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06BD1E0C" w:rsidR="00C55E5B" w:rsidRPr="00730C5E" w:rsidRDefault="00095343" w:rsidP="00CA0C2B">
      <w:pPr>
        <w:jc w:val="center"/>
        <w:rPr>
          <w:b/>
          <w:color w:val="0000FF"/>
          <w:sz w:val="32"/>
          <w:szCs w:val="32"/>
        </w:rPr>
      </w:pPr>
      <w:r>
        <w:rPr>
          <w:b/>
          <w:color w:val="0000FF"/>
          <w:sz w:val="32"/>
          <w:szCs w:val="32"/>
        </w:rPr>
        <w:t>17</w:t>
      </w:r>
      <w:r w:rsidR="001B4280">
        <w:rPr>
          <w:b/>
          <w:color w:val="0000FF"/>
          <w:sz w:val="32"/>
          <w:szCs w:val="32"/>
        </w:rPr>
        <w:t xml:space="preserve"> </w:t>
      </w:r>
      <w:r w:rsidR="002B331A">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CA0C2B">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345"/>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B027F1">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04C88B2" w14:textId="78BE7D3B" w:rsidR="00B027F1" w:rsidRDefault="00A56925">
      <w:pPr>
        <w:pStyle w:val="10"/>
        <w:tabs>
          <w:tab w:val="right" w:leader="dot" w:pos="9345"/>
        </w:tabs>
        <w:rPr>
          <w:rFonts w:asciiTheme="minorHAnsi" w:eastAsiaTheme="minorEastAsia" w:hAnsiTheme="minorHAnsi" w:cstheme="minorBid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162823" w:history="1">
        <w:r w:rsidR="00B027F1" w:rsidRPr="00742307">
          <w:rPr>
            <w:rStyle w:val="a9"/>
            <w:b/>
            <w:i/>
            <w:noProof/>
          </w:rPr>
          <w:t>Деятельность Министра транспорта</w:t>
        </w:r>
        <w:r w:rsidR="00B027F1">
          <w:rPr>
            <w:noProof/>
            <w:webHidden/>
          </w:rPr>
          <w:tab/>
        </w:r>
        <w:r w:rsidR="00B027F1">
          <w:rPr>
            <w:noProof/>
            <w:webHidden/>
          </w:rPr>
          <w:fldChar w:fldCharType="begin"/>
        </w:r>
        <w:r w:rsidR="00B027F1">
          <w:rPr>
            <w:noProof/>
            <w:webHidden/>
          </w:rPr>
          <w:instrText xml:space="preserve"> PAGEREF _Toc46162823 \h </w:instrText>
        </w:r>
        <w:r w:rsidR="00B027F1">
          <w:rPr>
            <w:noProof/>
            <w:webHidden/>
          </w:rPr>
        </w:r>
        <w:r w:rsidR="00B027F1">
          <w:rPr>
            <w:noProof/>
            <w:webHidden/>
          </w:rPr>
          <w:fldChar w:fldCharType="separate"/>
        </w:r>
        <w:r w:rsidR="009D381A">
          <w:rPr>
            <w:noProof/>
            <w:webHidden/>
          </w:rPr>
          <w:t>5</w:t>
        </w:r>
        <w:r w:rsidR="00B027F1">
          <w:rPr>
            <w:noProof/>
            <w:webHidden/>
          </w:rPr>
          <w:fldChar w:fldCharType="end"/>
        </w:r>
      </w:hyperlink>
    </w:p>
    <w:p w14:paraId="6324D6AD" w14:textId="30D0B170" w:rsidR="00B027F1" w:rsidRDefault="00B027F1">
      <w:pPr>
        <w:pStyle w:val="32"/>
        <w:tabs>
          <w:tab w:val="right" w:leader="dot" w:pos="9345"/>
        </w:tabs>
        <w:rPr>
          <w:rFonts w:asciiTheme="minorHAnsi" w:eastAsiaTheme="minorEastAsia" w:hAnsiTheme="minorHAnsi" w:cstheme="minorBidi"/>
          <w:noProof/>
          <w:sz w:val="22"/>
        </w:rPr>
      </w:pPr>
      <w:hyperlink w:anchor="_Toc46162824" w:history="1">
        <w:r w:rsidRPr="00742307">
          <w:rPr>
            <w:rStyle w:val="a9"/>
            <w:noProof/>
          </w:rPr>
          <w:t>РИА НОВОСТИ; 2020.16.04; ПУТИН ПОРУЧИЛ ПРАВИТЕЛЬСТВУ ОЦЕНИТЬ МЕРЫ ПРОТИВ COVID-19 В РЕГИОНАХ</w:t>
        </w:r>
        <w:r>
          <w:rPr>
            <w:noProof/>
            <w:webHidden/>
          </w:rPr>
          <w:tab/>
        </w:r>
        <w:r>
          <w:rPr>
            <w:noProof/>
            <w:webHidden/>
          </w:rPr>
          <w:fldChar w:fldCharType="begin"/>
        </w:r>
        <w:r>
          <w:rPr>
            <w:noProof/>
            <w:webHidden/>
          </w:rPr>
          <w:instrText xml:space="preserve"> PAGEREF _Toc46162824 \h </w:instrText>
        </w:r>
        <w:r>
          <w:rPr>
            <w:noProof/>
            <w:webHidden/>
          </w:rPr>
        </w:r>
        <w:r>
          <w:rPr>
            <w:noProof/>
            <w:webHidden/>
          </w:rPr>
          <w:fldChar w:fldCharType="separate"/>
        </w:r>
        <w:r w:rsidR="009D381A">
          <w:rPr>
            <w:noProof/>
            <w:webHidden/>
          </w:rPr>
          <w:t>5</w:t>
        </w:r>
        <w:r>
          <w:rPr>
            <w:noProof/>
            <w:webHidden/>
          </w:rPr>
          <w:fldChar w:fldCharType="end"/>
        </w:r>
      </w:hyperlink>
    </w:p>
    <w:p w14:paraId="174C85AA" w14:textId="4D9620F3" w:rsidR="00B027F1" w:rsidRDefault="00B027F1">
      <w:pPr>
        <w:pStyle w:val="32"/>
        <w:tabs>
          <w:tab w:val="right" w:leader="dot" w:pos="9345"/>
        </w:tabs>
        <w:rPr>
          <w:rFonts w:asciiTheme="minorHAnsi" w:eastAsiaTheme="minorEastAsia" w:hAnsiTheme="minorHAnsi" w:cstheme="minorBidi"/>
          <w:noProof/>
          <w:sz w:val="22"/>
        </w:rPr>
      </w:pPr>
      <w:hyperlink w:anchor="_Toc46162825" w:history="1">
        <w:r w:rsidRPr="00742307">
          <w:rPr>
            <w:rStyle w:val="a9"/>
            <w:noProof/>
          </w:rPr>
          <w:t>РИА НОВОСТИ; 2020.16.04; ШУВАЛОВ ВОШЕЛ В ПРАВКОМИССИЮ ПО ПОВЫШЕНИЮ УСТОЙЧИВОСТИ РАЗВИТИЯ ЭКОНОМИКИ</w:t>
        </w:r>
        <w:r>
          <w:rPr>
            <w:noProof/>
            <w:webHidden/>
          </w:rPr>
          <w:tab/>
        </w:r>
        <w:r>
          <w:rPr>
            <w:noProof/>
            <w:webHidden/>
          </w:rPr>
          <w:fldChar w:fldCharType="begin"/>
        </w:r>
        <w:r>
          <w:rPr>
            <w:noProof/>
            <w:webHidden/>
          </w:rPr>
          <w:instrText xml:space="preserve"> PAGEREF _Toc46162825 \h </w:instrText>
        </w:r>
        <w:r>
          <w:rPr>
            <w:noProof/>
            <w:webHidden/>
          </w:rPr>
        </w:r>
        <w:r>
          <w:rPr>
            <w:noProof/>
            <w:webHidden/>
          </w:rPr>
          <w:fldChar w:fldCharType="separate"/>
        </w:r>
        <w:r w:rsidR="009D381A">
          <w:rPr>
            <w:noProof/>
            <w:webHidden/>
          </w:rPr>
          <w:t>5</w:t>
        </w:r>
        <w:r>
          <w:rPr>
            <w:noProof/>
            <w:webHidden/>
          </w:rPr>
          <w:fldChar w:fldCharType="end"/>
        </w:r>
      </w:hyperlink>
    </w:p>
    <w:p w14:paraId="6DB083ED" w14:textId="6FFADD20" w:rsidR="00B027F1" w:rsidRDefault="00B027F1">
      <w:pPr>
        <w:pStyle w:val="32"/>
        <w:tabs>
          <w:tab w:val="right" w:leader="dot" w:pos="9345"/>
        </w:tabs>
        <w:rPr>
          <w:rFonts w:asciiTheme="minorHAnsi" w:eastAsiaTheme="minorEastAsia" w:hAnsiTheme="minorHAnsi" w:cstheme="minorBidi"/>
          <w:noProof/>
          <w:sz w:val="22"/>
        </w:rPr>
      </w:pPr>
      <w:hyperlink w:anchor="_Toc46162826" w:history="1">
        <w:r w:rsidRPr="00742307">
          <w:rPr>
            <w:rStyle w:val="a9"/>
            <w:noProof/>
          </w:rPr>
          <w:t>ИЗВЕСТИЯ; МАРИЯ ПЕРЕВОЩИКОВА, ТАТЬЯНА БОЧКАРЁВА, ИРИНА ЦЫРУЛЕВА; 2020.17.04; ПО СТРОЙКЕ СМИРНО: КАК ВЛАСТИ ПОДДЕРЖАТ ОТРАСЛЬ И СПРОС НА ЖИЛЬЕ; ПРЕЗИДЕНТ ОБЪЯВИЛ О НОВОЙ ПРОГРАММЕ ЛЬГОТНОЙ ИПОТЕКИ И ПРИЗВАЛ НЕ ЗАМОРАЖИВАТЬ ВОЗВЕДЕНИЕ КЛЮЧЕВЫХ ОБЪЕКТОВ</w:t>
        </w:r>
        <w:r>
          <w:rPr>
            <w:noProof/>
            <w:webHidden/>
          </w:rPr>
          <w:tab/>
        </w:r>
        <w:r>
          <w:rPr>
            <w:noProof/>
            <w:webHidden/>
          </w:rPr>
          <w:fldChar w:fldCharType="begin"/>
        </w:r>
        <w:r>
          <w:rPr>
            <w:noProof/>
            <w:webHidden/>
          </w:rPr>
          <w:instrText xml:space="preserve"> PAGEREF _Toc46162826 \h </w:instrText>
        </w:r>
        <w:r>
          <w:rPr>
            <w:noProof/>
            <w:webHidden/>
          </w:rPr>
        </w:r>
        <w:r>
          <w:rPr>
            <w:noProof/>
            <w:webHidden/>
          </w:rPr>
          <w:fldChar w:fldCharType="separate"/>
        </w:r>
        <w:r w:rsidR="009D381A">
          <w:rPr>
            <w:noProof/>
            <w:webHidden/>
          </w:rPr>
          <w:t>6</w:t>
        </w:r>
        <w:r>
          <w:rPr>
            <w:noProof/>
            <w:webHidden/>
          </w:rPr>
          <w:fldChar w:fldCharType="end"/>
        </w:r>
      </w:hyperlink>
    </w:p>
    <w:p w14:paraId="27C20BA4" w14:textId="1470AE2F" w:rsidR="00B027F1" w:rsidRDefault="00B027F1">
      <w:pPr>
        <w:pStyle w:val="32"/>
        <w:tabs>
          <w:tab w:val="right" w:leader="dot" w:pos="9345"/>
        </w:tabs>
        <w:rPr>
          <w:rFonts w:asciiTheme="minorHAnsi" w:eastAsiaTheme="minorEastAsia" w:hAnsiTheme="minorHAnsi" w:cstheme="minorBidi"/>
          <w:noProof/>
          <w:sz w:val="22"/>
        </w:rPr>
      </w:pPr>
      <w:hyperlink w:anchor="_Toc46162827" w:history="1">
        <w:r w:rsidRPr="00742307">
          <w:rPr>
            <w:rStyle w:val="a9"/>
            <w:noProof/>
          </w:rPr>
          <w:t>ТАСС; 2020.16.04; ПУТИН ПОРУЧИЛ ДОПОЛНИТЕЛЬНО КОНТРОЛИРОВАТЬ АВТОПЕРЕВОЗЧИКОВ ПО МЕЖРЕГИОНАЛЬНЫМ МАРШРУТАМ</w:t>
        </w:r>
        <w:r>
          <w:rPr>
            <w:noProof/>
            <w:webHidden/>
          </w:rPr>
          <w:tab/>
        </w:r>
        <w:r>
          <w:rPr>
            <w:noProof/>
            <w:webHidden/>
          </w:rPr>
          <w:fldChar w:fldCharType="begin"/>
        </w:r>
        <w:r>
          <w:rPr>
            <w:noProof/>
            <w:webHidden/>
          </w:rPr>
          <w:instrText xml:space="preserve"> PAGEREF _Toc46162827 \h </w:instrText>
        </w:r>
        <w:r>
          <w:rPr>
            <w:noProof/>
            <w:webHidden/>
          </w:rPr>
        </w:r>
        <w:r>
          <w:rPr>
            <w:noProof/>
            <w:webHidden/>
          </w:rPr>
          <w:fldChar w:fldCharType="separate"/>
        </w:r>
        <w:r w:rsidR="009D381A">
          <w:rPr>
            <w:noProof/>
            <w:webHidden/>
          </w:rPr>
          <w:t>8</w:t>
        </w:r>
        <w:r>
          <w:rPr>
            <w:noProof/>
            <w:webHidden/>
          </w:rPr>
          <w:fldChar w:fldCharType="end"/>
        </w:r>
      </w:hyperlink>
    </w:p>
    <w:p w14:paraId="5A4565D2" w14:textId="6E6DB705" w:rsidR="00B027F1" w:rsidRDefault="00B027F1">
      <w:pPr>
        <w:pStyle w:val="32"/>
        <w:tabs>
          <w:tab w:val="right" w:leader="dot" w:pos="9345"/>
        </w:tabs>
        <w:rPr>
          <w:rFonts w:asciiTheme="minorHAnsi" w:eastAsiaTheme="minorEastAsia" w:hAnsiTheme="minorHAnsi" w:cstheme="minorBidi"/>
          <w:noProof/>
          <w:sz w:val="22"/>
        </w:rPr>
      </w:pPr>
      <w:hyperlink w:anchor="_Toc46162828" w:history="1">
        <w:r w:rsidRPr="00742307">
          <w:rPr>
            <w:rStyle w:val="a9"/>
            <w:noProof/>
          </w:rPr>
          <w:t>ТАСС; 2020.16.04; ПУТИН ЗАЯВИЛ, ЧТО КРУПНЫЕ ИНФРАСТРУКТУРНЫЕ ПРОЕКТЫ НЕ БУДУТ ОСТАНОВЛЕНЫ</w:t>
        </w:r>
        <w:r>
          <w:rPr>
            <w:noProof/>
            <w:webHidden/>
          </w:rPr>
          <w:tab/>
        </w:r>
        <w:r>
          <w:rPr>
            <w:noProof/>
            <w:webHidden/>
          </w:rPr>
          <w:fldChar w:fldCharType="begin"/>
        </w:r>
        <w:r>
          <w:rPr>
            <w:noProof/>
            <w:webHidden/>
          </w:rPr>
          <w:instrText xml:space="preserve"> PAGEREF _Toc46162828 \h </w:instrText>
        </w:r>
        <w:r>
          <w:rPr>
            <w:noProof/>
            <w:webHidden/>
          </w:rPr>
        </w:r>
        <w:r>
          <w:rPr>
            <w:noProof/>
            <w:webHidden/>
          </w:rPr>
          <w:fldChar w:fldCharType="separate"/>
        </w:r>
        <w:r w:rsidR="009D381A">
          <w:rPr>
            <w:noProof/>
            <w:webHidden/>
          </w:rPr>
          <w:t>9</w:t>
        </w:r>
        <w:r>
          <w:rPr>
            <w:noProof/>
            <w:webHidden/>
          </w:rPr>
          <w:fldChar w:fldCharType="end"/>
        </w:r>
      </w:hyperlink>
    </w:p>
    <w:p w14:paraId="336021ED" w14:textId="3758DA27" w:rsidR="00B027F1" w:rsidRDefault="00B027F1">
      <w:pPr>
        <w:pStyle w:val="32"/>
        <w:tabs>
          <w:tab w:val="right" w:leader="dot" w:pos="9345"/>
        </w:tabs>
        <w:rPr>
          <w:rFonts w:asciiTheme="minorHAnsi" w:eastAsiaTheme="minorEastAsia" w:hAnsiTheme="minorHAnsi" w:cstheme="minorBidi"/>
          <w:noProof/>
          <w:sz w:val="22"/>
        </w:rPr>
      </w:pPr>
      <w:hyperlink w:anchor="_Toc46162829" w:history="1">
        <w:r w:rsidRPr="00742307">
          <w:rPr>
            <w:rStyle w:val="a9"/>
            <w:noProof/>
          </w:rPr>
          <w:t>ТАСС; 2020.16.04; ПУТИН: СТРОИТЕЛЬНЫЙ КОМПЛЕКС СТАНЕТ ЛОКОМОТИВОМ РОСТА ПРИ ВОССТАНОВЛЕНИИ ЭКОНОМИКИ</w:t>
        </w:r>
        <w:r>
          <w:rPr>
            <w:noProof/>
            <w:webHidden/>
          </w:rPr>
          <w:tab/>
        </w:r>
        <w:r>
          <w:rPr>
            <w:noProof/>
            <w:webHidden/>
          </w:rPr>
          <w:fldChar w:fldCharType="begin"/>
        </w:r>
        <w:r>
          <w:rPr>
            <w:noProof/>
            <w:webHidden/>
          </w:rPr>
          <w:instrText xml:space="preserve"> PAGEREF _Toc46162829 \h </w:instrText>
        </w:r>
        <w:r>
          <w:rPr>
            <w:noProof/>
            <w:webHidden/>
          </w:rPr>
        </w:r>
        <w:r>
          <w:rPr>
            <w:noProof/>
            <w:webHidden/>
          </w:rPr>
          <w:fldChar w:fldCharType="separate"/>
        </w:r>
        <w:r w:rsidR="009D381A">
          <w:rPr>
            <w:noProof/>
            <w:webHidden/>
          </w:rPr>
          <w:t>10</w:t>
        </w:r>
        <w:r>
          <w:rPr>
            <w:noProof/>
            <w:webHidden/>
          </w:rPr>
          <w:fldChar w:fldCharType="end"/>
        </w:r>
      </w:hyperlink>
    </w:p>
    <w:p w14:paraId="0A024583" w14:textId="6963BBA2" w:rsidR="00B027F1" w:rsidRDefault="00B027F1">
      <w:pPr>
        <w:pStyle w:val="32"/>
        <w:tabs>
          <w:tab w:val="right" w:leader="dot" w:pos="9345"/>
        </w:tabs>
        <w:rPr>
          <w:rFonts w:asciiTheme="minorHAnsi" w:eastAsiaTheme="minorEastAsia" w:hAnsiTheme="minorHAnsi" w:cstheme="minorBidi"/>
          <w:noProof/>
          <w:sz w:val="22"/>
        </w:rPr>
      </w:pPr>
      <w:hyperlink w:anchor="_Toc46162830" w:history="1">
        <w:r w:rsidRPr="00742307">
          <w:rPr>
            <w:rStyle w:val="a9"/>
            <w:noProof/>
          </w:rPr>
          <w:t>ТАСС; 2020.16.04; ПУТИН СОВЕТУЕТ ГУБЕРНАТОРАМ НЕ ЗАМОРАЖИВАТЬ СТРОЙКИ, НО СОБЛЮДАТЬ ПРАВИЛА БЕЗОПАСНОСТИ</w:t>
        </w:r>
        <w:r>
          <w:rPr>
            <w:noProof/>
            <w:webHidden/>
          </w:rPr>
          <w:tab/>
        </w:r>
        <w:r>
          <w:rPr>
            <w:noProof/>
            <w:webHidden/>
          </w:rPr>
          <w:fldChar w:fldCharType="begin"/>
        </w:r>
        <w:r>
          <w:rPr>
            <w:noProof/>
            <w:webHidden/>
          </w:rPr>
          <w:instrText xml:space="preserve"> PAGEREF _Toc46162830 \h </w:instrText>
        </w:r>
        <w:r>
          <w:rPr>
            <w:noProof/>
            <w:webHidden/>
          </w:rPr>
        </w:r>
        <w:r>
          <w:rPr>
            <w:noProof/>
            <w:webHidden/>
          </w:rPr>
          <w:fldChar w:fldCharType="separate"/>
        </w:r>
        <w:r w:rsidR="009D381A">
          <w:rPr>
            <w:noProof/>
            <w:webHidden/>
          </w:rPr>
          <w:t>10</w:t>
        </w:r>
        <w:r>
          <w:rPr>
            <w:noProof/>
            <w:webHidden/>
          </w:rPr>
          <w:fldChar w:fldCharType="end"/>
        </w:r>
      </w:hyperlink>
    </w:p>
    <w:p w14:paraId="14315FD9" w14:textId="64EB0F7B" w:rsidR="00B027F1" w:rsidRDefault="00B027F1">
      <w:pPr>
        <w:pStyle w:val="32"/>
        <w:tabs>
          <w:tab w:val="right" w:leader="dot" w:pos="9345"/>
        </w:tabs>
        <w:rPr>
          <w:rFonts w:asciiTheme="minorHAnsi" w:eastAsiaTheme="minorEastAsia" w:hAnsiTheme="minorHAnsi" w:cstheme="minorBidi"/>
          <w:noProof/>
          <w:sz w:val="22"/>
        </w:rPr>
      </w:pPr>
      <w:hyperlink w:anchor="_Toc46162831" w:history="1">
        <w:r w:rsidRPr="00742307">
          <w:rPr>
            <w:rStyle w:val="a9"/>
            <w:noProof/>
          </w:rPr>
          <w:t>RNS; 2020.16.04; ГЛАВА «МОСТОТРЕСТА» ПРЕДЛОЖИЛ ТЕСТИРОВАТЬ СТРОИТЕЛЕЙ НА КОРОНАВИРУС</w:t>
        </w:r>
        <w:r>
          <w:rPr>
            <w:noProof/>
            <w:webHidden/>
          </w:rPr>
          <w:tab/>
        </w:r>
        <w:r>
          <w:rPr>
            <w:noProof/>
            <w:webHidden/>
          </w:rPr>
          <w:fldChar w:fldCharType="begin"/>
        </w:r>
        <w:r>
          <w:rPr>
            <w:noProof/>
            <w:webHidden/>
          </w:rPr>
          <w:instrText xml:space="preserve"> PAGEREF _Toc46162831 \h </w:instrText>
        </w:r>
        <w:r>
          <w:rPr>
            <w:noProof/>
            <w:webHidden/>
          </w:rPr>
        </w:r>
        <w:r>
          <w:rPr>
            <w:noProof/>
            <w:webHidden/>
          </w:rPr>
          <w:fldChar w:fldCharType="separate"/>
        </w:r>
        <w:r w:rsidR="009D381A">
          <w:rPr>
            <w:noProof/>
            <w:webHidden/>
          </w:rPr>
          <w:t>10</w:t>
        </w:r>
        <w:r>
          <w:rPr>
            <w:noProof/>
            <w:webHidden/>
          </w:rPr>
          <w:fldChar w:fldCharType="end"/>
        </w:r>
      </w:hyperlink>
    </w:p>
    <w:p w14:paraId="4536D695" w14:textId="151CEF55" w:rsidR="00B027F1" w:rsidRDefault="00B027F1">
      <w:pPr>
        <w:pStyle w:val="32"/>
        <w:tabs>
          <w:tab w:val="right" w:leader="dot" w:pos="9345"/>
        </w:tabs>
        <w:rPr>
          <w:rFonts w:asciiTheme="minorHAnsi" w:eastAsiaTheme="minorEastAsia" w:hAnsiTheme="minorHAnsi" w:cstheme="minorBidi"/>
          <w:noProof/>
          <w:sz w:val="22"/>
        </w:rPr>
      </w:pPr>
      <w:hyperlink w:anchor="_Toc46162832" w:history="1">
        <w:r w:rsidRPr="00742307">
          <w:rPr>
            <w:rStyle w:val="a9"/>
            <w:noProof/>
          </w:rPr>
          <w:t>ТАСС; 2020.16.04; ПУТИН ПРОВЕДЕТ СОВЕЩАНИЕ ПО ПОДДЕРЖКЕ СТРОЙИНДУСТРИИ</w:t>
        </w:r>
        <w:r>
          <w:rPr>
            <w:noProof/>
            <w:webHidden/>
          </w:rPr>
          <w:tab/>
        </w:r>
        <w:r>
          <w:rPr>
            <w:noProof/>
            <w:webHidden/>
          </w:rPr>
          <w:fldChar w:fldCharType="begin"/>
        </w:r>
        <w:r>
          <w:rPr>
            <w:noProof/>
            <w:webHidden/>
          </w:rPr>
          <w:instrText xml:space="preserve"> PAGEREF _Toc46162832 \h </w:instrText>
        </w:r>
        <w:r>
          <w:rPr>
            <w:noProof/>
            <w:webHidden/>
          </w:rPr>
        </w:r>
        <w:r>
          <w:rPr>
            <w:noProof/>
            <w:webHidden/>
          </w:rPr>
          <w:fldChar w:fldCharType="separate"/>
        </w:r>
        <w:r w:rsidR="009D381A">
          <w:rPr>
            <w:noProof/>
            <w:webHidden/>
          </w:rPr>
          <w:t>11</w:t>
        </w:r>
        <w:r>
          <w:rPr>
            <w:noProof/>
            <w:webHidden/>
          </w:rPr>
          <w:fldChar w:fldCharType="end"/>
        </w:r>
      </w:hyperlink>
    </w:p>
    <w:p w14:paraId="63D2E84B" w14:textId="7D78B0D4" w:rsidR="00B027F1" w:rsidRDefault="00B027F1">
      <w:pPr>
        <w:pStyle w:val="32"/>
        <w:tabs>
          <w:tab w:val="right" w:leader="dot" w:pos="9345"/>
        </w:tabs>
        <w:rPr>
          <w:rFonts w:asciiTheme="minorHAnsi" w:eastAsiaTheme="minorEastAsia" w:hAnsiTheme="minorHAnsi" w:cstheme="minorBidi"/>
          <w:noProof/>
          <w:sz w:val="22"/>
        </w:rPr>
      </w:pPr>
      <w:hyperlink w:anchor="_Toc46162833" w:history="1">
        <w:r w:rsidRPr="00742307">
          <w:rPr>
            <w:rStyle w:val="a9"/>
            <w:noProof/>
          </w:rPr>
          <w:t>ПЕРВЫЙ КАНАЛ; ВЫПУСК НОВОСТЕЙ В 18.00; 2020.16.04; ВЛАДИМИР ПУТИН В РЕЖИМЕ ВИДЕОКОНФЕРЕНЦИИ ПРОВЕЛ СОВЕЩАНИЕ ПО ВОПРОСАМ РАЗВИТИЯ СТРОИТЕЛЬНОЙ ОТРАСЛИ</w:t>
        </w:r>
        <w:r>
          <w:rPr>
            <w:noProof/>
            <w:webHidden/>
          </w:rPr>
          <w:tab/>
        </w:r>
        <w:r>
          <w:rPr>
            <w:noProof/>
            <w:webHidden/>
          </w:rPr>
          <w:fldChar w:fldCharType="begin"/>
        </w:r>
        <w:r>
          <w:rPr>
            <w:noProof/>
            <w:webHidden/>
          </w:rPr>
          <w:instrText xml:space="preserve"> PAGEREF _Toc46162833 \h </w:instrText>
        </w:r>
        <w:r>
          <w:rPr>
            <w:noProof/>
            <w:webHidden/>
          </w:rPr>
        </w:r>
        <w:r>
          <w:rPr>
            <w:noProof/>
            <w:webHidden/>
          </w:rPr>
          <w:fldChar w:fldCharType="separate"/>
        </w:r>
        <w:r w:rsidR="009D381A">
          <w:rPr>
            <w:noProof/>
            <w:webHidden/>
          </w:rPr>
          <w:t>12</w:t>
        </w:r>
        <w:r>
          <w:rPr>
            <w:noProof/>
            <w:webHidden/>
          </w:rPr>
          <w:fldChar w:fldCharType="end"/>
        </w:r>
      </w:hyperlink>
    </w:p>
    <w:p w14:paraId="2D26811B" w14:textId="0B3DCEA2" w:rsidR="00B027F1" w:rsidRDefault="00B027F1">
      <w:pPr>
        <w:pStyle w:val="32"/>
        <w:tabs>
          <w:tab w:val="right" w:leader="dot" w:pos="9345"/>
        </w:tabs>
        <w:rPr>
          <w:rFonts w:asciiTheme="minorHAnsi" w:eastAsiaTheme="minorEastAsia" w:hAnsiTheme="minorHAnsi" w:cstheme="minorBidi"/>
          <w:noProof/>
          <w:sz w:val="22"/>
        </w:rPr>
      </w:pPr>
      <w:hyperlink w:anchor="_Toc46162834" w:history="1">
        <w:r w:rsidRPr="00742307">
          <w:rPr>
            <w:rStyle w:val="a9"/>
            <w:noProof/>
          </w:rPr>
          <w:t>ВЕСТИ; АЛЕКСЕЙ ПЕТРОВ; 2020.16.04; СТРОЙКУ НА ПАУЗУ НЕ ПОСТАВИШЬ: ПРЕЗИДЕНТ ОЗВУЧИЛ МЕРЫ ПО ПОДДЕРЖКЕ СТРОИТЕЛЬСТВА</w:t>
        </w:r>
        <w:r>
          <w:rPr>
            <w:noProof/>
            <w:webHidden/>
          </w:rPr>
          <w:tab/>
        </w:r>
        <w:r>
          <w:rPr>
            <w:noProof/>
            <w:webHidden/>
          </w:rPr>
          <w:fldChar w:fldCharType="begin"/>
        </w:r>
        <w:r>
          <w:rPr>
            <w:noProof/>
            <w:webHidden/>
          </w:rPr>
          <w:instrText xml:space="preserve"> PAGEREF _Toc46162834 \h </w:instrText>
        </w:r>
        <w:r>
          <w:rPr>
            <w:noProof/>
            <w:webHidden/>
          </w:rPr>
        </w:r>
        <w:r>
          <w:rPr>
            <w:noProof/>
            <w:webHidden/>
          </w:rPr>
          <w:fldChar w:fldCharType="separate"/>
        </w:r>
        <w:r w:rsidR="009D381A">
          <w:rPr>
            <w:noProof/>
            <w:webHidden/>
          </w:rPr>
          <w:t>12</w:t>
        </w:r>
        <w:r>
          <w:rPr>
            <w:noProof/>
            <w:webHidden/>
          </w:rPr>
          <w:fldChar w:fldCharType="end"/>
        </w:r>
      </w:hyperlink>
    </w:p>
    <w:p w14:paraId="3933A5F3" w14:textId="19A5EAAF" w:rsidR="00B027F1" w:rsidRDefault="00B027F1">
      <w:pPr>
        <w:pStyle w:val="32"/>
        <w:tabs>
          <w:tab w:val="right" w:leader="dot" w:pos="9345"/>
        </w:tabs>
        <w:rPr>
          <w:rFonts w:asciiTheme="minorHAnsi" w:eastAsiaTheme="minorEastAsia" w:hAnsiTheme="minorHAnsi" w:cstheme="minorBidi"/>
          <w:noProof/>
          <w:sz w:val="22"/>
        </w:rPr>
      </w:pPr>
      <w:hyperlink w:anchor="_Toc46162835" w:history="1">
        <w:r w:rsidRPr="00742307">
          <w:rPr>
            <w:rStyle w:val="a9"/>
            <w:noProof/>
          </w:rPr>
          <w:t>ВЕСТИ; 2020.16.04; СТРОИТЕЛЬНЫЙ СЕКТОР КАК ЛОКОМОТИВ ВЫХОДА ИЗ СЛОЖНОЙ СИТУАЦИИ: ЭКСПЕРТЫ О НОВЫХ МЕРАХ ГОСПОДДЕРЖКИ</w:t>
        </w:r>
        <w:r>
          <w:rPr>
            <w:noProof/>
            <w:webHidden/>
          </w:rPr>
          <w:tab/>
        </w:r>
        <w:r>
          <w:rPr>
            <w:noProof/>
            <w:webHidden/>
          </w:rPr>
          <w:fldChar w:fldCharType="begin"/>
        </w:r>
        <w:r>
          <w:rPr>
            <w:noProof/>
            <w:webHidden/>
          </w:rPr>
          <w:instrText xml:space="preserve"> PAGEREF _Toc46162835 \h </w:instrText>
        </w:r>
        <w:r>
          <w:rPr>
            <w:noProof/>
            <w:webHidden/>
          </w:rPr>
        </w:r>
        <w:r>
          <w:rPr>
            <w:noProof/>
            <w:webHidden/>
          </w:rPr>
          <w:fldChar w:fldCharType="separate"/>
        </w:r>
        <w:r w:rsidR="009D381A">
          <w:rPr>
            <w:noProof/>
            <w:webHidden/>
          </w:rPr>
          <w:t>12</w:t>
        </w:r>
        <w:r>
          <w:rPr>
            <w:noProof/>
            <w:webHidden/>
          </w:rPr>
          <w:fldChar w:fldCharType="end"/>
        </w:r>
      </w:hyperlink>
    </w:p>
    <w:p w14:paraId="0D723D83" w14:textId="786A203E" w:rsidR="00B027F1" w:rsidRDefault="00B027F1">
      <w:pPr>
        <w:pStyle w:val="32"/>
        <w:tabs>
          <w:tab w:val="right" w:leader="dot" w:pos="9345"/>
        </w:tabs>
        <w:rPr>
          <w:rFonts w:asciiTheme="minorHAnsi" w:eastAsiaTheme="minorEastAsia" w:hAnsiTheme="minorHAnsi" w:cstheme="minorBidi"/>
          <w:noProof/>
          <w:sz w:val="22"/>
        </w:rPr>
      </w:pPr>
      <w:hyperlink w:anchor="_Toc46162836" w:history="1">
        <w:r w:rsidRPr="00742307">
          <w:rPr>
            <w:rStyle w:val="a9"/>
            <w:noProof/>
          </w:rPr>
          <w:t>ВЕСТИ; 2020.17.04; РЕМОНТ МОСКОВСКОГО ШОССЕ: ГЛАВНЫЙ ВЪЕЗД В ТВЕРЬ ПРЕОБРАЗИТСЯ</w:t>
        </w:r>
        <w:r>
          <w:rPr>
            <w:noProof/>
            <w:webHidden/>
          </w:rPr>
          <w:tab/>
        </w:r>
        <w:r>
          <w:rPr>
            <w:noProof/>
            <w:webHidden/>
          </w:rPr>
          <w:fldChar w:fldCharType="begin"/>
        </w:r>
        <w:r>
          <w:rPr>
            <w:noProof/>
            <w:webHidden/>
          </w:rPr>
          <w:instrText xml:space="preserve"> PAGEREF _Toc46162836 \h </w:instrText>
        </w:r>
        <w:r>
          <w:rPr>
            <w:noProof/>
            <w:webHidden/>
          </w:rPr>
        </w:r>
        <w:r>
          <w:rPr>
            <w:noProof/>
            <w:webHidden/>
          </w:rPr>
          <w:fldChar w:fldCharType="separate"/>
        </w:r>
        <w:r w:rsidR="009D381A">
          <w:rPr>
            <w:noProof/>
            <w:webHidden/>
          </w:rPr>
          <w:t>12</w:t>
        </w:r>
        <w:r>
          <w:rPr>
            <w:noProof/>
            <w:webHidden/>
          </w:rPr>
          <w:fldChar w:fldCharType="end"/>
        </w:r>
      </w:hyperlink>
    </w:p>
    <w:p w14:paraId="72AE8315" w14:textId="04CF2327" w:rsidR="00B027F1" w:rsidRDefault="00B027F1">
      <w:pPr>
        <w:pStyle w:val="32"/>
        <w:tabs>
          <w:tab w:val="right" w:leader="dot" w:pos="9345"/>
        </w:tabs>
        <w:rPr>
          <w:rFonts w:asciiTheme="minorHAnsi" w:eastAsiaTheme="minorEastAsia" w:hAnsiTheme="minorHAnsi" w:cstheme="minorBidi"/>
          <w:noProof/>
          <w:sz w:val="22"/>
        </w:rPr>
      </w:pPr>
      <w:hyperlink w:anchor="_Toc46162837" w:history="1">
        <w:r w:rsidRPr="00742307">
          <w:rPr>
            <w:rStyle w:val="a9"/>
            <w:noProof/>
          </w:rPr>
          <w:t>ВЕСТИ; 2020.17.04; 179 РОССИЙСКИХ ТУРИСТОВ ПРИЛЕТЕЛИ В КАЗАНЬ ИЗ ТАИЛАНДА</w:t>
        </w:r>
        <w:r>
          <w:rPr>
            <w:noProof/>
            <w:webHidden/>
          </w:rPr>
          <w:tab/>
        </w:r>
        <w:r>
          <w:rPr>
            <w:noProof/>
            <w:webHidden/>
          </w:rPr>
          <w:fldChar w:fldCharType="begin"/>
        </w:r>
        <w:r>
          <w:rPr>
            <w:noProof/>
            <w:webHidden/>
          </w:rPr>
          <w:instrText xml:space="preserve"> PAGEREF _Toc46162837 \h </w:instrText>
        </w:r>
        <w:r>
          <w:rPr>
            <w:noProof/>
            <w:webHidden/>
          </w:rPr>
        </w:r>
        <w:r>
          <w:rPr>
            <w:noProof/>
            <w:webHidden/>
          </w:rPr>
          <w:fldChar w:fldCharType="separate"/>
        </w:r>
        <w:r w:rsidR="009D381A">
          <w:rPr>
            <w:noProof/>
            <w:webHidden/>
          </w:rPr>
          <w:t>12</w:t>
        </w:r>
        <w:r>
          <w:rPr>
            <w:noProof/>
            <w:webHidden/>
          </w:rPr>
          <w:fldChar w:fldCharType="end"/>
        </w:r>
      </w:hyperlink>
    </w:p>
    <w:p w14:paraId="2BE7BB2F" w14:textId="0325984C" w:rsidR="00B027F1" w:rsidRDefault="00B027F1">
      <w:pPr>
        <w:pStyle w:val="32"/>
        <w:tabs>
          <w:tab w:val="right" w:leader="dot" w:pos="9345"/>
        </w:tabs>
        <w:rPr>
          <w:rFonts w:asciiTheme="minorHAnsi" w:eastAsiaTheme="minorEastAsia" w:hAnsiTheme="minorHAnsi" w:cstheme="minorBidi"/>
          <w:noProof/>
          <w:sz w:val="22"/>
        </w:rPr>
      </w:pPr>
      <w:hyperlink w:anchor="_Toc46162838" w:history="1">
        <w:r w:rsidRPr="00742307">
          <w:rPr>
            <w:rStyle w:val="a9"/>
            <w:noProof/>
          </w:rPr>
          <w:t>ВЕСТИ; АНДРЕЙ САПЕГИН; 2020.16.04; «КАРШЕРИНГ ШРЕДИНГЕРА»: СЕРВИС ЗАКРЫТ, НО АРЕНДОВАТЬ МАШИНУ ВСЕ-ТАКИ МОЖНО</w:t>
        </w:r>
        <w:r>
          <w:rPr>
            <w:noProof/>
            <w:webHidden/>
          </w:rPr>
          <w:tab/>
        </w:r>
        <w:r>
          <w:rPr>
            <w:noProof/>
            <w:webHidden/>
          </w:rPr>
          <w:fldChar w:fldCharType="begin"/>
        </w:r>
        <w:r>
          <w:rPr>
            <w:noProof/>
            <w:webHidden/>
          </w:rPr>
          <w:instrText xml:space="preserve"> PAGEREF _Toc46162838 \h </w:instrText>
        </w:r>
        <w:r>
          <w:rPr>
            <w:noProof/>
            <w:webHidden/>
          </w:rPr>
        </w:r>
        <w:r>
          <w:rPr>
            <w:noProof/>
            <w:webHidden/>
          </w:rPr>
          <w:fldChar w:fldCharType="separate"/>
        </w:r>
        <w:r w:rsidR="009D381A">
          <w:rPr>
            <w:noProof/>
            <w:webHidden/>
          </w:rPr>
          <w:t>13</w:t>
        </w:r>
        <w:r>
          <w:rPr>
            <w:noProof/>
            <w:webHidden/>
          </w:rPr>
          <w:fldChar w:fldCharType="end"/>
        </w:r>
      </w:hyperlink>
    </w:p>
    <w:p w14:paraId="7404CBF8" w14:textId="2786B5B6" w:rsidR="00B027F1" w:rsidRDefault="00B027F1">
      <w:pPr>
        <w:pStyle w:val="32"/>
        <w:tabs>
          <w:tab w:val="right" w:leader="dot" w:pos="9345"/>
        </w:tabs>
        <w:rPr>
          <w:rFonts w:asciiTheme="minorHAnsi" w:eastAsiaTheme="minorEastAsia" w:hAnsiTheme="minorHAnsi" w:cstheme="minorBidi"/>
          <w:noProof/>
          <w:sz w:val="22"/>
        </w:rPr>
      </w:pPr>
      <w:hyperlink w:anchor="_Toc46162839" w:history="1">
        <w:r w:rsidRPr="00742307">
          <w:rPr>
            <w:rStyle w:val="a9"/>
            <w:noProof/>
          </w:rPr>
          <w:t>ВЕСТИ-МОСКВА; МАКСИМ ОПАРИН; 2020.16.04; КОНТРОЛЬ НА ДОРОГАХ И АВТОМАТИЧЕСКАЯ СИСТЕМА ПРОВЕРКИ ПРОПУСКОВ: КАК ОНА БУДЕТ РАБОТАТЬ</w:t>
        </w:r>
        <w:r>
          <w:rPr>
            <w:noProof/>
            <w:webHidden/>
          </w:rPr>
          <w:tab/>
        </w:r>
        <w:r>
          <w:rPr>
            <w:noProof/>
            <w:webHidden/>
          </w:rPr>
          <w:fldChar w:fldCharType="begin"/>
        </w:r>
        <w:r>
          <w:rPr>
            <w:noProof/>
            <w:webHidden/>
          </w:rPr>
          <w:instrText xml:space="preserve"> PAGEREF _Toc46162839 \h </w:instrText>
        </w:r>
        <w:r>
          <w:rPr>
            <w:noProof/>
            <w:webHidden/>
          </w:rPr>
        </w:r>
        <w:r>
          <w:rPr>
            <w:noProof/>
            <w:webHidden/>
          </w:rPr>
          <w:fldChar w:fldCharType="separate"/>
        </w:r>
        <w:r w:rsidR="009D381A">
          <w:rPr>
            <w:noProof/>
            <w:webHidden/>
          </w:rPr>
          <w:t>13</w:t>
        </w:r>
        <w:r>
          <w:rPr>
            <w:noProof/>
            <w:webHidden/>
          </w:rPr>
          <w:fldChar w:fldCharType="end"/>
        </w:r>
      </w:hyperlink>
    </w:p>
    <w:p w14:paraId="7711D763" w14:textId="737C376B" w:rsidR="00B027F1" w:rsidRDefault="00B027F1">
      <w:pPr>
        <w:pStyle w:val="32"/>
        <w:tabs>
          <w:tab w:val="right" w:leader="dot" w:pos="9345"/>
        </w:tabs>
        <w:rPr>
          <w:rFonts w:asciiTheme="minorHAnsi" w:eastAsiaTheme="minorEastAsia" w:hAnsiTheme="minorHAnsi" w:cstheme="minorBidi"/>
          <w:noProof/>
          <w:sz w:val="22"/>
        </w:rPr>
      </w:pPr>
      <w:hyperlink w:anchor="_Toc46162840" w:history="1">
        <w:r w:rsidRPr="00742307">
          <w:rPr>
            <w:rStyle w:val="a9"/>
            <w:noProof/>
          </w:rPr>
          <w:t>Ъ; ВЛАДИМИР СОЛОВЬЕВ, АРБИТРАЖНАЯ ГРУППА; 2020.16.04; ГЕНПРОКУРОРА ПРОСЯТ ВМЕШАТЬСЯ В БЕЗВЫВОЗНУЮ СИТУАЦИЮ; АДВОКАТЫ ПОЖАЛОВАЛИСЬ ИГОРЮ КРАСНОВУ НА ПЛОХУЮ ОРГАНИЗАЦИЮ ВОЗВРАЩЕНИЯ РОССИЯН ИЗ-ЗА ГРАНИЦЫ</w:t>
        </w:r>
        <w:r>
          <w:rPr>
            <w:noProof/>
            <w:webHidden/>
          </w:rPr>
          <w:tab/>
        </w:r>
        <w:r>
          <w:rPr>
            <w:noProof/>
            <w:webHidden/>
          </w:rPr>
          <w:fldChar w:fldCharType="begin"/>
        </w:r>
        <w:r>
          <w:rPr>
            <w:noProof/>
            <w:webHidden/>
          </w:rPr>
          <w:instrText xml:space="preserve"> PAGEREF _Toc46162840 \h </w:instrText>
        </w:r>
        <w:r>
          <w:rPr>
            <w:noProof/>
            <w:webHidden/>
          </w:rPr>
        </w:r>
        <w:r>
          <w:rPr>
            <w:noProof/>
            <w:webHidden/>
          </w:rPr>
          <w:fldChar w:fldCharType="separate"/>
        </w:r>
        <w:r w:rsidR="009D381A">
          <w:rPr>
            <w:noProof/>
            <w:webHidden/>
          </w:rPr>
          <w:t>13</w:t>
        </w:r>
        <w:r>
          <w:rPr>
            <w:noProof/>
            <w:webHidden/>
          </w:rPr>
          <w:fldChar w:fldCharType="end"/>
        </w:r>
      </w:hyperlink>
    </w:p>
    <w:p w14:paraId="0280D932" w14:textId="29AD5159" w:rsidR="00B027F1" w:rsidRDefault="00B027F1">
      <w:pPr>
        <w:pStyle w:val="32"/>
        <w:tabs>
          <w:tab w:val="right" w:leader="dot" w:pos="9345"/>
        </w:tabs>
        <w:rPr>
          <w:rFonts w:asciiTheme="minorHAnsi" w:eastAsiaTheme="minorEastAsia" w:hAnsiTheme="minorHAnsi" w:cstheme="minorBidi"/>
          <w:noProof/>
          <w:sz w:val="22"/>
        </w:rPr>
      </w:pPr>
      <w:hyperlink w:anchor="_Toc46162841" w:history="1">
        <w:r w:rsidRPr="00742307">
          <w:rPr>
            <w:rStyle w:val="a9"/>
            <w:noProof/>
          </w:rPr>
          <w:t>ВЕДОМОСТИ; АЛЕКСАНДР ВОРОБЬЕВ; 2020.16.04; МИНФИН ПРЕДЛАГАЕТ ЗАБРАТЬ У АВИАКОМПАНИЙ ОКОЛО 7 МЛРД РУБЛЕЙ СУБСИДИЙ; ЭТИ СУБСИДИИ ПОЗВОЛЯЮТ СОХРАНЯТЬ ЧАСТЬ РЕГИОНАЛЬНЫХ РЕЙСОВ</w:t>
        </w:r>
        <w:r>
          <w:rPr>
            <w:noProof/>
            <w:webHidden/>
          </w:rPr>
          <w:tab/>
        </w:r>
        <w:r>
          <w:rPr>
            <w:noProof/>
            <w:webHidden/>
          </w:rPr>
          <w:fldChar w:fldCharType="begin"/>
        </w:r>
        <w:r>
          <w:rPr>
            <w:noProof/>
            <w:webHidden/>
          </w:rPr>
          <w:instrText xml:space="preserve"> PAGEREF _Toc46162841 \h </w:instrText>
        </w:r>
        <w:r>
          <w:rPr>
            <w:noProof/>
            <w:webHidden/>
          </w:rPr>
        </w:r>
        <w:r>
          <w:rPr>
            <w:noProof/>
            <w:webHidden/>
          </w:rPr>
          <w:fldChar w:fldCharType="separate"/>
        </w:r>
        <w:r w:rsidR="009D381A">
          <w:rPr>
            <w:noProof/>
            <w:webHidden/>
          </w:rPr>
          <w:t>16</w:t>
        </w:r>
        <w:r>
          <w:rPr>
            <w:noProof/>
            <w:webHidden/>
          </w:rPr>
          <w:fldChar w:fldCharType="end"/>
        </w:r>
      </w:hyperlink>
    </w:p>
    <w:p w14:paraId="2418F9C1" w14:textId="6F76A23F" w:rsidR="00B027F1" w:rsidRDefault="00B027F1">
      <w:pPr>
        <w:pStyle w:val="32"/>
        <w:tabs>
          <w:tab w:val="right" w:leader="dot" w:pos="9345"/>
        </w:tabs>
        <w:rPr>
          <w:rFonts w:asciiTheme="minorHAnsi" w:eastAsiaTheme="minorEastAsia" w:hAnsiTheme="minorHAnsi" w:cstheme="minorBidi"/>
          <w:noProof/>
          <w:sz w:val="22"/>
        </w:rPr>
      </w:pPr>
      <w:hyperlink w:anchor="_Toc46162842" w:history="1">
        <w:r w:rsidRPr="00742307">
          <w:rPr>
            <w:rStyle w:val="a9"/>
            <w:noProof/>
          </w:rPr>
          <w:t>ТАСС; 2020.16.04; МЕЖДУНАРОДНЫЕ АВТОПЕРЕВОЗЧИКИ ПРОСЯТ МИНТРАНС ОТМЕНИТЬ ЦИФРОВЫЕ ПРОПУСКА В ПОДМОСКОВЬЕ</w:t>
        </w:r>
        <w:r>
          <w:rPr>
            <w:noProof/>
            <w:webHidden/>
          </w:rPr>
          <w:tab/>
        </w:r>
        <w:r>
          <w:rPr>
            <w:noProof/>
            <w:webHidden/>
          </w:rPr>
          <w:fldChar w:fldCharType="begin"/>
        </w:r>
        <w:r>
          <w:rPr>
            <w:noProof/>
            <w:webHidden/>
          </w:rPr>
          <w:instrText xml:space="preserve"> PAGEREF _Toc46162842 \h </w:instrText>
        </w:r>
        <w:r>
          <w:rPr>
            <w:noProof/>
            <w:webHidden/>
          </w:rPr>
        </w:r>
        <w:r>
          <w:rPr>
            <w:noProof/>
            <w:webHidden/>
          </w:rPr>
          <w:fldChar w:fldCharType="separate"/>
        </w:r>
        <w:r w:rsidR="009D381A">
          <w:rPr>
            <w:noProof/>
            <w:webHidden/>
          </w:rPr>
          <w:t>17</w:t>
        </w:r>
        <w:r>
          <w:rPr>
            <w:noProof/>
            <w:webHidden/>
          </w:rPr>
          <w:fldChar w:fldCharType="end"/>
        </w:r>
      </w:hyperlink>
    </w:p>
    <w:p w14:paraId="6D32297E" w14:textId="3BFF22A9" w:rsidR="00B027F1" w:rsidRDefault="00B027F1">
      <w:pPr>
        <w:pStyle w:val="32"/>
        <w:tabs>
          <w:tab w:val="right" w:leader="dot" w:pos="9345"/>
        </w:tabs>
        <w:rPr>
          <w:rFonts w:asciiTheme="minorHAnsi" w:eastAsiaTheme="minorEastAsia" w:hAnsiTheme="minorHAnsi" w:cstheme="minorBidi"/>
          <w:noProof/>
          <w:sz w:val="22"/>
        </w:rPr>
      </w:pPr>
      <w:hyperlink w:anchor="_Toc46162843" w:history="1">
        <w:r w:rsidRPr="00742307">
          <w:rPr>
            <w:rStyle w:val="a9"/>
            <w:noProof/>
          </w:rPr>
          <w:t>ТРАНСПОРТ РОССИИ; ВАЛЕРИЙ БУДУМЯН; 2020.16.04; УДАРЯТ НЕЛЕГАЛА ПО КАРМАНУ?; НА РАССМОТРЕНИИ В ГОСДУМЕ НАХОДИТСЯ ЗАКОНОПРОЕКТ, НАПРАВЛЕННЫЙ НА ПРОТИВОДЕЙСТВИЕ НЕЛЕГАЛЬНЫМ ПЕРЕВОЗКАМ</w:t>
        </w:r>
        <w:r>
          <w:rPr>
            <w:noProof/>
            <w:webHidden/>
          </w:rPr>
          <w:tab/>
        </w:r>
        <w:r>
          <w:rPr>
            <w:noProof/>
            <w:webHidden/>
          </w:rPr>
          <w:fldChar w:fldCharType="begin"/>
        </w:r>
        <w:r>
          <w:rPr>
            <w:noProof/>
            <w:webHidden/>
          </w:rPr>
          <w:instrText xml:space="preserve"> PAGEREF _Toc46162843 \h </w:instrText>
        </w:r>
        <w:r>
          <w:rPr>
            <w:noProof/>
            <w:webHidden/>
          </w:rPr>
        </w:r>
        <w:r>
          <w:rPr>
            <w:noProof/>
            <w:webHidden/>
          </w:rPr>
          <w:fldChar w:fldCharType="separate"/>
        </w:r>
        <w:r w:rsidR="009D381A">
          <w:rPr>
            <w:noProof/>
            <w:webHidden/>
          </w:rPr>
          <w:t>18</w:t>
        </w:r>
        <w:r>
          <w:rPr>
            <w:noProof/>
            <w:webHidden/>
          </w:rPr>
          <w:fldChar w:fldCharType="end"/>
        </w:r>
      </w:hyperlink>
    </w:p>
    <w:p w14:paraId="386EC973" w14:textId="747EA376" w:rsidR="00B027F1" w:rsidRDefault="00B027F1">
      <w:pPr>
        <w:pStyle w:val="32"/>
        <w:tabs>
          <w:tab w:val="right" w:leader="dot" w:pos="9345"/>
        </w:tabs>
        <w:rPr>
          <w:rFonts w:asciiTheme="minorHAnsi" w:eastAsiaTheme="minorEastAsia" w:hAnsiTheme="minorHAnsi" w:cstheme="minorBidi"/>
          <w:noProof/>
          <w:sz w:val="22"/>
        </w:rPr>
      </w:pPr>
      <w:hyperlink w:anchor="_Toc46162844" w:history="1">
        <w:r w:rsidRPr="00742307">
          <w:rPr>
            <w:rStyle w:val="a9"/>
            <w:noProof/>
          </w:rPr>
          <w:t>ТРАНСПОРТ РОССИИ; ВИКТОР ДМИТРИЕВ; 2020.16.04; О ПОЛОЖИТЕЛЬНОЙ ДИНАМИКЕ И ТОЧКАХ ПРЕОДОЛЕНИЯ; НА ЗАСЕДАНИИ КОЛЛЕГИИ ПОДВЕДЕНЫ ИТОГИ И ПОСТАВЛЕНЫ ЗАДАЧИ НА ПЕРСПЕКТИВУ</w:t>
        </w:r>
        <w:r>
          <w:rPr>
            <w:noProof/>
            <w:webHidden/>
          </w:rPr>
          <w:tab/>
        </w:r>
        <w:r>
          <w:rPr>
            <w:noProof/>
            <w:webHidden/>
          </w:rPr>
          <w:fldChar w:fldCharType="begin"/>
        </w:r>
        <w:r>
          <w:rPr>
            <w:noProof/>
            <w:webHidden/>
          </w:rPr>
          <w:instrText xml:space="preserve"> PAGEREF _Toc46162844 \h </w:instrText>
        </w:r>
        <w:r>
          <w:rPr>
            <w:noProof/>
            <w:webHidden/>
          </w:rPr>
        </w:r>
        <w:r>
          <w:rPr>
            <w:noProof/>
            <w:webHidden/>
          </w:rPr>
          <w:fldChar w:fldCharType="separate"/>
        </w:r>
        <w:r w:rsidR="009D381A">
          <w:rPr>
            <w:noProof/>
            <w:webHidden/>
          </w:rPr>
          <w:t>21</w:t>
        </w:r>
        <w:r>
          <w:rPr>
            <w:noProof/>
            <w:webHidden/>
          </w:rPr>
          <w:fldChar w:fldCharType="end"/>
        </w:r>
      </w:hyperlink>
    </w:p>
    <w:p w14:paraId="0D33123A" w14:textId="16306F7F" w:rsidR="00B027F1" w:rsidRDefault="00B027F1">
      <w:pPr>
        <w:pStyle w:val="32"/>
        <w:tabs>
          <w:tab w:val="right" w:leader="dot" w:pos="9345"/>
        </w:tabs>
        <w:rPr>
          <w:rFonts w:asciiTheme="minorHAnsi" w:eastAsiaTheme="minorEastAsia" w:hAnsiTheme="minorHAnsi" w:cstheme="minorBidi"/>
          <w:noProof/>
          <w:sz w:val="22"/>
        </w:rPr>
      </w:pPr>
      <w:hyperlink w:anchor="_Toc46162845" w:history="1">
        <w:r w:rsidRPr="00742307">
          <w:rPr>
            <w:rStyle w:val="a9"/>
            <w:noProof/>
          </w:rPr>
          <w:t>РОССИЙСКАЯ ГАЗЕТА - СТОЛИЧНЫЙ ВЫПУСК; ЕВГЕНИЙ ГАЙВА; 2020.16.04; РОБОТАМ ДАЛИ «ЗЕЛЕНЫЙ»; МИНТРАНС ПОДГОТОВИТ ЗАПУСК БЕСПИЛОТНЫХ АВТО</w:t>
        </w:r>
        <w:r>
          <w:rPr>
            <w:noProof/>
            <w:webHidden/>
          </w:rPr>
          <w:tab/>
        </w:r>
        <w:r>
          <w:rPr>
            <w:noProof/>
            <w:webHidden/>
          </w:rPr>
          <w:fldChar w:fldCharType="begin"/>
        </w:r>
        <w:r>
          <w:rPr>
            <w:noProof/>
            <w:webHidden/>
          </w:rPr>
          <w:instrText xml:space="preserve"> PAGEREF _Toc46162845 \h </w:instrText>
        </w:r>
        <w:r>
          <w:rPr>
            <w:noProof/>
            <w:webHidden/>
          </w:rPr>
        </w:r>
        <w:r>
          <w:rPr>
            <w:noProof/>
            <w:webHidden/>
          </w:rPr>
          <w:fldChar w:fldCharType="separate"/>
        </w:r>
        <w:r w:rsidR="009D381A">
          <w:rPr>
            <w:noProof/>
            <w:webHidden/>
          </w:rPr>
          <w:t>25</w:t>
        </w:r>
        <w:r>
          <w:rPr>
            <w:noProof/>
            <w:webHidden/>
          </w:rPr>
          <w:fldChar w:fldCharType="end"/>
        </w:r>
      </w:hyperlink>
    </w:p>
    <w:p w14:paraId="7B4EFF8D" w14:textId="2E9D5E36" w:rsidR="00B027F1" w:rsidRDefault="00B027F1">
      <w:pPr>
        <w:pStyle w:val="32"/>
        <w:tabs>
          <w:tab w:val="right" w:leader="dot" w:pos="9345"/>
        </w:tabs>
        <w:rPr>
          <w:rFonts w:asciiTheme="minorHAnsi" w:eastAsiaTheme="minorEastAsia" w:hAnsiTheme="minorHAnsi" w:cstheme="minorBidi"/>
          <w:noProof/>
          <w:sz w:val="22"/>
        </w:rPr>
      </w:pPr>
      <w:hyperlink w:anchor="_Toc46162846" w:history="1">
        <w:r w:rsidRPr="00742307">
          <w:rPr>
            <w:rStyle w:val="a9"/>
            <w:noProof/>
          </w:rPr>
          <w:t>Ъ; ДМИТРИЙ БУТРИН; 2020.17.04; НАЦПРОЕКТ «ЭПИДЕМИЯ»; СТАТЬИ БЮДЖЕТА СКИНУЛИСЬ НА ЛЕЧЕНИЕ ЭКОНОМИКИ</w:t>
        </w:r>
        <w:r>
          <w:rPr>
            <w:noProof/>
            <w:webHidden/>
          </w:rPr>
          <w:tab/>
        </w:r>
        <w:r>
          <w:rPr>
            <w:noProof/>
            <w:webHidden/>
          </w:rPr>
          <w:fldChar w:fldCharType="begin"/>
        </w:r>
        <w:r>
          <w:rPr>
            <w:noProof/>
            <w:webHidden/>
          </w:rPr>
          <w:instrText xml:space="preserve"> PAGEREF _Toc46162846 \h </w:instrText>
        </w:r>
        <w:r>
          <w:rPr>
            <w:noProof/>
            <w:webHidden/>
          </w:rPr>
        </w:r>
        <w:r>
          <w:rPr>
            <w:noProof/>
            <w:webHidden/>
          </w:rPr>
          <w:fldChar w:fldCharType="separate"/>
        </w:r>
        <w:r w:rsidR="009D381A">
          <w:rPr>
            <w:noProof/>
            <w:webHidden/>
          </w:rPr>
          <w:t>26</w:t>
        </w:r>
        <w:r>
          <w:rPr>
            <w:noProof/>
            <w:webHidden/>
          </w:rPr>
          <w:fldChar w:fldCharType="end"/>
        </w:r>
      </w:hyperlink>
    </w:p>
    <w:p w14:paraId="20AEC52D" w14:textId="75C2A8B3" w:rsidR="00B027F1" w:rsidRDefault="00B027F1">
      <w:pPr>
        <w:pStyle w:val="32"/>
        <w:tabs>
          <w:tab w:val="right" w:leader="dot" w:pos="9345"/>
        </w:tabs>
        <w:rPr>
          <w:rFonts w:asciiTheme="minorHAnsi" w:eastAsiaTheme="minorEastAsia" w:hAnsiTheme="minorHAnsi" w:cstheme="minorBidi"/>
          <w:noProof/>
          <w:sz w:val="22"/>
        </w:rPr>
      </w:pPr>
      <w:hyperlink w:anchor="_Toc46162847" w:history="1">
        <w:r w:rsidRPr="00742307">
          <w:rPr>
            <w:rStyle w:val="a9"/>
            <w:noProof/>
          </w:rPr>
          <w:t>ИЗВЕСТИЯ; ДМИТРИЙ ГРИНКЕВИЧ; 2020.17.04; ГУБЕРНАТОРСКИЙ ПОСТ: МИНФИН НАЗВАЛ ПРИОРИТЕТНЫЕ РАСХОДЫ ДЛЯ РЕГИОНОВ; СЕКВЕСТР БЮДЖЕТОВ СУБЪЕКТОВ МОЖЕТ ДОСТИГАТЬ 20%</w:t>
        </w:r>
        <w:r>
          <w:rPr>
            <w:noProof/>
            <w:webHidden/>
          </w:rPr>
          <w:tab/>
        </w:r>
        <w:r>
          <w:rPr>
            <w:noProof/>
            <w:webHidden/>
          </w:rPr>
          <w:fldChar w:fldCharType="begin"/>
        </w:r>
        <w:r>
          <w:rPr>
            <w:noProof/>
            <w:webHidden/>
          </w:rPr>
          <w:instrText xml:space="preserve"> PAGEREF _Toc46162847 \h </w:instrText>
        </w:r>
        <w:r>
          <w:rPr>
            <w:noProof/>
            <w:webHidden/>
          </w:rPr>
        </w:r>
        <w:r>
          <w:rPr>
            <w:noProof/>
            <w:webHidden/>
          </w:rPr>
          <w:fldChar w:fldCharType="separate"/>
        </w:r>
        <w:r w:rsidR="009D381A">
          <w:rPr>
            <w:noProof/>
            <w:webHidden/>
          </w:rPr>
          <w:t>27</w:t>
        </w:r>
        <w:r>
          <w:rPr>
            <w:noProof/>
            <w:webHidden/>
          </w:rPr>
          <w:fldChar w:fldCharType="end"/>
        </w:r>
      </w:hyperlink>
    </w:p>
    <w:p w14:paraId="6BCF1A0C" w14:textId="66F0CA6A" w:rsidR="00B027F1" w:rsidRDefault="00B027F1">
      <w:pPr>
        <w:pStyle w:val="32"/>
        <w:tabs>
          <w:tab w:val="right" w:leader="dot" w:pos="9345"/>
        </w:tabs>
        <w:rPr>
          <w:rFonts w:asciiTheme="minorHAnsi" w:eastAsiaTheme="minorEastAsia" w:hAnsiTheme="minorHAnsi" w:cstheme="minorBidi"/>
          <w:noProof/>
          <w:sz w:val="22"/>
        </w:rPr>
      </w:pPr>
      <w:hyperlink w:anchor="_Toc46162848" w:history="1">
        <w:r w:rsidRPr="00742307">
          <w:rPr>
            <w:rStyle w:val="a9"/>
            <w:noProof/>
          </w:rPr>
          <w:t>РБК; ЮЛИЯ СТАРОСТИНА; 2020.16.04; МИШУСТИН ПРЕДЛОЖИЛ НОВЫЙ ПОДХОД К СПИСКУ СИСТЕМООБРАЗУЮЩИХ КОМПАНИЙ</w:t>
        </w:r>
        <w:r>
          <w:rPr>
            <w:noProof/>
            <w:webHidden/>
          </w:rPr>
          <w:tab/>
        </w:r>
        <w:r>
          <w:rPr>
            <w:noProof/>
            <w:webHidden/>
          </w:rPr>
          <w:fldChar w:fldCharType="begin"/>
        </w:r>
        <w:r>
          <w:rPr>
            <w:noProof/>
            <w:webHidden/>
          </w:rPr>
          <w:instrText xml:space="preserve"> PAGEREF _Toc46162848 \h </w:instrText>
        </w:r>
        <w:r>
          <w:rPr>
            <w:noProof/>
            <w:webHidden/>
          </w:rPr>
        </w:r>
        <w:r>
          <w:rPr>
            <w:noProof/>
            <w:webHidden/>
          </w:rPr>
          <w:fldChar w:fldCharType="separate"/>
        </w:r>
        <w:r w:rsidR="009D381A">
          <w:rPr>
            <w:noProof/>
            <w:webHidden/>
          </w:rPr>
          <w:t>29</w:t>
        </w:r>
        <w:r>
          <w:rPr>
            <w:noProof/>
            <w:webHidden/>
          </w:rPr>
          <w:fldChar w:fldCharType="end"/>
        </w:r>
      </w:hyperlink>
    </w:p>
    <w:p w14:paraId="0327423D" w14:textId="0B90F53C" w:rsidR="00B027F1" w:rsidRDefault="00B027F1">
      <w:pPr>
        <w:pStyle w:val="32"/>
        <w:tabs>
          <w:tab w:val="right" w:leader="dot" w:pos="9345"/>
        </w:tabs>
        <w:rPr>
          <w:rFonts w:asciiTheme="minorHAnsi" w:eastAsiaTheme="minorEastAsia" w:hAnsiTheme="minorHAnsi" w:cstheme="minorBidi"/>
          <w:noProof/>
          <w:sz w:val="22"/>
        </w:rPr>
      </w:pPr>
      <w:hyperlink w:anchor="_Toc46162849" w:history="1">
        <w:r w:rsidRPr="00742307">
          <w:rPr>
            <w:rStyle w:val="a9"/>
            <w:noProof/>
          </w:rPr>
          <w:t>ТАСС; 2020.16.04; БЕЛОУСОВ ЗАЯВИЛ, ЧТО ОТРАСЛЕВЫЕ СПИСКИ СИСТЕМООБРАЗУЮЩИХ ПРЕДПРИЯТИЙ МОГУТ МЕНЯТЬСЯ</w:t>
        </w:r>
        <w:r>
          <w:rPr>
            <w:noProof/>
            <w:webHidden/>
          </w:rPr>
          <w:tab/>
        </w:r>
        <w:r>
          <w:rPr>
            <w:noProof/>
            <w:webHidden/>
          </w:rPr>
          <w:fldChar w:fldCharType="begin"/>
        </w:r>
        <w:r>
          <w:rPr>
            <w:noProof/>
            <w:webHidden/>
          </w:rPr>
          <w:instrText xml:space="preserve"> PAGEREF _Toc46162849 \h </w:instrText>
        </w:r>
        <w:r>
          <w:rPr>
            <w:noProof/>
            <w:webHidden/>
          </w:rPr>
        </w:r>
        <w:r>
          <w:rPr>
            <w:noProof/>
            <w:webHidden/>
          </w:rPr>
          <w:fldChar w:fldCharType="separate"/>
        </w:r>
        <w:r w:rsidR="009D381A">
          <w:rPr>
            <w:noProof/>
            <w:webHidden/>
          </w:rPr>
          <w:t>31</w:t>
        </w:r>
        <w:r>
          <w:rPr>
            <w:noProof/>
            <w:webHidden/>
          </w:rPr>
          <w:fldChar w:fldCharType="end"/>
        </w:r>
      </w:hyperlink>
    </w:p>
    <w:p w14:paraId="1424C5A6" w14:textId="0DF5E45B" w:rsidR="00B027F1" w:rsidRDefault="00B027F1">
      <w:pPr>
        <w:pStyle w:val="32"/>
        <w:tabs>
          <w:tab w:val="right" w:leader="dot" w:pos="9345"/>
        </w:tabs>
        <w:rPr>
          <w:rFonts w:asciiTheme="minorHAnsi" w:eastAsiaTheme="minorEastAsia" w:hAnsiTheme="minorHAnsi" w:cstheme="minorBidi"/>
          <w:noProof/>
          <w:sz w:val="22"/>
        </w:rPr>
      </w:pPr>
      <w:hyperlink w:anchor="_Toc46162850" w:history="1">
        <w:r w:rsidRPr="00742307">
          <w:rPr>
            <w:rStyle w:val="a9"/>
            <w:noProof/>
          </w:rPr>
          <w:t>РИА НОВОСТИ; 2020.16.04; ПРАВИТЕЛЬСТВО ПРЕДЛОЖИЛО СНЯТЬ ОГРАНИЧЕНИЯ НА КРЕДИТЫ МЕЖДУ РЕГИОНАМИ</w:t>
        </w:r>
        <w:r>
          <w:rPr>
            <w:noProof/>
            <w:webHidden/>
          </w:rPr>
          <w:tab/>
        </w:r>
        <w:r>
          <w:rPr>
            <w:noProof/>
            <w:webHidden/>
          </w:rPr>
          <w:fldChar w:fldCharType="begin"/>
        </w:r>
        <w:r>
          <w:rPr>
            <w:noProof/>
            <w:webHidden/>
          </w:rPr>
          <w:instrText xml:space="preserve"> PAGEREF _Toc46162850 \h </w:instrText>
        </w:r>
        <w:r>
          <w:rPr>
            <w:noProof/>
            <w:webHidden/>
          </w:rPr>
        </w:r>
        <w:r>
          <w:rPr>
            <w:noProof/>
            <w:webHidden/>
          </w:rPr>
          <w:fldChar w:fldCharType="separate"/>
        </w:r>
        <w:r w:rsidR="009D381A">
          <w:rPr>
            <w:noProof/>
            <w:webHidden/>
          </w:rPr>
          <w:t>31</w:t>
        </w:r>
        <w:r>
          <w:rPr>
            <w:noProof/>
            <w:webHidden/>
          </w:rPr>
          <w:fldChar w:fldCharType="end"/>
        </w:r>
      </w:hyperlink>
    </w:p>
    <w:p w14:paraId="61BF4094" w14:textId="79C62553" w:rsidR="00B027F1" w:rsidRDefault="00B027F1">
      <w:pPr>
        <w:pStyle w:val="32"/>
        <w:tabs>
          <w:tab w:val="right" w:leader="dot" w:pos="9345"/>
        </w:tabs>
        <w:rPr>
          <w:rFonts w:asciiTheme="minorHAnsi" w:eastAsiaTheme="minorEastAsia" w:hAnsiTheme="minorHAnsi" w:cstheme="minorBidi"/>
          <w:noProof/>
          <w:sz w:val="22"/>
        </w:rPr>
      </w:pPr>
      <w:hyperlink w:anchor="_Toc46162851" w:history="1">
        <w:r w:rsidRPr="00742307">
          <w:rPr>
            <w:rStyle w:val="a9"/>
            <w:noProof/>
          </w:rPr>
          <w:t>РБК; 2020.16.04; ТАКСИСТЫ МОСКВЫ ПОПРОСИЛИ ОСВОБОДИТЬ ИХ ОТ ПРОВЕРКИ ПРОПУСКОВ У КЛИЕНТОВ</w:t>
        </w:r>
        <w:r>
          <w:rPr>
            <w:noProof/>
            <w:webHidden/>
          </w:rPr>
          <w:tab/>
        </w:r>
        <w:r>
          <w:rPr>
            <w:noProof/>
            <w:webHidden/>
          </w:rPr>
          <w:fldChar w:fldCharType="begin"/>
        </w:r>
        <w:r>
          <w:rPr>
            <w:noProof/>
            <w:webHidden/>
          </w:rPr>
          <w:instrText xml:space="preserve"> PAGEREF _Toc46162851 \h </w:instrText>
        </w:r>
        <w:r>
          <w:rPr>
            <w:noProof/>
            <w:webHidden/>
          </w:rPr>
        </w:r>
        <w:r>
          <w:rPr>
            <w:noProof/>
            <w:webHidden/>
          </w:rPr>
          <w:fldChar w:fldCharType="separate"/>
        </w:r>
        <w:r w:rsidR="009D381A">
          <w:rPr>
            <w:noProof/>
            <w:webHidden/>
          </w:rPr>
          <w:t>31</w:t>
        </w:r>
        <w:r>
          <w:rPr>
            <w:noProof/>
            <w:webHidden/>
          </w:rPr>
          <w:fldChar w:fldCharType="end"/>
        </w:r>
      </w:hyperlink>
    </w:p>
    <w:p w14:paraId="011D655B" w14:textId="38ABAAF3" w:rsidR="00B027F1" w:rsidRDefault="00B027F1">
      <w:pPr>
        <w:pStyle w:val="32"/>
        <w:tabs>
          <w:tab w:val="right" w:leader="dot" w:pos="9345"/>
        </w:tabs>
        <w:rPr>
          <w:rFonts w:asciiTheme="minorHAnsi" w:eastAsiaTheme="minorEastAsia" w:hAnsiTheme="minorHAnsi" w:cstheme="minorBidi"/>
          <w:noProof/>
          <w:sz w:val="22"/>
        </w:rPr>
      </w:pPr>
      <w:hyperlink w:anchor="_Toc46162852" w:history="1">
        <w:r w:rsidRPr="00742307">
          <w:rPr>
            <w:rStyle w:val="a9"/>
            <w:noProof/>
          </w:rPr>
          <w:t>ПАРЛАМЕНТСКАЯ ГАЗЕТА; ГЕННАДИЙ МЕЛЬНИК; 2020.16.04; АВТОШКОЛЫ ТОЖЕ НУЖДАЮТСЯ В ПОДДЕРЖКЕ</w:t>
        </w:r>
        <w:r>
          <w:rPr>
            <w:noProof/>
            <w:webHidden/>
          </w:rPr>
          <w:tab/>
        </w:r>
        <w:r>
          <w:rPr>
            <w:noProof/>
            <w:webHidden/>
          </w:rPr>
          <w:fldChar w:fldCharType="begin"/>
        </w:r>
        <w:r>
          <w:rPr>
            <w:noProof/>
            <w:webHidden/>
          </w:rPr>
          <w:instrText xml:space="preserve"> PAGEREF _Toc46162852 \h </w:instrText>
        </w:r>
        <w:r>
          <w:rPr>
            <w:noProof/>
            <w:webHidden/>
          </w:rPr>
        </w:r>
        <w:r>
          <w:rPr>
            <w:noProof/>
            <w:webHidden/>
          </w:rPr>
          <w:fldChar w:fldCharType="separate"/>
        </w:r>
        <w:r w:rsidR="009D381A">
          <w:rPr>
            <w:noProof/>
            <w:webHidden/>
          </w:rPr>
          <w:t>32</w:t>
        </w:r>
        <w:r>
          <w:rPr>
            <w:noProof/>
            <w:webHidden/>
          </w:rPr>
          <w:fldChar w:fldCharType="end"/>
        </w:r>
      </w:hyperlink>
    </w:p>
    <w:p w14:paraId="5FC603A3" w14:textId="5CFAA2D6" w:rsidR="00B027F1" w:rsidRDefault="00B027F1">
      <w:pPr>
        <w:pStyle w:val="32"/>
        <w:tabs>
          <w:tab w:val="right" w:leader="dot" w:pos="9345"/>
        </w:tabs>
        <w:rPr>
          <w:rFonts w:asciiTheme="minorHAnsi" w:eastAsiaTheme="minorEastAsia" w:hAnsiTheme="minorHAnsi" w:cstheme="minorBidi"/>
          <w:noProof/>
          <w:sz w:val="22"/>
        </w:rPr>
      </w:pPr>
      <w:hyperlink w:anchor="_Toc46162853" w:history="1">
        <w:r w:rsidRPr="00742307">
          <w:rPr>
            <w:rStyle w:val="a9"/>
            <w:noProof/>
          </w:rPr>
          <w:t>Ъ; АНАСТАСИЯ ВЕДЕНЕЕВА; 2020.16.04; ГТЛК ЗАКАЖЕТ СУДА НА ПОДВОДНЫХ КРЫЛЬЯХ; КОМПАНИЯ ПОЛУЧИТ ЧЕТЫРЕ «ВАЛДАЯ»</w:t>
        </w:r>
        <w:r>
          <w:rPr>
            <w:noProof/>
            <w:webHidden/>
          </w:rPr>
          <w:tab/>
        </w:r>
        <w:r>
          <w:rPr>
            <w:noProof/>
            <w:webHidden/>
          </w:rPr>
          <w:fldChar w:fldCharType="begin"/>
        </w:r>
        <w:r>
          <w:rPr>
            <w:noProof/>
            <w:webHidden/>
          </w:rPr>
          <w:instrText xml:space="preserve"> PAGEREF _Toc46162853 \h </w:instrText>
        </w:r>
        <w:r>
          <w:rPr>
            <w:noProof/>
            <w:webHidden/>
          </w:rPr>
        </w:r>
        <w:r>
          <w:rPr>
            <w:noProof/>
            <w:webHidden/>
          </w:rPr>
          <w:fldChar w:fldCharType="separate"/>
        </w:r>
        <w:r w:rsidR="009D381A">
          <w:rPr>
            <w:noProof/>
            <w:webHidden/>
          </w:rPr>
          <w:t>33</w:t>
        </w:r>
        <w:r>
          <w:rPr>
            <w:noProof/>
            <w:webHidden/>
          </w:rPr>
          <w:fldChar w:fldCharType="end"/>
        </w:r>
      </w:hyperlink>
    </w:p>
    <w:p w14:paraId="4A866B2B" w14:textId="10CA737F" w:rsidR="00B027F1" w:rsidRDefault="00B027F1">
      <w:pPr>
        <w:pStyle w:val="32"/>
        <w:tabs>
          <w:tab w:val="right" w:leader="dot" w:pos="9345"/>
        </w:tabs>
        <w:rPr>
          <w:rFonts w:asciiTheme="minorHAnsi" w:eastAsiaTheme="minorEastAsia" w:hAnsiTheme="minorHAnsi" w:cstheme="minorBidi"/>
          <w:noProof/>
          <w:sz w:val="22"/>
        </w:rPr>
      </w:pPr>
      <w:hyperlink w:anchor="_Toc46162854" w:history="1">
        <w:r w:rsidRPr="00742307">
          <w:rPr>
            <w:rStyle w:val="a9"/>
            <w:noProof/>
          </w:rPr>
          <w:t>ИНТЕРФАКС; 2020.16.04; ГТЛК МОЖЕТ СМЯГЧИТЬ УСЛОВИЯ ДЛЯ ПОСТАВЩИКОВ, НАРУШАЮЩИХ ОБЯЗАТЕЛЬСТВА ИЗ-ЗА COVID-19</w:t>
        </w:r>
        <w:r>
          <w:rPr>
            <w:noProof/>
            <w:webHidden/>
          </w:rPr>
          <w:tab/>
        </w:r>
        <w:r>
          <w:rPr>
            <w:noProof/>
            <w:webHidden/>
          </w:rPr>
          <w:fldChar w:fldCharType="begin"/>
        </w:r>
        <w:r>
          <w:rPr>
            <w:noProof/>
            <w:webHidden/>
          </w:rPr>
          <w:instrText xml:space="preserve"> PAGEREF _Toc46162854 \h </w:instrText>
        </w:r>
        <w:r>
          <w:rPr>
            <w:noProof/>
            <w:webHidden/>
          </w:rPr>
        </w:r>
        <w:r>
          <w:rPr>
            <w:noProof/>
            <w:webHidden/>
          </w:rPr>
          <w:fldChar w:fldCharType="separate"/>
        </w:r>
        <w:r w:rsidR="009D381A">
          <w:rPr>
            <w:noProof/>
            <w:webHidden/>
          </w:rPr>
          <w:t>34</w:t>
        </w:r>
        <w:r>
          <w:rPr>
            <w:noProof/>
            <w:webHidden/>
          </w:rPr>
          <w:fldChar w:fldCharType="end"/>
        </w:r>
      </w:hyperlink>
    </w:p>
    <w:p w14:paraId="21CA2598" w14:textId="221706DE" w:rsidR="00B027F1" w:rsidRDefault="00B027F1">
      <w:pPr>
        <w:pStyle w:val="32"/>
        <w:tabs>
          <w:tab w:val="right" w:leader="dot" w:pos="9345"/>
        </w:tabs>
        <w:rPr>
          <w:rFonts w:asciiTheme="minorHAnsi" w:eastAsiaTheme="minorEastAsia" w:hAnsiTheme="minorHAnsi" w:cstheme="minorBidi"/>
          <w:noProof/>
          <w:sz w:val="22"/>
        </w:rPr>
      </w:pPr>
      <w:hyperlink w:anchor="_Toc46162855" w:history="1">
        <w:r w:rsidRPr="00742307">
          <w:rPr>
            <w:rStyle w:val="a9"/>
            <w:noProof/>
          </w:rPr>
          <w:t>ИНТЕРФАКС; 2020.16.04; АТОР СЧИТАЕТ ПРИНЯТЫЕ МЕРЫ ПОДДЕРЖКИ ТУРОТРАСЛИ НЕДОСТАТОЧНО ЭФФЕКТИВНЫМИ</w:t>
        </w:r>
        <w:r>
          <w:rPr>
            <w:noProof/>
            <w:webHidden/>
          </w:rPr>
          <w:tab/>
        </w:r>
        <w:r>
          <w:rPr>
            <w:noProof/>
            <w:webHidden/>
          </w:rPr>
          <w:fldChar w:fldCharType="begin"/>
        </w:r>
        <w:r>
          <w:rPr>
            <w:noProof/>
            <w:webHidden/>
          </w:rPr>
          <w:instrText xml:space="preserve"> PAGEREF _Toc46162855 \h </w:instrText>
        </w:r>
        <w:r>
          <w:rPr>
            <w:noProof/>
            <w:webHidden/>
          </w:rPr>
        </w:r>
        <w:r>
          <w:rPr>
            <w:noProof/>
            <w:webHidden/>
          </w:rPr>
          <w:fldChar w:fldCharType="separate"/>
        </w:r>
        <w:r w:rsidR="009D381A">
          <w:rPr>
            <w:noProof/>
            <w:webHidden/>
          </w:rPr>
          <w:t>35</w:t>
        </w:r>
        <w:r>
          <w:rPr>
            <w:noProof/>
            <w:webHidden/>
          </w:rPr>
          <w:fldChar w:fldCharType="end"/>
        </w:r>
      </w:hyperlink>
    </w:p>
    <w:p w14:paraId="6310EAF2" w14:textId="0E60A568" w:rsidR="00B027F1" w:rsidRDefault="00B027F1">
      <w:pPr>
        <w:pStyle w:val="32"/>
        <w:tabs>
          <w:tab w:val="right" w:leader="dot" w:pos="9345"/>
        </w:tabs>
        <w:rPr>
          <w:rFonts w:asciiTheme="minorHAnsi" w:eastAsiaTheme="minorEastAsia" w:hAnsiTheme="minorHAnsi" w:cstheme="minorBidi"/>
          <w:noProof/>
          <w:sz w:val="22"/>
        </w:rPr>
      </w:pPr>
      <w:hyperlink w:anchor="_Toc46162856" w:history="1">
        <w:r w:rsidRPr="00742307">
          <w:rPr>
            <w:rStyle w:val="a9"/>
            <w:noProof/>
          </w:rPr>
          <w:t>ИНТЕРФАКС; 2020.16.04; СОБЯНИН И БЕЛОЗЕРОВ ОТКРЫЛИ ТРЕТИЙ КОРОНАВИРУСНЫЙ ЦЕНТР СЕТИ «РЖД-МЕДИЦИНА» НА ЮГО-ВОСТОКЕ МОСКВЫ</w:t>
        </w:r>
        <w:r>
          <w:rPr>
            <w:noProof/>
            <w:webHidden/>
          </w:rPr>
          <w:tab/>
        </w:r>
        <w:r>
          <w:rPr>
            <w:noProof/>
            <w:webHidden/>
          </w:rPr>
          <w:fldChar w:fldCharType="begin"/>
        </w:r>
        <w:r>
          <w:rPr>
            <w:noProof/>
            <w:webHidden/>
          </w:rPr>
          <w:instrText xml:space="preserve"> PAGEREF _Toc46162856 \h </w:instrText>
        </w:r>
        <w:r>
          <w:rPr>
            <w:noProof/>
            <w:webHidden/>
          </w:rPr>
        </w:r>
        <w:r>
          <w:rPr>
            <w:noProof/>
            <w:webHidden/>
          </w:rPr>
          <w:fldChar w:fldCharType="separate"/>
        </w:r>
        <w:r w:rsidR="009D381A">
          <w:rPr>
            <w:noProof/>
            <w:webHidden/>
          </w:rPr>
          <w:t>36</w:t>
        </w:r>
        <w:r>
          <w:rPr>
            <w:noProof/>
            <w:webHidden/>
          </w:rPr>
          <w:fldChar w:fldCharType="end"/>
        </w:r>
      </w:hyperlink>
    </w:p>
    <w:p w14:paraId="1B121EA2" w14:textId="68D9C5A2" w:rsidR="00B027F1" w:rsidRDefault="00B027F1">
      <w:pPr>
        <w:pStyle w:val="32"/>
        <w:tabs>
          <w:tab w:val="right" w:leader="dot" w:pos="9345"/>
        </w:tabs>
        <w:rPr>
          <w:rFonts w:asciiTheme="minorHAnsi" w:eastAsiaTheme="minorEastAsia" w:hAnsiTheme="minorHAnsi" w:cstheme="minorBidi"/>
          <w:noProof/>
          <w:sz w:val="22"/>
        </w:rPr>
      </w:pPr>
      <w:hyperlink w:anchor="_Toc46162857" w:history="1">
        <w:r w:rsidRPr="00742307">
          <w:rPr>
            <w:rStyle w:val="a9"/>
            <w:noProof/>
          </w:rPr>
          <w:t>РБК; ЛЮДМИЛА ПОДОБЕДОВА; 2020.17.04; СПРОС НА КЕРОСИН В РОССИИ УПАЛ ВДВОЕ НА ФОНЕ ЗАПРЕТА ПОЛЕТОВ ЗА ГРАНИЦУ</w:t>
        </w:r>
        <w:r>
          <w:rPr>
            <w:noProof/>
            <w:webHidden/>
          </w:rPr>
          <w:tab/>
        </w:r>
        <w:r>
          <w:rPr>
            <w:noProof/>
            <w:webHidden/>
          </w:rPr>
          <w:fldChar w:fldCharType="begin"/>
        </w:r>
        <w:r>
          <w:rPr>
            <w:noProof/>
            <w:webHidden/>
          </w:rPr>
          <w:instrText xml:space="preserve"> PAGEREF _Toc46162857 \h </w:instrText>
        </w:r>
        <w:r>
          <w:rPr>
            <w:noProof/>
            <w:webHidden/>
          </w:rPr>
        </w:r>
        <w:r>
          <w:rPr>
            <w:noProof/>
            <w:webHidden/>
          </w:rPr>
          <w:fldChar w:fldCharType="separate"/>
        </w:r>
        <w:r w:rsidR="009D381A">
          <w:rPr>
            <w:noProof/>
            <w:webHidden/>
          </w:rPr>
          <w:t>36</w:t>
        </w:r>
        <w:r>
          <w:rPr>
            <w:noProof/>
            <w:webHidden/>
          </w:rPr>
          <w:fldChar w:fldCharType="end"/>
        </w:r>
      </w:hyperlink>
    </w:p>
    <w:p w14:paraId="212DE2BA" w14:textId="130C5438" w:rsidR="00B027F1" w:rsidRDefault="00B027F1">
      <w:pPr>
        <w:pStyle w:val="32"/>
        <w:tabs>
          <w:tab w:val="right" w:leader="dot" w:pos="9345"/>
        </w:tabs>
        <w:rPr>
          <w:rFonts w:asciiTheme="minorHAnsi" w:eastAsiaTheme="minorEastAsia" w:hAnsiTheme="minorHAnsi" w:cstheme="minorBidi"/>
          <w:noProof/>
          <w:sz w:val="22"/>
        </w:rPr>
      </w:pPr>
      <w:hyperlink w:anchor="_Toc46162858" w:history="1">
        <w:r w:rsidRPr="00742307">
          <w:rPr>
            <w:rStyle w:val="a9"/>
            <w:noProof/>
          </w:rPr>
          <w:t>Ъ; ГЕРМАН КОСТРИНСКИЙ; 2020.17.04; «АЭРОФЛОТ» ЗАКРЫЛ ПРОДАЖИ БИЛЕТОВ НА МЕЖДУНАРОДНЫЕ РЕЙСЫ ДО АВГУСТА</w:t>
        </w:r>
        <w:r>
          <w:rPr>
            <w:noProof/>
            <w:webHidden/>
          </w:rPr>
          <w:tab/>
        </w:r>
        <w:r>
          <w:rPr>
            <w:noProof/>
            <w:webHidden/>
          </w:rPr>
          <w:fldChar w:fldCharType="begin"/>
        </w:r>
        <w:r>
          <w:rPr>
            <w:noProof/>
            <w:webHidden/>
          </w:rPr>
          <w:instrText xml:space="preserve"> PAGEREF _Toc46162858 \h </w:instrText>
        </w:r>
        <w:r>
          <w:rPr>
            <w:noProof/>
            <w:webHidden/>
          </w:rPr>
        </w:r>
        <w:r>
          <w:rPr>
            <w:noProof/>
            <w:webHidden/>
          </w:rPr>
          <w:fldChar w:fldCharType="separate"/>
        </w:r>
        <w:r w:rsidR="009D381A">
          <w:rPr>
            <w:noProof/>
            <w:webHidden/>
          </w:rPr>
          <w:t>37</w:t>
        </w:r>
        <w:r>
          <w:rPr>
            <w:noProof/>
            <w:webHidden/>
          </w:rPr>
          <w:fldChar w:fldCharType="end"/>
        </w:r>
      </w:hyperlink>
    </w:p>
    <w:p w14:paraId="785FC40C" w14:textId="50C31880" w:rsidR="00B027F1" w:rsidRDefault="00B027F1">
      <w:pPr>
        <w:pStyle w:val="32"/>
        <w:tabs>
          <w:tab w:val="right" w:leader="dot" w:pos="9345"/>
        </w:tabs>
        <w:rPr>
          <w:rFonts w:asciiTheme="minorHAnsi" w:eastAsiaTheme="minorEastAsia" w:hAnsiTheme="minorHAnsi" w:cstheme="minorBidi"/>
          <w:noProof/>
          <w:sz w:val="22"/>
        </w:rPr>
      </w:pPr>
      <w:hyperlink w:anchor="_Toc46162859" w:history="1">
        <w:r w:rsidRPr="00742307">
          <w:rPr>
            <w:rStyle w:val="a9"/>
            <w:noProof/>
          </w:rPr>
          <w:t>ОТКРЫТЫЕ МЕДИА; 2020.16.04; «ПОЙДЕМ В ТАКСИ ИЛИ ПИЦЦУ РАЗВОЗИТЬ»: ПИЛОТОВ АВИАКОМПАНИИ «РОССИЯ» ОТПРАВЛЯЮТ НА ПОЛСТАВКИ ПО ДОМАМ</w:t>
        </w:r>
        <w:r>
          <w:rPr>
            <w:noProof/>
            <w:webHidden/>
          </w:rPr>
          <w:tab/>
        </w:r>
        <w:r>
          <w:rPr>
            <w:noProof/>
            <w:webHidden/>
          </w:rPr>
          <w:fldChar w:fldCharType="begin"/>
        </w:r>
        <w:r>
          <w:rPr>
            <w:noProof/>
            <w:webHidden/>
          </w:rPr>
          <w:instrText xml:space="preserve"> PAGEREF _Toc46162859 \h </w:instrText>
        </w:r>
        <w:r>
          <w:rPr>
            <w:noProof/>
            <w:webHidden/>
          </w:rPr>
        </w:r>
        <w:r>
          <w:rPr>
            <w:noProof/>
            <w:webHidden/>
          </w:rPr>
          <w:fldChar w:fldCharType="separate"/>
        </w:r>
        <w:r w:rsidR="009D381A">
          <w:rPr>
            <w:noProof/>
            <w:webHidden/>
          </w:rPr>
          <w:t>38</w:t>
        </w:r>
        <w:r>
          <w:rPr>
            <w:noProof/>
            <w:webHidden/>
          </w:rPr>
          <w:fldChar w:fldCharType="end"/>
        </w:r>
      </w:hyperlink>
    </w:p>
    <w:p w14:paraId="0CF0EF55" w14:textId="10F7F999" w:rsidR="00B027F1" w:rsidRDefault="00B027F1">
      <w:pPr>
        <w:pStyle w:val="32"/>
        <w:tabs>
          <w:tab w:val="right" w:leader="dot" w:pos="9345"/>
        </w:tabs>
        <w:rPr>
          <w:rFonts w:asciiTheme="minorHAnsi" w:eastAsiaTheme="minorEastAsia" w:hAnsiTheme="minorHAnsi" w:cstheme="minorBidi"/>
          <w:noProof/>
          <w:sz w:val="22"/>
        </w:rPr>
      </w:pPr>
      <w:hyperlink w:anchor="_Toc46162860" w:history="1">
        <w:r w:rsidRPr="00742307">
          <w:rPr>
            <w:rStyle w:val="a9"/>
            <w:noProof/>
          </w:rPr>
          <w:t>ТАСС; 2020.16.04; В ИНГУШЕТИИ ОТМЕНИЛИ ВСЕ ПАССАЖИРСКИЕ АВИАРЕЙСЫ ДО 26 АПРЕЛЯ</w:t>
        </w:r>
        <w:r>
          <w:rPr>
            <w:noProof/>
            <w:webHidden/>
          </w:rPr>
          <w:tab/>
        </w:r>
        <w:r>
          <w:rPr>
            <w:noProof/>
            <w:webHidden/>
          </w:rPr>
          <w:fldChar w:fldCharType="begin"/>
        </w:r>
        <w:r>
          <w:rPr>
            <w:noProof/>
            <w:webHidden/>
          </w:rPr>
          <w:instrText xml:space="preserve"> PAGEREF _Toc46162860 \h </w:instrText>
        </w:r>
        <w:r>
          <w:rPr>
            <w:noProof/>
            <w:webHidden/>
          </w:rPr>
        </w:r>
        <w:r>
          <w:rPr>
            <w:noProof/>
            <w:webHidden/>
          </w:rPr>
          <w:fldChar w:fldCharType="separate"/>
        </w:r>
        <w:r w:rsidR="009D381A">
          <w:rPr>
            <w:noProof/>
            <w:webHidden/>
          </w:rPr>
          <w:t>40</w:t>
        </w:r>
        <w:r>
          <w:rPr>
            <w:noProof/>
            <w:webHidden/>
          </w:rPr>
          <w:fldChar w:fldCharType="end"/>
        </w:r>
      </w:hyperlink>
    </w:p>
    <w:p w14:paraId="121A43CF" w14:textId="70D507EF" w:rsidR="00B027F1" w:rsidRDefault="00B027F1">
      <w:pPr>
        <w:pStyle w:val="32"/>
        <w:tabs>
          <w:tab w:val="right" w:leader="dot" w:pos="9345"/>
        </w:tabs>
        <w:rPr>
          <w:rFonts w:asciiTheme="minorHAnsi" w:eastAsiaTheme="minorEastAsia" w:hAnsiTheme="minorHAnsi" w:cstheme="minorBidi"/>
          <w:noProof/>
          <w:sz w:val="22"/>
        </w:rPr>
      </w:pPr>
      <w:hyperlink w:anchor="_Toc46162861" w:history="1">
        <w:r w:rsidRPr="00742307">
          <w:rPr>
            <w:rStyle w:val="a9"/>
            <w:noProof/>
          </w:rPr>
          <w:t>ИНТЕРФАКС; 2020.16.04;  АВИАКОМПАНИИ РФ ЗА ПЕРВЫЕ 2 НЕДЕЛИ АПРЕЛЯ СНИЗИЛИ ПЕРЕВОЗКИ НА 89%, ЗАНЯТОСТЬ КРЕСЕЛ УПАЛА ДО 31%</w:t>
        </w:r>
        <w:r>
          <w:rPr>
            <w:noProof/>
            <w:webHidden/>
          </w:rPr>
          <w:tab/>
        </w:r>
        <w:r>
          <w:rPr>
            <w:noProof/>
            <w:webHidden/>
          </w:rPr>
          <w:fldChar w:fldCharType="begin"/>
        </w:r>
        <w:r>
          <w:rPr>
            <w:noProof/>
            <w:webHidden/>
          </w:rPr>
          <w:instrText xml:space="preserve"> PAGEREF _Toc46162861 \h </w:instrText>
        </w:r>
        <w:r>
          <w:rPr>
            <w:noProof/>
            <w:webHidden/>
          </w:rPr>
        </w:r>
        <w:r>
          <w:rPr>
            <w:noProof/>
            <w:webHidden/>
          </w:rPr>
          <w:fldChar w:fldCharType="separate"/>
        </w:r>
        <w:r w:rsidR="009D381A">
          <w:rPr>
            <w:noProof/>
            <w:webHidden/>
          </w:rPr>
          <w:t>40</w:t>
        </w:r>
        <w:r>
          <w:rPr>
            <w:noProof/>
            <w:webHidden/>
          </w:rPr>
          <w:fldChar w:fldCharType="end"/>
        </w:r>
      </w:hyperlink>
    </w:p>
    <w:p w14:paraId="14A80AF5" w14:textId="4E044F55" w:rsidR="00B027F1" w:rsidRDefault="00B027F1">
      <w:pPr>
        <w:pStyle w:val="32"/>
        <w:tabs>
          <w:tab w:val="right" w:leader="dot" w:pos="9345"/>
        </w:tabs>
        <w:rPr>
          <w:rFonts w:asciiTheme="minorHAnsi" w:eastAsiaTheme="minorEastAsia" w:hAnsiTheme="minorHAnsi" w:cstheme="minorBidi"/>
          <w:noProof/>
          <w:sz w:val="22"/>
        </w:rPr>
      </w:pPr>
      <w:hyperlink w:anchor="_Toc46162862" w:history="1">
        <w:r w:rsidRPr="00742307">
          <w:rPr>
            <w:rStyle w:val="a9"/>
            <w:noProof/>
          </w:rPr>
          <w:t>ИНТЕРФАКС; 2020.16.04; АВИАПЕРЕВОЗКИ В РФ ПОСТРАДАЛИ ОТ ПАНДЕМИИ БОЛЬШЕ ДРУГИХ ВИДОВ ТРАНСПОРТА, ПРОДАЖИ УПАЛИ НА 90%</w:t>
        </w:r>
        <w:r>
          <w:rPr>
            <w:noProof/>
            <w:webHidden/>
          </w:rPr>
          <w:tab/>
        </w:r>
        <w:r>
          <w:rPr>
            <w:noProof/>
            <w:webHidden/>
          </w:rPr>
          <w:fldChar w:fldCharType="begin"/>
        </w:r>
        <w:r>
          <w:rPr>
            <w:noProof/>
            <w:webHidden/>
          </w:rPr>
          <w:instrText xml:space="preserve"> PAGEREF _Toc46162862 \h </w:instrText>
        </w:r>
        <w:r>
          <w:rPr>
            <w:noProof/>
            <w:webHidden/>
          </w:rPr>
        </w:r>
        <w:r>
          <w:rPr>
            <w:noProof/>
            <w:webHidden/>
          </w:rPr>
          <w:fldChar w:fldCharType="separate"/>
        </w:r>
        <w:r w:rsidR="009D381A">
          <w:rPr>
            <w:noProof/>
            <w:webHidden/>
          </w:rPr>
          <w:t>40</w:t>
        </w:r>
        <w:r>
          <w:rPr>
            <w:noProof/>
            <w:webHidden/>
          </w:rPr>
          <w:fldChar w:fldCharType="end"/>
        </w:r>
      </w:hyperlink>
    </w:p>
    <w:p w14:paraId="0DB919AC" w14:textId="1F61958C" w:rsidR="00B027F1" w:rsidRDefault="00B027F1">
      <w:pPr>
        <w:pStyle w:val="32"/>
        <w:tabs>
          <w:tab w:val="right" w:leader="dot" w:pos="9345"/>
        </w:tabs>
        <w:rPr>
          <w:rFonts w:asciiTheme="minorHAnsi" w:eastAsiaTheme="minorEastAsia" w:hAnsiTheme="minorHAnsi" w:cstheme="minorBidi"/>
          <w:noProof/>
          <w:sz w:val="22"/>
        </w:rPr>
      </w:pPr>
      <w:hyperlink w:anchor="_Toc46162863" w:history="1">
        <w:r w:rsidRPr="00742307">
          <w:rPr>
            <w:rStyle w:val="a9"/>
            <w:noProof/>
          </w:rPr>
          <w:t>ИНТЕРФАКС; 2020.16.04; ЧАСТНЫЙ ПАССАЖИРСКИЙ Ж/Д ПЕРЕВОЗЧИК ТКС ПРИОСТАНОВИЛ ПЕРЕВОЗКИ ДО КОНЦА АПРЕЛЯ</w:t>
        </w:r>
        <w:r>
          <w:rPr>
            <w:noProof/>
            <w:webHidden/>
          </w:rPr>
          <w:tab/>
        </w:r>
        <w:r>
          <w:rPr>
            <w:noProof/>
            <w:webHidden/>
          </w:rPr>
          <w:fldChar w:fldCharType="begin"/>
        </w:r>
        <w:r>
          <w:rPr>
            <w:noProof/>
            <w:webHidden/>
          </w:rPr>
          <w:instrText xml:space="preserve"> PAGEREF _Toc46162863 \h </w:instrText>
        </w:r>
        <w:r>
          <w:rPr>
            <w:noProof/>
            <w:webHidden/>
          </w:rPr>
        </w:r>
        <w:r>
          <w:rPr>
            <w:noProof/>
            <w:webHidden/>
          </w:rPr>
          <w:fldChar w:fldCharType="separate"/>
        </w:r>
        <w:r w:rsidR="009D381A">
          <w:rPr>
            <w:noProof/>
            <w:webHidden/>
          </w:rPr>
          <w:t>41</w:t>
        </w:r>
        <w:r>
          <w:rPr>
            <w:noProof/>
            <w:webHidden/>
          </w:rPr>
          <w:fldChar w:fldCharType="end"/>
        </w:r>
      </w:hyperlink>
    </w:p>
    <w:p w14:paraId="111A8599" w14:textId="4FA94956" w:rsidR="00B027F1" w:rsidRDefault="00B027F1">
      <w:pPr>
        <w:pStyle w:val="32"/>
        <w:tabs>
          <w:tab w:val="right" w:leader="dot" w:pos="9345"/>
        </w:tabs>
        <w:rPr>
          <w:rFonts w:asciiTheme="minorHAnsi" w:eastAsiaTheme="minorEastAsia" w:hAnsiTheme="minorHAnsi" w:cstheme="minorBidi"/>
          <w:noProof/>
          <w:sz w:val="22"/>
        </w:rPr>
      </w:pPr>
      <w:hyperlink w:anchor="_Toc46162864" w:history="1">
        <w:r w:rsidRPr="00742307">
          <w:rPr>
            <w:rStyle w:val="a9"/>
            <w:noProof/>
          </w:rPr>
          <w:t>ТАСС; 2020.17.04; САМОЛЕТ «УРАЛЬСКИХ АВИАЛИНИЙ» С РОССИЯНАМИ ИЗ ТАИЛАНДА ПРИЗЕМЛИЛСЯ В УФЕ</w:t>
        </w:r>
        <w:r>
          <w:rPr>
            <w:noProof/>
            <w:webHidden/>
          </w:rPr>
          <w:tab/>
        </w:r>
        <w:r>
          <w:rPr>
            <w:noProof/>
            <w:webHidden/>
          </w:rPr>
          <w:fldChar w:fldCharType="begin"/>
        </w:r>
        <w:r>
          <w:rPr>
            <w:noProof/>
            <w:webHidden/>
          </w:rPr>
          <w:instrText xml:space="preserve"> PAGEREF _Toc46162864 \h </w:instrText>
        </w:r>
        <w:r>
          <w:rPr>
            <w:noProof/>
            <w:webHidden/>
          </w:rPr>
        </w:r>
        <w:r>
          <w:rPr>
            <w:noProof/>
            <w:webHidden/>
          </w:rPr>
          <w:fldChar w:fldCharType="separate"/>
        </w:r>
        <w:r w:rsidR="009D381A">
          <w:rPr>
            <w:noProof/>
            <w:webHidden/>
          </w:rPr>
          <w:t>41</w:t>
        </w:r>
        <w:r>
          <w:rPr>
            <w:noProof/>
            <w:webHidden/>
          </w:rPr>
          <w:fldChar w:fldCharType="end"/>
        </w:r>
      </w:hyperlink>
    </w:p>
    <w:p w14:paraId="4183F534" w14:textId="4443E5EC" w:rsidR="00B027F1" w:rsidRDefault="00B027F1">
      <w:pPr>
        <w:pStyle w:val="32"/>
        <w:tabs>
          <w:tab w:val="right" w:leader="dot" w:pos="9345"/>
        </w:tabs>
        <w:rPr>
          <w:rFonts w:asciiTheme="minorHAnsi" w:eastAsiaTheme="minorEastAsia" w:hAnsiTheme="minorHAnsi" w:cstheme="minorBidi"/>
          <w:noProof/>
          <w:sz w:val="22"/>
        </w:rPr>
      </w:pPr>
      <w:hyperlink w:anchor="_Toc46162865" w:history="1">
        <w:r w:rsidRPr="00742307">
          <w:rPr>
            <w:rStyle w:val="a9"/>
            <w:noProof/>
          </w:rPr>
          <w:t>ТАСС; 2020.17.04; В КАЗАНЬ ПРИБЫЛ ВЫВОЗНОЙ АВИАРЕЙС ИЗ БАНГКОКА</w:t>
        </w:r>
        <w:r>
          <w:rPr>
            <w:noProof/>
            <w:webHidden/>
          </w:rPr>
          <w:tab/>
        </w:r>
        <w:r>
          <w:rPr>
            <w:noProof/>
            <w:webHidden/>
          </w:rPr>
          <w:fldChar w:fldCharType="begin"/>
        </w:r>
        <w:r>
          <w:rPr>
            <w:noProof/>
            <w:webHidden/>
          </w:rPr>
          <w:instrText xml:space="preserve"> PAGEREF _Toc46162865 \h </w:instrText>
        </w:r>
        <w:r>
          <w:rPr>
            <w:noProof/>
            <w:webHidden/>
          </w:rPr>
        </w:r>
        <w:r>
          <w:rPr>
            <w:noProof/>
            <w:webHidden/>
          </w:rPr>
          <w:fldChar w:fldCharType="separate"/>
        </w:r>
        <w:r w:rsidR="009D381A">
          <w:rPr>
            <w:noProof/>
            <w:webHidden/>
          </w:rPr>
          <w:t>42</w:t>
        </w:r>
        <w:r>
          <w:rPr>
            <w:noProof/>
            <w:webHidden/>
          </w:rPr>
          <w:fldChar w:fldCharType="end"/>
        </w:r>
      </w:hyperlink>
    </w:p>
    <w:p w14:paraId="7E62B5B0" w14:textId="35847FDB" w:rsidR="00B027F1" w:rsidRDefault="00B027F1">
      <w:pPr>
        <w:pStyle w:val="32"/>
        <w:tabs>
          <w:tab w:val="right" w:leader="dot" w:pos="9345"/>
        </w:tabs>
        <w:rPr>
          <w:rFonts w:asciiTheme="minorHAnsi" w:eastAsiaTheme="minorEastAsia" w:hAnsiTheme="minorHAnsi" w:cstheme="minorBidi"/>
          <w:noProof/>
          <w:sz w:val="22"/>
        </w:rPr>
      </w:pPr>
      <w:hyperlink w:anchor="_Toc46162866" w:history="1">
        <w:r w:rsidRPr="00742307">
          <w:rPr>
            <w:rStyle w:val="a9"/>
            <w:noProof/>
          </w:rPr>
          <w:t>РИА НОВОСТИ; 2020.17.04; ВЫВОЗНОЙ РЕЙС КАТМАНДУ — МОСКВА ПРЕДВАРИТЕЛЬНО ЗАПЛАНИРОВАН НА 20 АПРЕЛЯ</w:t>
        </w:r>
        <w:r>
          <w:rPr>
            <w:noProof/>
            <w:webHidden/>
          </w:rPr>
          <w:tab/>
        </w:r>
        <w:r>
          <w:rPr>
            <w:noProof/>
            <w:webHidden/>
          </w:rPr>
          <w:fldChar w:fldCharType="begin"/>
        </w:r>
        <w:r>
          <w:rPr>
            <w:noProof/>
            <w:webHidden/>
          </w:rPr>
          <w:instrText xml:space="preserve"> PAGEREF _Toc46162866 \h </w:instrText>
        </w:r>
        <w:r>
          <w:rPr>
            <w:noProof/>
            <w:webHidden/>
          </w:rPr>
        </w:r>
        <w:r>
          <w:rPr>
            <w:noProof/>
            <w:webHidden/>
          </w:rPr>
          <w:fldChar w:fldCharType="separate"/>
        </w:r>
        <w:r w:rsidR="009D381A">
          <w:rPr>
            <w:noProof/>
            <w:webHidden/>
          </w:rPr>
          <w:t>42</w:t>
        </w:r>
        <w:r>
          <w:rPr>
            <w:noProof/>
            <w:webHidden/>
          </w:rPr>
          <w:fldChar w:fldCharType="end"/>
        </w:r>
      </w:hyperlink>
    </w:p>
    <w:p w14:paraId="2BE10D10" w14:textId="57508E36" w:rsidR="00B027F1" w:rsidRDefault="00B027F1">
      <w:pPr>
        <w:pStyle w:val="32"/>
        <w:tabs>
          <w:tab w:val="right" w:leader="dot" w:pos="9345"/>
        </w:tabs>
        <w:rPr>
          <w:rFonts w:asciiTheme="minorHAnsi" w:eastAsiaTheme="minorEastAsia" w:hAnsiTheme="minorHAnsi" w:cstheme="minorBidi"/>
          <w:noProof/>
          <w:sz w:val="22"/>
        </w:rPr>
      </w:pPr>
      <w:hyperlink w:anchor="_Toc46162867" w:history="1">
        <w:r w:rsidRPr="00742307">
          <w:rPr>
            <w:rStyle w:val="a9"/>
            <w:noProof/>
          </w:rPr>
          <w:t>ТАСС; 2020.16.04; В ПОСОЛЬСТВЕ УТОЧНИЛИ, ЧТО НОВЫЙ ВЫВОЗНОЙ РЕЙС «АЭРОФЛОТА» В НЬЮ-ЙОРК ВОЗМОЖЕН 17 АПРЕЛЯ</w:t>
        </w:r>
        <w:r>
          <w:rPr>
            <w:noProof/>
            <w:webHidden/>
          </w:rPr>
          <w:tab/>
        </w:r>
        <w:r>
          <w:rPr>
            <w:noProof/>
            <w:webHidden/>
          </w:rPr>
          <w:fldChar w:fldCharType="begin"/>
        </w:r>
        <w:r>
          <w:rPr>
            <w:noProof/>
            <w:webHidden/>
          </w:rPr>
          <w:instrText xml:space="preserve"> PAGEREF _Toc46162867 \h </w:instrText>
        </w:r>
        <w:r>
          <w:rPr>
            <w:noProof/>
            <w:webHidden/>
          </w:rPr>
        </w:r>
        <w:r>
          <w:rPr>
            <w:noProof/>
            <w:webHidden/>
          </w:rPr>
          <w:fldChar w:fldCharType="separate"/>
        </w:r>
        <w:r w:rsidR="009D381A">
          <w:rPr>
            <w:noProof/>
            <w:webHidden/>
          </w:rPr>
          <w:t>42</w:t>
        </w:r>
        <w:r>
          <w:rPr>
            <w:noProof/>
            <w:webHidden/>
          </w:rPr>
          <w:fldChar w:fldCharType="end"/>
        </w:r>
      </w:hyperlink>
    </w:p>
    <w:p w14:paraId="73BED67B" w14:textId="0958855E" w:rsidR="00B027F1" w:rsidRDefault="00B027F1">
      <w:pPr>
        <w:pStyle w:val="32"/>
        <w:tabs>
          <w:tab w:val="right" w:leader="dot" w:pos="9345"/>
        </w:tabs>
        <w:rPr>
          <w:rFonts w:asciiTheme="minorHAnsi" w:eastAsiaTheme="minorEastAsia" w:hAnsiTheme="minorHAnsi" w:cstheme="minorBidi"/>
          <w:noProof/>
          <w:sz w:val="22"/>
        </w:rPr>
      </w:pPr>
      <w:hyperlink w:anchor="_Toc46162868" w:history="1">
        <w:r w:rsidRPr="00742307">
          <w:rPr>
            <w:rStyle w:val="a9"/>
            <w:noProof/>
          </w:rPr>
          <w:t>РИА НОВОСТИ; 2020.16.04; ВЫВОЗНОЙ РЕЙС ИЗ ИНДОНЕЗИИ ВЫЛЕТЕЛ В МОСКВУ</w:t>
        </w:r>
        <w:r>
          <w:rPr>
            <w:noProof/>
            <w:webHidden/>
          </w:rPr>
          <w:tab/>
        </w:r>
        <w:r>
          <w:rPr>
            <w:noProof/>
            <w:webHidden/>
          </w:rPr>
          <w:fldChar w:fldCharType="begin"/>
        </w:r>
        <w:r>
          <w:rPr>
            <w:noProof/>
            <w:webHidden/>
          </w:rPr>
          <w:instrText xml:space="preserve"> PAGEREF _Toc46162868 \h </w:instrText>
        </w:r>
        <w:r>
          <w:rPr>
            <w:noProof/>
            <w:webHidden/>
          </w:rPr>
        </w:r>
        <w:r>
          <w:rPr>
            <w:noProof/>
            <w:webHidden/>
          </w:rPr>
          <w:fldChar w:fldCharType="separate"/>
        </w:r>
        <w:r w:rsidR="009D381A">
          <w:rPr>
            <w:noProof/>
            <w:webHidden/>
          </w:rPr>
          <w:t>43</w:t>
        </w:r>
        <w:r>
          <w:rPr>
            <w:noProof/>
            <w:webHidden/>
          </w:rPr>
          <w:fldChar w:fldCharType="end"/>
        </w:r>
      </w:hyperlink>
    </w:p>
    <w:p w14:paraId="7B372B4F" w14:textId="56E35AC4" w:rsidR="00B027F1" w:rsidRDefault="00B027F1">
      <w:pPr>
        <w:pStyle w:val="32"/>
        <w:tabs>
          <w:tab w:val="right" w:leader="dot" w:pos="9345"/>
        </w:tabs>
        <w:rPr>
          <w:rFonts w:asciiTheme="minorHAnsi" w:eastAsiaTheme="minorEastAsia" w:hAnsiTheme="minorHAnsi" w:cstheme="minorBidi"/>
          <w:noProof/>
          <w:sz w:val="22"/>
        </w:rPr>
      </w:pPr>
      <w:hyperlink w:anchor="_Toc46162869" w:history="1">
        <w:r w:rsidRPr="00742307">
          <w:rPr>
            <w:rStyle w:val="a9"/>
            <w:noProof/>
          </w:rPr>
          <w:t>РАДИО SPUTNIK; 2020.16.04; ЗАХАРОВА НАЗВАЛА СТРАНЫ, ГДЕ ОСТАЮТСЯ БОЛЬШЕ ВСЕГО РОССИЯН</w:t>
        </w:r>
        <w:r>
          <w:rPr>
            <w:noProof/>
            <w:webHidden/>
          </w:rPr>
          <w:tab/>
        </w:r>
        <w:r>
          <w:rPr>
            <w:noProof/>
            <w:webHidden/>
          </w:rPr>
          <w:fldChar w:fldCharType="begin"/>
        </w:r>
        <w:r>
          <w:rPr>
            <w:noProof/>
            <w:webHidden/>
          </w:rPr>
          <w:instrText xml:space="preserve"> PAGEREF _Toc46162869 \h </w:instrText>
        </w:r>
        <w:r>
          <w:rPr>
            <w:noProof/>
            <w:webHidden/>
          </w:rPr>
        </w:r>
        <w:r>
          <w:rPr>
            <w:noProof/>
            <w:webHidden/>
          </w:rPr>
          <w:fldChar w:fldCharType="separate"/>
        </w:r>
        <w:r w:rsidR="009D381A">
          <w:rPr>
            <w:noProof/>
            <w:webHidden/>
          </w:rPr>
          <w:t>43</w:t>
        </w:r>
        <w:r>
          <w:rPr>
            <w:noProof/>
            <w:webHidden/>
          </w:rPr>
          <w:fldChar w:fldCharType="end"/>
        </w:r>
      </w:hyperlink>
    </w:p>
    <w:p w14:paraId="0E857501" w14:textId="7619934D" w:rsidR="00B027F1" w:rsidRDefault="00B027F1">
      <w:pPr>
        <w:pStyle w:val="32"/>
        <w:tabs>
          <w:tab w:val="right" w:leader="dot" w:pos="9345"/>
        </w:tabs>
        <w:rPr>
          <w:rFonts w:asciiTheme="minorHAnsi" w:eastAsiaTheme="minorEastAsia" w:hAnsiTheme="minorHAnsi" w:cstheme="minorBidi"/>
          <w:noProof/>
          <w:sz w:val="22"/>
        </w:rPr>
      </w:pPr>
      <w:hyperlink w:anchor="_Toc46162870" w:history="1">
        <w:r w:rsidRPr="00742307">
          <w:rPr>
            <w:rStyle w:val="a9"/>
            <w:noProof/>
          </w:rPr>
          <w:t>ИНТЕРФАКС; 2020.16.04; ОКОЛО 300 ВЕРНУВШИХСЯ ИЗ-ЗА РУБЕЖА РОССИЯН ПРОХОДЯТ КАРАНТИН В ОБСЕРВАТОРАХ ПОДМОСКОВЬЯ</w:t>
        </w:r>
        <w:r>
          <w:rPr>
            <w:noProof/>
            <w:webHidden/>
          </w:rPr>
          <w:tab/>
        </w:r>
        <w:r>
          <w:rPr>
            <w:noProof/>
            <w:webHidden/>
          </w:rPr>
          <w:fldChar w:fldCharType="begin"/>
        </w:r>
        <w:r>
          <w:rPr>
            <w:noProof/>
            <w:webHidden/>
          </w:rPr>
          <w:instrText xml:space="preserve"> PAGEREF _Toc46162870 \h </w:instrText>
        </w:r>
        <w:r>
          <w:rPr>
            <w:noProof/>
            <w:webHidden/>
          </w:rPr>
        </w:r>
        <w:r>
          <w:rPr>
            <w:noProof/>
            <w:webHidden/>
          </w:rPr>
          <w:fldChar w:fldCharType="separate"/>
        </w:r>
        <w:r w:rsidR="009D381A">
          <w:rPr>
            <w:noProof/>
            <w:webHidden/>
          </w:rPr>
          <w:t>43</w:t>
        </w:r>
        <w:r>
          <w:rPr>
            <w:noProof/>
            <w:webHidden/>
          </w:rPr>
          <w:fldChar w:fldCharType="end"/>
        </w:r>
      </w:hyperlink>
    </w:p>
    <w:p w14:paraId="30E67238" w14:textId="61349029" w:rsidR="00B027F1" w:rsidRDefault="00B027F1">
      <w:pPr>
        <w:pStyle w:val="32"/>
        <w:tabs>
          <w:tab w:val="right" w:leader="dot" w:pos="9345"/>
        </w:tabs>
        <w:rPr>
          <w:rFonts w:asciiTheme="minorHAnsi" w:eastAsiaTheme="minorEastAsia" w:hAnsiTheme="minorHAnsi" w:cstheme="minorBidi"/>
          <w:noProof/>
          <w:sz w:val="22"/>
        </w:rPr>
      </w:pPr>
      <w:hyperlink w:anchor="_Toc46162871" w:history="1">
        <w:r w:rsidRPr="00742307">
          <w:rPr>
            <w:rStyle w:val="a9"/>
            <w:noProof/>
          </w:rPr>
          <w:t>РИА НОВОСТИ; 2020.16.04; БОЛЕЕ 180 ПРИЛЕТЕВШИХ ИЗ США ЖИТЕЛЕЙ МОСКВЫ И ОБЛАСТИ ДОСТАВИЛИ ДОМОЙ</w:t>
        </w:r>
        <w:r>
          <w:rPr>
            <w:noProof/>
            <w:webHidden/>
          </w:rPr>
          <w:tab/>
        </w:r>
        <w:r>
          <w:rPr>
            <w:noProof/>
            <w:webHidden/>
          </w:rPr>
          <w:fldChar w:fldCharType="begin"/>
        </w:r>
        <w:r>
          <w:rPr>
            <w:noProof/>
            <w:webHidden/>
          </w:rPr>
          <w:instrText xml:space="preserve"> PAGEREF _Toc46162871 \h </w:instrText>
        </w:r>
        <w:r>
          <w:rPr>
            <w:noProof/>
            <w:webHidden/>
          </w:rPr>
        </w:r>
        <w:r>
          <w:rPr>
            <w:noProof/>
            <w:webHidden/>
          </w:rPr>
          <w:fldChar w:fldCharType="separate"/>
        </w:r>
        <w:r w:rsidR="009D381A">
          <w:rPr>
            <w:noProof/>
            <w:webHidden/>
          </w:rPr>
          <w:t>44</w:t>
        </w:r>
        <w:r>
          <w:rPr>
            <w:noProof/>
            <w:webHidden/>
          </w:rPr>
          <w:fldChar w:fldCharType="end"/>
        </w:r>
      </w:hyperlink>
    </w:p>
    <w:p w14:paraId="13B8936E" w14:textId="55CDD7A5" w:rsidR="00B027F1" w:rsidRDefault="00B027F1">
      <w:pPr>
        <w:pStyle w:val="32"/>
        <w:tabs>
          <w:tab w:val="right" w:leader="dot" w:pos="9345"/>
        </w:tabs>
        <w:rPr>
          <w:rFonts w:asciiTheme="minorHAnsi" w:eastAsiaTheme="minorEastAsia" w:hAnsiTheme="minorHAnsi" w:cstheme="minorBidi"/>
          <w:noProof/>
          <w:sz w:val="22"/>
        </w:rPr>
      </w:pPr>
      <w:hyperlink w:anchor="_Toc46162872" w:history="1">
        <w:r w:rsidRPr="00742307">
          <w:rPr>
            <w:rStyle w:val="a9"/>
            <w:noProof/>
          </w:rPr>
          <w:t>ТАСС; 2020.16.04; БОЛЕЕ 60 РОССИЯН ВЕРНУЛИСЬ НА РОДИНУ ИЗ ЮГО-ВОСТОЧНОЙ АЗИИ ЧЕРЕЗ КАЗАХСТАН</w:t>
        </w:r>
        <w:r>
          <w:rPr>
            <w:noProof/>
            <w:webHidden/>
          </w:rPr>
          <w:tab/>
        </w:r>
        <w:r>
          <w:rPr>
            <w:noProof/>
            <w:webHidden/>
          </w:rPr>
          <w:fldChar w:fldCharType="begin"/>
        </w:r>
        <w:r>
          <w:rPr>
            <w:noProof/>
            <w:webHidden/>
          </w:rPr>
          <w:instrText xml:space="preserve"> PAGEREF _Toc46162872 \h </w:instrText>
        </w:r>
        <w:r>
          <w:rPr>
            <w:noProof/>
            <w:webHidden/>
          </w:rPr>
        </w:r>
        <w:r>
          <w:rPr>
            <w:noProof/>
            <w:webHidden/>
          </w:rPr>
          <w:fldChar w:fldCharType="separate"/>
        </w:r>
        <w:r w:rsidR="009D381A">
          <w:rPr>
            <w:noProof/>
            <w:webHidden/>
          </w:rPr>
          <w:t>44</w:t>
        </w:r>
        <w:r>
          <w:rPr>
            <w:noProof/>
            <w:webHidden/>
          </w:rPr>
          <w:fldChar w:fldCharType="end"/>
        </w:r>
      </w:hyperlink>
    </w:p>
    <w:p w14:paraId="2AFCA892" w14:textId="4DA541AD" w:rsidR="00B027F1" w:rsidRDefault="00B027F1">
      <w:pPr>
        <w:pStyle w:val="32"/>
        <w:tabs>
          <w:tab w:val="right" w:leader="dot" w:pos="9345"/>
        </w:tabs>
        <w:rPr>
          <w:rFonts w:asciiTheme="minorHAnsi" w:eastAsiaTheme="minorEastAsia" w:hAnsiTheme="minorHAnsi" w:cstheme="minorBidi"/>
          <w:noProof/>
          <w:sz w:val="22"/>
        </w:rPr>
      </w:pPr>
      <w:hyperlink w:anchor="_Toc46162873" w:history="1">
        <w:r w:rsidRPr="00742307">
          <w:rPr>
            <w:rStyle w:val="a9"/>
            <w:noProof/>
          </w:rPr>
          <w:t>ТАСС; 2020.16.04; С 1 МАРТА ИЗ РОССИИ ВЫЕХАЛО 1,2 МЛН ИНОСТРАНЦЕВ</w:t>
        </w:r>
        <w:r>
          <w:rPr>
            <w:noProof/>
            <w:webHidden/>
          </w:rPr>
          <w:tab/>
        </w:r>
        <w:r>
          <w:rPr>
            <w:noProof/>
            <w:webHidden/>
          </w:rPr>
          <w:fldChar w:fldCharType="begin"/>
        </w:r>
        <w:r>
          <w:rPr>
            <w:noProof/>
            <w:webHidden/>
          </w:rPr>
          <w:instrText xml:space="preserve"> PAGEREF _Toc46162873 \h </w:instrText>
        </w:r>
        <w:r>
          <w:rPr>
            <w:noProof/>
            <w:webHidden/>
          </w:rPr>
        </w:r>
        <w:r>
          <w:rPr>
            <w:noProof/>
            <w:webHidden/>
          </w:rPr>
          <w:fldChar w:fldCharType="separate"/>
        </w:r>
        <w:r w:rsidR="009D381A">
          <w:rPr>
            <w:noProof/>
            <w:webHidden/>
          </w:rPr>
          <w:t>44</w:t>
        </w:r>
        <w:r>
          <w:rPr>
            <w:noProof/>
            <w:webHidden/>
          </w:rPr>
          <w:fldChar w:fldCharType="end"/>
        </w:r>
      </w:hyperlink>
    </w:p>
    <w:p w14:paraId="39DBB910" w14:textId="33692590" w:rsidR="00B027F1" w:rsidRDefault="00B027F1">
      <w:pPr>
        <w:pStyle w:val="32"/>
        <w:tabs>
          <w:tab w:val="right" w:leader="dot" w:pos="9345"/>
        </w:tabs>
        <w:rPr>
          <w:rFonts w:asciiTheme="minorHAnsi" w:eastAsiaTheme="minorEastAsia" w:hAnsiTheme="minorHAnsi" w:cstheme="minorBidi"/>
          <w:noProof/>
          <w:sz w:val="22"/>
        </w:rPr>
      </w:pPr>
      <w:hyperlink w:anchor="_Toc46162874" w:history="1">
        <w:r w:rsidRPr="00742307">
          <w:rPr>
            <w:rStyle w:val="a9"/>
            <w:noProof/>
          </w:rPr>
          <w:t>ТАСС; 2020.16.04; «УРАЛЬСКИЕ АВИАЛИНИИ» ВЫВЕЗЛИ ТРУДОВЫХ МИГРАНТОВ ИЗ ЕКАТЕРИНБУРГА В УЗБЕКИСТАН</w:t>
        </w:r>
        <w:r>
          <w:rPr>
            <w:noProof/>
            <w:webHidden/>
          </w:rPr>
          <w:tab/>
        </w:r>
        <w:r>
          <w:rPr>
            <w:noProof/>
            <w:webHidden/>
          </w:rPr>
          <w:fldChar w:fldCharType="begin"/>
        </w:r>
        <w:r>
          <w:rPr>
            <w:noProof/>
            <w:webHidden/>
          </w:rPr>
          <w:instrText xml:space="preserve"> PAGEREF _Toc46162874 \h </w:instrText>
        </w:r>
        <w:r>
          <w:rPr>
            <w:noProof/>
            <w:webHidden/>
          </w:rPr>
        </w:r>
        <w:r>
          <w:rPr>
            <w:noProof/>
            <w:webHidden/>
          </w:rPr>
          <w:fldChar w:fldCharType="separate"/>
        </w:r>
        <w:r w:rsidR="009D381A">
          <w:rPr>
            <w:noProof/>
            <w:webHidden/>
          </w:rPr>
          <w:t>45</w:t>
        </w:r>
        <w:r>
          <w:rPr>
            <w:noProof/>
            <w:webHidden/>
          </w:rPr>
          <w:fldChar w:fldCharType="end"/>
        </w:r>
      </w:hyperlink>
    </w:p>
    <w:p w14:paraId="3D57745A" w14:textId="2B1294FD" w:rsidR="00B027F1" w:rsidRDefault="00B027F1">
      <w:pPr>
        <w:pStyle w:val="32"/>
        <w:tabs>
          <w:tab w:val="right" w:leader="dot" w:pos="9345"/>
        </w:tabs>
        <w:rPr>
          <w:rFonts w:asciiTheme="minorHAnsi" w:eastAsiaTheme="minorEastAsia" w:hAnsiTheme="minorHAnsi" w:cstheme="minorBidi"/>
          <w:noProof/>
          <w:sz w:val="22"/>
        </w:rPr>
      </w:pPr>
      <w:hyperlink w:anchor="_Toc46162875" w:history="1">
        <w:r w:rsidRPr="00742307">
          <w:rPr>
            <w:rStyle w:val="a9"/>
            <w:noProof/>
          </w:rPr>
          <w:t>РБК; 2020.16.04; В МИНКОМСВЯЗИ НАЗВАЛИ ПРЕДВАРИТЕЛЬНЫЕ ДАТЫ ВЫВОЗА РОССИЯН ИЗ БАНГКОКА</w:t>
        </w:r>
        <w:r>
          <w:rPr>
            <w:noProof/>
            <w:webHidden/>
          </w:rPr>
          <w:tab/>
        </w:r>
        <w:r>
          <w:rPr>
            <w:noProof/>
            <w:webHidden/>
          </w:rPr>
          <w:fldChar w:fldCharType="begin"/>
        </w:r>
        <w:r>
          <w:rPr>
            <w:noProof/>
            <w:webHidden/>
          </w:rPr>
          <w:instrText xml:space="preserve"> PAGEREF _Toc46162875 \h </w:instrText>
        </w:r>
        <w:r>
          <w:rPr>
            <w:noProof/>
            <w:webHidden/>
          </w:rPr>
        </w:r>
        <w:r>
          <w:rPr>
            <w:noProof/>
            <w:webHidden/>
          </w:rPr>
          <w:fldChar w:fldCharType="separate"/>
        </w:r>
        <w:r w:rsidR="009D381A">
          <w:rPr>
            <w:noProof/>
            <w:webHidden/>
          </w:rPr>
          <w:t>45</w:t>
        </w:r>
        <w:r>
          <w:rPr>
            <w:noProof/>
            <w:webHidden/>
          </w:rPr>
          <w:fldChar w:fldCharType="end"/>
        </w:r>
      </w:hyperlink>
    </w:p>
    <w:p w14:paraId="5F177CDB" w14:textId="78FF5296" w:rsidR="00B027F1" w:rsidRDefault="00B027F1">
      <w:pPr>
        <w:pStyle w:val="32"/>
        <w:tabs>
          <w:tab w:val="right" w:leader="dot" w:pos="9345"/>
        </w:tabs>
        <w:rPr>
          <w:rFonts w:asciiTheme="minorHAnsi" w:eastAsiaTheme="minorEastAsia" w:hAnsiTheme="minorHAnsi" w:cstheme="minorBidi"/>
          <w:noProof/>
          <w:sz w:val="22"/>
        </w:rPr>
      </w:pPr>
      <w:hyperlink w:anchor="_Toc46162876" w:history="1">
        <w:r w:rsidRPr="00742307">
          <w:rPr>
            <w:rStyle w:val="a9"/>
            <w:noProof/>
          </w:rPr>
          <w:t>ИНТЕРФАКС; 2020.16.04; РЕЙСЫ ПО ВЫВОЗУ РОССИЯН ИЗ ТАИЛАНДА ВО ВЛАДИВОСТОК И НОВОСИБИРСК ПЛАНИРУЮТСЯ НА 18 И 19 АПРЕЛЯ</w:t>
        </w:r>
        <w:r>
          <w:rPr>
            <w:noProof/>
            <w:webHidden/>
          </w:rPr>
          <w:tab/>
        </w:r>
        <w:r>
          <w:rPr>
            <w:noProof/>
            <w:webHidden/>
          </w:rPr>
          <w:fldChar w:fldCharType="begin"/>
        </w:r>
        <w:r>
          <w:rPr>
            <w:noProof/>
            <w:webHidden/>
          </w:rPr>
          <w:instrText xml:space="preserve"> PAGEREF _Toc46162876 \h </w:instrText>
        </w:r>
        <w:r>
          <w:rPr>
            <w:noProof/>
            <w:webHidden/>
          </w:rPr>
        </w:r>
        <w:r>
          <w:rPr>
            <w:noProof/>
            <w:webHidden/>
          </w:rPr>
          <w:fldChar w:fldCharType="separate"/>
        </w:r>
        <w:r w:rsidR="009D381A">
          <w:rPr>
            <w:noProof/>
            <w:webHidden/>
          </w:rPr>
          <w:t>45</w:t>
        </w:r>
        <w:r>
          <w:rPr>
            <w:noProof/>
            <w:webHidden/>
          </w:rPr>
          <w:fldChar w:fldCharType="end"/>
        </w:r>
      </w:hyperlink>
    </w:p>
    <w:p w14:paraId="231DC76F" w14:textId="65CCD015" w:rsidR="00B027F1" w:rsidRDefault="00B027F1">
      <w:pPr>
        <w:pStyle w:val="32"/>
        <w:tabs>
          <w:tab w:val="right" w:leader="dot" w:pos="9345"/>
        </w:tabs>
        <w:rPr>
          <w:rFonts w:asciiTheme="minorHAnsi" w:eastAsiaTheme="minorEastAsia" w:hAnsiTheme="minorHAnsi" w:cstheme="minorBidi"/>
          <w:noProof/>
          <w:sz w:val="22"/>
        </w:rPr>
      </w:pPr>
      <w:hyperlink w:anchor="_Toc46162877" w:history="1">
        <w:r w:rsidRPr="00742307">
          <w:rPr>
            <w:rStyle w:val="a9"/>
            <w:noProof/>
          </w:rPr>
          <w:t>РИА НОВОСТИ; 2020.16.04; ВЫВОЗНЫЕ РЕЙСЫ В РОССИЮ ИЗ ТАИЛАНДА И ИНДОНЕЗИИ СОСТОЯТСЯ В ЧЕТВЕРГ</w:t>
        </w:r>
        <w:r>
          <w:rPr>
            <w:noProof/>
            <w:webHidden/>
          </w:rPr>
          <w:tab/>
        </w:r>
        <w:r>
          <w:rPr>
            <w:noProof/>
            <w:webHidden/>
          </w:rPr>
          <w:fldChar w:fldCharType="begin"/>
        </w:r>
        <w:r>
          <w:rPr>
            <w:noProof/>
            <w:webHidden/>
          </w:rPr>
          <w:instrText xml:space="preserve"> PAGEREF _Toc46162877 \h </w:instrText>
        </w:r>
        <w:r>
          <w:rPr>
            <w:noProof/>
            <w:webHidden/>
          </w:rPr>
        </w:r>
        <w:r>
          <w:rPr>
            <w:noProof/>
            <w:webHidden/>
          </w:rPr>
          <w:fldChar w:fldCharType="separate"/>
        </w:r>
        <w:r w:rsidR="009D381A">
          <w:rPr>
            <w:noProof/>
            <w:webHidden/>
          </w:rPr>
          <w:t>46</w:t>
        </w:r>
        <w:r>
          <w:rPr>
            <w:noProof/>
            <w:webHidden/>
          </w:rPr>
          <w:fldChar w:fldCharType="end"/>
        </w:r>
      </w:hyperlink>
    </w:p>
    <w:p w14:paraId="4878BA0D" w14:textId="23783CA6" w:rsidR="00B027F1" w:rsidRDefault="00B027F1">
      <w:pPr>
        <w:pStyle w:val="32"/>
        <w:tabs>
          <w:tab w:val="right" w:leader="dot" w:pos="9345"/>
        </w:tabs>
        <w:rPr>
          <w:rFonts w:asciiTheme="minorHAnsi" w:eastAsiaTheme="minorEastAsia" w:hAnsiTheme="minorHAnsi" w:cstheme="minorBidi"/>
          <w:noProof/>
          <w:sz w:val="22"/>
        </w:rPr>
      </w:pPr>
      <w:hyperlink w:anchor="_Toc46162878" w:history="1">
        <w:r w:rsidRPr="00742307">
          <w:rPr>
            <w:rStyle w:val="a9"/>
            <w:noProof/>
          </w:rPr>
          <w:t>ГАЗЕТА.РУ; 2020.16.04; В ПОСОЛЬСТВЕ РАССКАЗАЛИ О ЗАСТРЯВШИХ В АВСТРАЛИИ ДЕТЯХ ИЗ РОССИИ</w:t>
        </w:r>
        <w:r>
          <w:rPr>
            <w:noProof/>
            <w:webHidden/>
          </w:rPr>
          <w:tab/>
        </w:r>
        <w:r>
          <w:rPr>
            <w:noProof/>
            <w:webHidden/>
          </w:rPr>
          <w:fldChar w:fldCharType="begin"/>
        </w:r>
        <w:r>
          <w:rPr>
            <w:noProof/>
            <w:webHidden/>
          </w:rPr>
          <w:instrText xml:space="preserve"> PAGEREF _Toc46162878 \h </w:instrText>
        </w:r>
        <w:r>
          <w:rPr>
            <w:noProof/>
            <w:webHidden/>
          </w:rPr>
        </w:r>
        <w:r>
          <w:rPr>
            <w:noProof/>
            <w:webHidden/>
          </w:rPr>
          <w:fldChar w:fldCharType="separate"/>
        </w:r>
        <w:r w:rsidR="009D381A">
          <w:rPr>
            <w:noProof/>
            <w:webHidden/>
          </w:rPr>
          <w:t>46</w:t>
        </w:r>
        <w:r>
          <w:rPr>
            <w:noProof/>
            <w:webHidden/>
          </w:rPr>
          <w:fldChar w:fldCharType="end"/>
        </w:r>
      </w:hyperlink>
    </w:p>
    <w:p w14:paraId="5A865E8F" w14:textId="6D3F4E5C" w:rsidR="00B027F1" w:rsidRDefault="00B027F1">
      <w:pPr>
        <w:pStyle w:val="32"/>
        <w:tabs>
          <w:tab w:val="right" w:leader="dot" w:pos="9345"/>
        </w:tabs>
        <w:rPr>
          <w:rFonts w:asciiTheme="minorHAnsi" w:eastAsiaTheme="minorEastAsia" w:hAnsiTheme="minorHAnsi" w:cstheme="minorBidi"/>
          <w:noProof/>
          <w:sz w:val="22"/>
        </w:rPr>
      </w:pPr>
      <w:hyperlink w:anchor="_Toc46162879" w:history="1">
        <w:r w:rsidRPr="00742307">
          <w:rPr>
            <w:rStyle w:val="a9"/>
            <w:noProof/>
          </w:rPr>
          <w:t>ТАСС; 2020.16.04; ПОСОЛЬСТВО РФ ВЫЯСНИЛО МЕСТОНАХОЖДЕНИЕ 17 ОСТАВШИХСЯ В США РОССИЙСКИХ ШКОЛЬНИКОВ</w:t>
        </w:r>
        <w:r>
          <w:rPr>
            <w:noProof/>
            <w:webHidden/>
          </w:rPr>
          <w:tab/>
        </w:r>
        <w:r>
          <w:rPr>
            <w:noProof/>
            <w:webHidden/>
          </w:rPr>
          <w:fldChar w:fldCharType="begin"/>
        </w:r>
        <w:r>
          <w:rPr>
            <w:noProof/>
            <w:webHidden/>
          </w:rPr>
          <w:instrText xml:space="preserve"> PAGEREF _Toc46162879 \h </w:instrText>
        </w:r>
        <w:r>
          <w:rPr>
            <w:noProof/>
            <w:webHidden/>
          </w:rPr>
        </w:r>
        <w:r>
          <w:rPr>
            <w:noProof/>
            <w:webHidden/>
          </w:rPr>
          <w:fldChar w:fldCharType="separate"/>
        </w:r>
        <w:r w:rsidR="009D381A">
          <w:rPr>
            <w:noProof/>
            <w:webHidden/>
          </w:rPr>
          <w:t>46</w:t>
        </w:r>
        <w:r>
          <w:rPr>
            <w:noProof/>
            <w:webHidden/>
          </w:rPr>
          <w:fldChar w:fldCharType="end"/>
        </w:r>
      </w:hyperlink>
    </w:p>
    <w:p w14:paraId="6FE68BFB" w14:textId="221FD8F6" w:rsidR="00B027F1" w:rsidRDefault="00B027F1">
      <w:pPr>
        <w:pStyle w:val="32"/>
        <w:tabs>
          <w:tab w:val="right" w:leader="dot" w:pos="9345"/>
        </w:tabs>
        <w:rPr>
          <w:rFonts w:asciiTheme="minorHAnsi" w:eastAsiaTheme="minorEastAsia" w:hAnsiTheme="minorHAnsi" w:cstheme="minorBidi"/>
          <w:noProof/>
          <w:sz w:val="22"/>
        </w:rPr>
      </w:pPr>
      <w:hyperlink w:anchor="_Toc46162880" w:history="1">
        <w:r w:rsidRPr="00742307">
          <w:rPr>
            <w:rStyle w:val="a9"/>
            <w:noProof/>
          </w:rPr>
          <w:t>РИА НОВОСТИ; 2020.16.04; В ЧЕРНОГОРИИ ОСТАЮТСЯ ОКОЛО 400 РОССИЯН, ЖЕЛАЮЩИХ ВЕРНУТЬСЯ НА РОДИНУ</w:t>
        </w:r>
        <w:r>
          <w:rPr>
            <w:noProof/>
            <w:webHidden/>
          </w:rPr>
          <w:tab/>
        </w:r>
        <w:r>
          <w:rPr>
            <w:noProof/>
            <w:webHidden/>
          </w:rPr>
          <w:fldChar w:fldCharType="begin"/>
        </w:r>
        <w:r>
          <w:rPr>
            <w:noProof/>
            <w:webHidden/>
          </w:rPr>
          <w:instrText xml:space="preserve"> PAGEREF _Toc46162880 \h </w:instrText>
        </w:r>
        <w:r>
          <w:rPr>
            <w:noProof/>
            <w:webHidden/>
          </w:rPr>
        </w:r>
        <w:r>
          <w:rPr>
            <w:noProof/>
            <w:webHidden/>
          </w:rPr>
          <w:fldChar w:fldCharType="separate"/>
        </w:r>
        <w:r w:rsidR="009D381A">
          <w:rPr>
            <w:noProof/>
            <w:webHidden/>
          </w:rPr>
          <w:t>48</w:t>
        </w:r>
        <w:r>
          <w:rPr>
            <w:noProof/>
            <w:webHidden/>
          </w:rPr>
          <w:fldChar w:fldCharType="end"/>
        </w:r>
      </w:hyperlink>
    </w:p>
    <w:p w14:paraId="7A951BEF" w14:textId="502ED3CD" w:rsidR="00B027F1" w:rsidRDefault="00B027F1">
      <w:pPr>
        <w:pStyle w:val="32"/>
        <w:tabs>
          <w:tab w:val="right" w:leader="dot" w:pos="9345"/>
        </w:tabs>
        <w:rPr>
          <w:rFonts w:asciiTheme="minorHAnsi" w:eastAsiaTheme="minorEastAsia" w:hAnsiTheme="minorHAnsi" w:cstheme="minorBidi"/>
          <w:noProof/>
          <w:sz w:val="22"/>
        </w:rPr>
      </w:pPr>
      <w:hyperlink w:anchor="_Toc46162881" w:history="1">
        <w:r w:rsidRPr="00742307">
          <w:rPr>
            <w:rStyle w:val="a9"/>
            <w:noProof/>
          </w:rPr>
          <w:t>РИА НОВОСТИ; КСЕНИЯ НАКА; 2020.16.04; ВРАЧ ПОСОЛЬСТВА ОСМОТРЕЛ РОССИЯН, ЖИВУЩИХ В АЭРОПОРТУ ТОКИО</w:t>
        </w:r>
        <w:r>
          <w:rPr>
            <w:noProof/>
            <w:webHidden/>
          </w:rPr>
          <w:tab/>
        </w:r>
        <w:r>
          <w:rPr>
            <w:noProof/>
            <w:webHidden/>
          </w:rPr>
          <w:fldChar w:fldCharType="begin"/>
        </w:r>
        <w:r>
          <w:rPr>
            <w:noProof/>
            <w:webHidden/>
          </w:rPr>
          <w:instrText xml:space="preserve"> PAGEREF _Toc46162881 \h </w:instrText>
        </w:r>
        <w:r>
          <w:rPr>
            <w:noProof/>
            <w:webHidden/>
          </w:rPr>
        </w:r>
        <w:r>
          <w:rPr>
            <w:noProof/>
            <w:webHidden/>
          </w:rPr>
          <w:fldChar w:fldCharType="separate"/>
        </w:r>
        <w:r w:rsidR="009D381A">
          <w:rPr>
            <w:noProof/>
            <w:webHidden/>
          </w:rPr>
          <w:t>48</w:t>
        </w:r>
        <w:r>
          <w:rPr>
            <w:noProof/>
            <w:webHidden/>
          </w:rPr>
          <w:fldChar w:fldCharType="end"/>
        </w:r>
      </w:hyperlink>
    </w:p>
    <w:p w14:paraId="455D947D" w14:textId="640130CB" w:rsidR="00B027F1" w:rsidRDefault="00B027F1">
      <w:pPr>
        <w:pStyle w:val="32"/>
        <w:tabs>
          <w:tab w:val="right" w:leader="dot" w:pos="9345"/>
        </w:tabs>
        <w:rPr>
          <w:rFonts w:asciiTheme="minorHAnsi" w:eastAsiaTheme="minorEastAsia" w:hAnsiTheme="minorHAnsi" w:cstheme="minorBidi"/>
          <w:noProof/>
          <w:sz w:val="22"/>
        </w:rPr>
      </w:pPr>
      <w:hyperlink w:anchor="_Toc46162882" w:history="1">
        <w:r w:rsidRPr="00742307">
          <w:rPr>
            <w:rStyle w:val="a9"/>
            <w:noProof/>
          </w:rPr>
          <w:t>КАРЕЛ ИНФОРМ; 2020.16.04; НА ГРАНИЦАХ НЕСКОЛЬКИХ ГОРОДОВ КАРЕЛИИ ПОЯВЯТСЯ ПОСТЫ</w:t>
        </w:r>
        <w:r>
          <w:rPr>
            <w:noProof/>
            <w:webHidden/>
          </w:rPr>
          <w:tab/>
        </w:r>
        <w:r>
          <w:rPr>
            <w:noProof/>
            <w:webHidden/>
          </w:rPr>
          <w:fldChar w:fldCharType="begin"/>
        </w:r>
        <w:r>
          <w:rPr>
            <w:noProof/>
            <w:webHidden/>
          </w:rPr>
          <w:instrText xml:space="preserve"> PAGEREF _Toc46162882 \h </w:instrText>
        </w:r>
        <w:r>
          <w:rPr>
            <w:noProof/>
            <w:webHidden/>
          </w:rPr>
        </w:r>
        <w:r>
          <w:rPr>
            <w:noProof/>
            <w:webHidden/>
          </w:rPr>
          <w:fldChar w:fldCharType="separate"/>
        </w:r>
        <w:r w:rsidR="009D381A">
          <w:rPr>
            <w:noProof/>
            <w:webHidden/>
          </w:rPr>
          <w:t>49</w:t>
        </w:r>
        <w:r>
          <w:rPr>
            <w:noProof/>
            <w:webHidden/>
          </w:rPr>
          <w:fldChar w:fldCharType="end"/>
        </w:r>
      </w:hyperlink>
    </w:p>
    <w:p w14:paraId="32165235" w14:textId="204935AF" w:rsidR="00B027F1" w:rsidRDefault="00B027F1">
      <w:pPr>
        <w:pStyle w:val="32"/>
        <w:tabs>
          <w:tab w:val="right" w:leader="dot" w:pos="9345"/>
        </w:tabs>
        <w:rPr>
          <w:rFonts w:asciiTheme="minorHAnsi" w:eastAsiaTheme="minorEastAsia" w:hAnsiTheme="minorHAnsi" w:cstheme="minorBidi"/>
          <w:noProof/>
          <w:sz w:val="22"/>
        </w:rPr>
      </w:pPr>
      <w:hyperlink w:anchor="_Toc46162883" w:history="1">
        <w:r w:rsidRPr="00742307">
          <w:rPr>
            <w:rStyle w:val="a9"/>
            <w:noProof/>
          </w:rPr>
          <w:t>РИА НОВОСТИ; 2020.16.04; ВЪЕЗЖАЮЩИЕ НА КУБАНЬ ДОЛЖНЫ ОТПРАВИТЬСЯ НА САМОИЗОЛЯЦИЮ ИЛИ В ОБСЕРВАТОР</w:t>
        </w:r>
        <w:r>
          <w:rPr>
            <w:noProof/>
            <w:webHidden/>
          </w:rPr>
          <w:tab/>
        </w:r>
        <w:r>
          <w:rPr>
            <w:noProof/>
            <w:webHidden/>
          </w:rPr>
          <w:fldChar w:fldCharType="begin"/>
        </w:r>
        <w:r>
          <w:rPr>
            <w:noProof/>
            <w:webHidden/>
          </w:rPr>
          <w:instrText xml:space="preserve"> PAGEREF _Toc46162883 \h </w:instrText>
        </w:r>
        <w:r>
          <w:rPr>
            <w:noProof/>
            <w:webHidden/>
          </w:rPr>
        </w:r>
        <w:r>
          <w:rPr>
            <w:noProof/>
            <w:webHidden/>
          </w:rPr>
          <w:fldChar w:fldCharType="separate"/>
        </w:r>
        <w:r w:rsidR="009D381A">
          <w:rPr>
            <w:noProof/>
            <w:webHidden/>
          </w:rPr>
          <w:t>49</w:t>
        </w:r>
        <w:r>
          <w:rPr>
            <w:noProof/>
            <w:webHidden/>
          </w:rPr>
          <w:fldChar w:fldCharType="end"/>
        </w:r>
      </w:hyperlink>
    </w:p>
    <w:p w14:paraId="1D5C8A15" w14:textId="352F5E85" w:rsidR="00B027F1" w:rsidRDefault="00B027F1">
      <w:pPr>
        <w:pStyle w:val="32"/>
        <w:tabs>
          <w:tab w:val="right" w:leader="dot" w:pos="9345"/>
        </w:tabs>
        <w:rPr>
          <w:rFonts w:asciiTheme="minorHAnsi" w:eastAsiaTheme="minorEastAsia" w:hAnsiTheme="minorHAnsi" w:cstheme="minorBidi"/>
          <w:noProof/>
          <w:sz w:val="22"/>
        </w:rPr>
      </w:pPr>
      <w:hyperlink w:anchor="_Toc46162884" w:history="1">
        <w:r w:rsidRPr="00742307">
          <w:rPr>
            <w:rStyle w:val="a9"/>
            <w:noProof/>
          </w:rPr>
          <w:t>РИА НОВОСТИ; 2020.16.04; ЧЕЛЯБИНСКАЯ ОБЛАСТЬ ВВОДИТ КАРАНТИН ДЛЯ ПРИЕХАВШИХ ИЗ МОСКВЫ И ПЕТЕРБУРГА</w:t>
        </w:r>
        <w:r>
          <w:rPr>
            <w:noProof/>
            <w:webHidden/>
          </w:rPr>
          <w:tab/>
        </w:r>
        <w:r>
          <w:rPr>
            <w:noProof/>
            <w:webHidden/>
          </w:rPr>
          <w:fldChar w:fldCharType="begin"/>
        </w:r>
        <w:r>
          <w:rPr>
            <w:noProof/>
            <w:webHidden/>
          </w:rPr>
          <w:instrText xml:space="preserve"> PAGEREF _Toc46162884 \h </w:instrText>
        </w:r>
        <w:r>
          <w:rPr>
            <w:noProof/>
            <w:webHidden/>
          </w:rPr>
        </w:r>
        <w:r>
          <w:rPr>
            <w:noProof/>
            <w:webHidden/>
          </w:rPr>
          <w:fldChar w:fldCharType="separate"/>
        </w:r>
        <w:r w:rsidR="009D381A">
          <w:rPr>
            <w:noProof/>
            <w:webHidden/>
          </w:rPr>
          <w:t>50</w:t>
        </w:r>
        <w:r>
          <w:rPr>
            <w:noProof/>
            <w:webHidden/>
          </w:rPr>
          <w:fldChar w:fldCharType="end"/>
        </w:r>
      </w:hyperlink>
    </w:p>
    <w:p w14:paraId="0229FE68" w14:textId="2BF557BD" w:rsidR="00B027F1" w:rsidRDefault="00B027F1">
      <w:pPr>
        <w:pStyle w:val="32"/>
        <w:tabs>
          <w:tab w:val="right" w:leader="dot" w:pos="9345"/>
        </w:tabs>
        <w:rPr>
          <w:rFonts w:asciiTheme="minorHAnsi" w:eastAsiaTheme="minorEastAsia" w:hAnsiTheme="minorHAnsi" w:cstheme="minorBidi"/>
          <w:noProof/>
          <w:sz w:val="22"/>
        </w:rPr>
      </w:pPr>
      <w:hyperlink w:anchor="_Toc46162885" w:history="1">
        <w:r w:rsidRPr="00742307">
          <w:rPr>
            <w:rStyle w:val="a9"/>
            <w:noProof/>
          </w:rPr>
          <w:t>Ъ; НАТАЛЬЯ СКОРЛЫГИНА; 2020.17.04; ВАГОНЫ ОТСТАИВАЮТ СВОЕ; ОПЕРАТОРЫ И ОАО РЖД СПОРЯТ О ПЛАТЕ ЗА ПРОСТАИВАЮЩИЙ ПАРК</w:t>
        </w:r>
        <w:r>
          <w:rPr>
            <w:noProof/>
            <w:webHidden/>
          </w:rPr>
          <w:tab/>
        </w:r>
        <w:r>
          <w:rPr>
            <w:noProof/>
            <w:webHidden/>
          </w:rPr>
          <w:fldChar w:fldCharType="begin"/>
        </w:r>
        <w:r>
          <w:rPr>
            <w:noProof/>
            <w:webHidden/>
          </w:rPr>
          <w:instrText xml:space="preserve"> PAGEREF _Toc46162885 \h </w:instrText>
        </w:r>
        <w:r>
          <w:rPr>
            <w:noProof/>
            <w:webHidden/>
          </w:rPr>
        </w:r>
        <w:r>
          <w:rPr>
            <w:noProof/>
            <w:webHidden/>
          </w:rPr>
          <w:fldChar w:fldCharType="separate"/>
        </w:r>
        <w:r w:rsidR="009D381A">
          <w:rPr>
            <w:noProof/>
            <w:webHidden/>
          </w:rPr>
          <w:t>50</w:t>
        </w:r>
        <w:r>
          <w:rPr>
            <w:noProof/>
            <w:webHidden/>
          </w:rPr>
          <w:fldChar w:fldCharType="end"/>
        </w:r>
      </w:hyperlink>
    </w:p>
    <w:p w14:paraId="201186CB" w14:textId="1E7D0498" w:rsidR="00B027F1" w:rsidRDefault="00B027F1">
      <w:pPr>
        <w:pStyle w:val="32"/>
        <w:tabs>
          <w:tab w:val="right" w:leader="dot" w:pos="9345"/>
        </w:tabs>
        <w:rPr>
          <w:rFonts w:asciiTheme="minorHAnsi" w:eastAsiaTheme="minorEastAsia" w:hAnsiTheme="minorHAnsi" w:cstheme="minorBidi"/>
          <w:noProof/>
          <w:sz w:val="22"/>
        </w:rPr>
      </w:pPr>
      <w:hyperlink w:anchor="_Toc46162886" w:history="1">
        <w:r w:rsidRPr="00742307">
          <w:rPr>
            <w:rStyle w:val="a9"/>
            <w:noProof/>
          </w:rPr>
          <w:t>ОТКРЫТЫЕ МЕДИА; 2020.16.04; РЖД НАЧАЛА УРЕЗАТЬ ЗАРПЛАТЫ СОТРУДНИКАМ НЕСМОТРЯ НА ПРОСЬБУ ПУТИНА НЕ ДЕЛАТЬ ЭТОГО</w:t>
        </w:r>
        <w:r>
          <w:rPr>
            <w:noProof/>
            <w:webHidden/>
          </w:rPr>
          <w:tab/>
        </w:r>
        <w:r>
          <w:rPr>
            <w:noProof/>
            <w:webHidden/>
          </w:rPr>
          <w:fldChar w:fldCharType="begin"/>
        </w:r>
        <w:r>
          <w:rPr>
            <w:noProof/>
            <w:webHidden/>
          </w:rPr>
          <w:instrText xml:space="preserve"> PAGEREF _Toc46162886 \h </w:instrText>
        </w:r>
        <w:r>
          <w:rPr>
            <w:noProof/>
            <w:webHidden/>
          </w:rPr>
        </w:r>
        <w:r>
          <w:rPr>
            <w:noProof/>
            <w:webHidden/>
          </w:rPr>
          <w:fldChar w:fldCharType="separate"/>
        </w:r>
        <w:r w:rsidR="009D381A">
          <w:rPr>
            <w:noProof/>
            <w:webHidden/>
          </w:rPr>
          <w:t>52</w:t>
        </w:r>
        <w:r>
          <w:rPr>
            <w:noProof/>
            <w:webHidden/>
          </w:rPr>
          <w:fldChar w:fldCharType="end"/>
        </w:r>
      </w:hyperlink>
    </w:p>
    <w:p w14:paraId="5B6CD743" w14:textId="7736C6CF" w:rsidR="00B027F1" w:rsidRDefault="00B027F1">
      <w:pPr>
        <w:pStyle w:val="32"/>
        <w:tabs>
          <w:tab w:val="right" w:leader="dot" w:pos="9345"/>
        </w:tabs>
        <w:rPr>
          <w:rFonts w:asciiTheme="minorHAnsi" w:eastAsiaTheme="minorEastAsia" w:hAnsiTheme="minorHAnsi" w:cstheme="minorBidi"/>
          <w:noProof/>
          <w:sz w:val="22"/>
        </w:rPr>
      </w:pPr>
      <w:hyperlink w:anchor="_Toc46162887" w:history="1">
        <w:r w:rsidRPr="00742307">
          <w:rPr>
            <w:rStyle w:val="a9"/>
            <w:noProof/>
          </w:rPr>
          <w:t>ТАСС; 2020.16.04; РЖД МОГУТ РАССМОТРЕТЬ НЕПОЛНУЮ ЗАНЯТОСТЬ СОТРУДНИКОВ КАК АЛЬТЕРНАТИВУ УВОЛЬНЕНИЯМ</w:t>
        </w:r>
        <w:r>
          <w:rPr>
            <w:noProof/>
            <w:webHidden/>
          </w:rPr>
          <w:tab/>
        </w:r>
        <w:r>
          <w:rPr>
            <w:noProof/>
            <w:webHidden/>
          </w:rPr>
          <w:fldChar w:fldCharType="begin"/>
        </w:r>
        <w:r>
          <w:rPr>
            <w:noProof/>
            <w:webHidden/>
          </w:rPr>
          <w:instrText xml:space="preserve"> PAGEREF _Toc46162887 \h </w:instrText>
        </w:r>
        <w:r>
          <w:rPr>
            <w:noProof/>
            <w:webHidden/>
          </w:rPr>
        </w:r>
        <w:r>
          <w:rPr>
            <w:noProof/>
            <w:webHidden/>
          </w:rPr>
          <w:fldChar w:fldCharType="separate"/>
        </w:r>
        <w:r w:rsidR="009D381A">
          <w:rPr>
            <w:noProof/>
            <w:webHidden/>
          </w:rPr>
          <w:t>52</w:t>
        </w:r>
        <w:r>
          <w:rPr>
            <w:noProof/>
            <w:webHidden/>
          </w:rPr>
          <w:fldChar w:fldCharType="end"/>
        </w:r>
      </w:hyperlink>
    </w:p>
    <w:p w14:paraId="798B1B0D" w14:textId="480A3C86" w:rsidR="00B027F1" w:rsidRDefault="00B027F1">
      <w:pPr>
        <w:pStyle w:val="32"/>
        <w:tabs>
          <w:tab w:val="right" w:leader="dot" w:pos="9345"/>
        </w:tabs>
        <w:rPr>
          <w:rFonts w:asciiTheme="minorHAnsi" w:eastAsiaTheme="minorEastAsia" w:hAnsiTheme="minorHAnsi" w:cstheme="minorBidi"/>
          <w:noProof/>
          <w:sz w:val="22"/>
        </w:rPr>
      </w:pPr>
      <w:hyperlink w:anchor="_Toc46162888" w:history="1">
        <w:r w:rsidRPr="00742307">
          <w:rPr>
            <w:rStyle w:val="a9"/>
            <w:noProof/>
          </w:rPr>
          <w:t>ТАСС; 2020.16.04; ПОГРУЗКА ЗЕРНА НА СЕТИ РЖД ВЫРОСЛА ПОЧТИ НА 70% С НАЧАЛА АПРЕЛЯ</w:t>
        </w:r>
        <w:r>
          <w:rPr>
            <w:noProof/>
            <w:webHidden/>
          </w:rPr>
          <w:tab/>
        </w:r>
        <w:r>
          <w:rPr>
            <w:noProof/>
            <w:webHidden/>
          </w:rPr>
          <w:fldChar w:fldCharType="begin"/>
        </w:r>
        <w:r>
          <w:rPr>
            <w:noProof/>
            <w:webHidden/>
          </w:rPr>
          <w:instrText xml:space="preserve"> PAGEREF _Toc46162888 \h </w:instrText>
        </w:r>
        <w:r>
          <w:rPr>
            <w:noProof/>
            <w:webHidden/>
          </w:rPr>
        </w:r>
        <w:r>
          <w:rPr>
            <w:noProof/>
            <w:webHidden/>
          </w:rPr>
          <w:fldChar w:fldCharType="separate"/>
        </w:r>
        <w:r w:rsidR="009D381A">
          <w:rPr>
            <w:noProof/>
            <w:webHidden/>
          </w:rPr>
          <w:t>53</w:t>
        </w:r>
        <w:r>
          <w:rPr>
            <w:noProof/>
            <w:webHidden/>
          </w:rPr>
          <w:fldChar w:fldCharType="end"/>
        </w:r>
      </w:hyperlink>
    </w:p>
    <w:p w14:paraId="6899A945" w14:textId="3EA310C0" w:rsidR="00B027F1" w:rsidRDefault="00B027F1">
      <w:pPr>
        <w:pStyle w:val="32"/>
        <w:tabs>
          <w:tab w:val="right" w:leader="dot" w:pos="9345"/>
        </w:tabs>
        <w:rPr>
          <w:rFonts w:asciiTheme="minorHAnsi" w:eastAsiaTheme="minorEastAsia" w:hAnsiTheme="minorHAnsi" w:cstheme="minorBidi"/>
          <w:noProof/>
          <w:sz w:val="22"/>
        </w:rPr>
      </w:pPr>
      <w:hyperlink w:anchor="_Toc46162889" w:history="1">
        <w:r w:rsidRPr="00742307">
          <w:rPr>
            <w:rStyle w:val="a9"/>
            <w:noProof/>
          </w:rPr>
          <w:t>РИА НОВОСТИ; 2020.16.04; РЖД ДОГОВОРИЛИСЬ С ПРОФИЛЬНОЙ КОРПОРАЦИЕЙ ОБ УВЕЛИЧЕНИИ ЗАКУПОК У МСП</w:t>
        </w:r>
        <w:r>
          <w:rPr>
            <w:noProof/>
            <w:webHidden/>
          </w:rPr>
          <w:tab/>
        </w:r>
        <w:r>
          <w:rPr>
            <w:noProof/>
            <w:webHidden/>
          </w:rPr>
          <w:fldChar w:fldCharType="begin"/>
        </w:r>
        <w:r>
          <w:rPr>
            <w:noProof/>
            <w:webHidden/>
          </w:rPr>
          <w:instrText xml:space="preserve"> PAGEREF _Toc46162889 \h </w:instrText>
        </w:r>
        <w:r>
          <w:rPr>
            <w:noProof/>
            <w:webHidden/>
          </w:rPr>
        </w:r>
        <w:r>
          <w:rPr>
            <w:noProof/>
            <w:webHidden/>
          </w:rPr>
          <w:fldChar w:fldCharType="separate"/>
        </w:r>
        <w:r w:rsidR="009D381A">
          <w:rPr>
            <w:noProof/>
            <w:webHidden/>
          </w:rPr>
          <w:t>53</w:t>
        </w:r>
        <w:r>
          <w:rPr>
            <w:noProof/>
            <w:webHidden/>
          </w:rPr>
          <w:fldChar w:fldCharType="end"/>
        </w:r>
      </w:hyperlink>
    </w:p>
    <w:p w14:paraId="69FFBD77" w14:textId="29E44C4F" w:rsidR="00B027F1" w:rsidRDefault="00B027F1">
      <w:pPr>
        <w:pStyle w:val="32"/>
        <w:tabs>
          <w:tab w:val="right" w:leader="dot" w:pos="9345"/>
        </w:tabs>
        <w:rPr>
          <w:rFonts w:asciiTheme="minorHAnsi" w:eastAsiaTheme="minorEastAsia" w:hAnsiTheme="minorHAnsi" w:cstheme="minorBidi"/>
          <w:noProof/>
          <w:sz w:val="22"/>
        </w:rPr>
      </w:pPr>
      <w:hyperlink w:anchor="_Toc46162890" w:history="1">
        <w:r w:rsidRPr="00742307">
          <w:rPr>
            <w:rStyle w:val="a9"/>
            <w:noProof/>
          </w:rPr>
          <w:t>ТАСС; 2020.16.04; БОЛЕЕ 100 РОССИЯН ВЕРНУТСЯ ИЗ ЮЖНОЙ ОСЕТИИ ПОСЛЕ ЗАКРЫТИЯ ГРАНИЦ ПРИ ПОМОЩИ ПОСОЛЬСТВА РФ</w:t>
        </w:r>
        <w:r>
          <w:rPr>
            <w:noProof/>
            <w:webHidden/>
          </w:rPr>
          <w:tab/>
        </w:r>
        <w:r>
          <w:rPr>
            <w:noProof/>
            <w:webHidden/>
          </w:rPr>
          <w:fldChar w:fldCharType="begin"/>
        </w:r>
        <w:r>
          <w:rPr>
            <w:noProof/>
            <w:webHidden/>
          </w:rPr>
          <w:instrText xml:space="preserve"> PAGEREF _Toc46162890 \h </w:instrText>
        </w:r>
        <w:r>
          <w:rPr>
            <w:noProof/>
            <w:webHidden/>
          </w:rPr>
        </w:r>
        <w:r>
          <w:rPr>
            <w:noProof/>
            <w:webHidden/>
          </w:rPr>
          <w:fldChar w:fldCharType="separate"/>
        </w:r>
        <w:r w:rsidR="009D381A">
          <w:rPr>
            <w:noProof/>
            <w:webHidden/>
          </w:rPr>
          <w:t>54</w:t>
        </w:r>
        <w:r>
          <w:rPr>
            <w:noProof/>
            <w:webHidden/>
          </w:rPr>
          <w:fldChar w:fldCharType="end"/>
        </w:r>
      </w:hyperlink>
    </w:p>
    <w:p w14:paraId="131472AC" w14:textId="41D17917" w:rsidR="00B027F1" w:rsidRDefault="00B027F1">
      <w:pPr>
        <w:pStyle w:val="32"/>
        <w:tabs>
          <w:tab w:val="right" w:leader="dot" w:pos="9345"/>
        </w:tabs>
        <w:rPr>
          <w:rFonts w:asciiTheme="minorHAnsi" w:eastAsiaTheme="minorEastAsia" w:hAnsiTheme="minorHAnsi" w:cstheme="minorBidi"/>
          <w:noProof/>
          <w:sz w:val="22"/>
        </w:rPr>
      </w:pPr>
      <w:hyperlink w:anchor="_Toc46162891" w:history="1">
        <w:r w:rsidRPr="00742307">
          <w:rPr>
            <w:rStyle w:val="a9"/>
            <w:noProof/>
          </w:rPr>
          <w:t>ТАСС; 2020.16.04; ПУТИН ПОРУЧИЛ ПЕРЕРАСПРЕДЕЛИТЬ ЧАСТЬ СРЕДСТВ «ДОРОЖНОГО» НАЦПРОЕКТА</w:t>
        </w:r>
        <w:r>
          <w:rPr>
            <w:noProof/>
            <w:webHidden/>
          </w:rPr>
          <w:tab/>
        </w:r>
        <w:r>
          <w:rPr>
            <w:noProof/>
            <w:webHidden/>
          </w:rPr>
          <w:fldChar w:fldCharType="begin"/>
        </w:r>
        <w:r>
          <w:rPr>
            <w:noProof/>
            <w:webHidden/>
          </w:rPr>
          <w:instrText xml:space="preserve"> PAGEREF _Toc46162891 \h </w:instrText>
        </w:r>
        <w:r>
          <w:rPr>
            <w:noProof/>
            <w:webHidden/>
          </w:rPr>
        </w:r>
        <w:r>
          <w:rPr>
            <w:noProof/>
            <w:webHidden/>
          </w:rPr>
          <w:fldChar w:fldCharType="separate"/>
        </w:r>
        <w:r w:rsidR="009D381A">
          <w:rPr>
            <w:noProof/>
            <w:webHidden/>
          </w:rPr>
          <w:t>55</w:t>
        </w:r>
        <w:r>
          <w:rPr>
            <w:noProof/>
            <w:webHidden/>
          </w:rPr>
          <w:fldChar w:fldCharType="end"/>
        </w:r>
      </w:hyperlink>
    </w:p>
    <w:p w14:paraId="127FEE4E" w14:textId="748B1E8D" w:rsidR="00B027F1" w:rsidRDefault="00B027F1">
      <w:pPr>
        <w:pStyle w:val="32"/>
        <w:tabs>
          <w:tab w:val="right" w:leader="dot" w:pos="9345"/>
        </w:tabs>
        <w:rPr>
          <w:rFonts w:asciiTheme="minorHAnsi" w:eastAsiaTheme="minorEastAsia" w:hAnsiTheme="minorHAnsi" w:cstheme="minorBidi"/>
          <w:noProof/>
          <w:sz w:val="22"/>
        </w:rPr>
      </w:pPr>
      <w:hyperlink w:anchor="_Toc46162892" w:history="1">
        <w:r w:rsidRPr="00742307">
          <w:rPr>
            <w:rStyle w:val="a9"/>
            <w:noProof/>
          </w:rPr>
          <w:t>ТАСС; 2020.16.04; ХУСНУЛЛИН: БОЛЬШИНСТВО РЕГИОНОВ ГОТОВЫ ПЕРЕВЫПОЛНИТЬ ПРОГРАММУ НАЦПРОЕКТА БКАД НА 2020 ГОДУ</w:t>
        </w:r>
        <w:r>
          <w:rPr>
            <w:noProof/>
            <w:webHidden/>
          </w:rPr>
          <w:tab/>
        </w:r>
        <w:r>
          <w:rPr>
            <w:noProof/>
            <w:webHidden/>
          </w:rPr>
          <w:fldChar w:fldCharType="begin"/>
        </w:r>
        <w:r>
          <w:rPr>
            <w:noProof/>
            <w:webHidden/>
          </w:rPr>
          <w:instrText xml:space="preserve"> PAGEREF _Toc46162892 \h </w:instrText>
        </w:r>
        <w:r>
          <w:rPr>
            <w:noProof/>
            <w:webHidden/>
          </w:rPr>
        </w:r>
        <w:r>
          <w:rPr>
            <w:noProof/>
            <w:webHidden/>
          </w:rPr>
          <w:fldChar w:fldCharType="separate"/>
        </w:r>
        <w:r w:rsidR="009D381A">
          <w:rPr>
            <w:noProof/>
            <w:webHidden/>
          </w:rPr>
          <w:t>55</w:t>
        </w:r>
        <w:r>
          <w:rPr>
            <w:noProof/>
            <w:webHidden/>
          </w:rPr>
          <w:fldChar w:fldCharType="end"/>
        </w:r>
      </w:hyperlink>
    </w:p>
    <w:p w14:paraId="50E5D431" w14:textId="1E17A5CD" w:rsidR="00B027F1" w:rsidRDefault="00B027F1">
      <w:pPr>
        <w:pStyle w:val="32"/>
        <w:tabs>
          <w:tab w:val="right" w:leader="dot" w:pos="9345"/>
        </w:tabs>
        <w:rPr>
          <w:rFonts w:asciiTheme="minorHAnsi" w:eastAsiaTheme="minorEastAsia" w:hAnsiTheme="minorHAnsi" w:cstheme="minorBidi"/>
          <w:noProof/>
          <w:sz w:val="22"/>
        </w:rPr>
      </w:pPr>
      <w:hyperlink w:anchor="_Toc46162893" w:history="1">
        <w:r w:rsidRPr="00742307">
          <w:rPr>
            <w:rStyle w:val="a9"/>
            <w:noProof/>
          </w:rPr>
          <w:t>ИЗВЕСТИЯ; 2020.16.04; РЕМОНТ ДОРОГ И МОСТОВ РФ ПРОДОЛЖАЕТСЯ ДАЖЕ В ПАНДЕМИЮ</w:t>
        </w:r>
        <w:r>
          <w:rPr>
            <w:noProof/>
            <w:webHidden/>
          </w:rPr>
          <w:tab/>
        </w:r>
        <w:r>
          <w:rPr>
            <w:noProof/>
            <w:webHidden/>
          </w:rPr>
          <w:fldChar w:fldCharType="begin"/>
        </w:r>
        <w:r>
          <w:rPr>
            <w:noProof/>
            <w:webHidden/>
          </w:rPr>
          <w:instrText xml:space="preserve"> PAGEREF _Toc46162893 \h </w:instrText>
        </w:r>
        <w:r>
          <w:rPr>
            <w:noProof/>
            <w:webHidden/>
          </w:rPr>
        </w:r>
        <w:r>
          <w:rPr>
            <w:noProof/>
            <w:webHidden/>
          </w:rPr>
          <w:fldChar w:fldCharType="separate"/>
        </w:r>
        <w:r w:rsidR="009D381A">
          <w:rPr>
            <w:noProof/>
            <w:webHidden/>
          </w:rPr>
          <w:t>55</w:t>
        </w:r>
        <w:r>
          <w:rPr>
            <w:noProof/>
            <w:webHidden/>
          </w:rPr>
          <w:fldChar w:fldCharType="end"/>
        </w:r>
      </w:hyperlink>
    </w:p>
    <w:p w14:paraId="1C0A3BF0" w14:textId="1D6E3A1D" w:rsidR="00B027F1" w:rsidRDefault="00B027F1">
      <w:pPr>
        <w:pStyle w:val="32"/>
        <w:tabs>
          <w:tab w:val="right" w:leader="dot" w:pos="9345"/>
        </w:tabs>
        <w:rPr>
          <w:rFonts w:asciiTheme="minorHAnsi" w:eastAsiaTheme="minorEastAsia" w:hAnsiTheme="minorHAnsi" w:cstheme="minorBidi"/>
          <w:noProof/>
          <w:sz w:val="22"/>
        </w:rPr>
      </w:pPr>
      <w:hyperlink w:anchor="_Toc46162894" w:history="1">
        <w:r w:rsidRPr="00742307">
          <w:rPr>
            <w:rStyle w:val="a9"/>
            <w:noProof/>
          </w:rPr>
          <w:t>ТАСС; 2020.16.04; В ЕВРЕЙСКОЙ АО ОТРЕМОНТИРУЮТ ОКОЛО 25 КМ ДОРОГ В 2020 ГОДУ</w:t>
        </w:r>
        <w:r>
          <w:rPr>
            <w:noProof/>
            <w:webHidden/>
          </w:rPr>
          <w:tab/>
        </w:r>
        <w:r>
          <w:rPr>
            <w:noProof/>
            <w:webHidden/>
          </w:rPr>
          <w:fldChar w:fldCharType="begin"/>
        </w:r>
        <w:r>
          <w:rPr>
            <w:noProof/>
            <w:webHidden/>
          </w:rPr>
          <w:instrText xml:space="preserve"> PAGEREF _Toc46162894 \h </w:instrText>
        </w:r>
        <w:r>
          <w:rPr>
            <w:noProof/>
            <w:webHidden/>
          </w:rPr>
        </w:r>
        <w:r>
          <w:rPr>
            <w:noProof/>
            <w:webHidden/>
          </w:rPr>
          <w:fldChar w:fldCharType="separate"/>
        </w:r>
        <w:r w:rsidR="009D381A">
          <w:rPr>
            <w:noProof/>
            <w:webHidden/>
          </w:rPr>
          <w:t>55</w:t>
        </w:r>
        <w:r>
          <w:rPr>
            <w:noProof/>
            <w:webHidden/>
          </w:rPr>
          <w:fldChar w:fldCharType="end"/>
        </w:r>
      </w:hyperlink>
    </w:p>
    <w:p w14:paraId="4FAA1B63" w14:textId="3D3B6A0B" w:rsidR="00B027F1" w:rsidRDefault="00B027F1">
      <w:pPr>
        <w:pStyle w:val="32"/>
        <w:tabs>
          <w:tab w:val="right" w:leader="dot" w:pos="9345"/>
        </w:tabs>
        <w:rPr>
          <w:rFonts w:asciiTheme="minorHAnsi" w:eastAsiaTheme="minorEastAsia" w:hAnsiTheme="minorHAnsi" w:cstheme="minorBidi"/>
          <w:noProof/>
          <w:sz w:val="22"/>
        </w:rPr>
      </w:pPr>
      <w:hyperlink w:anchor="_Toc46162895" w:history="1">
        <w:r w:rsidRPr="00742307">
          <w:rPr>
            <w:rStyle w:val="a9"/>
            <w:noProof/>
          </w:rPr>
          <w:t>ТАСС; 2020.16.04; В КАБАРДИНО-БАЛКАРИИ В 2020 ГОДУ ОТРЕМОНТИРУЮТ БОЛЕЕ 95 КМ ДОРОГ</w:t>
        </w:r>
        <w:r>
          <w:rPr>
            <w:noProof/>
            <w:webHidden/>
          </w:rPr>
          <w:tab/>
        </w:r>
        <w:r>
          <w:rPr>
            <w:noProof/>
            <w:webHidden/>
          </w:rPr>
          <w:fldChar w:fldCharType="begin"/>
        </w:r>
        <w:r>
          <w:rPr>
            <w:noProof/>
            <w:webHidden/>
          </w:rPr>
          <w:instrText xml:space="preserve"> PAGEREF _Toc46162895 \h </w:instrText>
        </w:r>
        <w:r>
          <w:rPr>
            <w:noProof/>
            <w:webHidden/>
          </w:rPr>
        </w:r>
        <w:r>
          <w:rPr>
            <w:noProof/>
            <w:webHidden/>
          </w:rPr>
          <w:fldChar w:fldCharType="separate"/>
        </w:r>
        <w:r w:rsidR="009D381A">
          <w:rPr>
            <w:noProof/>
            <w:webHidden/>
          </w:rPr>
          <w:t>56</w:t>
        </w:r>
        <w:r>
          <w:rPr>
            <w:noProof/>
            <w:webHidden/>
          </w:rPr>
          <w:fldChar w:fldCharType="end"/>
        </w:r>
      </w:hyperlink>
    </w:p>
    <w:p w14:paraId="4BE97D74" w14:textId="1C1C6CF6" w:rsidR="00B027F1" w:rsidRDefault="00B027F1">
      <w:pPr>
        <w:pStyle w:val="32"/>
        <w:tabs>
          <w:tab w:val="right" w:leader="dot" w:pos="9345"/>
        </w:tabs>
        <w:rPr>
          <w:rFonts w:asciiTheme="minorHAnsi" w:eastAsiaTheme="minorEastAsia" w:hAnsiTheme="minorHAnsi" w:cstheme="minorBidi"/>
          <w:noProof/>
          <w:sz w:val="22"/>
        </w:rPr>
      </w:pPr>
      <w:hyperlink w:anchor="_Toc46162896" w:history="1">
        <w:r w:rsidRPr="00742307">
          <w:rPr>
            <w:rStyle w:val="a9"/>
            <w:noProof/>
          </w:rPr>
          <w:t>ТАСС; 2020.16.04; БОЛЕЕ 30 КМ ДОРОГИ К КУРОРТУ ПЕТРОВСКОЙ ЭПОХИ ОТРЕМОНТИРУЮТ В КАРЕЛИИ ПО НАЦПРОЕКТУ</w:t>
        </w:r>
        <w:r>
          <w:rPr>
            <w:noProof/>
            <w:webHidden/>
          </w:rPr>
          <w:tab/>
        </w:r>
        <w:r>
          <w:rPr>
            <w:noProof/>
            <w:webHidden/>
          </w:rPr>
          <w:fldChar w:fldCharType="begin"/>
        </w:r>
        <w:r>
          <w:rPr>
            <w:noProof/>
            <w:webHidden/>
          </w:rPr>
          <w:instrText xml:space="preserve"> PAGEREF _Toc46162896 \h </w:instrText>
        </w:r>
        <w:r>
          <w:rPr>
            <w:noProof/>
            <w:webHidden/>
          </w:rPr>
        </w:r>
        <w:r>
          <w:rPr>
            <w:noProof/>
            <w:webHidden/>
          </w:rPr>
          <w:fldChar w:fldCharType="separate"/>
        </w:r>
        <w:r w:rsidR="009D381A">
          <w:rPr>
            <w:noProof/>
            <w:webHidden/>
          </w:rPr>
          <w:t>57</w:t>
        </w:r>
        <w:r>
          <w:rPr>
            <w:noProof/>
            <w:webHidden/>
          </w:rPr>
          <w:fldChar w:fldCharType="end"/>
        </w:r>
      </w:hyperlink>
    </w:p>
    <w:p w14:paraId="577EB8D6" w14:textId="7BF4111C" w:rsidR="00B027F1" w:rsidRDefault="00B027F1">
      <w:pPr>
        <w:pStyle w:val="32"/>
        <w:tabs>
          <w:tab w:val="right" w:leader="dot" w:pos="9345"/>
        </w:tabs>
        <w:rPr>
          <w:rFonts w:asciiTheme="minorHAnsi" w:eastAsiaTheme="minorEastAsia" w:hAnsiTheme="minorHAnsi" w:cstheme="minorBidi"/>
          <w:noProof/>
          <w:sz w:val="22"/>
        </w:rPr>
      </w:pPr>
      <w:hyperlink w:anchor="_Toc46162897" w:history="1">
        <w:r w:rsidRPr="00742307">
          <w:rPr>
            <w:rStyle w:val="a9"/>
            <w:noProof/>
          </w:rPr>
          <w:t>ИЗВЕСТИЯ; 2020.16.04; ТРАССУ М-7 «ВОЛГА» ОТРЕМОНТИРУЮТ В БАШКИРИИ К КОНЦУ 2021 ГОДА</w:t>
        </w:r>
        <w:r>
          <w:rPr>
            <w:noProof/>
            <w:webHidden/>
          </w:rPr>
          <w:tab/>
        </w:r>
        <w:r>
          <w:rPr>
            <w:noProof/>
            <w:webHidden/>
          </w:rPr>
          <w:fldChar w:fldCharType="begin"/>
        </w:r>
        <w:r>
          <w:rPr>
            <w:noProof/>
            <w:webHidden/>
          </w:rPr>
          <w:instrText xml:space="preserve"> PAGEREF _Toc46162897 \h </w:instrText>
        </w:r>
        <w:r>
          <w:rPr>
            <w:noProof/>
            <w:webHidden/>
          </w:rPr>
        </w:r>
        <w:r>
          <w:rPr>
            <w:noProof/>
            <w:webHidden/>
          </w:rPr>
          <w:fldChar w:fldCharType="separate"/>
        </w:r>
        <w:r w:rsidR="009D381A">
          <w:rPr>
            <w:noProof/>
            <w:webHidden/>
          </w:rPr>
          <w:t>58</w:t>
        </w:r>
        <w:r>
          <w:rPr>
            <w:noProof/>
            <w:webHidden/>
          </w:rPr>
          <w:fldChar w:fldCharType="end"/>
        </w:r>
      </w:hyperlink>
    </w:p>
    <w:p w14:paraId="3385C096" w14:textId="2D4B7659" w:rsidR="00B027F1" w:rsidRDefault="00B027F1">
      <w:pPr>
        <w:pStyle w:val="32"/>
        <w:tabs>
          <w:tab w:val="right" w:leader="dot" w:pos="9345"/>
        </w:tabs>
        <w:rPr>
          <w:rFonts w:asciiTheme="minorHAnsi" w:eastAsiaTheme="minorEastAsia" w:hAnsiTheme="minorHAnsi" w:cstheme="minorBidi"/>
          <w:noProof/>
          <w:sz w:val="22"/>
        </w:rPr>
      </w:pPr>
      <w:hyperlink w:anchor="_Toc46162898" w:history="1">
        <w:r w:rsidRPr="00742307">
          <w:rPr>
            <w:rStyle w:val="a9"/>
            <w:noProof/>
          </w:rPr>
          <w:t>РБК; НАДЕЖДА АГЕЕВА; 2020.16.04; ЕВГЕНИЙ ЧАРКИН — О ЦИФРОВЫХ СЕРВИСАХ КАК КОНКУРЕНТНОМ ПРЕИМУЩЕСТВЕ</w:t>
        </w:r>
        <w:r>
          <w:rPr>
            <w:noProof/>
            <w:webHidden/>
          </w:rPr>
          <w:tab/>
        </w:r>
        <w:r>
          <w:rPr>
            <w:noProof/>
            <w:webHidden/>
          </w:rPr>
          <w:fldChar w:fldCharType="begin"/>
        </w:r>
        <w:r>
          <w:rPr>
            <w:noProof/>
            <w:webHidden/>
          </w:rPr>
          <w:instrText xml:space="preserve"> PAGEREF _Toc46162898 \h </w:instrText>
        </w:r>
        <w:r>
          <w:rPr>
            <w:noProof/>
            <w:webHidden/>
          </w:rPr>
        </w:r>
        <w:r>
          <w:rPr>
            <w:noProof/>
            <w:webHidden/>
          </w:rPr>
          <w:fldChar w:fldCharType="separate"/>
        </w:r>
        <w:r w:rsidR="009D381A">
          <w:rPr>
            <w:noProof/>
            <w:webHidden/>
          </w:rPr>
          <w:t>58</w:t>
        </w:r>
        <w:r>
          <w:rPr>
            <w:noProof/>
            <w:webHidden/>
          </w:rPr>
          <w:fldChar w:fldCharType="end"/>
        </w:r>
      </w:hyperlink>
    </w:p>
    <w:p w14:paraId="2D3A01FA" w14:textId="25FDAC34" w:rsidR="00B027F1" w:rsidRDefault="00B027F1">
      <w:pPr>
        <w:pStyle w:val="32"/>
        <w:tabs>
          <w:tab w:val="right" w:leader="dot" w:pos="9345"/>
        </w:tabs>
        <w:rPr>
          <w:rFonts w:asciiTheme="minorHAnsi" w:eastAsiaTheme="minorEastAsia" w:hAnsiTheme="minorHAnsi" w:cstheme="minorBidi"/>
          <w:noProof/>
          <w:sz w:val="22"/>
        </w:rPr>
      </w:pPr>
      <w:hyperlink w:anchor="_Toc46162899" w:history="1">
        <w:r w:rsidRPr="00742307">
          <w:rPr>
            <w:rStyle w:val="a9"/>
            <w:noProof/>
          </w:rPr>
          <w:t>ТАСС; 2020.16.04; «СКОЛКОВО» И КОМПАНИИ ИЗРАИЛЯ БУДУТ РАЗВИВАТЬ ТЕХНОЛОГИИ В ТРАНСПОРТЕ И ПРОМЫШЛЕННОСТИ</w:t>
        </w:r>
        <w:r>
          <w:rPr>
            <w:noProof/>
            <w:webHidden/>
          </w:rPr>
          <w:tab/>
        </w:r>
        <w:r>
          <w:rPr>
            <w:noProof/>
            <w:webHidden/>
          </w:rPr>
          <w:fldChar w:fldCharType="begin"/>
        </w:r>
        <w:r>
          <w:rPr>
            <w:noProof/>
            <w:webHidden/>
          </w:rPr>
          <w:instrText xml:space="preserve"> PAGEREF _Toc46162899 \h </w:instrText>
        </w:r>
        <w:r>
          <w:rPr>
            <w:noProof/>
            <w:webHidden/>
          </w:rPr>
        </w:r>
        <w:r>
          <w:rPr>
            <w:noProof/>
            <w:webHidden/>
          </w:rPr>
          <w:fldChar w:fldCharType="separate"/>
        </w:r>
        <w:r w:rsidR="009D381A">
          <w:rPr>
            <w:noProof/>
            <w:webHidden/>
          </w:rPr>
          <w:t>65</w:t>
        </w:r>
        <w:r>
          <w:rPr>
            <w:noProof/>
            <w:webHidden/>
          </w:rPr>
          <w:fldChar w:fldCharType="end"/>
        </w:r>
      </w:hyperlink>
    </w:p>
    <w:p w14:paraId="256A923D" w14:textId="6EC17ECA" w:rsidR="00B027F1" w:rsidRDefault="00B027F1">
      <w:pPr>
        <w:pStyle w:val="32"/>
        <w:tabs>
          <w:tab w:val="right" w:leader="dot" w:pos="9345"/>
        </w:tabs>
        <w:rPr>
          <w:rFonts w:asciiTheme="minorHAnsi" w:eastAsiaTheme="minorEastAsia" w:hAnsiTheme="minorHAnsi" w:cstheme="minorBidi"/>
          <w:noProof/>
          <w:sz w:val="22"/>
        </w:rPr>
      </w:pPr>
      <w:hyperlink w:anchor="_Toc46162900" w:history="1">
        <w:r w:rsidRPr="00742307">
          <w:rPr>
            <w:rStyle w:val="a9"/>
            <w:noProof/>
          </w:rPr>
          <w:t>ТАСС; 2020.16.04; С АДВОКАТОВ ОБВИНЯЕМОГО В РАСТРАТЕ ЭКС-ГЛАВЫ «МЕТРОСТРОЯ» ВЗЯЛИ ПОДПИСКУ О НЕРАЗГЛАШЕНИИ</w:t>
        </w:r>
        <w:r>
          <w:rPr>
            <w:noProof/>
            <w:webHidden/>
          </w:rPr>
          <w:tab/>
        </w:r>
        <w:r>
          <w:rPr>
            <w:noProof/>
            <w:webHidden/>
          </w:rPr>
          <w:fldChar w:fldCharType="begin"/>
        </w:r>
        <w:r>
          <w:rPr>
            <w:noProof/>
            <w:webHidden/>
          </w:rPr>
          <w:instrText xml:space="preserve"> PAGEREF _Toc46162900 \h </w:instrText>
        </w:r>
        <w:r>
          <w:rPr>
            <w:noProof/>
            <w:webHidden/>
          </w:rPr>
        </w:r>
        <w:r>
          <w:rPr>
            <w:noProof/>
            <w:webHidden/>
          </w:rPr>
          <w:fldChar w:fldCharType="separate"/>
        </w:r>
        <w:r w:rsidR="009D381A">
          <w:rPr>
            <w:noProof/>
            <w:webHidden/>
          </w:rPr>
          <w:t>65</w:t>
        </w:r>
        <w:r>
          <w:rPr>
            <w:noProof/>
            <w:webHidden/>
          </w:rPr>
          <w:fldChar w:fldCharType="end"/>
        </w:r>
      </w:hyperlink>
    </w:p>
    <w:p w14:paraId="609D13B7" w14:textId="0478ED67" w:rsidR="00CA0C2B" w:rsidRDefault="00A56925" w:rsidP="00CA0C2B">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AD175B2" w:rsidR="0010257A" w:rsidRDefault="009E30B0" w:rsidP="00CA0C2B">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345"/>
      </w:tblGrid>
      <w:tr w:rsidR="002121D9" w:rsidRPr="00F814E5" w14:paraId="25B9E0BE" w14:textId="77777777" w:rsidTr="00F814E5">
        <w:tc>
          <w:tcPr>
            <w:tcW w:w="9571" w:type="dxa"/>
            <w:shd w:val="clear" w:color="auto" w:fill="0000FF"/>
          </w:tcPr>
          <w:p w14:paraId="38837204" w14:textId="77777777" w:rsidR="002121D9" w:rsidRPr="00F814E5" w:rsidRDefault="002121D9" w:rsidP="00CA0C2B">
            <w:pPr>
              <w:jc w:val="both"/>
              <w:rPr>
                <w:rFonts w:ascii="Courier New" w:hAnsi="Courier New"/>
                <w:b/>
                <w:caps/>
                <w:color w:val="FFFFFF"/>
                <w:sz w:val="32"/>
              </w:rPr>
            </w:pPr>
            <w:r w:rsidRPr="00F814E5">
              <w:rPr>
                <w:rFonts w:ascii="Courier New" w:hAnsi="Courier New"/>
                <w:b/>
                <w:caps/>
                <w:color w:val="FFFFFF"/>
                <w:sz w:val="32"/>
              </w:rPr>
              <w:lastRenderedPageBreak/>
              <w:t>Публикации</w:t>
            </w:r>
          </w:p>
        </w:tc>
      </w:tr>
    </w:tbl>
    <w:p w14:paraId="66EF91F8" w14:textId="77777777" w:rsidR="0010257A" w:rsidRDefault="0010257A" w:rsidP="00CA0C2B">
      <w:pPr>
        <w:jc w:val="both"/>
      </w:pPr>
    </w:p>
    <w:p w14:paraId="0FBFB2BC" w14:textId="77777777" w:rsidR="00A23CEC" w:rsidRPr="00CD52CB" w:rsidRDefault="008A024D" w:rsidP="00CA0C2B">
      <w:pPr>
        <w:pStyle w:val="31"/>
        <w:spacing w:before="0" w:beforeAutospacing="0" w:after="0" w:afterAutospacing="0" w:line="240" w:lineRule="auto"/>
        <w:outlineLvl w:val="0"/>
        <w:rPr>
          <w:b/>
          <w:i/>
          <w:color w:val="808080"/>
          <w:sz w:val="36"/>
        </w:rPr>
      </w:pPr>
      <w:bookmarkStart w:id="1" w:name="_Toc46162823"/>
      <w:r>
        <w:rPr>
          <w:b/>
          <w:i/>
          <w:color w:val="808080"/>
          <w:sz w:val="36"/>
        </w:rPr>
        <w:t>Деятельность Министра транспорта</w:t>
      </w:r>
      <w:bookmarkEnd w:id="1"/>
    </w:p>
    <w:p w14:paraId="775DB80E" w14:textId="77777777" w:rsidR="00603814" w:rsidRPr="00603814" w:rsidRDefault="00603814" w:rsidP="00CA0C2B">
      <w:pPr>
        <w:pStyle w:val="3"/>
        <w:jc w:val="both"/>
        <w:rPr>
          <w:rFonts w:ascii="Times New Roman" w:hAnsi="Times New Roman"/>
          <w:sz w:val="24"/>
          <w:szCs w:val="24"/>
        </w:rPr>
      </w:pPr>
      <w:bookmarkStart w:id="2" w:name="_Toc46162824"/>
      <w:r w:rsidRPr="00603814">
        <w:rPr>
          <w:rFonts w:ascii="Times New Roman" w:hAnsi="Times New Roman"/>
          <w:sz w:val="24"/>
          <w:szCs w:val="24"/>
        </w:rPr>
        <w:t xml:space="preserve">РИА НОВОСТИ; 2020.16.04; </w:t>
      </w:r>
      <w:r w:rsidRPr="008F7159">
        <w:rPr>
          <w:rFonts w:ascii="Times New Roman" w:hAnsi="Times New Roman"/>
          <w:sz w:val="24"/>
          <w:szCs w:val="24"/>
        </w:rPr>
        <w:t>ПУТИН</w:t>
      </w:r>
      <w:r w:rsidRPr="00603814">
        <w:rPr>
          <w:rFonts w:ascii="Times New Roman" w:hAnsi="Times New Roman"/>
          <w:sz w:val="24"/>
          <w:szCs w:val="24"/>
        </w:rPr>
        <w:t xml:space="preserve"> ПОРУЧИЛ ПРАВИТЕЛЬСТВУ ОЦЕНИТЬ МЕРЫ ПРОТИВ COVID-19 В РЕГИОНАХ</w:t>
      </w:r>
      <w:bookmarkEnd w:id="2"/>
    </w:p>
    <w:p w14:paraId="616AF2A3" w14:textId="77777777" w:rsidR="00603814" w:rsidRDefault="00603814" w:rsidP="00CA0C2B">
      <w:pPr>
        <w:jc w:val="both"/>
      </w:pPr>
      <w:r w:rsidRPr="008F7159">
        <w:rPr>
          <w:b/>
        </w:rPr>
        <w:t>Президент России</w:t>
      </w:r>
      <w:r>
        <w:t xml:space="preserve"> </w:t>
      </w:r>
      <w:r w:rsidRPr="008F7159">
        <w:rPr>
          <w:b/>
        </w:rPr>
        <w:t>Владимир Путин</w:t>
      </w:r>
      <w:r>
        <w:t xml:space="preserve"> поручил правительству и рабочей группе Госсовета до 20 апреля проанализировать и дать оценку мерам по борьбе с коронавирусом, которые принимаются в регионах РФ.</w:t>
      </w:r>
    </w:p>
    <w:p w14:paraId="5EEB334D" w14:textId="77777777" w:rsidR="00603814" w:rsidRDefault="00603814" w:rsidP="00CA0C2B">
      <w:pPr>
        <w:jc w:val="both"/>
      </w:pPr>
      <w:r>
        <w:t>Соответствующий перечень поручений опубликован на сайте Кремля.</w:t>
      </w:r>
    </w:p>
    <w:p w14:paraId="001BF3E2" w14:textId="201D9DCF" w:rsidR="00603814" w:rsidRDefault="00CA0C2B" w:rsidP="00CA0C2B">
      <w:pPr>
        <w:jc w:val="both"/>
      </w:pPr>
      <w:r>
        <w:t>«</w:t>
      </w:r>
      <w:r w:rsidR="00603814">
        <w:t>Правительству РФ совместно с рабочей группой Государственного совета РФ по противодействию распространению новой коронавирусной инфекции, вызванной 2019-NCOV... провести анализ принимаемых в субъектах Российской Федерации мер по обеспечению санитарно-эпидемиологического благополучия населения и поддержке экономики в связи с распространением новой коронавирусной инфекции (COVID-19) и дать оценку их достаточности, а также проанализировать ход выполнения ранее данных поручений, касающихся принятия таких мер</w:t>
      </w:r>
      <w:r>
        <w:t>»</w:t>
      </w:r>
      <w:r w:rsidR="00603814">
        <w:t>, - говорится в поручении.</w:t>
      </w:r>
    </w:p>
    <w:p w14:paraId="4B67CF96" w14:textId="77777777" w:rsidR="00603814" w:rsidRDefault="00603814" w:rsidP="00CA0C2B">
      <w:pPr>
        <w:jc w:val="both"/>
      </w:pPr>
      <w:r>
        <w:t>Отмечается, что по результатам анализа региональным властям должны быть направлены рекомендации, особое внимание должно быть уделено субъектам РФ, на территориях которых расположены города-миллионники.</w:t>
      </w:r>
    </w:p>
    <w:p w14:paraId="689386F5" w14:textId="77777777" w:rsidR="00603814" w:rsidRDefault="00603814" w:rsidP="00CA0C2B">
      <w:pPr>
        <w:jc w:val="both"/>
      </w:pPr>
      <w:r>
        <w:t xml:space="preserve">Доклад должен быть представлен до 20 апреля, далее – еженедельно. Ответственные за выполнение - </w:t>
      </w:r>
      <w:r w:rsidRPr="008F7159">
        <w:rPr>
          <w:b/>
        </w:rPr>
        <w:t>премьер-министр</w:t>
      </w:r>
      <w:r>
        <w:t xml:space="preserve"> России </w:t>
      </w:r>
      <w:r w:rsidRPr="008F7159">
        <w:rPr>
          <w:b/>
        </w:rPr>
        <w:t>Михаил Мишустин</w:t>
      </w:r>
      <w:r>
        <w:t xml:space="preserve"> и мэр Москвы Сергей Собянин.</w:t>
      </w:r>
    </w:p>
    <w:p w14:paraId="74BE1A56" w14:textId="77777777" w:rsidR="00CA0C2B" w:rsidRDefault="008F7159" w:rsidP="00CA0C2B">
      <w:pPr>
        <w:jc w:val="both"/>
      </w:pPr>
      <w:hyperlink r:id="rId6" w:history="1">
        <w:r w:rsidR="00603814" w:rsidRPr="00A774C0">
          <w:rPr>
            <w:rStyle w:val="a9"/>
          </w:rPr>
          <w:t>https://ria.ru/20200416/1570119694.html</w:t>
        </w:r>
      </w:hyperlink>
    </w:p>
    <w:p w14:paraId="37938077" w14:textId="050A3C75" w:rsidR="00065ED8" w:rsidRPr="002B273D" w:rsidRDefault="00065ED8" w:rsidP="00CA0C2B">
      <w:pPr>
        <w:pStyle w:val="3"/>
        <w:jc w:val="both"/>
        <w:rPr>
          <w:rFonts w:ascii="Times New Roman" w:hAnsi="Times New Roman"/>
          <w:sz w:val="24"/>
          <w:szCs w:val="24"/>
        </w:rPr>
      </w:pPr>
      <w:bookmarkStart w:id="3" w:name="_Toc46162825"/>
      <w:r w:rsidRPr="002B273D">
        <w:rPr>
          <w:rFonts w:ascii="Times New Roman" w:hAnsi="Times New Roman"/>
          <w:sz w:val="24"/>
          <w:szCs w:val="24"/>
        </w:rPr>
        <w:t>РИА НОВОСТИ; 2020.16.04; ШУВАЛОВ ВОШЕЛ В ПРАВКОМИССИЮ ПО ПОВЫШЕНИЮ УСТОЙЧИВОСТИ РАЗВИТИЯ ЭКОНОМИКИ</w:t>
      </w:r>
      <w:bookmarkEnd w:id="3"/>
    </w:p>
    <w:p w14:paraId="30B4378A" w14:textId="77777777" w:rsidR="00065ED8" w:rsidRDefault="00065ED8" w:rsidP="00CA0C2B">
      <w:pPr>
        <w:jc w:val="both"/>
      </w:pPr>
      <w:r w:rsidRPr="008F7159">
        <w:rPr>
          <w:b/>
        </w:rPr>
        <w:t>Премьер-министр</w:t>
      </w:r>
      <w:r>
        <w:t xml:space="preserve"> России </w:t>
      </w:r>
      <w:r w:rsidRPr="008F7159">
        <w:rPr>
          <w:b/>
        </w:rPr>
        <w:t>Михаил Мишустин</w:t>
      </w:r>
      <w:r>
        <w:t xml:space="preserve"> расширил состав правительственной комиссии по повышению устойчивости развития российской экономики, включив в него председателя госкорпорации ВЭБ Игоря Шувалова, главу Минвостокразвития Александра Козлова и представителей деловых сообществ, соответствующее распоряжение опубликовано на официальном интернет-портале правовой информации.</w:t>
      </w:r>
    </w:p>
    <w:p w14:paraId="0CC3689A" w14:textId="77777777" w:rsidR="00065ED8" w:rsidRDefault="00065ED8" w:rsidP="00CA0C2B">
      <w:pPr>
        <w:jc w:val="both"/>
      </w:pPr>
      <w:r>
        <w:t xml:space="preserve">В марте </w:t>
      </w:r>
      <w:r w:rsidRPr="008F7159">
        <w:rPr>
          <w:b/>
        </w:rPr>
        <w:t>пресс-служба</w:t>
      </w:r>
      <w:r>
        <w:t xml:space="preserve"> правительства сообщила об учреждении правительственной комиссии по повышению устойчивости развития российской экономики, в том числе в связи с распространением коронавируса.</w:t>
      </w:r>
    </w:p>
    <w:p w14:paraId="3F9089A7" w14:textId="16691F33" w:rsidR="00065ED8" w:rsidRDefault="00CA0C2B" w:rsidP="00CA0C2B">
      <w:pPr>
        <w:jc w:val="both"/>
      </w:pPr>
      <w:r>
        <w:t>«</w:t>
      </w:r>
      <w:r w:rsidR="00065ED8">
        <w:t xml:space="preserve">Включить в состав правительственной комиссии по повышению устойчивости развития российской экономики ... следующих лиц ... Шувалов И. И. - председатель государственной корпорации развития </w:t>
      </w:r>
      <w:r>
        <w:t>«</w:t>
      </w:r>
      <w:r w:rsidR="00065ED8">
        <w:t>ВЭБ.РФ</w:t>
      </w:r>
      <w:r>
        <w:t>»</w:t>
      </w:r>
      <w:r w:rsidR="00065ED8">
        <w:t>, - говорится в документе. Также в состав правкомиссии вошел глава Минвостокразвития Александр Козлов.</w:t>
      </w:r>
    </w:p>
    <w:p w14:paraId="26FD9DDE" w14:textId="182AA321" w:rsidR="00065ED8" w:rsidRDefault="00065ED8" w:rsidP="00CA0C2B">
      <w:pPr>
        <w:jc w:val="both"/>
      </w:pPr>
      <w:r>
        <w:t xml:space="preserve">Кроме того, </w:t>
      </w:r>
      <w:r w:rsidRPr="008F7159">
        <w:rPr>
          <w:b/>
        </w:rPr>
        <w:t>Мишустин</w:t>
      </w:r>
      <w:r>
        <w:t xml:space="preserve"> включил в правкомиссию главу Торгово-промышленной палаты (ТПП) РФ Сергея Катырина, президента общественной организации малого и среднего предпринимательства </w:t>
      </w:r>
      <w:r w:rsidR="00CA0C2B">
        <w:t>«</w:t>
      </w:r>
      <w:r>
        <w:t>Опора России</w:t>
      </w:r>
      <w:r w:rsidR="00CA0C2B">
        <w:t>»</w:t>
      </w:r>
      <w:r>
        <w:t xml:space="preserve"> Александра Калинина, председателя </w:t>
      </w:r>
      <w:r w:rsidR="00CA0C2B">
        <w:t>«</w:t>
      </w:r>
      <w:r>
        <w:t>Деловой России</w:t>
      </w:r>
      <w:r w:rsidR="00CA0C2B">
        <w:t>»</w:t>
      </w:r>
      <w:r>
        <w:t xml:space="preserve"> Алексея Репика, президента Российского союза промышленников и предпринимателей (РСПП) РФ Александра Шохина, а также управляющего партнера по странам СНГ ООО </w:t>
      </w:r>
      <w:r w:rsidR="00CA0C2B">
        <w:t>«</w:t>
      </w:r>
      <w:r>
        <w:t>Эрнст энд Янг</w:t>
      </w:r>
      <w:r w:rsidR="00CA0C2B">
        <w:t>»</w:t>
      </w:r>
      <w:r>
        <w:t xml:space="preserve"> Александр Ивлев. Представители деловых кругов включены в состав как лица </w:t>
      </w:r>
      <w:r w:rsidR="00CA0C2B">
        <w:t>«</w:t>
      </w:r>
      <w:r>
        <w:t>по согласованию</w:t>
      </w:r>
      <w:r w:rsidR="00CA0C2B">
        <w:t>»</w:t>
      </w:r>
      <w:r>
        <w:t>.</w:t>
      </w:r>
    </w:p>
    <w:p w14:paraId="6A9E0B16" w14:textId="77777777" w:rsidR="00065ED8" w:rsidRDefault="00065ED8" w:rsidP="00CA0C2B">
      <w:pPr>
        <w:jc w:val="both"/>
      </w:pPr>
      <w:r>
        <w:t xml:space="preserve">Ранее в состав комиссии вошли </w:t>
      </w:r>
      <w:r w:rsidRPr="008F7159">
        <w:rPr>
          <w:b/>
        </w:rPr>
        <w:t>вице-премьер</w:t>
      </w:r>
      <w:r>
        <w:t xml:space="preserve">ы Дмитрий Григоренко, Татьяна Голикова, </w:t>
      </w:r>
      <w:r w:rsidRPr="00CA0C2B">
        <w:rPr>
          <w:b/>
        </w:rPr>
        <w:t>министр транспорта</w:t>
      </w:r>
      <w:r>
        <w:t xml:space="preserve"> </w:t>
      </w:r>
      <w:r w:rsidRPr="00CA0C2B">
        <w:rPr>
          <w:b/>
        </w:rPr>
        <w:t>Евгений Дитрих</w:t>
      </w:r>
      <w:r>
        <w:t xml:space="preserve">, министр труда и социальной защиты Антон Котяков, министр промышленности и торговли Денис Мантуров, министр здравоохранения Михаил Мурашко, министр энергетики Александр Новак, министр сельского хозяйства </w:t>
      </w:r>
      <w:r>
        <w:lastRenderedPageBreak/>
        <w:t>Дмитрий Патрушев, министр экономического развития Максим Решетников, министр финансов Антон Силуанов.</w:t>
      </w:r>
    </w:p>
    <w:p w14:paraId="4C1C4919" w14:textId="77777777" w:rsidR="00065ED8" w:rsidRDefault="00065ED8" w:rsidP="00CA0C2B">
      <w:pPr>
        <w:jc w:val="both"/>
      </w:pPr>
      <w:r>
        <w:t>Помимо этого, среди членов комиссии министр юстиции Константин Чуйченко, министр строительства и ЖКХ Владимир Якушев, а также мэр Москвы Сергей Собянин. Участие главы ЦБ Эльвиры Набиуллиной - по согласованию.</w:t>
      </w:r>
    </w:p>
    <w:p w14:paraId="742D1274" w14:textId="77777777" w:rsidR="00065ED8" w:rsidRDefault="00065ED8" w:rsidP="00CA0C2B">
      <w:pPr>
        <w:jc w:val="both"/>
      </w:pPr>
      <w:r>
        <w:t xml:space="preserve">Среди основных задач комиссии - подготовка предложений по осуществлению мероприятий, направленных на повышение устойчивости развития финансового сектора и отдельных отраслей экономики; определение объемов финансирования данных мероприятий; организация постоянного контроля за реализацией принятых решений. Комиссию возглавляет первый </w:t>
      </w:r>
      <w:r w:rsidRPr="008F7159">
        <w:rPr>
          <w:b/>
        </w:rPr>
        <w:t>вице-премьер</w:t>
      </w:r>
      <w:r>
        <w:t xml:space="preserve"> РФ </w:t>
      </w:r>
      <w:r w:rsidRPr="008F7159">
        <w:rPr>
          <w:b/>
        </w:rPr>
        <w:t>Андрей Белоусов</w:t>
      </w:r>
      <w:r>
        <w:t>.</w:t>
      </w:r>
    </w:p>
    <w:p w14:paraId="1E1D9C60" w14:textId="77777777" w:rsidR="008F7159" w:rsidRDefault="008F7159" w:rsidP="00CA0C2B">
      <w:pPr>
        <w:jc w:val="both"/>
      </w:pPr>
      <w:hyperlink r:id="rId7" w:history="1">
        <w:r w:rsidR="00065ED8" w:rsidRPr="00A774C0">
          <w:rPr>
            <w:rStyle w:val="a9"/>
          </w:rPr>
          <w:t>https://ria.ru/20200416/1570139562.html</w:t>
        </w:r>
      </w:hyperlink>
    </w:p>
    <w:p w14:paraId="4F8FDEF1" w14:textId="5C1EA144" w:rsidR="00065ED8" w:rsidRPr="00065ED8" w:rsidRDefault="00065ED8" w:rsidP="00CA0C2B">
      <w:pPr>
        <w:pStyle w:val="3"/>
        <w:jc w:val="both"/>
        <w:rPr>
          <w:rFonts w:ascii="Times New Roman" w:hAnsi="Times New Roman"/>
          <w:sz w:val="24"/>
          <w:szCs w:val="24"/>
        </w:rPr>
      </w:pPr>
      <w:bookmarkStart w:id="4" w:name="_Toc46162826"/>
      <w:r w:rsidRPr="00065ED8">
        <w:rPr>
          <w:rFonts w:ascii="Times New Roman" w:hAnsi="Times New Roman"/>
          <w:sz w:val="24"/>
          <w:szCs w:val="24"/>
        </w:rPr>
        <w:t>ИЗВЕСТИЯ; МАРИЯ ПЕРЕВОЩИКОВА, ТАТЬЯНА БОЧКАРЁВА, ИРИНА ЦЫРУЛЕВА; 2020.17.04; ПО СТРОЙКЕ СМИРНО: КАК ВЛАСТИ ПОДДЕРЖАТ ОТРАСЛЬ И СПРОС НА ЖИЛЬЕ; ПРЕЗИДЕНТ ОБЪЯВИЛ О НОВОЙ ПРОГРАММЕ ЛЬГОТНОЙ ИПОТЕКИ И ПРИЗВАЛ НЕ ЗАМОРАЖИВАТЬ ВОЗВЕДЕНИЕ КЛЮЧЕВЫХ ОБЪЕКТОВ</w:t>
      </w:r>
      <w:bookmarkEnd w:id="4"/>
    </w:p>
    <w:p w14:paraId="2FC356E9" w14:textId="77777777" w:rsidR="00CA0C2B" w:rsidRDefault="00065ED8" w:rsidP="00CA0C2B">
      <w:pPr>
        <w:jc w:val="both"/>
      </w:pPr>
      <w:r>
        <w:t xml:space="preserve">Объявленные президентом меры помощи строительной отрасли — это хороший знак для рынка. Они позволят поддержать спрос на жилье, а льготная ипотека под 6,5% годовых будет пользоваться популярностью у населения, считают опрошенные </w:t>
      </w:r>
      <w:r w:rsidR="00CA0C2B">
        <w:t>«</w:t>
      </w:r>
      <w:r>
        <w:t>Известиями</w:t>
      </w:r>
      <w:r w:rsidR="00CA0C2B">
        <w:t>»</w:t>
      </w:r>
      <w:r>
        <w:t xml:space="preserve"> участники рынка недвижимости и представители банков. </w:t>
      </w:r>
      <w:r w:rsidRPr="008F7159">
        <w:rPr>
          <w:b/>
        </w:rPr>
        <w:t>Владимир Путин</w:t>
      </w:r>
      <w:r>
        <w:t xml:space="preserve"> также поручил не прекращать строительство ключевых объектов. Эксперты назвали меры своевременными, но отметили, что необходимо дождаться плана правительства по их реализации.</w:t>
      </w:r>
    </w:p>
    <w:p w14:paraId="5EC4C5E2" w14:textId="140C1D0E" w:rsidR="00065ED8" w:rsidRDefault="00065ED8" w:rsidP="00CA0C2B">
      <w:pPr>
        <w:jc w:val="both"/>
      </w:pPr>
      <w:r>
        <w:t>Поговорили о главном</w:t>
      </w:r>
    </w:p>
    <w:p w14:paraId="73C17CF7" w14:textId="77777777" w:rsidR="00CA0C2B" w:rsidRDefault="00065ED8" w:rsidP="00CA0C2B">
      <w:pPr>
        <w:jc w:val="both"/>
      </w:pPr>
      <w:r>
        <w:t>Начиная видеосовещание по вопросам развития строительной отрасли, глава государства отметил, что от ее эффективной, ритмичной работы зависят ситуация на жилищном рынке, выполнение масштабных планов по строительству и обновлению дорог, морских портов, транспортных узлов, другой опорной инфраструктуры страны.</w:t>
      </w:r>
    </w:p>
    <w:p w14:paraId="278C1DDA" w14:textId="77777777" w:rsidR="00CA0C2B" w:rsidRDefault="00065ED8" w:rsidP="00CA0C2B">
      <w:pPr>
        <w:jc w:val="both"/>
      </w:pPr>
      <w:r>
        <w:t>— И конечно, мы это знаем, стройка — отрасль, в целом замыкающая на себя большое количество предприятий: крупных, средних, малых компаний из смежных секторов, таких как производство стройматериалов, техники, металлургия, деревообработка, химия и так далее. Это очевидные вещи, но их обязательно надо учитывать, принимая наши решения по строительному сектору, — заметил президент.</w:t>
      </w:r>
    </w:p>
    <w:p w14:paraId="5843A02E" w14:textId="77777777" w:rsidR="00CA0C2B" w:rsidRDefault="00065ED8" w:rsidP="00CA0C2B">
      <w:pPr>
        <w:jc w:val="both"/>
      </w:pPr>
      <w:r>
        <w:t xml:space="preserve">Обращаясь к руководителям регионов, </w:t>
      </w:r>
      <w:r w:rsidRPr="008F7159">
        <w:rPr>
          <w:b/>
        </w:rPr>
        <w:t>Владимир Путин</w:t>
      </w:r>
      <w:r>
        <w:t xml:space="preserve"> подчеркнул, что при проведении профилактических мероприятий на местах обязательно надо учитывать специфику строительной отрасли, необходимость непрерывного режима работы, особенно на ключевых, жизненно важных объектах. Глава государства отметил, что нужно принимать гибкие решения, находить баланс. То есть строго выполнять все требования безопасности труда, защиты здоровья работников и при этом не тормозить стройку и не замораживать объекты.</w:t>
      </w:r>
    </w:p>
    <w:p w14:paraId="7CB4569F" w14:textId="77777777" w:rsidR="00CA0C2B" w:rsidRDefault="00065ED8" w:rsidP="00CA0C2B">
      <w:pPr>
        <w:jc w:val="both"/>
      </w:pPr>
      <w:r>
        <w:t>— Строительный комплекс столкнулся сегодня с объективными трудностями. Главная из них — это падение, сжатие спроса. Так, рост ипотеки в I квартале текущего года сейчас сменился спадом, — отметил президент. — Затруднен и доступ застройщиков к кредитным ресурсам.</w:t>
      </w:r>
    </w:p>
    <w:p w14:paraId="2339C23D" w14:textId="77777777" w:rsidR="00CA0C2B" w:rsidRDefault="00065ED8" w:rsidP="00CA0C2B">
      <w:pPr>
        <w:jc w:val="both"/>
      </w:pPr>
      <w:r>
        <w:t xml:space="preserve">Понимая обеспокоенность компаний, занятых в крупных инфраструктурных проектах, </w:t>
      </w:r>
      <w:r w:rsidRPr="008F7159">
        <w:rPr>
          <w:b/>
        </w:rPr>
        <w:t>Владимир Путин</w:t>
      </w:r>
      <w:r>
        <w:t xml:space="preserve"> подчеркнул, что строительной отрасли будет обязательно оказана поддержка. А на этапе восстановления экономики именно стройка должна стать одним из локомотивов роста, который потянет за собой и другие сектора, добавил президент.</w:t>
      </w:r>
    </w:p>
    <w:p w14:paraId="3E6B9F87" w14:textId="77777777" w:rsidR="00CA0C2B" w:rsidRDefault="00065ED8" w:rsidP="00CA0C2B">
      <w:pPr>
        <w:jc w:val="both"/>
      </w:pPr>
      <w:r>
        <w:t xml:space="preserve">Так, одной из ключевых мер, предложенных президентом, стала льготная ипотечная программа. Новое жилье комфорт-класса можно будет взять по ставке 6,5% до 3 млн рублей </w:t>
      </w:r>
      <w:r>
        <w:lastRenderedPageBreak/>
        <w:t xml:space="preserve">в регионах и до 8 млн рублей в Москве и Санкт-Петербурге. При этом льготная ставка будет действовать весь срок кредита. За такой ипотекой можно будет обратиться до 1 ноября, а на реализацию программы, по словам </w:t>
      </w:r>
      <w:r w:rsidRPr="008F7159">
        <w:rPr>
          <w:b/>
        </w:rPr>
        <w:t>Владимира Путина</w:t>
      </w:r>
      <w:r>
        <w:t>, в 2020 году потребуется направить около 6 млрд рублей, но эта цифра еще не окончательная.</w:t>
      </w:r>
    </w:p>
    <w:p w14:paraId="77E28133" w14:textId="77777777" w:rsidR="00CA0C2B" w:rsidRDefault="00065ED8" w:rsidP="00CA0C2B">
      <w:pPr>
        <w:jc w:val="both"/>
      </w:pPr>
      <w:r>
        <w:t>Также принято решение выделить 12 млрд рублей на кредитование строительной отрасли, докапитализировать Фонд помощи обманутым дольщикам на 30 млрд рублей. Кроме того, ДОМ.РФ будут предоставлены госгарантии Минфина в размере 50 млрд рублей для выкупа квартир у застройщиков, потом это жилье смогут приобрести граждане, в том числе с использованием льготной ипотеки. Также будет повышена доступность банковских кредитов для стройкомпаний.</w:t>
      </w:r>
    </w:p>
    <w:p w14:paraId="1B4E3219" w14:textId="77777777" w:rsidR="00CA0C2B" w:rsidRDefault="00065ED8" w:rsidP="00CA0C2B">
      <w:pPr>
        <w:jc w:val="both"/>
      </w:pPr>
      <w:r>
        <w:t>Решено предоставлять субсидии только тем компаниям, которые сохранят рабочие места и зарплаты сотрудников. При этом девелоперы должны завершить возведение домов, запланированных к вводу в 2020–2021 годах, чтобы избежать долгостроев.</w:t>
      </w:r>
    </w:p>
    <w:p w14:paraId="5A768A32" w14:textId="77777777" w:rsidR="00CA0C2B" w:rsidRDefault="00065ED8" w:rsidP="00CA0C2B">
      <w:pPr>
        <w:jc w:val="both"/>
      </w:pPr>
      <w:r>
        <w:t>Президент отметил необходимость продолжить реализацию масштабных инфраструктурных проектов, таких как расширение пропускной способности БАМа и Транссиба, строительство автомобильных дорог на юге России, включая подходы к Крымскому мосту и Черноморскому побережью, модернизация аэродромных комплексов в Челябинске, Перми, Хабаровске, Норильске, строительство современных портовых мощностей в Мурманске, на Балтике, Черном море и Дальнем Востоке.</w:t>
      </w:r>
    </w:p>
    <w:p w14:paraId="7C18749F" w14:textId="77777777" w:rsidR="00CA0C2B" w:rsidRDefault="00065ED8" w:rsidP="00CA0C2B">
      <w:pPr>
        <w:jc w:val="both"/>
      </w:pPr>
      <w:r>
        <w:t>Льготно, вольготно</w:t>
      </w:r>
    </w:p>
    <w:p w14:paraId="7590C982" w14:textId="77777777" w:rsidR="00CA0C2B" w:rsidRDefault="00065ED8" w:rsidP="00CA0C2B">
      <w:pPr>
        <w:jc w:val="both"/>
      </w:pPr>
      <w:r>
        <w:t xml:space="preserve">По данным ЦБ, средневзвешенная стоимость кредитов на жилье в марте составляла 8,7% годовых. В мае 2019 года она превышала 10%, а затем начала снижаться — вместе с ключевой ставкой ЦБ. Разницу между льготной ставкой и стоимостью кредитов у банков будет субсидировать государство, подчеркнул </w:t>
      </w:r>
      <w:r w:rsidRPr="008F7159">
        <w:rPr>
          <w:b/>
        </w:rPr>
        <w:t>Владимир Путин</w:t>
      </w:r>
      <w:r>
        <w:t>.</w:t>
      </w:r>
    </w:p>
    <w:p w14:paraId="72BA6838" w14:textId="77777777" w:rsidR="00CA0C2B" w:rsidRDefault="00065ED8" w:rsidP="00CA0C2B">
      <w:pPr>
        <w:jc w:val="both"/>
      </w:pPr>
      <w:r>
        <w:t>Сбербанк начнет выдавать льготную ипотеку, как только правительство утвердит все условия программы и она начнет действовать, сообщил его представитель. Уже сейчас у кредитной организации есть совместная с девелоперами программа субсидирования, позволяющая купить квартиру в новостройке по ставке 6,5% годовых, добавил он.</w:t>
      </w:r>
    </w:p>
    <w:p w14:paraId="6858FA66" w14:textId="77777777" w:rsidR="00CA0C2B" w:rsidRDefault="00065ED8" w:rsidP="00CA0C2B">
      <w:pPr>
        <w:jc w:val="both"/>
      </w:pPr>
      <w:r>
        <w:t>Новая программа как поддержит строительную отрасль в нынешних условиях, так и даст возможность населению решить жилищный вопрос с привлечением ипотеки по комфортной процентной ставке, отметил заместитель президента ВТБ Анатолий Печатников. По его словам, аналогичная инициатива, запущенная в 2015 году, сразу показала свою эффективность.</w:t>
      </w:r>
    </w:p>
    <w:p w14:paraId="46494235" w14:textId="77777777" w:rsidR="00CA0C2B" w:rsidRDefault="00065ED8" w:rsidP="00CA0C2B">
      <w:pPr>
        <w:jc w:val="both"/>
      </w:pPr>
      <w:r>
        <w:t xml:space="preserve">— Мы уверены, что программа будет популярной, так как у значительной части населения есть потребность в улучшении жилищных условий, и меры господдержки поддержат их решение в условиях неопределенности, — сказал </w:t>
      </w:r>
      <w:r w:rsidR="00CA0C2B">
        <w:t>«</w:t>
      </w:r>
      <w:r>
        <w:t>Известиям</w:t>
      </w:r>
      <w:r w:rsidR="00CA0C2B">
        <w:t>»</w:t>
      </w:r>
      <w:r>
        <w:t xml:space="preserve"> руководитель центра цифрового партнерского бизнеса Росбанка Игорь Дмитриев.</w:t>
      </w:r>
    </w:p>
    <w:p w14:paraId="0BB13360" w14:textId="77777777" w:rsidR="00CA0C2B" w:rsidRDefault="00065ED8" w:rsidP="00CA0C2B">
      <w:pPr>
        <w:jc w:val="both"/>
      </w:pPr>
      <w:r>
        <w:t xml:space="preserve">В ФК </w:t>
      </w:r>
      <w:r w:rsidR="00CA0C2B">
        <w:t>«</w:t>
      </w:r>
      <w:r>
        <w:t>Открытие</w:t>
      </w:r>
      <w:r w:rsidR="00CA0C2B">
        <w:t>»</w:t>
      </w:r>
      <w:r>
        <w:t>, МКБ и ПСБ согласны, что новая ипотечная программа будет пользоваться популярностью.</w:t>
      </w:r>
    </w:p>
    <w:p w14:paraId="08E041A5" w14:textId="77777777" w:rsidR="00CA0C2B" w:rsidRDefault="00065ED8" w:rsidP="00CA0C2B">
      <w:pPr>
        <w:jc w:val="both"/>
      </w:pPr>
      <w:r>
        <w:t xml:space="preserve">Хотя уровень ставок в новой программе привлекателен, он не гарантирует большой спрос на новую программу, предупредил, в свою очередь, главный аналитик </w:t>
      </w:r>
      <w:r w:rsidR="00CA0C2B">
        <w:t>«</w:t>
      </w:r>
      <w:r>
        <w:t>БКС Премьер</w:t>
      </w:r>
      <w:r w:rsidR="00CA0C2B">
        <w:t>»</w:t>
      </w:r>
      <w:r>
        <w:t xml:space="preserve"> Антон Покатович, в связи с тем что сейчас люди сталкиваются с колоссальным ростом финансовой неопределенности.</w:t>
      </w:r>
    </w:p>
    <w:p w14:paraId="0C9D406D" w14:textId="77777777" w:rsidR="00CA0C2B" w:rsidRDefault="00065ED8" w:rsidP="00CA0C2B">
      <w:pPr>
        <w:jc w:val="both"/>
      </w:pPr>
      <w:r>
        <w:t>Необходимая поддержка</w:t>
      </w:r>
    </w:p>
    <w:p w14:paraId="04DFA19C" w14:textId="77777777" w:rsidR="00CA0C2B" w:rsidRDefault="00065ED8" w:rsidP="00CA0C2B">
      <w:pPr>
        <w:jc w:val="both"/>
      </w:pPr>
      <w:r>
        <w:t xml:space="preserve">Новый пакет мер поддержки отрасли и заявление президента о необходимости продолжения работы строек с усилением мер безопасности — это хороший знак для рынка и реальная поддержка спроса, сказал </w:t>
      </w:r>
      <w:r w:rsidR="00CA0C2B">
        <w:t>«</w:t>
      </w:r>
      <w:r>
        <w:t>Известиям</w:t>
      </w:r>
      <w:r w:rsidR="00CA0C2B">
        <w:t>»</w:t>
      </w:r>
      <w:r>
        <w:t xml:space="preserve"> президент ГК </w:t>
      </w:r>
      <w:r w:rsidR="00CA0C2B">
        <w:t>«</w:t>
      </w:r>
      <w:r>
        <w:t>Основа</w:t>
      </w:r>
      <w:r w:rsidR="00CA0C2B">
        <w:t>»</w:t>
      </w:r>
      <w:r>
        <w:t xml:space="preserve"> Александр Ручьев.</w:t>
      </w:r>
    </w:p>
    <w:p w14:paraId="60D156DE" w14:textId="77777777" w:rsidR="00CA0C2B" w:rsidRDefault="00065ED8" w:rsidP="00CA0C2B">
      <w:pPr>
        <w:jc w:val="both"/>
      </w:pPr>
      <w:r>
        <w:t xml:space="preserve">Строительство — это прежде всего непрерывный технологический процесс, его остановка и пуск — дорогостоящий процесс. Именно поэтому крайне нежелательно, чтобы стройплощадки закрывались надолго, отметил генеральный директор СК </w:t>
      </w:r>
      <w:r w:rsidR="00CA0C2B">
        <w:t>«</w:t>
      </w:r>
      <w:r>
        <w:t>Перспектива</w:t>
      </w:r>
      <w:r w:rsidR="00CA0C2B">
        <w:t>»</w:t>
      </w:r>
      <w:r>
        <w:t xml:space="preserve"> </w:t>
      </w:r>
      <w:r>
        <w:lastRenderedPageBreak/>
        <w:t>Михаил Иванов. При этом как раз строительный сектор оперативно отреагировал на необходимость обеспечения безопасности на своих площадках, отметил он.</w:t>
      </w:r>
    </w:p>
    <w:p w14:paraId="1250C97E" w14:textId="77777777" w:rsidR="00CA0C2B" w:rsidRDefault="00065ED8" w:rsidP="00CA0C2B">
      <w:pPr>
        <w:jc w:val="both"/>
      </w:pPr>
      <w:r>
        <w:t xml:space="preserve">Льготная ипотечная ставка 6,5% годовых действительно поддержит спрос на новостройки массового сегмента, что поможет отрасли, считает генеральный директор </w:t>
      </w:r>
      <w:r w:rsidR="00CA0C2B">
        <w:t>«</w:t>
      </w:r>
      <w:r>
        <w:t>S.A. Ricci жилая недвижимость</w:t>
      </w:r>
      <w:r w:rsidR="00CA0C2B">
        <w:t>»</w:t>
      </w:r>
      <w:r>
        <w:t xml:space="preserve"> Александр Галицын. Это важно, поскольку до 70% покупателей используют ипотеку, подчеркнул вице-президент по развитию ГК </w:t>
      </w:r>
      <w:r w:rsidR="00CA0C2B">
        <w:t>«</w:t>
      </w:r>
      <w:r>
        <w:t>Гранель</w:t>
      </w:r>
      <w:r w:rsidR="00CA0C2B">
        <w:t>»</w:t>
      </w:r>
      <w:r>
        <w:t xml:space="preserve"> Андрей Цвет. Субсидирование же ставок по проектному финансированию позволит девелоперам снизить кредитную нагрузку во время сложного периода, добавил Александр Галицын.</w:t>
      </w:r>
    </w:p>
    <w:p w14:paraId="2520FCA9" w14:textId="77777777" w:rsidR="00CA0C2B" w:rsidRDefault="00065ED8" w:rsidP="00CA0C2B">
      <w:pPr>
        <w:jc w:val="both"/>
      </w:pPr>
      <w:r>
        <w:t xml:space="preserve">Еще одну меру — выкуп квартир у застройщиков через ДОМ.РФ — логично будет использовать в регионах, где сильнее всего просядет спрос, высказал мнение эксперт площадки ОНФ </w:t>
      </w:r>
      <w:r w:rsidR="00CA0C2B">
        <w:t>«</w:t>
      </w:r>
      <w:r>
        <w:t>Жилье и городская среда</w:t>
      </w:r>
      <w:r w:rsidR="00CA0C2B">
        <w:t>»</w:t>
      </w:r>
      <w:r>
        <w:t xml:space="preserve"> Павел Склянчук.</w:t>
      </w:r>
    </w:p>
    <w:p w14:paraId="26B98E4D" w14:textId="77777777" w:rsidR="00CA0C2B" w:rsidRDefault="00065ED8" w:rsidP="00CA0C2B">
      <w:pPr>
        <w:jc w:val="both"/>
      </w:pPr>
      <w:r>
        <w:t>— Очевидно, что это будет точечный выкуп, а не веерный. Этим обусловлен относительно небольшой размер выделенных средств — их хватит на покупку не более 20–25 тыс. квартир (в регионах стоимость жилья в среднем составляет 2,2–5 млн рублей). Поэтому важно решить, у каких именно застройщиков будут приобретаться площади, — объяснил он.</w:t>
      </w:r>
    </w:p>
    <w:p w14:paraId="6466AA1A" w14:textId="77777777" w:rsidR="00CA0C2B" w:rsidRDefault="00065ED8" w:rsidP="00CA0C2B">
      <w:pPr>
        <w:jc w:val="both"/>
      </w:pPr>
      <w:r>
        <w:t xml:space="preserve">Объявленные президентом меры своевременны, однако нужно дождаться плана правительства по их реализации, добавил член генсовета </w:t>
      </w:r>
      <w:r w:rsidR="00CA0C2B">
        <w:t>«</w:t>
      </w:r>
      <w:r>
        <w:t>Деловой России</w:t>
      </w:r>
      <w:r w:rsidR="00CA0C2B">
        <w:t>»</w:t>
      </w:r>
      <w:r>
        <w:t xml:space="preserve">, владелец ГК </w:t>
      </w:r>
      <w:r w:rsidR="00CA0C2B">
        <w:t>«</w:t>
      </w:r>
      <w:r>
        <w:t>Удача</w:t>
      </w:r>
      <w:r w:rsidR="00CA0C2B">
        <w:t>»</w:t>
      </w:r>
      <w:r>
        <w:t xml:space="preserve"> Владимир Прохоров.</w:t>
      </w:r>
    </w:p>
    <w:p w14:paraId="6776E179" w14:textId="3794D972" w:rsidR="00065ED8" w:rsidRDefault="00065ED8" w:rsidP="00CA0C2B">
      <w:pPr>
        <w:jc w:val="both"/>
      </w:pPr>
      <w:r>
        <w:t xml:space="preserve">Завершая совещание, </w:t>
      </w:r>
      <w:r w:rsidRPr="008F7159">
        <w:rPr>
          <w:b/>
        </w:rPr>
        <w:t>Владимир Путин</w:t>
      </w:r>
      <w:r>
        <w:t xml:space="preserve"> пообещал и впредь анализировать ситуацию в отрасли, вместе с участниками рынка вырабатывать новые дополнительные решения. А правительству поручил держать руку на пульсе и предлагать варианты развития отрасли, исходя из складывающейся обстановки.</w:t>
      </w:r>
    </w:p>
    <w:p w14:paraId="56B4D664" w14:textId="77777777" w:rsidR="00065ED8" w:rsidRDefault="008F7159" w:rsidP="00CA0C2B">
      <w:pPr>
        <w:jc w:val="both"/>
      </w:pPr>
      <w:hyperlink r:id="rId8" w:history="1">
        <w:r w:rsidR="00065ED8" w:rsidRPr="00A774C0">
          <w:rPr>
            <w:rStyle w:val="a9"/>
          </w:rPr>
          <w:t>https://iz.ru/1000835/mariia-perevoshchikova-tatiana-bochkareva-irina-tcyruleva/po-stroike-smirno-kak-vlasti-podderzhat-otrasl-i-spros-na-zhile</w:t>
        </w:r>
      </w:hyperlink>
    </w:p>
    <w:p w14:paraId="7291A8B2" w14:textId="4F43EA84" w:rsidR="00065ED8" w:rsidRDefault="00F23604" w:rsidP="00CA0C2B">
      <w:pPr>
        <w:jc w:val="both"/>
      </w:pPr>
      <w:r>
        <w:t>На ту же тему:</w:t>
      </w:r>
    </w:p>
    <w:p w14:paraId="64E94511" w14:textId="77777777" w:rsidR="00CA0C2B" w:rsidRDefault="008F7159" w:rsidP="00CA0C2B">
      <w:pPr>
        <w:jc w:val="both"/>
      </w:pPr>
      <w:hyperlink r:id="rId9" w:history="1">
        <w:r w:rsidR="00F23604" w:rsidRPr="00A774C0">
          <w:rPr>
            <w:rStyle w:val="a9"/>
          </w:rPr>
          <w:t>https://www.kommersant.ru/doc/4323540</w:t>
        </w:r>
      </w:hyperlink>
    </w:p>
    <w:p w14:paraId="08C62BFF" w14:textId="5198906B" w:rsidR="00BC34E1" w:rsidRPr="00BC34E1" w:rsidRDefault="00BC34E1" w:rsidP="00CA0C2B">
      <w:pPr>
        <w:pStyle w:val="3"/>
        <w:jc w:val="both"/>
        <w:rPr>
          <w:rFonts w:ascii="Times New Roman" w:hAnsi="Times New Roman"/>
          <w:sz w:val="24"/>
          <w:szCs w:val="24"/>
        </w:rPr>
      </w:pPr>
      <w:bookmarkStart w:id="5" w:name="_Toc46162827"/>
      <w:r w:rsidRPr="00BC34E1">
        <w:rPr>
          <w:rFonts w:ascii="Times New Roman" w:hAnsi="Times New Roman"/>
          <w:sz w:val="24"/>
          <w:szCs w:val="24"/>
        </w:rPr>
        <w:t xml:space="preserve">ТАСС; 2020.16.04; </w:t>
      </w:r>
      <w:r w:rsidRPr="008F7159">
        <w:rPr>
          <w:rFonts w:ascii="Times New Roman" w:hAnsi="Times New Roman"/>
          <w:sz w:val="24"/>
          <w:szCs w:val="24"/>
        </w:rPr>
        <w:t>ПУТИН</w:t>
      </w:r>
      <w:r w:rsidRPr="00BC34E1">
        <w:rPr>
          <w:rFonts w:ascii="Times New Roman" w:hAnsi="Times New Roman"/>
          <w:sz w:val="24"/>
          <w:szCs w:val="24"/>
        </w:rPr>
        <w:t xml:space="preserve"> ПОРУЧИЛ ДОПОЛНИТЕЛЬНО КОНТРОЛИРОВАТЬ АВТОПЕРЕВОЗЧИКОВ ПО МЕЖРЕГИОНАЛЬНЫМ МАРШРУТАМ</w:t>
      </w:r>
      <w:bookmarkEnd w:id="5"/>
    </w:p>
    <w:p w14:paraId="288B12FD" w14:textId="77777777" w:rsidR="00CA0C2B" w:rsidRDefault="00BC34E1" w:rsidP="00CA0C2B">
      <w:pPr>
        <w:jc w:val="both"/>
      </w:pPr>
      <w:r w:rsidRPr="008F7159">
        <w:rPr>
          <w:b/>
        </w:rPr>
        <w:t>Президент России</w:t>
      </w:r>
      <w:r>
        <w:t xml:space="preserve"> </w:t>
      </w:r>
      <w:r w:rsidRPr="008F7159">
        <w:rPr>
          <w:b/>
        </w:rPr>
        <w:t>Владимир Путин</w:t>
      </w:r>
      <w:r>
        <w:t xml:space="preserve"> поручил правительству РФ совместно с рабочей группой Государственного совета по противодействию распространению коронавируса рассмотреть вопрос о дополнительных мерах контроля за нелицензированными автоперевозчиками по межрегиональным маршрутам. Как сообщает </w:t>
      </w:r>
      <w:r w:rsidRPr="008F7159">
        <w:rPr>
          <w:b/>
        </w:rPr>
        <w:t>пресс-служба</w:t>
      </w:r>
      <w:r>
        <w:t xml:space="preserve"> Кремля, такой пункт содержится в перечне поручений по вопросам противодействия распространению новой коронавирусной инфекции в регионах РФ.</w:t>
      </w:r>
    </w:p>
    <w:p w14:paraId="6FCC0CAF" w14:textId="77777777" w:rsidR="00CA0C2B" w:rsidRDefault="00CA0C2B" w:rsidP="00CA0C2B">
      <w:pPr>
        <w:jc w:val="both"/>
      </w:pPr>
      <w:r>
        <w:t>«</w:t>
      </w:r>
      <w:r w:rsidR="00BC34E1">
        <w:t>Рассмотреть вопросы, касающиеся возможности установления мер дополнительного контроля за нелицензированными перевозчиками, осуществляющими перевозки пассажиров автотранспортом на межрегиональных маршрутах</w:t>
      </w:r>
      <w:r>
        <w:t>»</w:t>
      </w:r>
      <w:r w:rsidR="00BC34E1">
        <w:t>, - говорится в документе.</w:t>
      </w:r>
    </w:p>
    <w:p w14:paraId="2B36C1F0" w14:textId="77777777" w:rsidR="00CA0C2B" w:rsidRDefault="00BC34E1" w:rsidP="00CA0C2B">
      <w:pPr>
        <w:jc w:val="both"/>
      </w:pPr>
      <w:r>
        <w:t>Также глава государства поручил оказывать адресную поддержку предприятиям и организациям с учетом отраслевой и региональной специфики и необходимости обеспечения занятости населения, а также обеспечить устойчивость и надежность функционирования ресурсоснабжающих и сетевых организаций (включая субъекты естественных монополий), оказывающих коммунальные услуги.</w:t>
      </w:r>
    </w:p>
    <w:p w14:paraId="11F1A640" w14:textId="77777777" w:rsidR="00CA0C2B" w:rsidRDefault="00BC34E1" w:rsidP="00CA0C2B">
      <w:pPr>
        <w:jc w:val="both"/>
      </w:pPr>
      <w:r>
        <w:t>Кабмину и рабочей группе Госсовета также предстоит рассмотреть вопросы об изменении порядка исчисления и уплаты налога на добавленную стоимость, установлении с учетом критериев нуждаемости упрощенного порядка выплаты пособий по безработице, в том числе гражданам, работающим на основании срочных трудовых договоров, а также иным категориям граждан, которые лишились доходов от трудовой деятельности.</w:t>
      </w:r>
    </w:p>
    <w:p w14:paraId="48388F64" w14:textId="6EBADE5E" w:rsidR="008A024D" w:rsidRDefault="00BC34E1" w:rsidP="00CA0C2B">
      <w:pPr>
        <w:jc w:val="both"/>
      </w:pPr>
      <w:r>
        <w:t xml:space="preserve">Еще одно поручение касается разработки механизмов финансового обеспечения деятельности по обеспечению взаимодействия региональных властей с частными </w:t>
      </w:r>
      <w:r>
        <w:lastRenderedPageBreak/>
        <w:t>медицинскими организациями при оказании помощи пациентам, зараженным коронавирусом. Кабмину также поручено рассмотреть вопрос предоставления регионам и муниципалитетам бюджетных кредитов, в том числе с возможностью увеличения законодательно установленных лимитов на такие кредиты.</w:t>
      </w:r>
    </w:p>
    <w:p w14:paraId="0C81A1CD" w14:textId="3835958B" w:rsidR="00BC34E1" w:rsidRDefault="008F7159" w:rsidP="00CA0C2B">
      <w:pPr>
        <w:jc w:val="both"/>
      </w:pPr>
      <w:hyperlink r:id="rId10" w:history="1">
        <w:r w:rsidR="00BC34E1" w:rsidRPr="00A774C0">
          <w:rPr>
            <w:rStyle w:val="a9"/>
          </w:rPr>
          <w:t>https://tass.ru/ekonomika/8258099</w:t>
        </w:r>
      </w:hyperlink>
    </w:p>
    <w:p w14:paraId="572E52A2" w14:textId="63D7D92F" w:rsidR="00BC34E1" w:rsidRDefault="00BC34E1" w:rsidP="00CA0C2B">
      <w:pPr>
        <w:jc w:val="both"/>
      </w:pPr>
      <w:r>
        <w:t>На ту же тему:</w:t>
      </w:r>
    </w:p>
    <w:p w14:paraId="1AB1DBCB" w14:textId="77777777" w:rsidR="00CA0C2B" w:rsidRDefault="008F7159" w:rsidP="00CA0C2B">
      <w:pPr>
        <w:jc w:val="both"/>
      </w:pPr>
      <w:hyperlink r:id="rId11" w:history="1">
        <w:r w:rsidR="00BC34E1" w:rsidRPr="00A774C0">
          <w:rPr>
            <w:rStyle w:val="a9"/>
          </w:rPr>
          <w:t>https://rns.online/transport/Putin-poruchil-rassmotret-vopros-dopkontrolya-za-avtoperevozchikami-bez-litsenzii-2020-04-16/</w:t>
        </w:r>
      </w:hyperlink>
    </w:p>
    <w:p w14:paraId="1EFAB6F4" w14:textId="7E83A084" w:rsidR="002B273D" w:rsidRPr="002B273D" w:rsidRDefault="002B273D" w:rsidP="00CA0C2B">
      <w:pPr>
        <w:pStyle w:val="3"/>
        <w:jc w:val="both"/>
        <w:rPr>
          <w:rFonts w:ascii="Times New Roman" w:hAnsi="Times New Roman"/>
          <w:sz w:val="24"/>
          <w:szCs w:val="24"/>
        </w:rPr>
      </w:pPr>
      <w:bookmarkStart w:id="6" w:name="_Toc46162828"/>
      <w:r w:rsidRPr="002B273D">
        <w:rPr>
          <w:rFonts w:ascii="Times New Roman" w:hAnsi="Times New Roman"/>
          <w:sz w:val="24"/>
          <w:szCs w:val="24"/>
        </w:rPr>
        <w:t xml:space="preserve">ТАСС; 2020.16.04; </w:t>
      </w:r>
      <w:r w:rsidRPr="008F7159">
        <w:rPr>
          <w:rFonts w:ascii="Times New Roman" w:hAnsi="Times New Roman"/>
          <w:sz w:val="24"/>
          <w:szCs w:val="24"/>
        </w:rPr>
        <w:t>ПУТИН</w:t>
      </w:r>
      <w:r w:rsidRPr="002B273D">
        <w:rPr>
          <w:rFonts w:ascii="Times New Roman" w:hAnsi="Times New Roman"/>
          <w:sz w:val="24"/>
          <w:szCs w:val="24"/>
        </w:rPr>
        <w:t xml:space="preserve"> ЗАЯВИЛ, ЧТО КРУПНЫЕ ИНФРАСТРУКТУРНЫЕ ПРОЕКТЫ НЕ БУДУТ ОСТАНОВЛЕНЫ</w:t>
      </w:r>
      <w:bookmarkEnd w:id="6"/>
    </w:p>
    <w:p w14:paraId="0E64DC11" w14:textId="77777777" w:rsidR="00CA0C2B" w:rsidRDefault="002B273D" w:rsidP="00CA0C2B">
      <w:pPr>
        <w:jc w:val="both"/>
      </w:pPr>
      <w:r w:rsidRPr="008F7159">
        <w:rPr>
          <w:b/>
        </w:rPr>
        <w:t>Президент России</w:t>
      </w:r>
      <w:r>
        <w:t xml:space="preserve"> </w:t>
      </w:r>
      <w:r w:rsidRPr="008F7159">
        <w:rPr>
          <w:b/>
        </w:rPr>
        <w:t>Владимир Путин</w:t>
      </w:r>
      <w:r>
        <w:t xml:space="preserve"> заявил о продолжении масштабных инфраструктурных проектов, несмотря на ситуацию с распространением коронавируса.</w:t>
      </w:r>
    </w:p>
    <w:p w14:paraId="19E8BFE1" w14:textId="77777777" w:rsidR="00CA0C2B" w:rsidRDefault="00CA0C2B" w:rsidP="00CA0C2B">
      <w:pPr>
        <w:jc w:val="both"/>
      </w:pPr>
      <w:r>
        <w:t>«</w:t>
      </w:r>
      <w:r w:rsidR="002B273D">
        <w:t>Мы продолжим реализацию масштабных инфраструктурных проектов, таких как расширение пропускной способности БАМа и Транссиба, строительство автомобильных дорог на Юге России, включая подходы к Крымскому мосту и Черноморскому побережью, модернизацию аэродромных комплексов в Челябинске, Перми, Хабаровске, Норильске, строительство современных портовых мощностей в Мурманске, на Балтике, в Черном море и на Дальнем Востоке</w:t>
      </w:r>
      <w:r>
        <w:t>»</w:t>
      </w:r>
      <w:r w:rsidR="002B273D">
        <w:t>, - заявил глава государства на совещании по вопросам развития строительной отрасли.</w:t>
      </w:r>
    </w:p>
    <w:p w14:paraId="0D07E07C" w14:textId="77777777" w:rsidR="00CA0C2B" w:rsidRDefault="002B273D" w:rsidP="00CA0C2B">
      <w:pPr>
        <w:jc w:val="both"/>
      </w:pPr>
      <w:r>
        <w:t xml:space="preserve">По мнению </w:t>
      </w:r>
      <w:r w:rsidRPr="008F7159">
        <w:rPr>
          <w:b/>
        </w:rPr>
        <w:t>Путин</w:t>
      </w:r>
      <w:r>
        <w:t xml:space="preserve">а, </w:t>
      </w:r>
      <w:r w:rsidR="00CA0C2B">
        <w:t>«</w:t>
      </w:r>
      <w:r>
        <w:t>все это - прочный задел для экономики, для ее будущего роста</w:t>
      </w:r>
      <w:r w:rsidR="00CA0C2B">
        <w:t>»</w:t>
      </w:r>
      <w:r>
        <w:t>.</w:t>
      </w:r>
    </w:p>
    <w:p w14:paraId="43F6C2C9" w14:textId="77777777" w:rsidR="00CA0C2B" w:rsidRDefault="002B273D" w:rsidP="00CA0C2B">
      <w:pPr>
        <w:jc w:val="both"/>
      </w:pPr>
      <w:r>
        <w:t>Президент также предупредил о необходимости максимально выдерживать сроки строительства инфраструктурных объектов.</w:t>
      </w:r>
    </w:p>
    <w:p w14:paraId="2258CD2F" w14:textId="77777777" w:rsidR="00CA0C2B" w:rsidRDefault="00CA0C2B" w:rsidP="00CA0C2B">
      <w:pPr>
        <w:jc w:val="both"/>
      </w:pPr>
      <w:r>
        <w:t>«</w:t>
      </w:r>
      <w:r w:rsidR="002B273D">
        <w:t>В условиях борьбы с коронавирусной инфекцией, конечно же, существуют понятные и объективные ограничения, но, несмотря на это, сроки по инфраструктурным объектам должны максимально выдерживаться, чтобы финансовые ресурсы государства не замораживались, а работали на экономику, на развитие страны и регионов, на повышение качества жизни людей</w:t>
      </w:r>
      <w:r>
        <w:t>»</w:t>
      </w:r>
      <w:r w:rsidR="002B273D">
        <w:t>, - указал глава государства.</w:t>
      </w:r>
    </w:p>
    <w:p w14:paraId="5EC3F225" w14:textId="77777777" w:rsidR="00CA0C2B" w:rsidRDefault="002B273D" w:rsidP="00CA0C2B">
      <w:pPr>
        <w:jc w:val="both"/>
      </w:pPr>
      <w:r w:rsidRPr="008F7159">
        <w:rPr>
          <w:b/>
        </w:rPr>
        <w:t>Путин</w:t>
      </w:r>
      <w:r>
        <w:t xml:space="preserve"> отметил, что постоянно проводит консультации с экспертами. По его словам, они </w:t>
      </w:r>
      <w:r w:rsidR="00CA0C2B">
        <w:t>«</w:t>
      </w:r>
      <w:r>
        <w:t>показывают, что могут быть выработаны специальные, безопасные режимы строительных работ</w:t>
      </w:r>
      <w:r w:rsidR="00CA0C2B">
        <w:t>»</w:t>
      </w:r>
      <w:r>
        <w:t xml:space="preserve">. </w:t>
      </w:r>
      <w:r w:rsidR="00CA0C2B">
        <w:t>«</w:t>
      </w:r>
      <w:r>
        <w:t>Прошу правительство вместе с регионами, строительными компаниями оперативно утвердить и использовать такие режимы</w:t>
      </w:r>
      <w:r w:rsidR="00CA0C2B">
        <w:t>»</w:t>
      </w:r>
      <w:r>
        <w:t>, - потребовал глава государства.</w:t>
      </w:r>
    </w:p>
    <w:p w14:paraId="4D583708" w14:textId="77777777" w:rsidR="00CA0C2B" w:rsidRDefault="002B273D" w:rsidP="00CA0C2B">
      <w:pPr>
        <w:jc w:val="both"/>
      </w:pPr>
      <w:r>
        <w:t>Президент не исключил увеличения авансов по контрактам в инфраструктурном строительстве с 30 до 50%.</w:t>
      </w:r>
    </w:p>
    <w:p w14:paraId="6A31AD50" w14:textId="77777777" w:rsidR="00CA0C2B" w:rsidRDefault="00CA0C2B" w:rsidP="00CA0C2B">
      <w:pPr>
        <w:jc w:val="both"/>
      </w:pPr>
      <w:r>
        <w:t>«</w:t>
      </w:r>
      <w:r w:rsidR="002B273D">
        <w:t>Прошу отдельно проработать вопрос увеличения авансов по контрактам в инфраструктурном строительстве</w:t>
      </w:r>
      <w:r>
        <w:t>»</w:t>
      </w:r>
      <w:r w:rsidR="002B273D">
        <w:t xml:space="preserve">, - заявил глава государства. Он отметил, что сейчас авансируется 30% по контракту, и предложил </w:t>
      </w:r>
      <w:r>
        <w:t>«</w:t>
      </w:r>
      <w:r w:rsidR="002B273D">
        <w:t>увеличить эту долю до 50%</w:t>
      </w:r>
      <w:r>
        <w:t>»</w:t>
      </w:r>
      <w:r w:rsidR="002B273D">
        <w:t>.</w:t>
      </w:r>
    </w:p>
    <w:p w14:paraId="47F75172" w14:textId="77777777" w:rsidR="00CA0C2B" w:rsidRDefault="002B273D" w:rsidP="00CA0C2B">
      <w:pPr>
        <w:jc w:val="both"/>
      </w:pPr>
      <w:r w:rsidRPr="008F7159">
        <w:rPr>
          <w:b/>
        </w:rPr>
        <w:t>Путин</w:t>
      </w:r>
      <w:r>
        <w:t xml:space="preserve"> пояснил: </w:t>
      </w:r>
      <w:r w:rsidR="00CA0C2B">
        <w:t>«</w:t>
      </w:r>
      <w:r>
        <w:t>За счет этого [можно будет] предоставить строительным и другим компаниям дополнительные оборотные средства, что позволит им ритмично работать, выполнять обязательства перед поставщиками в других отраслях и, главное - сохранить рабочие места, зарплаты своих сотрудников, привлечь новых специалистов</w:t>
      </w:r>
      <w:r w:rsidR="00CA0C2B">
        <w:t>»</w:t>
      </w:r>
      <w:r>
        <w:t>.</w:t>
      </w:r>
    </w:p>
    <w:p w14:paraId="59F19760" w14:textId="0ED2CC61" w:rsidR="004A72E6" w:rsidRDefault="00CA0C2B" w:rsidP="00CA0C2B">
      <w:pPr>
        <w:jc w:val="both"/>
      </w:pPr>
      <w:r>
        <w:t>«</w:t>
      </w:r>
      <w:r w:rsidR="002B273D">
        <w:t>Мы и впредь будем анализировать ситуацию в отрасли, вырабатывать новые дополнительные решения</w:t>
      </w:r>
      <w:r>
        <w:t>»</w:t>
      </w:r>
      <w:r w:rsidR="002B273D">
        <w:t xml:space="preserve">, - заверил президент. Он отметил, что на нынешнем совещании перечислил не все возможные меры поддержки строительной отрасли. </w:t>
      </w:r>
      <w:r>
        <w:t>«</w:t>
      </w:r>
      <w:r w:rsidR="002B273D">
        <w:t>Прошу правительство держать руку на пульсе постоянно, быть в контакте с работниками отрасли, анализировать ситуацию и предлагать варианты развития отрасли, исходя из складывающейся обстановки</w:t>
      </w:r>
      <w:r>
        <w:t>»</w:t>
      </w:r>
      <w:r w:rsidR="002B273D">
        <w:t>, - потребовал глава государства.</w:t>
      </w:r>
    </w:p>
    <w:p w14:paraId="5AAFFEA2" w14:textId="5D428089" w:rsidR="002B273D" w:rsidRDefault="008F7159" w:rsidP="00CA0C2B">
      <w:pPr>
        <w:jc w:val="both"/>
      </w:pPr>
      <w:hyperlink r:id="rId12" w:history="1">
        <w:r w:rsidR="002B273D" w:rsidRPr="00A774C0">
          <w:rPr>
            <w:rStyle w:val="a9"/>
          </w:rPr>
          <w:t>https://tass.ru/ekonomika/8262499</w:t>
        </w:r>
      </w:hyperlink>
    </w:p>
    <w:p w14:paraId="4FD9B1F2" w14:textId="7E8C72CB" w:rsidR="002B273D" w:rsidRDefault="001650AE" w:rsidP="00CA0C2B">
      <w:pPr>
        <w:jc w:val="both"/>
      </w:pPr>
      <w:r>
        <w:t>На ту же тему:</w:t>
      </w:r>
    </w:p>
    <w:p w14:paraId="6E633029" w14:textId="77777777" w:rsidR="00CA0C2B" w:rsidRDefault="008F7159" w:rsidP="00CA0C2B">
      <w:pPr>
        <w:jc w:val="both"/>
      </w:pPr>
      <w:hyperlink r:id="rId13" w:history="1">
        <w:r w:rsidR="001650AE" w:rsidRPr="00A774C0">
          <w:rPr>
            <w:rStyle w:val="a9"/>
          </w:rPr>
          <w:t>https://rns.online/transport/Putin-rasskazal-o-prodolzhenii-realizatsii-infrastrukturnih-obektov---2020-04-16/</w:t>
        </w:r>
      </w:hyperlink>
    </w:p>
    <w:p w14:paraId="20FF2902" w14:textId="75FC62B2" w:rsidR="002B273D" w:rsidRPr="002B273D" w:rsidRDefault="002B273D" w:rsidP="00CA0C2B">
      <w:pPr>
        <w:pStyle w:val="3"/>
        <w:jc w:val="both"/>
        <w:rPr>
          <w:rFonts w:ascii="Times New Roman" w:hAnsi="Times New Roman"/>
          <w:sz w:val="24"/>
          <w:szCs w:val="24"/>
        </w:rPr>
      </w:pPr>
      <w:bookmarkStart w:id="7" w:name="_Toc46162829"/>
      <w:r w:rsidRPr="002B273D">
        <w:rPr>
          <w:rFonts w:ascii="Times New Roman" w:hAnsi="Times New Roman"/>
          <w:sz w:val="24"/>
          <w:szCs w:val="24"/>
        </w:rPr>
        <w:lastRenderedPageBreak/>
        <w:t xml:space="preserve">ТАСС; 2020.16.04; </w:t>
      </w:r>
      <w:r w:rsidRPr="008F7159">
        <w:rPr>
          <w:rFonts w:ascii="Times New Roman" w:hAnsi="Times New Roman"/>
          <w:sz w:val="24"/>
          <w:szCs w:val="24"/>
        </w:rPr>
        <w:t>ПУТИН</w:t>
      </w:r>
      <w:r w:rsidRPr="002B273D">
        <w:rPr>
          <w:rFonts w:ascii="Times New Roman" w:hAnsi="Times New Roman"/>
          <w:sz w:val="24"/>
          <w:szCs w:val="24"/>
        </w:rPr>
        <w:t>: СТРОИТЕЛЬНЫЙ КОМПЛЕКС СТАНЕТ ЛОКОМОТИВОМ РОСТА ПРИ ВОССТАНОВЛЕНИИ ЭКОНОМИКИ</w:t>
      </w:r>
      <w:bookmarkEnd w:id="7"/>
    </w:p>
    <w:p w14:paraId="7D63C261" w14:textId="77777777" w:rsidR="00CA0C2B" w:rsidRDefault="002B273D" w:rsidP="00CA0C2B">
      <w:pPr>
        <w:jc w:val="both"/>
      </w:pPr>
      <w:r w:rsidRPr="008F7159">
        <w:rPr>
          <w:b/>
        </w:rPr>
        <w:t>Президент России</w:t>
      </w:r>
      <w:r>
        <w:t xml:space="preserve"> </w:t>
      </w:r>
      <w:r w:rsidRPr="008F7159">
        <w:rPr>
          <w:b/>
        </w:rPr>
        <w:t>Владимир Путин</w:t>
      </w:r>
      <w:r>
        <w:t xml:space="preserve"> пообещал поддержку строительного комплекса, который станет локомотивом роста при восстановлении экономики.</w:t>
      </w:r>
    </w:p>
    <w:p w14:paraId="618EDCF8" w14:textId="77777777" w:rsidR="00CA0C2B" w:rsidRDefault="00CA0C2B" w:rsidP="00CA0C2B">
      <w:pPr>
        <w:jc w:val="both"/>
      </w:pPr>
      <w:r>
        <w:t>«</w:t>
      </w:r>
      <w:r w:rsidR="002B273D">
        <w:t>Мы обязательно поддержим строительный комплекс. Более того, на этапе восстановления экономики именно стройка должна стать одним из локомотивов роста, который потянет за собой и другие секторы</w:t>
      </w:r>
      <w:r>
        <w:t>»</w:t>
      </w:r>
      <w:r w:rsidR="002B273D">
        <w:t xml:space="preserve">, - заявил глава государства на совещании по вопросам развития строительной отрасли. </w:t>
      </w:r>
    </w:p>
    <w:p w14:paraId="21165676" w14:textId="77777777" w:rsidR="00CA0C2B" w:rsidRDefault="002B273D" w:rsidP="00CA0C2B">
      <w:pPr>
        <w:jc w:val="both"/>
      </w:pPr>
      <w:r>
        <w:t xml:space="preserve">По мнению </w:t>
      </w:r>
      <w:r w:rsidRPr="008F7159">
        <w:rPr>
          <w:b/>
        </w:rPr>
        <w:t>Путин</w:t>
      </w:r>
      <w:r>
        <w:t xml:space="preserve">а, от эффективной и ритмичной работы строительного комплекса </w:t>
      </w:r>
      <w:r w:rsidR="00CA0C2B">
        <w:t>«</w:t>
      </w:r>
      <w:r>
        <w:t>зависит ситуация на жилищном рынке, выполнение масштабных планов по строительству и обновлению дорог, морских портов, транспортных узлов, другой опорной инфраструктуры страны</w:t>
      </w:r>
      <w:r w:rsidR="00CA0C2B">
        <w:t>»</w:t>
      </w:r>
      <w:r>
        <w:t xml:space="preserve">. </w:t>
      </w:r>
      <w:r w:rsidR="00CA0C2B">
        <w:t>«</w:t>
      </w:r>
      <w:r>
        <w:t>Стройка в целом - отрасль, замыкающая на себя большое количество предприятий, крупных, средних, малых компаний из смежных секторов, таких, как производство стройматериалов и техники, металлургия, деревообработка, химия</w:t>
      </w:r>
      <w:r w:rsidR="00CA0C2B">
        <w:t>»</w:t>
      </w:r>
      <w:r>
        <w:t xml:space="preserve">, - указал </w:t>
      </w:r>
      <w:r w:rsidRPr="008F7159">
        <w:rPr>
          <w:b/>
        </w:rPr>
        <w:t>президент России</w:t>
      </w:r>
      <w:r>
        <w:t>. По его мнению, эти факторы необходимо учитывать, принимая решения по строительному сектору.</w:t>
      </w:r>
    </w:p>
    <w:p w14:paraId="27C8837C" w14:textId="40C001EA" w:rsidR="004A72E6" w:rsidRDefault="002B273D" w:rsidP="00CA0C2B">
      <w:pPr>
        <w:jc w:val="both"/>
      </w:pPr>
      <w:r>
        <w:t xml:space="preserve">Глава государства отметил, что в обсуждении участвуют руководителя ряда строительных компаний России. </w:t>
      </w:r>
      <w:r w:rsidRPr="008F7159">
        <w:rPr>
          <w:b/>
        </w:rPr>
        <w:t>Путин</w:t>
      </w:r>
      <w:r>
        <w:t xml:space="preserve"> попросил их рассказать о проблемах, с которыми сейчас сталкиваются их организации, поставщики, подрядчики, </w:t>
      </w:r>
      <w:r w:rsidR="00CA0C2B">
        <w:t>«</w:t>
      </w:r>
      <w:r>
        <w:t>как идет работа в нынешней непростой обстановке, вызванной распространением коронавирусной инфекции</w:t>
      </w:r>
      <w:r w:rsidR="00CA0C2B">
        <w:t>»</w:t>
      </w:r>
      <w:r>
        <w:t>.</w:t>
      </w:r>
    </w:p>
    <w:p w14:paraId="1AE7D3EF" w14:textId="77777777" w:rsidR="00CA0C2B" w:rsidRDefault="008F7159" w:rsidP="00CA0C2B">
      <w:pPr>
        <w:jc w:val="both"/>
      </w:pPr>
      <w:hyperlink r:id="rId14" w:history="1">
        <w:r w:rsidR="002B273D" w:rsidRPr="00A774C0">
          <w:rPr>
            <w:rStyle w:val="a9"/>
          </w:rPr>
          <w:t>https://tass.ru/ekonomika/8261871</w:t>
        </w:r>
      </w:hyperlink>
    </w:p>
    <w:p w14:paraId="55017007" w14:textId="70FFA848" w:rsidR="002B273D" w:rsidRPr="002B273D" w:rsidRDefault="002B273D" w:rsidP="00CA0C2B">
      <w:pPr>
        <w:pStyle w:val="3"/>
        <w:jc w:val="both"/>
        <w:rPr>
          <w:rFonts w:ascii="Times New Roman" w:hAnsi="Times New Roman"/>
          <w:sz w:val="24"/>
          <w:szCs w:val="24"/>
        </w:rPr>
      </w:pPr>
      <w:bookmarkStart w:id="8" w:name="_Toc46162830"/>
      <w:r w:rsidRPr="002B273D">
        <w:rPr>
          <w:rFonts w:ascii="Times New Roman" w:hAnsi="Times New Roman"/>
          <w:sz w:val="24"/>
          <w:szCs w:val="24"/>
        </w:rPr>
        <w:t xml:space="preserve">ТАСС; 2020.16.04; </w:t>
      </w:r>
      <w:r w:rsidRPr="008F7159">
        <w:rPr>
          <w:rFonts w:ascii="Times New Roman" w:hAnsi="Times New Roman"/>
          <w:sz w:val="24"/>
          <w:szCs w:val="24"/>
        </w:rPr>
        <w:t>ПУТИН</w:t>
      </w:r>
      <w:r w:rsidRPr="002B273D">
        <w:rPr>
          <w:rFonts w:ascii="Times New Roman" w:hAnsi="Times New Roman"/>
          <w:sz w:val="24"/>
          <w:szCs w:val="24"/>
        </w:rPr>
        <w:t xml:space="preserve"> СОВЕТУЕТ ГУБЕРНАТОРАМ НЕ ЗАМОРАЖИВАТЬ СТРОЙКИ, НО СОБЛЮДАТЬ ПРАВИЛА БЕЗОПАСНОСТИ</w:t>
      </w:r>
      <w:bookmarkEnd w:id="8"/>
    </w:p>
    <w:p w14:paraId="669152CF" w14:textId="77777777" w:rsidR="00CA0C2B" w:rsidRDefault="002B273D" w:rsidP="00CA0C2B">
      <w:pPr>
        <w:jc w:val="both"/>
      </w:pPr>
      <w:r w:rsidRPr="008F7159">
        <w:rPr>
          <w:b/>
        </w:rPr>
        <w:t>Президент России</w:t>
      </w:r>
      <w:r>
        <w:t xml:space="preserve"> </w:t>
      </w:r>
      <w:r w:rsidRPr="008F7159">
        <w:rPr>
          <w:b/>
        </w:rPr>
        <w:t>Владимир Путин</w:t>
      </w:r>
      <w:r>
        <w:t xml:space="preserve"> рекомендовал губернаторам не замораживать объекты строительства, а находить гибкие решения в условиях распространения коронавирусной инфекции.</w:t>
      </w:r>
    </w:p>
    <w:p w14:paraId="01EBBA8F" w14:textId="77777777" w:rsidR="00CA0C2B" w:rsidRDefault="00CA0C2B" w:rsidP="00CA0C2B">
      <w:pPr>
        <w:jc w:val="both"/>
      </w:pPr>
      <w:r>
        <w:t>«</w:t>
      </w:r>
      <w:r w:rsidR="002B273D">
        <w:t>Обращаюсь к руководителям регионов: при проведении профилактических мероприятий на местах обязательно надо учитывать специфику строительной отрасли, необходимость непрерывного режима работы, особенно на ключевых, жизненно важных объектах</w:t>
      </w:r>
      <w:r>
        <w:t>»</w:t>
      </w:r>
      <w:r w:rsidR="002B273D">
        <w:t xml:space="preserve">, - заявил глава государства на совещании по вопросам развития строительной отрасли. </w:t>
      </w:r>
      <w:r>
        <w:t>«</w:t>
      </w:r>
      <w:r w:rsidR="002B273D">
        <w:t>Прошу применять здесь гибкие решения, находить баланс - и это можно, как говорят специалисты, для этого только нужно строго выполнять все требования безопасности труда, защиты здоровья работников, и при этом можно не тормозить стройку, не замораживать объекты</w:t>
      </w:r>
      <w:r>
        <w:t>»</w:t>
      </w:r>
      <w:r w:rsidR="002B273D">
        <w:t>, - обратился глава государства к руководителям регионов.</w:t>
      </w:r>
    </w:p>
    <w:p w14:paraId="1EACAE53" w14:textId="7022CBA7" w:rsidR="004A72E6" w:rsidRDefault="002B273D" w:rsidP="00CA0C2B">
      <w:pPr>
        <w:jc w:val="both"/>
      </w:pPr>
      <w:r w:rsidRPr="008F7159">
        <w:rPr>
          <w:b/>
        </w:rPr>
        <w:t>Путин</w:t>
      </w:r>
      <w:r>
        <w:t xml:space="preserve"> пояснил, что его совет связан с тем, что, </w:t>
      </w:r>
      <w:r w:rsidR="00CA0C2B">
        <w:t>«</w:t>
      </w:r>
      <w:r>
        <w:t>как и другие отрасли, строительный комплекс сегодня столкнулся с объективными трудностями</w:t>
      </w:r>
      <w:r w:rsidR="00CA0C2B">
        <w:t>»</w:t>
      </w:r>
      <w:r>
        <w:t xml:space="preserve">. </w:t>
      </w:r>
      <w:r w:rsidR="00CA0C2B">
        <w:t>«</w:t>
      </w:r>
      <w:r>
        <w:t>Главная из них - это падение, сжатие спроса. Так, рост ипотеки в первом квартале текущего года сейчас сменился спадом, затруднен и доступ застройщиков к кредитным ресурсам</w:t>
      </w:r>
      <w:r w:rsidR="00CA0C2B">
        <w:t>»</w:t>
      </w:r>
      <w:r>
        <w:t xml:space="preserve">, - отметил президент. Он заверил: </w:t>
      </w:r>
      <w:r w:rsidR="00CA0C2B">
        <w:t>«</w:t>
      </w:r>
      <w:r>
        <w:t>Также понимаю обеспокоенность компаний, занятых в крупных инфраструктурных проектах, им важно видеть перспективы, чтобы планировать свою работу в долгую</w:t>
      </w:r>
      <w:r w:rsidR="00CA0C2B">
        <w:t>»</w:t>
      </w:r>
      <w:r>
        <w:t>.</w:t>
      </w:r>
    </w:p>
    <w:p w14:paraId="59E1167A" w14:textId="77777777" w:rsidR="00CA0C2B" w:rsidRDefault="008F7159" w:rsidP="00CA0C2B">
      <w:pPr>
        <w:jc w:val="both"/>
      </w:pPr>
      <w:hyperlink r:id="rId15" w:history="1">
        <w:r w:rsidR="002B273D" w:rsidRPr="00A774C0">
          <w:rPr>
            <w:rStyle w:val="a9"/>
          </w:rPr>
          <w:t>https://tass.ru/ekonomika/8261863</w:t>
        </w:r>
      </w:hyperlink>
    </w:p>
    <w:p w14:paraId="441E07D2" w14:textId="4B60C136" w:rsidR="00301A42" w:rsidRPr="00301A42" w:rsidRDefault="00301A42" w:rsidP="00CA0C2B">
      <w:pPr>
        <w:pStyle w:val="3"/>
        <w:jc w:val="both"/>
        <w:rPr>
          <w:rFonts w:ascii="Times New Roman" w:hAnsi="Times New Roman"/>
          <w:sz w:val="24"/>
          <w:szCs w:val="24"/>
        </w:rPr>
      </w:pPr>
      <w:bookmarkStart w:id="9" w:name="_Toc46162831"/>
      <w:r w:rsidRPr="00301A42">
        <w:rPr>
          <w:rFonts w:ascii="Times New Roman" w:hAnsi="Times New Roman"/>
          <w:sz w:val="24"/>
          <w:szCs w:val="24"/>
        </w:rPr>
        <w:t xml:space="preserve">RNS; 2020.16.04; ГЛАВА </w:t>
      </w:r>
      <w:r w:rsidR="00CA0C2B">
        <w:rPr>
          <w:rFonts w:ascii="Times New Roman" w:hAnsi="Times New Roman"/>
          <w:sz w:val="24"/>
          <w:szCs w:val="24"/>
        </w:rPr>
        <w:t>«</w:t>
      </w:r>
      <w:r w:rsidRPr="00301A42">
        <w:rPr>
          <w:rFonts w:ascii="Times New Roman" w:hAnsi="Times New Roman"/>
          <w:sz w:val="24"/>
          <w:szCs w:val="24"/>
        </w:rPr>
        <w:t>МОСТОТРЕСТА</w:t>
      </w:r>
      <w:r w:rsidR="00CA0C2B">
        <w:rPr>
          <w:rFonts w:ascii="Times New Roman" w:hAnsi="Times New Roman"/>
          <w:sz w:val="24"/>
          <w:szCs w:val="24"/>
        </w:rPr>
        <w:t>»</w:t>
      </w:r>
      <w:r w:rsidRPr="00301A42">
        <w:rPr>
          <w:rFonts w:ascii="Times New Roman" w:hAnsi="Times New Roman"/>
          <w:sz w:val="24"/>
          <w:szCs w:val="24"/>
        </w:rPr>
        <w:t xml:space="preserve"> ПРЕДЛОЖИЛ ТЕСТИРОВАТЬ СТРОИТЕЛЕЙ НА КОРОНАВИРУС</w:t>
      </w:r>
      <w:bookmarkEnd w:id="9"/>
    </w:p>
    <w:p w14:paraId="3C610256" w14:textId="77777777" w:rsidR="00CA0C2B" w:rsidRDefault="00301A42" w:rsidP="00CA0C2B">
      <w:pPr>
        <w:jc w:val="both"/>
      </w:pPr>
      <w:r>
        <w:t xml:space="preserve">Для упреждения распространения коронавируса на транспортных стройках необходимо продумать возможность тестирования среди строителей, работающих вахтовым методом, заявил гендиректор </w:t>
      </w:r>
      <w:r w:rsidR="00CA0C2B">
        <w:t>«</w:t>
      </w:r>
      <w:r>
        <w:t>Мостотреста</w:t>
      </w:r>
      <w:r w:rsidR="00CA0C2B">
        <w:t>»</w:t>
      </w:r>
      <w:r>
        <w:t xml:space="preserve"> Владимир Власов на совещании с </w:t>
      </w:r>
      <w:r w:rsidRPr="008F7159">
        <w:rPr>
          <w:b/>
        </w:rPr>
        <w:t>президентом России</w:t>
      </w:r>
      <w:r>
        <w:t xml:space="preserve"> </w:t>
      </w:r>
      <w:r w:rsidRPr="008F7159">
        <w:rPr>
          <w:b/>
        </w:rPr>
        <w:t>Владимиром Путиным</w:t>
      </w:r>
      <w:r>
        <w:t xml:space="preserve">. Трансляция велась на телеканале </w:t>
      </w:r>
      <w:r w:rsidR="00CA0C2B">
        <w:t>«</w:t>
      </w:r>
      <w:r>
        <w:t>Россия 24</w:t>
      </w:r>
      <w:r w:rsidR="00CA0C2B">
        <w:t>»</w:t>
      </w:r>
      <w:r>
        <w:t>.</w:t>
      </w:r>
    </w:p>
    <w:p w14:paraId="48C061F3" w14:textId="77777777" w:rsidR="00CA0C2B" w:rsidRDefault="00CA0C2B" w:rsidP="00CA0C2B">
      <w:pPr>
        <w:jc w:val="both"/>
      </w:pPr>
      <w:r>
        <w:lastRenderedPageBreak/>
        <w:t>«</w:t>
      </w:r>
      <w:r w:rsidR="00301A42">
        <w:t>Сейчас остро стоит вопрос разработки и внедрения сопровождения медиками строек и мест проживания. Колоссальной важности вопрос – продумать возможность тестирования на коронавирус вахтовиков</w:t>
      </w:r>
      <w:r>
        <w:t>»</w:t>
      </w:r>
      <w:r w:rsidR="00301A42">
        <w:t>, – заявил Власов.</w:t>
      </w:r>
    </w:p>
    <w:p w14:paraId="51A6EE58" w14:textId="77777777" w:rsidR="00CA0C2B" w:rsidRDefault="00301A42" w:rsidP="00CA0C2B">
      <w:pPr>
        <w:jc w:val="both"/>
      </w:pPr>
      <w:r>
        <w:t>Такое тестирование поможет избежать рисков заражения, считает Власов.</w:t>
      </w:r>
    </w:p>
    <w:p w14:paraId="40614FF8" w14:textId="77777777" w:rsidR="00CA0C2B" w:rsidRDefault="00301A42" w:rsidP="00CA0C2B">
      <w:pPr>
        <w:jc w:val="both"/>
      </w:pPr>
      <w:r>
        <w:t>Он также предложил составить специальные перечни генподрядных организаций, которые бы продолжали работать в условиях коронавируса. Такой же перечень нужно составить для объектов, строительство которых должно продолжаться.</w:t>
      </w:r>
    </w:p>
    <w:p w14:paraId="450AF6C3" w14:textId="0C129817" w:rsidR="00301A42" w:rsidRDefault="00CA0C2B" w:rsidP="00CA0C2B">
      <w:pPr>
        <w:jc w:val="both"/>
      </w:pPr>
      <w:r>
        <w:t>«</w:t>
      </w:r>
      <w:r w:rsidR="00301A42">
        <w:t>Для обеспечения бесперебойного процесса в транспортном строительстве необходимо было бы пойти на некоторые шаги.. Утвердить перечень генподрядных организаций… и дать возможность этим предприятиям формировать цепочки своих сопоставщиков, соисполнителей так же, как предприятия непрерывного цикла. Определить перечень объектов, работа на которых не будет остановлена и сформировать коридоры поставки материальных производственных ресурсов, включая ресурсы людские</w:t>
      </w:r>
      <w:r>
        <w:t>»</w:t>
      </w:r>
      <w:r w:rsidR="00301A42">
        <w:t>, – заявил Власов. Решение о таких компаниях и объектах должны принимать региональные комиссии, уточнил он.</w:t>
      </w:r>
    </w:p>
    <w:p w14:paraId="3E95F457" w14:textId="77777777" w:rsidR="00CA0C2B" w:rsidRDefault="008F7159" w:rsidP="00CA0C2B">
      <w:pPr>
        <w:jc w:val="both"/>
      </w:pPr>
      <w:hyperlink r:id="rId16" w:history="1">
        <w:r w:rsidR="00301A42" w:rsidRPr="00A774C0">
          <w:rPr>
            <w:rStyle w:val="a9"/>
          </w:rPr>
          <w:t>https://rns.online/transport/Glava-Mostotresta-predlozhil-testirovat-stroitelei-na-koronavirus-2020-04-16/</w:t>
        </w:r>
      </w:hyperlink>
    </w:p>
    <w:p w14:paraId="015D1A9C" w14:textId="7045BDF9" w:rsidR="004A72E6" w:rsidRPr="00F70109" w:rsidRDefault="00F70109" w:rsidP="00CA0C2B">
      <w:pPr>
        <w:pStyle w:val="3"/>
        <w:jc w:val="both"/>
        <w:rPr>
          <w:rFonts w:ascii="Times New Roman" w:hAnsi="Times New Roman"/>
          <w:sz w:val="24"/>
          <w:szCs w:val="24"/>
        </w:rPr>
      </w:pPr>
      <w:bookmarkStart w:id="10" w:name="_Toc46162832"/>
      <w:r w:rsidRPr="00F70109">
        <w:rPr>
          <w:rFonts w:ascii="Times New Roman" w:hAnsi="Times New Roman"/>
          <w:sz w:val="24"/>
          <w:szCs w:val="24"/>
        </w:rPr>
        <w:t xml:space="preserve">ТАСС; 2020.16.04; </w:t>
      </w:r>
      <w:r w:rsidRPr="008F7159">
        <w:rPr>
          <w:rFonts w:ascii="Times New Roman" w:hAnsi="Times New Roman"/>
          <w:sz w:val="24"/>
          <w:szCs w:val="24"/>
        </w:rPr>
        <w:t>ПУТИН</w:t>
      </w:r>
      <w:r w:rsidRPr="00F70109">
        <w:rPr>
          <w:rFonts w:ascii="Times New Roman" w:hAnsi="Times New Roman"/>
          <w:sz w:val="24"/>
          <w:szCs w:val="24"/>
        </w:rPr>
        <w:t xml:space="preserve"> ПРОВЕДЕТ СОВЕЩАНИЕ ПО ПОДДЕРЖКЕ СТРОЙИНДУСТРИИ</w:t>
      </w:r>
      <w:bookmarkEnd w:id="10"/>
    </w:p>
    <w:p w14:paraId="2F76F954" w14:textId="77777777" w:rsidR="00CA0C2B" w:rsidRDefault="004A72E6" w:rsidP="00CA0C2B">
      <w:pPr>
        <w:jc w:val="both"/>
      </w:pPr>
      <w:r>
        <w:t xml:space="preserve">Президент </w:t>
      </w:r>
      <w:r w:rsidRPr="008F7159">
        <w:rPr>
          <w:b/>
        </w:rPr>
        <w:t>Владимир Путин</w:t>
      </w:r>
      <w:r>
        <w:t xml:space="preserve"> в четверг проведет совещание о мерах поддержки строительной отрасли в условиях борьбы с распространением коронавирусной инфекции. О том, что он намерен провести целый ряд таких встреч, посвященных проблемам наиболее пострадавших от пандемии отраслей, глава государства сообщил на регулярном совещании с членами правительства в среду.</w:t>
      </w:r>
    </w:p>
    <w:p w14:paraId="1B3C6579" w14:textId="77777777" w:rsidR="00CA0C2B" w:rsidRDefault="00CA0C2B" w:rsidP="00CA0C2B">
      <w:pPr>
        <w:jc w:val="both"/>
      </w:pPr>
      <w:r>
        <w:t>«</w:t>
      </w:r>
      <w:r w:rsidR="004A72E6">
        <w:t>Завтра [16 апреля] посвятим отдельное совещание положению дел в строительной индустрии, в ближайшее время обсудим меры поддержки автопрома и сельского хозяйства, ЖКХ, легкой промышленности, авиастроения, других отраслей</w:t>
      </w:r>
      <w:r>
        <w:t>»</w:t>
      </w:r>
      <w:r w:rsidR="004A72E6">
        <w:t xml:space="preserve">, - отметил </w:t>
      </w:r>
      <w:r w:rsidR="004A72E6" w:rsidRPr="008F7159">
        <w:rPr>
          <w:b/>
        </w:rPr>
        <w:t>Путин</w:t>
      </w:r>
      <w:r w:rsidR="004A72E6">
        <w:t xml:space="preserve">. Он напомнил, что уже начал такую работу на прошлой неделе, обсудив трудности, с которыми столкнулись предприятия оборонно-промышленного комплекса и ракетно-космической отрасли. </w:t>
      </w:r>
      <w:r>
        <w:t>«</w:t>
      </w:r>
      <w:r w:rsidR="004A72E6">
        <w:t>В целом по каждому из базовых, опорных секторов экономики прошу оперативно проработать и представить конкретный план действий, в том числе по поддержке программ импортозамещения в промышленности</w:t>
      </w:r>
      <w:r>
        <w:t>»</w:t>
      </w:r>
      <w:r w:rsidR="004A72E6">
        <w:t>, - поручил президент правительству.</w:t>
      </w:r>
    </w:p>
    <w:p w14:paraId="615D85C9" w14:textId="77777777" w:rsidR="00CA0C2B" w:rsidRDefault="004A72E6" w:rsidP="00CA0C2B">
      <w:pPr>
        <w:jc w:val="both"/>
      </w:pPr>
      <w:r>
        <w:t>Минстрой РФ вместе с регионами уже начал соответствующую работу. Были разработаны меры поддержки строительной отрасли и сферы ЖКХ. Документ направлен в Минэкономразвития и после обсуждения с правительством РФ может быть включен во второй пакет антикризисных мер. Профильное министерство предлагает субсидировать процентные ставки и ипотеку, кредитные каникулы для застройщиков и компенсировать выпадающие доходы за услуги ЖКХ.</w:t>
      </w:r>
    </w:p>
    <w:p w14:paraId="1474805F" w14:textId="77777777" w:rsidR="00CA0C2B" w:rsidRDefault="004A72E6" w:rsidP="00CA0C2B">
      <w:pPr>
        <w:jc w:val="both"/>
      </w:pPr>
      <w:r>
        <w:t>Также Минстрой предложил расширить список системообразующих строительных компаний России. По мнению министерства, в перечень смогут попасть застройщики, у которых объем текущего строительства составляет не менее 400 тыс. кв. метров, а выручка по группе компаний от строительства инженерных сооружений за 2019 год должна быть не меньше 10 млрд рублей. Статус системообразующей стройкомпании означает, что при выявлении критических проблем она может обратиться в правительственную комиссию за поддержкой, пояснял глава Минстроя Владимир Якушев.</w:t>
      </w:r>
    </w:p>
    <w:p w14:paraId="066B0335" w14:textId="77777777" w:rsidR="00CA0C2B" w:rsidRDefault="004A72E6" w:rsidP="00CA0C2B">
      <w:pPr>
        <w:jc w:val="both"/>
      </w:pPr>
      <w:r>
        <w:t xml:space="preserve">В свою очередь, по расчетам аналитического центра института развития в жилищной сфере </w:t>
      </w:r>
      <w:r w:rsidR="00CA0C2B">
        <w:t>«</w:t>
      </w:r>
      <w:r>
        <w:t>ДОМ.PФ</w:t>
      </w:r>
      <w:r w:rsidR="00CA0C2B">
        <w:t>»</w:t>
      </w:r>
      <w:r>
        <w:t>, если в качестве антикризисной меры будет субсидироваться ставка по ипотеке на жилье в новостройках на уровне 8% для кредитов, выданных в период с июня по декабрь 2020 года включительно, это позволит выдать 250 тыс. кредитов, привлечет в жилищное строительство 0,9 трлн рублей и позволит построить 12,5 млн кв. м жилья.</w:t>
      </w:r>
    </w:p>
    <w:p w14:paraId="1599C399" w14:textId="546D7695" w:rsidR="004A72E6" w:rsidRDefault="004A72E6" w:rsidP="00CA0C2B">
      <w:pPr>
        <w:jc w:val="both"/>
      </w:pPr>
      <w:r>
        <w:lastRenderedPageBreak/>
        <w:t>Ранее правительство уже ввело в связи с пандемией коронавируса ряд послаблений для застройщиков. Согласно постановлению российского кабмина, разрешено не включать в реестр проблемных объектов до 1 января 2021 года жилые дома, срок строительства которых нарушен более чем на шесть месяцев. Кроме того, до 1 января не будет начисляться неустойка за неисполнение обязательств по договорам долевого участия, а также проценты, подлежащие уплате участнику долевого строительства. Минстрой РФ также продлит на год все разрешения на строительство, срок действия которых истекает до 1 января 2021 года.</w:t>
      </w:r>
    </w:p>
    <w:p w14:paraId="7CC6506A" w14:textId="77777777" w:rsidR="008F7159" w:rsidRDefault="008F7159" w:rsidP="00CA0C2B">
      <w:pPr>
        <w:jc w:val="both"/>
      </w:pPr>
      <w:hyperlink r:id="rId17" w:history="1">
        <w:r w:rsidR="004A72E6" w:rsidRPr="00A774C0">
          <w:rPr>
            <w:rStyle w:val="a9"/>
          </w:rPr>
          <w:t>https://tass.ru/ekonomika/8255425</w:t>
        </w:r>
      </w:hyperlink>
    </w:p>
    <w:p w14:paraId="0405E78F" w14:textId="4C2D313A" w:rsidR="00EF25E5" w:rsidRPr="00747A2A" w:rsidRDefault="00747A2A" w:rsidP="00CA0C2B">
      <w:pPr>
        <w:pStyle w:val="3"/>
        <w:jc w:val="both"/>
        <w:rPr>
          <w:rFonts w:ascii="Times New Roman" w:hAnsi="Times New Roman"/>
          <w:sz w:val="24"/>
          <w:szCs w:val="24"/>
        </w:rPr>
      </w:pPr>
      <w:bookmarkStart w:id="11" w:name="_Toc46162833"/>
      <w:r w:rsidRPr="00747A2A">
        <w:rPr>
          <w:rFonts w:ascii="Times New Roman" w:hAnsi="Times New Roman"/>
          <w:sz w:val="24"/>
          <w:szCs w:val="24"/>
        </w:rPr>
        <w:t xml:space="preserve">ПЕРВЫЙ КАНАЛ; ВЫПУСК НОВОСТЕЙ В 18.00; 2020.16.04; </w:t>
      </w:r>
      <w:r w:rsidRPr="008F7159">
        <w:rPr>
          <w:rFonts w:ascii="Times New Roman" w:hAnsi="Times New Roman"/>
          <w:sz w:val="24"/>
          <w:szCs w:val="24"/>
        </w:rPr>
        <w:t>ВЛАДИМИР ПУТИН</w:t>
      </w:r>
      <w:r w:rsidRPr="00747A2A">
        <w:rPr>
          <w:rFonts w:ascii="Times New Roman" w:hAnsi="Times New Roman"/>
          <w:sz w:val="24"/>
          <w:szCs w:val="24"/>
        </w:rPr>
        <w:t xml:space="preserve"> В РЕЖИМЕ ВИДЕОКОНФЕРЕНЦИИ ПРОВЕЛ СОВЕЩАНИЕ ПО ВОПРОСАМ РАЗВИТИЯ СТРОИТЕЛЬНОЙ ОТРАСЛИ</w:t>
      </w:r>
      <w:bookmarkEnd w:id="11"/>
    </w:p>
    <w:p w14:paraId="0B774B10" w14:textId="1ECED2D4" w:rsidR="00747A2A" w:rsidRDefault="008F7159" w:rsidP="00CA0C2B">
      <w:pPr>
        <w:jc w:val="both"/>
      </w:pPr>
      <w:hyperlink r:id="rId18" w:anchor="2" w:history="1">
        <w:r w:rsidR="00747A2A" w:rsidRPr="00A774C0">
          <w:rPr>
            <w:rStyle w:val="a9"/>
          </w:rPr>
          <w:t>https://www.1tv.ru/news/issue/2020-04-16/18:00#2</w:t>
        </w:r>
      </w:hyperlink>
    </w:p>
    <w:p w14:paraId="26BA0DD7" w14:textId="78C2FC9A" w:rsidR="00747A2A" w:rsidRDefault="00747A2A" w:rsidP="00CA0C2B">
      <w:pPr>
        <w:jc w:val="both"/>
      </w:pPr>
      <w:r>
        <w:t>На ту же тему:</w:t>
      </w:r>
    </w:p>
    <w:p w14:paraId="6B618C97" w14:textId="2A18E67F" w:rsidR="00747A2A" w:rsidRDefault="008F7159" w:rsidP="00CA0C2B">
      <w:pPr>
        <w:jc w:val="both"/>
      </w:pPr>
      <w:hyperlink r:id="rId19" w:history="1">
        <w:r w:rsidR="00747A2A" w:rsidRPr="00A774C0">
          <w:rPr>
            <w:rStyle w:val="a9"/>
          </w:rPr>
          <w:t>https://www.vesti.ru/videos/show/vid/835189/</w:t>
        </w:r>
      </w:hyperlink>
    </w:p>
    <w:p w14:paraId="5DA43D17" w14:textId="6C2B0459" w:rsidR="00747A2A" w:rsidRDefault="008F7159" w:rsidP="00CA0C2B">
      <w:pPr>
        <w:jc w:val="both"/>
      </w:pPr>
      <w:hyperlink r:id="rId20" w:history="1">
        <w:r w:rsidR="00747A2A" w:rsidRPr="00A774C0">
          <w:rPr>
            <w:rStyle w:val="a9"/>
          </w:rPr>
          <w:t>https://www.vesti.ru/videos/show/vid/835198/cid/1/</w:t>
        </w:r>
      </w:hyperlink>
    </w:p>
    <w:p w14:paraId="0342D438" w14:textId="77777777" w:rsidR="00DC6A31" w:rsidRDefault="008F7159" w:rsidP="00CA0C2B">
      <w:pPr>
        <w:jc w:val="both"/>
      </w:pPr>
      <w:hyperlink r:id="rId21" w:history="1">
        <w:r w:rsidR="00DC6A31" w:rsidRPr="00A774C0">
          <w:rPr>
            <w:rStyle w:val="a9"/>
          </w:rPr>
          <w:t>https://www.vesti.ru/videos/show/vid/835192/cid/1/</w:t>
        </w:r>
      </w:hyperlink>
    </w:p>
    <w:p w14:paraId="219C2B24" w14:textId="2253C958" w:rsidR="00747A2A" w:rsidRDefault="008F7159" w:rsidP="00CA0C2B">
      <w:pPr>
        <w:jc w:val="both"/>
      </w:pPr>
      <w:hyperlink r:id="rId22" w:history="1">
        <w:r w:rsidR="00747A2A" w:rsidRPr="00A774C0">
          <w:rPr>
            <w:rStyle w:val="a9"/>
          </w:rPr>
          <w:t>https://www.vesti.ru/videos/show/vid/835190/cid/1/</w:t>
        </w:r>
      </w:hyperlink>
    </w:p>
    <w:p w14:paraId="23076DFF" w14:textId="77777777" w:rsidR="00CA0C2B" w:rsidRDefault="008F7159" w:rsidP="00CA0C2B">
      <w:pPr>
        <w:jc w:val="both"/>
      </w:pPr>
      <w:hyperlink r:id="rId23" w:history="1">
        <w:r w:rsidR="00747A2A" w:rsidRPr="00A774C0">
          <w:rPr>
            <w:rStyle w:val="a9"/>
          </w:rPr>
          <w:t>https://www.vesti.ru/videos/show/vid/835188/cid/1/</w:t>
        </w:r>
      </w:hyperlink>
    </w:p>
    <w:p w14:paraId="68137332" w14:textId="13258FB9" w:rsidR="00747A2A" w:rsidRPr="00747A2A" w:rsidRDefault="00747A2A" w:rsidP="00CA0C2B">
      <w:pPr>
        <w:pStyle w:val="3"/>
        <w:jc w:val="both"/>
        <w:rPr>
          <w:rFonts w:ascii="Times New Roman" w:hAnsi="Times New Roman"/>
          <w:sz w:val="24"/>
          <w:szCs w:val="24"/>
        </w:rPr>
      </w:pPr>
      <w:bookmarkStart w:id="12" w:name="_Toc46162834"/>
      <w:r w:rsidRPr="00747A2A">
        <w:rPr>
          <w:rFonts w:ascii="Times New Roman" w:hAnsi="Times New Roman"/>
          <w:sz w:val="24"/>
          <w:szCs w:val="24"/>
        </w:rPr>
        <w:t>ВЕСТИ; АЛЕКСЕЙ ПЕТРОВ; 2020.16.04; СТРОЙКУ НА ПАУЗУ НЕ ПОСТАВИШЬ: ПРЕЗИДЕНТ ОЗВУЧИЛ МЕРЫ ПО ПОДДЕРЖКЕ СТРОИТЕЛЬСТВА</w:t>
      </w:r>
      <w:bookmarkEnd w:id="12"/>
    </w:p>
    <w:p w14:paraId="1C9CF057" w14:textId="47572D2F" w:rsidR="00747A2A" w:rsidRDefault="00747A2A" w:rsidP="00CA0C2B">
      <w:pPr>
        <w:jc w:val="both"/>
      </w:pPr>
      <w:r>
        <w:t xml:space="preserve">В России появится новая льготная ипотечная программа - под 6,5 процента годовых. Об этом заявил </w:t>
      </w:r>
      <w:r w:rsidRPr="008F7159">
        <w:rPr>
          <w:b/>
        </w:rPr>
        <w:t>президент РФ</w:t>
      </w:r>
      <w:r>
        <w:t xml:space="preserve"> </w:t>
      </w:r>
      <w:r w:rsidRPr="008F7159">
        <w:rPr>
          <w:b/>
        </w:rPr>
        <w:t>Владимир Путин</w:t>
      </w:r>
      <w:r>
        <w:t xml:space="preserve"> на совещании по поддержке строительной отрасли. Ставка будет действовать на весь срок кредита. Такую ипотеку граждане смогут взять до 1 ноября 2020 года.</w:t>
      </w:r>
    </w:p>
    <w:p w14:paraId="5D5CE164" w14:textId="77777777" w:rsidR="00CA0C2B" w:rsidRDefault="008F7159" w:rsidP="00CA0C2B">
      <w:pPr>
        <w:jc w:val="both"/>
      </w:pPr>
      <w:hyperlink r:id="rId24" w:history="1">
        <w:r w:rsidR="00747A2A" w:rsidRPr="00A774C0">
          <w:rPr>
            <w:rStyle w:val="a9"/>
          </w:rPr>
          <w:t>https://www.vesti.ru/videos/show/vid/835218/cid/1/</w:t>
        </w:r>
      </w:hyperlink>
    </w:p>
    <w:p w14:paraId="0F030928" w14:textId="6F13958B" w:rsidR="00747A2A" w:rsidRPr="00747A2A" w:rsidRDefault="00747A2A" w:rsidP="00CA0C2B">
      <w:pPr>
        <w:pStyle w:val="3"/>
        <w:jc w:val="both"/>
        <w:rPr>
          <w:rFonts w:ascii="Times New Roman" w:hAnsi="Times New Roman"/>
          <w:sz w:val="24"/>
          <w:szCs w:val="24"/>
        </w:rPr>
      </w:pPr>
      <w:bookmarkStart w:id="13" w:name="_Toc46162835"/>
      <w:r w:rsidRPr="00747A2A">
        <w:rPr>
          <w:rFonts w:ascii="Times New Roman" w:hAnsi="Times New Roman"/>
          <w:sz w:val="24"/>
          <w:szCs w:val="24"/>
        </w:rPr>
        <w:t>ВЕСТИ; 2020.16.04; СТРОИТЕЛЬНЫЙ СЕКТОР КАК ЛОКОМОТИВ ВЫХОДА ИЗ СЛОЖНОЙ СИТУАЦИИ: ЭКСПЕРТЫ О НОВЫХ МЕРАХ ГОСПОДДЕРЖКИ</w:t>
      </w:r>
      <w:bookmarkEnd w:id="13"/>
    </w:p>
    <w:p w14:paraId="2ADA250D" w14:textId="3C3AF958" w:rsidR="00747A2A" w:rsidRDefault="00747A2A" w:rsidP="00CA0C2B">
      <w:pPr>
        <w:jc w:val="both"/>
      </w:pPr>
      <w:r>
        <w:t xml:space="preserve">Самая дешевая в истории России ипотека и новые субсидии для застройщиков: </w:t>
      </w:r>
      <w:r w:rsidRPr="008F7159">
        <w:rPr>
          <w:b/>
        </w:rPr>
        <w:t>Владимир Путин</w:t>
      </w:r>
      <w:r>
        <w:t xml:space="preserve"> озвучил новые меры поддержки. В этот раз - строительному сектору, который должен после коронакризиса стать одним из локомотивов выхода из сложной ситуации. Новые меры Станислав Натанзон обсудил с экспертами.</w:t>
      </w:r>
    </w:p>
    <w:p w14:paraId="5839850C" w14:textId="77777777" w:rsidR="00CA0C2B" w:rsidRDefault="008F7159" w:rsidP="00CA0C2B">
      <w:pPr>
        <w:jc w:val="both"/>
      </w:pPr>
      <w:hyperlink r:id="rId25" w:history="1">
        <w:r w:rsidR="00747A2A" w:rsidRPr="00A774C0">
          <w:rPr>
            <w:rStyle w:val="a9"/>
          </w:rPr>
          <w:t>https://www.vesti.ru/videos/show/vid/835233/cid/1/</w:t>
        </w:r>
      </w:hyperlink>
    </w:p>
    <w:p w14:paraId="53CCB6A8" w14:textId="4F3FA8BF" w:rsidR="00747A2A" w:rsidRPr="00747A2A" w:rsidRDefault="00747A2A" w:rsidP="00CA0C2B">
      <w:pPr>
        <w:pStyle w:val="3"/>
        <w:jc w:val="both"/>
        <w:rPr>
          <w:rFonts w:ascii="Times New Roman" w:hAnsi="Times New Roman"/>
          <w:sz w:val="24"/>
          <w:szCs w:val="24"/>
        </w:rPr>
      </w:pPr>
      <w:bookmarkStart w:id="14" w:name="_Toc46162836"/>
      <w:r w:rsidRPr="00747A2A">
        <w:rPr>
          <w:rFonts w:ascii="Times New Roman" w:hAnsi="Times New Roman"/>
          <w:sz w:val="24"/>
          <w:szCs w:val="24"/>
        </w:rPr>
        <w:t>ВЕСТИ; 2020.17.04; РЕМОНТ МОСКОВСКОГО ШОССЕ: ГЛАВНЫЙ ВЪЕЗД В ТВЕРЬ ПРЕОБРАЗИТСЯ</w:t>
      </w:r>
      <w:bookmarkEnd w:id="14"/>
    </w:p>
    <w:p w14:paraId="6D5486A6" w14:textId="6B511E27" w:rsidR="00747A2A" w:rsidRDefault="00747A2A" w:rsidP="00CA0C2B">
      <w:pPr>
        <w:jc w:val="both"/>
      </w:pPr>
      <w:r>
        <w:t>В Тверской области  активно ремонтируют дороги. Главный въезд в Тверь - Московское шоссе - намерены преобразить за несколько недель. На ремонт выделено около 300 миллионов рублей.</w:t>
      </w:r>
    </w:p>
    <w:p w14:paraId="13AFEDD7" w14:textId="77777777" w:rsidR="00CA0C2B" w:rsidRDefault="008F7159" w:rsidP="00CA0C2B">
      <w:pPr>
        <w:jc w:val="both"/>
      </w:pPr>
      <w:hyperlink r:id="rId26" w:history="1">
        <w:r w:rsidR="00747A2A" w:rsidRPr="00A774C0">
          <w:rPr>
            <w:rStyle w:val="a9"/>
          </w:rPr>
          <w:t>https://www.vesti.ru/videos/show/vid/835264/cid/1/</w:t>
        </w:r>
      </w:hyperlink>
    </w:p>
    <w:p w14:paraId="06EED5C1" w14:textId="31B1F926" w:rsidR="00747A2A" w:rsidRPr="00747A2A" w:rsidRDefault="00747A2A" w:rsidP="00CA0C2B">
      <w:pPr>
        <w:pStyle w:val="3"/>
        <w:jc w:val="both"/>
        <w:rPr>
          <w:rFonts w:ascii="Times New Roman" w:hAnsi="Times New Roman"/>
          <w:sz w:val="24"/>
          <w:szCs w:val="24"/>
        </w:rPr>
      </w:pPr>
      <w:bookmarkStart w:id="15" w:name="_Toc46162837"/>
      <w:r w:rsidRPr="00747A2A">
        <w:rPr>
          <w:rFonts w:ascii="Times New Roman" w:hAnsi="Times New Roman"/>
          <w:sz w:val="24"/>
          <w:szCs w:val="24"/>
        </w:rPr>
        <w:t>ВЕСТИ; 2020.17.04; 179 РОССИЙСКИХ ТУРИСТОВ ПРИЛЕТЕЛИ В КАЗАНЬ ИЗ ТАИЛАНДА</w:t>
      </w:r>
      <w:bookmarkEnd w:id="15"/>
    </w:p>
    <w:p w14:paraId="4D659A75" w14:textId="699DB0F2" w:rsidR="00747A2A" w:rsidRDefault="00747A2A" w:rsidP="00CA0C2B">
      <w:pPr>
        <w:jc w:val="both"/>
      </w:pPr>
      <w:r>
        <w:t>В четверг, 16 апреля, в Татарстан из Бангкока (Таиланд) прибыл вывозной рейс с российскими туристами. Информация о прибытии появилась на онлайн-табло международного аэропорта Казань в 23:19 по московскому времени.</w:t>
      </w:r>
    </w:p>
    <w:p w14:paraId="50900CDE" w14:textId="77777777" w:rsidR="00CA0C2B" w:rsidRDefault="008F7159" w:rsidP="00CA0C2B">
      <w:pPr>
        <w:jc w:val="both"/>
      </w:pPr>
      <w:hyperlink r:id="rId27" w:history="1">
        <w:r w:rsidR="00747A2A" w:rsidRPr="00A774C0">
          <w:rPr>
            <w:rStyle w:val="a9"/>
          </w:rPr>
          <w:t>https://www.vesti.ru/videos/show/vid/835255/cid/1/</w:t>
        </w:r>
      </w:hyperlink>
    </w:p>
    <w:p w14:paraId="666A0C2E" w14:textId="5F440C13" w:rsidR="00747A2A" w:rsidRPr="00747A2A" w:rsidRDefault="00747A2A" w:rsidP="00CA0C2B">
      <w:pPr>
        <w:pStyle w:val="3"/>
        <w:jc w:val="both"/>
        <w:rPr>
          <w:rFonts w:ascii="Times New Roman" w:hAnsi="Times New Roman"/>
          <w:sz w:val="24"/>
          <w:szCs w:val="24"/>
        </w:rPr>
      </w:pPr>
      <w:bookmarkStart w:id="16" w:name="_Toc46162838"/>
      <w:r w:rsidRPr="00747A2A">
        <w:rPr>
          <w:rFonts w:ascii="Times New Roman" w:hAnsi="Times New Roman"/>
          <w:sz w:val="24"/>
          <w:szCs w:val="24"/>
        </w:rPr>
        <w:lastRenderedPageBreak/>
        <w:t xml:space="preserve">ВЕСТИ; АНДРЕЙ САПЕГИН; 2020.16.04; </w:t>
      </w:r>
      <w:r w:rsidR="00CA0C2B">
        <w:rPr>
          <w:rFonts w:ascii="Times New Roman" w:hAnsi="Times New Roman"/>
          <w:sz w:val="24"/>
          <w:szCs w:val="24"/>
        </w:rPr>
        <w:t>«</w:t>
      </w:r>
      <w:r w:rsidRPr="00747A2A">
        <w:rPr>
          <w:rFonts w:ascii="Times New Roman" w:hAnsi="Times New Roman"/>
          <w:sz w:val="24"/>
          <w:szCs w:val="24"/>
        </w:rPr>
        <w:t>КАРШЕРИНГ ШРЕДИНГЕРА</w:t>
      </w:r>
      <w:r w:rsidR="00CA0C2B">
        <w:rPr>
          <w:rFonts w:ascii="Times New Roman" w:hAnsi="Times New Roman"/>
          <w:sz w:val="24"/>
          <w:szCs w:val="24"/>
        </w:rPr>
        <w:t>»</w:t>
      </w:r>
      <w:r w:rsidRPr="00747A2A">
        <w:rPr>
          <w:rFonts w:ascii="Times New Roman" w:hAnsi="Times New Roman"/>
          <w:sz w:val="24"/>
          <w:szCs w:val="24"/>
        </w:rPr>
        <w:t>: СЕРВИС ЗАКРЫТ, НО АРЕНДОВАТЬ МАШИНУ ВСЕ-ТАКИ МОЖНО</w:t>
      </w:r>
      <w:bookmarkEnd w:id="16"/>
    </w:p>
    <w:p w14:paraId="1998E4C0" w14:textId="26139A43" w:rsidR="00FC09FE" w:rsidRDefault="00747A2A" w:rsidP="00CA0C2B">
      <w:pPr>
        <w:jc w:val="both"/>
      </w:pPr>
      <w:r>
        <w:t>В Москве после введения пропускного режима число пассажиров на личном и городском транспорте уменьшилось почти на 600 тысяч. Пропуск москвичам нужен и для поездки на такси. Правда, водители совсем не рады новой обязанности их проверять. Не все ясно и с каршерингом. Его вроде закрыли, но арендовать машину все-таки можно.</w:t>
      </w:r>
    </w:p>
    <w:p w14:paraId="62B40EC9" w14:textId="77777777" w:rsidR="00CA0C2B" w:rsidRDefault="008F7159" w:rsidP="00CA0C2B">
      <w:pPr>
        <w:jc w:val="both"/>
      </w:pPr>
      <w:hyperlink r:id="rId28" w:history="1">
        <w:r w:rsidR="00747A2A" w:rsidRPr="00A774C0">
          <w:rPr>
            <w:rStyle w:val="a9"/>
          </w:rPr>
          <w:t>https://www.vesti.ru/videos/show/vid/835253/cid/1/</w:t>
        </w:r>
      </w:hyperlink>
    </w:p>
    <w:p w14:paraId="71687B55" w14:textId="414A83EE" w:rsidR="00747A2A" w:rsidRPr="00747A2A" w:rsidRDefault="00747A2A" w:rsidP="00CA0C2B">
      <w:pPr>
        <w:pStyle w:val="3"/>
        <w:jc w:val="both"/>
        <w:rPr>
          <w:rFonts w:ascii="Times New Roman" w:hAnsi="Times New Roman"/>
          <w:sz w:val="24"/>
          <w:szCs w:val="24"/>
        </w:rPr>
      </w:pPr>
      <w:bookmarkStart w:id="17" w:name="_Toc46162839"/>
      <w:r w:rsidRPr="00747A2A">
        <w:rPr>
          <w:rFonts w:ascii="Times New Roman" w:hAnsi="Times New Roman"/>
          <w:sz w:val="24"/>
          <w:szCs w:val="24"/>
        </w:rPr>
        <w:t>ВЕСТИ-МОСКВА; МАКСИМ ОПАРИН; 2020.16.04; КОНТРОЛЬ НА ДОРОГАХ И АВТОМАТИЧЕСКАЯ СИСТЕМА ПРОВЕРКИ ПРОПУСКОВ: КАК ОНА БУДЕТ РАБОТАТЬ</w:t>
      </w:r>
      <w:bookmarkEnd w:id="17"/>
    </w:p>
    <w:p w14:paraId="2C1696D2" w14:textId="160578FE" w:rsidR="00D77839" w:rsidRDefault="00747A2A" w:rsidP="00CA0C2B">
      <w:pPr>
        <w:jc w:val="both"/>
      </w:pPr>
      <w:r>
        <w:t>Автоматическая система проверки пропусков готовится к запуску в столице. Цифровые коды будут привязаны к социальным или транспортным картам, так что пассажиры смогут проходить через турникеты без дополнительного контроля. Как проверяют сейчас?</w:t>
      </w:r>
    </w:p>
    <w:p w14:paraId="53D28D4A" w14:textId="77777777" w:rsidR="008F7159" w:rsidRDefault="008F7159" w:rsidP="00CA0C2B">
      <w:pPr>
        <w:jc w:val="both"/>
      </w:pPr>
      <w:hyperlink r:id="rId29" w:history="1">
        <w:r w:rsidR="00747A2A" w:rsidRPr="00A774C0">
          <w:rPr>
            <w:rStyle w:val="a9"/>
          </w:rPr>
          <w:t>https://www.vesti.ru/videos/show/vid/835170/cid/1/</w:t>
        </w:r>
      </w:hyperlink>
    </w:p>
    <w:p w14:paraId="682651CB" w14:textId="318EF179" w:rsidR="00E22847" w:rsidRPr="00F70109" w:rsidRDefault="00E22847" w:rsidP="00CA0C2B">
      <w:pPr>
        <w:pStyle w:val="3"/>
        <w:jc w:val="both"/>
        <w:rPr>
          <w:rFonts w:ascii="Times New Roman" w:hAnsi="Times New Roman"/>
          <w:sz w:val="24"/>
          <w:szCs w:val="24"/>
        </w:rPr>
      </w:pPr>
      <w:bookmarkStart w:id="18" w:name="_Toc46162840"/>
      <w:r w:rsidRPr="00F70109">
        <w:rPr>
          <w:rFonts w:ascii="Times New Roman" w:hAnsi="Times New Roman"/>
          <w:sz w:val="24"/>
          <w:szCs w:val="24"/>
        </w:rPr>
        <w:t>Ъ; ВЛАДИМИР СОЛОВЬЕВ, АРБИТРАЖНАЯ ГРУППА; 2020.16.04; ГЕНПРОКУРОРА ПРОСЯТ ВМЕШАТЬСЯ В БЕЗВЫВОЗНУЮ СИТУАЦИЮ; АДВОКАТЫ ПОЖАЛОВАЛИСЬ ИГОРЮ КРАСНОВУ НА ПЛОХУЮ ОРГАНИЗАЦИЮ ВОЗВРАЩЕНИЯ РОССИЯН ИЗ-ЗА ГРАНИЦЫ</w:t>
      </w:r>
      <w:bookmarkEnd w:id="18"/>
    </w:p>
    <w:p w14:paraId="660FE8F8" w14:textId="77777777" w:rsidR="00CA0C2B" w:rsidRDefault="00E22847" w:rsidP="00CA0C2B">
      <w:pPr>
        <w:jc w:val="both"/>
      </w:pPr>
      <w:r>
        <w:t>Адвокаты коллегии Pen &amp; Paper пожаловались генпрокурору Игорю Краснову на нарушение госорганами конституционных прав граждан РФ, застрявших за границей из-за пандемии коронавируса. По мнению адвокатов, утве</w:t>
      </w:r>
      <w:r w:rsidRPr="00CA0C2B">
        <w:rPr>
          <w:b/>
        </w:rPr>
        <w:t>ржд</w:t>
      </w:r>
      <w:r>
        <w:t xml:space="preserve">енный механизм вывоза россиян препятствует их возвращению на родину, является незаконным и создает </w:t>
      </w:r>
      <w:r w:rsidR="00CA0C2B">
        <w:t>«</w:t>
      </w:r>
      <w:r>
        <w:t>угрозу жизни и здоровью</w:t>
      </w:r>
      <w:r w:rsidR="00CA0C2B">
        <w:t>»</w:t>
      </w:r>
      <w:r>
        <w:t xml:space="preserve"> людей. Господина Краснова просят принять меры прокурорского реагирования и устранить нарушения.</w:t>
      </w:r>
    </w:p>
    <w:p w14:paraId="6483FF9C" w14:textId="77777777" w:rsidR="00CA0C2B" w:rsidRDefault="00E22847" w:rsidP="00CA0C2B">
      <w:pPr>
        <w:jc w:val="both"/>
      </w:pPr>
      <w:r>
        <w:t xml:space="preserve">Жалоба на действия властей была подана в Генпрокуратуру РФ 16 апреля. Адвокаты из коллегии адвокатов Pen &amp; Paper, действующие от имени россиян, застрявших в Нью-Йорке, на Шри-Ланке и в Таиланде (всего доверителей семь), просят генпрокурора Игоря Краснова принять </w:t>
      </w:r>
      <w:r w:rsidR="00CA0C2B">
        <w:t>«</w:t>
      </w:r>
      <w:r>
        <w:t>незамедлительные меры прокурорского реагирования</w:t>
      </w:r>
      <w:r w:rsidR="00CA0C2B">
        <w:t>»</w:t>
      </w:r>
      <w:r>
        <w:t xml:space="preserve"> в связи с нарушением конституционных прав своих подопечных и других граждан РФ. Заявители указывают, что россияне лишены возможности вернуться на родину по вине госорганов, утвердивших неэффективный механизм вывоза.</w:t>
      </w:r>
    </w:p>
    <w:p w14:paraId="7CA58464" w14:textId="77777777" w:rsidR="00CA0C2B" w:rsidRDefault="00CA0C2B" w:rsidP="00CA0C2B">
      <w:pPr>
        <w:jc w:val="both"/>
      </w:pPr>
      <w:r>
        <w:t>«</w:t>
      </w:r>
      <w:r w:rsidR="00E22847">
        <w:t>Права наших доверителей и иных граждан России, находящихся в аналогичной ситуации, нарушены совокупностью незаконных решений и действий (бездействия) органов государственной власти и управления РФ, вследствие которых механизм возвращения граждан в Россию является не только незаконным, но и крайне неэффективным, нарушенные права граждан не восстанавливаются, напротив — их положение существенно ухудшается</w:t>
      </w:r>
      <w:r>
        <w:t>»</w:t>
      </w:r>
      <w:r w:rsidR="00E22847">
        <w:t>,— говорится в жалобе.</w:t>
      </w:r>
    </w:p>
    <w:p w14:paraId="25B53ED5" w14:textId="77777777" w:rsidR="00CA0C2B" w:rsidRDefault="00E22847" w:rsidP="00CA0C2B">
      <w:pPr>
        <w:jc w:val="both"/>
      </w:pPr>
      <w:r>
        <w:t>Нарушения, по мнению адвокатов, выражаются:</w:t>
      </w:r>
    </w:p>
    <w:p w14:paraId="251914A4" w14:textId="74D4E07E" w:rsidR="00E22847" w:rsidRDefault="00E22847" w:rsidP="00CA0C2B">
      <w:pPr>
        <w:jc w:val="both"/>
      </w:pPr>
      <w:r>
        <w:t>в установлении принципа возврата лишь в один российский регион или город;</w:t>
      </w:r>
    </w:p>
    <w:p w14:paraId="4E399A44" w14:textId="77777777" w:rsidR="00E22847" w:rsidRDefault="00E22847" w:rsidP="00CA0C2B">
      <w:pPr>
        <w:jc w:val="both"/>
      </w:pPr>
      <w:r>
        <w:t>в лишении выехавших из РФ до 1 января 2020 года граждан возможности возвращения в страну;</w:t>
      </w:r>
    </w:p>
    <w:p w14:paraId="12DFEF82" w14:textId="77777777" w:rsidR="00E22847" w:rsidRDefault="00E22847" w:rsidP="00CA0C2B">
      <w:pPr>
        <w:jc w:val="both"/>
      </w:pPr>
      <w:r>
        <w:t>в платности перелета для тех, у кого были билеты иностранных авиакомпаний.</w:t>
      </w:r>
    </w:p>
    <w:p w14:paraId="46D66CA0" w14:textId="77777777" w:rsidR="00CA0C2B" w:rsidRDefault="00E22847" w:rsidP="00CA0C2B">
      <w:pPr>
        <w:jc w:val="both"/>
      </w:pPr>
      <w:r>
        <w:t xml:space="preserve">Так, принцип </w:t>
      </w:r>
      <w:r w:rsidR="00CA0C2B">
        <w:t>«</w:t>
      </w:r>
      <w:r>
        <w:t>одна страна вылета — один город или регион</w:t>
      </w:r>
      <w:r w:rsidR="00CA0C2B">
        <w:t>»</w:t>
      </w:r>
      <w:r>
        <w:t xml:space="preserve">, поясняется в жалобе, </w:t>
      </w:r>
      <w:r w:rsidR="00CA0C2B">
        <w:t>«</w:t>
      </w:r>
      <w:r>
        <w:t>грубо нарушает конституционные права граждан, противоречит действующему законодательству, блокирует возможность реального вывоза граждан РФ из иностранных государств и влечет явно неэффективное расходование средств государственного бюджета</w:t>
      </w:r>
      <w:r w:rsidR="00CA0C2B">
        <w:t>»</w:t>
      </w:r>
      <w:r>
        <w:t>.</w:t>
      </w:r>
    </w:p>
    <w:p w14:paraId="1E8C3F09" w14:textId="35382B00" w:rsidR="00E22847" w:rsidRDefault="00E22847" w:rsidP="00CA0C2B">
      <w:pPr>
        <w:jc w:val="both"/>
      </w:pPr>
      <w:r>
        <w:lastRenderedPageBreak/>
        <w:t>Решение властей возвращать сейчас только тех, кто выехал из страны после 1 января 2020 года, противоречит ч. 2 ст. 27 Конституции, поскольку лишает уехавших до этой даты права беспрепятственно вернуться на родину, настаивают адвокаты.</w:t>
      </w:r>
    </w:p>
    <w:p w14:paraId="7003BC80" w14:textId="77777777" w:rsidR="00CA0C2B" w:rsidRDefault="00E22847" w:rsidP="00CA0C2B">
      <w:pPr>
        <w:jc w:val="both"/>
      </w:pPr>
      <w:r>
        <w:t>А согласно п. 3 ст. 55 Конституции, это право может быть ограничено лишь федеральным законом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36025628" w14:textId="77777777" w:rsidR="00CA0C2B" w:rsidRDefault="00E22847" w:rsidP="00CA0C2B">
      <w:pPr>
        <w:jc w:val="both"/>
      </w:pPr>
      <w:r>
        <w:t xml:space="preserve">Однако </w:t>
      </w:r>
      <w:r w:rsidR="00CA0C2B">
        <w:t>«</w:t>
      </w:r>
      <w:r>
        <w:t>вопреки этим гарантиям введение указанного принципа формирования вывозных рейсов после приостановления регулярного и чартерного авиасообщения с иностранными государствами было осуществлено решением органов и должностных лиц исполнительной власти</w:t>
      </w:r>
      <w:r w:rsidR="00CA0C2B">
        <w:t>»</w:t>
      </w:r>
      <w:r>
        <w:t xml:space="preserve">, указывают в Pen &amp; Paper, настаивая, что такое решение </w:t>
      </w:r>
      <w:r w:rsidR="00CA0C2B">
        <w:t>«</w:t>
      </w:r>
      <w:r>
        <w:t>явно незаконно и ничем не может быть оправдано</w:t>
      </w:r>
      <w:r w:rsidR="00CA0C2B">
        <w:t>»</w:t>
      </w:r>
      <w:r>
        <w:t>.</w:t>
      </w:r>
    </w:p>
    <w:p w14:paraId="5C2CAF05" w14:textId="5A637EBF" w:rsidR="00E22847" w:rsidRDefault="00E22847" w:rsidP="00CA0C2B">
      <w:pPr>
        <w:jc w:val="both"/>
      </w:pPr>
      <w:r>
        <w:t xml:space="preserve">По словам адвокатов, </w:t>
      </w:r>
      <w:r w:rsidR="00CA0C2B">
        <w:t>«</w:t>
      </w:r>
      <w:r>
        <w:t>подобного откровенно противоправного и дискриминационного условия нет и не может быть ни в одном из принятых на сегодняшний день решений органов публичной власти РФ, уполномоченных на введение ограничительных мер</w:t>
      </w:r>
      <w:r w:rsidR="00CA0C2B">
        <w:t>»</w:t>
      </w:r>
      <w:r>
        <w:t>.</w:t>
      </w:r>
    </w:p>
    <w:p w14:paraId="04B695F6" w14:textId="77777777" w:rsidR="00CA0C2B" w:rsidRDefault="00E22847" w:rsidP="00CA0C2B">
      <w:pPr>
        <w:jc w:val="both"/>
      </w:pPr>
      <w:r>
        <w:t>Такой порядок возвращения, резюмируется в жалобе, подвергает граждан России риску заражения коронавирусной инфекцией.</w:t>
      </w:r>
    </w:p>
    <w:p w14:paraId="001BB1F7" w14:textId="77777777" w:rsidR="00CA0C2B" w:rsidRDefault="00E22847" w:rsidP="00CA0C2B">
      <w:pPr>
        <w:jc w:val="both"/>
      </w:pPr>
      <w:r>
        <w:t xml:space="preserve">Принятое властями решение о том, что лица, у которых были билеты на отмененные рейсы иностранных авиакомпаний, должны за свой счет покупать билеты на вывозные рейсы </w:t>
      </w:r>
      <w:r w:rsidR="00CA0C2B">
        <w:t>«</w:t>
      </w:r>
      <w:r w:rsidRPr="00CA0C2B">
        <w:rPr>
          <w:b/>
        </w:rPr>
        <w:t>Аэрофлот</w:t>
      </w:r>
      <w:r>
        <w:t>а</w:t>
      </w:r>
      <w:r w:rsidR="00CA0C2B">
        <w:t>»</w:t>
      </w:r>
      <w:r>
        <w:t xml:space="preserve">, адвокаты считают незаконным, поскольку оно </w:t>
      </w:r>
      <w:r w:rsidR="00CA0C2B">
        <w:t>«</w:t>
      </w:r>
      <w:r>
        <w:t>делает фактически невозможным возвращение тех граждан РФ, которые не имеют средств для приобретения таких билетов</w:t>
      </w:r>
      <w:r w:rsidR="00CA0C2B">
        <w:t>»</w:t>
      </w:r>
      <w:r>
        <w:t xml:space="preserve">. </w:t>
      </w:r>
      <w:r w:rsidR="00CA0C2B">
        <w:t>«</w:t>
      </w:r>
      <w:r>
        <w:t>Это решение противоречит конституционно гарантии (ч. 2 ст. 61) о защите и покровительстве в отношении граждан, находящихся за пределами РФ</w:t>
      </w:r>
      <w:r w:rsidR="00CA0C2B">
        <w:t>»</w:t>
      </w:r>
      <w:r>
        <w:t>,— утве</w:t>
      </w:r>
      <w:r w:rsidRPr="00CA0C2B">
        <w:rPr>
          <w:b/>
        </w:rPr>
        <w:t>ржд</w:t>
      </w:r>
      <w:r>
        <w:t>ается в жалобе.</w:t>
      </w:r>
    </w:p>
    <w:p w14:paraId="755CE40B" w14:textId="77777777" w:rsidR="00CA0C2B" w:rsidRDefault="00E22847" w:rsidP="00CA0C2B">
      <w:pPr>
        <w:jc w:val="both"/>
      </w:pPr>
      <w:r>
        <w:t xml:space="preserve">Считая, что все перечисленные </w:t>
      </w:r>
      <w:r w:rsidR="00CA0C2B">
        <w:t>«</w:t>
      </w:r>
      <w:r>
        <w:t>незаконные решения и действия (бездействие) федеральных органов исполнительной власти и должностных лиц прямо и грубо противоречат действующему законодательству и влекут существенное нарушение конституционных прав и свобод граждан РФ</w:t>
      </w:r>
      <w:r w:rsidR="00CA0C2B">
        <w:t>»</w:t>
      </w:r>
      <w:r>
        <w:t xml:space="preserve">, юристы просят Генпрокуратуру принять </w:t>
      </w:r>
      <w:r w:rsidR="00CA0C2B">
        <w:t>«</w:t>
      </w:r>
      <w:r>
        <w:t>незамедлительные меры прокурорского реагирования, направленные на устранение нарушений</w:t>
      </w:r>
      <w:r w:rsidR="00CA0C2B">
        <w:t>»</w:t>
      </w:r>
      <w:r>
        <w:t>.</w:t>
      </w:r>
    </w:p>
    <w:p w14:paraId="70765D7B" w14:textId="77777777" w:rsidR="00CA0C2B" w:rsidRDefault="00E22847" w:rsidP="00CA0C2B">
      <w:pPr>
        <w:jc w:val="both"/>
      </w:pPr>
      <w:r>
        <w:t>Старший партнер коллегии адвокатов Pen &amp; Paper Константин Добрынин в беседе с “Ъ” отметил: не следует думать, что государственные деятели не интересуются судьбой россиян, оставшихся за границей в беде.</w:t>
      </w:r>
    </w:p>
    <w:p w14:paraId="314C7F62" w14:textId="77777777" w:rsidR="00CA0C2B" w:rsidRDefault="00E22847" w:rsidP="00CA0C2B">
      <w:pPr>
        <w:jc w:val="both"/>
      </w:pPr>
      <w:r>
        <w:t>Показательным примером являются депутат Оксана Пушкина, мгновенно подключившаяся к помощи, и Мария Захарова из МИДа, весьма оперативно вышедшая на связь с предложением о поддержке в рамках своей компетенции</w:t>
      </w:r>
      <w:r w:rsidR="00CA0C2B">
        <w:t>»</w:t>
      </w:r>
      <w:r>
        <w:t>,— отмечает он.</w:t>
      </w:r>
    </w:p>
    <w:p w14:paraId="7AA058B6" w14:textId="77777777" w:rsidR="00CA0C2B" w:rsidRDefault="00E22847" w:rsidP="00CA0C2B">
      <w:pPr>
        <w:jc w:val="both"/>
      </w:pPr>
      <w:r>
        <w:t xml:space="preserve">Но этого мало, считает адвокат: </w:t>
      </w:r>
      <w:r w:rsidR="00CA0C2B">
        <w:t>«</w:t>
      </w:r>
      <w:r>
        <w:t>С одной стороны, бюрократическая машина крайне неповоротлива и ее надо постоянно подстегивать, чем мы и занимаемся. С другой стороны, механизм, разработанный государственным аппаратом для оперативного возвращения соотечественников, оперативным и рабочим не является</w:t>
      </w:r>
      <w:r w:rsidR="00CA0C2B">
        <w:t>»</w:t>
      </w:r>
      <w:r>
        <w:t xml:space="preserve">. Чиновники, по его словам, не функционируют в режиме экстренной ситуации: </w:t>
      </w:r>
      <w:r w:rsidR="00CA0C2B">
        <w:t>«</w:t>
      </w:r>
      <w:r>
        <w:t>Ощущение такое, что занимаются доставкой гречки, а не людей из зоны эпидемии. Скорость сейчас важна, а не самолет раз в неделю. Задача Генпрокуратуры после нашего обращения — проверить весь этот механизм, выявить, что он нарушает права людей, и вынести меры прокурорского реагирования</w:t>
      </w:r>
      <w:r w:rsidR="00CA0C2B">
        <w:t>»</w:t>
      </w:r>
      <w:r>
        <w:t>.</w:t>
      </w:r>
    </w:p>
    <w:p w14:paraId="42049818" w14:textId="77777777" w:rsidR="00CA0C2B" w:rsidRDefault="00E22847" w:rsidP="00CA0C2B">
      <w:pPr>
        <w:jc w:val="both"/>
      </w:pPr>
      <w:r>
        <w:t xml:space="preserve">“Ъ” не смог получить комментарий по поводу жалобы в оперативном штабе по предупреждению и распространению новой коронавирусной инфекции на территории России, который 7 апреля утвердил </w:t>
      </w:r>
      <w:r w:rsidR="00CA0C2B">
        <w:t>«</w:t>
      </w:r>
      <w:r>
        <w:t>Алгоритм организации работы по вывозу граждан Российской Федерации из иностранных государств</w:t>
      </w:r>
      <w:r w:rsidR="00CA0C2B">
        <w:t>»</w:t>
      </w:r>
      <w:r>
        <w:t xml:space="preserve">. В аппарате </w:t>
      </w:r>
      <w:r w:rsidRPr="008F7159">
        <w:rPr>
          <w:b/>
        </w:rPr>
        <w:t>вице-премьера</w:t>
      </w:r>
      <w:r>
        <w:t xml:space="preserve"> Татьяны Голиковой, возглавляющей штаб, посоветовали обратиться в </w:t>
      </w:r>
      <w:r w:rsidRPr="008F7159">
        <w:rPr>
          <w:b/>
        </w:rPr>
        <w:t>пресс-службу</w:t>
      </w:r>
      <w:r>
        <w:t xml:space="preserve"> правительства. “Ъ” направил туда запрос.</w:t>
      </w:r>
    </w:p>
    <w:p w14:paraId="08232777" w14:textId="74783134" w:rsidR="00E22847" w:rsidRDefault="00E22847" w:rsidP="00CA0C2B">
      <w:pPr>
        <w:jc w:val="both"/>
      </w:pPr>
      <w:r>
        <w:lastRenderedPageBreak/>
        <w:t>Госчиновник, вовлеченный в процесс вывоза россиян, на условиях анонимности сказал “Ъ”, что претензии по поводу оплаты перелетов домой теми гражданами, у кого были билеты иностранных авиакомпаний, следует адресовать последним.</w:t>
      </w:r>
    </w:p>
    <w:p w14:paraId="01A48F98" w14:textId="77777777" w:rsidR="00CA0C2B" w:rsidRDefault="00CA0C2B" w:rsidP="00CA0C2B">
      <w:pPr>
        <w:jc w:val="both"/>
      </w:pPr>
      <w:r>
        <w:t>«</w:t>
      </w:r>
      <w:r w:rsidR="00E22847">
        <w:t>Это они не реализовали услугу. Российские авиакомпании, занимающиеся вывозом, осуществляют между собой взаимозачеты</w:t>
      </w:r>
      <w:r>
        <w:t>»</w:t>
      </w:r>
      <w:r w:rsidR="00E22847">
        <w:t xml:space="preserve">,— отметил собеседник “Ъ”. Еще один представитель госорганов, также попросивший не указывать его имени и структуры, в которой он работает, предположил, что прокуратура вряд ли сочтет незаконными решения, принятые властями в условиях пандемии такого размаха. Также он отметил, что никто не отказывается вывозить людей, покинувших страну до 1 января 2020 года, </w:t>
      </w:r>
      <w:r>
        <w:t>«</w:t>
      </w:r>
      <w:r w:rsidR="00E22847">
        <w:t>просто в первую очередь сейчас вывозят другую категорию граждан</w:t>
      </w:r>
      <w:r>
        <w:t>»</w:t>
      </w:r>
      <w:r w:rsidR="00E22847">
        <w:t>.</w:t>
      </w:r>
    </w:p>
    <w:p w14:paraId="3192727F" w14:textId="77777777" w:rsidR="00CA0C2B" w:rsidRDefault="00E22847" w:rsidP="00CA0C2B">
      <w:pPr>
        <w:jc w:val="both"/>
      </w:pPr>
      <w:r>
        <w:t xml:space="preserve">На претензии юристов собеседник “Ъ” в оперативном штабе по предупреждению завоза и распространения новой коронавирусной инфекции ответил так: </w:t>
      </w:r>
      <w:r w:rsidR="00CA0C2B">
        <w:t>«</w:t>
      </w:r>
      <w:r>
        <w:t>Количество россиян, вывоз которых сейчас организуется, должно быть таким, чтобы возможно было обеспечить их прием без вреда для здоровья окружающих. Важно не спровоцировать новую волну заболевших</w:t>
      </w:r>
      <w:r w:rsidR="00CA0C2B">
        <w:t>»</w:t>
      </w:r>
      <w:r>
        <w:t>.</w:t>
      </w:r>
    </w:p>
    <w:p w14:paraId="4870E1A5" w14:textId="77777777" w:rsidR="00CA0C2B" w:rsidRDefault="00E22847" w:rsidP="00CA0C2B">
      <w:pPr>
        <w:jc w:val="both"/>
      </w:pPr>
      <w:r>
        <w:t xml:space="preserve">По поводу принципа платности собеседник отметил, что он распространяется только на граждан, купивших билеты иностранных авиакомпаний. </w:t>
      </w:r>
      <w:r w:rsidR="00CA0C2B">
        <w:t>«</w:t>
      </w:r>
      <w:r>
        <w:t>При этом гражданин может обратиться в иностранную авиакомпанию за компенсацией по несостоявшемуся рейсу. Пассажиры, у которых есть неиспользованный билет любой российской авиакомпании, принимаются на борт бесплатно на основании этого билета. Впоследствии перевозчики осуществят между собой взаимозачеты</w:t>
      </w:r>
      <w:r w:rsidR="00CA0C2B">
        <w:t>»</w:t>
      </w:r>
      <w:r>
        <w:t>,— отметил он. И добавил:</w:t>
      </w:r>
    </w:p>
    <w:p w14:paraId="20EAFFA2" w14:textId="77777777" w:rsidR="00CA0C2B" w:rsidRDefault="00E22847" w:rsidP="00CA0C2B">
      <w:pPr>
        <w:jc w:val="both"/>
      </w:pPr>
      <w:r>
        <w:t>Вызывает недоумение, что пока правительство активно занимается организацией вывоза российских граждан из-за границы, помогая, в том числе, финансово, отдельные юридические компании используют ситуацию для собственного пиара.</w:t>
      </w:r>
    </w:p>
    <w:p w14:paraId="0EAB3732" w14:textId="77777777" w:rsidR="00CA0C2B" w:rsidRDefault="00E22847" w:rsidP="00CA0C2B">
      <w:pPr>
        <w:jc w:val="both"/>
      </w:pPr>
      <w:r>
        <w:t>Было бы гораздо полезнее, если бы они сконцентрировали свои усилия на помощи россиянам по возврату средств за приобретенные у иностранных перевозчиков билеты</w:t>
      </w:r>
      <w:r w:rsidR="00CA0C2B">
        <w:t>»</w:t>
      </w:r>
      <w:r>
        <w:t>.</w:t>
      </w:r>
    </w:p>
    <w:p w14:paraId="12C902E8" w14:textId="725DAC63" w:rsidR="00E22847" w:rsidRDefault="00E22847" w:rsidP="00CA0C2B">
      <w:pPr>
        <w:jc w:val="both"/>
      </w:pPr>
      <w:r>
        <w:t>Опрошенные “Ъ” юристы отмечают, что подобных жалоб в российской практике еще не было.</w:t>
      </w:r>
    </w:p>
    <w:p w14:paraId="6814C6DE" w14:textId="77777777" w:rsidR="00CA0C2B" w:rsidRDefault="00E22847" w:rsidP="00CA0C2B">
      <w:pPr>
        <w:jc w:val="both"/>
      </w:pPr>
      <w:r>
        <w:t xml:space="preserve">Управляющий партнер юрфирмы </w:t>
      </w:r>
      <w:r w:rsidR="00CA0C2B">
        <w:t>«</w:t>
      </w:r>
      <w:r>
        <w:t>Позиция права</w:t>
      </w:r>
      <w:r w:rsidR="00CA0C2B">
        <w:t>»</w:t>
      </w:r>
      <w:r>
        <w:t xml:space="preserve"> Егор Редин называет обращение в Генпрокуратуру </w:t>
      </w:r>
      <w:r w:rsidR="00CA0C2B">
        <w:t>«</w:t>
      </w:r>
      <w:r>
        <w:t>логичным и необходимым в условиях сложившейся ситуации, так как иной правовой возможности обратить внимание на сложившуюся ситуацию и повлиять на решение государственных органов нет</w:t>
      </w:r>
      <w:r w:rsidR="00CA0C2B">
        <w:t>»</w:t>
      </w:r>
      <w:r>
        <w:t xml:space="preserve">. Старший партнер адвокатского бюро </w:t>
      </w:r>
      <w:r w:rsidR="00CA0C2B">
        <w:t>«</w:t>
      </w:r>
      <w:r>
        <w:t>Титов, Кузьмин и партнеры</w:t>
      </w:r>
      <w:r w:rsidR="00CA0C2B">
        <w:t>»</w:t>
      </w:r>
      <w:r>
        <w:t xml:space="preserve"> Андрей Кузьмин с этим согласен: </w:t>
      </w:r>
      <w:r w:rsidR="00CA0C2B">
        <w:t>«</w:t>
      </w:r>
      <w:r>
        <w:t>Именно так можно добиться наиболее оперативного реагирования</w:t>
      </w:r>
      <w:r w:rsidR="00CA0C2B">
        <w:t>»</w:t>
      </w:r>
      <w:r>
        <w:t>.</w:t>
      </w:r>
    </w:p>
    <w:p w14:paraId="1C3F242C" w14:textId="77777777" w:rsidR="00CA0C2B" w:rsidRDefault="00CA0C2B" w:rsidP="00CA0C2B">
      <w:pPr>
        <w:jc w:val="both"/>
      </w:pPr>
      <w:r>
        <w:t>«</w:t>
      </w:r>
      <w:r w:rsidR="00E22847">
        <w:t>При установлении факта нарушения закона прокурор может внести представление в орган или должностному лицу, которые полномочны устранить допущенные нарушения, оно подлежит безотлагательному рассмотрению. А в представлении должны быть указаны не только совершенные правонарушения, их причины и способствовавшие их совершению условия, но и предложения прокурора о мерах и мероприятиях по устранению таких причин и условий</w:t>
      </w:r>
      <w:r>
        <w:t>»</w:t>
      </w:r>
      <w:r w:rsidR="00E22847">
        <w:t xml:space="preserve">,— поясняет Егор Редин. Андрей Кузьмин добавляет, что мерой прокурорского реагирования здесь может быть также протест прокурора: </w:t>
      </w:r>
      <w:r>
        <w:t>«</w:t>
      </w:r>
      <w:r w:rsidR="00E22847">
        <w:t>Протест заявляется на вынесенный акт в орган, вынесший соответствующее решение, и подлежит рассмотрению в течение десяти дней. В рамках протеста может быть указано на незаконность акта об ограничении полетов или порядка вывоза людей из-за рубежа</w:t>
      </w:r>
      <w:r>
        <w:t>»</w:t>
      </w:r>
      <w:r w:rsidR="00E22847">
        <w:t>. В данной ситуации, по мнению господина Кузьмина, обе меры прокурорского реагирования — протест и представление — могут дополнять друг друга, он добавляет, что в рамках представления прокуратура может предписать принять все меры для вывоза граждан из-за рубежа.</w:t>
      </w:r>
    </w:p>
    <w:p w14:paraId="74E01821" w14:textId="77777777" w:rsidR="00CA0C2B" w:rsidRDefault="00E22847" w:rsidP="00CA0C2B">
      <w:pPr>
        <w:jc w:val="both"/>
      </w:pPr>
      <w:r>
        <w:t xml:space="preserve">Проблема может быть в том, продолжает господин Редин, что срок проведения прокурорской проверки составляет до 30 дней, а в исключительных случаях может быть продлен, но граждане РФ, застрявшие за рубежом, уже сейчас испытывают финансовые трудности: им нечем платить за жилье, нет средств на покупку продуктов питания. Кроме </w:t>
      </w:r>
      <w:r>
        <w:lastRenderedPageBreak/>
        <w:t xml:space="preserve">того, уточняет Андрей Кузьмин, прокуратура может отказаться сама принимать меры и сослаться на формальные полномочия </w:t>
      </w:r>
      <w:r w:rsidRPr="00CA0C2B">
        <w:rPr>
          <w:b/>
        </w:rPr>
        <w:t>Минтранс</w:t>
      </w:r>
      <w:r>
        <w:t>а и правительства по организации движения транспорта либо отправить заявителей в суд.</w:t>
      </w:r>
    </w:p>
    <w:p w14:paraId="384CAA41" w14:textId="77777777" w:rsidR="00CA0C2B" w:rsidRDefault="00CA0C2B" w:rsidP="00CA0C2B">
      <w:pPr>
        <w:jc w:val="both"/>
      </w:pPr>
      <w:r>
        <w:t>«</w:t>
      </w:r>
      <w:r w:rsidR="00E22847">
        <w:t xml:space="preserve">В суде можно обжаловать действия и решения органов власти, в данном случае требования могут быть предъявлены к правительству РФ, </w:t>
      </w:r>
      <w:r w:rsidR="00E22847" w:rsidRPr="00CA0C2B">
        <w:rPr>
          <w:b/>
        </w:rPr>
        <w:t>Росавиаци</w:t>
      </w:r>
      <w:r w:rsidR="00E22847">
        <w:t xml:space="preserve">и и </w:t>
      </w:r>
      <w:r w:rsidR="00E22847" w:rsidRPr="00CA0C2B">
        <w:rPr>
          <w:b/>
        </w:rPr>
        <w:t>Министерству транспорта</w:t>
      </w:r>
      <w:r w:rsidR="00E22847">
        <w:t xml:space="preserve"> РФ</w:t>
      </w:r>
      <w:r>
        <w:t>»</w:t>
      </w:r>
      <w:r w:rsidR="00E22847">
        <w:t>,— рассуждает Андрей Кузьмин. Господин Редин также полагает, что помимо этого возможно обращение от застрявших за границей граждан в авиакомпании с требованием о возмещении расходов на приобретение других авиабилетов, на проживание в связи с невозможностью вылета, на питание. При этом важно сохранить все документы и чеки, чтобы подтвердить вынужденные расходы, а также убытки, возникшие в связи с прилетом позже запланированной даты. В случае отказа авиакомпаний в возмещении расходов можно будет обратиться в суд, добавляет юрист.</w:t>
      </w:r>
    </w:p>
    <w:p w14:paraId="70FD6279" w14:textId="390B3BA1" w:rsidR="00CA0C2B" w:rsidRDefault="008F7159" w:rsidP="00CA0C2B">
      <w:pPr>
        <w:jc w:val="both"/>
      </w:pPr>
      <w:hyperlink r:id="rId30" w:history="1">
        <w:r w:rsidR="00E22847" w:rsidRPr="00A774C0">
          <w:rPr>
            <w:rStyle w:val="a9"/>
          </w:rPr>
          <w:t>https://www.kommersant.ru/doc/4323499</w:t>
        </w:r>
      </w:hyperlink>
    </w:p>
    <w:p w14:paraId="7888FCF9" w14:textId="027D97CD" w:rsidR="00CA0C2B" w:rsidRPr="00CA0C2B" w:rsidRDefault="00CA0C2B" w:rsidP="00CA0C2B">
      <w:pPr>
        <w:pStyle w:val="3"/>
        <w:jc w:val="both"/>
        <w:rPr>
          <w:rFonts w:ascii="Times New Roman" w:hAnsi="Times New Roman"/>
          <w:sz w:val="24"/>
          <w:szCs w:val="24"/>
        </w:rPr>
      </w:pPr>
      <w:bookmarkStart w:id="19" w:name="_Toc46162841"/>
      <w:r w:rsidRPr="00CA0C2B">
        <w:rPr>
          <w:rFonts w:ascii="Times New Roman" w:hAnsi="Times New Roman"/>
          <w:sz w:val="24"/>
          <w:szCs w:val="24"/>
        </w:rPr>
        <w:t>ВЕДОМОСТИ; АЛЕКСАНДР ВОРОБЬЕВ; 2020.16.04; МИНФИН ПРЕДЛАГАЕТ ЗАБРАТЬ У АВИАКОМПАНИЙ ОКОЛО 7 МЛРД РУБЛЕЙ СУБСИДИЙ; ЭТИ СУБСИДИИ ПОЗВОЛЯЮТ СОХРАНЯТЬ ЧАСТЬ РЕГИОНАЛЬНЫХ РЕЙСОВ</w:t>
      </w:r>
      <w:bookmarkEnd w:id="19"/>
    </w:p>
    <w:p w14:paraId="6C343A43" w14:textId="6F50CC81" w:rsidR="00CA0C2B" w:rsidRDefault="00CA0C2B" w:rsidP="00CA0C2B">
      <w:pPr>
        <w:jc w:val="both"/>
      </w:pPr>
      <w:r>
        <w:t xml:space="preserve">Минфин предлагает забрать заложенные в бюджет субсидии на выполнение региональных рейсов и перераспределить эти средства на другие цели. Об этом «Ведомостям» рассказали сотрудники трех авиакомпаний, знающие об этом от чиновников, и человек, близкий к </w:t>
      </w:r>
      <w:r w:rsidRPr="00CA0C2B">
        <w:rPr>
          <w:b/>
          <w:bCs/>
        </w:rPr>
        <w:t>Минтрансу</w:t>
      </w:r>
      <w:r>
        <w:t>. Речь идет о средствах, закладываемых ежегодно в бюджет по постановлению правительства № 1242 на субсидирование региональных перевозок, в бюджет 2020 г. на эти рейсы заложено 8,3 млрд руб., уточняют собеседники «Ведомостей».</w:t>
      </w:r>
    </w:p>
    <w:p w14:paraId="27E3F16A" w14:textId="13BAC922" w:rsidR="00CA0C2B" w:rsidRDefault="00CA0C2B" w:rsidP="00CA0C2B">
      <w:pPr>
        <w:jc w:val="both"/>
      </w:pPr>
      <w:r>
        <w:t>«Это самая крупная и успешная программа в России по субсидированию авиаперевозок», – считают они. Субсидируемые по постановлению рейсы выполняются с начала года, но пик этих перевозок приходится на высокий сезон, поэтому у отрасли планируют забрать почти все эти средства, добавляют два собеседника. Авиакомпании могут лишиться порядка 7 млрд руб. субсидий, уточняет один из них.</w:t>
      </w:r>
    </w:p>
    <w:p w14:paraId="200A6785" w14:textId="7FC2CD74" w:rsidR="00CA0C2B" w:rsidRDefault="00CA0C2B" w:rsidP="00CA0C2B">
      <w:pPr>
        <w:jc w:val="both"/>
      </w:pPr>
      <w:r>
        <w:t>Мировая гражданская авиация из-за эпидемии коронавируса переживает глубочайший кризис в истории. Международные перелеты российские авиакомпании прекратили еще в марте (остались только чартерные рейсы для возврата россиян на родину), со второй половины марта стал стремительно падать спрос и на внутренние перелеты. По данным Международной ассоциации аэропортов, в первую неделю апреля внутренний пассажиропоток относительно аналогичного периода 2019 г. упал в 10 раз, во второй и третьей неделе апреля – уже в 14–16 раз.</w:t>
      </w:r>
    </w:p>
    <w:p w14:paraId="4A320D3E" w14:textId="77777777" w:rsidR="00CA0C2B" w:rsidRDefault="00CA0C2B" w:rsidP="00CA0C2B">
      <w:pPr>
        <w:jc w:val="both"/>
      </w:pPr>
      <w:r>
        <w:t xml:space="preserve">Этот аргумент и приводит Минфин: раз перевозки почти остановились, то и субсидии не нужны и средства лучше перенаправить на другие цели, говорят два собеседника «Ведомостей». Минтранс выступает резко против изъятия этих субсидий, добавляют они. «Ведомости» направили запросы в эти министерства. Предложение Минфина может быть рассмотрено на совещании в правительстве уже сегодня, рассказал «Ведомостям» федеральный чиновник. Минфин и Минтранс представят свои аргументы. Обычно побеждал Минфин, ему, например, удается блокировать выделение авиакомпаниям из бюджета компенсаций за подорожание керосина в 2018 г.: эта компенсация была обещана летом 2018 г., осенью 2019 г. Заплатить ее поручил президент </w:t>
      </w:r>
      <w:r w:rsidRPr="008F7159">
        <w:rPr>
          <w:b/>
        </w:rPr>
        <w:t>Владимир Путин</w:t>
      </w:r>
      <w:r>
        <w:t>, но и его поручение до сих пор не выполнено.</w:t>
      </w:r>
    </w:p>
    <w:p w14:paraId="3476BDC9" w14:textId="3E8F1F91" w:rsidR="00CA0C2B" w:rsidRDefault="00CA0C2B" w:rsidP="00CA0C2B">
      <w:pPr>
        <w:jc w:val="both"/>
      </w:pPr>
      <w:r>
        <w:t xml:space="preserve">Согласно постановлению № 1242, субсидируется не перевозка каждого пассажира, а конкретный рейс, поэтому авиакомпании продолжают выполнять большую часть субсидируемых рейсов даже при снижении спроса, говорит сотрудник российской авиакомпании. И это серьезная поддержка для терпящей бедствие отрасли. К тому же спрос на перелеты, минуя Москву, упал далеко не так сильно, в том числе и потому, что прилетающим не из Москвы не надо сидеть на карантине, объясняют собеседники в двух </w:t>
      </w:r>
      <w:r>
        <w:lastRenderedPageBreak/>
        <w:t>авиакомпаниях. Большинство российских регионов ввело обязательный 14-дневный карантин для прилетающих из Москвы. Значительная часть субсидируемых рейсов выполняется в труднодоступных районах востока страны, где авиация часто является единственным средством связи. Сейчас уже больше половины внутреннего трафика – это пассажиры минуя Москву, до эпидемии доля таких была около 25%, оценивает сотрудник российской авиакомпании.</w:t>
      </w:r>
    </w:p>
    <w:p w14:paraId="391AFE0F" w14:textId="7E953E97" w:rsidR="00CA0C2B" w:rsidRDefault="00CA0C2B" w:rsidP="00CA0C2B">
      <w:pPr>
        <w:jc w:val="both"/>
      </w:pPr>
      <w:r>
        <w:t xml:space="preserve">15 апреля </w:t>
      </w:r>
      <w:r w:rsidRPr="008F7159">
        <w:rPr>
          <w:b/>
        </w:rPr>
        <w:t>Путин</w:t>
      </w:r>
      <w:r>
        <w:t xml:space="preserve"> предложил правительству выделить авиакомпаниям 23 млрд руб. поддержки. Минфин как раз хочет забрать субсидии и направить их на выполнение этого предложения, т. е., по сути, снизить обещанную президентом помощь на 7 млрд руб., возмущен сотрудник одной из авиакомпаний. Прекращение субсидирования будет означать закрытие этих маршрутов, они развивались годами и на их восстановление тоже могут уйти годы, предупреждают сотрудники двух авиакомпаний.</w:t>
      </w:r>
    </w:p>
    <w:p w14:paraId="726BF247" w14:textId="5D9D821B" w:rsidR="00CA0C2B" w:rsidRDefault="00CA0C2B" w:rsidP="00CA0C2B">
      <w:pPr>
        <w:jc w:val="both"/>
      </w:pPr>
      <w:r>
        <w:t>«Спрос на перевозки в центральной части России, конечно, упал сильно, но пассажиропоток на рейсах по Западной Сибири и Дальнему Востоку, которые мы выполняем на самолетах Ан-24/26 и Ан-28, сократился далеко не так сильно», – говорит представитель авиакомпании «Ираэро». «Ираэро» продолжает выполнять бОльшую часть своих субсидируемых перевозок. «Многие населенные пункты в этой части нашей огромной страны связаны между собой только авиасообщением; жаль, что у Минфина нет средств купить подробную карту автомобильных и железных дорог России», – говорит представитель «Ираэро».</w:t>
      </w:r>
    </w:p>
    <w:p w14:paraId="08F39D95" w14:textId="38FD045F" w:rsidR="00CA0C2B" w:rsidRDefault="00CA0C2B" w:rsidP="00CA0C2B">
      <w:pPr>
        <w:jc w:val="both"/>
      </w:pPr>
      <w:r>
        <w:t>Крупнейшими парками региональных судов в России оперируют S7 и Utair: соответственно 17 судов Embraer-170 и 15 судов ATR-72.</w:t>
      </w:r>
    </w:p>
    <w:p w14:paraId="2CB85745" w14:textId="51EE2B39" w:rsidR="00CA0C2B" w:rsidRDefault="00CA0C2B" w:rsidP="00CA0C2B">
      <w:pPr>
        <w:jc w:val="both"/>
      </w:pPr>
      <w:r>
        <w:t>Все рейсы S7 Airlines по программе субсидированных перевозок выполняются, их востребованность остается высокой и планов по их сокращению нет, говорит представитель авиакомпании: «Сейчас мы выполняем полеты по 20 маршрутам, в летний сезон планируем еще расширить географию». По его словам, процедура получения субсидий довольно сложная и занимает несколько месяцев – необходимо оформление большого пакета документов как со стороны авиакомпаний, так и региональных властей, которые софинансируют рейсы. «В случае прекращения финансирования быстро возобновить полеты будет невозможно, так что авиасообщение на субсидируемых линиях в ближайший высокий сезон будет полностью прекращено», – заключает он.</w:t>
      </w:r>
    </w:p>
    <w:p w14:paraId="7EFB60EF" w14:textId="7FB68BD7" w:rsidR="00CA0C2B" w:rsidRDefault="00CA0C2B" w:rsidP="00CA0C2B">
      <w:pPr>
        <w:jc w:val="both"/>
      </w:pPr>
      <w:r>
        <w:t>«Ведомости» направили запрос в Utair.</w:t>
      </w:r>
    </w:p>
    <w:p w14:paraId="191FB763" w14:textId="51AF6CCF" w:rsidR="00CA0C2B" w:rsidRDefault="008F7159" w:rsidP="00CA0C2B">
      <w:pPr>
        <w:jc w:val="both"/>
      </w:pPr>
      <w:hyperlink r:id="rId31" w:history="1">
        <w:r w:rsidR="00CA0C2B" w:rsidRPr="00A774C0">
          <w:rPr>
            <w:rStyle w:val="a9"/>
          </w:rPr>
          <w:t>https://www.vedomosti.ru/business/articles/2020/04/16/828254-minfin-predlagaet-zabrat-u-aviakompanii</w:t>
        </w:r>
      </w:hyperlink>
    </w:p>
    <w:p w14:paraId="74990F96" w14:textId="77777777" w:rsidR="00BB30A6" w:rsidRPr="00BC34E1" w:rsidRDefault="00BB30A6" w:rsidP="00BB30A6">
      <w:pPr>
        <w:pStyle w:val="3"/>
        <w:jc w:val="both"/>
        <w:rPr>
          <w:rFonts w:ascii="Times New Roman" w:hAnsi="Times New Roman"/>
          <w:sz w:val="24"/>
          <w:szCs w:val="24"/>
        </w:rPr>
      </w:pPr>
      <w:bookmarkStart w:id="20" w:name="_Toc46162842"/>
      <w:r w:rsidRPr="00BC34E1">
        <w:rPr>
          <w:rFonts w:ascii="Times New Roman" w:hAnsi="Times New Roman"/>
          <w:sz w:val="24"/>
          <w:szCs w:val="24"/>
        </w:rPr>
        <w:t xml:space="preserve">ТАСС; 2020.16.04; МЕЖДУНАРОДНЫЕ АВТОПЕРЕВОЗЧИКИ ПРОСЯТ </w:t>
      </w:r>
      <w:r w:rsidRPr="00CA0C2B">
        <w:rPr>
          <w:rFonts w:ascii="Times New Roman" w:hAnsi="Times New Roman"/>
          <w:sz w:val="24"/>
          <w:szCs w:val="24"/>
        </w:rPr>
        <w:t>МИНТРАНС</w:t>
      </w:r>
      <w:r w:rsidRPr="00BC34E1">
        <w:rPr>
          <w:rFonts w:ascii="Times New Roman" w:hAnsi="Times New Roman"/>
          <w:sz w:val="24"/>
          <w:szCs w:val="24"/>
        </w:rPr>
        <w:t xml:space="preserve"> ОТМЕНИТЬ ЦИФРОВЫЕ ПРОПУСКА В ПОДМОСКОВЬЕ</w:t>
      </w:r>
      <w:bookmarkEnd w:id="20"/>
    </w:p>
    <w:p w14:paraId="2EF7F543" w14:textId="77777777" w:rsidR="00BB30A6" w:rsidRDefault="00BB30A6" w:rsidP="00BB30A6">
      <w:pPr>
        <w:jc w:val="both"/>
      </w:pPr>
      <w:r>
        <w:t xml:space="preserve">Автоперевозчики обратились в </w:t>
      </w:r>
      <w:r w:rsidRPr="00CA0C2B">
        <w:rPr>
          <w:b/>
        </w:rPr>
        <w:t>Минтранс</w:t>
      </w:r>
      <w:r>
        <w:t xml:space="preserve"> РФ с просьбой отменить цифровые пропуска для водителей транспортных средств, осуществляющих международные перевозки грузов. Соответствующее письмо Ассоциация международных автомобильных перевозчиков (АСМАП) направила на имя </w:t>
      </w:r>
      <w:r w:rsidRPr="00CA0C2B">
        <w:rPr>
          <w:b/>
        </w:rPr>
        <w:t>замминистр</w:t>
      </w:r>
      <w:r>
        <w:t xml:space="preserve">а Алексея </w:t>
      </w:r>
      <w:r w:rsidRPr="00CA0C2B">
        <w:rPr>
          <w:b/>
        </w:rPr>
        <w:t>Семенов</w:t>
      </w:r>
      <w:r>
        <w:t>а. Копия обращения опубликована на сайте ассоциации.</w:t>
      </w:r>
    </w:p>
    <w:p w14:paraId="7988EA45" w14:textId="77777777" w:rsidR="00BB30A6" w:rsidRDefault="00BB30A6" w:rsidP="00BB30A6">
      <w:pPr>
        <w:jc w:val="both"/>
      </w:pPr>
      <w:r>
        <w:t>Согласно постановлению губернатора Московской области Андрея Воробьева для передвижения по Подмосковью любым видом транспорта граждане обязаны иметь при себе цифровой пропуск. При этом от вводимых требований не освобождены водители транспортных средств, осуществляющих международные автоперевозки грузов.</w:t>
      </w:r>
    </w:p>
    <w:p w14:paraId="14905E97" w14:textId="77777777" w:rsidR="00BB30A6" w:rsidRDefault="00BB30A6" w:rsidP="00BB30A6">
      <w:pPr>
        <w:jc w:val="both"/>
      </w:pPr>
      <w:r>
        <w:t xml:space="preserve">«В сложившихся условиях просим вас, уважаемый Алексей Константинович, вмешаться в ситуацию и направить в правительство Московской области разъяснения </w:t>
      </w:r>
      <w:r w:rsidRPr="00CA0C2B">
        <w:rPr>
          <w:b/>
        </w:rPr>
        <w:t>Минтранс</w:t>
      </w:r>
      <w:r>
        <w:t>а России о недопустимости введения ограничений для международных перевозок грузов автомобильным транспортом», - говорится в письме.</w:t>
      </w:r>
    </w:p>
    <w:p w14:paraId="018994B6" w14:textId="77777777" w:rsidR="00BB30A6" w:rsidRDefault="00BB30A6" w:rsidP="00BB30A6">
      <w:pPr>
        <w:jc w:val="both"/>
      </w:pPr>
      <w:r>
        <w:lastRenderedPageBreak/>
        <w:t>«Водители, проживающие в других регионах России, испытывают серьезные трудности при оформлении пропусков, далеко не всегда им удается его получить. Это приводит к простоям транспортных средств, срыву сроков доставки грузов и финансовым потерям грузовладельцев и перевозчиков. Кроме того, водители - граждане иностранных государств фактически лишены возможности получения пропуска, так как заявитель должен указать данные, которых у иностранного гражданина попросту не может быть», - пояснили суть проблемы в ассоциации.</w:t>
      </w:r>
    </w:p>
    <w:p w14:paraId="161AB308" w14:textId="77777777" w:rsidR="00BB30A6" w:rsidRDefault="00BB30A6" w:rsidP="00BB30A6">
      <w:pPr>
        <w:jc w:val="both"/>
      </w:pPr>
      <w:r>
        <w:t>При этом в АСМАП уверены, что введение таких дополнительных ограничений приведет к разрыву хозяйственных и транспортных связей, а также к перебоям в поставках товаров первой необходимости в торговую сеть.</w:t>
      </w:r>
    </w:p>
    <w:p w14:paraId="1952F421" w14:textId="77777777" w:rsidR="00BB30A6" w:rsidRDefault="008F7159" w:rsidP="00BB30A6">
      <w:pPr>
        <w:jc w:val="both"/>
      </w:pPr>
      <w:hyperlink r:id="rId32" w:history="1">
        <w:r w:rsidR="00BB30A6" w:rsidRPr="00A774C0">
          <w:rPr>
            <w:rStyle w:val="a9"/>
          </w:rPr>
          <w:t>https://tass.ru/ekonomika/8258677</w:t>
        </w:r>
      </w:hyperlink>
    </w:p>
    <w:p w14:paraId="7927D4BE" w14:textId="77777777" w:rsidR="00CA0C2B" w:rsidRDefault="00E22847" w:rsidP="00CA0C2B">
      <w:pPr>
        <w:pStyle w:val="3"/>
        <w:jc w:val="both"/>
        <w:rPr>
          <w:rFonts w:ascii="Times New Roman" w:hAnsi="Times New Roman"/>
          <w:sz w:val="24"/>
          <w:szCs w:val="24"/>
        </w:rPr>
      </w:pPr>
      <w:bookmarkStart w:id="21" w:name="_Toc46162843"/>
      <w:r w:rsidRPr="00E22847">
        <w:rPr>
          <w:rFonts w:ascii="Times New Roman" w:hAnsi="Times New Roman"/>
          <w:sz w:val="24"/>
          <w:szCs w:val="24"/>
        </w:rPr>
        <w:t>ТРАНСПОРТ РОССИИ; ВАЛЕРИЙ БУДУМЯН; 2020.16.04; УДАРЯТ НЕЛЕГАЛА ПО КАРМАНУ?</w:t>
      </w:r>
      <w:r>
        <w:rPr>
          <w:rFonts w:ascii="Times New Roman" w:hAnsi="Times New Roman"/>
          <w:sz w:val="24"/>
          <w:szCs w:val="24"/>
        </w:rPr>
        <w:t xml:space="preserve">; </w:t>
      </w:r>
      <w:r w:rsidRPr="00E22847">
        <w:rPr>
          <w:rFonts w:ascii="Times New Roman" w:hAnsi="Times New Roman"/>
          <w:sz w:val="24"/>
          <w:szCs w:val="24"/>
        </w:rPr>
        <w:t>НА РАССМОТРЕНИИ В ГОСДУМЕ НАХОДИТСЯ ЗАКОНОПРОЕКТ, НАПРАВЛЕННЫЙ НА ПРОТИВОДЕЙСТВИЕ НЕЛЕГАЛЬНЫМ ПЕРЕВОЗКАМ</w:t>
      </w:r>
      <w:bookmarkEnd w:id="21"/>
    </w:p>
    <w:p w14:paraId="6881E52E" w14:textId="43B7B1AB" w:rsidR="00E22847" w:rsidRDefault="00E22847" w:rsidP="00CA0C2B">
      <w:pPr>
        <w:jc w:val="both"/>
      </w:pPr>
      <w:r>
        <w:t xml:space="preserve">Почему задержание нелегального перевозчика может быть эффективнее ареста? Позволит ли эта мера решить проблему регулирования рынка межрегиональных перевозок и скажется ли она на качестве и безопасности пассажирских перевозок? Эти вопросы стали предметом обсуждения участников </w:t>
      </w:r>
      <w:r w:rsidR="00CA0C2B">
        <w:t>«</w:t>
      </w:r>
      <w:r>
        <w:t>круглого стола</w:t>
      </w:r>
      <w:r w:rsidR="00CA0C2B">
        <w:t>»</w:t>
      </w:r>
      <w:r>
        <w:t xml:space="preserve">, прошедшего недавно в пресс–центре </w:t>
      </w:r>
      <w:r w:rsidR="00CA0C2B">
        <w:t>«</w:t>
      </w:r>
      <w:r>
        <w:t>Парламентской газеты</w:t>
      </w:r>
      <w:r w:rsidR="00CA0C2B">
        <w:t>»</w:t>
      </w:r>
      <w:r>
        <w:t xml:space="preserve">, на тему </w:t>
      </w:r>
      <w:r w:rsidR="00CA0C2B">
        <w:t>«</w:t>
      </w:r>
      <w:r>
        <w:t>Как в регионах будут бороться с нелегальными транспортными перевозками?</w:t>
      </w:r>
      <w:r w:rsidR="00CA0C2B">
        <w:t>»</w:t>
      </w:r>
      <w:r>
        <w:t>.</w:t>
      </w:r>
    </w:p>
    <w:p w14:paraId="5A4207C0" w14:textId="4E97C6B7" w:rsidR="00E22847" w:rsidRDefault="00E22847" w:rsidP="00CA0C2B">
      <w:pPr>
        <w:jc w:val="both"/>
      </w:pPr>
      <w:r>
        <w:t xml:space="preserve">Основное внимание участники встречи уделили законопроекту (№ 902218–7) </w:t>
      </w:r>
      <w:r w:rsidR="00CA0C2B">
        <w:t>«</w:t>
      </w:r>
      <w:r>
        <w:t>О внесении изменения в статью 27.13 Кодекса Российской Федерации об административных правонарушениях</w:t>
      </w:r>
      <w:r w:rsidR="00CA0C2B">
        <w:t>»</w:t>
      </w:r>
      <w:r>
        <w:t>, направленному на противодействие нелегальным перевозкам. Авторами законопроекта, внесенного на рассмотрение в Госдуму, являются заместитель председателя Комитета Госдумы по государственному строительству и законодательству Рафаэль Марданшин и Государственное собрание – Курултай Республики Башкортостан.</w:t>
      </w:r>
    </w:p>
    <w:p w14:paraId="32303C20" w14:textId="075AE939" w:rsidR="00E22847" w:rsidRDefault="00E22847" w:rsidP="00CA0C2B">
      <w:pPr>
        <w:jc w:val="both"/>
      </w:pPr>
      <w:r>
        <w:t xml:space="preserve">– Кодексом об административных правонарушениях предусмотрены штрафы для водителей до 5 тыс. руб., для должностных лиц – до 30 тыс. руб., для юридических лиц – до 300 тыс. руб. Как обеспечительная мера по исполнению постановлений о нарушениях применяется арест транспортного средства, – отметил Рафаэль Марданшин. – Однако этот арест тяжким бременем ложится на муниципалитеты. В соответствии с нашим законодательством именно они несут расходы на транспортировку, организацию спецстоянки, обеспечение сохранности транспортного средства. Но далеко не все органы местного самоуправления обладают достаточными финансовыми ресурсами. Поэтому наш законопроект предлагает обеспечительную меру </w:t>
      </w:r>
      <w:r w:rsidR="00CA0C2B">
        <w:t>«</w:t>
      </w:r>
      <w:r>
        <w:t>арест транспортного средства</w:t>
      </w:r>
      <w:r w:rsidR="00CA0C2B">
        <w:t>»</w:t>
      </w:r>
      <w:r>
        <w:t xml:space="preserve"> законодательным путем заменить на </w:t>
      </w:r>
      <w:r w:rsidR="00CA0C2B">
        <w:t>«</w:t>
      </w:r>
      <w:r>
        <w:t>задержание транспортного средства</w:t>
      </w:r>
      <w:r w:rsidR="00CA0C2B">
        <w:t>»</w:t>
      </w:r>
      <w:r>
        <w:t xml:space="preserve">. Это прежде всего касается перевозчиков – владельцев автобусов. Как пример нарушения можно привести отсутствие карты маршрута регулярных перевозок. До тех пор, пока это нарушение не будет устранено, а также не будет уплачен штраф, перевозчик все расходы по сохранности своего транспортного средства, транспортировке и спецстоянке берет на себя. По единодушному мнению участников </w:t>
      </w:r>
      <w:r w:rsidR="00CA0C2B">
        <w:t>«</w:t>
      </w:r>
      <w:r>
        <w:t>круглого стола</w:t>
      </w:r>
      <w:r w:rsidR="00CA0C2B">
        <w:t>»</w:t>
      </w:r>
      <w:r>
        <w:t>, такое решение будет справедливым по отношению к региональным властям.</w:t>
      </w:r>
    </w:p>
    <w:p w14:paraId="7F7F5643" w14:textId="77777777" w:rsidR="00E22847" w:rsidRDefault="00E22847" w:rsidP="00CA0C2B">
      <w:pPr>
        <w:jc w:val="both"/>
      </w:pPr>
      <w:r>
        <w:t>Свое мнение на этот счет, в частности, высказал президент правления Российского автотранспортного союза Борис Лоран. Он вспомнил, как несколько месяцев назад парламент Удмуртской Республики вышел в Госдуму с инициативой по увеличению размеров штрафов, которым подвергаются нелегалы. Реакцией на это стал переход большого числа нелегальных перевозчиков в статус физических лиц – владельцев автобусов, потому что в этом случае размеры штрафов меньше.</w:t>
      </w:r>
    </w:p>
    <w:p w14:paraId="531D42D9" w14:textId="77777777" w:rsidR="00E22847" w:rsidRDefault="00E22847" w:rsidP="00CA0C2B">
      <w:pPr>
        <w:jc w:val="both"/>
      </w:pPr>
      <w:r>
        <w:lastRenderedPageBreak/>
        <w:t>– Нелегальный рынок очень оперативно реагирует на любые изменения, – пояснил Борис Лоран. – Как только начинается закручивание гаек, представители теневого бизнеса начинают искать лазейки в законодательстве. И находят, поскольку у нелегалов зачастую очень хорошие юристы и аналитики.</w:t>
      </w:r>
    </w:p>
    <w:p w14:paraId="249A5813" w14:textId="39CDE5E5" w:rsidR="00E22847" w:rsidRDefault="00E22847" w:rsidP="00CA0C2B">
      <w:pPr>
        <w:jc w:val="both"/>
      </w:pPr>
      <w:r>
        <w:t xml:space="preserve">Им на руку также длительность подготовки законодательного акта, которая иногда растягивается на несколько месяцев. Кстати, как было отмечено в ходе </w:t>
      </w:r>
      <w:r w:rsidR="00CA0C2B">
        <w:t>«</w:t>
      </w:r>
      <w:r>
        <w:t>круглого стола</w:t>
      </w:r>
      <w:r w:rsidR="00CA0C2B">
        <w:t>»</w:t>
      </w:r>
      <w:r>
        <w:t>, ориентировочно процедура утве</w:t>
      </w:r>
      <w:r w:rsidRPr="00CA0C2B">
        <w:rPr>
          <w:b/>
        </w:rPr>
        <w:t>ржд</w:t>
      </w:r>
      <w:r>
        <w:t>ения нового законопроекта может занять до трех месяцев.</w:t>
      </w:r>
    </w:p>
    <w:p w14:paraId="50319131" w14:textId="39CB7DC2" w:rsidR="00E22847" w:rsidRDefault="00E22847" w:rsidP="00CA0C2B">
      <w:pPr>
        <w:jc w:val="both"/>
      </w:pPr>
      <w:r>
        <w:t xml:space="preserve">В свою очередь первый заместитель генерального директора ФБУ </w:t>
      </w:r>
      <w:r w:rsidR="00CA0C2B">
        <w:t>«</w:t>
      </w:r>
      <w:r>
        <w:t>Росавтотранс</w:t>
      </w:r>
      <w:r w:rsidR="00CA0C2B">
        <w:t>»</w:t>
      </w:r>
      <w:r>
        <w:t xml:space="preserve"> Руслан Лужецкий рассказал о </w:t>
      </w:r>
      <w:r w:rsidR="00CA0C2B">
        <w:t>«</w:t>
      </w:r>
      <w:r>
        <w:t>кухне</w:t>
      </w:r>
      <w:r w:rsidR="00CA0C2B">
        <w:t>»</w:t>
      </w:r>
      <w:r>
        <w:t xml:space="preserve"> автобусного перевозочного процесса в России, о трех его составляющих. Это регулярные перевозки, которые осуществляются при наличии у перевозчиков всех разрешительных документов. Вторая категория – перевозчики, работающие по заказу. То есть нерегулярные перевозчики. И третий вид – это те, кто возит пассажиров, не имея при этом никаких документов, не следя за состоянием транспортного средства, не контролируя водителя и действуя на свой страх и риск.</w:t>
      </w:r>
    </w:p>
    <w:p w14:paraId="189BD8CC" w14:textId="77777777" w:rsidR="00E22847" w:rsidRDefault="00E22847" w:rsidP="00CA0C2B">
      <w:pPr>
        <w:jc w:val="both"/>
      </w:pPr>
      <w:r>
        <w:t xml:space="preserve">Как подчеркнул Руслан Лужецкий, чтобы заниматься регулярными перевозками на законном основании, нужно обратиться в </w:t>
      </w:r>
      <w:r w:rsidRPr="00CA0C2B">
        <w:rPr>
          <w:b/>
        </w:rPr>
        <w:t>Минтранс России</w:t>
      </w:r>
      <w:r>
        <w:t>, заказать маршрут, подать документы, отвечающие всем необходимым требованиям, и получить разрешение, на основании которого можно осуществлять перевозки. Разрешение это выдается по крайней мере на пять лет, и в случае окончания его действия срок можно продлить. То есть разрешение становится практически бессрочным, что позволяет перевозчику планировать свой бизнес, приобретать транспортные средства и перевозить пассажиров.</w:t>
      </w:r>
    </w:p>
    <w:p w14:paraId="2DD8D557" w14:textId="77777777" w:rsidR="00E22847" w:rsidRDefault="00E22847" w:rsidP="00CA0C2B">
      <w:pPr>
        <w:jc w:val="both"/>
      </w:pPr>
      <w:r>
        <w:t>Очень большой кластер представляют собой перевозчики, работающие по заказу. Но многие из них тем не менее осуществляют регулярные перевозки. И это одна из самых серьезных на данный момент проблем. С какой–нибудь организацией или с любым физическим лицом заключается договор фрахтования, затем начинается продажа билетов. Приобретая их, пассажиры, к сожалению, не знают, на каком автобусе поедут. Агрегаторы, выставляющие на продажу места в автобусах, не проверяют разрешительные документы у перевозчика. Пассажир видит только сам автобус и маршрут, а как этот автобус попал на этот маршрут, он не знает.</w:t>
      </w:r>
    </w:p>
    <w:p w14:paraId="727D2C2A" w14:textId="77777777" w:rsidR="00E22847" w:rsidRDefault="00E22847" w:rsidP="00CA0C2B">
      <w:pPr>
        <w:jc w:val="both"/>
      </w:pPr>
      <w:r>
        <w:t xml:space="preserve">– На помощь пассажирам может прийти информация, размещенная на сайтах </w:t>
      </w:r>
      <w:r w:rsidRPr="00CA0C2B">
        <w:rPr>
          <w:b/>
        </w:rPr>
        <w:t>Минтранс</w:t>
      </w:r>
      <w:r>
        <w:t>а и нашего агентства, – порекомендовал Руслан Лужецкий. – Там опубликован реестр регулярных перевозчиков, где указаны номера транспортных средств, все маршруты, наименования перевозчиков. Все это можно взять на вооружение, планируя поездку. Скажем, если пассажиру нужен маршрут, отправление по которому запланировано на 10:30, а пассажиру продают билет на 10:20, то понятно, что ему предлагается не вполне легальная услуга. И таких перевозчиков, работающих по заказу, но выполняющих регулярные перевозки, на рынке порядка 50%.</w:t>
      </w:r>
    </w:p>
    <w:p w14:paraId="471444FD" w14:textId="77777777" w:rsidR="00E22847" w:rsidRDefault="00E22847" w:rsidP="00CA0C2B">
      <w:pPr>
        <w:jc w:val="both"/>
      </w:pPr>
      <w:r>
        <w:t xml:space="preserve">Что же касается теневого рынка, то, хотя он и не столь объемный – порядка 10–15%, тем не менее еще более опасный. Как правило, это зазывалы, стоящие у метро или на станциях пригородных электричек, работающие по уже хорошо отработанной схеме маршрутов. Нелегалы существенно снижают стоимость проезда, осуществляя его за наличный расчет и, естественно, не соблюдая никаких правил безопасности. В противовес этому сегодня </w:t>
      </w:r>
      <w:r w:rsidRPr="00CA0C2B">
        <w:rPr>
          <w:b/>
        </w:rPr>
        <w:t>Минтрансом России</w:t>
      </w:r>
      <w:r>
        <w:t xml:space="preserve"> разрабатывается единая федеральная система мониторинга пассажирских перевозок. Работа осуществляется по поручению </w:t>
      </w:r>
      <w:r w:rsidRPr="008F7159">
        <w:rPr>
          <w:b/>
        </w:rPr>
        <w:t>Президента России</w:t>
      </w:r>
      <w:r>
        <w:t xml:space="preserve"> и к концу 2020 года будет завершена. Суть системы – в привлечении всех возможных средств видео-</w:t>
      </w:r>
    </w:p>
    <w:p w14:paraId="6FA76FF4" w14:textId="77777777" w:rsidR="00E22847" w:rsidRDefault="00E22847" w:rsidP="00CA0C2B">
      <w:pPr>
        <w:jc w:val="both"/>
      </w:pPr>
      <w:r>
        <w:t xml:space="preserve">фиксации без участия людей. Процесс этот автоматический и представляет собой мониторинг полного цикла пассажирской перевозки, объединение информации о перевозке и перевозчиках в один цифровой след, сбор информации с различных систем мониторинга и контроля, а также систем регистрации пассажиров на необорудованных пунктах посадки/ </w:t>
      </w:r>
      <w:r>
        <w:lastRenderedPageBreak/>
        <w:t>высадки. Таким образом, при фиксации этих сведений появляется документальное подтве</w:t>
      </w:r>
      <w:r w:rsidRPr="00CA0C2B">
        <w:rPr>
          <w:b/>
        </w:rPr>
        <w:t>ржд</w:t>
      </w:r>
      <w:r>
        <w:t>ение, благодаря которому можно провести проверку законности таких перевозок. На эту систему возлагаются большие надежды, так как она охватит все виды перевозок в масштабах страны.</w:t>
      </w:r>
    </w:p>
    <w:p w14:paraId="057EDFE0" w14:textId="71DC0683" w:rsidR="00E22847" w:rsidRDefault="00E22847" w:rsidP="00CA0C2B">
      <w:pPr>
        <w:jc w:val="both"/>
      </w:pPr>
      <w:r>
        <w:t xml:space="preserve">Между тем в некоторых регионах борьба с нелегалами уже ведется, и довольно активно. Достигнут и существенный эффект. Правда, пока в рамках меры </w:t>
      </w:r>
      <w:r w:rsidR="00CA0C2B">
        <w:t>«</w:t>
      </w:r>
      <w:r>
        <w:t>арест транспортного средства</w:t>
      </w:r>
      <w:r w:rsidR="00CA0C2B">
        <w:t>»</w:t>
      </w:r>
      <w:r>
        <w:t xml:space="preserve">. Как пример, Нижегородская область, которую на </w:t>
      </w:r>
      <w:r w:rsidR="00CA0C2B">
        <w:t>«</w:t>
      </w:r>
      <w:r>
        <w:t>круглом столе</w:t>
      </w:r>
      <w:r w:rsidR="00CA0C2B">
        <w:t>»</w:t>
      </w:r>
      <w:r>
        <w:t xml:space="preserve"> представлял член экспертного совета при Комитете Госдумы по транспорту и строительству Сергей Кузин. Он отметил, что около года назад проблема с нелегальными перевозчиками в регионе стояла очень остро. Между областным центром и ближайшим крупным городом Дзержинском курсировали порядка 50% нелегалов, сделав тем самым всю финансовую модель легальных перевозчиков фактически убыточной. Эффективным методом борьбы с нелегалами стал арест их транспортных средств. На тот момент это был единственный действенный метод, предпринятый совместными усилиями региональных </w:t>
      </w:r>
      <w:r w:rsidRPr="00CA0C2B">
        <w:rPr>
          <w:b/>
        </w:rPr>
        <w:t>минтранс</w:t>
      </w:r>
      <w:r>
        <w:t>а, прокуратуры, ГИБДД. Были даже специально подготовленные пассажиры, которые осуществляли контрольные закупки билетов или оплачивали свой проезд наличными деньгами. В результате довольно быстро сложилась судебная практика, подтве</w:t>
      </w:r>
      <w:r w:rsidRPr="00CA0C2B">
        <w:rPr>
          <w:b/>
        </w:rPr>
        <w:t>ржд</w:t>
      </w:r>
      <w:r>
        <w:t>ающая право проводить аресты транспортных средств.</w:t>
      </w:r>
    </w:p>
    <w:p w14:paraId="6F5F4E24" w14:textId="262A6C8F" w:rsidR="00E22847" w:rsidRDefault="00E22847" w:rsidP="00CA0C2B">
      <w:pPr>
        <w:jc w:val="both"/>
      </w:pPr>
      <w:r>
        <w:t xml:space="preserve">– Только после вывода таких автобусов из оборота, а это в основном были дорогостоящие </w:t>
      </w:r>
      <w:r w:rsidR="00CA0C2B">
        <w:t>«</w:t>
      </w:r>
      <w:r>
        <w:t>Мерседесы</w:t>
      </w:r>
      <w:r w:rsidR="00CA0C2B">
        <w:t>»</w:t>
      </w:r>
      <w:r>
        <w:t>, и помещения их на специализированные стоянки удалось переломить ситуацию, – подчеркнул Сергей Кузин, – и законопослушные перевозчики смогли вздохнуть свободно.</w:t>
      </w:r>
    </w:p>
    <w:p w14:paraId="3645BD01" w14:textId="4A30DB48" w:rsidR="00E22847" w:rsidRDefault="00E22847" w:rsidP="00CA0C2B">
      <w:pPr>
        <w:jc w:val="both"/>
      </w:pPr>
      <w:r>
        <w:t xml:space="preserve">Своими наблюдениями, касающимися видов и марок автобусов, находящихся в руках нелегалов, поделился и Борис Лоран. Он отметил, что </w:t>
      </w:r>
      <w:r w:rsidR="00CA0C2B">
        <w:t>«</w:t>
      </w:r>
      <w:r>
        <w:t>автобус</w:t>
      </w:r>
      <w:r w:rsidR="00CA0C2B">
        <w:t>»</w:t>
      </w:r>
      <w:r>
        <w:t xml:space="preserve"> можно считать понятием растяжимым. По дорогам страны сегодня курсируют в том числе и транспортные средства, имеющие в салоне до восьми посадочных мест. Они тоже называются автобусами, правда, не подпадающими под какую–либо категорию. На междугородных перевозках основной бич – именно эти машины.</w:t>
      </w:r>
    </w:p>
    <w:p w14:paraId="2C70A801" w14:textId="77777777" w:rsidR="00E22847" w:rsidRDefault="00E22847" w:rsidP="00CA0C2B">
      <w:pPr>
        <w:jc w:val="both"/>
      </w:pPr>
      <w:r>
        <w:t>– Когда стали ужесточать законодательство в отношении автобусов, более дальновидные нелегалы быстро избавились от больших машин, приобретя минивэны. На крыше установили так называемые багажники и оказались вне любого юридического механизма, способного пресечь работу этих транспортных средств, – отметил Борис Лоран. – О популярности минивэнов говорит хотя бы то, что за последние год–два их закупка увеличилась в разы. Они тысячами стали поступать в страну.</w:t>
      </w:r>
    </w:p>
    <w:p w14:paraId="78EA03A1" w14:textId="77777777" w:rsidR="00E22847" w:rsidRDefault="00E22847" w:rsidP="00CA0C2B">
      <w:pPr>
        <w:jc w:val="both"/>
      </w:pPr>
      <w:r>
        <w:t>– О подобных фактах нам регулярно сообщают региональные общественные советы, которые есть во всех субъектах Российской Федерации, – продолжил тему первый заместитель председателя Комитета Госдумы по транспорту и строительству Владимир Афонский. – В некоторых регионах вопрос решен. Это там, где проблема была актуальна в середине 2000–х годов. К сожалению, в большинстве регионов проблема остается актуальной и сейчас. Взять, к примеру, ДТП. Нелегальные перевозчики в погоне за рублем совершают противоправные действия, нарушая все правила дорожного движения. Ранее Правительством РФ в Госдуму был внесен законопроект, направленный на ужесточение санкций против нелегальных перевозчиков, и касался он дисквалификации должностных лиц и конфискации транспортных средств. Полностью поддерживаю эту меру, а еще надеюсь на то, что внесенный в Госдуму законопроект № 902218–7 также сыграет существенную роль в борьбе с нелегалами и исключении их из списков перевозчиков наших граждан в субъектах Российской Федерации.</w:t>
      </w:r>
    </w:p>
    <w:p w14:paraId="4AF1671C" w14:textId="1D3B9DBD" w:rsidR="00E22847" w:rsidRDefault="00E22847" w:rsidP="00CA0C2B">
      <w:pPr>
        <w:jc w:val="both"/>
      </w:pPr>
      <w:r>
        <w:t xml:space="preserve">Завершая работу </w:t>
      </w:r>
      <w:r w:rsidR="00CA0C2B">
        <w:t>«</w:t>
      </w:r>
      <w:r>
        <w:t>круглого стола</w:t>
      </w:r>
      <w:r w:rsidR="00CA0C2B">
        <w:t>»</w:t>
      </w:r>
      <w:r>
        <w:t xml:space="preserve">, Рафаэль Марданшин в качестве примера привел меры, предпринимаемые в Республике Башкортостан для того, чтобы граждане могли отличить легального перевозчика от нелегального. Во–первых, транспорт официальных перевозчиков оформляется в едином стиле, в то время как нелегалы стараются быть </w:t>
      </w:r>
      <w:r>
        <w:lastRenderedPageBreak/>
        <w:t xml:space="preserve">незаметными. Во–вторых, в транспорте, используемом в городских и междугородных перевозках пассажиров, устанавливаются терминалы безналичного расчета. Для оплаты проезда используется транспортная карта </w:t>
      </w:r>
      <w:r w:rsidR="00CA0C2B">
        <w:t>«</w:t>
      </w:r>
      <w:r>
        <w:t>Алга</w:t>
      </w:r>
      <w:r w:rsidR="00CA0C2B">
        <w:t>»</w:t>
      </w:r>
      <w:r>
        <w:t>. Нелегальный же перевозчик предпочитает расчет наличными деньгами. В–третьих, для водителей и кондукторов официальных перевозчиков предусмотрена специальная форма с опознавательными знаками. Соответственно, у нелегалов такой формы нет.</w:t>
      </w:r>
    </w:p>
    <w:p w14:paraId="56197E0E" w14:textId="77777777" w:rsidR="00CA0C2B" w:rsidRDefault="008F7159" w:rsidP="00CA0C2B">
      <w:pPr>
        <w:jc w:val="both"/>
      </w:pPr>
      <w:hyperlink r:id="rId33" w:history="1">
        <w:r w:rsidR="00E22847" w:rsidRPr="00A774C0">
          <w:rPr>
            <w:rStyle w:val="a9"/>
          </w:rPr>
          <w:t>http://transportrussia.ru/item/5536-udaryat-nelegala-po-karmanu.html</w:t>
        </w:r>
      </w:hyperlink>
    </w:p>
    <w:p w14:paraId="14C25737" w14:textId="77777777" w:rsidR="00CA0C2B" w:rsidRDefault="00E22847" w:rsidP="00CA0C2B">
      <w:pPr>
        <w:pStyle w:val="3"/>
        <w:jc w:val="both"/>
        <w:rPr>
          <w:rFonts w:ascii="Times New Roman" w:hAnsi="Times New Roman"/>
          <w:sz w:val="24"/>
          <w:szCs w:val="24"/>
        </w:rPr>
      </w:pPr>
      <w:bookmarkStart w:id="22" w:name="_Toc46162844"/>
      <w:r w:rsidRPr="00E22847">
        <w:rPr>
          <w:rFonts w:ascii="Times New Roman" w:hAnsi="Times New Roman"/>
          <w:sz w:val="24"/>
          <w:szCs w:val="24"/>
        </w:rPr>
        <w:t>ТРАНСПОРТ РОССИИ; ВИКТОР ДМИТРИЕВ; 2020.16.04; О ПОЛОЖИТЕЛЬНОЙ ДИНАМИКЕ И ТОЧКАХ ПРЕОДОЛЕНИЯ</w:t>
      </w:r>
      <w:r>
        <w:rPr>
          <w:rFonts w:ascii="Times New Roman" w:hAnsi="Times New Roman"/>
          <w:sz w:val="24"/>
          <w:szCs w:val="24"/>
        </w:rPr>
        <w:t xml:space="preserve">; </w:t>
      </w:r>
      <w:r w:rsidRPr="00E22847">
        <w:rPr>
          <w:rFonts w:ascii="Times New Roman" w:hAnsi="Times New Roman"/>
          <w:sz w:val="24"/>
          <w:szCs w:val="24"/>
        </w:rPr>
        <w:t>НА ЗАСЕДАНИИ КОЛЛЕГИИ ПОДВЕДЕНЫ ИТОГИ И ПОСТАВЛЕНЫ ЗАДАЧИ НА ПЕРСПЕКТИВУ</w:t>
      </w:r>
      <w:bookmarkEnd w:id="22"/>
    </w:p>
    <w:p w14:paraId="3C57216D" w14:textId="77777777" w:rsidR="00CA0C2B" w:rsidRDefault="00E22847" w:rsidP="00CA0C2B">
      <w:pPr>
        <w:jc w:val="both"/>
      </w:pPr>
      <w:r>
        <w:t xml:space="preserve">В </w:t>
      </w:r>
      <w:r w:rsidRPr="00CA0C2B">
        <w:rPr>
          <w:b/>
        </w:rPr>
        <w:t>РОСТРАНСНАДЗОР</w:t>
      </w:r>
      <w:r>
        <w:t>Е</w:t>
      </w:r>
    </w:p>
    <w:p w14:paraId="49B7EAE2" w14:textId="7E9885EF" w:rsidR="00E22847" w:rsidRDefault="00E22847" w:rsidP="00CA0C2B">
      <w:pPr>
        <w:jc w:val="both"/>
      </w:pPr>
      <w:r>
        <w:t xml:space="preserve">Состоялось итоговое заседание коллегии </w:t>
      </w:r>
      <w:r w:rsidRPr="00CA0C2B">
        <w:rPr>
          <w:b/>
        </w:rPr>
        <w:t>Ространснадзор</w:t>
      </w:r>
      <w:r>
        <w:t>а, где шел разговор о контрольно–надзорной деятельности Федеральной службы по надзору в сфере транспорта и ее территориальных управлений в 2019 году и основных направлениях деятельности на 2020 год.</w:t>
      </w:r>
    </w:p>
    <w:p w14:paraId="2FBAC089" w14:textId="77777777" w:rsidR="00E22847" w:rsidRDefault="00E22847" w:rsidP="00CA0C2B">
      <w:pPr>
        <w:jc w:val="both"/>
      </w:pPr>
      <w:r>
        <w:t xml:space="preserve">Отчет о проделанной работе озвучил руководитель службы Виктор </w:t>
      </w:r>
      <w:r w:rsidRPr="00CA0C2B">
        <w:rPr>
          <w:b/>
        </w:rPr>
        <w:t>Басаргин</w:t>
      </w:r>
      <w:r>
        <w:t>.</w:t>
      </w:r>
    </w:p>
    <w:p w14:paraId="2A7918D8" w14:textId="2DEAD8CC" w:rsidR="00E22847" w:rsidRDefault="00E22847" w:rsidP="00CA0C2B">
      <w:pPr>
        <w:jc w:val="both"/>
      </w:pPr>
      <w:r>
        <w:t xml:space="preserve">Он отметил, что за прошедший год активно развивались транспортная инфраструктура, безопасные и качественные дороги, придорожная инфраструктура, аэропорты, конечно же, </w:t>
      </w:r>
      <w:r w:rsidR="00CA0C2B">
        <w:t>«</w:t>
      </w:r>
      <w:r>
        <w:t>Крымский мост</w:t>
      </w:r>
      <w:r w:rsidR="00CA0C2B">
        <w:t>»</w:t>
      </w:r>
      <w:r>
        <w:t>, внутрире-</w:t>
      </w:r>
    </w:p>
    <w:p w14:paraId="02BADE7B" w14:textId="77777777" w:rsidR="00E22847" w:rsidRDefault="00E22847" w:rsidP="00CA0C2B">
      <w:pPr>
        <w:jc w:val="both"/>
      </w:pPr>
      <w:r>
        <w:t>гиональные и межрегиональные маршруты.</w:t>
      </w:r>
    </w:p>
    <w:p w14:paraId="55F5B726" w14:textId="77777777" w:rsidR="00E22847" w:rsidRDefault="00E22847" w:rsidP="00CA0C2B">
      <w:pPr>
        <w:jc w:val="both"/>
      </w:pPr>
      <w:r>
        <w:t>Незначительно, но выросли грузооборот и пассажирооборот в 2019 году, по отдельным видам транспорта до 10%, и, безусловно, выросло количество единиц подвижного состава.</w:t>
      </w:r>
    </w:p>
    <w:p w14:paraId="4E801BED" w14:textId="77777777" w:rsidR="00E22847" w:rsidRDefault="00E22847" w:rsidP="00CA0C2B">
      <w:pPr>
        <w:jc w:val="both"/>
      </w:pPr>
      <w:r>
        <w:t xml:space="preserve">Как заметил докладчик, в 2019 году центральным аппаратом </w:t>
      </w:r>
      <w:r w:rsidRPr="00CA0C2B">
        <w:rPr>
          <w:b/>
        </w:rPr>
        <w:t>Ространснадзор</w:t>
      </w:r>
      <w:r>
        <w:t>а и его территориальными управлениями проведены почти 30 тыс. проверок хозяйствующих субъектов, что на 23% меньше, чем годом ранее. Из них плановых – 8204 (снижение на 35%), внеплановых – 21 747 (снижение на 17%).</w:t>
      </w:r>
    </w:p>
    <w:p w14:paraId="23BC2BE4" w14:textId="77777777" w:rsidR="00E22847" w:rsidRDefault="00E22847" w:rsidP="00CA0C2B">
      <w:pPr>
        <w:jc w:val="both"/>
      </w:pPr>
      <w:r>
        <w:t xml:space="preserve">Инспекторским составом службы проведены 79 тыс. рейдовых осмотров транспортных средств в процессе их эксплуатации (рост к 2018 году на 33%). Это сегмент, который активно развивается </w:t>
      </w:r>
      <w:r w:rsidRPr="00CA0C2B">
        <w:rPr>
          <w:b/>
        </w:rPr>
        <w:t>Ространснадзор</w:t>
      </w:r>
      <w:r>
        <w:t>ом в целях повышения безопасности перевозок.</w:t>
      </w:r>
    </w:p>
    <w:p w14:paraId="04EC86AD" w14:textId="77777777" w:rsidR="00E22847" w:rsidRDefault="00E22847" w:rsidP="00CA0C2B">
      <w:pPr>
        <w:jc w:val="both"/>
      </w:pPr>
      <w:r>
        <w:t xml:space="preserve">По фактам нарушений, выявляемых в ходе мероприятий по контролю, осуществляемых без взаимодействия с юридическими лицами и индивидуальными предпринимателями, инспекторами </w:t>
      </w:r>
      <w:r w:rsidRPr="00CA0C2B">
        <w:rPr>
          <w:b/>
        </w:rPr>
        <w:t>Ространснадзор</w:t>
      </w:r>
      <w:r>
        <w:t>а выданы 12 579 предостережений о недопустимости нарушения обязательных требований (на 60% больше, чем годом ранее).</w:t>
      </w:r>
    </w:p>
    <w:p w14:paraId="00F73AD9" w14:textId="77777777" w:rsidR="00E22847" w:rsidRDefault="00E22847" w:rsidP="00CA0C2B">
      <w:pPr>
        <w:jc w:val="both"/>
      </w:pPr>
      <w:r>
        <w:t>Всего же в 2019 году службой рассмотрены более 370 тыс. дел об административных правонарушениях в сфере транспорта (к 2018 году – рост на 3%), по результатам их рассмотрения вынесены 367 тыс. постановлений и определений (к 2018 году – рост на 3%).</w:t>
      </w:r>
    </w:p>
    <w:p w14:paraId="1E66001E" w14:textId="77777777" w:rsidR="00CA0C2B" w:rsidRDefault="00E22847" w:rsidP="00CA0C2B">
      <w:pPr>
        <w:jc w:val="both"/>
      </w:pPr>
      <w:r>
        <w:t>К административной ответственности привлечены 366 тыс. нарушителей транспортного законодательства (к 2018 году – рост на 3%).</w:t>
      </w:r>
    </w:p>
    <w:p w14:paraId="2CD33C68" w14:textId="77777777" w:rsidR="00CA0C2B" w:rsidRDefault="00E22847" w:rsidP="00CA0C2B">
      <w:pPr>
        <w:jc w:val="both"/>
      </w:pPr>
      <w:r>
        <w:t>Гражданская авиация</w:t>
      </w:r>
    </w:p>
    <w:p w14:paraId="46998674" w14:textId="4A1F4628" w:rsidR="00E22847" w:rsidRDefault="00E22847" w:rsidP="00CA0C2B">
      <w:pPr>
        <w:jc w:val="both"/>
      </w:pPr>
      <w:r>
        <w:t>За прошедший год в сфере воздушного транспорта проведены 752 проверки (снижение к 2018 году на 4%), из них плановых – 164 (снижение на 32%), внеплановых – 588 (рост на 7%).</w:t>
      </w:r>
    </w:p>
    <w:p w14:paraId="0AC7D873" w14:textId="77777777" w:rsidR="00E22847" w:rsidRDefault="00E22847" w:rsidP="00CA0C2B">
      <w:pPr>
        <w:jc w:val="both"/>
      </w:pPr>
      <w:r>
        <w:t>В целях повышения мероприятий профилактической направленности инспекторским составом проведено более 7 тыс. рейдовых осмотров воздушных судов в процессе их эксплуатации без взаимодействия с юридическими лицами, что на 15% больше, чем в 2018 году.</w:t>
      </w:r>
    </w:p>
    <w:p w14:paraId="2FC7721E" w14:textId="77777777" w:rsidR="00E22847" w:rsidRDefault="00E22847" w:rsidP="00CA0C2B">
      <w:pPr>
        <w:jc w:val="both"/>
      </w:pPr>
      <w:r>
        <w:t>В 2019 году с гражданскими воздушными судами Российской Федерации произошли 27 авиационных происшествий (к 2018 году – снижение на 35,7%). Число погибших в прошедшем периоде составило 70 человек (к 2018 году – снижение на 45,3%).</w:t>
      </w:r>
    </w:p>
    <w:p w14:paraId="1171C789" w14:textId="77777777" w:rsidR="00E22847" w:rsidRDefault="00E22847" w:rsidP="00CA0C2B">
      <w:pPr>
        <w:jc w:val="both"/>
      </w:pPr>
      <w:r>
        <w:lastRenderedPageBreak/>
        <w:t>Однако, как отметил руководитель, несмотря на положительную динамику уменьшения авиационных происшествий и тяжести их последствий, показатель безопасности 2017 года, взятый за базовый, еще не достигнут.</w:t>
      </w:r>
    </w:p>
    <w:p w14:paraId="13F6ED02" w14:textId="77777777" w:rsidR="00CA0C2B" w:rsidRDefault="00E22847" w:rsidP="00CA0C2B">
      <w:pPr>
        <w:jc w:val="both"/>
      </w:pPr>
      <w:r>
        <w:t>В этой связи главная задача в текущем году – добиться повышения безопасности полетов. Также в число первоочередных мероприятий входят устранение замечаний по всем последним проверкам ИКАО и подготовка к проверке по безопасности полетов в 2021 году; усиление контрольно–надзорных и профилактических мероприятий по орнитологическому обеспечению полетов, проверки эксплуатационного состояния взлетно–посадочных полос; создание системы контроля и профилактики по факторам риска с использованием современных информационных технологий.</w:t>
      </w:r>
    </w:p>
    <w:p w14:paraId="2BF1172E" w14:textId="77777777" w:rsidR="00CA0C2B" w:rsidRDefault="00E22847" w:rsidP="00CA0C2B">
      <w:pPr>
        <w:jc w:val="both"/>
      </w:pPr>
      <w:r>
        <w:t>Автомобильный транспорт</w:t>
      </w:r>
    </w:p>
    <w:p w14:paraId="01B6C3FE" w14:textId="02EF287E" w:rsidR="00E22847" w:rsidRDefault="00E22847" w:rsidP="00CA0C2B">
      <w:pPr>
        <w:jc w:val="both"/>
      </w:pPr>
      <w:r>
        <w:t>По состоянию на 1 января 2020 года в сфере автомобильного транспорта осуществляют деятельность 205,8 тыс. хозяйствующих субъектов, свыше 17 тыс. имеют удостоверения допуска к осуществлению международных автоперевозок, свыше 48 тыс. осуществляют деятельность на основании соответствующих уведомлений.</w:t>
      </w:r>
    </w:p>
    <w:p w14:paraId="5B89A696" w14:textId="77777777" w:rsidR="00E22847" w:rsidRDefault="00E22847" w:rsidP="00CA0C2B">
      <w:pPr>
        <w:jc w:val="both"/>
      </w:pPr>
      <w:r>
        <w:t>Конечно, главным мероприятием года было лицензирование пассажирских перевозок автобусами, в результате которого выданы 58,8 тыс. лицензий и в реестр транспортных средств внесены порядка 350 тыс. автобусов.</w:t>
      </w:r>
    </w:p>
    <w:p w14:paraId="4AC8B4FE" w14:textId="77777777" w:rsidR="00E22847" w:rsidRDefault="00E22847" w:rsidP="00CA0C2B">
      <w:pPr>
        <w:jc w:val="both"/>
      </w:pPr>
      <w:r>
        <w:t>Всего в сфере автомобильного транспорта в прошедшем году проведены 22 283 проверки (снижение на 29%), из них 5130 плановых (снижение на 47%) и 17 153 внеплановых проверки (снижение на 21%).</w:t>
      </w:r>
    </w:p>
    <w:p w14:paraId="10D43F5B" w14:textId="77777777" w:rsidR="00E22847" w:rsidRDefault="00E22847" w:rsidP="00CA0C2B">
      <w:pPr>
        <w:jc w:val="both"/>
      </w:pPr>
      <w:r>
        <w:t>По результатам проведенных проверок выявлены 32 668 нарушений (снижение на 38%). Общая сумма штрафов, наложенных по фактам нарушений, выявленных в ходе плановых и внеплановых проверок, составила 216 млн 969 тыс. руб. (снижение на 32%).</w:t>
      </w:r>
    </w:p>
    <w:p w14:paraId="398F39AF" w14:textId="77777777" w:rsidR="00E22847" w:rsidRDefault="00E22847" w:rsidP="00CA0C2B">
      <w:pPr>
        <w:jc w:val="both"/>
      </w:pPr>
      <w:r>
        <w:t>В ходе транспортного контроля в 2019 году на стационарных контрольных пунктах были проверены свыше 737 тыс. автотранспортных средств. При этом выявлены 199,2 тыс. нарушений транспортного законодательства (рост на 5%).</w:t>
      </w:r>
    </w:p>
    <w:p w14:paraId="46A4CE2F" w14:textId="77777777" w:rsidR="00E22847" w:rsidRDefault="00E22847" w:rsidP="00CA0C2B">
      <w:pPr>
        <w:jc w:val="both"/>
      </w:pPr>
      <w:r>
        <w:t>В ходе контрольного взвешивания были проверены 118,5 тыс. единиц транспортных средств (рост на 10%), при этом выявлены 21,2 тыс. нарушений.</w:t>
      </w:r>
    </w:p>
    <w:p w14:paraId="3B86B239" w14:textId="4BB29ABD" w:rsidR="00E22847" w:rsidRDefault="00E22847" w:rsidP="00CA0C2B">
      <w:pPr>
        <w:jc w:val="both"/>
      </w:pPr>
      <w:r>
        <w:t xml:space="preserve">За невнесение платы в счет возмещения вреда автотранспортными средствами с разрешенной максимальной массой свыше 12 тонн (система </w:t>
      </w:r>
      <w:r w:rsidR="00CA0C2B">
        <w:t>«</w:t>
      </w:r>
      <w:r w:rsidRPr="00CA0C2B">
        <w:rPr>
          <w:b/>
        </w:rPr>
        <w:t>Платон</w:t>
      </w:r>
      <w:r w:rsidR="00CA0C2B">
        <w:t>»</w:t>
      </w:r>
      <w:r>
        <w:t>) было оформлено более 1 млн постановлений об административных нарушениях и наложено штрафов на сумму 9,5 млрд руб. Отмечается рост наложенных штрафов по сравнению с соответствующим периодом прошлого года более чем в 1,2 раза.</w:t>
      </w:r>
    </w:p>
    <w:p w14:paraId="397003AF" w14:textId="77777777" w:rsidR="00E22847" w:rsidRDefault="00E22847" w:rsidP="00CA0C2B">
      <w:pPr>
        <w:jc w:val="both"/>
      </w:pPr>
      <w:r>
        <w:t>За отчетный период 2019 года были проведены свыше 38 тыс. рейдовых мероприятий (снижение на 10%), в ходе которых проверены свыше 135,6 тыс. транспортных средств (снижение на 8%), выявлены 122,1 тыс. нарушений ТС (рост на 29%). По результатам проведенной работы арестованы 2,5 тыс. транспортных средств.</w:t>
      </w:r>
    </w:p>
    <w:p w14:paraId="194A1549" w14:textId="77777777" w:rsidR="00E22847" w:rsidRDefault="00E22847" w:rsidP="00CA0C2B">
      <w:pPr>
        <w:jc w:val="both"/>
      </w:pPr>
      <w:r>
        <w:t>К сожалению, эта колоссальная работа дает нам низкую эффективность по снижению аварийности и безопасности перевозок. В 2014 году снижение аварийности по подконтрольному транспорту составило 7%, в том числе зафиксировано снижение на 15% количества погибших. На низкую эффективность было указано и на коллегии Министерства транспорта РФ.</w:t>
      </w:r>
    </w:p>
    <w:p w14:paraId="073559FD" w14:textId="77777777" w:rsidR="00CA0C2B" w:rsidRDefault="00E22847" w:rsidP="00CA0C2B">
      <w:pPr>
        <w:jc w:val="both"/>
      </w:pPr>
      <w:r>
        <w:t>Среди основных направлений на будущее – организация более глубокого информационного взаимодействия с МВД России по формированию реестра автобусов; активизация работы по внесению изменений в Административный кодекс с целью повышения ответственности организаторов проверок; реализация программы контроля транзитных автомобильных перевозок через территорию Российской Федерации с использованием навигационных пломб и др.</w:t>
      </w:r>
    </w:p>
    <w:p w14:paraId="707EC77D" w14:textId="77777777" w:rsidR="00CA0C2B" w:rsidRDefault="00E22847" w:rsidP="00CA0C2B">
      <w:pPr>
        <w:jc w:val="both"/>
      </w:pPr>
      <w:r>
        <w:t>Железнодорожный транспорт</w:t>
      </w:r>
    </w:p>
    <w:p w14:paraId="3B915D86" w14:textId="24C9E5BA" w:rsidR="00E22847" w:rsidRDefault="00E22847" w:rsidP="00CA0C2B">
      <w:pPr>
        <w:jc w:val="both"/>
      </w:pPr>
      <w:r>
        <w:lastRenderedPageBreak/>
        <w:t>В прошедшем году на железнодорожном транспорте произошли 29 транспортных происшествий (21 крушение и 8 аварий) (к 2018 году – увеличение на 45%). Количество погибших составило 6 человек, получивших тяжкие телесные повреждения – 2 (к 2018 году – рост на 70%).</w:t>
      </w:r>
    </w:p>
    <w:p w14:paraId="52BDA10A" w14:textId="77777777" w:rsidR="00E22847" w:rsidRDefault="00E22847" w:rsidP="00CA0C2B">
      <w:pPr>
        <w:jc w:val="both"/>
      </w:pPr>
      <w:r>
        <w:t>Проведены 210 расследований транспортных происшествий, по результатам которых установлено, что основными их причинами на путях общего пользования являются нарушения технологии маневровой работы и текущее содержание путей.</w:t>
      </w:r>
    </w:p>
    <w:p w14:paraId="4FD7E1C9" w14:textId="77777777" w:rsidR="00E22847" w:rsidRDefault="00E22847" w:rsidP="00CA0C2B">
      <w:pPr>
        <w:jc w:val="both"/>
      </w:pPr>
      <w:r>
        <w:t>В 2019 году Госжелдорнадзором и его территориальными органами проведены 1554 проверки (рост на 3%), из них плановых – 1070 (снижение на 5%), внеплановых – 484 (рост на 30%).</w:t>
      </w:r>
    </w:p>
    <w:p w14:paraId="27FDBE1A" w14:textId="77777777" w:rsidR="00E22847" w:rsidRDefault="00E22847" w:rsidP="00CA0C2B">
      <w:pPr>
        <w:jc w:val="both"/>
      </w:pPr>
      <w:r>
        <w:t>По результатам проверок выявлены более 18 тыс. нарушений действующего законодательства.</w:t>
      </w:r>
    </w:p>
    <w:p w14:paraId="4C72BC5E" w14:textId="77777777" w:rsidR="00E22847" w:rsidRDefault="00E22847" w:rsidP="00CA0C2B">
      <w:pPr>
        <w:jc w:val="both"/>
      </w:pPr>
      <w:r>
        <w:t>Помимо этого проведены 693 рейдовых осмотра железнодорожного подвижного состава, в ходе которых осмотрены 5942 единицы (выявлены 4654 нарушения), а также почти 4 тыс. железнодорожных переездов (выявлены 9748 нарушений обязательных требований).</w:t>
      </w:r>
    </w:p>
    <w:p w14:paraId="68B14294" w14:textId="77777777" w:rsidR="00E22847" w:rsidRDefault="00E22847" w:rsidP="00CA0C2B">
      <w:pPr>
        <w:jc w:val="both"/>
      </w:pPr>
      <w:r>
        <w:t>Проверены 60 вокзалов и 1122 транспортных средства по вопросам обеспечения доступности для инвалидов – выданы 10 предписаний, 9 предостережений, составлен 41 протокол об административных правонарушениях.</w:t>
      </w:r>
    </w:p>
    <w:p w14:paraId="73541F33" w14:textId="77777777" w:rsidR="00E22847" w:rsidRDefault="00E22847" w:rsidP="00CA0C2B">
      <w:pPr>
        <w:jc w:val="both"/>
      </w:pPr>
      <w:r>
        <w:t>С 2018 года на Госжелдорнадзор возложены полномочия по надзору за переданными полномочиями субъектам РФ в сфере контроля за внеуличным транспортом. Службой разработаны все необходимые проекты нормативных правовых актов для контроля и надзора на внеуличном транспорте. Ряд из них утве</w:t>
      </w:r>
      <w:r w:rsidRPr="00CA0C2B">
        <w:rPr>
          <w:b/>
        </w:rPr>
        <w:t>ржд</w:t>
      </w:r>
      <w:r>
        <w:t>ен.</w:t>
      </w:r>
    </w:p>
    <w:p w14:paraId="7D3DD5E5" w14:textId="77777777" w:rsidR="00E22847" w:rsidRDefault="00E22847" w:rsidP="00CA0C2B">
      <w:pPr>
        <w:jc w:val="both"/>
      </w:pPr>
      <w:r>
        <w:t xml:space="preserve">О наличии внеуличного транспорта заявили в 2019 году 11 субъектов Российской Федерации. Этим субъектам из бюджета </w:t>
      </w:r>
      <w:r w:rsidRPr="00CA0C2B">
        <w:rPr>
          <w:b/>
        </w:rPr>
        <w:t>Ространснадзор</w:t>
      </w:r>
      <w:r>
        <w:t>а были запланированы субвенции в размере 7,244 млн руб. Однако только Новосибирская, Самарская области и Ставропольский край определили уполномоченный орган по контролю за внеуличным транспортом и приступили к фактической работе.</w:t>
      </w:r>
    </w:p>
    <w:p w14:paraId="4843A176" w14:textId="77777777" w:rsidR="00E22847" w:rsidRDefault="00E22847" w:rsidP="00CA0C2B">
      <w:pPr>
        <w:jc w:val="both"/>
      </w:pPr>
      <w:r>
        <w:t>С 2019 года на Госжелдорнадзор дополнительно возложены две новые функции: выдача свидетельств на право управления подвижным составом и принятие решения о применении навигационных пломб ГЛОНАСС в международном железнодорожном сообщении. Уже сегодня работниками Госжелдорнадзора проведены 24 проверки знаний, по результатам которых предоставлено право управлять подвижным составом 341 машинисту. Для организации исполнения функции по применению навигационных пломб проведены организационно–штатные мероприятия в трех управлениях, обеспечивающие готовность к ее осуществлению. Определены места дислокации персонала, подготовлены проекты регламентов о взаимодействии с перевозчиком и оператором пломбирования.</w:t>
      </w:r>
    </w:p>
    <w:p w14:paraId="11B45D45" w14:textId="77777777" w:rsidR="00CA0C2B" w:rsidRDefault="00E22847" w:rsidP="00CA0C2B">
      <w:pPr>
        <w:jc w:val="both"/>
      </w:pPr>
      <w:r>
        <w:t>Среди главных вызовов здесь – значительные частота возникновения и тяжесть последствий нарушений безопасности движения на железнодорожных путях необщего пользования и наличие значительного количества железнодорожных переездов и путепроводов, не имеющих хозяина (балансодержателя).</w:t>
      </w:r>
    </w:p>
    <w:p w14:paraId="5119E378" w14:textId="77777777" w:rsidR="00CA0C2B" w:rsidRDefault="00E22847" w:rsidP="00CA0C2B">
      <w:pPr>
        <w:jc w:val="both"/>
      </w:pPr>
      <w:r>
        <w:t>Водный транспорт</w:t>
      </w:r>
    </w:p>
    <w:p w14:paraId="7D0A0F2B" w14:textId="4F6AD929" w:rsidR="00E22847" w:rsidRDefault="00E22847" w:rsidP="00CA0C2B">
      <w:pPr>
        <w:jc w:val="both"/>
      </w:pPr>
      <w:r>
        <w:t>Всего в сфере морского и речного транспорта осуществляют деятельность 7885 хозяйствующих субъектов.</w:t>
      </w:r>
    </w:p>
    <w:p w14:paraId="05F4E3EE" w14:textId="77777777" w:rsidR="00E22847" w:rsidRDefault="00E22847" w:rsidP="00CA0C2B">
      <w:pPr>
        <w:jc w:val="both"/>
      </w:pPr>
      <w:r>
        <w:t>За 2019 год территориальными управлениями проведены 1407 проверок в отношении юридических лиц и индивидуальных предпринимателей, из которых 815 плановых проверок и 592 внеплановые проверки.</w:t>
      </w:r>
    </w:p>
    <w:p w14:paraId="1ED8C5F4" w14:textId="77777777" w:rsidR="00E22847" w:rsidRDefault="00E22847" w:rsidP="00CA0C2B">
      <w:pPr>
        <w:jc w:val="both"/>
      </w:pPr>
      <w:r>
        <w:t>Всего в 2019 году проведены на 51,6% проверок больше, чем в 2018 году, что связано с категорированием и включением в планы проверок субъектов малого бизнеса, которые в предшествующий период не проверялись.</w:t>
      </w:r>
    </w:p>
    <w:p w14:paraId="7D2EE6B9" w14:textId="77777777" w:rsidR="00E22847" w:rsidRDefault="00E22847" w:rsidP="00CA0C2B">
      <w:pPr>
        <w:jc w:val="both"/>
      </w:pPr>
      <w:r>
        <w:lastRenderedPageBreak/>
        <w:t>Также инспекторами Госморречнадзора проведены 3235 осмотров судоходных путей с использованием судов патрульного флота и 2092 осмотра объектов транспортной инфраструктуры.</w:t>
      </w:r>
    </w:p>
    <w:p w14:paraId="0B56332F" w14:textId="77777777" w:rsidR="00E22847" w:rsidRDefault="00E22847" w:rsidP="00CA0C2B">
      <w:pPr>
        <w:jc w:val="both"/>
      </w:pPr>
      <w:r>
        <w:t>В ходе проведения контрольно–надзорных мероприятий выявлено 4431 нарушение обязательных требований законодательства в области торгового мореплавания и внутреннего водного транспорта (на 9,5% меньше по сравнению с 2018 годом). Снижению показателя способствовала активная профилактическая деятельность управлений Госморречнадзора.</w:t>
      </w:r>
    </w:p>
    <w:p w14:paraId="04F63BD0" w14:textId="77777777" w:rsidR="00E22847" w:rsidRDefault="00E22847" w:rsidP="00CA0C2B">
      <w:pPr>
        <w:jc w:val="both"/>
      </w:pPr>
      <w:r>
        <w:t>По результатам проверок и осмотров в 2019 году выданы 799 предписаний (рост на 44% по отношению к 2018 году), привлечены к ответственности 3983 юридических, должностных, физических лица и индивидуальных предпринимателей, наложены штрафы на сумму более 50 млн руб.</w:t>
      </w:r>
    </w:p>
    <w:p w14:paraId="756154B4" w14:textId="77777777" w:rsidR="00E22847" w:rsidRDefault="00E22847" w:rsidP="00CA0C2B">
      <w:pPr>
        <w:jc w:val="both"/>
      </w:pPr>
      <w:r>
        <w:t>Количество аварий на водном транспорте в 2019 году снизилось на 22% по сравнению с 2018 годом и составило 53 аварии.</w:t>
      </w:r>
    </w:p>
    <w:p w14:paraId="31FB7BCC" w14:textId="77777777" w:rsidR="00E22847" w:rsidRDefault="00E22847" w:rsidP="00CA0C2B">
      <w:pPr>
        <w:jc w:val="both"/>
      </w:pPr>
      <w:r>
        <w:t>При этом количество погибших и получивших тяжкие телесные повреждения увеличилось: в 2019–м погибли 19 человек и 4 человека получили тяжкие телесные повреждения. В 2018 году 7 человек погибли, травмированных не было.</w:t>
      </w:r>
    </w:p>
    <w:p w14:paraId="17C90512" w14:textId="77777777" w:rsidR="00E22847" w:rsidRDefault="00E22847" w:rsidP="00CA0C2B">
      <w:pPr>
        <w:jc w:val="both"/>
      </w:pPr>
      <w:r>
        <w:t>Причиной более 80% произошедших аварийных случаев на водном транспорте являются не внешние негативные факторы, как это принято считать, а ошибки, допускаемые в процессе эксплуатации и управления судном.</w:t>
      </w:r>
    </w:p>
    <w:p w14:paraId="15D453B7" w14:textId="77777777" w:rsidR="00E22847" w:rsidRDefault="00E22847" w:rsidP="00CA0C2B">
      <w:pPr>
        <w:jc w:val="both"/>
      </w:pPr>
      <w:r>
        <w:t>С начала года Федеральной службой по надзору в сфере транспорта были рассмотрены 45 деклараций безопасности гидротехнических сооружений, утве</w:t>
      </w:r>
      <w:r w:rsidRPr="00CA0C2B">
        <w:rPr>
          <w:b/>
        </w:rPr>
        <w:t>ржд</w:t>
      </w:r>
      <w:r>
        <w:t>ены 35 из них, 10 отправлены на доработку.</w:t>
      </w:r>
    </w:p>
    <w:p w14:paraId="0D9C5499" w14:textId="4CF3D7F3" w:rsidR="00E22847" w:rsidRDefault="00E22847" w:rsidP="00CA0C2B">
      <w:pPr>
        <w:jc w:val="both"/>
      </w:pPr>
      <w:r>
        <w:t xml:space="preserve">По сравнению с 2018 годом в 2019 году на 7 СГТС улучшилось техническое состояние до </w:t>
      </w:r>
      <w:r w:rsidR="00CA0C2B">
        <w:t>«</w:t>
      </w:r>
      <w:r>
        <w:t>работоспособного</w:t>
      </w:r>
      <w:r w:rsidR="00CA0C2B">
        <w:t>»</w:t>
      </w:r>
      <w:r>
        <w:t xml:space="preserve">, при этом на 11 гидросооружениях повысился уровень безопасности до </w:t>
      </w:r>
      <w:r w:rsidR="00CA0C2B">
        <w:t>«</w:t>
      </w:r>
      <w:r>
        <w:t>нормального</w:t>
      </w:r>
      <w:r w:rsidR="00CA0C2B">
        <w:t>»</w:t>
      </w:r>
      <w:r>
        <w:t xml:space="preserve"> уровня.</w:t>
      </w:r>
    </w:p>
    <w:p w14:paraId="41661F24" w14:textId="7E9733BC" w:rsidR="00E22847" w:rsidRDefault="00E22847" w:rsidP="00CA0C2B">
      <w:pPr>
        <w:jc w:val="both"/>
      </w:pPr>
      <w:r>
        <w:t xml:space="preserve">В соответствии с решениями, принятыми на коллегии </w:t>
      </w:r>
      <w:r w:rsidRPr="00CA0C2B">
        <w:rPr>
          <w:b/>
        </w:rPr>
        <w:t>Минтранс</w:t>
      </w:r>
      <w:r>
        <w:t xml:space="preserve">а России, начата реализация пилотного проекта </w:t>
      </w:r>
      <w:r w:rsidR="00CA0C2B">
        <w:t>«</w:t>
      </w:r>
      <w:r>
        <w:t>Непрерывный мониторинг</w:t>
      </w:r>
      <w:r w:rsidR="00CA0C2B">
        <w:t>»</w:t>
      </w:r>
      <w:r>
        <w:t>. Он направлен на повышение уровня безопасности на объектах транспортной инфраструктуры путем проведения предприятиями самооценки исполнения обязательных требований, выявления имеющихся нарушений обязательных требований и их устранения, что позволит в будущем отказаться от проведения плановых проверок, ограничившись дистанционным взаимодействием с поднадзорными субъектами.</w:t>
      </w:r>
    </w:p>
    <w:p w14:paraId="05C56C57" w14:textId="7164C699" w:rsidR="00E22847" w:rsidRDefault="00E22847" w:rsidP="00CA0C2B">
      <w:pPr>
        <w:jc w:val="both"/>
      </w:pPr>
      <w:r>
        <w:t xml:space="preserve">Количество пользователей, посетивших раздел </w:t>
      </w:r>
      <w:r w:rsidR="00CA0C2B">
        <w:t>«</w:t>
      </w:r>
      <w:r>
        <w:t>Пилотный проект – Непрерывный мониторинг</w:t>
      </w:r>
      <w:r w:rsidR="00CA0C2B">
        <w:t>»</w:t>
      </w:r>
      <w:r>
        <w:t xml:space="preserve"> на сайте </w:t>
      </w:r>
      <w:r w:rsidRPr="00CA0C2B">
        <w:rPr>
          <w:b/>
        </w:rPr>
        <w:t>Ространснадзор</w:t>
      </w:r>
      <w:r>
        <w:t xml:space="preserve">а, составило 925 представителей компаний, из них 651 завершил тестовую самооценку. При этом 41 пользователь системы (представитель транспортной компании) представил </w:t>
      </w:r>
      <w:r w:rsidR="00CA0C2B">
        <w:t>«</w:t>
      </w:r>
      <w:r>
        <w:t>декларацию соответствия</w:t>
      </w:r>
      <w:r w:rsidR="00CA0C2B">
        <w:t>»</w:t>
      </w:r>
      <w:r>
        <w:t xml:space="preserve"> через личный кабинет, 28 деклараций приняты и проходят процедуру проверки.</w:t>
      </w:r>
    </w:p>
    <w:p w14:paraId="2F747486" w14:textId="77777777" w:rsidR="00CA0C2B" w:rsidRDefault="00E22847" w:rsidP="00CA0C2B">
      <w:pPr>
        <w:jc w:val="both"/>
      </w:pPr>
      <w:r>
        <w:t xml:space="preserve">Из проблемных вопросов и задач на этот год – осуществление надзора в области обеспечения доступности для инвалидов инфраструктуры водного транспорта с разработкой перечня объектов и конкретизацией самих требований, а также решение вопроса о распространении Федерального закона </w:t>
      </w:r>
      <w:r w:rsidR="00CA0C2B">
        <w:t>«</w:t>
      </w:r>
      <w:r>
        <w:t>О безопасности гидротехнических сооружений</w:t>
      </w:r>
      <w:r w:rsidR="00CA0C2B">
        <w:t>»</w:t>
      </w:r>
      <w:r>
        <w:t xml:space="preserve"> на портовые объекты.</w:t>
      </w:r>
    </w:p>
    <w:p w14:paraId="200B7AAC" w14:textId="77777777" w:rsidR="00CA0C2B" w:rsidRDefault="00E22847" w:rsidP="00CA0C2B">
      <w:pPr>
        <w:jc w:val="both"/>
      </w:pPr>
      <w:r>
        <w:t>Транспортная безопасность</w:t>
      </w:r>
    </w:p>
    <w:p w14:paraId="49BF02CE" w14:textId="21A708DB" w:rsidR="00E22847" w:rsidRDefault="00E22847" w:rsidP="00CA0C2B">
      <w:pPr>
        <w:jc w:val="both"/>
      </w:pPr>
      <w:r>
        <w:t>В настоящее время под контролем Управления транспортной безопасности и его территориальных подразделений находятся 19 985 субъектов транспортной инфраструктуры и перевозчиков, осуществляющих свою деятельность на воздушном, железнодорожном, автомобильном транспорте, в дорожном хозяйстве и метрополитенах.</w:t>
      </w:r>
    </w:p>
    <w:p w14:paraId="3FDB7825" w14:textId="77777777" w:rsidR="00E22847" w:rsidRDefault="00E22847" w:rsidP="00CA0C2B">
      <w:pPr>
        <w:jc w:val="both"/>
      </w:pPr>
      <w:r>
        <w:t xml:space="preserve">В прошедшем году на всех видах транспорта зарегистрированы 904 угрозы и актов незаконного вмешательства в деятельность транспорта (к 2018 году – снижение на 3,7%). </w:t>
      </w:r>
      <w:r>
        <w:lastRenderedPageBreak/>
        <w:t>Погибших и пострадавших от актов незаконного вмешательства, ни в прошедшем периоде, ни в 2018 году не допущено.</w:t>
      </w:r>
    </w:p>
    <w:p w14:paraId="619CFF14" w14:textId="77777777" w:rsidR="00E22847" w:rsidRDefault="00E22847" w:rsidP="00CA0C2B">
      <w:pPr>
        <w:jc w:val="both"/>
      </w:pPr>
      <w:r>
        <w:t>В 2019 году центральным аппаратом Управления транспортной безопасности и его территориальными подразделениями проведены 3995 проверок хозяйствующих субъектов (снижение на 10%), из них плановых – 1025 (снижение на 10%), внеплановых – 3247 (снижение на 10%) Также инспекторским составом управлений проведены почти 2 тыс. (1938) рейдовых осмотров транспортных средств в процессе их эксплуатации.</w:t>
      </w:r>
    </w:p>
    <w:p w14:paraId="5EF281B9" w14:textId="77777777" w:rsidR="00E22847" w:rsidRDefault="00E22847" w:rsidP="00CA0C2B">
      <w:pPr>
        <w:jc w:val="both"/>
      </w:pPr>
      <w:r>
        <w:t>На повестке дня окончательный ответ на вопрос представителей бизнеса по избыточности требований транспортной безопасности; развитие методов дистанционного контроля транспортной безопасности; максимальное решение вопросов обеспечения аттестации сил транспортной безопасности, разработки планов обеспечения транспортной безопасности на объектах.</w:t>
      </w:r>
    </w:p>
    <w:p w14:paraId="5B13160A" w14:textId="77777777" w:rsidR="00CA0C2B" w:rsidRDefault="00E22847" w:rsidP="00CA0C2B">
      <w:pPr>
        <w:jc w:val="both"/>
      </w:pPr>
      <w:r>
        <w:t xml:space="preserve">В завершение Виктор </w:t>
      </w:r>
      <w:r w:rsidRPr="00CA0C2B">
        <w:rPr>
          <w:b/>
        </w:rPr>
        <w:t>Басаргин</w:t>
      </w:r>
      <w:r>
        <w:t xml:space="preserve"> отметил, что все управления провели в совокупности более 6 тыс. мероприятий профилактического характера (совещания по правоприменительной практике, публичные обсуждения, встречи с коллективами поднадзорных субъектов и так далее).</w:t>
      </w:r>
    </w:p>
    <w:p w14:paraId="1682EF14" w14:textId="77777777" w:rsidR="00CA0C2B" w:rsidRDefault="00E22847" w:rsidP="00CA0C2B">
      <w:pPr>
        <w:jc w:val="both"/>
      </w:pPr>
      <w:r>
        <w:t>Регуляторная гильотина</w:t>
      </w:r>
    </w:p>
    <w:p w14:paraId="424C47FC" w14:textId="064169C2" w:rsidR="00E22847" w:rsidRDefault="00E22847" w:rsidP="00CA0C2B">
      <w:pPr>
        <w:jc w:val="both"/>
      </w:pPr>
      <w:r>
        <w:t xml:space="preserve">В рамках реализации механизма </w:t>
      </w:r>
      <w:r w:rsidR="00CA0C2B">
        <w:t>«</w:t>
      </w:r>
      <w:r>
        <w:t>регуляторной гильотины</w:t>
      </w:r>
      <w:r w:rsidR="00CA0C2B">
        <w:t>»</w:t>
      </w:r>
      <w:r>
        <w:t xml:space="preserve"> </w:t>
      </w:r>
      <w:r w:rsidRPr="00CA0C2B">
        <w:rPr>
          <w:b/>
        </w:rPr>
        <w:t>Ространснадзор</w:t>
      </w:r>
      <w:r>
        <w:t>ом на протяжении всего года совместно с общественностью осуществлялась работа по пересмотру действующих актов, содержащих обязательные требования. Данная работа велась как в рабочих группах, созданных в качестве ведомственных рабочих групп в рамках профильных видов государственного контроля, так и в рабочих группах, созданных при Правительстве Российской Федерации.</w:t>
      </w:r>
    </w:p>
    <w:p w14:paraId="03726278" w14:textId="77777777" w:rsidR="00E22847" w:rsidRDefault="00E22847" w:rsidP="00CA0C2B">
      <w:pPr>
        <w:jc w:val="both"/>
      </w:pPr>
      <w:r>
        <w:t xml:space="preserve">Совместно с представителями предпринимательского и экспертного сообщества рассматривались проекты нормативных правовых актов, законов, а также конкретные обязательные требования, подлежащие пересмотру, актуализации или отмене. Итоги этой работы в виде предложений были направлены в </w:t>
      </w:r>
      <w:r w:rsidRPr="00CA0C2B">
        <w:rPr>
          <w:b/>
        </w:rPr>
        <w:t>Минтранс России</w:t>
      </w:r>
      <w:r>
        <w:t>.</w:t>
      </w:r>
    </w:p>
    <w:p w14:paraId="563859DA" w14:textId="77777777" w:rsidR="00E22847" w:rsidRDefault="00E22847" w:rsidP="00CA0C2B">
      <w:pPr>
        <w:jc w:val="both"/>
      </w:pPr>
      <w:r>
        <w:t xml:space="preserve">По инициативе </w:t>
      </w:r>
      <w:r w:rsidRPr="00CA0C2B">
        <w:rPr>
          <w:b/>
        </w:rPr>
        <w:t>Ространснадзор</w:t>
      </w:r>
      <w:r>
        <w:t>а поднимался вопрос о необходимости организации отдельной группы по транспортной безопасности, и в начале 2020 года было принято решение о создании такой рабочей группы.</w:t>
      </w:r>
    </w:p>
    <w:p w14:paraId="4ADBEC3E" w14:textId="77777777" w:rsidR="00E22847" w:rsidRDefault="00E22847" w:rsidP="00CA0C2B">
      <w:pPr>
        <w:jc w:val="both"/>
      </w:pPr>
      <w:r>
        <w:t xml:space="preserve">Наиболее важные вопросы деятельности </w:t>
      </w:r>
      <w:r w:rsidRPr="00CA0C2B">
        <w:rPr>
          <w:b/>
        </w:rPr>
        <w:t>Ространснадзор</w:t>
      </w:r>
      <w:r>
        <w:t xml:space="preserve">а выносились и рассматривались на заседаниях Общественного совета при </w:t>
      </w:r>
      <w:r w:rsidRPr="00CA0C2B">
        <w:rPr>
          <w:b/>
        </w:rPr>
        <w:t>Ространснадзор</w:t>
      </w:r>
      <w:r>
        <w:t>е.</w:t>
      </w:r>
    </w:p>
    <w:p w14:paraId="6B41EA70" w14:textId="77777777" w:rsidR="00CA0C2B" w:rsidRDefault="008F7159" w:rsidP="00CA0C2B">
      <w:pPr>
        <w:jc w:val="both"/>
      </w:pPr>
      <w:hyperlink r:id="rId34" w:history="1">
        <w:r w:rsidR="00E22847" w:rsidRPr="00A774C0">
          <w:rPr>
            <w:rStyle w:val="a9"/>
          </w:rPr>
          <w:t>http://transportrussia.ru/item/5539-o-polozhitelnoj-dinamike-i-tochkakh-preodoleniya.html</w:t>
        </w:r>
      </w:hyperlink>
    </w:p>
    <w:p w14:paraId="52CC9145" w14:textId="77777777" w:rsidR="00CA0C2B" w:rsidRDefault="00441E9D" w:rsidP="00CA0C2B">
      <w:pPr>
        <w:pStyle w:val="3"/>
        <w:jc w:val="both"/>
        <w:rPr>
          <w:rFonts w:ascii="Times New Roman" w:hAnsi="Times New Roman"/>
          <w:sz w:val="24"/>
          <w:szCs w:val="24"/>
        </w:rPr>
      </w:pPr>
      <w:bookmarkStart w:id="23" w:name="_Toc46162845"/>
      <w:r w:rsidRPr="00441E9D">
        <w:rPr>
          <w:rFonts w:ascii="Times New Roman" w:hAnsi="Times New Roman"/>
          <w:sz w:val="24"/>
          <w:szCs w:val="24"/>
        </w:rPr>
        <w:t xml:space="preserve">РОССИЙСКАЯ ГАЗЕТА - СТОЛИЧНЫЙ ВЫПУСК; ЕВГЕНИЙ ГАЙВА; 2020.16.04; РОБОТАМ ДАЛИ </w:t>
      </w:r>
      <w:r w:rsidR="00CA0C2B">
        <w:rPr>
          <w:rFonts w:ascii="Times New Roman" w:hAnsi="Times New Roman"/>
          <w:sz w:val="24"/>
          <w:szCs w:val="24"/>
        </w:rPr>
        <w:t>«</w:t>
      </w:r>
      <w:r w:rsidRPr="00441E9D">
        <w:rPr>
          <w:rFonts w:ascii="Times New Roman" w:hAnsi="Times New Roman"/>
          <w:sz w:val="24"/>
          <w:szCs w:val="24"/>
        </w:rPr>
        <w:t>ЗЕЛЕНЫЙ</w:t>
      </w:r>
      <w:r w:rsidR="00CA0C2B">
        <w:rPr>
          <w:rFonts w:ascii="Times New Roman" w:hAnsi="Times New Roman"/>
          <w:sz w:val="24"/>
          <w:szCs w:val="24"/>
        </w:rPr>
        <w:t>»</w:t>
      </w:r>
      <w:r w:rsidRPr="00441E9D">
        <w:rPr>
          <w:rFonts w:ascii="Times New Roman" w:hAnsi="Times New Roman"/>
          <w:sz w:val="24"/>
          <w:szCs w:val="24"/>
        </w:rPr>
        <w:t xml:space="preserve">; </w:t>
      </w:r>
      <w:r w:rsidRPr="00CA0C2B">
        <w:rPr>
          <w:rFonts w:ascii="Times New Roman" w:hAnsi="Times New Roman"/>
          <w:sz w:val="24"/>
          <w:szCs w:val="24"/>
        </w:rPr>
        <w:t>МИНТРАНС</w:t>
      </w:r>
      <w:r w:rsidRPr="00441E9D">
        <w:rPr>
          <w:rFonts w:ascii="Times New Roman" w:hAnsi="Times New Roman"/>
          <w:sz w:val="24"/>
          <w:szCs w:val="24"/>
        </w:rPr>
        <w:t xml:space="preserve"> ПОДГОТОВИТ ЗАПУСК БЕСПИЛОТНЫХ АВТО</w:t>
      </w:r>
      <w:bookmarkEnd w:id="23"/>
    </w:p>
    <w:p w14:paraId="752103C2" w14:textId="5ACBAD84" w:rsidR="00441E9D" w:rsidRDefault="00441E9D" w:rsidP="00CA0C2B">
      <w:pPr>
        <w:jc w:val="both"/>
      </w:pPr>
      <w:r w:rsidRPr="00CA0C2B">
        <w:rPr>
          <w:b/>
        </w:rPr>
        <w:t>Минтранс России</w:t>
      </w:r>
      <w:r>
        <w:t xml:space="preserve"> совместно с Минпромторгом, Минэкономразвития МВД и другими ведомствами должны 12 мая разработать меры по поэтапному вводу в эксплуатацию беспилотных автомобилей на дорогах общего пользования. Такое поручение дал председатель правительства </w:t>
      </w:r>
      <w:r w:rsidRPr="008F7159">
        <w:rPr>
          <w:b/>
        </w:rPr>
        <w:t>Михаил Мишустин</w:t>
      </w:r>
      <w:r>
        <w:t>.</w:t>
      </w:r>
    </w:p>
    <w:p w14:paraId="1E01EC76" w14:textId="77777777" w:rsidR="00CA0C2B" w:rsidRDefault="00441E9D" w:rsidP="00CA0C2B">
      <w:pPr>
        <w:jc w:val="both"/>
      </w:pPr>
      <w:r>
        <w:t xml:space="preserve">Для вывода беспилотников на дороги потребуется создать систему контроля самих автомобилей и подготовить транспортную инфраструктуру. </w:t>
      </w:r>
      <w:r w:rsidR="00CA0C2B">
        <w:t>«</w:t>
      </w:r>
      <w:r w:rsidRPr="00CA0C2B">
        <w:rPr>
          <w:b/>
        </w:rPr>
        <w:t>Минтрансом России</w:t>
      </w:r>
      <w:r>
        <w:t xml:space="preserve"> уже создаются условия и прорабатываются предложения, направленные на обеспечение возможности безопасной эксплуатации беспилотных автомобилей на дорогах общего пользования</w:t>
      </w:r>
      <w:r w:rsidR="00CA0C2B">
        <w:t>»</w:t>
      </w:r>
      <w:r>
        <w:t xml:space="preserve">, - сообщили </w:t>
      </w:r>
      <w:r w:rsidR="00CA0C2B">
        <w:t>«</w:t>
      </w:r>
      <w:r>
        <w:t>Российской газете</w:t>
      </w:r>
      <w:r w:rsidR="00CA0C2B">
        <w:t>»</w:t>
      </w:r>
      <w:r>
        <w:t xml:space="preserve"> в ведомстве.</w:t>
      </w:r>
    </w:p>
    <w:p w14:paraId="0A089E21" w14:textId="77777777" w:rsidR="00CA0C2B" w:rsidRDefault="00441E9D" w:rsidP="00CA0C2B">
      <w:pPr>
        <w:jc w:val="both"/>
      </w:pPr>
      <w:r>
        <w:t xml:space="preserve">Поэтапный ввод в эксплуатацию высокоавтоматизированных транспортных средств рассматривался 11 марта в ходе встречи </w:t>
      </w:r>
      <w:r w:rsidRPr="008F7159">
        <w:rPr>
          <w:b/>
        </w:rPr>
        <w:t>президента России</w:t>
      </w:r>
      <w:r>
        <w:t xml:space="preserve"> с ведущими российскими инвесторами. </w:t>
      </w:r>
      <w:r w:rsidRPr="008F7159">
        <w:rPr>
          <w:b/>
        </w:rPr>
        <w:t>Владимир Путин</w:t>
      </w:r>
      <w:r>
        <w:t xml:space="preserve"> поручил для опережающего развития нового сектора транспорта разработать комплекс мер по тестированию и поэтапному вводу в эксплуатацию беспилотников.</w:t>
      </w:r>
    </w:p>
    <w:p w14:paraId="31582468" w14:textId="77777777" w:rsidR="00CA0C2B" w:rsidRDefault="00441E9D" w:rsidP="00CA0C2B">
      <w:pPr>
        <w:jc w:val="both"/>
      </w:pPr>
      <w:r>
        <w:lastRenderedPageBreak/>
        <w:t>Их тестирование в Москве и Татарстане началось летом 2019 года. С 1 марта 2020 года к проведению эксперимента подключились еще 11 регионов - Владимирская, Ленинградская, Нижегородская, Новгородская и Самарская области, Чувашская Республика, Ханты-Мансийский и Ямало-Ненецкий автономные округа, Краснодарский край и Санкт-Петербург.</w:t>
      </w:r>
    </w:p>
    <w:p w14:paraId="5AAF9171" w14:textId="77777777" w:rsidR="00CA0C2B" w:rsidRDefault="00441E9D" w:rsidP="00CA0C2B">
      <w:pPr>
        <w:jc w:val="both"/>
      </w:pPr>
      <w:r>
        <w:t>Испытания будут проводиться в течение двух лет. Выводить беспилотники на дороги станут поэтапно. Сначала начнут ездить высокоавтоматизированные машины без руля и педалей, но с оператором, а когда технологию отработают, автомобили отправятся в путь без операторов.</w:t>
      </w:r>
    </w:p>
    <w:p w14:paraId="60C4A6F0" w14:textId="77777777" w:rsidR="00CA0C2B" w:rsidRDefault="00441E9D" w:rsidP="00CA0C2B">
      <w:pPr>
        <w:jc w:val="both"/>
      </w:pPr>
      <w:r>
        <w:t xml:space="preserve">Параллельно начнется работа по формированию дорожной инфраструктуры. В марте правительство также утвердило концепцию обеспечения безопасности дорожного движения с участием беспилотников. Чтобы они могли обмениваться информацией, их подключат к государственной системе </w:t>
      </w:r>
      <w:r w:rsidR="00CA0C2B">
        <w:t>«</w:t>
      </w:r>
      <w:r>
        <w:t>ЭРА-ГЛОНАСС</w:t>
      </w:r>
      <w:r w:rsidR="00CA0C2B">
        <w:t>»</w:t>
      </w:r>
      <w:r>
        <w:t>. Давать рекомендации по управлению будут интеллектуальные транспортные системы.</w:t>
      </w:r>
    </w:p>
    <w:p w14:paraId="4289CA40" w14:textId="77777777" w:rsidR="00CA0C2B" w:rsidRDefault="00441E9D" w:rsidP="00CA0C2B">
      <w:pPr>
        <w:jc w:val="both"/>
      </w:pPr>
      <w:r>
        <w:t xml:space="preserve">Разработкой самих беспилотных машин занимаются несколько IT-компаний, автопроизводителей и научных институтов, среди них, например, КамАЗ, МАДИ, </w:t>
      </w:r>
      <w:r w:rsidR="00CA0C2B">
        <w:t>«</w:t>
      </w:r>
      <w:r>
        <w:t>Яндекс</w:t>
      </w:r>
      <w:r w:rsidR="00CA0C2B">
        <w:t>»</w:t>
      </w:r>
      <w:r>
        <w:t>.</w:t>
      </w:r>
    </w:p>
    <w:p w14:paraId="773D54C8" w14:textId="77777777" w:rsidR="00CA0C2B" w:rsidRDefault="00441E9D" w:rsidP="00CA0C2B">
      <w:pPr>
        <w:jc w:val="both"/>
      </w:pPr>
      <w:r>
        <w:t xml:space="preserve">Для опережающего развития технологии требуется опережающее законодательство, чтобы сохранить конкурентоспособность российской технологии на мировом рынке, где есть и другие серьезные игроки, такие как США и Китай, заметил в беседе с </w:t>
      </w:r>
      <w:r w:rsidR="00CA0C2B">
        <w:t>«</w:t>
      </w:r>
      <w:r>
        <w:t>РГ</w:t>
      </w:r>
      <w:r w:rsidR="00CA0C2B">
        <w:t>»</w:t>
      </w:r>
      <w:r>
        <w:t xml:space="preserve"> представитель </w:t>
      </w:r>
      <w:r w:rsidR="00CA0C2B">
        <w:t>«</w:t>
      </w:r>
      <w:r>
        <w:t>Яндекса</w:t>
      </w:r>
      <w:r w:rsidR="00CA0C2B">
        <w:t>»</w:t>
      </w:r>
      <w:r>
        <w:t xml:space="preserve">. </w:t>
      </w:r>
      <w:r w:rsidR="00CA0C2B">
        <w:t>«</w:t>
      </w:r>
      <w:r>
        <w:t>Мы готовы как можно раньше присоединиться к работе над комплексом мероприятий по тестированию и оказать ведомствам экспертную поддержку, чтобы разработать план в кратчайшие сроки</w:t>
      </w:r>
      <w:r w:rsidR="00CA0C2B">
        <w:t>»</w:t>
      </w:r>
      <w:r>
        <w:t>, - отметили в компании.</w:t>
      </w:r>
    </w:p>
    <w:p w14:paraId="132A1B1D" w14:textId="3B20DFFA" w:rsidR="00441E9D" w:rsidRDefault="00441E9D" w:rsidP="00CA0C2B">
      <w:pPr>
        <w:jc w:val="both"/>
      </w:pPr>
      <w:r>
        <w:t xml:space="preserve">Помимо проверки автомобилей необходимо вести тестирование сервисов </w:t>
      </w:r>
      <w:r w:rsidR="00CA0C2B">
        <w:t>«</w:t>
      </w:r>
      <w:r>
        <w:t>умной дороги</w:t>
      </w:r>
      <w:r w:rsidR="00CA0C2B">
        <w:t>»</w:t>
      </w:r>
      <w:r>
        <w:t xml:space="preserve">, считает главный аналитик Ассоциации </w:t>
      </w:r>
      <w:r w:rsidR="00CA0C2B">
        <w:t>«</w:t>
      </w:r>
      <w:r>
        <w:t>Цифровой транспорт и логистика</w:t>
      </w:r>
      <w:r w:rsidR="00CA0C2B">
        <w:t>»</w:t>
      </w:r>
      <w:r>
        <w:t xml:space="preserve"> Андрей Ионин. При наличии инвестиций беспилотные автомобили могут выйти на дороги в России к 2025 году, считают эксперты.</w:t>
      </w:r>
    </w:p>
    <w:p w14:paraId="69F635FF" w14:textId="77777777" w:rsidR="00CA0C2B" w:rsidRDefault="008F7159" w:rsidP="00CA0C2B">
      <w:pPr>
        <w:jc w:val="both"/>
      </w:pPr>
      <w:hyperlink r:id="rId35" w:history="1">
        <w:r w:rsidR="00441E9D" w:rsidRPr="00A774C0">
          <w:rPr>
            <w:rStyle w:val="a9"/>
          </w:rPr>
          <w:t>https://rg.ru/2020/04/16/mintrans-podgotovit-vyhod-bespilotnyh-avtomobilej-na-dorogi.html</w:t>
        </w:r>
      </w:hyperlink>
    </w:p>
    <w:p w14:paraId="2180C1F4" w14:textId="09AC3604" w:rsidR="00F23604" w:rsidRPr="00F23604" w:rsidRDefault="00F23604" w:rsidP="00CA0C2B">
      <w:pPr>
        <w:pStyle w:val="3"/>
        <w:jc w:val="both"/>
        <w:rPr>
          <w:rFonts w:ascii="Times New Roman" w:hAnsi="Times New Roman"/>
          <w:sz w:val="24"/>
          <w:szCs w:val="24"/>
        </w:rPr>
      </w:pPr>
      <w:bookmarkStart w:id="24" w:name="_Toc46162846"/>
      <w:r w:rsidRPr="00F23604">
        <w:rPr>
          <w:rFonts w:ascii="Times New Roman" w:hAnsi="Times New Roman"/>
          <w:sz w:val="24"/>
          <w:szCs w:val="24"/>
        </w:rPr>
        <w:t xml:space="preserve">Ъ; ДМИТРИЙ БУТРИН; 2020.17.04; </w:t>
      </w:r>
      <w:r w:rsidRPr="00CA0C2B">
        <w:rPr>
          <w:rFonts w:ascii="Times New Roman" w:hAnsi="Times New Roman"/>
          <w:sz w:val="24"/>
          <w:szCs w:val="24"/>
        </w:rPr>
        <w:t>НАЦПРОЕКТ</w:t>
      </w:r>
      <w:r w:rsidRPr="00F23604">
        <w:rPr>
          <w:rFonts w:ascii="Times New Roman" w:hAnsi="Times New Roman"/>
          <w:sz w:val="24"/>
          <w:szCs w:val="24"/>
        </w:rPr>
        <w:t xml:space="preserve"> </w:t>
      </w:r>
      <w:r w:rsidR="00CA0C2B">
        <w:rPr>
          <w:rFonts w:ascii="Times New Roman" w:hAnsi="Times New Roman"/>
          <w:sz w:val="24"/>
          <w:szCs w:val="24"/>
        </w:rPr>
        <w:t>«</w:t>
      </w:r>
      <w:r w:rsidRPr="00F23604">
        <w:rPr>
          <w:rFonts w:ascii="Times New Roman" w:hAnsi="Times New Roman"/>
          <w:sz w:val="24"/>
          <w:szCs w:val="24"/>
        </w:rPr>
        <w:t>ЭПИДЕМИЯ</w:t>
      </w:r>
      <w:r w:rsidR="00CA0C2B">
        <w:rPr>
          <w:rFonts w:ascii="Times New Roman" w:hAnsi="Times New Roman"/>
          <w:sz w:val="24"/>
          <w:szCs w:val="24"/>
        </w:rPr>
        <w:t>»</w:t>
      </w:r>
      <w:r w:rsidRPr="00F23604">
        <w:rPr>
          <w:rFonts w:ascii="Times New Roman" w:hAnsi="Times New Roman"/>
          <w:sz w:val="24"/>
          <w:szCs w:val="24"/>
        </w:rPr>
        <w:t>; СТАТЬИ БЮДЖЕТА СКИНУЛИСЬ НА ЛЕЧЕНИЕ ЭКОНОМИКИ</w:t>
      </w:r>
      <w:bookmarkEnd w:id="24"/>
    </w:p>
    <w:p w14:paraId="277C0B8D" w14:textId="77777777" w:rsidR="00CA0C2B" w:rsidRDefault="00F23604" w:rsidP="00CA0C2B">
      <w:pPr>
        <w:jc w:val="both"/>
      </w:pPr>
      <w:r>
        <w:t xml:space="preserve">Минфин закончил сбор предложений по изменению расходной части федерального бюджета на 2020 год для финансирования программы поддержки экономики в условиях коронавирусной эпидемии. Всего резервы правительства на эти цели увеличатся до 646 млрд руб. Более половины средств — 351 млрд руб.— составят отмененные и отложенные расходы министерств в этом году. Траты на </w:t>
      </w:r>
      <w:r w:rsidRPr="00CA0C2B">
        <w:rPr>
          <w:b/>
        </w:rPr>
        <w:t>нацпроект</w:t>
      </w:r>
      <w:r>
        <w:t>ы сократятся на 200 млрд руб. Сокращение получилось почти абсолютно равномерным, кроме решения о некотором снижении темпов цифровизации госсектора. Легкость, с которой Минфину удалось найти в бюджете сотни миллиардов, не может не говорить о наличии избыточных резервов в госрасходах.</w:t>
      </w:r>
    </w:p>
    <w:p w14:paraId="4921E105" w14:textId="77777777" w:rsidR="00CA0C2B" w:rsidRDefault="00F23604" w:rsidP="00CA0C2B">
      <w:pPr>
        <w:jc w:val="both"/>
      </w:pPr>
      <w:r>
        <w:t xml:space="preserve">Как стало известно “Ъ”, Минфин завершил процесс сбора заявок у министерств и главных распорядителей бюджетных средств по изменению расходов федерального бюджета в 2020 году. Работа эта велась по поручениям </w:t>
      </w:r>
      <w:r w:rsidRPr="008F7159">
        <w:rPr>
          <w:b/>
        </w:rPr>
        <w:t>премьер-министра</w:t>
      </w:r>
      <w:r>
        <w:t xml:space="preserve"> </w:t>
      </w:r>
      <w:r w:rsidRPr="008F7159">
        <w:rPr>
          <w:b/>
        </w:rPr>
        <w:t>Михаила Мишустина</w:t>
      </w:r>
      <w:r>
        <w:t>. Напомним, Белый дом меняет бюджетную роспись для того, чтобы финансировать меры по поддержке экономики общей стоимостью 1,4 трлн руб. Половину этих средств предполагается получить или у ФНБ, или за счет займов на рынке, остальное же необходимо найти в ранее утве</w:t>
      </w:r>
      <w:r w:rsidRPr="00CA0C2B">
        <w:rPr>
          <w:b/>
        </w:rPr>
        <w:t>ржд</w:t>
      </w:r>
      <w:r>
        <w:t>енных бюджетных расходах.</w:t>
      </w:r>
    </w:p>
    <w:p w14:paraId="449C9902" w14:textId="77777777" w:rsidR="00CA0C2B" w:rsidRDefault="00F23604" w:rsidP="00CA0C2B">
      <w:pPr>
        <w:jc w:val="both"/>
      </w:pPr>
      <w:r>
        <w:t xml:space="preserve">Примерно половина необходимого объема перераспределения у Белого дома есть в резервном фонде, который увеличен переносом на полгода летней индексации зарплат госслужащим (59 млрд руб.), отменой грантов регионам (50 млрд руб.), перераспределением средств на модернизацию первичного звена здравоохранения (50 млрд </w:t>
      </w:r>
      <w:r>
        <w:lastRenderedPageBreak/>
        <w:t xml:space="preserve">руб.), отменой переписи населения, сдвигом сроков переезда Верховного суда в Санкт-Петербург и так далее. В целом это составляло 294,5 млрд руб., следует из имеющихся у “Ъ” документов Минфина, в этой сумме есть сокращение расходов на </w:t>
      </w:r>
      <w:r w:rsidRPr="00CA0C2B">
        <w:rPr>
          <w:b/>
        </w:rPr>
        <w:t>нацпроект</w:t>
      </w:r>
      <w:r>
        <w:t>ы на 51,1 млрд руб.</w:t>
      </w:r>
    </w:p>
    <w:p w14:paraId="076AA4D9" w14:textId="77777777" w:rsidR="00CA0C2B" w:rsidRDefault="00F23604" w:rsidP="00CA0C2B">
      <w:pPr>
        <w:jc w:val="both"/>
      </w:pPr>
      <w:r>
        <w:t xml:space="preserve">Вторая часть нужного объема перераспределения — 351,7 млрд руб.— также найдена по большей части в </w:t>
      </w:r>
      <w:r w:rsidRPr="00CA0C2B">
        <w:rPr>
          <w:b/>
        </w:rPr>
        <w:t>нацпроект</w:t>
      </w:r>
      <w:r>
        <w:t xml:space="preserve">ах: в ходе второго этапа </w:t>
      </w:r>
      <w:r w:rsidR="00CA0C2B">
        <w:t>«</w:t>
      </w:r>
      <w:r>
        <w:t>приоритизации</w:t>
      </w:r>
      <w:r w:rsidR="00CA0C2B">
        <w:t>»</w:t>
      </w:r>
      <w:r>
        <w:t xml:space="preserve"> федеральных расходов на 2020 год в них найдено неприоритетных расходов на 150 млрд руб.</w:t>
      </w:r>
    </w:p>
    <w:p w14:paraId="27822AEC" w14:textId="46A6C89A" w:rsidR="00F23604" w:rsidRDefault="00F23604" w:rsidP="00CA0C2B">
      <w:pPr>
        <w:jc w:val="both"/>
      </w:pPr>
      <w:r>
        <w:t xml:space="preserve">Таким образом, </w:t>
      </w:r>
      <w:r w:rsidRPr="00CA0C2B">
        <w:rPr>
          <w:b/>
        </w:rPr>
        <w:t>нацпроект</w:t>
      </w:r>
      <w:r>
        <w:t>ы в этом году в сумме получат на 200 млрд руб. меньше ассигнований.</w:t>
      </w:r>
    </w:p>
    <w:p w14:paraId="1C59B0B7" w14:textId="77777777" w:rsidR="00CA0C2B" w:rsidRDefault="00F23604" w:rsidP="00CA0C2B">
      <w:pPr>
        <w:jc w:val="both"/>
      </w:pPr>
      <w:r>
        <w:t xml:space="preserve">Сокращение будет достаточно равномерным, кроме двух случаев. Сильнее других уменьшаются расходы на </w:t>
      </w:r>
      <w:r w:rsidRPr="00CA0C2B">
        <w:rPr>
          <w:b/>
        </w:rPr>
        <w:t>нацпроект</w:t>
      </w:r>
      <w:r>
        <w:t xml:space="preserve"> по цифровизации экономики и на поддержку экспорта. Кроме этого, крупнейшую экономию по этой группе дадут снизившиеся расходы на дорожное строительство — минус 37,7 млрд руб. (впрочем, это лишь около 5% общих сумм расходов </w:t>
      </w:r>
      <w:r w:rsidRPr="00CA0C2B">
        <w:rPr>
          <w:b/>
        </w:rPr>
        <w:t>нацпроект</w:t>
      </w:r>
      <w:r>
        <w:t xml:space="preserve">а в 2020 году), тогда как экспортный </w:t>
      </w:r>
      <w:r w:rsidRPr="00CA0C2B">
        <w:rPr>
          <w:b/>
        </w:rPr>
        <w:t>нацпроект</w:t>
      </w:r>
      <w:r>
        <w:t xml:space="preserve"> сокращен сразу наполовину, а цифровизация — на четверть от прежнего объема. Также пострадали отложенная федеральная программа </w:t>
      </w:r>
      <w:r w:rsidR="00CA0C2B">
        <w:t>«</w:t>
      </w:r>
      <w:r>
        <w:t>Чистый воздух</w:t>
      </w:r>
      <w:r w:rsidR="00CA0C2B">
        <w:t>»</w:t>
      </w:r>
      <w:r>
        <w:t xml:space="preserve"> (15,7 млрд руб.) и строительство новых школ (37 млрд руб.)</w:t>
      </w:r>
    </w:p>
    <w:p w14:paraId="3A858FF7" w14:textId="77777777" w:rsidR="00CA0C2B" w:rsidRDefault="00F23604" w:rsidP="00CA0C2B">
      <w:pPr>
        <w:jc w:val="both"/>
      </w:pPr>
      <w:r>
        <w:t xml:space="preserve">Одновременно ведомства предоставляли свои предложения и по </w:t>
      </w:r>
      <w:r w:rsidR="00CA0C2B">
        <w:t>«</w:t>
      </w:r>
      <w:r>
        <w:t>сбалансированному</w:t>
      </w:r>
      <w:r w:rsidR="00CA0C2B">
        <w:t>»</w:t>
      </w:r>
      <w:r>
        <w:t xml:space="preserve"> изменению своих расходов в 2020 году, с тем чтобы тратить сэкономленное на свои же более приоритетные сейчас расходы. Это не привело к какой-либо существенной экономии: в сумме ведомства решили отказаться от трат на 2,9 млрд руб. и получить право на новые расходы на 4,7 млрд руб. В итоге эта процедура привела к росту расходов на 1,8 млрд руб., что в масштабах бюджета, впрочем, не слишком важно.</w:t>
      </w:r>
    </w:p>
    <w:p w14:paraId="02EAC254" w14:textId="37DD2948" w:rsidR="00F23604" w:rsidRDefault="00F23604" w:rsidP="00CA0C2B">
      <w:pPr>
        <w:jc w:val="both"/>
      </w:pPr>
      <w:r>
        <w:t xml:space="preserve">Крупнейшая экономия расходов на втором этапе проходит по графе </w:t>
      </w:r>
      <w:r w:rsidR="00CA0C2B">
        <w:t>«</w:t>
      </w:r>
      <w:r>
        <w:t>Иные расходы</w:t>
      </w:r>
      <w:r w:rsidR="00CA0C2B">
        <w:t>»</w:t>
      </w:r>
      <w:r>
        <w:t xml:space="preserve"> — в них нашлось 77,9 млрд руб., которые, как выяснилось, можно пока не тратить.</w:t>
      </w:r>
    </w:p>
    <w:p w14:paraId="1FA6D7EC" w14:textId="77777777" w:rsidR="00CA0C2B" w:rsidRDefault="00F23604" w:rsidP="00CA0C2B">
      <w:pPr>
        <w:jc w:val="both"/>
      </w:pPr>
      <w:r>
        <w:t xml:space="preserve">Здесь Минфин также не изменил идее </w:t>
      </w:r>
      <w:r w:rsidR="00CA0C2B">
        <w:t>«</w:t>
      </w:r>
      <w:r>
        <w:t>баланса сокращений</w:t>
      </w:r>
      <w:r w:rsidR="00CA0C2B">
        <w:t>»</w:t>
      </w:r>
      <w:r>
        <w:t xml:space="preserve">: расходы равномерно снижались у всех главных распорядителей средств — и на поддержку продаж </w:t>
      </w:r>
      <w:r w:rsidR="00CA0C2B">
        <w:t>«</w:t>
      </w:r>
      <w:r>
        <w:t>Ил-96</w:t>
      </w:r>
      <w:r w:rsidR="00CA0C2B">
        <w:t>»</w:t>
      </w:r>
      <w:r>
        <w:t>, и на дотации АПК, и на установки Курчатовского института, и на реконструкцию спортивных объектов, и на санаторий ФАС в Крыму.</w:t>
      </w:r>
    </w:p>
    <w:p w14:paraId="1145FD34" w14:textId="77777777" w:rsidR="00CA0C2B" w:rsidRDefault="00F23604" w:rsidP="00CA0C2B">
      <w:pPr>
        <w:jc w:val="both"/>
      </w:pPr>
      <w:r>
        <w:t xml:space="preserve">Отметим, крупнейшим вкладом в рост резервного фонда Белого дома стало сокращение расходов управления делами президента на 15,2 млрд руб. по паре десятков строительных и реконструкционных проектов: отменены немногие, в основном речь идет о сокращении выделенных средств с переносом расходов пока на 2021 год. В этой же части сокращений — уменьшение текущих расходов на проектирование ракетоносителя </w:t>
      </w:r>
      <w:r w:rsidR="00CA0C2B">
        <w:t>«</w:t>
      </w:r>
      <w:r>
        <w:t>Ангара-5</w:t>
      </w:r>
      <w:r w:rsidR="00CA0C2B">
        <w:t>»</w:t>
      </w:r>
      <w:r>
        <w:t>, 7,5 млрд руб.</w:t>
      </w:r>
    </w:p>
    <w:p w14:paraId="79316782" w14:textId="77777777" w:rsidR="00CA0C2B" w:rsidRDefault="00F23604" w:rsidP="00CA0C2B">
      <w:pPr>
        <w:jc w:val="both"/>
      </w:pPr>
      <w:r>
        <w:t xml:space="preserve">Отметим, </w:t>
      </w:r>
      <w:r w:rsidR="00CA0C2B">
        <w:t>«</w:t>
      </w:r>
      <w:r>
        <w:t>приоритизация</w:t>
      </w:r>
      <w:r w:rsidR="00CA0C2B">
        <w:t>»</w:t>
      </w:r>
      <w:r>
        <w:t xml:space="preserve"> расходов бюджета на 2020 год де-факто проведена Минфином в течение двух недель, практически она не затронула по существу ни одного из крупных направлений госрасходов (то есть не принималось решения от чего-то отказаться или принципиально замедлить какой-либо процесс или план, кроме </w:t>
      </w:r>
      <w:r w:rsidRPr="00CA0C2B">
        <w:rPr>
          <w:b/>
        </w:rPr>
        <w:t>нацпроект</w:t>
      </w:r>
      <w:r>
        <w:t xml:space="preserve">а по цифровизации) и, в сущности, не изменила ничего в самой бюджетной конструкции, и это позволило обнаружить в бюджете около 0,5% ВВП дополнительных средств на расходы. Видимо, более убедительного доказательства существования резервов федеральных расходов в РФ сложно представить — </w:t>
      </w:r>
      <w:r w:rsidR="00CA0C2B">
        <w:t>«</w:t>
      </w:r>
      <w:r>
        <w:t>бюджетное правило</w:t>
      </w:r>
      <w:r w:rsidR="00CA0C2B">
        <w:t>»</w:t>
      </w:r>
      <w:r>
        <w:t xml:space="preserve"> с его ограничением расходов в этом плане лишь ограниченно улучшило ситуацию.</w:t>
      </w:r>
    </w:p>
    <w:p w14:paraId="43039012" w14:textId="77777777" w:rsidR="00CA0C2B" w:rsidRDefault="008F7159" w:rsidP="00CA0C2B">
      <w:pPr>
        <w:jc w:val="both"/>
      </w:pPr>
      <w:hyperlink r:id="rId36" w:history="1">
        <w:r w:rsidR="00F23604" w:rsidRPr="00A774C0">
          <w:rPr>
            <w:rStyle w:val="a9"/>
          </w:rPr>
          <w:t>https://www.kommersant.ru/doc/4323732</w:t>
        </w:r>
      </w:hyperlink>
    </w:p>
    <w:p w14:paraId="347BCC67" w14:textId="775CED2B" w:rsidR="00F23604" w:rsidRPr="00F23604" w:rsidRDefault="00F23604" w:rsidP="00CA0C2B">
      <w:pPr>
        <w:pStyle w:val="3"/>
        <w:jc w:val="both"/>
        <w:rPr>
          <w:rFonts w:ascii="Times New Roman" w:hAnsi="Times New Roman"/>
          <w:sz w:val="24"/>
          <w:szCs w:val="24"/>
        </w:rPr>
      </w:pPr>
      <w:bookmarkStart w:id="25" w:name="_Toc46162847"/>
      <w:r w:rsidRPr="00F23604">
        <w:rPr>
          <w:rFonts w:ascii="Times New Roman" w:hAnsi="Times New Roman"/>
          <w:sz w:val="24"/>
          <w:szCs w:val="24"/>
        </w:rPr>
        <w:t>ИЗВЕСТИЯ; ДМИТРИЙ ГРИНКЕВИЧ; 2020.17.04; ГУБЕРНАТОРСКИЙ ПОСТ: МИНФИН НАЗВАЛ ПРИОРИТЕТНЫЕ РАСХОДЫ ДЛЯ РЕГИОНОВ; СЕКВЕСТР БЮДЖЕТОВ СУБЪЕКТОВ МОЖЕТ ДОСТИГАТЬ 20%</w:t>
      </w:r>
      <w:bookmarkEnd w:id="25"/>
    </w:p>
    <w:p w14:paraId="6ACB27C2" w14:textId="77777777" w:rsidR="00CA0C2B" w:rsidRDefault="00F23604" w:rsidP="00CA0C2B">
      <w:pPr>
        <w:jc w:val="both"/>
      </w:pPr>
      <w:r>
        <w:t xml:space="preserve">Минфин призвал регионы по максимуму отказаться от финансирования неприоритетных расходов, следует из письма главы ведомства Антона Силуанова руководителям субъектов </w:t>
      </w:r>
      <w:r>
        <w:lastRenderedPageBreak/>
        <w:t xml:space="preserve">(есть у </w:t>
      </w:r>
      <w:r w:rsidR="00CA0C2B">
        <w:t>«</w:t>
      </w:r>
      <w:r>
        <w:t>Известий</w:t>
      </w:r>
      <w:r w:rsidR="00CA0C2B">
        <w:t>»</w:t>
      </w:r>
      <w:r>
        <w:t xml:space="preserve">). В первую очередь они должны тратить деньги на исполнение социальных обязательств, поддержку пострадавших от пандемии отраслей, профилактику коронавируса, а уже затем на все остальное. Власти нескольких регионов сообщили </w:t>
      </w:r>
      <w:r w:rsidR="00CA0C2B">
        <w:t>«</w:t>
      </w:r>
      <w:r>
        <w:t>Известиям</w:t>
      </w:r>
      <w:r w:rsidR="00CA0C2B">
        <w:t>»</w:t>
      </w:r>
      <w:r>
        <w:t>, что уже отказались от части предусмотренных первоначальным планом расходов и заявили о планах перераспределить ресурсы в ближайшем будущем. По данным ЦСР, представители регионов полагают, что им придется резать расходы в среднем на 20%.</w:t>
      </w:r>
    </w:p>
    <w:p w14:paraId="748FF192" w14:textId="7ABAC958" w:rsidR="00F23604" w:rsidRDefault="00F23604" w:rsidP="00CA0C2B">
      <w:pPr>
        <w:jc w:val="both"/>
      </w:pPr>
      <w:r>
        <w:t>Под личный контроль</w:t>
      </w:r>
    </w:p>
    <w:p w14:paraId="223ABE12" w14:textId="77777777" w:rsidR="00CA0C2B" w:rsidRDefault="00F23604" w:rsidP="00CA0C2B">
      <w:pPr>
        <w:jc w:val="both"/>
      </w:pPr>
      <w:r>
        <w:t>Финансирование непервоочередных расходов должно осуществляться исключительно на основании фактических доходов, рекомендовал Антон Силуанов руководителям субъектов. По его словам, складывающаяся ситуация требует ответственности и реалистичности прогнозирования поступлений.</w:t>
      </w:r>
    </w:p>
    <w:p w14:paraId="39EF3E76" w14:textId="77777777" w:rsidR="00CA0C2B" w:rsidRDefault="00CA0C2B" w:rsidP="00CA0C2B">
      <w:pPr>
        <w:jc w:val="both"/>
      </w:pPr>
      <w:r>
        <w:t>«</w:t>
      </w:r>
      <w:r w:rsidR="00F23604">
        <w:t>Учитывая ухудшающиеся макроэкономические показатели и риски снижения доходов бюджетов бюджетной системы РФ, прошу взять под личный контроль кассовое исполнение регионального бюджета</w:t>
      </w:r>
      <w:r>
        <w:t>»</w:t>
      </w:r>
      <w:r w:rsidR="00F23604">
        <w:t>, — объявил министр.</w:t>
      </w:r>
    </w:p>
    <w:p w14:paraId="5BD97543" w14:textId="77777777" w:rsidR="00CA0C2B" w:rsidRDefault="00F23604" w:rsidP="00CA0C2B">
      <w:pPr>
        <w:jc w:val="both"/>
      </w:pPr>
      <w:r>
        <w:t>С точки зрения Минфина, безусловный приоритет в расходах — это социальные выплаты, следует из документа. Антон Силуанов в письме подчеркнул, что появление просроченной задолженности по этим обязательствам — категорически недопустимо. Следующие по очередности затраты — поддержка пострадавших отраслей экономики субъектов, профилактика и устранение последствий коронавируса, компенсация снижения доходов по итогам 2020 года.</w:t>
      </w:r>
    </w:p>
    <w:p w14:paraId="4F206770" w14:textId="77777777" w:rsidR="00CA0C2B" w:rsidRDefault="00F23604" w:rsidP="00CA0C2B">
      <w:pPr>
        <w:jc w:val="both"/>
      </w:pPr>
      <w:r>
        <w:t>В качестве послабления Минфин освободил регионы от обязанности погашать реструктурированные кредиты в 2020 году и пообещал предоставить дотации в опережающем порядке по личному ходатайству глав субъектов.</w:t>
      </w:r>
    </w:p>
    <w:p w14:paraId="430A8795" w14:textId="77777777" w:rsidR="00CA0C2B" w:rsidRDefault="00CA0C2B" w:rsidP="00CA0C2B">
      <w:pPr>
        <w:jc w:val="both"/>
      </w:pPr>
      <w:r>
        <w:t>«</w:t>
      </w:r>
      <w:r w:rsidR="00F23604">
        <w:t>Известия</w:t>
      </w:r>
      <w:r>
        <w:t>»</w:t>
      </w:r>
      <w:r w:rsidR="00F23604">
        <w:t xml:space="preserve"> обратились в </w:t>
      </w:r>
      <w:r w:rsidR="00F23604" w:rsidRPr="008F7159">
        <w:rPr>
          <w:b/>
        </w:rPr>
        <w:t>пресс-службу</w:t>
      </w:r>
      <w:r w:rsidR="00F23604">
        <w:t xml:space="preserve"> министерства с просьбой прокомментировать содержание письма и оценить риски для региональных бюджетов. Ранее в ведомстве на вопрос о возможном секвестре расходов субъектов сообщали, что местным властям необходимо прежде всего финансировать социальные выплаты. Предоставление помощи регионам будет рассматриваться с учетом мониторинга исполнения их бюджетов.</w:t>
      </w:r>
    </w:p>
    <w:p w14:paraId="4B9FF45F" w14:textId="292D1EFD" w:rsidR="00F23604" w:rsidRDefault="00F23604" w:rsidP="00CA0C2B">
      <w:pPr>
        <w:jc w:val="both"/>
      </w:pPr>
      <w:r>
        <w:t>Субъекты уже режут</w:t>
      </w:r>
    </w:p>
    <w:p w14:paraId="5159F67B" w14:textId="77777777" w:rsidR="00CA0C2B" w:rsidRDefault="00CA0C2B" w:rsidP="00CA0C2B">
      <w:pPr>
        <w:jc w:val="both"/>
      </w:pPr>
      <w:r>
        <w:t>«</w:t>
      </w:r>
      <w:r w:rsidR="00F23604">
        <w:t>Известия</w:t>
      </w:r>
      <w:r>
        <w:t>»</w:t>
      </w:r>
      <w:r w:rsidR="00F23604">
        <w:t xml:space="preserve"> обратились во все российские субъекты с вопросами о возможных сокращениях бюджетов, приоритетных затратах, суммах реструктурированной задолженности и потребности в дотациях.</w:t>
      </w:r>
    </w:p>
    <w:p w14:paraId="6FD5842F" w14:textId="77777777" w:rsidR="00CA0C2B" w:rsidRDefault="00F23604" w:rsidP="00CA0C2B">
      <w:pPr>
        <w:jc w:val="both"/>
      </w:pPr>
      <w:r>
        <w:t>Ответили в 29 регионах: Ханты-Мансийском и Чукотском АО, Московской, Нижегородской, Калужской, Тверской, Мурманской, Тульской, Калиниградской, Белгородской, Новгородской, Архангельской, Вологодской, Брянской, Самарской, Курской, Ростовской, Магаданской, Орловской, Иркутской, Оренбургской, Томской, и Лениградской областях, республиках Алтай, Марий Эл, Карелия и Чувашия, а также в Краснодарском и Красноярском краях.</w:t>
      </w:r>
    </w:p>
    <w:p w14:paraId="55936CA4" w14:textId="77777777" w:rsidR="00CA0C2B" w:rsidRDefault="00F23604" w:rsidP="00CA0C2B">
      <w:pPr>
        <w:jc w:val="both"/>
      </w:pPr>
      <w:r>
        <w:t>Значительная часть субъектов собирается или уже отказалась от ранее запланированных расходов. Например, от финансирования культурно-массовых мероприятий, инвестиций в новые объекты строительства, неприоритетных закупок для государственных нужд и так далее. Напрямую о возможном секвестре в регионах не говорят, но все без исключения опрошенные уверены, что бюджеты придется перепланировать, а расходы по крайней мере перераспределить. В 12 субъектах сообщили о специальном резервировании средств на борьбу с коронавирусом и его экономическими последствиями. Некоторые регионы заявляют, что уже обратились в Минфин с просьбой оказать внеплановую помощь или планируют это сделать.</w:t>
      </w:r>
    </w:p>
    <w:p w14:paraId="0CC2290C" w14:textId="6D3CEE6B" w:rsidR="00F23604" w:rsidRDefault="00F23604" w:rsidP="00CA0C2B">
      <w:pPr>
        <w:jc w:val="both"/>
      </w:pPr>
      <w:r>
        <w:t>Будут ли секвестры</w:t>
      </w:r>
    </w:p>
    <w:p w14:paraId="21FA7890" w14:textId="77777777" w:rsidR="00CA0C2B" w:rsidRDefault="00F23604" w:rsidP="00CA0C2B">
      <w:pPr>
        <w:jc w:val="both"/>
      </w:pPr>
      <w:r>
        <w:t xml:space="preserve">15 апреля </w:t>
      </w:r>
      <w:r w:rsidRPr="008F7159">
        <w:rPr>
          <w:b/>
        </w:rPr>
        <w:t>Владимир Путин</w:t>
      </w:r>
      <w:r>
        <w:t xml:space="preserve"> перед совещанием с членами правительства поручил выделить регионам дополнительно 200 млрд рублей на повышение устойчивости бюджетов. А 1 </w:t>
      </w:r>
      <w:r>
        <w:lastRenderedPageBreak/>
        <w:t xml:space="preserve">апреля премьер </w:t>
      </w:r>
      <w:r w:rsidRPr="008F7159">
        <w:rPr>
          <w:b/>
        </w:rPr>
        <w:t>Михаил Мишустин</w:t>
      </w:r>
      <w:r>
        <w:t xml:space="preserve"> объявил, что на реструктуризацию задолженности субъектов перед бюджетом зарезервировано 170 млрд.</w:t>
      </w:r>
    </w:p>
    <w:p w14:paraId="2E7D0DA4" w14:textId="77777777" w:rsidR="00CA0C2B" w:rsidRDefault="00F23604" w:rsidP="00CA0C2B">
      <w:pPr>
        <w:jc w:val="both"/>
      </w:pPr>
      <w:r>
        <w:t>Хотя Антон Силуанов обратился к регионам еще до выступления президента, принципиально для них ничего не изменилось — эта помощь была ожидаемой, полагает руководитель группы региональных рейтингов АКРА Елена Анисимова.</w:t>
      </w:r>
    </w:p>
    <w:p w14:paraId="09CE7E04" w14:textId="77777777" w:rsidR="00CA0C2B" w:rsidRDefault="00F23604" w:rsidP="00CA0C2B">
      <w:pPr>
        <w:jc w:val="both"/>
      </w:pPr>
      <w:r>
        <w:t>Потребность в финансировании из центра может быть гораздо выше, пояснила она. Очевидно, что из-за кризиса значительно снизятся поступления от НДФЛ, а также от других региональных налогов и платежей, по которым предусмотрены отсрочки или послабления (налог на прибыль, на имущество, арендная плата и ряд других).</w:t>
      </w:r>
    </w:p>
    <w:p w14:paraId="0F6B9209" w14:textId="77777777" w:rsidR="00CA0C2B" w:rsidRDefault="00F23604" w:rsidP="00CA0C2B">
      <w:pPr>
        <w:jc w:val="both"/>
      </w:pPr>
      <w:r>
        <w:t>В этой ситуации лучше сократить неприоритетные затраты. Будет ли череда секвестров или нет — на данный момент вопрос второстепенный, поскольку эта операция лишь формально закрепит отказ от финансирования тех или иных мероприятий. Пока разумным решением выглядит приостановка не начатых фактически проектов, готовых лишь бумаге, резюмировала Елена Анисимова.</w:t>
      </w:r>
    </w:p>
    <w:p w14:paraId="788DB797" w14:textId="77777777" w:rsidR="00CA0C2B" w:rsidRDefault="00F23604" w:rsidP="00CA0C2B">
      <w:pPr>
        <w:jc w:val="both"/>
      </w:pPr>
      <w:r>
        <w:t xml:space="preserve">Впрочем, по данным опросов Центра стратегических разработок (ЦСР), в ряде субъектов уже ведется оценка возможности сокращения расходов бюджета. Как сообщил </w:t>
      </w:r>
      <w:r w:rsidR="00CA0C2B">
        <w:t>«</w:t>
      </w:r>
      <w:r>
        <w:t>Известиям</w:t>
      </w:r>
      <w:r w:rsidR="00CA0C2B">
        <w:t>»</w:t>
      </w:r>
      <w:r>
        <w:t xml:space="preserve"> директор центра экономики регионов ЦСР Марат Фаттахов, их представители оценивали возможный объем сокращения бюджетов до 20% в 2020 году.</w:t>
      </w:r>
    </w:p>
    <w:p w14:paraId="4473ACA5" w14:textId="2CCE11CD" w:rsidR="00F23604" w:rsidRDefault="00F23604" w:rsidP="00CA0C2B">
      <w:pPr>
        <w:jc w:val="both"/>
      </w:pPr>
      <w:r>
        <w:t>По его мнению, сейчас для регионов главное — это получать деньги из центра максимально оперативно. Раньше каждый субъект пытался добиться поддержки по различным каналам — через профильные федеральные министерства и так далее. Поручение президента предполагает, что помощь будет оказана централизованно. Марат Фаррахов полагает, что это особенно важно с учетом необходимости быстро решать актуальные задачи.</w:t>
      </w:r>
    </w:p>
    <w:p w14:paraId="11B93807" w14:textId="77777777" w:rsidR="00CA0C2B" w:rsidRDefault="008F7159" w:rsidP="00CA0C2B">
      <w:pPr>
        <w:jc w:val="both"/>
      </w:pPr>
      <w:hyperlink r:id="rId37" w:history="1">
        <w:r w:rsidR="00F23604" w:rsidRPr="00A774C0">
          <w:rPr>
            <w:rStyle w:val="a9"/>
          </w:rPr>
          <w:t>https://iz.ru/1000809/dmitrii-grinkevich/gubernatorskii-post-minfin-nazval-prioritetnye-raskhody-dlia-regionov</w:t>
        </w:r>
      </w:hyperlink>
    </w:p>
    <w:p w14:paraId="546F9300" w14:textId="6FC91F0D" w:rsidR="00BF0364" w:rsidRPr="00BF0364" w:rsidRDefault="00BF0364" w:rsidP="00CA0C2B">
      <w:pPr>
        <w:pStyle w:val="3"/>
        <w:jc w:val="both"/>
        <w:rPr>
          <w:rFonts w:ascii="Times New Roman" w:hAnsi="Times New Roman"/>
          <w:sz w:val="24"/>
          <w:szCs w:val="24"/>
        </w:rPr>
      </w:pPr>
      <w:bookmarkStart w:id="26" w:name="_Toc46162848"/>
      <w:r w:rsidRPr="00BF0364">
        <w:rPr>
          <w:rFonts w:ascii="Times New Roman" w:hAnsi="Times New Roman"/>
          <w:sz w:val="24"/>
          <w:szCs w:val="24"/>
        </w:rPr>
        <w:t xml:space="preserve">РБК; ЮЛИЯ СТАРОСТИНА; 2020.16.04; </w:t>
      </w:r>
      <w:r w:rsidRPr="008F7159">
        <w:rPr>
          <w:rFonts w:ascii="Times New Roman" w:hAnsi="Times New Roman"/>
          <w:sz w:val="24"/>
          <w:szCs w:val="24"/>
        </w:rPr>
        <w:t>МИШУСТИН</w:t>
      </w:r>
      <w:r w:rsidRPr="00BF0364">
        <w:rPr>
          <w:rFonts w:ascii="Times New Roman" w:hAnsi="Times New Roman"/>
          <w:sz w:val="24"/>
          <w:szCs w:val="24"/>
        </w:rPr>
        <w:t xml:space="preserve"> ПРЕДЛОЖИЛ НОВЫЙ ПОДХОД К СПИСКУ СИСТЕМООБРАЗУЮЩИХ КОМПАНИЙ</w:t>
      </w:r>
      <w:bookmarkEnd w:id="26"/>
    </w:p>
    <w:p w14:paraId="699951C3" w14:textId="77777777" w:rsidR="00CA0C2B" w:rsidRDefault="00BF0364" w:rsidP="00CA0C2B">
      <w:pPr>
        <w:jc w:val="both"/>
      </w:pPr>
      <w:r>
        <w:t>Список системообразующих предприятий может постоянно корректироваться, утве</w:t>
      </w:r>
      <w:r w:rsidRPr="00CA0C2B">
        <w:rPr>
          <w:b/>
        </w:rPr>
        <w:t>ржд</w:t>
      </w:r>
      <w:r>
        <w:t xml:space="preserve">ать единый перечень не стоит, считает </w:t>
      </w:r>
      <w:r w:rsidRPr="008F7159">
        <w:rPr>
          <w:b/>
        </w:rPr>
        <w:t>премьер-министр</w:t>
      </w:r>
      <w:r>
        <w:t xml:space="preserve"> </w:t>
      </w:r>
      <w:r w:rsidRPr="008F7159">
        <w:rPr>
          <w:b/>
        </w:rPr>
        <w:t>Михаил Мишустин</w:t>
      </w:r>
      <w:r>
        <w:t>. Отраслевые министерства должны вести свои списки и мониторить ситуацию</w:t>
      </w:r>
    </w:p>
    <w:p w14:paraId="463F8EB8" w14:textId="77777777" w:rsidR="00CA0C2B" w:rsidRDefault="00BF0364" w:rsidP="00CA0C2B">
      <w:pPr>
        <w:jc w:val="both"/>
      </w:pPr>
      <w:r w:rsidRPr="008F7159">
        <w:rPr>
          <w:b/>
        </w:rPr>
        <w:t>Премьер-министр</w:t>
      </w:r>
      <w:r>
        <w:t xml:space="preserve"> </w:t>
      </w:r>
      <w:r w:rsidRPr="008F7159">
        <w:rPr>
          <w:b/>
        </w:rPr>
        <w:t>Михаил Мишустин</w:t>
      </w:r>
      <w:r>
        <w:t xml:space="preserve"> предложил не утве</w:t>
      </w:r>
      <w:r w:rsidRPr="00CA0C2B">
        <w:rPr>
          <w:b/>
        </w:rPr>
        <w:t>ржд</w:t>
      </w:r>
      <w:r>
        <w:t>ать жесткий список системообразующих компаний, отраслевые министерства должны постоянно мониторить ситуацию и вести свои списки.</w:t>
      </w:r>
    </w:p>
    <w:p w14:paraId="018623A0" w14:textId="77777777" w:rsidR="00CA0C2B" w:rsidRDefault="00CA0C2B" w:rsidP="00CA0C2B">
      <w:pPr>
        <w:jc w:val="both"/>
      </w:pPr>
      <w:r>
        <w:t>«</w:t>
      </w:r>
      <w:r w:rsidR="00BF0364">
        <w:t>Не стоит утве</w:t>
      </w:r>
      <w:r w:rsidR="00BF0364" w:rsidRPr="00CA0C2B">
        <w:rPr>
          <w:b/>
        </w:rPr>
        <w:t>ржд</w:t>
      </w:r>
      <w:r w:rsidR="00BF0364">
        <w:t>ать список системообразующих предприятий. Это непростая ситуация, которая может динамически так или иначе меняться, и компании могут входить и выходить (из списка. — РБК)</w:t>
      </w:r>
      <w:r>
        <w:t>»</w:t>
      </w:r>
      <w:r w:rsidR="00BF0364">
        <w:t xml:space="preserve">, — сказал </w:t>
      </w:r>
      <w:r w:rsidR="00BF0364" w:rsidRPr="008F7159">
        <w:rPr>
          <w:b/>
        </w:rPr>
        <w:t>премьер-министр</w:t>
      </w:r>
      <w:r w:rsidR="00BF0364">
        <w:t xml:space="preserve"> на заседании правительства в четверг, 16 апреля.</w:t>
      </w:r>
    </w:p>
    <w:p w14:paraId="40A375BD" w14:textId="77777777" w:rsidR="00CA0C2B" w:rsidRDefault="00BF0364" w:rsidP="00CA0C2B">
      <w:pPr>
        <w:jc w:val="both"/>
      </w:pPr>
      <w:r>
        <w:t xml:space="preserve">По его словам, отраслевые министерства должны постоянно мониторить ситуацию, вести эти списки и представлять в правительство. </w:t>
      </w:r>
      <w:r w:rsidR="00CA0C2B">
        <w:t>«</w:t>
      </w:r>
      <w:r>
        <w:t>Это должна быть постоянная работа отраслевых министерств</w:t>
      </w:r>
      <w:r w:rsidR="00CA0C2B">
        <w:t>»</w:t>
      </w:r>
      <w:r>
        <w:t>, — считает он.</w:t>
      </w:r>
    </w:p>
    <w:p w14:paraId="4EB524E0" w14:textId="77777777" w:rsidR="00CA0C2B" w:rsidRDefault="00CA0C2B" w:rsidP="00CA0C2B">
      <w:pPr>
        <w:jc w:val="both"/>
      </w:pPr>
      <w:r>
        <w:t>«</w:t>
      </w:r>
      <w:r w:rsidR="00BF0364">
        <w:t>Очень много будет вопросов, когда вы утвердите такой список, почему та или иная компания туда попала или не попала. Здесь очень важно, чтобы мы понимали, по каким мы критериям выбираем компании</w:t>
      </w:r>
      <w:r>
        <w:t>»</w:t>
      </w:r>
      <w:r w:rsidR="00BF0364">
        <w:t xml:space="preserve">, — сказал </w:t>
      </w:r>
      <w:r w:rsidR="00BF0364" w:rsidRPr="008F7159">
        <w:rPr>
          <w:b/>
        </w:rPr>
        <w:t>Мишустин</w:t>
      </w:r>
      <w:r w:rsidR="00BF0364">
        <w:t>, обратившись к министру экономического развития Максиму Решетникову.</w:t>
      </w:r>
    </w:p>
    <w:p w14:paraId="456452D7" w14:textId="77777777" w:rsidR="00CA0C2B" w:rsidRDefault="00BF0364" w:rsidP="00CA0C2B">
      <w:pPr>
        <w:jc w:val="both"/>
      </w:pPr>
      <w:r>
        <w:t xml:space="preserve">Минэкономразвития установило систему </w:t>
      </w:r>
      <w:r w:rsidR="00CA0C2B">
        <w:t>«</w:t>
      </w:r>
      <w:r>
        <w:t>объективных критериев</w:t>
      </w:r>
      <w:r w:rsidR="00CA0C2B">
        <w:t>»</w:t>
      </w:r>
      <w:r>
        <w:t xml:space="preserve"> для отнесения компаний к системообразующим по 70 секторам российской экономики, сообщил Решетников. </w:t>
      </w:r>
      <w:r w:rsidR="00CA0C2B">
        <w:t>«</w:t>
      </w:r>
      <w:r>
        <w:t xml:space="preserve">Завтра на правительственной комиссии по развитию экономики под руководством Андрея Рэмовича </w:t>
      </w:r>
      <w:r w:rsidRPr="008F7159">
        <w:rPr>
          <w:b/>
        </w:rPr>
        <w:t>Белоусов</w:t>
      </w:r>
      <w:r>
        <w:t>а планируется рассмотреть и утвердить список таких организаций</w:t>
      </w:r>
      <w:r w:rsidR="00CA0C2B">
        <w:t>»</w:t>
      </w:r>
      <w:r>
        <w:t>, — сообщил он. По словам министра, в список вносятся последние коррективы, и он будет внесен в правительство сегодня.</w:t>
      </w:r>
    </w:p>
    <w:p w14:paraId="62E0C18E" w14:textId="77777777" w:rsidR="00CA0C2B" w:rsidRDefault="00BF0364" w:rsidP="00CA0C2B">
      <w:pPr>
        <w:jc w:val="both"/>
      </w:pPr>
      <w:r>
        <w:lastRenderedPageBreak/>
        <w:t>Компания может претендовать на включение в перечень системообразующих организаций, если она удовлетворяет одному из семи специальных критериев (pdf):</w:t>
      </w:r>
    </w:p>
    <w:p w14:paraId="5618EE0A" w14:textId="34CACB29" w:rsidR="00BF0364" w:rsidRDefault="00BF0364" w:rsidP="00CA0C2B">
      <w:pPr>
        <w:jc w:val="both"/>
      </w:pPr>
      <w:r>
        <w:t>градообразующее предприятие, оказывающее существенное влияние на развитие региона;</w:t>
      </w:r>
    </w:p>
    <w:p w14:paraId="1570DFBC" w14:textId="77777777" w:rsidR="00BF0364" w:rsidRDefault="00BF0364" w:rsidP="00CA0C2B">
      <w:pPr>
        <w:jc w:val="both"/>
      </w:pPr>
      <w:r>
        <w:t>главный исполнитель или исполнитель первого уровня по гособоронзаказу;</w:t>
      </w:r>
    </w:p>
    <w:p w14:paraId="2643F608" w14:textId="77777777" w:rsidR="00BF0364" w:rsidRDefault="00BF0364" w:rsidP="00CA0C2B">
      <w:pPr>
        <w:jc w:val="both"/>
      </w:pPr>
      <w:r>
        <w:t>занимается эксплуатацией критической инфраструктуры и/ или обеспечению безопасности на территории Республики Крым и Севастополя, Калининградской области и Дальневосточного федерального округа;</w:t>
      </w:r>
    </w:p>
    <w:p w14:paraId="1842565E" w14:textId="77777777" w:rsidR="00BF0364" w:rsidRDefault="00BF0364" w:rsidP="00CA0C2B">
      <w:pPr>
        <w:jc w:val="both"/>
      </w:pPr>
      <w:r>
        <w:t>осуществляет разработку и внедрение критических технологий и/или критически важного программного обеспечения;</w:t>
      </w:r>
    </w:p>
    <w:p w14:paraId="43F8163C" w14:textId="77777777" w:rsidR="00BF0364" w:rsidRDefault="00BF0364" w:rsidP="00CA0C2B">
      <w:pPr>
        <w:jc w:val="both"/>
      </w:pPr>
      <w:r>
        <w:t>обеспечивает информационную безопасность, предоставление услуг по разработке и эксплуатации государственных информационных систем, общественно значимых онлайн-сервисов;</w:t>
      </w:r>
    </w:p>
    <w:p w14:paraId="1F79DD95" w14:textId="77777777" w:rsidR="00BF0364" w:rsidRDefault="00BF0364" w:rsidP="00CA0C2B">
      <w:pPr>
        <w:jc w:val="both"/>
      </w:pPr>
      <w:r>
        <w:t>обеспечивает транспортную доступность удаленных территорий;</w:t>
      </w:r>
    </w:p>
    <w:p w14:paraId="2136522E" w14:textId="77777777" w:rsidR="00BF0364" w:rsidRDefault="00BF0364" w:rsidP="00CA0C2B">
      <w:pPr>
        <w:jc w:val="both"/>
      </w:pPr>
      <w:r>
        <w:t>признано доминирующее положение организации на рынке определенного товара.</w:t>
      </w:r>
    </w:p>
    <w:p w14:paraId="17A869E9" w14:textId="77777777" w:rsidR="00CA0C2B" w:rsidRDefault="00BF0364" w:rsidP="00CA0C2B">
      <w:pPr>
        <w:jc w:val="both"/>
      </w:pPr>
      <w:r>
        <w:t xml:space="preserve">В проект решения правительства </w:t>
      </w:r>
      <w:r w:rsidR="00CA0C2B">
        <w:t>«</w:t>
      </w:r>
      <w:r>
        <w:t>уже вошло более тысячи именно крупных предприятий, составляющих основу экономики страны</w:t>
      </w:r>
      <w:r w:rsidR="00CA0C2B">
        <w:t>»</w:t>
      </w:r>
      <w:r>
        <w:t xml:space="preserve">, сказал президент </w:t>
      </w:r>
      <w:r w:rsidRPr="008F7159">
        <w:rPr>
          <w:b/>
        </w:rPr>
        <w:t>Владимир Путин</w:t>
      </w:r>
      <w:r>
        <w:t xml:space="preserve"> на совещании с правительством в среду, 15 апреля.</w:t>
      </w:r>
    </w:p>
    <w:p w14:paraId="4DB0C100" w14:textId="77777777" w:rsidR="00CA0C2B" w:rsidRDefault="00BF0364" w:rsidP="00CA0C2B">
      <w:pPr>
        <w:jc w:val="both"/>
      </w:pPr>
      <w:r>
        <w:t xml:space="preserve">В обновленном в конце марта списке системообразующих предприятий, который публиковал </w:t>
      </w:r>
      <w:r w:rsidR="00CA0C2B">
        <w:t>«</w:t>
      </w:r>
      <w:r>
        <w:t>Интерфакс</w:t>
      </w:r>
      <w:r w:rsidR="00CA0C2B">
        <w:t>»</w:t>
      </w:r>
      <w:r>
        <w:t xml:space="preserve">, 646 позиций. Среди прочих в список попали </w:t>
      </w:r>
      <w:r w:rsidR="00CA0C2B">
        <w:t>«</w:t>
      </w:r>
      <w:r>
        <w:t>Макдоналдс</w:t>
      </w:r>
      <w:r w:rsidR="00CA0C2B">
        <w:t>»</w:t>
      </w:r>
      <w:r>
        <w:t xml:space="preserve">, </w:t>
      </w:r>
      <w:r w:rsidR="00CA0C2B">
        <w:t>«</w:t>
      </w:r>
      <w:r>
        <w:t>Бургер Рус</w:t>
      </w:r>
      <w:r w:rsidR="00CA0C2B">
        <w:t>»</w:t>
      </w:r>
      <w:r>
        <w:t xml:space="preserve"> (российское юридическое лицо Burger King), авиакомпании (</w:t>
      </w:r>
      <w:r w:rsidR="00CA0C2B">
        <w:t>«</w:t>
      </w:r>
      <w:r>
        <w:t>Россия</w:t>
      </w:r>
      <w:r w:rsidR="00CA0C2B">
        <w:t>»</w:t>
      </w:r>
      <w:r>
        <w:t xml:space="preserve">, </w:t>
      </w:r>
      <w:r w:rsidR="00CA0C2B">
        <w:t>«</w:t>
      </w:r>
      <w:r>
        <w:t>Сибирь</w:t>
      </w:r>
      <w:r w:rsidR="00CA0C2B">
        <w:t>»</w:t>
      </w:r>
      <w:r>
        <w:t>, Utair и др.), продуктовые сети (</w:t>
      </w:r>
      <w:r w:rsidR="00CA0C2B">
        <w:t>«</w:t>
      </w:r>
      <w:r>
        <w:t>Вкусвилл</w:t>
      </w:r>
      <w:r w:rsidR="00CA0C2B">
        <w:t>»</w:t>
      </w:r>
      <w:r>
        <w:t xml:space="preserve">, </w:t>
      </w:r>
      <w:r w:rsidR="00CA0C2B">
        <w:t>«</w:t>
      </w:r>
      <w:r>
        <w:t>Ашан</w:t>
      </w:r>
      <w:r w:rsidR="00CA0C2B">
        <w:t>»</w:t>
      </w:r>
      <w:r>
        <w:t xml:space="preserve">), а также впервые были включены сети, реализующие непродовольственные товары (IKEA, </w:t>
      </w:r>
      <w:r w:rsidR="00CA0C2B">
        <w:t>«</w:t>
      </w:r>
      <w:r>
        <w:t>Спортмастер</w:t>
      </w:r>
      <w:r w:rsidR="00CA0C2B">
        <w:t>»</w:t>
      </w:r>
      <w:r>
        <w:t xml:space="preserve">, </w:t>
      </w:r>
      <w:r w:rsidR="00CA0C2B">
        <w:t>«</w:t>
      </w:r>
      <w:r>
        <w:t>Леруа Мерлен Восток</w:t>
      </w:r>
      <w:r w:rsidR="00CA0C2B">
        <w:t>»</w:t>
      </w:r>
      <w:r>
        <w:t xml:space="preserve">, </w:t>
      </w:r>
      <w:r w:rsidR="00CA0C2B">
        <w:t>«</w:t>
      </w:r>
      <w:r>
        <w:t>М.Видео</w:t>
      </w:r>
      <w:r w:rsidR="00CA0C2B">
        <w:t>»</w:t>
      </w:r>
      <w:r>
        <w:t>).</w:t>
      </w:r>
    </w:p>
    <w:p w14:paraId="55BC977B" w14:textId="77777777" w:rsidR="00CA0C2B" w:rsidRDefault="00BF0364" w:rsidP="00CA0C2B">
      <w:pPr>
        <w:jc w:val="both"/>
      </w:pPr>
      <w:r>
        <w:t xml:space="preserve">В список было включено ООО </w:t>
      </w:r>
      <w:r w:rsidR="00CA0C2B">
        <w:t>«</w:t>
      </w:r>
      <w:r>
        <w:t>Ф.О.Н.</w:t>
      </w:r>
      <w:r w:rsidR="00CA0C2B">
        <w:t>»</w:t>
      </w:r>
      <w:r>
        <w:t xml:space="preserve"> (букмекерская компания </w:t>
      </w:r>
      <w:r w:rsidR="00CA0C2B">
        <w:t>«</w:t>
      </w:r>
      <w:r>
        <w:t>Фонбет</w:t>
      </w:r>
      <w:r w:rsidR="00CA0C2B">
        <w:t>»</w:t>
      </w:r>
      <w:r>
        <w:t xml:space="preserve">), основным видом деятельности которой является организация заключения пари. Генпрокуратура попросила Минэкономразвития дать правовую оценку обоснованности включения букмекерских компаний в перечень системообразующих предприятий. Как пояснили в ведомстве, ООО </w:t>
      </w:r>
      <w:r w:rsidR="00CA0C2B">
        <w:t>«</w:t>
      </w:r>
      <w:r>
        <w:t>Ф.О.Н.</w:t>
      </w:r>
      <w:r w:rsidR="00CA0C2B">
        <w:t>»</w:t>
      </w:r>
      <w:r>
        <w:t xml:space="preserve"> попало в этот список за счет соответствия критериям отбора, разработанным в 2015 году. Это, в частности, годовая выручка, размер налоговых отчислений и численность персонала. Однако эти критерии оставили за бортом ряд стратегически важных для экономики страны предприятий, отметили в ведомстве.</w:t>
      </w:r>
    </w:p>
    <w:p w14:paraId="52567F59" w14:textId="77777777" w:rsidR="00CA0C2B" w:rsidRDefault="00BF0364" w:rsidP="00CA0C2B">
      <w:pPr>
        <w:jc w:val="both"/>
      </w:pPr>
      <w:r>
        <w:t xml:space="preserve">Системообразующим компаниям будут предоставлены льготные кредиты на пополнение оборотных средств, объявил </w:t>
      </w:r>
      <w:r w:rsidRPr="008F7159">
        <w:rPr>
          <w:b/>
        </w:rPr>
        <w:t>Владимир Путин</w:t>
      </w:r>
      <w:r>
        <w:t>. Ставка по таким кредитам будет субсидироваться государством в размере ключевой ставки ЦБ — 6%. Одновременно половина кредита будет обеспечена госгарантиями Минфина.</w:t>
      </w:r>
    </w:p>
    <w:p w14:paraId="19C54C43" w14:textId="77777777" w:rsidR="00CA0C2B" w:rsidRDefault="00BF0364" w:rsidP="00CA0C2B">
      <w:pPr>
        <w:jc w:val="both"/>
      </w:pPr>
      <w:r>
        <w:t xml:space="preserve">Включение в список системообразующих не означает, что компании автоматически будет оказана помощь от государства. </w:t>
      </w:r>
      <w:r w:rsidR="00CA0C2B">
        <w:t>«</w:t>
      </w:r>
      <w:r>
        <w:t>Предприятия должны пройти стресс-тестирование, раскрыть информацию банкам, должна быть сделана модель рисков</w:t>
      </w:r>
      <w:r w:rsidR="00CA0C2B">
        <w:t>»</w:t>
      </w:r>
      <w:r>
        <w:t>, — объясняли в Минэкономразвития. Власти разработали два стресс-сценария для тестов системообразующих компаний. В первом карантин закончится летом, а нефть будет стоить $20 за баррель, во втором — экономическая активность будет заморожена до осени при нефти по $10.</w:t>
      </w:r>
    </w:p>
    <w:p w14:paraId="46DA7D1C" w14:textId="5B6055B8" w:rsidR="00BF0364" w:rsidRDefault="008F7159" w:rsidP="00CA0C2B">
      <w:pPr>
        <w:jc w:val="both"/>
      </w:pPr>
      <w:hyperlink r:id="rId38" w:history="1">
        <w:r w:rsidR="00BF0364" w:rsidRPr="00A774C0">
          <w:rPr>
            <w:rStyle w:val="a9"/>
          </w:rPr>
          <w:t>https://www.rbc.ru/economics/16/04/2020/5e982e589a7947cd64a93299</w:t>
        </w:r>
      </w:hyperlink>
    </w:p>
    <w:p w14:paraId="4D965D3E" w14:textId="399165CC" w:rsidR="00BF0364" w:rsidRDefault="00BF0364" w:rsidP="00CA0C2B">
      <w:pPr>
        <w:jc w:val="both"/>
      </w:pPr>
      <w:r>
        <w:t>На ту же тему:</w:t>
      </w:r>
    </w:p>
    <w:p w14:paraId="34AF01A1" w14:textId="19D5851E" w:rsidR="00BF0364" w:rsidRDefault="008F7159" w:rsidP="00CA0C2B">
      <w:pPr>
        <w:jc w:val="both"/>
      </w:pPr>
      <w:hyperlink r:id="rId39" w:history="1">
        <w:r w:rsidR="00BF0364" w:rsidRPr="00A774C0">
          <w:rPr>
            <w:rStyle w:val="a9"/>
          </w:rPr>
          <w:t>https://rns.online/economy/Mishustin-predlozhil-vesti-spiski-sistemoobrazuyuschih-predpriyatii-na-urovne-ministerstv-2020-04-16/</w:t>
        </w:r>
      </w:hyperlink>
    </w:p>
    <w:p w14:paraId="6D6FE25A" w14:textId="77777777" w:rsidR="00CA0C2B" w:rsidRDefault="008F7159" w:rsidP="00CA0C2B">
      <w:pPr>
        <w:jc w:val="both"/>
      </w:pPr>
      <w:hyperlink r:id="rId40" w:history="1">
        <w:r w:rsidR="00BF0364" w:rsidRPr="00A774C0">
          <w:rPr>
            <w:rStyle w:val="a9"/>
          </w:rPr>
          <w:t>https://tass.ru/ekonomika/8258935</w:t>
        </w:r>
      </w:hyperlink>
    </w:p>
    <w:p w14:paraId="070413F3" w14:textId="410B66B4" w:rsidR="00210083" w:rsidRPr="00210083" w:rsidRDefault="00210083" w:rsidP="00CA0C2B">
      <w:pPr>
        <w:pStyle w:val="3"/>
        <w:jc w:val="both"/>
        <w:rPr>
          <w:rFonts w:ascii="Times New Roman" w:hAnsi="Times New Roman"/>
          <w:sz w:val="24"/>
          <w:szCs w:val="24"/>
        </w:rPr>
      </w:pPr>
      <w:bookmarkStart w:id="27" w:name="_Toc46162849"/>
      <w:r w:rsidRPr="00210083">
        <w:rPr>
          <w:rFonts w:ascii="Times New Roman" w:hAnsi="Times New Roman"/>
          <w:sz w:val="24"/>
          <w:szCs w:val="24"/>
        </w:rPr>
        <w:lastRenderedPageBreak/>
        <w:t xml:space="preserve">ТАСС; 2020.16.04; </w:t>
      </w:r>
      <w:r w:rsidRPr="008F7159">
        <w:rPr>
          <w:rFonts w:ascii="Times New Roman" w:hAnsi="Times New Roman"/>
          <w:sz w:val="24"/>
          <w:szCs w:val="24"/>
        </w:rPr>
        <w:t>БЕЛОУСОВ</w:t>
      </w:r>
      <w:r w:rsidRPr="00210083">
        <w:rPr>
          <w:rFonts w:ascii="Times New Roman" w:hAnsi="Times New Roman"/>
          <w:sz w:val="24"/>
          <w:szCs w:val="24"/>
        </w:rPr>
        <w:t xml:space="preserve"> ЗАЯВИЛ, ЧТО ОТРАСЛЕВЫЕ СПИСКИ СИСТЕМООБРАЗУЮЩИХ ПРЕДПРИЯТИЙ МОГУТ МЕНЯТЬСЯ</w:t>
      </w:r>
      <w:bookmarkEnd w:id="27"/>
    </w:p>
    <w:p w14:paraId="041A27A3" w14:textId="77777777" w:rsidR="00CA0C2B" w:rsidRDefault="00210083" w:rsidP="00CA0C2B">
      <w:pPr>
        <w:jc w:val="both"/>
      </w:pPr>
      <w:r>
        <w:t xml:space="preserve">Системообразующие предприятия будут мониториться профильными ведомствами отдельно в каждой из отраслей и эти списки будут носить динамичный характер. Об этом сообщил журналистам первый </w:t>
      </w:r>
      <w:r w:rsidRPr="008F7159">
        <w:rPr>
          <w:b/>
        </w:rPr>
        <w:t>вице-премьер</w:t>
      </w:r>
      <w:r>
        <w:t xml:space="preserve"> РФ </w:t>
      </w:r>
      <w:r w:rsidRPr="008F7159">
        <w:rPr>
          <w:b/>
        </w:rPr>
        <w:t>Андрей Белоусов</w:t>
      </w:r>
      <w:r>
        <w:t>.</w:t>
      </w:r>
    </w:p>
    <w:p w14:paraId="0EADD809" w14:textId="784B842A" w:rsidR="00210083" w:rsidRDefault="00CA0C2B" w:rsidP="00CA0C2B">
      <w:pPr>
        <w:jc w:val="both"/>
      </w:pPr>
      <w:r>
        <w:t>«</w:t>
      </w:r>
      <w:r w:rsidR="00210083">
        <w:t>Системообразующие предприятия будут мониториться профильными ведомствами отдельно в каждой из отраслей. Также принято решение, что отраслевые списки системообразующих предприятий будут носить динамичный характер, а количество предприятий может меняться</w:t>
      </w:r>
      <w:r>
        <w:t>»</w:t>
      </w:r>
      <w:r w:rsidR="00210083">
        <w:t>, - сказал он.</w:t>
      </w:r>
    </w:p>
    <w:p w14:paraId="1ADFD52A" w14:textId="77777777" w:rsidR="00CA0C2B" w:rsidRDefault="008F7159" w:rsidP="00CA0C2B">
      <w:pPr>
        <w:jc w:val="both"/>
      </w:pPr>
      <w:hyperlink r:id="rId41" w:history="1">
        <w:r w:rsidR="00210083" w:rsidRPr="00A774C0">
          <w:rPr>
            <w:rStyle w:val="a9"/>
          </w:rPr>
          <w:t>https://tass.ru/ekonomika/8264399</w:t>
        </w:r>
      </w:hyperlink>
    </w:p>
    <w:p w14:paraId="25382C29" w14:textId="7A6F4CBD" w:rsidR="00144E22" w:rsidRPr="00144E22" w:rsidRDefault="00144E22" w:rsidP="00CA0C2B">
      <w:pPr>
        <w:pStyle w:val="3"/>
        <w:jc w:val="both"/>
        <w:rPr>
          <w:rFonts w:ascii="Times New Roman" w:hAnsi="Times New Roman"/>
          <w:sz w:val="24"/>
          <w:szCs w:val="24"/>
        </w:rPr>
      </w:pPr>
      <w:bookmarkStart w:id="28" w:name="_Toc46162850"/>
      <w:r w:rsidRPr="00144E22">
        <w:rPr>
          <w:rFonts w:ascii="Times New Roman" w:hAnsi="Times New Roman"/>
          <w:sz w:val="24"/>
          <w:szCs w:val="24"/>
        </w:rPr>
        <w:t>РИА НОВОСТИ; 2020.16.04; ПРАВИТЕЛЬСТВО ПРЕДЛОЖИЛО СНЯТЬ ОГРАНИЧЕНИЯ НА КРЕДИТЫ МЕЖДУ РЕГИОНАМИ</w:t>
      </w:r>
      <w:bookmarkEnd w:id="28"/>
    </w:p>
    <w:p w14:paraId="7702DE1C" w14:textId="77777777" w:rsidR="00144E22" w:rsidRDefault="00144E22" w:rsidP="00CA0C2B">
      <w:pPr>
        <w:jc w:val="both"/>
      </w:pPr>
      <w:r>
        <w:t xml:space="preserve">Правительство РФ предлагает снять ограничения на возможность кредитования одним регионом другого с 2021 года, заявил </w:t>
      </w:r>
      <w:r w:rsidRPr="008F7159">
        <w:rPr>
          <w:b/>
        </w:rPr>
        <w:t>премьер-министр</w:t>
      </w:r>
      <w:r>
        <w:t xml:space="preserve"> РФ </w:t>
      </w:r>
      <w:r w:rsidRPr="008F7159">
        <w:rPr>
          <w:b/>
        </w:rPr>
        <w:t>Михаил Мишустин</w:t>
      </w:r>
      <w:r>
        <w:t>.</w:t>
      </w:r>
    </w:p>
    <w:p w14:paraId="440FC15F" w14:textId="5ECE6B94" w:rsidR="00144E22" w:rsidRDefault="00CA0C2B" w:rsidP="00CA0C2B">
      <w:pPr>
        <w:jc w:val="both"/>
      </w:pPr>
      <w:r>
        <w:t>«</w:t>
      </w:r>
      <w:r w:rsidR="00144E22">
        <w:t>Мы уже внесли в Государственную думу поправки в бюджетный кодекс, которые позволят дать регионам больше маневра в поиске ресурсов для развития местной экономики и повышения уровня жизни людей, в частности с начала следующего года будут сняты ограничения на так называемые горизонтальные бюджетные кредиты, то есть на возможность кредитования одним регионом другого</w:t>
      </w:r>
      <w:r>
        <w:t>»</w:t>
      </w:r>
      <w:r w:rsidR="00144E22">
        <w:t xml:space="preserve">, - сказал </w:t>
      </w:r>
      <w:r w:rsidR="00144E22" w:rsidRPr="008F7159">
        <w:rPr>
          <w:b/>
        </w:rPr>
        <w:t>Мишустин</w:t>
      </w:r>
      <w:r w:rsidR="00144E22">
        <w:t xml:space="preserve"> на заседании правительства РФ в четверг.</w:t>
      </w:r>
    </w:p>
    <w:p w14:paraId="2B7A3440" w14:textId="77777777" w:rsidR="00144E22" w:rsidRDefault="00144E22" w:rsidP="00CA0C2B">
      <w:pPr>
        <w:jc w:val="both"/>
      </w:pPr>
      <w:r>
        <w:t>Также будут сняты ограничения на вывоз долговых ценных бумаг регионами и муниципалитетами, которые не имеют необходимого кредитного рейтинга.</w:t>
      </w:r>
    </w:p>
    <w:p w14:paraId="0A8B60E6" w14:textId="77777777" w:rsidR="00CA0C2B" w:rsidRDefault="008F7159" w:rsidP="00CA0C2B">
      <w:pPr>
        <w:jc w:val="both"/>
      </w:pPr>
      <w:hyperlink r:id="rId42" w:history="1">
        <w:r w:rsidR="00144E22" w:rsidRPr="00A774C0">
          <w:rPr>
            <w:rStyle w:val="a9"/>
          </w:rPr>
          <w:t>https://ria.ru/20200416/1570126738.html</w:t>
        </w:r>
      </w:hyperlink>
    </w:p>
    <w:p w14:paraId="6CFE36AD" w14:textId="77777777" w:rsidR="00CA0C2B" w:rsidRDefault="00F70109" w:rsidP="00CA0C2B">
      <w:pPr>
        <w:pStyle w:val="3"/>
        <w:jc w:val="both"/>
        <w:rPr>
          <w:rFonts w:ascii="Times New Roman" w:hAnsi="Times New Roman"/>
          <w:sz w:val="24"/>
          <w:szCs w:val="24"/>
        </w:rPr>
      </w:pPr>
      <w:bookmarkStart w:id="29" w:name="_Toc46162851"/>
      <w:r w:rsidRPr="00F70109">
        <w:rPr>
          <w:rFonts w:ascii="Times New Roman" w:hAnsi="Times New Roman"/>
          <w:sz w:val="24"/>
          <w:szCs w:val="24"/>
        </w:rPr>
        <w:t>РБК; 2020.16.04; ТАКСИСТЫ МОСКВЫ ПОПРОСИЛИ ОСВОБОДИТЬ ИХ ОТ ПРОВЕРКИ ПРОПУСКОВ У КЛИЕНТОВ</w:t>
      </w:r>
      <w:bookmarkEnd w:id="29"/>
    </w:p>
    <w:p w14:paraId="48CC1B02" w14:textId="77777777" w:rsidR="00CA0C2B" w:rsidRDefault="00F70109" w:rsidP="00CA0C2B">
      <w:pPr>
        <w:jc w:val="both"/>
      </w:pPr>
      <w:r>
        <w:t>Московский профсоюз таксистов обратился к руководителю столичного дептранса Максиму Ликсутову с просьбой освободить водителей от проверки пропусков у пассажиров. Письмо есть в распоряжении РБК.</w:t>
      </w:r>
    </w:p>
    <w:p w14:paraId="5E255FB6" w14:textId="77777777" w:rsidR="00CA0C2B" w:rsidRDefault="00F70109" w:rsidP="00CA0C2B">
      <w:pPr>
        <w:jc w:val="both"/>
      </w:pPr>
      <w:r>
        <w:t>По словам автора письма, председателя профсоюза Николая Кодолова, требование о проверке электронных пропусков, которые стали обязательными для поездок в Москве с 15 апреля, таксисты выполнять не могут по ряду причин.</w:t>
      </w:r>
    </w:p>
    <w:p w14:paraId="523DD2A3" w14:textId="77777777" w:rsidR="00CA0C2B" w:rsidRDefault="00F70109" w:rsidP="00CA0C2B">
      <w:pPr>
        <w:jc w:val="both"/>
      </w:pPr>
      <w:r>
        <w:t xml:space="preserve">В частности, Кодолов сообщает, что водители не имеют доступа к базам данных, чтобы проводить проверку, а процедура проверки через приложение </w:t>
      </w:r>
      <w:r w:rsidR="00CA0C2B">
        <w:t>«</w:t>
      </w:r>
      <w:r>
        <w:t>Помощник Москвы</w:t>
      </w:r>
      <w:r w:rsidR="00CA0C2B">
        <w:t>»</w:t>
      </w:r>
      <w:r>
        <w:t xml:space="preserve"> работает нестабильно. Кроме того, по его словам, при предъявлении распечатанного пропуска у таксистов нет реальной возможности проверить его подлинность.</w:t>
      </w:r>
    </w:p>
    <w:p w14:paraId="688EAB87" w14:textId="77777777" w:rsidR="00CA0C2B" w:rsidRDefault="00F70109" w:rsidP="00CA0C2B">
      <w:pPr>
        <w:jc w:val="both"/>
      </w:pPr>
      <w:r>
        <w:t>Кроме того, говорится в письме, власти не дали разъяснений и инструкций, как именно должна проходить проверка, а водители, в отличие от полиции и сотрудников Росгвардии, не уполномочены по закону проверять какие-либо документы пассажиров. Из-за этого, отмечает глава профсоюза таксистов, пассажиры нередко отказываются это делать.</w:t>
      </w:r>
    </w:p>
    <w:p w14:paraId="61DE2638" w14:textId="77777777" w:rsidR="00CA0C2B" w:rsidRDefault="00F70109" w:rsidP="00CA0C2B">
      <w:pPr>
        <w:jc w:val="both"/>
      </w:pPr>
      <w:r>
        <w:t xml:space="preserve">В связи с этим профсоюз просит у департамента транспорта либо дать четкие инструкции, как проводить проверку пропусков, либо </w:t>
      </w:r>
      <w:r w:rsidR="00CA0C2B">
        <w:t>«</w:t>
      </w:r>
      <w:r>
        <w:t>не накладывать на водителей такси дополнительных санкций</w:t>
      </w:r>
      <w:r w:rsidR="00CA0C2B">
        <w:t>»</w:t>
      </w:r>
      <w:r>
        <w:t>.</w:t>
      </w:r>
    </w:p>
    <w:p w14:paraId="4DD7E8F8" w14:textId="77777777" w:rsidR="00CA0C2B" w:rsidRDefault="00F70109" w:rsidP="00CA0C2B">
      <w:pPr>
        <w:jc w:val="both"/>
      </w:pPr>
      <w:r>
        <w:t>С 15 апреля в Москве действует пропускной режим. Граждане, которые передвигаются по городу в общественном транспорте, на такси или личных автомобилях, должны получать электронные пропуска через сайт mos.ru.</w:t>
      </w:r>
    </w:p>
    <w:p w14:paraId="04EE6942" w14:textId="77777777" w:rsidR="00CA0C2B" w:rsidRDefault="00F70109" w:rsidP="00CA0C2B">
      <w:pPr>
        <w:jc w:val="both"/>
      </w:pPr>
      <w:r>
        <w:t>Обязанность проверять пропуска у пассажиров такси лежит на водителях, говорил руководитель столичного департамента торговли и услуг Алексей Немерюк 11 апреля. В противном случае власти пообещали отключать водителей от агрегаторов для подбора пассажиров.</w:t>
      </w:r>
    </w:p>
    <w:p w14:paraId="08F662D9" w14:textId="77777777" w:rsidR="00CA0C2B" w:rsidRDefault="00F70109" w:rsidP="00CA0C2B">
      <w:pPr>
        <w:jc w:val="both"/>
      </w:pPr>
      <w:r>
        <w:lastRenderedPageBreak/>
        <w:t xml:space="preserve">15 апреля таксисты начали жаловаться на сбои в приложении </w:t>
      </w:r>
      <w:r w:rsidR="00CA0C2B">
        <w:t>«</w:t>
      </w:r>
      <w:r>
        <w:t>Помощник Москвы</w:t>
      </w:r>
      <w:r w:rsidR="00CA0C2B">
        <w:t>»</w:t>
      </w:r>
      <w:r>
        <w:t>, которое используется для проверки действительности пропуска. В столичном департаменте транспорта опровергли неисправности в работе программы.</w:t>
      </w:r>
    </w:p>
    <w:p w14:paraId="3E35B749" w14:textId="77777777" w:rsidR="00CA0C2B" w:rsidRDefault="00F70109" w:rsidP="00CA0C2B">
      <w:pPr>
        <w:jc w:val="both"/>
      </w:pPr>
      <w:r>
        <w:t xml:space="preserve">Позже </w:t>
      </w:r>
      <w:r w:rsidRPr="008F7159">
        <w:rPr>
          <w:b/>
        </w:rPr>
        <w:t>пресс-служба</w:t>
      </w:r>
      <w:r>
        <w:t xml:space="preserve"> московского дептранса в Telegram-канале объяснила, что таксисты должны проверять пропуска у пассажиров в том числе и для собственной безопасности. </w:t>
      </w:r>
      <w:r w:rsidR="00CA0C2B">
        <w:t>«</w:t>
      </w:r>
      <w:r>
        <w:t>Пренебрежение такой проверкой — риск для самого водителя, мы не можем этого допустить</w:t>
      </w:r>
      <w:r w:rsidR="00CA0C2B">
        <w:t>»</w:t>
      </w:r>
      <w:r>
        <w:t>.</w:t>
      </w:r>
    </w:p>
    <w:p w14:paraId="046A2771" w14:textId="77777777" w:rsidR="00CA0C2B" w:rsidRDefault="00F70109" w:rsidP="00CA0C2B">
      <w:pPr>
        <w:jc w:val="both"/>
      </w:pPr>
      <w:r>
        <w:t xml:space="preserve">В дептрансе отметили, что приложение </w:t>
      </w:r>
      <w:r w:rsidR="00CA0C2B">
        <w:t>«</w:t>
      </w:r>
      <w:r>
        <w:t>Помощник Москвы</w:t>
      </w:r>
      <w:r w:rsidR="00CA0C2B">
        <w:t>»</w:t>
      </w:r>
      <w:r>
        <w:t xml:space="preserve"> установили уже более 10 тыс. таксистов. Сейчас программа работает стабильно, заверили власти.</w:t>
      </w:r>
    </w:p>
    <w:p w14:paraId="4AC6BDB2" w14:textId="77777777" w:rsidR="00CA0C2B" w:rsidRDefault="008F7159" w:rsidP="00CA0C2B">
      <w:pPr>
        <w:jc w:val="both"/>
      </w:pPr>
      <w:hyperlink r:id="rId43" w:history="1">
        <w:r w:rsidR="00F70109" w:rsidRPr="00A774C0">
          <w:rPr>
            <w:rStyle w:val="a9"/>
          </w:rPr>
          <w:t>https://www.rbc.ru/rbcfreenews/5e97ec529a7947a98a025e5a?from=newsfeed</w:t>
        </w:r>
      </w:hyperlink>
    </w:p>
    <w:p w14:paraId="1478F896" w14:textId="7777D22B" w:rsidR="00784D0F" w:rsidRPr="00784D0F" w:rsidRDefault="00784D0F" w:rsidP="00CA0C2B">
      <w:pPr>
        <w:pStyle w:val="3"/>
        <w:jc w:val="both"/>
        <w:rPr>
          <w:rFonts w:ascii="Times New Roman" w:hAnsi="Times New Roman"/>
          <w:sz w:val="24"/>
          <w:szCs w:val="24"/>
        </w:rPr>
      </w:pPr>
      <w:bookmarkStart w:id="30" w:name="_Toc46162852"/>
      <w:r w:rsidRPr="00784D0F">
        <w:rPr>
          <w:rFonts w:ascii="Times New Roman" w:hAnsi="Times New Roman"/>
          <w:sz w:val="24"/>
          <w:szCs w:val="24"/>
        </w:rPr>
        <w:t>ПАРЛАМЕНТСКАЯ ГАЗЕТА; ГЕННАДИЙ МЕЛЬНИК; 2020.16.04; АВТОШКОЛЫ ТОЖЕ НУЖДАЮТСЯ В ПОДДЕРЖКЕ</w:t>
      </w:r>
      <w:bookmarkEnd w:id="30"/>
    </w:p>
    <w:p w14:paraId="4AD623CF" w14:textId="77777777" w:rsidR="00CA0C2B" w:rsidRDefault="00784D0F" w:rsidP="00CA0C2B">
      <w:pPr>
        <w:jc w:val="both"/>
      </w:pPr>
      <w:r>
        <w:t>Ограничение работы автошкол в связи с введением в стране режима самоизоляции из-за коронавируса поставило их на грань банкротства, отмечают в отраслевом союзе. При плохом сценарии россиян ожидают дефицит мест обучения и многомесячные очереди на экзамен в ГИБДД. Автошколы просят разрешить им работать с соблюдением необходимых требований безопасности.</w:t>
      </w:r>
    </w:p>
    <w:p w14:paraId="21E32A2D" w14:textId="45683C17" w:rsidR="00784D0F" w:rsidRDefault="00784D0F" w:rsidP="00CA0C2B">
      <w:pPr>
        <w:jc w:val="both"/>
      </w:pPr>
      <w:r>
        <w:t>Маски и обязательная дезинфекция</w:t>
      </w:r>
    </w:p>
    <w:p w14:paraId="73BA932E" w14:textId="77777777" w:rsidR="00CA0C2B" w:rsidRDefault="00784D0F" w:rsidP="00CA0C2B">
      <w:pPr>
        <w:jc w:val="both"/>
      </w:pPr>
      <w:r>
        <w:t xml:space="preserve">Как рассказал </w:t>
      </w:r>
      <w:r w:rsidR="00CA0C2B">
        <w:t>«</w:t>
      </w:r>
      <w:r>
        <w:t>Парламентской газете</w:t>
      </w:r>
      <w:r w:rsidR="00CA0C2B">
        <w:t>»</w:t>
      </w:r>
      <w:r>
        <w:t xml:space="preserve"> председатель Ассоциации автомобилистов и автошкол Архангельской области Алексей Нестеренко, в регионе в плачевном состоянии оказалось около 140 автошкол. Если им не разрешить работать, то всю систему подготовки водителей в области ожидает коллапс.</w:t>
      </w:r>
    </w:p>
    <w:p w14:paraId="2F7C93CA" w14:textId="77777777" w:rsidR="00CA0C2B" w:rsidRDefault="00784D0F" w:rsidP="00CA0C2B">
      <w:pPr>
        <w:jc w:val="both"/>
      </w:pPr>
      <w:r>
        <w:t>С учётом того, что в регионе эпидемиологическая ситуация в целом не критическая, врио губернатора Александр Цыбульский пообещал разрешить местным автошколам работать, но только при соблюдении мер предосторожности. Такие требования были разработаны отраслевым объединением и направлены на утве</w:t>
      </w:r>
      <w:r w:rsidRPr="00CA0C2B">
        <w:rPr>
          <w:b/>
        </w:rPr>
        <w:t>ржд</w:t>
      </w:r>
      <w:r>
        <w:t xml:space="preserve">ение руководству области. Текст документа есть в распоряжении </w:t>
      </w:r>
      <w:r w:rsidR="00CA0C2B">
        <w:t>«</w:t>
      </w:r>
      <w:r>
        <w:t>Парламентской газеты</w:t>
      </w:r>
      <w:r w:rsidR="00CA0C2B">
        <w:t>»</w:t>
      </w:r>
      <w:r>
        <w:t>.</w:t>
      </w:r>
    </w:p>
    <w:p w14:paraId="5CC5917E" w14:textId="57AD5401" w:rsidR="00784D0F" w:rsidRDefault="00784D0F" w:rsidP="00CA0C2B">
      <w:pPr>
        <w:jc w:val="both"/>
      </w:pPr>
      <w:r>
        <w:t>Согласно перечню мер, теоретические занятия должны быть организованы только онлайн. Индивидуальные практические занятия проводятся строго по расписанию. Водитель и ученик обязательно находятся в масках и перчатках, а перед началом занятия у них измеряют температуру, после чего каждый расписывается в журнале учёта. После каждого ученика водитель обязательно проветривает салон автомобиля и обрабатывает антисептиком все поверхности. При этом не реже двух раз в день проводится полная санобработка автомобиля.</w:t>
      </w:r>
    </w:p>
    <w:p w14:paraId="4C34C6F6" w14:textId="77777777" w:rsidR="00CA0C2B" w:rsidRDefault="00CA0C2B" w:rsidP="00CA0C2B">
      <w:pPr>
        <w:jc w:val="both"/>
      </w:pPr>
      <w:r>
        <w:t>«</w:t>
      </w:r>
      <w:r w:rsidR="00784D0F">
        <w:t>Кстати, те же меры безопасности мы предлагаем при сдаче экзаменов в ГАИ, — добавил Алексей Нестеренко. — Как нам сказали в Управлении ГИБДД по Архангельской области, если вам разрешат работать, то и мы подумаем, как принимать у вас экзамены</w:t>
      </w:r>
      <w:r>
        <w:t>»</w:t>
      </w:r>
      <w:r w:rsidR="00784D0F">
        <w:t>.</w:t>
      </w:r>
    </w:p>
    <w:p w14:paraId="22D732B7" w14:textId="593E75A9" w:rsidR="00784D0F" w:rsidRDefault="00784D0F" w:rsidP="00CA0C2B">
      <w:pPr>
        <w:jc w:val="both"/>
      </w:pPr>
      <w:r>
        <w:t>Экзамены в ГАИ затянутся</w:t>
      </w:r>
    </w:p>
    <w:p w14:paraId="615C25E6" w14:textId="77777777" w:rsidR="00CA0C2B" w:rsidRDefault="00784D0F" w:rsidP="00CA0C2B">
      <w:pPr>
        <w:jc w:val="both"/>
      </w:pPr>
      <w:r>
        <w:t>Как сообщил 13 апреля заместитель начальника ГУОБДД МВД России генерал-майор полиции Олег Понарьин, из-за ситуации с коронавирусом Госавтоинспекция не прекратила, а временно ограничила приём водительских экзаменов.</w:t>
      </w:r>
    </w:p>
    <w:p w14:paraId="1A465174" w14:textId="77777777" w:rsidR="00CA0C2B" w:rsidRDefault="00784D0F" w:rsidP="00CA0C2B">
      <w:pPr>
        <w:jc w:val="both"/>
      </w:pPr>
      <w:r>
        <w:t>Чтобы минимизировать риски, максимально сокращены количество и численный состав учебных групп, сдающих экзамены. К испытаниям не допускают учеников с симптомами ОРВИ. Экзамены и получение водительского удостоверения теперь будут вестись только по предварительной записи через портал госуслуг. Но это при условии, что автошколы продолжают работать. Пока же в большинстве регионов они закрыты.</w:t>
      </w:r>
    </w:p>
    <w:p w14:paraId="68747F13" w14:textId="77777777" w:rsidR="00CA0C2B" w:rsidRDefault="00784D0F" w:rsidP="00CA0C2B">
      <w:pPr>
        <w:jc w:val="both"/>
      </w:pPr>
      <w:r>
        <w:t>Если сейчас остановить приём экзаменов, то потом в ГАИ просто захлебнутся от наплыва желающих получить права.</w:t>
      </w:r>
    </w:p>
    <w:p w14:paraId="0CCB3172" w14:textId="77777777" w:rsidR="00CA0C2B" w:rsidRDefault="00CA0C2B" w:rsidP="00CA0C2B">
      <w:pPr>
        <w:jc w:val="both"/>
      </w:pPr>
      <w:r>
        <w:lastRenderedPageBreak/>
        <w:t>«</w:t>
      </w:r>
      <w:r w:rsidR="00784D0F">
        <w:t>Если сейчас остановить приём экзаменов, то потом в ГАИ просто захлебнутся от наплыва желающих получить права, — убеждён Алексей Нестеренко. — Даже месяц простоя обернётся огромными очередями</w:t>
      </w:r>
      <w:r>
        <w:t>»</w:t>
      </w:r>
      <w:r w:rsidR="00784D0F">
        <w:t>.</w:t>
      </w:r>
    </w:p>
    <w:p w14:paraId="7F727178" w14:textId="77777777" w:rsidR="00CA0C2B" w:rsidRDefault="00784D0F" w:rsidP="00CA0C2B">
      <w:pPr>
        <w:jc w:val="both"/>
      </w:pPr>
      <w:r>
        <w:t>Кстати, ежегодно российские граждане сдают 7,5 — 7,7 миллиона экзаменов в ГИБДД. Водительские права по итогам получают 1,3 — 1,4 миллиона человек.</w:t>
      </w:r>
    </w:p>
    <w:p w14:paraId="4E5FEDEE" w14:textId="6A349CDB" w:rsidR="00784D0F" w:rsidRDefault="00784D0F" w:rsidP="00CA0C2B">
      <w:pPr>
        <w:jc w:val="both"/>
      </w:pPr>
      <w:r>
        <w:t>Без поддержки кабмина</w:t>
      </w:r>
    </w:p>
    <w:p w14:paraId="6BF36C0F" w14:textId="77777777" w:rsidR="00CA0C2B" w:rsidRDefault="00784D0F" w:rsidP="00CA0C2B">
      <w:pPr>
        <w:jc w:val="both"/>
      </w:pPr>
      <w:r>
        <w:t xml:space="preserve">Как рассказала </w:t>
      </w:r>
      <w:r w:rsidR="00CA0C2B">
        <w:t>«</w:t>
      </w:r>
      <w:r>
        <w:t>Парламентской газете</w:t>
      </w:r>
      <w:r w:rsidR="00CA0C2B">
        <w:t>»</w:t>
      </w:r>
      <w:r>
        <w:t xml:space="preserve"> председатель правления Национального союза автошкол Елена Зайцева, ситуация в отрасли очень тяжёлая, после двух-трёх недель вынужденного простоя многие автошколы находятся на грани банкротства.</w:t>
      </w:r>
    </w:p>
    <w:p w14:paraId="4CA27E10" w14:textId="647808B8" w:rsidR="00784D0F" w:rsidRDefault="00CA0C2B" w:rsidP="00CA0C2B">
      <w:pPr>
        <w:jc w:val="both"/>
      </w:pPr>
      <w:r>
        <w:t>«</w:t>
      </w:r>
      <w:r w:rsidR="00784D0F">
        <w:t>Мы обязаны платить зарплаты, налоги, аренду площадей и автодромов, а мер поддержки для нас нет, так как автошколы формально не относятся к малому бизнесу, — пояснила она. — По закону об образовании мы можем вести свою деятельность только как НКО</w:t>
      </w:r>
      <w:r>
        <w:t>»</w:t>
      </w:r>
      <w:r w:rsidR="00784D0F">
        <w:t>.</w:t>
      </w:r>
    </w:p>
    <w:p w14:paraId="3CC94B50" w14:textId="77777777" w:rsidR="00CA0C2B" w:rsidRDefault="00784D0F" w:rsidP="00CA0C2B">
      <w:pPr>
        <w:jc w:val="both"/>
      </w:pPr>
      <w:r>
        <w:t>По данным ГИБДД, на начало прошлого года в России действовало 6994 образовательные организации по подготовке водителей транспортных средств.</w:t>
      </w:r>
    </w:p>
    <w:p w14:paraId="6F050958" w14:textId="77777777" w:rsidR="00CA0C2B" w:rsidRDefault="00CA0C2B" w:rsidP="00CA0C2B">
      <w:pPr>
        <w:jc w:val="both"/>
      </w:pPr>
      <w:r>
        <w:t>«</w:t>
      </w:r>
      <w:r w:rsidR="00784D0F">
        <w:t xml:space="preserve">Конечно, мы сразу обратились за помощью к бизнес-омбудсмену Борису Титову, премьеру </w:t>
      </w:r>
      <w:r w:rsidR="00784D0F" w:rsidRPr="008F7159">
        <w:rPr>
          <w:b/>
        </w:rPr>
        <w:t>Михаилу Мишустину</w:t>
      </w:r>
      <w:r w:rsidR="00784D0F">
        <w:t>, но ответа до сих пор нет</w:t>
      </w:r>
      <w:r>
        <w:t>»</w:t>
      </w:r>
      <w:r w:rsidR="00784D0F">
        <w:t>, — говорит Елена Зайцева.</w:t>
      </w:r>
    </w:p>
    <w:p w14:paraId="7027AC8A" w14:textId="77777777" w:rsidR="00CA0C2B" w:rsidRDefault="00784D0F" w:rsidP="00CA0C2B">
      <w:pPr>
        <w:jc w:val="both"/>
      </w:pPr>
      <w:r>
        <w:t>Действительно, есть сегменты, которые не были учтены при формировании государственных мер поддержки, признаёт член Комитета Совета Федерации по бюджету и финансовым рынкам Дмитрий Шатохин.</w:t>
      </w:r>
    </w:p>
    <w:p w14:paraId="216BEC83" w14:textId="77777777" w:rsidR="00CA0C2B" w:rsidRDefault="00CA0C2B" w:rsidP="00CA0C2B">
      <w:pPr>
        <w:jc w:val="both"/>
      </w:pPr>
      <w:r>
        <w:t>«</w:t>
      </w:r>
      <w:r w:rsidR="00784D0F">
        <w:t>Сейчас кабмин готовит предложения, чтобы распространить господдержку малого бизнеса и на социально ориентированные НКО, пострадавшие от коронавируса, однако вряд ли автошколы под этот статус попадут, — отмечает сенатор. — Вместе с тем убеждён, нужно поддержать отрасль</w:t>
      </w:r>
      <w:r>
        <w:t>»</w:t>
      </w:r>
      <w:r w:rsidR="00784D0F">
        <w:t>.</w:t>
      </w:r>
    </w:p>
    <w:p w14:paraId="46B9ED6B" w14:textId="77777777" w:rsidR="00CA0C2B" w:rsidRDefault="00784D0F" w:rsidP="00CA0C2B">
      <w:pPr>
        <w:jc w:val="both"/>
      </w:pPr>
      <w:r>
        <w:t xml:space="preserve">15 апреля Министерство экономического развития России предложило перенести введение новых правил сдачи экзаменов на водительские права с 1 октября 2020 года на 1 апреля 2021 года. </w:t>
      </w:r>
    </w:p>
    <w:p w14:paraId="6EF7038A" w14:textId="445D34A8" w:rsidR="00D77839" w:rsidRDefault="00CA0C2B" w:rsidP="00CA0C2B">
      <w:pPr>
        <w:jc w:val="both"/>
      </w:pPr>
      <w:r>
        <w:t>«</w:t>
      </w:r>
      <w:r w:rsidR="00784D0F">
        <w:t>Перенос требования позволит автошколам, которые сейчас приостановили образовательный процесс, плавно интегрировать изменения процесса обучения и обеспечить своевременную сдачу экзаменов для всех желающих</w:t>
      </w:r>
      <w:r>
        <w:t>»</w:t>
      </w:r>
      <w:r w:rsidR="00784D0F">
        <w:t>, — пояснили в Минэкономразвития.</w:t>
      </w:r>
    </w:p>
    <w:p w14:paraId="5CEFA93F" w14:textId="77777777" w:rsidR="00CA0C2B" w:rsidRDefault="008F7159" w:rsidP="00CA0C2B">
      <w:pPr>
        <w:jc w:val="both"/>
      </w:pPr>
      <w:hyperlink r:id="rId44" w:history="1">
        <w:r w:rsidR="00784D0F" w:rsidRPr="00A774C0">
          <w:rPr>
            <w:rStyle w:val="a9"/>
          </w:rPr>
          <w:t>https://www.pnp.ru/social/avtoshkoly-tozhe-nuzhdayutsya-v-podderzhke.html</w:t>
        </w:r>
      </w:hyperlink>
    </w:p>
    <w:p w14:paraId="0D6D9A77" w14:textId="65D5FA49" w:rsidR="00F23604" w:rsidRPr="00F23604" w:rsidRDefault="00F23604" w:rsidP="00CA0C2B">
      <w:pPr>
        <w:pStyle w:val="3"/>
        <w:jc w:val="both"/>
        <w:rPr>
          <w:rFonts w:ascii="Times New Roman" w:hAnsi="Times New Roman"/>
          <w:sz w:val="24"/>
          <w:szCs w:val="24"/>
        </w:rPr>
      </w:pPr>
      <w:bookmarkStart w:id="31" w:name="_Toc46162853"/>
      <w:r w:rsidRPr="00F23604">
        <w:rPr>
          <w:rFonts w:ascii="Times New Roman" w:hAnsi="Times New Roman"/>
          <w:sz w:val="24"/>
          <w:szCs w:val="24"/>
        </w:rPr>
        <w:t xml:space="preserve">Ъ; АНАСТАСИЯ ВЕДЕНЕЕВА; 2020.16.04; ГТЛК ЗАКАЖЕТ СУДА НА ПОДВОДНЫХ КРЫЛЬЯХ; КОМПАНИЯ ПОЛУЧИТ ЧЕТЫРЕ </w:t>
      </w:r>
      <w:r w:rsidR="00CA0C2B">
        <w:rPr>
          <w:rFonts w:ascii="Times New Roman" w:hAnsi="Times New Roman"/>
          <w:sz w:val="24"/>
          <w:szCs w:val="24"/>
        </w:rPr>
        <w:t>«</w:t>
      </w:r>
      <w:r w:rsidRPr="00F23604">
        <w:rPr>
          <w:rFonts w:ascii="Times New Roman" w:hAnsi="Times New Roman"/>
          <w:sz w:val="24"/>
          <w:szCs w:val="24"/>
        </w:rPr>
        <w:t>ВАЛДАЯ</w:t>
      </w:r>
      <w:r w:rsidR="00CA0C2B">
        <w:rPr>
          <w:rFonts w:ascii="Times New Roman" w:hAnsi="Times New Roman"/>
          <w:sz w:val="24"/>
          <w:szCs w:val="24"/>
        </w:rPr>
        <w:t>»</w:t>
      </w:r>
      <w:bookmarkEnd w:id="31"/>
    </w:p>
    <w:p w14:paraId="4059624D" w14:textId="77777777" w:rsidR="00CA0C2B" w:rsidRDefault="00F23604" w:rsidP="00CA0C2B">
      <w:pPr>
        <w:jc w:val="both"/>
      </w:pPr>
      <w:r>
        <w:t xml:space="preserve">Государственная транспортная лизинговая компания (ГТЛК) договорилась о постройке четырех речных судов на подводных крыльях </w:t>
      </w:r>
      <w:r w:rsidR="00CA0C2B">
        <w:t>«</w:t>
      </w:r>
      <w:r>
        <w:t>Валдай</w:t>
      </w:r>
      <w:r w:rsidR="00CA0C2B">
        <w:t>»</w:t>
      </w:r>
      <w:r>
        <w:t>. Заказ выполнит Центральное конструкторское бюро по судам на подводных крыльях им. Р. Е. Алексеева (ЦКБ по СПК). Таким образом, ГТЛК почти закрыла второй этап программы по развитию лизинга судов на 10,7 млрд руб., заказав 11 судов из 15. Пока не разыграны 4 млрд руб. на строительство четырех сухогрузов, поскольку на объявленный в начале марта конкурс не была подана ни одна заявка. По информации “Ъ”, в ближайшее время конкурс будет объявлен заново.</w:t>
      </w:r>
    </w:p>
    <w:p w14:paraId="356F8D25" w14:textId="77777777" w:rsidR="00CA0C2B" w:rsidRDefault="00F23604" w:rsidP="00CA0C2B">
      <w:pPr>
        <w:jc w:val="both"/>
      </w:pPr>
      <w:r>
        <w:t xml:space="preserve">ГТЛК заключила контракт с Центральным конструкторским бюро по судам на подводных крыльях им. Р. Е. Алексеева на строительство и поставку четырех пассажирских судов на подводных крыльях </w:t>
      </w:r>
      <w:r w:rsidR="00CA0C2B">
        <w:t>«</w:t>
      </w:r>
      <w:r>
        <w:t>Валдай</w:t>
      </w:r>
      <w:r w:rsidR="00CA0C2B">
        <w:t>»</w:t>
      </w:r>
      <w:r>
        <w:t xml:space="preserve">, сообщила 16 апреля лизинговая компания. Суда будут сданы до конца 2022 года и переданы </w:t>
      </w:r>
      <w:r w:rsidR="00CA0C2B">
        <w:t>«</w:t>
      </w:r>
      <w:r>
        <w:t>Петротрансу</w:t>
      </w:r>
      <w:r w:rsidR="00CA0C2B">
        <w:t>»</w:t>
      </w:r>
      <w:r>
        <w:t xml:space="preserve"> для пассажирских перевозок в Волжском бассейне.</w:t>
      </w:r>
    </w:p>
    <w:p w14:paraId="21640A2D" w14:textId="401D0C59" w:rsidR="00F23604" w:rsidRDefault="00F23604" w:rsidP="00CA0C2B">
      <w:pPr>
        <w:jc w:val="both"/>
      </w:pPr>
      <w:r>
        <w:t>Как отмечается в сообщении, контракт был подписан в рамках второго этапа программы по развитию лизинга судов с государственным софинансированием.</w:t>
      </w:r>
    </w:p>
    <w:p w14:paraId="2F4D7800" w14:textId="77777777" w:rsidR="00CA0C2B" w:rsidRDefault="00F23604" w:rsidP="00CA0C2B">
      <w:pPr>
        <w:jc w:val="both"/>
      </w:pPr>
      <w:r>
        <w:t xml:space="preserve">В конце 2019 года правительство выделило ГТЛК 10,7 млрд руб. на приобретение 15 судов, дополнительно к этой сумме ГТЛК планировала привлечь еще 3,6 млрд руб. из внебюджетных источников (общий объем инвестиций 14,3 млрд руб.). В рамках первого </w:t>
      </w:r>
      <w:r>
        <w:lastRenderedPageBreak/>
        <w:t>этапа программы было законтрактовано 11 сухогрузов и два скоростных пассажирских судна.</w:t>
      </w:r>
    </w:p>
    <w:p w14:paraId="3376626B" w14:textId="77777777" w:rsidR="00CA0C2B" w:rsidRDefault="00F23604" w:rsidP="00CA0C2B">
      <w:pPr>
        <w:jc w:val="both"/>
      </w:pPr>
      <w:r>
        <w:t xml:space="preserve">Как уточнялось в материалах </w:t>
      </w:r>
      <w:r w:rsidRPr="00CA0C2B">
        <w:rPr>
          <w:b/>
        </w:rPr>
        <w:t>Минтранс</w:t>
      </w:r>
      <w:r>
        <w:t xml:space="preserve">а, размещенных на regulation.gov.ru, стоимость одного </w:t>
      </w:r>
      <w:r w:rsidR="00CA0C2B">
        <w:t>«</w:t>
      </w:r>
      <w:r>
        <w:t>Валдая</w:t>
      </w:r>
      <w:r w:rsidR="00CA0C2B">
        <w:t>»</w:t>
      </w:r>
      <w:r>
        <w:t xml:space="preserve"> — 115 млн руб.</w:t>
      </w:r>
    </w:p>
    <w:p w14:paraId="28853A8D" w14:textId="77777777" w:rsidR="00CA0C2B" w:rsidRDefault="00CA0C2B" w:rsidP="00CA0C2B">
      <w:pPr>
        <w:jc w:val="both"/>
      </w:pPr>
      <w:r>
        <w:t>«</w:t>
      </w:r>
      <w:r w:rsidR="00F23604">
        <w:t>Валдай 45Р</w:t>
      </w:r>
      <w:r>
        <w:t>»</w:t>
      </w:r>
      <w:r w:rsidR="00F23604">
        <w:t xml:space="preserve"> — судно на подводных крыльях для перевозки пассажиров. Проект и его строительство ведет Центральное конструкторское бюро имени Алексеева. Максимальная скорость — 75 км в час. Осадка — около 1 м. Длина — 21,3 м, ширина — 5,2 м. Запас хода — в пределах 550 км. Автономность (продолжительность рейса) — восемь часов. Пассажировместимость — 45 человек, два члена экипажа. Первое судно после 30-летнего перерыва было спущено на воду в 2017 году.</w:t>
      </w:r>
    </w:p>
    <w:p w14:paraId="737AB777" w14:textId="77777777" w:rsidR="00CA0C2B" w:rsidRDefault="00F23604" w:rsidP="00CA0C2B">
      <w:pPr>
        <w:jc w:val="both"/>
      </w:pPr>
      <w:r>
        <w:t xml:space="preserve">В апреле 2019 года стало известно, что четыре </w:t>
      </w:r>
      <w:r w:rsidR="00CA0C2B">
        <w:t>«</w:t>
      </w:r>
      <w:r>
        <w:t>Валдая</w:t>
      </w:r>
      <w:r w:rsidR="00CA0C2B">
        <w:t>»</w:t>
      </w:r>
      <w:r>
        <w:t xml:space="preserve"> через кэптивную компанию Объединенной судостроительной корпорации (ОСК) </w:t>
      </w:r>
      <w:r w:rsidR="00CA0C2B">
        <w:t>«</w:t>
      </w:r>
      <w:r>
        <w:t>Машпромлининг</w:t>
      </w:r>
      <w:r w:rsidR="00CA0C2B">
        <w:t>»</w:t>
      </w:r>
      <w:r>
        <w:t xml:space="preserve"> заказал </w:t>
      </w:r>
      <w:r w:rsidR="00CA0C2B">
        <w:t>«</w:t>
      </w:r>
      <w:r>
        <w:t>Волготранс</w:t>
      </w:r>
      <w:r w:rsidR="00CA0C2B">
        <w:t>»</w:t>
      </w:r>
      <w:r>
        <w:t xml:space="preserve"> (см. “Ъ” от 4 апреля 2019 года). В начале лета 2019 года два </w:t>
      </w:r>
      <w:r w:rsidR="00CA0C2B">
        <w:t>«</w:t>
      </w:r>
      <w:r>
        <w:t>Валдая</w:t>
      </w:r>
      <w:r w:rsidR="00CA0C2B">
        <w:t>»</w:t>
      </w:r>
      <w:r>
        <w:t xml:space="preserve"> были поставлены в Ханты-Мансийский автономный округ, а в конце ноября гендиректор ЦКБ по СПК Сергей Итальянцев говорил о заказчике на два судна c Тайваня. В марте ТАСС сообщил, что ЦКБ по СПК заложило десять </w:t>
      </w:r>
      <w:r w:rsidR="00CA0C2B">
        <w:t>«</w:t>
      </w:r>
      <w:r>
        <w:t>Валдаев</w:t>
      </w:r>
      <w:r w:rsidR="00CA0C2B">
        <w:t>»</w:t>
      </w:r>
      <w:r>
        <w:t xml:space="preserve"> для заказчиков из азиатского региона.</w:t>
      </w:r>
    </w:p>
    <w:p w14:paraId="5FD5D986" w14:textId="1A240905" w:rsidR="00F23604" w:rsidRDefault="00F23604" w:rsidP="00CA0C2B">
      <w:pPr>
        <w:jc w:val="both"/>
      </w:pPr>
      <w:r>
        <w:t xml:space="preserve">Помимо контракта на четыре </w:t>
      </w:r>
      <w:r w:rsidR="00CA0C2B">
        <w:t>«</w:t>
      </w:r>
      <w:r>
        <w:t>Валдая</w:t>
      </w:r>
      <w:r w:rsidR="00CA0C2B">
        <w:t>»</w:t>
      </w:r>
      <w:r>
        <w:t xml:space="preserve"> в рамках программы, ГТЛК также заключила договор на строительство и поставку двух пассажирских судов со Средне-Невским судостроительным заводом (входит в ОСК).</w:t>
      </w:r>
    </w:p>
    <w:p w14:paraId="552D120A" w14:textId="77777777" w:rsidR="00CA0C2B" w:rsidRDefault="00F23604" w:rsidP="00CA0C2B">
      <w:pPr>
        <w:jc w:val="both"/>
      </w:pPr>
      <w:r>
        <w:t xml:space="preserve">Суда будут переданы в лизинг Красноярскому краю для осуществления перевозок по Енисею (см. “Ъ” от 14 февраля). Стоимость строительства двух судов — 5,3 млрд руб. Кроме того, четыре земснаряда будут построены за 4,3 млрд руб. для структур </w:t>
      </w:r>
      <w:r w:rsidRPr="00CA0C2B">
        <w:rPr>
          <w:b/>
        </w:rPr>
        <w:t>Росморречфлот</w:t>
      </w:r>
      <w:r>
        <w:t xml:space="preserve">а на входящем в ОСК астраханском </w:t>
      </w:r>
      <w:r w:rsidR="00CA0C2B">
        <w:t>«</w:t>
      </w:r>
      <w:r>
        <w:t>Лотосе</w:t>
      </w:r>
      <w:r w:rsidR="00CA0C2B">
        <w:t>»</w:t>
      </w:r>
      <w:r>
        <w:t xml:space="preserve"> (см. “Ъ” от 18 сентября). Еще одно пассажирское судно </w:t>
      </w:r>
      <w:r w:rsidR="00CA0C2B">
        <w:t>«</w:t>
      </w:r>
      <w:r>
        <w:t>Чайка</w:t>
      </w:r>
      <w:r w:rsidR="00CA0C2B">
        <w:t>»</w:t>
      </w:r>
      <w:r>
        <w:t xml:space="preserve"> на СПГ строится за 320 млн руб. на Зеленодольском заводе имени Горького (входит в Судостроительную корпорацию </w:t>
      </w:r>
      <w:r w:rsidR="00CA0C2B">
        <w:t>«</w:t>
      </w:r>
      <w:r>
        <w:t>Ак Барс</w:t>
      </w:r>
      <w:r w:rsidR="00CA0C2B">
        <w:t>»</w:t>
      </w:r>
      <w:r>
        <w:t xml:space="preserve"> Рената Мистахова).</w:t>
      </w:r>
    </w:p>
    <w:p w14:paraId="23E819C3" w14:textId="77777777" w:rsidR="00CA0C2B" w:rsidRDefault="00F23604" w:rsidP="00CA0C2B">
      <w:pPr>
        <w:jc w:val="both"/>
      </w:pPr>
      <w:r>
        <w:t xml:space="preserve">Из запланированных 15 судов конкурс не состоялся лишь по четырем сухогрузам общей стоимостью 4 млрд руб. Как следует из данных, опубликованных на портале госзакупок, в ходе конкурса не было подано ни одной заявки. В материалах </w:t>
      </w:r>
      <w:r w:rsidRPr="00CA0C2B">
        <w:rPr>
          <w:b/>
        </w:rPr>
        <w:t>Минтранс</w:t>
      </w:r>
      <w:r>
        <w:t xml:space="preserve">а отмечалось, что в качестве потенциальных эксплуатантов сухогрузных судов рассматриваются </w:t>
      </w:r>
      <w:r w:rsidR="00CA0C2B">
        <w:t>«</w:t>
      </w:r>
      <w:r>
        <w:t>Петротранс</w:t>
      </w:r>
      <w:r w:rsidR="00CA0C2B">
        <w:t>»</w:t>
      </w:r>
      <w:r>
        <w:t xml:space="preserve">, </w:t>
      </w:r>
      <w:r w:rsidR="00CA0C2B">
        <w:t>«</w:t>
      </w:r>
      <w:r>
        <w:t>Дон</w:t>
      </w:r>
      <w:r w:rsidR="00CA0C2B">
        <w:t>»</w:t>
      </w:r>
      <w:r>
        <w:t xml:space="preserve"> и Объединенная судоходная компания. Источник “Ъ” в ГТЛК говорит, что в ближайшее время конкурс на строительство сухогрузов будет объявлен заново.</w:t>
      </w:r>
    </w:p>
    <w:p w14:paraId="683F8D3D" w14:textId="77777777" w:rsidR="00CA0C2B" w:rsidRDefault="008F7159" w:rsidP="00CA0C2B">
      <w:pPr>
        <w:jc w:val="both"/>
      </w:pPr>
      <w:hyperlink r:id="rId45" w:history="1">
        <w:r w:rsidR="00F23604" w:rsidRPr="00A774C0">
          <w:rPr>
            <w:rStyle w:val="a9"/>
          </w:rPr>
          <w:t>https://www.kommersant.ru/doc/4323774</w:t>
        </w:r>
      </w:hyperlink>
    </w:p>
    <w:p w14:paraId="4F37F6F9" w14:textId="1A3116AC" w:rsidR="00BC34E1" w:rsidRPr="00BC34E1" w:rsidRDefault="00BC34E1" w:rsidP="00CA0C2B">
      <w:pPr>
        <w:pStyle w:val="3"/>
        <w:jc w:val="both"/>
        <w:rPr>
          <w:rFonts w:ascii="Times New Roman" w:hAnsi="Times New Roman"/>
          <w:sz w:val="24"/>
          <w:szCs w:val="24"/>
        </w:rPr>
      </w:pPr>
      <w:bookmarkStart w:id="32" w:name="_Toc46162854"/>
      <w:r w:rsidRPr="00BC34E1">
        <w:rPr>
          <w:rFonts w:ascii="Times New Roman" w:hAnsi="Times New Roman"/>
          <w:sz w:val="24"/>
          <w:szCs w:val="24"/>
        </w:rPr>
        <w:t>ИНТЕРФАКС; 2020.16.04; ГТЛК МОЖЕТ СМЯГЧИТЬ УСЛОВИЯ ДЛЯ ПОСТАВЩИКОВ, НАРУШАЮЩИХ ОБЯЗАТЕЛЬСТВА ИЗ-ЗА COVID-19</w:t>
      </w:r>
      <w:bookmarkEnd w:id="32"/>
    </w:p>
    <w:p w14:paraId="2FE1D3F9" w14:textId="77777777" w:rsidR="00CA0C2B" w:rsidRDefault="00BC34E1" w:rsidP="00CA0C2B">
      <w:pPr>
        <w:jc w:val="both"/>
      </w:pPr>
      <w:r>
        <w:t xml:space="preserve">ПАО </w:t>
      </w:r>
      <w:r w:rsidR="00CA0C2B">
        <w:t>«</w:t>
      </w:r>
      <w:r>
        <w:t>Государственная транспортная лизинговая компания</w:t>
      </w:r>
      <w:r w:rsidR="00CA0C2B">
        <w:t>»</w:t>
      </w:r>
      <w:r>
        <w:t xml:space="preserve"> (ГТЛК) в рамках процедур внутренних закупок рассматривает возможность послаблений для поставщиков, нарушающих обязательства из-за последствий распространения COVID-19.</w:t>
      </w:r>
    </w:p>
    <w:p w14:paraId="29982555" w14:textId="77777777" w:rsidR="00CA0C2B" w:rsidRDefault="00BC34E1" w:rsidP="00CA0C2B">
      <w:pPr>
        <w:jc w:val="both"/>
      </w:pPr>
      <w:r>
        <w:t>Как отмечается в сообщении ГТЛК, совет директоров компании 20 апреля рассмотрит вопрос об исполнении директив о неприменении штрафных санкций, а также вопросы о возможности продления сроков исполнения договоров и корректировке цен в 2020 году, в случае нарушения обязательств исполнителем из-за последствий распространения коронавирусной инфекции.</w:t>
      </w:r>
    </w:p>
    <w:p w14:paraId="5150CB22" w14:textId="77777777" w:rsidR="00CA0C2B" w:rsidRDefault="00BC34E1" w:rsidP="00CA0C2B">
      <w:pPr>
        <w:jc w:val="both"/>
      </w:pPr>
      <w:r>
        <w:t>Также в повестке дня вопрос об утве</w:t>
      </w:r>
      <w:r w:rsidRPr="00CA0C2B">
        <w:rPr>
          <w:b/>
        </w:rPr>
        <w:t>ржд</w:t>
      </w:r>
      <w:r>
        <w:t>ении положения о закупке товаров, работ и услуг для нужд ГТЛК в новой редакции, о возможности перехода на налоговый контроль в форме налогового мониторинга.</w:t>
      </w:r>
    </w:p>
    <w:p w14:paraId="10C1B4B9" w14:textId="77777777" w:rsidR="00CA0C2B" w:rsidRDefault="00BC34E1" w:rsidP="00CA0C2B">
      <w:pPr>
        <w:jc w:val="both"/>
      </w:pPr>
      <w:r>
        <w:lastRenderedPageBreak/>
        <w:t>Помимо этого, совету директоров предстоит рассмотреть вопрос об утве</w:t>
      </w:r>
      <w:r w:rsidRPr="00CA0C2B">
        <w:rPr>
          <w:b/>
        </w:rPr>
        <w:t>ржд</w:t>
      </w:r>
      <w:r>
        <w:t>ении решения о дополнительном выпуске акций и об утве</w:t>
      </w:r>
      <w:r w:rsidRPr="00CA0C2B">
        <w:rPr>
          <w:b/>
        </w:rPr>
        <w:t>ржд</w:t>
      </w:r>
      <w:r>
        <w:t>ении документа, содержащего условия размещения акций ГТЛК.</w:t>
      </w:r>
    </w:p>
    <w:p w14:paraId="6E90BE7A" w14:textId="77777777" w:rsidR="00CA0C2B" w:rsidRDefault="00BC34E1" w:rsidP="00CA0C2B">
      <w:pPr>
        <w:jc w:val="both"/>
      </w:pPr>
      <w:r>
        <w:t>Среди других пунктов повестки - рассмотрение результатов финансово-хозяйственной деятельности за девять месяцев 2019 года, неаудированного ежеквартального отчета за четвертый квартал 2019 года и по итогам года.</w:t>
      </w:r>
    </w:p>
    <w:p w14:paraId="063C11E6" w14:textId="77777777" w:rsidR="00CA0C2B" w:rsidRDefault="00BC34E1" w:rsidP="00CA0C2B">
      <w:pPr>
        <w:jc w:val="both"/>
      </w:pPr>
      <w:r>
        <w:t>Кроме того, среди вопросов значится определение максимального размера оплаты услуг аудитора на 2020 год, утве</w:t>
      </w:r>
      <w:r w:rsidRPr="00CA0C2B">
        <w:rPr>
          <w:b/>
        </w:rPr>
        <w:t>ржд</w:t>
      </w:r>
      <w:r>
        <w:t>ение стандарта оценки реализации долгосрочной программы развития и выполнения ключевых показателей эффективности ГТЛК и техзадания на оказание услуг по оценке реализации долгосрочной программы развития и выполнения ключевых показателей эффективности компании в 2019 году.</w:t>
      </w:r>
    </w:p>
    <w:p w14:paraId="5F86801C" w14:textId="41E84216" w:rsidR="00BC34E1" w:rsidRDefault="00BC34E1" w:rsidP="00CA0C2B">
      <w:pPr>
        <w:jc w:val="both"/>
      </w:pPr>
      <w:r>
        <w:t xml:space="preserve">ГТЛК поставляет в лизинг технику и оборудование для авиационных, транспортных компаний и других отраслей. Единственный акционер компании - РФ, управление осуществляет </w:t>
      </w:r>
      <w:r w:rsidRPr="00CA0C2B">
        <w:rPr>
          <w:b/>
        </w:rPr>
        <w:t>Минтранс</w:t>
      </w:r>
      <w:r>
        <w:t>.</w:t>
      </w:r>
    </w:p>
    <w:p w14:paraId="0098008D" w14:textId="77777777" w:rsidR="00B72B9E" w:rsidRPr="00BC34E1" w:rsidRDefault="00B72B9E" w:rsidP="00CA0C2B">
      <w:pPr>
        <w:pStyle w:val="3"/>
        <w:jc w:val="both"/>
        <w:rPr>
          <w:rFonts w:ascii="Times New Roman" w:hAnsi="Times New Roman"/>
          <w:sz w:val="24"/>
          <w:szCs w:val="24"/>
        </w:rPr>
      </w:pPr>
      <w:bookmarkStart w:id="33" w:name="_Toc46162855"/>
      <w:r w:rsidRPr="00BC34E1">
        <w:rPr>
          <w:rFonts w:ascii="Times New Roman" w:hAnsi="Times New Roman"/>
          <w:sz w:val="24"/>
          <w:szCs w:val="24"/>
        </w:rPr>
        <w:t>ИНТЕРФАКС; 2020.16.04; АТОР СЧИТАЕТ ПРИНЯТЫЕ МЕРЫ ПОДДЕРЖКИ ТУРОТРАСЛИ НЕДОСТАТОЧНО ЭФФЕКТИВНЫМИ</w:t>
      </w:r>
      <w:bookmarkEnd w:id="33"/>
    </w:p>
    <w:p w14:paraId="684BDC72" w14:textId="77777777" w:rsidR="00CA0C2B" w:rsidRDefault="00B72B9E" w:rsidP="00CA0C2B">
      <w:pPr>
        <w:jc w:val="both"/>
      </w:pPr>
      <w:r>
        <w:t>Принятый правительством РФ комплекс мер поддержки туротрасли пока недостаточно эффективен, поэтому участники рынка продолжают направлять властям свои предложения по улучшению ситуации, заявила исполнительный директор Ассоциации туроператоров России (АТОР) Майя Ломидзе.</w:t>
      </w:r>
    </w:p>
    <w:p w14:paraId="747C83F5" w14:textId="77777777" w:rsidR="00CA0C2B" w:rsidRDefault="00CA0C2B" w:rsidP="00CA0C2B">
      <w:pPr>
        <w:jc w:val="both"/>
      </w:pPr>
      <w:r>
        <w:t>«</w:t>
      </w:r>
      <w:r w:rsidR="00B72B9E">
        <w:t>Произошло почти чудо, что впервые за столько лет в правительстве прозвучало: туризм - это отрасль, которой нужна помощь. Но все меры, которые обсуждались до сих пор, если не считать последнего письма Ростуризма в правительство, в котором действительно перечислено все, что необходимо гостиничной и туристской отраслям, они не помогают</w:t>
      </w:r>
      <w:r>
        <w:t>»</w:t>
      </w:r>
      <w:r w:rsidR="00B72B9E">
        <w:t>, - сказала Ломидзе в четверг на онлайн-конференции, организованной порталом Туту.ру.</w:t>
      </w:r>
    </w:p>
    <w:p w14:paraId="7A249750" w14:textId="77777777" w:rsidR="00CA0C2B" w:rsidRDefault="00B72B9E" w:rsidP="00CA0C2B">
      <w:pPr>
        <w:jc w:val="both"/>
      </w:pPr>
      <w:r>
        <w:t xml:space="preserve">Эксперт напомнила, что больше двух месяцев отрасль </w:t>
      </w:r>
      <w:r w:rsidR="00CA0C2B">
        <w:t>«</w:t>
      </w:r>
      <w:r>
        <w:t>будет стоять</w:t>
      </w:r>
      <w:r w:rsidR="00CA0C2B">
        <w:t>»</w:t>
      </w:r>
      <w:r>
        <w:t>, в связи с чем у туроператоров и турагентов, отелей, транспортников нет источника дохода.</w:t>
      </w:r>
    </w:p>
    <w:p w14:paraId="3D448B23" w14:textId="77777777" w:rsidR="00CA0C2B" w:rsidRDefault="00CA0C2B" w:rsidP="00CA0C2B">
      <w:pPr>
        <w:jc w:val="both"/>
      </w:pPr>
      <w:r>
        <w:t>«</w:t>
      </w:r>
      <w:r w:rsidR="00B72B9E">
        <w:t>Людей увольнять нельзя, так как инструменты помощи направлены тем компаниям, которые сохранят персонал. Есть отсрочка по налогам, но откуда появятся средства на их уплату в третьем-четвертом кварталах без доходов - непонятно. Кредитные истории - это просто декларации, они не реализуются. Поэтому мы с маниакальным упорством направляем предложения по мерам поддержки отрасли</w:t>
      </w:r>
      <w:r>
        <w:t>»</w:t>
      </w:r>
      <w:r w:rsidR="00B72B9E">
        <w:t>, - сказала Ломидзе.</w:t>
      </w:r>
    </w:p>
    <w:p w14:paraId="0839B0D8" w14:textId="77777777" w:rsidR="00CA0C2B" w:rsidRDefault="00B72B9E" w:rsidP="00CA0C2B">
      <w:pPr>
        <w:jc w:val="both"/>
      </w:pPr>
      <w:r>
        <w:t>Правительство России признало туризм одной из отраслей, наиболее пострадавших от коронавируса. В связи с этим был принят пакет мер поддержки участников отрасли, среди которых - отсрочки по налоговым платежам, льготные кредиты на зарплаты сотрудников, возможность вернуть туристам деньги из фондов персональной ответственности, а также выделение 3,5 млрд рублей туроператорам на выплаты компенсаций туристам за билеты, приобретенные для них по невозвратным тарифам в составе турпакетов.</w:t>
      </w:r>
    </w:p>
    <w:p w14:paraId="05C1E491" w14:textId="77777777" w:rsidR="00CA0C2B" w:rsidRDefault="00B72B9E" w:rsidP="00CA0C2B">
      <w:pPr>
        <w:jc w:val="both"/>
      </w:pPr>
      <w:r>
        <w:t xml:space="preserve">15 апреля стало известно, что Ростуризм направил </w:t>
      </w:r>
      <w:r w:rsidRPr="008F7159">
        <w:rPr>
          <w:b/>
        </w:rPr>
        <w:t>вице-премьеру</w:t>
      </w:r>
      <w:r>
        <w:t xml:space="preserve"> Дмитрию Чернышенко письмо с предложениями новых, более серьезных мер поддержки гостиничной и туристской отраслей. Ведомство оценивает их потери от коронавируса в первом полугодии в 1,5 трлн рублей.</w:t>
      </w:r>
    </w:p>
    <w:p w14:paraId="5902C924" w14:textId="77777777" w:rsidR="00CA0C2B" w:rsidRDefault="00B72B9E" w:rsidP="00CA0C2B">
      <w:pPr>
        <w:jc w:val="both"/>
      </w:pPr>
      <w:r>
        <w:t>Ломидзе добавила, что сейчас большинство туроператоров занимаются обработкой заявок на перенос дат туров или аннуляции, речь идет о сотнях тысяч договоров.</w:t>
      </w:r>
    </w:p>
    <w:p w14:paraId="10DE05EC" w14:textId="77777777" w:rsidR="00CA0C2B" w:rsidRDefault="00CA0C2B" w:rsidP="00CA0C2B">
      <w:pPr>
        <w:jc w:val="both"/>
      </w:pPr>
      <w:r>
        <w:t>«</w:t>
      </w:r>
      <w:r w:rsidR="00B72B9E">
        <w:t xml:space="preserve">Как известно, ни один из поставщиков услуг, авиакомпаний, отелей, денег туроператорам не возвращал и вряд ли уже вернет. Есть договоренности, что деньги остаются в виде депозитов, переносятся на последующие даты, разные есть условия. Но так получается, что туроператоры и турагенты должны решать вопрос с туристами, не получив назад деньги. Мы, изучив опыт Германии, предложили правительству продлить выполнение обязательств </w:t>
      </w:r>
      <w:r w:rsidR="00B72B9E">
        <w:lastRenderedPageBreak/>
        <w:t>по договорам, заключенным между туроператорами и туристами, до 2022 года. Пока ответа нет</w:t>
      </w:r>
      <w:r>
        <w:t>»</w:t>
      </w:r>
      <w:r w:rsidR="00B72B9E">
        <w:t>, - сказала она.</w:t>
      </w:r>
    </w:p>
    <w:p w14:paraId="7A6D6430" w14:textId="5AEB530D" w:rsidR="00B72B9E" w:rsidRDefault="00B72B9E" w:rsidP="00CA0C2B">
      <w:pPr>
        <w:jc w:val="both"/>
      </w:pPr>
      <w:r>
        <w:t>Ломидзе подчеркнула, что это предложение не означает, что все туристы смогут вернуть деньги либо отправиться в путешествия только в 2022 году. Его цель - снизить нагрузку на туроператоров сейчас, чтобы те смогли выполнить обязательства перед всеми туристами.</w:t>
      </w:r>
    </w:p>
    <w:p w14:paraId="2B4DC4EB" w14:textId="2A263C2F" w:rsidR="00B72B9E" w:rsidRPr="00B72B9E" w:rsidRDefault="00B72B9E" w:rsidP="00CA0C2B">
      <w:pPr>
        <w:pStyle w:val="3"/>
        <w:jc w:val="both"/>
        <w:rPr>
          <w:rFonts w:ascii="Times New Roman" w:hAnsi="Times New Roman"/>
          <w:sz w:val="24"/>
          <w:szCs w:val="24"/>
        </w:rPr>
      </w:pPr>
      <w:bookmarkStart w:id="34" w:name="_Toc46162856"/>
      <w:r w:rsidRPr="00B72B9E">
        <w:rPr>
          <w:rFonts w:ascii="Times New Roman" w:hAnsi="Times New Roman"/>
          <w:sz w:val="24"/>
          <w:szCs w:val="24"/>
        </w:rPr>
        <w:t xml:space="preserve">ИНТЕРФАКС; 2020.16.04; СОБЯНИН И БЕЛОЗЕРОВ ОТКРЫЛИ ТРЕТИЙ КОРОНАВИРУСНЫЙ ЦЕНТР СЕТИ </w:t>
      </w:r>
      <w:r w:rsidR="00CA0C2B">
        <w:rPr>
          <w:rFonts w:ascii="Times New Roman" w:hAnsi="Times New Roman"/>
          <w:sz w:val="24"/>
          <w:szCs w:val="24"/>
        </w:rPr>
        <w:t>«</w:t>
      </w:r>
      <w:r w:rsidRPr="00CA0C2B">
        <w:rPr>
          <w:rFonts w:ascii="Times New Roman" w:hAnsi="Times New Roman"/>
          <w:sz w:val="24"/>
          <w:szCs w:val="24"/>
        </w:rPr>
        <w:t>РЖД</w:t>
      </w:r>
      <w:r w:rsidRPr="00B72B9E">
        <w:rPr>
          <w:rFonts w:ascii="Times New Roman" w:hAnsi="Times New Roman"/>
          <w:sz w:val="24"/>
          <w:szCs w:val="24"/>
        </w:rPr>
        <w:t>-МЕДИЦИНА</w:t>
      </w:r>
      <w:r w:rsidR="00CA0C2B">
        <w:rPr>
          <w:rFonts w:ascii="Times New Roman" w:hAnsi="Times New Roman"/>
          <w:sz w:val="24"/>
          <w:szCs w:val="24"/>
        </w:rPr>
        <w:t>»</w:t>
      </w:r>
      <w:r w:rsidRPr="00B72B9E">
        <w:rPr>
          <w:rFonts w:ascii="Times New Roman" w:hAnsi="Times New Roman"/>
          <w:sz w:val="24"/>
          <w:szCs w:val="24"/>
        </w:rPr>
        <w:t xml:space="preserve"> НА ЮГО-ВОСТОКЕ МОСКВЫ</w:t>
      </w:r>
      <w:bookmarkEnd w:id="34"/>
    </w:p>
    <w:p w14:paraId="02BD7027" w14:textId="77777777" w:rsidR="00CA0C2B" w:rsidRDefault="00B72B9E" w:rsidP="00CA0C2B">
      <w:pPr>
        <w:jc w:val="both"/>
      </w:pPr>
      <w:r>
        <w:t xml:space="preserve">Мэр столицы Сергей Собянин и генеральный директор </w:t>
      </w:r>
      <w:r w:rsidR="00CA0C2B">
        <w:t>«</w:t>
      </w:r>
      <w:r w:rsidRPr="00CA0C2B">
        <w:rPr>
          <w:b/>
        </w:rPr>
        <w:t>РЖД</w:t>
      </w:r>
      <w:r w:rsidR="00CA0C2B">
        <w:t>»</w:t>
      </w:r>
      <w:r>
        <w:t xml:space="preserve"> Олег Белозеров открыли в четверг коронавирусный стационар на базе клинической больницы </w:t>
      </w:r>
      <w:r w:rsidR="00CA0C2B">
        <w:t>«</w:t>
      </w:r>
      <w:r w:rsidRPr="00CA0C2B">
        <w:rPr>
          <w:b/>
        </w:rPr>
        <w:t>РЖД</w:t>
      </w:r>
      <w:r>
        <w:t>-Медицина</w:t>
      </w:r>
      <w:r w:rsidR="00CA0C2B">
        <w:t>»</w:t>
      </w:r>
      <w:r>
        <w:t xml:space="preserve"> имени Н.А.Семашко в Люблино.</w:t>
      </w:r>
    </w:p>
    <w:p w14:paraId="447534AB" w14:textId="77777777" w:rsidR="00CA0C2B" w:rsidRDefault="00CA0C2B" w:rsidP="00CA0C2B">
      <w:pPr>
        <w:jc w:val="both"/>
      </w:pPr>
      <w:r>
        <w:t>«</w:t>
      </w:r>
      <w:r w:rsidR="00B72B9E">
        <w:t xml:space="preserve">Вступает в ряды борьбы с коронавирусом большой отряд медицинских работников </w:t>
      </w:r>
      <w:r>
        <w:t>«</w:t>
      </w:r>
      <w:r w:rsidR="00B72B9E">
        <w:t>Российских железных дорог</w:t>
      </w:r>
      <w:r>
        <w:t>»</w:t>
      </w:r>
      <w:r w:rsidR="00B72B9E">
        <w:t xml:space="preserve">. В Москве открыта уже третья клиника. Всего около 3000 медработников </w:t>
      </w:r>
      <w:r>
        <w:t>«</w:t>
      </w:r>
      <w:r w:rsidR="00B72B9E" w:rsidRPr="00CA0C2B">
        <w:rPr>
          <w:b/>
        </w:rPr>
        <w:t>РЖД</w:t>
      </w:r>
      <w:r>
        <w:t>»</w:t>
      </w:r>
      <w:r w:rsidR="00B72B9E">
        <w:t xml:space="preserve"> будут заниматься этой проблемой</w:t>
      </w:r>
      <w:r>
        <w:t>»</w:t>
      </w:r>
      <w:r w:rsidR="00B72B9E">
        <w:t>, - сказал Собянин журналистам.</w:t>
      </w:r>
    </w:p>
    <w:p w14:paraId="3F832F73" w14:textId="77777777" w:rsidR="00CA0C2B" w:rsidRDefault="00B72B9E" w:rsidP="00CA0C2B">
      <w:pPr>
        <w:jc w:val="both"/>
      </w:pPr>
      <w:r>
        <w:t xml:space="preserve">Он заявил, что медработники </w:t>
      </w:r>
      <w:r w:rsidR="00CA0C2B">
        <w:t>«</w:t>
      </w:r>
      <w:r w:rsidRPr="00CA0C2B">
        <w:rPr>
          <w:b/>
        </w:rPr>
        <w:t>РЖД</w:t>
      </w:r>
      <w:r w:rsidR="00CA0C2B">
        <w:t>»</w:t>
      </w:r>
      <w:r>
        <w:t xml:space="preserve"> вступили в систему борьбы с Covid-19 добровольно.</w:t>
      </w:r>
    </w:p>
    <w:p w14:paraId="319E8CB5" w14:textId="77777777" w:rsidR="00CA0C2B" w:rsidRDefault="00CA0C2B" w:rsidP="00CA0C2B">
      <w:pPr>
        <w:jc w:val="both"/>
      </w:pPr>
      <w:r>
        <w:t>«</w:t>
      </w:r>
      <w:r w:rsidR="00B72B9E">
        <w:t>Это хорошо квалифицированные, знающие свое дело люди, которые привыкли работать с большими объемами, тяжелыми пациентами</w:t>
      </w:r>
      <w:r>
        <w:t>»</w:t>
      </w:r>
      <w:r w:rsidR="00B72B9E">
        <w:t>, - подчеркнул мэр Москвы.</w:t>
      </w:r>
    </w:p>
    <w:p w14:paraId="5A244BAE" w14:textId="77777777" w:rsidR="00CA0C2B" w:rsidRDefault="00B72B9E" w:rsidP="00CA0C2B">
      <w:pPr>
        <w:jc w:val="both"/>
      </w:pPr>
      <w:r>
        <w:t xml:space="preserve">Он поблагодарил всех медиков </w:t>
      </w:r>
      <w:r w:rsidR="00CA0C2B">
        <w:t>«</w:t>
      </w:r>
      <w:r w:rsidRPr="00CA0C2B">
        <w:rPr>
          <w:b/>
        </w:rPr>
        <w:t>РЖД</w:t>
      </w:r>
      <w:r w:rsidR="00CA0C2B">
        <w:t>»</w:t>
      </w:r>
      <w:r>
        <w:t xml:space="preserve"> и генерального директора компании Олега Белозерова.</w:t>
      </w:r>
    </w:p>
    <w:p w14:paraId="483B8981" w14:textId="77777777" w:rsidR="00CA0C2B" w:rsidRDefault="00CA0C2B" w:rsidP="00CA0C2B">
      <w:pPr>
        <w:jc w:val="both"/>
      </w:pPr>
      <w:r>
        <w:t>«</w:t>
      </w:r>
      <w:r w:rsidR="00B72B9E">
        <w:t>Мы с вами привыкли открывать объекты, а сегодня мы перепрофилируем действующие объекты. Это важное решение. И то, что вы пошли на него, очень важно</w:t>
      </w:r>
      <w:r>
        <w:t>»</w:t>
      </w:r>
      <w:r w:rsidR="00B72B9E">
        <w:t xml:space="preserve">, - обратился Собянин к главе </w:t>
      </w:r>
      <w:r>
        <w:t>«</w:t>
      </w:r>
      <w:r w:rsidR="00B72B9E" w:rsidRPr="00CA0C2B">
        <w:rPr>
          <w:b/>
        </w:rPr>
        <w:t>РЖД</w:t>
      </w:r>
      <w:r>
        <w:t>»</w:t>
      </w:r>
      <w:r w:rsidR="00B72B9E">
        <w:t>.</w:t>
      </w:r>
    </w:p>
    <w:p w14:paraId="1E6AB3BF" w14:textId="77777777" w:rsidR="00CA0C2B" w:rsidRDefault="00B72B9E" w:rsidP="00CA0C2B">
      <w:pPr>
        <w:jc w:val="both"/>
      </w:pPr>
      <w:r>
        <w:t xml:space="preserve">В свою очередь, Белозеров рассказал журналистам, что в трех московских больницах </w:t>
      </w:r>
      <w:r w:rsidR="00CA0C2B">
        <w:t>«</w:t>
      </w:r>
      <w:r w:rsidRPr="00CA0C2B">
        <w:rPr>
          <w:b/>
        </w:rPr>
        <w:t>РЖД</w:t>
      </w:r>
      <w:r w:rsidR="00CA0C2B">
        <w:t>»</w:t>
      </w:r>
      <w:r>
        <w:t xml:space="preserve"> развернуты уже 1190 коек, подготовлено более 3000 человек медицинского персонала.</w:t>
      </w:r>
    </w:p>
    <w:p w14:paraId="52808B7B" w14:textId="77777777" w:rsidR="00CA0C2B" w:rsidRDefault="00CA0C2B" w:rsidP="00CA0C2B">
      <w:pPr>
        <w:jc w:val="both"/>
      </w:pPr>
      <w:r>
        <w:t>«</w:t>
      </w:r>
      <w:r w:rsidR="00B72B9E">
        <w:t>Но самое важное, сюда для помощи приезжают коллеги из других регионов, и квалифицированные врачи при необходимости приезжают в Москву в командировки</w:t>
      </w:r>
      <w:r>
        <w:t>»</w:t>
      </w:r>
      <w:r w:rsidR="00B72B9E">
        <w:t>, - подчеркнул глава компании.</w:t>
      </w:r>
    </w:p>
    <w:p w14:paraId="7BBD3CBB" w14:textId="77777777" w:rsidR="00CA0C2B" w:rsidRDefault="00B72B9E" w:rsidP="00CA0C2B">
      <w:pPr>
        <w:jc w:val="both"/>
      </w:pPr>
      <w:r>
        <w:t>Белозеров пообещал Собянину при необходимости перепрофилировать для больных коронавирусом еще несколько больниц. Он также поблагодарил мэра Москвы за пакет поддержки, дополнительные выплаты врачам от правительства Москвы и назвал их беспрецедентными.</w:t>
      </w:r>
    </w:p>
    <w:p w14:paraId="2D873F73" w14:textId="77777777" w:rsidR="00CA0C2B" w:rsidRDefault="00B72B9E" w:rsidP="00CA0C2B">
      <w:pPr>
        <w:jc w:val="both"/>
      </w:pPr>
      <w:r>
        <w:t xml:space="preserve">По решению руководства </w:t>
      </w:r>
      <w:r w:rsidRPr="00CA0C2B">
        <w:rPr>
          <w:b/>
        </w:rPr>
        <w:t>РЖД</w:t>
      </w:r>
      <w:r>
        <w:t>, согласованному с правительством России и правительством Москвы, коронавирусные стационары развернуты на базе крупнейших железнодорожных больниц столицы.</w:t>
      </w:r>
    </w:p>
    <w:p w14:paraId="05457E30" w14:textId="77777777" w:rsidR="00CA0C2B" w:rsidRDefault="00B72B9E" w:rsidP="00CA0C2B">
      <w:pPr>
        <w:jc w:val="both"/>
      </w:pPr>
      <w:r>
        <w:t>Первый был открыт 11 апреля в больнице на улице Шоссейная (240 коек, в том числе 16 - реанимационных).</w:t>
      </w:r>
    </w:p>
    <w:p w14:paraId="583F4B88" w14:textId="77777777" w:rsidR="00CA0C2B" w:rsidRDefault="00B72B9E" w:rsidP="00CA0C2B">
      <w:pPr>
        <w:jc w:val="both"/>
      </w:pPr>
      <w:r>
        <w:t xml:space="preserve">Второй стационар был подготовлен к 13 апреля на базе Центральной клинической больницы </w:t>
      </w:r>
      <w:r w:rsidR="00CA0C2B">
        <w:t>«</w:t>
      </w:r>
      <w:r w:rsidRPr="00CA0C2B">
        <w:rPr>
          <w:b/>
        </w:rPr>
        <w:t>РЖД</w:t>
      </w:r>
      <w:r>
        <w:t>-Медицина</w:t>
      </w:r>
      <w:r w:rsidR="00CA0C2B">
        <w:t>»</w:t>
      </w:r>
      <w:r>
        <w:t xml:space="preserve"> на Волоколамском шоссе (400 коек, в том числе 40 - реанимационных).</w:t>
      </w:r>
    </w:p>
    <w:p w14:paraId="689D4F9B" w14:textId="77777777" w:rsidR="00E22847" w:rsidRPr="00E22847" w:rsidRDefault="00E22847" w:rsidP="00CA0C2B">
      <w:pPr>
        <w:pStyle w:val="3"/>
        <w:jc w:val="both"/>
        <w:rPr>
          <w:rFonts w:ascii="Times New Roman" w:hAnsi="Times New Roman"/>
          <w:sz w:val="24"/>
          <w:szCs w:val="24"/>
        </w:rPr>
      </w:pPr>
      <w:bookmarkStart w:id="35" w:name="_Toc46162857"/>
      <w:r w:rsidRPr="00E22847">
        <w:rPr>
          <w:rFonts w:ascii="Times New Roman" w:hAnsi="Times New Roman"/>
          <w:sz w:val="24"/>
          <w:szCs w:val="24"/>
        </w:rPr>
        <w:t>РБК; ЛЮДМИЛА ПОДОБЕДОВА; 2020.17.04; СПРОС НА КЕРОСИН В РОССИИ УПАЛ ВДВОЕ НА ФОНЕ ЗАПРЕТА ПОЛЕТОВ ЗА ГРАНИЦУ</w:t>
      </w:r>
      <w:bookmarkEnd w:id="35"/>
    </w:p>
    <w:p w14:paraId="61E6C76C" w14:textId="77777777" w:rsidR="00CA0C2B" w:rsidRDefault="00E22847" w:rsidP="00CA0C2B">
      <w:pPr>
        <w:jc w:val="both"/>
      </w:pPr>
      <w:r>
        <w:t>По данным Минэнерго, потребление авиакеросина в России упало более чем вдвое из-за остановки полетов в другие страны и снижения внутренних перевозок. До 50% снизился спрос на бензин в крупных городах из-за самоизоляции</w:t>
      </w:r>
    </w:p>
    <w:p w14:paraId="7EEC2D98" w14:textId="77777777" w:rsidR="00CA0C2B" w:rsidRDefault="00E22847" w:rsidP="00CA0C2B">
      <w:pPr>
        <w:jc w:val="both"/>
      </w:pPr>
      <w:r>
        <w:t xml:space="preserve">В связи как с остановкой авиасообщения за границу, так и с существенным сокращением перелетов внутри страны потребление авиакеросина упало более чем в два раза. Об этом заявил в четверг, 16 апреля, </w:t>
      </w:r>
      <w:r w:rsidRPr="00CA0C2B">
        <w:rPr>
          <w:b/>
        </w:rPr>
        <w:t>замминистр</w:t>
      </w:r>
      <w:r>
        <w:t>а энергетики Павел Сорокин в видеоинтервью информационному центру по мониторингу ситуации с коронавирусом.</w:t>
      </w:r>
    </w:p>
    <w:p w14:paraId="5BFE7B9F" w14:textId="77777777" w:rsidR="00CA0C2B" w:rsidRDefault="00E22847" w:rsidP="00CA0C2B">
      <w:pPr>
        <w:jc w:val="both"/>
      </w:pPr>
      <w:r>
        <w:lastRenderedPageBreak/>
        <w:t xml:space="preserve">Точных цифр падения спроса на керосин Сорокин не назвал. Российские авиакомпании потребляют примерно 2 млн т керосина в квартал, сказал РБК представитель Ассоциации эксплуатантов воздушного транспорта (АЭВТ, в нее входят крупнейшие российские авиакомпании, за исключением </w:t>
      </w:r>
      <w:r w:rsidR="00CA0C2B">
        <w:t>«</w:t>
      </w:r>
      <w:r w:rsidRPr="00CA0C2B">
        <w:rPr>
          <w:b/>
        </w:rPr>
        <w:t>Аэрофлот</w:t>
      </w:r>
      <w:r>
        <w:t>а</w:t>
      </w:r>
      <w:r w:rsidR="00CA0C2B">
        <w:t>»</w:t>
      </w:r>
      <w:r>
        <w:t>). То есть в месяц — около 670 тыс. т.</w:t>
      </w:r>
    </w:p>
    <w:p w14:paraId="4B7A1DD4" w14:textId="77777777" w:rsidR="00CA0C2B" w:rsidRDefault="00E22847" w:rsidP="00CA0C2B">
      <w:pPr>
        <w:jc w:val="both"/>
      </w:pPr>
      <w:r>
        <w:t>Россия приостановила все международное авиасообщение в конце марта из-за пандемии коронавируса. Исключение сделано для рейсов для возвращения россиян из-за границы.</w:t>
      </w:r>
    </w:p>
    <w:p w14:paraId="2A4E49A2" w14:textId="77777777" w:rsidR="00CA0C2B" w:rsidRDefault="00E22847" w:rsidP="00CA0C2B">
      <w:pPr>
        <w:jc w:val="both"/>
      </w:pPr>
      <w:r>
        <w:t xml:space="preserve">По данным Международной ассоциации аэропортов (в нее входят крупнейшие российские аэропорты), сильно пострадал пассажиропоток и на внутренних перевозках, снизившись на 95% по сравнению с прошлым годом. Загруженность кресел на таких рейсах в начале апреля снизилась втрое — с 80,1 до 25,3%, говорил РБК источник, близкий к </w:t>
      </w:r>
      <w:r w:rsidRPr="00CA0C2B">
        <w:rPr>
          <w:b/>
        </w:rPr>
        <w:t>Росавиаци</w:t>
      </w:r>
      <w:r>
        <w:t>и. Еще до полного закрытия международных рейсов эксперты оценивали убытки отрасли до 500 млн руб. в сутки.</w:t>
      </w:r>
    </w:p>
    <w:p w14:paraId="7261C442" w14:textId="77777777" w:rsidR="00CA0C2B" w:rsidRDefault="00E22847" w:rsidP="00CA0C2B">
      <w:pPr>
        <w:jc w:val="both"/>
      </w:pPr>
      <w:r>
        <w:t xml:space="preserve">15 апреля президент </w:t>
      </w:r>
      <w:r w:rsidRPr="008F7159">
        <w:rPr>
          <w:b/>
        </w:rPr>
        <w:t>Владимир Путин</w:t>
      </w:r>
      <w:r>
        <w:t xml:space="preserve"> предложил выделить более 23 млрд руб. в качестве поддержки российским авиаперевозчикам, серьезно пострадавшим из-за запрета полетов. </w:t>
      </w:r>
      <w:r w:rsidR="00CA0C2B">
        <w:t>«</w:t>
      </w:r>
      <w:r>
        <w:t>В том числе эти средства пойдут на лизинг авиационной техники, на пополнение оборотных средств, на выплаты заработных плат, оплату стоянки воздушных судов</w:t>
      </w:r>
      <w:r w:rsidR="00CA0C2B">
        <w:t>»</w:t>
      </w:r>
      <w:r>
        <w:t xml:space="preserve">, — сказал он на совещании с членами правительства, которое прошло в режиме видеоконференции. По мнению президента </w:t>
      </w:r>
      <w:r w:rsidR="00CA0C2B">
        <w:t>«</w:t>
      </w:r>
      <w:r>
        <w:t>Utair — пассажирские авиалинии</w:t>
      </w:r>
      <w:r w:rsidR="00CA0C2B">
        <w:t>»</w:t>
      </w:r>
      <w:r>
        <w:t xml:space="preserve"> Павла Пермякова, финансовая помощь понадобится компаниям уже в ближайшие месяцы, потому что карантин свел пассажирские перевозки к нулю.</w:t>
      </w:r>
    </w:p>
    <w:p w14:paraId="0EB6A56D" w14:textId="77777777" w:rsidR="00CA0C2B" w:rsidRDefault="00E22847" w:rsidP="00CA0C2B">
      <w:pPr>
        <w:jc w:val="both"/>
      </w:pPr>
      <w:r>
        <w:t xml:space="preserve">Сорокин также рассказал о существенном снижении спроса на бензин и дизельное топливо в России. По его словам, падение потребления бензина за первые две недели апреля в крупных городах составило от 35 до 50% из-за самоизоляции граждан и сокращения их мобильности. </w:t>
      </w:r>
      <w:r w:rsidR="00CA0C2B">
        <w:t>«</w:t>
      </w:r>
      <w:r>
        <w:t>По дизелю падение меньше, так как он используется в основном грузовиками на коммерческих перевозках, оно составляет 30–35%</w:t>
      </w:r>
      <w:r w:rsidR="00CA0C2B">
        <w:t>»</w:t>
      </w:r>
      <w:r>
        <w:t xml:space="preserve">, — добавил </w:t>
      </w:r>
      <w:r w:rsidRPr="00CA0C2B">
        <w:rPr>
          <w:b/>
        </w:rPr>
        <w:t>замминистр</w:t>
      </w:r>
      <w:r>
        <w:t>а.</w:t>
      </w:r>
    </w:p>
    <w:p w14:paraId="46440464" w14:textId="77777777" w:rsidR="00CA0C2B" w:rsidRDefault="00E22847" w:rsidP="00CA0C2B">
      <w:pPr>
        <w:jc w:val="both"/>
      </w:pPr>
      <w:r>
        <w:t>В некоторых регионах на независимых сетях АЗС даже начали снижаться цены на топливо, но это делается для того, чтобы увеличить пролив, указал Сорокин. Он заверил, что по итогам года цены на бензин не вырастут выше инфляции, так как для их стабилизации действует демпфирующий механизм.</w:t>
      </w:r>
    </w:p>
    <w:p w14:paraId="73BC8BE3" w14:textId="77777777" w:rsidR="00CA0C2B" w:rsidRDefault="00E22847" w:rsidP="00CA0C2B">
      <w:pPr>
        <w:jc w:val="both"/>
      </w:pPr>
      <w:r>
        <w:t>2 апреля министр энергетики Александр Новак прогнозировал снижение спроса на топливо в России до 40%, тогда как в Европе на фоне коронавируса его потребление уже упало к тому моменту на 70%.</w:t>
      </w:r>
    </w:p>
    <w:p w14:paraId="396A4C40" w14:textId="77777777" w:rsidR="00CA0C2B" w:rsidRDefault="008F7159" w:rsidP="00CA0C2B">
      <w:pPr>
        <w:jc w:val="both"/>
      </w:pPr>
      <w:hyperlink r:id="rId46" w:history="1">
        <w:r w:rsidR="00E22847" w:rsidRPr="00A774C0">
          <w:rPr>
            <w:rStyle w:val="a9"/>
          </w:rPr>
          <w:t>https://www.rbc.ru/business/16/04/2020/5e98885b9a7947fdf9828ee8</w:t>
        </w:r>
      </w:hyperlink>
    </w:p>
    <w:p w14:paraId="60FAFE7D" w14:textId="234F6F37" w:rsidR="00BC34E1" w:rsidRPr="00F70109" w:rsidRDefault="00BC34E1" w:rsidP="00CA0C2B">
      <w:pPr>
        <w:pStyle w:val="3"/>
        <w:jc w:val="both"/>
        <w:rPr>
          <w:rFonts w:ascii="Times New Roman" w:hAnsi="Times New Roman"/>
          <w:sz w:val="24"/>
          <w:szCs w:val="24"/>
        </w:rPr>
      </w:pPr>
      <w:bookmarkStart w:id="36" w:name="_Toc46162858"/>
      <w:r w:rsidRPr="00F70109">
        <w:rPr>
          <w:rFonts w:ascii="Times New Roman" w:hAnsi="Times New Roman"/>
          <w:sz w:val="24"/>
          <w:szCs w:val="24"/>
        </w:rPr>
        <w:t xml:space="preserve">Ъ; ГЕРМАН КОСТРИНСКИЙ; 2020.17.04; </w:t>
      </w:r>
      <w:r w:rsidR="00CA0C2B">
        <w:rPr>
          <w:rFonts w:ascii="Times New Roman" w:hAnsi="Times New Roman"/>
          <w:sz w:val="24"/>
          <w:szCs w:val="24"/>
        </w:rPr>
        <w:t>«</w:t>
      </w:r>
      <w:r w:rsidRPr="00CA0C2B">
        <w:rPr>
          <w:rFonts w:ascii="Times New Roman" w:hAnsi="Times New Roman"/>
          <w:sz w:val="24"/>
          <w:szCs w:val="24"/>
        </w:rPr>
        <w:t>АЭРОФЛОТ</w:t>
      </w:r>
      <w:r w:rsidR="00CA0C2B">
        <w:rPr>
          <w:rFonts w:ascii="Times New Roman" w:hAnsi="Times New Roman"/>
          <w:sz w:val="24"/>
          <w:szCs w:val="24"/>
        </w:rPr>
        <w:t>»</w:t>
      </w:r>
      <w:r w:rsidRPr="00F70109">
        <w:rPr>
          <w:rFonts w:ascii="Times New Roman" w:hAnsi="Times New Roman"/>
          <w:sz w:val="24"/>
          <w:szCs w:val="24"/>
        </w:rPr>
        <w:t xml:space="preserve"> ЗАКРЫЛ ПРОДАЖИ БИЛЕТОВ НА МЕЖДУНАРОДНЫЕ РЕЙСЫ ДО АВГУСТА</w:t>
      </w:r>
      <w:bookmarkEnd w:id="36"/>
    </w:p>
    <w:p w14:paraId="07B4B25F" w14:textId="77777777" w:rsidR="00CA0C2B" w:rsidRDefault="00CA0C2B" w:rsidP="00CA0C2B">
      <w:pPr>
        <w:jc w:val="both"/>
      </w:pPr>
      <w:r>
        <w:t>«</w:t>
      </w:r>
      <w:r w:rsidR="00BC34E1" w:rsidRPr="00CA0C2B">
        <w:rPr>
          <w:b/>
        </w:rPr>
        <w:t>Аэрофлот</w:t>
      </w:r>
      <w:r>
        <w:t>»</w:t>
      </w:r>
      <w:r w:rsidR="00BC34E1">
        <w:t xml:space="preserve"> остановил продажи билетов на международные рейсы до конца июля. В данный момент билеты на полеты из Москвы в Нью-Йорк, Стамбул, Гавану, Мале и другие зарубежные города можно купить с 1 августа. Техническая возможность приобрести билеты до этой даты отсутствует. Ранее на сайте авиакомпании можно было купить билеты на международные рейсы с вылетом после 30 апреля.</w:t>
      </w:r>
    </w:p>
    <w:p w14:paraId="3418C398" w14:textId="77777777" w:rsidR="00CA0C2B" w:rsidRDefault="00BC34E1" w:rsidP="00CA0C2B">
      <w:pPr>
        <w:jc w:val="both"/>
      </w:pPr>
      <w:r>
        <w:t xml:space="preserve">“Ъ” направил запрос в </w:t>
      </w:r>
      <w:r w:rsidR="00CA0C2B">
        <w:t>«</w:t>
      </w:r>
      <w:r w:rsidRPr="00CA0C2B">
        <w:rPr>
          <w:b/>
        </w:rPr>
        <w:t>Аэрофлот</w:t>
      </w:r>
      <w:r w:rsidR="00CA0C2B">
        <w:t>»</w:t>
      </w:r>
      <w:r>
        <w:t>.</w:t>
      </w:r>
    </w:p>
    <w:p w14:paraId="6C09D7BC" w14:textId="77777777" w:rsidR="00CA0C2B" w:rsidRDefault="00BC34E1" w:rsidP="00CA0C2B">
      <w:pPr>
        <w:jc w:val="both"/>
      </w:pPr>
      <w:r>
        <w:t>Российские власти для предотвращения распространения эпидемии коронавируса COVID-19 закрыли международное пассажирское авиасообщение с 27 марта, сейчас выполняются только вывозные рейсы для доставки граждан РФ из зарубежных стран. С 30 марта закрыты государственные границы, исключения действуют в отношении дипломатических работников, водителей грузовых автомобилей, экипажей судов.</w:t>
      </w:r>
    </w:p>
    <w:p w14:paraId="110CE4FC" w14:textId="77777777" w:rsidR="00CA0C2B" w:rsidRDefault="00BC34E1" w:rsidP="00CA0C2B">
      <w:pPr>
        <w:jc w:val="both"/>
      </w:pPr>
      <w:r>
        <w:t xml:space="preserve">По всему миру отменена большая часть как международных, так и внутренних рейсов авиакомпаний. По данным Международной ассоциации воздушного транспорта (IATA), на земле стоит не менее трети мирового флота гражданских судов. Власти РФ не объявляют </w:t>
      </w:r>
      <w:r>
        <w:lastRenderedPageBreak/>
        <w:t>дату возобновления международного авиасообщения: она будет зависеть от сроков преодоления пандемии.</w:t>
      </w:r>
    </w:p>
    <w:p w14:paraId="7D889676" w14:textId="77777777" w:rsidR="00CA0C2B" w:rsidRDefault="00BC34E1" w:rsidP="00CA0C2B">
      <w:pPr>
        <w:jc w:val="both"/>
      </w:pPr>
      <w:r>
        <w:t>О жалобе адвокатов на плохую организацию возвращения россиян из-за границы читайте в материале “Ъ”.</w:t>
      </w:r>
    </w:p>
    <w:p w14:paraId="523F5353" w14:textId="77777777" w:rsidR="00CA0C2B" w:rsidRDefault="008F7159" w:rsidP="00CA0C2B">
      <w:pPr>
        <w:jc w:val="both"/>
      </w:pPr>
      <w:hyperlink r:id="rId47" w:history="1">
        <w:r w:rsidR="00BC34E1" w:rsidRPr="00A774C0">
          <w:rPr>
            <w:rStyle w:val="a9"/>
          </w:rPr>
          <w:t>https://www.kommersant.ru/doc/4323874?tg</w:t>
        </w:r>
      </w:hyperlink>
    </w:p>
    <w:p w14:paraId="7CC5D093" w14:textId="7C012041" w:rsidR="00F23604" w:rsidRPr="00F70109" w:rsidRDefault="00F23604" w:rsidP="00CA0C2B">
      <w:pPr>
        <w:pStyle w:val="3"/>
        <w:jc w:val="both"/>
        <w:rPr>
          <w:rFonts w:ascii="Times New Roman" w:hAnsi="Times New Roman"/>
          <w:sz w:val="24"/>
          <w:szCs w:val="24"/>
        </w:rPr>
      </w:pPr>
      <w:bookmarkStart w:id="37" w:name="_Toc46162859"/>
      <w:r w:rsidRPr="00F70109">
        <w:rPr>
          <w:rFonts w:ascii="Times New Roman" w:hAnsi="Times New Roman"/>
          <w:sz w:val="24"/>
          <w:szCs w:val="24"/>
        </w:rPr>
        <w:t xml:space="preserve">ОТКРЫТЫЕ МЕДИА; 2020.16.04; </w:t>
      </w:r>
      <w:r w:rsidR="00CA0C2B">
        <w:rPr>
          <w:rFonts w:ascii="Times New Roman" w:hAnsi="Times New Roman"/>
          <w:sz w:val="24"/>
          <w:szCs w:val="24"/>
        </w:rPr>
        <w:t>«</w:t>
      </w:r>
      <w:r w:rsidRPr="00F70109">
        <w:rPr>
          <w:rFonts w:ascii="Times New Roman" w:hAnsi="Times New Roman"/>
          <w:sz w:val="24"/>
          <w:szCs w:val="24"/>
        </w:rPr>
        <w:t>ПОЙДЕМ В ТАКСИ ИЛИ ПИЦЦУ РАЗВОЗИТЬ</w:t>
      </w:r>
      <w:r w:rsidR="00CA0C2B">
        <w:rPr>
          <w:rFonts w:ascii="Times New Roman" w:hAnsi="Times New Roman"/>
          <w:sz w:val="24"/>
          <w:szCs w:val="24"/>
        </w:rPr>
        <w:t>»</w:t>
      </w:r>
      <w:r w:rsidRPr="00F70109">
        <w:rPr>
          <w:rFonts w:ascii="Times New Roman" w:hAnsi="Times New Roman"/>
          <w:sz w:val="24"/>
          <w:szCs w:val="24"/>
        </w:rPr>
        <w:t xml:space="preserve">: ПИЛОТОВ АВИАКОМПАНИИ </w:t>
      </w:r>
      <w:r w:rsidR="00CA0C2B">
        <w:rPr>
          <w:rFonts w:ascii="Times New Roman" w:hAnsi="Times New Roman"/>
          <w:sz w:val="24"/>
          <w:szCs w:val="24"/>
        </w:rPr>
        <w:t>«</w:t>
      </w:r>
      <w:r w:rsidRPr="00F70109">
        <w:rPr>
          <w:rFonts w:ascii="Times New Roman" w:hAnsi="Times New Roman"/>
          <w:sz w:val="24"/>
          <w:szCs w:val="24"/>
        </w:rPr>
        <w:t>РОССИЯ</w:t>
      </w:r>
      <w:r w:rsidR="00CA0C2B">
        <w:rPr>
          <w:rFonts w:ascii="Times New Roman" w:hAnsi="Times New Roman"/>
          <w:sz w:val="24"/>
          <w:szCs w:val="24"/>
        </w:rPr>
        <w:t>»</w:t>
      </w:r>
      <w:r w:rsidRPr="00F70109">
        <w:rPr>
          <w:rFonts w:ascii="Times New Roman" w:hAnsi="Times New Roman"/>
          <w:sz w:val="24"/>
          <w:szCs w:val="24"/>
        </w:rPr>
        <w:t xml:space="preserve"> ОТПРАВЛЯЮТ НА ПОЛСТАВКИ ПО ДОМАМ</w:t>
      </w:r>
      <w:bookmarkEnd w:id="37"/>
      <w:r w:rsidRPr="00F70109">
        <w:rPr>
          <w:rFonts w:ascii="Times New Roman" w:hAnsi="Times New Roman"/>
          <w:sz w:val="24"/>
          <w:szCs w:val="24"/>
        </w:rPr>
        <w:t xml:space="preserve"> </w:t>
      </w:r>
    </w:p>
    <w:p w14:paraId="4BDF81A6" w14:textId="2627C790" w:rsidR="00F23604" w:rsidRDefault="00F23604" w:rsidP="00CA0C2B">
      <w:pPr>
        <w:jc w:val="both"/>
      </w:pPr>
      <w:r>
        <w:t xml:space="preserve">Профсоюзы жалуются на невыполнение указов президента. Зарплата у многих летчиков упала в 10 раз несмотря на объявленную поддержку отрасли Нелётная погода </w:t>
      </w:r>
      <w:r w:rsidR="00CA0C2B">
        <w:t>«</w:t>
      </w:r>
      <w:r w:rsidRPr="00CA0C2B">
        <w:rPr>
          <w:b/>
        </w:rPr>
        <w:t>Аэрофлот</w:t>
      </w:r>
      <w:r w:rsidR="00CA0C2B">
        <w:t>»</w:t>
      </w:r>
      <w:r>
        <w:t xml:space="preserve"> отправит большую часть пилотов в простой со ставкой в ⅔ оклада, остальным сотрудникам компании, не являющимся частью лётного экипажа, урежут рабочие часы, а вместе с ними — зарплату. Об этом </w:t>
      </w:r>
      <w:r w:rsidR="00CA0C2B">
        <w:t>«</w:t>
      </w:r>
      <w:r>
        <w:t>Открытым медиа</w:t>
      </w:r>
      <w:r w:rsidR="00CA0C2B">
        <w:t>»</w:t>
      </w:r>
      <w:r>
        <w:t xml:space="preserve"> рассказал президент Шереметьевского профсоюза лётного состава (ШПЛС) Игорь Дельдюжов со ссылкой на подготовленный приказ. Проект соответствующего приказа (есть в распоряжении издания), отправленный на визирование гендиректором компании Виталием Савельевым, согласован с двумя его заместителями генерального директора и директором департамента управления делами, следует из документа. Отправленные на простой пилоты, согласно приказу, будут получать ⅔ тарифной ставки. Если ставка составляет меньше МРОТ, то её повысят до необходимого уровня, то есть до 12 130 рублей. Члены профсоюза шокированы такими планами руководства: оклады у пилотов довольно маленькие, рассказывает Дельдюжов, большая часть зарплаты формируется из налётанных часов. В данном же случае руководство авиакомпании самостоятельно решает, кто из пилотов будет выполнять рейсы, а кто будет сидеть дома. Профсоюз лётного состава России (ПЛС) направил обращение в Федерацию независимых профсоюзов с просьбой разъяснить позицию президента по зарплатам. В обращении сказано, что пилоты не понимают, какая зарплата должна сохраняться у них во время режима повышенной готовности. В обращении авторы пишут, что согласно нормам Трудового кодекса, при наличии особенных условий труда работникам может назначаться к выплате сумма не меньше средней заработной платы, или ⅔ средней зарплаты, или не менее ⅔ должностного оклада. Средняя заработная плата пилота сильно отличается от его оклада, поскольку основная сумма заработка рассчитывается из налётанных часов. Согласно проекту приказа Савельева, для всех прочих сотрудников авиакомпании вводится режим неполного рабочего времени. Для тех, кто работает по пятидневному и </w:t>
      </w:r>
      <w:r w:rsidR="00CA0C2B">
        <w:t>«</w:t>
      </w:r>
      <w:r>
        <w:t>скользящему</w:t>
      </w:r>
      <w:r w:rsidR="00CA0C2B">
        <w:t>»</w:t>
      </w:r>
      <w:r>
        <w:t xml:space="preserve"> графику, время занятости будет снижено на три часа в день, а для тех, кто работает в круглосуточном четырёхсменном режиме — на шесть смен в месяц. Сотрудники, которые откажутся работать в неполном рабочем графике, будут уволены. </w:t>
      </w:r>
      <w:r w:rsidR="00CA0C2B">
        <w:t>«</w:t>
      </w:r>
      <w:r>
        <w:t>Пока никаких официальных сокращений нет</w:t>
      </w:r>
      <w:r w:rsidR="00CA0C2B">
        <w:t>»</w:t>
      </w:r>
      <w:r>
        <w:t xml:space="preserve">, — отмечает Дельдюжов. В </w:t>
      </w:r>
      <w:r w:rsidRPr="008F7159">
        <w:rPr>
          <w:b/>
        </w:rPr>
        <w:t>пресс-службе</w:t>
      </w:r>
      <w:r>
        <w:t xml:space="preserve"> </w:t>
      </w:r>
      <w:r w:rsidR="00CA0C2B">
        <w:t>«</w:t>
      </w:r>
      <w:r w:rsidRPr="00CA0C2B">
        <w:rPr>
          <w:b/>
        </w:rPr>
        <w:t>Аэрофлот</w:t>
      </w:r>
      <w:r>
        <w:t>а</w:t>
      </w:r>
      <w:r w:rsidR="00CA0C2B">
        <w:t>»</w:t>
      </w:r>
      <w:r>
        <w:t xml:space="preserve"> отказались от оперативного комментария, на запрос издания к моменту публикации представители компании не ответили. АК </w:t>
      </w:r>
      <w:r w:rsidR="00CA0C2B">
        <w:t>«</w:t>
      </w:r>
      <w:r>
        <w:t>Россия</w:t>
      </w:r>
      <w:r w:rsidR="00CA0C2B">
        <w:t>»</w:t>
      </w:r>
      <w:r>
        <w:t xml:space="preserve">: зарплату урезают в 10 раз В то время как в </w:t>
      </w:r>
      <w:r w:rsidR="00CA0C2B">
        <w:t>«</w:t>
      </w:r>
      <w:r w:rsidRPr="00CA0C2B">
        <w:rPr>
          <w:b/>
        </w:rPr>
        <w:t>Аэрофлот</w:t>
      </w:r>
      <w:r>
        <w:t>е</w:t>
      </w:r>
      <w:r w:rsidR="00CA0C2B">
        <w:t>»</w:t>
      </w:r>
      <w:r>
        <w:t xml:space="preserve"> только готовится приказ по урезанию зарплат, в её дочерней авиакомпании </w:t>
      </w:r>
      <w:r w:rsidR="00CA0C2B">
        <w:t>«</w:t>
      </w:r>
      <w:r>
        <w:t>Россия</w:t>
      </w:r>
      <w:r w:rsidR="00CA0C2B">
        <w:t>»</w:t>
      </w:r>
      <w:r>
        <w:t xml:space="preserve"> 14 апреля уже подписали приказ об отправке подавляющего большинства пилотов на простой, а 15 апреля были утве</w:t>
      </w:r>
      <w:r w:rsidRPr="00CA0C2B">
        <w:rPr>
          <w:b/>
        </w:rPr>
        <w:t>ржд</w:t>
      </w:r>
      <w:r>
        <w:t xml:space="preserve">ены графики простоя. Об этом </w:t>
      </w:r>
      <w:r w:rsidR="00CA0C2B">
        <w:t>«</w:t>
      </w:r>
      <w:r>
        <w:t>Открытым медиа</w:t>
      </w:r>
      <w:r w:rsidR="00CA0C2B">
        <w:t>»</w:t>
      </w:r>
      <w:r>
        <w:t xml:space="preserve"> рассказал председатель профсоюза лётного состава АК </w:t>
      </w:r>
      <w:r w:rsidR="00CA0C2B">
        <w:t>«</w:t>
      </w:r>
      <w:r>
        <w:t>Россия</w:t>
      </w:r>
      <w:r w:rsidR="00CA0C2B">
        <w:t>»</w:t>
      </w:r>
      <w:r>
        <w:t xml:space="preserve"> Игорь Морозов. По словам Морозова, раньше авиакомпания выполняла порядка 200 рейсов в день, теперь их количество сократилось до 8−14, на простой, согласно графикам, уйдёт 1692 человека, фактически весь лётный состав. На простое пилоты пробудут с 17 по 31 апреля. </w:t>
      </w:r>
      <w:r w:rsidR="00CA0C2B">
        <w:t>«</w:t>
      </w:r>
      <w:r>
        <w:t>На сегодняшний день наша зарплата уменьшилась [в среднем] в три раза. Система оплаты труда у пилотов построена так, что вне зависимости от налёта пилот получит минимальную зарплату, указанную в договоре. Но исходить из того, что кто-то летает, а кто-то в простое — это обман работников</w:t>
      </w:r>
      <w:r w:rsidR="00CA0C2B">
        <w:t>»</w:t>
      </w:r>
      <w:r>
        <w:t xml:space="preserve">, — считает Морозов. Бортпроводников изменения в графике </w:t>
      </w:r>
      <w:r>
        <w:lastRenderedPageBreak/>
        <w:t xml:space="preserve">коснутся в меньшей степени — все рейсы распределяются пропорционально между членами технического летного состава. А вот у некоторых лётчиков зарплата снизится в 10 раз. По словам председателя профсоюза, в простое зарплата командира составит 35 000 руб. (при обычном количестве рейсов он получал около 350 000 руб.) и 28 000 руб. — у второго пилота (который раньше получал около 200 000). </w:t>
      </w:r>
      <w:r w:rsidR="00CA0C2B">
        <w:t>«</w:t>
      </w:r>
      <w:r>
        <w:t>Приказ был издан без учёта мнения работников. Профсоюзы узнали о нём буквально случайно, когда работников начали с приказом знакомить. Позавчера было совещание, и даже там о приказе никто не сказал. Мы дали задачу юристам, будем думать, что с этим делать</w:t>
      </w:r>
      <w:r w:rsidR="00CA0C2B">
        <w:t>»</w:t>
      </w:r>
      <w:r>
        <w:t xml:space="preserve">, — рассказал Морозов </w:t>
      </w:r>
      <w:r w:rsidR="00CA0C2B">
        <w:t>«</w:t>
      </w:r>
      <w:r>
        <w:t>Открытым медиа</w:t>
      </w:r>
      <w:r w:rsidR="00CA0C2B">
        <w:t>»</w:t>
      </w:r>
      <w:r>
        <w:t xml:space="preserve">. Официальный представитель АК </w:t>
      </w:r>
      <w:r w:rsidR="00CA0C2B">
        <w:t>«</w:t>
      </w:r>
      <w:r>
        <w:t>Россия</w:t>
      </w:r>
      <w:r w:rsidR="00CA0C2B">
        <w:t>»</w:t>
      </w:r>
      <w:r>
        <w:t xml:space="preserve"> Сергей Стариков в разговоре с </w:t>
      </w:r>
      <w:r w:rsidR="00CA0C2B">
        <w:t>«</w:t>
      </w:r>
      <w:r>
        <w:t>Открытыми медиа</w:t>
      </w:r>
      <w:r w:rsidR="00CA0C2B">
        <w:t>»</w:t>
      </w:r>
      <w:r>
        <w:t xml:space="preserve"> отметил, что введение простоя для лётных и кабинных экипажей, а также ряда других категорий работников может стать одним из вариантов работы авиакомпании в условиях почти отсутствующего спроса на авиационные перевозки. </w:t>
      </w:r>
      <w:r w:rsidR="00CA0C2B">
        <w:t>«</w:t>
      </w:r>
      <w:r>
        <w:t>Все решения будут приниматься в соотвествии с трудовым законодательством</w:t>
      </w:r>
      <w:r w:rsidR="00CA0C2B">
        <w:t>»</w:t>
      </w:r>
      <w:r>
        <w:t xml:space="preserve">, — отметил Стариков Пилоты доставят пиццу Сейчас профсоюзные активисты, по их словам, добиваются поддержки от государства. Правительство отказывается выполнять поручения президента, рассказывает Дельдюжов. Профсоюз </w:t>
      </w:r>
      <w:r w:rsidR="00CA0C2B">
        <w:t>«</w:t>
      </w:r>
      <w:r w:rsidRPr="00CA0C2B">
        <w:rPr>
          <w:b/>
        </w:rPr>
        <w:t>Аэрофлот</w:t>
      </w:r>
      <w:r>
        <w:t>а</w:t>
      </w:r>
      <w:r w:rsidR="00CA0C2B">
        <w:t>»</w:t>
      </w:r>
      <w:r>
        <w:t xml:space="preserve"> пытается добиться выполнения указа </w:t>
      </w:r>
      <w:r w:rsidRPr="008F7159">
        <w:rPr>
          <w:b/>
        </w:rPr>
        <w:t>Владимира Путина</w:t>
      </w:r>
      <w:r>
        <w:t xml:space="preserve"> ещё от ноября 2019 года, согласно которому авиакомпаниям должны компенсировать траты на топливо. Такое решение было принято после того, как в 2018 году цены на керосин резко возросли. </w:t>
      </w:r>
      <w:r w:rsidR="00CA0C2B">
        <w:t>«</w:t>
      </w:r>
      <w:r>
        <w:t>В правительстве приняли решение выделить 23 млрд руб. компаниям. Суммы распределения пропорциональны налёту авиакомпаний. Естественно, больше всех, порядка 10 млрд, должен был получить „</w:t>
      </w:r>
      <w:r w:rsidRPr="00CA0C2B">
        <w:rPr>
          <w:b/>
        </w:rPr>
        <w:t>Аэрофлот</w:t>
      </w:r>
      <w:r>
        <w:t>“. Мы сейчас повторно обратились с запросом от имени ПЛС на имя Голиковой, почему правительство не выполняет указ президента</w:t>
      </w:r>
      <w:r w:rsidR="00CA0C2B">
        <w:t>»</w:t>
      </w:r>
      <w:r>
        <w:t xml:space="preserve">, — говорит Дельдюжов. В обращении к </w:t>
      </w:r>
      <w:r w:rsidRPr="008F7159">
        <w:rPr>
          <w:b/>
        </w:rPr>
        <w:t>вице-премьеру</w:t>
      </w:r>
      <w:r>
        <w:t xml:space="preserve"> Татьяне Голиковой от 25 марта федеральный профсоюз лётного состава сообщил, что предварительные расчёты по компенсациям органы исполнительной власти провели ещё в 2019 году, однако правительство до сих пор не издало соответствующее постановление. 15 апреля президент </w:t>
      </w:r>
      <w:r w:rsidRPr="008F7159">
        <w:rPr>
          <w:b/>
        </w:rPr>
        <w:t>Владимир Путин</w:t>
      </w:r>
      <w:r>
        <w:t xml:space="preserve"> на очередном онлайн-совещании с членами правительства предложил направить 23 млрд рублей на поддержку авиаотрасли. То есть ту же сумму, которую правительство обещает авиакомпаниям ещё с 2019 года. </w:t>
      </w:r>
      <w:r w:rsidR="00CA0C2B">
        <w:t>«</w:t>
      </w:r>
      <w:r w:rsidRPr="00CA0C2B">
        <w:rPr>
          <w:b/>
        </w:rPr>
        <w:t>Аэрофлот</w:t>
      </w:r>
      <w:r w:rsidR="00CA0C2B">
        <w:t>»</w:t>
      </w:r>
      <w:r>
        <w:t xml:space="preserve"> входит в список системообразующих компаний, но пока что социальная поддержка работников предприятия — только на словах, говорит Морозов. Банки, несмотря на слова президента о поддержке бизнеса, брать риски на себя не хотят — </w:t>
      </w:r>
      <w:r w:rsidR="00CA0C2B">
        <w:t>«</w:t>
      </w:r>
      <w:r w:rsidRPr="00CA0C2B">
        <w:rPr>
          <w:b/>
        </w:rPr>
        <w:t>Аэрофлот</w:t>
      </w:r>
      <w:r>
        <w:t>у</w:t>
      </w:r>
      <w:r w:rsidR="00CA0C2B">
        <w:t>»</w:t>
      </w:r>
      <w:r>
        <w:t xml:space="preserve"> было отказано в кредите для выплат сотрудникам зарплат, знает профсоюзный активист. </w:t>
      </w:r>
      <w:r w:rsidR="00CA0C2B">
        <w:t>«</w:t>
      </w:r>
      <w:r>
        <w:t>Государство говорит одно, на деле получается другое. А если в регионах будут платить прожиточный минимум пилоту, что делать? Пойдём в такси, если ещё можно будет, развозить пиццу</w:t>
      </w:r>
      <w:r w:rsidR="00CA0C2B">
        <w:t>»</w:t>
      </w:r>
      <w:r>
        <w:t xml:space="preserve">, — сетует лидер профсоюза. Празднику не помеха На сайте госзакупок </w:t>
      </w:r>
      <w:r w:rsidR="00CA0C2B">
        <w:t>«</w:t>
      </w:r>
      <w:r>
        <w:t>Открытые медиа</w:t>
      </w:r>
      <w:r w:rsidR="00CA0C2B">
        <w:t>»</w:t>
      </w:r>
      <w:r>
        <w:t xml:space="preserve"> обнаружили лот от </w:t>
      </w:r>
      <w:r w:rsidR="00CA0C2B">
        <w:t>«</w:t>
      </w:r>
      <w:r w:rsidRPr="00CA0C2B">
        <w:rPr>
          <w:b/>
        </w:rPr>
        <w:t>Аэрофлот</w:t>
      </w:r>
      <w:r>
        <w:t>а</w:t>
      </w:r>
      <w:r w:rsidR="00CA0C2B">
        <w:t>»</w:t>
      </w:r>
      <w:r>
        <w:t xml:space="preserve"> на проведение праздника в связи с 60-летием департамента технического обслуживания самолётов. Стоимость контракта — 8,2 млн рублей. В документации сказано, что контракт </w:t>
      </w:r>
      <w:r w:rsidR="00CA0C2B">
        <w:t>«</w:t>
      </w:r>
      <w:r w:rsidRPr="00CA0C2B">
        <w:rPr>
          <w:b/>
        </w:rPr>
        <w:t>Аэрофлот</w:t>
      </w:r>
      <w:r w:rsidR="00CA0C2B">
        <w:t>»</w:t>
      </w:r>
      <w:r>
        <w:t xml:space="preserve"> заключает </w:t>
      </w:r>
      <w:r w:rsidR="00CA0C2B">
        <w:t>«</w:t>
      </w:r>
      <w:r>
        <w:t>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r w:rsidR="00CA0C2B">
        <w:t>»</w:t>
      </w:r>
      <w:r>
        <w:t xml:space="preserve">. Праздничное мероприятие, назначенное на 6 июня, рассчитано на 800 человек, проводить его планируют в подмосковном отеле </w:t>
      </w:r>
      <w:r w:rsidR="00CA0C2B">
        <w:t>«</w:t>
      </w:r>
      <w:r>
        <w:t>Олимпиец</w:t>
      </w:r>
      <w:r w:rsidR="00CA0C2B">
        <w:t>»</w:t>
      </w:r>
      <w:r>
        <w:t>. На нём будут присутствовать сотрудники авиакомпании с семьями, представители компаний-партнеров и VIP-персоны — руководители министерств и ведомств.</w:t>
      </w:r>
    </w:p>
    <w:p w14:paraId="77487A25" w14:textId="77777777" w:rsidR="00CA0C2B" w:rsidRDefault="008F7159" w:rsidP="00CA0C2B">
      <w:pPr>
        <w:jc w:val="both"/>
      </w:pPr>
      <w:hyperlink r:id="rId48" w:history="1">
        <w:r w:rsidR="00F23604" w:rsidRPr="00A774C0">
          <w:rPr>
            <w:rStyle w:val="a9"/>
          </w:rPr>
          <w:t>https://openmedia.io/news/n3/pojdem-v-taksi-ili-piccu-razvozit-pilotov-aviakompanii-rossiya-otpravlyayut-na-polstavki-po-domam/</w:t>
        </w:r>
      </w:hyperlink>
    </w:p>
    <w:p w14:paraId="119573D3" w14:textId="626C7EC7" w:rsidR="00301A42" w:rsidRPr="00301A42" w:rsidRDefault="00301A42" w:rsidP="00CA0C2B">
      <w:pPr>
        <w:pStyle w:val="3"/>
        <w:jc w:val="both"/>
        <w:rPr>
          <w:rFonts w:ascii="Times New Roman" w:hAnsi="Times New Roman"/>
          <w:sz w:val="24"/>
          <w:szCs w:val="24"/>
        </w:rPr>
      </w:pPr>
      <w:bookmarkStart w:id="38" w:name="_Toc46162860"/>
      <w:r w:rsidRPr="00301A42">
        <w:rPr>
          <w:rFonts w:ascii="Times New Roman" w:hAnsi="Times New Roman"/>
          <w:sz w:val="24"/>
          <w:szCs w:val="24"/>
        </w:rPr>
        <w:lastRenderedPageBreak/>
        <w:t>ТАСС; 2020.16.04; В ИНГУШЕТИИ ОТМЕНИЛИ ВСЕ ПАССАЖИРСКИЕ АВИАРЕЙСЫ ДО 26 АПРЕЛЯ</w:t>
      </w:r>
      <w:bookmarkEnd w:id="38"/>
    </w:p>
    <w:p w14:paraId="62C585F1" w14:textId="77777777" w:rsidR="00CA0C2B" w:rsidRDefault="00301A42" w:rsidP="00CA0C2B">
      <w:pPr>
        <w:jc w:val="both"/>
      </w:pPr>
      <w:r>
        <w:t>Пассажирские авиарейсы в Ингушетии отменили до 26 апреля включительно, сообщил в четверг ТАСС директор аэропорта Магас Магомед Цуров.</w:t>
      </w:r>
    </w:p>
    <w:p w14:paraId="612598D4" w14:textId="77777777" w:rsidR="00CA0C2B" w:rsidRDefault="00301A42" w:rsidP="00CA0C2B">
      <w:pPr>
        <w:jc w:val="both"/>
      </w:pPr>
      <w:r>
        <w:t>С 1 апреля авиасообщение с Ингушетией ограничили до одного ежедневного рейса в Москву и обратно в целях усиления мер по предупреждению завоза и распространения коронавирусной инфекции в регион и защиты населения республики.</w:t>
      </w:r>
    </w:p>
    <w:p w14:paraId="0A98F577" w14:textId="77777777" w:rsidR="00CA0C2B" w:rsidRDefault="00CA0C2B" w:rsidP="00CA0C2B">
      <w:pPr>
        <w:jc w:val="both"/>
      </w:pPr>
      <w:r>
        <w:t>«</w:t>
      </w:r>
      <w:r w:rsidR="00301A42">
        <w:t>У нас нет авиарейсов, авиакомпании отменили рейсы из-за отсутствия загрузки самолетов пассажирами до 26 апреля включительно</w:t>
      </w:r>
      <w:r>
        <w:t>»</w:t>
      </w:r>
      <w:r w:rsidR="00301A42">
        <w:t>, - сказал Цуров.</w:t>
      </w:r>
    </w:p>
    <w:p w14:paraId="08A4E834" w14:textId="77777777" w:rsidR="00CA0C2B" w:rsidRDefault="00301A42" w:rsidP="00CA0C2B">
      <w:pPr>
        <w:jc w:val="both"/>
      </w:pPr>
      <w:r>
        <w:t xml:space="preserve">Как сообщил глава Ингушетии Махмуд-Али Калиматов в эфире телеканала </w:t>
      </w:r>
      <w:r w:rsidR="00CA0C2B">
        <w:t>«</w:t>
      </w:r>
      <w:r>
        <w:t>Россия-24</w:t>
      </w:r>
      <w:r w:rsidR="00CA0C2B">
        <w:t>»</w:t>
      </w:r>
      <w:r>
        <w:t>, в регионе открыто железнодорожное сообщение, еженедельно в республику прибывают два поезда.</w:t>
      </w:r>
    </w:p>
    <w:p w14:paraId="1D4F141C" w14:textId="290D91F3" w:rsidR="00301A42" w:rsidRDefault="00CA0C2B" w:rsidP="00CA0C2B">
      <w:pPr>
        <w:jc w:val="both"/>
      </w:pPr>
      <w:r>
        <w:t>«</w:t>
      </w:r>
      <w:r w:rsidR="00301A42">
        <w:t xml:space="preserve">Два раза в неделю приходит поезд, как раз прибыли вчера 60 человек, из них 20% - это жители республики, остальные - жители соседних регионов. </w:t>
      </w:r>
      <w:r w:rsidR="00301A42" w:rsidRPr="00CA0C2B">
        <w:rPr>
          <w:b/>
        </w:rPr>
        <w:t>Минтранс</w:t>
      </w:r>
      <w:r w:rsidR="00301A42">
        <w:t xml:space="preserve"> региона определил специальные автобусы, в которых водители облачены в защитные костюмы, они довозят прибывших в регион соседей в их регионы. Такая же работа проводилась в аэропорту, пока были авиарейсы в республику</w:t>
      </w:r>
      <w:r>
        <w:t>»</w:t>
      </w:r>
      <w:r w:rsidR="00301A42">
        <w:t>, - сказал Калиматов.</w:t>
      </w:r>
    </w:p>
    <w:p w14:paraId="1DFFCA71" w14:textId="77777777" w:rsidR="00CA0C2B" w:rsidRDefault="008F7159" w:rsidP="00CA0C2B">
      <w:pPr>
        <w:jc w:val="both"/>
      </w:pPr>
      <w:hyperlink r:id="rId49" w:history="1">
        <w:r w:rsidR="00301A42" w:rsidRPr="00A774C0">
          <w:rPr>
            <w:rStyle w:val="a9"/>
          </w:rPr>
          <w:t>https://tass.ru/ekonomika/8263713</w:t>
        </w:r>
      </w:hyperlink>
    </w:p>
    <w:p w14:paraId="05CEE5BB" w14:textId="396CCCF6" w:rsidR="00B72B9E" w:rsidRPr="00B72B9E" w:rsidRDefault="00B72B9E" w:rsidP="00CA0C2B">
      <w:pPr>
        <w:pStyle w:val="3"/>
        <w:jc w:val="both"/>
        <w:rPr>
          <w:rFonts w:ascii="Times New Roman" w:hAnsi="Times New Roman"/>
          <w:sz w:val="24"/>
          <w:szCs w:val="24"/>
        </w:rPr>
      </w:pPr>
      <w:bookmarkStart w:id="39" w:name="_Toc46162861"/>
      <w:r w:rsidRPr="00B72B9E">
        <w:rPr>
          <w:rFonts w:ascii="Times New Roman" w:hAnsi="Times New Roman"/>
          <w:sz w:val="24"/>
          <w:szCs w:val="24"/>
        </w:rPr>
        <w:t>ИНТЕРФАКС; 2020.16.04;  АВИАКОМПАНИИ РФ ЗА ПЕРВЫЕ 2 НЕДЕЛИ АПРЕЛЯ СНИЗИЛИ ПЕРЕВОЗКИ НА 89%, ЗАНЯТОСТЬ КРЕСЕЛ УПАЛА ДО 31%</w:t>
      </w:r>
      <w:bookmarkEnd w:id="39"/>
    </w:p>
    <w:p w14:paraId="79FC1D47" w14:textId="77777777" w:rsidR="00CA0C2B" w:rsidRDefault="00B72B9E" w:rsidP="00CA0C2B">
      <w:pPr>
        <w:jc w:val="both"/>
      </w:pPr>
      <w:r>
        <w:t>Авиакомпании РФ за первые две недели апреля 2020 г. снизили перевозки на 89% в годовом выражении, занятость кресел составила 31%, сообщает Ассоциация эксплуатантов воздушного транспорта (АЭВТ).</w:t>
      </w:r>
    </w:p>
    <w:p w14:paraId="7DC7A1DE" w14:textId="77777777" w:rsidR="00CA0C2B" w:rsidRDefault="00CA0C2B" w:rsidP="00CA0C2B">
      <w:pPr>
        <w:jc w:val="both"/>
      </w:pPr>
      <w:r>
        <w:t>«</w:t>
      </w:r>
      <w:r w:rsidR="00B72B9E">
        <w:t>По оперативным данным за первые две недели апреля пассажиропоток уменьшился на 89%, средняя занятость пассажирских кресел составила 31%. В начале текущей недели (13.04.2020 г.) снижение пассажиропотока составляет уже 95%, а средняя занятость пассажирских кресел составляет 21%</w:t>
      </w:r>
      <w:r>
        <w:t>»</w:t>
      </w:r>
      <w:r w:rsidR="00B72B9E">
        <w:t>, - говорится в сообщении ассоциации.</w:t>
      </w:r>
    </w:p>
    <w:p w14:paraId="19BD5065" w14:textId="77777777" w:rsidR="00CA0C2B" w:rsidRDefault="00B72B9E" w:rsidP="00CA0C2B">
      <w:pPr>
        <w:jc w:val="both"/>
      </w:pPr>
      <w:r>
        <w:t xml:space="preserve">Международные воздушные перевозки, которые раньше позволяли частично компенсировать традиционно убыточные внутренние, практически остановлены - выполняются только единичные рейсы по репатриации на родину российских граждан. Убыточность внутренних перевозок, </w:t>
      </w:r>
      <w:r w:rsidR="00CA0C2B">
        <w:t>«</w:t>
      </w:r>
      <w:r>
        <w:t>с учетом выше приведенных показателей, прогрессирует высокими темпами</w:t>
      </w:r>
      <w:r w:rsidR="00CA0C2B">
        <w:t>»</w:t>
      </w:r>
      <w:r>
        <w:t>, отмечает АЭВТ.</w:t>
      </w:r>
    </w:p>
    <w:p w14:paraId="7075F208" w14:textId="6E99B4E3" w:rsidR="00B72B9E" w:rsidRDefault="00B72B9E" w:rsidP="00CA0C2B">
      <w:pPr>
        <w:jc w:val="both"/>
      </w:pPr>
      <w:r>
        <w:t xml:space="preserve">Официальную статистику авиаперевозок ежемесячно публикует </w:t>
      </w:r>
      <w:r w:rsidRPr="00CA0C2B">
        <w:rPr>
          <w:b/>
        </w:rPr>
        <w:t>Росавиаци</w:t>
      </w:r>
      <w:r>
        <w:t xml:space="preserve">я. В марте 2020 г., согласно оперативным данным ведомства, авиакомпании РФ снизили перевозки на 26,6%. Авиакомпания </w:t>
      </w:r>
      <w:r w:rsidR="00CA0C2B">
        <w:t>«</w:t>
      </w:r>
      <w:r w:rsidRPr="00CA0C2B">
        <w:rPr>
          <w:b/>
        </w:rPr>
        <w:t>Аэрофлот</w:t>
      </w:r>
      <w:r>
        <w:t xml:space="preserve"> - российские авиалинии</w:t>
      </w:r>
      <w:r w:rsidR="00CA0C2B">
        <w:t>»</w:t>
      </w:r>
      <w:r>
        <w:t xml:space="preserve"> (MOEX: AFLT) обслужила 1,8 млн пассажиров, </w:t>
      </w:r>
      <w:r w:rsidR="00CA0C2B">
        <w:t>«</w:t>
      </w:r>
      <w:r>
        <w:t>просев</w:t>
      </w:r>
      <w:r w:rsidR="00CA0C2B">
        <w:t>»</w:t>
      </w:r>
      <w:r>
        <w:t xml:space="preserve"> на 41,5% г/г. Входящая в группу </w:t>
      </w:r>
      <w:r w:rsidR="00CA0C2B">
        <w:t>«</w:t>
      </w:r>
      <w:r w:rsidRPr="00CA0C2B">
        <w:rPr>
          <w:b/>
        </w:rPr>
        <w:t>Аэрофлот</w:t>
      </w:r>
      <w:r w:rsidR="00CA0C2B">
        <w:t>»</w:t>
      </w:r>
      <w:r>
        <w:t xml:space="preserve"> </w:t>
      </w:r>
      <w:r w:rsidR="00CA0C2B">
        <w:t>«</w:t>
      </w:r>
      <w:r>
        <w:t>Победа</w:t>
      </w:r>
      <w:r w:rsidR="00CA0C2B">
        <w:t>»</w:t>
      </w:r>
      <w:r>
        <w:t xml:space="preserve"> обеспечила доставку 748 тыс. пассажиров (+3%), </w:t>
      </w:r>
      <w:r w:rsidR="00CA0C2B">
        <w:t>«</w:t>
      </w:r>
      <w:r>
        <w:t>Россия</w:t>
      </w:r>
      <w:r w:rsidR="00CA0C2B">
        <w:t>»</w:t>
      </w:r>
      <w:r>
        <w:t xml:space="preserve"> - 415,1 тыс. (-41,7%). Рейсами </w:t>
      </w:r>
      <w:r w:rsidR="00CA0C2B">
        <w:t>«</w:t>
      </w:r>
      <w:r>
        <w:t>Уральских авиалиний</w:t>
      </w:r>
      <w:r w:rsidR="00CA0C2B">
        <w:t>»</w:t>
      </w:r>
      <w:r>
        <w:t xml:space="preserve"> воспользовались 494,9 тыс. человек (-25,4%). Пассажиропоток авиакомпании </w:t>
      </w:r>
      <w:r w:rsidR="00CA0C2B">
        <w:t>«</w:t>
      </w:r>
      <w:r>
        <w:t>Сибирь</w:t>
      </w:r>
      <w:r w:rsidR="00CA0C2B">
        <w:t>»</w:t>
      </w:r>
      <w:r>
        <w:t xml:space="preserve"> (летает под брендом S7 Airlines) уменьшился на 22,1%, до 999,6 тыс. человек.</w:t>
      </w:r>
    </w:p>
    <w:p w14:paraId="006CDA67" w14:textId="77777777" w:rsidR="00BC34E1" w:rsidRPr="00BF0364" w:rsidRDefault="00BC34E1" w:rsidP="00CA0C2B">
      <w:pPr>
        <w:pStyle w:val="3"/>
        <w:jc w:val="both"/>
        <w:rPr>
          <w:rFonts w:ascii="Times New Roman" w:hAnsi="Times New Roman"/>
          <w:sz w:val="24"/>
          <w:szCs w:val="24"/>
        </w:rPr>
      </w:pPr>
      <w:bookmarkStart w:id="40" w:name="_Toc46162862"/>
      <w:r w:rsidRPr="00BF0364">
        <w:rPr>
          <w:rFonts w:ascii="Times New Roman" w:hAnsi="Times New Roman"/>
          <w:sz w:val="24"/>
          <w:szCs w:val="24"/>
        </w:rPr>
        <w:t>ИНТЕРФАКС; 2020.16.04; АВИАПЕРЕВОЗКИ В РФ ПОСТРАДАЛИ ОТ ПАНДЕМИИ БОЛЬШЕ ДРУГИХ ВИДОВ ТРАНСПОРТА, ПРОДАЖИ УПАЛИ НА 90%</w:t>
      </w:r>
      <w:bookmarkEnd w:id="40"/>
    </w:p>
    <w:p w14:paraId="3F4BD56F" w14:textId="77777777" w:rsidR="00CA0C2B" w:rsidRDefault="00BC34E1" w:rsidP="00CA0C2B">
      <w:pPr>
        <w:jc w:val="both"/>
      </w:pPr>
      <w:r>
        <w:t>Авиаперелеты оказались наиболее пострадавшим от связанного с коронавирусом кризиса видом транспорта в России, продажи в этом сегменте упали на 90%, сообщил на онлайн-конференции в четверг замдиректора по развитию бизнеса сервиса путешествий Туту.ру. Игорь Сивец.</w:t>
      </w:r>
    </w:p>
    <w:p w14:paraId="6BAF4BF3" w14:textId="77777777" w:rsidR="00CA0C2B" w:rsidRDefault="00CA0C2B" w:rsidP="00CA0C2B">
      <w:pPr>
        <w:jc w:val="both"/>
      </w:pPr>
      <w:r>
        <w:lastRenderedPageBreak/>
        <w:t>«</w:t>
      </w:r>
      <w:r w:rsidR="00BC34E1">
        <w:t>Сфера авиаперевозок больше всего затронута кризисом, уровень продаж упал на 90%. За рубеж рейсы закрыты практически полностью, выполняются единичные возвратные рейсы. По России сохранилось всего 12% рейсов</w:t>
      </w:r>
      <w:r>
        <w:t>»</w:t>
      </w:r>
      <w:r w:rsidR="00BC34E1">
        <w:t>, - сказал он.</w:t>
      </w:r>
    </w:p>
    <w:p w14:paraId="3B5741E2" w14:textId="77777777" w:rsidR="00CA0C2B" w:rsidRDefault="00BC34E1" w:rsidP="00CA0C2B">
      <w:pPr>
        <w:jc w:val="both"/>
      </w:pPr>
      <w:r>
        <w:t>По словам Сивца, практически все авиакомпании остановили возвраты за билеты живыми деньгами - клиентам предлагают либо промо-коды, либо баллы, либо просят их перенести полеты на дальние даты. Он отметил, что позитивным моментом можно считать то, что банкротств в отрасли пока нет.</w:t>
      </w:r>
    </w:p>
    <w:p w14:paraId="6AB02048" w14:textId="77777777" w:rsidR="00CA0C2B" w:rsidRDefault="00CA0C2B" w:rsidP="00CA0C2B">
      <w:pPr>
        <w:jc w:val="both"/>
      </w:pPr>
      <w:r>
        <w:t>«</w:t>
      </w:r>
      <w:r w:rsidR="00BC34E1">
        <w:t>На автобусном рынке - больше 50% отмененных рейсов по России. Уровень продаж упал на 80-85%. Здесь из позитивного - то, что возвраты идут нормально, перевозчики возвращают средства живыми деньгами и банкротств также нет</w:t>
      </w:r>
      <w:r>
        <w:t>»</w:t>
      </w:r>
      <w:r w:rsidR="00BC34E1">
        <w:t>, - добавил Сивец.</w:t>
      </w:r>
    </w:p>
    <w:p w14:paraId="25B587D4" w14:textId="77777777" w:rsidR="00CA0C2B" w:rsidRDefault="00BC34E1" w:rsidP="00CA0C2B">
      <w:pPr>
        <w:jc w:val="both"/>
      </w:pPr>
      <w:r>
        <w:t xml:space="preserve">Он подчеркнул, что наиболее стабильная ситуация сохранилась на железной дороге. </w:t>
      </w:r>
      <w:r w:rsidR="00CA0C2B">
        <w:t>«</w:t>
      </w:r>
      <w:r>
        <w:t>Продажи просели на 80%, но отмены затронули менее 15% рейсов. И возвраты на рейсы с 1 апреля по 1 июня идут без штрафов даже по тем билетам, где тариф предполагал штраф за возврат</w:t>
      </w:r>
      <w:r w:rsidR="00CA0C2B">
        <w:t>»</w:t>
      </w:r>
      <w:r>
        <w:t>, - сказал эксперт.</w:t>
      </w:r>
    </w:p>
    <w:p w14:paraId="727C4591" w14:textId="77777777" w:rsidR="00CA0C2B" w:rsidRDefault="00BC34E1" w:rsidP="00CA0C2B">
      <w:pPr>
        <w:jc w:val="both"/>
      </w:pPr>
      <w:r>
        <w:t>В четверг Ассоциация эксплуатантов воздушного транспорта (АЭВТ) сообщила, что авиакомпании РФ за первые две недели апреля снизили перевозки на 89% в годовом выражении, занятость кресел составила 31%.</w:t>
      </w:r>
    </w:p>
    <w:p w14:paraId="65C7510D" w14:textId="4028A630" w:rsidR="00BC34E1" w:rsidRDefault="00BC34E1" w:rsidP="00CA0C2B">
      <w:pPr>
        <w:jc w:val="both"/>
      </w:pPr>
      <w:r>
        <w:t xml:space="preserve">Международные воздушные перевозки, которые раньше позволяли частично компенсировать традиционно убыточные внутренние, практически остановлены - выполняются только единичные рейсы по репатриации на родину российских граждан. Убыточность внутренних перевозок, </w:t>
      </w:r>
      <w:r w:rsidR="00CA0C2B">
        <w:t>«</w:t>
      </w:r>
      <w:r>
        <w:t>с учетом выше приведенных показателей, прогрессирует высокими темпами</w:t>
      </w:r>
      <w:r w:rsidR="00CA0C2B">
        <w:t>»</w:t>
      </w:r>
      <w:r>
        <w:t>, отмечает АЭВТ.</w:t>
      </w:r>
    </w:p>
    <w:p w14:paraId="17AB898C" w14:textId="2D962435" w:rsidR="00BC34E1" w:rsidRPr="00BC34E1" w:rsidRDefault="00BC34E1" w:rsidP="00CA0C2B">
      <w:pPr>
        <w:pStyle w:val="3"/>
        <w:jc w:val="both"/>
        <w:rPr>
          <w:rFonts w:ascii="Times New Roman" w:hAnsi="Times New Roman"/>
          <w:sz w:val="24"/>
          <w:szCs w:val="24"/>
        </w:rPr>
      </w:pPr>
      <w:bookmarkStart w:id="41" w:name="_Toc46162863"/>
      <w:r w:rsidRPr="00BC34E1">
        <w:rPr>
          <w:rFonts w:ascii="Times New Roman" w:hAnsi="Times New Roman"/>
          <w:sz w:val="24"/>
          <w:szCs w:val="24"/>
        </w:rPr>
        <w:t>ИНТЕРФАКС; 2020.16.04; ЧАСТНЫЙ ПАССАЖИРСКИЙ Ж/Д ПЕРЕВОЗЧИК ТКС ПРИОСТАНОВИЛ ПЕРЕВОЗКИ ДО КОНЦА АПРЕЛЯ</w:t>
      </w:r>
      <w:bookmarkEnd w:id="41"/>
    </w:p>
    <w:p w14:paraId="3C024773" w14:textId="77777777" w:rsidR="00CA0C2B" w:rsidRDefault="00BC34E1" w:rsidP="00CA0C2B">
      <w:pPr>
        <w:jc w:val="both"/>
      </w:pPr>
      <w:r>
        <w:t xml:space="preserve">Частный оператор пассажирских вагонов дальнего следования АО </w:t>
      </w:r>
      <w:r w:rsidR="00CA0C2B">
        <w:t>«</w:t>
      </w:r>
      <w:r>
        <w:t>Транскласссервис</w:t>
      </w:r>
      <w:r w:rsidR="00CA0C2B">
        <w:t>»</w:t>
      </w:r>
      <w:r>
        <w:t xml:space="preserve"> (ТКС) в условиях пандемии временно приостановил курсирование поездов, сообщил коммерческий директор ТКС Алексей Мишагин.</w:t>
      </w:r>
    </w:p>
    <w:p w14:paraId="332DEA82" w14:textId="77777777" w:rsidR="00CA0C2B" w:rsidRDefault="00CA0C2B" w:rsidP="00CA0C2B">
      <w:pPr>
        <w:jc w:val="both"/>
      </w:pPr>
      <w:r>
        <w:t>«</w:t>
      </w:r>
      <w:r w:rsidR="00BC34E1">
        <w:t>С 26 марта ТКС приступила к существенному сокращению собственной емкости в составе поездов. С 7 апреля мы приняли решение о временной приостановке курсирования вагонов по всем направлениям</w:t>
      </w:r>
      <w:r>
        <w:t>»</w:t>
      </w:r>
      <w:r w:rsidR="00BC34E1">
        <w:t>, - сказал Мишагин на онлайн-конференции в четверг.</w:t>
      </w:r>
    </w:p>
    <w:p w14:paraId="6CB3DEEC" w14:textId="77777777" w:rsidR="00CA0C2B" w:rsidRDefault="00BC34E1" w:rsidP="00CA0C2B">
      <w:pPr>
        <w:jc w:val="both"/>
      </w:pPr>
      <w:r>
        <w:t xml:space="preserve">По его словам, возобновление курсирования запланировано с 29 апреля по 3 мая. Движение будет восстановлено, практически по всем направлениям, за исключением нескольких направлений. </w:t>
      </w:r>
      <w:r w:rsidR="00CA0C2B">
        <w:t>«</w:t>
      </w:r>
      <w:r>
        <w:t xml:space="preserve">Это Саратов 9 и 17 поезда, Киров поезд </w:t>
      </w:r>
      <w:r w:rsidR="00CA0C2B">
        <w:t>«</w:t>
      </w:r>
      <w:r>
        <w:t>Вятка</w:t>
      </w:r>
      <w:r w:rsidR="00CA0C2B">
        <w:t>»</w:t>
      </w:r>
      <w:r>
        <w:t xml:space="preserve"> и Воронеж 25/26</w:t>
      </w:r>
      <w:r w:rsidR="00CA0C2B">
        <w:t>»</w:t>
      </w:r>
      <w:r>
        <w:t>, - уточнил он.</w:t>
      </w:r>
    </w:p>
    <w:p w14:paraId="6FE67D8D" w14:textId="77777777" w:rsidR="00CA0C2B" w:rsidRDefault="00BC34E1" w:rsidP="00CA0C2B">
      <w:pPr>
        <w:jc w:val="both"/>
      </w:pPr>
      <w:r>
        <w:t xml:space="preserve">В ТКС рассчитывают, что пассажиропоток начнет восстанавливаться с мая, а в июле можно будет выйти на </w:t>
      </w:r>
      <w:r w:rsidR="00CA0C2B">
        <w:t>«</w:t>
      </w:r>
      <w:r>
        <w:t>полную емкость</w:t>
      </w:r>
      <w:r w:rsidR="00CA0C2B">
        <w:t>»</w:t>
      </w:r>
      <w:r>
        <w:t xml:space="preserve"> перевозок.</w:t>
      </w:r>
    </w:p>
    <w:p w14:paraId="4CB39712" w14:textId="77777777" w:rsidR="00CA0C2B" w:rsidRDefault="00BC34E1" w:rsidP="00CA0C2B">
      <w:pPr>
        <w:jc w:val="both"/>
      </w:pPr>
      <w:r>
        <w:t xml:space="preserve">По мнению Мишагина, пассажирских ж/д перевозчиков необходимо включить в перечень системообразующих предприятий. </w:t>
      </w:r>
      <w:r w:rsidR="00CA0C2B">
        <w:t>«</w:t>
      </w:r>
      <w:r>
        <w:t>Говорю не только за компанию ТКС, а в принципе за всех железнодорожных перевозчиков, которые нуждаются в первоочерёдных мерах государственной поддержки с целью непрерывного обеспечения социально значимых перевозок пассажиров</w:t>
      </w:r>
      <w:r w:rsidR="00CA0C2B">
        <w:t>»</w:t>
      </w:r>
      <w:r>
        <w:t>, - сказал он.</w:t>
      </w:r>
    </w:p>
    <w:p w14:paraId="389833CE" w14:textId="77777777" w:rsidR="00CA0C2B" w:rsidRDefault="00BC34E1" w:rsidP="00CA0C2B">
      <w:pPr>
        <w:jc w:val="both"/>
      </w:pPr>
      <w:r>
        <w:t>ТКС - частная компания со своим парком фирменных пассажирских вагонов (более 150). По данным компании, ежегодно она обслуживает свыше 1 млн пассажиров.</w:t>
      </w:r>
    </w:p>
    <w:p w14:paraId="6BEF3434" w14:textId="0AF98042" w:rsidR="00441E9D" w:rsidRPr="00441E9D" w:rsidRDefault="00441E9D" w:rsidP="00CA0C2B">
      <w:pPr>
        <w:pStyle w:val="3"/>
        <w:jc w:val="both"/>
        <w:rPr>
          <w:rFonts w:ascii="Times New Roman" w:hAnsi="Times New Roman"/>
          <w:sz w:val="24"/>
          <w:szCs w:val="24"/>
        </w:rPr>
      </w:pPr>
      <w:bookmarkStart w:id="42" w:name="_Toc46162864"/>
      <w:r w:rsidRPr="00441E9D">
        <w:rPr>
          <w:rFonts w:ascii="Times New Roman" w:hAnsi="Times New Roman"/>
          <w:sz w:val="24"/>
          <w:szCs w:val="24"/>
        </w:rPr>
        <w:t xml:space="preserve">ТАСС; 2020.17.04; САМОЛЕТ </w:t>
      </w:r>
      <w:r w:rsidR="00CA0C2B">
        <w:rPr>
          <w:rFonts w:ascii="Times New Roman" w:hAnsi="Times New Roman"/>
          <w:sz w:val="24"/>
          <w:szCs w:val="24"/>
        </w:rPr>
        <w:t>«</w:t>
      </w:r>
      <w:r w:rsidRPr="00441E9D">
        <w:rPr>
          <w:rFonts w:ascii="Times New Roman" w:hAnsi="Times New Roman"/>
          <w:sz w:val="24"/>
          <w:szCs w:val="24"/>
        </w:rPr>
        <w:t>УРАЛЬСКИХ АВИАЛИНИЙ</w:t>
      </w:r>
      <w:r w:rsidR="00CA0C2B">
        <w:rPr>
          <w:rFonts w:ascii="Times New Roman" w:hAnsi="Times New Roman"/>
          <w:sz w:val="24"/>
          <w:szCs w:val="24"/>
        </w:rPr>
        <w:t>»</w:t>
      </w:r>
      <w:r w:rsidRPr="00441E9D">
        <w:rPr>
          <w:rFonts w:ascii="Times New Roman" w:hAnsi="Times New Roman"/>
          <w:sz w:val="24"/>
          <w:szCs w:val="24"/>
        </w:rPr>
        <w:t xml:space="preserve"> С РОССИЯНАМИ ИЗ ТАИЛАНДА ПРИЗЕМЛИЛСЯ В УФЕ</w:t>
      </w:r>
      <w:bookmarkEnd w:id="42"/>
    </w:p>
    <w:p w14:paraId="5134E4E2" w14:textId="77777777" w:rsidR="00CA0C2B" w:rsidRDefault="00441E9D" w:rsidP="00CA0C2B">
      <w:pPr>
        <w:jc w:val="both"/>
      </w:pPr>
      <w:r>
        <w:t>Вывозной рейс с 68 российским туристами из нескольких регионов России прибыл из Бангкока (Таиланд) в Уфу, высадив ранее 111 пассажиров в Казани. Это следует из данных онлайн табло воздушной гавани.</w:t>
      </w:r>
    </w:p>
    <w:p w14:paraId="53EC7CB5" w14:textId="77777777" w:rsidR="00CA0C2B" w:rsidRDefault="00441E9D" w:rsidP="00CA0C2B">
      <w:pPr>
        <w:jc w:val="both"/>
      </w:pPr>
      <w:r>
        <w:lastRenderedPageBreak/>
        <w:t xml:space="preserve">В четверг вывозным рейсом авиакомпании </w:t>
      </w:r>
      <w:r w:rsidR="00CA0C2B">
        <w:t>«</w:t>
      </w:r>
      <w:r>
        <w:t>Уральские авиалинии</w:t>
      </w:r>
      <w:r w:rsidR="00CA0C2B">
        <w:t>»</w:t>
      </w:r>
      <w:r>
        <w:t xml:space="preserve"> по маршруту Бангкок - Казань - Уфа вылетели почти 180 российских туристов. Власти Башкирии и Татарстана сообщали, что все прилетевшие будут размещены в обсерваторах.</w:t>
      </w:r>
    </w:p>
    <w:p w14:paraId="67FAE856" w14:textId="77777777" w:rsidR="00CA0C2B" w:rsidRDefault="00CA0C2B" w:rsidP="00CA0C2B">
      <w:pPr>
        <w:jc w:val="both"/>
      </w:pPr>
      <w:r>
        <w:t>«</w:t>
      </w:r>
      <w:r w:rsidR="00441E9D">
        <w:t xml:space="preserve">Самолет авиакомпании </w:t>
      </w:r>
      <w:r>
        <w:t>«</w:t>
      </w:r>
      <w:r w:rsidR="00441E9D">
        <w:t>Уральские авиалинии</w:t>
      </w:r>
      <w:r>
        <w:t>»</w:t>
      </w:r>
      <w:r w:rsidR="00441E9D">
        <w:t xml:space="preserve"> приземлился в Уфе в 2:17 мск</w:t>
      </w:r>
      <w:r>
        <w:t>»</w:t>
      </w:r>
      <w:r w:rsidR="00441E9D">
        <w:t xml:space="preserve">, - сообщается на онлайн табло. </w:t>
      </w:r>
    </w:p>
    <w:p w14:paraId="42C4DA01" w14:textId="77777777" w:rsidR="00CA0C2B" w:rsidRDefault="00441E9D" w:rsidP="00CA0C2B">
      <w:pPr>
        <w:jc w:val="both"/>
      </w:pPr>
      <w:r>
        <w:t xml:space="preserve">Всего прилетели 68 пассажиров, среди них десять несовершеннолетних. По результатам термометрии ни у кого не выявлена повышенная температура, сообщили журналистам в </w:t>
      </w:r>
      <w:r w:rsidRPr="008F7159">
        <w:rPr>
          <w:b/>
        </w:rPr>
        <w:t>пресс-службе</w:t>
      </w:r>
      <w:r>
        <w:t xml:space="preserve"> главы Башкирии в пятницу. Также у прилетевших в аэропорту взяты анализы на коронавирус. </w:t>
      </w:r>
    </w:p>
    <w:p w14:paraId="743255C4" w14:textId="1FB01FE8" w:rsidR="00F23604" w:rsidRDefault="00441E9D" w:rsidP="00CA0C2B">
      <w:pPr>
        <w:jc w:val="both"/>
      </w:pPr>
      <w:r>
        <w:t>Замруководителя управления Роспотребнадзора по Башкирии Александр Жеребцов на совещании в правительстве региона в четверг сообщил, что среди прилетающих будут жители Челябинской, Оренбургской областей и Пермского края. По данным Минздрава республики, они будут размещены в двух обсерваторах и обеспечены всем необходимым.</w:t>
      </w:r>
    </w:p>
    <w:p w14:paraId="1A310E53" w14:textId="58B74673" w:rsidR="00441E9D" w:rsidRDefault="008F7159" w:rsidP="00CA0C2B">
      <w:pPr>
        <w:jc w:val="both"/>
      </w:pPr>
      <w:hyperlink r:id="rId50" w:history="1">
        <w:r w:rsidR="00441E9D" w:rsidRPr="00A774C0">
          <w:rPr>
            <w:rStyle w:val="a9"/>
          </w:rPr>
          <w:t>https://tass.ru/obschestvo/8266039</w:t>
        </w:r>
      </w:hyperlink>
    </w:p>
    <w:p w14:paraId="6D42C1A9" w14:textId="4F09D0D5" w:rsidR="00441E9D" w:rsidRDefault="00441E9D" w:rsidP="00CA0C2B">
      <w:pPr>
        <w:jc w:val="both"/>
      </w:pPr>
      <w:r>
        <w:t>На ту же тему:</w:t>
      </w:r>
    </w:p>
    <w:p w14:paraId="419CE59A" w14:textId="77777777" w:rsidR="00CA0C2B" w:rsidRDefault="008F7159" w:rsidP="00CA0C2B">
      <w:pPr>
        <w:jc w:val="both"/>
      </w:pPr>
      <w:hyperlink r:id="rId51" w:history="1">
        <w:r w:rsidR="00441E9D" w:rsidRPr="00A774C0">
          <w:rPr>
            <w:rStyle w:val="a9"/>
          </w:rPr>
          <w:t>https://ria.ru/20200417/1570161184.html</w:t>
        </w:r>
      </w:hyperlink>
    </w:p>
    <w:p w14:paraId="44A7D8AD" w14:textId="14EC2039" w:rsidR="00F23604" w:rsidRPr="00F23604" w:rsidRDefault="00F23604" w:rsidP="00CA0C2B">
      <w:pPr>
        <w:pStyle w:val="3"/>
        <w:jc w:val="both"/>
        <w:rPr>
          <w:rFonts w:ascii="Times New Roman" w:hAnsi="Times New Roman"/>
          <w:sz w:val="24"/>
          <w:szCs w:val="24"/>
        </w:rPr>
      </w:pPr>
      <w:bookmarkStart w:id="43" w:name="_Toc46162865"/>
      <w:r w:rsidRPr="00F23604">
        <w:rPr>
          <w:rFonts w:ascii="Times New Roman" w:hAnsi="Times New Roman"/>
          <w:sz w:val="24"/>
          <w:szCs w:val="24"/>
        </w:rPr>
        <w:t>ТАСС; 2020.17.04; В КАЗАНЬ ПРИБЫЛ ВЫВОЗНОЙ АВИАРЕЙС ИЗ БАНГКОКА</w:t>
      </w:r>
      <w:bookmarkEnd w:id="43"/>
    </w:p>
    <w:p w14:paraId="7F53A5F3" w14:textId="77777777" w:rsidR="00CA0C2B" w:rsidRDefault="00F23604" w:rsidP="00CA0C2B">
      <w:pPr>
        <w:jc w:val="both"/>
      </w:pPr>
      <w:r>
        <w:t>Вывозной рейс с российским туристами прибыл в четверг из Бангкока (Таиланд) в Татарстан, следует из данных онлайн-табло международного аэропорта Казань.</w:t>
      </w:r>
    </w:p>
    <w:p w14:paraId="245DE5AD" w14:textId="77777777" w:rsidR="00CA0C2B" w:rsidRDefault="00F23604" w:rsidP="00CA0C2B">
      <w:pPr>
        <w:jc w:val="both"/>
      </w:pPr>
      <w:r>
        <w:t>Рейс прибыл в 23:19 мск., сообщается в табло на сайте аэропорта.</w:t>
      </w:r>
    </w:p>
    <w:p w14:paraId="7262A404" w14:textId="77777777" w:rsidR="00CA0C2B" w:rsidRDefault="00F23604" w:rsidP="00CA0C2B">
      <w:pPr>
        <w:jc w:val="both"/>
      </w:pPr>
      <w:r>
        <w:t xml:space="preserve">Как ранее уточнила журналистам руководитель </w:t>
      </w:r>
      <w:r w:rsidRPr="008F7159">
        <w:rPr>
          <w:b/>
        </w:rPr>
        <w:t>пресс-службы</w:t>
      </w:r>
      <w:r>
        <w:t xml:space="preserve"> президента Татарстана Лилия Галимова, всего речь идет о 179 пассажирах. Из них 111 сойдут в Казани, остальные полетят в Уфу. Все пассажиры пройдут температурный контроль еще на борту, отметила она.</w:t>
      </w:r>
    </w:p>
    <w:p w14:paraId="0E9C58AD" w14:textId="4140EA20" w:rsidR="00F23604" w:rsidRDefault="00F23604" w:rsidP="00CA0C2B">
      <w:pPr>
        <w:jc w:val="both"/>
      </w:pPr>
      <w:r>
        <w:t xml:space="preserve">Министр здравоохранения Татарстана Марат Садыков 15 апреля сообщил, что прилетевших пассажиров поместят на двухнедельный карантин. Это не касается тех, кто улетит в Уфу. По его словам, людей должны разместить в санатории </w:t>
      </w:r>
      <w:r w:rsidR="00CA0C2B">
        <w:t>«</w:t>
      </w:r>
      <w:r>
        <w:t>Ливадия</w:t>
      </w:r>
      <w:r w:rsidR="00CA0C2B">
        <w:t>»</w:t>
      </w:r>
      <w:r>
        <w:t>, где работает специально обученный персонал. В случае необходимости штат усилят специалистами из лечебных учреждений. Всего в санатории развернули 200 мест, планируется организовать постоянный контроль с забором материала для постановки диагноза.</w:t>
      </w:r>
    </w:p>
    <w:p w14:paraId="6F0EDD56" w14:textId="77777777" w:rsidR="00CA0C2B" w:rsidRDefault="008F7159" w:rsidP="00CA0C2B">
      <w:pPr>
        <w:jc w:val="both"/>
      </w:pPr>
      <w:hyperlink r:id="rId52" w:history="1">
        <w:r w:rsidR="00F23604" w:rsidRPr="00A774C0">
          <w:rPr>
            <w:rStyle w:val="a9"/>
          </w:rPr>
          <w:t>https://tass.ru/obschestvo/8265683</w:t>
        </w:r>
      </w:hyperlink>
    </w:p>
    <w:p w14:paraId="5ABDAABE" w14:textId="4D3B17DA" w:rsidR="00441E9D" w:rsidRPr="00441E9D" w:rsidRDefault="00441E9D" w:rsidP="00CA0C2B">
      <w:pPr>
        <w:pStyle w:val="3"/>
        <w:jc w:val="both"/>
        <w:rPr>
          <w:rFonts w:ascii="Times New Roman" w:hAnsi="Times New Roman"/>
          <w:sz w:val="24"/>
          <w:szCs w:val="24"/>
        </w:rPr>
      </w:pPr>
      <w:bookmarkStart w:id="44" w:name="_Toc46162866"/>
      <w:r w:rsidRPr="00441E9D">
        <w:rPr>
          <w:rFonts w:ascii="Times New Roman" w:hAnsi="Times New Roman"/>
          <w:sz w:val="24"/>
          <w:szCs w:val="24"/>
        </w:rPr>
        <w:t>РИА НОВОСТИ; 2020.17.04; ВЫВОЗНОЙ РЕЙС КАТМАНДУ — МОСКВА ПРЕДВАРИТЕЛЬНО ЗАПЛАНИРОВАН НА 20 АПРЕЛЯ</w:t>
      </w:r>
      <w:bookmarkEnd w:id="44"/>
    </w:p>
    <w:p w14:paraId="394C2280" w14:textId="77777777" w:rsidR="00441E9D" w:rsidRDefault="00441E9D" w:rsidP="00CA0C2B">
      <w:pPr>
        <w:jc w:val="both"/>
      </w:pPr>
      <w:r>
        <w:t>Вывозной рейс для россиян Катманду - Москва по предварительному графику запланирован на 20 апреля, сообщается в Telegram-канале Минкомсвязи.</w:t>
      </w:r>
    </w:p>
    <w:p w14:paraId="38D45C6C" w14:textId="6FF8155C" w:rsidR="00441E9D" w:rsidRDefault="00CA0C2B" w:rsidP="00CA0C2B">
      <w:pPr>
        <w:jc w:val="both"/>
      </w:pPr>
      <w:r>
        <w:t>«</w:t>
      </w:r>
      <w:r w:rsidR="00441E9D">
        <w:t>Согласно предварительному графику вывоза российских граждан из-за рубежа в Российскую Федерацию: вылет рейса №ABG9004 Катманду-Москва запланирован на 20 апреля 2020 в 12.40 (местное время)</w:t>
      </w:r>
      <w:r>
        <w:t>»</w:t>
      </w:r>
      <w:r w:rsidR="00441E9D">
        <w:t>, - говорится в сообщении.</w:t>
      </w:r>
    </w:p>
    <w:p w14:paraId="45EA5F7E" w14:textId="77777777" w:rsidR="00441E9D" w:rsidRDefault="008F7159" w:rsidP="00CA0C2B">
      <w:pPr>
        <w:jc w:val="both"/>
      </w:pPr>
      <w:hyperlink r:id="rId53" w:history="1">
        <w:r w:rsidR="00441E9D" w:rsidRPr="00A774C0">
          <w:rPr>
            <w:rStyle w:val="a9"/>
          </w:rPr>
          <w:t>https://ria.ru/20200417/1570160030.html</w:t>
        </w:r>
      </w:hyperlink>
    </w:p>
    <w:p w14:paraId="3F797ABE" w14:textId="2853150B" w:rsidR="00CA0C2B" w:rsidRPr="00CA0C2B" w:rsidRDefault="00CA0C2B" w:rsidP="00CA0C2B">
      <w:pPr>
        <w:pStyle w:val="3"/>
        <w:jc w:val="both"/>
        <w:rPr>
          <w:rFonts w:ascii="Times New Roman" w:hAnsi="Times New Roman"/>
          <w:sz w:val="24"/>
          <w:szCs w:val="24"/>
        </w:rPr>
      </w:pPr>
      <w:bookmarkStart w:id="45" w:name="_Toc46162867"/>
      <w:r w:rsidRPr="00CA0C2B">
        <w:rPr>
          <w:rFonts w:ascii="Times New Roman" w:hAnsi="Times New Roman"/>
          <w:sz w:val="24"/>
          <w:szCs w:val="24"/>
        </w:rPr>
        <w:t xml:space="preserve">ТАСС; 2020.16.04; В ПОСОЛЬСТВЕ УТОЧНИЛИ, ЧТО НОВЫЙ ВЫВОЗНОЙ РЕЙС </w:t>
      </w:r>
      <w:r>
        <w:rPr>
          <w:rFonts w:ascii="Times New Roman" w:hAnsi="Times New Roman"/>
          <w:sz w:val="24"/>
          <w:szCs w:val="24"/>
        </w:rPr>
        <w:t>«</w:t>
      </w:r>
      <w:r w:rsidRPr="00CA0C2B">
        <w:rPr>
          <w:rFonts w:ascii="Times New Roman" w:hAnsi="Times New Roman"/>
          <w:sz w:val="24"/>
          <w:szCs w:val="24"/>
        </w:rPr>
        <w:t>АЭРОФЛОТА</w:t>
      </w:r>
      <w:r>
        <w:rPr>
          <w:rFonts w:ascii="Times New Roman" w:hAnsi="Times New Roman"/>
          <w:sz w:val="24"/>
          <w:szCs w:val="24"/>
        </w:rPr>
        <w:t>»</w:t>
      </w:r>
      <w:r w:rsidRPr="00CA0C2B">
        <w:rPr>
          <w:rFonts w:ascii="Times New Roman" w:hAnsi="Times New Roman"/>
          <w:sz w:val="24"/>
          <w:szCs w:val="24"/>
        </w:rPr>
        <w:t xml:space="preserve"> В НЬЮ-ЙОРК ВОЗМОЖЕН 17 АПРЕЛЯ</w:t>
      </w:r>
      <w:bookmarkEnd w:id="45"/>
    </w:p>
    <w:p w14:paraId="55B93506" w14:textId="77777777" w:rsidR="00CA0C2B" w:rsidRDefault="00CA0C2B" w:rsidP="00CA0C2B">
      <w:pPr>
        <w:jc w:val="both"/>
      </w:pPr>
      <w:r>
        <w:t>Российская авиакомпания «</w:t>
      </w:r>
      <w:r w:rsidRPr="00CA0C2B">
        <w:rPr>
          <w:b/>
        </w:rPr>
        <w:t>Аэрофлот</w:t>
      </w:r>
      <w:r>
        <w:t>» запрашивает разрешение у американских властей на совершение рейса в Нью-Йорк. Об этом говорится в сообщении, опубликованном в четверг на сайте посольства США в Москве.</w:t>
      </w:r>
    </w:p>
    <w:p w14:paraId="132B5F8C" w14:textId="77777777" w:rsidR="00CA0C2B" w:rsidRDefault="00CA0C2B" w:rsidP="00CA0C2B">
      <w:pPr>
        <w:jc w:val="both"/>
      </w:pPr>
      <w:r>
        <w:t>«</w:t>
      </w:r>
      <w:r w:rsidRPr="00CA0C2B">
        <w:rPr>
          <w:b/>
        </w:rPr>
        <w:t>Аэрофлот</w:t>
      </w:r>
      <w:r>
        <w:t xml:space="preserve"> запрашивает разрешение на рейс, прибывающий из московского аэропорта Шереметьево в Нью-Йорк в пятницу, 17 апреля, в 14:15», - проинформировали в диппредставительстве.</w:t>
      </w:r>
    </w:p>
    <w:p w14:paraId="6951E24D" w14:textId="77777777" w:rsidR="00CA0C2B" w:rsidRDefault="00CA0C2B" w:rsidP="00CA0C2B">
      <w:pPr>
        <w:jc w:val="both"/>
      </w:pPr>
      <w:r>
        <w:lastRenderedPageBreak/>
        <w:t>В посольстве уточнили, что, как и в предыдущих случаях, «</w:t>
      </w:r>
      <w:r w:rsidRPr="00CA0C2B">
        <w:rPr>
          <w:b/>
        </w:rPr>
        <w:t>Аэрофлот</w:t>
      </w:r>
      <w:r>
        <w:t>» запрашивает разрешение правительства США на проведение такого специального рейса, и разрешение, как правило, приходит в короткие сроки. «В авиакомпании «</w:t>
      </w:r>
      <w:r w:rsidRPr="00CA0C2B">
        <w:rPr>
          <w:b/>
        </w:rPr>
        <w:t>Аэрофлот</w:t>
      </w:r>
      <w:r>
        <w:t xml:space="preserve">» рекомендовали желающим приобрести билеты сообщить в кассу </w:t>
      </w:r>
      <w:r w:rsidRPr="00CA0C2B">
        <w:rPr>
          <w:b/>
        </w:rPr>
        <w:t>Аэрофлот</w:t>
      </w:r>
      <w:r>
        <w:t>а в терминале F аэропорта Шереметьево 17 апреля и подождать, пока будет одобрено разрешение на их продажу», - указано в тексте сообщения.</w:t>
      </w:r>
    </w:p>
    <w:p w14:paraId="4B5E50D2" w14:textId="01FD311D" w:rsidR="00441E9D" w:rsidRDefault="00CA0C2B" w:rsidP="00CA0C2B">
      <w:pPr>
        <w:jc w:val="both"/>
      </w:pPr>
      <w:r>
        <w:t>Тем не менее, в посольстве обращают внимание на то, что пока нет официального подтве</w:t>
      </w:r>
      <w:r w:rsidRPr="00CA0C2B">
        <w:rPr>
          <w:b/>
        </w:rPr>
        <w:t>ржд</w:t>
      </w:r>
      <w:r>
        <w:t>ения того, что рейс состоится.</w:t>
      </w:r>
    </w:p>
    <w:p w14:paraId="445CA801" w14:textId="0134E7D5" w:rsidR="00CA0C2B" w:rsidRDefault="008F7159" w:rsidP="00CA0C2B">
      <w:pPr>
        <w:jc w:val="both"/>
      </w:pPr>
      <w:hyperlink r:id="rId54" w:history="1">
        <w:r w:rsidR="00CA0C2B" w:rsidRPr="00A774C0">
          <w:rPr>
            <w:rStyle w:val="a9"/>
          </w:rPr>
          <w:t>https://tass.ru/obschestvo/8264739</w:t>
        </w:r>
      </w:hyperlink>
    </w:p>
    <w:p w14:paraId="2FE5CD66" w14:textId="77777777" w:rsidR="00CA0C2B" w:rsidRPr="00E22847" w:rsidRDefault="00CA0C2B" w:rsidP="00CA0C2B">
      <w:pPr>
        <w:pStyle w:val="3"/>
        <w:jc w:val="both"/>
        <w:rPr>
          <w:rFonts w:ascii="Times New Roman" w:hAnsi="Times New Roman"/>
          <w:sz w:val="24"/>
          <w:szCs w:val="24"/>
        </w:rPr>
      </w:pPr>
      <w:bookmarkStart w:id="46" w:name="_Toc46162868"/>
      <w:r w:rsidRPr="00E22847">
        <w:rPr>
          <w:rFonts w:ascii="Times New Roman" w:hAnsi="Times New Roman"/>
          <w:sz w:val="24"/>
          <w:szCs w:val="24"/>
        </w:rPr>
        <w:t>РИА НОВОСТИ; 2020.16.04; ВЫВОЗНОЙ РЕЙС ИЗ ИНДОНЕЗИИ ВЫЛЕТЕЛ В МОСКВУ</w:t>
      </w:r>
      <w:bookmarkEnd w:id="46"/>
    </w:p>
    <w:p w14:paraId="1E059620" w14:textId="77777777" w:rsidR="00CA0C2B" w:rsidRDefault="00CA0C2B" w:rsidP="00CA0C2B">
      <w:pPr>
        <w:jc w:val="both"/>
      </w:pPr>
      <w:r>
        <w:t xml:space="preserve">Вывозной рейс вылетел в четверг из Денпасара в Москву с 360 пассажирами на борту, сообщается на странице </w:t>
      </w:r>
      <w:r w:rsidRPr="00CA0C2B">
        <w:rPr>
          <w:b/>
        </w:rPr>
        <w:t>Минтранс</w:t>
      </w:r>
      <w:r>
        <w:t>а РФ в Twitter.</w:t>
      </w:r>
    </w:p>
    <w:p w14:paraId="575D1BD2" w14:textId="0D968766" w:rsidR="00CA0C2B" w:rsidRDefault="00CA0C2B" w:rsidP="00CA0C2B">
      <w:pPr>
        <w:jc w:val="both"/>
      </w:pPr>
      <w:r>
        <w:t>«Рейс авиакомпании «Россия» SU6296 Денпасар-Москва вылетел в 16.39 мск. На борту 360 пассажиров. Расчетное время прибытия в Шереметьево - 05:08 мск 17 апреля», - говорится в сообщении.</w:t>
      </w:r>
    </w:p>
    <w:p w14:paraId="56A788AC" w14:textId="77777777" w:rsidR="00CA0C2B" w:rsidRDefault="008F7159" w:rsidP="00CA0C2B">
      <w:pPr>
        <w:jc w:val="both"/>
      </w:pPr>
      <w:hyperlink r:id="rId55" w:history="1">
        <w:r w:rsidR="00CA0C2B" w:rsidRPr="00A774C0">
          <w:rPr>
            <w:rStyle w:val="a9"/>
          </w:rPr>
          <w:t>https://ria.ru/20200416/1570147494.html</w:t>
        </w:r>
      </w:hyperlink>
    </w:p>
    <w:p w14:paraId="064C1B66" w14:textId="056389BB" w:rsidR="00603814" w:rsidRPr="002B273D" w:rsidRDefault="00603814" w:rsidP="00CA0C2B">
      <w:pPr>
        <w:pStyle w:val="3"/>
        <w:jc w:val="both"/>
        <w:rPr>
          <w:rFonts w:ascii="Times New Roman" w:hAnsi="Times New Roman"/>
          <w:sz w:val="24"/>
          <w:szCs w:val="24"/>
        </w:rPr>
      </w:pPr>
      <w:bookmarkStart w:id="47" w:name="_Toc46162869"/>
      <w:r w:rsidRPr="002B273D">
        <w:rPr>
          <w:rFonts w:ascii="Times New Roman" w:hAnsi="Times New Roman"/>
          <w:sz w:val="24"/>
          <w:szCs w:val="24"/>
        </w:rPr>
        <w:t>РАДИО SPUTNIK; 2020.16.04; ЗАХАРОВА НАЗВАЛА СТРАНЫ, ГДЕ ОСТАЮТСЯ БОЛЬШЕ ВСЕГО РОССИЯН</w:t>
      </w:r>
      <w:bookmarkEnd w:id="47"/>
    </w:p>
    <w:p w14:paraId="30C3C935" w14:textId="6A57A3AB" w:rsidR="00603814" w:rsidRDefault="00603814" w:rsidP="00CA0C2B">
      <w:pPr>
        <w:jc w:val="both"/>
      </w:pPr>
      <w:r>
        <w:t xml:space="preserve">Официальный представитель МИД РФ Мария Захарова перечислила страны, где находится больше всего россиян. Так, по ее словам, большинство соотечественников остаются в Таиланде, Индии и Индонезии, сообщает телеканал </w:t>
      </w:r>
      <w:r w:rsidR="00CA0C2B">
        <w:t>«</w:t>
      </w:r>
      <w:r>
        <w:t>Звезда</w:t>
      </w:r>
      <w:r w:rsidR="00CA0C2B">
        <w:t>»</w:t>
      </w:r>
      <w:r>
        <w:t>.</w:t>
      </w:r>
    </w:p>
    <w:p w14:paraId="620AD616" w14:textId="77777777" w:rsidR="00603814" w:rsidRDefault="00603814" w:rsidP="00CA0C2B">
      <w:pPr>
        <w:jc w:val="both"/>
      </w:pPr>
      <w:r>
        <w:t>По словам Захаровой, сейчас прорабатывается вопрос о дальнейшем вывозе россиян на родину. Также она добавила, что существуют и другие страны, где остаются группы россиян численностью от нескольких сотен до нескольких тысяч человек, которые хотят вернуться в Россию.</w:t>
      </w:r>
    </w:p>
    <w:p w14:paraId="54C3F00B" w14:textId="77777777" w:rsidR="00603814" w:rsidRDefault="00603814" w:rsidP="00CA0C2B">
      <w:pPr>
        <w:jc w:val="both"/>
      </w:pPr>
      <w:r>
        <w:t>Захарова рассказала о сложностях, с которыми МИД РФ и посольства сталкиваются при эвакуации соотечественников.</w:t>
      </w:r>
    </w:p>
    <w:p w14:paraId="7BDCBEF8" w14:textId="5A72A7FF" w:rsidR="00603814" w:rsidRDefault="00CA0C2B" w:rsidP="00CA0C2B">
      <w:pPr>
        <w:jc w:val="both"/>
      </w:pPr>
      <w:r>
        <w:t>«</w:t>
      </w:r>
      <w:r w:rsidR="00603814">
        <w:t>Где-то это блокировка, введение чрезвычайных мер, где-то проблема в том, что нет компактного сосредоточения граждан РФ, которых можно было бы вывезти в один регион</w:t>
      </w:r>
      <w:r>
        <w:t>»</w:t>
      </w:r>
      <w:r w:rsidR="00603814">
        <w:t xml:space="preserve">, – подчернула она в программе </w:t>
      </w:r>
      <w:r>
        <w:t>«</w:t>
      </w:r>
      <w:r w:rsidR="00603814">
        <w:t>Между тем</w:t>
      </w:r>
      <w:r>
        <w:t>»</w:t>
      </w:r>
      <w:r w:rsidR="00603814">
        <w:t xml:space="preserve"> с Наталией Метлиной.</w:t>
      </w:r>
    </w:p>
    <w:p w14:paraId="5E971C4A" w14:textId="77777777" w:rsidR="00603814" w:rsidRDefault="00603814" w:rsidP="00CA0C2B">
      <w:pPr>
        <w:jc w:val="both"/>
      </w:pPr>
      <w:r>
        <w:t>Представитель дипведомства отметила, что МИД просмотрел уже более 8000 заявок по вопросу выплаты материальной помощи.</w:t>
      </w:r>
    </w:p>
    <w:p w14:paraId="662527CF" w14:textId="77777777" w:rsidR="00603814" w:rsidRDefault="00603814" w:rsidP="00CA0C2B">
      <w:pPr>
        <w:jc w:val="both"/>
      </w:pPr>
      <w:r>
        <w:t xml:space="preserve">Ранее радио Sputnik сообщило, что в </w:t>
      </w:r>
      <w:r w:rsidRPr="00CA0C2B">
        <w:rPr>
          <w:b/>
        </w:rPr>
        <w:t>Росавиаци</w:t>
      </w:r>
      <w:r>
        <w:t>и рассказали детали эвакуации россиян из-за рубежа.</w:t>
      </w:r>
    </w:p>
    <w:p w14:paraId="68AFFD55" w14:textId="77777777" w:rsidR="00CA0C2B" w:rsidRDefault="008F7159" w:rsidP="00CA0C2B">
      <w:pPr>
        <w:jc w:val="both"/>
      </w:pPr>
      <w:hyperlink r:id="rId56" w:history="1">
        <w:r w:rsidR="00603814" w:rsidRPr="00A774C0">
          <w:rPr>
            <w:rStyle w:val="a9"/>
          </w:rPr>
          <w:t>https://radiosputnik.ria.ru/20200416/1570116198.html</w:t>
        </w:r>
      </w:hyperlink>
    </w:p>
    <w:p w14:paraId="0434E90E" w14:textId="74332219" w:rsidR="00B72B9E" w:rsidRPr="00B72B9E" w:rsidRDefault="00B72B9E" w:rsidP="00CA0C2B">
      <w:pPr>
        <w:pStyle w:val="3"/>
        <w:jc w:val="both"/>
        <w:rPr>
          <w:rFonts w:ascii="Times New Roman" w:hAnsi="Times New Roman"/>
          <w:sz w:val="24"/>
          <w:szCs w:val="24"/>
        </w:rPr>
      </w:pPr>
      <w:bookmarkStart w:id="48" w:name="_Toc46162870"/>
      <w:r w:rsidRPr="00B72B9E">
        <w:rPr>
          <w:rFonts w:ascii="Times New Roman" w:hAnsi="Times New Roman"/>
          <w:sz w:val="24"/>
          <w:szCs w:val="24"/>
        </w:rPr>
        <w:t>ИНТЕРФАКС; 2020.16.04; ОКОЛО 300 ВЕРНУВШИХСЯ ИЗ-ЗА РУБЕЖА РОССИЯН ПРОХОДЯТ КАРАНТИН В ОБСЕРВАТОРАХ ПОДМОСКОВЬЯ</w:t>
      </w:r>
      <w:bookmarkEnd w:id="48"/>
    </w:p>
    <w:p w14:paraId="28A7C2B7" w14:textId="77777777" w:rsidR="00CA0C2B" w:rsidRDefault="00B72B9E" w:rsidP="00CA0C2B">
      <w:pPr>
        <w:jc w:val="both"/>
      </w:pPr>
      <w:r>
        <w:t xml:space="preserve">Около 300 человек находится обсерваторах, которые подготовило министерство имущественных отношений Московской области для размещения вернувшихся из-за рубежа россиян, сообщили в </w:t>
      </w:r>
      <w:r w:rsidRPr="008F7159">
        <w:rPr>
          <w:b/>
        </w:rPr>
        <w:t>пресс-службе</w:t>
      </w:r>
      <w:r>
        <w:t xml:space="preserve"> ведомства.</w:t>
      </w:r>
    </w:p>
    <w:p w14:paraId="76242610" w14:textId="77777777" w:rsidR="00CA0C2B" w:rsidRDefault="00CA0C2B" w:rsidP="00CA0C2B">
      <w:pPr>
        <w:jc w:val="both"/>
      </w:pPr>
      <w:r>
        <w:t>«</w:t>
      </w:r>
      <w:r w:rsidR="00B72B9E">
        <w:t>Минмособлимуществом совместно с администрациями городских округов Московской области подготовлены обсервации, которых достаточно, чтобы разместить на карантин всех соотечественников, возвращенных в Россию</w:t>
      </w:r>
      <w:r>
        <w:t>»</w:t>
      </w:r>
      <w:r w:rsidR="00B72B9E">
        <w:t xml:space="preserve">, - сказали в </w:t>
      </w:r>
      <w:r w:rsidR="00B72B9E" w:rsidRPr="008F7159">
        <w:rPr>
          <w:b/>
        </w:rPr>
        <w:t>пресс-службе</w:t>
      </w:r>
      <w:r w:rsidR="00B72B9E">
        <w:t xml:space="preserve"> со ссылкой на министра имущественных отношений Подмосковья Наталью Адигамову.</w:t>
      </w:r>
    </w:p>
    <w:p w14:paraId="040E5CA7" w14:textId="77777777" w:rsidR="00CA0C2B" w:rsidRDefault="00B72B9E" w:rsidP="00CA0C2B">
      <w:pPr>
        <w:jc w:val="both"/>
      </w:pPr>
      <w:r>
        <w:t>Сейчас в них находятся около 300 россиян, добавили в ведомстве.</w:t>
      </w:r>
    </w:p>
    <w:p w14:paraId="008C347C" w14:textId="77777777" w:rsidR="00CA0C2B" w:rsidRDefault="00B72B9E" w:rsidP="00CA0C2B">
      <w:pPr>
        <w:jc w:val="both"/>
      </w:pPr>
      <w:r>
        <w:lastRenderedPageBreak/>
        <w:t xml:space="preserve">Представители региональных властей встречают рейсы с российскими туристами в аэропорту </w:t>
      </w:r>
      <w:r w:rsidR="00CA0C2B">
        <w:t>«</w:t>
      </w:r>
      <w:r>
        <w:t>Шереметьево</w:t>
      </w:r>
      <w:r w:rsidR="00CA0C2B">
        <w:t>»</w:t>
      </w:r>
      <w:r>
        <w:t xml:space="preserve"> и доставляют прибывших к местам проживания или временного пребывания, чтобы не допустить распространения коронавирусной инфекции.</w:t>
      </w:r>
    </w:p>
    <w:p w14:paraId="57BDB5CF" w14:textId="77777777" w:rsidR="00CA0C2B" w:rsidRDefault="00B72B9E" w:rsidP="00CA0C2B">
      <w:pPr>
        <w:jc w:val="both"/>
      </w:pPr>
      <w:r>
        <w:t>В обсерваторах граждане проходят 14-дневный карантин. Здесь их обеспечивают питанием и ежедневно проводят медицинский осмотр.</w:t>
      </w:r>
    </w:p>
    <w:p w14:paraId="56642C16" w14:textId="1DC633CB" w:rsidR="00B72B9E" w:rsidRDefault="00B72B9E" w:rsidP="00CA0C2B">
      <w:pPr>
        <w:jc w:val="both"/>
      </w:pPr>
      <w:r>
        <w:t>Первые 70 россиян, прилетевшие из Алжира, Германии, Бразилии, Перу, Лондона и Италии, уже завершили пребывание в обсерваторах Подмосковья и отправлены домой в Петербург и Ленинградскую область. Их тесты на коронавирус показали отрицательные результаты.</w:t>
      </w:r>
    </w:p>
    <w:p w14:paraId="1198816A" w14:textId="77777777" w:rsidR="00603814" w:rsidRPr="00603814" w:rsidRDefault="00603814" w:rsidP="00CA0C2B">
      <w:pPr>
        <w:pStyle w:val="3"/>
        <w:jc w:val="both"/>
        <w:rPr>
          <w:rFonts w:ascii="Times New Roman" w:hAnsi="Times New Roman"/>
          <w:sz w:val="24"/>
          <w:szCs w:val="24"/>
        </w:rPr>
      </w:pPr>
      <w:bookmarkStart w:id="49" w:name="_Toc46162871"/>
      <w:r w:rsidRPr="00603814">
        <w:rPr>
          <w:rFonts w:ascii="Times New Roman" w:hAnsi="Times New Roman"/>
          <w:sz w:val="24"/>
          <w:szCs w:val="24"/>
        </w:rPr>
        <w:t>РИА НОВОСТИ; 2020.16.04; БОЛЕЕ 180 ПРИЛЕТЕВШИХ ИЗ США ЖИТЕЛЕЙ МОСКВЫ И ОБЛАСТИ ДОСТАВИЛИ ДОМОЙ</w:t>
      </w:r>
      <w:bookmarkEnd w:id="49"/>
    </w:p>
    <w:p w14:paraId="22A9880A" w14:textId="77777777" w:rsidR="00603814" w:rsidRDefault="00603814" w:rsidP="00CA0C2B">
      <w:pPr>
        <w:jc w:val="both"/>
      </w:pPr>
      <w:r>
        <w:t xml:space="preserve">Более 180 москвичей и жителей Подмосковья, прилетевших накануне рейсом из Нью-Йорка, доставлены на автобусах из Шереметьево домой, сообщила в четверг </w:t>
      </w:r>
      <w:r w:rsidRPr="008F7159">
        <w:rPr>
          <w:b/>
        </w:rPr>
        <w:t>пресс-служба</w:t>
      </w:r>
      <w:r>
        <w:t xml:space="preserve"> министерства транспорта и дорожной инфраструктуры Московской области.</w:t>
      </w:r>
    </w:p>
    <w:p w14:paraId="5CD4BAE0" w14:textId="77777777" w:rsidR="00603814" w:rsidRDefault="00603814" w:rsidP="00CA0C2B">
      <w:pPr>
        <w:jc w:val="both"/>
      </w:pPr>
      <w:r>
        <w:t>Ранее консульство РФ в в Нью-Йорке сообщало, что на рейс Нью-Йорк - Санкт-Петербург – Москва зарегистрировались 276 человек, большая часть направилась в Москву.</w:t>
      </w:r>
    </w:p>
    <w:p w14:paraId="68121C02" w14:textId="7C78D1A5" w:rsidR="00603814" w:rsidRDefault="00CA0C2B" w:rsidP="00CA0C2B">
      <w:pPr>
        <w:jc w:val="both"/>
      </w:pPr>
      <w:r>
        <w:t>«</w:t>
      </w:r>
      <w:r w:rsidR="00603814">
        <w:t>Из аэропорта Шереметьево доставили до дома 117 жителей Москвы и 67 жителей Московской области для соблюдения 14-дневного карантина</w:t>
      </w:r>
      <w:r>
        <w:t>»</w:t>
      </w:r>
      <w:r w:rsidR="00603814">
        <w:t xml:space="preserve">, - говорится в сообщении </w:t>
      </w:r>
      <w:r w:rsidR="00603814" w:rsidRPr="008F7159">
        <w:rPr>
          <w:b/>
        </w:rPr>
        <w:t>пресс-службы</w:t>
      </w:r>
      <w:r w:rsidR="00603814">
        <w:t xml:space="preserve"> </w:t>
      </w:r>
      <w:r w:rsidR="00603814" w:rsidRPr="00CA0C2B">
        <w:rPr>
          <w:b/>
        </w:rPr>
        <w:t>минтранс</w:t>
      </w:r>
      <w:r w:rsidR="00603814">
        <w:t>а Подмосковья.</w:t>
      </w:r>
    </w:p>
    <w:p w14:paraId="19C96381" w14:textId="77777777" w:rsidR="00603814" w:rsidRDefault="00603814" w:rsidP="00CA0C2B">
      <w:pPr>
        <w:jc w:val="both"/>
      </w:pPr>
      <w:r>
        <w:t>В ведомстве отметили, что ещё 19 пассажиров из других регионов также доставили до дома или разместили в областных обсервациях. В перевозке пассажиров участвовали более 20 автобусов.</w:t>
      </w:r>
    </w:p>
    <w:p w14:paraId="5DFAF91E" w14:textId="081FFCFA" w:rsidR="00603814" w:rsidRDefault="00CA0C2B" w:rsidP="00CA0C2B">
      <w:pPr>
        <w:jc w:val="both"/>
      </w:pPr>
      <w:r>
        <w:t>«</w:t>
      </w:r>
      <w:r w:rsidR="00603814">
        <w:t xml:space="preserve">Для транспортной работы подготовлено 40 автобусов, которые проходят обязательную дезинфекцию и санитарную обработку перед и после поездок. С 2 по 15 апреля </w:t>
      </w:r>
      <w:r w:rsidR="00603814" w:rsidRPr="00CA0C2B">
        <w:rPr>
          <w:b/>
        </w:rPr>
        <w:t>минтранс</w:t>
      </w:r>
      <w:r w:rsidR="00603814">
        <w:t xml:space="preserve"> области организовал встречу и доставку до дома и обсерваторов более 3,2 тысячи пассажиров, прибывших из зарубежных стран</w:t>
      </w:r>
      <w:r>
        <w:t>»</w:t>
      </w:r>
      <w:r w:rsidR="00603814">
        <w:t xml:space="preserve">, - рассказали в </w:t>
      </w:r>
      <w:r w:rsidR="00603814" w:rsidRPr="008F7159">
        <w:rPr>
          <w:b/>
        </w:rPr>
        <w:t>пресс-службе</w:t>
      </w:r>
      <w:r w:rsidR="00603814">
        <w:t>.</w:t>
      </w:r>
    </w:p>
    <w:p w14:paraId="79EA69FE" w14:textId="77777777" w:rsidR="00CA0C2B" w:rsidRDefault="008F7159" w:rsidP="00CA0C2B">
      <w:pPr>
        <w:jc w:val="both"/>
      </w:pPr>
      <w:hyperlink r:id="rId57" w:history="1">
        <w:r w:rsidR="00603814" w:rsidRPr="00A774C0">
          <w:rPr>
            <w:rStyle w:val="a9"/>
          </w:rPr>
          <w:t>https://ria.ru/20200416/1570118475.html</w:t>
        </w:r>
      </w:hyperlink>
    </w:p>
    <w:p w14:paraId="5E9D9173" w14:textId="23F49AFC" w:rsidR="00E22847" w:rsidRPr="00E22847" w:rsidRDefault="00E22847" w:rsidP="00CA0C2B">
      <w:pPr>
        <w:pStyle w:val="3"/>
        <w:jc w:val="both"/>
        <w:rPr>
          <w:rFonts w:ascii="Times New Roman" w:hAnsi="Times New Roman"/>
          <w:sz w:val="24"/>
          <w:szCs w:val="24"/>
        </w:rPr>
      </w:pPr>
      <w:bookmarkStart w:id="50" w:name="_Toc46162872"/>
      <w:r w:rsidRPr="00E22847">
        <w:rPr>
          <w:rFonts w:ascii="Times New Roman" w:hAnsi="Times New Roman"/>
          <w:sz w:val="24"/>
          <w:szCs w:val="24"/>
        </w:rPr>
        <w:t>ТАСС; 2020.16.04; БОЛЕЕ 60 РОССИЯН ВЕРНУЛИСЬ НА РОДИНУ ИЗ ЮГО-ВОСТОЧНОЙ АЗИИ ЧЕРЕЗ КАЗАХСТАН</w:t>
      </w:r>
      <w:bookmarkEnd w:id="50"/>
    </w:p>
    <w:p w14:paraId="3177D13D" w14:textId="77777777" w:rsidR="00CA0C2B" w:rsidRDefault="00E22847" w:rsidP="00CA0C2B">
      <w:pPr>
        <w:jc w:val="both"/>
      </w:pPr>
      <w:r>
        <w:t>Более 60 находившихся в странах Юго-Восточной Азии россиян вернулись в Россию через Усть-Каменогорск. Об этом говорится в распространенном в четверг сообщении российского посольства в Казахстане.</w:t>
      </w:r>
    </w:p>
    <w:p w14:paraId="7126D048" w14:textId="77777777" w:rsidR="00CA0C2B" w:rsidRDefault="00CA0C2B" w:rsidP="00CA0C2B">
      <w:pPr>
        <w:jc w:val="both"/>
      </w:pPr>
      <w:r>
        <w:t>«</w:t>
      </w:r>
      <w:r w:rsidR="00E22847">
        <w:t>15 апреля в Российскую Федерацию вернулись 67 граждан России, находившихся в странах Юго-Восточной Азии. Рейсом казахстанской авиакомпании SCAT они были доставлены в Казахстан по маршруту Бангкок - Денпасар - Ханой - Усть-Каменогорск, а затем в сопровождении сотрудников генконсульства России в Усть-Каменогорске, полиции и скорой помощи проследовали до российской границы и далее в обсерватор в Алтайском крае</w:t>
      </w:r>
      <w:r>
        <w:t>»</w:t>
      </w:r>
      <w:r w:rsidR="00E22847">
        <w:t>, - сообщили в диппредставительстве.</w:t>
      </w:r>
    </w:p>
    <w:p w14:paraId="7A63FE00" w14:textId="5CA2EB39" w:rsidR="00E22847" w:rsidRDefault="00E22847" w:rsidP="00CA0C2B">
      <w:pPr>
        <w:jc w:val="both"/>
      </w:pPr>
      <w:r>
        <w:t>В посольстве поблагодарили власти Казахстана за оказанное содействие.</w:t>
      </w:r>
    </w:p>
    <w:p w14:paraId="27D8C336" w14:textId="77777777" w:rsidR="00CA0C2B" w:rsidRDefault="008F7159" w:rsidP="00CA0C2B">
      <w:pPr>
        <w:jc w:val="both"/>
      </w:pPr>
      <w:hyperlink r:id="rId58" w:history="1">
        <w:r w:rsidR="00E22847" w:rsidRPr="00A774C0">
          <w:rPr>
            <w:rStyle w:val="a9"/>
          </w:rPr>
          <w:t>https://tass.ru/obschestvo/8257873</w:t>
        </w:r>
      </w:hyperlink>
    </w:p>
    <w:p w14:paraId="03E9F855" w14:textId="79114D8B" w:rsidR="00E22847" w:rsidRPr="00E22847" w:rsidRDefault="00E22847" w:rsidP="00CA0C2B">
      <w:pPr>
        <w:pStyle w:val="3"/>
        <w:jc w:val="both"/>
        <w:rPr>
          <w:rFonts w:ascii="Times New Roman" w:hAnsi="Times New Roman"/>
          <w:sz w:val="24"/>
          <w:szCs w:val="24"/>
        </w:rPr>
      </w:pPr>
      <w:bookmarkStart w:id="51" w:name="_Toc46162873"/>
      <w:r w:rsidRPr="00E22847">
        <w:rPr>
          <w:rFonts w:ascii="Times New Roman" w:hAnsi="Times New Roman"/>
          <w:sz w:val="24"/>
          <w:szCs w:val="24"/>
        </w:rPr>
        <w:t>ТАСС; 2020.16.04; С 1 МАРТА ИЗ РОССИИ ВЫЕХАЛО 1,2 МЛН ИНОСТРАНЦЕВ</w:t>
      </w:r>
      <w:bookmarkEnd w:id="51"/>
    </w:p>
    <w:p w14:paraId="57F92C98" w14:textId="77777777" w:rsidR="00CA0C2B" w:rsidRDefault="00E22847" w:rsidP="00CA0C2B">
      <w:pPr>
        <w:jc w:val="both"/>
      </w:pPr>
      <w:r>
        <w:t>МВД России сообщило, что из России с 1 марта по 8 апреля на фоне распространения коронавируса выехало 1,2 млн иностранных граждан. Об этом на запрос ТАСС сообщили в пресс-центре ведомства.</w:t>
      </w:r>
    </w:p>
    <w:p w14:paraId="1E4DCB61" w14:textId="77777777" w:rsidR="00CA0C2B" w:rsidRDefault="00CA0C2B" w:rsidP="00CA0C2B">
      <w:pPr>
        <w:jc w:val="both"/>
      </w:pPr>
      <w:r>
        <w:t>«</w:t>
      </w:r>
      <w:r w:rsidR="00E22847">
        <w:t>С 1 марта по 8 апреля 1,2 млн иностранных граждан и лиц без гражданства выехало из РФ</w:t>
      </w:r>
      <w:r>
        <w:t>»</w:t>
      </w:r>
      <w:r w:rsidR="00E22847">
        <w:t>, - говорится в сообщении.</w:t>
      </w:r>
    </w:p>
    <w:p w14:paraId="322CBC02" w14:textId="77777777" w:rsidR="00CA0C2B" w:rsidRDefault="00E22847" w:rsidP="00CA0C2B">
      <w:pPr>
        <w:jc w:val="both"/>
      </w:pPr>
      <w:r>
        <w:t>При этом, как отметили в ведомстве, за этот же период более 97 тыс. иностранных граждан обратились за продлением срока временного пребывания в России.</w:t>
      </w:r>
    </w:p>
    <w:p w14:paraId="13702B3B" w14:textId="77777777" w:rsidR="00CA0C2B" w:rsidRDefault="008F7159" w:rsidP="00CA0C2B">
      <w:pPr>
        <w:jc w:val="both"/>
      </w:pPr>
      <w:hyperlink r:id="rId59" w:history="1">
        <w:r w:rsidR="00E22847" w:rsidRPr="00A774C0">
          <w:rPr>
            <w:rStyle w:val="a9"/>
          </w:rPr>
          <w:t>https://tass.ru/obschestvo/8260765</w:t>
        </w:r>
      </w:hyperlink>
    </w:p>
    <w:p w14:paraId="63FA974A" w14:textId="79357902" w:rsidR="00603814" w:rsidRPr="00603814" w:rsidRDefault="00603814" w:rsidP="00CA0C2B">
      <w:pPr>
        <w:pStyle w:val="3"/>
        <w:jc w:val="both"/>
        <w:rPr>
          <w:rFonts w:ascii="Times New Roman" w:hAnsi="Times New Roman"/>
          <w:sz w:val="24"/>
          <w:szCs w:val="24"/>
        </w:rPr>
      </w:pPr>
      <w:bookmarkStart w:id="52" w:name="_Toc46162874"/>
      <w:r w:rsidRPr="00603814">
        <w:rPr>
          <w:rFonts w:ascii="Times New Roman" w:hAnsi="Times New Roman"/>
          <w:sz w:val="24"/>
          <w:szCs w:val="24"/>
        </w:rPr>
        <w:lastRenderedPageBreak/>
        <w:t xml:space="preserve">ТАСС; 2020.16.04; </w:t>
      </w:r>
      <w:r w:rsidR="00CA0C2B">
        <w:rPr>
          <w:rFonts w:ascii="Times New Roman" w:hAnsi="Times New Roman"/>
          <w:sz w:val="24"/>
          <w:szCs w:val="24"/>
        </w:rPr>
        <w:t>«</w:t>
      </w:r>
      <w:r w:rsidRPr="00603814">
        <w:rPr>
          <w:rFonts w:ascii="Times New Roman" w:hAnsi="Times New Roman"/>
          <w:sz w:val="24"/>
          <w:szCs w:val="24"/>
        </w:rPr>
        <w:t>УРАЛЬСКИЕ АВИАЛИНИИ</w:t>
      </w:r>
      <w:r w:rsidR="00CA0C2B">
        <w:rPr>
          <w:rFonts w:ascii="Times New Roman" w:hAnsi="Times New Roman"/>
          <w:sz w:val="24"/>
          <w:szCs w:val="24"/>
        </w:rPr>
        <w:t>»</w:t>
      </w:r>
      <w:r w:rsidRPr="00603814">
        <w:rPr>
          <w:rFonts w:ascii="Times New Roman" w:hAnsi="Times New Roman"/>
          <w:sz w:val="24"/>
          <w:szCs w:val="24"/>
        </w:rPr>
        <w:t xml:space="preserve"> ВЫВЕЗЛИ ТРУДОВЫХ МИГРАНТОВ ИЗ ЕКАТЕРИНБУРГА В УЗБЕКИСТАН</w:t>
      </w:r>
      <w:bookmarkEnd w:id="52"/>
    </w:p>
    <w:p w14:paraId="4ADFB1DF" w14:textId="77777777" w:rsidR="00CA0C2B" w:rsidRDefault="00603814" w:rsidP="00CA0C2B">
      <w:pPr>
        <w:jc w:val="both"/>
      </w:pPr>
      <w:r>
        <w:t xml:space="preserve">Авиакомпания </w:t>
      </w:r>
      <w:r w:rsidR="00CA0C2B">
        <w:t>«</w:t>
      </w:r>
      <w:r>
        <w:t>Уральские авиалинии</w:t>
      </w:r>
      <w:r w:rsidR="00CA0C2B">
        <w:t>»</w:t>
      </w:r>
      <w:r>
        <w:t xml:space="preserve"> вывезли трудовых мигрантов из Екатеринбурга в Ташкент (Узбекистан). Всего на родину было возвращено 152 гражданина Узбекистана, сообщили в </w:t>
      </w:r>
      <w:r w:rsidRPr="008F7159">
        <w:rPr>
          <w:b/>
        </w:rPr>
        <w:t>пресс-службе</w:t>
      </w:r>
      <w:r>
        <w:t xml:space="preserve"> перевозчика в четверг.</w:t>
      </w:r>
    </w:p>
    <w:p w14:paraId="55E1FB32" w14:textId="77777777" w:rsidR="00CA0C2B" w:rsidRDefault="00CA0C2B" w:rsidP="00CA0C2B">
      <w:pPr>
        <w:jc w:val="both"/>
      </w:pPr>
      <w:r>
        <w:t>«</w:t>
      </w:r>
      <w:r w:rsidR="00603814">
        <w:t xml:space="preserve">15 апреля авиакомпания </w:t>
      </w:r>
      <w:r>
        <w:t>«</w:t>
      </w:r>
      <w:r w:rsidR="00603814">
        <w:t>Уральские авиалинии</w:t>
      </w:r>
      <w:r>
        <w:t>»</w:t>
      </w:r>
      <w:r w:rsidR="00603814">
        <w:t xml:space="preserve"> выполнила специальный рейс для вывоза трудовых мигрантов из Екатеринбурга в Ташкент. Борт приземлился в 20:00. Данный рейс был организован для эвакуации граждан Узбекистана, которые находились в Центре временного содержания иностранных граждан УМВД России по г. Екатеринбургу</w:t>
      </w:r>
      <w:r>
        <w:t>»</w:t>
      </w:r>
      <w:r w:rsidR="00603814">
        <w:t>, - говорится в сообщении.</w:t>
      </w:r>
    </w:p>
    <w:p w14:paraId="027180B2" w14:textId="77777777" w:rsidR="00CA0C2B" w:rsidRDefault="00603814" w:rsidP="00CA0C2B">
      <w:pPr>
        <w:jc w:val="both"/>
      </w:pPr>
      <w:r>
        <w:t xml:space="preserve">В </w:t>
      </w:r>
      <w:r w:rsidRPr="008F7159">
        <w:rPr>
          <w:b/>
        </w:rPr>
        <w:t>пресс-службе</w:t>
      </w:r>
      <w:r>
        <w:t xml:space="preserve"> отметили, что рейс был </w:t>
      </w:r>
      <w:r w:rsidRPr="008F7159">
        <w:t>выполнен вне утвержденной</w:t>
      </w:r>
      <w:r>
        <w:t xml:space="preserve"> программы вывозных рейсов при активном участии уполномоченного по правам человека в Свердловской области Татьяны Мерзляковой, МИД России, УФМС, Службы судебных приставов Свердловской области, генерального консула Республики Узбекистан в городе Екатеринбурге и губернатора Свердловской области Евгения Куйвашева. </w:t>
      </w:r>
      <w:r w:rsidR="00CA0C2B">
        <w:t>«</w:t>
      </w:r>
      <w:r>
        <w:t>Подготовка данного рейса была оперативной задачей для авиакомпании и всех участников процесса, которым мы выражаем благодарность за содействие</w:t>
      </w:r>
      <w:r w:rsidR="00CA0C2B">
        <w:t>»</w:t>
      </w:r>
      <w:r>
        <w:t>, - добавили в компании.</w:t>
      </w:r>
    </w:p>
    <w:p w14:paraId="30DA0E26" w14:textId="596E95B1" w:rsidR="00603814" w:rsidRDefault="00CA0C2B" w:rsidP="00CA0C2B">
      <w:pPr>
        <w:jc w:val="both"/>
      </w:pPr>
      <w:r>
        <w:t>«</w:t>
      </w:r>
      <w:r w:rsidR="00603814">
        <w:t>Уральские авиалинии</w:t>
      </w:r>
      <w:r>
        <w:t>»</w:t>
      </w:r>
      <w:r w:rsidR="00603814">
        <w:t xml:space="preserve"> являются одной из крупнейших российских авиакомпаний. В 2019 году компания перевезла более 9,5 млн пассажиров. Она эксплуатирует 48 авиалайнеров (3 - А320neo, 2 - A321neo, 23 - А320, 15 - А321 и 5 - А319) на условиях операционного лизинга.</w:t>
      </w:r>
    </w:p>
    <w:p w14:paraId="05800ACD" w14:textId="77777777" w:rsidR="00CA0C2B" w:rsidRDefault="008F7159" w:rsidP="00CA0C2B">
      <w:pPr>
        <w:jc w:val="both"/>
      </w:pPr>
      <w:hyperlink r:id="rId60" w:history="1">
        <w:r w:rsidR="00603814" w:rsidRPr="00A774C0">
          <w:rPr>
            <w:rStyle w:val="a9"/>
          </w:rPr>
          <w:t>https://tass.ru/ural-news/8257127</w:t>
        </w:r>
      </w:hyperlink>
    </w:p>
    <w:p w14:paraId="3C21A52C" w14:textId="77777777" w:rsidR="00CA0C2B" w:rsidRDefault="00441E9D" w:rsidP="00CA0C2B">
      <w:pPr>
        <w:pStyle w:val="3"/>
        <w:jc w:val="both"/>
        <w:rPr>
          <w:rFonts w:ascii="Times New Roman" w:hAnsi="Times New Roman"/>
          <w:sz w:val="24"/>
          <w:szCs w:val="24"/>
        </w:rPr>
      </w:pPr>
      <w:bookmarkStart w:id="53" w:name="_Toc46162875"/>
      <w:r w:rsidRPr="00441E9D">
        <w:rPr>
          <w:rFonts w:ascii="Times New Roman" w:hAnsi="Times New Roman"/>
          <w:sz w:val="24"/>
          <w:szCs w:val="24"/>
        </w:rPr>
        <w:t>РБК; 2020.16.04; В МИНКОМСВЯЗИ НАЗВАЛИ ПРЕДВАРИТЕЛЬНЫЕ ДАТЫ ВЫВОЗА РОССИЯН ИЗ БАНГКОКА</w:t>
      </w:r>
      <w:bookmarkEnd w:id="53"/>
    </w:p>
    <w:p w14:paraId="7B919215" w14:textId="77777777" w:rsidR="00CA0C2B" w:rsidRDefault="00441E9D" w:rsidP="00CA0C2B">
      <w:pPr>
        <w:jc w:val="both"/>
      </w:pPr>
      <w:r>
        <w:t>Вывозной рейс из Бангкока (Таиланд) во Владивосток предварительно запланирован на субботу, 18 апреля. Об этом сообщается на странице Telegram-канала, который создала Минкомсвязь России для возвращения россиян на родину.</w:t>
      </w:r>
    </w:p>
    <w:p w14:paraId="3E61F55F" w14:textId="77777777" w:rsidR="00CA0C2B" w:rsidRDefault="00441E9D" w:rsidP="00CA0C2B">
      <w:pPr>
        <w:jc w:val="both"/>
      </w:pPr>
      <w:r>
        <w:t xml:space="preserve">Рейс № SBI6262 Бангкок — Владивосток запланирован на 18 апреля 2020 года в 11:45 (местное время). Его выполнит авиакомпания </w:t>
      </w:r>
      <w:r w:rsidR="00CA0C2B">
        <w:t>«</w:t>
      </w:r>
      <w:r>
        <w:t>Сибирь</w:t>
      </w:r>
      <w:r w:rsidR="00CA0C2B">
        <w:t>»</w:t>
      </w:r>
      <w:r>
        <w:t>. По данным ведомства, перелет на этом рейсе возможен только для граждан России, проживающих во Владивостоке и Приморском крае.</w:t>
      </w:r>
    </w:p>
    <w:p w14:paraId="119DC242" w14:textId="77777777" w:rsidR="00CA0C2B" w:rsidRDefault="00441E9D" w:rsidP="00CA0C2B">
      <w:pPr>
        <w:jc w:val="both"/>
      </w:pPr>
      <w:r>
        <w:t xml:space="preserve">В этот же день авиакомпания </w:t>
      </w:r>
      <w:r w:rsidR="00CA0C2B">
        <w:t>«</w:t>
      </w:r>
      <w:r>
        <w:t>Уральские авиалинии</w:t>
      </w:r>
      <w:r w:rsidR="00CA0C2B">
        <w:t>»</w:t>
      </w:r>
      <w:r>
        <w:t xml:space="preserve"> в 15:40 совершит вывозной рейс SVR3782 из Бангкока в Екатеринбург. Данный рейс возможен только для россиян, проживающих в Екатеринбурге и Свердловской области, Челябинске и Челябинской области.</w:t>
      </w:r>
    </w:p>
    <w:p w14:paraId="584A3B82" w14:textId="77777777" w:rsidR="00CA0C2B" w:rsidRDefault="00441E9D" w:rsidP="00CA0C2B">
      <w:pPr>
        <w:jc w:val="both"/>
      </w:pPr>
      <w:r>
        <w:t xml:space="preserve">На 19 апреля запланирован вылет рейса SBI5702 из Бангкока в Новосибирск. В 11:25 (местное время) его выполнит авиакомпания </w:t>
      </w:r>
      <w:r w:rsidR="00CA0C2B">
        <w:t>«</w:t>
      </w:r>
      <w:r>
        <w:t>Сибирь</w:t>
      </w:r>
      <w:r w:rsidR="00CA0C2B">
        <w:t>»</w:t>
      </w:r>
      <w:r>
        <w:t>. По данным Минкомсвязи, перелет будет доступен только для россиян, проживающих в Новосибирске и Новосибирской области.</w:t>
      </w:r>
    </w:p>
    <w:p w14:paraId="250937F3" w14:textId="6C321486" w:rsidR="00441E9D" w:rsidRDefault="00441E9D" w:rsidP="00CA0C2B">
      <w:pPr>
        <w:jc w:val="both"/>
      </w:pPr>
      <w:r>
        <w:t>Подробнее на РБК:</w:t>
      </w:r>
    </w:p>
    <w:p w14:paraId="6DB427F6" w14:textId="77777777" w:rsidR="00441E9D" w:rsidRDefault="008F7159" w:rsidP="00CA0C2B">
      <w:pPr>
        <w:jc w:val="both"/>
      </w:pPr>
      <w:hyperlink r:id="rId61" w:history="1">
        <w:r w:rsidR="00441E9D" w:rsidRPr="00A774C0">
          <w:rPr>
            <w:rStyle w:val="a9"/>
          </w:rPr>
          <w:t>https://www.rbc.ru/rbcfreenews/5e98cfd49a794718c63da46e</w:t>
        </w:r>
      </w:hyperlink>
    </w:p>
    <w:p w14:paraId="336DFB88" w14:textId="77777777" w:rsidR="00441E9D" w:rsidRDefault="00441E9D" w:rsidP="00CA0C2B">
      <w:pPr>
        <w:jc w:val="both"/>
      </w:pPr>
      <w:r>
        <w:t>На ту же тему:</w:t>
      </w:r>
    </w:p>
    <w:p w14:paraId="6AA1EB0C" w14:textId="77777777" w:rsidR="00CA0C2B" w:rsidRDefault="008F7159" w:rsidP="00CA0C2B">
      <w:pPr>
        <w:jc w:val="both"/>
      </w:pPr>
      <w:hyperlink r:id="rId62" w:history="1">
        <w:r w:rsidR="00441E9D" w:rsidRPr="00A774C0">
          <w:rPr>
            <w:rStyle w:val="a9"/>
          </w:rPr>
          <w:t>https://tass.ru/obschestvo/8265649</w:t>
        </w:r>
      </w:hyperlink>
    </w:p>
    <w:p w14:paraId="7B47A663" w14:textId="32D9DA8C" w:rsidR="00B72B9E" w:rsidRPr="00B72B9E" w:rsidRDefault="00B72B9E" w:rsidP="00CA0C2B">
      <w:pPr>
        <w:pStyle w:val="3"/>
        <w:jc w:val="both"/>
        <w:rPr>
          <w:rFonts w:ascii="Times New Roman" w:hAnsi="Times New Roman"/>
          <w:sz w:val="24"/>
          <w:szCs w:val="24"/>
        </w:rPr>
      </w:pPr>
      <w:bookmarkStart w:id="54" w:name="_Toc46162876"/>
      <w:r w:rsidRPr="00B72B9E">
        <w:rPr>
          <w:rFonts w:ascii="Times New Roman" w:hAnsi="Times New Roman"/>
          <w:sz w:val="24"/>
          <w:szCs w:val="24"/>
        </w:rPr>
        <w:t>ИНТЕРФАКС; 2020.16.04; РЕЙСЫ ПО ВЫВОЗУ РОССИЯН ИЗ ТАИЛАНДА ВО ВЛАДИВОСТОК И НОВОСИБИРСК ПЛАНИРУЮТСЯ НА 18 И 19 АПРЕЛЯ</w:t>
      </w:r>
      <w:bookmarkEnd w:id="54"/>
    </w:p>
    <w:p w14:paraId="390C54C3" w14:textId="77777777" w:rsidR="00CA0C2B" w:rsidRDefault="00B72B9E" w:rsidP="00CA0C2B">
      <w:pPr>
        <w:jc w:val="both"/>
      </w:pPr>
      <w:r>
        <w:t>На 18-19 апреля запланированы два вывозных рейса из Таиланда в Россию, сообщило в четверг посольство России в Бангкоке.</w:t>
      </w:r>
    </w:p>
    <w:p w14:paraId="49575CAD" w14:textId="77777777" w:rsidR="00CA0C2B" w:rsidRDefault="00CA0C2B" w:rsidP="00CA0C2B">
      <w:pPr>
        <w:jc w:val="both"/>
      </w:pPr>
      <w:r>
        <w:t>«</w:t>
      </w:r>
      <w:r w:rsidR="00B72B9E">
        <w:t xml:space="preserve">В настоящее время прорабатывается следующий график осуществления вывозных рейсов: на 18 апреля - рейс авиакомпании S7 Airlines по маршруту Бангкок - Владивосток и рейс </w:t>
      </w:r>
      <w:r w:rsidR="00B72B9E">
        <w:lastRenderedPageBreak/>
        <w:t xml:space="preserve">авиакомпании </w:t>
      </w:r>
      <w:r>
        <w:t>«</w:t>
      </w:r>
      <w:r w:rsidR="00B72B9E">
        <w:t>Уральские авиалинии</w:t>
      </w:r>
      <w:r>
        <w:t>»</w:t>
      </w:r>
      <w:r w:rsidR="00B72B9E">
        <w:t xml:space="preserve"> по маршруту Бангкок - Иркутск (дозаправка) - Екатеринбург</w:t>
      </w:r>
      <w:r>
        <w:t>»</w:t>
      </w:r>
      <w:r w:rsidR="00B72B9E">
        <w:t>, - говорится в сообщении дипмиссии.</w:t>
      </w:r>
    </w:p>
    <w:p w14:paraId="712D26BB" w14:textId="77777777" w:rsidR="00CA0C2B" w:rsidRDefault="00B72B9E" w:rsidP="00CA0C2B">
      <w:pPr>
        <w:jc w:val="both"/>
      </w:pPr>
      <w:r>
        <w:t>На 19 апреля намечен рейс авиакомпании S7 Airlines по маршруту Бангкок - Новосибирск.</w:t>
      </w:r>
    </w:p>
    <w:p w14:paraId="16EBC7AD" w14:textId="77777777" w:rsidR="00CA0C2B" w:rsidRDefault="00CA0C2B" w:rsidP="00CA0C2B">
      <w:pPr>
        <w:jc w:val="both"/>
      </w:pPr>
      <w:r>
        <w:t>«</w:t>
      </w:r>
      <w:r w:rsidR="00B72B9E">
        <w:t>К перевозке принимаются только граждане России, которые проживают в соответствующих субъектах Российской Федерации</w:t>
      </w:r>
      <w:r>
        <w:t>»</w:t>
      </w:r>
      <w:r w:rsidR="00B72B9E">
        <w:t>, - подчеркивает посольство.</w:t>
      </w:r>
    </w:p>
    <w:p w14:paraId="4201F1C0" w14:textId="77777777" w:rsidR="00CA0C2B" w:rsidRDefault="00B72B9E" w:rsidP="00CA0C2B">
      <w:pPr>
        <w:jc w:val="both"/>
      </w:pPr>
      <w:r>
        <w:t xml:space="preserve">Дипмиссия обращает внимание, что </w:t>
      </w:r>
      <w:r w:rsidR="00CA0C2B">
        <w:t>«</w:t>
      </w:r>
      <w:r>
        <w:t>указанная информация носит предварительный характер</w:t>
      </w:r>
      <w:r w:rsidR="00CA0C2B">
        <w:t>»</w:t>
      </w:r>
      <w:r>
        <w:t>.</w:t>
      </w:r>
    </w:p>
    <w:p w14:paraId="37AE75C5" w14:textId="77777777" w:rsidR="00CA0C2B" w:rsidRDefault="00B72B9E" w:rsidP="00CA0C2B">
      <w:pPr>
        <w:jc w:val="both"/>
      </w:pPr>
      <w:r>
        <w:t>По данным МИД РФ, на данный момент в Таиланде, наряду с Индией и Индонезией, остается наибольшее число россиян, ожидающих возвращения на родину.</w:t>
      </w:r>
    </w:p>
    <w:p w14:paraId="7D621B45" w14:textId="5FA42864" w:rsidR="00B72B9E" w:rsidRDefault="00B72B9E" w:rsidP="00CA0C2B">
      <w:pPr>
        <w:jc w:val="both"/>
      </w:pPr>
      <w:r>
        <w:t>В Таиланде находятся порядка 3,9 тыс туристов из РФ.</w:t>
      </w:r>
    </w:p>
    <w:p w14:paraId="6DBAD990" w14:textId="77777777" w:rsidR="00144E22" w:rsidRPr="00144E22" w:rsidRDefault="00144E22" w:rsidP="00CA0C2B">
      <w:pPr>
        <w:pStyle w:val="3"/>
        <w:jc w:val="both"/>
        <w:rPr>
          <w:rFonts w:ascii="Times New Roman" w:hAnsi="Times New Roman"/>
          <w:sz w:val="24"/>
          <w:szCs w:val="24"/>
        </w:rPr>
      </w:pPr>
      <w:bookmarkStart w:id="55" w:name="_Toc46162877"/>
      <w:r w:rsidRPr="00144E22">
        <w:rPr>
          <w:rFonts w:ascii="Times New Roman" w:hAnsi="Times New Roman"/>
          <w:sz w:val="24"/>
          <w:szCs w:val="24"/>
        </w:rPr>
        <w:t>РИА НОВОСТИ; 2020.16.04; ВЫВОЗНЫЕ РЕЙСЫ В РОССИЮ ИЗ ТАИЛАНДА И ИНДОНЕЗИИ СОСТОЯТСЯ В ЧЕТВЕРГ</w:t>
      </w:r>
      <w:bookmarkEnd w:id="55"/>
    </w:p>
    <w:p w14:paraId="34395B0E" w14:textId="77777777" w:rsidR="00144E22" w:rsidRDefault="00144E22" w:rsidP="00CA0C2B">
      <w:pPr>
        <w:jc w:val="both"/>
      </w:pPr>
      <w:r>
        <w:t>Вывозные рейсы в Россию из Таиланда и Индонезии состоятся в четверг, следует из данных сайта стопкоронавирус.рф.</w:t>
      </w:r>
    </w:p>
    <w:p w14:paraId="1766F7BD" w14:textId="0896BCB1" w:rsidR="00144E22" w:rsidRDefault="00144E22" w:rsidP="00CA0C2B">
      <w:pPr>
        <w:jc w:val="both"/>
      </w:pPr>
      <w:r>
        <w:t xml:space="preserve">Авиакомпания </w:t>
      </w:r>
      <w:r w:rsidR="00CA0C2B">
        <w:t>«</w:t>
      </w:r>
      <w:r>
        <w:t>Россия</w:t>
      </w:r>
      <w:r w:rsidR="00CA0C2B">
        <w:t>»</w:t>
      </w:r>
      <w:r>
        <w:t xml:space="preserve"> вывезет россиян из Денпасара в Москву. </w:t>
      </w:r>
      <w:r w:rsidR="00CA0C2B">
        <w:t>«</w:t>
      </w:r>
      <w:r>
        <w:t>Уральские авиалинии</w:t>
      </w:r>
      <w:r w:rsidR="00CA0C2B">
        <w:t>»</w:t>
      </w:r>
      <w:r>
        <w:t xml:space="preserve"> совершат рейс Бангкок - Казань. Как сообщалось ранее, после Казани этот борт направится в Уфу (планируется, что там самолет совершит посадку в пятницу).</w:t>
      </w:r>
    </w:p>
    <w:p w14:paraId="643AC45B" w14:textId="77777777" w:rsidR="00144E22" w:rsidRDefault="008F7159" w:rsidP="00CA0C2B">
      <w:pPr>
        <w:jc w:val="both"/>
      </w:pPr>
      <w:hyperlink r:id="rId63" w:history="1">
        <w:r w:rsidR="00144E22" w:rsidRPr="00A774C0">
          <w:rPr>
            <w:rStyle w:val="a9"/>
          </w:rPr>
          <w:t>https://ria.ru/20200416/1570122040.html</w:t>
        </w:r>
      </w:hyperlink>
    </w:p>
    <w:p w14:paraId="5E31AB3F" w14:textId="61FAA15A" w:rsidR="00CA0C2B" w:rsidRPr="00CA0C2B" w:rsidRDefault="00CA0C2B" w:rsidP="00CA0C2B">
      <w:pPr>
        <w:pStyle w:val="3"/>
        <w:jc w:val="both"/>
        <w:rPr>
          <w:rFonts w:ascii="Times New Roman" w:hAnsi="Times New Roman"/>
          <w:sz w:val="24"/>
          <w:szCs w:val="24"/>
        </w:rPr>
      </w:pPr>
      <w:bookmarkStart w:id="56" w:name="_Toc46162878"/>
      <w:r w:rsidRPr="00CA0C2B">
        <w:rPr>
          <w:rFonts w:ascii="Times New Roman" w:hAnsi="Times New Roman"/>
          <w:sz w:val="24"/>
          <w:szCs w:val="24"/>
        </w:rPr>
        <w:t>ГАЗЕТА.РУ; 2020.16.04; В ПОСОЛЬСТВЕ РАССКАЗАЛИ О ЗАСТРЯВШИХ В АВСТРАЛИИ ДЕТЯХ ИЗ РОССИИ</w:t>
      </w:r>
      <w:bookmarkEnd w:id="56"/>
    </w:p>
    <w:p w14:paraId="12FB8733" w14:textId="77777777" w:rsidR="00CA0C2B" w:rsidRDefault="00CA0C2B" w:rsidP="00CA0C2B">
      <w:pPr>
        <w:jc w:val="both"/>
      </w:pPr>
      <w:r>
        <w:t>Шестнадцать детей из России не могут вылететь из Австралии из-за ограничительных мер, введенных в странах в связи с пандемией коронавируса COVID-19. Об этом «Газете.Ru» сообщили в посольстве РФ в Австралии.</w:t>
      </w:r>
    </w:p>
    <w:p w14:paraId="485B7E09" w14:textId="77777777" w:rsidR="00CA0C2B" w:rsidRDefault="00CA0C2B" w:rsidP="00CA0C2B">
      <w:pPr>
        <w:jc w:val="both"/>
      </w:pPr>
      <w:r>
        <w:t>«Мы располагаем сведениями о 16 россиянах в возрасте до 18 лет, которые нуждаются в содействии в возвращении на родину. Все они находятся в Австралии в качестве туристов вместе с совершеннолетними членами своих семей. К сожалению, пока никто из них не покинул Австралию, так как авиасообщение с Россией практически отсутствует», — пояснили в диппредставительстве.</w:t>
      </w:r>
    </w:p>
    <w:p w14:paraId="6B3C9B19" w14:textId="77777777" w:rsidR="00CA0C2B" w:rsidRDefault="00CA0C2B" w:rsidP="00CA0C2B">
      <w:pPr>
        <w:jc w:val="both"/>
      </w:pPr>
      <w:r>
        <w:t>В посольстве добавили, что в стране могут находиться еще несколько несовершеннолетних россиян, которые не обратились за помощью в госорганы.</w:t>
      </w:r>
    </w:p>
    <w:p w14:paraId="3D8BC7D3" w14:textId="78FF0A57" w:rsidR="00144E22" w:rsidRDefault="00CA0C2B" w:rsidP="00CA0C2B">
      <w:pPr>
        <w:jc w:val="both"/>
      </w:pPr>
      <w:r>
        <w:t>«Мы не исключаем, что в Австралии могут находиться несовершеннолетние граждане России, прибывшие сюда для учебы, но не заявлявшие о себе. Законодательство РФ не предусматривает какой-либо обязательной регистрации российских граждан, прибывающих в зарубежные государства в целях учебы. Граждане становятся на консульский учет сугубо добровольно», — заключили дипломаты.</w:t>
      </w:r>
    </w:p>
    <w:p w14:paraId="7E6A07DB" w14:textId="77777777" w:rsidR="00CA0C2B" w:rsidRDefault="008F7159" w:rsidP="00CA0C2B">
      <w:pPr>
        <w:jc w:val="both"/>
      </w:pPr>
      <w:hyperlink r:id="rId64" w:history="1">
        <w:r w:rsidR="00CA0C2B" w:rsidRPr="00A774C0">
          <w:rPr>
            <w:rStyle w:val="a9"/>
          </w:rPr>
          <w:t>https://www.gazeta.ru/social/news/2020/04/16/n_14300935.shtml</w:t>
        </w:r>
      </w:hyperlink>
    </w:p>
    <w:p w14:paraId="45889C36" w14:textId="0F16F2B7" w:rsidR="00F70109" w:rsidRPr="00F70109" w:rsidRDefault="00F70109" w:rsidP="00CA0C2B">
      <w:pPr>
        <w:pStyle w:val="3"/>
        <w:jc w:val="both"/>
        <w:rPr>
          <w:rFonts w:ascii="Times New Roman" w:hAnsi="Times New Roman"/>
          <w:sz w:val="24"/>
          <w:szCs w:val="24"/>
        </w:rPr>
      </w:pPr>
      <w:bookmarkStart w:id="57" w:name="_Toc46162879"/>
      <w:r w:rsidRPr="00F70109">
        <w:rPr>
          <w:rFonts w:ascii="Times New Roman" w:hAnsi="Times New Roman"/>
          <w:sz w:val="24"/>
          <w:szCs w:val="24"/>
        </w:rPr>
        <w:t>ТАСС; 2020.16.04; ПОСОЛЬСТВО РФ ВЫЯСНИЛО МЕСТОНАХОЖДЕНИЕ 17 ОСТАВШИХСЯ В США РОССИЙСКИХ ШКОЛЬНИКОВ</w:t>
      </w:r>
      <w:bookmarkEnd w:id="57"/>
    </w:p>
    <w:p w14:paraId="0787AA74" w14:textId="77777777" w:rsidR="00CA0C2B" w:rsidRDefault="00F70109" w:rsidP="00CA0C2B">
      <w:pPr>
        <w:jc w:val="both"/>
      </w:pPr>
      <w:r>
        <w:t>Российское посольство в Вашингтоне знает о местонахождении 17 российских школьников, оставшихся в Соединенных Штатах. Об этом сообщил в четверг посол РФ в Вашингтоне Анатолий Антонов, его слова приводятся на странице диппредставительства в Facebook.</w:t>
      </w:r>
    </w:p>
    <w:p w14:paraId="52FD482A" w14:textId="77777777" w:rsidR="00CA0C2B" w:rsidRDefault="00F70109" w:rsidP="00CA0C2B">
      <w:pPr>
        <w:jc w:val="both"/>
      </w:pPr>
      <w:r>
        <w:t xml:space="preserve">Дипломат напомнил, что ранее в адрес посольства из Госдепартамента поступило </w:t>
      </w:r>
      <w:r w:rsidR="00CA0C2B">
        <w:t>«</w:t>
      </w:r>
      <w:r>
        <w:t>обращение о необходимости срочного вывоза из страны 74 детей</w:t>
      </w:r>
      <w:r w:rsidR="00CA0C2B">
        <w:t>»</w:t>
      </w:r>
      <w:r>
        <w:t xml:space="preserve">, находящихся в США </w:t>
      </w:r>
      <w:r w:rsidR="00CA0C2B">
        <w:t>«</w:t>
      </w:r>
      <w:r>
        <w:t>по программам так называемых образовательных обменов</w:t>
      </w:r>
      <w:r w:rsidR="00CA0C2B">
        <w:t>»</w:t>
      </w:r>
      <w:r>
        <w:t xml:space="preserve">. Антонов отметил, что в Госдепартамент была направлена нота с требованием предоставить полные и точные списки детей с указанием адресов мест их нахождения, контактных данных и лиц, ответственных за их пребывание в США. </w:t>
      </w:r>
      <w:r w:rsidR="00CA0C2B">
        <w:t>«</w:t>
      </w:r>
      <w:r>
        <w:t xml:space="preserve">Кроме того, попросили разъяснить, на каком основании может реализовываться программа Secondary School Student Program, если еще </w:t>
      </w:r>
      <w:r>
        <w:lastRenderedPageBreak/>
        <w:t>в 2014 года все образовательные обмены между нашими странами были свернуты</w:t>
      </w:r>
      <w:r w:rsidR="00CA0C2B">
        <w:t>»</w:t>
      </w:r>
      <w:r>
        <w:t>, - добавил Антонов.</w:t>
      </w:r>
    </w:p>
    <w:p w14:paraId="2B8D9B75" w14:textId="77777777" w:rsidR="00CA0C2B" w:rsidRDefault="00CA0C2B" w:rsidP="00CA0C2B">
      <w:pPr>
        <w:jc w:val="both"/>
      </w:pPr>
      <w:r>
        <w:t>«</w:t>
      </w:r>
      <w:r w:rsidR="00F70109">
        <w:t>Поступившая 10 апреля из посольства США в Москве нота не содержит ответы на наши вопросы. Даже представить невозможно, чтобы было бы, если в подобной ситуации оказались американские дети в России и информация об их судьбах отсутствовала. Госдеп и здешние СМИ, наверняка, подняли бы вселенский крик</w:t>
      </w:r>
      <w:r>
        <w:t>»</w:t>
      </w:r>
      <w:r w:rsidR="00F70109">
        <w:t>, - продолжил дипломат.</w:t>
      </w:r>
    </w:p>
    <w:p w14:paraId="579B6DAD" w14:textId="77777777" w:rsidR="00CA0C2B" w:rsidRDefault="00CA0C2B" w:rsidP="00CA0C2B">
      <w:pPr>
        <w:jc w:val="both"/>
      </w:pPr>
      <w:r>
        <w:t>«</w:t>
      </w:r>
      <w:r w:rsidR="00F70109">
        <w:t xml:space="preserve">На связь с посольством продолжают выходить родители школьников. Налажена индивидуальная работа с каждым установленным ребенком и их законными представителями. Знаем о местонахождении 17 детей. При нашей помощи с территории США уже начали выезжать несовершеннолетние росграждане (на последнем </w:t>
      </w:r>
      <w:r>
        <w:t>«</w:t>
      </w:r>
      <w:r w:rsidR="00F70109">
        <w:t>вывозном рейсе</w:t>
      </w:r>
      <w:r>
        <w:t>»</w:t>
      </w:r>
      <w:r w:rsidR="00F70109">
        <w:t xml:space="preserve"> 14 апреля из Нью-Йорка улетели четверо)</w:t>
      </w:r>
      <w:r>
        <w:t>»</w:t>
      </w:r>
      <w:r w:rsidR="00F70109">
        <w:t xml:space="preserve">, - продолжил Антонов и выразил признательность соотечественникам, которые </w:t>
      </w:r>
      <w:r>
        <w:t>«</w:t>
      </w:r>
      <w:r w:rsidR="00F70109">
        <w:t>размещали детей в своих семьях, оказывали помощь в направлении в аэропорт и посадке в самолет</w:t>
      </w:r>
      <w:r>
        <w:t>»</w:t>
      </w:r>
      <w:r w:rsidR="00F70109">
        <w:t>.</w:t>
      </w:r>
    </w:p>
    <w:p w14:paraId="19950166" w14:textId="77777777" w:rsidR="00CA0C2B" w:rsidRDefault="00F70109" w:rsidP="00CA0C2B">
      <w:pPr>
        <w:jc w:val="both"/>
      </w:pPr>
      <w:r>
        <w:t xml:space="preserve">Кроме этого дипломат обратился к родителям находящихся в США школьников с просьбой предоставить посольству информацию о детях. </w:t>
      </w:r>
      <w:r w:rsidR="00CA0C2B">
        <w:t>«</w:t>
      </w:r>
      <w:r>
        <w:t>В условиях, когда американские власти медлят с направлением исчерпывающих данных, связь с родителями как никогда важна. Заверяем, что никто из детей, оказавшихся в США в это трудное время, не останется без нашего внимания</w:t>
      </w:r>
      <w:r w:rsidR="00CA0C2B">
        <w:t>»</w:t>
      </w:r>
      <w:r>
        <w:t>, - подчеркнул Антонов.</w:t>
      </w:r>
    </w:p>
    <w:p w14:paraId="7503B5D5" w14:textId="77777777" w:rsidR="00CA0C2B" w:rsidRDefault="00F70109" w:rsidP="00CA0C2B">
      <w:pPr>
        <w:jc w:val="both"/>
      </w:pPr>
      <w:r>
        <w:t xml:space="preserve">По словам Антонова, в этой ситуации встречаются </w:t>
      </w:r>
      <w:r w:rsidR="00CA0C2B">
        <w:t>«</w:t>
      </w:r>
      <w:r>
        <w:t>вовсе вопиющие случаи</w:t>
      </w:r>
      <w:r w:rsidR="00CA0C2B">
        <w:t>»</w:t>
      </w:r>
      <w:r>
        <w:t xml:space="preserve">, когда принимающие семьи выставляли школьников за дверь. </w:t>
      </w:r>
      <w:r w:rsidR="00CA0C2B">
        <w:t>«</w:t>
      </w:r>
      <w:r>
        <w:t>Так произошло с мальчиком в Майами, которого отвезли в аэропорт и там оставили. Мы были вынуждены просить соотечественников взять ребенка под свою опеку. Другого несовершеннолетнего американцы самостоятельно отправили во Владивосток со стыковкой в Сеуле. В итоге во время пересадки его оставили в Республике Корея на недельный карантин. Еще одного привлекали к тяжелому физическому труду</w:t>
      </w:r>
      <w:r w:rsidR="00CA0C2B">
        <w:t>»</w:t>
      </w:r>
      <w:r>
        <w:t xml:space="preserve">, - рассказал Антонов. </w:t>
      </w:r>
      <w:r w:rsidR="00CA0C2B">
        <w:t>«</w:t>
      </w:r>
      <w:r>
        <w:t>При этом есть и те американские семьи, которые готовы оказывать содействие детям до конца учебного года, даже несмотря на требования кураторов образовательных программ отправить их домой</w:t>
      </w:r>
      <w:r w:rsidR="00CA0C2B">
        <w:t>»</w:t>
      </w:r>
      <w:r>
        <w:t>, - добавил глава российской дипмиссии.</w:t>
      </w:r>
    </w:p>
    <w:p w14:paraId="494B947B" w14:textId="04636AC5" w:rsidR="00F70109" w:rsidRDefault="00F70109" w:rsidP="00CA0C2B">
      <w:pPr>
        <w:jc w:val="both"/>
      </w:pPr>
      <w:r>
        <w:t>Возвращение россиян</w:t>
      </w:r>
    </w:p>
    <w:p w14:paraId="4AF0C839" w14:textId="77777777" w:rsidR="00CA0C2B" w:rsidRDefault="00F70109" w:rsidP="00CA0C2B">
      <w:pPr>
        <w:jc w:val="both"/>
      </w:pPr>
      <w:r>
        <w:t xml:space="preserve">Антонов также сообщил, что 1,5 тыс. граждан России, которые сейчас находятся в США, ожидают возвращения на родину. </w:t>
      </w:r>
    </w:p>
    <w:p w14:paraId="7040965E" w14:textId="77777777" w:rsidR="00CA0C2B" w:rsidRDefault="00CA0C2B" w:rsidP="00CA0C2B">
      <w:pPr>
        <w:jc w:val="both"/>
      </w:pPr>
      <w:r>
        <w:t>«</w:t>
      </w:r>
      <w:r w:rsidR="00F70109">
        <w:t>В нашем листе ожидания по-прежнему остаются полторы тысячи россиян, которые с нетерпением ждут возвращения домой. Мы стараемся облегчить их страдания, услышать все просьбы без исключения</w:t>
      </w:r>
      <w:r>
        <w:t>»</w:t>
      </w:r>
      <w:r w:rsidR="00F70109">
        <w:t>, - сказал Антонов.</w:t>
      </w:r>
    </w:p>
    <w:p w14:paraId="31AF54CA" w14:textId="77777777" w:rsidR="00CA0C2B" w:rsidRDefault="00F70109" w:rsidP="00CA0C2B">
      <w:pPr>
        <w:jc w:val="both"/>
      </w:pPr>
      <w:r>
        <w:t xml:space="preserve">Он напомнил, что во вторник из нью-йоркского аэропорта имени Джона Кеннеди вылетел второй вывозной рейс с 278 гражданами РФ. </w:t>
      </w:r>
      <w:r w:rsidR="00CA0C2B">
        <w:t>«</w:t>
      </w:r>
      <w:r>
        <w:t>Знаем, что впереди большая работа. Сейчас с нетерпением ждем информации о следующем рейсе</w:t>
      </w:r>
      <w:r w:rsidR="00CA0C2B">
        <w:t>»</w:t>
      </w:r>
      <w:r>
        <w:t>, - добавил посол.</w:t>
      </w:r>
    </w:p>
    <w:p w14:paraId="7EFE1F46" w14:textId="77777777" w:rsidR="00CA0C2B" w:rsidRDefault="00F70109" w:rsidP="00CA0C2B">
      <w:pPr>
        <w:jc w:val="both"/>
      </w:pPr>
      <w:r>
        <w:t>Антонов обратил внимание, что посольство будет продолжать всячески поддерживать соотечественников, застрявших в США после введения жестких мер для борьбы с распространением коронавируса. Он также напомнил, что в посольстве работают круглосуточные горячие линии, по которым гражданам разъяснят порядок возвращения домой и условия получения материальной помощи.</w:t>
      </w:r>
    </w:p>
    <w:p w14:paraId="5D6F9685" w14:textId="2E549C54" w:rsidR="00D77839" w:rsidRDefault="00CA0C2B" w:rsidP="00CA0C2B">
      <w:pPr>
        <w:jc w:val="both"/>
      </w:pPr>
      <w:r>
        <w:t>«</w:t>
      </w:r>
      <w:r w:rsidR="00F70109">
        <w:t xml:space="preserve">В сложившейся непростой ситуации российская сторона не отгородилась от проблем американских партнеров. Мы не ограничились помощью лишь только своим гражданам. Рейсами ПАО </w:t>
      </w:r>
      <w:r>
        <w:t>«</w:t>
      </w:r>
      <w:r w:rsidR="00F70109" w:rsidRPr="00CA0C2B">
        <w:rPr>
          <w:b/>
        </w:rPr>
        <w:t>Аэрофлот</w:t>
      </w:r>
      <w:r>
        <w:t>»</w:t>
      </w:r>
      <w:r w:rsidR="00F70109">
        <w:t xml:space="preserve"> из Москвы были вывезены более 150 лиц, пожелавших вернуться из России в США. Все это было сделано предельно быстро, спокойно и без выдвижения каких-либо избыточных требований, и уж тем более без угроз санкциями. Будем делать это и дальше</w:t>
      </w:r>
      <w:r>
        <w:t>»</w:t>
      </w:r>
      <w:r w:rsidR="00F70109">
        <w:t>, - подчеркнул Антонов.</w:t>
      </w:r>
    </w:p>
    <w:p w14:paraId="61E72122" w14:textId="77777777" w:rsidR="00CA0C2B" w:rsidRDefault="008F7159" w:rsidP="00CA0C2B">
      <w:pPr>
        <w:jc w:val="both"/>
      </w:pPr>
      <w:hyperlink r:id="rId65" w:history="1">
        <w:r w:rsidR="00F70109" w:rsidRPr="00A774C0">
          <w:rPr>
            <w:rStyle w:val="a9"/>
          </w:rPr>
          <w:t>https://tass.ru/obschestvo/8262175</w:t>
        </w:r>
      </w:hyperlink>
    </w:p>
    <w:p w14:paraId="0FEE7677" w14:textId="7602BBAF" w:rsidR="002B273D" w:rsidRPr="002B273D" w:rsidRDefault="002B273D" w:rsidP="00CA0C2B">
      <w:pPr>
        <w:pStyle w:val="3"/>
        <w:jc w:val="both"/>
        <w:rPr>
          <w:rFonts w:ascii="Times New Roman" w:hAnsi="Times New Roman"/>
          <w:sz w:val="24"/>
          <w:szCs w:val="24"/>
        </w:rPr>
      </w:pPr>
      <w:bookmarkStart w:id="58" w:name="_Toc46162880"/>
      <w:r w:rsidRPr="002B273D">
        <w:rPr>
          <w:rFonts w:ascii="Times New Roman" w:hAnsi="Times New Roman"/>
          <w:sz w:val="24"/>
          <w:szCs w:val="24"/>
        </w:rPr>
        <w:lastRenderedPageBreak/>
        <w:t>РИА НОВОСТИ; 2020.16.04; В ЧЕРНОГОРИИ ОСТАЮТСЯ ОКОЛО 400 РОССИЯН, ЖЕЛАЮЩИХ ВЕРНУТЬСЯ НА РОДИНУ</w:t>
      </w:r>
      <w:bookmarkEnd w:id="58"/>
    </w:p>
    <w:p w14:paraId="4A435B04" w14:textId="77777777" w:rsidR="002B273D" w:rsidRDefault="002B273D" w:rsidP="00CA0C2B">
      <w:pPr>
        <w:jc w:val="both"/>
      </w:pPr>
      <w:r>
        <w:t>В Черногории остается около 400 россиян, желающих вернуться на родину, с середины марта вывезено более 1 тысячи 400 наших граждан, сообщил РИА Новости пресс-атташе посольства РФ в Подгорице Кирилл Киржа.</w:t>
      </w:r>
    </w:p>
    <w:p w14:paraId="1507939B" w14:textId="4BFE543A" w:rsidR="002B273D" w:rsidRDefault="00CA0C2B" w:rsidP="00CA0C2B">
      <w:pPr>
        <w:jc w:val="both"/>
      </w:pPr>
      <w:r>
        <w:t>«</w:t>
      </w:r>
      <w:r w:rsidR="002B273D">
        <w:t>В районе 400 человек еще осталось, по нашим оценкам. Конкретно организацией рейсов (для их вывоза – ред.) занимается Москва. Как только получим информацию, проинформируем наших граждан, как и делали раньше. Это наша первая задача последние недели</w:t>
      </w:r>
      <w:r>
        <w:t>»</w:t>
      </w:r>
      <w:r w:rsidR="002B273D">
        <w:t>, - сказал он.</w:t>
      </w:r>
    </w:p>
    <w:p w14:paraId="5EB64B0B" w14:textId="77777777" w:rsidR="002B273D" w:rsidRDefault="002B273D" w:rsidP="00CA0C2B">
      <w:pPr>
        <w:jc w:val="both"/>
      </w:pPr>
      <w:r>
        <w:t>Дипломат напомнил, что первый рейс, организованный для вывоза российских граждан в связи со вспышкой эпидемии коронавируса, был 17 марта.</w:t>
      </w:r>
    </w:p>
    <w:p w14:paraId="1269C582" w14:textId="59001416" w:rsidR="002B273D" w:rsidRDefault="00CA0C2B" w:rsidP="00CA0C2B">
      <w:pPr>
        <w:jc w:val="both"/>
      </w:pPr>
      <w:r>
        <w:t>«</w:t>
      </w:r>
      <w:r w:rsidR="002B273D">
        <w:t>Было несколько рейсов организовано, был вывезен 1 471 человек</w:t>
      </w:r>
      <w:r>
        <w:t>»</w:t>
      </w:r>
      <w:r w:rsidR="002B273D">
        <w:t>, - уточнил он.</w:t>
      </w:r>
    </w:p>
    <w:p w14:paraId="7ECABDE7" w14:textId="77777777" w:rsidR="002B273D" w:rsidRDefault="002B273D" w:rsidP="00CA0C2B">
      <w:pPr>
        <w:jc w:val="both"/>
      </w:pPr>
      <w:r>
        <w:t>Киржа также отметил, что в случае обращений со стороны граждан стран СНГ, им также оказывается поддержка.</w:t>
      </w:r>
    </w:p>
    <w:p w14:paraId="42E4312B" w14:textId="3320A1F1" w:rsidR="002B273D" w:rsidRDefault="00CA0C2B" w:rsidP="00CA0C2B">
      <w:pPr>
        <w:jc w:val="both"/>
      </w:pPr>
      <w:r>
        <w:t>«</w:t>
      </w:r>
      <w:r w:rsidR="002B273D">
        <w:t>Если к нам обращаются граждане стран СНГ, мы стараемся им помочь. Особое указание есть в отношении граждан Белоруссии, у них нет здесь посольства, находимся в постоянном контакте с их посольством в Белграде</w:t>
      </w:r>
      <w:r>
        <w:t>»</w:t>
      </w:r>
      <w:r w:rsidR="002B273D">
        <w:t>, - пояснил он.</w:t>
      </w:r>
    </w:p>
    <w:p w14:paraId="473F07FA" w14:textId="7875556C" w:rsidR="002B273D" w:rsidRDefault="002B273D" w:rsidP="00CA0C2B">
      <w:pPr>
        <w:jc w:val="both"/>
      </w:pPr>
      <w:r>
        <w:t xml:space="preserve">Дипломат также напомнил, что 13 апреля рейсом </w:t>
      </w:r>
      <w:r w:rsidR="00CA0C2B">
        <w:t>«</w:t>
      </w:r>
      <w:r w:rsidRPr="00CA0C2B">
        <w:rPr>
          <w:b/>
        </w:rPr>
        <w:t>Аэрофлот</w:t>
      </w:r>
      <w:r>
        <w:t>а</w:t>
      </w:r>
      <w:r w:rsidR="00CA0C2B">
        <w:t>»</w:t>
      </w:r>
      <w:r>
        <w:t xml:space="preserve"> из Черногории в Россию вылетели 119 россиян, 7 граждан Белоруссии, один гражданин Молдавии.</w:t>
      </w:r>
    </w:p>
    <w:p w14:paraId="3CDC2B25" w14:textId="77777777" w:rsidR="00CA0C2B" w:rsidRDefault="008F7159" w:rsidP="00CA0C2B">
      <w:pPr>
        <w:jc w:val="both"/>
      </w:pPr>
      <w:hyperlink r:id="rId66" w:history="1">
        <w:r w:rsidR="002B273D" w:rsidRPr="00A774C0">
          <w:rPr>
            <w:rStyle w:val="a9"/>
          </w:rPr>
          <w:t>https://ria.ru/20200416/1570132270.html</w:t>
        </w:r>
      </w:hyperlink>
    </w:p>
    <w:p w14:paraId="07F583AE" w14:textId="7AEEF93A" w:rsidR="002B273D" w:rsidRPr="002B273D" w:rsidRDefault="002B273D" w:rsidP="00CA0C2B">
      <w:pPr>
        <w:pStyle w:val="3"/>
        <w:jc w:val="both"/>
        <w:rPr>
          <w:rFonts w:ascii="Times New Roman" w:hAnsi="Times New Roman"/>
          <w:sz w:val="24"/>
          <w:szCs w:val="24"/>
        </w:rPr>
      </w:pPr>
      <w:bookmarkStart w:id="59" w:name="_Toc46162881"/>
      <w:r w:rsidRPr="002B273D">
        <w:rPr>
          <w:rFonts w:ascii="Times New Roman" w:hAnsi="Times New Roman"/>
          <w:sz w:val="24"/>
          <w:szCs w:val="24"/>
        </w:rPr>
        <w:t>РИА НОВОСТИ; КСЕНИЯ НАКА; 2020.16.04; ВРАЧ ПОСОЛЬСТВА ОСМОТРЕЛ РОССИЯН, ЖИВУЩИХ В АЭРОПОРТУ ТОКИО</w:t>
      </w:r>
      <w:bookmarkEnd w:id="59"/>
    </w:p>
    <w:p w14:paraId="70C963AE" w14:textId="77777777" w:rsidR="002B273D" w:rsidRDefault="002B273D" w:rsidP="00CA0C2B">
      <w:pPr>
        <w:jc w:val="both"/>
      </w:pPr>
      <w:r>
        <w:t>Сотрудник консульского отдела и врач посольства Российской Федерации посетили россиян, уже неделю живущих в токийском аэропорту Ханэда россиянам, был произведен медицинский осмотр по жалобе на боль в плече одного из них, были переданы медикаменты, заболевших не обнаружено, передает корреспондент РИА Новости.</w:t>
      </w:r>
    </w:p>
    <w:p w14:paraId="7901F043" w14:textId="77777777" w:rsidR="002B273D" w:rsidRDefault="002B273D" w:rsidP="00CA0C2B">
      <w:pPr>
        <w:jc w:val="both"/>
      </w:pPr>
      <w:r>
        <w:t>С четверга в аэропорту Ханэда живут 20 рабочих из России, которые приехали в Японию еще в январе и должны были вернуться на родину рейсом S7 во Владивосток 9 апреля. Однако после того, как рейс отменили, они остаются в аэропорту. Посольство сообщало, что оказывает россиянам максимально возможную помощь.</w:t>
      </w:r>
    </w:p>
    <w:p w14:paraId="5A6B2377" w14:textId="77777777" w:rsidR="002B273D" w:rsidRDefault="002B273D" w:rsidP="00CA0C2B">
      <w:pPr>
        <w:jc w:val="both"/>
      </w:pPr>
      <w:r>
        <w:t>Выезд на место в четверг был, в том числе, связан с жалобой одного из россиян на боли в плече. Врач смог убедиться в том, что серьезных повреждений нет. Как сказал корреспонденту РИА Новости сам мужчина, боль в плече почти прошла, рука функционирует нормально. Кроме того, находившимся в тот момент в терминале россиянам измерили температуру и давление, были даны рекомендации, а также переданы медикаменты и витамины. Людей с признаками заболевания или температурой выявлено не было.</w:t>
      </w:r>
    </w:p>
    <w:p w14:paraId="5B3C6013" w14:textId="77777777" w:rsidR="002B273D" w:rsidRDefault="002B273D" w:rsidP="00CA0C2B">
      <w:pPr>
        <w:jc w:val="both"/>
      </w:pPr>
      <w:r>
        <w:t>Дипломаты и их семьи собрали гуманитарную помощь и также привезли ее в аэропорт. Обсуждался вопрос и о возможности переезда россиян на недорогую квартиру, где есть место для 10 человек, в счет государственной материальной помощи. Однако этот вопрос пока так и остается нерешенным: большинство из них помощь на карточки пока не поступила.</w:t>
      </w:r>
    </w:p>
    <w:p w14:paraId="363E9C8F" w14:textId="77777777" w:rsidR="002B273D" w:rsidRDefault="002B273D" w:rsidP="00CA0C2B">
      <w:pPr>
        <w:jc w:val="both"/>
      </w:pPr>
      <w:r>
        <w:t>В аэропорт почти ежедневно приезжают россияне, постоянно проживающие в Токио. Они привозят продукты, воду, соки, фрукты. Администрация аэропорта привезла спальные мешки и продукты.</w:t>
      </w:r>
    </w:p>
    <w:p w14:paraId="1B08E3C2" w14:textId="39F031F7" w:rsidR="002B273D" w:rsidRDefault="002B273D" w:rsidP="00CA0C2B">
      <w:pPr>
        <w:jc w:val="both"/>
      </w:pPr>
      <w:r>
        <w:t xml:space="preserve">К этому часу информации о ближайшем </w:t>
      </w:r>
      <w:r w:rsidR="00CA0C2B">
        <w:t>«</w:t>
      </w:r>
      <w:r>
        <w:t>вывозном</w:t>
      </w:r>
      <w:r w:rsidR="00CA0C2B">
        <w:t>»</w:t>
      </w:r>
      <w:r>
        <w:t xml:space="preserve"> рейсе в Россию пока нет.</w:t>
      </w:r>
    </w:p>
    <w:p w14:paraId="130B2ABB" w14:textId="77777777" w:rsidR="00CA0C2B" w:rsidRDefault="008F7159" w:rsidP="00CA0C2B">
      <w:pPr>
        <w:jc w:val="both"/>
      </w:pPr>
      <w:hyperlink r:id="rId67" w:history="1">
        <w:r w:rsidR="002B273D" w:rsidRPr="00A774C0">
          <w:rPr>
            <w:rStyle w:val="a9"/>
          </w:rPr>
          <w:t>https://ria.ru/20200416/1570140117.html</w:t>
        </w:r>
      </w:hyperlink>
    </w:p>
    <w:p w14:paraId="304F32B9" w14:textId="75C9FAF3" w:rsidR="00603814" w:rsidRPr="00603814" w:rsidRDefault="00603814" w:rsidP="00CA0C2B">
      <w:pPr>
        <w:pStyle w:val="3"/>
        <w:jc w:val="both"/>
        <w:rPr>
          <w:rFonts w:ascii="Times New Roman" w:hAnsi="Times New Roman"/>
          <w:sz w:val="24"/>
          <w:szCs w:val="24"/>
        </w:rPr>
      </w:pPr>
      <w:bookmarkStart w:id="60" w:name="_Toc46162882"/>
      <w:r w:rsidRPr="00603814">
        <w:rPr>
          <w:rFonts w:ascii="Times New Roman" w:hAnsi="Times New Roman"/>
          <w:sz w:val="24"/>
          <w:szCs w:val="24"/>
        </w:rPr>
        <w:lastRenderedPageBreak/>
        <w:t>КАРЕЛ ИНФОРМ; 2020.16.04; НА ГРАНИЦАХ НЕСКОЛЬКИХ ГОРОДОВ КАРЕЛИИ ПОЯВЯТСЯ ПОСТЫ</w:t>
      </w:r>
      <w:bookmarkEnd w:id="60"/>
    </w:p>
    <w:p w14:paraId="6959B09B" w14:textId="77777777" w:rsidR="00603814" w:rsidRDefault="00603814" w:rsidP="00CA0C2B">
      <w:pPr>
        <w:jc w:val="both"/>
      </w:pPr>
      <w:r>
        <w:t>Об этом заявил руководитель региона Артур Парфенчиков во время интервью на телеканале ГТРК Карелия. Такие изменения хотят ввести из-за ситуации с коронавирусом.</w:t>
      </w:r>
    </w:p>
    <w:p w14:paraId="0E0C66D6" w14:textId="77777777" w:rsidR="00CA0C2B" w:rsidRDefault="00603814" w:rsidP="00CA0C2B">
      <w:pPr>
        <w:jc w:val="both"/>
      </w:pPr>
      <w:r>
        <w:t>В ближайшие дни в нескольких городах Карелии могут ввести жесткий режим самоизоляции. Как заявил глава республики Артур Парфенчиков, сейчас разрабатывается механизм выставления контрольных поcтов на южных трассах. Отметим, что закрыть границы региона власти Карелии не могут – это противоречит Конституции.</w:t>
      </w:r>
    </w:p>
    <w:p w14:paraId="670E6F1F" w14:textId="77777777" w:rsidR="00CA0C2B" w:rsidRDefault="00603814" w:rsidP="00CA0C2B">
      <w:pPr>
        <w:jc w:val="both"/>
      </w:pPr>
      <w:r>
        <w:t>Предполагается, что под контроль возьмут четыре федеральные трассы: со стороны Лахденпохьи, Олонца, Прионежья и Пудожа. Подобные изменения могут ввести из-за ситуации с коронавирусной инфекцией.</w:t>
      </w:r>
    </w:p>
    <w:p w14:paraId="7F2C36AC" w14:textId="0CD1C8BB" w:rsidR="008A024D" w:rsidRDefault="00CA0C2B" w:rsidP="00CA0C2B">
      <w:pPr>
        <w:jc w:val="both"/>
      </w:pPr>
      <w:r>
        <w:t>«</w:t>
      </w:r>
      <w:r w:rsidR="00603814">
        <w:t>Рассматриваем введение режима изоляции городов, где расположены крупные предприятия. Это Сегежа, Кондопога, Питкяранта, Костомукша. Возможно, в ближайшие дни введем там режим контроля за въездом</w:t>
      </w:r>
      <w:r>
        <w:t>»</w:t>
      </w:r>
      <w:r w:rsidR="00603814">
        <w:t>, — сказал глава региона.</w:t>
      </w:r>
    </w:p>
    <w:p w14:paraId="6CB63F4E" w14:textId="77777777" w:rsidR="00CA0C2B" w:rsidRDefault="008F7159" w:rsidP="00CA0C2B">
      <w:pPr>
        <w:jc w:val="both"/>
      </w:pPr>
      <w:hyperlink r:id="rId68" w:history="1">
        <w:r w:rsidR="00603814" w:rsidRPr="00A774C0">
          <w:rPr>
            <w:rStyle w:val="a9"/>
          </w:rPr>
          <w:t>https://karelinform.ru/news/society/16-04-2020/na-granitsah-neskolkih-gorodov-karelii-poyavyatsya-posty</w:t>
        </w:r>
      </w:hyperlink>
    </w:p>
    <w:p w14:paraId="24B57227" w14:textId="2FC9D327" w:rsidR="00603814" w:rsidRPr="00603814" w:rsidRDefault="00603814" w:rsidP="00CA0C2B">
      <w:pPr>
        <w:pStyle w:val="3"/>
        <w:jc w:val="both"/>
        <w:rPr>
          <w:rFonts w:ascii="Times New Roman" w:hAnsi="Times New Roman"/>
          <w:sz w:val="24"/>
          <w:szCs w:val="24"/>
        </w:rPr>
      </w:pPr>
      <w:bookmarkStart w:id="61" w:name="_Toc46162883"/>
      <w:r w:rsidRPr="00603814">
        <w:rPr>
          <w:rFonts w:ascii="Times New Roman" w:hAnsi="Times New Roman"/>
          <w:sz w:val="24"/>
          <w:szCs w:val="24"/>
        </w:rPr>
        <w:t>РИА НОВОСТИ; 2020.16.04; ВЪЕЗЖАЮЩИЕ НА КУБАНЬ ДОЛЖНЫ ОТПРАВИТЬСЯ НА САМОИЗОЛЯЦИЮ ИЛИ В ОБСЕРВАТОР</w:t>
      </w:r>
      <w:bookmarkEnd w:id="61"/>
    </w:p>
    <w:p w14:paraId="58DD0DF1" w14:textId="3D355BBE" w:rsidR="00603814" w:rsidRDefault="00603814" w:rsidP="00CA0C2B">
      <w:pPr>
        <w:jc w:val="both"/>
      </w:pPr>
      <w:r>
        <w:t>Все въезжающие в Краснодарский край, согласно новым ограничениям, должны отправиться на самоизоляцию, не имеющие прописки в регионе - в обсерватор или вернуться домой, сообщает администрация края.</w:t>
      </w:r>
    </w:p>
    <w:p w14:paraId="336CBC87" w14:textId="77777777" w:rsidR="00603814" w:rsidRDefault="00603814" w:rsidP="00CA0C2B">
      <w:pPr>
        <w:jc w:val="both"/>
      </w:pPr>
      <w:r>
        <w:t>Власти Кубани 6 апреля приняли решение об изоляции и медицинском наблюдении для всех лиц, вернувшихся в Россию через аэропорты региона на срок 14 календарных дней со дня прибытия. Кроме того, согласно документу, жителей края предписывается направлять на домашнюю самоизоляцию, а жителей других субъектов РФ - в обсерваторы. Кроме вернувшихся из-за рубежа, выполнять требования по изоляции в домашних условиях сроком на 14 календарных дней со дня прибытия предписывалось также вернувшимся из Москвы и Санкт-Петербурга. Проживающим в других субъектах РФ необходимо самоизолироваться на этот срок по месту пребывания или в условиях обсерватора.</w:t>
      </w:r>
    </w:p>
    <w:p w14:paraId="6D89690C" w14:textId="77777777" w:rsidR="00603814" w:rsidRDefault="00603814" w:rsidP="00CA0C2B">
      <w:pPr>
        <w:jc w:val="both"/>
      </w:pPr>
      <w:r>
        <w:t>В среду власти региона приняли решение о введении на основных магистралях муниципалитетов Кубани карантинных постов, ограничивающих проезд автомобилей без спецпропусков. В четверг объявлено о введении ограничения для всех въезжающих в край любыми видами транспорта.</w:t>
      </w:r>
    </w:p>
    <w:p w14:paraId="4B8FE1AD" w14:textId="1E7A1B51" w:rsidR="00603814" w:rsidRDefault="00CA0C2B" w:rsidP="00CA0C2B">
      <w:pPr>
        <w:jc w:val="both"/>
      </w:pPr>
      <w:r>
        <w:t>«</w:t>
      </w:r>
      <w:r w:rsidR="00603814">
        <w:t>Все въезжающие в край граждане должны уйти на 14-дневную самоизоляцию. Соответствующая мера предписана региональным управлением Роспотребнадзора на основании анализа санитарно-эпидемиологической обстановки на территории Кубани… Уровень заболеваемости свидетельствует о наличии рисков завоза новой коронавирусной инфекции из других регионов и его местного распространения</w:t>
      </w:r>
      <w:r>
        <w:t>»</w:t>
      </w:r>
      <w:r w:rsidR="00603814">
        <w:t>, - сообщает администрация Краснодарского края.</w:t>
      </w:r>
    </w:p>
    <w:p w14:paraId="3B236B3D" w14:textId="77777777" w:rsidR="00603814" w:rsidRDefault="00603814" w:rsidP="00CA0C2B">
      <w:pPr>
        <w:jc w:val="both"/>
      </w:pPr>
      <w:r>
        <w:t xml:space="preserve">Отмечается, что сейчас под контроль взяты все рейсы, прибывающие в регион, а также личные автомобили. Уже на постах при въезде в край водителям и пассажирам выдаются предписания о необходимости соблюдения режима самоизоляции. Для усиления контроля прибывающего транспорта на въездах в край развернуты группы, в состав которых входят представители Роспотребназора, региональных минздрава и </w:t>
      </w:r>
      <w:r w:rsidRPr="00CA0C2B">
        <w:rPr>
          <w:b/>
        </w:rPr>
        <w:t>минтранс</w:t>
      </w:r>
      <w:r>
        <w:t>а, МЧС, правоохранительных структур и казачества.</w:t>
      </w:r>
    </w:p>
    <w:p w14:paraId="53343FCA" w14:textId="32CAB1F6" w:rsidR="00B72B9E" w:rsidRDefault="00CA0C2B" w:rsidP="00CA0C2B">
      <w:pPr>
        <w:jc w:val="both"/>
      </w:pPr>
      <w:r>
        <w:t>«</w:t>
      </w:r>
      <w:r w:rsidR="00603814">
        <w:t xml:space="preserve">Группами осуществляется досмотр всего въезжающего транспорта на территорию края, производится замер температуры водителей и пассажиров. Тем, кто въезжает в край и имеет местную прописку, сотрудники Роспотребнадзора выдают предписания о необходимости самоизоляции в течение 14 дней, а также сообщении по прибытии о своем месте нахождении в учреждения здравоохранения. Тем, кто не имеет прописки, предлагается </w:t>
      </w:r>
      <w:r w:rsidR="00603814">
        <w:lastRenderedPageBreak/>
        <w:t>вернуться в свой регион или же отправиться на обсервацию</w:t>
      </w:r>
      <w:r>
        <w:t>»</w:t>
      </w:r>
      <w:r w:rsidR="00603814">
        <w:t xml:space="preserve">, - цитирует </w:t>
      </w:r>
      <w:r w:rsidR="00603814" w:rsidRPr="008F7159">
        <w:rPr>
          <w:b/>
        </w:rPr>
        <w:t>пресс-служба</w:t>
      </w:r>
      <w:r w:rsidR="00603814">
        <w:t xml:space="preserve"> вице-губернатора Кубани Анатолия Вороновского.</w:t>
      </w:r>
    </w:p>
    <w:p w14:paraId="02DD0907" w14:textId="77777777" w:rsidR="00CA0C2B" w:rsidRDefault="008F7159" w:rsidP="00CA0C2B">
      <w:pPr>
        <w:jc w:val="both"/>
      </w:pPr>
      <w:hyperlink r:id="rId69" w:history="1">
        <w:r w:rsidR="00603814" w:rsidRPr="00A774C0">
          <w:rPr>
            <w:rStyle w:val="a9"/>
          </w:rPr>
          <w:t>https://ria.ru/20200416/1570120646.html</w:t>
        </w:r>
      </w:hyperlink>
    </w:p>
    <w:p w14:paraId="33A1DCF3" w14:textId="26A77FC2" w:rsidR="00B72B9E" w:rsidRPr="00B72B9E" w:rsidRDefault="00B72B9E" w:rsidP="00CA0C2B">
      <w:pPr>
        <w:pStyle w:val="3"/>
        <w:jc w:val="both"/>
        <w:rPr>
          <w:rFonts w:ascii="Times New Roman" w:hAnsi="Times New Roman"/>
          <w:sz w:val="24"/>
          <w:szCs w:val="24"/>
        </w:rPr>
      </w:pPr>
      <w:bookmarkStart w:id="62" w:name="_Toc46162884"/>
      <w:r w:rsidRPr="00B72B9E">
        <w:rPr>
          <w:rFonts w:ascii="Times New Roman" w:hAnsi="Times New Roman"/>
          <w:sz w:val="24"/>
          <w:szCs w:val="24"/>
        </w:rPr>
        <w:t>РИА НОВОСТИ; 2020.16.04; ЧЕЛЯБИНСКАЯ ОБЛАСТЬ ВВОДИТ КАРАНТИН ДЛЯ ПРИЕХАВШИХ ИЗ МОСКВЫ И ПЕТЕРБУРГА</w:t>
      </w:r>
      <w:bookmarkEnd w:id="62"/>
    </w:p>
    <w:p w14:paraId="49862791" w14:textId="19CBC678" w:rsidR="00B72B9E" w:rsidRDefault="00B72B9E" w:rsidP="00CA0C2B">
      <w:pPr>
        <w:jc w:val="both"/>
      </w:pPr>
      <w:r>
        <w:t xml:space="preserve">Всех граждан, прибывающих в Челябинскую область из Москвы и Московской области, а также Санкт-Петербурга с 17 апреля обяжут проходить 14-дневный карантин, сообщила в четверг </w:t>
      </w:r>
      <w:r w:rsidRPr="008F7159">
        <w:rPr>
          <w:b/>
        </w:rPr>
        <w:t>пресс-служба</w:t>
      </w:r>
      <w:r>
        <w:t xml:space="preserve"> правительств региона.</w:t>
      </w:r>
    </w:p>
    <w:p w14:paraId="3AA8CC2E" w14:textId="44497FF9" w:rsidR="00B72B9E" w:rsidRDefault="00CA0C2B" w:rsidP="00CA0C2B">
      <w:pPr>
        <w:jc w:val="both"/>
      </w:pPr>
      <w:r>
        <w:t>«</w:t>
      </w:r>
      <w:r w:rsidR="00B72B9E">
        <w:t>По решению губернатора Челябинской области Алексея Текслера с 17 апреля граждане, прибывающие в Челябинскую область из Москвы, Санкт-Петербурга и Московской области воздушным и железнодорожным транспортом, обязаны обеспечить на срок 14 календарных дней со дня прибытия на территорию Челябинской области режим изоляции по месту жительства (месту пребывания). При появлении первых респираторных симптомов - незамедлительно обратиться за медицинской помощью на дому без посещения медицинских организаций</w:t>
      </w:r>
      <w:r>
        <w:t>»</w:t>
      </w:r>
      <w:r w:rsidR="00B72B9E">
        <w:t>, - говорится в сообщении.</w:t>
      </w:r>
    </w:p>
    <w:p w14:paraId="60EFFF60" w14:textId="711625EC" w:rsidR="00B72B9E" w:rsidRDefault="00B72B9E" w:rsidP="00CA0C2B">
      <w:pPr>
        <w:jc w:val="both"/>
      </w:pPr>
      <w:r>
        <w:t xml:space="preserve">Соответствующее предупреждение о карантине пассажиров организовано через </w:t>
      </w:r>
      <w:r w:rsidRPr="00CA0C2B">
        <w:rPr>
          <w:b/>
        </w:rPr>
        <w:t>РЖД</w:t>
      </w:r>
      <w:r>
        <w:t>, авиакомпании и аэропорты вылетов, уточняется в сообщении.</w:t>
      </w:r>
    </w:p>
    <w:p w14:paraId="1D08A1A9" w14:textId="77777777" w:rsidR="00CA0C2B" w:rsidRDefault="008F7159" w:rsidP="00CA0C2B">
      <w:pPr>
        <w:jc w:val="both"/>
      </w:pPr>
      <w:hyperlink r:id="rId70" w:history="1">
        <w:r w:rsidR="00B72B9E" w:rsidRPr="00A774C0">
          <w:rPr>
            <w:rStyle w:val="a9"/>
          </w:rPr>
          <w:t>https://ria.ru/20200416/1570113455.html</w:t>
        </w:r>
      </w:hyperlink>
    </w:p>
    <w:p w14:paraId="304D9B76" w14:textId="77777777" w:rsidR="00F23604" w:rsidRPr="00F23604" w:rsidRDefault="00F23604" w:rsidP="00CA0C2B">
      <w:pPr>
        <w:pStyle w:val="3"/>
        <w:jc w:val="both"/>
        <w:rPr>
          <w:rFonts w:ascii="Times New Roman" w:hAnsi="Times New Roman"/>
          <w:sz w:val="24"/>
          <w:szCs w:val="24"/>
        </w:rPr>
      </w:pPr>
      <w:bookmarkStart w:id="63" w:name="_Hlk5688303"/>
      <w:bookmarkStart w:id="64" w:name="_Toc46162885"/>
      <w:r w:rsidRPr="00F23604">
        <w:rPr>
          <w:rFonts w:ascii="Times New Roman" w:hAnsi="Times New Roman"/>
          <w:sz w:val="24"/>
          <w:szCs w:val="24"/>
        </w:rPr>
        <w:t xml:space="preserve">Ъ; НАТАЛЬЯ СКОРЛЫГИНА; 2020.17.04; ВАГОНЫ ОТСТАИВАЮТ СВОЕ; ОПЕРАТОРЫ И ОАО </w:t>
      </w:r>
      <w:r w:rsidRPr="00CA0C2B">
        <w:rPr>
          <w:rFonts w:ascii="Times New Roman" w:hAnsi="Times New Roman"/>
          <w:sz w:val="24"/>
          <w:szCs w:val="24"/>
        </w:rPr>
        <w:t>РЖД</w:t>
      </w:r>
      <w:r w:rsidRPr="00F23604">
        <w:rPr>
          <w:rFonts w:ascii="Times New Roman" w:hAnsi="Times New Roman"/>
          <w:sz w:val="24"/>
          <w:szCs w:val="24"/>
        </w:rPr>
        <w:t xml:space="preserve"> СПОРЯТ О ПЛАТЕ ЗА ПРОСТАИВАЮЩИЙ ПАРК</w:t>
      </w:r>
      <w:bookmarkEnd w:id="64"/>
    </w:p>
    <w:p w14:paraId="69433420" w14:textId="77777777" w:rsidR="00CA0C2B" w:rsidRDefault="00F23604" w:rsidP="00CA0C2B">
      <w:pPr>
        <w:jc w:val="both"/>
      </w:pPr>
      <w:r>
        <w:t xml:space="preserve">Операторы просят ОАО </w:t>
      </w:r>
      <w:r w:rsidRPr="00CA0C2B">
        <w:rPr>
          <w:b/>
        </w:rPr>
        <w:t>РЖД</w:t>
      </w:r>
      <w:r>
        <w:t xml:space="preserve"> отменить или снизить плату за отстой вагонов, которые некуда девать на фоне сокращения перевозок. Всего на путях общего пользования сейчас стоит 134 тыс. вагонов — вдвое больше, чем год назад. Но ОАО </w:t>
      </w:r>
      <w:r w:rsidRPr="00CA0C2B">
        <w:rPr>
          <w:b/>
        </w:rPr>
        <w:t>РЖД</w:t>
      </w:r>
      <w:r>
        <w:t xml:space="preserve"> полагает, что так делать нельзя: при отмене платы на инфраструктуру хлынет свыше 300 тыс. вагонов, и кризис лишь углубится. Также операторы просят поддержать предложение ФАС об увеличении скидок на перевозку до 99% — оно также не устраивает ОАО </w:t>
      </w:r>
      <w:r w:rsidRPr="00CA0C2B">
        <w:rPr>
          <w:b/>
        </w:rPr>
        <w:t>РЖД</w:t>
      </w:r>
      <w:r>
        <w:t>, которое предлагает самим операторам давать большие скидки, а также отменить госрегулирование тарифов в некоторых сегментах. По мнению аналитиков, позиции обеих сторон вполне оправданны.</w:t>
      </w:r>
    </w:p>
    <w:p w14:paraId="22AB382D" w14:textId="77777777" w:rsidR="00CA0C2B" w:rsidRDefault="00F23604" w:rsidP="00CA0C2B">
      <w:pPr>
        <w:jc w:val="both"/>
      </w:pPr>
      <w:r>
        <w:t xml:space="preserve">Союз операторов железнодорожного транспорта (СОЖТ) 9 апреля попросил ОАО </w:t>
      </w:r>
      <w:r w:rsidRPr="00CA0C2B">
        <w:rPr>
          <w:b/>
        </w:rPr>
        <w:t>РЖД</w:t>
      </w:r>
      <w:r>
        <w:t xml:space="preserve"> в качестве антикризисной меры ввести до конца 2020 года мораторий на взимание платы за отстой вагонов на инфраструктуре общего пользования или установить ее </w:t>
      </w:r>
      <w:r w:rsidR="00CA0C2B">
        <w:t>«</w:t>
      </w:r>
      <w:r>
        <w:t>на символическом уровне</w:t>
      </w:r>
      <w:r w:rsidR="00CA0C2B">
        <w:t>»</w:t>
      </w:r>
      <w:r>
        <w:t>. Как объясняется в письме председателя президиума СОЖТ Игоря Ромашова от 9 апреля, в условиях кризиса операторы оптимизируют парк и направляют избыток в отстой.</w:t>
      </w:r>
    </w:p>
    <w:p w14:paraId="3952C9D0" w14:textId="5233A76F" w:rsidR="00F23604" w:rsidRDefault="00F23604" w:rsidP="00CA0C2B">
      <w:pPr>
        <w:jc w:val="both"/>
      </w:pPr>
      <w:r>
        <w:t xml:space="preserve">Но </w:t>
      </w:r>
      <w:r w:rsidR="00CA0C2B">
        <w:t>«</w:t>
      </w:r>
      <w:r>
        <w:t>мероприятия логистического характера не могут нивелировать падение погрузки и грузооборота</w:t>
      </w:r>
      <w:r w:rsidR="00CA0C2B">
        <w:t>»</w:t>
      </w:r>
      <w:r>
        <w:t>, и невостребованным становится парк, уже следующий на площадку погрузки или даже прибывший на станцию назначения.</w:t>
      </w:r>
    </w:p>
    <w:p w14:paraId="3CE63408" w14:textId="77777777" w:rsidR="00CA0C2B" w:rsidRDefault="00CA0C2B" w:rsidP="00CA0C2B">
      <w:pPr>
        <w:jc w:val="both"/>
      </w:pPr>
      <w:r>
        <w:t>«</w:t>
      </w:r>
      <w:r w:rsidR="00F23604">
        <w:t>Профицит вагонов в одночасье образовался даже в стабильно работающих сегментах рынка</w:t>
      </w:r>
      <w:r>
        <w:t>»</w:t>
      </w:r>
      <w:r w:rsidR="00F23604">
        <w:t>,— констатирует он. Сейчас плата за добровольный отстой (по договору) на путях общего пользования — 118–227 руб. за вагон в сутки, она уменьшается при простое свыше 60 суток. Плата за отстой на станциях выгрузки и перемещения — 152–291 руб. в сутки, причем на станциях выгрузки через трое суток она увеличивается впятеро.</w:t>
      </w:r>
    </w:p>
    <w:p w14:paraId="15B026C0" w14:textId="77777777" w:rsidR="00CA0C2B" w:rsidRDefault="00F23604" w:rsidP="00CA0C2B">
      <w:pPr>
        <w:jc w:val="both"/>
      </w:pPr>
      <w:r>
        <w:t xml:space="preserve">Также операторы просят поддержать предложение ФАС, по которому ОАО </w:t>
      </w:r>
      <w:r w:rsidRPr="00CA0C2B">
        <w:rPr>
          <w:b/>
        </w:rPr>
        <w:t>РЖД</w:t>
      </w:r>
      <w:r>
        <w:t xml:space="preserve"> сможет давать скидки до 99% к тарифу. Сейчас максимальная скидка в зависимости от класса груза составляет 12,8–50% (см. “Ъ” от 24 марта).</w:t>
      </w:r>
    </w:p>
    <w:p w14:paraId="635C3590" w14:textId="6666ED72" w:rsidR="00F23604" w:rsidRDefault="00F23604" w:rsidP="00CA0C2B">
      <w:pPr>
        <w:jc w:val="both"/>
      </w:pPr>
      <w:r>
        <w:t xml:space="preserve">Но монополия не считает предложения операторов приемлемыми, следует из ответа главы ОАО </w:t>
      </w:r>
      <w:r w:rsidRPr="00CA0C2B">
        <w:rPr>
          <w:b/>
        </w:rPr>
        <w:t>РЖД</w:t>
      </w:r>
      <w:r>
        <w:t xml:space="preserve"> Олега Белозерова от 16 апреля.</w:t>
      </w:r>
    </w:p>
    <w:p w14:paraId="12945E69" w14:textId="77777777" w:rsidR="00CA0C2B" w:rsidRDefault="00F23604" w:rsidP="00CA0C2B">
      <w:pPr>
        <w:jc w:val="both"/>
      </w:pPr>
      <w:r>
        <w:lastRenderedPageBreak/>
        <w:t xml:space="preserve">Он пишет, что отмена нижней границы тарифного коридора не может быть поддержана, поскольку </w:t>
      </w:r>
      <w:r w:rsidR="00CA0C2B">
        <w:t>«</w:t>
      </w:r>
      <w:r>
        <w:t>создаст необоснованные ожидания о возможности массового снижения уровня тарифов ниже экономически обоснованного уровня</w:t>
      </w:r>
      <w:r w:rsidR="00CA0C2B">
        <w:t>»</w:t>
      </w:r>
      <w:r>
        <w:t xml:space="preserve">. Напомнив о крупных скидках на экспортные перевозки угля (см. “Ъ” от 3 марта и 16 марта), господин Белозеров отмечает, что перспективным вариантом будет отказ от госрегулирования тарифов в сегментах, находящихся в условиях конкуренции с другими видами транспорта (перевозки контейнеров, автомобилей, нефтегрузов и рыбы). А формирование </w:t>
      </w:r>
      <w:r w:rsidR="00CA0C2B">
        <w:t>«</w:t>
      </w:r>
      <w:r>
        <w:t>глубоких скидок</w:t>
      </w:r>
      <w:r w:rsidR="00CA0C2B">
        <w:t>»</w:t>
      </w:r>
      <w:r>
        <w:t xml:space="preserve"> для грузоотправителей может быть обеспечено и без дополнительных регуляторных решений: </w:t>
      </w:r>
      <w:r w:rsidR="00CA0C2B">
        <w:t>«</w:t>
      </w:r>
      <w:r>
        <w:t>предоставление операторскими компаниями скидок на свои услуги до 99% будет хорошим сигналом для участников рынка</w:t>
      </w:r>
      <w:r w:rsidR="00CA0C2B">
        <w:t>»</w:t>
      </w:r>
      <w:r>
        <w:t>, сообщается в письме.</w:t>
      </w:r>
    </w:p>
    <w:p w14:paraId="72B399F1" w14:textId="77777777" w:rsidR="00CA0C2B" w:rsidRDefault="00F23604" w:rsidP="00CA0C2B">
      <w:pPr>
        <w:jc w:val="both"/>
      </w:pPr>
      <w:r>
        <w:t xml:space="preserve">Снижение или обнуление платы за отстой </w:t>
      </w:r>
      <w:r w:rsidR="00CA0C2B">
        <w:t>«</w:t>
      </w:r>
      <w:r>
        <w:t>потребует компенсации затрат из других источников</w:t>
      </w:r>
      <w:r w:rsidR="00CA0C2B">
        <w:t>»</w:t>
      </w:r>
      <w:r>
        <w:t xml:space="preserve">, которые сейчас </w:t>
      </w:r>
      <w:r w:rsidR="00CA0C2B">
        <w:t>«</w:t>
      </w:r>
      <w:r>
        <w:t>направлены на поддержание стабильной работы транспорта</w:t>
      </w:r>
      <w:r w:rsidR="00CA0C2B">
        <w:t>»</w:t>
      </w:r>
      <w:r>
        <w:t xml:space="preserve">, говорится в письме. ОАО </w:t>
      </w:r>
      <w:r w:rsidRPr="00CA0C2B">
        <w:rPr>
          <w:b/>
        </w:rPr>
        <w:t>РЖД</w:t>
      </w:r>
      <w:r>
        <w:t xml:space="preserve"> предлагает максимально вовлечь вагоны в работу электронной торговой площадки </w:t>
      </w:r>
      <w:r w:rsidR="00CA0C2B">
        <w:t>«</w:t>
      </w:r>
      <w:r>
        <w:t>Грузовые перевозки</w:t>
      </w:r>
      <w:r w:rsidR="00CA0C2B">
        <w:t>»</w:t>
      </w:r>
      <w:r>
        <w:t xml:space="preserve"> (ЭТП ГП): в условиях карантинных мер у клиентов появился дополнительный спрос, для поставщиков вагонов площадка работает бесплатно, но ею пользуются лишь 17 операторов. </w:t>
      </w:r>
      <w:r w:rsidR="00CA0C2B">
        <w:t>«</w:t>
      </w:r>
      <w:r>
        <w:t xml:space="preserve">Действительно, с конца марта мы видим увеличение активности на ЭТП ГП, которое вызвано разными причинами — переход компаний на </w:t>
      </w:r>
      <w:r w:rsidR="00CA0C2B">
        <w:t>«</w:t>
      </w:r>
      <w:r>
        <w:t>удаленку</w:t>
      </w:r>
      <w:r w:rsidR="00CA0C2B">
        <w:t>»</w:t>
      </w:r>
      <w:r>
        <w:t>, невозможность вести обычные переговоры, а также в условиях запретов на перемещение — потребность воспользоваться услугами именно железнодорожного транспорта</w:t>
      </w:r>
      <w:r w:rsidR="00CA0C2B">
        <w:t>»</w:t>
      </w:r>
      <w:r>
        <w:t xml:space="preserve">,— поясняют в </w:t>
      </w:r>
      <w:r w:rsidR="00CA0C2B">
        <w:t>«</w:t>
      </w:r>
      <w:r>
        <w:t>Цифровой логистике</w:t>
      </w:r>
      <w:r w:rsidR="00CA0C2B">
        <w:t>»</w:t>
      </w:r>
      <w:r>
        <w:t xml:space="preserve"> (оператор ЭТП ГП). По данным ЦФТО, сообщают в ОАО </w:t>
      </w:r>
      <w:r w:rsidRPr="00CA0C2B">
        <w:rPr>
          <w:b/>
        </w:rPr>
        <w:t>РЖД</w:t>
      </w:r>
      <w:r>
        <w:t>, с 25 марта компания привлекла 230 новых клиентов, которые пришли с автомобильного транспорта.</w:t>
      </w:r>
    </w:p>
    <w:p w14:paraId="147B2589" w14:textId="77777777" w:rsidR="00CA0C2B" w:rsidRDefault="00F23604" w:rsidP="00CA0C2B">
      <w:pPr>
        <w:jc w:val="both"/>
      </w:pPr>
      <w:r>
        <w:t xml:space="preserve">Вторая мера — </w:t>
      </w:r>
      <w:r w:rsidR="00CA0C2B">
        <w:t>«</w:t>
      </w:r>
      <w:r>
        <w:t>исключение неэффективной заадресовки порожних вагонов под перевозки, объективно не обеспеченные грузовой базой, или под ожидание возможных перевозок в будущем</w:t>
      </w:r>
      <w:r w:rsidR="00CA0C2B">
        <w:t>»</w:t>
      </w:r>
      <w:r>
        <w:t xml:space="preserve">. На подъездных путях количество невостребованных вагонов составляет сейчас 310 тыс. единиц, а на путях общего пользования — 134 тыс., поясняют в ОАО </w:t>
      </w:r>
      <w:r w:rsidRPr="00CA0C2B">
        <w:rPr>
          <w:b/>
        </w:rPr>
        <w:t>РЖД</w:t>
      </w:r>
      <w:r>
        <w:t xml:space="preserve">, что почти вдвое больше, чем год назад. </w:t>
      </w:r>
      <w:r w:rsidR="00CA0C2B">
        <w:t>«</w:t>
      </w:r>
      <w:r>
        <w:t>Отмена платы за пользование общими путями ставит нас в неравные условия с путями необщего пользования: все, что сейчас за деньги стоит на них, будет стоять на инфраструктуре, и ситуация на сети не только не улучшится, а станет катастрофической</w:t>
      </w:r>
      <w:r w:rsidR="00CA0C2B">
        <w:t>»</w:t>
      </w:r>
      <w:r>
        <w:t xml:space="preserve">,— говорят в монополии. В СОЖТ “Ъ” сообщили, что им ответ ОАО </w:t>
      </w:r>
      <w:r w:rsidRPr="00CA0C2B">
        <w:rPr>
          <w:b/>
        </w:rPr>
        <w:t>РЖД</w:t>
      </w:r>
      <w:r>
        <w:t xml:space="preserve"> еще не поступил.</w:t>
      </w:r>
    </w:p>
    <w:p w14:paraId="03C8D89E" w14:textId="6F25B419" w:rsidR="00F23604" w:rsidRDefault="00F23604" w:rsidP="00CA0C2B">
      <w:pPr>
        <w:jc w:val="both"/>
      </w:pPr>
      <w:r>
        <w:t>Ставка оперирования формируется рыночной конъюнктурой, на рынке полувагонов она менее чем за год упала вдвое, говорит “Ъ” источник на операторском рынке.</w:t>
      </w:r>
    </w:p>
    <w:p w14:paraId="004A6EC9" w14:textId="77777777" w:rsidR="00CA0C2B" w:rsidRDefault="00F23604" w:rsidP="00CA0C2B">
      <w:pPr>
        <w:jc w:val="both"/>
      </w:pPr>
      <w:r>
        <w:t xml:space="preserve">Доходная база операторов сжимается, а </w:t>
      </w:r>
      <w:r w:rsidR="00CA0C2B">
        <w:t>«</w:t>
      </w:r>
      <w:r>
        <w:t xml:space="preserve">затраты в пользу ОАО </w:t>
      </w:r>
      <w:r w:rsidRPr="00CA0C2B">
        <w:rPr>
          <w:b/>
        </w:rPr>
        <w:t>РЖД</w:t>
      </w:r>
      <w:r>
        <w:t>, львиную долю которых сегодня составляет отстой, растут</w:t>
      </w:r>
      <w:r w:rsidR="00CA0C2B">
        <w:t>»</w:t>
      </w:r>
      <w:r>
        <w:t xml:space="preserve">, говорит собеседник “Ъ”. Вагон, который идет в адрес грузополучателя, сегодня зачастую становится невостребованным еще в пути ввиду изменения целей сбытовой политики грузоотправителей. </w:t>
      </w:r>
      <w:r w:rsidR="00CA0C2B">
        <w:t>«</w:t>
      </w:r>
      <w:r>
        <w:t xml:space="preserve">Сегодня более 30 дней без операций на сети простаивает более 60 тыс. вагонов, в совокупности более 100 тыс. единиц сейчас не востребованы, при этом эти вагоны как раз и закупались с упором на долгосрочную программу развития ОАО </w:t>
      </w:r>
      <w:r w:rsidRPr="00CA0C2B">
        <w:rPr>
          <w:b/>
        </w:rPr>
        <w:t>РЖД</w:t>
      </w:r>
      <w:r>
        <w:t xml:space="preserve">, которая сейчас не исполняется,— говорит собеседник “Ъ”.— Тем более странно предложение о переходе на ЭТП ГП при естественном сжатии грузовой базы, и возникает вопрос обоснованности продвижения услуг этой площадки со стороны ОАО </w:t>
      </w:r>
      <w:r w:rsidRPr="00CA0C2B">
        <w:rPr>
          <w:b/>
        </w:rPr>
        <w:t>РЖД</w:t>
      </w:r>
      <w:r w:rsidR="00CA0C2B">
        <w:t>»</w:t>
      </w:r>
      <w:r>
        <w:t>.</w:t>
      </w:r>
    </w:p>
    <w:p w14:paraId="13D40993" w14:textId="77777777" w:rsidR="00CA0C2B" w:rsidRDefault="00F23604" w:rsidP="00CA0C2B">
      <w:pPr>
        <w:jc w:val="both"/>
      </w:pPr>
      <w:r>
        <w:t xml:space="preserve">Позицию операторов можно понять — она направлена на недопущение обвала ставок на полувагоны до 400 руб. в сутки, как было в 2015 году, отмечает глава </w:t>
      </w:r>
      <w:r w:rsidR="00CA0C2B">
        <w:t>«</w:t>
      </w:r>
      <w:r>
        <w:t>Infoline-Аналитики</w:t>
      </w:r>
      <w:r w:rsidR="00CA0C2B">
        <w:t>»</w:t>
      </w:r>
      <w:r>
        <w:t xml:space="preserve"> Михаил Бурмистров. Однако плата за отстой — инструмент, направленный на повышение эффективности использования парка. Она стимулирует операторов хотя бы дешево, но ехать или договариваться с грузовладельцами, чтобы увеличивать сроки под погрузкой и выгрузкой, а не простаивать, отмечает эксперт. В итоге она выгодна как ОАО </w:t>
      </w:r>
      <w:r w:rsidRPr="00CA0C2B">
        <w:rPr>
          <w:b/>
        </w:rPr>
        <w:t>РЖД</w:t>
      </w:r>
      <w:r>
        <w:t xml:space="preserve"> и грузоотправителям, так и операторам — во всяком случае, крупным. Что касается скидок до 99%, то ОАО </w:t>
      </w:r>
      <w:r w:rsidRPr="00CA0C2B">
        <w:rPr>
          <w:b/>
        </w:rPr>
        <w:t>РЖД</w:t>
      </w:r>
      <w:r>
        <w:t xml:space="preserve"> могло бы воспользоваться ими в сегментах, где конкурирует с </w:t>
      </w:r>
      <w:r>
        <w:lastRenderedPageBreak/>
        <w:t>другими видами транспорта, но и призыв монополии к операторам снижать ставки тоже обоснован, полагает господин Бурмистров.</w:t>
      </w:r>
    </w:p>
    <w:p w14:paraId="706E7915" w14:textId="77777777" w:rsidR="00CA0C2B" w:rsidRDefault="008F7159" w:rsidP="00CA0C2B">
      <w:pPr>
        <w:jc w:val="both"/>
      </w:pPr>
      <w:hyperlink r:id="rId71" w:history="1">
        <w:r w:rsidR="00F23604" w:rsidRPr="00A774C0">
          <w:rPr>
            <w:rStyle w:val="a9"/>
          </w:rPr>
          <w:t>https://www.kommersant.ru/doc/4323802</w:t>
        </w:r>
      </w:hyperlink>
    </w:p>
    <w:p w14:paraId="51687443" w14:textId="487FF889" w:rsidR="00F23604" w:rsidRPr="00F70109" w:rsidRDefault="00F23604" w:rsidP="00CA0C2B">
      <w:pPr>
        <w:pStyle w:val="3"/>
        <w:jc w:val="both"/>
        <w:rPr>
          <w:rFonts w:ascii="Times New Roman" w:hAnsi="Times New Roman"/>
          <w:sz w:val="24"/>
          <w:szCs w:val="24"/>
        </w:rPr>
      </w:pPr>
      <w:bookmarkStart w:id="65" w:name="_Toc46162886"/>
      <w:r w:rsidRPr="00F70109">
        <w:rPr>
          <w:rFonts w:ascii="Times New Roman" w:hAnsi="Times New Roman"/>
          <w:sz w:val="24"/>
          <w:szCs w:val="24"/>
        </w:rPr>
        <w:t xml:space="preserve">ОТКРЫТЫЕ МЕДИА; 2020.16.04; </w:t>
      </w:r>
      <w:r w:rsidRPr="00CA0C2B">
        <w:rPr>
          <w:rFonts w:ascii="Times New Roman" w:hAnsi="Times New Roman"/>
          <w:sz w:val="24"/>
          <w:szCs w:val="24"/>
        </w:rPr>
        <w:t>РЖД</w:t>
      </w:r>
      <w:r w:rsidRPr="00F70109">
        <w:rPr>
          <w:rFonts w:ascii="Times New Roman" w:hAnsi="Times New Roman"/>
          <w:sz w:val="24"/>
          <w:szCs w:val="24"/>
        </w:rPr>
        <w:t xml:space="preserve"> НАЧАЛА УРЕЗАТЬ ЗАРПЛАТЫ СОТРУДНИКАМ НЕСМОТРЯ НА ПРОСЬБУ </w:t>
      </w:r>
      <w:r w:rsidRPr="008F7159">
        <w:rPr>
          <w:rFonts w:ascii="Times New Roman" w:hAnsi="Times New Roman"/>
          <w:sz w:val="24"/>
          <w:szCs w:val="24"/>
        </w:rPr>
        <w:t>ПУТИН</w:t>
      </w:r>
      <w:r w:rsidRPr="00F70109">
        <w:rPr>
          <w:rFonts w:ascii="Times New Roman" w:hAnsi="Times New Roman"/>
          <w:sz w:val="24"/>
          <w:szCs w:val="24"/>
        </w:rPr>
        <w:t>А НЕ ДЕЛАТЬ ЭТОГО</w:t>
      </w:r>
      <w:bookmarkEnd w:id="65"/>
      <w:r w:rsidRPr="00F70109">
        <w:rPr>
          <w:rFonts w:ascii="Times New Roman" w:hAnsi="Times New Roman"/>
          <w:sz w:val="24"/>
          <w:szCs w:val="24"/>
        </w:rPr>
        <w:t xml:space="preserve"> </w:t>
      </w:r>
    </w:p>
    <w:p w14:paraId="2F411A50" w14:textId="3A419C37" w:rsidR="00F23604" w:rsidRDefault="00F23604" w:rsidP="00CA0C2B">
      <w:pPr>
        <w:jc w:val="both"/>
      </w:pPr>
      <w:r>
        <w:t xml:space="preserve">В структурах </w:t>
      </w:r>
      <w:r w:rsidRPr="00CA0C2B">
        <w:rPr>
          <w:b/>
        </w:rPr>
        <w:t>РЖД</w:t>
      </w:r>
      <w:r>
        <w:t xml:space="preserve">, несмотря на указание </w:t>
      </w:r>
      <w:r w:rsidRPr="008F7159">
        <w:rPr>
          <w:b/>
        </w:rPr>
        <w:t>Путин</w:t>
      </w:r>
      <w:r>
        <w:t xml:space="preserve">а, сокращают зарплату и требуют от людей брать отгулы, узнали </w:t>
      </w:r>
      <w:r w:rsidR="00CA0C2B">
        <w:t>«</w:t>
      </w:r>
      <w:r>
        <w:t>Открытые медиа</w:t>
      </w:r>
      <w:r w:rsidR="00CA0C2B">
        <w:t>»</w:t>
      </w:r>
      <w:r>
        <w:t xml:space="preserve">. Несколько работников занимающейся пассажирскими перевозками в поездах дальнего следования Федеральной пассажирской компании (ФПК, стопроцентная </w:t>
      </w:r>
      <w:r w:rsidR="00CA0C2B">
        <w:t>«</w:t>
      </w:r>
      <w:r>
        <w:t>дочка</w:t>
      </w:r>
      <w:r w:rsidR="00CA0C2B">
        <w:t>»</w:t>
      </w:r>
      <w:r>
        <w:t xml:space="preserve"> </w:t>
      </w:r>
      <w:r w:rsidRPr="00CA0C2B">
        <w:rPr>
          <w:b/>
        </w:rPr>
        <w:t>РЖД</w:t>
      </w:r>
      <w:r>
        <w:t xml:space="preserve">) рассказали </w:t>
      </w:r>
      <w:r w:rsidR="00CA0C2B">
        <w:t>«</w:t>
      </w:r>
      <w:r>
        <w:t>Открытым медиа</w:t>
      </w:r>
      <w:r w:rsidR="00CA0C2B">
        <w:t>»</w:t>
      </w:r>
      <w:r>
        <w:t xml:space="preserve">, что за март этого года они получили не полную заработную плату, а только 2/3 от средней. </w:t>
      </w:r>
      <w:r w:rsidR="00CA0C2B">
        <w:t>«</w:t>
      </w:r>
      <w:r>
        <w:t>В марте мы два дня писали „б/с“ — это отгулы без содержания зарплаты</w:t>
      </w:r>
      <w:r w:rsidR="00CA0C2B">
        <w:t>»</w:t>
      </w:r>
      <w:r>
        <w:t xml:space="preserve">, — добавил один из собеседников ОМ. В группе </w:t>
      </w:r>
      <w:r w:rsidR="00CA0C2B">
        <w:t>«</w:t>
      </w:r>
      <w:r w:rsidRPr="00CA0C2B">
        <w:rPr>
          <w:b/>
        </w:rPr>
        <w:t>РЖД</w:t>
      </w:r>
      <w:r>
        <w:t xml:space="preserve"> — моя работа</w:t>
      </w:r>
      <w:r w:rsidR="00CA0C2B">
        <w:t>»</w:t>
      </w:r>
      <w:r>
        <w:t xml:space="preserve"> во </w:t>
      </w:r>
      <w:r w:rsidR="00CA0C2B">
        <w:t>«</w:t>
      </w:r>
      <w:r>
        <w:t>Вконтакте</w:t>
      </w:r>
      <w:r w:rsidR="00CA0C2B">
        <w:t>»</w:t>
      </w:r>
      <w:r>
        <w:t xml:space="preserve"> сотрудники также обсуждают, что во многих городах страны людей просят писать отгулы или соглашаться на сокращенную рабочую неделю, чтобы избежать увольнения. Руководство объясняет сотрудникам необходимость таких мер падением перевозок и тяжелой экономической ситуацией. Один из железнодорожников выложил в этом сообществе телеграмму начальника Московско-Смоленского центра организации работы железнодорожных станций (ДЦС-3) Алексея Панкратова подчинённым подразделениям, в котором тот требует от начальников станций уговорить сотрудников согласиться на неполную рабочую неделю. Такой режим работы будет означать и снижение зарплат перешедшим на него сотрудникам. В своей телеграмме Панкратов объясняет своё требование прогнозом резкого снижения грузовых перевозок в апреле этого года на подконтрольном ему участке железной дороги (Киевское, Белорусское, Рижское и Савёловское направления). Одновременно он предупреждает, что сокращать штаты начальники станций не должны. </w:t>
      </w:r>
      <w:r w:rsidR="00CA0C2B">
        <w:t>«</w:t>
      </w:r>
      <w:r>
        <w:t>В сложившейся непростой ситуации в стране и Мире, считаю, что сокращение рабочих мест на Центре не допустимо</w:t>
      </w:r>
      <w:r w:rsidR="00CA0C2B">
        <w:t>»</w:t>
      </w:r>
      <w:r>
        <w:t xml:space="preserve">, — пишет начальник ДЦС-3 (орфография и пунктуация сохранены). Фото: vk.com/rabotargd </w:t>
      </w:r>
      <w:r w:rsidRPr="00CA0C2B">
        <w:rPr>
          <w:b/>
        </w:rPr>
        <w:t>РЖД</w:t>
      </w:r>
      <w:r>
        <w:t xml:space="preserve"> действительно сталкивается со снижением перевозок как людей, так и грузов, следует из официальной статистики компании. Погрузка грузов в марте 2020 года сократилась на 5,5%, а перевозки в поездах дальнего следования рухнули сразу на 20% — хотя режим самоизоляции в стране начали вводить только в конце месяца. С конца марта по середину апреля из-за карантинных мер </w:t>
      </w:r>
      <w:r w:rsidRPr="00CA0C2B">
        <w:rPr>
          <w:b/>
        </w:rPr>
        <w:t>РЖД</w:t>
      </w:r>
      <w:r>
        <w:t xml:space="preserve"> уже отменили более ста пассажирских поездов, подсчитали </w:t>
      </w:r>
      <w:r w:rsidR="00CA0C2B">
        <w:t>«</w:t>
      </w:r>
      <w:r>
        <w:t>РИА Новости</w:t>
      </w:r>
      <w:r w:rsidR="00CA0C2B">
        <w:t>»</w:t>
      </w:r>
      <w:r>
        <w:t xml:space="preserve">. В конце марта </w:t>
      </w:r>
      <w:r w:rsidRPr="008F7159">
        <w:rPr>
          <w:b/>
        </w:rPr>
        <w:t>Владимир Путин</w:t>
      </w:r>
      <w:r>
        <w:t xml:space="preserve"> впервые с начала эпидемии коронавируса выступил с телеобращением к россиянам, в котором объявил о введении нерабочих дней и мерах государственной поддержке населения и бизнеса. В своей речи он потребовал от компаний сохранить заработную плату работникам на время действия режима </w:t>
      </w:r>
      <w:r w:rsidR="00CA0C2B">
        <w:t>«</w:t>
      </w:r>
      <w:r>
        <w:t>нерабочих дней</w:t>
      </w:r>
      <w:r w:rsidR="00CA0C2B">
        <w:t>»</w:t>
      </w:r>
      <w:r>
        <w:t xml:space="preserve">. В последующих своих выступлениях он также требовал сохранять зарплату, а в последнем выступлении пообещал специальные кредиты для бизнеса, чтобы компании могли выплачивать людям деньги. </w:t>
      </w:r>
      <w:r w:rsidR="00CA0C2B">
        <w:t>«</w:t>
      </w:r>
      <w:r>
        <w:t>Открытые медиа</w:t>
      </w:r>
      <w:r w:rsidR="00CA0C2B">
        <w:t>»</w:t>
      </w:r>
      <w:r>
        <w:t xml:space="preserve"> отправили запросы в ФПК и </w:t>
      </w:r>
      <w:r w:rsidRPr="00CA0C2B">
        <w:rPr>
          <w:b/>
        </w:rPr>
        <w:t>РЖД</w:t>
      </w:r>
      <w:r>
        <w:t>, но на момент публикации ответов от компаний не получили.</w:t>
      </w:r>
    </w:p>
    <w:p w14:paraId="6FD14F32" w14:textId="77777777" w:rsidR="00CA0C2B" w:rsidRDefault="008F7159" w:rsidP="00CA0C2B">
      <w:pPr>
        <w:jc w:val="both"/>
      </w:pPr>
      <w:hyperlink r:id="rId72" w:history="1">
        <w:r w:rsidR="00F23604" w:rsidRPr="00A774C0">
          <w:rPr>
            <w:rStyle w:val="a9"/>
          </w:rPr>
          <w:t>https://openmedia.io/news/n2/rzhd-nachala-urezat-zarplaty-sotrudnikam-nesmotrya-na-prosbu-putina-ne-delat-etogo/</w:t>
        </w:r>
      </w:hyperlink>
    </w:p>
    <w:p w14:paraId="500902CB" w14:textId="5928083F" w:rsidR="00B72B9E" w:rsidRPr="00B72B9E" w:rsidRDefault="00B72B9E" w:rsidP="00CA0C2B">
      <w:pPr>
        <w:pStyle w:val="3"/>
        <w:jc w:val="both"/>
        <w:rPr>
          <w:rFonts w:ascii="Times New Roman" w:hAnsi="Times New Roman"/>
          <w:sz w:val="24"/>
          <w:szCs w:val="24"/>
        </w:rPr>
      </w:pPr>
      <w:bookmarkStart w:id="66" w:name="_Toc46162887"/>
      <w:r w:rsidRPr="00B72B9E">
        <w:rPr>
          <w:rFonts w:ascii="Times New Roman" w:hAnsi="Times New Roman"/>
          <w:sz w:val="24"/>
          <w:szCs w:val="24"/>
        </w:rPr>
        <w:t xml:space="preserve">ТАСС; 2020.16.04; </w:t>
      </w:r>
      <w:r w:rsidRPr="00CA0C2B">
        <w:rPr>
          <w:rFonts w:ascii="Times New Roman" w:hAnsi="Times New Roman"/>
          <w:sz w:val="24"/>
          <w:szCs w:val="24"/>
        </w:rPr>
        <w:t>РЖД</w:t>
      </w:r>
      <w:r w:rsidRPr="00B72B9E">
        <w:rPr>
          <w:rFonts w:ascii="Times New Roman" w:hAnsi="Times New Roman"/>
          <w:sz w:val="24"/>
          <w:szCs w:val="24"/>
        </w:rPr>
        <w:t xml:space="preserve"> МОГУТ РАССМОТРЕТЬ НЕПОЛНУЮ ЗАНЯТОСТЬ СОТРУДНИКОВ КАК АЛЬТЕРНАТИВУ УВОЛЬНЕНИЯМ</w:t>
      </w:r>
      <w:bookmarkEnd w:id="66"/>
    </w:p>
    <w:p w14:paraId="3ED3E184" w14:textId="77777777" w:rsidR="00CA0C2B" w:rsidRDefault="00B72B9E" w:rsidP="00CA0C2B">
      <w:pPr>
        <w:jc w:val="both"/>
      </w:pPr>
      <w:r w:rsidRPr="00CA0C2B">
        <w:rPr>
          <w:b/>
        </w:rPr>
        <w:t>РЖД</w:t>
      </w:r>
      <w:r>
        <w:t xml:space="preserve"> могут рассмотреть вариант перевода части сотрудников на неполный рабочий день как альтернативу увольнениям на фоне отмены большого количества поездов во внутрироссийском и международном сообщениях и падения грузовой базы, рассказал в интервью газете </w:t>
      </w:r>
      <w:r w:rsidR="00CA0C2B">
        <w:t>«</w:t>
      </w:r>
      <w:r>
        <w:t>Гудок</w:t>
      </w:r>
      <w:r w:rsidR="00CA0C2B">
        <w:t>»</w:t>
      </w:r>
      <w:r>
        <w:t xml:space="preserve"> заместитель генерального директора холдинга Дмитрий Шаханов.</w:t>
      </w:r>
    </w:p>
    <w:p w14:paraId="6D14128C" w14:textId="77777777" w:rsidR="00CA0C2B" w:rsidRDefault="00CA0C2B" w:rsidP="00CA0C2B">
      <w:pPr>
        <w:jc w:val="both"/>
      </w:pPr>
      <w:r>
        <w:lastRenderedPageBreak/>
        <w:t>«</w:t>
      </w:r>
      <w:r w:rsidR="00B72B9E">
        <w:t xml:space="preserve">Применение режимов неполной занятости как альтернативы увольнению предусмотрено пунктом 4.19 коллективного договора ОАО </w:t>
      </w:r>
      <w:r>
        <w:t>«</w:t>
      </w:r>
      <w:r w:rsidR="00B72B9E" w:rsidRPr="00CA0C2B">
        <w:rPr>
          <w:b/>
        </w:rPr>
        <w:t>РЖД</w:t>
      </w:r>
      <w:r>
        <w:t>»</w:t>
      </w:r>
      <w:r w:rsidR="00B72B9E">
        <w:t xml:space="preserve"> на 2020-2022 годы. Эта мера себя оправдала, позволяя пережить кризисные явления, которые случались ранее. Перечень работников подразделения, продолжительность применения режимов неполной занятости зависит от экономических показателей филиалов. При этом должна быть обеспечена стабильная работа железнодорожного транспорта</w:t>
      </w:r>
      <w:r>
        <w:t>»</w:t>
      </w:r>
      <w:r w:rsidR="00B72B9E">
        <w:t>, - отметил Шаханов.</w:t>
      </w:r>
    </w:p>
    <w:p w14:paraId="632905D7" w14:textId="77777777" w:rsidR="00CA0C2B" w:rsidRDefault="00B72B9E" w:rsidP="00CA0C2B">
      <w:pPr>
        <w:jc w:val="both"/>
      </w:pPr>
      <w:r>
        <w:t>По его словам, экономическая ситуация и в сфере грузовых, и в сфере пассажирских перевозок крайне усложнилась на фоне пандемии коронавируса.</w:t>
      </w:r>
    </w:p>
    <w:p w14:paraId="0C2136E3" w14:textId="77777777" w:rsidR="00CA0C2B" w:rsidRDefault="00CA0C2B" w:rsidP="00CA0C2B">
      <w:pPr>
        <w:jc w:val="both"/>
      </w:pPr>
      <w:r>
        <w:t>«</w:t>
      </w:r>
      <w:r w:rsidR="00B72B9E">
        <w:t>Ситуация сейчас очень сложная, экономика существенно изменилась, предприятия закрыты на карантин, а это значит - грузовая база уменьшилась. Государство просит всех граждан по возможности оставаться дома - поток пассажиров снизился, отменен целый ряд поездов внутри страны. Международное сообщение вообще закрыто. Часть персонала в связи с этим остается незадействованной. В этих условиях важно: первое - максимально защитить здоровье сотрудников и их семей, второе - сохранить квалифицированные кадры для тех времен, когда ситуация изменится к лучшему</w:t>
      </w:r>
      <w:r>
        <w:t>»</w:t>
      </w:r>
      <w:r w:rsidR="00B72B9E">
        <w:t>, - сказал замглавы компании.</w:t>
      </w:r>
    </w:p>
    <w:p w14:paraId="37412BA4" w14:textId="37D1F142" w:rsidR="00B72B9E" w:rsidRDefault="00B72B9E" w:rsidP="00CA0C2B">
      <w:pPr>
        <w:jc w:val="both"/>
      </w:pPr>
      <w:r>
        <w:t xml:space="preserve">Ранее </w:t>
      </w:r>
      <w:r w:rsidRPr="00CA0C2B">
        <w:rPr>
          <w:b/>
        </w:rPr>
        <w:t>РЖД</w:t>
      </w:r>
      <w:r>
        <w:t xml:space="preserve"> сообщили о переводе части сотрудников на дистанционную работу. По словам Шаханова, сейчас удаленно работают около 97 тыс. сотрудников.</w:t>
      </w:r>
    </w:p>
    <w:p w14:paraId="41F9910E" w14:textId="77777777" w:rsidR="00CA0C2B" w:rsidRDefault="008F7159" w:rsidP="00CA0C2B">
      <w:pPr>
        <w:jc w:val="both"/>
      </w:pPr>
      <w:hyperlink r:id="rId73" w:history="1">
        <w:r w:rsidR="00B72B9E" w:rsidRPr="00A774C0">
          <w:rPr>
            <w:rStyle w:val="a9"/>
          </w:rPr>
          <w:t>https://tass.ru/ekonomika/8256509</w:t>
        </w:r>
      </w:hyperlink>
    </w:p>
    <w:p w14:paraId="39379219" w14:textId="714367FF" w:rsidR="00301A42" w:rsidRPr="00301A42" w:rsidRDefault="00301A42" w:rsidP="00CA0C2B">
      <w:pPr>
        <w:pStyle w:val="3"/>
        <w:jc w:val="both"/>
        <w:rPr>
          <w:rFonts w:ascii="Times New Roman" w:hAnsi="Times New Roman"/>
          <w:sz w:val="24"/>
          <w:szCs w:val="24"/>
        </w:rPr>
      </w:pPr>
      <w:bookmarkStart w:id="67" w:name="_Toc46162888"/>
      <w:r w:rsidRPr="00301A42">
        <w:rPr>
          <w:rFonts w:ascii="Times New Roman" w:hAnsi="Times New Roman"/>
          <w:sz w:val="24"/>
          <w:szCs w:val="24"/>
        </w:rPr>
        <w:t xml:space="preserve">ТАСС; 2020.16.04; ПОГРУЗКА ЗЕРНА НА СЕТИ </w:t>
      </w:r>
      <w:r w:rsidRPr="00CA0C2B">
        <w:rPr>
          <w:rFonts w:ascii="Times New Roman" w:hAnsi="Times New Roman"/>
          <w:sz w:val="24"/>
          <w:szCs w:val="24"/>
        </w:rPr>
        <w:t>РЖД</w:t>
      </w:r>
      <w:r w:rsidRPr="00301A42">
        <w:rPr>
          <w:rFonts w:ascii="Times New Roman" w:hAnsi="Times New Roman"/>
          <w:sz w:val="24"/>
          <w:szCs w:val="24"/>
        </w:rPr>
        <w:t xml:space="preserve"> ВЫРОСЛА ПОЧТИ НА 70% С НАЧАЛА АПРЕЛЯ</w:t>
      </w:r>
      <w:bookmarkEnd w:id="67"/>
    </w:p>
    <w:p w14:paraId="641F920B" w14:textId="77777777" w:rsidR="00CA0C2B" w:rsidRDefault="00301A42" w:rsidP="00CA0C2B">
      <w:pPr>
        <w:jc w:val="both"/>
      </w:pPr>
      <w:r>
        <w:t xml:space="preserve">Погрузка зерна на сети </w:t>
      </w:r>
      <w:r w:rsidRPr="00CA0C2B">
        <w:rPr>
          <w:b/>
        </w:rPr>
        <w:t>РЖД</w:t>
      </w:r>
      <w:r>
        <w:t xml:space="preserve"> с начала апреля выросла на 68% по сравнению с аналогичным периодом 2019 года, превысив 1,1 млн т, говорится в сообщении холдинга.</w:t>
      </w:r>
    </w:p>
    <w:p w14:paraId="493832F9" w14:textId="1E3EA3D3" w:rsidR="00301A42" w:rsidRDefault="00301A42" w:rsidP="00CA0C2B">
      <w:pPr>
        <w:jc w:val="both"/>
      </w:pPr>
      <w:r>
        <w:t>На экспорт отправлено свыше 670 тыс. т зерновых грузов, что почти в три раза превышает показатели аналогичного периода прошлого года. Наибольший прирост погрузки продукции сельхозпредприятий обеспечен на Московской (+125%), Северо-Кавказской (+120%), Юго-Восточной (+90%), Приволжской (+40%) железных дорогах, обслуживающих такие урожайные регионы, как Саратовская, Самарская, Курская, Тамбовская, Волгоградская, Липецкая области. Всего с начала года на сети железных дорог погружено порядка 7 млн т зерна.</w:t>
      </w:r>
    </w:p>
    <w:p w14:paraId="722ECDC5" w14:textId="77777777" w:rsidR="00CA0C2B" w:rsidRDefault="008F7159" w:rsidP="00CA0C2B">
      <w:pPr>
        <w:jc w:val="both"/>
      </w:pPr>
      <w:hyperlink r:id="rId74" w:history="1">
        <w:r w:rsidR="00301A42" w:rsidRPr="00A774C0">
          <w:rPr>
            <w:rStyle w:val="a9"/>
          </w:rPr>
          <w:t>https://tass.ru/ekonomika/8259617</w:t>
        </w:r>
      </w:hyperlink>
    </w:p>
    <w:p w14:paraId="49C42B69" w14:textId="2A329946" w:rsidR="00B72B9E" w:rsidRPr="00B72B9E" w:rsidRDefault="00B72B9E" w:rsidP="00CA0C2B">
      <w:pPr>
        <w:pStyle w:val="3"/>
        <w:jc w:val="both"/>
        <w:rPr>
          <w:rFonts w:ascii="Times New Roman" w:hAnsi="Times New Roman"/>
          <w:sz w:val="24"/>
          <w:szCs w:val="24"/>
        </w:rPr>
      </w:pPr>
      <w:bookmarkStart w:id="68" w:name="_Toc46162889"/>
      <w:r w:rsidRPr="00B72B9E">
        <w:rPr>
          <w:rFonts w:ascii="Times New Roman" w:hAnsi="Times New Roman"/>
          <w:sz w:val="24"/>
          <w:szCs w:val="24"/>
        </w:rPr>
        <w:t xml:space="preserve">РИА НОВОСТИ; 2020.16.04; </w:t>
      </w:r>
      <w:r w:rsidRPr="00CA0C2B">
        <w:rPr>
          <w:rFonts w:ascii="Times New Roman" w:hAnsi="Times New Roman"/>
          <w:sz w:val="24"/>
          <w:szCs w:val="24"/>
        </w:rPr>
        <w:t>РЖД</w:t>
      </w:r>
      <w:r w:rsidRPr="00B72B9E">
        <w:rPr>
          <w:rFonts w:ascii="Times New Roman" w:hAnsi="Times New Roman"/>
          <w:sz w:val="24"/>
          <w:szCs w:val="24"/>
        </w:rPr>
        <w:t xml:space="preserve"> ДОГОВОРИЛИСЬ С ПРОФИЛЬНОЙ КОРПОРАЦИЕЙ ОБ УВЕЛИЧЕНИИ ЗАКУПОК У МСП</w:t>
      </w:r>
      <w:bookmarkEnd w:id="68"/>
    </w:p>
    <w:p w14:paraId="05C22567" w14:textId="77777777" w:rsidR="00B72B9E" w:rsidRDefault="00B72B9E" w:rsidP="00CA0C2B">
      <w:pPr>
        <w:jc w:val="both"/>
      </w:pPr>
      <w:r w:rsidRPr="00CA0C2B">
        <w:rPr>
          <w:b/>
        </w:rPr>
        <w:t>РЖД</w:t>
      </w:r>
      <w:r>
        <w:t xml:space="preserve"> и Корпорация МСП договорились о мерах по увеличению закупок у малого и среднего бизнеса, сообщила компания.</w:t>
      </w:r>
    </w:p>
    <w:p w14:paraId="0421941F" w14:textId="2DAAF536" w:rsidR="00B72B9E" w:rsidRDefault="00CA0C2B" w:rsidP="00CA0C2B">
      <w:pPr>
        <w:jc w:val="both"/>
      </w:pPr>
      <w:r>
        <w:t>«</w:t>
      </w:r>
      <w:r w:rsidR="00B72B9E">
        <w:t xml:space="preserve">ОАО </w:t>
      </w:r>
      <w:r>
        <w:t>«</w:t>
      </w:r>
      <w:r w:rsidR="00B72B9E" w:rsidRPr="00CA0C2B">
        <w:rPr>
          <w:b/>
        </w:rPr>
        <w:t>РЖД</w:t>
      </w:r>
      <w:r>
        <w:t>»</w:t>
      </w:r>
      <w:r w:rsidR="00B72B9E">
        <w:t xml:space="preserve"> и АО </w:t>
      </w:r>
      <w:r>
        <w:t>«</w:t>
      </w:r>
      <w:r w:rsidR="00B72B9E">
        <w:t xml:space="preserve">Корпорация </w:t>
      </w:r>
      <w:r>
        <w:t>«</w:t>
      </w:r>
      <w:r w:rsidR="00B72B9E">
        <w:t>МСП</w:t>
      </w:r>
      <w:r>
        <w:t>»</w:t>
      </w:r>
      <w:r w:rsidR="00B72B9E">
        <w:t xml:space="preserve"> сегодня заключили договор, предусматривающий меры по увеличению объемов закупок у малого и среднего бизнеса</w:t>
      </w:r>
      <w:r>
        <w:t>»</w:t>
      </w:r>
      <w:r w:rsidR="00B72B9E">
        <w:t>, - говорится в сообщении в среду.</w:t>
      </w:r>
    </w:p>
    <w:p w14:paraId="6FA3A69F" w14:textId="77777777" w:rsidR="00CA0C2B" w:rsidRDefault="00B72B9E" w:rsidP="00CA0C2B">
      <w:pPr>
        <w:jc w:val="both"/>
      </w:pPr>
      <w:r>
        <w:t xml:space="preserve">Корпорация МСП в рамках сотрудничества найдет потенциальных поставщиков, в том числе инновационной и высокотехнологичной продукции, проведет анализ закупок </w:t>
      </w:r>
      <w:r w:rsidRPr="00CA0C2B">
        <w:rPr>
          <w:b/>
        </w:rPr>
        <w:t>РЖД</w:t>
      </w:r>
      <w:r>
        <w:t xml:space="preserve"> для выявления новых и подходящих для участия МСП сфер деятельности.</w:t>
      </w:r>
    </w:p>
    <w:p w14:paraId="5203F7AE" w14:textId="0898F961" w:rsidR="00B72B9E" w:rsidRDefault="00CA0C2B" w:rsidP="00CA0C2B">
      <w:pPr>
        <w:jc w:val="both"/>
      </w:pPr>
      <w:r>
        <w:t>«</w:t>
      </w:r>
      <w:r w:rsidR="00B72B9E">
        <w:t xml:space="preserve">Также Корпорация МСП окажет информационную и методическую поддержку всем субъектам МСП при участии в закупках ОАО </w:t>
      </w:r>
      <w:r>
        <w:t>«</w:t>
      </w:r>
      <w:r w:rsidR="00B72B9E" w:rsidRPr="00CA0C2B">
        <w:rPr>
          <w:b/>
        </w:rPr>
        <w:t>РЖД</w:t>
      </w:r>
      <w:r>
        <w:t>»</w:t>
      </w:r>
      <w:r w:rsidR="00B72B9E">
        <w:t>, - добавляется в сообщении.</w:t>
      </w:r>
    </w:p>
    <w:p w14:paraId="7D41B5D5" w14:textId="77777777" w:rsidR="00B72B9E" w:rsidRDefault="00B72B9E" w:rsidP="00CA0C2B">
      <w:pPr>
        <w:jc w:val="both"/>
      </w:pPr>
      <w:r w:rsidRPr="00CA0C2B">
        <w:rPr>
          <w:b/>
        </w:rPr>
        <w:t>РЖД</w:t>
      </w:r>
      <w:r>
        <w:t xml:space="preserve"> отмечают, что принимают активное участие в реализации мероприятий, направленных на создание конкурентных условий для представителей МСП и являются одним из лидеров среди крупнейших заказчиков страны по объему закупок в сегменте малого и среднего предпринимательства.</w:t>
      </w:r>
    </w:p>
    <w:p w14:paraId="5CE9B499" w14:textId="77777777" w:rsidR="00B72B9E" w:rsidRDefault="00B72B9E" w:rsidP="00CA0C2B">
      <w:pPr>
        <w:jc w:val="both"/>
      </w:pPr>
      <w:r>
        <w:t xml:space="preserve">По итогам 2019 года общий объем закупок у МСП составил 229,1 миллиарда рублей (62,8%), в том числе объем закупок, участниками которых могут быть исключительно субъекты МСП – 68,9 миллиарда рублей (18,9%). По предварительным данным, в первом </w:t>
      </w:r>
      <w:r>
        <w:lastRenderedPageBreak/>
        <w:t>квартале 2020 года общий объем закупок у МСП составил 145,2 миллиарда рублей (67,6%), в том числе объем закупок, участниками которых могут быть исключительно субъекты МСП – 41,9 миллиарда рублей (19,5%).</w:t>
      </w:r>
    </w:p>
    <w:p w14:paraId="4162F8E4" w14:textId="77777777" w:rsidR="00CA0C2B" w:rsidRDefault="008F7159" w:rsidP="00CA0C2B">
      <w:pPr>
        <w:jc w:val="both"/>
      </w:pPr>
      <w:hyperlink r:id="rId75" w:history="1">
        <w:r w:rsidR="00B72B9E" w:rsidRPr="00A774C0">
          <w:rPr>
            <w:rStyle w:val="a9"/>
          </w:rPr>
          <w:t>https://ria.ru/20200416/1570125962.html</w:t>
        </w:r>
      </w:hyperlink>
    </w:p>
    <w:p w14:paraId="126A7F4F" w14:textId="77777777" w:rsidR="002B273D" w:rsidRPr="002B273D" w:rsidRDefault="002B273D" w:rsidP="00CA0C2B">
      <w:pPr>
        <w:pStyle w:val="3"/>
        <w:jc w:val="both"/>
        <w:rPr>
          <w:rFonts w:ascii="Times New Roman" w:hAnsi="Times New Roman"/>
          <w:sz w:val="24"/>
          <w:szCs w:val="24"/>
        </w:rPr>
      </w:pPr>
      <w:bookmarkStart w:id="69" w:name="_Toc46162890"/>
      <w:r w:rsidRPr="002B273D">
        <w:rPr>
          <w:rFonts w:ascii="Times New Roman" w:hAnsi="Times New Roman"/>
          <w:sz w:val="24"/>
          <w:szCs w:val="24"/>
        </w:rPr>
        <w:t>ТАСС; 2020.16.04; БОЛЕЕ 100 РОССИЯН ВЕРНУТСЯ ИЗ ЮЖНОЙ ОСЕТИИ ПОСЛЕ ЗАКРЫТИЯ ГРАНИЦ ПРИ ПОМОЩИ ПОСОЛЬСТВА РФ</w:t>
      </w:r>
      <w:bookmarkEnd w:id="69"/>
    </w:p>
    <w:p w14:paraId="636C3724" w14:textId="77777777" w:rsidR="00CA0C2B" w:rsidRDefault="002B273D" w:rsidP="00CA0C2B">
      <w:pPr>
        <w:jc w:val="both"/>
      </w:pPr>
      <w:r>
        <w:t>Российское посольство в Южной Осетии помогает вернуться на родину более 100 гражданам РФ, которые оставались в республике из-за закрытия границы в связи с предупреждением распространения коронавируса. Об этом ТАСС в четверг сообщил заведующий консульским отделом посольства Российский Федерации в Южной Осетии Сергей Алексеев.</w:t>
      </w:r>
    </w:p>
    <w:p w14:paraId="23D5FB33" w14:textId="77777777" w:rsidR="00CA0C2B" w:rsidRDefault="00CA0C2B" w:rsidP="00CA0C2B">
      <w:pPr>
        <w:jc w:val="both"/>
      </w:pPr>
      <w:r>
        <w:t>«</w:t>
      </w:r>
      <w:r w:rsidR="002B273D">
        <w:t>За время действия ограничительных мер, введенных в связи с распространением пандемии коронавируса нового типа, в частности, с момента полного закрытия россйско-югоосетинской границы, в посольство поступило более 100 обращений от граждан РФ с просьбой посодействовать возвращению домой в Россию. Все они были рассмотрены, 15 человек уже выехали, остальные ждут разрешения на выезд</w:t>
      </w:r>
      <w:r>
        <w:t>»</w:t>
      </w:r>
      <w:r w:rsidR="002B273D">
        <w:t>, - сказал Алексеев.</w:t>
      </w:r>
    </w:p>
    <w:p w14:paraId="5C69D9A6" w14:textId="77777777" w:rsidR="00CA0C2B" w:rsidRDefault="002B273D" w:rsidP="00CA0C2B">
      <w:pPr>
        <w:jc w:val="both"/>
      </w:pPr>
      <w:r>
        <w:t xml:space="preserve">Он отметил, что все обращения были от гражданских лиц и членов семей российских военнослужащих, дислоцированных в Южной Осетии. </w:t>
      </w:r>
      <w:r w:rsidR="00CA0C2B">
        <w:t>«</w:t>
      </w:r>
      <w:r>
        <w:t>Многие из граждан приехали в республику накануне закрытия границы к родственникам, &lt;...&gt; в отпуск, также было много детей, которые проводили в Южной Осетии свои каникулы</w:t>
      </w:r>
      <w:r w:rsidR="00CA0C2B">
        <w:t>»</w:t>
      </w:r>
      <w:r>
        <w:t>, - уточнил консул.</w:t>
      </w:r>
    </w:p>
    <w:p w14:paraId="3039E782" w14:textId="77777777" w:rsidR="00CA0C2B" w:rsidRDefault="002B273D" w:rsidP="00CA0C2B">
      <w:pPr>
        <w:jc w:val="both"/>
      </w:pPr>
      <w:r>
        <w:t>По словам дипломата, заявления от российских граждан в консульский отдел поступают каждый день, но число их значительно сократилось по сравнению с началом действия ограничительных мер.</w:t>
      </w:r>
    </w:p>
    <w:p w14:paraId="34294EFE" w14:textId="77777777" w:rsidR="00CA0C2B" w:rsidRDefault="002B273D" w:rsidP="00CA0C2B">
      <w:pPr>
        <w:jc w:val="both"/>
      </w:pPr>
      <w:r>
        <w:t xml:space="preserve">В свою очередь, в МИД Южной Осетии сообщили ТАСС, что через Консульское агентство Южной Осетии во Владикавказе вернулась на родину первая группа югоосетинских граждан из 10 человек. </w:t>
      </w:r>
      <w:r w:rsidR="00CA0C2B">
        <w:t>«</w:t>
      </w:r>
      <w:r>
        <w:t>Сейчас в консульстве готовятся к возвращению домой второй группы граждан республики</w:t>
      </w:r>
      <w:r w:rsidR="00CA0C2B">
        <w:t>»</w:t>
      </w:r>
      <w:r>
        <w:t>, - уточнили в МИД.</w:t>
      </w:r>
    </w:p>
    <w:p w14:paraId="2F36B6E2" w14:textId="77777777" w:rsidR="00CA0C2B" w:rsidRDefault="002B273D" w:rsidP="00CA0C2B">
      <w:pPr>
        <w:jc w:val="both"/>
      </w:pPr>
      <w:r>
        <w:t>Ранее Министерство иностранных дел Республики Южная Осетия сообщило, что граждане республики, находящиеся на территории РФ, смогут вернуться на родину, только после обращения в югоосетинское консульство во Владикавказе и не смогут покинуть республику до 1 мая.</w:t>
      </w:r>
    </w:p>
    <w:p w14:paraId="66AC0226" w14:textId="2FC838C5" w:rsidR="002B273D" w:rsidRDefault="002B273D" w:rsidP="00CA0C2B">
      <w:pPr>
        <w:jc w:val="both"/>
      </w:pPr>
      <w:r>
        <w:t>Меры на границе</w:t>
      </w:r>
    </w:p>
    <w:p w14:paraId="27DD704C" w14:textId="77777777" w:rsidR="00CA0C2B" w:rsidRDefault="002B273D" w:rsidP="00CA0C2B">
      <w:pPr>
        <w:jc w:val="both"/>
      </w:pPr>
      <w:r>
        <w:t xml:space="preserve">Правительство Южной Осетии продлило до 1 мая запрет на пересечение границ республики через многосторонний </w:t>
      </w:r>
      <w:r w:rsidRPr="00CA0C2B">
        <w:rPr>
          <w:b/>
        </w:rPr>
        <w:t>пункт пропуска</w:t>
      </w:r>
      <w:r>
        <w:t xml:space="preserve"> </w:t>
      </w:r>
      <w:r w:rsidR="00CA0C2B">
        <w:t>«</w:t>
      </w:r>
      <w:r>
        <w:t>Рук</w:t>
      </w:r>
      <w:r w:rsidR="00CA0C2B">
        <w:t>»</w:t>
      </w:r>
      <w:r>
        <w:t>. Однако эти меры не распространяются на некоторые категории граждан, в том числе на граждан Южной Осетии, возвращающихся в республику, хотя для пропуска через границу им нужно обратиться в консульство. Запрет также не распространяется на членов официальных делегаций, сотрудников дипломатических представительств, аккредитованных в республике.</w:t>
      </w:r>
    </w:p>
    <w:p w14:paraId="6264FF05" w14:textId="77777777" w:rsidR="00CA0C2B" w:rsidRDefault="002B273D" w:rsidP="00CA0C2B">
      <w:pPr>
        <w:jc w:val="both"/>
      </w:pPr>
      <w:r>
        <w:t xml:space="preserve">Кроме того, ограничительные меры не коснутся граждан РФ - водителей транспорта, привлеченного уполномоченными госорганами к обеспечению республики продовольственными и непродовольственными товарами первой необходимости, медикаментами, строительными и посевными материалами, а также водителей транспортных средств </w:t>
      </w:r>
      <w:r w:rsidR="00CA0C2B">
        <w:t>«</w:t>
      </w:r>
      <w:r>
        <w:t>Почты России</w:t>
      </w:r>
      <w:r w:rsidR="00CA0C2B">
        <w:t>»</w:t>
      </w:r>
      <w:r>
        <w:t>, которым при себе необходимо иметь соответствующие удостоверения или разовые пропуска, выдаваемые пограничной службой Комитета госбезопасности Южной Осетии.</w:t>
      </w:r>
    </w:p>
    <w:p w14:paraId="24328313" w14:textId="7529DF36" w:rsidR="002B273D" w:rsidRDefault="002B273D" w:rsidP="00CA0C2B">
      <w:pPr>
        <w:jc w:val="both"/>
      </w:pPr>
      <w:r>
        <w:t xml:space="preserve">Власти Южной Осетии ранее приняли решение о полном закрытии автомобильного </w:t>
      </w:r>
      <w:r w:rsidRPr="00CA0C2B">
        <w:rPr>
          <w:b/>
        </w:rPr>
        <w:t>пункта пропуска</w:t>
      </w:r>
      <w:r>
        <w:t xml:space="preserve"> </w:t>
      </w:r>
      <w:r w:rsidR="00CA0C2B">
        <w:t>«</w:t>
      </w:r>
      <w:r>
        <w:t>Рук</w:t>
      </w:r>
      <w:r w:rsidR="00CA0C2B">
        <w:t>»</w:t>
      </w:r>
      <w:r>
        <w:t xml:space="preserve"> на границе с РФ с 5 по 12 апреля 2020 года. Также в целях предотвращения проникновения в республику коронавируса югоосетинские власти ранее закрыли границу с Грузией, запретили въезд в страну иностранцам, за исключением россиян, а также проведение культурно-массовых мероприятий. На карантин закрыты и все образовательные </w:t>
      </w:r>
      <w:r>
        <w:lastRenderedPageBreak/>
        <w:t>учреждения республики. Помимо того, в республике закрыты все общественные места, кроме продовольственных магазинов, а также объявлены нерабочими дни с 8 по 20 апреля включительно с сохранением заработной платы.</w:t>
      </w:r>
    </w:p>
    <w:p w14:paraId="08A63053" w14:textId="77777777" w:rsidR="00CA0C2B" w:rsidRDefault="008F7159" w:rsidP="00CA0C2B">
      <w:pPr>
        <w:jc w:val="both"/>
      </w:pPr>
      <w:hyperlink r:id="rId76" w:history="1">
        <w:r w:rsidR="002B273D" w:rsidRPr="00A774C0">
          <w:rPr>
            <w:rStyle w:val="a9"/>
          </w:rPr>
          <w:t>https://tass.ru/obschestvo/8261575</w:t>
        </w:r>
      </w:hyperlink>
    </w:p>
    <w:p w14:paraId="104948CE" w14:textId="65A17BAA" w:rsidR="00301A42" w:rsidRPr="00301A42" w:rsidRDefault="00301A42" w:rsidP="00CA0C2B">
      <w:pPr>
        <w:pStyle w:val="3"/>
        <w:jc w:val="both"/>
        <w:rPr>
          <w:rFonts w:ascii="Times New Roman" w:hAnsi="Times New Roman"/>
          <w:sz w:val="24"/>
          <w:szCs w:val="24"/>
        </w:rPr>
      </w:pPr>
      <w:bookmarkStart w:id="70" w:name="_Toc46162891"/>
      <w:bookmarkEnd w:id="63"/>
      <w:r w:rsidRPr="00301A42">
        <w:rPr>
          <w:rFonts w:ascii="Times New Roman" w:hAnsi="Times New Roman"/>
          <w:sz w:val="24"/>
          <w:szCs w:val="24"/>
        </w:rPr>
        <w:t xml:space="preserve">ТАСС; 2020.16.04; </w:t>
      </w:r>
      <w:r w:rsidRPr="008F7159">
        <w:rPr>
          <w:rFonts w:ascii="Times New Roman" w:hAnsi="Times New Roman"/>
          <w:sz w:val="24"/>
          <w:szCs w:val="24"/>
        </w:rPr>
        <w:t>ПУТИН</w:t>
      </w:r>
      <w:r w:rsidRPr="00301A42">
        <w:rPr>
          <w:rFonts w:ascii="Times New Roman" w:hAnsi="Times New Roman"/>
          <w:sz w:val="24"/>
          <w:szCs w:val="24"/>
        </w:rPr>
        <w:t xml:space="preserve"> ПОРУЧИЛ ПЕРЕРАСПРЕДЕЛИТЬ ЧАСТЬ СРЕДСТВ </w:t>
      </w:r>
      <w:r w:rsidR="00CA0C2B">
        <w:rPr>
          <w:rFonts w:ascii="Times New Roman" w:hAnsi="Times New Roman"/>
          <w:sz w:val="24"/>
          <w:szCs w:val="24"/>
        </w:rPr>
        <w:t>«</w:t>
      </w:r>
      <w:r w:rsidRPr="00301A42">
        <w:rPr>
          <w:rFonts w:ascii="Times New Roman" w:hAnsi="Times New Roman"/>
          <w:sz w:val="24"/>
          <w:szCs w:val="24"/>
        </w:rPr>
        <w:t>ДОРОЖНОГО</w:t>
      </w:r>
      <w:r w:rsidR="00CA0C2B">
        <w:rPr>
          <w:rFonts w:ascii="Times New Roman" w:hAnsi="Times New Roman"/>
          <w:sz w:val="24"/>
          <w:szCs w:val="24"/>
        </w:rPr>
        <w:t>»</w:t>
      </w:r>
      <w:r w:rsidRPr="00301A42">
        <w:rPr>
          <w:rFonts w:ascii="Times New Roman" w:hAnsi="Times New Roman"/>
          <w:sz w:val="24"/>
          <w:szCs w:val="24"/>
        </w:rPr>
        <w:t xml:space="preserve"> </w:t>
      </w:r>
      <w:r w:rsidRPr="00CA0C2B">
        <w:rPr>
          <w:rFonts w:ascii="Times New Roman" w:hAnsi="Times New Roman"/>
          <w:sz w:val="24"/>
          <w:szCs w:val="24"/>
        </w:rPr>
        <w:t>НАЦПРОЕКТ</w:t>
      </w:r>
      <w:r w:rsidRPr="00301A42">
        <w:rPr>
          <w:rFonts w:ascii="Times New Roman" w:hAnsi="Times New Roman"/>
          <w:sz w:val="24"/>
          <w:szCs w:val="24"/>
        </w:rPr>
        <w:t>А</w:t>
      </w:r>
      <w:bookmarkEnd w:id="70"/>
    </w:p>
    <w:p w14:paraId="5584CD86" w14:textId="77777777" w:rsidR="00CA0C2B" w:rsidRDefault="00301A42" w:rsidP="00CA0C2B">
      <w:pPr>
        <w:jc w:val="both"/>
      </w:pPr>
      <w:r w:rsidRPr="008F7159">
        <w:rPr>
          <w:b/>
        </w:rPr>
        <w:t>Президент России</w:t>
      </w:r>
      <w:r>
        <w:t xml:space="preserve"> </w:t>
      </w:r>
      <w:r w:rsidRPr="008F7159">
        <w:rPr>
          <w:b/>
        </w:rPr>
        <w:t>Владимир Путин</w:t>
      </w:r>
      <w:r>
        <w:t xml:space="preserve"> считает необходимым перераспределить часть средств, полагающихся на выполнение национального проекта </w:t>
      </w:r>
      <w:r w:rsidR="00CA0C2B">
        <w:t>«</w:t>
      </w:r>
      <w:r w:rsidRPr="00CA0C2B">
        <w:rPr>
          <w:b/>
        </w:rPr>
        <w:t>Безопасные и качественные автомобильные дороги</w:t>
      </w:r>
      <w:r w:rsidR="00CA0C2B">
        <w:t>»</w:t>
      </w:r>
      <w:r>
        <w:t>, чтобы ускорить темпы его реализации.</w:t>
      </w:r>
    </w:p>
    <w:p w14:paraId="7EE93563" w14:textId="77777777" w:rsidR="00CA0C2B" w:rsidRDefault="00CA0C2B" w:rsidP="00CA0C2B">
      <w:pPr>
        <w:jc w:val="both"/>
      </w:pPr>
      <w:r>
        <w:t>«</w:t>
      </w:r>
      <w:r w:rsidR="00301A42">
        <w:t xml:space="preserve">Предлагаю рассмотреть возможность перераспределения части расходов в рамках национального проекта </w:t>
      </w:r>
      <w:r>
        <w:t>«</w:t>
      </w:r>
      <w:r w:rsidR="00301A42">
        <w:t>Безопасные и качественные дороги</w:t>
      </w:r>
      <w:r>
        <w:t>»</w:t>
      </w:r>
      <w:r w:rsidR="00301A42">
        <w:t>, а также программ по расселению аварийного жилья для того, чтобы увеличить темпы расселения такого жилья, строительства и ремонта дорог</w:t>
      </w:r>
      <w:r>
        <w:t>»</w:t>
      </w:r>
      <w:r w:rsidR="00301A42">
        <w:t xml:space="preserve">, - заявил глава государства на совещании по вопросам развития строительной отрасли. Он пояснил, что таким образом удастся </w:t>
      </w:r>
      <w:r>
        <w:t>«</w:t>
      </w:r>
      <w:r w:rsidR="00301A42">
        <w:t>дополнительно загрузить заказами строительную и смежные отрасли, поддержать занятость</w:t>
      </w:r>
      <w:r>
        <w:t>»</w:t>
      </w:r>
      <w:r w:rsidR="00301A42">
        <w:t>.</w:t>
      </w:r>
    </w:p>
    <w:p w14:paraId="4063FC76" w14:textId="62CD7408" w:rsidR="00301A42" w:rsidRDefault="00CA0C2B" w:rsidP="00CA0C2B">
      <w:pPr>
        <w:jc w:val="both"/>
      </w:pPr>
      <w:r>
        <w:t>«</w:t>
      </w:r>
      <w:r w:rsidR="00301A42">
        <w:t>Поручаю правительству в течение месяца просчитать возможные параметры такого маневра и доложить мне предложения</w:t>
      </w:r>
      <w:r>
        <w:t>»</w:t>
      </w:r>
      <w:r w:rsidR="00301A42">
        <w:t xml:space="preserve">, - потребовал </w:t>
      </w:r>
      <w:r w:rsidR="00301A42" w:rsidRPr="008F7159">
        <w:rPr>
          <w:b/>
        </w:rPr>
        <w:t>Путин</w:t>
      </w:r>
      <w:r w:rsidR="00301A42">
        <w:t>.</w:t>
      </w:r>
    </w:p>
    <w:p w14:paraId="72777B0F" w14:textId="77777777" w:rsidR="00CA0C2B" w:rsidRDefault="008F7159" w:rsidP="00CA0C2B">
      <w:pPr>
        <w:jc w:val="both"/>
      </w:pPr>
      <w:hyperlink r:id="rId77" w:history="1">
        <w:r w:rsidR="00301A42" w:rsidRPr="00A774C0">
          <w:rPr>
            <w:rStyle w:val="a9"/>
          </w:rPr>
          <w:t>https://tass.ru/nacionalnye-proekty/8262535</w:t>
        </w:r>
      </w:hyperlink>
    </w:p>
    <w:p w14:paraId="1CFBB57E" w14:textId="53B2190A" w:rsidR="00603814" w:rsidRPr="00603814" w:rsidRDefault="00603814" w:rsidP="00CA0C2B">
      <w:pPr>
        <w:pStyle w:val="3"/>
        <w:jc w:val="both"/>
        <w:rPr>
          <w:rFonts w:ascii="Times New Roman" w:hAnsi="Times New Roman"/>
          <w:sz w:val="24"/>
          <w:szCs w:val="24"/>
        </w:rPr>
      </w:pPr>
      <w:bookmarkStart w:id="71" w:name="_Toc46162892"/>
      <w:r w:rsidRPr="00603814">
        <w:rPr>
          <w:rFonts w:ascii="Times New Roman" w:hAnsi="Times New Roman"/>
          <w:sz w:val="24"/>
          <w:szCs w:val="24"/>
        </w:rPr>
        <w:t xml:space="preserve">ТАСС; 2020.16.04; </w:t>
      </w:r>
      <w:r w:rsidRPr="008F7159">
        <w:rPr>
          <w:rFonts w:ascii="Times New Roman" w:hAnsi="Times New Roman"/>
          <w:sz w:val="24"/>
          <w:szCs w:val="24"/>
        </w:rPr>
        <w:t>ХУСНУЛЛИН</w:t>
      </w:r>
      <w:r w:rsidRPr="00603814">
        <w:rPr>
          <w:rFonts w:ascii="Times New Roman" w:hAnsi="Times New Roman"/>
          <w:sz w:val="24"/>
          <w:szCs w:val="24"/>
        </w:rPr>
        <w:t xml:space="preserve">: БОЛЬШИНСТВО РЕГИОНОВ ГОТОВЫ ПЕРЕВЫПОЛНИТЬ ПРОГРАММУ </w:t>
      </w:r>
      <w:r w:rsidRPr="00CA0C2B">
        <w:rPr>
          <w:rFonts w:ascii="Times New Roman" w:hAnsi="Times New Roman"/>
          <w:sz w:val="24"/>
          <w:szCs w:val="24"/>
        </w:rPr>
        <w:t>НАЦПРОЕКТ</w:t>
      </w:r>
      <w:r w:rsidRPr="00603814">
        <w:rPr>
          <w:rFonts w:ascii="Times New Roman" w:hAnsi="Times New Roman"/>
          <w:sz w:val="24"/>
          <w:szCs w:val="24"/>
        </w:rPr>
        <w:t xml:space="preserve">А </w:t>
      </w:r>
      <w:r w:rsidRPr="00CA0C2B">
        <w:rPr>
          <w:rFonts w:ascii="Times New Roman" w:hAnsi="Times New Roman"/>
          <w:sz w:val="24"/>
          <w:szCs w:val="24"/>
        </w:rPr>
        <w:t>БКАД</w:t>
      </w:r>
      <w:r w:rsidRPr="00603814">
        <w:rPr>
          <w:rFonts w:ascii="Times New Roman" w:hAnsi="Times New Roman"/>
          <w:sz w:val="24"/>
          <w:szCs w:val="24"/>
        </w:rPr>
        <w:t xml:space="preserve"> НА 2020 ГОДУ</w:t>
      </w:r>
      <w:bookmarkEnd w:id="71"/>
    </w:p>
    <w:p w14:paraId="09A61CAA" w14:textId="77777777" w:rsidR="00CA0C2B" w:rsidRDefault="00603814" w:rsidP="00CA0C2B">
      <w:pPr>
        <w:jc w:val="both"/>
      </w:pPr>
      <w:r>
        <w:t xml:space="preserve">Реализация </w:t>
      </w:r>
      <w:r w:rsidRPr="00CA0C2B">
        <w:rPr>
          <w:b/>
        </w:rPr>
        <w:t>нацпроект</w:t>
      </w:r>
      <w:r>
        <w:t>а “</w:t>
      </w:r>
      <w:r w:rsidRPr="00CA0C2B">
        <w:rPr>
          <w:b/>
        </w:rPr>
        <w:t>Безопасные и качественные автомобильные дороги</w:t>
      </w:r>
      <w:r>
        <w:t xml:space="preserve">” идет с опережением графика, большинство регионов готовы перевыполнить его показатели, запланированные на 2020 год. Об этом заявил </w:t>
      </w:r>
      <w:r w:rsidRPr="008F7159">
        <w:rPr>
          <w:b/>
        </w:rPr>
        <w:t>вице-премьер</w:t>
      </w:r>
      <w:r>
        <w:t xml:space="preserve"> РФ </w:t>
      </w:r>
      <w:r w:rsidRPr="008F7159">
        <w:rPr>
          <w:b/>
        </w:rPr>
        <w:t>Марат Хуснуллин</w:t>
      </w:r>
      <w:r>
        <w:t xml:space="preserve"> во время совещания с президентом </w:t>
      </w:r>
      <w:r w:rsidRPr="008F7159">
        <w:rPr>
          <w:b/>
        </w:rPr>
        <w:t>Владимиром Путиным</w:t>
      </w:r>
      <w:r>
        <w:t>.</w:t>
      </w:r>
    </w:p>
    <w:p w14:paraId="4CAFA92B" w14:textId="6CB8D3E6" w:rsidR="00603814" w:rsidRDefault="00CA0C2B" w:rsidP="00CA0C2B">
      <w:pPr>
        <w:jc w:val="both"/>
      </w:pPr>
      <w:r>
        <w:t>«</w:t>
      </w:r>
      <w:r w:rsidR="00603814">
        <w:t xml:space="preserve">Один из главных вопросов - строительство дорог. Национальный проект </w:t>
      </w:r>
      <w:r>
        <w:t>«</w:t>
      </w:r>
      <w:r w:rsidR="00603814" w:rsidRPr="00CA0C2B">
        <w:rPr>
          <w:b/>
        </w:rPr>
        <w:t>Безопасные и качественные автомобильные дороги</w:t>
      </w:r>
      <w:r>
        <w:t>»</w:t>
      </w:r>
      <w:r w:rsidR="00603814">
        <w:t>, Владимир Владимирович. Мы в этом году, несмотря на все сложности, раскрутили достаточно хорошо. мы идем с опережением графика. Практически все регионы законтрактовались… Несмотря на все трудности, большинство регионов подтвердило, что они готовы в этом году перевыполнить программу по ремонту и строительству дорог</w:t>
      </w:r>
      <w:r>
        <w:t>»</w:t>
      </w:r>
      <w:r w:rsidR="00603814">
        <w:t xml:space="preserve">, - сказал </w:t>
      </w:r>
      <w:r w:rsidR="00603814" w:rsidRPr="008F7159">
        <w:rPr>
          <w:b/>
        </w:rPr>
        <w:t>вице-премьер</w:t>
      </w:r>
      <w:r w:rsidR="00603814">
        <w:t>.</w:t>
      </w:r>
    </w:p>
    <w:p w14:paraId="3B053820" w14:textId="77777777" w:rsidR="00CA0C2B" w:rsidRDefault="008F7159" w:rsidP="00CA0C2B">
      <w:pPr>
        <w:jc w:val="both"/>
      </w:pPr>
      <w:hyperlink r:id="rId78" w:history="1">
        <w:r w:rsidR="00603814" w:rsidRPr="00A774C0">
          <w:rPr>
            <w:rStyle w:val="a9"/>
          </w:rPr>
          <w:t>https://futurerussia.gov.ru/nacionalnye-proekty/husnullin-bolsinstvo-regionov-gotovy-perevypolnit-programmu-nacproekta-bkad-na-2020-godu</w:t>
        </w:r>
      </w:hyperlink>
    </w:p>
    <w:p w14:paraId="0A483AF5" w14:textId="77777777" w:rsidR="00CA0C2B" w:rsidRDefault="00603814" w:rsidP="00CA0C2B">
      <w:pPr>
        <w:pStyle w:val="3"/>
        <w:jc w:val="both"/>
        <w:rPr>
          <w:rFonts w:ascii="Times New Roman" w:hAnsi="Times New Roman"/>
          <w:sz w:val="24"/>
          <w:szCs w:val="24"/>
        </w:rPr>
      </w:pPr>
      <w:bookmarkStart w:id="72" w:name="_Toc46162893"/>
      <w:r w:rsidRPr="00603814">
        <w:rPr>
          <w:rFonts w:ascii="Times New Roman" w:hAnsi="Times New Roman"/>
          <w:sz w:val="24"/>
          <w:szCs w:val="24"/>
        </w:rPr>
        <w:t>ИЗВЕСТИЯ; 2020.16.04; РЕМОНТ ДОРОГ И МОСТОВ РФ ПРОДОЛЖАЕТСЯ ДАЖЕ В ПАНДЕМИЮ</w:t>
      </w:r>
      <w:bookmarkEnd w:id="72"/>
    </w:p>
    <w:p w14:paraId="6513CAED" w14:textId="5247099A" w:rsidR="00603814" w:rsidRDefault="00603814" w:rsidP="00CA0C2B">
      <w:pPr>
        <w:jc w:val="both"/>
      </w:pPr>
      <w:r w:rsidRPr="00CA0C2B">
        <w:rPr>
          <w:b/>
        </w:rPr>
        <w:t>Росавтодор</w:t>
      </w:r>
      <w:r>
        <w:t xml:space="preserve"> следует графику строительства и ремонта автомобильных трасс по всей России, несмотря на борьбу с распространением коронавируса в стране. В ближайшие три года, с учетом нынешнего, планируется капитально отремонтировать и расширить с двух до четырех полос почти 600 км федеральных и региональных дорог в 23 регионах страны. За этот же срок будут реконструированы более 100 мостов и путепроводов общей протяженностью свыше 6 км в 44 регионах. Общая стоимость работ составит почти 100 млрд рублей. Часть этой суммы покроют средства от государственной системы </w:t>
      </w:r>
      <w:r w:rsidR="00CA0C2B">
        <w:t>«</w:t>
      </w:r>
      <w:r w:rsidRPr="00CA0C2B">
        <w:rPr>
          <w:b/>
        </w:rPr>
        <w:t>Платон</w:t>
      </w:r>
      <w:r w:rsidR="00CA0C2B">
        <w:t>»</w:t>
      </w:r>
      <w:r>
        <w:t>, которые будут собраны в ближайшие три года.</w:t>
      </w:r>
    </w:p>
    <w:p w14:paraId="7AF4E7C5" w14:textId="77777777" w:rsidR="00CA0C2B" w:rsidRDefault="008F7159" w:rsidP="00CA0C2B">
      <w:pPr>
        <w:jc w:val="both"/>
      </w:pPr>
      <w:hyperlink r:id="rId79" w:history="1">
        <w:r w:rsidR="00603814" w:rsidRPr="00A774C0">
          <w:rPr>
            <w:rStyle w:val="a9"/>
          </w:rPr>
          <w:t>https://iz.ru/1000534/video/remont-dorog-i-mostov-rf-prodolzhaetsia-dazhe-v-pandemiiu</w:t>
        </w:r>
      </w:hyperlink>
    </w:p>
    <w:p w14:paraId="24546A5B" w14:textId="100A6C99" w:rsidR="00B72B9E" w:rsidRPr="00B72B9E" w:rsidRDefault="00B72B9E" w:rsidP="00CA0C2B">
      <w:pPr>
        <w:pStyle w:val="3"/>
        <w:jc w:val="both"/>
        <w:rPr>
          <w:rFonts w:ascii="Times New Roman" w:hAnsi="Times New Roman"/>
          <w:sz w:val="24"/>
          <w:szCs w:val="24"/>
        </w:rPr>
      </w:pPr>
      <w:bookmarkStart w:id="73" w:name="_Toc46162894"/>
      <w:r w:rsidRPr="00B72B9E">
        <w:rPr>
          <w:rFonts w:ascii="Times New Roman" w:hAnsi="Times New Roman"/>
          <w:sz w:val="24"/>
          <w:szCs w:val="24"/>
        </w:rPr>
        <w:t>ТАСС; 2020.16.04; В ЕВРЕЙСКОЙ АО ОТРЕМОНТИРУЮТ ОКОЛО 25 КМ ДОРОГ В 2020 ГОДУ</w:t>
      </w:r>
      <w:bookmarkEnd w:id="73"/>
    </w:p>
    <w:p w14:paraId="79D05716" w14:textId="77777777" w:rsidR="00CA0C2B" w:rsidRDefault="00B72B9E" w:rsidP="00CA0C2B">
      <w:pPr>
        <w:jc w:val="both"/>
      </w:pPr>
      <w:r>
        <w:t xml:space="preserve">Ремонт 16 участков дорог общей длиной почти 25 км проведут в Еврейской автономной области в 2020 году, большинство участков приведут в порядок на средства национального </w:t>
      </w:r>
      <w:r>
        <w:lastRenderedPageBreak/>
        <w:t>проекта. Об этом ТАСС сообщил в четверг врио губернатора региона Ростислав Гольдштейн.</w:t>
      </w:r>
    </w:p>
    <w:p w14:paraId="3407946D" w14:textId="206C67A1" w:rsidR="00B72B9E" w:rsidRDefault="00CA0C2B" w:rsidP="00CA0C2B">
      <w:pPr>
        <w:jc w:val="both"/>
      </w:pPr>
      <w:r>
        <w:t>«</w:t>
      </w:r>
      <w:r w:rsidR="00B72B9E">
        <w:t xml:space="preserve">В 2020 году на ремонт улично-дорожной сети Биробиджана по национальному проекту </w:t>
      </w:r>
      <w:r>
        <w:t>«</w:t>
      </w:r>
      <w:r w:rsidR="00B72B9E" w:rsidRPr="00CA0C2B">
        <w:rPr>
          <w:b/>
        </w:rPr>
        <w:t>Безопасные и качественные автомобильные дороги</w:t>
      </w:r>
      <w:r>
        <w:t>»</w:t>
      </w:r>
      <w:r w:rsidR="00B72B9E">
        <w:t xml:space="preserve"> будет направлено 150 млн рублей из федерального бюджета, работы будут проведены по 13 объектам &lt;...&gt; Еще будет вестись ремонт по трем участкам региональных дорог общей протяженностью более 7 км</w:t>
      </w:r>
      <w:r>
        <w:t>»</w:t>
      </w:r>
      <w:r w:rsidR="00B72B9E">
        <w:t>, - сказал Гольдштейн.</w:t>
      </w:r>
    </w:p>
    <w:p w14:paraId="3AAC889A" w14:textId="77777777" w:rsidR="00CA0C2B" w:rsidRDefault="00B72B9E" w:rsidP="00CA0C2B">
      <w:pPr>
        <w:jc w:val="both"/>
      </w:pPr>
      <w:r>
        <w:t>В Биробиджанской агломерации в этом году будет отремонтирована дорога на городское кладбище. Ранее жители жаловались на состояние этой дороги, на полотне множество ям и трещин. Также будут отремонтированы, в частности, участки улицы Советской, Кольцевой, Школьной, Мичурина. В общей сложности ремонт будет проведен по дорогам протяженностью более 17,4 км. Реконструкция региональных дорог в этом году будет проводиться за счет средств дорожного фонда области. Дорожники, в частности, по словам Гольдштейна, будут работать на полуторакилометровом участке дороги Биробиджан - Унгун - Ленинское в районе села Опытное Поле, продолжится ремонт трехкилометрового участка этой же дороги в районе села Бабстово, работы по которому были начаты в 2019 году. К лету начнется ремонт участков автомобильной дороги, соединяющей Биробиджан и поселение Головино.</w:t>
      </w:r>
    </w:p>
    <w:p w14:paraId="6B460AE2" w14:textId="48A9F1C2" w:rsidR="00B72B9E" w:rsidRDefault="00CA0C2B" w:rsidP="00CA0C2B">
      <w:pPr>
        <w:jc w:val="both"/>
      </w:pPr>
      <w:r>
        <w:t>«</w:t>
      </w:r>
      <w:r w:rsidR="00B72B9E">
        <w:t>Риски своевременного исполнения обязательств по государственным и муниципальным контрактам в связи с распространением новой коронавирусной инфекции присутствуют. Ведь в дорожном строительстве достижение запланированного результата очень зависит от своевременности поставки строительных материалов. В нынешних условиях в этой части возможны сбои. Надеемся на скорейшую стабилизацию ситуации</w:t>
      </w:r>
      <w:r>
        <w:t>»</w:t>
      </w:r>
      <w:r w:rsidR="00B72B9E">
        <w:t>, - сказал Гольдштейн.</w:t>
      </w:r>
    </w:p>
    <w:p w14:paraId="355BFC2B" w14:textId="77777777" w:rsidR="00CA0C2B" w:rsidRDefault="00B72B9E" w:rsidP="00CA0C2B">
      <w:pPr>
        <w:jc w:val="both"/>
      </w:pPr>
      <w:r>
        <w:t xml:space="preserve">Пока в области нарушений по заключенным контрактам по </w:t>
      </w:r>
      <w:r w:rsidRPr="00CA0C2B">
        <w:rPr>
          <w:b/>
        </w:rPr>
        <w:t>нацпроект</w:t>
      </w:r>
      <w:r>
        <w:t>у нет.</w:t>
      </w:r>
    </w:p>
    <w:p w14:paraId="1EBE901B" w14:textId="77777777" w:rsidR="00CA0C2B" w:rsidRDefault="00B72B9E" w:rsidP="00CA0C2B">
      <w:pPr>
        <w:jc w:val="both"/>
      </w:pPr>
      <w:r>
        <w:t xml:space="preserve">Глава региона сообщил, что в прошлом году область полностью выполнила все запланированные работы. Из федерального бюджета на ремонт дорог по </w:t>
      </w:r>
      <w:r w:rsidRPr="00CA0C2B">
        <w:rPr>
          <w:b/>
        </w:rPr>
        <w:t>нацпроект</w:t>
      </w:r>
      <w:r>
        <w:t>у было направлено свыше 180 млн рублей, еще около 200 млн рублей добавили из областного дорожного фонда. Было отремонтировано несколько участков региональных дорог, а в Биробиджанской агломерации - шесть участков протяженностью 9,5 км.</w:t>
      </w:r>
    </w:p>
    <w:p w14:paraId="0D645427" w14:textId="24E5CB8C" w:rsidR="005104C4" w:rsidRDefault="00B72B9E" w:rsidP="00CA0C2B">
      <w:pPr>
        <w:jc w:val="both"/>
      </w:pPr>
      <w:r>
        <w:t xml:space="preserve">В феврале региональные власти сообщали, что области направят дополнительно 619 млн рублей на ремонт мостов по </w:t>
      </w:r>
      <w:r w:rsidRPr="00CA0C2B">
        <w:rPr>
          <w:b/>
        </w:rPr>
        <w:t>нацпроект</w:t>
      </w:r>
      <w:r>
        <w:t xml:space="preserve">у </w:t>
      </w:r>
      <w:r w:rsidR="00CA0C2B">
        <w:t>«</w:t>
      </w:r>
      <w:r w:rsidRPr="00CA0C2B">
        <w:rPr>
          <w:b/>
        </w:rPr>
        <w:t>Безопасные и качественные автомобильные дороги</w:t>
      </w:r>
      <w:r w:rsidR="00CA0C2B">
        <w:t>»</w:t>
      </w:r>
      <w:r>
        <w:t>. В ЕАО всего 67 мостов общей протяженностью около 3 тыс. метров. Более четверти сооружений находятся в неудовлетворительном состоянии, ряд мостов - в аварийном. Ремонт мостов будет вестись в ближайшие годы.</w:t>
      </w:r>
    </w:p>
    <w:p w14:paraId="30DAD0AB" w14:textId="77777777" w:rsidR="00CA0C2B" w:rsidRDefault="008F7159" w:rsidP="00CA0C2B">
      <w:pPr>
        <w:jc w:val="both"/>
      </w:pPr>
      <w:hyperlink r:id="rId80" w:history="1">
        <w:r w:rsidR="00B72B9E" w:rsidRPr="00A774C0">
          <w:rPr>
            <w:rStyle w:val="a9"/>
          </w:rPr>
          <w:t>https://futurerussia.gov.ru/nacionalnye-proekty/v-evrejskoj-ao-otremontiruut-okolo-25-km-dorog-v-2020-godu</w:t>
        </w:r>
      </w:hyperlink>
    </w:p>
    <w:p w14:paraId="312C73A5" w14:textId="0FAB11E9" w:rsidR="00144E22" w:rsidRPr="00144E22" w:rsidRDefault="00144E22" w:rsidP="00CA0C2B">
      <w:pPr>
        <w:pStyle w:val="3"/>
        <w:jc w:val="both"/>
        <w:rPr>
          <w:rFonts w:ascii="Times New Roman" w:hAnsi="Times New Roman"/>
          <w:sz w:val="24"/>
          <w:szCs w:val="24"/>
        </w:rPr>
      </w:pPr>
      <w:bookmarkStart w:id="74" w:name="_Toc46162895"/>
      <w:r w:rsidRPr="00144E22">
        <w:rPr>
          <w:rFonts w:ascii="Times New Roman" w:hAnsi="Times New Roman"/>
          <w:sz w:val="24"/>
          <w:szCs w:val="24"/>
        </w:rPr>
        <w:t>ТАСС; 2020.16.04; В КАБАРДИНО-БАЛКАРИИ В 2020 ГОДУ ОТРЕМОНТИРУЮТ БОЛЕЕ 95 КМ ДОРОГ</w:t>
      </w:r>
      <w:bookmarkEnd w:id="74"/>
    </w:p>
    <w:p w14:paraId="410F871F" w14:textId="77777777" w:rsidR="00CA0C2B" w:rsidRDefault="00144E22" w:rsidP="00CA0C2B">
      <w:pPr>
        <w:jc w:val="both"/>
      </w:pPr>
      <w:r>
        <w:t xml:space="preserve">Ремонтные работы на более чем 95 км региональных дорог будут проведены в 2020 году в Кабардино-Балкарской Республике (КБР) по </w:t>
      </w:r>
      <w:r w:rsidRPr="00CA0C2B">
        <w:rPr>
          <w:b/>
        </w:rPr>
        <w:t>нацпроект</w:t>
      </w:r>
      <w:r>
        <w:t xml:space="preserve">у </w:t>
      </w:r>
      <w:r w:rsidR="00CA0C2B">
        <w:t>«</w:t>
      </w:r>
      <w:r w:rsidRPr="00CA0C2B">
        <w:rPr>
          <w:b/>
        </w:rPr>
        <w:t>Безопасные и качественные автомобильные дороги</w:t>
      </w:r>
      <w:r w:rsidR="00CA0C2B">
        <w:t>»</w:t>
      </w:r>
      <w:r>
        <w:t xml:space="preserve">. Это на 46% больше, чем в 2019 году, сообщила в четверг </w:t>
      </w:r>
      <w:r w:rsidRPr="008F7159">
        <w:rPr>
          <w:b/>
        </w:rPr>
        <w:t>пресс-служба</w:t>
      </w:r>
      <w:r>
        <w:t xml:space="preserve"> министерства транспорта и дорожного хозяйства региона.</w:t>
      </w:r>
    </w:p>
    <w:p w14:paraId="508BDD50" w14:textId="77777777" w:rsidR="00CA0C2B" w:rsidRDefault="00144E22" w:rsidP="00CA0C2B">
      <w:pPr>
        <w:jc w:val="both"/>
      </w:pPr>
      <w:r>
        <w:t xml:space="preserve">В 2019 году по </w:t>
      </w:r>
      <w:r w:rsidRPr="00CA0C2B">
        <w:rPr>
          <w:b/>
        </w:rPr>
        <w:t>нацпроект</w:t>
      </w:r>
      <w:r>
        <w:t xml:space="preserve">у </w:t>
      </w:r>
      <w:r w:rsidR="00CA0C2B">
        <w:t>«</w:t>
      </w:r>
      <w:r w:rsidRPr="00CA0C2B">
        <w:rPr>
          <w:b/>
        </w:rPr>
        <w:t>Безопасные и качественные автомобильные дороги</w:t>
      </w:r>
      <w:r w:rsidR="00CA0C2B">
        <w:t>»</w:t>
      </w:r>
      <w:r>
        <w:t xml:space="preserve"> на территории КБР было приведено к нормативу 65 км дорог регионального значения.</w:t>
      </w:r>
    </w:p>
    <w:p w14:paraId="055499B5" w14:textId="77777777" w:rsidR="00CA0C2B" w:rsidRDefault="00CA0C2B" w:rsidP="00CA0C2B">
      <w:pPr>
        <w:jc w:val="both"/>
      </w:pPr>
      <w:r>
        <w:t>«</w:t>
      </w:r>
      <w:r w:rsidR="00144E22">
        <w:t xml:space="preserve">В Кабардино-Балкарии стартовал сезон ремонтных работ на автомобильных дорогах общего пользования регионального значения в рамках национального проекта </w:t>
      </w:r>
      <w:r>
        <w:t>«</w:t>
      </w:r>
      <w:r w:rsidR="00144E22" w:rsidRPr="00CA0C2B">
        <w:rPr>
          <w:b/>
        </w:rPr>
        <w:t>Безопасные и качественные автомобильные дороги</w:t>
      </w:r>
      <w:r>
        <w:t>»</w:t>
      </w:r>
      <w:r w:rsidR="00144E22">
        <w:t>. В 2020 году планируется проведение работ на объектах общей протяженностью более 95 км</w:t>
      </w:r>
      <w:r>
        <w:t>»</w:t>
      </w:r>
      <w:r w:rsidR="00144E22">
        <w:t>, - говорится в сообщении.</w:t>
      </w:r>
    </w:p>
    <w:p w14:paraId="2CA817F6" w14:textId="77777777" w:rsidR="00CA0C2B" w:rsidRDefault="00144E22" w:rsidP="00CA0C2B">
      <w:pPr>
        <w:jc w:val="both"/>
      </w:pPr>
      <w:r>
        <w:lastRenderedPageBreak/>
        <w:t>Основным приоритетом в 2020 году станет повышение безопасности дорожного движения. В республике запланированы работы по оборудованию пешеходных переходов вблизи образовательных учреждений. Каждый пешеходный переход, помимо обязательного обустройства искусственными неровностями и нанесением горизонтальной дорожной разметки с применением световозвращающих материалов, будет оснащен системой светодиодной импульсной индикации со светофором.</w:t>
      </w:r>
    </w:p>
    <w:p w14:paraId="2D6EC202" w14:textId="77777777" w:rsidR="00CA0C2B" w:rsidRDefault="00CA0C2B" w:rsidP="00CA0C2B">
      <w:pPr>
        <w:jc w:val="both"/>
      </w:pPr>
      <w:r>
        <w:t>«</w:t>
      </w:r>
      <w:r w:rsidR="00144E22">
        <w:t>Данная система представляет собой светофор типа Т.7 с миганием желтого света и светодиодный светильник направленного света, оснащенный датчиком движения и датчиком освещенности. Светильник включается в темное время суток при появлении пешехода в зоне пешеходного перехода и выключается через несколько минут после того, как пешеход покинул переход</w:t>
      </w:r>
      <w:r>
        <w:t>»</w:t>
      </w:r>
      <w:r w:rsidR="00144E22">
        <w:t xml:space="preserve">, - пояснили в </w:t>
      </w:r>
      <w:r w:rsidR="00144E22" w:rsidRPr="008F7159">
        <w:rPr>
          <w:b/>
        </w:rPr>
        <w:t>пресс-службе</w:t>
      </w:r>
      <w:r w:rsidR="00144E22">
        <w:t>.</w:t>
      </w:r>
    </w:p>
    <w:p w14:paraId="0EDAED96" w14:textId="77777777" w:rsidR="00CA0C2B" w:rsidRDefault="00144E22" w:rsidP="00CA0C2B">
      <w:pPr>
        <w:jc w:val="both"/>
      </w:pPr>
      <w:r>
        <w:t>Как ожидается, все эти меры позволят водителям за десятки метров идентифицировать пешеходный переход и заблаговременно обеспечить безопасный режим движения, а также сделают проезжую часть хорошо освещаемой. Кроме того, в министерстве рассказали, что на всей территории республики уже начаты работы по замене барьерных ограждений.</w:t>
      </w:r>
    </w:p>
    <w:p w14:paraId="5072F0F7" w14:textId="0D158D50" w:rsidR="00144E22" w:rsidRDefault="00144E22" w:rsidP="00CA0C2B">
      <w:pPr>
        <w:jc w:val="both"/>
      </w:pPr>
      <w:r>
        <w:t>На 80% больше света</w:t>
      </w:r>
    </w:p>
    <w:p w14:paraId="50F12252" w14:textId="77777777" w:rsidR="00CA0C2B" w:rsidRDefault="00144E22" w:rsidP="00CA0C2B">
      <w:pPr>
        <w:jc w:val="both"/>
      </w:pPr>
      <w:r>
        <w:t xml:space="preserve">Кроме того, в текущем году в рамках </w:t>
      </w:r>
      <w:r w:rsidRPr="00CA0C2B">
        <w:rPr>
          <w:b/>
        </w:rPr>
        <w:t>нацпроект</w:t>
      </w:r>
      <w:r>
        <w:t xml:space="preserve">а </w:t>
      </w:r>
      <w:r w:rsidR="00CA0C2B">
        <w:t>«</w:t>
      </w:r>
      <w:r w:rsidRPr="00CA0C2B">
        <w:rPr>
          <w:b/>
        </w:rPr>
        <w:t>Безопасные и качественные автомобильные дороги</w:t>
      </w:r>
      <w:r w:rsidR="00CA0C2B">
        <w:t>»</w:t>
      </w:r>
      <w:r>
        <w:t xml:space="preserve"> в республике планируется установить наружное освещение на 44 км региональных дорог. Это на 80% больше, чем в 2019 году. </w:t>
      </w:r>
      <w:r w:rsidR="00CA0C2B">
        <w:t>«</w:t>
      </w:r>
      <w:r>
        <w:t xml:space="preserve">В 2020 году в Кабардино-Балкарии в рамках национального проекта </w:t>
      </w:r>
      <w:r w:rsidR="00CA0C2B">
        <w:t>«</w:t>
      </w:r>
      <w:r w:rsidRPr="00CA0C2B">
        <w:rPr>
          <w:b/>
        </w:rPr>
        <w:t>Безопасные и качественные автомобильные дороги</w:t>
      </w:r>
      <w:r w:rsidR="00CA0C2B">
        <w:t>»</w:t>
      </w:r>
      <w:r>
        <w:t xml:space="preserve"> будут обустроены линиями электроосвещения автомобильные дороги регионального значения протяженностью 44 км</w:t>
      </w:r>
      <w:r w:rsidR="00CA0C2B">
        <w:t>»</w:t>
      </w:r>
      <w:r>
        <w:t xml:space="preserve">, - сообщили в </w:t>
      </w:r>
      <w:r w:rsidRPr="008F7159">
        <w:rPr>
          <w:b/>
        </w:rPr>
        <w:t>пресс-службе</w:t>
      </w:r>
      <w:r>
        <w:t xml:space="preserve"> регионального министерства.</w:t>
      </w:r>
    </w:p>
    <w:p w14:paraId="737BFC8B" w14:textId="7FD95DD1" w:rsidR="005104C4" w:rsidRDefault="00144E22" w:rsidP="00CA0C2B">
      <w:pPr>
        <w:jc w:val="both"/>
      </w:pPr>
      <w:r>
        <w:t>Линии наружного электроосвещения обустроят в городах Нальчик, Баксан, Прохладный, селениях Малка, Прималкинское, Лечинкай, Урух, Кишпек, а также в станице Александровская. Предполагается, что линии электроосвещения не только повысят качество жизни жителей, но и позволят повысить безопасность дорожного движения.</w:t>
      </w:r>
    </w:p>
    <w:p w14:paraId="2133CC29" w14:textId="77777777" w:rsidR="00CA0C2B" w:rsidRDefault="008F7159" w:rsidP="00CA0C2B">
      <w:pPr>
        <w:jc w:val="both"/>
      </w:pPr>
      <w:hyperlink r:id="rId81" w:history="1">
        <w:r w:rsidR="00144E22" w:rsidRPr="00A774C0">
          <w:rPr>
            <w:rStyle w:val="a9"/>
          </w:rPr>
          <w:t>https://tass.ru/v-strane/8259031</w:t>
        </w:r>
      </w:hyperlink>
    </w:p>
    <w:p w14:paraId="71C4F37D" w14:textId="4DBE8652" w:rsidR="00301A42" w:rsidRPr="00301A42" w:rsidRDefault="00301A42" w:rsidP="00CA0C2B">
      <w:pPr>
        <w:pStyle w:val="3"/>
        <w:jc w:val="both"/>
        <w:rPr>
          <w:rFonts w:ascii="Times New Roman" w:hAnsi="Times New Roman"/>
          <w:sz w:val="24"/>
          <w:szCs w:val="24"/>
        </w:rPr>
      </w:pPr>
      <w:bookmarkStart w:id="75" w:name="_Toc46162896"/>
      <w:r w:rsidRPr="00301A42">
        <w:rPr>
          <w:rFonts w:ascii="Times New Roman" w:hAnsi="Times New Roman"/>
          <w:sz w:val="24"/>
          <w:szCs w:val="24"/>
        </w:rPr>
        <w:t xml:space="preserve">ТАСС; 2020.16.04; БОЛЕЕ 30 КМ ДОРОГИ К КУРОРТУ ПЕТРОВСКОЙ ЭПОХИ ОТРЕМОНТИРУЮТ В КАРЕЛИИ ПО </w:t>
      </w:r>
      <w:r w:rsidRPr="00CA0C2B">
        <w:rPr>
          <w:rFonts w:ascii="Times New Roman" w:hAnsi="Times New Roman"/>
          <w:sz w:val="24"/>
          <w:szCs w:val="24"/>
        </w:rPr>
        <w:t>НАЦПРОЕКТ</w:t>
      </w:r>
      <w:r w:rsidRPr="00301A42">
        <w:rPr>
          <w:rFonts w:ascii="Times New Roman" w:hAnsi="Times New Roman"/>
          <w:sz w:val="24"/>
          <w:szCs w:val="24"/>
        </w:rPr>
        <w:t>У</w:t>
      </w:r>
      <w:bookmarkEnd w:id="75"/>
    </w:p>
    <w:p w14:paraId="4352CF44" w14:textId="77777777" w:rsidR="00CA0C2B" w:rsidRDefault="00301A42" w:rsidP="00CA0C2B">
      <w:pPr>
        <w:jc w:val="both"/>
      </w:pPr>
      <w:r>
        <w:t xml:space="preserve">Более 30 километров дороги на туристическом маршруте к старейшему в России курорту </w:t>
      </w:r>
      <w:r w:rsidR="00CA0C2B">
        <w:t>«</w:t>
      </w:r>
      <w:r>
        <w:t>Марциальные воды</w:t>
      </w:r>
      <w:r w:rsidR="00CA0C2B">
        <w:t>»</w:t>
      </w:r>
      <w:r>
        <w:t xml:space="preserve"> в Республике Карелия отремонтируют в 2020 году за счет национального проекта </w:t>
      </w:r>
      <w:r w:rsidR="00CA0C2B">
        <w:t>«</w:t>
      </w:r>
      <w:r w:rsidRPr="00CA0C2B">
        <w:rPr>
          <w:b/>
        </w:rPr>
        <w:t>Безопасные и качественные автомобильные дороги</w:t>
      </w:r>
      <w:r w:rsidR="00CA0C2B">
        <w:t>»</w:t>
      </w:r>
      <w:r>
        <w:t xml:space="preserve">. Об этом сообщила </w:t>
      </w:r>
      <w:r w:rsidRPr="008F7159">
        <w:rPr>
          <w:b/>
        </w:rPr>
        <w:t>пресс-служба</w:t>
      </w:r>
      <w:r>
        <w:t xml:space="preserve"> правительства Республики Карелия.</w:t>
      </w:r>
    </w:p>
    <w:p w14:paraId="4DBCD034" w14:textId="77777777" w:rsidR="00CA0C2B" w:rsidRDefault="00CA0C2B" w:rsidP="00CA0C2B">
      <w:pPr>
        <w:jc w:val="both"/>
      </w:pPr>
      <w:r>
        <w:t>«</w:t>
      </w:r>
      <w:r w:rsidR="00301A42">
        <w:t xml:space="preserve">Подрядная организация </w:t>
      </w:r>
      <w:r>
        <w:t>«</w:t>
      </w:r>
      <w:r w:rsidR="00301A42">
        <w:t>ВАД</w:t>
      </w:r>
      <w:r>
        <w:t>»</w:t>
      </w:r>
      <w:r w:rsidR="00301A42">
        <w:t xml:space="preserve"> отремонтирует более 30 километров асфальтобетонного покрытия на туристическом маршруте, охватывающем курорт </w:t>
      </w:r>
      <w:r>
        <w:t>«</w:t>
      </w:r>
      <w:r w:rsidR="00301A42">
        <w:t>Марциальные воды</w:t>
      </w:r>
      <w:r>
        <w:t>»</w:t>
      </w:r>
      <w:r w:rsidR="00301A42">
        <w:t>, природные памятники возле п. Гирвас и биосферный заповедник Кивач</w:t>
      </w:r>
      <w:r>
        <w:t>»</w:t>
      </w:r>
      <w:r w:rsidR="00301A42">
        <w:t>, - говорится в сообщении.</w:t>
      </w:r>
    </w:p>
    <w:p w14:paraId="1FEF85B2" w14:textId="77777777" w:rsidR="00CA0C2B" w:rsidRDefault="00301A42" w:rsidP="00CA0C2B">
      <w:pPr>
        <w:jc w:val="both"/>
      </w:pPr>
      <w:r>
        <w:t>Как уточняется в пресс-релизе, ежегодно этой трассой пользуются порядка 200 тыс. экскурсантов.</w:t>
      </w:r>
    </w:p>
    <w:p w14:paraId="75FCEB6F" w14:textId="77777777" w:rsidR="00CA0C2B" w:rsidRDefault="00301A42" w:rsidP="00CA0C2B">
      <w:pPr>
        <w:jc w:val="both"/>
      </w:pPr>
      <w:r>
        <w:t>На ремонтируемом участке дороги будет проведено обустройство основания, нанесена разметка и установлены дорожные знаки, ограждения и пешеходные переходы.</w:t>
      </w:r>
    </w:p>
    <w:p w14:paraId="53C836C5" w14:textId="42E8BF3A" w:rsidR="00301A42" w:rsidRDefault="00301A42" w:rsidP="00CA0C2B">
      <w:pPr>
        <w:jc w:val="both"/>
      </w:pPr>
      <w:r>
        <w:t xml:space="preserve">На территории Кондопожского района Карелии, в 54 км к северу от Петрозаводска, находится первый российский курорт </w:t>
      </w:r>
      <w:r w:rsidR="00CA0C2B">
        <w:t>«</w:t>
      </w:r>
      <w:r>
        <w:t>Марциальные воды</w:t>
      </w:r>
      <w:r w:rsidR="00CA0C2B">
        <w:t>»</w:t>
      </w:r>
      <w:r>
        <w:t>, основанный еще Петром I в 1719 году на базе железистых минеральных источников. Близкое расположение минеральных вод и лечебных сапропелевых грязей, живописность окружающих мест способствовали развитию именно здесь санаторно-курортного дела. Петр I неоднократно приезжал лечиться на курорт со своей семьей и придворной знатью. Также в Марциальных водах расположена Церковь святого апостола Петра XVIII века.</w:t>
      </w:r>
    </w:p>
    <w:p w14:paraId="0BD3B780" w14:textId="77777777" w:rsidR="00CA0C2B" w:rsidRDefault="008F7159" w:rsidP="00CA0C2B">
      <w:pPr>
        <w:jc w:val="both"/>
      </w:pPr>
      <w:hyperlink r:id="rId82" w:history="1">
        <w:r w:rsidR="00301A42" w:rsidRPr="00A774C0">
          <w:rPr>
            <w:rStyle w:val="a9"/>
          </w:rPr>
          <w:t>https://tass.ru/nacionalnye-proekty/8262773</w:t>
        </w:r>
      </w:hyperlink>
    </w:p>
    <w:p w14:paraId="5C3DD083" w14:textId="02E0F997" w:rsidR="002B273D" w:rsidRPr="002B273D" w:rsidRDefault="002B273D" w:rsidP="00CA0C2B">
      <w:pPr>
        <w:pStyle w:val="3"/>
        <w:jc w:val="both"/>
        <w:rPr>
          <w:rFonts w:ascii="Times New Roman" w:hAnsi="Times New Roman"/>
          <w:sz w:val="24"/>
          <w:szCs w:val="24"/>
        </w:rPr>
      </w:pPr>
      <w:bookmarkStart w:id="76" w:name="_Toc46162897"/>
      <w:r w:rsidRPr="002B273D">
        <w:rPr>
          <w:rFonts w:ascii="Times New Roman" w:hAnsi="Times New Roman"/>
          <w:sz w:val="24"/>
          <w:szCs w:val="24"/>
        </w:rPr>
        <w:lastRenderedPageBreak/>
        <w:t xml:space="preserve">ИЗВЕСТИЯ; 2020.16.04; ТРАССУ М-7 </w:t>
      </w:r>
      <w:r w:rsidR="00CA0C2B">
        <w:rPr>
          <w:rFonts w:ascii="Times New Roman" w:hAnsi="Times New Roman"/>
          <w:sz w:val="24"/>
          <w:szCs w:val="24"/>
        </w:rPr>
        <w:t>«</w:t>
      </w:r>
      <w:r w:rsidRPr="002B273D">
        <w:rPr>
          <w:rFonts w:ascii="Times New Roman" w:hAnsi="Times New Roman"/>
          <w:sz w:val="24"/>
          <w:szCs w:val="24"/>
        </w:rPr>
        <w:t>ВОЛГА</w:t>
      </w:r>
      <w:r w:rsidR="00CA0C2B">
        <w:rPr>
          <w:rFonts w:ascii="Times New Roman" w:hAnsi="Times New Roman"/>
          <w:sz w:val="24"/>
          <w:szCs w:val="24"/>
        </w:rPr>
        <w:t>»</w:t>
      </w:r>
      <w:r w:rsidRPr="002B273D">
        <w:rPr>
          <w:rFonts w:ascii="Times New Roman" w:hAnsi="Times New Roman"/>
          <w:sz w:val="24"/>
          <w:szCs w:val="24"/>
        </w:rPr>
        <w:t xml:space="preserve"> ОТРЕМОНТИРУЮТ В БАШКИРИИ К КОНЦУ 2021 ГОДА</w:t>
      </w:r>
      <w:bookmarkEnd w:id="76"/>
    </w:p>
    <w:p w14:paraId="54B606A1" w14:textId="77777777" w:rsidR="00CA0C2B" w:rsidRDefault="002B273D" w:rsidP="00CA0C2B">
      <w:pPr>
        <w:jc w:val="both"/>
      </w:pPr>
      <w:r w:rsidRPr="00CA0C2B">
        <w:rPr>
          <w:b/>
        </w:rPr>
        <w:t>Росавтодор</w:t>
      </w:r>
      <w:r>
        <w:t xml:space="preserve"> выделит 803 млн на капитальный ремонт автомобильной дороги М-7 </w:t>
      </w:r>
      <w:r w:rsidR="00CA0C2B">
        <w:t>«</w:t>
      </w:r>
      <w:r>
        <w:t>Волга</w:t>
      </w:r>
      <w:r w:rsidR="00CA0C2B">
        <w:t>»</w:t>
      </w:r>
      <w:r>
        <w:t xml:space="preserve"> в Башкортостане. Речь идет об участке протяженностью 10,1 км в Илишевском районе на границе с Татарстаном.</w:t>
      </w:r>
    </w:p>
    <w:p w14:paraId="527BC184" w14:textId="77777777" w:rsidR="00CA0C2B" w:rsidRDefault="002B273D" w:rsidP="00CA0C2B">
      <w:pPr>
        <w:jc w:val="both"/>
      </w:pPr>
      <w:r>
        <w:t xml:space="preserve">В техническом задании уточняется, что дорога останется двухполосной, с шириной проезжей части в 7 м, сообщает ИА </w:t>
      </w:r>
      <w:r w:rsidR="00CA0C2B">
        <w:t>«</w:t>
      </w:r>
      <w:r>
        <w:t>Башинформ</w:t>
      </w:r>
      <w:r w:rsidR="00CA0C2B">
        <w:t>»</w:t>
      </w:r>
      <w:r>
        <w:t xml:space="preserve">. На портале госзакупок сообщается, что заявки принимаются до 24 апреля и в этот же день территориальное управление </w:t>
      </w:r>
      <w:r w:rsidRPr="00CA0C2B">
        <w:rPr>
          <w:b/>
        </w:rPr>
        <w:t>Росавтодор</w:t>
      </w:r>
      <w:r>
        <w:t xml:space="preserve">а </w:t>
      </w:r>
      <w:r w:rsidR="00CA0C2B">
        <w:t>«</w:t>
      </w:r>
      <w:r>
        <w:t>Приуралье</w:t>
      </w:r>
      <w:r w:rsidR="00CA0C2B">
        <w:t>»</w:t>
      </w:r>
      <w:r>
        <w:t xml:space="preserve"> проведет электронный аукцион. Подрядчик должен завершить ремонт в декабре следующего года.</w:t>
      </w:r>
    </w:p>
    <w:p w14:paraId="4D083811" w14:textId="66291E49" w:rsidR="005104C4" w:rsidRDefault="002B273D" w:rsidP="00CA0C2B">
      <w:pPr>
        <w:jc w:val="both"/>
      </w:pPr>
      <w:r>
        <w:t>В Башкортостане в 2020 году на строительство и ремонт дорог направят 15,5 млрд рублей. Об этом глава республики Радий Хабиров сообщил ранее на своей странице в соцсетях. По его словам, в этом году запланированы масштабные работы по ремонту и строительству дорог. По данным на 2 апреля, запущены 18 из 27 асфальтобетонных заводов.</w:t>
      </w:r>
    </w:p>
    <w:p w14:paraId="6FC6AA11" w14:textId="77777777" w:rsidR="00CA0C2B" w:rsidRDefault="008F7159" w:rsidP="00CA0C2B">
      <w:pPr>
        <w:jc w:val="both"/>
      </w:pPr>
      <w:hyperlink r:id="rId83" w:history="1">
        <w:r w:rsidR="002B273D" w:rsidRPr="00A774C0">
          <w:rPr>
            <w:rStyle w:val="a9"/>
          </w:rPr>
          <w:t>https://iz.ru/1000654/2020-04-16/trassu-m-7-volga-otremontiruiut-v-bashkirii-k-kontcu-2021-goda</w:t>
        </w:r>
      </w:hyperlink>
    </w:p>
    <w:p w14:paraId="02AAB521" w14:textId="77777777" w:rsidR="00CA0C2B" w:rsidRDefault="00B72B9E" w:rsidP="00CA0C2B">
      <w:pPr>
        <w:pStyle w:val="3"/>
        <w:jc w:val="both"/>
        <w:rPr>
          <w:rFonts w:ascii="Times New Roman" w:hAnsi="Times New Roman"/>
          <w:sz w:val="24"/>
          <w:szCs w:val="24"/>
        </w:rPr>
      </w:pPr>
      <w:bookmarkStart w:id="77" w:name="_Toc46162898"/>
      <w:r w:rsidRPr="00B72B9E">
        <w:rPr>
          <w:rFonts w:ascii="Times New Roman" w:hAnsi="Times New Roman"/>
          <w:sz w:val="24"/>
          <w:szCs w:val="24"/>
        </w:rPr>
        <w:t>РБК; НАДЕЖДА АГЕЕВА; 2020.16.04; ЕВГЕНИЙ ЧАРКИН — О ЦИФРОВЫХ СЕРВИСАХ КАК КОНКУРЕНТНОМ ПРЕИМУЩЕСТВЕ</w:t>
      </w:r>
      <w:bookmarkEnd w:id="77"/>
    </w:p>
    <w:p w14:paraId="376CEEE6" w14:textId="77777777" w:rsidR="00CA0C2B" w:rsidRDefault="00144E22" w:rsidP="00CA0C2B">
      <w:pPr>
        <w:jc w:val="both"/>
      </w:pPr>
      <w:r>
        <w:t>Эксперт тренда</w:t>
      </w:r>
    </w:p>
    <w:p w14:paraId="0497B378" w14:textId="77777777" w:rsidR="00CA0C2B" w:rsidRDefault="00144E22" w:rsidP="00CA0C2B">
      <w:pPr>
        <w:jc w:val="both"/>
      </w:pPr>
      <w:r>
        <w:t xml:space="preserve">Евгений Чаркин в 1999 году окончил Финансовую академию при правительстве РФ по специальности </w:t>
      </w:r>
      <w:r w:rsidR="00CA0C2B">
        <w:t>«</w:t>
      </w:r>
      <w:r>
        <w:t>экономист, финансы и кредит</w:t>
      </w:r>
      <w:r w:rsidR="00CA0C2B">
        <w:t>»</w:t>
      </w:r>
      <w:r>
        <w:t xml:space="preserve">. В 2002–2003 годах — начальник управления проектов в области информационных технологий ОАО </w:t>
      </w:r>
      <w:r w:rsidR="00CA0C2B">
        <w:t>«</w:t>
      </w:r>
      <w:r>
        <w:t xml:space="preserve">Горно-металлургическая компания </w:t>
      </w:r>
      <w:r w:rsidR="00CA0C2B">
        <w:t>«</w:t>
      </w:r>
      <w:r>
        <w:t>Норильский никель</w:t>
      </w:r>
      <w:r w:rsidR="00CA0C2B">
        <w:t>»</w:t>
      </w:r>
      <w:r>
        <w:t xml:space="preserve">. В 2003–2006 годах занимал руководящие должности в управлении информационных технологий московского филиала ЗАО </w:t>
      </w:r>
      <w:r w:rsidR="00CA0C2B">
        <w:t>«</w:t>
      </w:r>
      <w:r>
        <w:t>Северсталь-Групп</w:t>
      </w:r>
      <w:r w:rsidR="00CA0C2B">
        <w:t>»</w:t>
      </w:r>
      <w:r>
        <w:t xml:space="preserve">, в 2007–2009 годах — руководящие должности в управлении информационных технологий генеральной дирекции ОАО </w:t>
      </w:r>
      <w:r w:rsidR="00CA0C2B">
        <w:t>«</w:t>
      </w:r>
      <w:r>
        <w:t>Северсталь</w:t>
      </w:r>
      <w:r w:rsidR="00CA0C2B">
        <w:t>»</w:t>
      </w:r>
      <w:r>
        <w:t xml:space="preserve">. В 2009–2012 годах — директор по информационным технологиям ОАО </w:t>
      </w:r>
      <w:r w:rsidR="00CA0C2B">
        <w:t>«</w:t>
      </w:r>
      <w:r>
        <w:t>Северсталь</w:t>
      </w:r>
      <w:r w:rsidR="00CA0C2B">
        <w:t>»</w:t>
      </w:r>
      <w:r>
        <w:t xml:space="preserve">, в 2012–2014 годах — </w:t>
      </w:r>
      <w:r w:rsidRPr="00CA0C2B">
        <w:rPr>
          <w:b/>
        </w:rPr>
        <w:t>директор департамента</w:t>
      </w:r>
      <w:r>
        <w:t xml:space="preserve"> информационных технологий ГК </w:t>
      </w:r>
      <w:r w:rsidR="00CA0C2B">
        <w:t>«</w:t>
      </w:r>
      <w:r>
        <w:t>Росатом</w:t>
      </w:r>
      <w:r w:rsidR="00CA0C2B">
        <w:t>»</w:t>
      </w:r>
      <w:r>
        <w:t xml:space="preserve">, в 2014–2015 годах — директор по информационным технологиям ООО УК </w:t>
      </w:r>
      <w:r w:rsidR="00CA0C2B">
        <w:t>«</w:t>
      </w:r>
      <w:r>
        <w:t>Металлоинвест</w:t>
      </w:r>
      <w:r w:rsidR="00CA0C2B">
        <w:t>»</w:t>
      </w:r>
      <w:r>
        <w:t xml:space="preserve">. С 28 декабря 2015 года — директор по информационным технологиям ОАО </w:t>
      </w:r>
      <w:r w:rsidR="00CA0C2B">
        <w:t>«</w:t>
      </w:r>
      <w:r w:rsidRPr="00CA0C2B">
        <w:rPr>
          <w:b/>
        </w:rPr>
        <w:t>РЖД</w:t>
      </w:r>
      <w:r w:rsidR="00CA0C2B">
        <w:t>»</w:t>
      </w:r>
      <w:r>
        <w:t>.</w:t>
      </w:r>
    </w:p>
    <w:p w14:paraId="2B0CDB3B" w14:textId="77777777" w:rsidR="00CA0C2B" w:rsidRDefault="00144E22" w:rsidP="00CA0C2B">
      <w:pPr>
        <w:jc w:val="both"/>
      </w:pPr>
      <w:r>
        <w:t>Мы оказались в совершенно беспрецедентной для новейшей истории ситуации, в которой сошлись глобальная пандемия и экономический кризис. С одной стороны, это колоссальный вызов для нас, с другой — уникальная возможность в сжатые сроки отстроить цифровой фундамент, который позволит сделать компанию более эффективной в долгосрочной перспективе.</w:t>
      </w:r>
    </w:p>
    <w:p w14:paraId="5559C4E6" w14:textId="77777777" w:rsidR="00CA0C2B" w:rsidRDefault="00144E22" w:rsidP="00CA0C2B">
      <w:pPr>
        <w:jc w:val="both"/>
      </w:pPr>
      <w:r>
        <w:t xml:space="preserve">В этой ситуации двумя ключевыми направлениями работы </w:t>
      </w:r>
      <w:r w:rsidRPr="00CA0C2B">
        <w:rPr>
          <w:b/>
        </w:rPr>
        <w:t>РЖД</w:t>
      </w:r>
      <w:r>
        <w:t xml:space="preserve"> являются:</w:t>
      </w:r>
    </w:p>
    <w:p w14:paraId="54A047D8" w14:textId="2743211B" w:rsidR="00144E22" w:rsidRDefault="00144E22" w:rsidP="00CA0C2B">
      <w:pPr>
        <w:jc w:val="both"/>
      </w:pPr>
      <w:r>
        <w:t>во-первых, забота о сохранении жизни и здоровья наших сотрудников и клиентов;</w:t>
      </w:r>
    </w:p>
    <w:p w14:paraId="23F1087B" w14:textId="77777777" w:rsidR="00144E22" w:rsidRDefault="00144E22" w:rsidP="00CA0C2B">
      <w:pPr>
        <w:jc w:val="both"/>
      </w:pPr>
      <w:r>
        <w:t>во-вторых, обеспечение непрерывности бизнеса, инфраструктурной основы всей экономики страны.</w:t>
      </w:r>
    </w:p>
    <w:p w14:paraId="0A63D89F" w14:textId="77777777" w:rsidR="00CA0C2B" w:rsidRDefault="00144E22" w:rsidP="00CA0C2B">
      <w:pPr>
        <w:jc w:val="both"/>
      </w:pPr>
      <w:r>
        <w:t>Ключевой задачей на первом этапе стало разворачивание масштабной инфраструктуры для удаленной работы наших сотрудников. Не уверен, что в России есть примеры аналогичных по масштабу решений: в максимально короткие сроки — всего за пару недель — возможность удаленной работы получили более 100 тыс. человек. Наш коллектив продемонстрировал максимальную дисциплину как с точки зрения внедрения новой технологии, так и ее использования.</w:t>
      </w:r>
    </w:p>
    <w:p w14:paraId="693924BA" w14:textId="77777777" w:rsidR="00CA0C2B" w:rsidRDefault="00144E22" w:rsidP="00CA0C2B">
      <w:pPr>
        <w:jc w:val="both"/>
      </w:pPr>
      <w:r>
        <w:t xml:space="preserve">Что касается непрерывности бизнеса, то практика показала — инициативы по цифровизации бизнес-процессов и созданию цифровых сервисов для клиентов попали в точку. Например, для грузоотправителей в нынешних условиях возрастает актуальность электронной торговой площадки </w:t>
      </w:r>
      <w:r w:rsidR="00CA0C2B">
        <w:t>«</w:t>
      </w:r>
      <w:r>
        <w:t>Грузовые перевозки</w:t>
      </w:r>
      <w:r w:rsidR="00CA0C2B">
        <w:t>»</w:t>
      </w:r>
      <w:r>
        <w:t xml:space="preserve">, которая позволяет им максимально просто в цифровом формате заказать и организовать транзитную перевозку </w:t>
      </w:r>
      <w:r>
        <w:lastRenderedPageBreak/>
        <w:t xml:space="preserve">по железной дороге. Наш проект </w:t>
      </w:r>
      <w:r w:rsidR="00CA0C2B">
        <w:t>«</w:t>
      </w:r>
      <w:r>
        <w:t>Интертран</w:t>
      </w:r>
      <w:r w:rsidR="00CA0C2B">
        <w:t>»</w:t>
      </w:r>
      <w:r>
        <w:t>, запущенный в августе прошлого года, дает возможность в режиме онлайн организовать прохождение груза из-за рубежа в РФ с интеграцией морских портов, железной дороги, таможенной службы. Предоставление качественных цифровых услуг уже обеспечило нам приток клиентов, которые раньше работали преимущественно с автотранспортом. Это серьезный задел на будущее.</w:t>
      </w:r>
    </w:p>
    <w:p w14:paraId="32D10D23" w14:textId="77777777" w:rsidR="00CA0C2B" w:rsidRDefault="00144E22" w:rsidP="00CA0C2B">
      <w:pPr>
        <w:jc w:val="both"/>
      </w:pPr>
      <w:r>
        <w:t xml:space="preserve">Для пассажиров в начале апреля мы запустили новый сайт, который делает более удобным процесс приобретения билетов и позволяет повысить информированность клиентов. И это важная составляющая развития цифровой платформы </w:t>
      </w:r>
      <w:r w:rsidRPr="00CA0C2B">
        <w:rPr>
          <w:b/>
        </w:rPr>
        <w:t>РЖД</w:t>
      </w:r>
      <w:r>
        <w:t>, ключевым элементом которой является мультимодальность: больше дополнительных сервисов как на борту поезда, так и за пределами нашей инфраструктуры. Один из примеров — перевозка пассажиров на поезде и автобусе, рейсы которых состыкованы по времени отправления и прибытия. И здесь так же, как и в грузоперевозках, в условиях, когда пассажиропоток по понятным причинам снижается, цифровые сервисы могут стать нашим конкурентным преимуществом.</w:t>
      </w:r>
    </w:p>
    <w:p w14:paraId="10740117" w14:textId="77777777" w:rsidR="00CA0C2B" w:rsidRDefault="00144E22" w:rsidP="00CA0C2B">
      <w:pPr>
        <w:jc w:val="both"/>
      </w:pPr>
      <w:r>
        <w:t xml:space="preserve">Если говорить в целом о планах цифровой трансформации </w:t>
      </w:r>
      <w:r w:rsidRPr="00CA0C2B">
        <w:rPr>
          <w:b/>
        </w:rPr>
        <w:t>РЖД</w:t>
      </w:r>
      <w:r>
        <w:t>, то у нас утве</w:t>
      </w:r>
      <w:r w:rsidRPr="00CA0C2B">
        <w:rPr>
          <w:b/>
        </w:rPr>
        <w:t>ржд</w:t>
      </w:r>
      <w:r>
        <w:t>ена стратегия, в которой предусмотрено создание восьми цифровых платформ по всем направлениям деятельности. Естественно, в сложившейся ситуации нам придется корректировать приоритеты: некоторые проекты в данный момент могут стать для нас более важными, чем другие. Например, внедрение программных роботов, которые заменяют действия человека на рутинных операциях — с учетом текущей ситуации в экономике и удаленной работы сотрудников целесообразно подобные проекты реализовывать быстрее.</w:t>
      </w:r>
    </w:p>
    <w:p w14:paraId="2293CB7D" w14:textId="77777777" w:rsidR="00CA0C2B" w:rsidRDefault="00144E22" w:rsidP="00CA0C2B">
      <w:pPr>
        <w:jc w:val="both"/>
      </w:pPr>
      <w:r>
        <w:t xml:space="preserve">Автоматизация рутинных операций и беспилотные технологии — это то, что сейчас может дать максимальный эффект как с экономической точки зрения, так и в плане сохранения здоровья человека. Мы уже внедряем технологии компьютерного зрения на маневровых локомотивах и будем постепенно их расширять на другие виды подвижного состава. Разрабатываются и тестируются технологии беспилотного ведения </w:t>
      </w:r>
      <w:r w:rsidR="00CA0C2B">
        <w:t>«</w:t>
      </w:r>
      <w:r>
        <w:t>Ласточек</w:t>
      </w:r>
      <w:r w:rsidR="00CA0C2B">
        <w:t>»</w:t>
      </w:r>
      <w:r>
        <w:t xml:space="preserve"> на МЦК. Это одно из важных направлений цифровизации </w:t>
      </w:r>
      <w:r w:rsidRPr="00CA0C2B">
        <w:rPr>
          <w:b/>
        </w:rPr>
        <w:t>РЖД</w:t>
      </w:r>
      <w:r>
        <w:t>.</w:t>
      </w:r>
    </w:p>
    <w:p w14:paraId="579DB1B9" w14:textId="77777777" w:rsidR="00CA0C2B" w:rsidRDefault="00144E22" w:rsidP="00CA0C2B">
      <w:pPr>
        <w:jc w:val="both"/>
      </w:pPr>
      <w:r>
        <w:t>Тем не менее, все остальные технологии продолжат развиваться, мы не планируем отказываться ни от одного проекта: сейчас нам важно подготовиться к выходу из кризисной ситуации — а рано или поздно мы из нее обязательно выйдем, чтобы предстать перед клиентами не с пустыми руками, а с готовыми новыми сервисами. Все, над чем мы работаем, уже в самом ближайшем будущем сделает компанию, как спортсмена, более сильной и выносливой. Нынешняя ситуация — хорошая возможность объяснить и показать людям на практике, что цифровизация может быть очень эффективной.</w:t>
      </w:r>
    </w:p>
    <w:p w14:paraId="44E434FA" w14:textId="77777777" w:rsidR="00CA0C2B" w:rsidRDefault="00CA0C2B" w:rsidP="00CA0C2B">
      <w:pPr>
        <w:jc w:val="both"/>
      </w:pPr>
      <w:r>
        <w:t>«</w:t>
      </w:r>
      <w:r w:rsidR="00144E22">
        <w:t>Мы живем в эпоху самого сильного тренда, который быстро и очень эффективно меняет глобальную картину мира</w:t>
      </w:r>
      <w:r>
        <w:t>»</w:t>
      </w:r>
      <w:r w:rsidR="00144E22">
        <w:t xml:space="preserve">. С этой фразы, в которой под </w:t>
      </w:r>
      <w:r>
        <w:t>«</w:t>
      </w:r>
      <w:r w:rsidR="00144E22">
        <w:t>самым сильным трендом</w:t>
      </w:r>
      <w:r>
        <w:t>»</w:t>
      </w:r>
      <w:r w:rsidR="00144E22">
        <w:t xml:space="preserve"> каждый теперь без труда угадает коронавирус, начался наш разговор с Андреем Филатовым, генеральным директором SAP в России и СНГ. Мы еще успели встретиться лично, до введения домашнего режима в Москве, но за руку предпочли уже не здороваться и беседовали на приличном расстоянии друг от друга. Главной темой интервью стала цифровизация на глазах меняющегося мира — почему именно сейчас она стала таким </w:t>
      </w:r>
      <w:r>
        <w:t>«</w:t>
      </w:r>
      <w:r w:rsidR="00144E22">
        <w:t>мощным инструментом выживания, спасения, дальнейшего развития и конкурентного преимущества</w:t>
      </w:r>
      <w:r>
        <w:t>»</w:t>
      </w:r>
      <w:r w:rsidR="00144E22">
        <w:t>.</w:t>
      </w:r>
    </w:p>
    <w:p w14:paraId="548FEA07" w14:textId="77777777" w:rsidR="00CA0C2B" w:rsidRDefault="00144E22" w:rsidP="00CA0C2B">
      <w:pPr>
        <w:jc w:val="both"/>
      </w:pPr>
      <w:r>
        <w:t>Эксперт тренда</w:t>
      </w:r>
    </w:p>
    <w:p w14:paraId="3B3D9292" w14:textId="77777777" w:rsidR="00CA0C2B" w:rsidRDefault="00144E22" w:rsidP="00CA0C2B">
      <w:pPr>
        <w:jc w:val="both"/>
      </w:pPr>
      <w:r>
        <w:t xml:space="preserve">Андрей Филатов работает в ИТ-индустрии более 25 лет. В 1994 году он окончил Уральский государственный технический университет (Екатеринбург) по специальности </w:t>
      </w:r>
      <w:r w:rsidR="00CA0C2B">
        <w:t>«</w:t>
      </w:r>
      <w:r>
        <w:t>автоматизированные системы обработки информации и управления</w:t>
      </w:r>
      <w:r w:rsidR="00CA0C2B">
        <w:t>»</w:t>
      </w:r>
      <w:r>
        <w:t xml:space="preserve">. В 2006 году продолжил образование по программе International Executive Program в бизнес-школе INSEAD. До ноября 2018 года занимал должность генерального директора IBM в России. В апреле 2019 года возглавил SAP в России и СНГ, где отвечает за операционное управление и стратегическое планирование деятельности компании в регионе, а также за </w:t>
      </w:r>
      <w:r>
        <w:lastRenderedPageBreak/>
        <w:t>развитие экосистемы совместных инноваций с партнерами и клиентами. Ранее имел опыт работы в SAP в СНГ на руководящих должностях.</w:t>
      </w:r>
    </w:p>
    <w:p w14:paraId="00E38772" w14:textId="77777777" w:rsidR="00CA0C2B" w:rsidRDefault="00144E22" w:rsidP="00CA0C2B">
      <w:pPr>
        <w:jc w:val="both"/>
      </w:pPr>
      <w:r>
        <w:t>Не было бы счастья…</w:t>
      </w:r>
    </w:p>
    <w:p w14:paraId="466E0A19" w14:textId="77777777" w:rsidR="00CA0C2B" w:rsidRDefault="00144E22" w:rsidP="00CA0C2B">
      <w:pPr>
        <w:jc w:val="both"/>
      </w:pPr>
      <w:r>
        <w:t>— Имея такой большой опыт работы на ИТ-рынке, можете оценить уровень цифровизации в России? Готовы ли мы к трансформации, которой в срочном порядке потребовал коронавирус?</w:t>
      </w:r>
    </w:p>
    <w:p w14:paraId="6537C0D2" w14:textId="77777777" w:rsidR="00CA0C2B" w:rsidRDefault="00144E22" w:rsidP="00CA0C2B">
      <w:pPr>
        <w:jc w:val="both"/>
      </w:pPr>
      <w:r>
        <w:t xml:space="preserve">— С одной стороны, в России очень много компаний — как крупных корпораций, так и представителей среднего и малого бизнеса, которые серьезное внимание уделяют инновациям. В пример можно привести проникновение сотовой связи или, даже лучше, развитие такси: </w:t>
      </w:r>
      <w:r w:rsidR="00CA0C2B">
        <w:t>«</w:t>
      </w:r>
      <w:r>
        <w:t>Яндекс</w:t>
      </w:r>
      <w:r w:rsidR="00CA0C2B">
        <w:t>»</w:t>
      </w:r>
      <w:r>
        <w:t>, Uber, Gett и так далее. И сравним, допустим, с Германией, где вообще ничего подобного нет. В ФРГ во многих землях Uber запрещен и по традиции есть обычное такси, которое можно взять либо на специальных парковках, либо заказать по телефону.</w:t>
      </w:r>
    </w:p>
    <w:p w14:paraId="74161D08" w14:textId="77777777" w:rsidR="00CA0C2B" w:rsidRDefault="00144E22" w:rsidP="00CA0C2B">
      <w:pPr>
        <w:jc w:val="both"/>
      </w:pPr>
      <w:r>
        <w:t xml:space="preserve">Интернет-магазины у нас очень хорошо развивались в последние годы, тот же Wildberries или Ozon. И компания </w:t>
      </w:r>
      <w:r w:rsidR="00CA0C2B">
        <w:t>«</w:t>
      </w:r>
      <w:r>
        <w:t>Яндекс</w:t>
      </w:r>
      <w:r w:rsidR="00CA0C2B">
        <w:t>»</w:t>
      </w:r>
      <w:r>
        <w:t xml:space="preserve"> у нас существует, и </w:t>
      </w:r>
      <w:r w:rsidR="00CA0C2B">
        <w:t>«</w:t>
      </w:r>
      <w:r>
        <w:t>Мейл.ру</w:t>
      </w:r>
      <w:r w:rsidR="00CA0C2B">
        <w:t>»</w:t>
      </w:r>
      <w:r>
        <w:t>, и другие лидеры цифрового бизнеса, которые, в принципе, по уровню своих сервисов и подходов не уступают мировым лидерам. И с этой точки зрения можно сказать, что у нас все очень продвинуто.</w:t>
      </w:r>
    </w:p>
    <w:p w14:paraId="24412A90" w14:textId="77777777" w:rsidR="00CA0C2B" w:rsidRDefault="00144E22" w:rsidP="00CA0C2B">
      <w:pPr>
        <w:jc w:val="both"/>
      </w:pPr>
      <w:r>
        <w:t>С другой стороны, если посмотреть на использование облачных технологий для бизнеса (а именно они дают быстрое развертывание решений и непрерывность бизнеса в быстро меняющихся условиях), то увидим, что мы существенно отстаем даже, например, от Центральной и Восточной Европы — от региона, который вроде бы сопоставим с нами по уровню экономического развития (особенно нас любят сравнивать с Польшей). И одна из причин отставания — это консервативная политика крупных корпораций, которые имеют довольно жесткую позицию не использовать облачные технологии. И из-за этого, мне кажется, во время кризиса им приходится сложно. Когда вы отправили всех своих сотрудников на удаленную работу, а никаких средств для удаленной работы нет, когда вашу систему удаленно никак нельзя поддерживать и вы не можете со своими клиентами взаимодействовать, на мой взгляд, это серьезная проблема, которую сейчас все будут решать.</w:t>
      </w:r>
    </w:p>
    <w:p w14:paraId="780CA844" w14:textId="77777777" w:rsidR="00CA0C2B" w:rsidRDefault="00144E22" w:rsidP="00CA0C2B">
      <w:pPr>
        <w:jc w:val="both"/>
      </w:pPr>
      <w:r>
        <w:t>И я надеюсь, что вся эта негативная ситуация с развитием коронавируса приведет к тому, что облачные технологии получат дополнительный толчок роста, ведь именно они позволяют быстро разворачивать новые решения для задач, которые вдруг стали актуальными.</w:t>
      </w:r>
    </w:p>
    <w:p w14:paraId="53248B83" w14:textId="77777777" w:rsidR="00CA0C2B" w:rsidRDefault="00144E22" w:rsidP="00CA0C2B">
      <w:pPr>
        <w:jc w:val="both"/>
      </w:pPr>
      <w:r>
        <w:t>— Поможет ли коронавирус преодолеть страхи, которые мешают развитию облачных технологий?</w:t>
      </w:r>
    </w:p>
    <w:p w14:paraId="434A93CB" w14:textId="77777777" w:rsidR="00CA0C2B" w:rsidRDefault="00144E22" w:rsidP="00CA0C2B">
      <w:pPr>
        <w:jc w:val="both"/>
      </w:pPr>
      <w:r>
        <w:t>— Мы надеемся на это, потому что, с одной стороны, есть определенный консерватизм, но, с другой — мы видим, что те, кто не боялся и вложился в облачные технологии, сейчас чувствуют себя намного увереннее. У них нет сейчас непреодолимых проблем для бизнеса.</w:t>
      </w:r>
    </w:p>
    <w:p w14:paraId="74B8447C" w14:textId="77777777" w:rsidR="00CA0C2B" w:rsidRDefault="00144E22" w:rsidP="00CA0C2B">
      <w:pPr>
        <w:jc w:val="both"/>
      </w:pPr>
      <w:r>
        <w:t>— Как вы развенчиваете мифы, связанные с облаком?</w:t>
      </w:r>
    </w:p>
    <w:p w14:paraId="0DC32E47" w14:textId="77777777" w:rsidR="00CA0C2B" w:rsidRDefault="00144E22" w:rsidP="00CA0C2B">
      <w:pPr>
        <w:jc w:val="both"/>
      </w:pPr>
      <w:r>
        <w:t xml:space="preserve">— Давайте разберемся, какие есть традиционные страхи перед облачными технологиями. Первый — </w:t>
      </w:r>
      <w:r w:rsidR="00CA0C2B">
        <w:t>«</w:t>
      </w:r>
      <w:r>
        <w:t>я не знаю, где там мои данные, кто к ним может получить доступ и какой вред это мне нанесет</w:t>
      </w:r>
      <w:r w:rsidR="00CA0C2B">
        <w:t>»</w:t>
      </w:r>
      <w:r>
        <w:t>. Это один из самых больших страхов, который решается тем, что большинство облачных провайдеров доступ к данным не получают. Доступ остается только у вас, это ваши данные, и вы с ними работаете. У нас любые действия в системе регистрируются и фиксируются, вы всегда можете проверить, кто и к чему получал доступ. И это неотключаемая функция, ее нельзя обойти. Плюс вводится система шифрования данных, когда их нельзя просто так скопировать. И, даже если кто-то на физическом уровне попытается данные считать, он все равно ничего не сможет понять, потому что там все зашифровано.</w:t>
      </w:r>
    </w:p>
    <w:p w14:paraId="23437B25" w14:textId="77777777" w:rsidR="00CA0C2B" w:rsidRDefault="00144E22" w:rsidP="00CA0C2B">
      <w:pPr>
        <w:jc w:val="both"/>
      </w:pPr>
      <w:r>
        <w:lastRenderedPageBreak/>
        <w:t>А вообще, как мы знаем, самые серьезные киберпреступления совершаются изнутри, когда кто-то из персонала с доступом к данным использует эти полномочия в личных интересах. Известны также истории, когда сотрудники наносили ущерб предприятию просто из мести.</w:t>
      </w:r>
    </w:p>
    <w:p w14:paraId="6FBD6049" w14:textId="77777777" w:rsidR="00CA0C2B" w:rsidRDefault="00144E22" w:rsidP="00CA0C2B">
      <w:pPr>
        <w:jc w:val="both"/>
      </w:pPr>
      <w:r>
        <w:t xml:space="preserve">Второй момент — это доступность данных: </w:t>
      </w:r>
      <w:r w:rsidR="00CA0C2B">
        <w:t>«</w:t>
      </w:r>
      <w:r>
        <w:t>А что, если там что-то сломается, и я не смогу пользоваться системой?</w:t>
      </w:r>
      <w:r w:rsidR="00CA0C2B">
        <w:t>»</w:t>
      </w:r>
      <w:r>
        <w:t xml:space="preserve"> Действительно, мы наблюдали сбои у разных провайдеров, много было сообщений, что где-то какие-то сервисы становились недоступными у крупных известных компаний. Это неизбежность: ИТ-системы, бывает, выходят из строя по разным причинам. Но компания, которая профессионально занимается организацией таких сервисов, конечно же, защищается, и у нее это может получаться намного эффективнее, чем у тех, кто это делает у себя в дата-центре. Просто о сбоях во внутренних хранилищах данных никто не знает, журналисты об этом не пишут, и это не становится публичной информацией. Но есть статистика, которая говорит о том, что серьезные сбои во внутренних корпоративных ИТ-системах происходят чаще, нежели сбои в облачных сервисах. У нас же есть максимальное резервирование, резервный центр обработки данных (ЦОД), удаленный от главного.</w:t>
      </w:r>
    </w:p>
    <w:p w14:paraId="2BC61E0F" w14:textId="77777777" w:rsidR="00CA0C2B" w:rsidRDefault="00144E22" w:rsidP="00CA0C2B">
      <w:pPr>
        <w:jc w:val="both"/>
      </w:pPr>
      <w:r>
        <w:t xml:space="preserve">Есть еще третий момент, когда заказчик говорит: </w:t>
      </w:r>
      <w:r w:rsidR="00CA0C2B">
        <w:t>«</w:t>
      </w:r>
      <w:r>
        <w:t>Я посчитал: мне самому все сделать дешевле, чем платить за ваше облако</w:t>
      </w:r>
      <w:r w:rsidR="00CA0C2B">
        <w:t>»</w:t>
      </w:r>
      <w:r>
        <w:t>. Он оценивает стоимость за пять лет: сколько будет стоить покупка оборудования и развертывание на нем программного обеспечения. И это достаточно частая проблема развития облачных технологий, потому что они считаются дорогими.</w:t>
      </w:r>
    </w:p>
    <w:p w14:paraId="308ABC3D" w14:textId="77777777" w:rsidR="00CA0C2B" w:rsidRDefault="00144E22" w:rsidP="00CA0C2B">
      <w:pPr>
        <w:jc w:val="both"/>
      </w:pPr>
      <w:r>
        <w:t>— Но вы же сами сказали, что самим сделать все дешевле…</w:t>
      </w:r>
    </w:p>
    <w:p w14:paraId="02949DE5" w14:textId="77777777" w:rsidR="00CA0C2B" w:rsidRDefault="00144E22" w:rsidP="00CA0C2B">
      <w:pPr>
        <w:jc w:val="both"/>
      </w:pPr>
      <w:r>
        <w:t>— При таких расчетах некоторые заказчики упускают существенные составляющие затрат, которые относятся к обслуживанию, — они просто не берут в расчет расходы, связанные с обслуживанием ИТ-систем. А есть еще стоимость изменений: чтобы внести изменения в систему, которая находится у вас внутри, или в систему, которая находится на стороне провайдера, объем затрат очень сильно может отличаться. Мы как-то считали, в год в ЦОДе вносится более 50 тыс. изменений в системы. Если у провайдера это может вам ничего не стоить — просто вы добавляете мощности, и дальше обо всем голова болит у оператора, то в случае, если вы выполняете задачу самостоятельно, вас опять ждут проведение закупочных операций, риски добавления новых элементов в ИТ-систему, потери времени, денег и простои.</w:t>
      </w:r>
    </w:p>
    <w:p w14:paraId="5465ED95" w14:textId="77777777" w:rsidR="00CA0C2B" w:rsidRDefault="00144E22" w:rsidP="00CA0C2B">
      <w:pPr>
        <w:jc w:val="both"/>
      </w:pPr>
      <w:r>
        <w:t>Дорога ложка к обеду</w:t>
      </w:r>
    </w:p>
    <w:p w14:paraId="097049B2" w14:textId="77777777" w:rsidR="00CA0C2B" w:rsidRDefault="00144E22" w:rsidP="00CA0C2B">
      <w:pPr>
        <w:jc w:val="both"/>
      </w:pPr>
      <w:r>
        <w:t>— Как показала нынешняя ситуация, скорость реально имеет значение.</w:t>
      </w:r>
    </w:p>
    <w:p w14:paraId="18AE10BC" w14:textId="77777777" w:rsidR="00CA0C2B" w:rsidRDefault="00144E22" w:rsidP="00CA0C2B">
      <w:pPr>
        <w:jc w:val="both"/>
      </w:pPr>
      <w:r>
        <w:t>— Время и скорость имеют огромное значение. Это один из главных трендов нынешнего мира. Скорость в облаках существенно выше, и это очень ценно само по себе, потому что, как говорится, дорога ложка к обеду. Вот сейчас идет кризис, связанный с коронавирусом. Вы видите, что есть возросший спрос на онлайн-поставки продуктов, и новый сервис компаниям надо реализовать прямо сейчас.</w:t>
      </w:r>
    </w:p>
    <w:p w14:paraId="5BD49965" w14:textId="77777777" w:rsidR="00CA0C2B" w:rsidRDefault="00144E22" w:rsidP="00CA0C2B">
      <w:pPr>
        <w:jc w:val="both"/>
      </w:pPr>
      <w:r>
        <w:t>— Да, продукты можно было на завтра заказать, а потом только через неделю.</w:t>
      </w:r>
    </w:p>
    <w:p w14:paraId="53440CAE" w14:textId="77777777" w:rsidR="00CA0C2B" w:rsidRDefault="00144E22" w:rsidP="00CA0C2B">
      <w:pPr>
        <w:jc w:val="both"/>
      </w:pPr>
      <w:r>
        <w:t>— Это, кстати, временно. Я тоже с одним крупным оператором столкнулся и реально ждал неделю, чтобы мне привезли заказ. И сразу же, когда мне его привезли, я думаю: а закажу-ка я сразу вперед. И заказал на неделю вперед, а мне его привезли на следующий день.</w:t>
      </w:r>
    </w:p>
    <w:p w14:paraId="4FF251AC" w14:textId="77777777" w:rsidR="00CA0C2B" w:rsidRDefault="00144E22" w:rsidP="00CA0C2B">
      <w:pPr>
        <w:jc w:val="both"/>
      </w:pPr>
      <w:r>
        <w:t>— Быстро адаптировались.</w:t>
      </w:r>
    </w:p>
    <w:p w14:paraId="4D2C839E" w14:textId="77777777" w:rsidR="00CA0C2B" w:rsidRDefault="00144E22" w:rsidP="00CA0C2B">
      <w:pPr>
        <w:jc w:val="both"/>
      </w:pPr>
      <w:r>
        <w:t>— Конечно, потому что эта компания специализируется на онлайн-продажах. У нее был пиковый всплеск, который поставил ее в тяжелое положение. Но она с ним справилась, быстро подтянула свои резервы и перестроила работу.</w:t>
      </w:r>
    </w:p>
    <w:p w14:paraId="16BE0870" w14:textId="77777777" w:rsidR="00CA0C2B" w:rsidRDefault="00144E22" w:rsidP="00CA0C2B">
      <w:pPr>
        <w:jc w:val="both"/>
      </w:pPr>
      <w:r>
        <w:t xml:space="preserve">Компании, которая этим не занималась или занималась факультативно, намного сложнее, и ей потребуется больше времени, чтобы наладить поставки. Плюс сейчас это актуально, но через два-четыре месяца эпидемия пойдет на спад и интерес к онлайн-доставке схлынет, а у вас только в этот момент все заработает по-новому. И получается, что вы основной пик спроса упустили. Многие заказчики не учитывают скорости: если вы что-то сделаете </w:t>
      </w:r>
      <w:r>
        <w:lastRenderedPageBreak/>
        <w:t>быстро, вы заработаете больше денег. Если же вы пытаетесь выбрать максимально дешевое решение, сэкономить, запускаете бесконечные циклы тендеров, сравнение поставщиков, выбор решений, то это займет столько времени, что экономия окажется в разы меньше, чем та упущенная выгода, которую вы могли бы получить за весь этот процесс.</w:t>
      </w:r>
    </w:p>
    <w:p w14:paraId="73957934" w14:textId="77777777" w:rsidR="00CA0C2B" w:rsidRDefault="00144E22" w:rsidP="00CA0C2B">
      <w:pPr>
        <w:jc w:val="both"/>
      </w:pPr>
      <w:r>
        <w:t>Поэтому, когда я разговариваю со многими нашими заказчиками, я стараюсь обратить их внимание на то, что скорость и время сейчас стоят дороже, чем раньше.</w:t>
      </w:r>
    </w:p>
    <w:p w14:paraId="68A7F384" w14:textId="77777777" w:rsidR="00CA0C2B" w:rsidRDefault="00144E22" w:rsidP="00CA0C2B">
      <w:pPr>
        <w:jc w:val="both"/>
      </w:pPr>
      <w:r>
        <w:t xml:space="preserve">Компания </w:t>
      </w:r>
      <w:r w:rsidR="00CA0C2B">
        <w:t>«</w:t>
      </w:r>
      <w:r>
        <w:t>М.Видео</w:t>
      </w:r>
      <w:r w:rsidR="00CA0C2B">
        <w:t>»</w:t>
      </w:r>
      <w:r>
        <w:t xml:space="preserve"> в начале 2020 года запустила систему SAP Yard Logistics для управления входящими и исходящими товарными потоками, а также движением транспортных средств на территории складских комплексов. В системе отражаются </w:t>
      </w:r>
      <w:r w:rsidR="00CA0C2B">
        <w:t>«</w:t>
      </w:r>
      <w:r>
        <w:t>расширенные</w:t>
      </w:r>
      <w:r w:rsidR="00CA0C2B">
        <w:t>»</w:t>
      </w:r>
      <w:r>
        <w:t xml:space="preserve"> статусы по каждой поставке через контрольные точки. Таким образом, персонал всегда знает, где находится машина и сколько времени занимает каждый этап обработки. В системе также настроена возможность собирать статистику и анализировать данные по конкретным участкам. Статусы меняются в режиме онлайн как в самой системе, так и на специальном веб-портале. На этом же портале все поставщики товаров и транспортные контрагенты могут записаться на разгрузку или погрузку на нужный склад, выбрав свободный временной слот. На старте использования системы компания планировала снизить задержки по обработке заказов в высокий сезон на 5%, увеличив при этом пропускную способность склада. И сегодня, когда резко увеличился спрос на бытовую технику и отмечается резкий переход покупателей в онлайн, </w:t>
      </w:r>
      <w:r w:rsidR="00CA0C2B">
        <w:t>«</w:t>
      </w:r>
      <w:r>
        <w:t>М.Видео</w:t>
      </w:r>
      <w:r w:rsidR="00CA0C2B">
        <w:t>»</w:t>
      </w:r>
      <w:r>
        <w:t xml:space="preserve"> может справляться с растущей нагрузкой.</w:t>
      </w:r>
    </w:p>
    <w:p w14:paraId="492737C4" w14:textId="77777777" w:rsidR="00CA0C2B" w:rsidRDefault="00144E22" w:rsidP="00CA0C2B">
      <w:pPr>
        <w:jc w:val="both"/>
      </w:pPr>
      <w:r>
        <w:t>— Какие отрасли, по вашим наблюдениям, наиболее открыты для цифровизации?</w:t>
      </w:r>
    </w:p>
    <w:p w14:paraId="2AA4F725" w14:textId="77777777" w:rsidR="00CA0C2B" w:rsidRDefault="00144E22" w:rsidP="00CA0C2B">
      <w:pPr>
        <w:jc w:val="both"/>
      </w:pPr>
      <w:r>
        <w:t xml:space="preserve">— Из тех, кто быстро и активно в эту сторону развивается, я бы в первую очередь назвал крупнейшие металлургические компании: </w:t>
      </w:r>
      <w:r w:rsidR="00CA0C2B">
        <w:t>«</w:t>
      </w:r>
      <w:r>
        <w:t>Северсталь</w:t>
      </w:r>
      <w:r w:rsidR="00CA0C2B">
        <w:t>»</w:t>
      </w:r>
      <w:r>
        <w:t xml:space="preserve">, НЛМК, </w:t>
      </w:r>
      <w:r w:rsidR="00CA0C2B">
        <w:t>«</w:t>
      </w:r>
      <w:r>
        <w:t>Норильский никель</w:t>
      </w:r>
      <w:r w:rsidR="00CA0C2B">
        <w:t>»</w:t>
      </w:r>
      <w:r>
        <w:t>. Я скажу вам крамольную мысль: на мой взгляд, металлурги сегодня даже более инновационные, чем, например, банкиры, которые в общественном мнении являются флагманами цифровизации.</w:t>
      </w:r>
    </w:p>
    <w:p w14:paraId="3635DA6A" w14:textId="77777777" w:rsidR="00CA0C2B" w:rsidRDefault="00144E22" w:rsidP="00CA0C2B">
      <w:pPr>
        <w:jc w:val="both"/>
      </w:pPr>
      <w:r>
        <w:t>А вот нефтегазовые компании консервативно относятся к облачным технологиям, хотя в странах СНГ, таких как Казахстан, Азербайджан, намного больше облачных проектов в этом секторе. Возможно, это связано с тем, что у наших соседей работает много международных нефтегазовых компаний в виде СП, у которых облачные технологии вообще не вызывают никаких опасений.</w:t>
      </w:r>
    </w:p>
    <w:p w14:paraId="2F88DB18" w14:textId="77777777" w:rsidR="00CA0C2B" w:rsidRDefault="00144E22" w:rsidP="00CA0C2B">
      <w:pPr>
        <w:jc w:val="both"/>
      </w:pPr>
      <w:r>
        <w:t xml:space="preserve">Активно цифровизируются ретейл, телеком, химия. В целом частный бизнес более восприимчив к инновациям и с удовольствием использует облачные технологии. Для госкомпаний все сложнее, но мы видим и здесь движение в эту сторону. Активную роль в продвижении облачных технологий в госсекторе занимает </w:t>
      </w:r>
      <w:r w:rsidR="00CA0C2B">
        <w:t>«</w:t>
      </w:r>
      <w:r>
        <w:t>Ростелеком</w:t>
      </w:r>
      <w:r w:rsidR="00CA0C2B">
        <w:t>»</w:t>
      </w:r>
      <w:r>
        <w:t xml:space="preserve">, с которым у нас партнерство, и наш собственный ЦОД находится в </w:t>
      </w:r>
      <w:r w:rsidR="00CA0C2B">
        <w:t>«</w:t>
      </w:r>
      <w:r>
        <w:t>Ростелекоме</w:t>
      </w:r>
      <w:r w:rsidR="00CA0C2B">
        <w:t>»</w:t>
      </w:r>
      <w:r>
        <w:t xml:space="preserve">. С </w:t>
      </w:r>
      <w:r w:rsidR="00CA0C2B">
        <w:t>«</w:t>
      </w:r>
      <w:r>
        <w:t>Россетями</w:t>
      </w:r>
      <w:r w:rsidR="00CA0C2B">
        <w:t>»</w:t>
      </w:r>
      <w:r>
        <w:t xml:space="preserve"> мы создали интересный блокчейн-прототип для управления взаиморасчетами с потребителями и надеемся, что он в итоге дойдет до продуктивного использования. Цели проекта — увеличение прозрачности расчетов между потребителями, сетевыми и сбытовыми компаниями, а также сокращение задолженностей за услуги по передаче электроэнергии.</w:t>
      </w:r>
    </w:p>
    <w:p w14:paraId="210569D1" w14:textId="77777777" w:rsidR="00CA0C2B" w:rsidRDefault="00144E22" w:rsidP="00CA0C2B">
      <w:pPr>
        <w:jc w:val="both"/>
      </w:pPr>
      <w:r>
        <w:t xml:space="preserve">Компьютерное зрение в </w:t>
      </w:r>
      <w:r w:rsidR="00CA0C2B">
        <w:t>«</w:t>
      </w:r>
      <w:r>
        <w:t>Норникеле</w:t>
      </w:r>
      <w:r w:rsidR="00CA0C2B">
        <w:t>»</w:t>
      </w:r>
      <w:r>
        <w:t>: суть проекта в том, чтобы убрать с конвейерной ленты мусор — все то, что не нужно отправлять в переплавку, а оставить по максимуму чистой руды. Когда этим занимается человек, он может что-то заметить, что-то нет, в результате большой процент мусора попадает в переплавку, энергия тратится вхолостую. В данном случае применение искусственного интеллекта может дать мгновенный прирост эффективности на 10-15%.</w:t>
      </w:r>
    </w:p>
    <w:p w14:paraId="454C06B6" w14:textId="77777777" w:rsidR="00CA0C2B" w:rsidRDefault="00144E22" w:rsidP="00CA0C2B">
      <w:pPr>
        <w:jc w:val="both"/>
      </w:pPr>
      <w:r>
        <w:t>— А есть ли какие-то законодательные препоны для развития цифровизации? Успевает ли государство готовить нормативную базу для внедрения инновационных технологий?</w:t>
      </w:r>
    </w:p>
    <w:p w14:paraId="7077C1EF" w14:textId="77777777" w:rsidR="00CA0C2B" w:rsidRDefault="00144E22" w:rsidP="00CA0C2B">
      <w:pPr>
        <w:jc w:val="both"/>
      </w:pPr>
      <w:r>
        <w:t xml:space="preserve">— Многие цифровые истории еще требуют того, чтобы регулятор дал на них добро. Законодательство, к сожалению, не успевает за развитием технологий, хотя я вижу, что у нас в стране со стороны государства прилагаются большие усилия, чтобы поддержать </w:t>
      </w:r>
      <w:r>
        <w:lastRenderedPageBreak/>
        <w:t>инновации. В частности, это касается беспилотного транспорта или криптовалют. Сейчас как раз тот момент, когда все пробуют, изучают. И в какой-то момент прорыв должен случиться. Но если мы посмотрим на мировой опыт, например на опыт Сингапура, Швейцарии или даже Эстонии, то видно, что мы чуть-чуть отстаем: нам не хватает конкретных законодательных шагов. Как только они случатся, сразу же пойдут внедрение и развитие новых технологий. Я уверен, что очень многие игроки рынка готовы что-то запустить и что-то сделать, но они сдерживают инвестиции, подтормаживают проекты.</w:t>
      </w:r>
    </w:p>
    <w:p w14:paraId="6CBE890D" w14:textId="77777777" w:rsidR="00CA0C2B" w:rsidRDefault="00144E22" w:rsidP="00CA0C2B">
      <w:pPr>
        <w:jc w:val="both"/>
      </w:pPr>
      <w:r>
        <w:t>Коронавирус заставил правительства разных стран действовать быстрее. Посмотрите, как они по-разному борются и решают проблемы пандемии, в том числе вопросы, связанные, например, с репатриацией. Очень много граждан находятся по всему миру. Как их проидентифицировать, как построить процесс управления этой репатриацией, как помочь согражданам вернуться на родину? Государство должно об этом позаботиться.</w:t>
      </w:r>
    </w:p>
    <w:p w14:paraId="6B45F10C" w14:textId="77777777" w:rsidR="00CA0C2B" w:rsidRDefault="00144E22" w:rsidP="00CA0C2B">
      <w:pPr>
        <w:jc w:val="both"/>
      </w:pPr>
      <w:r>
        <w:t>И мы тоже над этим работаем. Для правительства Германии мы сделали решение по управлению репатриацией граждан. Оно очень легкое, облачное, позволяет быстро этот процесс запустить. Возможно, в России разрабатывается альтернативное решение, у меня нет такой информации. Но мы с удовольствием бы предложили свою помощь.</w:t>
      </w:r>
    </w:p>
    <w:p w14:paraId="4A857EF5" w14:textId="77777777" w:rsidR="00CA0C2B" w:rsidRDefault="00144E22" w:rsidP="00CA0C2B">
      <w:pPr>
        <w:jc w:val="both"/>
      </w:pPr>
      <w:r>
        <w:t>— Какие еще решения, актуальные для нынешней ситуации, вы предлагаете?</w:t>
      </w:r>
    </w:p>
    <w:p w14:paraId="6B0566E5" w14:textId="77777777" w:rsidR="00CA0C2B" w:rsidRDefault="00144E22" w:rsidP="00CA0C2B">
      <w:pPr>
        <w:jc w:val="both"/>
      </w:pPr>
      <w:r>
        <w:t>— У людей сейчас появилось больше свободного времени — как минимум не надо ездить на работу и обратно. Мы предлагаем свои технологии для того, чтобы заказчики могли организовывать обучение своих сотрудников. Возможно, это поможет компаниям по окончании кризиса получить более подготовленных специалистов, которые смогут повысить свою эффективность, решать новые задачи. Мы запустили серию вебинаров для клиентов по тем или иным технологиям. Если раньше их посещали 15–20 человек, то в условиях удаленки — больше 150. Организовали бесплатные курсы Data Science.</w:t>
      </w:r>
    </w:p>
    <w:p w14:paraId="1EBAF8FE" w14:textId="77777777" w:rsidR="00CA0C2B" w:rsidRDefault="00144E22" w:rsidP="00CA0C2B">
      <w:pPr>
        <w:jc w:val="both"/>
      </w:pPr>
      <w:r>
        <w:t>Отдельно мы организовали горячую линию для клиентов, чтобы они всегда понимали, куда обратиться в условиях карантина, если у них есть вопросы по нашим решениям или их поддержке. Мы разработали специальные быстрые сценарии для бизнеса — от риск-мониторинга до организации удаленного закрытия отчетности.</w:t>
      </w:r>
    </w:p>
    <w:p w14:paraId="3A14A808" w14:textId="77777777" w:rsidR="00CA0C2B" w:rsidRDefault="00144E22" w:rsidP="00CA0C2B">
      <w:pPr>
        <w:jc w:val="both"/>
      </w:pPr>
      <w:r>
        <w:t>В поисках Кулибиных</w:t>
      </w:r>
    </w:p>
    <w:p w14:paraId="35D32600" w14:textId="77777777" w:rsidR="00CA0C2B" w:rsidRDefault="00144E22" w:rsidP="00CA0C2B">
      <w:pPr>
        <w:jc w:val="both"/>
      </w:pPr>
      <w:r>
        <w:t>— Поддерживаете ли вы стартапы и используете ли их разработки? Могут ли они предложить что-то новое такому гиганту, как SAP?</w:t>
      </w:r>
    </w:p>
    <w:p w14:paraId="573DD0C4" w14:textId="77777777" w:rsidR="00CA0C2B" w:rsidRDefault="00144E22" w:rsidP="00CA0C2B">
      <w:pPr>
        <w:jc w:val="both"/>
      </w:pPr>
      <w:r>
        <w:t>— В рамках совмещенной задачи по выращиванию российских разработчиков и экспорту технологий мы вместе с одним из департаментов Министерства цифрового развития создали акселератор и запустили его в конце прошлого года. Мы уже отобрали десять компаний, которые будем сертифицировать, и через нашу облачную платформу их решения будут интегрироваться со всем ландшафтом.</w:t>
      </w:r>
    </w:p>
    <w:p w14:paraId="13BC3F79" w14:textId="77777777" w:rsidR="00CA0C2B" w:rsidRDefault="00144E22" w:rsidP="00CA0C2B">
      <w:pPr>
        <w:jc w:val="both"/>
      </w:pPr>
      <w:r>
        <w:t>У стартапов в России есть несколько классических проблем, которые системно пока не решены. Возьмем типового разработчика. Как правило, это небольшая команда, у которой есть классная бизнес-идея. Она обладает и инновационностью, и какой-то потенциальной привлекательностью. Дальше надо найти клиента. Если клиент — крупная корпорация, у стартапа возникает проблема, как пробиться через требования, выставляемые для поставщиков. Это и возраст компании, и оборот, и другие базовые параметры, которым молодому бизнесу очень сложно соответствовать. Почему крупные корпорации так требовательны? Они стараются избегать фирм-однодневок. А как определить, что стартап, которому меньше года, не однодневка, а хорошая серьезная компания? Это первая проблема.</w:t>
      </w:r>
    </w:p>
    <w:p w14:paraId="0710A007" w14:textId="77777777" w:rsidR="00CA0C2B" w:rsidRDefault="00144E22" w:rsidP="00CA0C2B">
      <w:pPr>
        <w:jc w:val="both"/>
      </w:pPr>
      <w:r>
        <w:t xml:space="preserve">Вторая — то, что у стартапов нет опыта в заключении контрактов. У них, как правило, нет своих юристов, которые защищают их интересы. Нет финансистов, просчитывающих риски, которые надо включить в цену, чтобы не уйти в убыток. В итоге они вынуждены соглашаться на те контракты, которые им предлагают заказчики, а во всех таких контрактах зашиты довольно драконовские штрафные санкции. Поскольку у стартапов мало опыта, при </w:t>
      </w:r>
      <w:r>
        <w:lastRenderedPageBreak/>
        <w:t>внедрении они сталкиваются с какими-то проблемами, которые не учитывали. В итоге выбиваются из графика и влетают на штрафные санкции. Получается, что шансов спастись у них почти нет.</w:t>
      </w:r>
    </w:p>
    <w:p w14:paraId="2E6612B6" w14:textId="77777777" w:rsidR="00CA0C2B" w:rsidRDefault="00144E22" w:rsidP="00CA0C2B">
      <w:pPr>
        <w:jc w:val="both"/>
      </w:pPr>
      <w:r>
        <w:t>Посмотрим на это со стороны крупных корпораций. К ним приходит стартап с хорошей бизнес-идеей, но нет никаких гарантий, что решение не дырявое с точки зрения кибербезопасности, что оно прошло нагрузочные тестирования и так далее.</w:t>
      </w:r>
    </w:p>
    <w:p w14:paraId="217A13F5" w14:textId="77777777" w:rsidR="00CA0C2B" w:rsidRDefault="00144E22" w:rsidP="00CA0C2B">
      <w:pPr>
        <w:jc w:val="both"/>
      </w:pPr>
      <w:r>
        <w:t>Чем хороши облачные платформы и почему сейчас стартапы высаживаются на них? Эти платформы снимают с них все вышеперечисленные проблемы: вопросы нагрузки, масштабирования, кибербезопасности. И у разработчиков вообще голова не болит, они просто реализуют свою идею на этой платформе. Дальше они приходят к клиенту и говорят: вот у меня промышленная платформа, вот у меня сертификат от владельца платформы, у меня все соответствует их критериям. Естественно, доверие со стороны крупного бизнеса к такой разработке намного выше. И мы сейчас в эту историю как раз и пытаемся инвестировать и развернуться масштабно, потому что я очень верю в этот симбиоз, что мы друг другу очень выгодны.</w:t>
      </w:r>
    </w:p>
    <w:p w14:paraId="6C32395D" w14:textId="77777777" w:rsidR="00CA0C2B" w:rsidRDefault="00144E22" w:rsidP="00CA0C2B">
      <w:pPr>
        <w:jc w:val="both"/>
      </w:pPr>
      <w:r>
        <w:t>— Я поняла выгоду для стартапа в такой платформе. А вам-то что это дает?</w:t>
      </w:r>
    </w:p>
    <w:p w14:paraId="00D9DC98" w14:textId="77777777" w:rsidR="00CA0C2B" w:rsidRDefault="00144E22" w:rsidP="00CA0C2B">
      <w:pPr>
        <w:jc w:val="both"/>
      </w:pPr>
      <w:r>
        <w:t>— Стартапы могут закрыть те задачи, которые мы сами не решаем. Ни одна компания не может закрыть все потребности рынка во всех решениях. Всегда остаются какие-то открытые вопросы, которые снижают ценность изначального решения. Допустим, я к вам прихожу с решением восьми из десяти задач. И это хорошо, но остальные две задачи тоже надо бы решить, и желательно недорого. Пусть это сделают другие разработчики, но сделают это так, что вам как заказчику это будет максимально удобно, чтобы все было совместимо, чтобы вам не надо было думать про интеграцию и о том, как дальше поддерживать и развивать. Таким образом мы повышаем привлекательность наших систем для заказчика.</w:t>
      </w:r>
    </w:p>
    <w:p w14:paraId="611F3228" w14:textId="77777777" w:rsidR="00CA0C2B" w:rsidRDefault="00144E22" w:rsidP="00CA0C2B">
      <w:pPr>
        <w:jc w:val="both"/>
      </w:pPr>
      <w:r>
        <w:t>— Что вы можете посоветовать молодым людям, чтобы стать успешными в ИТ-сфере?</w:t>
      </w:r>
    </w:p>
    <w:p w14:paraId="551E002A" w14:textId="77777777" w:rsidR="00CA0C2B" w:rsidRDefault="00144E22" w:rsidP="00CA0C2B">
      <w:pPr>
        <w:jc w:val="both"/>
      </w:pPr>
      <w:r>
        <w:t>— Есть два подхода: или вглубь, или вширь. Первый — стать суперглубоким экспертом в какой-то предметной области, стать лучшим. Даже если часть функций будет роботизирована, эксперты все равно будут нужны — кто-то же должен этих роботов учить, развивать и поддерживать. Если вы глубоко знаете какую-то отрасль, скорее всего, вам как профессионалу ничего не грозит, вы будете все равно востребованы.</w:t>
      </w:r>
    </w:p>
    <w:p w14:paraId="44F3EC07" w14:textId="77777777" w:rsidR="00CA0C2B" w:rsidRDefault="00144E22" w:rsidP="00CA0C2B">
      <w:pPr>
        <w:jc w:val="both"/>
      </w:pPr>
      <w:r>
        <w:t>Второй подход — надо иметь широкий кругозор и уметь очень быстро адаптироваться и переключаться с темы на тему, чтобы подхватывать те задачи, которые появляются, и оперативно в них вникать, разбираться и находить себе применение.</w:t>
      </w:r>
    </w:p>
    <w:p w14:paraId="4BBBDEE5" w14:textId="77777777" w:rsidR="00CA0C2B" w:rsidRDefault="00144E22" w:rsidP="00CA0C2B">
      <w:pPr>
        <w:jc w:val="both"/>
      </w:pPr>
      <w:r>
        <w:t>— Какие сейчас профессии в ИТ наиболее востребованы, где не хватает кадров?</w:t>
      </w:r>
    </w:p>
    <w:p w14:paraId="46F431D6" w14:textId="77777777" w:rsidR="00CA0C2B" w:rsidRDefault="00144E22" w:rsidP="00CA0C2B">
      <w:pPr>
        <w:jc w:val="both"/>
      </w:pPr>
      <w:r>
        <w:t>— Сейчас вообще в принципе по всем цифровым технологиям кадров не хватает. Возьмем, к примеру, искусственный интеллект. Здесь колоссальное количество задач, которые между собой могут быть очень слабо связаны или вообще не связаны, но, тем не менее, реальных специалистов, которые в этом разбираются, очень мало. Начиная от машинного обучения и заканчивая роботизацией и обучением роботов.</w:t>
      </w:r>
    </w:p>
    <w:p w14:paraId="3368FBD1" w14:textId="77777777" w:rsidR="00CA0C2B" w:rsidRDefault="00144E22" w:rsidP="00CA0C2B">
      <w:pPr>
        <w:jc w:val="both"/>
      </w:pPr>
      <w:r>
        <w:t>Интернет вещей, дополненная реальность, цифровые двойники — везде дефицит специалистов. А кибербезопасность? Появляется все больше новых угроз, связанных с онлайн- и облачными технологиями, и, конечно, очень важно, чтобы специалисты в этой области были все время на острие. Я могу выразить высочайшее уважение команде Сбербанка, которая построила, наверное, один из лучших в мире центров по кибербезопасности.</w:t>
      </w:r>
    </w:p>
    <w:p w14:paraId="2A121CDF" w14:textId="77777777" w:rsidR="00CA0C2B" w:rsidRDefault="00144E22" w:rsidP="00CA0C2B">
      <w:pPr>
        <w:jc w:val="both"/>
      </w:pPr>
      <w:r>
        <w:t>Архитектура цифровых систем, цифровые маркетплейсы, юристы по цифровым взаимодействиям. Юристов много, но единицы тех, кто может вам объяснить, как реализовать в системе блокчейн какое-то цифровое взаимодействие, чтобы это не противоречило законодательству, когда у вас контракт полностью цифровой, а не бумажный, и как это потом в судах решать, если у вас возник спор.</w:t>
      </w:r>
    </w:p>
    <w:p w14:paraId="218E28AD" w14:textId="77777777" w:rsidR="00CA0C2B" w:rsidRDefault="00144E22" w:rsidP="00CA0C2B">
      <w:pPr>
        <w:jc w:val="both"/>
      </w:pPr>
      <w:r>
        <w:lastRenderedPageBreak/>
        <w:t>Цифровизация породила колоссальное количество вопросов и задач, вызывающих потребность в специалистах, которых сейчас мало.</w:t>
      </w:r>
    </w:p>
    <w:p w14:paraId="58826443" w14:textId="77777777" w:rsidR="00CA0C2B" w:rsidRDefault="00144E22" w:rsidP="00CA0C2B">
      <w:pPr>
        <w:jc w:val="both"/>
      </w:pPr>
      <w:r>
        <w:t xml:space="preserve">В прошлом году на ПМЭФ SAP и компания </w:t>
      </w:r>
      <w:r w:rsidR="00CA0C2B">
        <w:t>«</w:t>
      </w:r>
      <w:r>
        <w:t>Енисейская Сибирь</w:t>
      </w:r>
      <w:r w:rsidR="00CA0C2B">
        <w:t>»</w:t>
      </w:r>
      <w:r>
        <w:t xml:space="preserve"> подписали соглашение о создании инновационной лаборатории в Сибирском федеральном университете. Студенты получили возможность разрабатывать и тестировать цифровые продукты на базе технологий машинного обучения, больших данных и интернета вещей. Молодые специалисты будут работать над перспективными сценариями в области промышленной безопасности, охраны труда и экологии, а также над созданием цифровых двойников оборудования и виртуальных моделей управления производственным процессом в режиме реального времени. Кроме индустриальных проектов, студенты займутся разработкой сценариев для </w:t>
      </w:r>
      <w:r w:rsidR="00CA0C2B">
        <w:t>«</w:t>
      </w:r>
      <w:r>
        <w:t>умного города</w:t>
      </w:r>
      <w:r w:rsidR="00CA0C2B">
        <w:t>»</w:t>
      </w:r>
      <w:r>
        <w:t>.</w:t>
      </w:r>
    </w:p>
    <w:p w14:paraId="389055F1" w14:textId="77777777" w:rsidR="00CA0C2B" w:rsidRDefault="008F7159" w:rsidP="00CA0C2B">
      <w:pPr>
        <w:jc w:val="both"/>
      </w:pPr>
      <w:hyperlink r:id="rId84" w:history="1">
        <w:r w:rsidR="00144E22" w:rsidRPr="00A774C0">
          <w:rPr>
            <w:rStyle w:val="a9"/>
          </w:rPr>
          <w:t>https://www.rbc.ru/trends/industry/cmrm/5e9581249a79471f08946e6f</w:t>
        </w:r>
      </w:hyperlink>
    </w:p>
    <w:p w14:paraId="042D0C56" w14:textId="1D4D4658" w:rsidR="00301A42" w:rsidRPr="00301A42" w:rsidRDefault="00301A42" w:rsidP="00CA0C2B">
      <w:pPr>
        <w:pStyle w:val="3"/>
        <w:jc w:val="both"/>
        <w:rPr>
          <w:rFonts w:ascii="Times New Roman" w:hAnsi="Times New Roman"/>
          <w:sz w:val="24"/>
          <w:szCs w:val="24"/>
        </w:rPr>
      </w:pPr>
      <w:bookmarkStart w:id="78" w:name="_Toc46162899"/>
      <w:r w:rsidRPr="00301A42">
        <w:rPr>
          <w:rFonts w:ascii="Times New Roman" w:hAnsi="Times New Roman"/>
          <w:sz w:val="24"/>
          <w:szCs w:val="24"/>
        </w:rPr>
        <w:t xml:space="preserve">ТАСС; 2020.16.04; </w:t>
      </w:r>
      <w:r w:rsidR="00CA0C2B">
        <w:rPr>
          <w:rFonts w:ascii="Times New Roman" w:hAnsi="Times New Roman"/>
          <w:sz w:val="24"/>
          <w:szCs w:val="24"/>
        </w:rPr>
        <w:t>«</w:t>
      </w:r>
      <w:r w:rsidRPr="00301A42">
        <w:rPr>
          <w:rFonts w:ascii="Times New Roman" w:hAnsi="Times New Roman"/>
          <w:sz w:val="24"/>
          <w:szCs w:val="24"/>
        </w:rPr>
        <w:t>СКОЛКОВО</w:t>
      </w:r>
      <w:r w:rsidR="00CA0C2B">
        <w:rPr>
          <w:rFonts w:ascii="Times New Roman" w:hAnsi="Times New Roman"/>
          <w:sz w:val="24"/>
          <w:szCs w:val="24"/>
        </w:rPr>
        <w:t>»</w:t>
      </w:r>
      <w:r w:rsidRPr="00301A42">
        <w:rPr>
          <w:rFonts w:ascii="Times New Roman" w:hAnsi="Times New Roman"/>
          <w:sz w:val="24"/>
          <w:szCs w:val="24"/>
        </w:rPr>
        <w:t xml:space="preserve"> И КОМПАНИИ ИЗРАИЛЯ БУДУТ РАЗВИВАТЬ ТЕХНОЛОГИИ В ТРАНСПОРТЕ И ПРОМЫШЛЕННОСТИ</w:t>
      </w:r>
      <w:bookmarkEnd w:id="78"/>
    </w:p>
    <w:p w14:paraId="21D47AD3" w14:textId="77777777" w:rsidR="00CA0C2B" w:rsidRDefault="00301A42" w:rsidP="00CA0C2B">
      <w:pPr>
        <w:jc w:val="both"/>
      </w:pPr>
      <w:r>
        <w:t xml:space="preserve">Кластер энергоэффективных технологий фонда </w:t>
      </w:r>
      <w:r w:rsidR="00CA0C2B">
        <w:t>«</w:t>
      </w:r>
      <w:r>
        <w:t>Сколково</w:t>
      </w:r>
      <w:r w:rsidR="00CA0C2B">
        <w:t>»</w:t>
      </w:r>
      <w:r>
        <w:t xml:space="preserve"> совместно с израильскими high-tech компаниями Venture RIF Capital и AMRAA Consulting будут развивать и продвигать инновационные продукты на рынках России, Израиля и других стран. Об этом в четверг сообщила </w:t>
      </w:r>
      <w:r w:rsidRPr="008F7159">
        <w:rPr>
          <w:b/>
        </w:rPr>
        <w:t>пресс-служба</w:t>
      </w:r>
      <w:r>
        <w:t xml:space="preserve"> фонда.</w:t>
      </w:r>
    </w:p>
    <w:p w14:paraId="03DE24E9" w14:textId="77777777" w:rsidR="00CA0C2B" w:rsidRDefault="00CA0C2B" w:rsidP="00CA0C2B">
      <w:pPr>
        <w:jc w:val="both"/>
      </w:pPr>
      <w:r>
        <w:t>«</w:t>
      </w:r>
      <w:r w:rsidR="00301A42">
        <w:t xml:space="preserve">Фонд </w:t>
      </w:r>
      <w:r>
        <w:t>«</w:t>
      </w:r>
      <w:r w:rsidR="00301A42">
        <w:t>Сколково</w:t>
      </w:r>
      <w:r>
        <w:t>»</w:t>
      </w:r>
      <w:r w:rsidR="00301A42">
        <w:t>, венчурный фонд Venture RIF Capital и компания AMRAA Consulting договорились о начале совместной работы по направлениям энергоэффективных технологий в транспорте и промышленности. Цель сотрудничества - сопровождение разработок и поддержка в коммерциализации высокотехнологичных стартапов на рынках России, Израиля и стран Азии</w:t>
      </w:r>
      <w:r>
        <w:t>»</w:t>
      </w:r>
      <w:r w:rsidR="00301A42">
        <w:t>, - говорится в сообщении.</w:t>
      </w:r>
    </w:p>
    <w:p w14:paraId="75318583" w14:textId="77777777" w:rsidR="00CA0C2B" w:rsidRDefault="00301A42" w:rsidP="00CA0C2B">
      <w:pPr>
        <w:jc w:val="both"/>
      </w:pPr>
      <w:r>
        <w:t xml:space="preserve">Первым направлением сотрудничества станут проекты в области повышения эффективности аэропортовой инфраструктуры, в том числе в области сокращения выбросов углекислого газа (СО2). К участию в нем уже проявили интерес три компании </w:t>
      </w:r>
      <w:r w:rsidR="00CA0C2B">
        <w:t>«</w:t>
      </w:r>
      <w:r>
        <w:t>Сколково</w:t>
      </w:r>
      <w:r w:rsidR="00CA0C2B">
        <w:t>»</w:t>
      </w:r>
      <w:r>
        <w:t>, которые занимаются эксплуатацией технологий обслуживания аэропортов в России. В апреле-мае, как отметили в фонде, будут выбраны израильские компании, которые примут участие в сколковской программе поддержки запуска стартапов.</w:t>
      </w:r>
    </w:p>
    <w:p w14:paraId="1D401903" w14:textId="77777777" w:rsidR="00CA0C2B" w:rsidRDefault="00301A42" w:rsidP="00CA0C2B">
      <w:pPr>
        <w:jc w:val="both"/>
      </w:pPr>
      <w:r>
        <w:t xml:space="preserve">В </w:t>
      </w:r>
      <w:r w:rsidR="00CA0C2B">
        <w:t>«</w:t>
      </w:r>
      <w:r>
        <w:t>Сколково</w:t>
      </w:r>
      <w:r w:rsidR="00CA0C2B">
        <w:t>»</w:t>
      </w:r>
      <w:r>
        <w:t xml:space="preserve"> добавили, что уже организовано взаимодействие сколковских участников с израильскими партнерами для создания совместных комплексных решений. Они будут отработаны в России и предложены к внедрению в рамках программы развития национальных аэропортов, а также в качестве комплексного решения </w:t>
      </w:r>
      <w:r w:rsidR="00CA0C2B">
        <w:t>«</w:t>
      </w:r>
      <w:r>
        <w:t>умного аэропорта</w:t>
      </w:r>
      <w:r w:rsidR="00CA0C2B">
        <w:t>»</w:t>
      </w:r>
      <w:r>
        <w:t>.</w:t>
      </w:r>
    </w:p>
    <w:p w14:paraId="5422122A" w14:textId="77777777" w:rsidR="00CA0C2B" w:rsidRDefault="00301A42" w:rsidP="00CA0C2B">
      <w:pPr>
        <w:jc w:val="both"/>
      </w:pPr>
      <w:r>
        <w:t xml:space="preserve">Вице-президент, исполнительный директор кластера энергоэффективных технологий фонда </w:t>
      </w:r>
      <w:r w:rsidR="00CA0C2B">
        <w:t>«</w:t>
      </w:r>
      <w:r>
        <w:t>Сколково</w:t>
      </w:r>
      <w:r w:rsidR="00CA0C2B">
        <w:t>»</w:t>
      </w:r>
      <w:r>
        <w:t xml:space="preserve"> Олег Дубнов считает, что совместная работа участников </w:t>
      </w:r>
      <w:r w:rsidR="00CA0C2B">
        <w:t>«</w:t>
      </w:r>
      <w:r>
        <w:t>Сколково</w:t>
      </w:r>
      <w:r w:rsidR="00CA0C2B">
        <w:t>»</w:t>
      </w:r>
      <w:r>
        <w:t xml:space="preserve"> с израильскими партнерами послужит хорошим драйвером для запуска и коммерциализации сложных технологических проектов не только в России, но и в других странах.</w:t>
      </w:r>
    </w:p>
    <w:p w14:paraId="6233BE57" w14:textId="3F0C40E3" w:rsidR="00301A42" w:rsidRDefault="00CA0C2B" w:rsidP="00CA0C2B">
      <w:pPr>
        <w:jc w:val="both"/>
      </w:pPr>
      <w:r>
        <w:t>«</w:t>
      </w:r>
      <w:r w:rsidR="00301A42">
        <w:t xml:space="preserve">Для израильских коллег фонд </w:t>
      </w:r>
      <w:r>
        <w:t>«</w:t>
      </w:r>
      <w:r w:rsidR="00301A42">
        <w:t>Сколково</w:t>
      </w:r>
      <w:r>
        <w:t>»</w:t>
      </w:r>
      <w:r w:rsidR="00301A42">
        <w:t xml:space="preserve"> рассчитывает стать надежным партнером по разработке и запуску продуктов, востребованных на отечественном рынке. Созданная в </w:t>
      </w:r>
      <w:r>
        <w:t>«</w:t>
      </w:r>
      <w:r w:rsidR="00301A42">
        <w:t>Сколково</w:t>
      </w:r>
      <w:r>
        <w:t>»</w:t>
      </w:r>
      <w:r w:rsidR="00301A42">
        <w:t xml:space="preserve"> уникальная экосистема позволит привлечь к совместной работе ведущих российских игроков. В столь непростое для всего мирового сообщества время мы считаем необходимым с еще большей активностью включаться в новые направления, которые будут востребованы на глобальном рынке уже завтра</w:t>
      </w:r>
      <w:r>
        <w:t>»</w:t>
      </w:r>
      <w:r w:rsidR="00301A42">
        <w:t xml:space="preserve">, - цитирует Дубнова </w:t>
      </w:r>
      <w:r w:rsidR="00301A42" w:rsidRPr="008F7159">
        <w:rPr>
          <w:b/>
        </w:rPr>
        <w:t>пресс-служба</w:t>
      </w:r>
      <w:r w:rsidR="00301A42">
        <w:t>.</w:t>
      </w:r>
    </w:p>
    <w:p w14:paraId="6EA0EBD3" w14:textId="77777777" w:rsidR="00CA0C2B" w:rsidRDefault="008F7159" w:rsidP="00CA0C2B">
      <w:pPr>
        <w:jc w:val="both"/>
      </w:pPr>
      <w:hyperlink r:id="rId85" w:history="1">
        <w:r w:rsidR="00301A42" w:rsidRPr="00A774C0">
          <w:rPr>
            <w:rStyle w:val="a9"/>
          </w:rPr>
          <w:t>https://tass.ru/ekonomika/8257731</w:t>
        </w:r>
      </w:hyperlink>
    </w:p>
    <w:p w14:paraId="08FCEAD5" w14:textId="3A1FBCF6" w:rsidR="002B273D" w:rsidRPr="002B273D" w:rsidRDefault="002B273D" w:rsidP="00CA0C2B">
      <w:pPr>
        <w:pStyle w:val="3"/>
        <w:jc w:val="both"/>
        <w:rPr>
          <w:rFonts w:ascii="Times New Roman" w:hAnsi="Times New Roman"/>
          <w:sz w:val="24"/>
          <w:szCs w:val="24"/>
        </w:rPr>
      </w:pPr>
      <w:bookmarkStart w:id="79" w:name="_Toc46162900"/>
      <w:r w:rsidRPr="002B273D">
        <w:rPr>
          <w:rFonts w:ascii="Times New Roman" w:hAnsi="Times New Roman"/>
          <w:sz w:val="24"/>
          <w:szCs w:val="24"/>
        </w:rPr>
        <w:t xml:space="preserve">ТАСС; 2020.16.04; С АДВОКАТОВ ОБВИНЯЕМОГО В РАСТРАТЕ ЭКС-ГЛАВЫ </w:t>
      </w:r>
      <w:r w:rsidR="00CA0C2B">
        <w:rPr>
          <w:rFonts w:ascii="Times New Roman" w:hAnsi="Times New Roman"/>
          <w:sz w:val="24"/>
          <w:szCs w:val="24"/>
        </w:rPr>
        <w:t>«</w:t>
      </w:r>
      <w:r w:rsidRPr="002B273D">
        <w:rPr>
          <w:rFonts w:ascii="Times New Roman" w:hAnsi="Times New Roman"/>
          <w:sz w:val="24"/>
          <w:szCs w:val="24"/>
        </w:rPr>
        <w:t>МЕТРОСТРОЯ</w:t>
      </w:r>
      <w:r w:rsidR="00CA0C2B">
        <w:rPr>
          <w:rFonts w:ascii="Times New Roman" w:hAnsi="Times New Roman"/>
          <w:sz w:val="24"/>
          <w:szCs w:val="24"/>
        </w:rPr>
        <w:t>»</w:t>
      </w:r>
      <w:r w:rsidRPr="002B273D">
        <w:rPr>
          <w:rFonts w:ascii="Times New Roman" w:hAnsi="Times New Roman"/>
          <w:sz w:val="24"/>
          <w:szCs w:val="24"/>
        </w:rPr>
        <w:t xml:space="preserve"> ВЗЯЛИ ПОДПИСКУ О НЕРАЗГЛАШЕНИИ</w:t>
      </w:r>
      <w:bookmarkEnd w:id="79"/>
    </w:p>
    <w:p w14:paraId="195824C1" w14:textId="77777777" w:rsidR="00CA0C2B" w:rsidRDefault="002B273D" w:rsidP="00CA0C2B">
      <w:pPr>
        <w:jc w:val="both"/>
      </w:pPr>
      <w:r>
        <w:t xml:space="preserve">Следствие взяло подписку о неразглашении с адвокатов бывшего главы </w:t>
      </w:r>
      <w:r w:rsidR="00CA0C2B">
        <w:t>«</w:t>
      </w:r>
      <w:r>
        <w:t>Метростроя</w:t>
      </w:r>
      <w:r w:rsidR="00CA0C2B">
        <w:t>»</w:t>
      </w:r>
      <w:r>
        <w:t xml:space="preserve"> Николая Александрова, арестованного в рамках расследования второго для него дела о растрате. Об этом ТАСС в четверг сообщил один из его адвокатов Александр Олин.</w:t>
      </w:r>
    </w:p>
    <w:p w14:paraId="7BB8989E" w14:textId="77777777" w:rsidR="00CA0C2B" w:rsidRDefault="00CA0C2B" w:rsidP="00CA0C2B">
      <w:pPr>
        <w:jc w:val="both"/>
      </w:pPr>
      <w:r>
        <w:lastRenderedPageBreak/>
        <w:t>«</w:t>
      </w:r>
      <w:r w:rsidR="002B273D">
        <w:t>Взята подписка о неразглашении данных предварительного следствия</w:t>
      </w:r>
      <w:r>
        <w:t>»</w:t>
      </w:r>
      <w:r w:rsidR="002B273D">
        <w:t>, - сказал защитник.</w:t>
      </w:r>
    </w:p>
    <w:p w14:paraId="3EA7E6F8" w14:textId="77777777" w:rsidR="00CA0C2B" w:rsidRDefault="002B273D" w:rsidP="00CA0C2B">
      <w:pPr>
        <w:jc w:val="both"/>
      </w:pPr>
      <w:r>
        <w:t xml:space="preserve">В конце декабря прошлого года Александров был заключен под стражу по делу о растрате средств ОАО </w:t>
      </w:r>
      <w:r w:rsidR="00CA0C2B">
        <w:t>«</w:t>
      </w:r>
      <w:r>
        <w:t>Метрострой</w:t>
      </w:r>
      <w:r w:rsidR="00CA0C2B">
        <w:t>»</w:t>
      </w:r>
      <w:r>
        <w:t xml:space="preserve"> путем заключения фиктивного договора на выполнение работ по строительству Фрунзенского радиуса Петербургского метрополитена от станции </w:t>
      </w:r>
      <w:r w:rsidR="00CA0C2B">
        <w:t>«</w:t>
      </w:r>
      <w:r>
        <w:t>Международная</w:t>
      </w:r>
      <w:r w:rsidR="00CA0C2B">
        <w:t>»</w:t>
      </w:r>
      <w:r>
        <w:t xml:space="preserve"> до станции </w:t>
      </w:r>
      <w:r w:rsidR="00CA0C2B">
        <w:t>«</w:t>
      </w:r>
      <w:r>
        <w:t>Южная</w:t>
      </w:r>
      <w:r w:rsidR="00CA0C2B">
        <w:t>»</w:t>
      </w:r>
      <w:r>
        <w:t>. В январе по решению суда он был отпущен под домашний арест. В начале апреля его по ходатайству следствия заключили под стражу по второму уголовному делу о растрате.</w:t>
      </w:r>
    </w:p>
    <w:p w14:paraId="2963D004" w14:textId="77777777" w:rsidR="00CA0C2B" w:rsidRDefault="002B273D" w:rsidP="00CA0C2B">
      <w:pPr>
        <w:jc w:val="both"/>
      </w:pPr>
      <w:r>
        <w:t xml:space="preserve">По версии следствия, Александров обеспечил подписание от лица УПТК филиал ОАО </w:t>
      </w:r>
      <w:r w:rsidR="00CA0C2B">
        <w:t>«</w:t>
      </w:r>
      <w:r>
        <w:t>Метрострой</w:t>
      </w:r>
      <w:r w:rsidR="00CA0C2B">
        <w:t>»</w:t>
      </w:r>
      <w:r>
        <w:t xml:space="preserve"> договоров цессии с ООО </w:t>
      </w:r>
      <w:r w:rsidR="00CA0C2B">
        <w:t>«</w:t>
      </w:r>
      <w:r>
        <w:t>Циклон КЗС</w:t>
      </w:r>
      <w:r w:rsidR="00CA0C2B">
        <w:t>»</w:t>
      </w:r>
      <w:r>
        <w:t xml:space="preserve"> на заведомо невыгодных для </w:t>
      </w:r>
      <w:r w:rsidR="00CA0C2B">
        <w:t>«</w:t>
      </w:r>
      <w:r>
        <w:t>Метростроя</w:t>
      </w:r>
      <w:r w:rsidR="00CA0C2B">
        <w:t>»</w:t>
      </w:r>
      <w:r>
        <w:t xml:space="preserve"> условиях, согласно которым совокупный долг ООО </w:t>
      </w:r>
      <w:r w:rsidR="00CA0C2B">
        <w:t>«</w:t>
      </w:r>
      <w:r>
        <w:t>Метропаркинг</w:t>
      </w:r>
      <w:r w:rsidR="00CA0C2B">
        <w:t>»</w:t>
      </w:r>
      <w:r>
        <w:t xml:space="preserve"> в размере более чем 729 млн рублей переходит к ООО </w:t>
      </w:r>
      <w:r w:rsidR="00CA0C2B">
        <w:t>«</w:t>
      </w:r>
      <w:r>
        <w:t>Циклон КЗС</w:t>
      </w:r>
      <w:r w:rsidR="00CA0C2B">
        <w:t>»</w:t>
      </w:r>
      <w:r>
        <w:t xml:space="preserve"> с заранее определенной Александровым ценой уступки 70%.</w:t>
      </w:r>
    </w:p>
    <w:p w14:paraId="4AA28C75" w14:textId="77777777" w:rsidR="00CA0C2B" w:rsidRDefault="00CA0C2B" w:rsidP="00CA0C2B">
      <w:pPr>
        <w:jc w:val="both"/>
      </w:pPr>
      <w:r>
        <w:t>«</w:t>
      </w:r>
      <w:r w:rsidR="002B273D">
        <w:t>Метрострой</w:t>
      </w:r>
      <w:r>
        <w:t>»</w:t>
      </w:r>
      <w:r w:rsidR="002B273D">
        <w:t xml:space="preserve"> потерял право требования долга и имущества ООО </w:t>
      </w:r>
      <w:r>
        <w:t>«</w:t>
      </w:r>
      <w:r w:rsidR="002B273D">
        <w:t>Метропаркинг</w:t>
      </w:r>
      <w:r>
        <w:t>»</w:t>
      </w:r>
      <w:r w:rsidR="002B273D">
        <w:t xml:space="preserve">, в том числе спортивного клуба. Разницу в 30% от выплаты долга Александров и иные неустановленные лица намеревались присвоить себе. Действия обвиняемого, по версии следствия, были направлены на причинение ущерба ОАО </w:t>
      </w:r>
      <w:r>
        <w:t>«</w:t>
      </w:r>
      <w:r w:rsidR="002B273D">
        <w:t>Метрострой</w:t>
      </w:r>
      <w:r>
        <w:t>»</w:t>
      </w:r>
      <w:r w:rsidR="002B273D">
        <w:t>.</w:t>
      </w:r>
    </w:p>
    <w:p w14:paraId="06AB87A5" w14:textId="77777777" w:rsidR="00CA0C2B" w:rsidRDefault="002B273D" w:rsidP="00CA0C2B">
      <w:pPr>
        <w:jc w:val="both"/>
      </w:pPr>
      <w:r>
        <w:t xml:space="preserve">Источник в следственных органах ранее рассказал ТАСС, что по новому уголовному делу показания на Александрова дали в том числе двое фигурантов первого дела - Олег Кузьменко и Анатолий Болотов. Собеседник агентства также добавлял, что, по данным следствия, Александров, будучи главой </w:t>
      </w:r>
      <w:r w:rsidR="00CA0C2B">
        <w:t>«</w:t>
      </w:r>
      <w:r>
        <w:t>Метростроя</w:t>
      </w:r>
      <w:r w:rsidR="00CA0C2B">
        <w:t>»</w:t>
      </w:r>
      <w:r>
        <w:t>, запрещал подчиненным предпринимать какие-либо меры по пресечению противоправной деятельности. Болотов заявил следствию о поступивших в его адрес угрозах со стороны представителей Александрова.</w:t>
      </w:r>
    </w:p>
    <w:p w14:paraId="27B7D85F" w14:textId="58F33E57" w:rsidR="002B273D" w:rsidRDefault="002B273D" w:rsidP="00CA0C2B">
      <w:pPr>
        <w:jc w:val="both"/>
      </w:pPr>
      <w:r>
        <w:t xml:space="preserve">О первом уголовном деле экс-главы </w:t>
      </w:r>
      <w:r w:rsidR="00CA0C2B">
        <w:t>«</w:t>
      </w:r>
      <w:r>
        <w:t>Метростроя</w:t>
      </w:r>
      <w:r w:rsidR="00CA0C2B">
        <w:t>»</w:t>
      </w:r>
    </w:p>
    <w:p w14:paraId="1E2A3352" w14:textId="77777777" w:rsidR="00CA0C2B" w:rsidRDefault="002B273D" w:rsidP="00CA0C2B">
      <w:pPr>
        <w:jc w:val="both"/>
      </w:pPr>
      <w:r>
        <w:t xml:space="preserve">Что касается первого уголовного дела, то, как полагает следствие, не позднее ноября 2017 года Александров вступил в сговор с Олегом Кузьменко (руководитель управления производственно-технологической комплектации, филиал ОАО </w:t>
      </w:r>
      <w:r w:rsidR="00CA0C2B">
        <w:t>«</w:t>
      </w:r>
      <w:r>
        <w:t>Метрострой</w:t>
      </w:r>
      <w:r w:rsidR="00CA0C2B">
        <w:t>»</w:t>
      </w:r>
      <w:r>
        <w:t xml:space="preserve">) и Анатолием Болотовым (на момент совершения преступления возглавлял ООО </w:t>
      </w:r>
      <w:r w:rsidR="00CA0C2B">
        <w:t>«</w:t>
      </w:r>
      <w:r>
        <w:t>БТР</w:t>
      </w:r>
      <w:r w:rsidR="00CA0C2B">
        <w:t>»</w:t>
      </w:r>
      <w:r>
        <w:t xml:space="preserve">), чтобы похитить средства ОАО </w:t>
      </w:r>
      <w:r w:rsidR="00CA0C2B">
        <w:t>«</w:t>
      </w:r>
      <w:r>
        <w:t>Метрострой</w:t>
      </w:r>
      <w:r w:rsidR="00CA0C2B">
        <w:t>»</w:t>
      </w:r>
      <w:r>
        <w:t xml:space="preserve"> путем заключения фиктивного договора на поставку сырья под видом исполнения государственных контрактов от 13 декабря 2013 года и от 18 марта 2014-го.</w:t>
      </w:r>
    </w:p>
    <w:p w14:paraId="744B8604" w14:textId="7D7F77F7" w:rsidR="0020716E" w:rsidRDefault="002B273D" w:rsidP="00CA0C2B">
      <w:pPr>
        <w:jc w:val="both"/>
      </w:pPr>
      <w:r>
        <w:t xml:space="preserve">Ранее ТАСС со ссылкой на источник в следственных органах сообщал, что уголовное дело касается хищений денежных средств, принадлежащих </w:t>
      </w:r>
      <w:r w:rsidR="00CA0C2B">
        <w:t>«</w:t>
      </w:r>
      <w:r>
        <w:t>Метрострою</w:t>
      </w:r>
      <w:r w:rsidR="00CA0C2B">
        <w:t>»</w:t>
      </w:r>
      <w:r>
        <w:t xml:space="preserve">, путем заключения фиктивного договора на выполнение работ по строительству Фрунзенского радиуса Петербургского метрополитена от станции </w:t>
      </w:r>
      <w:r w:rsidR="00CA0C2B">
        <w:t>«</w:t>
      </w:r>
      <w:r>
        <w:t>Международная</w:t>
      </w:r>
      <w:r w:rsidR="00CA0C2B">
        <w:t>»</w:t>
      </w:r>
      <w:r>
        <w:t xml:space="preserve"> до станции </w:t>
      </w:r>
      <w:r w:rsidR="00CA0C2B">
        <w:t>«</w:t>
      </w:r>
      <w:r>
        <w:t>Южная</w:t>
      </w:r>
      <w:r w:rsidR="00CA0C2B">
        <w:t>»</w:t>
      </w:r>
      <w:r>
        <w:t>. Сумма ущерба от растраты, по данным следствия, составила 178 млн рублей.</w:t>
      </w:r>
    </w:p>
    <w:p w14:paraId="65612D95" w14:textId="77777777" w:rsidR="008F7159" w:rsidRDefault="008F7159" w:rsidP="00CA0C2B">
      <w:pPr>
        <w:jc w:val="both"/>
      </w:pPr>
      <w:hyperlink r:id="rId86" w:history="1">
        <w:r w:rsidR="002B273D" w:rsidRPr="00A774C0">
          <w:rPr>
            <w:rStyle w:val="a9"/>
          </w:rPr>
          <w:t>https://tass.ru/proisshestviya/8261831</w:t>
        </w:r>
      </w:hyperlink>
    </w:p>
    <w:p w14:paraId="61BFAAA8" w14:textId="525A1840" w:rsidR="00144E22" w:rsidRDefault="00144E22" w:rsidP="00CA0C2B">
      <w:pPr>
        <w:jc w:val="both"/>
      </w:pPr>
    </w:p>
    <w:p w14:paraId="315494C9" w14:textId="77777777" w:rsidR="009D381A" w:rsidRPr="009D381A" w:rsidRDefault="00B10DE9" w:rsidP="00CA0C2B">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9D381A" w:rsidRPr="009D381A">
        <w:rPr>
          <w:b/>
          <w:color w:val="008080"/>
        </w:rPr>
        <w:t>Вернуться в оглавление</w:t>
      </w:r>
    </w:p>
    <w:p w14:paraId="19290A82" w14:textId="77777777" w:rsidR="0010257A" w:rsidRPr="0098527E" w:rsidRDefault="00B10DE9" w:rsidP="00CA0C2B">
      <w:pPr>
        <w:jc w:val="both"/>
      </w:pPr>
      <w:r w:rsidRPr="00B10DE9">
        <w:rPr>
          <w:color w:val="008080"/>
        </w:rPr>
        <w:fldChar w:fldCharType="end"/>
      </w:r>
    </w:p>
    <w:sectPr w:rsidR="0010257A" w:rsidRPr="0098527E" w:rsidSect="00742C5C">
      <w:headerReference w:type="default" r:id="rId87"/>
      <w:footerReference w:type="even" r:id="rId88"/>
      <w:footerReference w:type="default" r:id="rId89"/>
      <w:headerReference w:type="first" r:id="rId90"/>
      <w:footerReference w:type="first" r:id="rId9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E81F2" w14:textId="77777777" w:rsidR="00F0094B" w:rsidRDefault="00F0094B">
      <w:r>
        <w:separator/>
      </w:r>
    </w:p>
  </w:endnote>
  <w:endnote w:type="continuationSeparator" w:id="0">
    <w:p w14:paraId="5ACD2924" w14:textId="77777777" w:rsidR="00F0094B" w:rsidRDefault="00F0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8F7159" w:rsidRDefault="008F715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F7159" w:rsidRDefault="008F715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8F7159" w:rsidRDefault="008F7159">
    <w:pPr>
      <w:pStyle w:val="a4"/>
      <w:pBdr>
        <w:bottom w:val="single" w:sz="6" w:space="1" w:color="auto"/>
      </w:pBdr>
      <w:ind w:right="360"/>
      <w:rPr>
        <w:lang w:val="en-US"/>
      </w:rPr>
    </w:pPr>
  </w:p>
  <w:p w14:paraId="53E0CEB4" w14:textId="77777777" w:rsidR="008F7159" w:rsidRDefault="008F715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8F7159" w:rsidRDefault="008F7159">
    <w:pPr>
      <w:pStyle w:val="a4"/>
      <w:ind w:right="360"/>
      <w:rPr>
        <w:lang w:val="en-US"/>
      </w:rPr>
    </w:pPr>
  </w:p>
  <w:p w14:paraId="693A59CD" w14:textId="77777777" w:rsidR="008F7159" w:rsidRDefault="008F715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2E03D775" w:rsidR="008F7159" w:rsidRDefault="008F7159">
    <w:pPr>
      <w:pStyle w:val="a4"/>
    </w:pPr>
    <w:r>
      <w:rPr>
        <w:noProof/>
      </w:rPr>
      <mc:AlternateContent>
        <mc:Choice Requires="wpc">
          <w:drawing>
            <wp:anchor distT="0" distB="0" distL="114300" distR="114300" simplePos="0" relativeHeight="251657728" behindDoc="1" locked="0" layoutInCell="1" allowOverlap="1" wp14:anchorId="1735FEC1" wp14:editId="7EA8D517">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5DFAB62" id="Полотно 12" o:spid="_x0000_s1026" editas="canvas" style="position:absolute;margin-left:0;margin-top:-274.5pt;width:459pt;height:279pt;z-index:-251658752"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C04CDruAQAA+wMAAA4AAAAAAAAAAAAAAAAALgIAAGRycy9lMm9E&#10;b2MueG1sUEsBAi0AFAAGAAgAAAAhAK8CbJ/eAAAABwEAAA8AAAAAAAAAAAAAAAAASAQAAGRycy9k&#10;b3ducmV2LnhtbFBLBQYAAAAABAAEAPMAAABT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0FCF9" w14:textId="77777777" w:rsidR="00F0094B" w:rsidRDefault="00F0094B">
      <w:r>
        <w:separator/>
      </w:r>
    </w:p>
  </w:footnote>
  <w:footnote w:type="continuationSeparator" w:id="0">
    <w:p w14:paraId="18F16C0F" w14:textId="77777777" w:rsidR="00F0094B" w:rsidRDefault="00F00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8F7159" w:rsidRDefault="008F7159">
    <w:pPr>
      <w:pStyle w:val="a3"/>
      <w:jc w:val="center"/>
      <w:rPr>
        <w:rFonts w:ascii="DidonaCTT" w:hAnsi="DidonaCTT"/>
        <w:color w:val="000080"/>
        <w:sz w:val="28"/>
        <w:szCs w:val="28"/>
      </w:rPr>
    </w:pPr>
  </w:p>
  <w:p w14:paraId="3221FCC9" w14:textId="77777777" w:rsidR="008F7159" w:rsidRPr="00C81007" w:rsidRDefault="008F715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F7159" w:rsidRDefault="008F715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37DAB76A" w:rsidR="008F7159" w:rsidRDefault="008F7159" w:rsidP="00742C5C">
    <w:pPr>
      <w:jc w:val="center"/>
      <w:rPr>
        <w:b/>
        <w:color w:val="000080"/>
        <w:sz w:val="32"/>
        <w:szCs w:val="32"/>
      </w:rPr>
    </w:pPr>
    <w:r>
      <w:rPr>
        <w:noProof/>
        <w:szCs w:val="24"/>
      </w:rPr>
      <w:drawing>
        <wp:inline distT="0" distB="0" distL="0" distR="0" wp14:anchorId="7C6DB141" wp14:editId="76BC7B7F">
          <wp:extent cx="1457325"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14:paraId="2005B3D7" w14:textId="77777777" w:rsidR="008F7159" w:rsidRPr="00B2388E" w:rsidRDefault="008F7159" w:rsidP="00742C5C">
    <w:pPr>
      <w:jc w:val="center"/>
      <w:rPr>
        <w:b/>
        <w:color w:val="000080"/>
        <w:sz w:val="32"/>
        <w:szCs w:val="32"/>
      </w:rPr>
    </w:pPr>
    <w:r w:rsidRPr="00B2388E">
      <w:rPr>
        <w:b/>
        <w:color w:val="000080"/>
        <w:sz w:val="32"/>
        <w:szCs w:val="32"/>
      </w:rPr>
      <w:t>Ежедневный мониторинг СМИ</w:t>
    </w:r>
  </w:p>
  <w:p w14:paraId="15D10CE2" w14:textId="77777777" w:rsidR="008F7159" w:rsidRDefault="008F715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AF"/>
    <w:rsid w:val="00003C66"/>
    <w:rsid w:val="000149B9"/>
    <w:rsid w:val="000332BF"/>
    <w:rsid w:val="00034D2B"/>
    <w:rsid w:val="00034FB5"/>
    <w:rsid w:val="00044DD8"/>
    <w:rsid w:val="00053CED"/>
    <w:rsid w:val="000560AF"/>
    <w:rsid w:val="00056996"/>
    <w:rsid w:val="000651A0"/>
    <w:rsid w:val="000655D6"/>
    <w:rsid w:val="00065ED8"/>
    <w:rsid w:val="00070C4C"/>
    <w:rsid w:val="000721CE"/>
    <w:rsid w:val="00073C70"/>
    <w:rsid w:val="00073E4E"/>
    <w:rsid w:val="0007549F"/>
    <w:rsid w:val="0008214E"/>
    <w:rsid w:val="00083597"/>
    <w:rsid w:val="00083C68"/>
    <w:rsid w:val="00090C8C"/>
    <w:rsid w:val="00093731"/>
    <w:rsid w:val="00094ABF"/>
    <w:rsid w:val="00095343"/>
    <w:rsid w:val="00095A89"/>
    <w:rsid w:val="000A5C00"/>
    <w:rsid w:val="000A5FFE"/>
    <w:rsid w:val="000B3E61"/>
    <w:rsid w:val="000B3F21"/>
    <w:rsid w:val="000B5AAC"/>
    <w:rsid w:val="000B5BD3"/>
    <w:rsid w:val="000B7479"/>
    <w:rsid w:val="000C0B7D"/>
    <w:rsid w:val="000C1088"/>
    <w:rsid w:val="000D2E99"/>
    <w:rsid w:val="000D2FCB"/>
    <w:rsid w:val="000D7ABE"/>
    <w:rsid w:val="000E2DF8"/>
    <w:rsid w:val="000E6A8C"/>
    <w:rsid w:val="000F7AE4"/>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4E22"/>
    <w:rsid w:val="00146A41"/>
    <w:rsid w:val="001502F4"/>
    <w:rsid w:val="00151C9A"/>
    <w:rsid w:val="00153E98"/>
    <w:rsid w:val="00160AF8"/>
    <w:rsid w:val="00161DA9"/>
    <w:rsid w:val="001622D0"/>
    <w:rsid w:val="0016397B"/>
    <w:rsid w:val="001650AE"/>
    <w:rsid w:val="001668B1"/>
    <w:rsid w:val="00167E8E"/>
    <w:rsid w:val="00170794"/>
    <w:rsid w:val="00170F94"/>
    <w:rsid w:val="00180752"/>
    <w:rsid w:val="00183F53"/>
    <w:rsid w:val="0018687A"/>
    <w:rsid w:val="00190D5B"/>
    <w:rsid w:val="00192434"/>
    <w:rsid w:val="001926E7"/>
    <w:rsid w:val="001A5E8B"/>
    <w:rsid w:val="001B0AE0"/>
    <w:rsid w:val="001B4280"/>
    <w:rsid w:val="001C12A9"/>
    <w:rsid w:val="001C1819"/>
    <w:rsid w:val="001D29B7"/>
    <w:rsid w:val="001D7961"/>
    <w:rsid w:val="001E0DCA"/>
    <w:rsid w:val="001E57C5"/>
    <w:rsid w:val="001E5A33"/>
    <w:rsid w:val="001E62A8"/>
    <w:rsid w:val="002000B6"/>
    <w:rsid w:val="0020716E"/>
    <w:rsid w:val="00210083"/>
    <w:rsid w:val="0021111D"/>
    <w:rsid w:val="002121D9"/>
    <w:rsid w:val="002169AF"/>
    <w:rsid w:val="00220C44"/>
    <w:rsid w:val="00231CC1"/>
    <w:rsid w:val="002321AD"/>
    <w:rsid w:val="002330A5"/>
    <w:rsid w:val="002459BB"/>
    <w:rsid w:val="00261EDD"/>
    <w:rsid w:val="002733C0"/>
    <w:rsid w:val="002743B8"/>
    <w:rsid w:val="002848CB"/>
    <w:rsid w:val="002855FF"/>
    <w:rsid w:val="00292505"/>
    <w:rsid w:val="00295418"/>
    <w:rsid w:val="0029599B"/>
    <w:rsid w:val="00295F73"/>
    <w:rsid w:val="00296165"/>
    <w:rsid w:val="002A2278"/>
    <w:rsid w:val="002A2F1D"/>
    <w:rsid w:val="002A798B"/>
    <w:rsid w:val="002B273D"/>
    <w:rsid w:val="002B331A"/>
    <w:rsid w:val="002B6644"/>
    <w:rsid w:val="002C1ABB"/>
    <w:rsid w:val="002C1ACD"/>
    <w:rsid w:val="002C3BF5"/>
    <w:rsid w:val="002D4F6B"/>
    <w:rsid w:val="002D742C"/>
    <w:rsid w:val="002D78E6"/>
    <w:rsid w:val="002D7C82"/>
    <w:rsid w:val="002E0279"/>
    <w:rsid w:val="002E44DB"/>
    <w:rsid w:val="002F3789"/>
    <w:rsid w:val="00301A42"/>
    <w:rsid w:val="0031472A"/>
    <w:rsid w:val="00324A58"/>
    <w:rsid w:val="00325E0E"/>
    <w:rsid w:val="00327224"/>
    <w:rsid w:val="00327FF5"/>
    <w:rsid w:val="003411E2"/>
    <w:rsid w:val="003411F5"/>
    <w:rsid w:val="003434BD"/>
    <w:rsid w:val="00344663"/>
    <w:rsid w:val="00345C66"/>
    <w:rsid w:val="00351E69"/>
    <w:rsid w:val="00352C5C"/>
    <w:rsid w:val="00377103"/>
    <w:rsid w:val="003801C4"/>
    <w:rsid w:val="00381408"/>
    <w:rsid w:val="00390600"/>
    <w:rsid w:val="003912B4"/>
    <w:rsid w:val="003960DD"/>
    <w:rsid w:val="003A6E8B"/>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1E9D"/>
    <w:rsid w:val="00444C20"/>
    <w:rsid w:val="0044662D"/>
    <w:rsid w:val="00447F9E"/>
    <w:rsid w:val="004643BF"/>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A72E6"/>
    <w:rsid w:val="004B5A7B"/>
    <w:rsid w:val="004C231F"/>
    <w:rsid w:val="004D1360"/>
    <w:rsid w:val="004D4052"/>
    <w:rsid w:val="004D525E"/>
    <w:rsid w:val="004D61D2"/>
    <w:rsid w:val="004E15DB"/>
    <w:rsid w:val="004E3E6A"/>
    <w:rsid w:val="004E70BD"/>
    <w:rsid w:val="004F48DE"/>
    <w:rsid w:val="004F6664"/>
    <w:rsid w:val="005104C4"/>
    <w:rsid w:val="005153EC"/>
    <w:rsid w:val="00517A20"/>
    <w:rsid w:val="00525738"/>
    <w:rsid w:val="00531D6F"/>
    <w:rsid w:val="00565FCE"/>
    <w:rsid w:val="00567FDC"/>
    <w:rsid w:val="00570103"/>
    <w:rsid w:val="00574721"/>
    <w:rsid w:val="005772F6"/>
    <w:rsid w:val="00580088"/>
    <w:rsid w:val="00581CF8"/>
    <w:rsid w:val="00585FA8"/>
    <w:rsid w:val="00587265"/>
    <w:rsid w:val="005941A8"/>
    <w:rsid w:val="00597544"/>
    <w:rsid w:val="005A44EB"/>
    <w:rsid w:val="005A5E6D"/>
    <w:rsid w:val="005A7FB5"/>
    <w:rsid w:val="005B1B98"/>
    <w:rsid w:val="005B63B3"/>
    <w:rsid w:val="005B6B10"/>
    <w:rsid w:val="005C178E"/>
    <w:rsid w:val="005C2C09"/>
    <w:rsid w:val="005C3980"/>
    <w:rsid w:val="005C71D4"/>
    <w:rsid w:val="005D24E1"/>
    <w:rsid w:val="005D33AD"/>
    <w:rsid w:val="005D461E"/>
    <w:rsid w:val="005D6106"/>
    <w:rsid w:val="005E01C1"/>
    <w:rsid w:val="005E0D6B"/>
    <w:rsid w:val="005E2E56"/>
    <w:rsid w:val="005E4839"/>
    <w:rsid w:val="005E7AE6"/>
    <w:rsid w:val="005F5379"/>
    <w:rsid w:val="00600805"/>
    <w:rsid w:val="00603814"/>
    <w:rsid w:val="0061004F"/>
    <w:rsid w:val="00625699"/>
    <w:rsid w:val="0063204A"/>
    <w:rsid w:val="00632ED9"/>
    <w:rsid w:val="00643BDD"/>
    <w:rsid w:val="006449A7"/>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2B8D"/>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47A2A"/>
    <w:rsid w:val="0075137D"/>
    <w:rsid w:val="007514A4"/>
    <w:rsid w:val="00751B84"/>
    <w:rsid w:val="00755048"/>
    <w:rsid w:val="00766AE7"/>
    <w:rsid w:val="00777B99"/>
    <w:rsid w:val="00784D0F"/>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47652"/>
    <w:rsid w:val="008504FA"/>
    <w:rsid w:val="008528F1"/>
    <w:rsid w:val="00862562"/>
    <w:rsid w:val="0087211E"/>
    <w:rsid w:val="0087227F"/>
    <w:rsid w:val="00873544"/>
    <w:rsid w:val="008812A2"/>
    <w:rsid w:val="00883AB7"/>
    <w:rsid w:val="008A024D"/>
    <w:rsid w:val="008A4D73"/>
    <w:rsid w:val="008B0EB9"/>
    <w:rsid w:val="008B657A"/>
    <w:rsid w:val="008C073D"/>
    <w:rsid w:val="008C4585"/>
    <w:rsid w:val="008C5A87"/>
    <w:rsid w:val="008C7030"/>
    <w:rsid w:val="008D452E"/>
    <w:rsid w:val="008D46F8"/>
    <w:rsid w:val="008D647A"/>
    <w:rsid w:val="008D649C"/>
    <w:rsid w:val="008D795D"/>
    <w:rsid w:val="008E51D0"/>
    <w:rsid w:val="008F2362"/>
    <w:rsid w:val="008F7159"/>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381A"/>
    <w:rsid w:val="009D52FE"/>
    <w:rsid w:val="009D7982"/>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027F1"/>
    <w:rsid w:val="00B10DE9"/>
    <w:rsid w:val="00B14B23"/>
    <w:rsid w:val="00B2565E"/>
    <w:rsid w:val="00B25666"/>
    <w:rsid w:val="00B2771B"/>
    <w:rsid w:val="00B34A42"/>
    <w:rsid w:val="00B41E03"/>
    <w:rsid w:val="00B4256A"/>
    <w:rsid w:val="00B42BD7"/>
    <w:rsid w:val="00B4578B"/>
    <w:rsid w:val="00B647BA"/>
    <w:rsid w:val="00B6565C"/>
    <w:rsid w:val="00B678CD"/>
    <w:rsid w:val="00B72B9E"/>
    <w:rsid w:val="00B739D9"/>
    <w:rsid w:val="00B74AFC"/>
    <w:rsid w:val="00B93DB8"/>
    <w:rsid w:val="00BA050F"/>
    <w:rsid w:val="00BA25F6"/>
    <w:rsid w:val="00BA317F"/>
    <w:rsid w:val="00BB30A6"/>
    <w:rsid w:val="00BB4A73"/>
    <w:rsid w:val="00BC34E1"/>
    <w:rsid w:val="00BC3A16"/>
    <w:rsid w:val="00BC6FD6"/>
    <w:rsid w:val="00BC717D"/>
    <w:rsid w:val="00BD153A"/>
    <w:rsid w:val="00BE0CA5"/>
    <w:rsid w:val="00BE34F3"/>
    <w:rsid w:val="00BE581B"/>
    <w:rsid w:val="00BE59B5"/>
    <w:rsid w:val="00BE6A66"/>
    <w:rsid w:val="00BF0364"/>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9C7"/>
    <w:rsid w:val="00C55E5B"/>
    <w:rsid w:val="00C67D61"/>
    <w:rsid w:val="00C70D33"/>
    <w:rsid w:val="00C74680"/>
    <w:rsid w:val="00C7516D"/>
    <w:rsid w:val="00C81007"/>
    <w:rsid w:val="00C81B15"/>
    <w:rsid w:val="00C86989"/>
    <w:rsid w:val="00C90DCE"/>
    <w:rsid w:val="00C962F9"/>
    <w:rsid w:val="00CA0C2B"/>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77839"/>
    <w:rsid w:val="00D819E0"/>
    <w:rsid w:val="00D87179"/>
    <w:rsid w:val="00D96D86"/>
    <w:rsid w:val="00DA031D"/>
    <w:rsid w:val="00DB28D8"/>
    <w:rsid w:val="00DB54A7"/>
    <w:rsid w:val="00DC5012"/>
    <w:rsid w:val="00DC6A31"/>
    <w:rsid w:val="00DD22B4"/>
    <w:rsid w:val="00DD3649"/>
    <w:rsid w:val="00DD6513"/>
    <w:rsid w:val="00DE0B6A"/>
    <w:rsid w:val="00DE18C2"/>
    <w:rsid w:val="00E02036"/>
    <w:rsid w:val="00E03FAB"/>
    <w:rsid w:val="00E040D1"/>
    <w:rsid w:val="00E06663"/>
    <w:rsid w:val="00E1394A"/>
    <w:rsid w:val="00E14096"/>
    <w:rsid w:val="00E219EC"/>
    <w:rsid w:val="00E22847"/>
    <w:rsid w:val="00E2553C"/>
    <w:rsid w:val="00E34347"/>
    <w:rsid w:val="00E352C4"/>
    <w:rsid w:val="00E35B1E"/>
    <w:rsid w:val="00E35EB7"/>
    <w:rsid w:val="00E364F0"/>
    <w:rsid w:val="00E431CD"/>
    <w:rsid w:val="00E517C0"/>
    <w:rsid w:val="00E53153"/>
    <w:rsid w:val="00E57560"/>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E4B19"/>
    <w:rsid w:val="00EF1C7E"/>
    <w:rsid w:val="00EF25E5"/>
    <w:rsid w:val="00EF296E"/>
    <w:rsid w:val="00EF5DAE"/>
    <w:rsid w:val="00F0094B"/>
    <w:rsid w:val="00F059CA"/>
    <w:rsid w:val="00F10896"/>
    <w:rsid w:val="00F127CE"/>
    <w:rsid w:val="00F14587"/>
    <w:rsid w:val="00F14859"/>
    <w:rsid w:val="00F207F1"/>
    <w:rsid w:val="00F23604"/>
    <w:rsid w:val="00F278FF"/>
    <w:rsid w:val="00F409D3"/>
    <w:rsid w:val="00F41854"/>
    <w:rsid w:val="00F41C56"/>
    <w:rsid w:val="00F579CD"/>
    <w:rsid w:val="00F627E9"/>
    <w:rsid w:val="00F64F4E"/>
    <w:rsid w:val="00F65B91"/>
    <w:rsid w:val="00F70109"/>
    <w:rsid w:val="00F73B7A"/>
    <w:rsid w:val="00F80DB8"/>
    <w:rsid w:val="00F814E5"/>
    <w:rsid w:val="00F84C3C"/>
    <w:rsid w:val="00F873F7"/>
    <w:rsid w:val="00F879D8"/>
    <w:rsid w:val="00F9641F"/>
    <w:rsid w:val="00FA05B3"/>
    <w:rsid w:val="00FA3813"/>
    <w:rsid w:val="00FA770F"/>
    <w:rsid w:val="00FB18C0"/>
    <w:rsid w:val="00FB2A7D"/>
    <w:rsid w:val="00FB7B2E"/>
    <w:rsid w:val="00FC09F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B7F51"/>
  <w15:chartTrackingRefBased/>
  <w15:docId w15:val="{4CBBE8EA-F46B-422E-B2DB-9E0A96BC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EF2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ns.online/transport/Putin-rasskazal-o-prodolzhenii-realizatsii-infrastrukturnih-obektov---2020-04-16/" TargetMode="External"/><Relationship Id="rId18" Type="http://schemas.openxmlformats.org/officeDocument/2006/relationships/hyperlink" Target="https://www.1tv.ru/news/issue/2020-04-16/18:00" TargetMode="External"/><Relationship Id="rId26" Type="http://schemas.openxmlformats.org/officeDocument/2006/relationships/hyperlink" Target="https://www.vesti.ru/videos/show/vid/835264/cid/1/" TargetMode="External"/><Relationship Id="rId39" Type="http://schemas.openxmlformats.org/officeDocument/2006/relationships/hyperlink" Target="https://rns.online/economy/Mishustin-predlozhil-vesti-spiski-sistemoobrazuyuschih-predpriyatii-na-urovne-ministerstv-2020-04-16/" TargetMode="External"/><Relationship Id="rId21" Type="http://schemas.openxmlformats.org/officeDocument/2006/relationships/hyperlink" Target="https://www.vesti.ru/videos/show/vid/835192/cid/1/" TargetMode="External"/><Relationship Id="rId34" Type="http://schemas.openxmlformats.org/officeDocument/2006/relationships/hyperlink" Target="http://transportrussia.ru/item/5539-o-polozhitelnoj-dinamike-i-tochkakh-preodoleniya.html" TargetMode="External"/><Relationship Id="rId42" Type="http://schemas.openxmlformats.org/officeDocument/2006/relationships/hyperlink" Target="https://ria.ru/20200416/1570126738.html" TargetMode="External"/><Relationship Id="rId47" Type="http://schemas.openxmlformats.org/officeDocument/2006/relationships/hyperlink" Target="https://www.kommersant.ru/doc/4323874?tg" TargetMode="External"/><Relationship Id="rId50" Type="http://schemas.openxmlformats.org/officeDocument/2006/relationships/hyperlink" Target="https://tass.ru/obschestvo/8266039" TargetMode="External"/><Relationship Id="rId55" Type="http://schemas.openxmlformats.org/officeDocument/2006/relationships/hyperlink" Target="https://ria.ru/20200416/1570147494.html" TargetMode="External"/><Relationship Id="rId63" Type="http://schemas.openxmlformats.org/officeDocument/2006/relationships/hyperlink" Target="https://ria.ru/20200416/1570122040.html" TargetMode="External"/><Relationship Id="rId68" Type="http://schemas.openxmlformats.org/officeDocument/2006/relationships/hyperlink" Target="https://karelinform.ru/news/society/16-04-2020/na-granitsah-neskolkih-gorodov-karelii-poyavyatsya-posty" TargetMode="External"/><Relationship Id="rId76" Type="http://schemas.openxmlformats.org/officeDocument/2006/relationships/hyperlink" Target="https://tass.ru/obschestvo/8261575" TargetMode="External"/><Relationship Id="rId84" Type="http://schemas.openxmlformats.org/officeDocument/2006/relationships/hyperlink" Target="https://www.rbc.ru/trends/industry/cmrm/5e9581249a79471f08946e6f" TargetMode="External"/><Relationship Id="rId89" Type="http://schemas.openxmlformats.org/officeDocument/2006/relationships/footer" Target="footer2.xml"/><Relationship Id="rId7" Type="http://schemas.openxmlformats.org/officeDocument/2006/relationships/hyperlink" Target="https://ria.ru/20200416/1570139562.html" TargetMode="External"/><Relationship Id="rId71" Type="http://schemas.openxmlformats.org/officeDocument/2006/relationships/hyperlink" Target="https://www.kommersant.ru/doc/4323802"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ns.online/transport/Glava-Mostotresta-predlozhil-testirovat-stroitelei-na-koronavirus-2020-04-16/" TargetMode="External"/><Relationship Id="rId29" Type="http://schemas.openxmlformats.org/officeDocument/2006/relationships/hyperlink" Target="https://www.vesti.ru/videos/show/vid/835170/cid/1/" TargetMode="External"/><Relationship Id="rId11" Type="http://schemas.openxmlformats.org/officeDocument/2006/relationships/hyperlink" Target="https://rns.online/transport/Putin-poruchil-rassmotret-vopros-dopkontrolya-za-avtoperevozchikami-bez-litsenzii-2020-04-16/" TargetMode="External"/><Relationship Id="rId24" Type="http://schemas.openxmlformats.org/officeDocument/2006/relationships/hyperlink" Target="https://www.vesti.ru/videos/show/vid/835218/cid/1/" TargetMode="External"/><Relationship Id="rId32" Type="http://schemas.openxmlformats.org/officeDocument/2006/relationships/hyperlink" Target="https://tass.ru/ekonomika/8258677" TargetMode="External"/><Relationship Id="rId37" Type="http://schemas.openxmlformats.org/officeDocument/2006/relationships/hyperlink" Target="https://iz.ru/1000809/dmitrii-grinkevich/gubernatorskii-post-minfin-nazval-prioritetnye-raskhody-dlia-regionov" TargetMode="External"/><Relationship Id="rId40" Type="http://schemas.openxmlformats.org/officeDocument/2006/relationships/hyperlink" Target="https://tass.ru/ekonomika/8258935" TargetMode="External"/><Relationship Id="rId45" Type="http://schemas.openxmlformats.org/officeDocument/2006/relationships/hyperlink" Target="https://www.kommersant.ru/doc/4323774" TargetMode="External"/><Relationship Id="rId53" Type="http://schemas.openxmlformats.org/officeDocument/2006/relationships/hyperlink" Target="https://ria.ru/20200417/1570160030.html" TargetMode="External"/><Relationship Id="rId58" Type="http://schemas.openxmlformats.org/officeDocument/2006/relationships/hyperlink" Target="https://tass.ru/obschestvo/8257873" TargetMode="External"/><Relationship Id="rId66" Type="http://schemas.openxmlformats.org/officeDocument/2006/relationships/hyperlink" Target="https://ria.ru/20200416/1570132270.html" TargetMode="External"/><Relationship Id="rId74" Type="http://schemas.openxmlformats.org/officeDocument/2006/relationships/hyperlink" Target="https://tass.ru/ekonomika/8259617" TargetMode="External"/><Relationship Id="rId79" Type="http://schemas.openxmlformats.org/officeDocument/2006/relationships/hyperlink" Target="https://iz.ru/1000534/video/remont-dorog-i-mostov-rf-prodolzhaetsia-dazhe-v-pandemiiu" TargetMode="External"/><Relationship Id="rId87"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https://www.rbc.ru/rbcfreenews/5e98cfd49a794718c63da46e" TargetMode="External"/><Relationship Id="rId82" Type="http://schemas.openxmlformats.org/officeDocument/2006/relationships/hyperlink" Target="https://tass.ru/nacionalnye-proekty/8262773" TargetMode="External"/><Relationship Id="rId90" Type="http://schemas.openxmlformats.org/officeDocument/2006/relationships/header" Target="header2.xml"/><Relationship Id="rId19" Type="http://schemas.openxmlformats.org/officeDocument/2006/relationships/hyperlink" Target="https://www.vesti.ru/videos/show/vid/835189/" TargetMode="External"/><Relationship Id="rId14" Type="http://schemas.openxmlformats.org/officeDocument/2006/relationships/hyperlink" Target="https://tass.ru/ekonomika/8261871" TargetMode="External"/><Relationship Id="rId22" Type="http://schemas.openxmlformats.org/officeDocument/2006/relationships/hyperlink" Target="https://www.vesti.ru/videos/show/vid/835190/cid/1/" TargetMode="External"/><Relationship Id="rId27" Type="http://schemas.openxmlformats.org/officeDocument/2006/relationships/hyperlink" Target="https://www.vesti.ru/videos/show/vid/835255/cid/1/" TargetMode="External"/><Relationship Id="rId30" Type="http://schemas.openxmlformats.org/officeDocument/2006/relationships/hyperlink" Target="https://www.kommersant.ru/doc/4323499" TargetMode="External"/><Relationship Id="rId35" Type="http://schemas.openxmlformats.org/officeDocument/2006/relationships/hyperlink" Target="https://rg.ru/2020/04/16/mintrans-podgotovit-vyhod-bespilotnyh-avtomobilej-na-dorogi.html" TargetMode="External"/><Relationship Id="rId43" Type="http://schemas.openxmlformats.org/officeDocument/2006/relationships/hyperlink" Target="https://www.rbc.ru/rbcfreenews/5e97ec529a7947a98a025e5a?from=newsfeed" TargetMode="External"/><Relationship Id="rId48" Type="http://schemas.openxmlformats.org/officeDocument/2006/relationships/hyperlink" Target="https://openmedia.io/news/n3/pojdem-v-taksi-ili-piccu-razvozit-pilotov-aviakompanii-rossiya-otpravlyayut-na-polstavki-po-domam/" TargetMode="External"/><Relationship Id="rId56" Type="http://schemas.openxmlformats.org/officeDocument/2006/relationships/hyperlink" Target="https://radiosputnik.ria.ru/20200416/1570116198.html" TargetMode="External"/><Relationship Id="rId64" Type="http://schemas.openxmlformats.org/officeDocument/2006/relationships/hyperlink" Target="https://www.gazeta.ru/social/news/2020/04/16/n_14300935.shtml" TargetMode="External"/><Relationship Id="rId69" Type="http://schemas.openxmlformats.org/officeDocument/2006/relationships/hyperlink" Target="https://ria.ru/20200416/1570120646.html" TargetMode="External"/><Relationship Id="rId77" Type="http://schemas.openxmlformats.org/officeDocument/2006/relationships/hyperlink" Target="https://tass.ru/nacionalnye-proekty/8262535" TargetMode="External"/><Relationship Id="rId8" Type="http://schemas.openxmlformats.org/officeDocument/2006/relationships/hyperlink" Target="https://iz.ru/1000835/mariia-perevoshchikova-tatiana-bochkareva-irina-tcyruleva/po-stroike-smirno-kak-vlasti-podderzhat-otrasl-i-spros-na-zhile" TargetMode="External"/><Relationship Id="rId51" Type="http://schemas.openxmlformats.org/officeDocument/2006/relationships/hyperlink" Target="https://ria.ru/20200417/1570161184.html" TargetMode="External"/><Relationship Id="rId72" Type="http://schemas.openxmlformats.org/officeDocument/2006/relationships/hyperlink" Target="https://openmedia.io/news/n2/rzhd-nachala-urezat-zarplaty-sotrudnikam-nesmotrya-na-prosbu-putina-ne-delat-etogo/" TargetMode="External"/><Relationship Id="rId80" Type="http://schemas.openxmlformats.org/officeDocument/2006/relationships/hyperlink" Target="https://futurerussia.gov.ru/nacionalnye-proekty/v-evrejskoj-ao-otremontiruut-okolo-25-km-dorog-v-2020-godu" TargetMode="External"/><Relationship Id="rId85" Type="http://schemas.openxmlformats.org/officeDocument/2006/relationships/hyperlink" Target="https://tass.ru/ekonomika/8257731"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tass.ru/ekonomika/8262499" TargetMode="External"/><Relationship Id="rId17" Type="http://schemas.openxmlformats.org/officeDocument/2006/relationships/hyperlink" Target="https://tass.ru/ekonomika/8255425" TargetMode="External"/><Relationship Id="rId25" Type="http://schemas.openxmlformats.org/officeDocument/2006/relationships/hyperlink" Target="https://www.vesti.ru/videos/show/vid/835233/cid/1/" TargetMode="External"/><Relationship Id="rId33" Type="http://schemas.openxmlformats.org/officeDocument/2006/relationships/hyperlink" Target="http://transportrussia.ru/item/5536-udaryat-nelegala-po-karmanu.html" TargetMode="External"/><Relationship Id="rId38" Type="http://schemas.openxmlformats.org/officeDocument/2006/relationships/hyperlink" Target="https://www.rbc.ru/economics/16/04/2020/5e982e589a7947cd64a93299" TargetMode="External"/><Relationship Id="rId46" Type="http://schemas.openxmlformats.org/officeDocument/2006/relationships/hyperlink" Target="https://www.rbc.ru/business/16/04/2020/5e98885b9a7947fdf9828ee8" TargetMode="External"/><Relationship Id="rId59" Type="http://schemas.openxmlformats.org/officeDocument/2006/relationships/hyperlink" Target="https://tass.ru/obschestvo/8260765" TargetMode="External"/><Relationship Id="rId67" Type="http://schemas.openxmlformats.org/officeDocument/2006/relationships/hyperlink" Target="https://ria.ru/20200416/1570140117.html" TargetMode="External"/><Relationship Id="rId20" Type="http://schemas.openxmlformats.org/officeDocument/2006/relationships/hyperlink" Target="https://www.vesti.ru/videos/show/vid/835198/cid/1/" TargetMode="External"/><Relationship Id="rId41" Type="http://schemas.openxmlformats.org/officeDocument/2006/relationships/hyperlink" Target="https://tass.ru/ekonomika/8264399" TargetMode="External"/><Relationship Id="rId54" Type="http://schemas.openxmlformats.org/officeDocument/2006/relationships/hyperlink" Target="https://tass.ru/obschestvo/8264739" TargetMode="External"/><Relationship Id="rId62" Type="http://schemas.openxmlformats.org/officeDocument/2006/relationships/hyperlink" Target="https://tass.ru/obschestvo/8265649" TargetMode="External"/><Relationship Id="rId70" Type="http://schemas.openxmlformats.org/officeDocument/2006/relationships/hyperlink" Target="https://ria.ru/20200416/1570113455.html" TargetMode="External"/><Relationship Id="rId75" Type="http://schemas.openxmlformats.org/officeDocument/2006/relationships/hyperlink" Target="https://ria.ru/20200416/1570125962.html" TargetMode="External"/><Relationship Id="rId83" Type="http://schemas.openxmlformats.org/officeDocument/2006/relationships/hyperlink" Target="https://iz.ru/1000654/2020-04-16/trassu-m-7-volga-otremontiruiut-v-bashkirii-k-kontcu-2021-goda"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ria.ru/20200416/1570119694.html" TargetMode="External"/><Relationship Id="rId15" Type="http://schemas.openxmlformats.org/officeDocument/2006/relationships/hyperlink" Target="https://tass.ru/ekonomika/8261863" TargetMode="External"/><Relationship Id="rId23" Type="http://schemas.openxmlformats.org/officeDocument/2006/relationships/hyperlink" Target="https://www.vesti.ru/videos/show/vid/835188/cid/1/" TargetMode="External"/><Relationship Id="rId28" Type="http://schemas.openxmlformats.org/officeDocument/2006/relationships/hyperlink" Target="https://www.vesti.ru/videos/show/vid/835253/cid/1/" TargetMode="External"/><Relationship Id="rId36" Type="http://schemas.openxmlformats.org/officeDocument/2006/relationships/hyperlink" Target="https://www.kommersant.ru/doc/4323732" TargetMode="External"/><Relationship Id="rId49" Type="http://schemas.openxmlformats.org/officeDocument/2006/relationships/hyperlink" Target="https://tass.ru/ekonomika/8263713" TargetMode="External"/><Relationship Id="rId57" Type="http://schemas.openxmlformats.org/officeDocument/2006/relationships/hyperlink" Target="https://ria.ru/20200416/1570118475.html" TargetMode="External"/><Relationship Id="rId10" Type="http://schemas.openxmlformats.org/officeDocument/2006/relationships/hyperlink" Target="https://tass.ru/ekonomika/8258099" TargetMode="External"/><Relationship Id="rId31" Type="http://schemas.openxmlformats.org/officeDocument/2006/relationships/hyperlink" Target="https://www.vedomosti.ru/business/articles/2020/04/16/828254-minfin-predlagaet-zabrat-u-aviakompanii" TargetMode="External"/><Relationship Id="rId44" Type="http://schemas.openxmlformats.org/officeDocument/2006/relationships/hyperlink" Target="https://www.pnp.ru/social/avtoshkoly-tozhe-nuzhdayutsya-v-podderzhke.html" TargetMode="External"/><Relationship Id="rId52" Type="http://schemas.openxmlformats.org/officeDocument/2006/relationships/hyperlink" Target="https://tass.ru/obschestvo/8265683" TargetMode="External"/><Relationship Id="rId60" Type="http://schemas.openxmlformats.org/officeDocument/2006/relationships/hyperlink" Target="https://tass.ru/ural-news/8257127" TargetMode="External"/><Relationship Id="rId65" Type="http://schemas.openxmlformats.org/officeDocument/2006/relationships/hyperlink" Target="https://tass.ru/obschestvo/8262175" TargetMode="External"/><Relationship Id="rId73" Type="http://schemas.openxmlformats.org/officeDocument/2006/relationships/hyperlink" Target="https://tass.ru/ekonomika/8256509" TargetMode="External"/><Relationship Id="rId78" Type="http://schemas.openxmlformats.org/officeDocument/2006/relationships/hyperlink" Target="https://futurerussia.gov.ru/nacionalnye-proekty/husnullin-bolsinstvo-regionov-gotovy-perevypolnit-programmu-nacproekta-bkad-na-2020-godu" TargetMode="External"/><Relationship Id="rId81" Type="http://schemas.openxmlformats.org/officeDocument/2006/relationships/hyperlink" Target="https://tass.ru/v-strane/8259031" TargetMode="External"/><Relationship Id="rId86" Type="http://schemas.openxmlformats.org/officeDocument/2006/relationships/hyperlink" Target="https://tass.ru/proisshestviya/8261831" TargetMode="External"/><Relationship Id="rId4" Type="http://schemas.openxmlformats.org/officeDocument/2006/relationships/footnotes" Target="footnotes.xml"/><Relationship Id="rId9" Type="http://schemas.openxmlformats.org/officeDocument/2006/relationships/hyperlink" Target="https://www.kommersant.ru/doc/43235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393</TotalTime>
  <Pages>66</Pages>
  <Words>34841</Words>
  <Characters>198594</Characters>
  <Application>Microsoft Office Word</Application>
  <DocSecurity>0</DocSecurity>
  <Lines>1654</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232970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cp:lastPrinted>2020-07-20T15:40:00Z</cp:lastPrinted>
  <dcterms:created xsi:type="dcterms:W3CDTF">2019-01-14T06:21:00Z</dcterms:created>
  <dcterms:modified xsi:type="dcterms:W3CDTF">2020-07-20T15:41:00Z</dcterms:modified>
</cp:coreProperties>
</file>