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D46C650" w:rsidR="00C55E5B" w:rsidRPr="00730C5E" w:rsidRDefault="00EF25E5" w:rsidP="005877B2">
      <w:pPr>
        <w:jc w:val="center"/>
        <w:rPr>
          <w:b/>
          <w:color w:val="0000FF"/>
          <w:sz w:val="32"/>
          <w:szCs w:val="32"/>
        </w:rPr>
      </w:pPr>
      <w:r>
        <w:rPr>
          <w:b/>
          <w:color w:val="0000FF"/>
          <w:sz w:val="32"/>
          <w:szCs w:val="32"/>
        </w:rPr>
        <w:t>16</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877B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F50B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65CDEC7" w14:textId="7B716334" w:rsidR="007F50B7" w:rsidRPr="00EE379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3324" w:history="1">
        <w:r w:rsidR="007F50B7" w:rsidRPr="008C5CE2">
          <w:rPr>
            <w:rStyle w:val="a9"/>
            <w:noProof/>
          </w:rPr>
          <w:t>ПЕРВЫЙ КАНАЛ; ВЫПУСК НОВОСТЕЙ 18.00 2020.15.04; ПРЕЗИДЕНТ НА СОВЕЩАНИИ С ПРАВИТЕЛЬСТВОМ ОБЪЯВИЛ О НОВОМ БОЛЬШОМ ПАКЕТЕ ПОДДЕРЖИВАЮЩИХ МЕР</w:t>
        </w:r>
        <w:r w:rsidR="007F50B7">
          <w:rPr>
            <w:noProof/>
            <w:webHidden/>
          </w:rPr>
          <w:tab/>
        </w:r>
        <w:r w:rsidR="007F50B7">
          <w:rPr>
            <w:noProof/>
            <w:webHidden/>
          </w:rPr>
          <w:fldChar w:fldCharType="begin"/>
        </w:r>
        <w:r w:rsidR="007F50B7">
          <w:rPr>
            <w:noProof/>
            <w:webHidden/>
          </w:rPr>
          <w:instrText xml:space="preserve"> PAGEREF _Toc46163324 \h </w:instrText>
        </w:r>
        <w:r w:rsidR="007F50B7">
          <w:rPr>
            <w:noProof/>
            <w:webHidden/>
          </w:rPr>
        </w:r>
        <w:r w:rsidR="007F50B7">
          <w:rPr>
            <w:noProof/>
            <w:webHidden/>
          </w:rPr>
          <w:fldChar w:fldCharType="separate"/>
        </w:r>
        <w:r w:rsidR="00652F51">
          <w:rPr>
            <w:noProof/>
            <w:webHidden/>
          </w:rPr>
          <w:t>7</w:t>
        </w:r>
        <w:r w:rsidR="007F50B7">
          <w:rPr>
            <w:noProof/>
            <w:webHidden/>
          </w:rPr>
          <w:fldChar w:fldCharType="end"/>
        </w:r>
      </w:hyperlink>
    </w:p>
    <w:p w14:paraId="23DB3D61" w14:textId="28563773" w:rsidR="007F50B7" w:rsidRPr="00EE3796" w:rsidRDefault="007F50B7">
      <w:pPr>
        <w:pStyle w:val="32"/>
        <w:tabs>
          <w:tab w:val="right" w:leader="dot" w:pos="9345"/>
        </w:tabs>
        <w:rPr>
          <w:rFonts w:ascii="Calibri" w:hAnsi="Calibri"/>
          <w:noProof/>
          <w:sz w:val="22"/>
        </w:rPr>
      </w:pPr>
      <w:hyperlink w:anchor="_Toc46163325" w:history="1">
        <w:r w:rsidRPr="008C5CE2">
          <w:rPr>
            <w:rStyle w:val="a9"/>
            <w:noProof/>
          </w:rPr>
          <w:t>ВЕСТИ; 2020.15.04; ВСТУПИТЕЛЬНОЕ СЛОВО ВЛАДИМИРА ПУТИНА НА СОВЕЩАНИИ С ЧЛЕНАМИ ПРАВИТЕЛЬСТВА</w:t>
        </w:r>
        <w:r>
          <w:rPr>
            <w:noProof/>
            <w:webHidden/>
          </w:rPr>
          <w:tab/>
        </w:r>
        <w:r>
          <w:rPr>
            <w:noProof/>
            <w:webHidden/>
          </w:rPr>
          <w:fldChar w:fldCharType="begin"/>
        </w:r>
        <w:r>
          <w:rPr>
            <w:noProof/>
            <w:webHidden/>
          </w:rPr>
          <w:instrText xml:space="preserve"> PAGEREF _Toc46163325 \h </w:instrText>
        </w:r>
        <w:r>
          <w:rPr>
            <w:noProof/>
            <w:webHidden/>
          </w:rPr>
        </w:r>
        <w:r>
          <w:rPr>
            <w:noProof/>
            <w:webHidden/>
          </w:rPr>
          <w:fldChar w:fldCharType="separate"/>
        </w:r>
        <w:r w:rsidR="00652F51">
          <w:rPr>
            <w:noProof/>
            <w:webHidden/>
          </w:rPr>
          <w:t>7</w:t>
        </w:r>
        <w:r>
          <w:rPr>
            <w:noProof/>
            <w:webHidden/>
          </w:rPr>
          <w:fldChar w:fldCharType="end"/>
        </w:r>
      </w:hyperlink>
    </w:p>
    <w:p w14:paraId="2CCE77D9" w14:textId="4756F0C0" w:rsidR="007F50B7" w:rsidRPr="00EE3796" w:rsidRDefault="007F50B7">
      <w:pPr>
        <w:pStyle w:val="32"/>
        <w:tabs>
          <w:tab w:val="right" w:leader="dot" w:pos="9345"/>
        </w:tabs>
        <w:rPr>
          <w:rFonts w:ascii="Calibri" w:hAnsi="Calibri"/>
          <w:noProof/>
          <w:sz w:val="22"/>
        </w:rPr>
      </w:pPr>
      <w:hyperlink w:anchor="_Toc46163326" w:history="1">
        <w:r w:rsidRPr="008C5CE2">
          <w:rPr>
            <w:rStyle w:val="a9"/>
            <w:noProof/>
          </w:rPr>
          <w:t>ВЕСТИ; 2020.16.04; АСТРАХАНСКИЕ СУДОСТРОИТЕЛИ ВОЗВРАЩАЮТСЯ НА ПРОИЗВОДСТВО ПОСЛЕ КАРАНТИНА</w:t>
        </w:r>
        <w:r>
          <w:rPr>
            <w:noProof/>
            <w:webHidden/>
          </w:rPr>
          <w:tab/>
        </w:r>
        <w:r>
          <w:rPr>
            <w:noProof/>
            <w:webHidden/>
          </w:rPr>
          <w:fldChar w:fldCharType="begin"/>
        </w:r>
        <w:r>
          <w:rPr>
            <w:noProof/>
            <w:webHidden/>
          </w:rPr>
          <w:instrText xml:space="preserve"> PAGEREF _Toc46163326 \h </w:instrText>
        </w:r>
        <w:r>
          <w:rPr>
            <w:noProof/>
            <w:webHidden/>
          </w:rPr>
        </w:r>
        <w:r>
          <w:rPr>
            <w:noProof/>
            <w:webHidden/>
          </w:rPr>
          <w:fldChar w:fldCharType="separate"/>
        </w:r>
        <w:r w:rsidR="00652F51">
          <w:rPr>
            <w:noProof/>
            <w:webHidden/>
          </w:rPr>
          <w:t>7</w:t>
        </w:r>
        <w:r>
          <w:rPr>
            <w:noProof/>
            <w:webHidden/>
          </w:rPr>
          <w:fldChar w:fldCharType="end"/>
        </w:r>
      </w:hyperlink>
    </w:p>
    <w:p w14:paraId="07D88FDC" w14:textId="6B84EC0C" w:rsidR="007F50B7" w:rsidRPr="00EE3796" w:rsidRDefault="007F50B7">
      <w:pPr>
        <w:pStyle w:val="32"/>
        <w:tabs>
          <w:tab w:val="right" w:leader="dot" w:pos="9345"/>
        </w:tabs>
        <w:rPr>
          <w:rFonts w:ascii="Calibri" w:hAnsi="Calibri"/>
          <w:noProof/>
          <w:sz w:val="22"/>
        </w:rPr>
      </w:pPr>
      <w:hyperlink w:anchor="_Toc46163327" w:history="1">
        <w:r w:rsidRPr="008C5CE2">
          <w:rPr>
            <w:rStyle w:val="a9"/>
            <w:noProof/>
          </w:rPr>
          <w:t>ВЕСТИ; 2020.15.04; КРУШЕНИЕ SUPERJET В ШЕРЕМЕТЬЕВО: РАССЛЕДОВАНИЕ ЗАКОНЧЕНО, КОМАНДИРУ СУДНА МОГУТ ДАТЬ 7 ЛЕТ</w:t>
        </w:r>
        <w:r>
          <w:rPr>
            <w:noProof/>
            <w:webHidden/>
          </w:rPr>
          <w:tab/>
        </w:r>
        <w:r>
          <w:rPr>
            <w:noProof/>
            <w:webHidden/>
          </w:rPr>
          <w:fldChar w:fldCharType="begin"/>
        </w:r>
        <w:r>
          <w:rPr>
            <w:noProof/>
            <w:webHidden/>
          </w:rPr>
          <w:instrText xml:space="preserve"> PAGEREF _Toc46163327 \h </w:instrText>
        </w:r>
        <w:r>
          <w:rPr>
            <w:noProof/>
            <w:webHidden/>
          </w:rPr>
        </w:r>
        <w:r>
          <w:rPr>
            <w:noProof/>
            <w:webHidden/>
          </w:rPr>
          <w:fldChar w:fldCharType="separate"/>
        </w:r>
        <w:r w:rsidR="00652F51">
          <w:rPr>
            <w:noProof/>
            <w:webHidden/>
          </w:rPr>
          <w:t>7</w:t>
        </w:r>
        <w:r>
          <w:rPr>
            <w:noProof/>
            <w:webHidden/>
          </w:rPr>
          <w:fldChar w:fldCharType="end"/>
        </w:r>
      </w:hyperlink>
    </w:p>
    <w:p w14:paraId="1A139E1A" w14:textId="4266D971" w:rsidR="007F50B7" w:rsidRPr="00EE3796" w:rsidRDefault="007F50B7">
      <w:pPr>
        <w:pStyle w:val="32"/>
        <w:tabs>
          <w:tab w:val="right" w:leader="dot" w:pos="9345"/>
        </w:tabs>
        <w:rPr>
          <w:rFonts w:ascii="Calibri" w:hAnsi="Calibri"/>
          <w:noProof/>
          <w:sz w:val="22"/>
        </w:rPr>
      </w:pPr>
      <w:hyperlink w:anchor="_Toc46163328" w:history="1">
        <w:r w:rsidRPr="008C5CE2">
          <w:rPr>
            <w:rStyle w:val="a9"/>
            <w:noProof/>
          </w:rPr>
          <w:t>ВЕСТИ; 2020.15.04; РОССИЙСКИХ ШКОЛЬНИКОВ В США ВЗЯЛИ ПОД КРЫЛО ВОЛОНТЕРЫ</w:t>
        </w:r>
        <w:r>
          <w:rPr>
            <w:noProof/>
            <w:webHidden/>
          </w:rPr>
          <w:tab/>
        </w:r>
        <w:r>
          <w:rPr>
            <w:noProof/>
            <w:webHidden/>
          </w:rPr>
          <w:fldChar w:fldCharType="begin"/>
        </w:r>
        <w:r>
          <w:rPr>
            <w:noProof/>
            <w:webHidden/>
          </w:rPr>
          <w:instrText xml:space="preserve"> PAGEREF _Toc46163328 \h </w:instrText>
        </w:r>
        <w:r>
          <w:rPr>
            <w:noProof/>
            <w:webHidden/>
          </w:rPr>
        </w:r>
        <w:r>
          <w:rPr>
            <w:noProof/>
            <w:webHidden/>
          </w:rPr>
          <w:fldChar w:fldCharType="separate"/>
        </w:r>
        <w:r w:rsidR="00652F51">
          <w:rPr>
            <w:noProof/>
            <w:webHidden/>
          </w:rPr>
          <w:t>7</w:t>
        </w:r>
        <w:r>
          <w:rPr>
            <w:noProof/>
            <w:webHidden/>
          </w:rPr>
          <w:fldChar w:fldCharType="end"/>
        </w:r>
      </w:hyperlink>
    </w:p>
    <w:p w14:paraId="7DA5013E" w14:textId="567B3E75" w:rsidR="007F50B7" w:rsidRPr="00EE3796" w:rsidRDefault="007F50B7">
      <w:pPr>
        <w:pStyle w:val="32"/>
        <w:tabs>
          <w:tab w:val="right" w:leader="dot" w:pos="9345"/>
        </w:tabs>
        <w:rPr>
          <w:rFonts w:ascii="Calibri" w:hAnsi="Calibri"/>
          <w:noProof/>
          <w:sz w:val="22"/>
        </w:rPr>
      </w:pPr>
      <w:hyperlink w:anchor="_Toc46163329" w:history="1">
        <w:r w:rsidRPr="008C5CE2">
          <w:rPr>
            <w:rStyle w:val="a9"/>
            <w:noProof/>
          </w:rPr>
          <w:t>ВЕСТИ; 2020.15.04; В РОССИИ ПРОДОЛЖАЕТСЯ ИНТЕНСИВНОЕ СТРОИТЕЛЬСТВО АВТОМОБИЛЬНЫХ ТРАСС</w:t>
        </w:r>
        <w:r>
          <w:rPr>
            <w:noProof/>
            <w:webHidden/>
          </w:rPr>
          <w:tab/>
        </w:r>
        <w:r>
          <w:rPr>
            <w:noProof/>
            <w:webHidden/>
          </w:rPr>
          <w:fldChar w:fldCharType="begin"/>
        </w:r>
        <w:r>
          <w:rPr>
            <w:noProof/>
            <w:webHidden/>
          </w:rPr>
          <w:instrText xml:space="preserve"> PAGEREF _Toc46163329 \h </w:instrText>
        </w:r>
        <w:r>
          <w:rPr>
            <w:noProof/>
            <w:webHidden/>
          </w:rPr>
        </w:r>
        <w:r>
          <w:rPr>
            <w:noProof/>
            <w:webHidden/>
          </w:rPr>
          <w:fldChar w:fldCharType="separate"/>
        </w:r>
        <w:r w:rsidR="00652F51">
          <w:rPr>
            <w:noProof/>
            <w:webHidden/>
          </w:rPr>
          <w:t>7</w:t>
        </w:r>
        <w:r>
          <w:rPr>
            <w:noProof/>
            <w:webHidden/>
          </w:rPr>
          <w:fldChar w:fldCharType="end"/>
        </w:r>
      </w:hyperlink>
    </w:p>
    <w:p w14:paraId="3E2D9166" w14:textId="2160D9CB" w:rsidR="007F50B7" w:rsidRPr="00EE3796" w:rsidRDefault="007F50B7">
      <w:pPr>
        <w:pStyle w:val="32"/>
        <w:tabs>
          <w:tab w:val="right" w:leader="dot" w:pos="9345"/>
        </w:tabs>
        <w:rPr>
          <w:rFonts w:ascii="Calibri" w:hAnsi="Calibri"/>
          <w:noProof/>
          <w:sz w:val="22"/>
        </w:rPr>
      </w:pPr>
      <w:hyperlink w:anchor="_Toc46163330" w:history="1">
        <w:r w:rsidRPr="008C5CE2">
          <w:rPr>
            <w:rStyle w:val="a9"/>
            <w:noProof/>
          </w:rPr>
          <w:t>ВЕСТИ; АЛЕКСЕЙ УНАГАЕВ; 2020.15.04; НОВАЯ ЖИЗНЬ ДЛЯ БУРЯТИИ: В УЛАН-УДЭ НАЧАЛОСЬ СТРОИТЕЛЬСТВО МОСТА</w:t>
        </w:r>
        <w:r>
          <w:rPr>
            <w:noProof/>
            <w:webHidden/>
          </w:rPr>
          <w:tab/>
        </w:r>
        <w:r>
          <w:rPr>
            <w:noProof/>
            <w:webHidden/>
          </w:rPr>
          <w:fldChar w:fldCharType="begin"/>
        </w:r>
        <w:r>
          <w:rPr>
            <w:noProof/>
            <w:webHidden/>
          </w:rPr>
          <w:instrText xml:space="preserve"> PAGEREF _Toc46163330 \h </w:instrText>
        </w:r>
        <w:r>
          <w:rPr>
            <w:noProof/>
            <w:webHidden/>
          </w:rPr>
        </w:r>
        <w:r>
          <w:rPr>
            <w:noProof/>
            <w:webHidden/>
          </w:rPr>
          <w:fldChar w:fldCharType="separate"/>
        </w:r>
        <w:r w:rsidR="00652F51">
          <w:rPr>
            <w:noProof/>
            <w:webHidden/>
          </w:rPr>
          <w:t>7</w:t>
        </w:r>
        <w:r>
          <w:rPr>
            <w:noProof/>
            <w:webHidden/>
          </w:rPr>
          <w:fldChar w:fldCharType="end"/>
        </w:r>
      </w:hyperlink>
    </w:p>
    <w:p w14:paraId="752FC2DA" w14:textId="7DFD7057" w:rsidR="007F50B7" w:rsidRPr="00EE3796" w:rsidRDefault="007F50B7">
      <w:pPr>
        <w:pStyle w:val="32"/>
        <w:tabs>
          <w:tab w:val="right" w:leader="dot" w:pos="9345"/>
        </w:tabs>
        <w:rPr>
          <w:rFonts w:ascii="Calibri" w:hAnsi="Calibri"/>
          <w:noProof/>
          <w:sz w:val="22"/>
        </w:rPr>
      </w:pPr>
      <w:hyperlink w:anchor="_Toc46163331" w:history="1">
        <w:r w:rsidRPr="008C5CE2">
          <w:rPr>
            <w:rStyle w:val="a9"/>
            <w:noProof/>
          </w:rPr>
          <w:t>ВЕСТИ; ВИТАЛИЙ МОТОРИН; 2020.15.04; ТУЛЬСКИЕ ЗАВОДЫ НАЧАЛИ ПРОИЗВОДСТВО АСФАЛЬТА ДЛЯ МАСШТАБНОГО РЕМОНТА ДОРОГ</w:t>
        </w:r>
        <w:r>
          <w:rPr>
            <w:noProof/>
            <w:webHidden/>
          </w:rPr>
          <w:tab/>
        </w:r>
        <w:r>
          <w:rPr>
            <w:noProof/>
            <w:webHidden/>
          </w:rPr>
          <w:fldChar w:fldCharType="begin"/>
        </w:r>
        <w:r>
          <w:rPr>
            <w:noProof/>
            <w:webHidden/>
          </w:rPr>
          <w:instrText xml:space="preserve"> PAGEREF _Toc46163331 \h </w:instrText>
        </w:r>
        <w:r>
          <w:rPr>
            <w:noProof/>
            <w:webHidden/>
          </w:rPr>
        </w:r>
        <w:r>
          <w:rPr>
            <w:noProof/>
            <w:webHidden/>
          </w:rPr>
          <w:fldChar w:fldCharType="separate"/>
        </w:r>
        <w:r w:rsidR="00652F51">
          <w:rPr>
            <w:noProof/>
            <w:webHidden/>
          </w:rPr>
          <w:t>8</w:t>
        </w:r>
        <w:r>
          <w:rPr>
            <w:noProof/>
            <w:webHidden/>
          </w:rPr>
          <w:fldChar w:fldCharType="end"/>
        </w:r>
      </w:hyperlink>
    </w:p>
    <w:p w14:paraId="44532C5E" w14:textId="66BB61EE" w:rsidR="007F50B7" w:rsidRPr="00EE3796" w:rsidRDefault="007F50B7">
      <w:pPr>
        <w:pStyle w:val="32"/>
        <w:tabs>
          <w:tab w:val="right" w:leader="dot" w:pos="9345"/>
        </w:tabs>
        <w:rPr>
          <w:rFonts w:ascii="Calibri" w:hAnsi="Calibri"/>
          <w:noProof/>
          <w:sz w:val="22"/>
        </w:rPr>
      </w:pPr>
      <w:hyperlink w:anchor="_Toc46163332" w:history="1">
        <w:r w:rsidRPr="008C5CE2">
          <w:rPr>
            <w:rStyle w:val="a9"/>
            <w:noProof/>
          </w:rPr>
          <w:t>ВЕСТИ; АНАСТАСИЯ ЦЫГАНОВА; 2020.15.04; В ИРКУТСКЕ ПРОВЕРЯТ, КАК ПЕРЕЗИМОВАЛ НОВЫЙ ТИП АСФАЛЬТА</w:t>
        </w:r>
        <w:r>
          <w:rPr>
            <w:noProof/>
            <w:webHidden/>
          </w:rPr>
          <w:tab/>
        </w:r>
        <w:r>
          <w:rPr>
            <w:noProof/>
            <w:webHidden/>
          </w:rPr>
          <w:fldChar w:fldCharType="begin"/>
        </w:r>
        <w:r>
          <w:rPr>
            <w:noProof/>
            <w:webHidden/>
          </w:rPr>
          <w:instrText xml:space="preserve"> PAGEREF _Toc46163332 \h </w:instrText>
        </w:r>
        <w:r>
          <w:rPr>
            <w:noProof/>
            <w:webHidden/>
          </w:rPr>
        </w:r>
        <w:r>
          <w:rPr>
            <w:noProof/>
            <w:webHidden/>
          </w:rPr>
          <w:fldChar w:fldCharType="separate"/>
        </w:r>
        <w:r w:rsidR="00652F51">
          <w:rPr>
            <w:noProof/>
            <w:webHidden/>
          </w:rPr>
          <w:t>8</w:t>
        </w:r>
        <w:r>
          <w:rPr>
            <w:noProof/>
            <w:webHidden/>
          </w:rPr>
          <w:fldChar w:fldCharType="end"/>
        </w:r>
      </w:hyperlink>
    </w:p>
    <w:p w14:paraId="45D9DFB3" w14:textId="108A9BF0" w:rsidR="007F50B7" w:rsidRPr="00EE3796" w:rsidRDefault="007F50B7">
      <w:pPr>
        <w:pStyle w:val="32"/>
        <w:tabs>
          <w:tab w:val="right" w:leader="dot" w:pos="9345"/>
        </w:tabs>
        <w:rPr>
          <w:rFonts w:ascii="Calibri" w:hAnsi="Calibri"/>
          <w:noProof/>
          <w:sz w:val="22"/>
        </w:rPr>
      </w:pPr>
      <w:hyperlink w:anchor="_Toc46163333" w:history="1">
        <w:r w:rsidRPr="008C5CE2">
          <w:rPr>
            <w:rStyle w:val="a9"/>
            <w:noProof/>
          </w:rPr>
          <w:t>ВЕСТИ; ДМИТРИЙ АКИМОВ; 2020.15.04; ОПАСНО ДЛИННЫЙ ТОРМОЗНОЙ ПУТЬ ПЕТЕРБУРЖСКОГО КАРШЕРИНГА: ЕСЛИ ОЧЕНЬ ХОЧЕТСЯ, ТО МОЖНО</w:t>
        </w:r>
        <w:r>
          <w:rPr>
            <w:noProof/>
            <w:webHidden/>
          </w:rPr>
          <w:tab/>
        </w:r>
        <w:r>
          <w:rPr>
            <w:noProof/>
            <w:webHidden/>
          </w:rPr>
          <w:fldChar w:fldCharType="begin"/>
        </w:r>
        <w:r>
          <w:rPr>
            <w:noProof/>
            <w:webHidden/>
          </w:rPr>
          <w:instrText xml:space="preserve"> PAGEREF _Toc46163333 \h </w:instrText>
        </w:r>
        <w:r>
          <w:rPr>
            <w:noProof/>
            <w:webHidden/>
          </w:rPr>
        </w:r>
        <w:r>
          <w:rPr>
            <w:noProof/>
            <w:webHidden/>
          </w:rPr>
          <w:fldChar w:fldCharType="separate"/>
        </w:r>
        <w:r w:rsidR="00652F51">
          <w:rPr>
            <w:noProof/>
            <w:webHidden/>
          </w:rPr>
          <w:t>8</w:t>
        </w:r>
        <w:r>
          <w:rPr>
            <w:noProof/>
            <w:webHidden/>
          </w:rPr>
          <w:fldChar w:fldCharType="end"/>
        </w:r>
      </w:hyperlink>
    </w:p>
    <w:p w14:paraId="5267AFCA" w14:textId="2C21B71F" w:rsidR="007F50B7" w:rsidRPr="00EE3796" w:rsidRDefault="007F50B7">
      <w:pPr>
        <w:pStyle w:val="32"/>
        <w:tabs>
          <w:tab w:val="right" w:leader="dot" w:pos="9345"/>
        </w:tabs>
        <w:rPr>
          <w:rFonts w:ascii="Calibri" w:hAnsi="Calibri"/>
          <w:noProof/>
          <w:sz w:val="22"/>
        </w:rPr>
      </w:pPr>
      <w:hyperlink w:anchor="_Toc46163334" w:history="1">
        <w:r w:rsidRPr="008C5CE2">
          <w:rPr>
            <w:rStyle w:val="a9"/>
            <w:noProof/>
          </w:rPr>
          <w:t>ВЕСТИ ДЕЖУРНАЯ ЧАСТЬ; ОЛЬГА ЖУРЕНКОВА; 2020.15.04; ВСПЛЕСК ДТП С УЧАСТИЕМ ПОДРОСТКОВ: ПОЧЕМУ АВТОМОБИЛИ СТАЛИ ДЛЯ ДЕТЕЙ ДОСТУПНОЙ ИГРУШКОЙ</w:t>
        </w:r>
        <w:r>
          <w:rPr>
            <w:noProof/>
            <w:webHidden/>
          </w:rPr>
          <w:tab/>
        </w:r>
        <w:r>
          <w:rPr>
            <w:noProof/>
            <w:webHidden/>
          </w:rPr>
          <w:fldChar w:fldCharType="begin"/>
        </w:r>
        <w:r>
          <w:rPr>
            <w:noProof/>
            <w:webHidden/>
          </w:rPr>
          <w:instrText xml:space="preserve"> PAGEREF _Toc46163334 \h </w:instrText>
        </w:r>
        <w:r>
          <w:rPr>
            <w:noProof/>
            <w:webHidden/>
          </w:rPr>
        </w:r>
        <w:r>
          <w:rPr>
            <w:noProof/>
            <w:webHidden/>
          </w:rPr>
          <w:fldChar w:fldCharType="separate"/>
        </w:r>
        <w:r w:rsidR="00652F51">
          <w:rPr>
            <w:noProof/>
            <w:webHidden/>
          </w:rPr>
          <w:t>8</w:t>
        </w:r>
        <w:r>
          <w:rPr>
            <w:noProof/>
            <w:webHidden/>
          </w:rPr>
          <w:fldChar w:fldCharType="end"/>
        </w:r>
      </w:hyperlink>
    </w:p>
    <w:p w14:paraId="6ECFC972" w14:textId="188F7A86" w:rsidR="007F50B7" w:rsidRPr="00EE3796" w:rsidRDefault="007F50B7">
      <w:pPr>
        <w:pStyle w:val="32"/>
        <w:tabs>
          <w:tab w:val="right" w:leader="dot" w:pos="9345"/>
        </w:tabs>
        <w:rPr>
          <w:rFonts w:ascii="Calibri" w:hAnsi="Calibri"/>
          <w:noProof/>
          <w:sz w:val="22"/>
        </w:rPr>
      </w:pPr>
      <w:hyperlink w:anchor="_Toc46163335" w:history="1">
        <w:r w:rsidRPr="008C5CE2">
          <w:rPr>
            <w:rStyle w:val="a9"/>
            <w:noProof/>
          </w:rPr>
          <w:t>ВЕСТИ; ЛЮДМИЛА ЩЕРБАКОВА; 2020.15.04; ФИЛЬТРЫ ДЛЯ ВАХТОВИКОВ: МАГАДАНСКАЯ ОБЛАСТЬ ЗАЩИЩАЕТСЯ ОТ КОРОНАВИРУСА</w:t>
        </w:r>
        <w:r>
          <w:rPr>
            <w:noProof/>
            <w:webHidden/>
          </w:rPr>
          <w:tab/>
        </w:r>
        <w:r>
          <w:rPr>
            <w:noProof/>
            <w:webHidden/>
          </w:rPr>
          <w:fldChar w:fldCharType="begin"/>
        </w:r>
        <w:r>
          <w:rPr>
            <w:noProof/>
            <w:webHidden/>
          </w:rPr>
          <w:instrText xml:space="preserve"> PAGEREF _Toc46163335 \h </w:instrText>
        </w:r>
        <w:r>
          <w:rPr>
            <w:noProof/>
            <w:webHidden/>
          </w:rPr>
        </w:r>
        <w:r>
          <w:rPr>
            <w:noProof/>
            <w:webHidden/>
          </w:rPr>
          <w:fldChar w:fldCharType="separate"/>
        </w:r>
        <w:r w:rsidR="00652F51">
          <w:rPr>
            <w:noProof/>
            <w:webHidden/>
          </w:rPr>
          <w:t>8</w:t>
        </w:r>
        <w:r>
          <w:rPr>
            <w:noProof/>
            <w:webHidden/>
          </w:rPr>
          <w:fldChar w:fldCharType="end"/>
        </w:r>
      </w:hyperlink>
    </w:p>
    <w:p w14:paraId="34701E4A" w14:textId="0F86C0A8" w:rsidR="007F50B7" w:rsidRPr="00EE3796" w:rsidRDefault="007F50B7">
      <w:pPr>
        <w:pStyle w:val="32"/>
        <w:tabs>
          <w:tab w:val="right" w:leader="dot" w:pos="9345"/>
        </w:tabs>
        <w:rPr>
          <w:rFonts w:ascii="Calibri" w:hAnsi="Calibri"/>
          <w:noProof/>
          <w:sz w:val="22"/>
        </w:rPr>
      </w:pPr>
      <w:hyperlink w:anchor="_Toc46163336" w:history="1">
        <w:r w:rsidRPr="008C5CE2">
          <w:rPr>
            <w:rStyle w:val="a9"/>
            <w:noProof/>
          </w:rPr>
          <w:t>ПЕРВЫЙ КАНАЛ; ВЫПУСК НОВОСТЕЙ 18.00 2020.15.04; В КРАСНОДАРСКОМ КРАЕ ДЕЙСТВУЕТ ПОДОБНАЯ МОСКОВСКОЙ ПРОПУСКНАЯ СИСТЕМА</w:t>
        </w:r>
        <w:r>
          <w:rPr>
            <w:noProof/>
            <w:webHidden/>
          </w:rPr>
          <w:tab/>
        </w:r>
        <w:r>
          <w:rPr>
            <w:noProof/>
            <w:webHidden/>
          </w:rPr>
          <w:fldChar w:fldCharType="begin"/>
        </w:r>
        <w:r>
          <w:rPr>
            <w:noProof/>
            <w:webHidden/>
          </w:rPr>
          <w:instrText xml:space="preserve"> PAGEREF _Toc46163336 \h </w:instrText>
        </w:r>
        <w:r>
          <w:rPr>
            <w:noProof/>
            <w:webHidden/>
          </w:rPr>
        </w:r>
        <w:r>
          <w:rPr>
            <w:noProof/>
            <w:webHidden/>
          </w:rPr>
          <w:fldChar w:fldCharType="separate"/>
        </w:r>
        <w:r w:rsidR="00652F51">
          <w:rPr>
            <w:noProof/>
            <w:webHidden/>
          </w:rPr>
          <w:t>8</w:t>
        </w:r>
        <w:r>
          <w:rPr>
            <w:noProof/>
            <w:webHidden/>
          </w:rPr>
          <w:fldChar w:fldCharType="end"/>
        </w:r>
      </w:hyperlink>
    </w:p>
    <w:p w14:paraId="4C46CABC" w14:textId="01F4C0D2" w:rsidR="007F50B7" w:rsidRPr="00EE3796" w:rsidRDefault="007F50B7">
      <w:pPr>
        <w:pStyle w:val="32"/>
        <w:tabs>
          <w:tab w:val="right" w:leader="dot" w:pos="9345"/>
        </w:tabs>
        <w:rPr>
          <w:rFonts w:ascii="Calibri" w:hAnsi="Calibri"/>
          <w:noProof/>
          <w:sz w:val="22"/>
        </w:rPr>
      </w:pPr>
      <w:hyperlink w:anchor="_Toc46163337" w:history="1">
        <w:r w:rsidRPr="008C5CE2">
          <w:rPr>
            <w:rStyle w:val="a9"/>
            <w:noProof/>
          </w:rPr>
          <w:t>ВЕСТИ; 2020.15.04; ИГОРЬ АРТАМОНОВ: ЛИПЕЦКАЯ ОБЛАСТЬ ГОТОВИТСЯ К ВВОДУ ПРОПУСКНОГО РЕЖИМА</w:t>
        </w:r>
        <w:r>
          <w:rPr>
            <w:noProof/>
            <w:webHidden/>
          </w:rPr>
          <w:tab/>
        </w:r>
        <w:r>
          <w:rPr>
            <w:noProof/>
            <w:webHidden/>
          </w:rPr>
          <w:fldChar w:fldCharType="begin"/>
        </w:r>
        <w:r>
          <w:rPr>
            <w:noProof/>
            <w:webHidden/>
          </w:rPr>
          <w:instrText xml:space="preserve"> PAGEREF _Toc46163337 \h </w:instrText>
        </w:r>
        <w:r>
          <w:rPr>
            <w:noProof/>
            <w:webHidden/>
          </w:rPr>
        </w:r>
        <w:r>
          <w:rPr>
            <w:noProof/>
            <w:webHidden/>
          </w:rPr>
          <w:fldChar w:fldCharType="separate"/>
        </w:r>
        <w:r w:rsidR="00652F51">
          <w:rPr>
            <w:noProof/>
            <w:webHidden/>
          </w:rPr>
          <w:t>8</w:t>
        </w:r>
        <w:r>
          <w:rPr>
            <w:noProof/>
            <w:webHidden/>
          </w:rPr>
          <w:fldChar w:fldCharType="end"/>
        </w:r>
      </w:hyperlink>
    </w:p>
    <w:p w14:paraId="52DC5D92" w14:textId="00D0AEEB" w:rsidR="007F50B7" w:rsidRPr="00EE3796" w:rsidRDefault="007F50B7">
      <w:pPr>
        <w:pStyle w:val="32"/>
        <w:tabs>
          <w:tab w:val="right" w:leader="dot" w:pos="9345"/>
        </w:tabs>
        <w:rPr>
          <w:rFonts w:ascii="Calibri" w:hAnsi="Calibri"/>
          <w:noProof/>
          <w:sz w:val="22"/>
        </w:rPr>
      </w:pPr>
      <w:hyperlink w:anchor="_Toc46163338" w:history="1">
        <w:r w:rsidRPr="008C5CE2">
          <w:rPr>
            <w:rStyle w:val="a9"/>
            <w:noProof/>
          </w:rPr>
          <w:t>ВЕСТИ; МАРИЯ КОНДИУС; 2020.15.04; В ЮЖНО-САХАЛИНСКЕ ПАССАЖИРОВ БЕЗ МАСОК НЕ ПУСКАЮТ В ОБЩЕСТВЕННЫЙ ТРАНСПОРТ</w:t>
        </w:r>
        <w:r>
          <w:rPr>
            <w:noProof/>
            <w:webHidden/>
          </w:rPr>
          <w:tab/>
        </w:r>
        <w:r>
          <w:rPr>
            <w:noProof/>
            <w:webHidden/>
          </w:rPr>
          <w:fldChar w:fldCharType="begin"/>
        </w:r>
        <w:r>
          <w:rPr>
            <w:noProof/>
            <w:webHidden/>
          </w:rPr>
          <w:instrText xml:space="preserve"> PAGEREF _Toc46163338 \h </w:instrText>
        </w:r>
        <w:r>
          <w:rPr>
            <w:noProof/>
            <w:webHidden/>
          </w:rPr>
        </w:r>
        <w:r>
          <w:rPr>
            <w:noProof/>
            <w:webHidden/>
          </w:rPr>
          <w:fldChar w:fldCharType="separate"/>
        </w:r>
        <w:r w:rsidR="00652F51">
          <w:rPr>
            <w:noProof/>
            <w:webHidden/>
          </w:rPr>
          <w:t>9</w:t>
        </w:r>
        <w:r>
          <w:rPr>
            <w:noProof/>
            <w:webHidden/>
          </w:rPr>
          <w:fldChar w:fldCharType="end"/>
        </w:r>
      </w:hyperlink>
    </w:p>
    <w:p w14:paraId="6AFE8A9F" w14:textId="20BF3E11" w:rsidR="007F50B7" w:rsidRPr="00EE3796" w:rsidRDefault="007F50B7">
      <w:pPr>
        <w:pStyle w:val="32"/>
        <w:tabs>
          <w:tab w:val="right" w:leader="dot" w:pos="9345"/>
        </w:tabs>
        <w:rPr>
          <w:rFonts w:ascii="Calibri" w:hAnsi="Calibri"/>
          <w:noProof/>
          <w:sz w:val="22"/>
        </w:rPr>
      </w:pPr>
      <w:hyperlink w:anchor="_Toc46163339" w:history="1">
        <w:r w:rsidRPr="008C5CE2">
          <w:rPr>
            <w:rStyle w:val="a9"/>
            <w:noProof/>
          </w:rPr>
          <w:t>ВЕСТИ; 2020.15.04; ЖЕЛЕЗНОДОРОЖНУЮ ОТРАСЛЬ ПРОСЯТ ВКЛЮЧИТЬ В СПИСОК НАИБОЛЕЕ ПОСТРАДАВШИХ ОТ КОРОНАВИРУСА</w:t>
        </w:r>
        <w:r>
          <w:rPr>
            <w:noProof/>
            <w:webHidden/>
          </w:rPr>
          <w:tab/>
        </w:r>
        <w:r>
          <w:rPr>
            <w:noProof/>
            <w:webHidden/>
          </w:rPr>
          <w:fldChar w:fldCharType="begin"/>
        </w:r>
        <w:r>
          <w:rPr>
            <w:noProof/>
            <w:webHidden/>
          </w:rPr>
          <w:instrText xml:space="preserve"> PAGEREF _Toc46163339 \h </w:instrText>
        </w:r>
        <w:r>
          <w:rPr>
            <w:noProof/>
            <w:webHidden/>
          </w:rPr>
        </w:r>
        <w:r>
          <w:rPr>
            <w:noProof/>
            <w:webHidden/>
          </w:rPr>
          <w:fldChar w:fldCharType="separate"/>
        </w:r>
        <w:r w:rsidR="00652F51">
          <w:rPr>
            <w:noProof/>
            <w:webHidden/>
          </w:rPr>
          <w:t>9</w:t>
        </w:r>
        <w:r>
          <w:rPr>
            <w:noProof/>
            <w:webHidden/>
          </w:rPr>
          <w:fldChar w:fldCharType="end"/>
        </w:r>
      </w:hyperlink>
    </w:p>
    <w:p w14:paraId="4218D4C5" w14:textId="5BE06A5F" w:rsidR="007F50B7" w:rsidRPr="00EE3796" w:rsidRDefault="007F50B7">
      <w:pPr>
        <w:pStyle w:val="32"/>
        <w:tabs>
          <w:tab w:val="right" w:leader="dot" w:pos="9345"/>
        </w:tabs>
        <w:rPr>
          <w:rFonts w:ascii="Calibri" w:hAnsi="Calibri"/>
          <w:noProof/>
          <w:sz w:val="22"/>
        </w:rPr>
      </w:pPr>
      <w:hyperlink w:anchor="_Toc46163340" w:history="1">
        <w:r w:rsidRPr="008C5CE2">
          <w:rPr>
            <w:rStyle w:val="a9"/>
            <w:noProof/>
          </w:rPr>
          <w:t>ВЕСТИ; ИРИНА МАТЮШЕНКО; 2020.15.04; ДАЙДЖЕСТ НОВОСТЕЙ. ВКУС К ЖИЗНИ ПОТЕРЯН: ПОЕЗДА ПРОСТАИВАЮТ В ДЕПО, ИПОТЕКА БОЛЬШЕ НЕ АКТУАЛЬНА</w:t>
        </w:r>
        <w:r>
          <w:rPr>
            <w:noProof/>
            <w:webHidden/>
          </w:rPr>
          <w:tab/>
        </w:r>
        <w:r>
          <w:rPr>
            <w:noProof/>
            <w:webHidden/>
          </w:rPr>
          <w:fldChar w:fldCharType="begin"/>
        </w:r>
        <w:r>
          <w:rPr>
            <w:noProof/>
            <w:webHidden/>
          </w:rPr>
          <w:instrText xml:space="preserve"> PAGEREF _Toc46163340 \h </w:instrText>
        </w:r>
        <w:r>
          <w:rPr>
            <w:noProof/>
            <w:webHidden/>
          </w:rPr>
        </w:r>
        <w:r>
          <w:rPr>
            <w:noProof/>
            <w:webHidden/>
          </w:rPr>
          <w:fldChar w:fldCharType="separate"/>
        </w:r>
        <w:r w:rsidR="00652F51">
          <w:rPr>
            <w:noProof/>
            <w:webHidden/>
          </w:rPr>
          <w:t>9</w:t>
        </w:r>
        <w:r>
          <w:rPr>
            <w:noProof/>
            <w:webHidden/>
          </w:rPr>
          <w:fldChar w:fldCharType="end"/>
        </w:r>
      </w:hyperlink>
    </w:p>
    <w:p w14:paraId="4DA76FB1" w14:textId="658A0E3D" w:rsidR="007F50B7" w:rsidRPr="00EE3796" w:rsidRDefault="007F50B7">
      <w:pPr>
        <w:pStyle w:val="32"/>
        <w:tabs>
          <w:tab w:val="right" w:leader="dot" w:pos="9345"/>
        </w:tabs>
        <w:rPr>
          <w:rFonts w:ascii="Calibri" w:hAnsi="Calibri"/>
          <w:noProof/>
          <w:sz w:val="22"/>
        </w:rPr>
      </w:pPr>
      <w:hyperlink w:anchor="_Toc46163341" w:history="1">
        <w:r w:rsidRPr="008C5CE2">
          <w:rPr>
            <w:rStyle w:val="a9"/>
            <w:noProof/>
          </w:rPr>
          <w:t>ВЕСТИ; ИРИНА МАТЮШЕНКО; 2020.15.04; ДАЙДЖЕСТ НОВОСТЕЙ. ВИРУС ПОРАЗИЛ РЖД, А НЕФТИ ПРОРОЧАТ ЕСТЕСТВЕННОЕ СНИЖЕНИЕ ДОБЫЧИ</w:t>
        </w:r>
        <w:r>
          <w:rPr>
            <w:noProof/>
            <w:webHidden/>
          </w:rPr>
          <w:tab/>
        </w:r>
        <w:r>
          <w:rPr>
            <w:noProof/>
            <w:webHidden/>
          </w:rPr>
          <w:fldChar w:fldCharType="begin"/>
        </w:r>
        <w:r>
          <w:rPr>
            <w:noProof/>
            <w:webHidden/>
          </w:rPr>
          <w:instrText xml:space="preserve"> PAGEREF _Toc46163341 \h </w:instrText>
        </w:r>
        <w:r>
          <w:rPr>
            <w:noProof/>
            <w:webHidden/>
          </w:rPr>
        </w:r>
        <w:r>
          <w:rPr>
            <w:noProof/>
            <w:webHidden/>
          </w:rPr>
          <w:fldChar w:fldCharType="separate"/>
        </w:r>
        <w:r w:rsidR="00652F51">
          <w:rPr>
            <w:noProof/>
            <w:webHidden/>
          </w:rPr>
          <w:t>9</w:t>
        </w:r>
        <w:r>
          <w:rPr>
            <w:noProof/>
            <w:webHidden/>
          </w:rPr>
          <w:fldChar w:fldCharType="end"/>
        </w:r>
      </w:hyperlink>
    </w:p>
    <w:p w14:paraId="2B74C93F" w14:textId="4F957D5C" w:rsidR="007F50B7" w:rsidRPr="00EE3796" w:rsidRDefault="007F50B7">
      <w:pPr>
        <w:pStyle w:val="32"/>
        <w:tabs>
          <w:tab w:val="right" w:leader="dot" w:pos="9345"/>
        </w:tabs>
        <w:rPr>
          <w:rFonts w:ascii="Calibri" w:hAnsi="Calibri"/>
          <w:noProof/>
          <w:sz w:val="22"/>
        </w:rPr>
      </w:pPr>
      <w:hyperlink w:anchor="_Toc46163342" w:history="1">
        <w:r w:rsidRPr="008C5CE2">
          <w:rPr>
            <w:rStyle w:val="a9"/>
            <w:noProof/>
          </w:rPr>
          <w:t>ВЕСТИ; 2020.15.04; РЖД ФИКСИРУЮТ ПАДЕНИЕ ПАССАЖИРСКИХ ПЕРЕВОЗОК НА 80 ПРОЦЕНТОВ</w:t>
        </w:r>
        <w:r>
          <w:rPr>
            <w:noProof/>
            <w:webHidden/>
          </w:rPr>
          <w:tab/>
        </w:r>
        <w:r>
          <w:rPr>
            <w:noProof/>
            <w:webHidden/>
          </w:rPr>
          <w:fldChar w:fldCharType="begin"/>
        </w:r>
        <w:r>
          <w:rPr>
            <w:noProof/>
            <w:webHidden/>
          </w:rPr>
          <w:instrText xml:space="preserve"> PAGEREF _Toc46163342 \h </w:instrText>
        </w:r>
        <w:r>
          <w:rPr>
            <w:noProof/>
            <w:webHidden/>
          </w:rPr>
        </w:r>
        <w:r>
          <w:rPr>
            <w:noProof/>
            <w:webHidden/>
          </w:rPr>
          <w:fldChar w:fldCharType="separate"/>
        </w:r>
        <w:r w:rsidR="00652F51">
          <w:rPr>
            <w:noProof/>
            <w:webHidden/>
          </w:rPr>
          <w:t>9</w:t>
        </w:r>
        <w:r>
          <w:rPr>
            <w:noProof/>
            <w:webHidden/>
          </w:rPr>
          <w:fldChar w:fldCharType="end"/>
        </w:r>
      </w:hyperlink>
    </w:p>
    <w:p w14:paraId="3A593799" w14:textId="03734577" w:rsidR="007F50B7" w:rsidRPr="00EE3796" w:rsidRDefault="007F50B7">
      <w:pPr>
        <w:pStyle w:val="32"/>
        <w:tabs>
          <w:tab w:val="right" w:leader="dot" w:pos="9345"/>
        </w:tabs>
        <w:rPr>
          <w:rFonts w:ascii="Calibri" w:hAnsi="Calibri"/>
          <w:noProof/>
          <w:sz w:val="22"/>
        </w:rPr>
      </w:pPr>
      <w:hyperlink w:anchor="_Toc46163343" w:history="1">
        <w:r w:rsidRPr="008C5CE2">
          <w:rPr>
            <w:rStyle w:val="a9"/>
            <w:noProof/>
          </w:rPr>
          <w:t>ВЕСТИ; 2020.15.04; ПЕГОВ: ГРАФИК ДВИЖЕНИЯ ПОЕЗДОВ УЧИТЫВАЕТ И ТРАНСПОРТНУЮ ДОСТУПНОСТЬ, И СОЦИАЛЬНУЮ ДИСТАНЦИЮ</w:t>
        </w:r>
        <w:r>
          <w:rPr>
            <w:noProof/>
            <w:webHidden/>
          </w:rPr>
          <w:tab/>
        </w:r>
        <w:r>
          <w:rPr>
            <w:noProof/>
            <w:webHidden/>
          </w:rPr>
          <w:fldChar w:fldCharType="begin"/>
        </w:r>
        <w:r>
          <w:rPr>
            <w:noProof/>
            <w:webHidden/>
          </w:rPr>
          <w:instrText xml:space="preserve"> PAGEREF _Toc46163343 \h </w:instrText>
        </w:r>
        <w:r>
          <w:rPr>
            <w:noProof/>
            <w:webHidden/>
          </w:rPr>
        </w:r>
        <w:r>
          <w:rPr>
            <w:noProof/>
            <w:webHidden/>
          </w:rPr>
          <w:fldChar w:fldCharType="separate"/>
        </w:r>
        <w:r w:rsidR="00652F51">
          <w:rPr>
            <w:noProof/>
            <w:webHidden/>
          </w:rPr>
          <w:t>9</w:t>
        </w:r>
        <w:r>
          <w:rPr>
            <w:noProof/>
            <w:webHidden/>
          </w:rPr>
          <w:fldChar w:fldCharType="end"/>
        </w:r>
      </w:hyperlink>
    </w:p>
    <w:p w14:paraId="0BB6CDE3" w14:textId="48CD3BD2" w:rsidR="007F50B7" w:rsidRPr="00EE3796" w:rsidRDefault="007F50B7">
      <w:pPr>
        <w:pStyle w:val="32"/>
        <w:tabs>
          <w:tab w:val="right" w:leader="dot" w:pos="9345"/>
        </w:tabs>
        <w:rPr>
          <w:rFonts w:ascii="Calibri" w:hAnsi="Calibri"/>
          <w:noProof/>
          <w:sz w:val="22"/>
        </w:rPr>
      </w:pPr>
      <w:hyperlink w:anchor="_Toc46163344" w:history="1">
        <w:r w:rsidRPr="008C5CE2">
          <w:rPr>
            <w:rStyle w:val="a9"/>
            <w:noProof/>
          </w:rPr>
          <w:t>ВЕСТИ; 2020.15.04; НА СТАВРОПОЛЬЕ ТАКСИ ВРЕЗАЛОСЬ В АВТОБУС ИЗ-ЗА ОТОРВАВШЕГОСЯ КОЛЕСА</w:t>
        </w:r>
        <w:r>
          <w:rPr>
            <w:noProof/>
            <w:webHidden/>
          </w:rPr>
          <w:tab/>
        </w:r>
        <w:r>
          <w:rPr>
            <w:noProof/>
            <w:webHidden/>
          </w:rPr>
          <w:fldChar w:fldCharType="begin"/>
        </w:r>
        <w:r>
          <w:rPr>
            <w:noProof/>
            <w:webHidden/>
          </w:rPr>
          <w:instrText xml:space="preserve"> PAGEREF _Toc46163344 \h </w:instrText>
        </w:r>
        <w:r>
          <w:rPr>
            <w:noProof/>
            <w:webHidden/>
          </w:rPr>
        </w:r>
        <w:r>
          <w:rPr>
            <w:noProof/>
            <w:webHidden/>
          </w:rPr>
          <w:fldChar w:fldCharType="separate"/>
        </w:r>
        <w:r w:rsidR="00652F51">
          <w:rPr>
            <w:noProof/>
            <w:webHidden/>
          </w:rPr>
          <w:t>10</w:t>
        </w:r>
        <w:r>
          <w:rPr>
            <w:noProof/>
            <w:webHidden/>
          </w:rPr>
          <w:fldChar w:fldCharType="end"/>
        </w:r>
      </w:hyperlink>
    </w:p>
    <w:p w14:paraId="7F05471E" w14:textId="421254C3" w:rsidR="007F50B7" w:rsidRPr="00EE3796" w:rsidRDefault="007F50B7">
      <w:pPr>
        <w:pStyle w:val="32"/>
        <w:tabs>
          <w:tab w:val="right" w:leader="dot" w:pos="9345"/>
        </w:tabs>
        <w:rPr>
          <w:rFonts w:ascii="Calibri" w:hAnsi="Calibri"/>
          <w:noProof/>
          <w:sz w:val="22"/>
        </w:rPr>
      </w:pPr>
      <w:hyperlink w:anchor="_Toc46163345" w:history="1">
        <w:r w:rsidRPr="008C5CE2">
          <w:rPr>
            <w:rStyle w:val="a9"/>
            <w:noProof/>
          </w:rPr>
          <w:t>ИЗВЕСТИЯ; АЛЕКСАНДР ВОЛОБУЕВ; 2020.16.04; ДОРОГА КАРМАН ТЯНЕТ: АВТОБУСЫ ПОПРОСИЛИ ОСВОБОДИТЬ ОТ СБОРОВ НА ПЛАТНЫХ ТРАССАХ; ТАКОЕ ОБРАЩЕНИЕ К МИНТРАНСУ ПОДГОТОВИЛИ ПЕРЕВОЗЧИКИ</w:t>
        </w:r>
        <w:r>
          <w:rPr>
            <w:noProof/>
            <w:webHidden/>
          </w:rPr>
          <w:tab/>
        </w:r>
        <w:r>
          <w:rPr>
            <w:noProof/>
            <w:webHidden/>
          </w:rPr>
          <w:fldChar w:fldCharType="begin"/>
        </w:r>
        <w:r>
          <w:rPr>
            <w:noProof/>
            <w:webHidden/>
          </w:rPr>
          <w:instrText xml:space="preserve"> PAGEREF _Toc46163345 \h </w:instrText>
        </w:r>
        <w:r>
          <w:rPr>
            <w:noProof/>
            <w:webHidden/>
          </w:rPr>
        </w:r>
        <w:r>
          <w:rPr>
            <w:noProof/>
            <w:webHidden/>
          </w:rPr>
          <w:fldChar w:fldCharType="separate"/>
        </w:r>
        <w:r w:rsidR="00652F51">
          <w:rPr>
            <w:noProof/>
            <w:webHidden/>
          </w:rPr>
          <w:t>10</w:t>
        </w:r>
        <w:r>
          <w:rPr>
            <w:noProof/>
            <w:webHidden/>
          </w:rPr>
          <w:fldChar w:fldCharType="end"/>
        </w:r>
      </w:hyperlink>
    </w:p>
    <w:p w14:paraId="088638F2" w14:textId="4D1E9BE6" w:rsidR="007F50B7" w:rsidRPr="00EE3796" w:rsidRDefault="007F50B7">
      <w:pPr>
        <w:pStyle w:val="32"/>
        <w:tabs>
          <w:tab w:val="right" w:leader="dot" w:pos="9345"/>
        </w:tabs>
        <w:rPr>
          <w:rFonts w:ascii="Calibri" w:hAnsi="Calibri"/>
          <w:noProof/>
          <w:sz w:val="22"/>
        </w:rPr>
      </w:pPr>
      <w:hyperlink w:anchor="_Toc46163346" w:history="1">
        <w:r w:rsidRPr="008C5CE2">
          <w:rPr>
            <w:rStyle w:val="a9"/>
            <w:noProof/>
          </w:rPr>
          <w:t>РОССИЙСКАЯ ГАЗЕТА - ФЕДЕРАЛЬНЫЙ ВЫПУСК; ЕВГЕНИЙ ГАЙВА; 2020.15.04; У ГРУЗА МИНОВАЛО; МИНТРАНС И МИД ПОСОДЕЙСТВУЮТ ВЫДАЧЕ ВИЗ РОССИЙСКИМ ВОДИТЕЛЯМ</w:t>
        </w:r>
        <w:r>
          <w:rPr>
            <w:noProof/>
            <w:webHidden/>
          </w:rPr>
          <w:tab/>
        </w:r>
        <w:r>
          <w:rPr>
            <w:noProof/>
            <w:webHidden/>
          </w:rPr>
          <w:fldChar w:fldCharType="begin"/>
        </w:r>
        <w:r>
          <w:rPr>
            <w:noProof/>
            <w:webHidden/>
          </w:rPr>
          <w:instrText xml:space="preserve"> PAGEREF _Toc46163346 \h </w:instrText>
        </w:r>
        <w:r>
          <w:rPr>
            <w:noProof/>
            <w:webHidden/>
          </w:rPr>
        </w:r>
        <w:r>
          <w:rPr>
            <w:noProof/>
            <w:webHidden/>
          </w:rPr>
          <w:fldChar w:fldCharType="separate"/>
        </w:r>
        <w:r w:rsidR="00652F51">
          <w:rPr>
            <w:noProof/>
            <w:webHidden/>
          </w:rPr>
          <w:t>12</w:t>
        </w:r>
        <w:r>
          <w:rPr>
            <w:noProof/>
            <w:webHidden/>
          </w:rPr>
          <w:fldChar w:fldCharType="end"/>
        </w:r>
      </w:hyperlink>
    </w:p>
    <w:p w14:paraId="204356E3" w14:textId="4CDD07F3" w:rsidR="007F50B7" w:rsidRPr="00EE3796" w:rsidRDefault="007F50B7">
      <w:pPr>
        <w:pStyle w:val="32"/>
        <w:tabs>
          <w:tab w:val="right" w:leader="dot" w:pos="9345"/>
        </w:tabs>
        <w:rPr>
          <w:rFonts w:ascii="Calibri" w:hAnsi="Calibri"/>
          <w:noProof/>
          <w:sz w:val="22"/>
        </w:rPr>
      </w:pPr>
      <w:hyperlink w:anchor="_Toc46163347" w:history="1">
        <w:r w:rsidRPr="008C5CE2">
          <w:rPr>
            <w:rStyle w:val="a9"/>
            <w:noProof/>
          </w:rPr>
          <w:t>РБК; ЕВГЕНИЙ КАЛЮКОВ; 2020.15.04; РОСАВТОДОР ПОТРАТИТ ПОЧТИ 100 МЛРД РУБ. ОТ «ПЛАТОНА» НА РЕМОНТ ДОРОГ</w:t>
        </w:r>
        <w:r>
          <w:rPr>
            <w:noProof/>
            <w:webHidden/>
          </w:rPr>
          <w:tab/>
        </w:r>
        <w:r>
          <w:rPr>
            <w:noProof/>
            <w:webHidden/>
          </w:rPr>
          <w:fldChar w:fldCharType="begin"/>
        </w:r>
        <w:r>
          <w:rPr>
            <w:noProof/>
            <w:webHidden/>
          </w:rPr>
          <w:instrText xml:space="preserve"> PAGEREF _Toc46163347 \h </w:instrText>
        </w:r>
        <w:r>
          <w:rPr>
            <w:noProof/>
            <w:webHidden/>
          </w:rPr>
        </w:r>
        <w:r>
          <w:rPr>
            <w:noProof/>
            <w:webHidden/>
          </w:rPr>
          <w:fldChar w:fldCharType="separate"/>
        </w:r>
        <w:r w:rsidR="00652F51">
          <w:rPr>
            <w:noProof/>
            <w:webHidden/>
          </w:rPr>
          <w:t>12</w:t>
        </w:r>
        <w:r>
          <w:rPr>
            <w:noProof/>
            <w:webHidden/>
          </w:rPr>
          <w:fldChar w:fldCharType="end"/>
        </w:r>
      </w:hyperlink>
    </w:p>
    <w:p w14:paraId="5268F411" w14:textId="0AE7590B" w:rsidR="007F50B7" w:rsidRPr="00EE3796" w:rsidRDefault="007F50B7">
      <w:pPr>
        <w:pStyle w:val="32"/>
        <w:tabs>
          <w:tab w:val="right" w:leader="dot" w:pos="9345"/>
        </w:tabs>
        <w:rPr>
          <w:rFonts w:ascii="Calibri" w:hAnsi="Calibri"/>
          <w:noProof/>
          <w:sz w:val="22"/>
        </w:rPr>
      </w:pPr>
      <w:hyperlink w:anchor="_Toc46163348" w:history="1">
        <w:r w:rsidRPr="008C5CE2">
          <w:rPr>
            <w:rStyle w:val="a9"/>
            <w:noProof/>
          </w:rPr>
          <w:t>ТАСС; 2020.15.04; МИНЭКОНОМРАЗВИТИЯ ПРЕДЛОЖИЛО ПЕРЕНЕСТИ ОСНАЩЕНИЕ АВТОПЕРЕВОЗЧИКОВ СИСТЕМОЙ ГЛОНАСС</w:t>
        </w:r>
        <w:r>
          <w:rPr>
            <w:noProof/>
            <w:webHidden/>
          </w:rPr>
          <w:tab/>
        </w:r>
        <w:r>
          <w:rPr>
            <w:noProof/>
            <w:webHidden/>
          </w:rPr>
          <w:fldChar w:fldCharType="begin"/>
        </w:r>
        <w:r>
          <w:rPr>
            <w:noProof/>
            <w:webHidden/>
          </w:rPr>
          <w:instrText xml:space="preserve"> PAGEREF _Toc46163348 \h </w:instrText>
        </w:r>
        <w:r>
          <w:rPr>
            <w:noProof/>
            <w:webHidden/>
          </w:rPr>
        </w:r>
        <w:r>
          <w:rPr>
            <w:noProof/>
            <w:webHidden/>
          </w:rPr>
          <w:fldChar w:fldCharType="separate"/>
        </w:r>
        <w:r w:rsidR="00652F51">
          <w:rPr>
            <w:noProof/>
            <w:webHidden/>
          </w:rPr>
          <w:t>13</w:t>
        </w:r>
        <w:r>
          <w:rPr>
            <w:noProof/>
            <w:webHidden/>
          </w:rPr>
          <w:fldChar w:fldCharType="end"/>
        </w:r>
      </w:hyperlink>
    </w:p>
    <w:p w14:paraId="1F681375" w14:textId="52DCB587" w:rsidR="007F50B7" w:rsidRPr="00EE3796" w:rsidRDefault="007F50B7">
      <w:pPr>
        <w:pStyle w:val="32"/>
        <w:tabs>
          <w:tab w:val="right" w:leader="dot" w:pos="9345"/>
        </w:tabs>
        <w:rPr>
          <w:rFonts w:ascii="Calibri" w:hAnsi="Calibri"/>
          <w:noProof/>
          <w:sz w:val="22"/>
        </w:rPr>
      </w:pPr>
      <w:hyperlink w:anchor="_Toc46163349" w:history="1">
        <w:r w:rsidRPr="008C5CE2">
          <w:rPr>
            <w:rStyle w:val="a9"/>
            <w:noProof/>
          </w:rPr>
          <w:t>КОММЕРСАНТЪ; 2020.16.04; «НА МОЕЙ ПАМЯТИ ТАКОГО НЕ ПРОИСХОДИЛО НИКОГДА»; ГЛАВА МИД РФ СЕРГЕЙ ЛАВРОВ — ОБ ЭВАКУАЦИИ РОССИЙСКИХ ГРАЖДАН, ОСТАЮЩИХСЯ ЗА РУБЕЖОМ</w:t>
        </w:r>
        <w:r>
          <w:rPr>
            <w:noProof/>
            <w:webHidden/>
          </w:rPr>
          <w:tab/>
        </w:r>
        <w:r>
          <w:rPr>
            <w:noProof/>
            <w:webHidden/>
          </w:rPr>
          <w:fldChar w:fldCharType="begin"/>
        </w:r>
        <w:r>
          <w:rPr>
            <w:noProof/>
            <w:webHidden/>
          </w:rPr>
          <w:instrText xml:space="preserve"> PAGEREF _Toc46163349 \h </w:instrText>
        </w:r>
        <w:r>
          <w:rPr>
            <w:noProof/>
            <w:webHidden/>
          </w:rPr>
        </w:r>
        <w:r>
          <w:rPr>
            <w:noProof/>
            <w:webHidden/>
          </w:rPr>
          <w:fldChar w:fldCharType="separate"/>
        </w:r>
        <w:r w:rsidR="00652F51">
          <w:rPr>
            <w:noProof/>
            <w:webHidden/>
          </w:rPr>
          <w:t>14</w:t>
        </w:r>
        <w:r>
          <w:rPr>
            <w:noProof/>
            <w:webHidden/>
          </w:rPr>
          <w:fldChar w:fldCharType="end"/>
        </w:r>
      </w:hyperlink>
    </w:p>
    <w:p w14:paraId="76BF3CD4" w14:textId="6A58594F" w:rsidR="007F50B7" w:rsidRPr="00EE3796" w:rsidRDefault="007F50B7">
      <w:pPr>
        <w:pStyle w:val="32"/>
        <w:tabs>
          <w:tab w:val="right" w:leader="dot" w:pos="9345"/>
        </w:tabs>
        <w:rPr>
          <w:rFonts w:ascii="Calibri" w:hAnsi="Calibri"/>
          <w:noProof/>
          <w:sz w:val="22"/>
        </w:rPr>
      </w:pPr>
      <w:hyperlink w:anchor="_Toc46163350" w:history="1">
        <w:r w:rsidRPr="008C5CE2">
          <w:rPr>
            <w:rStyle w:val="a9"/>
            <w:noProof/>
          </w:rPr>
          <w:t>ИЗВЕСТИЯ; АННА КАЛЕДИНА; 2020.16.04; КАК КАРАНТИН ЛЯЖЕТ: ОБЩИЙ УЩЕРБ ОТ ПАНДЕМИИ МОЖЕТ СОСТАВИТЬ ПОЧТИ 18 ТРЛН; ПО ПРОГНОЗАМ ЭКОНОМИСТОВ, СИЛЬНЕЕ ВСЕГО ОТ КРИЗИСА ПОСТРАДАЮТ СФЕРА УСЛУГ, ГОСТИНИЦЫ И ОБЩЕПИТ</w:t>
        </w:r>
        <w:r>
          <w:rPr>
            <w:noProof/>
            <w:webHidden/>
          </w:rPr>
          <w:tab/>
        </w:r>
        <w:r>
          <w:rPr>
            <w:noProof/>
            <w:webHidden/>
          </w:rPr>
          <w:fldChar w:fldCharType="begin"/>
        </w:r>
        <w:r>
          <w:rPr>
            <w:noProof/>
            <w:webHidden/>
          </w:rPr>
          <w:instrText xml:space="preserve"> PAGEREF _Toc46163350 \h </w:instrText>
        </w:r>
        <w:r>
          <w:rPr>
            <w:noProof/>
            <w:webHidden/>
          </w:rPr>
        </w:r>
        <w:r>
          <w:rPr>
            <w:noProof/>
            <w:webHidden/>
          </w:rPr>
          <w:fldChar w:fldCharType="separate"/>
        </w:r>
        <w:r w:rsidR="00652F51">
          <w:rPr>
            <w:noProof/>
            <w:webHidden/>
          </w:rPr>
          <w:t>18</w:t>
        </w:r>
        <w:r>
          <w:rPr>
            <w:noProof/>
            <w:webHidden/>
          </w:rPr>
          <w:fldChar w:fldCharType="end"/>
        </w:r>
      </w:hyperlink>
    </w:p>
    <w:p w14:paraId="218D7C3D" w14:textId="3DBF4BA2" w:rsidR="007F50B7" w:rsidRPr="00EE3796" w:rsidRDefault="007F50B7">
      <w:pPr>
        <w:pStyle w:val="32"/>
        <w:tabs>
          <w:tab w:val="right" w:leader="dot" w:pos="9345"/>
        </w:tabs>
        <w:rPr>
          <w:rFonts w:ascii="Calibri" w:hAnsi="Calibri"/>
          <w:noProof/>
          <w:sz w:val="22"/>
        </w:rPr>
      </w:pPr>
      <w:hyperlink w:anchor="_Toc46163351" w:history="1">
        <w:r w:rsidRPr="008C5CE2">
          <w:rPr>
            <w:rStyle w:val="a9"/>
            <w:noProof/>
          </w:rPr>
          <w:t>ИЗВЕСТИЯ; 2020.16.04; ДАЛ ПЯТЬ: НОВЫЕ МЕРЫ ПОДДЕРЖКИ БИЗНЕСА ОБОЙДУТСЯ ПРИМЕРНО В 850 МЛРД; БОЛЬШЕ ВСЕГО БУДЕТ СТОИТЬ КОМПЕНСАЦИЯ ЗАРПЛАТ СОТРУДНИКАМ ПОСТРАДАВШИХ ОТРАСЛЕЙ — 300 МЛРД РУБЛЕЙ</w:t>
        </w:r>
        <w:r>
          <w:rPr>
            <w:noProof/>
            <w:webHidden/>
          </w:rPr>
          <w:tab/>
        </w:r>
        <w:r>
          <w:rPr>
            <w:noProof/>
            <w:webHidden/>
          </w:rPr>
          <w:fldChar w:fldCharType="begin"/>
        </w:r>
        <w:r>
          <w:rPr>
            <w:noProof/>
            <w:webHidden/>
          </w:rPr>
          <w:instrText xml:space="preserve"> PAGEREF _Toc46163351 \h </w:instrText>
        </w:r>
        <w:r>
          <w:rPr>
            <w:noProof/>
            <w:webHidden/>
          </w:rPr>
        </w:r>
        <w:r>
          <w:rPr>
            <w:noProof/>
            <w:webHidden/>
          </w:rPr>
          <w:fldChar w:fldCharType="separate"/>
        </w:r>
        <w:r w:rsidR="00652F51">
          <w:rPr>
            <w:noProof/>
            <w:webHidden/>
          </w:rPr>
          <w:t>20</w:t>
        </w:r>
        <w:r>
          <w:rPr>
            <w:noProof/>
            <w:webHidden/>
          </w:rPr>
          <w:fldChar w:fldCharType="end"/>
        </w:r>
      </w:hyperlink>
    </w:p>
    <w:p w14:paraId="4BE4074D" w14:textId="232EAF68" w:rsidR="007F50B7" w:rsidRPr="00EE3796" w:rsidRDefault="007F50B7">
      <w:pPr>
        <w:pStyle w:val="32"/>
        <w:tabs>
          <w:tab w:val="right" w:leader="dot" w:pos="9345"/>
        </w:tabs>
        <w:rPr>
          <w:rFonts w:ascii="Calibri" w:hAnsi="Calibri"/>
          <w:noProof/>
          <w:sz w:val="22"/>
        </w:rPr>
      </w:pPr>
      <w:hyperlink w:anchor="_Toc46163352" w:history="1">
        <w:r w:rsidRPr="008C5CE2">
          <w:rPr>
            <w:rStyle w:val="a9"/>
            <w:noProof/>
          </w:rPr>
          <w:t>РОССИЙСКАЯ ГАЗЕТА; ЕВГЕНИЯ НОСКОВА; 2020.16.04; ДЛЯ ТЕХНОЛОГИЧЕСКИХ КОМПАНИЙ РАЗРАБОТАЛИ КОМПЛЕКС МЕР ПОДДЕРЖКИ</w:t>
        </w:r>
        <w:r>
          <w:rPr>
            <w:noProof/>
            <w:webHidden/>
          </w:rPr>
          <w:tab/>
        </w:r>
        <w:r>
          <w:rPr>
            <w:noProof/>
            <w:webHidden/>
          </w:rPr>
          <w:fldChar w:fldCharType="begin"/>
        </w:r>
        <w:r>
          <w:rPr>
            <w:noProof/>
            <w:webHidden/>
          </w:rPr>
          <w:instrText xml:space="preserve"> PAGEREF _Toc46163352 \h </w:instrText>
        </w:r>
        <w:r>
          <w:rPr>
            <w:noProof/>
            <w:webHidden/>
          </w:rPr>
        </w:r>
        <w:r>
          <w:rPr>
            <w:noProof/>
            <w:webHidden/>
          </w:rPr>
          <w:fldChar w:fldCharType="separate"/>
        </w:r>
        <w:r w:rsidR="00652F51">
          <w:rPr>
            <w:noProof/>
            <w:webHidden/>
          </w:rPr>
          <w:t>23</w:t>
        </w:r>
        <w:r>
          <w:rPr>
            <w:noProof/>
            <w:webHidden/>
          </w:rPr>
          <w:fldChar w:fldCharType="end"/>
        </w:r>
      </w:hyperlink>
    </w:p>
    <w:p w14:paraId="05F8F855" w14:textId="5493E205" w:rsidR="007F50B7" w:rsidRPr="00EE3796" w:rsidRDefault="007F50B7">
      <w:pPr>
        <w:pStyle w:val="32"/>
        <w:tabs>
          <w:tab w:val="right" w:leader="dot" w:pos="9345"/>
        </w:tabs>
        <w:rPr>
          <w:rFonts w:ascii="Calibri" w:hAnsi="Calibri"/>
          <w:noProof/>
          <w:sz w:val="22"/>
        </w:rPr>
      </w:pPr>
      <w:hyperlink w:anchor="_Toc46163353" w:history="1">
        <w:r w:rsidRPr="008C5CE2">
          <w:rPr>
            <w:rStyle w:val="a9"/>
            <w:noProof/>
          </w:rPr>
          <w:t>РОССИЙСКАЯ ГАЗЕТА; ЕВГЕНИЙ ГАЙВА; 2020.15.04; БОЛЬШИНСТВО ПЛАНОВЫХ ПРОВЕРОК НА ТРАНСПОРТЕ ОТМЕНИЛИ ДО КОНЦА ГОДА</w:t>
        </w:r>
        <w:r>
          <w:rPr>
            <w:noProof/>
            <w:webHidden/>
          </w:rPr>
          <w:tab/>
        </w:r>
        <w:r>
          <w:rPr>
            <w:noProof/>
            <w:webHidden/>
          </w:rPr>
          <w:fldChar w:fldCharType="begin"/>
        </w:r>
        <w:r>
          <w:rPr>
            <w:noProof/>
            <w:webHidden/>
          </w:rPr>
          <w:instrText xml:space="preserve"> PAGEREF _Toc46163353 \h </w:instrText>
        </w:r>
        <w:r>
          <w:rPr>
            <w:noProof/>
            <w:webHidden/>
          </w:rPr>
        </w:r>
        <w:r>
          <w:rPr>
            <w:noProof/>
            <w:webHidden/>
          </w:rPr>
          <w:fldChar w:fldCharType="separate"/>
        </w:r>
        <w:r w:rsidR="00652F51">
          <w:rPr>
            <w:noProof/>
            <w:webHidden/>
          </w:rPr>
          <w:t>26</w:t>
        </w:r>
        <w:r>
          <w:rPr>
            <w:noProof/>
            <w:webHidden/>
          </w:rPr>
          <w:fldChar w:fldCharType="end"/>
        </w:r>
      </w:hyperlink>
    </w:p>
    <w:p w14:paraId="3B5B82D0" w14:textId="288C3CA7" w:rsidR="007F50B7" w:rsidRPr="00EE3796" w:rsidRDefault="007F50B7">
      <w:pPr>
        <w:pStyle w:val="32"/>
        <w:tabs>
          <w:tab w:val="right" w:leader="dot" w:pos="9345"/>
        </w:tabs>
        <w:rPr>
          <w:rFonts w:ascii="Calibri" w:hAnsi="Calibri"/>
          <w:noProof/>
          <w:sz w:val="22"/>
        </w:rPr>
      </w:pPr>
      <w:hyperlink w:anchor="_Toc46163354" w:history="1">
        <w:r w:rsidRPr="008C5CE2">
          <w:rPr>
            <w:rStyle w:val="a9"/>
            <w:noProof/>
          </w:rPr>
          <w:t>РОССИЙСКАЯ ГАЗЕТА – НЕДЕЛЯ; ВЛАДИСЛАВ КУЛИКОВ; 2020.15.04; ВЫСАЖИВАТЬ ИЗ ОБЩЕСТВЕННОГО ТРАНСПОРТА БЕЗБИЛЕТНЫХ ДЕТЕЙ ЗАПРЕТЯТ</w:t>
        </w:r>
        <w:r>
          <w:rPr>
            <w:noProof/>
            <w:webHidden/>
          </w:rPr>
          <w:tab/>
        </w:r>
        <w:r>
          <w:rPr>
            <w:noProof/>
            <w:webHidden/>
          </w:rPr>
          <w:fldChar w:fldCharType="begin"/>
        </w:r>
        <w:r>
          <w:rPr>
            <w:noProof/>
            <w:webHidden/>
          </w:rPr>
          <w:instrText xml:space="preserve"> PAGEREF _Toc46163354 \h </w:instrText>
        </w:r>
        <w:r>
          <w:rPr>
            <w:noProof/>
            <w:webHidden/>
          </w:rPr>
        </w:r>
        <w:r>
          <w:rPr>
            <w:noProof/>
            <w:webHidden/>
          </w:rPr>
          <w:fldChar w:fldCharType="separate"/>
        </w:r>
        <w:r w:rsidR="00652F51">
          <w:rPr>
            <w:noProof/>
            <w:webHidden/>
          </w:rPr>
          <w:t>27</w:t>
        </w:r>
        <w:r>
          <w:rPr>
            <w:noProof/>
            <w:webHidden/>
          </w:rPr>
          <w:fldChar w:fldCharType="end"/>
        </w:r>
      </w:hyperlink>
    </w:p>
    <w:p w14:paraId="40B6264D" w14:textId="367BEC13" w:rsidR="007F50B7" w:rsidRPr="00EE3796" w:rsidRDefault="007F50B7">
      <w:pPr>
        <w:pStyle w:val="32"/>
        <w:tabs>
          <w:tab w:val="right" w:leader="dot" w:pos="9345"/>
        </w:tabs>
        <w:rPr>
          <w:rFonts w:ascii="Calibri" w:hAnsi="Calibri"/>
          <w:noProof/>
          <w:sz w:val="22"/>
        </w:rPr>
      </w:pPr>
      <w:hyperlink w:anchor="_Toc46163355" w:history="1">
        <w:r w:rsidRPr="008C5CE2">
          <w:rPr>
            <w:rStyle w:val="a9"/>
            <w:noProof/>
          </w:rPr>
          <w:t>ТАСС; 2020.15.04; МИШУСТИН ПОРУЧИЛ ПРЕДУСМОТРЕТЬ УВЕЛИЧЕНИЕ РЕЗЕРВНОГО ФОНДА ПРАВИТЕЛЬСТВА НА 1 МЛРД РУБЛЕЙ</w:t>
        </w:r>
        <w:r>
          <w:rPr>
            <w:noProof/>
            <w:webHidden/>
          </w:rPr>
          <w:tab/>
        </w:r>
        <w:r>
          <w:rPr>
            <w:noProof/>
            <w:webHidden/>
          </w:rPr>
          <w:fldChar w:fldCharType="begin"/>
        </w:r>
        <w:r>
          <w:rPr>
            <w:noProof/>
            <w:webHidden/>
          </w:rPr>
          <w:instrText xml:space="preserve"> PAGEREF _Toc46163355 \h </w:instrText>
        </w:r>
        <w:r>
          <w:rPr>
            <w:noProof/>
            <w:webHidden/>
          </w:rPr>
        </w:r>
        <w:r>
          <w:rPr>
            <w:noProof/>
            <w:webHidden/>
          </w:rPr>
          <w:fldChar w:fldCharType="separate"/>
        </w:r>
        <w:r w:rsidR="00652F51">
          <w:rPr>
            <w:noProof/>
            <w:webHidden/>
          </w:rPr>
          <w:t>27</w:t>
        </w:r>
        <w:r>
          <w:rPr>
            <w:noProof/>
            <w:webHidden/>
          </w:rPr>
          <w:fldChar w:fldCharType="end"/>
        </w:r>
      </w:hyperlink>
    </w:p>
    <w:p w14:paraId="26E82F6A" w14:textId="1E01F2FD" w:rsidR="007F50B7" w:rsidRPr="00EE3796" w:rsidRDefault="007F50B7">
      <w:pPr>
        <w:pStyle w:val="32"/>
        <w:tabs>
          <w:tab w:val="right" w:leader="dot" w:pos="9345"/>
        </w:tabs>
        <w:rPr>
          <w:rFonts w:ascii="Calibri" w:hAnsi="Calibri"/>
          <w:noProof/>
          <w:sz w:val="22"/>
        </w:rPr>
      </w:pPr>
      <w:hyperlink w:anchor="_Toc46163356" w:history="1">
        <w:r w:rsidRPr="008C5CE2">
          <w:rPr>
            <w:rStyle w:val="a9"/>
            <w:noProof/>
          </w:rPr>
          <w:t>ПАРЛАМЕНТСКАЯ ГАЗЕТА; ГЕННАДИЙ МЕЛЬНИК; 2020.15.04; ВАСИЛЬЕВ: РАЗВИТИЕ БЕСПИЛОТНОГО ТРАНСПОРТА ПОЗВОЛИТ ЛЕГЧЕ СПРАВЛЯТЬСЯ С ПАНДЕМИЯМИ</w:t>
        </w:r>
        <w:r>
          <w:rPr>
            <w:noProof/>
            <w:webHidden/>
          </w:rPr>
          <w:tab/>
        </w:r>
        <w:r>
          <w:rPr>
            <w:noProof/>
            <w:webHidden/>
          </w:rPr>
          <w:fldChar w:fldCharType="begin"/>
        </w:r>
        <w:r>
          <w:rPr>
            <w:noProof/>
            <w:webHidden/>
          </w:rPr>
          <w:instrText xml:space="preserve"> PAGEREF _Toc46163356 \h </w:instrText>
        </w:r>
        <w:r>
          <w:rPr>
            <w:noProof/>
            <w:webHidden/>
          </w:rPr>
        </w:r>
        <w:r>
          <w:rPr>
            <w:noProof/>
            <w:webHidden/>
          </w:rPr>
          <w:fldChar w:fldCharType="separate"/>
        </w:r>
        <w:r w:rsidR="00652F51">
          <w:rPr>
            <w:noProof/>
            <w:webHidden/>
          </w:rPr>
          <w:t>28</w:t>
        </w:r>
        <w:r>
          <w:rPr>
            <w:noProof/>
            <w:webHidden/>
          </w:rPr>
          <w:fldChar w:fldCharType="end"/>
        </w:r>
      </w:hyperlink>
    </w:p>
    <w:p w14:paraId="346FCE60" w14:textId="10730ACF" w:rsidR="007F50B7" w:rsidRPr="00EE3796" w:rsidRDefault="007F50B7">
      <w:pPr>
        <w:pStyle w:val="32"/>
        <w:tabs>
          <w:tab w:val="right" w:leader="dot" w:pos="9345"/>
        </w:tabs>
        <w:rPr>
          <w:rFonts w:ascii="Calibri" w:hAnsi="Calibri"/>
          <w:noProof/>
          <w:sz w:val="22"/>
        </w:rPr>
      </w:pPr>
      <w:hyperlink w:anchor="_Toc46163357" w:history="1">
        <w:r w:rsidRPr="008C5CE2">
          <w:rPr>
            <w:rStyle w:val="a9"/>
            <w:noProof/>
          </w:rPr>
          <w:t>REGNUM; 2020.15.04; РОССИЯ КОНСТАТИРУЕТ «НЕДОСТАТОЧНЫЙ СТАТУС ГРАЖДАНИНА СОЮЗНОГО ГОСУДАРСТВА»</w:t>
        </w:r>
        <w:r>
          <w:rPr>
            <w:noProof/>
            <w:webHidden/>
          </w:rPr>
          <w:tab/>
        </w:r>
        <w:r>
          <w:rPr>
            <w:noProof/>
            <w:webHidden/>
          </w:rPr>
          <w:fldChar w:fldCharType="begin"/>
        </w:r>
        <w:r>
          <w:rPr>
            <w:noProof/>
            <w:webHidden/>
          </w:rPr>
          <w:instrText xml:space="preserve"> PAGEREF _Toc46163357 \h </w:instrText>
        </w:r>
        <w:r>
          <w:rPr>
            <w:noProof/>
            <w:webHidden/>
          </w:rPr>
        </w:r>
        <w:r>
          <w:rPr>
            <w:noProof/>
            <w:webHidden/>
          </w:rPr>
          <w:fldChar w:fldCharType="separate"/>
        </w:r>
        <w:r w:rsidR="00652F51">
          <w:rPr>
            <w:noProof/>
            <w:webHidden/>
          </w:rPr>
          <w:t>29</w:t>
        </w:r>
        <w:r>
          <w:rPr>
            <w:noProof/>
            <w:webHidden/>
          </w:rPr>
          <w:fldChar w:fldCharType="end"/>
        </w:r>
      </w:hyperlink>
    </w:p>
    <w:p w14:paraId="404CFCAF" w14:textId="457DB6FC" w:rsidR="007F50B7" w:rsidRPr="00EE3796" w:rsidRDefault="007F50B7">
      <w:pPr>
        <w:pStyle w:val="32"/>
        <w:tabs>
          <w:tab w:val="right" w:leader="dot" w:pos="9345"/>
        </w:tabs>
        <w:rPr>
          <w:rFonts w:ascii="Calibri" w:hAnsi="Calibri"/>
          <w:noProof/>
          <w:sz w:val="22"/>
        </w:rPr>
      </w:pPr>
      <w:hyperlink w:anchor="_Toc46163358" w:history="1">
        <w:r w:rsidRPr="008C5CE2">
          <w:rPr>
            <w:rStyle w:val="a9"/>
            <w:noProof/>
          </w:rPr>
          <w:t>КОММЕРСАНТЪ; ГЕРМАН КОСТРИНСКИЙ; 2020.15.04; АВИАКОМПАНИЯМ ВЫДАДУТ «НЕОТЛОЖКУ»; ПРЕЗИДЕНТ ОПЯТЬ ПООБЕЩАЛ ИМ 23 МЛРД РУБЛЕЙ</w:t>
        </w:r>
        <w:r>
          <w:rPr>
            <w:noProof/>
            <w:webHidden/>
          </w:rPr>
          <w:tab/>
        </w:r>
        <w:r>
          <w:rPr>
            <w:noProof/>
            <w:webHidden/>
          </w:rPr>
          <w:fldChar w:fldCharType="begin"/>
        </w:r>
        <w:r>
          <w:rPr>
            <w:noProof/>
            <w:webHidden/>
          </w:rPr>
          <w:instrText xml:space="preserve"> PAGEREF _Toc46163358 \h </w:instrText>
        </w:r>
        <w:r>
          <w:rPr>
            <w:noProof/>
            <w:webHidden/>
          </w:rPr>
        </w:r>
        <w:r>
          <w:rPr>
            <w:noProof/>
            <w:webHidden/>
          </w:rPr>
          <w:fldChar w:fldCharType="separate"/>
        </w:r>
        <w:r w:rsidR="00652F51">
          <w:rPr>
            <w:noProof/>
            <w:webHidden/>
          </w:rPr>
          <w:t>29</w:t>
        </w:r>
        <w:r>
          <w:rPr>
            <w:noProof/>
            <w:webHidden/>
          </w:rPr>
          <w:fldChar w:fldCharType="end"/>
        </w:r>
      </w:hyperlink>
    </w:p>
    <w:p w14:paraId="6486AE2C" w14:textId="2AEF7ED8" w:rsidR="007F50B7" w:rsidRPr="00EE3796" w:rsidRDefault="007F50B7">
      <w:pPr>
        <w:pStyle w:val="32"/>
        <w:tabs>
          <w:tab w:val="right" w:leader="dot" w:pos="9345"/>
        </w:tabs>
        <w:rPr>
          <w:rFonts w:ascii="Calibri" w:hAnsi="Calibri"/>
          <w:noProof/>
          <w:sz w:val="22"/>
        </w:rPr>
      </w:pPr>
      <w:hyperlink w:anchor="_Toc46163359" w:history="1">
        <w:r w:rsidRPr="008C5CE2">
          <w:rPr>
            <w:rStyle w:val="a9"/>
            <w:noProof/>
          </w:rPr>
          <w:t>РБК; МАРИЯ КОКОРЕВА; 2020.15.04; UTAIR ПРЕДЛОЖИЛА КРЕДИТОРАМ НОВЫЙ ПЛАН СПИСАНИЯ ДОЛГОВ</w:t>
        </w:r>
        <w:r>
          <w:rPr>
            <w:noProof/>
            <w:webHidden/>
          </w:rPr>
          <w:tab/>
        </w:r>
        <w:r>
          <w:rPr>
            <w:noProof/>
            <w:webHidden/>
          </w:rPr>
          <w:fldChar w:fldCharType="begin"/>
        </w:r>
        <w:r>
          <w:rPr>
            <w:noProof/>
            <w:webHidden/>
          </w:rPr>
          <w:instrText xml:space="preserve"> PAGEREF _Toc46163359 \h </w:instrText>
        </w:r>
        <w:r>
          <w:rPr>
            <w:noProof/>
            <w:webHidden/>
          </w:rPr>
        </w:r>
        <w:r>
          <w:rPr>
            <w:noProof/>
            <w:webHidden/>
          </w:rPr>
          <w:fldChar w:fldCharType="separate"/>
        </w:r>
        <w:r w:rsidR="00652F51">
          <w:rPr>
            <w:noProof/>
            <w:webHidden/>
          </w:rPr>
          <w:t>30</w:t>
        </w:r>
        <w:r>
          <w:rPr>
            <w:noProof/>
            <w:webHidden/>
          </w:rPr>
          <w:fldChar w:fldCharType="end"/>
        </w:r>
      </w:hyperlink>
    </w:p>
    <w:p w14:paraId="1DD4BDB4" w14:textId="346DF8D9" w:rsidR="007F50B7" w:rsidRPr="00EE3796" w:rsidRDefault="007F50B7">
      <w:pPr>
        <w:pStyle w:val="32"/>
        <w:tabs>
          <w:tab w:val="right" w:leader="dot" w:pos="9345"/>
        </w:tabs>
        <w:rPr>
          <w:rFonts w:ascii="Calibri" w:hAnsi="Calibri"/>
          <w:noProof/>
          <w:sz w:val="22"/>
        </w:rPr>
      </w:pPr>
      <w:hyperlink w:anchor="_Toc46163360" w:history="1">
        <w:r w:rsidRPr="008C5CE2">
          <w:rPr>
            <w:rStyle w:val="a9"/>
            <w:noProof/>
          </w:rPr>
          <w:t>Ъ; 2020.15.04; В МАРТЕ UTAIR ВЕРНУЛА ДЕНЬГИ 30 ТЫСЯЧАМ ПАССАЖИРАМ, ОТКАЗАВШИМСЯ ОТ ПОЛЕТА ИЗ-ЗА КОРОНАВИРУСА</w:t>
        </w:r>
        <w:r>
          <w:rPr>
            <w:noProof/>
            <w:webHidden/>
          </w:rPr>
          <w:tab/>
        </w:r>
        <w:r>
          <w:rPr>
            <w:noProof/>
            <w:webHidden/>
          </w:rPr>
          <w:fldChar w:fldCharType="begin"/>
        </w:r>
        <w:r>
          <w:rPr>
            <w:noProof/>
            <w:webHidden/>
          </w:rPr>
          <w:instrText xml:space="preserve"> PAGEREF _Toc46163360 \h </w:instrText>
        </w:r>
        <w:r>
          <w:rPr>
            <w:noProof/>
            <w:webHidden/>
          </w:rPr>
        </w:r>
        <w:r>
          <w:rPr>
            <w:noProof/>
            <w:webHidden/>
          </w:rPr>
          <w:fldChar w:fldCharType="separate"/>
        </w:r>
        <w:r w:rsidR="00652F51">
          <w:rPr>
            <w:noProof/>
            <w:webHidden/>
          </w:rPr>
          <w:t>31</w:t>
        </w:r>
        <w:r>
          <w:rPr>
            <w:noProof/>
            <w:webHidden/>
          </w:rPr>
          <w:fldChar w:fldCharType="end"/>
        </w:r>
      </w:hyperlink>
    </w:p>
    <w:p w14:paraId="057E7591" w14:textId="162E36E1" w:rsidR="007F50B7" w:rsidRPr="00EE3796" w:rsidRDefault="007F50B7">
      <w:pPr>
        <w:pStyle w:val="32"/>
        <w:tabs>
          <w:tab w:val="right" w:leader="dot" w:pos="9345"/>
        </w:tabs>
        <w:rPr>
          <w:rFonts w:ascii="Calibri" w:hAnsi="Calibri"/>
          <w:noProof/>
          <w:sz w:val="22"/>
        </w:rPr>
      </w:pPr>
      <w:hyperlink w:anchor="_Toc46163361" w:history="1">
        <w:r w:rsidRPr="008C5CE2">
          <w:rPr>
            <w:rStyle w:val="a9"/>
            <w:noProof/>
          </w:rPr>
          <w:t>ТАСС; 2020.15.04; ЮГРА ПОДДЕРЖИТ ОБРАЩЕНИЕ АВИАКОМПАНИЙ К ВЛАСТЯМ ПО СИТУАЦИИ С ВОЗВРАТОМ БИЛЕТОВ</w:t>
        </w:r>
        <w:r>
          <w:rPr>
            <w:noProof/>
            <w:webHidden/>
          </w:rPr>
          <w:tab/>
        </w:r>
        <w:r>
          <w:rPr>
            <w:noProof/>
            <w:webHidden/>
          </w:rPr>
          <w:fldChar w:fldCharType="begin"/>
        </w:r>
        <w:r>
          <w:rPr>
            <w:noProof/>
            <w:webHidden/>
          </w:rPr>
          <w:instrText xml:space="preserve"> PAGEREF _Toc46163361 \h </w:instrText>
        </w:r>
        <w:r>
          <w:rPr>
            <w:noProof/>
            <w:webHidden/>
          </w:rPr>
        </w:r>
        <w:r>
          <w:rPr>
            <w:noProof/>
            <w:webHidden/>
          </w:rPr>
          <w:fldChar w:fldCharType="separate"/>
        </w:r>
        <w:r w:rsidR="00652F51">
          <w:rPr>
            <w:noProof/>
            <w:webHidden/>
          </w:rPr>
          <w:t>32</w:t>
        </w:r>
        <w:r>
          <w:rPr>
            <w:noProof/>
            <w:webHidden/>
          </w:rPr>
          <w:fldChar w:fldCharType="end"/>
        </w:r>
      </w:hyperlink>
    </w:p>
    <w:p w14:paraId="5F70E09D" w14:textId="31F18988" w:rsidR="007F50B7" w:rsidRPr="00EE3796" w:rsidRDefault="007F50B7">
      <w:pPr>
        <w:pStyle w:val="32"/>
        <w:tabs>
          <w:tab w:val="right" w:leader="dot" w:pos="9345"/>
        </w:tabs>
        <w:rPr>
          <w:rFonts w:ascii="Calibri" w:hAnsi="Calibri"/>
          <w:noProof/>
          <w:sz w:val="22"/>
        </w:rPr>
      </w:pPr>
      <w:hyperlink w:anchor="_Toc46163362" w:history="1">
        <w:r w:rsidRPr="008C5CE2">
          <w:rPr>
            <w:rStyle w:val="a9"/>
            <w:noProof/>
          </w:rPr>
          <w:t>ИНТЕРФАКС; 2020.15.04; РОСПОТРЕБНАДЗОР ПРИГРОЗИЛ ЮТЭЙР СУДОМ ЗА ОТКАЗ ВОЗВРАТА ДЕНЕГ ПО НЕВОЗВРАТНЫМ ТАРИФАМ</w:t>
        </w:r>
        <w:r>
          <w:rPr>
            <w:noProof/>
            <w:webHidden/>
          </w:rPr>
          <w:tab/>
        </w:r>
        <w:r>
          <w:rPr>
            <w:noProof/>
            <w:webHidden/>
          </w:rPr>
          <w:fldChar w:fldCharType="begin"/>
        </w:r>
        <w:r>
          <w:rPr>
            <w:noProof/>
            <w:webHidden/>
          </w:rPr>
          <w:instrText xml:space="preserve"> PAGEREF _Toc46163362 \h </w:instrText>
        </w:r>
        <w:r>
          <w:rPr>
            <w:noProof/>
            <w:webHidden/>
          </w:rPr>
        </w:r>
        <w:r>
          <w:rPr>
            <w:noProof/>
            <w:webHidden/>
          </w:rPr>
          <w:fldChar w:fldCharType="separate"/>
        </w:r>
        <w:r w:rsidR="00652F51">
          <w:rPr>
            <w:noProof/>
            <w:webHidden/>
          </w:rPr>
          <w:t>33</w:t>
        </w:r>
        <w:r>
          <w:rPr>
            <w:noProof/>
            <w:webHidden/>
          </w:rPr>
          <w:fldChar w:fldCharType="end"/>
        </w:r>
      </w:hyperlink>
    </w:p>
    <w:p w14:paraId="0865D5EF" w14:textId="2344531D" w:rsidR="007F50B7" w:rsidRPr="00EE3796" w:rsidRDefault="007F50B7">
      <w:pPr>
        <w:pStyle w:val="32"/>
        <w:tabs>
          <w:tab w:val="right" w:leader="dot" w:pos="9345"/>
        </w:tabs>
        <w:rPr>
          <w:rFonts w:ascii="Calibri" w:hAnsi="Calibri"/>
          <w:noProof/>
          <w:sz w:val="22"/>
        </w:rPr>
      </w:pPr>
      <w:hyperlink w:anchor="_Toc46163363" w:history="1">
        <w:r w:rsidRPr="008C5CE2">
          <w:rPr>
            <w:rStyle w:val="a9"/>
            <w:noProof/>
          </w:rPr>
          <w:t>ИНТЕРФАКС; 2020.15.04; АВИАКОМПАНИИ РФ ЖДУТ, ЧТО ПРАВИТЕЛЬСТВО РАЗРЕШИТ ВЫДАВАТЬ ВАУЧЕРЫ ЗА ОТМЕНЕННЫЕ РЕЙСЫ - CEO UTAIR</w:t>
        </w:r>
        <w:r>
          <w:rPr>
            <w:noProof/>
            <w:webHidden/>
          </w:rPr>
          <w:tab/>
        </w:r>
        <w:r>
          <w:rPr>
            <w:noProof/>
            <w:webHidden/>
          </w:rPr>
          <w:fldChar w:fldCharType="begin"/>
        </w:r>
        <w:r>
          <w:rPr>
            <w:noProof/>
            <w:webHidden/>
          </w:rPr>
          <w:instrText xml:space="preserve"> PAGEREF _Toc46163363 \h </w:instrText>
        </w:r>
        <w:r>
          <w:rPr>
            <w:noProof/>
            <w:webHidden/>
          </w:rPr>
        </w:r>
        <w:r>
          <w:rPr>
            <w:noProof/>
            <w:webHidden/>
          </w:rPr>
          <w:fldChar w:fldCharType="separate"/>
        </w:r>
        <w:r w:rsidR="00652F51">
          <w:rPr>
            <w:noProof/>
            <w:webHidden/>
          </w:rPr>
          <w:t>34</w:t>
        </w:r>
        <w:r>
          <w:rPr>
            <w:noProof/>
            <w:webHidden/>
          </w:rPr>
          <w:fldChar w:fldCharType="end"/>
        </w:r>
      </w:hyperlink>
    </w:p>
    <w:p w14:paraId="45CCDEB5" w14:textId="0B315AE1" w:rsidR="007F50B7" w:rsidRPr="00EE3796" w:rsidRDefault="007F50B7">
      <w:pPr>
        <w:pStyle w:val="32"/>
        <w:tabs>
          <w:tab w:val="right" w:leader="dot" w:pos="9345"/>
        </w:tabs>
        <w:rPr>
          <w:rFonts w:ascii="Calibri" w:hAnsi="Calibri"/>
          <w:noProof/>
          <w:sz w:val="22"/>
        </w:rPr>
      </w:pPr>
      <w:hyperlink w:anchor="_Toc46163364" w:history="1">
        <w:r w:rsidRPr="008C5CE2">
          <w:rPr>
            <w:rStyle w:val="a9"/>
            <w:noProof/>
          </w:rPr>
          <w:t>ТАСС; 2020.15.04; В АССОЦИАЦИИ АЭРОПОРТОВ СЧИТАЮТ, ЧТО ВОССТАНОВЛЕНИЕ АВИАПЕРЕВОЗОК ЗАТЯНЕТСЯ НА ГОД</w:t>
        </w:r>
        <w:r>
          <w:rPr>
            <w:noProof/>
            <w:webHidden/>
          </w:rPr>
          <w:tab/>
        </w:r>
        <w:r>
          <w:rPr>
            <w:noProof/>
            <w:webHidden/>
          </w:rPr>
          <w:fldChar w:fldCharType="begin"/>
        </w:r>
        <w:r>
          <w:rPr>
            <w:noProof/>
            <w:webHidden/>
          </w:rPr>
          <w:instrText xml:space="preserve"> PAGEREF _Toc46163364 \h </w:instrText>
        </w:r>
        <w:r>
          <w:rPr>
            <w:noProof/>
            <w:webHidden/>
          </w:rPr>
        </w:r>
        <w:r>
          <w:rPr>
            <w:noProof/>
            <w:webHidden/>
          </w:rPr>
          <w:fldChar w:fldCharType="separate"/>
        </w:r>
        <w:r w:rsidR="00652F51">
          <w:rPr>
            <w:noProof/>
            <w:webHidden/>
          </w:rPr>
          <w:t>35</w:t>
        </w:r>
        <w:r>
          <w:rPr>
            <w:noProof/>
            <w:webHidden/>
          </w:rPr>
          <w:fldChar w:fldCharType="end"/>
        </w:r>
      </w:hyperlink>
    </w:p>
    <w:p w14:paraId="5F889806" w14:textId="4038FF4E" w:rsidR="007F50B7" w:rsidRPr="00EE3796" w:rsidRDefault="007F50B7">
      <w:pPr>
        <w:pStyle w:val="32"/>
        <w:tabs>
          <w:tab w:val="right" w:leader="dot" w:pos="9345"/>
        </w:tabs>
        <w:rPr>
          <w:rFonts w:ascii="Calibri" w:hAnsi="Calibri"/>
          <w:noProof/>
          <w:sz w:val="22"/>
        </w:rPr>
      </w:pPr>
      <w:hyperlink w:anchor="_Toc46163365" w:history="1">
        <w:r w:rsidRPr="008C5CE2">
          <w:rPr>
            <w:rStyle w:val="a9"/>
            <w:noProof/>
          </w:rPr>
          <w:t>ТАСС; 2020.15.04; АВИАКОМПАНИЯ S7 ОТМЕНИЛА ИЗ-ЗА ПАНДЕМИИ АКЦИЮ ПО БЕСПЛАТНЫМ БИЛЕТАМ ДЛЯ ВЕТЕРАНОВ ВОЙНЫ</w:t>
        </w:r>
        <w:r>
          <w:rPr>
            <w:noProof/>
            <w:webHidden/>
          </w:rPr>
          <w:tab/>
        </w:r>
        <w:r>
          <w:rPr>
            <w:noProof/>
            <w:webHidden/>
          </w:rPr>
          <w:fldChar w:fldCharType="begin"/>
        </w:r>
        <w:r>
          <w:rPr>
            <w:noProof/>
            <w:webHidden/>
          </w:rPr>
          <w:instrText xml:space="preserve"> PAGEREF _Toc46163365 \h </w:instrText>
        </w:r>
        <w:r>
          <w:rPr>
            <w:noProof/>
            <w:webHidden/>
          </w:rPr>
        </w:r>
        <w:r>
          <w:rPr>
            <w:noProof/>
            <w:webHidden/>
          </w:rPr>
          <w:fldChar w:fldCharType="separate"/>
        </w:r>
        <w:r w:rsidR="00652F51">
          <w:rPr>
            <w:noProof/>
            <w:webHidden/>
          </w:rPr>
          <w:t>35</w:t>
        </w:r>
        <w:r>
          <w:rPr>
            <w:noProof/>
            <w:webHidden/>
          </w:rPr>
          <w:fldChar w:fldCharType="end"/>
        </w:r>
      </w:hyperlink>
    </w:p>
    <w:p w14:paraId="163D08F5" w14:textId="5920ED28" w:rsidR="007F50B7" w:rsidRPr="00EE3796" w:rsidRDefault="007F50B7">
      <w:pPr>
        <w:pStyle w:val="32"/>
        <w:tabs>
          <w:tab w:val="right" w:leader="dot" w:pos="9345"/>
        </w:tabs>
        <w:rPr>
          <w:rFonts w:ascii="Calibri" w:hAnsi="Calibri"/>
          <w:noProof/>
          <w:sz w:val="22"/>
        </w:rPr>
      </w:pPr>
      <w:hyperlink w:anchor="_Toc46163366" w:history="1">
        <w:r w:rsidRPr="008C5CE2">
          <w:rPr>
            <w:rStyle w:val="a9"/>
            <w:noProof/>
          </w:rPr>
          <w:t>ИНТЕРФАКС; 2020.15.04; UTAIR ВРЕМЕННО ОТМЕНИЛА РЕЙСЫ ИЗ ОМСКА В НОВОКУЗНЕЦК ИЗ-ЗА НИЗКОГО СПРОСА НА ФОНЕ КОРОНАВИРУСА</w:t>
        </w:r>
        <w:r>
          <w:rPr>
            <w:noProof/>
            <w:webHidden/>
          </w:rPr>
          <w:tab/>
        </w:r>
        <w:r>
          <w:rPr>
            <w:noProof/>
            <w:webHidden/>
          </w:rPr>
          <w:fldChar w:fldCharType="begin"/>
        </w:r>
        <w:r>
          <w:rPr>
            <w:noProof/>
            <w:webHidden/>
          </w:rPr>
          <w:instrText xml:space="preserve"> PAGEREF _Toc46163366 \h </w:instrText>
        </w:r>
        <w:r>
          <w:rPr>
            <w:noProof/>
            <w:webHidden/>
          </w:rPr>
        </w:r>
        <w:r>
          <w:rPr>
            <w:noProof/>
            <w:webHidden/>
          </w:rPr>
          <w:fldChar w:fldCharType="separate"/>
        </w:r>
        <w:r w:rsidR="00652F51">
          <w:rPr>
            <w:noProof/>
            <w:webHidden/>
          </w:rPr>
          <w:t>35</w:t>
        </w:r>
        <w:r>
          <w:rPr>
            <w:noProof/>
            <w:webHidden/>
          </w:rPr>
          <w:fldChar w:fldCharType="end"/>
        </w:r>
      </w:hyperlink>
    </w:p>
    <w:p w14:paraId="3E8D4C43" w14:textId="5C493EFD" w:rsidR="007F50B7" w:rsidRPr="00EE3796" w:rsidRDefault="007F50B7">
      <w:pPr>
        <w:pStyle w:val="32"/>
        <w:tabs>
          <w:tab w:val="right" w:leader="dot" w:pos="9345"/>
        </w:tabs>
        <w:rPr>
          <w:rFonts w:ascii="Calibri" w:hAnsi="Calibri"/>
          <w:noProof/>
          <w:sz w:val="22"/>
        </w:rPr>
      </w:pPr>
      <w:hyperlink w:anchor="_Toc46163367" w:history="1">
        <w:r w:rsidRPr="008C5CE2">
          <w:rPr>
            <w:rStyle w:val="a9"/>
            <w:noProof/>
          </w:rPr>
          <w:t>ИНТЕРФАКС; 2020.15.04; AZUR AIR ВОЗОБНОВИТ ОТПРАВКУ ТУРИСТОВ ЗА ГРАНИЦУ НЕ РАНЬШЕ МАЯ</w:t>
        </w:r>
        <w:r>
          <w:rPr>
            <w:noProof/>
            <w:webHidden/>
          </w:rPr>
          <w:tab/>
        </w:r>
        <w:r>
          <w:rPr>
            <w:noProof/>
            <w:webHidden/>
          </w:rPr>
          <w:fldChar w:fldCharType="begin"/>
        </w:r>
        <w:r>
          <w:rPr>
            <w:noProof/>
            <w:webHidden/>
          </w:rPr>
          <w:instrText xml:space="preserve"> PAGEREF _Toc46163367 \h </w:instrText>
        </w:r>
        <w:r>
          <w:rPr>
            <w:noProof/>
            <w:webHidden/>
          </w:rPr>
        </w:r>
        <w:r>
          <w:rPr>
            <w:noProof/>
            <w:webHidden/>
          </w:rPr>
          <w:fldChar w:fldCharType="separate"/>
        </w:r>
        <w:r w:rsidR="00652F51">
          <w:rPr>
            <w:noProof/>
            <w:webHidden/>
          </w:rPr>
          <w:t>36</w:t>
        </w:r>
        <w:r>
          <w:rPr>
            <w:noProof/>
            <w:webHidden/>
          </w:rPr>
          <w:fldChar w:fldCharType="end"/>
        </w:r>
      </w:hyperlink>
    </w:p>
    <w:p w14:paraId="4DB37517" w14:textId="531B76A8" w:rsidR="007F50B7" w:rsidRPr="00EE3796" w:rsidRDefault="007F50B7">
      <w:pPr>
        <w:pStyle w:val="32"/>
        <w:tabs>
          <w:tab w:val="right" w:leader="dot" w:pos="9345"/>
        </w:tabs>
        <w:rPr>
          <w:rFonts w:ascii="Calibri" w:hAnsi="Calibri"/>
          <w:noProof/>
          <w:sz w:val="22"/>
        </w:rPr>
      </w:pPr>
      <w:hyperlink w:anchor="_Toc46163368" w:history="1">
        <w:r w:rsidRPr="008C5CE2">
          <w:rPr>
            <w:rStyle w:val="a9"/>
            <w:noProof/>
          </w:rPr>
          <w:t>ИНТЕРФАКС; 2020.15.04; АЭРОПОРТ ВОЛГОГРАДА В 2019Г ПОЛУЧИЛ 35 МЛН РУБ. ЧИСТОГО УБЫТКА ПРОТИВ ПРИБЫЛИ ГОДОМ РАНЕЕ</w:t>
        </w:r>
        <w:r>
          <w:rPr>
            <w:noProof/>
            <w:webHidden/>
          </w:rPr>
          <w:tab/>
        </w:r>
        <w:r>
          <w:rPr>
            <w:noProof/>
            <w:webHidden/>
          </w:rPr>
          <w:fldChar w:fldCharType="begin"/>
        </w:r>
        <w:r>
          <w:rPr>
            <w:noProof/>
            <w:webHidden/>
          </w:rPr>
          <w:instrText xml:space="preserve"> PAGEREF _Toc46163368 \h </w:instrText>
        </w:r>
        <w:r>
          <w:rPr>
            <w:noProof/>
            <w:webHidden/>
          </w:rPr>
        </w:r>
        <w:r>
          <w:rPr>
            <w:noProof/>
            <w:webHidden/>
          </w:rPr>
          <w:fldChar w:fldCharType="separate"/>
        </w:r>
        <w:r w:rsidR="00652F51">
          <w:rPr>
            <w:noProof/>
            <w:webHidden/>
          </w:rPr>
          <w:t>36</w:t>
        </w:r>
        <w:r>
          <w:rPr>
            <w:noProof/>
            <w:webHidden/>
          </w:rPr>
          <w:fldChar w:fldCharType="end"/>
        </w:r>
      </w:hyperlink>
    </w:p>
    <w:p w14:paraId="789FC985" w14:textId="31223306" w:rsidR="007F50B7" w:rsidRPr="00EE3796" w:rsidRDefault="007F50B7">
      <w:pPr>
        <w:pStyle w:val="32"/>
        <w:tabs>
          <w:tab w:val="right" w:leader="dot" w:pos="9345"/>
        </w:tabs>
        <w:rPr>
          <w:rFonts w:ascii="Calibri" w:hAnsi="Calibri"/>
          <w:noProof/>
          <w:sz w:val="22"/>
        </w:rPr>
      </w:pPr>
      <w:hyperlink w:anchor="_Toc46163369" w:history="1">
        <w:r w:rsidRPr="008C5CE2">
          <w:rPr>
            <w:rStyle w:val="a9"/>
            <w:noProof/>
          </w:rPr>
          <w:t>ИНТЕРФАКС; 2020.15.04; АЭРОПОРТ КРАСНОДАРА ГРУППЫ «БАЗЭЛ АЭРО» ПЕРЕШЕЛ НА ОГРАНИЧЕННЫЙ РЕЖИМ РАБОТЫ ВСЛЕД ЗА ДРУГИМИ АЭРОПОРТАМИ ГК</w:t>
        </w:r>
        <w:r>
          <w:rPr>
            <w:noProof/>
            <w:webHidden/>
          </w:rPr>
          <w:tab/>
        </w:r>
        <w:r>
          <w:rPr>
            <w:noProof/>
            <w:webHidden/>
          </w:rPr>
          <w:fldChar w:fldCharType="begin"/>
        </w:r>
        <w:r>
          <w:rPr>
            <w:noProof/>
            <w:webHidden/>
          </w:rPr>
          <w:instrText xml:space="preserve"> PAGEREF _Toc46163369 \h </w:instrText>
        </w:r>
        <w:r>
          <w:rPr>
            <w:noProof/>
            <w:webHidden/>
          </w:rPr>
        </w:r>
        <w:r>
          <w:rPr>
            <w:noProof/>
            <w:webHidden/>
          </w:rPr>
          <w:fldChar w:fldCharType="separate"/>
        </w:r>
        <w:r w:rsidR="00652F51">
          <w:rPr>
            <w:noProof/>
            <w:webHidden/>
          </w:rPr>
          <w:t>37</w:t>
        </w:r>
        <w:r>
          <w:rPr>
            <w:noProof/>
            <w:webHidden/>
          </w:rPr>
          <w:fldChar w:fldCharType="end"/>
        </w:r>
      </w:hyperlink>
    </w:p>
    <w:p w14:paraId="2502EF2D" w14:textId="57DCD5B5" w:rsidR="007F50B7" w:rsidRPr="00EE3796" w:rsidRDefault="007F50B7">
      <w:pPr>
        <w:pStyle w:val="32"/>
        <w:tabs>
          <w:tab w:val="right" w:leader="dot" w:pos="9345"/>
        </w:tabs>
        <w:rPr>
          <w:rFonts w:ascii="Calibri" w:hAnsi="Calibri"/>
          <w:noProof/>
          <w:sz w:val="22"/>
        </w:rPr>
      </w:pPr>
      <w:hyperlink w:anchor="_Toc46163370" w:history="1">
        <w:r w:rsidRPr="008C5CE2">
          <w:rPr>
            <w:rStyle w:val="a9"/>
            <w:noProof/>
          </w:rPr>
          <w:t>ТАСС; ДАНИИЛ ШАБАШОВ; 2020.15.04; НЕВЗЛЕТНАЯ ПОЛОСА: КАК ПЕРЕЖИВАЮТ ИЗОЛЯЦИЮ РОССИЙСКИЕ ВОЗДУШНЫЕ ГАВАНИ</w:t>
        </w:r>
        <w:r>
          <w:rPr>
            <w:noProof/>
            <w:webHidden/>
          </w:rPr>
          <w:tab/>
        </w:r>
        <w:r>
          <w:rPr>
            <w:noProof/>
            <w:webHidden/>
          </w:rPr>
          <w:fldChar w:fldCharType="begin"/>
        </w:r>
        <w:r>
          <w:rPr>
            <w:noProof/>
            <w:webHidden/>
          </w:rPr>
          <w:instrText xml:space="preserve"> PAGEREF _Toc46163370 \h </w:instrText>
        </w:r>
        <w:r>
          <w:rPr>
            <w:noProof/>
            <w:webHidden/>
          </w:rPr>
        </w:r>
        <w:r>
          <w:rPr>
            <w:noProof/>
            <w:webHidden/>
          </w:rPr>
          <w:fldChar w:fldCharType="separate"/>
        </w:r>
        <w:r w:rsidR="00652F51">
          <w:rPr>
            <w:noProof/>
            <w:webHidden/>
          </w:rPr>
          <w:t>37</w:t>
        </w:r>
        <w:r>
          <w:rPr>
            <w:noProof/>
            <w:webHidden/>
          </w:rPr>
          <w:fldChar w:fldCharType="end"/>
        </w:r>
      </w:hyperlink>
    </w:p>
    <w:p w14:paraId="7C9E4E90" w14:textId="57E46F28" w:rsidR="007F50B7" w:rsidRPr="00EE3796" w:rsidRDefault="007F50B7">
      <w:pPr>
        <w:pStyle w:val="32"/>
        <w:tabs>
          <w:tab w:val="right" w:leader="dot" w:pos="9345"/>
        </w:tabs>
        <w:rPr>
          <w:rFonts w:ascii="Calibri" w:hAnsi="Calibri"/>
          <w:noProof/>
          <w:sz w:val="22"/>
        </w:rPr>
      </w:pPr>
      <w:hyperlink w:anchor="_Toc46163371" w:history="1">
        <w:r w:rsidRPr="008C5CE2">
          <w:rPr>
            <w:rStyle w:val="a9"/>
            <w:noProof/>
          </w:rPr>
          <w:t>FREQUENTFLYERS.RU; АНДРЕЙ КРАМАРЕНКО; 2020.15.04; ВАУЧЕР НА ВЫЖИВАНИЕ</w:t>
        </w:r>
        <w:r>
          <w:rPr>
            <w:noProof/>
            <w:webHidden/>
          </w:rPr>
          <w:tab/>
        </w:r>
        <w:r>
          <w:rPr>
            <w:noProof/>
            <w:webHidden/>
          </w:rPr>
          <w:fldChar w:fldCharType="begin"/>
        </w:r>
        <w:r>
          <w:rPr>
            <w:noProof/>
            <w:webHidden/>
          </w:rPr>
          <w:instrText xml:space="preserve"> PAGEREF _Toc46163371 \h </w:instrText>
        </w:r>
        <w:r>
          <w:rPr>
            <w:noProof/>
            <w:webHidden/>
          </w:rPr>
        </w:r>
        <w:r>
          <w:rPr>
            <w:noProof/>
            <w:webHidden/>
          </w:rPr>
          <w:fldChar w:fldCharType="separate"/>
        </w:r>
        <w:r w:rsidR="00652F51">
          <w:rPr>
            <w:noProof/>
            <w:webHidden/>
          </w:rPr>
          <w:t>40</w:t>
        </w:r>
        <w:r>
          <w:rPr>
            <w:noProof/>
            <w:webHidden/>
          </w:rPr>
          <w:fldChar w:fldCharType="end"/>
        </w:r>
      </w:hyperlink>
    </w:p>
    <w:p w14:paraId="6038D383" w14:textId="396269E1" w:rsidR="007F50B7" w:rsidRPr="00EE3796" w:rsidRDefault="007F50B7">
      <w:pPr>
        <w:pStyle w:val="32"/>
        <w:tabs>
          <w:tab w:val="right" w:leader="dot" w:pos="9345"/>
        </w:tabs>
        <w:rPr>
          <w:rFonts w:ascii="Calibri" w:hAnsi="Calibri"/>
          <w:noProof/>
          <w:sz w:val="22"/>
        </w:rPr>
      </w:pPr>
      <w:hyperlink w:anchor="_Toc46163372" w:history="1">
        <w:r w:rsidRPr="008C5CE2">
          <w:rPr>
            <w:rStyle w:val="a9"/>
            <w:noProof/>
          </w:rPr>
          <w:t>МИР НОВОСТЕЙ; ФЕДОР КАРПОВ; КАК ВЕРНУТЬ ДЕНЬГИ ЗА НЕИСПОЛЬЗОВАННЫЕ АВИАБИЛЕТЫ</w:t>
        </w:r>
        <w:r>
          <w:rPr>
            <w:noProof/>
            <w:webHidden/>
          </w:rPr>
          <w:tab/>
        </w:r>
        <w:r>
          <w:rPr>
            <w:noProof/>
            <w:webHidden/>
          </w:rPr>
          <w:fldChar w:fldCharType="begin"/>
        </w:r>
        <w:r>
          <w:rPr>
            <w:noProof/>
            <w:webHidden/>
          </w:rPr>
          <w:instrText xml:space="preserve"> PAGEREF _Toc46163372 \h </w:instrText>
        </w:r>
        <w:r>
          <w:rPr>
            <w:noProof/>
            <w:webHidden/>
          </w:rPr>
        </w:r>
        <w:r>
          <w:rPr>
            <w:noProof/>
            <w:webHidden/>
          </w:rPr>
          <w:fldChar w:fldCharType="separate"/>
        </w:r>
        <w:r w:rsidR="00652F51">
          <w:rPr>
            <w:noProof/>
            <w:webHidden/>
          </w:rPr>
          <w:t>42</w:t>
        </w:r>
        <w:r>
          <w:rPr>
            <w:noProof/>
            <w:webHidden/>
          </w:rPr>
          <w:fldChar w:fldCharType="end"/>
        </w:r>
      </w:hyperlink>
    </w:p>
    <w:p w14:paraId="7F172353" w14:textId="6F6EB3AE" w:rsidR="007F50B7" w:rsidRPr="00EE3796" w:rsidRDefault="007F50B7">
      <w:pPr>
        <w:pStyle w:val="32"/>
        <w:tabs>
          <w:tab w:val="right" w:leader="dot" w:pos="9345"/>
        </w:tabs>
        <w:rPr>
          <w:rFonts w:ascii="Calibri" w:hAnsi="Calibri"/>
          <w:noProof/>
          <w:sz w:val="22"/>
        </w:rPr>
      </w:pPr>
      <w:hyperlink w:anchor="_Toc46163373" w:history="1">
        <w:r w:rsidRPr="008C5CE2">
          <w:rPr>
            <w:rStyle w:val="a9"/>
            <w:noProof/>
          </w:rPr>
          <w:t>RUSSIA24.PRO; 2020.15.04; «АЭРОКЛУБ» ЗАПУСТИЛ РЕСУРС ДЛЯ ПОДДЕРЖКИ ПУТЕШЕСТВЕННИКОВ ВО ВРЕМЯ ПАНДЕМИИ</w:t>
        </w:r>
        <w:r>
          <w:rPr>
            <w:noProof/>
            <w:webHidden/>
          </w:rPr>
          <w:tab/>
        </w:r>
        <w:r>
          <w:rPr>
            <w:noProof/>
            <w:webHidden/>
          </w:rPr>
          <w:fldChar w:fldCharType="begin"/>
        </w:r>
        <w:r>
          <w:rPr>
            <w:noProof/>
            <w:webHidden/>
          </w:rPr>
          <w:instrText xml:space="preserve"> PAGEREF _Toc46163373 \h </w:instrText>
        </w:r>
        <w:r>
          <w:rPr>
            <w:noProof/>
            <w:webHidden/>
          </w:rPr>
        </w:r>
        <w:r>
          <w:rPr>
            <w:noProof/>
            <w:webHidden/>
          </w:rPr>
          <w:fldChar w:fldCharType="separate"/>
        </w:r>
        <w:r w:rsidR="00652F51">
          <w:rPr>
            <w:noProof/>
            <w:webHidden/>
          </w:rPr>
          <w:t>42</w:t>
        </w:r>
        <w:r>
          <w:rPr>
            <w:noProof/>
            <w:webHidden/>
          </w:rPr>
          <w:fldChar w:fldCharType="end"/>
        </w:r>
      </w:hyperlink>
    </w:p>
    <w:p w14:paraId="35B32615" w14:textId="071E89B2" w:rsidR="007F50B7" w:rsidRPr="00EE3796" w:rsidRDefault="007F50B7">
      <w:pPr>
        <w:pStyle w:val="32"/>
        <w:tabs>
          <w:tab w:val="right" w:leader="dot" w:pos="9345"/>
        </w:tabs>
        <w:rPr>
          <w:rFonts w:ascii="Calibri" w:hAnsi="Calibri"/>
          <w:noProof/>
          <w:sz w:val="22"/>
        </w:rPr>
      </w:pPr>
      <w:hyperlink w:anchor="_Toc46163374" w:history="1">
        <w:r w:rsidRPr="008C5CE2">
          <w:rPr>
            <w:rStyle w:val="a9"/>
            <w:noProof/>
          </w:rPr>
          <w:t>ИНТЕРФАКС; 2020.15.04; ОКОЛО 40 РЕГИОНОВ РФ ОБЪЕДИНИЛИСЬ В СЕРВИСЕ «ЭЛЕКТРОННЫЙ ПАСПОРТ ТУРИСТА»</w:t>
        </w:r>
        <w:r>
          <w:rPr>
            <w:noProof/>
            <w:webHidden/>
          </w:rPr>
          <w:tab/>
        </w:r>
        <w:r>
          <w:rPr>
            <w:noProof/>
            <w:webHidden/>
          </w:rPr>
          <w:fldChar w:fldCharType="begin"/>
        </w:r>
        <w:r>
          <w:rPr>
            <w:noProof/>
            <w:webHidden/>
          </w:rPr>
          <w:instrText xml:space="preserve"> PAGEREF _Toc46163374 \h </w:instrText>
        </w:r>
        <w:r>
          <w:rPr>
            <w:noProof/>
            <w:webHidden/>
          </w:rPr>
        </w:r>
        <w:r>
          <w:rPr>
            <w:noProof/>
            <w:webHidden/>
          </w:rPr>
          <w:fldChar w:fldCharType="separate"/>
        </w:r>
        <w:r w:rsidR="00652F51">
          <w:rPr>
            <w:noProof/>
            <w:webHidden/>
          </w:rPr>
          <w:t>43</w:t>
        </w:r>
        <w:r>
          <w:rPr>
            <w:noProof/>
            <w:webHidden/>
          </w:rPr>
          <w:fldChar w:fldCharType="end"/>
        </w:r>
      </w:hyperlink>
    </w:p>
    <w:p w14:paraId="34C8C214" w14:textId="27772201" w:rsidR="007F50B7" w:rsidRPr="00EE3796" w:rsidRDefault="007F50B7">
      <w:pPr>
        <w:pStyle w:val="32"/>
        <w:tabs>
          <w:tab w:val="right" w:leader="dot" w:pos="9345"/>
        </w:tabs>
        <w:rPr>
          <w:rFonts w:ascii="Calibri" w:hAnsi="Calibri"/>
          <w:noProof/>
          <w:sz w:val="22"/>
        </w:rPr>
      </w:pPr>
      <w:hyperlink w:anchor="_Toc46163375" w:history="1">
        <w:r w:rsidRPr="008C5CE2">
          <w:rPr>
            <w:rStyle w:val="a9"/>
            <w:noProof/>
          </w:rPr>
          <w:t>ТАСС; 2020.15.04; РОСТОВСКИЕ ВЛАСТИ ПРОСЯТ ВКЛЮЧИТЬ АК «АЗИМУТ» В СПИСОК СИСТЕМООБРАЗУЮЩИХ ПРЕДПРИЯТИЙ</w:t>
        </w:r>
        <w:r>
          <w:rPr>
            <w:noProof/>
            <w:webHidden/>
          </w:rPr>
          <w:tab/>
        </w:r>
        <w:r>
          <w:rPr>
            <w:noProof/>
            <w:webHidden/>
          </w:rPr>
          <w:fldChar w:fldCharType="begin"/>
        </w:r>
        <w:r>
          <w:rPr>
            <w:noProof/>
            <w:webHidden/>
          </w:rPr>
          <w:instrText xml:space="preserve"> PAGEREF _Toc46163375 \h </w:instrText>
        </w:r>
        <w:r>
          <w:rPr>
            <w:noProof/>
            <w:webHidden/>
          </w:rPr>
        </w:r>
        <w:r>
          <w:rPr>
            <w:noProof/>
            <w:webHidden/>
          </w:rPr>
          <w:fldChar w:fldCharType="separate"/>
        </w:r>
        <w:r w:rsidR="00652F51">
          <w:rPr>
            <w:noProof/>
            <w:webHidden/>
          </w:rPr>
          <w:t>43</w:t>
        </w:r>
        <w:r>
          <w:rPr>
            <w:noProof/>
            <w:webHidden/>
          </w:rPr>
          <w:fldChar w:fldCharType="end"/>
        </w:r>
      </w:hyperlink>
    </w:p>
    <w:p w14:paraId="14CA59ED" w14:textId="2A437C25" w:rsidR="007F50B7" w:rsidRPr="00EE3796" w:rsidRDefault="007F50B7">
      <w:pPr>
        <w:pStyle w:val="32"/>
        <w:tabs>
          <w:tab w:val="right" w:leader="dot" w:pos="9345"/>
        </w:tabs>
        <w:rPr>
          <w:rFonts w:ascii="Calibri" w:hAnsi="Calibri"/>
          <w:noProof/>
          <w:sz w:val="22"/>
        </w:rPr>
      </w:pPr>
      <w:hyperlink w:anchor="_Toc46163376" w:history="1">
        <w:r w:rsidRPr="008C5CE2">
          <w:rPr>
            <w:rStyle w:val="a9"/>
            <w:noProof/>
          </w:rPr>
          <w:t>РИА НОВОСТИ; 2020.16.04; ЗАХАРОВА: РЕГИОНЫ ДОЛЖНЫ ПОДКЛЮЧАТЬСЯ К ВЫВОЗУ СВОИХ ЖИТЕЛЕЙ ИЗ-ЗА РУБЕЖА</w:t>
        </w:r>
        <w:r>
          <w:rPr>
            <w:noProof/>
            <w:webHidden/>
          </w:rPr>
          <w:tab/>
        </w:r>
        <w:r>
          <w:rPr>
            <w:noProof/>
            <w:webHidden/>
          </w:rPr>
          <w:fldChar w:fldCharType="begin"/>
        </w:r>
        <w:r>
          <w:rPr>
            <w:noProof/>
            <w:webHidden/>
          </w:rPr>
          <w:instrText xml:space="preserve"> PAGEREF _Toc46163376 \h </w:instrText>
        </w:r>
        <w:r>
          <w:rPr>
            <w:noProof/>
            <w:webHidden/>
          </w:rPr>
        </w:r>
        <w:r>
          <w:rPr>
            <w:noProof/>
            <w:webHidden/>
          </w:rPr>
          <w:fldChar w:fldCharType="separate"/>
        </w:r>
        <w:r w:rsidR="00652F51">
          <w:rPr>
            <w:noProof/>
            <w:webHidden/>
          </w:rPr>
          <w:t>44</w:t>
        </w:r>
        <w:r>
          <w:rPr>
            <w:noProof/>
            <w:webHidden/>
          </w:rPr>
          <w:fldChar w:fldCharType="end"/>
        </w:r>
      </w:hyperlink>
    </w:p>
    <w:p w14:paraId="31E898B7" w14:textId="2D16B954" w:rsidR="007F50B7" w:rsidRPr="00EE3796" w:rsidRDefault="007F50B7">
      <w:pPr>
        <w:pStyle w:val="32"/>
        <w:tabs>
          <w:tab w:val="right" w:leader="dot" w:pos="9345"/>
        </w:tabs>
        <w:rPr>
          <w:rFonts w:ascii="Calibri" w:hAnsi="Calibri"/>
          <w:noProof/>
          <w:sz w:val="22"/>
        </w:rPr>
      </w:pPr>
      <w:hyperlink w:anchor="_Toc46163377" w:history="1">
        <w:r w:rsidRPr="008C5CE2">
          <w:rPr>
            <w:rStyle w:val="a9"/>
            <w:noProof/>
          </w:rPr>
          <w:t>РИА НОВОСТИ; 2020.15.04; МИД ГОТОВИТ РАЗНЫЕ ВАРИАНТЫ ВЫВОЗА ТУРИСТОВ ИЗ ОТДАЛЕННЫХ УГОЛКОВ МИРА</w:t>
        </w:r>
        <w:r>
          <w:rPr>
            <w:noProof/>
            <w:webHidden/>
          </w:rPr>
          <w:tab/>
        </w:r>
        <w:r>
          <w:rPr>
            <w:noProof/>
            <w:webHidden/>
          </w:rPr>
          <w:fldChar w:fldCharType="begin"/>
        </w:r>
        <w:r>
          <w:rPr>
            <w:noProof/>
            <w:webHidden/>
          </w:rPr>
          <w:instrText xml:space="preserve"> PAGEREF _Toc46163377 \h </w:instrText>
        </w:r>
        <w:r>
          <w:rPr>
            <w:noProof/>
            <w:webHidden/>
          </w:rPr>
        </w:r>
        <w:r>
          <w:rPr>
            <w:noProof/>
            <w:webHidden/>
          </w:rPr>
          <w:fldChar w:fldCharType="separate"/>
        </w:r>
        <w:r w:rsidR="00652F51">
          <w:rPr>
            <w:noProof/>
            <w:webHidden/>
          </w:rPr>
          <w:t>44</w:t>
        </w:r>
        <w:r>
          <w:rPr>
            <w:noProof/>
            <w:webHidden/>
          </w:rPr>
          <w:fldChar w:fldCharType="end"/>
        </w:r>
      </w:hyperlink>
    </w:p>
    <w:p w14:paraId="43376020" w14:textId="6A3715D6" w:rsidR="007F50B7" w:rsidRPr="00EE3796" w:rsidRDefault="007F50B7">
      <w:pPr>
        <w:pStyle w:val="32"/>
        <w:tabs>
          <w:tab w:val="right" w:leader="dot" w:pos="9345"/>
        </w:tabs>
        <w:rPr>
          <w:rFonts w:ascii="Calibri" w:hAnsi="Calibri"/>
          <w:noProof/>
          <w:sz w:val="22"/>
        </w:rPr>
      </w:pPr>
      <w:hyperlink w:anchor="_Toc46163378" w:history="1">
        <w:r w:rsidRPr="008C5CE2">
          <w:rPr>
            <w:rStyle w:val="a9"/>
            <w:noProof/>
          </w:rPr>
          <w:t>ТАСС; 2020.15.04; ШАДАЕВ ПРОСИТ ОПЕРАТОРОВ ОТКЛЮЧИТЬ ПЛАТУ ЗА СМС И ВХОДЯЩИЕ ЗВОНКИ ДЛЯ РОССИЯН ЗА РУБЕЖОМ</w:t>
        </w:r>
        <w:r>
          <w:rPr>
            <w:noProof/>
            <w:webHidden/>
          </w:rPr>
          <w:tab/>
        </w:r>
        <w:r>
          <w:rPr>
            <w:noProof/>
            <w:webHidden/>
          </w:rPr>
          <w:fldChar w:fldCharType="begin"/>
        </w:r>
        <w:r>
          <w:rPr>
            <w:noProof/>
            <w:webHidden/>
          </w:rPr>
          <w:instrText xml:space="preserve"> PAGEREF _Toc46163378 \h </w:instrText>
        </w:r>
        <w:r>
          <w:rPr>
            <w:noProof/>
            <w:webHidden/>
          </w:rPr>
        </w:r>
        <w:r>
          <w:rPr>
            <w:noProof/>
            <w:webHidden/>
          </w:rPr>
          <w:fldChar w:fldCharType="separate"/>
        </w:r>
        <w:r w:rsidR="00652F51">
          <w:rPr>
            <w:noProof/>
            <w:webHidden/>
          </w:rPr>
          <w:t>44</w:t>
        </w:r>
        <w:r>
          <w:rPr>
            <w:noProof/>
            <w:webHidden/>
          </w:rPr>
          <w:fldChar w:fldCharType="end"/>
        </w:r>
      </w:hyperlink>
    </w:p>
    <w:p w14:paraId="3E6F7594" w14:textId="658C02F2" w:rsidR="007F50B7" w:rsidRPr="00EE3796" w:rsidRDefault="007F50B7">
      <w:pPr>
        <w:pStyle w:val="32"/>
        <w:tabs>
          <w:tab w:val="right" w:leader="dot" w:pos="9345"/>
        </w:tabs>
        <w:rPr>
          <w:rFonts w:ascii="Calibri" w:hAnsi="Calibri"/>
          <w:noProof/>
          <w:sz w:val="22"/>
        </w:rPr>
      </w:pPr>
      <w:hyperlink w:anchor="_Toc46163379" w:history="1">
        <w:r w:rsidRPr="008C5CE2">
          <w:rPr>
            <w:rStyle w:val="a9"/>
            <w:noProof/>
          </w:rPr>
          <w:t>ТАСС; НАТАЛЬЯ СЛАВИНА; 2020.16.04; ОКОЛО 50 АМЕРИКАНЦЕВ И КОМАНДИРОВАННЫХ ГРАЖДАН НЕ МОГУТ ПОКА ВЕРНУТЬСЯ ИЗ РОССИИ В США</w:t>
        </w:r>
        <w:r>
          <w:rPr>
            <w:noProof/>
            <w:webHidden/>
          </w:rPr>
          <w:tab/>
        </w:r>
        <w:r>
          <w:rPr>
            <w:noProof/>
            <w:webHidden/>
          </w:rPr>
          <w:fldChar w:fldCharType="begin"/>
        </w:r>
        <w:r>
          <w:rPr>
            <w:noProof/>
            <w:webHidden/>
          </w:rPr>
          <w:instrText xml:space="preserve"> PAGEREF _Toc46163379 \h </w:instrText>
        </w:r>
        <w:r>
          <w:rPr>
            <w:noProof/>
            <w:webHidden/>
          </w:rPr>
        </w:r>
        <w:r>
          <w:rPr>
            <w:noProof/>
            <w:webHidden/>
          </w:rPr>
          <w:fldChar w:fldCharType="separate"/>
        </w:r>
        <w:r w:rsidR="00652F51">
          <w:rPr>
            <w:noProof/>
            <w:webHidden/>
          </w:rPr>
          <w:t>45</w:t>
        </w:r>
        <w:r>
          <w:rPr>
            <w:noProof/>
            <w:webHidden/>
          </w:rPr>
          <w:fldChar w:fldCharType="end"/>
        </w:r>
      </w:hyperlink>
    </w:p>
    <w:p w14:paraId="54FE9352" w14:textId="6134A50E" w:rsidR="007F50B7" w:rsidRPr="00EE3796" w:rsidRDefault="007F50B7">
      <w:pPr>
        <w:pStyle w:val="32"/>
        <w:tabs>
          <w:tab w:val="right" w:leader="dot" w:pos="9345"/>
        </w:tabs>
        <w:rPr>
          <w:rFonts w:ascii="Calibri" w:hAnsi="Calibri"/>
          <w:noProof/>
          <w:sz w:val="22"/>
        </w:rPr>
      </w:pPr>
      <w:hyperlink w:anchor="_Toc46163380" w:history="1">
        <w:r w:rsidRPr="008C5CE2">
          <w:rPr>
            <w:rStyle w:val="a9"/>
            <w:noProof/>
          </w:rPr>
          <w:t>РИА НОВОСТИ; 2020.15.04; ПРИЛЕТЕВШИЕ ИЗ ТАИЛАНДА В ТАТАРСТАН ТУРИСТЫ ОТПРАВЯТСЯ НА КАРАНТИН</w:t>
        </w:r>
        <w:r>
          <w:rPr>
            <w:noProof/>
            <w:webHidden/>
          </w:rPr>
          <w:tab/>
        </w:r>
        <w:r>
          <w:rPr>
            <w:noProof/>
            <w:webHidden/>
          </w:rPr>
          <w:fldChar w:fldCharType="begin"/>
        </w:r>
        <w:r>
          <w:rPr>
            <w:noProof/>
            <w:webHidden/>
          </w:rPr>
          <w:instrText xml:space="preserve"> PAGEREF _Toc46163380 \h </w:instrText>
        </w:r>
        <w:r>
          <w:rPr>
            <w:noProof/>
            <w:webHidden/>
          </w:rPr>
        </w:r>
        <w:r>
          <w:rPr>
            <w:noProof/>
            <w:webHidden/>
          </w:rPr>
          <w:fldChar w:fldCharType="separate"/>
        </w:r>
        <w:r w:rsidR="00652F51">
          <w:rPr>
            <w:noProof/>
            <w:webHidden/>
          </w:rPr>
          <w:t>45</w:t>
        </w:r>
        <w:r>
          <w:rPr>
            <w:noProof/>
            <w:webHidden/>
          </w:rPr>
          <w:fldChar w:fldCharType="end"/>
        </w:r>
      </w:hyperlink>
    </w:p>
    <w:p w14:paraId="4566817D" w14:textId="72CD8B79" w:rsidR="007F50B7" w:rsidRPr="00EE3796" w:rsidRDefault="007F50B7">
      <w:pPr>
        <w:pStyle w:val="32"/>
        <w:tabs>
          <w:tab w:val="right" w:leader="dot" w:pos="9345"/>
        </w:tabs>
        <w:rPr>
          <w:rFonts w:ascii="Calibri" w:hAnsi="Calibri"/>
          <w:noProof/>
          <w:sz w:val="22"/>
        </w:rPr>
      </w:pPr>
      <w:hyperlink w:anchor="_Toc46163381" w:history="1">
        <w:r w:rsidRPr="008C5CE2">
          <w:rPr>
            <w:rStyle w:val="a9"/>
            <w:noProof/>
          </w:rPr>
          <w:t>РИА НОВОСТИ; 2020.15.04; В ХАБАРОВСКЕ ГОСПИТАЛИЗИРОВАЛИ ЧЕТЫРЕХ ПРИЛЕТЕВШИХ ИЗ СЕУЛА РОССИЯН</w:t>
        </w:r>
        <w:r>
          <w:rPr>
            <w:noProof/>
            <w:webHidden/>
          </w:rPr>
          <w:tab/>
        </w:r>
        <w:r>
          <w:rPr>
            <w:noProof/>
            <w:webHidden/>
          </w:rPr>
          <w:fldChar w:fldCharType="begin"/>
        </w:r>
        <w:r>
          <w:rPr>
            <w:noProof/>
            <w:webHidden/>
          </w:rPr>
          <w:instrText xml:space="preserve"> PAGEREF _Toc46163381 \h </w:instrText>
        </w:r>
        <w:r>
          <w:rPr>
            <w:noProof/>
            <w:webHidden/>
          </w:rPr>
        </w:r>
        <w:r>
          <w:rPr>
            <w:noProof/>
            <w:webHidden/>
          </w:rPr>
          <w:fldChar w:fldCharType="separate"/>
        </w:r>
        <w:r w:rsidR="00652F51">
          <w:rPr>
            <w:noProof/>
            <w:webHidden/>
          </w:rPr>
          <w:t>46</w:t>
        </w:r>
        <w:r>
          <w:rPr>
            <w:noProof/>
            <w:webHidden/>
          </w:rPr>
          <w:fldChar w:fldCharType="end"/>
        </w:r>
      </w:hyperlink>
    </w:p>
    <w:p w14:paraId="088263F1" w14:textId="2BF0F955" w:rsidR="007F50B7" w:rsidRPr="00EE3796" w:rsidRDefault="007F50B7">
      <w:pPr>
        <w:pStyle w:val="32"/>
        <w:tabs>
          <w:tab w:val="right" w:leader="dot" w:pos="9345"/>
        </w:tabs>
        <w:rPr>
          <w:rFonts w:ascii="Calibri" w:hAnsi="Calibri"/>
          <w:noProof/>
          <w:sz w:val="22"/>
        </w:rPr>
      </w:pPr>
      <w:hyperlink w:anchor="_Toc46163382" w:history="1">
        <w:r w:rsidRPr="008C5CE2">
          <w:rPr>
            <w:rStyle w:val="a9"/>
            <w:noProof/>
          </w:rPr>
          <w:t>ТАСС; НАТАЛЬЯ СЛАВИНА; 2020.15.04; ОСНОВНАЯ ЧАСТЬ РОССИЯН, ОКАЗАВШИХСЯ В США БЕЗ ЖИЛЬЯ ИЗ-ЗА ОТМЕНЕННЫХ РЕЙСОВ, ВЫЛЕТЕЛИ В РФ</w:t>
        </w:r>
        <w:r>
          <w:rPr>
            <w:noProof/>
            <w:webHidden/>
          </w:rPr>
          <w:tab/>
        </w:r>
        <w:r>
          <w:rPr>
            <w:noProof/>
            <w:webHidden/>
          </w:rPr>
          <w:fldChar w:fldCharType="begin"/>
        </w:r>
        <w:r>
          <w:rPr>
            <w:noProof/>
            <w:webHidden/>
          </w:rPr>
          <w:instrText xml:space="preserve"> PAGEREF _Toc46163382 \h </w:instrText>
        </w:r>
        <w:r>
          <w:rPr>
            <w:noProof/>
            <w:webHidden/>
          </w:rPr>
        </w:r>
        <w:r>
          <w:rPr>
            <w:noProof/>
            <w:webHidden/>
          </w:rPr>
          <w:fldChar w:fldCharType="separate"/>
        </w:r>
        <w:r w:rsidR="00652F51">
          <w:rPr>
            <w:noProof/>
            <w:webHidden/>
          </w:rPr>
          <w:t>46</w:t>
        </w:r>
        <w:r>
          <w:rPr>
            <w:noProof/>
            <w:webHidden/>
          </w:rPr>
          <w:fldChar w:fldCharType="end"/>
        </w:r>
      </w:hyperlink>
    </w:p>
    <w:p w14:paraId="0D40CBA0" w14:textId="6E280A5E" w:rsidR="007F50B7" w:rsidRPr="00EE3796" w:rsidRDefault="007F50B7">
      <w:pPr>
        <w:pStyle w:val="32"/>
        <w:tabs>
          <w:tab w:val="right" w:leader="dot" w:pos="9345"/>
        </w:tabs>
        <w:rPr>
          <w:rFonts w:ascii="Calibri" w:hAnsi="Calibri"/>
          <w:noProof/>
          <w:sz w:val="22"/>
        </w:rPr>
      </w:pPr>
      <w:hyperlink w:anchor="_Toc46163383" w:history="1">
        <w:r w:rsidRPr="008C5CE2">
          <w:rPr>
            <w:rStyle w:val="a9"/>
            <w:noProof/>
          </w:rPr>
          <w:t>РИА НОВОСТИ; 2020.15.04; В ПЕТЕРБУРГ ПРИЛЕТЕЛ САМОЛЕТ С РОССИЯНАМИ ИЗ НЬЮ-ЙОРКА</w:t>
        </w:r>
        <w:r>
          <w:rPr>
            <w:noProof/>
            <w:webHidden/>
          </w:rPr>
          <w:tab/>
        </w:r>
        <w:r>
          <w:rPr>
            <w:noProof/>
            <w:webHidden/>
          </w:rPr>
          <w:fldChar w:fldCharType="begin"/>
        </w:r>
        <w:r>
          <w:rPr>
            <w:noProof/>
            <w:webHidden/>
          </w:rPr>
          <w:instrText xml:space="preserve"> PAGEREF _Toc46163383 \h </w:instrText>
        </w:r>
        <w:r>
          <w:rPr>
            <w:noProof/>
            <w:webHidden/>
          </w:rPr>
        </w:r>
        <w:r>
          <w:rPr>
            <w:noProof/>
            <w:webHidden/>
          </w:rPr>
          <w:fldChar w:fldCharType="separate"/>
        </w:r>
        <w:r w:rsidR="00652F51">
          <w:rPr>
            <w:noProof/>
            <w:webHidden/>
          </w:rPr>
          <w:t>47</w:t>
        </w:r>
        <w:r>
          <w:rPr>
            <w:noProof/>
            <w:webHidden/>
          </w:rPr>
          <w:fldChar w:fldCharType="end"/>
        </w:r>
      </w:hyperlink>
    </w:p>
    <w:p w14:paraId="09D08003" w14:textId="7A329B72" w:rsidR="007F50B7" w:rsidRPr="00EE3796" w:rsidRDefault="007F50B7">
      <w:pPr>
        <w:pStyle w:val="32"/>
        <w:tabs>
          <w:tab w:val="right" w:leader="dot" w:pos="9345"/>
        </w:tabs>
        <w:rPr>
          <w:rFonts w:ascii="Calibri" w:hAnsi="Calibri"/>
          <w:noProof/>
          <w:sz w:val="22"/>
        </w:rPr>
      </w:pPr>
      <w:hyperlink w:anchor="_Toc46163384" w:history="1">
        <w:r w:rsidRPr="008C5CE2">
          <w:rPr>
            <w:rStyle w:val="a9"/>
            <w:noProof/>
          </w:rPr>
          <w:t>РИА НОВОСТИ; 2020.15.04; В США СООТЕЧЕСТВЕННИКИ ПОМОГУТ РОССИЯНАМ, КОТОРЫЕ ЕЩЕ НЕ СМОГЛИ ВЕРНУТЬСЯ</w:t>
        </w:r>
        <w:r>
          <w:rPr>
            <w:noProof/>
            <w:webHidden/>
          </w:rPr>
          <w:tab/>
        </w:r>
        <w:r>
          <w:rPr>
            <w:noProof/>
            <w:webHidden/>
          </w:rPr>
          <w:fldChar w:fldCharType="begin"/>
        </w:r>
        <w:r>
          <w:rPr>
            <w:noProof/>
            <w:webHidden/>
          </w:rPr>
          <w:instrText xml:space="preserve"> PAGEREF _Toc46163384 \h </w:instrText>
        </w:r>
        <w:r>
          <w:rPr>
            <w:noProof/>
            <w:webHidden/>
          </w:rPr>
        </w:r>
        <w:r>
          <w:rPr>
            <w:noProof/>
            <w:webHidden/>
          </w:rPr>
          <w:fldChar w:fldCharType="separate"/>
        </w:r>
        <w:r w:rsidR="00652F51">
          <w:rPr>
            <w:noProof/>
            <w:webHidden/>
          </w:rPr>
          <w:t>48</w:t>
        </w:r>
        <w:r>
          <w:rPr>
            <w:noProof/>
            <w:webHidden/>
          </w:rPr>
          <w:fldChar w:fldCharType="end"/>
        </w:r>
      </w:hyperlink>
    </w:p>
    <w:p w14:paraId="1ECBA020" w14:textId="5C781475" w:rsidR="007F50B7" w:rsidRPr="00EE3796" w:rsidRDefault="007F50B7">
      <w:pPr>
        <w:pStyle w:val="32"/>
        <w:tabs>
          <w:tab w:val="right" w:leader="dot" w:pos="9345"/>
        </w:tabs>
        <w:rPr>
          <w:rFonts w:ascii="Calibri" w:hAnsi="Calibri"/>
          <w:noProof/>
          <w:sz w:val="22"/>
        </w:rPr>
      </w:pPr>
      <w:hyperlink w:anchor="_Toc46163385" w:history="1">
        <w:r w:rsidRPr="008C5CE2">
          <w:rPr>
            <w:rStyle w:val="a9"/>
            <w:noProof/>
          </w:rPr>
          <w:t>РИА НОВОСТИ; 2020.15.04; КУЗНЕЦОВА РАССКАЗАЛА О ВОЗВРАЩЕНИИ УЧАЩЕЙСЯ В США ДЕВОЧКИ В РОССИЮ</w:t>
        </w:r>
        <w:r>
          <w:rPr>
            <w:noProof/>
            <w:webHidden/>
          </w:rPr>
          <w:tab/>
        </w:r>
        <w:r>
          <w:rPr>
            <w:noProof/>
            <w:webHidden/>
          </w:rPr>
          <w:fldChar w:fldCharType="begin"/>
        </w:r>
        <w:r>
          <w:rPr>
            <w:noProof/>
            <w:webHidden/>
          </w:rPr>
          <w:instrText xml:space="preserve"> PAGEREF _Toc46163385 \h </w:instrText>
        </w:r>
        <w:r>
          <w:rPr>
            <w:noProof/>
            <w:webHidden/>
          </w:rPr>
        </w:r>
        <w:r>
          <w:rPr>
            <w:noProof/>
            <w:webHidden/>
          </w:rPr>
          <w:fldChar w:fldCharType="separate"/>
        </w:r>
        <w:r w:rsidR="00652F51">
          <w:rPr>
            <w:noProof/>
            <w:webHidden/>
          </w:rPr>
          <w:t>48</w:t>
        </w:r>
        <w:r>
          <w:rPr>
            <w:noProof/>
            <w:webHidden/>
          </w:rPr>
          <w:fldChar w:fldCharType="end"/>
        </w:r>
      </w:hyperlink>
    </w:p>
    <w:p w14:paraId="04CAA579" w14:textId="247F095D" w:rsidR="007F50B7" w:rsidRPr="00EE3796" w:rsidRDefault="007F50B7">
      <w:pPr>
        <w:pStyle w:val="32"/>
        <w:tabs>
          <w:tab w:val="right" w:leader="dot" w:pos="9345"/>
        </w:tabs>
        <w:rPr>
          <w:rFonts w:ascii="Calibri" w:hAnsi="Calibri"/>
          <w:noProof/>
          <w:sz w:val="22"/>
        </w:rPr>
      </w:pPr>
      <w:hyperlink w:anchor="_Toc46163386" w:history="1">
        <w:r w:rsidRPr="008C5CE2">
          <w:rPr>
            <w:rStyle w:val="a9"/>
            <w:noProof/>
          </w:rPr>
          <w:t>ТАСС; 2020.15.04; В РОССИЙСКОМ ПОСОЛЬСТВЕ В ТАИЛАНДЕ УТОЧНИЛИ ВРЕМЯ ВЫЛЕТА ТРЕХ ВЫВОЗНЫХ РЕЙСОВ ИЗ БАНГКОКА</w:t>
        </w:r>
        <w:r>
          <w:rPr>
            <w:noProof/>
            <w:webHidden/>
          </w:rPr>
          <w:tab/>
        </w:r>
        <w:r>
          <w:rPr>
            <w:noProof/>
            <w:webHidden/>
          </w:rPr>
          <w:fldChar w:fldCharType="begin"/>
        </w:r>
        <w:r>
          <w:rPr>
            <w:noProof/>
            <w:webHidden/>
          </w:rPr>
          <w:instrText xml:space="preserve"> PAGEREF _Toc46163386 \h </w:instrText>
        </w:r>
        <w:r>
          <w:rPr>
            <w:noProof/>
            <w:webHidden/>
          </w:rPr>
        </w:r>
        <w:r>
          <w:rPr>
            <w:noProof/>
            <w:webHidden/>
          </w:rPr>
          <w:fldChar w:fldCharType="separate"/>
        </w:r>
        <w:r w:rsidR="00652F51">
          <w:rPr>
            <w:noProof/>
            <w:webHidden/>
          </w:rPr>
          <w:t>49</w:t>
        </w:r>
        <w:r>
          <w:rPr>
            <w:noProof/>
            <w:webHidden/>
          </w:rPr>
          <w:fldChar w:fldCharType="end"/>
        </w:r>
      </w:hyperlink>
    </w:p>
    <w:p w14:paraId="6D3ACF1F" w14:textId="1064A37F" w:rsidR="007F50B7" w:rsidRPr="00EE3796" w:rsidRDefault="007F50B7">
      <w:pPr>
        <w:pStyle w:val="32"/>
        <w:tabs>
          <w:tab w:val="right" w:leader="dot" w:pos="9345"/>
        </w:tabs>
        <w:rPr>
          <w:rFonts w:ascii="Calibri" w:hAnsi="Calibri"/>
          <w:noProof/>
          <w:sz w:val="22"/>
        </w:rPr>
      </w:pPr>
      <w:hyperlink w:anchor="_Toc46163387" w:history="1">
        <w:r w:rsidRPr="008C5CE2">
          <w:rPr>
            <w:rStyle w:val="a9"/>
            <w:noProof/>
          </w:rPr>
          <w:t>ИНТЕРФАКС; 2020.15.04; «УРАЛЬСКИЕ АВИАЛИНИИ» ПЛАНИРУЮТ 19 АПРЕЛЯ ДОСТАВИТЬ ИЗ БАНГКОКА В ЕКАТЕРИНБУРГ 200 РОССИЯН - АВИАКОМПАНИЯ</w:t>
        </w:r>
        <w:r>
          <w:rPr>
            <w:noProof/>
            <w:webHidden/>
          </w:rPr>
          <w:tab/>
        </w:r>
        <w:r>
          <w:rPr>
            <w:noProof/>
            <w:webHidden/>
          </w:rPr>
          <w:fldChar w:fldCharType="begin"/>
        </w:r>
        <w:r>
          <w:rPr>
            <w:noProof/>
            <w:webHidden/>
          </w:rPr>
          <w:instrText xml:space="preserve"> PAGEREF _Toc46163387 \h </w:instrText>
        </w:r>
        <w:r>
          <w:rPr>
            <w:noProof/>
            <w:webHidden/>
          </w:rPr>
        </w:r>
        <w:r>
          <w:rPr>
            <w:noProof/>
            <w:webHidden/>
          </w:rPr>
          <w:fldChar w:fldCharType="separate"/>
        </w:r>
        <w:r w:rsidR="00652F51">
          <w:rPr>
            <w:noProof/>
            <w:webHidden/>
          </w:rPr>
          <w:t>49</w:t>
        </w:r>
        <w:r>
          <w:rPr>
            <w:noProof/>
            <w:webHidden/>
          </w:rPr>
          <w:fldChar w:fldCharType="end"/>
        </w:r>
      </w:hyperlink>
    </w:p>
    <w:p w14:paraId="0428D300" w14:textId="76FE5DB7" w:rsidR="007F50B7" w:rsidRPr="00EE3796" w:rsidRDefault="007F50B7">
      <w:pPr>
        <w:pStyle w:val="32"/>
        <w:tabs>
          <w:tab w:val="right" w:leader="dot" w:pos="9345"/>
        </w:tabs>
        <w:rPr>
          <w:rFonts w:ascii="Calibri" w:hAnsi="Calibri"/>
          <w:noProof/>
          <w:sz w:val="22"/>
        </w:rPr>
      </w:pPr>
      <w:hyperlink w:anchor="_Toc46163388" w:history="1">
        <w:r w:rsidRPr="008C5CE2">
          <w:rPr>
            <w:rStyle w:val="a9"/>
            <w:noProof/>
          </w:rPr>
          <w:t>РИА НОВОСТИ; 200.15.04; ВЫВОЗНОЙ РЕЙС ИЗ БАНГКОКА ВЫЛЕТИТ ВО ВЛАДИВОСТОК 18 АПРЕЛЯ УТРОМ</w:t>
        </w:r>
        <w:r>
          <w:rPr>
            <w:noProof/>
            <w:webHidden/>
          </w:rPr>
          <w:tab/>
        </w:r>
        <w:r>
          <w:rPr>
            <w:noProof/>
            <w:webHidden/>
          </w:rPr>
          <w:fldChar w:fldCharType="begin"/>
        </w:r>
        <w:r>
          <w:rPr>
            <w:noProof/>
            <w:webHidden/>
          </w:rPr>
          <w:instrText xml:space="preserve"> PAGEREF _Toc46163388 \h </w:instrText>
        </w:r>
        <w:r>
          <w:rPr>
            <w:noProof/>
            <w:webHidden/>
          </w:rPr>
        </w:r>
        <w:r>
          <w:rPr>
            <w:noProof/>
            <w:webHidden/>
          </w:rPr>
          <w:fldChar w:fldCharType="separate"/>
        </w:r>
        <w:r w:rsidR="00652F51">
          <w:rPr>
            <w:noProof/>
            <w:webHidden/>
          </w:rPr>
          <w:t>50</w:t>
        </w:r>
        <w:r>
          <w:rPr>
            <w:noProof/>
            <w:webHidden/>
          </w:rPr>
          <w:fldChar w:fldCharType="end"/>
        </w:r>
      </w:hyperlink>
    </w:p>
    <w:p w14:paraId="2D33487F" w14:textId="15C53ABC" w:rsidR="007F50B7" w:rsidRPr="00EE3796" w:rsidRDefault="007F50B7">
      <w:pPr>
        <w:pStyle w:val="32"/>
        <w:tabs>
          <w:tab w:val="right" w:leader="dot" w:pos="9345"/>
        </w:tabs>
        <w:rPr>
          <w:rFonts w:ascii="Calibri" w:hAnsi="Calibri"/>
          <w:noProof/>
          <w:sz w:val="22"/>
        </w:rPr>
      </w:pPr>
      <w:hyperlink w:anchor="_Toc46163389" w:history="1">
        <w:r w:rsidRPr="008C5CE2">
          <w:rPr>
            <w:rStyle w:val="a9"/>
            <w:noProof/>
          </w:rPr>
          <w:t>РИА НОВОСТИ; 2020.15.04; МИНКОМСВЯЗИ СООБЩИЛО О ПОДГОТОВКЕ НОВЫХ ВЫВОЗНЫХ РЕЙСОВ С БАЛИ</w:t>
        </w:r>
        <w:r>
          <w:rPr>
            <w:noProof/>
            <w:webHidden/>
          </w:rPr>
          <w:tab/>
        </w:r>
        <w:r>
          <w:rPr>
            <w:noProof/>
            <w:webHidden/>
          </w:rPr>
          <w:fldChar w:fldCharType="begin"/>
        </w:r>
        <w:r>
          <w:rPr>
            <w:noProof/>
            <w:webHidden/>
          </w:rPr>
          <w:instrText xml:space="preserve"> PAGEREF _Toc46163389 \h </w:instrText>
        </w:r>
        <w:r>
          <w:rPr>
            <w:noProof/>
            <w:webHidden/>
          </w:rPr>
        </w:r>
        <w:r>
          <w:rPr>
            <w:noProof/>
            <w:webHidden/>
          </w:rPr>
          <w:fldChar w:fldCharType="separate"/>
        </w:r>
        <w:r w:rsidR="00652F51">
          <w:rPr>
            <w:noProof/>
            <w:webHidden/>
          </w:rPr>
          <w:t>50</w:t>
        </w:r>
        <w:r>
          <w:rPr>
            <w:noProof/>
            <w:webHidden/>
          </w:rPr>
          <w:fldChar w:fldCharType="end"/>
        </w:r>
      </w:hyperlink>
    </w:p>
    <w:p w14:paraId="2370EB08" w14:textId="0703057D" w:rsidR="007F50B7" w:rsidRPr="00EE3796" w:rsidRDefault="007F50B7">
      <w:pPr>
        <w:pStyle w:val="32"/>
        <w:tabs>
          <w:tab w:val="right" w:leader="dot" w:pos="9345"/>
        </w:tabs>
        <w:rPr>
          <w:rFonts w:ascii="Calibri" w:hAnsi="Calibri"/>
          <w:noProof/>
          <w:sz w:val="22"/>
        </w:rPr>
      </w:pPr>
      <w:hyperlink w:anchor="_Toc46163390" w:history="1">
        <w:r w:rsidRPr="008C5CE2">
          <w:rPr>
            <w:rStyle w:val="a9"/>
            <w:noProof/>
          </w:rPr>
          <w:t>ТАСС; 2020.15.04; ВЫВОЗНОЙ РЕЙС ИЗ ТЕЛЬ-АВИВА В МОСКВУ ОТЛОЖЕН НА НЕОПРЕДЕЛЕННОЕ ВРЕМЯ</w:t>
        </w:r>
        <w:r>
          <w:rPr>
            <w:noProof/>
            <w:webHidden/>
          </w:rPr>
          <w:tab/>
        </w:r>
        <w:r>
          <w:rPr>
            <w:noProof/>
            <w:webHidden/>
          </w:rPr>
          <w:fldChar w:fldCharType="begin"/>
        </w:r>
        <w:r>
          <w:rPr>
            <w:noProof/>
            <w:webHidden/>
          </w:rPr>
          <w:instrText xml:space="preserve"> PAGEREF _Toc46163390 \h </w:instrText>
        </w:r>
        <w:r>
          <w:rPr>
            <w:noProof/>
            <w:webHidden/>
          </w:rPr>
        </w:r>
        <w:r>
          <w:rPr>
            <w:noProof/>
            <w:webHidden/>
          </w:rPr>
          <w:fldChar w:fldCharType="separate"/>
        </w:r>
        <w:r w:rsidR="00652F51">
          <w:rPr>
            <w:noProof/>
            <w:webHidden/>
          </w:rPr>
          <w:t>50</w:t>
        </w:r>
        <w:r>
          <w:rPr>
            <w:noProof/>
            <w:webHidden/>
          </w:rPr>
          <w:fldChar w:fldCharType="end"/>
        </w:r>
      </w:hyperlink>
    </w:p>
    <w:p w14:paraId="3DF562E7" w14:textId="17E68EAA" w:rsidR="007F50B7" w:rsidRPr="00EE3796" w:rsidRDefault="007F50B7">
      <w:pPr>
        <w:pStyle w:val="32"/>
        <w:tabs>
          <w:tab w:val="right" w:leader="dot" w:pos="9345"/>
        </w:tabs>
        <w:rPr>
          <w:rFonts w:ascii="Calibri" w:hAnsi="Calibri"/>
          <w:noProof/>
          <w:sz w:val="22"/>
        </w:rPr>
      </w:pPr>
      <w:hyperlink w:anchor="_Toc46163391" w:history="1">
        <w:r w:rsidRPr="008C5CE2">
          <w:rPr>
            <w:rStyle w:val="a9"/>
            <w:noProof/>
          </w:rPr>
          <w:t>ТАСС; 2020.15.04; ЗАПЛАНИРОВАННЫЙ НА 19 АПРЕЛЯ РЕЙС ИЗ ДЕЛИ В МОСКВУ ОТЛОЖЕН НА НЕОПРЕДЕЛЕННОЕ ВРЕМЯ</w:t>
        </w:r>
        <w:r>
          <w:rPr>
            <w:noProof/>
            <w:webHidden/>
          </w:rPr>
          <w:tab/>
        </w:r>
        <w:r>
          <w:rPr>
            <w:noProof/>
            <w:webHidden/>
          </w:rPr>
          <w:fldChar w:fldCharType="begin"/>
        </w:r>
        <w:r>
          <w:rPr>
            <w:noProof/>
            <w:webHidden/>
          </w:rPr>
          <w:instrText xml:space="preserve"> PAGEREF _Toc46163391 \h </w:instrText>
        </w:r>
        <w:r>
          <w:rPr>
            <w:noProof/>
            <w:webHidden/>
          </w:rPr>
        </w:r>
        <w:r>
          <w:rPr>
            <w:noProof/>
            <w:webHidden/>
          </w:rPr>
          <w:fldChar w:fldCharType="separate"/>
        </w:r>
        <w:r w:rsidR="00652F51">
          <w:rPr>
            <w:noProof/>
            <w:webHidden/>
          </w:rPr>
          <w:t>51</w:t>
        </w:r>
        <w:r>
          <w:rPr>
            <w:noProof/>
            <w:webHidden/>
          </w:rPr>
          <w:fldChar w:fldCharType="end"/>
        </w:r>
      </w:hyperlink>
    </w:p>
    <w:p w14:paraId="09E01F53" w14:textId="11243376" w:rsidR="007F50B7" w:rsidRPr="00EE3796" w:rsidRDefault="007F50B7">
      <w:pPr>
        <w:pStyle w:val="32"/>
        <w:tabs>
          <w:tab w:val="right" w:leader="dot" w:pos="9345"/>
        </w:tabs>
        <w:rPr>
          <w:rFonts w:ascii="Calibri" w:hAnsi="Calibri"/>
          <w:noProof/>
          <w:sz w:val="22"/>
        </w:rPr>
      </w:pPr>
      <w:hyperlink w:anchor="_Toc46163392" w:history="1">
        <w:r w:rsidRPr="008C5CE2">
          <w:rPr>
            <w:rStyle w:val="a9"/>
            <w:noProof/>
          </w:rPr>
          <w:t>ТАСС; 2020.15.04; ЗАПЛАНИРОВАННЫЙ НА 16 АПРЕЛЯ ВЫВОЗНОЙ РЕЙС ИЗ СТАМБУЛА В МОСКВУ ОТМЕНЕН</w:t>
        </w:r>
        <w:r>
          <w:rPr>
            <w:noProof/>
            <w:webHidden/>
          </w:rPr>
          <w:tab/>
        </w:r>
        <w:r>
          <w:rPr>
            <w:noProof/>
            <w:webHidden/>
          </w:rPr>
          <w:fldChar w:fldCharType="begin"/>
        </w:r>
        <w:r>
          <w:rPr>
            <w:noProof/>
            <w:webHidden/>
          </w:rPr>
          <w:instrText xml:space="preserve"> PAGEREF _Toc46163392 \h </w:instrText>
        </w:r>
        <w:r>
          <w:rPr>
            <w:noProof/>
            <w:webHidden/>
          </w:rPr>
        </w:r>
        <w:r>
          <w:rPr>
            <w:noProof/>
            <w:webHidden/>
          </w:rPr>
          <w:fldChar w:fldCharType="separate"/>
        </w:r>
        <w:r w:rsidR="00652F51">
          <w:rPr>
            <w:noProof/>
            <w:webHidden/>
          </w:rPr>
          <w:t>51</w:t>
        </w:r>
        <w:r>
          <w:rPr>
            <w:noProof/>
            <w:webHidden/>
          </w:rPr>
          <w:fldChar w:fldCharType="end"/>
        </w:r>
      </w:hyperlink>
    </w:p>
    <w:p w14:paraId="761E59BD" w14:textId="34E51095" w:rsidR="007F50B7" w:rsidRPr="00EE3796" w:rsidRDefault="007F50B7">
      <w:pPr>
        <w:pStyle w:val="32"/>
        <w:tabs>
          <w:tab w:val="right" w:leader="dot" w:pos="9345"/>
        </w:tabs>
        <w:rPr>
          <w:rFonts w:ascii="Calibri" w:hAnsi="Calibri"/>
          <w:noProof/>
          <w:sz w:val="22"/>
        </w:rPr>
      </w:pPr>
      <w:hyperlink w:anchor="_Toc46163393" w:history="1">
        <w:r w:rsidRPr="008C5CE2">
          <w:rPr>
            <w:rStyle w:val="a9"/>
            <w:noProof/>
          </w:rPr>
          <w:t>ТАСС; 2020.15.04; ВЫВОЗ РОССИЯН ИЗ НЕСКОЛЬКИХ ГОРОДОВ ПЕРЕНЕСЕН ИЗ-ЗА НЕХВАТКИ ПАССАЖИРОВ</w:t>
        </w:r>
        <w:r>
          <w:rPr>
            <w:noProof/>
            <w:webHidden/>
          </w:rPr>
          <w:tab/>
        </w:r>
        <w:r>
          <w:rPr>
            <w:noProof/>
            <w:webHidden/>
          </w:rPr>
          <w:fldChar w:fldCharType="begin"/>
        </w:r>
        <w:r>
          <w:rPr>
            <w:noProof/>
            <w:webHidden/>
          </w:rPr>
          <w:instrText xml:space="preserve"> PAGEREF _Toc46163393 \h </w:instrText>
        </w:r>
        <w:r>
          <w:rPr>
            <w:noProof/>
            <w:webHidden/>
          </w:rPr>
        </w:r>
        <w:r>
          <w:rPr>
            <w:noProof/>
            <w:webHidden/>
          </w:rPr>
          <w:fldChar w:fldCharType="separate"/>
        </w:r>
        <w:r w:rsidR="00652F51">
          <w:rPr>
            <w:noProof/>
            <w:webHidden/>
          </w:rPr>
          <w:t>51</w:t>
        </w:r>
        <w:r>
          <w:rPr>
            <w:noProof/>
            <w:webHidden/>
          </w:rPr>
          <w:fldChar w:fldCharType="end"/>
        </w:r>
      </w:hyperlink>
    </w:p>
    <w:p w14:paraId="05659668" w14:textId="43C12B3B" w:rsidR="007F50B7" w:rsidRPr="00EE3796" w:rsidRDefault="007F50B7">
      <w:pPr>
        <w:pStyle w:val="32"/>
        <w:tabs>
          <w:tab w:val="right" w:leader="dot" w:pos="9345"/>
        </w:tabs>
        <w:rPr>
          <w:rFonts w:ascii="Calibri" w:hAnsi="Calibri"/>
          <w:noProof/>
          <w:sz w:val="22"/>
        </w:rPr>
      </w:pPr>
      <w:hyperlink w:anchor="_Toc46163394" w:history="1">
        <w:r w:rsidRPr="008C5CE2">
          <w:rPr>
            <w:rStyle w:val="a9"/>
            <w:noProof/>
          </w:rPr>
          <w:t>ЧЕМПИОНАТ.COM; 2020.15.04; КОНЬКОБЕЖКА, КОТОРАЯ ЗАСТРЯЛА НА БАЛИ ИЗ-ЗА КАРАНТИНА, ПРОКОММЕНТИРОВАЛА СИТУАЦИЮ</w:t>
        </w:r>
        <w:r>
          <w:rPr>
            <w:noProof/>
            <w:webHidden/>
          </w:rPr>
          <w:tab/>
        </w:r>
        <w:r>
          <w:rPr>
            <w:noProof/>
            <w:webHidden/>
          </w:rPr>
          <w:fldChar w:fldCharType="begin"/>
        </w:r>
        <w:r>
          <w:rPr>
            <w:noProof/>
            <w:webHidden/>
          </w:rPr>
          <w:instrText xml:space="preserve"> PAGEREF _Toc46163394 \h </w:instrText>
        </w:r>
        <w:r>
          <w:rPr>
            <w:noProof/>
            <w:webHidden/>
          </w:rPr>
        </w:r>
        <w:r>
          <w:rPr>
            <w:noProof/>
            <w:webHidden/>
          </w:rPr>
          <w:fldChar w:fldCharType="separate"/>
        </w:r>
        <w:r w:rsidR="00652F51">
          <w:rPr>
            <w:noProof/>
            <w:webHidden/>
          </w:rPr>
          <w:t>52</w:t>
        </w:r>
        <w:r>
          <w:rPr>
            <w:noProof/>
            <w:webHidden/>
          </w:rPr>
          <w:fldChar w:fldCharType="end"/>
        </w:r>
      </w:hyperlink>
    </w:p>
    <w:p w14:paraId="2547D93E" w14:textId="10B9474F" w:rsidR="007F50B7" w:rsidRPr="00EE3796" w:rsidRDefault="007F50B7">
      <w:pPr>
        <w:pStyle w:val="32"/>
        <w:tabs>
          <w:tab w:val="right" w:leader="dot" w:pos="9345"/>
        </w:tabs>
        <w:rPr>
          <w:rFonts w:ascii="Calibri" w:hAnsi="Calibri"/>
          <w:noProof/>
          <w:sz w:val="22"/>
        </w:rPr>
      </w:pPr>
      <w:hyperlink w:anchor="_Toc46163395" w:history="1">
        <w:r w:rsidRPr="008C5CE2">
          <w:rPr>
            <w:rStyle w:val="a9"/>
            <w:noProof/>
          </w:rPr>
          <w:t>РИА НОВОСТИ; 2020.15.04; НА МАЛЬТЕ 15 ГРАЖДАН РФ И СТРАН СНГ ПОДАЛИ ЗАЯВКИ НА ВЫВОЗ НА РОДИНУ</w:t>
        </w:r>
        <w:r>
          <w:rPr>
            <w:noProof/>
            <w:webHidden/>
          </w:rPr>
          <w:tab/>
        </w:r>
        <w:r>
          <w:rPr>
            <w:noProof/>
            <w:webHidden/>
          </w:rPr>
          <w:fldChar w:fldCharType="begin"/>
        </w:r>
        <w:r>
          <w:rPr>
            <w:noProof/>
            <w:webHidden/>
          </w:rPr>
          <w:instrText xml:space="preserve"> PAGEREF _Toc46163395 \h </w:instrText>
        </w:r>
        <w:r>
          <w:rPr>
            <w:noProof/>
            <w:webHidden/>
          </w:rPr>
        </w:r>
        <w:r>
          <w:rPr>
            <w:noProof/>
            <w:webHidden/>
          </w:rPr>
          <w:fldChar w:fldCharType="separate"/>
        </w:r>
        <w:r w:rsidR="00652F51">
          <w:rPr>
            <w:noProof/>
            <w:webHidden/>
          </w:rPr>
          <w:t>52</w:t>
        </w:r>
        <w:r>
          <w:rPr>
            <w:noProof/>
            <w:webHidden/>
          </w:rPr>
          <w:fldChar w:fldCharType="end"/>
        </w:r>
      </w:hyperlink>
    </w:p>
    <w:p w14:paraId="5065E19C" w14:textId="7CA52246" w:rsidR="007F50B7" w:rsidRPr="00EE3796" w:rsidRDefault="007F50B7">
      <w:pPr>
        <w:pStyle w:val="32"/>
        <w:tabs>
          <w:tab w:val="right" w:leader="dot" w:pos="9345"/>
        </w:tabs>
        <w:rPr>
          <w:rFonts w:ascii="Calibri" w:hAnsi="Calibri"/>
          <w:noProof/>
          <w:sz w:val="22"/>
        </w:rPr>
      </w:pPr>
      <w:hyperlink w:anchor="_Toc46163396" w:history="1">
        <w:r w:rsidRPr="008C5CE2">
          <w:rPr>
            <w:rStyle w:val="a9"/>
            <w:noProof/>
          </w:rPr>
          <w:t>ТАСС; 2020.15.04; ПОСОЛ РФ СООБЩИЛ, ЧТО ОКОЛО 700 НАХОДЯЩИХСЯ ВО ФРАНЦИИ РОССИЯН ХОТЯТ ВЕРНУТЬСЯ НА РОДИНУ</w:t>
        </w:r>
        <w:r>
          <w:rPr>
            <w:noProof/>
            <w:webHidden/>
          </w:rPr>
          <w:tab/>
        </w:r>
        <w:r>
          <w:rPr>
            <w:noProof/>
            <w:webHidden/>
          </w:rPr>
          <w:fldChar w:fldCharType="begin"/>
        </w:r>
        <w:r>
          <w:rPr>
            <w:noProof/>
            <w:webHidden/>
          </w:rPr>
          <w:instrText xml:space="preserve"> PAGEREF _Toc46163396 \h </w:instrText>
        </w:r>
        <w:r>
          <w:rPr>
            <w:noProof/>
            <w:webHidden/>
          </w:rPr>
        </w:r>
        <w:r>
          <w:rPr>
            <w:noProof/>
            <w:webHidden/>
          </w:rPr>
          <w:fldChar w:fldCharType="separate"/>
        </w:r>
        <w:r w:rsidR="00652F51">
          <w:rPr>
            <w:noProof/>
            <w:webHidden/>
          </w:rPr>
          <w:t>53</w:t>
        </w:r>
        <w:r>
          <w:rPr>
            <w:noProof/>
            <w:webHidden/>
          </w:rPr>
          <w:fldChar w:fldCharType="end"/>
        </w:r>
      </w:hyperlink>
    </w:p>
    <w:p w14:paraId="6F8CFF73" w14:textId="1381C4AC" w:rsidR="007F50B7" w:rsidRPr="00EE3796" w:rsidRDefault="007F50B7">
      <w:pPr>
        <w:pStyle w:val="32"/>
        <w:tabs>
          <w:tab w:val="right" w:leader="dot" w:pos="9345"/>
        </w:tabs>
        <w:rPr>
          <w:rFonts w:ascii="Calibri" w:hAnsi="Calibri"/>
          <w:noProof/>
          <w:sz w:val="22"/>
        </w:rPr>
      </w:pPr>
      <w:hyperlink w:anchor="_Toc46163397" w:history="1">
        <w:r w:rsidRPr="008C5CE2">
          <w:rPr>
            <w:rStyle w:val="a9"/>
            <w:noProof/>
          </w:rPr>
          <w:t>ПРАЙМ; 2020.15.04; БОЛЕЕ 30 ЖИТЕЛЕЙ ЧЕЛЯБИНСКОЙ ОБЛАСТИ ХОТЕЛИ БЫ ВЕРНУТЬСЯ ИЗ ТАИЛАНДА ДОМОЙ - ВЛАСТИ</w:t>
        </w:r>
        <w:r>
          <w:rPr>
            <w:noProof/>
            <w:webHidden/>
          </w:rPr>
          <w:tab/>
        </w:r>
        <w:r>
          <w:rPr>
            <w:noProof/>
            <w:webHidden/>
          </w:rPr>
          <w:fldChar w:fldCharType="begin"/>
        </w:r>
        <w:r>
          <w:rPr>
            <w:noProof/>
            <w:webHidden/>
          </w:rPr>
          <w:instrText xml:space="preserve"> PAGEREF _Toc46163397 \h </w:instrText>
        </w:r>
        <w:r>
          <w:rPr>
            <w:noProof/>
            <w:webHidden/>
          </w:rPr>
        </w:r>
        <w:r>
          <w:rPr>
            <w:noProof/>
            <w:webHidden/>
          </w:rPr>
          <w:fldChar w:fldCharType="separate"/>
        </w:r>
        <w:r w:rsidR="00652F51">
          <w:rPr>
            <w:noProof/>
            <w:webHidden/>
          </w:rPr>
          <w:t>53</w:t>
        </w:r>
        <w:r>
          <w:rPr>
            <w:noProof/>
            <w:webHidden/>
          </w:rPr>
          <w:fldChar w:fldCharType="end"/>
        </w:r>
      </w:hyperlink>
    </w:p>
    <w:p w14:paraId="0F30E08E" w14:textId="0ABB10E5" w:rsidR="007F50B7" w:rsidRPr="00EE3796" w:rsidRDefault="007F50B7">
      <w:pPr>
        <w:pStyle w:val="32"/>
        <w:tabs>
          <w:tab w:val="right" w:leader="dot" w:pos="9345"/>
        </w:tabs>
        <w:rPr>
          <w:rFonts w:ascii="Calibri" w:hAnsi="Calibri"/>
          <w:noProof/>
          <w:sz w:val="22"/>
        </w:rPr>
      </w:pPr>
      <w:hyperlink w:anchor="_Toc46163398" w:history="1">
        <w:r w:rsidRPr="008C5CE2">
          <w:rPr>
            <w:rStyle w:val="a9"/>
            <w:noProof/>
          </w:rPr>
          <w:t>ТАСС; 2020.15.04; В ТАИЛАНДЕ ОСТАЕТСЯ МЕНЕЕ 4 ТЫС. РОССИЯН, КОТОРЫЕ ХОТЯТ ПОКИНУТЬ СТРАНУ</w:t>
        </w:r>
        <w:r>
          <w:rPr>
            <w:noProof/>
            <w:webHidden/>
          </w:rPr>
          <w:tab/>
        </w:r>
        <w:r>
          <w:rPr>
            <w:noProof/>
            <w:webHidden/>
          </w:rPr>
          <w:fldChar w:fldCharType="begin"/>
        </w:r>
        <w:r>
          <w:rPr>
            <w:noProof/>
            <w:webHidden/>
          </w:rPr>
          <w:instrText xml:space="preserve"> PAGEREF _Toc46163398 \h </w:instrText>
        </w:r>
        <w:r>
          <w:rPr>
            <w:noProof/>
            <w:webHidden/>
          </w:rPr>
        </w:r>
        <w:r>
          <w:rPr>
            <w:noProof/>
            <w:webHidden/>
          </w:rPr>
          <w:fldChar w:fldCharType="separate"/>
        </w:r>
        <w:r w:rsidR="00652F51">
          <w:rPr>
            <w:noProof/>
            <w:webHidden/>
          </w:rPr>
          <w:t>53</w:t>
        </w:r>
        <w:r>
          <w:rPr>
            <w:noProof/>
            <w:webHidden/>
          </w:rPr>
          <w:fldChar w:fldCharType="end"/>
        </w:r>
      </w:hyperlink>
    </w:p>
    <w:p w14:paraId="61237223" w14:textId="6C23C591" w:rsidR="007F50B7" w:rsidRPr="00EE3796" w:rsidRDefault="007F50B7">
      <w:pPr>
        <w:pStyle w:val="32"/>
        <w:tabs>
          <w:tab w:val="right" w:leader="dot" w:pos="9345"/>
        </w:tabs>
        <w:rPr>
          <w:rFonts w:ascii="Calibri" w:hAnsi="Calibri"/>
          <w:noProof/>
          <w:sz w:val="22"/>
        </w:rPr>
      </w:pPr>
      <w:hyperlink w:anchor="_Toc46163399" w:history="1">
        <w:r w:rsidRPr="008C5CE2">
          <w:rPr>
            <w:rStyle w:val="a9"/>
            <w:noProof/>
          </w:rPr>
          <w:t>ТАСС; 2020.15.04; «ТУРЫ В ТАИЛАНД ПРОДАВАЛИСЬ ДО ПОСЛЕДНЕГО». ДЕСЯТКИ РОССИЯН ОСТАЮТСЯ В АЭРОПОРТУ БАНГКОКА</w:t>
        </w:r>
        <w:r>
          <w:rPr>
            <w:noProof/>
            <w:webHidden/>
          </w:rPr>
          <w:tab/>
        </w:r>
        <w:r>
          <w:rPr>
            <w:noProof/>
            <w:webHidden/>
          </w:rPr>
          <w:fldChar w:fldCharType="begin"/>
        </w:r>
        <w:r>
          <w:rPr>
            <w:noProof/>
            <w:webHidden/>
          </w:rPr>
          <w:instrText xml:space="preserve"> PAGEREF _Toc46163399 \h </w:instrText>
        </w:r>
        <w:r>
          <w:rPr>
            <w:noProof/>
            <w:webHidden/>
          </w:rPr>
        </w:r>
        <w:r>
          <w:rPr>
            <w:noProof/>
            <w:webHidden/>
          </w:rPr>
          <w:fldChar w:fldCharType="separate"/>
        </w:r>
        <w:r w:rsidR="00652F51">
          <w:rPr>
            <w:noProof/>
            <w:webHidden/>
          </w:rPr>
          <w:t>54</w:t>
        </w:r>
        <w:r>
          <w:rPr>
            <w:noProof/>
            <w:webHidden/>
          </w:rPr>
          <w:fldChar w:fldCharType="end"/>
        </w:r>
      </w:hyperlink>
    </w:p>
    <w:p w14:paraId="27DE9EA7" w14:textId="6A78C246" w:rsidR="007F50B7" w:rsidRPr="00EE3796" w:rsidRDefault="007F50B7">
      <w:pPr>
        <w:pStyle w:val="32"/>
        <w:tabs>
          <w:tab w:val="right" w:leader="dot" w:pos="9345"/>
        </w:tabs>
        <w:rPr>
          <w:rFonts w:ascii="Calibri" w:hAnsi="Calibri"/>
          <w:noProof/>
          <w:sz w:val="22"/>
        </w:rPr>
      </w:pPr>
      <w:hyperlink w:anchor="_Toc46163400" w:history="1">
        <w:r w:rsidRPr="008C5CE2">
          <w:rPr>
            <w:rStyle w:val="a9"/>
            <w:noProof/>
          </w:rPr>
          <w:t>ИНТЕРФАКС; 2020.15.04; СИБИРСКИЕ РЕГИОНЫ СОКРАЩАЮТ МЕЖРЕГИОНАЛЬНЫЕ РЕЙСЫ И ОТПРАВЛЯЮТ ПРИЕЗЖАЮЩИХ ИЗ МОСКВЫ НА САМОИЗОЛЯЦИЮ</w:t>
        </w:r>
        <w:r>
          <w:rPr>
            <w:noProof/>
            <w:webHidden/>
          </w:rPr>
          <w:tab/>
        </w:r>
        <w:r>
          <w:rPr>
            <w:noProof/>
            <w:webHidden/>
          </w:rPr>
          <w:fldChar w:fldCharType="begin"/>
        </w:r>
        <w:r>
          <w:rPr>
            <w:noProof/>
            <w:webHidden/>
          </w:rPr>
          <w:instrText xml:space="preserve"> PAGEREF _Toc46163400 \h </w:instrText>
        </w:r>
        <w:r>
          <w:rPr>
            <w:noProof/>
            <w:webHidden/>
          </w:rPr>
        </w:r>
        <w:r>
          <w:rPr>
            <w:noProof/>
            <w:webHidden/>
          </w:rPr>
          <w:fldChar w:fldCharType="separate"/>
        </w:r>
        <w:r w:rsidR="00652F51">
          <w:rPr>
            <w:noProof/>
            <w:webHidden/>
          </w:rPr>
          <w:t>56</w:t>
        </w:r>
        <w:r>
          <w:rPr>
            <w:noProof/>
            <w:webHidden/>
          </w:rPr>
          <w:fldChar w:fldCharType="end"/>
        </w:r>
      </w:hyperlink>
    </w:p>
    <w:p w14:paraId="227942C3" w14:textId="6D59F29E" w:rsidR="007F50B7" w:rsidRPr="00EE3796" w:rsidRDefault="007F50B7">
      <w:pPr>
        <w:pStyle w:val="32"/>
        <w:tabs>
          <w:tab w:val="right" w:leader="dot" w:pos="9345"/>
        </w:tabs>
        <w:rPr>
          <w:rFonts w:ascii="Calibri" w:hAnsi="Calibri"/>
          <w:noProof/>
          <w:sz w:val="22"/>
        </w:rPr>
      </w:pPr>
      <w:hyperlink w:anchor="_Toc46163401" w:history="1">
        <w:r w:rsidRPr="008C5CE2">
          <w:rPr>
            <w:rStyle w:val="a9"/>
            <w:noProof/>
          </w:rPr>
          <w:t>ИНТЕРФАКС; 2020.15.04; ПРИЕЗЖАЮЩИХ НА ЮГ И СЕВЕРНЫЙ КАВКАЗ ОТПРАВЛЯЮТ НА ДВУХНЕДЕЛЬНУЮ ИЗОЛЯЦИЮ, НО ВЪЕЗД В РЕГИОНЫ ПОЛНОСТЬЮ НЕ ЗАКРЫТ</w:t>
        </w:r>
        <w:r>
          <w:rPr>
            <w:noProof/>
            <w:webHidden/>
          </w:rPr>
          <w:tab/>
        </w:r>
        <w:r>
          <w:rPr>
            <w:noProof/>
            <w:webHidden/>
          </w:rPr>
          <w:fldChar w:fldCharType="begin"/>
        </w:r>
        <w:r>
          <w:rPr>
            <w:noProof/>
            <w:webHidden/>
          </w:rPr>
          <w:instrText xml:space="preserve"> PAGEREF _Toc46163401 \h </w:instrText>
        </w:r>
        <w:r>
          <w:rPr>
            <w:noProof/>
            <w:webHidden/>
          </w:rPr>
        </w:r>
        <w:r>
          <w:rPr>
            <w:noProof/>
            <w:webHidden/>
          </w:rPr>
          <w:fldChar w:fldCharType="separate"/>
        </w:r>
        <w:r w:rsidR="00652F51">
          <w:rPr>
            <w:noProof/>
            <w:webHidden/>
          </w:rPr>
          <w:t>57</w:t>
        </w:r>
        <w:r>
          <w:rPr>
            <w:noProof/>
            <w:webHidden/>
          </w:rPr>
          <w:fldChar w:fldCharType="end"/>
        </w:r>
      </w:hyperlink>
    </w:p>
    <w:p w14:paraId="2103015E" w14:textId="3609D32F" w:rsidR="007F50B7" w:rsidRPr="00EE3796" w:rsidRDefault="007F50B7">
      <w:pPr>
        <w:pStyle w:val="32"/>
        <w:tabs>
          <w:tab w:val="right" w:leader="dot" w:pos="9345"/>
        </w:tabs>
        <w:rPr>
          <w:rFonts w:ascii="Calibri" w:hAnsi="Calibri"/>
          <w:noProof/>
          <w:sz w:val="22"/>
        </w:rPr>
      </w:pPr>
      <w:hyperlink w:anchor="_Toc46163402" w:history="1">
        <w:r w:rsidRPr="008C5CE2">
          <w:rPr>
            <w:rStyle w:val="a9"/>
            <w:noProof/>
          </w:rPr>
          <w:t>ИНТЕРФАКС; 2020.15.04; БОЛЬШИНСТВО РЕГИОНОВ ДАЛЬНЕГО ВОСТОКА ВВЕЛИ ОБЯЗАТЕЛЬНЫЙ КАРАНТИН ДЛЯ ПРИБЫВАЮЩИХ ИЗ ДРУГИХ СУБЪЕКТОВ РФ</w:t>
        </w:r>
        <w:r>
          <w:rPr>
            <w:noProof/>
            <w:webHidden/>
          </w:rPr>
          <w:tab/>
        </w:r>
        <w:r>
          <w:rPr>
            <w:noProof/>
            <w:webHidden/>
          </w:rPr>
          <w:fldChar w:fldCharType="begin"/>
        </w:r>
        <w:r>
          <w:rPr>
            <w:noProof/>
            <w:webHidden/>
          </w:rPr>
          <w:instrText xml:space="preserve"> PAGEREF _Toc46163402 \h </w:instrText>
        </w:r>
        <w:r>
          <w:rPr>
            <w:noProof/>
            <w:webHidden/>
          </w:rPr>
        </w:r>
        <w:r>
          <w:rPr>
            <w:noProof/>
            <w:webHidden/>
          </w:rPr>
          <w:fldChar w:fldCharType="separate"/>
        </w:r>
        <w:r w:rsidR="00652F51">
          <w:rPr>
            <w:noProof/>
            <w:webHidden/>
          </w:rPr>
          <w:t>60</w:t>
        </w:r>
        <w:r>
          <w:rPr>
            <w:noProof/>
            <w:webHidden/>
          </w:rPr>
          <w:fldChar w:fldCharType="end"/>
        </w:r>
      </w:hyperlink>
    </w:p>
    <w:p w14:paraId="0B58346A" w14:textId="00B10255" w:rsidR="007F50B7" w:rsidRPr="00EE3796" w:rsidRDefault="007F50B7">
      <w:pPr>
        <w:pStyle w:val="32"/>
        <w:tabs>
          <w:tab w:val="right" w:leader="dot" w:pos="9345"/>
        </w:tabs>
        <w:rPr>
          <w:rFonts w:ascii="Calibri" w:hAnsi="Calibri"/>
          <w:noProof/>
          <w:sz w:val="22"/>
        </w:rPr>
      </w:pPr>
      <w:hyperlink w:anchor="_Toc46163403" w:history="1">
        <w:r w:rsidRPr="008C5CE2">
          <w:rPr>
            <w:rStyle w:val="a9"/>
            <w:noProof/>
          </w:rPr>
          <w:t>Ъ; ЭЛИНА ГАЗЫЕВА; 2020.15.04; В РЕСПУБЛИКЕ АЛТАЙ ВДВОЕ СОКРАТИЛИ ЧИСЛО МЕЖРЕГИОНАЛЬНЫХ АВТОБУСНЫХ РЕЙСОВ</w:t>
        </w:r>
        <w:r>
          <w:rPr>
            <w:noProof/>
            <w:webHidden/>
          </w:rPr>
          <w:tab/>
        </w:r>
        <w:r>
          <w:rPr>
            <w:noProof/>
            <w:webHidden/>
          </w:rPr>
          <w:fldChar w:fldCharType="begin"/>
        </w:r>
        <w:r>
          <w:rPr>
            <w:noProof/>
            <w:webHidden/>
          </w:rPr>
          <w:instrText xml:space="preserve"> PAGEREF _Toc46163403 \h </w:instrText>
        </w:r>
        <w:r>
          <w:rPr>
            <w:noProof/>
            <w:webHidden/>
          </w:rPr>
        </w:r>
        <w:r>
          <w:rPr>
            <w:noProof/>
            <w:webHidden/>
          </w:rPr>
          <w:fldChar w:fldCharType="separate"/>
        </w:r>
        <w:r w:rsidR="00652F51">
          <w:rPr>
            <w:noProof/>
            <w:webHidden/>
          </w:rPr>
          <w:t>61</w:t>
        </w:r>
        <w:r>
          <w:rPr>
            <w:noProof/>
            <w:webHidden/>
          </w:rPr>
          <w:fldChar w:fldCharType="end"/>
        </w:r>
      </w:hyperlink>
    </w:p>
    <w:p w14:paraId="51DF8200" w14:textId="6EB23628" w:rsidR="007F50B7" w:rsidRPr="00EE3796" w:rsidRDefault="007F50B7">
      <w:pPr>
        <w:pStyle w:val="32"/>
        <w:tabs>
          <w:tab w:val="right" w:leader="dot" w:pos="9345"/>
        </w:tabs>
        <w:rPr>
          <w:rFonts w:ascii="Calibri" w:hAnsi="Calibri"/>
          <w:noProof/>
          <w:sz w:val="22"/>
        </w:rPr>
      </w:pPr>
      <w:hyperlink w:anchor="_Toc46163404" w:history="1">
        <w:r w:rsidRPr="008C5CE2">
          <w:rPr>
            <w:rStyle w:val="a9"/>
            <w:noProof/>
          </w:rPr>
          <w:t>ВЕСТИ АМУР; 2020.15.04; В ПРИАМУРЬЕ СОКРАЩЕНО РАСПИСАНИЕ АВИА-, Ж/Д И АВТОБУСНЫХ МАРШРУТОВ</w:t>
        </w:r>
        <w:r>
          <w:rPr>
            <w:noProof/>
            <w:webHidden/>
          </w:rPr>
          <w:tab/>
        </w:r>
        <w:r>
          <w:rPr>
            <w:noProof/>
            <w:webHidden/>
          </w:rPr>
          <w:fldChar w:fldCharType="begin"/>
        </w:r>
        <w:r>
          <w:rPr>
            <w:noProof/>
            <w:webHidden/>
          </w:rPr>
          <w:instrText xml:space="preserve"> PAGEREF _Toc46163404 \h </w:instrText>
        </w:r>
        <w:r>
          <w:rPr>
            <w:noProof/>
            <w:webHidden/>
          </w:rPr>
        </w:r>
        <w:r>
          <w:rPr>
            <w:noProof/>
            <w:webHidden/>
          </w:rPr>
          <w:fldChar w:fldCharType="separate"/>
        </w:r>
        <w:r w:rsidR="00652F51">
          <w:rPr>
            <w:noProof/>
            <w:webHidden/>
          </w:rPr>
          <w:t>61</w:t>
        </w:r>
        <w:r>
          <w:rPr>
            <w:noProof/>
            <w:webHidden/>
          </w:rPr>
          <w:fldChar w:fldCharType="end"/>
        </w:r>
      </w:hyperlink>
    </w:p>
    <w:p w14:paraId="068B1C62" w14:textId="050E424C" w:rsidR="007F50B7" w:rsidRPr="00EE3796" w:rsidRDefault="007F50B7">
      <w:pPr>
        <w:pStyle w:val="32"/>
        <w:tabs>
          <w:tab w:val="right" w:leader="dot" w:pos="9345"/>
        </w:tabs>
        <w:rPr>
          <w:rFonts w:ascii="Calibri" w:hAnsi="Calibri"/>
          <w:noProof/>
          <w:sz w:val="22"/>
        </w:rPr>
      </w:pPr>
      <w:hyperlink w:anchor="_Toc46163405" w:history="1">
        <w:r w:rsidRPr="008C5CE2">
          <w:rPr>
            <w:rStyle w:val="a9"/>
            <w:noProof/>
          </w:rPr>
          <w:t>РИА НОВОСТИ; 2020.15.04; ВО ВЛАДИВОСТОКЕ ОГРАНИЧАТ ПОСЕЩЕНИЕ ОСТРОВОВ В РАМКАХ РЕЖИМА САМОИЗОЛЯЦИИ</w:t>
        </w:r>
        <w:r>
          <w:rPr>
            <w:noProof/>
            <w:webHidden/>
          </w:rPr>
          <w:tab/>
        </w:r>
        <w:r>
          <w:rPr>
            <w:noProof/>
            <w:webHidden/>
          </w:rPr>
          <w:fldChar w:fldCharType="begin"/>
        </w:r>
        <w:r>
          <w:rPr>
            <w:noProof/>
            <w:webHidden/>
          </w:rPr>
          <w:instrText xml:space="preserve"> PAGEREF _Toc46163405 \h </w:instrText>
        </w:r>
        <w:r>
          <w:rPr>
            <w:noProof/>
            <w:webHidden/>
          </w:rPr>
        </w:r>
        <w:r>
          <w:rPr>
            <w:noProof/>
            <w:webHidden/>
          </w:rPr>
          <w:fldChar w:fldCharType="separate"/>
        </w:r>
        <w:r w:rsidR="00652F51">
          <w:rPr>
            <w:noProof/>
            <w:webHidden/>
          </w:rPr>
          <w:t>62</w:t>
        </w:r>
        <w:r>
          <w:rPr>
            <w:noProof/>
            <w:webHidden/>
          </w:rPr>
          <w:fldChar w:fldCharType="end"/>
        </w:r>
      </w:hyperlink>
    </w:p>
    <w:p w14:paraId="21CCA209" w14:textId="4082C90E" w:rsidR="007F50B7" w:rsidRPr="00EE3796" w:rsidRDefault="007F50B7">
      <w:pPr>
        <w:pStyle w:val="32"/>
        <w:tabs>
          <w:tab w:val="right" w:leader="dot" w:pos="9345"/>
        </w:tabs>
        <w:rPr>
          <w:rFonts w:ascii="Calibri" w:hAnsi="Calibri"/>
          <w:noProof/>
          <w:sz w:val="22"/>
        </w:rPr>
      </w:pPr>
      <w:hyperlink w:anchor="_Toc46163406" w:history="1">
        <w:r w:rsidRPr="008C5CE2">
          <w:rPr>
            <w:rStyle w:val="a9"/>
            <w:noProof/>
          </w:rPr>
          <w:t>РГ; АННА СКУДАЕВА; 2020.15.04; В ИВАНОВСКОЙ ОБЛАСТИ ЗАПРЕТИЛИ ПУСКАТЬ В АВТОБУСЫ ПАССАЖИРОВ БЕЗ МАСОК</w:t>
        </w:r>
        <w:r>
          <w:rPr>
            <w:noProof/>
            <w:webHidden/>
          </w:rPr>
          <w:tab/>
        </w:r>
        <w:r>
          <w:rPr>
            <w:noProof/>
            <w:webHidden/>
          </w:rPr>
          <w:fldChar w:fldCharType="begin"/>
        </w:r>
        <w:r>
          <w:rPr>
            <w:noProof/>
            <w:webHidden/>
          </w:rPr>
          <w:instrText xml:space="preserve"> PAGEREF _Toc46163406 \h </w:instrText>
        </w:r>
        <w:r>
          <w:rPr>
            <w:noProof/>
            <w:webHidden/>
          </w:rPr>
        </w:r>
        <w:r>
          <w:rPr>
            <w:noProof/>
            <w:webHidden/>
          </w:rPr>
          <w:fldChar w:fldCharType="separate"/>
        </w:r>
        <w:r w:rsidR="00652F51">
          <w:rPr>
            <w:noProof/>
            <w:webHidden/>
          </w:rPr>
          <w:t>62</w:t>
        </w:r>
        <w:r>
          <w:rPr>
            <w:noProof/>
            <w:webHidden/>
          </w:rPr>
          <w:fldChar w:fldCharType="end"/>
        </w:r>
      </w:hyperlink>
    </w:p>
    <w:p w14:paraId="42710338" w14:textId="54F52161" w:rsidR="007F50B7" w:rsidRPr="00EE3796" w:rsidRDefault="007F50B7">
      <w:pPr>
        <w:pStyle w:val="32"/>
        <w:tabs>
          <w:tab w:val="right" w:leader="dot" w:pos="9345"/>
        </w:tabs>
        <w:rPr>
          <w:rFonts w:ascii="Calibri" w:hAnsi="Calibri"/>
          <w:noProof/>
          <w:sz w:val="22"/>
        </w:rPr>
      </w:pPr>
      <w:hyperlink w:anchor="_Toc46163407" w:history="1">
        <w:r w:rsidRPr="008C5CE2">
          <w:rPr>
            <w:rStyle w:val="a9"/>
            <w:noProof/>
          </w:rPr>
          <w:t>РИА НОВОСТИ; 2020.15.04; В КАЛИНИНГРАДЕ ВВОДЯТ ПРОПУСКА НА ПЕРЕДВИЖЕНИЕ ГРАЖДАН</w:t>
        </w:r>
        <w:r>
          <w:rPr>
            <w:noProof/>
            <w:webHidden/>
          </w:rPr>
          <w:tab/>
        </w:r>
        <w:r>
          <w:rPr>
            <w:noProof/>
            <w:webHidden/>
          </w:rPr>
          <w:fldChar w:fldCharType="begin"/>
        </w:r>
        <w:r>
          <w:rPr>
            <w:noProof/>
            <w:webHidden/>
          </w:rPr>
          <w:instrText xml:space="preserve"> PAGEREF _Toc46163407 \h </w:instrText>
        </w:r>
        <w:r>
          <w:rPr>
            <w:noProof/>
            <w:webHidden/>
          </w:rPr>
        </w:r>
        <w:r>
          <w:rPr>
            <w:noProof/>
            <w:webHidden/>
          </w:rPr>
          <w:fldChar w:fldCharType="separate"/>
        </w:r>
        <w:r w:rsidR="00652F51">
          <w:rPr>
            <w:noProof/>
            <w:webHidden/>
          </w:rPr>
          <w:t>63</w:t>
        </w:r>
        <w:r>
          <w:rPr>
            <w:noProof/>
            <w:webHidden/>
          </w:rPr>
          <w:fldChar w:fldCharType="end"/>
        </w:r>
      </w:hyperlink>
    </w:p>
    <w:p w14:paraId="04954DEB" w14:textId="52B9633A" w:rsidR="007F50B7" w:rsidRPr="00EE3796" w:rsidRDefault="007F50B7">
      <w:pPr>
        <w:pStyle w:val="32"/>
        <w:tabs>
          <w:tab w:val="right" w:leader="dot" w:pos="9345"/>
        </w:tabs>
        <w:rPr>
          <w:rFonts w:ascii="Calibri" w:hAnsi="Calibri"/>
          <w:noProof/>
          <w:sz w:val="22"/>
        </w:rPr>
      </w:pPr>
      <w:hyperlink w:anchor="_Toc46163408" w:history="1">
        <w:r w:rsidRPr="008C5CE2">
          <w:rPr>
            <w:rStyle w:val="a9"/>
            <w:noProof/>
          </w:rPr>
          <w:t>RYAZAN.LIFE; 2020.15.04; В РЯЗАНИ УЛИЦЫ НАЧНУТ ДЕЗИНФИЦИРОВАТЬ С ПОМОЩЬЮ ВОЕННОЙ ТЕХНИКИ</w:t>
        </w:r>
        <w:r>
          <w:rPr>
            <w:noProof/>
            <w:webHidden/>
          </w:rPr>
          <w:tab/>
        </w:r>
        <w:r>
          <w:rPr>
            <w:noProof/>
            <w:webHidden/>
          </w:rPr>
          <w:fldChar w:fldCharType="begin"/>
        </w:r>
        <w:r>
          <w:rPr>
            <w:noProof/>
            <w:webHidden/>
          </w:rPr>
          <w:instrText xml:space="preserve"> PAGEREF _Toc46163408 \h </w:instrText>
        </w:r>
        <w:r>
          <w:rPr>
            <w:noProof/>
            <w:webHidden/>
          </w:rPr>
        </w:r>
        <w:r>
          <w:rPr>
            <w:noProof/>
            <w:webHidden/>
          </w:rPr>
          <w:fldChar w:fldCharType="separate"/>
        </w:r>
        <w:r w:rsidR="00652F51">
          <w:rPr>
            <w:noProof/>
            <w:webHidden/>
          </w:rPr>
          <w:t>63</w:t>
        </w:r>
        <w:r>
          <w:rPr>
            <w:noProof/>
            <w:webHidden/>
          </w:rPr>
          <w:fldChar w:fldCharType="end"/>
        </w:r>
      </w:hyperlink>
    </w:p>
    <w:p w14:paraId="6EDAEA4A" w14:textId="5699F17C" w:rsidR="007F50B7" w:rsidRPr="00EE3796" w:rsidRDefault="007F50B7">
      <w:pPr>
        <w:pStyle w:val="32"/>
        <w:tabs>
          <w:tab w:val="right" w:leader="dot" w:pos="9345"/>
        </w:tabs>
        <w:rPr>
          <w:rFonts w:ascii="Calibri" w:hAnsi="Calibri"/>
          <w:noProof/>
          <w:sz w:val="22"/>
        </w:rPr>
      </w:pPr>
      <w:hyperlink w:anchor="_Toc46163409" w:history="1">
        <w:r w:rsidRPr="008C5CE2">
          <w:rPr>
            <w:rStyle w:val="a9"/>
            <w:noProof/>
          </w:rPr>
          <w:t>РГ; ДИНА НЕПОМНЯЩАЯ; 2020.15.04; ПАССАЖИРОВ АВТОБУСОВ В САХАЛИНСКОЙ ОБЛАСТИ ОБЯЗАЛИ НОСИТЬ МАСКИ</w:t>
        </w:r>
        <w:r>
          <w:rPr>
            <w:noProof/>
            <w:webHidden/>
          </w:rPr>
          <w:tab/>
        </w:r>
        <w:r>
          <w:rPr>
            <w:noProof/>
            <w:webHidden/>
          </w:rPr>
          <w:fldChar w:fldCharType="begin"/>
        </w:r>
        <w:r>
          <w:rPr>
            <w:noProof/>
            <w:webHidden/>
          </w:rPr>
          <w:instrText xml:space="preserve"> PAGEREF _Toc46163409 \h </w:instrText>
        </w:r>
        <w:r>
          <w:rPr>
            <w:noProof/>
            <w:webHidden/>
          </w:rPr>
        </w:r>
        <w:r>
          <w:rPr>
            <w:noProof/>
            <w:webHidden/>
          </w:rPr>
          <w:fldChar w:fldCharType="separate"/>
        </w:r>
        <w:r w:rsidR="00652F51">
          <w:rPr>
            <w:noProof/>
            <w:webHidden/>
          </w:rPr>
          <w:t>63</w:t>
        </w:r>
        <w:r>
          <w:rPr>
            <w:noProof/>
            <w:webHidden/>
          </w:rPr>
          <w:fldChar w:fldCharType="end"/>
        </w:r>
      </w:hyperlink>
    </w:p>
    <w:p w14:paraId="5F5B0261" w14:textId="14294B9B" w:rsidR="007F50B7" w:rsidRPr="00EE3796" w:rsidRDefault="007F50B7">
      <w:pPr>
        <w:pStyle w:val="32"/>
        <w:tabs>
          <w:tab w:val="right" w:leader="dot" w:pos="9345"/>
        </w:tabs>
        <w:rPr>
          <w:rFonts w:ascii="Calibri" w:hAnsi="Calibri"/>
          <w:noProof/>
          <w:sz w:val="22"/>
        </w:rPr>
      </w:pPr>
      <w:hyperlink w:anchor="_Toc46163410" w:history="1">
        <w:r w:rsidRPr="008C5CE2">
          <w:rPr>
            <w:rStyle w:val="a9"/>
            <w:noProof/>
          </w:rPr>
          <w:t>ВЕСТИ ТВЕРЬ; 2020.15.04; В ТВЕРСКОЙ ОБЛАСТИ ПРОДОЛЖАЮТ ДЕЗИНФИЦИРОВАТЬ ОБЩЕСТВЕННЫЙ ТРАНСПОРТ</w:t>
        </w:r>
        <w:r>
          <w:rPr>
            <w:noProof/>
            <w:webHidden/>
          </w:rPr>
          <w:tab/>
        </w:r>
        <w:r>
          <w:rPr>
            <w:noProof/>
            <w:webHidden/>
          </w:rPr>
          <w:fldChar w:fldCharType="begin"/>
        </w:r>
        <w:r>
          <w:rPr>
            <w:noProof/>
            <w:webHidden/>
          </w:rPr>
          <w:instrText xml:space="preserve"> PAGEREF _Toc46163410 \h </w:instrText>
        </w:r>
        <w:r>
          <w:rPr>
            <w:noProof/>
            <w:webHidden/>
          </w:rPr>
        </w:r>
        <w:r>
          <w:rPr>
            <w:noProof/>
            <w:webHidden/>
          </w:rPr>
          <w:fldChar w:fldCharType="separate"/>
        </w:r>
        <w:r w:rsidR="00652F51">
          <w:rPr>
            <w:noProof/>
            <w:webHidden/>
          </w:rPr>
          <w:t>64</w:t>
        </w:r>
        <w:r>
          <w:rPr>
            <w:noProof/>
            <w:webHidden/>
          </w:rPr>
          <w:fldChar w:fldCharType="end"/>
        </w:r>
      </w:hyperlink>
    </w:p>
    <w:p w14:paraId="417739DA" w14:textId="1441D4E6" w:rsidR="007F50B7" w:rsidRPr="00EE3796" w:rsidRDefault="007F50B7">
      <w:pPr>
        <w:pStyle w:val="32"/>
        <w:tabs>
          <w:tab w:val="right" w:leader="dot" w:pos="9345"/>
        </w:tabs>
        <w:rPr>
          <w:rFonts w:ascii="Calibri" w:hAnsi="Calibri"/>
          <w:noProof/>
          <w:sz w:val="22"/>
        </w:rPr>
      </w:pPr>
      <w:hyperlink w:anchor="_Toc46163411" w:history="1">
        <w:r w:rsidRPr="008C5CE2">
          <w:rPr>
            <w:rStyle w:val="a9"/>
            <w:noProof/>
          </w:rPr>
          <w:t>ИЗВЕСТИЯ; АННА ЛЬВОВА; 2020.15.04; СОХРАНИТЬ ВОЗМОЖНОСТИ: КАК РЖД ЗАЩИЩАЕТ ПАССАЖИРОВ ОТ КОРОНАВИРУСА; КОМПАНИЯ СОКРАЩАЕТ РЕЙСЫ, ОБЕЗЗАРАЖИВАЕТ ВАГОНЫ И РАССАЖИВАЕТ ЛЮДЕЙ В МЕТРЕ ДРУГ ОТ ДРУГА</w:t>
        </w:r>
        <w:r>
          <w:rPr>
            <w:noProof/>
            <w:webHidden/>
          </w:rPr>
          <w:tab/>
        </w:r>
        <w:r>
          <w:rPr>
            <w:noProof/>
            <w:webHidden/>
          </w:rPr>
          <w:fldChar w:fldCharType="begin"/>
        </w:r>
        <w:r>
          <w:rPr>
            <w:noProof/>
            <w:webHidden/>
          </w:rPr>
          <w:instrText xml:space="preserve"> PAGEREF _Toc46163411 \h </w:instrText>
        </w:r>
        <w:r>
          <w:rPr>
            <w:noProof/>
            <w:webHidden/>
          </w:rPr>
        </w:r>
        <w:r>
          <w:rPr>
            <w:noProof/>
            <w:webHidden/>
          </w:rPr>
          <w:fldChar w:fldCharType="separate"/>
        </w:r>
        <w:r w:rsidR="00652F51">
          <w:rPr>
            <w:noProof/>
            <w:webHidden/>
          </w:rPr>
          <w:t>64</w:t>
        </w:r>
        <w:r>
          <w:rPr>
            <w:noProof/>
            <w:webHidden/>
          </w:rPr>
          <w:fldChar w:fldCharType="end"/>
        </w:r>
      </w:hyperlink>
    </w:p>
    <w:p w14:paraId="15F32847" w14:textId="2A0DC8D6" w:rsidR="007F50B7" w:rsidRPr="00EE3796" w:rsidRDefault="007F50B7">
      <w:pPr>
        <w:pStyle w:val="32"/>
        <w:tabs>
          <w:tab w:val="right" w:leader="dot" w:pos="9345"/>
        </w:tabs>
        <w:rPr>
          <w:rFonts w:ascii="Calibri" w:hAnsi="Calibri"/>
          <w:noProof/>
          <w:sz w:val="22"/>
        </w:rPr>
      </w:pPr>
      <w:hyperlink w:anchor="_Toc46163412" w:history="1">
        <w:r w:rsidRPr="008C5CE2">
          <w:rPr>
            <w:rStyle w:val="a9"/>
            <w:noProof/>
          </w:rPr>
          <w:t>КОММЕРСАНТЪ; ОЛЬГА МОРДЮШЕНКО; 2020.16.04; АЗОТЫ ЗДЕСЬ ТИХИЕ; ГЛОБАЛЬНЫЙ СПРОС НА МИНЕРАЛЬНЫЕ УДОБРЕНИЯ ПОШЕЛ ВНИЗ</w:t>
        </w:r>
        <w:r>
          <w:rPr>
            <w:noProof/>
            <w:webHidden/>
          </w:rPr>
          <w:tab/>
        </w:r>
        <w:r>
          <w:rPr>
            <w:noProof/>
            <w:webHidden/>
          </w:rPr>
          <w:fldChar w:fldCharType="begin"/>
        </w:r>
        <w:r>
          <w:rPr>
            <w:noProof/>
            <w:webHidden/>
          </w:rPr>
          <w:instrText xml:space="preserve"> PAGEREF _Toc46163412 \h </w:instrText>
        </w:r>
        <w:r>
          <w:rPr>
            <w:noProof/>
            <w:webHidden/>
          </w:rPr>
        </w:r>
        <w:r>
          <w:rPr>
            <w:noProof/>
            <w:webHidden/>
          </w:rPr>
          <w:fldChar w:fldCharType="separate"/>
        </w:r>
        <w:r w:rsidR="00652F51">
          <w:rPr>
            <w:noProof/>
            <w:webHidden/>
          </w:rPr>
          <w:t>66</w:t>
        </w:r>
        <w:r>
          <w:rPr>
            <w:noProof/>
            <w:webHidden/>
          </w:rPr>
          <w:fldChar w:fldCharType="end"/>
        </w:r>
      </w:hyperlink>
    </w:p>
    <w:p w14:paraId="2C5CFB98" w14:textId="0D551DE0" w:rsidR="007F50B7" w:rsidRPr="00EE3796" w:rsidRDefault="007F50B7">
      <w:pPr>
        <w:pStyle w:val="32"/>
        <w:tabs>
          <w:tab w:val="right" w:leader="dot" w:pos="9345"/>
        </w:tabs>
        <w:rPr>
          <w:rFonts w:ascii="Calibri" w:hAnsi="Calibri"/>
          <w:noProof/>
          <w:sz w:val="22"/>
        </w:rPr>
      </w:pPr>
      <w:hyperlink w:anchor="_Toc46163413" w:history="1">
        <w:r w:rsidRPr="008C5CE2">
          <w:rPr>
            <w:rStyle w:val="a9"/>
            <w:noProof/>
          </w:rPr>
          <w:t>РОССИЙСКАЯ ГАЗЕТА – НЕДЕЛЯ; ЕВГЕНИЙ ГАЙВА; 2020.15.04; СВОБОДНЫЕ ПОЛКИ; ЖЕЛЕЗНОДОРОЖНЫЕ БИЛЕТЫ СТАЛИ ПРОДАВАТЬ С УЧЕТОМ КАРАНТИННЫХ ТРЕБОВАНИЙ</w:t>
        </w:r>
        <w:r>
          <w:rPr>
            <w:noProof/>
            <w:webHidden/>
          </w:rPr>
          <w:tab/>
        </w:r>
        <w:r>
          <w:rPr>
            <w:noProof/>
            <w:webHidden/>
          </w:rPr>
          <w:fldChar w:fldCharType="begin"/>
        </w:r>
        <w:r>
          <w:rPr>
            <w:noProof/>
            <w:webHidden/>
          </w:rPr>
          <w:instrText xml:space="preserve"> PAGEREF _Toc46163413 \h </w:instrText>
        </w:r>
        <w:r>
          <w:rPr>
            <w:noProof/>
            <w:webHidden/>
          </w:rPr>
        </w:r>
        <w:r>
          <w:rPr>
            <w:noProof/>
            <w:webHidden/>
          </w:rPr>
          <w:fldChar w:fldCharType="separate"/>
        </w:r>
        <w:r w:rsidR="00652F51">
          <w:rPr>
            <w:noProof/>
            <w:webHidden/>
          </w:rPr>
          <w:t>67</w:t>
        </w:r>
        <w:r>
          <w:rPr>
            <w:noProof/>
            <w:webHidden/>
          </w:rPr>
          <w:fldChar w:fldCharType="end"/>
        </w:r>
      </w:hyperlink>
    </w:p>
    <w:p w14:paraId="062CBADB" w14:textId="4B4DEA7C" w:rsidR="007F50B7" w:rsidRPr="00EE3796" w:rsidRDefault="007F50B7">
      <w:pPr>
        <w:pStyle w:val="32"/>
        <w:tabs>
          <w:tab w:val="right" w:leader="dot" w:pos="9345"/>
        </w:tabs>
        <w:rPr>
          <w:rFonts w:ascii="Calibri" w:hAnsi="Calibri"/>
          <w:noProof/>
          <w:sz w:val="22"/>
        </w:rPr>
      </w:pPr>
      <w:hyperlink w:anchor="_Toc46163414" w:history="1">
        <w:r w:rsidRPr="008C5CE2">
          <w:rPr>
            <w:rStyle w:val="a9"/>
            <w:noProof/>
          </w:rPr>
          <w:t>РОССИЙСКАЯ ГАЗЕТА - ФЕДЕРАЛЬНЫЙ ВЫПУСК; ЕВГЕНИЙ ГАЙВА; 2020.15.04; ВАГОНЫ НЕ НАХОДЯТ СЕБЕ МЕСТ; РЖД ОТМЕНИЛИ ЕЩЕ 32 ПОЕЗДА ДАЛЬНЕГО СЛЕДОВАНИЯ</w:t>
        </w:r>
        <w:r>
          <w:rPr>
            <w:noProof/>
            <w:webHidden/>
          </w:rPr>
          <w:tab/>
        </w:r>
        <w:r>
          <w:rPr>
            <w:noProof/>
            <w:webHidden/>
          </w:rPr>
          <w:fldChar w:fldCharType="begin"/>
        </w:r>
        <w:r>
          <w:rPr>
            <w:noProof/>
            <w:webHidden/>
          </w:rPr>
          <w:instrText xml:space="preserve"> PAGEREF _Toc46163414 \h </w:instrText>
        </w:r>
        <w:r>
          <w:rPr>
            <w:noProof/>
            <w:webHidden/>
          </w:rPr>
        </w:r>
        <w:r>
          <w:rPr>
            <w:noProof/>
            <w:webHidden/>
          </w:rPr>
          <w:fldChar w:fldCharType="separate"/>
        </w:r>
        <w:r w:rsidR="00652F51">
          <w:rPr>
            <w:noProof/>
            <w:webHidden/>
          </w:rPr>
          <w:t>68</w:t>
        </w:r>
        <w:r>
          <w:rPr>
            <w:noProof/>
            <w:webHidden/>
          </w:rPr>
          <w:fldChar w:fldCharType="end"/>
        </w:r>
      </w:hyperlink>
    </w:p>
    <w:p w14:paraId="7D0925B8" w14:textId="5EF022B3" w:rsidR="007F50B7" w:rsidRPr="00EE3796" w:rsidRDefault="007F50B7">
      <w:pPr>
        <w:pStyle w:val="32"/>
        <w:tabs>
          <w:tab w:val="right" w:leader="dot" w:pos="9345"/>
        </w:tabs>
        <w:rPr>
          <w:rFonts w:ascii="Calibri" w:hAnsi="Calibri"/>
          <w:noProof/>
          <w:sz w:val="22"/>
        </w:rPr>
      </w:pPr>
      <w:hyperlink w:anchor="_Toc46163415" w:history="1">
        <w:r w:rsidRPr="008C5CE2">
          <w:rPr>
            <w:rStyle w:val="a9"/>
            <w:noProof/>
          </w:rPr>
          <w:t>РОССИЙСКАЯ ГАЗЕТА - ФЕДЕРАЛЬНЫЙ ВЫПУСК; ПАВЕЛ АРСЕНЬЕВ; 2020.15.04; ГИБКОЕ МЫШЛЕНИЕ; ПАНДЕМИЯ НЕ ПОМЕШАЛА ЖЕЛЕЗНОДОРОЖНИКАМ НАРАСТИТЬ ОБЪЕМЫ ПЕРЕВОЗОК</w:t>
        </w:r>
        <w:r>
          <w:rPr>
            <w:noProof/>
            <w:webHidden/>
          </w:rPr>
          <w:tab/>
        </w:r>
        <w:r>
          <w:rPr>
            <w:noProof/>
            <w:webHidden/>
          </w:rPr>
          <w:fldChar w:fldCharType="begin"/>
        </w:r>
        <w:r>
          <w:rPr>
            <w:noProof/>
            <w:webHidden/>
          </w:rPr>
          <w:instrText xml:space="preserve"> PAGEREF _Toc46163415 \h </w:instrText>
        </w:r>
        <w:r>
          <w:rPr>
            <w:noProof/>
            <w:webHidden/>
          </w:rPr>
        </w:r>
        <w:r>
          <w:rPr>
            <w:noProof/>
            <w:webHidden/>
          </w:rPr>
          <w:fldChar w:fldCharType="separate"/>
        </w:r>
        <w:r w:rsidR="00652F51">
          <w:rPr>
            <w:noProof/>
            <w:webHidden/>
          </w:rPr>
          <w:t>68</w:t>
        </w:r>
        <w:r>
          <w:rPr>
            <w:noProof/>
            <w:webHidden/>
          </w:rPr>
          <w:fldChar w:fldCharType="end"/>
        </w:r>
      </w:hyperlink>
    </w:p>
    <w:p w14:paraId="62F8EC97" w14:textId="10F49F98" w:rsidR="007F50B7" w:rsidRPr="00EE3796" w:rsidRDefault="007F50B7">
      <w:pPr>
        <w:pStyle w:val="32"/>
        <w:tabs>
          <w:tab w:val="right" w:leader="dot" w:pos="9345"/>
        </w:tabs>
        <w:rPr>
          <w:rFonts w:ascii="Calibri" w:hAnsi="Calibri"/>
          <w:noProof/>
          <w:sz w:val="22"/>
        </w:rPr>
      </w:pPr>
      <w:hyperlink w:anchor="_Toc46163416" w:history="1">
        <w:r w:rsidRPr="008C5CE2">
          <w:rPr>
            <w:rStyle w:val="a9"/>
            <w:noProof/>
          </w:rPr>
          <w:t>ГУДОК; ИГНАТ ВЬЮГИН; 2020.15.04; КАК РАБОТАЕТ ГОРЯЧАЯ ЛИНИЯ РЖД В УСЛОВИЯХ ЭПИДЕМИИ; КОРРЕСПОНДЕНТЫ «ГУДКА» УЗНАЛИ ПОДРОБНОСТИ РАБОТЫ ОПЕРАТОРОВ И ПОСЛУШАЛИ СОВЕТЫ, КАК ВЕСТИ СЕБЯ ВО ВРЕМЯ РАСПРОСТРАНЕНИЯ ИНФЕКЦИИ</w:t>
        </w:r>
        <w:r>
          <w:rPr>
            <w:noProof/>
            <w:webHidden/>
          </w:rPr>
          <w:tab/>
        </w:r>
        <w:r>
          <w:rPr>
            <w:noProof/>
            <w:webHidden/>
          </w:rPr>
          <w:fldChar w:fldCharType="begin"/>
        </w:r>
        <w:r>
          <w:rPr>
            <w:noProof/>
            <w:webHidden/>
          </w:rPr>
          <w:instrText xml:space="preserve"> PAGEREF _Toc46163416 \h </w:instrText>
        </w:r>
        <w:r>
          <w:rPr>
            <w:noProof/>
            <w:webHidden/>
          </w:rPr>
        </w:r>
        <w:r>
          <w:rPr>
            <w:noProof/>
            <w:webHidden/>
          </w:rPr>
          <w:fldChar w:fldCharType="separate"/>
        </w:r>
        <w:r w:rsidR="00652F51">
          <w:rPr>
            <w:noProof/>
            <w:webHidden/>
          </w:rPr>
          <w:t>69</w:t>
        </w:r>
        <w:r>
          <w:rPr>
            <w:noProof/>
            <w:webHidden/>
          </w:rPr>
          <w:fldChar w:fldCharType="end"/>
        </w:r>
      </w:hyperlink>
    </w:p>
    <w:p w14:paraId="02995AAA" w14:textId="485DC786" w:rsidR="007F50B7" w:rsidRPr="00EE3796" w:rsidRDefault="007F50B7">
      <w:pPr>
        <w:pStyle w:val="32"/>
        <w:tabs>
          <w:tab w:val="right" w:leader="dot" w:pos="9345"/>
        </w:tabs>
        <w:rPr>
          <w:rFonts w:ascii="Calibri" w:hAnsi="Calibri"/>
          <w:noProof/>
          <w:sz w:val="22"/>
        </w:rPr>
      </w:pPr>
      <w:hyperlink w:anchor="_Toc46163417" w:history="1">
        <w:r w:rsidRPr="008C5CE2">
          <w:rPr>
            <w:rStyle w:val="a9"/>
            <w:noProof/>
          </w:rPr>
          <w:t>ГУДОК; КСЕНИЯ ПОТАЕВА, НАДЕЖДА ПРОСКУРА; 2020.15.04; ГРУЗ СЛЕДУЕТ ЗА СПРОСОМ; ОАО «РЖД» С НАЧАЛА АПРЕЛЯ ПЕРЕВЫПОЛНИЛО ПЛАН ПО ЭКСПОРТНЫМ ПЕРЕВОЗКАМ НА 9%</w:t>
        </w:r>
        <w:r>
          <w:rPr>
            <w:noProof/>
            <w:webHidden/>
          </w:rPr>
          <w:tab/>
        </w:r>
        <w:r>
          <w:rPr>
            <w:noProof/>
            <w:webHidden/>
          </w:rPr>
          <w:fldChar w:fldCharType="begin"/>
        </w:r>
        <w:r>
          <w:rPr>
            <w:noProof/>
            <w:webHidden/>
          </w:rPr>
          <w:instrText xml:space="preserve"> PAGEREF _Toc46163417 \h </w:instrText>
        </w:r>
        <w:r>
          <w:rPr>
            <w:noProof/>
            <w:webHidden/>
          </w:rPr>
        </w:r>
        <w:r>
          <w:rPr>
            <w:noProof/>
            <w:webHidden/>
          </w:rPr>
          <w:fldChar w:fldCharType="separate"/>
        </w:r>
        <w:r w:rsidR="00652F51">
          <w:rPr>
            <w:noProof/>
            <w:webHidden/>
          </w:rPr>
          <w:t>75</w:t>
        </w:r>
        <w:r>
          <w:rPr>
            <w:noProof/>
            <w:webHidden/>
          </w:rPr>
          <w:fldChar w:fldCharType="end"/>
        </w:r>
      </w:hyperlink>
    </w:p>
    <w:p w14:paraId="5037DE42" w14:textId="5D7391F5" w:rsidR="007F50B7" w:rsidRPr="00EE3796" w:rsidRDefault="007F50B7">
      <w:pPr>
        <w:pStyle w:val="32"/>
        <w:tabs>
          <w:tab w:val="right" w:leader="dot" w:pos="9345"/>
        </w:tabs>
        <w:rPr>
          <w:rFonts w:ascii="Calibri" w:hAnsi="Calibri"/>
          <w:noProof/>
          <w:sz w:val="22"/>
        </w:rPr>
      </w:pPr>
      <w:hyperlink w:anchor="_Toc46163418" w:history="1">
        <w:r w:rsidRPr="008C5CE2">
          <w:rPr>
            <w:rStyle w:val="a9"/>
            <w:noProof/>
          </w:rPr>
          <w:t>ГУДОК; 2020.15.04; ГРУЗОВЛАДЕЛЬЦЫ ПРИСПОСОБИЛИСЬ К РАБОТЕ С РЖД В НОВЫХ УСЛОВИЯХ; СЕРГЕЙ ПРОНИН, ЗАМЕСТИТЕЛЬ ГЕНЕРАЛЬНОГО ДИРЕКТОРА ПО ПРОДАЖАМ И МАРКЕТИНГУ ПАО «ФОСАГРО»</w:t>
        </w:r>
        <w:r>
          <w:rPr>
            <w:noProof/>
            <w:webHidden/>
          </w:rPr>
          <w:tab/>
        </w:r>
        <w:r>
          <w:rPr>
            <w:noProof/>
            <w:webHidden/>
          </w:rPr>
          <w:fldChar w:fldCharType="begin"/>
        </w:r>
        <w:r>
          <w:rPr>
            <w:noProof/>
            <w:webHidden/>
          </w:rPr>
          <w:instrText xml:space="preserve"> PAGEREF _Toc46163418 \h </w:instrText>
        </w:r>
        <w:r>
          <w:rPr>
            <w:noProof/>
            <w:webHidden/>
          </w:rPr>
        </w:r>
        <w:r>
          <w:rPr>
            <w:noProof/>
            <w:webHidden/>
          </w:rPr>
          <w:fldChar w:fldCharType="separate"/>
        </w:r>
        <w:r w:rsidR="00652F51">
          <w:rPr>
            <w:noProof/>
            <w:webHidden/>
          </w:rPr>
          <w:t>76</w:t>
        </w:r>
        <w:r>
          <w:rPr>
            <w:noProof/>
            <w:webHidden/>
          </w:rPr>
          <w:fldChar w:fldCharType="end"/>
        </w:r>
      </w:hyperlink>
    </w:p>
    <w:p w14:paraId="0A567428" w14:textId="38A315C7" w:rsidR="007F50B7" w:rsidRPr="00EE3796" w:rsidRDefault="007F50B7">
      <w:pPr>
        <w:pStyle w:val="32"/>
        <w:tabs>
          <w:tab w:val="right" w:leader="dot" w:pos="9345"/>
        </w:tabs>
        <w:rPr>
          <w:rFonts w:ascii="Calibri" w:hAnsi="Calibri"/>
          <w:noProof/>
          <w:sz w:val="22"/>
        </w:rPr>
      </w:pPr>
      <w:hyperlink w:anchor="_Toc46163419" w:history="1">
        <w:r w:rsidRPr="008C5CE2">
          <w:rPr>
            <w:rStyle w:val="a9"/>
            <w:noProof/>
          </w:rPr>
          <w:t>ГУДОК; КСЕНИЯ ПОТАЕВА; 2020.15.04; ГРУЗООТПРАВИТЕЛИ СМОГУТ НАУЧИТЬСЯ ОФОРМЛЯТЬ НАКЛАДНЫЕ УДАЛЁННО; ОКОЛО ПОЛОВИНЫ ОБРАЩЕНИЙ В КОЛ-ЦЕНТР ХОЛДИНГА СВЯЗАНО С РАЗЪЯСНЕНИЯМИ ПО ОРГАНИЗАЦИИ ПЕРЕВОЗОК ГРУЗОВ</w:t>
        </w:r>
        <w:r>
          <w:rPr>
            <w:noProof/>
            <w:webHidden/>
          </w:rPr>
          <w:tab/>
        </w:r>
        <w:r>
          <w:rPr>
            <w:noProof/>
            <w:webHidden/>
          </w:rPr>
          <w:fldChar w:fldCharType="begin"/>
        </w:r>
        <w:r>
          <w:rPr>
            <w:noProof/>
            <w:webHidden/>
          </w:rPr>
          <w:instrText xml:space="preserve"> PAGEREF _Toc46163419 \h </w:instrText>
        </w:r>
        <w:r>
          <w:rPr>
            <w:noProof/>
            <w:webHidden/>
          </w:rPr>
        </w:r>
        <w:r>
          <w:rPr>
            <w:noProof/>
            <w:webHidden/>
          </w:rPr>
          <w:fldChar w:fldCharType="separate"/>
        </w:r>
        <w:r w:rsidR="00652F51">
          <w:rPr>
            <w:noProof/>
            <w:webHidden/>
          </w:rPr>
          <w:t>77</w:t>
        </w:r>
        <w:r>
          <w:rPr>
            <w:noProof/>
            <w:webHidden/>
          </w:rPr>
          <w:fldChar w:fldCharType="end"/>
        </w:r>
      </w:hyperlink>
    </w:p>
    <w:p w14:paraId="31B2D569" w14:textId="59C65617" w:rsidR="007F50B7" w:rsidRPr="00EE3796" w:rsidRDefault="007F50B7">
      <w:pPr>
        <w:pStyle w:val="32"/>
        <w:tabs>
          <w:tab w:val="right" w:leader="dot" w:pos="9345"/>
        </w:tabs>
        <w:rPr>
          <w:rFonts w:ascii="Calibri" w:hAnsi="Calibri"/>
          <w:noProof/>
          <w:sz w:val="22"/>
        </w:rPr>
      </w:pPr>
      <w:hyperlink w:anchor="_Toc46163420" w:history="1">
        <w:r w:rsidRPr="008C5CE2">
          <w:rPr>
            <w:rStyle w:val="a9"/>
            <w:noProof/>
          </w:rPr>
          <w:t>ИНТЕРФАКС; 2020.15.04; СД РЖД 17 АПРЕЛЯ ОБСУДИТ ВОЗМОЖНОСТЬ ПРОДЛЯТЬ СРОКИ ИСПОЛНЕНИЯ ДОГОВОРОВ ИЗ-ЗА COVID</w:t>
        </w:r>
        <w:r>
          <w:rPr>
            <w:noProof/>
            <w:webHidden/>
          </w:rPr>
          <w:tab/>
        </w:r>
        <w:r>
          <w:rPr>
            <w:noProof/>
            <w:webHidden/>
          </w:rPr>
          <w:fldChar w:fldCharType="begin"/>
        </w:r>
        <w:r>
          <w:rPr>
            <w:noProof/>
            <w:webHidden/>
          </w:rPr>
          <w:instrText xml:space="preserve"> PAGEREF _Toc46163420 \h </w:instrText>
        </w:r>
        <w:r>
          <w:rPr>
            <w:noProof/>
            <w:webHidden/>
          </w:rPr>
        </w:r>
        <w:r>
          <w:rPr>
            <w:noProof/>
            <w:webHidden/>
          </w:rPr>
          <w:fldChar w:fldCharType="separate"/>
        </w:r>
        <w:r w:rsidR="00652F51">
          <w:rPr>
            <w:noProof/>
            <w:webHidden/>
          </w:rPr>
          <w:t>78</w:t>
        </w:r>
        <w:r>
          <w:rPr>
            <w:noProof/>
            <w:webHidden/>
          </w:rPr>
          <w:fldChar w:fldCharType="end"/>
        </w:r>
      </w:hyperlink>
    </w:p>
    <w:p w14:paraId="34B1DD6F" w14:textId="70E9A18A" w:rsidR="007F50B7" w:rsidRPr="00EE3796" w:rsidRDefault="007F50B7">
      <w:pPr>
        <w:pStyle w:val="32"/>
        <w:tabs>
          <w:tab w:val="right" w:leader="dot" w:pos="9345"/>
        </w:tabs>
        <w:rPr>
          <w:rFonts w:ascii="Calibri" w:hAnsi="Calibri"/>
          <w:noProof/>
          <w:sz w:val="22"/>
        </w:rPr>
      </w:pPr>
      <w:hyperlink w:anchor="_Toc46163421" w:history="1">
        <w:r w:rsidRPr="008C5CE2">
          <w:rPr>
            <w:rStyle w:val="a9"/>
            <w:noProof/>
          </w:rPr>
          <w:t>ИНТЕРФАКС; 2020.15.04; БРЯНСКИЙ ПРОИЗВОДИТЕЛЬ ГРУЗОВЫХ ТЕПЛОВОЗОВ ТМХ ВОЗОБНОВИЛ РАБОТУ В ПОЛНОМ ОБЪЕМЕ</w:t>
        </w:r>
        <w:r>
          <w:rPr>
            <w:noProof/>
            <w:webHidden/>
          </w:rPr>
          <w:tab/>
        </w:r>
        <w:r>
          <w:rPr>
            <w:noProof/>
            <w:webHidden/>
          </w:rPr>
          <w:fldChar w:fldCharType="begin"/>
        </w:r>
        <w:r>
          <w:rPr>
            <w:noProof/>
            <w:webHidden/>
          </w:rPr>
          <w:instrText xml:space="preserve"> PAGEREF _Toc46163421 \h </w:instrText>
        </w:r>
        <w:r>
          <w:rPr>
            <w:noProof/>
            <w:webHidden/>
          </w:rPr>
        </w:r>
        <w:r>
          <w:rPr>
            <w:noProof/>
            <w:webHidden/>
          </w:rPr>
          <w:fldChar w:fldCharType="separate"/>
        </w:r>
        <w:r w:rsidR="00652F51">
          <w:rPr>
            <w:noProof/>
            <w:webHidden/>
          </w:rPr>
          <w:t>78</w:t>
        </w:r>
        <w:r>
          <w:rPr>
            <w:noProof/>
            <w:webHidden/>
          </w:rPr>
          <w:fldChar w:fldCharType="end"/>
        </w:r>
      </w:hyperlink>
    </w:p>
    <w:p w14:paraId="2688BF52" w14:textId="35517834" w:rsidR="007F50B7" w:rsidRPr="00EE3796" w:rsidRDefault="007F50B7">
      <w:pPr>
        <w:pStyle w:val="32"/>
        <w:tabs>
          <w:tab w:val="right" w:leader="dot" w:pos="9345"/>
        </w:tabs>
        <w:rPr>
          <w:rFonts w:ascii="Calibri" w:hAnsi="Calibri"/>
          <w:noProof/>
          <w:sz w:val="22"/>
        </w:rPr>
      </w:pPr>
      <w:hyperlink w:anchor="_Toc46163422" w:history="1">
        <w:r w:rsidRPr="008C5CE2">
          <w:rPr>
            <w:rStyle w:val="a9"/>
            <w:noProof/>
          </w:rPr>
          <w:t>ТАСС; 2020.15.04; МИНВОСТОКРАЗВИТИЯ НАЧАЛО ОТБОР ПРОЕКТОВ В АРКТИКЕ ДЛЯ ПОЛУЧЕНИЯ СУБСИДИИ НА ИНФРАСТРУКТУРУ</w:t>
        </w:r>
        <w:r>
          <w:rPr>
            <w:noProof/>
            <w:webHidden/>
          </w:rPr>
          <w:tab/>
        </w:r>
        <w:r>
          <w:rPr>
            <w:noProof/>
            <w:webHidden/>
          </w:rPr>
          <w:fldChar w:fldCharType="begin"/>
        </w:r>
        <w:r>
          <w:rPr>
            <w:noProof/>
            <w:webHidden/>
          </w:rPr>
          <w:instrText xml:space="preserve"> PAGEREF _Toc46163422 \h </w:instrText>
        </w:r>
        <w:r>
          <w:rPr>
            <w:noProof/>
            <w:webHidden/>
          </w:rPr>
        </w:r>
        <w:r>
          <w:rPr>
            <w:noProof/>
            <w:webHidden/>
          </w:rPr>
          <w:fldChar w:fldCharType="separate"/>
        </w:r>
        <w:r w:rsidR="00652F51">
          <w:rPr>
            <w:noProof/>
            <w:webHidden/>
          </w:rPr>
          <w:t>79</w:t>
        </w:r>
        <w:r>
          <w:rPr>
            <w:noProof/>
            <w:webHidden/>
          </w:rPr>
          <w:fldChar w:fldCharType="end"/>
        </w:r>
      </w:hyperlink>
    </w:p>
    <w:p w14:paraId="67207804" w14:textId="083CF566" w:rsidR="007F50B7" w:rsidRPr="00EE3796" w:rsidRDefault="007F50B7">
      <w:pPr>
        <w:pStyle w:val="32"/>
        <w:tabs>
          <w:tab w:val="right" w:leader="dot" w:pos="9345"/>
        </w:tabs>
        <w:rPr>
          <w:rFonts w:ascii="Calibri" w:hAnsi="Calibri"/>
          <w:noProof/>
          <w:sz w:val="22"/>
        </w:rPr>
      </w:pPr>
      <w:hyperlink w:anchor="_Toc46163423" w:history="1">
        <w:r w:rsidRPr="008C5CE2">
          <w:rPr>
            <w:rStyle w:val="a9"/>
            <w:noProof/>
          </w:rPr>
          <w:t>ТАСС; 2020.15.04; ГЛАВГОСЭКСПЕРТИЗА ОДОБРИЛА ПРОЕКТ НОВОГО АЭРОВОКЗАЛЬНОГО КОМПЛЕКСА В НОВОМ УРЕНГОЕ</w:t>
        </w:r>
        <w:r>
          <w:rPr>
            <w:noProof/>
            <w:webHidden/>
          </w:rPr>
          <w:tab/>
        </w:r>
        <w:r>
          <w:rPr>
            <w:noProof/>
            <w:webHidden/>
          </w:rPr>
          <w:fldChar w:fldCharType="begin"/>
        </w:r>
        <w:r>
          <w:rPr>
            <w:noProof/>
            <w:webHidden/>
          </w:rPr>
          <w:instrText xml:space="preserve"> PAGEREF _Toc46163423 \h </w:instrText>
        </w:r>
        <w:r>
          <w:rPr>
            <w:noProof/>
            <w:webHidden/>
          </w:rPr>
        </w:r>
        <w:r>
          <w:rPr>
            <w:noProof/>
            <w:webHidden/>
          </w:rPr>
          <w:fldChar w:fldCharType="separate"/>
        </w:r>
        <w:r w:rsidR="00652F51">
          <w:rPr>
            <w:noProof/>
            <w:webHidden/>
          </w:rPr>
          <w:t>80</w:t>
        </w:r>
        <w:r>
          <w:rPr>
            <w:noProof/>
            <w:webHidden/>
          </w:rPr>
          <w:fldChar w:fldCharType="end"/>
        </w:r>
      </w:hyperlink>
    </w:p>
    <w:p w14:paraId="63A91960" w14:textId="616DE530" w:rsidR="007F50B7" w:rsidRPr="00EE3796" w:rsidRDefault="007F50B7">
      <w:pPr>
        <w:pStyle w:val="32"/>
        <w:tabs>
          <w:tab w:val="right" w:leader="dot" w:pos="9345"/>
        </w:tabs>
        <w:rPr>
          <w:rFonts w:ascii="Calibri" w:hAnsi="Calibri"/>
          <w:noProof/>
          <w:sz w:val="22"/>
        </w:rPr>
      </w:pPr>
      <w:hyperlink w:anchor="_Toc46163424" w:history="1">
        <w:r w:rsidRPr="008C5CE2">
          <w:rPr>
            <w:rStyle w:val="a9"/>
            <w:noProof/>
          </w:rPr>
          <w:t>ВЕСТИ ТВЕРЬ; 2020.15.04; ИГОРЬ РУДЕНЯ ПРОИНСПЕКТИРОВАЛ ХОД ДОРОЖНЫХ РАБОТ НА МОСКОВСКОМ ШОССЕ В ТВЕРИ</w:t>
        </w:r>
        <w:r>
          <w:rPr>
            <w:noProof/>
            <w:webHidden/>
          </w:rPr>
          <w:tab/>
        </w:r>
        <w:r>
          <w:rPr>
            <w:noProof/>
            <w:webHidden/>
          </w:rPr>
          <w:fldChar w:fldCharType="begin"/>
        </w:r>
        <w:r>
          <w:rPr>
            <w:noProof/>
            <w:webHidden/>
          </w:rPr>
          <w:instrText xml:space="preserve"> PAGEREF _Toc46163424 \h </w:instrText>
        </w:r>
        <w:r>
          <w:rPr>
            <w:noProof/>
            <w:webHidden/>
          </w:rPr>
        </w:r>
        <w:r>
          <w:rPr>
            <w:noProof/>
            <w:webHidden/>
          </w:rPr>
          <w:fldChar w:fldCharType="separate"/>
        </w:r>
        <w:r w:rsidR="00652F51">
          <w:rPr>
            <w:noProof/>
            <w:webHidden/>
          </w:rPr>
          <w:t>80</w:t>
        </w:r>
        <w:r>
          <w:rPr>
            <w:noProof/>
            <w:webHidden/>
          </w:rPr>
          <w:fldChar w:fldCharType="end"/>
        </w:r>
      </w:hyperlink>
    </w:p>
    <w:p w14:paraId="693F759A" w14:textId="6735E325" w:rsidR="007F50B7" w:rsidRPr="00EE3796" w:rsidRDefault="007F50B7">
      <w:pPr>
        <w:pStyle w:val="32"/>
        <w:tabs>
          <w:tab w:val="right" w:leader="dot" w:pos="9345"/>
        </w:tabs>
        <w:rPr>
          <w:rFonts w:ascii="Calibri" w:hAnsi="Calibri"/>
          <w:noProof/>
          <w:sz w:val="22"/>
        </w:rPr>
      </w:pPr>
      <w:hyperlink w:anchor="_Toc46163425" w:history="1">
        <w:r w:rsidRPr="008C5CE2">
          <w:rPr>
            <w:rStyle w:val="a9"/>
            <w:noProof/>
          </w:rPr>
          <w:t>ЛЕНТА.РУ; 2020.15.04; СОЗДАВАЯ ОБЛИК МЕГАПОЛИСА; ГДЕ И КАК ПРОИЗВОДЯТ ВАГОНЫ ДЛЯ МОСКОВСКОГО МЕТРО</w:t>
        </w:r>
        <w:r>
          <w:rPr>
            <w:noProof/>
            <w:webHidden/>
          </w:rPr>
          <w:tab/>
        </w:r>
        <w:r>
          <w:rPr>
            <w:noProof/>
            <w:webHidden/>
          </w:rPr>
          <w:fldChar w:fldCharType="begin"/>
        </w:r>
        <w:r>
          <w:rPr>
            <w:noProof/>
            <w:webHidden/>
          </w:rPr>
          <w:instrText xml:space="preserve"> PAGEREF _Toc46163425 \h </w:instrText>
        </w:r>
        <w:r>
          <w:rPr>
            <w:noProof/>
            <w:webHidden/>
          </w:rPr>
        </w:r>
        <w:r>
          <w:rPr>
            <w:noProof/>
            <w:webHidden/>
          </w:rPr>
          <w:fldChar w:fldCharType="separate"/>
        </w:r>
        <w:r w:rsidR="00652F51">
          <w:rPr>
            <w:noProof/>
            <w:webHidden/>
          </w:rPr>
          <w:t>81</w:t>
        </w:r>
        <w:r>
          <w:rPr>
            <w:noProof/>
            <w:webHidden/>
          </w:rPr>
          <w:fldChar w:fldCharType="end"/>
        </w:r>
      </w:hyperlink>
    </w:p>
    <w:p w14:paraId="428F8D35" w14:textId="5CE0CE59" w:rsidR="007F50B7" w:rsidRPr="00EE3796" w:rsidRDefault="007F50B7">
      <w:pPr>
        <w:pStyle w:val="32"/>
        <w:tabs>
          <w:tab w:val="right" w:leader="dot" w:pos="9345"/>
        </w:tabs>
        <w:rPr>
          <w:rFonts w:ascii="Calibri" w:hAnsi="Calibri"/>
          <w:noProof/>
          <w:sz w:val="22"/>
        </w:rPr>
      </w:pPr>
      <w:hyperlink w:anchor="_Toc46163426" w:history="1">
        <w:r w:rsidRPr="008C5CE2">
          <w:rPr>
            <w:rStyle w:val="a9"/>
            <w:noProof/>
          </w:rPr>
          <w:t>ИНТЕРФАКС; 2020.15.04; РОССИЙСКИЕ ЭКСПОРТЕРЫ ЗЕРНА С НАЧАЛА АПРЕЛЯ ВЫБРАЛИ ПОЧТИ ТРЕТЬ КВОТЫ - МИНСЕЛЬХОЗ</w:t>
        </w:r>
        <w:r>
          <w:rPr>
            <w:noProof/>
            <w:webHidden/>
          </w:rPr>
          <w:tab/>
        </w:r>
        <w:r>
          <w:rPr>
            <w:noProof/>
            <w:webHidden/>
          </w:rPr>
          <w:fldChar w:fldCharType="begin"/>
        </w:r>
        <w:r>
          <w:rPr>
            <w:noProof/>
            <w:webHidden/>
          </w:rPr>
          <w:instrText xml:space="preserve"> PAGEREF _Toc46163426 \h </w:instrText>
        </w:r>
        <w:r>
          <w:rPr>
            <w:noProof/>
            <w:webHidden/>
          </w:rPr>
        </w:r>
        <w:r>
          <w:rPr>
            <w:noProof/>
            <w:webHidden/>
          </w:rPr>
          <w:fldChar w:fldCharType="separate"/>
        </w:r>
        <w:r w:rsidR="00652F51">
          <w:rPr>
            <w:noProof/>
            <w:webHidden/>
          </w:rPr>
          <w:t>84</w:t>
        </w:r>
        <w:r>
          <w:rPr>
            <w:noProof/>
            <w:webHidden/>
          </w:rPr>
          <w:fldChar w:fldCharType="end"/>
        </w:r>
      </w:hyperlink>
    </w:p>
    <w:p w14:paraId="1828F230" w14:textId="720E80F3" w:rsidR="007F50B7" w:rsidRPr="00EE3796" w:rsidRDefault="007F50B7">
      <w:pPr>
        <w:pStyle w:val="32"/>
        <w:tabs>
          <w:tab w:val="right" w:leader="dot" w:pos="9345"/>
        </w:tabs>
        <w:rPr>
          <w:rFonts w:ascii="Calibri" w:hAnsi="Calibri"/>
          <w:noProof/>
          <w:sz w:val="22"/>
        </w:rPr>
      </w:pPr>
      <w:hyperlink w:anchor="_Toc46163427" w:history="1">
        <w:r w:rsidRPr="008C5CE2">
          <w:rPr>
            <w:rStyle w:val="a9"/>
            <w:noProof/>
          </w:rPr>
          <w:t>ТАСС; 2020.15.04; МИНЭКОНОМРАЗВИТИЯ РФ ПРЕДЛАГАЕТ ПЕРЕНЕСТИ НА 2021 ГОД ВВЕДЕНИЕ НОВЫХ ПРАВИЛ СДАЧИ НА ПРАВА</w:t>
        </w:r>
        <w:r>
          <w:rPr>
            <w:noProof/>
            <w:webHidden/>
          </w:rPr>
          <w:tab/>
        </w:r>
        <w:r>
          <w:rPr>
            <w:noProof/>
            <w:webHidden/>
          </w:rPr>
          <w:fldChar w:fldCharType="begin"/>
        </w:r>
        <w:r>
          <w:rPr>
            <w:noProof/>
            <w:webHidden/>
          </w:rPr>
          <w:instrText xml:space="preserve"> PAGEREF _Toc46163427 \h </w:instrText>
        </w:r>
        <w:r>
          <w:rPr>
            <w:noProof/>
            <w:webHidden/>
          </w:rPr>
        </w:r>
        <w:r>
          <w:rPr>
            <w:noProof/>
            <w:webHidden/>
          </w:rPr>
          <w:fldChar w:fldCharType="separate"/>
        </w:r>
        <w:r w:rsidR="00652F51">
          <w:rPr>
            <w:noProof/>
            <w:webHidden/>
          </w:rPr>
          <w:t>85</w:t>
        </w:r>
        <w:r>
          <w:rPr>
            <w:noProof/>
            <w:webHidden/>
          </w:rPr>
          <w:fldChar w:fldCharType="end"/>
        </w:r>
      </w:hyperlink>
    </w:p>
    <w:p w14:paraId="75DFDD4C" w14:textId="1119403C" w:rsidR="007F50B7" w:rsidRPr="00EE3796" w:rsidRDefault="007F50B7">
      <w:pPr>
        <w:pStyle w:val="32"/>
        <w:tabs>
          <w:tab w:val="right" w:leader="dot" w:pos="9345"/>
        </w:tabs>
        <w:rPr>
          <w:rFonts w:ascii="Calibri" w:hAnsi="Calibri"/>
          <w:noProof/>
          <w:sz w:val="22"/>
        </w:rPr>
      </w:pPr>
      <w:hyperlink w:anchor="_Toc46163428" w:history="1">
        <w:r w:rsidRPr="008C5CE2">
          <w:rPr>
            <w:rStyle w:val="a9"/>
            <w:noProof/>
          </w:rPr>
          <w:t>ТАСС; 2020.15.04; ЭКСПЕРТ: РЫНОК БЕСПИЛОТНЫХ АВТО БУДЕТ ФОРМИРОВАТЬСЯ ЕЩЕ КАК МИНИМУМ 10 ЛЕТ</w:t>
        </w:r>
        <w:r>
          <w:rPr>
            <w:noProof/>
            <w:webHidden/>
          </w:rPr>
          <w:tab/>
        </w:r>
        <w:r>
          <w:rPr>
            <w:noProof/>
            <w:webHidden/>
          </w:rPr>
          <w:fldChar w:fldCharType="begin"/>
        </w:r>
        <w:r>
          <w:rPr>
            <w:noProof/>
            <w:webHidden/>
          </w:rPr>
          <w:instrText xml:space="preserve"> PAGEREF _Toc46163428 \h </w:instrText>
        </w:r>
        <w:r>
          <w:rPr>
            <w:noProof/>
            <w:webHidden/>
          </w:rPr>
        </w:r>
        <w:r>
          <w:rPr>
            <w:noProof/>
            <w:webHidden/>
          </w:rPr>
          <w:fldChar w:fldCharType="separate"/>
        </w:r>
        <w:r w:rsidR="00652F51">
          <w:rPr>
            <w:noProof/>
            <w:webHidden/>
          </w:rPr>
          <w:t>85</w:t>
        </w:r>
        <w:r>
          <w:rPr>
            <w:noProof/>
            <w:webHidden/>
          </w:rPr>
          <w:fldChar w:fldCharType="end"/>
        </w:r>
      </w:hyperlink>
    </w:p>
    <w:p w14:paraId="28399FDA" w14:textId="7A2F8929" w:rsidR="007F50B7" w:rsidRPr="00EE3796" w:rsidRDefault="007F50B7">
      <w:pPr>
        <w:pStyle w:val="32"/>
        <w:tabs>
          <w:tab w:val="right" w:leader="dot" w:pos="9345"/>
        </w:tabs>
        <w:rPr>
          <w:rFonts w:ascii="Calibri" w:hAnsi="Calibri"/>
          <w:noProof/>
          <w:sz w:val="22"/>
        </w:rPr>
      </w:pPr>
      <w:hyperlink w:anchor="_Toc46163429" w:history="1">
        <w:r w:rsidRPr="008C5CE2">
          <w:rPr>
            <w:rStyle w:val="a9"/>
            <w:noProof/>
          </w:rPr>
          <w:t>ТАСС; 2020.15.04; «ГРУППА ГАЗ» РАЗРАБАТЫВАЕТ АВТОБУСЫ С ОБЕЗЗАРАЖИВАНИЕМ ВОЗДУХА В САЛОНЕ</w:t>
        </w:r>
        <w:r>
          <w:rPr>
            <w:noProof/>
            <w:webHidden/>
          </w:rPr>
          <w:tab/>
        </w:r>
        <w:r>
          <w:rPr>
            <w:noProof/>
            <w:webHidden/>
          </w:rPr>
          <w:fldChar w:fldCharType="begin"/>
        </w:r>
        <w:r>
          <w:rPr>
            <w:noProof/>
            <w:webHidden/>
          </w:rPr>
          <w:instrText xml:space="preserve"> PAGEREF _Toc46163429 \h </w:instrText>
        </w:r>
        <w:r>
          <w:rPr>
            <w:noProof/>
            <w:webHidden/>
          </w:rPr>
        </w:r>
        <w:r>
          <w:rPr>
            <w:noProof/>
            <w:webHidden/>
          </w:rPr>
          <w:fldChar w:fldCharType="separate"/>
        </w:r>
        <w:r w:rsidR="00652F51">
          <w:rPr>
            <w:noProof/>
            <w:webHidden/>
          </w:rPr>
          <w:t>86</w:t>
        </w:r>
        <w:r>
          <w:rPr>
            <w:noProof/>
            <w:webHidden/>
          </w:rPr>
          <w:fldChar w:fldCharType="end"/>
        </w:r>
      </w:hyperlink>
    </w:p>
    <w:p w14:paraId="45B62FC2" w14:textId="060BFD7E" w:rsidR="007F50B7" w:rsidRPr="00EE3796" w:rsidRDefault="007F50B7">
      <w:pPr>
        <w:pStyle w:val="32"/>
        <w:tabs>
          <w:tab w:val="right" w:leader="dot" w:pos="9345"/>
        </w:tabs>
        <w:rPr>
          <w:rFonts w:ascii="Calibri" w:hAnsi="Calibri"/>
          <w:noProof/>
          <w:sz w:val="22"/>
        </w:rPr>
      </w:pPr>
      <w:hyperlink w:anchor="_Toc46163430" w:history="1">
        <w:r w:rsidRPr="008C5CE2">
          <w:rPr>
            <w:rStyle w:val="a9"/>
            <w:noProof/>
          </w:rPr>
          <w:t>ТАСС; 2020.15.04; НА СТРОИТЕЛЬСТВО ВОСТОЧНОГО ОБХОДА НОВОСИБИРСКА В 2020 ГОДУ НАПРАВЯТ 600 МЛН РУБЛЕЙ</w:t>
        </w:r>
        <w:r>
          <w:rPr>
            <w:noProof/>
            <w:webHidden/>
          </w:rPr>
          <w:tab/>
        </w:r>
        <w:r>
          <w:rPr>
            <w:noProof/>
            <w:webHidden/>
          </w:rPr>
          <w:fldChar w:fldCharType="begin"/>
        </w:r>
        <w:r>
          <w:rPr>
            <w:noProof/>
            <w:webHidden/>
          </w:rPr>
          <w:instrText xml:space="preserve"> PAGEREF _Toc46163430 \h </w:instrText>
        </w:r>
        <w:r>
          <w:rPr>
            <w:noProof/>
            <w:webHidden/>
          </w:rPr>
        </w:r>
        <w:r>
          <w:rPr>
            <w:noProof/>
            <w:webHidden/>
          </w:rPr>
          <w:fldChar w:fldCharType="separate"/>
        </w:r>
        <w:r w:rsidR="00652F51">
          <w:rPr>
            <w:noProof/>
            <w:webHidden/>
          </w:rPr>
          <w:t>87</w:t>
        </w:r>
        <w:r>
          <w:rPr>
            <w:noProof/>
            <w:webHidden/>
          </w:rPr>
          <w:fldChar w:fldCharType="end"/>
        </w:r>
      </w:hyperlink>
    </w:p>
    <w:p w14:paraId="7952FCD7" w14:textId="01535543" w:rsidR="007F50B7" w:rsidRPr="00EE3796" w:rsidRDefault="007F50B7">
      <w:pPr>
        <w:pStyle w:val="32"/>
        <w:tabs>
          <w:tab w:val="right" w:leader="dot" w:pos="9345"/>
        </w:tabs>
        <w:rPr>
          <w:rFonts w:ascii="Calibri" w:hAnsi="Calibri"/>
          <w:noProof/>
          <w:sz w:val="22"/>
        </w:rPr>
      </w:pPr>
      <w:hyperlink w:anchor="_Toc46163431" w:history="1">
        <w:r w:rsidRPr="008C5CE2">
          <w:rPr>
            <w:rStyle w:val="a9"/>
            <w:noProof/>
          </w:rPr>
          <w:t>ТАСС; 2020.15.04; В НОВОСИБИРСКЕ ВЫКУПЯТ УЧАСТКИ ДЛЯ ВОЗВЕДЕНИЯ ЧЕТВЕРТОГО МОСТА В НАЧАЛЕ 2021 ГОДА</w:t>
        </w:r>
        <w:r>
          <w:rPr>
            <w:noProof/>
            <w:webHidden/>
          </w:rPr>
          <w:tab/>
        </w:r>
        <w:r>
          <w:rPr>
            <w:noProof/>
            <w:webHidden/>
          </w:rPr>
          <w:fldChar w:fldCharType="begin"/>
        </w:r>
        <w:r>
          <w:rPr>
            <w:noProof/>
            <w:webHidden/>
          </w:rPr>
          <w:instrText xml:space="preserve"> PAGEREF _Toc46163431 \h </w:instrText>
        </w:r>
        <w:r>
          <w:rPr>
            <w:noProof/>
            <w:webHidden/>
          </w:rPr>
        </w:r>
        <w:r>
          <w:rPr>
            <w:noProof/>
            <w:webHidden/>
          </w:rPr>
          <w:fldChar w:fldCharType="separate"/>
        </w:r>
        <w:r w:rsidR="00652F51">
          <w:rPr>
            <w:noProof/>
            <w:webHidden/>
          </w:rPr>
          <w:t>87</w:t>
        </w:r>
        <w:r>
          <w:rPr>
            <w:noProof/>
            <w:webHidden/>
          </w:rPr>
          <w:fldChar w:fldCharType="end"/>
        </w:r>
      </w:hyperlink>
    </w:p>
    <w:p w14:paraId="7FBABC5D" w14:textId="4F1E58EA" w:rsidR="007F50B7" w:rsidRPr="00EE3796" w:rsidRDefault="007F50B7">
      <w:pPr>
        <w:pStyle w:val="32"/>
        <w:tabs>
          <w:tab w:val="right" w:leader="dot" w:pos="9345"/>
        </w:tabs>
        <w:rPr>
          <w:rFonts w:ascii="Calibri" w:hAnsi="Calibri"/>
          <w:noProof/>
          <w:sz w:val="22"/>
        </w:rPr>
      </w:pPr>
      <w:hyperlink w:anchor="_Toc46163432" w:history="1">
        <w:r w:rsidRPr="008C5CE2">
          <w:rPr>
            <w:rStyle w:val="a9"/>
            <w:noProof/>
          </w:rPr>
          <w:t>ИНТЕРФАКС; 2020.15.04; УЧАСТОК СВХ ДЛЯ ПРИМЫКАНИЯ К СКОРОСТНОЙ ТРАССЕ НА КАЗАНЬ ПОСТРОЯТ К 2022 ГОДУ</w:t>
        </w:r>
        <w:r>
          <w:rPr>
            <w:noProof/>
            <w:webHidden/>
          </w:rPr>
          <w:tab/>
        </w:r>
        <w:r>
          <w:rPr>
            <w:noProof/>
            <w:webHidden/>
          </w:rPr>
          <w:fldChar w:fldCharType="begin"/>
        </w:r>
        <w:r>
          <w:rPr>
            <w:noProof/>
            <w:webHidden/>
          </w:rPr>
          <w:instrText xml:space="preserve"> PAGEREF _Toc46163432 \h </w:instrText>
        </w:r>
        <w:r>
          <w:rPr>
            <w:noProof/>
            <w:webHidden/>
          </w:rPr>
        </w:r>
        <w:r>
          <w:rPr>
            <w:noProof/>
            <w:webHidden/>
          </w:rPr>
          <w:fldChar w:fldCharType="separate"/>
        </w:r>
        <w:r w:rsidR="00652F51">
          <w:rPr>
            <w:noProof/>
            <w:webHidden/>
          </w:rPr>
          <w:t>88</w:t>
        </w:r>
        <w:r>
          <w:rPr>
            <w:noProof/>
            <w:webHidden/>
          </w:rPr>
          <w:fldChar w:fldCharType="end"/>
        </w:r>
      </w:hyperlink>
    </w:p>
    <w:p w14:paraId="39D92A28" w14:textId="489A93CB" w:rsidR="007F50B7" w:rsidRPr="00EE3796" w:rsidRDefault="007F50B7">
      <w:pPr>
        <w:pStyle w:val="32"/>
        <w:tabs>
          <w:tab w:val="right" w:leader="dot" w:pos="9345"/>
        </w:tabs>
        <w:rPr>
          <w:rFonts w:ascii="Calibri" w:hAnsi="Calibri"/>
          <w:noProof/>
          <w:sz w:val="22"/>
        </w:rPr>
      </w:pPr>
      <w:hyperlink w:anchor="_Toc46163433" w:history="1">
        <w:r w:rsidRPr="008C5CE2">
          <w:rPr>
            <w:rStyle w:val="a9"/>
            <w:noProof/>
          </w:rPr>
          <w:t>Ъ; ВАСИЛИЙ ХИТРЫХ; 2020.15.04; ПО МОСТУ ЧЕРЕЗ ДЖУБГУ ИЗМЕНИЛИ ДВИЖЕНИЕ</w:t>
        </w:r>
        <w:r>
          <w:rPr>
            <w:noProof/>
            <w:webHidden/>
          </w:rPr>
          <w:tab/>
        </w:r>
        <w:r>
          <w:rPr>
            <w:noProof/>
            <w:webHidden/>
          </w:rPr>
          <w:fldChar w:fldCharType="begin"/>
        </w:r>
        <w:r>
          <w:rPr>
            <w:noProof/>
            <w:webHidden/>
          </w:rPr>
          <w:instrText xml:space="preserve"> PAGEREF _Toc46163433 \h </w:instrText>
        </w:r>
        <w:r>
          <w:rPr>
            <w:noProof/>
            <w:webHidden/>
          </w:rPr>
        </w:r>
        <w:r>
          <w:rPr>
            <w:noProof/>
            <w:webHidden/>
          </w:rPr>
          <w:fldChar w:fldCharType="separate"/>
        </w:r>
        <w:r w:rsidR="00652F51">
          <w:rPr>
            <w:noProof/>
            <w:webHidden/>
          </w:rPr>
          <w:t>88</w:t>
        </w:r>
        <w:r>
          <w:rPr>
            <w:noProof/>
            <w:webHidden/>
          </w:rPr>
          <w:fldChar w:fldCharType="end"/>
        </w:r>
      </w:hyperlink>
    </w:p>
    <w:p w14:paraId="5B33096F" w14:textId="33CCBEDB" w:rsidR="007F50B7" w:rsidRPr="00EE3796" w:rsidRDefault="007F50B7">
      <w:pPr>
        <w:pStyle w:val="32"/>
        <w:tabs>
          <w:tab w:val="right" w:leader="dot" w:pos="9345"/>
        </w:tabs>
        <w:rPr>
          <w:rFonts w:ascii="Calibri" w:hAnsi="Calibri"/>
          <w:noProof/>
          <w:sz w:val="22"/>
        </w:rPr>
      </w:pPr>
      <w:hyperlink w:anchor="_Toc46163434" w:history="1">
        <w:r w:rsidRPr="008C5CE2">
          <w:rPr>
            <w:rStyle w:val="a9"/>
            <w:noProof/>
          </w:rPr>
          <w:t>Ъ; ДМИТРИЙ МИХЕЕНКО; 2020.15.04; ПУТЬ ДО СОЧИ И КРЫМСКОГО МОСТА К КОНЦУ 2024 ГОДА СТАНЕТ КОРОЧЕ</w:t>
        </w:r>
        <w:r>
          <w:rPr>
            <w:noProof/>
            <w:webHidden/>
          </w:rPr>
          <w:tab/>
        </w:r>
        <w:r>
          <w:rPr>
            <w:noProof/>
            <w:webHidden/>
          </w:rPr>
          <w:fldChar w:fldCharType="begin"/>
        </w:r>
        <w:r>
          <w:rPr>
            <w:noProof/>
            <w:webHidden/>
          </w:rPr>
          <w:instrText xml:space="preserve"> PAGEREF _Toc46163434 \h </w:instrText>
        </w:r>
        <w:r>
          <w:rPr>
            <w:noProof/>
            <w:webHidden/>
          </w:rPr>
        </w:r>
        <w:r>
          <w:rPr>
            <w:noProof/>
            <w:webHidden/>
          </w:rPr>
          <w:fldChar w:fldCharType="separate"/>
        </w:r>
        <w:r w:rsidR="00652F51">
          <w:rPr>
            <w:noProof/>
            <w:webHidden/>
          </w:rPr>
          <w:t>88</w:t>
        </w:r>
        <w:r>
          <w:rPr>
            <w:noProof/>
            <w:webHidden/>
          </w:rPr>
          <w:fldChar w:fldCharType="end"/>
        </w:r>
      </w:hyperlink>
    </w:p>
    <w:p w14:paraId="4FFDDD69" w14:textId="53D818DF" w:rsidR="007F50B7" w:rsidRPr="00EE3796" w:rsidRDefault="007F50B7">
      <w:pPr>
        <w:pStyle w:val="32"/>
        <w:tabs>
          <w:tab w:val="right" w:leader="dot" w:pos="9345"/>
        </w:tabs>
        <w:rPr>
          <w:rFonts w:ascii="Calibri" w:hAnsi="Calibri"/>
          <w:noProof/>
          <w:sz w:val="22"/>
        </w:rPr>
      </w:pPr>
      <w:hyperlink w:anchor="_Toc46163435" w:history="1">
        <w:r w:rsidRPr="008C5CE2">
          <w:rPr>
            <w:rStyle w:val="a9"/>
            <w:noProof/>
          </w:rPr>
          <w:t>ТАСС; 2020.15.04; СЕРИЙНОЕ ПРОИЗВОДСТВО НОВОГО АВТОБУСА «ГАЗЕЛЬ CITY» НАЧНЕТСЯ В МАЕ 2020 ГОДА</w:t>
        </w:r>
        <w:r>
          <w:rPr>
            <w:noProof/>
            <w:webHidden/>
          </w:rPr>
          <w:tab/>
        </w:r>
        <w:r>
          <w:rPr>
            <w:noProof/>
            <w:webHidden/>
          </w:rPr>
          <w:fldChar w:fldCharType="begin"/>
        </w:r>
        <w:r>
          <w:rPr>
            <w:noProof/>
            <w:webHidden/>
          </w:rPr>
          <w:instrText xml:space="preserve"> PAGEREF _Toc46163435 \h </w:instrText>
        </w:r>
        <w:r>
          <w:rPr>
            <w:noProof/>
            <w:webHidden/>
          </w:rPr>
        </w:r>
        <w:r>
          <w:rPr>
            <w:noProof/>
            <w:webHidden/>
          </w:rPr>
          <w:fldChar w:fldCharType="separate"/>
        </w:r>
        <w:r w:rsidR="00652F51">
          <w:rPr>
            <w:noProof/>
            <w:webHidden/>
          </w:rPr>
          <w:t>89</w:t>
        </w:r>
        <w:r>
          <w:rPr>
            <w:noProof/>
            <w:webHidden/>
          </w:rPr>
          <w:fldChar w:fldCharType="end"/>
        </w:r>
      </w:hyperlink>
    </w:p>
    <w:p w14:paraId="5923E92C" w14:textId="1E5D558B" w:rsidR="007F50B7" w:rsidRPr="00EE3796" w:rsidRDefault="007F50B7">
      <w:pPr>
        <w:pStyle w:val="32"/>
        <w:tabs>
          <w:tab w:val="right" w:leader="dot" w:pos="9345"/>
        </w:tabs>
        <w:rPr>
          <w:rFonts w:ascii="Calibri" w:hAnsi="Calibri"/>
          <w:noProof/>
          <w:sz w:val="22"/>
        </w:rPr>
      </w:pPr>
      <w:hyperlink w:anchor="_Toc46163436" w:history="1">
        <w:r w:rsidRPr="008C5CE2">
          <w:rPr>
            <w:rStyle w:val="a9"/>
            <w:noProof/>
          </w:rPr>
          <w:t>ИНТЕРФАКС; 2020.15.04; ЗАКРЫТИЕ СДЕЛКИ ПО ПРОДАЖЕ ТРАНСКОНТЕЙНЕРОМ ДОЛИ В КЕДЕНТРАНССЕРВИСЕ ОЖИДАЕТСЯ ВО II КВАРТАЛЕ</w:t>
        </w:r>
        <w:r>
          <w:rPr>
            <w:noProof/>
            <w:webHidden/>
          </w:rPr>
          <w:tab/>
        </w:r>
        <w:r>
          <w:rPr>
            <w:noProof/>
            <w:webHidden/>
          </w:rPr>
          <w:fldChar w:fldCharType="begin"/>
        </w:r>
        <w:r>
          <w:rPr>
            <w:noProof/>
            <w:webHidden/>
          </w:rPr>
          <w:instrText xml:space="preserve"> PAGEREF _Toc46163436 \h </w:instrText>
        </w:r>
        <w:r>
          <w:rPr>
            <w:noProof/>
            <w:webHidden/>
          </w:rPr>
        </w:r>
        <w:r>
          <w:rPr>
            <w:noProof/>
            <w:webHidden/>
          </w:rPr>
          <w:fldChar w:fldCharType="separate"/>
        </w:r>
        <w:r w:rsidR="00652F51">
          <w:rPr>
            <w:noProof/>
            <w:webHidden/>
          </w:rPr>
          <w:t>89</w:t>
        </w:r>
        <w:r>
          <w:rPr>
            <w:noProof/>
            <w:webHidden/>
          </w:rPr>
          <w:fldChar w:fldCharType="end"/>
        </w:r>
      </w:hyperlink>
    </w:p>
    <w:p w14:paraId="51B529A1" w14:textId="1D69C7FD" w:rsidR="007F50B7" w:rsidRPr="00EE3796" w:rsidRDefault="007F50B7">
      <w:pPr>
        <w:pStyle w:val="32"/>
        <w:tabs>
          <w:tab w:val="right" w:leader="dot" w:pos="9345"/>
        </w:tabs>
        <w:rPr>
          <w:rFonts w:ascii="Calibri" w:hAnsi="Calibri"/>
          <w:noProof/>
          <w:sz w:val="22"/>
        </w:rPr>
      </w:pPr>
      <w:hyperlink w:anchor="_Toc46163437" w:history="1">
        <w:r w:rsidRPr="008C5CE2">
          <w:rPr>
            <w:rStyle w:val="a9"/>
            <w:noProof/>
          </w:rPr>
          <w:t>ИНТЕРФАКС; 2020.15.04; «НОВОТРАНС» ВЛОЖИЛ БОЛЕЕ 6 МЛРД РУБ. В СОЗДАНИЕ ИСКУССТВЕННЫХ УЧАСТКОВ ТЕРМИНАЛА ЛУГАПОРТ</w:t>
        </w:r>
        <w:r>
          <w:rPr>
            <w:noProof/>
            <w:webHidden/>
          </w:rPr>
          <w:tab/>
        </w:r>
        <w:r>
          <w:rPr>
            <w:noProof/>
            <w:webHidden/>
          </w:rPr>
          <w:fldChar w:fldCharType="begin"/>
        </w:r>
        <w:r>
          <w:rPr>
            <w:noProof/>
            <w:webHidden/>
          </w:rPr>
          <w:instrText xml:space="preserve"> PAGEREF _Toc46163437 \h </w:instrText>
        </w:r>
        <w:r>
          <w:rPr>
            <w:noProof/>
            <w:webHidden/>
          </w:rPr>
        </w:r>
        <w:r>
          <w:rPr>
            <w:noProof/>
            <w:webHidden/>
          </w:rPr>
          <w:fldChar w:fldCharType="separate"/>
        </w:r>
        <w:r w:rsidR="00652F51">
          <w:rPr>
            <w:noProof/>
            <w:webHidden/>
          </w:rPr>
          <w:t>90</w:t>
        </w:r>
        <w:r>
          <w:rPr>
            <w:noProof/>
            <w:webHidden/>
          </w:rPr>
          <w:fldChar w:fldCharType="end"/>
        </w:r>
      </w:hyperlink>
    </w:p>
    <w:p w14:paraId="2E0AEDDD" w14:textId="2C6845BD" w:rsidR="007F50B7" w:rsidRPr="00EE3796" w:rsidRDefault="007F50B7">
      <w:pPr>
        <w:pStyle w:val="32"/>
        <w:tabs>
          <w:tab w:val="right" w:leader="dot" w:pos="9345"/>
        </w:tabs>
        <w:rPr>
          <w:rFonts w:ascii="Calibri" w:hAnsi="Calibri"/>
          <w:noProof/>
          <w:sz w:val="22"/>
        </w:rPr>
      </w:pPr>
      <w:hyperlink w:anchor="_Toc46163438" w:history="1">
        <w:r w:rsidRPr="008C5CE2">
          <w:rPr>
            <w:rStyle w:val="a9"/>
            <w:noProof/>
          </w:rPr>
          <w:t>РОССИЙСКОЕ СУДОХОДСТВО; 2020.15.04; НАВИГАЦИЯ НА САМАРСКОМ ГИДРОУЗЛЕ ОТКРЫТА НА ТРИ ДНЯ РАНЬШЕ СРОКА</w:t>
        </w:r>
        <w:r>
          <w:rPr>
            <w:noProof/>
            <w:webHidden/>
          </w:rPr>
          <w:tab/>
        </w:r>
        <w:r>
          <w:rPr>
            <w:noProof/>
            <w:webHidden/>
          </w:rPr>
          <w:fldChar w:fldCharType="begin"/>
        </w:r>
        <w:r>
          <w:rPr>
            <w:noProof/>
            <w:webHidden/>
          </w:rPr>
          <w:instrText xml:space="preserve"> PAGEREF _Toc46163438 \h </w:instrText>
        </w:r>
        <w:r>
          <w:rPr>
            <w:noProof/>
            <w:webHidden/>
          </w:rPr>
        </w:r>
        <w:r>
          <w:rPr>
            <w:noProof/>
            <w:webHidden/>
          </w:rPr>
          <w:fldChar w:fldCharType="separate"/>
        </w:r>
        <w:r w:rsidR="00652F51">
          <w:rPr>
            <w:noProof/>
            <w:webHidden/>
          </w:rPr>
          <w:t>91</w:t>
        </w:r>
        <w:r>
          <w:rPr>
            <w:noProof/>
            <w:webHidden/>
          </w:rPr>
          <w:fldChar w:fldCharType="end"/>
        </w:r>
      </w:hyperlink>
    </w:p>
    <w:p w14:paraId="74541218" w14:textId="64C05EF8" w:rsidR="007F50B7" w:rsidRPr="00EE3796" w:rsidRDefault="007F50B7">
      <w:pPr>
        <w:pStyle w:val="32"/>
        <w:tabs>
          <w:tab w:val="right" w:leader="dot" w:pos="9345"/>
        </w:tabs>
        <w:rPr>
          <w:rFonts w:ascii="Calibri" w:hAnsi="Calibri"/>
          <w:noProof/>
          <w:sz w:val="22"/>
        </w:rPr>
      </w:pPr>
      <w:hyperlink w:anchor="_Toc46163439" w:history="1">
        <w:r w:rsidRPr="008C5CE2">
          <w:rPr>
            <w:rStyle w:val="a9"/>
            <w:noProof/>
          </w:rPr>
          <w:t>ПРАЙМ; 2020.15.04; ОТКРЫТИЕ НАВИГАЦИИ В МОСКВЕ ПЕРЕНОСИТСЯ С 24 НА 20 АПРЕЛЯ - «КАНАЛ ИМЕНИ МОСКВЫ»</w:t>
        </w:r>
        <w:r>
          <w:rPr>
            <w:noProof/>
            <w:webHidden/>
          </w:rPr>
          <w:tab/>
        </w:r>
        <w:r>
          <w:rPr>
            <w:noProof/>
            <w:webHidden/>
          </w:rPr>
          <w:fldChar w:fldCharType="begin"/>
        </w:r>
        <w:r>
          <w:rPr>
            <w:noProof/>
            <w:webHidden/>
          </w:rPr>
          <w:instrText xml:space="preserve"> PAGEREF _Toc46163439 \h </w:instrText>
        </w:r>
        <w:r>
          <w:rPr>
            <w:noProof/>
            <w:webHidden/>
          </w:rPr>
        </w:r>
        <w:r>
          <w:rPr>
            <w:noProof/>
            <w:webHidden/>
          </w:rPr>
          <w:fldChar w:fldCharType="separate"/>
        </w:r>
        <w:r w:rsidR="00652F51">
          <w:rPr>
            <w:noProof/>
            <w:webHidden/>
          </w:rPr>
          <w:t>91</w:t>
        </w:r>
        <w:r>
          <w:rPr>
            <w:noProof/>
            <w:webHidden/>
          </w:rPr>
          <w:fldChar w:fldCharType="end"/>
        </w:r>
      </w:hyperlink>
    </w:p>
    <w:p w14:paraId="5847289D" w14:textId="2F201AC0" w:rsidR="007F50B7" w:rsidRPr="00EE3796" w:rsidRDefault="007F50B7">
      <w:pPr>
        <w:pStyle w:val="32"/>
        <w:tabs>
          <w:tab w:val="right" w:leader="dot" w:pos="9345"/>
        </w:tabs>
        <w:rPr>
          <w:rFonts w:ascii="Calibri" w:hAnsi="Calibri"/>
          <w:noProof/>
          <w:sz w:val="22"/>
        </w:rPr>
      </w:pPr>
      <w:hyperlink w:anchor="_Toc46163440" w:history="1">
        <w:r w:rsidRPr="008C5CE2">
          <w:rPr>
            <w:rStyle w:val="a9"/>
            <w:noProof/>
          </w:rPr>
          <w:t>ТАСС; 2020.15.04; В ГД ЗАЯВИЛИ, ЧТО ШЕРЕМЕТЬЕВО ПЕРЕСМОТРИТ НОРМЫ ОБРАБОТКИ БАГАЖА ИЗ-ЗА ГИБЕЛИ ДВУХ КОШЕК</w:t>
        </w:r>
        <w:r>
          <w:rPr>
            <w:noProof/>
            <w:webHidden/>
          </w:rPr>
          <w:tab/>
        </w:r>
        <w:r>
          <w:rPr>
            <w:noProof/>
            <w:webHidden/>
          </w:rPr>
          <w:fldChar w:fldCharType="begin"/>
        </w:r>
        <w:r>
          <w:rPr>
            <w:noProof/>
            <w:webHidden/>
          </w:rPr>
          <w:instrText xml:space="preserve"> PAGEREF _Toc46163440 \h </w:instrText>
        </w:r>
        <w:r>
          <w:rPr>
            <w:noProof/>
            <w:webHidden/>
          </w:rPr>
        </w:r>
        <w:r>
          <w:rPr>
            <w:noProof/>
            <w:webHidden/>
          </w:rPr>
          <w:fldChar w:fldCharType="separate"/>
        </w:r>
        <w:r w:rsidR="00652F51">
          <w:rPr>
            <w:noProof/>
            <w:webHidden/>
          </w:rPr>
          <w:t>92</w:t>
        </w:r>
        <w:r>
          <w:rPr>
            <w:noProof/>
            <w:webHidden/>
          </w:rPr>
          <w:fldChar w:fldCharType="end"/>
        </w:r>
      </w:hyperlink>
    </w:p>
    <w:p w14:paraId="3CEDFFA7" w14:textId="3F3A2B6D" w:rsidR="007F50B7" w:rsidRPr="00EE3796" w:rsidRDefault="007F50B7">
      <w:pPr>
        <w:pStyle w:val="32"/>
        <w:tabs>
          <w:tab w:val="right" w:leader="dot" w:pos="9345"/>
        </w:tabs>
        <w:rPr>
          <w:rFonts w:ascii="Calibri" w:hAnsi="Calibri"/>
          <w:noProof/>
          <w:sz w:val="22"/>
        </w:rPr>
      </w:pPr>
      <w:hyperlink w:anchor="_Toc46163441" w:history="1">
        <w:r w:rsidRPr="008C5CE2">
          <w:rPr>
            <w:rStyle w:val="a9"/>
            <w:noProof/>
          </w:rPr>
          <w:t>ПРАЙМ; 2020.15.04; МИНПРОМТОРГ РФ ИЩЕТ РАЗРАБОТЧИКА КОНЦЕПЦИИ ГРАЖДАНСКОГО СВЕРХЗВУКОВОГО САМОЛЕТА</w:t>
        </w:r>
        <w:r>
          <w:rPr>
            <w:noProof/>
            <w:webHidden/>
          </w:rPr>
          <w:tab/>
        </w:r>
        <w:r>
          <w:rPr>
            <w:noProof/>
            <w:webHidden/>
          </w:rPr>
          <w:fldChar w:fldCharType="begin"/>
        </w:r>
        <w:r>
          <w:rPr>
            <w:noProof/>
            <w:webHidden/>
          </w:rPr>
          <w:instrText xml:space="preserve"> PAGEREF _Toc46163441 \h </w:instrText>
        </w:r>
        <w:r>
          <w:rPr>
            <w:noProof/>
            <w:webHidden/>
          </w:rPr>
        </w:r>
        <w:r>
          <w:rPr>
            <w:noProof/>
            <w:webHidden/>
          </w:rPr>
          <w:fldChar w:fldCharType="separate"/>
        </w:r>
        <w:r w:rsidR="00652F51">
          <w:rPr>
            <w:noProof/>
            <w:webHidden/>
          </w:rPr>
          <w:t>92</w:t>
        </w:r>
        <w:r>
          <w:rPr>
            <w:noProof/>
            <w:webHidden/>
          </w:rPr>
          <w:fldChar w:fldCharType="end"/>
        </w:r>
      </w:hyperlink>
    </w:p>
    <w:p w14:paraId="117583BC" w14:textId="746478A2" w:rsidR="007F50B7" w:rsidRPr="00EE3796" w:rsidRDefault="007F50B7">
      <w:pPr>
        <w:pStyle w:val="32"/>
        <w:tabs>
          <w:tab w:val="right" w:leader="dot" w:pos="9345"/>
        </w:tabs>
        <w:rPr>
          <w:rFonts w:ascii="Calibri" w:hAnsi="Calibri"/>
          <w:noProof/>
          <w:sz w:val="22"/>
        </w:rPr>
      </w:pPr>
      <w:hyperlink w:anchor="_Toc46163442" w:history="1">
        <w:r w:rsidRPr="008C5CE2">
          <w:rPr>
            <w:rStyle w:val="a9"/>
            <w:noProof/>
          </w:rPr>
          <w:t>ТАСС; 2020.15.04; КРАСНОЯРСКИЙ КРАЙ ВЛОЖИТ ОКОЛО 1 МЛРД РУБЛЕЙ НА РЕНОВАЦИЮ ПАРКА САМОЛЕТОВ</w:t>
        </w:r>
        <w:r>
          <w:rPr>
            <w:noProof/>
            <w:webHidden/>
          </w:rPr>
          <w:tab/>
        </w:r>
        <w:r>
          <w:rPr>
            <w:noProof/>
            <w:webHidden/>
          </w:rPr>
          <w:fldChar w:fldCharType="begin"/>
        </w:r>
        <w:r>
          <w:rPr>
            <w:noProof/>
            <w:webHidden/>
          </w:rPr>
          <w:instrText xml:space="preserve"> PAGEREF _Toc46163442 \h </w:instrText>
        </w:r>
        <w:r>
          <w:rPr>
            <w:noProof/>
            <w:webHidden/>
          </w:rPr>
        </w:r>
        <w:r>
          <w:rPr>
            <w:noProof/>
            <w:webHidden/>
          </w:rPr>
          <w:fldChar w:fldCharType="separate"/>
        </w:r>
        <w:r w:rsidR="00652F51">
          <w:rPr>
            <w:noProof/>
            <w:webHidden/>
          </w:rPr>
          <w:t>93</w:t>
        </w:r>
        <w:r>
          <w:rPr>
            <w:noProof/>
            <w:webHidden/>
          </w:rPr>
          <w:fldChar w:fldCharType="end"/>
        </w:r>
      </w:hyperlink>
    </w:p>
    <w:p w14:paraId="644B8382" w14:textId="16D4B6E3" w:rsidR="007F50B7" w:rsidRPr="00EE3796" w:rsidRDefault="007F50B7">
      <w:pPr>
        <w:pStyle w:val="32"/>
        <w:tabs>
          <w:tab w:val="right" w:leader="dot" w:pos="9345"/>
        </w:tabs>
        <w:rPr>
          <w:rFonts w:ascii="Calibri" w:hAnsi="Calibri"/>
          <w:noProof/>
          <w:sz w:val="22"/>
        </w:rPr>
      </w:pPr>
      <w:hyperlink w:anchor="_Toc46163443" w:history="1">
        <w:r w:rsidRPr="008C5CE2">
          <w:rPr>
            <w:rStyle w:val="a9"/>
            <w:noProof/>
          </w:rPr>
          <w:t>ИНДУСТРИЯ БЕЗОПАСНОСТИ; 2020.15.04; В АЭРОПОРТУ ХАБАРОВСКА МОДЕРНИЗИРУЮТ ОБЪЕКТЫ АЭРОДРОМНОЙ ИНФРАСТРУКТУРЫ</w:t>
        </w:r>
        <w:r>
          <w:rPr>
            <w:noProof/>
            <w:webHidden/>
          </w:rPr>
          <w:tab/>
        </w:r>
        <w:r>
          <w:rPr>
            <w:noProof/>
            <w:webHidden/>
          </w:rPr>
          <w:fldChar w:fldCharType="begin"/>
        </w:r>
        <w:r>
          <w:rPr>
            <w:noProof/>
            <w:webHidden/>
          </w:rPr>
          <w:instrText xml:space="preserve"> PAGEREF _Toc46163443 \h </w:instrText>
        </w:r>
        <w:r>
          <w:rPr>
            <w:noProof/>
            <w:webHidden/>
          </w:rPr>
        </w:r>
        <w:r>
          <w:rPr>
            <w:noProof/>
            <w:webHidden/>
          </w:rPr>
          <w:fldChar w:fldCharType="separate"/>
        </w:r>
        <w:r w:rsidR="00652F51">
          <w:rPr>
            <w:noProof/>
            <w:webHidden/>
          </w:rPr>
          <w:t>93</w:t>
        </w:r>
        <w:r>
          <w:rPr>
            <w:noProof/>
            <w:webHidden/>
          </w:rPr>
          <w:fldChar w:fldCharType="end"/>
        </w:r>
      </w:hyperlink>
    </w:p>
    <w:p w14:paraId="4001059E" w14:textId="2FAB0292" w:rsidR="007F50B7" w:rsidRPr="00EE3796" w:rsidRDefault="007F50B7">
      <w:pPr>
        <w:pStyle w:val="32"/>
        <w:tabs>
          <w:tab w:val="right" w:leader="dot" w:pos="9345"/>
        </w:tabs>
        <w:rPr>
          <w:rFonts w:ascii="Calibri" w:hAnsi="Calibri"/>
          <w:noProof/>
          <w:sz w:val="22"/>
        </w:rPr>
      </w:pPr>
      <w:hyperlink w:anchor="_Toc46163444" w:history="1">
        <w:r w:rsidRPr="008C5CE2">
          <w:rPr>
            <w:rStyle w:val="a9"/>
            <w:noProof/>
          </w:rPr>
          <w:t>ТАСС; 2020.15.04; АВИАКОМПАНИЯ «ЯКУТИЯ» СМОЖЕТ ПОЛУЧИТЬ КРЕДИТ В РАЗМЕРЕ 600 МЛН РУБЛЕЙ ИЗ РАЗНЫХ ИСТОЧНИКОВ</w:t>
        </w:r>
        <w:r>
          <w:rPr>
            <w:noProof/>
            <w:webHidden/>
          </w:rPr>
          <w:tab/>
        </w:r>
        <w:r>
          <w:rPr>
            <w:noProof/>
            <w:webHidden/>
          </w:rPr>
          <w:fldChar w:fldCharType="begin"/>
        </w:r>
        <w:r>
          <w:rPr>
            <w:noProof/>
            <w:webHidden/>
          </w:rPr>
          <w:instrText xml:space="preserve"> PAGEREF _Toc46163444 \h </w:instrText>
        </w:r>
        <w:r>
          <w:rPr>
            <w:noProof/>
            <w:webHidden/>
          </w:rPr>
        </w:r>
        <w:r>
          <w:rPr>
            <w:noProof/>
            <w:webHidden/>
          </w:rPr>
          <w:fldChar w:fldCharType="separate"/>
        </w:r>
        <w:r w:rsidR="00652F51">
          <w:rPr>
            <w:noProof/>
            <w:webHidden/>
          </w:rPr>
          <w:t>94</w:t>
        </w:r>
        <w:r>
          <w:rPr>
            <w:noProof/>
            <w:webHidden/>
          </w:rPr>
          <w:fldChar w:fldCharType="end"/>
        </w:r>
      </w:hyperlink>
    </w:p>
    <w:p w14:paraId="02414DC0" w14:textId="4A8E28C1" w:rsidR="007F50B7" w:rsidRPr="00EE3796" w:rsidRDefault="007F50B7">
      <w:pPr>
        <w:pStyle w:val="32"/>
        <w:tabs>
          <w:tab w:val="right" w:leader="dot" w:pos="9345"/>
        </w:tabs>
        <w:rPr>
          <w:rFonts w:ascii="Calibri" w:hAnsi="Calibri"/>
          <w:noProof/>
          <w:sz w:val="22"/>
        </w:rPr>
      </w:pPr>
      <w:hyperlink w:anchor="_Toc46163445" w:history="1">
        <w:r w:rsidRPr="008C5CE2">
          <w:rPr>
            <w:rStyle w:val="a9"/>
            <w:noProof/>
          </w:rPr>
          <w:t>ТАСС; 2020.15.04; МОСГОРСУД ПРИЗНАЛ ЗАКОННЫМ ПРОДЛЕНИЕ АРЕСТА ЗАМГЛАВЫ «АЭРОФЛОТА»</w:t>
        </w:r>
        <w:r>
          <w:rPr>
            <w:noProof/>
            <w:webHidden/>
          </w:rPr>
          <w:tab/>
        </w:r>
        <w:r>
          <w:rPr>
            <w:noProof/>
            <w:webHidden/>
          </w:rPr>
          <w:fldChar w:fldCharType="begin"/>
        </w:r>
        <w:r>
          <w:rPr>
            <w:noProof/>
            <w:webHidden/>
          </w:rPr>
          <w:instrText xml:space="preserve"> PAGEREF _Toc46163445 \h </w:instrText>
        </w:r>
        <w:r>
          <w:rPr>
            <w:noProof/>
            <w:webHidden/>
          </w:rPr>
        </w:r>
        <w:r>
          <w:rPr>
            <w:noProof/>
            <w:webHidden/>
          </w:rPr>
          <w:fldChar w:fldCharType="separate"/>
        </w:r>
        <w:r w:rsidR="00652F51">
          <w:rPr>
            <w:noProof/>
            <w:webHidden/>
          </w:rPr>
          <w:t>94</w:t>
        </w:r>
        <w:r>
          <w:rPr>
            <w:noProof/>
            <w:webHidden/>
          </w:rPr>
          <w:fldChar w:fldCharType="end"/>
        </w:r>
      </w:hyperlink>
    </w:p>
    <w:p w14:paraId="1E507FF1" w14:textId="0273934C" w:rsidR="007F50B7" w:rsidRPr="00EE3796" w:rsidRDefault="007F50B7">
      <w:pPr>
        <w:pStyle w:val="32"/>
        <w:tabs>
          <w:tab w:val="right" w:leader="dot" w:pos="9345"/>
        </w:tabs>
        <w:rPr>
          <w:rFonts w:ascii="Calibri" w:hAnsi="Calibri"/>
          <w:noProof/>
          <w:sz w:val="22"/>
        </w:rPr>
      </w:pPr>
      <w:hyperlink w:anchor="_Toc46163446" w:history="1">
        <w:r w:rsidRPr="008C5CE2">
          <w:rPr>
            <w:rStyle w:val="a9"/>
            <w:noProof/>
          </w:rPr>
          <w:t>ТАСС; 2020.15.04; ЗАЩИТА ПИЛОТА SUPERJET ЕВДОКИМОВА ПРОСИТ ГП ВЕРНУТЬ ДЕЛО НА ДОРАССЛЕДОВАНИЕ</w:t>
        </w:r>
        <w:r>
          <w:rPr>
            <w:noProof/>
            <w:webHidden/>
          </w:rPr>
          <w:tab/>
        </w:r>
        <w:r>
          <w:rPr>
            <w:noProof/>
            <w:webHidden/>
          </w:rPr>
          <w:fldChar w:fldCharType="begin"/>
        </w:r>
        <w:r>
          <w:rPr>
            <w:noProof/>
            <w:webHidden/>
          </w:rPr>
          <w:instrText xml:space="preserve"> PAGEREF _Toc46163446 \h </w:instrText>
        </w:r>
        <w:r>
          <w:rPr>
            <w:noProof/>
            <w:webHidden/>
          </w:rPr>
        </w:r>
        <w:r>
          <w:rPr>
            <w:noProof/>
            <w:webHidden/>
          </w:rPr>
          <w:fldChar w:fldCharType="separate"/>
        </w:r>
        <w:r w:rsidR="00652F51">
          <w:rPr>
            <w:noProof/>
            <w:webHidden/>
          </w:rPr>
          <w:t>95</w:t>
        </w:r>
        <w:r>
          <w:rPr>
            <w:noProof/>
            <w:webHidden/>
          </w:rPr>
          <w:fldChar w:fldCharType="end"/>
        </w:r>
      </w:hyperlink>
    </w:p>
    <w:p w14:paraId="1148F515" w14:textId="7562CDF0" w:rsidR="007F50B7" w:rsidRPr="00EE3796" w:rsidRDefault="007F50B7">
      <w:pPr>
        <w:pStyle w:val="32"/>
        <w:tabs>
          <w:tab w:val="right" w:leader="dot" w:pos="9345"/>
        </w:tabs>
        <w:rPr>
          <w:rFonts w:ascii="Calibri" w:hAnsi="Calibri"/>
          <w:noProof/>
          <w:sz w:val="22"/>
        </w:rPr>
      </w:pPr>
      <w:hyperlink w:anchor="_Toc46163447" w:history="1">
        <w:r w:rsidRPr="008C5CE2">
          <w:rPr>
            <w:rStyle w:val="a9"/>
            <w:noProof/>
          </w:rPr>
          <w:t>ПРАЙМ; 2020.15.04; СУДИТЬ ЗА СГОРЕВШИЙ SSJ В ШЕРЕМЕТЬЕВО БУДУТ ТОЛЬКО КОМАНДИРА БОРТА</w:t>
        </w:r>
        <w:r>
          <w:rPr>
            <w:noProof/>
            <w:webHidden/>
          </w:rPr>
          <w:tab/>
        </w:r>
        <w:r>
          <w:rPr>
            <w:noProof/>
            <w:webHidden/>
          </w:rPr>
          <w:fldChar w:fldCharType="begin"/>
        </w:r>
        <w:r>
          <w:rPr>
            <w:noProof/>
            <w:webHidden/>
          </w:rPr>
          <w:instrText xml:space="preserve"> PAGEREF _Toc46163447 \h </w:instrText>
        </w:r>
        <w:r>
          <w:rPr>
            <w:noProof/>
            <w:webHidden/>
          </w:rPr>
        </w:r>
        <w:r>
          <w:rPr>
            <w:noProof/>
            <w:webHidden/>
          </w:rPr>
          <w:fldChar w:fldCharType="separate"/>
        </w:r>
        <w:r w:rsidR="00652F51">
          <w:rPr>
            <w:noProof/>
            <w:webHidden/>
          </w:rPr>
          <w:t>96</w:t>
        </w:r>
        <w:r>
          <w:rPr>
            <w:noProof/>
            <w:webHidden/>
          </w:rPr>
          <w:fldChar w:fldCharType="end"/>
        </w:r>
      </w:hyperlink>
    </w:p>
    <w:p w14:paraId="1767C5A5" w14:textId="36EED768" w:rsidR="005877B2" w:rsidRDefault="00A56925" w:rsidP="005877B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EE23714" w:rsidR="0010257A" w:rsidRDefault="009E30B0" w:rsidP="005877B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877B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877B2">
      <w:pPr>
        <w:jc w:val="both"/>
      </w:pPr>
    </w:p>
    <w:p w14:paraId="3F9AE417" w14:textId="02A20100" w:rsidR="00073C70" w:rsidRPr="00073C70" w:rsidRDefault="00073C70" w:rsidP="005877B2">
      <w:pPr>
        <w:pStyle w:val="3"/>
        <w:jc w:val="both"/>
        <w:rPr>
          <w:rFonts w:ascii="Times New Roman" w:hAnsi="Times New Roman"/>
          <w:sz w:val="24"/>
          <w:szCs w:val="24"/>
        </w:rPr>
      </w:pPr>
      <w:bookmarkStart w:id="1" w:name="_Toc46163324"/>
      <w:r w:rsidRPr="00073C70">
        <w:rPr>
          <w:rFonts w:ascii="Times New Roman" w:hAnsi="Times New Roman"/>
          <w:sz w:val="24"/>
          <w:szCs w:val="24"/>
        </w:rPr>
        <w:t>ПЕРВЫЙ КАНАЛ; ВЫПУСК НОВОСТЕЙ 18.00</w:t>
      </w:r>
      <w:r>
        <w:rPr>
          <w:rFonts w:ascii="Times New Roman" w:hAnsi="Times New Roman"/>
          <w:sz w:val="24"/>
          <w:szCs w:val="24"/>
        </w:rPr>
        <w:t xml:space="preserve"> 2020.15.04</w:t>
      </w:r>
      <w:r w:rsidRPr="00073C70">
        <w:rPr>
          <w:rFonts w:ascii="Times New Roman" w:hAnsi="Times New Roman"/>
          <w:sz w:val="24"/>
          <w:szCs w:val="24"/>
        </w:rPr>
        <w:t>; ПРЕЗИДЕНТ НА СОВЕЩАНИИ С ПРАВИТЕЛЬСТВОМ ОБЪЯВИЛ О НОВОМ БОЛЬШОМ ПАКЕТЕ ПОДДЕРЖИВАЮЩИХ МЕР</w:t>
      </w:r>
      <w:bookmarkEnd w:id="1"/>
    </w:p>
    <w:p w14:paraId="1D998ABB" w14:textId="788DB383" w:rsidR="005941A8" w:rsidRDefault="00EE3796" w:rsidP="005877B2">
      <w:pPr>
        <w:jc w:val="both"/>
      </w:pPr>
      <w:hyperlink r:id="rId6" w:anchor="2" w:history="1">
        <w:r w:rsidR="00073C70" w:rsidRPr="005E540B">
          <w:rPr>
            <w:rStyle w:val="a9"/>
          </w:rPr>
          <w:t>https://www.1tv.ru/news/issue/2020-04-15/18:00#2</w:t>
        </w:r>
      </w:hyperlink>
    </w:p>
    <w:p w14:paraId="07B478C6" w14:textId="0DE0223D" w:rsidR="006901ED" w:rsidRPr="006901ED" w:rsidRDefault="006901ED" w:rsidP="005877B2">
      <w:pPr>
        <w:pStyle w:val="3"/>
        <w:jc w:val="both"/>
        <w:rPr>
          <w:rFonts w:ascii="Times New Roman" w:hAnsi="Times New Roman"/>
          <w:sz w:val="24"/>
          <w:szCs w:val="24"/>
        </w:rPr>
      </w:pPr>
      <w:bookmarkStart w:id="2" w:name="_Toc46163325"/>
      <w:r w:rsidRPr="006901ED">
        <w:rPr>
          <w:rFonts w:ascii="Times New Roman" w:hAnsi="Times New Roman"/>
          <w:sz w:val="24"/>
          <w:szCs w:val="24"/>
        </w:rPr>
        <w:t xml:space="preserve">ВЕСТИ; 2020.15.04; ВСТУПИТЕЛЬНОЕ СЛОВО </w:t>
      </w:r>
      <w:r w:rsidRPr="007F50B7">
        <w:rPr>
          <w:rFonts w:ascii="Times New Roman" w:hAnsi="Times New Roman"/>
          <w:sz w:val="24"/>
          <w:szCs w:val="24"/>
        </w:rPr>
        <w:t>ВЛАДИМИРА ПУТИНА</w:t>
      </w:r>
      <w:r w:rsidRPr="006901ED">
        <w:rPr>
          <w:rFonts w:ascii="Times New Roman" w:hAnsi="Times New Roman"/>
          <w:sz w:val="24"/>
          <w:szCs w:val="24"/>
        </w:rPr>
        <w:t xml:space="preserve"> НА СОВЕЩАНИИ С ЧЛЕНАМИ ПРАВИТЕЛЬСТВА</w:t>
      </w:r>
      <w:bookmarkEnd w:id="2"/>
    </w:p>
    <w:p w14:paraId="0A31B864" w14:textId="5F639515" w:rsidR="00073C70" w:rsidRDefault="006901ED" w:rsidP="005877B2">
      <w:pPr>
        <w:jc w:val="both"/>
      </w:pPr>
      <w:r w:rsidRPr="007F50B7">
        <w:rPr>
          <w:b/>
        </w:rPr>
        <w:t>Владимир Путин</w:t>
      </w:r>
      <w:r>
        <w:t xml:space="preserve"> поручил предоставить компаниям МСП прямую безвозмездную помощь государства по 12,1 тысяч рублей на сотрудника. Об этом было заявлено в рамках совещания с правительством. При этом глава государства назвал только одно условие, которое необходимо выполнить.</w:t>
      </w:r>
    </w:p>
    <w:p w14:paraId="743B7DE4" w14:textId="77777777" w:rsidR="005877B2" w:rsidRDefault="00EE3796" w:rsidP="005877B2">
      <w:pPr>
        <w:jc w:val="both"/>
      </w:pPr>
      <w:hyperlink r:id="rId7" w:history="1">
        <w:r w:rsidR="006901ED" w:rsidRPr="00BD44BF">
          <w:rPr>
            <w:rStyle w:val="a9"/>
          </w:rPr>
          <w:t>https://www.vesti.ru/videos/show/vid/835008/cid/1/#</w:t>
        </w:r>
      </w:hyperlink>
    </w:p>
    <w:p w14:paraId="66486B1E" w14:textId="3BF2FF5E" w:rsidR="006901ED" w:rsidRPr="005941A8" w:rsidRDefault="006901ED" w:rsidP="005877B2">
      <w:pPr>
        <w:pStyle w:val="3"/>
        <w:jc w:val="both"/>
        <w:rPr>
          <w:rFonts w:ascii="Times New Roman" w:hAnsi="Times New Roman"/>
          <w:sz w:val="24"/>
          <w:szCs w:val="24"/>
        </w:rPr>
      </w:pPr>
      <w:bookmarkStart w:id="3" w:name="_Toc46163326"/>
      <w:r w:rsidRPr="005941A8">
        <w:rPr>
          <w:rFonts w:ascii="Times New Roman" w:hAnsi="Times New Roman"/>
          <w:sz w:val="24"/>
          <w:szCs w:val="24"/>
        </w:rPr>
        <w:t>ВЕСТИ; 2020.16.04; АСТРАХАНСКИЕ СУДОСТРОИТЕЛИ ВОЗВРАЩАЮТСЯ НА ПРОИЗВОДСТВО ПОСЛЕ КАРАНТИНА</w:t>
      </w:r>
      <w:bookmarkEnd w:id="3"/>
    </w:p>
    <w:p w14:paraId="034254F7" w14:textId="14AED041" w:rsidR="006901ED" w:rsidRDefault="006901ED" w:rsidP="005877B2">
      <w:pPr>
        <w:jc w:val="both"/>
      </w:pPr>
      <w:r>
        <w:t xml:space="preserve">На астраханском заводе </w:t>
      </w:r>
      <w:r w:rsidR="005877B2">
        <w:t>«</w:t>
      </w:r>
      <w:r>
        <w:t>Красные Баррикады</w:t>
      </w:r>
      <w:r w:rsidR="005877B2">
        <w:t>»</w:t>
      </w:r>
      <w:r>
        <w:t xml:space="preserve"> возобновились работы по строительству грузовых понтонов. Рабочими местами только на одном проекте обеспечены свыше 120 человек. Как живет предприятие в условиях коронавируса?</w:t>
      </w:r>
    </w:p>
    <w:p w14:paraId="22C22CE6" w14:textId="77777777" w:rsidR="006901ED" w:rsidRDefault="00EE3796" w:rsidP="005877B2">
      <w:pPr>
        <w:jc w:val="both"/>
      </w:pPr>
      <w:hyperlink r:id="rId8" w:history="1">
        <w:r w:rsidR="006901ED" w:rsidRPr="005E540B">
          <w:rPr>
            <w:rStyle w:val="a9"/>
          </w:rPr>
          <w:t>https://www.vesti.ru/videos/show/vid/835095/cid/1/</w:t>
        </w:r>
      </w:hyperlink>
    </w:p>
    <w:p w14:paraId="3677D2FA" w14:textId="77777777" w:rsidR="00FC09FE" w:rsidRPr="006E2B8D" w:rsidRDefault="00FC09FE" w:rsidP="005877B2">
      <w:pPr>
        <w:pStyle w:val="3"/>
        <w:jc w:val="both"/>
        <w:rPr>
          <w:rFonts w:ascii="Times New Roman" w:hAnsi="Times New Roman"/>
          <w:sz w:val="24"/>
          <w:szCs w:val="24"/>
        </w:rPr>
      </w:pPr>
      <w:bookmarkStart w:id="4" w:name="_Toc46163327"/>
      <w:r w:rsidRPr="006E2B8D">
        <w:rPr>
          <w:rFonts w:ascii="Times New Roman" w:hAnsi="Times New Roman"/>
          <w:sz w:val="24"/>
          <w:szCs w:val="24"/>
        </w:rPr>
        <w:t>ВЕСТИ; 2020.15.04; КРУШЕНИЕ SUPERJET В ШЕРЕМЕТЬЕВО: РАССЛЕДОВАНИЕ ЗАКОНЧЕНО, КОМАНДИРУ СУДНА МОГУТ ДАТЬ 7 ЛЕТ</w:t>
      </w:r>
      <w:bookmarkEnd w:id="4"/>
    </w:p>
    <w:p w14:paraId="2DE582FC" w14:textId="77777777" w:rsidR="00FC09FE" w:rsidRDefault="00FC09FE" w:rsidP="005877B2">
      <w:pPr>
        <w:jc w:val="both"/>
      </w:pPr>
      <w:r>
        <w:t>Завершено расследования уголовного дела в отношении Дениса Евдокимова, командира Superjet, обвиненного в крушении самолета в аэропорту Шереметьево в мае 2019 года.</w:t>
      </w:r>
    </w:p>
    <w:p w14:paraId="6D73DE82" w14:textId="77777777" w:rsidR="005877B2" w:rsidRDefault="00EE3796" w:rsidP="005877B2">
      <w:pPr>
        <w:jc w:val="both"/>
      </w:pPr>
      <w:hyperlink r:id="rId9" w:history="1">
        <w:r w:rsidR="00FC09FE" w:rsidRPr="005E540B">
          <w:rPr>
            <w:rStyle w:val="a9"/>
          </w:rPr>
          <w:t>https://www.vesti.ru/videos/show/vid/835031/cid/1/</w:t>
        </w:r>
      </w:hyperlink>
    </w:p>
    <w:p w14:paraId="72D45DD4" w14:textId="295999F4" w:rsidR="006901ED" w:rsidRPr="005941A8" w:rsidRDefault="006901ED" w:rsidP="005877B2">
      <w:pPr>
        <w:pStyle w:val="3"/>
        <w:jc w:val="both"/>
        <w:rPr>
          <w:rFonts w:ascii="Times New Roman" w:hAnsi="Times New Roman"/>
          <w:sz w:val="24"/>
          <w:szCs w:val="24"/>
        </w:rPr>
      </w:pPr>
      <w:bookmarkStart w:id="5" w:name="_Toc46163328"/>
      <w:r w:rsidRPr="005941A8">
        <w:rPr>
          <w:rFonts w:ascii="Times New Roman" w:hAnsi="Times New Roman"/>
          <w:sz w:val="24"/>
          <w:szCs w:val="24"/>
        </w:rPr>
        <w:t>ВЕСТИ; 2020.15.04; РОССИЙСКИХ ШКОЛЬНИКОВ В США ВЗЯЛИ ПОД КРЫЛО ВОЛОНТЕРЫ</w:t>
      </w:r>
      <w:bookmarkEnd w:id="5"/>
    </w:p>
    <w:p w14:paraId="58209018" w14:textId="77777777" w:rsidR="006901ED" w:rsidRDefault="006901ED" w:rsidP="005877B2">
      <w:pPr>
        <w:jc w:val="both"/>
      </w:pPr>
      <w:r>
        <w:t>В США волонтеры открыли горячую линию, на которую могут позвонить родители тех детей, которые оказались в непростом положении в Соединенных Штатах и не могут вернуться домой.</w:t>
      </w:r>
    </w:p>
    <w:p w14:paraId="7444BFDC" w14:textId="77777777" w:rsidR="006901ED" w:rsidRDefault="00EE3796" w:rsidP="005877B2">
      <w:pPr>
        <w:jc w:val="both"/>
      </w:pPr>
      <w:hyperlink r:id="rId10" w:history="1">
        <w:r w:rsidR="006901ED" w:rsidRPr="005E540B">
          <w:rPr>
            <w:rStyle w:val="a9"/>
          </w:rPr>
          <w:t>https://www.vesti.ru/videos/show/vid/835086/cid/1/</w:t>
        </w:r>
      </w:hyperlink>
    </w:p>
    <w:p w14:paraId="388119E7" w14:textId="77777777" w:rsidR="00FC09FE" w:rsidRPr="005941A8" w:rsidRDefault="00FC09FE" w:rsidP="005877B2">
      <w:pPr>
        <w:pStyle w:val="3"/>
        <w:jc w:val="both"/>
        <w:rPr>
          <w:rFonts w:ascii="Times New Roman" w:hAnsi="Times New Roman"/>
          <w:sz w:val="24"/>
          <w:szCs w:val="24"/>
        </w:rPr>
      </w:pPr>
      <w:bookmarkStart w:id="6" w:name="_Toc46163329"/>
      <w:r w:rsidRPr="005941A8">
        <w:rPr>
          <w:rFonts w:ascii="Times New Roman" w:hAnsi="Times New Roman"/>
          <w:sz w:val="24"/>
          <w:szCs w:val="24"/>
        </w:rPr>
        <w:t>ВЕСТИ; 2020.15.04; В РОССИИ ПРОДОЛЖАЕТСЯ ИНТЕНСИВНОЕ СТРОИТЕЛЬСТВО АВТОМОБИЛЬНЫХ ТРАСС</w:t>
      </w:r>
      <w:bookmarkEnd w:id="6"/>
    </w:p>
    <w:p w14:paraId="4BCB8018" w14:textId="77777777" w:rsidR="00FC09FE" w:rsidRDefault="00FC09FE" w:rsidP="005877B2">
      <w:pPr>
        <w:jc w:val="both"/>
      </w:pPr>
      <w:r>
        <w:t>В стране, несмотря на пандемию коронавируса и режим повышенной готовности, не остановили строительство федеральных и региональных трасс. По плану идёт и ремонт дорог. С соблюдением, кончено, всех мер безопасности.</w:t>
      </w:r>
    </w:p>
    <w:p w14:paraId="58FDF601" w14:textId="201DDF6F" w:rsidR="00FC09FE" w:rsidRDefault="00EE3796" w:rsidP="005877B2">
      <w:pPr>
        <w:jc w:val="both"/>
        <w:rPr>
          <w:rStyle w:val="a9"/>
        </w:rPr>
      </w:pPr>
      <w:hyperlink r:id="rId11" w:history="1">
        <w:r w:rsidR="00FC09FE" w:rsidRPr="005E540B">
          <w:rPr>
            <w:rStyle w:val="a9"/>
          </w:rPr>
          <w:t>https://www.vesti.ru/videos/show/vid/835076/cid/1/</w:t>
        </w:r>
      </w:hyperlink>
    </w:p>
    <w:p w14:paraId="4F6E7BD0" w14:textId="144E47E7" w:rsidR="00633214" w:rsidRPr="00633214" w:rsidRDefault="00633214" w:rsidP="005877B2">
      <w:pPr>
        <w:pStyle w:val="3"/>
        <w:jc w:val="both"/>
        <w:rPr>
          <w:rFonts w:ascii="Times New Roman" w:hAnsi="Times New Roman"/>
          <w:sz w:val="24"/>
          <w:szCs w:val="24"/>
        </w:rPr>
      </w:pPr>
      <w:bookmarkStart w:id="7" w:name="_Toc46163330"/>
      <w:r w:rsidRPr="00633214">
        <w:rPr>
          <w:rFonts w:ascii="Times New Roman" w:hAnsi="Times New Roman"/>
          <w:sz w:val="24"/>
          <w:szCs w:val="24"/>
        </w:rPr>
        <w:t>ВЕСТИ; АЛЕКСЕЙ УНАГАЕВ; 2020.15.04; НОВАЯ ЖИЗНЬ ДЛЯ БУРЯТИИ: В УЛАН-УДЭ НАЧАЛОСЬ СТРОИТЕЛЬСТВО МОСТА</w:t>
      </w:r>
      <w:bookmarkEnd w:id="7"/>
    </w:p>
    <w:p w14:paraId="351179C5" w14:textId="663EACFB" w:rsidR="00633214" w:rsidRDefault="00633214" w:rsidP="005877B2">
      <w:pPr>
        <w:jc w:val="both"/>
      </w:pPr>
      <w:r>
        <w:t>В столице Бурятии, несмотря на сложную ситуацию с коронавирусом, началось строительство нового моста через реку Уду. Он станет частью большой транспортной развязки, которая позволит решить проблему пробок в городе. На площадке уже работает большегрузная техника.</w:t>
      </w:r>
    </w:p>
    <w:p w14:paraId="6444F3B4" w14:textId="77777777" w:rsidR="005877B2" w:rsidRDefault="00EE3796" w:rsidP="005877B2">
      <w:pPr>
        <w:jc w:val="both"/>
      </w:pPr>
      <w:hyperlink r:id="rId12" w:history="1">
        <w:r w:rsidR="00633214" w:rsidRPr="00BD44BF">
          <w:rPr>
            <w:rStyle w:val="a9"/>
          </w:rPr>
          <w:t>https://www.vesti.ru/videos/show/vid/834955/cid/1/</w:t>
        </w:r>
      </w:hyperlink>
    </w:p>
    <w:p w14:paraId="1B1F1D40" w14:textId="112C1C43" w:rsidR="006901ED" w:rsidRPr="006901ED" w:rsidRDefault="006901ED" w:rsidP="005877B2">
      <w:pPr>
        <w:pStyle w:val="3"/>
        <w:jc w:val="both"/>
        <w:rPr>
          <w:rFonts w:ascii="Times New Roman" w:hAnsi="Times New Roman"/>
          <w:sz w:val="24"/>
          <w:szCs w:val="24"/>
        </w:rPr>
      </w:pPr>
      <w:bookmarkStart w:id="8" w:name="_Toc46163331"/>
      <w:r w:rsidRPr="006901ED">
        <w:rPr>
          <w:rFonts w:ascii="Times New Roman" w:hAnsi="Times New Roman"/>
          <w:sz w:val="24"/>
          <w:szCs w:val="24"/>
        </w:rPr>
        <w:t xml:space="preserve">ВЕСТИ; </w:t>
      </w:r>
      <w:r>
        <w:rPr>
          <w:rFonts w:ascii="Times New Roman" w:hAnsi="Times New Roman"/>
          <w:sz w:val="24"/>
          <w:szCs w:val="24"/>
        </w:rPr>
        <w:t xml:space="preserve">ВИТАЛИЙ МОТОРИН; </w:t>
      </w:r>
      <w:r w:rsidRPr="006901ED">
        <w:rPr>
          <w:rFonts w:ascii="Times New Roman" w:hAnsi="Times New Roman"/>
          <w:sz w:val="24"/>
          <w:szCs w:val="24"/>
        </w:rPr>
        <w:t>2020.15.04; ТУЛЬСКИЕ ЗАВОДЫ НАЧАЛИ ПРОИЗВОДСТВО АСФАЛЬТА ДЛЯ МАСШТАБНОГО РЕМОНТА ДОРОГ</w:t>
      </w:r>
      <w:bookmarkEnd w:id="8"/>
    </w:p>
    <w:p w14:paraId="21D363AD" w14:textId="72AE1AC6" w:rsidR="00FC09FE" w:rsidRDefault="006901ED" w:rsidP="005877B2">
      <w:pPr>
        <w:jc w:val="both"/>
      </w:pPr>
      <w:r>
        <w:t>В Тульской области планируют отремонтировать почти 300 километров дорог. Для этого потребуются сотни тонн асфальта. Заводы по его производству уже заработали.</w:t>
      </w:r>
    </w:p>
    <w:p w14:paraId="1C461332" w14:textId="3F7CE608" w:rsidR="006901ED" w:rsidRDefault="00EE3796" w:rsidP="005877B2">
      <w:pPr>
        <w:jc w:val="both"/>
      </w:pPr>
      <w:hyperlink r:id="rId13" w:history="1">
        <w:r w:rsidR="006901ED" w:rsidRPr="00BD44BF">
          <w:rPr>
            <w:rStyle w:val="a9"/>
          </w:rPr>
          <w:t>https://www.vesti.ru/videos/show/vid/834999/cid/1/</w:t>
        </w:r>
      </w:hyperlink>
    </w:p>
    <w:p w14:paraId="1B389AF5" w14:textId="61023AFE" w:rsidR="006901ED" w:rsidRPr="006901ED" w:rsidRDefault="006901ED" w:rsidP="005877B2">
      <w:pPr>
        <w:pStyle w:val="3"/>
        <w:jc w:val="both"/>
        <w:rPr>
          <w:rFonts w:ascii="Times New Roman" w:hAnsi="Times New Roman"/>
          <w:sz w:val="24"/>
          <w:szCs w:val="24"/>
        </w:rPr>
      </w:pPr>
      <w:bookmarkStart w:id="9" w:name="_Toc46163332"/>
      <w:r w:rsidRPr="006901ED">
        <w:rPr>
          <w:rFonts w:ascii="Times New Roman" w:hAnsi="Times New Roman"/>
          <w:sz w:val="24"/>
          <w:szCs w:val="24"/>
        </w:rPr>
        <w:t>ВЕСТИ; АНАСТАСИЯ ЦЫГАНОВА; 2020.15.04; В ИРКУТСКЕ ПРОВЕРЯТ, КАК ПЕРЕЗИМОВАЛ НОВЫЙ ТИП АСФАЛЬТА</w:t>
      </w:r>
      <w:bookmarkEnd w:id="9"/>
    </w:p>
    <w:p w14:paraId="61D18182" w14:textId="7CFE2CEF" w:rsidR="006901ED" w:rsidRDefault="006901ED" w:rsidP="005877B2">
      <w:pPr>
        <w:jc w:val="both"/>
      </w:pPr>
      <w:r>
        <w:t>Погода позволила приступить к весеннему ремонту дорог раньше обычного. На асфальтобетонном заводе в Иркутске, который запущен в среду, покрытие делают по новой технологии. Такую же используют в Европе. Как идут работы и чем отличается новый тип асфальта от предыдущего?</w:t>
      </w:r>
    </w:p>
    <w:p w14:paraId="3E0ED63E" w14:textId="26E84CCB" w:rsidR="006901ED" w:rsidRDefault="00EE3796" w:rsidP="005877B2">
      <w:pPr>
        <w:jc w:val="both"/>
      </w:pPr>
      <w:hyperlink r:id="rId14" w:history="1">
        <w:r w:rsidR="006901ED" w:rsidRPr="00BD44BF">
          <w:rPr>
            <w:rStyle w:val="a9"/>
          </w:rPr>
          <w:t>https://www.vesti.ru/videos/show/vid/834985/cid/1/</w:t>
        </w:r>
      </w:hyperlink>
    </w:p>
    <w:p w14:paraId="2FC52D23" w14:textId="3407BC04" w:rsidR="006901ED" w:rsidRPr="006901ED" w:rsidRDefault="006901ED" w:rsidP="005877B2">
      <w:pPr>
        <w:pStyle w:val="3"/>
        <w:jc w:val="both"/>
        <w:rPr>
          <w:rFonts w:ascii="Times New Roman" w:hAnsi="Times New Roman"/>
          <w:sz w:val="24"/>
          <w:szCs w:val="24"/>
        </w:rPr>
      </w:pPr>
      <w:bookmarkStart w:id="10" w:name="_Toc46163333"/>
      <w:r w:rsidRPr="006901ED">
        <w:rPr>
          <w:rFonts w:ascii="Times New Roman" w:hAnsi="Times New Roman"/>
          <w:sz w:val="24"/>
          <w:szCs w:val="24"/>
        </w:rPr>
        <w:t>ВЕСТИ; ДМИТРИЙ АКИМОВ; 2020.15.04; ОПАСНО ДЛИННЫЙ ТОРМОЗНОЙ ПУТЬ ПЕТЕРБУРЖСКОГО КАРШЕРИНГА: ЕСЛИ ОЧЕНЬ ХОЧЕТСЯ, ТО МОЖНО</w:t>
      </w:r>
      <w:bookmarkEnd w:id="10"/>
    </w:p>
    <w:p w14:paraId="27C6BCB8" w14:textId="51235ADA" w:rsidR="006901ED" w:rsidRDefault="006901ED" w:rsidP="005877B2">
      <w:pPr>
        <w:jc w:val="both"/>
      </w:pPr>
      <w:r>
        <w:t>В Санкт-Петербурге под запретом все сервисы каршеринга. Остановить работу компании должны были еще накануне. Однако на практике оказалось, что машины все еще можно бронировать. Чем объясняется подобная заминка?</w:t>
      </w:r>
    </w:p>
    <w:p w14:paraId="54CD088A" w14:textId="77777777" w:rsidR="005877B2" w:rsidRDefault="00EE3796" w:rsidP="005877B2">
      <w:pPr>
        <w:jc w:val="both"/>
      </w:pPr>
      <w:hyperlink r:id="rId15" w:history="1">
        <w:r w:rsidR="006901ED" w:rsidRPr="00BD44BF">
          <w:rPr>
            <w:rStyle w:val="a9"/>
          </w:rPr>
          <w:t>https://www.vesti.ru/videos/show/vid/834974/cid/1/</w:t>
        </w:r>
      </w:hyperlink>
    </w:p>
    <w:p w14:paraId="0B9188D4" w14:textId="44463787" w:rsidR="00FC09FE" w:rsidRPr="00FC09FE" w:rsidRDefault="00FC09FE" w:rsidP="005877B2">
      <w:pPr>
        <w:pStyle w:val="3"/>
        <w:jc w:val="both"/>
        <w:rPr>
          <w:rFonts w:ascii="Times New Roman" w:hAnsi="Times New Roman"/>
          <w:sz w:val="24"/>
          <w:szCs w:val="24"/>
        </w:rPr>
      </w:pPr>
      <w:bookmarkStart w:id="11" w:name="_Toc46163334"/>
      <w:r w:rsidRPr="00FC09FE">
        <w:rPr>
          <w:rFonts w:ascii="Times New Roman" w:hAnsi="Times New Roman"/>
          <w:sz w:val="24"/>
          <w:szCs w:val="24"/>
        </w:rPr>
        <w:t>ВЕСТИ ДЕЖУРНАЯ ЧАСТЬ; ОЛЬГА ЖУРЕНКОВА; 2020.15.04; ВСПЛЕСК ДТП С УЧАСТИЕМ ПОДРОСТКОВ: ПОЧЕМУ АВТОМОБИЛИ СТАЛИ ДЛЯ ДЕТЕЙ ДОСТУПНОЙ ИГРУШКОЙ</w:t>
      </w:r>
      <w:bookmarkEnd w:id="11"/>
    </w:p>
    <w:p w14:paraId="693ADE04" w14:textId="77777777" w:rsidR="00FC09FE" w:rsidRDefault="00FC09FE" w:rsidP="005877B2">
      <w:pPr>
        <w:jc w:val="both"/>
      </w:pPr>
      <w:r>
        <w:t>После ухода на самоизоляцию эксперты отмечают всплеск ДТП с участием несовершеннолетних. Автомобили становятся для детей доступной игрушкой, особенно когда ребята оказываются предоставлены сами себе.</w:t>
      </w:r>
    </w:p>
    <w:p w14:paraId="126437B7" w14:textId="77777777" w:rsidR="00FC09FE" w:rsidRDefault="00EE3796" w:rsidP="005877B2">
      <w:pPr>
        <w:jc w:val="both"/>
      </w:pPr>
      <w:hyperlink r:id="rId16" w:history="1">
        <w:r w:rsidR="00FC09FE" w:rsidRPr="005E540B">
          <w:rPr>
            <w:rStyle w:val="a9"/>
          </w:rPr>
          <w:t>https://www.vesti.ru/videos/show/vid/835034/cid/1/</w:t>
        </w:r>
      </w:hyperlink>
    </w:p>
    <w:p w14:paraId="1D224B59" w14:textId="380F34FD" w:rsidR="006901ED" w:rsidRPr="006901ED" w:rsidRDefault="006901ED" w:rsidP="005877B2">
      <w:pPr>
        <w:pStyle w:val="3"/>
        <w:jc w:val="both"/>
        <w:rPr>
          <w:rFonts w:ascii="Times New Roman" w:hAnsi="Times New Roman"/>
          <w:sz w:val="24"/>
          <w:szCs w:val="24"/>
        </w:rPr>
      </w:pPr>
      <w:bookmarkStart w:id="12" w:name="_Toc46163335"/>
      <w:r w:rsidRPr="006901ED">
        <w:rPr>
          <w:rFonts w:ascii="Times New Roman" w:hAnsi="Times New Roman"/>
          <w:sz w:val="24"/>
          <w:szCs w:val="24"/>
        </w:rPr>
        <w:t>ВЕСТИ; ЛЮДМИЛА ЩЕРБАКОВА; 2020.15.04; ФИЛЬТРЫ ДЛЯ ВАХТОВИКОВ: МАГАДАНСКАЯ ОБЛАСТЬ ЗАЩИЩАЕТСЯ ОТ КОРОНАВИРУСА</w:t>
      </w:r>
      <w:bookmarkEnd w:id="12"/>
    </w:p>
    <w:p w14:paraId="29BA2F6A" w14:textId="5BC33025" w:rsidR="00FC09FE" w:rsidRDefault="006901ED" w:rsidP="005877B2">
      <w:pPr>
        <w:jc w:val="both"/>
      </w:pPr>
      <w:r>
        <w:t xml:space="preserve">В золотодобывающей артели </w:t>
      </w:r>
      <w:r w:rsidR="005877B2">
        <w:t>«</w:t>
      </w:r>
      <w:r>
        <w:t>Кривбасс</w:t>
      </w:r>
      <w:r w:rsidR="005877B2">
        <w:t>»</w:t>
      </w:r>
      <w:r>
        <w:t xml:space="preserve"> на Колыме коронавирусом заболели сразу 15 сотрудников, у двоих из них диагностирована пневмония. Работают на предприятии, в основном, приезжие: вахтовые рабочие из разных регионов России и Украины. Власти Магаданской области принимают серьезные меры безопасности для вахтовиков.</w:t>
      </w:r>
    </w:p>
    <w:p w14:paraId="5C395608" w14:textId="77777777" w:rsidR="005877B2" w:rsidRDefault="00EE3796" w:rsidP="005877B2">
      <w:pPr>
        <w:jc w:val="both"/>
      </w:pPr>
      <w:hyperlink r:id="rId17" w:history="1">
        <w:r w:rsidR="006901ED" w:rsidRPr="00BD44BF">
          <w:rPr>
            <w:rStyle w:val="a9"/>
          </w:rPr>
          <w:t>https://www.vesti.ru/videos/show/vid/834971/cid/1/#</w:t>
        </w:r>
      </w:hyperlink>
    </w:p>
    <w:p w14:paraId="2C1298A9" w14:textId="58CD6F72" w:rsidR="00073C70" w:rsidRPr="00073C70" w:rsidRDefault="00073C70" w:rsidP="005877B2">
      <w:pPr>
        <w:pStyle w:val="3"/>
        <w:jc w:val="both"/>
        <w:rPr>
          <w:rFonts w:ascii="Times New Roman" w:hAnsi="Times New Roman"/>
          <w:sz w:val="24"/>
          <w:szCs w:val="24"/>
        </w:rPr>
      </w:pPr>
      <w:bookmarkStart w:id="13" w:name="_Toc46163336"/>
      <w:r w:rsidRPr="00073C70">
        <w:rPr>
          <w:rFonts w:ascii="Times New Roman" w:hAnsi="Times New Roman"/>
          <w:sz w:val="24"/>
          <w:szCs w:val="24"/>
        </w:rPr>
        <w:t>ПЕРВЫЙ КАНАЛ; ВЫПУСК НОВОСТЕЙ 18.00</w:t>
      </w:r>
      <w:r>
        <w:rPr>
          <w:rFonts w:ascii="Times New Roman" w:hAnsi="Times New Roman"/>
          <w:sz w:val="24"/>
          <w:szCs w:val="24"/>
        </w:rPr>
        <w:t xml:space="preserve"> 2020.15.04</w:t>
      </w:r>
      <w:r w:rsidRPr="00073C70">
        <w:rPr>
          <w:rFonts w:ascii="Times New Roman" w:hAnsi="Times New Roman"/>
          <w:sz w:val="24"/>
          <w:szCs w:val="24"/>
        </w:rPr>
        <w:t>; В КРАСНОДАРСКОМ КРАЕ ДЕЙСТВУЕТ ПОДОБНАЯ МОСКОВСКОЙ ПРОПУСКНАЯ СИСТЕМА</w:t>
      </w:r>
      <w:bookmarkEnd w:id="13"/>
      <w:r w:rsidRPr="00073C70">
        <w:rPr>
          <w:rFonts w:ascii="Times New Roman" w:hAnsi="Times New Roman"/>
          <w:sz w:val="24"/>
          <w:szCs w:val="24"/>
        </w:rPr>
        <w:t xml:space="preserve"> </w:t>
      </w:r>
    </w:p>
    <w:p w14:paraId="70CFC20B" w14:textId="77777777" w:rsidR="005877B2" w:rsidRDefault="00EE3796" w:rsidP="005877B2">
      <w:pPr>
        <w:jc w:val="both"/>
      </w:pPr>
      <w:hyperlink r:id="rId18" w:anchor="7" w:history="1">
        <w:r w:rsidR="00073C70" w:rsidRPr="005E540B">
          <w:rPr>
            <w:rStyle w:val="a9"/>
          </w:rPr>
          <w:t>https://www.1tv.ru/news/issue/2020-04-15/18:00#7</w:t>
        </w:r>
      </w:hyperlink>
    </w:p>
    <w:p w14:paraId="21D61E94" w14:textId="1EA66725" w:rsidR="00FC09FE" w:rsidRPr="00FC09FE" w:rsidRDefault="00FC09FE" w:rsidP="005877B2">
      <w:pPr>
        <w:pStyle w:val="3"/>
        <w:jc w:val="both"/>
        <w:rPr>
          <w:rFonts w:ascii="Times New Roman" w:hAnsi="Times New Roman"/>
          <w:sz w:val="24"/>
          <w:szCs w:val="24"/>
        </w:rPr>
      </w:pPr>
      <w:bookmarkStart w:id="14" w:name="_Toc46163337"/>
      <w:r w:rsidRPr="00FC09FE">
        <w:rPr>
          <w:rFonts w:ascii="Times New Roman" w:hAnsi="Times New Roman"/>
          <w:sz w:val="24"/>
          <w:szCs w:val="24"/>
        </w:rPr>
        <w:t>ВЕСТИ; 2020.15.04; ИГОРЬ АРТАМОНОВ: ЛИПЕЦКАЯ ОБЛАСТЬ ГОТОВИТСЯ К ВВОДУ ПРОПУСКНОГО РЕЖИМА</w:t>
      </w:r>
      <w:bookmarkEnd w:id="14"/>
    </w:p>
    <w:p w14:paraId="2E5FD7E0" w14:textId="77777777" w:rsidR="00FC09FE" w:rsidRDefault="00FC09FE" w:rsidP="005877B2">
      <w:pPr>
        <w:jc w:val="both"/>
      </w:pPr>
      <w:r>
        <w:t>Власти Липецкой области вслед за Москвой вводят пропускной режим в своих городах. Нововведение прокомментировал глава региона Игорь Артамонов.</w:t>
      </w:r>
    </w:p>
    <w:p w14:paraId="2DE98A7D" w14:textId="3A70A3B4" w:rsidR="00FC09FE" w:rsidRDefault="00EE3796" w:rsidP="005877B2">
      <w:pPr>
        <w:jc w:val="both"/>
        <w:rPr>
          <w:rStyle w:val="a9"/>
        </w:rPr>
      </w:pPr>
      <w:hyperlink r:id="rId19" w:history="1">
        <w:r w:rsidR="00FC09FE" w:rsidRPr="005E540B">
          <w:rPr>
            <w:rStyle w:val="a9"/>
          </w:rPr>
          <w:t>https://www.vesti.ru/videos/show/vid/835021/cid/1/</w:t>
        </w:r>
      </w:hyperlink>
    </w:p>
    <w:p w14:paraId="51005662" w14:textId="5043E5C6" w:rsidR="006901ED" w:rsidRPr="006901ED" w:rsidRDefault="006901ED" w:rsidP="005877B2">
      <w:pPr>
        <w:pStyle w:val="3"/>
        <w:jc w:val="both"/>
        <w:rPr>
          <w:rFonts w:ascii="Times New Roman" w:hAnsi="Times New Roman"/>
          <w:sz w:val="24"/>
          <w:szCs w:val="24"/>
        </w:rPr>
      </w:pPr>
      <w:bookmarkStart w:id="15" w:name="_Toc46163338"/>
      <w:r w:rsidRPr="006901ED">
        <w:rPr>
          <w:rFonts w:ascii="Times New Roman" w:hAnsi="Times New Roman"/>
          <w:sz w:val="24"/>
          <w:szCs w:val="24"/>
        </w:rPr>
        <w:lastRenderedPageBreak/>
        <w:t>ВЕСТИ; МАРИЯ КОНДИУС; 2020.15.04; В ЮЖНО-САХАЛИНСКЕ ПАССАЖИРОВ БЕЗ МАСОК НЕ ПУСКАЮТ В ОБЩЕСТВЕННЫЙ ТРАНСПОРТ</w:t>
      </w:r>
      <w:bookmarkEnd w:id="15"/>
    </w:p>
    <w:p w14:paraId="0E450969" w14:textId="4B7E65AE" w:rsidR="006901ED" w:rsidRDefault="006901ED" w:rsidP="005877B2">
      <w:pPr>
        <w:jc w:val="both"/>
      </w:pPr>
      <w:r>
        <w:t>В Южно-Сахалинске с этого дня пассажиров без масок не пускают в общественный транспорт. В городе ввели обязательный масочный режим. Подобная мера, по мнению властей, позволит обезопасить пассажиров и водителей от угрозы заражения коронавирусной инфекцией. Однако местные жители восприняли нововведение неоднозначно.</w:t>
      </w:r>
    </w:p>
    <w:p w14:paraId="4B0FADC9" w14:textId="1A2913C8" w:rsidR="006901ED" w:rsidRDefault="00EE3796" w:rsidP="005877B2">
      <w:pPr>
        <w:jc w:val="both"/>
      </w:pPr>
      <w:hyperlink r:id="rId20" w:history="1">
        <w:r w:rsidR="006901ED" w:rsidRPr="00BD44BF">
          <w:rPr>
            <w:rStyle w:val="a9"/>
          </w:rPr>
          <w:t>https://www.vesti.ru/videos/show/vid/834984/cid/1/</w:t>
        </w:r>
      </w:hyperlink>
    </w:p>
    <w:p w14:paraId="33B5D103" w14:textId="42E02943" w:rsidR="00633214" w:rsidRPr="00633214" w:rsidRDefault="00633214" w:rsidP="005877B2">
      <w:pPr>
        <w:pStyle w:val="3"/>
        <w:jc w:val="both"/>
        <w:rPr>
          <w:rFonts w:ascii="Times New Roman" w:hAnsi="Times New Roman"/>
          <w:sz w:val="24"/>
          <w:szCs w:val="24"/>
        </w:rPr>
      </w:pPr>
      <w:bookmarkStart w:id="16" w:name="_Toc46163339"/>
      <w:r w:rsidRPr="00633214">
        <w:rPr>
          <w:rFonts w:ascii="Times New Roman" w:hAnsi="Times New Roman"/>
          <w:sz w:val="24"/>
          <w:szCs w:val="24"/>
        </w:rPr>
        <w:t>ВЕСТИ; 2020.15.04; ЖЕЛЕЗНОДОРОЖНУЮ ОТРАСЛЬ ПРОСЯТ ВКЛЮЧИТЬ В СПИСОК НАИБОЛЕЕ ПОСТРАДАВШИХ ОТ КОРОНАВИРУСА</w:t>
      </w:r>
      <w:bookmarkEnd w:id="16"/>
    </w:p>
    <w:p w14:paraId="34E88F3D" w14:textId="0AFEE4A0" w:rsidR="00633214" w:rsidRDefault="00633214" w:rsidP="005877B2">
      <w:pPr>
        <w:jc w:val="both"/>
      </w:pPr>
      <w:r>
        <w:t>В Ассоциации Промжелдортранс обратили внимание на досадное упущение. Дело в том, что в перечне наиболее пострадавших от коронавируса отраслей, подготовленном правительством, есть грузовой автомобильный и воздушный транспорт, но нет железных дорог.</w:t>
      </w:r>
    </w:p>
    <w:p w14:paraId="4B39A62E" w14:textId="77777777" w:rsidR="005877B2" w:rsidRDefault="00EE3796" w:rsidP="005877B2">
      <w:pPr>
        <w:jc w:val="both"/>
      </w:pPr>
      <w:hyperlink r:id="rId21" w:history="1">
        <w:r w:rsidR="00633214" w:rsidRPr="00BD44BF">
          <w:rPr>
            <w:rStyle w:val="a9"/>
          </w:rPr>
          <w:t>https://www.vesti.ru/videos/show/vid/834943/cid/1/</w:t>
        </w:r>
      </w:hyperlink>
    </w:p>
    <w:p w14:paraId="58EE89AB" w14:textId="6D540466" w:rsidR="006901ED" w:rsidRPr="006901ED" w:rsidRDefault="006901ED" w:rsidP="005877B2">
      <w:pPr>
        <w:pStyle w:val="3"/>
        <w:jc w:val="both"/>
        <w:rPr>
          <w:rFonts w:ascii="Times New Roman" w:hAnsi="Times New Roman"/>
          <w:sz w:val="24"/>
          <w:szCs w:val="24"/>
        </w:rPr>
      </w:pPr>
      <w:bookmarkStart w:id="17" w:name="_Toc46163340"/>
      <w:r w:rsidRPr="006901ED">
        <w:rPr>
          <w:rFonts w:ascii="Times New Roman" w:hAnsi="Times New Roman"/>
          <w:sz w:val="24"/>
          <w:szCs w:val="24"/>
        </w:rPr>
        <w:t xml:space="preserve">ВЕСТИ; </w:t>
      </w:r>
      <w:r>
        <w:rPr>
          <w:rFonts w:ascii="Times New Roman" w:hAnsi="Times New Roman"/>
          <w:sz w:val="24"/>
          <w:szCs w:val="24"/>
        </w:rPr>
        <w:t>ИРИНА</w:t>
      </w:r>
      <w:r w:rsidRPr="006901ED">
        <w:rPr>
          <w:rFonts w:ascii="Times New Roman" w:hAnsi="Times New Roman"/>
          <w:sz w:val="24"/>
          <w:szCs w:val="24"/>
        </w:rPr>
        <w:t xml:space="preserve"> МАТЮШЕНКО; 2020.15.04; ДАЙДЖЕСТ НОВОСТЕЙ. ВКУС К ЖИЗНИ ПОТЕРЯН: ПОЕЗДА ПРОСТАИВАЮТ В ДЕПО, ИПОТЕКА БОЛЬШЕ НЕ АКТУАЛЬНА</w:t>
      </w:r>
      <w:bookmarkEnd w:id="17"/>
    </w:p>
    <w:p w14:paraId="70A17522" w14:textId="768FF170" w:rsidR="006901ED" w:rsidRDefault="006901ED" w:rsidP="005877B2">
      <w:pPr>
        <w:jc w:val="both"/>
      </w:pPr>
      <w:r>
        <w:t xml:space="preserve">Спрос на нефть в апреле упадет до минимума с 1995 года. Так считают эксперты Международного энергетического агентства. Ждать улучшения ситуации стоит только в конце года. Число пассажирских поездов упало на 80%. Об этом заявили в </w:t>
      </w:r>
      <w:r w:rsidRPr="005877B2">
        <w:rPr>
          <w:b/>
        </w:rPr>
        <w:t>РЖД</w:t>
      </w:r>
      <w:r>
        <w:t>. В этом году объем выданной ипотеки упадет на 20%.</w:t>
      </w:r>
    </w:p>
    <w:p w14:paraId="0B2E4542" w14:textId="6C2CA873" w:rsidR="006901ED" w:rsidRDefault="00EE3796" w:rsidP="005877B2">
      <w:pPr>
        <w:jc w:val="both"/>
      </w:pPr>
      <w:hyperlink r:id="rId22" w:history="1">
        <w:r w:rsidR="006901ED" w:rsidRPr="00BD44BF">
          <w:rPr>
            <w:rStyle w:val="a9"/>
          </w:rPr>
          <w:t>https://www.vesti.ru/videos/show/vid/834994/cid/1/</w:t>
        </w:r>
      </w:hyperlink>
    </w:p>
    <w:p w14:paraId="394C964F" w14:textId="6EF03443" w:rsidR="006901ED" w:rsidRPr="006901ED" w:rsidRDefault="006901ED" w:rsidP="005877B2">
      <w:pPr>
        <w:pStyle w:val="3"/>
        <w:jc w:val="both"/>
        <w:rPr>
          <w:rFonts w:ascii="Times New Roman" w:hAnsi="Times New Roman"/>
          <w:sz w:val="24"/>
          <w:szCs w:val="24"/>
        </w:rPr>
      </w:pPr>
      <w:bookmarkStart w:id="18" w:name="_Toc46163341"/>
      <w:r w:rsidRPr="006901ED">
        <w:rPr>
          <w:rFonts w:ascii="Times New Roman" w:hAnsi="Times New Roman"/>
          <w:sz w:val="24"/>
          <w:szCs w:val="24"/>
        </w:rPr>
        <w:t xml:space="preserve">ВЕСТИ; ИРИНА МАТЮШЕНКО; 2020.15.04; ДАЙДЖЕСТ НОВОСТЕЙ. ВИРУС ПОРАЗИЛ </w:t>
      </w:r>
      <w:r w:rsidRPr="005877B2">
        <w:rPr>
          <w:rFonts w:ascii="Times New Roman" w:hAnsi="Times New Roman"/>
          <w:sz w:val="24"/>
          <w:szCs w:val="24"/>
        </w:rPr>
        <w:t>РЖД</w:t>
      </w:r>
      <w:r w:rsidRPr="006901ED">
        <w:rPr>
          <w:rFonts w:ascii="Times New Roman" w:hAnsi="Times New Roman"/>
          <w:sz w:val="24"/>
          <w:szCs w:val="24"/>
        </w:rPr>
        <w:t>, А НЕФТИ ПРОРОЧАТ ЕСТЕСТВЕННОЕ СНИЖЕНИЕ ДОБЫЧИ</w:t>
      </w:r>
      <w:bookmarkEnd w:id="18"/>
    </w:p>
    <w:p w14:paraId="413FBB39" w14:textId="520F51CE" w:rsidR="006901ED" w:rsidRDefault="006901ED" w:rsidP="005877B2">
      <w:pPr>
        <w:jc w:val="both"/>
      </w:pPr>
      <w:r>
        <w:t xml:space="preserve">От краткосрочного утреннего роста котировки перешли к снижению, однако эксперты мыслят в рамках цены на </w:t>
      </w:r>
      <w:r w:rsidR="005877B2">
        <w:t>«</w:t>
      </w:r>
      <w:r>
        <w:t>бочку</w:t>
      </w:r>
      <w:r w:rsidR="005877B2">
        <w:t>»</w:t>
      </w:r>
      <w:r>
        <w:t xml:space="preserve"> на уровне 35-40 долларов. И в этом случае, как показывает аналитика, нефть ждет значительная коррекция добычи. Срез главных новостей экономики - в лаконичном выпуске.</w:t>
      </w:r>
    </w:p>
    <w:p w14:paraId="5C35B832" w14:textId="01021AEE" w:rsidR="006901ED" w:rsidRDefault="00EE3796" w:rsidP="005877B2">
      <w:pPr>
        <w:jc w:val="both"/>
      </w:pPr>
      <w:hyperlink r:id="rId23" w:history="1">
        <w:r w:rsidR="006901ED" w:rsidRPr="00BD44BF">
          <w:rPr>
            <w:rStyle w:val="a9"/>
          </w:rPr>
          <w:t>https://www.vesti.ru/videos/show/vid/834968/cid/1/</w:t>
        </w:r>
      </w:hyperlink>
    </w:p>
    <w:p w14:paraId="3AF79F8C" w14:textId="7E605C2B" w:rsidR="006901ED" w:rsidRPr="006901ED" w:rsidRDefault="006901ED" w:rsidP="005877B2">
      <w:pPr>
        <w:pStyle w:val="3"/>
        <w:jc w:val="both"/>
        <w:rPr>
          <w:rFonts w:ascii="Times New Roman" w:hAnsi="Times New Roman"/>
          <w:sz w:val="24"/>
          <w:szCs w:val="24"/>
        </w:rPr>
      </w:pPr>
      <w:bookmarkStart w:id="19" w:name="_Toc46163342"/>
      <w:r w:rsidRPr="006901ED">
        <w:rPr>
          <w:rFonts w:ascii="Times New Roman" w:hAnsi="Times New Roman"/>
          <w:sz w:val="24"/>
          <w:szCs w:val="24"/>
        </w:rPr>
        <w:t xml:space="preserve">ВЕСТИ; 2020.15.04; </w:t>
      </w:r>
      <w:r w:rsidRPr="005877B2">
        <w:rPr>
          <w:rFonts w:ascii="Times New Roman" w:hAnsi="Times New Roman"/>
          <w:sz w:val="24"/>
          <w:szCs w:val="24"/>
        </w:rPr>
        <w:t>РЖД</w:t>
      </w:r>
      <w:r w:rsidRPr="006901ED">
        <w:rPr>
          <w:rFonts w:ascii="Times New Roman" w:hAnsi="Times New Roman"/>
          <w:sz w:val="24"/>
          <w:szCs w:val="24"/>
        </w:rPr>
        <w:t xml:space="preserve"> ФИКСИРУЮТ ПАДЕНИЕ ПАССАЖИРСКИХ ПЕРЕВОЗОК НА 80 ПРОЦЕНТОВ</w:t>
      </w:r>
      <w:bookmarkEnd w:id="19"/>
    </w:p>
    <w:p w14:paraId="56D49611" w14:textId="572ECBB4" w:rsidR="006901ED" w:rsidRDefault="005877B2" w:rsidP="005877B2">
      <w:pPr>
        <w:jc w:val="both"/>
      </w:pPr>
      <w:r>
        <w:t>«</w:t>
      </w:r>
      <w:r w:rsidR="006901ED">
        <w:t>Российские железные дороги</w:t>
      </w:r>
      <w:r>
        <w:t>»</w:t>
      </w:r>
      <w:r w:rsidR="006901ED">
        <w:t xml:space="preserve"> вынужденно снизили количество пассажирских поездов в связи с эпидемиологической ситуацией. Падение спроса комментирует заместитель генерального директора </w:t>
      </w:r>
      <w:r w:rsidR="006901ED" w:rsidRPr="005877B2">
        <w:rPr>
          <w:b/>
        </w:rPr>
        <w:t>РЖД</w:t>
      </w:r>
      <w:r w:rsidR="006901ED">
        <w:t xml:space="preserve"> Дмитрий Пегов.</w:t>
      </w:r>
    </w:p>
    <w:p w14:paraId="0CA5BDEB" w14:textId="623D2E38" w:rsidR="006901ED" w:rsidRDefault="00EE3796" w:rsidP="005877B2">
      <w:pPr>
        <w:jc w:val="both"/>
      </w:pPr>
      <w:hyperlink r:id="rId24" w:history="1">
        <w:r w:rsidR="006901ED" w:rsidRPr="00BD44BF">
          <w:rPr>
            <w:rStyle w:val="a9"/>
          </w:rPr>
          <w:t>https://www.vesti.ru/videos/show/vid/834981/cid/1/</w:t>
        </w:r>
      </w:hyperlink>
    </w:p>
    <w:p w14:paraId="1449FB96" w14:textId="5AED14D0" w:rsidR="006901ED" w:rsidRPr="006901ED" w:rsidRDefault="006901ED" w:rsidP="005877B2">
      <w:pPr>
        <w:pStyle w:val="3"/>
        <w:jc w:val="both"/>
        <w:rPr>
          <w:rFonts w:ascii="Times New Roman" w:hAnsi="Times New Roman"/>
          <w:sz w:val="24"/>
          <w:szCs w:val="24"/>
        </w:rPr>
      </w:pPr>
      <w:bookmarkStart w:id="20" w:name="_Toc46163343"/>
      <w:r w:rsidRPr="006901ED">
        <w:rPr>
          <w:rFonts w:ascii="Times New Roman" w:hAnsi="Times New Roman"/>
          <w:sz w:val="24"/>
          <w:szCs w:val="24"/>
        </w:rPr>
        <w:t>ВЕСТИ; 2020.15.04; ПЕГОВ: ГРАФИК ДВИЖЕНИЯ ПОЕЗДОВ УЧИТЫВАЕТ И ТРАНСПОРТНУЮ ДОСТУПНОСТЬ, И СОЦИАЛЬНУЮ ДИСТАНЦИЮ</w:t>
      </w:r>
      <w:bookmarkEnd w:id="20"/>
    </w:p>
    <w:p w14:paraId="7AA81D02" w14:textId="11CD1952" w:rsidR="006901ED" w:rsidRDefault="006901ED" w:rsidP="005877B2">
      <w:pPr>
        <w:jc w:val="both"/>
      </w:pPr>
      <w:r w:rsidRPr="005877B2">
        <w:rPr>
          <w:b/>
        </w:rPr>
        <w:t>РЖД</w:t>
      </w:r>
      <w:r>
        <w:t xml:space="preserve"> фиксируют снижение активности пассажиропотока из-за коронавируса. На фоне эпидемии закрыто железнодорожное сообщение с другими странами. К тому же, изменился график движения и на внутрироссийских маршрутах. Комментирует заместитель генерального директора </w:t>
      </w:r>
      <w:r w:rsidRPr="005877B2">
        <w:rPr>
          <w:b/>
        </w:rPr>
        <w:t>РЖД</w:t>
      </w:r>
      <w:r>
        <w:t xml:space="preserve"> Дмитрий Пегов.</w:t>
      </w:r>
    </w:p>
    <w:p w14:paraId="586D593D" w14:textId="77777777" w:rsidR="005877B2" w:rsidRDefault="00EE3796" w:rsidP="005877B2">
      <w:pPr>
        <w:jc w:val="both"/>
      </w:pPr>
      <w:hyperlink r:id="rId25" w:history="1">
        <w:r w:rsidR="006901ED" w:rsidRPr="00BD44BF">
          <w:rPr>
            <w:rStyle w:val="a9"/>
          </w:rPr>
          <w:t>https://www.vesti.ru/videos/show/vid/834969/cid/1/</w:t>
        </w:r>
      </w:hyperlink>
    </w:p>
    <w:p w14:paraId="668BD9C2" w14:textId="7DA9068D" w:rsidR="00FC09FE" w:rsidRPr="00FC09FE" w:rsidRDefault="00FC09FE" w:rsidP="005877B2">
      <w:pPr>
        <w:pStyle w:val="3"/>
        <w:jc w:val="both"/>
        <w:rPr>
          <w:rFonts w:ascii="Times New Roman" w:hAnsi="Times New Roman"/>
          <w:sz w:val="24"/>
          <w:szCs w:val="24"/>
        </w:rPr>
      </w:pPr>
      <w:bookmarkStart w:id="21" w:name="_Toc46163344"/>
      <w:r w:rsidRPr="00FC09FE">
        <w:rPr>
          <w:rFonts w:ascii="Times New Roman" w:hAnsi="Times New Roman"/>
          <w:sz w:val="24"/>
          <w:szCs w:val="24"/>
        </w:rPr>
        <w:lastRenderedPageBreak/>
        <w:t>ВЕСТИ; 2020.15.04; НА СТАВРОПОЛЬЕ ТАКСИ ВРЕЗАЛОСЬ В АВТОБУС ИЗ-ЗА ОТОРВАВШЕГОСЯ КОЛЕСА</w:t>
      </w:r>
      <w:bookmarkEnd w:id="21"/>
    </w:p>
    <w:p w14:paraId="1E2DD194" w14:textId="7CDE1B49" w:rsidR="00FC09FE" w:rsidRDefault="00FC09FE" w:rsidP="005877B2">
      <w:pPr>
        <w:jc w:val="both"/>
      </w:pPr>
      <w:r>
        <w:t xml:space="preserve">Оторвавшееся колесо стало причиной столкновения </w:t>
      </w:r>
      <w:r w:rsidR="005877B2">
        <w:t>«</w:t>
      </w:r>
      <w:r>
        <w:t>Лады</w:t>
      </w:r>
      <w:r w:rsidR="005877B2">
        <w:t>»</w:t>
      </w:r>
      <w:r>
        <w:t xml:space="preserve"> с пассажирским автобусом в ставропольском Невинномысске. Четырем пострадавшим потребовалась помощь медиков.</w:t>
      </w:r>
    </w:p>
    <w:p w14:paraId="48AC51E0" w14:textId="77777777" w:rsidR="005877B2" w:rsidRDefault="00EE3796" w:rsidP="005877B2">
      <w:pPr>
        <w:jc w:val="both"/>
      </w:pPr>
      <w:hyperlink r:id="rId26" w:history="1">
        <w:r w:rsidR="00FC09FE" w:rsidRPr="005E540B">
          <w:rPr>
            <w:rStyle w:val="a9"/>
          </w:rPr>
          <w:t>https://www.vesti.ru/videos/show/vid/835025/cid/1/</w:t>
        </w:r>
      </w:hyperlink>
    </w:p>
    <w:p w14:paraId="4793B93C" w14:textId="15CDCF3A" w:rsidR="005104C4" w:rsidRPr="002855FF" w:rsidRDefault="005104C4" w:rsidP="005877B2">
      <w:pPr>
        <w:pStyle w:val="3"/>
        <w:jc w:val="both"/>
        <w:rPr>
          <w:rFonts w:ascii="Times New Roman" w:hAnsi="Times New Roman"/>
          <w:sz w:val="24"/>
          <w:szCs w:val="24"/>
        </w:rPr>
      </w:pPr>
      <w:bookmarkStart w:id="22" w:name="_Toc46163345"/>
      <w:r w:rsidRPr="002855FF">
        <w:rPr>
          <w:rFonts w:ascii="Times New Roman" w:hAnsi="Times New Roman"/>
          <w:sz w:val="24"/>
          <w:szCs w:val="24"/>
        </w:rPr>
        <w:t xml:space="preserve">ИЗВЕСТИЯ; АЛЕКСАНДР ВОЛОБУЕВ; 2020.16.04; ДОРОГА КАРМАН ТЯНЕТ: АВТОБУСЫ ПОПРОСИЛИ ОСВОБОДИТЬ ОТ СБОРОВ НА ПЛАТНЫХ ТРАССАХ; ТАКОЕ ОБРАЩЕНИЕ К </w:t>
      </w:r>
      <w:r w:rsidRPr="005877B2">
        <w:rPr>
          <w:rFonts w:ascii="Times New Roman" w:hAnsi="Times New Roman"/>
          <w:sz w:val="24"/>
          <w:szCs w:val="24"/>
        </w:rPr>
        <w:t>МИНТРАНС</w:t>
      </w:r>
      <w:r w:rsidRPr="002855FF">
        <w:rPr>
          <w:rFonts w:ascii="Times New Roman" w:hAnsi="Times New Roman"/>
          <w:sz w:val="24"/>
          <w:szCs w:val="24"/>
        </w:rPr>
        <w:t>У ПОДГОТОВИЛИ ПЕРЕВОЗЧИКИ</w:t>
      </w:r>
      <w:bookmarkEnd w:id="22"/>
    </w:p>
    <w:p w14:paraId="51ACD457" w14:textId="77777777" w:rsidR="005877B2" w:rsidRDefault="005104C4" w:rsidP="005877B2">
      <w:pPr>
        <w:jc w:val="both"/>
      </w:pPr>
      <w:r>
        <w:t xml:space="preserve">Автобусные пассажирские компании попросили </w:t>
      </w:r>
      <w:r w:rsidRPr="005877B2">
        <w:rPr>
          <w:b/>
        </w:rPr>
        <w:t>Минтранс</w:t>
      </w:r>
      <w:r>
        <w:t xml:space="preserve"> до окончания карантина позволить им безвозмездно пользоваться платными трассами (письмо есть у </w:t>
      </w:r>
      <w:r w:rsidR="005877B2">
        <w:t>«</w:t>
      </w:r>
      <w:r>
        <w:t>Известий</w:t>
      </w:r>
      <w:r w:rsidR="005877B2">
        <w:t>»</w:t>
      </w:r>
      <w:r>
        <w:t xml:space="preserve">). Борьба с распространением коронавируса поставила многие из предприятий на грань выживания, и дополнительные дорожные сборы только ухудшают положение. По словам собеседников </w:t>
      </w:r>
      <w:r w:rsidR="005877B2">
        <w:t>«</w:t>
      </w:r>
      <w:r>
        <w:t>Известий</w:t>
      </w:r>
      <w:r w:rsidR="005877B2">
        <w:t>»</w:t>
      </w:r>
      <w:r>
        <w:t xml:space="preserve"> в отрасли, сейчас обсуждаются и другие послабления для автоперевозчиков, включая полугодовую отсрочку по лизинговым платежам.</w:t>
      </w:r>
    </w:p>
    <w:p w14:paraId="55CBEA91" w14:textId="201B482E" w:rsidR="005104C4" w:rsidRDefault="005104C4" w:rsidP="005877B2">
      <w:pPr>
        <w:jc w:val="both"/>
      </w:pPr>
      <w:r>
        <w:t>Сели дома</w:t>
      </w:r>
    </w:p>
    <w:p w14:paraId="34282727" w14:textId="77777777" w:rsidR="005877B2" w:rsidRDefault="005104C4" w:rsidP="005877B2">
      <w:pPr>
        <w:jc w:val="both"/>
      </w:pPr>
      <w:r>
        <w:t xml:space="preserve">Межрегиональная организация </w:t>
      </w:r>
      <w:r w:rsidR="005877B2">
        <w:t>«</w:t>
      </w:r>
      <w:r>
        <w:t>Объединение автопассажирских перевозчиков</w:t>
      </w:r>
      <w:r w:rsidR="005877B2">
        <w:t>»</w:t>
      </w:r>
      <w:r>
        <w:t xml:space="preserve"> (ОАПР) обратилась к министру транспорта </w:t>
      </w:r>
      <w:r w:rsidRPr="005877B2">
        <w:rPr>
          <w:b/>
        </w:rPr>
        <w:t>Евгению Дитриху</w:t>
      </w:r>
      <w:r>
        <w:t xml:space="preserve"> с просьбой временно отменить для автобусов на межрегиональных маршрутах плату за проезд по платным дорогам. </w:t>
      </w:r>
      <w:r w:rsidR="005877B2">
        <w:t>«</w:t>
      </w:r>
      <w:r>
        <w:t>Известия</w:t>
      </w:r>
      <w:r w:rsidR="005877B2">
        <w:t>»</w:t>
      </w:r>
      <w:r>
        <w:t xml:space="preserve"> ознакомились с письмом.</w:t>
      </w:r>
    </w:p>
    <w:p w14:paraId="64B893E2" w14:textId="77777777" w:rsidR="005877B2" w:rsidRDefault="005104C4" w:rsidP="005877B2">
      <w:pPr>
        <w:jc w:val="both"/>
      </w:pPr>
      <w:r>
        <w:t>В нем сообщается о многочисленных жалобах бизнеса на ухудшение ситуации в сфере автобусных перевозок на фоне распространения COVID-19 и ограничений на передвижение населения.</w:t>
      </w:r>
    </w:p>
    <w:p w14:paraId="762F56E2" w14:textId="77777777" w:rsidR="005877B2" w:rsidRDefault="005104C4" w:rsidP="005877B2">
      <w:pPr>
        <w:jc w:val="both"/>
      </w:pPr>
      <w:r>
        <w:t xml:space="preserve">Карантинные меры негативно сказались на пассажиропотоке как городского, так и междугороднего автобусного сообщения. По данным объединения, в столице в марте он снизился на маршрутах </w:t>
      </w:r>
      <w:r w:rsidR="005877B2">
        <w:t>«</w:t>
      </w:r>
      <w:r>
        <w:t>Мострансавто</w:t>
      </w:r>
      <w:r w:rsidR="005877B2">
        <w:t>»</w:t>
      </w:r>
      <w:r>
        <w:t xml:space="preserve"> на 30%, в Московской области — на 23%. В целом по Центральному федеральному округу (ЦФО) падение трафика автобусных перевозок оценивается в 60%, говорится в письме.</w:t>
      </w:r>
    </w:p>
    <w:p w14:paraId="58F2201D" w14:textId="77777777" w:rsidR="005877B2" w:rsidRDefault="005104C4" w:rsidP="005877B2">
      <w:pPr>
        <w:jc w:val="both"/>
      </w:pPr>
      <w:r>
        <w:t xml:space="preserve">— Похожая ситуация наблюдается по всей стране — где-то чуть лучше, где-то хуже — в зависимости от региона. А усиление карантинных мероприятий только усугубляет кризисные явления в сфере автобусных перевозок, — сказала </w:t>
      </w:r>
      <w:r w:rsidR="005877B2">
        <w:t>«</w:t>
      </w:r>
      <w:r>
        <w:t>Известиям</w:t>
      </w:r>
      <w:r w:rsidR="005877B2">
        <w:t>»</w:t>
      </w:r>
      <w:r>
        <w:t xml:space="preserve"> директор ОАПР Татьяна Ракулова.</w:t>
      </w:r>
    </w:p>
    <w:p w14:paraId="78C5F8E9" w14:textId="77777777" w:rsidR="005877B2" w:rsidRDefault="005104C4" w:rsidP="005877B2">
      <w:pPr>
        <w:jc w:val="both"/>
      </w:pPr>
      <w:r>
        <w:t xml:space="preserve">Так, в Краснодарском крае пассажиропоток у автобусных перевозчиков упал в шесть раз, а доходы автотранспортных предприятий в регионе снизились на 75%, говорится в материалах Союза транспортников Кубани (есть у </w:t>
      </w:r>
      <w:r w:rsidR="005877B2">
        <w:t>«</w:t>
      </w:r>
      <w:r>
        <w:t>Известий</w:t>
      </w:r>
      <w:r w:rsidR="005877B2">
        <w:t>»</w:t>
      </w:r>
      <w:r>
        <w:t xml:space="preserve">). В документе отмечается, что каждая неделя карантина из-за пандемии обходится транспортным предприятиям региона в десятки миллионов рублей. За вынужденные каникулы с 28 марта по 5 апреля автобусные перевозчики потеряли около 59 млн рублей, еще в 64 млн обошлись ограничения местных властей. В союзе отмечают, что рентабельность перевозок составляет 2,5–10%, поэтому по окончании карантина </w:t>
      </w:r>
      <w:r w:rsidR="005877B2">
        <w:t>«</w:t>
      </w:r>
      <w:r>
        <w:t>многие автотранспортные предприятия обанкротятся</w:t>
      </w:r>
      <w:r w:rsidR="005877B2">
        <w:t>»</w:t>
      </w:r>
      <w:r>
        <w:t>.</w:t>
      </w:r>
    </w:p>
    <w:p w14:paraId="1A49827C" w14:textId="77777777" w:rsidR="005877B2" w:rsidRDefault="005104C4" w:rsidP="005877B2">
      <w:pPr>
        <w:jc w:val="both"/>
      </w:pPr>
      <w:r>
        <w:t>— В сложившихся условиях сумма оплаты проезда на платных дорогах (их участках), складывающаяся по пути следования полупустого автобуса, исключает рентабельность и приводит к наращиванию убытков, — отмечается в письме ОАПР.</w:t>
      </w:r>
    </w:p>
    <w:p w14:paraId="006945A8" w14:textId="77777777" w:rsidR="005877B2" w:rsidRDefault="005104C4" w:rsidP="005877B2">
      <w:pPr>
        <w:jc w:val="both"/>
      </w:pPr>
      <w:r>
        <w:t xml:space="preserve">В </w:t>
      </w:r>
      <w:r w:rsidRPr="005877B2">
        <w:rPr>
          <w:b/>
        </w:rPr>
        <w:t>Минтранс</w:t>
      </w:r>
      <w:r>
        <w:t xml:space="preserve">е на запрос </w:t>
      </w:r>
      <w:r w:rsidR="005877B2">
        <w:t>«</w:t>
      </w:r>
      <w:r>
        <w:t>Известий</w:t>
      </w:r>
      <w:r w:rsidR="005877B2">
        <w:t>»</w:t>
      </w:r>
      <w:r>
        <w:t xml:space="preserve"> на момент публикации не ответили. В </w:t>
      </w:r>
      <w:r w:rsidRPr="007F50B7">
        <w:rPr>
          <w:b/>
        </w:rPr>
        <w:t>пресс-службе</w:t>
      </w:r>
      <w:r>
        <w:t xml:space="preserve"> </w:t>
      </w:r>
      <w:r w:rsidR="005877B2">
        <w:t>«</w:t>
      </w:r>
      <w:r>
        <w:t>Автодора</w:t>
      </w:r>
      <w:r w:rsidR="005877B2">
        <w:t>»</w:t>
      </w:r>
      <w:r>
        <w:t xml:space="preserve"> (управляет платными дорогами) сообщили, что </w:t>
      </w:r>
      <w:r w:rsidR="005877B2">
        <w:t>«</w:t>
      </w:r>
      <w:r>
        <w:t>в рамках имеющихся полномочий</w:t>
      </w:r>
      <w:r w:rsidR="005877B2">
        <w:t>»</w:t>
      </w:r>
      <w:r>
        <w:t xml:space="preserve"> не могут предоставить на период карантина льготный проезд для организаций, осуществляющих междугородние перевозки. Там обратили внимание, что категории транспортных средств, освобождающихся от сборов на платных трассах, </w:t>
      </w:r>
      <w:r>
        <w:lastRenderedPageBreak/>
        <w:t>закреплены в законе об автодорогах и дорожной деятельности. Среди них, например, машины аварийных служб, скорой помощи, полиции, пожарных.</w:t>
      </w:r>
    </w:p>
    <w:p w14:paraId="0C6E8F19" w14:textId="111F7F74" w:rsidR="005104C4" w:rsidRDefault="005104C4" w:rsidP="005877B2">
      <w:pPr>
        <w:jc w:val="both"/>
      </w:pPr>
      <w:r>
        <w:t>Господдержка на горизонте</w:t>
      </w:r>
    </w:p>
    <w:p w14:paraId="1EFC9FE8" w14:textId="77777777" w:rsidR="005877B2" w:rsidRDefault="005104C4" w:rsidP="005877B2">
      <w:pPr>
        <w:jc w:val="both"/>
      </w:pPr>
      <w:r>
        <w:t>Правительство в марте утвердило ряд секторальных мер поддержки (так называемый первый пакет) для наиболее пострадавших от пандемии отраслей, среди которых значится и автотранспортная. Пока речь не идет о прямом субсидировании предприятий. Это отсрочки по уплате налогов и сборов, мораторий на проверки со стороны контролирующих органов, предоставление госгарантий, отсрочки по уплате кредитов.</w:t>
      </w:r>
    </w:p>
    <w:p w14:paraId="023D6312" w14:textId="77777777" w:rsidR="005877B2" w:rsidRDefault="005104C4" w:rsidP="005877B2">
      <w:pPr>
        <w:jc w:val="both"/>
      </w:pPr>
      <w:r>
        <w:t>Кроме того, некоторые послабления даются предприятиям малого и среднего бизнеса, к которым в большинстве случаев относятся индивидуальные предприниматели с небольшим автопарком. Они, в частности, имеют право воспользоваться отсрочкой по уплате налогов и мораторием на взыскание штрафов, сдвинуть срок уплаты страховых взносов в социальные фонды (сами взносы снижены вдвое).</w:t>
      </w:r>
    </w:p>
    <w:p w14:paraId="2786B17C" w14:textId="77777777" w:rsidR="005877B2" w:rsidRDefault="005104C4" w:rsidP="005877B2">
      <w:pPr>
        <w:jc w:val="both"/>
      </w:pPr>
      <w:r>
        <w:t xml:space="preserve">Пока из декларируемых властями мер поддержки реально заработали только кредиты под нулевую ставку для выплаты зарплат — и они действительно позволяют сохранить коллектив, сказал </w:t>
      </w:r>
      <w:r w:rsidR="005877B2">
        <w:t>«</w:t>
      </w:r>
      <w:r>
        <w:t>Известиям</w:t>
      </w:r>
      <w:r w:rsidR="005877B2">
        <w:t>»</w:t>
      </w:r>
      <w:r>
        <w:t xml:space="preserve"> предприниматель из Краснодарского края Сергей Кумбарули. Несколько компаний уже получили такие займы, сам он ждет ответа от Сбербанка. А для того чтобы получить поддержку для МСП, нужно выполнить целый ряд условий, которым многие перевозчики не соответствуют, добавил он. По словам Сергея Кумбарули, далеко не все из них пользуются платными трассами, но для межрегионального сообщения это актуально — к примеру, если маршрут идет по платным участкам М-4 </w:t>
      </w:r>
      <w:r w:rsidR="005877B2">
        <w:t>«</w:t>
      </w:r>
      <w:r>
        <w:t>Дон</w:t>
      </w:r>
      <w:r w:rsidR="005877B2">
        <w:t>»</w:t>
      </w:r>
      <w:r>
        <w:t>.</w:t>
      </w:r>
    </w:p>
    <w:p w14:paraId="28332AF9" w14:textId="77777777" w:rsidR="005877B2" w:rsidRDefault="005104C4" w:rsidP="005877B2">
      <w:pPr>
        <w:jc w:val="both"/>
      </w:pPr>
      <w:r>
        <w:t xml:space="preserve">Другой источник </w:t>
      </w:r>
      <w:r w:rsidR="005877B2">
        <w:t>«</w:t>
      </w:r>
      <w:r>
        <w:t>Известий</w:t>
      </w:r>
      <w:r w:rsidR="005877B2">
        <w:t>»</w:t>
      </w:r>
      <w:r>
        <w:t xml:space="preserve"> на рынке автобусных перевозок отметил, что ситуацию усугубляют ограничения, которые вводятся на региональном уровне (в связи с борьбой с коронавирусом полномочия субъектов расширены). В частности, по его словам, сейчас закрыты автовокзалы в Крыму и Краснодарском крае. В одних регионах сообщение фактически остановлено из-за введенных местными властями ограничений (они устанавливались в Челябинской, Мурманской областях и др.), в других нет спроса, что вынуждает сокращать число рейсов, добавил собеседник </w:t>
      </w:r>
      <w:r w:rsidR="005877B2">
        <w:t>«</w:t>
      </w:r>
      <w:r>
        <w:t>Известий</w:t>
      </w:r>
      <w:r w:rsidR="005877B2">
        <w:t>»</w:t>
      </w:r>
      <w:r>
        <w:t>.</w:t>
      </w:r>
    </w:p>
    <w:p w14:paraId="1AE96F37" w14:textId="77777777" w:rsidR="005877B2" w:rsidRDefault="005104C4" w:rsidP="005877B2">
      <w:pPr>
        <w:jc w:val="both"/>
      </w:pPr>
      <w:r>
        <w:t xml:space="preserve">Бесплатный проезд по платным трассам, безусловно, не спасет автобусные предприятия, но лишней эта мера не будет, считает аналитик </w:t>
      </w:r>
      <w:r w:rsidR="005877B2">
        <w:t>«</w:t>
      </w:r>
      <w:r>
        <w:t>Финама</w:t>
      </w:r>
      <w:r w:rsidR="005877B2">
        <w:t>»</w:t>
      </w:r>
      <w:r>
        <w:t xml:space="preserve"> по транспорту Алексей Калачев.</w:t>
      </w:r>
    </w:p>
    <w:p w14:paraId="5847BC54" w14:textId="77777777" w:rsidR="005877B2" w:rsidRDefault="005104C4" w:rsidP="005877B2">
      <w:pPr>
        <w:jc w:val="both"/>
      </w:pPr>
      <w:r>
        <w:t xml:space="preserve">— Существенных доходов </w:t>
      </w:r>
      <w:r w:rsidR="005877B2">
        <w:t>«</w:t>
      </w:r>
      <w:r>
        <w:t>Автодору</w:t>
      </w:r>
      <w:r w:rsidR="005877B2">
        <w:t>»</w:t>
      </w:r>
      <w:r>
        <w:t xml:space="preserve"> это не приносит, но создает лишнюю нагрузку транспортникам в критической ситуации, — сказал он </w:t>
      </w:r>
      <w:r w:rsidR="005877B2">
        <w:t>«</w:t>
      </w:r>
      <w:r>
        <w:t>Известиям</w:t>
      </w:r>
      <w:r w:rsidR="005877B2">
        <w:t>»</w:t>
      </w:r>
      <w:r>
        <w:t>.</w:t>
      </w:r>
    </w:p>
    <w:p w14:paraId="450835DE" w14:textId="77777777" w:rsidR="005877B2" w:rsidRDefault="005104C4" w:rsidP="005877B2">
      <w:pPr>
        <w:jc w:val="both"/>
      </w:pPr>
      <w:r>
        <w:t xml:space="preserve">Но гораздо более ощутимой поддержкой для автоперевозчиков, по его мнению, стали бы отсрочки по лизингу техники и его субсидирование государством. Эксперт также считает, что крупные автотранспортные предприятия страны должны войти в список системообразующих наравне с </w:t>
      </w:r>
      <w:r w:rsidRPr="005877B2">
        <w:rPr>
          <w:b/>
        </w:rPr>
        <w:t>РЖД</w:t>
      </w:r>
      <w:r>
        <w:t xml:space="preserve"> и ведущими авиакомпаниями.</w:t>
      </w:r>
    </w:p>
    <w:p w14:paraId="20B35269" w14:textId="77777777" w:rsidR="005877B2" w:rsidRDefault="005104C4" w:rsidP="005877B2">
      <w:pPr>
        <w:jc w:val="both"/>
      </w:pPr>
      <w:r>
        <w:t xml:space="preserve">Несколько собеседников </w:t>
      </w:r>
      <w:r w:rsidR="005877B2">
        <w:t>«</w:t>
      </w:r>
      <w:r>
        <w:t>Известий</w:t>
      </w:r>
      <w:r w:rsidR="005877B2">
        <w:t>»</w:t>
      </w:r>
      <w:r>
        <w:t xml:space="preserve"> также сказали, что сейчас </w:t>
      </w:r>
      <w:r w:rsidRPr="005877B2">
        <w:rPr>
          <w:b/>
        </w:rPr>
        <w:t>Минтранс</w:t>
      </w:r>
      <w:r>
        <w:t xml:space="preserve"> обсуждает с автоперевозчиками и другие предложения по мерам господдержки. Среди инициатив, направленных в министерство, — продление действия налогового режима ЕНВД на два года (отменяется 1 января 2021-го), перенос на год введения штрафов за отсутствие кассовой техники на автобусах (поправки вступят в силу с 1 июля), каникулы на полгода по кредитным и лизинговым платежам, а также отсрочка на год обязательной установки тахографов (устройств контроля режима труда и отдыха водителей) для городских автобусов.</w:t>
      </w:r>
    </w:p>
    <w:p w14:paraId="70951D64" w14:textId="77777777" w:rsidR="005877B2" w:rsidRDefault="005104C4" w:rsidP="005877B2">
      <w:pPr>
        <w:jc w:val="both"/>
      </w:pPr>
      <w:r>
        <w:t xml:space="preserve">По последней мере депутат Госдумы Наталья Кувшинова 14 апреля уже написала письмо </w:t>
      </w:r>
      <w:r w:rsidRPr="007F50B7">
        <w:rPr>
          <w:b/>
        </w:rPr>
        <w:t>премьер-министру</w:t>
      </w:r>
      <w:r>
        <w:t xml:space="preserve"> </w:t>
      </w:r>
      <w:r w:rsidRPr="007F50B7">
        <w:rPr>
          <w:b/>
        </w:rPr>
        <w:t>Михаилу Мишустину</w:t>
      </w:r>
      <w:r>
        <w:t xml:space="preserve"> (копия документа есть у </w:t>
      </w:r>
      <w:r w:rsidR="005877B2">
        <w:t>«</w:t>
      </w:r>
      <w:r>
        <w:t>Известий</w:t>
      </w:r>
      <w:r w:rsidR="005877B2">
        <w:t>»</w:t>
      </w:r>
      <w:r>
        <w:t xml:space="preserve">). Парламентарий, ссылаясь на тяжелое финансовое положение автобусных перевозчиков, попросила сдвинуть срок вступления в силу соответствующего постановления с 1 июля этого года на 1 июля 2021-го. В материалах Союза транспортников Кубани (СТК) также </w:t>
      </w:r>
      <w:r>
        <w:lastRenderedPageBreak/>
        <w:t>говорится о невозможности в нынешних финансовых условиях закупить тахографы, каждый из которых обойдется в 40–50 тыс. рублей. Сейчас требование оснащать тахографами автобусы распространяется только на перевозчиков, работающих на междугородних маршрутах (включая межрегиональные).</w:t>
      </w:r>
    </w:p>
    <w:p w14:paraId="2C53BAF8" w14:textId="1A6D5CFD" w:rsidR="005104C4" w:rsidRDefault="005104C4" w:rsidP="005877B2">
      <w:pPr>
        <w:jc w:val="both"/>
      </w:pPr>
      <w:r>
        <w:t xml:space="preserve">Глава Общероссийского объединения пассажиров Илья Зотов сказал </w:t>
      </w:r>
      <w:r w:rsidR="005877B2">
        <w:t>«</w:t>
      </w:r>
      <w:r>
        <w:t>Известиям</w:t>
      </w:r>
      <w:r w:rsidR="005877B2">
        <w:t>»</w:t>
      </w:r>
      <w:r>
        <w:t xml:space="preserve">, что все названные меры необходимы автобусным компаниям, чтобы не обанкротиться. </w:t>
      </w:r>
      <w:r w:rsidR="005877B2">
        <w:t>«</w:t>
      </w:r>
      <w:r>
        <w:t>Если мы не хотим остаться без междугороднего сообщения после отмены карантинных мер, нужно что-то делать уже сейчас</w:t>
      </w:r>
      <w:r w:rsidR="005877B2">
        <w:t>»</w:t>
      </w:r>
      <w:r>
        <w:t>, — добавил он.</w:t>
      </w:r>
    </w:p>
    <w:p w14:paraId="3614737D" w14:textId="77777777" w:rsidR="005877B2" w:rsidRDefault="00EE3796" w:rsidP="005877B2">
      <w:pPr>
        <w:jc w:val="both"/>
      </w:pPr>
      <w:hyperlink r:id="rId27" w:history="1">
        <w:r w:rsidR="005104C4" w:rsidRPr="005E540B">
          <w:rPr>
            <w:rStyle w:val="a9"/>
          </w:rPr>
          <w:t>https://iz.ru/1000394/aleksandr-volobuev/doroga-karman-tianet-avtobusy-poprosili-osvobodit-ot-sborov-na-platnykh-trassakh</w:t>
        </w:r>
      </w:hyperlink>
    </w:p>
    <w:p w14:paraId="023E73DF" w14:textId="23956A1C" w:rsidR="005104C4" w:rsidRPr="004643BF" w:rsidRDefault="005104C4" w:rsidP="005877B2">
      <w:pPr>
        <w:pStyle w:val="3"/>
        <w:jc w:val="both"/>
        <w:rPr>
          <w:rFonts w:ascii="Times New Roman" w:hAnsi="Times New Roman"/>
          <w:sz w:val="24"/>
          <w:szCs w:val="24"/>
        </w:rPr>
      </w:pPr>
      <w:bookmarkStart w:id="23" w:name="_Toc46163346"/>
      <w:r w:rsidRPr="004643BF">
        <w:rPr>
          <w:rFonts w:ascii="Times New Roman" w:hAnsi="Times New Roman"/>
          <w:sz w:val="24"/>
          <w:szCs w:val="24"/>
        </w:rPr>
        <w:t xml:space="preserve">РОССИЙСКАЯ ГАЗЕТА - ФЕДЕРАЛЬНЫЙ ВЫПУСК; ЕВГЕНИЙ ГАЙВА; 2020.15.04; У ГРУЗА МИНОВАЛО; </w:t>
      </w:r>
      <w:r w:rsidRPr="005877B2">
        <w:rPr>
          <w:rFonts w:ascii="Times New Roman" w:hAnsi="Times New Roman"/>
          <w:sz w:val="24"/>
          <w:szCs w:val="24"/>
        </w:rPr>
        <w:t>МИНТРАНС</w:t>
      </w:r>
      <w:r w:rsidRPr="004643BF">
        <w:rPr>
          <w:rFonts w:ascii="Times New Roman" w:hAnsi="Times New Roman"/>
          <w:sz w:val="24"/>
          <w:szCs w:val="24"/>
        </w:rPr>
        <w:t xml:space="preserve"> И МИД ПОСОДЕЙСТВУЮТ ВЫДАЧЕ ВИЗ РОССИЙСКИМ ВОДИТЕЛЯМ</w:t>
      </w:r>
      <w:bookmarkEnd w:id="23"/>
    </w:p>
    <w:p w14:paraId="30EFD5E7" w14:textId="01D2167A" w:rsidR="005104C4" w:rsidRDefault="005104C4" w:rsidP="005877B2">
      <w:pPr>
        <w:jc w:val="both"/>
      </w:pPr>
      <w:r w:rsidRPr="005877B2">
        <w:rPr>
          <w:b/>
        </w:rPr>
        <w:t>Минтранс России</w:t>
      </w:r>
      <w:r>
        <w:t xml:space="preserve"> совместно с МИДом занялись вопросом выдачи зарубежных виз российским водителям, занятым в международных грузоперевозках, рассказали </w:t>
      </w:r>
      <w:r w:rsidR="005877B2">
        <w:t>«</w:t>
      </w:r>
      <w:r>
        <w:t>РГ</w:t>
      </w:r>
      <w:r w:rsidR="005877B2">
        <w:t>»</w:t>
      </w:r>
      <w:r>
        <w:t xml:space="preserve"> в </w:t>
      </w:r>
      <w:r w:rsidRPr="005877B2">
        <w:rPr>
          <w:b/>
        </w:rPr>
        <w:t>минтранс</w:t>
      </w:r>
      <w:r>
        <w:t>е. Вопрос требует внимания, специалисты занимаются каждым конкретным случаем, пояснили в ведомстве.</w:t>
      </w:r>
    </w:p>
    <w:p w14:paraId="7EAED6EE" w14:textId="77777777" w:rsidR="005877B2" w:rsidRDefault="005104C4" w:rsidP="005877B2">
      <w:pPr>
        <w:jc w:val="both"/>
      </w:pPr>
      <w:r>
        <w:t xml:space="preserve">Ранее о проблеме заявили в Ассоциации международных автоперевозчиков (АСМАП) и попросили </w:t>
      </w:r>
      <w:r w:rsidRPr="005877B2">
        <w:rPr>
          <w:b/>
        </w:rPr>
        <w:t>минтранс</w:t>
      </w:r>
      <w:r>
        <w:t xml:space="preserve"> и МИД задействовать все имеющиеся возможности для выхода из сложной ситуации. С началом пандемии коронавируса страны ограничили передвижение через границу и приостановили выдачу виз. Уже сейчас это приводит к уменьшению объемов международных автоперевозок, а в ближайшем будущем проблема обострится еще больше, отмечают в АСМАП. Особое беспокойство вызывает приостановка выдачи виз консульствами Польши и Китая во Владивостоке, Хабаровске, Иркутске, Екатеринбурге, Москве.</w:t>
      </w:r>
    </w:p>
    <w:p w14:paraId="6BB5A3AC" w14:textId="77777777" w:rsidR="005877B2" w:rsidRDefault="005104C4" w:rsidP="005877B2">
      <w:pPr>
        <w:jc w:val="both"/>
      </w:pPr>
      <w:r>
        <w:t xml:space="preserve">Однако снижение грузопотока пока опережает выбытие водителей, многие из них даже с открытыми визами уже оказались без работы, рассказала </w:t>
      </w:r>
      <w:r w:rsidR="005877B2">
        <w:t>«</w:t>
      </w:r>
      <w:r>
        <w:t>РГ</w:t>
      </w:r>
      <w:r w:rsidR="005877B2">
        <w:t>»</w:t>
      </w:r>
      <w:r>
        <w:t xml:space="preserve"> вице-президент по ВЭД Ассоциации экспортеров и импортеров Евгения Леонова. </w:t>
      </w:r>
      <w:r w:rsidR="005877B2">
        <w:t>«</w:t>
      </w:r>
      <w:r>
        <w:t>Так что сейчас нет проблем найти нужное транспортное средство для перевозки грузов</w:t>
      </w:r>
      <w:r w:rsidR="005877B2">
        <w:t>»</w:t>
      </w:r>
      <w:r>
        <w:t>, - отметила она.</w:t>
      </w:r>
    </w:p>
    <w:p w14:paraId="3161E74F" w14:textId="147871E2" w:rsidR="005104C4" w:rsidRDefault="005104C4" w:rsidP="005877B2">
      <w:pPr>
        <w:jc w:val="both"/>
      </w:pPr>
      <w:r>
        <w:t>Восстановление выдачи виз скорее поможет в будущем удержать перевозки от дополнительного снижения. Сейчас объем грузовых перевозок в среднем упал на 25-30% к февралю этого года, сказал вице-президент Российского автотранспортного союза Валерий Алексеев.</w:t>
      </w:r>
    </w:p>
    <w:p w14:paraId="7CA173CA" w14:textId="77777777" w:rsidR="005877B2" w:rsidRDefault="00EE3796" w:rsidP="005877B2">
      <w:pPr>
        <w:jc w:val="both"/>
      </w:pPr>
      <w:hyperlink r:id="rId28" w:history="1">
        <w:r w:rsidR="005104C4" w:rsidRPr="005E540B">
          <w:rPr>
            <w:rStyle w:val="a9"/>
          </w:rPr>
          <w:t>https://rg.ru/2020/04/15/mintrans-i-mid-posodejstvuiut-vydache-viz-rossijskim-voditeliam.html</w:t>
        </w:r>
      </w:hyperlink>
    </w:p>
    <w:p w14:paraId="0FF9CCF1" w14:textId="3254DCA5" w:rsidR="005104C4" w:rsidRPr="005104C4" w:rsidRDefault="005104C4" w:rsidP="005877B2">
      <w:pPr>
        <w:pStyle w:val="3"/>
        <w:jc w:val="both"/>
        <w:rPr>
          <w:rFonts w:ascii="Times New Roman" w:hAnsi="Times New Roman"/>
          <w:sz w:val="24"/>
          <w:szCs w:val="24"/>
        </w:rPr>
      </w:pPr>
      <w:bookmarkStart w:id="24" w:name="_Toc46163347"/>
      <w:r w:rsidRPr="005104C4">
        <w:rPr>
          <w:rFonts w:ascii="Times New Roman" w:hAnsi="Times New Roman"/>
          <w:sz w:val="24"/>
          <w:szCs w:val="24"/>
        </w:rPr>
        <w:t xml:space="preserve">РБК; ЕВГЕНИЙ КАЛЮКОВ; 2020.15.04; </w:t>
      </w:r>
      <w:r w:rsidRPr="005877B2">
        <w:rPr>
          <w:rFonts w:ascii="Times New Roman" w:hAnsi="Times New Roman"/>
          <w:sz w:val="24"/>
          <w:szCs w:val="24"/>
        </w:rPr>
        <w:t>РОСАВТОДОР</w:t>
      </w:r>
      <w:r w:rsidRPr="005104C4">
        <w:rPr>
          <w:rFonts w:ascii="Times New Roman" w:hAnsi="Times New Roman"/>
          <w:sz w:val="24"/>
          <w:szCs w:val="24"/>
        </w:rPr>
        <w:t xml:space="preserve"> ПОТРАТИТ ПОЧТИ 100 МЛРД РУБ. ОТ </w:t>
      </w:r>
      <w:r w:rsidR="005877B2">
        <w:rPr>
          <w:rFonts w:ascii="Times New Roman" w:hAnsi="Times New Roman"/>
          <w:sz w:val="24"/>
          <w:szCs w:val="24"/>
        </w:rPr>
        <w:t>«</w:t>
      </w:r>
      <w:r w:rsidRPr="005877B2">
        <w:rPr>
          <w:rFonts w:ascii="Times New Roman" w:hAnsi="Times New Roman"/>
          <w:sz w:val="24"/>
          <w:szCs w:val="24"/>
        </w:rPr>
        <w:t>ПЛАТОН</w:t>
      </w:r>
      <w:r w:rsidRPr="005104C4">
        <w:rPr>
          <w:rFonts w:ascii="Times New Roman" w:hAnsi="Times New Roman"/>
          <w:sz w:val="24"/>
          <w:szCs w:val="24"/>
        </w:rPr>
        <w:t>А</w:t>
      </w:r>
      <w:r w:rsidR="005877B2">
        <w:rPr>
          <w:rFonts w:ascii="Times New Roman" w:hAnsi="Times New Roman"/>
          <w:sz w:val="24"/>
          <w:szCs w:val="24"/>
        </w:rPr>
        <w:t>»</w:t>
      </w:r>
      <w:r w:rsidRPr="005104C4">
        <w:rPr>
          <w:rFonts w:ascii="Times New Roman" w:hAnsi="Times New Roman"/>
          <w:sz w:val="24"/>
          <w:szCs w:val="24"/>
        </w:rPr>
        <w:t xml:space="preserve"> НА РЕМОНТ ДОРОГ</w:t>
      </w:r>
      <w:bookmarkEnd w:id="24"/>
    </w:p>
    <w:p w14:paraId="3E2E5A8D" w14:textId="77777777" w:rsidR="005877B2" w:rsidRDefault="005104C4" w:rsidP="005877B2">
      <w:pPr>
        <w:jc w:val="both"/>
      </w:pPr>
      <w:r>
        <w:t xml:space="preserve">По словам главы федерального агентства Андрея </w:t>
      </w:r>
      <w:r w:rsidRPr="005877B2">
        <w:rPr>
          <w:b/>
        </w:rPr>
        <w:t>Костюк</w:t>
      </w:r>
      <w:r>
        <w:t>а, реконструкция с расширением с двух до четырех полос будет проведена на тех участках трасс, где загрузка особенно велика</w:t>
      </w:r>
    </w:p>
    <w:p w14:paraId="2F9D51B9" w14:textId="77777777" w:rsidR="005877B2" w:rsidRDefault="005104C4" w:rsidP="005877B2">
      <w:pPr>
        <w:jc w:val="both"/>
      </w:pPr>
      <w:r>
        <w:t xml:space="preserve">За счет средств, собранных системой </w:t>
      </w:r>
      <w:r w:rsidR="005877B2">
        <w:t>«</w:t>
      </w:r>
      <w:r w:rsidRPr="005877B2">
        <w:rPr>
          <w:b/>
        </w:rPr>
        <w:t>Платон</w:t>
      </w:r>
      <w:r w:rsidR="005877B2">
        <w:t>»</w:t>
      </w:r>
      <w:r>
        <w:t>, в России будут отремонтированы более 100 мостов и 44 участка федеральных автодорог общей протяженностью 600 км, говорится в сообщении Федерального дорожного агентства (</w:t>
      </w:r>
      <w:r w:rsidRPr="005877B2">
        <w:rPr>
          <w:b/>
        </w:rPr>
        <w:t>Росавтодор</w:t>
      </w:r>
      <w:r>
        <w:t>). При этом на ремонт мостов планируется потратить 18,3 млрд руб., а дорог — 79,3 млрд руб.</w:t>
      </w:r>
    </w:p>
    <w:p w14:paraId="729C98CD" w14:textId="77777777" w:rsidR="005877B2" w:rsidRDefault="005104C4" w:rsidP="005877B2">
      <w:pPr>
        <w:jc w:val="both"/>
      </w:pPr>
      <w:r>
        <w:t xml:space="preserve">По словам главы </w:t>
      </w:r>
      <w:r w:rsidRPr="005877B2">
        <w:rPr>
          <w:b/>
        </w:rPr>
        <w:t>Росавтодор</w:t>
      </w:r>
      <w:r>
        <w:t xml:space="preserve">а и </w:t>
      </w:r>
      <w:r w:rsidRPr="005877B2">
        <w:rPr>
          <w:b/>
        </w:rPr>
        <w:t>замминистр</w:t>
      </w:r>
      <w:r>
        <w:t xml:space="preserve">а транспорта Андрея </w:t>
      </w:r>
      <w:r w:rsidRPr="005877B2">
        <w:rPr>
          <w:b/>
        </w:rPr>
        <w:t>Костюк</w:t>
      </w:r>
      <w:r>
        <w:t>а, реконструкция с расширением с двух до четырех полос будет проведена на тех участках трасс, где загрузка особенно велика. По данным ведомства, средняя интенсивность движения на выбранных участках превышает 10 тыс., а на некоторых даже 25 тыс. автомобилей в сутки.</w:t>
      </w:r>
    </w:p>
    <w:p w14:paraId="6D9E6812" w14:textId="77777777" w:rsidR="007F50B7" w:rsidRDefault="005104C4" w:rsidP="005877B2">
      <w:pPr>
        <w:jc w:val="both"/>
      </w:pPr>
      <w:r>
        <w:lastRenderedPageBreak/>
        <w:t xml:space="preserve">В частности, расширены будут участки трасс Р-404 Тюмень — Тобольск — Ханты-Мансийск (общая протяженность — 84 км), Р-351 Екатеринбург — Тюмень (87 км), М-5 </w:t>
      </w:r>
      <w:r w:rsidR="005877B2">
        <w:t>«</w:t>
      </w:r>
      <w:r>
        <w:t>Урал</w:t>
      </w:r>
      <w:r w:rsidR="005877B2">
        <w:t>»</w:t>
      </w:r>
      <w:r>
        <w:t xml:space="preserve"> в Челябинской области (40 км) и А-108 </w:t>
      </w:r>
      <w:r w:rsidR="005877B2">
        <w:t>«</w:t>
      </w:r>
      <w:r>
        <w:t>Московское большое кольцо</w:t>
      </w:r>
      <w:r w:rsidR="005877B2">
        <w:t>»</w:t>
      </w:r>
      <w:r>
        <w:t xml:space="preserve"> (23 км).</w:t>
      </w:r>
    </w:p>
    <w:p w14:paraId="2B1D6A36" w14:textId="7984903D" w:rsidR="005877B2" w:rsidRDefault="005877B2" w:rsidP="005877B2">
      <w:pPr>
        <w:jc w:val="both"/>
      </w:pPr>
      <w:r>
        <w:t>«</w:t>
      </w:r>
      <w:r w:rsidR="005104C4">
        <w:t>Это одни из самых загруженных участков федеральных дорог, которые будут расширены. Их капитальный ремонт повысит пропускную способность, ликвидирует очаги аварийности и обеспечит разделение потоков движения</w:t>
      </w:r>
      <w:r>
        <w:t>»</w:t>
      </w:r>
      <w:r w:rsidR="005104C4">
        <w:t xml:space="preserve">, — отметил </w:t>
      </w:r>
      <w:r w:rsidR="005104C4" w:rsidRPr="005877B2">
        <w:rPr>
          <w:b/>
        </w:rPr>
        <w:t>Костюк</w:t>
      </w:r>
      <w:r w:rsidR="005104C4">
        <w:t>.</w:t>
      </w:r>
    </w:p>
    <w:p w14:paraId="30175803" w14:textId="77777777" w:rsidR="005877B2" w:rsidRDefault="005104C4" w:rsidP="005877B2">
      <w:pPr>
        <w:jc w:val="both"/>
      </w:pPr>
      <w:r>
        <w:t xml:space="preserve">Среди крупнейших мостов, которые планируется отремонтировать за счет средств </w:t>
      </w:r>
      <w:r w:rsidR="005877B2">
        <w:t>«</w:t>
      </w:r>
      <w:r w:rsidRPr="005877B2">
        <w:rPr>
          <w:b/>
        </w:rPr>
        <w:t>Платон</w:t>
      </w:r>
      <w:r>
        <w:t>а</w:t>
      </w:r>
      <w:r w:rsidR="005877B2">
        <w:t>»</w:t>
      </w:r>
      <w:r>
        <w:t xml:space="preserve">, — через Оку на старом направлении трассы </w:t>
      </w:r>
      <w:r w:rsidR="005877B2">
        <w:t>«</w:t>
      </w:r>
      <w:r>
        <w:t>Дон</w:t>
      </w:r>
      <w:r w:rsidR="005877B2">
        <w:t>»</w:t>
      </w:r>
      <w:r>
        <w:t xml:space="preserve"> в Московской области (длиной 617 м), реку Зун-Мурино на трассе А-333 в Бурятии (228 м), реку Кабарга на трассе А-370 </w:t>
      </w:r>
      <w:r w:rsidR="005877B2">
        <w:t>«</w:t>
      </w:r>
      <w:r>
        <w:t>Уссури</w:t>
      </w:r>
      <w:r w:rsidR="005877B2">
        <w:t>»</w:t>
      </w:r>
      <w:r>
        <w:t xml:space="preserve"> в Приморском крае (222 м) и реку Вуокса на трассе А-181 </w:t>
      </w:r>
      <w:r w:rsidR="005877B2">
        <w:t>«</w:t>
      </w:r>
      <w:r>
        <w:t>Скандинавия</w:t>
      </w:r>
      <w:r w:rsidR="005877B2">
        <w:t>»</w:t>
      </w:r>
      <w:r>
        <w:t xml:space="preserve"> в Ленинградской области (205 м). Общая протяженность подлежащих ремонту сооружений превышает 6 км.</w:t>
      </w:r>
    </w:p>
    <w:p w14:paraId="0BED0EEA" w14:textId="77777777" w:rsidR="005877B2" w:rsidRDefault="005104C4" w:rsidP="005877B2">
      <w:pPr>
        <w:jc w:val="both"/>
      </w:pPr>
      <w:r>
        <w:t xml:space="preserve">Система </w:t>
      </w:r>
      <w:r w:rsidR="005877B2">
        <w:t>«</w:t>
      </w:r>
      <w:r w:rsidRPr="005877B2">
        <w:rPr>
          <w:b/>
        </w:rPr>
        <w:t>Платон</w:t>
      </w:r>
      <w:r w:rsidR="005877B2">
        <w:t>»</w:t>
      </w:r>
      <w:r>
        <w:t xml:space="preserve">, по которой взимается плата за передвижение по дорогам большегрузных автомобилей, действует с ноября 2015 года. Первоначально тариф был установлен на уровне 3,73 руб. за 1 км при проезде по федеральным трассам, однако после массовых акций протеста его снизили до 1,53 руб. за 1 км. Сборы системы </w:t>
      </w:r>
      <w:r w:rsidR="005877B2">
        <w:t>«</w:t>
      </w:r>
      <w:r w:rsidRPr="005877B2">
        <w:rPr>
          <w:b/>
        </w:rPr>
        <w:t>Платон</w:t>
      </w:r>
      <w:r w:rsidR="005877B2">
        <w:t>»</w:t>
      </w:r>
      <w:r>
        <w:t xml:space="preserve"> за 2019 год составили 31 млрд руб.</w:t>
      </w:r>
    </w:p>
    <w:p w14:paraId="6837F3FD" w14:textId="77777777" w:rsidR="005877B2" w:rsidRDefault="005104C4" w:rsidP="005877B2">
      <w:pPr>
        <w:jc w:val="both"/>
      </w:pPr>
      <w:r>
        <w:t xml:space="preserve">С 1 февраля 2020 года тариф </w:t>
      </w:r>
      <w:r w:rsidR="005877B2">
        <w:t>«</w:t>
      </w:r>
      <w:r w:rsidRPr="005877B2">
        <w:rPr>
          <w:b/>
        </w:rPr>
        <w:t>Платон</w:t>
      </w:r>
      <w:r>
        <w:t>а</w:t>
      </w:r>
      <w:r w:rsidR="005877B2">
        <w:t>»</w:t>
      </w:r>
      <w:r>
        <w:t xml:space="preserve"> был повышен до 2,2 руб. за 1 км. Производители продуктов и ретейлеры предупреждали о возможном росте цен на товары из-за повышения тарифов </w:t>
      </w:r>
      <w:r w:rsidR="005877B2">
        <w:t>«</w:t>
      </w:r>
      <w:r w:rsidRPr="005877B2">
        <w:rPr>
          <w:b/>
        </w:rPr>
        <w:t>Платон</w:t>
      </w:r>
      <w:r>
        <w:t>а</w:t>
      </w:r>
      <w:r w:rsidR="005877B2">
        <w:t>»</w:t>
      </w:r>
      <w:r>
        <w:t>.</w:t>
      </w:r>
    </w:p>
    <w:p w14:paraId="77A4599B" w14:textId="77777777" w:rsidR="005877B2" w:rsidRDefault="005104C4" w:rsidP="005877B2">
      <w:pPr>
        <w:jc w:val="both"/>
      </w:pPr>
      <w:r>
        <w:t>В марте источники РБК сообщали, что на фоне распространения коронавирусной инфекции COVID-19 обсуждается возможность отмены взимания платы за проезд большегрузов.</w:t>
      </w:r>
    </w:p>
    <w:p w14:paraId="2A1D70DE" w14:textId="45981D2E" w:rsidR="005104C4" w:rsidRDefault="00EE3796" w:rsidP="005877B2">
      <w:pPr>
        <w:jc w:val="both"/>
      </w:pPr>
      <w:hyperlink r:id="rId29" w:history="1">
        <w:r w:rsidR="005104C4" w:rsidRPr="00C66A9E">
          <w:rPr>
            <w:rStyle w:val="a9"/>
          </w:rPr>
          <w:t>https://www.rbc.ru/society/15/04/2020/5e96c1689a794726724692c7</w:t>
        </w:r>
      </w:hyperlink>
    </w:p>
    <w:p w14:paraId="467FCA37" w14:textId="77777777" w:rsidR="005104C4" w:rsidRDefault="005104C4" w:rsidP="005877B2">
      <w:pPr>
        <w:jc w:val="both"/>
      </w:pPr>
      <w:r>
        <w:t>На ту же тему:</w:t>
      </w:r>
    </w:p>
    <w:p w14:paraId="2F7D8A74" w14:textId="77777777" w:rsidR="005104C4" w:rsidRDefault="00EE3796" w:rsidP="005877B2">
      <w:pPr>
        <w:jc w:val="both"/>
      </w:pPr>
      <w:hyperlink r:id="rId30" w:history="1">
        <w:r w:rsidR="005104C4" w:rsidRPr="00C66A9E">
          <w:rPr>
            <w:rStyle w:val="a9"/>
          </w:rPr>
          <w:t>https://realty.interfax.ru/ru/news/articles/116643</w:t>
        </w:r>
      </w:hyperlink>
    </w:p>
    <w:p w14:paraId="7E35623F" w14:textId="77777777" w:rsidR="005104C4" w:rsidRDefault="00EE3796" w:rsidP="005877B2">
      <w:pPr>
        <w:jc w:val="both"/>
      </w:pPr>
      <w:hyperlink r:id="rId31" w:history="1">
        <w:r w:rsidR="005104C4" w:rsidRPr="00C66A9E">
          <w:rPr>
            <w:rStyle w:val="a9"/>
          </w:rPr>
          <w:t>https://ria.ru/20200415/1570079368.html</w:t>
        </w:r>
      </w:hyperlink>
    </w:p>
    <w:p w14:paraId="6107107B" w14:textId="77777777" w:rsidR="005104C4" w:rsidRDefault="00EE3796" w:rsidP="005877B2">
      <w:pPr>
        <w:jc w:val="both"/>
      </w:pPr>
      <w:hyperlink r:id="rId32" w:history="1">
        <w:r w:rsidR="005104C4" w:rsidRPr="00C66A9E">
          <w:rPr>
            <w:rStyle w:val="a9"/>
          </w:rPr>
          <w:t>https://tass.ru/ekonomika/8247975</w:t>
        </w:r>
      </w:hyperlink>
    </w:p>
    <w:p w14:paraId="671039CA" w14:textId="77777777" w:rsidR="005104C4" w:rsidRDefault="00EE3796" w:rsidP="005877B2">
      <w:pPr>
        <w:jc w:val="both"/>
      </w:pPr>
      <w:hyperlink r:id="rId33" w:history="1">
        <w:r w:rsidR="005104C4" w:rsidRPr="00C66A9E">
          <w:rPr>
            <w:rStyle w:val="a9"/>
          </w:rPr>
          <w:t>https://www.mskagency.ru/materials/2994209</w:t>
        </w:r>
      </w:hyperlink>
    </w:p>
    <w:p w14:paraId="7485E4EE" w14:textId="77777777" w:rsidR="005104C4" w:rsidRDefault="00EE3796" w:rsidP="005877B2">
      <w:pPr>
        <w:jc w:val="both"/>
      </w:pPr>
      <w:hyperlink r:id="rId34" w:history="1">
        <w:r w:rsidR="005104C4" w:rsidRPr="00C66A9E">
          <w:rPr>
            <w:rStyle w:val="a9"/>
          </w:rPr>
          <w:t>http://dorinfo.ru/star_detail.php?ELEMENT_ID=81290</w:t>
        </w:r>
      </w:hyperlink>
    </w:p>
    <w:p w14:paraId="4FAC638A" w14:textId="77777777" w:rsidR="005104C4" w:rsidRDefault="00EE3796" w:rsidP="005877B2">
      <w:pPr>
        <w:jc w:val="both"/>
      </w:pPr>
      <w:hyperlink r:id="rId35" w:history="1">
        <w:r w:rsidR="005104C4" w:rsidRPr="00C66A9E">
          <w:rPr>
            <w:rStyle w:val="a9"/>
          </w:rPr>
          <w:t>https://rcmm.ru/novosti/49005-za-schet-sredstv-ot-gossistemy-platon-do-2022-goda-budut-otremontirovany-102-mostovyh-sooruzhenija-i-600-km-federalnyh-dorog.html</w:t>
        </w:r>
      </w:hyperlink>
    </w:p>
    <w:p w14:paraId="0220834F" w14:textId="77777777" w:rsidR="005877B2" w:rsidRDefault="00EE3796" w:rsidP="005877B2">
      <w:pPr>
        <w:jc w:val="both"/>
      </w:pPr>
      <w:hyperlink r:id="rId36" w:history="1">
        <w:r w:rsidR="005104C4" w:rsidRPr="00C66A9E">
          <w:rPr>
            <w:rStyle w:val="a9"/>
          </w:rPr>
          <w:t>https://rueconomics.ru/437570-rosavtodor-otremontiruet-trassy-i-mosty-za-schet-sredstv-ot-platona</w:t>
        </w:r>
      </w:hyperlink>
    </w:p>
    <w:p w14:paraId="4FD41BD8" w14:textId="770E7EB9" w:rsidR="005104C4" w:rsidRPr="005104C4" w:rsidRDefault="005104C4" w:rsidP="005877B2">
      <w:pPr>
        <w:pStyle w:val="3"/>
        <w:jc w:val="both"/>
        <w:rPr>
          <w:rFonts w:ascii="Times New Roman" w:hAnsi="Times New Roman"/>
          <w:sz w:val="24"/>
          <w:szCs w:val="24"/>
        </w:rPr>
      </w:pPr>
      <w:bookmarkStart w:id="25" w:name="_Toc46163348"/>
      <w:r w:rsidRPr="005104C4">
        <w:rPr>
          <w:rFonts w:ascii="Times New Roman" w:hAnsi="Times New Roman"/>
          <w:sz w:val="24"/>
          <w:szCs w:val="24"/>
        </w:rPr>
        <w:t>ТАСС; 2020.15.04; МИНЭКОНОМРАЗВИТИЯ ПРЕДЛОЖИЛО ПЕРЕНЕСТИ ОСНАЩЕНИЕ АВТОПЕРЕВОЗЧИКОВ СИСТЕМОЙ ГЛОНАСС</w:t>
      </w:r>
      <w:bookmarkEnd w:id="25"/>
    </w:p>
    <w:p w14:paraId="02107D82" w14:textId="77777777" w:rsidR="005877B2" w:rsidRDefault="005104C4" w:rsidP="005877B2">
      <w:pPr>
        <w:jc w:val="both"/>
      </w:pPr>
      <w:r>
        <w:t>Минэкономразвития предложило перенести с конца мая 2020 года на 31 мая 2021 года требования об оснащении грузового и пассажирского транспорта системой ГЛОНАСС, следует из сообщения на официальном сайте министерства.</w:t>
      </w:r>
    </w:p>
    <w:p w14:paraId="492A1A1C" w14:textId="77777777" w:rsidR="005877B2" w:rsidRDefault="005877B2" w:rsidP="005877B2">
      <w:pPr>
        <w:jc w:val="both"/>
      </w:pPr>
      <w:r>
        <w:t>«</w:t>
      </w:r>
      <w:r w:rsidR="005104C4">
        <w:t>Для минимизации негативных экономических последствий в условиях распространения новой коронавирусной инфекции, Минэкономразвития проводится работа по переносу сроков вступления в силу или начала применения отдельных правовых актов, а именно. Перенос на 31 мая 2021 года требования об оснащении грузового и пассажирского транспорта системой ГЛОНАСС</w:t>
      </w:r>
      <w:r>
        <w:t>»</w:t>
      </w:r>
      <w:r w:rsidR="005104C4">
        <w:t>, - говорится в сообщении.</w:t>
      </w:r>
    </w:p>
    <w:p w14:paraId="66A5BAFB" w14:textId="77777777" w:rsidR="005877B2" w:rsidRDefault="005104C4" w:rsidP="005877B2">
      <w:pPr>
        <w:jc w:val="both"/>
      </w:pPr>
      <w:r>
        <w:t xml:space="preserve">Отмечается, что текущая ситуация в экономике напрямую затронула автоперевозчиков, что повлекло сокращение объема перевозок и выручки. </w:t>
      </w:r>
      <w:r w:rsidR="005877B2">
        <w:t>«</w:t>
      </w:r>
      <w:r>
        <w:t>Перенос сроков позволит облегчить прохождение данного периода занятым в сфере транспорта</w:t>
      </w:r>
      <w:r w:rsidR="005877B2">
        <w:t>»</w:t>
      </w:r>
      <w:r>
        <w:t>, - добавляют в Минэкономразвития.</w:t>
      </w:r>
    </w:p>
    <w:p w14:paraId="60709CC5" w14:textId="77777777" w:rsidR="007F50B7" w:rsidRDefault="005104C4" w:rsidP="005877B2">
      <w:pPr>
        <w:jc w:val="both"/>
      </w:pPr>
      <w:r>
        <w:t>В министерстве отметили, что соответствующий проект постановления внесен в правительство.</w:t>
      </w:r>
    </w:p>
    <w:p w14:paraId="3AFE741C" w14:textId="710B7ABD" w:rsidR="005877B2" w:rsidRDefault="005104C4" w:rsidP="005877B2">
      <w:pPr>
        <w:jc w:val="both"/>
      </w:pPr>
      <w:r>
        <w:lastRenderedPageBreak/>
        <w:t xml:space="preserve">Кроме того, Минэкономразвития предложило перенести на 1 января 2022 года требования о получении одобрения типа транспортного средства на перевозку опасных грузов и проведении испытаний цистерн для перевозки таких грузов. </w:t>
      </w:r>
      <w:r w:rsidR="005877B2">
        <w:t>«</w:t>
      </w:r>
      <w:r>
        <w:t>Предлагаемые требования отсрочат соответствующие затраты как для производителей техники, так и для компаний-перевозчиков</w:t>
      </w:r>
      <w:r w:rsidR="005877B2">
        <w:t>»</w:t>
      </w:r>
      <w:r>
        <w:t>, - указывают в министерстве.</w:t>
      </w:r>
    </w:p>
    <w:p w14:paraId="310679AD" w14:textId="77777777" w:rsidR="005877B2" w:rsidRDefault="005104C4" w:rsidP="005877B2">
      <w:pPr>
        <w:jc w:val="both"/>
      </w:pPr>
      <w:r>
        <w:t>Также предложено перенести на 1 февраля 2021 года применение оснований для отказа во внесении изменений в конструкцию транспортного средства в связи с отсутствием заключения и протокола в реестре заключений.</w:t>
      </w:r>
    </w:p>
    <w:p w14:paraId="46729BF4" w14:textId="77777777" w:rsidR="005877B2" w:rsidRDefault="005104C4" w:rsidP="005877B2">
      <w:pPr>
        <w:jc w:val="both"/>
      </w:pPr>
      <w:r>
        <w:t>В июле 2019 года правительство приостановило действие правил оснащения автобусов и троллейбусов, а также грузовиков, используемых для перевозки опасных грузов, аппаратурой спутниковой навигации ГЛОНАСС и ГЛОНАСС/GPS до конца мая 2020 года.</w:t>
      </w:r>
    </w:p>
    <w:p w14:paraId="42974BA8" w14:textId="6076BE62" w:rsidR="005104C4" w:rsidRDefault="005104C4" w:rsidP="005877B2">
      <w:pPr>
        <w:jc w:val="both"/>
      </w:pPr>
      <w:r>
        <w:t xml:space="preserve">В феврале 2018 года бывший тогда </w:t>
      </w:r>
      <w:r w:rsidRPr="007F50B7">
        <w:rPr>
          <w:b/>
        </w:rPr>
        <w:t>премьер-министром</w:t>
      </w:r>
      <w:r>
        <w:t xml:space="preserve"> РФ Дмитрий Медведев подписал распоряжение, обязывающее перевозчиков опасных грузов и операторов пассажирского извоза оборудовать транспортные средства системой навигации ГЛОНАСС.</w:t>
      </w:r>
    </w:p>
    <w:p w14:paraId="63EBAD56" w14:textId="77777777" w:rsidR="005877B2" w:rsidRDefault="00EE3796" w:rsidP="005877B2">
      <w:pPr>
        <w:jc w:val="both"/>
      </w:pPr>
      <w:hyperlink r:id="rId37" w:history="1">
        <w:r w:rsidR="005104C4" w:rsidRPr="00C66A9E">
          <w:rPr>
            <w:rStyle w:val="a9"/>
          </w:rPr>
          <w:t>https://tass.ru/ekonomika/8251477</w:t>
        </w:r>
      </w:hyperlink>
    </w:p>
    <w:p w14:paraId="14C9C1A9" w14:textId="35D5BE20" w:rsidR="00F207F1" w:rsidRPr="00F207F1" w:rsidRDefault="00F207F1" w:rsidP="005877B2">
      <w:pPr>
        <w:pStyle w:val="3"/>
        <w:jc w:val="both"/>
        <w:rPr>
          <w:rFonts w:ascii="Times New Roman" w:hAnsi="Times New Roman"/>
          <w:sz w:val="24"/>
          <w:szCs w:val="24"/>
        </w:rPr>
      </w:pPr>
      <w:bookmarkStart w:id="26" w:name="_Toc46163349"/>
      <w:r w:rsidRPr="00F207F1">
        <w:rPr>
          <w:rFonts w:ascii="Times New Roman" w:hAnsi="Times New Roman"/>
          <w:sz w:val="24"/>
          <w:szCs w:val="24"/>
        </w:rPr>
        <w:t xml:space="preserve">КОММЕРСАНТЪ; 2020.16.04; </w:t>
      </w:r>
      <w:r w:rsidR="005877B2">
        <w:rPr>
          <w:rFonts w:ascii="Times New Roman" w:hAnsi="Times New Roman"/>
          <w:sz w:val="24"/>
          <w:szCs w:val="24"/>
        </w:rPr>
        <w:t>«</w:t>
      </w:r>
      <w:r w:rsidRPr="00F207F1">
        <w:rPr>
          <w:rFonts w:ascii="Times New Roman" w:hAnsi="Times New Roman"/>
          <w:sz w:val="24"/>
          <w:szCs w:val="24"/>
        </w:rPr>
        <w:t>НА МОЕЙ ПАМЯТИ ТАКОГО НЕ ПРОИСХОДИЛО НИКОГДА</w:t>
      </w:r>
      <w:r w:rsidR="005877B2">
        <w:rPr>
          <w:rFonts w:ascii="Times New Roman" w:hAnsi="Times New Roman"/>
          <w:sz w:val="24"/>
          <w:szCs w:val="24"/>
        </w:rPr>
        <w:t>»</w:t>
      </w:r>
      <w:r w:rsidRPr="00F207F1">
        <w:rPr>
          <w:rFonts w:ascii="Times New Roman" w:hAnsi="Times New Roman"/>
          <w:sz w:val="24"/>
          <w:szCs w:val="24"/>
        </w:rPr>
        <w:t>; ГЛАВА МИД РФ СЕРГЕЙ ЛАВРОВ — ОБ ЭВАКУАЦИИ РОССИЙСКИХ ГРАЖДАН, ОСТАЮЩИХСЯ ЗА РУБЕЖОМ</w:t>
      </w:r>
      <w:bookmarkEnd w:id="26"/>
    </w:p>
    <w:p w14:paraId="4D1E5F93" w14:textId="77777777" w:rsidR="005877B2" w:rsidRDefault="00F207F1" w:rsidP="005877B2">
      <w:pPr>
        <w:jc w:val="both"/>
      </w:pPr>
      <w:r>
        <w:t xml:space="preserve">Министр иностранных дел Сергей Лавров дал “Ъ” эксклюзивное интервью в режиме видеосвязи. В беседе с корреспондентами Еленой Черненко и Владимиром Соловьевым он подробно описал, как идет вывоз россиян, заблокированных за границей, объяснил, зачем надо вывозить даже тех, о ком говорят </w:t>
      </w:r>
      <w:r w:rsidR="005877B2">
        <w:t>«</w:t>
      </w:r>
      <w:r>
        <w:t>сами виноваты</w:t>
      </w:r>
      <w:r w:rsidR="005877B2">
        <w:t>»</w:t>
      </w:r>
      <w:r>
        <w:t>, и рассказал, почему не носит защитную маску.</w:t>
      </w:r>
    </w:p>
    <w:p w14:paraId="7DCD3412" w14:textId="77777777" w:rsidR="005877B2" w:rsidRDefault="00F207F1" w:rsidP="005877B2">
      <w:pPr>
        <w:jc w:val="both"/>
      </w:pPr>
      <w:r>
        <w:t xml:space="preserve">— Хотелось бы начать со скандальной истории с вывозом российских граждан, оказавшихся за рубежом в период пандемии коронавируса. Очень многие критикуют то, как, с одной стороны, организован их вывоз, с другой — то, что </w:t>
      </w:r>
      <w:r w:rsidR="005877B2">
        <w:t>«</w:t>
      </w:r>
      <w:r>
        <w:t>распространителей вируса, которые сами виноваты, что застряли за рубежом</w:t>
      </w:r>
      <w:r w:rsidR="005877B2">
        <w:t>»</w:t>
      </w:r>
      <w:r>
        <w:t>, привозят в страну. Как вы могли бы прокомментировать тезис о том, что, раз они виноваты сами, пусть сами и расхлебывают? Почему процесс вывоза организован так нервно и неровно?</w:t>
      </w:r>
    </w:p>
    <w:p w14:paraId="57013ACD" w14:textId="77777777" w:rsidR="005877B2" w:rsidRDefault="00F207F1" w:rsidP="005877B2">
      <w:pPr>
        <w:jc w:val="both"/>
      </w:pPr>
      <w:r>
        <w:t xml:space="preserve">— Во-первых, у всех своя правда. Эти точки зрения абсолютно полярны. Они существуют. Их надо принимать как данность независимо от того, что лично я испытываю по отношению к этим ситуациям. Нам необходимо делать свою работу. Работа заключается в том, чтобы выполнять ту часть решений оперативного штаба, принятых в межведомственном формате по прямому поручению </w:t>
      </w:r>
      <w:r w:rsidRPr="007F50B7">
        <w:rPr>
          <w:b/>
        </w:rPr>
        <w:t>президента России</w:t>
      </w:r>
      <w:r>
        <w:t xml:space="preserve"> </w:t>
      </w:r>
      <w:r w:rsidRPr="007F50B7">
        <w:rPr>
          <w:b/>
        </w:rPr>
        <w:t>Владимира Путина</w:t>
      </w:r>
      <w:r>
        <w:t>, которая касается нашего участия в вывозе российских граждан из-за рубежа и оказания материальной помощи тем из них, кто лишился средств к проживанию, существованию за границей.</w:t>
      </w:r>
    </w:p>
    <w:p w14:paraId="72A5DD19" w14:textId="77777777" w:rsidR="005877B2" w:rsidRDefault="00F207F1" w:rsidP="005877B2">
      <w:pPr>
        <w:jc w:val="both"/>
      </w:pPr>
      <w:r>
        <w:t>Решения, касающиеся содействия в возвращении, отражены в обобщенном виде в алгоритме, который предписывает целую серию шагов, рассчитанных буквально по часам. В этой последовательности действий Министерство иностранных дел играет роль соорганизатора оповещения наших граждан, их доставки в аэропорт, посадки на рейс по спискам, которые утве</w:t>
      </w:r>
      <w:r w:rsidRPr="005877B2">
        <w:rPr>
          <w:b/>
        </w:rPr>
        <w:t>ржд</w:t>
      </w:r>
      <w:r>
        <w:t>ает Минкомсвязь России, взаимодействуя с авиаперевозчиками.</w:t>
      </w:r>
    </w:p>
    <w:p w14:paraId="465B1C2B" w14:textId="77777777" w:rsidR="005877B2" w:rsidRDefault="00F207F1" w:rsidP="005877B2">
      <w:pPr>
        <w:jc w:val="both"/>
      </w:pPr>
      <w:r>
        <w:t xml:space="preserve">Могу сказать, что нам здесь важно понимать основной критерий. А он заключается в том, что мы не можем делать ничего, что будет нарушать эффективность мер по решению главной задачи — обеспечения максимально возможной безопасности людей, минимизации любых рисков для жизни и здоровья наших граждан. В этом вопросе ключевую роль играют те российские структуры, которые отвечают за медико-санитарную безопасность, организацию карантина, самоизоляции, обсервационных мощностей, несут главную ответственность, поскольку они понимают, какие возможности </w:t>
      </w:r>
      <w:r>
        <w:lastRenderedPageBreak/>
        <w:t xml:space="preserve">существуют в том или ином регионе. Это объективный критерий. Его никак не обойти. Все остальное выстраивается уже вокруг этого, включая и так называемые региональные квоты: 500 человек ежедневно в Москву и область, по 200 человек в другие регионы. Все это происходит из тех возможностей, которые есть </w:t>
      </w:r>
      <w:r w:rsidR="005877B2">
        <w:t>«</w:t>
      </w:r>
      <w:r>
        <w:t>на земле</w:t>
      </w:r>
      <w:r w:rsidR="005877B2">
        <w:t>»</w:t>
      </w:r>
      <w:r>
        <w:t>.</w:t>
      </w:r>
    </w:p>
    <w:p w14:paraId="3301E0D8" w14:textId="77777777" w:rsidR="005877B2" w:rsidRDefault="00F207F1" w:rsidP="005877B2">
      <w:pPr>
        <w:jc w:val="both"/>
      </w:pPr>
      <w:r>
        <w:t>В этих достаточно понятных, но, конечно, строгих рамках наши посольства находятся на острие эмоций, которые, безусловно, испытывают граждане. Было немало случаев, когда ситуация доходила до критических измерений, когда многих людей, приехавших и надеявшихся на то, что их возьмут на борт, не брали, потому что они не выполнили условия, заключающиеся в четком и аккуратном заполнении формы, разработанной в межведомственном формате и утве</w:t>
      </w:r>
      <w:r w:rsidRPr="005877B2">
        <w:rPr>
          <w:b/>
        </w:rPr>
        <w:t>ржд</w:t>
      </w:r>
      <w:r>
        <w:t>енной оперативным штабом. Или пытались улететь вопреки действующему алгоритму.</w:t>
      </w:r>
    </w:p>
    <w:p w14:paraId="3C30E898" w14:textId="77777777" w:rsidR="005877B2" w:rsidRDefault="00F207F1" w:rsidP="005877B2">
      <w:pPr>
        <w:jc w:val="both"/>
      </w:pPr>
      <w:r>
        <w:t xml:space="preserve">Сейчас удалось снять остроту этой проблемы в тех странах, где было непросто это сделать, например в Марокко, Черногории, Египте, на Филиппинах, Кипре и так далее. Удалось вывезти транзитных пассажиров из Катара, Южной Кореи. Есть зависшие группы туристов, чье положение усугубляется тем, что они находятся в отдаленных уголках мира, на маленьких островах. В частности, люди заблокированы на Фиджи, Сейшельских островах, в Гватемале, африканских государствах и так далее. Сейчас вместе с нашими коллегами в </w:t>
      </w:r>
      <w:r w:rsidRPr="005877B2">
        <w:rPr>
          <w:b/>
        </w:rPr>
        <w:t>Минтранс</w:t>
      </w:r>
      <w:r>
        <w:t xml:space="preserve">е, </w:t>
      </w:r>
      <w:r w:rsidRPr="005877B2">
        <w:rPr>
          <w:b/>
        </w:rPr>
        <w:t>Росавиаци</w:t>
      </w:r>
      <w:r>
        <w:t>и, Минкомсвязи разрабатываются варианты, как их вывезти оттуда, куда можно направить чартеры для того, чтобы забрать определенное количество наших граждан.</w:t>
      </w:r>
    </w:p>
    <w:p w14:paraId="331C7E15" w14:textId="77777777" w:rsidR="005877B2" w:rsidRDefault="00F207F1" w:rsidP="005877B2">
      <w:pPr>
        <w:jc w:val="both"/>
      </w:pPr>
      <w:r>
        <w:t>В листе ожидания остаются, по нашим оценкам, около 35–36 тыс. человек (плюс-минус тысяча-полторы), которые хотят выехать.</w:t>
      </w:r>
    </w:p>
    <w:p w14:paraId="7D38B23C" w14:textId="77777777" w:rsidR="005877B2" w:rsidRDefault="00F207F1" w:rsidP="005877B2">
      <w:pPr>
        <w:jc w:val="both"/>
      </w:pPr>
      <w:r>
        <w:t>Как вы знаете, из них приоритет отдается тем, кто оказался в стране своего нынешнего пребывания после 1 января 2020 года. Но в отношении тех, кто выехал за рубеж раньше, применяется индивидуальный подход, учитывая гуманитарный аспект. Есть люди, которые оказались там не потому, что решили пожить несколько лет на чужбине, а кто, например, отправился на лечение, специальную операцию, к которой долго готовился и которая требует постоперационной реабилитации. Есть несколько десятков таких людей. Сейчас мы ими занимаемся, что называется, вручную. Есть и студенты, преподаватели, квалифицированные специалисты, сотрудники зарубежных представительств российских компаний, участники культурных и научных обменов, смешанные семьи — они ждут возвращения домой.</w:t>
      </w:r>
    </w:p>
    <w:p w14:paraId="30A8F9F4" w14:textId="77777777" w:rsidR="005877B2" w:rsidRDefault="00F207F1" w:rsidP="005877B2">
      <w:pPr>
        <w:jc w:val="both"/>
      </w:pPr>
      <w:r>
        <w:t xml:space="preserve">9 апреля </w:t>
      </w:r>
      <w:r w:rsidRPr="007F50B7">
        <w:rPr>
          <w:b/>
        </w:rPr>
        <w:t>премьер-министр</w:t>
      </w:r>
      <w:r>
        <w:t xml:space="preserve"> России </w:t>
      </w:r>
      <w:r w:rsidRPr="007F50B7">
        <w:rPr>
          <w:b/>
        </w:rPr>
        <w:t>Михаил Мишустин</w:t>
      </w:r>
      <w:r>
        <w:t xml:space="preserve"> провел видеосовещание. На нем было одобрено предложение МИДа о том, что списки по представлению Минкомсвязи утве</w:t>
      </w:r>
      <w:r w:rsidRPr="005877B2">
        <w:rPr>
          <w:b/>
        </w:rPr>
        <w:t>ржд</w:t>
      </w:r>
      <w:r>
        <w:t>аются в Москве оперативным штабом, передаются в страну нашим дипломатам, которые должны ими строго руководствоваться. Но, учитывая накопившийся в последние недели опыт, послы нередко сталкиваются с экстренными случаями: беременные женщины, члены семьи, которые по каким-то причинам не попали в список, дети.</w:t>
      </w:r>
    </w:p>
    <w:p w14:paraId="0A331E2F" w14:textId="77777777" w:rsidR="005877B2" w:rsidRDefault="00F207F1" w:rsidP="005877B2">
      <w:pPr>
        <w:jc w:val="both"/>
      </w:pPr>
      <w:r>
        <w:t>Решением главы правительства послам теперь дано право в таких ситуациях дополнять списки пассажирами, которые действительно испытывают неотложную потребность в том, чтобы срочно уехать на родину.</w:t>
      </w:r>
    </w:p>
    <w:p w14:paraId="03B5E546" w14:textId="77777777" w:rsidR="005877B2" w:rsidRDefault="00F207F1" w:rsidP="005877B2">
      <w:pPr>
        <w:jc w:val="both"/>
      </w:pPr>
      <w:r>
        <w:t>Большие проблемы вызваны текущей обстановкой в странах пребывания. Например, в Объединенных Арабских Эмиратах полностью закрыли границу, поэтому мы в ручном режиме разруливали эту ситуацию. В Индии буквально неделю назад нас проинформировали о том, что индийским властям требуется четверо суток, чтобы одобрить какой-либо рейс. Но возникают и проблемы, которые было сложно в принципе просчитать. Так, несколько дней назад в Гоа один из остающихся там и, видимо, не сильно тоскующих по этому поводу наших граждан праздновал свой день рождения. Около 60 человек на пляже с фейерверками, купаниями гуляли до шести утра. Приехала местная полиция. Участники вечеринки разбежались. Теперь их обвиняют в организации массовых беспорядков. Это значительно осложняет работу наших дипломатов.</w:t>
      </w:r>
    </w:p>
    <w:p w14:paraId="72F40F12" w14:textId="77777777" w:rsidR="005877B2" w:rsidRDefault="00F207F1" w:rsidP="005877B2">
      <w:pPr>
        <w:jc w:val="both"/>
      </w:pPr>
      <w:r>
        <w:lastRenderedPageBreak/>
        <w:t>Хочу высказать через вас (мы это сделаем еще напрямую) благодарность нашим послам, дипломатам, подавляющее большинство которых не считается с личным временем, тратит свои деньги, организует размещение на территории посольств людей, оказавшихся без средств к существованию. В Непале таких возможностей не было, но на территории Российского центра науки и культуры посольские ребята по указанию посла разбили палаточный лагерь, где живет два-три десятка наших граждан. Это один из многих фактов личного участия в судьбе российских соотечественников. Буквально вчера читал сообщения наших сограждан, которые самым теплым образом отзывались о нашем посольстве в Перу и о том, как наши сотрудники им помогали. Соотечественники, постоянно живущие в странах пребывания — в Нью-Йорке, других американских городах, иных странах,— предоставляют свои жилища, чтобы приютить людей.</w:t>
      </w:r>
    </w:p>
    <w:p w14:paraId="64A2CB4A" w14:textId="77777777" w:rsidR="005877B2" w:rsidRDefault="00F207F1" w:rsidP="005877B2">
      <w:pPr>
        <w:jc w:val="both"/>
      </w:pPr>
      <w:r>
        <w:t>— Очень хвалят Филиппины.</w:t>
      </w:r>
    </w:p>
    <w:p w14:paraId="298439DF" w14:textId="77777777" w:rsidR="005877B2" w:rsidRDefault="00F207F1" w:rsidP="005877B2">
      <w:pPr>
        <w:jc w:val="both"/>
      </w:pPr>
      <w:r>
        <w:t>— На Филиппинах в эвакуации нам очень помогли почетный консул России в провинции Себу, филиппинский гражданин, и наши соотечественники.</w:t>
      </w:r>
    </w:p>
    <w:p w14:paraId="1502E881" w14:textId="77777777" w:rsidR="005877B2" w:rsidRDefault="00F207F1" w:rsidP="005877B2">
      <w:pPr>
        <w:jc w:val="both"/>
      </w:pPr>
      <w:r>
        <w:t>Но проблем остается много. Я упомянул о том, что мы начали осуществлять выплаты.</w:t>
      </w:r>
    </w:p>
    <w:p w14:paraId="7243995F" w14:textId="77777777" w:rsidR="005877B2" w:rsidRDefault="00F207F1" w:rsidP="005877B2">
      <w:pPr>
        <w:jc w:val="both"/>
      </w:pPr>
      <w:r>
        <w:t>По состоянию на сегодняшний день выплаты материальной помощи были оформлены примерно 8 тыс. наших сограждан, остается порядка 27 тыс. из тех, кто записался и кто может претендовать на эти ежедневные выплаты.</w:t>
      </w:r>
    </w:p>
    <w:p w14:paraId="433F9F33" w14:textId="77777777" w:rsidR="005877B2" w:rsidRDefault="00F207F1" w:rsidP="005877B2">
      <w:pPr>
        <w:jc w:val="both"/>
      </w:pPr>
      <w:r>
        <w:t>Есть параметры материальной помощи для взрослых и для детей, утве</w:t>
      </w:r>
      <w:r w:rsidRPr="005877B2">
        <w:rPr>
          <w:b/>
        </w:rPr>
        <w:t>ржд</w:t>
      </w:r>
      <w:r>
        <w:t>енные постановлением правительства.</w:t>
      </w:r>
    </w:p>
    <w:p w14:paraId="6083BCBE" w14:textId="77777777" w:rsidR="005877B2" w:rsidRDefault="00F207F1" w:rsidP="005877B2">
      <w:pPr>
        <w:jc w:val="both"/>
      </w:pPr>
      <w:r>
        <w:t>Делается много. Конечно, не без ошибок. Для меня абсолютно очевидно, что без них не могло обойтись. Масштаб проблем абсолютно беспрецедентный, по крайней мере для сотрудников, которые сейчас этим занимаются. На моей памяти такого не происходило никогда. Мы стараемся в межведомственном формате друг другу помогать, подсказывать. Мы плотно взаимодействуем с коллегами из других ведомств, обмениваемся дельными позитивными советами. Мне кажется, сейчас спадет острота этой проблемы. Хотя, когда мы вывезем большие группы наших граждан из ключевых стран, таких как Индия, Индонезия, Таиланд, Турция, нам придется заниматься малочисленными группами. Есть города, где буквально несколько человек — восемь, десять, пара десятков. Это уже будет требовать каких-то мер по их объединению в точках, куда можно будет направить вывозные рейсы.</w:t>
      </w:r>
    </w:p>
    <w:p w14:paraId="6D8DDCCB" w14:textId="77777777" w:rsidR="005877B2" w:rsidRDefault="00F207F1" w:rsidP="005877B2">
      <w:pPr>
        <w:jc w:val="both"/>
      </w:pPr>
      <w:r>
        <w:t>Я так подробно говорю, потому что есть на самом деле очень много упрощенных оценок. А обстоятельства намного сложнее. Это требует понимания трудностей, которые возникают в этой связи для наших дипломатов.</w:t>
      </w:r>
    </w:p>
    <w:p w14:paraId="4CD2779D" w14:textId="77777777" w:rsidR="005877B2" w:rsidRDefault="00F207F1" w:rsidP="005877B2">
      <w:pPr>
        <w:jc w:val="both"/>
      </w:pPr>
      <w:r>
        <w:t>— В социальных сетях и СМИ много вопросов, зачем вывозить российских граждан, зачем предпринимать такие усилия, зачем им платить, лучше бы потратили деньги в российских регионах. Как вы лично считаете, надо ли вывозить?</w:t>
      </w:r>
    </w:p>
    <w:p w14:paraId="5B242202" w14:textId="77777777" w:rsidR="005877B2" w:rsidRDefault="00F207F1" w:rsidP="005877B2">
      <w:pPr>
        <w:jc w:val="both"/>
      </w:pPr>
      <w:r>
        <w:t>— Я общаюсь с вами не в личном качестве, лично я много чего могу считать. Но руководствоваться обязан Конституцией и законами Российской Федерации, которые прямо требуют от нас делать все, чтобы наши граждане могли свободно покидать свою страну и свободно же в нее возвращаться.</w:t>
      </w:r>
    </w:p>
    <w:p w14:paraId="00DD201F" w14:textId="77777777" w:rsidR="005877B2" w:rsidRDefault="00F207F1" w:rsidP="005877B2">
      <w:pPr>
        <w:jc w:val="both"/>
      </w:pPr>
      <w:r>
        <w:t xml:space="preserve">— Вы уже комментировали претензии Запада, что Россия </w:t>
      </w:r>
      <w:r w:rsidR="005877B2">
        <w:t>«</w:t>
      </w:r>
      <w:r>
        <w:t>пиарится</w:t>
      </w:r>
      <w:r w:rsidR="005877B2">
        <w:t>»</w:t>
      </w:r>
      <w:r>
        <w:t>, помогая другим странам. Внутри страны также звучат вопросы, зачем мы помогаем американцам, которые ввели против России санкции, странам ЕС и другим. Объясните, зачем помогать другим государствам, если можно оставить медицинскую аппаратуру и расходники себе?</w:t>
      </w:r>
    </w:p>
    <w:p w14:paraId="53342BC7" w14:textId="77777777" w:rsidR="005877B2" w:rsidRDefault="00F207F1" w:rsidP="005877B2">
      <w:pPr>
        <w:jc w:val="both"/>
      </w:pPr>
      <w:r>
        <w:t xml:space="preserve">— Президент </w:t>
      </w:r>
      <w:r w:rsidRPr="007F50B7">
        <w:rPr>
          <w:b/>
        </w:rPr>
        <w:t>Владимир Путин</w:t>
      </w:r>
      <w:r>
        <w:t xml:space="preserve"> уже высказывался на эту тему. Он упомянул о роли, которую играют военные медики и вирусологи в преодолении пандемии: в частности, в Италии, Сербии, Боснии работают наши военные специалисты-вирусологи. Он подчеркнул, что у армии это лишь малая доля существующих возможностей и при необходимости они будут задействованы в России в гораздо больших масштабах.</w:t>
      </w:r>
    </w:p>
    <w:p w14:paraId="3EE5A576" w14:textId="77777777" w:rsidR="005877B2" w:rsidRDefault="00F207F1" w:rsidP="005877B2">
      <w:pPr>
        <w:jc w:val="both"/>
      </w:pPr>
      <w:r>
        <w:lastRenderedPageBreak/>
        <w:t>Зачем помогать? Мы же все-таки люди определенных традиций, в том числе и духовных. Эта тема зазвучала не только в отношении Италии и США.</w:t>
      </w:r>
    </w:p>
    <w:p w14:paraId="02616B07" w14:textId="77777777" w:rsidR="005877B2" w:rsidRDefault="00F207F1" w:rsidP="005877B2">
      <w:pPr>
        <w:jc w:val="both"/>
      </w:pPr>
      <w:r>
        <w:t>Мы, наверное, должны были больше рассказывать о том, что всем странам СНГ оказывается помощь в поставках тест-систем, респираторов и многого другого. Абхазии и Южной Осетии тоже оказывается содействие. Сейчас поступили дополнительные обращения от некоторых из этих стран — все они рассматриваются. Ни одно из обращений, будь то от стран СНГ или от Абхазии и Южной Осетии, не остается без внимания.</w:t>
      </w:r>
    </w:p>
    <w:p w14:paraId="1B445AC2" w14:textId="77777777" w:rsidR="005877B2" w:rsidRDefault="00F207F1" w:rsidP="005877B2">
      <w:pPr>
        <w:jc w:val="both"/>
      </w:pPr>
      <w:r>
        <w:t xml:space="preserve">Могу вас заверить, что принимаемые решения о выделении соответствующих средств и оборудования в качестве помощи соотносятся с потребностями, существующими в России. Конечно же, учитывается, что сейчас в ускоренном темпе налажено производство всех необходимых нам аппаратов ИВЛ и другого оборудования. Мы в контакте с Министерством промышленности и торговли России, они этим занимаются день и ночь. Я здесь все-таки не руководствовался бы логикой </w:t>
      </w:r>
      <w:r w:rsidR="005877B2">
        <w:t>«</w:t>
      </w:r>
      <w:r>
        <w:t>самому не хватает</w:t>
      </w:r>
      <w:r w:rsidR="005877B2">
        <w:t>»</w:t>
      </w:r>
      <w:r>
        <w:t xml:space="preserve"> — это искушение. По этой логике нужно перехватывать летящие транзитом через Россию гуманитарные грузы, как это сделали некоторые страны. Не думаю, что это добавляет авторитета.</w:t>
      </w:r>
    </w:p>
    <w:p w14:paraId="32EF0F59" w14:textId="77777777" w:rsidR="005877B2" w:rsidRDefault="00F207F1" w:rsidP="005877B2">
      <w:pPr>
        <w:jc w:val="both"/>
      </w:pPr>
      <w:r>
        <w:t xml:space="preserve">Кстати, говоря о некоторых странах. В связи с оказанием содействия возвращению российских граждан проявилась одна очень неприятная вещь. Вдруг выяснилось, что 74 российских школьника оказались в США неведомо как. Вернее, известно как, но без ведома российских властей, без ведома кого бы то ни было, кроме семей этих детей. Это выяснилось буквально на днях. Старшеклассники попали туда по программе обмена, которую курирует Государственный департамент США, так как он ее создал. К нам обратились и Госдеп, и семьи, в которых этих детей разместили на время стажировки: </w:t>
      </w:r>
      <w:r w:rsidR="005877B2">
        <w:t>«</w:t>
      </w:r>
      <w:r>
        <w:t>Программа прекращается из-за коронавируса, забирайте детей назад</w:t>
      </w:r>
      <w:r w:rsidR="005877B2">
        <w:t>»</w:t>
      </w:r>
      <w:r>
        <w:t>. Посольство пытается выяснить детали. Некоторые из организаторов программы сообщают, что ряд семей попросили этих детишек выйти вон, покинуть их дома. Хочу подчеркнуть, что МИД узнал об этом несколько дней назад, нас никто не ставил в известность, что такая программа реализуется, что российские школьники оказались в бедственном положении.</w:t>
      </w:r>
    </w:p>
    <w:p w14:paraId="7FF60943" w14:textId="77777777" w:rsidR="005877B2" w:rsidRDefault="00F207F1" w:rsidP="005877B2">
      <w:pPr>
        <w:jc w:val="both"/>
      </w:pPr>
      <w:r>
        <w:t>Какое-то время назад существовала похожая программа школьных обменов FLEX. Мы ее прекратили в связи с тем, что, когда очередная группа завершала пребывание, одного нашего несовершеннолетнего школьника сагитировали пойти приемным ребенком в однополую семью вопреки всем обязательствам США вернуть детей домой, в их семьи. И вот вскрылась новая история. Учитывая критическую ситуацию, мы этим занимаемся и делаем все для того, чтобы этих детей разыскать. Мы не знаем, где они находятся, Госдеп тоже не может предоставить всю информацию. Такое бывает в США. Как в ситуации с приемными детьми: после усыновления или удочерения очень трудно бывало найти концы, куда делся ребенок, куда уехала семья.</w:t>
      </w:r>
    </w:p>
    <w:p w14:paraId="30306BDE" w14:textId="77777777" w:rsidR="005877B2" w:rsidRDefault="00F207F1" w:rsidP="005877B2">
      <w:pPr>
        <w:jc w:val="both"/>
      </w:pPr>
      <w:r>
        <w:t>Уже направили информацию в Министерство просвещения России, чтобы они опросили все школы, которые могли оказаться в такой же ситуации. Категорически настаиваем посоветовать всем родителям воздерживаться от согласия на какие-либо обучающие программы в США без защиты этих поездок международно-правовыми договоренностями, которых у нас с американцами, к сожалению, нет. Возникают самые разные истории, которыми приходится заниматься посольствам.</w:t>
      </w:r>
    </w:p>
    <w:p w14:paraId="3B43AE02" w14:textId="77777777" w:rsidR="005877B2" w:rsidRDefault="00F207F1" w:rsidP="005877B2">
      <w:pPr>
        <w:jc w:val="both"/>
      </w:pPr>
      <w:r>
        <w:t>— Мы уже неоднократно наблюдали комментарии по поводу конспирологической версии, касающейся причин возникновения нынешней пандемии. Были и официальные заявления, когда представители Китая обвиняли США, а из США звучали обратные обвинения. Какой из версий следует придерживаться? Это природная пандемия или рукотворная?</w:t>
      </w:r>
    </w:p>
    <w:p w14:paraId="335AE188" w14:textId="77777777" w:rsidR="005877B2" w:rsidRDefault="00F207F1" w:rsidP="005877B2">
      <w:pPr>
        <w:jc w:val="both"/>
      </w:pPr>
      <w:r>
        <w:t xml:space="preserve">— Читаю то же самое, что и вы. Я слышал заявления англичан, американцев, что </w:t>
      </w:r>
      <w:r w:rsidR="005877B2">
        <w:t>«</w:t>
      </w:r>
      <w:r>
        <w:t>Китай должен триллионами расплатиться за то, что своевременно всех не оповестил</w:t>
      </w:r>
      <w:r w:rsidR="005877B2">
        <w:t>»</w:t>
      </w:r>
      <w:r>
        <w:t xml:space="preserve">. Параллельно в США никуда не делась битва насмерть демократов и республиканцев. Обвиняют президента Дональда Трампа в том, что он знал, но не придал значения </w:t>
      </w:r>
      <w:r>
        <w:lastRenderedPageBreak/>
        <w:t>потенциальной угрозе. В противоположном направлении идут комментарии с доказательствами обратного.</w:t>
      </w:r>
    </w:p>
    <w:p w14:paraId="2C2C140A" w14:textId="77777777" w:rsidR="005877B2" w:rsidRDefault="00F207F1" w:rsidP="005877B2">
      <w:pPr>
        <w:jc w:val="both"/>
      </w:pPr>
      <w:r>
        <w:t>Недавно видел, читая такого рода теории, что газета Daily Mail два-три дня назад опубликовала сообщения о том, что в лаборатории, расположенной в городе Ухане, осуществлялась программа экспериментов над летучими мышами, которую финансировал Пентагон в размере $3,7 млн. Вот Daily Mail — за что купил, за то и продаю. Это же не просто интересно. Здесь важно понимать, как было на самом деле.</w:t>
      </w:r>
    </w:p>
    <w:p w14:paraId="310894E3" w14:textId="77777777" w:rsidR="005877B2" w:rsidRDefault="00F207F1" w:rsidP="005877B2">
      <w:pPr>
        <w:jc w:val="both"/>
      </w:pPr>
      <w:r>
        <w:t>Есть теории и про летучих мышей, и про каких-то других животных, есть теории про военные спортивные игры в городе Ухане, куда ездила американская делегация и жила в самой близкой к этому рынку гостинице, и так далее и тому подобное. Этим надо заниматься, но без эмоций, с холодной головой, сопоставляя факты, в интересах лучшего понимания генезиса кризиса и извлечения уроков на будущее, чтобы быть лучше подготовленными к новым возможным пандемиям, а не изыскивая во всем этом потоке информации только то, что может очернить твоего конкурента.</w:t>
      </w:r>
    </w:p>
    <w:p w14:paraId="2F728EC3" w14:textId="77777777" w:rsidR="005877B2" w:rsidRDefault="00F207F1" w:rsidP="005877B2">
      <w:pPr>
        <w:jc w:val="both"/>
      </w:pPr>
      <w:r>
        <w:t>— Не можем не спросить про ваши личные меры защиты. Вы сказали, что половина сотрудников МИД России работает удаленно. Как выглядит сейчас ваш режим работы? Может быть, у вас есть какие-нибудь советы, как защитить себя от коронавируса? Президент Белоруссии Александр Лукашенко советует баню, трактор, водку или вообще не обращать на это внимание. Вы что посоветуете?</w:t>
      </w:r>
    </w:p>
    <w:p w14:paraId="7B61E9B8" w14:textId="77777777" w:rsidR="005877B2" w:rsidRDefault="00F207F1" w:rsidP="005877B2">
      <w:pPr>
        <w:jc w:val="both"/>
      </w:pPr>
      <w:r>
        <w:t>— Я бы не стал игнорировать некоторые советы президента Республики Беларусь Александра Лукашенко. У меня на работе, в принципе, большой кабинет. Когда ко мне кто-то приходит, мы сидим на расстоянии пары метров друг от друга. Я мою руки чаще, чем обычно. Использую также средства дезинфекции.</w:t>
      </w:r>
    </w:p>
    <w:p w14:paraId="7E2F99EE" w14:textId="77777777" w:rsidR="005877B2" w:rsidRDefault="00F207F1" w:rsidP="005877B2">
      <w:pPr>
        <w:jc w:val="both"/>
      </w:pPr>
      <w:r>
        <w:t>— Маску носите?</w:t>
      </w:r>
    </w:p>
    <w:p w14:paraId="105651AF" w14:textId="77777777" w:rsidR="005877B2" w:rsidRDefault="00F207F1" w:rsidP="005877B2">
      <w:pPr>
        <w:jc w:val="both"/>
      </w:pPr>
      <w:r>
        <w:t>— Маску не ношу. Но большинство из тех, кто ко мне заходит, носят маски. Регулярные совещания, которые раньше мы проводили раз в неделю, сейчас организуем ежедневно, их перенесли из моего кабинета в зал Коллегии, где можно сидеть через одного, увеличив дистанцию. У нас на входах в МИД, на министерском этаже, где находится вышеуказанный зал, установлены дополнительные контрольно-пропускные пункты с дезинфицирующими средствами, термометрами и так далее. Ничего необычного, самые простые и очевидные вещи.</w:t>
      </w:r>
    </w:p>
    <w:p w14:paraId="3E2F93A9" w14:textId="77777777" w:rsidR="005877B2" w:rsidRDefault="00F207F1" w:rsidP="005877B2">
      <w:pPr>
        <w:jc w:val="both"/>
      </w:pPr>
      <w:r>
        <w:t>— То есть специально чиновников такого уровня, как вы, особыми мерами не оберегают?</w:t>
      </w:r>
    </w:p>
    <w:p w14:paraId="43E1D52D" w14:textId="5A8868F6" w:rsidR="00F207F1" w:rsidRDefault="00F207F1" w:rsidP="005877B2">
      <w:pPr>
        <w:jc w:val="both"/>
      </w:pPr>
      <w:r>
        <w:t>— Мы, естественно, периодически сдаем тесты. Мои сотрудники эти тесты тоже проходили. У меня, наверное, чаще берут, чем у других, не знаю.</w:t>
      </w:r>
    </w:p>
    <w:p w14:paraId="44AB7AA3" w14:textId="77777777" w:rsidR="005877B2" w:rsidRDefault="00EE3796" w:rsidP="005877B2">
      <w:pPr>
        <w:jc w:val="both"/>
      </w:pPr>
      <w:hyperlink r:id="rId38" w:history="1">
        <w:r w:rsidR="00F207F1" w:rsidRPr="00C66A9E">
          <w:rPr>
            <w:rStyle w:val="a9"/>
          </w:rPr>
          <w:t>https://www.kommersant.ru/doc/4322683</w:t>
        </w:r>
      </w:hyperlink>
    </w:p>
    <w:p w14:paraId="697C5094" w14:textId="4240A29F" w:rsidR="002855FF" w:rsidRPr="002855FF" w:rsidRDefault="002855FF" w:rsidP="005877B2">
      <w:pPr>
        <w:pStyle w:val="3"/>
        <w:jc w:val="both"/>
        <w:rPr>
          <w:rFonts w:ascii="Times New Roman" w:hAnsi="Times New Roman"/>
          <w:sz w:val="24"/>
          <w:szCs w:val="24"/>
        </w:rPr>
      </w:pPr>
      <w:bookmarkStart w:id="27" w:name="_Toc46163350"/>
      <w:r w:rsidRPr="002855FF">
        <w:rPr>
          <w:rFonts w:ascii="Times New Roman" w:hAnsi="Times New Roman"/>
          <w:sz w:val="24"/>
          <w:szCs w:val="24"/>
        </w:rPr>
        <w:t>ИЗВЕСТИЯ; АННА КАЛЕДИНА; 2020.16.04; КАК КАРАНТИН ЛЯЖЕТ: ОБЩИЙ УЩЕРБ ОТ ПАНДЕМИИ МОЖЕТ СОСТАВИТЬ ПОЧТИ 18 ТРЛН; ПО ПРОГНОЗАМ ЭКОНОМИСТОВ, СИЛЬНЕЕ ВСЕГО ОТ КРИЗИСА ПОСТРАДАЮТ СФЕРА УСЛУГ, ГОСТИНИЦЫ И ОБЩЕПИТ</w:t>
      </w:r>
      <w:bookmarkEnd w:id="27"/>
    </w:p>
    <w:p w14:paraId="0BEF27B5" w14:textId="77777777" w:rsidR="005877B2" w:rsidRDefault="002855FF" w:rsidP="005877B2">
      <w:pPr>
        <w:jc w:val="both"/>
      </w:pPr>
      <w:r>
        <w:t xml:space="preserve">Суммарный ущерб для наиболее пострадавших от пандемии коронавируса отраслей экономики может составить 17,9 трлн рублей, а потенциально невостребованными на рынке труда могут оказаться до 15,5 млн человек. Такие оценки приводятся в макроэкономическом обзоре Национального рейтингового агентства (НРА), с которым ознакомились </w:t>
      </w:r>
      <w:r w:rsidR="005877B2">
        <w:t>«</w:t>
      </w:r>
      <w:r>
        <w:t>Известия</w:t>
      </w:r>
      <w:r w:rsidR="005877B2">
        <w:t>»</w:t>
      </w:r>
      <w:r>
        <w:t xml:space="preserve">. В наибольшей степени от кризиса пострадает сфера услуг, меньше всего он затронет производство продуктов питания, сельское, рыбное и лесное хозяйства. По мнению аналитиков, правительство не допустит такого значительного ущерба и предпримет дополнительные меры для выхода экономики из кризиса. В своем обновленном прогнозе НРА ориентируется на базовый сценарий, предполагающий падение ВВП и реальных зарплат примерно на 3% и повышение курса доллара до 85–90 рублей. Оптимистический сценарий с сохранением роста экономики, как и </w:t>
      </w:r>
      <w:r>
        <w:lastRenderedPageBreak/>
        <w:t>пессимистический, характеризуемый глубоким падением, эксперты считают маловероятными.</w:t>
      </w:r>
    </w:p>
    <w:p w14:paraId="286CFE8B" w14:textId="018CA6FF" w:rsidR="002855FF" w:rsidRDefault="002855FF" w:rsidP="005877B2">
      <w:pPr>
        <w:jc w:val="both"/>
      </w:pPr>
      <w:r>
        <w:t>Выжить любой ценой</w:t>
      </w:r>
    </w:p>
    <w:p w14:paraId="697B7A16" w14:textId="77777777" w:rsidR="005877B2" w:rsidRDefault="002855FF" w:rsidP="005877B2">
      <w:pPr>
        <w:jc w:val="both"/>
      </w:pPr>
      <w:r>
        <w:t>Из-за режима самоизоляции в 2020 году сокращение добавленной стоимости от 3,9% до 83,9% в годовом выражении может произойти у нескольких десятков российских отраслей, указывается в обзоре НРА (в своих расчетах агентство опиралось на методологии межотраслевого баланса, используя самостоятельно полученные результаты). Максимальные потери прогнозируются у гостиниц и предприятий общественного питания.</w:t>
      </w:r>
    </w:p>
    <w:p w14:paraId="5BF679B7" w14:textId="77777777" w:rsidR="005877B2" w:rsidRDefault="002855FF" w:rsidP="005877B2">
      <w:pPr>
        <w:jc w:val="both"/>
      </w:pPr>
      <w:r>
        <w:t>Также сильно пострадает и вся сфера услуг (-77,5%), производство одежды и обуви (-52,7%), а также деятельность в области культуры и спорта, организации досуга и развлечений (-46,1%), считают аналитики. Наименьшие потери, по оценке агентства, ожидают производство продуктов питания и табака (-3,9%), сельское и лесное хозяйства, рыболовство и рыбоводство (-5,1%), а также добычу полезных ископаемых (-6,6%).</w:t>
      </w:r>
    </w:p>
    <w:p w14:paraId="672EFC7E" w14:textId="77777777" w:rsidR="005877B2" w:rsidRDefault="005877B2" w:rsidP="005877B2">
      <w:pPr>
        <w:jc w:val="both"/>
      </w:pPr>
      <w:r>
        <w:t>«</w:t>
      </w:r>
      <w:r w:rsidR="002855FF">
        <w:t>Наша оценка позволяет говорить о потерях в 17,9 трлн рублей в годовом выражении. Потенциально невостребованными на рынке труда могут оказаться до 15,5 млн человек. Сокращение налогов, сборов и страховых взносов оценивается в 4,2 трлн рублей. Такой ущерб является неприемлемым для экономики страны, поэтому в НРА ожидают введения дополнительных мер для более быстрого выхода экономики из кризиса</w:t>
      </w:r>
      <w:r>
        <w:t>»</w:t>
      </w:r>
      <w:r w:rsidR="002855FF">
        <w:t>, — отмечается в обзоре.</w:t>
      </w:r>
    </w:p>
    <w:p w14:paraId="65964A19" w14:textId="77777777" w:rsidR="005877B2" w:rsidRDefault="002855FF" w:rsidP="005877B2">
      <w:pPr>
        <w:jc w:val="both"/>
      </w:pPr>
      <w:r>
        <w:t>Специалисты отмечают, что правительство уже приняло меры оперативного реагирования — в частности, кредитные каникулы, отсрочку налоговых платежей, мораторий на банкротство и т.п. Кроме того, в обзоре подчеркивается, что для оказания первоочередной адресной поддержки кабмин утвердил список сфер деятельности, наиболее пострадавших от ухудшения ситуации в связи с распространением коронавирусной инфекции, — например, в области авиаперевозок, культуры, туризма, гостиничного бизнеса и общественного питания, дополнительного образования, предоставления бытовых услуг.</w:t>
      </w:r>
    </w:p>
    <w:p w14:paraId="588B51D0" w14:textId="77777777" w:rsidR="005877B2" w:rsidRDefault="002855FF" w:rsidP="005877B2">
      <w:pPr>
        <w:jc w:val="both"/>
      </w:pPr>
      <w:r>
        <w:t xml:space="preserve">О необходимости направить на поддержку авиационных компаний более 23 млрд рублей в качестве экстренной помощи заявил на совещании с правительством и президент </w:t>
      </w:r>
      <w:r w:rsidRPr="007F50B7">
        <w:rPr>
          <w:b/>
        </w:rPr>
        <w:t>Владимир Путин</w:t>
      </w:r>
      <w:r>
        <w:t>.</w:t>
      </w:r>
    </w:p>
    <w:p w14:paraId="54A84CD4" w14:textId="77777777" w:rsidR="005877B2" w:rsidRDefault="002855FF" w:rsidP="005877B2">
      <w:pPr>
        <w:jc w:val="both"/>
      </w:pPr>
      <w:r>
        <w:t>— Власти понимают необходимость такой помощи. В среду президент предложил еще целый комплекс дополнительных мер по поддержке отраслей и граждан, включая выделение бизнесу денег на выплату зарплат сотрудникам и на неотложные нужды, предоставление гарантий ВЭБ на беспроцентные кредиты по зарплатам, предоставление прямой помощи регионам, а также льготных кредитов предприятиям на пополнение оборотных средств, — сказал руководитель рейтинговой службы НРА Сергей Гришунин.</w:t>
      </w:r>
    </w:p>
    <w:p w14:paraId="053C3F10" w14:textId="77777777" w:rsidR="005877B2" w:rsidRDefault="002855FF" w:rsidP="005877B2">
      <w:pPr>
        <w:jc w:val="both"/>
      </w:pPr>
      <w:r>
        <w:t>По расчетам экспертов, общий объем поддержки экономики сейчас оценивается уже в 2 трлн рублей.</w:t>
      </w:r>
    </w:p>
    <w:p w14:paraId="45FAAA78" w14:textId="77777777" w:rsidR="005877B2" w:rsidRDefault="002855FF" w:rsidP="005877B2">
      <w:pPr>
        <w:jc w:val="both"/>
      </w:pPr>
      <w:r>
        <w:t xml:space="preserve">— На наш взгляд, эта помощь пока является </w:t>
      </w:r>
      <w:r w:rsidR="005877B2">
        <w:t>«</w:t>
      </w:r>
      <w:r>
        <w:t>пожарной</w:t>
      </w:r>
      <w:r w:rsidR="005877B2">
        <w:t>»</w:t>
      </w:r>
      <w:r>
        <w:t>. Она способна решить текущие и неотложные задачи, помочь предприятиям остаться на плаву, но эти меры не будут способствовать быстрому восстановлению экономики после карантина</w:t>
      </w:r>
      <w:r w:rsidR="005877B2">
        <w:t>»</w:t>
      </w:r>
      <w:r>
        <w:t>, — уверен представитель НРА.</w:t>
      </w:r>
    </w:p>
    <w:p w14:paraId="17B4C447" w14:textId="734C0221" w:rsidR="002855FF" w:rsidRDefault="002855FF" w:rsidP="005877B2">
      <w:pPr>
        <w:jc w:val="both"/>
      </w:pPr>
      <w:r>
        <w:t>Рост или падение</w:t>
      </w:r>
    </w:p>
    <w:p w14:paraId="5E0168DC" w14:textId="77777777" w:rsidR="005877B2" w:rsidRDefault="002855FF" w:rsidP="005877B2">
      <w:pPr>
        <w:jc w:val="both"/>
      </w:pPr>
      <w:r>
        <w:t>Аналитики агентства представили и обновленный макропрогноз, который состоит из трех сценариев развития событий. Все они учитывают комбинацию шоков, связанных с пандемией и дестабилизацией нефтяного рынка, а также процесс восстановления китайской экономики.</w:t>
      </w:r>
    </w:p>
    <w:p w14:paraId="3B6F4037" w14:textId="77777777" w:rsidR="005877B2" w:rsidRDefault="002855FF" w:rsidP="005877B2">
      <w:pPr>
        <w:jc w:val="both"/>
      </w:pPr>
      <w:r>
        <w:t>При самом благоприятном стечении обстоятельств, вероятность которых в НРА оценили в 15%, по итогам года Россию ждет рост ВВП на 0,4–0,7%, реальные зарплаты тоже повысятся на 0,3–0,6%. Курс доллара при этом удержится на уровне 75–80 рублей, а инфляция повысится до 6,2–6,5%.</w:t>
      </w:r>
    </w:p>
    <w:p w14:paraId="1FCD657B" w14:textId="77777777" w:rsidR="005877B2" w:rsidRDefault="002855FF" w:rsidP="005877B2">
      <w:pPr>
        <w:jc w:val="both"/>
      </w:pPr>
      <w:r>
        <w:lastRenderedPageBreak/>
        <w:t>Пессимистический сценарий (вероятность — 30%) предполагает падение экономики до -7,1% ВВП в этом году, выход на нулевой уровень к 2022 году и достижение роста в 1,5–1,7% к 2024 году. При худшем развитии событий реальная зарплата снизится на 7,5–7,8%, курс доллара повысится до 100–103 рублей, а инфляция — до 9,2%.</w:t>
      </w:r>
    </w:p>
    <w:p w14:paraId="0DAAC1E5" w14:textId="77777777" w:rsidR="005877B2" w:rsidRDefault="005877B2" w:rsidP="005877B2">
      <w:pPr>
        <w:jc w:val="both"/>
      </w:pPr>
      <w:r>
        <w:t>«</w:t>
      </w:r>
      <w:r w:rsidR="002855FF">
        <w:t>Пессимистический сценарий предполагает, что мировую экономику ждет кризис с последствиями, многократно превосходящими проблемы 2008–2010 годов с трудно прогнозируемыми эффектами, однако вероятность его реализации пока остается невысокой</w:t>
      </w:r>
      <w:r>
        <w:t>»</w:t>
      </w:r>
      <w:r w:rsidR="002855FF">
        <w:t>, — подчеркивается в обзоре.</w:t>
      </w:r>
    </w:p>
    <w:p w14:paraId="40616ECB" w14:textId="77777777" w:rsidR="005877B2" w:rsidRDefault="002855FF" w:rsidP="005877B2">
      <w:pPr>
        <w:jc w:val="both"/>
      </w:pPr>
      <w:r>
        <w:t>Наиболее вероятным (50%), по мнению экспертов НРА, является базовый сценарий с рецессией до -3,3%, снижением зарплат на 3–3,2%, курсом доллара 85–90 рублей и инфляцией в 7,2–7,3%.</w:t>
      </w:r>
    </w:p>
    <w:p w14:paraId="72C33BAE" w14:textId="77777777" w:rsidR="005877B2" w:rsidRDefault="002855FF" w:rsidP="005877B2">
      <w:pPr>
        <w:jc w:val="both"/>
      </w:pPr>
      <w:r>
        <w:t>Однако с прогнозами аналитиков НРА согласны далеко не все экономисты.</w:t>
      </w:r>
    </w:p>
    <w:p w14:paraId="04A6148A" w14:textId="77777777" w:rsidR="005877B2" w:rsidRDefault="002855FF" w:rsidP="005877B2">
      <w:pPr>
        <w:jc w:val="both"/>
      </w:pPr>
      <w:r>
        <w:t>— Представленная оценка динамики ВВП и реальных заработных плат, а также инфляции выглядит необоснованно мрачной. На мой взгляд, у правительства есть в распоряжении необходимые ресурсы, для того чтобы помочь экономике не провалиться в затяжную рецессию, — прокомментировал прогноз доцент кафедры математических методов в экономике РЭУ им. Г.В. Плеханова Никита Моисеев.</w:t>
      </w:r>
    </w:p>
    <w:p w14:paraId="19A3458C" w14:textId="77777777" w:rsidR="005877B2" w:rsidRDefault="002855FF" w:rsidP="005877B2">
      <w:pPr>
        <w:jc w:val="both"/>
      </w:pPr>
      <w:r>
        <w:t>Кроме того, не соглашается он и с прогнозом по курсу доллара.</w:t>
      </w:r>
    </w:p>
    <w:p w14:paraId="1B3DE413" w14:textId="77777777" w:rsidR="005877B2" w:rsidRDefault="002855FF" w:rsidP="005877B2">
      <w:pPr>
        <w:jc w:val="both"/>
      </w:pPr>
      <w:r>
        <w:t>— По моим оценкам, в ближайшее время он будет находиться в диапазоне 70–80 рублей с последующим уходом в зону 60–70 рублей по мере восстановления цен на энергоносители, — сказал Никита Моисеев.</w:t>
      </w:r>
    </w:p>
    <w:p w14:paraId="6FF3B538" w14:textId="77777777" w:rsidR="005877B2" w:rsidRDefault="002855FF" w:rsidP="005877B2">
      <w:pPr>
        <w:jc w:val="both"/>
      </w:pPr>
      <w:r>
        <w:t>А вот по мнению доцента департамента мировой экономики и мировых финансов Финансового университета при правительстве РФ Лазаря Бадалова, данные в базовом сценарии, наоборот, занижены.</w:t>
      </w:r>
    </w:p>
    <w:p w14:paraId="787AAE7D" w14:textId="77777777" w:rsidR="005877B2" w:rsidRDefault="002855FF" w:rsidP="005877B2">
      <w:pPr>
        <w:jc w:val="both"/>
      </w:pPr>
      <w:r>
        <w:t>— Я считаю, фактически оно составит не менее 5%. Эта цифра включает в себя эффект от карантинных мер, от сокращения мировой торговли соответственно и российского экспорта, добычи нефти по соглашению ОПЕК+, — полагает он.</w:t>
      </w:r>
    </w:p>
    <w:p w14:paraId="35937166" w14:textId="737C0938" w:rsidR="002855FF" w:rsidRDefault="002855FF" w:rsidP="005877B2">
      <w:pPr>
        <w:jc w:val="both"/>
      </w:pPr>
      <w:r>
        <w:t>Поддержка напрямую</w:t>
      </w:r>
    </w:p>
    <w:p w14:paraId="26EE3487" w14:textId="77777777" w:rsidR="005877B2" w:rsidRDefault="002855FF" w:rsidP="005877B2">
      <w:pPr>
        <w:jc w:val="both"/>
      </w:pPr>
      <w:r>
        <w:t>Для минимизации последствий и быстрейшего восстановления экономики, уверен Сергей Гришунин, нужно разрабатывать более существенные меры поддержки — например, через прямое предоставление денежной помощи гражданам, которую они могут потратить на покупку товаров и услуг. Кроме того, необходимо и стимулирование инвестиций через льготные кредиты для бизнеса.</w:t>
      </w:r>
    </w:p>
    <w:p w14:paraId="153A4E72" w14:textId="77777777" w:rsidR="005877B2" w:rsidRDefault="002855FF" w:rsidP="005877B2">
      <w:pPr>
        <w:jc w:val="both"/>
      </w:pPr>
      <w:r>
        <w:t>Лазарь Бадалов также считает, что текущих мер явно недостаточно. Эксперт уверен: стоило предпринять более рискованную политику и учесть опыт развитых стран, тратящих на прямую поддержку граждан более значимые суммы как относительно ВВП, так и потерянного дохода людей.</w:t>
      </w:r>
    </w:p>
    <w:p w14:paraId="49ABFB63" w14:textId="77777777" w:rsidR="005877B2" w:rsidRDefault="002855FF" w:rsidP="005877B2">
      <w:pPr>
        <w:jc w:val="both"/>
      </w:pPr>
      <w:r>
        <w:t>Впрочем, признает Сергей Гришунин, прямая поддержка имеет и множество рисков.</w:t>
      </w:r>
    </w:p>
    <w:p w14:paraId="26041114" w14:textId="77777777" w:rsidR="005877B2" w:rsidRDefault="002855FF" w:rsidP="005877B2">
      <w:pPr>
        <w:jc w:val="both"/>
      </w:pPr>
      <w:r>
        <w:t>— Во-первых, в условиях низких цен на нефть и экономических санкций существенные траты резервов приведут к ослаблению финансовой устойчивости экономики России. Как результат — увеличение подверженности экономики России будущим экономическим шокам. Во-вторых, это нецелевое, неадресное использование средств госпомощи. В этом случае деньги могут быть потрачены зря, а эффекта не будет, — пояснил он.</w:t>
      </w:r>
    </w:p>
    <w:p w14:paraId="72B89F54" w14:textId="65D7E1F3" w:rsidR="004643BF" w:rsidRDefault="002855FF" w:rsidP="005877B2">
      <w:pPr>
        <w:jc w:val="both"/>
      </w:pPr>
      <w:r>
        <w:t>Поэтому государству сейчас необходимо вести жесткий контроль за целевым использованием этих средств, подчеркнул эксперт.</w:t>
      </w:r>
    </w:p>
    <w:p w14:paraId="4FC4AE24" w14:textId="77777777" w:rsidR="005877B2" w:rsidRDefault="00EE3796" w:rsidP="005877B2">
      <w:pPr>
        <w:jc w:val="both"/>
      </w:pPr>
      <w:hyperlink r:id="rId39" w:history="1">
        <w:r w:rsidR="002855FF" w:rsidRPr="005E540B">
          <w:rPr>
            <w:rStyle w:val="a9"/>
          </w:rPr>
          <w:t>https://iz.ru/1000399/anna-kaledina/kak-karantin-liazhet-obshchii-ushcherb-ot-pandemii-mozhet-sostavit-pochti-18-trln</w:t>
        </w:r>
      </w:hyperlink>
    </w:p>
    <w:p w14:paraId="5E1CEA32" w14:textId="050FF207" w:rsidR="004643BF" w:rsidRPr="002855FF" w:rsidRDefault="002855FF" w:rsidP="005877B2">
      <w:pPr>
        <w:pStyle w:val="3"/>
        <w:jc w:val="both"/>
        <w:rPr>
          <w:rFonts w:ascii="Times New Roman" w:hAnsi="Times New Roman"/>
          <w:sz w:val="24"/>
          <w:szCs w:val="24"/>
        </w:rPr>
      </w:pPr>
      <w:bookmarkStart w:id="28" w:name="_Toc46163351"/>
      <w:r w:rsidRPr="002855FF">
        <w:rPr>
          <w:rFonts w:ascii="Times New Roman" w:hAnsi="Times New Roman"/>
          <w:sz w:val="24"/>
          <w:szCs w:val="24"/>
        </w:rPr>
        <w:t xml:space="preserve">ИЗВЕСТИЯ; 2020.16.04; ДАЛ ПЯТЬ: НОВЫЕ МЕРЫ ПОДДЕРЖКИ БИЗНЕСА ОБОЙДУТСЯ ПРИМЕРНО В 850 МЛРД; БОЛЬШЕ ВСЕГО БУДЕТ СТОИТЬ </w:t>
      </w:r>
      <w:r w:rsidRPr="002855FF">
        <w:rPr>
          <w:rFonts w:ascii="Times New Roman" w:hAnsi="Times New Roman"/>
          <w:sz w:val="24"/>
          <w:szCs w:val="24"/>
        </w:rPr>
        <w:lastRenderedPageBreak/>
        <w:t>КОМПЕНСАЦИЯ ЗАРПЛАТ СОТРУДНИКАМ ПОСТРАДАВШИХ ОТРАСЛЕЙ — 300 МЛРД РУБЛЕЙ</w:t>
      </w:r>
      <w:bookmarkEnd w:id="28"/>
    </w:p>
    <w:p w14:paraId="46B6303F" w14:textId="18D96A55" w:rsidR="004643BF" w:rsidRDefault="004643BF" w:rsidP="005877B2">
      <w:pPr>
        <w:jc w:val="both"/>
      </w:pPr>
      <w:r>
        <w:t xml:space="preserve">В общей сложности реализация всего комплекса антикризисных инструментов, перечисленных 15 апреля президентом, потребует около 850 млрд рублей, подсчитали по просьбе </w:t>
      </w:r>
      <w:r w:rsidR="005877B2">
        <w:t>«</w:t>
      </w:r>
      <w:r>
        <w:t>Известий</w:t>
      </w:r>
      <w:r w:rsidR="005877B2">
        <w:t>»</w:t>
      </w:r>
      <w:r>
        <w:t xml:space="preserve"> аналитики. Самая дорогая мера — это прямые выплаты из бюджета сотрудникам предприятий из пострадавших отраслей. Она обойдется примерно в 300 млрд. С высокой долей вероятности именно эти инструменты сформируют базу для второго антикризисного пакета правительства, который должен быть опубликован со дня на день, полагают эксперты. Впрочем, они уверены, что последуют и другие комплексы поддержки, причем они будут намного более мощными и дорогостоящими.</w:t>
      </w:r>
    </w:p>
    <w:p w14:paraId="2C1572CD" w14:textId="77777777" w:rsidR="004643BF" w:rsidRDefault="004643BF" w:rsidP="005877B2">
      <w:pPr>
        <w:jc w:val="both"/>
      </w:pPr>
      <w:r>
        <w:t>Поддержка населения</w:t>
      </w:r>
    </w:p>
    <w:p w14:paraId="4C9F7BC9" w14:textId="77777777" w:rsidR="005877B2" w:rsidRDefault="004643BF" w:rsidP="005877B2">
      <w:pPr>
        <w:jc w:val="both"/>
      </w:pPr>
      <w:r w:rsidRPr="007F50B7">
        <w:rPr>
          <w:b/>
        </w:rPr>
        <w:t>Владимир Путин</w:t>
      </w:r>
      <w:r>
        <w:t xml:space="preserve"> перед совещанием с правительством объявил о введении ряда новых инструментов поддержки экономики и населения в условиях борьбы с коронавирусом. Всего в комплекс вошли пять мер, предполагающих прямое или косвенное финансирование. </w:t>
      </w:r>
      <w:r w:rsidR="005877B2">
        <w:t>«</w:t>
      </w:r>
      <w:r>
        <w:t>Известия</w:t>
      </w:r>
      <w:r w:rsidR="005877B2">
        <w:t>»</w:t>
      </w:r>
      <w:r>
        <w:t xml:space="preserve"> попросили аналитиков подсчитать их стоимость и оценить эффективность.</w:t>
      </w:r>
    </w:p>
    <w:p w14:paraId="07F96514" w14:textId="77777777" w:rsidR="005877B2" w:rsidRDefault="004643BF" w:rsidP="005877B2">
      <w:pPr>
        <w:jc w:val="both"/>
      </w:pPr>
      <w:r>
        <w:t xml:space="preserve">Самая дорогостоящая мера — это поддержка занятости. Главный аналитик </w:t>
      </w:r>
      <w:r w:rsidR="005877B2">
        <w:t>«</w:t>
      </w:r>
      <w:r>
        <w:t>БКС Премьер</w:t>
      </w:r>
      <w:r w:rsidR="005877B2">
        <w:t>»</w:t>
      </w:r>
      <w:r>
        <w:t xml:space="preserve"> Антон Покатович оценил ее в 300 млрд рублей. Она предусматривает безвозмездную финансовую помощь со стороны государства малому и среднему бизнесу из пострадавших отраслей, а также кредитование предприятий на выплату зарплаты по нулевой ставке. Президент заявил, что организации смогут получить по 12,1 тыс. рублей на сотрудника при условии сохранения не менее 90% штата на 1 апреля. А кредиты для перечисления зарплаты будут гарантированы ресурсами ВЭБа.</w:t>
      </w:r>
    </w:p>
    <w:p w14:paraId="25A31086" w14:textId="1D5CB0DA" w:rsidR="004643BF" w:rsidRDefault="004643BF" w:rsidP="005877B2">
      <w:pPr>
        <w:jc w:val="both"/>
      </w:pPr>
      <w:r>
        <w:t>Кредиты по-крупному</w:t>
      </w:r>
    </w:p>
    <w:p w14:paraId="0239FB3C" w14:textId="77777777" w:rsidR="005877B2" w:rsidRDefault="004643BF" w:rsidP="005877B2">
      <w:pPr>
        <w:jc w:val="both"/>
      </w:pPr>
      <w:r>
        <w:t>Второй по стоимости инструмент — субсидирование ставки по займам на пополнение оборотных средств для системообразующих предприятий в размере ключевой (сейчас 6%). Это новый кредитный продукт, подчеркнул президент.</w:t>
      </w:r>
    </w:p>
    <w:p w14:paraId="7AE04873" w14:textId="77777777" w:rsidR="005877B2" w:rsidRDefault="004643BF" w:rsidP="005877B2">
      <w:pPr>
        <w:jc w:val="both"/>
      </w:pPr>
      <w:r>
        <w:t xml:space="preserve">— Такая поддержка даст возможность сохранить ритмичную работу не только самим системообразующим предприятиям, но и их партнерам, то есть мы поддержим занятость и выплаты зарплат сотрудникам по всей кооперационной цепочке, — пояснил </w:t>
      </w:r>
      <w:r w:rsidRPr="007F50B7">
        <w:rPr>
          <w:b/>
        </w:rPr>
        <w:t>Владимир Путин</w:t>
      </w:r>
      <w:r>
        <w:t>.</w:t>
      </w:r>
    </w:p>
    <w:p w14:paraId="372201A9" w14:textId="77777777" w:rsidR="005877B2" w:rsidRDefault="004643BF" w:rsidP="005877B2">
      <w:pPr>
        <w:jc w:val="both"/>
      </w:pPr>
      <w:r>
        <w:t xml:space="preserve">Мера, по оценке </w:t>
      </w:r>
      <w:r w:rsidR="005877B2">
        <w:t>«</w:t>
      </w:r>
      <w:r>
        <w:t>БКС Премьер</w:t>
      </w:r>
      <w:r w:rsidR="005877B2">
        <w:t>»</w:t>
      </w:r>
      <w:r>
        <w:t>, будет стоит примерно 250 млрд рублей.</w:t>
      </w:r>
    </w:p>
    <w:p w14:paraId="45CFD471" w14:textId="77777777" w:rsidR="005877B2" w:rsidRDefault="004643BF" w:rsidP="005877B2">
      <w:pPr>
        <w:jc w:val="both"/>
      </w:pPr>
      <w:r>
        <w:t xml:space="preserve">Как сообщил </w:t>
      </w:r>
      <w:r w:rsidR="005877B2">
        <w:t>«</w:t>
      </w:r>
      <w:r>
        <w:t>Известиям</w:t>
      </w:r>
      <w:r w:rsidR="005877B2">
        <w:t>»</w:t>
      </w:r>
      <w:r>
        <w:t xml:space="preserve"> исполнительный вице-президент Российского союза промышленников и предпринимателей (РСПП) Александр Мурычев, курирующий финансовую сферу, дефицит оборотных средств — это главная на сегодняшний день проблема для крупных предприятий. Резервы компаний тают, поэтому в скором времени им действительно будет трудно удерживать штат. Впрочем, он считает, что кредиты должны выдаваться по нулевой ставке. В условиях падения спроса и разрыва производственных цепочек рентабельность даже в 6% — именно таков уровень ставки ЦБ — это роскошь. С его точки зрения, нужно сформировать фонд для кредитов по нулевой ставке и распределять его между компаниями пропорционально их вкладу в поступления в бюджет.</w:t>
      </w:r>
    </w:p>
    <w:p w14:paraId="55734FA0" w14:textId="2EA68883" w:rsidR="004643BF" w:rsidRDefault="004643BF" w:rsidP="005877B2">
      <w:pPr>
        <w:jc w:val="both"/>
      </w:pPr>
      <w:r>
        <w:t>Регионы не забыты</w:t>
      </w:r>
    </w:p>
    <w:p w14:paraId="43C28936" w14:textId="77777777" w:rsidR="004643BF" w:rsidRDefault="004643BF" w:rsidP="005877B2">
      <w:pPr>
        <w:jc w:val="both"/>
      </w:pPr>
      <w:r>
        <w:t>Третья по стоимости мера из президентского пакета — это помощь регионам на сумму 200 млрд рублей.</w:t>
      </w:r>
    </w:p>
    <w:p w14:paraId="4F059A1C" w14:textId="77777777" w:rsidR="005877B2" w:rsidRDefault="004643BF" w:rsidP="005877B2">
      <w:pPr>
        <w:jc w:val="both"/>
      </w:pPr>
      <w:r>
        <w:t xml:space="preserve">— Причем у субъектов Федерации должна быть возможность гибко использовать эти средства, направлять их на реализацию своих, региональных мер поддержки занятости и деловой активности, — обратил внимание </w:t>
      </w:r>
      <w:r w:rsidRPr="007F50B7">
        <w:rPr>
          <w:b/>
        </w:rPr>
        <w:t>Владимир Путин</w:t>
      </w:r>
      <w:r>
        <w:t>.</w:t>
      </w:r>
    </w:p>
    <w:p w14:paraId="0AA5FBB5" w14:textId="77777777" w:rsidR="005877B2" w:rsidRDefault="004643BF" w:rsidP="005877B2">
      <w:pPr>
        <w:jc w:val="both"/>
      </w:pPr>
      <w:r>
        <w:t xml:space="preserve">Руководитель направления </w:t>
      </w:r>
      <w:r w:rsidR="005877B2">
        <w:t>«</w:t>
      </w:r>
      <w:r>
        <w:t>Макроэкономика</w:t>
      </w:r>
      <w:r w:rsidR="005877B2">
        <w:t>»</w:t>
      </w:r>
      <w:r>
        <w:t xml:space="preserve"> Центра макроэкономического анализа и краткосрочного прогнозирования (ЦМАКП) Дмитрий </w:t>
      </w:r>
      <w:r w:rsidRPr="007F50B7">
        <w:rPr>
          <w:b/>
        </w:rPr>
        <w:t>Белоусов</w:t>
      </w:r>
      <w:r>
        <w:t xml:space="preserve"> полагает, что, по всей вероятности, одновременно с перечислением денег регионам будет рекомендовано не </w:t>
      </w:r>
      <w:r>
        <w:lastRenderedPageBreak/>
        <w:t>повышать нагрузку на бизнес. Субъекты столкнутся с падением доходов, для его компенсации они начнут искать альтернативные источники средств, например, могут повысить ставки за аренду. Деньги в регионы направляются в том числе для того, чтобы не допустить этого, полагает эксперт.</w:t>
      </w:r>
    </w:p>
    <w:p w14:paraId="0DD97F1A" w14:textId="77777777" w:rsidR="005877B2" w:rsidRDefault="004643BF" w:rsidP="005877B2">
      <w:pPr>
        <w:jc w:val="both"/>
      </w:pPr>
      <w:r>
        <w:t>Не только продовольствие</w:t>
      </w:r>
    </w:p>
    <w:p w14:paraId="1858150A" w14:textId="77777777" w:rsidR="005877B2" w:rsidRDefault="004643BF" w:rsidP="005877B2">
      <w:pPr>
        <w:jc w:val="both"/>
      </w:pPr>
      <w:r>
        <w:t>Четвертое по стоимости предложение президента — это включение непродуктовой розницы в список наиболее пострадавших отраслей. Согласно уже утве</w:t>
      </w:r>
      <w:r w:rsidRPr="005877B2">
        <w:rPr>
          <w:b/>
        </w:rPr>
        <w:t>ржд</w:t>
      </w:r>
      <w:r>
        <w:t xml:space="preserve">енному плану правительства, малый и средний бизнес из этого перечня может претендовать на определенные послабления: отсрочки по уплате налогов, льготы по кредитам и т.д. По оценке </w:t>
      </w:r>
      <w:r w:rsidR="005877B2">
        <w:t>«</w:t>
      </w:r>
      <w:r>
        <w:t>БКС Премьер</w:t>
      </w:r>
      <w:r w:rsidR="005877B2">
        <w:t>»</w:t>
      </w:r>
      <w:r>
        <w:t>, это обойдется примерно в 70 млрд рублей.</w:t>
      </w:r>
    </w:p>
    <w:p w14:paraId="5EFE5398" w14:textId="77777777" w:rsidR="005877B2" w:rsidRDefault="004643BF" w:rsidP="005877B2">
      <w:pPr>
        <w:jc w:val="both"/>
      </w:pPr>
      <w:r>
        <w:t xml:space="preserve">У непродуктовой розницы потери в выручке составляют примерно 90%, оценила старший аналитик </w:t>
      </w:r>
      <w:r w:rsidR="005877B2">
        <w:t>«</w:t>
      </w:r>
      <w:r>
        <w:t>Альпари</w:t>
      </w:r>
      <w:r w:rsidR="005877B2">
        <w:t>»</w:t>
      </w:r>
      <w:r>
        <w:t xml:space="preserve"> Анна Бодрова. По ее словам, эта мера позволит бизнесу удержаться на плаву, однако фактическая потребность в деньгах у продавцов непродовольственных товаров — примерно в пять раз больше.</w:t>
      </w:r>
    </w:p>
    <w:p w14:paraId="0A40D211" w14:textId="77777777" w:rsidR="005877B2" w:rsidRDefault="004643BF" w:rsidP="005877B2">
      <w:pPr>
        <w:jc w:val="both"/>
      </w:pPr>
      <w:r>
        <w:t>По данным ОФД.ру, динамика падения продаж с февраля по апрель составила в категориях одежды и обуви 83%, аудио- и видеотехники — 87%, компьютеров — 74%, косметики и парфюмерии — 67%, ювелирных изделий — 94%.</w:t>
      </w:r>
    </w:p>
    <w:p w14:paraId="4F63D613" w14:textId="5DD9DEAF" w:rsidR="004643BF" w:rsidRDefault="004643BF" w:rsidP="005877B2">
      <w:pPr>
        <w:jc w:val="both"/>
      </w:pPr>
      <w:r>
        <w:t>Авиация на плаву</w:t>
      </w:r>
    </w:p>
    <w:p w14:paraId="4C1D7921" w14:textId="77777777" w:rsidR="005877B2" w:rsidRDefault="004643BF" w:rsidP="005877B2">
      <w:pPr>
        <w:jc w:val="both"/>
      </w:pPr>
      <w:r>
        <w:t>Пятый инструмент — помощь авиакомпаниям на 23 млрд рублей. Хотя этот вид поддержки не столь значителен по своей стоимости, меру можно считать одной из самых ожидаемых отраслью.</w:t>
      </w:r>
    </w:p>
    <w:p w14:paraId="60BFDC60" w14:textId="77777777" w:rsidR="005877B2" w:rsidRDefault="004643BF" w:rsidP="005877B2">
      <w:pPr>
        <w:jc w:val="both"/>
      </w:pPr>
      <w:r>
        <w:t>Для борьбы с распространением коронавируса Россия приостановила все международные рейсы. Исключение составляют чартеры для вывоза сограждан из-за рубежа. На фоне транспортных ограничений и падения спроса резко снизились и перелеты по России. Трафик аэропортов уже сократился на 95%, а общий объем авиаперевозок — на 80%.</w:t>
      </w:r>
    </w:p>
    <w:p w14:paraId="4320D6D2" w14:textId="77777777" w:rsidR="005877B2" w:rsidRDefault="004643BF" w:rsidP="005877B2">
      <w:pPr>
        <w:jc w:val="both"/>
      </w:pPr>
      <w:r>
        <w:t xml:space="preserve">Впрочем, по мнению первого вице-президента </w:t>
      </w:r>
      <w:r w:rsidR="005877B2">
        <w:t>«</w:t>
      </w:r>
      <w:r>
        <w:t>Опоры России</w:t>
      </w:r>
      <w:r w:rsidR="005877B2">
        <w:t>»</w:t>
      </w:r>
      <w:r>
        <w:t xml:space="preserve"> Павла Сигала, для преодоления кризиса нужна более серьезная поддержка со стороны государства. Он отметил, что минимум в 10 млрд рублей российским перевозчикам обошлось только закрытие рейсов в Китай.</w:t>
      </w:r>
    </w:p>
    <w:p w14:paraId="293AA963" w14:textId="77777777" w:rsidR="005877B2" w:rsidRDefault="004643BF" w:rsidP="005877B2">
      <w:pPr>
        <w:jc w:val="both"/>
      </w:pPr>
      <w:r>
        <w:t>— Отмена полетов в другие страны — это еще 70–100 млрд рублей. С увеличением сроков карантина эти цифры значительно вырастут, — сказал он.</w:t>
      </w:r>
    </w:p>
    <w:p w14:paraId="553BB22E" w14:textId="77777777" w:rsidR="005877B2" w:rsidRDefault="004643BF" w:rsidP="005877B2">
      <w:pPr>
        <w:jc w:val="both"/>
      </w:pPr>
      <w:r>
        <w:t>В перспективе государству придется увеличивать объем финансовой поддержки авиаотрасли, согласился руководитель аналитического департамента AMarkets Артем Деев. Пока непонятно, когда будет снят режим самоизоляции в России и восстановятся сообщение и трафик между странами. Средств для поддержки отрасли в таких условиях может потребоваться в разы больше, добавил он.</w:t>
      </w:r>
    </w:p>
    <w:p w14:paraId="2C1B3746" w14:textId="77777777" w:rsidR="005877B2" w:rsidRDefault="004643BF" w:rsidP="005877B2">
      <w:pPr>
        <w:jc w:val="both"/>
      </w:pPr>
      <w:r>
        <w:t xml:space="preserve">В </w:t>
      </w:r>
      <w:r w:rsidRPr="005877B2">
        <w:rPr>
          <w:b/>
        </w:rPr>
        <w:t>Минтранс</w:t>
      </w:r>
      <w:r>
        <w:t xml:space="preserve">е на вопрос </w:t>
      </w:r>
      <w:r w:rsidR="005877B2">
        <w:t>«</w:t>
      </w:r>
      <w:r>
        <w:t>Известий</w:t>
      </w:r>
      <w:r w:rsidR="005877B2">
        <w:t>»</w:t>
      </w:r>
      <w:r>
        <w:t xml:space="preserve"> о возможных сроках выплат и принципе их распределения между авиакомпаниями не ответили. Не прокомментировали ситуацию и в крупных авиакомпаниях.</w:t>
      </w:r>
    </w:p>
    <w:p w14:paraId="6BC81056" w14:textId="6E2F6AA5" w:rsidR="004643BF" w:rsidRDefault="004643BF" w:rsidP="005877B2">
      <w:pPr>
        <w:jc w:val="both"/>
      </w:pPr>
      <w:r>
        <w:t>Основное в июне</w:t>
      </w:r>
    </w:p>
    <w:p w14:paraId="2B5DF3C6" w14:textId="77777777" w:rsidR="005877B2" w:rsidRDefault="004643BF" w:rsidP="005877B2">
      <w:pPr>
        <w:jc w:val="both"/>
      </w:pPr>
      <w:r>
        <w:t xml:space="preserve">Кроме пяти инструментов президент поручил правительству доработать список системообразующих предприятий на основе </w:t>
      </w:r>
      <w:r w:rsidR="005877B2">
        <w:t>«</w:t>
      </w:r>
      <w:r>
        <w:t>внятных, четких, объективных критериев</w:t>
      </w:r>
      <w:r w:rsidR="005877B2">
        <w:t>»</w:t>
      </w:r>
      <w:r>
        <w:t>.</w:t>
      </w:r>
    </w:p>
    <w:p w14:paraId="7EA53D52" w14:textId="77777777" w:rsidR="005877B2" w:rsidRDefault="004643BF" w:rsidP="005877B2">
      <w:pPr>
        <w:jc w:val="both"/>
      </w:pPr>
      <w:r>
        <w:t xml:space="preserve">— В нем должны быть предприятия, исключительно важные для всей национальной экономики, — подчеркнул </w:t>
      </w:r>
      <w:r w:rsidRPr="007F50B7">
        <w:rPr>
          <w:b/>
        </w:rPr>
        <w:t>Владимир Путин</w:t>
      </w:r>
      <w:r>
        <w:t>.</w:t>
      </w:r>
    </w:p>
    <w:p w14:paraId="271AB3B5" w14:textId="77777777" w:rsidR="005877B2" w:rsidRDefault="004643BF" w:rsidP="005877B2">
      <w:pPr>
        <w:jc w:val="both"/>
      </w:pPr>
      <w:r>
        <w:t>Еще одно поручение — проработать отдельные меры поддержки по каждому из базовых опорных секторов экономики с учетом их особенностей.</w:t>
      </w:r>
    </w:p>
    <w:p w14:paraId="5E973A92" w14:textId="77777777" w:rsidR="005877B2" w:rsidRDefault="004643BF" w:rsidP="005877B2">
      <w:pPr>
        <w:jc w:val="both"/>
      </w:pPr>
      <w:r>
        <w:t xml:space="preserve">С точки зрения Дмитрия </w:t>
      </w:r>
      <w:r w:rsidRPr="007F50B7">
        <w:rPr>
          <w:b/>
        </w:rPr>
        <w:t>Белоусов</w:t>
      </w:r>
      <w:r>
        <w:t>а из ЦМАКП, на данный момент руководство страны старается максимально аккуратно внедрять механизмы поддержки, избегая прямого финансирования. Дело в том, что Россия столкнулась с тремя видами проблем: пандемией, обвалом цен на нефть и структурным кризисом с перекосом экономики в сторону сырьевых компаний.</w:t>
      </w:r>
    </w:p>
    <w:p w14:paraId="512CEBEF" w14:textId="77777777" w:rsidR="005877B2" w:rsidRDefault="004643BF" w:rsidP="005877B2">
      <w:pPr>
        <w:jc w:val="both"/>
      </w:pPr>
      <w:r>
        <w:lastRenderedPageBreak/>
        <w:t>По мере того как ситуация будет проясняться, появятся новые пакеты. В мае, по его оценкам, на финансирование смогут рассчитывать крупные компании и малый бизнес — для избежания разрыва производственных цепочек из-за закрытия предприятий. В июне станет понятна карта социальных потерь — и тогда начнется масштабная поддержка населения. Однако те меры, которые президент объявил 15 апреля, с высокой долей вероятности лягут в основу второго антикризисного пакета, который должен быть опубликован в ближайшие дни.</w:t>
      </w:r>
    </w:p>
    <w:p w14:paraId="6ED3BBF0" w14:textId="77777777" w:rsidR="005877B2" w:rsidRDefault="004643BF" w:rsidP="005877B2">
      <w:pPr>
        <w:jc w:val="both"/>
      </w:pPr>
      <w:r>
        <w:t>Предоставление прямой безвозмездной помощи предприятиям на выплату заработных плат — одна из самых востребованных бизнесом мер господдержки, заявила директор центра социально-экономических исследований ЦСР Лора Накорякова со ссылкой на опросы предпринимателей. Однако выплат на уровне МРОТ недостаточно. По ее оценке, ожидаемое сокращение численности персонала среди наиболее пострадавших от коронавируса отраслей может составить 1,8–2,2 млн человек. Помощь от государства на выплату зарплат во избежание увольнений может обойтись примерно в 500 млрд рублей при условии субсидирования 80% оклада.</w:t>
      </w:r>
    </w:p>
    <w:p w14:paraId="184459E1" w14:textId="77777777" w:rsidR="005877B2" w:rsidRDefault="004643BF" w:rsidP="005877B2">
      <w:pPr>
        <w:jc w:val="both"/>
      </w:pPr>
      <w:r>
        <w:t>В Минфине сообщили, что поручения президента будут проработаны.</w:t>
      </w:r>
    </w:p>
    <w:p w14:paraId="41FB6EFC" w14:textId="4BDDD515" w:rsidR="004643BF" w:rsidRDefault="004643BF" w:rsidP="005877B2">
      <w:pPr>
        <w:jc w:val="both"/>
      </w:pPr>
      <w:r>
        <w:t>Над материалом работали: Дмитрий Гринкевич, Александр Волобуев, Ирина Цырулева, Евгения Перцева</w:t>
      </w:r>
    </w:p>
    <w:p w14:paraId="48107CB7" w14:textId="77777777" w:rsidR="005877B2" w:rsidRDefault="00EE3796" w:rsidP="005877B2">
      <w:pPr>
        <w:jc w:val="both"/>
      </w:pPr>
      <w:hyperlink r:id="rId40" w:history="1">
        <w:r w:rsidR="004643BF" w:rsidRPr="005E540B">
          <w:rPr>
            <w:rStyle w:val="a9"/>
          </w:rPr>
          <w:t>https://iz.ru/1000376/izvestiia/dal-piat-novye-mery-podderzhki-biznesa-oboidutsia-primerno-v-850-mlrd</w:t>
        </w:r>
      </w:hyperlink>
    </w:p>
    <w:p w14:paraId="2C1570B3" w14:textId="1138B8A6" w:rsidR="00D77839" w:rsidRPr="00D77839" w:rsidRDefault="00D77839" w:rsidP="005877B2">
      <w:pPr>
        <w:pStyle w:val="3"/>
        <w:jc w:val="both"/>
        <w:rPr>
          <w:rFonts w:ascii="Times New Roman" w:hAnsi="Times New Roman"/>
          <w:sz w:val="24"/>
          <w:szCs w:val="24"/>
        </w:rPr>
      </w:pPr>
      <w:bookmarkStart w:id="29" w:name="_Toc46163352"/>
      <w:r w:rsidRPr="00D77839">
        <w:rPr>
          <w:rFonts w:ascii="Times New Roman" w:hAnsi="Times New Roman"/>
          <w:sz w:val="24"/>
          <w:szCs w:val="24"/>
        </w:rPr>
        <w:t>РОССИЙСКАЯ ГАЗЕТА; ЕВГЕНИЯ НОСКОВА; 2020.16.04; ДЛЯ ТЕХНОЛОГИЧЕСКИХ КОМПАНИЙ РАЗРАБОТАЛИ КОМПЛЕКС МЕР ПОДДЕРЖКИ</w:t>
      </w:r>
      <w:bookmarkEnd w:id="29"/>
    </w:p>
    <w:p w14:paraId="4D9157EC" w14:textId="7A01E19D" w:rsidR="00D77839" w:rsidRDefault="00D77839" w:rsidP="005877B2">
      <w:pPr>
        <w:jc w:val="both"/>
      </w:pPr>
      <w:r>
        <w:t xml:space="preserve">Технологический бизнес видит в кризисе не только угрозу, но и возможности для роста. Около трети компаний планируют расширение - например, проекты в области медицины и логистики. О мерах поддержки, которые позволят компенсировать часть возникших проблем и поддержать экспансию компаний, </w:t>
      </w:r>
      <w:r w:rsidR="005877B2">
        <w:t>«</w:t>
      </w:r>
      <w:r>
        <w:t>Российской газете</w:t>
      </w:r>
      <w:r w:rsidR="005877B2">
        <w:t>»</w:t>
      </w:r>
      <w:r>
        <w:t xml:space="preserve"> рассказал генеральный директор Российской венчурной компании Александр Повалко.</w:t>
      </w:r>
    </w:p>
    <w:p w14:paraId="36AD5032" w14:textId="77777777" w:rsidR="005877B2" w:rsidRDefault="00D77839" w:rsidP="005877B2">
      <w:pPr>
        <w:jc w:val="both"/>
      </w:pPr>
      <w:r>
        <w:t>С какими проблемами сталкиваются сейчас технологические компании и какие меры поддержки вы предлагаете?</w:t>
      </w:r>
    </w:p>
    <w:p w14:paraId="0817E660" w14:textId="77777777" w:rsidR="005877B2" w:rsidRDefault="00D77839" w:rsidP="005877B2">
      <w:pPr>
        <w:jc w:val="both"/>
      </w:pPr>
      <w:r>
        <w:t>Александр Повалко: РВК формирует пакет приоритетных мер поддержки технологического бизнеса, который состоит из двух блоков. Первый ориентирован на компании Национальной технологической инициативы (НТИ), второй - на высокотехнологичные компании малого и среднего бизнеса.</w:t>
      </w:r>
    </w:p>
    <w:p w14:paraId="1439B1B0" w14:textId="77777777" w:rsidR="005877B2" w:rsidRDefault="00D77839" w:rsidP="005877B2">
      <w:pPr>
        <w:jc w:val="both"/>
      </w:pPr>
      <w:r>
        <w:t>У многих из компаний НТИ сейчас не хватает ресурсов, чтобы выполнить показатели проектов, в частности, обеспечить требуемый уровень софинансирования. Чтобы не останавливать проекты по формальным признакам, мы предлагаем временно пересмотреть требования к ним.</w:t>
      </w:r>
    </w:p>
    <w:p w14:paraId="4DDA2B84" w14:textId="77777777" w:rsidR="005877B2" w:rsidRDefault="00D77839" w:rsidP="005877B2">
      <w:pPr>
        <w:jc w:val="both"/>
      </w:pPr>
      <w:r>
        <w:t>Также мы планируем выделить среди проектов НТИ те, которые имеют потенциал для решения задач, связанных с пандемией и вокруг нее. Есть вполне готовые к запуску проекты, которые могут работать на борьбу с вирусом - например, один из них может выпускать тест-системы, другой разрабатывает ингаляторы, обеспечивающие целевую доставку лекарственного препарата в дыхательные пути. Наша задача сейчас - поддержать их ресурсами, чтобы как можно быстрее вывести эти компании из стадии испытаний и проверки гипотез на рынок. Проекты, в которых этот срок составляет более 4-5 месяцев, сейчас не приоритетны.</w:t>
      </w:r>
    </w:p>
    <w:p w14:paraId="13C2EB42" w14:textId="77777777" w:rsidR="005877B2" w:rsidRDefault="00D77839" w:rsidP="005877B2">
      <w:pPr>
        <w:jc w:val="both"/>
      </w:pPr>
      <w:r>
        <w:t xml:space="preserve">Помимо медицинских проектов, очень быстро растет запрос на сервисы по обеспечению удаленной жизнедеятельности - от видеоконференций до дистанционного обучения. Многие столкнулись с тем, что системы не рассчитаны на столь большой прирост </w:t>
      </w:r>
      <w:r>
        <w:lastRenderedPageBreak/>
        <w:t>пользователей и начинают захлебываться. Им также нужны ресурсы, чтобы инфраструктура работала устойчиво и справлялась с повышенной нагрузкой.</w:t>
      </w:r>
    </w:p>
    <w:p w14:paraId="100C91DF" w14:textId="77777777" w:rsidR="005877B2" w:rsidRDefault="00D77839" w:rsidP="005877B2">
      <w:pPr>
        <w:jc w:val="both"/>
      </w:pPr>
      <w:r>
        <w:t>Отдельная задача - снижение транзакционных издержек для проектов и сокращение бюрократических процедур для предоставления им поддержки. Сейчас меняется система отчетности, так как очный контроль практически невозможен. Мы рассчитываем оперативно утвердить новые требования к описанию проектов, радикально снижающие объем информации, которую необходимо предоставить.</w:t>
      </w:r>
    </w:p>
    <w:p w14:paraId="65DD0DF2" w14:textId="77777777" w:rsidR="005877B2" w:rsidRDefault="00D77839" w:rsidP="005877B2">
      <w:pPr>
        <w:jc w:val="both"/>
      </w:pPr>
      <w:r>
        <w:t>Какие меры разрабатываются для технологических компаний, не относящихся к НТИ?</w:t>
      </w:r>
    </w:p>
    <w:p w14:paraId="2BFADC4A" w14:textId="77777777" w:rsidR="005877B2" w:rsidRDefault="00D77839" w:rsidP="005877B2">
      <w:pPr>
        <w:jc w:val="both"/>
      </w:pPr>
      <w:r>
        <w:t>Александр Повалко: Малым и средним высокотехнологичным компаниям мы хотим предложить ресурсы для решения нескольких задач. Первая и самая очевидная, с которой так или иначе многие уже работают, - это сохранение команд. Очень важно не допустить потери людей и технологий. На такого рода поддержку большой запрос. Кроме того, мы видим, что значимая часть компаний - примерно треть - рассматривают кризис как возможность экспансии на новые рынки. Деловая активность сокращается, часть более осторожных компаний и инвесторов покидают определенные рынки и ниши. Для других это возможность эти рынки занять, выстроить новые логистические цепочки. А для этого нужны деньги - в частности, низкопроцентные займы под реализацию экспортных и государственных контрактов, инструменты компенсации курсовых разниц при закупке импортного оборудования, механизмы компенсации затрат компаний на развитие и привлечение новых талантов. Как инвестиционный институт мы можем предложить в это время столь необходимую ликвидность для технологического бизнеса.</w:t>
      </w:r>
    </w:p>
    <w:p w14:paraId="5C87E8CC" w14:textId="77777777" w:rsidR="005877B2" w:rsidRDefault="00D77839" w:rsidP="005877B2">
      <w:pPr>
        <w:jc w:val="both"/>
      </w:pPr>
      <w:r>
        <w:t>Для поддержки экспорта мы планируем предложить отдельный комплексный продукт - низкопроцентные займы, единовременные гранты и вход в капитал по справедливой оценке. Такая комбинация, как нам кажется, позволит занять справедливую позицию в отношении компаний, которые готовы двигаться вперед. С одной стороны, не подсаживая их на бесплатные ресурсы, с другой - сохраняя их инвестиционную привлекательность для будущих раундов инвестиций.</w:t>
      </w:r>
    </w:p>
    <w:p w14:paraId="037124F3" w14:textId="77777777" w:rsidR="005877B2" w:rsidRDefault="00D77839" w:rsidP="005877B2">
      <w:pPr>
        <w:jc w:val="both"/>
      </w:pPr>
      <w:r>
        <w:t>В первую очередь мы ориентируемся на тех, кто в состоянии привлечь инвесторов - на синдицированные проекты. По разным направлениям это многие десятки проектов. Размер грантов обсуждается в диапазоне 50-100 миллионов рублей на проект. Низкопроцентные займы предполагается использовать для софинансирования в размере до 50% от суммы контракта.</w:t>
      </w:r>
    </w:p>
    <w:p w14:paraId="5E1A4663" w14:textId="77777777" w:rsidR="005877B2" w:rsidRDefault="00D77839" w:rsidP="005877B2">
      <w:pPr>
        <w:jc w:val="both"/>
      </w:pPr>
      <w:r>
        <w:t>Когда оба блока мер поддержки заработают?</w:t>
      </w:r>
    </w:p>
    <w:p w14:paraId="1471A344" w14:textId="77777777" w:rsidR="005877B2" w:rsidRDefault="00D77839" w:rsidP="005877B2">
      <w:pPr>
        <w:jc w:val="both"/>
      </w:pPr>
      <w:r>
        <w:t>Александр Повалко: Что касается проектов НТИ, меры поддержки будут в ближайшее время вынесены на согласование Межведомственной рабочей группы НТИ. Те меры поддержки, где речь идет о средствах РВК, будут обсуждаться на ближайшем совете директоров.</w:t>
      </w:r>
    </w:p>
    <w:p w14:paraId="6ABDA37F" w14:textId="77777777" w:rsidR="005877B2" w:rsidRDefault="00D77839" w:rsidP="005877B2">
      <w:pPr>
        <w:jc w:val="both"/>
      </w:pPr>
      <w:r>
        <w:t>В марте на встрече инвесторов с президентом обсуждалось возможное создание нового фонда фондов - насколько сейчас удачное время для этого?</w:t>
      </w:r>
    </w:p>
    <w:p w14:paraId="2342C8A0" w14:textId="77777777" w:rsidR="005877B2" w:rsidRDefault="00D77839" w:rsidP="005877B2">
      <w:pPr>
        <w:jc w:val="both"/>
      </w:pPr>
      <w:r>
        <w:t>Александр Повалко: Думаю, что удачное. Это существенно увеличит объем венчурного капитала в стране. Основная роль нового фонда - создать систему инвестиций, направленных на проекты более поздних стадий. В последнее время такими инвесторами стали выступать крупные корпорации. Но в условиях турбулентности им станет труднее принимать решения, многие пойдут по пути сокращения издержек - это привычный сценарий в кризис.</w:t>
      </w:r>
    </w:p>
    <w:p w14:paraId="21946015" w14:textId="77777777" w:rsidR="005877B2" w:rsidRDefault="00D77839" w:rsidP="005877B2">
      <w:pPr>
        <w:jc w:val="both"/>
      </w:pPr>
      <w:r>
        <w:t xml:space="preserve">При этом корпоративные венчурные фонды набрали значимую скорость только в прошлом году. Было совершено более сотни сделок, причем с участием производственных и финансовых холдингов. Запущены фонды с участием Росатома, Газпром нефти. О планах по созданию фондов объявили </w:t>
      </w:r>
      <w:r w:rsidRPr="005877B2">
        <w:rPr>
          <w:b/>
        </w:rPr>
        <w:t>РЖД</w:t>
      </w:r>
      <w:r>
        <w:t xml:space="preserve"> и ГТЛК. Довольно много времени ушло на изменение модели мышления корпоративных гигантов.</w:t>
      </w:r>
    </w:p>
    <w:p w14:paraId="52459408" w14:textId="77777777" w:rsidR="005877B2" w:rsidRDefault="00D77839" w:rsidP="005877B2">
      <w:pPr>
        <w:jc w:val="both"/>
      </w:pPr>
      <w:r>
        <w:lastRenderedPageBreak/>
        <w:t>Сейчас важно увидеть, что кризис - это возможность диверсифицировать бизнес через инвестиции в новые проекты. И с такого рода решениями бизнесу можно помочь - например, через налоговое стимулирование для корпоративных инвесторов. У нас в Стратегии развития венчурного рынка были предложены подобные меры. Льготы для корпораций, которые участвуют в фондах как limited partners (партнеры с ограниченной ответственностью - Ред.). Для них это было бы существенным стимулирующим инструментом.</w:t>
      </w:r>
    </w:p>
    <w:p w14:paraId="69892EB1" w14:textId="77777777" w:rsidR="005877B2" w:rsidRDefault="00D77839" w:rsidP="005877B2">
      <w:pPr>
        <w:jc w:val="both"/>
      </w:pPr>
      <w:r>
        <w:t xml:space="preserve">Недавно в Госдуму внесли законопроект о так называемом </w:t>
      </w:r>
      <w:r w:rsidR="005877B2">
        <w:t>«</w:t>
      </w:r>
      <w:r>
        <w:t>праве на риск</w:t>
      </w:r>
      <w:r w:rsidR="005877B2">
        <w:t>»</w:t>
      </w:r>
      <w:r>
        <w:t xml:space="preserve"> при венчурных инвестициях. В чем его суть?</w:t>
      </w:r>
    </w:p>
    <w:p w14:paraId="4A840420" w14:textId="77777777" w:rsidR="005877B2" w:rsidRDefault="00D77839" w:rsidP="005877B2">
      <w:pPr>
        <w:jc w:val="both"/>
      </w:pPr>
      <w:r>
        <w:t xml:space="preserve">Александр Повалко: Поправки в закон о науке и научно-технической деятельности представило в Госдуму Минэкономразвития. РВК была одним из авторов документа. </w:t>
      </w:r>
      <w:r w:rsidR="005877B2">
        <w:t>«</w:t>
      </w:r>
      <w:r>
        <w:t>Право на риск</w:t>
      </w:r>
      <w:r w:rsidR="005877B2">
        <w:t>»</w:t>
      </w:r>
      <w:r>
        <w:t xml:space="preserve"> предоставляет венчурным фондам нормативные и законодательные гарантии, связанные с особым характером таких инвестиций. Венчурные проекты реализуются с широким набором потенциальных рисков, начиная с технологических и заканчивая рыночными. Невозможность фондов вернуть деньги инвесторов далеко не всегда связана с компетенциями управляющих. Даже у самых успешных из них есть взлетевшие и не взлетевшие проекты в портфелях. Венчурный проект может </w:t>
      </w:r>
      <w:r w:rsidR="005877B2">
        <w:t>«</w:t>
      </w:r>
      <w:r>
        <w:t>сломаться</w:t>
      </w:r>
      <w:r w:rsidR="005877B2">
        <w:t>»</w:t>
      </w:r>
      <w:r>
        <w:t xml:space="preserve"> почти на любом этапе. Может быть прекрасная технология, но рыночного применения она не находит. Или вывели продукт на рынок, но что-то изменилось - коронавирус пришел - и вы со своим продуктом уже не интересны. Раньше каждый такой срыв потенциально создавал риски для инвесторов. Поправки снимают с управляющего необходимость доказывать, что он невиновен, если идея была реализована неудачно.</w:t>
      </w:r>
    </w:p>
    <w:p w14:paraId="0150968C" w14:textId="77777777" w:rsidR="005877B2" w:rsidRDefault="00D77839" w:rsidP="005877B2">
      <w:pPr>
        <w:jc w:val="both"/>
      </w:pPr>
      <w:r>
        <w:t>Изменения правильные, но нельзя сказать, что это финализация всего того, что можно было бы сделать для развития венчурного рынка. Остаются, например, налоговые льготы, о которых мы говорили. Даже изменение порядка начисления налога сделает венчурный рынок более привлекательным. Это очень важная задача, особенно сейчас, когда технологическим проектам понадобятся дополнительные средства, чтобы выжить и развиваться дальше.</w:t>
      </w:r>
    </w:p>
    <w:p w14:paraId="67DA2927" w14:textId="77777777" w:rsidR="005877B2" w:rsidRDefault="00D77839" w:rsidP="005877B2">
      <w:pPr>
        <w:jc w:val="both"/>
      </w:pPr>
      <w:r>
        <w:t>Какую роль в этом процессе должны играть институты развития? И как можно измерить результаты этой работы? В феврале председатель Совета Федерации Валентина Матвиенко, например, раскритиковала федеральные и региональные институты развития за экономическую неэффективность и предложила провести их ревизию.</w:t>
      </w:r>
    </w:p>
    <w:p w14:paraId="6DAB51A1" w14:textId="77777777" w:rsidR="005877B2" w:rsidRDefault="00D77839" w:rsidP="005877B2">
      <w:pPr>
        <w:jc w:val="both"/>
      </w:pPr>
      <w:r>
        <w:t>Александр Повалко: Деятельность институтов развития должна быть абсолютно прозрачна как для органов власти, так и для общества. Важно зафиксировать конкретные показатели эффективности и дать всем желающим возможность быстро и наглядно оценить, насколько они выполняются.</w:t>
      </w:r>
    </w:p>
    <w:p w14:paraId="7E212326" w14:textId="77777777" w:rsidR="005877B2" w:rsidRDefault="00D77839" w:rsidP="005877B2">
      <w:pPr>
        <w:jc w:val="both"/>
      </w:pPr>
      <w:r>
        <w:t>Основное направление работы РВК сегодня - создание венчурных фондов совместно с частными инвесторами, включая крупный отечественный бизнес. Фонды в свою очередь инвестируют в высокотехнологичные компании. Именно количество созданных фондов и проинвестированных этими фондами компаний - основной показатель эффективности РВК.</w:t>
      </w:r>
    </w:p>
    <w:p w14:paraId="5452D5B6" w14:textId="77777777" w:rsidR="005877B2" w:rsidRDefault="00D77839" w:rsidP="005877B2">
      <w:pPr>
        <w:jc w:val="both"/>
      </w:pPr>
      <w:r>
        <w:t xml:space="preserve">Сегодня с участием капитала РВК действует 29 фондов - за 2019 год размер их капитала вырос более чем на треть. В портфель фондов входит свыше 170 компаний из разных отраслей - медицины, энергетики, здравоохранения, новых материалов. Ежегодно РВК инвестирует в среднем около 30 проектов. Мы регулярно отслеживаем качество портфеля по целому набору критериев: потенциал роста стоимости, востребованность технологий рынком, экспортный потенциал. Есть еще важные </w:t>
      </w:r>
      <w:r w:rsidR="005877B2">
        <w:t>«</w:t>
      </w:r>
      <w:r>
        <w:t>вторичные</w:t>
      </w:r>
      <w:r w:rsidR="005877B2">
        <w:t>»</w:t>
      </w:r>
      <w:r>
        <w:t xml:space="preserve"> показатели - полученные от инвестиций социально-экономические эффекты. К ним относятся созданные результаты интеллектуальной деятельности, уплаченные в бюджет налоги, новые рабочие места.</w:t>
      </w:r>
    </w:p>
    <w:p w14:paraId="33D7321E" w14:textId="77777777" w:rsidR="005877B2" w:rsidRDefault="00D77839" w:rsidP="005877B2">
      <w:pPr>
        <w:jc w:val="both"/>
      </w:pPr>
      <w:r>
        <w:lastRenderedPageBreak/>
        <w:t>К началу этого года в портфельных компаниях фондов РВК создано около тысячи разработок - РИД (результатов интеллектуальной деятельности), эти компании заплатили в бюджет более 10 млрд руб. налогов и создали 5 тысяч рабочих мест. И не просто наняли 5 тысяч дополнительных сотрудников, а привлекли уникальных профессионалов для решения высокотехнологичных задач. За прошлый год объем экспортной выручки наших портфельных компаний составил около 100 млн долларов. Их продукция востребована в Японии, Китае, США, Великобритании. В масштабах экономики цифры могут показаться несущественными. Однако венчурный рынок и в зарубежных страны занимает лишь доли процента от ВВП - 0,4% в США, 0,5% в Китае, 0,6% в Израиле, а роль венчурной индустрии огромна. Развитые технологические экономики понимают это и сохраняют фокус внимания на этой сфере. Около половины всех современных компаний, котирующихся на фондовом рынке, прошли стадию венчурного финансирования. В их числе практически все технологические гиганты.</w:t>
      </w:r>
    </w:p>
    <w:p w14:paraId="187909CD" w14:textId="08DD7B7D" w:rsidR="00D77839" w:rsidRDefault="00D77839" w:rsidP="005877B2">
      <w:pPr>
        <w:jc w:val="both"/>
      </w:pPr>
      <w:r>
        <w:t>Разрыв в объемах венчурного рынка России и западных стран все еще велик, но с 2006 года рынок прямых и венчурных инвестиций в России вырос более чем в восемь раз в рублевом эквиваленте. Наша долгосрочная цель - кратно увеличить к 2030 году долю венчурного рынка в национальном ВВП, примерно до 400 млрд руб. в год. Чтобы приблизиться к ее достижению, нам совместно с другими институтами развития еще предстоит большая работа по увеличению количества и качества венчурных проектов и созданию комфортных условий для работы частного капитала.</w:t>
      </w:r>
    </w:p>
    <w:p w14:paraId="646C4995" w14:textId="77777777" w:rsidR="005877B2" w:rsidRDefault="00EE3796" w:rsidP="005877B2">
      <w:pPr>
        <w:jc w:val="both"/>
      </w:pPr>
      <w:hyperlink r:id="rId41" w:history="1">
        <w:r w:rsidR="00D77839" w:rsidRPr="00C66A9E">
          <w:rPr>
            <w:rStyle w:val="a9"/>
          </w:rPr>
          <w:t>https://rg.ru/2020/04/16/dlia-tehnologicheskih-kompanij-razrabotali-kompleks-mer-podderzhki.html</w:t>
        </w:r>
      </w:hyperlink>
    </w:p>
    <w:p w14:paraId="66A3C004" w14:textId="61AA7C38" w:rsidR="003A6E8B" w:rsidRPr="003A6E8B" w:rsidRDefault="003A6E8B" w:rsidP="005877B2">
      <w:pPr>
        <w:pStyle w:val="3"/>
        <w:jc w:val="both"/>
        <w:rPr>
          <w:rFonts w:ascii="Times New Roman" w:hAnsi="Times New Roman"/>
          <w:sz w:val="24"/>
          <w:szCs w:val="24"/>
        </w:rPr>
      </w:pPr>
      <w:bookmarkStart w:id="30" w:name="_Toc46163353"/>
      <w:r w:rsidRPr="003A6E8B">
        <w:rPr>
          <w:rFonts w:ascii="Times New Roman" w:hAnsi="Times New Roman"/>
          <w:sz w:val="24"/>
          <w:szCs w:val="24"/>
        </w:rPr>
        <w:t>РОССИЙСКАЯ ГАЗЕТА; ЕВГЕНИЙ ГАЙВА; 2020.15.04; БОЛЬШИНСТВО ПЛАНОВЫХ ПРОВЕРОК НА ТРАНСПОРТЕ ОТМЕНИЛИ ДО КОНЦА ГОДА</w:t>
      </w:r>
      <w:bookmarkEnd w:id="30"/>
    </w:p>
    <w:p w14:paraId="330A3CBC" w14:textId="77777777" w:rsidR="003A6E8B" w:rsidRDefault="003A6E8B" w:rsidP="005877B2">
      <w:pPr>
        <w:jc w:val="both"/>
      </w:pPr>
      <w:r>
        <w:t>В России до конца года отменили большинство плановых проверок транспортных предприятий. В силу вступило постановление правительства от 3 апреля 2020 года.</w:t>
      </w:r>
    </w:p>
    <w:p w14:paraId="737D2FA6" w14:textId="77777777" w:rsidR="005877B2" w:rsidRDefault="003A6E8B" w:rsidP="005877B2">
      <w:pPr>
        <w:jc w:val="both"/>
      </w:pPr>
      <w:r>
        <w:t xml:space="preserve">Изменения больше всего затронут малый и средний бизнес, который наиболее уязвим в условиях пандемии коронавируса. Для таких субъектов бизнеса остаются только внеплановые проверки. Основаниями для них в первую очередь являются факты причинения вреда жизни, здоровью граждан или угрозы причинения вреда жизни, здоровью граждан, возникновение чрезвычайных ситуаций природного и техногенного характера, отметили в </w:t>
      </w:r>
      <w:r w:rsidRPr="005877B2">
        <w:rPr>
          <w:b/>
        </w:rPr>
        <w:t>Ространснадзор</w:t>
      </w:r>
      <w:r>
        <w:t>е.</w:t>
      </w:r>
    </w:p>
    <w:p w14:paraId="3EEF0D1E" w14:textId="77777777" w:rsidR="005877B2" w:rsidRDefault="003A6E8B" w:rsidP="005877B2">
      <w:pPr>
        <w:jc w:val="both"/>
      </w:pPr>
      <w:r>
        <w:t xml:space="preserve">Также будут проводиться внеплановые проверки, связанные с получением или продлением лицензии, для контроля исполнения ранее выданных предписаний об устранении нарушений, влекущих непосредственную угрозу причинения вреда жизни и здоровью граждан. Остаются и внеплановые проверки, проводимые на основании поручений </w:t>
      </w:r>
      <w:r w:rsidRPr="007F50B7">
        <w:rPr>
          <w:b/>
        </w:rPr>
        <w:t>президента России</w:t>
      </w:r>
      <w:r>
        <w:t>, правительства России, а также требования прокурора о проведении внеплановой проверки.</w:t>
      </w:r>
    </w:p>
    <w:p w14:paraId="1C71759A" w14:textId="77777777" w:rsidR="005877B2" w:rsidRDefault="003A6E8B" w:rsidP="005877B2">
      <w:pPr>
        <w:jc w:val="both"/>
      </w:pPr>
      <w:r>
        <w:t>Плановые проверки могут проводиться в отношении других компаний, если их деятельность относится к категории чрезвычайно высокого или высокого риска либо к 1 классу (категории) опасности, а также в отношении которых установлен режим постоянного государственного контроля.</w:t>
      </w:r>
    </w:p>
    <w:p w14:paraId="2D2FC579" w14:textId="77777777" w:rsidR="005877B2" w:rsidRDefault="003A6E8B" w:rsidP="005877B2">
      <w:pPr>
        <w:jc w:val="both"/>
      </w:pPr>
      <w:r>
        <w:t xml:space="preserve">Все проверки будут проходить в дистанционном формате, с использованием средств аудио- или видеосвязи. А выезжать инспекторы </w:t>
      </w:r>
      <w:r w:rsidRPr="005877B2">
        <w:rPr>
          <w:b/>
        </w:rPr>
        <w:t>Ространснадзор</w:t>
      </w:r>
      <w:r>
        <w:t>а на проверку станут только по согласованию с органами прокуратуры по обращениям, а также при наличии фактов причинения вреда жизни, здоровью граждан, возникновение чрезвычайных ситуаций или в некоторых других случаях.</w:t>
      </w:r>
    </w:p>
    <w:p w14:paraId="4611DD44" w14:textId="77777777" w:rsidR="005877B2" w:rsidRDefault="003A6E8B" w:rsidP="005877B2">
      <w:pPr>
        <w:jc w:val="both"/>
      </w:pPr>
      <w:r>
        <w:t xml:space="preserve">Как пояснили </w:t>
      </w:r>
      <w:r w:rsidR="005877B2">
        <w:t>«</w:t>
      </w:r>
      <w:r>
        <w:t>РГ</w:t>
      </w:r>
      <w:r w:rsidR="005877B2">
        <w:t>»</w:t>
      </w:r>
      <w:r>
        <w:t xml:space="preserve"> в </w:t>
      </w:r>
      <w:r w:rsidRPr="005877B2">
        <w:rPr>
          <w:b/>
        </w:rPr>
        <w:t>Ространснадзор</w:t>
      </w:r>
      <w:r>
        <w:t xml:space="preserve">е, всего на 2020 год было намечено более 21 тысячи плановых проверок. </w:t>
      </w:r>
      <w:r w:rsidR="005877B2">
        <w:t>«</w:t>
      </w:r>
      <w:r>
        <w:t xml:space="preserve">При наличии оснований полагать, что требования по безопасности на объектах и транспортных средствах не выполняются, будут проводиться внеплановые </w:t>
      </w:r>
      <w:r>
        <w:lastRenderedPageBreak/>
        <w:t>проверки</w:t>
      </w:r>
      <w:r w:rsidR="005877B2">
        <w:t>»</w:t>
      </w:r>
      <w:r>
        <w:t xml:space="preserve">, - отметили в ведомстве. В </w:t>
      </w:r>
      <w:r w:rsidRPr="005877B2">
        <w:rPr>
          <w:b/>
        </w:rPr>
        <w:t>Ространснадзор</w:t>
      </w:r>
      <w:r>
        <w:t>е также напомнили, что несмотря на вынужденные послабления организациям нельзя забывать про безопасность на транспорте, обеспечение которой должно оставаться приоритетной задачей перевозчика.</w:t>
      </w:r>
    </w:p>
    <w:p w14:paraId="55E0FE03" w14:textId="1CB77BB7" w:rsidR="003A6E8B" w:rsidRDefault="003A6E8B" w:rsidP="005877B2">
      <w:pPr>
        <w:jc w:val="both"/>
      </w:pPr>
      <w:r>
        <w:t xml:space="preserve">Плановые проверки позволяли транспортным компаниям своевременно выявлять и устранять недочеты, отметил в беседе с </w:t>
      </w:r>
      <w:r w:rsidR="005877B2">
        <w:t>«</w:t>
      </w:r>
      <w:r>
        <w:t>РГ</w:t>
      </w:r>
      <w:r w:rsidR="005877B2">
        <w:t>»</w:t>
      </w:r>
      <w:r>
        <w:t xml:space="preserve"> вице-президент Российского автотранспортного союза Валерий Алексеев. Но отмена проверок, конечно, немного упростит работу предприятий, добавил он.</w:t>
      </w:r>
    </w:p>
    <w:p w14:paraId="77EEED5A" w14:textId="77777777" w:rsidR="005877B2" w:rsidRDefault="00EE3796" w:rsidP="005877B2">
      <w:pPr>
        <w:jc w:val="both"/>
      </w:pPr>
      <w:hyperlink r:id="rId42" w:history="1">
        <w:r w:rsidR="003A6E8B" w:rsidRPr="005E540B">
          <w:rPr>
            <w:rStyle w:val="a9"/>
          </w:rPr>
          <w:t>https://rg.ru/2020/04/15/bolshinstvo-planovyh-proverok-na-transporte-otmenili-do-konca-goda.html</w:t>
        </w:r>
      </w:hyperlink>
    </w:p>
    <w:p w14:paraId="7BF076EA" w14:textId="366265FA" w:rsidR="00167E8E" w:rsidRPr="00167E8E" w:rsidRDefault="00167E8E" w:rsidP="005877B2">
      <w:pPr>
        <w:pStyle w:val="3"/>
        <w:jc w:val="both"/>
        <w:rPr>
          <w:rFonts w:ascii="Times New Roman" w:hAnsi="Times New Roman"/>
          <w:sz w:val="24"/>
          <w:szCs w:val="24"/>
        </w:rPr>
      </w:pPr>
      <w:bookmarkStart w:id="31" w:name="_Toc46163354"/>
      <w:r w:rsidRPr="00167E8E">
        <w:rPr>
          <w:rFonts w:ascii="Times New Roman" w:hAnsi="Times New Roman"/>
          <w:sz w:val="24"/>
          <w:szCs w:val="24"/>
        </w:rPr>
        <w:t>РОССИЙСКАЯ ГАЗЕТА – НЕДЕЛЯ; ВЛАДИСЛАВ КУЛИКОВ; 2020.15.04; ВЫСАЖИВАТЬ ИЗ ОБЩЕСТВЕННОГО ТРАНСПОРТА БЕЗБИЛЕТНЫХ ДЕТЕЙ ЗАПРЕТЯТ</w:t>
      </w:r>
      <w:bookmarkEnd w:id="31"/>
    </w:p>
    <w:p w14:paraId="530EDF53" w14:textId="77777777" w:rsidR="00167E8E" w:rsidRDefault="00167E8E" w:rsidP="005877B2">
      <w:pPr>
        <w:jc w:val="both"/>
      </w:pPr>
      <w:r>
        <w:t>Госдума начала сбор отзывов на законопроект, строго запрещающий высаживать из автобусов детей до 16 лет.</w:t>
      </w:r>
    </w:p>
    <w:p w14:paraId="42438745" w14:textId="77777777" w:rsidR="005877B2" w:rsidRDefault="00167E8E" w:rsidP="005877B2">
      <w:pPr>
        <w:jc w:val="both"/>
      </w:pPr>
      <w:r>
        <w:t>Возможно, некоторым кондукторам при оформлении на работу удаляют человечность. Поэтому время от времени в ленте новостей появляются истории, как где-то водители, кондукторы или контролеры высадили из общественного транспорта очередного ребенка и бросили посреди дороги. Мороз, грязь, глухой ли лес вокруг - неважно: бедные дети должны ходить пешком. Иногда с риском для жизни.</w:t>
      </w:r>
    </w:p>
    <w:p w14:paraId="7FC2158F" w14:textId="77777777" w:rsidR="005877B2" w:rsidRDefault="00167E8E" w:rsidP="005877B2">
      <w:pPr>
        <w:jc w:val="both"/>
      </w:pPr>
      <w:r>
        <w:t xml:space="preserve">Неприязнь контролеров к </w:t>
      </w:r>
      <w:r w:rsidR="005877B2">
        <w:t>«</w:t>
      </w:r>
      <w:r>
        <w:t>зайцам</w:t>
      </w:r>
      <w:r w:rsidR="005877B2">
        <w:t>»</w:t>
      </w:r>
      <w:r>
        <w:t xml:space="preserve"> понять можно. Но почему злость некоторых работников транспорта распространяется и на детей? Как бы то ни было, правительство России подготовило проект поправок в </w:t>
      </w:r>
      <w:r w:rsidR="005877B2">
        <w:t>«</w:t>
      </w:r>
      <w:r>
        <w:t>Устав автомобильного транспорта и городского наземного электрического транспорта</w:t>
      </w:r>
      <w:r w:rsidR="005877B2">
        <w:t>»</w:t>
      </w:r>
      <w:r>
        <w:t>.</w:t>
      </w:r>
    </w:p>
    <w:p w14:paraId="57F9EF42" w14:textId="77777777" w:rsidR="005877B2" w:rsidRDefault="00167E8E" w:rsidP="005877B2">
      <w:pPr>
        <w:jc w:val="both"/>
      </w:pPr>
      <w:r>
        <w:t>Инициатива предлагает законодательно запретить высаживать из автобусов детей, у которых на руках не оказалось билетов.</w:t>
      </w:r>
    </w:p>
    <w:p w14:paraId="403FE4A7" w14:textId="77777777" w:rsidR="005877B2" w:rsidRDefault="00167E8E" w:rsidP="005877B2">
      <w:pPr>
        <w:jc w:val="both"/>
      </w:pPr>
      <w:r>
        <w:t>Законопроект внесен в Госдуму. Сейчас Комитет Государственной Думы по транспорту и строительству отправил документ в рассылку для сбора отзывов. Пакетом с документом идет и проект поправок в КоАП.</w:t>
      </w:r>
    </w:p>
    <w:p w14:paraId="50981149" w14:textId="77777777" w:rsidR="005877B2" w:rsidRDefault="005877B2" w:rsidP="005877B2">
      <w:pPr>
        <w:jc w:val="both"/>
      </w:pPr>
      <w:r>
        <w:t>«</w:t>
      </w:r>
      <w:r w:rsidR="00167E8E">
        <w:t>Подготовленные инициативы направлены на устранение существующих пробелов, - говорит председатель правления Ассоциации юристов России Владимир Груздев. - Предлагается установить в законодательстве безусловный запрет на высадку из общественного транспорта детей до 16 лет, не имеющих возможности оплатить билет</w:t>
      </w:r>
      <w:r>
        <w:t>»</w:t>
      </w:r>
      <w:r w:rsidR="00167E8E">
        <w:t>.</w:t>
      </w:r>
    </w:p>
    <w:p w14:paraId="37794167" w14:textId="77777777" w:rsidR="005877B2" w:rsidRDefault="00167E8E" w:rsidP="005877B2">
      <w:pPr>
        <w:jc w:val="both"/>
      </w:pPr>
      <w:r>
        <w:t>По его словам, если несовершеннолетние, не достигшие 16 лет, следуют без взрослых, то ни контролеры, ни водители не вправе будут заставить их выйти из автобуса. Даже если у ребенка нет билета, надо дать ему возможность вернуться домой.</w:t>
      </w:r>
    </w:p>
    <w:p w14:paraId="65EC6DE7" w14:textId="74DC0358" w:rsidR="00167E8E" w:rsidRDefault="005877B2" w:rsidP="005877B2">
      <w:pPr>
        <w:jc w:val="both"/>
      </w:pPr>
      <w:r>
        <w:t>«</w:t>
      </w:r>
      <w:r w:rsidR="00167E8E">
        <w:t>Вопросы же в таких случаях надо задавать его родителям. Известны факты, когда безбилетных детей высаживали из общественного транспорта в тех случаях, когда их здоровье и даже жизнь оказывались под угрозой, - говорит Владимир Груздев. - Также вводятся нормы, наделяющие контролеров в общественном транспорте правом требовать у пассажиров документы, удостоверяющие личность</w:t>
      </w:r>
      <w:r>
        <w:t>»</w:t>
      </w:r>
      <w:r w:rsidR="00167E8E">
        <w:t>.</w:t>
      </w:r>
    </w:p>
    <w:p w14:paraId="3844D095" w14:textId="77777777" w:rsidR="005877B2" w:rsidRDefault="00EE3796" w:rsidP="005877B2">
      <w:pPr>
        <w:jc w:val="both"/>
      </w:pPr>
      <w:hyperlink r:id="rId43" w:history="1">
        <w:r w:rsidR="00167E8E" w:rsidRPr="005E540B">
          <w:rPr>
            <w:rStyle w:val="a9"/>
          </w:rPr>
          <w:t>https://rg.ru/2020/04/15/detej-do-16-let-predlozhili-ne-vysazhivat-iz-transporta-bez-biletov.html</w:t>
        </w:r>
      </w:hyperlink>
    </w:p>
    <w:p w14:paraId="15BE3FB5" w14:textId="41CEDEC4" w:rsidR="005C3980" w:rsidRPr="005C3980" w:rsidRDefault="005C3980" w:rsidP="005877B2">
      <w:pPr>
        <w:pStyle w:val="3"/>
        <w:jc w:val="both"/>
        <w:rPr>
          <w:rFonts w:ascii="Times New Roman" w:hAnsi="Times New Roman"/>
          <w:sz w:val="24"/>
          <w:szCs w:val="24"/>
        </w:rPr>
      </w:pPr>
      <w:bookmarkStart w:id="32" w:name="_Toc46163355"/>
      <w:r w:rsidRPr="005C3980">
        <w:rPr>
          <w:rFonts w:ascii="Times New Roman" w:hAnsi="Times New Roman"/>
          <w:sz w:val="24"/>
          <w:szCs w:val="24"/>
        </w:rPr>
        <w:t xml:space="preserve">ТАСС; 2020.15.04; </w:t>
      </w:r>
      <w:r w:rsidRPr="007F50B7">
        <w:rPr>
          <w:rFonts w:ascii="Times New Roman" w:hAnsi="Times New Roman"/>
          <w:sz w:val="24"/>
          <w:szCs w:val="24"/>
        </w:rPr>
        <w:t>МИШУСТИН</w:t>
      </w:r>
      <w:r w:rsidRPr="005C3980">
        <w:rPr>
          <w:rFonts w:ascii="Times New Roman" w:hAnsi="Times New Roman"/>
          <w:sz w:val="24"/>
          <w:szCs w:val="24"/>
        </w:rPr>
        <w:t xml:space="preserve"> ПОРУЧИЛ ПРЕДУСМОТРЕТЬ УВЕЛИЧЕНИЕ РЕЗЕРВНОГО ФОНДА ПРАВИТЕЛЬСТВА НА 1 МЛРД РУБЛЕЙ</w:t>
      </w:r>
      <w:bookmarkEnd w:id="32"/>
    </w:p>
    <w:p w14:paraId="59B1F69C" w14:textId="77777777" w:rsidR="005877B2" w:rsidRDefault="005C3980" w:rsidP="005877B2">
      <w:pPr>
        <w:jc w:val="both"/>
      </w:pPr>
      <w:r w:rsidRPr="007F50B7">
        <w:rPr>
          <w:b/>
        </w:rPr>
        <w:t>Премьер-министр</w:t>
      </w:r>
      <w:r>
        <w:t xml:space="preserve"> РФ </w:t>
      </w:r>
      <w:r w:rsidRPr="007F50B7">
        <w:rPr>
          <w:b/>
        </w:rPr>
        <w:t>Михаил Мишустин</w:t>
      </w:r>
      <w:r>
        <w:t xml:space="preserve"> поручил Минфину предусмотреть увеличение объема резервного фонда правительства на 1,02 млрд руб. в текущем году за счет бюджетных ассигнований, невостребованных по другим направлениям. Об этом говорится в распоряжении, опубликованном на портале официальных правовых актов.</w:t>
      </w:r>
    </w:p>
    <w:p w14:paraId="35E97577" w14:textId="77777777" w:rsidR="005877B2" w:rsidRDefault="005877B2" w:rsidP="005877B2">
      <w:pPr>
        <w:jc w:val="both"/>
      </w:pPr>
      <w:r>
        <w:t>«</w:t>
      </w:r>
      <w:r w:rsidR="005C3980">
        <w:t xml:space="preserve">Минфину России внести в установленном порядке к 2020 году изменения в показатели сводной бюджетной росписи федерального бюджета на 2020 год, предусматривающие </w:t>
      </w:r>
      <w:r w:rsidR="005C3980">
        <w:lastRenderedPageBreak/>
        <w:t>увеличение объема резервного фонда правительства Российской Федерации в 2020 году на 1,02 млрд рублей за счет бюджетных ассигнований, предусмотренных в федеральном бюджете на 2020 год на предоставление субсидий бюджетам субъектов РФ, по которым на 15 февраля 2020 г. отсутствуют соглашения, заключенные между главным распорядителем средств федерального бюджета, осуществляющим предоставление указанных субсидий, и органами государственной власти соответствующих субъектов РФ - получателями указанных субсидий</w:t>
      </w:r>
      <w:r>
        <w:t>»</w:t>
      </w:r>
      <w:r w:rsidR="005C3980">
        <w:t>, - говорится в документе.</w:t>
      </w:r>
    </w:p>
    <w:p w14:paraId="7E865FB3" w14:textId="1B4EB7AF" w:rsidR="005C3980" w:rsidRDefault="005C3980" w:rsidP="005877B2">
      <w:pPr>
        <w:jc w:val="both"/>
      </w:pPr>
      <w:r>
        <w:t xml:space="preserve">В числе этих субсидий, в частности, ассигнования в размере 571 млн руб. для Минсельхоза, 82 млн руб. для Росрыболовства, 32 млн руб. для </w:t>
      </w:r>
      <w:r w:rsidRPr="005877B2">
        <w:rPr>
          <w:b/>
        </w:rPr>
        <w:t>Росавтодор</w:t>
      </w:r>
      <w:r>
        <w:t>а, 55 млн руб. для Минздрава, 6,2 млн руб. для Росводресурсов, 2 млн руб. для Минпросвещения, 2 млн руб. для Минэкономразвития.</w:t>
      </w:r>
    </w:p>
    <w:p w14:paraId="79D7E282" w14:textId="77777777" w:rsidR="005877B2" w:rsidRDefault="00EE3796" w:rsidP="005877B2">
      <w:pPr>
        <w:jc w:val="both"/>
      </w:pPr>
      <w:hyperlink r:id="rId44" w:history="1">
        <w:r w:rsidR="005C3980" w:rsidRPr="005E540B">
          <w:rPr>
            <w:rStyle w:val="a9"/>
          </w:rPr>
          <w:t>https://tass.ru/ekonomika/8249553</w:t>
        </w:r>
      </w:hyperlink>
    </w:p>
    <w:p w14:paraId="6F56136F" w14:textId="77777777" w:rsidR="005877B2" w:rsidRDefault="00390600" w:rsidP="005877B2">
      <w:pPr>
        <w:pStyle w:val="3"/>
        <w:jc w:val="both"/>
        <w:rPr>
          <w:rFonts w:ascii="Times New Roman" w:hAnsi="Times New Roman"/>
          <w:sz w:val="24"/>
          <w:szCs w:val="24"/>
        </w:rPr>
      </w:pPr>
      <w:bookmarkStart w:id="33" w:name="_Toc46163356"/>
      <w:r w:rsidRPr="00390600">
        <w:rPr>
          <w:rFonts w:ascii="Times New Roman" w:hAnsi="Times New Roman"/>
          <w:sz w:val="24"/>
          <w:szCs w:val="24"/>
        </w:rPr>
        <w:t>ПАРЛАМЕНТСКАЯ ГАЗЕТА; ГЕННАДИЙ МЕЛЬНИК; 2020.15.04; ВАСИЛЬЕВ: РАЗВИТИЕ БЕСПИЛОТНОГО ТРАНСПОРТА ПОЗВОЛИТ ЛЕГЧЕ СПРАВЛЯТЬСЯ С ПАНДЕМИЯМИ</w:t>
      </w:r>
      <w:bookmarkEnd w:id="33"/>
    </w:p>
    <w:p w14:paraId="7CB28733" w14:textId="77777777" w:rsidR="005877B2" w:rsidRDefault="00390600" w:rsidP="005877B2">
      <w:pPr>
        <w:jc w:val="both"/>
      </w:pPr>
      <w:r>
        <w:t xml:space="preserve">Сложившаяся в мире и стране ситуация с распространением коронавируса является одним из аргументов в пользу того, что уже давно надо было развивать беспилотный транспорт. В условиях пандемии безопаснее использовать беспилотные такси и автоматизированные машины доставки. Об этом рассказал </w:t>
      </w:r>
      <w:r w:rsidR="005877B2">
        <w:t>«</w:t>
      </w:r>
      <w:r>
        <w:t>Парламентской газете</w:t>
      </w:r>
      <w:r w:rsidR="005877B2">
        <w:t>»</w:t>
      </w:r>
      <w:r>
        <w:t xml:space="preserve"> член Комитета Госдумы по транспорту и строительству Александр Васильев.</w:t>
      </w:r>
    </w:p>
    <w:p w14:paraId="0E5E2B8E" w14:textId="54347D2A" w:rsidR="00390600" w:rsidRDefault="00390600" w:rsidP="005877B2">
      <w:pPr>
        <w:jc w:val="both"/>
      </w:pPr>
      <w:r>
        <w:t xml:space="preserve">Ранее премьер </w:t>
      </w:r>
      <w:r w:rsidRPr="007F50B7">
        <w:rPr>
          <w:b/>
        </w:rPr>
        <w:t>Михаил Мишустин</w:t>
      </w:r>
      <w:r>
        <w:t xml:space="preserve"> дал ряд поручений по итогам мартовской встречи президента </w:t>
      </w:r>
      <w:r w:rsidRPr="007F50B7">
        <w:rPr>
          <w:b/>
        </w:rPr>
        <w:t>Владимира Путина</w:t>
      </w:r>
      <w:r>
        <w:t xml:space="preserve"> с ведущими российскими инвесторами. В частности, </w:t>
      </w:r>
      <w:r w:rsidRPr="005877B2">
        <w:rPr>
          <w:b/>
        </w:rPr>
        <w:t>Минтранс</w:t>
      </w:r>
      <w:r>
        <w:t xml:space="preserve">у, МВД, Минпромторгу и Минэкономики до 12 мая поручено разработать комплекс мероприятий по тестированию и поэтапному вводу в эксплуатацию беспилотных транспортных средств без присутствия инженера испытателя в салоне авто. Предполагается </w:t>
      </w:r>
      <w:r w:rsidR="005877B2">
        <w:t>«</w:t>
      </w:r>
      <w:r>
        <w:t>опытная коммерческая эксплуатация</w:t>
      </w:r>
      <w:r w:rsidR="005877B2">
        <w:t>»</w:t>
      </w:r>
      <w:r>
        <w:t xml:space="preserve"> таких машин в ряде регионов. Кроме того, Минобороны поручено так же до 12 мая проработать вопрос об участии военных в работе исследовательских и инженерных лабораторий.</w:t>
      </w:r>
    </w:p>
    <w:p w14:paraId="714785B5" w14:textId="77777777" w:rsidR="005877B2" w:rsidRDefault="00390600" w:rsidP="005877B2">
      <w:pPr>
        <w:jc w:val="both"/>
      </w:pPr>
      <w:r>
        <w:t>Между тем, по словам депутата Александра Васильева, для использования на дорогах страны беспилотных авто необходима соответствующая законодательная база, которая пока находится в зачаточном состоянии.</w:t>
      </w:r>
    </w:p>
    <w:p w14:paraId="67A5CE17" w14:textId="77777777" w:rsidR="005877B2" w:rsidRDefault="005877B2" w:rsidP="005877B2">
      <w:pPr>
        <w:jc w:val="both"/>
      </w:pPr>
      <w:r>
        <w:t>«</w:t>
      </w:r>
      <w:r w:rsidR="00390600">
        <w:t>У нас в стране придумывали разные причины, чтобы этой темой не заниматься, — пояснил парламентарий. — Говорили, что это не безопасно, что большое количество гастарбайтеров потеряет работу в такси. Мы упустили много времени</w:t>
      </w:r>
      <w:r>
        <w:t>»</w:t>
      </w:r>
      <w:r w:rsidR="00390600">
        <w:t>.</w:t>
      </w:r>
    </w:p>
    <w:p w14:paraId="5A0DACFF" w14:textId="77777777" w:rsidR="005877B2" w:rsidRDefault="00390600" w:rsidP="005877B2">
      <w:pPr>
        <w:jc w:val="both"/>
      </w:pPr>
      <w:r>
        <w:t xml:space="preserve">Только 28 февраля на рассмотрение палаты Государственный совет Татарстана внёс законопроект </w:t>
      </w:r>
      <w:r w:rsidR="005877B2">
        <w:t>«</w:t>
      </w:r>
      <w:r>
        <w:t>Об инновационных транспортных средствах</w:t>
      </w:r>
      <w:r w:rsidR="005877B2">
        <w:t>»</w:t>
      </w:r>
      <w:r>
        <w:t>. В нём в том числе прописаны обязанности владельцев беспилотных авто и людей, которые управляют такими машинами.</w:t>
      </w:r>
    </w:p>
    <w:p w14:paraId="31F4D3CB" w14:textId="77777777" w:rsidR="005877B2" w:rsidRDefault="005877B2" w:rsidP="005877B2">
      <w:pPr>
        <w:jc w:val="both"/>
      </w:pPr>
      <w:r>
        <w:t>«</w:t>
      </w:r>
      <w:r w:rsidR="00390600">
        <w:t>Надо было заниматься этим вопросом ещё пару лет назад, когда российские разработчики только начали тестировать такие машины</w:t>
      </w:r>
      <w:r>
        <w:t>»</w:t>
      </w:r>
      <w:r w:rsidR="00390600">
        <w:t>, — убеждён Александр Васильев. Тогда бы мы были готовы к эксплуатации автодронов уже сегодня.</w:t>
      </w:r>
    </w:p>
    <w:p w14:paraId="4D089D6E" w14:textId="77777777" w:rsidR="005877B2" w:rsidRDefault="005877B2" w:rsidP="005877B2">
      <w:pPr>
        <w:jc w:val="both"/>
      </w:pPr>
      <w:r>
        <w:t>«</w:t>
      </w:r>
      <w:r w:rsidR="00390600">
        <w:t>В Эстонии, например, по улицам уже давно разгуливают похожие на мини-луноходы курьеры, — рассказывает депутат. — Они передвигаются по пешеходным дорожкам со скоростью 5 км/ч, стоят вместе с людьми на перекрёстках в ожидании зелёного сигнала светофора. Их даже прописали в правилах дорожного движения, а у нас пока этого нет</w:t>
      </w:r>
      <w:r>
        <w:t>»</w:t>
      </w:r>
      <w:r w:rsidR="00390600">
        <w:t>.</w:t>
      </w:r>
    </w:p>
    <w:p w14:paraId="4A880B5C" w14:textId="77777777" w:rsidR="005877B2" w:rsidRDefault="00390600" w:rsidP="005877B2">
      <w:pPr>
        <w:jc w:val="both"/>
      </w:pPr>
      <w:r>
        <w:t>Вместе с тем беспилотные курьеры и автоматизированные такси помогают избавиться от лишних контактов с людьми, что является частью стратегии борьбы с распространением опасных инфекций.</w:t>
      </w:r>
    </w:p>
    <w:p w14:paraId="11F9D51C" w14:textId="77777777" w:rsidR="005877B2" w:rsidRDefault="00390600" w:rsidP="005877B2">
      <w:pPr>
        <w:jc w:val="both"/>
      </w:pPr>
      <w:r>
        <w:t xml:space="preserve">С 1 декабря 2018 года идёт эксперимент по эксплуатации беспилотных автомобилей на дорогах общего пользования Москвы и Татарстана. При этом в кабине беспилотника </w:t>
      </w:r>
      <w:r>
        <w:lastRenderedPageBreak/>
        <w:t>обязательно присутствие инженера-испытателя. Своеобразный тест-драйв рассчитан на три года. С 1 марта к эксперименту присоединились ещё 11 регионов: Владимирская, Ленинградская, Московская, Нижегородская, Новгородская и Самарская области, Чувашская Республика, Ханты-Мансийский и Ямало-Ненецкий автономные округа, Краснодарский край и Санкт-Петербург.</w:t>
      </w:r>
    </w:p>
    <w:p w14:paraId="2CAB528F" w14:textId="6028A2C9" w:rsidR="00390600" w:rsidRDefault="00390600" w:rsidP="005877B2">
      <w:pPr>
        <w:jc w:val="both"/>
      </w:pPr>
      <w:r>
        <w:t xml:space="preserve">Премьер </w:t>
      </w:r>
      <w:r w:rsidRPr="007F50B7">
        <w:rPr>
          <w:b/>
        </w:rPr>
        <w:t>Мишустин</w:t>
      </w:r>
      <w:r>
        <w:t xml:space="preserve"> 27 марта утвердил концепцию по ускорению развития в стране беспилотных транспортных средств.</w:t>
      </w:r>
    </w:p>
    <w:p w14:paraId="6E0BF053" w14:textId="77777777" w:rsidR="005877B2" w:rsidRDefault="00EE3796" w:rsidP="005877B2">
      <w:pPr>
        <w:jc w:val="both"/>
      </w:pPr>
      <w:hyperlink r:id="rId45" w:history="1">
        <w:r w:rsidR="00390600" w:rsidRPr="005E540B">
          <w:rPr>
            <w:rStyle w:val="a9"/>
          </w:rPr>
          <w:t>https://www.pnp.ru/social/vasilev-razvitie-bespilotnogo-transporta-pozvolit-legche-spravlyatsya-s-pandemiyami.html</w:t>
        </w:r>
      </w:hyperlink>
    </w:p>
    <w:p w14:paraId="4E7503BD" w14:textId="38714FB7" w:rsidR="003A6E8B" w:rsidRPr="003A6E8B" w:rsidRDefault="003A6E8B" w:rsidP="005877B2">
      <w:pPr>
        <w:pStyle w:val="3"/>
        <w:jc w:val="both"/>
        <w:rPr>
          <w:rFonts w:ascii="Times New Roman" w:hAnsi="Times New Roman"/>
          <w:sz w:val="24"/>
          <w:szCs w:val="24"/>
        </w:rPr>
      </w:pPr>
      <w:bookmarkStart w:id="34" w:name="_Toc46163357"/>
      <w:r w:rsidRPr="003A6E8B">
        <w:rPr>
          <w:rFonts w:ascii="Times New Roman" w:hAnsi="Times New Roman"/>
          <w:sz w:val="24"/>
          <w:szCs w:val="24"/>
        </w:rPr>
        <w:t xml:space="preserve">REGNUM; 2020.15.04; РОССИЯ КОНСТАТИРУЕТ </w:t>
      </w:r>
      <w:r w:rsidR="005877B2">
        <w:rPr>
          <w:rFonts w:ascii="Times New Roman" w:hAnsi="Times New Roman"/>
          <w:sz w:val="24"/>
          <w:szCs w:val="24"/>
        </w:rPr>
        <w:t>«</w:t>
      </w:r>
      <w:r w:rsidRPr="003A6E8B">
        <w:rPr>
          <w:rFonts w:ascii="Times New Roman" w:hAnsi="Times New Roman"/>
          <w:sz w:val="24"/>
          <w:szCs w:val="24"/>
        </w:rPr>
        <w:t>НЕДОСТАТОЧНЫЙ СТАТУС ГРАЖДАНИНА СОЮЗНОГО ГОСУДАРСТВА</w:t>
      </w:r>
      <w:r w:rsidR="005877B2">
        <w:rPr>
          <w:rFonts w:ascii="Times New Roman" w:hAnsi="Times New Roman"/>
          <w:sz w:val="24"/>
          <w:szCs w:val="24"/>
        </w:rPr>
        <w:t>»</w:t>
      </w:r>
      <w:bookmarkEnd w:id="34"/>
    </w:p>
    <w:p w14:paraId="7A1D37E2" w14:textId="77777777" w:rsidR="003A6E8B" w:rsidRDefault="003A6E8B" w:rsidP="005877B2">
      <w:pPr>
        <w:jc w:val="both"/>
      </w:pPr>
      <w:r>
        <w:t>Проблемы у граждан Белоруссии и обиды у официального Минска возникают из-за нереализованности подписанного в 1999 году договора о создании Союзного государства России и Белоруссии. Об этом в опубликованном сегодня, 15 апреля интервью белорусскому порталу tut. by заявил посол России в Белоруссии Дмитрий Мезенцев.</w:t>
      </w:r>
    </w:p>
    <w:p w14:paraId="4DF5CB38" w14:textId="77777777" w:rsidR="003A6E8B" w:rsidRDefault="00EE3796" w:rsidP="005877B2">
      <w:pPr>
        <w:jc w:val="both"/>
      </w:pPr>
      <w:hyperlink r:id="rId46" w:history="1">
        <w:r w:rsidR="003A6E8B" w:rsidRPr="005E540B">
          <w:rPr>
            <w:rStyle w:val="a9"/>
          </w:rPr>
          <w:t>https://regnum.ru/news/2917706.html</w:t>
        </w:r>
      </w:hyperlink>
    </w:p>
    <w:p w14:paraId="6981EF65" w14:textId="77777777" w:rsidR="003A6E8B" w:rsidRDefault="003A6E8B" w:rsidP="005877B2">
      <w:pPr>
        <w:jc w:val="both"/>
      </w:pPr>
      <w:r>
        <w:t>На ту же тему:</w:t>
      </w:r>
    </w:p>
    <w:p w14:paraId="01793588" w14:textId="77777777" w:rsidR="005877B2" w:rsidRDefault="00EE3796" w:rsidP="005877B2">
      <w:pPr>
        <w:jc w:val="both"/>
      </w:pPr>
      <w:hyperlink r:id="rId47" w:history="1">
        <w:r w:rsidR="003A6E8B" w:rsidRPr="005E540B">
          <w:rPr>
            <w:rStyle w:val="a9"/>
          </w:rPr>
          <w:t>https://news.tut.by/economics/680793.html</w:t>
        </w:r>
      </w:hyperlink>
    </w:p>
    <w:p w14:paraId="79F34C63" w14:textId="2207519D" w:rsidR="00390600" w:rsidRPr="004643BF" w:rsidRDefault="00390600" w:rsidP="005877B2">
      <w:pPr>
        <w:pStyle w:val="3"/>
        <w:jc w:val="both"/>
        <w:rPr>
          <w:rFonts w:ascii="Times New Roman" w:hAnsi="Times New Roman"/>
          <w:sz w:val="24"/>
          <w:szCs w:val="24"/>
        </w:rPr>
      </w:pPr>
      <w:bookmarkStart w:id="35" w:name="_Toc46163358"/>
      <w:r w:rsidRPr="004643BF">
        <w:rPr>
          <w:rFonts w:ascii="Times New Roman" w:hAnsi="Times New Roman"/>
          <w:sz w:val="24"/>
          <w:szCs w:val="24"/>
        </w:rPr>
        <w:t xml:space="preserve">КОММЕРСАНТЪ; ГЕРМАН КОСТРИНСКИЙ; 2020.15.04; АВИАКОМПАНИЯМ ВЫДАДУТ </w:t>
      </w:r>
      <w:r w:rsidR="005877B2">
        <w:rPr>
          <w:rFonts w:ascii="Times New Roman" w:hAnsi="Times New Roman"/>
          <w:sz w:val="24"/>
          <w:szCs w:val="24"/>
        </w:rPr>
        <w:t>«</w:t>
      </w:r>
      <w:r w:rsidRPr="004643BF">
        <w:rPr>
          <w:rFonts w:ascii="Times New Roman" w:hAnsi="Times New Roman"/>
          <w:sz w:val="24"/>
          <w:szCs w:val="24"/>
        </w:rPr>
        <w:t>НЕОТЛОЖКУ</w:t>
      </w:r>
      <w:r w:rsidR="005877B2">
        <w:rPr>
          <w:rFonts w:ascii="Times New Roman" w:hAnsi="Times New Roman"/>
          <w:sz w:val="24"/>
          <w:szCs w:val="24"/>
        </w:rPr>
        <w:t>»</w:t>
      </w:r>
      <w:r w:rsidRPr="004643BF">
        <w:rPr>
          <w:rFonts w:ascii="Times New Roman" w:hAnsi="Times New Roman"/>
          <w:sz w:val="24"/>
          <w:szCs w:val="24"/>
        </w:rPr>
        <w:t>; ПРЕЗИДЕНТ ОПЯТЬ ПООБЕЩАЛ ИМ 23 МЛРД РУБЛЕЙ</w:t>
      </w:r>
      <w:bookmarkEnd w:id="35"/>
    </w:p>
    <w:p w14:paraId="626BD99A" w14:textId="77777777" w:rsidR="005877B2" w:rsidRDefault="00390600" w:rsidP="005877B2">
      <w:pPr>
        <w:jc w:val="both"/>
      </w:pPr>
      <w:r w:rsidRPr="007F50B7">
        <w:rPr>
          <w:b/>
        </w:rPr>
        <w:t>Владимир Путин</w:t>
      </w:r>
      <w:r>
        <w:t xml:space="preserve"> на совещании с членами правительства сообщил о планах направить на поддержку российских авиакомпаний более 23 млрд руб. Перевозчики смогут потратить деньги на лизинговые платежи и выплаты зарплат сотрудникам. Осенью прошлого года глава государства распорядился выделить авиакомпаниям такую же сумму на компенсации роста цен на керосин, но эти деньги перевозчики до сих пор так и не получили. Впрочем, в нынешней критической ситуации этих средств не хватит, чтобы покрыть постоянные расходы авиакомпаний даже за второй квартал.</w:t>
      </w:r>
    </w:p>
    <w:p w14:paraId="1E5310A0" w14:textId="77777777" w:rsidR="005877B2" w:rsidRDefault="00390600" w:rsidP="005877B2">
      <w:pPr>
        <w:jc w:val="both"/>
      </w:pPr>
      <w:r>
        <w:t xml:space="preserve">Власти планируют направить на поддержку российских авиакомпаний, пострадавших от эпидемии коронавируса и закрытия международного сообщения, более 23 млрд руб., заявил </w:t>
      </w:r>
      <w:r w:rsidRPr="007F50B7">
        <w:rPr>
          <w:b/>
        </w:rPr>
        <w:t>Владимир Путин</w:t>
      </w:r>
      <w:r>
        <w:t xml:space="preserve"> на совещании с правительством в Ново-Огарево. </w:t>
      </w:r>
      <w:r w:rsidR="005877B2">
        <w:t>«</w:t>
      </w:r>
      <w:r>
        <w:t>Мы знаем, с серьезными трудностями сталкивается сейчас сектор авиаперевозок. В качестве экстренной неотложной меры считаю необходимым направить на поддержку авиационных компаний более 23 млрд руб.</w:t>
      </w:r>
      <w:r w:rsidR="005877B2">
        <w:t>»</w:t>
      </w:r>
      <w:r>
        <w:t xml:space="preserve">,— сказал он. По словам главы государства, деньги пойдут на </w:t>
      </w:r>
      <w:r w:rsidR="005877B2">
        <w:t>«</w:t>
      </w:r>
      <w:r>
        <w:t>лизинг авиационной техники, пополнение оборотных средств, выплаты заработных плат, оплату стоянки воздушных судов</w:t>
      </w:r>
      <w:r w:rsidR="005877B2">
        <w:t>»</w:t>
      </w:r>
      <w:r>
        <w:t>, то есть на постоянные расходы авиакомпаний.</w:t>
      </w:r>
    </w:p>
    <w:p w14:paraId="7F84BC91" w14:textId="77777777" w:rsidR="005877B2" w:rsidRDefault="00390600" w:rsidP="005877B2">
      <w:pPr>
        <w:jc w:val="both"/>
      </w:pPr>
      <w:r>
        <w:t xml:space="preserve">На прошлой неделе Российская ассоциация эксплуатантов воздушного транспорта направила первому </w:t>
      </w:r>
      <w:r w:rsidRPr="007F50B7">
        <w:rPr>
          <w:b/>
        </w:rPr>
        <w:t>вице-премьеру</w:t>
      </w:r>
      <w:r>
        <w:t xml:space="preserve"> </w:t>
      </w:r>
      <w:r w:rsidRPr="007F50B7">
        <w:rPr>
          <w:b/>
        </w:rPr>
        <w:t>Андрею Белоусову</w:t>
      </w:r>
      <w:r>
        <w:t xml:space="preserve"> письмо, в котором, в частности говорилось, что во втором квартале 2019 года постоянные (неснижаемые в зависимости от налета самолетов) расходы российских перевозчиков составляли 176,9 млрд руб. С тех пор авиакомпании в стране не закрывались, а их парк только увеличивался. Таким образом, 23 млрд руб., по всей видимости, не хватит даже на то, чтобы покрыть постоянные расходы в апреле—июне.</w:t>
      </w:r>
    </w:p>
    <w:p w14:paraId="233CEC36" w14:textId="73B19A98" w:rsidR="00390600" w:rsidRDefault="00390600" w:rsidP="005877B2">
      <w:pPr>
        <w:jc w:val="both"/>
      </w:pPr>
      <w:r>
        <w:t xml:space="preserve">В опрошенных “Ъ” крупнейших авиакомпаниях и </w:t>
      </w:r>
      <w:r w:rsidRPr="005877B2">
        <w:rPr>
          <w:b/>
        </w:rPr>
        <w:t>Минтранс</w:t>
      </w:r>
      <w:r>
        <w:t>е не понимают, откуда взялась именно такая сумма господдержки, когда выделят средства и какими будут принципы их распределения.</w:t>
      </w:r>
    </w:p>
    <w:p w14:paraId="7D131E05" w14:textId="77777777" w:rsidR="005877B2" w:rsidRDefault="00390600" w:rsidP="005877B2">
      <w:pPr>
        <w:jc w:val="both"/>
      </w:pPr>
      <w:r>
        <w:t>Между тем речь может идти о деньгах, уже и так давно обещанных перевозчикам.</w:t>
      </w:r>
    </w:p>
    <w:p w14:paraId="2DC03376" w14:textId="77777777" w:rsidR="005877B2" w:rsidRDefault="00390600" w:rsidP="005877B2">
      <w:pPr>
        <w:jc w:val="both"/>
      </w:pPr>
      <w:r>
        <w:lastRenderedPageBreak/>
        <w:t xml:space="preserve">Еще осенью 2019 года </w:t>
      </w:r>
      <w:r w:rsidRPr="007F50B7">
        <w:rPr>
          <w:b/>
        </w:rPr>
        <w:t>Владимир Путин</w:t>
      </w:r>
      <w:r>
        <w:t xml:space="preserve"> поручил кабмину выделить из резервного фонда правительства ровно те же 23,5 млрд руб. в качестве компенсаций авиакомпаниям из-за резкого роста цен на топливо в 2018 году. Однако деньги до участников рынка так и не дошли и их дальнейшая судьба в нынешних условиях неизвестна.</w:t>
      </w:r>
    </w:p>
    <w:p w14:paraId="268467D1" w14:textId="6173ACFC" w:rsidR="00390600" w:rsidRDefault="00EE3796" w:rsidP="005877B2">
      <w:pPr>
        <w:jc w:val="both"/>
      </w:pPr>
      <w:hyperlink r:id="rId48" w:history="1">
        <w:r w:rsidR="00390600" w:rsidRPr="005E540B">
          <w:rPr>
            <w:rStyle w:val="a9"/>
          </w:rPr>
          <w:t>https://www.kommersant.ru/doc/4322723</w:t>
        </w:r>
      </w:hyperlink>
    </w:p>
    <w:p w14:paraId="408F8B73" w14:textId="183E87DD" w:rsidR="00390600" w:rsidRDefault="00633214" w:rsidP="005877B2">
      <w:pPr>
        <w:jc w:val="both"/>
      </w:pPr>
      <w:r>
        <w:t>На ту же тему:</w:t>
      </w:r>
    </w:p>
    <w:p w14:paraId="5BFB848E" w14:textId="77777777" w:rsidR="005877B2" w:rsidRDefault="00EE3796" w:rsidP="005877B2">
      <w:pPr>
        <w:jc w:val="both"/>
      </w:pPr>
      <w:hyperlink r:id="rId49" w:history="1">
        <w:r w:rsidR="00633214" w:rsidRPr="00BD44BF">
          <w:rPr>
            <w:rStyle w:val="a9"/>
          </w:rPr>
          <w:t>https://rns.online/transport/Putin-predlozhil-napravit-bolee-23-mlrd-rublei-na-podderzhku-aviakompanii-2020-04-15/</w:t>
        </w:r>
      </w:hyperlink>
    </w:p>
    <w:p w14:paraId="76F15182" w14:textId="41830FA2" w:rsidR="00390600" w:rsidRPr="00390600" w:rsidRDefault="00390600" w:rsidP="005877B2">
      <w:pPr>
        <w:pStyle w:val="3"/>
        <w:jc w:val="both"/>
        <w:rPr>
          <w:rFonts w:ascii="Times New Roman" w:hAnsi="Times New Roman"/>
          <w:sz w:val="24"/>
          <w:szCs w:val="24"/>
        </w:rPr>
      </w:pPr>
      <w:bookmarkStart w:id="36" w:name="_Toc46163359"/>
      <w:r w:rsidRPr="00390600">
        <w:rPr>
          <w:rFonts w:ascii="Times New Roman" w:hAnsi="Times New Roman"/>
          <w:sz w:val="24"/>
          <w:szCs w:val="24"/>
        </w:rPr>
        <w:t>РБК; МАРИЯ КОКОРЕВА; 2020.15.04; UTAIR ПРЕДЛОЖИЛА КРЕДИТОРАМ НОВЫЙ ПЛАН СПИСАНИЯ ДОЛГОВ</w:t>
      </w:r>
      <w:bookmarkEnd w:id="36"/>
    </w:p>
    <w:p w14:paraId="6CE4A1EE" w14:textId="77777777" w:rsidR="005877B2" w:rsidRDefault="00390600" w:rsidP="005877B2">
      <w:pPr>
        <w:jc w:val="both"/>
      </w:pPr>
      <w:r>
        <w:t xml:space="preserve">На фоне пандемии и приостановки полетов компания Utair предложила кредиторам списать часть долгов и удлинить сроки льготного периода при выплате процентов. </w:t>
      </w:r>
      <w:r w:rsidRPr="007F50B7">
        <w:rPr>
          <w:b/>
        </w:rPr>
        <w:t>Владимир Путин</w:t>
      </w:r>
      <w:r>
        <w:t xml:space="preserve"> в среду пообещал авиакомпаниям ₽23 млрд</w:t>
      </w:r>
    </w:p>
    <w:p w14:paraId="1CDA28D1" w14:textId="77777777" w:rsidR="005877B2" w:rsidRDefault="00390600" w:rsidP="005877B2">
      <w:pPr>
        <w:jc w:val="both"/>
      </w:pPr>
      <w:r>
        <w:t>Utair, входящая в топ-6 российских авиакомпаний, предложила банкам новые условия реструктуризации долгов, ссылаясь на падение пассажиропотока из-за пандемии коронавируса. Об этом РБК рассказали два источника, знакомые с новыми предложениями перевозчика.</w:t>
      </w:r>
    </w:p>
    <w:p w14:paraId="1486791D" w14:textId="77777777" w:rsidR="005877B2" w:rsidRDefault="00390600" w:rsidP="005877B2">
      <w:pPr>
        <w:jc w:val="both"/>
      </w:pPr>
      <w:r>
        <w:t>Представитель Utair отказался от комментариев.</w:t>
      </w:r>
    </w:p>
    <w:p w14:paraId="27603A31" w14:textId="77777777" w:rsidR="005877B2" w:rsidRDefault="00390600" w:rsidP="005877B2">
      <w:pPr>
        <w:jc w:val="both"/>
      </w:pPr>
      <w:r>
        <w:t>Авиакомпания отказывается погашать просроченные проценты по кредиту Сбербанка и предлагает реструктурировать всю сумму просрочки (уже 2,7 млрд руб.), перенеся ее в тело основного долга.</w:t>
      </w:r>
    </w:p>
    <w:p w14:paraId="270D76B5" w14:textId="77777777" w:rsidR="005877B2" w:rsidRDefault="00390600" w:rsidP="005877B2">
      <w:pPr>
        <w:jc w:val="both"/>
      </w:pPr>
      <w:r>
        <w:t>В июне прошлого года компания рассчитывала покрыть часть расходов на проценты за счет продажи 50% доли в авиационно-сервисной компании UTG, но сделка стала невозможной в условиях кризиса, говорят источники РБК. Потенциальные покупатели предлагали за актив 2 млрд руб., что не устроило Utair, и сделку поставили на паузу еще в конце декабря 2019 года, пояснил один из собеседников РБК.</w:t>
      </w:r>
    </w:p>
    <w:p w14:paraId="08AE1228" w14:textId="77777777" w:rsidR="005877B2" w:rsidRDefault="00390600" w:rsidP="005877B2">
      <w:pPr>
        <w:jc w:val="both"/>
      </w:pPr>
      <w:r>
        <w:t>Одним из покупателем доли в UTG называли структуры совладельца аэропорта Внуково Виталия Ванцева. РБК направил запрос представителю Внуково.</w:t>
      </w:r>
    </w:p>
    <w:p w14:paraId="79F1E21E" w14:textId="77777777" w:rsidR="005877B2" w:rsidRDefault="00390600" w:rsidP="005877B2">
      <w:pPr>
        <w:jc w:val="both"/>
      </w:pPr>
      <w:r>
        <w:t>Авиакомпания также хочет удлинить сроки исполнения обязательств перед Сбербанком: в два раза (до четырех лет) увеличить льготный период по кредиту, в ходе которого не будут производиться выплаты тела долга, сам кредит рассчитан уже на 12 лет (в случае подписания условий в этом году срок выплат — до 2032 года). Utair также хочет значительно удлинить льготный период пи выплате процентов по этому кредиту — с одного года до трех лет. Более того, компания просит снизить процентную ставку с 9–10% до 7%. РБК направил запрос представителю Сбербанка.</w:t>
      </w:r>
    </w:p>
    <w:p w14:paraId="7AB104B0" w14:textId="77777777" w:rsidR="005877B2" w:rsidRDefault="00390600" w:rsidP="005877B2">
      <w:pPr>
        <w:jc w:val="both"/>
      </w:pPr>
      <w:r>
        <w:t>Помимо долга перед Сбербанком у Utair еще есть два синдицированных кредита перед 11 банками — 12-летний на 23,7 млрд руб. и семилетний на 15,3 млрд руб. По первому кредиту компания, как и раньше, предлагает растянуть выплаты на 35 лет под 0,01%, а по второму просит послаблений: списать 70% (10,7 млрд руб.) и выплатить оставшуюся сумму через 35 лет под те же 0,01%. Оставшиеся после списания 4,6 млрд руб. долга в случае согласия кредиторов, как и кредит Сбербанка, компания готова начать погашать так же лишь через четыре года. С декабря 2018 года компания уже несколько раз допустила дефолт по семилетнему кредиту из-за нехватки средств.</w:t>
      </w:r>
    </w:p>
    <w:p w14:paraId="51371EC2" w14:textId="77777777" w:rsidR="005877B2" w:rsidRDefault="005877B2" w:rsidP="005877B2">
      <w:pPr>
        <w:jc w:val="both"/>
      </w:pPr>
      <w:r>
        <w:t>«</w:t>
      </w:r>
      <w:r w:rsidR="00390600">
        <w:t>Подушка ликвидности проедается в 2020–2021 годы ввиду тяжелой ситуации на рынке, постепенно накапливается в 2022–2023 годы</w:t>
      </w:r>
      <w:r>
        <w:t>»</w:t>
      </w:r>
      <w:r w:rsidR="00390600">
        <w:t>, — пояснил один из собеседников РБК. В первоначальном плане Utair, по его данным, подушка ликвидности компании на 2020 год составляла 3 млрд руб.</w:t>
      </w:r>
    </w:p>
    <w:p w14:paraId="0B9FA9E4" w14:textId="77777777" w:rsidR="005877B2" w:rsidRDefault="00390600" w:rsidP="005877B2">
      <w:pPr>
        <w:jc w:val="both"/>
      </w:pPr>
      <w:r>
        <w:t xml:space="preserve">Переговоры Utair с кредиторами длятся с 2018 года, до сих пор достичь согласия не удалось. Глава Сбербанка Герман Греф в феврале 2020 года, еще до отмены полетов за рубеж и нового варианта реструктуризации от авиакомпании, заявил, что переговоры с </w:t>
      </w:r>
      <w:r>
        <w:lastRenderedPageBreak/>
        <w:t xml:space="preserve">ней находятся в финальной стадии. Но еще один крупный кредитор, банк </w:t>
      </w:r>
      <w:r w:rsidR="005877B2">
        <w:t>«</w:t>
      </w:r>
      <w:r>
        <w:t>Траст</w:t>
      </w:r>
      <w:r w:rsidR="005877B2">
        <w:t>»</w:t>
      </w:r>
      <w:r>
        <w:t xml:space="preserve">, не поддерживает вариант реструктуризации, который предложила авиакомпания, сообщил РБК представитель банка. </w:t>
      </w:r>
      <w:r w:rsidR="005877B2">
        <w:t>«</w:t>
      </w:r>
      <w:r>
        <w:t>Предложение списать большую часть долга [по семилетнему синдицированному кредиту] не может быть принято банком. Нашей основной задачей является максимальный возврат средств государству, а не списание кредитов</w:t>
      </w:r>
      <w:r w:rsidR="005877B2">
        <w:t>»</w:t>
      </w:r>
      <w:r>
        <w:t>, — отметил он.</w:t>
      </w:r>
    </w:p>
    <w:p w14:paraId="09560071" w14:textId="77777777" w:rsidR="005877B2" w:rsidRDefault="00390600" w:rsidP="005877B2">
      <w:pPr>
        <w:jc w:val="both"/>
      </w:pPr>
      <w:r>
        <w:t>Как пандемия повлияла на авиакомпании</w:t>
      </w:r>
    </w:p>
    <w:p w14:paraId="2B0A02A7" w14:textId="77777777" w:rsidR="005877B2" w:rsidRDefault="00390600" w:rsidP="005877B2">
      <w:pPr>
        <w:jc w:val="both"/>
      </w:pPr>
      <w:r>
        <w:t>Россия приостановила все международное авиасообщение в конце марта из-за пандемии COVID-19. Исключение сделано для вывозных рейсов, которые организовываются для возвращения россиян из-за границы.</w:t>
      </w:r>
    </w:p>
    <w:p w14:paraId="3ED23471" w14:textId="77777777" w:rsidR="005877B2" w:rsidRDefault="00390600" w:rsidP="005877B2">
      <w:pPr>
        <w:jc w:val="both"/>
      </w:pPr>
      <w:r>
        <w:t xml:space="preserve">По данным Международной ассоциации аэропортов, сильно пострадал пассажиропоток и на внутренних перевозках, снизившись на 95% по сравнению с прошлым годом. Загруженность кресел, по данным источника РБК, близкого к </w:t>
      </w:r>
      <w:r w:rsidRPr="005877B2">
        <w:rPr>
          <w:b/>
        </w:rPr>
        <w:t>Росавиаци</w:t>
      </w:r>
      <w:r>
        <w:t>и, в начале апреля снизилась втрое — с 80,1% до 25,3%. Еще до полного закрытия международных рейсов эксперты оценивали убытки отрасли до 500 млн руб. в сутки.</w:t>
      </w:r>
    </w:p>
    <w:p w14:paraId="2D061C32" w14:textId="77777777" w:rsidR="005877B2" w:rsidRDefault="00390600" w:rsidP="005877B2">
      <w:pPr>
        <w:jc w:val="both"/>
      </w:pPr>
      <w:r>
        <w:t xml:space="preserve">Utair вывела из оборота более 50% своих самолетов, а также снизила количество рейсов с 202 до 38 в сутки. </w:t>
      </w:r>
      <w:r w:rsidR="005877B2">
        <w:t>«</w:t>
      </w:r>
      <w:r>
        <w:t>Авиакомпания Utair имеет большой опыт работы в сложных экономических условиях и выработала четкий алгоритм антикризисных действий. Мы сокращаем все расходы, которые не влияют на полеты. Нашим пассажирам волноваться не о чем</w:t>
      </w:r>
      <w:r w:rsidR="005877B2">
        <w:t>»</w:t>
      </w:r>
      <w:r>
        <w:t>, — передал РБК через представителя гендиректор авиакомпании Андрей Мартиросов.</w:t>
      </w:r>
    </w:p>
    <w:p w14:paraId="34E24417" w14:textId="77777777" w:rsidR="005877B2" w:rsidRDefault="00390600" w:rsidP="005877B2">
      <w:pPr>
        <w:jc w:val="both"/>
      </w:pPr>
      <w:r>
        <w:t xml:space="preserve">В начале апреля Utair вошла в список системообразующих компаний. А 15 апреля президент </w:t>
      </w:r>
      <w:r w:rsidRPr="007F50B7">
        <w:rPr>
          <w:b/>
        </w:rPr>
        <w:t>Владимир Путин</w:t>
      </w:r>
      <w:r>
        <w:t xml:space="preserve"> на совещании с правительством предложил выделить на помощь авиакомпаниям 23 млрд руб. </w:t>
      </w:r>
      <w:r w:rsidR="005877B2">
        <w:t>«</w:t>
      </w:r>
      <w:r>
        <w:t>В том числе эти средства пойдут на лизинг авиационной техники, на пополнение оборотных средств, на выплаты заработных плат, оплату стоянки воздушных судов</w:t>
      </w:r>
      <w:r w:rsidR="005877B2">
        <w:t>»</w:t>
      </w:r>
      <w:r>
        <w:t>, — сказал он.</w:t>
      </w:r>
    </w:p>
    <w:p w14:paraId="28F551E8" w14:textId="77777777" w:rsidR="005877B2" w:rsidRDefault="00390600" w:rsidP="005877B2">
      <w:pPr>
        <w:jc w:val="both"/>
      </w:pPr>
      <w:r>
        <w:t xml:space="preserve">Utair пытается убрать любые расходы на обслуживание долга в моменте, выбрав подходящее для изменения условий время, отметил управляющий директор по корпоративным и суверенным рейтингам </w:t>
      </w:r>
      <w:r w:rsidR="005877B2">
        <w:t>«</w:t>
      </w:r>
      <w:r>
        <w:t>Эксперт РА</w:t>
      </w:r>
      <w:r w:rsidR="005877B2">
        <w:t>»</w:t>
      </w:r>
      <w:r>
        <w:t xml:space="preserve"> Павел Митрофанов. </w:t>
      </w:r>
      <w:r w:rsidR="005877B2">
        <w:t>«</w:t>
      </w:r>
      <w:r>
        <w:t>К соглашению сторонам [банкам и Utair] придется прийти обязательно, а кредиторам — жить с зафиксированными условиями. Помимо проблем отдельно взятого заемщика в стрессе сейчас находится вся отрасль, авиакомпания в беспомощной ситуации и просит время на восстановление</w:t>
      </w:r>
      <w:r w:rsidR="005877B2">
        <w:t>»</w:t>
      </w:r>
      <w:r>
        <w:t>, — резюмировал аналитик.</w:t>
      </w:r>
    </w:p>
    <w:p w14:paraId="3F8C4955" w14:textId="77777777" w:rsidR="005877B2" w:rsidRDefault="00EE3796" w:rsidP="005877B2">
      <w:pPr>
        <w:jc w:val="both"/>
      </w:pPr>
      <w:hyperlink r:id="rId50" w:history="1">
        <w:r w:rsidR="00390600" w:rsidRPr="005E540B">
          <w:rPr>
            <w:rStyle w:val="a9"/>
          </w:rPr>
          <w:t>https://www.rbc.ru/business/15/04/2020/5e96bdbd9a794724de7e43d3</w:t>
        </w:r>
      </w:hyperlink>
    </w:p>
    <w:p w14:paraId="79F4EF0D" w14:textId="6653FFE1" w:rsidR="000A5FFE" w:rsidRPr="000A5FFE" w:rsidRDefault="000A5FFE" w:rsidP="005877B2">
      <w:pPr>
        <w:pStyle w:val="3"/>
        <w:jc w:val="both"/>
        <w:rPr>
          <w:rFonts w:ascii="Times New Roman" w:hAnsi="Times New Roman"/>
          <w:sz w:val="24"/>
          <w:szCs w:val="24"/>
        </w:rPr>
      </w:pPr>
      <w:bookmarkStart w:id="37" w:name="_Toc46163360"/>
      <w:r w:rsidRPr="000A5FFE">
        <w:rPr>
          <w:rFonts w:ascii="Times New Roman" w:hAnsi="Times New Roman"/>
          <w:sz w:val="24"/>
          <w:szCs w:val="24"/>
        </w:rPr>
        <w:t>Ъ; 2020.15.04; В МАРТЕ UTAIR ВЕРНУЛА ДЕНЬГИ 30 ТЫСЯЧАМ ПАССАЖИРАМ, ОТКАЗАВШИМСЯ ОТ ПОЛЕТА ИЗ-ЗА КОРОНАВИРУСА</w:t>
      </w:r>
      <w:bookmarkEnd w:id="37"/>
    </w:p>
    <w:p w14:paraId="2E57ACCB" w14:textId="77777777" w:rsidR="005877B2" w:rsidRDefault="000A5FFE" w:rsidP="005877B2">
      <w:pPr>
        <w:jc w:val="both"/>
      </w:pPr>
      <w:r>
        <w:t>Авиакомпания UTair вернула 200 млн руб. за купленные в марте билеты 30 тыс. пассажирам, которые отказались от полета в связи с распространением коронавирусной инфекции. UTair предстоит вернуть еще 460 млн руб. за 70 тыс. возвратных билетов, купленных жителями Ханты-Мансийского автономного округа (ХМАО) в марте. Об этом сообщил генеральный директор авиакомпании Андрей Мартиросов на встрече с губернатором Натальей Комаровой.</w:t>
      </w:r>
    </w:p>
    <w:p w14:paraId="537BD0BD" w14:textId="77777777" w:rsidR="005877B2" w:rsidRDefault="005877B2" w:rsidP="005877B2">
      <w:pPr>
        <w:jc w:val="both"/>
      </w:pPr>
      <w:r>
        <w:t>«</w:t>
      </w:r>
      <w:r w:rsidR="000A5FFE">
        <w:t>Всего в марте было продано 274 тыс. билетов, из низ 114 тыс. пассажиров осуществили полет, 60 тыс. человек — не полетели, 100 тыс. пассажиров имеют право оформить возврат. До апреля соотношения возвратных билетов было 10% к 90%, то с 1 апреля все билеты, даже по самым низким тарифам, имеют статус возвратных. Их можно свободно менять и переносить с минимальными сборами, которые были установлены в сложившейся ситуации</w:t>
      </w:r>
      <w:r>
        <w:t>»</w:t>
      </w:r>
      <w:r w:rsidR="000A5FFE">
        <w:t>,— подчеркнул господин Мартиросов.</w:t>
      </w:r>
    </w:p>
    <w:p w14:paraId="042E5B14" w14:textId="77777777" w:rsidR="007F50B7" w:rsidRDefault="000A5FFE" w:rsidP="005877B2">
      <w:pPr>
        <w:jc w:val="both"/>
      </w:pPr>
      <w:r>
        <w:t xml:space="preserve">Госпожа Комарова отметила, что в региональное управление Роспотребнадзора поступает множество обращений жителей ХМАО с просьбой вернуть деньги за билеты. По данным </w:t>
      </w:r>
      <w:r>
        <w:lastRenderedPageBreak/>
        <w:t xml:space="preserve">ведомства, из 9 тыс. звонков, которые поступают на горячую линию 23% связаны с вопросами к авиакомпании по возврату денег за билеты. </w:t>
      </w:r>
      <w:r w:rsidR="005877B2">
        <w:t>«</w:t>
      </w:r>
      <w:r>
        <w:t>В обращениях, в том числе письменных, жители указывают, что авиакомпания отказывается возвращать им деньги. Они утве</w:t>
      </w:r>
      <w:r w:rsidRPr="005877B2">
        <w:rPr>
          <w:b/>
        </w:rPr>
        <w:t>ржд</w:t>
      </w:r>
      <w:r>
        <w:t>ают, что авиакомпания ссылается на то, что отказ от поездки граждан не является вынужденным, поэтому денежные средства возврату не подлежат</w:t>
      </w:r>
      <w:r w:rsidR="005877B2">
        <w:t>»</w:t>
      </w:r>
      <w:r>
        <w:t xml:space="preserve">,— рассказала глава управления Роспотребнадзора по ХМАО Майя Соловьева. Ведомство считает, что авиакомпания не учитывает причину отказа. </w:t>
      </w:r>
      <w:r w:rsidR="005877B2">
        <w:t>«</w:t>
      </w:r>
      <w:r>
        <w:t>Это не личные причины, а опасение за свое здоровье и необходимость соблюдать введенные карантинные меры</w:t>
      </w:r>
      <w:r w:rsidR="005877B2">
        <w:t>»</w:t>
      </w:r>
      <w:r>
        <w:t>,— отметила она. Госпожа Соловьева добавила, что в случае отказа авиакомпании законно возмещать стоимость билетов, ведомство подаст иски в суд.</w:t>
      </w:r>
    </w:p>
    <w:p w14:paraId="418D5B80" w14:textId="5B3B11FF" w:rsidR="005877B2" w:rsidRDefault="005877B2" w:rsidP="005877B2">
      <w:pPr>
        <w:jc w:val="both"/>
      </w:pPr>
      <w:r>
        <w:t>«</w:t>
      </w:r>
      <w:r w:rsidR="000A5FFE">
        <w:t>Мы понимаем ситуацию, что она возникла не по желанию или вине пассажиров. Но до выработки решения на федеральном уровне мы не имеем ни возможности, ни экономических средств, чтобы осуществить возврат сейчас</w:t>
      </w:r>
      <w:r>
        <w:t>»</w:t>
      </w:r>
      <w:r w:rsidR="000A5FFE">
        <w:t xml:space="preserve">,— пояснил Андрей Мартиросов. Он добавил, что Международная ассоциация воздушного транспорта, в том числе крупные авиакомпании страны страны, направили письмо в правительство РФ с просьбой проработать иные способы возврата средств. В частности, использовать ваучеры, а также рассрочку, так как </w:t>
      </w:r>
      <w:r>
        <w:t>«</w:t>
      </w:r>
      <w:r w:rsidR="000A5FFE">
        <w:t>отрасль находится в разрушенном состоянии</w:t>
      </w:r>
      <w:r>
        <w:t>»</w:t>
      </w:r>
      <w:r w:rsidR="000A5FFE">
        <w:t>.</w:t>
      </w:r>
    </w:p>
    <w:p w14:paraId="717CA63D" w14:textId="77777777" w:rsidR="005877B2" w:rsidRDefault="000A5FFE" w:rsidP="005877B2">
      <w:pPr>
        <w:jc w:val="both"/>
      </w:pPr>
      <w:r>
        <w:t xml:space="preserve">В завершении беседы Наталья Комарова поручила до пятницы подготовить обращение в правительство РФ с просьбой рассмотреть предложенные авиакомпаниями меры, сформировать обращение к пассажирам UTair. </w:t>
      </w:r>
      <w:r w:rsidR="005877B2">
        <w:t>«</w:t>
      </w:r>
      <w:r>
        <w:t>Также поручают подготовить предложения по помощи пострадавшим от неосуществленных поездок детских групп. Это поездки на соревнования и другие мероприятия, которые были запланированы, в том числе на весенние каникулы</w:t>
      </w:r>
      <w:r w:rsidR="005877B2">
        <w:t>»</w:t>
      </w:r>
      <w:r>
        <w:t>,— заключила губернатор.</w:t>
      </w:r>
    </w:p>
    <w:p w14:paraId="2ADF9822" w14:textId="66FC20A1" w:rsidR="000A5FFE" w:rsidRDefault="000A5FFE" w:rsidP="005877B2">
      <w:pPr>
        <w:jc w:val="both"/>
      </w:pPr>
      <w:r>
        <w:t>Напомним, накануне Андрей Мартиросов сообщил о том, что авиакомпания UTair вывела из оборота более 50% своего флота из-за сокращения пассажиропотока. Сейчас выполняются работы по консервации флота, а самолеты сосредоточены на основных операционных базах в Сургуте, Тюмени и Внуково.</w:t>
      </w:r>
    </w:p>
    <w:p w14:paraId="35018185" w14:textId="77777777" w:rsidR="005877B2" w:rsidRDefault="00EE3796" w:rsidP="005877B2">
      <w:pPr>
        <w:jc w:val="both"/>
      </w:pPr>
      <w:hyperlink r:id="rId51" w:history="1">
        <w:r w:rsidR="000A5FFE" w:rsidRPr="00C66A9E">
          <w:rPr>
            <w:rStyle w:val="a9"/>
          </w:rPr>
          <w:t>https://www.kommersant.ru/doc/4322620</w:t>
        </w:r>
      </w:hyperlink>
    </w:p>
    <w:p w14:paraId="55CCFD43" w14:textId="560265A0" w:rsidR="00F207F1" w:rsidRPr="00F207F1" w:rsidRDefault="00F207F1" w:rsidP="005877B2">
      <w:pPr>
        <w:pStyle w:val="3"/>
        <w:jc w:val="both"/>
        <w:rPr>
          <w:rFonts w:ascii="Times New Roman" w:hAnsi="Times New Roman"/>
          <w:sz w:val="24"/>
          <w:szCs w:val="24"/>
        </w:rPr>
      </w:pPr>
      <w:bookmarkStart w:id="38" w:name="_Toc46163361"/>
      <w:r w:rsidRPr="00F207F1">
        <w:rPr>
          <w:rFonts w:ascii="Times New Roman" w:hAnsi="Times New Roman"/>
          <w:sz w:val="24"/>
          <w:szCs w:val="24"/>
        </w:rPr>
        <w:t>ТАСС; 2020.15.04; ЮГРА ПОДДЕРЖИТ ОБРАЩЕНИЕ АВИАКОМПАНИЙ К ВЛАСТЯМ ПО СИТУАЦИИ С ВОЗВРАТОМ БИЛЕТОВ</w:t>
      </w:r>
      <w:bookmarkEnd w:id="38"/>
    </w:p>
    <w:p w14:paraId="49D246D6" w14:textId="77777777" w:rsidR="005877B2" w:rsidRDefault="00F207F1" w:rsidP="005877B2">
      <w:pPr>
        <w:jc w:val="both"/>
      </w:pPr>
      <w:r>
        <w:t>Власти Ханты-Мансийского автономного округа обратятся в правительство России с предложением предоставить авиакомпаниям возможность зачислять деньги за отмененный рейс в счет будущих полетов. Соответствующее поручение дела губернатор Югры Наталья Комарова в среду во время рабочего совещания по вопросу возврата денежных средств по приобретенных авиабилетам.</w:t>
      </w:r>
    </w:p>
    <w:p w14:paraId="148A8A61" w14:textId="77777777" w:rsidR="005877B2" w:rsidRDefault="00F207F1" w:rsidP="005877B2">
      <w:pPr>
        <w:jc w:val="both"/>
      </w:pPr>
      <w:r>
        <w:t xml:space="preserve">Ранее жители региона массово жаловались на то, что авиакомпания Utair не возвращает деньги за невозвратные авиабилеты, купленные до 1 апреля 2020 года, рейсы по которым были отменены из-за прекращения полетов по решению </w:t>
      </w:r>
      <w:r w:rsidRPr="005877B2">
        <w:rPr>
          <w:b/>
        </w:rPr>
        <w:t>Росавиаци</w:t>
      </w:r>
      <w:r>
        <w:t>и. Utair из-за ситуации с коронавирусной инфекцией с 1 апреля позволила пассажирам обменять на другую дату вылета или вернуть билеты по всем тарифам, включая невозвратные.</w:t>
      </w:r>
    </w:p>
    <w:p w14:paraId="5F9A2D43" w14:textId="77777777" w:rsidR="005877B2" w:rsidRDefault="005877B2" w:rsidP="005877B2">
      <w:pPr>
        <w:jc w:val="both"/>
      </w:pPr>
      <w:r>
        <w:t>«</w:t>
      </w:r>
      <w:r w:rsidR="00F207F1">
        <w:t>В отношении варианта о замене денег на какие-то другие способы, возвращение потраченных денег милями, ваучерами. Несколько авиакомпаний обратились в правительство РФ. Давайте и мы соответствующее предложение внесем в правительство России. Важно здесь заявить о том, что этот вопрос болезненный, сотню тысяч людей затронул, в этой связи какое-либо решение нужно на федеральном уровне предпринимать. Оно до пятницы [17 апреля] должно уйти в правительство России</w:t>
      </w:r>
      <w:r>
        <w:t>»</w:t>
      </w:r>
      <w:r w:rsidR="00F207F1">
        <w:t>, - сказала Комарова.</w:t>
      </w:r>
    </w:p>
    <w:p w14:paraId="4E5D8110" w14:textId="77777777" w:rsidR="005877B2" w:rsidRDefault="00F207F1" w:rsidP="005877B2">
      <w:pPr>
        <w:jc w:val="both"/>
      </w:pPr>
      <w:r>
        <w:t xml:space="preserve">В свою очередь генеральный директор авиакомпании Utair Андрей Мартиросов сообщил, что Международная ассоциация гражданской авиации обратилась к правительствам стран-участниц ассоциации с просьбой поддержать инициативу ведущих перевозчиков и разрешить возврат тем, кто имеет возвратный тариф, разрешить возврат ваучерами, </w:t>
      </w:r>
      <w:r>
        <w:lastRenderedPageBreak/>
        <w:t>милями, в рассрочку. Он уточнил, что на полеты в марте было продано 274 тыс. авиабилетов, из них фактически полет осуществило 114 тыс. пассажиров.</w:t>
      </w:r>
    </w:p>
    <w:p w14:paraId="03E74ADE" w14:textId="77777777" w:rsidR="005877B2" w:rsidRDefault="005877B2" w:rsidP="005877B2">
      <w:pPr>
        <w:jc w:val="both"/>
      </w:pPr>
      <w:r>
        <w:t>«</w:t>
      </w:r>
      <w:r w:rsidR="00F207F1">
        <w:t>Не полетели, но имели право на возврат 100 тыс. человек, 60 тыс. человек не имеют права на возврат по условиям тарифа. &lt;…&gt; Из 100 тыс. пассажиров, [которые имели право на возврат], 30 тыс. билетов уже возвращено - это 200 млн рублей</w:t>
      </w:r>
      <w:r>
        <w:t>»</w:t>
      </w:r>
      <w:r w:rsidR="00F207F1">
        <w:t>, - сказал Мартиросов.</w:t>
      </w:r>
    </w:p>
    <w:p w14:paraId="4E9A40DD" w14:textId="742D2B69" w:rsidR="00F207F1" w:rsidRDefault="00F207F1" w:rsidP="005877B2">
      <w:pPr>
        <w:jc w:val="both"/>
      </w:pPr>
      <w:r>
        <w:t xml:space="preserve">Utair - четвертая по величине авиакомпания в России после группы </w:t>
      </w:r>
      <w:r w:rsidR="005877B2">
        <w:t>«</w:t>
      </w:r>
      <w:r w:rsidRPr="005877B2">
        <w:rPr>
          <w:b/>
        </w:rPr>
        <w:t>Аэрофлот</w:t>
      </w:r>
      <w:r w:rsidR="005877B2">
        <w:t>»</w:t>
      </w:r>
      <w:r>
        <w:t xml:space="preserve">, S7 и </w:t>
      </w:r>
      <w:r w:rsidR="005877B2">
        <w:t>«</w:t>
      </w:r>
      <w:r>
        <w:t>Уральских авиалиний</w:t>
      </w:r>
      <w:r w:rsidR="005877B2">
        <w:t>»</w:t>
      </w:r>
      <w:r>
        <w:t>. В 2019 году она перевезла более 7,7 млн человек.</w:t>
      </w:r>
    </w:p>
    <w:p w14:paraId="54D2DAAD" w14:textId="77777777" w:rsidR="005877B2" w:rsidRDefault="00EE3796" w:rsidP="005877B2">
      <w:pPr>
        <w:jc w:val="both"/>
      </w:pPr>
      <w:hyperlink r:id="rId52" w:history="1">
        <w:r w:rsidR="00F207F1" w:rsidRPr="00C66A9E">
          <w:rPr>
            <w:rStyle w:val="a9"/>
          </w:rPr>
          <w:t>https://tass.ru/ural-news/8250989</w:t>
        </w:r>
      </w:hyperlink>
    </w:p>
    <w:p w14:paraId="26A9EC62" w14:textId="77777777" w:rsidR="005877B2" w:rsidRDefault="00F207F1" w:rsidP="005877B2">
      <w:pPr>
        <w:pStyle w:val="3"/>
        <w:jc w:val="both"/>
        <w:rPr>
          <w:rFonts w:ascii="Times New Roman" w:hAnsi="Times New Roman"/>
          <w:sz w:val="24"/>
          <w:szCs w:val="24"/>
        </w:rPr>
      </w:pPr>
      <w:bookmarkStart w:id="39" w:name="_Toc46163362"/>
      <w:r w:rsidRPr="00F207F1">
        <w:rPr>
          <w:rFonts w:ascii="Times New Roman" w:hAnsi="Times New Roman"/>
          <w:sz w:val="24"/>
          <w:szCs w:val="24"/>
        </w:rPr>
        <w:t>ИНТЕРФАКС; 2020.15.04; РОСПОТРЕБНАДЗОР ПРИГРОЗИЛ ЮТЭЙР СУДОМ ЗА ОТКАЗ ВОЗВРАТА ДЕНЕГ ПО НЕВОЗВРАТНЫМ ТАРИФАМ</w:t>
      </w:r>
      <w:bookmarkEnd w:id="39"/>
    </w:p>
    <w:p w14:paraId="6B7164DC" w14:textId="77777777" w:rsidR="005877B2" w:rsidRDefault="00F207F1" w:rsidP="005877B2">
      <w:pPr>
        <w:jc w:val="both"/>
      </w:pPr>
      <w:r>
        <w:t xml:space="preserve">Управление Роспотребнадзора по Ханты-Мансийскому автономному округу (ХМАО) полагает, что авиакомпания </w:t>
      </w:r>
      <w:r w:rsidR="005877B2">
        <w:t>«</w:t>
      </w:r>
      <w:r>
        <w:t>ЮТэйр</w:t>
      </w:r>
      <w:r w:rsidR="005877B2">
        <w:t>»</w:t>
      </w:r>
      <w:r>
        <w:t xml:space="preserve"> (MOEX: UTAR) должна вернуть пассажирам деньги за неиспользованные из-за ситуации с коронавирусом билеты по невозвратным тарифам, в противном случае вопрос будет решаться в суде.</w:t>
      </w:r>
    </w:p>
    <w:p w14:paraId="7BC980DF" w14:textId="77777777" w:rsidR="005877B2" w:rsidRDefault="005877B2" w:rsidP="005877B2">
      <w:pPr>
        <w:jc w:val="both"/>
      </w:pPr>
      <w:r>
        <w:t>«</w:t>
      </w:r>
      <w:r w:rsidR="00F207F1">
        <w:t xml:space="preserve">На сегодняшнюю дату на </w:t>
      </w:r>
      <w:r>
        <w:t>«</w:t>
      </w:r>
      <w:r w:rsidR="00F207F1">
        <w:t>горячую линию</w:t>
      </w:r>
      <w:r>
        <w:t>»</w:t>
      </w:r>
      <w:r w:rsidR="00F207F1">
        <w:t xml:space="preserve"> поступило почти 9 тыс. обращений, из них 23% - это обращения, связанные с вопросом об авиакомпании </w:t>
      </w:r>
      <w:r>
        <w:t>«</w:t>
      </w:r>
      <w:r w:rsidR="00F207F1">
        <w:t>ЮТэйр</w:t>
      </w:r>
      <w:r>
        <w:t>»</w:t>
      </w:r>
      <w:r w:rsidR="00F207F1">
        <w:t>, в том числе по невозвратным билетам</w:t>
      </w:r>
      <w:r>
        <w:t>»</w:t>
      </w:r>
      <w:r w:rsidR="00F207F1">
        <w:t>, - заявила руководитель управления Роспотребнадзора по ХМАО Майя Соловьева на совещании с губернатором региона Натальей Комаровой в среду.</w:t>
      </w:r>
    </w:p>
    <w:p w14:paraId="5019D64D" w14:textId="77777777" w:rsidR="005877B2" w:rsidRDefault="00F207F1" w:rsidP="005877B2">
      <w:pPr>
        <w:jc w:val="both"/>
      </w:pPr>
      <w:r>
        <w:t xml:space="preserve">Как отметила Соловьева, </w:t>
      </w:r>
      <w:r w:rsidR="005877B2">
        <w:t>«</w:t>
      </w:r>
      <w:r>
        <w:t>ЮТэйр</w:t>
      </w:r>
      <w:r w:rsidR="005877B2">
        <w:t>»</w:t>
      </w:r>
      <w:r>
        <w:t>, отказывая пассажирам в возврате денег, ссылается на ст.108 федеральных авиационных правил, указывая, что отказ от поездки не является вынужденным. По мнению Роспотребнадзора в данном вопросе нужно исходить из ст.451 Гражданского кодекса, согласно которой расторжение договора реализации перевозки возможно в связи с изменением обстоятельств.</w:t>
      </w:r>
    </w:p>
    <w:p w14:paraId="33403764" w14:textId="77777777" w:rsidR="005877B2" w:rsidRDefault="00F207F1" w:rsidP="005877B2">
      <w:pPr>
        <w:jc w:val="both"/>
      </w:pPr>
      <w:r>
        <w:t xml:space="preserve">Гендиректор </w:t>
      </w:r>
      <w:r w:rsidR="005877B2">
        <w:t>«</w:t>
      </w:r>
      <w:r>
        <w:t>ЮТэйр</w:t>
      </w:r>
      <w:r w:rsidR="005877B2">
        <w:t>»</w:t>
      </w:r>
      <w:r>
        <w:t xml:space="preserve"> Андрей Мартиросов на совещании заявил, что у авиакомпании нет </w:t>
      </w:r>
      <w:r w:rsidR="005877B2">
        <w:t>«</w:t>
      </w:r>
      <w:r>
        <w:t>ни возможности, ни соответствующих экономических средств</w:t>
      </w:r>
      <w:r w:rsidR="005877B2">
        <w:t>»</w:t>
      </w:r>
      <w:r>
        <w:t xml:space="preserve"> для возврата денег до тех пор, пока соответствующее решение не будет принято на федеральном уровне.</w:t>
      </w:r>
    </w:p>
    <w:p w14:paraId="42D24920" w14:textId="77777777" w:rsidR="005877B2" w:rsidRDefault="00F207F1" w:rsidP="005877B2">
      <w:pPr>
        <w:jc w:val="both"/>
      </w:pPr>
      <w:r>
        <w:t>Соловьева подчеркнула, что люди, покупающие билеты по невозвратным тарифам, наверняка не могут себе позволить приобрести более дорогие билеты и поэтому нуждаются в индивидуальном подходе.</w:t>
      </w:r>
    </w:p>
    <w:p w14:paraId="3ACCC282" w14:textId="77777777" w:rsidR="005877B2" w:rsidRDefault="005877B2" w:rsidP="005877B2">
      <w:pPr>
        <w:jc w:val="both"/>
      </w:pPr>
      <w:r>
        <w:t>«</w:t>
      </w:r>
      <w:r w:rsidR="00F207F1">
        <w:t>Считаем, что, раз это происходит, вопрос не решен, остается (. . .) судебное урегулирование спора. (. . .) Суд будет решать, как распределить справедливо ущерб и расходы между двумя сторонами, либо по пути коллективного иска</w:t>
      </w:r>
      <w:r>
        <w:t>»</w:t>
      </w:r>
      <w:r w:rsidR="00F207F1">
        <w:t>, - сказала она.</w:t>
      </w:r>
    </w:p>
    <w:p w14:paraId="57E5FFC7" w14:textId="77777777" w:rsidR="005877B2" w:rsidRDefault="00F207F1" w:rsidP="005877B2">
      <w:pPr>
        <w:jc w:val="both"/>
      </w:pPr>
      <w:r>
        <w:t xml:space="preserve">Мартиросов же поинтересовался на совещании, почему в поле зрения Роспотребнадзора оказалась лишь </w:t>
      </w:r>
      <w:r w:rsidR="005877B2">
        <w:t>«</w:t>
      </w:r>
      <w:r>
        <w:t>ЮТэйр</w:t>
      </w:r>
      <w:r w:rsidR="005877B2">
        <w:t>»</w:t>
      </w:r>
      <w:r>
        <w:t xml:space="preserve">. </w:t>
      </w:r>
      <w:r w:rsidR="005877B2">
        <w:t>«</w:t>
      </w:r>
      <w:r>
        <w:t xml:space="preserve">У меня вопрос такой: Роспотребнадзор только авиакомпанией </w:t>
      </w:r>
      <w:r w:rsidR="005877B2">
        <w:t>«</w:t>
      </w:r>
      <w:r>
        <w:t>ЮТэйр</w:t>
      </w:r>
      <w:r w:rsidR="005877B2">
        <w:t>»</w:t>
      </w:r>
      <w:r>
        <w:t xml:space="preserve"> занимается? Потому что, я так понимаю, мы, во всяком случае, возвратные билеты возвращаем, а очень многие компании и этого не делают</w:t>
      </w:r>
      <w:r w:rsidR="005877B2">
        <w:t>»</w:t>
      </w:r>
      <w:r>
        <w:t>, - заметил он.</w:t>
      </w:r>
    </w:p>
    <w:p w14:paraId="5FD8E9B2" w14:textId="77777777" w:rsidR="005877B2" w:rsidRDefault="00F207F1" w:rsidP="005877B2">
      <w:pPr>
        <w:jc w:val="both"/>
      </w:pPr>
      <w:r>
        <w:t xml:space="preserve">Сама </w:t>
      </w:r>
      <w:r w:rsidR="005877B2">
        <w:t>«</w:t>
      </w:r>
      <w:r>
        <w:t>ЮТэйр</w:t>
      </w:r>
      <w:r w:rsidR="005877B2">
        <w:t>»</w:t>
      </w:r>
      <w:r>
        <w:t xml:space="preserve">, по словам Мартиросова, вернула пассажирам порядка 200 млн рублей за 30% билетов на отмененные рейсы. </w:t>
      </w:r>
      <w:r w:rsidR="005877B2">
        <w:t>«</w:t>
      </w:r>
      <w:r>
        <w:t>Надо сказать, что эти 200 млн рублей - очень высокий, мягко скажем, по отраслевым меркам уровень</w:t>
      </w:r>
      <w:r w:rsidR="005877B2">
        <w:t>»</w:t>
      </w:r>
      <w:r>
        <w:t>, - добавил он.</w:t>
      </w:r>
    </w:p>
    <w:p w14:paraId="15AAA365" w14:textId="77777777" w:rsidR="005877B2" w:rsidRDefault="00F207F1" w:rsidP="005877B2">
      <w:pPr>
        <w:jc w:val="both"/>
      </w:pPr>
      <w:r>
        <w:t xml:space="preserve">Губернатор ХМАО Комарова парировала, что внимание уделяется той компании, на которую пожаловались потребители. </w:t>
      </w:r>
      <w:r w:rsidR="005877B2">
        <w:t>«</w:t>
      </w:r>
      <w:r>
        <w:t>И прошу только так и расценивать. Плановые проверки запрещены, внеплановые по обращению граждан соответствующим образом реализовываются</w:t>
      </w:r>
      <w:r w:rsidR="005877B2">
        <w:t>»</w:t>
      </w:r>
      <w:r>
        <w:t>, - добавила она.</w:t>
      </w:r>
    </w:p>
    <w:p w14:paraId="0EC2C73E" w14:textId="1F8A3F49" w:rsidR="00F207F1" w:rsidRDefault="00F207F1" w:rsidP="005877B2">
      <w:pPr>
        <w:jc w:val="both"/>
      </w:pPr>
      <w:r>
        <w:t xml:space="preserve">Ранее сообщалось, что </w:t>
      </w:r>
      <w:r w:rsidR="005877B2">
        <w:t>«</w:t>
      </w:r>
      <w:r>
        <w:t>ЮТэйр</w:t>
      </w:r>
      <w:r w:rsidR="005877B2">
        <w:t>»</w:t>
      </w:r>
      <w:r>
        <w:t xml:space="preserve"> из-за падения объема пассажирских перевозок вывела из оборота порядка половины своих самолетов.</w:t>
      </w:r>
    </w:p>
    <w:p w14:paraId="1894CC7E" w14:textId="77777777" w:rsidR="000A5FFE" w:rsidRPr="000A5FFE" w:rsidRDefault="000A5FFE" w:rsidP="005877B2">
      <w:pPr>
        <w:pStyle w:val="3"/>
        <w:jc w:val="both"/>
        <w:rPr>
          <w:rFonts w:ascii="Times New Roman" w:hAnsi="Times New Roman"/>
          <w:sz w:val="24"/>
          <w:szCs w:val="24"/>
        </w:rPr>
      </w:pPr>
      <w:bookmarkStart w:id="40" w:name="_Toc46163363"/>
      <w:r w:rsidRPr="000A5FFE">
        <w:rPr>
          <w:rFonts w:ascii="Times New Roman" w:hAnsi="Times New Roman"/>
          <w:sz w:val="24"/>
          <w:szCs w:val="24"/>
        </w:rPr>
        <w:lastRenderedPageBreak/>
        <w:t>ИНТЕРФАКС; 2020.15.04; АВИАКОМПАНИИ РФ ЖДУТ, ЧТО ПРАВИТЕЛЬСТВО РАЗРЕШИТ ВЫДАВАТЬ ВАУЧЕРЫ ЗА ОТМЕНЕННЫЕ РЕЙСЫ - CEO UTAIR</w:t>
      </w:r>
      <w:bookmarkEnd w:id="40"/>
    </w:p>
    <w:p w14:paraId="33E292A7" w14:textId="77777777" w:rsidR="005877B2" w:rsidRDefault="000A5FFE" w:rsidP="005877B2">
      <w:pPr>
        <w:jc w:val="both"/>
      </w:pPr>
      <w:r>
        <w:t xml:space="preserve">Авиакомпании РФ рассчитывают, что правительство разрешит им выдавать пассажирам ваучеры за отмененные рейсы вместо возврата денег, заявил гендиректор </w:t>
      </w:r>
      <w:r w:rsidR="005877B2">
        <w:t>«</w:t>
      </w:r>
      <w:r>
        <w:t>ЮТэйр</w:t>
      </w:r>
      <w:r w:rsidR="005877B2">
        <w:t>»</w:t>
      </w:r>
      <w:r>
        <w:t xml:space="preserve"> (MOEX: UTAR) Андрей Мартиросов.</w:t>
      </w:r>
    </w:p>
    <w:p w14:paraId="045BF6BC" w14:textId="77777777" w:rsidR="005877B2" w:rsidRDefault="005877B2" w:rsidP="005877B2">
      <w:pPr>
        <w:jc w:val="both"/>
      </w:pPr>
      <w:r>
        <w:t>«</w:t>
      </w:r>
      <w:r w:rsidR="000A5FFE" w:rsidRPr="005877B2">
        <w:rPr>
          <w:b/>
        </w:rPr>
        <w:t>Аэрофлот</w:t>
      </w:r>
      <w:r>
        <w:t>»</w:t>
      </w:r>
      <w:r w:rsidR="000A5FFE">
        <w:t xml:space="preserve"> (MOEX: AFLT), S7, </w:t>
      </w:r>
      <w:r>
        <w:t>«</w:t>
      </w:r>
      <w:r w:rsidR="000A5FFE">
        <w:t>Уральские авиалинии</w:t>
      </w:r>
      <w:r>
        <w:t>»</w:t>
      </w:r>
      <w:r w:rsidR="000A5FFE">
        <w:t xml:space="preserve"> (MOEX: URAL) и Utair подписали соответствующее письмо в правительство, сейчас оно будет рассматриваться. Мы ожидаем достаточно оперативного решения по этому вопросу</w:t>
      </w:r>
      <w:r>
        <w:t>»</w:t>
      </w:r>
      <w:r w:rsidR="000A5FFE">
        <w:t>, - сказал Мартиросов на совещании с губернатором Ханты-Мансийского автономного округа Натальей Комаровой.</w:t>
      </w:r>
    </w:p>
    <w:p w14:paraId="655CE1AF" w14:textId="77777777" w:rsidR="005877B2" w:rsidRDefault="000A5FFE" w:rsidP="005877B2">
      <w:pPr>
        <w:jc w:val="both"/>
      </w:pPr>
      <w:r>
        <w:t xml:space="preserve">Он при этом констатировал, что сейчас возврат денег </w:t>
      </w:r>
      <w:r w:rsidR="005877B2">
        <w:t>«</w:t>
      </w:r>
      <w:r>
        <w:t>крупнейшими авиакомпаниями не идет даже по тем тарифам, которые являются возвратными</w:t>
      </w:r>
      <w:r w:rsidR="005877B2">
        <w:t>»</w:t>
      </w:r>
      <w:r>
        <w:t>.</w:t>
      </w:r>
    </w:p>
    <w:p w14:paraId="5160082C" w14:textId="77777777" w:rsidR="005877B2" w:rsidRDefault="005877B2" w:rsidP="005877B2">
      <w:pPr>
        <w:jc w:val="both"/>
      </w:pPr>
      <w:r>
        <w:t>«</w:t>
      </w:r>
      <w:r w:rsidR="000A5FFE">
        <w:t>Естественно, эта ситуация для нас важна, мы понимаем, что она возникла не по желанию и не по вине пассажиров. Но мы считаем, что до выработки решения на федеральном уровне мы не имеем ни возможности, ни экономических средств, вопреки условиям тарифа, осуществить этот возврат сейчас</w:t>
      </w:r>
      <w:r>
        <w:t>»</w:t>
      </w:r>
      <w:r w:rsidR="000A5FFE">
        <w:t>, - сказал CEO Utair.</w:t>
      </w:r>
    </w:p>
    <w:p w14:paraId="17257BC2" w14:textId="77777777" w:rsidR="005877B2" w:rsidRDefault="000A5FFE" w:rsidP="005877B2">
      <w:pPr>
        <w:jc w:val="both"/>
      </w:pPr>
      <w:r>
        <w:t xml:space="preserve">Как сообщалось, Ассоциация эксплуатантов воздушного транспорта, куда входит, в том числе Utair, предложила ввести в правовое поле норму, которая позволит авиакомпаниям вместо возврата денег за отмененный рейс зачислять их на депозит клиента в счет будущих полетов. Письмо с таким предложением АЭВТ направила первому </w:t>
      </w:r>
      <w:r w:rsidRPr="007F50B7">
        <w:rPr>
          <w:b/>
        </w:rPr>
        <w:t>вице-премьеру</w:t>
      </w:r>
      <w:r>
        <w:t xml:space="preserve"> РФ </w:t>
      </w:r>
      <w:r w:rsidRPr="007F50B7">
        <w:rPr>
          <w:b/>
        </w:rPr>
        <w:t>Андрею Белоусову</w:t>
      </w:r>
      <w:r>
        <w:t xml:space="preserve">. В условиях ограничений из-за COVID-19 </w:t>
      </w:r>
      <w:r w:rsidR="005877B2">
        <w:t>«</w:t>
      </w:r>
      <w:r>
        <w:t>наиболее насущной потребностью авиакомпаний является сохранение их оставшейся ликвидности для выплаты заработной платы и покрытия постоянных расходов</w:t>
      </w:r>
      <w:r w:rsidR="005877B2">
        <w:t>»</w:t>
      </w:r>
      <w:r>
        <w:t xml:space="preserve">, отмечала АЭВТ. При этом большинство авиакомпаний сейчас тратят </w:t>
      </w:r>
      <w:r w:rsidR="005877B2">
        <w:t>«</w:t>
      </w:r>
      <w:r>
        <w:t>больше наличных денег на возвраты своим пассажирам и грузоотправителям, чем они получают за бронирования своих услуг воздушной перевозки</w:t>
      </w:r>
      <w:r w:rsidR="005877B2">
        <w:t>»</w:t>
      </w:r>
      <w:r>
        <w:t>.</w:t>
      </w:r>
    </w:p>
    <w:p w14:paraId="4A1203BA" w14:textId="77777777" w:rsidR="005877B2" w:rsidRDefault="000A5FFE" w:rsidP="005877B2">
      <w:pPr>
        <w:jc w:val="both"/>
      </w:pPr>
      <w:r>
        <w:t xml:space="preserve">РФ из-за пандемии коронавируса ранее полностью остановила международные авиаперевозки, разрешив только чартеры для возвращения российских граждан. На перелеты между регионами ограничений не вводилось, но из-за падения спроса в условиях карантина авиакомпании сами начали отменять рейсы. При этом некоторые из них стали предлагать пассажирам вместо возврата денег сертификаты на перелеты в будущем, среди них - S7, </w:t>
      </w:r>
      <w:r w:rsidR="005877B2">
        <w:t>«</w:t>
      </w:r>
      <w:r>
        <w:t>Уральские авиалинии</w:t>
      </w:r>
      <w:r w:rsidR="005877B2">
        <w:t>»</w:t>
      </w:r>
      <w:r>
        <w:t xml:space="preserve">. Авиакомпания </w:t>
      </w:r>
      <w:r w:rsidR="005877B2">
        <w:t>«</w:t>
      </w:r>
      <w:r>
        <w:t>Победа</w:t>
      </w:r>
      <w:r w:rsidR="005877B2">
        <w:t>»</w:t>
      </w:r>
      <w:r>
        <w:t>, приостановившая все рейсы с апреля по июнь, также сообщала, что вернет деньги на счет в личном кабинете для возможности потратить их в течение года.</w:t>
      </w:r>
    </w:p>
    <w:p w14:paraId="34CD686C" w14:textId="77777777" w:rsidR="005877B2" w:rsidRDefault="000A5FFE" w:rsidP="005877B2">
      <w:pPr>
        <w:jc w:val="both"/>
      </w:pPr>
      <w:r>
        <w:t xml:space="preserve">Одной из немногих авиакомпаний, которая возвращала деньги, а не ваучеры, до недавнего времени оставался </w:t>
      </w:r>
      <w:r w:rsidR="005877B2">
        <w:t>«</w:t>
      </w:r>
      <w:r w:rsidRPr="005877B2">
        <w:rPr>
          <w:b/>
        </w:rPr>
        <w:t>Аэрофлот</w:t>
      </w:r>
      <w:r w:rsidR="005877B2">
        <w:t>»</w:t>
      </w:r>
      <w:r>
        <w:t xml:space="preserve">. Но на прошлой неделе и тот остановил процедуру возврата по билетам своим дистрибьюторам, сообщал порталу </w:t>
      </w:r>
      <w:r w:rsidR="005877B2">
        <w:t>«</w:t>
      </w:r>
      <w:r>
        <w:t>Интерфакс-Туризм</w:t>
      </w:r>
      <w:r w:rsidR="005877B2">
        <w:t>»</w:t>
      </w:r>
      <w:r>
        <w:t xml:space="preserve"> источник в авиаотрасли. До этого в Ассоциации туроператоров России заявляли, что </w:t>
      </w:r>
      <w:r w:rsidR="005877B2">
        <w:t>«</w:t>
      </w:r>
      <w:r w:rsidRPr="005877B2">
        <w:rPr>
          <w:b/>
        </w:rPr>
        <w:t>Аэрофлот</w:t>
      </w:r>
      <w:r w:rsidR="005877B2">
        <w:t>»</w:t>
      </w:r>
      <w:r>
        <w:t xml:space="preserve"> технически закрыл возможность оформлять возвраты за аннулированные билеты. В </w:t>
      </w:r>
      <w:r w:rsidRPr="007F50B7">
        <w:rPr>
          <w:b/>
        </w:rPr>
        <w:t>пресс-службе</w:t>
      </w:r>
      <w:r>
        <w:t xml:space="preserve"> перевозчика это не комментировали.</w:t>
      </w:r>
    </w:p>
    <w:p w14:paraId="5F9A278C" w14:textId="3025CA44" w:rsidR="000A5FFE" w:rsidRDefault="000A5FFE" w:rsidP="005877B2">
      <w:pPr>
        <w:jc w:val="both"/>
      </w:pPr>
      <w:r>
        <w:t>Международная ассоциация воздушного транспорта (IATA) 6 апреля дала авиакомпаниям разъяснения о признании ваучеров вместо возврата денег законной формой взаимодействия клиентами и призвала авиавласти всех стран сделать то же самое. Зарубежные авиакомпании и до этого в основном предлагали ваучеры, в том числе British Airways, Lufthansa, Wizz Air, KLM.</w:t>
      </w:r>
    </w:p>
    <w:p w14:paraId="37EC192D" w14:textId="77777777" w:rsidR="000A5FFE" w:rsidRDefault="00EE3796" w:rsidP="005877B2">
      <w:pPr>
        <w:jc w:val="both"/>
      </w:pPr>
      <w:hyperlink r:id="rId53" w:history="1">
        <w:r w:rsidR="000A5FFE" w:rsidRPr="00C66A9E">
          <w:rPr>
            <w:rStyle w:val="a9"/>
          </w:rPr>
          <w:t>https://www.interfax.ru/business/704316</w:t>
        </w:r>
      </w:hyperlink>
    </w:p>
    <w:p w14:paraId="778E9BBA" w14:textId="77777777" w:rsidR="000A5FFE" w:rsidRDefault="000A5FFE" w:rsidP="005877B2">
      <w:pPr>
        <w:jc w:val="both"/>
      </w:pPr>
      <w:r>
        <w:t>На ту же тему:</w:t>
      </w:r>
    </w:p>
    <w:p w14:paraId="34F91A3E" w14:textId="77777777" w:rsidR="000A5FFE" w:rsidRDefault="00EE3796" w:rsidP="005877B2">
      <w:pPr>
        <w:jc w:val="both"/>
      </w:pPr>
      <w:hyperlink r:id="rId54" w:history="1">
        <w:r w:rsidR="000A5FFE" w:rsidRPr="00C66A9E">
          <w:rPr>
            <w:rStyle w:val="a9"/>
          </w:rPr>
          <w:t>https://tourism.interfax.ru/ru/news/articles/69056</w:t>
        </w:r>
      </w:hyperlink>
    </w:p>
    <w:p w14:paraId="5370971C" w14:textId="77777777" w:rsidR="000A5FFE" w:rsidRDefault="00EE3796" w:rsidP="005877B2">
      <w:pPr>
        <w:jc w:val="both"/>
      </w:pPr>
      <w:hyperlink r:id="rId55" w:history="1">
        <w:r w:rsidR="000A5FFE" w:rsidRPr="00C66A9E">
          <w:rPr>
            <w:rStyle w:val="a9"/>
          </w:rPr>
          <w:t>https://tass.ru/ekonomika/8250587</w:t>
        </w:r>
      </w:hyperlink>
    </w:p>
    <w:p w14:paraId="2161FE2A" w14:textId="77777777" w:rsidR="000A5FFE" w:rsidRDefault="00EE3796" w:rsidP="005877B2">
      <w:pPr>
        <w:jc w:val="both"/>
      </w:pPr>
      <w:hyperlink r:id="rId56" w:history="1">
        <w:r w:rsidR="000A5FFE" w:rsidRPr="00C66A9E">
          <w:rPr>
            <w:rStyle w:val="a9"/>
          </w:rPr>
          <w:t>https://myopenugra.ru/news/society/voprosy_vozvrata_sredstv_za_aviabilety_obsudili_v_yugre/</w:t>
        </w:r>
      </w:hyperlink>
    </w:p>
    <w:p w14:paraId="476067CD" w14:textId="77777777" w:rsidR="000A5FFE" w:rsidRDefault="00EE3796" w:rsidP="005877B2">
      <w:pPr>
        <w:jc w:val="both"/>
      </w:pPr>
      <w:hyperlink r:id="rId57" w:history="1">
        <w:r w:rsidR="000A5FFE" w:rsidRPr="00C66A9E">
          <w:rPr>
            <w:rStyle w:val="a9"/>
          </w:rPr>
          <w:t>https://vz.ru/news/2020/4/15/1034493.html</w:t>
        </w:r>
      </w:hyperlink>
    </w:p>
    <w:p w14:paraId="587AF571" w14:textId="77777777" w:rsidR="000A5FFE" w:rsidRDefault="00EE3796" w:rsidP="005877B2">
      <w:pPr>
        <w:jc w:val="both"/>
      </w:pPr>
      <w:hyperlink r:id="rId58" w:history="1">
        <w:r w:rsidR="000A5FFE" w:rsidRPr="00C66A9E">
          <w:rPr>
            <w:rStyle w:val="a9"/>
          </w:rPr>
          <w:t>https://in-news.ru/news/biznes/flot-na-stoyanke-v-yuteyr-obyavili-o-sokrashchenii-poletov-i-prokommentirovali-temu-vozvrata-deneg-z.html</w:t>
        </w:r>
      </w:hyperlink>
    </w:p>
    <w:p w14:paraId="22519EF1" w14:textId="77777777" w:rsidR="00F207F1" w:rsidRPr="00EF25E5" w:rsidRDefault="00F207F1" w:rsidP="005877B2">
      <w:pPr>
        <w:pStyle w:val="3"/>
        <w:jc w:val="both"/>
        <w:rPr>
          <w:rFonts w:ascii="Times New Roman" w:hAnsi="Times New Roman"/>
          <w:sz w:val="24"/>
          <w:szCs w:val="24"/>
        </w:rPr>
      </w:pPr>
      <w:bookmarkStart w:id="41" w:name="_Toc46163364"/>
      <w:r w:rsidRPr="00EF25E5">
        <w:rPr>
          <w:rFonts w:ascii="Times New Roman" w:hAnsi="Times New Roman"/>
          <w:sz w:val="24"/>
          <w:szCs w:val="24"/>
        </w:rPr>
        <w:t>ТАСС; 2020.15.04; В АССОЦИАЦИИ АЭРОПОРТОВ СЧИТАЮТ, ЧТО ВОССТАНОВЛЕНИЕ АВИАПЕРЕВОЗОК ЗАТЯНЕТСЯ НА ГОД</w:t>
      </w:r>
      <w:bookmarkEnd w:id="41"/>
    </w:p>
    <w:p w14:paraId="75D5A505" w14:textId="77777777" w:rsidR="005877B2" w:rsidRDefault="00F207F1" w:rsidP="005877B2">
      <w:pPr>
        <w:jc w:val="both"/>
      </w:pPr>
      <w:r>
        <w:t>Восстановление объема российских авиаперевозок до прежних уровней может затянуться до середины 2022 года, говорится в материалах Международной ассоциации аэропортов (МАА).</w:t>
      </w:r>
    </w:p>
    <w:p w14:paraId="550793F5" w14:textId="77777777" w:rsidR="005877B2" w:rsidRDefault="00F207F1" w:rsidP="005877B2">
      <w:pPr>
        <w:jc w:val="both"/>
      </w:pPr>
      <w:r>
        <w:t>По расчетам МАА, при негативном сценарии, предполагающем, в частности, продление ограничительных мер в странах Европы до сентября, восстановление авиаперевозок затянется до середины 2022 года.</w:t>
      </w:r>
    </w:p>
    <w:p w14:paraId="611BB337" w14:textId="77777777" w:rsidR="005877B2" w:rsidRDefault="00F207F1" w:rsidP="005877B2">
      <w:pPr>
        <w:jc w:val="both"/>
      </w:pPr>
      <w:r>
        <w:t>Впрочем, при благоприятном развитии ситуации, часть полетов возобновят в июле, а возвращение к обычным помесячным показателям ожидается к концу года.</w:t>
      </w:r>
    </w:p>
    <w:p w14:paraId="123907E0" w14:textId="1EC405B5" w:rsidR="00F207F1" w:rsidRDefault="00F207F1" w:rsidP="005877B2">
      <w:pPr>
        <w:jc w:val="both"/>
      </w:pPr>
      <w:r>
        <w:t xml:space="preserve">До 80% мирового парка самолетов приковано к земле, а падение объемов перевозок в российских аэропортах превысило 90%, отмечается в материале порта </w:t>
      </w:r>
      <w:r w:rsidR="005877B2">
        <w:t>«</w:t>
      </w:r>
      <w:r>
        <w:t>Будущее России. Национальные проекты</w:t>
      </w:r>
      <w:r w:rsidR="005877B2">
        <w:t>»</w:t>
      </w:r>
      <w:r>
        <w:t>, оператором которого является ТАСС. По расчетам аналитиков InfraOne Research, если ограничения сохранятся до конца мая, то российские авиакомпании и аэропорты могут потерять до 270 млрд рублей.</w:t>
      </w:r>
    </w:p>
    <w:p w14:paraId="52CFC854" w14:textId="77777777" w:rsidR="005877B2" w:rsidRDefault="00EE3796" w:rsidP="005877B2">
      <w:pPr>
        <w:jc w:val="both"/>
      </w:pPr>
      <w:hyperlink r:id="rId59" w:history="1">
        <w:r w:rsidR="00F207F1" w:rsidRPr="005E540B">
          <w:rPr>
            <w:rStyle w:val="a9"/>
          </w:rPr>
          <w:t>https://tass.ru/ekonomika/8249395</w:t>
        </w:r>
      </w:hyperlink>
    </w:p>
    <w:p w14:paraId="6853D949" w14:textId="7EB7233D" w:rsidR="00F207F1" w:rsidRPr="00390600" w:rsidRDefault="00F207F1" w:rsidP="005877B2">
      <w:pPr>
        <w:pStyle w:val="3"/>
        <w:jc w:val="both"/>
        <w:rPr>
          <w:rFonts w:ascii="Times New Roman" w:hAnsi="Times New Roman"/>
          <w:sz w:val="24"/>
          <w:szCs w:val="24"/>
        </w:rPr>
      </w:pPr>
      <w:bookmarkStart w:id="42" w:name="_Toc46163365"/>
      <w:r w:rsidRPr="00390600">
        <w:rPr>
          <w:rFonts w:ascii="Times New Roman" w:hAnsi="Times New Roman"/>
          <w:sz w:val="24"/>
          <w:szCs w:val="24"/>
        </w:rPr>
        <w:t>ТАСС; 2020.15.04; АВИАКОМПАНИЯ S7 ОТМЕНИЛА ИЗ-ЗА ПАНДЕМИИ АКЦИЮ ПО БЕСПЛАТНЫМ БИЛЕТАМ ДЛЯ ВЕТЕРАНОВ ВОЙНЫ</w:t>
      </w:r>
      <w:bookmarkEnd w:id="42"/>
    </w:p>
    <w:p w14:paraId="61844189" w14:textId="77777777" w:rsidR="005877B2" w:rsidRDefault="00F207F1" w:rsidP="005877B2">
      <w:pPr>
        <w:jc w:val="both"/>
      </w:pPr>
      <w:r>
        <w:t>Авиакомпания S7 отменила в этом году традиционную акцию к 9 мая по предоставлению бесплатных билетов для перелетов внутри России для ветеранов Великой Отечественной войны. Такое решение компания приняла на фоне пандемии коронавируса, чтобы не подвергать угрозе здоровье ветеранов.</w:t>
      </w:r>
    </w:p>
    <w:p w14:paraId="1F1F711B" w14:textId="77777777" w:rsidR="005877B2" w:rsidRDefault="005877B2" w:rsidP="005877B2">
      <w:pPr>
        <w:jc w:val="both"/>
      </w:pPr>
      <w:r>
        <w:t>«</w:t>
      </w:r>
      <w:r w:rsidR="00F207F1">
        <w:t>Мы отменяем акцию, чтобы не подвергать угрозе здоровье ветеранов</w:t>
      </w:r>
      <w:r>
        <w:t>»</w:t>
      </w:r>
      <w:r w:rsidR="00F207F1">
        <w:t>, - сообщил ТАСС официальный представитель авиакомпании, уточнив, что пока не было реализовано ни одного такого бесплатного билета.</w:t>
      </w:r>
    </w:p>
    <w:p w14:paraId="475BD430" w14:textId="29D302CE" w:rsidR="00F207F1" w:rsidRDefault="00F207F1" w:rsidP="005877B2">
      <w:pPr>
        <w:jc w:val="both"/>
      </w:pPr>
      <w:r>
        <w:t xml:space="preserve">Накануне стало известно, что </w:t>
      </w:r>
      <w:r w:rsidRPr="005877B2">
        <w:rPr>
          <w:b/>
        </w:rPr>
        <w:t>Минтранс</w:t>
      </w:r>
      <w:r>
        <w:t xml:space="preserve"> РФ попросил авиакомпании из-за пандемии коронавируса не организовывать в этом году акции, в рамках которых ветеранам предоставляется бесплатный перелет на рейсах внутри России.</w:t>
      </w:r>
    </w:p>
    <w:p w14:paraId="28E81F3D" w14:textId="77777777" w:rsidR="00F207F1" w:rsidRDefault="00EE3796" w:rsidP="005877B2">
      <w:pPr>
        <w:jc w:val="both"/>
      </w:pPr>
      <w:hyperlink r:id="rId60" w:history="1">
        <w:r w:rsidR="00F207F1" w:rsidRPr="005E540B">
          <w:rPr>
            <w:rStyle w:val="a9"/>
          </w:rPr>
          <w:t>https://tass.ru/ekonomika/8249727</w:t>
        </w:r>
      </w:hyperlink>
    </w:p>
    <w:p w14:paraId="6C00927D" w14:textId="77777777" w:rsidR="00F207F1" w:rsidRPr="00F207F1" w:rsidRDefault="00F207F1" w:rsidP="005877B2">
      <w:pPr>
        <w:pStyle w:val="3"/>
        <w:jc w:val="both"/>
        <w:rPr>
          <w:rFonts w:ascii="Times New Roman" w:hAnsi="Times New Roman"/>
          <w:sz w:val="24"/>
          <w:szCs w:val="24"/>
        </w:rPr>
      </w:pPr>
      <w:bookmarkStart w:id="43" w:name="_Toc46163366"/>
      <w:r w:rsidRPr="00F207F1">
        <w:rPr>
          <w:rFonts w:ascii="Times New Roman" w:hAnsi="Times New Roman"/>
          <w:sz w:val="24"/>
          <w:szCs w:val="24"/>
        </w:rPr>
        <w:t>ИНТЕРФАКС; 2020.15.04; UTAIR ВРЕМЕННО ОТМЕНИЛА РЕЙСЫ ИЗ ОМСКА В НОВОКУЗНЕЦК ИЗ-ЗА НИЗКОГО СПРОСА НА ФОНЕ КОРОНАВИРУСА</w:t>
      </w:r>
      <w:bookmarkEnd w:id="43"/>
    </w:p>
    <w:p w14:paraId="617BA000" w14:textId="77777777" w:rsidR="005877B2" w:rsidRDefault="00F207F1" w:rsidP="005877B2">
      <w:pPr>
        <w:jc w:val="both"/>
      </w:pPr>
      <w:r>
        <w:t xml:space="preserve">Авиакомпания </w:t>
      </w:r>
      <w:r w:rsidR="005877B2">
        <w:t>«</w:t>
      </w:r>
      <w:r>
        <w:t>ЮТэйр</w:t>
      </w:r>
      <w:r w:rsidR="005877B2">
        <w:t>»</w:t>
      </w:r>
      <w:r>
        <w:t xml:space="preserve"> (MOEX: UTAR) (бренд Utair) временно отменила полеты из Омска в Новокузнецк, сообщили </w:t>
      </w:r>
      <w:r w:rsidR="005877B2">
        <w:t>«</w:t>
      </w:r>
      <w:r>
        <w:t>Интерфаксу</w:t>
      </w:r>
      <w:r w:rsidR="005877B2">
        <w:t>»</w:t>
      </w:r>
      <w:r>
        <w:t xml:space="preserve"> в авиакомпании.</w:t>
      </w:r>
    </w:p>
    <w:p w14:paraId="0912DE31" w14:textId="77777777" w:rsidR="005877B2" w:rsidRDefault="00F207F1" w:rsidP="005877B2">
      <w:pPr>
        <w:jc w:val="both"/>
      </w:pPr>
      <w:r>
        <w:t xml:space="preserve">По данным </w:t>
      </w:r>
      <w:r w:rsidRPr="007F50B7">
        <w:rPr>
          <w:b/>
        </w:rPr>
        <w:t>пресс-службы</w:t>
      </w:r>
      <w:r>
        <w:t xml:space="preserve">, рейс отменен из-за снижения спроса на перевозки на фоне ситуации с коронавирусом. </w:t>
      </w:r>
      <w:r w:rsidR="005877B2">
        <w:t>«</w:t>
      </w:r>
      <w:r>
        <w:t>Пассажиры отмененного рейса могут сдать билеты без удержаний и штрафов. Как только спрос возрастет, авиакомпания вернет рейс в расписание</w:t>
      </w:r>
      <w:r w:rsidR="005877B2">
        <w:t>»</w:t>
      </w:r>
      <w:r>
        <w:t xml:space="preserve">, - отметили в </w:t>
      </w:r>
      <w:r w:rsidRPr="007F50B7">
        <w:rPr>
          <w:b/>
        </w:rPr>
        <w:t>пресс-службе</w:t>
      </w:r>
      <w:r>
        <w:t>.</w:t>
      </w:r>
    </w:p>
    <w:p w14:paraId="1A3F07E6" w14:textId="77777777" w:rsidR="005877B2" w:rsidRDefault="00F207F1" w:rsidP="005877B2">
      <w:pPr>
        <w:jc w:val="both"/>
      </w:pPr>
      <w:r>
        <w:t>Рейс выполнялся с конца января 2020 года. Самолеты (среднемагистральные АТР-72) летали по маршруту Сургут-Омск-Новокузнецк.</w:t>
      </w:r>
    </w:p>
    <w:p w14:paraId="5B1A0178" w14:textId="77777777" w:rsidR="005877B2" w:rsidRDefault="005877B2" w:rsidP="005877B2">
      <w:pPr>
        <w:jc w:val="both"/>
      </w:pPr>
      <w:r>
        <w:t>«</w:t>
      </w:r>
      <w:r w:rsidR="00F207F1">
        <w:t>Данное направление будет интересно, прежде всего, омичам, желающим провести отпуск или отдохнуть несколько дней на горнолыжном курорте Шерегеш (находится на юге Кемеровской области, ближайший к курорту аэропорт расположен в Новокузнецке - ИФ)</w:t>
      </w:r>
      <w:r>
        <w:t>»</w:t>
      </w:r>
      <w:r w:rsidR="00F207F1">
        <w:t>, - отмечал ранее аэропорт Омска.</w:t>
      </w:r>
    </w:p>
    <w:p w14:paraId="08078559" w14:textId="7F1EC935" w:rsidR="00F207F1" w:rsidRDefault="00F207F1" w:rsidP="005877B2">
      <w:pPr>
        <w:jc w:val="both"/>
      </w:pPr>
      <w:r>
        <w:t>Как сообщалось, горнолыжный курорт Шерегеш из-за коронавируса завершил сезон на месяц раньше - в конце марта.</w:t>
      </w:r>
    </w:p>
    <w:p w14:paraId="04EAFD69" w14:textId="77777777" w:rsidR="005877B2" w:rsidRDefault="00F207F1" w:rsidP="005877B2">
      <w:pPr>
        <w:pStyle w:val="3"/>
        <w:jc w:val="both"/>
        <w:rPr>
          <w:rFonts w:ascii="Times New Roman" w:hAnsi="Times New Roman"/>
          <w:sz w:val="24"/>
          <w:szCs w:val="24"/>
        </w:rPr>
      </w:pPr>
      <w:bookmarkStart w:id="44" w:name="_Toc46163367"/>
      <w:r w:rsidRPr="00F207F1">
        <w:rPr>
          <w:rFonts w:ascii="Times New Roman" w:hAnsi="Times New Roman"/>
          <w:sz w:val="24"/>
          <w:szCs w:val="24"/>
        </w:rPr>
        <w:lastRenderedPageBreak/>
        <w:t>ИНТЕРФАКС; 2020.15.04; AZUR AIR ВОЗОБНОВИТ ОТПРАВКУ ТУРИСТОВ ЗА ГРАНИЦУ НЕ РАНЬШЕ МАЯ</w:t>
      </w:r>
      <w:bookmarkEnd w:id="44"/>
    </w:p>
    <w:p w14:paraId="48C3E2DD" w14:textId="77777777" w:rsidR="005877B2" w:rsidRDefault="00F207F1" w:rsidP="005877B2">
      <w:pPr>
        <w:jc w:val="both"/>
      </w:pPr>
      <w:r>
        <w:t xml:space="preserve">Туроператор Anex Tour, приостановивший в марте отправку зарубежных рейсов из РФ до 20 апреля, продлил этот срок до конца текущего месяца, сообщили порталу </w:t>
      </w:r>
      <w:r w:rsidR="005877B2">
        <w:t>«</w:t>
      </w:r>
      <w:r>
        <w:t>Интерфакс-Туризм</w:t>
      </w:r>
      <w:r w:rsidR="005877B2">
        <w:t>»</w:t>
      </w:r>
      <w:r>
        <w:t xml:space="preserve"> в </w:t>
      </w:r>
      <w:r w:rsidRPr="007F50B7">
        <w:rPr>
          <w:b/>
        </w:rPr>
        <w:t>пресс-службе</w:t>
      </w:r>
      <w:r>
        <w:t xml:space="preserve"> компании.</w:t>
      </w:r>
    </w:p>
    <w:p w14:paraId="2E1B0631" w14:textId="77777777" w:rsidR="005877B2" w:rsidRDefault="005877B2" w:rsidP="005877B2">
      <w:pPr>
        <w:jc w:val="both"/>
      </w:pPr>
      <w:r>
        <w:t>«</w:t>
      </w:r>
      <w:r w:rsidR="00F207F1">
        <w:t>Сейчас стоит (срок приостановки - ИФ) до 30 апреля</w:t>
      </w:r>
      <w:r>
        <w:t>»</w:t>
      </w:r>
      <w:r w:rsidR="00F207F1">
        <w:t>, - сказал представитель туроператора.</w:t>
      </w:r>
    </w:p>
    <w:p w14:paraId="0E75CA23" w14:textId="77777777" w:rsidR="005877B2" w:rsidRDefault="00F207F1" w:rsidP="005877B2">
      <w:pPr>
        <w:jc w:val="both"/>
      </w:pPr>
      <w:r>
        <w:t xml:space="preserve">Ранее в Anex Tour сообщали, что рейсов не будет до 20 апреля </w:t>
      </w:r>
      <w:r w:rsidR="005877B2">
        <w:t>«</w:t>
      </w:r>
      <w:r>
        <w:t>в связи со сложившейся ситуацией (с COVID-19 - ИФ)</w:t>
      </w:r>
      <w:r w:rsidR="005877B2">
        <w:t>»</w:t>
      </w:r>
      <w:r>
        <w:t>, а также на основании постановления главного санитарного врача РФ и рекомендаций Ростуризма.</w:t>
      </w:r>
    </w:p>
    <w:p w14:paraId="21E624AE" w14:textId="77777777" w:rsidR="005877B2" w:rsidRDefault="00F207F1" w:rsidP="005877B2">
      <w:pPr>
        <w:jc w:val="both"/>
      </w:pPr>
      <w:r>
        <w:t>Чартерные рейсы по заказу Anex Tour выполняет авиакомпания AZUR air. После приостановки полетов за границу в марте AZUR air продолжила только вывоз россиян на родину. Кроме того, в апреле компания начала выполнять грузовые рейсы.</w:t>
      </w:r>
    </w:p>
    <w:p w14:paraId="1FD57659" w14:textId="77777777" w:rsidR="005877B2" w:rsidRDefault="005877B2" w:rsidP="005877B2">
      <w:pPr>
        <w:jc w:val="both"/>
      </w:pPr>
      <w:r>
        <w:t>«</w:t>
      </w:r>
      <w:r w:rsidR="00F207F1">
        <w:t>Авиакомпания в настоящий момент сконцентрирована на организации перевозок гуманитарных и медицинских грузов. В частности, 15 апреля доставила из Китая в Екатеринбург 20 тонн медицинских масок и защитных костюмов</w:t>
      </w:r>
      <w:r>
        <w:t>»</w:t>
      </w:r>
      <w:r w:rsidR="00F207F1">
        <w:t xml:space="preserve">, - сообщила </w:t>
      </w:r>
      <w:r>
        <w:t>«</w:t>
      </w:r>
      <w:r w:rsidR="00F207F1">
        <w:t>Интерфаксу</w:t>
      </w:r>
      <w:r>
        <w:t>»</w:t>
      </w:r>
      <w:r w:rsidR="00F207F1">
        <w:t xml:space="preserve"> представитель AZUR air. От комментариев относительно нового срока возобновления туристических рейсов она воздержалась.</w:t>
      </w:r>
    </w:p>
    <w:p w14:paraId="73EDA801" w14:textId="77777777" w:rsidR="005877B2" w:rsidRDefault="00F207F1" w:rsidP="005877B2">
      <w:pPr>
        <w:jc w:val="both"/>
      </w:pPr>
      <w:r>
        <w:t>Во вторник Anex Tour сообщил на своем сайте, что 1 июня впервые начнет отправку туристов чартерными рейсами AZUR air из Москвы в Сочи. Полетная программа, как ожидается, продлится до конца октября, рейсы на широкофюзеляжных Boeing-767 будут ежедневными.</w:t>
      </w:r>
    </w:p>
    <w:p w14:paraId="32542346" w14:textId="77777777" w:rsidR="005877B2" w:rsidRDefault="005877B2" w:rsidP="005877B2">
      <w:pPr>
        <w:jc w:val="both"/>
      </w:pPr>
      <w:r>
        <w:t>«</w:t>
      </w:r>
      <w:r w:rsidR="00F207F1">
        <w:t>Мы понимаем, что восстановление туризма начнется именно с поездок внутри России, поэтому уже сейчас нами проработаны варианты для оперативного запуска после урегулирования ситуации</w:t>
      </w:r>
      <w:r>
        <w:t>»</w:t>
      </w:r>
      <w:r w:rsidR="00F207F1">
        <w:t>, - отмечается в сообщении туроператора.</w:t>
      </w:r>
    </w:p>
    <w:p w14:paraId="68299271" w14:textId="7F531B88" w:rsidR="00F207F1" w:rsidRDefault="00F207F1" w:rsidP="005877B2">
      <w:pPr>
        <w:jc w:val="both"/>
      </w:pPr>
      <w:r>
        <w:t xml:space="preserve">До ограничений на международные рейсы AZUR air летала, в том числе в Турцию, ОАЭ, Испанию, Индию (Гоа), Доминикану, во Вьетнам, на Шри-Ланку. По данным </w:t>
      </w:r>
      <w:r w:rsidRPr="005877B2">
        <w:rPr>
          <w:b/>
        </w:rPr>
        <w:t>Росавиаци</w:t>
      </w:r>
      <w:r>
        <w:t>и, по итогам 2019 г. AZUR air перевезла 5,8 млн пассажиров (+37% г/г), став по этому показателю седьмой крупнейшей авиакомпаний России. В январе 2020 г. компания обслужила 332 тыс. пассажиров (+20% г/г), заняв восьмую строчку статистики.</w:t>
      </w:r>
    </w:p>
    <w:p w14:paraId="254322B1" w14:textId="77777777" w:rsidR="005877B2" w:rsidRDefault="00F207F1" w:rsidP="005877B2">
      <w:pPr>
        <w:pStyle w:val="3"/>
        <w:jc w:val="both"/>
        <w:rPr>
          <w:rFonts w:ascii="Times New Roman" w:hAnsi="Times New Roman"/>
          <w:sz w:val="24"/>
          <w:szCs w:val="24"/>
        </w:rPr>
      </w:pPr>
      <w:bookmarkStart w:id="45" w:name="_Toc46163368"/>
      <w:r w:rsidRPr="00F207F1">
        <w:rPr>
          <w:rFonts w:ascii="Times New Roman" w:hAnsi="Times New Roman"/>
          <w:sz w:val="24"/>
          <w:szCs w:val="24"/>
        </w:rPr>
        <w:t>ИНТЕРФАКС; 2020.15.04; АЭРОПОРТ ВОЛГОГРАДА В 2019Г ПОЛУЧИЛ 35 МЛН РУБ. ЧИСТОГО УБЫТКА ПРОТИВ ПРИБЫЛИ ГОДОМ РАНЕЕ</w:t>
      </w:r>
      <w:bookmarkEnd w:id="45"/>
    </w:p>
    <w:p w14:paraId="7F955293" w14:textId="77777777" w:rsidR="005877B2" w:rsidRDefault="00F207F1" w:rsidP="005877B2">
      <w:pPr>
        <w:jc w:val="both"/>
      </w:pPr>
      <w:r>
        <w:t xml:space="preserve">ПАО </w:t>
      </w:r>
      <w:r w:rsidR="005877B2">
        <w:t>«</w:t>
      </w:r>
      <w:r>
        <w:t>Международный аэропорт Волгоград</w:t>
      </w:r>
      <w:r w:rsidR="005877B2">
        <w:t>»</w:t>
      </w:r>
      <w:r>
        <w:t xml:space="preserve"> (МАВ, находится под управлением </w:t>
      </w:r>
      <w:r w:rsidR="005877B2">
        <w:t>«</w:t>
      </w:r>
      <w:r>
        <w:t>Новапорта</w:t>
      </w:r>
      <w:r w:rsidR="005877B2">
        <w:t>»</w:t>
      </w:r>
      <w:r>
        <w:t>) в 2019 году получило чистый убыток по РСБУ в размере 34,9 млн рублей против 29,5 млн рублей чистой прибыли годом ранее, говорится в отчетности компании.</w:t>
      </w:r>
    </w:p>
    <w:p w14:paraId="428F2EF8" w14:textId="77777777" w:rsidR="005877B2" w:rsidRDefault="00F207F1" w:rsidP="005877B2">
      <w:pPr>
        <w:jc w:val="both"/>
      </w:pPr>
      <w:r>
        <w:t>Выручка увеличилась на 3,5% и составила 1 млрд рублей при росте себестоимости на 9%, в результате чего валовая прибыль сократилась в 3,8 раза.</w:t>
      </w:r>
    </w:p>
    <w:p w14:paraId="30FB4556" w14:textId="77777777" w:rsidR="005877B2" w:rsidRDefault="00F207F1" w:rsidP="005877B2">
      <w:pPr>
        <w:jc w:val="both"/>
      </w:pPr>
      <w:r>
        <w:t>При этом управленческие расходы превысили валовую прибыль, составив 89,4 млн рублей, в результате был получен убыток от продаж в размере 71,9 млн рублей.</w:t>
      </w:r>
    </w:p>
    <w:p w14:paraId="34B80F93" w14:textId="77777777" w:rsidR="005877B2" w:rsidRDefault="00F207F1" w:rsidP="005877B2">
      <w:pPr>
        <w:jc w:val="both"/>
      </w:pPr>
      <w:r>
        <w:t>Прочие доходы предприятия сократились на 28,7% - до 17,6 млн рублей, прочие расходы выросли в 2,1 раза - до 19,7 млн рублей. Сумма процентов к получению уменьшилась на 21,8% - до 36,1 млн рублей.</w:t>
      </w:r>
    </w:p>
    <w:p w14:paraId="199CA448" w14:textId="77777777" w:rsidR="005877B2" w:rsidRDefault="00F207F1" w:rsidP="005877B2">
      <w:pPr>
        <w:jc w:val="both"/>
      </w:pPr>
      <w:r>
        <w:t>Как сообщалось, в 2019 года пассажиропоток в аэропорту вырос на 6% по сравнению с показателем 2018 года - до 1 млн 215 тыс. человек.</w:t>
      </w:r>
    </w:p>
    <w:p w14:paraId="0C0FE83E" w14:textId="77777777" w:rsidR="005877B2" w:rsidRDefault="00F207F1" w:rsidP="005877B2">
      <w:pPr>
        <w:jc w:val="both"/>
      </w:pPr>
      <w:r>
        <w:t>Кредиторская задолженность компании сократилась со 126,5 млн рублей на начало 2019 года до 73,7 млн рублей на 31 декабря, дебиторская - со 198,7 млн рублей до 180 млн рублей.</w:t>
      </w:r>
    </w:p>
    <w:p w14:paraId="05D98596" w14:textId="2957100F" w:rsidR="00F207F1" w:rsidRDefault="00F207F1" w:rsidP="005877B2">
      <w:pPr>
        <w:jc w:val="both"/>
      </w:pPr>
      <w:r>
        <w:t xml:space="preserve">Международный аэропорт </w:t>
      </w:r>
      <w:r w:rsidR="005877B2">
        <w:t>«</w:t>
      </w:r>
      <w:r>
        <w:t>Волгоград</w:t>
      </w:r>
      <w:r w:rsidR="005877B2">
        <w:t>»</w:t>
      </w:r>
      <w:r>
        <w:t xml:space="preserve"> входит в перечень аэропортов федерального значения. В составе предприятия - аэровокзальный комплекс площадью 9 тыс. кв. метров, </w:t>
      </w:r>
      <w:r>
        <w:lastRenderedPageBreak/>
        <w:t>состоящий из терминалов внутренних и международных воздушных линий, грузовой терминал, гостиница и ряд других объектов.</w:t>
      </w:r>
    </w:p>
    <w:p w14:paraId="1712A925" w14:textId="28A1A136" w:rsidR="00F207F1" w:rsidRPr="0020716E" w:rsidRDefault="00F207F1" w:rsidP="005877B2">
      <w:pPr>
        <w:pStyle w:val="3"/>
        <w:jc w:val="both"/>
        <w:rPr>
          <w:rFonts w:ascii="Times New Roman" w:hAnsi="Times New Roman"/>
          <w:sz w:val="24"/>
          <w:szCs w:val="24"/>
        </w:rPr>
      </w:pPr>
      <w:bookmarkStart w:id="46" w:name="_Toc46163369"/>
      <w:r w:rsidRPr="0020716E">
        <w:rPr>
          <w:rFonts w:ascii="Times New Roman" w:hAnsi="Times New Roman"/>
          <w:sz w:val="24"/>
          <w:szCs w:val="24"/>
        </w:rPr>
        <w:t xml:space="preserve">ИНТЕРФАКС; 2020.15.04; АЭРОПОРТ КРАСНОДАРА ГРУППЫ </w:t>
      </w:r>
      <w:r w:rsidR="005877B2">
        <w:rPr>
          <w:rFonts w:ascii="Times New Roman" w:hAnsi="Times New Roman"/>
          <w:sz w:val="24"/>
          <w:szCs w:val="24"/>
        </w:rPr>
        <w:t>«</w:t>
      </w:r>
      <w:r w:rsidRPr="0020716E">
        <w:rPr>
          <w:rFonts w:ascii="Times New Roman" w:hAnsi="Times New Roman"/>
          <w:sz w:val="24"/>
          <w:szCs w:val="24"/>
        </w:rPr>
        <w:t>БАЗЭЛ АЭРО</w:t>
      </w:r>
      <w:r w:rsidR="005877B2">
        <w:rPr>
          <w:rFonts w:ascii="Times New Roman" w:hAnsi="Times New Roman"/>
          <w:sz w:val="24"/>
          <w:szCs w:val="24"/>
        </w:rPr>
        <w:t>»</w:t>
      </w:r>
      <w:r w:rsidRPr="0020716E">
        <w:rPr>
          <w:rFonts w:ascii="Times New Roman" w:hAnsi="Times New Roman"/>
          <w:sz w:val="24"/>
          <w:szCs w:val="24"/>
        </w:rPr>
        <w:t xml:space="preserve"> ПЕРЕШЕЛ НА ОГРАНИЧЕННЫЙ РЕЖИМ РАБОТЫ ВСЛЕД ЗА ДРУГИМИ АЭРОПОРТАМИ ГК</w:t>
      </w:r>
      <w:bookmarkEnd w:id="46"/>
    </w:p>
    <w:p w14:paraId="05EA8F83" w14:textId="77777777" w:rsidR="005877B2" w:rsidRDefault="00F207F1" w:rsidP="005877B2">
      <w:pPr>
        <w:jc w:val="both"/>
      </w:pPr>
      <w:r>
        <w:t xml:space="preserve">АО </w:t>
      </w:r>
      <w:r w:rsidR="005877B2">
        <w:t>«</w:t>
      </w:r>
      <w:r>
        <w:t>Международный аэропорт Краснодар</w:t>
      </w:r>
      <w:r w:rsidR="005877B2">
        <w:t>»</w:t>
      </w:r>
      <w:r>
        <w:t xml:space="preserve"> (входит в группу </w:t>
      </w:r>
      <w:r w:rsidR="005877B2">
        <w:t>«</w:t>
      </w:r>
      <w:r>
        <w:t>Базэл Аэро</w:t>
      </w:r>
      <w:r w:rsidR="005877B2">
        <w:t>»</w:t>
      </w:r>
      <w:r>
        <w:t xml:space="preserve">) перешло на сокращенный режим работы, сообщает </w:t>
      </w:r>
      <w:r w:rsidRPr="007F50B7">
        <w:rPr>
          <w:b/>
        </w:rPr>
        <w:t>пресс-служба</w:t>
      </w:r>
      <w:r>
        <w:t xml:space="preserve"> аэропорта.</w:t>
      </w:r>
    </w:p>
    <w:p w14:paraId="41A2C2F2" w14:textId="77777777" w:rsidR="005877B2" w:rsidRDefault="005877B2" w:rsidP="005877B2">
      <w:pPr>
        <w:jc w:val="both"/>
      </w:pPr>
      <w:r>
        <w:t>«</w:t>
      </w:r>
      <w:r w:rsidR="00F207F1">
        <w:t>С 13 апреля 2020 года терминал внутренних авиалиний открыт для пассажиров ежедневно с 06:00 до 20:00 - необходимое время для регистрации вылетающих и обслуживания прибывающих пассажиров. Все регулярные авиарейсы будут приниматься в течение дня с 10:00 до 19:00</w:t>
      </w:r>
      <w:r>
        <w:t>»</w:t>
      </w:r>
      <w:r w:rsidR="00F207F1">
        <w:t>, - говорится в сообщении.</w:t>
      </w:r>
    </w:p>
    <w:p w14:paraId="373C6E50" w14:textId="77777777" w:rsidR="005877B2" w:rsidRDefault="00F207F1" w:rsidP="005877B2">
      <w:pPr>
        <w:jc w:val="both"/>
      </w:pPr>
      <w:r>
        <w:t>В остальное время терминал будет закрыт для посещения.</w:t>
      </w:r>
    </w:p>
    <w:p w14:paraId="2C885ACC" w14:textId="77777777" w:rsidR="005877B2" w:rsidRDefault="00F207F1" w:rsidP="005877B2">
      <w:pPr>
        <w:jc w:val="both"/>
      </w:pPr>
      <w:r>
        <w:t>При этом аэродром аэропорта Краснодар, как стратегически важный объект, продолжит работу в круглосуточном режиме. Изменения в режиме работы аэропорта связаны с ограничениями международного сообщения и сокращением внутренних перелетов.</w:t>
      </w:r>
    </w:p>
    <w:p w14:paraId="2EBC5A1A" w14:textId="77777777" w:rsidR="005877B2" w:rsidRDefault="00F207F1" w:rsidP="005877B2">
      <w:pPr>
        <w:jc w:val="both"/>
      </w:pPr>
      <w:r>
        <w:t>В ограниченном режиме аэропорт Краснодар продолжит работу до 30 апреля 2020 года.</w:t>
      </w:r>
    </w:p>
    <w:p w14:paraId="6ADA811B" w14:textId="060FFF28" w:rsidR="00F207F1" w:rsidRPr="008A024D" w:rsidRDefault="00F207F1" w:rsidP="005877B2">
      <w:pPr>
        <w:jc w:val="both"/>
      </w:pPr>
      <w:r>
        <w:t>Как сообщалось, первым о введении регламентного режима сообщал аэропорт группы в Анапе. 1 и 2 апреля он работал с 8:00 до 20:00, 3-5 апреля - с 8:00 до 22:30, с 6 апреля до 30 апреля работает с 8:00 до 20:00. С 8 апреля на сокращенный режим работы перешел и международный аэропорт Сочи.</w:t>
      </w:r>
    </w:p>
    <w:p w14:paraId="0CF587BD" w14:textId="77777777" w:rsidR="00390600" w:rsidRPr="003A6E8B" w:rsidRDefault="00390600" w:rsidP="005877B2">
      <w:pPr>
        <w:pStyle w:val="3"/>
        <w:jc w:val="both"/>
        <w:rPr>
          <w:rFonts w:ascii="Times New Roman" w:hAnsi="Times New Roman"/>
          <w:sz w:val="24"/>
          <w:szCs w:val="24"/>
        </w:rPr>
      </w:pPr>
      <w:bookmarkStart w:id="47" w:name="_Toc46163370"/>
      <w:r w:rsidRPr="003A6E8B">
        <w:rPr>
          <w:rFonts w:ascii="Times New Roman" w:hAnsi="Times New Roman"/>
          <w:sz w:val="24"/>
          <w:szCs w:val="24"/>
        </w:rPr>
        <w:t>ТАСС; ДАНИИЛ ШАБАШОВ; 2020.15.04; НЕВЗЛЕТНАЯ ПОЛОСА: КАК ПЕРЕЖИВАЮТ ИЗОЛЯЦИЮ РОССИЙСКИЕ ВОЗДУШНЫЕ ГАВАНИ</w:t>
      </w:r>
      <w:bookmarkEnd w:id="47"/>
    </w:p>
    <w:p w14:paraId="53A7E602" w14:textId="77777777" w:rsidR="005877B2" w:rsidRDefault="00390600" w:rsidP="005877B2">
      <w:pPr>
        <w:jc w:val="both"/>
      </w:pPr>
      <w:r>
        <w:t xml:space="preserve">Самый быстрый и технологичный способ массовых перевозок оказался одновременно одним из самых пострадавших от ограничений, введенных для борьбы с распространением коронавируса. До 80% мирового парка самолетов приковано к земле, а падение объемов перевозок в российских аэропортах превысило 90%. Портал </w:t>
      </w:r>
      <w:r w:rsidR="005877B2">
        <w:t>«</w:t>
      </w:r>
      <w:r>
        <w:t>Будущее России. Национальные проекты</w:t>
      </w:r>
      <w:r w:rsidR="005877B2">
        <w:t>»</w:t>
      </w:r>
      <w:r>
        <w:t>, оператором которого является ТАСС, разбирался, как российские аэропорты переживают беспрецедентный кризис.</w:t>
      </w:r>
    </w:p>
    <w:p w14:paraId="59CC1732" w14:textId="0AD9769C" w:rsidR="00390600" w:rsidRDefault="00390600" w:rsidP="005877B2">
      <w:pPr>
        <w:jc w:val="both"/>
      </w:pPr>
      <w:r>
        <w:t>Запрет и самоизоляция</w:t>
      </w:r>
    </w:p>
    <w:p w14:paraId="2242B86D" w14:textId="77777777" w:rsidR="005877B2" w:rsidRDefault="00390600" w:rsidP="005877B2">
      <w:pPr>
        <w:jc w:val="both"/>
      </w:pPr>
      <w:r>
        <w:t>Россия 27 марта прекратила регулярное и чартерное пассажирское авиасообщение с другими государствами. Исключением стали только разовые полеты, связанные с возвращением соотечественников в РФ. На внутренние пассажирские авиаперевозки прямых ограничений не вводилось, но и они на текущий момент практически остановились.</w:t>
      </w:r>
    </w:p>
    <w:p w14:paraId="34D8DFD1" w14:textId="77777777" w:rsidR="005877B2" w:rsidRDefault="00390600" w:rsidP="005877B2">
      <w:pPr>
        <w:jc w:val="both"/>
      </w:pPr>
      <w:r>
        <w:t>Причина в том, что достаточно много полетов из регионов в Москву осуществлялось для дальнейших пересадок на зарубежные рейсы. Кроме того, международные перелеты позволяли авиаперевозчикам компенсировать убытки на менее доходных внутренних направлениях.</w:t>
      </w:r>
    </w:p>
    <w:p w14:paraId="01E704E2" w14:textId="77777777" w:rsidR="005877B2" w:rsidRDefault="00390600" w:rsidP="005877B2">
      <w:pPr>
        <w:jc w:val="both"/>
      </w:pPr>
      <w:r>
        <w:t>Еще одной причиной массовой отмены внутренних рейсов стал режим самоизоляции регионов, особенно на юге России, где введен запрет на размещение туристов в санаториях и на курортах до 1 июня. А в ряде регионов начали отправлять на временный карантин и пассажиров внутренних рейсов, хотя ранее эта мера действовала лишь для прибывающих международными рейсами.</w:t>
      </w:r>
    </w:p>
    <w:p w14:paraId="6C6B5621" w14:textId="77777777" w:rsidR="005877B2" w:rsidRDefault="00390600" w:rsidP="005877B2">
      <w:pPr>
        <w:jc w:val="both"/>
      </w:pPr>
      <w:r>
        <w:t>В результате, по подсчетам сервиса путешествий Tutu.ru, к 8 апреля было заявлено лишь 328 рейсов из аэропортов страны, или 8% от количества запланированных до ограничений.</w:t>
      </w:r>
    </w:p>
    <w:p w14:paraId="1F58A6DE" w14:textId="77777777" w:rsidR="005877B2" w:rsidRDefault="00390600" w:rsidP="005877B2">
      <w:pPr>
        <w:jc w:val="both"/>
      </w:pPr>
      <w:r>
        <w:t xml:space="preserve">Полностью остановила полеты третья по величине российская авиакомпания </w:t>
      </w:r>
      <w:r w:rsidR="005877B2">
        <w:t>«</w:t>
      </w:r>
      <w:r>
        <w:t>Победа</w:t>
      </w:r>
      <w:r w:rsidR="005877B2">
        <w:t>»</w:t>
      </w:r>
      <w:r>
        <w:t xml:space="preserve">. </w:t>
      </w:r>
      <w:r w:rsidR="005877B2">
        <w:t>«</w:t>
      </w:r>
      <w:r w:rsidRPr="005877B2">
        <w:rPr>
          <w:b/>
        </w:rPr>
        <w:t>Аэрофлот</w:t>
      </w:r>
      <w:r w:rsidR="005877B2">
        <w:t>»</w:t>
      </w:r>
      <w:r>
        <w:t xml:space="preserve"> хоть и оставил рейсы почти во все регионы, но значительно уменьшил их число, сократив по многим направлениям до одного в день. По данным Международной </w:t>
      </w:r>
      <w:r>
        <w:lastRenderedPageBreak/>
        <w:t>ассоциации аэропортов (МАА), в 33 российских воздушных гаванях уже к 7 апреля падение пассажиропотока превысило 90%.</w:t>
      </w:r>
    </w:p>
    <w:p w14:paraId="3ABC5D42" w14:textId="77777777" w:rsidR="005877B2" w:rsidRDefault="00390600" w:rsidP="005877B2">
      <w:pPr>
        <w:jc w:val="both"/>
      </w:pPr>
      <w:r>
        <w:t xml:space="preserve">По прогнозам МАА, такая ситуация затянется на три месяца, часть полетов возобновят в июле, а возвращение к обычным показателям ожидается к концу года. Совладелец и председатель совета директоров АО </w:t>
      </w:r>
      <w:r w:rsidR="005877B2">
        <w:t>«</w:t>
      </w:r>
      <w:r>
        <w:t>Международный аэропорт Шереметьево</w:t>
      </w:r>
      <w:r w:rsidR="005877B2">
        <w:t>»</w:t>
      </w:r>
      <w:r>
        <w:t xml:space="preserve"> Александр Пономаренко в интервью Forbes также предположил, что международные полеты могут возобновиться в июле. Но согласно пессимистичному сценарию, по его словам, пассажиропоток вернется на уровень 2019 года гораздо позже, к середине 2021-го.</w:t>
      </w:r>
    </w:p>
    <w:p w14:paraId="0751ECED" w14:textId="270660CD" w:rsidR="00390600" w:rsidRDefault="00390600" w:rsidP="005877B2">
      <w:pPr>
        <w:jc w:val="both"/>
      </w:pPr>
      <w:r>
        <w:t>Меры поддержки</w:t>
      </w:r>
    </w:p>
    <w:p w14:paraId="62952268" w14:textId="77777777" w:rsidR="005877B2" w:rsidRDefault="00390600" w:rsidP="005877B2">
      <w:pPr>
        <w:jc w:val="both"/>
      </w:pPr>
      <w:r>
        <w:t xml:space="preserve">Точных оценок потерь самих аэропортов пока нет, все будет зависеть от продолжительности ограничений. Но, как отмечалось в недавнем обращении МАА к </w:t>
      </w:r>
      <w:r w:rsidRPr="007F50B7">
        <w:rPr>
          <w:b/>
        </w:rPr>
        <w:t>премьер-министру</w:t>
      </w:r>
      <w:r>
        <w:t xml:space="preserve"> РФ </w:t>
      </w:r>
      <w:r w:rsidRPr="007F50B7">
        <w:rPr>
          <w:b/>
        </w:rPr>
        <w:t>Михаилу Мишустину</w:t>
      </w:r>
      <w:r>
        <w:t>, аэропорты могут оказаться на грани банкротства, особенно те, которые недавно реализовали масштабные инвестпрограммы за счет кредитных средств.</w:t>
      </w:r>
    </w:p>
    <w:p w14:paraId="119F6B53" w14:textId="77777777" w:rsidR="005877B2" w:rsidRDefault="00390600" w:rsidP="005877B2">
      <w:pPr>
        <w:jc w:val="both"/>
      </w:pPr>
      <w:r>
        <w:t>Ассоциация предложила кабмину освободить аэропорты от платежей за аренду федерального имущества аэродромов, предоставить отсрочку по выплате налоговых и страховых взносов, обеспечить финансирование затрат на сохранение персонала, освободить аэропорты с госучастием от выплаты дивидендов акционерам и, конечно, помочь авиакомпаниям.</w:t>
      </w:r>
    </w:p>
    <w:p w14:paraId="0EE446A9" w14:textId="77777777" w:rsidR="005877B2" w:rsidRDefault="00390600" w:rsidP="005877B2">
      <w:pPr>
        <w:jc w:val="both"/>
      </w:pPr>
      <w:r>
        <w:t>По подсчетам InfraOne Research, транспортная отрасль - одна из самых пострадавших от введенных ограничений. В сумме авиакомпании и аэропорты могут потерять 134 млрд рублей, если ограничения сохранятся до конца апреля. Если же они продлятся два месяца, потери авиаотрасли достигнут уже 180 млрд рублей, 30 млрд из которых придется на аэропорты. Как отмечают аналитики InfraOne Research, если ограничения на полеты будут действовать еще и весь май, то суммарные потери отрасли превысят 270 млрд рублей. И при любом развитии ситуации отрасль столкнется с более низкой выручкой, чем ранее, еще на протяжении одного-двух кварталов.</w:t>
      </w:r>
    </w:p>
    <w:p w14:paraId="0ED9EB8D" w14:textId="77777777" w:rsidR="005877B2" w:rsidRDefault="00390600" w:rsidP="005877B2">
      <w:pPr>
        <w:jc w:val="both"/>
      </w:pPr>
      <w:r>
        <w:t>Авиакомпании и аэропорты вошли в предварительную версию списка системообразующих организаций, которые власти отбирают для финансового мониторинга и проведения стресс-тестирований. По их итогам будут разработаны меры поддержки. Ожидается, что правительственная комиссия окончательно утвердит список 17 апреля.</w:t>
      </w:r>
    </w:p>
    <w:p w14:paraId="5C936AEC" w14:textId="77777777" w:rsidR="005877B2" w:rsidRDefault="00390600" w:rsidP="005877B2">
      <w:pPr>
        <w:jc w:val="both"/>
      </w:pPr>
      <w:r>
        <w:t xml:space="preserve">А уже к 15 апреля </w:t>
      </w:r>
      <w:r w:rsidRPr="007F50B7">
        <w:rPr>
          <w:b/>
        </w:rPr>
        <w:t>президент РФ</w:t>
      </w:r>
      <w:r>
        <w:t xml:space="preserve"> </w:t>
      </w:r>
      <w:r w:rsidRPr="007F50B7">
        <w:rPr>
          <w:b/>
        </w:rPr>
        <w:t>Владимир Путин</w:t>
      </w:r>
      <w:r>
        <w:t xml:space="preserve"> поручил правительству проработать меры по обеспечению устойчивости системообразующих предприятий. Ожидается, что компании из списка получат доступ к льготному кредитованию и госгарантиям по инвестиционным проектам, рефинансированию долгов и другой помощи. Но, как говорят в </w:t>
      </w:r>
      <w:r w:rsidRPr="005877B2">
        <w:rPr>
          <w:b/>
        </w:rPr>
        <w:t>Минтрансе России</w:t>
      </w:r>
      <w:r>
        <w:t>, конкретный пакет мер пока согласовывается.</w:t>
      </w:r>
    </w:p>
    <w:p w14:paraId="40CAF750" w14:textId="77777777" w:rsidR="005877B2" w:rsidRDefault="00390600" w:rsidP="005877B2">
      <w:pPr>
        <w:jc w:val="both"/>
      </w:pPr>
      <w:r>
        <w:t xml:space="preserve">Госгарантии по обязательствам авиакомпаний, по мнению МАА, могут стать одним из важнейших стабилизирующих факторов для отрасли. Как отмечается в обращении МАА к </w:t>
      </w:r>
      <w:r w:rsidRPr="005877B2">
        <w:rPr>
          <w:b/>
        </w:rPr>
        <w:t>Минтранс</w:t>
      </w:r>
      <w:r>
        <w:t>у, гарантии должны покрывать как минимум первые три месяца работы авиакомпаний после отмены ограничений. Сумма необходимых гарантий должна составить 76 млрд рублей, 45 млрд из которых будет предназначено для оплаты топлива и услуг по заправке, а остальное - для оплаты услуг аэропортов.</w:t>
      </w:r>
    </w:p>
    <w:p w14:paraId="2428D729" w14:textId="77777777" w:rsidR="005877B2" w:rsidRDefault="00390600" w:rsidP="005877B2">
      <w:pPr>
        <w:jc w:val="both"/>
      </w:pPr>
      <w:r>
        <w:t>Также действенным и эффективным с точки зрения администрирования в МАА считают предоставление на три года льготной ставки в 7,6% по страховым взносам работодателей. Как отмечали в МАА ранее, в аэропортовой отрасли заняты свыше 100 тыс. человек.</w:t>
      </w:r>
    </w:p>
    <w:p w14:paraId="444D02A4" w14:textId="457E950C" w:rsidR="00390600" w:rsidRDefault="00390600" w:rsidP="005877B2">
      <w:pPr>
        <w:jc w:val="both"/>
      </w:pPr>
      <w:r>
        <w:t>Жизнь на паузе</w:t>
      </w:r>
    </w:p>
    <w:p w14:paraId="338CB5A1" w14:textId="77777777" w:rsidR="005877B2" w:rsidRDefault="00390600" w:rsidP="005877B2">
      <w:pPr>
        <w:jc w:val="both"/>
      </w:pPr>
      <w:r>
        <w:t xml:space="preserve">Аэропорты еще в марте ввели режим экономии и начали сокращать издержки. В Шереметьево с 20 марта закрыты международные терминалы E и C, а с 1 апреля и терминал D, все рейсы перенесены в терминалы B и F. В Домодедово с 3 апреля временно закрыли зону международных вылетов. Во Внуково с 24 марта законсервирована </w:t>
      </w:r>
      <w:r>
        <w:lastRenderedPageBreak/>
        <w:t>значительная часть международной галереи. Петербургский аэропорт Пулково с 20 марта закрыл северную посадочную галерею в пассажирском терминале, а с 3 апреля - половину южной посадочной галереи.</w:t>
      </w:r>
    </w:p>
    <w:p w14:paraId="5977A5EE" w14:textId="77777777" w:rsidR="005877B2" w:rsidRDefault="00390600" w:rsidP="005877B2">
      <w:pPr>
        <w:jc w:val="both"/>
      </w:pPr>
      <w:r>
        <w:t>Незадействованные сотрудники, как правило, в таком случае отправляются в вынужденный простой с выплатой двух третей зарплаты.</w:t>
      </w:r>
    </w:p>
    <w:p w14:paraId="5F6ACD20" w14:textId="77777777" w:rsidR="005877B2" w:rsidRDefault="00390600" w:rsidP="005877B2">
      <w:pPr>
        <w:jc w:val="both"/>
      </w:pPr>
      <w:r>
        <w:t xml:space="preserve">О работе по фактической загрузке говорили и в холдинге </w:t>
      </w:r>
      <w:r w:rsidR="005877B2">
        <w:t>«</w:t>
      </w:r>
      <w:r>
        <w:t>Аэропорты регионов</w:t>
      </w:r>
      <w:r w:rsidR="005877B2">
        <w:t>»</w:t>
      </w:r>
      <w:r>
        <w:t xml:space="preserve"> (контролирует воздушные гавани Екатеринбурга, Нижнего Новгорода, Самары, Ростова-на-Дону, Петропавловска-Камчатского, Нового Уренгоя, Саратова). Как отмечали в управляющей компании, формируются сменные графики, также рассматривается возможность консервации незадействованных площадей и мощностей.</w:t>
      </w:r>
    </w:p>
    <w:p w14:paraId="46C94670" w14:textId="77777777" w:rsidR="005877B2" w:rsidRDefault="00390600" w:rsidP="005877B2">
      <w:pPr>
        <w:jc w:val="both"/>
      </w:pPr>
      <w:r>
        <w:t>Также аэропорты пошли на сокращение фактического времени работы. Ранее работавший круглосуточно аэропорт Сочи до 15 апреля будет открыт с 8:00 до 20:00. С 8:00 до 23:00 с 1 по 30 апреля будет работать Пулково. Аэропорты Минеральных Вод, Калининграда и Анапы также открыты уже лишь в дневные часы. Аэропорт Нальчик работает с 16:00 до 19:00.</w:t>
      </w:r>
    </w:p>
    <w:p w14:paraId="3F737610" w14:textId="77777777" w:rsidR="005877B2" w:rsidRDefault="00390600" w:rsidP="005877B2">
      <w:pPr>
        <w:jc w:val="both"/>
      </w:pPr>
      <w:r>
        <w:t>Некоторые региональные аэропорты и вовсе закрыты из-за более жестких региональных ограничительных мер, к примеру аэропорт Хибины в Апатитах.</w:t>
      </w:r>
    </w:p>
    <w:p w14:paraId="4D0E9E7F" w14:textId="77777777" w:rsidR="005877B2" w:rsidRDefault="00390600" w:rsidP="005877B2">
      <w:pPr>
        <w:jc w:val="both"/>
      </w:pPr>
      <w:r>
        <w:t xml:space="preserve">Впрочем, </w:t>
      </w:r>
      <w:r w:rsidRPr="005877B2">
        <w:rPr>
          <w:b/>
        </w:rPr>
        <w:t>Росавиаци</w:t>
      </w:r>
      <w:r>
        <w:t>я 7 апреля в телеграмме потребовала от аэропортов согласовывать с ней сокращенный режим работы. Оказалось, что некоторые воздушные гавани приняли такое решение необоснованно, изменив также регламент работы наземных средств обеспечения полетов и отказав в использовании аэродрома в качестве запасного.</w:t>
      </w:r>
    </w:p>
    <w:p w14:paraId="493C7D66" w14:textId="4B851F4D" w:rsidR="00390600" w:rsidRDefault="00390600" w:rsidP="005877B2">
      <w:pPr>
        <w:jc w:val="both"/>
      </w:pPr>
      <w:r>
        <w:t>Альтернативная занятость</w:t>
      </w:r>
    </w:p>
    <w:p w14:paraId="5C252C52" w14:textId="77777777" w:rsidR="005877B2" w:rsidRDefault="00390600" w:rsidP="005877B2">
      <w:pPr>
        <w:jc w:val="both"/>
      </w:pPr>
      <w:r>
        <w:t xml:space="preserve">Способ частично сохранить загрузку хотя бы некоторых служб аэропортов нашли в холдинге </w:t>
      </w:r>
      <w:r w:rsidR="005877B2">
        <w:t>«</w:t>
      </w:r>
      <w:r>
        <w:t>Аэропорты регионов</w:t>
      </w:r>
      <w:r w:rsidR="005877B2">
        <w:t>»</w:t>
      </w:r>
      <w:r>
        <w:t>. До 15 апреля кейтеринговые службы аэропортов Кольцово (Екатеринбург), Курумоч (Самара), Стригино (Нижний Новгород) и Платов (Ростов-на-Дону) будут ежедневно производить завтрак, обед и ужин, предназначенные для людей старше 65 лет, находящихся дома из-за связанных с эпидемией ограничений.</w:t>
      </w:r>
    </w:p>
    <w:p w14:paraId="50AACC8D" w14:textId="77777777" w:rsidR="005877B2" w:rsidRDefault="00390600" w:rsidP="005877B2">
      <w:pPr>
        <w:jc w:val="both"/>
      </w:pPr>
      <w:r>
        <w:t>А вот с грузовыми и почтовыми авиаперевозками ситуация складывается непростая, отмечала в недавнем интервью порталу глава Российского экспортного центра Вероника Никишина. По ее словам, тарифы и расписание рейсов постоянно меняются, а цены определяются перевозчиками в момент бронирования и не могут быть гарантированы надолго.</w:t>
      </w:r>
    </w:p>
    <w:p w14:paraId="25DB016A" w14:textId="77777777" w:rsidR="005877B2" w:rsidRDefault="00390600" w:rsidP="005877B2">
      <w:pPr>
        <w:jc w:val="both"/>
      </w:pPr>
      <w:r>
        <w:t xml:space="preserve">Даже с ростом тарифов грузовые авиаперевозки не смогут компенсировать значимой доли текущих потерь авиации, считает гендиректор исследовательского агентства InfraNews Алексей Безбородов. </w:t>
      </w:r>
      <w:r w:rsidR="005877B2">
        <w:t>«</w:t>
      </w:r>
      <w:r>
        <w:t>Большую часть грузов авиакомпании перевозили в грузовых отсеках пассажирских самолетов, что позволяло добрать выручку. Но массово везти грузы без пассажиров - это прямой убыток</w:t>
      </w:r>
      <w:r w:rsidR="005877B2">
        <w:t>»</w:t>
      </w:r>
      <w:r>
        <w:t>, - поясняет он.</w:t>
      </w:r>
    </w:p>
    <w:p w14:paraId="5F0989AD" w14:textId="77777777" w:rsidR="005877B2" w:rsidRDefault="00390600" w:rsidP="005877B2">
      <w:pPr>
        <w:jc w:val="both"/>
      </w:pPr>
      <w:r>
        <w:t xml:space="preserve">Однако, напоминает Безбородов, во всем мире авиаотрасль всегда находилась под защитой государства, получала преференции и льготы, начиная с разработки самолетов и заканчивая строительством аэропортов. </w:t>
      </w:r>
      <w:r w:rsidR="005877B2">
        <w:t>«</w:t>
      </w:r>
      <w:r>
        <w:t>В итоге авиация всегда была скорее вопросом престижа, и лишь ограниченный круг стран мог позволить себе производить самолеты, иметь национального авиаперевозчика, авиахабы</w:t>
      </w:r>
      <w:r w:rsidR="005877B2">
        <w:t>»</w:t>
      </w:r>
      <w:r>
        <w:t>, - говорит Безбородов.</w:t>
      </w:r>
    </w:p>
    <w:p w14:paraId="1C398E78" w14:textId="77777777" w:rsidR="005877B2" w:rsidRDefault="00390600" w:rsidP="005877B2">
      <w:pPr>
        <w:jc w:val="both"/>
      </w:pPr>
      <w:r>
        <w:t>Но в нынешних условиях у государств есть возможность изменить приоритеты и в первоочередном порядке оказывать помощь тем отраслям, восстановление которых даст быстрый эффект.</w:t>
      </w:r>
    </w:p>
    <w:p w14:paraId="1D38AA2D" w14:textId="0BF39F79" w:rsidR="00390600" w:rsidRDefault="005877B2" w:rsidP="005877B2">
      <w:pPr>
        <w:jc w:val="both"/>
      </w:pPr>
      <w:r>
        <w:t>«</w:t>
      </w:r>
      <w:r w:rsidR="00390600">
        <w:t>Для России это развитие транзитного и вывозного потенциала, в первую очередь на восточном направлении, за счет автомобильного и железнодорожного транспорта, - считает Безбородов. - Это дает увеличение экспорта, приток валюты в страну, увеличение занятости</w:t>
      </w:r>
      <w:r>
        <w:t>»</w:t>
      </w:r>
      <w:r w:rsidR="00390600">
        <w:t>. Тогда как авиация в России, добавляет эксперт, последние годы шла по пути смещения баланса в сторону вывозного туризма, что, наоборот, вело к оттоку средств.</w:t>
      </w:r>
    </w:p>
    <w:p w14:paraId="1FD32B92" w14:textId="77777777" w:rsidR="005877B2" w:rsidRDefault="00EE3796" w:rsidP="005877B2">
      <w:pPr>
        <w:jc w:val="both"/>
      </w:pPr>
      <w:hyperlink r:id="rId61" w:history="1">
        <w:r w:rsidR="00390600" w:rsidRPr="005E540B">
          <w:rPr>
            <w:rStyle w:val="a9"/>
          </w:rPr>
          <w:t>https://futurerussia.gov.ru/nacionalnye-proekty/nevzletnaa-polosa-kak-perezivaut-izolaciu-rossijskie-vozdusnye-gavani</w:t>
        </w:r>
      </w:hyperlink>
    </w:p>
    <w:p w14:paraId="015B7FE8" w14:textId="671B5D32" w:rsidR="000A5FFE" w:rsidRPr="000A5FFE" w:rsidRDefault="000A5FFE" w:rsidP="005877B2">
      <w:pPr>
        <w:pStyle w:val="3"/>
        <w:jc w:val="both"/>
        <w:rPr>
          <w:rFonts w:ascii="Times New Roman" w:hAnsi="Times New Roman"/>
          <w:sz w:val="24"/>
          <w:szCs w:val="24"/>
        </w:rPr>
      </w:pPr>
      <w:bookmarkStart w:id="48" w:name="_Toc46163371"/>
      <w:r w:rsidRPr="000A5FFE">
        <w:rPr>
          <w:rFonts w:ascii="Times New Roman" w:hAnsi="Times New Roman"/>
          <w:sz w:val="24"/>
          <w:szCs w:val="24"/>
        </w:rPr>
        <w:t>FREQUENTFLYERS.RU; АНДРЕЙ КРАМАРЕНКО; 2020.15.04; ВАУЧЕР НА ВЫЖИВАНИЕ</w:t>
      </w:r>
      <w:bookmarkEnd w:id="48"/>
    </w:p>
    <w:p w14:paraId="137E863F" w14:textId="77777777" w:rsidR="005877B2" w:rsidRDefault="000A5FFE" w:rsidP="005877B2">
      <w:pPr>
        <w:jc w:val="both"/>
      </w:pPr>
      <w:r>
        <w:t xml:space="preserve">Нет существа бесправнее, чем российский авиапассажир. Невозвратные тарифы, ручная кладь размером с пакет молока, отсутствие разумных компенсаций за отмены, задержки рейсов или отказ в посадке по причине овербукинга… Но у нашего пассажира еще осталось одно безусловное право: получить назад свои деньги в том случае, если рейс отменен. Впрочем, похоже, что ненадолго: с началом корона-кризиса почти все российские авиакомпании прекратили возврат </w:t>
      </w:r>
      <w:r w:rsidR="005877B2">
        <w:t>«</w:t>
      </w:r>
      <w:r>
        <w:t>живых</w:t>
      </w:r>
      <w:r w:rsidR="005877B2">
        <w:t>»</w:t>
      </w:r>
      <w:r>
        <w:t xml:space="preserve"> денег, в лучшем случае, предложив пассажирам ваучеры на будущие перелеты.</w:t>
      </w:r>
    </w:p>
    <w:p w14:paraId="6D305D8B" w14:textId="77777777" w:rsidR="005877B2" w:rsidRDefault="000A5FFE" w:rsidP="005877B2">
      <w:pPr>
        <w:jc w:val="both"/>
      </w:pPr>
      <w:r>
        <w:t xml:space="preserve">Нет сомнений, что для большинства перевозчиков это вынужденная мера: локдаун пришелся на конец традиционно убыточного зимнего сезона, когда резервы уже потрачены, а объем предварительных бронирований на лето еще невелик. Примечательно, что не обошлось без мелкого шулерства. Одна авиакомпания, к примеру, с начала марта продавала за 499 руб. за полетный сегмент услугу возврата билета по любому тарифу, потом неожиданно приостановила полеты, а пассажиры отмененных рейсов получили </w:t>
      </w:r>
      <w:r w:rsidR="005877B2">
        <w:t>«</w:t>
      </w:r>
      <w:r>
        <w:t>возврат</w:t>
      </w:r>
      <w:r w:rsidR="005877B2">
        <w:t>»</w:t>
      </w:r>
      <w:r>
        <w:t xml:space="preserve"> баллами в личном кабинете. Другая же авиакомпания, недавно прославившаяся любовью к природе, обещает сертификат на 10% сверх стоимости отмененной перевозки, но бережливо не включает в расчет его номинала сборы за оформление прежнего билета (100 руб. за полетный сегмент). Третья авиакомпания сейчас просто приостановила оформление вынужденных возвратов, но ходят слухи, что она введет бумажные сертификаты, получить и </w:t>
      </w:r>
      <w:r w:rsidR="005877B2">
        <w:t>«</w:t>
      </w:r>
      <w:r>
        <w:t>отоварить</w:t>
      </w:r>
      <w:r w:rsidR="005877B2">
        <w:t>»</w:t>
      </w:r>
      <w:r>
        <w:t xml:space="preserve"> которые можно только в офисах продаж. Хотелось бы верить, что пресловутый </w:t>
      </w:r>
      <w:r w:rsidR="005877B2">
        <w:t>«</w:t>
      </w:r>
      <w:r>
        <w:t>источник в отрасли</w:t>
      </w:r>
      <w:r w:rsidR="005877B2">
        <w:t>»</w:t>
      </w:r>
      <w:r>
        <w:t xml:space="preserve"> ошибся насчет бумажного носителя, но причина возврата к доцифровым истокам, наверное, проста: в офисы, в отличие от сайта, придут не все пассажиры отмененных рейсов, а значит, получится немного сэкономить. Пожалуй, тут стоило бы написать что-то о репутационных издержках для авиакомпаний и отрасли в целом, но сейчас, видимо, не то время, чтобы вспоминать о ерунде.</w:t>
      </w:r>
    </w:p>
    <w:p w14:paraId="4CA8C380" w14:textId="77777777" w:rsidR="005877B2" w:rsidRDefault="000A5FFE" w:rsidP="005877B2">
      <w:pPr>
        <w:jc w:val="both"/>
      </w:pPr>
      <w:r>
        <w:t xml:space="preserve">Нюанс в том, что </w:t>
      </w:r>
      <w:r w:rsidR="005877B2">
        <w:t>«</w:t>
      </w:r>
      <w:r>
        <w:t>нет денег</w:t>
      </w:r>
      <w:r w:rsidR="005877B2">
        <w:t>»</w:t>
      </w:r>
      <w:r>
        <w:t xml:space="preserve"> – в чистом виде экономический аргумент, а не правовой. Нетрудно представить, как на жалобы недовольных пассажиров придут люди в погонах, выпишут какое-нибудь предписание, штраф или даже что-нибудь возбудят. Поэтому Ассоциация эксплуатантов воздушного транспорта (АЭВТ) направила в правительство письмо с предложением институционализировать отраслевые эрзац-деньги на случай форс-мажора. Важное письмо, но плохое. Что в этом письме не так?</w:t>
      </w:r>
    </w:p>
    <w:p w14:paraId="7DA6CFCA" w14:textId="77777777" w:rsidR="005877B2" w:rsidRDefault="000A5FFE" w:rsidP="005877B2">
      <w:pPr>
        <w:jc w:val="both"/>
      </w:pPr>
      <w:r>
        <w:t xml:space="preserve">Во-первых, сами авиакомпании, за редким исключением, не предприняли попыток </w:t>
      </w:r>
      <w:r w:rsidR="005877B2">
        <w:t>«</w:t>
      </w:r>
      <w:r>
        <w:t>соблазнить</w:t>
      </w:r>
      <w:r w:rsidR="005877B2">
        <w:t>»</w:t>
      </w:r>
      <w:r>
        <w:t xml:space="preserve"> своих пассажиров повышенным номиналом ваучеров (например, мультипликацией стоимости билетов хотя бы в полтора раза). Сертификат – сомнительная замена деньгам, имеющая ограниченный оборот, не защищенная от инфляции и от риска банкротства эмитента. Проще говоря, такой долг торговался бы с приличным дисконтом к номиналу, и по-хорошему, надо было это понять и учесть, а не пытаться сразу грубо </w:t>
      </w:r>
      <w:r w:rsidR="005877B2">
        <w:t>«</w:t>
      </w:r>
      <w:r>
        <w:t>нагнуть</w:t>
      </w:r>
      <w:r w:rsidR="005877B2">
        <w:t>»</w:t>
      </w:r>
      <w:r>
        <w:t xml:space="preserve"> своих клиентов с помощью государства.</w:t>
      </w:r>
    </w:p>
    <w:p w14:paraId="25A5B2A0" w14:textId="77777777" w:rsidR="005877B2" w:rsidRDefault="000A5FFE" w:rsidP="005877B2">
      <w:pPr>
        <w:jc w:val="both"/>
      </w:pPr>
      <w:r>
        <w:t xml:space="preserve">Во-вторых, отказ от возврата </w:t>
      </w:r>
      <w:r w:rsidR="005877B2">
        <w:t>«</w:t>
      </w:r>
      <w:r>
        <w:t>живых</w:t>
      </w:r>
      <w:r w:rsidR="005877B2">
        <w:t>»</w:t>
      </w:r>
      <w:r>
        <w:t xml:space="preserve"> денег уже никак не повлияет на будущее отрасли. По нашим собственным прогнозам, в этом году падение пассажиропотока составит от 25% по очень хорошему сценарию до 62% по очень нехорошему, и большинство российских авиакомпаний не имеет никаких шансов выжить без масштабной помощи со стороны государства и/или своих собственников. Наше правительство, несомненно, обрадуется возможности переложить поддержку отрасли на чужие плечи и этим ограничиться. Небольшой сиюминутный тактический выигрыш легко может обернуться большим стратегическим поражением.</w:t>
      </w:r>
    </w:p>
    <w:p w14:paraId="1D8FFF20" w14:textId="77777777" w:rsidR="005877B2" w:rsidRDefault="000A5FFE" w:rsidP="005877B2">
      <w:pPr>
        <w:jc w:val="both"/>
      </w:pPr>
      <w:r>
        <w:lastRenderedPageBreak/>
        <w:t xml:space="preserve">В-третьих, границы </w:t>
      </w:r>
      <w:r w:rsidR="005877B2">
        <w:t>«</w:t>
      </w:r>
      <w:r>
        <w:t>обстоятельств непреодолимой силы</w:t>
      </w:r>
      <w:r w:rsidR="005877B2">
        <w:t>»</w:t>
      </w:r>
      <w:r>
        <w:t xml:space="preserve"> в письме отнюдь не сводятся к нынешнему локдауну. АЭВТ предлагает ограничить право пассажиров на возврат денег по широкому кругу причин, многие из которых могут (и будут!) толковаться перевозчиками весьма произвольно. В формулировках из письма к ним можно отнести пожар в африканской саванне, забастовку работниц ткацкой фабрики в Иваново и сезонную эпидемию гриппа. Попытка под шумок создать </w:t>
      </w:r>
      <w:r w:rsidR="005877B2">
        <w:t>«</w:t>
      </w:r>
      <w:r>
        <w:t>задел на будущее</w:t>
      </w:r>
      <w:r w:rsidR="005877B2">
        <w:t>»</w:t>
      </w:r>
      <w:r>
        <w:t xml:space="preserve"> отнюдь не повышает уровень доверия к отрасли и вновь наводит на размышления о шулерских практиках. Самое смешное, что российское правительство тщательно избегает применения форс-мажорных правил к корона-кризису, ограничиваясь неведомой ранее правовой конструкцией </w:t>
      </w:r>
      <w:r w:rsidR="005877B2">
        <w:t>«</w:t>
      </w:r>
      <w:r>
        <w:t>режим повышенной готовности</w:t>
      </w:r>
      <w:r w:rsidR="005877B2">
        <w:t>»</w:t>
      </w:r>
      <w:r>
        <w:t>.</w:t>
      </w:r>
    </w:p>
    <w:p w14:paraId="508C6620" w14:textId="77777777" w:rsidR="005877B2" w:rsidRDefault="000A5FFE" w:rsidP="005877B2">
      <w:pPr>
        <w:jc w:val="both"/>
      </w:pPr>
      <w:r>
        <w:t xml:space="preserve">В-четвертых, сделана неверная отсылка к </w:t>
      </w:r>
      <w:r w:rsidR="005877B2">
        <w:t>«</w:t>
      </w:r>
      <w:r>
        <w:t>международной практике</w:t>
      </w:r>
      <w:r w:rsidR="005877B2">
        <w:t>»</w:t>
      </w:r>
      <w:r>
        <w:t xml:space="preserve">: IATA, по сути, такая же ассоциация авиакомпаний, как и АЭВТ, только на глобальном уровне. Мнение IATA о ваучерах как </w:t>
      </w:r>
      <w:r w:rsidR="005877B2">
        <w:t>«</w:t>
      </w:r>
      <w:r>
        <w:t>законной форме в отношении потребителей</w:t>
      </w:r>
      <w:r w:rsidR="005877B2">
        <w:t>»</w:t>
      </w:r>
      <w:r>
        <w:t xml:space="preserve"> не имеет никакой правовой силы. Меж тем, мелкие манипуляции фактами не повышают уровень доверия к письму и его авторам, которое так необходимо в кризисной ситуации.</w:t>
      </w:r>
    </w:p>
    <w:p w14:paraId="0DBDD759" w14:textId="77777777" w:rsidR="005877B2" w:rsidRDefault="000A5FFE" w:rsidP="005877B2">
      <w:pPr>
        <w:jc w:val="both"/>
      </w:pPr>
      <w:r>
        <w:t xml:space="preserve">В-пятых, АЭВТ на голубом глазу предлагает оформить принудительное и безвозмездное пользование чужими денежными средствами на срок до одного года: </w:t>
      </w:r>
      <w:r w:rsidR="005877B2">
        <w:t>«</w:t>
      </w:r>
      <w:r>
        <w:t>перевозчик вправе приостановить выплату причитающихся пассажиру и/или грузоотправителю денежных средств на срок до двенадцати месяцев</w:t>
      </w:r>
      <w:r w:rsidR="005877B2">
        <w:t>»</w:t>
      </w:r>
      <w:r>
        <w:t xml:space="preserve"> и </w:t>
      </w:r>
      <w:r w:rsidR="005877B2">
        <w:t>«</w:t>
      </w:r>
      <w:r>
        <w:t>на сумму провозной платы… проценты за пользование денежными средствами не начисляются</w:t>
      </w:r>
      <w:r w:rsidR="005877B2">
        <w:t>»</w:t>
      </w:r>
      <w:r>
        <w:t>. С экономической, правовой и даже с житейской точки зрения это звучит абсурднее чемпионата мира по хоккею в Бразилии на открытом воздухе.</w:t>
      </w:r>
    </w:p>
    <w:p w14:paraId="2AC5D620" w14:textId="77777777" w:rsidR="005877B2" w:rsidRDefault="000A5FFE" w:rsidP="005877B2">
      <w:pPr>
        <w:jc w:val="both"/>
      </w:pPr>
      <w:r>
        <w:t xml:space="preserve">И самое главное. Синопсис письма АЭВТ таков: </w:t>
      </w:r>
      <w:r w:rsidR="005877B2">
        <w:t>«</w:t>
      </w:r>
      <w:r>
        <w:t>У нас деньги уже закончились, а у них [пассажиров] еще кое-что осталось</w:t>
      </w:r>
      <w:r w:rsidR="005877B2">
        <w:t>»</w:t>
      </w:r>
      <w:r>
        <w:t xml:space="preserve">. Справедливости ради, авиаперевозки и туризм – самые пострадавшие отрасли, и подавляющее большинство российских авиакомпаний просто не переживут корона-кризис без господдержки. Объемы помощи (и вообще сам факт её применения) остаются для отрасли полной загадкой. В ситуации, когда федеральное правительство </w:t>
      </w:r>
      <w:r w:rsidR="005877B2">
        <w:t>«</w:t>
      </w:r>
      <w:r>
        <w:t>самоизолировалось</w:t>
      </w:r>
      <w:r w:rsidR="005877B2">
        <w:t>»</w:t>
      </w:r>
      <w:r>
        <w:t xml:space="preserve"> от немедленной поддержки национальной экономики (вот бы где авторы письма вспомнили мировой опыт!), каждый начинает решать свои проблемы за счет более слабых участников рынка, оправдывая это или справедливостью, или кризисной целесообразностью. Каждый выплывает как умеет.</w:t>
      </w:r>
    </w:p>
    <w:p w14:paraId="59846A00" w14:textId="77777777" w:rsidR="005877B2" w:rsidRDefault="000A5FFE" w:rsidP="005877B2">
      <w:pPr>
        <w:jc w:val="both"/>
      </w:pPr>
      <w:r>
        <w:t>Но много ли справедливого и целесообразного в том, что пассажиры, которым тоже приходится непросто, сейчас выступают невольными кредиторами авиакомпаний? Не выведет ли нас оправдание кризисной целесообразности для авиаторов – ad absurdum – к более широкому оправданию, например, воровства в продуктовых магазинах? Не станет ли считаться справедливым разбой при предъявлении грабителем справки 2-НДФЛ, подтве</w:t>
      </w:r>
      <w:r w:rsidRPr="005877B2">
        <w:rPr>
          <w:b/>
        </w:rPr>
        <w:t>ржд</w:t>
      </w:r>
      <w:r>
        <w:t>ающей его бедственное положение? Между de facto (</w:t>
      </w:r>
      <w:r w:rsidR="005877B2">
        <w:t>«</w:t>
      </w:r>
      <w:r>
        <w:t>мы не можем вернуть деньги, потому что у нас их нет</w:t>
      </w:r>
      <w:r w:rsidR="005877B2">
        <w:t>»</w:t>
      </w:r>
      <w:r>
        <w:t>) и de jure (</w:t>
      </w:r>
      <w:r w:rsidR="005877B2">
        <w:t>«</w:t>
      </w:r>
      <w:r>
        <w:t>мы не можем вернуть деньги сейчас, но должны это сделать при первой возможности</w:t>
      </w:r>
      <w:r w:rsidR="005877B2">
        <w:t>»</w:t>
      </w:r>
      <w:r>
        <w:t>) стоит высокий забор, который и должен остаться на своём месте.</w:t>
      </w:r>
    </w:p>
    <w:p w14:paraId="7BD666C8" w14:textId="77777777" w:rsidR="005877B2" w:rsidRDefault="000A5FFE" w:rsidP="005877B2">
      <w:pPr>
        <w:jc w:val="both"/>
      </w:pPr>
      <w:r>
        <w:t xml:space="preserve">Сегодня президент анонсировал 23 млрд рублей на поддержку отрасли, но этого мало: АЭВТ оценивает масштаб потерь (и этому, пожалуй, можно доверять) в 200-300 млрд руб. Но увы, </w:t>
      </w:r>
      <w:r w:rsidRPr="005877B2">
        <w:rPr>
          <w:b/>
        </w:rPr>
        <w:t>Минтранс</w:t>
      </w:r>
      <w:r>
        <w:t xml:space="preserve"> может не справиться с механизмом выплаты компенсаций, как не справился с такой задачей и раньше (поэтому компенсации сопоставимого объема за рост стоимости авиакеросина </w:t>
      </w:r>
      <w:r w:rsidR="005877B2">
        <w:t>«</w:t>
      </w:r>
      <w:r>
        <w:t>повисли</w:t>
      </w:r>
      <w:r w:rsidR="005877B2">
        <w:t>»</w:t>
      </w:r>
      <w:r>
        <w:t xml:space="preserve"> в воздухе с 2018 г.). Надеемся, что власти смогут поддержать авиакомпании пока еще не поздно, а масштаб помощи будет соразмерен потребности в ней.</w:t>
      </w:r>
    </w:p>
    <w:p w14:paraId="7B6F5EB1" w14:textId="47E37398" w:rsidR="000A5FFE" w:rsidRDefault="000A5FFE" w:rsidP="005877B2">
      <w:pPr>
        <w:jc w:val="both"/>
      </w:pPr>
      <w:r>
        <w:t>Пассажирам же оставьте те немногие права, которые у них еще сохранились. Они [пассажиры] еще пригодятся, когда локдаун закончится.</w:t>
      </w:r>
    </w:p>
    <w:p w14:paraId="77834B95" w14:textId="77777777" w:rsidR="005877B2" w:rsidRDefault="00EE3796" w:rsidP="005877B2">
      <w:pPr>
        <w:jc w:val="both"/>
      </w:pPr>
      <w:hyperlink r:id="rId62" w:history="1">
        <w:r w:rsidR="000A5FFE" w:rsidRPr="00C66A9E">
          <w:rPr>
            <w:rStyle w:val="a9"/>
          </w:rPr>
          <w:t>https://www.frequentflyers.ru/2020/04/15/survival_voucher/</w:t>
        </w:r>
      </w:hyperlink>
    </w:p>
    <w:p w14:paraId="5F7FF9E5" w14:textId="6B31FB51" w:rsidR="000A5FFE" w:rsidRPr="000A5FFE" w:rsidRDefault="000A5FFE" w:rsidP="005877B2">
      <w:pPr>
        <w:pStyle w:val="3"/>
        <w:jc w:val="both"/>
        <w:rPr>
          <w:rFonts w:ascii="Times New Roman" w:hAnsi="Times New Roman"/>
          <w:sz w:val="24"/>
          <w:szCs w:val="24"/>
        </w:rPr>
      </w:pPr>
      <w:bookmarkStart w:id="49" w:name="_Toc46163372"/>
      <w:r w:rsidRPr="000A5FFE">
        <w:rPr>
          <w:rFonts w:ascii="Times New Roman" w:hAnsi="Times New Roman"/>
          <w:sz w:val="24"/>
          <w:szCs w:val="24"/>
        </w:rPr>
        <w:lastRenderedPageBreak/>
        <w:t>МИР НОВОСТЕЙ; ФЕДОР КАРПОВ; КАК ВЕРНУТЬ ДЕНЬГИ ЗА НЕИСПОЛЬЗОВАННЫЕ АВИАБИЛЕТЫ</w:t>
      </w:r>
      <w:bookmarkEnd w:id="49"/>
    </w:p>
    <w:p w14:paraId="6D384881" w14:textId="77777777" w:rsidR="005877B2" w:rsidRDefault="000A5FFE" w:rsidP="005877B2">
      <w:pPr>
        <w:jc w:val="both"/>
      </w:pPr>
      <w:r>
        <w:t>Пандемия коронавируса негативно сказалась на многих отраслях экономики, а особенно на авиакомпаниях и туризме. Сейчас большинство россиян ломают голову над тем, как вернуть потраченные деньги на авиабилеты. При этом соотечественники нередко хотят отменить вылет, запланированный на летние и даже осенние месяцы.</w:t>
      </w:r>
    </w:p>
    <w:p w14:paraId="47ED47A0" w14:textId="77777777" w:rsidR="005877B2" w:rsidRDefault="000A5FFE" w:rsidP="005877B2">
      <w:pPr>
        <w:jc w:val="both"/>
      </w:pPr>
      <w:r>
        <w:t xml:space="preserve">Российские авиакомпании фактически не в состоянии вернуть деньги за билеты каждому пассажиру. Так, возврат средств происходит только в S7 Airlines. </w:t>
      </w:r>
      <w:r w:rsidR="005877B2">
        <w:t>«</w:t>
      </w:r>
      <w:r w:rsidRPr="005877B2">
        <w:rPr>
          <w:b/>
        </w:rPr>
        <w:t>Аэрофлот</w:t>
      </w:r>
      <w:r w:rsidR="005877B2">
        <w:t>»</w:t>
      </w:r>
      <w:r>
        <w:t xml:space="preserve">, </w:t>
      </w:r>
      <w:r w:rsidR="005877B2">
        <w:t>«</w:t>
      </w:r>
      <w:r>
        <w:t>Победа</w:t>
      </w:r>
      <w:r w:rsidR="005877B2">
        <w:t>»</w:t>
      </w:r>
      <w:r>
        <w:t xml:space="preserve"> и </w:t>
      </w:r>
      <w:r w:rsidR="005877B2">
        <w:t>«</w:t>
      </w:r>
      <w:r>
        <w:t>Уральские авиалинии</w:t>
      </w:r>
      <w:r w:rsidR="005877B2">
        <w:t>»</w:t>
      </w:r>
      <w:r>
        <w:t xml:space="preserve"> предлагают пассажирам ваучеры, которые можно использовать на покупку авиабилета в будущем. При чём в некоторых случаях авиаперевозчики растягивают срок использования ваучера до 3 лет.</w:t>
      </w:r>
    </w:p>
    <w:p w14:paraId="0E8DDC0D" w14:textId="77777777" w:rsidR="005877B2" w:rsidRDefault="000A5FFE" w:rsidP="005877B2">
      <w:pPr>
        <w:jc w:val="both"/>
      </w:pPr>
      <w:r>
        <w:t>Если пассажира не устраивает ваучер, он может добиться возврата средств, обратившись к перевозчику с заявлением. В нём необходимо подробно описать, почему пассажир не может воспользоваться купленным билетом, приложить сканы и отправить документы заказным либо электронным письмом. Если компания не идёт на встречу, то потребитель вправе обратиться в суд. При этом он может требовать не только возврата денег, потраченных на билет, но также возмещения морального ущерба и тому подобное.</w:t>
      </w:r>
    </w:p>
    <w:p w14:paraId="6BE09D47" w14:textId="77777777" w:rsidR="005877B2" w:rsidRDefault="000A5FFE" w:rsidP="005877B2">
      <w:pPr>
        <w:jc w:val="both"/>
      </w:pPr>
      <w:r>
        <w:t xml:space="preserve">Эксперты считают, что иностранные авиакомпании не будут совершать полёты в РФ как минимум до 1 мая. Чтобы вернуть деньги в этом случае, можно обратиться в международный альянс, в котором состоит перевозчик. Как уточняет издание </w:t>
      </w:r>
      <w:r w:rsidR="005877B2">
        <w:t>«</w:t>
      </w:r>
      <w:r>
        <w:t>Волгоградская правда</w:t>
      </w:r>
      <w:r w:rsidR="005877B2">
        <w:t>»</w:t>
      </w:r>
      <w:r>
        <w:t>, это может быть Star Alliance, Oneworld либо SkyTeam.</w:t>
      </w:r>
    </w:p>
    <w:p w14:paraId="61C8F369" w14:textId="733FA66D" w:rsidR="000A5FFE" w:rsidRDefault="000A5FFE" w:rsidP="005877B2">
      <w:pPr>
        <w:jc w:val="both"/>
      </w:pPr>
      <w:r>
        <w:t>Также можно попытаться вернуть деньги с помощью чарджбэка. Для этого необходимо обратиться в банк с заявлением в котором должны быть указаны причины, почему клиент считает проведённую операцию недействительной. Если все документы оформлены верно, то платёжные системы Visa или Master Card принудительно спишут указанную сумму со счёта продавца. Стоит отметить, что возврат денег таким способом может растянуться практически на полгода.</w:t>
      </w:r>
    </w:p>
    <w:p w14:paraId="1F28856C" w14:textId="77777777" w:rsidR="005877B2" w:rsidRDefault="00EE3796" w:rsidP="005877B2">
      <w:pPr>
        <w:jc w:val="both"/>
      </w:pPr>
      <w:hyperlink r:id="rId63" w:history="1">
        <w:r w:rsidR="000A5FFE" w:rsidRPr="00C66A9E">
          <w:rPr>
            <w:rStyle w:val="a9"/>
          </w:rPr>
          <w:t>https://mirnov.ru/lenta-novostej/kak-vernut-dengi-za-neispolzovannye-aviabilety.html</w:t>
        </w:r>
      </w:hyperlink>
    </w:p>
    <w:p w14:paraId="2922E917" w14:textId="22FEAC66" w:rsidR="00390600" w:rsidRPr="00390600" w:rsidRDefault="00390600" w:rsidP="005877B2">
      <w:pPr>
        <w:pStyle w:val="3"/>
        <w:jc w:val="both"/>
        <w:rPr>
          <w:rFonts w:ascii="Times New Roman" w:hAnsi="Times New Roman"/>
          <w:sz w:val="24"/>
          <w:szCs w:val="24"/>
        </w:rPr>
      </w:pPr>
      <w:bookmarkStart w:id="50" w:name="_Toc46163373"/>
      <w:r w:rsidRPr="00390600">
        <w:rPr>
          <w:rFonts w:ascii="Times New Roman" w:hAnsi="Times New Roman"/>
          <w:sz w:val="24"/>
          <w:szCs w:val="24"/>
        </w:rPr>
        <w:t xml:space="preserve">RUSSIA24.PRO; 2020.15.04; </w:t>
      </w:r>
      <w:r w:rsidR="005877B2">
        <w:rPr>
          <w:rFonts w:ascii="Times New Roman" w:hAnsi="Times New Roman"/>
          <w:sz w:val="24"/>
          <w:szCs w:val="24"/>
        </w:rPr>
        <w:t>«</w:t>
      </w:r>
      <w:r w:rsidRPr="00390600">
        <w:rPr>
          <w:rFonts w:ascii="Times New Roman" w:hAnsi="Times New Roman"/>
          <w:sz w:val="24"/>
          <w:szCs w:val="24"/>
        </w:rPr>
        <w:t>АЭРОКЛУБ</w:t>
      </w:r>
      <w:r w:rsidR="005877B2">
        <w:rPr>
          <w:rFonts w:ascii="Times New Roman" w:hAnsi="Times New Roman"/>
          <w:sz w:val="24"/>
          <w:szCs w:val="24"/>
        </w:rPr>
        <w:t>»</w:t>
      </w:r>
      <w:r w:rsidRPr="00390600">
        <w:rPr>
          <w:rFonts w:ascii="Times New Roman" w:hAnsi="Times New Roman"/>
          <w:sz w:val="24"/>
          <w:szCs w:val="24"/>
        </w:rPr>
        <w:t xml:space="preserve"> ЗАПУСТИЛ РЕСУРС ДЛЯ ПОДДЕРЖКИ ПУТЕШЕСТВЕННИКОВ ВО ВРЕМЯ ПАНДЕМИИ</w:t>
      </w:r>
      <w:bookmarkEnd w:id="50"/>
    </w:p>
    <w:p w14:paraId="5A5EBCD9" w14:textId="77777777" w:rsidR="005877B2" w:rsidRDefault="00390600" w:rsidP="005877B2">
      <w:pPr>
        <w:jc w:val="both"/>
      </w:pPr>
      <w:r>
        <w:t xml:space="preserve">Эксперты агентства делового туризма </w:t>
      </w:r>
      <w:r w:rsidR="005877B2">
        <w:t>«</w:t>
      </w:r>
      <w:r>
        <w:t>Аэроклуб</w:t>
      </w:r>
      <w:r w:rsidR="005877B2">
        <w:t>»</w:t>
      </w:r>
      <w:r>
        <w:t xml:space="preserve"> запустили сайт, на котором собрали всю актуальную информацию для путешественников и тревел-менеджеров на период пандемии.</w:t>
      </w:r>
    </w:p>
    <w:p w14:paraId="61F10111" w14:textId="77777777" w:rsidR="005877B2" w:rsidRDefault="00390600" w:rsidP="005877B2">
      <w:pPr>
        <w:jc w:val="both"/>
      </w:pPr>
      <w:r>
        <w:t xml:space="preserve">Наряду с обновляющейся картой распространения коронавируса, ресурс включает в себя актуальную информацию о закрытии границ, экстренные телефоны для тех, кто находится в России и за рубежом. Эксперты собрали информацию о распоряжениях по мерам поддержки российских путешественников, которые не смогли вернуться в Россию до закрытия авиасообщения, в частности, куда и с какими документами обращаться за социальной помощью. Также на сайте размещены ссылки на информацию по </w:t>
      </w:r>
      <w:r w:rsidR="005877B2">
        <w:t>«</w:t>
      </w:r>
      <w:r>
        <w:t>возвратным рейсам</w:t>
      </w:r>
      <w:r w:rsidR="005877B2">
        <w:t>»</w:t>
      </w:r>
      <w:r>
        <w:t xml:space="preserve">, которые организует </w:t>
      </w:r>
      <w:r w:rsidR="005877B2">
        <w:t>«</w:t>
      </w:r>
      <w:r w:rsidRPr="005877B2">
        <w:rPr>
          <w:b/>
        </w:rPr>
        <w:t>Аэрофлот</w:t>
      </w:r>
      <w:r w:rsidR="005877B2">
        <w:t>»</w:t>
      </w:r>
      <w:r>
        <w:t xml:space="preserve"> для вывоза граждан России на родину. В дополнение к списку сайтов всех международных авиакомпаний эксперты агентства собрали информацию по условиям возврата авиабилетов самых популярных перевозчиков. Регулярно обновляется список отелей на территории РФ, которые приняли решение о временном закрытии в связи с пандемией.</w:t>
      </w:r>
    </w:p>
    <w:p w14:paraId="4C9AB84C" w14:textId="77777777" w:rsidR="005877B2" w:rsidRDefault="00390600" w:rsidP="005877B2">
      <w:pPr>
        <w:jc w:val="both"/>
      </w:pPr>
      <w:r>
        <w:t xml:space="preserve">Для тех, кто подавал документы на визу или планировал это сделать, собрана информация по работе консульств и визовых центров разных стран, а также предоставлена детальная информация о том, на каких условиях, кому и в какие сроки сейчас выдают визы. Эксперты отметили лояльный подход к путешественникам из России консульств Италии, Испании и Эстонии: они готовы бесплатно продлить краткосрочные визы тем, чья поездка пришлась на период пандемии. Продлевают визы и тем путешественникам, у кого </w:t>
      </w:r>
      <w:r>
        <w:lastRenderedPageBreak/>
        <w:t>закончилась или заканчивается шенгенская виза, и кто не смог покинуть Евросоюз до закрытия границ. Аналогичное распоряжение касается иностранных граждан, находящихся на территории России. Они могут продлить сроки своего пребывания в ближайшем подразделении МВД, адреса которых также есть на сайте.</w:t>
      </w:r>
    </w:p>
    <w:p w14:paraId="324FB9D5" w14:textId="77777777" w:rsidR="005877B2" w:rsidRDefault="005877B2" w:rsidP="005877B2">
      <w:pPr>
        <w:jc w:val="both"/>
      </w:pPr>
      <w:r>
        <w:t>«</w:t>
      </w:r>
      <w:r w:rsidR="00390600">
        <w:t>В этот сложный для всего мира момент мы собрали всю самую важную и актуальную информацию, чтобы обеспечить безопасность путешественников, где бы они ни находились. Мы надеемся, что информация, содержащаяся на этом ресурсе, позволит путешественникам быть в курсе событий и минимизировать возможные риски. Наше агентство продолжает работать в режиме home office – мы остаемся рядом и оказываем поддержку клиентам 24/7 в этой сложной ситуации</w:t>
      </w:r>
      <w:r>
        <w:t>»</w:t>
      </w:r>
      <w:r w:rsidR="00390600">
        <w:t xml:space="preserve">, – поделилась Юлия Липатова, генеральный директор агентства делового туризма </w:t>
      </w:r>
      <w:r>
        <w:t>«</w:t>
      </w:r>
      <w:r w:rsidR="00390600">
        <w:t>Аэроклуб</w:t>
      </w:r>
      <w:r>
        <w:t>»</w:t>
      </w:r>
      <w:r w:rsidR="00390600">
        <w:t>.</w:t>
      </w:r>
    </w:p>
    <w:p w14:paraId="17EF9EB7" w14:textId="669D0EDA" w:rsidR="00390600" w:rsidRDefault="00390600" w:rsidP="005877B2">
      <w:pPr>
        <w:jc w:val="both"/>
      </w:pPr>
      <w:r>
        <w:t xml:space="preserve">В дополнение к официальной информации на сайте </w:t>
      </w:r>
      <w:r w:rsidRPr="00390600">
        <w:rPr>
          <w:rStyle w:val="a9"/>
        </w:rPr>
        <w:t>Covid19.aeroclub.ru</w:t>
      </w:r>
      <w:r>
        <w:t xml:space="preserve"> содержатся рекомендации по профилактике коронавируса и ссылки на полезные культурные и образовательные ресурсы с актуальным на время самоизоляции контентом.</w:t>
      </w:r>
    </w:p>
    <w:p w14:paraId="7F8DED00" w14:textId="77777777" w:rsidR="005877B2" w:rsidRDefault="00EE3796" w:rsidP="005877B2">
      <w:pPr>
        <w:jc w:val="both"/>
      </w:pPr>
      <w:hyperlink r:id="rId64" w:history="1">
        <w:r w:rsidR="00390600" w:rsidRPr="005E540B">
          <w:rPr>
            <w:rStyle w:val="a9"/>
          </w:rPr>
          <w:t>https://russia24.pro/moscow/241145183/</w:t>
        </w:r>
      </w:hyperlink>
    </w:p>
    <w:p w14:paraId="0C73D4F9" w14:textId="3798E4CA" w:rsidR="000A5FFE" w:rsidRPr="000A5FFE" w:rsidRDefault="000A5FFE" w:rsidP="005877B2">
      <w:pPr>
        <w:pStyle w:val="3"/>
        <w:jc w:val="both"/>
        <w:rPr>
          <w:rFonts w:ascii="Times New Roman" w:hAnsi="Times New Roman"/>
          <w:sz w:val="24"/>
          <w:szCs w:val="24"/>
        </w:rPr>
      </w:pPr>
      <w:bookmarkStart w:id="51" w:name="_Toc46163374"/>
      <w:r w:rsidRPr="000A5FFE">
        <w:rPr>
          <w:rFonts w:ascii="Times New Roman" w:hAnsi="Times New Roman"/>
          <w:sz w:val="24"/>
          <w:szCs w:val="24"/>
        </w:rPr>
        <w:t xml:space="preserve">ИНТЕРФАКС; 2020.15.04; ОКОЛО 40 РЕГИОНОВ РФ ОБЪЕДИНИЛИСЬ В СЕРВИСЕ </w:t>
      </w:r>
      <w:r w:rsidR="005877B2">
        <w:rPr>
          <w:rFonts w:ascii="Times New Roman" w:hAnsi="Times New Roman"/>
          <w:sz w:val="24"/>
          <w:szCs w:val="24"/>
        </w:rPr>
        <w:t>«</w:t>
      </w:r>
      <w:r w:rsidRPr="000A5FFE">
        <w:rPr>
          <w:rFonts w:ascii="Times New Roman" w:hAnsi="Times New Roman"/>
          <w:sz w:val="24"/>
          <w:szCs w:val="24"/>
        </w:rPr>
        <w:t>ЭЛЕКТРОННЫЙ ПАСПОРТ ТУРИСТА</w:t>
      </w:r>
      <w:r w:rsidR="005877B2">
        <w:rPr>
          <w:rFonts w:ascii="Times New Roman" w:hAnsi="Times New Roman"/>
          <w:sz w:val="24"/>
          <w:szCs w:val="24"/>
        </w:rPr>
        <w:t>»</w:t>
      </w:r>
      <w:bookmarkEnd w:id="51"/>
    </w:p>
    <w:p w14:paraId="52BE0635" w14:textId="23F1B354" w:rsidR="000A5FFE" w:rsidRDefault="000A5FFE" w:rsidP="005877B2">
      <w:pPr>
        <w:jc w:val="both"/>
      </w:pPr>
      <w:r>
        <w:t xml:space="preserve">Около 40 регионов России принимают участие в программе по продвижению внутреннего туризма </w:t>
      </w:r>
      <w:r w:rsidR="005877B2">
        <w:t>«</w:t>
      </w:r>
      <w:r>
        <w:t>Электронный паспорт туриста</w:t>
      </w:r>
      <w:r w:rsidR="005877B2">
        <w:t>»</w:t>
      </w:r>
      <w:r>
        <w:t xml:space="preserve">, запущенной на прошлой неделе, сообщил порталу </w:t>
      </w:r>
      <w:r w:rsidR="005877B2">
        <w:t>«</w:t>
      </w:r>
      <w:r>
        <w:t>Интерфакс-Туризм</w:t>
      </w:r>
      <w:r w:rsidR="005877B2">
        <w:t>»</w:t>
      </w:r>
      <w:r>
        <w:t xml:space="preserve"> директор партнерства национальной ассоциации информационно-туристских организаций (НАИТО) Михаил Ушаков.</w:t>
      </w:r>
    </w:p>
    <w:p w14:paraId="5F011078" w14:textId="26AC8B2F" w:rsidR="000A5FFE" w:rsidRDefault="000A5FFE" w:rsidP="005877B2">
      <w:pPr>
        <w:jc w:val="both"/>
      </w:pPr>
      <w:r w:rsidRPr="0020716E">
        <w:t xml:space="preserve">По словам Ушакова, помимо туристско-информационных центров присоединиться к </w:t>
      </w:r>
      <w:r w:rsidR="005877B2">
        <w:t>«</w:t>
      </w:r>
      <w:r w:rsidRPr="0020716E">
        <w:t>Электронному паспорту туриста</w:t>
      </w:r>
      <w:r w:rsidR="005877B2">
        <w:t>»</w:t>
      </w:r>
      <w:r w:rsidRPr="0020716E">
        <w:t xml:space="preserve"> планируют две авиакомпании, этот вопрос находится на стадии переговоров.</w:t>
      </w:r>
    </w:p>
    <w:p w14:paraId="1C8C44C8" w14:textId="77777777" w:rsidR="005877B2" w:rsidRDefault="00EE3796" w:rsidP="005877B2">
      <w:pPr>
        <w:jc w:val="both"/>
      </w:pPr>
      <w:hyperlink r:id="rId65" w:history="1">
        <w:r w:rsidR="000A5FFE" w:rsidRPr="00C66A9E">
          <w:rPr>
            <w:rStyle w:val="a9"/>
          </w:rPr>
          <w:t>https://tourism.interfax.ru/ru/news/articles/69052</w:t>
        </w:r>
      </w:hyperlink>
    </w:p>
    <w:p w14:paraId="75DC3237" w14:textId="02CA0E1E" w:rsidR="00390600" w:rsidRPr="005C3980" w:rsidRDefault="00390600" w:rsidP="005877B2">
      <w:pPr>
        <w:pStyle w:val="3"/>
        <w:jc w:val="both"/>
        <w:rPr>
          <w:rFonts w:ascii="Times New Roman" w:hAnsi="Times New Roman"/>
          <w:sz w:val="24"/>
          <w:szCs w:val="24"/>
        </w:rPr>
      </w:pPr>
      <w:bookmarkStart w:id="52" w:name="_Toc46163375"/>
      <w:r w:rsidRPr="005C3980">
        <w:rPr>
          <w:rFonts w:ascii="Times New Roman" w:hAnsi="Times New Roman"/>
          <w:sz w:val="24"/>
          <w:szCs w:val="24"/>
        </w:rPr>
        <w:t xml:space="preserve">ТАСС; 2020.15.04; РОСТОВСКИЕ ВЛАСТИ ПРОСЯТ ВКЛЮЧИТЬ АК </w:t>
      </w:r>
      <w:r w:rsidR="005877B2">
        <w:rPr>
          <w:rFonts w:ascii="Times New Roman" w:hAnsi="Times New Roman"/>
          <w:sz w:val="24"/>
          <w:szCs w:val="24"/>
        </w:rPr>
        <w:t>«</w:t>
      </w:r>
      <w:r w:rsidRPr="005C3980">
        <w:rPr>
          <w:rFonts w:ascii="Times New Roman" w:hAnsi="Times New Roman"/>
          <w:sz w:val="24"/>
          <w:szCs w:val="24"/>
        </w:rPr>
        <w:t>АЗИМУТ</w:t>
      </w:r>
      <w:r w:rsidR="005877B2">
        <w:rPr>
          <w:rFonts w:ascii="Times New Roman" w:hAnsi="Times New Roman"/>
          <w:sz w:val="24"/>
          <w:szCs w:val="24"/>
        </w:rPr>
        <w:t>»</w:t>
      </w:r>
      <w:r w:rsidRPr="005C3980">
        <w:rPr>
          <w:rFonts w:ascii="Times New Roman" w:hAnsi="Times New Roman"/>
          <w:sz w:val="24"/>
          <w:szCs w:val="24"/>
        </w:rPr>
        <w:t xml:space="preserve"> В СПИСОК СИСТЕМООБРАЗУЮЩИХ ПРЕДПРИЯТИЙ</w:t>
      </w:r>
      <w:bookmarkEnd w:id="52"/>
    </w:p>
    <w:p w14:paraId="1B7F5707" w14:textId="68F0EC5B" w:rsidR="00390600" w:rsidRDefault="00390600" w:rsidP="005877B2">
      <w:pPr>
        <w:jc w:val="both"/>
      </w:pPr>
      <w:r>
        <w:t xml:space="preserve">Власти Ростовской области рассчитывают на включение авиакомпании </w:t>
      </w:r>
      <w:r w:rsidR="005877B2">
        <w:t>«</w:t>
      </w:r>
      <w:r>
        <w:t>Азимут</w:t>
      </w:r>
      <w:r w:rsidR="005877B2">
        <w:t>»</w:t>
      </w:r>
      <w:r>
        <w:t xml:space="preserve">, которая является крупнейшим региональным перевозчиком на Юге России, в федеральный список системообразующих предприятий. Об этом в среду сообщил ТАСС </w:t>
      </w:r>
      <w:r w:rsidRPr="005877B2">
        <w:rPr>
          <w:b/>
        </w:rPr>
        <w:t>министр транспорта</w:t>
      </w:r>
      <w:r>
        <w:t xml:space="preserve"> Ростовской области Андрей Иванов.</w:t>
      </w:r>
    </w:p>
    <w:p w14:paraId="7F3A6282" w14:textId="52300630" w:rsidR="00390600" w:rsidRDefault="005877B2" w:rsidP="005877B2">
      <w:pPr>
        <w:jc w:val="both"/>
      </w:pPr>
      <w:r>
        <w:t>«</w:t>
      </w:r>
      <w:r w:rsidR="00390600">
        <w:t xml:space="preserve">Мы обратились в правительство РФ с просьбой о включении авиакомпании </w:t>
      </w:r>
      <w:r>
        <w:t>«</w:t>
      </w:r>
      <w:r w:rsidR="00390600">
        <w:t>Азимут</w:t>
      </w:r>
      <w:r>
        <w:t>»</w:t>
      </w:r>
      <w:r w:rsidR="00390600">
        <w:t xml:space="preserve"> в перечень системообразующих предприятий. Понимаем, что на весь период времени готовых рецептов нет, поэтому авиакомпания уже внесена в перечень системообразующих [предприятий] на региональном уровне</w:t>
      </w:r>
      <w:r>
        <w:t>»</w:t>
      </w:r>
      <w:r w:rsidR="00390600">
        <w:t>, - сказал собеседник агентства.</w:t>
      </w:r>
    </w:p>
    <w:p w14:paraId="7DE2138D" w14:textId="3656DFCB" w:rsidR="00390600" w:rsidRDefault="00390600" w:rsidP="005877B2">
      <w:pPr>
        <w:jc w:val="both"/>
      </w:pPr>
      <w:r>
        <w:t xml:space="preserve">Иванов добавил, что власти региона сохраняют субсидирование по тем рейсам, которые сейчас выполняет </w:t>
      </w:r>
      <w:r w:rsidR="005877B2">
        <w:t>«</w:t>
      </w:r>
      <w:r>
        <w:t>Азимут</w:t>
      </w:r>
      <w:r w:rsidR="005877B2">
        <w:t>»</w:t>
      </w:r>
      <w:r>
        <w:t xml:space="preserve">. По словам министра, регион работает над рядом решений по поддержке отрасли с учетом позиции федерального центра и </w:t>
      </w:r>
      <w:r w:rsidRPr="005877B2">
        <w:rPr>
          <w:b/>
        </w:rPr>
        <w:t>Росавиаци</w:t>
      </w:r>
      <w:r>
        <w:t>и.</w:t>
      </w:r>
    </w:p>
    <w:p w14:paraId="65151204" w14:textId="11196141" w:rsidR="00390600" w:rsidRDefault="00390600" w:rsidP="005877B2">
      <w:pPr>
        <w:jc w:val="both"/>
      </w:pPr>
      <w:r>
        <w:t xml:space="preserve">Несмотря на снижение пассажиропотока, вызванного угрозой распространения нового коронавируса и ограничительными мерами, </w:t>
      </w:r>
      <w:r w:rsidR="005877B2">
        <w:t>«</w:t>
      </w:r>
      <w:r>
        <w:t>Азимуту</w:t>
      </w:r>
      <w:r w:rsidR="005877B2">
        <w:t>»</w:t>
      </w:r>
      <w:r>
        <w:t xml:space="preserve"> удалось сохранить большую часть направлений. </w:t>
      </w:r>
      <w:r w:rsidR="005877B2">
        <w:t>«</w:t>
      </w:r>
      <w:r>
        <w:t>Мы не один самолет не поставили на бетон. Все продолжают работать. Большую часть региональных направлений мы сохранили</w:t>
      </w:r>
      <w:r w:rsidR="005877B2">
        <w:t>»</w:t>
      </w:r>
      <w:r>
        <w:t>, - сказал ТАСС исполнительный директор компании Эдуард Теплицкий.</w:t>
      </w:r>
    </w:p>
    <w:p w14:paraId="7460FECA" w14:textId="240477A5" w:rsidR="00390600" w:rsidRDefault="00390600" w:rsidP="005877B2">
      <w:pPr>
        <w:jc w:val="both"/>
      </w:pPr>
      <w:r>
        <w:t xml:space="preserve">9 апреля стало известно, что перевозчик изменил расписание рейсов из-за ограничительных мер, введенных в связи с распространением коронавируса. Корректировке подверглись рейсы по 12 направлениям. </w:t>
      </w:r>
      <w:r w:rsidR="005877B2">
        <w:t>«</w:t>
      </w:r>
      <w:r>
        <w:t>Это связано с тем, что большинство аэропортов, не только крупных, перешли на работу в дневное время с 8 до 20 по местному времени</w:t>
      </w:r>
      <w:r w:rsidR="005877B2">
        <w:t>»</w:t>
      </w:r>
      <w:r>
        <w:t>, - прокомментировал Теплицкий.</w:t>
      </w:r>
    </w:p>
    <w:p w14:paraId="03D47C81" w14:textId="77777777" w:rsidR="005877B2" w:rsidRDefault="00390600" w:rsidP="005877B2">
      <w:pPr>
        <w:jc w:val="both"/>
      </w:pPr>
      <w:r>
        <w:lastRenderedPageBreak/>
        <w:t>Власти РФ из-за угрозы распространения нового коронавируса ограничили международные авиаперевозки. Кроме того, авиакомпании терпят убытки из-за снижения спроса на региональные перевозки в условиях введенных ограничений.</w:t>
      </w:r>
    </w:p>
    <w:p w14:paraId="72C3CCBF" w14:textId="09B9140B" w:rsidR="00C559C7" w:rsidRPr="008B0EB9" w:rsidRDefault="00C559C7" w:rsidP="005877B2">
      <w:pPr>
        <w:pStyle w:val="3"/>
        <w:jc w:val="both"/>
        <w:rPr>
          <w:rFonts w:ascii="Times New Roman" w:hAnsi="Times New Roman"/>
          <w:sz w:val="24"/>
          <w:szCs w:val="24"/>
        </w:rPr>
      </w:pPr>
      <w:bookmarkStart w:id="53" w:name="_Toc46163376"/>
      <w:r w:rsidRPr="008B0EB9">
        <w:rPr>
          <w:rFonts w:ascii="Times New Roman" w:hAnsi="Times New Roman"/>
          <w:sz w:val="24"/>
          <w:szCs w:val="24"/>
        </w:rPr>
        <w:t>РИА НОВОСТИ; 2020.16.04; ЗАХАРОВА: РЕГИОНЫ ДОЛЖНЫ ПОДКЛЮЧАТЬСЯ К ВЫВОЗУ СВОИХ ЖИТЕЛЕЙ ИЗ-ЗА РУБЕЖА</w:t>
      </w:r>
      <w:bookmarkEnd w:id="53"/>
    </w:p>
    <w:p w14:paraId="5C92C0AF" w14:textId="77777777" w:rsidR="00C559C7" w:rsidRDefault="00C559C7" w:rsidP="005877B2">
      <w:pPr>
        <w:jc w:val="both"/>
      </w:pPr>
      <w:r>
        <w:t>Официальный представитель МИД России Мария Захарова призвала регионы активнее подключаться к организации вывоза из-за рубежа своих жителей.</w:t>
      </w:r>
    </w:p>
    <w:p w14:paraId="6932587C" w14:textId="77777777" w:rsidR="005877B2" w:rsidRDefault="005877B2" w:rsidP="005877B2">
      <w:pPr>
        <w:jc w:val="both"/>
      </w:pPr>
      <w:r>
        <w:t>«</w:t>
      </w:r>
      <w:r w:rsidR="00C559C7">
        <w:t>Сейчас принято решение еще по нескольким точкам. Мы исходим из того, что регионы тоже должны подключаться активно, не только Москва, Московская область и Питер должны проявлять этот уровень ответственности по приему своих жителей… но и другие регионы</w:t>
      </w:r>
      <w:r>
        <w:t>»</w:t>
      </w:r>
      <w:r w:rsidR="00C559C7">
        <w:t xml:space="preserve">, - сказала Захарова в программе </w:t>
      </w:r>
      <w:r>
        <w:t>«</w:t>
      </w:r>
      <w:r w:rsidR="00C559C7">
        <w:t>Вечер с Владимиром Соловьевым</w:t>
      </w:r>
      <w:r>
        <w:t>»</w:t>
      </w:r>
      <w:r w:rsidR="00C559C7">
        <w:t xml:space="preserve"> на канале </w:t>
      </w:r>
      <w:r>
        <w:t>«</w:t>
      </w:r>
      <w:r w:rsidR="00C559C7">
        <w:t>Россия 1</w:t>
      </w:r>
      <w:r>
        <w:t>»</w:t>
      </w:r>
      <w:r w:rsidR="00C559C7">
        <w:t>.</w:t>
      </w:r>
    </w:p>
    <w:p w14:paraId="4799953A" w14:textId="42F9189F" w:rsidR="00C559C7" w:rsidRDefault="00C559C7" w:rsidP="005877B2">
      <w:pPr>
        <w:jc w:val="both"/>
      </w:pPr>
      <w:r>
        <w:t>Представитель МИД РФ отметила, что уже состоялись вывозы россиян из-за рубежа во Владивосток, Хабаровск, Иркутск, Красноярск и Екатеринбург.</w:t>
      </w:r>
    </w:p>
    <w:p w14:paraId="112CA1ED" w14:textId="77777777" w:rsidR="005877B2" w:rsidRDefault="00EE3796" w:rsidP="005877B2">
      <w:pPr>
        <w:jc w:val="both"/>
      </w:pPr>
      <w:hyperlink r:id="rId66" w:history="1">
        <w:r w:rsidR="00C559C7" w:rsidRPr="005E540B">
          <w:rPr>
            <w:rStyle w:val="a9"/>
          </w:rPr>
          <w:t>https://ria.ru/20200416/1570107298.html</w:t>
        </w:r>
      </w:hyperlink>
    </w:p>
    <w:p w14:paraId="31A6FDDA" w14:textId="77777777" w:rsidR="005877B2" w:rsidRDefault="00E57560" w:rsidP="005877B2">
      <w:pPr>
        <w:pStyle w:val="3"/>
        <w:jc w:val="both"/>
        <w:rPr>
          <w:rFonts w:ascii="Times New Roman" w:hAnsi="Times New Roman"/>
          <w:sz w:val="24"/>
          <w:szCs w:val="24"/>
        </w:rPr>
      </w:pPr>
      <w:bookmarkStart w:id="54" w:name="_Toc46163377"/>
      <w:r w:rsidRPr="00E57560">
        <w:rPr>
          <w:rFonts w:ascii="Times New Roman" w:hAnsi="Times New Roman"/>
          <w:sz w:val="24"/>
          <w:szCs w:val="24"/>
        </w:rPr>
        <w:t>РИА НОВОСТИ; 2020.15.04; МИД ГОТОВИТ РАЗНЫЕ ВАРИАНТЫ ВЫВОЗА ТУРИСТОВ ИЗ ОТДАЛЕННЫХ УГОЛКОВ МИРА</w:t>
      </w:r>
      <w:bookmarkEnd w:id="54"/>
    </w:p>
    <w:p w14:paraId="266A16D4" w14:textId="784CB41F" w:rsidR="00E57560" w:rsidRDefault="00E57560" w:rsidP="005877B2">
      <w:pPr>
        <w:jc w:val="both"/>
      </w:pPr>
      <w:r>
        <w:t>Сейчас разрабатываются различные варианты, как вывезти российских туристов из отдаленных уголков мира, сообщил министр иностранных дел России Сергей Лавров.</w:t>
      </w:r>
    </w:p>
    <w:p w14:paraId="4EFA7930" w14:textId="77777777" w:rsidR="00E57560" w:rsidRDefault="00E57560" w:rsidP="005877B2">
      <w:pPr>
        <w:jc w:val="both"/>
      </w:pPr>
      <w:r>
        <w:t>По его словам, удалось снять остроту этой проблемы в таких странах, как Марокко, Черногория, Египет, Филиппины, Кипр. А также — вывезти транзитных пассажиров из Катара и Южной Кореи.</w:t>
      </w:r>
    </w:p>
    <w:p w14:paraId="7A080CC9" w14:textId="2C5C9FF8" w:rsidR="00E57560" w:rsidRDefault="005877B2" w:rsidP="005877B2">
      <w:pPr>
        <w:jc w:val="both"/>
      </w:pPr>
      <w:r>
        <w:t>«</w:t>
      </w:r>
      <w:r w:rsidR="00E57560">
        <w:t xml:space="preserve">Есть </w:t>
      </w:r>
      <w:r>
        <w:t>«</w:t>
      </w:r>
      <w:r w:rsidR="00E57560">
        <w:t>зависшие</w:t>
      </w:r>
      <w:r>
        <w:t>»</w:t>
      </w:r>
      <w:r w:rsidR="00E57560">
        <w:t xml:space="preserve"> группы туристов, чье положение усугубляется тем, что они находятся в отдаленных уголках мира, на маленьких островах. В частности, люди заблокированы на Фиджи, Сейшельских островах, в Гватемале, африканских государствах и так далее</w:t>
      </w:r>
      <w:r>
        <w:t>»</w:t>
      </w:r>
      <w:r w:rsidR="00E57560">
        <w:t xml:space="preserve">, — отметил Лавров в интервью газете </w:t>
      </w:r>
      <w:r>
        <w:t>«</w:t>
      </w:r>
      <w:r w:rsidR="00E57560">
        <w:t>Коммерсант</w:t>
      </w:r>
      <w:r>
        <w:t>»</w:t>
      </w:r>
      <w:r w:rsidR="00E57560">
        <w:t>.</w:t>
      </w:r>
    </w:p>
    <w:p w14:paraId="21DF7FDF" w14:textId="77777777" w:rsidR="00E57560" w:rsidRDefault="00E57560" w:rsidP="005877B2">
      <w:pPr>
        <w:jc w:val="both"/>
      </w:pPr>
      <w:r>
        <w:t xml:space="preserve">Сейчас вместе с коллегами в </w:t>
      </w:r>
      <w:r w:rsidRPr="005877B2">
        <w:rPr>
          <w:b/>
        </w:rPr>
        <w:t>Минтранс</w:t>
      </w:r>
      <w:r>
        <w:t xml:space="preserve">е, </w:t>
      </w:r>
      <w:r w:rsidRPr="005877B2">
        <w:rPr>
          <w:b/>
        </w:rPr>
        <w:t>Росавиаци</w:t>
      </w:r>
      <w:r>
        <w:t>и, Минкомсвязи разрабатываются варианты, как вывезти граждан из стран, отметил глава МИД.</w:t>
      </w:r>
    </w:p>
    <w:p w14:paraId="421EB941" w14:textId="77777777" w:rsidR="005877B2" w:rsidRDefault="00EE3796" w:rsidP="005877B2">
      <w:pPr>
        <w:jc w:val="both"/>
      </w:pPr>
      <w:hyperlink r:id="rId67" w:history="1">
        <w:r w:rsidR="00E57560" w:rsidRPr="00C66A9E">
          <w:rPr>
            <w:rStyle w:val="a9"/>
          </w:rPr>
          <w:t>https://ria.ru/20200415/1570100636.html</w:t>
        </w:r>
      </w:hyperlink>
    </w:p>
    <w:p w14:paraId="532AF894" w14:textId="6E655FF2" w:rsidR="00073C70" w:rsidRPr="00073C70" w:rsidRDefault="00073C70" w:rsidP="005877B2">
      <w:pPr>
        <w:pStyle w:val="3"/>
        <w:jc w:val="both"/>
        <w:rPr>
          <w:rFonts w:ascii="Times New Roman" w:hAnsi="Times New Roman"/>
          <w:sz w:val="24"/>
          <w:szCs w:val="24"/>
        </w:rPr>
      </w:pPr>
      <w:bookmarkStart w:id="55" w:name="_Toc46163378"/>
      <w:r w:rsidRPr="00073C70">
        <w:rPr>
          <w:rFonts w:ascii="Times New Roman" w:hAnsi="Times New Roman"/>
          <w:sz w:val="24"/>
          <w:szCs w:val="24"/>
        </w:rPr>
        <w:t>ТАСС; 2020.15.04; ШАДАЕВ ПРОСИТ ОПЕРАТОРОВ ОТКЛЮЧИТЬ ПЛАТУ ЗА СМС И ВХОДЯЩИЕ ЗВОНКИ ДЛЯ РОССИЯН ЗА РУБЕЖОМ</w:t>
      </w:r>
      <w:bookmarkEnd w:id="55"/>
    </w:p>
    <w:p w14:paraId="6D854365" w14:textId="77777777" w:rsidR="005877B2" w:rsidRDefault="00073C70" w:rsidP="005877B2">
      <w:pPr>
        <w:jc w:val="both"/>
      </w:pPr>
      <w:r>
        <w:t>Глава Минкомсвязи РФ Максут Шадаев направил операторам связи письмо с просьбой отключить плату за СМС и входящие вызовы для абонентов, которые вынуждены оставаться за рубежом во время пандемии. Об этом сообщил глава комитета Госдумы по информационной политике, информационным технологиям и связи Александр Хинштейн (</w:t>
      </w:r>
      <w:r w:rsidR="005877B2">
        <w:t>«</w:t>
      </w:r>
      <w:r>
        <w:t>Единая Россия</w:t>
      </w:r>
      <w:r w:rsidR="005877B2">
        <w:t>»</w:t>
      </w:r>
      <w:r>
        <w:t>) на своей странице в Twitter.</w:t>
      </w:r>
    </w:p>
    <w:p w14:paraId="7CAEED67" w14:textId="77777777" w:rsidR="005877B2" w:rsidRDefault="005877B2" w:rsidP="005877B2">
      <w:pPr>
        <w:jc w:val="both"/>
      </w:pPr>
      <w:r>
        <w:t>«</w:t>
      </w:r>
      <w:r w:rsidR="00073C70">
        <w:t>Максут Шадаев направил обращения операторам связи - не взимать плату с россиян, оказавшихся за границей. Многие не могут даже получить СМС с оповещением, как им вернуться домой</w:t>
      </w:r>
      <w:r>
        <w:t>»</w:t>
      </w:r>
      <w:r w:rsidR="00073C70">
        <w:t>, - написал он.</w:t>
      </w:r>
    </w:p>
    <w:p w14:paraId="0A46ED4F" w14:textId="77777777" w:rsidR="005877B2" w:rsidRDefault="00073C70" w:rsidP="005877B2">
      <w:pPr>
        <w:jc w:val="both"/>
      </w:pPr>
      <w:r>
        <w:t>Согласно приложенному фото документа, глава Минкомсвязи в письме сообщает, что оповещения граждан РФ, находящихся за рубежом, осуществляется через СМС, но сообщения до отдельных адресатов не доходят из-за отсутствия денег на абонентских счетах и невозможности их пополнить.</w:t>
      </w:r>
    </w:p>
    <w:p w14:paraId="58736EE8" w14:textId="77777777" w:rsidR="005877B2" w:rsidRDefault="005877B2" w:rsidP="005877B2">
      <w:pPr>
        <w:jc w:val="both"/>
      </w:pPr>
      <w:r>
        <w:t>«</w:t>
      </w:r>
      <w:r w:rsidR="00073C70">
        <w:t>В целях обеспечения поддержки соотечественников, попавших в тяжелое положение за рубежом, прошу рассмотреть возможность отправки исходящих и входящих СМС-сообщений и осуществления входящих голосовых вызовов для абонентов, находящихся в международном роуминге без взимания платы, в том числе при отрицательном балансе абонентских счетов</w:t>
      </w:r>
      <w:r>
        <w:t>»</w:t>
      </w:r>
      <w:r w:rsidR="00073C70">
        <w:t>, - говорится в письме главы Минкомсвязи.</w:t>
      </w:r>
    </w:p>
    <w:p w14:paraId="51EC4281" w14:textId="5E0A9E9A" w:rsidR="00073C70" w:rsidRDefault="00073C70" w:rsidP="005877B2">
      <w:pPr>
        <w:jc w:val="both"/>
      </w:pPr>
      <w:r>
        <w:lastRenderedPageBreak/>
        <w:t xml:space="preserve">Что уже сделала </w:t>
      </w:r>
      <w:r w:rsidR="005877B2">
        <w:t>«</w:t>
      </w:r>
      <w:r>
        <w:t>большая четверка</w:t>
      </w:r>
      <w:r w:rsidR="005877B2">
        <w:t>»</w:t>
      </w:r>
    </w:p>
    <w:p w14:paraId="4CC5771C" w14:textId="77777777" w:rsidR="005877B2" w:rsidRDefault="00073C70" w:rsidP="005877B2">
      <w:pPr>
        <w:jc w:val="both"/>
      </w:pPr>
      <w:r>
        <w:t xml:space="preserve">После начала пандемии российские операторы связи начали предпринимать меры для помощи своим абонентам, которые оказались в непростой ситуации за рубежом. </w:t>
      </w:r>
      <w:r w:rsidR="005877B2">
        <w:t>«</w:t>
      </w:r>
      <w:r>
        <w:t>Мегафон</w:t>
      </w:r>
      <w:r w:rsidR="005877B2">
        <w:t>»</w:t>
      </w:r>
      <w:r>
        <w:t xml:space="preserve"> еще на прошлой неделе предоставил ежедневный лимит из 30 бесплатных исходящих СМС на российские номера, причем в большинстве стран отправлять сообщения можно при отрицательном балансе, отметили ТАСС в </w:t>
      </w:r>
      <w:r w:rsidRPr="007F50B7">
        <w:rPr>
          <w:b/>
        </w:rPr>
        <w:t>пресс-службе</w:t>
      </w:r>
      <w:r>
        <w:t>.</w:t>
      </w:r>
    </w:p>
    <w:p w14:paraId="5242205F" w14:textId="77777777" w:rsidR="005877B2" w:rsidRDefault="00073C70" w:rsidP="005877B2">
      <w:pPr>
        <w:jc w:val="both"/>
      </w:pPr>
      <w:r>
        <w:t>Кроме того, для абонентов с подключенной услугой роуминга в 130 странах доступен увеличенный лимит звонков.</w:t>
      </w:r>
    </w:p>
    <w:p w14:paraId="41EE3ECA" w14:textId="77777777" w:rsidR="005877B2" w:rsidRDefault="00073C70" w:rsidP="005877B2">
      <w:pPr>
        <w:jc w:val="both"/>
      </w:pPr>
      <w:r>
        <w:t>Клиенты Tele2 могут обмениваться сообщениями в мессенджерах в 24 странах при отрицательном балансе до конца апреля, рассказали со своей стороны в компании. Также абоненты оператора в роуминге могут уходить в минус до 1000 рублей без каких-либо дополнительных условий.</w:t>
      </w:r>
    </w:p>
    <w:p w14:paraId="7EDC4FC4" w14:textId="4DE0BE38" w:rsidR="00073C70" w:rsidRDefault="005877B2" w:rsidP="005877B2">
      <w:pPr>
        <w:jc w:val="both"/>
      </w:pPr>
      <w:r>
        <w:t>«</w:t>
      </w:r>
      <w:r w:rsidR="00073C70">
        <w:t>Билайн</w:t>
      </w:r>
      <w:r>
        <w:t>»</w:t>
      </w:r>
      <w:r w:rsidR="00073C70">
        <w:t xml:space="preserve"> ранее также увеличил объемы пакетов минут и интернета в международном роуминге для своих абонентов и отменил тарификацию звонков в международном роуминге на телефон горячей линии Ростуризма по теме коронавирусной инфекции. МТС также сделал бесплатными звонки на горячую линию Ростуризма и ряда ведомств, а также авиакомпаний, которые должны забирать туристов.</w:t>
      </w:r>
    </w:p>
    <w:p w14:paraId="488200A6" w14:textId="77777777" w:rsidR="005877B2" w:rsidRDefault="00EE3796" w:rsidP="005877B2">
      <w:pPr>
        <w:jc w:val="both"/>
      </w:pPr>
      <w:hyperlink r:id="rId68" w:history="1">
        <w:r w:rsidR="00073C70" w:rsidRPr="005E540B">
          <w:rPr>
            <w:rStyle w:val="a9"/>
          </w:rPr>
          <w:t>https://tass.ru/ekonomika/8252897</w:t>
        </w:r>
      </w:hyperlink>
    </w:p>
    <w:p w14:paraId="56978170" w14:textId="6BEB9A0E" w:rsidR="00C559C7" w:rsidRPr="002855FF" w:rsidRDefault="00C559C7" w:rsidP="005877B2">
      <w:pPr>
        <w:pStyle w:val="3"/>
        <w:jc w:val="both"/>
        <w:rPr>
          <w:rFonts w:ascii="Times New Roman" w:hAnsi="Times New Roman"/>
          <w:sz w:val="24"/>
          <w:szCs w:val="24"/>
        </w:rPr>
      </w:pPr>
      <w:bookmarkStart w:id="56" w:name="_Toc46163379"/>
      <w:r w:rsidRPr="002855FF">
        <w:rPr>
          <w:rFonts w:ascii="Times New Roman" w:hAnsi="Times New Roman"/>
          <w:sz w:val="24"/>
          <w:szCs w:val="24"/>
        </w:rPr>
        <w:t>ТАСС; НАТАЛЬЯ СЛАВИНА; 2020.16.04; ОКОЛО 50 АМЕРИКАНЦЕВ И КОМАНДИРОВАННЫХ ГРАЖДАН НЕ МОГУТ ПОКА ВЕРНУТЬСЯ ИЗ РОССИИ В США</w:t>
      </w:r>
      <w:bookmarkEnd w:id="56"/>
    </w:p>
    <w:p w14:paraId="796F2F5E" w14:textId="77777777" w:rsidR="005877B2" w:rsidRDefault="00C559C7" w:rsidP="005877B2">
      <w:pPr>
        <w:jc w:val="both"/>
      </w:pPr>
      <w:r>
        <w:t>Около 50 человек, в том числе граждане США, Канады, обладатели американского вида на жительство, а также держатели рабочих и студенческих виз, не могут пока вернуться из России из-за ограничения авиасообщения в связи с пандемией коронавируса. Об этом в беседе с корреспондентом ТАСС сообщил в среду по телефону один из таких граждан, общественный деятель Раджив Валиев.</w:t>
      </w:r>
    </w:p>
    <w:p w14:paraId="795F25FD" w14:textId="77777777" w:rsidR="005877B2" w:rsidRDefault="00C559C7" w:rsidP="005877B2">
      <w:pPr>
        <w:jc w:val="both"/>
      </w:pPr>
      <w:r>
        <w:t xml:space="preserve">По его словам, вместе с другими людьми, которые </w:t>
      </w:r>
      <w:r w:rsidR="005877B2">
        <w:t>«</w:t>
      </w:r>
      <w:r>
        <w:t>в течение нескольких недель предпринимают всяческие попытки вылететь домой в США</w:t>
      </w:r>
      <w:r w:rsidR="005877B2">
        <w:t>»</w:t>
      </w:r>
      <w:r>
        <w:t>, он составил список из тех, кто не может попасть в США. Многие из этих людей проживают не в Москве и не обладают актуальной информацией о готовящихся спецрейсах в США, узнавая о них лишь за несколько часов до вылета.</w:t>
      </w:r>
    </w:p>
    <w:p w14:paraId="304E597D" w14:textId="77777777" w:rsidR="005877B2" w:rsidRDefault="005877B2" w:rsidP="005877B2">
      <w:pPr>
        <w:jc w:val="both"/>
      </w:pPr>
      <w:r>
        <w:t>«</w:t>
      </w:r>
      <w:r w:rsidR="00C559C7">
        <w:t>Речь идет о людях, попавших в сложную жизненную ситуацию, которым необходимо вернуться в США: просто домой либо чтобы воссоединиться с семьей, по работе, по медицинским показаниям и другим нуждам, - сказал собеседник агентства. - У многих этих граждан есть маленькие дети</w:t>
      </w:r>
      <w:r>
        <w:t>»</w:t>
      </w:r>
      <w:r w:rsidR="00C559C7">
        <w:t>.</w:t>
      </w:r>
    </w:p>
    <w:p w14:paraId="673F2BF8" w14:textId="52415B09" w:rsidR="00C559C7" w:rsidRDefault="005877B2" w:rsidP="005877B2">
      <w:pPr>
        <w:jc w:val="both"/>
      </w:pPr>
      <w:r>
        <w:t>«</w:t>
      </w:r>
      <w:r w:rsidR="00C559C7">
        <w:t xml:space="preserve">Я бы хотел подчеркнуть, что мы никого не обвиняем в сложившейся ситуации, о большинстве из нас знают в посольстве США в России, где заверяют, что сотрудничают с МИД России и </w:t>
      </w:r>
      <w:r>
        <w:t>«</w:t>
      </w:r>
      <w:r w:rsidR="00C559C7" w:rsidRPr="005877B2">
        <w:rPr>
          <w:b/>
        </w:rPr>
        <w:t>Аэрофлот</w:t>
      </w:r>
      <w:r w:rsidR="00C559C7">
        <w:t>ом</w:t>
      </w:r>
      <w:r>
        <w:t>»</w:t>
      </w:r>
      <w:r w:rsidR="00C559C7">
        <w:t>, - пояснил Валиев. По его словам, возможность организовать еще один чартерный рейс пока не рассматривается.</w:t>
      </w:r>
    </w:p>
    <w:p w14:paraId="4ECA2EBF" w14:textId="77777777" w:rsidR="005877B2" w:rsidRDefault="00EE3796" w:rsidP="005877B2">
      <w:pPr>
        <w:jc w:val="both"/>
      </w:pPr>
      <w:hyperlink r:id="rId69" w:history="1">
        <w:r w:rsidR="00C559C7" w:rsidRPr="005E540B">
          <w:rPr>
            <w:rStyle w:val="a9"/>
          </w:rPr>
          <w:t>https://tass.ru/obschestvo/8255713</w:t>
        </w:r>
      </w:hyperlink>
    </w:p>
    <w:p w14:paraId="0E1A3F6D" w14:textId="48CBD57E" w:rsidR="005C3980" w:rsidRPr="005C3980" w:rsidRDefault="005C3980" w:rsidP="005877B2">
      <w:pPr>
        <w:pStyle w:val="3"/>
        <w:jc w:val="both"/>
        <w:rPr>
          <w:rFonts w:ascii="Times New Roman" w:hAnsi="Times New Roman"/>
          <w:sz w:val="24"/>
          <w:szCs w:val="24"/>
        </w:rPr>
      </w:pPr>
      <w:bookmarkStart w:id="57" w:name="_Toc46163380"/>
      <w:r w:rsidRPr="005C3980">
        <w:rPr>
          <w:rFonts w:ascii="Times New Roman" w:hAnsi="Times New Roman"/>
          <w:sz w:val="24"/>
          <w:szCs w:val="24"/>
        </w:rPr>
        <w:t>РИА НОВОСТИ; 2020.15.04; ПРИЛЕТЕВШИЕ ИЗ ТАИЛАНДА В ТАТАРСТАН ТУРИСТЫ ОТПРАВЯТСЯ НА КАРАНТИН</w:t>
      </w:r>
      <w:bookmarkEnd w:id="57"/>
    </w:p>
    <w:p w14:paraId="1FFFEEFF" w14:textId="77777777" w:rsidR="005C3980" w:rsidRDefault="005C3980" w:rsidP="005877B2">
      <w:pPr>
        <w:jc w:val="both"/>
      </w:pPr>
      <w:r>
        <w:t>Туристы из регионов РФ, прибытие которых ожидается 16 апреля вывозным рейсом из Таиланда в Казань, останутся на 14-дневной обсервации в Татарстане, сообщил министр здравоохранения республики Марат Садыков.</w:t>
      </w:r>
    </w:p>
    <w:p w14:paraId="38808188" w14:textId="77777777" w:rsidR="005C3980" w:rsidRDefault="005C3980" w:rsidP="005877B2">
      <w:pPr>
        <w:jc w:val="both"/>
      </w:pPr>
      <w:r>
        <w:t xml:space="preserve">Ранее посольство России в Таиланде сообщило, что вывозной рейс из Бангкока в Казань и Уфу состоится 16 апреля. Руководитель </w:t>
      </w:r>
      <w:r w:rsidRPr="007F50B7">
        <w:rPr>
          <w:b/>
        </w:rPr>
        <w:t>пресс-службы</w:t>
      </w:r>
      <w:r>
        <w:t xml:space="preserve"> президента Татарстана уточняла ранее, что ожидается прибытие порядка 150 человек.</w:t>
      </w:r>
    </w:p>
    <w:p w14:paraId="34F61087" w14:textId="0C7F0425" w:rsidR="005C3980" w:rsidRDefault="005877B2" w:rsidP="005877B2">
      <w:pPr>
        <w:jc w:val="both"/>
      </w:pPr>
      <w:r>
        <w:lastRenderedPageBreak/>
        <w:t>«</w:t>
      </w:r>
      <w:r w:rsidR="005C3980">
        <w:t>Да, 16 апреля должен прилететь борт из Таиланда. По нашим предварительным оперативным данным, это 115 человек. Это жители различных субъектов РФ, в том числе Татарстана. Все прилетевшие пассажиры будут помещены на двухнедельный карантин, кроме пассажиров, которые улетят в Уфу, это жители Башкирии</w:t>
      </w:r>
      <w:r>
        <w:t>»</w:t>
      </w:r>
      <w:r w:rsidR="005C3980">
        <w:t>, — сказал Садыков в ходе онлайн-брифинга.</w:t>
      </w:r>
    </w:p>
    <w:p w14:paraId="5EE4E7E1" w14:textId="720EDB71" w:rsidR="005C3980" w:rsidRDefault="005C3980" w:rsidP="005877B2">
      <w:pPr>
        <w:jc w:val="both"/>
      </w:pPr>
      <w:r>
        <w:t xml:space="preserve">По словам министра, все прилетевшие туристы будут размещены в санатории </w:t>
      </w:r>
      <w:r w:rsidR="005877B2">
        <w:t>«</w:t>
      </w:r>
      <w:r>
        <w:t>Ливадия</w:t>
      </w:r>
      <w:r w:rsidR="005877B2">
        <w:t>»</w:t>
      </w:r>
      <w:r>
        <w:t xml:space="preserve"> (в черте Казани), который уже готов, укомплектован обученным персоналом. В санатории, по его информации, развернуто 200 мест.</w:t>
      </w:r>
    </w:p>
    <w:p w14:paraId="0EA07E9B" w14:textId="689C35B7" w:rsidR="005C3980" w:rsidRDefault="005877B2" w:rsidP="005877B2">
      <w:pPr>
        <w:jc w:val="both"/>
      </w:pPr>
      <w:r>
        <w:t>«</w:t>
      </w:r>
      <w:r w:rsidR="005C3980">
        <w:t>В случае необходимости будем усиливать специалистами из медучреждений. Будет проводиться постоянный контроль с забором материала</w:t>
      </w:r>
      <w:r>
        <w:t>»</w:t>
      </w:r>
      <w:r w:rsidR="005C3980">
        <w:t>, — добавил Садыков.</w:t>
      </w:r>
    </w:p>
    <w:p w14:paraId="125806B0" w14:textId="77777777" w:rsidR="005877B2" w:rsidRDefault="00EE3796" w:rsidP="005877B2">
      <w:pPr>
        <w:jc w:val="both"/>
      </w:pPr>
      <w:hyperlink r:id="rId70" w:history="1">
        <w:r w:rsidR="005C3980" w:rsidRPr="005E540B">
          <w:rPr>
            <w:rStyle w:val="a9"/>
          </w:rPr>
          <w:t>https://ria.ru/20200415/1570074259.html</w:t>
        </w:r>
      </w:hyperlink>
    </w:p>
    <w:p w14:paraId="3839762C" w14:textId="3D702569" w:rsidR="00633214" w:rsidRPr="00633214" w:rsidRDefault="00633214" w:rsidP="005877B2">
      <w:pPr>
        <w:pStyle w:val="3"/>
        <w:jc w:val="both"/>
        <w:rPr>
          <w:rFonts w:ascii="Times New Roman" w:hAnsi="Times New Roman"/>
          <w:sz w:val="24"/>
          <w:szCs w:val="24"/>
        </w:rPr>
      </w:pPr>
      <w:bookmarkStart w:id="58" w:name="_Toc46163381"/>
      <w:r w:rsidRPr="00633214">
        <w:rPr>
          <w:rFonts w:ascii="Times New Roman" w:hAnsi="Times New Roman"/>
          <w:sz w:val="24"/>
          <w:szCs w:val="24"/>
        </w:rPr>
        <w:t>РИА НОВОСТИ; 2020.15.04; В ХАБАРОВСКЕ ГОСПИТАЛИЗИРОВАЛИ ЧЕТЫРЕХ ПРИЛЕТЕВШИХ ИЗ СЕУЛА РОССИЯН</w:t>
      </w:r>
      <w:bookmarkEnd w:id="58"/>
    </w:p>
    <w:p w14:paraId="0F775AD7" w14:textId="77777777" w:rsidR="00633214" w:rsidRDefault="00633214" w:rsidP="005877B2">
      <w:pPr>
        <w:jc w:val="both"/>
      </w:pPr>
      <w:r>
        <w:t xml:space="preserve">Четыре россиянина, доставленные в Хабаровск из Сеула и помещенные в обсерватор, в среду госпитализированы с признаками ОРВИ в инфекционный госпиталь, сообщили журналистам в </w:t>
      </w:r>
      <w:r w:rsidRPr="007F50B7">
        <w:rPr>
          <w:b/>
        </w:rPr>
        <w:t>пресс-службе</w:t>
      </w:r>
      <w:r>
        <w:t xml:space="preserve"> правительства Хабаровского края.</w:t>
      </w:r>
    </w:p>
    <w:p w14:paraId="70E4B050" w14:textId="77777777" w:rsidR="00633214" w:rsidRDefault="00633214" w:rsidP="005877B2">
      <w:pPr>
        <w:jc w:val="both"/>
      </w:pPr>
      <w:r>
        <w:t>Ранее сообщалось, что в воскресенье в Хабаровск из Южной Кореи доставили 95 россиян, не успевших вылететь на родину до закрытия границ из-за коронавируса. По прилету их всех, включая 11 хабаровчан, разместили в двух обсерваторах. Одного пассажира, перенесшего операцию, отправили в больницу.</w:t>
      </w:r>
    </w:p>
    <w:p w14:paraId="104CCE79" w14:textId="35B9A1E2" w:rsidR="00633214" w:rsidRDefault="005877B2" w:rsidP="005877B2">
      <w:pPr>
        <w:jc w:val="both"/>
      </w:pPr>
      <w:r>
        <w:t>«</w:t>
      </w:r>
      <w:r w:rsidR="00633214">
        <w:t>По прибытию все пассажиры были здоровы. Сегодня четыре человека из обсерваторов госпитализированы с признаками ОРВИ. Выявлено еще трое с недомоганиями простудного характера</w:t>
      </w:r>
      <w:r>
        <w:t>»</w:t>
      </w:r>
      <w:r w:rsidR="00633214">
        <w:t xml:space="preserve">, - сказали в </w:t>
      </w:r>
      <w:r w:rsidR="00633214" w:rsidRPr="007F50B7">
        <w:rPr>
          <w:b/>
        </w:rPr>
        <w:t>пресс-службе</w:t>
      </w:r>
      <w:r w:rsidR="00633214">
        <w:t>.</w:t>
      </w:r>
    </w:p>
    <w:p w14:paraId="6D99B087" w14:textId="77777777" w:rsidR="00633214" w:rsidRDefault="00633214" w:rsidP="005877B2">
      <w:pPr>
        <w:jc w:val="both"/>
      </w:pPr>
      <w:r>
        <w:t>Собеседник уточнил, что вопрос о госпитализации этих троих решается.</w:t>
      </w:r>
    </w:p>
    <w:p w14:paraId="23046D2C" w14:textId="77777777" w:rsidR="005877B2" w:rsidRDefault="00EE3796" w:rsidP="005877B2">
      <w:pPr>
        <w:jc w:val="both"/>
      </w:pPr>
      <w:hyperlink r:id="rId71" w:history="1">
        <w:r w:rsidR="00633214" w:rsidRPr="00BD44BF">
          <w:rPr>
            <w:rStyle w:val="a9"/>
          </w:rPr>
          <w:t>https://ria.ru/20200415/1570059462.html</w:t>
        </w:r>
      </w:hyperlink>
    </w:p>
    <w:p w14:paraId="79912BAF" w14:textId="560543BC" w:rsidR="00633214" w:rsidRPr="00633214" w:rsidRDefault="00633214" w:rsidP="005877B2">
      <w:pPr>
        <w:pStyle w:val="3"/>
        <w:jc w:val="both"/>
        <w:rPr>
          <w:rFonts w:ascii="Times New Roman" w:hAnsi="Times New Roman"/>
          <w:sz w:val="24"/>
          <w:szCs w:val="24"/>
        </w:rPr>
      </w:pPr>
      <w:bookmarkStart w:id="59" w:name="_Toc46163382"/>
      <w:r w:rsidRPr="00633214">
        <w:rPr>
          <w:rFonts w:ascii="Times New Roman" w:hAnsi="Times New Roman"/>
          <w:sz w:val="24"/>
          <w:szCs w:val="24"/>
        </w:rPr>
        <w:t>ТАСС; НАТАЛЬЯ СЛАВИНА; 2020.15.04; ОСНОВНАЯ ЧАСТЬ РОССИЯН, ОКАЗАВШИХСЯ В США БЕЗ ЖИЛЬЯ ИЗ-ЗА ОТМЕНЕННЫХ РЕЙСОВ, ВЫЛЕТЕЛИ В РФ</w:t>
      </w:r>
      <w:bookmarkEnd w:id="59"/>
    </w:p>
    <w:p w14:paraId="67FE08F4" w14:textId="77777777" w:rsidR="005877B2" w:rsidRDefault="00633214" w:rsidP="005877B2">
      <w:pPr>
        <w:jc w:val="both"/>
      </w:pPr>
      <w:r>
        <w:t xml:space="preserve">Подавляющее большинство россиян, заявивших о желании вернуться на родину и оказавшихся в Нью-Йорке без жилья из-за отмененных в связи с пандемией авиарейсов, покинули территорию Соединенных Штатов и возвращаются на родину. Об этом в беседе с корреспондентом ТАСС сообщил во вторник Игорь Кочан - президент общества </w:t>
      </w:r>
      <w:r w:rsidR="005877B2">
        <w:t>«</w:t>
      </w:r>
      <w:r>
        <w:t>Русская молодежь Америки</w:t>
      </w:r>
      <w:r w:rsidR="005877B2">
        <w:t>»</w:t>
      </w:r>
      <w:r>
        <w:t>, которое оказывало соотечественникам поддержку в предоставлении жилья, питания, медикаментов и другой помощи.</w:t>
      </w:r>
    </w:p>
    <w:p w14:paraId="00B4561D" w14:textId="77777777" w:rsidR="005877B2" w:rsidRDefault="005877B2" w:rsidP="005877B2">
      <w:pPr>
        <w:jc w:val="both"/>
      </w:pPr>
      <w:r>
        <w:t>«</w:t>
      </w:r>
      <w:r w:rsidR="00633214">
        <w:t xml:space="preserve">Большинство пассажиров, которые </w:t>
      </w:r>
      <w:r>
        <w:t>«</w:t>
      </w:r>
      <w:r w:rsidR="00633214">
        <w:t>застряли</w:t>
      </w:r>
      <w:r>
        <w:t>»</w:t>
      </w:r>
      <w:r w:rsidR="00633214">
        <w:t xml:space="preserve"> в Нью-Йорке из-за отмененных рейсов и не могли вернуться в Россию, улетели. В настоящее время в отелях Нью-Йорка нет ни одного гражданина России, которому мы в эти дни помогали с жильем или оказывали содействие в регистрации на возвратные рейсы, - сказал Игорь Кочан. - Хотя, конечно, на будущие возвратные рейсы найдутся еще желающие, но они уже заранее получают четкую информацию о том, когда может быть их рейс и когда надо прибыть в Нью-Йорк, чтобы избежать подобных ситуаций, когда людям негде и не на что жить</w:t>
      </w:r>
      <w:r>
        <w:t>»</w:t>
      </w:r>
      <w:r w:rsidR="00633214">
        <w:t xml:space="preserve">. Во вторник из нью-йоркского аэропорта имени Джона Кеннеди в Санкт-Петербург и Москву был отправлен вывозной рейс </w:t>
      </w:r>
      <w:r>
        <w:t>«</w:t>
      </w:r>
      <w:r w:rsidR="00633214" w:rsidRPr="005877B2">
        <w:rPr>
          <w:b/>
        </w:rPr>
        <w:t>Аэрофлот</w:t>
      </w:r>
      <w:r w:rsidR="00633214">
        <w:t>а</w:t>
      </w:r>
      <w:r>
        <w:t>»</w:t>
      </w:r>
      <w:r w:rsidR="00633214">
        <w:t>, на который, согласно информации генконсульства РФ в Нью-Йорке, было зарегистрировано 276 человек.</w:t>
      </w:r>
    </w:p>
    <w:p w14:paraId="43A2E342" w14:textId="17AA70C1" w:rsidR="00633214" w:rsidRDefault="00633214" w:rsidP="005877B2">
      <w:pPr>
        <w:jc w:val="both"/>
      </w:pPr>
      <w:r>
        <w:t>Пожилые, школьники и младенцы</w:t>
      </w:r>
    </w:p>
    <w:p w14:paraId="50C081EC" w14:textId="77777777" w:rsidR="005877B2" w:rsidRDefault="005877B2" w:rsidP="005877B2">
      <w:pPr>
        <w:jc w:val="both"/>
      </w:pPr>
      <w:r>
        <w:t>«</w:t>
      </w:r>
      <w:r w:rsidR="00633214">
        <w:t xml:space="preserve">Нынешним рейсом вылетало очень много пожилых людей, которым нужна была помощь с подачей заявки на рейс, с регистрацией, оформлением. Много граждан было с очень маленькими детьми, младенцами, - отметил Игорь Кочан. - Мы помогли также нескольким школьникам, у которых здесь нет ни друзей, ни родственников - у кого-то не </w:t>
      </w:r>
      <w:r w:rsidR="00633214">
        <w:lastRenderedPageBreak/>
        <w:t>было денег добраться до аэропорта, одной девочке, которая в отчаянии плакала у стойки регистрации, мы помогли разобраться с багажом, оплатили перевес. В этот раз организация вывозного рейса была очень четкой, всех оповестили заранее, все желающие вылетели, никто не остался в аэропорту</w:t>
      </w:r>
      <w:r>
        <w:t>»</w:t>
      </w:r>
      <w:r w:rsidR="00633214">
        <w:t>.</w:t>
      </w:r>
    </w:p>
    <w:p w14:paraId="68517743" w14:textId="77777777" w:rsidR="005877B2" w:rsidRDefault="00633214" w:rsidP="005877B2">
      <w:pPr>
        <w:jc w:val="both"/>
      </w:pPr>
      <w:r>
        <w:t xml:space="preserve">Игорь Кочан рассказал, что двумя последними рейсами на родину были отправлены, в общей сложности, пятеро российских школьников, которые находились в США по частным программам обмена. </w:t>
      </w:r>
      <w:r w:rsidR="005877B2">
        <w:t>«</w:t>
      </w:r>
      <w:r>
        <w:t>Те, кто хотел, тот уехал, - заметил он. - Мы знаем еще несколько школьников, которые продолжают жить в американских семьях в разных штатах страны и не высказывают желания вернуться до окончания срока этих программ. Возвращением некоторых других детей сейчас занимается представители Посольства РФ в Вашингтоне</w:t>
      </w:r>
      <w:r w:rsidR="005877B2">
        <w:t>»</w:t>
      </w:r>
      <w:r>
        <w:t>.</w:t>
      </w:r>
    </w:p>
    <w:p w14:paraId="30FF1780" w14:textId="77777777" w:rsidR="005877B2" w:rsidRDefault="00633214" w:rsidP="005877B2">
      <w:pPr>
        <w:jc w:val="both"/>
      </w:pPr>
      <w:r>
        <w:t xml:space="preserve">В настоящее время </w:t>
      </w:r>
      <w:r w:rsidR="005877B2">
        <w:t>«</w:t>
      </w:r>
      <w:r>
        <w:t>под опекой</w:t>
      </w:r>
      <w:r w:rsidR="005877B2">
        <w:t>»</w:t>
      </w:r>
      <w:r>
        <w:t xml:space="preserve"> волонтеров общества </w:t>
      </w:r>
      <w:r w:rsidR="005877B2">
        <w:t>«</w:t>
      </w:r>
      <w:r>
        <w:t>Русская молодежь Америки</w:t>
      </w:r>
      <w:r w:rsidR="005877B2">
        <w:t>»</w:t>
      </w:r>
      <w:r>
        <w:t xml:space="preserve"> в Нью-Йорке находится одна семья, которой жилье предоставили русскоязычные американцы, но уже в среду они вылетают на родину через Белоруссию. </w:t>
      </w:r>
      <w:r w:rsidR="005877B2">
        <w:t>«</w:t>
      </w:r>
      <w:r>
        <w:t>Осталось еще несколько граждан - это родители с детьми, которые находились здесь на лечении, но их возвращение затруднено по медицинским показаниям - кому-то постоянно необходимо оперативное лечение, дорогостоящие лекарства, кому-то надо будет вывозить медицинское оборудование очень большим весом, кто-то ждет более благоприятных обстоятельств с точки зрения здоровья ребенка, с редкими, тяжелыми заболеваниями</w:t>
      </w:r>
      <w:r w:rsidR="005877B2">
        <w:t>»</w:t>
      </w:r>
      <w:r>
        <w:t xml:space="preserve">, - пояснил Игорь Кочан. При необходимости всем им волонтеры общества </w:t>
      </w:r>
      <w:r w:rsidR="005877B2">
        <w:t>«</w:t>
      </w:r>
      <w:r>
        <w:t>Русская молодежь Америки</w:t>
      </w:r>
      <w:r w:rsidR="005877B2">
        <w:t>»</w:t>
      </w:r>
      <w:r>
        <w:t xml:space="preserve"> и Координационного совета организаций готовы помогать и поддерживать.</w:t>
      </w:r>
    </w:p>
    <w:p w14:paraId="2B4ADCA0" w14:textId="77777777" w:rsidR="005877B2" w:rsidRDefault="00633214" w:rsidP="005877B2">
      <w:pPr>
        <w:jc w:val="both"/>
      </w:pPr>
      <w:r>
        <w:t>Посол РФ в Вашингтоне Анатолий Антонов 3 апреля сообщил, что более 2 тыс. российских граждан, находящихся на территории США заявили о желании вернуться домой. Как сообщается в распространенном во вторник комментарии официального представителя МИД РФ Марии Захаровой, несколько десятков российских школьников попали в сложное положение в США из-за вспышки коронавируса. По ее словам, в рамках одной лишь курируемой Госдепартаментом США программы Secondary School Student Program в Соединенные Штаты прибыли 74 российских старшеклассника.</w:t>
      </w:r>
    </w:p>
    <w:p w14:paraId="281E2C28" w14:textId="45355D58" w:rsidR="00633214" w:rsidRDefault="00633214" w:rsidP="005877B2">
      <w:pPr>
        <w:jc w:val="both"/>
      </w:pPr>
      <w:r>
        <w:t>Россияне, желающие вернуться на родину из США, вылетели из Нью-Йорка в Санкт-Петербург во вторник в 20:07 по местному времени (03:07 мск), ожидаемое время прибытия в аэропорт Пулково - 11:45 мск. Далее самолет последует в аэропорт Шереметьево, время прибытия пока не уточняется.</w:t>
      </w:r>
    </w:p>
    <w:p w14:paraId="52B01414" w14:textId="77777777" w:rsidR="005877B2" w:rsidRDefault="00EE3796" w:rsidP="005877B2">
      <w:pPr>
        <w:jc w:val="both"/>
      </w:pPr>
      <w:hyperlink r:id="rId72" w:history="1">
        <w:r w:rsidR="00633214" w:rsidRPr="00BD44BF">
          <w:rPr>
            <w:rStyle w:val="a9"/>
          </w:rPr>
          <w:t>https://tass.ru/obschestvo/8246319</w:t>
        </w:r>
      </w:hyperlink>
    </w:p>
    <w:p w14:paraId="3202B5C9" w14:textId="71FEAFED" w:rsidR="00633214" w:rsidRPr="00633214" w:rsidRDefault="00633214" w:rsidP="005877B2">
      <w:pPr>
        <w:pStyle w:val="3"/>
        <w:jc w:val="both"/>
        <w:rPr>
          <w:rFonts w:ascii="Times New Roman" w:hAnsi="Times New Roman"/>
          <w:sz w:val="24"/>
          <w:szCs w:val="24"/>
        </w:rPr>
      </w:pPr>
      <w:bookmarkStart w:id="60" w:name="_Toc46163383"/>
      <w:r w:rsidRPr="00633214">
        <w:rPr>
          <w:rFonts w:ascii="Times New Roman" w:hAnsi="Times New Roman"/>
          <w:sz w:val="24"/>
          <w:szCs w:val="24"/>
        </w:rPr>
        <w:t>РИА НОВОСТИ; 2020.15.04; В ПЕТЕРБУРГ ПРИЛЕТЕЛ САМОЛЕТ С РОССИЯНАМИ ИЗ НЬЮ-ЙОРКА</w:t>
      </w:r>
      <w:bookmarkEnd w:id="60"/>
    </w:p>
    <w:p w14:paraId="2D04ADB9" w14:textId="00BE8F5C" w:rsidR="00633214" w:rsidRDefault="00633214" w:rsidP="005877B2">
      <w:pPr>
        <w:jc w:val="both"/>
      </w:pPr>
      <w:r>
        <w:t xml:space="preserve">Вывозной рейс авиакомпании </w:t>
      </w:r>
      <w:r w:rsidR="005877B2">
        <w:t>«</w:t>
      </w:r>
      <w:r w:rsidRPr="005877B2">
        <w:rPr>
          <w:b/>
        </w:rPr>
        <w:t>Аэрофлот</w:t>
      </w:r>
      <w:r w:rsidR="005877B2">
        <w:t>»</w:t>
      </w:r>
      <w:r>
        <w:t xml:space="preserve"> из Нью-Йорка прибыл в Санкт-Петербург, передает корреспондент РИА Новости из аэропорта </w:t>
      </w:r>
      <w:r w:rsidR="005877B2">
        <w:t>«</w:t>
      </w:r>
      <w:r>
        <w:t>Пулково</w:t>
      </w:r>
      <w:r w:rsidR="005877B2">
        <w:t>»</w:t>
      </w:r>
      <w:r>
        <w:t>.</w:t>
      </w:r>
    </w:p>
    <w:p w14:paraId="2789538C" w14:textId="77777777" w:rsidR="00633214" w:rsidRDefault="00633214" w:rsidP="005877B2">
      <w:pPr>
        <w:jc w:val="both"/>
      </w:pPr>
      <w:r>
        <w:t>Рейс Нью-Йорк - Санкт-Петербург – Москва, на котором российские граждане возвращаются на родину, совершил посадку в 10.33 мск. По данным консульства РФ в Нью-Йорке, на рейс зарегистрировались 276 человек, большая часть направляется в Москву.</w:t>
      </w:r>
    </w:p>
    <w:p w14:paraId="5A56E452" w14:textId="77777777" w:rsidR="00633214" w:rsidRDefault="00633214" w:rsidP="005877B2">
      <w:pPr>
        <w:jc w:val="both"/>
      </w:pPr>
      <w:r>
        <w:t>Первичный медицинский контроль проводится еще в салоне самолета. Выход из него осуществляется по телетрапу, в конце которого медработники проводят тесты на коронавирусную инфекцию. Затем сотрудники Роспотребнадзора оформляют необходимые документы, в том числе предписание с требованием самоизоляции на 14 дней. Багаж вернувшихся россиян дезинфицируют. После этого жителей Петербурга и Ленинградской области на автобусах развозят по домам, а при необходимости - в обсерватор в Курортном районе.</w:t>
      </w:r>
    </w:p>
    <w:p w14:paraId="5281FC0C" w14:textId="77777777" w:rsidR="00633214" w:rsidRDefault="00633214" w:rsidP="005877B2">
      <w:pPr>
        <w:jc w:val="both"/>
      </w:pPr>
      <w:r>
        <w:lastRenderedPageBreak/>
        <w:t>Со 2 апреля в Петербург прибыли шесть подобных рейсов из-за рубежа, на которых на родину вернулись порядка 600 человек.</w:t>
      </w:r>
    </w:p>
    <w:p w14:paraId="20E9E809" w14:textId="77777777" w:rsidR="005877B2" w:rsidRDefault="00EE3796" w:rsidP="005877B2">
      <w:pPr>
        <w:jc w:val="both"/>
      </w:pPr>
      <w:hyperlink r:id="rId73" w:history="1">
        <w:r w:rsidR="00633214" w:rsidRPr="00BD44BF">
          <w:rPr>
            <w:rStyle w:val="a9"/>
          </w:rPr>
          <w:t>https://ria.ru/20200415/1570066347.html</w:t>
        </w:r>
      </w:hyperlink>
    </w:p>
    <w:p w14:paraId="7D4DBBED" w14:textId="47FF1C35" w:rsidR="00073C70" w:rsidRPr="00073C70" w:rsidRDefault="00073C70" w:rsidP="005877B2">
      <w:pPr>
        <w:pStyle w:val="3"/>
        <w:jc w:val="both"/>
        <w:rPr>
          <w:rFonts w:ascii="Times New Roman" w:hAnsi="Times New Roman"/>
          <w:sz w:val="24"/>
          <w:szCs w:val="24"/>
        </w:rPr>
      </w:pPr>
      <w:bookmarkStart w:id="61" w:name="_Toc46163384"/>
      <w:r w:rsidRPr="00073C70">
        <w:rPr>
          <w:rFonts w:ascii="Times New Roman" w:hAnsi="Times New Roman"/>
          <w:sz w:val="24"/>
          <w:szCs w:val="24"/>
        </w:rPr>
        <w:t>РИА НОВОСТИ; 2020.15.04; В США СООТЕЧЕСТВЕННИКИ ПОМОГУТ РОССИЯНАМ, КОТОРЫЕ ЕЩЕ НЕ СМОГЛИ ВЕРНУТЬСЯ</w:t>
      </w:r>
      <w:bookmarkEnd w:id="61"/>
    </w:p>
    <w:p w14:paraId="2A2F6810" w14:textId="77777777" w:rsidR="00073C70" w:rsidRDefault="00073C70" w:rsidP="005877B2">
      <w:pPr>
        <w:jc w:val="both"/>
      </w:pPr>
      <w:r>
        <w:t>Координационный совет организаций российских соотечественников (КСОРС) в США вместе с российскими соотечественниками продолжит оказывать помощь россиянам, которые из-за пандемии коронавируса в Соединенных Штатах еще не смогли вернуться в Россию, сказала председатель КСОРС Елена Брэнсон.</w:t>
      </w:r>
    </w:p>
    <w:p w14:paraId="77B7F61D" w14:textId="7E3D601A" w:rsidR="00073C70" w:rsidRDefault="00073C70" w:rsidP="005877B2">
      <w:pPr>
        <w:jc w:val="both"/>
      </w:pPr>
      <w:r>
        <w:t xml:space="preserve">Как сообщила ранее официальный представитель МИД РФ Мария Захарова, на борту вывозного рейса </w:t>
      </w:r>
      <w:r w:rsidR="005877B2">
        <w:t>«</w:t>
      </w:r>
      <w:r w:rsidRPr="005877B2">
        <w:rPr>
          <w:b/>
        </w:rPr>
        <w:t>Аэрофлот</w:t>
      </w:r>
      <w:r>
        <w:t>а</w:t>
      </w:r>
      <w:r w:rsidR="005877B2">
        <w:t>»</w:t>
      </w:r>
      <w:r>
        <w:t xml:space="preserve"> SU103 Нью-Йорк - Санкт-Петербург - Москва, вылетевшего из США, 278 россиян, 59 из них должны выйти в аэропорту Пулково, остальные проследуют до Шереметьево.</w:t>
      </w:r>
    </w:p>
    <w:p w14:paraId="6769C19A" w14:textId="77777777" w:rsidR="00073C70" w:rsidRDefault="00073C70" w:rsidP="005877B2">
      <w:pPr>
        <w:jc w:val="both"/>
      </w:pPr>
      <w:r>
        <w:t>Брэнсон поблагодарила посольство РФ и генконсульство за поддержку россиянам, которые оказались во время пандемии в США.</w:t>
      </w:r>
    </w:p>
    <w:p w14:paraId="5F350F94" w14:textId="1149CD51" w:rsidR="00073C70" w:rsidRDefault="005877B2" w:rsidP="005877B2">
      <w:pPr>
        <w:jc w:val="both"/>
      </w:pPr>
      <w:r>
        <w:t>«</w:t>
      </w:r>
      <w:r w:rsidR="00073C70">
        <w:t>И наших соотечественников (благодарю), которые проявили такую сплоченность и очень достойно себя проявили в эти дни. Вчера улетел второй самолет, который увез достаточно много соотечественников в Россию. Но наши соотечественники сплотились, помогали, они привозили еду. Мы очень многих соотечественников, около 70 (человек) поселили в свои дома, в гостиницы, собирали деньги, очень много собрали, чтобы оплачивать эти гостиницы, привозили еду, привозили вещи первой необходимости нашим россиянам. И будем это продолжать. У нас не так много осталось здесь тех, кому это нужно, мы будем продолжать это делать</w:t>
      </w:r>
      <w:r>
        <w:t>»</w:t>
      </w:r>
      <w:r w:rsidR="00073C70">
        <w:t>, - сказала она в ходе видеоконференции с российскими соотечественниками, проживающими за рубежом, организованной Советом Федерации.</w:t>
      </w:r>
    </w:p>
    <w:p w14:paraId="269322B2" w14:textId="77777777" w:rsidR="005877B2" w:rsidRDefault="00EE3796" w:rsidP="005877B2">
      <w:pPr>
        <w:jc w:val="both"/>
      </w:pPr>
      <w:hyperlink r:id="rId74" w:history="1">
        <w:r w:rsidR="00073C70" w:rsidRPr="005E540B">
          <w:rPr>
            <w:rStyle w:val="a9"/>
          </w:rPr>
          <w:t>https://ria.ru/20200415/1570095024.html</w:t>
        </w:r>
      </w:hyperlink>
    </w:p>
    <w:p w14:paraId="5E781BDC" w14:textId="48775F63" w:rsidR="00073C70" w:rsidRPr="00073C70" w:rsidRDefault="00073C70" w:rsidP="005877B2">
      <w:pPr>
        <w:pStyle w:val="3"/>
        <w:jc w:val="both"/>
        <w:rPr>
          <w:rFonts w:ascii="Times New Roman" w:hAnsi="Times New Roman"/>
          <w:sz w:val="24"/>
          <w:szCs w:val="24"/>
        </w:rPr>
      </w:pPr>
      <w:bookmarkStart w:id="62" w:name="_Toc46163385"/>
      <w:r w:rsidRPr="00073C70">
        <w:rPr>
          <w:rFonts w:ascii="Times New Roman" w:hAnsi="Times New Roman"/>
          <w:sz w:val="24"/>
          <w:szCs w:val="24"/>
        </w:rPr>
        <w:t>РИА НОВОСТИ; 2020.15.04; КУЗНЕЦОВА РАССКАЗАЛА О ВОЗВРАЩЕНИИ УЧАЩЕЙСЯ В США ДЕВОЧКИ В РОССИЮ</w:t>
      </w:r>
      <w:bookmarkEnd w:id="62"/>
    </w:p>
    <w:p w14:paraId="40D1BEA8" w14:textId="77777777" w:rsidR="00073C70" w:rsidRDefault="00073C70" w:rsidP="005877B2">
      <w:pPr>
        <w:jc w:val="both"/>
      </w:pPr>
      <w:r>
        <w:t xml:space="preserve">Несовершеннолетняя россиянка из Новосибирска вернулась на родину из США, где проходила обучение, продолжает поступать информация о желающих вернуться из США после образовательных программ, говорится в сообщении </w:t>
      </w:r>
      <w:r w:rsidRPr="007F50B7">
        <w:rPr>
          <w:b/>
        </w:rPr>
        <w:t>пресс-службы</w:t>
      </w:r>
      <w:r>
        <w:t xml:space="preserve"> уполномоченного по правам ребёнка в РФ Анны Кузнецовой.</w:t>
      </w:r>
    </w:p>
    <w:p w14:paraId="498C16E9" w14:textId="77777777" w:rsidR="00073C70" w:rsidRDefault="00073C70" w:rsidP="005877B2">
      <w:pPr>
        <w:jc w:val="both"/>
      </w:pPr>
      <w:r>
        <w:t xml:space="preserve">Ранее официальный представитель МИД РФ Мария Захарова сообщила, что в США в тяжелой ситуации оказались десятки школьников из России, которые приехали туда учиться и не могут вернуться на родину из-за остановки регулярных рейсов. В </w:t>
      </w:r>
      <w:r w:rsidRPr="007F50B7">
        <w:rPr>
          <w:b/>
        </w:rPr>
        <w:t>пресс-службе</w:t>
      </w:r>
      <w:r>
        <w:t xml:space="preserve"> Кузнецовой подчеркнули, что сейчас пытаются определить число школьников, которые не могут вернуться домой, Кузнецовой уже поступили обращения от несовершеннолетних россиян, находящихся в США. Омбудсмен будет работать вместе с МИД, Минкомсвязи и другими ведомствами над разрешением этих случаев, добавили в </w:t>
      </w:r>
      <w:r w:rsidRPr="007F50B7">
        <w:rPr>
          <w:b/>
        </w:rPr>
        <w:t>пресс-службе</w:t>
      </w:r>
      <w:r>
        <w:t>.</w:t>
      </w:r>
    </w:p>
    <w:p w14:paraId="1C789820" w14:textId="77777777" w:rsidR="005877B2" w:rsidRDefault="005877B2" w:rsidP="005877B2">
      <w:pPr>
        <w:jc w:val="both"/>
      </w:pPr>
      <w:r>
        <w:t>«</w:t>
      </w:r>
      <w:r w:rsidR="00073C70">
        <w:t xml:space="preserve">Утром 15 апреля в аэропорту Пулково совершил посадку спецрейс </w:t>
      </w:r>
      <w:r>
        <w:t>«</w:t>
      </w:r>
      <w:r w:rsidR="00073C70" w:rsidRPr="005877B2">
        <w:rPr>
          <w:b/>
        </w:rPr>
        <w:t>Аэрофлот</w:t>
      </w:r>
      <w:r w:rsidR="00073C70">
        <w:t>а</w:t>
      </w:r>
      <w:r>
        <w:t>»</w:t>
      </w:r>
      <w:r w:rsidR="00073C70">
        <w:t>, который эвакуировал из Нью-Йорка граждан Российской Федерации. На этом борту также находилась несовершеннолетняя жительница Новосибирска 2003 года рождения, которую удалось вернуть на родину благодаря содействию Анны Кузнецовой</w:t>
      </w:r>
      <w:r>
        <w:t>»</w:t>
      </w:r>
      <w:r w:rsidR="00073C70">
        <w:t>, - говорится в сообщении.</w:t>
      </w:r>
    </w:p>
    <w:p w14:paraId="79B6AF20" w14:textId="75A6D64F" w:rsidR="00073C70" w:rsidRDefault="00073C70" w:rsidP="005877B2">
      <w:pPr>
        <w:jc w:val="both"/>
      </w:pPr>
      <w:r>
        <w:t>По данным омбудсмена, из США в Россию девочка планировала вылететь ещё 30 марта, но не смогла покинуть территорию страны из-за отмены регулярных рейсов. После россиянка была включена в список соотечественников, желающих покинуть территорию США. Но запланированный на 3 апреля спецрейс в Россию был отменён, а дальнейшее пребывание составляло угрозу её жизни и здоровью, следует из сообщения.</w:t>
      </w:r>
    </w:p>
    <w:p w14:paraId="70694533" w14:textId="49B5DEB9" w:rsidR="00073C70" w:rsidRDefault="005877B2" w:rsidP="005877B2">
      <w:pPr>
        <w:jc w:val="both"/>
      </w:pPr>
      <w:r>
        <w:lastRenderedPageBreak/>
        <w:t>«</w:t>
      </w:r>
      <w:r w:rsidR="00073C70">
        <w:t xml:space="preserve">Кузнецова обратилась к генеральному директору ПАО </w:t>
      </w:r>
      <w:r>
        <w:t>«</w:t>
      </w:r>
      <w:r w:rsidR="00073C70" w:rsidRPr="005877B2">
        <w:rPr>
          <w:b/>
        </w:rPr>
        <w:t>Аэрофлот</w:t>
      </w:r>
      <w:r>
        <w:t>»</w:t>
      </w:r>
      <w:r w:rsidR="00073C70">
        <w:t xml:space="preserve"> Виталию Савельеву в связи со сложной ситуацией, в которой оказалась несовершеннолетняя жительница Новосибирска, находившаяся в США на обучении ... руководству </w:t>
      </w:r>
      <w:r>
        <w:t>«</w:t>
      </w:r>
      <w:r w:rsidR="00073C70" w:rsidRPr="005877B2">
        <w:rPr>
          <w:b/>
        </w:rPr>
        <w:t>Аэрофлот</w:t>
      </w:r>
      <w:r w:rsidR="00073C70">
        <w:t>а</w:t>
      </w:r>
      <w:r>
        <w:t>»</w:t>
      </w:r>
      <w:r w:rsidR="00073C70">
        <w:t>, представительство авиакомпании в Нью-Йорке обеспечило включение девочки в список на ближайший рейс в Россию</w:t>
      </w:r>
      <w:r>
        <w:t>»</w:t>
      </w:r>
      <w:r w:rsidR="00073C70">
        <w:t>, - говорится в пресс-релизе.</w:t>
      </w:r>
    </w:p>
    <w:p w14:paraId="1190A8FF" w14:textId="77777777" w:rsidR="00073C70" w:rsidRDefault="00073C70" w:rsidP="005877B2">
      <w:pPr>
        <w:jc w:val="both"/>
      </w:pPr>
      <w:r>
        <w:t xml:space="preserve">В Санкт-Петербург девочка доставлена по просьбе её родителей, которые также прибыли в туда из Новосибирска. После высадки жителей Санкт-Петербурга и Ленинградской области самолет доставит остальных пассажиров в Москву, уточняется в сообщении. В ближайшее время вернувшимся предстоит соблюсти карантинные меры, в том числе, по данным </w:t>
      </w:r>
      <w:r w:rsidRPr="007F50B7">
        <w:rPr>
          <w:b/>
        </w:rPr>
        <w:t>пресс-службы</w:t>
      </w:r>
      <w:r>
        <w:t>, девочка из Новосибирска также будет находиться в режиме обсервации.</w:t>
      </w:r>
    </w:p>
    <w:p w14:paraId="57A28A49" w14:textId="77777777" w:rsidR="005877B2" w:rsidRDefault="00EE3796" w:rsidP="005877B2">
      <w:pPr>
        <w:jc w:val="both"/>
      </w:pPr>
      <w:hyperlink r:id="rId75" w:history="1">
        <w:r w:rsidR="00073C70" w:rsidRPr="005E540B">
          <w:rPr>
            <w:rStyle w:val="a9"/>
          </w:rPr>
          <w:t>https://ria.ru/20200415/1570084166.html</w:t>
        </w:r>
      </w:hyperlink>
    </w:p>
    <w:p w14:paraId="058BE245" w14:textId="5970CE2D" w:rsidR="00D77839" w:rsidRPr="00D77839" w:rsidRDefault="00D77839" w:rsidP="005877B2">
      <w:pPr>
        <w:pStyle w:val="3"/>
        <w:jc w:val="both"/>
        <w:rPr>
          <w:rFonts w:ascii="Times New Roman" w:hAnsi="Times New Roman"/>
          <w:sz w:val="24"/>
          <w:szCs w:val="24"/>
        </w:rPr>
      </w:pPr>
      <w:bookmarkStart w:id="63" w:name="_Toc46163386"/>
      <w:r w:rsidRPr="00D77839">
        <w:rPr>
          <w:rFonts w:ascii="Times New Roman" w:hAnsi="Times New Roman"/>
          <w:sz w:val="24"/>
          <w:szCs w:val="24"/>
        </w:rPr>
        <w:t>ТАСС; 2020.15.04; В РОССИЙСКОМ ПОСОЛЬСТВЕ В ТАИЛАНДЕ УТОЧНИЛИ ВРЕМЯ ВЫЛЕТА ТРЕХ ВЫВОЗНЫХ РЕЙСОВ ИЗ БАНГКОКА</w:t>
      </w:r>
      <w:bookmarkEnd w:id="63"/>
    </w:p>
    <w:p w14:paraId="3EAB9D8F" w14:textId="77777777" w:rsidR="005877B2" w:rsidRDefault="00D77839" w:rsidP="005877B2">
      <w:pPr>
        <w:jc w:val="both"/>
      </w:pPr>
      <w:r>
        <w:t>Посольство РФ в Таиланде уточнило время вылета трех вывозных рейсов из Бангкока, которые запланированы на 18 и 19 апреля из аэропорта Суваннапхум (Суварнабхуми). Об этом говорится в заявлении, размещенном в четверг на сайте дипломатического представительства.</w:t>
      </w:r>
    </w:p>
    <w:p w14:paraId="19E10F43" w14:textId="77777777" w:rsidR="005877B2" w:rsidRDefault="00D77839" w:rsidP="005877B2">
      <w:pPr>
        <w:jc w:val="both"/>
      </w:pPr>
      <w:r>
        <w:t xml:space="preserve">По уточненным данным, рейс S7 Airlines Бангкок - Владивосток, который запланирован на 18 апреля, вылетит в 11:45 по местному времени (07:45 мск). В тот же день в Екатеринбург в 15:40 (11:40 мск) отправится самолет </w:t>
      </w:r>
      <w:r w:rsidR="005877B2">
        <w:t>«</w:t>
      </w:r>
      <w:r>
        <w:t>Уральских авиалиний</w:t>
      </w:r>
      <w:r w:rsidR="005877B2">
        <w:t>»</w:t>
      </w:r>
      <w:r>
        <w:t>. Вместе с тем 19 апреля в 11:25 (07:25 мск) планируется вылет рейса S7 по маршруту Бангкок - Новосибирск. Дипломаты подчеркивают, что указанная информация носит предварительный характер.</w:t>
      </w:r>
    </w:p>
    <w:p w14:paraId="7E8C44DA" w14:textId="77777777" w:rsidR="005877B2" w:rsidRDefault="00D77839" w:rsidP="005877B2">
      <w:pPr>
        <w:jc w:val="both"/>
      </w:pPr>
      <w:r>
        <w:t>На борт трех рейсов могут попасть только граждане России, которые проживают в соответствующих субъектах Российской Федерации. Зарегистрироваться на рейсы необходимо на портале госуслуг. Россияне, чьи рейсы авиакомпаний третьих стран ранее были отменены, могут купить авиабилеты на месте в день вылета.</w:t>
      </w:r>
    </w:p>
    <w:p w14:paraId="6A1C8D66" w14:textId="6A13395B" w:rsidR="00D77839" w:rsidRDefault="00D77839" w:rsidP="005877B2">
      <w:pPr>
        <w:jc w:val="both"/>
      </w:pPr>
      <w:r>
        <w:t xml:space="preserve">7 апреля около тысячи российских туристов смогли вылететь в Москву, Санкт-Петербург, Новосибирск и Иркутск. 10 апреля рейсом Пхукет - Санкт-Петербург - Москва вылетели 228 российских туристов, 11 апреля в Санкт-Петербург и Москву отправился самолет </w:t>
      </w:r>
      <w:r w:rsidR="005877B2">
        <w:t>«</w:t>
      </w:r>
      <w:r w:rsidRPr="005877B2">
        <w:rPr>
          <w:b/>
        </w:rPr>
        <w:t>Аэрофлот</w:t>
      </w:r>
      <w:r>
        <w:t>а</w:t>
      </w:r>
      <w:r w:rsidR="005877B2">
        <w:t>»</w:t>
      </w:r>
      <w:r>
        <w:t xml:space="preserve"> с 370 россиянами, 12 апреля </w:t>
      </w:r>
      <w:r w:rsidR="005877B2">
        <w:t>«</w:t>
      </w:r>
      <w:r>
        <w:t>Уральские авиалинии</w:t>
      </w:r>
      <w:r w:rsidR="005877B2">
        <w:t>»</w:t>
      </w:r>
      <w:r>
        <w:t xml:space="preserve"> доставили 212 российских туристов в Красноярск, 14 апреля 197 россиян вылетели в Новосибирск и 180 - в Иркутск и Усть-Каменогорск (Казахстан). На сегодняшний день 3 975 россиян, которые изъявили желание вернуться на родину на фоне пандемии коронавируса и связанных с ней ограничительных мер, до сих пор остаются на территории королевства, из них 800 на Пхукете. В начале апреля в Таиланде находились соотечественники из 75 регионов России.</w:t>
      </w:r>
    </w:p>
    <w:p w14:paraId="66EF2EDF" w14:textId="77777777" w:rsidR="005877B2" w:rsidRDefault="00EE3796" w:rsidP="005877B2">
      <w:pPr>
        <w:jc w:val="both"/>
      </w:pPr>
      <w:hyperlink r:id="rId76" w:history="1">
        <w:r w:rsidR="00D77839" w:rsidRPr="00C66A9E">
          <w:rPr>
            <w:rStyle w:val="a9"/>
          </w:rPr>
          <w:t>https://tass.ru/obschestvo/8256271</w:t>
        </w:r>
      </w:hyperlink>
    </w:p>
    <w:p w14:paraId="43054EAA" w14:textId="663A5581" w:rsidR="00C559C7" w:rsidRPr="002855FF" w:rsidRDefault="00C559C7" w:rsidP="005877B2">
      <w:pPr>
        <w:pStyle w:val="3"/>
        <w:jc w:val="both"/>
        <w:rPr>
          <w:rFonts w:ascii="Times New Roman" w:hAnsi="Times New Roman"/>
          <w:sz w:val="24"/>
          <w:szCs w:val="24"/>
        </w:rPr>
      </w:pPr>
      <w:bookmarkStart w:id="64" w:name="_Toc46163387"/>
      <w:r w:rsidRPr="002855FF">
        <w:rPr>
          <w:rFonts w:ascii="Times New Roman" w:hAnsi="Times New Roman"/>
          <w:sz w:val="24"/>
          <w:szCs w:val="24"/>
        </w:rPr>
        <w:t xml:space="preserve">ИНТЕРФАКС; 2020.15.04; </w:t>
      </w:r>
      <w:r w:rsidR="005877B2">
        <w:rPr>
          <w:rFonts w:ascii="Times New Roman" w:hAnsi="Times New Roman"/>
          <w:sz w:val="24"/>
          <w:szCs w:val="24"/>
        </w:rPr>
        <w:t>«</w:t>
      </w:r>
      <w:r w:rsidRPr="002855FF">
        <w:rPr>
          <w:rFonts w:ascii="Times New Roman" w:hAnsi="Times New Roman"/>
          <w:sz w:val="24"/>
          <w:szCs w:val="24"/>
        </w:rPr>
        <w:t>УРАЛЬСКИЕ АВИАЛИНИИ</w:t>
      </w:r>
      <w:r w:rsidR="005877B2">
        <w:rPr>
          <w:rFonts w:ascii="Times New Roman" w:hAnsi="Times New Roman"/>
          <w:sz w:val="24"/>
          <w:szCs w:val="24"/>
        </w:rPr>
        <w:t>»</w:t>
      </w:r>
      <w:r w:rsidRPr="002855FF">
        <w:rPr>
          <w:rFonts w:ascii="Times New Roman" w:hAnsi="Times New Roman"/>
          <w:sz w:val="24"/>
          <w:szCs w:val="24"/>
        </w:rPr>
        <w:t xml:space="preserve"> ПЛАНИРУЮТ 19 АПРЕЛЯ ДОСТАВИТЬ ИЗ БАНГКОКА В ЕКАТЕРИНБУРГ 200 РОССИЯН - АВИАКОМПАНИЯ</w:t>
      </w:r>
      <w:bookmarkEnd w:id="64"/>
    </w:p>
    <w:p w14:paraId="13D7D7B9" w14:textId="77777777" w:rsidR="005877B2" w:rsidRDefault="00C559C7" w:rsidP="005877B2">
      <w:pPr>
        <w:jc w:val="both"/>
      </w:pPr>
      <w:r>
        <w:t xml:space="preserve">Авиакомпания </w:t>
      </w:r>
      <w:r w:rsidR="005877B2">
        <w:t>«</w:t>
      </w:r>
      <w:r>
        <w:t>Уральские авиалинии</w:t>
      </w:r>
      <w:r w:rsidR="005877B2">
        <w:t>»</w:t>
      </w:r>
      <w:r>
        <w:t xml:space="preserve"> вывезет из Бангкока 200 жителей Екатеринбурга и Свердловской области, которые не смогли вернуться в Россию из-за ограничений, связанных с коронавирусом, сообщает </w:t>
      </w:r>
      <w:r w:rsidRPr="007F50B7">
        <w:rPr>
          <w:b/>
        </w:rPr>
        <w:t>пресс-служба</w:t>
      </w:r>
      <w:r>
        <w:t xml:space="preserve"> авиакомпании.</w:t>
      </w:r>
    </w:p>
    <w:p w14:paraId="4EAF91A7" w14:textId="77777777" w:rsidR="005877B2" w:rsidRDefault="00C559C7" w:rsidP="005877B2">
      <w:pPr>
        <w:jc w:val="both"/>
      </w:pPr>
      <w:r>
        <w:t>Вылет рейса U6-3782 по маршруту Бангкок-Екатеринбург запланирован в 15:40, прибытие в Екатеринбург ожидается в 00:55 19 апреля (время местное).</w:t>
      </w:r>
    </w:p>
    <w:p w14:paraId="2F63FF3B" w14:textId="77777777" w:rsidR="005877B2" w:rsidRDefault="00C559C7" w:rsidP="005877B2">
      <w:pPr>
        <w:jc w:val="both"/>
      </w:pPr>
      <w:r>
        <w:t>Организация эвакуационного рейса проводится по утве</w:t>
      </w:r>
      <w:r w:rsidRPr="005877B2">
        <w:rPr>
          <w:b/>
        </w:rPr>
        <w:t>ржд</w:t>
      </w:r>
      <w:r>
        <w:t xml:space="preserve">енному </w:t>
      </w:r>
      <w:r w:rsidRPr="005877B2">
        <w:rPr>
          <w:b/>
        </w:rPr>
        <w:t>Росавиаци</w:t>
      </w:r>
      <w:r>
        <w:t>ей графику.</w:t>
      </w:r>
    </w:p>
    <w:p w14:paraId="38E5D9FA" w14:textId="4073A3E9" w:rsidR="00C559C7" w:rsidRDefault="00C559C7" w:rsidP="005877B2">
      <w:pPr>
        <w:jc w:val="both"/>
      </w:pPr>
      <w:r>
        <w:lastRenderedPageBreak/>
        <w:t xml:space="preserve">Согласно данным расписания аэропорта </w:t>
      </w:r>
      <w:r w:rsidR="005877B2">
        <w:t>«</w:t>
      </w:r>
      <w:r>
        <w:t>Кольцово</w:t>
      </w:r>
      <w:r w:rsidR="005877B2">
        <w:t>»</w:t>
      </w:r>
      <w:r>
        <w:t>, полет будет выполнен на самолете А-321neo.</w:t>
      </w:r>
    </w:p>
    <w:p w14:paraId="07CCED59" w14:textId="1CEC6E26" w:rsidR="00390600" w:rsidRDefault="00390600" w:rsidP="005877B2">
      <w:pPr>
        <w:jc w:val="both"/>
      </w:pPr>
      <w:r>
        <w:t>На ту же тему:</w:t>
      </w:r>
    </w:p>
    <w:p w14:paraId="73443BC3" w14:textId="77777777" w:rsidR="005877B2" w:rsidRDefault="00EE3796" w:rsidP="005877B2">
      <w:pPr>
        <w:jc w:val="both"/>
      </w:pPr>
      <w:hyperlink r:id="rId77" w:history="1">
        <w:r w:rsidR="00390600" w:rsidRPr="005E540B">
          <w:rPr>
            <w:rStyle w:val="a9"/>
          </w:rPr>
          <w:t>https://tass.ru/ural-news/8249695</w:t>
        </w:r>
      </w:hyperlink>
    </w:p>
    <w:p w14:paraId="2CDE52D0" w14:textId="2A434F41" w:rsidR="008B0EB9" w:rsidRPr="008B0EB9" w:rsidRDefault="008B0EB9" w:rsidP="005877B2">
      <w:pPr>
        <w:pStyle w:val="3"/>
        <w:jc w:val="both"/>
        <w:rPr>
          <w:rFonts w:ascii="Times New Roman" w:hAnsi="Times New Roman"/>
          <w:sz w:val="24"/>
          <w:szCs w:val="24"/>
        </w:rPr>
      </w:pPr>
      <w:bookmarkStart w:id="65" w:name="_Toc46163388"/>
      <w:r w:rsidRPr="008B0EB9">
        <w:rPr>
          <w:rFonts w:ascii="Times New Roman" w:hAnsi="Times New Roman"/>
          <w:sz w:val="24"/>
          <w:szCs w:val="24"/>
        </w:rPr>
        <w:t>РИА НОВОСТИ; 200.15.04; ВЫВОЗНОЙ РЕЙС ИЗ БАНГКОКА ВЫЛЕТИТ ВО ВЛАДИВОСТОК 18 АПРЕЛЯ УТРОМ</w:t>
      </w:r>
      <w:bookmarkEnd w:id="65"/>
    </w:p>
    <w:p w14:paraId="73774791" w14:textId="06CEBE00" w:rsidR="008B0EB9" w:rsidRDefault="008B0EB9" w:rsidP="005877B2">
      <w:pPr>
        <w:jc w:val="both"/>
      </w:pPr>
      <w:r>
        <w:t>Вывозной рейс с россиянами из Бангкока вылетит во Владивосток рано утром 18 апреля, сообщает правительство Приморья.</w:t>
      </w:r>
    </w:p>
    <w:p w14:paraId="4201789E" w14:textId="77777777" w:rsidR="008B0EB9" w:rsidRDefault="008B0EB9" w:rsidP="005877B2">
      <w:pPr>
        <w:jc w:val="both"/>
      </w:pPr>
      <w:r>
        <w:t>Накануне авиакомпания S7 сообщила, что вывозной рейс Бангкок - Владивосток планируется на 18 апреля, точное время вылета станет известно после согласования с оперштабом.</w:t>
      </w:r>
    </w:p>
    <w:p w14:paraId="5673DA7B" w14:textId="7A499510" w:rsidR="008B0EB9" w:rsidRDefault="005877B2" w:rsidP="005877B2">
      <w:pPr>
        <w:jc w:val="both"/>
      </w:pPr>
      <w:r>
        <w:t>«</w:t>
      </w:r>
      <w:r w:rsidR="008B0EB9">
        <w:t xml:space="preserve">Как отметил заместитель председателя правительства Приморья Константин Шестаков, по данным </w:t>
      </w:r>
      <w:r w:rsidR="008B0EB9" w:rsidRPr="005877B2">
        <w:rPr>
          <w:b/>
        </w:rPr>
        <w:t>Минтранс</w:t>
      </w:r>
      <w:r w:rsidR="008B0EB9">
        <w:t>а России, рейс из Бангкока планируется в эту субботу в 7.45 по местному времени (00.45 мск). Борт вместимостью 200 пассажиров доставит граждан страны в столицу Дальнего Востока</w:t>
      </w:r>
      <w:r>
        <w:t>»</w:t>
      </w:r>
      <w:r w:rsidR="008B0EB9">
        <w:t>, - говорится в сообщении.</w:t>
      </w:r>
    </w:p>
    <w:p w14:paraId="35918E9B" w14:textId="77777777" w:rsidR="008B0EB9" w:rsidRDefault="008B0EB9" w:rsidP="005877B2">
      <w:pPr>
        <w:jc w:val="both"/>
      </w:pPr>
      <w:r>
        <w:t>Как уточнил РИА Новости представитель правительства региона, прибытие рейса ожидается в 21.25 местного времени (14.25 мск).</w:t>
      </w:r>
    </w:p>
    <w:p w14:paraId="2C1895B2" w14:textId="77777777" w:rsidR="008B0EB9" w:rsidRDefault="008B0EB9" w:rsidP="005877B2">
      <w:pPr>
        <w:jc w:val="both"/>
      </w:pPr>
      <w:r>
        <w:t>В течение 14 дней после прибытия жители Приморья должны находиться дома на самоизоляции. Россиян из других субъектов разместят в обсерваторах.</w:t>
      </w:r>
    </w:p>
    <w:p w14:paraId="52DFCE91" w14:textId="2C9B2EAE" w:rsidR="002855FF" w:rsidRDefault="005877B2" w:rsidP="005877B2">
      <w:pPr>
        <w:jc w:val="both"/>
      </w:pPr>
      <w:r>
        <w:t>«</w:t>
      </w:r>
      <w:r w:rsidR="008B0EB9">
        <w:t>Дата и время рейса могут быть изменены, так как окончательное решение о выполнении вывозных рейсов из предварительного графика определяется по факту формирования загрузки воздушных судов на основании согласованных списков, поступающих от Минкомсвязи РФ</w:t>
      </w:r>
      <w:r>
        <w:t>»</w:t>
      </w:r>
      <w:r w:rsidR="008B0EB9">
        <w:t>, - уточняют власти региона.</w:t>
      </w:r>
    </w:p>
    <w:p w14:paraId="240D9389" w14:textId="77777777" w:rsidR="005877B2" w:rsidRDefault="00EE3796" w:rsidP="005877B2">
      <w:pPr>
        <w:jc w:val="both"/>
      </w:pPr>
      <w:hyperlink r:id="rId78" w:history="1">
        <w:r w:rsidR="008B0EB9" w:rsidRPr="005E540B">
          <w:rPr>
            <w:rStyle w:val="a9"/>
          </w:rPr>
          <w:t>https://ria.ru/20200415/1570059356.html</w:t>
        </w:r>
      </w:hyperlink>
    </w:p>
    <w:p w14:paraId="52032FDA" w14:textId="1BB5AF2A" w:rsidR="00580088" w:rsidRPr="002855FF" w:rsidRDefault="00580088" w:rsidP="005877B2">
      <w:pPr>
        <w:pStyle w:val="3"/>
        <w:jc w:val="both"/>
        <w:rPr>
          <w:rFonts w:ascii="Times New Roman" w:hAnsi="Times New Roman"/>
          <w:sz w:val="24"/>
          <w:szCs w:val="24"/>
        </w:rPr>
      </w:pPr>
      <w:bookmarkStart w:id="66" w:name="_Toc46163389"/>
      <w:r w:rsidRPr="002855FF">
        <w:rPr>
          <w:rFonts w:ascii="Times New Roman" w:hAnsi="Times New Roman"/>
          <w:sz w:val="24"/>
          <w:szCs w:val="24"/>
        </w:rPr>
        <w:t>РИА НОВОСТИ; 2020.15.04; МИНКОМСВЯЗИ СООБЩИЛО О ПОДГОТОВКЕ НОВЫХ ВЫВОЗНЫХ РЕЙСОВ С БАЛИ</w:t>
      </w:r>
      <w:bookmarkEnd w:id="66"/>
    </w:p>
    <w:p w14:paraId="5F4F9722" w14:textId="2FC9F8DD" w:rsidR="00580088" w:rsidRDefault="00580088" w:rsidP="005877B2">
      <w:pPr>
        <w:jc w:val="both"/>
      </w:pPr>
      <w:r>
        <w:t>Новые вывозные рейсы для российских туристов с Бали готовятся, однако расписание пока не утве</w:t>
      </w:r>
      <w:r w:rsidRPr="005877B2">
        <w:rPr>
          <w:b/>
        </w:rPr>
        <w:t>ржд</w:t>
      </w:r>
      <w:r>
        <w:t xml:space="preserve">ено, сообщил представитель Минкомсвязь РФ в Telegram-канале </w:t>
      </w:r>
      <w:r w:rsidR="005877B2">
        <w:t>«</w:t>
      </w:r>
      <w:r>
        <w:t>Госуслуги: Бали - РФ</w:t>
      </w:r>
      <w:r w:rsidR="005877B2">
        <w:t>»</w:t>
      </w:r>
      <w:r>
        <w:t>, созданном для вывоза граждан РФ с индонезийского острова на родину.</w:t>
      </w:r>
    </w:p>
    <w:p w14:paraId="0B65E47F" w14:textId="6711064B" w:rsidR="00580088" w:rsidRDefault="00580088" w:rsidP="005877B2">
      <w:pPr>
        <w:jc w:val="both"/>
      </w:pPr>
      <w:r>
        <w:t xml:space="preserve">Ближайший рейс из Денпасара (Бали) в Москву состоится 16 апреля в 20:10 по местному времени (15:10 мск). </w:t>
      </w:r>
      <w:r w:rsidR="005877B2">
        <w:t>«</w:t>
      </w:r>
      <w:r>
        <w:t xml:space="preserve">После проведения всех необходимых проверок на 18.00 ( мск) 15 апреля был составлен список пассажиров рейса № SDM6296 </w:t>
      </w:r>
      <w:r w:rsidR="005877B2">
        <w:t>«</w:t>
      </w:r>
      <w:r>
        <w:t>Денпасар - Москва</w:t>
      </w:r>
      <w:r w:rsidR="005877B2">
        <w:t>»</w:t>
      </w:r>
      <w:r>
        <w:t>… Прошу обратить внимание, что в аэропорту будет проведена дополнительная проверка, на борт смогут попасть только жители, которые проживают в Москве и Московской области</w:t>
      </w:r>
      <w:r w:rsidR="005877B2">
        <w:t>»</w:t>
      </w:r>
      <w:r>
        <w:t>, — сообщил представитель Минкомсвязи.</w:t>
      </w:r>
    </w:p>
    <w:p w14:paraId="5EFB9A40" w14:textId="43039145" w:rsidR="00580088" w:rsidRDefault="005877B2" w:rsidP="005877B2">
      <w:pPr>
        <w:jc w:val="both"/>
      </w:pPr>
      <w:r>
        <w:t>«</w:t>
      </w:r>
      <w:r w:rsidR="00580088">
        <w:t>При поступлении информации мы оперативно будем оповещать вас в наших телеграм-каналах</w:t>
      </w:r>
      <w:r>
        <w:t>»</w:t>
      </w:r>
      <w:r w:rsidR="00580088">
        <w:t>, - отметил он.</w:t>
      </w:r>
    </w:p>
    <w:p w14:paraId="75597957" w14:textId="77777777" w:rsidR="00580088" w:rsidRDefault="00EE3796" w:rsidP="005877B2">
      <w:pPr>
        <w:jc w:val="both"/>
      </w:pPr>
      <w:hyperlink r:id="rId79" w:history="1">
        <w:r w:rsidR="00580088" w:rsidRPr="005E540B">
          <w:rPr>
            <w:rStyle w:val="a9"/>
          </w:rPr>
          <w:t>https://ria.ru/20200415/1570100401.html</w:t>
        </w:r>
      </w:hyperlink>
    </w:p>
    <w:p w14:paraId="0490F49F" w14:textId="2E6A0B65" w:rsidR="00580088" w:rsidRDefault="00580088" w:rsidP="005877B2">
      <w:pPr>
        <w:jc w:val="both"/>
      </w:pPr>
      <w:r>
        <w:t>На ту же тему:</w:t>
      </w:r>
    </w:p>
    <w:p w14:paraId="66F1B2DB" w14:textId="77777777" w:rsidR="005877B2" w:rsidRDefault="00EE3796" w:rsidP="005877B2">
      <w:pPr>
        <w:jc w:val="both"/>
      </w:pPr>
      <w:hyperlink r:id="rId80" w:history="1">
        <w:r w:rsidR="00580088" w:rsidRPr="005E540B">
          <w:rPr>
            <w:rStyle w:val="a9"/>
          </w:rPr>
          <w:t>https://tass.ru/obschestvo/8253493</w:t>
        </w:r>
      </w:hyperlink>
    </w:p>
    <w:p w14:paraId="1E113807" w14:textId="37E1A7DE" w:rsidR="00E57560" w:rsidRPr="00E57560" w:rsidRDefault="00E57560" w:rsidP="005877B2">
      <w:pPr>
        <w:pStyle w:val="3"/>
        <w:jc w:val="both"/>
        <w:rPr>
          <w:rFonts w:ascii="Times New Roman" w:hAnsi="Times New Roman"/>
          <w:sz w:val="24"/>
          <w:szCs w:val="24"/>
        </w:rPr>
      </w:pPr>
      <w:bookmarkStart w:id="67" w:name="_Toc46163390"/>
      <w:r w:rsidRPr="00E57560">
        <w:rPr>
          <w:rFonts w:ascii="Times New Roman" w:hAnsi="Times New Roman"/>
          <w:sz w:val="24"/>
          <w:szCs w:val="24"/>
        </w:rPr>
        <w:t>ТАСС; 2020.15.04; ВЫВОЗНОЙ РЕЙС ИЗ ТЕЛЬ-АВИВА В МОСКВУ ОТЛОЖЕН НА НЕОПРЕДЕЛЕННОЕ ВРЕМЯ</w:t>
      </w:r>
      <w:bookmarkEnd w:id="67"/>
    </w:p>
    <w:p w14:paraId="599F1E09" w14:textId="77777777" w:rsidR="005877B2" w:rsidRDefault="00E57560" w:rsidP="005877B2">
      <w:pPr>
        <w:jc w:val="both"/>
      </w:pPr>
      <w:r>
        <w:t>Вывозной рейс для россиян из Тель-Авива (Израиль) в Москву, запланированный ранее на 20 апреля, отложен на неопределенное время, сообщается в Telegram-канале для вывоза пассажиров из-за рубежа, созданном Минкомсвязью РФ.</w:t>
      </w:r>
    </w:p>
    <w:p w14:paraId="482D0750" w14:textId="77777777" w:rsidR="005877B2" w:rsidRDefault="005877B2" w:rsidP="005877B2">
      <w:pPr>
        <w:jc w:val="both"/>
      </w:pPr>
      <w:r>
        <w:t>«</w:t>
      </w:r>
      <w:r w:rsidR="00E57560">
        <w:t>Рейс SU 503 Тель-Авив - Москва 20 апреля 2020 года отложен на неопределенное время</w:t>
      </w:r>
      <w:r>
        <w:t>»</w:t>
      </w:r>
      <w:r w:rsidR="00E57560">
        <w:t>, - говорится в сообщении.</w:t>
      </w:r>
    </w:p>
    <w:p w14:paraId="28DE57B8" w14:textId="485035CE" w:rsidR="00E57560" w:rsidRDefault="00E57560" w:rsidP="005877B2">
      <w:pPr>
        <w:jc w:val="both"/>
      </w:pPr>
      <w:r>
        <w:lastRenderedPageBreak/>
        <w:t xml:space="preserve">Ранее сообщалось, что </w:t>
      </w:r>
      <w:r w:rsidRPr="005877B2">
        <w:rPr>
          <w:b/>
        </w:rPr>
        <w:t>Росавиаци</w:t>
      </w:r>
      <w:r>
        <w:t>я сформировала предварительный график вывоза россиян из зарубежных стран до 20 апреля, в него в том числе был включен рейс из Тель-Авива.</w:t>
      </w:r>
    </w:p>
    <w:p w14:paraId="449B96CE" w14:textId="77777777" w:rsidR="005877B2" w:rsidRDefault="00EE3796" w:rsidP="005877B2">
      <w:pPr>
        <w:jc w:val="both"/>
      </w:pPr>
      <w:hyperlink r:id="rId81" w:history="1">
        <w:r w:rsidR="00E57560" w:rsidRPr="00C66A9E">
          <w:rPr>
            <w:rStyle w:val="a9"/>
          </w:rPr>
          <w:t>https://tass.ru/ekonomika/8254707</w:t>
        </w:r>
      </w:hyperlink>
    </w:p>
    <w:p w14:paraId="563D6C7A" w14:textId="027E5BFC" w:rsidR="005C3980" w:rsidRPr="005C3980" w:rsidRDefault="005C3980" w:rsidP="005877B2">
      <w:pPr>
        <w:pStyle w:val="3"/>
        <w:jc w:val="both"/>
        <w:rPr>
          <w:rFonts w:ascii="Times New Roman" w:hAnsi="Times New Roman"/>
          <w:sz w:val="24"/>
          <w:szCs w:val="24"/>
        </w:rPr>
      </w:pPr>
      <w:bookmarkStart w:id="68" w:name="_Toc46163391"/>
      <w:r w:rsidRPr="005C3980">
        <w:rPr>
          <w:rFonts w:ascii="Times New Roman" w:hAnsi="Times New Roman"/>
          <w:sz w:val="24"/>
          <w:szCs w:val="24"/>
        </w:rPr>
        <w:t>ТАСС; 2020.15.04; ЗАПЛАНИРОВАННЫЙ НА 19 АПРЕЛЯ РЕЙС ИЗ ДЕЛИ В МОСКВУ ОТЛОЖЕН НА НЕОПРЕДЕЛЕННОЕ ВРЕМЯ</w:t>
      </w:r>
      <w:bookmarkEnd w:id="68"/>
    </w:p>
    <w:p w14:paraId="1FF9F419" w14:textId="77777777" w:rsidR="005877B2" w:rsidRDefault="005C3980" w:rsidP="005877B2">
      <w:pPr>
        <w:jc w:val="both"/>
      </w:pPr>
      <w:r>
        <w:t>Вывозной рейс для россиян из Дели (Индия) в Москву, запланированный ранее на 19 апреля, отложен на неопределенное время, сообщается в Telegram-канале для вывоза пассажиров из-за рубежа, созданном Минкомсвязью РФ.</w:t>
      </w:r>
    </w:p>
    <w:p w14:paraId="152692B0" w14:textId="77777777" w:rsidR="005877B2" w:rsidRDefault="005877B2" w:rsidP="005877B2">
      <w:pPr>
        <w:jc w:val="both"/>
      </w:pPr>
      <w:r>
        <w:t>«</w:t>
      </w:r>
      <w:r w:rsidR="005C3980">
        <w:t>Рейс SU 571 Дели - Москва 19 апреля 2020 года отложен на неопределенное время</w:t>
      </w:r>
      <w:r>
        <w:t>»</w:t>
      </w:r>
      <w:r w:rsidR="005C3980">
        <w:t>,- отмечается в сообщении.</w:t>
      </w:r>
    </w:p>
    <w:p w14:paraId="6AE05CE5" w14:textId="53162F6F" w:rsidR="005C3980" w:rsidRDefault="005C3980" w:rsidP="005877B2">
      <w:pPr>
        <w:jc w:val="both"/>
      </w:pPr>
      <w:r>
        <w:t xml:space="preserve">Ранее сообщалось, что </w:t>
      </w:r>
      <w:r w:rsidRPr="005877B2">
        <w:rPr>
          <w:b/>
        </w:rPr>
        <w:t>Росавиаци</w:t>
      </w:r>
      <w:r>
        <w:t>я сформировала предварительный график вывоза россиян из зарубежных стран до 20 апреля, в него в том числе был включен рейс из Дели.</w:t>
      </w:r>
    </w:p>
    <w:p w14:paraId="4A1067B6" w14:textId="77777777" w:rsidR="005877B2" w:rsidRDefault="00EE3796" w:rsidP="005877B2">
      <w:pPr>
        <w:jc w:val="both"/>
      </w:pPr>
      <w:hyperlink r:id="rId82" w:history="1">
        <w:r w:rsidR="005C3980" w:rsidRPr="005E540B">
          <w:rPr>
            <w:rStyle w:val="a9"/>
          </w:rPr>
          <w:t>https://tass.ru/obschestvo/8254485</w:t>
        </w:r>
      </w:hyperlink>
    </w:p>
    <w:p w14:paraId="0B38FD95" w14:textId="03D629DB" w:rsidR="008B0EB9" w:rsidRPr="008B0EB9" w:rsidRDefault="008B0EB9" w:rsidP="005877B2">
      <w:pPr>
        <w:pStyle w:val="3"/>
        <w:jc w:val="both"/>
        <w:rPr>
          <w:rFonts w:ascii="Times New Roman" w:hAnsi="Times New Roman"/>
          <w:sz w:val="24"/>
          <w:szCs w:val="24"/>
        </w:rPr>
      </w:pPr>
      <w:bookmarkStart w:id="69" w:name="_Toc46163392"/>
      <w:r w:rsidRPr="008B0EB9">
        <w:rPr>
          <w:rFonts w:ascii="Times New Roman" w:hAnsi="Times New Roman"/>
          <w:sz w:val="24"/>
          <w:szCs w:val="24"/>
        </w:rPr>
        <w:t>ТАСС; 2020.15.04; ЗАПЛАНИРОВАННЫЙ НА 16 АПРЕЛЯ ВЫВОЗНОЙ РЕЙС ИЗ СТАМБУЛА В МОСКВУ ОТМЕНЕН</w:t>
      </w:r>
      <w:bookmarkEnd w:id="69"/>
    </w:p>
    <w:p w14:paraId="0A30A055" w14:textId="77777777" w:rsidR="005877B2" w:rsidRDefault="008B0EB9" w:rsidP="005877B2">
      <w:pPr>
        <w:jc w:val="both"/>
      </w:pPr>
      <w:r>
        <w:t>Запланированный на 16 апреля вывозной рейс из Стамбула в Москву перенесен на более позднюю дату, следует из сообщения, размещенного в Telegram-канале, который создала Минкомсвязь РФ для возвращения россиян на родину.</w:t>
      </w:r>
    </w:p>
    <w:p w14:paraId="02902A5A" w14:textId="77777777" w:rsidR="005877B2" w:rsidRDefault="005877B2" w:rsidP="005877B2">
      <w:pPr>
        <w:jc w:val="both"/>
      </w:pPr>
      <w:r>
        <w:t>«</w:t>
      </w:r>
      <w:r w:rsidR="008B0EB9">
        <w:t>Рейс № SI2131 Стамбул - Москва 16 апреля 2020 года - отменен. О новом рейсе и дате мы сообщим дополнительно, следите за информацией</w:t>
      </w:r>
      <w:r>
        <w:t>»</w:t>
      </w:r>
      <w:r w:rsidR="008B0EB9">
        <w:t>, - говорится в сообщении.</w:t>
      </w:r>
    </w:p>
    <w:p w14:paraId="79BC7CC9" w14:textId="06839FA5" w:rsidR="008B0EB9" w:rsidRDefault="008B0EB9" w:rsidP="005877B2">
      <w:pPr>
        <w:jc w:val="both"/>
      </w:pPr>
      <w:r>
        <w:t xml:space="preserve">Ранее выполнение этого рейса также анонсировала Минкомсвязь. Более того, о планах совершить вывозной рейс из Стамбула до 20 апреля сообщала </w:t>
      </w:r>
      <w:r w:rsidRPr="005877B2">
        <w:rPr>
          <w:b/>
        </w:rPr>
        <w:t>Росавиаци</w:t>
      </w:r>
      <w:r>
        <w:t>я.</w:t>
      </w:r>
    </w:p>
    <w:p w14:paraId="1F570EBF" w14:textId="77777777" w:rsidR="005877B2" w:rsidRDefault="00EE3796" w:rsidP="005877B2">
      <w:pPr>
        <w:jc w:val="both"/>
      </w:pPr>
      <w:hyperlink r:id="rId83" w:history="1">
        <w:r w:rsidR="008B0EB9" w:rsidRPr="005E540B">
          <w:rPr>
            <w:rStyle w:val="a9"/>
          </w:rPr>
          <w:t>https://tass.ru/obschestvo/8248413</w:t>
        </w:r>
      </w:hyperlink>
    </w:p>
    <w:p w14:paraId="7FF341F7" w14:textId="6FB57504" w:rsidR="005C3980" w:rsidRPr="005C3980" w:rsidRDefault="005C3980" w:rsidP="005877B2">
      <w:pPr>
        <w:pStyle w:val="3"/>
        <w:jc w:val="both"/>
        <w:rPr>
          <w:rFonts w:ascii="Times New Roman" w:hAnsi="Times New Roman"/>
          <w:sz w:val="24"/>
          <w:szCs w:val="24"/>
        </w:rPr>
      </w:pPr>
      <w:bookmarkStart w:id="70" w:name="_Toc46163393"/>
      <w:r w:rsidRPr="005C3980">
        <w:rPr>
          <w:rFonts w:ascii="Times New Roman" w:hAnsi="Times New Roman"/>
          <w:sz w:val="24"/>
          <w:szCs w:val="24"/>
        </w:rPr>
        <w:t>ТАСС; 2020.15.04; ВЫВОЗ РОССИЯН ИЗ НЕСКОЛЬКИХ ГОРОДОВ ПЕРЕНЕСЕН ИЗ-ЗА НЕХВАТКИ ПАССАЖИРОВ</w:t>
      </w:r>
      <w:bookmarkEnd w:id="70"/>
    </w:p>
    <w:p w14:paraId="70F81654" w14:textId="77777777" w:rsidR="005877B2" w:rsidRDefault="005C3980" w:rsidP="005877B2">
      <w:pPr>
        <w:jc w:val="both"/>
      </w:pPr>
      <w:r>
        <w:t>Вывозные рейсы из Амстердама, Рима и Стамбула были перенесены, так как подтве</w:t>
      </w:r>
      <w:r w:rsidRPr="005877B2">
        <w:rPr>
          <w:b/>
        </w:rPr>
        <w:t>ржд</w:t>
      </w:r>
      <w:r>
        <w:t>енное количество пассажиров, готовых к вылету, гораздо меньше, чем в других странах. Об этом ТАСС сообщил источник, близкий к процессу организации вывоза.</w:t>
      </w:r>
    </w:p>
    <w:p w14:paraId="051564B7" w14:textId="77777777" w:rsidR="005877B2" w:rsidRDefault="005877B2" w:rsidP="005877B2">
      <w:pPr>
        <w:jc w:val="both"/>
      </w:pPr>
      <w:r>
        <w:t>«</w:t>
      </w:r>
      <w:r w:rsidR="005C3980">
        <w:t>Было принято решение перенести вылеты этих рейсов, чтобы распределить нагрузку в пользу тех пунктов за рубежом, где концентрация наших соотечественников выше</w:t>
      </w:r>
      <w:r>
        <w:t>»</w:t>
      </w:r>
      <w:r w:rsidR="005C3980">
        <w:t xml:space="preserve">, - сказал собеседник агентства, напомнив, что для вывозных рейсов сейчас действует принцип </w:t>
      </w:r>
      <w:r>
        <w:t>«</w:t>
      </w:r>
      <w:r w:rsidR="005C3980">
        <w:t>одна страна вылета - один город прилета</w:t>
      </w:r>
      <w:r>
        <w:t>»</w:t>
      </w:r>
      <w:r w:rsidR="005C3980">
        <w:t>.</w:t>
      </w:r>
    </w:p>
    <w:p w14:paraId="51B3930A" w14:textId="77777777" w:rsidR="005877B2" w:rsidRDefault="005C3980" w:rsidP="005877B2">
      <w:pPr>
        <w:jc w:val="both"/>
      </w:pPr>
      <w:r>
        <w:t>То есть, условно, рейс из Стамбула должен прилететь напрямую в Москву. А для доставки россиян из Стамбула, например, в Красноярск необходимо сделать еще один рейс и собрать под него необходимое количество заявок.</w:t>
      </w:r>
    </w:p>
    <w:p w14:paraId="75CEC21C" w14:textId="77777777" w:rsidR="005877B2" w:rsidRDefault="005C3980" w:rsidP="005877B2">
      <w:pPr>
        <w:jc w:val="both"/>
      </w:pPr>
      <w:r>
        <w:t>Изначально планировалось, что рейс из Рима вылетит 15 апреля, из Амстердама и Стамбула - 16 апреля. Как следует из официального Telegram-канала для вывоза пассажиров из-за рубежа (он создан Минкомсвязью РФ), по данным на 14 апреля в списке на вывоз из Стамбула значилось 14 пассажиров, списки на вывоз из Рима и Амстердама не публиковались.</w:t>
      </w:r>
    </w:p>
    <w:p w14:paraId="2DDB100A" w14:textId="711CB814" w:rsidR="005C3980" w:rsidRDefault="005C3980" w:rsidP="005877B2">
      <w:pPr>
        <w:jc w:val="both"/>
      </w:pPr>
      <w:r>
        <w:t xml:space="preserve">На данный момент, чтобы вылететь из-за рубежа в Россию, необходимо заполнить анкету на сайте </w:t>
      </w:r>
      <w:r w:rsidR="005877B2">
        <w:t>«</w:t>
      </w:r>
      <w:r>
        <w:t>Госуслуги</w:t>
      </w:r>
      <w:r w:rsidR="005877B2">
        <w:t>»</w:t>
      </w:r>
      <w:r>
        <w:t xml:space="preserve">, оператором которого является Минкомсвязь РФ. Накануне </w:t>
      </w:r>
      <w:r w:rsidRPr="005877B2">
        <w:rPr>
          <w:b/>
        </w:rPr>
        <w:t>Росавиаци</w:t>
      </w:r>
      <w:r>
        <w:t>я сообщила, что сформирован предварительный график вывозов до 20 апреля. В него включены рейсы из Дубая, Бангкока, Денпасара, Гоа, Дели, Тель-Авива и Камрани.</w:t>
      </w:r>
    </w:p>
    <w:p w14:paraId="60792F11" w14:textId="77777777" w:rsidR="005877B2" w:rsidRDefault="00EE3796" w:rsidP="005877B2">
      <w:pPr>
        <w:jc w:val="both"/>
      </w:pPr>
      <w:hyperlink r:id="rId84" w:history="1">
        <w:r w:rsidR="005C3980" w:rsidRPr="005E540B">
          <w:rPr>
            <w:rStyle w:val="a9"/>
          </w:rPr>
          <w:t>https://tass.ru/obschestvo/8249545</w:t>
        </w:r>
      </w:hyperlink>
    </w:p>
    <w:p w14:paraId="7286331F" w14:textId="17F9AD47" w:rsidR="001D7961" w:rsidRPr="001D7961" w:rsidRDefault="001D7961" w:rsidP="005877B2">
      <w:pPr>
        <w:pStyle w:val="3"/>
        <w:jc w:val="both"/>
        <w:rPr>
          <w:rFonts w:ascii="Times New Roman" w:hAnsi="Times New Roman"/>
          <w:sz w:val="24"/>
          <w:szCs w:val="24"/>
        </w:rPr>
      </w:pPr>
      <w:bookmarkStart w:id="71" w:name="_Toc46163394"/>
      <w:r w:rsidRPr="001D7961">
        <w:rPr>
          <w:rFonts w:ascii="Times New Roman" w:hAnsi="Times New Roman"/>
          <w:sz w:val="24"/>
          <w:szCs w:val="24"/>
        </w:rPr>
        <w:lastRenderedPageBreak/>
        <w:t>ЧЕМПИОНАТ.COM; 2020.15.04; КОНЬКОБЕЖКА, КОТОРАЯ ЗАСТРЯЛА НА БАЛИ ИЗ-ЗА КАРАНТИНА, ПРОКОММЕНТИРОВАЛА СИТУАЦИЮ</w:t>
      </w:r>
      <w:bookmarkEnd w:id="71"/>
    </w:p>
    <w:p w14:paraId="05B2C5CE" w14:textId="77777777" w:rsidR="005877B2" w:rsidRDefault="001D7961" w:rsidP="005877B2">
      <w:pPr>
        <w:jc w:val="both"/>
      </w:pPr>
      <w:r>
        <w:t>Российская конькобежка Анна Чернова, которая застряла на острове Бали, рассказала о ситуации. Напомним, ранее стало известно, что на Бали из-за карантина застряла конькобежка Елена Сохрякова, Чернова также застряла вместе с ней.</w:t>
      </w:r>
    </w:p>
    <w:p w14:paraId="5EC30420" w14:textId="77777777" w:rsidR="005877B2" w:rsidRDefault="005877B2" w:rsidP="005877B2">
      <w:pPr>
        <w:jc w:val="both"/>
      </w:pPr>
      <w:r>
        <w:t>«</w:t>
      </w:r>
      <w:r w:rsidR="001D7961">
        <w:t>Бали больше никогда не будет таким пустым. Очень мало людей. Есть вывозной рейс завтра. С нами на связи консул. Мы в эконом-режиме находимся. Про эвакуационные рейсы не говорят вообще, есть вывозные.</w:t>
      </w:r>
    </w:p>
    <w:p w14:paraId="6D6DCC83" w14:textId="77777777" w:rsidR="005877B2" w:rsidRDefault="001D7961" w:rsidP="005877B2">
      <w:pPr>
        <w:jc w:val="both"/>
      </w:pPr>
      <w:r>
        <w:t xml:space="preserve">У меня был билет туда и обратно, одним я воспользовалась, а так как есть билет обратно, деньги вернуть не могут, поэтому дали ваучер. </w:t>
      </w:r>
      <w:r w:rsidR="005877B2">
        <w:t>«</w:t>
      </w:r>
      <w:r w:rsidRPr="005877B2">
        <w:rPr>
          <w:b/>
        </w:rPr>
        <w:t>Аэрофлот</w:t>
      </w:r>
      <w:r w:rsidR="005877B2">
        <w:t>»</w:t>
      </w:r>
      <w:r>
        <w:t xml:space="preserve"> бесплатно вывозит только своих пассажиров, а у меня была иностранная компания. Поэтому, чтобы улететь домой, надо заплатить 30-35 тысяч рублей.</w:t>
      </w:r>
    </w:p>
    <w:p w14:paraId="041389BF" w14:textId="7A822261" w:rsidR="001D7961" w:rsidRDefault="001D7961" w:rsidP="005877B2">
      <w:pPr>
        <w:jc w:val="both"/>
      </w:pPr>
      <w:r>
        <w:t>Я бы ещё скаталась на Бали, потому что, несмотря на то что я здесь уже месяц, я почти ничего не успела посмотреть. Успели подняться на вулкан, сходить на дискотеку. Не успела посетить храмы, не взяли уроки сёрфинга. Мне стоит вернуться сюда, когда будет всё открыто. Сейчас, чтобы улететь, не нужно никакой визы. Пока история не закончится, так будет</w:t>
      </w:r>
      <w:r w:rsidR="005877B2">
        <w:t>»</w:t>
      </w:r>
      <w:r>
        <w:t xml:space="preserve">, — рассказала Чернова в прямом эфире в </w:t>
      </w:r>
      <w:r w:rsidR="005877B2">
        <w:t>«</w:t>
      </w:r>
      <w:r>
        <w:t>инстаграме</w:t>
      </w:r>
      <w:r w:rsidR="005877B2">
        <w:t>»</w:t>
      </w:r>
    </w:p>
    <w:p w14:paraId="782DDAFF" w14:textId="77777777" w:rsidR="005877B2" w:rsidRDefault="00EE3796" w:rsidP="005877B2">
      <w:pPr>
        <w:jc w:val="both"/>
      </w:pPr>
      <w:hyperlink r:id="rId85" w:history="1">
        <w:r w:rsidR="001D7961" w:rsidRPr="005E540B">
          <w:rPr>
            <w:rStyle w:val="a9"/>
          </w:rPr>
          <w:t>https://www.championat.com/other/news-4018319-konkobezhka-kotoraja-zastrjala-na-bali-iz-za-karantina-prokommentirovala-situaciju.html</w:t>
        </w:r>
      </w:hyperlink>
    </w:p>
    <w:p w14:paraId="06E98844" w14:textId="284B9F5F" w:rsidR="001D7961" w:rsidRPr="001D7961" w:rsidRDefault="001D7961" w:rsidP="005877B2">
      <w:pPr>
        <w:pStyle w:val="3"/>
        <w:jc w:val="both"/>
        <w:rPr>
          <w:rFonts w:ascii="Times New Roman" w:hAnsi="Times New Roman"/>
          <w:sz w:val="24"/>
          <w:szCs w:val="24"/>
        </w:rPr>
      </w:pPr>
      <w:bookmarkStart w:id="72" w:name="_Toc46163395"/>
      <w:r w:rsidRPr="001D7961">
        <w:rPr>
          <w:rFonts w:ascii="Times New Roman" w:hAnsi="Times New Roman"/>
          <w:sz w:val="24"/>
          <w:szCs w:val="24"/>
        </w:rPr>
        <w:t>РИА НОВОСТИ; 2020.15.04; НА МАЛЬТЕ 15 ГРАЖДАН РФ И СТРАН СНГ ПОДАЛИ ЗАЯВКИ НА ВЫВОЗ НА РОДИНУ</w:t>
      </w:r>
      <w:bookmarkEnd w:id="72"/>
    </w:p>
    <w:p w14:paraId="481D3BEB" w14:textId="77777777" w:rsidR="001D7961" w:rsidRDefault="001D7961" w:rsidP="005877B2">
      <w:pPr>
        <w:jc w:val="both"/>
      </w:pPr>
      <w:r>
        <w:t>После вывоза туристов из Мальты в Москву 23 марта еще 15 россиян и граждан государств СНГ выразили желание выехать из страны, сообщили РИА Новости в российской дипмиссии.</w:t>
      </w:r>
    </w:p>
    <w:p w14:paraId="24908E73" w14:textId="1A53283E" w:rsidR="001D7961" w:rsidRDefault="005877B2" w:rsidP="005877B2">
      <w:pPr>
        <w:jc w:val="both"/>
      </w:pPr>
      <w:r>
        <w:t>«</w:t>
      </w:r>
      <w:r w:rsidR="001D7961">
        <w:t>После отправки борта в консульский отдел посольства также продолжили поступать заявки россиян и граждан СНГ (Украина, Казахстан, Белоруссия). В основном это обучающиеся на Мальте студенты, которым стало известно об отмене итоговых годовых экзаменов лишь 24 марта. Всего в консульский отдел обратились 15 человек. Все они оповещены о необходимости заполнения специальной формы на Едином портале государственных услуг (ЕПГУ)</w:t>
      </w:r>
      <w:r>
        <w:t>»</w:t>
      </w:r>
      <w:r w:rsidR="001D7961">
        <w:t>, — отметили в посольстве.</w:t>
      </w:r>
    </w:p>
    <w:p w14:paraId="58B590B7" w14:textId="77777777" w:rsidR="001D7961" w:rsidRDefault="001D7961" w:rsidP="005877B2">
      <w:pPr>
        <w:jc w:val="both"/>
      </w:pPr>
      <w:r>
        <w:t>В дипмиссии добавили, что за финансовой помощью в посольство обратились всего два человека, которым также был разъяснен порядок заявления по этому вопросу на ЕПГУ.</w:t>
      </w:r>
    </w:p>
    <w:p w14:paraId="487DAC80" w14:textId="4305F656" w:rsidR="001D7961" w:rsidRDefault="001D7961" w:rsidP="005877B2">
      <w:pPr>
        <w:jc w:val="both"/>
      </w:pPr>
      <w:r>
        <w:t xml:space="preserve">В посольстве напомнили, что 23 марта был организован вывозной спецрейс </w:t>
      </w:r>
      <w:r w:rsidR="005877B2">
        <w:t>«</w:t>
      </w:r>
      <w:r w:rsidRPr="005877B2">
        <w:rPr>
          <w:b/>
        </w:rPr>
        <w:t>Аэрофлот</w:t>
      </w:r>
      <w:r>
        <w:t>а</w:t>
      </w:r>
      <w:r w:rsidR="005877B2">
        <w:t>»</w:t>
      </w:r>
      <w:r>
        <w:t xml:space="preserve"> по маршруту Мальта - Москва со 110 пассажирами на борту, в числе которых было четыре гражданина Казахстана и три — Белоруссии, остальные – граждане России.</w:t>
      </w:r>
    </w:p>
    <w:p w14:paraId="184F732F" w14:textId="77777777" w:rsidR="001D7961" w:rsidRDefault="001D7961" w:rsidP="005877B2">
      <w:pPr>
        <w:jc w:val="both"/>
      </w:pPr>
      <w:r>
        <w:t>Собеседник агентства сообщил, что первоначально о своем желании улететь заявили 140 россиян, однако в последний момент часть из них решила переждать пандемию на острове.</w:t>
      </w:r>
    </w:p>
    <w:p w14:paraId="3B028CE5" w14:textId="22487250" w:rsidR="001D7961" w:rsidRDefault="001D7961" w:rsidP="005877B2">
      <w:pPr>
        <w:jc w:val="both"/>
      </w:pPr>
      <w:r>
        <w:t xml:space="preserve">Представитель посольства подчеркнул, что в период подготовки спецрейса дипломатам пришлось практически </w:t>
      </w:r>
      <w:r w:rsidR="005877B2">
        <w:t>«</w:t>
      </w:r>
      <w:r>
        <w:t>в ручном режиме</w:t>
      </w:r>
      <w:r w:rsidR="005877B2">
        <w:t>»</w:t>
      </w:r>
      <w:r>
        <w:t xml:space="preserve"> оказывать помощь российским туристам, столкнувшимся с внезапным объявлением о закрытии отелей. Пассажирам, не имевшим авиабилетов, а также материальной возможности их приобрести, доступ на рейс предоставляется безвозмездно.</w:t>
      </w:r>
    </w:p>
    <w:p w14:paraId="6BE3F738" w14:textId="77777777" w:rsidR="001D7961" w:rsidRDefault="001D7961" w:rsidP="005877B2">
      <w:pPr>
        <w:jc w:val="both"/>
      </w:pPr>
      <w:r>
        <w:t>Для оперативного решения множества возникающих сопутствующих вопросов и проблемных моментов коллектив посольства работал практически в круглосуточном режиме, добавили в диппредставительстве.</w:t>
      </w:r>
    </w:p>
    <w:p w14:paraId="717EC021" w14:textId="77777777" w:rsidR="005877B2" w:rsidRDefault="00EE3796" w:rsidP="005877B2">
      <w:pPr>
        <w:jc w:val="both"/>
      </w:pPr>
      <w:hyperlink r:id="rId86" w:history="1">
        <w:r w:rsidR="001D7961" w:rsidRPr="005E540B">
          <w:rPr>
            <w:rStyle w:val="a9"/>
          </w:rPr>
          <w:t>https://ria.ru/20200415/1570091450.html</w:t>
        </w:r>
      </w:hyperlink>
    </w:p>
    <w:p w14:paraId="03219468" w14:textId="12376086" w:rsidR="00073C70" w:rsidRPr="00073C70" w:rsidRDefault="00073C70" w:rsidP="005877B2">
      <w:pPr>
        <w:pStyle w:val="3"/>
        <w:jc w:val="both"/>
        <w:rPr>
          <w:rFonts w:ascii="Times New Roman" w:hAnsi="Times New Roman"/>
          <w:sz w:val="24"/>
          <w:szCs w:val="24"/>
        </w:rPr>
      </w:pPr>
      <w:bookmarkStart w:id="73" w:name="_Toc46163396"/>
      <w:r w:rsidRPr="00073C70">
        <w:rPr>
          <w:rFonts w:ascii="Times New Roman" w:hAnsi="Times New Roman"/>
          <w:sz w:val="24"/>
          <w:szCs w:val="24"/>
        </w:rPr>
        <w:lastRenderedPageBreak/>
        <w:t>ТАСС; 2020.15.04; ПОСОЛ РФ СООБЩИЛ, ЧТО ОКОЛО 700 НАХОДЯЩИХСЯ ВО ФРАНЦИИ РОССИЯН ХОТЯТ ВЕРНУТЬСЯ НА РОДИНУ</w:t>
      </w:r>
      <w:bookmarkEnd w:id="73"/>
    </w:p>
    <w:p w14:paraId="0A487972" w14:textId="77777777" w:rsidR="005877B2" w:rsidRDefault="00073C70" w:rsidP="005877B2">
      <w:pPr>
        <w:jc w:val="both"/>
      </w:pPr>
      <w:r>
        <w:t>Около 700 граждан РФ, находящихся во Франции, высказали пожелание вернуться на родину с начала апреля в связи с ситуацией с коронавирусом. Об этом сообщил в среду во время видеобрифинга российский посол во Франции Алексей Мешков.</w:t>
      </w:r>
    </w:p>
    <w:p w14:paraId="3CFDB937" w14:textId="77777777" w:rsidR="005877B2" w:rsidRDefault="005877B2" w:rsidP="005877B2">
      <w:pPr>
        <w:jc w:val="both"/>
      </w:pPr>
      <w:r>
        <w:t>«</w:t>
      </w:r>
      <w:r w:rsidR="00073C70">
        <w:t>По состоянию на начало апреля, порядка 700 наших граждан хотели уехать уже после того, как прекратилось прямое авиасообщение с Францией. Мы, естественно, собирали их данные, общались</w:t>
      </w:r>
      <w:r>
        <w:t>»</w:t>
      </w:r>
      <w:r w:rsidR="00073C70">
        <w:t xml:space="preserve">, - сказал посол. Он отметил, что в посольство </w:t>
      </w:r>
      <w:r>
        <w:t>«</w:t>
      </w:r>
      <w:r w:rsidR="00073C70">
        <w:t>продолжают обращаться граждане, которые столкнулись с непростой ситуацией</w:t>
      </w:r>
      <w:r>
        <w:t>»</w:t>
      </w:r>
      <w:r w:rsidR="00073C70">
        <w:t xml:space="preserve">. </w:t>
      </w:r>
      <w:r>
        <w:t>«</w:t>
      </w:r>
      <w:r w:rsidR="00073C70">
        <w:t>С этой точки зрения работа идет в штатном режиме</w:t>
      </w:r>
      <w:r>
        <w:t>»</w:t>
      </w:r>
      <w:r w:rsidR="00073C70">
        <w:t xml:space="preserve">, - заявил дипломат, добавив, что </w:t>
      </w:r>
      <w:r>
        <w:t>«</w:t>
      </w:r>
      <w:r w:rsidR="00073C70">
        <w:t>пока конкретной даты вывозного рейса нет</w:t>
      </w:r>
      <w:r>
        <w:t>»</w:t>
      </w:r>
      <w:r w:rsidR="00073C70">
        <w:t>.</w:t>
      </w:r>
    </w:p>
    <w:p w14:paraId="4DCBD451" w14:textId="77777777" w:rsidR="005877B2" w:rsidRDefault="00073C70" w:rsidP="005877B2">
      <w:pPr>
        <w:jc w:val="both"/>
      </w:pPr>
      <w:r>
        <w:t xml:space="preserve">Что касается возможного нахождения российских граждан в госпиталях Франции в связи с коронавирусом, то, по словам Мешкова, у посольства </w:t>
      </w:r>
      <w:r w:rsidR="005877B2">
        <w:t>«</w:t>
      </w:r>
      <w:r>
        <w:t>такой информации нет</w:t>
      </w:r>
      <w:r w:rsidR="005877B2">
        <w:t>»</w:t>
      </w:r>
      <w:r>
        <w:t xml:space="preserve">. </w:t>
      </w:r>
      <w:r w:rsidR="005877B2">
        <w:t>«</w:t>
      </w:r>
      <w:r>
        <w:t>Никто из них к нам за помощью не обращался</w:t>
      </w:r>
      <w:r w:rsidR="005877B2">
        <w:t>»</w:t>
      </w:r>
      <w:r>
        <w:t>, - сказал он.</w:t>
      </w:r>
    </w:p>
    <w:p w14:paraId="719A2A99" w14:textId="6CB74480" w:rsidR="00073C70" w:rsidRDefault="00073C70" w:rsidP="005877B2">
      <w:pPr>
        <w:jc w:val="both"/>
      </w:pPr>
      <w:r>
        <w:t xml:space="preserve">Посол также сообщил, что в настоящее время поток обращений россиян в диппредставительство снизился. </w:t>
      </w:r>
      <w:r w:rsidR="005877B2">
        <w:t>«</w:t>
      </w:r>
      <w:r>
        <w:t>Это связано с тем, что большинство тех, кто хотел покинуть Францию, уже уехал и с 4 апреля заработал портал госуслуг, куда могут обратиться граждане РФ напрямую, - сказал Мешков. - Естественно, мы в основном сегодня работаем с нашими гражданами через интернет и телефон, отвечаем на все звонки</w:t>
      </w:r>
      <w:r w:rsidR="005877B2">
        <w:t>»</w:t>
      </w:r>
      <w:r>
        <w:t>.</w:t>
      </w:r>
    </w:p>
    <w:p w14:paraId="64C7E510" w14:textId="77777777" w:rsidR="005877B2" w:rsidRDefault="00EE3796" w:rsidP="005877B2">
      <w:pPr>
        <w:jc w:val="both"/>
      </w:pPr>
      <w:hyperlink r:id="rId87" w:history="1">
        <w:r w:rsidR="00073C70" w:rsidRPr="005E540B">
          <w:rPr>
            <w:rStyle w:val="a9"/>
          </w:rPr>
          <w:t>https://tass.ru/obschestvo/8252785</w:t>
        </w:r>
      </w:hyperlink>
    </w:p>
    <w:p w14:paraId="47299902" w14:textId="77777777" w:rsidR="005877B2" w:rsidRDefault="00390600" w:rsidP="005877B2">
      <w:pPr>
        <w:pStyle w:val="3"/>
        <w:jc w:val="both"/>
        <w:rPr>
          <w:rFonts w:ascii="Times New Roman" w:hAnsi="Times New Roman"/>
          <w:sz w:val="24"/>
          <w:szCs w:val="24"/>
        </w:rPr>
      </w:pPr>
      <w:bookmarkStart w:id="74" w:name="_Toc46163397"/>
      <w:r w:rsidRPr="00390600">
        <w:rPr>
          <w:rFonts w:ascii="Times New Roman" w:hAnsi="Times New Roman"/>
          <w:sz w:val="24"/>
          <w:szCs w:val="24"/>
        </w:rPr>
        <w:t>ПРАЙМ; 2020.15.04; БОЛЕЕ 30 ЖИТЕЛЕЙ ЧЕЛЯБИНСКОЙ ОБЛАСТИ ХОТЕЛИ БЫ ВЕРНУТЬСЯ ИЗ ТАИЛАНДА ДОМОЙ - ВЛАСТИ</w:t>
      </w:r>
      <w:bookmarkEnd w:id="74"/>
    </w:p>
    <w:p w14:paraId="3B1C9786" w14:textId="63AB8C13" w:rsidR="00390600" w:rsidRDefault="00390600" w:rsidP="005877B2">
      <w:pPr>
        <w:jc w:val="both"/>
      </w:pPr>
      <w:r>
        <w:t>Более 30 жителей Челябинской области, уехавших в Таиланд, рассчитывают вернуться домой, власти делают все возможное, чтобы они попали на соответствующий вывозной рейс в Россию, сообщил в среду губернатор Алексей Текслер.</w:t>
      </w:r>
    </w:p>
    <w:p w14:paraId="52EDC40C" w14:textId="7198836D" w:rsidR="00390600" w:rsidRDefault="005877B2" w:rsidP="005877B2">
      <w:pPr>
        <w:jc w:val="both"/>
      </w:pPr>
      <w:r>
        <w:t>«</w:t>
      </w:r>
      <w:r w:rsidR="00390600">
        <w:t>Все, что касается организованных групп туристов, которые ехали через турфирмы, они все вернулись. По данным нашей миграционной службы, те, кто уехал из Челябинской области и не вернулся по разным основаниям, - таких более 800. Многие из них и не собираются возвращаться. Остаются те, кто хочет вернуться. По данным миграционной службы, в Таиланд уехали 170 человек. Мы имеем информацию о более чем 30 гражданах, которые хотят вернуться</w:t>
      </w:r>
      <w:r>
        <w:t>»</w:t>
      </w:r>
      <w:r w:rsidR="00390600">
        <w:t>, - сказал он журналистам.</w:t>
      </w:r>
    </w:p>
    <w:p w14:paraId="0686EE6F" w14:textId="28E4BED2" w:rsidR="00390600" w:rsidRDefault="00390600" w:rsidP="005877B2">
      <w:pPr>
        <w:jc w:val="both"/>
      </w:pPr>
      <w:r>
        <w:t xml:space="preserve">Текслер уточнил, что власти работают с федеральным штабом в этой части. Сейчас мы собираем список тех, кто нуждается в том, чтобы выехать, уточнил он. </w:t>
      </w:r>
      <w:r w:rsidR="005877B2">
        <w:t>«</w:t>
      </w:r>
      <w:r>
        <w:t>У нас есть несколько семей и людей пожилого возраста, мы сейчас списки этих людей составляем</w:t>
      </w:r>
      <w:r w:rsidR="005877B2">
        <w:t>»</w:t>
      </w:r>
      <w:r>
        <w:t>, - добавил губернатор.</w:t>
      </w:r>
    </w:p>
    <w:p w14:paraId="0175C549" w14:textId="3F04F9D0" w:rsidR="00390600" w:rsidRDefault="00390600" w:rsidP="005877B2">
      <w:pPr>
        <w:jc w:val="both"/>
      </w:pPr>
      <w:r>
        <w:t xml:space="preserve">В настоящее время есть информация из министерства транспорта РФ о том, что 18 апреля планируется борт из Бангкока в Екатеринбург, сказал он. </w:t>
      </w:r>
      <w:r w:rsidR="005877B2">
        <w:t>«</w:t>
      </w:r>
      <w:r>
        <w:t xml:space="preserve">Сейчас мы будем пытаться этих людей посадить в этот самолет. Я на связи с представителем МИДа в УрФО, списки формируем, будем их отправлять в МИД и в </w:t>
      </w:r>
      <w:r w:rsidRPr="005877B2">
        <w:rPr>
          <w:b/>
        </w:rPr>
        <w:t>Минтранс</w:t>
      </w:r>
      <w:r>
        <w:t>, чтобы эти люди были включены</w:t>
      </w:r>
      <w:r w:rsidR="005877B2">
        <w:t>»</w:t>
      </w:r>
      <w:r>
        <w:t>, - пояснил Текслер.</w:t>
      </w:r>
    </w:p>
    <w:p w14:paraId="74CD4694" w14:textId="77777777" w:rsidR="005C3980" w:rsidRPr="005C3980" w:rsidRDefault="005C3980" w:rsidP="005877B2">
      <w:pPr>
        <w:pStyle w:val="3"/>
        <w:jc w:val="both"/>
        <w:rPr>
          <w:rFonts w:ascii="Times New Roman" w:hAnsi="Times New Roman"/>
          <w:sz w:val="24"/>
          <w:szCs w:val="24"/>
        </w:rPr>
      </w:pPr>
      <w:bookmarkStart w:id="75" w:name="_Toc46163398"/>
      <w:r w:rsidRPr="005C3980">
        <w:rPr>
          <w:rFonts w:ascii="Times New Roman" w:hAnsi="Times New Roman"/>
          <w:sz w:val="24"/>
          <w:szCs w:val="24"/>
        </w:rPr>
        <w:t>ТАСС; 2020.15.04; В ТАИЛАНДЕ ОСТАЕТСЯ МЕНЕЕ 4 ТЫС. РОССИЯН, КОТОРЫЕ ХОТЯТ ПОКИНУТЬ СТРАНУ</w:t>
      </w:r>
      <w:bookmarkEnd w:id="75"/>
    </w:p>
    <w:p w14:paraId="1D489114" w14:textId="77777777" w:rsidR="005877B2" w:rsidRDefault="005C3980" w:rsidP="005877B2">
      <w:pPr>
        <w:jc w:val="both"/>
      </w:pPr>
      <w:r>
        <w:t>Более 3900 российских туристов, которые изъявили желание вернуться на родину на фоне пандемии коронавируса и связанных с ней ограничительных мер, остается на территории Таиланда. Об этом в среду корреспонденту ТАСС сообщили в российском диппредставительстве.</w:t>
      </w:r>
    </w:p>
    <w:p w14:paraId="04838B5F" w14:textId="77777777" w:rsidR="005877B2" w:rsidRDefault="005877B2" w:rsidP="005877B2">
      <w:pPr>
        <w:jc w:val="both"/>
      </w:pPr>
      <w:r>
        <w:t>«</w:t>
      </w:r>
      <w:r w:rsidR="005C3980">
        <w:t>3975 россиян продолжают находиться в Таиланде, из них 1200 человек в провинциях Пхукет [800 человек], Краби и Пхангнга [по 200]</w:t>
      </w:r>
      <w:r>
        <w:t>»</w:t>
      </w:r>
      <w:r w:rsidR="005C3980">
        <w:t xml:space="preserve">, - указали в посольстве. Вместе с тем на </w:t>
      </w:r>
      <w:r w:rsidR="005C3980">
        <w:lastRenderedPageBreak/>
        <w:t>момент завершения составления посольских списков в начале апреля в королевстве находились порядка 7000 российских туристов из 75 регионов России. До 30 марта диппредставительство получило порядка 20,8 тыс. заявок от российских граждан, которые изъявили желание вернуться на родину.</w:t>
      </w:r>
    </w:p>
    <w:p w14:paraId="42A66507" w14:textId="03F26118" w:rsidR="005C3980" w:rsidRDefault="005C3980" w:rsidP="005877B2">
      <w:pPr>
        <w:jc w:val="both"/>
      </w:pPr>
      <w:r>
        <w:t xml:space="preserve">Российская авиакомпания </w:t>
      </w:r>
      <w:r w:rsidR="005877B2">
        <w:t>«</w:t>
      </w:r>
      <w:r w:rsidRPr="005877B2">
        <w:rPr>
          <w:b/>
        </w:rPr>
        <w:t>Аэрофлот</w:t>
      </w:r>
      <w:r w:rsidR="005877B2">
        <w:t>»</w:t>
      </w:r>
      <w:r>
        <w:t xml:space="preserve"> ранее отменила десятки вывозных рейсов по всему миру, запланированных на период с 31 марта по 2 апреля, из-за ограничения на прилет из-за рубежа в Шереметьево и региональные аэропорты. 31 марта из Бангкока вылетел один вместо двух рейсов, а 1 апреля уже были отменены оба вылета. После этого 7 апреля около тысячи российских туристов смогли вылететь в Москву, Санкт-Петербург, Новосибирск и Иркутск. 10 апреля рейсом Пхукет - Санкт-Петербург - Москва вылетели 228 российских туристов, 11 апреля в Санкт-Петербург и Москву отправился рейс </w:t>
      </w:r>
      <w:r w:rsidR="005877B2">
        <w:t>«</w:t>
      </w:r>
      <w:r w:rsidRPr="005877B2">
        <w:rPr>
          <w:b/>
        </w:rPr>
        <w:t>Аэрофлот</w:t>
      </w:r>
      <w:r>
        <w:t>а</w:t>
      </w:r>
      <w:r w:rsidR="005877B2">
        <w:t>»</w:t>
      </w:r>
      <w:r>
        <w:t xml:space="preserve"> с 370 россиянами, 12 апреля </w:t>
      </w:r>
      <w:r w:rsidR="005877B2">
        <w:t>«</w:t>
      </w:r>
      <w:r>
        <w:t>Уральские авиалинии</w:t>
      </w:r>
      <w:r w:rsidR="005877B2">
        <w:t>»</w:t>
      </w:r>
      <w:r>
        <w:t xml:space="preserve"> доставили 212 российских туристов в Красноярск, 14 апреля 197 россиян вылетели в Новосибирск и 180 в Иркутск и Усть-Каменогорск (Казахстан).</w:t>
      </w:r>
    </w:p>
    <w:p w14:paraId="51AD2DF6" w14:textId="77777777" w:rsidR="005877B2" w:rsidRDefault="00EE3796" w:rsidP="005877B2">
      <w:pPr>
        <w:jc w:val="both"/>
      </w:pPr>
      <w:hyperlink r:id="rId88" w:history="1">
        <w:r w:rsidR="005C3980" w:rsidRPr="005E540B">
          <w:rPr>
            <w:rStyle w:val="a9"/>
            <w:lang w:val="en-US"/>
          </w:rPr>
          <w:t>https</w:t>
        </w:r>
        <w:r w:rsidR="005C3980" w:rsidRPr="00E57560">
          <w:rPr>
            <w:rStyle w:val="a9"/>
          </w:rPr>
          <w:t>://</w:t>
        </w:r>
        <w:r w:rsidR="005C3980" w:rsidRPr="005E540B">
          <w:rPr>
            <w:rStyle w:val="a9"/>
            <w:lang w:val="en-US"/>
          </w:rPr>
          <w:t>tass</w:t>
        </w:r>
        <w:r w:rsidR="005C3980" w:rsidRPr="00E57560">
          <w:rPr>
            <w:rStyle w:val="a9"/>
          </w:rPr>
          <w:t>.</w:t>
        </w:r>
        <w:r w:rsidR="005C3980" w:rsidRPr="005E540B">
          <w:rPr>
            <w:rStyle w:val="a9"/>
            <w:lang w:val="en-US"/>
          </w:rPr>
          <w:t>ru</w:t>
        </w:r>
        <w:r w:rsidR="005C3980" w:rsidRPr="00E57560">
          <w:rPr>
            <w:rStyle w:val="a9"/>
          </w:rPr>
          <w:t>/</w:t>
        </w:r>
        <w:r w:rsidR="005C3980" w:rsidRPr="005E540B">
          <w:rPr>
            <w:rStyle w:val="a9"/>
            <w:lang w:val="en-US"/>
          </w:rPr>
          <w:t>obschestvo</w:t>
        </w:r>
        <w:r w:rsidR="005C3980" w:rsidRPr="00E57560">
          <w:rPr>
            <w:rStyle w:val="a9"/>
          </w:rPr>
          <w:t>/8251489</w:t>
        </w:r>
      </w:hyperlink>
    </w:p>
    <w:p w14:paraId="35DED627" w14:textId="45867116" w:rsidR="001D7961" w:rsidRPr="001D7961" w:rsidRDefault="001D7961" w:rsidP="005877B2">
      <w:pPr>
        <w:pStyle w:val="3"/>
        <w:jc w:val="both"/>
        <w:rPr>
          <w:rFonts w:ascii="Times New Roman" w:hAnsi="Times New Roman"/>
          <w:sz w:val="24"/>
          <w:szCs w:val="24"/>
        </w:rPr>
      </w:pPr>
      <w:bookmarkStart w:id="76" w:name="_Toc46163399"/>
      <w:r w:rsidRPr="001D7961">
        <w:rPr>
          <w:rFonts w:ascii="Times New Roman" w:hAnsi="Times New Roman"/>
          <w:sz w:val="24"/>
          <w:szCs w:val="24"/>
        </w:rPr>
        <w:t xml:space="preserve">ТАСС; 2020.15.04; </w:t>
      </w:r>
      <w:r w:rsidR="005877B2">
        <w:rPr>
          <w:rFonts w:ascii="Times New Roman" w:hAnsi="Times New Roman"/>
          <w:sz w:val="24"/>
          <w:szCs w:val="24"/>
        </w:rPr>
        <w:t>«</w:t>
      </w:r>
      <w:r w:rsidRPr="001D7961">
        <w:rPr>
          <w:rFonts w:ascii="Times New Roman" w:hAnsi="Times New Roman"/>
          <w:sz w:val="24"/>
          <w:szCs w:val="24"/>
        </w:rPr>
        <w:t>ТУРЫ В ТАИЛАНД ПРОДАВАЛИСЬ ДО ПОСЛЕДНЕГО</w:t>
      </w:r>
      <w:r w:rsidR="005877B2">
        <w:rPr>
          <w:rFonts w:ascii="Times New Roman" w:hAnsi="Times New Roman"/>
          <w:sz w:val="24"/>
          <w:szCs w:val="24"/>
        </w:rPr>
        <w:t>»</w:t>
      </w:r>
      <w:r w:rsidRPr="001D7961">
        <w:rPr>
          <w:rFonts w:ascii="Times New Roman" w:hAnsi="Times New Roman"/>
          <w:sz w:val="24"/>
          <w:szCs w:val="24"/>
        </w:rPr>
        <w:t>. ДЕСЯТКИ РОССИЯН ОСТАЮТСЯ В АЭРОПОРТУ БАНГКОКА</w:t>
      </w:r>
      <w:bookmarkEnd w:id="76"/>
    </w:p>
    <w:p w14:paraId="6B62D437" w14:textId="77777777" w:rsidR="005877B2" w:rsidRDefault="001D7961" w:rsidP="005877B2">
      <w:pPr>
        <w:jc w:val="both"/>
      </w:pPr>
      <w:r>
        <w:t>Десятки российских туристов до сих пор не могут вылететь из Таиланда в Россию и вынуждены жить в бангкокском аэропорту Суваннапхум (Суварнабхуми). Об этом сообщает корреспондент ТАСС.</w:t>
      </w:r>
    </w:p>
    <w:p w14:paraId="0C77D2B0" w14:textId="77777777" w:rsidR="005877B2" w:rsidRDefault="001D7961" w:rsidP="005877B2">
      <w:pPr>
        <w:jc w:val="both"/>
      </w:pPr>
      <w:r>
        <w:t xml:space="preserve">Ранее российская авиакомпания </w:t>
      </w:r>
      <w:r w:rsidR="005877B2">
        <w:t>«</w:t>
      </w:r>
      <w:r w:rsidRPr="005877B2">
        <w:rPr>
          <w:b/>
        </w:rPr>
        <w:t>Аэрофлот</w:t>
      </w:r>
      <w:r w:rsidR="005877B2">
        <w:t>»</w:t>
      </w:r>
      <w:r>
        <w:t xml:space="preserve"> отменила десятки вывозных рейсов по всему миру, запланированных на период с 31 марта по 2 апреля, из-за ограничения на прилет из-за рубежа в Шереметьево и региональные аэропорты. 31 марта из Бангкока вылетел один вместо двух рейсов, а 1 апреля уже были отменены оба вылета. После этого лишь 7 апреля около тысячи российских туристов смогли вылететь в Москву, Санкт-Петербург, Новосибирск и Иркутск. 10 апреля рейсом Пхукет - Санкт-Петербург - Москва вылетели 228 российских туристов, 11 апреля в Санкт-Петербург и Москву отправился самолет </w:t>
      </w:r>
      <w:r w:rsidR="005877B2">
        <w:t>«</w:t>
      </w:r>
      <w:r w:rsidRPr="005877B2">
        <w:rPr>
          <w:b/>
        </w:rPr>
        <w:t>Аэрофлот</w:t>
      </w:r>
      <w:r>
        <w:t>а</w:t>
      </w:r>
      <w:r w:rsidR="005877B2">
        <w:t>»</w:t>
      </w:r>
      <w:r>
        <w:t xml:space="preserve"> с 370 россиянами, 12 апреля </w:t>
      </w:r>
      <w:r w:rsidR="005877B2">
        <w:t>«</w:t>
      </w:r>
      <w:r>
        <w:t>Уральские авиалинии</w:t>
      </w:r>
      <w:r w:rsidR="005877B2">
        <w:t>»</w:t>
      </w:r>
      <w:r>
        <w:t xml:space="preserve"> доставили 212 российских туристов в Красноярск, 14 апреля 197 россиян вылетели в Новосибирск и 180 - в Иркутск и Усть-Каменогорск (Казахстан).</w:t>
      </w:r>
    </w:p>
    <w:p w14:paraId="31B4AEE6" w14:textId="77777777" w:rsidR="005877B2" w:rsidRDefault="001D7961" w:rsidP="005877B2">
      <w:pPr>
        <w:jc w:val="both"/>
      </w:pPr>
      <w:r>
        <w:t xml:space="preserve">16 апреля в 14:15 по местному времени (10:15 мск) планируется вылет самолета </w:t>
      </w:r>
      <w:r w:rsidR="005877B2">
        <w:t>«</w:t>
      </w:r>
      <w:r>
        <w:t>Уральских авиалиний</w:t>
      </w:r>
      <w:r w:rsidR="005877B2">
        <w:t>»</w:t>
      </w:r>
      <w:r>
        <w:t xml:space="preserve"> по маршруту Бангкок - Казань - Уфа, а 18 апреля - S7 Airlines во Владивосток и </w:t>
      </w:r>
      <w:r w:rsidR="005877B2">
        <w:t>«</w:t>
      </w:r>
      <w:r>
        <w:t>Уральские авиалинии</w:t>
      </w:r>
      <w:r w:rsidR="005877B2">
        <w:t>»</w:t>
      </w:r>
      <w:r>
        <w:t xml:space="preserve"> в Екатеринбург. Кроме того, на 19 апреля запланирован рейс S7 в Новосибирск.</w:t>
      </w:r>
    </w:p>
    <w:p w14:paraId="3CF5D2C3" w14:textId="77777777" w:rsidR="005877B2" w:rsidRDefault="001D7961" w:rsidP="005877B2">
      <w:pPr>
        <w:jc w:val="both"/>
      </w:pPr>
      <w:r>
        <w:t>Как и в предыдущие разы на борты могут попасть только россияне, проживающие в регионах, куда направляются самолеты, а зарегистрироваться на рейсы необходимо на портале госуслуг. Таким образом, из Таиланда до сих пор не могут улететь многие российские туристы, которые летели в королевство через Москву из-за отсутствия прямых рейсов из их родных городов. Хотя в исключительных случаях по договоренности с региональными властями на самолет все же можно попасть иногородним, при этом купив новый билет, если предыдущий был приобретен у авиакомпании из третьей страны. Некоторые застрявшие предпочли уехать в курортную Паттайю, обменяв билеты на май, чтобы там дожидаться вылета, а кто-то вынужден жить в аэропорту не первый день или даже неделю.</w:t>
      </w:r>
    </w:p>
    <w:p w14:paraId="326900D5" w14:textId="7BA67C27" w:rsidR="001D7961" w:rsidRDefault="001D7961" w:rsidP="005877B2">
      <w:pPr>
        <w:jc w:val="both"/>
      </w:pPr>
      <w:r>
        <w:t>Застрявшие в Бангкоке</w:t>
      </w:r>
    </w:p>
    <w:p w14:paraId="3FBCCA28" w14:textId="77777777" w:rsidR="005877B2" w:rsidRDefault="001D7961" w:rsidP="005877B2">
      <w:pPr>
        <w:jc w:val="both"/>
      </w:pPr>
      <w:r>
        <w:t>По наблюдениям корреспондента ТАСС, в начале апреля в залах одного из крупнейших аэропортов в Азии, находилось несколько сотен человек. Сейчас таких людей стало гораздо меньше, однако десятки российских туристов продолжают кочевать по этажам аэропорта в поисках удобного места для ожидания вылетных рейсов и ночлега.</w:t>
      </w:r>
    </w:p>
    <w:p w14:paraId="61B0458A" w14:textId="77777777" w:rsidR="005877B2" w:rsidRDefault="005877B2" w:rsidP="005877B2">
      <w:pPr>
        <w:jc w:val="both"/>
      </w:pPr>
      <w:r>
        <w:lastRenderedPageBreak/>
        <w:t>«</w:t>
      </w:r>
      <w:r w:rsidR="001D7961">
        <w:t xml:space="preserve">Я прилетел из Волгограда через Москву 14 февраля, у меня был обратный билет на 12 апреля через Бахрейн в Москву, но его отменили, - поделился один из застрявших туристов Александр. - 24 марта я купил новый билет у </w:t>
      </w:r>
      <w:r>
        <w:t>«</w:t>
      </w:r>
      <w:r w:rsidR="001D7961" w:rsidRPr="005877B2">
        <w:rPr>
          <w:b/>
        </w:rPr>
        <w:t>Аэрофлот</w:t>
      </w:r>
      <w:r w:rsidR="001D7961">
        <w:t>а</w:t>
      </w:r>
      <w:r>
        <w:t>»</w:t>
      </w:r>
      <w:r w:rsidR="001D7961">
        <w:t xml:space="preserve"> за 50 тыс. рублей на 2 апреля, в результате на сегодняшний день у меня на руках осталось чуть меньше 2000 батов ($60)</w:t>
      </w:r>
      <w:r>
        <w:t>»</w:t>
      </w:r>
      <w:r w:rsidR="001D7961">
        <w:t xml:space="preserve">. </w:t>
      </w:r>
      <w:r>
        <w:t>«</w:t>
      </w:r>
      <w:r w:rsidR="001D7961">
        <w:t>Предлагали купить на 28 марта за 24 тыс. батов ($737), но у меня на карте денег не хватило</w:t>
      </w:r>
      <w:r>
        <w:t>»</w:t>
      </w:r>
      <w:r w:rsidR="001D7961">
        <w:t xml:space="preserve">, - рассказал он, добавив, что его путь домой лежит </w:t>
      </w:r>
      <w:r>
        <w:t>«</w:t>
      </w:r>
      <w:r w:rsidR="001D7961">
        <w:t>через Москву, куда теперь могут лететь только москвичи</w:t>
      </w:r>
      <w:r>
        <w:t>»</w:t>
      </w:r>
      <w:r w:rsidR="001D7961">
        <w:t xml:space="preserve">. Он добавил, что билет на рейс </w:t>
      </w:r>
      <w:r>
        <w:t>«</w:t>
      </w:r>
      <w:r w:rsidR="001D7961" w:rsidRPr="005877B2">
        <w:rPr>
          <w:b/>
        </w:rPr>
        <w:t>Аэрофлот</w:t>
      </w:r>
      <w:r w:rsidR="001D7961">
        <w:t>а</w:t>
      </w:r>
      <w:r>
        <w:t>»</w:t>
      </w:r>
      <w:r w:rsidR="001D7961">
        <w:t>, который был в итоге отменен, он так и не сдал.</w:t>
      </w:r>
    </w:p>
    <w:p w14:paraId="46B2213A" w14:textId="77777777" w:rsidR="005877B2" w:rsidRDefault="001D7961" w:rsidP="005877B2">
      <w:pPr>
        <w:jc w:val="both"/>
      </w:pPr>
      <w:r>
        <w:t xml:space="preserve">Другой российский турист Евгений прибыл в Таиланд из Перми 29 февраля. </w:t>
      </w:r>
      <w:r w:rsidR="005877B2">
        <w:t>«</w:t>
      </w:r>
      <w:r>
        <w:t>Я прилетел сначала на Пхукет, потом был на Краби, затем заехал в Паттайю и теперь уже почти две недели нахожусь здесь. Я пытаюсь попасть на рейс Казань - Уфа, однако через госуслуги система не дает выбрать и указать мой регион проживания, поэтому забронировать билет через интернет невозможно</w:t>
      </w:r>
      <w:r w:rsidR="005877B2">
        <w:t>»</w:t>
      </w:r>
      <w:r>
        <w:t>, - посетовал он.</w:t>
      </w:r>
    </w:p>
    <w:p w14:paraId="461F99AE" w14:textId="77777777" w:rsidR="005877B2" w:rsidRDefault="001D7961" w:rsidP="005877B2">
      <w:pPr>
        <w:jc w:val="both"/>
      </w:pPr>
      <w:r>
        <w:t xml:space="preserve">По словам Александра, таких как он с Евгением в бангкокском аэропорту десятки, </w:t>
      </w:r>
      <w:r w:rsidR="005877B2">
        <w:t>«</w:t>
      </w:r>
      <w:r>
        <w:t>в том числе семьи с детьми</w:t>
      </w:r>
      <w:r w:rsidR="005877B2">
        <w:t>»</w:t>
      </w:r>
      <w:r>
        <w:t xml:space="preserve">. </w:t>
      </w:r>
      <w:r w:rsidR="005877B2">
        <w:t>«</w:t>
      </w:r>
      <w:r>
        <w:t>Была тут одна семья из пяти человек, которая несколько дней ночевала на первых этажах, потом переместились на верхние, но сейчас я их что-то не вижу</w:t>
      </w:r>
      <w:r w:rsidR="005877B2">
        <w:t>»</w:t>
      </w:r>
      <w:r>
        <w:t xml:space="preserve">, - добавляет Евгений. </w:t>
      </w:r>
      <w:r w:rsidR="005877B2">
        <w:t>«</w:t>
      </w:r>
      <w:r>
        <w:t>Некоторые снимают хостел или один номер в гостинице неподалеку, куда селятся по несколько человек, поскольку каждому платить не хватает средств</w:t>
      </w:r>
      <w:r w:rsidR="005877B2">
        <w:t>»</w:t>
      </w:r>
      <w:r>
        <w:t>, - продолжает Александр.</w:t>
      </w:r>
    </w:p>
    <w:p w14:paraId="4A896E5C" w14:textId="77777777" w:rsidR="005877B2" w:rsidRDefault="001D7961" w:rsidP="005877B2">
      <w:pPr>
        <w:jc w:val="both"/>
      </w:pPr>
      <w:r>
        <w:t xml:space="preserve">В подобной ситуации оказался и Георгий из Ижевска, который 12 марта с женой прилетел в Таиланд. Они безуспешно пытаются покинуть страну с 2 апреля после отмены рейса </w:t>
      </w:r>
      <w:r w:rsidR="005877B2">
        <w:t>«</w:t>
      </w:r>
      <w:r w:rsidRPr="005877B2">
        <w:rPr>
          <w:b/>
        </w:rPr>
        <w:t>Аэрофлот</w:t>
      </w:r>
      <w:r>
        <w:t>а</w:t>
      </w:r>
      <w:r w:rsidR="005877B2">
        <w:t>»</w:t>
      </w:r>
      <w:r>
        <w:t xml:space="preserve"> в Москву. </w:t>
      </w:r>
      <w:r w:rsidR="005877B2">
        <w:t>«</w:t>
      </w:r>
      <w:r>
        <w:t>Нас со второго апреля перенесли на 3, а потом на 6 число. В результате 7 апреля объявили, что рейса не будет, а билеты к тому моменту у нас уже оказались аннулированы</w:t>
      </w:r>
      <w:r w:rsidR="005877B2">
        <w:t>»</w:t>
      </w:r>
      <w:r>
        <w:t>, - поделился он.</w:t>
      </w:r>
    </w:p>
    <w:p w14:paraId="742AC6FF" w14:textId="77777777" w:rsidR="005877B2" w:rsidRDefault="005877B2" w:rsidP="005877B2">
      <w:pPr>
        <w:jc w:val="both"/>
      </w:pPr>
      <w:r>
        <w:t>«</w:t>
      </w:r>
      <w:r w:rsidR="001D7961">
        <w:t>Мы впервые за пять лет поехали сюда без ребенка, который остался с бабушкой. Мы вроде неплохо устроились в Бангкоке, поскольку я знаю, что есть люди, которые находятся в более бедственном положении, просто вот эта неопределенность создает дополнительное беспокойство</w:t>
      </w:r>
      <w:r>
        <w:t>»</w:t>
      </w:r>
      <w:r w:rsidR="001D7961">
        <w:t xml:space="preserve">, - рассказал он, пояснив, что их поездка была запланирована еще в сентябре прошлого года. </w:t>
      </w:r>
      <w:r>
        <w:t>«</w:t>
      </w:r>
      <w:r w:rsidR="001D7961">
        <w:t>Удивительно, что туры в Таиланд продавались до последнего, возможно, поэтому я и совершил эту ошибку, поехав сюда</w:t>
      </w:r>
      <w:r>
        <w:t>»</w:t>
      </w:r>
      <w:r w:rsidR="001D7961">
        <w:t xml:space="preserve">, - отметил турист. </w:t>
      </w:r>
    </w:p>
    <w:p w14:paraId="23495872" w14:textId="155B8C87" w:rsidR="001D7961" w:rsidRDefault="001D7961" w:rsidP="005877B2">
      <w:pPr>
        <w:jc w:val="both"/>
      </w:pPr>
      <w:r>
        <w:t>Данные посольства</w:t>
      </w:r>
    </w:p>
    <w:p w14:paraId="163F4F84" w14:textId="77777777" w:rsidR="005877B2" w:rsidRDefault="001D7961" w:rsidP="005877B2">
      <w:pPr>
        <w:jc w:val="both"/>
      </w:pPr>
      <w:r>
        <w:t>По информации посла России в Таиланде Евгения Томихина, до 30 марта дипломаты получили порядка 20,8 тыс. заявок от российских граждан, которые изъявили желание вернуться на родину на фоне эпидемии коронавируса и связанных с ней ограничительных мер. Согласно обновленным 5 апреля спискам, порядка 6 тыс. россиян не могли вылететь из Таиланда в Россию.</w:t>
      </w:r>
    </w:p>
    <w:p w14:paraId="709E07D3" w14:textId="77777777" w:rsidR="005877B2" w:rsidRDefault="001D7961" w:rsidP="005877B2">
      <w:pPr>
        <w:jc w:val="both"/>
      </w:pPr>
      <w:r>
        <w:t>На сегодняшний день 3 975 россиян до сих пор остаются на территории королевства, из них 800 на Пхукете. В начале апреля в Таиланде находились соотечественники из 75 регионов России.</w:t>
      </w:r>
    </w:p>
    <w:p w14:paraId="1331FEFB" w14:textId="15DA3E8B" w:rsidR="001D7961" w:rsidRDefault="001D7961" w:rsidP="005877B2">
      <w:pPr>
        <w:jc w:val="both"/>
      </w:pPr>
      <w:r>
        <w:t>Обстановка в стране</w:t>
      </w:r>
    </w:p>
    <w:p w14:paraId="69776F57" w14:textId="77777777" w:rsidR="005877B2" w:rsidRDefault="001D7961" w:rsidP="005877B2">
      <w:pPr>
        <w:jc w:val="both"/>
      </w:pPr>
      <w:r>
        <w:t>Власти Таиланда до 30 апреля ввели временный запрет на приземление в аэропортах всех пассажирских рейсов, чтобы справиться с распространением нового коронавируса. Мера не распространяется на государственные или военные самолеты, аварийную посадку, гуманитарную помощь, медицинские и спасательные полеты, репатриацию и грузовые самолеты. О полном или частичном закрытии регионов уже заявили губернаторы нескольких провинций, в том числе туристических - Пхукет и Районг. Практически во всем королевстве до конца месяца действует запрет на продажу алкоголя.</w:t>
      </w:r>
    </w:p>
    <w:p w14:paraId="6BB34D63" w14:textId="799F25BB" w:rsidR="001D7961" w:rsidRDefault="001D7961" w:rsidP="005877B2">
      <w:pPr>
        <w:jc w:val="both"/>
      </w:pPr>
      <w:r>
        <w:t xml:space="preserve">На территории всей страны с 22:00 до 04:00 действует комендантский час, нарушителям которого грозит до двух лет тюремного заключения и (или) штраф в размере 40 тыс. батов ($1,2 тыс.). Между тем 8 апреля власти Таиланда разрешили автоматическое продление </w:t>
      </w:r>
      <w:r>
        <w:lastRenderedPageBreak/>
        <w:t>нескольких категорий виз иностранцам, застрявшим в королевстве из-за вспышки коронавируса. Людям, въехавшим в королевство по визам, визам по прибытии или штампам, у которых срок действия закончился 26 марта, будет предоставлено автоматическое продление пребывания в стране до 30 апреля. Данные меры относятся к въехавшим в страну на законных основаниях иностранцам и направлены на предотвращение длинных очередей в иммиграционных центрах с целью устранения одного из возможных путей распространения инфекции.</w:t>
      </w:r>
    </w:p>
    <w:p w14:paraId="1D1AC999" w14:textId="77777777" w:rsidR="005877B2" w:rsidRDefault="00EE3796" w:rsidP="005877B2">
      <w:pPr>
        <w:jc w:val="both"/>
      </w:pPr>
      <w:hyperlink r:id="rId89" w:history="1">
        <w:r w:rsidR="001D7961" w:rsidRPr="005E540B">
          <w:rPr>
            <w:rStyle w:val="a9"/>
          </w:rPr>
          <w:t>https://tass.ru/obschestvo/8252665</w:t>
        </w:r>
      </w:hyperlink>
    </w:p>
    <w:p w14:paraId="11D8322B" w14:textId="27B4BC17" w:rsidR="00EE4B19" w:rsidRPr="00EE4B19" w:rsidRDefault="00EE4B19" w:rsidP="005877B2">
      <w:pPr>
        <w:pStyle w:val="3"/>
        <w:jc w:val="both"/>
        <w:rPr>
          <w:rFonts w:ascii="Times New Roman" w:hAnsi="Times New Roman"/>
          <w:sz w:val="24"/>
          <w:szCs w:val="24"/>
        </w:rPr>
      </w:pPr>
      <w:bookmarkStart w:id="77" w:name="_Toc46163400"/>
      <w:r w:rsidRPr="00EE4B19">
        <w:rPr>
          <w:rFonts w:ascii="Times New Roman" w:hAnsi="Times New Roman"/>
          <w:sz w:val="24"/>
          <w:szCs w:val="24"/>
        </w:rPr>
        <w:t>ИНТЕРФАКС; 2020.15.04; СИБИРСКИЕ РЕГИОНЫ СОКРАЩАЮТ МЕЖРЕГИОНАЛЬНЫЕ РЕЙСЫ И ОТПРАВЛЯЮТ ПРИЕЗЖАЮЩИХ ИЗ МОСКВЫ НА САМОИЗОЛЯЦИЮ</w:t>
      </w:r>
      <w:bookmarkEnd w:id="77"/>
      <w:r w:rsidRPr="00EE4B19">
        <w:rPr>
          <w:rFonts w:ascii="Times New Roman" w:hAnsi="Times New Roman"/>
          <w:sz w:val="24"/>
          <w:szCs w:val="24"/>
        </w:rPr>
        <w:t xml:space="preserve"> </w:t>
      </w:r>
    </w:p>
    <w:p w14:paraId="20DA8695" w14:textId="6ACFD100" w:rsidR="00F207F1" w:rsidRDefault="00EE4B19" w:rsidP="005877B2">
      <w:pPr>
        <w:jc w:val="both"/>
      </w:pPr>
      <w:r w:rsidRPr="00EE4B19">
        <w:t>Жители Республики Алтай, где пока не подтве</w:t>
      </w:r>
      <w:r w:rsidRPr="005877B2">
        <w:rPr>
          <w:b/>
        </w:rPr>
        <w:t>ржд</w:t>
      </w:r>
      <w:r w:rsidRPr="00EE4B19">
        <w:t xml:space="preserve">ено ни одного случая заражения коронавирусом, просят власти закрыть въезд в республику, но такие обращения не носят массовый характер, сообщили агентству </w:t>
      </w:r>
      <w:r w:rsidR="005877B2">
        <w:t>«</w:t>
      </w:r>
      <w:r w:rsidRPr="00EE4B19">
        <w:t>Интерфакс-Сибирь</w:t>
      </w:r>
      <w:r w:rsidR="005877B2">
        <w:t>»</w:t>
      </w:r>
      <w:r w:rsidRPr="00EE4B19">
        <w:t xml:space="preserve"> в пресс-центре правительства региона в среду. </w:t>
      </w:r>
      <w:r w:rsidR="005877B2">
        <w:t>«</w:t>
      </w:r>
      <w:r w:rsidRPr="00EE4B19">
        <w:t>Просьбы о закрытии региона имеют место быть, мы их видим. Но они не имеют какой-то массовый характер. Мы пытаемся разъяснить, что такие меры - компетенция федерального уровня</w:t>
      </w:r>
      <w:r w:rsidR="005877B2">
        <w:t>»</w:t>
      </w:r>
      <w:r w:rsidRPr="00EE4B19">
        <w:t xml:space="preserve">, - сказали в пресс-центре. Собеседник агентства отметил, что в настоящее время власти ведут работу по прекращению авиасообщения с Новосибирском. Кроме того, республика максимально сократила автобусное сообщение с соседними регионами и рассматривает возможность полной его отмены в случае, если билеты не будут раскупаться. В </w:t>
      </w:r>
      <w:r w:rsidRPr="007F50B7">
        <w:rPr>
          <w:b/>
        </w:rPr>
        <w:t>пресс-службе</w:t>
      </w:r>
      <w:r w:rsidRPr="00EE4B19">
        <w:t xml:space="preserve"> правительства Иркутской области агентству </w:t>
      </w:r>
      <w:r w:rsidR="005877B2">
        <w:t>«</w:t>
      </w:r>
      <w:r w:rsidRPr="00EE4B19">
        <w:t>Интерфакс-Сибирь</w:t>
      </w:r>
      <w:r w:rsidR="005877B2">
        <w:t>»</w:t>
      </w:r>
      <w:r w:rsidRPr="00EE4B19">
        <w:t xml:space="preserve"> сообщили, что ограничения межрегионального и межмуниципального транспортного сообщений в области не введены, однако граждан, прибывающих авиарейсами из неблагополучных по коронавирусу зарубежных стран, а также Москвы, Санкт-Петербурга и Бурятии, отправляют на двухнедельную обязательную самоизоляцию. Их размещают в обсерваторах или доставляют на спецтранспорте до мест проживания. Между тем, накануне власти Кузбасса запретили жителям региона покидать территорию области, за исключением получения экстренной медицинской помощи. Контроль на трассах осуществляется сотрудниками полиции и Росгвардии. Что же касается тех, кто приезжает в Кузбасс, то они в обязательном порядке должны будут провести две недели в самоизоляции. Аналогичные меры по двухнедельной изоляции всех авиапассажиров, прилетающих в Красноярск и Норильск из других регионов России - в частности из Москвы и Санкт-Петербурга - приняты 6 апреля в Красноярском крае, сообщала </w:t>
      </w:r>
      <w:r w:rsidRPr="007F50B7">
        <w:rPr>
          <w:b/>
        </w:rPr>
        <w:t>пресс-служба</w:t>
      </w:r>
      <w:r w:rsidRPr="00EE4B19">
        <w:t xml:space="preserve"> Роспотребнадзора. Въезжающие в край из Москвы и Санкт-Петербурга на других видах транспорта обязаны сообщить об этом в управление Роспотребнадзора по региону и оставить свои контактные данные. 10 апреля губернатор Красноярского края Александр Усс издал указ об ограничении въезда и выезда граждан и установке контрольно-пропускных пунктов в нескольких городах и поселках региона. В список </w:t>
      </w:r>
      <w:r w:rsidR="005877B2">
        <w:t>«</w:t>
      </w:r>
      <w:r w:rsidRPr="00EE4B19">
        <w:t>территорий с особым режимом</w:t>
      </w:r>
      <w:r w:rsidR="005877B2">
        <w:t>»</w:t>
      </w:r>
      <w:r w:rsidRPr="00EE4B19">
        <w:t xml:space="preserve"> попали Красноярск, города спутники краевого центра - Сосновоборск и Дивногорск, пригодные поселки и деревни, поселок Курагино на юге края. Также в настоящее время ограничения на въезд введены в городе Енисейске. Въезд и выезд из указанных территорий разрешен только при наличии справки от работодателя, деятельность которого разрешена во время режима самоизоляции. С 20 апреля в крае будут введены электронные пропуска для работников таких предприятий и организаций. В Томской области, согласно распоряжению губернатор Сергея Жвачкина, до 30 апреля действует режим полной самоизоляции, по которому все прибывшие из-за рубежа, Москвы и Санкт-Петербурга обязаны 14 дней провести дома или обсерваторе с исключением контактов. Согласно последним изменениям, жителям региона, которые не выезжали за его пределы, разрешено посещать ближайшие к дому или месту работы </w:t>
      </w:r>
      <w:r w:rsidRPr="00EE4B19">
        <w:lastRenderedPageBreak/>
        <w:t>магазины, аптеки, а также выгуливать собак и выносить мусор. При поездке на дачу разрешается находиться только в компании родных, с которыми человек проживает, а с собой необходимо иметь документы на приусадебный участок или дом.</w:t>
      </w:r>
    </w:p>
    <w:p w14:paraId="1A714D82" w14:textId="77777777" w:rsidR="005877B2" w:rsidRDefault="00F207F1" w:rsidP="005877B2">
      <w:pPr>
        <w:pStyle w:val="3"/>
        <w:jc w:val="both"/>
        <w:rPr>
          <w:rFonts w:ascii="Times New Roman" w:hAnsi="Times New Roman"/>
          <w:sz w:val="24"/>
          <w:szCs w:val="24"/>
        </w:rPr>
      </w:pPr>
      <w:bookmarkStart w:id="78" w:name="_Toc46163401"/>
      <w:r w:rsidRPr="00F207F1">
        <w:rPr>
          <w:rFonts w:ascii="Times New Roman" w:hAnsi="Times New Roman"/>
          <w:sz w:val="24"/>
          <w:szCs w:val="24"/>
        </w:rPr>
        <w:t>ИНТЕРФАКС; 2020.15.04; ПРИЕЗЖАЮЩИХ НА ЮГ И СЕВЕРНЫЙ КАВКАЗ ОТПРАВЛЯЮТ НА ДВУХНЕДЕЛЬНУЮ ИЗОЛЯЦИЮ, НО ВЪЕЗД В РЕГИОНЫ ПОЛНОСТЬЮ НЕ ЗАКРЫТ</w:t>
      </w:r>
      <w:bookmarkEnd w:id="78"/>
    </w:p>
    <w:p w14:paraId="1C2F8B63" w14:textId="77777777" w:rsidR="005877B2" w:rsidRDefault="00F207F1" w:rsidP="005877B2">
      <w:pPr>
        <w:jc w:val="both"/>
      </w:pPr>
      <w:r>
        <w:t>Власти субъектов Южного и Северо-Кавказского федеральных округов ввели контроль за передвижением транзитного транспорта и перемещением автомобилей между муниципальными образованиями из-за угрозы распространения COVID-19, однако регионы полностью не закрыты.</w:t>
      </w:r>
    </w:p>
    <w:p w14:paraId="7D810506" w14:textId="77777777" w:rsidR="005877B2" w:rsidRDefault="00F207F1" w:rsidP="005877B2">
      <w:pPr>
        <w:jc w:val="both"/>
      </w:pPr>
      <w:r>
        <w:t>При этом, в большинстве регионов Юга и Северного Кавказа всех приехавших из других территорий России и государств с неблагоприятной эпидобстановки отправляют на 14-дневную изоляцию.</w:t>
      </w:r>
    </w:p>
    <w:p w14:paraId="073E25D9" w14:textId="77777777" w:rsidR="005877B2" w:rsidRDefault="00F207F1" w:rsidP="005877B2">
      <w:pPr>
        <w:jc w:val="both"/>
      </w:pPr>
      <w:r>
        <w:t xml:space="preserve">Карантин по COVID-19 в Краснодарском крае, согласно распоряжению губернатора Вениамина Кондратьева, продлится до 00:00 мск 18 апреля. До этого момента в крае действует запрет на передвижение между муниципальными образованиями края, сообщили агентству </w:t>
      </w:r>
      <w:r w:rsidR="005877B2">
        <w:t>«</w:t>
      </w:r>
      <w:r>
        <w:t>Интерфакс-Юг</w:t>
      </w:r>
      <w:r w:rsidR="005877B2">
        <w:t>»</w:t>
      </w:r>
      <w:r>
        <w:t xml:space="preserve"> в региональном оперативном штабе.</w:t>
      </w:r>
    </w:p>
    <w:p w14:paraId="5FB24DAF" w14:textId="77777777" w:rsidR="005877B2" w:rsidRDefault="00F207F1" w:rsidP="005877B2">
      <w:pPr>
        <w:jc w:val="both"/>
      </w:pPr>
      <w:r>
        <w:t xml:space="preserve">При этом поездки на автомобиле внутри муниципалитетов разрешены с 10:00 до 16:00 мск. </w:t>
      </w:r>
      <w:r w:rsidR="005877B2">
        <w:t>«</w:t>
      </w:r>
      <w:r>
        <w:t>В это время дня можно, например, поехать на открывшееся СТО для ремонта, в супермаркет или на продовольственный рынок, проверить состояние дачи, если она внутри оного района или города. При этом сотрудники ГИБДД могут остановить транспортное средство, чтобы уточнить цель поездки</w:t>
      </w:r>
      <w:r w:rsidR="005877B2">
        <w:t>»</w:t>
      </w:r>
      <w:r>
        <w:t>, - пояснил собеседник агентства.</w:t>
      </w:r>
    </w:p>
    <w:p w14:paraId="01D4E3B2" w14:textId="77777777" w:rsidR="005877B2" w:rsidRDefault="00F207F1" w:rsidP="005877B2">
      <w:pPr>
        <w:jc w:val="both"/>
      </w:pPr>
      <w:r>
        <w:t>В остальное время (до 10:00 и после 16:00) передвижение на автомобиле возможно только при наличии пропуска до места работы или домой. Без пропуска - только в случае крайней необходимости. Между городами и районами нельзя передвигаться без специальных (</w:t>
      </w:r>
      <w:r w:rsidR="005877B2">
        <w:t>«</w:t>
      </w:r>
      <w:r>
        <w:t>красных</w:t>
      </w:r>
      <w:r w:rsidR="005877B2">
        <w:t>»</w:t>
      </w:r>
      <w:r>
        <w:t>) пропусков. В штабе уточнили, что на въездах в муниципалитеты контроль усилен. Сохраняется строгий контроль транзитного транспорта.</w:t>
      </w:r>
    </w:p>
    <w:p w14:paraId="49910F6D" w14:textId="77777777" w:rsidR="005877B2" w:rsidRDefault="00F207F1" w:rsidP="005877B2">
      <w:pPr>
        <w:jc w:val="both"/>
      </w:pPr>
      <w:r>
        <w:t>Все прибывающие на Кубань из Москвы, Санкт-Петербурга и других стран отправляются на двухнедельную самоизоляцию.</w:t>
      </w:r>
    </w:p>
    <w:p w14:paraId="53ACAB40" w14:textId="77777777" w:rsidR="005877B2" w:rsidRDefault="00F207F1" w:rsidP="005877B2">
      <w:pPr>
        <w:jc w:val="both"/>
      </w:pPr>
      <w:r>
        <w:t xml:space="preserve">Как сообщили агентству </w:t>
      </w:r>
      <w:r w:rsidR="005877B2">
        <w:t>«</w:t>
      </w:r>
      <w:r>
        <w:t>Интерфакс-Юг</w:t>
      </w:r>
      <w:r w:rsidR="005877B2">
        <w:t>»</w:t>
      </w:r>
      <w:r>
        <w:t xml:space="preserve"> в управлении информационной политики правительства Ростовской области, в муниципалитетах региона также действует требование ко всем приезжающим из других регионов </w:t>
      </w:r>
      <w:r w:rsidR="005877B2">
        <w:t>«</w:t>
      </w:r>
      <w:r>
        <w:t>ответственно подходить к режиму самоизоляции, ограничить свое передвижение, вызвать врача на дом в случае необходимости</w:t>
      </w:r>
      <w:r w:rsidR="005877B2">
        <w:t>»</w:t>
      </w:r>
      <w:r>
        <w:t>.</w:t>
      </w:r>
    </w:p>
    <w:p w14:paraId="08D173E7" w14:textId="77777777" w:rsidR="005877B2" w:rsidRDefault="00F207F1" w:rsidP="005877B2">
      <w:pPr>
        <w:jc w:val="both"/>
      </w:pPr>
      <w:r>
        <w:t>В управлении уточнили, что передвижение по региону регламентируется соответствующим постановлением правительства, и ограничения касаются только тех, кто перемещается без уважительной причины. В частности, разрешен транзитный проезд транспорта и перемещение между муниципалитетами в случае реальной необходимости (попасть домой, на работу, забрать ребенка или привезти необходимые продукты пожилым родственникам). С субботы, как сообщал ранее отдел пропаганды УГИБДД по Ростовской области, каждый автомобиль проверяется на обоснованность въезда в Ростов-на-Дону, также контроль осуществляется и за передвижением граждан на транспорте в черте других городов области.</w:t>
      </w:r>
    </w:p>
    <w:p w14:paraId="5BFD5440" w14:textId="77777777" w:rsidR="005877B2" w:rsidRDefault="00F207F1" w:rsidP="005877B2">
      <w:pPr>
        <w:jc w:val="both"/>
      </w:pPr>
      <w:r>
        <w:t xml:space="preserve">Ранее губернатор Голубев призвал всех, кто возвращается в Ростовскую область с учебы или работы из других субъектов РФ, соблюдать обязательный режим самоизоляции в связи с угрозой распространения COVID-19. </w:t>
      </w:r>
      <w:r w:rsidR="005877B2">
        <w:t>«</w:t>
      </w:r>
      <w:r>
        <w:t>Сегодня многие регионы ужесточают режим самоизоляции. Повсеместно закрываются стройки, предприятия общепита, не работают вузы. В этой связи ожидается большой приток наших студентов, строителей, вахтовиков, представителей других специальностей, которые вернутся из других регионов домой</w:t>
      </w:r>
      <w:r w:rsidR="005877B2">
        <w:t>»</w:t>
      </w:r>
      <w:r>
        <w:t>, - написал Голубев в понедельник на своих страницах в социальных сетях.</w:t>
      </w:r>
    </w:p>
    <w:p w14:paraId="37048134" w14:textId="77777777" w:rsidR="005877B2" w:rsidRDefault="00F207F1" w:rsidP="005877B2">
      <w:pPr>
        <w:jc w:val="both"/>
      </w:pPr>
      <w:r>
        <w:lastRenderedPageBreak/>
        <w:t xml:space="preserve">Въезд на территорию Ставропольского края не запрещен, всем въезжающим в регион выдают уведомление о необходимости сразу же уйти в двухнедельную самоизоляцию. </w:t>
      </w:r>
      <w:r w:rsidR="005877B2">
        <w:t>«</w:t>
      </w:r>
      <w:r>
        <w:t>Налажен контроль въезжающих по периметру границы Ставропольского края, а также в аэропортах, на железнодорожных вокзалах, на автомобильных вокзалах. Всем вручается уведомление о том, что в течение 14 дней они должны уйти на самоизоляцию. Посты располагаются по всему периметру края</w:t>
      </w:r>
      <w:r w:rsidR="005877B2">
        <w:t>»</w:t>
      </w:r>
      <w:r>
        <w:t>, - сообщил журналистам заместитель главы краевого координационного совета по противодействию коронавирусу Юрий Скворцов.</w:t>
      </w:r>
    </w:p>
    <w:p w14:paraId="481CC537" w14:textId="77777777" w:rsidR="005877B2" w:rsidRDefault="00F207F1" w:rsidP="005877B2">
      <w:pPr>
        <w:jc w:val="both"/>
      </w:pPr>
      <w:r>
        <w:t xml:space="preserve">Исключением на Ставрополье стал город Кисловодск, власти которого, как сообщает </w:t>
      </w:r>
      <w:r w:rsidRPr="007F50B7">
        <w:rPr>
          <w:b/>
        </w:rPr>
        <w:t>пресс-служба</w:t>
      </w:r>
      <w:r>
        <w:t xml:space="preserve"> городской администрации, ввели полный запрет на въезд легковых автомобилей с номерами из других регионов.</w:t>
      </w:r>
    </w:p>
    <w:p w14:paraId="6B752461" w14:textId="77777777" w:rsidR="005877B2" w:rsidRDefault="00F207F1" w:rsidP="005877B2">
      <w:pPr>
        <w:jc w:val="both"/>
      </w:pPr>
      <w:r>
        <w:t>В Астраханской области действуют ограничительные мероприятия и введен режим самоизоляции, однако регион не закрыт для въезда.</w:t>
      </w:r>
    </w:p>
    <w:p w14:paraId="3F557D24" w14:textId="77777777" w:rsidR="005877B2" w:rsidRDefault="00F207F1" w:rsidP="005877B2">
      <w:pPr>
        <w:jc w:val="both"/>
      </w:pPr>
      <w:r>
        <w:t xml:space="preserve">Как сообщает </w:t>
      </w:r>
      <w:r w:rsidRPr="007F50B7">
        <w:rPr>
          <w:b/>
        </w:rPr>
        <w:t>пресс-служба</w:t>
      </w:r>
      <w:r>
        <w:t xml:space="preserve"> ГУ МВД России по Астраханской области, на всех въездах в регион работают специальные посты, на которых дежурят сотрудники правоохранительных органов. Инспекторы ДПС контролируют передвижение транспорта, уточняют у граждан причину приезда, но не запрещают въезд, если документы в порядке.</w:t>
      </w:r>
    </w:p>
    <w:p w14:paraId="427ABC60" w14:textId="77777777" w:rsidR="005877B2" w:rsidRDefault="00F207F1" w:rsidP="005877B2">
      <w:pPr>
        <w:jc w:val="both"/>
      </w:pPr>
      <w:r>
        <w:t xml:space="preserve">В Волгоградской области с 10 апреля из-за угрозы распространения коронавируса введен обязательный двухнедельный карантин для всех въезжающих на территорию региона. </w:t>
      </w:r>
      <w:r w:rsidR="005877B2">
        <w:t>«</w:t>
      </w:r>
      <w:r>
        <w:t>Гражданин обязан сообщить о своем прибытии в Волгоградскую область, месте и датах пребывания в эпидемически неблагополучном по COVID-19 субъекте РФ, свою контактную информацию, включая место регистрации и адрес фактического проживания по телефону 112</w:t>
      </w:r>
      <w:r w:rsidR="005877B2">
        <w:t>»</w:t>
      </w:r>
      <w:r>
        <w:t>, - говорится в постановлении губернатора региона Андрея Бочарова.</w:t>
      </w:r>
    </w:p>
    <w:p w14:paraId="1404704D" w14:textId="77777777" w:rsidR="005877B2" w:rsidRDefault="00F207F1" w:rsidP="005877B2">
      <w:pPr>
        <w:jc w:val="both"/>
      </w:pPr>
      <w:r>
        <w:t>Отмечается, что самоизоляция проходит на дому и в случае, если человек почувствует себя плохо, он обязан вызвать скорую помощь, которая при необходимости госпитализирует его в инфекционную больницу. Действовать новые правила будут в период режима повышенной готовности до 1 мая 2020 года.</w:t>
      </w:r>
    </w:p>
    <w:p w14:paraId="1934B151" w14:textId="77777777" w:rsidR="005877B2" w:rsidRDefault="00F207F1" w:rsidP="005877B2">
      <w:pPr>
        <w:jc w:val="both"/>
      </w:pPr>
      <w:r>
        <w:t xml:space="preserve">По данным волгоградского управления Роспотребнадзора, в ведомство неоднократно поступали предложения от граждан о закрытии границ региона на въезд людей из эндемичных регионов. Связано это с тем, что большинство новых случаев COVID-19 завезены из Москвы. </w:t>
      </w:r>
      <w:r w:rsidR="005877B2">
        <w:t>«</w:t>
      </w:r>
      <w:r>
        <w:t>Как можно в нашем одном государстве закрыть границы? Вы видите, что по странам Европы правительство не сразу это приняло. Принимать решение о закрытии границ на территории РФ может только правительство РФ</w:t>
      </w:r>
      <w:r w:rsidR="005877B2">
        <w:t>»</w:t>
      </w:r>
      <w:r>
        <w:t>, - сообщила журналистам главный санитарный врач Волгоградской области Ольга Зубарева.</w:t>
      </w:r>
    </w:p>
    <w:p w14:paraId="631665D0" w14:textId="77777777" w:rsidR="005877B2" w:rsidRDefault="00F207F1" w:rsidP="005877B2">
      <w:pPr>
        <w:jc w:val="both"/>
      </w:pPr>
      <w:r>
        <w:t xml:space="preserve">Глава Адыгеи Мурат Кумпилов своим указом ввел дополнительные меры по предотвращению распространения коронавирусной инфекции (COVID-19), согласно которому вводится режим 14дневной изоляции въезжающих в регион из Москвы и Санкт-Петербурга, сообщает </w:t>
      </w:r>
      <w:r w:rsidRPr="007F50B7">
        <w:rPr>
          <w:b/>
        </w:rPr>
        <w:t>пресс-служба</w:t>
      </w:r>
      <w:r>
        <w:t xml:space="preserve"> правительства республики. </w:t>
      </w:r>
      <w:r w:rsidR="005877B2">
        <w:t>«</w:t>
      </w:r>
      <w:r>
        <w:t>Местные жители обязаны самоизолироваться на дому, иногородние - по месту пребывания (если есть возможность) или в условиях обсерватора. Невыполнение данных требований влечет административную ответственность</w:t>
      </w:r>
      <w:r w:rsidR="005877B2">
        <w:t>»</w:t>
      </w:r>
      <w:r>
        <w:t>, - говорится в сообщении.</w:t>
      </w:r>
    </w:p>
    <w:p w14:paraId="34F84854" w14:textId="77777777" w:rsidR="005877B2" w:rsidRDefault="00F207F1" w:rsidP="005877B2">
      <w:pPr>
        <w:jc w:val="both"/>
      </w:pPr>
      <w:r>
        <w:t>На министерство здравоохранения Адыгеи возложено обеспечение ежедневного медицинского наблюдения за приехавшими с предоставлением информации об их состоянии здоровья в Роспотребнадзор по Адыгее.</w:t>
      </w:r>
    </w:p>
    <w:p w14:paraId="568F270A" w14:textId="77777777" w:rsidR="005877B2" w:rsidRDefault="00F207F1" w:rsidP="005877B2">
      <w:pPr>
        <w:jc w:val="both"/>
      </w:pPr>
      <w:r>
        <w:t xml:space="preserve">Власти Севастополя ужесточили контроль на въездах: со среды попасть в город на машине можно только с пропуском. </w:t>
      </w:r>
      <w:r w:rsidR="005877B2">
        <w:t>«</w:t>
      </w:r>
      <w:r>
        <w:t>Я ввел наиболее жесткий режим: обязательный паспортный контроль на въезде. И въезд, и выезд теперь по рабочим пропускам. С 15 апреля никого впускать и выпускать без пропусков не будут</w:t>
      </w:r>
      <w:r w:rsidR="005877B2">
        <w:t>»</w:t>
      </w:r>
      <w:r>
        <w:t>, - сообщил врио губернатора Севастополя Михаил Развожаев журналистам во вторник.</w:t>
      </w:r>
    </w:p>
    <w:p w14:paraId="513D164C" w14:textId="77777777" w:rsidR="005877B2" w:rsidRDefault="00F207F1" w:rsidP="005877B2">
      <w:pPr>
        <w:jc w:val="both"/>
      </w:pPr>
      <w:r>
        <w:t xml:space="preserve">Эти ограничения не касаются иногородних, которые работают в Севастополе и пересекают границу региона для осуществления своих обязанностей. Пять пунктов проверки транспорта были установлены на въездах в Севастополь 31 марта. Всем </w:t>
      </w:r>
      <w:r>
        <w:lastRenderedPageBreak/>
        <w:t xml:space="preserve">измеряют температуру, при наличии симптомов отправляют на </w:t>
      </w:r>
      <w:r w:rsidR="005877B2">
        <w:t>«</w:t>
      </w:r>
      <w:r>
        <w:t>скорой</w:t>
      </w:r>
      <w:r w:rsidR="005877B2">
        <w:t>»</w:t>
      </w:r>
      <w:r>
        <w:t xml:space="preserve"> в больницу. При этом приезжающие из других регионов РФ на поездах, согласно указу главы города, обязаны заполнять анкеты и находиться в режиме самоизоляции.</w:t>
      </w:r>
    </w:p>
    <w:p w14:paraId="5B985522" w14:textId="77777777" w:rsidR="005877B2" w:rsidRDefault="00F207F1" w:rsidP="005877B2">
      <w:pPr>
        <w:jc w:val="both"/>
      </w:pPr>
      <w:r>
        <w:t>Ранее власти Севастополя, в котором проживают порядка 450 тысяч человек, выдали около 60 тысяч бумажных пропусков для передвижения по городу в период действия режима самоизоляции. С 14 апреля запущена электронная платформа для оформления пропусков в виде QR-кодов.</w:t>
      </w:r>
    </w:p>
    <w:p w14:paraId="68C97A7C" w14:textId="77777777" w:rsidR="005877B2" w:rsidRDefault="00F207F1" w:rsidP="005877B2">
      <w:pPr>
        <w:jc w:val="both"/>
      </w:pPr>
      <w:r>
        <w:t xml:space="preserve">Все прибывающие в Крым должны провести 14 дней в режиме самоизоляции, это правило действует с 10 апреля. В аэропорту, в пунктах пропуска на госгранице, на вокзалах и на Крымском мосту, где установлен блокпост, выдают соответствующие памятки. </w:t>
      </w:r>
      <w:r w:rsidR="005877B2">
        <w:t>«</w:t>
      </w:r>
      <w:r>
        <w:t>За весь период выдано 5 тыс. памяток, в которых указано, что нужно позвонить по указанным телефонам и сообщить о въезде, встать под меднаблюдение. К сожалению, позвонили только 20 граждан, которые въехали на территории республики</w:t>
      </w:r>
      <w:r w:rsidR="005877B2">
        <w:t>»</w:t>
      </w:r>
      <w:r>
        <w:t xml:space="preserve">, - сообщила </w:t>
      </w:r>
      <w:r w:rsidRPr="007F50B7">
        <w:rPr>
          <w:b/>
        </w:rPr>
        <w:t>вице-премьер</w:t>
      </w:r>
      <w:r>
        <w:t xml:space="preserve"> республики Елена Романовская на заседании регионального оперативного штаба по COVID-19 в среду.</w:t>
      </w:r>
    </w:p>
    <w:p w14:paraId="2F5DE607" w14:textId="77777777" w:rsidR="005877B2" w:rsidRDefault="00F207F1" w:rsidP="005877B2">
      <w:pPr>
        <w:jc w:val="both"/>
      </w:pPr>
      <w:r>
        <w:t xml:space="preserve">Глава региона Сергей Аксенов поручил проработать для таких нарушителей меры ответственности в виде штрафов </w:t>
      </w:r>
      <w:r w:rsidR="005877B2">
        <w:t>«</w:t>
      </w:r>
      <w:r>
        <w:t>по максимальной планке</w:t>
      </w:r>
      <w:r w:rsidR="005877B2">
        <w:t>»</w:t>
      </w:r>
      <w:r>
        <w:t xml:space="preserve">, а </w:t>
      </w:r>
      <w:r w:rsidR="005877B2">
        <w:t>«</w:t>
      </w:r>
      <w:r>
        <w:t>если это повлекло заражение - то уголовная ответственность</w:t>
      </w:r>
      <w:r w:rsidR="005877B2">
        <w:t>»</w:t>
      </w:r>
      <w:r>
        <w:t>.</w:t>
      </w:r>
    </w:p>
    <w:p w14:paraId="1CFBE377" w14:textId="77777777" w:rsidR="005877B2" w:rsidRDefault="00F207F1" w:rsidP="005877B2">
      <w:pPr>
        <w:jc w:val="both"/>
      </w:pPr>
      <w:r>
        <w:t xml:space="preserve">Решение об обязательной самоизоляции на 14 дней всех прибывающих из Москвы в аэропорт Нальчика приняли власти Кабардино-Балкарии. </w:t>
      </w:r>
      <w:r w:rsidR="005877B2">
        <w:t>«</w:t>
      </w:r>
      <w:r>
        <w:t>В ближайшее время будет открыт санитарный пункт в аэропорту Нальчика, где всем пребывающим из Москвы будет рекомендовано уходить на самоизоляцию. Даже если нет никаких симптомов, человек должен самоизолироваться на 14 дней. В этот период прибывшие будут наблюдаться медиками</w:t>
      </w:r>
      <w:r w:rsidR="005877B2">
        <w:t>»</w:t>
      </w:r>
      <w:r>
        <w:t xml:space="preserve">, - сообщила агентству </w:t>
      </w:r>
      <w:r w:rsidR="005877B2">
        <w:t>«</w:t>
      </w:r>
      <w:r>
        <w:t>Интерфакс-Юг</w:t>
      </w:r>
      <w:r w:rsidR="005877B2">
        <w:t>»</w:t>
      </w:r>
      <w:r>
        <w:t xml:space="preserve"> помощник главы Минздрава КБР Лилия Шомахова.</w:t>
      </w:r>
    </w:p>
    <w:p w14:paraId="1594745B" w14:textId="77777777" w:rsidR="005877B2" w:rsidRDefault="00F207F1" w:rsidP="005877B2">
      <w:pPr>
        <w:jc w:val="both"/>
      </w:pPr>
      <w:r>
        <w:t>Аналогичный контроль организуют на въезде в республику для граждан, прибывающих в КБР автобусами и на личном транспорте.</w:t>
      </w:r>
    </w:p>
    <w:p w14:paraId="75A9546B" w14:textId="77777777" w:rsidR="005877B2" w:rsidRDefault="00F207F1" w:rsidP="005877B2">
      <w:pPr>
        <w:jc w:val="both"/>
      </w:pPr>
      <w:r>
        <w:t xml:space="preserve">Власти Карачаево-Черкесии также считают, что все приехавшие в республику из регионов, где есть случаи COVID-19, должны самоизолироваться. </w:t>
      </w:r>
      <w:r w:rsidR="005877B2">
        <w:t>«</w:t>
      </w:r>
      <w:r>
        <w:t>Наша важнейшая задача - уточнить поименно каждого, кто в последние дни въехал в республику из субъектов РФ, где регистрируются массовые случаи распространения коронавируса, а также лиц, контактировавших с ними. Все они обязаны соблюдать режим двухнедельной самоизоляции и должны быть предупреждены об административной ответственности за нарушение правил</w:t>
      </w:r>
      <w:r w:rsidR="005877B2">
        <w:t>»</w:t>
      </w:r>
      <w:r>
        <w:t>, - написал глава КЧР Рашид Темрезов на своей странице в инстаграме.</w:t>
      </w:r>
    </w:p>
    <w:p w14:paraId="54256C71" w14:textId="77777777" w:rsidR="005877B2" w:rsidRDefault="00F207F1" w:rsidP="005877B2">
      <w:pPr>
        <w:jc w:val="both"/>
      </w:pPr>
      <w:r w:rsidRPr="007F50B7">
        <w:rPr>
          <w:b/>
        </w:rPr>
        <w:t>Пресс-служба</w:t>
      </w:r>
      <w:r>
        <w:t xml:space="preserve"> МВД по Северной Осетии в среду опровергла информацию о том, что полиция, якобы, перекрыла въезды в город Владикавказ, однако уточнила, что на территории республики введены ограничения передвижения граждан и автотранспорта, и в настоящий момент ужесточен контроль за их исполнением. </w:t>
      </w:r>
      <w:r w:rsidR="005877B2">
        <w:t>«</w:t>
      </w:r>
      <w:r>
        <w:t>Человек может болеть, даже не зная об этом, но в это время заражать инфекцией окружающих. В связи с этим сотрудниками полиции и другими службами в ходе рейдовых мероприятий выявляются лица, находящиеся на учете как состоящие на карантине</w:t>
      </w:r>
      <w:r w:rsidR="005877B2">
        <w:t>»</w:t>
      </w:r>
      <w:r>
        <w:t>, - говорится в сообщении.</w:t>
      </w:r>
    </w:p>
    <w:p w14:paraId="4EFC9232" w14:textId="7C1887FA" w:rsidR="00E57560" w:rsidRDefault="00F207F1" w:rsidP="005877B2">
      <w:pPr>
        <w:jc w:val="both"/>
      </w:pPr>
      <w:r>
        <w:t>Как сообщалось ранее, число зараженных коронавирусом на Юге и Северном Кавказе в среду превысило 1 тыс. человек. Наибольшее число случаев за сутки зарегистрировано в Ингушетии, где количество инфицированных увеличилось с 34 до 90 человек. Почти треть всех зараженных - медики. Таким образом, в регионах ЮФО и СКФО всего 1092 подтве</w:t>
      </w:r>
      <w:r w:rsidRPr="005877B2">
        <w:rPr>
          <w:b/>
        </w:rPr>
        <w:t>ржд</w:t>
      </w:r>
      <w:r>
        <w:t>енных случая заражения коронавирусом: Краснодарский край - 239, Ставрополье - 115, Дагестан - 105, Чечня - 108, Ростовская область - 104, Ингушетия - 90, Северная Осетия - 52, КБР - 50, Астраханская и Волгоградская области по 47, Калмыкия - 36, Крым - 34, Адыгея - 27, КЧР - 30, Севастополь - 8.</w:t>
      </w:r>
    </w:p>
    <w:p w14:paraId="6C228171" w14:textId="63F33A72" w:rsidR="00390600" w:rsidRPr="00390600" w:rsidRDefault="00390600" w:rsidP="005877B2">
      <w:pPr>
        <w:pStyle w:val="3"/>
        <w:jc w:val="both"/>
        <w:rPr>
          <w:rFonts w:ascii="Times New Roman" w:hAnsi="Times New Roman"/>
          <w:sz w:val="24"/>
          <w:szCs w:val="24"/>
        </w:rPr>
      </w:pPr>
      <w:bookmarkStart w:id="79" w:name="_Toc46163402"/>
      <w:r w:rsidRPr="00390600">
        <w:rPr>
          <w:rFonts w:ascii="Times New Roman" w:hAnsi="Times New Roman"/>
          <w:sz w:val="24"/>
          <w:szCs w:val="24"/>
        </w:rPr>
        <w:lastRenderedPageBreak/>
        <w:t>ИНТЕРФАКС; 2020.15.04; БОЛЬШИНСТВО РЕГИОНОВ ДАЛЬНЕГО ВОСТОКА ВВЕЛИ ОБЯЗАТЕЛЬНЫЙ КАРАНТИН ДЛЯ ПРИБЫВАЮЩИХ ИЗ ДРУГИХ СУБЪЕКТОВ РФ</w:t>
      </w:r>
      <w:bookmarkEnd w:id="79"/>
    </w:p>
    <w:p w14:paraId="298BD0F2" w14:textId="77777777" w:rsidR="005877B2" w:rsidRDefault="00390600" w:rsidP="005877B2">
      <w:pPr>
        <w:jc w:val="both"/>
      </w:pPr>
      <w:r>
        <w:t xml:space="preserve">Пассажиров авиарейсов, прибывающих в регионы Дальнего Востока из Москвы, Санкт-Петербурга и ряда других городов, ждет обязательная изоляция в обсерваторах, сообщают </w:t>
      </w:r>
      <w:r w:rsidRPr="007F50B7">
        <w:rPr>
          <w:b/>
        </w:rPr>
        <w:t>пресс-службы</w:t>
      </w:r>
      <w:r>
        <w:t xml:space="preserve"> администраций дальневосточных регионов.</w:t>
      </w:r>
    </w:p>
    <w:p w14:paraId="4C5DE587" w14:textId="77777777" w:rsidR="005877B2" w:rsidRDefault="00390600" w:rsidP="005877B2">
      <w:pPr>
        <w:jc w:val="both"/>
      </w:pPr>
      <w:r>
        <w:t>Кроме того, из-за сокращения пассажиропотока авиакомпании сократили количество регулярных рейсов в города ДФО.</w:t>
      </w:r>
    </w:p>
    <w:p w14:paraId="034DB142" w14:textId="77777777" w:rsidR="005877B2" w:rsidRDefault="00390600" w:rsidP="005877B2">
      <w:pPr>
        <w:jc w:val="both"/>
      </w:pPr>
      <w:r>
        <w:t>Так, с 10 апреля пассажиры по прилету в аэропорт Владивостока из Москвы, проходят обязательный двухнедельный карантин. Приморцы могут находиться на самоизоляции дома, жителей других регионов направляют на карантин в обсерваторы.</w:t>
      </w:r>
    </w:p>
    <w:p w14:paraId="4FF9C159" w14:textId="77777777" w:rsidR="005877B2" w:rsidRDefault="00390600" w:rsidP="005877B2">
      <w:pPr>
        <w:jc w:val="both"/>
      </w:pPr>
      <w:r>
        <w:t>Кроме того, в Приморье вводятся и другие меры по ограничению движения пассажирского транспорта и людей. Во Владивостоке с 18 апреля сократится количество рейсов пригородных поездов, в том числе аэроэкспрессов, сокращено количество междугородних автобусов. Мэрия Владивостока запретила с 17 апреля въезжать на остров Русский всем желающим, попасть на его территорию теперь могут только проживающие на острове, пациенты медцентра или сотрудники работающих организаций.</w:t>
      </w:r>
    </w:p>
    <w:p w14:paraId="058B744E" w14:textId="77777777" w:rsidR="005877B2" w:rsidRDefault="00390600" w:rsidP="005877B2">
      <w:pPr>
        <w:jc w:val="both"/>
      </w:pPr>
      <w:r>
        <w:t>Власти Чукотского автономного округа ввели 14-дневный карантин для всех прибывающих в регион из других субъектов РФ.</w:t>
      </w:r>
    </w:p>
    <w:p w14:paraId="6D3AE3F7" w14:textId="77777777" w:rsidR="005877B2" w:rsidRDefault="00390600" w:rsidP="005877B2">
      <w:pPr>
        <w:jc w:val="both"/>
      </w:pPr>
      <w:r>
        <w:t>Всем прилетевшим в Магадан решением местных властей необходимо в течение двух недель соблюдать режим самоизоляции. Жителям региона - в домашних условиях, включая всех членов семьи. Граждан без регистрации в регионе отправляют на две недели в обсерватор.</w:t>
      </w:r>
    </w:p>
    <w:p w14:paraId="7F6DB980" w14:textId="77777777" w:rsidR="005877B2" w:rsidRDefault="00390600" w:rsidP="005877B2">
      <w:pPr>
        <w:jc w:val="both"/>
      </w:pPr>
      <w:r>
        <w:t>Вахтовиков встречают представители компаний и сразу отвозят к месту работы. В отдельных зданиях вахтовых поселков организованы изоляторы для сотрудников. В аэропорту введены ограничения. Встречающих и провожающих не допускают в здание, кроме определенных случаев.?Также в аэропорту Магадана поток пассажиров разделяют по разным автобусам. Тех, кто чувствует себя плохо, сразу забирает медицинский автомобиль, людей без прописки на территории региона и тех, кто недавно прибыл из-за границы, размещают в другом автобусе. Местных жителей увозит третий автобус.?Также компании заключают договоры с гостиницами, которые работают только как обсерваторы для приезжих работников.?</w:t>
      </w:r>
    </w:p>
    <w:p w14:paraId="5236E469" w14:textId="77777777" w:rsidR="005877B2" w:rsidRDefault="00390600" w:rsidP="005877B2">
      <w:pPr>
        <w:jc w:val="both"/>
      </w:pPr>
      <w:r>
        <w:t>Глава Бурятии Алексей Цыденов в среду подписал указ, которым определен дополнительный список регионов для изоляции прибывших оттуда граждан. Согласно указу, прибывшим с территории иностранных государств, а также из Москвы, Московской области, Санкт-Петербурга, Ленинградской области, Республики Коми, Нижегородской области, Краснодарского края необходимо незамедлительно сообщать о своем возвращении, включая сведения о месте регистрации и месте фактического пребывания.</w:t>
      </w:r>
    </w:p>
    <w:p w14:paraId="63254E73" w14:textId="77777777" w:rsidR="005877B2" w:rsidRDefault="00390600" w:rsidP="005877B2">
      <w:pPr>
        <w:jc w:val="both"/>
      </w:pPr>
      <w:r>
        <w:t xml:space="preserve">Сахалинская область - единственный в РФ островной регион. С 1 апреля в регионе введен особый режим самоизоляции. Морское и воздушное сообщение с материковой частью РФ продолжается, но количество авиарейсов снизилось в 2,5-3 раза, пассажиропоток - в 6 раз. Если до коронавируса аэропорт Южно-Сахалинска обслуживал ежедневно около 1 тыс. - 1,2 тыс. пассажиров, то сейчас - около 200. Самолеты авиакомпании </w:t>
      </w:r>
      <w:r w:rsidR="005877B2">
        <w:t>«</w:t>
      </w:r>
      <w:r>
        <w:t>Аврора</w:t>
      </w:r>
      <w:r w:rsidR="005877B2">
        <w:t>»</w:t>
      </w:r>
      <w:r>
        <w:t xml:space="preserve"> продолжают летать из Южно-Сахалинска в Петропавловск-Камчатский, Владивосток, Хабаровск. На московском направлении остался один перевозчик - </w:t>
      </w:r>
      <w:r w:rsidR="005877B2">
        <w:t>«</w:t>
      </w:r>
      <w:r w:rsidRPr="005877B2">
        <w:rPr>
          <w:b/>
        </w:rPr>
        <w:t>Аэрофлот</w:t>
      </w:r>
      <w:r w:rsidR="005877B2">
        <w:t>»</w:t>
      </w:r>
      <w:r>
        <w:t>, который выполняет 1 рейс в день. В два раза сокращены авиарейсы внутри Сахалинской области: из Южно-Сахалинска на север Сахалина и на Курильские острова, куда ранее самолеты летали ежедневно. Паромной переправой Ванино (Хабаровский край) - Холмск (Сахалина) сейчас пользуются в основном водители автофур с грузами и экспедиторы. Грузовые перевозки осуществляются в прежнем режиме.</w:t>
      </w:r>
    </w:p>
    <w:p w14:paraId="0249AFFA" w14:textId="77777777" w:rsidR="005877B2" w:rsidRDefault="00390600" w:rsidP="005877B2">
      <w:pPr>
        <w:jc w:val="both"/>
      </w:pPr>
      <w:r>
        <w:lastRenderedPageBreak/>
        <w:t xml:space="preserve">Количество авиарейсов на Камчатку с </w:t>
      </w:r>
      <w:r w:rsidR="005877B2">
        <w:t>«</w:t>
      </w:r>
      <w:r>
        <w:t>материка</w:t>
      </w:r>
      <w:r w:rsidR="005877B2">
        <w:t>»</w:t>
      </w:r>
      <w:r>
        <w:t xml:space="preserve"> также сократилось из-за снижения пассажиропотока. </w:t>
      </w:r>
      <w:r w:rsidR="005877B2">
        <w:t>«</w:t>
      </w:r>
      <w:r w:rsidRPr="005877B2">
        <w:rPr>
          <w:b/>
        </w:rPr>
        <w:t>Аэрофлот</w:t>
      </w:r>
      <w:r w:rsidR="005877B2">
        <w:t>»</w:t>
      </w:r>
      <w:r>
        <w:t xml:space="preserve"> сократил количество регулярных полетов из Москвы на полуостров и обратно до шести в неделю.</w:t>
      </w:r>
    </w:p>
    <w:p w14:paraId="3335EBCB" w14:textId="77777777" w:rsidR="005877B2" w:rsidRDefault="00390600" w:rsidP="005877B2">
      <w:pPr>
        <w:jc w:val="both"/>
      </w:pPr>
      <w:r>
        <w:t>Все, авиапассажиры, прибывшие на Камчатку из других российских регионов, даже если у них нет симптомов простудных заболеваний, обязаны уйти на двухнедельную домашнюю самоизоляцию. То же касается и экипажей морских судов, заходивших в другие порты - после возвращения в Петропавловск-Камчатский они должны в течение 14 дней оставаться на борту своего судна.</w:t>
      </w:r>
    </w:p>
    <w:p w14:paraId="3A7B9361" w14:textId="77777777" w:rsidR="005877B2" w:rsidRDefault="00390600" w:rsidP="005877B2">
      <w:pPr>
        <w:jc w:val="both"/>
      </w:pPr>
      <w:r>
        <w:t>Ни автомобильных, ни железнодорожных путей на Камчатку из других регионов нет.</w:t>
      </w:r>
    </w:p>
    <w:p w14:paraId="558A923C" w14:textId="77777777" w:rsidR="005877B2" w:rsidRDefault="00390600" w:rsidP="005877B2">
      <w:pPr>
        <w:jc w:val="both"/>
      </w:pPr>
      <w:r>
        <w:t>С 16 апреля и до конца месяца на Камчатке прекратится межмуниципальное автобусное сообщение - автобусы не будут ходить из Петропавловска-Камчатского и обратно в четыре района края: Мильковский, Быстринский, Усть-Большерецкий и Усть-Камчатский.</w:t>
      </w:r>
    </w:p>
    <w:p w14:paraId="157DFCED" w14:textId="77777777" w:rsidR="005877B2" w:rsidRDefault="00390600" w:rsidP="005877B2">
      <w:pPr>
        <w:jc w:val="both"/>
      </w:pPr>
      <w:r>
        <w:t>С 20 по 30 апреля прекратится регулярное авиасообщение со всеми районами полуострова.</w:t>
      </w:r>
    </w:p>
    <w:p w14:paraId="09E77A2A" w14:textId="77777777" w:rsidR="005877B2" w:rsidRDefault="00390600" w:rsidP="005877B2">
      <w:pPr>
        <w:jc w:val="both"/>
      </w:pPr>
      <w:r>
        <w:t>Дополнительный контроль за приезжими установлен в терминале аэропорта Хабаровска. С 1 апреля там начал работу специальный пост, где прибывшим в город измеряют температуру, в случае необходимости выдают предписание об изоляции или выдают инструкцию по профилактике.</w:t>
      </w:r>
    </w:p>
    <w:p w14:paraId="76B075A7" w14:textId="77777777" w:rsidR="005877B2" w:rsidRDefault="00390600" w:rsidP="005877B2">
      <w:pPr>
        <w:jc w:val="both"/>
      </w:pPr>
      <w:r>
        <w:t>В аэропорту также организовано дежурство медиков, полицейских и сотрудников регионального управления Роспотребнадзора. Данные обо всех пассажирах, которые следуют из регионов страны, авиакомпании передают для контроля.</w:t>
      </w:r>
    </w:p>
    <w:p w14:paraId="358CE45E" w14:textId="10465ED3" w:rsidR="005C3980" w:rsidRDefault="005877B2" w:rsidP="005877B2">
      <w:pPr>
        <w:jc w:val="both"/>
      </w:pPr>
      <w:r>
        <w:t>«</w:t>
      </w:r>
      <w:r w:rsidR="00390600">
        <w:t>Работу с авиакомпаниями необходимо выстроить более тщательно. Мы вводим меры, когда даже прилетевшие из Москвы должны быть помещены в обсерватор на двухнедельный карантин. Это касается тех, кто прибывает в Хабаровск и не имеет тут постоянного места жительства. Остальным необходимо остаться дома на самоизоляции</w:t>
      </w:r>
      <w:r>
        <w:t>»</w:t>
      </w:r>
      <w:r w:rsidR="00390600">
        <w:t>, - сказал губернатор Хабаровского края Сергей Фургал.</w:t>
      </w:r>
    </w:p>
    <w:p w14:paraId="1B7ECADD" w14:textId="21EF0E89" w:rsidR="00C559C7" w:rsidRPr="00C559C7" w:rsidRDefault="00C559C7" w:rsidP="005877B2">
      <w:pPr>
        <w:pStyle w:val="3"/>
        <w:jc w:val="both"/>
        <w:rPr>
          <w:rFonts w:ascii="Times New Roman" w:hAnsi="Times New Roman"/>
          <w:sz w:val="24"/>
          <w:szCs w:val="24"/>
        </w:rPr>
      </w:pPr>
      <w:bookmarkStart w:id="80" w:name="_Toc46163403"/>
      <w:r w:rsidRPr="00C559C7">
        <w:rPr>
          <w:rFonts w:ascii="Times New Roman" w:hAnsi="Times New Roman"/>
          <w:sz w:val="24"/>
          <w:szCs w:val="24"/>
        </w:rPr>
        <w:t>Ъ; ЭЛИНА ГАЗЫЕВА; 2020.15.04; В РЕСПУБЛИКЕ АЛТАЙ ВДВОЕ СОКРАТИЛИ ЧИСЛО МЕЖРЕГИОНАЛЬНЫХ АВТОБУСНЫХ РЕЙСОВ</w:t>
      </w:r>
      <w:bookmarkEnd w:id="80"/>
    </w:p>
    <w:p w14:paraId="5D9E9577" w14:textId="77777777" w:rsidR="005877B2" w:rsidRDefault="00C559C7" w:rsidP="005877B2">
      <w:pPr>
        <w:jc w:val="both"/>
      </w:pPr>
      <w:r>
        <w:t>В связи с режимом самоизоляции на территории Республики Алтай периодичность отправления автобусов в другие регионы сокращена с 16 до 8 рейсов в сутки.</w:t>
      </w:r>
    </w:p>
    <w:p w14:paraId="46E64F5A" w14:textId="77777777" w:rsidR="005877B2" w:rsidRDefault="00C559C7" w:rsidP="005877B2">
      <w:pPr>
        <w:jc w:val="both"/>
      </w:pPr>
      <w:r>
        <w:t>К сегодняшнему дню полностью отменены маршруты Барнаул—Горно-Алтайск—Чемал, Барнаул—Горно-Алтайск—Мульта, Барнаул—Горно-Алтайск—Артыбаш. Также не действуют рейсы Барнаул—Горно-Алтайск—Кош-Агач и Кемерово—Горно-Алтайск—Чемал.</w:t>
      </w:r>
    </w:p>
    <w:p w14:paraId="02C2A5BF" w14:textId="77777777" w:rsidR="005877B2" w:rsidRDefault="00C559C7" w:rsidP="005877B2">
      <w:pPr>
        <w:jc w:val="both"/>
      </w:pPr>
      <w:r>
        <w:t>Вместо четырех рейсов в сутки по маршруту Горно-Алтайск—Барнаул отправляются два, а вместо двух автобусов из Горно-Алтайска в Новосибирск — один.</w:t>
      </w:r>
    </w:p>
    <w:p w14:paraId="11F64A03" w14:textId="77777777" w:rsidR="005877B2" w:rsidRDefault="00C559C7" w:rsidP="005877B2">
      <w:pPr>
        <w:jc w:val="both"/>
      </w:pPr>
      <w:r>
        <w:t>Отмечается, что в регионе наблюдается снижение пассажиропотока на межрегиональных маршрутах. Минрегионразвития республики сообщает, что оставшиеся маршруты могут быть отменены, если на один рейс будет продано менее двух билетов.</w:t>
      </w:r>
    </w:p>
    <w:p w14:paraId="21494B4F" w14:textId="005D2F90" w:rsidR="00C559C7" w:rsidRDefault="00C559C7" w:rsidP="005877B2">
      <w:pPr>
        <w:jc w:val="both"/>
      </w:pPr>
      <w:r>
        <w:t>Напомним, вчера глава Республики Алтай Олег Хорохордин поручил проработать вопрос о закрытии авиасообщения из Горно-Алтайска в Новосибирск, Красноярск и Екатеринбург до нормализации ситуации с коронавирусом.</w:t>
      </w:r>
    </w:p>
    <w:p w14:paraId="05D491A5" w14:textId="77777777" w:rsidR="005877B2" w:rsidRDefault="00EE3796" w:rsidP="005877B2">
      <w:pPr>
        <w:jc w:val="both"/>
      </w:pPr>
      <w:hyperlink r:id="rId90" w:history="1">
        <w:r w:rsidR="00C559C7" w:rsidRPr="005E540B">
          <w:rPr>
            <w:rStyle w:val="a9"/>
          </w:rPr>
          <w:t>https://www.kommersant.ru/doc/4322266</w:t>
        </w:r>
      </w:hyperlink>
    </w:p>
    <w:p w14:paraId="3B731E90" w14:textId="3081FD06" w:rsidR="005104C4" w:rsidRPr="005104C4" w:rsidRDefault="005104C4" w:rsidP="005877B2">
      <w:pPr>
        <w:pStyle w:val="3"/>
        <w:jc w:val="both"/>
        <w:rPr>
          <w:rFonts w:ascii="Times New Roman" w:hAnsi="Times New Roman"/>
          <w:sz w:val="24"/>
          <w:szCs w:val="24"/>
        </w:rPr>
      </w:pPr>
      <w:bookmarkStart w:id="81" w:name="_Toc46163404"/>
      <w:r w:rsidRPr="005104C4">
        <w:rPr>
          <w:rFonts w:ascii="Times New Roman" w:hAnsi="Times New Roman"/>
          <w:sz w:val="24"/>
          <w:szCs w:val="24"/>
        </w:rPr>
        <w:t>ВЕСТИ АМУР; 2020.15.04; В ПРИАМУРЬЕ СОКРАЩЕНО РАСПИСАНИЕ АВИА-, Ж/Д И АВТОБУСНЫХ МАРШРУТОВ</w:t>
      </w:r>
      <w:bookmarkEnd w:id="81"/>
    </w:p>
    <w:p w14:paraId="387FE4EA" w14:textId="77777777" w:rsidR="005877B2" w:rsidRDefault="005104C4" w:rsidP="005877B2">
      <w:pPr>
        <w:jc w:val="both"/>
      </w:pPr>
      <w:r>
        <w:t>Автобусное сообщение в Приамурье сокращено почти на 30%. Авиарейсы выполняются лишь по трем направлениям. Рентабельность потеряли и железнодорожные перевозки, так что и количество пассажирских поездов пошло на убыль.</w:t>
      </w:r>
    </w:p>
    <w:p w14:paraId="05B4BC05" w14:textId="46E41ED6" w:rsidR="005104C4" w:rsidRDefault="005104C4" w:rsidP="005877B2">
      <w:pPr>
        <w:jc w:val="both"/>
      </w:pPr>
      <w:r>
        <w:lastRenderedPageBreak/>
        <w:t>С понедельника в области действуют 72 межмуниципальных автобусных маршрута, 30 приостановлены. Однако транспортное сообщение с Благовещенском осталось у всех районных центров и городских округов. Поезда из амурской столицы во Владивосток и из Тынды в Анапу пока ходить не будут. В приморскую столицу можно улететь. Правда, дважды в неделю, а не трижды, как это было раньше. Авиаперевозки сократились в 5 раз. Сейчас лайнеры летают лишь в Москву, Иркутск и Владивосток. Кстати, тем, кто отправится в столицу, придется оформить электронный пропуск. С сегодняшнего дня его наличие проверяют у всех. Оформить документ можно на сайте mos.ru или по единому телефону 8 (495) 777-77-77. По всей области продолжается регулярная дезинфекция перронов, площадей, зданий вокзалов, а также автобусов, поездов и самолетов.</w:t>
      </w:r>
    </w:p>
    <w:p w14:paraId="7A0CD3A6" w14:textId="77777777" w:rsidR="005877B2" w:rsidRDefault="00EE3796" w:rsidP="005877B2">
      <w:pPr>
        <w:jc w:val="both"/>
      </w:pPr>
      <w:hyperlink r:id="rId91" w:history="1">
        <w:r w:rsidR="005104C4" w:rsidRPr="00C66A9E">
          <w:rPr>
            <w:rStyle w:val="a9"/>
          </w:rPr>
          <w:t>http://gtrkamur.ru/news/2020/04/15/34849</w:t>
        </w:r>
      </w:hyperlink>
    </w:p>
    <w:p w14:paraId="21CE0988" w14:textId="1D7DB170" w:rsidR="00C559C7" w:rsidRPr="00C559C7" w:rsidRDefault="00C559C7" w:rsidP="005877B2">
      <w:pPr>
        <w:pStyle w:val="3"/>
        <w:jc w:val="both"/>
        <w:rPr>
          <w:rFonts w:ascii="Times New Roman" w:hAnsi="Times New Roman"/>
          <w:sz w:val="24"/>
          <w:szCs w:val="24"/>
        </w:rPr>
      </w:pPr>
      <w:bookmarkStart w:id="82" w:name="_Toc46163405"/>
      <w:r w:rsidRPr="00C559C7">
        <w:rPr>
          <w:rFonts w:ascii="Times New Roman" w:hAnsi="Times New Roman"/>
          <w:sz w:val="24"/>
          <w:szCs w:val="24"/>
        </w:rPr>
        <w:t>РИА НОВОСТИ; 2020.15.04; ВО ВЛАДИВОСТОКЕ ОГРАНИЧАТ ПОСЕЩЕНИЕ ОСТРОВОВ В РАМКАХ РЕЖИМА САМОИЗОЛЯЦИИ</w:t>
      </w:r>
      <w:bookmarkEnd w:id="82"/>
    </w:p>
    <w:p w14:paraId="5D38F7DC" w14:textId="692E2BCA" w:rsidR="00C559C7" w:rsidRDefault="00C559C7" w:rsidP="005877B2">
      <w:pPr>
        <w:jc w:val="both"/>
      </w:pPr>
      <w:r>
        <w:t>Посещение островов Русский, Попова и Рейнеке во Владивостоке ограничат с 17 апреля в рамках режима самоизоляции, сообщает мэрия.</w:t>
      </w:r>
    </w:p>
    <w:p w14:paraId="6D898B43" w14:textId="4BC5087D" w:rsidR="00C559C7" w:rsidRDefault="005877B2" w:rsidP="005877B2">
      <w:pPr>
        <w:jc w:val="both"/>
      </w:pPr>
      <w:r>
        <w:t>«</w:t>
      </w:r>
      <w:r w:rsidR="00C559C7">
        <w:t>Беспрепятственно посещать островные территории Владивостока смогут только лица, следующие к месту проживания, работы или лечения. Такие меры приняты в целях соблюдения гражданами режима самоизоляции. Нарушителей ждет наложение административного штрафа в размере от 3 до 5 тысяч рублей</w:t>
      </w:r>
      <w:r>
        <w:t>»</w:t>
      </w:r>
      <w:r w:rsidR="00C559C7">
        <w:t>, - говорится в сообщении.</w:t>
      </w:r>
    </w:p>
    <w:p w14:paraId="7F1EAF4C" w14:textId="77777777" w:rsidR="00C559C7" w:rsidRDefault="00C559C7" w:rsidP="005877B2">
      <w:pPr>
        <w:jc w:val="both"/>
      </w:pPr>
      <w:r>
        <w:t>По данным городских властей, для выявления лиц, нарушающих режим самоизоляции, будут проводиться рейдовые мероприятия. Основанием для посещения Рейнеке и Попова, куда ходит морской транспорт, а также въезда на остров Русский станут гражданский паспорт с отметкой о регистрации, справка с места работы утве</w:t>
      </w:r>
      <w:r w:rsidRPr="005877B2">
        <w:rPr>
          <w:b/>
        </w:rPr>
        <w:t>ржд</w:t>
      </w:r>
      <w:r>
        <w:t>енной формы или направление к врачу.</w:t>
      </w:r>
    </w:p>
    <w:p w14:paraId="5737DFCF" w14:textId="77777777" w:rsidR="00C559C7" w:rsidRDefault="00C559C7" w:rsidP="005877B2">
      <w:pPr>
        <w:jc w:val="both"/>
      </w:pPr>
      <w:r>
        <w:t>Власти не уточняют, каким образом будут пропускать жителей островов, которые там не прописаны.</w:t>
      </w:r>
    </w:p>
    <w:p w14:paraId="4F1EEA15" w14:textId="18BBE9C1" w:rsidR="00C559C7" w:rsidRDefault="00C559C7" w:rsidP="005877B2">
      <w:pPr>
        <w:jc w:val="both"/>
      </w:pPr>
      <w:r>
        <w:t>На острове Русском живет свыше 4 тысяч человек.</w:t>
      </w:r>
    </w:p>
    <w:p w14:paraId="513A69B1" w14:textId="77777777" w:rsidR="005877B2" w:rsidRDefault="00EE3796" w:rsidP="005877B2">
      <w:pPr>
        <w:jc w:val="both"/>
      </w:pPr>
      <w:hyperlink r:id="rId92" w:history="1">
        <w:r w:rsidR="00C559C7" w:rsidRPr="005E540B">
          <w:rPr>
            <w:rStyle w:val="a9"/>
          </w:rPr>
          <w:t>https://ria.ru/20200415/1570058903.html</w:t>
        </w:r>
      </w:hyperlink>
    </w:p>
    <w:p w14:paraId="002CA956" w14:textId="59208FD3" w:rsidR="00C559C7" w:rsidRPr="00C559C7" w:rsidRDefault="00C559C7" w:rsidP="005877B2">
      <w:pPr>
        <w:pStyle w:val="3"/>
        <w:jc w:val="both"/>
        <w:rPr>
          <w:rFonts w:ascii="Times New Roman" w:hAnsi="Times New Roman"/>
          <w:sz w:val="24"/>
          <w:szCs w:val="24"/>
        </w:rPr>
      </w:pPr>
      <w:bookmarkStart w:id="83" w:name="_Toc46163406"/>
      <w:r w:rsidRPr="00C559C7">
        <w:rPr>
          <w:rFonts w:ascii="Times New Roman" w:hAnsi="Times New Roman"/>
          <w:sz w:val="24"/>
          <w:szCs w:val="24"/>
        </w:rPr>
        <w:t>РГ; АННА СКУДАЕВА; 2020.15.04; В ИВАНОВСКОЙ ОБЛАСТИ ЗАПРЕТИЛИ ПУСКАТЬ В АВТОБУСЫ ПАССАЖИРОВ БЕЗ МАСОК</w:t>
      </w:r>
      <w:bookmarkEnd w:id="83"/>
    </w:p>
    <w:p w14:paraId="73510AB8" w14:textId="77777777" w:rsidR="00C559C7" w:rsidRDefault="00C559C7" w:rsidP="005877B2">
      <w:pPr>
        <w:jc w:val="both"/>
      </w:pPr>
      <w:r>
        <w:t>Власти Ивановской области ужесточили правила перевозки пассажиров в общественном транспорте: отныне транспортные компании обязаны контролировать наличие средств индивидуальной защиты и не пускать в автобусы и такси пассажиров без масок.</w:t>
      </w:r>
    </w:p>
    <w:p w14:paraId="10770B6E" w14:textId="77777777" w:rsidR="005877B2" w:rsidRDefault="00C559C7" w:rsidP="005877B2">
      <w:pPr>
        <w:jc w:val="both"/>
      </w:pPr>
      <w:r>
        <w:t>Решение о введении дополнительных профилактических мероприятий на транспорте ивановские власти приняли по итогам заседания оперативного штаба по предупреждению распространения коронавирусной инфекции.</w:t>
      </w:r>
    </w:p>
    <w:p w14:paraId="51F191B5" w14:textId="77777777" w:rsidR="005877B2" w:rsidRDefault="00C559C7" w:rsidP="005877B2">
      <w:pPr>
        <w:jc w:val="both"/>
      </w:pPr>
      <w:r>
        <w:t>- Начиная с 14 апреля 2020 года, водители такси обязаны не допускать к перевозке пассажиров, у которых отсутствуют повязки, маски, респираторы или другие средства защиты органов дыхания. В общественном пассажирском транспорте также с 14 апреля 2020 года не допускается нахождение в салоне автобуса пассажиров без повязок, масок, респираторов и других средств защиты органов дыхания, - сообщили власти.</w:t>
      </w:r>
    </w:p>
    <w:p w14:paraId="4861E3D8" w14:textId="77777777" w:rsidR="005877B2" w:rsidRDefault="00C559C7" w:rsidP="005877B2">
      <w:pPr>
        <w:jc w:val="both"/>
      </w:pPr>
      <w:r>
        <w:t>Кроме того, в регламент по проведению профилактических мероприятий и дезинфекции такси включили новое требование для водителей не допускать к перевозке одновременно более двух пассажиров.</w:t>
      </w:r>
    </w:p>
    <w:p w14:paraId="26932385" w14:textId="77777777" w:rsidR="005877B2" w:rsidRDefault="00C559C7" w:rsidP="005877B2">
      <w:pPr>
        <w:jc w:val="both"/>
      </w:pPr>
      <w:r>
        <w:t>Контролировать соблюдение требований регламента по профилактике и дезинфекции общественного транспорта в регионе будут ежедневно.</w:t>
      </w:r>
    </w:p>
    <w:p w14:paraId="22CBD3A5" w14:textId="6E6EAA96" w:rsidR="00C559C7" w:rsidRDefault="00C559C7" w:rsidP="005877B2">
      <w:pPr>
        <w:jc w:val="both"/>
      </w:pPr>
      <w:r>
        <w:t xml:space="preserve">Как уточнили в областном департаменте дорожного хозяйства и транспорта, с 23 марта по 13 апреля на территории региона выявлено 177 нарушений регламента дезинфекции </w:t>
      </w:r>
      <w:r>
        <w:lastRenderedPageBreak/>
        <w:t>пассажирского транспорта. Владельцев и водителей автобусов и такси оштрафовали на общую сумму 82 тысячи рублей.</w:t>
      </w:r>
    </w:p>
    <w:p w14:paraId="2831467A" w14:textId="77777777" w:rsidR="007F50B7" w:rsidRDefault="00EE3796" w:rsidP="005877B2">
      <w:pPr>
        <w:jc w:val="both"/>
      </w:pPr>
      <w:hyperlink r:id="rId93" w:history="1">
        <w:r w:rsidR="00C559C7" w:rsidRPr="005E540B">
          <w:rPr>
            <w:rStyle w:val="a9"/>
          </w:rPr>
          <w:t>https://rg.ru/2020/04/14/reg-cfo/v-ivanovskoj-oblasti-zapretili-puskat-v-avtobusy-passazhirov-bez-masok.html</w:t>
        </w:r>
      </w:hyperlink>
    </w:p>
    <w:p w14:paraId="14B620FF" w14:textId="0168AFEA" w:rsidR="00C559C7" w:rsidRPr="00C559C7" w:rsidRDefault="00C559C7" w:rsidP="005877B2">
      <w:pPr>
        <w:pStyle w:val="3"/>
        <w:jc w:val="both"/>
        <w:rPr>
          <w:rFonts w:ascii="Times New Roman" w:hAnsi="Times New Roman"/>
          <w:sz w:val="24"/>
          <w:szCs w:val="24"/>
        </w:rPr>
      </w:pPr>
      <w:bookmarkStart w:id="84" w:name="_Toc46163407"/>
      <w:r w:rsidRPr="00C559C7">
        <w:rPr>
          <w:rFonts w:ascii="Times New Roman" w:hAnsi="Times New Roman"/>
          <w:sz w:val="24"/>
          <w:szCs w:val="24"/>
        </w:rPr>
        <w:t>РИА НОВОСТИ; 2020.15.04; В КАЛИНИНГРАДЕ ВВОДЯТ ПРОПУСКА НА ПЕРЕДВИЖЕНИЕ ГРАЖДАН</w:t>
      </w:r>
      <w:bookmarkEnd w:id="84"/>
    </w:p>
    <w:p w14:paraId="2A1C9C66" w14:textId="77777777" w:rsidR="00C559C7" w:rsidRDefault="00C559C7" w:rsidP="005877B2">
      <w:pPr>
        <w:jc w:val="both"/>
      </w:pPr>
      <w:r>
        <w:t xml:space="preserve">Калининградские власти с 16 апреля ужесточают меры по контролю за передвижением жителей из-за угрозы распространения COVID-19, сообщила </w:t>
      </w:r>
      <w:r w:rsidRPr="007F50B7">
        <w:rPr>
          <w:b/>
        </w:rPr>
        <w:t>пресс-служба</w:t>
      </w:r>
      <w:r>
        <w:t xml:space="preserve"> правительства Калининградской области.</w:t>
      </w:r>
    </w:p>
    <w:p w14:paraId="26A8ACA7" w14:textId="2A150CB1" w:rsidR="00C559C7" w:rsidRDefault="005877B2" w:rsidP="005877B2">
      <w:pPr>
        <w:jc w:val="both"/>
      </w:pPr>
      <w:r>
        <w:t>«</w:t>
      </w:r>
      <w:r w:rsidR="00C559C7">
        <w:t>С четверга, 16 апреля, необходимо будет документально подтве</w:t>
      </w:r>
      <w:r w:rsidR="00C559C7" w:rsidRPr="005877B2">
        <w:rPr>
          <w:b/>
        </w:rPr>
        <w:t>ржд</w:t>
      </w:r>
      <w:r w:rsidR="00C559C7">
        <w:t>ать свой путь на работу. Новая мера принята региональным оперативным штабом по контролю за новой коронавирусной инфекцией и закреплена указом губернатора Калининградской области</w:t>
      </w:r>
      <w:r>
        <w:t>»</w:t>
      </w:r>
      <w:r w:rsidR="00C559C7">
        <w:t>, — говорится в сообщении.</w:t>
      </w:r>
    </w:p>
    <w:p w14:paraId="2FF453F7" w14:textId="77777777" w:rsidR="00C559C7" w:rsidRDefault="00C559C7" w:rsidP="005877B2">
      <w:pPr>
        <w:jc w:val="both"/>
      </w:pPr>
      <w:r>
        <w:t>Жителям региона, которые покинули свою квартиру, нужно иметь при себе документ, удостоверяющий личность. Дети, не достигшие 14-летнего возраста, должны выходить на улицу в сопровождении законных представителей.</w:t>
      </w:r>
    </w:p>
    <w:p w14:paraId="4B4607A4" w14:textId="77777777" w:rsidR="00C559C7" w:rsidRDefault="00C559C7" w:rsidP="005877B2">
      <w:pPr>
        <w:jc w:val="both"/>
      </w:pPr>
      <w:r>
        <w:t>Пребывание жителей региона вне места проживания или передвижение на личном или общественном транспорте подтве</w:t>
      </w:r>
      <w:r w:rsidRPr="005877B2">
        <w:rPr>
          <w:b/>
        </w:rPr>
        <w:t>ржд</w:t>
      </w:r>
      <w:r>
        <w:t>ается справкой, которую выдает работодатель, или служебным удостоверением, а также справкой, выданной для осуществления добровольческой деятельности. Использование таких документов допускается только для исполнения служебных обязанностей.</w:t>
      </w:r>
    </w:p>
    <w:p w14:paraId="58A00168" w14:textId="77777777" w:rsidR="00C559C7" w:rsidRDefault="00C559C7" w:rsidP="005877B2">
      <w:pPr>
        <w:jc w:val="both"/>
      </w:pPr>
      <w:r>
        <w:t>Перемещение жителей на территории Калининградской области при наличии документа, удостоверяющего личность, возможно в случаях обращения за экстренной медпомощью, следования к ближайшему магазину, для выгула домашних животных, выноса мусора, а также следования на личном автомобиле на дачу для соблюдения режима самоизоляции.</w:t>
      </w:r>
    </w:p>
    <w:p w14:paraId="4B6BDDFB" w14:textId="77777777" w:rsidR="005877B2" w:rsidRDefault="00EE3796" w:rsidP="005877B2">
      <w:pPr>
        <w:jc w:val="both"/>
      </w:pPr>
      <w:hyperlink r:id="rId94" w:history="1">
        <w:r w:rsidR="00C559C7" w:rsidRPr="005E540B">
          <w:rPr>
            <w:rStyle w:val="a9"/>
          </w:rPr>
          <w:t>https://ria.ru/20200414/1570051417.html</w:t>
        </w:r>
      </w:hyperlink>
    </w:p>
    <w:p w14:paraId="5B83FE41" w14:textId="174BA0FE" w:rsidR="005104C4" w:rsidRPr="005104C4" w:rsidRDefault="005104C4" w:rsidP="005877B2">
      <w:pPr>
        <w:pStyle w:val="3"/>
        <w:jc w:val="both"/>
        <w:rPr>
          <w:rFonts w:ascii="Times New Roman" w:hAnsi="Times New Roman"/>
          <w:sz w:val="24"/>
          <w:szCs w:val="24"/>
        </w:rPr>
      </w:pPr>
      <w:bookmarkStart w:id="85" w:name="_Toc46163408"/>
      <w:r w:rsidRPr="005104C4">
        <w:rPr>
          <w:rFonts w:ascii="Times New Roman" w:hAnsi="Times New Roman"/>
          <w:sz w:val="24"/>
          <w:szCs w:val="24"/>
        </w:rPr>
        <w:t>RYAZAN.LIFE; 2020.15.04; В РЯЗАНИ УЛИЦЫ НАЧНУТ ДЕЗИНФИЦИРОВАТЬ С ПОМОЩЬЮ ВОЕННОЙ ТЕХНИКИ</w:t>
      </w:r>
      <w:bookmarkEnd w:id="85"/>
    </w:p>
    <w:p w14:paraId="35C1450B" w14:textId="77777777" w:rsidR="005877B2" w:rsidRDefault="005104C4" w:rsidP="005877B2">
      <w:pPr>
        <w:jc w:val="both"/>
      </w:pPr>
      <w:r>
        <w:t xml:space="preserve">В Рязани улицы начнут дезинфицировать с помощью военной техники. Об этом сообщает </w:t>
      </w:r>
      <w:r w:rsidRPr="007F50B7">
        <w:rPr>
          <w:b/>
        </w:rPr>
        <w:t>пресс-служба</w:t>
      </w:r>
      <w:r>
        <w:t xml:space="preserve"> мэрии.</w:t>
      </w:r>
    </w:p>
    <w:p w14:paraId="75AAB708" w14:textId="77777777" w:rsidR="005877B2" w:rsidRDefault="005104C4" w:rsidP="005877B2">
      <w:pPr>
        <w:jc w:val="both"/>
      </w:pPr>
      <w:r>
        <w:t>Отмечается, что в скором времени дороги города будут обрабатывать аэрозольным методом. Это, по словам мэра Рязани Елены Сорокиной, позволит более тщательно обрабатывать территории.</w:t>
      </w:r>
    </w:p>
    <w:p w14:paraId="7FEA7A2C" w14:textId="77777777" w:rsidR="005877B2" w:rsidRDefault="005104C4" w:rsidP="005877B2">
      <w:pPr>
        <w:jc w:val="both"/>
      </w:pPr>
      <w:r>
        <w:t>Коммунальщикам в этом деле содействие окажут сотрудники ГИБДД,  а также представители воинской части. Тепловая машина военных будет курсировать по пяти городским маршрутам общей протяженностью в 79 километров.</w:t>
      </w:r>
    </w:p>
    <w:p w14:paraId="0292A7FF" w14:textId="313CADF6" w:rsidR="005104C4" w:rsidRDefault="005104C4" w:rsidP="005877B2">
      <w:pPr>
        <w:jc w:val="both"/>
      </w:pPr>
      <w:r>
        <w:t>Сопровождать технику будут полицейские. Планируется, что первая обработка состоится в четверг, 16 апреля.</w:t>
      </w:r>
    </w:p>
    <w:p w14:paraId="6D244BA1" w14:textId="77777777" w:rsidR="005877B2" w:rsidRDefault="00EE3796" w:rsidP="005877B2">
      <w:pPr>
        <w:jc w:val="both"/>
      </w:pPr>
      <w:hyperlink r:id="rId95" w:history="1">
        <w:r w:rsidR="005104C4" w:rsidRPr="00C66A9E">
          <w:rPr>
            <w:rStyle w:val="a9"/>
          </w:rPr>
          <w:t>https://ryazan.life/novosti/obshhestvo/v-ryazani-ulitsy-nachnut-dezinfitsirovat-s-pomoshhyu-voennoj-tehniki-71193/</w:t>
        </w:r>
      </w:hyperlink>
    </w:p>
    <w:p w14:paraId="4921EC49" w14:textId="615DF8F2" w:rsidR="00C559C7" w:rsidRPr="00C559C7" w:rsidRDefault="00C559C7" w:rsidP="005877B2">
      <w:pPr>
        <w:pStyle w:val="3"/>
        <w:jc w:val="both"/>
        <w:rPr>
          <w:rFonts w:ascii="Times New Roman" w:hAnsi="Times New Roman"/>
          <w:sz w:val="24"/>
          <w:szCs w:val="24"/>
        </w:rPr>
      </w:pPr>
      <w:bookmarkStart w:id="86" w:name="_Toc46163409"/>
      <w:r w:rsidRPr="00C559C7">
        <w:rPr>
          <w:rFonts w:ascii="Times New Roman" w:hAnsi="Times New Roman"/>
          <w:sz w:val="24"/>
          <w:szCs w:val="24"/>
        </w:rPr>
        <w:t>РГ; ДИНА НЕПОМНЯЩАЯ; 2020.15.04; ПАССАЖИРОВ АВТОБУСОВ В САХАЛИНСКОЙ ОБЛАСТИ ОБЯЗАЛИ НОСИТЬ МАСКИ</w:t>
      </w:r>
      <w:bookmarkEnd w:id="86"/>
    </w:p>
    <w:p w14:paraId="6B4206A1" w14:textId="77777777" w:rsidR="005877B2" w:rsidRDefault="00C559C7" w:rsidP="005877B2">
      <w:pPr>
        <w:jc w:val="both"/>
      </w:pPr>
      <w:r>
        <w:t>В указ губернатора Сахалинской области о введении режима повышенной готовности и некоторых мерах по предотвращению распространения коронавирусной инфекции внесли очередное изменение. С 15 апреля все жители региона будут обязаны надевать маски во время поездок в общественном транспорте.</w:t>
      </w:r>
    </w:p>
    <w:p w14:paraId="692753F1" w14:textId="77777777" w:rsidR="005877B2" w:rsidRDefault="00C559C7" w:rsidP="005877B2">
      <w:pPr>
        <w:jc w:val="both"/>
      </w:pPr>
      <w:r>
        <w:t>Глава области Валерий Лимаренко отметил, что сохранение здоровья - это общая задача всех сахалинцев.</w:t>
      </w:r>
    </w:p>
    <w:p w14:paraId="46C7C7B7" w14:textId="77777777" w:rsidR="005877B2" w:rsidRDefault="00C559C7" w:rsidP="005877B2">
      <w:pPr>
        <w:jc w:val="both"/>
      </w:pPr>
      <w:r>
        <w:lastRenderedPageBreak/>
        <w:t>- Будем предпринимать для этого все необходимые меры безопасности, - подчеркнул губернатор.</w:t>
      </w:r>
    </w:p>
    <w:p w14:paraId="7BA5B6D0" w14:textId="77777777" w:rsidR="005877B2" w:rsidRDefault="00C559C7" w:rsidP="005877B2">
      <w:pPr>
        <w:jc w:val="both"/>
      </w:pPr>
      <w:r>
        <w:t xml:space="preserve">Как сообщили в </w:t>
      </w:r>
      <w:r w:rsidRPr="007F50B7">
        <w:rPr>
          <w:b/>
        </w:rPr>
        <w:t>пресс-службе</w:t>
      </w:r>
      <w:r>
        <w:t xml:space="preserve"> правительства региона, теперь, если водитель автобуса заметит, что в салоне находится пассажир без маски, он вправе остановить движение и не трогаться с места до тех пор, пока нарушение не устранят.</w:t>
      </w:r>
    </w:p>
    <w:p w14:paraId="3E933BA4" w14:textId="77777777" w:rsidR="005877B2" w:rsidRDefault="00C559C7" w:rsidP="005877B2">
      <w:pPr>
        <w:jc w:val="both"/>
      </w:pPr>
      <w:r>
        <w:t>Работники общественного транспорта такое решение поддержали. Им приходится ежедневно контактировать с большим количеством людей и соблюдение масочного режима может их обезопасить.</w:t>
      </w:r>
    </w:p>
    <w:p w14:paraId="5E736D65" w14:textId="77777777" w:rsidR="005877B2" w:rsidRDefault="00C559C7" w:rsidP="005877B2">
      <w:pPr>
        <w:jc w:val="both"/>
      </w:pPr>
      <w:r>
        <w:t>Согласно сведениям оперативного штаба области, маски в достаточном количестве продаются в аптеках и магазинах.</w:t>
      </w:r>
    </w:p>
    <w:p w14:paraId="6105A2C2" w14:textId="3163D872" w:rsidR="00C559C7" w:rsidRDefault="00C559C7" w:rsidP="005877B2">
      <w:pPr>
        <w:jc w:val="both"/>
      </w:pPr>
      <w:r>
        <w:t>Изменения в указе также обязывают перевозчиков ежедневно дезинфицировать транспорт.</w:t>
      </w:r>
    </w:p>
    <w:p w14:paraId="52B886F1" w14:textId="77777777" w:rsidR="005877B2" w:rsidRDefault="00EE3796" w:rsidP="005877B2">
      <w:pPr>
        <w:jc w:val="both"/>
      </w:pPr>
      <w:hyperlink r:id="rId96" w:history="1">
        <w:r w:rsidR="00C559C7" w:rsidRPr="005E540B">
          <w:rPr>
            <w:rStyle w:val="a9"/>
          </w:rPr>
          <w:t>https://rg.ru/2020/04/14/reg-dfo/passazhirov-avtobusov-v-sahalinskoj-oblasti-obiazali-nosit-maski.html</w:t>
        </w:r>
      </w:hyperlink>
    </w:p>
    <w:p w14:paraId="676E4388" w14:textId="0D38AFAF" w:rsidR="00C559C7" w:rsidRPr="00C559C7" w:rsidRDefault="00C559C7" w:rsidP="005877B2">
      <w:pPr>
        <w:pStyle w:val="3"/>
        <w:jc w:val="both"/>
        <w:rPr>
          <w:rFonts w:ascii="Times New Roman" w:hAnsi="Times New Roman"/>
          <w:sz w:val="24"/>
          <w:szCs w:val="24"/>
        </w:rPr>
      </w:pPr>
      <w:bookmarkStart w:id="87" w:name="_Toc46163410"/>
      <w:r w:rsidRPr="00C559C7">
        <w:rPr>
          <w:rFonts w:ascii="Times New Roman" w:hAnsi="Times New Roman"/>
          <w:sz w:val="24"/>
          <w:szCs w:val="24"/>
        </w:rPr>
        <w:t>ВЕСТИ ТВЕРЬ; 2020.15.04; В ТВЕРСКОЙ ОБЛАСТИ ПРОДОЛЖАЮТ ДЕЗИНФИЦИРОВАТЬ ОБЩЕСТВЕННЫЙ ТРАНСПОРТ</w:t>
      </w:r>
      <w:bookmarkEnd w:id="87"/>
    </w:p>
    <w:p w14:paraId="6B3BBE05" w14:textId="77777777" w:rsidR="005877B2" w:rsidRDefault="00C559C7" w:rsidP="005877B2">
      <w:pPr>
        <w:jc w:val="both"/>
      </w:pPr>
      <w:r>
        <w:t>В Тверской области проводятся мероприятия по дезинфекции общественного транспорта: поездов и автобусов, которые перевозят пассажиров по межрегиональным, межмуниципальным, муниципальным маршрутам.</w:t>
      </w:r>
    </w:p>
    <w:p w14:paraId="06677A43" w14:textId="77777777" w:rsidR="005877B2" w:rsidRDefault="00C559C7" w:rsidP="005877B2">
      <w:pPr>
        <w:jc w:val="both"/>
      </w:pPr>
      <w:r>
        <w:t>По данным на 15 апреля, обработано порядка 900 автобусов, 65 железнодорожных составов пригородного сообщения, 10 цельнометаллических вагонов. Обработка автобусов проводится как в автопарках, так и на конечных остановках маршрутов.</w:t>
      </w:r>
    </w:p>
    <w:p w14:paraId="461B0799" w14:textId="77777777" w:rsidR="005877B2" w:rsidRDefault="00C559C7" w:rsidP="005877B2">
      <w:pPr>
        <w:jc w:val="both"/>
      </w:pPr>
      <w:r w:rsidRPr="005877B2">
        <w:rPr>
          <w:b/>
        </w:rPr>
        <w:t>Министерством транспорта</w:t>
      </w:r>
      <w:r>
        <w:t xml:space="preserve"> Тверской области осуществляется ежедневный мониторинг проведения дезинфицирующих мероприятий на общественном транспорте.</w:t>
      </w:r>
    </w:p>
    <w:p w14:paraId="2B594DF0" w14:textId="4ACA1882" w:rsidR="00C559C7" w:rsidRDefault="00C559C7" w:rsidP="005877B2">
      <w:pPr>
        <w:jc w:val="both"/>
      </w:pPr>
      <w:r>
        <w:t>В регионе продолжается обработка улично-дорожной сети в муниципалитетах, в том числе в Твери.</w:t>
      </w:r>
    </w:p>
    <w:p w14:paraId="7C522A33" w14:textId="77777777" w:rsidR="005877B2" w:rsidRDefault="00EE3796" w:rsidP="005877B2">
      <w:pPr>
        <w:jc w:val="both"/>
      </w:pPr>
      <w:hyperlink r:id="rId97" w:history="1">
        <w:r w:rsidR="00C559C7" w:rsidRPr="005E540B">
          <w:rPr>
            <w:rStyle w:val="a9"/>
          </w:rPr>
          <w:t>https://vesti-tver.ru/dailynews/v-tverskoy-oblasti-prodolzhayut-dezinfitsirovat-obshchestvennyy-transport/</w:t>
        </w:r>
      </w:hyperlink>
    </w:p>
    <w:p w14:paraId="77DE8E4E" w14:textId="7729E621" w:rsidR="003A6E8B" w:rsidRPr="003A6E8B" w:rsidRDefault="003A6E8B" w:rsidP="005877B2">
      <w:pPr>
        <w:pStyle w:val="3"/>
        <w:jc w:val="both"/>
        <w:rPr>
          <w:rFonts w:ascii="Times New Roman" w:hAnsi="Times New Roman"/>
          <w:sz w:val="24"/>
          <w:szCs w:val="24"/>
        </w:rPr>
      </w:pPr>
      <w:bookmarkStart w:id="88" w:name="_Toc46163411"/>
      <w:r w:rsidRPr="003A6E8B">
        <w:rPr>
          <w:rFonts w:ascii="Times New Roman" w:hAnsi="Times New Roman"/>
          <w:sz w:val="24"/>
          <w:szCs w:val="24"/>
        </w:rPr>
        <w:t xml:space="preserve">ИЗВЕСТИЯ; АННА ЛЬВОВА; 2020.15.04; СОХРАНИТЬ ВОЗМОЖНОСТИ: КАК </w:t>
      </w:r>
      <w:r w:rsidRPr="005877B2">
        <w:rPr>
          <w:rFonts w:ascii="Times New Roman" w:hAnsi="Times New Roman"/>
          <w:sz w:val="24"/>
          <w:szCs w:val="24"/>
        </w:rPr>
        <w:t>РЖД</w:t>
      </w:r>
      <w:r w:rsidRPr="003A6E8B">
        <w:rPr>
          <w:rFonts w:ascii="Times New Roman" w:hAnsi="Times New Roman"/>
          <w:sz w:val="24"/>
          <w:szCs w:val="24"/>
        </w:rPr>
        <w:t xml:space="preserve"> ЗАЩИЩАЕТ ПАССАЖИРОВ ОТ КОРОНАВИРУСА; КОМПАНИЯ СОКРАЩАЕТ РЕЙСЫ, ОБЕЗЗАРАЖИВАЕТ ВАГОНЫ И РАССАЖИВАЕТ ЛЮДЕЙ В МЕТРЕ ДРУГ ОТ ДРУГА</w:t>
      </w:r>
      <w:bookmarkEnd w:id="88"/>
    </w:p>
    <w:p w14:paraId="2A489D65" w14:textId="77777777" w:rsidR="005877B2" w:rsidRDefault="003A6E8B" w:rsidP="005877B2">
      <w:pPr>
        <w:jc w:val="both"/>
      </w:pPr>
      <w:r>
        <w:t xml:space="preserve">С 15 апреля </w:t>
      </w:r>
      <w:r w:rsidRPr="005877B2">
        <w:rPr>
          <w:b/>
        </w:rPr>
        <w:t>РЖД</w:t>
      </w:r>
      <w:r>
        <w:t xml:space="preserve"> временно отменяет 32 поезда и меняет график еще 32. Компания приняла это решение из-за значительного падения спроса на поездки на фоне распространения коронавируса. Уменьшение количества рейсов — один из способов убедить жителей оставаться дома. Как еще </w:t>
      </w:r>
      <w:r w:rsidRPr="005877B2">
        <w:rPr>
          <w:b/>
        </w:rPr>
        <w:t>РЖД</w:t>
      </w:r>
      <w:r>
        <w:t xml:space="preserve"> защищает пассажиров — в материале </w:t>
      </w:r>
      <w:r w:rsidR="005877B2">
        <w:t>«</w:t>
      </w:r>
      <w:r>
        <w:t>Известий</w:t>
      </w:r>
      <w:r w:rsidR="005877B2">
        <w:t>»</w:t>
      </w:r>
      <w:r>
        <w:t>.</w:t>
      </w:r>
    </w:p>
    <w:p w14:paraId="656651AF" w14:textId="2F675585" w:rsidR="003A6E8B" w:rsidRDefault="003A6E8B" w:rsidP="005877B2">
      <w:pPr>
        <w:jc w:val="both"/>
      </w:pPr>
      <w:r>
        <w:t>Возврат невозвратного</w:t>
      </w:r>
    </w:p>
    <w:p w14:paraId="096CF473" w14:textId="77777777" w:rsidR="005877B2" w:rsidRDefault="003A6E8B" w:rsidP="005877B2">
      <w:pPr>
        <w:jc w:val="both"/>
      </w:pPr>
      <w:r>
        <w:t xml:space="preserve">В </w:t>
      </w:r>
      <w:r w:rsidRPr="005877B2">
        <w:rPr>
          <w:b/>
        </w:rPr>
        <w:t>РЖД</w:t>
      </w:r>
      <w:r>
        <w:t xml:space="preserve"> понимают важность сохранения устойчивого межрегионального сообщения для населения и экономики страны. Поэтому, как пояснили в компании, в случае если других поездов на маршруте нет и предложить альтернативный вариант железнодорожного сообщения нельзя, такие поезда сохраняются.</w:t>
      </w:r>
    </w:p>
    <w:p w14:paraId="4A116B6C" w14:textId="77777777" w:rsidR="005877B2" w:rsidRDefault="003A6E8B" w:rsidP="005877B2">
      <w:pPr>
        <w:jc w:val="both"/>
      </w:pPr>
      <w:r>
        <w:t xml:space="preserve">Ранее, 13 апреля, был изменен график движения </w:t>
      </w:r>
      <w:r w:rsidR="005877B2">
        <w:t>«</w:t>
      </w:r>
      <w:r>
        <w:t>Сапсанов</w:t>
      </w:r>
      <w:r w:rsidR="005877B2">
        <w:t>»</w:t>
      </w:r>
      <w:r>
        <w:t xml:space="preserve"> между Москвой и Санкт-Петербургом. До конца апреля между столицами будут курсировать только четыре пары высокоскоростных поездов. Теперь они отправляются между 5:30 и 7:00 часами и между 17:00 и 19:40.</w:t>
      </w:r>
    </w:p>
    <w:p w14:paraId="1C6A34E8" w14:textId="77777777" w:rsidR="005877B2" w:rsidRDefault="003A6E8B" w:rsidP="005877B2">
      <w:pPr>
        <w:jc w:val="both"/>
      </w:pPr>
      <w:r>
        <w:t>Пассажиры, успевшие купить билеты на отмененные поезда, смогут уехать на других с сохранением всех условий и класса или вернуть деньги до осени.</w:t>
      </w:r>
    </w:p>
    <w:p w14:paraId="0A65F853" w14:textId="77777777" w:rsidR="005877B2" w:rsidRDefault="003A6E8B" w:rsidP="005877B2">
      <w:pPr>
        <w:jc w:val="both"/>
      </w:pPr>
      <w:r>
        <w:lastRenderedPageBreak/>
        <w:t xml:space="preserve">До этого компания уже полностью приостановила курсирование международных поездов, а также нескольких внутрироссийских. Приостанавливая движение поездов на внутрироссийских маршрутах, </w:t>
      </w:r>
      <w:r w:rsidRPr="005877B2">
        <w:rPr>
          <w:b/>
        </w:rPr>
        <w:t>РЖД</w:t>
      </w:r>
      <w:r>
        <w:t xml:space="preserve"> руководствуется тем принципом, что их можно так или иначе заменить: например, добавить дополнительные остановки другим поездам.</w:t>
      </w:r>
    </w:p>
    <w:p w14:paraId="2A440E48" w14:textId="77777777" w:rsidR="005877B2" w:rsidRDefault="003A6E8B" w:rsidP="005877B2">
      <w:pPr>
        <w:jc w:val="both"/>
      </w:pPr>
      <w:r>
        <w:t>Часть работы с пассажирами переведена в дистанционный режим. К примеру, люди, которые хотели отправиться в путешествие до 1 июня и купили билеты в кассе, но остались дома, могут вернуть деньги через Единый информационно-сервисный центр. С электронными билетами проще — их можно отменить на тех же сайтах, где они были приобретены.</w:t>
      </w:r>
    </w:p>
    <w:p w14:paraId="50C0EB59" w14:textId="77777777" w:rsidR="005877B2" w:rsidRDefault="003A6E8B" w:rsidP="005877B2">
      <w:pPr>
        <w:jc w:val="both"/>
      </w:pPr>
      <w:r>
        <w:t xml:space="preserve">Ни в том, ни в другом случае с пассажира не спишут никаких дополнительных сборов, плат и комиссий. До 1 июня можно сдать и </w:t>
      </w:r>
      <w:r w:rsidR="005877B2">
        <w:t>«</w:t>
      </w:r>
      <w:r>
        <w:t>невозвратные</w:t>
      </w:r>
      <w:r w:rsidR="005877B2">
        <w:t>»</w:t>
      </w:r>
      <w:r>
        <w:t xml:space="preserve"> билеты с возвращением их полной стоимости.</w:t>
      </w:r>
    </w:p>
    <w:p w14:paraId="02018D66" w14:textId="77777777" w:rsidR="005877B2" w:rsidRDefault="003A6E8B" w:rsidP="005877B2">
      <w:pPr>
        <w:jc w:val="both"/>
      </w:pPr>
      <w:r>
        <w:t xml:space="preserve">Несмотря на сильное падение спроса на поездки, </w:t>
      </w:r>
      <w:r w:rsidRPr="005877B2">
        <w:rPr>
          <w:b/>
        </w:rPr>
        <w:t>РЖД</w:t>
      </w:r>
      <w:r>
        <w:t xml:space="preserve"> решила сохранить 50-процентную летнюю скидку для школьников от 10 до 17 лет.</w:t>
      </w:r>
    </w:p>
    <w:p w14:paraId="08D05F64" w14:textId="77777777" w:rsidR="005877B2" w:rsidRDefault="003A6E8B" w:rsidP="005877B2">
      <w:pPr>
        <w:jc w:val="both"/>
      </w:pPr>
      <w:r>
        <w:t>Летние льготы для несовершеннолетних ввели в 2016 году, до этого они действовали только на протяжении учебного года — с 1 сентября по 31 мая. Для детей до 10 лет действует скидка 65%, а малыши до пяти лет могут путешествовать бесплатно.</w:t>
      </w:r>
    </w:p>
    <w:p w14:paraId="353F1FFF" w14:textId="77777777" w:rsidR="005877B2" w:rsidRDefault="003A6E8B" w:rsidP="005877B2">
      <w:pPr>
        <w:jc w:val="both"/>
      </w:pPr>
      <w:r>
        <w:t xml:space="preserve">— Детские перевозки являются одним из приоритетных сегментов пассажирских перевозок холдинга </w:t>
      </w:r>
      <w:r w:rsidRPr="005877B2">
        <w:rPr>
          <w:b/>
        </w:rPr>
        <w:t>РЖД</w:t>
      </w:r>
      <w:r>
        <w:t xml:space="preserve">. Ежегодно компания принимает пакет адресных решений по льготным тарифным условиям: в 2016–2019 годах на льготных условиях в пассажирских и скорых поездах перевезено 10 млн детей, а объем средств, выделенных компанией на предоставление льгот, составил почти 12 млрд рублей, — рассказали в </w:t>
      </w:r>
      <w:r w:rsidRPr="007F50B7">
        <w:rPr>
          <w:b/>
        </w:rPr>
        <w:t>пресс-службе</w:t>
      </w:r>
      <w:r>
        <w:t xml:space="preserve"> </w:t>
      </w:r>
      <w:r w:rsidRPr="005877B2">
        <w:rPr>
          <w:b/>
        </w:rPr>
        <w:t>РЖД</w:t>
      </w:r>
      <w:r>
        <w:t>.</w:t>
      </w:r>
    </w:p>
    <w:p w14:paraId="02BA083C" w14:textId="3CE8422A" w:rsidR="003A6E8B" w:rsidRDefault="003A6E8B" w:rsidP="005877B2">
      <w:pPr>
        <w:jc w:val="both"/>
      </w:pPr>
      <w:r>
        <w:t>Соблюдай дистанцию</w:t>
      </w:r>
    </w:p>
    <w:p w14:paraId="1A4D6331" w14:textId="77777777" w:rsidR="005877B2" w:rsidRDefault="003A6E8B" w:rsidP="005877B2">
      <w:pPr>
        <w:jc w:val="both"/>
      </w:pPr>
      <w:r>
        <w:t xml:space="preserve">В </w:t>
      </w:r>
      <w:r w:rsidRPr="005877B2">
        <w:rPr>
          <w:b/>
        </w:rPr>
        <w:t>РЖД</w:t>
      </w:r>
      <w:r>
        <w:t xml:space="preserve"> позаботились и о дополнительных мерах безопасности в вагонах. С начала года на сеть железных дорог поступило 187 новых вагонов, оснащенных современной системой обеззараживания воздуха.</w:t>
      </w:r>
    </w:p>
    <w:p w14:paraId="1589D98A" w14:textId="77777777" w:rsidR="005877B2" w:rsidRDefault="003A6E8B" w:rsidP="005877B2">
      <w:pPr>
        <w:jc w:val="both"/>
      </w:pPr>
      <w:r>
        <w:t xml:space="preserve">Такие вагоны у </w:t>
      </w:r>
      <w:r w:rsidRPr="005877B2">
        <w:rPr>
          <w:b/>
        </w:rPr>
        <w:t>РЖД</w:t>
      </w:r>
      <w:r>
        <w:t xml:space="preserve"> уже были: сейчас у </w:t>
      </w:r>
      <w:r w:rsidR="005877B2">
        <w:t>«</w:t>
      </w:r>
      <w:r>
        <w:t>Федеральной пассажирской компании</w:t>
      </w:r>
      <w:r w:rsidR="005877B2">
        <w:t>»</w:t>
      </w:r>
      <w:r>
        <w:t xml:space="preserve"> их более 6,2 тыс. — 37% от всего парка. Современными системами обеззараживания воздуха также оснащены поезда </w:t>
      </w:r>
      <w:r w:rsidR="005877B2">
        <w:t>«</w:t>
      </w:r>
      <w:r>
        <w:t>Сапсан</w:t>
      </w:r>
      <w:r w:rsidR="005877B2">
        <w:t>»</w:t>
      </w:r>
      <w:r>
        <w:t xml:space="preserve"> и </w:t>
      </w:r>
      <w:r w:rsidR="005877B2">
        <w:t>«</w:t>
      </w:r>
      <w:r>
        <w:t>Ласточка</w:t>
      </w:r>
      <w:r w:rsidR="005877B2">
        <w:t>»</w:t>
      </w:r>
      <w:r>
        <w:t>.</w:t>
      </w:r>
    </w:p>
    <w:p w14:paraId="0137638B" w14:textId="77777777" w:rsidR="005877B2" w:rsidRDefault="003A6E8B" w:rsidP="005877B2">
      <w:pPr>
        <w:jc w:val="both"/>
      </w:pPr>
      <w:r>
        <w:t xml:space="preserve">— Очистка поступающего снаружи воздуха происходит за счет двухступенчатой системы фильтрации, состоящей из фильтров грубой и тонкой очистки. Они помогают удерживать пыль и неприятные запахи. Обеззараживание воздуха происходит за счет ультрафиолетовых ламп. Они полностью безопасны для людей, так как находятся под крышей вагона и пассажиры с ними не контактируют, — отметили в </w:t>
      </w:r>
      <w:r w:rsidRPr="007F50B7">
        <w:rPr>
          <w:b/>
        </w:rPr>
        <w:t>пресс-службе</w:t>
      </w:r>
      <w:r>
        <w:t xml:space="preserve"> </w:t>
      </w:r>
      <w:r w:rsidRPr="005877B2">
        <w:rPr>
          <w:b/>
        </w:rPr>
        <w:t>РЖД</w:t>
      </w:r>
      <w:r>
        <w:t>.</w:t>
      </w:r>
    </w:p>
    <w:p w14:paraId="280630B9" w14:textId="77777777" w:rsidR="005877B2" w:rsidRDefault="003A6E8B" w:rsidP="005877B2">
      <w:pPr>
        <w:jc w:val="both"/>
      </w:pPr>
      <w:r>
        <w:t>В туалетных комнатах новых вагонов установлены датчики движения: вода и мыло подаются автоматически, сушилки включаются сами — пассажиру не приходится ни к чему прикасаться.</w:t>
      </w:r>
    </w:p>
    <w:p w14:paraId="4C03BF60" w14:textId="77777777" w:rsidR="005877B2" w:rsidRDefault="003A6E8B" w:rsidP="005877B2">
      <w:pPr>
        <w:jc w:val="both"/>
      </w:pPr>
      <w:r>
        <w:t xml:space="preserve">Кроме того, во всех поездах, включая скоростные поезда </w:t>
      </w:r>
      <w:r w:rsidR="005877B2">
        <w:t>«</w:t>
      </w:r>
      <w:r>
        <w:t>Ласточка</w:t>
      </w:r>
      <w:r w:rsidR="005877B2">
        <w:t>»</w:t>
      </w:r>
      <w:r>
        <w:t xml:space="preserve">, </w:t>
      </w:r>
      <w:r w:rsidR="005877B2">
        <w:t>«</w:t>
      </w:r>
      <w:r>
        <w:t>Стриж</w:t>
      </w:r>
      <w:r w:rsidR="005877B2">
        <w:t>»</w:t>
      </w:r>
      <w:r>
        <w:t xml:space="preserve"> и </w:t>
      </w:r>
      <w:r w:rsidR="005877B2">
        <w:t>«</w:t>
      </w:r>
      <w:r>
        <w:t>Сапсан</w:t>
      </w:r>
      <w:r w:rsidR="005877B2">
        <w:t>»</w:t>
      </w:r>
      <w:r>
        <w:t>, применяется новая схема рассадки пассажиров, чтобы обеспечить безопасную дистанцию между ними. Это временная мера для купейных и плацкартных вагонов, а также вагонов с сидячими местами.</w:t>
      </w:r>
    </w:p>
    <w:p w14:paraId="76419A9C" w14:textId="77777777" w:rsidR="005877B2" w:rsidRDefault="003A6E8B" w:rsidP="005877B2">
      <w:pPr>
        <w:jc w:val="both"/>
      </w:pPr>
      <w:r>
        <w:t>В одном купе могут находиться не более двух человек, в одном отсеке плацкарта — не более трех. Семья или компания может оформить места рядом, если покупают сразу четыре и более билетов в одном заказе.</w:t>
      </w:r>
    </w:p>
    <w:p w14:paraId="0BB6AEAD" w14:textId="77777777" w:rsidR="005877B2" w:rsidRDefault="003A6E8B" w:rsidP="005877B2">
      <w:pPr>
        <w:jc w:val="both"/>
      </w:pPr>
      <w:r>
        <w:t>Что касается вагонов с сидячими местами, то в них рассадка определяется конфигурацией. Если в ряду по два сиденья, то пассажир занимает место у окна, если по три, то один садится у окна, второй у прохода, а сиденье между ними остается свободным.</w:t>
      </w:r>
    </w:p>
    <w:p w14:paraId="1969816F" w14:textId="77777777" w:rsidR="005877B2" w:rsidRDefault="003A6E8B" w:rsidP="005877B2">
      <w:pPr>
        <w:jc w:val="both"/>
      </w:pPr>
      <w:r>
        <w:t xml:space="preserve">— Отметим, что для пассажиров, путешествующих семьей, проводником вагона будет предоставлена возможность разместиться на соседних сиденьях, — объяснили в </w:t>
      </w:r>
      <w:r w:rsidRPr="007F50B7">
        <w:rPr>
          <w:b/>
        </w:rPr>
        <w:t>пресс-службе</w:t>
      </w:r>
      <w:r>
        <w:t xml:space="preserve"> </w:t>
      </w:r>
      <w:r w:rsidRPr="005877B2">
        <w:rPr>
          <w:b/>
        </w:rPr>
        <w:t>РЖД</w:t>
      </w:r>
      <w:r>
        <w:t>.</w:t>
      </w:r>
    </w:p>
    <w:p w14:paraId="52F501B9" w14:textId="7A57E7EE" w:rsidR="003A6E8B" w:rsidRDefault="003A6E8B" w:rsidP="005877B2">
      <w:pPr>
        <w:jc w:val="both"/>
      </w:pPr>
      <w:r>
        <w:lastRenderedPageBreak/>
        <w:t>Дополнительные меры</w:t>
      </w:r>
    </w:p>
    <w:p w14:paraId="6ACEC2BD" w14:textId="77777777" w:rsidR="005877B2" w:rsidRDefault="003A6E8B" w:rsidP="005877B2">
      <w:pPr>
        <w:jc w:val="both"/>
      </w:pPr>
      <w:r>
        <w:t xml:space="preserve">Это не все меры, принимаемые компанией. </w:t>
      </w:r>
      <w:r w:rsidRPr="005877B2">
        <w:rPr>
          <w:b/>
        </w:rPr>
        <w:t>РЖД</w:t>
      </w:r>
      <w:r>
        <w:t>, обладающая большой ресурсной базой, активно включилась в борьбу с эпидемией.</w:t>
      </w:r>
    </w:p>
    <w:p w14:paraId="5AA80F22" w14:textId="77777777" w:rsidR="005877B2" w:rsidRDefault="003A6E8B" w:rsidP="005877B2">
      <w:pPr>
        <w:jc w:val="both"/>
      </w:pPr>
      <w:r>
        <w:t xml:space="preserve">Сеть </w:t>
      </w:r>
      <w:r w:rsidR="005877B2">
        <w:t>«</w:t>
      </w:r>
      <w:r w:rsidRPr="005877B2">
        <w:rPr>
          <w:b/>
        </w:rPr>
        <w:t>РЖД</w:t>
      </w:r>
      <w:r>
        <w:t>-Медицина</w:t>
      </w:r>
      <w:r w:rsidR="005877B2">
        <w:t>»</w:t>
      </w:r>
      <w:r>
        <w:t xml:space="preserve"> помогает проводить тесты на коронавирус. Лаборатория работает с анализами людей, у которых нет признаков заболевания и которые не контактировали с заболевшими, но нуждаются в подтве</w:t>
      </w:r>
      <w:r w:rsidRPr="005877B2">
        <w:rPr>
          <w:b/>
        </w:rPr>
        <w:t>ржд</w:t>
      </w:r>
      <w:r>
        <w:t>ении того, что здоровы.</w:t>
      </w:r>
    </w:p>
    <w:p w14:paraId="10D8C8F2" w14:textId="77777777" w:rsidR="005877B2" w:rsidRDefault="003A6E8B" w:rsidP="005877B2">
      <w:pPr>
        <w:jc w:val="both"/>
      </w:pPr>
      <w:r>
        <w:t xml:space="preserve">— Мы включили мощности </w:t>
      </w:r>
      <w:r w:rsidR="005877B2">
        <w:t>«</w:t>
      </w:r>
      <w:r w:rsidRPr="005877B2">
        <w:rPr>
          <w:b/>
        </w:rPr>
        <w:t>РЖД</w:t>
      </w:r>
      <w:r>
        <w:t>-Медицина</w:t>
      </w:r>
      <w:r w:rsidR="005877B2">
        <w:t>»</w:t>
      </w:r>
      <w:r>
        <w:t xml:space="preserve"> в клинико-диагностическую базу регионов России. Таким образом, мы сможем взять на себя некоторый объем и разгрузить лаборатории Роспотребнадзора от здоровых железнодорожников, которым необходимо лабораторно подтвердить отсутствие у них заболевания новой коронавирусной инфекцией в условиях продолжающейся работы в карантин, — отметила начальник Центральной дирекции здравоохранения ОАО </w:t>
      </w:r>
      <w:r w:rsidR="005877B2">
        <w:t>«</w:t>
      </w:r>
      <w:r w:rsidRPr="005877B2">
        <w:rPr>
          <w:b/>
        </w:rPr>
        <w:t>РЖД</w:t>
      </w:r>
      <w:r w:rsidR="005877B2">
        <w:t>»</w:t>
      </w:r>
      <w:r>
        <w:t xml:space="preserve"> Елена Жидкова.</w:t>
      </w:r>
    </w:p>
    <w:p w14:paraId="5A73219A" w14:textId="7C5981E2" w:rsidR="00167E8E" w:rsidRDefault="003A6E8B" w:rsidP="005877B2">
      <w:pPr>
        <w:jc w:val="both"/>
      </w:pPr>
      <w:r>
        <w:t xml:space="preserve">Как подчеркнул глава </w:t>
      </w:r>
      <w:r w:rsidRPr="005877B2">
        <w:rPr>
          <w:b/>
        </w:rPr>
        <w:t>РЖД</w:t>
      </w:r>
      <w:r>
        <w:t xml:space="preserve"> Олег Белозеров, главная задача железных дорог в нынешних условиях — обеспечение безопасности и устойчивости работы.</w:t>
      </w:r>
    </w:p>
    <w:p w14:paraId="3D8C5B16" w14:textId="77777777" w:rsidR="005877B2" w:rsidRDefault="00EE3796" w:rsidP="005877B2">
      <w:pPr>
        <w:jc w:val="both"/>
      </w:pPr>
      <w:hyperlink r:id="rId98" w:history="1">
        <w:r w:rsidR="003A6E8B" w:rsidRPr="005E540B">
          <w:rPr>
            <w:rStyle w:val="a9"/>
          </w:rPr>
          <w:t>https://iz.ru/1000270/sokhranit-vozmozhnosti-kak-rzhd-zashchishchaet-passazhirov-ot-koronavirusa</w:t>
        </w:r>
      </w:hyperlink>
    </w:p>
    <w:p w14:paraId="0C13B0F2" w14:textId="67A1998B" w:rsidR="00167E8E" w:rsidRPr="004643BF" w:rsidRDefault="00167E8E" w:rsidP="005877B2">
      <w:pPr>
        <w:pStyle w:val="3"/>
        <w:jc w:val="both"/>
        <w:rPr>
          <w:rFonts w:ascii="Times New Roman" w:hAnsi="Times New Roman"/>
          <w:sz w:val="24"/>
          <w:szCs w:val="24"/>
        </w:rPr>
      </w:pPr>
      <w:bookmarkStart w:id="89" w:name="_Toc46163412"/>
      <w:r w:rsidRPr="004643BF">
        <w:rPr>
          <w:rFonts w:ascii="Times New Roman" w:hAnsi="Times New Roman"/>
          <w:sz w:val="24"/>
          <w:szCs w:val="24"/>
        </w:rPr>
        <w:t>КОММЕРСАНТЪ; ОЛЬГА МОРДЮШЕНКО; 2020.1</w:t>
      </w:r>
      <w:r>
        <w:rPr>
          <w:rFonts w:ascii="Times New Roman" w:hAnsi="Times New Roman"/>
          <w:sz w:val="24"/>
          <w:szCs w:val="24"/>
        </w:rPr>
        <w:t>6</w:t>
      </w:r>
      <w:r w:rsidRPr="004643BF">
        <w:rPr>
          <w:rFonts w:ascii="Times New Roman" w:hAnsi="Times New Roman"/>
          <w:sz w:val="24"/>
          <w:szCs w:val="24"/>
        </w:rPr>
        <w:t>.04; АЗОТЫ ЗДЕСЬ ТИХИЕ; ГЛОБАЛЬНЫЙ СПРОС НА МИНЕРАЛЬНЫЕ УДОБРЕНИЯ ПОШЕЛ ВНИЗ</w:t>
      </w:r>
      <w:bookmarkEnd w:id="89"/>
    </w:p>
    <w:p w14:paraId="2F0708BD" w14:textId="77777777" w:rsidR="005877B2" w:rsidRDefault="00167E8E" w:rsidP="005877B2">
      <w:pPr>
        <w:jc w:val="both"/>
      </w:pPr>
      <w:r>
        <w:t>Сектор минеральных удобрений, который до сих пор, как считалось, был мало затронут коронавирусом, демонстрирует признаки снижения спроса из-за проблем с привлечением сезонных рабочих в Европе и США, а также нарушений логистики. Лучше всего себя чувствует сегмент фосфатных удобрений, который поддерживают перебои с производством в Китае, тогда как цены на азотные удобрения находятся под давлением на фоне низких цен на газ. Российские производители тем временем перенаправляют объемы на внутренний рынок.</w:t>
      </w:r>
    </w:p>
    <w:p w14:paraId="29D991E2" w14:textId="77777777" w:rsidR="005877B2" w:rsidRDefault="00167E8E" w:rsidP="005877B2">
      <w:pPr>
        <w:jc w:val="both"/>
      </w:pPr>
      <w:r>
        <w:t>Глобальный спрос на основные виды минудобрений в конце марта — начале апреля немного снижается на фоне введения на большинстве рынков режима изоляции в связи с пандемией коронавируса, сообщили опрошенные “Ъ” участники рынка и эксперты. Одним из наиболее заметных трендов в Европе и США стала нехватка рабочих и водителей грузовиков для сезонных сельскохозяйственных работ, которые традиционно приезжали из других стран. Также во многих регионах нарушены цепочки поставок.</w:t>
      </w:r>
    </w:p>
    <w:p w14:paraId="6C767792" w14:textId="3BE70C8F" w:rsidR="00167E8E" w:rsidRDefault="00167E8E" w:rsidP="005877B2">
      <w:pPr>
        <w:jc w:val="both"/>
      </w:pPr>
      <w:r>
        <w:t>Это вкупе с сокращением кредитования и волатильностью валютных курсов неизбежно приведет к отсрочке спроса на удобрения и давлению на цены, считают в отрасли.</w:t>
      </w:r>
    </w:p>
    <w:p w14:paraId="119B6C9C" w14:textId="77777777" w:rsidR="005877B2" w:rsidRDefault="00167E8E" w:rsidP="005877B2">
      <w:pPr>
        <w:jc w:val="both"/>
      </w:pPr>
      <w:r>
        <w:t>Наилучшая ситуация наблюдается в секторе фосфорных удобрений, стоимость которых до недавнего времени поддерживало сокращение производства в Китае, где был закрыт на карантин один из крупнейших промышленных центров. На начало апреля цены на DAP/MAP в крупнейших портах были на уровне $274–350 за тонну. Однако сейчас активность на мировом рынке ограничивается Индией, которая продолжает закупать DAP (400 тыс. тонн с поставкой в апреле—мае). При этом с 3 апреля власти Индии снижают дотации на DAP на 2% по сравнению с 2019 годом, что скажется на спросе. В США эксперты отмечают оживление спроса на фоне начала речной навигации, благоприятных погодных условий и прогноза существенного расширения посевных площадей под кукурузу и сою — на 8% и 10% соответственно.</w:t>
      </w:r>
    </w:p>
    <w:p w14:paraId="7A003B6B" w14:textId="77777777" w:rsidR="005877B2" w:rsidRDefault="00167E8E" w:rsidP="005877B2">
      <w:pPr>
        <w:jc w:val="both"/>
      </w:pPr>
      <w:r>
        <w:t>В азотном секторе аналитики ожидают снижения закупок: так, в Индии один из крупнейших импортеров RCF, скорее всего, сократит размер тендера в начале мая с 1,7 млн тонн до 1 млн тонн на фоне высокой цены (минимум $251,9 на условиях CFR для западного побережья и $257,65 для восточного). В ближайшей перспективе эксперты не ожидают существенного снижения цен (сейчас они на уровне $218–265 за тонну), однако спрос на карбамид с апреля по июнь традиционно сокращается, что негативно повлияет на цены.</w:t>
      </w:r>
    </w:p>
    <w:p w14:paraId="3EBAC222" w14:textId="77777777" w:rsidR="005877B2" w:rsidRDefault="00167E8E" w:rsidP="005877B2">
      <w:pPr>
        <w:jc w:val="both"/>
      </w:pPr>
      <w:r>
        <w:lastRenderedPageBreak/>
        <w:t>Аналогичная ситуация складывается с поставками аммиачной селитры и аммиака, спрос на которые снижается на фоне завершения сезона потребления азотных удобрений в Европе.</w:t>
      </w:r>
    </w:p>
    <w:p w14:paraId="78E5F68A" w14:textId="77777777" w:rsidR="005877B2" w:rsidRDefault="00167E8E" w:rsidP="005877B2">
      <w:pPr>
        <w:jc w:val="both"/>
      </w:pPr>
      <w:r>
        <w:t>В калийном секторе цены пока остаются без существенных изменений ($184–232 за тонну FOB Балтика), но аналитики отмечают снижение спроса с учетом достаточно высоких запасов в Китае (около 4 млн тонн при годовом потреблении в 9 млн тонн), а также сокращения госсубсидий в Индии (с обеими странами крупнейшие поставщики до сих пор не заключили контракты на 2020 год). На других крупнейших рынках также наблюдается сокращение потребления: в Бразилии на фоне падения курса местной валюты, в Малайзии — из-за карантина.</w:t>
      </w:r>
    </w:p>
    <w:p w14:paraId="464AF9A6" w14:textId="1DB6624D" w:rsidR="00167E8E" w:rsidRDefault="00167E8E" w:rsidP="005877B2">
      <w:pPr>
        <w:jc w:val="both"/>
      </w:pPr>
      <w:r>
        <w:t>Российские производители минудобрений переориентировались на внутренний рынок, увеличив поставки в первом квартале, по данным РАПУ, на 35%, до 3 млн тонн.</w:t>
      </w:r>
    </w:p>
    <w:p w14:paraId="344D45DE" w14:textId="77777777" w:rsidR="005877B2" w:rsidRDefault="00167E8E" w:rsidP="005877B2">
      <w:pPr>
        <w:jc w:val="both"/>
      </w:pPr>
      <w:r>
        <w:t xml:space="preserve">В том числе компания </w:t>
      </w:r>
      <w:r w:rsidR="005877B2">
        <w:t>«</w:t>
      </w:r>
      <w:r>
        <w:t>Фосагро</w:t>
      </w:r>
      <w:r w:rsidR="005877B2">
        <w:t>»</w:t>
      </w:r>
      <w:r>
        <w:t xml:space="preserve"> за январь—март нарастила продажи на 50%, до 917 тыс. тонн, </w:t>
      </w:r>
      <w:r w:rsidR="005877B2">
        <w:t>«</w:t>
      </w:r>
      <w:r>
        <w:t>Еврохим</w:t>
      </w:r>
      <w:r w:rsidR="005877B2">
        <w:t>»</w:t>
      </w:r>
      <w:r>
        <w:t xml:space="preserve"> — на 24%, до 686 тыс. тонн (остальные компании не предоставили данные “Ъ”). В </w:t>
      </w:r>
      <w:r w:rsidR="005877B2">
        <w:t>«</w:t>
      </w:r>
      <w:r>
        <w:t>Фосагро</w:t>
      </w:r>
      <w:r w:rsidR="005877B2">
        <w:t>»</w:t>
      </w:r>
      <w:r>
        <w:t xml:space="preserve"> объясняют рекордный рост потребления более ранним началом весенних полевых работ, а также стремлением аграриев закупить объемы и под осенний сев, пользуясь удачной ценовой ситуацией на рынке. При этом помимо традиционно популярных азотных удобрений клиенты покупали фосфорные и NPK-удобрения. В </w:t>
      </w:r>
      <w:r w:rsidR="005877B2">
        <w:t>«</w:t>
      </w:r>
      <w:r>
        <w:t>Еврохиме</w:t>
      </w:r>
      <w:r w:rsidR="005877B2">
        <w:t>»</w:t>
      </w:r>
      <w:r>
        <w:t xml:space="preserve"> “Ъ” отметили, что повышению спроса со стороны аграриев способствовала стабильная поддержка государства, оптимизация логистических потоков и агрохимического сервиса. В </w:t>
      </w:r>
      <w:r w:rsidR="005877B2">
        <w:t>«</w:t>
      </w:r>
      <w:r>
        <w:t>Уралхиме</w:t>
      </w:r>
      <w:r w:rsidR="005877B2">
        <w:t>»</w:t>
      </w:r>
      <w:r>
        <w:t xml:space="preserve"> и </w:t>
      </w:r>
      <w:r w:rsidR="005877B2">
        <w:t>«</w:t>
      </w:r>
      <w:r>
        <w:t>Уралкалии</w:t>
      </w:r>
      <w:r w:rsidR="005877B2">
        <w:t>»</w:t>
      </w:r>
      <w:r>
        <w:t xml:space="preserve"> не стали комментировать ситуацию, но до этого в компаниях сообщали, что не собираются менять производственные планы на 2020 год.</w:t>
      </w:r>
    </w:p>
    <w:p w14:paraId="6A8C049B" w14:textId="77777777" w:rsidR="005877B2" w:rsidRDefault="00167E8E" w:rsidP="005877B2">
      <w:pPr>
        <w:jc w:val="both"/>
      </w:pPr>
      <w:r>
        <w:t>Анастасия Егазарян из БКС подчеркивает, что, если в случае с фосфатными удобрениями есть факторы поддержки, то ситуация с азотными удобрениями менее позитивна, так как низкие цены на газ не дают восстановиться ценам на аммиак. Аналитик отмечает, что из-за вируса и карантина есть сложности с рабочей силой в аграрном секторе, в основном в Европе, где привлекается довольно много сезонных рабочих, поэтому темпы потребления удобрений могут пострадать. При этом, говорит госпожа Егазарян, для российских компаний потери от низкой конъюнктуры цен на глобальном рынке частично компенсируются ослаблением рубля.</w:t>
      </w:r>
    </w:p>
    <w:p w14:paraId="5955D9F2" w14:textId="77777777" w:rsidR="005877B2" w:rsidRDefault="00EE3796" w:rsidP="005877B2">
      <w:pPr>
        <w:jc w:val="both"/>
      </w:pPr>
      <w:hyperlink r:id="rId99" w:history="1">
        <w:r w:rsidR="00167E8E" w:rsidRPr="005E540B">
          <w:rPr>
            <w:rStyle w:val="a9"/>
          </w:rPr>
          <w:t>https://www.kommersant.ru/doc/4322814</w:t>
        </w:r>
      </w:hyperlink>
    </w:p>
    <w:p w14:paraId="767B5683" w14:textId="1899A4D9" w:rsidR="00167E8E" w:rsidRPr="00167E8E" w:rsidRDefault="00167E8E" w:rsidP="005877B2">
      <w:pPr>
        <w:pStyle w:val="3"/>
        <w:jc w:val="both"/>
        <w:rPr>
          <w:rFonts w:ascii="Times New Roman" w:hAnsi="Times New Roman"/>
          <w:sz w:val="24"/>
          <w:szCs w:val="24"/>
        </w:rPr>
      </w:pPr>
      <w:bookmarkStart w:id="90" w:name="_Toc46163413"/>
      <w:r w:rsidRPr="00167E8E">
        <w:rPr>
          <w:rFonts w:ascii="Times New Roman" w:hAnsi="Times New Roman"/>
          <w:sz w:val="24"/>
          <w:szCs w:val="24"/>
        </w:rPr>
        <w:t>РОССИЙСКАЯ ГАЗЕТА – НЕДЕЛЯ; ЕВГЕНИЙ ГАЙВА; 2020.15.04; СВОБОДНЫЕ ПОЛКИ; ЖЕЛЕЗНОДОРОЖНЫЕ БИЛЕТЫ СТАЛИ ПРОДАВАТЬ С УЧЕТОМ КАРАНТИННЫХ ТРЕБОВАНИЙ</w:t>
      </w:r>
      <w:bookmarkEnd w:id="90"/>
    </w:p>
    <w:p w14:paraId="74B2D5C0" w14:textId="77777777" w:rsidR="00167E8E" w:rsidRDefault="00167E8E" w:rsidP="005877B2">
      <w:pPr>
        <w:jc w:val="both"/>
      </w:pPr>
      <w:r>
        <w:t>Пассажиров поездов начали рассаживать в вагонах на расстояние не менее одного метра. Для этого в каждое купе теперь продают только по два билета вместо четырех. В купейную часть плацкартных вагонов продают по три билета вместо четырех, а в боковых отсеках - только нижние места.</w:t>
      </w:r>
    </w:p>
    <w:p w14:paraId="32089201" w14:textId="77777777" w:rsidR="005877B2" w:rsidRDefault="00167E8E" w:rsidP="005877B2">
      <w:pPr>
        <w:jc w:val="both"/>
      </w:pPr>
      <w:r>
        <w:t>Такое решение приняли Российские железные дороги (</w:t>
      </w:r>
      <w:r w:rsidRPr="005877B2">
        <w:rPr>
          <w:b/>
        </w:rPr>
        <w:t>РЖД</w:t>
      </w:r>
      <w:r>
        <w:t>), чтобы снизить риск заражения коронавирусной инфекцией.</w:t>
      </w:r>
    </w:p>
    <w:p w14:paraId="644D0159" w14:textId="77777777" w:rsidR="005877B2" w:rsidRDefault="005877B2" w:rsidP="005877B2">
      <w:pPr>
        <w:jc w:val="both"/>
      </w:pPr>
      <w:r>
        <w:t>«</w:t>
      </w:r>
      <w:r w:rsidR="00167E8E">
        <w:t>Но если пассажиры едут семьей, либо в одном заказе единовременно оформляются места для четырех пассажиров и более, на них новые правила рассадки распространяться не будут</w:t>
      </w:r>
      <w:r>
        <w:t>»</w:t>
      </w:r>
      <w:r w:rsidR="00167E8E">
        <w:t xml:space="preserve">, - пояснили в </w:t>
      </w:r>
      <w:r w:rsidR="00167E8E" w:rsidRPr="005877B2">
        <w:rPr>
          <w:b/>
        </w:rPr>
        <w:t>РЖД</w:t>
      </w:r>
      <w:r w:rsidR="00167E8E">
        <w:t>.</w:t>
      </w:r>
    </w:p>
    <w:p w14:paraId="34FFC813" w14:textId="77777777" w:rsidR="005877B2" w:rsidRDefault="00167E8E" w:rsidP="005877B2">
      <w:pPr>
        <w:jc w:val="both"/>
      </w:pPr>
      <w:r>
        <w:t>Новая схема рассадки действует пока на поездки до 30 апреля включительно.</w:t>
      </w:r>
    </w:p>
    <w:p w14:paraId="6BE8292E" w14:textId="77777777" w:rsidR="005877B2" w:rsidRDefault="00167E8E" w:rsidP="005877B2">
      <w:pPr>
        <w:jc w:val="both"/>
      </w:pPr>
      <w:r>
        <w:t xml:space="preserve">Временные правила применяются также для скоростных поездов </w:t>
      </w:r>
      <w:r w:rsidR="005877B2">
        <w:t>«</w:t>
      </w:r>
      <w:r>
        <w:t>Ласточка</w:t>
      </w:r>
      <w:r w:rsidR="005877B2">
        <w:t>»</w:t>
      </w:r>
      <w:r>
        <w:t xml:space="preserve">, </w:t>
      </w:r>
      <w:r w:rsidR="005877B2">
        <w:t>«</w:t>
      </w:r>
      <w:r>
        <w:t>Стриж</w:t>
      </w:r>
      <w:r w:rsidR="005877B2">
        <w:t>»</w:t>
      </w:r>
      <w:r>
        <w:t xml:space="preserve"> и высокоскоростных поездов </w:t>
      </w:r>
      <w:r w:rsidR="005877B2">
        <w:t>«</w:t>
      </w:r>
      <w:r>
        <w:t>Сапсан</w:t>
      </w:r>
      <w:r w:rsidR="005877B2">
        <w:t>»</w:t>
      </w:r>
      <w:r>
        <w:t>. Билеты в вагоны с местами для сидения продаются в зависимости от их конфигурации. Если ряд двухместный, то продадут только одно место из двух. А в трехместном ряду один пассажир сядет у окна, а другой - у прохода, среднее место останется свободным. Члены одной семьи, конечно, смогут сесть рядом.</w:t>
      </w:r>
    </w:p>
    <w:p w14:paraId="1B78ABA3" w14:textId="77777777" w:rsidR="005877B2" w:rsidRDefault="00167E8E" w:rsidP="005877B2">
      <w:pPr>
        <w:jc w:val="both"/>
      </w:pPr>
      <w:r>
        <w:lastRenderedPageBreak/>
        <w:t xml:space="preserve">Эта мера временная, пояснили в </w:t>
      </w:r>
      <w:r w:rsidRPr="005877B2">
        <w:rPr>
          <w:b/>
        </w:rPr>
        <w:t>РЖД</w:t>
      </w:r>
      <w:r>
        <w:t>. Она позволит пассажирам соблюдать необходимую социальную дистанцию в купейных, плацкартных вагонах и в вагонах с местами для сидения.</w:t>
      </w:r>
    </w:p>
    <w:p w14:paraId="39A300FB" w14:textId="77777777" w:rsidR="005877B2" w:rsidRDefault="00167E8E" w:rsidP="005877B2">
      <w:pPr>
        <w:jc w:val="both"/>
      </w:pPr>
      <w:r>
        <w:t xml:space="preserve">Соблюдать дистанцию не менее 1 м предписывает постановление Главного государственного санитарного врача РФ от 30 марта 2020 года N 9 </w:t>
      </w:r>
      <w:r w:rsidR="005877B2">
        <w:t>«</w:t>
      </w:r>
      <w:r>
        <w:t>О дополнительных мерах по недопущению распространения COVID-2019</w:t>
      </w:r>
      <w:r w:rsidR="005877B2">
        <w:t>»</w:t>
      </w:r>
      <w:r>
        <w:t xml:space="preserve">. По расчетам </w:t>
      </w:r>
      <w:r w:rsidRPr="005877B2">
        <w:rPr>
          <w:b/>
        </w:rPr>
        <w:t>РЖД</w:t>
      </w:r>
      <w:r>
        <w:t>, в купейных вагонах и в купейных отсеках плацкарта, если пассажиры будут сидеть, облокотившись на стенку, расстояние между ними превысит один метр.</w:t>
      </w:r>
    </w:p>
    <w:p w14:paraId="0E929AB0" w14:textId="77777777" w:rsidR="005877B2" w:rsidRDefault="00167E8E" w:rsidP="005877B2">
      <w:pPr>
        <w:jc w:val="both"/>
      </w:pPr>
      <w:r>
        <w:t xml:space="preserve">Также снижению рисков будет способствовать недавно предоставленная </w:t>
      </w:r>
      <w:r w:rsidRPr="005877B2">
        <w:rPr>
          <w:b/>
        </w:rPr>
        <w:t>РЖД</w:t>
      </w:r>
      <w:r>
        <w:t xml:space="preserve"> возможность оформлять возврат билетов дистанционно, а не в кассе, говорит председатель общественного объединения </w:t>
      </w:r>
      <w:r w:rsidR="005877B2">
        <w:t>«</w:t>
      </w:r>
      <w:r>
        <w:t>Союз пассажиров</w:t>
      </w:r>
      <w:r w:rsidR="005877B2">
        <w:t>»</w:t>
      </w:r>
      <w:r>
        <w:t xml:space="preserve"> Кирилл Янков. Такую меру компания сначала ввела для пассажиров в возрасте старше 65 лет, а потом распространила на всех пассажиров.</w:t>
      </w:r>
    </w:p>
    <w:p w14:paraId="30276E9E" w14:textId="3D695FF2" w:rsidR="00167E8E" w:rsidRDefault="005877B2" w:rsidP="005877B2">
      <w:pPr>
        <w:jc w:val="both"/>
      </w:pPr>
      <w:r>
        <w:t>«</w:t>
      </w:r>
      <w:r w:rsidR="00167E8E">
        <w:t>Нужно также предусмотреть дистанционный обмен железнодорожных билетов. Причем должна быть возможность сделать это не только с использованием интернета, но и по телефону</w:t>
      </w:r>
      <w:r>
        <w:t>»</w:t>
      </w:r>
      <w:r w:rsidR="00167E8E">
        <w:t>, - сказал Янков.</w:t>
      </w:r>
    </w:p>
    <w:p w14:paraId="585AC044" w14:textId="77777777" w:rsidR="005877B2" w:rsidRDefault="00EE3796" w:rsidP="005877B2">
      <w:pPr>
        <w:jc w:val="both"/>
      </w:pPr>
      <w:hyperlink r:id="rId100" w:history="1">
        <w:r w:rsidR="00167E8E" w:rsidRPr="005E540B">
          <w:rPr>
            <w:rStyle w:val="a9"/>
          </w:rPr>
          <w:t>https://rg.ru/2020/04/15/zheleznodorozhnye-bilety-stali-prodavat-s-uchetom-karantinnyh-trebovanij.html</w:t>
        </w:r>
      </w:hyperlink>
    </w:p>
    <w:p w14:paraId="4769F0A3" w14:textId="29450843" w:rsidR="00167E8E" w:rsidRPr="004643BF" w:rsidRDefault="00167E8E" w:rsidP="005877B2">
      <w:pPr>
        <w:pStyle w:val="3"/>
        <w:jc w:val="both"/>
        <w:rPr>
          <w:rFonts w:ascii="Times New Roman" w:hAnsi="Times New Roman"/>
          <w:sz w:val="24"/>
          <w:szCs w:val="24"/>
        </w:rPr>
      </w:pPr>
      <w:bookmarkStart w:id="91" w:name="_Toc46163414"/>
      <w:r w:rsidRPr="004643BF">
        <w:rPr>
          <w:rFonts w:ascii="Times New Roman" w:hAnsi="Times New Roman"/>
          <w:sz w:val="24"/>
          <w:szCs w:val="24"/>
        </w:rPr>
        <w:t xml:space="preserve">РОССИЙСКАЯ ГАЗЕТА - ФЕДЕРАЛЬНЫЙ ВЫПУСК; ЕВГЕНИЙ ГАЙВА; 2020.15.04; ВАГОНЫ НЕ НАХОДЯТ СЕБЕ МЕСТ; </w:t>
      </w:r>
      <w:r w:rsidRPr="005877B2">
        <w:rPr>
          <w:rFonts w:ascii="Times New Roman" w:hAnsi="Times New Roman"/>
          <w:sz w:val="24"/>
          <w:szCs w:val="24"/>
        </w:rPr>
        <w:t>РЖД</w:t>
      </w:r>
      <w:r w:rsidRPr="004643BF">
        <w:rPr>
          <w:rFonts w:ascii="Times New Roman" w:hAnsi="Times New Roman"/>
          <w:sz w:val="24"/>
          <w:szCs w:val="24"/>
        </w:rPr>
        <w:t xml:space="preserve"> ОТМЕНИЛИ ЕЩЕ 32 ПОЕЗДА ДАЛЬНЕГО СЛЕДОВАНИЯ</w:t>
      </w:r>
      <w:bookmarkEnd w:id="91"/>
    </w:p>
    <w:p w14:paraId="46417063" w14:textId="5B0D3F2C" w:rsidR="00167E8E" w:rsidRDefault="00167E8E" w:rsidP="005877B2">
      <w:pPr>
        <w:jc w:val="both"/>
      </w:pPr>
      <w:r>
        <w:t xml:space="preserve">С 15 апреля по стране перестали ходить еще 32 поезда дальнего следования. </w:t>
      </w:r>
      <w:r w:rsidR="005877B2">
        <w:t>«</w:t>
      </w:r>
      <w:r>
        <w:t>Российские железные дороги</w:t>
      </w:r>
      <w:r w:rsidR="005877B2">
        <w:t>»</w:t>
      </w:r>
      <w:r>
        <w:t xml:space="preserve"> (</w:t>
      </w:r>
      <w:r w:rsidRPr="005877B2">
        <w:rPr>
          <w:b/>
        </w:rPr>
        <w:t>РЖД</w:t>
      </w:r>
      <w:r>
        <w:t>) временно отменили их из-за пандемии коронавируса.</w:t>
      </w:r>
    </w:p>
    <w:p w14:paraId="7C730E5F" w14:textId="77777777" w:rsidR="005877B2" w:rsidRDefault="00167E8E" w:rsidP="005877B2">
      <w:pPr>
        <w:jc w:val="both"/>
      </w:pPr>
      <w:r>
        <w:t xml:space="preserve">Отменяются, например, поезда Саратов - Москва, Самара - Москва, Петрозаводск - Москва, Ульяновск - Москва. В </w:t>
      </w:r>
      <w:r w:rsidRPr="005877B2">
        <w:rPr>
          <w:b/>
        </w:rPr>
        <w:t>РЖД</w:t>
      </w:r>
      <w:r>
        <w:t xml:space="preserve"> ранее уже поясняли, что пассажиры, купившие билеты на отмененные поезда, смогут совершить поездки по запланированным маршрутам в те же даты или близкие к ним на других поездах. Можно также вернуть билет.</w:t>
      </w:r>
    </w:p>
    <w:p w14:paraId="1975BEA9" w14:textId="77777777" w:rsidR="005877B2" w:rsidRDefault="00167E8E" w:rsidP="005877B2">
      <w:pPr>
        <w:jc w:val="both"/>
      </w:pPr>
      <w:r>
        <w:t xml:space="preserve">Кроме того, сокращается курсирование 32 поездов. В </w:t>
      </w:r>
      <w:r w:rsidRPr="005877B2">
        <w:rPr>
          <w:b/>
        </w:rPr>
        <w:t>РЖД</w:t>
      </w:r>
      <w:r>
        <w:t xml:space="preserve"> говорят, что корректировка расписания происходит только в случае существования дублирующих поездов и в случае снижения спроса до менее 25% от общего количества предложенных мест.</w:t>
      </w:r>
    </w:p>
    <w:p w14:paraId="4ADF6A12" w14:textId="77777777" w:rsidR="005877B2" w:rsidRDefault="00167E8E" w:rsidP="005877B2">
      <w:pPr>
        <w:jc w:val="both"/>
      </w:pPr>
      <w:r>
        <w:t xml:space="preserve">Пассажиропоток на сети </w:t>
      </w:r>
      <w:r w:rsidRPr="005877B2">
        <w:rPr>
          <w:b/>
        </w:rPr>
        <w:t>РЖД</w:t>
      </w:r>
      <w:r>
        <w:t xml:space="preserve"> по сравнению с апрелем 2019 года снизился на 80% после введения ограничений, сообщил замгендиректора компании Дмитрий Пегов в эфире телеканала </w:t>
      </w:r>
      <w:r w:rsidR="005877B2">
        <w:t>«</w:t>
      </w:r>
      <w:r>
        <w:t>Россия-1</w:t>
      </w:r>
      <w:r w:rsidR="005877B2">
        <w:t>»</w:t>
      </w:r>
      <w:r>
        <w:t xml:space="preserve">. Так что </w:t>
      </w:r>
      <w:r w:rsidRPr="005877B2">
        <w:rPr>
          <w:b/>
        </w:rPr>
        <w:t>РЖД</w:t>
      </w:r>
      <w:r>
        <w:t xml:space="preserve"> оптимизируют маршрутную сеть. Ранее из-за падения спроса уже было отменено более 70 поездов. При этом пассажирское железнодорожное сообщение сохраняется. Изменения затронули только те поезда, у которых есть альтернативы. То есть в случае необходимости добраться по железной дороге из одной точки страны в другую россияне смогут.</w:t>
      </w:r>
    </w:p>
    <w:p w14:paraId="5A25F92E" w14:textId="55201556" w:rsidR="00167E8E" w:rsidRDefault="00167E8E" w:rsidP="005877B2">
      <w:pPr>
        <w:jc w:val="both"/>
      </w:pPr>
      <w:r>
        <w:t>К тому же все изменения временные. Как только ситуация улучшится и появится спрос на железнодорожные поездки, маршрутная сеть будет восстановлена в полном объеме, а при необходим</w:t>
      </w:r>
    </w:p>
    <w:p w14:paraId="0E581ADF" w14:textId="77777777" w:rsidR="005877B2" w:rsidRDefault="00EE3796" w:rsidP="005877B2">
      <w:pPr>
        <w:jc w:val="both"/>
      </w:pPr>
      <w:hyperlink r:id="rId101" w:history="1">
        <w:r w:rsidR="00167E8E" w:rsidRPr="005E540B">
          <w:rPr>
            <w:rStyle w:val="a9"/>
          </w:rPr>
          <w:t>https://rg.ru/2020/04/15/reg-cfo/rzhd-otmenili-eshche-32-poezda-dalnego-sledovaniia.html</w:t>
        </w:r>
      </w:hyperlink>
    </w:p>
    <w:p w14:paraId="4359585E" w14:textId="77F5089B" w:rsidR="00C559C7" w:rsidRPr="00167E8E" w:rsidRDefault="00167E8E" w:rsidP="005877B2">
      <w:pPr>
        <w:pStyle w:val="3"/>
        <w:jc w:val="both"/>
        <w:rPr>
          <w:rFonts w:ascii="Times New Roman" w:hAnsi="Times New Roman"/>
          <w:sz w:val="24"/>
          <w:szCs w:val="24"/>
        </w:rPr>
      </w:pPr>
      <w:bookmarkStart w:id="92" w:name="_Toc46163415"/>
      <w:r w:rsidRPr="00167E8E">
        <w:rPr>
          <w:rFonts w:ascii="Times New Roman" w:hAnsi="Times New Roman"/>
          <w:sz w:val="24"/>
          <w:szCs w:val="24"/>
        </w:rPr>
        <w:t>РОССИЙСКАЯ ГАЗЕТА - ФЕДЕРАЛЬНЫЙ ВЫПУСК; ПАВЕЛ АРСЕНЬЕВ; 2020.15.04; ГИБКОЕ МЫШЛЕНИЕ; ПАНДЕМИЯ НЕ ПОМЕШАЛА ЖЕЛЕЗНОДОРОЖНИКАМ НАРАСТИТЬ ОБЪЕМЫ ПЕРЕВОЗОК</w:t>
      </w:r>
      <w:bookmarkEnd w:id="92"/>
    </w:p>
    <w:p w14:paraId="529E5645" w14:textId="5F7267A6" w:rsidR="00C559C7" w:rsidRDefault="00C559C7" w:rsidP="005877B2">
      <w:pPr>
        <w:jc w:val="both"/>
      </w:pPr>
      <w:r>
        <w:t xml:space="preserve">В апреле отправка социально значимых грузов по железной дороге выросла в 1,5 раза. Как сообщили </w:t>
      </w:r>
      <w:r w:rsidR="005877B2">
        <w:t>«</w:t>
      </w:r>
      <w:r>
        <w:t>РГ</w:t>
      </w:r>
      <w:r w:rsidR="005877B2">
        <w:t>»</w:t>
      </w:r>
      <w:r>
        <w:t xml:space="preserve"> в ОАО </w:t>
      </w:r>
      <w:r w:rsidR="005877B2">
        <w:t>«</w:t>
      </w:r>
      <w:r w:rsidRPr="005877B2">
        <w:rPr>
          <w:b/>
        </w:rPr>
        <w:t>РЖД</w:t>
      </w:r>
      <w:r w:rsidR="005877B2">
        <w:t>»</w:t>
      </w:r>
      <w:r>
        <w:t>, возрос объем перевозок зерна, сахара, соли, овощей, рыбы и других продуктов. За первую декаду месяца было дополнительно отправлено свыше 400 тысяч тонн таких товаров, что особенно важно в условиях пандемии коронавируса.</w:t>
      </w:r>
    </w:p>
    <w:p w14:paraId="09340BC2" w14:textId="77777777" w:rsidR="005877B2" w:rsidRDefault="00C559C7" w:rsidP="005877B2">
      <w:pPr>
        <w:jc w:val="both"/>
      </w:pPr>
      <w:r>
        <w:lastRenderedPageBreak/>
        <w:t>С 4 апреля действуют скидки на внутренние перевозки муки и круп, макарон и кондитерских изделий, фруктов, соков и других товаров. Помимо изменения тарифов железнодорожники внедрили новые сервисы. Для перевозки скоропортящихся продуктов начали использовать специальные контейнерные составы, передвигающиеся со скоростью пассажирского поезда.</w:t>
      </w:r>
    </w:p>
    <w:p w14:paraId="0541B137" w14:textId="77777777" w:rsidR="005877B2" w:rsidRDefault="00C559C7" w:rsidP="005877B2">
      <w:pPr>
        <w:jc w:val="both"/>
      </w:pPr>
      <w:r>
        <w:t xml:space="preserve">На Свердловской железной дороге внедрили услугу </w:t>
      </w:r>
      <w:r w:rsidR="005877B2">
        <w:t>«</w:t>
      </w:r>
      <w:r>
        <w:t>Ночной экспресс</w:t>
      </w:r>
      <w:r w:rsidR="005877B2">
        <w:t>»</w:t>
      </w:r>
      <w:r>
        <w:t>. Она ориентирована на малый и средний бизнес. Грузы по ночам доставляют на короткие расстояния регулярно курсирующими скоростными поездами.</w:t>
      </w:r>
    </w:p>
    <w:p w14:paraId="3EA98A31" w14:textId="77777777" w:rsidR="005877B2" w:rsidRDefault="00C559C7" w:rsidP="005877B2">
      <w:pPr>
        <w:jc w:val="both"/>
      </w:pPr>
      <w:r>
        <w:t>Железнодорожники, как и другие, ощутили на себе последствия введенных ограничительных мер. Монополии пришлось срочно применить новые рыночные бизнес-приемы. По мнению экспертов, никогда прежде она не становилась такой разносторонне гибкой в такой короткий срок.</w:t>
      </w:r>
    </w:p>
    <w:p w14:paraId="432E1E5B" w14:textId="77777777" w:rsidR="005877B2" w:rsidRDefault="005877B2" w:rsidP="005877B2">
      <w:pPr>
        <w:jc w:val="both"/>
      </w:pPr>
      <w:r>
        <w:t>«</w:t>
      </w:r>
      <w:r w:rsidR="00C559C7">
        <w:t>Мы привлекаем дополнительные объемы перевозок, улучшая условия для грузоотправителей, а также уменьшаем транспортную составляющую в цене перевозимой продукции, что в конечном итоге позволит обеспечить наличие в достаточном количестве товаров на полках магазинов для граждан нашей страны</w:t>
      </w:r>
      <w:r>
        <w:t>»</w:t>
      </w:r>
      <w:r w:rsidR="00C559C7">
        <w:t xml:space="preserve">, - пояснил замгендиректора ОАО </w:t>
      </w:r>
      <w:r>
        <w:t>«</w:t>
      </w:r>
      <w:r w:rsidR="00C559C7" w:rsidRPr="005877B2">
        <w:rPr>
          <w:b/>
        </w:rPr>
        <w:t>РЖД</w:t>
      </w:r>
      <w:r>
        <w:t>»</w:t>
      </w:r>
      <w:r w:rsidR="00C559C7">
        <w:t xml:space="preserve"> Алексей Шило.</w:t>
      </w:r>
    </w:p>
    <w:p w14:paraId="0FBA216B" w14:textId="77777777" w:rsidR="005877B2" w:rsidRDefault="00C559C7" w:rsidP="005877B2">
      <w:pPr>
        <w:jc w:val="both"/>
      </w:pPr>
      <w:r>
        <w:t>Так, компания снизила до 40% ставки на транзитные перевозки порожних универсальных контейнеров из третьих стран в Китай и совместно с немецким концерном DB Cargo запустила транзитный сервис по доставке грузов из Китая в Европу через Калининградский порт.</w:t>
      </w:r>
    </w:p>
    <w:p w14:paraId="1DBC3CEF" w14:textId="77777777" w:rsidR="005877B2" w:rsidRDefault="00C559C7" w:rsidP="005877B2">
      <w:pPr>
        <w:jc w:val="both"/>
      </w:pPr>
      <w:r>
        <w:t>К слову, в этом году объем контейнерных перевозок вырос на 13%, причем отправка рыбных консервов в контейнерах с Дальнего Востока увеличилась в 15 раз. Они доставляются грузовыми экспрессами по Московской, Свердловской, Горьковской, Западно-Сибирской и Южно-Уральской железным дорогам.</w:t>
      </w:r>
    </w:p>
    <w:p w14:paraId="466CD45E" w14:textId="77777777" w:rsidR="005877B2" w:rsidRDefault="00C559C7" w:rsidP="005877B2">
      <w:pPr>
        <w:jc w:val="both"/>
      </w:pPr>
      <w:r>
        <w:t>Текущий месяц запомнится и еще одним достижением: 9 апреля был побит рекорд суточной выгрузки на Дальнем Востоке - 6840 вагонов. Это максимальный объем за всю историю Дальневосточной железной дороги, более чем на 700 вагонов превысивший среднесуточный показатель 2020 года.</w:t>
      </w:r>
    </w:p>
    <w:p w14:paraId="416C599A" w14:textId="77777777" w:rsidR="005877B2" w:rsidRDefault="00C559C7" w:rsidP="005877B2">
      <w:pPr>
        <w:jc w:val="both"/>
      </w:pPr>
      <w:r>
        <w:t>Соавторами рекорда с полным правом можно назвать порты. Они откликнулись на призыв железнодорожников и подготовили склады и причалы к прибытию судов. На полную мощность были загружены техника и оборудование.</w:t>
      </w:r>
    </w:p>
    <w:p w14:paraId="0FCDE374" w14:textId="77777777" w:rsidR="005877B2" w:rsidRDefault="00C559C7" w:rsidP="005877B2">
      <w:pPr>
        <w:jc w:val="both"/>
      </w:pPr>
      <w:r>
        <w:t>В результате погрузка нефтяных продуктов в морских терминалах Дальнего Востока выросла более чем на 7%. На юге страны на 27,2% увеличилась погрузка экспортного угля. Можно ожидать роста показателей, так как скидки на перевозки такого угля увеличены до максимума. А с 6 апреля понижающие коэффициенты распространяются и на антрацит.</w:t>
      </w:r>
    </w:p>
    <w:p w14:paraId="324BDCA0" w14:textId="77777777" w:rsidR="005877B2" w:rsidRDefault="00C559C7" w:rsidP="005877B2">
      <w:pPr>
        <w:jc w:val="both"/>
      </w:pPr>
      <w:r>
        <w:t xml:space="preserve">Ситуация с отгрузкой угля находится на контроле правительства. В марте 2020 года </w:t>
      </w:r>
      <w:r w:rsidRPr="005877B2">
        <w:rPr>
          <w:b/>
        </w:rPr>
        <w:t>РЖД</w:t>
      </w:r>
      <w:r>
        <w:t xml:space="preserve"> и администрация Кузбасса заключили соглашения, закрепив в них помесячные планы по вывозу угля из региона. Это одна из мер поддержки шахтеров в условиях пандемии.</w:t>
      </w:r>
    </w:p>
    <w:p w14:paraId="2C7EFCDC" w14:textId="689B8BB7" w:rsidR="004643BF" w:rsidRDefault="00C559C7" w:rsidP="005877B2">
      <w:pPr>
        <w:jc w:val="both"/>
      </w:pPr>
      <w:r>
        <w:t xml:space="preserve">Соглашения позволили диверсифицировать перевозку угля из Кемерово по всем направлениям (на запад и на юг), а не только на восток, где есть спрос, но железных дорог уже не хватает на все возрастающие аппетиты угольных компаний. При этом, несмотря на дефицит пропускных способностей, текущие обязательства </w:t>
      </w:r>
      <w:r w:rsidRPr="005877B2">
        <w:rPr>
          <w:b/>
        </w:rPr>
        <w:t>РЖД</w:t>
      </w:r>
      <w:r>
        <w:t xml:space="preserve"> уже выполнены: в марте только в восточном направлении было вывезено 4,8 млн тонн угля, в том числе 4,6 млн - на экспорт.</w:t>
      </w:r>
    </w:p>
    <w:p w14:paraId="0DB8A842" w14:textId="77777777" w:rsidR="005877B2" w:rsidRDefault="00EE3796" w:rsidP="005877B2">
      <w:pPr>
        <w:jc w:val="both"/>
      </w:pPr>
      <w:hyperlink r:id="rId102" w:history="1">
        <w:r w:rsidR="00167E8E" w:rsidRPr="005E540B">
          <w:rPr>
            <w:rStyle w:val="a9"/>
          </w:rPr>
          <w:t>https://rg.ru/2020/04/14/pandemiia-ne-pomeshala-zheleznodorozhnikam-narastit-obemy-perevozok.html</w:t>
        </w:r>
      </w:hyperlink>
    </w:p>
    <w:p w14:paraId="0504547E" w14:textId="235BA43E" w:rsidR="00167E8E" w:rsidRPr="00167E8E" w:rsidRDefault="00167E8E" w:rsidP="005877B2">
      <w:pPr>
        <w:pStyle w:val="3"/>
        <w:jc w:val="both"/>
        <w:rPr>
          <w:rFonts w:ascii="Times New Roman" w:hAnsi="Times New Roman"/>
          <w:sz w:val="24"/>
          <w:szCs w:val="24"/>
        </w:rPr>
      </w:pPr>
      <w:bookmarkStart w:id="93" w:name="_Toc46163416"/>
      <w:r w:rsidRPr="00167E8E">
        <w:rPr>
          <w:rFonts w:ascii="Times New Roman" w:hAnsi="Times New Roman"/>
          <w:sz w:val="24"/>
          <w:szCs w:val="24"/>
        </w:rPr>
        <w:t xml:space="preserve">ГУДОК; ИГНАТ ВЬЮГИН; 2020.15.04; КАК РАБОТАЕТ ГОРЯЧАЯ ЛИНИЯ </w:t>
      </w:r>
      <w:r w:rsidRPr="005877B2">
        <w:rPr>
          <w:rFonts w:ascii="Times New Roman" w:hAnsi="Times New Roman"/>
          <w:sz w:val="24"/>
          <w:szCs w:val="24"/>
        </w:rPr>
        <w:t>РЖД</w:t>
      </w:r>
      <w:r w:rsidRPr="00167E8E">
        <w:rPr>
          <w:rFonts w:ascii="Times New Roman" w:hAnsi="Times New Roman"/>
          <w:sz w:val="24"/>
          <w:szCs w:val="24"/>
        </w:rPr>
        <w:t xml:space="preserve"> В УСЛОВИЯХ ЭПИДЕМИИ; КОРРЕСПОНДЕНТЫ </w:t>
      </w:r>
      <w:r w:rsidR="005877B2">
        <w:rPr>
          <w:rFonts w:ascii="Times New Roman" w:hAnsi="Times New Roman"/>
          <w:sz w:val="24"/>
          <w:szCs w:val="24"/>
        </w:rPr>
        <w:t>«</w:t>
      </w:r>
      <w:r w:rsidRPr="00167E8E">
        <w:rPr>
          <w:rFonts w:ascii="Times New Roman" w:hAnsi="Times New Roman"/>
          <w:sz w:val="24"/>
          <w:szCs w:val="24"/>
        </w:rPr>
        <w:t>ГУДКА</w:t>
      </w:r>
      <w:r w:rsidR="005877B2">
        <w:rPr>
          <w:rFonts w:ascii="Times New Roman" w:hAnsi="Times New Roman"/>
          <w:sz w:val="24"/>
          <w:szCs w:val="24"/>
        </w:rPr>
        <w:t>»</w:t>
      </w:r>
      <w:r w:rsidRPr="00167E8E">
        <w:rPr>
          <w:rFonts w:ascii="Times New Roman" w:hAnsi="Times New Roman"/>
          <w:sz w:val="24"/>
          <w:szCs w:val="24"/>
        </w:rPr>
        <w:t xml:space="preserve"> УЗНАЛИ </w:t>
      </w:r>
      <w:r w:rsidRPr="00167E8E">
        <w:rPr>
          <w:rFonts w:ascii="Times New Roman" w:hAnsi="Times New Roman"/>
          <w:sz w:val="24"/>
          <w:szCs w:val="24"/>
        </w:rPr>
        <w:lastRenderedPageBreak/>
        <w:t>ПОДРОБНОСТИ РАБОТЫ ОПЕРАТОРОВ И ПОСЛУШАЛИ СОВЕТЫ, КАК ВЕСТИ СЕБЯ ВО ВРЕМЯ РАСПРОСТРАНЕНИЯ ИНФЕКЦИИ</w:t>
      </w:r>
      <w:bookmarkEnd w:id="93"/>
    </w:p>
    <w:p w14:paraId="3D3A0867" w14:textId="77777777" w:rsidR="005877B2" w:rsidRDefault="00167E8E" w:rsidP="005877B2">
      <w:pPr>
        <w:jc w:val="both"/>
      </w:pPr>
      <w:r>
        <w:t xml:space="preserve">В ОАО </w:t>
      </w:r>
      <w:r w:rsidR="005877B2">
        <w:t>«</w:t>
      </w:r>
      <w:r w:rsidRPr="005877B2">
        <w:rPr>
          <w:b/>
        </w:rPr>
        <w:t>РЖД</w:t>
      </w:r>
      <w:r w:rsidR="005877B2">
        <w:t>»</w:t>
      </w:r>
      <w:r>
        <w:t xml:space="preserve"> действуют две горячие круглосуточные линии по вопросам противодействия распространению коронавирусной инфекции. Одну с бесплатным телефоном 8-800-234-33-33 курирует </w:t>
      </w:r>
      <w:r w:rsidR="005877B2">
        <w:t>«</w:t>
      </w:r>
      <w:r w:rsidRPr="005877B2">
        <w:rPr>
          <w:b/>
        </w:rPr>
        <w:t>РЖД</w:t>
      </w:r>
      <w:r>
        <w:t>-Медицина</w:t>
      </w:r>
      <w:r w:rsidR="005877B2">
        <w:t>»</w:t>
      </w:r>
      <w:r>
        <w:t xml:space="preserve">, она касается медицинских вопросов конкретных людей, в том числе разъяснений симптомов болезни, методов профилактики, обращений в медучреждения, выдачи больничных. На вторую с бесплатным телефоном 8-800-100-15-20 можно обращаться для консультаций по организации работы в период пандемии, в частности, по обеспечению средствами защиты, новым должностным обязанностям, денежным выплатам и другим подобным вопросам. Эту горячую линию, операторы которой находятся в Воронеже, Новосибирске и Саратове, курирует Департамент управления персоналом. Корреспонденты </w:t>
      </w:r>
      <w:r w:rsidR="005877B2">
        <w:t>«</w:t>
      </w:r>
      <w:r>
        <w:t>Гудка</w:t>
      </w:r>
      <w:r w:rsidR="005877B2">
        <w:t>»</w:t>
      </w:r>
      <w:r>
        <w:t xml:space="preserve"> узнали подробности работы этих горячих линий.</w:t>
      </w:r>
    </w:p>
    <w:p w14:paraId="075B6BAE" w14:textId="77777777" w:rsidR="005877B2" w:rsidRDefault="00167E8E" w:rsidP="005877B2">
      <w:pPr>
        <w:jc w:val="both"/>
      </w:pPr>
      <w:r>
        <w:t>Медицинский акцент</w:t>
      </w:r>
    </w:p>
    <w:p w14:paraId="535BA320" w14:textId="77777777" w:rsidR="005877B2" w:rsidRDefault="00167E8E" w:rsidP="005877B2">
      <w:pPr>
        <w:jc w:val="both"/>
      </w:pPr>
      <w:r>
        <w:t xml:space="preserve">Единый контакт-центр сети здравоохранения ОАО </w:t>
      </w:r>
      <w:r w:rsidR="005877B2">
        <w:t>«</w:t>
      </w:r>
      <w:r w:rsidRPr="005877B2">
        <w:rPr>
          <w:b/>
        </w:rPr>
        <w:t>РЖД</w:t>
      </w:r>
      <w:r w:rsidR="005877B2">
        <w:t>»</w:t>
      </w:r>
      <w:r>
        <w:t xml:space="preserve"> </w:t>
      </w:r>
      <w:r w:rsidR="005877B2">
        <w:t>«</w:t>
      </w:r>
      <w:r w:rsidRPr="005877B2">
        <w:rPr>
          <w:b/>
        </w:rPr>
        <w:t>РЖД</w:t>
      </w:r>
      <w:r>
        <w:t>-Медицина</w:t>
      </w:r>
      <w:r w:rsidR="005877B2">
        <w:t>»</w:t>
      </w:r>
      <w:r>
        <w:t xml:space="preserve"> (8-800-234-34-34), в котором с 17 марта заработала выделенная телефонная линия по вопросам, связанным с коронавирусом (8-800-234-33-33), находится на самом верхнем, шестом этаже стационара Центральной клинической больницы </w:t>
      </w:r>
      <w:r w:rsidR="005877B2">
        <w:t>«</w:t>
      </w:r>
      <w:r w:rsidRPr="005877B2">
        <w:rPr>
          <w:b/>
        </w:rPr>
        <w:t>РЖД</w:t>
      </w:r>
      <w:r>
        <w:t>-Медицина</w:t>
      </w:r>
      <w:r w:rsidR="005877B2">
        <w:t>»</w:t>
      </w:r>
      <w:r>
        <w:t xml:space="preserve"> в Москве.</w:t>
      </w:r>
    </w:p>
    <w:p w14:paraId="48B6B73A" w14:textId="77777777" w:rsidR="005877B2" w:rsidRDefault="00167E8E" w:rsidP="005877B2">
      <w:pPr>
        <w:jc w:val="both"/>
      </w:pPr>
      <w:r>
        <w:t>На центральном входе в медучреждение кроме привычных бахил предлагают продезинфицировать руки, измеряют температуру. В фойе у окон регистратуры работает электрический обеззараживатель воздуха. Встречающая сотрудница кол-центра выдаёт маску, перед входом в помещение предлагает вымыть руки – туалетная комната рядом с дверью центра.</w:t>
      </w:r>
    </w:p>
    <w:p w14:paraId="2A0F8D51" w14:textId="77777777" w:rsidR="005877B2" w:rsidRDefault="00167E8E" w:rsidP="005877B2">
      <w:pPr>
        <w:jc w:val="both"/>
      </w:pPr>
      <w:r>
        <w:t>Внутри большого кабинета создан прямоугольник из столов с компьютерами, разделённых перегородками, формирующими полукабинки для каждого из 13 рабочих мест операторов. Внутри прямоугольника подиум, на котором устроены два рабочих места контролирующих рабочий процесс супервизоров. Пожалуй, можно назвать их начальниками смены.</w:t>
      </w:r>
    </w:p>
    <w:p w14:paraId="5CF66126" w14:textId="77777777" w:rsidR="005877B2" w:rsidRDefault="00167E8E" w:rsidP="005877B2">
      <w:pPr>
        <w:jc w:val="both"/>
      </w:pPr>
      <w:r>
        <w:t xml:space="preserve">В зале шесть операторов, начальник смены и директор центра Лилия Сычёва. Все без масок. </w:t>
      </w:r>
      <w:r w:rsidR="005877B2">
        <w:t>«</w:t>
      </w:r>
      <w:r>
        <w:t>Консультировать в маске невозможно</w:t>
      </w:r>
      <w:r w:rsidR="005877B2">
        <w:t>»</w:t>
      </w:r>
      <w:r>
        <w:t>, – говорит Лилия Сычёва.</w:t>
      </w:r>
    </w:p>
    <w:p w14:paraId="773689B5" w14:textId="77777777" w:rsidR="005877B2" w:rsidRDefault="00167E8E" w:rsidP="005877B2">
      <w:pPr>
        <w:jc w:val="both"/>
      </w:pPr>
      <w:r>
        <w:t>При этом сотрудники максимально защищены на внешнем периметре – на улице и в здании больницы носят респираторные маски и перчатки.</w:t>
      </w:r>
    </w:p>
    <w:p w14:paraId="02695057" w14:textId="77777777" w:rsidR="005877B2" w:rsidRDefault="00167E8E" w:rsidP="005877B2">
      <w:pPr>
        <w:jc w:val="both"/>
      </w:pPr>
      <w:r>
        <w:t>Всего в штате центра 22 работника. Дневные смены от 7 до 10 человек, включая супервизоров. Ночью дежурят два-три сотрудника – звонков в это время значительно меньше, чем днём.</w:t>
      </w:r>
    </w:p>
    <w:p w14:paraId="1965B0BE" w14:textId="77777777" w:rsidR="005877B2" w:rsidRDefault="00167E8E" w:rsidP="005877B2">
      <w:pPr>
        <w:jc w:val="both"/>
      </w:pPr>
      <w:r>
        <w:t xml:space="preserve">За предыдущую неделю кол-центр принял 8 тыс. звонков, из них около 10% – на линию по профилактике коронавируса. Отдельных операторов, занимающихся только тематикой коронавируса, нет. Да и люди, привыкшие к давно действующему номеру горячей линии </w:t>
      </w:r>
      <w:r w:rsidR="005877B2">
        <w:t>«</w:t>
      </w:r>
      <w:r w:rsidRPr="005877B2">
        <w:rPr>
          <w:b/>
        </w:rPr>
        <w:t>РЖД</w:t>
      </w:r>
      <w:r>
        <w:t>-Медицина</w:t>
      </w:r>
      <w:r w:rsidR="005877B2">
        <w:t>»</w:t>
      </w:r>
      <w:r>
        <w:t>, звонят на него по всем вопросам. Номер горячей линии по COVID-19 начал работать с 17 марта, но на него звонят и с другими вопросами. С началом введения мер противодействия пандемии звонков было больше: людей интересовали подробности принимаемых мер, как они могут затронуть их собственную жизнь. Сейчас информации в свободном доступе стало много, разъяснительную работу активно ведут власти и СМИ, количество обращений несколько снизилось.</w:t>
      </w:r>
    </w:p>
    <w:p w14:paraId="6BA8D20C" w14:textId="77777777" w:rsidR="005877B2" w:rsidRDefault="00167E8E" w:rsidP="005877B2">
      <w:pPr>
        <w:jc w:val="both"/>
      </w:pPr>
      <w:r>
        <w:t>Оператор принимает звонок, исходя из тематики вопроса понимает, в чьей компетенции находится ответ, и предоставляет контакты, по которым человек может обратиться, или узнаёт необходимую информацию у специалистов и доводит её до абонента, или переводит его на соответствующую линию. Пациент из любого региона страны может позвонить и поинтересоваться, например, часами работы железнодорожной поликлиники в его городе. Звонок переведут на медучреждение, где ему ответят на вопрос.</w:t>
      </w:r>
    </w:p>
    <w:p w14:paraId="764B1322" w14:textId="77777777" w:rsidR="005877B2" w:rsidRDefault="00167E8E" w:rsidP="005877B2">
      <w:pPr>
        <w:jc w:val="both"/>
      </w:pPr>
      <w:r>
        <w:lastRenderedPageBreak/>
        <w:t xml:space="preserve">Обращения, касающиеся пандемии и связанных с ней ограничительных мер, чаще всего перенаправляются в Роспотребнадзор, Федеральную службу социального страхования, по вопросам организации работы сотрудников в период пандемии коронавируса – на горячую линию </w:t>
      </w:r>
      <w:r w:rsidRPr="005877B2">
        <w:rPr>
          <w:b/>
        </w:rPr>
        <w:t>РЖД</w:t>
      </w:r>
      <w:r>
        <w:t>.</w:t>
      </w:r>
    </w:p>
    <w:p w14:paraId="5B695788" w14:textId="468EFB4A" w:rsidR="00167E8E" w:rsidRDefault="00167E8E" w:rsidP="005877B2">
      <w:pPr>
        <w:jc w:val="both"/>
      </w:pPr>
      <w:r>
        <w:t>По словам Лилии Сычёвой, сначала по вопросам коронавируса звонила в основном молодёжь, вернувшаяся из зарубежных поездок. Сейчас больше звонят пенсионеры. Проблематика разная: от оформления больничного (человек откуда-то приехал и ему надо остаться дома в течение двух недель или он имел контакт с потенциальным носителем вируса) до консультаций по соблюдению мер самоизоляции, содействию в записи на приём в поликлинику, в получении рецепта.</w:t>
      </w:r>
    </w:p>
    <w:p w14:paraId="170D8CA6" w14:textId="77777777" w:rsidR="005877B2" w:rsidRDefault="005877B2" w:rsidP="005877B2">
      <w:pPr>
        <w:jc w:val="both"/>
      </w:pPr>
      <w:r>
        <w:t>«</w:t>
      </w:r>
      <w:r w:rsidR="00167E8E">
        <w:t>Волонтёр должен приехать и забрать рецепт. Вам надо позвонить в соцслужбу, спросить, в какой день они могут выделить волонтёра, – мягко и терпеливо объясняет кому-то по телефону оператор Наталья Ковалёва. – Мы не можем сами записать волонтёра, у нас, к сожалению, нет единой информационной системы с соцзащитой. Волонтёры уже получали рецепты у врачей. Узнайте, на какой день вам выделят волонтёра, перезвоните нам, и мы запишем. Спасибо вам за обращение</w:t>
      </w:r>
      <w:r>
        <w:t>»</w:t>
      </w:r>
      <w:r w:rsidR="00167E8E">
        <w:t>.</w:t>
      </w:r>
    </w:p>
    <w:p w14:paraId="1C0C2187" w14:textId="77777777" w:rsidR="005877B2" w:rsidRDefault="00167E8E" w:rsidP="005877B2">
      <w:pPr>
        <w:jc w:val="both"/>
      </w:pPr>
      <w:r>
        <w:t xml:space="preserve">Это звонил пенсионер-железнодорожник, которому надо получить льготный рецепт. Но так как сейчас он, находясь в группе риска и в самоизоляции, поехать сам не может, интересуется возможностью получить рецепт без посещения врача. </w:t>
      </w:r>
      <w:r w:rsidR="005877B2">
        <w:t>«</w:t>
      </w:r>
      <w:r>
        <w:t>Для вызова волонтёра пациенты должны сами оформить заявки в службе соцзащиты. А мы после этого записываем волонтёра к специалисту за получением рецепта</w:t>
      </w:r>
      <w:r w:rsidR="005877B2">
        <w:t>»</w:t>
      </w:r>
      <w:r>
        <w:t>, – говорит Наталья. Она живёт в подмосковной Истре, на работу добирается около двух часов, большая часть из которых проходит в электричке. В дороге всегда использует маски и перчатки, старается соблюдать дистанцию.</w:t>
      </w:r>
    </w:p>
    <w:p w14:paraId="71B2E5F8" w14:textId="77777777" w:rsidR="005877B2" w:rsidRDefault="005877B2" w:rsidP="005877B2">
      <w:pPr>
        <w:jc w:val="both"/>
      </w:pPr>
      <w:r>
        <w:t>«</w:t>
      </w:r>
      <w:r w:rsidR="00167E8E">
        <w:t>Кроме средств защиты важно настроиться психологически, держать себя в руках, не допускать страха и внутренней паники. Тогда никакая инфекция не возьмёт</w:t>
      </w:r>
      <w:r>
        <w:t>»</w:t>
      </w:r>
      <w:r w:rsidR="00167E8E">
        <w:t>, – улыбается Наталья.</w:t>
      </w:r>
    </w:p>
    <w:p w14:paraId="20DDD253" w14:textId="77777777" w:rsidR="005877B2" w:rsidRDefault="00167E8E" w:rsidP="005877B2">
      <w:pPr>
        <w:jc w:val="both"/>
      </w:pPr>
      <w:r>
        <w:t xml:space="preserve">Оператор Анастасия Емельянова живёт в 10 минутах ходьбы от работы. По улице и внутри больницы передвигается в респираторной маске и перчатках. Считает себя вполне защищённой, особенно после введения режима самоизоляции в Москве и заметно снизившегося числа прохожих на улице. </w:t>
      </w:r>
      <w:r w:rsidR="005877B2">
        <w:t>«</w:t>
      </w:r>
      <w:r>
        <w:t>Звонки бывают разные, люди эмоциональны. Но нужно вникнуть в ситуацию и мысленно поставить себя на их место. Мы стараемся быть на их стороне и участвовать в разборе вопроса как представители их интересов</w:t>
      </w:r>
      <w:r w:rsidR="005877B2">
        <w:t>»</w:t>
      </w:r>
      <w:r>
        <w:t xml:space="preserve">, – раскрывает особенности подхода Анастасия. Она подчёркивает, что в такой работе важен высокий эмоциональный самоконтроль и общая атмосфера: </w:t>
      </w:r>
      <w:r w:rsidR="005877B2">
        <w:t>«</w:t>
      </w:r>
      <w:r>
        <w:t>Мы поддерживаем положительный эмоциональный фон внутри коллектива и стараемся находиться в оптимистичном настрое, чтобы он передавался и звонящим</w:t>
      </w:r>
      <w:r w:rsidR="005877B2">
        <w:t>»</w:t>
      </w:r>
      <w:r>
        <w:t>.</w:t>
      </w:r>
    </w:p>
    <w:p w14:paraId="731ED7F2" w14:textId="77777777" w:rsidR="005877B2" w:rsidRDefault="00167E8E" w:rsidP="005877B2">
      <w:pPr>
        <w:jc w:val="both"/>
      </w:pPr>
      <w:r>
        <w:t>Лилия Сычёва объяснила, что при приёме в штат центра кандидаты проходят несколько уровней собеседований, в ходе которых большое внимание уделяется выяснению психологических качеств. Для работы в кол-центре отбираются люди с высоким уровнем стрессоустойчивости, эмпатии, доброжелательности, имеющие желание помогать другим.</w:t>
      </w:r>
    </w:p>
    <w:p w14:paraId="59DBF7DB" w14:textId="77777777" w:rsidR="005877B2" w:rsidRDefault="00167E8E" w:rsidP="005877B2">
      <w:pPr>
        <w:jc w:val="both"/>
      </w:pPr>
      <w:r>
        <w:t>Доброе слово для каждого</w:t>
      </w:r>
    </w:p>
    <w:p w14:paraId="7F9243C3" w14:textId="77777777" w:rsidR="005877B2" w:rsidRDefault="00167E8E" w:rsidP="005877B2">
      <w:pPr>
        <w:jc w:val="both"/>
      </w:pPr>
      <w:r>
        <w:t xml:space="preserve">С конца марта горячая линия для сотрудников ОАО </w:t>
      </w:r>
      <w:r w:rsidR="005877B2">
        <w:t>«</w:t>
      </w:r>
      <w:r w:rsidRPr="005877B2">
        <w:rPr>
          <w:b/>
        </w:rPr>
        <w:t>РЖД</w:t>
      </w:r>
      <w:r w:rsidR="005877B2">
        <w:t>»</w:t>
      </w:r>
      <w:r>
        <w:t xml:space="preserve"> пользуется повышенным спросом, поэтому её сделали круглосуточной. Для оперативной работы с возросшим потоком обращений на помощь штатным операторам пришли сотрудники HR-блока Приволжской и Западно-Сибирской магистралей (по пять человек от каждой). После прохождения соответствующего обучения они приступили к исполнению непривычных для себя обязанностей. Разные часовые пояса в Воронеже, Саратове и Новосибирске позволили организовать круглосуточную работу горячей линии (8-800-100</w:t>
      </w:r>
      <w:r>
        <w:rPr>
          <w:rFonts w:ascii="Cambria Math" w:hAnsi="Cambria Math" w:cs="Cambria Math"/>
        </w:rPr>
        <w:t>‑</w:t>
      </w:r>
      <w:r>
        <w:t>15</w:t>
      </w:r>
      <w:r>
        <w:rPr>
          <w:rFonts w:ascii="Cambria Math" w:hAnsi="Cambria Math" w:cs="Cambria Math"/>
        </w:rPr>
        <w:t>‑</w:t>
      </w:r>
      <w:r>
        <w:t>20) без излишних экспериментов с графиками HR-специалистов. Когда в Москве день, на звонки отвечают операторы с ПривЖД и ЮВЖД. Ночью в дело вступают их коллеги с ЗСЖД.</w:t>
      </w:r>
    </w:p>
    <w:p w14:paraId="60F1FEB0" w14:textId="77777777" w:rsidR="005877B2" w:rsidRDefault="005877B2" w:rsidP="005877B2">
      <w:pPr>
        <w:jc w:val="both"/>
      </w:pPr>
      <w:r>
        <w:lastRenderedPageBreak/>
        <w:t>«</w:t>
      </w:r>
      <w:r w:rsidR="00167E8E">
        <w:t>Когда сотрудник обращается на единый номер горячей линии, ему с одинаковой долей вероятности могут ответить операторы из Воронежа, Саратова или Новосибирска. Система работает таким образом, что звонок поступает к первому освободившемуся специалисту, – говорит начальник саратовского контакт-центра Татьяна Шибаева. – Благодаря коммутатору весь объём разговорной работы распределяется равномерно между операторами</w:t>
      </w:r>
      <w:r>
        <w:t>»</w:t>
      </w:r>
      <w:r w:rsidR="00167E8E">
        <w:t>.</w:t>
      </w:r>
    </w:p>
    <w:p w14:paraId="1723FBE7" w14:textId="77777777" w:rsidR="005877B2" w:rsidRDefault="00167E8E" w:rsidP="005877B2">
      <w:pPr>
        <w:jc w:val="both"/>
      </w:pPr>
      <w:r>
        <w:t xml:space="preserve">В Новосибирске операторы вторую неделю работают на базе контакт-центра Новосибирской дирекции связи. </w:t>
      </w:r>
      <w:r w:rsidR="005877B2">
        <w:t>«</w:t>
      </w:r>
      <w:r>
        <w:t>Наш центр принимает обращения по работе устройств связи с Западно-Сибирской, Красноярской и Восточно-Сибирской дорог, – говорит начальник контакт-центра Александр Селезнёв. – Сейчас оборудованы дополнительные рабочие места для приёма звонков по социально-кадровым вопросам со всей сети. Закупки оборудования не потребовалось – использовали запасы</w:t>
      </w:r>
      <w:r w:rsidR="005877B2">
        <w:t>»</w:t>
      </w:r>
      <w:r>
        <w:t>.</w:t>
      </w:r>
    </w:p>
    <w:p w14:paraId="03208603" w14:textId="77777777" w:rsidR="005877B2" w:rsidRDefault="00167E8E" w:rsidP="005877B2">
      <w:pPr>
        <w:jc w:val="both"/>
      </w:pPr>
      <w:r>
        <w:t>На горячую линию переброшены девять работников ЗСЖД. Часть из них перевели из контакт-центра Дирекции связи, часть – из других региональных дирекций. Днём звонки горячей линии принимают три оператора, ночью – двое.</w:t>
      </w:r>
    </w:p>
    <w:p w14:paraId="54636C15" w14:textId="77777777" w:rsidR="005877B2" w:rsidRDefault="00167E8E" w:rsidP="005877B2">
      <w:pPr>
        <w:jc w:val="both"/>
      </w:pPr>
      <w:r>
        <w:t xml:space="preserve">1 апреля к руководству ЗСЖД обратились из Департамента управления персоналом с просьбой набрать дополнительных работников на горячую линию, а уже утром 4-го они принимали первые звонки. </w:t>
      </w:r>
      <w:r w:rsidR="005877B2">
        <w:t>«</w:t>
      </w:r>
      <w:r>
        <w:t xml:space="preserve">Мы обратились в наши службы и дирекции с просьбой найти работников, которые временно могли бы усилить горячую линию компании, – рассказывает заместитель начальника службы управления персоналом ЗСЖД Юлия Ноздрякова. – На нашу просьбу откликнулись пятеро сотрудников. На следующее утро мы продемонстрировали им видеоурок, обучили работе с программой обработки обращений СООР, ознакомили с типовым сценарием взаимодействия операторов горячей линии и работников ОАО </w:t>
      </w:r>
      <w:r w:rsidR="005877B2">
        <w:t>«</w:t>
      </w:r>
      <w:r w:rsidRPr="005877B2">
        <w:rPr>
          <w:b/>
        </w:rPr>
        <w:t>РЖД</w:t>
      </w:r>
      <w:r w:rsidR="005877B2">
        <w:t>»</w:t>
      </w:r>
      <w:r>
        <w:t>. В сценарии прописаны ключевые фразы, порядок поведения в спорных и конфликтных ситуациях. В большинстве случаев необходимые сведения находятся по ключевым фразам, а итоговый ответ выстраивается по определённому скрипту (заготовленному сценарию). Кроме того, документ содержит перечень слов и словосочетаний, которых оператор долен избегать. Это слова-паразиты (</w:t>
      </w:r>
      <w:r w:rsidR="005877B2">
        <w:t>«</w:t>
      </w:r>
      <w:r>
        <w:t>эмм</w:t>
      </w:r>
      <w:r w:rsidR="005877B2">
        <w:t>»</w:t>
      </w:r>
      <w:r>
        <w:t xml:space="preserve">, </w:t>
      </w:r>
      <w:r w:rsidR="005877B2">
        <w:t>«</w:t>
      </w:r>
      <w:r>
        <w:t>блин</w:t>
      </w:r>
      <w:r w:rsidR="005877B2">
        <w:t>»</w:t>
      </w:r>
      <w:r>
        <w:t>), а также негативные формулировки и эмоционально окрашенные фразы (</w:t>
      </w:r>
      <w:r w:rsidR="005877B2">
        <w:t>«</w:t>
      </w:r>
      <w:r>
        <w:t>к несчастью</w:t>
      </w:r>
      <w:r w:rsidR="005877B2">
        <w:t>»</w:t>
      </w:r>
      <w:r>
        <w:t xml:space="preserve">, </w:t>
      </w:r>
      <w:r w:rsidR="005877B2">
        <w:t>«</w:t>
      </w:r>
      <w:r>
        <w:t>знаете ли</w:t>
      </w:r>
      <w:r w:rsidR="005877B2">
        <w:t>»</w:t>
      </w:r>
      <w:r>
        <w:t>).</w:t>
      </w:r>
    </w:p>
    <w:p w14:paraId="0CD3796D" w14:textId="77777777" w:rsidR="005877B2" w:rsidRDefault="00167E8E" w:rsidP="005877B2">
      <w:pPr>
        <w:jc w:val="both"/>
      </w:pPr>
      <w:r>
        <w:t>На вопросы работников отвечают Анна Беспалова, Елена Дедовская и Анастасия Мартынова.</w:t>
      </w:r>
    </w:p>
    <w:p w14:paraId="3B290968" w14:textId="77777777" w:rsidR="005877B2" w:rsidRDefault="00167E8E" w:rsidP="005877B2">
      <w:pPr>
        <w:jc w:val="both"/>
      </w:pPr>
      <w:r>
        <w:t xml:space="preserve">Анна, преподаватель спецдисциплин Новосибирской Детской железной дороги, стала одним из добровольцев: </w:t>
      </w:r>
      <w:r w:rsidR="005877B2">
        <w:t>«</w:t>
      </w:r>
      <w:r>
        <w:t xml:space="preserve">Было интересно попробовать себя в чём-то новом, освоить полезные навыки, завести знакомства, в конце концов, испытать себя. Такой у меня темперамент: не могу долго сидеть дома на </w:t>
      </w:r>
      <w:r w:rsidR="005877B2">
        <w:t>«</w:t>
      </w:r>
      <w:r>
        <w:t>удалёнке</w:t>
      </w:r>
      <w:r w:rsidR="005877B2">
        <w:t>»</w:t>
      </w:r>
      <w:r>
        <w:t>, всегда стремлюсь на передовую</w:t>
      </w:r>
      <w:r w:rsidR="005877B2">
        <w:t>»</w:t>
      </w:r>
      <w:r>
        <w:t xml:space="preserve">, – улыбается она. График </w:t>
      </w:r>
      <w:r w:rsidR="005877B2">
        <w:t>«</w:t>
      </w:r>
      <w:r>
        <w:t>день – ночь – 48</w:t>
      </w:r>
      <w:r w:rsidR="005877B2">
        <w:t>»</w:t>
      </w:r>
      <w:r>
        <w:t xml:space="preserve"> (работа в дневную смену, на следующий день – в ночную, двое суток отдыха) Анну не пугал: в прошлом она три года трудилась дежурным по станции в таком же режиме.</w:t>
      </w:r>
    </w:p>
    <w:p w14:paraId="2096E30B" w14:textId="77777777" w:rsidR="005877B2" w:rsidRDefault="00167E8E" w:rsidP="005877B2">
      <w:pPr>
        <w:jc w:val="both"/>
      </w:pPr>
      <w:r>
        <w:t xml:space="preserve">Елена ранее занимала должность приёмщика поездов. </w:t>
      </w:r>
      <w:r w:rsidR="005877B2">
        <w:t>«</w:t>
      </w:r>
      <w:r>
        <w:t>Я в компании уже больше 10 лет и стараюсь всегда откликаться на подобные призывы, тем более в столь сложное время. В первую свою смену, конечно, волновалась, но когда поняла принципы работы оператора, стало проще. Какие это принципы? Точность зафиксированной информации, умение выслушать абонента и с пониманием отнестись к его проблеме</w:t>
      </w:r>
      <w:r w:rsidR="005877B2">
        <w:t>»</w:t>
      </w:r>
      <w:r>
        <w:t>.</w:t>
      </w:r>
    </w:p>
    <w:p w14:paraId="6B15F28E" w14:textId="77777777" w:rsidR="005877B2" w:rsidRDefault="00167E8E" w:rsidP="005877B2">
      <w:pPr>
        <w:jc w:val="both"/>
      </w:pPr>
      <w:r>
        <w:t xml:space="preserve">В отличие от коллег у Анастасии неплохой опыт общения с абонентами – ранее более полугода она работала в контакт-центре Дирекции связи. Однако и для неё перемены существенны. По словам Анастасии, в контакт-центр люди обращались за консультацией, на горячую линию же чаще с жалобами и требованиями. </w:t>
      </w:r>
      <w:r w:rsidR="005877B2">
        <w:t>«</w:t>
      </w:r>
      <w:r>
        <w:t xml:space="preserve">Некоторые абоненты звонят с уверенностью, что я сама, здесь и сейчас, должна решить их проблему, – делится Анастасия. – Подчас даже ругаются. Но я стараюсь перевести разговор в рациональное </w:t>
      </w:r>
      <w:r>
        <w:lastRenderedPageBreak/>
        <w:t>русло: предлагаю составить обращение и гарантирую собеседнику, что он получит ответ. Обычно люди успокаиваются</w:t>
      </w:r>
      <w:r w:rsidR="005877B2">
        <w:t>»</w:t>
      </w:r>
      <w:r>
        <w:t>.</w:t>
      </w:r>
    </w:p>
    <w:p w14:paraId="61F430CD" w14:textId="77777777" w:rsidR="005877B2" w:rsidRDefault="00167E8E" w:rsidP="005877B2">
      <w:pPr>
        <w:jc w:val="both"/>
      </w:pPr>
      <w:r>
        <w:t xml:space="preserve">И вот Анастасии поступает первый звонок Она представляется, просит собеседника назвать имя, а затем рассказать проблему. На том конце провода машинист сигнализирует: </w:t>
      </w:r>
      <w:r w:rsidR="005877B2">
        <w:t>«</w:t>
      </w:r>
      <w:r>
        <w:t>Нахожусь в комнатах отдыха локомотивных бригад, которые плохо обеспечены средствами индивидуальной защиты</w:t>
      </w:r>
      <w:r w:rsidR="005877B2">
        <w:t>»</w:t>
      </w:r>
      <w:r>
        <w:t xml:space="preserve">. Анастасия делает пометки, просит абонента назвать полное имя, должность и место работы, контактный телефон, а после сообщает четырёхзначный регистрационный номер обращения (его автоматически выдаёт СООР). </w:t>
      </w:r>
      <w:r w:rsidR="005877B2">
        <w:t>«</w:t>
      </w:r>
      <w:r>
        <w:t>По желанию абонента мы можем зафиксировать его обращение анонимно, но контактный номер всё же просим оставить, иначе как ему сообщат ответ?</w:t>
      </w:r>
      <w:r w:rsidR="005877B2">
        <w:t>»</w:t>
      </w:r>
      <w:r>
        <w:t xml:space="preserve"> – поясняет Анастасия.</w:t>
      </w:r>
    </w:p>
    <w:p w14:paraId="75C4BA90" w14:textId="77777777" w:rsidR="005877B2" w:rsidRDefault="00167E8E" w:rsidP="005877B2">
      <w:pPr>
        <w:jc w:val="both"/>
      </w:pPr>
      <w:r>
        <w:t xml:space="preserve">Завершив звонок, девушка приступает к обработке обращения в СООР: пока она не завершит работу с ним, новые звонки поступать не будут. В соответствующие графы оператор вносит контактные данные звонящего, подразделение, в котором он трудится, дорогу, суть обращения и его тип: </w:t>
      </w:r>
      <w:r w:rsidR="005877B2">
        <w:t>«</w:t>
      </w:r>
      <w:r>
        <w:t>индивидуальное</w:t>
      </w:r>
      <w:r w:rsidR="005877B2">
        <w:t>»</w:t>
      </w:r>
      <w:r>
        <w:t>. Обращение отправляется на вторую линию, где другие специалисты должны будут составить ответ и отчитаться перед машинистом.</w:t>
      </w:r>
    </w:p>
    <w:p w14:paraId="115F7F80" w14:textId="77777777" w:rsidR="005877B2" w:rsidRDefault="00167E8E" w:rsidP="005877B2">
      <w:pPr>
        <w:jc w:val="both"/>
      </w:pPr>
      <w:r>
        <w:t xml:space="preserve">Индивидуальные обращения касаются нестандартных вопросов или жалоб на коллег. После разговора такие обращения направляют на рассмотрение в соответствующие подразделения </w:t>
      </w:r>
      <w:r w:rsidRPr="005877B2">
        <w:rPr>
          <w:b/>
        </w:rPr>
        <w:t>РЖД</w:t>
      </w:r>
      <w:r>
        <w:t>. Запрос может обрабатываться в течение нескольких дней, после чего информация доводится до автора обращения.</w:t>
      </w:r>
    </w:p>
    <w:p w14:paraId="168BE0C3" w14:textId="77777777" w:rsidR="005877B2" w:rsidRDefault="00167E8E" w:rsidP="005877B2">
      <w:pPr>
        <w:jc w:val="both"/>
      </w:pPr>
      <w:r>
        <w:t xml:space="preserve">Другой вариант заполнения последней графы: </w:t>
      </w:r>
      <w:r w:rsidR="005877B2">
        <w:t>«</w:t>
      </w:r>
      <w:r>
        <w:t>типовое</w:t>
      </w:r>
      <w:r w:rsidR="005877B2">
        <w:t>»</w:t>
      </w:r>
      <w:r>
        <w:t>. Это часто задаваемые вопросы. Развёрнутые ответы на каждый из них, а их несколько сотен, содержатся в постоянно обновляемой базе СООР. В этом случае оператор ищет в поисковике системы ответ на популярный вопрос, озвучивает его и, если собеседник остаётся удовлетворён, обращение фиксируется как завершённое.</w:t>
      </w:r>
    </w:p>
    <w:p w14:paraId="4D9F4DCB" w14:textId="77777777" w:rsidR="005877B2" w:rsidRDefault="00167E8E" w:rsidP="005877B2">
      <w:pPr>
        <w:jc w:val="both"/>
      </w:pPr>
      <w:r>
        <w:t>В другой программе – Cisco Finesse – можно посмотреть, сколько операторов (не только в Новосибирске, но и в других пунктах работы горячей линии – Саратове и Воронеже) сейчас свободны и не возникла ли очередь из ожидающих. Именно эта программа определяет, кому из операторов поступит следующий звонок.</w:t>
      </w:r>
    </w:p>
    <w:p w14:paraId="65148889" w14:textId="77777777" w:rsidR="005877B2" w:rsidRDefault="00167E8E" w:rsidP="005877B2">
      <w:pPr>
        <w:jc w:val="both"/>
      </w:pPr>
      <w:r>
        <w:t xml:space="preserve">Теперь включается в работу Анна. Тревожный голос в трубке сообщает: </w:t>
      </w:r>
      <w:r w:rsidR="005877B2">
        <w:t>«</w:t>
      </w:r>
      <w:r>
        <w:t>Коллега подхватил коронавирус. А вдруг он и у меня есть? Мне нужен больничный!</w:t>
      </w:r>
      <w:r w:rsidR="005877B2">
        <w:t>»</w:t>
      </w:r>
      <w:r>
        <w:t xml:space="preserve"> Анна по ключевым словам находит этот вопрос в числе типовых и отвечает: </w:t>
      </w:r>
      <w:r w:rsidR="005877B2">
        <w:t>«</w:t>
      </w:r>
      <w:r>
        <w:t>Вам необходимо обратиться к врачу по месту жительства, пройти медосмотр и, если врач посчитает нужным, сдать анализы. Больничный вы сможете получить, только если диагноз подтвердится</w:t>
      </w:r>
      <w:r w:rsidR="005877B2">
        <w:t>»</w:t>
      </w:r>
      <w:r>
        <w:t>.</w:t>
      </w:r>
    </w:p>
    <w:p w14:paraId="6B7E5152" w14:textId="77777777" w:rsidR="005877B2" w:rsidRDefault="00167E8E" w:rsidP="005877B2">
      <w:pPr>
        <w:jc w:val="both"/>
      </w:pPr>
      <w:r>
        <w:t xml:space="preserve">У Елены нестандартный звонок: женщина просит узнать судьбу своего более раннего обращения, но сама она при этом не работает в компании. В этом случае на помощь приходит супервизор Марина Ваврин – своеобразный бригадир операторов. В её задачи входит контроль их работы, консультация и обработка отчётов. У Марины другой уровень доступа в СООР. По регистрационному номеру она находит, что обращение поступило два дня назад и звонил мужчина, работник </w:t>
      </w:r>
      <w:r w:rsidRPr="005877B2">
        <w:rPr>
          <w:b/>
        </w:rPr>
        <w:t>РЖД</w:t>
      </w:r>
      <w:r>
        <w:t xml:space="preserve"> (как выясняется, муж позвонившей гражданки). Елена отвечает, что обращение находится в работе и супруг скоро получит ответ.</w:t>
      </w:r>
    </w:p>
    <w:p w14:paraId="47C92756" w14:textId="77777777" w:rsidR="005877B2" w:rsidRDefault="00167E8E" w:rsidP="005877B2">
      <w:pPr>
        <w:jc w:val="both"/>
      </w:pPr>
      <w:r>
        <w:t xml:space="preserve">Паники у железнодорожников, по заверению девушек, нет, но непонимание присутствует. </w:t>
      </w:r>
      <w:r w:rsidR="005877B2">
        <w:t>«</w:t>
      </w:r>
      <w:r>
        <w:t>Один путеец, например, просил меня разъяснить ему, что такое карантин и почему он так влияет на его работу?</w:t>
      </w:r>
      <w:r w:rsidR="005877B2">
        <w:t>»</w:t>
      </w:r>
      <w:r>
        <w:t xml:space="preserve"> – добавляет Анна Беспалова.</w:t>
      </w:r>
    </w:p>
    <w:p w14:paraId="3C326AD0" w14:textId="77777777" w:rsidR="005877B2" w:rsidRDefault="00167E8E" w:rsidP="005877B2">
      <w:pPr>
        <w:jc w:val="both"/>
      </w:pPr>
      <w:r>
        <w:t xml:space="preserve">Из-за двери вдруг возникает рука с тряпкой и протирает дверную ручку. В контакт-центре дважды в день проводится дезинфекция: помимо ручек специальным раствором протирается пол, кнопки лифта. Сами работники регулярно обрабатывают антисептиком </w:t>
      </w:r>
      <w:r>
        <w:lastRenderedPageBreak/>
        <w:t>мышки, клавиатуры и телефоны. Кстати, все звонки операторы принимают в медицинских масках.</w:t>
      </w:r>
    </w:p>
    <w:p w14:paraId="00534862" w14:textId="77777777" w:rsidR="007F50B7" w:rsidRDefault="00167E8E" w:rsidP="005877B2">
      <w:pPr>
        <w:jc w:val="both"/>
      </w:pPr>
      <w:r>
        <w:t xml:space="preserve">По завершении смены девушки составляют отчёты, сколько принято звонков и на какие темы. В колонке </w:t>
      </w:r>
      <w:r w:rsidR="005877B2">
        <w:t>«</w:t>
      </w:r>
      <w:r>
        <w:t>Тема обращения</w:t>
      </w:r>
      <w:r w:rsidR="005877B2">
        <w:t>»</w:t>
      </w:r>
      <w:r>
        <w:t xml:space="preserve"> три варианта: социально-кадровые вопросы, удалённая работа и коронавирус…</w:t>
      </w:r>
    </w:p>
    <w:p w14:paraId="3E1BD9A5" w14:textId="49273619" w:rsidR="005877B2" w:rsidRDefault="00167E8E" w:rsidP="005877B2">
      <w:pPr>
        <w:jc w:val="both"/>
      </w:pPr>
      <w:r>
        <w:t>Частые вопросы</w:t>
      </w:r>
    </w:p>
    <w:p w14:paraId="4428E42D" w14:textId="77777777" w:rsidR="005877B2" w:rsidRDefault="00167E8E" w:rsidP="005877B2">
      <w:pPr>
        <w:jc w:val="both"/>
      </w:pPr>
      <w:r>
        <w:t xml:space="preserve">На ПривЖД работа операторов организована в контакт-центре Саратовской дирекции связи. До и после обеденных перерывов работа кипит в большом зале за прозрачными стенами. В просторном помещении оборудовано 21 рабочее место, однако сегодня переговоры ведутся лишь за каждым вторым: такой порядок, предполагающий графиковый режим работы, здесь введён недавно в связи с реализацией противоэпидемиологических мероприятий в ОАО </w:t>
      </w:r>
      <w:r w:rsidR="005877B2">
        <w:t>«</w:t>
      </w:r>
      <w:r w:rsidRPr="005877B2">
        <w:rPr>
          <w:b/>
        </w:rPr>
        <w:t>РЖД</w:t>
      </w:r>
      <w:r w:rsidR="005877B2">
        <w:t>»</w:t>
      </w:r>
      <w:r>
        <w:t xml:space="preserve">. По той же причине каждый рабочий день начинается с измерения температуры тела при помощи инфракрасного градусника. Даже декоративные перегородки, разделяющие рабочие места, в период пандемии приобрели дополнительный </w:t>
      </w:r>
      <w:r w:rsidR="005877B2">
        <w:t>«</w:t>
      </w:r>
      <w:r>
        <w:t>защитный</w:t>
      </w:r>
      <w:r w:rsidR="005877B2">
        <w:t>»</w:t>
      </w:r>
      <w:r>
        <w:t xml:space="preserve"> смысл. Чтобы максимально обезопасить себя от всевозможных бактерий и инфекций, все сотрудники контакт-центра обязаны носить маски и обрабатывать руки антисептиками.</w:t>
      </w:r>
    </w:p>
    <w:p w14:paraId="291D4B87" w14:textId="77777777" w:rsidR="005877B2" w:rsidRDefault="00167E8E" w:rsidP="005877B2">
      <w:pPr>
        <w:jc w:val="both"/>
      </w:pPr>
      <w:r>
        <w:t xml:space="preserve">У каждого оператора есть персональный моноблок, IP-телефон и гарнитура для удобства переговоров. О том, что звонок может поступить из любого уголка России, напоминает настенная композиция с перечнем </w:t>
      </w:r>
      <w:r w:rsidR="005877B2">
        <w:t>«</w:t>
      </w:r>
      <w:r>
        <w:t>столиц</w:t>
      </w:r>
      <w:r w:rsidR="005877B2">
        <w:t>»</w:t>
      </w:r>
      <w:r>
        <w:t xml:space="preserve"> железных дорог России. На составной картине все регионы связывает единая сеть, как бы намекающая на экстерриториальный принцип работы горячей линии. Вот почему географическое местоположение операторов играет второстепенное значение. Ведь главное, чтобы каждый обратившийся смог услышать заветные слова: </w:t>
      </w:r>
      <w:r w:rsidR="005877B2">
        <w:t>«</w:t>
      </w:r>
      <w:r>
        <w:t>Здравствуйте! Чем я могу вам помочь?</w:t>
      </w:r>
      <w:r w:rsidR="005877B2">
        <w:t>»</w:t>
      </w:r>
    </w:p>
    <w:p w14:paraId="388A84D0" w14:textId="77777777" w:rsidR="005877B2" w:rsidRDefault="005877B2" w:rsidP="005877B2">
      <w:pPr>
        <w:jc w:val="both"/>
      </w:pPr>
      <w:r>
        <w:t>«</w:t>
      </w:r>
      <w:r w:rsidR="00167E8E">
        <w:t xml:space="preserve">В марте многих волновал вопрос, связанный с оформлением больничного после возвращения из-за границы, – рассказывает инженер по подготовке кадров Саратовского центра организации работы железнодорожных станций Елена Манолий, недавно освоившая профессию оператора контакт-центра. – После введения запрета на выезд за границу количество подобных вопросов снизилось, но появились другие: </w:t>
      </w:r>
      <w:r>
        <w:t>«</w:t>
      </w:r>
      <w:r w:rsidR="00167E8E">
        <w:t>Как будут оплачиваться дни в период карантина?</w:t>
      </w:r>
      <w:r>
        <w:t>»</w:t>
      </w:r>
      <w:r w:rsidR="00167E8E">
        <w:t xml:space="preserve">, </w:t>
      </w:r>
      <w:r>
        <w:t>«</w:t>
      </w:r>
      <w:r w:rsidR="00167E8E">
        <w:t>Сколько защитных масок поступит на наше предприятие на этой неделе?</w:t>
      </w:r>
      <w:r>
        <w:t>»</w:t>
      </w:r>
      <w:r w:rsidR="00167E8E">
        <w:t xml:space="preserve">, </w:t>
      </w:r>
      <w:r>
        <w:t>«</w:t>
      </w:r>
      <w:r w:rsidR="00167E8E">
        <w:t>В каких случаях вводится режим неполного рабочего дня?</w:t>
      </w:r>
      <w:r>
        <w:t>»</w:t>
      </w:r>
      <w:r w:rsidR="00167E8E">
        <w:t>. А большинство вопросов, поступавших на горячую линию в конце марта – начале апреля, были связаны с подключением удалённого рабочего места. Сегодня же много звонков поступает с вопросами о средствах индивидуальной защиты, а также порядка оформления отпусков, командировок и больничных в условиях пандемии</w:t>
      </w:r>
      <w:r>
        <w:t>»</w:t>
      </w:r>
      <w:r w:rsidR="00167E8E">
        <w:t>.</w:t>
      </w:r>
    </w:p>
    <w:p w14:paraId="2860E6D5" w14:textId="77777777" w:rsidR="005877B2" w:rsidRDefault="00167E8E" w:rsidP="005877B2">
      <w:pPr>
        <w:jc w:val="both"/>
      </w:pPr>
      <w:r>
        <w:t xml:space="preserve">За соседним от Елены столом работает сотрудница эксплуатационного локомотивного депо Саратов-Пассажирское Анастасия Горячева, чья фамилия приобрела дополнительный смысл в связи с её временным переводом на горячую линию. Несмотря на относительно небольшой операторский опыт, отрабатывать нестандартные обращения Анастасии приходится регулярно. Звонок: </w:t>
      </w:r>
      <w:r w:rsidR="005877B2">
        <w:t>«</w:t>
      </w:r>
      <w:r>
        <w:t>Здравствуйте! Подскажите, что мне нужно делать? У моей соседки обнаружили коронавирус, а я контактировала с ней…</w:t>
      </w:r>
      <w:r w:rsidR="005877B2">
        <w:t>»</w:t>
      </w:r>
    </w:p>
    <w:p w14:paraId="73858A89" w14:textId="77777777" w:rsidR="005877B2" w:rsidRDefault="00167E8E" w:rsidP="005877B2">
      <w:pPr>
        <w:jc w:val="both"/>
      </w:pPr>
      <w:r>
        <w:t xml:space="preserve">Анастасия оформляет в системе индивидуальное обращение с указанием персональных данных дозвонившейся. </w:t>
      </w:r>
      <w:r w:rsidR="005877B2">
        <w:t>«</w:t>
      </w:r>
      <w:r>
        <w:t xml:space="preserve">С этим вопросом вам следует обратиться по номеру 8-800-234-33-33, который обслуживают специалисты </w:t>
      </w:r>
      <w:r w:rsidR="005877B2">
        <w:t>«</w:t>
      </w:r>
      <w:r w:rsidRPr="005877B2">
        <w:rPr>
          <w:b/>
        </w:rPr>
        <w:t>РЖД</w:t>
      </w:r>
      <w:r>
        <w:t>-Медицина</w:t>
      </w:r>
      <w:r w:rsidR="005877B2">
        <w:t>»</w:t>
      </w:r>
      <w:r>
        <w:t>. Они обозначат порядок действий в сложившейся ситуации и обязательно помогут</w:t>
      </w:r>
      <w:r w:rsidR="005877B2">
        <w:t>»</w:t>
      </w:r>
      <w:r>
        <w:t>, – говорит она.</w:t>
      </w:r>
    </w:p>
    <w:p w14:paraId="57576D80" w14:textId="288438D8" w:rsidR="00167E8E" w:rsidRDefault="00167E8E" w:rsidP="005877B2">
      <w:pPr>
        <w:jc w:val="both"/>
      </w:pPr>
      <w:r>
        <w:t xml:space="preserve">И добавляет, что в подобных ситуациях важно проконсультировать не только потенциального переносчика коронавирусной инфекции, но и рассказать об этом руководителю соответствующего подразделения ОАО </w:t>
      </w:r>
      <w:r w:rsidR="005877B2">
        <w:t>«</w:t>
      </w:r>
      <w:r w:rsidRPr="005877B2">
        <w:rPr>
          <w:b/>
        </w:rPr>
        <w:t>РЖД</w:t>
      </w:r>
      <w:r w:rsidR="005877B2">
        <w:t>»</w:t>
      </w:r>
      <w:r>
        <w:t>. Ведь от принятия своевременных управленческих решений может зависеть жизнь многих людей.</w:t>
      </w:r>
    </w:p>
    <w:p w14:paraId="30005465" w14:textId="77777777" w:rsidR="005877B2" w:rsidRDefault="00EE3796" w:rsidP="005877B2">
      <w:pPr>
        <w:jc w:val="both"/>
      </w:pPr>
      <w:hyperlink r:id="rId103" w:history="1">
        <w:r w:rsidR="00167E8E" w:rsidRPr="005E540B">
          <w:rPr>
            <w:rStyle w:val="a9"/>
          </w:rPr>
          <w:t>https://gudok.ru/content/koronavirus/1500783/</w:t>
        </w:r>
      </w:hyperlink>
    </w:p>
    <w:p w14:paraId="20B14230" w14:textId="6520A254" w:rsidR="00167E8E" w:rsidRPr="00167E8E" w:rsidRDefault="00167E8E" w:rsidP="005877B2">
      <w:pPr>
        <w:pStyle w:val="3"/>
        <w:jc w:val="both"/>
        <w:rPr>
          <w:rFonts w:ascii="Times New Roman" w:hAnsi="Times New Roman"/>
          <w:sz w:val="24"/>
          <w:szCs w:val="24"/>
        </w:rPr>
      </w:pPr>
      <w:bookmarkStart w:id="94" w:name="_Toc46163417"/>
      <w:r w:rsidRPr="00167E8E">
        <w:rPr>
          <w:rFonts w:ascii="Times New Roman" w:hAnsi="Times New Roman"/>
          <w:sz w:val="24"/>
          <w:szCs w:val="24"/>
        </w:rPr>
        <w:lastRenderedPageBreak/>
        <w:t xml:space="preserve">ГУДОК; КСЕНИЯ ПОТАЕВА, НАДЕЖДА ПРОСКУРА; 2020.15.04; ГРУЗ СЛЕДУЕТ ЗА СПРОСОМ; ОАО </w:t>
      </w:r>
      <w:r w:rsidR="005877B2">
        <w:rPr>
          <w:rFonts w:ascii="Times New Roman" w:hAnsi="Times New Roman"/>
          <w:sz w:val="24"/>
          <w:szCs w:val="24"/>
        </w:rPr>
        <w:t>«</w:t>
      </w:r>
      <w:r w:rsidRPr="005877B2">
        <w:rPr>
          <w:rFonts w:ascii="Times New Roman" w:hAnsi="Times New Roman"/>
          <w:sz w:val="24"/>
          <w:szCs w:val="24"/>
        </w:rPr>
        <w:t>РЖД</w:t>
      </w:r>
      <w:r w:rsidR="005877B2">
        <w:rPr>
          <w:rFonts w:ascii="Times New Roman" w:hAnsi="Times New Roman"/>
          <w:sz w:val="24"/>
          <w:szCs w:val="24"/>
        </w:rPr>
        <w:t>»</w:t>
      </w:r>
      <w:r w:rsidRPr="00167E8E">
        <w:rPr>
          <w:rFonts w:ascii="Times New Roman" w:hAnsi="Times New Roman"/>
          <w:sz w:val="24"/>
          <w:szCs w:val="24"/>
        </w:rPr>
        <w:t xml:space="preserve"> С НАЧАЛА АПРЕЛЯ ПЕРЕВЫПОЛНИЛО ПЛАН ПО ЭКСПОРТНЫМ ПЕРЕВОЗКАМ НА 9%</w:t>
      </w:r>
      <w:bookmarkEnd w:id="94"/>
    </w:p>
    <w:p w14:paraId="36B48AAC" w14:textId="77777777" w:rsidR="005877B2" w:rsidRDefault="00167E8E" w:rsidP="005877B2">
      <w:pPr>
        <w:jc w:val="both"/>
      </w:pPr>
      <w:r>
        <w:t xml:space="preserve">С начала апреля погрузка на экспорт в направлении портов составила среднесуточно 954,5 тыс. тонн, что на 11% больше, чем в прошлом году. Участники рынка связывают такой рост с ситуацией в мировой экономике и изменениями валютного курса рубля, а также с введёнными ОАО </w:t>
      </w:r>
      <w:r w:rsidR="005877B2">
        <w:t>«</w:t>
      </w:r>
      <w:r w:rsidRPr="005877B2">
        <w:rPr>
          <w:b/>
        </w:rPr>
        <w:t>РЖД</w:t>
      </w:r>
      <w:r w:rsidR="005877B2">
        <w:t>»</w:t>
      </w:r>
      <w:r>
        <w:t xml:space="preserve"> скидками на транспортировку отдельных номенклатур грузов.</w:t>
      </w:r>
    </w:p>
    <w:p w14:paraId="678C5B6F" w14:textId="77777777" w:rsidR="005877B2" w:rsidRDefault="00167E8E" w:rsidP="005877B2">
      <w:pPr>
        <w:jc w:val="both"/>
      </w:pPr>
      <w:r>
        <w:t xml:space="preserve">По словам заместителя генерального директора ОАО </w:t>
      </w:r>
      <w:r w:rsidR="005877B2">
        <w:t>«</w:t>
      </w:r>
      <w:r w:rsidRPr="005877B2">
        <w:rPr>
          <w:b/>
        </w:rPr>
        <w:t>РЖД</w:t>
      </w:r>
      <w:r w:rsidR="005877B2">
        <w:t>»</w:t>
      </w:r>
      <w:r>
        <w:t xml:space="preserve"> – начальника Центра фирменного транспортного обслуживания Алексея Шило, за первые 12 дней апреля экспортные перевозки по всем направлениям выросли на 9% от запланированного объёма. Погрузка составила среднесуточно 1,3 млн тонн, что на 1,3% больше, чем за аналогичный период прошлого года. Последний раз рост транспортировки экспортных грузов зафиксирован в ноябре прошлого года.</w:t>
      </w:r>
    </w:p>
    <w:p w14:paraId="2A67CFD5" w14:textId="77777777" w:rsidR="005877B2" w:rsidRDefault="00167E8E" w:rsidP="005877B2">
      <w:pPr>
        <w:jc w:val="both"/>
      </w:pPr>
      <w:r>
        <w:t>Помимо увеличения отправок в адрес портов, на 4,6% (до 29,4 тыс. тонн) выросли поставки в Финляндию и на 73,6% (до 11,6 тыс. тонн) – через порты Украины.</w:t>
      </w:r>
    </w:p>
    <w:p w14:paraId="7C39988F" w14:textId="77777777" w:rsidR="005877B2" w:rsidRDefault="00167E8E" w:rsidP="005877B2">
      <w:pPr>
        <w:jc w:val="both"/>
      </w:pPr>
      <w:r>
        <w:t>Алексей Шило отметил, что сейчас на экспорт в основном идут нефтепродукты, зерно и уголь.</w:t>
      </w:r>
    </w:p>
    <w:p w14:paraId="0B41A1EF" w14:textId="77777777" w:rsidR="005877B2" w:rsidRDefault="00167E8E" w:rsidP="005877B2">
      <w:pPr>
        <w:jc w:val="both"/>
      </w:pPr>
      <w:r>
        <w:t>По мнению участников перевозочного процесса, увеличение экспортных перевозок произошло в первую очередь из-за роста курса доллара по отношению к рублю.</w:t>
      </w:r>
    </w:p>
    <w:p w14:paraId="182D9EBA" w14:textId="77777777" w:rsidR="005877B2" w:rsidRDefault="00167E8E" w:rsidP="005877B2">
      <w:pPr>
        <w:jc w:val="both"/>
      </w:pPr>
      <w:r>
        <w:t xml:space="preserve">По словам коммерческого директора АО </w:t>
      </w:r>
      <w:r w:rsidR="005877B2">
        <w:t>«</w:t>
      </w:r>
      <w:r>
        <w:t>Русский дом</w:t>
      </w:r>
      <w:r w:rsidR="005877B2">
        <w:t>»</w:t>
      </w:r>
      <w:r>
        <w:t xml:space="preserve"> (один из крупнейших поставщиков пивоваренного ячменя) Никиты Кананыхина, если в IV квартале прошлого года стоимость продажи зерна составляла 13,4 тыс. руб. за тонну, то после скачка курса доллара в апреле она увеличилась до 14,8 тыс. руб.</w:t>
      </w:r>
    </w:p>
    <w:p w14:paraId="0A4E9073" w14:textId="77777777" w:rsidR="005877B2" w:rsidRDefault="005877B2" w:rsidP="005877B2">
      <w:pPr>
        <w:jc w:val="both"/>
      </w:pPr>
      <w:r>
        <w:t>«</w:t>
      </w:r>
      <w:r w:rsidR="00167E8E">
        <w:t>Мы отправляем зерно по железной дороге до российских портов, а уже оттуда в зарубежные страны. Обычно в апреле и мае отгрузка зерна низкая, поскольку в этот период традиционно нет спроса, но в этом году из-за роста курса доллара ситуация развернулась в положительную для экспортёров сторону</w:t>
      </w:r>
      <w:r>
        <w:t>»</w:t>
      </w:r>
      <w:r w:rsidR="00167E8E">
        <w:t>, – заметил он.</w:t>
      </w:r>
    </w:p>
    <w:p w14:paraId="6D83BCE3" w14:textId="77777777" w:rsidR="005877B2" w:rsidRDefault="00167E8E" w:rsidP="005877B2">
      <w:pPr>
        <w:jc w:val="both"/>
      </w:pPr>
      <w:r>
        <w:t>Эксперт добавил, что на ситуацию также повлияло введение квот на экспорт для поставщиков зерна.</w:t>
      </w:r>
    </w:p>
    <w:p w14:paraId="76E2A63E" w14:textId="77777777" w:rsidR="005877B2" w:rsidRDefault="005877B2" w:rsidP="005877B2">
      <w:pPr>
        <w:jc w:val="both"/>
      </w:pPr>
      <w:r>
        <w:t>«</w:t>
      </w:r>
      <w:r w:rsidR="00167E8E">
        <w:t>Согласно планам правительства, за весь 2020 год необходимо отправить за рубеж 7 млн тонн зерна. При этом, по апрельским данным, уже вывезено 1,6 млн тонн. Я думаю, что план возможно сделать в мае-июне. Однако если зернотрейдеры досрочно его выполнят, уже в конце лета или осенью будет резкий спад экспортных поставок зерновых</w:t>
      </w:r>
      <w:r>
        <w:t>»</w:t>
      </w:r>
      <w:r w:rsidR="00167E8E">
        <w:t>, – отметил он.</w:t>
      </w:r>
    </w:p>
    <w:p w14:paraId="4752AE3B" w14:textId="77777777" w:rsidR="005877B2" w:rsidRDefault="00167E8E" w:rsidP="005877B2">
      <w:pPr>
        <w:jc w:val="both"/>
      </w:pPr>
      <w:r>
        <w:t xml:space="preserve">Начальник управления по нефтеналивным перевозкам АО </w:t>
      </w:r>
      <w:r w:rsidR="005877B2">
        <w:t>«</w:t>
      </w:r>
      <w:r>
        <w:t>Нефтетранссервис</w:t>
      </w:r>
      <w:r w:rsidR="005877B2">
        <w:t>»</w:t>
      </w:r>
      <w:r>
        <w:t xml:space="preserve"> Игорь Кайряк считает, что положительная динамика экспорта сырой нефти по железной дороге связана с её низкой стоимостью. Именно поэтому основным драйвером спроса нефти стало желание потребителей приобрести сырьё впрок, зная, что в скором времени её цена однозначно вырастет. </w:t>
      </w:r>
      <w:r w:rsidR="005877B2">
        <w:t>«</w:t>
      </w:r>
      <w:r>
        <w:t>Многие потребители заливают нефть в танкеры и выставляют их на якоря. Сегодня также выгоднее добыть и продавать нефть и фиксировать доходы, пусть и минимальные, чем заниматься полным циклом переработки и продажей готовой продукции. Это менее эффективно, но многие заводы продолжают это делать с отрицательной экономикой, поскольку у них заключены долгосрочные контракты с потребителями, а также имеются обязательства перед банками и кредиторами</w:t>
      </w:r>
      <w:r w:rsidR="005877B2">
        <w:t>»</w:t>
      </w:r>
      <w:r>
        <w:t>, – пояснил он.</w:t>
      </w:r>
    </w:p>
    <w:p w14:paraId="0814E94B" w14:textId="77777777" w:rsidR="005877B2" w:rsidRDefault="00167E8E" w:rsidP="005877B2">
      <w:pPr>
        <w:jc w:val="both"/>
      </w:pPr>
      <w:r>
        <w:t xml:space="preserve">По мнению директора по железнодорожным перевозкам УК </w:t>
      </w:r>
      <w:r w:rsidR="005877B2">
        <w:t>«</w:t>
      </w:r>
      <w:r>
        <w:t>Сибантрацит</w:t>
      </w:r>
      <w:r w:rsidR="005877B2">
        <w:t>»</w:t>
      </w:r>
      <w:r>
        <w:t xml:space="preserve"> Михаила Умрихина, факторами, которые положительно отразились на железнодорожных поставках за рубеж угля, являются складские запасы, от которых необходимо избавляться производителям, а также изменение курса доллара.</w:t>
      </w:r>
    </w:p>
    <w:p w14:paraId="200D2A54" w14:textId="77777777" w:rsidR="005877B2" w:rsidRDefault="005877B2" w:rsidP="005877B2">
      <w:pPr>
        <w:jc w:val="both"/>
      </w:pPr>
      <w:r>
        <w:t>«</w:t>
      </w:r>
      <w:r w:rsidR="00167E8E">
        <w:t xml:space="preserve">Наше предприятие большую часть угля везёт в направлении портов Юга и Северо-Запада, а оттуда в страны Азиатско-Тихоокеанского региона (АТР). Мы его отправляем с </w:t>
      </w:r>
      <w:r w:rsidR="00167E8E">
        <w:lastRenderedPageBreak/>
        <w:t xml:space="preserve">минусовой рентабельностью только для исполнения контрактных обязательств перед клиентами, которые тяжело выполнить в связи с ограничениями ОАО </w:t>
      </w:r>
      <w:r>
        <w:t>«</w:t>
      </w:r>
      <w:r w:rsidR="00167E8E" w:rsidRPr="005877B2">
        <w:rPr>
          <w:b/>
        </w:rPr>
        <w:t>РЖД</w:t>
      </w:r>
      <w:r>
        <w:t>»</w:t>
      </w:r>
      <w:r w:rsidR="00167E8E">
        <w:t xml:space="preserve"> на Восток и чтобы сдвинуть с мёртвой точки складские запасы, которые были сделаны с четвёртого квартала прошлого года</w:t>
      </w:r>
      <w:r>
        <w:t>»</w:t>
      </w:r>
      <w:r w:rsidR="00167E8E">
        <w:t>, – рассказал он.</w:t>
      </w:r>
    </w:p>
    <w:p w14:paraId="709572A5" w14:textId="77777777" w:rsidR="005877B2" w:rsidRDefault="00167E8E" w:rsidP="005877B2">
      <w:pPr>
        <w:jc w:val="both"/>
      </w:pPr>
      <w:r>
        <w:t xml:space="preserve">По его словам, благодаря скидке </w:t>
      </w:r>
      <w:r w:rsidRPr="005877B2">
        <w:rPr>
          <w:b/>
        </w:rPr>
        <w:t>РЖД</w:t>
      </w:r>
      <w:r>
        <w:t xml:space="preserve"> на перевозку антрацита, которая начала действовать с 1 марта, объём перевозок увеличился.</w:t>
      </w:r>
    </w:p>
    <w:p w14:paraId="5731903A" w14:textId="77777777" w:rsidR="005877B2" w:rsidRDefault="005877B2" w:rsidP="005877B2">
      <w:pPr>
        <w:jc w:val="both"/>
      </w:pPr>
      <w:r>
        <w:t>«</w:t>
      </w:r>
      <w:r w:rsidR="00167E8E">
        <w:t xml:space="preserve">Однако она не такая существенная, как это необходимо. Например, отгрузка в страны АТР дешевле через Восточный порт, чем отгрузка в эти же страны через западные и северо-западные порты примерно на $12–14 за тонну. А скидка </w:t>
      </w:r>
      <w:r w:rsidR="00167E8E" w:rsidRPr="005877B2">
        <w:rPr>
          <w:b/>
        </w:rPr>
        <w:t>РЖД</w:t>
      </w:r>
      <w:r w:rsidR="00167E8E">
        <w:t xml:space="preserve"> для нас составляет чуть больше одного доллара. Тем не менее в марте-апреле компании нарастили погрузку по сравнению с январём-февралём</w:t>
      </w:r>
      <w:r>
        <w:t>»</w:t>
      </w:r>
      <w:r w:rsidR="00167E8E">
        <w:t>, – сказал он.</w:t>
      </w:r>
    </w:p>
    <w:p w14:paraId="2171118D" w14:textId="77777777" w:rsidR="005877B2" w:rsidRDefault="00167E8E" w:rsidP="005877B2">
      <w:pPr>
        <w:jc w:val="both"/>
      </w:pPr>
      <w:r>
        <w:t>Михаил Умрихин считает, что в перспективе ситуация может измениться в худшую сторону из-за экономики мирового рынка.</w:t>
      </w:r>
    </w:p>
    <w:p w14:paraId="4CE35D11" w14:textId="2376D90A" w:rsidR="00167E8E" w:rsidRDefault="005877B2" w:rsidP="005877B2">
      <w:pPr>
        <w:jc w:val="both"/>
      </w:pPr>
      <w:r>
        <w:t>«</w:t>
      </w:r>
      <w:r w:rsidR="00167E8E">
        <w:t xml:space="preserve">C 25 марта по 1 апреля цена на антрацит упала примерно на $15 за тонну. Это примерно треть от нынешней контрактной цены. Если мировые цены продолжат падать, нас уже не спасут ни скидки </w:t>
      </w:r>
      <w:r w:rsidR="00167E8E" w:rsidRPr="005877B2">
        <w:rPr>
          <w:b/>
        </w:rPr>
        <w:t>РЖД</w:t>
      </w:r>
      <w:r w:rsidR="00167E8E">
        <w:t>, ни снижение ставок фрахта судов. Тяжело что-либо прогнозировать, поскольку из-за вирусной пандемии приостанавливаются многие отраслевые предприятия, что негативно отражается на экспортных поставках продукции</w:t>
      </w:r>
      <w:r>
        <w:t>»</w:t>
      </w:r>
      <w:r w:rsidR="00167E8E">
        <w:t>, – резюмировал эксперт.</w:t>
      </w:r>
    </w:p>
    <w:p w14:paraId="6A1CB514" w14:textId="77777777" w:rsidR="005877B2" w:rsidRDefault="00EE3796" w:rsidP="005877B2">
      <w:pPr>
        <w:jc w:val="both"/>
      </w:pPr>
      <w:hyperlink r:id="rId104" w:history="1">
        <w:r w:rsidR="00167E8E" w:rsidRPr="005E540B">
          <w:rPr>
            <w:rStyle w:val="a9"/>
          </w:rPr>
          <w:t>https://gudok.ru/content/freighttrans/1500680/</w:t>
        </w:r>
      </w:hyperlink>
    </w:p>
    <w:p w14:paraId="1DB7F8E6" w14:textId="09BB1B8D" w:rsidR="00167E8E" w:rsidRPr="00167E8E" w:rsidRDefault="00167E8E" w:rsidP="005877B2">
      <w:pPr>
        <w:pStyle w:val="3"/>
        <w:jc w:val="both"/>
        <w:rPr>
          <w:rFonts w:ascii="Times New Roman" w:hAnsi="Times New Roman"/>
          <w:sz w:val="24"/>
          <w:szCs w:val="24"/>
        </w:rPr>
      </w:pPr>
      <w:bookmarkStart w:id="95" w:name="_Toc46163418"/>
      <w:r w:rsidRPr="00167E8E">
        <w:rPr>
          <w:rFonts w:ascii="Times New Roman" w:hAnsi="Times New Roman"/>
          <w:sz w:val="24"/>
          <w:szCs w:val="24"/>
        </w:rPr>
        <w:t xml:space="preserve">ГУДОК; 2020.15.04; ГРУЗОВЛАДЕЛЬЦЫ ПРИСПОСОБИЛИСЬ К РАБОТЕ С </w:t>
      </w:r>
      <w:r w:rsidRPr="005877B2">
        <w:rPr>
          <w:rFonts w:ascii="Times New Roman" w:hAnsi="Times New Roman"/>
          <w:sz w:val="24"/>
          <w:szCs w:val="24"/>
        </w:rPr>
        <w:t>РЖД</w:t>
      </w:r>
      <w:r w:rsidRPr="00167E8E">
        <w:rPr>
          <w:rFonts w:ascii="Times New Roman" w:hAnsi="Times New Roman"/>
          <w:sz w:val="24"/>
          <w:szCs w:val="24"/>
        </w:rPr>
        <w:t xml:space="preserve"> В НОВЫХ УСЛОВИЯХ; СЕРГЕЙ ПРОНИН, ЗАМЕСТИТЕЛЬ ГЕНЕРАЛЬНОГО ДИРЕКТОРА ПО ПРОДАЖАМ И МАРКЕТИНГУ ПАО </w:t>
      </w:r>
      <w:r w:rsidR="005877B2">
        <w:rPr>
          <w:rFonts w:ascii="Times New Roman" w:hAnsi="Times New Roman"/>
          <w:sz w:val="24"/>
          <w:szCs w:val="24"/>
        </w:rPr>
        <w:t>«</w:t>
      </w:r>
      <w:r w:rsidRPr="00167E8E">
        <w:rPr>
          <w:rFonts w:ascii="Times New Roman" w:hAnsi="Times New Roman"/>
          <w:sz w:val="24"/>
          <w:szCs w:val="24"/>
        </w:rPr>
        <w:t>ФОСАГРО</w:t>
      </w:r>
      <w:r w:rsidR="005877B2">
        <w:rPr>
          <w:rFonts w:ascii="Times New Roman" w:hAnsi="Times New Roman"/>
          <w:sz w:val="24"/>
          <w:szCs w:val="24"/>
        </w:rPr>
        <w:t>»</w:t>
      </w:r>
      <w:bookmarkEnd w:id="95"/>
    </w:p>
    <w:p w14:paraId="5C89320D" w14:textId="77777777" w:rsidR="005877B2" w:rsidRDefault="00167E8E" w:rsidP="005877B2">
      <w:pPr>
        <w:jc w:val="both"/>
      </w:pPr>
      <w:r>
        <w:t xml:space="preserve">Взаимодействие с персоналом ОАО </w:t>
      </w:r>
      <w:r w:rsidR="005877B2">
        <w:t>«</w:t>
      </w:r>
      <w:r w:rsidRPr="005877B2">
        <w:rPr>
          <w:b/>
        </w:rPr>
        <w:t>РЖД</w:t>
      </w:r>
      <w:r w:rsidR="005877B2">
        <w:t>»</w:t>
      </w:r>
      <w:r>
        <w:t xml:space="preserve"> на станциях примыкания осуществляется в штатном режиме.</w:t>
      </w:r>
    </w:p>
    <w:p w14:paraId="61362671" w14:textId="77777777" w:rsidR="005877B2" w:rsidRDefault="00167E8E" w:rsidP="005877B2">
      <w:pPr>
        <w:jc w:val="both"/>
      </w:pPr>
      <w:r>
        <w:t xml:space="preserve">Рад отметить, что никаких неудобств для нас перевод сотрудников ОАО </w:t>
      </w:r>
      <w:r w:rsidR="005877B2">
        <w:t>«</w:t>
      </w:r>
      <w:r>
        <w:t>Российские железные дороги</w:t>
      </w:r>
      <w:r w:rsidR="005877B2">
        <w:t>»</w:t>
      </w:r>
      <w:r>
        <w:t xml:space="preserve"> на удалённый формат работы не создал. Решения в компании, как и раньше, принимаются весьма оперативно. Все ответственные работники находятся на связи и всегда доступны в случае возникновения срочных вопросов. Диалог по перспективным направлениям продолжается и ведётся в штатном режиме.</w:t>
      </w:r>
    </w:p>
    <w:p w14:paraId="086D9890" w14:textId="77777777" w:rsidR="005877B2" w:rsidRDefault="00167E8E" w:rsidP="005877B2">
      <w:pPr>
        <w:jc w:val="both"/>
      </w:pPr>
      <w:r>
        <w:t xml:space="preserve">На всех предприятиях </w:t>
      </w:r>
      <w:r w:rsidR="005877B2">
        <w:t>«</w:t>
      </w:r>
      <w:r>
        <w:t>ФосАгро</w:t>
      </w:r>
      <w:r w:rsidR="005877B2">
        <w:t>»</w:t>
      </w:r>
      <w:r>
        <w:t xml:space="preserve"> также установлен особый режим работы, при котором на рабочих местах остаются только те сотрудники, функционал которых необходим для бесперебойной работы производств и не может осуществляться удалённо. В связи с этим диспетчеры, линейные руководители, контролёры (по сокращённому графику) и рабочие продолжают трудиться на своих местах.</w:t>
      </w:r>
    </w:p>
    <w:p w14:paraId="7E9AE0F6" w14:textId="77777777" w:rsidR="005877B2" w:rsidRDefault="00167E8E" w:rsidP="005877B2">
      <w:pPr>
        <w:jc w:val="both"/>
      </w:pPr>
      <w:r>
        <w:t>Перед работой сотрудники проходят медицинский контроль, у них регулярно измеряется температура тела с помощью бесконтактных термометров. Работники в полном объёме обеспечены масками, для них установлены диспенсеры с антисептиком. В помещениях работают обеззараживатели воздуха, проводится регулярная дополнительная дезинфекция рабочих мест. Использование медицинской маски в общественном транспорте по пути на работу и с работы обязательно. Корпоративный транспорт проходит регулярную дезинфекцию. Введена ставка контролёра. В его обязанности входит измерять температуру и контролировать ношение защитных масок. Сотрудникам рекомендовано пользоваться личным транспортом, им компенсируются расходы на бензин.</w:t>
      </w:r>
    </w:p>
    <w:p w14:paraId="42E251F5" w14:textId="77777777" w:rsidR="005877B2" w:rsidRDefault="00167E8E" w:rsidP="005877B2">
      <w:pPr>
        <w:jc w:val="both"/>
      </w:pPr>
      <w:r>
        <w:t xml:space="preserve">Взаимодействие с персоналом </w:t>
      </w:r>
      <w:r w:rsidRPr="005877B2">
        <w:rPr>
          <w:b/>
        </w:rPr>
        <w:t>РЖД</w:t>
      </w:r>
      <w:r>
        <w:t xml:space="preserve"> на станциях примыкания осуществляется в штатном режиме. Меры профилактики, принятые в компании </w:t>
      </w:r>
      <w:r w:rsidR="005877B2">
        <w:t>«</w:t>
      </w:r>
      <w:r>
        <w:t>ФосАгро</w:t>
      </w:r>
      <w:r w:rsidR="005877B2">
        <w:t>»</w:t>
      </w:r>
      <w:r>
        <w:t xml:space="preserve">, распространяются на всех сотрудников подрядчиков и партнёров, в том числе работников ОАО </w:t>
      </w:r>
      <w:r w:rsidR="005877B2">
        <w:t>«</w:t>
      </w:r>
      <w:r w:rsidRPr="005877B2">
        <w:rPr>
          <w:b/>
        </w:rPr>
        <w:t>РЖД</w:t>
      </w:r>
      <w:r w:rsidR="005877B2">
        <w:t>»</w:t>
      </w:r>
      <w:r>
        <w:t>.</w:t>
      </w:r>
    </w:p>
    <w:p w14:paraId="6015B8C0" w14:textId="77777777" w:rsidR="005877B2" w:rsidRDefault="00167E8E" w:rsidP="005877B2">
      <w:pPr>
        <w:jc w:val="both"/>
      </w:pPr>
      <w:r>
        <w:t xml:space="preserve">Благодаря слаженной работе сотрудников </w:t>
      </w:r>
      <w:r w:rsidR="005877B2">
        <w:t>«</w:t>
      </w:r>
      <w:r>
        <w:t>ФосАгро</w:t>
      </w:r>
      <w:r w:rsidR="005877B2">
        <w:t>»</w:t>
      </w:r>
      <w:r>
        <w:t xml:space="preserve">, подрядных организаций и </w:t>
      </w:r>
      <w:r w:rsidRPr="005877B2">
        <w:rPr>
          <w:b/>
        </w:rPr>
        <w:t>РЖД</w:t>
      </w:r>
      <w:r>
        <w:t xml:space="preserve"> в марте наш кировский филиал установил новый рекорд по отгрузке потребителям </w:t>
      </w:r>
      <w:r>
        <w:lastRenderedPageBreak/>
        <w:t>апатитового концентрата – 575 вагонов. Обычно в сутки наши апатито-нефелиновые фабрики отгружали в среднем 409 вагонов.</w:t>
      </w:r>
    </w:p>
    <w:p w14:paraId="1CDBC2F5" w14:textId="7F6EFE10" w:rsidR="00167E8E" w:rsidRDefault="00167E8E" w:rsidP="005877B2">
      <w:pPr>
        <w:jc w:val="both"/>
      </w:pPr>
      <w:r>
        <w:t xml:space="preserve">В условиях глобальной пандемии мы продолжаем бесперебойно снабжать продукцией наших клиентов на приоритетном для </w:t>
      </w:r>
      <w:r w:rsidR="005877B2">
        <w:t>«</w:t>
      </w:r>
      <w:r>
        <w:t>ФосАгро</w:t>
      </w:r>
      <w:r w:rsidR="005877B2">
        <w:t>»</w:t>
      </w:r>
      <w:r>
        <w:t xml:space="preserve"> российском рынке. Каждая третья тонна минеральных удобрений, закупленных отечественными аграриями в 2020 году, поставлена в поля Группой </w:t>
      </w:r>
      <w:r w:rsidR="005877B2">
        <w:t>«</w:t>
      </w:r>
      <w:r>
        <w:t>ФосАгро</w:t>
      </w:r>
      <w:r w:rsidR="005877B2">
        <w:t>»</w:t>
      </w:r>
      <w:r>
        <w:t xml:space="preserve">: сеть дистрибуции </w:t>
      </w:r>
      <w:r w:rsidR="005877B2">
        <w:t>«</w:t>
      </w:r>
      <w:r>
        <w:t>ФосАгро-Регион</w:t>
      </w:r>
      <w:r w:rsidR="005877B2">
        <w:t>»</w:t>
      </w:r>
      <w:r>
        <w:t xml:space="preserve"> рекордно увеличила поставки почти в 1,5 раза. Заданный темп мы сбавлять не намерены и идём в полном соответствии с производственными планами.</w:t>
      </w:r>
    </w:p>
    <w:p w14:paraId="6C98C14C" w14:textId="77777777" w:rsidR="005877B2" w:rsidRDefault="00EE3796" w:rsidP="005877B2">
      <w:pPr>
        <w:jc w:val="both"/>
      </w:pPr>
      <w:hyperlink r:id="rId105" w:history="1">
        <w:r w:rsidR="00167E8E" w:rsidRPr="005E540B">
          <w:rPr>
            <w:rStyle w:val="a9"/>
          </w:rPr>
          <w:t>https://gudok.ru/content/freighttrans/1500780/</w:t>
        </w:r>
      </w:hyperlink>
    </w:p>
    <w:p w14:paraId="7DFB7BFB" w14:textId="3C5D9137" w:rsidR="00167E8E" w:rsidRPr="00167E8E" w:rsidRDefault="00167E8E" w:rsidP="005877B2">
      <w:pPr>
        <w:pStyle w:val="3"/>
        <w:jc w:val="both"/>
        <w:rPr>
          <w:rFonts w:ascii="Times New Roman" w:hAnsi="Times New Roman"/>
          <w:sz w:val="24"/>
          <w:szCs w:val="24"/>
        </w:rPr>
      </w:pPr>
      <w:bookmarkStart w:id="96" w:name="_Toc46163419"/>
      <w:r w:rsidRPr="00167E8E">
        <w:rPr>
          <w:rFonts w:ascii="Times New Roman" w:hAnsi="Times New Roman"/>
          <w:sz w:val="24"/>
          <w:szCs w:val="24"/>
        </w:rPr>
        <w:t>ГУДОК; КСЕНИЯ ПОТАЕВА; 2020.15.04; ГРУЗООТПРАВИТЕЛИ СМОГУТ НАУЧИТЬСЯ ОФОРМЛЯТЬ НАКЛАДНЫЕ УДАЛЁННО; ОКОЛО ПОЛОВИНЫ ОБРАЩЕНИЙ В КОЛ-ЦЕНТР ХОЛДИНГА СВЯЗАНО С РАЗЪЯСНЕНИЯМИ ПО ОРГАНИЗАЦИИ ПЕРЕВОЗОК ГРУЗОВ</w:t>
      </w:r>
      <w:bookmarkEnd w:id="96"/>
    </w:p>
    <w:p w14:paraId="16D6AEF9" w14:textId="77777777" w:rsidR="005877B2" w:rsidRDefault="00167E8E" w:rsidP="005877B2">
      <w:pPr>
        <w:jc w:val="both"/>
      </w:pPr>
      <w:r>
        <w:t xml:space="preserve">Как работать с </w:t>
      </w:r>
      <w:r w:rsidRPr="005877B2">
        <w:rPr>
          <w:b/>
        </w:rPr>
        <w:t>РЖД</w:t>
      </w:r>
      <w:r>
        <w:t>?</w:t>
      </w:r>
      <w:r w:rsidR="005877B2">
        <w:t>»</w:t>
      </w:r>
      <w:r>
        <w:t>. С его помощью клиенты холдинга смогут легко и быстро отправить свой товар по железной дороге. Сейчас потенциальным грузоотправителям доступно руководство по оформлению и подаче заявки на перевозку грузов железнодорожным транспортом (ГУ-12). В дальнейшем здесь будут приведены примеры заполнения перевозочных документов, в том числе с применением электронной подписи, разъяснены основные особенности удалённой работы с перевозчиком.</w:t>
      </w:r>
    </w:p>
    <w:p w14:paraId="7AF926B2" w14:textId="3B3C640A" w:rsidR="00167E8E" w:rsidRDefault="00167E8E" w:rsidP="005877B2">
      <w:pPr>
        <w:jc w:val="both"/>
      </w:pPr>
      <w:r>
        <w:t xml:space="preserve">Как рассказал на селекторном совещании в ОАО </w:t>
      </w:r>
      <w:r w:rsidR="005877B2">
        <w:t>«</w:t>
      </w:r>
      <w:r w:rsidRPr="005877B2">
        <w:rPr>
          <w:b/>
        </w:rPr>
        <w:t>РЖД</w:t>
      </w:r>
      <w:r w:rsidR="005877B2">
        <w:t>»</w:t>
      </w:r>
      <w:r>
        <w:t xml:space="preserve"> заместитель генерального директора – начальник Центра фирменного транспортного обслуживания Алексей Шило, около 50% обращений в кол-центр холдинга связаны с разъяснениями по организации перевозок грузов.</w:t>
      </w:r>
    </w:p>
    <w:p w14:paraId="2A3C5BB1" w14:textId="77777777" w:rsidR="005877B2" w:rsidRDefault="005877B2" w:rsidP="005877B2">
      <w:pPr>
        <w:jc w:val="both"/>
      </w:pPr>
      <w:r>
        <w:t>«</w:t>
      </w:r>
      <w:r w:rsidR="00167E8E">
        <w:t>По сути, это и есть тот потенциал грузовой базы, который мы для себя определили. Как правило, эти запросы инициируются клиентами, которые ранее с компанией не работали</w:t>
      </w:r>
      <w:r>
        <w:t>»</w:t>
      </w:r>
      <w:r w:rsidR="00167E8E">
        <w:t>, – сказал он.</w:t>
      </w:r>
    </w:p>
    <w:p w14:paraId="6D9470DC" w14:textId="77777777" w:rsidR="005877B2" w:rsidRDefault="00167E8E" w:rsidP="005877B2">
      <w:pPr>
        <w:jc w:val="both"/>
      </w:pPr>
      <w:r>
        <w:t xml:space="preserve">За март было 339 таких обращений по крупным партиям грузов, а по мелким и сборным отправлениям, которыми занимается </w:t>
      </w:r>
      <w:r w:rsidR="005877B2">
        <w:t>«</w:t>
      </w:r>
      <w:r w:rsidRPr="005877B2">
        <w:rPr>
          <w:b/>
        </w:rPr>
        <w:t>РЖД</w:t>
      </w:r>
      <w:r>
        <w:t xml:space="preserve"> Логистика</w:t>
      </w:r>
      <w:r w:rsidR="005877B2">
        <w:t>»</w:t>
      </w:r>
      <w:r>
        <w:t>, – 1150.</w:t>
      </w:r>
    </w:p>
    <w:p w14:paraId="7D384C4C" w14:textId="77777777" w:rsidR="005877B2" w:rsidRDefault="00167E8E" w:rsidP="005877B2">
      <w:pPr>
        <w:jc w:val="both"/>
      </w:pPr>
      <w:r>
        <w:t xml:space="preserve">Отметим, что, несмотря на снижение деловой активности на фоне пандемии, с помощью кол-центра и веб-сайта холдинг смог привлечь дополнительно 73 новых клиента, с помощью </w:t>
      </w:r>
      <w:r w:rsidR="005877B2">
        <w:t>«</w:t>
      </w:r>
      <w:r w:rsidRPr="005877B2">
        <w:rPr>
          <w:b/>
        </w:rPr>
        <w:t>РЖД</w:t>
      </w:r>
      <w:r>
        <w:t xml:space="preserve"> Логистики</w:t>
      </w:r>
      <w:r w:rsidR="005877B2">
        <w:t>»</w:t>
      </w:r>
      <w:r>
        <w:t xml:space="preserve"> – 138 и 50 через ЭТП ГП. Всего с 25 марта заключены договоры с 230 грузоотправителями, которые ранее не сотрудничали с </w:t>
      </w:r>
      <w:r w:rsidRPr="005877B2">
        <w:rPr>
          <w:b/>
        </w:rPr>
        <w:t>РЖД</w:t>
      </w:r>
      <w:r>
        <w:t>.</w:t>
      </w:r>
    </w:p>
    <w:p w14:paraId="274E9D35" w14:textId="77777777" w:rsidR="005877B2" w:rsidRDefault="00167E8E" w:rsidP="005877B2">
      <w:pPr>
        <w:jc w:val="both"/>
      </w:pPr>
      <w:r>
        <w:t>По словам Алексея Шило, для расширения доступа к услугам компания подготовила комплексное решение для поддержки клиентов в режиме удалённого доступа.</w:t>
      </w:r>
    </w:p>
    <w:p w14:paraId="0F0C894B" w14:textId="77777777" w:rsidR="005877B2" w:rsidRDefault="005877B2" w:rsidP="005877B2">
      <w:pPr>
        <w:jc w:val="both"/>
      </w:pPr>
      <w:r>
        <w:t>«</w:t>
      </w:r>
      <w:r w:rsidR="00167E8E">
        <w:t xml:space="preserve">На сайте rzd.ru в новом разделе </w:t>
      </w:r>
      <w:r>
        <w:t>«</w:t>
      </w:r>
      <w:r w:rsidR="00167E8E">
        <w:t xml:space="preserve">Дистанционный помощник. Как работать с </w:t>
      </w:r>
      <w:r w:rsidR="00167E8E" w:rsidRPr="005877B2">
        <w:rPr>
          <w:b/>
        </w:rPr>
        <w:t>РЖД</w:t>
      </w:r>
      <w:r w:rsidR="00167E8E">
        <w:t>?</w:t>
      </w:r>
      <w:r>
        <w:t>»</w:t>
      </w:r>
      <w:r w:rsidR="00167E8E">
        <w:t xml:space="preserve"> будет размещаться наглядная информация об особенностях оформления документов, связанных с перевозкой грузов, в том числе перевозочных документов на различные виды грузов, по видам отправок, направлениям отгрузки, доступным ресурсам взаимодействия. Здесь же будут приведены примеры заполнения перевозочных документов, в том числе с применением электронной подписи, разъяснены основные особенности удалённой работы с ОАО </w:t>
      </w:r>
      <w:r>
        <w:t>«</w:t>
      </w:r>
      <w:r w:rsidR="00167E8E" w:rsidRPr="005877B2">
        <w:rPr>
          <w:b/>
        </w:rPr>
        <w:t>РЖД</w:t>
      </w:r>
      <w:r>
        <w:t>»</w:t>
      </w:r>
      <w:r w:rsidR="00167E8E">
        <w:t>, – рассказал Алексей Шило.</w:t>
      </w:r>
    </w:p>
    <w:p w14:paraId="4B5FF5E5" w14:textId="77777777" w:rsidR="005877B2" w:rsidRDefault="00167E8E" w:rsidP="005877B2">
      <w:pPr>
        <w:jc w:val="both"/>
      </w:pPr>
      <w:r>
        <w:t xml:space="preserve">Новый раздел начал работать только с 9 апреля, но часть операторов уже положительно отнеслась к инициативе ОАО </w:t>
      </w:r>
      <w:r w:rsidR="005877B2">
        <w:t>«</w:t>
      </w:r>
      <w:r w:rsidRPr="005877B2">
        <w:rPr>
          <w:b/>
        </w:rPr>
        <w:t>РЖД</w:t>
      </w:r>
      <w:r w:rsidR="005877B2">
        <w:t>»</w:t>
      </w:r>
      <w:r>
        <w:t xml:space="preserve"> по разработке решения для удалённой поддержки клиентов.</w:t>
      </w:r>
    </w:p>
    <w:p w14:paraId="4B3892AF" w14:textId="77777777" w:rsidR="005877B2" w:rsidRDefault="00167E8E" w:rsidP="005877B2">
      <w:pPr>
        <w:jc w:val="both"/>
      </w:pPr>
      <w:r>
        <w:t>По словам заместителя председателя Ассоциации операторов железнодорожного подвижного состава Дениса Семёнкина, такая инструкция может быть полезна совсем новым клиентам, которые никогда не отправляли груз по железной дороге.</w:t>
      </w:r>
    </w:p>
    <w:p w14:paraId="067D7B5F" w14:textId="77777777" w:rsidR="005877B2" w:rsidRDefault="005877B2" w:rsidP="005877B2">
      <w:pPr>
        <w:jc w:val="both"/>
      </w:pPr>
      <w:r>
        <w:t>«</w:t>
      </w:r>
      <w:r w:rsidR="00167E8E">
        <w:t>После первой доставки практически любой грузоотправитель становится большим специалистом в этой области. Стоит также отметить, что консультацию клиента в кол-центре никакая инструкция заменить не может</w:t>
      </w:r>
      <w:r>
        <w:t>»</w:t>
      </w:r>
      <w:r w:rsidR="00167E8E">
        <w:t>, – подчеркнул он.</w:t>
      </w:r>
    </w:p>
    <w:p w14:paraId="2B28040B" w14:textId="54601E76" w:rsidR="00167E8E" w:rsidRDefault="00167E8E" w:rsidP="005877B2">
      <w:pPr>
        <w:jc w:val="both"/>
      </w:pPr>
      <w:r>
        <w:lastRenderedPageBreak/>
        <w:t xml:space="preserve">Президент транспортно-экспедиторской компании, которая занимается перевозкой промышленных и скоропортящихся грузов, ООО </w:t>
      </w:r>
      <w:r w:rsidR="005877B2">
        <w:t>«</w:t>
      </w:r>
      <w:r>
        <w:t>Таскор-21</w:t>
      </w:r>
      <w:r w:rsidR="005877B2">
        <w:t>»</w:t>
      </w:r>
      <w:r>
        <w:t xml:space="preserve"> Виталий Момот считает, что для оформления перевозки необходим набор базовых знаний и инструментов, которые позволят просто заполнить документы.</w:t>
      </w:r>
    </w:p>
    <w:p w14:paraId="392FE5C0" w14:textId="0A8223AC" w:rsidR="00167E8E" w:rsidRDefault="005877B2" w:rsidP="005877B2">
      <w:pPr>
        <w:jc w:val="both"/>
      </w:pPr>
      <w:r>
        <w:t>«</w:t>
      </w:r>
      <w:r w:rsidR="00167E8E">
        <w:t>Оформление перевозок на автомобильном транспорте (который является основным конкурентом) в целом значительно проще, чем на железнодорожном. Кроме того, для тех, кто никогда не оформлял перевозки по железной дороге, сложно разобраться во всех тонкостях. Поэтому любые разъяснения, которые делает железная дорога по взаимоотношению со своими структурами и упрощению входа в работу, должны исходить из того, что оформлять накладные будут непрофессионалы, которые не знают, с чего начинать и куда обращаться</w:t>
      </w:r>
      <w:r>
        <w:t>»</w:t>
      </w:r>
      <w:r w:rsidR="00167E8E">
        <w:t>, – резюмировал он.</w:t>
      </w:r>
    </w:p>
    <w:p w14:paraId="7D8DC2B9" w14:textId="77777777" w:rsidR="00167E8E" w:rsidRDefault="00167E8E" w:rsidP="005877B2">
      <w:pPr>
        <w:jc w:val="both"/>
      </w:pPr>
      <w:r>
        <w:t>Ксения Потаева</w:t>
      </w:r>
    </w:p>
    <w:p w14:paraId="7AE148B2" w14:textId="77777777" w:rsidR="007F50B7" w:rsidRDefault="00EE3796" w:rsidP="005877B2">
      <w:pPr>
        <w:jc w:val="both"/>
      </w:pPr>
      <w:hyperlink r:id="rId106" w:history="1">
        <w:r w:rsidR="00167E8E" w:rsidRPr="005E540B">
          <w:rPr>
            <w:rStyle w:val="a9"/>
          </w:rPr>
          <w:t>https://gudok.ru/content/freighttrans/1500782/</w:t>
        </w:r>
      </w:hyperlink>
    </w:p>
    <w:p w14:paraId="6107D221" w14:textId="160C8F47" w:rsidR="00390600" w:rsidRPr="00390600" w:rsidRDefault="00390600" w:rsidP="005877B2">
      <w:pPr>
        <w:pStyle w:val="3"/>
        <w:jc w:val="both"/>
        <w:rPr>
          <w:rFonts w:ascii="Times New Roman" w:hAnsi="Times New Roman"/>
          <w:sz w:val="24"/>
          <w:szCs w:val="24"/>
        </w:rPr>
      </w:pPr>
      <w:bookmarkStart w:id="97" w:name="_Hlk5688303"/>
      <w:bookmarkStart w:id="98" w:name="_Toc46163420"/>
      <w:r w:rsidRPr="00390600">
        <w:rPr>
          <w:rFonts w:ascii="Times New Roman" w:hAnsi="Times New Roman"/>
          <w:sz w:val="24"/>
          <w:szCs w:val="24"/>
        </w:rPr>
        <w:t xml:space="preserve">ИНТЕРФАКС; 2020.15.04; СД </w:t>
      </w:r>
      <w:r w:rsidRPr="005877B2">
        <w:rPr>
          <w:rFonts w:ascii="Times New Roman" w:hAnsi="Times New Roman"/>
          <w:sz w:val="24"/>
          <w:szCs w:val="24"/>
        </w:rPr>
        <w:t>РЖД</w:t>
      </w:r>
      <w:r w:rsidRPr="00390600">
        <w:rPr>
          <w:rFonts w:ascii="Times New Roman" w:hAnsi="Times New Roman"/>
          <w:sz w:val="24"/>
          <w:szCs w:val="24"/>
        </w:rPr>
        <w:t xml:space="preserve"> 17 АПРЕЛЯ ОБСУДИТ ВОЗМОЖНОСТЬ ПРОДЛЯТЬ СРОКИ ИСПОЛНЕНИЯ ДОГОВОРОВ ИЗ-ЗА COVID</w:t>
      </w:r>
      <w:bookmarkEnd w:id="98"/>
    </w:p>
    <w:p w14:paraId="6D94B0E6" w14:textId="77777777" w:rsidR="005877B2" w:rsidRDefault="00390600" w:rsidP="005877B2">
      <w:pPr>
        <w:jc w:val="both"/>
      </w:pPr>
      <w:r>
        <w:t xml:space="preserve">Совет директоров ОАО </w:t>
      </w:r>
      <w:r w:rsidR="005877B2">
        <w:t>«</w:t>
      </w:r>
      <w:r>
        <w:t>Российские железные дороги</w:t>
      </w:r>
      <w:r w:rsidR="005877B2">
        <w:t>»</w:t>
      </w:r>
      <w:r>
        <w:t xml:space="preserve"> на заседании 17 апреля рассмотрит вопрос </w:t>
      </w:r>
      <w:r w:rsidR="005877B2">
        <w:t>«</w:t>
      </w:r>
      <w:r>
        <w:t>о неприменении штрафных санкций в случае нарушения обязательств исполнителем из-за последствий распространения коронавирусной инфекции</w:t>
      </w:r>
      <w:r w:rsidR="005877B2">
        <w:t>»</w:t>
      </w:r>
      <w:r>
        <w:t>.</w:t>
      </w:r>
    </w:p>
    <w:p w14:paraId="27082BEB" w14:textId="77777777" w:rsidR="005877B2" w:rsidRDefault="00390600" w:rsidP="005877B2">
      <w:pPr>
        <w:jc w:val="both"/>
      </w:pPr>
      <w:r>
        <w:t xml:space="preserve">Кроме того, будет обсуждена возможность продления сроков выполнения договоров и корректировки цен в 2020 г., говорится в сообщении </w:t>
      </w:r>
      <w:r w:rsidRPr="005877B2">
        <w:rPr>
          <w:b/>
        </w:rPr>
        <w:t>РЖД</w:t>
      </w:r>
      <w:r>
        <w:t>.</w:t>
      </w:r>
    </w:p>
    <w:p w14:paraId="5C3A8754" w14:textId="77777777" w:rsidR="005877B2" w:rsidRDefault="00390600" w:rsidP="005877B2">
      <w:pPr>
        <w:jc w:val="both"/>
      </w:pPr>
      <w:r>
        <w:t xml:space="preserve">Также в повестке - вопросы об участии </w:t>
      </w:r>
      <w:r w:rsidR="005877B2">
        <w:t>«</w:t>
      </w:r>
      <w:r>
        <w:t>дочки</w:t>
      </w:r>
      <w:r w:rsidR="005877B2">
        <w:t>»</w:t>
      </w:r>
      <w:r>
        <w:t xml:space="preserve"> монополии - АО </w:t>
      </w:r>
      <w:r w:rsidR="005877B2">
        <w:t>«</w:t>
      </w:r>
      <w:r>
        <w:t>Компания Транстелеком</w:t>
      </w:r>
      <w:r w:rsidR="005877B2">
        <w:t>»</w:t>
      </w:r>
      <w:r>
        <w:t xml:space="preserve"> в Ассоциации участников рынка сферы транспорта и логистики </w:t>
      </w:r>
      <w:r w:rsidR="005877B2">
        <w:t>«</w:t>
      </w:r>
      <w:r>
        <w:t>Цифровой транспорт и логистика</w:t>
      </w:r>
      <w:r w:rsidR="005877B2">
        <w:t>»</w:t>
      </w:r>
      <w:r>
        <w:t xml:space="preserve">, о переходе перевозчика на налоговый мониторинг, об участии (по совместительству) членов правления </w:t>
      </w:r>
      <w:r w:rsidR="005877B2">
        <w:t>«</w:t>
      </w:r>
      <w:r>
        <w:t>Российских железных дорог</w:t>
      </w:r>
      <w:r w:rsidR="005877B2">
        <w:t>»</w:t>
      </w:r>
      <w:r>
        <w:t xml:space="preserve"> в органах управления других организаций.</w:t>
      </w:r>
    </w:p>
    <w:p w14:paraId="13FFC146" w14:textId="7F899588" w:rsidR="00390600" w:rsidRDefault="00390600" w:rsidP="005877B2">
      <w:pPr>
        <w:jc w:val="both"/>
      </w:pPr>
      <w:r>
        <w:t xml:space="preserve">Помимо этого, планируется определить цену имущества, подлежащего внесению в уставный капитал </w:t>
      </w:r>
      <w:r w:rsidRPr="005877B2">
        <w:rPr>
          <w:b/>
        </w:rPr>
        <w:t>РЖД</w:t>
      </w:r>
      <w:r>
        <w:t>, утвердить условия размещения акций компании и проспекта ее ценных бумаг. Подробности не приводятся.</w:t>
      </w:r>
    </w:p>
    <w:p w14:paraId="168F6E93" w14:textId="77777777" w:rsidR="00E57560" w:rsidRPr="00E57560" w:rsidRDefault="00E57560" w:rsidP="005877B2">
      <w:pPr>
        <w:pStyle w:val="3"/>
        <w:jc w:val="both"/>
        <w:rPr>
          <w:rFonts w:ascii="Times New Roman" w:hAnsi="Times New Roman"/>
          <w:sz w:val="24"/>
          <w:szCs w:val="24"/>
        </w:rPr>
      </w:pPr>
      <w:bookmarkStart w:id="99" w:name="_Toc46163421"/>
      <w:r w:rsidRPr="00E57560">
        <w:rPr>
          <w:rFonts w:ascii="Times New Roman" w:hAnsi="Times New Roman"/>
          <w:sz w:val="24"/>
          <w:szCs w:val="24"/>
        </w:rPr>
        <w:t>ИНТЕРФАКС; 2020.15.04; БРЯНСКИЙ ПРОИЗВОДИТЕЛЬ ГРУЗОВЫХ ТЕПЛОВОЗОВ ТМХ ВОЗОБНОВИЛ РАБОТУ В ПОЛНОМ ОБЪЕМЕ</w:t>
      </w:r>
      <w:bookmarkEnd w:id="99"/>
    </w:p>
    <w:p w14:paraId="13F01437" w14:textId="77777777" w:rsidR="005877B2" w:rsidRDefault="00E57560" w:rsidP="005877B2">
      <w:pPr>
        <w:jc w:val="both"/>
      </w:pPr>
      <w:r>
        <w:t xml:space="preserve">Брянский машиностроительный завод (АО </w:t>
      </w:r>
      <w:r w:rsidR="005877B2">
        <w:t>«</w:t>
      </w:r>
      <w:r>
        <w:t xml:space="preserve">УК </w:t>
      </w:r>
      <w:r w:rsidR="005877B2">
        <w:t>«</w:t>
      </w:r>
      <w:r>
        <w:t>БМЗ</w:t>
      </w:r>
      <w:r w:rsidR="005877B2">
        <w:t>»</w:t>
      </w:r>
      <w:r>
        <w:t xml:space="preserve">, входит в АО </w:t>
      </w:r>
      <w:r w:rsidR="005877B2">
        <w:t>«</w:t>
      </w:r>
      <w:r>
        <w:t>Трансмашхолдинг</w:t>
      </w:r>
      <w:r w:rsidR="005877B2">
        <w:t>»</w:t>
      </w:r>
      <w:r>
        <w:t xml:space="preserve">, ТМХ) с 14 апреля возобновил работу в полном объеме, сообщает </w:t>
      </w:r>
      <w:r w:rsidRPr="007F50B7">
        <w:rPr>
          <w:b/>
        </w:rPr>
        <w:t>пресс-служба</w:t>
      </w:r>
      <w:r>
        <w:t xml:space="preserve"> брянского предприятия.</w:t>
      </w:r>
    </w:p>
    <w:p w14:paraId="605354B5" w14:textId="77777777" w:rsidR="005877B2" w:rsidRDefault="00E57560" w:rsidP="005877B2">
      <w:pPr>
        <w:jc w:val="both"/>
      </w:pPr>
      <w:r>
        <w:t>Завод внесен в число системообразующих организаций российской экономики и получил право возобновить производство до окончания режима самоизоляции.</w:t>
      </w:r>
    </w:p>
    <w:p w14:paraId="3D9C5906" w14:textId="77777777" w:rsidR="005877B2" w:rsidRDefault="005877B2" w:rsidP="005877B2">
      <w:pPr>
        <w:jc w:val="both"/>
      </w:pPr>
      <w:r>
        <w:t>«</w:t>
      </w:r>
      <w:r w:rsidR="00E57560">
        <w:t>От выпускаемой БМЗ продукции напрямую зависит реализация программ развития российского железнодорожного транспорта</w:t>
      </w:r>
      <w:r>
        <w:t>»</w:t>
      </w:r>
      <w:r w:rsidR="00E57560">
        <w:t>, - поясняется в пресс-релизе.</w:t>
      </w:r>
    </w:p>
    <w:p w14:paraId="2E482F63" w14:textId="77777777" w:rsidR="005877B2" w:rsidRDefault="00E57560" w:rsidP="005877B2">
      <w:pPr>
        <w:jc w:val="both"/>
      </w:pPr>
      <w:r w:rsidRPr="007F50B7">
        <w:rPr>
          <w:b/>
        </w:rPr>
        <w:t>Пресс-служба</w:t>
      </w:r>
      <w:r>
        <w:t xml:space="preserve"> сообщает, что на производство пришли только те сотрудники, без которых невозможно обеспечить ритмичный и безопасный процесс производства. Около 500 работников БМЗ, которые в силу характера своей работы могут выполнять ее дистанционно, трудятся в удаленном режиме. Часть сотрудников получила право продления оплачиваемых нерабочих дней до 30 апреля с сохранением заработной платы. Это одинокие родители детей в возрасте до 14 лет или один из членов семьи, состоящей из работников БМЗ. Режим нерабочего времени с сохранением зарплаты соблюдают до 30 апреля работники группы риска - достигшие возраста 65 лет и беременные женщины.</w:t>
      </w:r>
    </w:p>
    <w:p w14:paraId="3F301191" w14:textId="77777777" w:rsidR="005877B2" w:rsidRDefault="00E57560" w:rsidP="005877B2">
      <w:pPr>
        <w:jc w:val="both"/>
      </w:pPr>
      <w:r>
        <w:t>В пресс-релизе отмечается, что приоритетной задачей при возобновлении работы становится обеспечение безопасности работников и предотвращение распространения коронавирусной инфекции COVID-19.</w:t>
      </w:r>
    </w:p>
    <w:p w14:paraId="5DAB5C63" w14:textId="77777777" w:rsidR="005877B2" w:rsidRDefault="005877B2" w:rsidP="005877B2">
      <w:pPr>
        <w:jc w:val="both"/>
      </w:pPr>
      <w:r>
        <w:lastRenderedPageBreak/>
        <w:t>«</w:t>
      </w:r>
      <w:r w:rsidR="00E57560">
        <w:t>На проходных и в подразделениях завода размещены бесконтактные диспенсеры для обработки рук дезинфицирующим средством. Работники обеспечены респираторами, защитными масками и перчатками. Измерение температуры бесконтактными приборами проводится при входе на завод и в течение рабочей смены</w:t>
      </w:r>
      <w:r>
        <w:t>»</w:t>
      </w:r>
      <w:r w:rsidR="00E57560">
        <w:t>,- говорится в сообщении.</w:t>
      </w:r>
    </w:p>
    <w:p w14:paraId="44B6A7F8" w14:textId="77777777" w:rsidR="005877B2" w:rsidRDefault="00E57560" w:rsidP="005877B2">
      <w:pPr>
        <w:jc w:val="both"/>
      </w:pPr>
      <w:r>
        <w:t>Отмечается также, что накануне полного возобновления работа была проведена обработка дезинфицирующими средствами производственных и бытовых помещений, территории завода. Созданный на предприятии оперативный штаб следит за тем, чтобы работники предприятия использовали средства защиты и пользовали дезинфицирующими средствами, которыми их обеспечивает предприятие.</w:t>
      </w:r>
    </w:p>
    <w:p w14:paraId="5105BB87" w14:textId="77777777" w:rsidR="005877B2" w:rsidRDefault="00E57560" w:rsidP="005877B2">
      <w:pPr>
        <w:jc w:val="both"/>
      </w:pPr>
      <w:r>
        <w:t xml:space="preserve">Ранее сообщалось, что режим </w:t>
      </w:r>
      <w:r w:rsidR="005877B2">
        <w:t>«</w:t>
      </w:r>
      <w:r>
        <w:t>нерабочего времени</w:t>
      </w:r>
      <w:r w:rsidR="005877B2">
        <w:t>»</w:t>
      </w:r>
      <w:r>
        <w:t xml:space="preserve"> на Брянском машзаводе был введен с 30 марта по 3 апреля, затем он был продлен до 12 апреля. На предприятии работали лишь службы, обеспечивающие жизнедеятельность завода.</w:t>
      </w:r>
    </w:p>
    <w:p w14:paraId="3C4C8BB0" w14:textId="77777777" w:rsidR="005877B2" w:rsidRDefault="00E57560" w:rsidP="005877B2">
      <w:pPr>
        <w:jc w:val="both"/>
      </w:pPr>
      <w:r>
        <w:t>В 2020 году БМЗ планирует выпустить 453 тепловоза (220 магистральных и 233 маневровых), что на 24% больше, чем в 2019 году.</w:t>
      </w:r>
    </w:p>
    <w:p w14:paraId="5AFFF74F" w14:textId="77777777" w:rsidR="005877B2" w:rsidRDefault="00E57560" w:rsidP="005877B2">
      <w:pPr>
        <w:jc w:val="both"/>
      </w:pPr>
      <w:r>
        <w:t>Брянский машиностроительный завод выпускает тепловозы и грузовые вагоны.</w:t>
      </w:r>
    </w:p>
    <w:p w14:paraId="05AD2CCA" w14:textId="28BF702F" w:rsidR="003A6E8B" w:rsidRPr="003A6E8B" w:rsidRDefault="003A6E8B" w:rsidP="005877B2">
      <w:pPr>
        <w:pStyle w:val="3"/>
        <w:jc w:val="both"/>
        <w:rPr>
          <w:rFonts w:ascii="Times New Roman" w:hAnsi="Times New Roman"/>
          <w:sz w:val="24"/>
          <w:szCs w:val="24"/>
        </w:rPr>
      </w:pPr>
      <w:bookmarkStart w:id="100" w:name="_Toc46163422"/>
      <w:bookmarkEnd w:id="97"/>
      <w:r w:rsidRPr="003A6E8B">
        <w:rPr>
          <w:rFonts w:ascii="Times New Roman" w:hAnsi="Times New Roman"/>
          <w:sz w:val="24"/>
          <w:szCs w:val="24"/>
        </w:rPr>
        <w:t>ТАСС; 2020.15.04; МИНВОСТОКРАЗВИТИЯ НАЧАЛО ОТБОР ПРОЕКТОВ В АРКТИКЕ ДЛЯ ПОЛУЧЕНИЯ СУБСИДИИ НА ИНФРАСТРУКТУРУ</w:t>
      </w:r>
      <w:bookmarkEnd w:id="100"/>
    </w:p>
    <w:p w14:paraId="152791DF" w14:textId="77777777" w:rsidR="005877B2" w:rsidRDefault="003A6E8B" w:rsidP="005877B2">
      <w:pPr>
        <w:jc w:val="both"/>
      </w:pPr>
      <w:r>
        <w:t>Минвостокразвития РФ со среды начало принимать заявки от инвесторов, которые планируют реализовать инвестпроекты в Арктике, для помощи в создании инфраструктуры. Отбор продлится до 1 июня, говорится в опубликованном в среду сообщении министерства.</w:t>
      </w:r>
    </w:p>
    <w:p w14:paraId="541C0FF6" w14:textId="77777777" w:rsidR="005877B2" w:rsidRDefault="003A6E8B" w:rsidP="005877B2">
      <w:pPr>
        <w:jc w:val="both"/>
      </w:pPr>
      <w:r>
        <w:t>Инвесторы, которые вложат в проекты в Арктике не менее 300 млн рублей, смогут претендовать на безвозвратную субсидию в размере до 20% от своих инвестиций. Правила отбора таких проектов утве</w:t>
      </w:r>
      <w:r w:rsidRPr="005877B2">
        <w:rPr>
          <w:b/>
        </w:rPr>
        <w:t>ржд</w:t>
      </w:r>
      <w:r>
        <w:t>ены в марте правительством РФ.</w:t>
      </w:r>
    </w:p>
    <w:p w14:paraId="509F76F5" w14:textId="77777777" w:rsidR="005877B2" w:rsidRDefault="005877B2" w:rsidP="005877B2">
      <w:pPr>
        <w:jc w:val="both"/>
      </w:pPr>
      <w:r>
        <w:t>«</w:t>
      </w:r>
      <w:r w:rsidR="003A6E8B">
        <w:t>Сегодня, 15 апреля 2020 года, стартовал объявленный Министерством РФ по развитию Дальнего Востока и Арктики отбор инвестиционных проектов, которые планируют реализовать на территории Арктической зоны России для оказания государственной поддержки на создание энергетической, дорожной или иной внешней инфраструктуры</w:t>
      </w:r>
      <w:r>
        <w:t>»</w:t>
      </w:r>
      <w:r w:rsidR="003A6E8B">
        <w:t>, - говорится в сообщении.</w:t>
      </w:r>
    </w:p>
    <w:p w14:paraId="6B194C88" w14:textId="77777777" w:rsidR="005877B2" w:rsidRDefault="003A6E8B" w:rsidP="005877B2">
      <w:pPr>
        <w:jc w:val="both"/>
      </w:pPr>
      <w:r>
        <w:t>Отбор продлится полтора месяца, до 1 июня. Для того, чтобы пройти его, проекты должны способствовать социально-экономическому развитию округа, создавать рабочие места. Обязательными требованиями к инвестору также станут наличие опыта реализации инвестпроектов, регистрация компании на территории Арктической зоны России, отсутствие долгов, состояния банкротства или реорганизации. Решение по итоговому перечню инвестиционных проектов будет принимать президиум госкомиссии по вопросам развития Арктики.</w:t>
      </w:r>
    </w:p>
    <w:p w14:paraId="61052E0A" w14:textId="77777777" w:rsidR="005877B2" w:rsidRDefault="005877B2" w:rsidP="005877B2">
      <w:pPr>
        <w:jc w:val="both"/>
      </w:pPr>
      <w:r>
        <w:t>«</w:t>
      </w:r>
      <w:r w:rsidR="003A6E8B">
        <w:t>Интерес у инвесторов арктических территорий к новому инструменту господдержки есть, поскольку низкая развитость инфраструктуры в Арктике остается одним из сдерживающих факторов для развития бизнеса, а соответственно и экономики Арктической зоны в целом</w:t>
      </w:r>
      <w:r>
        <w:t>»</w:t>
      </w:r>
      <w:r w:rsidR="003A6E8B">
        <w:t>, - приводят в сообщении слова главы Минвостокразвития Александра Козлова.</w:t>
      </w:r>
    </w:p>
    <w:p w14:paraId="3C777585" w14:textId="4499F2D2" w:rsidR="003A6E8B" w:rsidRDefault="003A6E8B" w:rsidP="005877B2">
      <w:pPr>
        <w:jc w:val="both"/>
      </w:pPr>
      <w:r>
        <w:t>Сейчас для инвесторов в Арктике разрабатывают комплекс мер поддержки. В частности, подготовлены налоговые льготы, предполагается широкий пакет преференций для добывающих компаний.</w:t>
      </w:r>
    </w:p>
    <w:p w14:paraId="2115FFA3" w14:textId="10614EA1" w:rsidR="003A6E8B" w:rsidRDefault="00EE3796" w:rsidP="005877B2">
      <w:pPr>
        <w:jc w:val="both"/>
      </w:pPr>
      <w:hyperlink r:id="rId107" w:history="1">
        <w:r w:rsidR="003A6E8B" w:rsidRPr="005E540B">
          <w:rPr>
            <w:rStyle w:val="a9"/>
          </w:rPr>
          <w:t>https://futurerussia.gov.ru/nacionalnye-proekty/minvostokrazvitia-nacalo-otbor-proektov-v-arktike-dla-polucenia-subsidii-na-infrastrukturu</w:t>
        </w:r>
      </w:hyperlink>
    </w:p>
    <w:p w14:paraId="347AC864" w14:textId="0E019A68" w:rsidR="003A6E8B" w:rsidRPr="003A6E8B" w:rsidRDefault="003A6E8B" w:rsidP="005877B2">
      <w:pPr>
        <w:pStyle w:val="3"/>
        <w:jc w:val="both"/>
        <w:rPr>
          <w:rFonts w:ascii="Times New Roman" w:hAnsi="Times New Roman"/>
          <w:sz w:val="24"/>
          <w:szCs w:val="24"/>
        </w:rPr>
      </w:pPr>
      <w:bookmarkStart w:id="101" w:name="_Toc46163423"/>
      <w:r w:rsidRPr="003A6E8B">
        <w:rPr>
          <w:rFonts w:ascii="Times New Roman" w:hAnsi="Times New Roman"/>
          <w:sz w:val="24"/>
          <w:szCs w:val="24"/>
        </w:rPr>
        <w:lastRenderedPageBreak/>
        <w:t>ТАСС; 2020.15.04; ГЛАВГОСЭКСПЕРТИЗА ОДОБРИЛА ПРОЕКТ НОВОГО АЭРОВОКЗАЛЬНОГО КОМПЛЕКСА В НОВОМ УРЕНГОЕ</w:t>
      </w:r>
      <w:bookmarkEnd w:id="101"/>
    </w:p>
    <w:p w14:paraId="663E5C56" w14:textId="77777777" w:rsidR="005877B2" w:rsidRDefault="003A6E8B" w:rsidP="005877B2">
      <w:pPr>
        <w:jc w:val="both"/>
      </w:pPr>
      <w:r>
        <w:t>Проект строительства нового аэровокзального комплекса с визуальным обликом традиционного чума в аэропорту Нового Уренгоя получил положительное заключение Главгосэкспертизы, говорится в сообщении ведомства.</w:t>
      </w:r>
    </w:p>
    <w:p w14:paraId="3F4D8345" w14:textId="77777777" w:rsidR="005877B2" w:rsidRDefault="003A6E8B" w:rsidP="005877B2">
      <w:pPr>
        <w:jc w:val="both"/>
      </w:pPr>
      <w:r>
        <w:t xml:space="preserve">Как отмечается, проведена экспертиза проектной документации и результатов инженерных изысканий на сооружение пассажирского терминала внутренних воздушных линий, привокзальной площади и других новых объектов новоуренгойского аэропорта. </w:t>
      </w:r>
      <w:r w:rsidR="005877B2">
        <w:t>«</w:t>
      </w:r>
      <w:r>
        <w:t>По итогам рассмотрения выдано положительное заключение</w:t>
      </w:r>
      <w:r w:rsidR="005877B2">
        <w:t>»</w:t>
      </w:r>
      <w:r>
        <w:t>, - отметили в Главгосэкспертизе.</w:t>
      </w:r>
    </w:p>
    <w:p w14:paraId="0C18A5E6" w14:textId="77777777" w:rsidR="005877B2" w:rsidRDefault="003A6E8B" w:rsidP="005877B2">
      <w:pPr>
        <w:jc w:val="both"/>
      </w:pPr>
      <w:r>
        <w:t xml:space="preserve">Архитектурная концепция нового терминала выполнена архитектурным бюро Twelve Architects Limited (Великобритания/Россия). Проектную документацию аэровокзального комплекса подготовили в ООО </w:t>
      </w:r>
      <w:r w:rsidR="005877B2">
        <w:t>«</w:t>
      </w:r>
      <w:r>
        <w:t xml:space="preserve">Проектный институт </w:t>
      </w:r>
      <w:r w:rsidR="005877B2">
        <w:t>«</w:t>
      </w:r>
      <w:r>
        <w:t>Красаэропроект</w:t>
      </w:r>
      <w:r w:rsidR="005877B2">
        <w:t>»</w:t>
      </w:r>
      <w:r>
        <w:t xml:space="preserve">. Застройщик - ООО </w:t>
      </w:r>
      <w:r w:rsidR="005877B2">
        <w:t>«</w:t>
      </w:r>
      <w:r>
        <w:t>Уренгойаэроинвест</w:t>
      </w:r>
      <w:r w:rsidR="005877B2">
        <w:t>»</w:t>
      </w:r>
      <w:r>
        <w:t>. Визуальный облик базируется на образе чума - традиционного жилища людей севера: суровый и надежный снаружи, он предлагает комфорт и тепло внутри.</w:t>
      </w:r>
    </w:p>
    <w:p w14:paraId="4766F475" w14:textId="77777777" w:rsidR="005877B2" w:rsidRDefault="003A6E8B" w:rsidP="005877B2">
      <w:pPr>
        <w:jc w:val="both"/>
      </w:pPr>
      <w:r>
        <w:t>Площадь нового пассажирского терминала составит 19583,5 кв.м. Пропускная способность - 840 пассажиров в час. Также будет обустроена и привокзальная площадь с подъездной автодорогой, паркингом на 201 машиноместо и пешеходно-рекреационной зоной.</w:t>
      </w:r>
    </w:p>
    <w:p w14:paraId="2228282F" w14:textId="28A119C9" w:rsidR="003A6E8B" w:rsidRDefault="003A6E8B" w:rsidP="005877B2">
      <w:pPr>
        <w:jc w:val="both"/>
      </w:pPr>
      <w:r>
        <w:t>На площадке аэровокзального комплекса разместят трансформаторные, распределительные подстанции, дизельную электростанцию, котельные, защитное сооружение гражданской обороны и другие объекты. Здесь обустроят эстакаду для прокладки инженерных сетей и сами сети инженерно-технического обеспечения. И терминал, и привокзальная площадь приспособят для людей с ограниченными физическими возможностями.</w:t>
      </w:r>
    </w:p>
    <w:p w14:paraId="16DFA1AD" w14:textId="77777777" w:rsidR="005877B2" w:rsidRDefault="00EE3796" w:rsidP="005877B2">
      <w:pPr>
        <w:jc w:val="both"/>
      </w:pPr>
      <w:hyperlink r:id="rId108" w:history="1">
        <w:r w:rsidR="003A6E8B" w:rsidRPr="005E540B">
          <w:rPr>
            <w:rStyle w:val="a9"/>
          </w:rPr>
          <w:t>https://futurerussia.gov.ru/nacionalnye-proekty/glavgosekspertiza-odobrila-proekt-novogo-aerovokzalnogo-kompleksa-v-novom-urengoe</w:t>
        </w:r>
      </w:hyperlink>
    </w:p>
    <w:p w14:paraId="04591FDB" w14:textId="1C4A2C29" w:rsidR="005104C4" w:rsidRPr="005104C4" w:rsidRDefault="005104C4" w:rsidP="005877B2">
      <w:pPr>
        <w:pStyle w:val="3"/>
        <w:jc w:val="both"/>
        <w:rPr>
          <w:rFonts w:ascii="Times New Roman" w:hAnsi="Times New Roman"/>
          <w:sz w:val="24"/>
          <w:szCs w:val="24"/>
        </w:rPr>
      </w:pPr>
      <w:bookmarkStart w:id="102" w:name="_Toc46163424"/>
      <w:r w:rsidRPr="005104C4">
        <w:rPr>
          <w:rFonts w:ascii="Times New Roman" w:hAnsi="Times New Roman"/>
          <w:sz w:val="24"/>
          <w:szCs w:val="24"/>
        </w:rPr>
        <w:t>ВЕСТИ ТВЕРЬ; 2020.15.04; ИГОРЬ РУДЕНЯ ПРОИНСПЕКТИРОВАЛ ХОД ДОРОЖНЫХ РАБОТ НА МОСКОВСКОМ ШОССЕ В ТВЕРИ</w:t>
      </w:r>
      <w:bookmarkEnd w:id="102"/>
    </w:p>
    <w:p w14:paraId="66F7AE5E" w14:textId="77777777" w:rsidR="005877B2" w:rsidRDefault="005104C4" w:rsidP="005877B2">
      <w:pPr>
        <w:jc w:val="both"/>
      </w:pPr>
      <w:r>
        <w:t>В Твери начался ремонт Московского шоссе – въезда в город со стороны столицы. 15 апреля с ходом работ на объекте ознакомился губернатор Игорь Руденя.</w:t>
      </w:r>
    </w:p>
    <w:p w14:paraId="7C03CE51" w14:textId="77777777" w:rsidR="005877B2" w:rsidRDefault="005104C4" w:rsidP="005877B2">
      <w:pPr>
        <w:jc w:val="both"/>
      </w:pPr>
      <w:r>
        <w:t>На Московском шоссе ведутся работы по замене покрытия проезжей части. Также предусмотрено нанесение горизонтальной дорожной разметки, замена дорожных знаков, обустройство новых остановок общественного транспорта, замена электроосвещения. В настоящее время на объекте задействовано более 50 единиц техники.</w:t>
      </w:r>
    </w:p>
    <w:p w14:paraId="0DB0F111" w14:textId="77777777" w:rsidR="005877B2" w:rsidRDefault="005877B2" w:rsidP="005877B2">
      <w:pPr>
        <w:jc w:val="both"/>
      </w:pPr>
      <w:r>
        <w:t>«</w:t>
      </w:r>
      <w:r w:rsidR="005104C4">
        <w:t>Работы начались согласно графику, своевременно. Подрядчик – одна из передовых компаний Тверской области. Все кто работает на объекте – жители региона, профессиональные дорожники. Эта работа также важна с точки зрения трудоустройства граждан, создания рабочих мест. Главные требования к выполнению работ - качество и безопасность. Работы идут без ограничения движения на этом участке, с минимальными неудобствами для автолюбителей</w:t>
      </w:r>
      <w:r>
        <w:t>»</w:t>
      </w:r>
      <w:r w:rsidR="005104C4">
        <w:t>, - отметил Игорь Руденя.</w:t>
      </w:r>
    </w:p>
    <w:p w14:paraId="65CF7E39" w14:textId="77777777" w:rsidR="005877B2" w:rsidRDefault="005104C4" w:rsidP="005877B2">
      <w:pPr>
        <w:jc w:val="both"/>
      </w:pPr>
      <w:r>
        <w:t>Глава региона обратил внимание, что при создании остановок необходимо предусмотреть отдельные полосы, заезды для автобусов, обеспечить удобство и безопасность пассажиров при посадке и высадке.</w:t>
      </w:r>
    </w:p>
    <w:p w14:paraId="443E4589" w14:textId="77777777" w:rsidR="005877B2" w:rsidRDefault="005104C4" w:rsidP="005877B2">
      <w:pPr>
        <w:jc w:val="both"/>
      </w:pPr>
      <w:r>
        <w:t xml:space="preserve">Ремонт Московского шоссе ведется за счет областных средств, выделяемых Твери в рамках закона </w:t>
      </w:r>
      <w:r w:rsidR="005877B2">
        <w:t>«</w:t>
      </w:r>
      <w:r>
        <w:t xml:space="preserve">О статусе города Тверской области, удостоенного почётного звания Российской Федерации </w:t>
      </w:r>
      <w:r w:rsidR="005877B2">
        <w:t>«</w:t>
      </w:r>
      <w:r>
        <w:t>Город воинской славы</w:t>
      </w:r>
      <w:r w:rsidR="005877B2">
        <w:t>»</w:t>
      </w:r>
      <w:r>
        <w:t>, при софинансировании из городского бюджета. Стоимость работ по контракту – 289,3 млн рублей.</w:t>
      </w:r>
    </w:p>
    <w:p w14:paraId="7320C09C" w14:textId="77777777" w:rsidR="005877B2" w:rsidRDefault="005104C4" w:rsidP="005877B2">
      <w:pPr>
        <w:jc w:val="both"/>
      </w:pPr>
      <w:r>
        <w:lastRenderedPageBreak/>
        <w:t xml:space="preserve">По результатам конкурсных процедур подрядчиком определена компания ООО </w:t>
      </w:r>
      <w:r w:rsidR="005877B2">
        <w:t>«</w:t>
      </w:r>
      <w:r>
        <w:t>ДСК</w:t>
      </w:r>
      <w:r w:rsidR="005877B2">
        <w:t>»</w:t>
      </w:r>
      <w:r>
        <w:t>, участвующая в ремонте, реконструкции и строительстве крупных федеральных объектов.</w:t>
      </w:r>
    </w:p>
    <w:p w14:paraId="2D6D01F5" w14:textId="77777777" w:rsidR="005877B2" w:rsidRDefault="005104C4" w:rsidP="005877B2">
      <w:pPr>
        <w:jc w:val="both"/>
      </w:pPr>
      <w:r>
        <w:t>В 2020-м в Твери в рамках реализации закона продолжается капремонт путепровода через ОЖД на Бурашевском шоссе. Также в ближайшие три года планируется разработка документации и ремонт участков Старицкого и Бежецкого шоссе, капитальный ремонт моста по улице Бортниковская, реконструкция улицы Маршала Конева и других объектов.</w:t>
      </w:r>
    </w:p>
    <w:p w14:paraId="38EFFF84" w14:textId="77777777" w:rsidR="005877B2" w:rsidRDefault="005104C4" w:rsidP="005877B2">
      <w:pPr>
        <w:jc w:val="both"/>
      </w:pPr>
      <w:r>
        <w:t xml:space="preserve">В 2020 году дорожные работы в Твери, помимо регионального закона, будут вестись в рамках национального проекта </w:t>
      </w:r>
      <w:r w:rsidR="005877B2">
        <w:t>«</w:t>
      </w:r>
      <w:r w:rsidRPr="005877B2">
        <w:rPr>
          <w:b/>
        </w:rPr>
        <w:t>Безопасные и качественные автомобильные дороги</w:t>
      </w:r>
      <w:r w:rsidR="005877B2">
        <w:t>»</w:t>
      </w:r>
      <w:r>
        <w:t>.</w:t>
      </w:r>
    </w:p>
    <w:p w14:paraId="70286DBD" w14:textId="77777777" w:rsidR="005877B2" w:rsidRDefault="005104C4" w:rsidP="005877B2">
      <w:pPr>
        <w:jc w:val="both"/>
      </w:pPr>
      <w:r>
        <w:t>Объем ассигнований по национальному проекту в этом году составит свыше 1,2 млрд рублей: из них 672 млн рублей – средства федерального бюджета, 469,4 млн рублей – областного, 60 млн рублей – местного.</w:t>
      </w:r>
    </w:p>
    <w:p w14:paraId="4798D3F5" w14:textId="6A2A3461" w:rsidR="005104C4" w:rsidRDefault="005104C4" w:rsidP="005877B2">
      <w:pPr>
        <w:jc w:val="both"/>
      </w:pPr>
      <w:r>
        <w:t>Планируется отремонтировать 46 объектов протяжённостью более 61,5 км: 18 улиц в Заволжском районе, 14 - в Московском, 9 - в Пролетарском, 5 - в Центральном.</w:t>
      </w:r>
    </w:p>
    <w:p w14:paraId="53C78F4F" w14:textId="77777777" w:rsidR="005877B2" w:rsidRDefault="00EE3796" w:rsidP="005877B2">
      <w:pPr>
        <w:jc w:val="both"/>
        <w:rPr>
          <w:rStyle w:val="a9"/>
        </w:rPr>
      </w:pPr>
      <w:hyperlink r:id="rId109" w:history="1">
        <w:r w:rsidR="005104C4" w:rsidRPr="00C66A9E">
          <w:rPr>
            <w:rStyle w:val="a9"/>
          </w:rPr>
          <w:t>https://vesti-tver.ru/dailynews/igor-rudenya-proinspektiroval-khod-dorozhnykh-rabot-na-moskovskom-shosse-v-tveri</w:t>
        </w:r>
      </w:hyperlink>
    </w:p>
    <w:p w14:paraId="70189115" w14:textId="29D1A75C" w:rsidR="008B0EB9" w:rsidRPr="008B0EB9" w:rsidRDefault="008B0EB9" w:rsidP="005877B2">
      <w:pPr>
        <w:pStyle w:val="3"/>
        <w:jc w:val="both"/>
        <w:rPr>
          <w:rFonts w:ascii="Times New Roman" w:hAnsi="Times New Roman"/>
          <w:sz w:val="24"/>
          <w:szCs w:val="24"/>
        </w:rPr>
      </w:pPr>
      <w:bookmarkStart w:id="103" w:name="_Toc46163425"/>
      <w:r w:rsidRPr="008B0EB9">
        <w:rPr>
          <w:rFonts w:ascii="Times New Roman" w:hAnsi="Times New Roman"/>
          <w:sz w:val="24"/>
          <w:szCs w:val="24"/>
        </w:rPr>
        <w:t>ЛЕНТА.РУ; 2020.15.04; СОЗДАВАЯ ОБЛИК МЕГАПОЛИСА; ГДЕ И КАК ПРОИЗВОДЯТ ВАГОНЫ ДЛЯ МОСКОВСКОГО МЕТРО</w:t>
      </w:r>
      <w:bookmarkEnd w:id="103"/>
    </w:p>
    <w:p w14:paraId="59FB37A3" w14:textId="77777777" w:rsidR="005877B2" w:rsidRDefault="008B0EB9" w:rsidP="005877B2">
      <w:pPr>
        <w:jc w:val="both"/>
      </w:pPr>
      <w:r>
        <w:t xml:space="preserve">За последнее десятилетие метрополитен Москвы аккумулировал лучшие инновационные разработки в сфере транспорта и урбанистки и способствовал формированию нового уровня культуры городских перевозок. Сегодня он продолжает развиваться, делая ставку на масштабное обновление подвижного состава: на линии подземки выходят все больше современных поездов </w:t>
      </w:r>
      <w:r w:rsidR="005877B2">
        <w:t>«</w:t>
      </w:r>
      <w:r>
        <w:t>Москва</w:t>
      </w:r>
      <w:r w:rsidR="005877B2">
        <w:t>»</w:t>
      </w:r>
      <w:r>
        <w:t xml:space="preserve">. О том, где и как производят вагоны, которые за три года эксплуатации гармонично вписались в генетический код столицы, завоевали сердца пассажиров, а в эти дни активно помогают городу бороться с распространением коронавирусной инфекции — репортаж </w:t>
      </w:r>
      <w:r w:rsidR="005877B2">
        <w:t>«</w:t>
      </w:r>
      <w:r>
        <w:t>Ленты.ру</w:t>
      </w:r>
      <w:r w:rsidR="005877B2">
        <w:t>»</w:t>
      </w:r>
      <w:r>
        <w:t>.</w:t>
      </w:r>
    </w:p>
    <w:p w14:paraId="5F24987F" w14:textId="1F27EEA7" w:rsidR="008B0EB9" w:rsidRDefault="008B0EB9" w:rsidP="005877B2">
      <w:pPr>
        <w:jc w:val="both"/>
      </w:pPr>
      <w:r>
        <w:t>Пространство комфорта</w:t>
      </w:r>
    </w:p>
    <w:p w14:paraId="26B507FE" w14:textId="77777777" w:rsidR="005877B2" w:rsidRDefault="008B0EB9" w:rsidP="005877B2">
      <w:pPr>
        <w:jc w:val="both"/>
      </w:pPr>
      <w:r>
        <w:t xml:space="preserve">Первое, что бросается в глаза, когда попадаешь на производственную площадку завода </w:t>
      </w:r>
      <w:r w:rsidR="005877B2">
        <w:t>«</w:t>
      </w:r>
      <w:r>
        <w:t>Метровагонмаш</w:t>
      </w:r>
      <w:r w:rsidR="005877B2">
        <w:t>»</w:t>
      </w:r>
      <w:r>
        <w:t xml:space="preserve">, который располагается в подмосковных Мытищах — это идеальная чистота и порядок во всем. Впечатление такое, будто оказался в научной лаборатории и внутри большого отлаженного механизма одновременно: оборудованные по последнему слову техники сборочные линии вагонов метро располагаются в светлых и просторных цехах, каждая производственная операция происходит в точно определенное время, движения рабочих на постах слажены и выверены. Именно здесь компания </w:t>
      </w:r>
      <w:r w:rsidR="005877B2">
        <w:t>«</w:t>
      </w:r>
      <w:r>
        <w:t>Трансмашхолдинг</w:t>
      </w:r>
      <w:r w:rsidR="005877B2">
        <w:t>»</w:t>
      </w:r>
      <w:r>
        <w:t xml:space="preserve"> (</w:t>
      </w:r>
      <w:r w:rsidR="005877B2">
        <w:t>«</w:t>
      </w:r>
      <w:r>
        <w:t>Метровагонмаш</w:t>
      </w:r>
      <w:r w:rsidR="005877B2">
        <w:t>»</w:t>
      </w:r>
      <w:r>
        <w:t xml:space="preserve"> входит в состав холдинга) производит современные вагоны </w:t>
      </w:r>
      <w:r w:rsidR="005877B2">
        <w:t>«</w:t>
      </w:r>
      <w:r>
        <w:t>Москва</w:t>
      </w:r>
      <w:r w:rsidR="005877B2">
        <w:t>»</w:t>
      </w:r>
      <w:r>
        <w:t>, которые сегодня стали одним из новых символов столичного метрополитена.</w:t>
      </w:r>
    </w:p>
    <w:p w14:paraId="4CB9A0CE" w14:textId="77777777" w:rsidR="005877B2" w:rsidRDefault="008B0EB9" w:rsidP="005877B2">
      <w:pPr>
        <w:jc w:val="both"/>
      </w:pPr>
      <w:r>
        <w:t xml:space="preserve">Впервые эти поезда появились на линиях метро в 2017 году и сразу завоевали любовь пассажиров благодаря ряду конструкционных решений, которые помогают добиться высокого комфорта в поездке. Так, салон поезда </w:t>
      </w:r>
      <w:r w:rsidR="005877B2">
        <w:t>«</w:t>
      </w:r>
      <w:r>
        <w:t>Москва</w:t>
      </w:r>
      <w:r w:rsidR="005877B2">
        <w:t>»</w:t>
      </w:r>
      <w:r>
        <w:t xml:space="preserve"> реализован как единое пространство, что позволяет пассажирам равномерно занимать места, а также заранее перейти в начало или конец поезда для дальнейших пересадок или выхода в город. Вместе с тем, сквозной проход позволяет вмещать больше пассажиров при одинаковом уровне комфорта поездки (сегодня, тем не менее, из-за объявленной пандемии коронавируса пассажиропоток в московском метро упал на 80 процентов и более по сравнению с тем же периодом прошлого года). Также производители предусмотрели индивидуальное деление сидений, приятную для восприятия подсветку и функциональную, удобную систему поручней. Кроме того, каждый вагон оборудован USB-станциями, которые используются для подзарядки мобильных устройств, Wi-Fi-модулями и сенсорными интерактивными мониторами, с помощью которых можно составить маршрут поездки в метрополитене.</w:t>
      </w:r>
    </w:p>
    <w:p w14:paraId="1FCCDB4F" w14:textId="77777777" w:rsidR="005877B2" w:rsidRDefault="008B0EB9" w:rsidP="005877B2">
      <w:pPr>
        <w:jc w:val="both"/>
      </w:pPr>
      <w:r>
        <w:lastRenderedPageBreak/>
        <w:t>В салонах поезда вместе с системой обеспечения микроклимата салона работают установки обеззараживания воздуха, что особенно актуально в период распространения коронавирусной инфекции. Установки представляют собой устройства, внутри которых находятся специальные бактерицидные ультрафиолетовые лампы. Их мощность такова, что бактерии и вирусы, находящиеся в воздухе, после обработки полностью уничтожаются. При этом в салон поезда поступает очищенный и обеззараженный воздух. В установках применяются запатентованные инновационные решения, например, безозоновые лампы, специальные отражающие покрытия, которые дополнительно создают для пассажиров защитный барьер от УФ-излучения.</w:t>
      </w:r>
    </w:p>
    <w:p w14:paraId="31CA077A" w14:textId="77777777" w:rsidR="005877B2" w:rsidRDefault="008B0EB9" w:rsidP="005877B2">
      <w:pPr>
        <w:jc w:val="both"/>
      </w:pPr>
      <w:r>
        <w:t xml:space="preserve">В результате, сегодня, когда в метрополитене столицы весь подвижной состав проходит ежедневную многократную дезинфекцию с помощью рекомендованных Роспотребнадзором средств, такие системы в метропоездах усиливают эффект от мер, предпринимаемых по борьбе с распространением с COVID-19. Эффективность работы этих систем обеззараживания воздуха подтвердили многочисленные исследования, проведенные профильным институтом Роспотребнадзора и рядом других, в том числе зарубежных. Такое решение по обеспечению эпидемиологической безопасности действительно по праву является достижением российской науки и техники, подчеркивают в </w:t>
      </w:r>
      <w:r w:rsidR="005877B2">
        <w:t>«</w:t>
      </w:r>
      <w:r>
        <w:t>Трансмашхолдинге</w:t>
      </w:r>
      <w:r w:rsidR="005877B2">
        <w:t>»</w:t>
      </w:r>
      <w:r>
        <w:t>.</w:t>
      </w:r>
    </w:p>
    <w:p w14:paraId="0C63EDA1" w14:textId="77777777" w:rsidR="005877B2" w:rsidRDefault="008B0EB9" w:rsidP="005877B2">
      <w:pPr>
        <w:jc w:val="both"/>
      </w:pPr>
      <w:r>
        <w:t xml:space="preserve">В целом, транспортные эксперты отмечают, что все конструкционные и дизайнерские решения в современных метропоездах позволяют пассажирам находиться в привычной и удобной для современного горожанина цифровой, информационной и культурной среде, а не просто совершать поездки по городу из одной локации в другую. </w:t>
      </w:r>
      <w:r w:rsidR="005877B2">
        <w:t>«</w:t>
      </w:r>
      <w:r>
        <w:t xml:space="preserve">Большинство решений в транспортной отрасли сегодня нацелены на то, чтобы сделать жизнь человека максимально комфортной, — подчеркивает заместитель генерального директора по развитию городского транспорта </w:t>
      </w:r>
      <w:r w:rsidR="005877B2">
        <w:t>«</w:t>
      </w:r>
      <w:r>
        <w:t>Трансмашхолдинга</w:t>
      </w:r>
      <w:r w:rsidR="005877B2">
        <w:t>»</w:t>
      </w:r>
      <w:r>
        <w:t xml:space="preserve"> Андрей Васильев. — Поезд </w:t>
      </w:r>
      <w:r w:rsidR="005877B2">
        <w:t>«</w:t>
      </w:r>
      <w:r>
        <w:t>Москва</w:t>
      </w:r>
      <w:r w:rsidR="005877B2">
        <w:t>»</w:t>
      </w:r>
      <w:r>
        <w:t xml:space="preserve"> создавался как раз в русле этого тренда. Он не только доставляет вас из точки А в точку Б. Благодаря своей высокотехнологичности и запоминающемуся дизайну этот поезд стал еще одной визитной карточкой столицы, яркой деталью, которая формирует облик современного мегаполиса. В прошлом году на маршруты метрополитена вышла новая модификация поезда — </w:t>
      </w:r>
      <w:r w:rsidR="005877B2">
        <w:t>«</w:t>
      </w:r>
      <w:r>
        <w:t>Москва 2019</w:t>
      </w:r>
      <w:r w:rsidR="005877B2">
        <w:t>»</w:t>
      </w:r>
      <w:r>
        <w:t>, а в этом году мы продолжаем работу над еще более совершенной версией состава</w:t>
      </w:r>
      <w:r w:rsidR="005877B2">
        <w:t>»</w:t>
      </w:r>
      <w:r>
        <w:t>.</w:t>
      </w:r>
    </w:p>
    <w:p w14:paraId="27DAC911" w14:textId="2E8DAE49" w:rsidR="008B0EB9" w:rsidRDefault="008B0EB9" w:rsidP="005877B2">
      <w:pPr>
        <w:jc w:val="both"/>
      </w:pPr>
      <w:r>
        <w:t>Эталонное производство</w:t>
      </w:r>
    </w:p>
    <w:p w14:paraId="447D5871" w14:textId="77777777" w:rsidR="005877B2" w:rsidRDefault="008B0EB9" w:rsidP="005877B2">
      <w:pPr>
        <w:jc w:val="both"/>
      </w:pPr>
      <w:r>
        <w:t xml:space="preserve">Место рождения всех поездов метро на </w:t>
      </w:r>
      <w:r w:rsidR="005877B2">
        <w:t>«</w:t>
      </w:r>
      <w:r>
        <w:t>Метровагонмаше</w:t>
      </w:r>
      <w:r w:rsidR="005877B2">
        <w:t>»</w:t>
      </w:r>
      <w:r>
        <w:t xml:space="preserve"> в вагоносборочном цехе № 217. Именно здесь в августе 2017 года, незадолго до начала изготовления новых составов, стартовал первый проект эталонной линии - особый подход к работе, который включает в себя применение инструментов бережливого производства и позволяет замотивировать работников на качественный результат.</w:t>
      </w:r>
    </w:p>
    <w:p w14:paraId="5931A63B" w14:textId="709FFB6C" w:rsidR="008B0EB9" w:rsidRDefault="008B0EB9" w:rsidP="005877B2">
      <w:pPr>
        <w:jc w:val="both"/>
      </w:pPr>
      <w:r>
        <w:t>Друзья или соперники? Сегодня и завтра, психология и технологии, гипотезы и решения.</w:t>
      </w:r>
    </w:p>
    <w:p w14:paraId="5A8E2B6D" w14:textId="77777777" w:rsidR="005877B2" w:rsidRDefault="008B0EB9" w:rsidP="005877B2">
      <w:pPr>
        <w:jc w:val="both"/>
      </w:pPr>
      <w:r>
        <w:t>Для этого было принято решение организовать работу линии сборки по принципу конвейера: каждый пост на линии, который специализируется на определенной технологической операции, должен работать 8 часов (этот временной промежуток называется производственный такт). Детали и комплектующие для каждого поста поставляются в соответствии с производственным тактом. За каждым постом закреплены определенные работники. Мастера и бригадиры отмечают завершение каждой операции в специальной программе, что позволяет контролировать выполнение сменно-суточных заданий в режиме реального времени.</w:t>
      </w:r>
    </w:p>
    <w:p w14:paraId="72B67AD1" w14:textId="77777777" w:rsidR="005877B2" w:rsidRDefault="008B0EB9" w:rsidP="005877B2">
      <w:pPr>
        <w:jc w:val="both"/>
      </w:pPr>
      <w:r>
        <w:t>Благодаря новому подходу предприятию удалось минимизировать такие проблемы как перепроизводство, простои и формирование излишних запасов комплектующих. Но главный успех этой системы - снижение времени сборки одного вагона с 157 часов до 58 часов при том, что сборка в цехе № 217 проходит на трех линиях одновременно. Это позволило существенно ускорить сроки поставки метровагонов.</w:t>
      </w:r>
    </w:p>
    <w:p w14:paraId="5AE677CE" w14:textId="77777777" w:rsidR="005877B2" w:rsidRDefault="008B0EB9" w:rsidP="005877B2">
      <w:pPr>
        <w:jc w:val="both"/>
      </w:pPr>
      <w:r>
        <w:lastRenderedPageBreak/>
        <w:t xml:space="preserve">Как отмечают в </w:t>
      </w:r>
      <w:r w:rsidR="005877B2">
        <w:t>«</w:t>
      </w:r>
      <w:r>
        <w:t>Трансмашхолдинге</w:t>
      </w:r>
      <w:r w:rsidR="005877B2">
        <w:t>»</w:t>
      </w:r>
      <w:r>
        <w:t>, во многом именно сотрудничество с метрополитеном столицы задало компании высокие требования не только к качеству и дизайну продукции, но и к оптимизации всех производственных процессов с тем, чтобы гарантировать заказчику поставки высококачественной продукции в оговоренные сроки.</w:t>
      </w:r>
    </w:p>
    <w:p w14:paraId="49CFEFD9" w14:textId="77777777" w:rsidR="005877B2" w:rsidRDefault="008B0EB9" w:rsidP="005877B2">
      <w:pPr>
        <w:jc w:val="both"/>
      </w:pPr>
      <w:r>
        <w:t xml:space="preserve">В результате, сегодня на </w:t>
      </w:r>
      <w:r w:rsidR="005877B2">
        <w:t>«</w:t>
      </w:r>
      <w:r>
        <w:t>Метровагонмаш</w:t>
      </w:r>
      <w:r w:rsidR="005877B2">
        <w:t>»</w:t>
      </w:r>
      <w:r>
        <w:t xml:space="preserve">, помимо линии сборки вагонов </w:t>
      </w:r>
      <w:r w:rsidR="005877B2">
        <w:t>«</w:t>
      </w:r>
      <w:r>
        <w:t>Москва</w:t>
      </w:r>
      <w:r w:rsidR="005877B2">
        <w:t>»</w:t>
      </w:r>
      <w:r>
        <w:t xml:space="preserve">, работают еще три </w:t>
      </w:r>
      <w:r w:rsidR="005877B2">
        <w:t>«</w:t>
      </w:r>
      <w:r>
        <w:t>эталонные линии</w:t>
      </w:r>
      <w:r w:rsidR="005877B2">
        <w:t>»</w:t>
      </w:r>
      <w:r>
        <w:t xml:space="preserve"> - линия в цехе сварки кузовов вагонов метро и основных элементов, линия сборки тележек для подвижного состава и поточная линия сборки рельсовых автобусов РА-3.</w:t>
      </w:r>
    </w:p>
    <w:p w14:paraId="01A42A22" w14:textId="77777777" w:rsidR="005877B2" w:rsidRDefault="005877B2" w:rsidP="005877B2">
      <w:pPr>
        <w:jc w:val="both"/>
      </w:pPr>
      <w:r>
        <w:t>«</w:t>
      </w:r>
      <w:r w:rsidR="008B0EB9">
        <w:t xml:space="preserve">Если раньше сборка проводилась традиционно — стапельно-постовым методом, многие операции выполнялись вручную, то теперь реализована линия поточной сборки тележек. Они перемещаются по сборочным позициям в режиме автоматического управления контроллерной системой, — рассказывает главный технолог </w:t>
      </w:r>
      <w:r>
        <w:t>«</w:t>
      </w:r>
      <w:r w:rsidR="008B0EB9">
        <w:t>Метровагонмаша</w:t>
      </w:r>
      <w:r>
        <w:t>»</w:t>
      </w:r>
      <w:r w:rsidR="008B0EB9">
        <w:t xml:space="preserve"> Андрей Балюкин. — В результате, нам удалось увеличить производительность на 30 процентов и выйти на мощность до 1,5 тысячb тележек в год</w:t>
      </w:r>
      <w:r>
        <w:t>»</w:t>
      </w:r>
      <w:r w:rsidR="008B0EB9">
        <w:t>.</w:t>
      </w:r>
    </w:p>
    <w:p w14:paraId="65030E56" w14:textId="77777777" w:rsidR="005877B2" w:rsidRDefault="008B0EB9" w:rsidP="005877B2">
      <w:pPr>
        <w:jc w:val="both"/>
      </w:pPr>
      <w:r>
        <w:t xml:space="preserve">В кузовном цехе, где производятся кузова вагонов </w:t>
      </w:r>
      <w:r w:rsidR="005877B2">
        <w:t>«</w:t>
      </w:r>
      <w:r>
        <w:t>Москва</w:t>
      </w:r>
      <w:r w:rsidR="005877B2">
        <w:t>»</w:t>
      </w:r>
      <w:r>
        <w:t>, были установлены два роботизированных комплекса. Они предназначены для автоматизированной сварки каркасов боковин кузовов. Если раньше сварка осуществлялась вручную, то теперь за дело берутся роботы-манипуляторы, ловко зашивающие швы при соединении стальных листов всего за три с половиной часа.</w:t>
      </w:r>
    </w:p>
    <w:p w14:paraId="4C7F1CCC" w14:textId="77777777" w:rsidR="005877B2" w:rsidRDefault="008B0EB9" w:rsidP="005877B2">
      <w:pPr>
        <w:jc w:val="both"/>
      </w:pPr>
      <w:r>
        <w:t xml:space="preserve">Автоматизация этой работы помогает делать кузов еще более гладким. </w:t>
      </w:r>
      <w:r w:rsidR="005877B2">
        <w:t>«</w:t>
      </w:r>
      <w:r>
        <w:t xml:space="preserve">Благодаря нашей технологии, даже сварную конструкцию мы делаем так, что у нас допуск на кузов (здесь – величина на которую сварной шов выделяется над поверхностью всего кузова - прим. </w:t>
      </w:r>
      <w:r w:rsidR="005877B2">
        <w:t>«</w:t>
      </w:r>
      <w:r>
        <w:t>Ленты.ру</w:t>
      </w:r>
      <w:r w:rsidR="005877B2">
        <w:t>»</w:t>
      </w:r>
      <w:r>
        <w:t>) составляет меньше миллиметра</w:t>
      </w:r>
      <w:r w:rsidR="005877B2">
        <w:t>»</w:t>
      </w:r>
      <w:r>
        <w:t xml:space="preserve">, — рассказывает заместитель генерального директора </w:t>
      </w:r>
      <w:r w:rsidR="005877B2">
        <w:t>«</w:t>
      </w:r>
      <w:r>
        <w:t>Метровагонмаша</w:t>
      </w:r>
      <w:r w:rsidR="005877B2">
        <w:t>»</w:t>
      </w:r>
      <w:r>
        <w:t xml:space="preserve"> Григорий Илюхин.</w:t>
      </w:r>
    </w:p>
    <w:p w14:paraId="05E6433A" w14:textId="4149EFBE" w:rsidR="008B0EB9" w:rsidRDefault="008B0EB9" w:rsidP="005877B2">
      <w:pPr>
        <w:jc w:val="both"/>
      </w:pPr>
      <w:r>
        <w:t>На линии сборки</w:t>
      </w:r>
    </w:p>
    <w:p w14:paraId="6DADCEF3" w14:textId="5A2FF352" w:rsidR="008B0EB9" w:rsidRDefault="008B0EB9" w:rsidP="005877B2">
      <w:pPr>
        <w:jc w:val="both"/>
      </w:pPr>
      <w:r>
        <w:t xml:space="preserve">Цех № 217 оборудован специальной информационной панелью, на которой отображается статус выполнения плана производства. По словам заместителя директора по производству </w:t>
      </w:r>
      <w:r w:rsidR="005877B2">
        <w:t>«</w:t>
      </w:r>
      <w:r>
        <w:t>Метровагонмаш</w:t>
      </w:r>
      <w:r w:rsidR="005877B2">
        <w:t>»</w:t>
      </w:r>
      <w:r>
        <w:t xml:space="preserve"> Григория Илюхина, такой способ отображения текущей работы позволяет сотрудникам планомерно подходить к рабочему процессу, а руководству отслеживать ход выполнения поставленных задач. В этом году он составляет свыше 700 вагонов метро.</w:t>
      </w:r>
    </w:p>
    <w:p w14:paraId="363863A0" w14:textId="77777777" w:rsidR="005877B2" w:rsidRDefault="008B0EB9" w:rsidP="005877B2">
      <w:pPr>
        <w:jc w:val="both"/>
      </w:pPr>
      <w:r>
        <w:t>Сборка каждого вагона начинается с того, что окрашенная ранее платформа поступает на первую позицию сборочной линии, где устанавливаются полы, окна, проводится дренаж и частично - электромонтаж. На следующем этапе монтируют пневматику и автосцепки.</w:t>
      </w:r>
    </w:p>
    <w:p w14:paraId="7C785779" w14:textId="77777777" w:rsidR="005877B2" w:rsidRDefault="008B0EB9" w:rsidP="005877B2">
      <w:pPr>
        <w:jc w:val="both"/>
      </w:pPr>
      <w:r>
        <w:t xml:space="preserve">Оптимизации производства способствуют установленные стенды, где в строго пронумерованном порядке размещены все необходимые для конкретного процесса монтажа комплектующие и узлы, которые производятся в других цехах или поступают от поставщиков. </w:t>
      </w:r>
      <w:r w:rsidR="005877B2">
        <w:t>«</w:t>
      </w:r>
      <w:r>
        <w:t>Специальные стенды позволяют четко проводить регламентированные операции с использованием подготовленных заранее деталей в течение восьмичасовой рабочей смены, — поясняет Григорий Илюхин. — Все организовано таким образом, что рабочие не тратят времени на поиск необходимых деталей, на замеры, на анализ соответствия схеме сборки</w:t>
      </w:r>
      <w:r w:rsidR="005877B2">
        <w:t>»</w:t>
      </w:r>
      <w:r>
        <w:t>.</w:t>
      </w:r>
    </w:p>
    <w:p w14:paraId="6152F9E1" w14:textId="2C52B862" w:rsidR="008B0EB9" w:rsidRDefault="008B0EB9" w:rsidP="005877B2">
      <w:pPr>
        <w:jc w:val="both"/>
      </w:pPr>
      <w:r>
        <w:t>Не только вагоны метро</w:t>
      </w:r>
    </w:p>
    <w:p w14:paraId="0E037837" w14:textId="77777777" w:rsidR="005877B2" w:rsidRDefault="008B0EB9" w:rsidP="005877B2">
      <w:pPr>
        <w:jc w:val="both"/>
      </w:pPr>
      <w:r>
        <w:t xml:space="preserve">Сегодня производство составов для метро — одно из главных направлений работы </w:t>
      </w:r>
      <w:r w:rsidR="005877B2">
        <w:t>«</w:t>
      </w:r>
      <w:r>
        <w:t>Метровагонмаша</w:t>
      </w:r>
      <w:r w:rsidR="005877B2">
        <w:t>»</w:t>
      </w:r>
      <w:r>
        <w:t>, который за свою более чем 120-летнюю историю (завод основан в 1897 году) выпускал товарные, пассажирские, багажные вагоны, вагоны для городских конных железных дорог, вагоны трамваев и даже выпустил первые в стране автомотрисы, электрички и, собственно, первые вагоны метро.</w:t>
      </w:r>
    </w:p>
    <w:p w14:paraId="2926D8C5" w14:textId="77777777" w:rsidR="005877B2" w:rsidRDefault="008B0EB9" w:rsidP="005877B2">
      <w:pPr>
        <w:jc w:val="both"/>
      </w:pPr>
      <w:r>
        <w:t>Но активно это направление на предприятии стало развиваться после того, как во второй половине 1970-х гг. здесь начали выпускать вагоны метро так называемой серии 81-717/714 (</w:t>
      </w:r>
      <w:r w:rsidR="005877B2">
        <w:t>«</w:t>
      </w:r>
      <w:r>
        <w:t>Номерной)</w:t>
      </w:r>
      <w:r w:rsidR="005877B2">
        <w:t>»</w:t>
      </w:r>
      <w:r>
        <w:t xml:space="preserve">, производство которых продолжилось до 2016 года. В 1991 году </w:t>
      </w:r>
      <w:r>
        <w:lastRenderedPageBreak/>
        <w:t xml:space="preserve">здесь также был создан первый опытный состав </w:t>
      </w:r>
      <w:r w:rsidR="005877B2">
        <w:t>«</w:t>
      </w:r>
      <w:r>
        <w:t>Яуза</w:t>
      </w:r>
      <w:r w:rsidR="005877B2">
        <w:t>»</w:t>
      </w:r>
      <w:r>
        <w:t xml:space="preserve">, который в 1998 году начал ходить на только что открывшейся Люблинской линии московской подземки. Вместе с тем </w:t>
      </w:r>
      <w:r w:rsidR="005877B2">
        <w:t>«</w:t>
      </w:r>
      <w:r>
        <w:t>Метровагонмаш</w:t>
      </w:r>
      <w:r w:rsidR="005877B2">
        <w:t>»</w:t>
      </w:r>
      <w:r>
        <w:t xml:space="preserve"> выпускал современные составы </w:t>
      </w:r>
      <w:r w:rsidR="005877B2">
        <w:t>«</w:t>
      </w:r>
      <w:r>
        <w:t>Русич</w:t>
      </w:r>
      <w:r w:rsidR="005877B2">
        <w:t>»</w:t>
      </w:r>
      <w:r>
        <w:t xml:space="preserve"> и </w:t>
      </w:r>
      <w:r w:rsidR="005877B2">
        <w:t>«</w:t>
      </w:r>
      <w:r>
        <w:t>Ока</w:t>
      </w:r>
      <w:r w:rsidR="005877B2">
        <w:t>»</w:t>
      </w:r>
      <w:r>
        <w:t xml:space="preserve">, которые можно назвать предшественниками поезда </w:t>
      </w:r>
      <w:r w:rsidR="005877B2">
        <w:t>«</w:t>
      </w:r>
      <w:r>
        <w:t>Москва</w:t>
      </w:r>
      <w:r w:rsidR="005877B2">
        <w:t>»</w:t>
      </w:r>
      <w:r>
        <w:t xml:space="preserve"> по уровню комфорта и технологических решений.</w:t>
      </w:r>
    </w:p>
    <w:p w14:paraId="634E5F1B" w14:textId="77777777" w:rsidR="005877B2" w:rsidRDefault="008B0EB9" w:rsidP="005877B2">
      <w:pPr>
        <w:jc w:val="both"/>
      </w:pPr>
      <w:r>
        <w:t>В результате, сегодня вагоны, вышедшие из цехов мытищинского предприятия, используются в 19 метрополитенах, среди которых метрополитены Москвы, Санкт-Петербурга, Нижнего Новгорода, Новосибирска, Казани, Самары, Екатеринбурга, а также Минска, Киева, Харькова, Днепра, Баку, Тбилиси, Еревана, Ташкента, Праги, Будапешта, Варшавы и Софии. Весь подвижной состав сегодня поставляется по контракту жизненного цикла, то есть с фирменным сервисом вагонов в течение всего срока их эксплуатации, а именно, в течение 30 лет.</w:t>
      </w:r>
    </w:p>
    <w:p w14:paraId="2A11C189" w14:textId="77777777" w:rsidR="005877B2" w:rsidRDefault="008B0EB9" w:rsidP="005877B2">
      <w:pPr>
        <w:jc w:val="both"/>
      </w:pPr>
      <w:r>
        <w:t xml:space="preserve">Есть на </w:t>
      </w:r>
      <w:r w:rsidR="005877B2">
        <w:t>«</w:t>
      </w:r>
      <w:r>
        <w:t>Метровагонмаше</w:t>
      </w:r>
      <w:r w:rsidR="005877B2">
        <w:t>»</w:t>
      </w:r>
      <w:r>
        <w:t xml:space="preserve"> и еще одно направление производства - это рельсовые автобусы, предназначенные для использования на маршрутах, где нет электрификации. Внешний вид и внутреннюю отделку салонов рельсовых автобусов также отличает современный дизайн и продуманная эргономика. Для комфорта пассажиров в салоне установлен кондиционер, система отопления, а следить за порядком в салоне позволяет система видеонаблюдения. Пассажиры могут без труда зайти в вагон и с низкой, и с высокой платформы. Пассажиры с ограниченными физическими возможностями могут попасть в салон при помощи специальных подъемников.</w:t>
      </w:r>
    </w:p>
    <w:p w14:paraId="441D0772" w14:textId="50A376CF" w:rsidR="008B0EB9" w:rsidRDefault="008B0EB9" w:rsidP="005877B2">
      <w:pPr>
        <w:jc w:val="both"/>
      </w:pPr>
      <w:r>
        <w:t xml:space="preserve">Сегодня рельсовые автобусы модели РА-3 поставляются Российским железным дорогам и </w:t>
      </w:r>
      <w:r w:rsidR="005877B2">
        <w:t>«</w:t>
      </w:r>
      <w:r>
        <w:t>Центральной ППК</w:t>
      </w:r>
      <w:r w:rsidR="005877B2">
        <w:t>»</w:t>
      </w:r>
      <w:r>
        <w:t xml:space="preserve"> и уже работают на маршрутах на Дальнем Востоке и в Центральном федеральном округе.</w:t>
      </w:r>
    </w:p>
    <w:p w14:paraId="6D9168E4" w14:textId="77777777" w:rsidR="007F50B7" w:rsidRDefault="00EE3796" w:rsidP="005877B2">
      <w:pPr>
        <w:jc w:val="both"/>
      </w:pPr>
      <w:hyperlink r:id="rId110" w:history="1">
        <w:r w:rsidR="008B0EB9" w:rsidRPr="005E540B">
          <w:rPr>
            <w:rStyle w:val="a9"/>
          </w:rPr>
          <w:t>https://lenta.ru/articles/2020/04/14/metromsk/</w:t>
        </w:r>
      </w:hyperlink>
    </w:p>
    <w:p w14:paraId="447E654C" w14:textId="79C74AE7" w:rsidR="0020716E" w:rsidRPr="0020716E" w:rsidRDefault="0020716E" w:rsidP="005877B2">
      <w:pPr>
        <w:pStyle w:val="3"/>
        <w:jc w:val="both"/>
        <w:rPr>
          <w:rFonts w:ascii="Times New Roman" w:hAnsi="Times New Roman"/>
          <w:sz w:val="24"/>
          <w:szCs w:val="24"/>
        </w:rPr>
      </w:pPr>
      <w:bookmarkStart w:id="104" w:name="_Toc46163426"/>
      <w:r w:rsidRPr="0020716E">
        <w:rPr>
          <w:rFonts w:ascii="Times New Roman" w:hAnsi="Times New Roman"/>
          <w:sz w:val="24"/>
          <w:szCs w:val="24"/>
        </w:rPr>
        <w:t>ИНТЕРФАКС; 2020.15.04; РОССИЙСКИЕ ЭКСПОРТЕРЫ ЗЕРНА С НАЧАЛА АПРЕЛЯ ВЫБРАЛИ ПОЧТИ ТРЕТЬ КВОТЫ - МИНСЕЛЬХОЗ</w:t>
      </w:r>
      <w:bookmarkEnd w:id="104"/>
    </w:p>
    <w:p w14:paraId="3FD12401" w14:textId="77777777" w:rsidR="005877B2" w:rsidRDefault="0020716E" w:rsidP="005877B2">
      <w:pPr>
        <w:jc w:val="both"/>
      </w:pPr>
      <w:r>
        <w:t>Российские экспортеры зерна с начала апреля выбрали из установленной квоты 2 млн 239,4 тыс. тонн, сообщается в онлайн-данных Минсельхоза (на 16:00 мск).</w:t>
      </w:r>
    </w:p>
    <w:p w14:paraId="3835A77E" w14:textId="77777777" w:rsidR="005877B2" w:rsidRDefault="0020716E" w:rsidP="005877B2">
      <w:pPr>
        <w:jc w:val="both"/>
      </w:pPr>
      <w:r>
        <w:t>Это составляет 32% от общего объема квоты.</w:t>
      </w:r>
    </w:p>
    <w:p w14:paraId="7EF2F394" w14:textId="77777777" w:rsidR="005877B2" w:rsidRDefault="0020716E" w:rsidP="005877B2">
      <w:pPr>
        <w:jc w:val="both"/>
      </w:pPr>
      <w:r>
        <w:t>Данные обновляются в режиме реального времени. В них уточняется, что это суммарный вес (нетто) по декларациям.</w:t>
      </w:r>
    </w:p>
    <w:p w14:paraId="08560E42" w14:textId="77777777" w:rsidR="005877B2" w:rsidRDefault="0020716E" w:rsidP="005877B2">
      <w:pPr>
        <w:jc w:val="both"/>
      </w:pPr>
      <w:r>
        <w:t>Остаток квоты - 4 млн 760,6 тыс. тонн.</w:t>
      </w:r>
    </w:p>
    <w:p w14:paraId="501D49E9" w14:textId="77777777" w:rsidR="005877B2" w:rsidRDefault="0020716E" w:rsidP="005877B2">
      <w:pPr>
        <w:jc w:val="both"/>
      </w:pPr>
      <w:r>
        <w:t>Квота начала действовать с 1 апреля этого года. Ее объем составляет 7 млн тонн пшеницы, ячменя, ржи и кукурузы. Квота не распространяется на семена зерновых культур, а также на поставки зерна в страны ЕАЭС. Она будет действовать до 30 июня 2020 года.</w:t>
      </w:r>
    </w:p>
    <w:p w14:paraId="105DC13F" w14:textId="77777777" w:rsidR="005877B2" w:rsidRDefault="0020716E" w:rsidP="005877B2">
      <w:pPr>
        <w:jc w:val="both"/>
      </w:pPr>
      <w:r>
        <w:t xml:space="preserve">Как сообщает фрахтовая компания </w:t>
      </w:r>
      <w:r w:rsidR="005877B2">
        <w:t>«</w:t>
      </w:r>
      <w:r>
        <w:t>Глогос проект</w:t>
      </w:r>
      <w:r w:rsidR="005877B2">
        <w:t>»</w:t>
      </w:r>
      <w:r>
        <w:t>, после официального подтве</w:t>
      </w:r>
      <w:r w:rsidRPr="005877B2">
        <w:rPr>
          <w:b/>
        </w:rPr>
        <w:t>ржд</w:t>
      </w:r>
      <w:r>
        <w:t xml:space="preserve">ения квоты экспортеры значительно активизировались. </w:t>
      </w:r>
      <w:r w:rsidR="005877B2">
        <w:t>«</w:t>
      </w:r>
      <w:r>
        <w:t>Некоторые из них заключили контракты на отгрузки до конца текущего зернового сезона и, чтобы сократить риски и вписаться в квотированный объем, они ускоряют отгрузки. Из-за этого спрос на тоннаж вырос, что создало благоприятные условия для судовладельцев для дальнейшего подъёма ставок</w:t>
      </w:r>
      <w:r w:rsidR="005877B2">
        <w:t>»</w:t>
      </w:r>
      <w:r>
        <w:t>, - говорится в сообщении.</w:t>
      </w:r>
    </w:p>
    <w:p w14:paraId="4D3DEB72" w14:textId="77777777" w:rsidR="005877B2" w:rsidRDefault="0020716E" w:rsidP="005877B2">
      <w:pPr>
        <w:jc w:val="both"/>
      </w:pPr>
      <w:r>
        <w:t xml:space="preserve">В то же время эксперты не исключают, что в мае-июне активность на рынке снизится. </w:t>
      </w:r>
      <w:r w:rsidR="005877B2">
        <w:t>«</w:t>
      </w:r>
      <w:r>
        <w:t>Трейдеры выражают озабоченность в связи с возросшей ценой на пшеницу. За последние несколько недель она подорожала почти на $20 за тонну (FOB из российских портов). Продавцы ссылаются на высокий спрос, а также на падающий на новостях о новой нефтяной сделке ОПЕК+ курс доллара, - говорится в сообщении. - При этом многие импортеры уже заканчивают свои зерновые программы, что наводит на размышления о серьезном снижении активности на рынке в мае-июне</w:t>
      </w:r>
      <w:r w:rsidR="005877B2">
        <w:t>»</w:t>
      </w:r>
      <w:r>
        <w:t>.</w:t>
      </w:r>
    </w:p>
    <w:p w14:paraId="18B21819" w14:textId="77777777" w:rsidR="005877B2" w:rsidRDefault="0020716E" w:rsidP="005877B2">
      <w:pPr>
        <w:jc w:val="both"/>
      </w:pPr>
      <w:r>
        <w:lastRenderedPageBreak/>
        <w:t>Как прогнозируют эксперты, ставки могут начать снижение через две недели, когда вернутся суда, которые вывозили подсолнечник. С 10 апреля экспорт подсолнечника запрещен и этот тоннаж освободится.</w:t>
      </w:r>
    </w:p>
    <w:p w14:paraId="28C27F8E" w14:textId="77777777" w:rsidR="005877B2" w:rsidRDefault="0020716E" w:rsidP="005877B2">
      <w:pPr>
        <w:jc w:val="both"/>
      </w:pPr>
      <w:r>
        <w:t xml:space="preserve">Свои коррективы в действия участников товарного и фрахтового рынков внесла новость об ограничении экспорта зерна и масличных из Румынии до 15 мая. </w:t>
      </w:r>
      <w:r w:rsidR="005877B2">
        <w:t>«</w:t>
      </w:r>
      <w:r>
        <w:t>Для Черноморского и Средиземноморского регионов это означает спад количества отгрузок на 15-20%</w:t>
      </w:r>
      <w:r w:rsidR="005877B2">
        <w:t>»</w:t>
      </w:r>
      <w:r>
        <w:t>, - уточняют эксперты. В связи с этим ключевыми отправителями в этих регионах на какой-то период будут Россия и Украина. В условиях низкой конкуренции на товарном рынке они будут стараться получить наиболее выгодную для себя цену, прогнозируют эксперты.</w:t>
      </w:r>
    </w:p>
    <w:p w14:paraId="22446C2E" w14:textId="48A42867" w:rsidR="003A6E8B" w:rsidRPr="003A6E8B" w:rsidRDefault="003A6E8B" w:rsidP="005877B2">
      <w:pPr>
        <w:pStyle w:val="3"/>
        <w:jc w:val="both"/>
        <w:rPr>
          <w:rFonts w:ascii="Times New Roman" w:hAnsi="Times New Roman"/>
          <w:sz w:val="24"/>
          <w:szCs w:val="24"/>
        </w:rPr>
      </w:pPr>
      <w:bookmarkStart w:id="105" w:name="_Toc46163427"/>
      <w:r w:rsidRPr="003A6E8B">
        <w:rPr>
          <w:rFonts w:ascii="Times New Roman" w:hAnsi="Times New Roman"/>
          <w:sz w:val="24"/>
          <w:szCs w:val="24"/>
        </w:rPr>
        <w:t>ТАСС; 2020.15.04; МИНЭКОНОМРАЗВИТИЯ РФ ПРЕДЛАГАЕТ ПЕРЕНЕСТИ НА 2021 ГОД ВВЕДЕНИЕ НОВЫХ ПРАВИЛ СДАЧИ НА ПРАВА</w:t>
      </w:r>
      <w:bookmarkEnd w:id="105"/>
    </w:p>
    <w:p w14:paraId="05A28A55" w14:textId="77777777" w:rsidR="005877B2" w:rsidRDefault="003A6E8B" w:rsidP="005877B2">
      <w:pPr>
        <w:jc w:val="both"/>
      </w:pPr>
      <w:r>
        <w:t>Минэкономразвития РФ предлагает в условиях распространения новой коронавирусной инфекции перенести на 1 апреля 2021 года вступление в силу новых правил проведения экзаменов на получение прав. Об этом говорится в сообщении ведомства.</w:t>
      </w:r>
    </w:p>
    <w:p w14:paraId="1C41E131" w14:textId="77777777" w:rsidR="005877B2" w:rsidRDefault="005877B2" w:rsidP="005877B2">
      <w:pPr>
        <w:jc w:val="both"/>
      </w:pPr>
      <w:r>
        <w:t>«</w:t>
      </w:r>
      <w:r w:rsidR="003A6E8B">
        <w:t>Перенос на 1 апреля 2021 года новых правил проведения экзаменов для начинающих автолюбителей</w:t>
      </w:r>
      <w:r>
        <w:t>»</w:t>
      </w:r>
      <w:r w:rsidR="003A6E8B">
        <w:t>, - указывает Минэкономразвития в перечне предлагаемых мер. Как подчеркивают в министерстве, перенос позволит автошколам, которые сейчас приостановили образовательный процесс, плавно интегрировать изменения процесса обучения и обеспечить своевременную сдачу экзаменов для всех желающих.</w:t>
      </w:r>
    </w:p>
    <w:p w14:paraId="1D033B87" w14:textId="77777777" w:rsidR="005877B2" w:rsidRDefault="003A6E8B" w:rsidP="005877B2">
      <w:pPr>
        <w:jc w:val="both"/>
      </w:pPr>
      <w:r>
        <w:t xml:space="preserve">Кардинальные изменения в правилах сдачи экзаменов на водительские права должны были вступить в силу 1 октября 2020 года. Ожидалось, что из практической части экзамена для категорий B, C и D будет исключен этап </w:t>
      </w:r>
      <w:r w:rsidR="005877B2">
        <w:t>«</w:t>
      </w:r>
      <w:r>
        <w:t>площадка</w:t>
      </w:r>
      <w:r w:rsidR="005877B2">
        <w:t>»</w:t>
      </w:r>
      <w:r>
        <w:t>, а элементы этого испытания будут проводиться в городе на дорогах с малоинтенсивным движением. В частности, такие испытания, как заезд в бокс, параллельная парковка и разворот в ограниченном пространстве планируется проводить на закрытых территориях, а проезд регулируемого перекрестка и железнодорожного переезда, движение с максимальной разрешенной скоростью - уже в городе.</w:t>
      </w:r>
    </w:p>
    <w:p w14:paraId="0AAE5008" w14:textId="77777777" w:rsidR="005877B2" w:rsidRDefault="003A6E8B" w:rsidP="005877B2">
      <w:pPr>
        <w:jc w:val="both"/>
      </w:pPr>
      <w:r>
        <w:t>Также планируется уйти от штрафной балльной системы при сдаче практического экзамена на права. Сейчас существует пять штрафных баллов - если кандидат в водители их наберет, то экзамен будет не сдан. У будущих водителей появится возможность оспорить результаты экзамена в случае несогласия с ними и подать апелляцию.</w:t>
      </w:r>
    </w:p>
    <w:p w14:paraId="44B16E55" w14:textId="77777777" w:rsidR="005877B2" w:rsidRDefault="003A6E8B" w:rsidP="005877B2">
      <w:pPr>
        <w:jc w:val="both"/>
      </w:pPr>
      <w:r>
        <w:t>В теоретической части планируется расширить круг задач в основном за счет вопросов, которые будут касаться основ безопасного вождения, в том числе вопросов по психологии и медицине.</w:t>
      </w:r>
    </w:p>
    <w:p w14:paraId="521E1684" w14:textId="5C410032" w:rsidR="005C3980" w:rsidRDefault="003A6E8B" w:rsidP="005877B2">
      <w:pPr>
        <w:jc w:val="both"/>
      </w:pPr>
      <w:r>
        <w:t>В настоящее время, Госавтоинспекция из-за ситуации с коронавирусом временно ограничила прием экзаменов на право управления транспортными средствами. Экзамен проводят по скорректированным графикам небольшими группами.</w:t>
      </w:r>
    </w:p>
    <w:p w14:paraId="77E66C51" w14:textId="276F6B65" w:rsidR="003A6E8B" w:rsidRDefault="00EE3796" w:rsidP="005877B2">
      <w:pPr>
        <w:jc w:val="both"/>
      </w:pPr>
      <w:hyperlink r:id="rId111" w:history="1">
        <w:r w:rsidR="003A6E8B" w:rsidRPr="005E540B">
          <w:rPr>
            <w:rStyle w:val="a9"/>
          </w:rPr>
          <w:t>https://futurerussia.gov.ru/nacionalnye-proekty/minekonomrazvitia-rf-predlagaet-perenesti-na-2021-god-vvedenie-novyh-pravil-sdaci-na-prava</w:t>
        </w:r>
      </w:hyperlink>
    </w:p>
    <w:p w14:paraId="703E1226" w14:textId="3D13D546" w:rsidR="003A6E8B" w:rsidRDefault="00633214" w:rsidP="005877B2">
      <w:pPr>
        <w:jc w:val="both"/>
      </w:pPr>
      <w:r>
        <w:t>На ту же тему:</w:t>
      </w:r>
    </w:p>
    <w:p w14:paraId="3EC1A614" w14:textId="77777777" w:rsidR="005877B2" w:rsidRDefault="00EE3796" w:rsidP="005877B2">
      <w:pPr>
        <w:jc w:val="both"/>
      </w:pPr>
      <w:hyperlink r:id="rId112" w:history="1">
        <w:r w:rsidR="00633214" w:rsidRPr="00BD44BF">
          <w:rPr>
            <w:rStyle w:val="a9"/>
          </w:rPr>
          <w:t>https://rns.online/transport/MER-predlozhilo-otlozhit-vvedenie-novih-pravil-sdachi-ekzamenov-na-prava-2020-04-15/</w:t>
        </w:r>
      </w:hyperlink>
    </w:p>
    <w:p w14:paraId="05E60819" w14:textId="65E2897E" w:rsidR="005C3980" w:rsidRPr="005C3980" w:rsidRDefault="005C3980" w:rsidP="005877B2">
      <w:pPr>
        <w:pStyle w:val="3"/>
        <w:jc w:val="both"/>
        <w:rPr>
          <w:rFonts w:ascii="Times New Roman" w:hAnsi="Times New Roman"/>
          <w:sz w:val="24"/>
          <w:szCs w:val="24"/>
        </w:rPr>
      </w:pPr>
      <w:bookmarkStart w:id="106" w:name="_Toc46163428"/>
      <w:r w:rsidRPr="005C3980">
        <w:rPr>
          <w:rFonts w:ascii="Times New Roman" w:hAnsi="Times New Roman"/>
          <w:sz w:val="24"/>
          <w:szCs w:val="24"/>
        </w:rPr>
        <w:t>ТАСС; 2020.15.04; ЭКСПЕРТ: РЫНОК БЕСПИЛОТНЫХ АВТО БУДЕТ ФОРМИРОВАТЬСЯ ЕЩЕ КАК МИНИМУМ 10 ЛЕТ</w:t>
      </w:r>
      <w:bookmarkEnd w:id="106"/>
    </w:p>
    <w:p w14:paraId="5F604279" w14:textId="77777777" w:rsidR="005877B2" w:rsidRDefault="005C3980" w:rsidP="005877B2">
      <w:pPr>
        <w:jc w:val="both"/>
      </w:pPr>
      <w:r>
        <w:t>Рынок беспилотных автомобилей, в том числе в России, будет формироваться еще как минимум 10 лет, поскольку это очень долгий и сложный процесс. Такое мнение в интервью ТАСС высказала генеральный директор Cognitive Pilot Ольга Ускова.</w:t>
      </w:r>
    </w:p>
    <w:p w14:paraId="43521E5F" w14:textId="77777777" w:rsidR="005877B2" w:rsidRDefault="005877B2" w:rsidP="005877B2">
      <w:pPr>
        <w:jc w:val="both"/>
      </w:pPr>
      <w:r>
        <w:t>«</w:t>
      </w:r>
      <w:r w:rsidR="005C3980">
        <w:t xml:space="preserve">Этот рынок будет формироваться еще не менее 10 лет. Тут все связано с законодательством и очень сложной системой изменений ПДД, страхования и т.д. Это мы </w:t>
      </w:r>
      <w:r w:rsidR="005C3980">
        <w:lastRenderedPageBreak/>
        <w:t>видим по динамике в разных странах. Динамика вялая, много чем надо заниматься. Кроме того, идут дискуссии по поводу новой концепции городского транспорта: еще непонятно, сохранится ли вообще личный транспорт в принципе, насколько заменит его такси или каршеринг</w:t>
      </w:r>
      <w:r>
        <w:t>»</w:t>
      </w:r>
      <w:r w:rsidR="005C3980">
        <w:t>, - рассказала она.</w:t>
      </w:r>
    </w:p>
    <w:p w14:paraId="575074CE" w14:textId="77777777" w:rsidR="005877B2" w:rsidRDefault="005C3980" w:rsidP="005877B2">
      <w:pPr>
        <w:jc w:val="both"/>
      </w:pPr>
      <w:r>
        <w:t xml:space="preserve">По словам Усковой, радикальные изменения в этой сфере маловероятны в ближайшие годы, первое, над чем необходимо думать - создание нормативной базы. </w:t>
      </w:r>
      <w:r w:rsidR="005877B2">
        <w:t>«</w:t>
      </w:r>
      <w:r>
        <w:t xml:space="preserve">Это все, что связано с включением искусственных </w:t>
      </w:r>
      <w:r w:rsidR="005877B2">
        <w:t>«</w:t>
      </w:r>
      <w:r>
        <w:t>мозгов</w:t>
      </w:r>
      <w:r w:rsidR="005877B2">
        <w:t>»</w:t>
      </w:r>
      <w:r>
        <w:t xml:space="preserve"> в перечень продукции, которой должны быть предоставлены преференции для российских компаний - разработчиков. Это новый тип продукции, нужна регламентация и сертификация технологий искусственного интеллекта. Это надо поставить на поток</w:t>
      </w:r>
      <w:r w:rsidR="005877B2">
        <w:t>»</w:t>
      </w:r>
      <w:r>
        <w:t>, - пояснила она.</w:t>
      </w:r>
    </w:p>
    <w:p w14:paraId="7946F213" w14:textId="77777777" w:rsidR="005877B2" w:rsidRDefault="005C3980" w:rsidP="005877B2">
      <w:pPr>
        <w:jc w:val="both"/>
      </w:pPr>
      <w:r>
        <w:t xml:space="preserve">Кроме того, продолжила глава Cognitive Pilot, для беспилотников нужны полигоны, в том числе бесплатные. </w:t>
      </w:r>
      <w:r w:rsidR="005877B2">
        <w:t>«</w:t>
      </w:r>
      <w:r>
        <w:t xml:space="preserve">Мы довольно много тратим на аренду полигонов в разных местах мира, и создание российских полигонов, особенно бесплатных, было бы существенной поддержкой для молодого бизнеса, - отметила она. - Еще одна важная история, которую мы рекомендуем властям, - развивать виртуальные полигоны, на которых могли бы тренироваться российские искусственные </w:t>
      </w:r>
      <w:r w:rsidR="005877B2">
        <w:t>«</w:t>
      </w:r>
      <w:r>
        <w:t>мозги</w:t>
      </w:r>
      <w:r w:rsidR="005877B2">
        <w:t>»</w:t>
      </w:r>
      <w:r>
        <w:t>. Самим стартапам покупать такие услуги дорого</w:t>
      </w:r>
      <w:r w:rsidR="005877B2">
        <w:t>»</w:t>
      </w:r>
      <w:r>
        <w:t>.</w:t>
      </w:r>
    </w:p>
    <w:p w14:paraId="6A331013" w14:textId="449DEAD6" w:rsidR="005C3980" w:rsidRDefault="005C3980" w:rsidP="005877B2">
      <w:pPr>
        <w:jc w:val="both"/>
      </w:pPr>
      <w:r>
        <w:t xml:space="preserve">Еще один блок вопросов, к которым никто пока не подступится, добавил Ускова, - это криптозащита высокоинтеллектуальных систем. </w:t>
      </w:r>
      <w:r w:rsidR="005877B2">
        <w:t>«</w:t>
      </w:r>
      <w:r>
        <w:t>Сейчас здесь необходимо включение государства и субсидирование, потому что это серьезный вопрос безопасности</w:t>
      </w:r>
      <w:r w:rsidR="005877B2">
        <w:t>»</w:t>
      </w:r>
      <w:r>
        <w:t>, - заключила она.</w:t>
      </w:r>
    </w:p>
    <w:p w14:paraId="3B443BBD" w14:textId="44988067" w:rsidR="005C3980" w:rsidRDefault="00EE3796" w:rsidP="005877B2">
      <w:pPr>
        <w:jc w:val="both"/>
      </w:pPr>
      <w:hyperlink r:id="rId113" w:history="1">
        <w:r w:rsidR="005C3980" w:rsidRPr="005E540B">
          <w:rPr>
            <w:rStyle w:val="a9"/>
          </w:rPr>
          <w:t>https://futurerussia.gov.ru/nacionalnye-proekty/ekspert-rynok-bespilotnyh-avto-budet-formirovatsa-ese-kak-minimum-10-let</w:t>
        </w:r>
      </w:hyperlink>
    </w:p>
    <w:p w14:paraId="0FD87B65" w14:textId="3B6E1616" w:rsidR="00633214" w:rsidRPr="00633214" w:rsidRDefault="00633214" w:rsidP="005877B2">
      <w:pPr>
        <w:pStyle w:val="3"/>
        <w:jc w:val="both"/>
        <w:rPr>
          <w:rFonts w:ascii="Times New Roman" w:hAnsi="Times New Roman"/>
          <w:sz w:val="24"/>
          <w:szCs w:val="24"/>
        </w:rPr>
      </w:pPr>
      <w:bookmarkStart w:id="107" w:name="_Toc46163429"/>
      <w:r w:rsidRPr="00633214">
        <w:rPr>
          <w:rFonts w:ascii="Times New Roman" w:hAnsi="Times New Roman"/>
          <w:sz w:val="24"/>
          <w:szCs w:val="24"/>
        </w:rPr>
        <w:t xml:space="preserve">ТАСС; 2020.15.04; </w:t>
      </w:r>
      <w:r w:rsidR="005877B2">
        <w:rPr>
          <w:rFonts w:ascii="Times New Roman" w:hAnsi="Times New Roman"/>
          <w:sz w:val="24"/>
          <w:szCs w:val="24"/>
        </w:rPr>
        <w:t>«</w:t>
      </w:r>
      <w:r w:rsidRPr="00633214">
        <w:rPr>
          <w:rFonts w:ascii="Times New Roman" w:hAnsi="Times New Roman"/>
          <w:sz w:val="24"/>
          <w:szCs w:val="24"/>
        </w:rPr>
        <w:t>ГРУППА ГАЗ</w:t>
      </w:r>
      <w:r w:rsidR="005877B2">
        <w:rPr>
          <w:rFonts w:ascii="Times New Roman" w:hAnsi="Times New Roman"/>
          <w:sz w:val="24"/>
          <w:szCs w:val="24"/>
        </w:rPr>
        <w:t>»</w:t>
      </w:r>
      <w:r w:rsidRPr="00633214">
        <w:rPr>
          <w:rFonts w:ascii="Times New Roman" w:hAnsi="Times New Roman"/>
          <w:sz w:val="24"/>
          <w:szCs w:val="24"/>
        </w:rPr>
        <w:t xml:space="preserve"> РАЗРАБАТЫВАЕТ АВТОБУСЫ С ОБЕЗЗАРАЖИВАНИЕМ ВОЗДУХА В САЛОНЕ</w:t>
      </w:r>
      <w:bookmarkEnd w:id="107"/>
    </w:p>
    <w:p w14:paraId="6F97E973" w14:textId="77777777" w:rsidR="005877B2" w:rsidRDefault="005877B2" w:rsidP="005877B2">
      <w:pPr>
        <w:jc w:val="both"/>
      </w:pPr>
      <w:r>
        <w:t>«</w:t>
      </w:r>
      <w:r w:rsidR="00633214">
        <w:t>Группа ГАЗ</w:t>
      </w:r>
      <w:r>
        <w:t>»</w:t>
      </w:r>
      <w:r w:rsidR="00633214">
        <w:t xml:space="preserve"> разрабатывает специальные </w:t>
      </w:r>
      <w:r>
        <w:t>«</w:t>
      </w:r>
      <w:r w:rsidR="00633214">
        <w:t>антивирусные</w:t>
      </w:r>
      <w:r>
        <w:t>»</w:t>
      </w:r>
      <w:r w:rsidR="00633214">
        <w:t xml:space="preserve"> автобусы для борьбы с пандемией, а также планирует модернизировать автомобили скорой помощи. Об этом в интервью ТАСС сообщил президент группы Вадим Сорокин.</w:t>
      </w:r>
    </w:p>
    <w:p w14:paraId="0C32866B" w14:textId="77777777" w:rsidR="005877B2" w:rsidRDefault="005877B2" w:rsidP="005877B2">
      <w:pPr>
        <w:jc w:val="both"/>
      </w:pPr>
      <w:r>
        <w:t>«</w:t>
      </w:r>
      <w:r w:rsidR="00633214">
        <w:t xml:space="preserve">Мы задались вопросом, как мы, </w:t>
      </w:r>
      <w:r>
        <w:t>«</w:t>
      </w:r>
      <w:r w:rsidR="00633214">
        <w:t>Группа ГАЗ</w:t>
      </w:r>
      <w:r>
        <w:t>»</w:t>
      </w:r>
      <w:r w:rsidR="00633214">
        <w:t>, крупнейший в стране производитель общественного транспорта, можем сделать его более безопасным с медицинской точки зрения. Наши конструкторы выработали целый ряд решений, некоторые из которых можно реализовать довольно быстро. Мы делаем опытные образцы автобусов, поручни которых покрыты специальной бактерицидной краской с ионами серебра, воздух внутри салона обеззараживается с помощью закрытых рециркуляторов. Также планируются бесконтактыне кнопки для остановки пассажирами по требованию и диспенсеры для дезинфицирующей жидкости</w:t>
      </w:r>
      <w:r>
        <w:t>»</w:t>
      </w:r>
      <w:r w:rsidR="00633214">
        <w:t>, - отметил он.</w:t>
      </w:r>
    </w:p>
    <w:p w14:paraId="11DDD796" w14:textId="77777777" w:rsidR="005877B2" w:rsidRDefault="00633214" w:rsidP="005877B2">
      <w:pPr>
        <w:jc w:val="both"/>
      </w:pPr>
      <w:r>
        <w:t>Сорокин также рассказал, что группа планирует модифицировать автомобили скорой помощи. Традиционно они делаются на базе цельнометаллического фургона. Это гораздо более дорогой автомобиль по сравнению с другим вариантом: шасси с установленным на него съемным медицинским модулем.</w:t>
      </w:r>
    </w:p>
    <w:p w14:paraId="6919F20C" w14:textId="77777777" w:rsidR="005877B2" w:rsidRDefault="005877B2" w:rsidP="005877B2">
      <w:pPr>
        <w:jc w:val="both"/>
      </w:pPr>
      <w:r>
        <w:t>«</w:t>
      </w:r>
      <w:r w:rsidR="00633214">
        <w:t>На наш взгляд, сегодня можно гораздо более эффективно делать скорые - в виде таких сменных модулей, с различным наполнением - классов A, B, C. Мы знаем, что машины скорой помощи всегда находятся в экстремальном режиме эксплуатации. За неделю они накатывают по 2 тыс. км. В случае износа базового шасси мы просто снимаем с него модуль и переставляем на другое. Стоимость шасси, как правило, не более 25% от стоимости оборудованного медицинского автомобиля</w:t>
      </w:r>
      <w:r>
        <w:t>»</w:t>
      </w:r>
      <w:r w:rsidR="00633214">
        <w:t xml:space="preserve">, - отметил президент </w:t>
      </w:r>
      <w:r>
        <w:t>«</w:t>
      </w:r>
      <w:r w:rsidR="00633214">
        <w:t>Группы ГАЗ</w:t>
      </w:r>
      <w:r>
        <w:t>»</w:t>
      </w:r>
      <w:r w:rsidR="00633214">
        <w:t>.</w:t>
      </w:r>
    </w:p>
    <w:p w14:paraId="56D997F8" w14:textId="06A4533D" w:rsidR="005C3980" w:rsidRDefault="00633214" w:rsidP="005877B2">
      <w:pPr>
        <w:jc w:val="both"/>
      </w:pPr>
      <w:r>
        <w:t>По его словам, в условиях пандемии группа может быстро произвести достаточно много подобных автомобилей. В случае улучшения ситуации эти модули можно отправить в госрезерв, а шасси использовать как машину для различных хозяйственных задач.</w:t>
      </w:r>
    </w:p>
    <w:p w14:paraId="58A35439" w14:textId="77777777" w:rsidR="005877B2" w:rsidRDefault="00EE3796" w:rsidP="005877B2">
      <w:pPr>
        <w:jc w:val="both"/>
      </w:pPr>
      <w:hyperlink r:id="rId114" w:history="1">
        <w:r w:rsidR="00633214" w:rsidRPr="00BD44BF">
          <w:rPr>
            <w:rStyle w:val="a9"/>
          </w:rPr>
          <w:t>https://tass.ru/ekonomika/8252869</w:t>
        </w:r>
      </w:hyperlink>
    </w:p>
    <w:p w14:paraId="424AF109" w14:textId="23679A9E" w:rsidR="00F65B91" w:rsidRPr="00F65B91" w:rsidRDefault="00F65B91" w:rsidP="005877B2">
      <w:pPr>
        <w:pStyle w:val="3"/>
        <w:jc w:val="both"/>
        <w:rPr>
          <w:rFonts w:ascii="Times New Roman" w:hAnsi="Times New Roman"/>
          <w:sz w:val="24"/>
          <w:szCs w:val="24"/>
        </w:rPr>
      </w:pPr>
      <w:bookmarkStart w:id="108" w:name="_Toc46163430"/>
      <w:r w:rsidRPr="00F65B91">
        <w:rPr>
          <w:rFonts w:ascii="Times New Roman" w:hAnsi="Times New Roman"/>
          <w:sz w:val="24"/>
          <w:szCs w:val="24"/>
        </w:rPr>
        <w:t>ТАСС; 2020.15.04; НА СТРОИТЕЛЬСТВО ВОСТОЧНОГО ОБХОДА НОВОСИБИРСКА В 2020 ГОДУ НАПРАВЯТ 600 МЛН РУБЛЕЙ</w:t>
      </w:r>
      <w:bookmarkEnd w:id="108"/>
    </w:p>
    <w:p w14:paraId="785370C7" w14:textId="77777777" w:rsidR="005877B2" w:rsidRDefault="00F65B91" w:rsidP="005877B2">
      <w:pPr>
        <w:jc w:val="both"/>
      </w:pPr>
      <w:r>
        <w:t xml:space="preserve">Строительство Восточного обхода, призванного разгрузить южный и восточный въезды в Новосибирск, в 2020 году будет профинансировано на 600 млн рублей из федерального бюджета. Об этом сообщил в среду в пресс-центре ТАСС в онлайн-формате </w:t>
      </w:r>
      <w:r w:rsidRPr="005877B2">
        <w:rPr>
          <w:b/>
        </w:rPr>
        <w:t>министр транспорта</w:t>
      </w:r>
      <w:r>
        <w:t xml:space="preserve"> и дорожного хозяйства региона Анатолий Костылевский.</w:t>
      </w:r>
    </w:p>
    <w:p w14:paraId="77523C5D" w14:textId="77777777" w:rsidR="005877B2" w:rsidRDefault="005877B2" w:rsidP="005877B2">
      <w:pPr>
        <w:jc w:val="both"/>
      </w:pPr>
      <w:r>
        <w:t>«</w:t>
      </w:r>
      <w:r w:rsidR="00F65B91">
        <w:t xml:space="preserve">Подрядчиком [на этом объекте] выступает </w:t>
      </w:r>
      <w:r>
        <w:t>«</w:t>
      </w:r>
      <w:r w:rsidR="00F65B91">
        <w:t>Сибмост</w:t>
      </w:r>
      <w:r>
        <w:t>»</w:t>
      </w:r>
      <w:r w:rsidR="00F65B91">
        <w:t>, финансирование по этому году составляет 600 млн рублей, работы на сегодняшний момент ведутся на эстакадной части через реку Иня и через железную, автомобильную дороги</w:t>
      </w:r>
      <w:r>
        <w:t>»</w:t>
      </w:r>
      <w:r w:rsidR="00F65B91">
        <w:t>, - сказал Костылевский.</w:t>
      </w:r>
    </w:p>
    <w:p w14:paraId="197E76D6" w14:textId="77777777" w:rsidR="005877B2" w:rsidRDefault="00F65B91" w:rsidP="005877B2">
      <w:pPr>
        <w:jc w:val="both"/>
      </w:pPr>
      <w:r>
        <w:t>Он уточнил, что обход является объектом федерального значения и финансируется из федерального бюджета. По словам Анатолия Костылевского, первый этап обхода планируется ввести в эксплуатацию в 2023 году.</w:t>
      </w:r>
    </w:p>
    <w:p w14:paraId="5FDC3620" w14:textId="28E2A270" w:rsidR="00F65B91" w:rsidRDefault="00F65B91" w:rsidP="005877B2">
      <w:pPr>
        <w:jc w:val="both"/>
      </w:pPr>
      <w:r>
        <w:t xml:space="preserve">На совещании в Кемерове по итогам работы </w:t>
      </w:r>
      <w:r w:rsidR="005877B2">
        <w:t>«</w:t>
      </w:r>
      <w:r>
        <w:t>Сибуправтодора</w:t>
      </w:r>
      <w:r w:rsidR="005877B2">
        <w:t>»</w:t>
      </w:r>
      <w:r>
        <w:t xml:space="preserve"> за 2019 год первый заместитель начальника управления Дмитрий Батурин сообщал, что в 2020 году </w:t>
      </w:r>
      <w:r w:rsidR="005877B2">
        <w:t>«</w:t>
      </w:r>
      <w:r>
        <w:t>Сибмост</w:t>
      </w:r>
      <w:r w:rsidR="005877B2">
        <w:t>»</w:t>
      </w:r>
      <w:r>
        <w:t xml:space="preserve"> завершит строительство самого сложного участка объекта - эстакадной части, переходящей в мост через реку Иня.</w:t>
      </w:r>
    </w:p>
    <w:p w14:paraId="0AE58E2F" w14:textId="77777777" w:rsidR="005877B2" w:rsidRDefault="00EE3796" w:rsidP="005877B2">
      <w:pPr>
        <w:jc w:val="both"/>
      </w:pPr>
      <w:hyperlink r:id="rId115" w:history="1">
        <w:r w:rsidR="00F65B91" w:rsidRPr="00C66A9E">
          <w:rPr>
            <w:rStyle w:val="a9"/>
          </w:rPr>
          <w:t>https://tass.ru/sibir-news/8247699</w:t>
        </w:r>
      </w:hyperlink>
    </w:p>
    <w:p w14:paraId="5AA369D6" w14:textId="23A1A28C" w:rsidR="00F65B91" w:rsidRPr="00F65B91" w:rsidRDefault="00F65B91" w:rsidP="005877B2">
      <w:pPr>
        <w:pStyle w:val="3"/>
        <w:jc w:val="both"/>
        <w:rPr>
          <w:rFonts w:ascii="Times New Roman" w:hAnsi="Times New Roman"/>
          <w:sz w:val="24"/>
          <w:szCs w:val="24"/>
        </w:rPr>
      </w:pPr>
      <w:bookmarkStart w:id="109" w:name="_Toc46163431"/>
      <w:r w:rsidRPr="00F65B91">
        <w:rPr>
          <w:rFonts w:ascii="Times New Roman" w:hAnsi="Times New Roman"/>
          <w:sz w:val="24"/>
          <w:szCs w:val="24"/>
        </w:rPr>
        <w:t>ТАСС; 2020.15.04; В НОВОСИБИРСКЕ ВЫКУПЯТ УЧАСТКИ ДЛЯ ВОЗВЕДЕНИЯ ЧЕТВЕРТОГО МОСТА В НАЧАЛЕ 2021 ГОДА</w:t>
      </w:r>
      <w:bookmarkEnd w:id="109"/>
    </w:p>
    <w:p w14:paraId="595259DE" w14:textId="77777777" w:rsidR="005877B2" w:rsidRDefault="00F65B91" w:rsidP="005877B2">
      <w:pPr>
        <w:jc w:val="both"/>
      </w:pPr>
      <w:r>
        <w:t xml:space="preserve">Власти планируют завершить работу по выкупу земельных участков в зоне строительства четвертого автомобильного моста через реку Обь в Новосибирске в первом квартале 2021 года. Об этом в среду в пресс-центре ТАСС сообщил </w:t>
      </w:r>
      <w:r w:rsidRPr="005877B2">
        <w:rPr>
          <w:b/>
        </w:rPr>
        <w:t>министр транспорта</w:t>
      </w:r>
      <w:r>
        <w:t xml:space="preserve"> и дорожного хозяйства региона Анатолий Костылевский.</w:t>
      </w:r>
    </w:p>
    <w:p w14:paraId="2A54D5B1" w14:textId="77777777" w:rsidR="005877B2" w:rsidRDefault="00F65B91" w:rsidP="005877B2">
      <w:pPr>
        <w:jc w:val="both"/>
      </w:pPr>
      <w:r>
        <w:t xml:space="preserve">Ранее в министерстве ТАСС сообщали, что власти Новосибирской области направили около 1,2 млрд рублей на выкуп земельных участков в зоне строительства четвертого автомобильного моста через реку Обь в Новосибирске, который планируется построить по концессионному соглашению с группой </w:t>
      </w:r>
      <w:r w:rsidR="005877B2">
        <w:t>«</w:t>
      </w:r>
      <w:r>
        <w:t>ВИС</w:t>
      </w:r>
      <w:r w:rsidR="005877B2">
        <w:t>»</w:t>
      </w:r>
      <w:r>
        <w:t>. Отмечалось, что всего подлежат выкупу 108 земельных участков. При этом ранее, по информации министерства, власти столкнулись со сложностями при выкупе четырех земельных участков частного сектора.</w:t>
      </w:r>
    </w:p>
    <w:p w14:paraId="1803C4B2" w14:textId="77777777" w:rsidR="005877B2" w:rsidRDefault="005877B2" w:rsidP="005877B2">
      <w:pPr>
        <w:jc w:val="both"/>
      </w:pPr>
      <w:r>
        <w:t>«</w:t>
      </w:r>
      <w:r w:rsidR="00F65B91">
        <w:t>Работа по выкупу земельных участков ведется, на сегодняшний день около 85% всех участков уже изъято, есть территория, на которой можно выполнять работы. Надеюсь, что к концу года мы эту работу закончим на 99%. Есть у нас там по двум объектам небольшие сложности, которые мы постараемся решить, если не к концу года, то первый квартал следующего</w:t>
      </w:r>
      <w:r>
        <w:t>»</w:t>
      </w:r>
      <w:r w:rsidR="00F65B91">
        <w:t>, -- сказал Костылевский.</w:t>
      </w:r>
    </w:p>
    <w:p w14:paraId="2FA216BE" w14:textId="77777777" w:rsidR="005877B2" w:rsidRDefault="00F65B91" w:rsidP="005877B2">
      <w:pPr>
        <w:jc w:val="both"/>
      </w:pPr>
      <w:r>
        <w:t>При этом он уточнил, что сложности с выкупом земельных участков не повлияют на ход стройки.</w:t>
      </w:r>
    </w:p>
    <w:p w14:paraId="5B527865" w14:textId="639D9676" w:rsidR="00F65B91" w:rsidRDefault="00F65B91" w:rsidP="005877B2">
      <w:pPr>
        <w:jc w:val="both"/>
      </w:pPr>
      <w:r>
        <w:t>По словам Костылевского, подрядчик строительства четвертого моста начал подготовительные работы на площадке.</w:t>
      </w:r>
    </w:p>
    <w:p w14:paraId="13E6F698" w14:textId="77777777" w:rsidR="005877B2" w:rsidRDefault="005877B2" w:rsidP="005877B2">
      <w:pPr>
        <w:jc w:val="both"/>
      </w:pPr>
      <w:r>
        <w:t>«</w:t>
      </w:r>
      <w:r w:rsidR="00F65B91">
        <w:t xml:space="preserve">Работа по реализации концессионного соглашения по строительству четвертого моста продолжается, не так давно мы подписали документ о финансовом закрытии, на сегодняшний момент концессионером (группа </w:t>
      </w:r>
      <w:r>
        <w:t>«</w:t>
      </w:r>
      <w:r w:rsidR="00F65B91">
        <w:t>ВИС</w:t>
      </w:r>
      <w:r>
        <w:t>»</w:t>
      </w:r>
      <w:r w:rsidR="00F65B91">
        <w:t xml:space="preserve"> - прим. ТАСС) осуществляется заготовка, завоз металлоконструкций на площадку</w:t>
      </w:r>
      <w:r>
        <w:t>»</w:t>
      </w:r>
      <w:r w:rsidR="00F65B91">
        <w:t>, - сказал он.</w:t>
      </w:r>
    </w:p>
    <w:p w14:paraId="67E5844D" w14:textId="77777777" w:rsidR="005877B2" w:rsidRDefault="00F65B91" w:rsidP="005877B2">
      <w:pPr>
        <w:jc w:val="both"/>
      </w:pPr>
      <w:r>
        <w:t>Ранее губернатор Новосибирской области Андрей Травников сообщал, что строительство четвертого автомобильного моста через Обь планируется начать в первом полугодии 2020 года. Мост должен соединить центральную часть Новосибирска с одним из самых оживленных районов левого берега.</w:t>
      </w:r>
    </w:p>
    <w:p w14:paraId="3E539BFA" w14:textId="1E8ED09B" w:rsidR="00F65B91" w:rsidRDefault="00F65B91" w:rsidP="005877B2">
      <w:pPr>
        <w:jc w:val="both"/>
      </w:pPr>
      <w:r>
        <w:t>О проекте</w:t>
      </w:r>
    </w:p>
    <w:p w14:paraId="16C6B12E" w14:textId="77777777" w:rsidR="005877B2" w:rsidRDefault="00F65B91" w:rsidP="005877B2">
      <w:pPr>
        <w:jc w:val="both"/>
      </w:pPr>
      <w:r>
        <w:lastRenderedPageBreak/>
        <w:t>Проект четвертого моста в Новосибирске реализуется с участием частного инвестора на основе концессионного соглашения, подписанного в декабре 2017 года. Концедентом выступает правительство Новосибирской области в лице министерства транспорта и дорожного хозяйства региона. Проект включает создание транспортных развязок на обоих берегах реки Оби, общая протяженность всех объектов транспортной инфраструктуры превысит 5 км.</w:t>
      </w:r>
    </w:p>
    <w:p w14:paraId="4B963356" w14:textId="6B116E70" w:rsidR="00F65B91" w:rsidRDefault="00F65B91" w:rsidP="005877B2">
      <w:pPr>
        <w:jc w:val="both"/>
      </w:pPr>
      <w:r>
        <w:t>Стоимость проекта четвертого моста - более 35 млрд рублей. Ожидается, что 26 млрд рублей на строительные работы выделят из федерального бюджета, около 3,8 млрд на подготовку площадки - из бюджета региона, остальное - средства концессионера. Проезд по мосту планируется сделать платным.</w:t>
      </w:r>
    </w:p>
    <w:p w14:paraId="7E950FE5" w14:textId="77777777" w:rsidR="005877B2" w:rsidRDefault="00EE3796" w:rsidP="005877B2">
      <w:pPr>
        <w:jc w:val="both"/>
      </w:pPr>
      <w:hyperlink r:id="rId116" w:history="1">
        <w:r w:rsidR="00F65B91" w:rsidRPr="00C66A9E">
          <w:rPr>
            <w:rStyle w:val="a9"/>
          </w:rPr>
          <w:t>https://tass.ru/sibir-news/8248421</w:t>
        </w:r>
      </w:hyperlink>
    </w:p>
    <w:p w14:paraId="5E9201DB" w14:textId="5F87FA2A" w:rsidR="005104C4" w:rsidRPr="005104C4" w:rsidRDefault="005104C4" w:rsidP="005877B2">
      <w:pPr>
        <w:pStyle w:val="3"/>
        <w:jc w:val="both"/>
        <w:rPr>
          <w:rFonts w:ascii="Times New Roman" w:hAnsi="Times New Roman"/>
          <w:sz w:val="24"/>
          <w:szCs w:val="24"/>
        </w:rPr>
      </w:pPr>
      <w:bookmarkStart w:id="110" w:name="_Toc46163432"/>
      <w:r w:rsidRPr="005104C4">
        <w:rPr>
          <w:rFonts w:ascii="Times New Roman" w:hAnsi="Times New Roman"/>
          <w:sz w:val="24"/>
          <w:szCs w:val="24"/>
        </w:rPr>
        <w:t>ИНТЕРФАКС; 2020.15.04; УЧАСТОК СВХ ДЛЯ ПРИМЫКАНИЯ К СКОРОСТНОЙ ТРАССЕ НА КАЗАНЬ ПОСТРОЯТ К 2022 ГОДУ</w:t>
      </w:r>
      <w:bookmarkEnd w:id="110"/>
    </w:p>
    <w:p w14:paraId="225E1D4E" w14:textId="77777777" w:rsidR="005104C4" w:rsidRDefault="005104C4" w:rsidP="005877B2">
      <w:pPr>
        <w:jc w:val="both"/>
      </w:pPr>
      <w:r>
        <w:t>Участок автодороги для примыкания Северо-Восточной хорды (СВХ) к скоростной трассе Москва-Казань будет построен к 2022 году, говорится в сообщении столичного департамента строительства.</w:t>
      </w:r>
    </w:p>
    <w:p w14:paraId="20E9EE64" w14:textId="77777777" w:rsidR="005877B2" w:rsidRDefault="005877B2" w:rsidP="005877B2">
      <w:pPr>
        <w:jc w:val="both"/>
      </w:pPr>
      <w:r>
        <w:t>«</w:t>
      </w:r>
      <w:r w:rsidR="005104C4">
        <w:t>По поручению мэра Москвы Сергея Собянина ведется разработка проектно-сметной документации на строительство дороги для примыкания Северо-Восточной хорды к скоростной автомобильной дороге Москва — Нижний Новгород – Казань</w:t>
      </w:r>
      <w:r>
        <w:t>»</w:t>
      </w:r>
      <w:r w:rsidR="005104C4">
        <w:t>, — сообщил руководитель ведомства Рафик Загрутдинов.</w:t>
      </w:r>
    </w:p>
    <w:p w14:paraId="2F39FA23" w14:textId="77777777" w:rsidR="005877B2" w:rsidRDefault="005104C4" w:rsidP="005877B2">
      <w:pPr>
        <w:jc w:val="both"/>
      </w:pPr>
      <w:r>
        <w:t>Дорога протяженностью 14,6 км пройдет в районе Некрасовка от Лухмановской улицы до границы с Московской областью.</w:t>
      </w:r>
    </w:p>
    <w:p w14:paraId="0795C42F" w14:textId="77777777" w:rsidR="005877B2" w:rsidRDefault="005104C4" w:rsidP="005877B2">
      <w:pPr>
        <w:jc w:val="both"/>
      </w:pPr>
      <w:r>
        <w:t>Проектно-изыскательские работы планируется завершить до конца года. В составе магистрали будет построено три путепровода общей протяженностью 1,3 км и три пешеходных перехода. Окончание строительства запланировано на 2022 год.</w:t>
      </w:r>
    </w:p>
    <w:p w14:paraId="0753CD53" w14:textId="5E3DE562" w:rsidR="005104C4" w:rsidRDefault="005104C4" w:rsidP="005877B2">
      <w:pPr>
        <w:jc w:val="both"/>
      </w:pPr>
      <w:r>
        <w:t>Напомним, в настоящее время ведется строительство на двух участках Северо-Восточной хорды: от Открытого шоссе до Ярославского, и от Ярославского до Дмитровского шоссе.</w:t>
      </w:r>
    </w:p>
    <w:p w14:paraId="34F88E2B" w14:textId="77777777" w:rsidR="005104C4" w:rsidRDefault="00EE3796" w:rsidP="005877B2">
      <w:pPr>
        <w:jc w:val="both"/>
      </w:pPr>
      <w:hyperlink r:id="rId117" w:history="1">
        <w:r w:rsidR="005104C4" w:rsidRPr="00C66A9E">
          <w:rPr>
            <w:rStyle w:val="a9"/>
          </w:rPr>
          <w:t>https://realty.interfax.ru/ru/news/articles/116652</w:t>
        </w:r>
      </w:hyperlink>
    </w:p>
    <w:p w14:paraId="3E72D71F" w14:textId="77777777" w:rsidR="005104C4" w:rsidRDefault="005104C4" w:rsidP="005877B2">
      <w:pPr>
        <w:jc w:val="both"/>
      </w:pPr>
      <w:r>
        <w:t>На ту же тему:</w:t>
      </w:r>
    </w:p>
    <w:p w14:paraId="56B38F63" w14:textId="77777777" w:rsidR="005104C4" w:rsidRDefault="00EE3796" w:rsidP="005877B2">
      <w:pPr>
        <w:jc w:val="both"/>
      </w:pPr>
      <w:hyperlink r:id="rId118" w:history="1">
        <w:r w:rsidR="005104C4" w:rsidRPr="00C66A9E">
          <w:rPr>
            <w:rStyle w:val="a9"/>
          </w:rPr>
          <w:t>https://realty.ria.ru/20200415/1570073971.html</w:t>
        </w:r>
      </w:hyperlink>
    </w:p>
    <w:p w14:paraId="41909B9C" w14:textId="77777777" w:rsidR="005104C4" w:rsidRDefault="00EE3796" w:rsidP="005877B2">
      <w:pPr>
        <w:jc w:val="both"/>
      </w:pPr>
      <w:hyperlink r:id="rId119" w:history="1">
        <w:r w:rsidR="005104C4" w:rsidRPr="00C66A9E">
          <w:rPr>
            <w:rStyle w:val="a9"/>
          </w:rPr>
          <w:t>https://www.mskagency.ru/materials/2994313</w:t>
        </w:r>
      </w:hyperlink>
    </w:p>
    <w:p w14:paraId="241A2262" w14:textId="77777777" w:rsidR="005877B2" w:rsidRDefault="00EE3796" w:rsidP="005877B2">
      <w:pPr>
        <w:jc w:val="both"/>
      </w:pPr>
      <w:hyperlink r:id="rId120" w:history="1">
        <w:r w:rsidR="005104C4" w:rsidRPr="00C66A9E">
          <w:rPr>
            <w:rStyle w:val="a9"/>
          </w:rPr>
          <w:t>http://dorinfo.ru/star_detail.php?ELEMENT_ID=81295</w:t>
        </w:r>
      </w:hyperlink>
    </w:p>
    <w:p w14:paraId="17FC4B09" w14:textId="179401EA" w:rsidR="00C559C7" w:rsidRPr="00C559C7" w:rsidRDefault="00C559C7" w:rsidP="005877B2">
      <w:pPr>
        <w:pStyle w:val="3"/>
        <w:jc w:val="both"/>
        <w:rPr>
          <w:rFonts w:ascii="Times New Roman" w:hAnsi="Times New Roman"/>
          <w:sz w:val="24"/>
          <w:szCs w:val="24"/>
        </w:rPr>
      </w:pPr>
      <w:bookmarkStart w:id="111" w:name="_Toc46163433"/>
      <w:r w:rsidRPr="00C559C7">
        <w:rPr>
          <w:rFonts w:ascii="Times New Roman" w:hAnsi="Times New Roman"/>
          <w:sz w:val="24"/>
          <w:szCs w:val="24"/>
        </w:rPr>
        <w:t>Ъ; ВАСИЛИЙ ХИТРЫХ; 2020.15.04; ПО МОСТУ ЧЕРЕЗ ДЖУБГУ ИЗМЕНИЛИ ДВИЖЕНИЕ</w:t>
      </w:r>
      <w:bookmarkEnd w:id="111"/>
    </w:p>
    <w:p w14:paraId="0BE259ED" w14:textId="77777777" w:rsidR="005877B2" w:rsidRDefault="00C559C7" w:rsidP="005877B2">
      <w:pPr>
        <w:jc w:val="both"/>
      </w:pPr>
      <w:r>
        <w:t xml:space="preserve">Схема движения через реку Джубга на трассе М-4 </w:t>
      </w:r>
      <w:r w:rsidR="005877B2">
        <w:t>«</w:t>
      </w:r>
      <w:r>
        <w:t>Дон</w:t>
      </w:r>
      <w:r w:rsidR="005877B2">
        <w:t>»</w:t>
      </w:r>
      <w:r>
        <w:t xml:space="preserve"> в Краснодарском крае изменена до окончания работ по строительству и обустройству нового двухполосного моста. Речь идет как движении в строну Краснодара, так и в сторону Новороссийска. На сегодня разрешенный скоростной режим там не более 50 км/ч, сообщили в </w:t>
      </w:r>
      <w:r w:rsidRPr="007F50B7">
        <w:rPr>
          <w:b/>
        </w:rPr>
        <w:t>пресс-службе</w:t>
      </w:r>
      <w:r>
        <w:t xml:space="preserve"> </w:t>
      </w:r>
      <w:r w:rsidRPr="005877B2">
        <w:rPr>
          <w:b/>
        </w:rPr>
        <w:t>Росавтодор</w:t>
      </w:r>
      <w:r>
        <w:t>а.</w:t>
      </w:r>
    </w:p>
    <w:p w14:paraId="7A2CA15B" w14:textId="77777777" w:rsidR="005877B2" w:rsidRDefault="00C559C7" w:rsidP="005877B2">
      <w:pPr>
        <w:jc w:val="both"/>
      </w:pPr>
      <w:r>
        <w:t>Ранее транспорт двигался по старому мосту в оба направления. Теперь мост и подходы к нему планируется реконструировать. После окончания работ на М-4 возле ее стыковки с дорогой на Сочи будет организовано движение по четырем полосам.</w:t>
      </w:r>
    </w:p>
    <w:p w14:paraId="67FA0F5B" w14:textId="77777777" w:rsidR="005877B2" w:rsidRDefault="00EE3796" w:rsidP="005877B2">
      <w:pPr>
        <w:jc w:val="both"/>
      </w:pPr>
      <w:hyperlink r:id="rId121" w:history="1">
        <w:r w:rsidR="00C559C7" w:rsidRPr="005E540B">
          <w:rPr>
            <w:rStyle w:val="a9"/>
          </w:rPr>
          <w:t>https://www.kommersant.ru/doc/4322803</w:t>
        </w:r>
      </w:hyperlink>
    </w:p>
    <w:p w14:paraId="5A48B741" w14:textId="1D3727AE" w:rsidR="008B0EB9" w:rsidRPr="00C559C7" w:rsidRDefault="00C559C7" w:rsidP="005877B2">
      <w:pPr>
        <w:pStyle w:val="3"/>
        <w:jc w:val="both"/>
        <w:rPr>
          <w:rFonts w:ascii="Times New Roman" w:hAnsi="Times New Roman"/>
          <w:sz w:val="24"/>
          <w:szCs w:val="24"/>
        </w:rPr>
      </w:pPr>
      <w:bookmarkStart w:id="112" w:name="_Toc46163434"/>
      <w:r w:rsidRPr="00C559C7">
        <w:rPr>
          <w:rFonts w:ascii="Times New Roman" w:hAnsi="Times New Roman"/>
          <w:sz w:val="24"/>
          <w:szCs w:val="24"/>
        </w:rPr>
        <w:t>Ъ; ДМИТРИЙ МИХЕЕНКО; 2020.15.04; ПУТЬ ДО СОЧИ И КРЫМСКОГО МОСТА К КОНЦУ 2024 ГОДА СТАНЕТ КОРОЧЕ</w:t>
      </w:r>
      <w:bookmarkEnd w:id="112"/>
    </w:p>
    <w:p w14:paraId="57BE0CC3" w14:textId="77777777" w:rsidR="005877B2" w:rsidRDefault="008B0EB9" w:rsidP="005877B2">
      <w:pPr>
        <w:jc w:val="both"/>
      </w:pPr>
      <w:r>
        <w:t xml:space="preserve">Госкорпорация </w:t>
      </w:r>
      <w:r w:rsidRPr="005877B2">
        <w:rPr>
          <w:b/>
        </w:rPr>
        <w:t>Росавтодор</w:t>
      </w:r>
      <w:r>
        <w:t xml:space="preserve"> до конца 2024 года планирует произвести реконструкцию обхода города Аксай на трассе М-4 </w:t>
      </w:r>
      <w:r w:rsidR="005877B2">
        <w:t>«</w:t>
      </w:r>
      <w:r>
        <w:t>Дон</w:t>
      </w:r>
      <w:r w:rsidR="005877B2">
        <w:t>»</w:t>
      </w:r>
      <w:r>
        <w:t xml:space="preserve"> в Ростовской области. Его общая протяженность - более 35 км. Автомобилисты в итоге смогут сократить время в пути из </w:t>
      </w:r>
      <w:r>
        <w:lastRenderedPageBreak/>
        <w:t xml:space="preserve">центральной части России в Сочи и к Крымскому мосту, сообщили в </w:t>
      </w:r>
      <w:r w:rsidRPr="007F50B7">
        <w:rPr>
          <w:b/>
        </w:rPr>
        <w:t>пресс-службе</w:t>
      </w:r>
      <w:r>
        <w:t xml:space="preserve"> </w:t>
      </w:r>
      <w:r w:rsidR="005877B2">
        <w:t>«</w:t>
      </w:r>
      <w:r w:rsidRPr="005877B2">
        <w:rPr>
          <w:b/>
        </w:rPr>
        <w:t>Росавтодор</w:t>
      </w:r>
      <w:r>
        <w:t>а</w:t>
      </w:r>
      <w:r w:rsidR="005877B2">
        <w:t>»</w:t>
      </w:r>
      <w:r>
        <w:t>.</w:t>
      </w:r>
    </w:p>
    <w:p w14:paraId="62707560" w14:textId="77777777" w:rsidR="005877B2" w:rsidRDefault="008B0EB9" w:rsidP="005877B2">
      <w:pPr>
        <w:jc w:val="both"/>
      </w:pPr>
      <w:r>
        <w:t xml:space="preserve">В рамках первого и второго этапов строительства обхода Аксая, запланировано устройство опор путепровода на 1083 километре, который пройдет над существующей кольцевой развязкой </w:t>
      </w:r>
      <w:r w:rsidR="005877B2">
        <w:t>«</w:t>
      </w:r>
      <w:r>
        <w:t>Сальское кольцо</w:t>
      </w:r>
      <w:r w:rsidR="005877B2">
        <w:t>»</w:t>
      </w:r>
      <w:r>
        <w:t xml:space="preserve"> и станет частью основного хода М-4 </w:t>
      </w:r>
      <w:r w:rsidR="005877B2">
        <w:t>«</w:t>
      </w:r>
      <w:r>
        <w:t>Дон</w:t>
      </w:r>
      <w:r w:rsidR="005877B2">
        <w:t>»</w:t>
      </w:r>
      <w:r>
        <w:t>. Опоры возведут в ходе работ на 17-километровом участке с 1072-го по 1091-ый км.</w:t>
      </w:r>
    </w:p>
    <w:p w14:paraId="1F702FCE" w14:textId="77777777" w:rsidR="005877B2" w:rsidRDefault="008B0EB9" w:rsidP="005877B2">
      <w:pPr>
        <w:jc w:val="both"/>
      </w:pPr>
      <w:r>
        <w:t xml:space="preserve">Всего проект </w:t>
      </w:r>
      <w:r w:rsidR="005877B2">
        <w:t>«</w:t>
      </w:r>
      <w:r>
        <w:t>Обход Аксая</w:t>
      </w:r>
      <w:r w:rsidR="005877B2">
        <w:t>»</w:t>
      </w:r>
      <w:r>
        <w:t xml:space="preserve"> разделен всего на пять этапов.</w:t>
      </w:r>
    </w:p>
    <w:p w14:paraId="74A661EA" w14:textId="0F53DDC9" w:rsidR="008B0EB9" w:rsidRDefault="00EE3796" w:rsidP="005877B2">
      <w:pPr>
        <w:jc w:val="both"/>
      </w:pPr>
      <w:hyperlink r:id="rId122" w:history="1">
        <w:r w:rsidR="008B0EB9" w:rsidRPr="005E540B">
          <w:rPr>
            <w:rStyle w:val="a9"/>
          </w:rPr>
          <w:t>https://www.kommersant.ru/doc/4322363</w:t>
        </w:r>
      </w:hyperlink>
    </w:p>
    <w:p w14:paraId="5AC43571" w14:textId="0441D08D" w:rsidR="008B0EB9" w:rsidRDefault="008B0EB9" w:rsidP="005877B2">
      <w:pPr>
        <w:jc w:val="both"/>
      </w:pPr>
      <w:r>
        <w:t>На ту же тему:</w:t>
      </w:r>
    </w:p>
    <w:p w14:paraId="0EC4B4A1" w14:textId="791DABA0" w:rsidR="008B0EB9" w:rsidRDefault="00EE3796" w:rsidP="005877B2">
      <w:pPr>
        <w:jc w:val="both"/>
      </w:pPr>
      <w:hyperlink r:id="rId123" w:history="1">
        <w:r w:rsidR="00C559C7" w:rsidRPr="005E540B">
          <w:rPr>
            <w:rStyle w:val="a9"/>
          </w:rPr>
          <w:t>https://www.interfax-russia.ru/south-and-north-caucasus/news/avtodor-postroit-tri-razvyazki-na-trasse-m-4-na-obhode-aksaya</w:t>
        </w:r>
      </w:hyperlink>
    </w:p>
    <w:p w14:paraId="6BCE183B" w14:textId="7EAD9276" w:rsidR="005877B2" w:rsidRPr="005877B2" w:rsidRDefault="005877B2" w:rsidP="005877B2">
      <w:pPr>
        <w:pStyle w:val="3"/>
        <w:jc w:val="both"/>
        <w:rPr>
          <w:rFonts w:ascii="Times New Roman" w:hAnsi="Times New Roman"/>
          <w:sz w:val="24"/>
          <w:szCs w:val="24"/>
        </w:rPr>
      </w:pPr>
      <w:bookmarkStart w:id="113" w:name="_Toc46163435"/>
      <w:r w:rsidRPr="005877B2">
        <w:rPr>
          <w:rFonts w:ascii="Times New Roman" w:hAnsi="Times New Roman"/>
          <w:sz w:val="24"/>
          <w:szCs w:val="24"/>
        </w:rPr>
        <w:t xml:space="preserve">ТАСС; 2020.15.04; СЕРИЙНОЕ ПРОИЗВОДСТВО НОВОГО АВТОБУСА </w:t>
      </w:r>
      <w:r>
        <w:rPr>
          <w:rFonts w:ascii="Times New Roman" w:hAnsi="Times New Roman"/>
          <w:sz w:val="24"/>
          <w:szCs w:val="24"/>
        </w:rPr>
        <w:t>«</w:t>
      </w:r>
      <w:r w:rsidRPr="005877B2">
        <w:rPr>
          <w:rFonts w:ascii="Times New Roman" w:hAnsi="Times New Roman"/>
          <w:sz w:val="24"/>
          <w:szCs w:val="24"/>
        </w:rPr>
        <w:t>ГАЗЕЛЬ CITY</w:t>
      </w:r>
      <w:r>
        <w:rPr>
          <w:rFonts w:ascii="Times New Roman" w:hAnsi="Times New Roman"/>
          <w:sz w:val="24"/>
          <w:szCs w:val="24"/>
        </w:rPr>
        <w:t>»</w:t>
      </w:r>
      <w:r w:rsidRPr="005877B2">
        <w:rPr>
          <w:rFonts w:ascii="Times New Roman" w:hAnsi="Times New Roman"/>
          <w:sz w:val="24"/>
          <w:szCs w:val="24"/>
        </w:rPr>
        <w:t xml:space="preserve"> НАЧНЕТСЯ В МАЕ 2020 ГОДА</w:t>
      </w:r>
      <w:bookmarkEnd w:id="113"/>
    </w:p>
    <w:p w14:paraId="0471FEF6" w14:textId="77777777" w:rsidR="005877B2" w:rsidRDefault="005877B2" w:rsidP="005877B2">
      <w:pPr>
        <w:jc w:val="both"/>
      </w:pPr>
      <w:r>
        <w:t>Серийное производство нового микроавтобуса «Газель City» на Горьковском автомобильном заводе (ГАЗ) начнется в мае 2020 года, сообщил в интервью ТАСС президент «Группы ГАЗ» Вадим Сорокин.</w:t>
      </w:r>
    </w:p>
    <w:p w14:paraId="018ED762" w14:textId="77777777" w:rsidR="005877B2" w:rsidRDefault="005877B2" w:rsidP="005877B2">
      <w:pPr>
        <w:jc w:val="both"/>
      </w:pPr>
      <w:r>
        <w:t>«В мае мы запускаем новый автобус «Газель City». Это уникальная машина, с удобным и просторным салоном, позволяющая перевозить маломобильных пассажиров. У нее низкий пол, есть площадка для размещения инвалидной коляски», - сказал Сорокин.</w:t>
      </w:r>
    </w:p>
    <w:p w14:paraId="1C0F5182" w14:textId="77777777" w:rsidR="005877B2" w:rsidRDefault="005877B2" w:rsidP="005877B2">
      <w:pPr>
        <w:jc w:val="both"/>
      </w:pPr>
      <w:r>
        <w:t>Автобус рассчитан на перевозку 22 пассажиров: базовая комплектация предусматривает 17 сидячих и пять стоячих мест.</w:t>
      </w:r>
    </w:p>
    <w:p w14:paraId="06F546B9" w14:textId="77777777" w:rsidR="005877B2" w:rsidRDefault="005877B2" w:rsidP="005877B2">
      <w:pPr>
        <w:jc w:val="both"/>
      </w:pPr>
      <w:r>
        <w:t>При этом Сорокин отметил, что «Группа ГАЗ» также работает над новым бескапотным грузовиком, который планирует запустить в серийное производство в июле - августе, чтобы войти в нишу развозных городских среднетоннажников.</w:t>
      </w:r>
    </w:p>
    <w:p w14:paraId="1787EF28" w14:textId="12B6B974" w:rsidR="00C559C7" w:rsidRDefault="005877B2" w:rsidP="005877B2">
      <w:pPr>
        <w:jc w:val="both"/>
      </w:pPr>
      <w:r>
        <w:t>«В целом по 2020 году «Группа ГАЗ» ведет 19 проектов обновления как автомобильной техники, так и силовых агрегатов, двигателей, КПП. Все наши проекты последние годы и так находятся под риском из-за санкций, а кризис эти риски только увеличивает. Пока мы продолжаем некоторые проекты, которые начали ранее», - уточнил он.</w:t>
      </w:r>
    </w:p>
    <w:p w14:paraId="4017469D" w14:textId="77777777" w:rsidR="005877B2" w:rsidRDefault="00EE3796" w:rsidP="005877B2">
      <w:pPr>
        <w:jc w:val="both"/>
      </w:pPr>
      <w:hyperlink r:id="rId124" w:history="1">
        <w:r w:rsidR="005877B2" w:rsidRPr="00BD44BF">
          <w:rPr>
            <w:rStyle w:val="a9"/>
          </w:rPr>
          <w:t>https://tass.ru/ekonomika/8252799</w:t>
        </w:r>
      </w:hyperlink>
    </w:p>
    <w:p w14:paraId="12C8E539" w14:textId="2CFEB9BF" w:rsidR="0020716E" w:rsidRPr="0020716E" w:rsidRDefault="0020716E" w:rsidP="005877B2">
      <w:pPr>
        <w:pStyle w:val="3"/>
        <w:jc w:val="both"/>
        <w:rPr>
          <w:rFonts w:ascii="Times New Roman" w:hAnsi="Times New Roman"/>
          <w:sz w:val="24"/>
          <w:szCs w:val="24"/>
        </w:rPr>
      </w:pPr>
      <w:bookmarkStart w:id="114" w:name="_Toc46163436"/>
      <w:r w:rsidRPr="0020716E">
        <w:rPr>
          <w:rFonts w:ascii="Times New Roman" w:hAnsi="Times New Roman"/>
          <w:sz w:val="24"/>
          <w:szCs w:val="24"/>
        </w:rPr>
        <w:t>ИНТЕРФАКС; 2020.15.04; ЗАКРЫТИЕ СДЕЛКИ ПО ПРОДАЖЕ ТРАНСКОНТЕЙНЕРОМ ДОЛИ В КЕДЕНТРАНССЕРВИСЕ ОЖИДАЕТСЯ ВО II КВАРТАЛЕ</w:t>
      </w:r>
      <w:bookmarkEnd w:id="114"/>
    </w:p>
    <w:p w14:paraId="19B00C81" w14:textId="77777777" w:rsidR="005877B2" w:rsidRDefault="0020716E" w:rsidP="005877B2">
      <w:pPr>
        <w:jc w:val="both"/>
      </w:pPr>
      <w:r>
        <w:t xml:space="preserve">Закрытие сделки по продаже ПАО </w:t>
      </w:r>
      <w:r w:rsidR="005877B2">
        <w:t>«</w:t>
      </w:r>
      <w:r>
        <w:t>Трансконтейнер</w:t>
      </w:r>
      <w:r w:rsidR="005877B2">
        <w:t>»</w:t>
      </w:r>
      <w:r>
        <w:t xml:space="preserve"> (MOEX: TRCN) доли в АО </w:t>
      </w:r>
      <w:r w:rsidR="005877B2">
        <w:t>«</w:t>
      </w:r>
      <w:r>
        <w:t>Кедентранссервис</w:t>
      </w:r>
      <w:r w:rsidR="005877B2">
        <w:t>»</w:t>
      </w:r>
      <w:r>
        <w:t xml:space="preserve"> (КдТС) запланировано на II квартал 2020 года, говорится в проекте годового отчета компании.</w:t>
      </w:r>
    </w:p>
    <w:p w14:paraId="5246A9A5" w14:textId="77777777" w:rsidR="005877B2" w:rsidRDefault="005877B2" w:rsidP="005877B2">
      <w:pPr>
        <w:jc w:val="both"/>
      </w:pPr>
      <w:r>
        <w:t>«</w:t>
      </w:r>
      <w:r w:rsidR="0020716E">
        <w:t>Трансконтейнер</w:t>
      </w:r>
      <w:r>
        <w:t>»</w:t>
      </w:r>
      <w:r w:rsidR="0020716E">
        <w:t xml:space="preserve"> купил контрольный пакет акций КдТС (67%) в 2011 г. - </w:t>
      </w:r>
      <w:r>
        <w:t>«</w:t>
      </w:r>
      <w:r w:rsidR="0020716E">
        <w:t>для обеспечения выхода группы на рынок ж/д терминальных услуг Казахстана</w:t>
      </w:r>
      <w:r>
        <w:t>»</w:t>
      </w:r>
      <w:r w:rsidR="0020716E">
        <w:t xml:space="preserve">. При этом второй владелец компании - </w:t>
      </w:r>
      <w:r>
        <w:t>«</w:t>
      </w:r>
      <w:r w:rsidR="0020716E">
        <w:t>Казахстан темир жолы</w:t>
      </w:r>
      <w:r>
        <w:t>»</w:t>
      </w:r>
      <w:r w:rsidR="0020716E">
        <w:t xml:space="preserve"> (КТЖ, железные дороги Казахстана) - имел опцион на выкуп 17% акций </w:t>
      </w:r>
      <w:r>
        <w:t>«</w:t>
      </w:r>
      <w:r w:rsidR="0020716E">
        <w:t>Кедентранссервиса</w:t>
      </w:r>
      <w:r>
        <w:t>»</w:t>
      </w:r>
      <w:r w:rsidR="0020716E">
        <w:t xml:space="preserve"> у российского оператора (для паритетного владения) в случае выполнения сторонами определенных условий. Он был реализован в 2014 г. </w:t>
      </w:r>
      <w:r>
        <w:t>«</w:t>
      </w:r>
      <w:r w:rsidR="0020716E">
        <w:t>Трансконтейнер</w:t>
      </w:r>
      <w:r>
        <w:t>»</w:t>
      </w:r>
      <w:r w:rsidR="0020716E">
        <w:t xml:space="preserve"> получил от продажи доли 665 млн руб.</w:t>
      </w:r>
    </w:p>
    <w:p w14:paraId="6553544D" w14:textId="77777777" w:rsidR="005877B2" w:rsidRDefault="0020716E" w:rsidP="005877B2">
      <w:pPr>
        <w:jc w:val="both"/>
      </w:pPr>
      <w:r>
        <w:t xml:space="preserve">Осенью 2019 г. </w:t>
      </w:r>
      <w:r w:rsidR="005877B2">
        <w:t>«</w:t>
      </w:r>
      <w:r>
        <w:t>Коммерсантъ</w:t>
      </w:r>
      <w:r w:rsidR="005877B2">
        <w:t>»</w:t>
      </w:r>
      <w:r>
        <w:t xml:space="preserve"> сообщил со ссылкой на свой источник, что премьер Казахстана Аскар Мамин попросил своего тогдашнего российского коллегу Дмитрия Медведева продать принадлежащие </w:t>
      </w:r>
      <w:r w:rsidR="005877B2">
        <w:t>«</w:t>
      </w:r>
      <w:r>
        <w:t>Трансконтейнеру</w:t>
      </w:r>
      <w:r w:rsidR="005877B2">
        <w:t>»</w:t>
      </w:r>
      <w:r>
        <w:t xml:space="preserve"> 50% в КдТС </w:t>
      </w:r>
      <w:r w:rsidR="005877B2">
        <w:t>«</w:t>
      </w:r>
      <w:r>
        <w:t>Казахстан темир жолы</w:t>
      </w:r>
      <w:r w:rsidR="005877B2">
        <w:t>»</w:t>
      </w:r>
      <w:r>
        <w:t xml:space="preserve">. Генеральный директор </w:t>
      </w:r>
      <w:r w:rsidRPr="005877B2">
        <w:rPr>
          <w:b/>
        </w:rPr>
        <w:t>РЖД</w:t>
      </w:r>
      <w:r>
        <w:t xml:space="preserve"> Олег Белозеров тогда подтвердил факт переговоров и заявил, что сделка может состояться до проведения торгов по продаже контрольного пакета акций оператора, которыми владеет монополия.</w:t>
      </w:r>
    </w:p>
    <w:p w14:paraId="5677AB31" w14:textId="77777777" w:rsidR="005877B2" w:rsidRDefault="0020716E" w:rsidP="005877B2">
      <w:pPr>
        <w:jc w:val="both"/>
      </w:pPr>
      <w:r>
        <w:t xml:space="preserve">Аукцион на 50% + 2 акции </w:t>
      </w:r>
      <w:r w:rsidR="005877B2">
        <w:t>«</w:t>
      </w:r>
      <w:r>
        <w:t>Трансконтейнера</w:t>
      </w:r>
      <w:r w:rsidR="005877B2">
        <w:t>»</w:t>
      </w:r>
      <w:r>
        <w:t xml:space="preserve"> 27 ноября выиграла группа </w:t>
      </w:r>
      <w:r w:rsidR="005877B2">
        <w:t>«</w:t>
      </w:r>
      <w:r>
        <w:t>Дело</w:t>
      </w:r>
      <w:r w:rsidR="005877B2">
        <w:t>»</w:t>
      </w:r>
      <w:r>
        <w:t xml:space="preserve">, предложив 60,3 млрд руб. Замглавы </w:t>
      </w:r>
      <w:r w:rsidRPr="005877B2">
        <w:rPr>
          <w:b/>
        </w:rPr>
        <w:t>РЖД</w:t>
      </w:r>
      <w:r>
        <w:t xml:space="preserve"> Андрей Старков ранее заявлял, что доля </w:t>
      </w:r>
      <w:r>
        <w:lastRenderedPageBreak/>
        <w:t xml:space="preserve">контейнерного оператора в </w:t>
      </w:r>
      <w:r w:rsidR="005877B2">
        <w:t>«</w:t>
      </w:r>
      <w:r>
        <w:t>Кедентранссервисе</w:t>
      </w:r>
      <w:r w:rsidR="005877B2">
        <w:t>»</w:t>
      </w:r>
      <w:r>
        <w:t xml:space="preserve"> </w:t>
      </w:r>
      <w:r w:rsidR="005877B2">
        <w:t>«</w:t>
      </w:r>
      <w:r>
        <w:t>с высокой степенью вероятности</w:t>
      </w:r>
      <w:r w:rsidR="005877B2">
        <w:t>»</w:t>
      </w:r>
      <w:r>
        <w:t xml:space="preserve"> будет реализована до закрытия сделки по </w:t>
      </w:r>
      <w:r w:rsidR="005877B2">
        <w:t>«</w:t>
      </w:r>
      <w:r>
        <w:t>Трансконтейнеру</w:t>
      </w:r>
      <w:r w:rsidR="005877B2">
        <w:t>»</w:t>
      </w:r>
      <w:r>
        <w:t xml:space="preserve"> (произошло 13 декабря), и в связи с этим корректировок итоговой цены торгов не будет. При этом топ-менеджер отмечал, что российская компания должна получить от сделки прибыль в размере более 2 млрд руб., что на </w:t>
      </w:r>
      <w:r w:rsidR="005877B2">
        <w:t>«</w:t>
      </w:r>
      <w:r>
        <w:t>порядок превышает первоначальные инвестиции</w:t>
      </w:r>
      <w:r w:rsidR="005877B2">
        <w:t>»</w:t>
      </w:r>
      <w:r>
        <w:t>.</w:t>
      </w:r>
    </w:p>
    <w:p w14:paraId="4499225E" w14:textId="77777777" w:rsidR="005877B2" w:rsidRDefault="0020716E" w:rsidP="005877B2">
      <w:pPr>
        <w:jc w:val="both"/>
      </w:pPr>
      <w:r>
        <w:t xml:space="preserve">За день до аукциона совет директоров </w:t>
      </w:r>
      <w:r w:rsidR="005877B2">
        <w:t>«</w:t>
      </w:r>
      <w:r>
        <w:t>Трансконтейнера</w:t>
      </w:r>
      <w:r w:rsidR="005877B2">
        <w:t>»</w:t>
      </w:r>
      <w:r>
        <w:t xml:space="preserve"> одобрил продажу 50% в Logistic System Management B.V., владеющей 100% акций </w:t>
      </w:r>
      <w:r w:rsidR="005877B2">
        <w:t>«</w:t>
      </w:r>
      <w:r>
        <w:t>Кедентранссервиса</w:t>
      </w:r>
      <w:r w:rsidR="005877B2">
        <w:t>»</w:t>
      </w:r>
      <w:r>
        <w:t xml:space="preserve"> - на </w:t>
      </w:r>
      <w:r w:rsidR="005877B2">
        <w:t>«</w:t>
      </w:r>
      <w:r>
        <w:t>рыночных условиях</w:t>
      </w:r>
      <w:r w:rsidR="005877B2">
        <w:t>»</w:t>
      </w:r>
      <w:r>
        <w:t xml:space="preserve">. </w:t>
      </w:r>
      <w:r w:rsidR="005877B2">
        <w:t>«</w:t>
      </w:r>
      <w:r>
        <w:t xml:space="preserve">По мнению совета директоров- и я полностью под этим подписываюсь, - существовавший формат взаимоотношений </w:t>
      </w:r>
      <w:r w:rsidR="005877B2">
        <w:t>«</w:t>
      </w:r>
      <w:r>
        <w:t>Трансконтейнера</w:t>
      </w:r>
      <w:r w:rsidR="005877B2">
        <w:t>»</w:t>
      </w:r>
      <w:r>
        <w:t xml:space="preserve"> и Казахстанских железных дорог не отвечал тем целям и задачам, которые были сформированы в 2011 г. на момент заключения акционерного соглашения</w:t>
      </w:r>
      <w:r w:rsidR="005877B2">
        <w:t>»</w:t>
      </w:r>
      <w:r>
        <w:t>, - пояснял причину совершения сделки Старков.</w:t>
      </w:r>
    </w:p>
    <w:p w14:paraId="3D8BAC68" w14:textId="77777777" w:rsidR="005877B2" w:rsidRDefault="005877B2" w:rsidP="005877B2">
      <w:pPr>
        <w:jc w:val="both"/>
      </w:pPr>
      <w:r>
        <w:t>«</w:t>
      </w:r>
      <w:r w:rsidR="0020716E">
        <w:t xml:space="preserve">Продав, этот актив, </w:t>
      </w:r>
      <w:r>
        <w:t>«</w:t>
      </w:r>
      <w:r w:rsidR="0020716E">
        <w:t>Трансконтейнер</w:t>
      </w:r>
      <w:r>
        <w:t>»</w:t>
      </w:r>
      <w:r w:rsidR="0020716E">
        <w:t xml:space="preserve"> получает право самостоятельно выходить на рынок Казахстана и Средней Азии - то, чего он до этого был лишен и мог действовать только через дочернюю компанию. Это сделка в интересах </w:t>
      </w:r>
      <w:r>
        <w:t>«</w:t>
      </w:r>
      <w:r w:rsidR="0020716E">
        <w:t>Трансконтейнера</w:t>
      </w:r>
      <w:r>
        <w:t>»</w:t>
      </w:r>
      <w:r w:rsidR="0020716E">
        <w:t>, ну и, вероятно, новых акционеров</w:t>
      </w:r>
      <w:r>
        <w:t>»</w:t>
      </w:r>
      <w:r w:rsidR="0020716E">
        <w:t xml:space="preserve">, - добавлял он. Оператор отмечал, что после сделки сможет работать в Казахстане в качестве экспедитора и оператора своих контейнерных поездов </w:t>
      </w:r>
      <w:r>
        <w:t>«</w:t>
      </w:r>
      <w:r w:rsidR="0020716E">
        <w:t>во всех видах сообщения с гарантией недискриминационного доступа к инфраструктуре железных дорог, перегрузочным местам и терминальным мощностям</w:t>
      </w:r>
      <w:r>
        <w:t>»</w:t>
      </w:r>
      <w:r w:rsidR="0020716E">
        <w:t>.</w:t>
      </w:r>
    </w:p>
    <w:p w14:paraId="72EC352C" w14:textId="77777777" w:rsidR="005877B2" w:rsidRDefault="00F207F1" w:rsidP="005877B2">
      <w:pPr>
        <w:pStyle w:val="3"/>
        <w:jc w:val="both"/>
        <w:rPr>
          <w:rFonts w:ascii="Times New Roman" w:hAnsi="Times New Roman"/>
          <w:sz w:val="24"/>
          <w:szCs w:val="24"/>
        </w:rPr>
      </w:pPr>
      <w:bookmarkStart w:id="115" w:name="_Toc46163437"/>
      <w:r w:rsidRPr="00F207F1">
        <w:rPr>
          <w:rFonts w:ascii="Times New Roman" w:hAnsi="Times New Roman"/>
          <w:sz w:val="24"/>
          <w:szCs w:val="24"/>
        </w:rPr>
        <w:t xml:space="preserve">ИНТЕРФАКС; 2020.15.04; </w:t>
      </w:r>
      <w:r w:rsidR="005877B2">
        <w:rPr>
          <w:rFonts w:ascii="Times New Roman" w:hAnsi="Times New Roman"/>
          <w:sz w:val="24"/>
          <w:szCs w:val="24"/>
        </w:rPr>
        <w:t>«</w:t>
      </w:r>
      <w:r w:rsidRPr="00F207F1">
        <w:rPr>
          <w:rFonts w:ascii="Times New Roman" w:hAnsi="Times New Roman"/>
          <w:sz w:val="24"/>
          <w:szCs w:val="24"/>
        </w:rPr>
        <w:t>НОВОТРАНС</w:t>
      </w:r>
      <w:r w:rsidR="005877B2">
        <w:rPr>
          <w:rFonts w:ascii="Times New Roman" w:hAnsi="Times New Roman"/>
          <w:sz w:val="24"/>
          <w:szCs w:val="24"/>
        </w:rPr>
        <w:t>»</w:t>
      </w:r>
      <w:r w:rsidRPr="00F207F1">
        <w:rPr>
          <w:rFonts w:ascii="Times New Roman" w:hAnsi="Times New Roman"/>
          <w:sz w:val="24"/>
          <w:szCs w:val="24"/>
        </w:rPr>
        <w:t xml:space="preserve"> ВЛОЖИЛ БОЛЕЕ 6 МЛРД РУБ. В СОЗДАНИЕ ИСКУССТВЕННЫХ УЧАСТКОВ ТЕРМИНАЛА ЛУГАПОРТ</w:t>
      </w:r>
      <w:bookmarkEnd w:id="115"/>
    </w:p>
    <w:p w14:paraId="7F6505B4" w14:textId="77777777" w:rsidR="005877B2" w:rsidRDefault="00F207F1" w:rsidP="005877B2">
      <w:pPr>
        <w:jc w:val="both"/>
      </w:pPr>
      <w:r>
        <w:t xml:space="preserve">АО </w:t>
      </w:r>
      <w:r w:rsidR="005877B2">
        <w:t>«</w:t>
      </w:r>
      <w:r>
        <w:t>Холдинговая компания</w:t>
      </w:r>
      <w:r w:rsidR="005877B2">
        <w:t>»</w:t>
      </w:r>
      <w:r>
        <w:t xml:space="preserve"> Новотранс </w:t>
      </w:r>
      <w:r w:rsidR="005877B2">
        <w:t>«</w:t>
      </w:r>
      <w:r>
        <w:t>(ХК</w:t>
      </w:r>
      <w:r w:rsidR="005877B2">
        <w:t>»</w:t>
      </w:r>
      <w:r>
        <w:t xml:space="preserve"> Новотранс </w:t>
      </w:r>
      <w:r w:rsidR="005877B2">
        <w:t>«</w:t>
      </w:r>
      <w:r>
        <w:t xml:space="preserve">) инвестировало в создание искусственных земельных участков терминала </w:t>
      </w:r>
      <w:r w:rsidR="005877B2">
        <w:t>«</w:t>
      </w:r>
      <w:r>
        <w:t>Лугапорт</w:t>
      </w:r>
      <w:r w:rsidR="005877B2">
        <w:t>»</w:t>
      </w:r>
      <w:r>
        <w:t xml:space="preserve"> свыше 6 млрд рублей, сообщает </w:t>
      </w:r>
      <w:r w:rsidRPr="007F50B7">
        <w:rPr>
          <w:b/>
        </w:rPr>
        <w:t>пресс-служба</w:t>
      </w:r>
      <w:r>
        <w:t xml:space="preserve"> компании.</w:t>
      </w:r>
    </w:p>
    <w:p w14:paraId="3D871C34" w14:textId="77777777" w:rsidR="005877B2" w:rsidRDefault="00F207F1" w:rsidP="005877B2">
      <w:pPr>
        <w:jc w:val="both"/>
      </w:pPr>
      <w:r>
        <w:t xml:space="preserve">В рамках создания искусственных земельных участков (ИЗУ) терминала </w:t>
      </w:r>
      <w:r w:rsidR="005877B2">
        <w:t>«</w:t>
      </w:r>
      <w:r>
        <w:t>Лугапорт</w:t>
      </w:r>
      <w:r w:rsidR="005877B2">
        <w:t>»</w:t>
      </w:r>
      <w:r>
        <w:t xml:space="preserve"> </w:t>
      </w:r>
      <w:r w:rsidR="005877B2">
        <w:t>«</w:t>
      </w:r>
      <w:r>
        <w:t>Новотранс</w:t>
      </w:r>
      <w:r w:rsidR="005877B2">
        <w:t>»</w:t>
      </w:r>
      <w:r>
        <w:t xml:space="preserve"> завершил работы по устройству шпунтового ограждения и заполнению песком карт образования территорий выше отметки воды.</w:t>
      </w:r>
    </w:p>
    <w:p w14:paraId="7695F286" w14:textId="77777777" w:rsidR="005877B2" w:rsidRDefault="00F207F1" w:rsidP="005877B2">
      <w:pPr>
        <w:jc w:val="both"/>
      </w:pPr>
      <w:r>
        <w:t xml:space="preserve">Начиная с октября 2019 года забито 2642 шпунта Ларсена, завезено и отсыпано свыше 2 млн кубометров песка. </w:t>
      </w:r>
      <w:r w:rsidR="005877B2">
        <w:t>«</w:t>
      </w:r>
      <w:r>
        <w:t>Несмотря на неблагоприятные погодные условия, работы шли непрерывно и четко по графику. Мы уверенно приближаемся к завершению первого этапа строительства</w:t>
      </w:r>
      <w:r w:rsidR="005877B2">
        <w:t>»</w:t>
      </w:r>
      <w:r>
        <w:t xml:space="preserve">, - приводятся в сообщении слова президента </w:t>
      </w:r>
      <w:r w:rsidR="005877B2">
        <w:t>«</w:t>
      </w:r>
      <w:r>
        <w:t>Новотранса</w:t>
      </w:r>
      <w:r w:rsidR="005877B2">
        <w:t>»</w:t>
      </w:r>
      <w:r>
        <w:t xml:space="preserve"> Константина Гончарова.</w:t>
      </w:r>
    </w:p>
    <w:p w14:paraId="39908F62" w14:textId="77777777" w:rsidR="005877B2" w:rsidRDefault="00F207F1" w:rsidP="005877B2">
      <w:pPr>
        <w:jc w:val="both"/>
      </w:pPr>
      <w:r>
        <w:t xml:space="preserve">Универсальный терминал </w:t>
      </w:r>
      <w:r w:rsidR="005877B2">
        <w:t>«</w:t>
      </w:r>
      <w:r>
        <w:t>Лугапорт</w:t>
      </w:r>
      <w:r w:rsidR="005877B2">
        <w:t>»</w:t>
      </w:r>
      <w:r>
        <w:t xml:space="preserve"> предназначен для перевалки генеральных, навалочных, зерновых грузов и пищевых продуктов. Он будет обеспечивать возможность приема до 1100 вагонов в сутки со станции примыкания Лужская Генеральная, а также прием и обработку судов класса Panamax, New-Panamax, Baby-Capesize с осадкой до 15,5 м. Общий объем перевалки на терминале составит 24,3 млн тонн в год.</w:t>
      </w:r>
    </w:p>
    <w:p w14:paraId="25546613" w14:textId="77777777" w:rsidR="005877B2" w:rsidRDefault="00F207F1" w:rsidP="005877B2">
      <w:pPr>
        <w:jc w:val="both"/>
      </w:pPr>
      <w:r>
        <w:t xml:space="preserve">Ранее сообщалось, что в начале августа 2019 года </w:t>
      </w:r>
      <w:r w:rsidRPr="005877B2">
        <w:rPr>
          <w:b/>
        </w:rPr>
        <w:t>Федеральное агентство морского и речного транспорта</w:t>
      </w:r>
      <w:r>
        <w:t xml:space="preserve"> (</w:t>
      </w:r>
      <w:r w:rsidRPr="005877B2">
        <w:rPr>
          <w:b/>
        </w:rPr>
        <w:t>Росморречфлот</w:t>
      </w:r>
      <w:r>
        <w:t>) выдало разрешение на создание искусственных земных участков для строительства терминалов пятой и шестой очередей комплекса генеральных грузов в порту Усть-Луга и на строительстве берегоукреплений.</w:t>
      </w:r>
    </w:p>
    <w:p w14:paraId="776049CE" w14:textId="77777777" w:rsidR="005877B2" w:rsidRDefault="00F207F1" w:rsidP="005877B2">
      <w:pPr>
        <w:jc w:val="both"/>
      </w:pPr>
      <w:r>
        <w:t xml:space="preserve">Всего </w:t>
      </w:r>
      <w:r w:rsidR="005877B2">
        <w:t>«</w:t>
      </w:r>
      <w:r>
        <w:t>Новотранс</w:t>
      </w:r>
      <w:r w:rsidR="005877B2">
        <w:t>»</w:t>
      </w:r>
      <w:r>
        <w:t xml:space="preserve"> планирует инвестировать 46,5 млрд рублей в строительство терминала для перевалки руды, угля, зерновых, пищевых и других грузов в морском порту Усть-Луга.</w:t>
      </w:r>
    </w:p>
    <w:p w14:paraId="41328C70" w14:textId="77777777" w:rsidR="005877B2" w:rsidRDefault="00F207F1" w:rsidP="005877B2">
      <w:pPr>
        <w:jc w:val="both"/>
      </w:pPr>
      <w:r>
        <w:t>Соглашение о реализации инвестиционного проекта было подписано на Петербургском экономическом форуме в 2019 году.</w:t>
      </w:r>
    </w:p>
    <w:p w14:paraId="04C2249A" w14:textId="4B426F9E" w:rsidR="005C3980" w:rsidRPr="005C3980" w:rsidRDefault="005C3980" w:rsidP="005877B2">
      <w:pPr>
        <w:pStyle w:val="3"/>
        <w:jc w:val="both"/>
        <w:rPr>
          <w:rFonts w:ascii="Times New Roman" w:hAnsi="Times New Roman"/>
          <w:sz w:val="24"/>
          <w:szCs w:val="24"/>
        </w:rPr>
      </w:pPr>
      <w:bookmarkStart w:id="116" w:name="_Toc46163438"/>
      <w:r w:rsidRPr="005C3980">
        <w:rPr>
          <w:rFonts w:ascii="Times New Roman" w:hAnsi="Times New Roman"/>
          <w:sz w:val="24"/>
          <w:szCs w:val="24"/>
        </w:rPr>
        <w:lastRenderedPageBreak/>
        <w:t>РОССИЙСКОЕ СУДОХОДСТВО; 2020.15.04; НАВИГАЦИЯ НА САМАРСКОМ ГИДРОУЗЛЕ ОТКРЫТА НА ТРИ ДНЯ РАНЬШЕ СРОКА</w:t>
      </w:r>
      <w:bookmarkEnd w:id="116"/>
    </w:p>
    <w:p w14:paraId="6471C366" w14:textId="6D51D6BC" w:rsidR="005C3980" w:rsidRDefault="005C3980" w:rsidP="005877B2">
      <w:pPr>
        <w:jc w:val="both"/>
      </w:pPr>
      <w:r>
        <w:t xml:space="preserve">Навигация на Самарском гидроузле (Самарский район гидросооружений и судоходства - РГСиС - филиал ФБУ </w:t>
      </w:r>
      <w:r w:rsidR="005877B2">
        <w:t>«</w:t>
      </w:r>
      <w:r>
        <w:t>Администрация Волжского бассейна</w:t>
      </w:r>
      <w:r w:rsidR="005877B2">
        <w:t>»</w:t>
      </w:r>
      <w:r>
        <w:t xml:space="preserve">) досрочно открыта 15 апреля 2020 года. Об этом сообщает </w:t>
      </w:r>
      <w:r w:rsidRPr="007F50B7">
        <w:rPr>
          <w:b/>
        </w:rPr>
        <w:t>пресс-служба</w:t>
      </w:r>
      <w:r>
        <w:t xml:space="preserve"> Федерального агентства морского и речного транспорта (</w:t>
      </w:r>
      <w:r w:rsidRPr="005877B2">
        <w:rPr>
          <w:b/>
        </w:rPr>
        <w:t>Росморречфлот</w:t>
      </w:r>
      <w:r>
        <w:t>).Благоприятные гидрометеорологические условия и техническая готовность бассейновой администрации и гидротехнических сооружений (ГТС) позволили открыть навигацию на Самарском гидроузле на три дня раньше срока.</w:t>
      </w:r>
    </w:p>
    <w:p w14:paraId="2702D4AE" w14:textId="13C59114" w:rsidR="005C3980" w:rsidRDefault="005C3980" w:rsidP="005877B2">
      <w:pPr>
        <w:jc w:val="both"/>
      </w:pPr>
      <w:r>
        <w:t xml:space="preserve">Первыми в камеру шлюза в 00:00 мск проследовали грузовые теплоходы </w:t>
      </w:r>
      <w:r w:rsidR="005877B2">
        <w:t>«</w:t>
      </w:r>
      <w:r>
        <w:t>Набережные Челны</w:t>
      </w:r>
      <w:r w:rsidR="005877B2">
        <w:t>»</w:t>
      </w:r>
      <w:r>
        <w:t xml:space="preserve"> и </w:t>
      </w:r>
      <w:r w:rsidR="005877B2">
        <w:t>«</w:t>
      </w:r>
      <w:r>
        <w:t>Ряжский</w:t>
      </w:r>
      <w:r w:rsidR="005877B2">
        <w:t>»</w:t>
      </w:r>
      <w:r>
        <w:t xml:space="preserve">. Всего было прошлюзовано шесть единиц флота, приписанного АО </w:t>
      </w:r>
      <w:r w:rsidR="005877B2">
        <w:t>«</w:t>
      </w:r>
      <w:r>
        <w:t>Порт Тольятти</w:t>
      </w:r>
      <w:r w:rsidR="005877B2">
        <w:t>»</w:t>
      </w:r>
      <w:r>
        <w:t>.На гидроузле в межнавигационный период был выполнен ремонт металлоконструкций лестниц и площадок в шахте рабочего затвора номер 1 водозабора шлюза номер 22.Кроме того, были очищены и покрашены металлоконструкции АРОВ шлюзов 23-24, напорной части шлюза 21, межпорогового пространства нижней головы шлюза 22 и другие работы.</w:t>
      </w:r>
    </w:p>
    <w:p w14:paraId="4E45D3E3" w14:textId="77777777" w:rsidR="005877B2" w:rsidRDefault="005C3980" w:rsidP="005877B2">
      <w:pPr>
        <w:jc w:val="both"/>
      </w:pPr>
      <w:r>
        <w:t xml:space="preserve">Навигация на Самарском гидроузле (Самарский район гидросооружений и судоходства - РГСиС - филиал ФБУ </w:t>
      </w:r>
      <w:r w:rsidR="005877B2">
        <w:t>«</w:t>
      </w:r>
      <w:r>
        <w:t>Администрация Волжского бассейна</w:t>
      </w:r>
      <w:r w:rsidR="005877B2">
        <w:t>»</w:t>
      </w:r>
      <w:r>
        <w:t xml:space="preserve">) досрочно открыта 15 апреля 2020 года. Об этом сообщает </w:t>
      </w:r>
      <w:r w:rsidRPr="007F50B7">
        <w:rPr>
          <w:b/>
        </w:rPr>
        <w:t>пресс-служба</w:t>
      </w:r>
      <w:r>
        <w:t xml:space="preserve"> Федерального агентства морского и речного транспорта (</w:t>
      </w:r>
      <w:r w:rsidRPr="005877B2">
        <w:rPr>
          <w:b/>
        </w:rPr>
        <w:t>Росморречфлот</w:t>
      </w:r>
      <w:r>
        <w:t>).</w:t>
      </w:r>
    </w:p>
    <w:p w14:paraId="5E1A399A" w14:textId="77777777" w:rsidR="005877B2" w:rsidRDefault="005C3980" w:rsidP="005877B2">
      <w:pPr>
        <w:jc w:val="both"/>
      </w:pPr>
      <w:r>
        <w:t>Благоприятные гидрометеорологические условия и техническая готовность бассейновой администрации и гидротехнических сооружений (ГТС) позволили открыть навигацию на Самарском гидроузле на три дня раньше срока.</w:t>
      </w:r>
    </w:p>
    <w:p w14:paraId="14C0CBC9" w14:textId="77777777" w:rsidR="005877B2" w:rsidRDefault="005C3980" w:rsidP="005877B2">
      <w:pPr>
        <w:jc w:val="both"/>
      </w:pPr>
      <w:r>
        <w:t xml:space="preserve">Первыми в камеру шлюза в 00:00 мск проследовали грузовые теплоходы </w:t>
      </w:r>
      <w:r w:rsidR="005877B2">
        <w:t>«</w:t>
      </w:r>
      <w:r>
        <w:t>Набережные Челны</w:t>
      </w:r>
      <w:r w:rsidR="005877B2">
        <w:t>»</w:t>
      </w:r>
      <w:r>
        <w:t xml:space="preserve"> и </w:t>
      </w:r>
      <w:r w:rsidR="005877B2">
        <w:t>«</w:t>
      </w:r>
      <w:r>
        <w:t>Ряжский</w:t>
      </w:r>
      <w:r w:rsidR="005877B2">
        <w:t>»</w:t>
      </w:r>
      <w:r>
        <w:t xml:space="preserve">. Всего было прошлюзовано шесть единиц флота, приписанного АО </w:t>
      </w:r>
      <w:r w:rsidR="005877B2">
        <w:t>«</w:t>
      </w:r>
      <w:r>
        <w:t>Порт Тольятти</w:t>
      </w:r>
      <w:r w:rsidR="005877B2">
        <w:t>»</w:t>
      </w:r>
      <w:r>
        <w:t>.</w:t>
      </w:r>
    </w:p>
    <w:p w14:paraId="6CE751FC" w14:textId="77777777" w:rsidR="005877B2" w:rsidRDefault="005C3980" w:rsidP="005877B2">
      <w:pPr>
        <w:jc w:val="both"/>
      </w:pPr>
      <w:r>
        <w:t>На гидроузле в межнавигационный период был выполнен ремонт металлоконструкций лестниц и площадок в шахте рабочего затвора номер 1 водозабора шлюза номер 22.</w:t>
      </w:r>
    </w:p>
    <w:p w14:paraId="297A0A66" w14:textId="43569D8F" w:rsidR="005C3980" w:rsidRDefault="005C3980" w:rsidP="005877B2">
      <w:pPr>
        <w:jc w:val="both"/>
      </w:pPr>
      <w:r>
        <w:t>Кроме того, были очищены и покрашены металлоконструкции АРОВ шлюзов 23-24, напорной части шлюза 21, межпорогового пространства нижней головы шлюза 22 и другие работы.</w:t>
      </w:r>
    </w:p>
    <w:p w14:paraId="3B34BBE0" w14:textId="77777777" w:rsidR="005877B2" w:rsidRDefault="00EE3796" w:rsidP="005877B2">
      <w:pPr>
        <w:jc w:val="both"/>
      </w:pPr>
      <w:hyperlink r:id="rId125" w:history="1">
        <w:r w:rsidR="005C3980" w:rsidRPr="005E540B">
          <w:rPr>
            <w:rStyle w:val="a9"/>
          </w:rPr>
          <w:t>https://rus-shipping.ru/ru/service/news/?id=40282</w:t>
        </w:r>
      </w:hyperlink>
    </w:p>
    <w:p w14:paraId="30D8C022" w14:textId="014124FD" w:rsidR="005C3980" w:rsidRPr="005C3980" w:rsidRDefault="005C3980" w:rsidP="005877B2">
      <w:pPr>
        <w:pStyle w:val="3"/>
        <w:jc w:val="both"/>
        <w:rPr>
          <w:rFonts w:ascii="Times New Roman" w:hAnsi="Times New Roman"/>
          <w:sz w:val="24"/>
          <w:szCs w:val="24"/>
        </w:rPr>
      </w:pPr>
      <w:bookmarkStart w:id="117" w:name="_Toc46163439"/>
      <w:r w:rsidRPr="005C3980">
        <w:rPr>
          <w:rFonts w:ascii="Times New Roman" w:hAnsi="Times New Roman"/>
          <w:sz w:val="24"/>
          <w:szCs w:val="24"/>
        </w:rPr>
        <w:t xml:space="preserve">ПРАЙМ; 2020.15.04; ОТКРЫТИЕ НАВИГАЦИИ В МОСКВЕ ПЕРЕНОСИТСЯ С 24 НА 20 АПРЕЛЯ - </w:t>
      </w:r>
      <w:r w:rsidR="005877B2">
        <w:rPr>
          <w:rFonts w:ascii="Times New Roman" w:hAnsi="Times New Roman"/>
          <w:sz w:val="24"/>
          <w:szCs w:val="24"/>
        </w:rPr>
        <w:t>«</w:t>
      </w:r>
      <w:r w:rsidRPr="005C3980">
        <w:rPr>
          <w:rFonts w:ascii="Times New Roman" w:hAnsi="Times New Roman"/>
          <w:sz w:val="24"/>
          <w:szCs w:val="24"/>
        </w:rPr>
        <w:t>КАНАЛ ИМЕНИ МОСКВЫ</w:t>
      </w:r>
      <w:r w:rsidR="005877B2">
        <w:rPr>
          <w:rFonts w:ascii="Times New Roman" w:hAnsi="Times New Roman"/>
          <w:sz w:val="24"/>
          <w:szCs w:val="24"/>
        </w:rPr>
        <w:t>»</w:t>
      </w:r>
      <w:bookmarkEnd w:id="117"/>
    </w:p>
    <w:p w14:paraId="608901D2" w14:textId="6AADEE27" w:rsidR="005C3980" w:rsidRDefault="005C3980" w:rsidP="005877B2">
      <w:pPr>
        <w:jc w:val="both"/>
      </w:pPr>
      <w:r>
        <w:t xml:space="preserve">Открытие речной навигации в Москве переносится с 24 на 20 апреля, сообщили РИА Новости в </w:t>
      </w:r>
      <w:r w:rsidRPr="007F50B7">
        <w:rPr>
          <w:b/>
        </w:rPr>
        <w:t>пресс-службе</w:t>
      </w:r>
      <w:r>
        <w:t xml:space="preserve"> </w:t>
      </w:r>
      <w:r w:rsidR="005877B2">
        <w:t>«</w:t>
      </w:r>
      <w:r>
        <w:t>Канала имени Москвы</w:t>
      </w:r>
      <w:r w:rsidR="005877B2">
        <w:t>»</w:t>
      </w:r>
      <w:r>
        <w:t>.</w:t>
      </w:r>
    </w:p>
    <w:p w14:paraId="0317BF51" w14:textId="77777777" w:rsidR="005C3980" w:rsidRDefault="005C3980" w:rsidP="005877B2">
      <w:pPr>
        <w:jc w:val="both"/>
      </w:pPr>
      <w:r>
        <w:t xml:space="preserve">Навигация по рекам Москвы, как и во всем Московском бассейне, объединяющем водные пути 12 регионов страны (Москва, Подмосковье, Тульская, Тверская, Вологодская, Ярославская, Новгородская, Рязанская, Владимирская, Калужская, Нижегородская и Ивановская области) традиционно открывается 24 апреля, а закрывается 17 ноября. Соответствующие распоряжения выпускает </w:t>
      </w:r>
      <w:r w:rsidRPr="005877B2">
        <w:rPr>
          <w:b/>
        </w:rPr>
        <w:t>Росморречфлот</w:t>
      </w:r>
      <w:r>
        <w:t>.</w:t>
      </w:r>
    </w:p>
    <w:p w14:paraId="41133ABA" w14:textId="488A611B" w:rsidR="005C3980" w:rsidRDefault="005877B2" w:rsidP="005877B2">
      <w:pPr>
        <w:jc w:val="both"/>
      </w:pPr>
      <w:r>
        <w:t>«</w:t>
      </w:r>
      <w:r w:rsidR="005C3980">
        <w:t xml:space="preserve">Согласно распоряжению </w:t>
      </w:r>
      <w:r w:rsidR="005C3980" w:rsidRPr="005877B2">
        <w:rPr>
          <w:b/>
        </w:rPr>
        <w:t>Росморречфлот</w:t>
      </w:r>
      <w:r w:rsidR="005C3980">
        <w:t xml:space="preserve">а ... на девяти участках ФГБУ </w:t>
      </w:r>
      <w:r>
        <w:t>«</w:t>
      </w:r>
      <w:r w:rsidR="005C3980">
        <w:t>Канал имени Москвы</w:t>
      </w:r>
      <w:r>
        <w:t>»</w:t>
      </w:r>
      <w:r w:rsidR="005C3980">
        <w:t xml:space="preserve"> в Московской, Рязанской и Ярославской областях изменены сроки открытия навигации на более ранние. Так, участок внутренних водных путей от н.п. Хопылево до Рыбинского гидроузла будет открыт для судоходства с 22 апреля, Рыбинский гидроузел - с 23 апреля, 63-й судовой ход до населенного пункта Торово - с 24 апреля, спрямление судовых ходов Зональное - Бабьи Горы - с 24 апреля, река Москва от нулевого до 37 км - с 20 апреля, шлюз Северка, участок реки Ока от 850-го км до 770-го км, гидроузел Белоомут и р. Ока от 698 до 710 - уже с 20 апреля</w:t>
      </w:r>
      <w:r>
        <w:t>»</w:t>
      </w:r>
      <w:r w:rsidR="005C3980">
        <w:t xml:space="preserve">, - сообщили в </w:t>
      </w:r>
      <w:r w:rsidR="005C3980" w:rsidRPr="007F50B7">
        <w:rPr>
          <w:b/>
        </w:rPr>
        <w:t>пресс-службе</w:t>
      </w:r>
      <w:r w:rsidR="005C3980">
        <w:t>.</w:t>
      </w:r>
    </w:p>
    <w:p w14:paraId="4F88DEC3" w14:textId="77777777" w:rsidR="005877B2" w:rsidRDefault="005877B2" w:rsidP="005877B2">
      <w:pPr>
        <w:jc w:val="both"/>
      </w:pPr>
      <w:r>
        <w:t>«</w:t>
      </w:r>
      <w:r w:rsidR="005C3980">
        <w:t>Канал имени Москвы</w:t>
      </w:r>
      <w:r>
        <w:t>»</w:t>
      </w:r>
      <w:r w:rsidR="005C3980">
        <w:t xml:space="preserve"> отмечает, что решение принято в соответствии с обращением в </w:t>
      </w:r>
      <w:r w:rsidR="005C3980" w:rsidRPr="005877B2">
        <w:rPr>
          <w:b/>
        </w:rPr>
        <w:t>Росморречфлот</w:t>
      </w:r>
      <w:r w:rsidR="005C3980">
        <w:t xml:space="preserve"> Российской палаты судоходства.</w:t>
      </w:r>
    </w:p>
    <w:p w14:paraId="61A7983B" w14:textId="589EFDED" w:rsidR="00351E69" w:rsidRPr="00390600" w:rsidRDefault="00390600" w:rsidP="005877B2">
      <w:pPr>
        <w:pStyle w:val="3"/>
        <w:jc w:val="both"/>
        <w:rPr>
          <w:rFonts w:ascii="Times New Roman" w:hAnsi="Times New Roman"/>
          <w:sz w:val="24"/>
          <w:szCs w:val="24"/>
        </w:rPr>
      </w:pPr>
      <w:bookmarkStart w:id="118" w:name="_Toc46163440"/>
      <w:r w:rsidRPr="00390600">
        <w:rPr>
          <w:rFonts w:ascii="Times New Roman" w:hAnsi="Times New Roman"/>
          <w:sz w:val="24"/>
          <w:szCs w:val="24"/>
        </w:rPr>
        <w:lastRenderedPageBreak/>
        <w:t>ТАСС; 2020.15.04; В ГД ЗАЯВИЛИ, ЧТО ШЕРЕМЕТЬЕВО ПЕРЕСМОТРИТ НОРМЫ ОБРАБОТКИ БАГАЖА ИЗ-ЗА ГИБЕЛИ ДВУХ КОШЕК</w:t>
      </w:r>
      <w:bookmarkEnd w:id="118"/>
    </w:p>
    <w:p w14:paraId="57A8C631" w14:textId="77777777" w:rsidR="005877B2" w:rsidRDefault="00351E69" w:rsidP="005877B2">
      <w:pPr>
        <w:jc w:val="both"/>
      </w:pPr>
      <w:r>
        <w:t xml:space="preserve">Генпрокуратура РФ не нашла оснований для возбуждения уголовного дела из-за гибели двух кошек после перелета в багажном отделении самолета </w:t>
      </w:r>
      <w:r w:rsidR="005877B2">
        <w:t>«</w:t>
      </w:r>
      <w:r w:rsidRPr="005877B2">
        <w:rPr>
          <w:b/>
        </w:rPr>
        <w:t>Аэрофлот</w:t>
      </w:r>
      <w:r>
        <w:t>а</w:t>
      </w:r>
      <w:r w:rsidR="005877B2">
        <w:t>»</w:t>
      </w:r>
      <w:r>
        <w:t xml:space="preserve">, однако обязала компанию </w:t>
      </w:r>
      <w:r w:rsidR="005877B2">
        <w:t>«</w:t>
      </w:r>
      <w:r>
        <w:t>Шереметьево хэндлинг</w:t>
      </w:r>
      <w:r w:rsidR="005877B2">
        <w:t>»</w:t>
      </w:r>
      <w:r>
        <w:t xml:space="preserve"> изменить правила обработки багажа при перевозке животных. Такие положения содержатся в ответе Генпрокуратуры на запрос главы комитета Госдумы по экологии и охране окружающей среды Владимира Бурматова (</w:t>
      </w:r>
      <w:r w:rsidR="005877B2">
        <w:t>«</w:t>
      </w:r>
      <w:r>
        <w:t>Единая Россия</w:t>
      </w:r>
      <w:r w:rsidR="005877B2">
        <w:t>»</w:t>
      </w:r>
      <w:r>
        <w:t>).</w:t>
      </w:r>
    </w:p>
    <w:p w14:paraId="1C9A3867" w14:textId="77777777" w:rsidR="005877B2" w:rsidRDefault="00351E69" w:rsidP="005877B2">
      <w:pPr>
        <w:jc w:val="both"/>
      </w:pPr>
      <w:r>
        <w:t xml:space="preserve">Согласно документу, который имеется в распоряжении ТАСС, Генпрокуратура не нашла оснований для того, чтобы пересмотреть решение МВД об отказе в возбуждении уголовного дела, так как </w:t>
      </w:r>
      <w:r w:rsidR="005877B2">
        <w:t>«</w:t>
      </w:r>
      <w:r>
        <w:t>данных, свидетельствующих об умышленном повреждении клетки-переноски, а также о жестоком обращении с животными в целях причинения им боли или страданий, не получено</w:t>
      </w:r>
      <w:r w:rsidR="005877B2">
        <w:t>»</w:t>
      </w:r>
      <w:r>
        <w:t>. Кроме того, подчеркивают в Генпрокуратуре, на момент выгрузки кошек из самолета и передачи владельцу они были живы.</w:t>
      </w:r>
    </w:p>
    <w:p w14:paraId="3B45F054" w14:textId="77777777" w:rsidR="005877B2" w:rsidRDefault="005877B2" w:rsidP="005877B2">
      <w:pPr>
        <w:jc w:val="both"/>
      </w:pPr>
      <w:r>
        <w:t>«</w:t>
      </w:r>
      <w:r w:rsidR="00351E69">
        <w:t xml:space="preserve">Вместе с тем по указанному факту ООО </w:t>
      </w:r>
      <w:r>
        <w:t>«</w:t>
      </w:r>
      <w:r w:rsidR="00351E69">
        <w:t>Шереметьево хэндлинг</w:t>
      </w:r>
      <w:r>
        <w:t>»</w:t>
      </w:r>
      <w:r w:rsidR="00351E69">
        <w:t xml:space="preserve"> проведено служебное расследование, по результатам которого трудовой договор с одним оператором по обработке багажа расторгнут, остальные работники смены, занимающиеся разгрузкой, привлечены к дисциплинарной ответственности</w:t>
      </w:r>
      <w:r>
        <w:t>»</w:t>
      </w:r>
      <w:r w:rsidR="00351E69">
        <w:t>, - отмечается в тексте запроса.</w:t>
      </w:r>
    </w:p>
    <w:p w14:paraId="7659717F" w14:textId="77777777" w:rsidR="005877B2" w:rsidRDefault="00351E69" w:rsidP="005877B2">
      <w:pPr>
        <w:jc w:val="both"/>
      </w:pPr>
      <w:r>
        <w:t xml:space="preserve">По результатам проверки также внесены изменения в технологию обработки багажа в части обслуживания пассажиров с животными. </w:t>
      </w:r>
      <w:r w:rsidR="005877B2">
        <w:t>«</w:t>
      </w:r>
      <w:r>
        <w:t>То, что для нас важно, по итогам этой проверки их заставили изменить правила обработки багажа, чтобы эти ситуации не повторялись</w:t>
      </w:r>
      <w:r w:rsidR="005877B2">
        <w:t>»</w:t>
      </w:r>
      <w:r>
        <w:t>, - заявил Бурматов ТАСС.</w:t>
      </w:r>
    </w:p>
    <w:p w14:paraId="76914A98" w14:textId="77777777" w:rsidR="005877B2" w:rsidRDefault="00351E69" w:rsidP="005877B2">
      <w:pPr>
        <w:jc w:val="both"/>
      </w:pPr>
      <w:r>
        <w:t xml:space="preserve">Кроме того, Московской прокуратурой по надзору за исполнением законов на воздушном и водном транспорте в адрес руководителей ООО </w:t>
      </w:r>
      <w:r w:rsidR="005877B2">
        <w:t>«</w:t>
      </w:r>
      <w:r>
        <w:t>Шереметьево хэндлинг</w:t>
      </w:r>
      <w:r w:rsidR="005877B2">
        <w:t>»</w:t>
      </w:r>
      <w:r>
        <w:t xml:space="preserve"> и ПАО </w:t>
      </w:r>
      <w:r w:rsidR="005877B2">
        <w:t>«</w:t>
      </w:r>
      <w:r w:rsidRPr="005877B2">
        <w:rPr>
          <w:b/>
        </w:rPr>
        <w:t>Аэрофлот</w:t>
      </w:r>
      <w:r>
        <w:t xml:space="preserve"> - российские авиалинии</w:t>
      </w:r>
      <w:r w:rsidR="005877B2">
        <w:t>»</w:t>
      </w:r>
      <w:r>
        <w:t xml:space="preserve"> внесены представления об устранении нарушений федерального законодательства</w:t>
      </w:r>
      <w:r w:rsidR="005877B2">
        <w:t>»</w:t>
      </w:r>
      <w:r>
        <w:t xml:space="preserve">, отмечается в документе. Бурматов не исключает, что вслед за такими решениями </w:t>
      </w:r>
      <w:r w:rsidR="005877B2">
        <w:t>«</w:t>
      </w:r>
      <w:r>
        <w:t>возможно последуют еще какие-то действия, потому что не конкретизируются, какие именно нарушения необходимо устранить</w:t>
      </w:r>
      <w:r w:rsidR="005877B2">
        <w:t>»</w:t>
      </w:r>
      <w:r>
        <w:t xml:space="preserve">. Он отметил, что комитет Госдумы продолжает работать над изменением правил перевозки животных в самолетах, чтобы подобных ситуаций не возникало. </w:t>
      </w:r>
      <w:r w:rsidR="005877B2">
        <w:t>«</w:t>
      </w:r>
      <w:r>
        <w:t>Чтобы их в принципе не возникало - небольшие животные должны находиться в салоне</w:t>
      </w:r>
      <w:r w:rsidR="005877B2">
        <w:t>»</w:t>
      </w:r>
      <w:r>
        <w:t>, - подчеркнул Бурматов.</w:t>
      </w:r>
    </w:p>
    <w:p w14:paraId="2E0CCEDE" w14:textId="6063FA97" w:rsidR="008B0EB9" w:rsidRDefault="00351E69" w:rsidP="005877B2">
      <w:pPr>
        <w:jc w:val="both"/>
      </w:pPr>
      <w:r>
        <w:t xml:space="preserve">Ранее в январе пассажир рейса </w:t>
      </w:r>
      <w:r w:rsidR="005877B2">
        <w:t>«</w:t>
      </w:r>
      <w:r w:rsidRPr="005877B2">
        <w:rPr>
          <w:b/>
        </w:rPr>
        <w:t>Аэрофлот</w:t>
      </w:r>
      <w:r>
        <w:t>а</w:t>
      </w:r>
      <w:r w:rsidR="005877B2">
        <w:t>»</w:t>
      </w:r>
      <w:r>
        <w:t xml:space="preserve"> Максим Чумаченко заявил о гибели двух кошек, которых он провозил в багажном отделении самолета. Переноски животных были сломаны, а сами кошки получили обморожение. Полиция отказалась возбуждать уголовное дело по факту гибели животных, а </w:t>
      </w:r>
      <w:r w:rsidR="005877B2">
        <w:t>«</w:t>
      </w:r>
      <w:r w:rsidRPr="005877B2">
        <w:rPr>
          <w:b/>
        </w:rPr>
        <w:t>Аэрофлот</w:t>
      </w:r>
      <w:r w:rsidR="005877B2">
        <w:t>»</w:t>
      </w:r>
      <w:r>
        <w:t xml:space="preserve"> опроверг информацию о смерти животных непосредственно на борту самолета.</w:t>
      </w:r>
    </w:p>
    <w:p w14:paraId="7ED4CC5D" w14:textId="61AD758F" w:rsidR="00390600" w:rsidRDefault="00EE3796" w:rsidP="005877B2">
      <w:pPr>
        <w:jc w:val="both"/>
      </w:pPr>
      <w:hyperlink r:id="rId126" w:history="1">
        <w:r w:rsidR="00390600" w:rsidRPr="005E540B">
          <w:rPr>
            <w:rStyle w:val="a9"/>
          </w:rPr>
          <w:t>https://tass.ru/proisshestviya/8253057</w:t>
        </w:r>
      </w:hyperlink>
    </w:p>
    <w:p w14:paraId="5D0D4253" w14:textId="483419F9" w:rsidR="00390600" w:rsidRDefault="00E57560" w:rsidP="005877B2">
      <w:pPr>
        <w:jc w:val="both"/>
      </w:pPr>
      <w:r>
        <w:t>На ту же тему:</w:t>
      </w:r>
    </w:p>
    <w:p w14:paraId="56A399D8" w14:textId="77777777" w:rsidR="005877B2" w:rsidRDefault="00EE3796" w:rsidP="005877B2">
      <w:pPr>
        <w:jc w:val="both"/>
      </w:pPr>
      <w:hyperlink r:id="rId127" w:history="1">
        <w:r w:rsidR="00E57560" w:rsidRPr="00C66A9E">
          <w:rPr>
            <w:rStyle w:val="a9"/>
          </w:rPr>
          <w:t>https://www.pnp.ru/social/sheremetevo-peresmotrit-normy-obrabotki-bagazha-iz-za-gibeli-dvukh-koshek.html</w:t>
        </w:r>
      </w:hyperlink>
    </w:p>
    <w:p w14:paraId="4A0374C3" w14:textId="3EE79DF5" w:rsidR="00390600" w:rsidRPr="00847652" w:rsidRDefault="00390600" w:rsidP="005877B2">
      <w:pPr>
        <w:pStyle w:val="3"/>
        <w:jc w:val="both"/>
        <w:rPr>
          <w:rFonts w:ascii="Times New Roman" w:hAnsi="Times New Roman"/>
          <w:sz w:val="24"/>
          <w:szCs w:val="24"/>
        </w:rPr>
      </w:pPr>
      <w:bookmarkStart w:id="119" w:name="_Toc46163441"/>
      <w:r w:rsidRPr="00847652">
        <w:rPr>
          <w:rFonts w:ascii="Times New Roman" w:hAnsi="Times New Roman"/>
          <w:sz w:val="24"/>
          <w:szCs w:val="24"/>
        </w:rPr>
        <w:t>ПРАЙМ; 2020.15.04; МИНПРОМТОРГ РФ ИЩЕТ РАЗРАБОТЧИКА КОНЦЕПЦИИ ГРАЖДАНСКОГО СВЕРХЗВУКОВОГО САМОЛЕТА</w:t>
      </w:r>
      <w:bookmarkEnd w:id="119"/>
    </w:p>
    <w:p w14:paraId="2504CF78" w14:textId="77777777" w:rsidR="005877B2" w:rsidRDefault="00390600" w:rsidP="005877B2">
      <w:pPr>
        <w:jc w:val="both"/>
      </w:pPr>
      <w:r>
        <w:t>Минпромторг России объявил тендер на разработку концепции сверхзвукового гражданского самолета (СГС) почти за 718 миллионов рублей, работы планируется провести в 2020-2021 годах, следует из данных портала госзакупок.</w:t>
      </w:r>
    </w:p>
    <w:p w14:paraId="15CAD00B" w14:textId="77777777" w:rsidR="005877B2" w:rsidRDefault="005877B2" w:rsidP="005877B2">
      <w:pPr>
        <w:jc w:val="both"/>
      </w:pPr>
      <w:r>
        <w:t>«</w:t>
      </w:r>
      <w:r w:rsidR="00390600">
        <w:t xml:space="preserve">Научно-исследовательская работа </w:t>
      </w:r>
      <w:r>
        <w:t>«</w:t>
      </w:r>
      <w:r w:rsidR="00390600">
        <w:t xml:space="preserve">Комплексный научно-технологический проект разработки научно-технического задела в обеспечение создания сверхзвукового гражданского самолёта </w:t>
      </w:r>
      <w:r>
        <w:t>«</w:t>
      </w:r>
      <w:r w:rsidR="00390600">
        <w:t xml:space="preserve">Шифр </w:t>
      </w:r>
      <w:r>
        <w:t>«</w:t>
      </w:r>
      <w:r w:rsidR="00390600">
        <w:t>СГС-Т1</w:t>
      </w:r>
      <w:r>
        <w:t>»</w:t>
      </w:r>
      <w:r w:rsidR="00390600">
        <w:t>, — сформулирован объект закупки. Заказчик ожидает завершения работ к 15 декабря 2021 года.</w:t>
      </w:r>
    </w:p>
    <w:p w14:paraId="1C048E58" w14:textId="77777777" w:rsidR="005877B2" w:rsidRDefault="00390600" w:rsidP="005877B2">
      <w:pPr>
        <w:jc w:val="both"/>
      </w:pPr>
      <w:r>
        <w:lastRenderedPageBreak/>
        <w:t>На разработку министерство готово направить до 718 миллионов рублей, указав соответствующую максимальную цену контракта. Из них 213 миллионов будет выделено в 2020 году, почти 505 миллионов – в 2021 году.</w:t>
      </w:r>
    </w:p>
    <w:p w14:paraId="18D4C545" w14:textId="77777777" w:rsidR="005877B2" w:rsidRDefault="00390600" w:rsidP="005877B2">
      <w:pPr>
        <w:jc w:val="both"/>
      </w:pPr>
      <w:r>
        <w:t xml:space="preserve">Отмечается, что в настоящий момент в России не существует единых подходов к формированию облика и параметров жизненного цикла СГС нового поколения. </w:t>
      </w:r>
      <w:r w:rsidR="005877B2">
        <w:t>«</w:t>
      </w:r>
      <w:r>
        <w:t>Имеющийся научно-технический задел в интересах создания СГС недостаточен, что не позволяет начать опытно-конструкторские работы по созданию СГС нового поколения. Значительный технический риск, а также отсутствие норм по допустимому уровню звукового удара и шума в районе аэропорта, требуют развития, численной и экспериментальной отработки новых технических решений, и технологий</w:t>
      </w:r>
      <w:r w:rsidR="005877B2">
        <w:t>»</w:t>
      </w:r>
      <w:r>
        <w:t>, — значится в документации.</w:t>
      </w:r>
    </w:p>
    <w:p w14:paraId="71084C4C" w14:textId="77777777" w:rsidR="005877B2" w:rsidRDefault="00390600" w:rsidP="005877B2">
      <w:pPr>
        <w:jc w:val="both"/>
      </w:pPr>
      <w:r>
        <w:t xml:space="preserve">Проведение научно-исследовательской работы в этом направлении решит проблему, уверено министерство. </w:t>
      </w:r>
      <w:r w:rsidR="005877B2">
        <w:t>«</w:t>
      </w:r>
      <w:r>
        <w:t>Формирование согласованной технической концепции и программы создания СГС, обеспечивающих конкурентную доступность и качество авиационных услуг, с выполнением перспективных требований по экологическому воздействию и безопасности полетов на основе разработки комплекса ключевых технологий</w:t>
      </w:r>
      <w:r w:rsidR="005877B2">
        <w:t>»</w:t>
      </w:r>
      <w:r>
        <w:t>, — описана в документации цель работы.</w:t>
      </w:r>
    </w:p>
    <w:p w14:paraId="093F3EEF" w14:textId="35A0B338" w:rsidR="00390600" w:rsidRDefault="00390600" w:rsidP="005877B2">
      <w:pPr>
        <w:jc w:val="both"/>
      </w:pPr>
      <w:r>
        <w:t>Заявки на участие в конкурсе принимаются до 18 мая. Поступившие предложения рассмотрят частями – 19 и 22 мая.</w:t>
      </w:r>
    </w:p>
    <w:p w14:paraId="2598DD77" w14:textId="77777777" w:rsidR="005877B2" w:rsidRDefault="00EE3796" w:rsidP="005877B2">
      <w:pPr>
        <w:jc w:val="both"/>
      </w:pPr>
      <w:hyperlink r:id="rId128" w:history="1">
        <w:r w:rsidR="00390600" w:rsidRPr="005E540B">
          <w:rPr>
            <w:rStyle w:val="a9"/>
          </w:rPr>
          <w:t>https://1prime.ru/state_regulation/20200415/831272253.html</w:t>
        </w:r>
      </w:hyperlink>
    </w:p>
    <w:p w14:paraId="5D7990B1" w14:textId="66640175" w:rsidR="00F65B91" w:rsidRPr="00F65B91" w:rsidRDefault="00F65B91" w:rsidP="005877B2">
      <w:pPr>
        <w:pStyle w:val="3"/>
        <w:jc w:val="both"/>
        <w:rPr>
          <w:rFonts w:ascii="Times New Roman" w:hAnsi="Times New Roman"/>
          <w:sz w:val="24"/>
          <w:szCs w:val="24"/>
        </w:rPr>
      </w:pPr>
      <w:bookmarkStart w:id="120" w:name="_Toc46163442"/>
      <w:r w:rsidRPr="00F65B91">
        <w:rPr>
          <w:rFonts w:ascii="Times New Roman" w:hAnsi="Times New Roman"/>
          <w:sz w:val="24"/>
          <w:szCs w:val="24"/>
        </w:rPr>
        <w:t>ТАСС; 2020.15.04; КРАСНОЯРСКИЙ КРАЙ ВЛОЖИТ ОКОЛО 1 МЛРД РУБЛЕЙ НА РЕНОВАЦИЮ ПАРКА САМОЛЕТОВ</w:t>
      </w:r>
      <w:bookmarkEnd w:id="120"/>
    </w:p>
    <w:p w14:paraId="45410904" w14:textId="77777777" w:rsidR="005877B2" w:rsidRDefault="00F65B91" w:rsidP="005877B2">
      <w:pPr>
        <w:jc w:val="both"/>
      </w:pPr>
      <w:r>
        <w:t xml:space="preserve">Власти Красноярского края вложат около 1 млрд рублей на финансовое обеспечение затрат на реновацию парка самолетов авиакомпании </w:t>
      </w:r>
      <w:r w:rsidR="005877B2">
        <w:t>«</w:t>
      </w:r>
      <w:r>
        <w:t>Красавиа</w:t>
      </w:r>
      <w:r w:rsidR="005877B2">
        <w:t>»</w:t>
      </w:r>
      <w:r>
        <w:t xml:space="preserve">, которая находится в региональной собственности. Об этом ТАСС сообщил </w:t>
      </w:r>
      <w:r w:rsidRPr="005877B2">
        <w:rPr>
          <w:b/>
        </w:rPr>
        <w:t>министр транспорта</w:t>
      </w:r>
      <w:r>
        <w:t xml:space="preserve"> края Константин Димитров.</w:t>
      </w:r>
    </w:p>
    <w:p w14:paraId="0699FFC1" w14:textId="77777777" w:rsidR="005877B2" w:rsidRDefault="00F65B91" w:rsidP="005877B2">
      <w:pPr>
        <w:jc w:val="both"/>
      </w:pPr>
      <w:r>
        <w:t>Учитывая слабую транспортную доступность некоторых районов Красноярского края, в частности Крайнего Севера, самолет является, по сути, единственным средством для передвижения там жителей и доставки грузов. Сейчас три четверти флота компании составляют самолеты Ан-24/26 образца 1970 года.</w:t>
      </w:r>
    </w:p>
    <w:p w14:paraId="45D505E0" w14:textId="77777777" w:rsidR="005877B2" w:rsidRDefault="005877B2" w:rsidP="005877B2">
      <w:pPr>
        <w:jc w:val="both"/>
      </w:pPr>
      <w:r>
        <w:t>«</w:t>
      </w:r>
      <w:r w:rsidR="00F65B91">
        <w:t>На 2020 год предусмотрены субсидии на финансовое обеспечение части затрат на реновацию парка воздушных судов и мероприятий, необходимых для ввода их в эксплуатацию, в размере 995 млн рублей</w:t>
      </w:r>
      <w:r>
        <w:t>»</w:t>
      </w:r>
      <w:r w:rsidR="00F65B91">
        <w:t>, - сказал Димитров, добавив, что эти средства заложены в региональном бюджете. По его словам, уже проработан вопрос о приобретении трех воздушных судов типа АТР-72-500.</w:t>
      </w:r>
    </w:p>
    <w:p w14:paraId="6C74954B" w14:textId="5CF533E7" w:rsidR="00F65B91" w:rsidRDefault="00F65B91" w:rsidP="005877B2">
      <w:pPr>
        <w:jc w:val="both"/>
      </w:pPr>
      <w:r>
        <w:t xml:space="preserve">Авиакомпания </w:t>
      </w:r>
      <w:r w:rsidR="005877B2">
        <w:t>«</w:t>
      </w:r>
      <w:r>
        <w:t>Красавиа</w:t>
      </w:r>
      <w:r w:rsidR="005877B2">
        <w:t>»</w:t>
      </w:r>
      <w:r>
        <w:t xml:space="preserve"> создана в 2007 году на базе государственного предприятия </w:t>
      </w:r>
      <w:r w:rsidR="005877B2">
        <w:t>«</w:t>
      </w:r>
      <w:r>
        <w:t>Эвенкия-авиа</w:t>
      </w:r>
      <w:r w:rsidR="005877B2">
        <w:t>»</w:t>
      </w:r>
      <w:r>
        <w:t>. Авиапарк насчитывает более 50 воздушных судов. Компания занимается внутрирегиональными и внутримуниципальными перевозками в Красноярском крае, а также совершает перелеты в соседние регионы Сибирского федерального округа и на Крайний Север.</w:t>
      </w:r>
    </w:p>
    <w:p w14:paraId="330518CF" w14:textId="77777777" w:rsidR="005877B2" w:rsidRDefault="00EE3796" w:rsidP="005877B2">
      <w:pPr>
        <w:jc w:val="both"/>
      </w:pPr>
      <w:hyperlink r:id="rId129" w:history="1">
        <w:r w:rsidR="00F65B91" w:rsidRPr="00C66A9E">
          <w:rPr>
            <w:rStyle w:val="a9"/>
          </w:rPr>
          <w:t>https://tass.ru/ekonomika/8245327</w:t>
        </w:r>
      </w:hyperlink>
    </w:p>
    <w:p w14:paraId="7A0DCEDF" w14:textId="184F3DDD" w:rsidR="00D77839" w:rsidRPr="00D77839" w:rsidRDefault="00D77839" w:rsidP="005877B2">
      <w:pPr>
        <w:pStyle w:val="3"/>
        <w:jc w:val="both"/>
        <w:rPr>
          <w:rFonts w:ascii="Times New Roman" w:hAnsi="Times New Roman"/>
          <w:sz w:val="24"/>
          <w:szCs w:val="24"/>
        </w:rPr>
      </w:pPr>
      <w:bookmarkStart w:id="121" w:name="_Toc46163443"/>
      <w:r w:rsidRPr="00D77839">
        <w:rPr>
          <w:rFonts w:ascii="Times New Roman" w:hAnsi="Times New Roman"/>
          <w:sz w:val="24"/>
          <w:szCs w:val="24"/>
        </w:rPr>
        <w:t>ИНДУСТРИЯ БЕЗОПАСНОСТИ; 2020.15.04; В АЭРОПОРТУ ХАБАРОВСКА МОДЕРНИЗИРУЮТ ОБЪЕКТЫ АЭРОДРОМНОЙ ИНФРАСТРУКТУРЫ</w:t>
      </w:r>
      <w:bookmarkEnd w:id="121"/>
    </w:p>
    <w:p w14:paraId="34A84523" w14:textId="77777777" w:rsidR="005877B2" w:rsidRDefault="00D77839" w:rsidP="005877B2">
      <w:pPr>
        <w:jc w:val="both"/>
      </w:pPr>
      <w:r>
        <w:t>Объявлен конкурс на ряд работ, в список вошли устройство периметрового ограждения и система видеонаблюдения.</w:t>
      </w:r>
    </w:p>
    <w:p w14:paraId="2C1AD7DE" w14:textId="77777777" w:rsidR="005877B2" w:rsidRDefault="00D77839" w:rsidP="005877B2">
      <w:pPr>
        <w:jc w:val="both"/>
      </w:pPr>
      <w:r>
        <w:t xml:space="preserve">В рамках реализации КПМИ подведомственным предприятием </w:t>
      </w:r>
      <w:r w:rsidRPr="005877B2">
        <w:rPr>
          <w:b/>
        </w:rPr>
        <w:t>Росавиаци</w:t>
      </w:r>
      <w:r>
        <w:t xml:space="preserve">и – ФГУП </w:t>
      </w:r>
      <w:r w:rsidR="005877B2">
        <w:t>«</w:t>
      </w:r>
      <w:r>
        <w:t>Администрация гражданских аэропортов (аэродромов)</w:t>
      </w:r>
      <w:r w:rsidR="005877B2">
        <w:t>»</w:t>
      </w:r>
      <w:r>
        <w:t xml:space="preserve"> объявлен открытый конкурс с ограниченным участием в электронной форме на выполнение строительно-монтажных </w:t>
      </w:r>
      <w:r>
        <w:lastRenderedPageBreak/>
        <w:t xml:space="preserve">работ по объекту: </w:t>
      </w:r>
      <w:r w:rsidR="005877B2">
        <w:t>«</w:t>
      </w:r>
      <w:r>
        <w:t xml:space="preserve">Реконструкция аэропортового комплекса </w:t>
      </w:r>
      <w:r w:rsidR="005877B2">
        <w:t>«</w:t>
      </w:r>
      <w:r>
        <w:t>Новый</w:t>
      </w:r>
      <w:r w:rsidR="005877B2">
        <w:t>»</w:t>
      </w:r>
      <w:r>
        <w:t xml:space="preserve"> г. Хабаровск</w:t>
      </w:r>
      <w:r w:rsidR="005877B2">
        <w:t>»</w:t>
      </w:r>
      <w:r>
        <w:t xml:space="preserve">, сообщает </w:t>
      </w:r>
      <w:r w:rsidRPr="007F50B7">
        <w:rPr>
          <w:b/>
        </w:rPr>
        <w:t>пресс-служба</w:t>
      </w:r>
      <w:r>
        <w:t xml:space="preserve"> Федерального агентства воздушного транспорта.</w:t>
      </w:r>
    </w:p>
    <w:p w14:paraId="29DDF33A" w14:textId="77777777" w:rsidR="005877B2" w:rsidRDefault="00D77839" w:rsidP="005877B2">
      <w:pPr>
        <w:jc w:val="both"/>
      </w:pPr>
      <w:r>
        <w:t>Начальная сумма контракта составляет 308 761 343 рублей. Заявки от участников принимаются до 12 мая.</w:t>
      </w:r>
    </w:p>
    <w:p w14:paraId="2C0FF5FE" w14:textId="77777777" w:rsidR="005877B2" w:rsidRDefault="00D77839" w:rsidP="005877B2">
      <w:pPr>
        <w:jc w:val="both"/>
      </w:pPr>
      <w:r>
        <w:t xml:space="preserve">Подрядчику предстоит выполнить ряд работ по модернизации и строительству объектов аэродромной инфраструктуры в аэропорту </w:t>
      </w:r>
      <w:r w:rsidR="005877B2">
        <w:t>«</w:t>
      </w:r>
      <w:r>
        <w:t>Новый</w:t>
      </w:r>
      <w:r w:rsidR="005877B2">
        <w:t>»</w:t>
      </w:r>
      <w:r>
        <w:t>. В документах к закупке, среди прочего значатся: периметровое ограждение аэропорта с оснащением техническими средствами охраны – более 90 млн рублей, система телевизионного видеонаблюдения – 59,9 млн рублей.</w:t>
      </w:r>
    </w:p>
    <w:p w14:paraId="5ED79C71" w14:textId="42C8CA91" w:rsidR="00D77839" w:rsidRDefault="00D77839" w:rsidP="005877B2">
      <w:pPr>
        <w:jc w:val="both"/>
      </w:pPr>
      <w:r>
        <w:t xml:space="preserve">Срок завершения строительных работ – IV квартал текущего года. </w:t>
      </w:r>
      <w:r w:rsidRPr="005877B2">
        <w:rPr>
          <w:b/>
        </w:rPr>
        <w:t>Росавиаци</w:t>
      </w:r>
      <w:r>
        <w:t xml:space="preserve">я выступает госзаказчиком проекта, застройщиком – ФГУП </w:t>
      </w:r>
      <w:r w:rsidR="005877B2">
        <w:t>«</w:t>
      </w:r>
      <w:r>
        <w:t>АГА(А)</w:t>
      </w:r>
      <w:r w:rsidR="005877B2">
        <w:t>»</w:t>
      </w:r>
      <w:r>
        <w:t>.</w:t>
      </w:r>
    </w:p>
    <w:p w14:paraId="33EBA948" w14:textId="77777777" w:rsidR="005877B2" w:rsidRDefault="00EE3796" w:rsidP="005877B2">
      <w:pPr>
        <w:jc w:val="both"/>
      </w:pPr>
      <w:hyperlink r:id="rId130" w:history="1">
        <w:r w:rsidR="00D77839" w:rsidRPr="00C66A9E">
          <w:rPr>
            <w:rStyle w:val="a9"/>
          </w:rPr>
          <w:t>https://www.securitymedia.ru/news_one_10512.html</w:t>
        </w:r>
      </w:hyperlink>
    </w:p>
    <w:p w14:paraId="3E56EDE4" w14:textId="7B5CD887" w:rsidR="00633214" w:rsidRPr="00633214" w:rsidRDefault="00633214" w:rsidP="005877B2">
      <w:pPr>
        <w:pStyle w:val="3"/>
        <w:jc w:val="both"/>
        <w:rPr>
          <w:rFonts w:ascii="Times New Roman" w:hAnsi="Times New Roman"/>
          <w:sz w:val="24"/>
          <w:szCs w:val="24"/>
        </w:rPr>
      </w:pPr>
      <w:bookmarkStart w:id="122" w:name="_Toc46163444"/>
      <w:r w:rsidRPr="00633214">
        <w:rPr>
          <w:rFonts w:ascii="Times New Roman" w:hAnsi="Times New Roman"/>
          <w:sz w:val="24"/>
          <w:szCs w:val="24"/>
        </w:rPr>
        <w:t xml:space="preserve">ТАСС; 2020.15.04; АВИАКОМПАНИЯ </w:t>
      </w:r>
      <w:r w:rsidR="005877B2">
        <w:rPr>
          <w:rFonts w:ascii="Times New Roman" w:hAnsi="Times New Roman"/>
          <w:sz w:val="24"/>
          <w:szCs w:val="24"/>
        </w:rPr>
        <w:t>«</w:t>
      </w:r>
      <w:r w:rsidRPr="00633214">
        <w:rPr>
          <w:rFonts w:ascii="Times New Roman" w:hAnsi="Times New Roman"/>
          <w:sz w:val="24"/>
          <w:szCs w:val="24"/>
        </w:rPr>
        <w:t>ЯКУТИЯ</w:t>
      </w:r>
      <w:r w:rsidR="005877B2">
        <w:rPr>
          <w:rFonts w:ascii="Times New Roman" w:hAnsi="Times New Roman"/>
          <w:sz w:val="24"/>
          <w:szCs w:val="24"/>
        </w:rPr>
        <w:t>»</w:t>
      </w:r>
      <w:r w:rsidRPr="00633214">
        <w:rPr>
          <w:rFonts w:ascii="Times New Roman" w:hAnsi="Times New Roman"/>
          <w:sz w:val="24"/>
          <w:szCs w:val="24"/>
        </w:rPr>
        <w:t xml:space="preserve"> СМОЖЕТ ПОЛУЧИТЬ КРЕДИТ В РАЗМЕРЕ 600 МЛН РУБЛЕЙ ИЗ РАЗНЫХ ИСТОЧНИКОВ</w:t>
      </w:r>
      <w:bookmarkEnd w:id="122"/>
    </w:p>
    <w:p w14:paraId="49AB889F" w14:textId="77777777" w:rsidR="005877B2" w:rsidRDefault="00633214" w:rsidP="005877B2">
      <w:pPr>
        <w:jc w:val="both"/>
      </w:pPr>
      <w:r>
        <w:t>Власти Якутии в условиях пандемии прорабатывают меры поддержки региональной авиакомпании, работа которой важна для республики с учетом больших расстояний и сложных климатических условий. В частности, авиаперевозчику намерены выделить кредит на сумму порядка 600 млн рублей из разных источников, сообщил ТАСС в среду глава республики Айсен Николаев.</w:t>
      </w:r>
    </w:p>
    <w:p w14:paraId="5D4E7A33" w14:textId="77777777" w:rsidR="005877B2" w:rsidRDefault="00633214" w:rsidP="005877B2">
      <w:pPr>
        <w:jc w:val="both"/>
      </w:pPr>
      <w:r>
        <w:t xml:space="preserve">Выступая в среду на совещании с членами кабинета министров, </w:t>
      </w:r>
      <w:r w:rsidRPr="007F50B7">
        <w:rPr>
          <w:b/>
        </w:rPr>
        <w:t>Владимир Путин</w:t>
      </w:r>
      <w:r>
        <w:t xml:space="preserve"> отдельно остановился на мерах поддержки авиакомпаний и сообщил о планах направить для помощи им более 23 млрд рублей.</w:t>
      </w:r>
    </w:p>
    <w:p w14:paraId="38D30B13" w14:textId="77777777" w:rsidR="005877B2" w:rsidRDefault="005877B2" w:rsidP="005877B2">
      <w:pPr>
        <w:jc w:val="both"/>
      </w:pPr>
      <w:r>
        <w:t>«</w:t>
      </w:r>
      <w:r w:rsidR="00633214">
        <w:t xml:space="preserve">Я хотел бы подчеркнуть, что поддержка авиакомпании для нашей республики, с ее расстояниями - это насущная необходимость. Поэтому мы в регионе, разумеется, тоже не стоим в стороне, сейчас рассматривается вопрос о выделении льготного кредита для </w:t>
      </w:r>
      <w:r>
        <w:t>«</w:t>
      </w:r>
      <w:r w:rsidR="00633214">
        <w:t>Якутии</w:t>
      </w:r>
      <w:r>
        <w:t>»</w:t>
      </w:r>
      <w:r w:rsidR="00633214">
        <w:t xml:space="preserve"> на сумму около 600 млн рублей из разных источников</w:t>
      </w:r>
      <w:r>
        <w:t>»</w:t>
      </w:r>
      <w:r w:rsidR="00633214">
        <w:t>, - сказал Николаев.</w:t>
      </w:r>
    </w:p>
    <w:p w14:paraId="65132397" w14:textId="77777777" w:rsidR="005877B2" w:rsidRDefault="00633214" w:rsidP="005877B2">
      <w:pPr>
        <w:jc w:val="both"/>
      </w:pPr>
      <w:r>
        <w:t xml:space="preserve">В то же время глава Якутии назвал необходимыми меры поддержки отрасли, о которых в среду объявил президент. Он отметил, что резкое снижение пассажиропотока, закрытие авиасообщения по отдельным направлениям, расходы на топливо и профилактическую обработку </w:t>
      </w:r>
      <w:r w:rsidR="005877B2">
        <w:t>«</w:t>
      </w:r>
      <w:r>
        <w:t>оборачиваются большими убытками</w:t>
      </w:r>
      <w:r w:rsidR="005877B2">
        <w:t>»</w:t>
      </w:r>
      <w:r>
        <w:t xml:space="preserve"> для авиакомпаний. </w:t>
      </w:r>
      <w:r w:rsidR="005877B2">
        <w:t>«</w:t>
      </w:r>
      <w:r>
        <w:t xml:space="preserve">Поэтому те решения, о которых сказал президент, жизненно важны для всей отрасли, и крайне востребованы для </w:t>
      </w:r>
      <w:r w:rsidR="005877B2">
        <w:t>«</w:t>
      </w:r>
      <w:r>
        <w:t>Якутии</w:t>
      </w:r>
      <w:r w:rsidR="005877B2">
        <w:t>»</w:t>
      </w:r>
      <w:r>
        <w:t>, - добавил Николаев.</w:t>
      </w:r>
    </w:p>
    <w:p w14:paraId="5A0651A8" w14:textId="77777777" w:rsidR="005877B2" w:rsidRDefault="00633214" w:rsidP="005877B2">
      <w:pPr>
        <w:jc w:val="both"/>
      </w:pPr>
      <w:r>
        <w:t xml:space="preserve">Авиакомпания </w:t>
      </w:r>
      <w:r w:rsidR="005877B2">
        <w:t>«</w:t>
      </w:r>
      <w:r>
        <w:t>Якутия</w:t>
      </w:r>
      <w:r w:rsidR="005877B2">
        <w:t>»</w:t>
      </w:r>
      <w:r>
        <w:t xml:space="preserve"> на 100% принадлежит правительству республики. Она создана в 2002 году на базе </w:t>
      </w:r>
      <w:r w:rsidR="005877B2">
        <w:t>«</w:t>
      </w:r>
      <w:r>
        <w:t>СахаАвиа</w:t>
      </w:r>
      <w:r w:rsidR="005877B2">
        <w:t>»</w:t>
      </w:r>
      <w:r>
        <w:t xml:space="preserve"> и </w:t>
      </w:r>
      <w:r w:rsidR="005877B2">
        <w:t>«</w:t>
      </w:r>
      <w:r>
        <w:t>Якутские авиалинии</w:t>
      </w:r>
      <w:r w:rsidR="005877B2">
        <w:t>»</w:t>
      </w:r>
      <w:r>
        <w:t>. Головной офис располагается в Якутске. Представительства расположены более чем в 30 городах России и зарубежья.</w:t>
      </w:r>
    </w:p>
    <w:p w14:paraId="3F82FF35" w14:textId="2A49531D" w:rsidR="00633214" w:rsidRDefault="00633214" w:rsidP="005877B2">
      <w:pPr>
        <w:jc w:val="both"/>
      </w:pPr>
      <w:r>
        <w:t>Для Дальнего Востока воздушное сообщение особенно важно из-за больших расстояний, сложных климатических условий и нехватки инфраструктуры. Часто оно остается единственным способом добраться до отдаленных населенных пунктов.</w:t>
      </w:r>
    </w:p>
    <w:p w14:paraId="6517FE82" w14:textId="77777777" w:rsidR="005877B2" w:rsidRDefault="00EE3796" w:rsidP="005877B2">
      <w:pPr>
        <w:jc w:val="both"/>
      </w:pPr>
      <w:hyperlink r:id="rId131" w:history="1">
        <w:r w:rsidR="00633214" w:rsidRPr="00BD44BF">
          <w:rPr>
            <w:rStyle w:val="a9"/>
          </w:rPr>
          <w:t>https://tass.ru/ekonomika/8255303</w:t>
        </w:r>
      </w:hyperlink>
    </w:p>
    <w:p w14:paraId="75625329" w14:textId="2EC30707" w:rsidR="002855FF" w:rsidRDefault="002855FF" w:rsidP="005877B2">
      <w:pPr>
        <w:pStyle w:val="3"/>
        <w:jc w:val="both"/>
      </w:pPr>
      <w:bookmarkStart w:id="123" w:name="_Toc46163445"/>
      <w:r w:rsidRPr="002855FF">
        <w:rPr>
          <w:rFonts w:ascii="Times New Roman" w:hAnsi="Times New Roman"/>
          <w:sz w:val="24"/>
          <w:szCs w:val="24"/>
        </w:rPr>
        <w:t xml:space="preserve">ТАСС; 2020.15.04; МОСГОРСУД ПРИЗНАЛ ЗАКОННЫМ ПРОДЛЕНИЕ АРЕСТА ЗАМГЛАВЫ </w:t>
      </w:r>
      <w:r w:rsidR="005877B2">
        <w:rPr>
          <w:rFonts w:ascii="Times New Roman" w:hAnsi="Times New Roman"/>
          <w:sz w:val="24"/>
          <w:szCs w:val="24"/>
        </w:rPr>
        <w:t>«</w:t>
      </w:r>
      <w:r w:rsidRPr="005877B2">
        <w:rPr>
          <w:rFonts w:ascii="Times New Roman" w:hAnsi="Times New Roman"/>
          <w:sz w:val="24"/>
          <w:szCs w:val="24"/>
        </w:rPr>
        <w:t>АЭРОФЛОТ</w:t>
      </w:r>
      <w:r w:rsidRPr="002855FF">
        <w:rPr>
          <w:rFonts w:ascii="Times New Roman" w:hAnsi="Times New Roman"/>
          <w:sz w:val="24"/>
          <w:szCs w:val="24"/>
        </w:rPr>
        <w:t>А</w:t>
      </w:r>
      <w:r w:rsidR="005877B2">
        <w:rPr>
          <w:rFonts w:ascii="Times New Roman" w:hAnsi="Times New Roman"/>
          <w:sz w:val="24"/>
          <w:szCs w:val="24"/>
        </w:rPr>
        <w:t>»</w:t>
      </w:r>
      <w:bookmarkEnd w:id="123"/>
    </w:p>
    <w:p w14:paraId="39D9C9BA" w14:textId="77777777" w:rsidR="005877B2" w:rsidRDefault="002855FF" w:rsidP="005877B2">
      <w:pPr>
        <w:jc w:val="both"/>
      </w:pPr>
      <w:r>
        <w:t xml:space="preserve">Мосгорсуд в среду признал законным продление ареста заместителю генерального директора авиакомпании </w:t>
      </w:r>
      <w:r w:rsidR="005877B2">
        <w:t>«</w:t>
      </w:r>
      <w:r w:rsidRPr="005877B2">
        <w:rPr>
          <w:b/>
        </w:rPr>
        <w:t>Аэрофлот</w:t>
      </w:r>
      <w:r w:rsidR="005877B2">
        <w:t>»</w:t>
      </w:r>
      <w:r>
        <w:t xml:space="preserve"> Владимиру Александрову и остальным фигурантам уголовного дела до 30 мая. Об этом ТАСС сообщили в </w:t>
      </w:r>
      <w:r w:rsidRPr="007F50B7">
        <w:rPr>
          <w:b/>
        </w:rPr>
        <w:t>пресс-службе</w:t>
      </w:r>
      <w:r>
        <w:t xml:space="preserve"> суда.</w:t>
      </w:r>
    </w:p>
    <w:p w14:paraId="2E3AD0EB" w14:textId="77777777" w:rsidR="005877B2" w:rsidRDefault="005877B2" w:rsidP="005877B2">
      <w:pPr>
        <w:jc w:val="both"/>
      </w:pPr>
      <w:r>
        <w:t>«</w:t>
      </w:r>
      <w:r w:rsidR="002855FF">
        <w:t>Суд оставил жалобу стороны защиты без удовлетворения, а решение суда первой инстанции - без изменения</w:t>
      </w:r>
      <w:r>
        <w:t>»</w:t>
      </w:r>
      <w:r w:rsidR="002855FF">
        <w:t>, - сказали в суде.</w:t>
      </w:r>
    </w:p>
    <w:p w14:paraId="00FA5DE7" w14:textId="77777777" w:rsidR="005877B2" w:rsidRDefault="002855FF" w:rsidP="005877B2">
      <w:pPr>
        <w:jc w:val="both"/>
      </w:pPr>
      <w:r>
        <w:t xml:space="preserve">Ранее Басманный суд продлил арест председателю адвокатской коллегии </w:t>
      </w:r>
      <w:r w:rsidR="005877B2">
        <w:t>«</w:t>
      </w:r>
      <w:r>
        <w:t>Консорс</w:t>
      </w:r>
      <w:r w:rsidR="005877B2">
        <w:t>»</w:t>
      </w:r>
      <w:r>
        <w:t xml:space="preserve"> Александру Сливко, адвокату коллегии Дине Кибец и бывшему руководителю </w:t>
      </w:r>
      <w:r>
        <w:lastRenderedPageBreak/>
        <w:t xml:space="preserve">юридического департамента </w:t>
      </w:r>
      <w:r w:rsidR="005877B2">
        <w:t>«</w:t>
      </w:r>
      <w:r w:rsidRPr="005877B2">
        <w:rPr>
          <w:b/>
        </w:rPr>
        <w:t>Аэрофлот</w:t>
      </w:r>
      <w:r>
        <w:t>а</w:t>
      </w:r>
      <w:r w:rsidR="005877B2">
        <w:t>»</w:t>
      </w:r>
      <w:r>
        <w:t xml:space="preserve"> Татьяне Давыдовой до 30 мая, однако сторона защиты обвиняемых обжаловала данное решение.</w:t>
      </w:r>
    </w:p>
    <w:p w14:paraId="0096DA78" w14:textId="77777777" w:rsidR="005877B2" w:rsidRDefault="002855FF" w:rsidP="005877B2">
      <w:pPr>
        <w:jc w:val="both"/>
      </w:pPr>
      <w:r>
        <w:t>Суть дела</w:t>
      </w:r>
    </w:p>
    <w:p w14:paraId="00E6B662" w14:textId="77777777" w:rsidR="005877B2" w:rsidRDefault="002855FF" w:rsidP="005877B2">
      <w:pPr>
        <w:jc w:val="both"/>
      </w:pPr>
      <w:r>
        <w:t xml:space="preserve">Как следует из материалов дела, следствием установлено, что в 2016-2017 годах Александров, занимая руководящую должность в компании </w:t>
      </w:r>
      <w:r w:rsidR="005877B2">
        <w:t>«</w:t>
      </w:r>
      <w:r w:rsidRPr="005877B2">
        <w:rPr>
          <w:b/>
        </w:rPr>
        <w:t>Аэрофлот</w:t>
      </w:r>
      <w:r w:rsidR="005877B2">
        <w:t>»</w:t>
      </w:r>
      <w:r>
        <w:t>, в составе организованной группы под видом оказания юридической помощи заключил четыре контракта с адвокатской коллегией на 250 млн рублей, которые были похищены.</w:t>
      </w:r>
    </w:p>
    <w:p w14:paraId="5554EF2D" w14:textId="77777777" w:rsidR="005877B2" w:rsidRDefault="002855FF" w:rsidP="005877B2">
      <w:pPr>
        <w:jc w:val="both"/>
      </w:pPr>
      <w:r>
        <w:t xml:space="preserve">В свою очередь официальный представитель СК РФ Светлана Петренко поясняла, что выполнение работ по указанным контрактам фактически осуществлялось сотрудниками юридического департамента ПАО </w:t>
      </w:r>
      <w:r w:rsidR="005877B2">
        <w:t>«</w:t>
      </w:r>
      <w:r w:rsidRPr="005877B2">
        <w:rPr>
          <w:b/>
        </w:rPr>
        <w:t>Аэрофлот</w:t>
      </w:r>
      <w:r w:rsidR="005877B2">
        <w:t>»</w:t>
      </w:r>
      <w:r>
        <w:t>. Во исполнение данных договоров в 2016-2018 годах Александров и Давыдова обеспечили необоснованное перечисление на счета коллегии адвокатов не менее 250 млн рублей на основании подготовленных Сливко и Кибец актов, содержащих заведомо недостоверные сведения об объеме выполненных работ.</w:t>
      </w:r>
    </w:p>
    <w:p w14:paraId="5E4B18FD" w14:textId="77777777" w:rsidR="005877B2" w:rsidRDefault="002855FF" w:rsidP="005877B2">
      <w:pPr>
        <w:jc w:val="both"/>
      </w:pPr>
      <w:r>
        <w:t>Уголовное дело было возбуждено на основании материалов ФСБ России.</w:t>
      </w:r>
    </w:p>
    <w:p w14:paraId="6F0D9C21" w14:textId="3668672E" w:rsidR="002855FF" w:rsidRDefault="002855FF" w:rsidP="005877B2">
      <w:pPr>
        <w:jc w:val="both"/>
      </w:pPr>
      <w:r>
        <w:t xml:space="preserve">Александров работает в </w:t>
      </w:r>
      <w:r w:rsidR="005877B2">
        <w:t>«</w:t>
      </w:r>
      <w:r w:rsidRPr="005877B2">
        <w:rPr>
          <w:b/>
        </w:rPr>
        <w:t>Аэрофлот</w:t>
      </w:r>
      <w:r>
        <w:t>е</w:t>
      </w:r>
      <w:r w:rsidR="005877B2">
        <w:t>»</w:t>
      </w:r>
      <w:r>
        <w:t xml:space="preserve"> с 2013 года. Ранее он служил в Следственном комитете России.</w:t>
      </w:r>
    </w:p>
    <w:p w14:paraId="6AEEDBBE" w14:textId="77777777" w:rsidR="005877B2" w:rsidRDefault="00EE3796" w:rsidP="005877B2">
      <w:pPr>
        <w:jc w:val="both"/>
      </w:pPr>
      <w:hyperlink r:id="rId132" w:history="1">
        <w:r w:rsidR="002855FF" w:rsidRPr="005E540B">
          <w:rPr>
            <w:rStyle w:val="a9"/>
          </w:rPr>
          <w:t>https://tass.ru/proisshestviya/8254763</w:t>
        </w:r>
      </w:hyperlink>
    </w:p>
    <w:p w14:paraId="6899B28A" w14:textId="020A947B" w:rsidR="00847652" w:rsidRPr="00847652" w:rsidRDefault="00847652" w:rsidP="005877B2">
      <w:pPr>
        <w:pStyle w:val="3"/>
        <w:jc w:val="both"/>
        <w:rPr>
          <w:rFonts w:ascii="Times New Roman" w:hAnsi="Times New Roman"/>
          <w:sz w:val="24"/>
          <w:szCs w:val="24"/>
        </w:rPr>
      </w:pPr>
      <w:bookmarkStart w:id="124" w:name="_Toc46163446"/>
      <w:r w:rsidRPr="00847652">
        <w:rPr>
          <w:rFonts w:ascii="Times New Roman" w:hAnsi="Times New Roman"/>
          <w:sz w:val="24"/>
          <w:szCs w:val="24"/>
        </w:rPr>
        <w:t>ТАСС; 2020.15.04; ЗАЩИТА ПИЛОТА SUPERJET ЕВДОКИМОВА ПРОСИТ ГП ВЕРНУТЬ ДЕЛО НА ДОРАССЛЕДОВАНИЕ</w:t>
      </w:r>
      <w:bookmarkEnd w:id="124"/>
    </w:p>
    <w:p w14:paraId="50AF2044" w14:textId="77777777" w:rsidR="005877B2" w:rsidRDefault="00847652" w:rsidP="005877B2">
      <w:pPr>
        <w:jc w:val="both"/>
      </w:pPr>
      <w:r>
        <w:t>Защита пилота самолета Superjet  Дениса Евдокимова, обвиняемого по делу о крушении лайнера в аэропорту Шереметьево, подготовила жалобу на имя генпрокурора РФ на незаконное уголовное преследование, необъективное и неполное предварительное расследование и преждевременное его окончание, и просит возвратить дело для дополнительного расследования. Об этом ТАСС сообщала адвокат Наталья Митусова.</w:t>
      </w:r>
    </w:p>
    <w:p w14:paraId="62B4C150" w14:textId="77777777" w:rsidR="005877B2" w:rsidRDefault="005877B2" w:rsidP="005877B2">
      <w:pPr>
        <w:jc w:val="both"/>
      </w:pPr>
      <w:r>
        <w:t>«</w:t>
      </w:r>
      <w:r w:rsidR="00847652">
        <w:t>Мы подготовили жалобу на имя генерального прокурора России Игоря Краснова на незаконное уголовное преследование нашего подзащитного, необъективное и неполное предварительное расследование и преждевременное его окончание. Мы просим возвратить дело для производства дополнительного расследования, в ходе которого подлежат исследованию и проверке все версии причин катастрофы. Сегодня никакие версии причины катастрофы, кроме ошибки пилота, не проверялись и не отрабатывались</w:t>
      </w:r>
      <w:r>
        <w:t>»</w:t>
      </w:r>
      <w:r w:rsidR="00847652">
        <w:t>, - сказала адвокат.</w:t>
      </w:r>
    </w:p>
    <w:p w14:paraId="1613C311" w14:textId="77777777" w:rsidR="005877B2" w:rsidRDefault="00847652" w:rsidP="005877B2">
      <w:pPr>
        <w:jc w:val="both"/>
      </w:pPr>
      <w:r>
        <w:t>В среду СК РФ завершил расследование по авиакатастрофе в Шереметьево, обвинительное заключение вместе с материалами уголовного дела передано в ГП РФ для утве</w:t>
      </w:r>
      <w:r w:rsidRPr="005877B2">
        <w:rPr>
          <w:b/>
        </w:rPr>
        <w:t>ржд</w:t>
      </w:r>
      <w:r>
        <w:t>ения.</w:t>
      </w:r>
    </w:p>
    <w:p w14:paraId="1B2EC5BB" w14:textId="77777777" w:rsidR="005877B2" w:rsidRDefault="00847652" w:rsidP="005877B2">
      <w:pPr>
        <w:jc w:val="both"/>
      </w:pPr>
      <w:r>
        <w:t xml:space="preserve">По мнению защиты, следствие отказалось от полноценного изучения всех сведений, имеющих существенное значение. </w:t>
      </w:r>
      <w:r w:rsidR="005877B2">
        <w:t>«</w:t>
      </w:r>
      <w:r>
        <w:t>А именно, не был изучен вопрос технического состояния воздушного судна после удара молнии и влияния на работу систем самолета, при очевидном разрушении конструкции шасси с последующим разливом топлива и его возгоранием, в деле нет никаких данных и доказательств по соответствию стоек шасси нормам летной годности, а отсутствие в материалах дела исследований причин поражения самолетных систем и оборудования делает обвинение нашего подзащитного бездоказательным и преждевременным</w:t>
      </w:r>
      <w:r w:rsidR="005877B2">
        <w:t>»</w:t>
      </w:r>
      <w:r>
        <w:t>, - пояснила адвокат.</w:t>
      </w:r>
    </w:p>
    <w:p w14:paraId="62F6DCBB" w14:textId="77777777" w:rsidR="005877B2" w:rsidRDefault="00847652" w:rsidP="005877B2">
      <w:pPr>
        <w:jc w:val="both"/>
      </w:pPr>
      <w:r>
        <w:t xml:space="preserve">Защита заявляет, что все свидетели со стороны обвинения - это сотрудники предприятия-изготовителя потерпевшего крушение воздушного судна, которые заведомо не могут объективно и беспристрастно высказываться по существу расследуемого происшествия. </w:t>
      </w:r>
      <w:r w:rsidR="005877B2">
        <w:t>«</w:t>
      </w:r>
      <w:r>
        <w:t>А результаты проведенных по делу летной и авиационно-технической экспертиз не могут быть положены в основу обвинения по причине заинтересованности в исходе дела экспертов, недостаточной квалификации, неполноты и непроверяемости сделанных ими выводов</w:t>
      </w:r>
      <w:r w:rsidR="005877B2">
        <w:t>»</w:t>
      </w:r>
      <w:r>
        <w:t>, - заключила Митусова.</w:t>
      </w:r>
    </w:p>
    <w:p w14:paraId="2E301E31" w14:textId="6C646801" w:rsidR="00847652" w:rsidRDefault="00847652" w:rsidP="005877B2">
      <w:pPr>
        <w:jc w:val="both"/>
      </w:pPr>
      <w:r>
        <w:lastRenderedPageBreak/>
        <w:t>Данные следствия и суть обвинения</w:t>
      </w:r>
    </w:p>
    <w:p w14:paraId="2592579E" w14:textId="77777777" w:rsidR="005877B2" w:rsidRDefault="00847652" w:rsidP="005877B2">
      <w:pPr>
        <w:jc w:val="both"/>
      </w:pPr>
      <w:r>
        <w:t xml:space="preserve">Евдокимову было предъявлено обвинение в нарушении правил эксплуатации воздушного транспорта. По данным СК, он имел специальную подготовку и значительный опыт управления самолетами различных типов, но </w:t>
      </w:r>
      <w:r w:rsidR="005877B2">
        <w:t>«</w:t>
      </w:r>
      <w:r>
        <w:t>своими действиями создал разрушающую перегрузку, превышавшую эксплуатационные ограничения воздушного судна</w:t>
      </w:r>
      <w:r w:rsidR="005877B2">
        <w:t>»</w:t>
      </w:r>
      <w:r>
        <w:t>. Пилот находится под подпиской о невыезде. Вину не признает.</w:t>
      </w:r>
    </w:p>
    <w:p w14:paraId="524D8075" w14:textId="77777777" w:rsidR="005877B2" w:rsidRDefault="00847652" w:rsidP="005877B2">
      <w:pPr>
        <w:jc w:val="both"/>
      </w:pPr>
      <w:r>
        <w:t>По словам СК, в рамках уголовного дела проведены пожарно-техническая, летная, авиационно-техническая и другие судебные экспертизы, позволившие в совокупности с иными доказательствами восстановить обстоятельства произошедшего. Следствие проверило действия диспетчерской службы и службы поискового и аварийно-спасательного обеспечения полетов аэропорта Шереметьево. В СК уверены, что в сложившейся ситуации они никак не могли повлиять на трагедию.</w:t>
      </w:r>
    </w:p>
    <w:p w14:paraId="503C824B" w14:textId="77777777" w:rsidR="005877B2" w:rsidRDefault="00847652" w:rsidP="005877B2">
      <w:pPr>
        <w:jc w:val="both"/>
      </w:pPr>
      <w:r>
        <w:t>Кроме того, следователи и эксперты изучили данные бортовых регистраторов разбившегося воздушного судна, согласно которым во время полета самолет адекватно реагировал на действия пилота.</w:t>
      </w:r>
    </w:p>
    <w:p w14:paraId="4CB7A7BD" w14:textId="0245F108" w:rsidR="00847652" w:rsidRDefault="00847652" w:rsidP="005877B2">
      <w:pPr>
        <w:jc w:val="both"/>
      </w:pPr>
      <w:r>
        <w:t xml:space="preserve">Авария произошла 5 мая 2019 года. В результате жесткой посадки погиб 41 человек, в том числе 40 пассажиров. Собственнику воздушного судна - АО </w:t>
      </w:r>
      <w:r w:rsidR="005877B2">
        <w:t>«</w:t>
      </w:r>
      <w:r>
        <w:t>ВЭБ-лизинг</w:t>
      </w:r>
      <w:r w:rsidR="005877B2">
        <w:t>»</w:t>
      </w:r>
      <w:r>
        <w:t xml:space="preserve"> - был причинен имущественный ущерб в размере 1,5 млрд рублей в связи с утратой самолета.</w:t>
      </w:r>
    </w:p>
    <w:p w14:paraId="2F54E611" w14:textId="77777777" w:rsidR="005877B2" w:rsidRDefault="00EE3796" w:rsidP="005877B2">
      <w:pPr>
        <w:jc w:val="both"/>
      </w:pPr>
      <w:hyperlink r:id="rId133" w:history="1">
        <w:r w:rsidR="00847652" w:rsidRPr="005E540B">
          <w:rPr>
            <w:rStyle w:val="a9"/>
          </w:rPr>
          <w:t>https://tass.ru/proisshestviya/8250221</w:t>
        </w:r>
      </w:hyperlink>
    </w:p>
    <w:p w14:paraId="72CA6AE3" w14:textId="3C5F4E8A" w:rsidR="00847652" w:rsidRPr="00847652" w:rsidRDefault="00847652" w:rsidP="005877B2">
      <w:pPr>
        <w:pStyle w:val="3"/>
        <w:jc w:val="both"/>
        <w:rPr>
          <w:rFonts w:ascii="Times New Roman" w:hAnsi="Times New Roman"/>
          <w:sz w:val="24"/>
          <w:szCs w:val="24"/>
        </w:rPr>
      </w:pPr>
      <w:bookmarkStart w:id="125" w:name="_Toc46163447"/>
      <w:r w:rsidRPr="00847652">
        <w:rPr>
          <w:rFonts w:ascii="Times New Roman" w:hAnsi="Times New Roman"/>
          <w:sz w:val="24"/>
          <w:szCs w:val="24"/>
        </w:rPr>
        <w:t>ПРАЙМ; 2020.15.04; СУДИТЬ ЗА СГОРЕВШИЙ SSJ В ШЕРЕМЕТЬЕВО БУДУТ ТОЛЬКО КОМАНДИРА БОРТА</w:t>
      </w:r>
      <w:bookmarkEnd w:id="125"/>
    </w:p>
    <w:p w14:paraId="26D35692" w14:textId="77777777" w:rsidR="005877B2" w:rsidRDefault="00847652" w:rsidP="005877B2">
      <w:pPr>
        <w:jc w:val="both"/>
      </w:pPr>
      <w:r>
        <w:t>Следственный комитет России (СКР) завершил расследования крушения самолета SuperJet в Шереметьево в мае прошлого 2019 года. Судить будут только командира борта, диспетчеры и аварийные службы ничего поделать не могли, рассказала официальный представитель СК РФ Светлана Петренко.</w:t>
      </w:r>
    </w:p>
    <w:p w14:paraId="496791D6" w14:textId="77777777" w:rsidR="005877B2" w:rsidRDefault="00847652" w:rsidP="005877B2">
      <w:pPr>
        <w:jc w:val="both"/>
      </w:pPr>
      <w:r>
        <w:t>Командир борта Денис Евдокимов, по данным следствия, грубо посадил SuperJet на взлетно-посадочную полосу Шереметьево.</w:t>
      </w:r>
    </w:p>
    <w:p w14:paraId="6A95163E" w14:textId="77777777" w:rsidR="005877B2" w:rsidRDefault="005877B2" w:rsidP="005877B2">
      <w:pPr>
        <w:jc w:val="both"/>
      </w:pPr>
      <w:r>
        <w:t>«</w:t>
      </w:r>
      <w:r w:rsidR="00847652">
        <w:t>Дальнейшие действия Евдокимова по управлению воздушным судном, совершенные с нарушением установленных правил, повлекли разрушение и возгорание самолета… проверены действия диспетчерской службы и службы поискового и аварийно-спасательного обеспечения полетов аэропорта Шереметьево. В сложившейся ситуации они никак не могли повлиять на трагедию</w:t>
      </w:r>
      <w:r>
        <w:t>»</w:t>
      </w:r>
      <w:r w:rsidR="00847652">
        <w:t>, — сообщила представитель СК.</w:t>
      </w:r>
    </w:p>
    <w:p w14:paraId="6776682F" w14:textId="77777777" w:rsidR="005877B2" w:rsidRDefault="00847652" w:rsidP="005877B2">
      <w:pPr>
        <w:jc w:val="both"/>
      </w:pPr>
      <w:r>
        <w:t>Петренко отметила, что следствие изучило данные черных ящиков: согласно им, борт адекватно реагировал на действия пилота.</w:t>
      </w:r>
    </w:p>
    <w:p w14:paraId="29AA1D80" w14:textId="77777777" w:rsidR="005877B2" w:rsidRDefault="005877B2" w:rsidP="005877B2">
      <w:pPr>
        <w:jc w:val="both"/>
      </w:pPr>
      <w:r>
        <w:t>«</w:t>
      </w:r>
      <w:r w:rsidR="00847652">
        <w:t>Эти сведения опровергают версию обвиняемого о возможной неисправности воздушного судна</w:t>
      </w:r>
      <w:r>
        <w:t>»</w:t>
      </w:r>
      <w:r w:rsidR="00847652">
        <w:t>, — отметила она.</w:t>
      </w:r>
    </w:p>
    <w:p w14:paraId="2706525E" w14:textId="77777777" w:rsidR="005877B2" w:rsidRDefault="00847652" w:rsidP="005877B2">
      <w:pPr>
        <w:jc w:val="both"/>
      </w:pPr>
      <w:r>
        <w:t>Уголовное дело направлено в Генпрокуратуру России для утве</w:t>
      </w:r>
      <w:r w:rsidRPr="005877B2">
        <w:rPr>
          <w:b/>
        </w:rPr>
        <w:t>ржд</w:t>
      </w:r>
      <w:r>
        <w:t>ения обвинительного заключения.</w:t>
      </w:r>
    </w:p>
    <w:p w14:paraId="6C529A7B" w14:textId="77777777" w:rsidR="005877B2" w:rsidRDefault="00847652" w:rsidP="005877B2">
      <w:pPr>
        <w:jc w:val="both"/>
      </w:pPr>
      <w:r>
        <w:t xml:space="preserve">Напомним, что 5 мая 2019 года борт Sukhoi Superjet 100 компании </w:t>
      </w:r>
      <w:r w:rsidR="005877B2">
        <w:t>«</w:t>
      </w:r>
      <w:r w:rsidRPr="005877B2">
        <w:rPr>
          <w:b/>
        </w:rPr>
        <w:t>Аэрофлот</w:t>
      </w:r>
      <w:r w:rsidR="005877B2">
        <w:t>»</w:t>
      </w:r>
      <w:r>
        <w:t xml:space="preserve">во время полета по маршруту Москва — Мурманск экстренно вернулся в аэропорт вылета </w:t>
      </w:r>
      <w:r w:rsidR="005877B2">
        <w:t>«</w:t>
      </w:r>
      <w:r>
        <w:t>Шереметьево</w:t>
      </w:r>
      <w:r w:rsidR="005877B2">
        <w:t>»</w:t>
      </w:r>
      <w:r>
        <w:t xml:space="preserve"> и совершил жесткую посадку после 28 минут полета.</w:t>
      </w:r>
    </w:p>
    <w:p w14:paraId="7F70AE4F" w14:textId="3892A1B6" w:rsidR="00847652" w:rsidRDefault="00847652" w:rsidP="005877B2">
      <w:pPr>
        <w:jc w:val="both"/>
      </w:pPr>
      <w:r>
        <w:t>При посадке у самолета подломились стойки шасси и загорелись двигатели. Гидрометцентр России сообщал, что в тот день в Московской области наблюдалась гроза. По данным Следственного комитета, в результате катастрофы из 78 находившихся на борту погиб 41 человек. Выжить удалось четырем членам экипажа из пяти и 33 пассажирам.</w:t>
      </w:r>
    </w:p>
    <w:p w14:paraId="06D3A32D" w14:textId="1F55BD05" w:rsidR="00847652" w:rsidRDefault="00EE3796" w:rsidP="005877B2">
      <w:pPr>
        <w:jc w:val="both"/>
      </w:pPr>
      <w:hyperlink r:id="rId134" w:history="1">
        <w:r w:rsidR="00847652" w:rsidRPr="005E540B">
          <w:rPr>
            <w:rStyle w:val="a9"/>
          </w:rPr>
          <w:t>https://1prime.ru/business/20200415/831268606.html</w:t>
        </w:r>
      </w:hyperlink>
    </w:p>
    <w:p w14:paraId="25D65189" w14:textId="77777777" w:rsidR="00633214" w:rsidRDefault="00633214" w:rsidP="005877B2">
      <w:pPr>
        <w:jc w:val="both"/>
      </w:pPr>
      <w:r>
        <w:t>На ту же тему:</w:t>
      </w:r>
    </w:p>
    <w:p w14:paraId="2A02BB34" w14:textId="77777777" w:rsidR="00633214" w:rsidRDefault="00EE3796" w:rsidP="005877B2">
      <w:pPr>
        <w:jc w:val="both"/>
      </w:pPr>
      <w:hyperlink r:id="rId135" w:history="1">
        <w:r w:rsidR="00633214" w:rsidRPr="00BD44BF">
          <w:rPr>
            <w:rStyle w:val="a9"/>
          </w:rPr>
          <w:t>https://rns.online/transport/SK-zavershil-rassledovanie-vozgoraniya-Superdzheta-v-SHeremetevo-2020-04-15/</w:t>
        </w:r>
      </w:hyperlink>
    </w:p>
    <w:p w14:paraId="10B5DFC3" w14:textId="77777777" w:rsidR="007F50B7" w:rsidRDefault="00EE3796" w:rsidP="005877B2">
      <w:pPr>
        <w:jc w:val="both"/>
      </w:pPr>
      <w:hyperlink r:id="rId136" w:history="1">
        <w:r w:rsidR="00633214" w:rsidRPr="00BD44BF">
          <w:rPr>
            <w:rStyle w:val="a9"/>
          </w:rPr>
          <w:t>https://rns.online/transport/SK-opublikoval-video-katastrofi-Superdzheta-v-SHeremetevo--2020-04-15/</w:t>
        </w:r>
      </w:hyperlink>
    </w:p>
    <w:p w14:paraId="2C56056C" w14:textId="77777777" w:rsidR="007F50B7" w:rsidRDefault="007F50B7" w:rsidP="005877B2">
      <w:pPr>
        <w:jc w:val="both"/>
      </w:pPr>
    </w:p>
    <w:p w14:paraId="51AD0692" w14:textId="77777777" w:rsidR="00652F51" w:rsidRPr="00652F51" w:rsidRDefault="00B10DE9" w:rsidP="005877B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52F51" w:rsidRPr="00652F51">
        <w:rPr>
          <w:b/>
          <w:color w:val="008080"/>
        </w:rPr>
        <w:t>Вернуться в оглавление</w:t>
      </w:r>
    </w:p>
    <w:p w14:paraId="19290A82" w14:textId="77777777" w:rsidR="0010257A" w:rsidRPr="0098527E" w:rsidRDefault="00B10DE9" w:rsidP="005877B2">
      <w:pPr>
        <w:jc w:val="both"/>
      </w:pPr>
      <w:r w:rsidRPr="00B10DE9">
        <w:rPr>
          <w:color w:val="008080"/>
        </w:rPr>
        <w:fldChar w:fldCharType="end"/>
      </w:r>
    </w:p>
    <w:sectPr w:rsidR="0010257A" w:rsidRPr="0098527E" w:rsidSect="00742C5C">
      <w:headerReference w:type="default" r:id="rId137"/>
      <w:footerReference w:type="even" r:id="rId138"/>
      <w:footerReference w:type="default" r:id="rId139"/>
      <w:headerReference w:type="first" r:id="rId140"/>
      <w:footerReference w:type="first" r:id="rId1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D3B4A" w14:textId="77777777" w:rsidR="00EE3796" w:rsidRDefault="00EE3796">
      <w:r>
        <w:separator/>
      </w:r>
    </w:p>
  </w:endnote>
  <w:endnote w:type="continuationSeparator" w:id="0">
    <w:p w14:paraId="3DCFE980" w14:textId="77777777" w:rsidR="00EE3796" w:rsidRDefault="00EE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901ED" w:rsidRDefault="006901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901ED" w:rsidRDefault="006901E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901ED" w:rsidRDefault="006901ED">
    <w:pPr>
      <w:pStyle w:val="a4"/>
      <w:pBdr>
        <w:bottom w:val="single" w:sz="6" w:space="1" w:color="auto"/>
      </w:pBdr>
      <w:ind w:right="360"/>
      <w:rPr>
        <w:lang w:val="en-US"/>
      </w:rPr>
    </w:pPr>
  </w:p>
  <w:p w14:paraId="53E0CEB4" w14:textId="77777777" w:rsidR="006901ED" w:rsidRDefault="006901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901ED" w:rsidRDefault="006901ED">
    <w:pPr>
      <w:pStyle w:val="a4"/>
      <w:ind w:right="360"/>
      <w:rPr>
        <w:lang w:val="en-US"/>
      </w:rPr>
    </w:pPr>
  </w:p>
  <w:p w14:paraId="693A59CD" w14:textId="77777777" w:rsidR="006901ED" w:rsidRDefault="006901E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901ED" w:rsidRDefault="00EE379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A4623" w14:textId="77777777" w:rsidR="00EE3796" w:rsidRDefault="00EE3796">
      <w:r>
        <w:separator/>
      </w:r>
    </w:p>
  </w:footnote>
  <w:footnote w:type="continuationSeparator" w:id="0">
    <w:p w14:paraId="64E910C5" w14:textId="77777777" w:rsidR="00EE3796" w:rsidRDefault="00EE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901ED" w:rsidRDefault="006901ED">
    <w:pPr>
      <w:pStyle w:val="a3"/>
      <w:jc w:val="center"/>
      <w:rPr>
        <w:rFonts w:ascii="DidonaCTT" w:hAnsi="DidonaCTT"/>
        <w:color w:val="000080"/>
        <w:sz w:val="28"/>
        <w:szCs w:val="28"/>
      </w:rPr>
    </w:pPr>
  </w:p>
  <w:p w14:paraId="3221FCC9" w14:textId="77777777" w:rsidR="006901ED" w:rsidRPr="00C81007" w:rsidRDefault="006901E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901ED" w:rsidRDefault="006901E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901ED" w:rsidRDefault="006901E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E3796">
      <w:rPr>
        <w:szCs w:val="24"/>
      </w:rPr>
      <w:fldChar w:fldCharType="begin"/>
    </w:r>
    <w:r w:rsidR="00EE3796">
      <w:rPr>
        <w:szCs w:val="24"/>
      </w:rPr>
      <w:instrText xml:space="preserve"> </w:instrText>
    </w:r>
    <w:r w:rsidR="00EE3796">
      <w:rPr>
        <w:szCs w:val="24"/>
      </w:rPr>
      <w:instrText>INCLUDEPICTURE  "http://www.mintrans.ru/pressa</w:instrText>
    </w:r>
    <w:r w:rsidR="00EE3796">
      <w:rPr>
        <w:szCs w:val="24"/>
      </w:rPr>
      <w:instrText>/header/flag_i_gerb.jpg" \* MERGEFORMATINET</w:instrText>
    </w:r>
    <w:r w:rsidR="00EE3796">
      <w:rPr>
        <w:szCs w:val="24"/>
      </w:rPr>
      <w:instrText xml:space="preserve"> </w:instrText>
    </w:r>
    <w:r w:rsidR="00EE3796">
      <w:rPr>
        <w:szCs w:val="24"/>
      </w:rPr>
      <w:fldChar w:fldCharType="separate"/>
    </w:r>
    <w:r w:rsidR="00EE379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E379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901ED" w:rsidRPr="00B2388E" w:rsidRDefault="006901ED" w:rsidP="00742C5C">
    <w:pPr>
      <w:jc w:val="center"/>
      <w:rPr>
        <w:b/>
        <w:color w:val="000080"/>
        <w:sz w:val="32"/>
        <w:szCs w:val="32"/>
      </w:rPr>
    </w:pPr>
    <w:r w:rsidRPr="00B2388E">
      <w:rPr>
        <w:b/>
        <w:color w:val="000080"/>
        <w:sz w:val="32"/>
        <w:szCs w:val="32"/>
      </w:rPr>
      <w:t>Ежедневный мониторинг СМИ</w:t>
    </w:r>
  </w:p>
  <w:p w14:paraId="15D10CE2" w14:textId="77777777" w:rsidR="006901ED" w:rsidRDefault="006901E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C70"/>
    <w:rsid w:val="00073E4E"/>
    <w:rsid w:val="0007549F"/>
    <w:rsid w:val="0008214E"/>
    <w:rsid w:val="00083597"/>
    <w:rsid w:val="00083C68"/>
    <w:rsid w:val="00090C8C"/>
    <w:rsid w:val="00093731"/>
    <w:rsid w:val="00094ABF"/>
    <w:rsid w:val="00095A89"/>
    <w:rsid w:val="000A5C00"/>
    <w:rsid w:val="000A5FFE"/>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67E8E"/>
    <w:rsid w:val="00170F94"/>
    <w:rsid w:val="00180752"/>
    <w:rsid w:val="00183F53"/>
    <w:rsid w:val="0018687A"/>
    <w:rsid w:val="00190D5B"/>
    <w:rsid w:val="00192434"/>
    <w:rsid w:val="001926E7"/>
    <w:rsid w:val="001A5E8B"/>
    <w:rsid w:val="001B0AE0"/>
    <w:rsid w:val="001B4280"/>
    <w:rsid w:val="001C12A9"/>
    <w:rsid w:val="001C1819"/>
    <w:rsid w:val="001D29B7"/>
    <w:rsid w:val="001D7961"/>
    <w:rsid w:val="001E0DCA"/>
    <w:rsid w:val="001E57C5"/>
    <w:rsid w:val="001E5A33"/>
    <w:rsid w:val="001E62A8"/>
    <w:rsid w:val="002000B6"/>
    <w:rsid w:val="0020716E"/>
    <w:rsid w:val="0021111D"/>
    <w:rsid w:val="002121D9"/>
    <w:rsid w:val="002169AF"/>
    <w:rsid w:val="00220C44"/>
    <w:rsid w:val="00231CC1"/>
    <w:rsid w:val="002321AD"/>
    <w:rsid w:val="002330A5"/>
    <w:rsid w:val="002459BB"/>
    <w:rsid w:val="00261EDD"/>
    <w:rsid w:val="002733C0"/>
    <w:rsid w:val="002743B8"/>
    <w:rsid w:val="002848CB"/>
    <w:rsid w:val="002855FF"/>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1E69"/>
    <w:rsid w:val="00352C5C"/>
    <w:rsid w:val="00377103"/>
    <w:rsid w:val="003801C4"/>
    <w:rsid w:val="00381408"/>
    <w:rsid w:val="00390600"/>
    <w:rsid w:val="003912B4"/>
    <w:rsid w:val="003960DD"/>
    <w:rsid w:val="003A6E8B"/>
    <w:rsid w:val="003B172F"/>
    <w:rsid w:val="003B21A9"/>
    <w:rsid w:val="003B2650"/>
    <w:rsid w:val="003B3D6F"/>
    <w:rsid w:val="003E2CD2"/>
    <w:rsid w:val="003E3791"/>
    <w:rsid w:val="003E462B"/>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43B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4C4"/>
    <w:rsid w:val="005153EC"/>
    <w:rsid w:val="00517A20"/>
    <w:rsid w:val="00525738"/>
    <w:rsid w:val="00531D6F"/>
    <w:rsid w:val="00565FCE"/>
    <w:rsid w:val="00567FDC"/>
    <w:rsid w:val="00570103"/>
    <w:rsid w:val="00574721"/>
    <w:rsid w:val="005772F6"/>
    <w:rsid w:val="00580088"/>
    <w:rsid w:val="00581CF8"/>
    <w:rsid w:val="00585FA8"/>
    <w:rsid w:val="00587265"/>
    <w:rsid w:val="005877B2"/>
    <w:rsid w:val="005941A8"/>
    <w:rsid w:val="00597544"/>
    <w:rsid w:val="005A44EB"/>
    <w:rsid w:val="005A5E6D"/>
    <w:rsid w:val="005A7FB5"/>
    <w:rsid w:val="005B1B98"/>
    <w:rsid w:val="005B63B3"/>
    <w:rsid w:val="005B6B10"/>
    <w:rsid w:val="005C178E"/>
    <w:rsid w:val="005C2C09"/>
    <w:rsid w:val="005C3980"/>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3214"/>
    <w:rsid w:val="00643BDD"/>
    <w:rsid w:val="00645AC9"/>
    <w:rsid w:val="006463B0"/>
    <w:rsid w:val="006508AF"/>
    <w:rsid w:val="00650DEC"/>
    <w:rsid w:val="00652F51"/>
    <w:rsid w:val="00660F7E"/>
    <w:rsid w:val="00665EFE"/>
    <w:rsid w:val="00667DDC"/>
    <w:rsid w:val="00674ACE"/>
    <w:rsid w:val="006801F1"/>
    <w:rsid w:val="00684B38"/>
    <w:rsid w:val="006901ED"/>
    <w:rsid w:val="0069299A"/>
    <w:rsid w:val="006A0019"/>
    <w:rsid w:val="006A080B"/>
    <w:rsid w:val="006A7E8F"/>
    <w:rsid w:val="006B0284"/>
    <w:rsid w:val="006C28E3"/>
    <w:rsid w:val="006C33E8"/>
    <w:rsid w:val="006D73A5"/>
    <w:rsid w:val="006E2B8D"/>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50B7"/>
    <w:rsid w:val="00806D8B"/>
    <w:rsid w:val="00812A16"/>
    <w:rsid w:val="00813A01"/>
    <w:rsid w:val="008205B3"/>
    <w:rsid w:val="00822ADE"/>
    <w:rsid w:val="00830729"/>
    <w:rsid w:val="00830A9D"/>
    <w:rsid w:val="0083182A"/>
    <w:rsid w:val="008352AD"/>
    <w:rsid w:val="00847652"/>
    <w:rsid w:val="008504FA"/>
    <w:rsid w:val="008528F1"/>
    <w:rsid w:val="00862562"/>
    <w:rsid w:val="0087211E"/>
    <w:rsid w:val="0087227F"/>
    <w:rsid w:val="00873544"/>
    <w:rsid w:val="008812A2"/>
    <w:rsid w:val="00883AB7"/>
    <w:rsid w:val="008A024D"/>
    <w:rsid w:val="008A4D73"/>
    <w:rsid w:val="008B0EB9"/>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7D6"/>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9C7"/>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7839"/>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64F0"/>
    <w:rsid w:val="00E431CD"/>
    <w:rsid w:val="00E517C0"/>
    <w:rsid w:val="00E53153"/>
    <w:rsid w:val="00E57560"/>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3796"/>
    <w:rsid w:val="00EE4B19"/>
    <w:rsid w:val="00EF1C7E"/>
    <w:rsid w:val="00EF25E5"/>
    <w:rsid w:val="00EF296E"/>
    <w:rsid w:val="00EF5DAE"/>
    <w:rsid w:val="00F059CA"/>
    <w:rsid w:val="00F10896"/>
    <w:rsid w:val="00F127CE"/>
    <w:rsid w:val="00F14587"/>
    <w:rsid w:val="00F14859"/>
    <w:rsid w:val="00F207F1"/>
    <w:rsid w:val="00F278FF"/>
    <w:rsid w:val="00F409D3"/>
    <w:rsid w:val="00F41854"/>
    <w:rsid w:val="00F41C56"/>
    <w:rsid w:val="00F579CD"/>
    <w:rsid w:val="00F627E9"/>
    <w:rsid w:val="00F64F4E"/>
    <w:rsid w:val="00F65B91"/>
    <w:rsid w:val="00F73B7A"/>
    <w:rsid w:val="00F80DB8"/>
    <w:rsid w:val="00F814E5"/>
    <w:rsid w:val="00F84C3C"/>
    <w:rsid w:val="00F873F7"/>
    <w:rsid w:val="00F879D8"/>
    <w:rsid w:val="00F9641F"/>
    <w:rsid w:val="00FA05B3"/>
    <w:rsid w:val="00FA3813"/>
    <w:rsid w:val="00FA770F"/>
    <w:rsid w:val="00FB18C0"/>
    <w:rsid w:val="00FB2A7D"/>
    <w:rsid w:val="00FB7B2E"/>
    <w:rsid w:val="00FC09F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F25E5"/>
    <w:rPr>
      <w:color w:val="605E5C"/>
      <w:shd w:val="clear" w:color="auto" w:fill="E1DFDD"/>
    </w:rPr>
  </w:style>
  <w:style w:type="paragraph" w:styleId="2">
    <w:name w:val="toc 2"/>
    <w:basedOn w:val="a"/>
    <w:next w:val="a"/>
    <w:autoRedefine/>
    <w:uiPriority w:val="39"/>
    <w:unhideWhenUsed/>
    <w:rsid w:val="005877B2"/>
    <w:pPr>
      <w:spacing w:after="100" w:line="259" w:lineRule="auto"/>
      <w:ind w:left="220"/>
    </w:pPr>
    <w:rPr>
      <w:rFonts w:ascii="Calibri" w:hAnsi="Calibri"/>
      <w:sz w:val="22"/>
    </w:rPr>
  </w:style>
  <w:style w:type="paragraph" w:styleId="4">
    <w:name w:val="toc 4"/>
    <w:basedOn w:val="a"/>
    <w:next w:val="a"/>
    <w:autoRedefine/>
    <w:uiPriority w:val="39"/>
    <w:unhideWhenUsed/>
    <w:rsid w:val="005877B2"/>
    <w:pPr>
      <w:spacing w:after="100" w:line="259" w:lineRule="auto"/>
      <w:ind w:left="660"/>
    </w:pPr>
    <w:rPr>
      <w:rFonts w:ascii="Calibri" w:hAnsi="Calibri"/>
      <w:sz w:val="22"/>
    </w:rPr>
  </w:style>
  <w:style w:type="paragraph" w:styleId="5">
    <w:name w:val="toc 5"/>
    <w:basedOn w:val="a"/>
    <w:next w:val="a"/>
    <w:autoRedefine/>
    <w:uiPriority w:val="39"/>
    <w:unhideWhenUsed/>
    <w:rsid w:val="005877B2"/>
    <w:pPr>
      <w:spacing w:after="100" w:line="259" w:lineRule="auto"/>
      <w:ind w:left="880"/>
    </w:pPr>
    <w:rPr>
      <w:rFonts w:ascii="Calibri" w:hAnsi="Calibri"/>
      <w:sz w:val="22"/>
    </w:rPr>
  </w:style>
  <w:style w:type="paragraph" w:styleId="6">
    <w:name w:val="toc 6"/>
    <w:basedOn w:val="a"/>
    <w:next w:val="a"/>
    <w:autoRedefine/>
    <w:uiPriority w:val="39"/>
    <w:unhideWhenUsed/>
    <w:rsid w:val="005877B2"/>
    <w:pPr>
      <w:spacing w:after="100" w:line="259" w:lineRule="auto"/>
      <w:ind w:left="1100"/>
    </w:pPr>
    <w:rPr>
      <w:rFonts w:ascii="Calibri" w:hAnsi="Calibri"/>
      <w:sz w:val="22"/>
    </w:rPr>
  </w:style>
  <w:style w:type="paragraph" w:styleId="7">
    <w:name w:val="toc 7"/>
    <w:basedOn w:val="a"/>
    <w:next w:val="a"/>
    <w:autoRedefine/>
    <w:uiPriority w:val="39"/>
    <w:unhideWhenUsed/>
    <w:rsid w:val="005877B2"/>
    <w:pPr>
      <w:spacing w:after="100" w:line="259" w:lineRule="auto"/>
      <w:ind w:left="1320"/>
    </w:pPr>
    <w:rPr>
      <w:rFonts w:ascii="Calibri" w:hAnsi="Calibri"/>
      <w:sz w:val="22"/>
    </w:rPr>
  </w:style>
  <w:style w:type="paragraph" w:styleId="8">
    <w:name w:val="toc 8"/>
    <w:basedOn w:val="a"/>
    <w:next w:val="a"/>
    <w:autoRedefine/>
    <w:uiPriority w:val="39"/>
    <w:unhideWhenUsed/>
    <w:rsid w:val="005877B2"/>
    <w:pPr>
      <w:spacing w:after="100" w:line="259" w:lineRule="auto"/>
      <w:ind w:left="1540"/>
    </w:pPr>
    <w:rPr>
      <w:rFonts w:ascii="Calibri" w:hAnsi="Calibri"/>
      <w:sz w:val="22"/>
    </w:rPr>
  </w:style>
  <w:style w:type="paragraph" w:styleId="9">
    <w:name w:val="toc 9"/>
    <w:basedOn w:val="a"/>
    <w:next w:val="a"/>
    <w:autoRedefine/>
    <w:uiPriority w:val="39"/>
    <w:unhideWhenUsed/>
    <w:rsid w:val="005877B2"/>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s/show/vid/835025/cid/1/" TargetMode="External"/><Relationship Id="rId117" Type="http://schemas.openxmlformats.org/officeDocument/2006/relationships/hyperlink" Target="https://realty.interfax.ru/ru/news/articles/116652" TargetMode="External"/><Relationship Id="rId21" Type="http://schemas.openxmlformats.org/officeDocument/2006/relationships/hyperlink" Target="https://www.vesti.ru/videos/show/vid/834943/cid/1/" TargetMode="External"/><Relationship Id="rId42" Type="http://schemas.openxmlformats.org/officeDocument/2006/relationships/hyperlink" Target="https://rg.ru/2020/04/15/bolshinstvo-planovyh-proverok-na-transporte-otmenili-do-konca-goda.html" TargetMode="External"/><Relationship Id="rId47" Type="http://schemas.openxmlformats.org/officeDocument/2006/relationships/hyperlink" Target="https://news.tut.by/economics/680793.html" TargetMode="External"/><Relationship Id="rId63" Type="http://schemas.openxmlformats.org/officeDocument/2006/relationships/hyperlink" Target="https://mirnov.ru/lenta-novostej/kak-vernut-dengi-za-neispolzovannye-aviabilety.html" TargetMode="External"/><Relationship Id="rId68" Type="http://schemas.openxmlformats.org/officeDocument/2006/relationships/hyperlink" Target="https://tass.ru/ekonomika/8252897" TargetMode="External"/><Relationship Id="rId84" Type="http://schemas.openxmlformats.org/officeDocument/2006/relationships/hyperlink" Target="https://tass.ru/obschestvo/8249545" TargetMode="External"/><Relationship Id="rId89" Type="http://schemas.openxmlformats.org/officeDocument/2006/relationships/hyperlink" Target="https://tass.ru/obschestvo/8252665" TargetMode="External"/><Relationship Id="rId112" Type="http://schemas.openxmlformats.org/officeDocument/2006/relationships/hyperlink" Target="https://rns.online/transport/MER-predlozhilo-otlozhit-vvedenie-novih-pravil-sdachi-ekzamenov-na-prava-2020-04-15/" TargetMode="External"/><Relationship Id="rId133" Type="http://schemas.openxmlformats.org/officeDocument/2006/relationships/hyperlink" Target="https://tass.ru/proisshestviya/8250221" TargetMode="External"/><Relationship Id="rId138" Type="http://schemas.openxmlformats.org/officeDocument/2006/relationships/footer" Target="footer1.xml"/><Relationship Id="rId16" Type="http://schemas.openxmlformats.org/officeDocument/2006/relationships/hyperlink" Target="https://www.vesti.ru/videos/show/vid/835034/cid/1/" TargetMode="External"/><Relationship Id="rId107" Type="http://schemas.openxmlformats.org/officeDocument/2006/relationships/hyperlink" Target="https://futurerussia.gov.ru/nacionalnye-proekty/minvostokrazvitia-nacalo-otbor-proektov-v-arktike-dla-polucenia-subsidii-na-infrastrukturu" TargetMode="External"/><Relationship Id="rId11" Type="http://schemas.openxmlformats.org/officeDocument/2006/relationships/hyperlink" Target="https://www.vesti.ru/videos/show/vid/835076/cid/1/" TargetMode="External"/><Relationship Id="rId32" Type="http://schemas.openxmlformats.org/officeDocument/2006/relationships/hyperlink" Target="https://tass.ru/ekonomika/8247975" TargetMode="External"/><Relationship Id="rId37" Type="http://schemas.openxmlformats.org/officeDocument/2006/relationships/hyperlink" Target="https://tass.ru/ekonomika/8251477" TargetMode="External"/><Relationship Id="rId53" Type="http://schemas.openxmlformats.org/officeDocument/2006/relationships/hyperlink" Target="https://www.interfax.ru/business/704316" TargetMode="External"/><Relationship Id="rId58" Type="http://schemas.openxmlformats.org/officeDocument/2006/relationships/hyperlink" Target="https://in-news.ru/news/biznes/flot-na-stoyanke-v-yuteyr-obyavili-o-sokrashchenii-poletov-i-prokommentirovali-temu-vozvrata-deneg-z.html" TargetMode="External"/><Relationship Id="rId74" Type="http://schemas.openxmlformats.org/officeDocument/2006/relationships/hyperlink" Target="https://ria.ru/20200415/1570095024.html" TargetMode="External"/><Relationship Id="rId79" Type="http://schemas.openxmlformats.org/officeDocument/2006/relationships/hyperlink" Target="https://ria.ru/20200415/1570100401.html" TargetMode="External"/><Relationship Id="rId102" Type="http://schemas.openxmlformats.org/officeDocument/2006/relationships/hyperlink" Target="https://rg.ru/2020/04/14/pandemiia-ne-pomeshala-zheleznodorozhnikam-narastit-obemy-perevozok.html" TargetMode="External"/><Relationship Id="rId123" Type="http://schemas.openxmlformats.org/officeDocument/2006/relationships/hyperlink" Target="https://www.interfax-russia.ru/south-and-north-caucasus/news/avtodor-postroit-tri-razvyazki-na-trasse-m-4-na-obhode-aksaya" TargetMode="External"/><Relationship Id="rId128" Type="http://schemas.openxmlformats.org/officeDocument/2006/relationships/hyperlink" Target="https://1prime.ru/state_regulation/20200415/831272253.html" TargetMode="External"/><Relationship Id="rId5" Type="http://schemas.openxmlformats.org/officeDocument/2006/relationships/endnotes" Target="endnotes.xml"/><Relationship Id="rId90" Type="http://schemas.openxmlformats.org/officeDocument/2006/relationships/hyperlink" Target="https://www.kommersant.ru/doc/4322266" TargetMode="External"/><Relationship Id="rId95" Type="http://schemas.openxmlformats.org/officeDocument/2006/relationships/hyperlink" Target="https://ryazan.life/novosti/obshhestvo/v-ryazani-ulitsy-nachnut-dezinfitsirovat-s-pomoshhyu-voennoj-tehniki-71193/" TargetMode="External"/><Relationship Id="rId22" Type="http://schemas.openxmlformats.org/officeDocument/2006/relationships/hyperlink" Target="https://www.vesti.ru/videos/show/vid/834994/cid/1/" TargetMode="External"/><Relationship Id="rId27" Type="http://schemas.openxmlformats.org/officeDocument/2006/relationships/hyperlink" Target="https://iz.ru/1000394/aleksandr-volobuev/doroga-karman-tianet-avtobusy-poprosili-osvobodit-ot-sborov-na-platnykh-trassakh" TargetMode="External"/><Relationship Id="rId43" Type="http://schemas.openxmlformats.org/officeDocument/2006/relationships/hyperlink" Target="https://rg.ru/2020/04/15/detej-do-16-let-predlozhili-ne-vysazhivat-iz-transporta-bez-biletov.html" TargetMode="External"/><Relationship Id="rId48" Type="http://schemas.openxmlformats.org/officeDocument/2006/relationships/hyperlink" Target="https://www.kommersant.ru/doc/4322723" TargetMode="External"/><Relationship Id="rId64" Type="http://schemas.openxmlformats.org/officeDocument/2006/relationships/hyperlink" Target="https://russia24.pro/moscow/241145183/" TargetMode="External"/><Relationship Id="rId69" Type="http://schemas.openxmlformats.org/officeDocument/2006/relationships/hyperlink" Target="https://tass.ru/obschestvo/8255713" TargetMode="External"/><Relationship Id="rId113" Type="http://schemas.openxmlformats.org/officeDocument/2006/relationships/hyperlink" Target="https://futurerussia.gov.ru/nacionalnye-proekty/ekspert-rynok-bespilotnyh-avto-budet-formirovatsa-ese-kak-minimum-10-let" TargetMode="External"/><Relationship Id="rId118" Type="http://schemas.openxmlformats.org/officeDocument/2006/relationships/hyperlink" Target="https://realty.ria.ru/20200415/1570073971.html" TargetMode="External"/><Relationship Id="rId134" Type="http://schemas.openxmlformats.org/officeDocument/2006/relationships/hyperlink" Target="https://1prime.ru/business/20200415/831268606.html" TargetMode="External"/><Relationship Id="rId139" Type="http://schemas.openxmlformats.org/officeDocument/2006/relationships/footer" Target="footer2.xml"/><Relationship Id="rId8" Type="http://schemas.openxmlformats.org/officeDocument/2006/relationships/hyperlink" Target="https://www.vesti.ru/videos/show/vid/835095/cid/1/" TargetMode="External"/><Relationship Id="rId51" Type="http://schemas.openxmlformats.org/officeDocument/2006/relationships/hyperlink" Target="https://www.kommersant.ru/doc/4322620" TargetMode="External"/><Relationship Id="rId72" Type="http://schemas.openxmlformats.org/officeDocument/2006/relationships/hyperlink" Target="https://tass.ru/obschestvo/8246319" TargetMode="External"/><Relationship Id="rId80" Type="http://schemas.openxmlformats.org/officeDocument/2006/relationships/hyperlink" Target="https://tass.ru/obschestvo/8253493" TargetMode="External"/><Relationship Id="rId85" Type="http://schemas.openxmlformats.org/officeDocument/2006/relationships/hyperlink" Target="https://www.championat.com/other/news-4018319-konkobezhka-kotoraja-zastrjala-na-bali-iz-za-karantina-prokommentirovala-situaciju.html" TargetMode="External"/><Relationship Id="rId93" Type="http://schemas.openxmlformats.org/officeDocument/2006/relationships/hyperlink" Target="https://rg.ru/2020/04/14/reg-cfo/v-ivanovskoj-oblasti-zapretili-puskat-v-avtobusy-passazhirov-bez-masok.html" TargetMode="External"/><Relationship Id="rId98" Type="http://schemas.openxmlformats.org/officeDocument/2006/relationships/hyperlink" Target="https://iz.ru/1000270/sokhranit-vozmozhnosti-kak-rzhd-zashchishchaet-passazhirov-ot-koronavirusa" TargetMode="External"/><Relationship Id="rId121" Type="http://schemas.openxmlformats.org/officeDocument/2006/relationships/hyperlink" Target="https://www.kommersant.ru/doc/4322803"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esti.ru/videos/show/vid/834955/cid/1/" TargetMode="External"/><Relationship Id="rId17" Type="http://schemas.openxmlformats.org/officeDocument/2006/relationships/hyperlink" Target="https://www.vesti.ru/videos/show/vid/834971/cid/1/" TargetMode="External"/><Relationship Id="rId25" Type="http://schemas.openxmlformats.org/officeDocument/2006/relationships/hyperlink" Target="https://www.vesti.ru/videos/show/vid/834969/cid/1/" TargetMode="External"/><Relationship Id="rId33" Type="http://schemas.openxmlformats.org/officeDocument/2006/relationships/hyperlink" Target="https://www.mskagency.ru/materials/2994209" TargetMode="External"/><Relationship Id="rId38" Type="http://schemas.openxmlformats.org/officeDocument/2006/relationships/hyperlink" Target="https://www.kommersant.ru/doc/4322683" TargetMode="External"/><Relationship Id="rId46" Type="http://schemas.openxmlformats.org/officeDocument/2006/relationships/hyperlink" Target="https://regnum.ru/news/2917706.html" TargetMode="External"/><Relationship Id="rId59" Type="http://schemas.openxmlformats.org/officeDocument/2006/relationships/hyperlink" Target="https://tass.ru/ekonomika/8249395" TargetMode="External"/><Relationship Id="rId67" Type="http://schemas.openxmlformats.org/officeDocument/2006/relationships/hyperlink" Target="https://ria.ru/20200415/1570100636.html" TargetMode="External"/><Relationship Id="rId103" Type="http://schemas.openxmlformats.org/officeDocument/2006/relationships/hyperlink" Target="https://gudok.ru/content/koronavirus/1500783/" TargetMode="External"/><Relationship Id="rId108" Type="http://schemas.openxmlformats.org/officeDocument/2006/relationships/hyperlink" Target="https://futurerussia.gov.ru/nacionalnye-proekty/glavgosekspertiza-odobrila-proekt-novogo-aerovokzalnogo-kompleksa-v-novom-urengoe" TargetMode="External"/><Relationship Id="rId116" Type="http://schemas.openxmlformats.org/officeDocument/2006/relationships/hyperlink" Target="https://tass.ru/sibir-news/8248421" TargetMode="External"/><Relationship Id="rId124" Type="http://schemas.openxmlformats.org/officeDocument/2006/relationships/hyperlink" Target="https://tass.ru/ekonomika/8252799" TargetMode="External"/><Relationship Id="rId129" Type="http://schemas.openxmlformats.org/officeDocument/2006/relationships/hyperlink" Target="https://tass.ru/ekonomika/8245327" TargetMode="External"/><Relationship Id="rId137" Type="http://schemas.openxmlformats.org/officeDocument/2006/relationships/header" Target="header1.xml"/><Relationship Id="rId20" Type="http://schemas.openxmlformats.org/officeDocument/2006/relationships/hyperlink" Target="https://www.vesti.ru/videos/show/vid/834984/cid/1/" TargetMode="External"/><Relationship Id="rId41" Type="http://schemas.openxmlformats.org/officeDocument/2006/relationships/hyperlink" Target="https://rg.ru/2020/04/16/dlia-tehnologicheskih-kompanij-razrabotali-kompleks-mer-podderzhki.html" TargetMode="External"/><Relationship Id="rId54" Type="http://schemas.openxmlformats.org/officeDocument/2006/relationships/hyperlink" Target="https://tourism.interfax.ru/ru/news/articles/69056" TargetMode="External"/><Relationship Id="rId62" Type="http://schemas.openxmlformats.org/officeDocument/2006/relationships/hyperlink" Target="https://www.frequentflyers.ru/2020/04/15/survival_voucher/" TargetMode="External"/><Relationship Id="rId70" Type="http://schemas.openxmlformats.org/officeDocument/2006/relationships/hyperlink" Target="https://ria.ru/20200415/1570074259.html" TargetMode="External"/><Relationship Id="rId75" Type="http://schemas.openxmlformats.org/officeDocument/2006/relationships/hyperlink" Target="https://ria.ru/20200415/1570084166.html" TargetMode="External"/><Relationship Id="rId83" Type="http://schemas.openxmlformats.org/officeDocument/2006/relationships/hyperlink" Target="https://tass.ru/obschestvo/8248413" TargetMode="External"/><Relationship Id="rId88" Type="http://schemas.openxmlformats.org/officeDocument/2006/relationships/hyperlink" Target="https://tass.ru/obschestvo/8251489" TargetMode="External"/><Relationship Id="rId91" Type="http://schemas.openxmlformats.org/officeDocument/2006/relationships/hyperlink" Target="http://gtrkamur.ru/news/2020/04/15/34849" TargetMode="External"/><Relationship Id="rId96" Type="http://schemas.openxmlformats.org/officeDocument/2006/relationships/hyperlink" Target="https://rg.ru/2020/04/14/reg-dfo/passazhirov-avtobusov-v-sahalinskoj-oblasti-obiazali-nosit-maski.html" TargetMode="External"/><Relationship Id="rId111" Type="http://schemas.openxmlformats.org/officeDocument/2006/relationships/hyperlink" Target="https://futurerussia.gov.ru/nacionalnye-proekty/minekonomrazvitia-rf-predlagaet-perenesti-na-2021-god-vvedenie-novyh-pravil-sdaci-na-prava" TargetMode="External"/><Relationship Id="rId132" Type="http://schemas.openxmlformats.org/officeDocument/2006/relationships/hyperlink" Target="https://tass.ru/proisshestviya/8254763" TargetMode="External"/><Relationship Id="rId14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1tv.ru/news/issue/2020-04-15/18:00" TargetMode="External"/><Relationship Id="rId15" Type="http://schemas.openxmlformats.org/officeDocument/2006/relationships/hyperlink" Target="https://www.vesti.ru/videos/show/vid/834974/cid/1/" TargetMode="External"/><Relationship Id="rId23" Type="http://schemas.openxmlformats.org/officeDocument/2006/relationships/hyperlink" Target="https://www.vesti.ru/videos/show/vid/834968/cid/1/" TargetMode="External"/><Relationship Id="rId28" Type="http://schemas.openxmlformats.org/officeDocument/2006/relationships/hyperlink" Target="https://rg.ru/2020/04/15/mintrans-i-mid-posodejstvuiut-vydache-viz-rossijskim-voditeliam.html" TargetMode="External"/><Relationship Id="rId36" Type="http://schemas.openxmlformats.org/officeDocument/2006/relationships/hyperlink" Target="https://rueconomics.ru/437570-rosavtodor-otremontiruet-trassy-i-mosty-za-schet-sredstv-ot-platona" TargetMode="External"/><Relationship Id="rId49" Type="http://schemas.openxmlformats.org/officeDocument/2006/relationships/hyperlink" Target="https://rns.online/transport/Putin-predlozhil-napravit-bolee-23-mlrd-rublei-na-podderzhku-aviakompanii-2020-04-15/" TargetMode="External"/><Relationship Id="rId57" Type="http://schemas.openxmlformats.org/officeDocument/2006/relationships/hyperlink" Target="https://vz.ru/news/2020/4/15/1034493.html" TargetMode="External"/><Relationship Id="rId106" Type="http://schemas.openxmlformats.org/officeDocument/2006/relationships/hyperlink" Target="https://gudok.ru/content/freighttrans/1500782/" TargetMode="External"/><Relationship Id="rId114" Type="http://schemas.openxmlformats.org/officeDocument/2006/relationships/hyperlink" Target="https://tass.ru/ekonomika/8252869" TargetMode="External"/><Relationship Id="rId119" Type="http://schemas.openxmlformats.org/officeDocument/2006/relationships/hyperlink" Target="https://www.mskagency.ru/materials/2994313" TargetMode="External"/><Relationship Id="rId127" Type="http://schemas.openxmlformats.org/officeDocument/2006/relationships/hyperlink" Target="https://www.pnp.ru/social/sheremetevo-peresmotrit-normy-obrabotki-bagazha-iz-za-gibeli-dvukh-koshek.html" TargetMode="External"/><Relationship Id="rId10" Type="http://schemas.openxmlformats.org/officeDocument/2006/relationships/hyperlink" Target="https://www.vesti.ru/videos/show/vid/835086/cid/1/" TargetMode="External"/><Relationship Id="rId31" Type="http://schemas.openxmlformats.org/officeDocument/2006/relationships/hyperlink" Target="https://ria.ru/20200415/1570079368.html" TargetMode="External"/><Relationship Id="rId44" Type="http://schemas.openxmlformats.org/officeDocument/2006/relationships/hyperlink" Target="https://tass.ru/ekonomika/8249553" TargetMode="External"/><Relationship Id="rId52" Type="http://schemas.openxmlformats.org/officeDocument/2006/relationships/hyperlink" Target="https://tass.ru/ural-news/8250989" TargetMode="External"/><Relationship Id="rId60" Type="http://schemas.openxmlformats.org/officeDocument/2006/relationships/hyperlink" Target="https://tass.ru/ekonomika/8249727" TargetMode="External"/><Relationship Id="rId65" Type="http://schemas.openxmlformats.org/officeDocument/2006/relationships/hyperlink" Target="https://tourism.interfax.ru/ru/news/articles/69052" TargetMode="External"/><Relationship Id="rId73" Type="http://schemas.openxmlformats.org/officeDocument/2006/relationships/hyperlink" Target="https://ria.ru/20200415/1570066347.html" TargetMode="External"/><Relationship Id="rId78" Type="http://schemas.openxmlformats.org/officeDocument/2006/relationships/hyperlink" Target="https://ria.ru/20200415/1570059356.html" TargetMode="External"/><Relationship Id="rId81" Type="http://schemas.openxmlformats.org/officeDocument/2006/relationships/hyperlink" Target="https://tass.ru/ekonomika/8254707" TargetMode="External"/><Relationship Id="rId86" Type="http://schemas.openxmlformats.org/officeDocument/2006/relationships/hyperlink" Target="https://ria.ru/20200415/1570091450.html" TargetMode="External"/><Relationship Id="rId94" Type="http://schemas.openxmlformats.org/officeDocument/2006/relationships/hyperlink" Target="https://ria.ru/20200414/1570051417.html" TargetMode="External"/><Relationship Id="rId99" Type="http://schemas.openxmlformats.org/officeDocument/2006/relationships/hyperlink" Target="https://www.kommersant.ru/doc/4322814" TargetMode="External"/><Relationship Id="rId101" Type="http://schemas.openxmlformats.org/officeDocument/2006/relationships/hyperlink" Target="https://rg.ru/2020/04/15/reg-cfo/rzhd-otmenili-eshche-32-poezda-dalnego-sledovaniia.html" TargetMode="External"/><Relationship Id="rId122" Type="http://schemas.openxmlformats.org/officeDocument/2006/relationships/hyperlink" Target="https://www.kommersant.ru/doc/4322363" TargetMode="External"/><Relationship Id="rId130" Type="http://schemas.openxmlformats.org/officeDocument/2006/relationships/hyperlink" Target="https://www.securitymedia.ru/news_one_10512.html" TargetMode="External"/><Relationship Id="rId135" Type="http://schemas.openxmlformats.org/officeDocument/2006/relationships/hyperlink" Target="https://rns.online/transport/SK-zavershil-rassledovanie-vozgoraniya-Superdzheta-v-SHeremetevo-2020-04-15/" TargetMode="External"/><Relationship Id="rId14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s/show/vid/835031/cid/1/" TargetMode="External"/><Relationship Id="rId13" Type="http://schemas.openxmlformats.org/officeDocument/2006/relationships/hyperlink" Target="https://www.vesti.ru/videos/show/vid/834999/cid/1/" TargetMode="External"/><Relationship Id="rId18" Type="http://schemas.openxmlformats.org/officeDocument/2006/relationships/hyperlink" Target="https://www.1tv.ru/news/issue/2020-04-15/18:00" TargetMode="External"/><Relationship Id="rId39" Type="http://schemas.openxmlformats.org/officeDocument/2006/relationships/hyperlink" Target="https://iz.ru/1000399/anna-kaledina/kak-karantin-liazhet-obshchii-ushcherb-ot-pandemii-mozhet-sostavit-pochti-18-trln" TargetMode="External"/><Relationship Id="rId109" Type="http://schemas.openxmlformats.org/officeDocument/2006/relationships/hyperlink" Target="https://vesti-tver.ru/dailynews/igor-rudenya-proinspektiroval-khod-dorozhnykh-rabot-na-moskovskom-shosse-v-tveri" TargetMode="External"/><Relationship Id="rId34" Type="http://schemas.openxmlformats.org/officeDocument/2006/relationships/hyperlink" Target="http://dorinfo.ru/star_detail.php?ELEMENT_ID=81290" TargetMode="External"/><Relationship Id="rId50" Type="http://schemas.openxmlformats.org/officeDocument/2006/relationships/hyperlink" Target="https://www.rbc.ru/business/15/04/2020/5e96bdbd9a794724de7e43d3" TargetMode="External"/><Relationship Id="rId55" Type="http://schemas.openxmlformats.org/officeDocument/2006/relationships/hyperlink" Target="https://tass.ru/ekonomika/8250587" TargetMode="External"/><Relationship Id="rId76" Type="http://schemas.openxmlformats.org/officeDocument/2006/relationships/hyperlink" Target="https://tass.ru/obschestvo/8256271" TargetMode="External"/><Relationship Id="rId97" Type="http://schemas.openxmlformats.org/officeDocument/2006/relationships/hyperlink" Target="https://vesti-tver.ru/dailynews/v-tverskoy-oblasti-prodolzhayut-dezinfitsirovat-obshchestvennyy-transport/" TargetMode="External"/><Relationship Id="rId104" Type="http://schemas.openxmlformats.org/officeDocument/2006/relationships/hyperlink" Target="https://gudok.ru/content/freighttrans/1500680/" TargetMode="External"/><Relationship Id="rId120" Type="http://schemas.openxmlformats.org/officeDocument/2006/relationships/hyperlink" Target="http://dorinfo.ru/star_detail.php?ELEMENT_ID=81295" TargetMode="External"/><Relationship Id="rId125" Type="http://schemas.openxmlformats.org/officeDocument/2006/relationships/hyperlink" Target="https://rus-shipping.ru/ru/service/news/?id=40282" TargetMode="External"/><Relationship Id="rId141" Type="http://schemas.openxmlformats.org/officeDocument/2006/relationships/footer" Target="footer3.xml"/><Relationship Id="rId7" Type="http://schemas.openxmlformats.org/officeDocument/2006/relationships/hyperlink" Target="https://www.vesti.ru/videos/show/vid/835008/cid/1/" TargetMode="External"/><Relationship Id="rId71" Type="http://schemas.openxmlformats.org/officeDocument/2006/relationships/hyperlink" Target="https://ria.ru/20200415/1570059462.html" TargetMode="External"/><Relationship Id="rId92" Type="http://schemas.openxmlformats.org/officeDocument/2006/relationships/hyperlink" Target="https://ria.ru/20200415/1570058903.html" TargetMode="External"/><Relationship Id="rId2" Type="http://schemas.openxmlformats.org/officeDocument/2006/relationships/settings" Target="settings.xml"/><Relationship Id="rId29" Type="http://schemas.openxmlformats.org/officeDocument/2006/relationships/hyperlink" Target="https://www.rbc.ru/society/15/04/2020/5e96c1689a794726724692c7" TargetMode="External"/><Relationship Id="rId24" Type="http://schemas.openxmlformats.org/officeDocument/2006/relationships/hyperlink" Target="https://www.vesti.ru/videos/show/vid/834981/cid/1/" TargetMode="External"/><Relationship Id="rId40" Type="http://schemas.openxmlformats.org/officeDocument/2006/relationships/hyperlink" Target="https://iz.ru/1000376/izvestiia/dal-piat-novye-mery-podderzhki-biznesa-oboidutsia-primerno-v-850-mlrd" TargetMode="External"/><Relationship Id="rId45" Type="http://schemas.openxmlformats.org/officeDocument/2006/relationships/hyperlink" Target="https://www.pnp.ru/social/vasilev-razvitie-bespilotnogo-transporta-pozvolit-legche-spravlyatsya-s-pandemiyami.html" TargetMode="External"/><Relationship Id="rId66" Type="http://schemas.openxmlformats.org/officeDocument/2006/relationships/hyperlink" Target="https://ria.ru/20200416/1570107298.html" TargetMode="External"/><Relationship Id="rId87" Type="http://schemas.openxmlformats.org/officeDocument/2006/relationships/hyperlink" Target="https://tass.ru/obschestvo/8252785" TargetMode="External"/><Relationship Id="rId110" Type="http://schemas.openxmlformats.org/officeDocument/2006/relationships/hyperlink" Target="https://lenta.ru/articles/2020/04/14/metromsk/" TargetMode="External"/><Relationship Id="rId115" Type="http://schemas.openxmlformats.org/officeDocument/2006/relationships/hyperlink" Target="https://tass.ru/sibir-news/8247699" TargetMode="External"/><Relationship Id="rId131" Type="http://schemas.openxmlformats.org/officeDocument/2006/relationships/hyperlink" Target="https://tass.ru/ekonomika/8255303" TargetMode="External"/><Relationship Id="rId136" Type="http://schemas.openxmlformats.org/officeDocument/2006/relationships/hyperlink" Target="https://rns.online/transport/SK-opublikoval-video-katastrofi-Superdzheta-v-SHeremetevo--2020-04-15/" TargetMode="External"/><Relationship Id="rId61" Type="http://schemas.openxmlformats.org/officeDocument/2006/relationships/hyperlink" Target="https://futurerussia.gov.ru/nacionalnye-proekty/nevzletnaa-polosa-kak-perezivaut-izolaciu-rossijskie-vozdusnye-gavani" TargetMode="External"/><Relationship Id="rId82" Type="http://schemas.openxmlformats.org/officeDocument/2006/relationships/hyperlink" Target="https://tass.ru/obschestvo/8254485" TargetMode="External"/><Relationship Id="rId19" Type="http://schemas.openxmlformats.org/officeDocument/2006/relationships/hyperlink" Target="https://www.vesti.ru/videos/show/vid/835021/cid/1/" TargetMode="External"/><Relationship Id="rId14" Type="http://schemas.openxmlformats.org/officeDocument/2006/relationships/hyperlink" Target="https://www.vesti.ru/videos/show/vid/834985/cid/1/" TargetMode="External"/><Relationship Id="rId30" Type="http://schemas.openxmlformats.org/officeDocument/2006/relationships/hyperlink" Target="https://realty.interfax.ru/ru/news/articles/116643" TargetMode="External"/><Relationship Id="rId35" Type="http://schemas.openxmlformats.org/officeDocument/2006/relationships/hyperlink" Target="https://rcmm.ru/novosti/49005-za-schet-sredstv-ot-gossistemy-platon-do-2022-goda-budut-otremontirovany-102-mostovyh-sooruzhenija-i-600-km-federalnyh-dorog.html" TargetMode="External"/><Relationship Id="rId56" Type="http://schemas.openxmlformats.org/officeDocument/2006/relationships/hyperlink" Target="https://myopenugra.ru/news/society/voprosy_vozvrata_sredstv_za_aviabilety_obsudili_v_yugre/" TargetMode="External"/><Relationship Id="rId77" Type="http://schemas.openxmlformats.org/officeDocument/2006/relationships/hyperlink" Target="https://tass.ru/ural-news/8249695" TargetMode="External"/><Relationship Id="rId100" Type="http://schemas.openxmlformats.org/officeDocument/2006/relationships/hyperlink" Target="https://rg.ru/2020/04/15/zheleznodorozhnye-bilety-stali-prodavat-s-uchetom-karantinnyh-trebovanij.html" TargetMode="External"/><Relationship Id="rId105" Type="http://schemas.openxmlformats.org/officeDocument/2006/relationships/hyperlink" Target="https://gudok.ru/content/freighttrans/1500780/" TargetMode="External"/><Relationship Id="rId126" Type="http://schemas.openxmlformats.org/officeDocument/2006/relationships/hyperlink" Target="https://tass.ru/proisshestviya/825305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297</TotalTime>
  <Pages>97</Pages>
  <Words>50537</Words>
  <Characters>288064</Characters>
  <Application>Microsoft Office Word</Application>
  <DocSecurity>0</DocSecurity>
  <Lines>2400</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337926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2020-07-20T15:48:00Z</cp:lastPrinted>
  <dcterms:created xsi:type="dcterms:W3CDTF">2019-01-14T06:21:00Z</dcterms:created>
  <dcterms:modified xsi:type="dcterms:W3CDTF">2020-07-20T15:50:00Z</dcterms:modified>
</cp:coreProperties>
</file>