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7F2B4057" w:rsidR="00C55E5B" w:rsidRPr="00730C5E" w:rsidRDefault="00274939" w:rsidP="001A380E">
      <w:pPr>
        <w:jc w:val="center"/>
        <w:rPr>
          <w:b/>
          <w:color w:val="0000FF"/>
          <w:sz w:val="32"/>
          <w:szCs w:val="32"/>
        </w:rPr>
      </w:pPr>
      <w:r>
        <w:rPr>
          <w:b/>
          <w:color w:val="0000FF"/>
          <w:sz w:val="32"/>
          <w:szCs w:val="32"/>
        </w:rPr>
        <w:t>1</w:t>
      </w:r>
      <w:r w:rsidR="00312D29">
        <w:rPr>
          <w:b/>
          <w:color w:val="0000FF"/>
          <w:sz w:val="32"/>
          <w:szCs w:val="32"/>
        </w:rPr>
        <w:t>5</w:t>
      </w:r>
      <w:r w:rsidR="001B4280">
        <w:rPr>
          <w:b/>
          <w:color w:val="0000FF"/>
          <w:sz w:val="32"/>
          <w:szCs w:val="32"/>
        </w:rPr>
        <w:t xml:space="preserve"> </w:t>
      </w:r>
      <w:r w:rsidR="002B331A">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E05724">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27C80">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6AB3842" w14:textId="415984D5" w:rsidR="00627C80" w:rsidRPr="00B2674B"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6163761" w:history="1">
        <w:r w:rsidR="00627C80" w:rsidRPr="007126CC">
          <w:rPr>
            <w:rStyle w:val="a9"/>
            <w:noProof/>
          </w:rPr>
          <w:t>ТАСС; 2020.15.04; В САХАЛИНСКОЙ ОБЛАСТИ В ЭТОМ ГОДУ ОТРЕМОНТИРУЮТ БОЛЕЕ 25 КМ ДОРОГ ПО НАЦПРОЕКТУ</w:t>
        </w:r>
        <w:r w:rsidR="00627C80">
          <w:rPr>
            <w:noProof/>
            <w:webHidden/>
          </w:rPr>
          <w:tab/>
        </w:r>
        <w:r w:rsidR="00627C80">
          <w:rPr>
            <w:noProof/>
            <w:webHidden/>
          </w:rPr>
          <w:fldChar w:fldCharType="begin"/>
        </w:r>
        <w:r w:rsidR="00627C80">
          <w:rPr>
            <w:noProof/>
            <w:webHidden/>
          </w:rPr>
          <w:instrText xml:space="preserve"> PAGEREF _Toc46163761 \h </w:instrText>
        </w:r>
        <w:r w:rsidR="00627C80">
          <w:rPr>
            <w:noProof/>
            <w:webHidden/>
          </w:rPr>
        </w:r>
        <w:r w:rsidR="00627C80">
          <w:rPr>
            <w:noProof/>
            <w:webHidden/>
          </w:rPr>
          <w:fldChar w:fldCharType="separate"/>
        </w:r>
        <w:r w:rsidR="00627C80">
          <w:rPr>
            <w:noProof/>
            <w:webHidden/>
          </w:rPr>
          <w:t>5</w:t>
        </w:r>
        <w:r w:rsidR="00627C80">
          <w:rPr>
            <w:noProof/>
            <w:webHidden/>
          </w:rPr>
          <w:fldChar w:fldCharType="end"/>
        </w:r>
      </w:hyperlink>
    </w:p>
    <w:p w14:paraId="019A2B19" w14:textId="117AEE36" w:rsidR="00627C80" w:rsidRPr="00B2674B" w:rsidRDefault="00627C80">
      <w:pPr>
        <w:pStyle w:val="32"/>
        <w:tabs>
          <w:tab w:val="right" w:leader="dot" w:pos="9345"/>
        </w:tabs>
        <w:rPr>
          <w:rFonts w:ascii="Calibri" w:hAnsi="Calibri"/>
          <w:noProof/>
          <w:sz w:val="22"/>
        </w:rPr>
      </w:pPr>
      <w:hyperlink w:anchor="_Toc46163762" w:history="1">
        <w:r w:rsidRPr="007126CC">
          <w:rPr>
            <w:rStyle w:val="a9"/>
            <w:noProof/>
          </w:rPr>
          <w:t>ТАСС; 2020.14.04; ВОЛОГОДСКОЙ ОБЛАСТИ ВЫДЕЛЯТ 4,9 МЛРД РУБЛЕЙ НА СТРОИТЕЛЬСТВО МОСТА В ЧЕРЕПОВЦЕ</w:t>
        </w:r>
        <w:r>
          <w:rPr>
            <w:noProof/>
            <w:webHidden/>
          </w:rPr>
          <w:tab/>
        </w:r>
        <w:r>
          <w:rPr>
            <w:noProof/>
            <w:webHidden/>
          </w:rPr>
          <w:fldChar w:fldCharType="begin"/>
        </w:r>
        <w:r>
          <w:rPr>
            <w:noProof/>
            <w:webHidden/>
          </w:rPr>
          <w:instrText xml:space="preserve"> PAGEREF _Toc46163762 \h </w:instrText>
        </w:r>
        <w:r>
          <w:rPr>
            <w:noProof/>
            <w:webHidden/>
          </w:rPr>
        </w:r>
        <w:r>
          <w:rPr>
            <w:noProof/>
            <w:webHidden/>
          </w:rPr>
          <w:fldChar w:fldCharType="separate"/>
        </w:r>
        <w:r>
          <w:rPr>
            <w:noProof/>
            <w:webHidden/>
          </w:rPr>
          <w:t>6</w:t>
        </w:r>
        <w:r>
          <w:rPr>
            <w:noProof/>
            <w:webHidden/>
          </w:rPr>
          <w:fldChar w:fldCharType="end"/>
        </w:r>
      </w:hyperlink>
    </w:p>
    <w:p w14:paraId="12741FDF" w14:textId="138C06C2" w:rsidR="00627C80" w:rsidRPr="00B2674B" w:rsidRDefault="00627C80">
      <w:pPr>
        <w:pStyle w:val="32"/>
        <w:tabs>
          <w:tab w:val="right" w:leader="dot" w:pos="9345"/>
        </w:tabs>
        <w:rPr>
          <w:rFonts w:ascii="Calibri" w:hAnsi="Calibri"/>
          <w:noProof/>
          <w:sz w:val="22"/>
        </w:rPr>
      </w:pPr>
      <w:hyperlink w:anchor="_Toc46163763" w:history="1">
        <w:r w:rsidRPr="007126CC">
          <w:rPr>
            <w:rStyle w:val="a9"/>
            <w:noProof/>
          </w:rPr>
          <w:t>АРГУМЕНТЫ И ФАКТЫ; 2020.14.04; ИМЕЮТ ЛИ ПРАВО РЕГИОНЫ ЗАКРЫВАТЬ СВОИ ГРАНИЦЫ?</w:t>
        </w:r>
        <w:r>
          <w:rPr>
            <w:noProof/>
            <w:webHidden/>
          </w:rPr>
          <w:tab/>
        </w:r>
        <w:r>
          <w:rPr>
            <w:noProof/>
            <w:webHidden/>
          </w:rPr>
          <w:fldChar w:fldCharType="begin"/>
        </w:r>
        <w:r>
          <w:rPr>
            <w:noProof/>
            <w:webHidden/>
          </w:rPr>
          <w:instrText xml:space="preserve"> PAGEREF _Toc46163763 \h </w:instrText>
        </w:r>
        <w:r>
          <w:rPr>
            <w:noProof/>
            <w:webHidden/>
          </w:rPr>
        </w:r>
        <w:r>
          <w:rPr>
            <w:noProof/>
            <w:webHidden/>
          </w:rPr>
          <w:fldChar w:fldCharType="separate"/>
        </w:r>
        <w:r>
          <w:rPr>
            <w:noProof/>
            <w:webHidden/>
          </w:rPr>
          <w:t>7</w:t>
        </w:r>
        <w:r>
          <w:rPr>
            <w:noProof/>
            <w:webHidden/>
          </w:rPr>
          <w:fldChar w:fldCharType="end"/>
        </w:r>
      </w:hyperlink>
    </w:p>
    <w:p w14:paraId="0BF773ED" w14:textId="23973869" w:rsidR="00627C80" w:rsidRPr="00B2674B" w:rsidRDefault="00627C80">
      <w:pPr>
        <w:pStyle w:val="32"/>
        <w:tabs>
          <w:tab w:val="right" w:leader="dot" w:pos="9345"/>
        </w:tabs>
        <w:rPr>
          <w:rFonts w:ascii="Calibri" w:hAnsi="Calibri"/>
          <w:noProof/>
          <w:sz w:val="22"/>
        </w:rPr>
      </w:pPr>
      <w:hyperlink w:anchor="_Toc46163764" w:history="1">
        <w:r w:rsidRPr="007126CC">
          <w:rPr>
            <w:rStyle w:val="a9"/>
            <w:noProof/>
          </w:rPr>
          <w:t>КПРФ.РУ; 2020.14.04; ПОСЛЕ ПРОТЕСТНЫХ АКЦИЙ И ОБРАЩЕНИЯ ЮРИЯ АФОНИНА К МИНИСТРУ ТРАНСПОРТА ПЛАТА ЗА ПРОЕЗД ПО ТРАССЕ «ДОН» ДЛЯ ЖИТЕЛЕЙ КУБАНИ РЕЗКО СНИЖЕНА</w:t>
        </w:r>
        <w:r>
          <w:rPr>
            <w:noProof/>
            <w:webHidden/>
          </w:rPr>
          <w:tab/>
        </w:r>
        <w:r>
          <w:rPr>
            <w:noProof/>
            <w:webHidden/>
          </w:rPr>
          <w:fldChar w:fldCharType="begin"/>
        </w:r>
        <w:r>
          <w:rPr>
            <w:noProof/>
            <w:webHidden/>
          </w:rPr>
          <w:instrText xml:space="preserve"> PAGEREF _Toc46163764 \h </w:instrText>
        </w:r>
        <w:r>
          <w:rPr>
            <w:noProof/>
            <w:webHidden/>
          </w:rPr>
        </w:r>
        <w:r>
          <w:rPr>
            <w:noProof/>
            <w:webHidden/>
          </w:rPr>
          <w:fldChar w:fldCharType="separate"/>
        </w:r>
        <w:r>
          <w:rPr>
            <w:noProof/>
            <w:webHidden/>
          </w:rPr>
          <w:t>8</w:t>
        </w:r>
        <w:r>
          <w:rPr>
            <w:noProof/>
            <w:webHidden/>
          </w:rPr>
          <w:fldChar w:fldCharType="end"/>
        </w:r>
      </w:hyperlink>
    </w:p>
    <w:p w14:paraId="2F26F5C5" w14:textId="6B80E4F5" w:rsidR="00627C80" w:rsidRPr="00B2674B" w:rsidRDefault="00627C80">
      <w:pPr>
        <w:pStyle w:val="32"/>
        <w:tabs>
          <w:tab w:val="right" w:leader="dot" w:pos="9345"/>
        </w:tabs>
        <w:rPr>
          <w:rFonts w:ascii="Calibri" w:hAnsi="Calibri"/>
          <w:noProof/>
          <w:sz w:val="22"/>
        </w:rPr>
      </w:pPr>
      <w:hyperlink w:anchor="_Toc46163765" w:history="1">
        <w:r w:rsidRPr="007126CC">
          <w:rPr>
            <w:rStyle w:val="a9"/>
            <w:noProof/>
          </w:rPr>
          <w:t>ПРО ПЕРМЬ.РУ; 2020.14.04; ВЛАСТИ ПЕРМИ И РЖД ПОДТВЕРДИЛИ, ЧТО ГОРНОЗАВОДСКАЯ ВЕТКА ИСПОЛЬЗУЕТСЯ ДЛЯ ДВИЖЕНИЯ</w:t>
        </w:r>
        <w:r>
          <w:rPr>
            <w:noProof/>
            <w:webHidden/>
          </w:rPr>
          <w:tab/>
        </w:r>
        <w:r>
          <w:rPr>
            <w:noProof/>
            <w:webHidden/>
          </w:rPr>
          <w:fldChar w:fldCharType="begin"/>
        </w:r>
        <w:r>
          <w:rPr>
            <w:noProof/>
            <w:webHidden/>
          </w:rPr>
          <w:instrText xml:space="preserve"> PAGEREF _Toc46163765 \h </w:instrText>
        </w:r>
        <w:r>
          <w:rPr>
            <w:noProof/>
            <w:webHidden/>
          </w:rPr>
        </w:r>
        <w:r>
          <w:rPr>
            <w:noProof/>
            <w:webHidden/>
          </w:rPr>
          <w:fldChar w:fldCharType="separate"/>
        </w:r>
        <w:r>
          <w:rPr>
            <w:noProof/>
            <w:webHidden/>
          </w:rPr>
          <w:t>9</w:t>
        </w:r>
        <w:r>
          <w:rPr>
            <w:noProof/>
            <w:webHidden/>
          </w:rPr>
          <w:fldChar w:fldCharType="end"/>
        </w:r>
      </w:hyperlink>
    </w:p>
    <w:p w14:paraId="04AF5E46" w14:textId="3F2518E2" w:rsidR="00627C80" w:rsidRPr="00B2674B" w:rsidRDefault="00627C80">
      <w:pPr>
        <w:pStyle w:val="32"/>
        <w:tabs>
          <w:tab w:val="right" w:leader="dot" w:pos="9345"/>
        </w:tabs>
        <w:rPr>
          <w:rFonts w:ascii="Calibri" w:hAnsi="Calibri"/>
          <w:noProof/>
          <w:sz w:val="22"/>
        </w:rPr>
      </w:pPr>
      <w:hyperlink w:anchor="_Toc46163766" w:history="1">
        <w:r w:rsidRPr="007126CC">
          <w:rPr>
            <w:rStyle w:val="a9"/>
            <w:noProof/>
          </w:rPr>
          <w:t>ВЕСТИ; 2020.14.04; ПУТИН: МЕТОДЫ БОРЬБЫ С COVID ДОЛЖНЫ БЫТЬ РАЗУМНЫМИ И НЕ ПРИВОДИТЬ К РАЗРЫВУ СВЯЗЕЙ ВНУТРИ ЕАЭС</w:t>
        </w:r>
        <w:r>
          <w:rPr>
            <w:noProof/>
            <w:webHidden/>
          </w:rPr>
          <w:tab/>
        </w:r>
        <w:r>
          <w:rPr>
            <w:noProof/>
            <w:webHidden/>
          </w:rPr>
          <w:fldChar w:fldCharType="begin"/>
        </w:r>
        <w:r>
          <w:rPr>
            <w:noProof/>
            <w:webHidden/>
          </w:rPr>
          <w:instrText xml:space="preserve"> PAGEREF _Toc46163766 \h </w:instrText>
        </w:r>
        <w:r>
          <w:rPr>
            <w:noProof/>
            <w:webHidden/>
          </w:rPr>
        </w:r>
        <w:r>
          <w:rPr>
            <w:noProof/>
            <w:webHidden/>
          </w:rPr>
          <w:fldChar w:fldCharType="separate"/>
        </w:r>
        <w:r>
          <w:rPr>
            <w:noProof/>
            <w:webHidden/>
          </w:rPr>
          <w:t>9</w:t>
        </w:r>
        <w:r>
          <w:rPr>
            <w:noProof/>
            <w:webHidden/>
          </w:rPr>
          <w:fldChar w:fldCharType="end"/>
        </w:r>
      </w:hyperlink>
    </w:p>
    <w:p w14:paraId="56C05B23" w14:textId="61979503" w:rsidR="00627C80" w:rsidRPr="00B2674B" w:rsidRDefault="00627C80">
      <w:pPr>
        <w:pStyle w:val="32"/>
        <w:tabs>
          <w:tab w:val="right" w:leader="dot" w:pos="9345"/>
        </w:tabs>
        <w:rPr>
          <w:rFonts w:ascii="Calibri" w:hAnsi="Calibri"/>
          <w:noProof/>
          <w:sz w:val="22"/>
        </w:rPr>
      </w:pPr>
      <w:hyperlink w:anchor="_Toc46163767" w:history="1">
        <w:r w:rsidRPr="007126CC">
          <w:rPr>
            <w:rStyle w:val="a9"/>
            <w:noProof/>
          </w:rPr>
          <w:t>ВЕСТИ; 2020.14.04; ПУТИН: БОРЬБА С КОРОНАВИРУСОМ НЕ ДОЛЖНА ПРИВОДИТЬ К РАЗРЫВУ СВЯЗЕЙ МЕЖДУ СТРАНАМИ</w:t>
        </w:r>
        <w:r>
          <w:rPr>
            <w:noProof/>
            <w:webHidden/>
          </w:rPr>
          <w:tab/>
        </w:r>
        <w:r>
          <w:rPr>
            <w:noProof/>
            <w:webHidden/>
          </w:rPr>
          <w:fldChar w:fldCharType="begin"/>
        </w:r>
        <w:r>
          <w:rPr>
            <w:noProof/>
            <w:webHidden/>
          </w:rPr>
          <w:instrText xml:space="preserve"> PAGEREF _Toc46163767 \h </w:instrText>
        </w:r>
        <w:r>
          <w:rPr>
            <w:noProof/>
            <w:webHidden/>
          </w:rPr>
        </w:r>
        <w:r>
          <w:rPr>
            <w:noProof/>
            <w:webHidden/>
          </w:rPr>
          <w:fldChar w:fldCharType="separate"/>
        </w:r>
        <w:r>
          <w:rPr>
            <w:noProof/>
            <w:webHidden/>
          </w:rPr>
          <w:t>10</w:t>
        </w:r>
        <w:r>
          <w:rPr>
            <w:noProof/>
            <w:webHidden/>
          </w:rPr>
          <w:fldChar w:fldCharType="end"/>
        </w:r>
      </w:hyperlink>
    </w:p>
    <w:p w14:paraId="2C753CA6" w14:textId="3AA1529D" w:rsidR="00627C80" w:rsidRPr="00B2674B" w:rsidRDefault="00627C80">
      <w:pPr>
        <w:pStyle w:val="32"/>
        <w:tabs>
          <w:tab w:val="right" w:leader="dot" w:pos="9345"/>
        </w:tabs>
        <w:rPr>
          <w:rFonts w:ascii="Calibri" w:hAnsi="Calibri"/>
          <w:noProof/>
          <w:sz w:val="22"/>
        </w:rPr>
      </w:pPr>
      <w:hyperlink w:anchor="_Toc46163768" w:history="1">
        <w:r w:rsidRPr="007126CC">
          <w:rPr>
            <w:rStyle w:val="a9"/>
            <w:noProof/>
          </w:rPr>
          <w:t>ВЕСТИ; 2020.15.04; ПОМОЩЬ НА ТРИЛЛИОН: ЭКСПЕРТЫ ПОДСЧИТАЛИ ЦЕНУ ВТОРОГО ПАКЕТА МЕР ДЛЯ НАСЕЛЕНИЯ И БИЗНЕСА</w:t>
        </w:r>
        <w:r>
          <w:rPr>
            <w:noProof/>
            <w:webHidden/>
          </w:rPr>
          <w:tab/>
        </w:r>
        <w:r>
          <w:rPr>
            <w:noProof/>
            <w:webHidden/>
          </w:rPr>
          <w:fldChar w:fldCharType="begin"/>
        </w:r>
        <w:r>
          <w:rPr>
            <w:noProof/>
            <w:webHidden/>
          </w:rPr>
          <w:instrText xml:space="preserve"> PAGEREF _Toc46163768 \h </w:instrText>
        </w:r>
        <w:r>
          <w:rPr>
            <w:noProof/>
            <w:webHidden/>
          </w:rPr>
        </w:r>
        <w:r>
          <w:rPr>
            <w:noProof/>
            <w:webHidden/>
          </w:rPr>
          <w:fldChar w:fldCharType="separate"/>
        </w:r>
        <w:r>
          <w:rPr>
            <w:noProof/>
            <w:webHidden/>
          </w:rPr>
          <w:t>10</w:t>
        </w:r>
        <w:r>
          <w:rPr>
            <w:noProof/>
            <w:webHidden/>
          </w:rPr>
          <w:fldChar w:fldCharType="end"/>
        </w:r>
      </w:hyperlink>
    </w:p>
    <w:p w14:paraId="28A46FE4" w14:textId="64B1883F" w:rsidR="00627C80" w:rsidRPr="00B2674B" w:rsidRDefault="00627C80">
      <w:pPr>
        <w:pStyle w:val="32"/>
        <w:tabs>
          <w:tab w:val="right" w:leader="dot" w:pos="9345"/>
        </w:tabs>
        <w:rPr>
          <w:rFonts w:ascii="Calibri" w:hAnsi="Calibri"/>
          <w:noProof/>
          <w:sz w:val="22"/>
        </w:rPr>
      </w:pPr>
      <w:hyperlink w:anchor="_Toc46163769" w:history="1">
        <w:r w:rsidRPr="007126CC">
          <w:rPr>
            <w:rStyle w:val="a9"/>
            <w:noProof/>
          </w:rPr>
          <w:t>ВЕСТИ; 2020.14.04; НА ТРАНСКАВКАЗСКОЙ МАГИСТРАЛИ НАЧАЛАСЬ МАСШТАБНАЯ МОДЕРНИЗАЦИЯ</w:t>
        </w:r>
        <w:r>
          <w:rPr>
            <w:noProof/>
            <w:webHidden/>
          </w:rPr>
          <w:tab/>
        </w:r>
        <w:r>
          <w:rPr>
            <w:noProof/>
            <w:webHidden/>
          </w:rPr>
          <w:fldChar w:fldCharType="begin"/>
        </w:r>
        <w:r>
          <w:rPr>
            <w:noProof/>
            <w:webHidden/>
          </w:rPr>
          <w:instrText xml:space="preserve"> PAGEREF _Toc46163769 \h </w:instrText>
        </w:r>
        <w:r>
          <w:rPr>
            <w:noProof/>
            <w:webHidden/>
          </w:rPr>
        </w:r>
        <w:r>
          <w:rPr>
            <w:noProof/>
            <w:webHidden/>
          </w:rPr>
          <w:fldChar w:fldCharType="separate"/>
        </w:r>
        <w:r>
          <w:rPr>
            <w:noProof/>
            <w:webHidden/>
          </w:rPr>
          <w:t>10</w:t>
        </w:r>
        <w:r>
          <w:rPr>
            <w:noProof/>
            <w:webHidden/>
          </w:rPr>
          <w:fldChar w:fldCharType="end"/>
        </w:r>
      </w:hyperlink>
    </w:p>
    <w:p w14:paraId="47655186" w14:textId="186C2BB6" w:rsidR="00627C80" w:rsidRPr="00B2674B" w:rsidRDefault="00627C80">
      <w:pPr>
        <w:pStyle w:val="32"/>
        <w:tabs>
          <w:tab w:val="right" w:leader="dot" w:pos="9345"/>
        </w:tabs>
        <w:rPr>
          <w:rFonts w:ascii="Calibri" w:hAnsi="Calibri"/>
          <w:noProof/>
          <w:sz w:val="22"/>
        </w:rPr>
      </w:pPr>
      <w:hyperlink w:anchor="_Toc46163770" w:history="1">
        <w:r w:rsidRPr="007126CC">
          <w:rPr>
            <w:rStyle w:val="a9"/>
            <w:noProof/>
          </w:rPr>
          <w:t>ВЕСТИ; 2020.14.04; ДЕСЯТКИ РОССИЙСКИХ ШКОЛЬНИКОВ ЗАСТРЯЛИ В США</w:t>
        </w:r>
        <w:r>
          <w:rPr>
            <w:noProof/>
            <w:webHidden/>
          </w:rPr>
          <w:tab/>
        </w:r>
        <w:r>
          <w:rPr>
            <w:noProof/>
            <w:webHidden/>
          </w:rPr>
          <w:fldChar w:fldCharType="begin"/>
        </w:r>
        <w:r>
          <w:rPr>
            <w:noProof/>
            <w:webHidden/>
          </w:rPr>
          <w:instrText xml:space="preserve"> PAGEREF _Toc46163770 \h </w:instrText>
        </w:r>
        <w:r>
          <w:rPr>
            <w:noProof/>
            <w:webHidden/>
          </w:rPr>
        </w:r>
        <w:r>
          <w:rPr>
            <w:noProof/>
            <w:webHidden/>
          </w:rPr>
          <w:fldChar w:fldCharType="separate"/>
        </w:r>
        <w:r>
          <w:rPr>
            <w:noProof/>
            <w:webHidden/>
          </w:rPr>
          <w:t>10</w:t>
        </w:r>
        <w:r>
          <w:rPr>
            <w:noProof/>
            <w:webHidden/>
          </w:rPr>
          <w:fldChar w:fldCharType="end"/>
        </w:r>
      </w:hyperlink>
    </w:p>
    <w:p w14:paraId="14F55767" w14:textId="5F096805" w:rsidR="00627C80" w:rsidRPr="00B2674B" w:rsidRDefault="00627C80">
      <w:pPr>
        <w:pStyle w:val="32"/>
        <w:tabs>
          <w:tab w:val="right" w:leader="dot" w:pos="9345"/>
        </w:tabs>
        <w:rPr>
          <w:rFonts w:ascii="Calibri" w:hAnsi="Calibri"/>
          <w:noProof/>
          <w:sz w:val="22"/>
        </w:rPr>
      </w:pPr>
      <w:hyperlink w:anchor="_Toc46163771" w:history="1">
        <w:r w:rsidRPr="007126CC">
          <w:rPr>
            <w:rStyle w:val="a9"/>
            <w:noProof/>
          </w:rPr>
          <w:t>ИЗВЕСТИЯ; 2020.15.04; БИЗНЕС ЖДЕТ ПЛАН: ЧТО ПОМОЖЕТ СПАСТИ ПОСТРАДАВШИЕ ОТ COVID-19 ОТРАСЛИ; СРЕДИ КЛЮЧЕВЫХ МЕР ЭКСПЕРТЫ НАЗВАЛИ ПРЯМУЮ ГОСПОДДЕРЖКУ И ПЕРЕЗАПУСК СТРОИТЕЛЬНОЙ СФЕРЫ</w:t>
        </w:r>
        <w:r>
          <w:rPr>
            <w:noProof/>
            <w:webHidden/>
          </w:rPr>
          <w:tab/>
        </w:r>
        <w:r>
          <w:rPr>
            <w:noProof/>
            <w:webHidden/>
          </w:rPr>
          <w:fldChar w:fldCharType="begin"/>
        </w:r>
        <w:r>
          <w:rPr>
            <w:noProof/>
            <w:webHidden/>
          </w:rPr>
          <w:instrText xml:space="preserve"> PAGEREF _Toc46163771 \h </w:instrText>
        </w:r>
        <w:r>
          <w:rPr>
            <w:noProof/>
            <w:webHidden/>
          </w:rPr>
        </w:r>
        <w:r>
          <w:rPr>
            <w:noProof/>
            <w:webHidden/>
          </w:rPr>
          <w:fldChar w:fldCharType="separate"/>
        </w:r>
        <w:r>
          <w:rPr>
            <w:noProof/>
            <w:webHidden/>
          </w:rPr>
          <w:t>10</w:t>
        </w:r>
        <w:r>
          <w:rPr>
            <w:noProof/>
            <w:webHidden/>
          </w:rPr>
          <w:fldChar w:fldCharType="end"/>
        </w:r>
      </w:hyperlink>
    </w:p>
    <w:p w14:paraId="2326B61A" w14:textId="65E3F6D8" w:rsidR="00627C80" w:rsidRPr="00B2674B" w:rsidRDefault="00627C80">
      <w:pPr>
        <w:pStyle w:val="32"/>
        <w:tabs>
          <w:tab w:val="right" w:leader="dot" w:pos="9345"/>
        </w:tabs>
        <w:rPr>
          <w:rFonts w:ascii="Calibri" w:hAnsi="Calibri"/>
          <w:noProof/>
          <w:sz w:val="22"/>
        </w:rPr>
      </w:pPr>
      <w:hyperlink w:anchor="_Toc46163772" w:history="1">
        <w:r w:rsidRPr="007126CC">
          <w:rPr>
            <w:rStyle w:val="a9"/>
            <w:noProof/>
          </w:rPr>
          <w:t>КОММЕРСАНТЪ; НАТАЛЬЯ СКОРЛЫГИНА; 2020.14.04; ПЕРЕВОЗКИ СОХРАНЯЮТ ЧЕЛОВЕЧЕСКОЕ ЛИЦО; ОАО РЖД НЕ ОЖИДАЕТ СЕРЬЕЗНОГО РОСТА ГРУЗОПОТОКА НА БАМЕ</w:t>
        </w:r>
        <w:r>
          <w:rPr>
            <w:noProof/>
            <w:webHidden/>
          </w:rPr>
          <w:tab/>
        </w:r>
        <w:r>
          <w:rPr>
            <w:noProof/>
            <w:webHidden/>
          </w:rPr>
          <w:fldChar w:fldCharType="begin"/>
        </w:r>
        <w:r>
          <w:rPr>
            <w:noProof/>
            <w:webHidden/>
          </w:rPr>
          <w:instrText xml:space="preserve"> PAGEREF _Toc46163772 \h </w:instrText>
        </w:r>
        <w:r>
          <w:rPr>
            <w:noProof/>
            <w:webHidden/>
          </w:rPr>
        </w:r>
        <w:r>
          <w:rPr>
            <w:noProof/>
            <w:webHidden/>
          </w:rPr>
          <w:fldChar w:fldCharType="separate"/>
        </w:r>
        <w:r>
          <w:rPr>
            <w:noProof/>
            <w:webHidden/>
          </w:rPr>
          <w:t>14</w:t>
        </w:r>
        <w:r>
          <w:rPr>
            <w:noProof/>
            <w:webHidden/>
          </w:rPr>
          <w:fldChar w:fldCharType="end"/>
        </w:r>
      </w:hyperlink>
    </w:p>
    <w:p w14:paraId="1F24D951" w14:textId="564E5D77" w:rsidR="00627C80" w:rsidRPr="00B2674B" w:rsidRDefault="00627C80">
      <w:pPr>
        <w:pStyle w:val="32"/>
        <w:tabs>
          <w:tab w:val="right" w:leader="dot" w:pos="9345"/>
        </w:tabs>
        <w:rPr>
          <w:rFonts w:ascii="Calibri" w:hAnsi="Calibri"/>
          <w:noProof/>
          <w:sz w:val="22"/>
        </w:rPr>
      </w:pPr>
      <w:hyperlink w:anchor="_Toc46163773" w:history="1">
        <w:r w:rsidRPr="007126CC">
          <w:rPr>
            <w:rStyle w:val="a9"/>
            <w:noProof/>
          </w:rPr>
          <w:t>КОММЕРСАНТЪ; АНАСТАСИЯ ВЕДЕНЕЕВА, АНАТОЛИЙ КОСТЫРЕВ, АНАСТАСИЯ МАНУЙЛОВА; 2020.15.04; У МОРЯКОВ НАЗРЕЛ ЗЕМЕЛЬНЫЙ ВОПРОС; СУДОВЛАДЕЛЬЦЫ ЖДУТ РЕШЕНИЯ ПРОБЛЕМ СО СМЕНОЙ ЭКИПАЖЕЙ</w:t>
        </w:r>
        <w:r>
          <w:rPr>
            <w:noProof/>
            <w:webHidden/>
          </w:rPr>
          <w:tab/>
        </w:r>
        <w:r>
          <w:rPr>
            <w:noProof/>
            <w:webHidden/>
          </w:rPr>
          <w:fldChar w:fldCharType="begin"/>
        </w:r>
        <w:r>
          <w:rPr>
            <w:noProof/>
            <w:webHidden/>
          </w:rPr>
          <w:instrText xml:space="preserve"> PAGEREF _Toc46163773 \h </w:instrText>
        </w:r>
        <w:r>
          <w:rPr>
            <w:noProof/>
            <w:webHidden/>
          </w:rPr>
        </w:r>
        <w:r>
          <w:rPr>
            <w:noProof/>
            <w:webHidden/>
          </w:rPr>
          <w:fldChar w:fldCharType="separate"/>
        </w:r>
        <w:r>
          <w:rPr>
            <w:noProof/>
            <w:webHidden/>
          </w:rPr>
          <w:t>15</w:t>
        </w:r>
        <w:r>
          <w:rPr>
            <w:noProof/>
            <w:webHidden/>
          </w:rPr>
          <w:fldChar w:fldCharType="end"/>
        </w:r>
      </w:hyperlink>
    </w:p>
    <w:p w14:paraId="63B1B20B" w14:textId="1112A496" w:rsidR="00627C80" w:rsidRPr="00B2674B" w:rsidRDefault="00627C80">
      <w:pPr>
        <w:pStyle w:val="32"/>
        <w:tabs>
          <w:tab w:val="right" w:leader="dot" w:pos="9345"/>
        </w:tabs>
        <w:rPr>
          <w:rFonts w:ascii="Calibri" w:hAnsi="Calibri"/>
          <w:noProof/>
          <w:sz w:val="22"/>
        </w:rPr>
      </w:pPr>
      <w:hyperlink w:anchor="_Toc46163774" w:history="1">
        <w:r w:rsidRPr="007126CC">
          <w:rPr>
            <w:rStyle w:val="a9"/>
            <w:noProof/>
          </w:rPr>
          <w:t>КОММЕРСАНТЪ; ИВАН БУРАНОВ; 2020.15.04; COVID-19 ЗАТОРМОЗИЛ РЕФОРМЫ ГИБДД; ОБЪЕДИНЕНИЕ ЭКЗАМЕНОВ ДЛЯ ПОЛУЧЕНИЯ ВОДИТЕЛЬСКОГО УДОСТОВЕРЕНИЯ ПЕРЕНОСИТСЯ ИЗ-ЗА КОРОНАВИРУСА</w:t>
        </w:r>
        <w:r>
          <w:rPr>
            <w:noProof/>
            <w:webHidden/>
          </w:rPr>
          <w:tab/>
        </w:r>
        <w:r>
          <w:rPr>
            <w:noProof/>
            <w:webHidden/>
          </w:rPr>
          <w:fldChar w:fldCharType="begin"/>
        </w:r>
        <w:r>
          <w:rPr>
            <w:noProof/>
            <w:webHidden/>
          </w:rPr>
          <w:instrText xml:space="preserve"> PAGEREF _Toc46163774 \h </w:instrText>
        </w:r>
        <w:r>
          <w:rPr>
            <w:noProof/>
            <w:webHidden/>
          </w:rPr>
        </w:r>
        <w:r>
          <w:rPr>
            <w:noProof/>
            <w:webHidden/>
          </w:rPr>
          <w:fldChar w:fldCharType="separate"/>
        </w:r>
        <w:r>
          <w:rPr>
            <w:noProof/>
            <w:webHidden/>
          </w:rPr>
          <w:t>17</w:t>
        </w:r>
        <w:r>
          <w:rPr>
            <w:noProof/>
            <w:webHidden/>
          </w:rPr>
          <w:fldChar w:fldCharType="end"/>
        </w:r>
      </w:hyperlink>
    </w:p>
    <w:p w14:paraId="330843FC" w14:textId="73F18B16" w:rsidR="00627C80" w:rsidRPr="00B2674B" w:rsidRDefault="00627C80">
      <w:pPr>
        <w:pStyle w:val="32"/>
        <w:tabs>
          <w:tab w:val="right" w:leader="dot" w:pos="9345"/>
        </w:tabs>
        <w:rPr>
          <w:rFonts w:ascii="Calibri" w:hAnsi="Calibri"/>
          <w:noProof/>
          <w:sz w:val="22"/>
        </w:rPr>
      </w:pPr>
      <w:hyperlink w:anchor="_Toc46163775" w:history="1">
        <w:r w:rsidRPr="007126CC">
          <w:rPr>
            <w:rStyle w:val="a9"/>
            <w:noProof/>
          </w:rPr>
          <w:t>РОССИЙСКАЯ ГАЗЕТА; ЕВГЕНИЙ ГАЙВА; 2020.14.04; ЗА НЕДЕЛЮ ИЗ-ЗА РУБЕЖА ВЫВЕЗЛИ ПОЧТИ 3,5 ТЫСЯЧИ РОССИЯН</w:t>
        </w:r>
        <w:r>
          <w:rPr>
            <w:noProof/>
            <w:webHidden/>
          </w:rPr>
          <w:tab/>
        </w:r>
        <w:r>
          <w:rPr>
            <w:noProof/>
            <w:webHidden/>
          </w:rPr>
          <w:fldChar w:fldCharType="begin"/>
        </w:r>
        <w:r>
          <w:rPr>
            <w:noProof/>
            <w:webHidden/>
          </w:rPr>
          <w:instrText xml:space="preserve"> PAGEREF _Toc46163775 \h </w:instrText>
        </w:r>
        <w:r>
          <w:rPr>
            <w:noProof/>
            <w:webHidden/>
          </w:rPr>
        </w:r>
        <w:r>
          <w:rPr>
            <w:noProof/>
            <w:webHidden/>
          </w:rPr>
          <w:fldChar w:fldCharType="separate"/>
        </w:r>
        <w:r>
          <w:rPr>
            <w:noProof/>
            <w:webHidden/>
          </w:rPr>
          <w:t>18</w:t>
        </w:r>
        <w:r>
          <w:rPr>
            <w:noProof/>
            <w:webHidden/>
          </w:rPr>
          <w:fldChar w:fldCharType="end"/>
        </w:r>
      </w:hyperlink>
    </w:p>
    <w:p w14:paraId="5F24FB47" w14:textId="640C8460" w:rsidR="00627C80" w:rsidRPr="00B2674B" w:rsidRDefault="00627C80">
      <w:pPr>
        <w:pStyle w:val="32"/>
        <w:tabs>
          <w:tab w:val="right" w:leader="dot" w:pos="9345"/>
        </w:tabs>
        <w:rPr>
          <w:rFonts w:ascii="Calibri" w:hAnsi="Calibri"/>
          <w:noProof/>
          <w:sz w:val="22"/>
        </w:rPr>
      </w:pPr>
      <w:hyperlink w:anchor="_Toc46163776" w:history="1">
        <w:r w:rsidRPr="007126CC">
          <w:rPr>
            <w:rStyle w:val="a9"/>
            <w:noProof/>
          </w:rPr>
          <w:t>РОССИЙСКАЯ ГАЗЕТА СПЕЦПРОЕКТ; 2020.14.04; ЗАСТРЯВШИЕ ЗА ГРАНИЦЕЙ НЕ ОСТАНУТСЯ БЕЗ ПОДДЕРЖКИ</w:t>
        </w:r>
        <w:r>
          <w:rPr>
            <w:noProof/>
            <w:webHidden/>
          </w:rPr>
          <w:tab/>
        </w:r>
        <w:r>
          <w:rPr>
            <w:noProof/>
            <w:webHidden/>
          </w:rPr>
          <w:fldChar w:fldCharType="begin"/>
        </w:r>
        <w:r>
          <w:rPr>
            <w:noProof/>
            <w:webHidden/>
          </w:rPr>
          <w:instrText xml:space="preserve"> PAGEREF _Toc46163776 \h </w:instrText>
        </w:r>
        <w:r>
          <w:rPr>
            <w:noProof/>
            <w:webHidden/>
          </w:rPr>
        </w:r>
        <w:r>
          <w:rPr>
            <w:noProof/>
            <w:webHidden/>
          </w:rPr>
          <w:fldChar w:fldCharType="separate"/>
        </w:r>
        <w:r>
          <w:rPr>
            <w:noProof/>
            <w:webHidden/>
          </w:rPr>
          <w:t>19</w:t>
        </w:r>
        <w:r>
          <w:rPr>
            <w:noProof/>
            <w:webHidden/>
          </w:rPr>
          <w:fldChar w:fldCharType="end"/>
        </w:r>
      </w:hyperlink>
    </w:p>
    <w:p w14:paraId="28C8BFBE" w14:textId="63E7F2A9" w:rsidR="00627C80" w:rsidRPr="00B2674B" w:rsidRDefault="00627C80">
      <w:pPr>
        <w:pStyle w:val="32"/>
        <w:tabs>
          <w:tab w:val="right" w:leader="dot" w:pos="9345"/>
        </w:tabs>
        <w:rPr>
          <w:rFonts w:ascii="Calibri" w:hAnsi="Calibri"/>
          <w:noProof/>
          <w:sz w:val="22"/>
        </w:rPr>
      </w:pPr>
      <w:hyperlink w:anchor="_Toc46163777" w:history="1">
        <w:r w:rsidRPr="007126CC">
          <w:rPr>
            <w:rStyle w:val="a9"/>
            <w:noProof/>
          </w:rPr>
          <w:t>МОСКОВСКИЙ КОМСОМОЛЕЦ; 2020.14.04; ПИЛОТ БИЗНЕС-ДЖЕТА ОПИСАЛ ПОЛЕТЫ РОССИЯН В ПАНДЕМИЮ; ГРАЖДАНЕ ГОТОВЫ ПЛАТИТЬ МИЛЛИОНЫ, ЧТОБЫ ВЫБРАТЬСЯ ИЗ-ЗА ГРАНИЦЫ</w:t>
        </w:r>
        <w:r>
          <w:rPr>
            <w:noProof/>
            <w:webHidden/>
          </w:rPr>
          <w:tab/>
        </w:r>
        <w:r>
          <w:rPr>
            <w:noProof/>
            <w:webHidden/>
          </w:rPr>
          <w:fldChar w:fldCharType="begin"/>
        </w:r>
        <w:r>
          <w:rPr>
            <w:noProof/>
            <w:webHidden/>
          </w:rPr>
          <w:instrText xml:space="preserve"> PAGEREF _Toc46163777 \h </w:instrText>
        </w:r>
        <w:r>
          <w:rPr>
            <w:noProof/>
            <w:webHidden/>
          </w:rPr>
        </w:r>
        <w:r>
          <w:rPr>
            <w:noProof/>
            <w:webHidden/>
          </w:rPr>
          <w:fldChar w:fldCharType="separate"/>
        </w:r>
        <w:r>
          <w:rPr>
            <w:noProof/>
            <w:webHidden/>
          </w:rPr>
          <w:t>21</w:t>
        </w:r>
        <w:r>
          <w:rPr>
            <w:noProof/>
            <w:webHidden/>
          </w:rPr>
          <w:fldChar w:fldCharType="end"/>
        </w:r>
      </w:hyperlink>
    </w:p>
    <w:p w14:paraId="3870938C" w14:textId="25943791" w:rsidR="00627C80" w:rsidRPr="00B2674B" w:rsidRDefault="00627C80">
      <w:pPr>
        <w:pStyle w:val="32"/>
        <w:tabs>
          <w:tab w:val="right" w:leader="dot" w:pos="9345"/>
        </w:tabs>
        <w:rPr>
          <w:rFonts w:ascii="Calibri" w:hAnsi="Calibri"/>
          <w:noProof/>
          <w:sz w:val="22"/>
        </w:rPr>
      </w:pPr>
      <w:hyperlink w:anchor="_Toc46163778" w:history="1">
        <w:r w:rsidRPr="007126CC">
          <w:rPr>
            <w:rStyle w:val="a9"/>
            <w:noProof/>
          </w:rPr>
          <w:t>FORBES; ЯНА МИЛЮКОВА, ЛЮДМИЛА ПЕТУХОВА; 2020.14.04; ВТОРОЙ ПАКЕТ ДЛЯ ПУТИНА: НА ЧТО ПРАВИТЕЛЬСТВО ПОТРАТИТ 1 ТРЛН РУБЛЕЙ</w:t>
        </w:r>
        <w:r>
          <w:rPr>
            <w:noProof/>
            <w:webHidden/>
          </w:rPr>
          <w:tab/>
        </w:r>
        <w:r>
          <w:rPr>
            <w:noProof/>
            <w:webHidden/>
          </w:rPr>
          <w:fldChar w:fldCharType="begin"/>
        </w:r>
        <w:r>
          <w:rPr>
            <w:noProof/>
            <w:webHidden/>
          </w:rPr>
          <w:instrText xml:space="preserve"> PAGEREF _Toc46163778 \h </w:instrText>
        </w:r>
        <w:r>
          <w:rPr>
            <w:noProof/>
            <w:webHidden/>
          </w:rPr>
        </w:r>
        <w:r>
          <w:rPr>
            <w:noProof/>
            <w:webHidden/>
          </w:rPr>
          <w:fldChar w:fldCharType="separate"/>
        </w:r>
        <w:r>
          <w:rPr>
            <w:noProof/>
            <w:webHidden/>
          </w:rPr>
          <w:t>24</w:t>
        </w:r>
        <w:r>
          <w:rPr>
            <w:noProof/>
            <w:webHidden/>
          </w:rPr>
          <w:fldChar w:fldCharType="end"/>
        </w:r>
      </w:hyperlink>
    </w:p>
    <w:p w14:paraId="51D92C30" w14:textId="3C628C41" w:rsidR="00627C80" w:rsidRPr="00B2674B" w:rsidRDefault="00627C80">
      <w:pPr>
        <w:pStyle w:val="32"/>
        <w:tabs>
          <w:tab w:val="right" w:leader="dot" w:pos="9345"/>
        </w:tabs>
        <w:rPr>
          <w:rFonts w:ascii="Calibri" w:hAnsi="Calibri"/>
          <w:noProof/>
          <w:sz w:val="22"/>
        </w:rPr>
      </w:pPr>
      <w:hyperlink w:anchor="_Toc46163779" w:history="1">
        <w:r w:rsidRPr="007126CC">
          <w:rPr>
            <w:rStyle w:val="a9"/>
            <w:noProof/>
          </w:rPr>
          <w:t>ГРУЗОВИКИ И ДОРОГИ; 2020.14.04; В РОССИИ ПРОСТИМУЛИРУЮТ РАЗВИТИЕ МЕЖДУНАРОДНЫХ ТРАНСПОРТНЫХ КОРИДОРОВ</w:t>
        </w:r>
        <w:r>
          <w:rPr>
            <w:noProof/>
            <w:webHidden/>
          </w:rPr>
          <w:tab/>
        </w:r>
        <w:r>
          <w:rPr>
            <w:noProof/>
            <w:webHidden/>
          </w:rPr>
          <w:fldChar w:fldCharType="begin"/>
        </w:r>
        <w:r>
          <w:rPr>
            <w:noProof/>
            <w:webHidden/>
          </w:rPr>
          <w:instrText xml:space="preserve"> PAGEREF _Toc46163779 \h </w:instrText>
        </w:r>
        <w:r>
          <w:rPr>
            <w:noProof/>
            <w:webHidden/>
          </w:rPr>
        </w:r>
        <w:r>
          <w:rPr>
            <w:noProof/>
            <w:webHidden/>
          </w:rPr>
          <w:fldChar w:fldCharType="separate"/>
        </w:r>
        <w:r>
          <w:rPr>
            <w:noProof/>
            <w:webHidden/>
          </w:rPr>
          <w:t>26</w:t>
        </w:r>
        <w:r>
          <w:rPr>
            <w:noProof/>
            <w:webHidden/>
          </w:rPr>
          <w:fldChar w:fldCharType="end"/>
        </w:r>
      </w:hyperlink>
    </w:p>
    <w:p w14:paraId="13810E79" w14:textId="14068871" w:rsidR="00627C80" w:rsidRPr="00B2674B" w:rsidRDefault="00627C80">
      <w:pPr>
        <w:pStyle w:val="32"/>
        <w:tabs>
          <w:tab w:val="right" w:leader="dot" w:pos="9345"/>
        </w:tabs>
        <w:rPr>
          <w:rFonts w:ascii="Calibri" w:hAnsi="Calibri"/>
          <w:noProof/>
          <w:sz w:val="22"/>
        </w:rPr>
      </w:pPr>
      <w:hyperlink w:anchor="_Toc46163780" w:history="1">
        <w:r w:rsidRPr="007126CC">
          <w:rPr>
            <w:rStyle w:val="a9"/>
            <w:noProof/>
          </w:rPr>
          <w:t>ТАСС; 2020.14.04; ПРАВИЛА ТЕСТИРОВАНИЯ И ЗАПУСКА БЕСПИЛОТНЫХ АВТО НА РОССИЙСКИЕ ДОРОГИ РАЗРАБОТАЮТ ДО 12 МАЯ</w:t>
        </w:r>
        <w:r>
          <w:rPr>
            <w:noProof/>
            <w:webHidden/>
          </w:rPr>
          <w:tab/>
        </w:r>
        <w:r>
          <w:rPr>
            <w:noProof/>
            <w:webHidden/>
          </w:rPr>
          <w:fldChar w:fldCharType="begin"/>
        </w:r>
        <w:r>
          <w:rPr>
            <w:noProof/>
            <w:webHidden/>
          </w:rPr>
          <w:instrText xml:space="preserve"> PAGEREF _Toc46163780 \h </w:instrText>
        </w:r>
        <w:r>
          <w:rPr>
            <w:noProof/>
            <w:webHidden/>
          </w:rPr>
        </w:r>
        <w:r>
          <w:rPr>
            <w:noProof/>
            <w:webHidden/>
          </w:rPr>
          <w:fldChar w:fldCharType="separate"/>
        </w:r>
        <w:r>
          <w:rPr>
            <w:noProof/>
            <w:webHidden/>
          </w:rPr>
          <w:t>26</w:t>
        </w:r>
        <w:r>
          <w:rPr>
            <w:noProof/>
            <w:webHidden/>
          </w:rPr>
          <w:fldChar w:fldCharType="end"/>
        </w:r>
      </w:hyperlink>
    </w:p>
    <w:p w14:paraId="5914F40C" w14:textId="70828EA4" w:rsidR="00627C80" w:rsidRPr="00B2674B" w:rsidRDefault="00627C80">
      <w:pPr>
        <w:pStyle w:val="32"/>
        <w:tabs>
          <w:tab w:val="right" w:leader="dot" w:pos="9345"/>
        </w:tabs>
        <w:rPr>
          <w:rFonts w:ascii="Calibri" w:hAnsi="Calibri"/>
          <w:noProof/>
          <w:sz w:val="22"/>
        </w:rPr>
      </w:pPr>
      <w:hyperlink w:anchor="_Toc46163781" w:history="1">
        <w:r w:rsidRPr="007126CC">
          <w:rPr>
            <w:rStyle w:val="a9"/>
            <w:noProof/>
          </w:rPr>
          <w:t>ТАСС; 2020.14.04; ПРАВИТЕЛЬСТВО ВЫДЕЛИТ ЕЩЕ 3,5 МЛРД РУБЛЕЙ НА ВОЗВЕДЕНИЕ СПГ-ТЕРМИНАЛА НА КАМЧАТКЕ</w:t>
        </w:r>
        <w:r>
          <w:rPr>
            <w:noProof/>
            <w:webHidden/>
          </w:rPr>
          <w:tab/>
        </w:r>
        <w:r>
          <w:rPr>
            <w:noProof/>
            <w:webHidden/>
          </w:rPr>
          <w:fldChar w:fldCharType="begin"/>
        </w:r>
        <w:r>
          <w:rPr>
            <w:noProof/>
            <w:webHidden/>
          </w:rPr>
          <w:instrText xml:space="preserve"> PAGEREF _Toc46163781 \h </w:instrText>
        </w:r>
        <w:r>
          <w:rPr>
            <w:noProof/>
            <w:webHidden/>
          </w:rPr>
        </w:r>
        <w:r>
          <w:rPr>
            <w:noProof/>
            <w:webHidden/>
          </w:rPr>
          <w:fldChar w:fldCharType="separate"/>
        </w:r>
        <w:r>
          <w:rPr>
            <w:noProof/>
            <w:webHidden/>
          </w:rPr>
          <w:t>27</w:t>
        </w:r>
        <w:r>
          <w:rPr>
            <w:noProof/>
            <w:webHidden/>
          </w:rPr>
          <w:fldChar w:fldCharType="end"/>
        </w:r>
      </w:hyperlink>
    </w:p>
    <w:p w14:paraId="13E36420" w14:textId="22BA1685" w:rsidR="00627C80" w:rsidRPr="00B2674B" w:rsidRDefault="00627C80">
      <w:pPr>
        <w:pStyle w:val="32"/>
        <w:tabs>
          <w:tab w:val="right" w:leader="dot" w:pos="9345"/>
        </w:tabs>
        <w:rPr>
          <w:rFonts w:ascii="Calibri" w:hAnsi="Calibri"/>
          <w:noProof/>
          <w:sz w:val="22"/>
        </w:rPr>
      </w:pPr>
      <w:hyperlink w:anchor="_Toc46163782" w:history="1">
        <w:r w:rsidRPr="007126CC">
          <w:rPr>
            <w:rStyle w:val="a9"/>
            <w:noProof/>
          </w:rPr>
          <w:t>ПРАЙМ; 2020.14.04; МИНТРАНС РФ РАССКАЗАЛ ПОДРОБНОСТИ О НОВОЙ ДИРЕКЦИИ ПО МЕЖДУНАРОДНЫМ ТРАНСПОРТНЫМ КОРИДОРАМ</w:t>
        </w:r>
        <w:r>
          <w:rPr>
            <w:noProof/>
            <w:webHidden/>
          </w:rPr>
          <w:tab/>
        </w:r>
        <w:r>
          <w:rPr>
            <w:noProof/>
            <w:webHidden/>
          </w:rPr>
          <w:fldChar w:fldCharType="begin"/>
        </w:r>
        <w:r>
          <w:rPr>
            <w:noProof/>
            <w:webHidden/>
          </w:rPr>
          <w:instrText xml:space="preserve"> PAGEREF _Toc46163782 \h </w:instrText>
        </w:r>
        <w:r>
          <w:rPr>
            <w:noProof/>
            <w:webHidden/>
          </w:rPr>
        </w:r>
        <w:r>
          <w:rPr>
            <w:noProof/>
            <w:webHidden/>
          </w:rPr>
          <w:fldChar w:fldCharType="separate"/>
        </w:r>
        <w:r>
          <w:rPr>
            <w:noProof/>
            <w:webHidden/>
          </w:rPr>
          <w:t>28</w:t>
        </w:r>
        <w:r>
          <w:rPr>
            <w:noProof/>
            <w:webHidden/>
          </w:rPr>
          <w:fldChar w:fldCharType="end"/>
        </w:r>
      </w:hyperlink>
    </w:p>
    <w:p w14:paraId="1584EB75" w14:textId="196CA682" w:rsidR="00627C80" w:rsidRPr="00B2674B" w:rsidRDefault="00627C80">
      <w:pPr>
        <w:pStyle w:val="32"/>
        <w:tabs>
          <w:tab w:val="right" w:leader="dot" w:pos="9345"/>
        </w:tabs>
        <w:rPr>
          <w:rFonts w:ascii="Calibri" w:hAnsi="Calibri"/>
          <w:noProof/>
          <w:sz w:val="22"/>
        </w:rPr>
      </w:pPr>
      <w:hyperlink w:anchor="_Toc46163783" w:history="1">
        <w:r w:rsidRPr="007126CC">
          <w:rPr>
            <w:rStyle w:val="a9"/>
            <w:noProof/>
          </w:rPr>
          <w:t>ТАСС; 2020.14.04; МИНТРАНС ПРОСИТ АВИАКОМПАНИИ ИЗ-ЗА ПАНДЕМИИ НЕ ОРГАНИЗОВЫВАТЬ БЕСПЛАТНЫЕ БИЛЕТЫ ВЕТЕРАНАМ</w:t>
        </w:r>
        <w:r>
          <w:rPr>
            <w:noProof/>
            <w:webHidden/>
          </w:rPr>
          <w:tab/>
        </w:r>
        <w:r>
          <w:rPr>
            <w:noProof/>
            <w:webHidden/>
          </w:rPr>
          <w:fldChar w:fldCharType="begin"/>
        </w:r>
        <w:r>
          <w:rPr>
            <w:noProof/>
            <w:webHidden/>
          </w:rPr>
          <w:instrText xml:space="preserve"> PAGEREF _Toc46163783 \h </w:instrText>
        </w:r>
        <w:r>
          <w:rPr>
            <w:noProof/>
            <w:webHidden/>
          </w:rPr>
        </w:r>
        <w:r>
          <w:rPr>
            <w:noProof/>
            <w:webHidden/>
          </w:rPr>
          <w:fldChar w:fldCharType="separate"/>
        </w:r>
        <w:r>
          <w:rPr>
            <w:noProof/>
            <w:webHidden/>
          </w:rPr>
          <w:t>28</w:t>
        </w:r>
        <w:r>
          <w:rPr>
            <w:noProof/>
            <w:webHidden/>
          </w:rPr>
          <w:fldChar w:fldCharType="end"/>
        </w:r>
      </w:hyperlink>
    </w:p>
    <w:p w14:paraId="27499417" w14:textId="7E51E4D1" w:rsidR="00627C80" w:rsidRPr="00B2674B" w:rsidRDefault="00627C80">
      <w:pPr>
        <w:pStyle w:val="32"/>
        <w:tabs>
          <w:tab w:val="right" w:leader="dot" w:pos="9345"/>
        </w:tabs>
        <w:rPr>
          <w:rFonts w:ascii="Calibri" w:hAnsi="Calibri"/>
          <w:noProof/>
          <w:sz w:val="22"/>
        </w:rPr>
      </w:pPr>
      <w:hyperlink w:anchor="_Toc46163784" w:history="1">
        <w:r w:rsidRPr="007126CC">
          <w:rPr>
            <w:rStyle w:val="a9"/>
            <w:noProof/>
          </w:rPr>
          <w:t>RNS; 2020.14.04; ПАССАЖИРОПОТОК КРУПНЕЙШИХ АЭРОПОРТОВ РОССИИ СНИЗИЛСЯ НА 95%</w:t>
        </w:r>
        <w:r>
          <w:rPr>
            <w:noProof/>
            <w:webHidden/>
          </w:rPr>
          <w:tab/>
        </w:r>
        <w:r>
          <w:rPr>
            <w:noProof/>
            <w:webHidden/>
          </w:rPr>
          <w:fldChar w:fldCharType="begin"/>
        </w:r>
        <w:r>
          <w:rPr>
            <w:noProof/>
            <w:webHidden/>
          </w:rPr>
          <w:instrText xml:space="preserve"> PAGEREF _Toc46163784 \h </w:instrText>
        </w:r>
        <w:r>
          <w:rPr>
            <w:noProof/>
            <w:webHidden/>
          </w:rPr>
        </w:r>
        <w:r>
          <w:rPr>
            <w:noProof/>
            <w:webHidden/>
          </w:rPr>
          <w:fldChar w:fldCharType="separate"/>
        </w:r>
        <w:r>
          <w:rPr>
            <w:noProof/>
            <w:webHidden/>
          </w:rPr>
          <w:t>29</w:t>
        </w:r>
        <w:r>
          <w:rPr>
            <w:noProof/>
            <w:webHidden/>
          </w:rPr>
          <w:fldChar w:fldCharType="end"/>
        </w:r>
      </w:hyperlink>
    </w:p>
    <w:p w14:paraId="4CC2ECC1" w14:textId="5ACBB3DB" w:rsidR="00627C80" w:rsidRPr="00B2674B" w:rsidRDefault="00627C80">
      <w:pPr>
        <w:pStyle w:val="32"/>
        <w:tabs>
          <w:tab w:val="right" w:leader="dot" w:pos="9345"/>
        </w:tabs>
        <w:rPr>
          <w:rFonts w:ascii="Calibri" w:hAnsi="Calibri"/>
          <w:noProof/>
          <w:sz w:val="22"/>
        </w:rPr>
      </w:pPr>
      <w:hyperlink w:anchor="_Toc46163785" w:history="1">
        <w:r w:rsidRPr="007126CC">
          <w:rPr>
            <w:rStyle w:val="a9"/>
            <w:noProof/>
          </w:rPr>
          <w:t>ПАРЛАМЕНТСКАЯ ГАЗЕТА; АЛЁНА АНИСИМОВА; 2020.14.04; ЛАВРОВ: ОГРАНИЧЕНИЯ НА ВЫЕЗД ИЗ РОССИИ ПОСЛЕ ОТКРЫТИЯ ГРАНИЦ ВВОДИТЬ НЕ ПЛАНИРУЕТСЯ</w:t>
        </w:r>
        <w:r>
          <w:rPr>
            <w:noProof/>
            <w:webHidden/>
          </w:rPr>
          <w:tab/>
        </w:r>
        <w:r>
          <w:rPr>
            <w:noProof/>
            <w:webHidden/>
          </w:rPr>
          <w:fldChar w:fldCharType="begin"/>
        </w:r>
        <w:r>
          <w:rPr>
            <w:noProof/>
            <w:webHidden/>
          </w:rPr>
          <w:instrText xml:space="preserve"> PAGEREF _Toc46163785 \h </w:instrText>
        </w:r>
        <w:r>
          <w:rPr>
            <w:noProof/>
            <w:webHidden/>
          </w:rPr>
        </w:r>
        <w:r>
          <w:rPr>
            <w:noProof/>
            <w:webHidden/>
          </w:rPr>
          <w:fldChar w:fldCharType="separate"/>
        </w:r>
        <w:r>
          <w:rPr>
            <w:noProof/>
            <w:webHidden/>
          </w:rPr>
          <w:t>29</w:t>
        </w:r>
        <w:r>
          <w:rPr>
            <w:noProof/>
            <w:webHidden/>
          </w:rPr>
          <w:fldChar w:fldCharType="end"/>
        </w:r>
      </w:hyperlink>
    </w:p>
    <w:p w14:paraId="6D017D01" w14:textId="37029515" w:rsidR="00627C80" w:rsidRPr="00B2674B" w:rsidRDefault="00627C80">
      <w:pPr>
        <w:pStyle w:val="32"/>
        <w:tabs>
          <w:tab w:val="right" w:leader="dot" w:pos="9345"/>
        </w:tabs>
        <w:rPr>
          <w:rFonts w:ascii="Calibri" w:hAnsi="Calibri"/>
          <w:noProof/>
          <w:sz w:val="22"/>
        </w:rPr>
      </w:pPr>
      <w:hyperlink w:anchor="_Toc46163786" w:history="1">
        <w:r w:rsidRPr="007126CC">
          <w:rPr>
            <w:rStyle w:val="a9"/>
            <w:noProof/>
          </w:rPr>
          <w:t>ЛЕНТА.РУ; 2020.14.04; БОРТПРОВОДНИКИ РАССКАЗАЛИ О ПОВЕДЕНИИ РОССИЙСКИХ ТУРИСТОВ ВО ВРЕМЯ ПАНДЕМИИ</w:t>
        </w:r>
        <w:r>
          <w:rPr>
            <w:noProof/>
            <w:webHidden/>
          </w:rPr>
          <w:tab/>
        </w:r>
        <w:r>
          <w:rPr>
            <w:noProof/>
            <w:webHidden/>
          </w:rPr>
          <w:fldChar w:fldCharType="begin"/>
        </w:r>
        <w:r>
          <w:rPr>
            <w:noProof/>
            <w:webHidden/>
          </w:rPr>
          <w:instrText xml:space="preserve"> PAGEREF _Toc46163786 \h </w:instrText>
        </w:r>
        <w:r>
          <w:rPr>
            <w:noProof/>
            <w:webHidden/>
          </w:rPr>
        </w:r>
        <w:r>
          <w:rPr>
            <w:noProof/>
            <w:webHidden/>
          </w:rPr>
          <w:fldChar w:fldCharType="separate"/>
        </w:r>
        <w:r>
          <w:rPr>
            <w:noProof/>
            <w:webHidden/>
          </w:rPr>
          <w:t>30</w:t>
        </w:r>
        <w:r>
          <w:rPr>
            <w:noProof/>
            <w:webHidden/>
          </w:rPr>
          <w:fldChar w:fldCharType="end"/>
        </w:r>
      </w:hyperlink>
    </w:p>
    <w:p w14:paraId="6D2587D8" w14:textId="2B8C4D44" w:rsidR="00627C80" w:rsidRPr="00B2674B" w:rsidRDefault="00627C80">
      <w:pPr>
        <w:pStyle w:val="32"/>
        <w:tabs>
          <w:tab w:val="right" w:leader="dot" w:pos="9345"/>
        </w:tabs>
        <w:rPr>
          <w:rFonts w:ascii="Calibri" w:hAnsi="Calibri"/>
          <w:noProof/>
          <w:sz w:val="22"/>
        </w:rPr>
      </w:pPr>
      <w:hyperlink w:anchor="_Toc46163787" w:history="1">
        <w:r w:rsidRPr="007126CC">
          <w:rPr>
            <w:rStyle w:val="a9"/>
            <w:noProof/>
          </w:rPr>
          <w:t>РИА НОВОСТИ; 2020.14.04; ЭКСПЕРТ ОЦЕНИЛ ПОСЛЕДСТВИЯ ПАНДЕМИИ ДЛЯ РОССИЙСКОГО АВИАСТРОЕНИЯ</w:t>
        </w:r>
        <w:r>
          <w:rPr>
            <w:noProof/>
            <w:webHidden/>
          </w:rPr>
          <w:tab/>
        </w:r>
        <w:r>
          <w:rPr>
            <w:noProof/>
            <w:webHidden/>
          </w:rPr>
          <w:fldChar w:fldCharType="begin"/>
        </w:r>
        <w:r>
          <w:rPr>
            <w:noProof/>
            <w:webHidden/>
          </w:rPr>
          <w:instrText xml:space="preserve"> PAGEREF _Toc46163787 \h </w:instrText>
        </w:r>
        <w:r>
          <w:rPr>
            <w:noProof/>
            <w:webHidden/>
          </w:rPr>
        </w:r>
        <w:r>
          <w:rPr>
            <w:noProof/>
            <w:webHidden/>
          </w:rPr>
          <w:fldChar w:fldCharType="separate"/>
        </w:r>
        <w:r>
          <w:rPr>
            <w:noProof/>
            <w:webHidden/>
          </w:rPr>
          <w:t>30</w:t>
        </w:r>
        <w:r>
          <w:rPr>
            <w:noProof/>
            <w:webHidden/>
          </w:rPr>
          <w:fldChar w:fldCharType="end"/>
        </w:r>
      </w:hyperlink>
    </w:p>
    <w:p w14:paraId="53D96CAB" w14:textId="0C771BB3" w:rsidR="00627C80" w:rsidRPr="00B2674B" w:rsidRDefault="00627C80">
      <w:pPr>
        <w:pStyle w:val="32"/>
        <w:tabs>
          <w:tab w:val="right" w:leader="dot" w:pos="9345"/>
        </w:tabs>
        <w:rPr>
          <w:rFonts w:ascii="Calibri" w:hAnsi="Calibri"/>
          <w:noProof/>
          <w:sz w:val="22"/>
        </w:rPr>
      </w:pPr>
      <w:hyperlink w:anchor="_Toc46163788" w:history="1">
        <w:r w:rsidRPr="007126CC">
          <w:rPr>
            <w:rStyle w:val="a9"/>
            <w:noProof/>
          </w:rPr>
          <w:t>RNS; 2020.14.04; «УРАЛЬСКИЕ АВИАЛИНИИ» ПЕРЕПРОФИЛИРОВАЛИ ЧАСТЬ АВИАПАРКА ПОД ПЕРЕВОЗКУ ГРУЗОВ</w:t>
        </w:r>
        <w:r>
          <w:rPr>
            <w:noProof/>
            <w:webHidden/>
          </w:rPr>
          <w:tab/>
        </w:r>
        <w:r>
          <w:rPr>
            <w:noProof/>
            <w:webHidden/>
          </w:rPr>
          <w:fldChar w:fldCharType="begin"/>
        </w:r>
        <w:r>
          <w:rPr>
            <w:noProof/>
            <w:webHidden/>
          </w:rPr>
          <w:instrText xml:space="preserve"> PAGEREF _Toc46163788 \h </w:instrText>
        </w:r>
        <w:r>
          <w:rPr>
            <w:noProof/>
            <w:webHidden/>
          </w:rPr>
        </w:r>
        <w:r>
          <w:rPr>
            <w:noProof/>
            <w:webHidden/>
          </w:rPr>
          <w:fldChar w:fldCharType="separate"/>
        </w:r>
        <w:r>
          <w:rPr>
            <w:noProof/>
            <w:webHidden/>
          </w:rPr>
          <w:t>32</w:t>
        </w:r>
        <w:r>
          <w:rPr>
            <w:noProof/>
            <w:webHidden/>
          </w:rPr>
          <w:fldChar w:fldCharType="end"/>
        </w:r>
      </w:hyperlink>
    </w:p>
    <w:p w14:paraId="572AB80F" w14:textId="2A9E20AE" w:rsidR="00627C80" w:rsidRPr="00B2674B" w:rsidRDefault="00627C80">
      <w:pPr>
        <w:pStyle w:val="32"/>
        <w:tabs>
          <w:tab w:val="right" w:leader="dot" w:pos="9345"/>
        </w:tabs>
        <w:rPr>
          <w:rFonts w:ascii="Calibri" w:hAnsi="Calibri"/>
          <w:noProof/>
          <w:sz w:val="22"/>
        </w:rPr>
      </w:pPr>
      <w:hyperlink w:anchor="_Toc46163789" w:history="1">
        <w:r w:rsidRPr="007126CC">
          <w:rPr>
            <w:rStyle w:val="a9"/>
            <w:noProof/>
          </w:rPr>
          <w:t>РИА НОВОСТИ; 2020.15.04; ОКОЛО 30 ВЫЛЕТЕВШИХ ИЗ НЬЮ-ЙОРКА РОССИЯН ПРОШЛИ ПО «ГУМАНИТАРНОМУ» СПИСКУ</w:t>
        </w:r>
        <w:r>
          <w:rPr>
            <w:noProof/>
            <w:webHidden/>
          </w:rPr>
          <w:tab/>
        </w:r>
        <w:r>
          <w:rPr>
            <w:noProof/>
            <w:webHidden/>
          </w:rPr>
          <w:fldChar w:fldCharType="begin"/>
        </w:r>
        <w:r>
          <w:rPr>
            <w:noProof/>
            <w:webHidden/>
          </w:rPr>
          <w:instrText xml:space="preserve"> PAGEREF _Toc46163789 \h </w:instrText>
        </w:r>
        <w:r>
          <w:rPr>
            <w:noProof/>
            <w:webHidden/>
          </w:rPr>
        </w:r>
        <w:r>
          <w:rPr>
            <w:noProof/>
            <w:webHidden/>
          </w:rPr>
          <w:fldChar w:fldCharType="separate"/>
        </w:r>
        <w:r>
          <w:rPr>
            <w:noProof/>
            <w:webHidden/>
          </w:rPr>
          <w:t>33</w:t>
        </w:r>
        <w:r>
          <w:rPr>
            <w:noProof/>
            <w:webHidden/>
          </w:rPr>
          <w:fldChar w:fldCharType="end"/>
        </w:r>
      </w:hyperlink>
    </w:p>
    <w:p w14:paraId="1CE3EC6C" w14:textId="55226749" w:rsidR="00627C80" w:rsidRPr="00B2674B" w:rsidRDefault="00627C80">
      <w:pPr>
        <w:pStyle w:val="32"/>
        <w:tabs>
          <w:tab w:val="right" w:leader="dot" w:pos="9345"/>
        </w:tabs>
        <w:rPr>
          <w:rFonts w:ascii="Calibri" w:hAnsi="Calibri"/>
          <w:noProof/>
          <w:sz w:val="22"/>
        </w:rPr>
      </w:pPr>
      <w:hyperlink w:anchor="_Toc46163790" w:history="1">
        <w:r w:rsidRPr="007126CC">
          <w:rPr>
            <w:rStyle w:val="a9"/>
            <w:noProof/>
          </w:rPr>
          <w:t>РИА НОВОСТИ; 2020.15.04; ИЗ НЬЮ-ЙОРКА ВЫЛЕТЕЛ БОРТ С РОССИЯНАМИ</w:t>
        </w:r>
        <w:r>
          <w:rPr>
            <w:noProof/>
            <w:webHidden/>
          </w:rPr>
          <w:tab/>
        </w:r>
        <w:r>
          <w:rPr>
            <w:noProof/>
            <w:webHidden/>
          </w:rPr>
          <w:fldChar w:fldCharType="begin"/>
        </w:r>
        <w:r>
          <w:rPr>
            <w:noProof/>
            <w:webHidden/>
          </w:rPr>
          <w:instrText xml:space="preserve"> PAGEREF _Toc46163790 \h </w:instrText>
        </w:r>
        <w:r>
          <w:rPr>
            <w:noProof/>
            <w:webHidden/>
          </w:rPr>
        </w:r>
        <w:r>
          <w:rPr>
            <w:noProof/>
            <w:webHidden/>
          </w:rPr>
          <w:fldChar w:fldCharType="separate"/>
        </w:r>
        <w:r>
          <w:rPr>
            <w:noProof/>
            <w:webHidden/>
          </w:rPr>
          <w:t>33</w:t>
        </w:r>
        <w:r>
          <w:rPr>
            <w:noProof/>
            <w:webHidden/>
          </w:rPr>
          <w:fldChar w:fldCharType="end"/>
        </w:r>
      </w:hyperlink>
    </w:p>
    <w:p w14:paraId="6EF19DF5" w14:textId="7A3B350E" w:rsidR="00627C80" w:rsidRPr="00B2674B" w:rsidRDefault="00627C80">
      <w:pPr>
        <w:pStyle w:val="32"/>
        <w:tabs>
          <w:tab w:val="right" w:leader="dot" w:pos="9345"/>
        </w:tabs>
        <w:rPr>
          <w:rFonts w:ascii="Calibri" w:hAnsi="Calibri"/>
          <w:noProof/>
          <w:sz w:val="22"/>
        </w:rPr>
      </w:pPr>
      <w:hyperlink w:anchor="_Toc46163791" w:history="1">
        <w:r w:rsidRPr="007126CC">
          <w:rPr>
            <w:rStyle w:val="a9"/>
            <w:noProof/>
          </w:rPr>
          <w:t>РИА НОВОСТИ; 2020.15.04; САМОЛЕТ «АЭРОФЛОТА» С ГРАЖДАНАМИ США ПРИБЫЛ ИЗ МОСКВЫ В НЬЮ-ЙОРК</w:t>
        </w:r>
        <w:r>
          <w:rPr>
            <w:noProof/>
            <w:webHidden/>
          </w:rPr>
          <w:tab/>
        </w:r>
        <w:r>
          <w:rPr>
            <w:noProof/>
            <w:webHidden/>
          </w:rPr>
          <w:fldChar w:fldCharType="begin"/>
        </w:r>
        <w:r>
          <w:rPr>
            <w:noProof/>
            <w:webHidden/>
          </w:rPr>
          <w:instrText xml:space="preserve"> PAGEREF _Toc46163791 \h </w:instrText>
        </w:r>
        <w:r>
          <w:rPr>
            <w:noProof/>
            <w:webHidden/>
          </w:rPr>
        </w:r>
        <w:r>
          <w:rPr>
            <w:noProof/>
            <w:webHidden/>
          </w:rPr>
          <w:fldChar w:fldCharType="separate"/>
        </w:r>
        <w:r>
          <w:rPr>
            <w:noProof/>
            <w:webHidden/>
          </w:rPr>
          <w:t>34</w:t>
        </w:r>
        <w:r>
          <w:rPr>
            <w:noProof/>
            <w:webHidden/>
          </w:rPr>
          <w:fldChar w:fldCharType="end"/>
        </w:r>
      </w:hyperlink>
    </w:p>
    <w:p w14:paraId="4645BF15" w14:textId="454AD919" w:rsidR="00627C80" w:rsidRPr="00B2674B" w:rsidRDefault="00627C80">
      <w:pPr>
        <w:pStyle w:val="32"/>
        <w:tabs>
          <w:tab w:val="right" w:leader="dot" w:pos="9345"/>
        </w:tabs>
        <w:rPr>
          <w:rFonts w:ascii="Calibri" w:hAnsi="Calibri"/>
          <w:noProof/>
          <w:sz w:val="22"/>
        </w:rPr>
      </w:pPr>
      <w:hyperlink w:anchor="_Toc46163792" w:history="1">
        <w:r w:rsidRPr="007126CC">
          <w:rPr>
            <w:rStyle w:val="a9"/>
            <w:noProof/>
          </w:rPr>
          <w:t>РБК; 2020.15.04; РОССИЯНЕ В ГОА СООБЩИЛИ О ПРОБЛЕМАХ С ПОКУПКОЙ БЕНЗИНА</w:t>
        </w:r>
        <w:r>
          <w:rPr>
            <w:noProof/>
            <w:webHidden/>
          </w:rPr>
          <w:tab/>
        </w:r>
        <w:r>
          <w:rPr>
            <w:noProof/>
            <w:webHidden/>
          </w:rPr>
          <w:fldChar w:fldCharType="begin"/>
        </w:r>
        <w:r>
          <w:rPr>
            <w:noProof/>
            <w:webHidden/>
          </w:rPr>
          <w:instrText xml:space="preserve"> PAGEREF _Toc46163792 \h </w:instrText>
        </w:r>
        <w:r>
          <w:rPr>
            <w:noProof/>
            <w:webHidden/>
          </w:rPr>
        </w:r>
        <w:r>
          <w:rPr>
            <w:noProof/>
            <w:webHidden/>
          </w:rPr>
          <w:fldChar w:fldCharType="separate"/>
        </w:r>
        <w:r>
          <w:rPr>
            <w:noProof/>
            <w:webHidden/>
          </w:rPr>
          <w:t>34</w:t>
        </w:r>
        <w:r>
          <w:rPr>
            <w:noProof/>
            <w:webHidden/>
          </w:rPr>
          <w:fldChar w:fldCharType="end"/>
        </w:r>
      </w:hyperlink>
    </w:p>
    <w:p w14:paraId="7CC064DD" w14:textId="6E47D7C4" w:rsidR="00627C80" w:rsidRPr="00B2674B" w:rsidRDefault="00627C80">
      <w:pPr>
        <w:pStyle w:val="32"/>
        <w:tabs>
          <w:tab w:val="right" w:leader="dot" w:pos="9345"/>
        </w:tabs>
        <w:rPr>
          <w:rFonts w:ascii="Calibri" w:hAnsi="Calibri"/>
          <w:noProof/>
          <w:sz w:val="22"/>
        </w:rPr>
      </w:pPr>
      <w:hyperlink w:anchor="_Toc46163793" w:history="1">
        <w:r w:rsidRPr="007126CC">
          <w:rPr>
            <w:rStyle w:val="a9"/>
            <w:noProof/>
          </w:rPr>
          <w:t>ТАСС; 2020.14.04; ВЫВОЗНОЙ РЕЙС ИЗ ГОА В МОСКВУ ЗАПЛАНИРОВАН НА 17 АПРЕЛЯ</w:t>
        </w:r>
        <w:r>
          <w:rPr>
            <w:noProof/>
            <w:webHidden/>
          </w:rPr>
          <w:tab/>
        </w:r>
        <w:r>
          <w:rPr>
            <w:noProof/>
            <w:webHidden/>
          </w:rPr>
          <w:fldChar w:fldCharType="begin"/>
        </w:r>
        <w:r>
          <w:rPr>
            <w:noProof/>
            <w:webHidden/>
          </w:rPr>
          <w:instrText xml:space="preserve"> PAGEREF _Toc46163793 \h </w:instrText>
        </w:r>
        <w:r>
          <w:rPr>
            <w:noProof/>
            <w:webHidden/>
          </w:rPr>
        </w:r>
        <w:r>
          <w:rPr>
            <w:noProof/>
            <w:webHidden/>
          </w:rPr>
          <w:fldChar w:fldCharType="separate"/>
        </w:r>
        <w:r>
          <w:rPr>
            <w:noProof/>
            <w:webHidden/>
          </w:rPr>
          <w:t>35</w:t>
        </w:r>
        <w:r>
          <w:rPr>
            <w:noProof/>
            <w:webHidden/>
          </w:rPr>
          <w:fldChar w:fldCharType="end"/>
        </w:r>
      </w:hyperlink>
    </w:p>
    <w:p w14:paraId="7BEA6320" w14:textId="09A9E76F" w:rsidR="00627C80" w:rsidRPr="00B2674B" w:rsidRDefault="00627C80">
      <w:pPr>
        <w:pStyle w:val="32"/>
        <w:tabs>
          <w:tab w:val="right" w:leader="dot" w:pos="9345"/>
        </w:tabs>
        <w:rPr>
          <w:rFonts w:ascii="Calibri" w:hAnsi="Calibri"/>
          <w:noProof/>
          <w:sz w:val="22"/>
        </w:rPr>
      </w:pPr>
      <w:hyperlink w:anchor="_Toc46163794" w:history="1">
        <w:r w:rsidRPr="007126CC">
          <w:rPr>
            <w:rStyle w:val="a9"/>
            <w:noProof/>
          </w:rPr>
          <w:t>ТАСС; 2020.14.04; ВЫВОЗНЫЕ РЕЙСЫ ИЗ РИМА И АМСТЕРДАМА В МОСКВУ 15 И 16 АПРЕЛЯ ОТМЕНЕНЫ</w:t>
        </w:r>
        <w:r>
          <w:rPr>
            <w:noProof/>
            <w:webHidden/>
          </w:rPr>
          <w:tab/>
        </w:r>
        <w:r>
          <w:rPr>
            <w:noProof/>
            <w:webHidden/>
          </w:rPr>
          <w:fldChar w:fldCharType="begin"/>
        </w:r>
        <w:r>
          <w:rPr>
            <w:noProof/>
            <w:webHidden/>
          </w:rPr>
          <w:instrText xml:space="preserve"> PAGEREF _Toc46163794 \h </w:instrText>
        </w:r>
        <w:r>
          <w:rPr>
            <w:noProof/>
            <w:webHidden/>
          </w:rPr>
        </w:r>
        <w:r>
          <w:rPr>
            <w:noProof/>
            <w:webHidden/>
          </w:rPr>
          <w:fldChar w:fldCharType="separate"/>
        </w:r>
        <w:r>
          <w:rPr>
            <w:noProof/>
            <w:webHidden/>
          </w:rPr>
          <w:t>35</w:t>
        </w:r>
        <w:r>
          <w:rPr>
            <w:noProof/>
            <w:webHidden/>
          </w:rPr>
          <w:fldChar w:fldCharType="end"/>
        </w:r>
      </w:hyperlink>
    </w:p>
    <w:p w14:paraId="69E9B1BE" w14:textId="058AADD1" w:rsidR="00627C80" w:rsidRPr="00B2674B" w:rsidRDefault="00627C80">
      <w:pPr>
        <w:pStyle w:val="32"/>
        <w:tabs>
          <w:tab w:val="right" w:leader="dot" w:pos="9345"/>
        </w:tabs>
        <w:rPr>
          <w:rFonts w:ascii="Calibri" w:hAnsi="Calibri"/>
          <w:noProof/>
          <w:sz w:val="22"/>
        </w:rPr>
      </w:pPr>
      <w:hyperlink w:anchor="_Toc46163795" w:history="1">
        <w:r w:rsidRPr="007126CC">
          <w:rPr>
            <w:rStyle w:val="a9"/>
            <w:noProof/>
          </w:rPr>
          <w:t>РИА НОВОСТИ; 2020.14.04; ВЫВОЗНОЙ РЕЙС БАНГКОК-ВЛАДИВОСТОК ПЛАНИРУЕТСЯ НА 18 АПРЕЛЯ</w:t>
        </w:r>
        <w:r>
          <w:rPr>
            <w:noProof/>
            <w:webHidden/>
          </w:rPr>
          <w:tab/>
        </w:r>
        <w:r>
          <w:rPr>
            <w:noProof/>
            <w:webHidden/>
          </w:rPr>
          <w:fldChar w:fldCharType="begin"/>
        </w:r>
        <w:r>
          <w:rPr>
            <w:noProof/>
            <w:webHidden/>
          </w:rPr>
          <w:instrText xml:space="preserve"> PAGEREF _Toc46163795 \h </w:instrText>
        </w:r>
        <w:r>
          <w:rPr>
            <w:noProof/>
            <w:webHidden/>
          </w:rPr>
        </w:r>
        <w:r>
          <w:rPr>
            <w:noProof/>
            <w:webHidden/>
          </w:rPr>
          <w:fldChar w:fldCharType="separate"/>
        </w:r>
        <w:r>
          <w:rPr>
            <w:noProof/>
            <w:webHidden/>
          </w:rPr>
          <w:t>35</w:t>
        </w:r>
        <w:r>
          <w:rPr>
            <w:noProof/>
            <w:webHidden/>
          </w:rPr>
          <w:fldChar w:fldCharType="end"/>
        </w:r>
      </w:hyperlink>
    </w:p>
    <w:p w14:paraId="4554AE40" w14:textId="0C7CD3AA" w:rsidR="00627C80" w:rsidRPr="00B2674B" w:rsidRDefault="00627C80">
      <w:pPr>
        <w:pStyle w:val="32"/>
        <w:tabs>
          <w:tab w:val="right" w:leader="dot" w:pos="9345"/>
        </w:tabs>
        <w:rPr>
          <w:rFonts w:ascii="Calibri" w:hAnsi="Calibri"/>
          <w:noProof/>
          <w:sz w:val="22"/>
        </w:rPr>
      </w:pPr>
      <w:hyperlink w:anchor="_Toc46163796" w:history="1">
        <w:r w:rsidRPr="007126CC">
          <w:rPr>
            <w:rStyle w:val="a9"/>
            <w:noProof/>
          </w:rPr>
          <w:t>РИА НОВОСТИ; 2020.14.04; ЗАСТРЯВШИЕ В РОССИИ ФРАНЦУЗЫ ВЕРНУЛИСЬ НА РОДИНУ СПЕЦРЕЙСОМ «АЭРОФЛОТА»</w:t>
        </w:r>
        <w:r>
          <w:rPr>
            <w:noProof/>
            <w:webHidden/>
          </w:rPr>
          <w:tab/>
        </w:r>
        <w:r>
          <w:rPr>
            <w:noProof/>
            <w:webHidden/>
          </w:rPr>
          <w:fldChar w:fldCharType="begin"/>
        </w:r>
        <w:r>
          <w:rPr>
            <w:noProof/>
            <w:webHidden/>
          </w:rPr>
          <w:instrText xml:space="preserve"> PAGEREF _Toc46163796 \h </w:instrText>
        </w:r>
        <w:r>
          <w:rPr>
            <w:noProof/>
            <w:webHidden/>
          </w:rPr>
        </w:r>
        <w:r>
          <w:rPr>
            <w:noProof/>
            <w:webHidden/>
          </w:rPr>
          <w:fldChar w:fldCharType="separate"/>
        </w:r>
        <w:r>
          <w:rPr>
            <w:noProof/>
            <w:webHidden/>
          </w:rPr>
          <w:t>36</w:t>
        </w:r>
        <w:r>
          <w:rPr>
            <w:noProof/>
            <w:webHidden/>
          </w:rPr>
          <w:fldChar w:fldCharType="end"/>
        </w:r>
      </w:hyperlink>
    </w:p>
    <w:p w14:paraId="5CAD9A20" w14:textId="3CA50437" w:rsidR="00627C80" w:rsidRPr="00B2674B" w:rsidRDefault="00627C80">
      <w:pPr>
        <w:pStyle w:val="32"/>
        <w:tabs>
          <w:tab w:val="right" w:leader="dot" w:pos="9345"/>
        </w:tabs>
        <w:rPr>
          <w:rFonts w:ascii="Calibri" w:hAnsi="Calibri"/>
          <w:noProof/>
          <w:sz w:val="22"/>
        </w:rPr>
      </w:pPr>
      <w:hyperlink w:anchor="_Toc46163797" w:history="1">
        <w:r w:rsidRPr="007126CC">
          <w:rPr>
            <w:rStyle w:val="a9"/>
            <w:noProof/>
          </w:rPr>
          <w:t>ТАСС; ДЕНИС СОЛОВЫХ; 2020.14.04; РЕЙС «АЭРОФЛОТА» СО 147 РОССИЯНАМИ ВЫЛЕТЕЛ ИЗ АНТАЛЬИ В МОСКВУ</w:t>
        </w:r>
        <w:r>
          <w:rPr>
            <w:noProof/>
            <w:webHidden/>
          </w:rPr>
          <w:tab/>
        </w:r>
        <w:r>
          <w:rPr>
            <w:noProof/>
            <w:webHidden/>
          </w:rPr>
          <w:fldChar w:fldCharType="begin"/>
        </w:r>
        <w:r>
          <w:rPr>
            <w:noProof/>
            <w:webHidden/>
          </w:rPr>
          <w:instrText xml:space="preserve"> PAGEREF _Toc46163797 \h </w:instrText>
        </w:r>
        <w:r>
          <w:rPr>
            <w:noProof/>
            <w:webHidden/>
          </w:rPr>
        </w:r>
        <w:r>
          <w:rPr>
            <w:noProof/>
            <w:webHidden/>
          </w:rPr>
          <w:fldChar w:fldCharType="separate"/>
        </w:r>
        <w:r>
          <w:rPr>
            <w:noProof/>
            <w:webHidden/>
          </w:rPr>
          <w:t>36</w:t>
        </w:r>
        <w:r>
          <w:rPr>
            <w:noProof/>
            <w:webHidden/>
          </w:rPr>
          <w:fldChar w:fldCharType="end"/>
        </w:r>
      </w:hyperlink>
    </w:p>
    <w:p w14:paraId="0AFEA567" w14:textId="21003FB5" w:rsidR="00627C80" w:rsidRPr="00B2674B" w:rsidRDefault="00627C80">
      <w:pPr>
        <w:pStyle w:val="32"/>
        <w:tabs>
          <w:tab w:val="right" w:leader="dot" w:pos="9345"/>
        </w:tabs>
        <w:rPr>
          <w:rFonts w:ascii="Calibri" w:hAnsi="Calibri"/>
          <w:noProof/>
          <w:sz w:val="22"/>
        </w:rPr>
      </w:pPr>
      <w:hyperlink w:anchor="_Toc46163798" w:history="1">
        <w:r w:rsidRPr="007126CC">
          <w:rPr>
            <w:rStyle w:val="a9"/>
            <w:noProof/>
          </w:rPr>
          <w:t>ИЗВЕСТИЯ; 2020.14.04; САМОЛЕТ С РОССИЯНАМИ ПРИБЫЛ В ИРКУТСК ИЗ БАНГКОКА</w:t>
        </w:r>
        <w:r>
          <w:rPr>
            <w:noProof/>
            <w:webHidden/>
          </w:rPr>
          <w:tab/>
        </w:r>
        <w:r>
          <w:rPr>
            <w:noProof/>
            <w:webHidden/>
          </w:rPr>
          <w:fldChar w:fldCharType="begin"/>
        </w:r>
        <w:r>
          <w:rPr>
            <w:noProof/>
            <w:webHidden/>
          </w:rPr>
          <w:instrText xml:space="preserve"> PAGEREF _Toc46163798 \h </w:instrText>
        </w:r>
        <w:r>
          <w:rPr>
            <w:noProof/>
            <w:webHidden/>
          </w:rPr>
        </w:r>
        <w:r>
          <w:rPr>
            <w:noProof/>
            <w:webHidden/>
          </w:rPr>
          <w:fldChar w:fldCharType="separate"/>
        </w:r>
        <w:r>
          <w:rPr>
            <w:noProof/>
            <w:webHidden/>
          </w:rPr>
          <w:t>36</w:t>
        </w:r>
        <w:r>
          <w:rPr>
            <w:noProof/>
            <w:webHidden/>
          </w:rPr>
          <w:fldChar w:fldCharType="end"/>
        </w:r>
      </w:hyperlink>
    </w:p>
    <w:p w14:paraId="661C29D8" w14:textId="660885A3" w:rsidR="00627C80" w:rsidRPr="00B2674B" w:rsidRDefault="00627C80">
      <w:pPr>
        <w:pStyle w:val="32"/>
        <w:tabs>
          <w:tab w:val="right" w:leader="dot" w:pos="9345"/>
        </w:tabs>
        <w:rPr>
          <w:rFonts w:ascii="Calibri" w:hAnsi="Calibri"/>
          <w:noProof/>
          <w:sz w:val="22"/>
        </w:rPr>
      </w:pPr>
      <w:hyperlink w:anchor="_Toc46163799" w:history="1">
        <w:r w:rsidRPr="007126CC">
          <w:rPr>
            <w:rStyle w:val="a9"/>
            <w:noProof/>
          </w:rPr>
          <w:t>ТАСС; 2020.14.04; САМОЛЕТЫ С 180 РОССИЙСКИМИ ТУРИСТАМИ ВЫЛЕТЕЛИ ИЗ БАНГКОКА В ИРКУТСК И УСТЬ-КАМЕНОГОРСК</w:t>
        </w:r>
        <w:r>
          <w:rPr>
            <w:noProof/>
            <w:webHidden/>
          </w:rPr>
          <w:tab/>
        </w:r>
        <w:r>
          <w:rPr>
            <w:noProof/>
            <w:webHidden/>
          </w:rPr>
          <w:fldChar w:fldCharType="begin"/>
        </w:r>
        <w:r>
          <w:rPr>
            <w:noProof/>
            <w:webHidden/>
          </w:rPr>
          <w:instrText xml:space="preserve"> PAGEREF _Toc46163799 \h </w:instrText>
        </w:r>
        <w:r>
          <w:rPr>
            <w:noProof/>
            <w:webHidden/>
          </w:rPr>
        </w:r>
        <w:r>
          <w:rPr>
            <w:noProof/>
            <w:webHidden/>
          </w:rPr>
          <w:fldChar w:fldCharType="separate"/>
        </w:r>
        <w:r>
          <w:rPr>
            <w:noProof/>
            <w:webHidden/>
          </w:rPr>
          <w:t>37</w:t>
        </w:r>
        <w:r>
          <w:rPr>
            <w:noProof/>
            <w:webHidden/>
          </w:rPr>
          <w:fldChar w:fldCharType="end"/>
        </w:r>
      </w:hyperlink>
    </w:p>
    <w:p w14:paraId="617E43F8" w14:textId="4193E190" w:rsidR="00627C80" w:rsidRPr="00B2674B" w:rsidRDefault="00627C80">
      <w:pPr>
        <w:pStyle w:val="32"/>
        <w:tabs>
          <w:tab w:val="right" w:leader="dot" w:pos="9345"/>
        </w:tabs>
        <w:rPr>
          <w:rFonts w:ascii="Calibri" w:hAnsi="Calibri"/>
          <w:noProof/>
          <w:sz w:val="22"/>
        </w:rPr>
      </w:pPr>
      <w:hyperlink w:anchor="_Toc46163800" w:history="1">
        <w:r w:rsidRPr="007126CC">
          <w:rPr>
            <w:rStyle w:val="a9"/>
            <w:noProof/>
          </w:rPr>
          <w:t>ТАСС; 2020.14.04; ЧАРТЕРНЫЙ РЕЙС ИЗ БАНГКОКА С РОССИЙСКИМИ ТУРИСТАМИ НА БОРТУ ПРИБЫЛ В НОВОСИБИРСК</w:t>
        </w:r>
        <w:r>
          <w:rPr>
            <w:noProof/>
            <w:webHidden/>
          </w:rPr>
          <w:tab/>
        </w:r>
        <w:r>
          <w:rPr>
            <w:noProof/>
            <w:webHidden/>
          </w:rPr>
          <w:fldChar w:fldCharType="begin"/>
        </w:r>
        <w:r>
          <w:rPr>
            <w:noProof/>
            <w:webHidden/>
          </w:rPr>
          <w:instrText xml:space="preserve"> PAGEREF _Toc46163800 \h </w:instrText>
        </w:r>
        <w:r>
          <w:rPr>
            <w:noProof/>
            <w:webHidden/>
          </w:rPr>
        </w:r>
        <w:r>
          <w:rPr>
            <w:noProof/>
            <w:webHidden/>
          </w:rPr>
          <w:fldChar w:fldCharType="separate"/>
        </w:r>
        <w:r>
          <w:rPr>
            <w:noProof/>
            <w:webHidden/>
          </w:rPr>
          <w:t>37</w:t>
        </w:r>
        <w:r>
          <w:rPr>
            <w:noProof/>
            <w:webHidden/>
          </w:rPr>
          <w:fldChar w:fldCharType="end"/>
        </w:r>
      </w:hyperlink>
    </w:p>
    <w:p w14:paraId="44026EA4" w14:textId="6212E04F" w:rsidR="00627C80" w:rsidRPr="00B2674B" w:rsidRDefault="00627C80">
      <w:pPr>
        <w:pStyle w:val="32"/>
        <w:tabs>
          <w:tab w:val="right" w:leader="dot" w:pos="9345"/>
        </w:tabs>
        <w:rPr>
          <w:rFonts w:ascii="Calibri" w:hAnsi="Calibri"/>
          <w:noProof/>
          <w:sz w:val="22"/>
        </w:rPr>
      </w:pPr>
      <w:hyperlink w:anchor="_Toc46163801" w:history="1">
        <w:r w:rsidRPr="007126CC">
          <w:rPr>
            <w:rStyle w:val="a9"/>
            <w:noProof/>
          </w:rPr>
          <w:t>РИА НОВОСТИ; 2020.14.04; САМОЛЕТ S7 ВЫВЕЗ ИЗ ТАИЛАНДА БОЛЕЕ 190 РОССИЙСКИХ ТУРИСТОВ</w:t>
        </w:r>
        <w:r>
          <w:rPr>
            <w:noProof/>
            <w:webHidden/>
          </w:rPr>
          <w:tab/>
        </w:r>
        <w:r>
          <w:rPr>
            <w:noProof/>
            <w:webHidden/>
          </w:rPr>
          <w:fldChar w:fldCharType="begin"/>
        </w:r>
        <w:r>
          <w:rPr>
            <w:noProof/>
            <w:webHidden/>
          </w:rPr>
          <w:instrText xml:space="preserve"> PAGEREF _Toc46163801 \h </w:instrText>
        </w:r>
        <w:r>
          <w:rPr>
            <w:noProof/>
            <w:webHidden/>
          </w:rPr>
        </w:r>
        <w:r>
          <w:rPr>
            <w:noProof/>
            <w:webHidden/>
          </w:rPr>
          <w:fldChar w:fldCharType="separate"/>
        </w:r>
        <w:r>
          <w:rPr>
            <w:noProof/>
            <w:webHidden/>
          </w:rPr>
          <w:t>37</w:t>
        </w:r>
        <w:r>
          <w:rPr>
            <w:noProof/>
            <w:webHidden/>
          </w:rPr>
          <w:fldChar w:fldCharType="end"/>
        </w:r>
      </w:hyperlink>
    </w:p>
    <w:p w14:paraId="2C5B527C" w14:textId="117739EF" w:rsidR="00627C80" w:rsidRPr="00B2674B" w:rsidRDefault="00627C80">
      <w:pPr>
        <w:pStyle w:val="32"/>
        <w:tabs>
          <w:tab w:val="right" w:leader="dot" w:pos="9345"/>
        </w:tabs>
        <w:rPr>
          <w:rFonts w:ascii="Calibri" w:hAnsi="Calibri"/>
          <w:noProof/>
          <w:sz w:val="22"/>
        </w:rPr>
      </w:pPr>
      <w:hyperlink w:anchor="_Toc46163802" w:history="1">
        <w:r w:rsidRPr="007126CC">
          <w:rPr>
            <w:rStyle w:val="a9"/>
            <w:noProof/>
          </w:rPr>
          <w:t>РИА НОВОСТИ; 2020.14.04; НЕСКОЛЬКО РОССИЯН ОБРАТИЛИСЬ В ПОСОЛЬСТВО НА КИПРЕ ЗА ЭКСТРЕННОЙ ПОМОЩЬЮ</w:t>
        </w:r>
        <w:r>
          <w:rPr>
            <w:noProof/>
            <w:webHidden/>
          </w:rPr>
          <w:tab/>
        </w:r>
        <w:r>
          <w:rPr>
            <w:noProof/>
            <w:webHidden/>
          </w:rPr>
          <w:fldChar w:fldCharType="begin"/>
        </w:r>
        <w:r>
          <w:rPr>
            <w:noProof/>
            <w:webHidden/>
          </w:rPr>
          <w:instrText xml:space="preserve"> PAGEREF _Toc46163802 \h </w:instrText>
        </w:r>
        <w:r>
          <w:rPr>
            <w:noProof/>
            <w:webHidden/>
          </w:rPr>
        </w:r>
        <w:r>
          <w:rPr>
            <w:noProof/>
            <w:webHidden/>
          </w:rPr>
          <w:fldChar w:fldCharType="separate"/>
        </w:r>
        <w:r>
          <w:rPr>
            <w:noProof/>
            <w:webHidden/>
          </w:rPr>
          <w:t>38</w:t>
        </w:r>
        <w:r>
          <w:rPr>
            <w:noProof/>
            <w:webHidden/>
          </w:rPr>
          <w:fldChar w:fldCharType="end"/>
        </w:r>
      </w:hyperlink>
    </w:p>
    <w:p w14:paraId="46782EC5" w14:textId="352D1723" w:rsidR="00627C80" w:rsidRPr="00B2674B" w:rsidRDefault="00627C80">
      <w:pPr>
        <w:pStyle w:val="32"/>
        <w:tabs>
          <w:tab w:val="right" w:leader="dot" w:pos="9345"/>
        </w:tabs>
        <w:rPr>
          <w:rFonts w:ascii="Calibri" w:hAnsi="Calibri"/>
          <w:noProof/>
          <w:sz w:val="22"/>
        </w:rPr>
      </w:pPr>
      <w:hyperlink w:anchor="_Toc46163803" w:history="1">
        <w:r w:rsidRPr="007126CC">
          <w:rPr>
            <w:rStyle w:val="a9"/>
            <w:noProof/>
          </w:rPr>
          <w:t>ТАСС; 2020.14.04; НА ОСТРОВЕ МАВРИКИЙ ВЫЛЕТА В РОССИЮ ОЖИДАЮТ ОКОЛО 80 РОССИЯН</w:t>
        </w:r>
        <w:r>
          <w:rPr>
            <w:noProof/>
            <w:webHidden/>
          </w:rPr>
          <w:tab/>
        </w:r>
        <w:r>
          <w:rPr>
            <w:noProof/>
            <w:webHidden/>
          </w:rPr>
          <w:fldChar w:fldCharType="begin"/>
        </w:r>
        <w:r>
          <w:rPr>
            <w:noProof/>
            <w:webHidden/>
          </w:rPr>
          <w:instrText xml:space="preserve"> PAGEREF _Toc46163803 \h </w:instrText>
        </w:r>
        <w:r>
          <w:rPr>
            <w:noProof/>
            <w:webHidden/>
          </w:rPr>
        </w:r>
        <w:r>
          <w:rPr>
            <w:noProof/>
            <w:webHidden/>
          </w:rPr>
          <w:fldChar w:fldCharType="separate"/>
        </w:r>
        <w:r>
          <w:rPr>
            <w:noProof/>
            <w:webHidden/>
          </w:rPr>
          <w:t>38</w:t>
        </w:r>
        <w:r>
          <w:rPr>
            <w:noProof/>
            <w:webHidden/>
          </w:rPr>
          <w:fldChar w:fldCharType="end"/>
        </w:r>
      </w:hyperlink>
    </w:p>
    <w:p w14:paraId="0BA71F99" w14:textId="13B9B2B3" w:rsidR="00627C80" w:rsidRPr="00B2674B" w:rsidRDefault="00627C80">
      <w:pPr>
        <w:pStyle w:val="32"/>
        <w:tabs>
          <w:tab w:val="right" w:leader="dot" w:pos="9345"/>
        </w:tabs>
        <w:rPr>
          <w:rFonts w:ascii="Calibri" w:hAnsi="Calibri"/>
          <w:noProof/>
          <w:sz w:val="22"/>
        </w:rPr>
      </w:pPr>
      <w:hyperlink w:anchor="_Toc46163804" w:history="1">
        <w:r w:rsidRPr="007126CC">
          <w:rPr>
            <w:rStyle w:val="a9"/>
            <w:noProof/>
          </w:rPr>
          <w:t>ТАСС; 2020.14.04; ПОСОЛЬСТВО РФ СООБЩИЛО, ЧТО В НИДЕРЛАНДАХ НЕ ОСТАЛОСЬ ОРГАНИЗОВАННЫХ ТУРИСТОВ ИЗ РОССИИ</w:t>
        </w:r>
        <w:r>
          <w:rPr>
            <w:noProof/>
            <w:webHidden/>
          </w:rPr>
          <w:tab/>
        </w:r>
        <w:r>
          <w:rPr>
            <w:noProof/>
            <w:webHidden/>
          </w:rPr>
          <w:fldChar w:fldCharType="begin"/>
        </w:r>
        <w:r>
          <w:rPr>
            <w:noProof/>
            <w:webHidden/>
          </w:rPr>
          <w:instrText xml:space="preserve"> PAGEREF _Toc46163804 \h </w:instrText>
        </w:r>
        <w:r>
          <w:rPr>
            <w:noProof/>
            <w:webHidden/>
          </w:rPr>
        </w:r>
        <w:r>
          <w:rPr>
            <w:noProof/>
            <w:webHidden/>
          </w:rPr>
          <w:fldChar w:fldCharType="separate"/>
        </w:r>
        <w:r>
          <w:rPr>
            <w:noProof/>
            <w:webHidden/>
          </w:rPr>
          <w:t>39</w:t>
        </w:r>
        <w:r>
          <w:rPr>
            <w:noProof/>
            <w:webHidden/>
          </w:rPr>
          <w:fldChar w:fldCharType="end"/>
        </w:r>
      </w:hyperlink>
    </w:p>
    <w:p w14:paraId="2573F6DE" w14:textId="01A9AA60" w:rsidR="00627C80" w:rsidRPr="00B2674B" w:rsidRDefault="00627C80">
      <w:pPr>
        <w:pStyle w:val="32"/>
        <w:tabs>
          <w:tab w:val="right" w:leader="dot" w:pos="9345"/>
        </w:tabs>
        <w:rPr>
          <w:rFonts w:ascii="Calibri" w:hAnsi="Calibri"/>
          <w:noProof/>
          <w:sz w:val="22"/>
        </w:rPr>
      </w:pPr>
      <w:hyperlink w:anchor="_Toc46163805" w:history="1">
        <w:r w:rsidRPr="007126CC">
          <w:rPr>
            <w:rStyle w:val="a9"/>
            <w:noProof/>
          </w:rPr>
          <w:t>РИА НОВОСТИ; КСЕНИЯ НАКА; 2020.14.04; СОТРУДНИКИ ПОСОЛЬСТВА ПОСЕТИЛИ РОССИЯН, ЖИВУЩИХ В АЭРОПОРТУ ТОКИО</w:t>
        </w:r>
        <w:r>
          <w:rPr>
            <w:noProof/>
            <w:webHidden/>
          </w:rPr>
          <w:tab/>
        </w:r>
        <w:r>
          <w:rPr>
            <w:noProof/>
            <w:webHidden/>
          </w:rPr>
          <w:fldChar w:fldCharType="begin"/>
        </w:r>
        <w:r>
          <w:rPr>
            <w:noProof/>
            <w:webHidden/>
          </w:rPr>
          <w:instrText xml:space="preserve"> PAGEREF _Toc46163805 \h </w:instrText>
        </w:r>
        <w:r>
          <w:rPr>
            <w:noProof/>
            <w:webHidden/>
          </w:rPr>
        </w:r>
        <w:r>
          <w:rPr>
            <w:noProof/>
            <w:webHidden/>
          </w:rPr>
          <w:fldChar w:fldCharType="separate"/>
        </w:r>
        <w:r>
          <w:rPr>
            <w:noProof/>
            <w:webHidden/>
          </w:rPr>
          <w:t>39</w:t>
        </w:r>
        <w:r>
          <w:rPr>
            <w:noProof/>
            <w:webHidden/>
          </w:rPr>
          <w:fldChar w:fldCharType="end"/>
        </w:r>
      </w:hyperlink>
    </w:p>
    <w:p w14:paraId="6CD264A8" w14:textId="3DF45BBF" w:rsidR="00627C80" w:rsidRPr="00B2674B" w:rsidRDefault="00627C80">
      <w:pPr>
        <w:pStyle w:val="32"/>
        <w:tabs>
          <w:tab w:val="right" w:leader="dot" w:pos="9345"/>
        </w:tabs>
        <w:rPr>
          <w:rFonts w:ascii="Calibri" w:hAnsi="Calibri"/>
          <w:noProof/>
          <w:sz w:val="22"/>
        </w:rPr>
      </w:pPr>
      <w:hyperlink w:anchor="_Toc46163806" w:history="1">
        <w:r w:rsidRPr="007126CC">
          <w:rPr>
            <w:rStyle w:val="a9"/>
            <w:noProof/>
          </w:rPr>
          <w:t>ТАСС; 2020.14.04; ПСКОВСКИЙ АЭРОПОРТ НЕ БУДЕТ РАБОТАТЬ ДО КОНЦА АПРЕЛЯ</w:t>
        </w:r>
        <w:r>
          <w:rPr>
            <w:noProof/>
            <w:webHidden/>
          </w:rPr>
          <w:tab/>
        </w:r>
        <w:r>
          <w:rPr>
            <w:noProof/>
            <w:webHidden/>
          </w:rPr>
          <w:fldChar w:fldCharType="begin"/>
        </w:r>
        <w:r>
          <w:rPr>
            <w:noProof/>
            <w:webHidden/>
          </w:rPr>
          <w:instrText xml:space="preserve"> PAGEREF _Toc46163806 \h </w:instrText>
        </w:r>
        <w:r>
          <w:rPr>
            <w:noProof/>
            <w:webHidden/>
          </w:rPr>
        </w:r>
        <w:r>
          <w:rPr>
            <w:noProof/>
            <w:webHidden/>
          </w:rPr>
          <w:fldChar w:fldCharType="separate"/>
        </w:r>
        <w:r>
          <w:rPr>
            <w:noProof/>
            <w:webHidden/>
          </w:rPr>
          <w:t>40</w:t>
        </w:r>
        <w:r>
          <w:rPr>
            <w:noProof/>
            <w:webHidden/>
          </w:rPr>
          <w:fldChar w:fldCharType="end"/>
        </w:r>
      </w:hyperlink>
    </w:p>
    <w:p w14:paraId="5E6C8235" w14:textId="6BF6F51E" w:rsidR="00627C80" w:rsidRPr="00B2674B" w:rsidRDefault="00627C80">
      <w:pPr>
        <w:pStyle w:val="32"/>
        <w:tabs>
          <w:tab w:val="right" w:leader="dot" w:pos="9345"/>
        </w:tabs>
        <w:rPr>
          <w:rFonts w:ascii="Calibri" w:hAnsi="Calibri"/>
          <w:noProof/>
          <w:sz w:val="22"/>
        </w:rPr>
      </w:pPr>
      <w:hyperlink w:anchor="_Toc46163807" w:history="1">
        <w:r w:rsidRPr="007126CC">
          <w:rPr>
            <w:rStyle w:val="a9"/>
            <w:noProof/>
          </w:rPr>
          <w:t>ЛЕНТА.РУ; 2020.14.04; НАЗВАН САМЫЙ ПОПУЛЯРНЫЙ РОССИЙСКИЙ ГОРОД ВО ВРЕМЯ ПАНДЕМИИ КОРОНАВИРУСА</w:t>
        </w:r>
        <w:r>
          <w:rPr>
            <w:noProof/>
            <w:webHidden/>
          </w:rPr>
          <w:tab/>
        </w:r>
        <w:r>
          <w:rPr>
            <w:noProof/>
            <w:webHidden/>
          </w:rPr>
          <w:fldChar w:fldCharType="begin"/>
        </w:r>
        <w:r>
          <w:rPr>
            <w:noProof/>
            <w:webHidden/>
          </w:rPr>
          <w:instrText xml:space="preserve"> PAGEREF _Toc46163807 \h </w:instrText>
        </w:r>
        <w:r>
          <w:rPr>
            <w:noProof/>
            <w:webHidden/>
          </w:rPr>
        </w:r>
        <w:r>
          <w:rPr>
            <w:noProof/>
            <w:webHidden/>
          </w:rPr>
          <w:fldChar w:fldCharType="separate"/>
        </w:r>
        <w:r>
          <w:rPr>
            <w:noProof/>
            <w:webHidden/>
          </w:rPr>
          <w:t>40</w:t>
        </w:r>
        <w:r>
          <w:rPr>
            <w:noProof/>
            <w:webHidden/>
          </w:rPr>
          <w:fldChar w:fldCharType="end"/>
        </w:r>
      </w:hyperlink>
    </w:p>
    <w:p w14:paraId="03CC0ACB" w14:textId="5D7079D2" w:rsidR="00627C80" w:rsidRPr="00B2674B" w:rsidRDefault="00627C80">
      <w:pPr>
        <w:pStyle w:val="32"/>
        <w:tabs>
          <w:tab w:val="right" w:leader="dot" w:pos="9345"/>
        </w:tabs>
        <w:rPr>
          <w:rFonts w:ascii="Calibri" w:hAnsi="Calibri"/>
          <w:noProof/>
          <w:sz w:val="22"/>
        </w:rPr>
      </w:pPr>
      <w:hyperlink w:anchor="_Toc46163808" w:history="1">
        <w:r w:rsidRPr="007126CC">
          <w:rPr>
            <w:rStyle w:val="a9"/>
            <w:noProof/>
          </w:rPr>
          <w:t>РБК; ГАЯНА ДЕМУРИНА; 2020.14.04; ВЛАСТИ КУЗБАССА ЗАПРЕТИЛИ МЕСТНЫМ ЖИТЕЛЯМ ВЫЕЗЖАТЬ ИЗ РЕГИОНА</w:t>
        </w:r>
        <w:r>
          <w:rPr>
            <w:noProof/>
            <w:webHidden/>
          </w:rPr>
          <w:tab/>
        </w:r>
        <w:r>
          <w:rPr>
            <w:noProof/>
            <w:webHidden/>
          </w:rPr>
          <w:fldChar w:fldCharType="begin"/>
        </w:r>
        <w:r>
          <w:rPr>
            <w:noProof/>
            <w:webHidden/>
          </w:rPr>
          <w:instrText xml:space="preserve"> PAGEREF _Toc46163808 \h </w:instrText>
        </w:r>
        <w:r>
          <w:rPr>
            <w:noProof/>
            <w:webHidden/>
          </w:rPr>
        </w:r>
        <w:r>
          <w:rPr>
            <w:noProof/>
            <w:webHidden/>
          </w:rPr>
          <w:fldChar w:fldCharType="separate"/>
        </w:r>
        <w:r>
          <w:rPr>
            <w:noProof/>
            <w:webHidden/>
          </w:rPr>
          <w:t>41</w:t>
        </w:r>
        <w:r>
          <w:rPr>
            <w:noProof/>
            <w:webHidden/>
          </w:rPr>
          <w:fldChar w:fldCharType="end"/>
        </w:r>
      </w:hyperlink>
    </w:p>
    <w:p w14:paraId="45C6B190" w14:textId="46FBFAA1" w:rsidR="00627C80" w:rsidRPr="00B2674B" w:rsidRDefault="00627C80">
      <w:pPr>
        <w:pStyle w:val="32"/>
        <w:tabs>
          <w:tab w:val="right" w:leader="dot" w:pos="9345"/>
        </w:tabs>
        <w:rPr>
          <w:rFonts w:ascii="Calibri" w:hAnsi="Calibri"/>
          <w:noProof/>
          <w:sz w:val="22"/>
        </w:rPr>
      </w:pPr>
      <w:hyperlink w:anchor="_Toc46163809" w:history="1">
        <w:r w:rsidRPr="007126CC">
          <w:rPr>
            <w:rStyle w:val="a9"/>
            <w:noProof/>
          </w:rPr>
          <w:t>РБК; АРТЕМ ФИЛИПЕНОК; 2020.14.04; ВЛАСТИ ТАТАРСТАНА ПОТРЕБОВАЛИ САМОИЗОЛЯЦИИ ПРИЕХАВШИХ ИЗ МОСКВЫ</w:t>
        </w:r>
        <w:r>
          <w:rPr>
            <w:noProof/>
            <w:webHidden/>
          </w:rPr>
          <w:tab/>
        </w:r>
        <w:r>
          <w:rPr>
            <w:noProof/>
            <w:webHidden/>
          </w:rPr>
          <w:fldChar w:fldCharType="begin"/>
        </w:r>
        <w:r>
          <w:rPr>
            <w:noProof/>
            <w:webHidden/>
          </w:rPr>
          <w:instrText xml:space="preserve"> PAGEREF _Toc46163809 \h </w:instrText>
        </w:r>
        <w:r>
          <w:rPr>
            <w:noProof/>
            <w:webHidden/>
          </w:rPr>
        </w:r>
        <w:r>
          <w:rPr>
            <w:noProof/>
            <w:webHidden/>
          </w:rPr>
          <w:fldChar w:fldCharType="separate"/>
        </w:r>
        <w:r>
          <w:rPr>
            <w:noProof/>
            <w:webHidden/>
          </w:rPr>
          <w:t>41</w:t>
        </w:r>
        <w:r>
          <w:rPr>
            <w:noProof/>
            <w:webHidden/>
          </w:rPr>
          <w:fldChar w:fldCharType="end"/>
        </w:r>
      </w:hyperlink>
    </w:p>
    <w:p w14:paraId="7296B468" w14:textId="28994C7F" w:rsidR="00627C80" w:rsidRPr="00B2674B" w:rsidRDefault="00627C80">
      <w:pPr>
        <w:pStyle w:val="32"/>
        <w:tabs>
          <w:tab w:val="right" w:leader="dot" w:pos="9345"/>
        </w:tabs>
        <w:rPr>
          <w:rFonts w:ascii="Calibri" w:hAnsi="Calibri"/>
          <w:noProof/>
          <w:sz w:val="22"/>
        </w:rPr>
      </w:pPr>
      <w:hyperlink w:anchor="_Toc46163810" w:history="1">
        <w:r w:rsidRPr="007126CC">
          <w:rPr>
            <w:rStyle w:val="a9"/>
            <w:noProof/>
          </w:rPr>
          <w:t>ТАСС; 2020.14.04; ВЛАСТИ ЯКУТИИ С 15 АПРЕЛЯ ПРИОСТАНОВЯТ МЕЖРАЙОННОЕ ДВИЖЕНИЕ ТАКСИ И АВТОБУСОВ</w:t>
        </w:r>
        <w:r>
          <w:rPr>
            <w:noProof/>
            <w:webHidden/>
          </w:rPr>
          <w:tab/>
        </w:r>
        <w:r>
          <w:rPr>
            <w:noProof/>
            <w:webHidden/>
          </w:rPr>
          <w:fldChar w:fldCharType="begin"/>
        </w:r>
        <w:r>
          <w:rPr>
            <w:noProof/>
            <w:webHidden/>
          </w:rPr>
          <w:instrText xml:space="preserve"> PAGEREF _Toc46163810 \h </w:instrText>
        </w:r>
        <w:r>
          <w:rPr>
            <w:noProof/>
            <w:webHidden/>
          </w:rPr>
        </w:r>
        <w:r>
          <w:rPr>
            <w:noProof/>
            <w:webHidden/>
          </w:rPr>
          <w:fldChar w:fldCharType="separate"/>
        </w:r>
        <w:r>
          <w:rPr>
            <w:noProof/>
            <w:webHidden/>
          </w:rPr>
          <w:t>42</w:t>
        </w:r>
        <w:r>
          <w:rPr>
            <w:noProof/>
            <w:webHidden/>
          </w:rPr>
          <w:fldChar w:fldCharType="end"/>
        </w:r>
      </w:hyperlink>
    </w:p>
    <w:p w14:paraId="1A93E47B" w14:textId="671F6C59" w:rsidR="00627C80" w:rsidRPr="00B2674B" w:rsidRDefault="00627C80">
      <w:pPr>
        <w:pStyle w:val="32"/>
        <w:tabs>
          <w:tab w:val="right" w:leader="dot" w:pos="9345"/>
        </w:tabs>
        <w:rPr>
          <w:rFonts w:ascii="Calibri" w:hAnsi="Calibri"/>
          <w:noProof/>
          <w:sz w:val="22"/>
        </w:rPr>
      </w:pPr>
      <w:hyperlink w:anchor="_Toc46163811" w:history="1">
        <w:r w:rsidRPr="007126CC">
          <w:rPr>
            <w:rStyle w:val="a9"/>
            <w:noProof/>
          </w:rPr>
          <w:t>ТАСС; 2020.15.04; РЖД ОТМЕНЯЮТ 32 ПОЕЗДА ДАЛЬНЕГО СЛЕДОВАНИЯ</w:t>
        </w:r>
        <w:r>
          <w:rPr>
            <w:noProof/>
            <w:webHidden/>
          </w:rPr>
          <w:tab/>
        </w:r>
        <w:r>
          <w:rPr>
            <w:noProof/>
            <w:webHidden/>
          </w:rPr>
          <w:fldChar w:fldCharType="begin"/>
        </w:r>
        <w:r>
          <w:rPr>
            <w:noProof/>
            <w:webHidden/>
          </w:rPr>
          <w:instrText xml:space="preserve"> PAGEREF _Toc46163811 \h </w:instrText>
        </w:r>
        <w:r>
          <w:rPr>
            <w:noProof/>
            <w:webHidden/>
          </w:rPr>
        </w:r>
        <w:r>
          <w:rPr>
            <w:noProof/>
            <w:webHidden/>
          </w:rPr>
          <w:fldChar w:fldCharType="separate"/>
        </w:r>
        <w:r>
          <w:rPr>
            <w:noProof/>
            <w:webHidden/>
          </w:rPr>
          <w:t>43</w:t>
        </w:r>
        <w:r>
          <w:rPr>
            <w:noProof/>
            <w:webHidden/>
          </w:rPr>
          <w:fldChar w:fldCharType="end"/>
        </w:r>
      </w:hyperlink>
    </w:p>
    <w:p w14:paraId="36B10F56" w14:textId="0955912C" w:rsidR="00627C80" w:rsidRPr="00B2674B" w:rsidRDefault="00627C80">
      <w:pPr>
        <w:pStyle w:val="32"/>
        <w:tabs>
          <w:tab w:val="right" w:leader="dot" w:pos="9345"/>
        </w:tabs>
        <w:rPr>
          <w:rFonts w:ascii="Calibri" w:hAnsi="Calibri"/>
          <w:noProof/>
          <w:sz w:val="22"/>
        </w:rPr>
      </w:pPr>
      <w:hyperlink w:anchor="_Toc46163812" w:history="1">
        <w:r w:rsidRPr="007126CC">
          <w:rPr>
            <w:rStyle w:val="a9"/>
            <w:noProof/>
          </w:rPr>
          <w:t>ТАСС; 2020.15.04; ПАССАЖИРОПОТОК У РЖД СНИЗИЛСЯ НА 80% С МОМЕНТА ВВЕДЕНИЯ ОГРАНИЧЕНИЙ ИЗ-ЗА КОРОНАВИРУСА</w:t>
        </w:r>
        <w:r>
          <w:rPr>
            <w:noProof/>
            <w:webHidden/>
          </w:rPr>
          <w:tab/>
        </w:r>
        <w:r>
          <w:rPr>
            <w:noProof/>
            <w:webHidden/>
          </w:rPr>
          <w:fldChar w:fldCharType="begin"/>
        </w:r>
        <w:r>
          <w:rPr>
            <w:noProof/>
            <w:webHidden/>
          </w:rPr>
          <w:instrText xml:space="preserve"> PAGEREF _Toc46163812 \h </w:instrText>
        </w:r>
        <w:r>
          <w:rPr>
            <w:noProof/>
            <w:webHidden/>
          </w:rPr>
        </w:r>
        <w:r>
          <w:rPr>
            <w:noProof/>
            <w:webHidden/>
          </w:rPr>
          <w:fldChar w:fldCharType="separate"/>
        </w:r>
        <w:r>
          <w:rPr>
            <w:noProof/>
            <w:webHidden/>
          </w:rPr>
          <w:t>43</w:t>
        </w:r>
        <w:r>
          <w:rPr>
            <w:noProof/>
            <w:webHidden/>
          </w:rPr>
          <w:fldChar w:fldCharType="end"/>
        </w:r>
      </w:hyperlink>
    </w:p>
    <w:p w14:paraId="41A6291D" w14:textId="5B1B3683" w:rsidR="00627C80" w:rsidRPr="00B2674B" w:rsidRDefault="00627C80">
      <w:pPr>
        <w:pStyle w:val="32"/>
        <w:tabs>
          <w:tab w:val="right" w:leader="dot" w:pos="9345"/>
        </w:tabs>
        <w:rPr>
          <w:rFonts w:ascii="Calibri" w:hAnsi="Calibri"/>
          <w:noProof/>
          <w:sz w:val="22"/>
        </w:rPr>
      </w:pPr>
      <w:hyperlink w:anchor="_Toc46163813" w:history="1">
        <w:r w:rsidRPr="007126CC">
          <w:rPr>
            <w:rStyle w:val="a9"/>
            <w:noProof/>
          </w:rPr>
          <w:t>ИЗВЕСТИЯ; 2020.14.04; ПОПУЛЯРНЫЙ У ЮЖНОУРАЛЬЦЕВ ПОЕЗД ЧЕЛЯБИНСК–НОВОРОССИЙСК ОТМЕНИЛИ</w:t>
        </w:r>
        <w:r>
          <w:rPr>
            <w:noProof/>
            <w:webHidden/>
          </w:rPr>
          <w:tab/>
        </w:r>
        <w:r>
          <w:rPr>
            <w:noProof/>
            <w:webHidden/>
          </w:rPr>
          <w:fldChar w:fldCharType="begin"/>
        </w:r>
        <w:r>
          <w:rPr>
            <w:noProof/>
            <w:webHidden/>
          </w:rPr>
          <w:instrText xml:space="preserve"> PAGEREF _Toc46163813 \h </w:instrText>
        </w:r>
        <w:r>
          <w:rPr>
            <w:noProof/>
            <w:webHidden/>
          </w:rPr>
        </w:r>
        <w:r>
          <w:rPr>
            <w:noProof/>
            <w:webHidden/>
          </w:rPr>
          <w:fldChar w:fldCharType="separate"/>
        </w:r>
        <w:r>
          <w:rPr>
            <w:noProof/>
            <w:webHidden/>
          </w:rPr>
          <w:t>44</w:t>
        </w:r>
        <w:r>
          <w:rPr>
            <w:noProof/>
            <w:webHidden/>
          </w:rPr>
          <w:fldChar w:fldCharType="end"/>
        </w:r>
      </w:hyperlink>
    </w:p>
    <w:p w14:paraId="1E841355" w14:textId="21489190" w:rsidR="00627C80" w:rsidRPr="00B2674B" w:rsidRDefault="00627C80">
      <w:pPr>
        <w:pStyle w:val="32"/>
        <w:tabs>
          <w:tab w:val="right" w:leader="dot" w:pos="9345"/>
        </w:tabs>
        <w:rPr>
          <w:rFonts w:ascii="Calibri" w:hAnsi="Calibri"/>
          <w:noProof/>
          <w:sz w:val="22"/>
        </w:rPr>
      </w:pPr>
      <w:hyperlink w:anchor="_Toc46163814" w:history="1">
        <w:r w:rsidRPr="007126CC">
          <w:rPr>
            <w:rStyle w:val="a9"/>
            <w:noProof/>
          </w:rPr>
          <w:t>КОММЕРСАНТЪ С-ПЕТЕРБУРГ; ЯНА ВОЙЦЕХОВСКАЯ; 2020.15.04; ПАНДЕМИЯ СЫГРАЛА НА СТОРОНЕ ПЕРЕВОЗЧИКОВ; РЕФОРМА ОБЩЕСТВЕННОГО ТРАНСПОРТА МОЖЕТ БЫТЬ ПЕРЕНЕСЕНА НА 2021 ГОД</w:t>
        </w:r>
        <w:r>
          <w:rPr>
            <w:noProof/>
            <w:webHidden/>
          </w:rPr>
          <w:tab/>
        </w:r>
        <w:r>
          <w:rPr>
            <w:noProof/>
            <w:webHidden/>
          </w:rPr>
          <w:fldChar w:fldCharType="begin"/>
        </w:r>
        <w:r>
          <w:rPr>
            <w:noProof/>
            <w:webHidden/>
          </w:rPr>
          <w:instrText xml:space="preserve"> PAGEREF _Toc46163814 \h </w:instrText>
        </w:r>
        <w:r>
          <w:rPr>
            <w:noProof/>
            <w:webHidden/>
          </w:rPr>
        </w:r>
        <w:r>
          <w:rPr>
            <w:noProof/>
            <w:webHidden/>
          </w:rPr>
          <w:fldChar w:fldCharType="separate"/>
        </w:r>
        <w:r>
          <w:rPr>
            <w:noProof/>
            <w:webHidden/>
          </w:rPr>
          <w:t>44</w:t>
        </w:r>
        <w:r>
          <w:rPr>
            <w:noProof/>
            <w:webHidden/>
          </w:rPr>
          <w:fldChar w:fldCharType="end"/>
        </w:r>
      </w:hyperlink>
    </w:p>
    <w:p w14:paraId="4BE65688" w14:textId="45519737" w:rsidR="00627C80" w:rsidRPr="00B2674B" w:rsidRDefault="00627C80">
      <w:pPr>
        <w:pStyle w:val="32"/>
        <w:tabs>
          <w:tab w:val="right" w:leader="dot" w:pos="9345"/>
        </w:tabs>
        <w:rPr>
          <w:rFonts w:ascii="Calibri" w:hAnsi="Calibri"/>
          <w:noProof/>
          <w:sz w:val="22"/>
        </w:rPr>
      </w:pPr>
      <w:hyperlink w:anchor="_Toc46163815" w:history="1">
        <w:r w:rsidRPr="007126CC">
          <w:rPr>
            <w:rStyle w:val="a9"/>
            <w:noProof/>
          </w:rPr>
          <w:t>РОССИЙСКАЯ ГАЗЕТА; 2020.14.04; КАК ЗАЩИЩАЮТ ПАССАЖИРОВ ОБЩЕСТВЕННОГО ТРАНСПОРТА ОТ КОРОНАВИРУСА</w:t>
        </w:r>
        <w:r>
          <w:rPr>
            <w:noProof/>
            <w:webHidden/>
          </w:rPr>
          <w:tab/>
        </w:r>
        <w:r>
          <w:rPr>
            <w:noProof/>
            <w:webHidden/>
          </w:rPr>
          <w:fldChar w:fldCharType="begin"/>
        </w:r>
        <w:r>
          <w:rPr>
            <w:noProof/>
            <w:webHidden/>
          </w:rPr>
          <w:instrText xml:space="preserve"> PAGEREF _Toc46163815 \h </w:instrText>
        </w:r>
        <w:r>
          <w:rPr>
            <w:noProof/>
            <w:webHidden/>
          </w:rPr>
        </w:r>
        <w:r>
          <w:rPr>
            <w:noProof/>
            <w:webHidden/>
          </w:rPr>
          <w:fldChar w:fldCharType="separate"/>
        </w:r>
        <w:r>
          <w:rPr>
            <w:noProof/>
            <w:webHidden/>
          </w:rPr>
          <w:t>45</w:t>
        </w:r>
        <w:r>
          <w:rPr>
            <w:noProof/>
            <w:webHidden/>
          </w:rPr>
          <w:fldChar w:fldCharType="end"/>
        </w:r>
      </w:hyperlink>
    </w:p>
    <w:p w14:paraId="5E927127" w14:textId="1ADFFD70" w:rsidR="00627C80" w:rsidRPr="00B2674B" w:rsidRDefault="00627C80">
      <w:pPr>
        <w:pStyle w:val="32"/>
        <w:tabs>
          <w:tab w:val="right" w:leader="dot" w:pos="9345"/>
        </w:tabs>
        <w:rPr>
          <w:rFonts w:ascii="Calibri" w:hAnsi="Calibri"/>
          <w:noProof/>
          <w:sz w:val="22"/>
        </w:rPr>
      </w:pPr>
      <w:hyperlink w:anchor="_Toc46163816" w:history="1">
        <w:r w:rsidRPr="007126CC">
          <w:rPr>
            <w:rStyle w:val="a9"/>
            <w:noProof/>
          </w:rPr>
          <w:t>РИА НОВОСТИ; 2020.14.04; ЭКСПЕРТЫ РАССКАЗАЛИ, КАК ЗАЩИТИТЬ СЕБЯ ОТ ВИРУСА В ТРАНСПОРТЕ</w:t>
        </w:r>
        <w:r>
          <w:rPr>
            <w:noProof/>
            <w:webHidden/>
          </w:rPr>
          <w:tab/>
        </w:r>
        <w:r>
          <w:rPr>
            <w:noProof/>
            <w:webHidden/>
          </w:rPr>
          <w:fldChar w:fldCharType="begin"/>
        </w:r>
        <w:r>
          <w:rPr>
            <w:noProof/>
            <w:webHidden/>
          </w:rPr>
          <w:instrText xml:space="preserve"> PAGEREF _Toc46163816 \h </w:instrText>
        </w:r>
        <w:r>
          <w:rPr>
            <w:noProof/>
            <w:webHidden/>
          </w:rPr>
        </w:r>
        <w:r>
          <w:rPr>
            <w:noProof/>
            <w:webHidden/>
          </w:rPr>
          <w:fldChar w:fldCharType="separate"/>
        </w:r>
        <w:r>
          <w:rPr>
            <w:noProof/>
            <w:webHidden/>
          </w:rPr>
          <w:t>46</w:t>
        </w:r>
        <w:r>
          <w:rPr>
            <w:noProof/>
            <w:webHidden/>
          </w:rPr>
          <w:fldChar w:fldCharType="end"/>
        </w:r>
      </w:hyperlink>
    </w:p>
    <w:p w14:paraId="330BC587" w14:textId="1E8C2677" w:rsidR="00627C80" w:rsidRPr="00B2674B" w:rsidRDefault="00627C80">
      <w:pPr>
        <w:pStyle w:val="32"/>
        <w:tabs>
          <w:tab w:val="right" w:leader="dot" w:pos="9345"/>
        </w:tabs>
        <w:rPr>
          <w:rFonts w:ascii="Calibri" w:hAnsi="Calibri"/>
          <w:noProof/>
          <w:sz w:val="22"/>
        </w:rPr>
      </w:pPr>
      <w:hyperlink w:anchor="_Toc46163817" w:history="1">
        <w:r w:rsidRPr="007126CC">
          <w:rPr>
            <w:rStyle w:val="a9"/>
            <w:noProof/>
          </w:rPr>
          <w:t>ИЗВЕСТИЯ; АЛЕКСАНДР ВОЛОБУЕВ; 2020.14.04; ЕЗДА БЕЗ СПРОСА: СТОЛИЧНЫЕ ТАКСИСТЫ ПРЕДУПРЕДИЛИ О РИСКЕ РАЗОРЕНИЯ; ВЛАДЕЛЬЦАМ МАШИН НЕЧЕМ ПЛАТИТЬ ЛИЗИНГОВЫМ КОМПАНИЯМ</w:t>
        </w:r>
        <w:r>
          <w:rPr>
            <w:noProof/>
            <w:webHidden/>
          </w:rPr>
          <w:tab/>
        </w:r>
        <w:r>
          <w:rPr>
            <w:noProof/>
            <w:webHidden/>
          </w:rPr>
          <w:fldChar w:fldCharType="begin"/>
        </w:r>
        <w:r>
          <w:rPr>
            <w:noProof/>
            <w:webHidden/>
          </w:rPr>
          <w:instrText xml:space="preserve"> PAGEREF _Toc46163817 \h </w:instrText>
        </w:r>
        <w:r>
          <w:rPr>
            <w:noProof/>
            <w:webHidden/>
          </w:rPr>
        </w:r>
        <w:r>
          <w:rPr>
            <w:noProof/>
            <w:webHidden/>
          </w:rPr>
          <w:fldChar w:fldCharType="separate"/>
        </w:r>
        <w:r>
          <w:rPr>
            <w:noProof/>
            <w:webHidden/>
          </w:rPr>
          <w:t>46</w:t>
        </w:r>
        <w:r>
          <w:rPr>
            <w:noProof/>
            <w:webHidden/>
          </w:rPr>
          <w:fldChar w:fldCharType="end"/>
        </w:r>
      </w:hyperlink>
    </w:p>
    <w:p w14:paraId="65A59625" w14:textId="2D6177F5" w:rsidR="00627C80" w:rsidRPr="00B2674B" w:rsidRDefault="00627C80">
      <w:pPr>
        <w:pStyle w:val="32"/>
        <w:tabs>
          <w:tab w:val="right" w:leader="dot" w:pos="9345"/>
        </w:tabs>
        <w:rPr>
          <w:rFonts w:ascii="Calibri" w:hAnsi="Calibri"/>
          <w:noProof/>
          <w:sz w:val="22"/>
        </w:rPr>
      </w:pPr>
      <w:hyperlink w:anchor="_Toc46163818" w:history="1">
        <w:r w:rsidRPr="007126CC">
          <w:rPr>
            <w:rStyle w:val="a9"/>
            <w:noProof/>
          </w:rPr>
          <w:t>ГРУЗОВИКИ И ДОРОГИ; МАКСИМ АЛЕКСЕЕВ; 2020.14.04; КИТАЙ УСЛОЖНИЛ РАБОТУ ГРУЗОВЫХ АВТОПЕРЕВОЗЧИКОВ НА СВОЕЙ ГРАНИЦЕ</w:t>
        </w:r>
        <w:r>
          <w:rPr>
            <w:noProof/>
            <w:webHidden/>
          </w:rPr>
          <w:tab/>
        </w:r>
        <w:r>
          <w:rPr>
            <w:noProof/>
            <w:webHidden/>
          </w:rPr>
          <w:fldChar w:fldCharType="begin"/>
        </w:r>
        <w:r>
          <w:rPr>
            <w:noProof/>
            <w:webHidden/>
          </w:rPr>
          <w:instrText xml:space="preserve"> PAGEREF _Toc46163818 \h </w:instrText>
        </w:r>
        <w:r>
          <w:rPr>
            <w:noProof/>
            <w:webHidden/>
          </w:rPr>
        </w:r>
        <w:r>
          <w:rPr>
            <w:noProof/>
            <w:webHidden/>
          </w:rPr>
          <w:fldChar w:fldCharType="separate"/>
        </w:r>
        <w:r>
          <w:rPr>
            <w:noProof/>
            <w:webHidden/>
          </w:rPr>
          <w:t>49</w:t>
        </w:r>
        <w:r>
          <w:rPr>
            <w:noProof/>
            <w:webHidden/>
          </w:rPr>
          <w:fldChar w:fldCharType="end"/>
        </w:r>
      </w:hyperlink>
    </w:p>
    <w:p w14:paraId="1C7DFBEF" w14:textId="7FB00342" w:rsidR="00627C80" w:rsidRPr="00B2674B" w:rsidRDefault="00627C80">
      <w:pPr>
        <w:pStyle w:val="32"/>
        <w:tabs>
          <w:tab w:val="right" w:leader="dot" w:pos="9345"/>
        </w:tabs>
        <w:rPr>
          <w:rFonts w:ascii="Calibri" w:hAnsi="Calibri"/>
          <w:noProof/>
          <w:sz w:val="22"/>
        </w:rPr>
      </w:pPr>
      <w:hyperlink w:anchor="_Toc46163819" w:history="1">
        <w:r w:rsidRPr="007126CC">
          <w:rPr>
            <w:rStyle w:val="a9"/>
            <w:noProof/>
          </w:rPr>
          <w:t>ИНТЕРФАКС; 2020.14.04; КИТАЙ ЗАКРЫЛ ВСЕ НАЗЕМНЫЕ ПУНКТЫ ПРОПУСКА НА ГРАНИЦЕ С РОССИЕЙ</w:t>
        </w:r>
        <w:r>
          <w:rPr>
            <w:noProof/>
            <w:webHidden/>
          </w:rPr>
          <w:tab/>
        </w:r>
        <w:r>
          <w:rPr>
            <w:noProof/>
            <w:webHidden/>
          </w:rPr>
          <w:fldChar w:fldCharType="begin"/>
        </w:r>
        <w:r>
          <w:rPr>
            <w:noProof/>
            <w:webHidden/>
          </w:rPr>
          <w:instrText xml:space="preserve"> PAGEREF _Toc46163819 \h </w:instrText>
        </w:r>
        <w:r>
          <w:rPr>
            <w:noProof/>
            <w:webHidden/>
          </w:rPr>
        </w:r>
        <w:r>
          <w:rPr>
            <w:noProof/>
            <w:webHidden/>
          </w:rPr>
          <w:fldChar w:fldCharType="separate"/>
        </w:r>
        <w:r>
          <w:rPr>
            <w:noProof/>
            <w:webHidden/>
          </w:rPr>
          <w:t>51</w:t>
        </w:r>
        <w:r>
          <w:rPr>
            <w:noProof/>
            <w:webHidden/>
          </w:rPr>
          <w:fldChar w:fldCharType="end"/>
        </w:r>
      </w:hyperlink>
    </w:p>
    <w:p w14:paraId="2836C848" w14:textId="3290D010" w:rsidR="00627C80" w:rsidRPr="00B2674B" w:rsidRDefault="00627C80">
      <w:pPr>
        <w:pStyle w:val="32"/>
        <w:tabs>
          <w:tab w:val="right" w:leader="dot" w:pos="9345"/>
        </w:tabs>
        <w:rPr>
          <w:rFonts w:ascii="Calibri" w:hAnsi="Calibri"/>
          <w:noProof/>
          <w:sz w:val="22"/>
        </w:rPr>
      </w:pPr>
      <w:hyperlink w:anchor="_Toc46163820" w:history="1">
        <w:r w:rsidRPr="007126CC">
          <w:rPr>
            <w:rStyle w:val="a9"/>
            <w:noProof/>
          </w:rPr>
          <w:t>ТАСС; 2020.14.04; АНОНСИРОВАННЫЙ ВЛАДИМИРОМ ПУТИНЫМ КОРИДОР АРКТИКА - СИБИРЬ - АЗИЯ ОЦЕНИЛИ В 5 ТРЛН РУБЛЕЙ</w:t>
        </w:r>
        <w:r>
          <w:rPr>
            <w:noProof/>
            <w:webHidden/>
          </w:rPr>
          <w:tab/>
        </w:r>
        <w:r>
          <w:rPr>
            <w:noProof/>
            <w:webHidden/>
          </w:rPr>
          <w:fldChar w:fldCharType="begin"/>
        </w:r>
        <w:r>
          <w:rPr>
            <w:noProof/>
            <w:webHidden/>
          </w:rPr>
          <w:instrText xml:space="preserve"> PAGEREF _Toc46163820 \h </w:instrText>
        </w:r>
        <w:r>
          <w:rPr>
            <w:noProof/>
            <w:webHidden/>
          </w:rPr>
        </w:r>
        <w:r>
          <w:rPr>
            <w:noProof/>
            <w:webHidden/>
          </w:rPr>
          <w:fldChar w:fldCharType="separate"/>
        </w:r>
        <w:r>
          <w:rPr>
            <w:noProof/>
            <w:webHidden/>
          </w:rPr>
          <w:t>51</w:t>
        </w:r>
        <w:r>
          <w:rPr>
            <w:noProof/>
            <w:webHidden/>
          </w:rPr>
          <w:fldChar w:fldCharType="end"/>
        </w:r>
      </w:hyperlink>
    </w:p>
    <w:p w14:paraId="58AE3E6F" w14:textId="4AA446AE" w:rsidR="00627C80" w:rsidRPr="00B2674B" w:rsidRDefault="00627C80">
      <w:pPr>
        <w:pStyle w:val="32"/>
        <w:tabs>
          <w:tab w:val="right" w:leader="dot" w:pos="9345"/>
        </w:tabs>
        <w:rPr>
          <w:rFonts w:ascii="Calibri" w:hAnsi="Calibri"/>
          <w:noProof/>
          <w:sz w:val="22"/>
        </w:rPr>
      </w:pPr>
      <w:hyperlink w:anchor="_Toc46163821" w:history="1">
        <w:r w:rsidRPr="007126CC">
          <w:rPr>
            <w:rStyle w:val="a9"/>
            <w:noProof/>
          </w:rPr>
          <w:t>ТАСС; 2020.14.04; АВАРИЙНОСТЬ НА ПЛАТНЫХ ТРАССАХ «АВТОДОРА» В I КВАРТАЛЕ СОКРАТИЛОСЬ НА 7,1%</w:t>
        </w:r>
        <w:r>
          <w:rPr>
            <w:noProof/>
            <w:webHidden/>
          </w:rPr>
          <w:tab/>
        </w:r>
        <w:r>
          <w:rPr>
            <w:noProof/>
            <w:webHidden/>
          </w:rPr>
          <w:fldChar w:fldCharType="begin"/>
        </w:r>
        <w:r>
          <w:rPr>
            <w:noProof/>
            <w:webHidden/>
          </w:rPr>
          <w:instrText xml:space="preserve"> PAGEREF _Toc46163821 \h </w:instrText>
        </w:r>
        <w:r>
          <w:rPr>
            <w:noProof/>
            <w:webHidden/>
          </w:rPr>
        </w:r>
        <w:r>
          <w:rPr>
            <w:noProof/>
            <w:webHidden/>
          </w:rPr>
          <w:fldChar w:fldCharType="separate"/>
        </w:r>
        <w:r>
          <w:rPr>
            <w:noProof/>
            <w:webHidden/>
          </w:rPr>
          <w:t>52</w:t>
        </w:r>
        <w:r>
          <w:rPr>
            <w:noProof/>
            <w:webHidden/>
          </w:rPr>
          <w:fldChar w:fldCharType="end"/>
        </w:r>
      </w:hyperlink>
    </w:p>
    <w:p w14:paraId="2F9DFEB8" w14:textId="3FDE9B01" w:rsidR="00627C80" w:rsidRPr="00B2674B" w:rsidRDefault="00627C80">
      <w:pPr>
        <w:pStyle w:val="32"/>
        <w:tabs>
          <w:tab w:val="right" w:leader="dot" w:pos="9345"/>
        </w:tabs>
        <w:rPr>
          <w:rFonts w:ascii="Calibri" w:hAnsi="Calibri"/>
          <w:noProof/>
          <w:sz w:val="22"/>
        </w:rPr>
      </w:pPr>
      <w:hyperlink w:anchor="_Toc46163822" w:history="1">
        <w:r w:rsidRPr="007126CC">
          <w:rPr>
            <w:rStyle w:val="a9"/>
            <w:noProof/>
          </w:rPr>
          <w:t>ТАСС; 2020.14.04; ВЛАСТИ ЛЕНИНГРАДСКОЙ ОБЛАСТИ ПЛАНИРУЮТ ОТРЕМОНТИРОВАТЬ ДОРОГУ ЖИЗНИ К 1 МАЯ</w:t>
        </w:r>
        <w:r>
          <w:rPr>
            <w:noProof/>
            <w:webHidden/>
          </w:rPr>
          <w:tab/>
        </w:r>
        <w:r>
          <w:rPr>
            <w:noProof/>
            <w:webHidden/>
          </w:rPr>
          <w:fldChar w:fldCharType="begin"/>
        </w:r>
        <w:r>
          <w:rPr>
            <w:noProof/>
            <w:webHidden/>
          </w:rPr>
          <w:instrText xml:space="preserve"> PAGEREF _Toc46163822 \h </w:instrText>
        </w:r>
        <w:r>
          <w:rPr>
            <w:noProof/>
            <w:webHidden/>
          </w:rPr>
        </w:r>
        <w:r>
          <w:rPr>
            <w:noProof/>
            <w:webHidden/>
          </w:rPr>
          <w:fldChar w:fldCharType="separate"/>
        </w:r>
        <w:r>
          <w:rPr>
            <w:noProof/>
            <w:webHidden/>
          </w:rPr>
          <w:t>52</w:t>
        </w:r>
        <w:r>
          <w:rPr>
            <w:noProof/>
            <w:webHidden/>
          </w:rPr>
          <w:fldChar w:fldCharType="end"/>
        </w:r>
      </w:hyperlink>
    </w:p>
    <w:p w14:paraId="5B419CE1" w14:textId="1F28BB8D" w:rsidR="00627C80" w:rsidRPr="00B2674B" w:rsidRDefault="00627C80">
      <w:pPr>
        <w:pStyle w:val="32"/>
        <w:tabs>
          <w:tab w:val="right" w:leader="dot" w:pos="9345"/>
        </w:tabs>
        <w:rPr>
          <w:rFonts w:ascii="Calibri" w:hAnsi="Calibri"/>
          <w:noProof/>
          <w:sz w:val="22"/>
        </w:rPr>
      </w:pPr>
      <w:hyperlink w:anchor="_Toc46163823" w:history="1">
        <w:r w:rsidRPr="007126CC">
          <w:rPr>
            <w:rStyle w:val="a9"/>
            <w:noProof/>
          </w:rPr>
          <w:t>ТАСС; 2020.14.04; ШЕСТИПОЛОСНЫЙ УЧАСТОК ТРАССЫ М-2 В ТУЛЬСКОЙ ОБЛАСТИ ОТКРОЮТ ДЛЯ ДВИЖЕНИЯ В НОЯБРЕ</w:t>
        </w:r>
        <w:r>
          <w:rPr>
            <w:noProof/>
            <w:webHidden/>
          </w:rPr>
          <w:tab/>
        </w:r>
        <w:r>
          <w:rPr>
            <w:noProof/>
            <w:webHidden/>
          </w:rPr>
          <w:fldChar w:fldCharType="begin"/>
        </w:r>
        <w:r>
          <w:rPr>
            <w:noProof/>
            <w:webHidden/>
          </w:rPr>
          <w:instrText xml:space="preserve"> PAGEREF _Toc46163823 \h </w:instrText>
        </w:r>
        <w:r>
          <w:rPr>
            <w:noProof/>
            <w:webHidden/>
          </w:rPr>
        </w:r>
        <w:r>
          <w:rPr>
            <w:noProof/>
            <w:webHidden/>
          </w:rPr>
          <w:fldChar w:fldCharType="separate"/>
        </w:r>
        <w:r>
          <w:rPr>
            <w:noProof/>
            <w:webHidden/>
          </w:rPr>
          <w:t>53</w:t>
        </w:r>
        <w:r>
          <w:rPr>
            <w:noProof/>
            <w:webHidden/>
          </w:rPr>
          <w:fldChar w:fldCharType="end"/>
        </w:r>
      </w:hyperlink>
    </w:p>
    <w:p w14:paraId="7F2C3AE0" w14:textId="64542B2A" w:rsidR="00627C80" w:rsidRPr="00B2674B" w:rsidRDefault="00627C80">
      <w:pPr>
        <w:pStyle w:val="32"/>
        <w:tabs>
          <w:tab w:val="right" w:leader="dot" w:pos="9345"/>
        </w:tabs>
        <w:rPr>
          <w:rFonts w:ascii="Calibri" w:hAnsi="Calibri"/>
          <w:noProof/>
          <w:sz w:val="22"/>
        </w:rPr>
      </w:pPr>
      <w:hyperlink w:anchor="_Toc46163824" w:history="1">
        <w:r w:rsidRPr="007126CC">
          <w:rPr>
            <w:rStyle w:val="a9"/>
            <w:noProof/>
          </w:rPr>
          <w:t>ТАСС; 2020.14.04; В УЛАН-УДЭ НАЧАЛОСЬ СТРОИТЕЛЬСТВО ТРЕТЬЕГО МОСТА ЧЕРЕЗ УДУ</w:t>
        </w:r>
        <w:r>
          <w:rPr>
            <w:noProof/>
            <w:webHidden/>
          </w:rPr>
          <w:tab/>
        </w:r>
        <w:r>
          <w:rPr>
            <w:noProof/>
            <w:webHidden/>
          </w:rPr>
          <w:fldChar w:fldCharType="begin"/>
        </w:r>
        <w:r>
          <w:rPr>
            <w:noProof/>
            <w:webHidden/>
          </w:rPr>
          <w:instrText xml:space="preserve"> PAGEREF _Toc46163824 \h </w:instrText>
        </w:r>
        <w:r>
          <w:rPr>
            <w:noProof/>
            <w:webHidden/>
          </w:rPr>
        </w:r>
        <w:r>
          <w:rPr>
            <w:noProof/>
            <w:webHidden/>
          </w:rPr>
          <w:fldChar w:fldCharType="separate"/>
        </w:r>
        <w:r>
          <w:rPr>
            <w:noProof/>
            <w:webHidden/>
          </w:rPr>
          <w:t>53</w:t>
        </w:r>
        <w:r>
          <w:rPr>
            <w:noProof/>
            <w:webHidden/>
          </w:rPr>
          <w:fldChar w:fldCharType="end"/>
        </w:r>
      </w:hyperlink>
    </w:p>
    <w:p w14:paraId="5EDBAD17" w14:textId="45223E43" w:rsidR="00627C80" w:rsidRPr="00B2674B" w:rsidRDefault="00627C80">
      <w:pPr>
        <w:pStyle w:val="32"/>
        <w:tabs>
          <w:tab w:val="right" w:leader="dot" w:pos="9345"/>
        </w:tabs>
        <w:rPr>
          <w:rFonts w:ascii="Calibri" w:hAnsi="Calibri"/>
          <w:noProof/>
          <w:sz w:val="22"/>
        </w:rPr>
      </w:pPr>
      <w:hyperlink w:anchor="_Toc46163825" w:history="1">
        <w:r w:rsidRPr="007126CC">
          <w:rPr>
            <w:rStyle w:val="a9"/>
            <w:noProof/>
          </w:rPr>
          <w:t>REGNUM; 2020.14.04; МЭР ЯРОСЛАВЛЯ ПРИЗВАЛ РЕМОНТИРОВАТЬ ДОРОГИ, ПОКА МАЛО МАШИН</w:t>
        </w:r>
        <w:r>
          <w:rPr>
            <w:noProof/>
            <w:webHidden/>
          </w:rPr>
          <w:tab/>
        </w:r>
        <w:r>
          <w:rPr>
            <w:noProof/>
            <w:webHidden/>
          </w:rPr>
          <w:fldChar w:fldCharType="begin"/>
        </w:r>
        <w:r>
          <w:rPr>
            <w:noProof/>
            <w:webHidden/>
          </w:rPr>
          <w:instrText xml:space="preserve"> PAGEREF _Toc46163825 \h </w:instrText>
        </w:r>
        <w:r>
          <w:rPr>
            <w:noProof/>
            <w:webHidden/>
          </w:rPr>
        </w:r>
        <w:r>
          <w:rPr>
            <w:noProof/>
            <w:webHidden/>
          </w:rPr>
          <w:fldChar w:fldCharType="separate"/>
        </w:r>
        <w:r>
          <w:rPr>
            <w:noProof/>
            <w:webHidden/>
          </w:rPr>
          <w:t>54</w:t>
        </w:r>
        <w:r>
          <w:rPr>
            <w:noProof/>
            <w:webHidden/>
          </w:rPr>
          <w:fldChar w:fldCharType="end"/>
        </w:r>
      </w:hyperlink>
    </w:p>
    <w:p w14:paraId="2C8C462A" w14:textId="160A6358" w:rsidR="00627C80" w:rsidRPr="00B2674B" w:rsidRDefault="00627C80">
      <w:pPr>
        <w:pStyle w:val="32"/>
        <w:tabs>
          <w:tab w:val="right" w:leader="dot" w:pos="9345"/>
        </w:tabs>
        <w:rPr>
          <w:rFonts w:ascii="Calibri" w:hAnsi="Calibri"/>
          <w:noProof/>
          <w:sz w:val="22"/>
        </w:rPr>
      </w:pPr>
      <w:hyperlink w:anchor="_Toc46163826" w:history="1">
        <w:r w:rsidRPr="007126CC">
          <w:rPr>
            <w:rStyle w:val="a9"/>
            <w:noProof/>
          </w:rPr>
          <w:t>ТАСС; 2020.15.04; РЕПЕТИЦИИ ВОЗДУШНОЙ ЧАСТИ ПАРАДА ПОБЕДЫ В МОСКВЕ НАЧНУТСЯ 15 АПРЕЛЯ</w:t>
        </w:r>
        <w:r>
          <w:rPr>
            <w:noProof/>
            <w:webHidden/>
          </w:rPr>
          <w:tab/>
        </w:r>
        <w:r>
          <w:rPr>
            <w:noProof/>
            <w:webHidden/>
          </w:rPr>
          <w:fldChar w:fldCharType="begin"/>
        </w:r>
        <w:r>
          <w:rPr>
            <w:noProof/>
            <w:webHidden/>
          </w:rPr>
          <w:instrText xml:space="preserve"> PAGEREF _Toc46163826 \h </w:instrText>
        </w:r>
        <w:r>
          <w:rPr>
            <w:noProof/>
            <w:webHidden/>
          </w:rPr>
        </w:r>
        <w:r>
          <w:rPr>
            <w:noProof/>
            <w:webHidden/>
          </w:rPr>
          <w:fldChar w:fldCharType="separate"/>
        </w:r>
        <w:r>
          <w:rPr>
            <w:noProof/>
            <w:webHidden/>
          </w:rPr>
          <w:t>54</w:t>
        </w:r>
        <w:r>
          <w:rPr>
            <w:noProof/>
            <w:webHidden/>
          </w:rPr>
          <w:fldChar w:fldCharType="end"/>
        </w:r>
      </w:hyperlink>
    </w:p>
    <w:p w14:paraId="1C6C87EF" w14:textId="2EFA7090" w:rsidR="00627C80" w:rsidRPr="00B2674B" w:rsidRDefault="00627C80">
      <w:pPr>
        <w:pStyle w:val="32"/>
        <w:tabs>
          <w:tab w:val="right" w:leader="dot" w:pos="9345"/>
        </w:tabs>
        <w:rPr>
          <w:rFonts w:ascii="Calibri" w:hAnsi="Calibri"/>
          <w:noProof/>
          <w:sz w:val="22"/>
        </w:rPr>
      </w:pPr>
      <w:hyperlink w:anchor="_Toc46163827" w:history="1">
        <w:r w:rsidRPr="007126CC">
          <w:rPr>
            <w:rStyle w:val="a9"/>
            <w:noProof/>
          </w:rPr>
          <w:t>ИНТЕРФАКС; 2020.14.04; УМЫСЕЛ ЮРЛИЦА НА НАРУШЕНИЕ ТРАНСПОРТНОЙ БЕЗОПАСНОСТИ МОЖЕТ БЫТЬ ДОКАЗАН ТОЛЬКО ЧЕРЕЗ ОТВЕТСТВЕННОСТЬ ДОЛЖНОСТНЫХ ЛИЦ - КС РФ</w:t>
        </w:r>
        <w:r>
          <w:rPr>
            <w:noProof/>
            <w:webHidden/>
          </w:rPr>
          <w:tab/>
        </w:r>
        <w:r>
          <w:rPr>
            <w:noProof/>
            <w:webHidden/>
          </w:rPr>
          <w:fldChar w:fldCharType="begin"/>
        </w:r>
        <w:r>
          <w:rPr>
            <w:noProof/>
            <w:webHidden/>
          </w:rPr>
          <w:instrText xml:space="preserve"> PAGEREF _Toc46163827 \h </w:instrText>
        </w:r>
        <w:r>
          <w:rPr>
            <w:noProof/>
            <w:webHidden/>
          </w:rPr>
        </w:r>
        <w:r>
          <w:rPr>
            <w:noProof/>
            <w:webHidden/>
          </w:rPr>
          <w:fldChar w:fldCharType="separate"/>
        </w:r>
        <w:r>
          <w:rPr>
            <w:noProof/>
            <w:webHidden/>
          </w:rPr>
          <w:t>55</w:t>
        </w:r>
        <w:r>
          <w:rPr>
            <w:noProof/>
            <w:webHidden/>
          </w:rPr>
          <w:fldChar w:fldCharType="end"/>
        </w:r>
      </w:hyperlink>
    </w:p>
    <w:p w14:paraId="0AA7AB07" w14:textId="7C46855A" w:rsidR="00627C80" w:rsidRPr="00B2674B" w:rsidRDefault="00627C80">
      <w:pPr>
        <w:pStyle w:val="32"/>
        <w:tabs>
          <w:tab w:val="right" w:leader="dot" w:pos="9345"/>
        </w:tabs>
        <w:rPr>
          <w:rFonts w:ascii="Calibri" w:hAnsi="Calibri"/>
          <w:noProof/>
          <w:sz w:val="22"/>
        </w:rPr>
      </w:pPr>
      <w:hyperlink w:anchor="_Toc46163828" w:history="1">
        <w:r w:rsidRPr="007126CC">
          <w:rPr>
            <w:rStyle w:val="a9"/>
            <w:noProof/>
          </w:rPr>
          <w:t>ТАСС; 2020.14.04; МИНЭКОНОМРАЗВИТИЯ СООБЩИЛО О ПРИОСТАНОВКЕ 50 ТЫС. ПРОВЕРОК БИЗНЕСА С 18 МАРТА</w:t>
        </w:r>
        <w:r>
          <w:rPr>
            <w:noProof/>
            <w:webHidden/>
          </w:rPr>
          <w:tab/>
        </w:r>
        <w:r>
          <w:rPr>
            <w:noProof/>
            <w:webHidden/>
          </w:rPr>
          <w:fldChar w:fldCharType="begin"/>
        </w:r>
        <w:r>
          <w:rPr>
            <w:noProof/>
            <w:webHidden/>
          </w:rPr>
          <w:instrText xml:space="preserve"> PAGEREF _Toc46163828 \h </w:instrText>
        </w:r>
        <w:r>
          <w:rPr>
            <w:noProof/>
            <w:webHidden/>
          </w:rPr>
        </w:r>
        <w:r>
          <w:rPr>
            <w:noProof/>
            <w:webHidden/>
          </w:rPr>
          <w:fldChar w:fldCharType="separate"/>
        </w:r>
        <w:r>
          <w:rPr>
            <w:noProof/>
            <w:webHidden/>
          </w:rPr>
          <w:t>56</w:t>
        </w:r>
        <w:r>
          <w:rPr>
            <w:noProof/>
            <w:webHidden/>
          </w:rPr>
          <w:fldChar w:fldCharType="end"/>
        </w:r>
      </w:hyperlink>
    </w:p>
    <w:p w14:paraId="5D58DECB" w14:textId="0C60422C" w:rsidR="00627C80" w:rsidRPr="00B2674B" w:rsidRDefault="00627C80">
      <w:pPr>
        <w:pStyle w:val="32"/>
        <w:tabs>
          <w:tab w:val="right" w:leader="dot" w:pos="9345"/>
        </w:tabs>
        <w:rPr>
          <w:rFonts w:ascii="Calibri" w:hAnsi="Calibri"/>
          <w:noProof/>
          <w:sz w:val="22"/>
        </w:rPr>
      </w:pPr>
      <w:hyperlink w:anchor="_Toc46163829" w:history="1">
        <w:r w:rsidRPr="007126CC">
          <w:rPr>
            <w:rStyle w:val="a9"/>
            <w:noProof/>
          </w:rPr>
          <w:t>РЖД ПАРТНЕР; АЛЕКСЕЙ ПЕТРОВ; 2020.14.04; РОССИЙСКИЙ УНИВЕРСИТЕТ ТРАНСПОРТА ПРОДОЛЖАЕТ РАБОТАТЬ В ДИСТАНЦИОННОМ РЕЖИМЕ, ОДИН ИЗ СТУДЕНТОВ ЗАРАЗИЛСЯ COVID-19</w:t>
        </w:r>
        <w:r>
          <w:rPr>
            <w:noProof/>
            <w:webHidden/>
          </w:rPr>
          <w:tab/>
        </w:r>
        <w:r>
          <w:rPr>
            <w:noProof/>
            <w:webHidden/>
          </w:rPr>
          <w:fldChar w:fldCharType="begin"/>
        </w:r>
        <w:r>
          <w:rPr>
            <w:noProof/>
            <w:webHidden/>
          </w:rPr>
          <w:instrText xml:space="preserve"> PAGEREF _Toc46163829 \h </w:instrText>
        </w:r>
        <w:r>
          <w:rPr>
            <w:noProof/>
            <w:webHidden/>
          </w:rPr>
        </w:r>
        <w:r>
          <w:rPr>
            <w:noProof/>
            <w:webHidden/>
          </w:rPr>
          <w:fldChar w:fldCharType="separate"/>
        </w:r>
        <w:r>
          <w:rPr>
            <w:noProof/>
            <w:webHidden/>
          </w:rPr>
          <w:t>56</w:t>
        </w:r>
        <w:r>
          <w:rPr>
            <w:noProof/>
            <w:webHidden/>
          </w:rPr>
          <w:fldChar w:fldCharType="end"/>
        </w:r>
      </w:hyperlink>
    </w:p>
    <w:p w14:paraId="3567F4E1" w14:textId="044EF7AF" w:rsidR="00627C80" w:rsidRPr="00B2674B" w:rsidRDefault="00627C80">
      <w:pPr>
        <w:pStyle w:val="32"/>
        <w:tabs>
          <w:tab w:val="right" w:leader="dot" w:pos="9345"/>
        </w:tabs>
        <w:rPr>
          <w:rFonts w:ascii="Calibri" w:hAnsi="Calibri"/>
          <w:noProof/>
          <w:sz w:val="22"/>
        </w:rPr>
      </w:pPr>
      <w:hyperlink w:anchor="_Toc46163830" w:history="1">
        <w:r w:rsidRPr="007126CC">
          <w:rPr>
            <w:rStyle w:val="a9"/>
            <w:noProof/>
          </w:rPr>
          <w:t>ТАСС; 2020.14.04; СЧЕТНАЯ ПАЛАТА: СРОКИ ОТСТАВАНИЯ В СТРОИТЕЛЬСТВЕ ДОРОГИ ВЛАДИВОСТОК - НАХОДКА СОКРАЩАЮТСЯ</w:t>
        </w:r>
        <w:r>
          <w:rPr>
            <w:noProof/>
            <w:webHidden/>
          </w:rPr>
          <w:tab/>
        </w:r>
        <w:r>
          <w:rPr>
            <w:noProof/>
            <w:webHidden/>
          </w:rPr>
          <w:fldChar w:fldCharType="begin"/>
        </w:r>
        <w:r>
          <w:rPr>
            <w:noProof/>
            <w:webHidden/>
          </w:rPr>
          <w:instrText xml:space="preserve"> PAGEREF _Toc46163830 \h </w:instrText>
        </w:r>
        <w:r>
          <w:rPr>
            <w:noProof/>
            <w:webHidden/>
          </w:rPr>
        </w:r>
        <w:r>
          <w:rPr>
            <w:noProof/>
            <w:webHidden/>
          </w:rPr>
          <w:fldChar w:fldCharType="separate"/>
        </w:r>
        <w:r>
          <w:rPr>
            <w:noProof/>
            <w:webHidden/>
          </w:rPr>
          <w:t>57</w:t>
        </w:r>
        <w:r>
          <w:rPr>
            <w:noProof/>
            <w:webHidden/>
          </w:rPr>
          <w:fldChar w:fldCharType="end"/>
        </w:r>
      </w:hyperlink>
    </w:p>
    <w:p w14:paraId="702A1B20" w14:textId="5B6097EA" w:rsidR="00627C80" w:rsidRPr="00B2674B" w:rsidRDefault="00627C80">
      <w:pPr>
        <w:pStyle w:val="32"/>
        <w:tabs>
          <w:tab w:val="right" w:leader="dot" w:pos="9345"/>
        </w:tabs>
        <w:rPr>
          <w:rFonts w:ascii="Calibri" w:hAnsi="Calibri"/>
          <w:noProof/>
          <w:sz w:val="22"/>
        </w:rPr>
      </w:pPr>
      <w:hyperlink w:anchor="_Toc46163831" w:history="1">
        <w:r w:rsidRPr="007126CC">
          <w:rPr>
            <w:rStyle w:val="a9"/>
            <w:noProof/>
          </w:rPr>
          <w:t>ТАСС; 2020.14.04; РАБОТЫ ПО БУРЕНИЮ ДЛЯ СТРОИТЕЛЬСТВА МОСТА ЧЕРЕЗ ЛЕНУ В ЯКУТИИ ПРОВЕДУТ ДО КОНЦА АПРЕЛЯ</w:t>
        </w:r>
        <w:r>
          <w:rPr>
            <w:noProof/>
            <w:webHidden/>
          </w:rPr>
          <w:tab/>
        </w:r>
        <w:r>
          <w:rPr>
            <w:noProof/>
            <w:webHidden/>
          </w:rPr>
          <w:fldChar w:fldCharType="begin"/>
        </w:r>
        <w:r>
          <w:rPr>
            <w:noProof/>
            <w:webHidden/>
          </w:rPr>
          <w:instrText xml:space="preserve"> PAGEREF _Toc46163831 \h </w:instrText>
        </w:r>
        <w:r>
          <w:rPr>
            <w:noProof/>
            <w:webHidden/>
          </w:rPr>
        </w:r>
        <w:r>
          <w:rPr>
            <w:noProof/>
            <w:webHidden/>
          </w:rPr>
          <w:fldChar w:fldCharType="separate"/>
        </w:r>
        <w:r>
          <w:rPr>
            <w:noProof/>
            <w:webHidden/>
          </w:rPr>
          <w:t>58</w:t>
        </w:r>
        <w:r>
          <w:rPr>
            <w:noProof/>
            <w:webHidden/>
          </w:rPr>
          <w:fldChar w:fldCharType="end"/>
        </w:r>
      </w:hyperlink>
    </w:p>
    <w:p w14:paraId="1A5F8E18" w14:textId="0E2E3AAB" w:rsidR="00627C80" w:rsidRPr="00B2674B" w:rsidRDefault="00627C80">
      <w:pPr>
        <w:pStyle w:val="32"/>
        <w:tabs>
          <w:tab w:val="right" w:leader="dot" w:pos="9345"/>
        </w:tabs>
        <w:rPr>
          <w:rFonts w:ascii="Calibri" w:hAnsi="Calibri"/>
          <w:noProof/>
          <w:sz w:val="22"/>
        </w:rPr>
      </w:pPr>
      <w:hyperlink w:anchor="_Toc46163832" w:history="1">
        <w:r w:rsidRPr="007126CC">
          <w:rPr>
            <w:rStyle w:val="a9"/>
            <w:noProof/>
          </w:rPr>
          <w:t>ТАСС; 2020.14.04; НОВОКУЗНЕЦК ПОЛУЧИТ 2 МЛРД РУБЛЕЙ НА ЗАКУПКУ ЭКОЛОГИЧНОГО ОБЩЕСТВЕННОГО ТРАНСПОРТА</w:t>
        </w:r>
        <w:r>
          <w:rPr>
            <w:noProof/>
            <w:webHidden/>
          </w:rPr>
          <w:tab/>
        </w:r>
        <w:r>
          <w:rPr>
            <w:noProof/>
            <w:webHidden/>
          </w:rPr>
          <w:fldChar w:fldCharType="begin"/>
        </w:r>
        <w:r>
          <w:rPr>
            <w:noProof/>
            <w:webHidden/>
          </w:rPr>
          <w:instrText xml:space="preserve"> PAGEREF _Toc46163832 \h </w:instrText>
        </w:r>
        <w:r>
          <w:rPr>
            <w:noProof/>
            <w:webHidden/>
          </w:rPr>
        </w:r>
        <w:r>
          <w:rPr>
            <w:noProof/>
            <w:webHidden/>
          </w:rPr>
          <w:fldChar w:fldCharType="separate"/>
        </w:r>
        <w:r>
          <w:rPr>
            <w:noProof/>
            <w:webHidden/>
          </w:rPr>
          <w:t>58</w:t>
        </w:r>
        <w:r>
          <w:rPr>
            <w:noProof/>
            <w:webHidden/>
          </w:rPr>
          <w:fldChar w:fldCharType="end"/>
        </w:r>
      </w:hyperlink>
    </w:p>
    <w:p w14:paraId="5EDADEBF" w14:textId="1A720DD1" w:rsidR="00627C80" w:rsidRPr="00B2674B" w:rsidRDefault="00627C80">
      <w:pPr>
        <w:pStyle w:val="32"/>
        <w:tabs>
          <w:tab w:val="right" w:leader="dot" w:pos="9345"/>
        </w:tabs>
        <w:rPr>
          <w:rFonts w:ascii="Calibri" w:hAnsi="Calibri"/>
          <w:noProof/>
          <w:sz w:val="22"/>
        </w:rPr>
      </w:pPr>
      <w:hyperlink w:anchor="_Toc46163833" w:history="1">
        <w:r w:rsidRPr="007126CC">
          <w:rPr>
            <w:rStyle w:val="a9"/>
            <w:noProof/>
          </w:rPr>
          <w:t>ТАСС; 2020.14.04; РАСПИСАНИЕ МЦД-2, КУРСКОГО И РИЖСКОГО НАПРАВЛЕНИЙ МЖД ИЗМЕНИТСЯ С 15 АПРЕЛЯ</w:t>
        </w:r>
        <w:r>
          <w:rPr>
            <w:noProof/>
            <w:webHidden/>
          </w:rPr>
          <w:tab/>
        </w:r>
        <w:r>
          <w:rPr>
            <w:noProof/>
            <w:webHidden/>
          </w:rPr>
          <w:fldChar w:fldCharType="begin"/>
        </w:r>
        <w:r>
          <w:rPr>
            <w:noProof/>
            <w:webHidden/>
          </w:rPr>
          <w:instrText xml:space="preserve"> PAGEREF _Toc46163833 \h </w:instrText>
        </w:r>
        <w:r>
          <w:rPr>
            <w:noProof/>
            <w:webHidden/>
          </w:rPr>
        </w:r>
        <w:r>
          <w:rPr>
            <w:noProof/>
            <w:webHidden/>
          </w:rPr>
          <w:fldChar w:fldCharType="separate"/>
        </w:r>
        <w:r>
          <w:rPr>
            <w:noProof/>
            <w:webHidden/>
          </w:rPr>
          <w:t>59</w:t>
        </w:r>
        <w:r>
          <w:rPr>
            <w:noProof/>
            <w:webHidden/>
          </w:rPr>
          <w:fldChar w:fldCharType="end"/>
        </w:r>
      </w:hyperlink>
    </w:p>
    <w:p w14:paraId="0DA02FCA" w14:textId="465B63A1" w:rsidR="00627C80" w:rsidRPr="00B2674B" w:rsidRDefault="00627C80">
      <w:pPr>
        <w:pStyle w:val="32"/>
        <w:tabs>
          <w:tab w:val="right" w:leader="dot" w:pos="9345"/>
        </w:tabs>
        <w:rPr>
          <w:rFonts w:ascii="Calibri" w:hAnsi="Calibri"/>
          <w:noProof/>
          <w:sz w:val="22"/>
        </w:rPr>
      </w:pPr>
      <w:hyperlink w:anchor="_Toc46163834" w:history="1">
        <w:r w:rsidRPr="007126CC">
          <w:rPr>
            <w:rStyle w:val="a9"/>
            <w:noProof/>
          </w:rPr>
          <w:t>ТАСС; 2020.14.04; СУДНО «ПАТРИА» ВЫШЛО В РЕЙС МЕЖДУ САХАЛИНОМ И МАТЕРИКОМ</w:t>
        </w:r>
        <w:r>
          <w:rPr>
            <w:noProof/>
            <w:webHidden/>
          </w:rPr>
          <w:tab/>
        </w:r>
        <w:r>
          <w:rPr>
            <w:noProof/>
            <w:webHidden/>
          </w:rPr>
          <w:fldChar w:fldCharType="begin"/>
        </w:r>
        <w:r>
          <w:rPr>
            <w:noProof/>
            <w:webHidden/>
          </w:rPr>
          <w:instrText xml:space="preserve"> PAGEREF _Toc46163834 \h </w:instrText>
        </w:r>
        <w:r>
          <w:rPr>
            <w:noProof/>
            <w:webHidden/>
          </w:rPr>
        </w:r>
        <w:r>
          <w:rPr>
            <w:noProof/>
            <w:webHidden/>
          </w:rPr>
          <w:fldChar w:fldCharType="separate"/>
        </w:r>
        <w:r>
          <w:rPr>
            <w:noProof/>
            <w:webHidden/>
          </w:rPr>
          <w:t>59</w:t>
        </w:r>
        <w:r>
          <w:rPr>
            <w:noProof/>
            <w:webHidden/>
          </w:rPr>
          <w:fldChar w:fldCharType="end"/>
        </w:r>
      </w:hyperlink>
    </w:p>
    <w:p w14:paraId="55560929" w14:textId="4995E82F" w:rsidR="00627C80" w:rsidRPr="00B2674B" w:rsidRDefault="00627C80">
      <w:pPr>
        <w:pStyle w:val="32"/>
        <w:tabs>
          <w:tab w:val="right" w:leader="dot" w:pos="9345"/>
        </w:tabs>
        <w:rPr>
          <w:rFonts w:ascii="Calibri" w:hAnsi="Calibri"/>
          <w:noProof/>
          <w:sz w:val="22"/>
        </w:rPr>
      </w:pPr>
      <w:hyperlink w:anchor="_Toc46163835" w:history="1">
        <w:r w:rsidRPr="007126CC">
          <w:rPr>
            <w:rStyle w:val="a9"/>
            <w:noProof/>
          </w:rPr>
          <w:t>ТАСС; 2020.14.04; В ПЕТЕРБУРГЕ СЕЗОН НАВИГАЦИИ ПАССАЖИРСКИХ СУДОВ НАЧНЕТСЯ НЕ РАНЕЕ 30 АПРЕЛЯ</w:t>
        </w:r>
        <w:r>
          <w:rPr>
            <w:noProof/>
            <w:webHidden/>
          </w:rPr>
          <w:tab/>
        </w:r>
        <w:r>
          <w:rPr>
            <w:noProof/>
            <w:webHidden/>
          </w:rPr>
          <w:fldChar w:fldCharType="begin"/>
        </w:r>
        <w:r>
          <w:rPr>
            <w:noProof/>
            <w:webHidden/>
          </w:rPr>
          <w:instrText xml:space="preserve"> PAGEREF _Toc46163835 \h </w:instrText>
        </w:r>
        <w:r>
          <w:rPr>
            <w:noProof/>
            <w:webHidden/>
          </w:rPr>
        </w:r>
        <w:r>
          <w:rPr>
            <w:noProof/>
            <w:webHidden/>
          </w:rPr>
          <w:fldChar w:fldCharType="separate"/>
        </w:r>
        <w:r>
          <w:rPr>
            <w:noProof/>
            <w:webHidden/>
          </w:rPr>
          <w:t>60</w:t>
        </w:r>
        <w:r>
          <w:rPr>
            <w:noProof/>
            <w:webHidden/>
          </w:rPr>
          <w:fldChar w:fldCharType="end"/>
        </w:r>
      </w:hyperlink>
    </w:p>
    <w:p w14:paraId="60AA4D3F" w14:textId="6A2D0F11" w:rsidR="00627C80" w:rsidRPr="00B2674B" w:rsidRDefault="00627C80">
      <w:pPr>
        <w:pStyle w:val="32"/>
        <w:tabs>
          <w:tab w:val="right" w:leader="dot" w:pos="9345"/>
        </w:tabs>
        <w:rPr>
          <w:rFonts w:ascii="Calibri" w:hAnsi="Calibri"/>
          <w:noProof/>
          <w:sz w:val="22"/>
        </w:rPr>
      </w:pPr>
      <w:hyperlink w:anchor="_Toc46163836" w:history="1">
        <w:r w:rsidRPr="007126CC">
          <w:rPr>
            <w:rStyle w:val="a9"/>
            <w:noProof/>
          </w:rPr>
          <w:t>ПРАЙМ; 2020.14.04; РОСМОРРЕЧФЛОТ ОТМЕНИЛ ПОИСК ПОДРЯДЧИКА НА II ЭТАП СТРОИТЕЛЬСТВА БАГАЕВСКОГО ГИДРОУЗЛА</w:t>
        </w:r>
        <w:r>
          <w:rPr>
            <w:noProof/>
            <w:webHidden/>
          </w:rPr>
          <w:tab/>
        </w:r>
        <w:r>
          <w:rPr>
            <w:noProof/>
            <w:webHidden/>
          </w:rPr>
          <w:fldChar w:fldCharType="begin"/>
        </w:r>
        <w:r>
          <w:rPr>
            <w:noProof/>
            <w:webHidden/>
          </w:rPr>
          <w:instrText xml:space="preserve"> PAGEREF _Toc46163836 \h </w:instrText>
        </w:r>
        <w:r>
          <w:rPr>
            <w:noProof/>
            <w:webHidden/>
          </w:rPr>
        </w:r>
        <w:r>
          <w:rPr>
            <w:noProof/>
            <w:webHidden/>
          </w:rPr>
          <w:fldChar w:fldCharType="separate"/>
        </w:r>
        <w:r>
          <w:rPr>
            <w:noProof/>
            <w:webHidden/>
          </w:rPr>
          <w:t>61</w:t>
        </w:r>
        <w:r>
          <w:rPr>
            <w:noProof/>
            <w:webHidden/>
          </w:rPr>
          <w:fldChar w:fldCharType="end"/>
        </w:r>
      </w:hyperlink>
    </w:p>
    <w:p w14:paraId="0062648C" w14:textId="3FA79B0E" w:rsidR="00627C80" w:rsidRPr="00B2674B" w:rsidRDefault="00627C80">
      <w:pPr>
        <w:pStyle w:val="32"/>
        <w:tabs>
          <w:tab w:val="right" w:leader="dot" w:pos="9345"/>
        </w:tabs>
        <w:rPr>
          <w:rFonts w:ascii="Calibri" w:hAnsi="Calibri"/>
          <w:noProof/>
          <w:sz w:val="22"/>
        </w:rPr>
      </w:pPr>
      <w:hyperlink w:anchor="_Toc46163837" w:history="1">
        <w:r w:rsidRPr="007126CC">
          <w:rPr>
            <w:rStyle w:val="a9"/>
            <w:noProof/>
          </w:rPr>
          <w:t>РОССИЙСКОЕ СУДОХОДСТВО; 2020.14.04; НА НОВОСИБИРСКОМ ШЛЮЗЕ ГОТОВЯТСЯ К НАЧАЛУ НАВИГАЦИИ С 10 МАЯ</w:t>
        </w:r>
        <w:r>
          <w:rPr>
            <w:noProof/>
            <w:webHidden/>
          </w:rPr>
          <w:tab/>
        </w:r>
        <w:r>
          <w:rPr>
            <w:noProof/>
            <w:webHidden/>
          </w:rPr>
          <w:fldChar w:fldCharType="begin"/>
        </w:r>
        <w:r>
          <w:rPr>
            <w:noProof/>
            <w:webHidden/>
          </w:rPr>
          <w:instrText xml:space="preserve"> PAGEREF _Toc46163837 \h </w:instrText>
        </w:r>
        <w:r>
          <w:rPr>
            <w:noProof/>
            <w:webHidden/>
          </w:rPr>
        </w:r>
        <w:r>
          <w:rPr>
            <w:noProof/>
            <w:webHidden/>
          </w:rPr>
          <w:fldChar w:fldCharType="separate"/>
        </w:r>
        <w:r>
          <w:rPr>
            <w:noProof/>
            <w:webHidden/>
          </w:rPr>
          <w:t>61</w:t>
        </w:r>
        <w:r>
          <w:rPr>
            <w:noProof/>
            <w:webHidden/>
          </w:rPr>
          <w:fldChar w:fldCharType="end"/>
        </w:r>
      </w:hyperlink>
    </w:p>
    <w:p w14:paraId="59B80F99" w14:textId="39B7CDB2" w:rsidR="00627C80" w:rsidRPr="00B2674B" w:rsidRDefault="00627C80">
      <w:pPr>
        <w:pStyle w:val="32"/>
        <w:tabs>
          <w:tab w:val="right" w:leader="dot" w:pos="9345"/>
        </w:tabs>
        <w:rPr>
          <w:rFonts w:ascii="Calibri" w:hAnsi="Calibri"/>
          <w:noProof/>
          <w:sz w:val="22"/>
        </w:rPr>
      </w:pPr>
      <w:hyperlink w:anchor="_Toc46163838" w:history="1">
        <w:r w:rsidRPr="007126CC">
          <w:rPr>
            <w:rStyle w:val="a9"/>
            <w:noProof/>
          </w:rPr>
          <w:t>МОРСКИЕ ВЕСТИ РОССИИ; 2020.14.04; ЕНИСЕЙРЕЧТРАНС НАЧАЛ ПРОВОДИТЬ КВАЛИФИКАЦИОННЫЕ ИСПЫТАНИЯ ОНЛАЙН</w:t>
        </w:r>
        <w:r>
          <w:rPr>
            <w:noProof/>
            <w:webHidden/>
          </w:rPr>
          <w:tab/>
        </w:r>
        <w:r>
          <w:rPr>
            <w:noProof/>
            <w:webHidden/>
          </w:rPr>
          <w:fldChar w:fldCharType="begin"/>
        </w:r>
        <w:r>
          <w:rPr>
            <w:noProof/>
            <w:webHidden/>
          </w:rPr>
          <w:instrText xml:space="preserve"> PAGEREF _Toc46163838 \h </w:instrText>
        </w:r>
        <w:r>
          <w:rPr>
            <w:noProof/>
            <w:webHidden/>
          </w:rPr>
        </w:r>
        <w:r>
          <w:rPr>
            <w:noProof/>
            <w:webHidden/>
          </w:rPr>
          <w:fldChar w:fldCharType="separate"/>
        </w:r>
        <w:r>
          <w:rPr>
            <w:noProof/>
            <w:webHidden/>
          </w:rPr>
          <w:t>62</w:t>
        </w:r>
        <w:r>
          <w:rPr>
            <w:noProof/>
            <w:webHidden/>
          </w:rPr>
          <w:fldChar w:fldCharType="end"/>
        </w:r>
      </w:hyperlink>
    </w:p>
    <w:p w14:paraId="5992028D" w14:textId="053B3807" w:rsidR="00E05724" w:rsidRDefault="00A56925" w:rsidP="00E05724">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5B63167" w:rsidR="0010257A" w:rsidRDefault="009E30B0" w:rsidP="00E05724">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E05724">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E05724">
      <w:pPr>
        <w:jc w:val="both"/>
      </w:pPr>
    </w:p>
    <w:p w14:paraId="55B112ED" w14:textId="77777777" w:rsidR="001C7BF4" w:rsidRPr="00777047" w:rsidRDefault="001C7BF4" w:rsidP="00E05724">
      <w:pPr>
        <w:pStyle w:val="3"/>
        <w:jc w:val="both"/>
        <w:rPr>
          <w:rFonts w:ascii="Times New Roman" w:hAnsi="Times New Roman"/>
          <w:sz w:val="24"/>
          <w:szCs w:val="24"/>
        </w:rPr>
      </w:pPr>
      <w:bookmarkStart w:id="1" w:name="_Toc46163761"/>
      <w:r w:rsidRPr="00777047">
        <w:rPr>
          <w:rFonts w:ascii="Times New Roman" w:hAnsi="Times New Roman"/>
          <w:sz w:val="24"/>
          <w:szCs w:val="24"/>
        </w:rPr>
        <w:t xml:space="preserve">ТАСС; 2020.15.04; В САХАЛИНСКОЙ ОБЛАСТИ В ЭТОМ ГОДУ ОТРЕМОНТИРУЮТ БОЛЕЕ 25 КМ ДОРОГ ПО </w:t>
      </w:r>
      <w:r w:rsidRPr="00E05724">
        <w:rPr>
          <w:rFonts w:ascii="Times New Roman" w:hAnsi="Times New Roman"/>
          <w:sz w:val="24"/>
          <w:szCs w:val="24"/>
        </w:rPr>
        <w:t>НАЦПРОЕКТ</w:t>
      </w:r>
      <w:r w:rsidRPr="00777047">
        <w:rPr>
          <w:rFonts w:ascii="Times New Roman" w:hAnsi="Times New Roman"/>
          <w:sz w:val="24"/>
          <w:szCs w:val="24"/>
        </w:rPr>
        <w:t>У</w:t>
      </w:r>
      <w:bookmarkEnd w:id="1"/>
    </w:p>
    <w:p w14:paraId="1EDDF774" w14:textId="77777777" w:rsidR="00E05724" w:rsidRDefault="001C7BF4" w:rsidP="00E05724">
      <w:pPr>
        <w:jc w:val="both"/>
      </w:pPr>
      <w:r>
        <w:t xml:space="preserve">Власти Сахалинской области в этом году в ходе реализации национального проекта </w:t>
      </w:r>
      <w:r w:rsidR="00E05724">
        <w:t>«</w:t>
      </w:r>
      <w:r w:rsidRPr="00E05724">
        <w:rPr>
          <w:b/>
        </w:rPr>
        <w:t>Безопасные и качественные автодороги</w:t>
      </w:r>
      <w:r w:rsidR="00E05724">
        <w:t>»</w:t>
      </w:r>
      <w:r>
        <w:t xml:space="preserve"> намерены отремонтировать на островах 25,34 км трасс. Об этом в среду сообщил ТАСС представитель Министерства транспорта и дорожного хозяйства региона.</w:t>
      </w:r>
    </w:p>
    <w:p w14:paraId="518FC689" w14:textId="77777777" w:rsidR="00E05724" w:rsidRDefault="001C7BF4" w:rsidP="00E05724">
      <w:pPr>
        <w:jc w:val="both"/>
      </w:pPr>
      <w:r>
        <w:t xml:space="preserve">Осенью прошлого года </w:t>
      </w:r>
      <w:r w:rsidRPr="00E05724">
        <w:rPr>
          <w:b/>
        </w:rPr>
        <w:t>министр транспорта</w:t>
      </w:r>
      <w:r>
        <w:t xml:space="preserve"> РФ </w:t>
      </w:r>
      <w:r w:rsidRPr="00E05724">
        <w:rPr>
          <w:b/>
        </w:rPr>
        <w:t>Евгений Дитрих</w:t>
      </w:r>
      <w:r>
        <w:t xml:space="preserve"> во время рабочего визита в Южно-Сахалинск остался доволен динамикой развития транспортной отрасли в Сахалинской области. По мнению главы ведомства, регион за последний год сделал большой шаг и вышел на новый уровень развития в этом направлении. Для островной области вопросы, связанные с транспортной доступностью (автомобильные и железные дороги, морское и авиасообщение) являются одними из первоочередных в связи с особенностями географического расположения и климата.</w:t>
      </w:r>
    </w:p>
    <w:p w14:paraId="53256C11" w14:textId="77777777" w:rsidR="00E05724" w:rsidRDefault="00E05724" w:rsidP="00E05724">
      <w:pPr>
        <w:jc w:val="both"/>
      </w:pPr>
      <w:r>
        <w:t>«</w:t>
      </w:r>
      <w:r w:rsidR="001C7BF4">
        <w:t xml:space="preserve">На сегодняшний день в составе </w:t>
      </w:r>
      <w:r w:rsidR="001C7BF4" w:rsidRPr="00E05724">
        <w:rPr>
          <w:b/>
        </w:rPr>
        <w:t>нацпроект</w:t>
      </w:r>
      <w:r w:rsidR="001C7BF4">
        <w:t xml:space="preserve">а </w:t>
      </w:r>
      <w:r>
        <w:t>«</w:t>
      </w:r>
      <w:r w:rsidR="001C7BF4" w:rsidRPr="00E05724">
        <w:rPr>
          <w:b/>
        </w:rPr>
        <w:t>Безопасные и качественные автомобильные дороги</w:t>
      </w:r>
      <w:r>
        <w:t>»</w:t>
      </w:r>
      <w:r w:rsidR="001C7BF4">
        <w:t xml:space="preserve"> включено 28 объектов, из них 13 планируется ввести в эксплуатацию в текущем году, а на 15 объектах работы будут продолжены в 2021 году и последующие годы. Всего на 2020 год запланировано модернизировать 25,34 км автомобильных дорог, в том числе 17,04 км в границах Южно-Сахалинской городской агломерации. Общая площадь укладки асфальтобетонного покрытия в 2020 году по </w:t>
      </w:r>
      <w:r w:rsidR="001C7BF4" w:rsidRPr="00E05724">
        <w:rPr>
          <w:b/>
        </w:rPr>
        <w:t>нацпроект</w:t>
      </w:r>
      <w:r w:rsidR="001C7BF4">
        <w:t>у составит 302,17 тыс. кв. м</w:t>
      </w:r>
      <w:r>
        <w:t>»</w:t>
      </w:r>
      <w:r w:rsidR="001C7BF4">
        <w:t>, - сообщил собеседник агентства и уточнил, что в эксплуатацию запланированные на этот год объекты будут введены с октября по ноябрь.</w:t>
      </w:r>
    </w:p>
    <w:p w14:paraId="39345F1B" w14:textId="77777777" w:rsidR="00E05724" w:rsidRDefault="001C7BF4" w:rsidP="00E05724">
      <w:pPr>
        <w:jc w:val="both"/>
      </w:pPr>
      <w:r>
        <w:t xml:space="preserve">В числе значимых объектов по </w:t>
      </w:r>
      <w:r w:rsidRPr="00E05724">
        <w:rPr>
          <w:b/>
        </w:rPr>
        <w:t>нацпроект</w:t>
      </w:r>
      <w:r>
        <w:t xml:space="preserve">у на этот год министерство особенно выделяет улицу Больничную от проспекта Мира до улицы Ленина в Южно-Сахалинске. Протяженность участка составляет 0,99 км, но его состояние имеет большое значение для жителей, так как дорога ведет к таким медицинским учреждениям, как областная больница, областная станция переливания крови, областной кожно-венерологический диспансер, перинатальный центр. </w:t>
      </w:r>
      <w:r w:rsidR="00E05724">
        <w:t>«</w:t>
      </w:r>
      <w:r>
        <w:t xml:space="preserve">Работники организаций, принимающих участие в ремонте по </w:t>
      </w:r>
      <w:r w:rsidRPr="00E05724">
        <w:rPr>
          <w:b/>
        </w:rPr>
        <w:t>нацпроект</w:t>
      </w:r>
      <w:r>
        <w:t>у, понимают высокую значимость данного объекта, стремятся выполнить работы в предельно сжатые сроки - к 1 октября</w:t>
      </w:r>
      <w:r w:rsidR="00E05724">
        <w:t>»</w:t>
      </w:r>
      <w:r>
        <w:t>, - рассказали в ведомстве.</w:t>
      </w:r>
    </w:p>
    <w:p w14:paraId="641EA14A" w14:textId="77777777" w:rsidR="00E05724" w:rsidRDefault="001C7BF4" w:rsidP="00E05724">
      <w:pPr>
        <w:jc w:val="both"/>
      </w:pPr>
      <w:r>
        <w:t xml:space="preserve">Что касается сложной эпидемиологической обстановки в стране и в регионе, то, по данным сахалинского </w:t>
      </w:r>
      <w:r w:rsidRPr="00E05724">
        <w:rPr>
          <w:b/>
        </w:rPr>
        <w:t>Минтранс</w:t>
      </w:r>
      <w:r>
        <w:t>а, ситуация с коронавирусом никак не повлияет на ход ремонтных работ. В связи с угрозой распространения инфекции ведется ежедневный мониторинг здоровья дорожных работников. Часть сотрудников в самих дорожных организациях переведена на дистанционную работу. В местах проведения работ люди обеспечены необходимыми средствами защиты, ведется постоянная санитарная обработка и осуществляется контроль по соблюдению мер безопасности.</w:t>
      </w:r>
    </w:p>
    <w:p w14:paraId="43A05418" w14:textId="293151DF" w:rsidR="001C7BF4" w:rsidRDefault="001C7BF4" w:rsidP="00E05724">
      <w:pPr>
        <w:jc w:val="both"/>
      </w:pPr>
      <w:r>
        <w:t xml:space="preserve">В целом в Сахалинской области по </w:t>
      </w:r>
      <w:r w:rsidRPr="00E05724">
        <w:rPr>
          <w:b/>
        </w:rPr>
        <w:t>нацпроект</w:t>
      </w:r>
      <w:r>
        <w:t>у и вне проекта в 2020 году планируется отремонтировать и ввести в эксплуатацию 45,9 км дорог с устройством асфальтобетонного покрытия. Всего в регионе 1 540 км дорог. Из них в настоящее время соответствуют нормативным требованиям только 54,7% трасс, 58% имеют асфальтобетонное покрытие. Из 243 населенных пунктов 159, а это 65%, не имеют связи с Южно-Сахалинском по дорогам с твердым покрытием.</w:t>
      </w:r>
    </w:p>
    <w:p w14:paraId="78C6EC4A" w14:textId="77777777" w:rsidR="001C7BF4" w:rsidRDefault="00B2674B" w:rsidP="00E05724">
      <w:pPr>
        <w:jc w:val="both"/>
      </w:pPr>
      <w:hyperlink r:id="rId6" w:history="1">
        <w:r w:rsidR="001C7BF4" w:rsidRPr="00DC5BD2">
          <w:rPr>
            <w:rStyle w:val="a9"/>
          </w:rPr>
          <w:t>https://tass.ru/nacionalnye-proekty/8245437</w:t>
        </w:r>
      </w:hyperlink>
    </w:p>
    <w:p w14:paraId="0263CF58" w14:textId="77777777" w:rsidR="001C7BF4" w:rsidRDefault="001C7BF4" w:rsidP="00E05724">
      <w:pPr>
        <w:jc w:val="both"/>
      </w:pPr>
      <w:r>
        <w:t>На ту же тему:</w:t>
      </w:r>
    </w:p>
    <w:p w14:paraId="5C18B933" w14:textId="77777777" w:rsidR="00E05724" w:rsidRDefault="00B2674B" w:rsidP="00E05724">
      <w:pPr>
        <w:jc w:val="both"/>
      </w:pPr>
      <w:hyperlink r:id="rId7" w:history="1">
        <w:r w:rsidR="001C7BF4" w:rsidRPr="00DC5BD2">
          <w:rPr>
            <w:rStyle w:val="a9"/>
          </w:rPr>
          <w:t>https://sakhalinmedia.ru/news/932881/</w:t>
        </w:r>
      </w:hyperlink>
    </w:p>
    <w:p w14:paraId="1C8392F1" w14:textId="061E8674" w:rsidR="001C7BF4" w:rsidRPr="00777047" w:rsidRDefault="001C7BF4" w:rsidP="00E05724">
      <w:pPr>
        <w:pStyle w:val="3"/>
        <w:jc w:val="both"/>
        <w:rPr>
          <w:rFonts w:ascii="Times New Roman" w:hAnsi="Times New Roman"/>
          <w:sz w:val="24"/>
          <w:szCs w:val="24"/>
        </w:rPr>
      </w:pPr>
      <w:bookmarkStart w:id="2" w:name="_Toc46163762"/>
      <w:r w:rsidRPr="00777047">
        <w:rPr>
          <w:rFonts w:ascii="Times New Roman" w:hAnsi="Times New Roman"/>
          <w:sz w:val="24"/>
          <w:szCs w:val="24"/>
        </w:rPr>
        <w:lastRenderedPageBreak/>
        <w:t>ТАСС; 2020.14.04; ВОЛОГОДСКОЙ ОБЛАСТИ ВЫДЕЛЯТ 4,9 МЛРД РУБЛЕЙ НА СТРОИТЕЛЬСТВО МОСТА В ЧЕРЕПОВЦЕ</w:t>
      </w:r>
      <w:bookmarkEnd w:id="2"/>
    </w:p>
    <w:p w14:paraId="16584B21" w14:textId="77777777" w:rsidR="00E05724" w:rsidRDefault="001C7BF4" w:rsidP="00E05724">
      <w:pPr>
        <w:jc w:val="both"/>
      </w:pPr>
      <w:r>
        <w:t xml:space="preserve">Правительство Вологодской области получит поддержку из федерального бюджета на строительство дорог, мостов, путепроводов и покупку новых автобусов на газомоторном топливе. На продолжение строительства моста в Череповце будет выделено 4,9 млрд рублей из федерального бюджета в 2020 году, мост будет сдан в срок, сообщил губернатор области Олег Кувшинников по итогам совещания по видеоконференцсвязи с министром транспорта РФ </w:t>
      </w:r>
      <w:r w:rsidRPr="00E05724">
        <w:rPr>
          <w:b/>
        </w:rPr>
        <w:t>Евгением Дитрихом</w:t>
      </w:r>
      <w:r>
        <w:t>.</w:t>
      </w:r>
    </w:p>
    <w:p w14:paraId="40ABA466" w14:textId="77777777" w:rsidR="00E05724" w:rsidRDefault="00E05724" w:rsidP="00E05724">
      <w:pPr>
        <w:jc w:val="both"/>
      </w:pPr>
      <w:r>
        <w:t>«</w:t>
      </w:r>
      <w:r w:rsidR="001C7BF4">
        <w:t>Речь шла о продолжении строительства обхода Вологды, возведения моста в Череповце, ремонта опорной сети дорог, о передаче в федеральную собственность двух региональных трасс и обновлении парка автотранспорта. Сегодня нам подтвердили все запланированные проекты. Объем финансирования беспрецедентный, такой поддержки регион не получал никогда. &lt;…&gt; Важное решение - выделение 4,9 млрд рублей на продолжение строительства нового моста в Череповце. Сейчас готовность объекта составляет чуть более 18%, работы ведутся на обоих берегах, завершается обустройство опор</w:t>
      </w:r>
      <w:r>
        <w:t>»</w:t>
      </w:r>
      <w:r w:rsidR="001C7BF4">
        <w:t xml:space="preserve">, - процитировала губернатора его </w:t>
      </w:r>
      <w:r w:rsidR="001C7BF4" w:rsidRPr="00627C80">
        <w:rPr>
          <w:b/>
        </w:rPr>
        <w:t>пресс-служба</w:t>
      </w:r>
      <w:r w:rsidR="001C7BF4">
        <w:t>.</w:t>
      </w:r>
    </w:p>
    <w:p w14:paraId="7E002D34" w14:textId="77777777" w:rsidR="00E05724" w:rsidRDefault="001C7BF4" w:rsidP="00E05724">
      <w:pPr>
        <w:jc w:val="both"/>
      </w:pPr>
      <w:r>
        <w:t>Возведение моста в Череповце было начато в 2019 году. Проект, рассчитанный до 2022 года, разбит на четыре этапа, четыре пусковых комплекса. На продолжение работ региону требовалось 4,5 млрд рублей. Принятое решение выделить области 4,9 млрд рублей полностью покроет дефицит в средствах на проект без ущерба региональной казне, отметил губернатор.</w:t>
      </w:r>
    </w:p>
    <w:p w14:paraId="471B7F63" w14:textId="77777777" w:rsidR="00627C80" w:rsidRDefault="001C7BF4" w:rsidP="00E05724">
      <w:pPr>
        <w:jc w:val="both"/>
      </w:pPr>
      <w:r>
        <w:t xml:space="preserve">Также одобрено участие Вологодской области в проекте, который запускает правительство РФ при поддержке </w:t>
      </w:r>
      <w:r w:rsidRPr="00E05724">
        <w:rPr>
          <w:b/>
        </w:rPr>
        <w:t>Минтранс</w:t>
      </w:r>
      <w:r>
        <w:t xml:space="preserve">а, сообщил глава региона. </w:t>
      </w:r>
      <w:r w:rsidR="00E05724">
        <w:t>«</w:t>
      </w:r>
      <w:r>
        <w:t xml:space="preserve">До 2024 года региону выделят 2,8 млрд рублей на ремонт 24 мостовых сооружений. Сегодня </w:t>
      </w:r>
      <w:r w:rsidRPr="00E05724">
        <w:rPr>
          <w:b/>
        </w:rPr>
        <w:t>министр транспорта</w:t>
      </w:r>
      <w:r>
        <w:t xml:space="preserve"> РФ подтвердил выделение этих средств, и уже в этом году мы приступим к ремонту шести мостов, каждый год будем ремонтировать по 5-6 подобных объектов, пока не приведем все аварийные мосты в надлежащее состояние</w:t>
      </w:r>
      <w:r w:rsidR="00E05724">
        <w:t>»</w:t>
      </w:r>
      <w:r>
        <w:t>, - сказал Кувшинников.</w:t>
      </w:r>
    </w:p>
    <w:p w14:paraId="27EFAEBA" w14:textId="1AEE6814" w:rsidR="001C7BF4" w:rsidRDefault="001C7BF4" w:rsidP="00E05724">
      <w:pPr>
        <w:jc w:val="both"/>
      </w:pPr>
      <w:r>
        <w:t>Ремонт дорог</w:t>
      </w:r>
    </w:p>
    <w:p w14:paraId="61AF96AD" w14:textId="77777777" w:rsidR="00E05724" w:rsidRDefault="001C7BF4" w:rsidP="00E05724">
      <w:pPr>
        <w:jc w:val="both"/>
      </w:pPr>
      <w:r>
        <w:t xml:space="preserve">В рамках </w:t>
      </w:r>
      <w:r w:rsidRPr="00E05724">
        <w:rPr>
          <w:b/>
        </w:rPr>
        <w:t>нацпроект</w:t>
      </w:r>
      <w:r>
        <w:t xml:space="preserve">а </w:t>
      </w:r>
      <w:r w:rsidR="00E05724">
        <w:t>«</w:t>
      </w:r>
      <w:r w:rsidRPr="00E05724">
        <w:rPr>
          <w:b/>
        </w:rPr>
        <w:t>Безопасные и качественные автодороги</w:t>
      </w:r>
      <w:r w:rsidR="00E05724">
        <w:t>»</w:t>
      </w:r>
      <w:r>
        <w:t xml:space="preserve"> в этом году отремонтируют 320 км дорог, в том числе 21 улицу в Вологде, Череповце и 23 региональные дороги. </w:t>
      </w:r>
      <w:r w:rsidRPr="00E05724">
        <w:rPr>
          <w:b/>
        </w:rPr>
        <w:t>Минтранс России</w:t>
      </w:r>
      <w:r>
        <w:t xml:space="preserve"> подтвердил продолжение работ по расширению до четырех полос движения двух наиболее загруженных федеральных автотрасс. На автодороге А-114 Вологда - Новая Ладога между Вологдой и Череповцом эти работы начаты на участке от станции Дикая до поворота на Стризнево, затем стартуют от поселка Шексна до череповецкого аэропорта. Продолжится реконструкция трассы А-119 Вологда - Медвежьегорск между Вологдой и поселком Молочное.</w:t>
      </w:r>
    </w:p>
    <w:p w14:paraId="7BC55CDE" w14:textId="77777777" w:rsidR="00E05724" w:rsidRDefault="001C7BF4" w:rsidP="00E05724">
      <w:pPr>
        <w:jc w:val="both"/>
      </w:pPr>
      <w:r>
        <w:t>За счет федеральных средств будут капитально ремонтироваться и содержаться еще две протяженные трассы области. В этом году регион передаст в федеральную собственность свою часть автодорог по маршруту Чекшино - Тотьма - Нюксеница - Великий Устюг - Котлас - Куратово протяженностью 660 км, по территории Вологодской области проходит более 400 км данной автодороги.</w:t>
      </w:r>
    </w:p>
    <w:p w14:paraId="60D2C2E8" w14:textId="77777777" w:rsidR="00E05724" w:rsidRDefault="00E05724" w:rsidP="00E05724">
      <w:pPr>
        <w:jc w:val="both"/>
      </w:pPr>
      <w:r>
        <w:t>«</w:t>
      </w:r>
      <w:r w:rsidR="001C7BF4">
        <w:t>Есть надежда, что передача дорог осуществится уже в мае, а не в октябре, как было запланировано. В таком случае мы уже летом сможем приступить к ремонту картами за счет средств федерального бюджета. Учитывая огромное количество обращений жителей и понимая необходимость ускорения этой работы, уже сейчас я принял решение о выделении 150 млн рублей из резервного фонда области на ремонт наиболее разрушенных участков этой дороги. Зимой она сильно пострадала из-за перепадов температур. К ремонту приступаем в апреле</w:t>
      </w:r>
      <w:r>
        <w:t>»</w:t>
      </w:r>
      <w:r w:rsidR="001C7BF4">
        <w:t xml:space="preserve">, - сказал Кувшинников. Глава </w:t>
      </w:r>
      <w:r w:rsidR="001C7BF4" w:rsidRPr="00E05724">
        <w:rPr>
          <w:b/>
        </w:rPr>
        <w:t>Минтранс</w:t>
      </w:r>
      <w:r w:rsidR="001C7BF4">
        <w:t>а РФ это решение поддержал.</w:t>
      </w:r>
    </w:p>
    <w:p w14:paraId="6DA51F78" w14:textId="77777777" w:rsidR="00E05724" w:rsidRDefault="001C7BF4" w:rsidP="00E05724">
      <w:pPr>
        <w:jc w:val="both"/>
      </w:pPr>
      <w:r>
        <w:t xml:space="preserve">Кроме того, 9 апреля в федеральную собственность передана дорога Крестцы - Окуловка - Боровичи - Устюжна протяженностью 255 км. Трасса проходит по территории </w:t>
      </w:r>
      <w:r>
        <w:lastRenderedPageBreak/>
        <w:t xml:space="preserve">Вологодской и Новгородской областей и в составе федерального перечня образует новую автотрассу А-122 Устюжна - Крестцы - Яжелбицы - Великие Луки - Невель. При этом в перспективе планируется строительство транспортного обхода вологодского города Устюжны с мостами через реки Ижину и Мологу. Этот участок в 3 км потребует не менее 3 млрд рублей инвестиций. В связи с этим Кувшинников заявил о готовности начать предпроектную подготовку и выделение земельных участков под строительство обхода. </w:t>
      </w:r>
      <w:r w:rsidRPr="00E05724">
        <w:rPr>
          <w:b/>
        </w:rPr>
        <w:t>Дитрих</w:t>
      </w:r>
      <w:r>
        <w:t xml:space="preserve"> одобрил старт работ по подготовке проектно-сметной документации. Сейчас региону необходимо синхронизировать техническое задание, проектные решения с Федеральным дорожным агентством.</w:t>
      </w:r>
    </w:p>
    <w:p w14:paraId="1BC3F687" w14:textId="108C339F" w:rsidR="001C7BF4" w:rsidRDefault="001C7BF4" w:rsidP="00E05724">
      <w:pPr>
        <w:jc w:val="both"/>
      </w:pPr>
      <w:r>
        <w:t>Обновление автопарка</w:t>
      </w:r>
    </w:p>
    <w:p w14:paraId="2BB5E69F" w14:textId="77777777" w:rsidR="00E05724" w:rsidRDefault="001C7BF4" w:rsidP="00E05724">
      <w:pPr>
        <w:jc w:val="both"/>
      </w:pPr>
      <w:r>
        <w:t xml:space="preserve">Правительство области вновь направило заявки на участие в специальном </w:t>
      </w:r>
      <w:r w:rsidR="00E05724">
        <w:t>«</w:t>
      </w:r>
      <w:r>
        <w:t>разделе</w:t>
      </w:r>
      <w:r w:rsidR="00E05724">
        <w:t>»</w:t>
      </w:r>
      <w:r>
        <w:t xml:space="preserve"> </w:t>
      </w:r>
      <w:r w:rsidRPr="00E05724">
        <w:rPr>
          <w:b/>
        </w:rPr>
        <w:t>нацпроект</w:t>
      </w:r>
      <w:r>
        <w:t xml:space="preserve">а </w:t>
      </w:r>
      <w:r w:rsidR="00E05724">
        <w:t>«</w:t>
      </w:r>
      <w:r w:rsidRPr="00E05724">
        <w:rPr>
          <w:b/>
        </w:rPr>
        <w:t>Безопасные и качественные автодороги</w:t>
      </w:r>
      <w:r w:rsidR="00E05724">
        <w:t>»</w:t>
      </w:r>
      <w:r>
        <w:t xml:space="preserve"> по обновлению подвижного состава для перевозки пассажиров.</w:t>
      </w:r>
    </w:p>
    <w:p w14:paraId="1F73D83E" w14:textId="77777777" w:rsidR="00E05724" w:rsidRDefault="00E05724" w:rsidP="00E05724">
      <w:pPr>
        <w:jc w:val="both"/>
      </w:pPr>
      <w:r>
        <w:t>«</w:t>
      </w:r>
      <w:r w:rsidR="001C7BF4">
        <w:t xml:space="preserve">В прошлом году за счет средств областного бюджета мы закупили 50 новых автобусов на газомоторном топливе. При появлении проекта сразу же сформировали заявку в </w:t>
      </w:r>
      <w:r w:rsidR="001C7BF4" w:rsidRPr="00E05724">
        <w:rPr>
          <w:b/>
        </w:rPr>
        <w:t>Минтранс</w:t>
      </w:r>
      <w:r w:rsidR="001C7BF4">
        <w:t xml:space="preserve"> на 2020-2021 годы, готовы принять в нем участие и обеспечить софинансирование</w:t>
      </w:r>
      <w:r>
        <w:t>»</w:t>
      </w:r>
      <w:r w:rsidR="001C7BF4">
        <w:t>, - сообщил губернатор.</w:t>
      </w:r>
    </w:p>
    <w:p w14:paraId="162AAFAD" w14:textId="77777777" w:rsidR="00E05724" w:rsidRDefault="001C7BF4" w:rsidP="00E05724">
      <w:pPr>
        <w:jc w:val="both"/>
      </w:pPr>
      <w:r>
        <w:t xml:space="preserve">По словам </w:t>
      </w:r>
      <w:r w:rsidRPr="00E05724">
        <w:rPr>
          <w:b/>
        </w:rPr>
        <w:t>Дитрих</w:t>
      </w:r>
      <w:r>
        <w:t>а, это одна из приоритетных программ на уровне федерации, чтобы поддержать регионы. Заказ у производителя на выпуск транспорта сформирован, поставка автобусов ожидается к концу лета.</w:t>
      </w:r>
    </w:p>
    <w:p w14:paraId="0499CAE8" w14:textId="3A3B7600" w:rsidR="001C7BF4" w:rsidRDefault="001C7BF4" w:rsidP="00E05724">
      <w:pPr>
        <w:jc w:val="both"/>
      </w:pPr>
      <w:r>
        <w:t>По словам Кувшинникова, все проекты реализуются в сложной эпидемиологической обстановке в связи с распространением коронавируса. Работа многих предприятий ограничена, приостановлены регулярные авиаперевозки, межрайонные автобусные маршруты. На въездах в область и крупные населенные пункты работают санитарно-пропускные пункты.</w:t>
      </w:r>
    </w:p>
    <w:p w14:paraId="1B09CD79" w14:textId="77777777" w:rsidR="001C7BF4" w:rsidRDefault="00B2674B" w:rsidP="00E05724">
      <w:pPr>
        <w:jc w:val="both"/>
      </w:pPr>
      <w:hyperlink r:id="rId8" w:history="1">
        <w:r w:rsidR="001C7BF4" w:rsidRPr="00DC5BD2">
          <w:rPr>
            <w:rStyle w:val="a9"/>
          </w:rPr>
          <w:t>https://tass.ru/nacionalnye-proekty/8242657</w:t>
        </w:r>
      </w:hyperlink>
    </w:p>
    <w:p w14:paraId="621C4E5B" w14:textId="77777777" w:rsidR="001C7BF4" w:rsidRDefault="001C7BF4" w:rsidP="00E05724">
      <w:pPr>
        <w:jc w:val="both"/>
      </w:pPr>
      <w:r>
        <w:t>На ту же тему:</w:t>
      </w:r>
    </w:p>
    <w:p w14:paraId="72F6EA1F" w14:textId="77777777" w:rsidR="001C7BF4" w:rsidRDefault="00B2674B" w:rsidP="00E05724">
      <w:pPr>
        <w:jc w:val="both"/>
      </w:pPr>
      <w:hyperlink r:id="rId9" w:history="1">
        <w:r w:rsidR="001C7BF4" w:rsidRPr="00DC5BD2">
          <w:rPr>
            <w:rStyle w:val="a9"/>
          </w:rPr>
          <w:t>https://www.interfax-russia.ru/northwest/news/vologodchina-poluchit-besprecedentnoe-finansirovanie-na-razvitie-transportnoy-infrastruktury-v-2020g-vlasti</w:t>
        </w:r>
      </w:hyperlink>
    </w:p>
    <w:p w14:paraId="0580AB24" w14:textId="77777777" w:rsidR="001C7BF4" w:rsidRDefault="00B2674B" w:rsidP="00E05724">
      <w:pPr>
        <w:jc w:val="both"/>
      </w:pPr>
      <w:hyperlink r:id="rId10" w:history="1">
        <w:r w:rsidR="001C7BF4" w:rsidRPr="00DC5BD2">
          <w:rPr>
            <w:rStyle w:val="a9"/>
          </w:rPr>
          <w:t>https://nevnov.ru/region/Vologda/790309-cherepovec-poluchit-4-9-mlrd-rublei-na-most-cherez-sheksnu</w:t>
        </w:r>
      </w:hyperlink>
    </w:p>
    <w:p w14:paraId="34322B91" w14:textId="77777777" w:rsidR="001C7BF4" w:rsidRDefault="00B2674B" w:rsidP="00E05724">
      <w:pPr>
        <w:jc w:val="both"/>
      </w:pPr>
      <w:hyperlink r:id="rId11" w:history="1">
        <w:r w:rsidR="001C7BF4" w:rsidRPr="00DC5BD2">
          <w:rPr>
            <w:rStyle w:val="a9"/>
          </w:rPr>
          <w:t>https://www.securitymedia.ru/news_one_10504.html</w:t>
        </w:r>
      </w:hyperlink>
    </w:p>
    <w:p w14:paraId="03BE28F4" w14:textId="77777777" w:rsidR="001C7BF4" w:rsidRDefault="00B2674B" w:rsidP="00E05724">
      <w:pPr>
        <w:jc w:val="both"/>
      </w:pPr>
      <w:hyperlink r:id="rId12" w:history="1">
        <w:r w:rsidR="001C7BF4" w:rsidRPr="00DC5BD2">
          <w:rPr>
            <w:rStyle w:val="a9"/>
          </w:rPr>
          <w:t>http://www.severinfo.ru/other/61945-mosty-vologodchiny-otremontiruyut.html</w:t>
        </w:r>
      </w:hyperlink>
    </w:p>
    <w:p w14:paraId="3135D2DC" w14:textId="77777777" w:rsidR="001C7BF4" w:rsidRDefault="00B2674B" w:rsidP="00E05724">
      <w:pPr>
        <w:jc w:val="both"/>
      </w:pPr>
      <w:hyperlink r:id="rId13" w:history="1">
        <w:r w:rsidR="001C7BF4" w:rsidRPr="00DC5BD2">
          <w:rPr>
            <w:rStyle w:val="a9"/>
          </w:rPr>
          <w:t>http://www.severinform.ru/?page=newsfull&amp;date=14-04-2020&amp;newsid=268672</w:t>
        </w:r>
      </w:hyperlink>
    </w:p>
    <w:p w14:paraId="2F86899A" w14:textId="77777777" w:rsidR="00E05724" w:rsidRDefault="00B2674B" w:rsidP="00E05724">
      <w:pPr>
        <w:jc w:val="both"/>
      </w:pPr>
      <w:hyperlink r:id="rId14" w:history="1">
        <w:r w:rsidR="001C7BF4" w:rsidRPr="00DC5BD2">
          <w:rPr>
            <w:rStyle w:val="a9"/>
          </w:rPr>
          <w:t>http://vologdaregion.ru/news/2020/4/14/mintrans-vydelit-4-9-mlrd-rubley-v-2020-godu-na-stroitel-stvo-mosta-v-cherepovce</w:t>
        </w:r>
      </w:hyperlink>
    </w:p>
    <w:p w14:paraId="2BB3A155" w14:textId="7EA232DF" w:rsidR="001C7BF4" w:rsidRPr="001C7BF4" w:rsidRDefault="001C7BF4" w:rsidP="00E05724">
      <w:pPr>
        <w:pStyle w:val="3"/>
        <w:jc w:val="both"/>
        <w:rPr>
          <w:rFonts w:ascii="Times New Roman" w:hAnsi="Times New Roman"/>
          <w:sz w:val="24"/>
          <w:szCs w:val="24"/>
        </w:rPr>
      </w:pPr>
      <w:bookmarkStart w:id="3" w:name="_Toc46163763"/>
      <w:r w:rsidRPr="001C7BF4">
        <w:rPr>
          <w:rFonts w:ascii="Times New Roman" w:hAnsi="Times New Roman"/>
          <w:sz w:val="24"/>
          <w:szCs w:val="24"/>
        </w:rPr>
        <w:t>АРГУМЕНТЫ И ФАКТЫ; 2020.14.04; ИМЕЮТ ЛИ ПРАВО РЕГИОНЫ ЗАКРЫВАТЬ СВОИ ГРАНИЦЫ?</w:t>
      </w:r>
      <w:bookmarkEnd w:id="3"/>
    </w:p>
    <w:p w14:paraId="25103302" w14:textId="77777777" w:rsidR="00E05724" w:rsidRDefault="001C7BF4" w:rsidP="00E05724">
      <w:pPr>
        <w:jc w:val="both"/>
      </w:pPr>
      <w:r w:rsidRPr="00627C80">
        <w:rPr>
          <w:b/>
        </w:rPr>
        <w:t>Премьер-министр</w:t>
      </w:r>
      <w:r>
        <w:t xml:space="preserve"> </w:t>
      </w:r>
      <w:r w:rsidRPr="00627C80">
        <w:rPr>
          <w:b/>
        </w:rPr>
        <w:t>Михаил Мишустин</w:t>
      </w:r>
      <w:r>
        <w:t xml:space="preserve"> уже раскритиковал решение ряда регионов закрыть границы и попросил не путать региональные полномочия с федеральными.</w:t>
      </w:r>
    </w:p>
    <w:p w14:paraId="7A3ADB67" w14:textId="77777777" w:rsidR="00E05724" w:rsidRDefault="001C7BF4" w:rsidP="00E05724">
      <w:pPr>
        <w:jc w:val="both"/>
      </w:pPr>
      <w:r>
        <w:t xml:space="preserve">А глава Минпромторга Денис Мантуров разослал указания руководителям регионов придерживаться единой политики в сфере транспортировки. Во-первых, не препятствовать движению транспорта (прежде всего везущего продукты и товары первой необходимости). Во-вторых, не мешать работе рынков и ярмарок при соблюдении ими санитарно-эпидемиологических норм. По распоряжению правительства в этот период </w:t>
      </w:r>
      <w:r w:rsidR="00E05724">
        <w:t>«</w:t>
      </w:r>
      <w:r>
        <w:t>дистанционная торговля продовольственными и непродовольственными товарами допускается</w:t>
      </w:r>
      <w:r w:rsidR="00E05724">
        <w:t>»</w:t>
      </w:r>
      <w:r>
        <w:t>. В-третьих, не ограничивать работу служб доставки интернет-торговли.</w:t>
      </w:r>
    </w:p>
    <w:p w14:paraId="0CE9AC01" w14:textId="79818E3E" w:rsidR="001C7BF4" w:rsidRDefault="001C7BF4" w:rsidP="00E05724">
      <w:pPr>
        <w:jc w:val="both"/>
      </w:pPr>
      <w:r>
        <w:t xml:space="preserve">О проблеме перевозки грузов Мантуров также сообщил главе </w:t>
      </w:r>
      <w:r w:rsidRPr="00E05724">
        <w:rPr>
          <w:b/>
        </w:rPr>
        <w:t>Минтранс</w:t>
      </w:r>
      <w:r>
        <w:t xml:space="preserve">а </w:t>
      </w:r>
      <w:r w:rsidRPr="00E05724">
        <w:rPr>
          <w:b/>
        </w:rPr>
        <w:t>Евгению Дитриху</w:t>
      </w:r>
      <w:r>
        <w:t xml:space="preserve"> и попросил </w:t>
      </w:r>
      <w:r w:rsidR="00E05724">
        <w:t>«</w:t>
      </w:r>
      <w:r>
        <w:t>незамедлительно обеспечить организацию порядка оформления пропусков грузового транспорта</w:t>
      </w:r>
      <w:r w:rsidR="00E05724">
        <w:t>»</w:t>
      </w:r>
      <w:r>
        <w:t xml:space="preserve">, чтобы пропуск, выданный одним субъектом, мог </w:t>
      </w:r>
      <w:r>
        <w:lastRenderedPageBreak/>
        <w:t>считаться действительным и на территории другого. Оказывается, свои формы пропуска хотели ввести Татарстан, Краснодарский край, Башкирия, Ленинградская, Мурманская и Саратовская обл.</w:t>
      </w:r>
    </w:p>
    <w:p w14:paraId="7D36F2BF" w14:textId="77777777" w:rsidR="00E05724" w:rsidRDefault="00B2674B" w:rsidP="00E05724">
      <w:pPr>
        <w:jc w:val="both"/>
      </w:pPr>
      <w:hyperlink r:id="rId15" w:history="1">
        <w:r w:rsidR="001C7BF4" w:rsidRPr="00DC5BD2">
          <w:rPr>
            <w:rStyle w:val="a9"/>
          </w:rPr>
          <w:t>https://aif.ru/society/ptransport/imeyut_li_pravo_regiony_zakryvat_svoi_granicy</w:t>
        </w:r>
      </w:hyperlink>
    </w:p>
    <w:p w14:paraId="7610C4BE" w14:textId="3EFFFA6D" w:rsidR="001C7BF4" w:rsidRPr="001C7BF4" w:rsidRDefault="001C7BF4" w:rsidP="00E05724">
      <w:pPr>
        <w:pStyle w:val="3"/>
        <w:jc w:val="both"/>
        <w:rPr>
          <w:rFonts w:ascii="Times New Roman" w:hAnsi="Times New Roman"/>
          <w:sz w:val="24"/>
          <w:szCs w:val="24"/>
        </w:rPr>
      </w:pPr>
      <w:bookmarkStart w:id="4" w:name="_Toc46163764"/>
      <w:r w:rsidRPr="001C7BF4">
        <w:rPr>
          <w:rFonts w:ascii="Times New Roman" w:hAnsi="Times New Roman"/>
          <w:sz w:val="24"/>
          <w:szCs w:val="24"/>
        </w:rPr>
        <w:t xml:space="preserve">КПРФ.РУ; 2020.14.04; ПОСЛЕ ПРОТЕСТНЫХ АКЦИЙ И ОБРАЩЕНИЯ ЮРИЯ АФОНИНА К МИНИСТРУ ТРАНСПОРТА ПЛАТА ЗА ПРОЕЗД ПО ТРАССЕ </w:t>
      </w:r>
      <w:r w:rsidR="00E05724">
        <w:rPr>
          <w:rFonts w:ascii="Times New Roman" w:hAnsi="Times New Roman"/>
          <w:sz w:val="24"/>
          <w:szCs w:val="24"/>
        </w:rPr>
        <w:t>«</w:t>
      </w:r>
      <w:r w:rsidRPr="001C7BF4">
        <w:rPr>
          <w:rFonts w:ascii="Times New Roman" w:hAnsi="Times New Roman"/>
          <w:sz w:val="24"/>
          <w:szCs w:val="24"/>
        </w:rPr>
        <w:t>ДОН</w:t>
      </w:r>
      <w:r w:rsidR="00E05724">
        <w:rPr>
          <w:rFonts w:ascii="Times New Roman" w:hAnsi="Times New Roman"/>
          <w:sz w:val="24"/>
          <w:szCs w:val="24"/>
        </w:rPr>
        <w:t>»</w:t>
      </w:r>
      <w:r w:rsidRPr="001C7BF4">
        <w:rPr>
          <w:rFonts w:ascii="Times New Roman" w:hAnsi="Times New Roman"/>
          <w:sz w:val="24"/>
          <w:szCs w:val="24"/>
        </w:rPr>
        <w:t xml:space="preserve"> ДЛЯ ЖИТЕЛЕЙ КУБАНИ РЕЗКО СНИЖЕНА</w:t>
      </w:r>
      <w:bookmarkEnd w:id="4"/>
    </w:p>
    <w:p w14:paraId="16BB4B65" w14:textId="77777777" w:rsidR="00E05724" w:rsidRDefault="001C7BF4" w:rsidP="00E05724">
      <w:pPr>
        <w:jc w:val="both"/>
      </w:pPr>
      <w:r>
        <w:t xml:space="preserve">В связи с массовыми протестами жителей Краснодарского края из-за ведения платы за проезд еще по двум участкам трассы </w:t>
      </w:r>
      <w:r w:rsidR="00E05724">
        <w:t>«</w:t>
      </w:r>
      <w:r>
        <w:t>Дон</w:t>
      </w:r>
      <w:r w:rsidR="00E05724">
        <w:t>»</w:t>
      </w:r>
      <w:r>
        <w:t xml:space="preserve"> заместитель Председателя ЦК КПРФ, депутат Госдумы Ю. В. Афонин направил депутатский запрос министру транспорта России Е. И. </w:t>
      </w:r>
      <w:r w:rsidRPr="00E05724">
        <w:rPr>
          <w:b/>
        </w:rPr>
        <w:t>Дитрих</w:t>
      </w:r>
      <w:r>
        <w:t>у. После этого жителям трех районов края, чьи интересы в первую очередь задеты введением платных участков, были предоставлены значительные скидки при оплате проезда.</w:t>
      </w:r>
    </w:p>
    <w:p w14:paraId="2B387A98" w14:textId="77777777" w:rsidR="00E05724" w:rsidRDefault="001C7BF4" w:rsidP="00E05724">
      <w:pPr>
        <w:jc w:val="both"/>
      </w:pPr>
      <w:r>
        <w:t xml:space="preserve">КПРФ принципиально выступает против платных дорог, которые потрошат карманы российских граждан и препятствуют экономическому развитию страны. Однако действующее законодательство, принятое голосами депутатов </w:t>
      </w:r>
      <w:r w:rsidR="00E05724">
        <w:t>«</w:t>
      </w:r>
      <w:r>
        <w:t>партии власти</w:t>
      </w:r>
      <w:r w:rsidR="00E05724">
        <w:t>»</w:t>
      </w:r>
      <w:r>
        <w:t>, позволяет вводить платный проезд по федеральным дорогам, и чиновники активно этим пользуются. Пока это законодательство не отменено, коммунисты видят свою задачу в максимальной защите интересов жителей тех районов, где появляются платные участки.</w:t>
      </w:r>
    </w:p>
    <w:p w14:paraId="67EBBCA5" w14:textId="77777777" w:rsidR="00E05724" w:rsidRDefault="001C7BF4" w:rsidP="00E05724">
      <w:pPr>
        <w:jc w:val="both"/>
      </w:pPr>
      <w:r>
        <w:t xml:space="preserve">В Краснодарском крае ситуацию накалило введение платного проезда по участкам 1119-1195 км и 1195-1319 км федеральной трассы </w:t>
      </w:r>
      <w:r w:rsidR="00E05724">
        <w:t>«</w:t>
      </w:r>
      <w:r>
        <w:t>Дон</w:t>
      </w:r>
      <w:r w:rsidR="00E05724">
        <w:t>»</w:t>
      </w:r>
      <w:r>
        <w:t>. Наиболее пострадавшими оказались жители Кущевского, Павловского и Крыловского районов. Здесь по участкам, ставшим платными, зачастую проходит путь из одной станицы в другую. Проехал в одну сторону – отдай 280 рублей. А ведь немало сельчан ездит в соседние станицы не только к родственникам, но и на работу, то есть каждый рабочий день. При этом очень многие жители этих сельских районов получают за свой труд всего по 15-20 тысяч. Кроме того, с рабочими местами в этих районах плоховато. Масса людей каждый день ездит на работу в Краснодар. Тут надо проехать уже по двум платным участкам. В результате такая поездка на работу и обратно стала стоить 680 рублей, то есть примерно 15 тысяч рублей в месяц!</w:t>
      </w:r>
    </w:p>
    <w:p w14:paraId="75D2BBCB" w14:textId="77777777" w:rsidR="00E05724" w:rsidRDefault="001C7BF4" w:rsidP="00E05724">
      <w:pPr>
        <w:jc w:val="both"/>
      </w:pPr>
      <w:r>
        <w:t xml:space="preserve">После ряда акций протеста, проведенных жителями, и обращения Юрия Афонина к министру транспорта России </w:t>
      </w:r>
      <w:r w:rsidRPr="00E05724">
        <w:rPr>
          <w:b/>
        </w:rPr>
        <w:t>Евгению Дитриху</w:t>
      </w:r>
      <w:r>
        <w:t xml:space="preserve"> для жителей этих трех районов была установлена скидка в 96% на проезд по участку 1195-1319 км и 94% – по участку 1119-1195. То есть расходы местных жителей на проезд сократились в 16-25 раз.</w:t>
      </w:r>
    </w:p>
    <w:p w14:paraId="0679D82B" w14:textId="77777777" w:rsidR="00E05724" w:rsidRDefault="001C7BF4" w:rsidP="00E05724">
      <w:pPr>
        <w:jc w:val="both"/>
      </w:pPr>
      <w:r>
        <w:t xml:space="preserve">Следует, однако, отметить, что введенный льготный режим не свободен от недостатков. Во-первых, жителям приходится покупать транспондеры, которые стоят 1050 рублей (а через 3 года, когда выйдет из строя элемент питания, транспондер придется менять). Во-вторых, льготный абонемент для проезда предусмотрен на 20 или 40 поездок (для легковых авто он стоит 300 и 480 руб. соответственно), но эти поездки необходимо совершить в течение 75 дней, потом они </w:t>
      </w:r>
      <w:r w:rsidR="00E05724">
        <w:t>«</w:t>
      </w:r>
      <w:r>
        <w:t>сгорят</w:t>
      </w:r>
      <w:r w:rsidR="00E05724">
        <w:t>»</w:t>
      </w:r>
      <w:r>
        <w:t>. А если вам не нужно ездить так часто? Абонемент и транспондер могут оказаться невыгодными, поэтому придется платить по полному тарифу. В-третьих, если приходится пересекать два пункта взимания платы (в хуторе Весёлая Жизнь и станице Старолеушковская), то и абонемента нужно два.</w:t>
      </w:r>
    </w:p>
    <w:p w14:paraId="7D601A53" w14:textId="77777777" w:rsidR="00E05724" w:rsidRDefault="001C7BF4" w:rsidP="00E05724">
      <w:pPr>
        <w:jc w:val="both"/>
      </w:pPr>
      <w:r>
        <w:t>Есть вариант с годовым абонементом. Такой абонемент на 100 поездок обойдется в 1000 рублей, на 200 поездок – в 1600 рублей, срок действия – год. Два шлагбаума – два разных абонемента. Соответственно, вместе с транспондером в год это выльется в 2350 рублей в расчете на 100 поездок или в 3550 рублей – на 200 поездок (исходя из того, что транспондер прослужит 3 года). Для многих хуторян и станичников и это значительные деньги.</w:t>
      </w:r>
    </w:p>
    <w:p w14:paraId="02F4F65D" w14:textId="77777777" w:rsidR="00E05724" w:rsidRDefault="001C7BF4" w:rsidP="00E05724">
      <w:pPr>
        <w:jc w:val="both"/>
      </w:pPr>
      <w:r>
        <w:t xml:space="preserve">И еще существенный момент: скидка распространяется только на легковые автомобили и мотоциклы, а также на микроавтобусы и небольшие грузовички типа </w:t>
      </w:r>
      <w:r w:rsidR="00E05724">
        <w:t>«</w:t>
      </w:r>
      <w:r>
        <w:t>ГАЗели</w:t>
      </w:r>
      <w:r w:rsidR="00E05724">
        <w:t>»</w:t>
      </w:r>
      <w:r>
        <w:t xml:space="preserve">. Большие </w:t>
      </w:r>
      <w:r>
        <w:lastRenderedPageBreak/>
        <w:t>автомобили, автобусы и весь транспорт, оформленный на юрлиц и предпринимателей, льготу не получили.</w:t>
      </w:r>
    </w:p>
    <w:p w14:paraId="4A290808" w14:textId="6ADEDDEE" w:rsidR="001C7BF4" w:rsidRDefault="001C7BF4" w:rsidP="00E05724">
      <w:pPr>
        <w:jc w:val="both"/>
      </w:pPr>
      <w:r>
        <w:t>КПРФ будет следить за ситуацией. Если предложенный льготный режим не сможет обеспечить нормальную жизнь и работу жителей Кубани, будем требовать его пересмотра.</w:t>
      </w:r>
    </w:p>
    <w:p w14:paraId="1FCC234A" w14:textId="77777777" w:rsidR="00E05724" w:rsidRDefault="00B2674B" w:rsidP="00E05724">
      <w:pPr>
        <w:jc w:val="both"/>
      </w:pPr>
      <w:hyperlink r:id="rId16" w:history="1">
        <w:r w:rsidR="001C7BF4" w:rsidRPr="00DC5BD2">
          <w:rPr>
            <w:rStyle w:val="a9"/>
          </w:rPr>
          <w:t>https://kprf.ru/party-live/cknews/193300.html</w:t>
        </w:r>
      </w:hyperlink>
    </w:p>
    <w:p w14:paraId="12CD866D" w14:textId="0A9C0DDA" w:rsidR="001C7BF4" w:rsidRPr="001C7BF4" w:rsidRDefault="001C7BF4" w:rsidP="00E05724">
      <w:pPr>
        <w:pStyle w:val="3"/>
        <w:jc w:val="both"/>
        <w:rPr>
          <w:rFonts w:ascii="Times New Roman" w:hAnsi="Times New Roman"/>
          <w:sz w:val="24"/>
          <w:szCs w:val="24"/>
        </w:rPr>
      </w:pPr>
      <w:bookmarkStart w:id="5" w:name="_Toc46163765"/>
      <w:r w:rsidRPr="001C7BF4">
        <w:rPr>
          <w:rFonts w:ascii="Times New Roman" w:hAnsi="Times New Roman"/>
          <w:sz w:val="24"/>
          <w:szCs w:val="24"/>
        </w:rPr>
        <w:t>ПРО ПЕРМЬ</w:t>
      </w:r>
      <w:r>
        <w:rPr>
          <w:rFonts w:ascii="Times New Roman" w:hAnsi="Times New Roman"/>
          <w:sz w:val="24"/>
          <w:szCs w:val="24"/>
        </w:rPr>
        <w:t>.РУ</w:t>
      </w:r>
      <w:r w:rsidRPr="001C7BF4">
        <w:rPr>
          <w:rFonts w:ascii="Times New Roman" w:hAnsi="Times New Roman"/>
          <w:sz w:val="24"/>
          <w:szCs w:val="24"/>
        </w:rPr>
        <w:t xml:space="preserve">; 2020.14.04; ВЛАСТИ ПЕРМИ И </w:t>
      </w:r>
      <w:r w:rsidRPr="00E05724">
        <w:rPr>
          <w:rFonts w:ascii="Times New Roman" w:hAnsi="Times New Roman"/>
          <w:sz w:val="24"/>
          <w:szCs w:val="24"/>
        </w:rPr>
        <w:t>РЖД</w:t>
      </w:r>
      <w:r w:rsidRPr="001C7BF4">
        <w:rPr>
          <w:rFonts w:ascii="Times New Roman" w:hAnsi="Times New Roman"/>
          <w:sz w:val="24"/>
          <w:szCs w:val="24"/>
        </w:rPr>
        <w:t xml:space="preserve"> ПОДТВЕРДИЛИ, ЧТО ГОРНОЗАВОДСКАЯ ВЕТКА ИСПОЛЬЗУЕТСЯ ДЛЯ ДВИЖЕНИЯ</w:t>
      </w:r>
      <w:bookmarkEnd w:id="5"/>
    </w:p>
    <w:p w14:paraId="71AACD8D" w14:textId="77777777" w:rsidR="001C7BF4" w:rsidRDefault="001C7BF4" w:rsidP="00E05724">
      <w:pPr>
        <w:jc w:val="both"/>
      </w:pPr>
      <w:r>
        <w:t>Заседание суда по иску об отмене приказа о запрете движения между станциями Пермь-I и Пермь-II может быть перенесено из-за эпидемии.</w:t>
      </w:r>
    </w:p>
    <w:p w14:paraId="47F5584C" w14:textId="77777777" w:rsidR="00E05724" w:rsidRDefault="001C7BF4" w:rsidP="00E05724">
      <w:pPr>
        <w:jc w:val="both"/>
      </w:pPr>
      <w:r>
        <w:t xml:space="preserve">Возможность движения по одному из путей Горнозаводской ветки сохраняется, это стало известно из ответа мэрии правозащитнику Денису Галицкому. </w:t>
      </w:r>
      <w:r w:rsidR="00E05724">
        <w:t>«</w:t>
      </w:r>
      <w:r>
        <w:t xml:space="preserve">Администрация Перми ответила на мое обращение в прокуратуру по поводу </w:t>
      </w:r>
      <w:r w:rsidR="00E05724">
        <w:t>«</w:t>
      </w:r>
      <w:r>
        <w:t>усиления</w:t>
      </w:r>
      <w:r w:rsidR="00E05724">
        <w:t>»</w:t>
      </w:r>
      <w:r>
        <w:t xml:space="preserve"> конструкции тоннеля у Перми-I, которое без реконструкции привело чудесным образом к увеличению допустимой нагрузки. …первые признали, что работы велись с условием сохранения движения поездов по одному пути — одно подтве</w:t>
      </w:r>
      <w:r w:rsidRPr="00E05724">
        <w:rPr>
          <w:b/>
        </w:rPr>
        <w:t>ржд</w:t>
      </w:r>
      <w:r>
        <w:t>ение отказа Минобороны в полном закрытии Горнозаводской ветки</w:t>
      </w:r>
      <w:r w:rsidR="00E05724">
        <w:t>»</w:t>
      </w:r>
      <w:r>
        <w:t>, — сообщил у себя на странице в Facebook Галицкий.</w:t>
      </w:r>
    </w:p>
    <w:p w14:paraId="54411DB5" w14:textId="77777777" w:rsidR="00E05724" w:rsidRDefault="001C7BF4" w:rsidP="00E05724">
      <w:pPr>
        <w:jc w:val="both"/>
      </w:pPr>
      <w:r>
        <w:t xml:space="preserve">Неофициально собеседники Properm.ru, знакомые с ситуацией, поясняют, что этот путь может использоваться как технический. Как сообщили редакции в </w:t>
      </w:r>
      <w:r w:rsidRPr="00627C80">
        <w:rPr>
          <w:b/>
        </w:rPr>
        <w:t>пресс-службе</w:t>
      </w:r>
      <w:r>
        <w:t xml:space="preserve"> Пермского региона Свердловской железной дороги, перегон Пермь-II – Пермь-I в соответствии с Приказом </w:t>
      </w:r>
      <w:r w:rsidRPr="00E05724">
        <w:rPr>
          <w:b/>
        </w:rPr>
        <w:t>Минтранс</w:t>
      </w:r>
      <w:r>
        <w:t xml:space="preserve">а РФ закрыт для регулярного движения поездов. </w:t>
      </w:r>
      <w:r w:rsidR="00E05724">
        <w:t>«</w:t>
      </w:r>
      <w:r>
        <w:t xml:space="preserve">При этом на одном из путей перегона (входит в границы станции Пермь-I) проводится работа по подаче и уборке вагонов на подъездные пути грузоотправителей.  </w:t>
      </w:r>
    </w:p>
    <w:p w14:paraId="47F926EB" w14:textId="77777777" w:rsidR="00E05724" w:rsidRDefault="001C7BF4" w:rsidP="00E05724">
      <w:pPr>
        <w:jc w:val="both"/>
      </w:pPr>
      <w:r>
        <w:t>В феврале 2020 года путепровод над тоннелем на улице Монастырской рядом с железнодорожным вокзалом Пермь-I был укреплен и в марте по нему начал движение тяжелый транспорт, в том числе — автобусы большой вместимости.</w:t>
      </w:r>
    </w:p>
    <w:p w14:paraId="6E6A0D82" w14:textId="77777777" w:rsidR="00E05724" w:rsidRDefault="001C7BF4" w:rsidP="00E05724">
      <w:pPr>
        <w:jc w:val="both"/>
      </w:pPr>
      <w:r>
        <w:t xml:space="preserve">То, что один из железнодорожных путей может быть использован под перегон составов, выяснилось почти сразу после окончания работ. </w:t>
      </w:r>
      <w:r w:rsidR="00E05724">
        <w:t>«</w:t>
      </w:r>
      <w:r>
        <w:t>Мы увидели, что он расчищен и скорее всего эксплуатируется. Это может быть сделано как для перегона электричек на обслуживание, так и по требованию Минобороны РФ — поскольку Горнозаводская ветка остается стратегическим объектом</w:t>
      </w:r>
      <w:r w:rsidR="00E05724">
        <w:t>»</w:t>
      </w:r>
      <w:r>
        <w:t>, — считает эксперт.</w:t>
      </w:r>
    </w:p>
    <w:p w14:paraId="74B657FC" w14:textId="77777777" w:rsidR="00E05724" w:rsidRDefault="001C7BF4" w:rsidP="00E05724">
      <w:pPr>
        <w:jc w:val="both"/>
      </w:pPr>
      <w:r>
        <w:t xml:space="preserve">Ранее на судебном заседании по иску Галицкого об отмене приказа о закрытии движения на Горнозаводской ветке представитель ОАО </w:t>
      </w:r>
      <w:r w:rsidR="00E05724">
        <w:t>«</w:t>
      </w:r>
      <w:r w:rsidRPr="00E05724">
        <w:rPr>
          <w:b/>
        </w:rPr>
        <w:t>РЖД</w:t>
      </w:r>
      <w:r w:rsidR="00E05724">
        <w:t>»</w:t>
      </w:r>
      <w:r>
        <w:t xml:space="preserve"> рассказала, что пути закрыли по просьбе бывшего губернатора Прикамья Максима Решетникова. Других причин собственники путей не назвали. </w:t>
      </w:r>
      <w:r w:rsidR="00E05724">
        <w:t>«</w:t>
      </w:r>
      <w:r w:rsidRPr="00E05724">
        <w:rPr>
          <w:b/>
        </w:rPr>
        <w:t>РЖД</w:t>
      </w:r>
      <w:r>
        <w:t xml:space="preserve"> просто исполнило волю субъекта РФ</w:t>
      </w:r>
      <w:r w:rsidR="00E05724">
        <w:t>»</w:t>
      </w:r>
      <w:r>
        <w:t xml:space="preserve">, — уточнила представитель </w:t>
      </w:r>
      <w:r w:rsidRPr="00E05724">
        <w:rPr>
          <w:b/>
        </w:rPr>
        <w:t>РЖД</w:t>
      </w:r>
      <w:r>
        <w:t>. На 16 апреля было назначено было следующее заседание по иску Галицкого об отмене приказа о закрытии движения на Горнозаводской ветке. По словам правозащитника оно может быть перенесено из-за ситуации с эпидемией коронавируса.</w:t>
      </w:r>
    </w:p>
    <w:p w14:paraId="5426D01E" w14:textId="75951E3F" w:rsidR="001C7BF4" w:rsidRDefault="001C7BF4" w:rsidP="00E05724">
      <w:pPr>
        <w:jc w:val="both"/>
      </w:pPr>
      <w:r w:rsidRPr="00E05724">
        <w:rPr>
          <w:b/>
        </w:rPr>
        <w:t>Министр транспорта</w:t>
      </w:r>
      <w:r>
        <w:t xml:space="preserve"> России </w:t>
      </w:r>
      <w:r w:rsidRPr="00E05724">
        <w:rPr>
          <w:b/>
        </w:rPr>
        <w:t>Евгений Дитрих</w:t>
      </w:r>
      <w:r>
        <w:t xml:space="preserve"> подписал приказ о закрытии участка железной дороги 24 декабря, а регулярное движение поездов между станциями Пермь-I и  Пермь-II  прекратилось 27 января.</w:t>
      </w:r>
    </w:p>
    <w:p w14:paraId="2FC3BF91" w14:textId="77777777" w:rsidR="00E05724" w:rsidRDefault="00B2674B" w:rsidP="00E05724">
      <w:pPr>
        <w:jc w:val="both"/>
      </w:pPr>
      <w:hyperlink r:id="rId17" w:history="1">
        <w:r w:rsidR="001C7BF4" w:rsidRPr="00DC5BD2">
          <w:rPr>
            <w:rStyle w:val="a9"/>
          </w:rPr>
          <w:t>https://properm.ru/news/society/182759/</w:t>
        </w:r>
      </w:hyperlink>
    </w:p>
    <w:p w14:paraId="2B3CB388" w14:textId="2A512243" w:rsidR="008A1297" w:rsidRPr="008A1297" w:rsidRDefault="008A1297" w:rsidP="00E05724">
      <w:pPr>
        <w:pStyle w:val="3"/>
        <w:jc w:val="both"/>
        <w:rPr>
          <w:rFonts w:ascii="Times New Roman" w:hAnsi="Times New Roman"/>
          <w:sz w:val="24"/>
          <w:szCs w:val="24"/>
        </w:rPr>
      </w:pPr>
      <w:bookmarkStart w:id="6" w:name="_Toc46163766"/>
      <w:r w:rsidRPr="008A1297">
        <w:rPr>
          <w:rFonts w:ascii="Times New Roman" w:hAnsi="Times New Roman"/>
          <w:sz w:val="24"/>
          <w:szCs w:val="24"/>
        </w:rPr>
        <w:t xml:space="preserve">ВЕСТИ; 2020.14.04; </w:t>
      </w:r>
      <w:r w:rsidRPr="00627C80">
        <w:rPr>
          <w:rFonts w:ascii="Times New Roman" w:hAnsi="Times New Roman"/>
          <w:sz w:val="24"/>
          <w:szCs w:val="24"/>
        </w:rPr>
        <w:t>ПУТИН</w:t>
      </w:r>
      <w:r w:rsidRPr="008A1297">
        <w:rPr>
          <w:rFonts w:ascii="Times New Roman" w:hAnsi="Times New Roman"/>
          <w:sz w:val="24"/>
          <w:szCs w:val="24"/>
        </w:rPr>
        <w:t>: МЕТОДЫ БОРЬБЫ С COVID ДОЛЖНЫ БЫТЬ РАЗУМНЫМИ И НЕ ПРИВОДИТЬ К РАЗРЫВУ СВЯЗЕЙ ВНУТРИ ЕАЭС</w:t>
      </w:r>
      <w:bookmarkEnd w:id="6"/>
    </w:p>
    <w:p w14:paraId="529D9B40" w14:textId="4CAA8D90" w:rsidR="008A1297" w:rsidRDefault="008A1297" w:rsidP="00E05724">
      <w:pPr>
        <w:jc w:val="both"/>
      </w:pPr>
      <w:r>
        <w:t xml:space="preserve">На рабочей встрече членов Высшего Евразийского экономического совета </w:t>
      </w:r>
      <w:r w:rsidRPr="00627C80">
        <w:rPr>
          <w:b/>
        </w:rPr>
        <w:t>Владимир Путин</w:t>
      </w:r>
      <w:r>
        <w:t xml:space="preserve"> познакомил участников с антикризисной работой, развернутой как в рамках пространства ЕАЭС, так и внутри самой России. Президент обещал дружественно делиться главными разработками в области здравоохранения, чтобы минимизировать влияние коронавируса внутри альянса.</w:t>
      </w:r>
    </w:p>
    <w:p w14:paraId="1DB87C00" w14:textId="77777777" w:rsidR="00E05724" w:rsidRDefault="00B2674B" w:rsidP="00E05724">
      <w:pPr>
        <w:jc w:val="both"/>
      </w:pPr>
      <w:hyperlink r:id="rId18" w:history="1">
        <w:r w:rsidR="008A1297" w:rsidRPr="00127C6B">
          <w:rPr>
            <w:rStyle w:val="a9"/>
          </w:rPr>
          <w:t>https://www.vesti.ru/videos/show/vid/834818/cid/1/</w:t>
        </w:r>
      </w:hyperlink>
    </w:p>
    <w:p w14:paraId="1DFC0B23" w14:textId="0398F33F" w:rsidR="008A1297" w:rsidRPr="008A1297" w:rsidRDefault="008A1297" w:rsidP="00E05724">
      <w:pPr>
        <w:pStyle w:val="3"/>
        <w:jc w:val="both"/>
        <w:rPr>
          <w:rFonts w:ascii="Times New Roman" w:hAnsi="Times New Roman"/>
          <w:sz w:val="24"/>
          <w:szCs w:val="24"/>
        </w:rPr>
      </w:pPr>
      <w:bookmarkStart w:id="7" w:name="_Toc46163767"/>
      <w:r w:rsidRPr="008A1297">
        <w:rPr>
          <w:rFonts w:ascii="Times New Roman" w:hAnsi="Times New Roman"/>
          <w:sz w:val="24"/>
          <w:szCs w:val="24"/>
        </w:rPr>
        <w:t xml:space="preserve">ВЕСТИ; 2020.14.04; </w:t>
      </w:r>
      <w:r w:rsidRPr="00627C80">
        <w:rPr>
          <w:rFonts w:ascii="Times New Roman" w:hAnsi="Times New Roman"/>
          <w:sz w:val="24"/>
          <w:szCs w:val="24"/>
        </w:rPr>
        <w:t>ПУТИН</w:t>
      </w:r>
      <w:r w:rsidRPr="008A1297">
        <w:rPr>
          <w:rFonts w:ascii="Times New Roman" w:hAnsi="Times New Roman"/>
          <w:sz w:val="24"/>
          <w:szCs w:val="24"/>
        </w:rPr>
        <w:t>: БОРЬБА С КОРОНАВИРУСОМ НЕ ДОЛЖНА ПРИВОДИТЬ К РАЗРЫВУ СВЯЗЕЙ МЕЖДУ СТРАНАМИ</w:t>
      </w:r>
      <w:bookmarkEnd w:id="7"/>
    </w:p>
    <w:p w14:paraId="6944045F" w14:textId="77777777" w:rsidR="008A1297" w:rsidRDefault="008A1297" w:rsidP="00E05724">
      <w:pPr>
        <w:jc w:val="both"/>
      </w:pPr>
      <w:r>
        <w:t xml:space="preserve">Борьба с распространением коронавируса COVID-19 не должна приводить к разрыву кооперационных связей между странами, к остановке международной торговли и взаимных инвестиций, считает </w:t>
      </w:r>
      <w:r w:rsidRPr="00627C80">
        <w:rPr>
          <w:b/>
        </w:rPr>
        <w:t>президент России</w:t>
      </w:r>
      <w:r>
        <w:t xml:space="preserve"> </w:t>
      </w:r>
      <w:r w:rsidRPr="00627C80">
        <w:rPr>
          <w:b/>
        </w:rPr>
        <w:t>Владимир Путин</w:t>
      </w:r>
      <w:r>
        <w:t>.</w:t>
      </w:r>
    </w:p>
    <w:p w14:paraId="5F57559E" w14:textId="77777777" w:rsidR="00E05724" w:rsidRDefault="00B2674B" w:rsidP="00E05724">
      <w:pPr>
        <w:jc w:val="both"/>
      </w:pPr>
      <w:hyperlink r:id="rId19" w:history="1">
        <w:r w:rsidR="008A1297" w:rsidRPr="00127C6B">
          <w:rPr>
            <w:rStyle w:val="a9"/>
          </w:rPr>
          <w:t>https://www.vesti.ru/videos/show/vid/834819/cid/1/</w:t>
        </w:r>
      </w:hyperlink>
    </w:p>
    <w:p w14:paraId="67A15874" w14:textId="4979C3BF" w:rsidR="004D4D93" w:rsidRPr="004D4D93" w:rsidRDefault="004D4D93" w:rsidP="00E05724">
      <w:pPr>
        <w:pStyle w:val="3"/>
        <w:jc w:val="both"/>
        <w:rPr>
          <w:rFonts w:ascii="Times New Roman" w:hAnsi="Times New Roman"/>
          <w:sz w:val="24"/>
          <w:szCs w:val="24"/>
        </w:rPr>
      </w:pPr>
      <w:bookmarkStart w:id="8" w:name="_Toc46163768"/>
      <w:r w:rsidRPr="004D4D93">
        <w:rPr>
          <w:rFonts w:ascii="Times New Roman" w:hAnsi="Times New Roman"/>
          <w:sz w:val="24"/>
          <w:szCs w:val="24"/>
        </w:rPr>
        <w:t>ВЕСТИ; 2020.15.04; ПОМОЩЬ НА ТРИЛЛИОН: ЭКСПЕРТЫ ПОДСЧИТАЛИ ЦЕНУ ВТОРОГО ПАКЕТА МЕР ДЛЯ НАСЕЛЕНИЯ И БИЗНЕСА</w:t>
      </w:r>
      <w:bookmarkEnd w:id="8"/>
    </w:p>
    <w:p w14:paraId="33CB3614" w14:textId="77777777" w:rsidR="004D4D93" w:rsidRDefault="004D4D93" w:rsidP="00E05724">
      <w:pPr>
        <w:jc w:val="both"/>
      </w:pPr>
      <w:r>
        <w:t>Правительство готовится представить президенту очередную часть мер поддержки населения и бизнеса. Программа может быть обнародована уже в четверг. Предполагается, что в основу трат лягут общие меры поддержки экономики.</w:t>
      </w:r>
    </w:p>
    <w:p w14:paraId="28B1248B" w14:textId="77777777" w:rsidR="00E05724" w:rsidRDefault="00B2674B" w:rsidP="00E05724">
      <w:pPr>
        <w:jc w:val="both"/>
      </w:pPr>
      <w:hyperlink r:id="rId20" w:history="1">
        <w:r w:rsidR="004D4D93" w:rsidRPr="00DC5BD2">
          <w:rPr>
            <w:rStyle w:val="a9"/>
          </w:rPr>
          <w:t>https://www.vesti.ru/videos/show/vid/834925/cid/1/</w:t>
        </w:r>
      </w:hyperlink>
    </w:p>
    <w:p w14:paraId="7326FB2D" w14:textId="347C896F" w:rsidR="004D4D93" w:rsidRPr="004D4D93" w:rsidRDefault="004D4D93" w:rsidP="00E05724">
      <w:pPr>
        <w:pStyle w:val="3"/>
        <w:jc w:val="both"/>
        <w:rPr>
          <w:rFonts w:ascii="Times New Roman" w:hAnsi="Times New Roman"/>
          <w:sz w:val="24"/>
          <w:szCs w:val="24"/>
        </w:rPr>
      </w:pPr>
      <w:bookmarkStart w:id="9" w:name="_Toc46163769"/>
      <w:r w:rsidRPr="004D4D93">
        <w:rPr>
          <w:rFonts w:ascii="Times New Roman" w:hAnsi="Times New Roman"/>
          <w:sz w:val="24"/>
          <w:szCs w:val="24"/>
        </w:rPr>
        <w:t>ВЕСТИ; 2020.14.04; НА ТРАНСКАВКАЗСКОЙ МАГИСТРАЛИ НАЧАЛАСЬ МАСШТАБНАЯ МОДЕРНИЗАЦИЯ</w:t>
      </w:r>
      <w:bookmarkEnd w:id="9"/>
    </w:p>
    <w:p w14:paraId="397EEC21" w14:textId="77777777" w:rsidR="004D4D93" w:rsidRDefault="004D4D93" w:rsidP="00E05724">
      <w:pPr>
        <w:jc w:val="both"/>
      </w:pPr>
      <w:r>
        <w:t>На Транскавказской магистрали началась масштабная модернизация. Новую систему защиты от лавин и камнепадов устанавливают на горных участках, где дорога особенно опасна. Транскам - это единственный путь в Южную Осетию, но часто из-за сложных погодных условий туда невозможно добраться. Трассу реконструируют в рамках федеральной программы.</w:t>
      </w:r>
    </w:p>
    <w:p w14:paraId="0960B69F" w14:textId="77777777" w:rsidR="00E05724" w:rsidRDefault="00B2674B" w:rsidP="00E05724">
      <w:pPr>
        <w:jc w:val="both"/>
      </w:pPr>
      <w:hyperlink r:id="rId21" w:history="1">
        <w:r w:rsidR="004D4D93" w:rsidRPr="00DC5BD2">
          <w:rPr>
            <w:rStyle w:val="a9"/>
          </w:rPr>
          <w:t>https://www.vesti.ru/videos/show/vid/834897/cid/1/</w:t>
        </w:r>
      </w:hyperlink>
    </w:p>
    <w:p w14:paraId="267A98A9" w14:textId="2ED3AB55" w:rsidR="004D4D93" w:rsidRPr="004D4D93" w:rsidRDefault="004D4D93" w:rsidP="00E05724">
      <w:pPr>
        <w:pStyle w:val="3"/>
        <w:jc w:val="both"/>
        <w:rPr>
          <w:rFonts w:ascii="Times New Roman" w:hAnsi="Times New Roman"/>
          <w:sz w:val="24"/>
          <w:szCs w:val="24"/>
        </w:rPr>
      </w:pPr>
      <w:bookmarkStart w:id="10" w:name="_Toc46163770"/>
      <w:r w:rsidRPr="004D4D93">
        <w:rPr>
          <w:rFonts w:ascii="Times New Roman" w:hAnsi="Times New Roman"/>
          <w:sz w:val="24"/>
          <w:szCs w:val="24"/>
        </w:rPr>
        <w:t>ВЕСТИ; 2020.14.04; ДЕСЯТКИ РОССИЙСКИХ ШКОЛЬНИКОВ ЗАСТРЯЛИ В США</w:t>
      </w:r>
      <w:bookmarkEnd w:id="10"/>
    </w:p>
    <w:p w14:paraId="483F580C" w14:textId="77777777" w:rsidR="004D4D93" w:rsidRDefault="004D4D93" w:rsidP="00E05724">
      <w:pPr>
        <w:jc w:val="both"/>
      </w:pPr>
      <w:r>
        <w:t>В МИД России заявили, что в США в сложном положении оказались десятки российских школьников. Прошлой осенью они приехали туда на учебу по специальным программам. Однако программы закрылись из-за пандемии коронавируса, и американцы не хотят нести ответственность. Более того, они отказываются предоставлять полную информацию.</w:t>
      </w:r>
    </w:p>
    <w:p w14:paraId="70810907" w14:textId="77777777" w:rsidR="00E05724" w:rsidRDefault="00B2674B" w:rsidP="00E05724">
      <w:pPr>
        <w:jc w:val="both"/>
      </w:pPr>
      <w:hyperlink r:id="rId22" w:history="1">
        <w:r w:rsidR="004D4D93" w:rsidRPr="00DC5BD2">
          <w:rPr>
            <w:rStyle w:val="a9"/>
          </w:rPr>
          <w:t>https://www.vesti.ru/videos/show/vid/834914/cid/1/</w:t>
        </w:r>
      </w:hyperlink>
    </w:p>
    <w:p w14:paraId="02F318F9" w14:textId="6AC0F901" w:rsidR="00E05724" w:rsidRPr="00E05724" w:rsidRDefault="00E05724" w:rsidP="00E05724">
      <w:pPr>
        <w:pStyle w:val="3"/>
        <w:jc w:val="both"/>
        <w:rPr>
          <w:rFonts w:ascii="Times New Roman" w:hAnsi="Times New Roman"/>
          <w:sz w:val="24"/>
          <w:szCs w:val="24"/>
        </w:rPr>
      </w:pPr>
      <w:bookmarkStart w:id="11" w:name="_Toc46163771"/>
      <w:r w:rsidRPr="00E05724">
        <w:rPr>
          <w:rFonts w:ascii="Times New Roman" w:hAnsi="Times New Roman"/>
          <w:sz w:val="24"/>
          <w:szCs w:val="24"/>
        </w:rPr>
        <w:t>ИЗВЕСТИЯ; 2020.15.04; БИЗНЕС ЖДЕТ ПЛАН: ЧТО ПОМОЖЕТ СПАСТИ ПОСТРАДАВШИЕ ОТ COVID-19 ОТРАСЛИ; СРЕДИ КЛЮЧЕВЫХ МЕР ЭКСПЕРТЫ НАЗВАЛИ ПРЯМУЮ ГОСПОДДЕРЖКУ И ПЕРЕЗАПУСК СТРОИТЕЛЬНОЙ СФЕРЫ</w:t>
      </w:r>
      <w:bookmarkEnd w:id="11"/>
    </w:p>
    <w:p w14:paraId="53EFCA58" w14:textId="77777777" w:rsidR="00E05724" w:rsidRDefault="00E05724" w:rsidP="00E05724">
      <w:pPr>
        <w:jc w:val="both"/>
      </w:pPr>
      <w:r>
        <w:t xml:space="preserve">Прямая господдержка бизнеса, субсидированные ипотечные ставки, перезапуск строительного сектора и ряд других точечных решений необходимы для помощи пострадавшей от пандемии коронавируса экономки. Об этом заявили опрошенные «Известиями» эксперты из разных отраслей, комментируя итоги прошедшего 14 апреля видеосовещания </w:t>
      </w:r>
      <w:r w:rsidRPr="00627C80">
        <w:rPr>
          <w:b/>
        </w:rPr>
        <w:t>Владимира Путина</w:t>
      </w:r>
      <w:r>
        <w:t xml:space="preserve"> с правительством. Президент обратил внимание, что в стране уже наблюдаются проблемы в сфере корпоративного кредитования, а также значительно падают ипотечные показатели. Кроме того, снизились и объемы розничной торговли. Немедицинским последствиям эпидемии коронавируса была посвящена и онлайн-встреча лидеров ЕАЭС, в которой принял участие российский лидер.</w:t>
      </w:r>
    </w:p>
    <w:p w14:paraId="0B8D8274" w14:textId="21444AA1" w:rsidR="00E05724" w:rsidRDefault="00E05724" w:rsidP="00E05724">
      <w:pPr>
        <w:jc w:val="both"/>
      </w:pPr>
      <w:r>
        <w:t>Круговорот кредитов</w:t>
      </w:r>
    </w:p>
    <w:p w14:paraId="777B4911" w14:textId="77777777" w:rsidR="00E05724" w:rsidRDefault="00E05724" w:rsidP="00E05724">
      <w:pPr>
        <w:jc w:val="both"/>
      </w:pPr>
      <w:r>
        <w:t xml:space="preserve">В ходе видеосовещания с правительством президент заявил о стагнации корпоративного кредитования, отметив, что это сигнализирует о приостановке программ по обновлению и развитию предприятий. Кроме того, </w:t>
      </w:r>
      <w:r w:rsidRPr="00627C80">
        <w:rPr>
          <w:b/>
        </w:rPr>
        <w:t>Владимир Путин</w:t>
      </w:r>
      <w:r>
        <w:t xml:space="preserve"> подчеркнул, что в России падает </w:t>
      </w:r>
      <w:r>
        <w:lastRenderedPageBreak/>
        <w:t>число новых ипотечных кредитов — а это в перспективе отразится на строительном секторе и смежных отраслях.</w:t>
      </w:r>
    </w:p>
    <w:p w14:paraId="068312B9" w14:textId="77777777" w:rsidR="00E05724" w:rsidRDefault="00E05724" w:rsidP="00E05724">
      <w:pPr>
        <w:jc w:val="both"/>
      </w:pPr>
      <w:r>
        <w:t>Сокращение кредитования в ипотечном сегменте и корпоративных займов связано с глобальной неопределенностью из-за распространения коронавируса, карантинных мер и экономической нестабильности. И простые россияне, и бизнес не спешат брать кредиты, потому что сейчас сложно оценить, смогут ли они вернуть деньги, считает директор Института стратегического анализа ФБК Grant Thornton Игорь Николаев. По его словам, на рост кредитования в ближайшее время значительное влияние окажет именно изменение экономических и эпидемиологических условий.</w:t>
      </w:r>
    </w:p>
    <w:p w14:paraId="4573A761" w14:textId="77777777" w:rsidR="00E05724" w:rsidRDefault="00E05724" w:rsidP="00E05724">
      <w:pPr>
        <w:jc w:val="both"/>
      </w:pPr>
      <w:r>
        <w:t>ЦБ уже принял ряд мер для поддержки кредитования, в том числе — позволил банкам выдавать ипотеку без очной встречи с клиентом (ранее это требовалось согласно «антиотмывочному» закону), а также разрешил не ухудшать оценку кредитоспособности заемщиков и не досоздавать резервы по ссудам для предприятий, пострадавших из-за коронавируса, напомнил вице-президент Ассоциации банков «Россия» Алексей Войлуков.</w:t>
      </w:r>
    </w:p>
    <w:p w14:paraId="07EAA5A6" w14:textId="77777777" w:rsidR="00E05724" w:rsidRDefault="00E05724" w:rsidP="00E05724">
      <w:pPr>
        <w:jc w:val="both"/>
      </w:pPr>
      <w:r>
        <w:t>Тем не менее количество покупаемых в ипотеку квартир в ближайшие месяцы будет сокращаться, поскольку из-за режима самоизоляции россияне не могут лично осмотреть имущество, а офисы продаж закрыты, добавил он.</w:t>
      </w:r>
    </w:p>
    <w:p w14:paraId="19314F86" w14:textId="77777777" w:rsidR="00E05724" w:rsidRDefault="00E05724" w:rsidP="00E05724">
      <w:pPr>
        <w:jc w:val="both"/>
      </w:pPr>
      <w:r>
        <w:t>Кредиты бизнесу в ближайшее время будут выдаваться преимущественно для поддержания оборотных средств и на обеспечение зарплат, ожидает Алексей Войлуков. По его словам, банки заинтересованы в льготном кредитовании — например, уже сейчас выдаются займы на зарплаты по нулевой ставке, чтобы клиенты-предприятия смогли пережить кризисные времена и в дальнейшем обслуживать все долги. Но банки, в свою очередь, нуждаются в компенсации льготных тарифов со стороны государства или ЦБ, отметил Алексей Войлуков.</w:t>
      </w:r>
    </w:p>
    <w:p w14:paraId="744258DD" w14:textId="77777777" w:rsidR="00E05724" w:rsidRDefault="00E05724" w:rsidP="00E05724">
      <w:pPr>
        <w:jc w:val="both"/>
      </w:pPr>
      <w:r>
        <w:t>При этом, несмотря на тяжелые условия для более чем 20 сфер бизнеса, некоторые отрасли во время пандемии, наоборот, развиваются — например, сервисы доставки, фармацевтические компании и продуктовые ритейлеры, отметил Игорь Николаев из ФБК Grant Thornton. Государству следует целевым образом обеспечить выгодные условия для предприятий из этих отраслей, считает эксперт.</w:t>
      </w:r>
    </w:p>
    <w:p w14:paraId="3CCE3D78" w14:textId="77777777" w:rsidR="00E05724" w:rsidRDefault="00E05724" w:rsidP="00E05724">
      <w:pPr>
        <w:jc w:val="both"/>
      </w:pPr>
      <w:r>
        <w:t>Если бизнесу будет предоставлена прямая господдержка в достаточном объеме, то смягчение денежно-кредитной политики со стороны ЦБ может поддержать корпоративное кредитование, считает инвестиционный стратег «БКС Премьер» Александр Бахтин. Банк России может снижать ключевую ставку (тогда проценты по кредитам будут уменьшаться и для конечных заемщиков), а также ослаблять регуляторные меры, считает он. А для поддержки «ипотечников», по его мнению, необходимо убедить их, что механизм кредитных каникул работает исправно и что даст отсрочку в любой сложной ситуации.</w:t>
      </w:r>
    </w:p>
    <w:p w14:paraId="0A02FB3D" w14:textId="77777777" w:rsidR="00E05724" w:rsidRDefault="00E05724" w:rsidP="00E05724">
      <w:pPr>
        <w:jc w:val="both"/>
      </w:pPr>
      <w:r>
        <w:t>Кроме того, для восстановления жилищного кредитования банкам нужны дополнительные инструменты от государства — например, расширение программы субсидирования ипотечной ставки и формирования первоначального взноса, а также смягчение требований к риск-весам, считает замдиректора департамента кредитного бизнеса банка «Открытие» Нина Крючкова.</w:t>
      </w:r>
    </w:p>
    <w:p w14:paraId="2075BC3F" w14:textId="4F18EB2D" w:rsidR="00E05724" w:rsidRDefault="00E05724" w:rsidP="00E05724">
      <w:pPr>
        <w:jc w:val="both"/>
      </w:pPr>
      <w:r>
        <w:t>В ожидании перезапуска</w:t>
      </w:r>
    </w:p>
    <w:p w14:paraId="025167A9" w14:textId="77777777" w:rsidR="00E05724" w:rsidRDefault="00E05724" w:rsidP="00E05724">
      <w:pPr>
        <w:jc w:val="both"/>
      </w:pPr>
      <w:r>
        <w:t xml:space="preserve">В ходе совещания </w:t>
      </w:r>
      <w:r w:rsidRPr="00627C80">
        <w:rPr>
          <w:b/>
        </w:rPr>
        <w:t>Владимир Путин</w:t>
      </w:r>
      <w:r>
        <w:t xml:space="preserve"> обратил внимание на то, что объем розничной торговли в апреле снизился более чем на 35%. Это говорит о том, насколько резко, практически одномоментно, сжался рынок, подчеркнул глава государства.</w:t>
      </w:r>
    </w:p>
    <w:p w14:paraId="6221DAD0" w14:textId="77777777" w:rsidR="00E05724" w:rsidRDefault="00E05724" w:rsidP="00E05724">
      <w:pPr>
        <w:jc w:val="both"/>
      </w:pPr>
      <w:r>
        <w:t>В Ассоциации компаний розничной торговли (АКОРТ) «Известиям» сообщили, что обсуждают необходимые меры поддержки отрасли с Минпромторгом, и часть из них уже реализована.</w:t>
      </w:r>
    </w:p>
    <w:p w14:paraId="34B6D08F" w14:textId="77777777" w:rsidR="00E05724" w:rsidRDefault="00E05724" w:rsidP="00E05724">
      <w:pPr>
        <w:jc w:val="both"/>
      </w:pPr>
      <w:r>
        <w:t xml:space="preserve">— Это отсрочка по уплате налогов (кроме НДС), временный мораторий на проведение контрольных закупок и плановых проверок, меры поддержки малого и среднего бизнеса, </w:t>
      </w:r>
      <w:r>
        <w:lastRenderedPageBreak/>
        <w:t>— рассказала замруководителя информационно-аналитического центра «Альпари» Наталья Мильчакова.</w:t>
      </w:r>
    </w:p>
    <w:p w14:paraId="18816F36" w14:textId="77777777" w:rsidR="00E05724" w:rsidRDefault="00E05724" w:rsidP="00E05724">
      <w:pPr>
        <w:jc w:val="both"/>
      </w:pPr>
      <w:r>
        <w:t>В дополнение к ним для поддержки ритейлеров, по ее мнению, следует ввести отсрочки по арендной плате со стороны частных арендодателей, а также компенсации торговым сетям затрат на подбор курьеров.</w:t>
      </w:r>
    </w:p>
    <w:p w14:paraId="28EB2702" w14:textId="77777777" w:rsidR="00E05724" w:rsidRDefault="00E05724" w:rsidP="00E05724">
      <w:pPr>
        <w:jc w:val="both"/>
      </w:pPr>
      <w:r>
        <w:t>Президент Ассоциации компаний интернет-торговли (АКИТ) Артем Соколов обратил внимание, что в перечень наиболее пострадавших отраслей не вошла торговля непродуктовыми товарами, несмотря на резкий спад оффлайн-продаж в этой категории — от 60% до 90% по разным группам. Вместе с тем, вынужденное закрытие торговых точек и отсутствие выручки, по его словам, приводит к невозможности платить зарплату сотрудникам и рассчитываться с контрагентами.</w:t>
      </w:r>
    </w:p>
    <w:p w14:paraId="35C0D2F5" w14:textId="77777777" w:rsidR="00E05724" w:rsidRDefault="00E05724" w:rsidP="00E05724">
      <w:pPr>
        <w:jc w:val="both"/>
      </w:pPr>
      <w:r>
        <w:t>— Мы благодарны Минпромторгу за то, что на каждом совещании поднимается этот острый вопрос для всей отрасли, в которой работают миллионы человек. Но правительство пока только осуществляет мониторинг ситуации, — добавил он.</w:t>
      </w:r>
    </w:p>
    <w:p w14:paraId="10B9134A" w14:textId="77777777" w:rsidR="00E05724" w:rsidRDefault="00E05724" w:rsidP="00E05724">
      <w:pPr>
        <w:jc w:val="both"/>
      </w:pPr>
      <w:r>
        <w:t>Одной из наиболее пострадавших от пандемии отраслей ожидаемо оказалась авиация. Количество рейсов в России на фоне ограничений из-за COVID-19 сократилось на 80% (регулярные рейсы за рубеж прекращены), трафик аэропортов упал более чем на 90%. По словам исполнительного директора агентства «АвиаПорт» Олега Пантелеева, основные финансовые проблемы аэропортов сегодня связаны с выплатой зарплаты персоналу (включая взносы в страховые фонды), арендой находящихся в госсобственности аэродромов и налогами на имущество. У авиакомпаний — это лизинговые платежи за воздушные суда и оплата текущих затрат на топливо и базовые услуги аэропортов. Государству следует разработать меры поддержки именно в этих сферах деятельности авиации, считает он. Пока, по его словам, реальной помощи отрасль еще не получила.</w:t>
      </w:r>
    </w:p>
    <w:p w14:paraId="6AF834C4" w14:textId="77777777" w:rsidR="00E05724" w:rsidRDefault="00E05724" w:rsidP="00E05724">
      <w:pPr>
        <w:jc w:val="both"/>
      </w:pPr>
      <w:r>
        <w:t>— Снижение платы за аэронавигационное обслуживание — важная мера (госкорпорация ОрВД уменьшила плату на 50%. — «Известия»). Но в структуре издержек авиакомпаний навигация не самая важная расходная статья, — сказал он.</w:t>
      </w:r>
    </w:p>
    <w:p w14:paraId="4816DE9A" w14:textId="77777777" w:rsidR="00E05724" w:rsidRDefault="00E05724" w:rsidP="00E05724">
      <w:pPr>
        <w:jc w:val="both"/>
      </w:pPr>
      <w:r>
        <w:t>Коронавирус нанес удар и по автомобильным перевозкам (включая автобусы, такси и каршеринг), железнодорожному транспорту, портам. В инвесткомпании InfraOne ранее сообщали «Известиям», что совокупные потери предприятий транспортной отрасли до 1 мая составят более 230 млрд рублей.</w:t>
      </w:r>
    </w:p>
    <w:p w14:paraId="6929843C" w14:textId="77777777" w:rsidR="00E05724" w:rsidRDefault="00E05724" w:rsidP="00E05724">
      <w:pPr>
        <w:jc w:val="both"/>
      </w:pPr>
      <w:r>
        <w:t>В сложной ситуации и строительная отрасль. В частности, гендиректор СК «Перспектива» Михаил Иванов отметил, что для девелоперов, уже вложивших средства в санитарно-эпидемиологическое обеспечение площадок, стало неожиданностью постановление об остановке строек в Москве.</w:t>
      </w:r>
    </w:p>
    <w:p w14:paraId="6663C2DB" w14:textId="77777777" w:rsidR="00E05724" w:rsidRDefault="00E05724" w:rsidP="00E05724">
      <w:pPr>
        <w:jc w:val="both"/>
      </w:pPr>
      <w:r>
        <w:t>— Строительство — непрерывный технологический процесс, остановка которого несет значительные финансовые риски, — сказал он «Известиям».</w:t>
      </w:r>
    </w:p>
    <w:p w14:paraId="0DBBE809" w14:textId="77777777" w:rsidR="00E05724" w:rsidRDefault="00E05724" w:rsidP="00E05724">
      <w:pPr>
        <w:jc w:val="both"/>
      </w:pPr>
      <w:r>
        <w:t>Для полноценной остановки и консервации объектов нужно вложить миллиарды рублей, подчеркнул он.</w:t>
      </w:r>
    </w:p>
    <w:p w14:paraId="21D11E8F" w14:textId="77777777" w:rsidR="00E05724" w:rsidRDefault="00E05724" w:rsidP="00E05724">
      <w:pPr>
        <w:jc w:val="both"/>
      </w:pPr>
      <w:r>
        <w:t>Процесс приостановки работы строительных компаний, по словам президента ГК «Основа» Александра Ручьёва, идет и в регионах. В результате страдают смежные отрасли: выпуск стройматериалов, грузовой транспорт.</w:t>
      </w:r>
    </w:p>
    <w:p w14:paraId="5B749E9C" w14:textId="77777777" w:rsidR="00E05724" w:rsidRDefault="00E05724" w:rsidP="00E05724">
      <w:pPr>
        <w:jc w:val="both"/>
      </w:pPr>
      <w:r>
        <w:t>Перезапустить стройки в стране необходимо как можно скорее. Для этого нужно разработать дополнительные регламенты с усиленными мерами безопасности и профилактики, полагает он. В противном случае названные ранее меры поддержки отрасли (субсидирование ставок проектного финансирования, отсрочки и льготы по налогам и другие), не окажут существенной помощи.</w:t>
      </w:r>
    </w:p>
    <w:p w14:paraId="24ECE74B" w14:textId="77777777" w:rsidR="00E05724" w:rsidRDefault="00E05724" w:rsidP="00E05724">
      <w:pPr>
        <w:jc w:val="both"/>
      </w:pPr>
      <w:r>
        <w:t xml:space="preserve">Замдиректора по продажам ГК «Гранель» Сергей Нюхалов считает, что для поддержки спроса отрасли сегодня необходимы субсидированные низкие ипотечные ставки. А гендиректор директор «S.A. Ricci — жилая недвижимость» Александр Галицын добавил, </w:t>
      </w:r>
      <w:r>
        <w:lastRenderedPageBreak/>
        <w:t>что властям важно не допустить роста стоимости банковского финансирования застройщиков и резкого ужесточения требований к заемщикам.</w:t>
      </w:r>
    </w:p>
    <w:p w14:paraId="3EFBD251" w14:textId="23F5B9FD" w:rsidR="00E05724" w:rsidRDefault="00E05724" w:rsidP="00E05724">
      <w:pPr>
        <w:jc w:val="both"/>
      </w:pPr>
      <w:r>
        <w:t>«Пандемия как война»</w:t>
      </w:r>
    </w:p>
    <w:p w14:paraId="40B33B19" w14:textId="77777777" w:rsidR="00E05724" w:rsidRDefault="00E05724" w:rsidP="00E05724">
      <w:pPr>
        <w:jc w:val="both"/>
      </w:pPr>
      <w:r>
        <w:t>Между тем, в условиях, когда пандемия COVID-19 вынудила большинство стран закрыть границы, новые технологии с каждым днем приобретают всё большую значимость для международной дипломатии. На этот раз по инициативе президента Белоруссии Александра Лукашенко в режиме видеоконференции состоялась встреча членов Высшего Евразийского экономического совета.</w:t>
      </w:r>
    </w:p>
    <w:p w14:paraId="0D7C9E7A" w14:textId="77777777" w:rsidR="00E05724" w:rsidRDefault="00E05724" w:rsidP="00E05724">
      <w:pPr>
        <w:jc w:val="both"/>
      </w:pPr>
      <w:r>
        <w:t>Лидеры РФ, Армении, Белоруссии, Казахстана и Киргизии не только отметили важность объединения усилий, но и призвали остальные страны прекратить любые конфликты.</w:t>
      </w:r>
    </w:p>
    <w:p w14:paraId="06F06F03" w14:textId="77777777" w:rsidR="00E05724" w:rsidRDefault="00E05724" w:rsidP="00E05724">
      <w:pPr>
        <w:jc w:val="both"/>
      </w:pPr>
      <w:r>
        <w:t>«Призываем все государства поддерживать международное сотрудничество, укреплять доверие, прекратить вооруженные конфликты, торговые войны, односторонние финансовые и экономические санкции и неукоснительно следовать нормам международного права», — говорится в совместном заявлении, которое было принято по итогам мероприятия.</w:t>
      </w:r>
    </w:p>
    <w:p w14:paraId="272819C9" w14:textId="77777777" w:rsidR="00E05724" w:rsidRDefault="00E05724" w:rsidP="00E05724">
      <w:pPr>
        <w:jc w:val="both"/>
      </w:pPr>
      <w:r w:rsidRPr="00627C80">
        <w:rPr>
          <w:b/>
        </w:rPr>
        <w:t>Владимир Путин</w:t>
      </w:r>
      <w:r>
        <w:t xml:space="preserve"> во время своего выступления рассказал о готовности России делиться опытом борьбы с коронавирусом, а также о разработке вакцин и медицинских препаратов.</w:t>
      </w:r>
    </w:p>
    <w:p w14:paraId="556E9D70" w14:textId="77777777" w:rsidR="00E05724" w:rsidRDefault="00E05724" w:rsidP="00E05724">
      <w:pPr>
        <w:jc w:val="both"/>
      </w:pPr>
      <w:r>
        <w:t>— Действительно, работа идет хорошо. И я надеюсь, что мы в ближайшее время сможем с вами поделиться полученными результатами, — сказал он.</w:t>
      </w:r>
    </w:p>
    <w:p w14:paraId="3AECD4A4" w14:textId="77777777" w:rsidR="00E05724" w:rsidRDefault="00E05724" w:rsidP="00E05724">
      <w:pPr>
        <w:jc w:val="both"/>
      </w:pPr>
      <w:r>
        <w:t xml:space="preserve">Немалое внимание лидер РФ уделил вопросам, связанными с усилением кооперации между странами ЕАЭС в нынешней обстановке. Сейчас на территорию Союза для импорта социально значимых товаров — продовольствия, лекарств, медицинского оборудования, средств индивидуальной защиты — открыт зеленый коридор, уточнил </w:t>
      </w:r>
      <w:r w:rsidRPr="00627C80">
        <w:rPr>
          <w:b/>
        </w:rPr>
        <w:t>Владимир Путин</w:t>
      </w:r>
      <w:r>
        <w:t>.</w:t>
      </w:r>
    </w:p>
    <w:p w14:paraId="4AE76F3F" w14:textId="77777777" w:rsidR="00E05724" w:rsidRDefault="00E05724" w:rsidP="00E05724">
      <w:pPr>
        <w:jc w:val="both"/>
      </w:pPr>
      <w:r>
        <w:t>Глава государства предложил подумать о снижении или обнулении таможенных пошлин «на комплектующие и материалы для экономически и социально значимых отраслей». Кроме того, он призвал в целом поддержать промышленное производство стран ЕАЭС и те секторы экономики, которые в наибольшей степени пострадали в условиях эпидемии. Речь идет, прежде всего, о воздушном транспорте, туризме, гостиничном бизнесе, сфере развлечений и досуга, общественного питания, культуры и спорта.</w:t>
      </w:r>
    </w:p>
    <w:p w14:paraId="3EB5DC71" w14:textId="77777777" w:rsidR="00E05724" w:rsidRDefault="00E05724" w:rsidP="00E05724">
      <w:pPr>
        <w:jc w:val="both"/>
      </w:pPr>
      <w:r w:rsidRPr="00627C80">
        <w:rPr>
          <w:b/>
        </w:rPr>
        <w:t>Владимир Путин</w:t>
      </w:r>
      <w:r>
        <w:t xml:space="preserve"> уверен, что методы борьбы с пандемией не должны приводить к разрыву наработанных десятилетиями кооперационных связей, остановке международной торговли и прекращению взаимных инвестиций. Поэтому уже сейчас в рамках ЕАЭС необходимо «начать разработку мер системного характера, призванных создать условия для восстановления и обеспечения дальнейшего экономического развития». Для поддержки «пятерки» </w:t>
      </w:r>
      <w:r w:rsidRPr="00627C80">
        <w:rPr>
          <w:b/>
        </w:rPr>
        <w:t>президент РФ</w:t>
      </w:r>
      <w:r>
        <w:t xml:space="preserve"> допустил возможность привлечения ресурсов Евразийского фонда стабилизации и развития, а также Евразийского банка развития.</w:t>
      </w:r>
    </w:p>
    <w:p w14:paraId="03D54CCA" w14:textId="77777777" w:rsidR="00E05724" w:rsidRDefault="00E05724" w:rsidP="00E05724">
      <w:pPr>
        <w:jc w:val="both"/>
      </w:pPr>
      <w:r>
        <w:t>В Госдуме уверены, что страны, входящие в основные интеграционные объединения на постсоветском пространстве (ЕАЭС, ОДКБ и СНГ), должны приложить максимум усилий для эффективной кооперации в борьбе с COVID-19.</w:t>
      </w:r>
    </w:p>
    <w:p w14:paraId="0B4B20CB" w14:textId="77777777" w:rsidR="00E05724" w:rsidRDefault="00E05724" w:rsidP="00E05724">
      <w:pPr>
        <w:jc w:val="both"/>
      </w:pPr>
      <w:r>
        <w:t>— Сотрудничество сейчас очень важно, поскольку эта пандемия как война. А во время войны с союзниками делятся последним. Сейчас надо отбросить все спорные вопросы в сторону, — заявил «Известиям» председатель комитета по делам СНГ, евразийской интеграции и связям с соотечественниками Леонид Калашников.</w:t>
      </w:r>
    </w:p>
    <w:p w14:paraId="16FE07F9" w14:textId="77777777" w:rsidR="00E05724" w:rsidRDefault="00E05724" w:rsidP="00E05724">
      <w:pPr>
        <w:jc w:val="both"/>
      </w:pPr>
      <w:r>
        <w:t xml:space="preserve">О серьезном отношении к пандемии сообщил и белорусский лидер Александр Лукашенко, который ранее предлагал бороться с коронавирусом с помощью водки и сауны, а также рассказывал о «лечебных свойствах» тракторов. Белоруссия осталась одной из немногих стран мира, которая в нынешних условиях до сих пор не отказалась не только от футбола, но и от закрытия границ. Впрочем, Александр Лукашенко пояснил: в отношении въезжающих осуществляются все необходимые меры санитарно-карантинного характера. </w:t>
      </w:r>
      <w:r>
        <w:lastRenderedPageBreak/>
        <w:t>При этом он предложил странам ЕАЭС не закрываться друг от друга, а сохранить транспортный коридор через РФ в остальные государства организации.</w:t>
      </w:r>
    </w:p>
    <w:p w14:paraId="3D8E346A" w14:textId="77777777" w:rsidR="00E05724" w:rsidRDefault="00E05724" w:rsidP="00E05724">
      <w:pPr>
        <w:jc w:val="both"/>
      </w:pPr>
      <w:r>
        <w:t>Не мог Александр Лукашенко оставить в стороне и газовый вопрос. Руководитель соседней страны заявил, что в условиях пандемии цена на голубое топливо должна «быть более адаптивной, а механизм расчетов — подъемным для потребителей».</w:t>
      </w:r>
    </w:p>
    <w:p w14:paraId="51EDA1B8" w14:textId="2A84A3D7" w:rsidR="004845BA" w:rsidRDefault="00E05724" w:rsidP="00E05724">
      <w:pPr>
        <w:jc w:val="both"/>
      </w:pPr>
      <w:r>
        <w:t>Материал подготовили: Александр Волобуев, Наталья Ильина, Дмитрий Лару, Мария Перевощикова, Евгения Перцева</w:t>
      </w:r>
    </w:p>
    <w:p w14:paraId="559726D7" w14:textId="14EAABAA" w:rsidR="00E05724" w:rsidRDefault="00B2674B" w:rsidP="00E05724">
      <w:pPr>
        <w:jc w:val="both"/>
      </w:pPr>
      <w:hyperlink r:id="rId23" w:history="1">
        <w:r w:rsidR="00E05724" w:rsidRPr="00DC5BD2">
          <w:rPr>
            <w:rStyle w:val="a9"/>
          </w:rPr>
          <w:t>https://iz.ru/999857/izvestiia/biznes-zhdet-plan-chto-pomozhet-spasti-postradavshie-ot-covid-19-otrasli</w:t>
        </w:r>
      </w:hyperlink>
    </w:p>
    <w:p w14:paraId="17A341F5" w14:textId="408C462D" w:rsidR="00E05724" w:rsidRPr="001A380E" w:rsidRDefault="001A380E" w:rsidP="001A380E">
      <w:pPr>
        <w:pStyle w:val="3"/>
        <w:jc w:val="both"/>
        <w:rPr>
          <w:rFonts w:ascii="Times New Roman" w:hAnsi="Times New Roman"/>
          <w:sz w:val="24"/>
          <w:szCs w:val="24"/>
        </w:rPr>
      </w:pPr>
      <w:bookmarkStart w:id="12" w:name="_Toc46163772"/>
      <w:r w:rsidRPr="001A380E">
        <w:rPr>
          <w:rFonts w:ascii="Times New Roman" w:hAnsi="Times New Roman"/>
          <w:sz w:val="24"/>
          <w:szCs w:val="24"/>
        </w:rPr>
        <w:t>КОММЕРСАНТЪ; НАТАЛЬЯ СКОРЛЫГИНА; 2020.14.04; ПЕРЕВОЗКИ СОХРАНЯЮТ ЧЕЛОВЕЧЕСКОЕ ЛИЦО; ОАО РЖД НЕ ОЖИДАЕТ СЕРЬЕЗНОГО РОСТА ГРУЗОПОТОКА НА БАМЕ</w:t>
      </w:r>
      <w:bookmarkEnd w:id="12"/>
    </w:p>
    <w:p w14:paraId="017145E0" w14:textId="69A5CE5F" w:rsidR="00E05724" w:rsidRDefault="00E05724" w:rsidP="00E05724">
      <w:pPr>
        <w:jc w:val="both"/>
      </w:pPr>
      <w:r>
        <w:t>ОАО РЖД полагает, что операторы переоценили потенциал вывоза дополнительных грузов в Восточном направлении, возникающий в результате отмены пассажирских поездов. В монополии считают, что расчеты операторов, ожидавших значительного роста вывоза грузов, некорректны: пассажирское движение на наиболее востребованных участках БАМа и Транссиба осталось прежним. По мнению аналитиков, серьезного увеличения грузопотока, к сожалению, действительно ожидать не приходится.</w:t>
      </w:r>
    </w:p>
    <w:p w14:paraId="145390A0" w14:textId="6F3BF152" w:rsidR="00E05724" w:rsidRDefault="00E05724" w:rsidP="00E05724">
      <w:pPr>
        <w:jc w:val="both"/>
      </w:pPr>
      <w:r>
        <w:t>ОАО РЖД ответило Союзу операторов железнодорожного транспорта (СОЖТ) на предложение пустить больше грузовых поездов на Восточном полигоне в образовавшиеся после отмены пассажирского движения окна.</w:t>
      </w:r>
    </w:p>
    <w:p w14:paraId="7F4D5768" w14:textId="3D57E012" w:rsidR="00E05724" w:rsidRDefault="00E05724" w:rsidP="00E05724">
      <w:pPr>
        <w:jc w:val="both"/>
      </w:pPr>
      <w:r>
        <w:t>Операторы, отмечая, что с апреля из-за падения пассажиропотока ОАО РЖД отменило ряд пассажирских поездов и на Восточном полигоне образовались свободные нитки графика, предложили использовать их под грузовое движение (см. “Ъ” от 9 апреля). СОЖТ подсчитал, что это позволит нарастить пропускную способность в грузовом движении до десяти поездов в сутки и увеличить технический план на восток до 600 вагонов. Таким образом, провоз угля по ограниченным мощностям БАМа можно увеличить на 1,5 млн тонн в месяц, оценивал собеседник “Ъ”, а операторы, в свою очередь, смогут задействовать простаивающие вагоны.</w:t>
      </w:r>
    </w:p>
    <w:p w14:paraId="2A5631E5" w14:textId="3AB498D4" w:rsidR="00E05724" w:rsidRDefault="00E05724" w:rsidP="00E05724">
      <w:pPr>
        <w:jc w:val="both"/>
      </w:pPr>
      <w:r>
        <w:t>Но ОАО РЖД считает расчеты операторов некорректными, следует из ответа первого заместителя гендиректора ОАО РЖД Анатолия Краснощека (есть у “Ъ”). В нем уведомляют об отмене нескольких поездов, но замечают, что «на основных направлениях БАМа и Транссиба в границах Восточно-Сибирской, Забайкальской, Дальневосточной железных дорог размеры движения пассажирских поездов остались без изменения». В письме говорится, что информация об отмене многих других поездов, курсирующих на Восточном направлении, не соответствует действительности, при этом, как отмечается, объем погрузки экспортных грузов в адрес портов Дальнего Востока в апреле на 9% превышает уровень прошлого года.</w:t>
      </w:r>
    </w:p>
    <w:p w14:paraId="47C4FA34" w14:textId="77777777" w:rsidR="00E05724" w:rsidRDefault="00E05724" w:rsidP="00E05724">
      <w:pPr>
        <w:jc w:val="both"/>
      </w:pPr>
      <w:r>
        <w:t>ОАО РЖД в оперативном режиме корректирует график движения поездов, перепрофилируя нитки отмененных пассажирских составов под грузовое движение, говорят в монополии, но размеры движения пассажирских поездов остались без изменения.</w:t>
      </w:r>
    </w:p>
    <w:p w14:paraId="6ABF78D3" w14:textId="77777777" w:rsidR="00E05724" w:rsidRDefault="00E05724" w:rsidP="00E05724">
      <w:pPr>
        <w:jc w:val="both"/>
      </w:pPr>
      <w:r>
        <w:t>«Использование ниток отдельных поездов может дать лишь локальный эффект, прежде всего в части повышения маневренности направления,— считают в монополии.— Более существенный эффект увеличения пропускной и провозной способности, помимо собственно реконструкции БАМа и Транссиба, дает использование современных локомотивов повышенной грузоподъемности, интеллектуальные системы интервального регулирования грузовых поездов, а также максимальная маршрутизация перевозок».</w:t>
      </w:r>
    </w:p>
    <w:p w14:paraId="45E108B3" w14:textId="5CC989B4" w:rsidR="00E05724" w:rsidRDefault="00E05724" w:rsidP="00E05724">
      <w:pPr>
        <w:jc w:val="both"/>
      </w:pPr>
      <w:r>
        <w:t xml:space="preserve">В графике движения поездов заложена универсальность ниток, поясняет президент Института исследования проблем железнодорожного транспорта Павел Иванкин. </w:t>
      </w:r>
      <w:r>
        <w:lastRenderedPageBreak/>
        <w:t>«Большинство пассажирских поездов курсируют не каждый день, поэтому их нитки уже заложены в расчет грузовой пропускной и провозной способности,— рассказывает он.— Остаются только ежедневные поезда. Их совсем немного». Также, говорит господин Иванкин, график использует практически по максимуму пропускную и провозную способность, поэтому «снятие одного-двух, даже трех пассажирских поездов, к сожалению, не даст ожидаемого участниками рынка». Учитывая, что лимитирующими на Восточном полигоне являются всего несколько ключевых перегонов с минимальным пассажирским движением, объем возможного дополнительного количества грузовых поездов составит те же один-два, добавляет эксперт.</w:t>
      </w:r>
    </w:p>
    <w:p w14:paraId="5EE1D26A" w14:textId="0DE1A029" w:rsidR="001A380E" w:rsidRDefault="00B2674B" w:rsidP="00E05724">
      <w:pPr>
        <w:jc w:val="both"/>
      </w:pPr>
      <w:hyperlink r:id="rId24" w:history="1">
        <w:r w:rsidR="001A380E" w:rsidRPr="00DC5BD2">
          <w:rPr>
            <w:rStyle w:val="a9"/>
          </w:rPr>
          <w:t>https://www.kommersant.ru/doc/4322057</w:t>
        </w:r>
      </w:hyperlink>
    </w:p>
    <w:p w14:paraId="692E6D50" w14:textId="137DA106" w:rsidR="00E05724" w:rsidRPr="00E05724" w:rsidRDefault="00E05724" w:rsidP="00E05724">
      <w:pPr>
        <w:pStyle w:val="3"/>
        <w:jc w:val="both"/>
        <w:rPr>
          <w:rFonts w:ascii="Times New Roman" w:hAnsi="Times New Roman"/>
          <w:sz w:val="24"/>
          <w:szCs w:val="24"/>
        </w:rPr>
      </w:pPr>
      <w:bookmarkStart w:id="13" w:name="_Toc46163773"/>
      <w:r w:rsidRPr="00E05724">
        <w:rPr>
          <w:rFonts w:ascii="Times New Roman" w:hAnsi="Times New Roman"/>
          <w:sz w:val="24"/>
          <w:szCs w:val="24"/>
        </w:rPr>
        <w:t>КОММЕРСАНТЪ; АНАСТАСИЯ ВЕДЕНЕЕВА, АНАТОЛИЙ КОСТЫРЕВ, АНАСТАСИЯ МАНУЙЛОВА; 2020.15.04; У МОРЯКОВ НАЗРЕЛ ЗЕМЕЛЬНЫЙ ВОПРОС; СУДОВЛАДЕЛЬЦЫ ЖДУТ РЕШЕНИЯ ПРОБЛЕМ СО СМЕНОЙ ЭКИПАЖЕЙ</w:t>
      </w:r>
      <w:bookmarkEnd w:id="13"/>
    </w:p>
    <w:p w14:paraId="4FF0B72A" w14:textId="77777777" w:rsidR="00E05724" w:rsidRDefault="00E05724" w:rsidP="00E05724">
      <w:pPr>
        <w:jc w:val="both"/>
      </w:pPr>
      <w:r>
        <w:t xml:space="preserve">Ограничения из-за пандемии COVID-19 серьезно осложнили смену экипажей на российских грузовых и рыбопромысловых судах. В Мурманской области власти ограничили сход на берег экипажей, если с момента прибытия из иностранного порта прошло менее 14 дней, во Владивостоке потребовали от прибывшего на замену экипажа из Москвы пройти двухнедельный карантин. Многие российские экипажи застряли за границей. Участники рынка просят правительство разобраться с проблемой, такое поручение уже дала, в частности, </w:t>
      </w:r>
      <w:r w:rsidRPr="00627C80">
        <w:rPr>
          <w:b/>
        </w:rPr>
        <w:t>вице-премьер</w:t>
      </w:r>
      <w:r>
        <w:t xml:space="preserve"> Виктория Абрамченко.</w:t>
      </w:r>
    </w:p>
    <w:p w14:paraId="4B811D8F" w14:textId="77777777" w:rsidR="00E05724" w:rsidRDefault="00E05724" w:rsidP="00E05724">
      <w:pPr>
        <w:jc w:val="both"/>
      </w:pPr>
      <w:r>
        <w:t xml:space="preserve">Российский профсоюз моряков (РПСМ) обратился к премьеру </w:t>
      </w:r>
      <w:r w:rsidRPr="00627C80">
        <w:rPr>
          <w:b/>
        </w:rPr>
        <w:t>Михаилу Мишустину</w:t>
      </w:r>
      <w:r>
        <w:t xml:space="preserve"> с просьбой поручить </w:t>
      </w:r>
      <w:r w:rsidRPr="00E05724">
        <w:rPr>
          <w:b/>
        </w:rPr>
        <w:t>Минтранс</w:t>
      </w:r>
      <w:r>
        <w:t>у и Роспотребнадзору установить единый порядок противодействия распространению COVID-19 при списании в морских портах РФ российских моряков с судов, прибывающих из иностранных государств. Копия письма есть у “Ъ”.</w:t>
      </w:r>
    </w:p>
    <w:p w14:paraId="5961AD37" w14:textId="60AF98AD" w:rsidR="00E05724" w:rsidRDefault="00E05724" w:rsidP="00E05724">
      <w:pPr>
        <w:jc w:val="both"/>
      </w:pPr>
      <w:r>
        <w:t>Из-за пандемии провести замену экипажа в иностранных портах стало сложно, поэтому судовладельцы вынуждены организовывать ее в странах проживания. Но и это часто оказывается нереальным из-за самоизоляции регионов.</w:t>
      </w:r>
    </w:p>
    <w:p w14:paraId="48C6E004" w14:textId="77777777" w:rsidR="00E05724" w:rsidRDefault="00E05724" w:rsidP="00E05724">
      <w:pPr>
        <w:jc w:val="both"/>
      </w:pPr>
      <w:r>
        <w:t>Так, постановлением от 16 марта губернатор Мурманской области Андрей Чибис запретил сход на берег экипажей, прибывших из иностранных государств в Мурманск и Кандалакшу, если с момента прибытия судна прошло менее 14 дней. Во Владивостоке экипаж «Совкомфлота» (СКФ) прилетел из Москвы, но не смог сменить коллег из-за необходимости пройти по прилете 14-дневный карантин, рассказывает первый заместитель председателя РПСМ Игорь Ковальчук:</w:t>
      </w:r>
    </w:p>
    <w:p w14:paraId="03F7A86A" w14:textId="77777777" w:rsidR="00E05724" w:rsidRDefault="00E05724" w:rsidP="00E05724">
      <w:pPr>
        <w:jc w:val="both"/>
      </w:pPr>
      <w:r>
        <w:t>В условиях закрытых границ и отсутствия авиасообщения смена экипажей — глобальная проблема, которая ложится на судовладельцев».</w:t>
      </w:r>
    </w:p>
    <w:p w14:paraId="01302713" w14:textId="77777777" w:rsidR="00E05724" w:rsidRDefault="00E05724" w:rsidP="00E05724">
      <w:pPr>
        <w:jc w:val="both"/>
      </w:pPr>
      <w:r>
        <w:t>В таких условиях замену моряков произвести невозможно, и судовладельцу приходится выбирать — оплачивать простой судна, что может стоить от $10 тыс. в сутки, либо продлевать работу моряка, нарушая его право на отдых, отмечает РПСМ.</w:t>
      </w:r>
    </w:p>
    <w:p w14:paraId="51C145D1" w14:textId="77777777" w:rsidR="00E05724" w:rsidRDefault="00E05724" w:rsidP="00E05724">
      <w:pPr>
        <w:jc w:val="both"/>
      </w:pPr>
      <w:r>
        <w:t xml:space="preserve">В </w:t>
      </w:r>
      <w:r w:rsidRPr="00627C80">
        <w:rPr>
          <w:b/>
        </w:rPr>
        <w:t>пресс-службе</w:t>
      </w:r>
      <w:r>
        <w:t xml:space="preserve"> правительства РФ на вопросы не ответили. В </w:t>
      </w:r>
      <w:r w:rsidRPr="00E05724">
        <w:rPr>
          <w:b/>
        </w:rPr>
        <w:t>Минтранс</w:t>
      </w:r>
      <w:r>
        <w:t xml:space="preserve">е сообщили “Ъ”, что морская администрация уже приняла ряд мер: продлен срок действия квалификационных документов членов экипажей, медицинских свидетельств, конвенционных судовых документов и пр. Там добавили, что уведомили губернатора о недопустимости препятствования заменам экипажей. По словам представителя </w:t>
      </w:r>
      <w:r w:rsidRPr="00E05724">
        <w:rPr>
          <w:b/>
        </w:rPr>
        <w:t>Минтранс</w:t>
      </w:r>
      <w:r>
        <w:t>а, аналогичные сигналы поступают и из других регионов, в каждом случае будут приняты необходимые меры.</w:t>
      </w:r>
    </w:p>
    <w:p w14:paraId="67294BAA" w14:textId="77777777" w:rsidR="00E05724" w:rsidRDefault="00E05724" w:rsidP="00E05724">
      <w:pPr>
        <w:jc w:val="both"/>
      </w:pPr>
      <w:r>
        <w:t>В правительстве Мурманской области не ответили на запрос “Ъ”.</w:t>
      </w:r>
    </w:p>
    <w:p w14:paraId="1B26B27F" w14:textId="77777777" w:rsidR="00E05724" w:rsidRDefault="00E05724" w:rsidP="00E05724">
      <w:pPr>
        <w:jc w:val="both"/>
      </w:pPr>
      <w:r>
        <w:t xml:space="preserve">Первый заместитель председателя РПСМ Игорь Ковальчук пояснил, что контракт с моряком может быть пролонгирован на один-два месяца. В нынешней ситуации, по </w:t>
      </w:r>
      <w:r>
        <w:lastRenderedPageBreak/>
        <w:t>договоренности Международной федерации транспортников и Международного объединения судовладельцев, дополнительно разрешается продление еще на месяц. При этом моряки не должны перерабатывать, подчеркивает господин Ковальчук, иначе снижается внимание, ухудшается здоровье, что приводит к авариям.</w:t>
      </w:r>
    </w:p>
    <w:p w14:paraId="53110701" w14:textId="36489FC9" w:rsidR="00E05724" w:rsidRDefault="00E05724" w:rsidP="00E05724">
      <w:pPr>
        <w:jc w:val="both"/>
      </w:pPr>
      <w:r>
        <w:t>Агентство DPA со ссылкой на профсоюзы сообщало, что в мире в целом около 100 тыс. моряков вынуждены продлевать контракты и оставаться на судах из-за невозможности сойти на берег из-за пандемии.</w:t>
      </w:r>
    </w:p>
    <w:p w14:paraId="5CB1C446" w14:textId="77777777" w:rsidR="00E05724" w:rsidRDefault="00E05724" w:rsidP="00E05724">
      <w:pPr>
        <w:jc w:val="both"/>
      </w:pPr>
      <w:r>
        <w:t>В СКФ заявили “Ъ”, что разделяют обеспокоенность РПСМ и поддерживают инициативу профсоюза установить единый порядок смены экипажей.</w:t>
      </w:r>
    </w:p>
    <w:p w14:paraId="2D80082F" w14:textId="77777777" w:rsidR="00E05724" w:rsidRDefault="00E05724" w:rsidP="00E05724">
      <w:pPr>
        <w:jc w:val="both"/>
      </w:pPr>
      <w:r>
        <w:t>Глава совета директоров «Совфрахта» Дмитрий Пурим отмечает, что в условиях пандемии все дополнительные расходы ложатся на судовладельцев. Основные сложности возникают с ремонтами судов, рассказал он: «Мы уже столкнулись с невозможностью отремонтировать суда в Турции и Китае, придется искать другие варианты».</w:t>
      </w:r>
    </w:p>
    <w:p w14:paraId="1B684D6D" w14:textId="77777777" w:rsidR="00E05724" w:rsidRDefault="00E05724" w:rsidP="00E05724">
      <w:pPr>
        <w:jc w:val="both"/>
      </w:pPr>
      <w:r>
        <w:t>В FESCO не видят сложностей со списанием российских экипажей в портах Дальнего Востока «при соблюдении требований властей по карантину». Но, как и многие судовладельцы, FESCO столкнулась с трудностями при замене и списании экипажей за рубежом: «В Юго-Восточной Азии, где осуществляется большая часть перевозок судами компании, власти ввели полный запрет на сход членов экипажей на берег. Компания вынуждена продлевать контракты моряков, работающих на судах в длительных чартерах без захода в российские порты». Невозможность смены экипажа ведет не только к переработкам и повышенным расходам, но и к дополнительной нагрузке на членов команд, что в итоге может негативно сказаться на безопасности экипажа и судна в целом, подчеркнули в FESCO.</w:t>
      </w:r>
    </w:p>
    <w:p w14:paraId="3E08550E" w14:textId="77777777" w:rsidR="00E05724" w:rsidRDefault="00E05724" w:rsidP="00E05724">
      <w:pPr>
        <w:jc w:val="both"/>
      </w:pPr>
      <w:r>
        <w:t>Рыбакам не хватает рейсов</w:t>
      </w:r>
    </w:p>
    <w:p w14:paraId="6E65B64D" w14:textId="77777777" w:rsidR="00E05724" w:rsidRDefault="00E05724" w:rsidP="00E05724">
      <w:pPr>
        <w:jc w:val="both"/>
      </w:pPr>
      <w:r>
        <w:t xml:space="preserve">Проблемы со сменой экипажей есть и у рыбопромышленников. Часть сложностей связана с распоряжением правительства от 27 марта, которое ввело ограничения на движение через госграницу РФ. Экипажи рыбопромысловых судов в список лиц, на которых запрет не распространяется, не вошли. При этом, как сообщал президент Всероссийской ассоциации рыбопромышленников (ВАРПЭ) Герман </w:t>
      </w:r>
      <w:r w:rsidRPr="00E05724">
        <w:rPr>
          <w:b/>
        </w:rPr>
        <w:t>Зверев</w:t>
      </w:r>
      <w:r>
        <w:t xml:space="preserve"> в письме премьеру </w:t>
      </w:r>
      <w:r w:rsidRPr="00627C80">
        <w:rPr>
          <w:b/>
        </w:rPr>
        <w:t>Михаилу Мишустину</w:t>
      </w:r>
      <w:r>
        <w:t xml:space="preserve"> (копия есть у “Ъ”), для бесперебойных поставок и стабильной работы рыбопромыслового флота необходима своевременная смена экипажей. Проблема затрагивает свыше 350 судов с более 20 тыс. человек, говорится в обращении.</w:t>
      </w:r>
    </w:p>
    <w:p w14:paraId="24803172" w14:textId="77777777" w:rsidR="00E05724" w:rsidRDefault="00E05724" w:rsidP="00E05724">
      <w:pPr>
        <w:jc w:val="both"/>
      </w:pPr>
      <w:r w:rsidRPr="00627C80">
        <w:rPr>
          <w:b/>
        </w:rPr>
        <w:t>Вице-премьер</w:t>
      </w:r>
      <w:r>
        <w:t xml:space="preserve"> Виктория Абрамченко в конце прошлой недели дала поручение оперативно принять меры по организации смены экипажей российских рыбопромысловых судов. Копия документа также есть у “Ъ”, в числе адресатов — Росрыболовство и </w:t>
      </w:r>
      <w:r w:rsidRPr="00E05724">
        <w:rPr>
          <w:b/>
        </w:rPr>
        <w:t>Минтранс</w:t>
      </w:r>
      <w:r>
        <w:t xml:space="preserve">. Как пояснил “Ъ” господин </w:t>
      </w:r>
      <w:r w:rsidRPr="00E05724">
        <w:rPr>
          <w:b/>
        </w:rPr>
        <w:t>Зверев</w:t>
      </w:r>
      <w:r>
        <w:t>, смена экипажей во многих случаях происходит на территории иностранных государств. Например, рыбопромышленники, которые ведут промысел в Северной Атлантике и у берегов Северной Африки, традиционно проводят замену чартерными рейсами с Фарерских островов и Лас-Пальмаса.</w:t>
      </w:r>
    </w:p>
    <w:p w14:paraId="065651D5" w14:textId="4F0F997D" w:rsidR="00E05724" w:rsidRDefault="00E05724" w:rsidP="00E05724">
      <w:pPr>
        <w:jc w:val="both"/>
      </w:pPr>
      <w:r>
        <w:t xml:space="preserve">Контракты с действующими экипажами завершаются в марте—апреле, поручение правительства позволит обеспечить их своевременную смену на период противоэпидемических мероприятий, ожидает Герман </w:t>
      </w:r>
      <w:r w:rsidRPr="00E05724">
        <w:rPr>
          <w:b/>
        </w:rPr>
        <w:t>Зверев</w:t>
      </w:r>
      <w:r>
        <w:t>.</w:t>
      </w:r>
    </w:p>
    <w:p w14:paraId="3DCEAEA1" w14:textId="77777777" w:rsidR="00E05724" w:rsidRDefault="00E05724" w:rsidP="00E05724">
      <w:pPr>
        <w:jc w:val="both"/>
      </w:pPr>
      <w:r>
        <w:t xml:space="preserve">Он заявил, что Росрыболовство согласовало «открытие» границ с другими ведомствами. Представитель госпожи Абрамченко Марта Галичева подтвердила факт поручения, отказавшись от дальнейших комментариев. В </w:t>
      </w:r>
      <w:r w:rsidRPr="00E05724">
        <w:rPr>
          <w:b/>
        </w:rPr>
        <w:t>Минтранс</w:t>
      </w:r>
      <w:r>
        <w:t>е сообщили, что документ поступил. В Росрыболовстве комментарий не предоставили.</w:t>
      </w:r>
    </w:p>
    <w:p w14:paraId="6247505F" w14:textId="77777777" w:rsidR="00E05724" w:rsidRDefault="00E05724" w:rsidP="00E05724">
      <w:pPr>
        <w:jc w:val="both"/>
      </w:pPr>
      <w:r>
        <w:t xml:space="preserve">Заместитель директора УК «Норебо» Сергей Сенников знает, что у ряда российских компаний в РФ не могут вернуться экипажи траулеров, которые вели добычу в Северо-Западной Атлантике и у западного побережья Африки. Экипажи находятся в Лас-Пальмасе и на Фарерских островах, ожидая вылета в Россию, но разрешить перелет </w:t>
      </w:r>
      <w:r>
        <w:lastRenderedPageBreak/>
        <w:t>чартером могут только на уровне правительства, говорит он. По словам топ-менеджера, по прибытии экипажи будут отправлены на обсервацию на 14 дней за счет работодателя.</w:t>
      </w:r>
    </w:p>
    <w:p w14:paraId="79B33752" w14:textId="77777777" w:rsidR="00E05724" w:rsidRDefault="00E05724" w:rsidP="00E05724">
      <w:pPr>
        <w:jc w:val="both"/>
      </w:pPr>
      <w:r>
        <w:t>Управляющий ГК «Доброфлот» Александр Ефремов отмечает, что многие российские рыбопромысловые суда проходили ремонт и на китайских заводах. «Сегодня там находится и одно из судов группы. Но из-за ограничений по карантину с китайской стороны смена экипажа, обеспечение ремонта или даже эвакуация экипажа из страны невозможны: Китай просто не впускает экипаж на берег и не разрешает их транзит из страны»,— указывает он.</w:t>
      </w:r>
    </w:p>
    <w:p w14:paraId="205311CF" w14:textId="64E32945" w:rsidR="00E05724" w:rsidRDefault="00E05724" w:rsidP="00E05724">
      <w:pPr>
        <w:jc w:val="both"/>
      </w:pPr>
      <w:r>
        <w:t>Господин Сенников также полагает, что наибольшие проблемы могут возникнуть при эвакуации экипажей из стран, в которых закрыли границы в связи с COVID-19.</w:t>
      </w:r>
    </w:p>
    <w:p w14:paraId="19618345" w14:textId="77777777" w:rsidR="00E05724" w:rsidRDefault="00E05724" w:rsidP="00E05724">
      <w:pPr>
        <w:jc w:val="both"/>
      </w:pPr>
      <w:r>
        <w:t xml:space="preserve">Президент Ассоциации судовладельцев рыбопромыслового флота Алексей Осинцев отмечает, что судовладельцы с пониманием проводят все карантинные мероприятия и заинтересованы в сохранении здоровья экипажей. Но потерь времени, отведенного для </w:t>
      </w:r>
      <w:r w:rsidRPr="00627C80">
        <w:rPr>
          <w:b/>
        </w:rPr>
        <w:t>путин</w:t>
      </w:r>
      <w:r>
        <w:t>ы, из-за смены экипажей при этом избежать не удается, признает он.</w:t>
      </w:r>
    </w:p>
    <w:p w14:paraId="06939F8D" w14:textId="77777777" w:rsidR="00E05724" w:rsidRDefault="00E05724" w:rsidP="00E05724">
      <w:pPr>
        <w:jc w:val="both"/>
      </w:pPr>
      <w:r>
        <w:t>Управляющий партнер «Юринфлота» Александр Медников считает, что не стоит ожидать большого числа исков от моряков к судовладельцам — текущая ситуация беспрецедентна. Все участники морской индустрии несут серьезные расходы: грузовладельцы сталкиваются с простоями по доставке, страховщики оплачивают расходы по репатриации экипажей, дополнительная нагрузка ложится на судовладельцев, поясняет он. При этом для моряка продление контракта не самая большая проблема, указывает господин Медников: есть логистические трудности, необходимость соблюдать правила пребывания в регионе после возвращения и т. д.</w:t>
      </w:r>
    </w:p>
    <w:p w14:paraId="4317C0FE" w14:textId="77777777" w:rsidR="00E05724" w:rsidRDefault="00B2674B" w:rsidP="00E05724">
      <w:pPr>
        <w:jc w:val="both"/>
      </w:pPr>
      <w:hyperlink r:id="rId25" w:history="1">
        <w:r w:rsidR="00E05724" w:rsidRPr="00DC5BD2">
          <w:rPr>
            <w:rStyle w:val="a9"/>
          </w:rPr>
          <w:t>https://www.kommersant.ru/doc/4322090</w:t>
        </w:r>
      </w:hyperlink>
    </w:p>
    <w:p w14:paraId="5FAE7282" w14:textId="685C96F2" w:rsidR="00E05724" w:rsidRPr="00E05724" w:rsidRDefault="00E05724" w:rsidP="00E05724">
      <w:pPr>
        <w:pStyle w:val="3"/>
        <w:jc w:val="both"/>
        <w:rPr>
          <w:rFonts w:ascii="Times New Roman" w:hAnsi="Times New Roman"/>
          <w:sz w:val="24"/>
          <w:szCs w:val="24"/>
        </w:rPr>
      </w:pPr>
      <w:bookmarkStart w:id="14" w:name="_Toc46163774"/>
      <w:r w:rsidRPr="00E05724">
        <w:rPr>
          <w:rFonts w:ascii="Times New Roman" w:hAnsi="Times New Roman"/>
          <w:sz w:val="24"/>
          <w:szCs w:val="24"/>
        </w:rPr>
        <w:t>КОММЕРСАНТЪ; ИВАН БУРАНОВ; 2020.15.04; COVID-19 ЗАТОРМОЗИЛ РЕФОРМЫ ГИБДД; ОБЪЕДИНЕНИЕ ЭКЗАМЕНОВ ДЛЯ ПОЛУЧЕНИЯ ВОДИТЕЛЬСКОГО УДОСТОВЕРЕНИЯ ПЕРЕНОСИТСЯ ИЗ-ЗА КОРОНАВИРУСА</w:t>
      </w:r>
      <w:bookmarkEnd w:id="14"/>
    </w:p>
    <w:p w14:paraId="020DE813" w14:textId="77777777" w:rsidR="00E05724" w:rsidRDefault="00E05724" w:rsidP="00E05724">
      <w:pPr>
        <w:jc w:val="both"/>
      </w:pPr>
      <w:r>
        <w:t>Реформа по объединению экзаменов на водительские права, которая должна была заработать в октябре 2020 года, откладывается из-за коронавируса на полгода. Соответствующий проект постановления, как выяснил “Ъ”, подготовлен в Минэкономики и согласован с МВД. В автошколах инициативу поддержали, запросив господдержку для фактически парализованной отрасли подготовки будущих водителей. Переносится также введение обновленных требований к оборудованию системой ГЛОНАСС автобусов и грузовиков, а также скорректированной процедуры изменений конструкции автомобиля.</w:t>
      </w:r>
    </w:p>
    <w:p w14:paraId="35274828" w14:textId="77777777" w:rsidR="00E05724" w:rsidRDefault="00E05724" w:rsidP="00E05724">
      <w:pPr>
        <w:jc w:val="both"/>
      </w:pPr>
      <w:r>
        <w:t>Минэкономики направило в правительство России проект постановления о переносе вступления в силу ряда нормативных актов для «минимизации негативных экономических последствий в условиях распространения новой коронавирусной инфекции», рассказал “Ъ” представитель министерства.</w:t>
      </w:r>
    </w:p>
    <w:p w14:paraId="37ACB962" w14:textId="6A8CC325" w:rsidR="00E05724" w:rsidRDefault="00E05724" w:rsidP="00E05724">
      <w:pPr>
        <w:jc w:val="both"/>
      </w:pPr>
      <w:r>
        <w:t>Согласно документу, с которым удалось ознакомиться “Ъ”, с 1 октября 2020 года на 1 апреля 2021 года переносится срок введения новых правил сдачи экзаменов на права.</w:t>
      </w:r>
    </w:p>
    <w:p w14:paraId="2E0390B7" w14:textId="77777777" w:rsidR="00E05724" w:rsidRDefault="00E05724" w:rsidP="00E05724">
      <w:pPr>
        <w:jc w:val="both"/>
      </w:pPr>
      <w:r>
        <w:t>Речь идет о масштабной реформе в области подготовки водителей, которую Госавтоинспекция готовила с 2018 года (“Ъ” рассказывал о ней неоднократно). В частности, ведомство планировало ввести единый объединенный экзамен вместо традиционных «площадки» и «города». Перемены должны были коснуться и процедуры аннулирования результатов экзаменов по жалобе на оценку экзаменатора или при предоставлении поддельной медсправки. Все эти нововведения утве</w:t>
      </w:r>
      <w:r w:rsidRPr="00E05724">
        <w:rPr>
          <w:b/>
        </w:rPr>
        <w:t>ржд</w:t>
      </w:r>
      <w:r>
        <w:t>ены постановлением правительства №1734 в 2019 году. «Перенос требования позволит автошколам, которые сейчас приостановили образовательный процесс, поэтапно и плавно интегрировать изменения процесса обучения в связи с большим упором на практическое вождение автомобиля в городских условиях»,— пояснили “Ъ” в Минэкономики. Проект согласован с МВД, уточнили в ведомстве.</w:t>
      </w:r>
    </w:p>
    <w:p w14:paraId="2354CF52" w14:textId="77777777" w:rsidR="00E05724" w:rsidRDefault="00E05724" w:rsidP="00E05724">
      <w:pPr>
        <w:jc w:val="both"/>
      </w:pPr>
      <w:r>
        <w:lastRenderedPageBreak/>
        <w:t xml:space="preserve">С 31 мая 2020 года на 31 мая 2021 года переносится также вступление в силу постановления №877 2019 года, согласно которому автобусы, перевозящие детей, должны быть оснащены системой спутниковой навигации ГЛОНАСС или ГЛОНАСС / GPS. На год переносится требование к оснащению такой системой грузовиков, перевозящих опасные грузы. «Количество транспортных средств, подлежащих оснащению системой ГЛОНАСС, по данным </w:t>
      </w:r>
      <w:r w:rsidRPr="00E05724">
        <w:rPr>
          <w:b/>
        </w:rPr>
        <w:t>Минтранс</w:t>
      </w:r>
      <w:r>
        <w:t>а России, составляет около 700 тыс. единиц, при этом стоимость оснащения одного автомобиля — примерно 25 тыс. руб.»,— пояснили в Минэкономики.</w:t>
      </w:r>
    </w:p>
    <w:p w14:paraId="74F448EE" w14:textId="77777777" w:rsidR="00E05724" w:rsidRDefault="00E05724" w:rsidP="00E05724">
      <w:pPr>
        <w:jc w:val="both"/>
      </w:pPr>
      <w:r>
        <w:t>С 1 июля 2020 года на 1 февраля 2021 года отодвигается вступление в силу отдельных положений правил внесения изменений в конструкцию транспортных средств. По действующим правилам, напомним, при переоборудовании, например, двигателя для работы с газобаллонным оборудованием нужно пройти многоступенчатую процедуру, включающую получение предварительного заключения от испытательной лаборатории (подтве</w:t>
      </w:r>
      <w:r w:rsidRPr="00E05724">
        <w:rPr>
          <w:b/>
        </w:rPr>
        <w:t>ржд</w:t>
      </w:r>
      <w:r>
        <w:t>ает возможность внесения изменений). На основе этого документа ГИБДД выносит решение об изменении конструкции. Предполагалось, что к 1 июля заработает электронный реестр заключений: при отсутствии документа в системе инспектор не разрешит устанавливать в автомобиле дополнительное оборудование.</w:t>
      </w:r>
    </w:p>
    <w:p w14:paraId="1ADC2BE2" w14:textId="77777777" w:rsidR="00E05724" w:rsidRDefault="00E05724" w:rsidP="00E05724">
      <w:pPr>
        <w:jc w:val="both"/>
      </w:pPr>
      <w:r>
        <w:t>Доступ к электронному реестру заключений изначально планировался платным, рассказал “Ъ” гендиректор компании «Услугиавто» Юрий Пархоменко (в Минэкономики это не подтвердили). «Экономическая ситуация у многих участников рынка сейчас совсем плачевная, спрос на услуги резко упал,— говорит он.— Реестр, конечно, нужен, он дисциплинирует недобросовестные лаборатории. Но, поскольку система еще не протестирована, не выявлены слабые места, запуск его с 1 июля ударил бы по всем участникам данного процесса».</w:t>
      </w:r>
    </w:p>
    <w:p w14:paraId="1DE27BE9" w14:textId="77777777" w:rsidR="00E05724" w:rsidRDefault="00E05724" w:rsidP="00E05724">
      <w:pPr>
        <w:jc w:val="both"/>
      </w:pPr>
      <w:r>
        <w:t>Перенос реформы поддерживаем, с самого начала к ней было много вопросов,— говорит президент Межрегиональной ассоциации автошкол Татьяна Шутылева.— Дополнительные полгода дадут ГИБДД возможность лучше проработать новый регламент по приему экзаменов, он должен быть утве</w:t>
      </w:r>
      <w:r w:rsidRPr="00E05724">
        <w:rPr>
          <w:b/>
        </w:rPr>
        <w:t>ржд</w:t>
      </w:r>
      <w:r>
        <w:t>ен приказом МВД».</w:t>
      </w:r>
    </w:p>
    <w:p w14:paraId="01DD1D1D" w14:textId="77777777" w:rsidR="00E05724" w:rsidRDefault="00E05724" w:rsidP="00E05724">
      <w:pPr>
        <w:jc w:val="both"/>
      </w:pPr>
      <w:r>
        <w:t>С момента выхода указа президента о прекращении рабочей деятельности из-за распространения коронавирусной инфекции автошколы, как и другие образовательные учреждения, прекратили работу в очной форме, отметила госпожа Шутылева. «Мы активно осваиваем технологии дистанционного обучения теоретическим знаниям, а вот уроки вождения полностью прекращены,— говорит она.— Но де-юре автошколы являются некоммерческими образовательными организациями, и им тоже нужны меры государственной поддержки. Необходимо рассмотреть возможность включения сферы подготовки водителей в перечень отраслей, наиболее пострадавших от коронавируса, ведь в ней работают около 6 тыс. организаций и более 100 тыс. педагогических кадров».</w:t>
      </w:r>
    </w:p>
    <w:p w14:paraId="224BF754" w14:textId="14B86A92" w:rsidR="00E05724" w:rsidRDefault="00E05724" w:rsidP="00E05724">
      <w:pPr>
        <w:jc w:val="both"/>
      </w:pPr>
      <w:r>
        <w:t>Ранее по инициативе Минэкономики был разработан законопроект, откладывающий запуск еще одной масштабной реформы — техосмотра (ТО). Планировалось, что с июня 2020 года процедура ТО будет сопровождаться обязательной фотосъемкой, при этом заработает новый штраф в размере 2 тыс. руб. для водителей за езду без ТО. В конце марта Госдума приняла поправки, откладывающие реформу на 2021–2022 годы из-за коронавируса.</w:t>
      </w:r>
    </w:p>
    <w:p w14:paraId="4EBB14E5" w14:textId="77777777" w:rsidR="00E05724" w:rsidRDefault="00B2674B" w:rsidP="00E05724">
      <w:pPr>
        <w:jc w:val="both"/>
      </w:pPr>
      <w:hyperlink r:id="rId26" w:history="1">
        <w:r w:rsidR="00E05724" w:rsidRPr="00DC5BD2">
          <w:rPr>
            <w:rStyle w:val="a9"/>
          </w:rPr>
          <w:t>https://www.kommersant.ru/doc/4322202</w:t>
        </w:r>
      </w:hyperlink>
    </w:p>
    <w:p w14:paraId="0B703CE6" w14:textId="1AB28C3F" w:rsidR="00D912AD" w:rsidRPr="00765092" w:rsidRDefault="00D912AD" w:rsidP="00E05724">
      <w:pPr>
        <w:pStyle w:val="3"/>
        <w:jc w:val="both"/>
        <w:rPr>
          <w:rFonts w:ascii="Times New Roman" w:hAnsi="Times New Roman"/>
          <w:sz w:val="24"/>
          <w:szCs w:val="24"/>
        </w:rPr>
      </w:pPr>
      <w:bookmarkStart w:id="15" w:name="_Toc46163775"/>
      <w:r w:rsidRPr="00765092">
        <w:rPr>
          <w:rFonts w:ascii="Times New Roman" w:hAnsi="Times New Roman"/>
          <w:sz w:val="24"/>
          <w:szCs w:val="24"/>
        </w:rPr>
        <w:t>РОССИЙСКАЯ ГАЗЕТА; ЕВГЕНИЙ ГАЙВА; 2020.14.04; ЗА НЕДЕЛЮ ИЗ-ЗА РУБЕЖА ВЫВЕЗЛИ ПОЧТИ 3,5 ТЫСЯЧИ РОССИЯН</w:t>
      </w:r>
      <w:bookmarkEnd w:id="15"/>
    </w:p>
    <w:p w14:paraId="6BDCF7C7" w14:textId="77777777" w:rsidR="00D912AD" w:rsidRDefault="00D912AD" w:rsidP="00E05724">
      <w:pPr>
        <w:jc w:val="both"/>
      </w:pPr>
      <w:r>
        <w:t xml:space="preserve">За неделю с 6 по 13 апреля российские авиакомпании вывезли из зарубежных стран 3 427 граждан России, сообщили в </w:t>
      </w:r>
      <w:r w:rsidRPr="00E05724">
        <w:rPr>
          <w:b/>
        </w:rPr>
        <w:t>Росавиаци</w:t>
      </w:r>
      <w:r>
        <w:t>и по итогам заседания рабочей группы.</w:t>
      </w:r>
    </w:p>
    <w:p w14:paraId="571F4D3B" w14:textId="77777777" w:rsidR="00E05724" w:rsidRDefault="00E05724" w:rsidP="00E05724">
      <w:pPr>
        <w:jc w:val="both"/>
      </w:pPr>
      <w:r>
        <w:lastRenderedPageBreak/>
        <w:t>«</w:t>
      </w:r>
      <w:r w:rsidR="00D912AD">
        <w:t xml:space="preserve">Всего с 6 по 12 апреля выполнено 17 рейсов, перевезено 3 172 соотечественника. 13 апреля рейсами </w:t>
      </w:r>
      <w:r>
        <w:t>«</w:t>
      </w:r>
      <w:r w:rsidR="00D912AD" w:rsidRPr="00E05724">
        <w:rPr>
          <w:b/>
        </w:rPr>
        <w:t>Аэрофлот</w:t>
      </w:r>
      <w:r w:rsidR="00D912AD">
        <w:t>а</w:t>
      </w:r>
      <w:r>
        <w:t>»</w:t>
      </w:r>
      <w:r w:rsidR="00D912AD">
        <w:t xml:space="preserve"> из Мадрида и Подгорицы домой вернулось 255 человека</w:t>
      </w:r>
      <w:r>
        <w:t>»</w:t>
      </w:r>
      <w:r w:rsidR="00D912AD">
        <w:t xml:space="preserve">, - говорится в сообщении </w:t>
      </w:r>
      <w:r w:rsidR="00D912AD" w:rsidRPr="00627C80">
        <w:rPr>
          <w:b/>
        </w:rPr>
        <w:t>пресс-службы</w:t>
      </w:r>
      <w:r w:rsidR="00D912AD">
        <w:t xml:space="preserve"> ведомства.</w:t>
      </w:r>
    </w:p>
    <w:p w14:paraId="22F576B9" w14:textId="77777777" w:rsidR="00E05724" w:rsidRDefault="00D912AD" w:rsidP="00E05724">
      <w:pPr>
        <w:jc w:val="both"/>
      </w:pPr>
      <w:r>
        <w:t xml:space="preserve">Вывозные рейсы продолжаются. Сегодня, 14 апреля авиакомпания </w:t>
      </w:r>
      <w:r w:rsidR="00E05724">
        <w:t>«</w:t>
      </w:r>
      <w:r>
        <w:t>Сибирь</w:t>
      </w:r>
      <w:r w:rsidR="00E05724">
        <w:t>»</w:t>
      </w:r>
      <w:r>
        <w:t xml:space="preserve"> из Бангкока (Таиланд) в Новосибирск доставила 197 человек, в Иркутск - 156. Компания </w:t>
      </w:r>
      <w:r w:rsidR="00E05724">
        <w:t>«</w:t>
      </w:r>
      <w:r w:rsidRPr="00E05724">
        <w:rPr>
          <w:b/>
        </w:rPr>
        <w:t>Аэрофлот</w:t>
      </w:r>
      <w:r w:rsidR="00E05724">
        <w:t>»</w:t>
      </w:r>
      <w:r>
        <w:t xml:space="preserve"> из Антальи (Турция) доставила в Москву 146 человек. Этот рейс был перенесен с 11 апреля из-за введения в крупнейших турецких городах комендантского часа на выходные, уточнили в </w:t>
      </w:r>
      <w:r w:rsidRPr="00E05724">
        <w:rPr>
          <w:b/>
        </w:rPr>
        <w:t>Росавиаци</w:t>
      </w:r>
      <w:r>
        <w:t>и.</w:t>
      </w:r>
    </w:p>
    <w:p w14:paraId="2E232855" w14:textId="77777777" w:rsidR="00E05724" w:rsidRDefault="00D912AD" w:rsidP="00E05724">
      <w:pPr>
        <w:jc w:val="both"/>
      </w:pPr>
      <w:r>
        <w:t xml:space="preserve">Новые рейсы запланированы на 15 апреля. </w:t>
      </w:r>
      <w:r w:rsidR="00E05724">
        <w:t>«</w:t>
      </w:r>
      <w:r w:rsidRPr="00E05724">
        <w:rPr>
          <w:b/>
        </w:rPr>
        <w:t>Аэрофлот</w:t>
      </w:r>
      <w:r w:rsidR="00E05724">
        <w:t>»</w:t>
      </w:r>
      <w:r>
        <w:t xml:space="preserve"> доставит россиян в Санкт-Петербург и Москву из Нью-Йорка. До 20 апреля предварительно планируются вывозные рейсы в Москву, Санкт-Петербург, Иркутск, Казань и Уфу, Владивосток и Екатеринбург из Дубая (ОАЭ), Стамбула (Турция), Бангкока (Таиланд), Денпасара (Индонезия), Гоа, Дели (Индия), Тель-Авива (Израиль) и Камрани (Вьетнам).</w:t>
      </w:r>
    </w:p>
    <w:p w14:paraId="455050B9" w14:textId="77777777" w:rsidR="00E05724" w:rsidRDefault="00D912AD" w:rsidP="00E05724">
      <w:pPr>
        <w:jc w:val="both"/>
      </w:pPr>
      <w:r>
        <w:t>Кроме того, прорабатывается вопрос организации вывозного рейса с авиакомпанией Royal Flight из Непала.</w:t>
      </w:r>
    </w:p>
    <w:p w14:paraId="66918B76" w14:textId="77777777" w:rsidR="00E05724" w:rsidRDefault="00D912AD" w:rsidP="00E05724">
      <w:pPr>
        <w:jc w:val="both"/>
      </w:pPr>
      <w:r>
        <w:t xml:space="preserve">Окончательное решение относительно выполнения вывозных рейсов из предварительного графика определяется по факту формирования загрузки воздушных судов на основании согласованных списков, поступающих от Минкомсвязи России, отметили в </w:t>
      </w:r>
      <w:r w:rsidRPr="00E05724">
        <w:rPr>
          <w:b/>
        </w:rPr>
        <w:t>Росавиаци</w:t>
      </w:r>
      <w:r>
        <w:t>и.</w:t>
      </w:r>
    </w:p>
    <w:p w14:paraId="68732C56" w14:textId="3535A897" w:rsidR="00D912AD" w:rsidRDefault="00D912AD" w:rsidP="00E05724">
      <w:pPr>
        <w:jc w:val="both"/>
      </w:pPr>
      <w:r>
        <w:t>Вывозные рейсы организованы после закрытия большинством государств международного авиасообщения и границ. Такие меры введены на распространения коронавирусной инфекции. Всемирная организация здравоохранения объявила 11 марта пандемию.</w:t>
      </w:r>
    </w:p>
    <w:p w14:paraId="2578D435" w14:textId="77777777" w:rsidR="00D912AD" w:rsidRDefault="00B2674B" w:rsidP="00E05724">
      <w:pPr>
        <w:jc w:val="both"/>
      </w:pPr>
      <w:hyperlink r:id="rId27" w:history="1">
        <w:r w:rsidR="00D912AD" w:rsidRPr="00DC5BD2">
          <w:rPr>
            <w:rStyle w:val="a9"/>
          </w:rPr>
          <w:t>https://rg.ru/2020/04/14/za-nedeliu-iz-za-rubezha-vyvezli-pochti-35-tysiachi-rossiian.html</w:t>
        </w:r>
      </w:hyperlink>
    </w:p>
    <w:p w14:paraId="2771BD7D" w14:textId="77777777" w:rsidR="00D912AD" w:rsidRDefault="00D912AD" w:rsidP="00E05724">
      <w:pPr>
        <w:jc w:val="both"/>
      </w:pPr>
      <w:r>
        <w:t>На ту же тему:</w:t>
      </w:r>
    </w:p>
    <w:p w14:paraId="517F1BC8" w14:textId="77777777" w:rsidR="00D912AD" w:rsidRDefault="00B2674B" w:rsidP="00E05724">
      <w:pPr>
        <w:jc w:val="both"/>
      </w:pPr>
      <w:hyperlink r:id="rId28" w:history="1">
        <w:r w:rsidR="00D912AD" w:rsidRPr="00DC5BD2">
          <w:rPr>
            <w:rStyle w:val="a9"/>
          </w:rPr>
          <w:t>https://vestinn.ru/news/society/148436/</w:t>
        </w:r>
      </w:hyperlink>
    </w:p>
    <w:p w14:paraId="1459AA6A" w14:textId="77777777" w:rsidR="00D912AD" w:rsidRDefault="00B2674B" w:rsidP="00E05724">
      <w:pPr>
        <w:jc w:val="both"/>
      </w:pPr>
      <w:hyperlink r:id="rId29" w:history="1">
        <w:r w:rsidR="00D912AD" w:rsidRPr="00DC5BD2">
          <w:rPr>
            <w:rStyle w:val="a9"/>
          </w:rPr>
          <w:t>https://tass.ru/obschestvo/8244131</w:t>
        </w:r>
      </w:hyperlink>
    </w:p>
    <w:p w14:paraId="4EEB676B" w14:textId="77777777" w:rsidR="00D912AD" w:rsidRDefault="00B2674B" w:rsidP="00E05724">
      <w:pPr>
        <w:jc w:val="both"/>
      </w:pPr>
      <w:hyperlink r:id="rId30" w:history="1">
        <w:r w:rsidR="00D912AD" w:rsidRPr="00DC5BD2">
          <w:rPr>
            <w:rStyle w:val="a9"/>
          </w:rPr>
          <w:t>https://rns.online/transport/Rosaviatsiya-sformirovala-grafik-vivoznih-reisov-do-20-aprelya--2020-04-14/</w:t>
        </w:r>
      </w:hyperlink>
    </w:p>
    <w:p w14:paraId="37EB5594" w14:textId="77777777" w:rsidR="00D912AD" w:rsidRDefault="00B2674B" w:rsidP="00E05724">
      <w:pPr>
        <w:jc w:val="both"/>
      </w:pPr>
      <w:hyperlink r:id="rId31" w:history="1">
        <w:r w:rsidR="00D912AD" w:rsidRPr="00DC5BD2">
          <w:rPr>
            <w:rStyle w:val="a9"/>
          </w:rPr>
          <w:t>https://rns.online/transport/Rosaviatsiya-nazvala-chislo-vernuvshihsya-na-rodinu-rossiyan-2020-04-14/</w:t>
        </w:r>
      </w:hyperlink>
    </w:p>
    <w:p w14:paraId="5A3EE335" w14:textId="77777777" w:rsidR="00D912AD" w:rsidRDefault="00B2674B" w:rsidP="00E05724">
      <w:pPr>
        <w:jc w:val="both"/>
      </w:pPr>
      <w:hyperlink r:id="rId32" w:history="1">
        <w:r w:rsidR="00D912AD" w:rsidRPr="00DC5BD2">
          <w:rPr>
            <w:rStyle w:val="a9"/>
          </w:rPr>
          <w:t>https://www.mskagency.ru/materials/2994103</w:t>
        </w:r>
      </w:hyperlink>
    </w:p>
    <w:p w14:paraId="399F5D4B" w14:textId="77777777" w:rsidR="00D912AD" w:rsidRDefault="00B2674B" w:rsidP="00E05724">
      <w:pPr>
        <w:jc w:val="both"/>
      </w:pPr>
      <w:hyperlink r:id="rId33" w:history="1">
        <w:r w:rsidR="00D912AD" w:rsidRPr="00DC5BD2">
          <w:rPr>
            <w:rStyle w:val="a9"/>
          </w:rPr>
          <w:t>https://www.rbc.ru/rbcfreenews/5e96041a9a794767039bc646</w:t>
        </w:r>
      </w:hyperlink>
    </w:p>
    <w:p w14:paraId="31CAD572" w14:textId="77777777" w:rsidR="00D912AD" w:rsidRDefault="00B2674B" w:rsidP="00E05724">
      <w:pPr>
        <w:jc w:val="both"/>
      </w:pPr>
      <w:hyperlink r:id="rId34" w:history="1">
        <w:r w:rsidR="00D912AD" w:rsidRPr="00DC5BD2">
          <w:rPr>
            <w:rStyle w:val="a9"/>
          </w:rPr>
          <w:t>https://www.pnp.ru/social/sostavlen-grafik-reysov-dlya-vyvoza-rossiyan-iz-za-rubezha.html</w:t>
        </w:r>
      </w:hyperlink>
    </w:p>
    <w:p w14:paraId="4D6B5007" w14:textId="77777777" w:rsidR="00D912AD" w:rsidRDefault="00B2674B" w:rsidP="00E05724">
      <w:pPr>
        <w:jc w:val="both"/>
      </w:pPr>
      <w:hyperlink r:id="rId35" w:history="1">
        <w:r w:rsidR="00D912AD" w:rsidRPr="00DC5BD2">
          <w:rPr>
            <w:rStyle w:val="a9"/>
          </w:rPr>
          <w:t>https://lenta.ru/news/2020/04/14/grafik/</w:t>
        </w:r>
      </w:hyperlink>
    </w:p>
    <w:p w14:paraId="28E9FFAD" w14:textId="77777777" w:rsidR="00D912AD" w:rsidRDefault="00B2674B" w:rsidP="00E05724">
      <w:pPr>
        <w:jc w:val="both"/>
      </w:pPr>
      <w:hyperlink r:id="rId36" w:history="1">
        <w:r w:rsidR="00D912AD" w:rsidRPr="00DC5BD2">
          <w:rPr>
            <w:rStyle w:val="a9"/>
          </w:rPr>
          <w:t>https://www.gazeta.ru/social/news/2020/04/14/n_14292613.shtml</w:t>
        </w:r>
      </w:hyperlink>
    </w:p>
    <w:p w14:paraId="2E8DF9D7" w14:textId="77777777" w:rsidR="00E05724" w:rsidRDefault="00B2674B" w:rsidP="00E05724">
      <w:pPr>
        <w:jc w:val="both"/>
      </w:pPr>
      <w:hyperlink r:id="rId37" w:history="1">
        <w:r w:rsidR="00D912AD" w:rsidRPr="00DC5BD2">
          <w:rPr>
            <w:rStyle w:val="a9"/>
          </w:rPr>
          <w:t>https://iz.ru/999919/2020-04-14/bolee-3-tysiach-rossiian-vernulis-iz-za-rubezha-za-nedeliu</w:t>
        </w:r>
      </w:hyperlink>
    </w:p>
    <w:p w14:paraId="1AC07B91" w14:textId="78A00934" w:rsidR="00915F63" w:rsidRPr="00915F63" w:rsidRDefault="00915F63" w:rsidP="00E05724">
      <w:pPr>
        <w:pStyle w:val="3"/>
        <w:jc w:val="both"/>
        <w:rPr>
          <w:rFonts w:ascii="Times New Roman" w:hAnsi="Times New Roman"/>
          <w:sz w:val="24"/>
          <w:szCs w:val="24"/>
        </w:rPr>
      </w:pPr>
      <w:bookmarkStart w:id="16" w:name="_Toc46163776"/>
      <w:r w:rsidRPr="00915F63">
        <w:rPr>
          <w:rFonts w:ascii="Times New Roman" w:hAnsi="Times New Roman"/>
          <w:sz w:val="24"/>
          <w:szCs w:val="24"/>
        </w:rPr>
        <w:t>РОССИЙСКАЯ ГАЗЕТА СПЕЦПРОЕКТ; 2020.14.04; ЗАСТРЯВШИЕ ЗА ГРАНИЦЕЙ НЕ ОСТАНУТСЯ БЕЗ ПОДДЕРЖКИ</w:t>
      </w:r>
      <w:bookmarkEnd w:id="16"/>
    </w:p>
    <w:p w14:paraId="65513221" w14:textId="77777777" w:rsidR="00915F63" w:rsidRDefault="00915F63" w:rsidP="00E05724">
      <w:pPr>
        <w:jc w:val="both"/>
      </w:pPr>
      <w:r>
        <w:t xml:space="preserve">Сейчас за границей остаются более 30 тысяч российских граждан - это те, кто обратился с просьбой оказать содействие в возвращении на Родину. Такие цифры приводят в созданной при </w:t>
      </w:r>
      <w:r w:rsidRPr="00E05724">
        <w:rPr>
          <w:b/>
        </w:rPr>
        <w:t>Росавиаци</w:t>
      </w:r>
      <w:r>
        <w:t>и рабочей группе, координирующей возвращении сограждан. Все международное сообщении на фоне пандемии коронавируса Россия закрыла с 27 марта. С тех пор выполняются только вывозные рейсы.</w:t>
      </w:r>
    </w:p>
    <w:p w14:paraId="4F7DCDEE" w14:textId="77777777" w:rsidR="00E05724" w:rsidRDefault="00915F63" w:rsidP="00E05724">
      <w:pPr>
        <w:jc w:val="both"/>
      </w:pPr>
      <w:r>
        <w:t xml:space="preserve">В начале апреля </w:t>
      </w:r>
      <w:r w:rsidRPr="00627C80">
        <w:rPr>
          <w:b/>
        </w:rPr>
        <w:t>премьер-министр</w:t>
      </w:r>
      <w:r>
        <w:t xml:space="preserve"> </w:t>
      </w:r>
      <w:r w:rsidRPr="00627C80">
        <w:rPr>
          <w:b/>
        </w:rPr>
        <w:t>Михаил Мишустин</w:t>
      </w:r>
      <w:r>
        <w:t xml:space="preserve"> сообщил, что правительство выделит 500 миллионов рублей на компенсацию оплаты жилья россиянам, остающимся за границей. К 9 апреля около 4 тысяч россиян получили материальную помощь, сообщила официальный представитель МИД РФ Мария Захарова. Деньги полагаются тем, кто планировал улететь в Россию, но из-за отмены авиасообщения не смог этого сделать. Помощь предоставляется ежедневно. Что касается вывозных рейсов, они формируются с </w:t>
      </w:r>
      <w:r>
        <w:lastRenderedPageBreak/>
        <w:t>учетом квот: Москва ежедневно принимает 500 человек, региональные аэропорты - 200 человек.</w:t>
      </w:r>
    </w:p>
    <w:p w14:paraId="6FC7DE1A" w14:textId="77777777" w:rsidR="00E05724" w:rsidRDefault="00915F63" w:rsidP="00E05724">
      <w:pPr>
        <w:jc w:val="both"/>
      </w:pPr>
      <w:r>
        <w:t xml:space="preserve">В возращении россиян домой готов поучаствовать и крупный бизнес. Об этом в интервью </w:t>
      </w:r>
      <w:r w:rsidR="00E05724">
        <w:t>«</w:t>
      </w:r>
      <w:r>
        <w:t>Интерфаксу</w:t>
      </w:r>
      <w:r w:rsidR="00E05724">
        <w:t>»</w:t>
      </w:r>
      <w:r>
        <w:t xml:space="preserve"> заявил глава Российского союза промышленников и предпринимателей (РСПП) Александр Шохин. </w:t>
      </w:r>
      <w:r w:rsidR="00E05724">
        <w:t>«</w:t>
      </w:r>
      <w:r>
        <w:t>Готовность мы действительно высказали, у меня был прямой разговор с председателем правительства на эту тему. Мы договорились о том, что такого рода поддержку мы готовы будем оказать, но как только у нас будет полная информация, кому, в каком размере и так далее</w:t>
      </w:r>
      <w:r w:rsidR="00E05724">
        <w:t>»</w:t>
      </w:r>
      <w:r>
        <w:t>, - отметил он, добавив, что речь идет о финансовой поддержке.</w:t>
      </w:r>
    </w:p>
    <w:p w14:paraId="66F7B29A" w14:textId="77777777" w:rsidR="00E05724" w:rsidRDefault="00915F63" w:rsidP="00E05724">
      <w:pPr>
        <w:jc w:val="both"/>
      </w:pPr>
      <w:r>
        <w:t xml:space="preserve">Как отметили в РСПП, не все из находящихся за границей граждан испытывают финансовые трудности. </w:t>
      </w:r>
      <w:r w:rsidR="00E05724">
        <w:t>«</w:t>
      </w:r>
      <w:r>
        <w:t>Мы надеемся, что и правительство, и министерство иностранных дел с сетью загранучреждений нам помогут это установить, чтобы мы могли вместе со Сбербанком и вместе с другими механизмами этой категории людей оказать поддержку</w:t>
      </w:r>
      <w:r w:rsidR="00E05724">
        <w:t>»</w:t>
      </w:r>
      <w:r>
        <w:t>, - сказал Александр Шохин.</w:t>
      </w:r>
    </w:p>
    <w:p w14:paraId="53EE4D4D" w14:textId="77777777" w:rsidR="00E05724" w:rsidRDefault="00915F63" w:rsidP="00E05724">
      <w:pPr>
        <w:jc w:val="both"/>
      </w:pPr>
      <w:r>
        <w:t>Отдельные компании не дожидаются списков тех, кому нужна помощь, и уже приняли меры для поддержки оказавшихся за границей соотечественников. Оператор мобильной связи Теле2 обнулил роуминг для россиян, которые находятся заграницей и пока не имеют возможности вернуться. До конца апреля абоненты смогут бесплатно обмениваться в мессенджерах текстовыми сообщениями в международном роуминге даже при нулевом балансе. Такая опция доступна в 24 странах, включая европейские, азиатские направления, Австралию и США.</w:t>
      </w:r>
    </w:p>
    <w:p w14:paraId="5834DA2D" w14:textId="77777777" w:rsidR="00E05724" w:rsidRDefault="00915F63" w:rsidP="00E05724">
      <w:pPr>
        <w:jc w:val="both"/>
      </w:pPr>
      <w:r>
        <w:t xml:space="preserve">Бесплатно отправлять текстовые сообщения можно в WhatsApp, Viber и </w:t>
      </w:r>
      <w:r w:rsidR="00E05724">
        <w:t>«</w:t>
      </w:r>
      <w:r>
        <w:t>ТамТам</w:t>
      </w:r>
      <w:r w:rsidR="00E05724">
        <w:t>»</w:t>
      </w:r>
      <w:r>
        <w:t>. Услуга доступна на любых тарифных планах. Ее можно активировать бесплатно в личном кабинете или с помощью команды, указанной в SMS. Ранее Tele2 предоставила абонентам, остающимся в Европе и странах СНГ, возможность пользоваться связью в роуминге при отрицательном балансе до 1000 рублей.</w:t>
      </w:r>
    </w:p>
    <w:p w14:paraId="468F60F9" w14:textId="77777777" w:rsidR="00E05724" w:rsidRDefault="00E05724" w:rsidP="00E05724">
      <w:pPr>
        <w:jc w:val="both"/>
      </w:pPr>
      <w:r>
        <w:t>«</w:t>
      </w:r>
      <w:r w:rsidR="00915F63">
        <w:t>Уже практически месяц мы живем в новой реальности. Пандемия коронавируса - это вызов, с которым столкнулся весь мир. Сейчас важно снизить напряженность и распространение вирусной инфекции, реально оценивая угрозу своему здоровью и здоровью своих близких. Для этого необходимо предоставить клиентам возможность быстрого доступа к достоверной информации, поддержать их уровень жизни в период самоизоляции и в короткие сроки адаптировать продуктовые решения к цифровой действительности. Так, одним из первых наших шагов стало решение обнулить трафик к сайту стопкоронавирус.рф и стоимость звонков на московские горячие линии по коронавирусу. Кроме того, мы не просто призывали абонентов самоизолироваться, но и поощрили их за выбор в пользу своего здоровья и здоровья окружающих. За каждый день дома Tele2 в течение недели автоматически начисляла клиентам 1 ГБ трафика. В Московском регионе мы предоставили клиентам возможность, которая особенно актуальна на фоне эскалации напряженности, связанной с пандемией, и запустили бесконтактную доставку SIM-карт при их заказе через интернет-магазин Tele2</w:t>
      </w:r>
      <w:r>
        <w:t>»</w:t>
      </w:r>
      <w:r w:rsidR="00915F63">
        <w:t xml:space="preserve">, - рассказал директор макрорегиона </w:t>
      </w:r>
      <w:r>
        <w:t>«</w:t>
      </w:r>
      <w:r w:rsidR="00915F63">
        <w:t>Москва</w:t>
      </w:r>
      <w:r>
        <w:t>»</w:t>
      </w:r>
      <w:r w:rsidR="00915F63">
        <w:t xml:space="preserve"> Tele2 Игорь Жижикин.</w:t>
      </w:r>
    </w:p>
    <w:p w14:paraId="5FC35E24" w14:textId="7EA2CC95" w:rsidR="00915F63" w:rsidRDefault="00915F63" w:rsidP="00E05724">
      <w:pPr>
        <w:jc w:val="both"/>
      </w:pPr>
      <w:r>
        <w:t xml:space="preserve">Параллельно с наращиванием цифровых мощностей в регионе оператор сохранил режим работы салонов в связи. </w:t>
      </w:r>
      <w:r w:rsidR="00E05724">
        <w:t>«</w:t>
      </w:r>
      <w:r>
        <w:t>Это особенно важно в сложившейся ситуации, когда москвичам и жителям Московской области необходимо оперативно решать проблемы, связанные, к примеру, с поломкой SIM-карты, чтобы поддерживать связь с родственниками и медицинскими учреждениями</w:t>
      </w:r>
      <w:r w:rsidR="00E05724">
        <w:t>»</w:t>
      </w:r>
      <w:r>
        <w:t>, - добавил Игорь Жижикин.</w:t>
      </w:r>
    </w:p>
    <w:p w14:paraId="4C7074C4" w14:textId="77777777" w:rsidR="00E05724" w:rsidRDefault="00B2674B" w:rsidP="00E05724">
      <w:pPr>
        <w:jc w:val="both"/>
      </w:pPr>
      <w:hyperlink r:id="rId38" w:history="1">
        <w:r w:rsidR="00915F63" w:rsidRPr="00DC5BD2">
          <w:rPr>
            <w:rStyle w:val="a9"/>
          </w:rPr>
          <w:t>https://rg.ru/2020/04/14/zastriavshie-za-granicej-ne-ostanutsia-bez-podderzhki.html</w:t>
        </w:r>
      </w:hyperlink>
    </w:p>
    <w:p w14:paraId="568D60DA" w14:textId="77777777" w:rsidR="00E05724" w:rsidRDefault="002F7D4B" w:rsidP="00E05724">
      <w:pPr>
        <w:pStyle w:val="3"/>
        <w:jc w:val="both"/>
        <w:rPr>
          <w:rFonts w:ascii="Times New Roman" w:hAnsi="Times New Roman"/>
          <w:sz w:val="24"/>
          <w:szCs w:val="24"/>
        </w:rPr>
      </w:pPr>
      <w:bookmarkStart w:id="17" w:name="_Toc46163777"/>
      <w:r w:rsidRPr="002F7D4B">
        <w:rPr>
          <w:rFonts w:ascii="Times New Roman" w:hAnsi="Times New Roman"/>
          <w:sz w:val="24"/>
          <w:szCs w:val="24"/>
        </w:rPr>
        <w:lastRenderedPageBreak/>
        <w:t>МОСКОВСКИЙ КОМСОМОЛЕЦ; 2020.14.04; ПИЛОТ БИЗНЕС-ДЖЕТА ОПИСАЛ ПОЛЕТЫ РОССИЯН В ПАНДЕМИЮ; ГРАЖДАНЕ ГОТОВЫ ПЛАТИТЬ МИЛЛИОНЫ, ЧТОБЫ ВЫБРАТЬСЯ ИЗ-ЗА ГРАНИЦЫ</w:t>
      </w:r>
      <w:bookmarkEnd w:id="17"/>
    </w:p>
    <w:p w14:paraId="3471B6B2" w14:textId="77777777" w:rsidR="00E05724" w:rsidRDefault="002F7D4B" w:rsidP="00E05724">
      <w:pPr>
        <w:jc w:val="both"/>
      </w:pPr>
      <w:r>
        <w:t>Пока застрявшие за границей из-за коронавируса россияне ломают голову, как вернуться домой, более предприимчивые соотечественники нашли выход из ситуации. Люди оформили онлайн-кредиты, влезли в долги, чтобы долететь до дома на частном самолете. Мы узнали, кто в период пандемии заказывает бизнес-джеты, сколько времени уходит на согласование полета и почему пенсионеры, застрявшие на Фиджи, отказались лететь домой на частном лайнере.</w:t>
      </w:r>
    </w:p>
    <w:p w14:paraId="765C2C03" w14:textId="08C97A9E" w:rsidR="002F7D4B" w:rsidRDefault="002F7D4B" w:rsidP="00E05724">
      <w:pPr>
        <w:jc w:val="both"/>
      </w:pPr>
      <w:r>
        <w:t>Пилот бизнес-джета описал полеты россиян в пандемию На таком самолёте летает пилот Антон. Bombardier Global на 14 мест - аренда такого самолёта из Мальдив до России - от 10 до 14 млн рублей.</w:t>
      </w:r>
    </w:p>
    <w:p w14:paraId="4150772C" w14:textId="77777777" w:rsidR="00E05724" w:rsidRDefault="002F7D4B" w:rsidP="00E05724">
      <w:pPr>
        <w:jc w:val="both"/>
      </w:pPr>
      <w:r>
        <w:t>Вот уже скоро месяц, как российские пенсионеры в компании депутата-единоросса из Волгоградской области ждут вылета с Фиджи. Когда туристы поняли, что шансов на скорое возвращение нет, решили пойти ва-банк - обратились к частным авиаперевозчикам.</w:t>
      </w:r>
    </w:p>
    <w:p w14:paraId="4E2A5F64" w14:textId="77777777" w:rsidR="00E05724" w:rsidRDefault="002F7D4B" w:rsidP="00E05724">
      <w:pPr>
        <w:jc w:val="both"/>
      </w:pPr>
      <w:r>
        <w:t>- Самолет мы нашли быстро, обещали всех вывести в кратчайшие сроки, туристы уже обрадовались, пока им не озвучили стоимость перелета – выходило больше миллиона рублей на человека, - рассказывает представитель застрявшей группы. – Конечно, не все готовы были расставаться с такими деньгами, у многих и нет такой суммы.</w:t>
      </w:r>
    </w:p>
    <w:p w14:paraId="1FC5C800" w14:textId="77777777" w:rsidR="00E05724" w:rsidRDefault="002F7D4B" w:rsidP="00E05724">
      <w:pPr>
        <w:jc w:val="both"/>
      </w:pPr>
      <w:r>
        <w:t>По слухам, из нашего региона какая-то нефтяная компания вывозила своих сотрудников, которые тоже отдыхали на Фиджи. Мы надеялись скооперироваться с ним, думали, вдруг они возьмут на себя большую часть расходов. Не получилось. Говорят, что те люди улетели на пяти маленьких самолетах, каждый вместимостью по пять человек. Не знаю, так ли это? Но наши продолжают сидеть на Фиджи.</w:t>
      </w:r>
    </w:p>
    <w:p w14:paraId="02DB0AFE" w14:textId="77777777" w:rsidR="00E05724" w:rsidRDefault="002F7D4B" w:rsidP="00E05724">
      <w:pPr>
        <w:jc w:val="both"/>
      </w:pPr>
      <w:r>
        <w:t>Не получилось выехать улететь на частном борту и тем, кто застрял в Саудовской Аравии.</w:t>
      </w:r>
    </w:p>
    <w:p w14:paraId="704B0F85" w14:textId="77777777" w:rsidR="00E05724" w:rsidRDefault="002F7D4B" w:rsidP="00E05724">
      <w:pPr>
        <w:jc w:val="both"/>
      </w:pPr>
      <w:r>
        <w:t>- Самолет найти не проблема, нам предложили на выбор два лайнера: А320 на 170 мест за 124 800 долларов и А330, рассчитанный на 291 место за 203 650 долларов. Вышло примерно по 800 долларов с человека. Пока у людей еще остались деньги, они могли бы улететь. Самолет готов вылететь хоть завтра, приземлиться в Эр-Рияде и без проблем вывезти людей в Минск, - рассказывает представитель туристов. - Но полет нам не согласовали. Договор не с кем заключить. Мы обращались в консульство с этим вопросом, чтобы они выступили стороной заказчика по договору. Но нам отказались содействовать.</w:t>
      </w:r>
    </w:p>
    <w:p w14:paraId="201AE534" w14:textId="77777777" w:rsidR="00E05724" w:rsidRDefault="002F7D4B" w:rsidP="00E05724">
      <w:pPr>
        <w:jc w:val="both"/>
      </w:pPr>
      <w:r>
        <w:t xml:space="preserve">Вот что рассказали нам в фирме, которая представляет услуги бизнес-авиации.  </w:t>
      </w:r>
    </w:p>
    <w:p w14:paraId="6AC53469" w14:textId="77777777" w:rsidR="00E05724" w:rsidRDefault="002F7D4B" w:rsidP="00E05724">
      <w:pPr>
        <w:jc w:val="both"/>
      </w:pPr>
      <w:r>
        <w:t>- К нам стали многие туристы обращаться, самолеты нарасхват, - рассказывает сотрудник компании. - Пассажирские регулярные рейсы отменили, у госкомпаний не хватает рук вернуть всех туристов.</w:t>
      </w:r>
    </w:p>
    <w:p w14:paraId="6B6824CE" w14:textId="77777777" w:rsidR="00E05724" w:rsidRDefault="002F7D4B" w:rsidP="00E05724">
      <w:pPr>
        <w:jc w:val="both"/>
      </w:pPr>
      <w:r>
        <w:t>Сначала на бизнес-джеты народ не очень смотрел, надеялись, что всех вывезут бесплатно. Сейчас все чаще слышат, что нет технической возможности вывезти всех. Люди понимают, что их заберут не скоро, а кого-то и вовсе оставят.</w:t>
      </w:r>
    </w:p>
    <w:p w14:paraId="0EE6CA2D" w14:textId="77777777" w:rsidR="00E05724" w:rsidRDefault="002F7D4B" w:rsidP="00E05724">
      <w:pPr>
        <w:jc w:val="both"/>
      </w:pPr>
      <w:r>
        <w:t xml:space="preserve">Не поверите, уже очередь образовалась на частные самолеты. Помимо застрявших туристов, к нам обращаются предприятия, отправляющие своих сотрудников на производства, которые приостановились и надо проследить какие-то технические моменты. А вот таких заказов, как раньше, когда человек просто захотел полететь на курорт, например, в Сочи, отдохнуть, больше нет.  </w:t>
      </w:r>
    </w:p>
    <w:p w14:paraId="20BDB2CD" w14:textId="77777777" w:rsidR="00E05724" w:rsidRDefault="00E05724" w:rsidP="00E05724">
      <w:pPr>
        <w:jc w:val="both"/>
      </w:pPr>
      <w:r>
        <w:t>«</w:t>
      </w:r>
      <w:r w:rsidR="002F7D4B">
        <w:t>Семьи объединяются и заказывают один самолет на всех</w:t>
      </w:r>
      <w:r>
        <w:t>»</w:t>
      </w:r>
    </w:p>
    <w:p w14:paraId="7C842DD1" w14:textId="77777777" w:rsidR="00E05724" w:rsidRDefault="002F7D4B" w:rsidP="00E05724">
      <w:pPr>
        <w:jc w:val="both"/>
      </w:pPr>
      <w:r>
        <w:t>Антон С. – пилот бизнес-авиации. Мужчина рассказал о нюансах полетов во время эпидемии.</w:t>
      </w:r>
    </w:p>
    <w:p w14:paraId="77022937" w14:textId="77777777" w:rsidR="00E05724" w:rsidRDefault="002F7D4B" w:rsidP="00E05724">
      <w:pPr>
        <w:jc w:val="both"/>
      </w:pPr>
      <w:r>
        <w:t>- Пока МИД ломает голову, как ускорить вывоз застрявших за границей россиян, частные авиакомпании работают бесперебойно. Много людей, готовы арендовать частный самолет?</w:t>
      </w:r>
    </w:p>
    <w:p w14:paraId="3A7202C0" w14:textId="77777777" w:rsidR="00E05724" w:rsidRDefault="002F7D4B" w:rsidP="00E05724">
      <w:pPr>
        <w:jc w:val="both"/>
      </w:pPr>
      <w:r>
        <w:lastRenderedPageBreak/>
        <w:t>- За последние недели спрос на бизнес-джеты резко вырос, много людей готовы улететь на корпоративных бортах. Крупные холдинги стараются вывезти своих сотрудников, летят состоятельные бизнесмены, чтобы избежать массовых контактов и столпотворений в аэропорту или на борту коммерческих рейсов. Летят семьи, где есть пожилые родственники.</w:t>
      </w:r>
    </w:p>
    <w:p w14:paraId="33CB682D" w14:textId="77777777" w:rsidR="00E05724" w:rsidRDefault="002F7D4B" w:rsidP="00E05724">
      <w:pPr>
        <w:jc w:val="both"/>
      </w:pPr>
      <w:r>
        <w:t>- Это ведь дорогое удовольствие?</w:t>
      </w:r>
    </w:p>
    <w:p w14:paraId="45846289" w14:textId="77777777" w:rsidR="00E05724" w:rsidRDefault="002F7D4B" w:rsidP="00E05724">
      <w:pPr>
        <w:jc w:val="both"/>
      </w:pPr>
      <w:r>
        <w:t>- Чтобы сократить расходы на аренду борта, две-три разных семьи скидываются и совместно заказывают вывоз из страны.</w:t>
      </w:r>
    </w:p>
    <w:p w14:paraId="5A7C7B44" w14:textId="77777777" w:rsidR="00E05724" w:rsidRDefault="002F7D4B" w:rsidP="00E05724">
      <w:pPr>
        <w:jc w:val="both"/>
      </w:pPr>
      <w:r>
        <w:t>- Для бизнес-авиации нет запретов?</w:t>
      </w:r>
    </w:p>
    <w:p w14:paraId="152ED62F" w14:textId="77777777" w:rsidR="00E05724" w:rsidRDefault="002F7D4B" w:rsidP="00E05724">
      <w:pPr>
        <w:jc w:val="both"/>
      </w:pPr>
      <w:r>
        <w:t>- На частные самолеты запреты не распространяются. Есть определенные рекомендации и правила. Мы же не выполняем регулярные полеты, все полеты в деловой авиации разовые.</w:t>
      </w:r>
    </w:p>
    <w:p w14:paraId="3FC47934" w14:textId="77777777" w:rsidR="00E05724" w:rsidRDefault="002F7D4B" w:rsidP="00E05724">
      <w:pPr>
        <w:jc w:val="both"/>
      </w:pPr>
      <w:r>
        <w:t>- Иностранцы арендуют частные лайнеры?</w:t>
      </w:r>
    </w:p>
    <w:p w14:paraId="69199B46" w14:textId="77777777" w:rsidR="00E05724" w:rsidRDefault="002F7D4B" w:rsidP="00E05724">
      <w:pPr>
        <w:jc w:val="both"/>
      </w:pPr>
      <w:r>
        <w:t xml:space="preserve">- Еще как. Для иностранцев, аренда самолета - привычное дело. Для них такие перелеты вполне доступны. Это в России только богатые пользуются подобными услугами. </w:t>
      </w:r>
    </w:p>
    <w:p w14:paraId="7E6F4F6B" w14:textId="77777777" w:rsidR="00E05724" w:rsidRDefault="002F7D4B" w:rsidP="00E05724">
      <w:pPr>
        <w:jc w:val="both"/>
      </w:pPr>
      <w:r>
        <w:t>- В период коронавируса в вашей работе что-то изменилось?</w:t>
      </w:r>
    </w:p>
    <w:p w14:paraId="2992A0AA" w14:textId="77777777" w:rsidR="00E05724" w:rsidRDefault="002F7D4B" w:rsidP="00E05724">
      <w:pPr>
        <w:jc w:val="both"/>
      </w:pPr>
      <w:r>
        <w:t>- Ничего. У каждого частного лайнера есть постоянный летный состав – бортпроводники, пилоты. Мы работаем в прежнем режиме. Готовы в любой момент вылететь. Дезинфекцию мы проходим перед каждым полетом. Это обязательная процедура.</w:t>
      </w:r>
    </w:p>
    <w:p w14:paraId="6C1A6C54" w14:textId="77777777" w:rsidR="00E05724" w:rsidRDefault="002F7D4B" w:rsidP="00E05724">
      <w:pPr>
        <w:jc w:val="both"/>
      </w:pPr>
      <w:r>
        <w:t>- После рейса экипаж сажают на 14-дневный карантин?</w:t>
      </w:r>
    </w:p>
    <w:p w14:paraId="366C2C01" w14:textId="77777777" w:rsidR="00E05724" w:rsidRDefault="002F7D4B" w:rsidP="00E05724">
      <w:pPr>
        <w:jc w:val="both"/>
      </w:pPr>
      <w:r>
        <w:t xml:space="preserve">- По решению </w:t>
      </w:r>
      <w:r w:rsidRPr="00E05724">
        <w:rPr>
          <w:b/>
        </w:rPr>
        <w:t>Росавиаци</w:t>
      </w:r>
      <w:r>
        <w:t>и для летного состава карантин не требуется. Пилотам и стюардессами не обязательно его проходить. Ограничения сняли со всех сотрудников летной отрасли. Карантин не распространяется на членов воздушных судов.</w:t>
      </w:r>
    </w:p>
    <w:p w14:paraId="4857C724" w14:textId="77777777" w:rsidR="00E05724" w:rsidRDefault="002F7D4B" w:rsidP="00E05724">
      <w:pPr>
        <w:jc w:val="both"/>
      </w:pPr>
      <w:r>
        <w:t xml:space="preserve">Если все экипажи после полета станут сидеть на карантине, кто же будет перевозить пассажиров? Пилотов и стюардесс на всех не хватит. Как бы неразумно это ни выглядело, если бы все попадали на 14-дневную изоляцию, возникли бы проблемы с перевозками.   </w:t>
      </w:r>
    </w:p>
    <w:p w14:paraId="38C11AB8" w14:textId="77777777" w:rsidR="00E05724" w:rsidRDefault="002F7D4B" w:rsidP="00E05724">
      <w:pPr>
        <w:jc w:val="both"/>
      </w:pPr>
      <w:r>
        <w:t>- Цены поднялись на частные перевозки?</w:t>
      </w:r>
    </w:p>
    <w:p w14:paraId="7BE4D151" w14:textId="77777777" w:rsidR="00E05724" w:rsidRDefault="002F7D4B" w:rsidP="00E05724">
      <w:pPr>
        <w:jc w:val="both"/>
      </w:pPr>
      <w:r>
        <w:t>- В целом да, цены подскочили минимум на 15 процентов. Сейчас стало сложнее прилететь в Россию, поэтому многие операторы вынуждены поднимать стоимость перелетов.</w:t>
      </w:r>
    </w:p>
    <w:p w14:paraId="504B9ACE" w14:textId="77777777" w:rsidR="00E05724" w:rsidRDefault="002F7D4B" w:rsidP="00E05724">
      <w:pPr>
        <w:jc w:val="both"/>
      </w:pPr>
      <w:r>
        <w:t xml:space="preserve">- Я знаю, что порядка двадцати туристов, застрявших в Фиджи, хотели арендовать частный борт. Им выставили цену – 1,2 млн рублей за билеты. Не слишком ли высокая цена?  </w:t>
      </w:r>
    </w:p>
    <w:p w14:paraId="3CBC3A1C" w14:textId="77777777" w:rsidR="00E05724" w:rsidRDefault="002F7D4B" w:rsidP="00E05724">
      <w:pPr>
        <w:jc w:val="both"/>
      </w:pPr>
      <w:r>
        <w:t xml:space="preserve">- Во-первых, зависит от дальности перелета. Во-вторых, найти самолет на 20 и более человек проблематично. Для такого количества людей придется арендовать довольно вместительный </w:t>
      </w:r>
      <w:r w:rsidR="00E05724">
        <w:t>«</w:t>
      </w:r>
      <w:r>
        <w:t>Боинг</w:t>
      </w:r>
      <w:r w:rsidR="00E05724">
        <w:t>»</w:t>
      </w:r>
      <w:r>
        <w:t xml:space="preserve">, цена на который выше. Стандартные бизнес-джеты рассчитаны на 13-14 кресел. Сама по себе философия корпоративной бизнес-авиации такова – перевозим максимум 10-14 человек.  </w:t>
      </w:r>
    </w:p>
    <w:p w14:paraId="6520A512" w14:textId="77777777" w:rsidR="00E05724" w:rsidRDefault="002F7D4B" w:rsidP="00E05724">
      <w:pPr>
        <w:jc w:val="both"/>
      </w:pPr>
      <w:r>
        <w:t>- Сколько сейчас обойдется полет 10-14 человек?</w:t>
      </w:r>
    </w:p>
    <w:p w14:paraId="5B7CF294" w14:textId="77777777" w:rsidR="00E05724" w:rsidRDefault="002F7D4B" w:rsidP="00E05724">
      <w:pPr>
        <w:jc w:val="both"/>
      </w:pPr>
      <w:r>
        <w:t xml:space="preserve">- Например, аренда самолета из Мальдив до Москвы стоит примерно от 10 млн рублей.  </w:t>
      </w:r>
    </w:p>
    <w:p w14:paraId="4F1571AA" w14:textId="77777777" w:rsidR="00E05724" w:rsidRDefault="002F7D4B" w:rsidP="00E05724">
      <w:pPr>
        <w:jc w:val="both"/>
      </w:pPr>
      <w:r>
        <w:t>- Улетали в период эпидемии россияне с Мальдив на частных самолетах?</w:t>
      </w:r>
    </w:p>
    <w:p w14:paraId="658D4944" w14:textId="77777777" w:rsidR="00E05724" w:rsidRDefault="002F7D4B" w:rsidP="00E05724">
      <w:pPr>
        <w:jc w:val="both"/>
      </w:pPr>
      <w:r>
        <w:t>- Наверняка. Честно говоря, я не отслеживаю все передвижения россиян.</w:t>
      </w:r>
    </w:p>
    <w:p w14:paraId="63FCE90F" w14:textId="77777777" w:rsidR="00E05724" w:rsidRDefault="002F7D4B" w:rsidP="00E05724">
      <w:pPr>
        <w:jc w:val="both"/>
      </w:pPr>
      <w:r>
        <w:t xml:space="preserve">- Застрявшие россияне хотели улететь из Саудовской Аравии, договорились арендовать самолет на 170 мест. Им пришлось бы заплатить по 800 долларов с каждого пассажира. </w:t>
      </w:r>
    </w:p>
    <w:p w14:paraId="3E0FEC7C" w14:textId="77777777" w:rsidR="00E05724" w:rsidRDefault="002F7D4B" w:rsidP="00E05724">
      <w:pPr>
        <w:jc w:val="both"/>
      </w:pPr>
      <w:r>
        <w:t>- Отличная цена. Улетели?</w:t>
      </w:r>
    </w:p>
    <w:p w14:paraId="72D5D746" w14:textId="77777777" w:rsidR="00627C80" w:rsidRDefault="002F7D4B" w:rsidP="00E05724">
      <w:pPr>
        <w:jc w:val="both"/>
      </w:pPr>
      <w:r>
        <w:t>- Не получили разрешение на вылет.</w:t>
      </w:r>
    </w:p>
    <w:p w14:paraId="5634466C" w14:textId="04F2D4AE" w:rsidR="00E05724" w:rsidRDefault="002F7D4B" w:rsidP="00E05724">
      <w:pPr>
        <w:jc w:val="both"/>
      </w:pPr>
      <w:r>
        <w:t>- Саудовская Аравия всегда считалась сложной страной на получение разрешения на полет. Сейчас тем более. С другими странами гораздо проще.</w:t>
      </w:r>
    </w:p>
    <w:p w14:paraId="4368F40F" w14:textId="77777777" w:rsidR="00E05724" w:rsidRDefault="002F7D4B" w:rsidP="00E05724">
      <w:pPr>
        <w:jc w:val="both"/>
      </w:pPr>
      <w:r>
        <w:t>- То есть вывезти россиян из Италии или Америки гораздо проще?</w:t>
      </w:r>
    </w:p>
    <w:p w14:paraId="22F25043" w14:textId="77777777" w:rsidR="00E05724" w:rsidRDefault="002F7D4B" w:rsidP="00E05724">
      <w:pPr>
        <w:jc w:val="both"/>
      </w:pPr>
      <w:r>
        <w:t>- Конечно. Сейчас какая ситуации: мы можем спокойно летать внутри страны по разным городам, нет никаких запретов на вылет за границу. Но разрешение получаем только на вывоз людей.</w:t>
      </w:r>
    </w:p>
    <w:p w14:paraId="5D0EE012" w14:textId="77777777" w:rsidR="00E05724" w:rsidRDefault="002F7D4B" w:rsidP="00E05724">
      <w:pPr>
        <w:jc w:val="both"/>
      </w:pPr>
      <w:r>
        <w:lastRenderedPageBreak/>
        <w:t>- Если россиянин надумает пересидеть эпидемию на Мальдивах, не получится?</w:t>
      </w:r>
    </w:p>
    <w:p w14:paraId="6EB32793" w14:textId="77777777" w:rsidR="00E05724" w:rsidRDefault="002F7D4B" w:rsidP="00E05724">
      <w:pPr>
        <w:jc w:val="both"/>
      </w:pPr>
      <w:r>
        <w:t>- Точно нет. Перекинуть россиянина за пределы России мы не сможем. Только доставить его с островов на родину.</w:t>
      </w:r>
    </w:p>
    <w:p w14:paraId="6F794BC8" w14:textId="77777777" w:rsidR="00E05724" w:rsidRDefault="002F7D4B" w:rsidP="00E05724">
      <w:pPr>
        <w:jc w:val="both"/>
      </w:pPr>
      <w:r>
        <w:t>- Из России можете вывезти застрявшего иностранца?</w:t>
      </w:r>
    </w:p>
    <w:p w14:paraId="5DB4189A" w14:textId="77777777" w:rsidR="00E05724" w:rsidRDefault="002F7D4B" w:rsidP="00E05724">
      <w:pPr>
        <w:jc w:val="both"/>
      </w:pPr>
      <w:r>
        <w:t>- Из любой страны мы можем вывести иностранного гражданина или человека с двумя гражданствами в ту страну, где он может пребывать. Например, если итальянец запросит самолет, мы имеем право доставить его только в Италию. Обратно мы обязаны вернуться пустыми.</w:t>
      </w:r>
    </w:p>
    <w:p w14:paraId="3EFA655F" w14:textId="77777777" w:rsidR="00E05724" w:rsidRDefault="002F7D4B" w:rsidP="00E05724">
      <w:pPr>
        <w:jc w:val="both"/>
      </w:pPr>
      <w:r>
        <w:t>- Кто дает разрешение на вывоз туристов?</w:t>
      </w:r>
    </w:p>
    <w:p w14:paraId="20491CEF" w14:textId="77777777" w:rsidR="00E05724" w:rsidRDefault="002F7D4B" w:rsidP="00E05724">
      <w:pPr>
        <w:jc w:val="both"/>
      </w:pPr>
      <w:r>
        <w:t xml:space="preserve">- Этими вопросами сейчас занимается </w:t>
      </w:r>
      <w:r w:rsidRPr="00E05724">
        <w:rPr>
          <w:b/>
        </w:rPr>
        <w:t>Росавиаци</w:t>
      </w:r>
      <w:r>
        <w:t>я и МИД. В среднем на все формальности уходит 2 дня.</w:t>
      </w:r>
    </w:p>
    <w:p w14:paraId="696E4898" w14:textId="77777777" w:rsidR="00E05724" w:rsidRDefault="00E05724" w:rsidP="00E05724">
      <w:pPr>
        <w:jc w:val="both"/>
      </w:pPr>
      <w:r>
        <w:t>«</w:t>
      </w:r>
      <w:r w:rsidR="002F7D4B">
        <w:t>Летаем без масок и перчаток</w:t>
      </w:r>
      <w:r>
        <w:t>»</w:t>
      </w:r>
    </w:p>
    <w:p w14:paraId="30AFBC0E" w14:textId="77777777" w:rsidR="00E05724" w:rsidRDefault="002F7D4B" w:rsidP="00E05724">
      <w:pPr>
        <w:jc w:val="both"/>
      </w:pPr>
      <w:r>
        <w:t>- Вам не страшно летать в такой неспокойно обстановке, заразиться не боитесь?</w:t>
      </w:r>
    </w:p>
    <w:p w14:paraId="61E98BEF" w14:textId="77777777" w:rsidR="00E05724" w:rsidRDefault="002F7D4B" w:rsidP="00E05724">
      <w:pPr>
        <w:jc w:val="both"/>
      </w:pPr>
      <w:r>
        <w:t>- Страх есть, но мы стараемся соблюдать личную гигиену. У нас с собой запас масок, антисептиков, перчаток.</w:t>
      </w:r>
    </w:p>
    <w:p w14:paraId="387174E2" w14:textId="77777777" w:rsidR="00E05724" w:rsidRDefault="002F7D4B" w:rsidP="00E05724">
      <w:pPr>
        <w:jc w:val="both"/>
      </w:pPr>
      <w:r>
        <w:t>- В маске сидите за штурвалом?</w:t>
      </w:r>
    </w:p>
    <w:p w14:paraId="0AA9971D" w14:textId="77777777" w:rsidR="00E05724" w:rsidRDefault="002F7D4B" w:rsidP="00E05724">
      <w:pPr>
        <w:jc w:val="both"/>
      </w:pPr>
      <w:r>
        <w:t>- Нет, но при общении с наземным персоналом, приходится надевать. В кабине не надеваю перчатки. Но в каких-то моментах они необходимы. Например, во время заправки самолета. Мы же сами контролируем процесс, контактируем с людьми, подписываем документы.</w:t>
      </w:r>
    </w:p>
    <w:p w14:paraId="3521EA55" w14:textId="77777777" w:rsidR="00E05724" w:rsidRDefault="002F7D4B" w:rsidP="00E05724">
      <w:pPr>
        <w:jc w:val="both"/>
      </w:pPr>
      <w:r>
        <w:t>- Лететь в пустом небе - все равно что ходить по пустым улицам? Непривычно?</w:t>
      </w:r>
    </w:p>
    <w:p w14:paraId="14183F2E" w14:textId="77777777" w:rsidR="00E05724" w:rsidRDefault="002F7D4B" w:rsidP="00E05724">
      <w:pPr>
        <w:jc w:val="both"/>
      </w:pPr>
      <w:r>
        <w:t>- На душе в этот момент, действительно, неспокойно. Особенно странно видеть огромные пустые аэропорты, типа Стамбула, где из нескольких взлетных полос открыта всего одна. Остальные не задействованы, под завязку забиты самолетами, которые плотно стоят фюзеляж к фюзеляжу. Не по себе в этот момент. Будто апокалипсис случился. В аэропортах пусто, все магазины, кафе закрыты, людей нет.</w:t>
      </w:r>
    </w:p>
    <w:p w14:paraId="070CC099" w14:textId="77777777" w:rsidR="00E05724" w:rsidRDefault="002F7D4B" w:rsidP="00E05724">
      <w:pPr>
        <w:jc w:val="both"/>
      </w:pPr>
      <w:r>
        <w:t>- По прилету вас осматривают медики?</w:t>
      </w:r>
    </w:p>
    <w:p w14:paraId="73C61854" w14:textId="77777777" w:rsidR="00E05724" w:rsidRDefault="002F7D4B" w:rsidP="00E05724">
      <w:pPr>
        <w:jc w:val="both"/>
      </w:pPr>
      <w:r>
        <w:t>- Когда приземляемся, экипаж и пассажиров осматривает сотрудник Роспотребнадзора, медики измеряют температуру, все как положено. Багаж проходит обработку.</w:t>
      </w:r>
    </w:p>
    <w:p w14:paraId="49EC7940" w14:textId="77777777" w:rsidR="00E05724" w:rsidRDefault="002F7D4B" w:rsidP="00E05724">
      <w:pPr>
        <w:jc w:val="both"/>
      </w:pPr>
      <w:r>
        <w:t>- Много времени это занимает?</w:t>
      </w:r>
    </w:p>
    <w:p w14:paraId="2DE932EF" w14:textId="77777777" w:rsidR="00E05724" w:rsidRDefault="002F7D4B" w:rsidP="00E05724">
      <w:pPr>
        <w:jc w:val="both"/>
      </w:pPr>
      <w:r>
        <w:t>- На человека уходит максимум три минуты.</w:t>
      </w:r>
    </w:p>
    <w:p w14:paraId="379400A1" w14:textId="77777777" w:rsidR="00E05724" w:rsidRDefault="002F7D4B" w:rsidP="00E05724">
      <w:pPr>
        <w:jc w:val="both"/>
      </w:pPr>
      <w:r>
        <w:t>- Как обрабатывает самолет?</w:t>
      </w:r>
    </w:p>
    <w:p w14:paraId="5D6D87F3" w14:textId="77777777" w:rsidR="00E05724" w:rsidRDefault="002F7D4B" w:rsidP="00E05724">
      <w:pPr>
        <w:jc w:val="both"/>
      </w:pPr>
      <w:r>
        <w:t>- Используют специальные средства для дезинфекции. Обрабатывают самолет не только внутри, но и снаружи.</w:t>
      </w:r>
    </w:p>
    <w:p w14:paraId="418FEBD5" w14:textId="77777777" w:rsidR="00E05724" w:rsidRDefault="002F7D4B" w:rsidP="00E05724">
      <w:pPr>
        <w:jc w:val="both"/>
      </w:pPr>
      <w:r>
        <w:t>- Вам, случайно, не прибавили зарплату?</w:t>
      </w:r>
    </w:p>
    <w:p w14:paraId="2D4C3E94" w14:textId="77777777" w:rsidR="00E05724" w:rsidRDefault="002F7D4B" w:rsidP="00E05724">
      <w:pPr>
        <w:jc w:val="both"/>
      </w:pPr>
      <w:r>
        <w:t>- Нет. Слава богу, не убавили.</w:t>
      </w:r>
    </w:p>
    <w:p w14:paraId="46EEE074" w14:textId="77777777" w:rsidR="00E05724" w:rsidRDefault="002F7D4B" w:rsidP="00E05724">
      <w:pPr>
        <w:jc w:val="both"/>
      </w:pPr>
      <w:r>
        <w:t>- Сокращений тоже не было?</w:t>
      </w:r>
    </w:p>
    <w:p w14:paraId="202E0EBA" w14:textId="77777777" w:rsidR="00E05724" w:rsidRDefault="002F7D4B" w:rsidP="00E05724">
      <w:pPr>
        <w:jc w:val="both"/>
      </w:pPr>
      <w:r>
        <w:t>- Нет. Во таких авиакомпаниях бюджет закладывается на год вперед. Да и смысл сокращать или увольнять пилотов? Сейчас мы оказались в непростой ситуации, но, когда все закончится, попробуй их найди. Просто так, с улицы пилота для частной авиации не возьмешь. Мы работаем с эксклюзивными самолетами. На них без определенного опыта не полетишь.</w:t>
      </w:r>
    </w:p>
    <w:p w14:paraId="3787073A" w14:textId="77777777" w:rsidR="00E05724" w:rsidRDefault="002F7D4B" w:rsidP="00E05724">
      <w:pPr>
        <w:jc w:val="both"/>
      </w:pPr>
      <w:r>
        <w:t>- Сейчас полеты внутри страны продолжаются?</w:t>
      </w:r>
    </w:p>
    <w:p w14:paraId="2610446E" w14:textId="77777777" w:rsidR="00E05724" w:rsidRDefault="002F7D4B" w:rsidP="00E05724">
      <w:pPr>
        <w:jc w:val="both"/>
      </w:pPr>
      <w:r>
        <w:t xml:space="preserve">- Внутри страны нет ограничений. По предписанию </w:t>
      </w:r>
      <w:r w:rsidRPr="00E05724">
        <w:rPr>
          <w:b/>
        </w:rPr>
        <w:t>Росавиаци</w:t>
      </w:r>
      <w:r>
        <w:t>и мы должны только соблюдать правила личной гигиены.</w:t>
      </w:r>
    </w:p>
    <w:p w14:paraId="6FD275FF" w14:textId="77777777" w:rsidR="00E05724" w:rsidRDefault="002F7D4B" w:rsidP="00E05724">
      <w:pPr>
        <w:jc w:val="both"/>
      </w:pPr>
      <w:r>
        <w:t>- И много пассажиров летают по стране?</w:t>
      </w:r>
    </w:p>
    <w:p w14:paraId="0C95F9DC" w14:textId="77777777" w:rsidR="00E05724" w:rsidRDefault="002F7D4B" w:rsidP="00E05724">
      <w:pPr>
        <w:jc w:val="both"/>
      </w:pPr>
      <w:r>
        <w:t>- Достаточно.</w:t>
      </w:r>
    </w:p>
    <w:p w14:paraId="268A999F" w14:textId="77777777" w:rsidR="00E05724" w:rsidRDefault="002F7D4B" w:rsidP="00E05724">
      <w:pPr>
        <w:jc w:val="both"/>
      </w:pPr>
      <w:r>
        <w:t>- У кого-то еще осталась работа?</w:t>
      </w:r>
    </w:p>
    <w:p w14:paraId="39785AE6" w14:textId="709F3394" w:rsidR="002F7D4B" w:rsidRDefault="002F7D4B" w:rsidP="00E05724">
      <w:pPr>
        <w:jc w:val="both"/>
      </w:pPr>
      <w:r>
        <w:t>- Почему бы и нет? Есть еще люди, у кого жизнь продолжается.</w:t>
      </w:r>
    </w:p>
    <w:p w14:paraId="2300813E" w14:textId="77777777" w:rsidR="00E05724" w:rsidRDefault="00B2674B" w:rsidP="00E05724">
      <w:pPr>
        <w:jc w:val="both"/>
      </w:pPr>
      <w:hyperlink r:id="rId39" w:history="1">
        <w:r w:rsidR="002F7D4B" w:rsidRPr="00DC5BD2">
          <w:rPr>
            <w:rStyle w:val="a9"/>
          </w:rPr>
          <w:t>https://www.mk.ru/social/2020/04/14/pilot-biznesdzheta-opisal-polety-rossiyan-v-pandemiyu.html</w:t>
        </w:r>
      </w:hyperlink>
    </w:p>
    <w:p w14:paraId="02F5CA1A" w14:textId="2E342F1F" w:rsidR="00312D29" w:rsidRPr="00312D29" w:rsidRDefault="00312D29" w:rsidP="00E05724">
      <w:pPr>
        <w:pStyle w:val="3"/>
        <w:jc w:val="both"/>
        <w:rPr>
          <w:rFonts w:ascii="Times New Roman" w:hAnsi="Times New Roman"/>
          <w:sz w:val="24"/>
          <w:szCs w:val="24"/>
        </w:rPr>
      </w:pPr>
      <w:bookmarkStart w:id="18" w:name="_Toc46163778"/>
      <w:r w:rsidRPr="00312D29">
        <w:rPr>
          <w:rFonts w:ascii="Times New Roman" w:hAnsi="Times New Roman"/>
          <w:sz w:val="24"/>
          <w:szCs w:val="24"/>
        </w:rPr>
        <w:lastRenderedPageBreak/>
        <w:t xml:space="preserve">FORBES; ЯНА МИЛЮКОВА, ЛЮДМИЛА ПЕТУХОВА; 2020.14.04; ВТОРОЙ ПАКЕТ ДЛЯ </w:t>
      </w:r>
      <w:r w:rsidRPr="00627C80">
        <w:rPr>
          <w:rFonts w:ascii="Times New Roman" w:hAnsi="Times New Roman"/>
          <w:sz w:val="24"/>
          <w:szCs w:val="24"/>
        </w:rPr>
        <w:t>ПУТИН</w:t>
      </w:r>
      <w:r w:rsidRPr="00312D29">
        <w:rPr>
          <w:rFonts w:ascii="Times New Roman" w:hAnsi="Times New Roman"/>
          <w:sz w:val="24"/>
          <w:szCs w:val="24"/>
        </w:rPr>
        <w:t>А: НА ЧТО ПРАВИТЕЛЬСТВО ПОТРАТИТ 1 ТРЛН РУБЛЕЙ</w:t>
      </w:r>
      <w:bookmarkEnd w:id="18"/>
    </w:p>
    <w:p w14:paraId="696BD31F" w14:textId="2F1F5BB3" w:rsidR="00312D29" w:rsidRDefault="00312D29" w:rsidP="00E05724">
      <w:pPr>
        <w:jc w:val="both"/>
      </w:pPr>
      <w:r>
        <w:t xml:space="preserve">Forbes стали известны детали второго пакета антикризисных мер стоимостью 1 трлн рублей, который правительство разрабатывает по поручению президента и может представить уже в четверг. Самая </w:t>
      </w:r>
      <w:r w:rsidR="00E05724">
        <w:t>«</w:t>
      </w:r>
      <w:r>
        <w:t>дорогая</w:t>
      </w:r>
      <w:r w:rsidR="00E05724">
        <w:t>»</w:t>
      </w:r>
      <w:r>
        <w:t xml:space="preserve"> мера в обсуждаемом плане — кредитная поддержка системообразующих предприятий. На меры по поддержке малого и среднего бизнеса планируется выделить чуть более 100 млрд рублей.</w:t>
      </w:r>
    </w:p>
    <w:p w14:paraId="54A763E3" w14:textId="77777777" w:rsidR="00E05724" w:rsidRDefault="00312D29" w:rsidP="00E05724">
      <w:pPr>
        <w:jc w:val="both"/>
      </w:pPr>
      <w:r>
        <w:t>Новый антикризисный план правительства может быть представлен публично уже в четверг, рассказали Forbes три источника, участвовавших в его подготовке. На его реализацию правительство может выделить почти 520 млрд рублей из бюджета, плюс отдельно 430 млрд рублей пойдет на госгарантии. Таким образом, примерная стоимость пакета может составить почти 1 трлн рублей, рассказали Forbes два источника, участвовавших в разработке мер. Такие расчеты, по словам одного из них, приводились на совещаниях по второму пакету помощи. Такую же оценку общей стоимости второго пакета — 1 трлн рублей — ранее называло и агентство Bloomberg со ссылкой на анонимные источники.</w:t>
      </w:r>
    </w:p>
    <w:p w14:paraId="5B76C1E6" w14:textId="77777777" w:rsidR="00E05724" w:rsidRDefault="00312D29" w:rsidP="00E05724">
      <w:pPr>
        <w:jc w:val="both"/>
      </w:pPr>
      <w:r>
        <w:t>Что известно про второй пакет. Два участника обсуждений плана сказали, что кабмин обсуждал отдельно меры по поддержке крупного бизнеса и системообразующих предприятий, малого и среднего бизнеса и работу с институтами развития.</w:t>
      </w:r>
    </w:p>
    <w:p w14:paraId="7FDB8A07" w14:textId="77777777" w:rsidR="00E05724" w:rsidRDefault="00312D29" w:rsidP="00E05724">
      <w:pPr>
        <w:jc w:val="both"/>
      </w:pPr>
      <w:r>
        <w:t>Большая часть средств — чуть более полутриллиона рублей — может пойти на общие меры поддержки экономики. Что они предусматривают?</w:t>
      </w:r>
    </w:p>
    <w:p w14:paraId="74109E56" w14:textId="77777777" w:rsidR="00E05724" w:rsidRDefault="00312D29" w:rsidP="00E05724">
      <w:pPr>
        <w:jc w:val="both"/>
      </w:pPr>
      <w:r>
        <w:t xml:space="preserve">Самая </w:t>
      </w:r>
      <w:r w:rsidR="00E05724">
        <w:t>«</w:t>
      </w:r>
      <w:r>
        <w:t>дорогая</w:t>
      </w:r>
      <w:r w:rsidR="00E05724">
        <w:t>»</w:t>
      </w:r>
      <w:r>
        <w:t xml:space="preserve"> мера —  субсидирование 6% от ставки кредита на год системообразующим предприятиям и предоставление 50-процентной  госгарантии. Такую поддержку власти будут готовы выделить компаниям, которые сохранят своих сотрудников.</w:t>
      </w:r>
    </w:p>
    <w:p w14:paraId="1223152A" w14:textId="77777777" w:rsidR="00E05724" w:rsidRDefault="00312D29" w:rsidP="00E05724">
      <w:pPr>
        <w:jc w:val="both"/>
      </w:pPr>
      <w:r>
        <w:t>Меры секторальной поддержки в сфере строительства, авиаперевозок, автомобильной и легкой промышленности.</w:t>
      </w:r>
    </w:p>
    <w:p w14:paraId="1073F09F" w14:textId="77777777" w:rsidR="00E05724" w:rsidRDefault="00312D29" w:rsidP="00E05724">
      <w:pPr>
        <w:jc w:val="both"/>
      </w:pPr>
      <w:r>
        <w:t xml:space="preserve">Софинансирование за счет средств федерального бюджета программ развития регионов. </w:t>
      </w:r>
    </w:p>
    <w:p w14:paraId="768851BC" w14:textId="77777777" w:rsidR="00E05724" w:rsidRDefault="00312D29" w:rsidP="00E05724">
      <w:pPr>
        <w:jc w:val="both"/>
      </w:pPr>
      <w:r>
        <w:t xml:space="preserve">Поддержка программ импортозамещения в промышленности. </w:t>
      </w:r>
    </w:p>
    <w:p w14:paraId="37F34686" w14:textId="77777777" w:rsidR="00E05724" w:rsidRDefault="00312D29" w:rsidP="00E05724">
      <w:pPr>
        <w:jc w:val="both"/>
      </w:pPr>
      <w:r>
        <w:t>Снижение суммы обеспечения по госконтрактам и увеличение авансовых платежей по госзакупкам до 50% от суммы контракта. Сейчас обсуждается, что власти не будут снижать общий объем госзакупок.</w:t>
      </w:r>
    </w:p>
    <w:p w14:paraId="1A0763EB" w14:textId="77777777" w:rsidR="00E05724" w:rsidRDefault="00312D29" w:rsidP="00E05724">
      <w:pPr>
        <w:jc w:val="both"/>
      </w:pPr>
      <w:r>
        <w:t>На меры социальной поддержки в рамках обсуждаемого пакета может уйти по разным расчетам еще около 300 млрд рублей.</w:t>
      </w:r>
    </w:p>
    <w:p w14:paraId="7AE672C4" w14:textId="0AE54EA9" w:rsidR="00312D29" w:rsidRDefault="00312D29" w:rsidP="00E05724">
      <w:pPr>
        <w:jc w:val="both"/>
      </w:pPr>
      <w:r>
        <w:t>153 млрд рублей могут выделить в мае и в июне на выплату заработной платы организациям в пострадавших отраслях в размере 1 МРОТ на одного занятого. На эти деньги смогут рассчитывать те предприятия, которые не будут сокращать людей.</w:t>
      </w:r>
    </w:p>
    <w:p w14:paraId="75CDC847" w14:textId="15EAA5B1" w:rsidR="00312D29" w:rsidRDefault="00312D29" w:rsidP="00E05724">
      <w:pPr>
        <w:jc w:val="both"/>
      </w:pPr>
      <w:r>
        <w:t xml:space="preserve">Обсуждается расширение программы беспроцентных </w:t>
      </w:r>
      <w:r w:rsidR="00E05724">
        <w:t>«</w:t>
      </w:r>
      <w:r>
        <w:t>зарплатных</w:t>
      </w:r>
      <w:r w:rsidR="00E05724">
        <w:t>»</w:t>
      </w:r>
      <w:r>
        <w:t xml:space="preserve"> кредитов средним и крупным предприятиям, чтобы предотвратить всплеск безработицы. На это может понадобиться в общей сложности еще порядка 130 млрд рублей госгарантий, сказал один из источников Forbes.</w:t>
      </w:r>
    </w:p>
    <w:p w14:paraId="72894E64" w14:textId="77777777" w:rsidR="00312D29" w:rsidRDefault="00312D29" w:rsidP="00E05724">
      <w:pPr>
        <w:jc w:val="both"/>
      </w:pPr>
      <w:r>
        <w:t xml:space="preserve">Эти суммы не включают выделенные ранее правительством 48,8 млрд рублей на выплаты врачам, которые работают с пациентами с коронавирусом. </w:t>
      </w:r>
      <w:r w:rsidRPr="00627C80">
        <w:rPr>
          <w:b/>
        </w:rPr>
        <w:t>Вице-премьер</w:t>
      </w:r>
      <w:r>
        <w:t xml:space="preserve"> Татьяна Голикова 13 апреля заявила, что из этой суммы распределены уже порядка 13,1 млрд рублей. Врачи получат по 80 000 рублей в месяц, средний медицинский персонал, врачи скорой помощи — 50 000 рублей, младший медперсонал, фельдшеры и водители экипажей скорой помощи — 25 000 рублей в месяц. </w:t>
      </w:r>
    </w:p>
    <w:p w14:paraId="5868FCAF" w14:textId="77777777" w:rsidR="00E05724" w:rsidRDefault="00312D29" w:rsidP="00E05724">
      <w:pPr>
        <w:jc w:val="both"/>
      </w:pPr>
      <w:r>
        <w:t xml:space="preserve">Меры по поддержке малого и среднего бизнеса в обсуждаемом плане </w:t>
      </w:r>
      <w:r w:rsidR="00E05724">
        <w:t>«</w:t>
      </w:r>
      <w:r>
        <w:t>стоят</w:t>
      </w:r>
      <w:r w:rsidR="00E05724">
        <w:t>»</w:t>
      </w:r>
      <w:r>
        <w:t xml:space="preserve"> чуть более 100 млрд рублей. Из них:</w:t>
      </w:r>
    </w:p>
    <w:p w14:paraId="3923EE71" w14:textId="77777777" w:rsidR="00E05724" w:rsidRDefault="00312D29" w:rsidP="00E05724">
      <w:pPr>
        <w:jc w:val="both"/>
      </w:pPr>
      <w:r>
        <w:t>около 20 млрд рублей может пойти на то, чтобы предоставить полугодовую отсрочку по уплате страховых взносов для всех компаний из пострадавших отраслей;</w:t>
      </w:r>
    </w:p>
    <w:p w14:paraId="5779D88A" w14:textId="77777777" w:rsidR="00E05724" w:rsidRDefault="00312D29" w:rsidP="00E05724">
      <w:pPr>
        <w:jc w:val="both"/>
      </w:pPr>
      <w:r>
        <w:lastRenderedPageBreak/>
        <w:t>67 млрд рублей — на расширение перечня пострадавших отраслей и включение в него торговли непродовольственными товарами;</w:t>
      </w:r>
    </w:p>
    <w:p w14:paraId="3FABB5AB" w14:textId="77777777" w:rsidR="00E05724" w:rsidRDefault="00312D29" w:rsidP="00E05724">
      <w:pPr>
        <w:jc w:val="both"/>
      </w:pPr>
      <w:r>
        <w:t>до 20 млрд рублей могут направить на предоставление торговым центрам отсрочки по уплате налогов (кроме НДС) и страховых взносов на 6 месяцев;</w:t>
      </w:r>
    </w:p>
    <w:p w14:paraId="79159DBF" w14:textId="77777777" w:rsidR="00E05724" w:rsidRDefault="00312D29" w:rsidP="00E05724">
      <w:pPr>
        <w:jc w:val="both"/>
      </w:pPr>
      <w:r>
        <w:t>после окончания полугодовых налоговых каникул выплачивать долги по налогам компании смогут ежемесячно равными долями с 1 октября 2020 года по 1 октября 2021 года.</w:t>
      </w:r>
    </w:p>
    <w:p w14:paraId="4FCC0577" w14:textId="77777777" w:rsidR="00E05724" w:rsidRDefault="00312D29" w:rsidP="00E05724">
      <w:pPr>
        <w:jc w:val="both"/>
      </w:pPr>
      <w:r>
        <w:t xml:space="preserve">Forbes ожидает комментариев от представителей премьера, первого </w:t>
      </w:r>
      <w:r w:rsidRPr="00627C80">
        <w:rPr>
          <w:b/>
        </w:rPr>
        <w:t>вице-премьера</w:t>
      </w:r>
      <w:r>
        <w:t xml:space="preserve"> </w:t>
      </w:r>
      <w:r w:rsidRPr="00627C80">
        <w:rPr>
          <w:b/>
        </w:rPr>
        <w:t>Андрея Белоусова</w:t>
      </w:r>
      <w:r>
        <w:t xml:space="preserve"> и Минэкономразвития.</w:t>
      </w:r>
    </w:p>
    <w:p w14:paraId="062C9769" w14:textId="77777777" w:rsidR="00E05724" w:rsidRDefault="00312D29" w:rsidP="00E05724">
      <w:pPr>
        <w:jc w:val="both"/>
      </w:pPr>
      <w:r>
        <w:t xml:space="preserve">Почему это важно. О более серьезных мерах поддержки просил бизнес, который оказался недоволен первым пакетом мер. Со своими предложениями в начале апреля выступили все крупные бизнес-объединения — РСПП, </w:t>
      </w:r>
      <w:r w:rsidR="00E05724">
        <w:t>«</w:t>
      </w:r>
      <w:r>
        <w:t>Деловая Россия</w:t>
      </w:r>
      <w:r w:rsidR="00E05724">
        <w:t>»</w:t>
      </w:r>
      <w:r>
        <w:t xml:space="preserve">, ТПП и </w:t>
      </w:r>
      <w:r w:rsidR="00E05724">
        <w:t>«</w:t>
      </w:r>
      <w:r>
        <w:t>Опора России</w:t>
      </w:r>
      <w:r w:rsidR="00E05724">
        <w:t>»</w:t>
      </w:r>
      <w:r>
        <w:t>. Бизнес попросил субсидий на выплату зарплат, оплату кредитов, аренды и лизинга, а также упрощения процедуры увольнения. Кроме того, компании просили для индивидуальных предпринимателей без наемных работников выплаты ежемесячных пособий не ниже МРОТ.</w:t>
      </w:r>
    </w:p>
    <w:p w14:paraId="16A7882C" w14:textId="60FA877C" w:rsidR="00312D29" w:rsidRDefault="00312D29" w:rsidP="00E05724">
      <w:pPr>
        <w:jc w:val="both"/>
      </w:pPr>
      <w:r>
        <w:t xml:space="preserve">МВФ 14 апреля спрогнозировал падение российской экономики в этом году на 5,5%. Всемирный банк считает, что падение составит 1-2,2% в зависимости от развития ситуации. </w:t>
      </w:r>
    </w:p>
    <w:p w14:paraId="341FD0D5" w14:textId="0270BA37" w:rsidR="00312D29" w:rsidRDefault="00312D29" w:rsidP="00E05724">
      <w:pPr>
        <w:jc w:val="both"/>
      </w:pPr>
      <w:r>
        <w:t xml:space="preserve">Глава Счетной палаты Алексей Кудрин в интервью телеканалу РБК заявил, что уже объявленных и принятых мер недостаточно и нужны еще стимулы на 2–3% ВВП. Он предрек в 2020 году рост числа безработных с 2,5 млн до 8 млн человек. По его словам, в кризис 2008 года удалось избежать массовой безработицы благодаря поддержке бизнеса. </w:t>
      </w:r>
      <w:r w:rsidR="00E05724">
        <w:t>«</w:t>
      </w:r>
      <w:r>
        <w:t>Мы не избежали сокращения, но многих оставили на плаву, в том числе компании, которые не всегда эффективны. В 2008–2009 годах мы не дали возможность умереть слабым</w:t>
      </w:r>
      <w:r w:rsidR="00E05724">
        <w:t>»</w:t>
      </w:r>
      <w:r>
        <w:t xml:space="preserve">, — сказал он. </w:t>
      </w:r>
    </w:p>
    <w:p w14:paraId="439B54D8" w14:textId="64FCC058" w:rsidR="00312D29" w:rsidRDefault="00312D29" w:rsidP="00E05724">
      <w:pPr>
        <w:jc w:val="both"/>
      </w:pPr>
      <w:r>
        <w:t xml:space="preserve">Во вторник президент на совещании с членами правительства заявил, что экономика и бизнес </w:t>
      </w:r>
      <w:r w:rsidR="00E05724">
        <w:t>«</w:t>
      </w:r>
      <w:r>
        <w:t>столкнулись с серьезным давлением</w:t>
      </w:r>
      <w:r w:rsidR="00E05724">
        <w:t>»</w:t>
      </w:r>
      <w:r>
        <w:t xml:space="preserve"> и нужны </w:t>
      </w:r>
      <w:r w:rsidR="00E05724">
        <w:t>«</w:t>
      </w:r>
      <w:r>
        <w:t>новые шаги, адекватные уровню новых вызовов</w:t>
      </w:r>
      <w:r w:rsidR="00E05724">
        <w:t>»</w:t>
      </w:r>
      <w:r>
        <w:t xml:space="preserve">. </w:t>
      </w:r>
    </w:p>
    <w:p w14:paraId="1C78D007" w14:textId="77777777" w:rsidR="00E05724" w:rsidRDefault="00312D29" w:rsidP="00E05724">
      <w:pPr>
        <w:jc w:val="both"/>
      </w:pPr>
      <w:r>
        <w:t xml:space="preserve">Что власти уже сделали для бизнеса. </w:t>
      </w:r>
      <w:r w:rsidRPr="00627C80">
        <w:rPr>
          <w:b/>
        </w:rPr>
        <w:t>Владимир Путин</w:t>
      </w:r>
      <w:r>
        <w:t xml:space="preserve"> 14 апреля заявил, что всего правительство выделяет на борьбу с кризисом 1,2% ВВП, то есть чуть более 1,3 трлн рублей. </w:t>
      </w:r>
      <w:r w:rsidR="00E05724">
        <w:t>«</w:t>
      </w:r>
      <w:r>
        <w:t>Такой же объем содействия предусмотрен и Центральным банком России</w:t>
      </w:r>
      <w:r w:rsidR="00E05724">
        <w:t>»</w:t>
      </w:r>
      <w:r>
        <w:t xml:space="preserve">, — добавил </w:t>
      </w:r>
      <w:r w:rsidRPr="00627C80">
        <w:rPr>
          <w:b/>
        </w:rPr>
        <w:t>Путин</w:t>
      </w:r>
      <w:r>
        <w:t xml:space="preserve">. Первый антикризисный пакет, представленный в марте, предусматривал создание антикризисного фонда на 300 млрд рублей, а ЦБ выделил банкам на поддержку экономики еще 500 млрд рублей. </w:t>
      </w:r>
    </w:p>
    <w:p w14:paraId="391C7D47" w14:textId="77777777" w:rsidR="00E05724" w:rsidRDefault="00312D29" w:rsidP="00E05724">
      <w:pPr>
        <w:jc w:val="both"/>
      </w:pPr>
      <w:r>
        <w:t xml:space="preserve">В списке предложений от деловых объединений, профильных комиссий и ведомств, c которыми ранее ознакомился Forbes, были, например, отсрочка для бизнеса по всем налогам, кроме НДС, на полгода и реструктуризация этой задолженности, а также расширение списка пострадавших от кризиса отраслей. Часть из этих мер в итоге озвучил президент </w:t>
      </w:r>
      <w:r w:rsidRPr="00627C80">
        <w:rPr>
          <w:b/>
        </w:rPr>
        <w:t>Владимир Путин</w:t>
      </w:r>
      <w:r>
        <w:t xml:space="preserve"> 8 апреля во время совещания с главами регионов. А 11 апреля правительство добавило в список пострадавших отраслей кинотеатры и стоматологические клиники. </w:t>
      </w:r>
    </w:p>
    <w:p w14:paraId="115E6C7A" w14:textId="77777777" w:rsidR="00E05724" w:rsidRDefault="00312D29" w:rsidP="00E05724">
      <w:pPr>
        <w:jc w:val="both"/>
      </w:pPr>
      <w:r>
        <w:t xml:space="preserve">О разработке второго антикризисного пакета премьер </w:t>
      </w:r>
      <w:r w:rsidRPr="00627C80">
        <w:rPr>
          <w:b/>
        </w:rPr>
        <w:t>Михаил Мишустин</w:t>
      </w:r>
      <w:r>
        <w:t xml:space="preserve"> докладывал президенту еще 1 апреля. В среду, 15 апреля, истекает срок, в течение которого правительство и ЦБ по поручению президента </w:t>
      </w:r>
      <w:r w:rsidRPr="00627C80">
        <w:rPr>
          <w:b/>
        </w:rPr>
        <w:t>Владимира Путина</w:t>
      </w:r>
      <w:r>
        <w:t xml:space="preserve"> должны подготовить список мер дополнительной поддержки бизнеса, который позволил бы компаниям сохранить занятость и доходы сотрудников. </w:t>
      </w:r>
    </w:p>
    <w:p w14:paraId="7B25E36F" w14:textId="77777777" w:rsidR="00E05724" w:rsidRDefault="00312D29" w:rsidP="00E05724">
      <w:pPr>
        <w:jc w:val="both"/>
      </w:pPr>
      <w:r>
        <w:t xml:space="preserve">А как у других? Европейские страны готовы влить в экономику в разы больше, чем Россия. Так, Германия объявила о том, что использует для поддержки экономики $1,4 трлн (€1,3 трлн), или 37% ВВП страны. Италия готова отдать в качестве фискальной </w:t>
      </w:r>
      <w:r>
        <w:lastRenderedPageBreak/>
        <w:t>поддержки 20% ВВП ($402 млрд), Великобритания — 16% ВВП ($439 млрд), Испания — также 16% ВВП ($219 млрд), а Франция — 14% от ВВП ($376 млрд).</w:t>
      </w:r>
    </w:p>
    <w:p w14:paraId="7F52834B" w14:textId="6E743519" w:rsidR="00312D29" w:rsidRDefault="00312D29" w:rsidP="00E05724">
      <w:pPr>
        <w:jc w:val="both"/>
      </w:pPr>
      <w:r>
        <w:t>Среди основных мер поддержки эти страны используют снижение налогов для бизнеса, гранты и субсидии предприятиям, госгарантии по кредитам и выплаты незащищенным слоям населения.</w:t>
      </w:r>
    </w:p>
    <w:p w14:paraId="60782B19" w14:textId="77777777" w:rsidR="00E05724" w:rsidRDefault="00B2674B" w:rsidP="00E05724">
      <w:pPr>
        <w:jc w:val="both"/>
      </w:pPr>
      <w:hyperlink r:id="rId40" w:history="1">
        <w:r w:rsidR="00312D29" w:rsidRPr="00DC5BD2">
          <w:rPr>
            <w:rStyle w:val="a9"/>
          </w:rPr>
          <w:t>https://www.forbes.ru/finansy-i-investicii/397955-vtoroy-paket-dlya-putina-na-chto-pravitelstvo-potratit-1-trln-rubley</w:t>
        </w:r>
      </w:hyperlink>
    </w:p>
    <w:p w14:paraId="633E1831" w14:textId="77931421" w:rsidR="004845BA" w:rsidRPr="004845BA" w:rsidRDefault="004845BA" w:rsidP="00E05724">
      <w:pPr>
        <w:pStyle w:val="3"/>
        <w:jc w:val="both"/>
        <w:rPr>
          <w:rFonts w:ascii="Times New Roman" w:hAnsi="Times New Roman"/>
          <w:sz w:val="24"/>
          <w:szCs w:val="24"/>
        </w:rPr>
      </w:pPr>
      <w:bookmarkStart w:id="19" w:name="_Toc46163779"/>
      <w:r w:rsidRPr="004845BA">
        <w:rPr>
          <w:rFonts w:ascii="Times New Roman" w:hAnsi="Times New Roman"/>
          <w:sz w:val="24"/>
          <w:szCs w:val="24"/>
        </w:rPr>
        <w:t>ГРУЗОВИКИ И ДОРОГИ; 2020.14.04; В РОССИИ ПРОСТИМУЛИРУЮТ РАЗВИТИЕ МЕЖДУНАРОДНЫХ ТРАНСПОРТНЫХ КОРИДОРОВ</w:t>
      </w:r>
      <w:bookmarkEnd w:id="19"/>
    </w:p>
    <w:p w14:paraId="7715EE65" w14:textId="77777777" w:rsidR="00E05724" w:rsidRDefault="004845BA" w:rsidP="00E05724">
      <w:pPr>
        <w:jc w:val="both"/>
      </w:pPr>
      <w:r>
        <w:t xml:space="preserve">В целях поддержки и стимулирования работы по созданию международных транспортных коридоров в России будет специально создана отдельная структура, подчиненная </w:t>
      </w:r>
      <w:r w:rsidRPr="00E05724">
        <w:rPr>
          <w:b/>
        </w:rPr>
        <w:t>Министерству транспорта</w:t>
      </w:r>
      <w:r>
        <w:t>.</w:t>
      </w:r>
    </w:p>
    <w:p w14:paraId="653BD11C" w14:textId="77777777" w:rsidR="00E05724" w:rsidRDefault="004845BA" w:rsidP="00E05724">
      <w:pPr>
        <w:jc w:val="both"/>
      </w:pPr>
      <w:r>
        <w:t xml:space="preserve">Как следует из распоряжения правительства России от 10 апреля, </w:t>
      </w:r>
      <w:r w:rsidRPr="00E05724">
        <w:rPr>
          <w:b/>
        </w:rPr>
        <w:t>Минтранс</w:t>
      </w:r>
      <w:r>
        <w:t xml:space="preserve">у поручено в течение месяца учредить автономную некоммерческую организацию </w:t>
      </w:r>
      <w:r w:rsidR="00E05724">
        <w:t>«</w:t>
      </w:r>
      <w:r>
        <w:t>Дирекция международных транспортных коридоров</w:t>
      </w:r>
      <w:r w:rsidR="00E05724">
        <w:t>»</w:t>
      </w:r>
      <w:r>
        <w:t xml:space="preserve"> (АНО ДМТК) . Согласно документу министерство должно будет разработать устав данной АНО и утвердить перечень стоящих перед ней задач.</w:t>
      </w:r>
    </w:p>
    <w:p w14:paraId="0C535961" w14:textId="77777777" w:rsidR="00E05724" w:rsidRDefault="004845BA" w:rsidP="00E05724">
      <w:pPr>
        <w:jc w:val="both"/>
      </w:pPr>
      <w:r>
        <w:t xml:space="preserve">В </w:t>
      </w:r>
      <w:r w:rsidRPr="00E05724">
        <w:rPr>
          <w:b/>
        </w:rPr>
        <w:t>Минтранс</w:t>
      </w:r>
      <w:r>
        <w:t>е пояснили ГиД, что успешное развитие и последующее эффективное использование международных транспортных коридоров требует сегодня от федеральных властей дополнительной экспертно-аналитической и информационной поддержки при принятии управленческих решений.</w:t>
      </w:r>
    </w:p>
    <w:p w14:paraId="1A2F6145" w14:textId="77777777" w:rsidR="00E05724" w:rsidRDefault="00E05724" w:rsidP="00E05724">
      <w:pPr>
        <w:jc w:val="both"/>
      </w:pPr>
      <w:r>
        <w:t>«</w:t>
      </w:r>
      <w:r w:rsidR="004845BA">
        <w:t>Реализацией вышеперечисленных задач и займется созданная дирекция. На первом этапе планируется обеспечить развитие и эффективное использование десяти маршрутов международных транспортных коридоров, которые будут определены правительством РФ</w:t>
      </w:r>
      <w:r>
        <w:t>»</w:t>
      </w:r>
      <w:r w:rsidR="004845BA">
        <w:t xml:space="preserve">, — прокомментировал представитель </w:t>
      </w:r>
      <w:r w:rsidR="004845BA" w:rsidRPr="00E05724">
        <w:rPr>
          <w:b/>
        </w:rPr>
        <w:t>Минтранс</w:t>
      </w:r>
      <w:r w:rsidR="004845BA">
        <w:t>а.</w:t>
      </w:r>
    </w:p>
    <w:p w14:paraId="48DD595F" w14:textId="77777777" w:rsidR="00E05724" w:rsidRDefault="004845BA" w:rsidP="00E05724">
      <w:pPr>
        <w:jc w:val="both"/>
      </w:pPr>
      <w:r>
        <w:t>Он добавил также, что, в частности, новая АНО будет в постоянном режиме анализировать экономические показатели международных логистических цепей поставок приоритетных видов грузов.</w:t>
      </w:r>
    </w:p>
    <w:p w14:paraId="01FCDEA1" w14:textId="77777777" w:rsidR="00E05724" w:rsidRDefault="004845BA" w:rsidP="00E05724">
      <w:pPr>
        <w:jc w:val="both"/>
      </w:pPr>
      <w:r>
        <w:t xml:space="preserve">Как заявил в минувшем октябре первый </w:t>
      </w:r>
      <w:r w:rsidRPr="00E05724">
        <w:rPr>
          <w:b/>
        </w:rPr>
        <w:t>замминистр</w:t>
      </w:r>
      <w:r>
        <w:t xml:space="preserve">а транспорта </w:t>
      </w:r>
      <w:r w:rsidRPr="00E05724">
        <w:rPr>
          <w:b/>
        </w:rPr>
        <w:t>Иннокентий Алафинов</w:t>
      </w:r>
      <w:r>
        <w:t xml:space="preserve">, </w:t>
      </w:r>
      <w:r w:rsidRPr="00E05724">
        <w:rPr>
          <w:b/>
        </w:rPr>
        <w:t>Минтранс</w:t>
      </w:r>
      <w:r>
        <w:t xml:space="preserve"> начал вплотную заниматься созданием в России транспортных коридоров. </w:t>
      </w:r>
      <w:r w:rsidR="00E05724">
        <w:t>«</w:t>
      </w:r>
      <w:r>
        <w:t>И мы будем это двигать. У нас стоит задача сделать эти коридоры</w:t>
      </w:r>
      <w:r w:rsidR="00E05724">
        <w:t>»</w:t>
      </w:r>
      <w:r>
        <w:t>, — сформулировал он тогда.</w:t>
      </w:r>
    </w:p>
    <w:p w14:paraId="1C8C6DB5" w14:textId="6EBA73E4" w:rsidR="004845BA" w:rsidRDefault="004845BA" w:rsidP="00E05724">
      <w:pPr>
        <w:jc w:val="both"/>
      </w:pPr>
      <w:r>
        <w:t xml:space="preserve">Напомним, что формирование международных транспортных коридоров осуществляется в России в рамках реализации ряда национальных и госпроектов. Среди них </w:t>
      </w:r>
      <w:r w:rsidR="00E05724">
        <w:t>«</w:t>
      </w:r>
      <w:r>
        <w:t>Развитие транспортной системы</w:t>
      </w:r>
      <w:r w:rsidR="00E05724">
        <w:t>»</w:t>
      </w:r>
      <w:r>
        <w:t xml:space="preserve"> (на 2019–2024 годы), </w:t>
      </w:r>
      <w:r w:rsidR="00E05724">
        <w:t>«</w:t>
      </w:r>
      <w:r w:rsidRPr="00E05724">
        <w:rPr>
          <w:b/>
        </w:rPr>
        <w:t>Комплексный план</w:t>
      </w:r>
      <w:r>
        <w:t xml:space="preserve"> расширения и модернизации магистральной инфраструктуры</w:t>
      </w:r>
      <w:r w:rsidR="00E05724">
        <w:t>»</w:t>
      </w:r>
      <w:r>
        <w:t xml:space="preserve">, а также входящие в их состав федеральные проекты. Так, в частности, в настоящее время в стране реализуются проекты создания транспортных коридоров </w:t>
      </w:r>
      <w:r w:rsidR="00E05724">
        <w:t>«</w:t>
      </w:r>
      <w:r>
        <w:t>Север — Юг</w:t>
      </w:r>
      <w:r w:rsidR="00E05724">
        <w:t>»</w:t>
      </w:r>
      <w:r>
        <w:t xml:space="preserve"> (от Санкт-Петербурга до индийского порта Мумбаи) и </w:t>
      </w:r>
      <w:r w:rsidR="00E05724">
        <w:t>«</w:t>
      </w:r>
      <w:r>
        <w:t>Европа — Западный Китай</w:t>
      </w:r>
      <w:r w:rsidR="00E05724">
        <w:t>»</w:t>
      </w:r>
      <w:r>
        <w:t>.</w:t>
      </w:r>
    </w:p>
    <w:p w14:paraId="4ED95B7A" w14:textId="77777777" w:rsidR="00E05724" w:rsidRDefault="00B2674B" w:rsidP="00E05724">
      <w:pPr>
        <w:jc w:val="both"/>
      </w:pPr>
      <w:hyperlink r:id="rId41" w:history="1">
        <w:r w:rsidR="004845BA" w:rsidRPr="00DC5BD2">
          <w:rPr>
            <w:rStyle w:val="a9"/>
          </w:rPr>
          <w:t>http://truckandroad.ru/politics/v-rossii-prostimulirujut-razvitie-mezhdunarodnyh-transportnyh-koridorov.html</w:t>
        </w:r>
      </w:hyperlink>
    </w:p>
    <w:p w14:paraId="0F6F50EA" w14:textId="5CF57012" w:rsidR="002E75B2" w:rsidRPr="002E75B2" w:rsidRDefault="002E75B2" w:rsidP="00E05724">
      <w:pPr>
        <w:pStyle w:val="3"/>
        <w:jc w:val="both"/>
        <w:rPr>
          <w:rFonts w:ascii="Times New Roman" w:hAnsi="Times New Roman"/>
          <w:sz w:val="24"/>
          <w:szCs w:val="24"/>
        </w:rPr>
      </w:pPr>
      <w:bookmarkStart w:id="20" w:name="_Toc46163780"/>
      <w:r w:rsidRPr="002E75B2">
        <w:rPr>
          <w:rFonts w:ascii="Times New Roman" w:hAnsi="Times New Roman"/>
          <w:sz w:val="24"/>
          <w:szCs w:val="24"/>
        </w:rPr>
        <w:t>ТАСС; 2020.14.04; ПРАВИЛА ТЕСТИРОВАНИЯ И ЗАПУСКА БЕСПИЛОТНЫХ АВТО НА РОССИЙСКИЕ ДОРОГИ РАЗРАБОТАЮТ ДО 12 МАЯ</w:t>
      </w:r>
      <w:bookmarkEnd w:id="20"/>
    </w:p>
    <w:p w14:paraId="58EFB2F4" w14:textId="77777777" w:rsidR="00E05724" w:rsidRDefault="002E75B2" w:rsidP="00E05724">
      <w:pPr>
        <w:jc w:val="both"/>
      </w:pPr>
      <w:r>
        <w:t xml:space="preserve">Правила тестирования и поэтапного ввода в эксплуатацию беспилотных автомобилей на российских дорогах общего пользования должны быть разработаны до 12 мая. Соответствующее поручение </w:t>
      </w:r>
      <w:r w:rsidRPr="00E05724">
        <w:rPr>
          <w:b/>
        </w:rPr>
        <w:t>Минтранс</w:t>
      </w:r>
      <w:r>
        <w:t xml:space="preserve">у, МВД, Минпромторгу и Минэкономразвитию дал </w:t>
      </w:r>
      <w:r w:rsidRPr="00627C80">
        <w:rPr>
          <w:b/>
        </w:rPr>
        <w:t>премьер-министр</w:t>
      </w:r>
      <w:r>
        <w:t xml:space="preserve"> </w:t>
      </w:r>
      <w:r w:rsidRPr="00627C80">
        <w:rPr>
          <w:b/>
        </w:rPr>
        <w:t>Михаил Мишустин</w:t>
      </w:r>
      <w:r>
        <w:t>.</w:t>
      </w:r>
    </w:p>
    <w:p w14:paraId="6EDAF145" w14:textId="77777777" w:rsidR="00E05724" w:rsidRDefault="00E05724" w:rsidP="00E05724">
      <w:pPr>
        <w:jc w:val="both"/>
      </w:pPr>
      <w:r>
        <w:t>«</w:t>
      </w:r>
      <w:r w:rsidR="002E75B2">
        <w:t xml:space="preserve">В целях опережающего развития разработать комплекс мероприятий по тестированию и поэтапному вводу в эксплуатацию на дорогах общего пользования </w:t>
      </w:r>
      <w:r w:rsidR="002E75B2">
        <w:lastRenderedPageBreak/>
        <w:t>высокоавтоматизированных транспортных средств без присутствия инженера-испытателя в салоне транспортного средства, предусмотрев их опытную коммерческую эксплуатацию в отдельных субъектах РФ</w:t>
      </w:r>
      <w:r>
        <w:t>»</w:t>
      </w:r>
      <w:r w:rsidR="002E75B2">
        <w:t>, - говорится в поручении, где также отмечается, что срок его исполнения установлен до 12 мая 2020 года.</w:t>
      </w:r>
    </w:p>
    <w:p w14:paraId="63C65A0A" w14:textId="77777777" w:rsidR="00E05724" w:rsidRDefault="002E75B2" w:rsidP="00E05724">
      <w:pPr>
        <w:jc w:val="both"/>
      </w:pPr>
      <w:r>
        <w:t xml:space="preserve">Ранее </w:t>
      </w:r>
      <w:r w:rsidRPr="00627C80">
        <w:rPr>
          <w:b/>
        </w:rPr>
        <w:t>Мишустин</w:t>
      </w:r>
      <w:r>
        <w:t xml:space="preserve"> утвердил Концепцию обеспечения безопасности дорожного движения с участием беспилотных транспортных средств на автомобильных дорогах общего пользования.</w:t>
      </w:r>
    </w:p>
    <w:p w14:paraId="12732516" w14:textId="6066D355" w:rsidR="002E75B2" w:rsidRDefault="002E75B2" w:rsidP="00E05724">
      <w:pPr>
        <w:jc w:val="both"/>
      </w:pPr>
      <w:r>
        <w:t>В 2018 году был запущен эксперимент по эксплуатации беспилотных автомобилей на дорогах общего пользования в Москве и Татарстане. Сейчас список регионов, где может быть проведено тестирование, расширен до 13 регионов (добавились Владимирская, Ленинградская, Московская, Нижегородская, Новгородская, Самарская области, Санкт-Петербург и др).</w:t>
      </w:r>
    </w:p>
    <w:p w14:paraId="66628346" w14:textId="77777777" w:rsidR="002E75B2" w:rsidRDefault="00B2674B" w:rsidP="00E05724">
      <w:pPr>
        <w:jc w:val="both"/>
      </w:pPr>
      <w:hyperlink r:id="rId42" w:history="1">
        <w:r w:rsidR="002E75B2" w:rsidRPr="00DC5BD2">
          <w:rPr>
            <w:rStyle w:val="a9"/>
          </w:rPr>
          <w:t>https://tass.ru/ekonomika/8244569</w:t>
        </w:r>
      </w:hyperlink>
    </w:p>
    <w:p w14:paraId="6C52FCCD" w14:textId="77777777" w:rsidR="002E75B2" w:rsidRDefault="002E75B2" w:rsidP="00E05724">
      <w:pPr>
        <w:jc w:val="both"/>
      </w:pPr>
      <w:r>
        <w:t>На ту же тему:</w:t>
      </w:r>
    </w:p>
    <w:p w14:paraId="46B945A6" w14:textId="77777777" w:rsidR="002E75B2" w:rsidRDefault="00B2674B" w:rsidP="00E05724">
      <w:pPr>
        <w:jc w:val="both"/>
      </w:pPr>
      <w:hyperlink r:id="rId43" w:history="1">
        <w:r w:rsidR="002E75B2" w:rsidRPr="00DC5BD2">
          <w:rPr>
            <w:rStyle w:val="a9"/>
          </w:rPr>
          <w:t>https://1prime.ru/state_regulation/20200414/831265635.html</w:t>
        </w:r>
      </w:hyperlink>
    </w:p>
    <w:p w14:paraId="4CB1D0D6" w14:textId="77777777" w:rsidR="002E75B2" w:rsidRDefault="00B2674B" w:rsidP="00E05724">
      <w:pPr>
        <w:jc w:val="both"/>
      </w:pPr>
      <w:hyperlink r:id="rId44" w:history="1">
        <w:r w:rsidR="002E75B2" w:rsidRPr="00DC5BD2">
          <w:rPr>
            <w:rStyle w:val="a9"/>
          </w:rPr>
          <w:t>https://ria.ru/20200414/1570053342.html</w:t>
        </w:r>
      </w:hyperlink>
    </w:p>
    <w:p w14:paraId="5CA59248" w14:textId="77777777" w:rsidR="002E75B2" w:rsidRDefault="00B2674B" w:rsidP="00E05724">
      <w:pPr>
        <w:jc w:val="both"/>
      </w:pPr>
      <w:hyperlink r:id="rId45" w:history="1">
        <w:r w:rsidR="002E75B2" w:rsidRPr="00DC5BD2">
          <w:rPr>
            <w:rStyle w:val="a9"/>
          </w:rPr>
          <w:t>https://rns.online/transport/Mishustin-dal-poruchenie-po-testirovaniyu-bespilotnih-avtomobilei-2020-04-14/</w:t>
        </w:r>
      </w:hyperlink>
    </w:p>
    <w:p w14:paraId="004C3504" w14:textId="77777777" w:rsidR="00E05724" w:rsidRDefault="00B2674B" w:rsidP="00E05724">
      <w:pPr>
        <w:jc w:val="both"/>
      </w:pPr>
      <w:hyperlink r:id="rId46" w:history="1">
        <w:r w:rsidR="002E75B2" w:rsidRPr="00DC5BD2">
          <w:rPr>
            <w:rStyle w:val="a9"/>
          </w:rPr>
          <w:t>https://360tv.ru/news/tehnologii/mishustin-poruchil-razrabotat/</w:t>
        </w:r>
      </w:hyperlink>
    </w:p>
    <w:p w14:paraId="415183F8" w14:textId="4B791CA1" w:rsidR="004845BA" w:rsidRPr="004845BA" w:rsidRDefault="004845BA" w:rsidP="00E05724">
      <w:pPr>
        <w:pStyle w:val="3"/>
        <w:jc w:val="both"/>
        <w:rPr>
          <w:rFonts w:ascii="Times New Roman" w:hAnsi="Times New Roman"/>
          <w:sz w:val="24"/>
          <w:szCs w:val="24"/>
        </w:rPr>
      </w:pPr>
      <w:bookmarkStart w:id="21" w:name="_Toc46163781"/>
      <w:r w:rsidRPr="004845BA">
        <w:rPr>
          <w:rFonts w:ascii="Times New Roman" w:hAnsi="Times New Roman"/>
          <w:sz w:val="24"/>
          <w:szCs w:val="24"/>
        </w:rPr>
        <w:t>ТАСС; 2020.14.04; ПРАВИТЕЛЬСТВО ВЫДЕЛИТ ЕЩЕ 3,5 МЛРД РУБЛЕЙ НА ВОЗВЕДЕНИЕ СПГ-ТЕРМИНАЛА НА КАМЧАТКЕ</w:t>
      </w:r>
      <w:bookmarkEnd w:id="21"/>
    </w:p>
    <w:p w14:paraId="747FBB65" w14:textId="77777777" w:rsidR="00E05724" w:rsidRDefault="004845BA" w:rsidP="00E05724">
      <w:pPr>
        <w:jc w:val="both"/>
      </w:pPr>
      <w:r>
        <w:t xml:space="preserve">Правительство приняло решение выделить дополнительно 3,5 млрд рублей в 2020 году для строительства терминала по перевалке сжиженного природного газа </w:t>
      </w:r>
      <w:r w:rsidR="00E05724">
        <w:t>«</w:t>
      </w:r>
      <w:r>
        <w:t>Новатэка</w:t>
      </w:r>
      <w:r w:rsidR="00E05724">
        <w:t>»</w:t>
      </w:r>
      <w:r>
        <w:t xml:space="preserve">. Об этом говорится в опубликованном распоряжениии </w:t>
      </w:r>
      <w:r w:rsidRPr="00627C80">
        <w:rPr>
          <w:b/>
        </w:rPr>
        <w:t>премьер-министра</w:t>
      </w:r>
      <w:r>
        <w:t xml:space="preserve"> </w:t>
      </w:r>
      <w:r w:rsidRPr="00627C80">
        <w:rPr>
          <w:b/>
        </w:rPr>
        <w:t>Михаила Мишустина</w:t>
      </w:r>
      <w:r>
        <w:t>.</w:t>
      </w:r>
    </w:p>
    <w:p w14:paraId="6BB7A6E6" w14:textId="77777777" w:rsidR="00E05724" w:rsidRDefault="00E05724" w:rsidP="00E05724">
      <w:pPr>
        <w:jc w:val="both"/>
      </w:pPr>
      <w:r>
        <w:t>«</w:t>
      </w:r>
      <w:r w:rsidR="004845BA">
        <w:t xml:space="preserve">Увеличив в 2020 году объем бюджетных ассигнований </w:t>
      </w:r>
      <w:r w:rsidR="004845BA" w:rsidRPr="00E05724">
        <w:rPr>
          <w:b/>
        </w:rPr>
        <w:t>Росморречфлот</w:t>
      </w:r>
      <w:r w:rsidR="004845BA">
        <w:t xml:space="preserve">а на 3,5 млрд рублей в целях строительства морского перегрузочного комплекса сжиженного природного газа в Камчатском крае в рамках подпрограммы </w:t>
      </w:r>
      <w:r>
        <w:t>«</w:t>
      </w:r>
      <w:r w:rsidR="004845BA">
        <w:t>Морской и речной транспорт</w:t>
      </w:r>
      <w:r>
        <w:t>»</w:t>
      </w:r>
      <w:r w:rsidR="004845BA">
        <w:t xml:space="preserve"> государственной программы Российской Федерации </w:t>
      </w:r>
      <w:r>
        <w:t>«</w:t>
      </w:r>
      <w:r w:rsidR="004845BA">
        <w:t>Развитие транспортной системы</w:t>
      </w:r>
      <w:r>
        <w:t>»</w:t>
      </w:r>
      <w:r w:rsidR="004845BA">
        <w:t>, - говорится в распоряжении.</w:t>
      </w:r>
    </w:p>
    <w:p w14:paraId="071134FD" w14:textId="77777777" w:rsidR="00E05724" w:rsidRDefault="004845BA" w:rsidP="00E05724">
      <w:pPr>
        <w:jc w:val="both"/>
      </w:pPr>
      <w:r>
        <w:t xml:space="preserve">Ранее заместитель председателя правления ПАО </w:t>
      </w:r>
      <w:r w:rsidR="00E05724">
        <w:t>«</w:t>
      </w:r>
      <w:r>
        <w:t>Новатэк</w:t>
      </w:r>
      <w:r w:rsidR="00E05724">
        <w:t>»</w:t>
      </w:r>
      <w:r>
        <w:t xml:space="preserve"> Денис Соловьев говорил, что объем бюджетных средств, вложенных в проект перегрузочного комплекса сжиженного природного газа компании </w:t>
      </w:r>
      <w:r w:rsidR="00E05724">
        <w:t>«</w:t>
      </w:r>
      <w:r>
        <w:t>Новатэк</w:t>
      </w:r>
      <w:r w:rsidR="00E05724">
        <w:t>»</w:t>
      </w:r>
      <w:r>
        <w:t xml:space="preserve"> в Камчатском крае, составит 12,3 млрд рублей. Объем частных инвестиций - 66,8 млрд рублей.</w:t>
      </w:r>
    </w:p>
    <w:p w14:paraId="09CF9A5E" w14:textId="77777777" w:rsidR="00E05724" w:rsidRDefault="004845BA" w:rsidP="00E05724">
      <w:pPr>
        <w:jc w:val="both"/>
      </w:pPr>
      <w:r>
        <w:t xml:space="preserve">В 2018 году правительство Камчатского края и Минвостокразвития РФ подписали с </w:t>
      </w:r>
      <w:r w:rsidR="00E05724">
        <w:t>«</w:t>
      </w:r>
      <w:r>
        <w:t>Новатэк</w:t>
      </w:r>
      <w:r w:rsidR="00E05724">
        <w:t>»</w:t>
      </w:r>
      <w:r>
        <w:t xml:space="preserve"> соглашение о намерениях по строительству терминала по перевалке и хранению сжиженного природного газа на Камчатке в бухте Бечевинская. </w:t>
      </w:r>
      <w:r w:rsidRPr="00E05724">
        <w:rPr>
          <w:b/>
        </w:rPr>
        <w:t>Комплексный план</w:t>
      </w:r>
      <w:r>
        <w:t xml:space="preserve"> его реализации был утве</w:t>
      </w:r>
      <w:r w:rsidRPr="00E05724">
        <w:rPr>
          <w:b/>
        </w:rPr>
        <w:t>ржд</w:t>
      </w:r>
      <w:r>
        <w:t>ен распоряжением правительства РФ 14 марта 2019 года. Начать строительство планируется в 2020 году. Объем перевалки СПГ при выходе на проектную мощность составит более 21,7 млн тонн СПГ в год, будет создано более 180 рабочих мест.</w:t>
      </w:r>
    </w:p>
    <w:p w14:paraId="4360B960" w14:textId="3A2A74CC" w:rsidR="004845BA" w:rsidRDefault="004845BA" w:rsidP="00E05724">
      <w:pPr>
        <w:jc w:val="both"/>
      </w:pPr>
      <w:r>
        <w:t xml:space="preserve">Инвестиционный проект компании </w:t>
      </w:r>
      <w:r w:rsidR="00E05724">
        <w:t>«</w:t>
      </w:r>
      <w:r>
        <w:t>Новатэк</w:t>
      </w:r>
      <w:r w:rsidR="00E05724">
        <w:t>»</w:t>
      </w:r>
      <w:r>
        <w:t xml:space="preserve"> предусматривает строительство морского перегрузочного комплекса сжиженного природного газа (СПГ) на Камчатке с началом проекта в 2020 году. Он позволит увеличить загрузку Северного морского пути более чем в три раза за десять лет. </w:t>
      </w:r>
      <w:r w:rsidR="00E05724">
        <w:t>«</w:t>
      </w:r>
      <w:r>
        <w:t>Новатэк</w:t>
      </w:r>
      <w:r w:rsidR="00E05724">
        <w:t>»</w:t>
      </w:r>
      <w:r>
        <w:t xml:space="preserve"> будет доставлять сжиженный природный газ с проекта </w:t>
      </w:r>
      <w:r w:rsidR="00E05724">
        <w:t>«</w:t>
      </w:r>
      <w:r>
        <w:t>Ямал СПГ</w:t>
      </w:r>
      <w:r w:rsidR="00E05724">
        <w:t>»</w:t>
      </w:r>
      <w:r>
        <w:t xml:space="preserve"> и с будущего </w:t>
      </w:r>
      <w:r w:rsidR="00E05724">
        <w:t>«</w:t>
      </w:r>
      <w:r>
        <w:t>Арктик СПГ - 2</w:t>
      </w:r>
      <w:r w:rsidR="00E05724">
        <w:t>»</w:t>
      </w:r>
      <w:r>
        <w:t xml:space="preserve"> танкерами ледового класса по Северному морскому пути в Бечевинскую бухту на Камчатке. Через терминал, расположенный там, СПГ будет перегружаться на обычные газовозы для доставки в страны АТР.</w:t>
      </w:r>
    </w:p>
    <w:p w14:paraId="4C9B7878" w14:textId="77777777" w:rsidR="00E05724" w:rsidRDefault="00B2674B" w:rsidP="00E05724">
      <w:pPr>
        <w:jc w:val="both"/>
      </w:pPr>
      <w:hyperlink r:id="rId47" w:history="1">
        <w:r w:rsidR="004845BA" w:rsidRPr="00DC5BD2">
          <w:rPr>
            <w:rStyle w:val="a9"/>
          </w:rPr>
          <w:t>https://tass.ru/ekonomika/8240497</w:t>
        </w:r>
      </w:hyperlink>
    </w:p>
    <w:p w14:paraId="1EBB25C4" w14:textId="7C61BCF8" w:rsidR="002E75B2" w:rsidRPr="002E75B2" w:rsidRDefault="002E75B2" w:rsidP="00E05724">
      <w:pPr>
        <w:pStyle w:val="3"/>
        <w:jc w:val="both"/>
        <w:rPr>
          <w:rFonts w:ascii="Times New Roman" w:hAnsi="Times New Roman"/>
          <w:sz w:val="24"/>
          <w:szCs w:val="24"/>
        </w:rPr>
      </w:pPr>
      <w:bookmarkStart w:id="22" w:name="_Toc46163782"/>
      <w:r w:rsidRPr="002E75B2">
        <w:rPr>
          <w:rFonts w:ascii="Times New Roman" w:hAnsi="Times New Roman"/>
          <w:sz w:val="24"/>
          <w:szCs w:val="24"/>
        </w:rPr>
        <w:lastRenderedPageBreak/>
        <w:t xml:space="preserve">ПРАЙМ; 2020.14.04; </w:t>
      </w:r>
      <w:r w:rsidRPr="00E05724">
        <w:rPr>
          <w:rFonts w:ascii="Times New Roman" w:hAnsi="Times New Roman"/>
          <w:sz w:val="24"/>
          <w:szCs w:val="24"/>
        </w:rPr>
        <w:t>МИНТРАНС</w:t>
      </w:r>
      <w:r w:rsidRPr="002E75B2">
        <w:rPr>
          <w:rFonts w:ascii="Times New Roman" w:hAnsi="Times New Roman"/>
          <w:sz w:val="24"/>
          <w:szCs w:val="24"/>
        </w:rPr>
        <w:t xml:space="preserve"> РФ РАССКАЗАЛ ПОДРОБНОСТИ О НОВОЙ ДИРЕКЦИИ ПО МЕЖДУНАРОДНЫМ ТРАНСПОРТНЫМ КОРИДОРАМ</w:t>
      </w:r>
      <w:bookmarkEnd w:id="22"/>
    </w:p>
    <w:p w14:paraId="0CA49D75" w14:textId="77777777" w:rsidR="002E75B2" w:rsidRDefault="002E75B2" w:rsidP="00E05724">
      <w:pPr>
        <w:jc w:val="both"/>
      </w:pPr>
      <w:r>
        <w:t xml:space="preserve">Новая структура, которую правительство РФ поручило создать </w:t>
      </w:r>
      <w:r w:rsidRPr="00E05724">
        <w:rPr>
          <w:b/>
        </w:rPr>
        <w:t>Минтранс</w:t>
      </w:r>
      <w:r>
        <w:t xml:space="preserve">у, на первом этапе займется развитием и эффективным использованием 10 маршрутов международных транспортных коридоров, сообщили РИА Новости в </w:t>
      </w:r>
      <w:r w:rsidRPr="00627C80">
        <w:rPr>
          <w:b/>
        </w:rPr>
        <w:t>пресс-службе</w:t>
      </w:r>
      <w:r>
        <w:t xml:space="preserve"> министерства.</w:t>
      </w:r>
    </w:p>
    <w:p w14:paraId="22394F66" w14:textId="5B8DFCF8" w:rsidR="002E75B2" w:rsidRDefault="002E75B2" w:rsidP="00E05724">
      <w:pPr>
        <w:jc w:val="both"/>
      </w:pPr>
      <w:r>
        <w:t xml:space="preserve">Ранее правительство РФ распорядилось создать автономную некоммерческую организацию (АНО) </w:t>
      </w:r>
      <w:r w:rsidR="00E05724">
        <w:t>«</w:t>
      </w:r>
      <w:r>
        <w:t>Дирекция международных транспортных коридоров</w:t>
      </w:r>
      <w:r w:rsidR="00E05724">
        <w:t>»</w:t>
      </w:r>
      <w:r>
        <w:t xml:space="preserve">. Она должна заняться развитием и повышением эффективности использования международных транспортных коридоров, проходящих по территории РФ. Курировать организацию поручено </w:t>
      </w:r>
      <w:r w:rsidRPr="00E05724">
        <w:rPr>
          <w:b/>
        </w:rPr>
        <w:t>Минтрансу России</w:t>
      </w:r>
      <w:r>
        <w:t>.</w:t>
      </w:r>
    </w:p>
    <w:p w14:paraId="0BA7B0E2" w14:textId="0247CE26" w:rsidR="002E75B2" w:rsidRDefault="00E05724" w:rsidP="00E05724">
      <w:pPr>
        <w:jc w:val="both"/>
      </w:pPr>
      <w:r>
        <w:t>«</w:t>
      </w:r>
      <w:r w:rsidR="002E75B2">
        <w:t>На первом этапе планируется обеспечить развитие и эффективное использование 10 маршрутов международных транспортных коридоров, которые будут определены правительством РФ... В постоянном режиме будут анализироваться экономические показатели международных логистических цепей поставок приоритетных видов грузов</w:t>
      </w:r>
      <w:r>
        <w:t>»</w:t>
      </w:r>
      <w:r w:rsidR="002E75B2">
        <w:t xml:space="preserve">, - сообщили в </w:t>
      </w:r>
      <w:r w:rsidR="002E75B2" w:rsidRPr="00E05724">
        <w:rPr>
          <w:b/>
        </w:rPr>
        <w:t>Минтранс</w:t>
      </w:r>
      <w:r w:rsidR="002E75B2">
        <w:t>е во вторник.</w:t>
      </w:r>
    </w:p>
    <w:p w14:paraId="3B3983C0" w14:textId="5E5708D6" w:rsidR="002E75B2" w:rsidRDefault="002E75B2" w:rsidP="00E05724">
      <w:pPr>
        <w:jc w:val="both"/>
      </w:pPr>
      <w:r>
        <w:t xml:space="preserve">Там отметили, что развитие экспортно-ориентированной экономики предполагает создание механизмов международной координации, согласованного развития транспортной инфраструктуры, снижения административных барьеров, ликвидации </w:t>
      </w:r>
      <w:r w:rsidR="00E05724">
        <w:t>«</w:t>
      </w:r>
      <w:r>
        <w:t>узких мест</w:t>
      </w:r>
      <w:r w:rsidR="00E05724">
        <w:t>»</w:t>
      </w:r>
      <w:r>
        <w:t>.</w:t>
      </w:r>
    </w:p>
    <w:p w14:paraId="288038B0" w14:textId="3B6DA5F9" w:rsidR="002E75B2" w:rsidRDefault="00E05724" w:rsidP="00E05724">
      <w:pPr>
        <w:jc w:val="both"/>
      </w:pPr>
      <w:r>
        <w:t>«</w:t>
      </w:r>
      <w:r w:rsidR="002E75B2">
        <w:t>Успешное развитие и эффективное использование международных транспортных коридоров требует экспертно-аналитической и информационной поддержки принятия скоординированных управленческих решений федеральных органов исполнительной власти, институтов развития и бизнеса. Реализацией вышеперечисленных задач и займется созданная дирекция</w:t>
      </w:r>
      <w:r>
        <w:t>»</w:t>
      </w:r>
      <w:r w:rsidR="002E75B2">
        <w:t>, - сообщили в министерстве.</w:t>
      </w:r>
    </w:p>
    <w:p w14:paraId="33564A73" w14:textId="77777777" w:rsidR="009D3E00" w:rsidRPr="009D3E00" w:rsidRDefault="009D3E00" w:rsidP="00E05724">
      <w:pPr>
        <w:pStyle w:val="3"/>
        <w:jc w:val="both"/>
        <w:rPr>
          <w:rFonts w:ascii="Times New Roman" w:hAnsi="Times New Roman"/>
          <w:sz w:val="24"/>
          <w:szCs w:val="24"/>
        </w:rPr>
      </w:pPr>
      <w:bookmarkStart w:id="23" w:name="_Toc46163783"/>
      <w:r w:rsidRPr="009D3E00">
        <w:rPr>
          <w:rFonts w:ascii="Times New Roman" w:hAnsi="Times New Roman"/>
          <w:sz w:val="24"/>
          <w:szCs w:val="24"/>
        </w:rPr>
        <w:t xml:space="preserve">ТАСС; 2020.14.04; </w:t>
      </w:r>
      <w:r w:rsidRPr="00E05724">
        <w:rPr>
          <w:rFonts w:ascii="Times New Roman" w:hAnsi="Times New Roman"/>
          <w:sz w:val="24"/>
          <w:szCs w:val="24"/>
        </w:rPr>
        <w:t>МИНТРАНС</w:t>
      </w:r>
      <w:r w:rsidRPr="009D3E00">
        <w:rPr>
          <w:rFonts w:ascii="Times New Roman" w:hAnsi="Times New Roman"/>
          <w:sz w:val="24"/>
          <w:szCs w:val="24"/>
        </w:rPr>
        <w:t xml:space="preserve"> ПРОСИТ АВИАКОМПАНИИ ИЗ-ЗА ПАНДЕМИИ НЕ ОРГАНИЗОВЫВАТЬ БЕСПЛАТНЫЕ БИЛЕТЫ ВЕТЕРАНАМ</w:t>
      </w:r>
      <w:bookmarkEnd w:id="23"/>
    </w:p>
    <w:p w14:paraId="7EE8895F" w14:textId="77777777" w:rsidR="00E05724" w:rsidRDefault="009D3E00" w:rsidP="00E05724">
      <w:pPr>
        <w:jc w:val="both"/>
      </w:pPr>
      <w:r w:rsidRPr="00E05724">
        <w:rPr>
          <w:b/>
        </w:rPr>
        <w:t>Минтранс</w:t>
      </w:r>
      <w:r>
        <w:t xml:space="preserve"> РФ попросил авиакомпании из-за пандемии коронавируса не организовывать в этом году акции, в рамках которых ветеранам предоставляется бесплатный перелет на рейсах внутри России. Это следует из текста телеграммы </w:t>
      </w:r>
      <w:r w:rsidRPr="00E05724">
        <w:rPr>
          <w:b/>
        </w:rPr>
        <w:t>Росавиаци</w:t>
      </w:r>
      <w:r>
        <w:t>и (есть в распоряжении ТАСС).</w:t>
      </w:r>
    </w:p>
    <w:p w14:paraId="0790DC86" w14:textId="77777777" w:rsidR="00E05724" w:rsidRDefault="00E05724" w:rsidP="00E05724">
      <w:pPr>
        <w:jc w:val="both"/>
      </w:pPr>
      <w:r>
        <w:t>«</w:t>
      </w:r>
      <w:r w:rsidR="009D3E00">
        <w:t xml:space="preserve">В соответствии с поручением </w:t>
      </w:r>
      <w:r w:rsidR="009D3E00" w:rsidRPr="00E05724">
        <w:rPr>
          <w:b/>
        </w:rPr>
        <w:t>Минтранс</w:t>
      </w:r>
      <w:r w:rsidR="009D3E00">
        <w:t>а России от 10 апреля прошу организовать работу по вопросу отмены проведения запланированных акций по предоставлению ветеранам ВОВ 1941-1945 годов и сопровождающим их лицам права бесплатного проезда по территории РФ в межсубъектном сообщении в период празднования 75-й годовщины победы ВОВ</w:t>
      </w:r>
      <w:r>
        <w:t>»</w:t>
      </w:r>
      <w:r w:rsidR="009D3E00">
        <w:t xml:space="preserve">, - говорится в телеграмме </w:t>
      </w:r>
      <w:r w:rsidR="009D3E00" w:rsidRPr="00E05724">
        <w:rPr>
          <w:b/>
        </w:rPr>
        <w:t>Росавиаци</w:t>
      </w:r>
      <w:r w:rsidR="009D3E00">
        <w:t>и.</w:t>
      </w:r>
    </w:p>
    <w:p w14:paraId="5C3B8409" w14:textId="77777777" w:rsidR="00E05724" w:rsidRDefault="009D3E00" w:rsidP="00E05724">
      <w:pPr>
        <w:jc w:val="both"/>
      </w:pPr>
      <w:r>
        <w:t xml:space="preserve">Также в тексте телеграммы, разосланной в авиакомпании, аэропорты и межтерриториальные управления </w:t>
      </w:r>
      <w:r w:rsidRPr="00E05724">
        <w:rPr>
          <w:b/>
        </w:rPr>
        <w:t>Росавиаци</w:t>
      </w:r>
      <w:r>
        <w:t xml:space="preserve">и, говорится, что перевозчики должны </w:t>
      </w:r>
      <w:r w:rsidR="00E05724">
        <w:t>«</w:t>
      </w:r>
      <w:r>
        <w:t>проинформировать ветеранов, уже купивших авиабилеты, о нецелесообразности совершения поездок в период проведения мероприятий по ограничению распространения COVID-19 и обеспечить, при наличии соответствующих заявлений, полный возврат авиабилетов</w:t>
      </w:r>
      <w:r w:rsidR="00E05724">
        <w:t>»</w:t>
      </w:r>
      <w:r>
        <w:t>.</w:t>
      </w:r>
    </w:p>
    <w:p w14:paraId="653329BA" w14:textId="77777777" w:rsidR="00E05724" w:rsidRDefault="009D3E00" w:rsidP="00E05724">
      <w:pPr>
        <w:jc w:val="both"/>
      </w:pPr>
      <w:r>
        <w:t xml:space="preserve">Ежегодно многие авиакомпании предоставляют бесплатные билеты для ветеранов. Так, например, </w:t>
      </w:r>
      <w:r w:rsidR="00E05724">
        <w:t>«</w:t>
      </w:r>
      <w:r w:rsidRPr="00E05724">
        <w:rPr>
          <w:b/>
        </w:rPr>
        <w:t>Аэрофлот</w:t>
      </w:r>
      <w:r w:rsidR="00E05724">
        <w:t>»</w:t>
      </w:r>
      <w:r>
        <w:t xml:space="preserve"> планировал начать оформление таких билетов 14 апреля, а S7 - уже начала с 1 апреля, следует из информации на сайтах перевозчиков. В рамках акций бесплатный перелет возможен с 1 по 31 мая. Акция </w:t>
      </w:r>
      <w:r w:rsidR="00E05724">
        <w:t>«</w:t>
      </w:r>
      <w:r w:rsidRPr="00E05724">
        <w:rPr>
          <w:b/>
        </w:rPr>
        <w:t>Аэрофлот</w:t>
      </w:r>
      <w:r>
        <w:t>а</w:t>
      </w:r>
      <w:r w:rsidR="00E05724">
        <w:t>»</w:t>
      </w:r>
      <w:r>
        <w:t xml:space="preserve"> впервые состоялась в 2001 году. За все время ее участниками стали более 90 тысяч человек.</w:t>
      </w:r>
    </w:p>
    <w:p w14:paraId="3EF4AC21" w14:textId="72453C9C" w:rsidR="009D3E00" w:rsidRDefault="009D3E00" w:rsidP="00E05724">
      <w:pPr>
        <w:jc w:val="both"/>
      </w:pPr>
      <w:r>
        <w:t xml:space="preserve">Как сообщалось ранее, </w:t>
      </w:r>
      <w:r w:rsidR="00E05724">
        <w:t>«</w:t>
      </w:r>
      <w:r>
        <w:t>Российские железные дороги</w:t>
      </w:r>
      <w:r w:rsidR="00E05724">
        <w:t>»</w:t>
      </w:r>
      <w:r>
        <w:t xml:space="preserve"> (</w:t>
      </w:r>
      <w:r w:rsidRPr="00E05724">
        <w:rPr>
          <w:b/>
        </w:rPr>
        <w:t>РЖД</w:t>
      </w:r>
      <w:r>
        <w:t xml:space="preserve">) в условиях пандемии коронавируса также приняли решение временно приостановить бесплатные перевозки ветеранов Великой Отечественной войны. В </w:t>
      </w:r>
      <w:r w:rsidRPr="00E05724">
        <w:rPr>
          <w:b/>
        </w:rPr>
        <w:t>РЖД</w:t>
      </w:r>
      <w:r>
        <w:t xml:space="preserve"> заверили, что оформление бесплатных перевозок будет возобновлено сразу же после снятия всех ограничительных мер, </w:t>
      </w:r>
      <w:r>
        <w:lastRenderedPageBreak/>
        <w:t>введенных в целях недопущения распространения новых случаев заболеваний, вызванных коронавирусом.</w:t>
      </w:r>
    </w:p>
    <w:p w14:paraId="4B7C3F23" w14:textId="77777777" w:rsidR="009D3E00" w:rsidRDefault="00B2674B" w:rsidP="00E05724">
      <w:pPr>
        <w:jc w:val="both"/>
      </w:pPr>
      <w:hyperlink r:id="rId48" w:history="1">
        <w:r w:rsidR="009D3E00" w:rsidRPr="00DC5BD2">
          <w:rPr>
            <w:rStyle w:val="a9"/>
          </w:rPr>
          <w:t>https://tass.ru/ekonomika/8243615</w:t>
        </w:r>
      </w:hyperlink>
    </w:p>
    <w:p w14:paraId="788EF0B0" w14:textId="7BC00D0A" w:rsidR="009D3E00" w:rsidRDefault="002E75B2" w:rsidP="00E05724">
      <w:pPr>
        <w:jc w:val="both"/>
      </w:pPr>
      <w:r>
        <w:t>На ту же тему:</w:t>
      </w:r>
    </w:p>
    <w:p w14:paraId="11C13923" w14:textId="43E25746" w:rsidR="002E75B2" w:rsidRDefault="00B2674B" w:rsidP="00E05724">
      <w:pPr>
        <w:jc w:val="both"/>
      </w:pPr>
      <w:hyperlink r:id="rId49" w:history="1">
        <w:r w:rsidR="002E75B2" w:rsidRPr="00DC5BD2">
          <w:rPr>
            <w:rStyle w:val="a9"/>
          </w:rPr>
          <w:t>https://otr-online.ru/news/mintrans-poruchil-priostanovit-akcii-po-besplatnomu-pereletu-dlya-veteranov-152204.html</w:t>
        </w:r>
      </w:hyperlink>
    </w:p>
    <w:p w14:paraId="5D3AF8F0" w14:textId="69DB8E11" w:rsidR="004845BA" w:rsidRDefault="00B2674B" w:rsidP="00E05724">
      <w:pPr>
        <w:jc w:val="both"/>
      </w:pPr>
      <w:hyperlink r:id="rId50" w:history="1">
        <w:r w:rsidR="004845BA" w:rsidRPr="00DC5BD2">
          <w:rPr>
            <w:rStyle w:val="a9"/>
          </w:rPr>
          <w:t>https://rg.ru/2020/04/14/besplatnye-perelety-dlia-veteranov-otmeniat.html</w:t>
        </w:r>
      </w:hyperlink>
    </w:p>
    <w:p w14:paraId="56B9A936" w14:textId="77777777" w:rsidR="00E05724" w:rsidRDefault="00B2674B" w:rsidP="00E05724">
      <w:pPr>
        <w:jc w:val="both"/>
      </w:pPr>
      <w:hyperlink r:id="rId51" w:history="1">
        <w:r w:rsidR="002E75B2" w:rsidRPr="00DC5BD2">
          <w:rPr>
            <w:rStyle w:val="a9"/>
          </w:rPr>
          <w:t>https://echo.msk.ru/news/2625140-echo.html</w:t>
        </w:r>
      </w:hyperlink>
    </w:p>
    <w:p w14:paraId="153E8DB8" w14:textId="76D4A48D" w:rsidR="00EF3811" w:rsidRPr="00915F63" w:rsidRDefault="00EF3811" w:rsidP="00E05724">
      <w:pPr>
        <w:pStyle w:val="3"/>
        <w:jc w:val="both"/>
        <w:rPr>
          <w:rFonts w:ascii="Times New Roman" w:hAnsi="Times New Roman"/>
          <w:sz w:val="24"/>
          <w:szCs w:val="24"/>
        </w:rPr>
      </w:pPr>
      <w:bookmarkStart w:id="24" w:name="_Toc46163784"/>
      <w:r w:rsidRPr="00915F63">
        <w:rPr>
          <w:rFonts w:ascii="Times New Roman" w:hAnsi="Times New Roman"/>
          <w:sz w:val="24"/>
          <w:szCs w:val="24"/>
        </w:rPr>
        <w:t>RNS; 2020.14.04; ПАССАЖИРОПОТОК КРУПНЕЙШИХ АЭРОПОРТОВ РОССИИ СНИЗИЛСЯ НА 95%</w:t>
      </w:r>
      <w:bookmarkEnd w:id="24"/>
    </w:p>
    <w:p w14:paraId="4F130C47" w14:textId="77777777" w:rsidR="00E05724" w:rsidRDefault="00EF3811" w:rsidP="00E05724">
      <w:pPr>
        <w:jc w:val="both"/>
      </w:pPr>
      <w:r>
        <w:t>Крупнейшие российские аэропорты 13 апреля зафиксировали снижение пассажиропотока на 95% в годовом выражении, следует из данных Международной ассоциации аэропортов (МАА).</w:t>
      </w:r>
    </w:p>
    <w:p w14:paraId="09A7268B" w14:textId="77777777" w:rsidR="00E05724" w:rsidRDefault="00E05724" w:rsidP="00E05724">
      <w:pPr>
        <w:jc w:val="both"/>
      </w:pPr>
      <w:r>
        <w:t>«</w:t>
      </w:r>
      <w:r w:rsidR="00EF3811">
        <w:t>Пассажиропоток крупнейших аэропортов России опустился до уровня -95% от показателей прошлого года</w:t>
      </w:r>
      <w:r>
        <w:t>»</w:t>
      </w:r>
      <w:r w:rsidR="00EF3811">
        <w:t>, - говорится в сообщении ассоциации.</w:t>
      </w:r>
    </w:p>
    <w:p w14:paraId="46C8F6B7" w14:textId="77777777" w:rsidR="00E05724" w:rsidRDefault="00EF3811" w:rsidP="00E05724">
      <w:pPr>
        <w:jc w:val="both"/>
      </w:pPr>
      <w:r>
        <w:t>Данные были собраны c 33-х крупнейших аэропортов России, включая три московских аэропорта – Шереметьево, Домодедово и Внуково.</w:t>
      </w:r>
    </w:p>
    <w:p w14:paraId="6CAE44AB" w14:textId="77777777" w:rsidR="00E05724" w:rsidRDefault="00EF3811" w:rsidP="00E05724">
      <w:pPr>
        <w:jc w:val="both"/>
      </w:pPr>
      <w:r>
        <w:t>До этого с снижение пассажиропотока в течение нескольких дней с 7 апреля составляло 93% к показателям прошлого года.</w:t>
      </w:r>
    </w:p>
    <w:p w14:paraId="0040609A" w14:textId="26AD9808" w:rsidR="00EF3811" w:rsidRDefault="00EF3811" w:rsidP="00E05724">
      <w:pPr>
        <w:jc w:val="both"/>
      </w:pPr>
      <w:r>
        <w:t>Ранее МАА сообщила, что к концу марта пассажиропоток снизился на 75%.</w:t>
      </w:r>
    </w:p>
    <w:p w14:paraId="40C69C08" w14:textId="77777777" w:rsidR="00EF3811" w:rsidRDefault="00B2674B" w:rsidP="00E05724">
      <w:pPr>
        <w:jc w:val="both"/>
      </w:pPr>
      <w:hyperlink r:id="rId52" w:history="1">
        <w:r w:rsidR="00EF3811" w:rsidRPr="00DC5BD2">
          <w:rPr>
            <w:rStyle w:val="a9"/>
          </w:rPr>
          <w:t>https://rns.online/transport/Passazhiropotok-krupneishih-aeroportov-Rossii-snizilsya-na-95-2020-04-14/</w:t>
        </w:r>
      </w:hyperlink>
    </w:p>
    <w:p w14:paraId="1E5CBF91" w14:textId="77777777" w:rsidR="00EF3811" w:rsidRDefault="00EF3811" w:rsidP="00E05724">
      <w:pPr>
        <w:jc w:val="both"/>
      </w:pPr>
      <w:r>
        <w:t>На ту же тему:</w:t>
      </w:r>
    </w:p>
    <w:p w14:paraId="6AA42005" w14:textId="77777777" w:rsidR="00E05724" w:rsidRDefault="00B2674B" w:rsidP="00E05724">
      <w:pPr>
        <w:jc w:val="both"/>
      </w:pPr>
      <w:hyperlink r:id="rId53" w:history="1">
        <w:r w:rsidR="00EF3811" w:rsidRPr="00DC5BD2">
          <w:rPr>
            <w:rStyle w:val="a9"/>
          </w:rPr>
          <w:t>https://www.gazeta.ru/business/news/2020/04/14/n_14290549.shtml</w:t>
        </w:r>
      </w:hyperlink>
    </w:p>
    <w:p w14:paraId="3F4BBA06" w14:textId="77777777" w:rsidR="00E05724" w:rsidRDefault="009D3E00" w:rsidP="00E05724">
      <w:pPr>
        <w:pStyle w:val="3"/>
        <w:jc w:val="both"/>
        <w:rPr>
          <w:rFonts w:ascii="Times New Roman" w:hAnsi="Times New Roman"/>
          <w:sz w:val="24"/>
          <w:szCs w:val="24"/>
        </w:rPr>
      </w:pPr>
      <w:bookmarkStart w:id="25" w:name="_Toc46163785"/>
      <w:r w:rsidRPr="009D3E00">
        <w:rPr>
          <w:rFonts w:ascii="Times New Roman" w:hAnsi="Times New Roman"/>
          <w:sz w:val="24"/>
          <w:szCs w:val="24"/>
        </w:rPr>
        <w:t>ПАРЛАМЕНТСКАЯ ГАЗЕТА; АЛЁНА АНИСИМОВА; 2020.14.04; ЛАВРОВ: ОГРАНИЧЕНИЯ НА ВЫЕЗД ИЗ РОССИИ ПОСЛЕ ОТКРЫТИЯ ГРАНИЦ ВВОДИТЬ НЕ ПЛАНИРУЕТСЯ</w:t>
      </w:r>
      <w:bookmarkEnd w:id="25"/>
    </w:p>
    <w:p w14:paraId="5AC65650" w14:textId="77777777" w:rsidR="00E05724" w:rsidRDefault="009D3E00" w:rsidP="00E05724">
      <w:pPr>
        <w:jc w:val="both"/>
      </w:pPr>
      <w:r>
        <w:t>Глава МИД РФ Сергей Лавров заявил, что Россия не планирует вводить выездные визы для своих граждан после возобновления авиасообщения. Об этом сообщает ТАСС.</w:t>
      </w:r>
    </w:p>
    <w:p w14:paraId="042A45D0" w14:textId="77777777" w:rsidR="00E05724" w:rsidRDefault="009D3E00" w:rsidP="00E05724">
      <w:pPr>
        <w:jc w:val="both"/>
      </w:pPr>
      <w:r>
        <w:t xml:space="preserve">Соответствующее заявление министр сделал в ходе интервью в онлайн-формате для российских и зарубежных СМИ. </w:t>
      </w:r>
      <w:r w:rsidR="00E05724">
        <w:t>«</w:t>
      </w:r>
      <w:r>
        <w:t>Пока этот вопрос вообще никем не обсуждается</w:t>
      </w:r>
      <w:r w:rsidR="00E05724">
        <w:t>»</w:t>
      </w:r>
      <w:r>
        <w:t>, — сказал Лавров, отвечая на вопрос о том, рассматривается ли возможность изменения порядка выезда россиян за рубеж после открытия границ.</w:t>
      </w:r>
    </w:p>
    <w:p w14:paraId="720003E3" w14:textId="77777777" w:rsidR="00E05724" w:rsidRDefault="009D3E00" w:rsidP="00E05724">
      <w:pPr>
        <w:jc w:val="both"/>
      </w:pPr>
      <w:r>
        <w:t xml:space="preserve">По словам главы ведомства, никаких выездных виз никто не планирует вводить. </w:t>
      </w:r>
      <w:r w:rsidR="00E05724">
        <w:t>«</w:t>
      </w:r>
      <w:r>
        <w:t>Не могу представить себе ситуацию, когда это будет в практическом плане обсуждаться</w:t>
      </w:r>
      <w:r w:rsidR="00E05724">
        <w:t>»</w:t>
      </w:r>
      <w:r>
        <w:t>, — отметил он.</w:t>
      </w:r>
    </w:p>
    <w:p w14:paraId="37D577D1" w14:textId="77777777" w:rsidR="00E05724" w:rsidRDefault="00E05724" w:rsidP="00E05724">
      <w:pPr>
        <w:jc w:val="both"/>
      </w:pPr>
      <w:r>
        <w:t>«</w:t>
      </w:r>
      <w:r w:rsidR="009D3E00">
        <w:t>Не думаю, что сейчас у нас есть желающие в стране выехать за границу. Сейчас идёт речь о том, чтобы как можно меньше людей заболело и ушло из жизни. В принципе никаких запретов быть не может, потому что право на передвижение закреплено в нашей Конституции</w:t>
      </w:r>
      <w:r>
        <w:t>»</w:t>
      </w:r>
      <w:r w:rsidR="009D3E00">
        <w:t>, — сказал он.</w:t>
      </w:r>
    </w:p>
    <w:p w14:paraId="3F0AB606" w14:textId="77777777" w:rsidR="00E05724" w:rsidRDefault="009D3E00" w:rsidP="00E05724">
      <w:pPr>
        <w:jc w:val="both"/>
      </w:pPr>
      <w:r>
        <w:t>Лавров призвал не опасаться в отношении тех, кто захочет воспользоваться своим конституционным правом и выехать за рубеж, когда авиасообщение и другие методы передвижения будут восстановлены.</w:t>
      </w:r>
    </w:p>
    <w:p w14:paraId="08B80249" w14:textId="1362595B" w:rsidR="009D3E00" w:rsidRDefault="009D3E00" w:rsidP="00E05724">
      <w:pPr>
        <w:jc w:val="both"/>
      </w:pPr>
      <w:r>
        <w:t>Россия на фоне пандемии коронавируса с 27 марта прекратила регулярное и чартерное авиасообщения с другими странами. Исключение составляют вывозные рейсы, а также грузовые, почтовые, санитарные и гуманитарные рейсы и полёты, осуществляемые по отдельным решениям Правительства РФ.</w:t>
      </w:r>
    </w:p>
    <w:p w14:paraId="2C924922" w14:textId="77777777" w:rsidR="00E05724" w:rsidRDefault="00B2674B" w:rsidP="00E05724">
      <w:pPr>
        <w:jc w:val="both"/>
      </w:pPr>
      <w:hyperlink r:id="rId54" w:history="1">
        <w:r w:rsidR="009D3E00" w:rsidRPr="00DC5BD2">
          <w:rPr>
            <w:rStyle w:val="a9"/>
          </w:rPr>
          <w:t>https://www.pnp.ru/social/lavrov-ogranicheniya-na-vyezd-iz-rossii-posle-otkrytiya-granic-vvodit-ne-planiruetsya.html</w:t>
        </w:r>
      </w:hyperlink>
    </w:p>
    <w:p w14:paraId="4E5BB7CC" w14:textId="18F5E657" w:rsidR="00EF3811" w:rsidRPr="008504BD" w:rsidRDefault="00EF3811" w:rsidP="00E05724">
      <w:pPr>
        <w:pStyle w:val="3"/>
        <w:jc w:val="both"/>
        <w:rPr>
          <w:rFonts w:ascii="Times New Roman" w:hAnsi="Times New Roman"/>
          <w:sz w:val="24"/>
          <w:szCs w:val="24"/>
        </w:rPr>
      </w:pPr>
      <w:bookmarkStart w:id="26" w:name="_Toc46163786"/>
      <w:r w:rsidRPr="008504BD">
        <w:rPr>
          <w:rFonts w:ascii="Times New Roman" w:hAnsi="Times New Roman"/>
          <w:sz w:val="24"/>
          <w:szCs w:val="24"/>
        </w:rPr>
        <w:lastRenderedPageBreak/>
        <w:t>ЛЕНТА.РУ; 2020.14.04; БОРТПРОВОДНИКИ РАССКАЗАЛИ О ПОВЕДЕНИИ РОССИЙСКИХ ТУРИСТОВ ВО ВРЕМЯ ПАНДЕМИИ</w:t>
      </w:r>
      <w:bookmarkEnd w:id="26"/>
    </w:p>
    <w:p w14:paraId="10A44035" w14:textId="77777777" w:rsidR="00E05724" w:rsidRDefault="00EF3811" w:rsidP="00E05724">
      <w:pPr>
        <w:jc w:val="both"/>
      </w:pPr>
      <w:r>
        <w:t xml:space="preserve">Бортпроводники российских авиакомпаний рассказали о поведении туристов во время пандемии коронавируса. Своими наблюдениями они поделились с </w:t>
      </w:r>
      <w:r w:rsidR="00E05724">
        <w:t>«</w:t>
      </w:r>
      <w:r>
        <w:t>Лентой.ру</w:t>
      </w:r>
      <w:r w:rsidR="00E05724">
        <w:t>»</w:t>
      </w:r>
      <w:r>
        <w:t>.</w:t>
      </w:r>
    </w:p>
    <w:p w14:paraId="18C34541" w14:textId="77777777" w:rsidR="00E05724" w:rsidRDefault="00EF3811" w:rsidP="00E05724">
      <w:pPr>
        <w:jc w:val="both"/>
      </w:pPr>
      <w:r>
        <w:t>По утве</w:t>
      </w:r>
      <w:r w:rsidRPr="00E05724">
        <w:rPr>
          <w:b/>
        </w:rPr>
        <w:t>ржд</w:t>
      </w:r>
      <w:r>
        <w:t>ению членов экипажей, в большинстве своем пассажиры вели себя спокойно и почти все летали без масок.</w:t>
      </w:r>
    </w:p>
    <w:p w14:paraId="5F5BE5B6" w14:textId="77777777" w:rsidR="00E05724" w:rsidRDefault="00E05724" w:rsidP="00E05724">
      <w:pPr>
        <w:jc w:val="both"/>
      </w:pPr>
      <w:r>
        <w:t>«</w:t>
      </w:r>
      <w:r w:rsidR="00EF3811">
        <w:t>Из общего количества в них были только 10-15 процентов, никакой паники не было. Больше всего людей, как обычно, интересовало, когда принесут еду. Так что особо ничего не изменилось</w:t>
      </w:r>
      <w:r>
        <w:t>»</w:t>
      </w:r>
      <w:r w:rsidR="00EF3811">
        <w:t xml:space="preserve">, — отметил собеседник </w:t>
      </w:r>
      <w:r>
        <w:t>«</w:t>
      </w:r>
      <w:r w:rsidR="00EF3811">
        <w:t>Ленты.ру</w:t>
      </w:r>
      <w:r>
        <w:t>»</w:t>
      </w:r>
      <w:r w:rsidR="00EF3811">
        <w:t>.</w:t>
      </w:r>
    </w:p>
    <w:p w14:paraId="0425A42C" w14:textId="77777777" w:rsidR="00E05724" w:rsidRDefault="00EF3811" w:rsidP="00E05724">
      <w:pPr>
        <w:jc w:val="both"/>
      </w:pPr>
      <w:r>
        <w:t>Он добавил, что все бортпроводники были оснащены средствами индивидуальной защиты — масками и антисептиками. Случаев заражения среди пассажиров или членов экипажа зафиксировано не было. Сейчас этот перевозчик временно прекратил перелеты.</w:t>
      </w:r>
    </w:p>
    <w:p w14:paraId="380C6AB6" w14:textId="77777777" w:rsidR="00E05724" w:rsidRDefault="00EF3811" w:rsidP="00E05724">
      <w:pPr>
        <w:jc w:val="both"/>
      </w:pPr>
      <w:r>
        <w:t>Сотрудник другой авиакомпании, сохранившей часть внутренних рейсов, рассказал, что на них значительно уменьшилось количество пассажиров. До конца марта люди летали без масок, а после введения в стране режима самоизоляции начали ими пользоваться до 70-80 процентов граждан.</w:t>
      </w:r>
    </w:p>
    <w:p w14:paraId="48E41CC3" w14:textId="3317EDD9" w:rsidR="00EF3811" w:rsidRDefault="00E05724" w:rsidP="00E05724">
      <w:pPr>
        <w:jc w:val="both"/>
      </w:pPr>
      <w:r>
        <w:t>«</w:t>
      </w:r>
      <w:r w:rsidR="00EF3811">
        <w:t>На прошлой неделе даже видел мужчину в противогазе. В последнее время стало чувствоваться напряжение на борту: не дай бог кто-то кашлянет, люди сразу просят пересадить их подальше. Наша задача помогать пассажирам сохранять спокойствие, чтобы перелет прошел комфортно</w:t>
      </w:r>
      <w:r>
        <w:t>»</w:t>
      </w:r>
      <w:r w:rsidR="00EF3811">
        <w:t>, — отметил бортпроводник, добавив, что на его рейсах также не выявляли заболевших.</w:t>
      </w:r>
    </w:p>
    <w:p w14:paraId="2BB6EFD6" w14:textId="77777777" w:rsidR="00E05724" w:rsidRDefault="00B2674B" w:rsidP="00E05724">
      <w:pPr>
        <w:jc w:val="both"/>
      </w:pPr>
      <w:hyperlink r:id="rId55" w:history="1">
        <w:r w:rsidR="00EF3811" w:rsidRPr="00DC5BD2">
          <w:rPr>
            <w:rStyle w:val="a9"/>
          </w:rPr>
          <w:t>https://lenta.ru/news/2020/04/14/povedenie/</w:t>
        </w:r>
      </w:hyperlink>
    </w:p>
    <w:p w14:paraId="38465C5C" w14:textId="4F668987" w:rsidR="00956458" w:rsidRPr="00956458" w:rsidRDefault="00956458" w:rsidP="00E05724">
      <w:pPr>
        <w:pStyle w:val="3"/>
        <w:jc w:val="both"/>
        <w:rPr>
          <w:rFonts w:ascii="Times New Roman" w:hAnsi="Times New Roman"/>
          <w:sz w:val="24"/>
          <w:szCs w:val="24"/>
        </w:rPr>
      </w:pPr>
      <w:bookmarkStart w:id="27" w:name="_Toc46163787"/>
      <w:r w:rsidRPr="00956458">
        <w:rPr>
          <w:rFonts w:ascii="Times New Roman" w:hAnsi="Times New Roman"/>
          <w:sz w:val="24"/>
          <w:szCs w:val="24"/>
        </w:rPr>
        <w:t>РИА НОВОСТИ; 2020.14.04; ЭКСПЕРТ ОЦЕНИЛ ПОСЛЕДСТВИЯ ПАНДЕМИИ ДЛЯ РОССИЙСКОГО АВИАСТРОЕНИЯ</w:t>
      </w:r>
      <w:bookmarkEnd w:id="27"/>
    </w:p>
    <w:p w14:paraId="421269A1" w14:textId="3C55C6D9" w:rsidR="00956458" w:rsidRDefault="00956458" w:rsidP="00E05724">
      <w:pPr>
        <w:jc w:val="both"/>
      </w:pPr>
      <w:r>
        <w:t xml:space="preserve">Пандемия коронавируса скорректировала планы многих отраслей промышленности, в числе которых оказалось и авиастроение. Эксперт в области авиации, исполнительный директор агентства </w:t>
      </w:r>
      <w:r w:rsidR="00E05724">
        <w:t>«</w:t>
      </w:r>
      <w:r>
        <w:t>АвиаПорт</w:t>
      </w:r>
      <w:r w:rsidR="00E05724">
        <w:t>»</w:t>
      </w:r>
      <w:r>
        <w:t xml:space="preserve"> Олег Пантелеев рассказал РИА Новости, какие последствия ждут отрасль из-за распространения нового вируса, а также спрогнозировал, сколько времени потребуется на возврат ситуации в нормальное русло.</w:t>
      </w:r>
    </w:p>
    <w:p w14:paraId="576B283E" w14:textId="4627C858" w:rsidR="00956458" w:rsidRDefault="00E05724" w:rsidP="00E05724">
      <w:pPr>
        <w:jc w:val="both"/>
      </w:pPr>
      <w:r>
        <w:t>«</w:t>
      </w:r>
      <w:r w:rsidR="00956458">
        <w:t>Во всем мире авиастроители с большой тревогой смотрят на паралич, сковавший воздушный транспорт. Также неизбежна и экономическая рецессия. Увы, производители авиатехники не смогут пройти этот период безболезненно: существующие проблемы усугубятся и возникнут новые</w:t>
      </w:r>
      <w:r>
        <w:t>»</w:t>
      </w:r>
      <w:r w:rsidR="00956458">
        <w:t>, - сказал Пантелеев.</w:t>
      </w:r>
    </w:p>
    <w:p w14:paraId="44F3BBCC" w14:textId="7E8A80A9" w:rsidR="00956458" w:rsidRDefault="00956458" w:rsidP="00E05724">
      <w:pPr>
        <w:jc w:val="both"/>
      </w:pPr>
      <w:r>
        <w:t xml:space="preserve">Он пояснил, что ключевые рынки сбыта самолетостроителей, вертолетеостроителей, производителей двигателей, авиационных приборов и агрегатов хорошо известны: поставки для отечественных силовых структур, экспортные поставки, прежде всего вооружений и военной техники, а также выпуск продукции в интересах гражданской авиации. </w:t>
      </w:r>
      <w:r w:rsidR="00E05724">
        <w:t>«</w:t>
      </w:r>
      <w:r>
        <w:t>Сложность ситуации заключается в том, проблемы с контрактацией и сбытом продукции возникнут в той или иной мере во всех сегментах, причем негативные факторы будут возникать и сейчас, и в среднесрочной перспективе</w:t>
      </w:r>
      <w:r w:rsidR="00E05724">
        <w:t>»</w:t>
      </w:r>
      <w:r>
        <w:t>, - предположил эксперт.</w:t>
      </w:r>
    </w:p>
    <w:p w14:paraId="557862D1" w14:textId="1624D446" w:rsidR="00956458" w:rsidRDefault="00956458" w:rsidP="00E05724">
      <w:pPr>
        <w:jc w:val="both"/>
      </w:pPr>
      <w:r>
        <w:t xml:space="preserve">Первая волна проблем связана с введением противоэпидемиологических мероприятий. </w:t>
      </w:r>
      <w:r w:rsidR="00E05724">
        <w:t>«</w:t>
      </w:r>
      <w:r>
        <w:t>Предприятиям авиационной промышленности может быть сложно организовать доступ сотрудников к рабочим местам из-за различных ограничительных мер, которые вводятся руководством регионов. Конечно, там, где речь идет о выполнении ГОЗ, о других приоритетных заданиях, предприятия продолжают работу. Но дополнительные затраты ресурсов на оформление пропусков существуют. А если на предприятии работают иногородние - к примеру, представители поставщиков комплектующих изделий, обеспечить их логистику весьма сложно. Увы, повышаются и риски заболевания тех, кто каждый день приезжает на работу</w:t>
      </w:r>
      <w:r w:rsidR="00E05724">
        <w:t>»</w:t>
      </w:r>
      <w:r>
        <w:t>, - перечислил Пантелеев.</w:t>
      </w:r>
    </w:p>
    <w:p w14:paraId="2C06A9D5" w14:textId="03AF4292" w:rsidR="00956458" w:rsidRDefault="00956458" w:rsidP="00E05724">
      <w:pPr>
        <w:jc w:val="both"/>
      </w:pPr>
      <w:r>
        <w:lastRenderedPageBreak/>
        <w:t xml:space="preserve">Он отметил, что даже если предприятие-финалист будет действовать без сбоев, то из-за проблем с поставкой комплектующих частей, которые для ряда гражданских проектов доставляются из-за рубежа, отдельные предприятия могут столкнуться с необходимостью приостановить работу. </w:t>
      </w:r>
      <w:r w:rsidR="00E05724">
        <w:t>«</w:t>
      </w:r>
      <w:r>
        <w:t>Даже если головные предприятия идеально подготовятся к работе в новых условиях, отстроить беспроблемную работу всех поставщиков, а это сотни компаний, едва ли возможно. Остается уповать на то, что имеющихся запасов комплектующих хватит, чтобы отработать все время, в течение которого в стране будут действовать строгие профилактические и ограничительные меры. Сейчас заявлений о том, что заводы находятся на грани остановки, нет, надеемся, что до этого не дойдет</w:t>
      </w:r>
      <w:r w:rsidR="00E05724">
        <w:t>»</w:t>
      </w:r>
      <w:r>
        <w:t>, - сказал собеседник агентства.</w:t>
      </w:r>
    </w:p>
    <w:p w14:paraId="16AE0D26" w14:textId="77777777" w:rsidR="00956458" w:rsidRDefault="00956458" w:rsidP="00E05724">
      <w:pPr>
        <w:jc w:val="both"/>
      </w:pPr>
      <w:r>
        <w:t>Гособоронзаказ и экспорт</w:t>
      </w:r>
    </w:p>
    <w:p w14:paraId="2E3B2A32" w14:textId="3000ABB3" w:rsidR="00956458" w:rsidRDefault="00956458" w:rsidP="00E05724">
      <w:pPr>
        <w:jc w:val="both"/>
      </w:pPr>
      <w:r>
        <w:t xml:space="preserve">Второй фактор связан со сбытом продукции, которая производится предприятиями отрасли. </w:t>
      </w:r>
      <w:r w:rsidR="00E05724">
        <w:t>«</w:t>
      </w:r>
      <w:r>
        <w:t>Решений о радикальном сокращении бюджетных расходов, в том числе на гособоронзаказ, пока не озвучено. Однако если потери российского бюджета окажутся слишком большими, а пока все идет именно к этому, нельзя исключать сокращения объема поставок по гособоронзаказу. Не будем судить о возможных масштабах коррекции, но в любом случае такой риск существует</w:t>
      </w:r>
      <w:r w:rsidR="00E05724">
        <w:t>»</w:t>
      </w:r>
      <w:r>
        <w:t>, - предположил Пантелеев.</w:t>
      </w:r>
    </w:p>
    <w:p w14:paraId="5776AB48" w14:textId="77777777" w:rsidR="00E05724" w:rsidRDefault="00956458" w:rsidP="00E05724">
      <w:pPr>
        <w:jc w:val="both"/>
      </w:pPr>
      <w:r>
        <w:t xml:space="preserve">Говоря о военно-техническом сотрудничестве, собеседник агентства отметил, что рискам подвержены и заказчики вооружений и военной техники за рубежом. </w:t>
      </w:r>
      <w:r w:rsidR="00E05724">
        <w:t>«</w:t>
      </w:r>
      <w:r>
        <w:t>Мы отлично понимаем, что у них могут возникнуть экономические проблемы</w:t>
      </w:r>
      <w:r w:rsidR="00E05724">
        <w:t>»</w:t>
      </w:r>
      <w:r>
        <w:t>, - сказал Пантелеев.</w:t>
      </w:r>
    </w:p>
    <w:p w14:paraId="486C1670" w14:textId="241BBEE2" w:rsidR="00956458" w:rsidRDefault="00956458" w:rsidP="00E05724">
      <w:pPr>
        <w:jc w:val="both"/>
      </w:pPr>
      <w:r>
        <w:t>Гражданский рынок и основные программы</w:t>
      </w:r>
    </w:p>
    <w:p w14:paraId="75A5A34C" w14:textId="77777777" w:rsidR="00956458" w:rsidRDefault="00956458" w:rsidP="00E05724">
      <w:pPr>
        <w:jc w:val="both"/>
      </w:pPr>
      <w:r>
        <w:t>Что касается гражданского рынка, то у авиастроителей сегодня реализуется две масштабных программы. Первая – проект SSJ-100.</w:t>
      </w:r>
    </w:p>
    <w:p w14:paraId="6E7687ED" w14:textId="138C8B92" w:rsidR="00956458" w:rsidRDefault="00E05724" w:rsidP="00E05724">
      <w:pPr>
        <w:jc w:val="both"/>
      </w:pPr>
      <w:r>
        <w:t>«</w:t>
      </w:r>
      <w:r w:rsidR="00956458" w:rsidRPr="00E05724">
        <w:rPr>
          <w:b/>
        </w:rPr>
        <w:t>Аэрофлот</w:t>
      </w:r>
      <w:r w:rsidR="00956458">
        <w:t>у</w:t>
      </w:r>
      <w:r>
        <w:t>»</w:t>
      </w:r>
      <w:r w:rsidR="00956458">
        <w:t xml:space="preserve"> еще предстоит получить большую часть из 100 законтрактованных лайнеров этого типа. В нынешней ситуации падения спроса на авиаперевозки возникает избыток парка, поэтому сдвиги в сроках поставки самолетов практически неизбежны. В 2020 году авиакомпании будут озабочены не получением новых бортов, а избавлением от существующих машин. Как отрасль будет выходить из пике, никто точно сказать не может. Но маловероятно, чтобы в 2021 году состоялось полное восстановление пассажиропотока до уровня конца 2019 года</w:t>
      </w:r>
      <w:r>
        <w:t>»</w:t>
      </w:r>
      <w:r w:rsidR="00956458">
        <w:t>, - сказал собеседник агентства.</w:t>
      </w:r>
    </w:p>
    <w:p w14:paraId="54498FE6" w14:textId="18EEB2E0" w:rsidR="00956458" w:rsidRDefault="00956458" w:rsidP="00E05724">
      <w:pPr>
        <w:jc w:val="both"/>
      </w:pPr>
      <w:r>
        <w:t xml:space="preserve">В то же время он отметил, что сохраняется риск банкротства региональных авиакомпаний, что потребует принятия мер по недопущению прекращения авиасообщения. </w:t>
      </w:r>
      <w:r w:rsidR="00E05724">
        <w:t>«</w:t>
      </w:r>
      <w:r>
        <w:t xml:space="preserve">Выживут далеко не все российские авиакомпании. Когда встанет вопрос о том, кто будет обеспечивать авиационные связи между крупными региональными центрами, ответ, вероятнее всего, будет один: национальный перевозчик. Поэтому для поддержания маршрутной сети за Уралом </w:t>
      </w:r>
      <w:r w:rsidR="00E05724">
        <w:t>«</w:t>
      </w:r>
      <w:r w:rsidRPr="00E05724">
        <w:rPr>
          <w:b/>
        </w:rPr>
        <w:t>Аэрофлот</w:t>
      </w:r>
      <w:r>
        <w:t>у</w:t>
      </w:r>
      <w:r w:rsidR="00E05724">
        <w:t>»</w:t>
      </w:r>
      <w:r>
        <w:t xml:space="preserve"> потребуются дополнительные самолеты семейства SSJ-100</w:t>
      </w:r>
      <w:r w:rsidR="00E05724">
        <w:t>»</w:t>
      </w:r>
      <w:r>
        <w:t>, - считает Пантелеев.</w:t>
      </w:r>
    </w:p>
    <w:p w14:paraId="097D52B8" w14:textId="319CFE2D" w:rsidR="00956458" w:rsidRDefault="00956458" w:rsidP="00E05724">
      <w:pPr>
        <w:jc w:val="both"/>
      </w:pPr>
      <w:r>
        <w:t xml:space="preserve">Второй проект – создание среднемагистрального самолета МС-21. </w:t>
      </w:r>
      <w:r w:rsidR="00E05724">
        <w:t>«</w:t>
      </w:r>
      <w:r>
        <w:t>ОКР по созданию этой машины профинансированы не до конца, лайнер еще не сертифицирован, а выделение средств на поддержку продаж еще впереди. Здесь тоже возникает риск, что расходы федерального бюджета будут скорректированы, и повлиять на эту ситуацию самолетостроители не могут</w:t>
      </w:r>
      <w:r w:rsidR="00E05724">
        <w:t>»</w:t>
      </w:r>
      <w:r>
        <w:t>, - сказал эксперт.</w:t>
      </w:r>
    </w:p>
    <w:p w14:paraId="27DB19EA" w14:textId="71D2E5AB" w:rsidR="00956458" w:rsidRDefault="00956458" w:rsidP="00E05724">
      <w:pPr>
        <w:jc w:val="both"/>
      </w:pPr>
      <w:r>
        <w:t xml:space="preserve">Пантелеев добавил, что для программы МС-21 сокращение объема авиаперевозок в России и в мире в 2020 году менее драматично. </w:t>
      </w:r>
      <w:r w:rsidR="00E05724">
        <w:t>«</w:t>
      </w:r>
      <w:r>
        <w:t>Даже в 2021 году, когда запланировано начало поставок МС-21, стремительное наращивание объемов перевозок пока прогнозируют только отъявленные оптимисты, поэтому можно сказать, что МС-21 успеет выйти на рынок, когда пассажиропоток начнет восстанавливаться, это 2022 год</w:t>
      </w:r>
      <w:r w:rsidR="00E05724">
        <w:t>»</w:t>
      </w:r>
      <w:r>
        <w:t>, - сказал собеседник агентства.</w:t>
      </w:r>
    </w:p>
    <w:p w14:paraId="1B7DDAE9" w14:textId="77777777" w:rsidR="00956458" w:rsidRDefault="00956458" w:rsidP="00E05724">
      <w:pPr>
        <w:jc w:val="both"/>
      </w:pPr>
      <w:r>
        <w:t>Он выразил надежду, что негативное влияние, которое окажет коронавирус на авиакомпании, не подорвет перспективы нового отечественного среднемагистрального лайнера.</w:t>
      </w:r>
    </w:p>
    <w:p w14:paraId="4003BCF2" w14:textId="77777777" w:rsidR="00956458" w:rsidRDefault="00956458" w:rsidP="00E05724">
      <w:pPr>
        <w:jc w:val="both"/>
      </w:pPr>
      <w:r>
        <w:lastRenderedPageBreak/>
        <w:t>Вертолетостроение</w:t>
      </w:r>
    </w:p>
    <w:p w14:paraId="6A745406" w14:textId="5C288BF6" w:rsidR="00956458" w:rsidRDefault="00956458" w:rsidP="00E05724">
      <w:pPr>
        <w:jc w:val="both"/>
      </w:pPr>
      <w:r>
        <w:t xml:space="preserve">Говоря о производстве вертолетов, Пантелеев отметил, что по боевой составляющей ситуация схожа с тем, что будут испытывать самолетостроители. </w:t>
      </w:r>
      <w:r w:rsidR="00E05724">
        <w:t>«</w:t>
      </w:r>
      <w:r>
        <w:t>Что касается выпуска гражданской продукции, мощным драйвером выпуска вертолетов стала реализация программы развития санавиации. Есть основания полагать, что закупки вертолетов для санитарной авиации продолжатся в запланированном объеме</w:t>
      </w:r>
      <w:r w:rsidR="00E05724">
        <w:t>»</w:t>
      </w:r>
      <w:r>
        <w:t>, - сказал он.</w:t>
      </w:r>
    </w:p>
    <w:p w14:paraId="0BC853C2" w14:textId="04E3F799" w:rsidR="00956458" w:rsidRDefault="00956458" w:rsidP="00E05724">
      <w:pPr>
        <w:jc w:val="both"/>
      </w:pPr>
      <w:r>
        <w:t xml:space="preserve">Также, по словам эксперта, в феврале-марте на федеральном уровне активно обсуждались вопросы организации перевозок пассажиров на местных воздушных авиалиниях с привлечением средств федерального бюджета. </w:t>
      </w:r>
      <w:r w:rsidR="00E05724">
        <w:t>«</w:t>
      </w:r>
      <w:r>
        <w:t>Это могло обернуться поставкой дополнительных вертолетов в пассажирской компоновке для обслуживания местных воздушных линий. Пока никаких решений на эту тему нет, но исключать вероятность их появления мы не можем. Так что риски у вертолетостроителей есть, но они не так ярко выражены, как у коллег-самолетостроителей</w:t>
      </w:r>
      <w:r w:rsidR="00E05724">
        <w:t>»</w:t>
      </w:r>
      <w:r>
        <w:t>, - сказал собеседник агентства.</w:t>
      </w:r>
    </w:p>
    <w:p w14:paraId="1F41EA55" w14:textId="77777777" w:rsidR="00956458" w:rsidRDefault="00956458" w:rsidP="00E05724">
      <w:pPr>
        <w:jc w:val="both"/>
      </w:pPr>
      <w:r>
        <w:t>Двигателестроение</w:t>
      </w:r>
    </w:p>
    <w:p w14:paraId="3EC782D7" w14:textId="77777777" w:rsidR="00956458" w:rsidRDefault="00956458" w:rsidP="00E05724">
      <w:pPr>
        <w:jc w:val="both"/>
      </w:pPr>
      <w:r>
        <w:t>Как отмечает Пантелеев, двигателестроители имеют диверсифицированные поставки: помимо авиапроизводителей, крупными покупателями газотурбинной техники выступают компании топливно-энергетического комплекса.</w:t>
      </w:r>
    </w:p>
    <w:p w14:paraId="53445D2B" w14:textId="5C7D0188" w:rsidR="00956458" w:rsidRDefault="00E05724" w:rsidP="00E05724">
      <w:pPr>
        <w:jc w:val="both"/>
      </w:pPr>
      <w:r>
        <w:t>«</w:t>
      </w:r>
      <w:r w:rsidR="00956458">
        <w:t>Дешевые нефть и газ явно не способствуют увеличению спроса на газоперекачивающие и энергетические установки. Однако реализация ряда крупных проектов по строительству магистральных трубопроводом продолжается, поэтому даже при неблагоприятном сценарии можно говорить не о сокращении объемов выпуска наземных установок, а о некоторой коррекции срока поставок</w:t>
      </w:r>
      <w:r>
        <w:t>»</w:t>
      </w:r>
      <w:r w:rsidR="00956458">
        <w:t>, - предположил Пантелеев.</w:t>
      </w:r>
    </w:p>
    <w:p w14:paraId="00B726AC" w14:textId="77777777" w:rsidR="00956458" w:rsidRDefault="00956458" w:rsidP="00E05724">
      <w:pPr>
        <w:jc w:val="both"/>
      </w:pPr>
      <w:r>
        <w:t>Прогнозы</w:t>
      </w:r>
    </w:p>
    <w:p w14:paraId="0D53451E" w14:textId="77777777" w:rsidR="00956458" w:rsidRDefault="00956458" w:rsidP="00E05724">
      <w:pPr>
        <w:jc w:val="both"/>
      </w:pPr>
      <w:r>
        <w:t>Говоря о перспективах преодоления последствий коронавирусного кризиса, эксперт сообщил, что в гражданской авиации большинство наблюдателей ожидает масштабного падения спроса в 2020 году и стагнации в 2021 году.</w:t>
      </w:r>
    </w:p>
    <w:p w14:paraId="3D428AB9" w14:textId="4E2A1FF2" w:rsidR="00956458" w:rsidRDefault="00E05724" w:rsidP="00E05724">
      <w:pPr>
        <w:jc w:val="both"/>
      </w:pPr>
      <w:r>
        <w:t>«</w:t>
      </w:r>
      <w:r w:rsidR="00956458">
        <w:t>Начиная с 2022 года, вероятно, начнется постепенное восстановление. Именно к этому периоду необходимо вывести на рынок новые гражданские продукты, чтобы авиакомпании могли удовлетворить растущие потребности преимущественно за счет отечественной техники. И тут принципиально важно сохранение или наращивание масштаба государственной поддержки. Другого такого окна возможностей, когда основные мировые авиапроизводители предельно ослаблены, а в России запущены в производство самые современные авиалайнеры, больше не предвидится</w:t>
      </w:r>
      <w:r>
        <w:t>»</w:t>
      </w:r>
      <w:r w:rsidR="00956458">
        <w:t>, - резюмировал Пантелеев.</w:t>
      </w:r>
    </w:p>
    <w:p w14:paraId="559C9D52" w14:textId="77777777" w:rsidR="00E05724" w:rsidRDefault="00B2674B" w:rsidP="00E05724">
      <w:pPr>
        <w:jc w:val="both"/>
      </w:pPr>
      <w:hyperlink r:id="rId56" w:history="1">
        <w:r w:rsidR="00956458" w:rsidRPr="00127C6B">
          <w:rPr>
            <w:rStyle w:val="a9"/>
          </w:rPr>
          <w:t>https://ria.ru/20200414/1570002263.html</w:t>
        </w:r>
      </w:hyperlink>
    </w:p>
    <w:p w14:paraId="2597B381" w14:textId="7E95D86C" w:rsidR="00915F63" w:rsidRPr="00915F63" w:rsidRDefault="00915F63" w:rsidP="00E05724">
      <w:pPr>
        <w:pStyle w:val="3"/>
        <w:jc w:val="both"/>
        <w:rPr>
          <w:rFonts w:ascii="Times New Roman" w:hAnsi="Times New Roman"/>
          <w:sz w:val="24"/>
          <w:szCs w:val="24"/>
        </w:rPr>
      </w:pPr>
      <w:bookmarkStart w:id="28" w:name="_Toc46163788"/>
      <w:r w:rsidRPr="00915F63">
        <w:rPr>
          <w:rFonts w:ascii="Times New Roman" w:hAnsi="Times New Roman"/>
          <w:sz w:val="24"/>
          <w:szCs w:val="24"/>
        </w:rPr>
        <w:t xml:space="preserve">RNS; 2020.14.04; </w:t>
      </w:r>
      <w:r w:rsidR="00E05724">
        <w:rPr>
          <w:rFonts w:ascii="Times New Roman" w:hAnsi="Times New Roman"/>
          <w:sz w:val="24"/>
          <w:szCs w:val="24"/>
        </w:rPr>
        <w:t>«</w:t>
      </w:r>
      <w:r w:rsidRPr="00915F63">
        <w:rPr>
          <w:rFonts w:ascii="Times New Roman" w:hAnsi="Times New Roman"/>
          <w:sz w:val="24"/>
          <w:szCs w:val="24"/>
        </w:rPr>
        <w:t>УРАЛЬСКИЕ АВИАЛИНИИ</w:t>
      </w:r>
      <w:r w:rsidR="00E05724">
        <w:rPr>
          <w:rFonts w:ascii="Times New Roman" w:hAnsi="Times New Roman"/>
          <w:sz w:val="24"/>
          <w:szCs w:val="24"/>
        </w:rPr>
        <w:t>»</w:t>
      </w:r>
      <w:r w:rsidRPr="00915F63">
        <w:rPr>
          <w:rFonts w:ascii="Times New Roman" w:hAnsi="Times New Roman"/>
          <w:sz w:val="24"/>
          <w:szCs w:val="24"/>
        </w:rPr>
        <w:t xml:space="preserve"> ПЕРЕПРОФИЛИРОВАЛИ ЧАСТЬ АВИАПАРКА ПОД ПЕРЕВОЗКУ ГРУЗОВ</w:t>
      </w:r>
      <w:bookmarkEnd w:id="28"/>
    </w:p>
    <w:p w14:paraId="2ADFDC93" w14:textId="77777777" w:rsidR="00E05724" w:rsidRDefault="00E05724" w:rsidP="00E05724">
      <w:pPr>
        <w:jc w:val="both"/>
      </w:pPr>
      <w:r>
        <w:t>«</w:t>
      </w:r>
      <w:r w:rsidR="00915F63">
        <w:t>Уральские авиалинии</w:t>
      </w:r>
      <w:r>
        <w:t>»</w:t>
      </w:r>
      <w:r w:rsidR="00915F63">
        <w:t xml:space="preserve"> перепрофилировали часть своего пассажирского авиапарка под перевозку грузов на фоне сокращения спроса на пассажирские рейсы и роста спроса на грузовые, сообщили в компании.</w:t>
      </w:r>
    </w:p>
    <w:p w14:paraId="33CB3E10" w14:textId="77777777" w:rsidR="00E05724" w:rsidRDefault="00E05724" w:rsidP="00E05724">
      <w:pPr>
        <w:jc w:val="both"/>
      </w:pPr>
      <w:r>
        <w:t>«</w:t>
      </w:r>
      <w:r w:rsidR="00915F63">
        <w:t>Количество пассажирских рейсов в нынешних условиях сильно сократилось. В то же время, мы видим повышенный спрос на транспортировку грузов. В приоритете товары первой необходимости, медикаменты для лечения коронавируса, медицинское оборудование, средства защиты и так далее. Поэтому наша авиакомпания приняла решение задействовать часть воздушных судов для выполнения грузовых рейсов</w:t>
      </w:r>
      <w:r>
        <w:t>»</w:t>
      </w:r>
      <w:r w:rsidR="00915F63">
        <w:t>, - рассказал коммерческий директор авиакомпании Кирилл Скуратов.</w:t>
      </w:r>
    </w:p>
    <w:p w14:paraId="2C01ADBD" w14:textId="77777777" w:rsidR="00E05724" w:rsidRDefault="00915F63" w:rsidP="00E05724">
      <w:pPr>
        <w:jc w:val="both"/>
      </w:pPr>
      <w:r>
        <w:t>В частности, обширная полетная программа по доставке грузов завязана на рейсах из Китая, уточнили в компании.</w:t>
      </w:r>
    </w:p>
    <w:p w14:paraId="7095E8F7" w14:textId="77777777" w:rsidR="00E05724" w:rsidRDefault="00E05724" w:rsidP="00E05724">
      <w:pPr>
        <w:jc w:val="both"/>
      </w:pPr>
      <w:r>
        <w:t>«</w:t>
      </w:r>
      <w:r w:rsidR="00915F63">
        <w:t xml:space="preserve">Первый такой рейс по маршруту Пекин – Екатеринбург состоится 15 апреля 2020 года. Грузу, который доставит перевозчик, присвоен высший приоритет. Также грузовое </w:t>
      </w:r>
      <w:r w:rsidR="00915F63">
        <w:lastRenderedPageBreak/>
        <w:t>сообщение запланировано и по России. Накануне из Екатеринбурга в Москву были отправлены два рейса с медицинской техникой для столичных медицинских учреждений</w:t>
      </w:r>
      <w:r>
        <w:t>»</w:t>
      </w:r>
      <w:r w:rsidR="00915F63">
        <w:t>, - рассказали в авиакомпании.</w:t>
      </w:r>
    </w:p>
    <w:p w14:paraId="245C76AC" w14:textId="5772F7B6" w:rsidR="00915F63" w:rsidRDefault="00915F63" w:rsidP="00E05724">
      <w:pPr>
        <w:jc w:val="both"/>
      </w:pPr>
      <w:r>
        <w:t xml:space="preserve">Перевозчик обеспечен заказами по доставке грузов до конца мая 2020 года, отметили в </w:t>
      </w:r>
      <w:r w:rsidRPr="00627C80">
        <w:rPr>
          <w:b/>
        </w:rPr>
        <w:t>пресс-службе</w:t>
      </w:r>
      <w:r>
        <w:t>.</w:t>
      </w:r>
    </w:p>
    <w:p w14:paraId="115EB1DF" w14:textId="77777777" w:rsidR="00E05724" w:rsidRDefault="00B2674B" w:rsidP="00E05724">
      <w:pPr>
        <w:jc w:val="both"/>
      </w:pPr>
      <w:hyperlink r:id="rId57" w:history="1">
        <w:r w:rsidR="00915F63" w:rsidRPr="00DC5BD2">
          <w:rPr>
            <w:rStyle w:val="a9"/>
          </w:rPr>
          <w:t>https://rns.online/transport/Uralskie-avialinii-pereprofilirovali-chast-aviaparka-pod-perevozku-gruzov-2020-04-14/</w:t>
        </w:r>
      </w:hyperlink>
    </w:p>
    <w:p w14:paraId="2A4F0429" w14:textId="78DA602C" w:rsidR="00765092" w:rsidRPr="00765092" w:rsidRDefault="00765092" w:rsidP="00E05724">
      <w:pPr>
        <w:pStyle w:val="3"/>
        <w:jc w:val="both"/>
        <w:rPr>
          <w:rFonts w:ascii="Times New Roman" w:hAnsi="Times New Roman"/>
          <w:sz w:val="24"/>
          <w:szCs w:val="24"/>
        </w:rPr>
      </w:pPr>
      <w:bookmarkStart w:id="29" w:name="_Toc46163789"/>
      <w:r w:rsidRPr="00765092">
        <w:rPr>
          <w:rFonts w:ascii="Times New Roman" w:hAnsi="Times New Roman"/>
          <w:sz w:val="24"/>
          <w:szCs w:val="24"/>
        </w:rPr>
        <w:t xml:space="preserve">РИА НОВОСТИ; 2020.15.04; ОКОЛО 30 ВЫЛЕТЕВШИХ ИЗ НЬЮ-ЙОРКА РОССИЯН ПРОШЛИ ПО </w:t>
      </w:r>
      <w:r w:rsidR="00E05724">
        <w:rPr>
          <w:rFonts w:ascii="Times New Roman" w:hAnsi="Times New Roman"/>
          <w:sz w:val="24"/>
          <w:szCs w:val="24"/>
        </w:rPr>
        <w:t>«</w:t>
      </w:r>
      <w:r w:rsidRPr="00765092">
        <w:rPr>
          <w:rFonts w:ascii="Times New Roman" w:hAnsi="Times New Roman"/>
          <w:sz w:val="24"/>
          <w:szCs w:val="24"/>
        </w:rPr>
        <w:t>ГУМАНИТАРНОМУ</w:t>
      </w:r>
      <w:r w:rsidR="00E05724">
        <w:rPr>
          <w:rFonts w:ascii="Times New Roman" w:hAnsi="Times New Roman"/>
          <w:sz w:val="24"/>
          <w:szCs w:val="24"/>
        </w:rPr>
        <w:t>»</w:t>
      </w:r>
      <w:r w:rsidRPr="00765092">
        <w:rPr>
          <w:rFonts w:ascii="Times New Roman" w:hAnsi="Times New Roman"/>
          <w:sz w:val="24"/>
          <w:szCs w:val="24"/>
        </w:rPr>
        <w:t xml:space="preserve"> СПИСКУ</w:t>
      </w:r>
      <w:bookmarkEnd w:id="29"/>
    </w:p>
    <w:p w14:paraId="345F65FF" w14:textId="77777777" w:rsidR="00765092" w:rsidRDefault="00765092" w:rsidP="00E05724">
      <w:pPr>
        <w:jc w:val="both"/>
      </w:pPr>
      <w:r>
        <w:t>В числе вылетевших в среду из Нью-Йорка на родину россиян были около 30 человек, среди которых дети и люди с хроническими заболеваниями и нуждающиеся в срочном лечении, сообщили РИА Новости в посольстве РФ в США.</w:t>
      </w:r>
    </w:p>
    <w:p w14:paraId="4AD8BDF4" w14:textId="08399988" w:rsidR="00765092" w:rsidRDefault="00E05724" w:rsidP="00E05724">
      <w:pPr>
        <w:jc w:val="both"/>
      </w:pPr>
      <w:r>
        <w:t>«</w:t>
      </w:r>
      <w:r w:rsidR="00765092">
        <w:t xml:space="preserve">Помимо тех, кто регистрировался на рейс сам (из допущенных категорий), посольство составило </w:t>
      </w:r>
      <w:r>
        <w:t>«</w:t>
      </w:r>
      <w:r w:rsidR="00765092">
        <w:t>гуманитарный</w:t>
      </w:r>
      <w:r>
        <w:t>»</w:t>
      </w:r>
      <w:r w:rsidR="00765092">
        <w:t xml:space="preserve"> список. В него включили, например, несовершеннолетних россиян, граждан с хроническими заболеваниями и нуждающихся в срочном лечении на Родине</w:t>
      </w:r>
      <w:r>
        <w:t>»</w:t>
      </w:r>
      <w:r w:rsidR="00765092">
        <w:t>, - сказал собеседник агентства.</w:t>
      </w:r>
    </w:p>
    <w:p w14:paraId="77FC1D11" w14:textId="77777777" w:rsidR="00765092" w:rsidRDefault="00765092" w:rsidP="00E05724">
      <w:pPr>
        <w:jc w:val="both"/>
      </w:pPr>
      <w:r>
        <w:t>По его словам, таких было около 30 человек. Второй специальный рейс за неделю, прибывший за россиянами, которые не успели вылететь до прекращения регулярного авиасообщения с США из-за пандемии коронавируса, забрал 276 человек.</w:t>
      </w:r>
    </w:p>
    <w:p w14:paraId="1DF416CE" w14:textId="77777777" w:rsidR="00765092" w:rsidRDefault="00765092" w:rsidP="00E05724">
      <w:pPr>
        <w:jc w:val="both"/>
      </w:pPr>
      <w:r>
        <w:t>Двум российским семьям, которые находились в Калифорнии и Мичигане для лечения маленьких детей по линии благотворительных фондов, сотрудники посольства из собранных коллективом дипмиссии средств помогли приобрести билеты до Нью-Йорка, добавили в посольстве.</w:t>
      </w:r>
    </w:p>
    <w:p w14:paraId="381B999B" w14:textId="61D60322" w:rsidR="00765092" w:rsidRDefault="00E05724" w:rsidP="00E05724">
      <w:pPr>
        <w:jc w:val="both"/>
      </w:pPr>
      <w:r>
        <w:t>«</w:t>
      </w:r>
      <w:r w:rsidR="00765092">
        <w:t>До самой регистрации дипломаты из Вашингтона были на связи с этими соотечественниками и их родственниками в России (должны были прислать письменное обязательство пройти карантин по месту прилёта), чтобы обеспечить их посадку на самолёт. Это удалось сделать в тесной координации с коллегами в Минкомсвязи и МИДе</w:t>
      </w:r>
      <w:r>
        <w:t>»</w:t>
      </w:r>
      <w:r w:rsidR="00765092">
        <w:t>, - сообщили в посольстве.</w:t>
      </w:r>
    </w:p>
    <w:p w14:paraId="15E08EB3" w14:textId="77777777" w:rsidR="00765092" w:rsidRDefault="00B2674B" w:rsidP="00E05724">
      <w:pPr>
        <w:jc w:val="both"/>
      </w:pPr>
      <w:hyperlink r:id="rId58" w:history="1">
        <w:r w:rsidR="00765092" w:rsidRPr="00DC5BD2">
          <w:rPr>
            <w:rStyle w:val="a9"/>
          </w:rPr>
          <w:t>https://ria.ru/20200415/1570056821.html</w:t>
        </w:r>
      </w:hyperlink>
    </w:p>
    <w:p w14:paraId="62CF3620" w14:textId="77777777" w:rsidR="00765092" w:rsidRDefault="00765092" w:rsidP="00E05724">
      <w:pPr>
        <w:jc w:val="both"/>
      </w:pPr>
      <w:r>
        <w:t>На ту же тему:</w:t>
      </w:r>
    </w:p>
    <w:p w14:paraId="58718E5E" w14:textId="77777777" w:rsidR="00E05724" w:rsidRDefault="00B2674B" w:rsidP="00E05724">
      <w:pPr>
        <w:jc w:val="both"/>
      </w:pPr>
      <w:hyperlink r:id="rId59" w:history="1">
        <w:r w:rsidR="00765092" w:rsidRPr="00DC5BD2">
          <w:rPr>
            <w:rStyle w:val="a9"/>
          </w:rPr>
          <w:t>https://tass.ru/obschestvo/8245475</w:t>
        </w:r>
      </w:hyperlink>
    </w:p>
    <w:p w14:paraId="7FED3DA9" w14:textId="1268C59B" w:rsidR="00765092" w:rsidRPr="00765092" w:rsidRDefault="00765092" w:rsidP="00E05724">
      <w:pPr>
        <w:pStyle w:val="3"/>
        <w:jc w:val="both"/>
        <w:rPr>
          <w:rFonts w:ascii="Times New Roman" w:hAnsi="Times New Roman"/>
          <w:sz w:val="24"/>
          <w:szCs w:val="24"/>
        </w:rPr>
      </w:pPr>
      <w:bookmarkStart w:id="30" w:name="_Toc46163790"/>
      <w:r w:rsidRPr="00765092">
        <w:rPr>
          <w:rFonts w:ascii="Times New Roman" w:hAnsi="Times New Roman"/>
          <w:sz w:val="24"/>
          <w:szCs w:val="24"/>
        </w:rPr>
        <w:t>РИА НОВОСТИ; 2020.15.04; ИЗ НЬЮ-ЙОРКА ВЫЛЕТЕЛ БОРТ С РОССИЯНАМИ</w:t>
      </w:r>
      <w:bookmarkEnd w:id="30"/>
    </w:p>
    <w:p w14:paraId="4B636A2A" w14:textId="61343C28" w:rsidR="00765092" w:rsidRDefault="00765092" w:rsidP="00E05724">
      <w:pPr>
        <w:jc w:val="both"/>
      </w:pPr>
      <w:r>
        <w:t xml:space="preserve">Самолет </w:t>
      </w:r>
      <w:r w:rsidR="00E05724">
        <w:t>«</w:t>
      </w:r>
      <w:r w:rsidRPr="00E05724">
        <w:rPr>
          <w:b/>
        </w:rPr>
        <w:t>Аэрофлот</w:t>
      </w:r>
      <w:r>
        <w:t>а</w:t>
      </w:r>
      <w:r w:rsidR="00E05724">
        <w:t>»</w:t>
      </w:r>
      <w:r>
        <w:t xml:space="preserve"> с россиянами вылетел из аэропорта имени Джона Кеннеди в Нью-Йорке, сообщается на табло.</w:t>
      </w:r>
    </w:p>
    <w:p w14:paraId="3FECAB25" w14:textId="77777777" w:rsidR="00765092" w:rsidRDefault="00765092" w:rsidP="00E05724">
      <w:pPr>
        <w:jc w:val="both"/>
      </w:pPr>
      <w:r>
        <w:t>Нью-Йорк сейчас является центром эпидемии коронавируса в США.</w:t>
      </w:r>
    </w:p>
    <w:p w14:paraId="756E74C4" w14:textId="77777777" w:rsidR="00765092" w:rsidRDefault="00765092" w:rsidP="00E05724">
      <w:pPr>
        <w:jc w:val="both"/>
      </w:pPr>
      <w:r>
        <w:t>Ранее был составлен список пассажиров рейса Su103 Нью-Йорк - Санкт-Петербург - Москва. В него, по словам пассажиров, попали те, кто смог подтвердить, что им есть, где провести в самоизоляции две недели в пределах Москвы, Московской области, Санкт-Петербурга или Ленинградской области.</w:t>
      </w:r>
    </w:p>
    <w:p w14:paraId="29828A9A" w14:textId="6F784433" w:rsidR="00765092" w:rsidRDefault="00765092" w:rsidP="00E05724">
      <w:pPr>
        <w:jc w:val="both"/>
      </w:pPr>
      <w:r>
        <w:t xml:space="preserve">По данным российского консульства в Нью-Йорке, на рейс зарегистрировались 276 человек. Как сообщил журналистам руководитель общества </w:t>
      </w:r>
      <w:r w:rsidR="00E05724">
        <w:t>«</w:t>
      </w:r>
      <w:r>
        <w:t>Русская молодежь</w:t>
      </w:r>
      <w:r w:rsidR="00E05724">
        <w:t>»</w:t>
      </w:r>
      <w:r>
        <w:t xml:space="preserve"> Игорь Кочан, этим самолетом на родину отправятся и четыре школьницы из числа тех, кто, по данным МИД, оказался в сложной ситуации в США.</w:t>
      </w:r>
    </w:p>
    <w:p w14:paraId="100BF21E" w14:textId="77777777" w:rsidR="00765092" w:rsidRDefault="00765092" w:rsidP="00E05724">
      <w:pPr>
        <w:jc w:val="both"/>
      </w:pPr>
      <w:r>
        <w:t>Ранее в МИД сообщили, что в США в тяжелой ситуации оказались несколько десятков школьников из России: они прибыли в страну осенью в рамках учебной программы, которую свернули из-за коронавируса. При этом дипломаты подчеркнули, что не были поставлены в известность ни о каких программах, предполагающих вывоз российских школьников в США.</w:t>
      </w:r>
    </w:p>
    <w:p w14:paraId="355416E8" w14:textId="77777777" w:rsidR="00765092" w:rsidRDefault="00765092" w:rsidP="00E05724">
      <w:pPr>
        <w:jc w:val="both"/>
      </w:pPr>
      <w:r>
        <w:lastRenderedPageBreak/>
        <w:t>По данным американского посольства в Москве, в США в рамках обучающих программ сейчас находится 51 школьник из России. При этом по данным российского министерства, в рамках одной лишь курируемой самим госдепартаментом программы Secondary School Student Program в США прибыло 74 российских старшеклассника. Помимо этого, в посольство в Вашингтоне напрямую обращаются с просьбой о репатриации несовершеннолетние россияне, которые участвовали в других американских учебных или ознакомительных программах.</w:t>
      </w:r>
    </w:p>
    <w:p w14:paraId="75FF89FC" w14:textId="77777777" w:rsidR="00765092" w:rsidRDefault="00B2674B" w:rsidP="00E05724">
      <w:pPr>
        <w:jc w:val="both"/>
      </w:pPr>
      <w:hyperlink r:id="rId60" w:history="1">
        <w:r w:rsidR="00765092" w:rsidRPr="00DC5BD2">
          <w:rPr>
            <w:rStyle w:val="a9"/>
          </w:rPr>
          <w:t>https://ria.ru/20200415/1570056129.html</w:t>
        </w:r>
      </w:hyperlink>
    </w:p>
    <w:p w14:paraId="675D823A" w14:textId="77777777" w:rsidR="00765092" w:rsidRDefault="00765092" w:rsidP="00E05724">
      <w:pPr>
        <w:jc w:val="both"/>
      </w:pPr>
      <w:r>
        <w:t>На ту же тему:</w:t>
      </w:r>
    </w:p>
    <w:p w14:paraId="0959EAAD" w14:textId="77777777" w:rsidR="00765092" w:rsidRDefault="00B2674B" w:rsidP="00E05724">
      <w:pPr>
        <w:jc w:val="both"/>
      </w:pPr>
      <w:hyperlink r:id="rId61" w:history="1">
        <w:r w:rsidR="00765092" w:rsidRPr="00DC5BD2">
          <w:rPr>
            <w:rStyle w:val="a9"/>
          </w:rPr>
          <w:t>https://tass.ru/obschestvo/8245099</w:t>
        </w:r>
      </w:hyperlink>
    </w:p>
    <w:p w14:paraId="598CAF23" w14:textId="77777777" w:rsidR="00765092" w:rsidRDefault="00B2674B" w:rsidP="00E05724">
      <w:pPr>
        <w:jc w:val="both"/>
      </w:pPr>
      <w:hyperlink r:id="rId62" w:history="1">
        <w:r w:rsidR="00765092" w:rsidRPr="00DC5BD2">
          <w:rPr>
            <w:rStyle w:val="a9"/>
          </w:rPr>
          <w:t>https://www.gazeta.ru/social/news/2020/04/15/n_14293825.shtml</w:t>
        </w:r>
      </w:hyperlink>
    </w:p>
    <w:p w14:paraId="0527A5B7" w14:textId="77777777" w:rsidR="00765092" w:rsidRDefault="00B2674B" w:rsidP="00E05724">
      <w:pPr>
        <w:jc w:val="both"/>
      </w:pPr>
      <w:hyperlink r:id="rId63" w:history="1">
        <w:r w:rsidR="00765092" w:rsidRPr="00DC5BD2">
          <w:rPr>
            <w:rStyle w:val="a9"/>
          </w:rPr>
          <w:t>https://iz.ru/999984/2020-04-15/iz-ssha-vozvratnym-reisom-aeroflota-vyleteli-276-rossiian</w:t>
        </w:r>
      </w:hyperlink>
    </w:p>
    <w:p w14:paraId="5D0D0258" w14:textId="0AA9358C" w:rsidR="00765092" w:rsidRDefault="00B2674B" w:rsidP="00E05724">
      <w:pPr>
        <w:jc w:val="both"/>
      </w:pPr>
      <w:hyperlink r:id="rId64" w:history="1">
        <w:r w:rsidR="002F7D4B" w:rsidRPr="00DC5BD2">
          <w:rPr>
            <w:rStyle w:val="a9"/>
          </w:rPr>
          <w:t>https://www.rbc.ru/rbcfreenews/5e968f9a9a79470f3060d01d</w:t>
        </w:r>
      </w:hyperlink>
    </w:p>
    <w:p w14:paraId="092E856A" w14:textId="647CA6FE" w:rsidR="008504BD" w:rsidRPr="00765092" w:rsidRDefault="008504BD" w:rsidP="00E05724">
      <w:pPr>
        <w:pStyle w:val="3"/>
        <w:jc w:val="both"/>
        <w:rPr>
          <w:rFonts w:ascii="Times New Roman" w:hAnsi="Times New Roman"/>
          <w:sz w:val="24"/>
          <w:szCs w:val="24"/>
        </w:rPr>
      </w:pPr>
      <w:bookmarkStart w:id="31" w:name="_Toc46163791"/>
      <w:r w:rsidRPr="00765092">
        <w:rPr>
          <w:rFonts w:ascii="Times New Roman" w:hAnsi="Times New Roman"/>
          <w:sz w:val="24"/>
          <w:szCs w:val="24"/>
        </w:rPr>
        <w:t>РИА НОВОСТИ; 2020.1</w:t>
      </w:r>
      <w:r>
        <w:rPr>
          <w:rFonts w:ascii="Times New Roman" w:hAnsi="Times New Roman"/>
          <w:sz w:val="24"/>
          <w:szCs w:val="24"/>
        </w:rPr>
        <w:t>5</w:t>
      </w:r>
      <w:r w:rsidRPr="00765092">
        <w:rPr>
          <w:rFonts w:ascii="Times New Roman" w:hAnsi="Times New Roman"/>
          <w:sz w:val="24"/>
          <w:szCs w:val="24"/>
        </w:rPr>
        <w:t xml:space="preserve">.04; САМОЛЕТ </w:t>
      </w:r>
      <w:r w:rsidR="00E05724">
        <w:rPr>
          <w:rFonts w:ascii="Times New Roman" w:hAnsi="Times New Roman"/>
          <w:sz w:val="24"/>
          <w:szCs w:val="24"/>
        </w:rPr>
        <w:t>«</w:t>
      </w:r>
      <w:r w:rsidRPr="00E05724">
        <w:rPr>
          <w:rFonts w:ascii="Times New Roman" w:hAnsi="Times New Roman"/>
          <w:sz w:val="24"/>
          <w:szCs w:val="24"/>
        </w:rPr>
        <w:t>АЭРОФЛОТ</w:t>
      </w:r>
      <w:r w:rsidRPr="00765092">
        <w:rPr>
          <w:rFonts w:ascii="Times New Roman" w:hAnsi="Times New Roman"/>
          <w:sz w:val="24"/>
          <w:szCs w:val="24"/>
        </w:rPr>
        <w:t>А</w:t>
      </w:r>
      <w:r w:rsidR="00E05724">
        <w:rPr>
          <w:rFonts w:ascii="Times New Roman" w:hAnsi="Times New Roman"/>
          <w:sz w:val="24"/>
          <w:szCs w:val="24"/>
        </w:rPr>
        <w:t>»</w:t>
      </w:r>
      <w:r w:rsidRPr="00765092">
        <w:rPr>
          <w:rFonts w:ascii="Times New Roman" w:hAnsi="Times New Roman"/>
          <w:sz w:val="24"/>
          <w:szCs w:val="24"/>
        </w:rPr>
        <w:t xml:space="preserve"> С ГРАЖДАНАМИ США ПРИБЫЛ ИЗ МОСКВЫ В НЬЮ-ЙОРК</w:t>
      </w:r>
      <w:bookmarkEnd w:id="31"/>
    </w:p>
    <w:p w14:paraId="58C0ED93" w14:textId="5E170ACD" w:rsidR="008504BD" w:rsidRDefault="008504BD" w:rsidP="00E05724">
      <w:pPr>
        <w:jc w:val="both"/>
      </w:pPr>
      <w:r>
        <w:t xml:space="preserve">Самолет </w:t>
      </w:r>
      <w:r w:rsidR="00E05724">
        <w:t>«</w:t>
      </w:r>
      <w:r w:rsidRPr="00E05724">
        <w:rPr>
          <w:b/>
        </w:rPr>
        <w:t>Аэрофлот</w:t>
      </w:r>
      <w:r>
        <w:t>а</w:t>
      </w:r>
      <w:r w:rsidR="00E05724">
        <w:t>»</w:t>
      </w:r>
      <w:r>
        <w:t xml:space="preserve"> доставил американских граждан из Москвы в аэропорт JFK Нью-Йорка, сообщается на табло.</w:t>
      </w:r>
    </w:p>
    <w:p w14:paraId="7C6717D6" w14:textId="77777777" w:rsidR="008504BD" w:rsidRDefault="008504BD" w:rsidP="00E05724">
      <w:pPr>
        <w:jc w:val="both"/>
      </w:pPr>
      <w:r>
        <w:t>Сегодня же в 19.20 (2.20 мск) он повезет на родину россиян. Сначала он приземлится в Санкт-Петербурге, а затем в Москве.</w:t>
      </w:r>
    </w:p>
    <w:p w14:paraId="2FB886F3" w14:textId="77777777" w:rsidR="00E05724" w:rsidRDefault="00B2674B" w:rsidP="00E05724">
      <w:pPr>
        <w:jc w:val="both"/>
      </w:pPr>
      <w:hyperlink r:id="rId65" w:history="1">
        <w:r w:rsidR="008504BD" w:rsidRPr="00DC5BD2">
          <w:rPr>
            <w:rStyle w:val="a9"/>
          </w:rPr>
          <w:t>https://ria.ru/20200415/1570054662.html</w:t>
        </w:r>
      </w:hyperlink>
    </w:p>
    <w:p w14:paraId="774EAC8B" w14:textId="77777777" w:rsidR="00E05724" w:rsidRDefault="008504BD" w:rsidP="00E05724">
      <w:pPr>
        <w:pStyle w:val="3"/>
        <w:jc w:val="both"/>
        <w:rPr>
          <w:rFonts w:ascii="Times New Roman" w:hAnsi="Times New Roman"/>
          <w:sz w:val="24"/>
          <w:szCs w:val="24"/>
        </w:rPr>
      </w:pPr>
      <w:bookmarkStart w:id="32" w:name="_Toc46163792"/>
      <w:r w:rsidRPr="00765092">
        <w:rPr>
          <w:rFonts w:ascii="Times New Roman" w:hAnsi="Times New Roman"/>
          <w:sz w:val="24"/>
          <w:szCs w:val="24"/>
        </w:rPr>
        <w:t>РБК; 2020.15.04; РОССИЯНЕ В ГОА СООБЩИЛИ О ПРОБЛЕМАХ С ПОКУПКОЙ БЕНЗИНА</w:t>
      </w:r>
      <w:bookmarkEnd w:id="32"/>
    </w:p>
    <w:p w14:paraId="1134DA28" w14:textId="77777777" w:rsidR="00E05724" w:rsidRDefault="008504BD" w:rsidP="00E05724">
      <w:pPr>
        <w:jc w:val="both"/>
      </w:pPr>
      <w:r>
        <w:t>Россияне, находящиеся в Гоа, рассказали РБК, что в регионе появились проблемы с покупкой бензина. По их словам, на заправках туристам отказываются продавать горючее.</w:t>
      </w:r>
    </w:p>
    <w:p w14:paraId="634DA290" w14:textId="77777777" w:rsidR="00E05724" w:rsidRDefault="00E05724" w:rsidP="00E05724">
      <w:pPr>
        <w:jc w:val="both"/>
      </w:pPr>
      <w:r>
        <w:t>«</w:t>
      </w:r>
      <w:r w:rsidR="008504BD">
        <w:t>Людям не хватает бензина. Он есть, но его, как говорят, не разрешают продавать белым людям, чтобы они не ездили никуда и не нарушали карантин</w:t>
      </w:r>
      <w:r>
        <w:t>»</w:t>
      </w:r>
      <w:r w:rsidR="008504BD">
        <w:t>, — рассказала россиянка Лидия.</w:t>
      </w:r>
    </w:p>
    <w:p w14:paraId="5DDA1ED7" w14:textId="77777777" w:rsidR="00627C80" w:rsidRDefault="008504BD" w:rsidP="00E05724">
      <w:pPr>
        <w:jc w:val="both"/>
      </w:pPr>
      <w:r>
        <w:t xml:space="preserve">По словам другой туристки, Ольги, в первые дни карантина с бензином было </w:t>
      </w:r>
      <w:r w:rsidR="00E05724">
        <w:t>«</w:t>
      </w:r>
      <w:r>
        <w:t>совсем плохо</w:t>
      </w:r>
      <w:r w:rsidR="00E05724">
        <w:t>»</w:t>
      </w:r>
      <w:r>
        <w:t xml:space="preserve">. </w:t>
      </w:r>
      <w:r w:rsidR="00E05724">
        <w:t>«</w:t>
      </w:r>
      <w:r>
        <w:t>Но сейчас где-то народ находит. Правда, у нас байк забрал хозяин, сказал, все равно ездить нельзя будет. Многие теперь ходят пешком</w:t>
      </w:r>
      <w:r w:rsidR="00E05724">
        <w:t>»</w:t>
      </w:r>
      <w:r>
        <w:t>, — добавила она.</w:t>
      </w:r>
    </w:p>
    <w:p w14:paraId="2F1AD78D" w14:textId="10B07DE3" w:rsidR="00E05724" w:rsidRDefault="008504BD" w:rsidP="00E05724">
      <w:pPr>
        <w:jc w:val="both"/>
      </w:pPr>
      <w:r>
        <w:t xml:space="preserve">Россиянка Дина, живущая в поселке Арамболь, подтвердила, что с покупкой бензина действительно есть проблемы. </w:t>
      </w:r>
      <w:r w:rsidR="00E05724">
        <w:t>«</w:t>
      </w:r>
      <w:r>
        <w:t>В начале карантина был жесткий локдаун, первые три дня нельзя было поехать вообще никуда. Потом периодически в группе в Facebook появлялась информация, что можно заправиться. Но чаще всего писали, что именно в Арамболе почему-то заправиться нельзя. Возможно, иностранцам не продают бензин, чтобы они не катались просто так</w:t>
      </w:r>
      <w:r w:rsidR="00E05724">
        <w:t>»</w:t>
      </w:r>
      <w:r>
        <w:t>, — отметила она.</w:t>
      </w:r>
    </w:p>
    <w:p w14:paraId="37ED102F" w14:textId="77777777" w:rsidR="00E05724" w:rsidRDefault="008504BD" w:rsidP="00E05724">
      <w:pPr>
        <w:jc w:val="both"/>
      </w:pPr>
      <w:r>
        <w:t xml:space="preserve">Девушка уточнила, что в некоторых населенных пунктах бензин можно купить рано утром. </w:t>
      </w:r>
      <w:r w:rsidR="00E05724">
        <w:t>«</w:t>
      </w:r>
      <w:r>
        <w:t>Один мой друг ездил заправляться очень рано утром в Мапусу. Если приехать в пять утра, когда полиции еще нет, то там тебе заправят. Другой друг дня три назад остановился возле полиции и сказал, что это безобразие — мол, он живет далеко от магазинов, у него кончается бензин, и ему скоро придется ходить пешком и таскать тяжелые сумки с едой. В итоге полицейский поехал на заправку на его скутере, заправил полный бак и вернул ему скутер</w:t>
      </w:r>
      <w:r w:rsidR="00E05724">
        <w:t>»</w:t>
      </w:r>
      <w:r>
        <w:t>, — заключила россиянка.</w:t>
      </w:r>
    </w:p>
    <w:p w14:paraId="40CF023A" w14:textId="77777777" w:rsidR="00E05724" w:rsidRDefault="008504BD" w:rsidP="00E05724">
      <w:pPr>
        <w:jc w:val="both"/>
      </w:pPr>
      <w:r>
        <w:t>РБК направил запрос в посольство России в Индии.</w:t>
      </w:r>
    </w:p>
    <w:p w14:paraId="58C0D8FB" w14:textId="77777777" w:rsidR="00E05724" w:rsidRDefault="008504BD" w:rsidP="00E05724">
      <w:pPr>
        <w:jc w:val="both"/>
      </w:pPr>
      <w:r>
        <w:t xml:space="preserve">С 25 марта Индия ушла в режим трехнедельной </w:t>
      </w:r>
      <w:r w:rsidR="00E05724">
        <w:t>«</w:t>
      </w:r>
      <w:r>
        <w:t>полной изоляции</w:t>
      </w:r>
      <w:r w:rsidR="00E05724">
        <w:t>»</w:t>
      </w:r>
      <w:r>
        <w:t xml:space="preserve"> из-за угрозы распространения коронавируса, во время которой жителям запретили покидать дома. Также в стране отменили все международные перелеты. Как сообщали РБК в посольстве России в Индии, по состоянию на 29 марта в Индии находилось 5,8 тыс. россиян, </w:t>
      </w:r>
      <w:r>
        <w:lastRenderedPageBreak/>
        <w:t>желающих вернуться домой. Туристы заявляли о проблемах с покупкой продуктов, особенно фруктов и овощей.</w:t>
      </w:r>
    </w:p>
    <w:p w14:paraId="31FF9E91" w14:textId="77777777" w:rsidR="00E05724" w:rsidRDefault="008504BD" w:rsidP="00E05724">
      <w:pPr>
        <w:jc w:val="both"/>
      </w:pPr>
      <w:r>
        <w:t xml:space="preserve">14 апреля </w:t>
      </w:r>
      <w:r w:rsidRPr="00E05724">
        <w:rPr>
          <w:b/>
        </w:rPr>
        <w:t>Росавиаци</w:t>
      </w:r>
      <w:r>
        <w:t>я сообщила о формировании предварительного графика вывозных рейсов до 20 апреля. В том числе планируется организовать вывоз российских туристов из Дели и Гоа.</w:t>
      </w:r>
    </w:p>
    <w:p w14:paraId="72C539D9" w14:textId="77777777" w:rsidR="00E05724" w:rsidRDefault="00B2674B" w:rsidP="00E05724">
      <w:pPr>
        <w:jc w:val="both"/>
      </w:pPr>
      <w:hyperlink r:id="rId66" w:history="1">
        <w:r w:rsidR="008504BD" w:rsidRPr="00DC5BD2">
          <w:rPr>
            <w:rStyle w:val="a9"/>
          </w:rPr>
          <w:t>https://www.rbc.ru/rbcfreenews/5e960cc79a79476a62975660</w:t>
        </w:r>
      </w:hyperlink>
    </w:p>
    <w:p w14:paraId="5C32B313" w14:textId="3672F246" w:rsidR="008504BD" w:rsidRPr="008504BD" w:rsidRDefault="008504BD" w:rsidP="00E05724">
      <w:pPr>
        <w:pStyle w:val="3"/>
        <w:jc w:val="both"/>
        <w:rPr>
          <w:rFonts w:ascii="Times New Roman" w:hAnsi="Times New Roman"/>
          <w:sz w:val="24"/>
          <w:szCs w:val="24"/>
        </w:rPr>
      </w:pPr>
      <w:bookmarkStart w:id="33" w:name="_Toc46163793"/>
      <w:r w:rsidRPr="008504BD">
        <w:rPr>
          <w:rFonts w:ascii="Times New Roman" w:hAnsi="Times New Roman"/>
          <w:sz w:val="24"/>
          <w:szCs w:val="24"/>
        </w:rPr>
        <w:t>ТАСС; 2020.14.04; ВЫВОЗНОЙ РЕЙС ИЗ ГОА В МОСКВУ ЗАПЛАНИРОВАН НА 17 АПРЕЛЯ</w:t>
      </w:r>
      <w:bookmarkEnd w:id="33"/>
    </w:p>
    <w:p w14:paraId="7A24C9F2" w14:textId="77777777" w:rsidR="00E05724" w:rsidRDefault="008504BD" w:rsidP="00E05724">
      <w:pPr>
        <w:jc w:val="both"/>
      </w:pPr>
      <w:r>
        <w:t>Вывозной рейс Гоа - Москва планируется выполнить 17 апреля, следует из сообщения, размещенного в Telegram-канале, который создала Минкомсвязь РФ для возвращения россиян на родину.</w:t>
      </w:r>
    </w:p>
    <w:p w14:paraId="51D47B8A" w14:textId="77777777" w:rsidR="00E05724" w:rsidRDefault="00E05724" w:rsidP="00E05724">
      <w:pPr>
        <w:jc w:val="both"/>
      </w:pPr>
      <w:r>
        <w:t>«</w:t>
      </w:r>
      <w:r w:rsidR="008504BD">
        <w:t>Рейс SU6672 Гоа - Москва, вылетающий 17 апреля в 21:45 (местное время)</w:t>
      </w:r>
      <w:r>
        <w:t>»</w:t>
      </w:r>
      <w:r w:rsidR="008504BD">
        <w:t>, - говорится в сообщении.</w:t>
      </w:r>
    </w:p>
    <w:p w14:paraId="4C84283D" w14:textId="706445BE" w:rsidR="008504BD" w:rsidRDefault="008504BD" w:rsidP="00E05724">
      <w:pPr>
        <w:jc w:val="both"/>
      </w:pPr>
      <w:r>
        <w:t>При этом рейс из Стамбула в Москву запланирован на 16 апреля, из Дели в Москву - 19 апреля.</w:t>
      </w:r>
    </w:p>
    <w:p w14:paraId="050888ED" w14:textId="77777777" w:rsidR="008504BD" w:rsidRDefault="00B2674B" w:rsidP="00E05724">
      <w:pPr>
        <w:jc w:val="both"/>
      </w:pPr>
      <w:hyperlink r:id="rId67" w:history="1">
        <w:r w:rsidR="008504BD" w:rsidRPr="00DC5BD2">
          <w:rPr>
            <w:rStyle w:val="a9"/>
          </w:rPr>
          <w:t>https://tass.ru/obschestvo/8243949</w:t>
        </w:r>
      </w:hyperlink>
    </w:p>
    <w:p w14:paraId="33799AA1" w14:textId="5B2DE49C" w:rsidR="008504BD" w:rsidRDefault="008504BD" w:rsidP="00E05724">
      <w:pPr>
        <w:jc w:val="both"/>
      </w:pPr>
      <w:r>
        <w:t>На ту же тему:</w:t>
      </w:r>
    </w:p>
    <w:p w14:paraId="0AA81183" w14:textId="66EE269B" w:rsidR="008504BD" w:rsidRDefault="00B2674B" w:rsidP="00E05724">
      <w:pPr>
        <w:jc w:val="both"/>
      </w:pPr>
      <w:hyperlink r:id="rId68" w:history="1">
        <w:r w:rsidR="008504BD" w:rsidRPr="00DC5BD2">
          <w:rPr>
            <w:rStyle w:val="a9"/>
          </w:rPr>
          <w:t>https://ria.ru/20200414/1570050520.html</w:t>
        </w:r>
      </w:hyperlink>
    </w:p>
    <w:p w14:paraId="03E4766F" w14:textId="2B473B47" w:rsidR="008504BD" w:rsidRDefault="00B2674B" w:rsidP="00E05724">
      <w:pPr>
        <w:jc w:val="both"/>
      </w:pPr>
      <w:hyperlink r:id="rId69" w:history="1">
        <w:r w:rsidR="008504BD" w:rsidRPr="00DC5BD2">
          <w:rPr>
            <w:rStyle w:val="a9"/>
          </w:rPr>
          <w:t>https://tass.ru/ekonomika/8243329</w:t>
        </w:r>
      </w:hyperlink>
    </w:p>
    <w:p w14:paraId="5F9EE3E4" w14:textId="0796FCA9" w:rsidR="008504BD" w:rsidRDefault="00B2674B" w:rsidP="00E05724">
      <w:pPr>
        <w:jc w:val="both"/>
      </w:pPr>
      <w:hyperlink r:id="rId70" w:history="1">
        <w:r w:rsidR="008504BD" w:rsidRPr="00DC5BD2">
          <w:rPr>
            <w:rStyle w:val="a9"/>
          </w:rPr>
          <w:t>https://ria.ru/20200414/1570048159.html</w:t>
        </w:r>
      </w:hyperlink>
    </w:p>
    <w:p w14:paraId="436FC7D1" w14:textId="3DD0B87D" w:rsidR="008504BD" w:rsidRDefault="00B2674B" w:rsidP="00E05724">
      <w:pPr>
        <w:jc w:val="both"/>
      </w:pPr>
      <w:hyperlink r:id="rId71" w:history="1">
        <w:r w:rsidR="008504BD" w:rsidRPr="00DC5BD2">
          <w:rPr>
            <w:rStyle w:val="a9"/>
          </w:rPr>
          <w:t>https://www.gazeta.ru/social/news/2020/04/14/n_14292241.shtml</w:t>
        </w:r>
      </w:hyperlink>
    </w:p>
    <w:p w14:paraId="4C1BE9D9" w14:textId="643C059F" w:rsidR="008504BD" w:rsidRDefault="00B2674B" w:rsidP="00E05724">
      <w:pPr>
        <w:jc w:val="both"/>
      </w:pPr>
      <w:hyperlink r:id="rId72" w:history="1">
        <w:r w:rsidR="000E2DE9" w:rsidRPr="00DC5BD2">
          <w:rPr>
            <w:rStyle w:val="a9"/>
          </w:rPr>
          <w:t>https://tass.ru/ekonomika/8242691</w:t>
        </w:r>
      </w:hyperlink>
    </w:p>
    <w:p w14:paraId="6999C8ED" w14:textId="46BA5CBA" w:rsidR="000E2DE9" w:rsidRDefault="00B2674B" w:rsidP="00E05724">
      <w:pPr>
        <w:jc w:val="both"/>
      </w:pPr>
      <w:hyperlink r:id="rId73" w:history="1">
        <w:r w:rsidR="000E2DE9" w:rsidRPr="00DC5BD2">
          <w:rPr>
            <w:rStyle w:val="a9"/>
          </w:rPr>
          <w:t>https://iz.ru/999836/2020-04-14/minkomsviaz-nazvala-datu-vyvoznogo-reisa-iz-stambula-v-moskvu</w:t>
        </w:r>
      </w:hyperlink>
    </w:p>
    <w:p w14:paraId="2894CAB9" w14:textId="29692EAA" w:rsidR="000E2DE9" w:rsidRDefault="00B2674B" w:rsidP="00E05724">
      <w:pPr>
        <w:jc w:val="both"/>
      </w:pPr>
      <w:hyperlink r:id="rId74" w:history="1">
        <w:r w:rsidR="000E2DE9" w:rsidRPr="00DC5BD2">
          <w:rPr>
            <w:rStyle w:val="a9"/>
          </w:rPr>
          <w:t>https://www.rbc.ru/rbcfreenews/5e95bb029a7947449c1b2da3</w:t>
        </w:r>
      </w:hyperlink>
    </w:p>
    <w:p w14:paraId="02AC9D44" w14:textId="2145CEC8" w:rsidR="000E2DE9" w:rsidRPr="000E2DE9" w:rsidRDefault="000E2DE9" w:rsidP="00E05724">
      <w:pPr>
        <w:pStyle w:val="3"/>
        <w:jc w:val="both"/>
        <w:rPr>
          <w:rFonts w:ascii="Times New Roman" w:hAnsi="Times New Roman"/>
          <w:sz w:val="24"/>
          <w:szCs w:val="24"/>
        </w:rPr>
      </w:pPr>
      <w:bookmarkStart w:id="34" w:name="_Toc46163794"/>
      <w:r w:rsidRPr="000E2DE9">
        <w:rPr>
          <w:rFonts w:ascii="Times New Roman" w:hAnsi="Times New Roman"/>
          <w:sz w:val="24"/>
          <w:szCs w:val="24"/>
        </w:rPr>
        <w:t>ТАСС; 2020.14.04; ВЫВОЗНЫЕ РЕЙСЫ ИЗ РИМА И АМСТЕРДАМА В МОСКВУ 15 И 16 АПРЕЛЯ ОТМЕНЕНЫ</w:t>
      </w:r>
      <w:bookmarkEnd w:id="34"/>
    </w:p>
    <w:p w14:paraId="5521B3B6" w14:textId="77777777" w:rsidR="00E05724" w:rsidRDefault="000E2DE9" w:rsidP="00E05724">
      <w:pPr>
        <w:jc w:val="both"/>
      </w:pPr>
      <w:r>
        <w:t>Вывозные рейсы из Амстердама (Нидерланды) и Рима (Италия), которые были запланированы на 16 и 15 апреля соответственно, отменены. Об этом говорится в сообщениях, размещенных в Telegram-канале, который создала Минкомсвязь РФ для возвращения россиян на родину.</w:t>
      </w:r>
    </w:p>
    <w:p w14:paraId="432FF84A" w14:textId="5F943E2A" w:rsidR="000E2DE9" w:rsidRDefault="00E05724" w:rsidP="00E05724">
      <w:pPr>
        <w:jc w:val="both"/>
      </w:pPr>
      <w:r>
        <w:t>«</w:t>
      </w:r>
      <w:r w:rsidR="000E2DE9">
        <w:t>Рейс № SU2551 Амстердам - Москва 16 апреля 2020 - отменен. Рейс № SU2419 Рим - Москва 15 апреля 2020 - отменен</w:t>
      </w:r>
      <w:r>
        <w:t>»</w:t>
      </w:r>
      <w:r w:rsidR="000E2DE9">
        <w:t>, - говорится в публикациях.</w:t>
      </w:r>
    </w:p>
    <w:p w14:paraId="37DF18E8" w14:textId="42AE06E6" w:rsidR="000E2DE9" w:rsidRDefault="00B2674B" w:rsidP="00E05724">
      <w:pPr>
        <w:jc w:val="both"/>
      </w:pPr>
      <w:hyperlink r:id="rId75" w:history="1">
        <w:r w:rsidR="000E2DE9" w:rsidRPr="00DC5BD2">
          <w:rPr>
            <w:rStyle w:val="a9"/>
          </w:rPr>
          <w:t>https://tass.ru/ekonomika/8240875</w:t>
        </w:r>
      </w:hyperlink>
    </w:p>
    <w:p w14:paraId="23CC32EF" w14:textId="1C7FE83C" w:rsidR="000E2DE9" w:rsidRDefault="008F64CF" w:rsidP="00E05724">
      <w:pPr>
        <w:jc w:val="both"/>
      </w:pPr>
      <w:r>
        <w:t>На ту же тему:</w:t>
      </w:r>
    </w:p>
    <w:p w14:paraId="71FCFB85" w14:textId="264E63EA" w:rsidR="008F64CF" w:rsidRDefault="00B2674B" w:rsidP="00E05724">
      <w:pPr>
        <w:jc w:val="both"/>
      </w:pPr>
      <w:hyperlink r:id="rId76" w:history="1">
        <w:r w:rsidR="008F64CF" w:rsidRPr="00DC5BD2">
          <w:rPr>
            <w:rStyle w:val="a9"/>
          </w:rPr>
          <w:t>https://ria.ru/20200414/1570032176.html</w:t>
        </w:r>
      </w:hyperlink>
    </w:p>
    <w:p w14:paraId="5B2DFA00" w14:textId="5B603117" w:rsidR="008F64CF" w:rsidRDefault="00B2674B" w:rsidP="00E05724">
      <w:pPr>
        <w:jc w:val="both"/>
      </w:pPr>
      <w:hyperlink r:id="rId77" w:history="1">
        <w:r w:rsidR="008F64CF" w:rsidRPr="00DC5BD2">
          <w:rPr>
            <w:rStyle w:val="a9"/>
          </w:rPr>
          <w:t>https://iz.ru/999722/2020-04-14/vyvoznye-reisy-dlia-rossiian-iz-amsterdama-i-rima-otmeneny</w:t>
        </w:r>
      </w:hyperlink>
    </w:p>
    <w:p w14:paraId="36DDE9EE" w14:textId="77777777" w:rsidR="00E05724" w:rsidRDefault="00B2674B" w:rsidP="00E05724">
      <w:pPr>
        <w:jc w:val="both"/>
      </w:pPr>
      <w:hyperlink r:id="rId78" w:history="1">
        <w:r w:rsidR="008F64CF" w:rsidRPr="00DC5BD2">
          <w:rPr>
            <w:rStyle w:val="a9"/>
          </w:rPr>
          <w:t>https://www.gazeta.ru/social/news/2020/04/14/n_14291059.shtml</w:t>
        </w:r>
      </w:hyperlink>
    </w:p>
    <w:p w14:paraId="6EB15CF8" w14:textId="08F840E3" w:rsidR="000E2DE9" w:rsidRPr="000E2DE9" w:rsidRDefault="000E2DE9" w:rsidP="00E05724">
      <w:pPr>
        <w:pStyle w:val="3"/>
        <w:jc w:val="both"/>
        <w:rPr>
          <w:rFonts w:ascii="Times New Roman" w:hAnsi="Times New Roman"/>
          <w:sz w:val="24"/>
          <w:szCs w:val="24"/>
        </w:rPr>
      </w:pPr>
      <w:bookmarkStart w:id="35" w:name="_Toc46163795"/>
      <w:r w:rsidRPr="000E2DE9">
        <w:rPr>
          <w:rFonts w:ascii="Times New Roman" w:hAnsi="Times New Roman"/>
          <w:sz w:val="24"/>
          <w:szCs w:val="24"/>
        </w:rPr>
        <w:t>РИА НОВОСТИ; 2020.14.04; ВЫВОЗНОЙ РЕЙС БАНГКОК-ВЛАДИВОСТОК ПЛАНИРУЕТСЯ НА 18 АПРЕЛЯ</w:t>
      </w:r>
      <w:bookmarkEnd w:id="35"/>
    </w:p>
    <w:p w14:paraId="7360919B" w14:textId="11E1338E" w:rsidR="000E2DE9" w:rsidRDefault="000E2DE9" w:rsidP="00E05724">
      <w:pPr>
        <w:jc w:val="both"/>
      </w:pPr>
      <w:r>
        <w:t>Вывозной рейс российской авиакомпании S7 Бангкок-Владивосток планируется на 18 апреля, точное время вылета станет известно после согласования оперштабом, говорится в сообщении компании.</w:t>
      </w:r>
    </w:p>
    <w:p w14:paraId="5ABEE14A" w14:textId="77777777" w:rsidR="000E2DE9" w:rsidRDefault="000E2DE9" w:rsidP="00E05724">
      <w:pPr>
        <w:jc w:val="both"/>
      </w:pPr>
      <w:r>
        <w:t>Два самолета S7 14 апреля вылетели из Бангкока для вывоза россиян в Новосибирск и Иркутск.</w:t>
      </w:r>
    </w:p>
    <w:p w14:paraId="57C37D44" w14:textId="3A9DD66E" w:rsidR="000E2DE9" w:rsidRDefault="00E05724" w:rsidP="00E05724">
      <w:pPr>
        <w:jc w:val="both"/>
      </w:pPr>
      <w:r>
        <w:t>«</w:t>
      </w:r>
      <w:r w:rsidR="000E2DE9">
        <w:t>Следующий рейс из Бангкока по плану отправится во Владивосток 18 апреля, точное время вылета станет известно после согласования оперативным штабом</w:t>
      </w:r>
      <w:r>
        <w:t>»</w:t>
      </w:r>
      <w:r w:rsidR="000E2DE9">
        <w:t>, - говорится в сообщении.</w:t>
      </w:r>
    </w:p>
    <w:p w14:paraId="6E88CC8A" w14:textId="77777777" w:rsidR="00E05724" w:rsidRDefault="00B2674B" w:rsidP="00E05724">
      <w:pPr>
        <w:jc w:val="both"/>
      </w:pPr>
      <w:hyperlink r:id="rId79" w:history="1">
        <w:r w:rsidR="000E2DE9" w:rsidRPr="00DC5BD2">
          <w:rPr>
            <w:rStyle w:val="a9"/>
          </w:rPr>
          <w:t>https://ria.ru/20200414/1570037565.html</w:t>
        </w:r>
      </w:hyperlink>
    </w:p>
    <w:p w14:paraId="332217D0" w14:textId="7A642267" w:rsidR="008F64CF" w:rsidRPr="008F64CF" w:rsidRDefault="008F64CF" w:rsidP="00E05724">
      <w:pPr>
        <w:pStyle w:val="3"/>
        <w:jc w:val="both"/>
        <w:rPr>
          <w:rFonts w:ascii="Times New Roman" w:hAnsi="Times New Roman"/>
          <w:sz w:val="24"/>
          <w:szCs w:val="24"/>
        </w:rPr>
      </w:pPr>
      <w:bookmarkStart w:id="36" w:name="_Toc46163796"/>
      <w:r w:rsidRPr="008F64CF">
        <w:rPr>
          <w:rFonts w:ascii="Times New Roman" w:hAnsi="Times New Roman"/>
          <w:sz w:val="24"/>
          <w:szCs w:val="24"/>
        </w:rPr>
        <w:t xml:space="preserve">РИА НОВОСТИ; 2020.14.04; ЗАСТРЯВШИЕ В РОССИИ ФРАНЦУЗЫ ВЕРНУЛИСЬ НА РОДИНУ СПЕЦРЕЙСОМ </w:t>
      </w:r>
      <w:r w:rsidR="00E05724">
        <w:rPr>
          <w:rFonts w:ascii="Times New Roman" w:hAnsi="Times New Roman"/>
          <w:sz w:val="24"/>
          <w:szCs w:val="24"/>
        </w:rPr>
        <w:t>«</w:t>
      </w:r>
      <w:r w:rsidRPr="00E05724">
        <w:rPr>
          <w:rFonts w:ascii="Times New Roman" w:hAnsi="Times New Roman"/>
          <w:sz w:val="24"/>
          <w:szCs w:val="24"/>
        </w:rPr>
        <w:t>АЭРОФЛОТ</w:t>
      </w:r>
      <w:r w:rsidRPr="008F64CF">
        <w:rPr>
          <w:rFonts w:ascii="Times New Roman" w:hAnsi="Times New Roman"/>
          <w:sz w:val="24"/>
          <w:szCs w:val="24"/>
        </w:rPr>
        <w:t>А</w:t>
      </w:r>
      <w:r w:rsidR="00E05724">
        <w:rPr>
          <w:rFonts w:ascii="Times New Roman" w:hAnsi="Times New Roman"/>
          <w:sz w:val="24"/>
          <w:szCs w:val="24"/>
        </w:rPr>
        <w:t>»</w:t>
      </w:r>
      <w:bookmarkEnd w:id="36"/>
    </w:p>
    <w:p w14:paraId="3DF86533" w14:textId="73A8A8D6" w:rsidR="008F64CF" w:rsidRDefault="008F64CF" w:rsidP="00E05724">
      <w:pPr>
        <w:jc w:val="both"/>
      </w:pPr>
      <w:r>
        <w:t xml:space="preserve">Группа французов, находящихся в России проездом, смогла вернуться на родину благодаря спецрейсу </w:t>
      </w:r>
      <w:r w:rsidR="00E05724">
        <w:t>«</w:t>
      </w:r>
      <w:r w:rsidRPr="00E05724">
        <w:rPr>
          <w:b/>
        </w:rPr>
        <w:t>Аэрофлот</w:t>
      </w:r>
      <w:r>
        <w:t>а</w:t>
      </w:r>
      <w:r w:rsidR="00E05724">
        <w:t>»</w:t>
      </w:r>
      <w:r>
        <w:t>, который вылетел накануне из Москвы в Мадрид за российскими гражданами, сообщили в посольстве Франции в РФ.</w:t>
      </w:r>
    </w:p>
    <w:p w14:paraId="71761F43" w14:textId="77777777" w:rsidR="00E05724" w:rsidRDefault="00E05724" w:rsidP="00E05724">
      <w:pPr>
        <w:jc w:val="both"/>
      </w:pPr>
      <w:r>
        <w:t>«</w:t>
      </w:r>
      <w:r w:rsidR="008F64CF">
        <w:t xml:space="preserve">На этом рейсе еще одна группа французов, находящихся в России проездом, смогла вернуться на родину через Мадрид. Благодарим наших испанских и немецких коллег, МИД и </w:t>
      </w:r>
      <w:r w:rsidR="008F64CF" w:rsidRPr="00E05724">
        <w:rPr>
          <w:b/>
        </w:rPr>
        <w:t>Аэрофлот</w:t>
      </w:r>
      <w:r w:rsidR="008F64CF">
        <w:t>!</w:t>
      </w:r>
      <w:r>
        <w:t>»</w:t>
      </w:r>
      <w:r w:rsidR="008F64CF">
        <w:t xml:space="preserve"> - говорится в сообщении посольства на странице в Facebook.</w:t>
      </w:r>
    </w:p>
    <w:p w14:paraId="3350A2AA" w14:textId="111BC58B" w:rsidR="008F64CF" w:rsidRDefault="008F64CF" w:rsidP="00E05724">
      <w:pPr>
        <w:jc w:val="both"/>
      </w:pPr>
      <w:r>
        <w:t xml:space="preserve">В понедельник 13 апреля в Мадрид за российскими гражданами вылетел самолет </w:t>
      </w:r>
      <w:r w:rsidR="00E05724">
        <w:t>«</w:t>
      </w:r>
      <w:r w:rsidRPr="00E05724">
        <w:rPr>
          <w:b/>
        </w:rPr>
        <w:t>Аэрофлот</w:t>
      </w:r>
      <w:r>
        <w:t>а</w:t>
      </w:r>
      <w:r w:rsidR="00E05724">
        <w:t>»</w:t>
      </w:r>
      <w:r>
        <w:t>. Этим рейсом Россию покинули граждане ЕС и граждане РФ, проживающие в Германии.</w:t>
      </w:r>
    </w:p>
    <w:p w14:paraId="49DFBC58" w14:textId="77777777" w:rsidR="00E05724" w:rsidRDefault="00B2674B" w:rsidP="00E05724">
      <w:pPr>
        <w:jc w:val="both"/>
      </w:pPr>
      <w:hyperlink r:id="rId80" w:history="1">
        <w:r w:rsidR="008F64CF" w:rsidRPr="00DC5BD2">
          <w:rPr>
            <w:rStyle w:val="a9"/>
          </w:rPr>
          <w:t>https://ria.ru/20200414/1570029233.html</w:t>
        </w:r>
      </w:hyperlink>
    </w:p>
    <w:p w14:paraId="1F027140" w14:textId="29C65430" w:rsidR="009D3E00" w:rsidRPr="009D3E00" w:rsidRDefault="009D3E00" w:rsidP="00E05724">
      <w:pPr>
        <w:pStyle w:val="3"/>
        <w:jc w:val="both"/>
        <w:rPr>
          <w:rFonts w:ascii="Times New Roman" w:hAnsi="Times New Roman"/>
          <w:sz w:val="24"/>
          <w:szCs w:val="24"/>
        </w:rPr>
      </w:pPr>
      <w:bookmarkStart w:id="37" w:name="_Toc46163797"/>
      <w:r w:rsidRPr="009D3E00">
        <w:rPr>
          <w:rFonts w:ascii="Times New Roman" w:hAnsi="Times New Roman"/>
          <w:sz w:val="24"/>
          <w:szCs w:val="24"/>
        </w:rPr>
        <w:t xml:space="preserve">ТАСС; ДЕНИС СОЛОВЫХ; 2020.14.04; РЕЙС </w:t>
      </w:r>
      <w:r w:rsidR="00E05724">
        <w:rPr>
          <w:rFonts w:ascii="Times New Roman" w:hAnsi="Times New Roman"/>
          <w:sz w:val="24"/>
          <w:szCs w:val="24"/>
        </w:rPr>
        <w:t>«</w:t>
      </w:r>
      <w:r w:rsidRPr="00E05724">
        <w:rPr>
          <w:rFonts w:ascii="Times New Roman" w:hAnsi="Times New Roman"/>
          <w:sz w:val="24"/>
          <w:szCs w:val="24"/>
        </w:rPr>
        <w:t>АЭРОФЛОТ</w:t>
      </w:r>
      <w:r w:rsidRPr="009D3E00">
        <w:rPr>
          <w:rFonts w:ascii="Times New Roman" w:hAnsi="Times New Roman"/>
          <w:sz w:val="24"/>
          <w:szCs w:val="24"/>
        </w:rPr>
        <w:t>А</w:t>
      </w:r>
      <w:r w:rsidR="00E05724">
        <w:rPr>
          <w:rFonts w:ascii="Times New Roman" w:hAnsi="Times New Roman"/>
          <w:sz w:val="24"/>
          <w:szCs w:val="24"/>
        </w:rPr>
        <w:t>»</w:t>
      </w:r>
      <w:r w:rsidRPr="009D3E00">
        <w:rPr>
          <w:rFonts w:ascii="Times New Roman" w:hAnsi="Times New Roman"/>
          <w:sz w:val="24"/>
          <w:szCs w:val="24"/>
        </w:rPr>
        <w:t xml:space="preserve"> СО 147 РОССИЯНАМИ ВЫЛЕТЕЛ ИЗ АНТАЛЬИ В МОСКВУ</w:t>
      </w:r>
      <w:bookmarkEnd w:id="37"/>
    </w:p>
    <w:p w14:paraId="6032E413" w14:textId="77777777" w:rsidR="00E05724" w:rsidRDefault="009D3E00" w:rsidP="00E05724">
      <w:pPr>
        <w:jc w:val="both"/>
      </w:pPr>
      <w:r>
        <w:t xml:space="preserve">Рейс авиакомпании </w:t>
      </w:r>
      <w:r w:rsidR="00E05724">
        <w:t>«</w:t>
      </w:r>
      <w:r w:rsidRPr="00E05724">
        <w:rPr>
          <w:b/>
        </w:rPr>
        <w:t>Аэрофлот</w:t>
      </w:r>
      <w:r w:rsidR="00E05724">
        <w:t>»</w:t>
      </w:r>
      <w:r>
        <w:t xml:space="preserve"> со 147 гражданами РФ на борту вылетел во вторник из Антальи в Москву. Об этом сообщил корреспонденту ТАСС представитель генконсульства РФ в Анталье.</w:t>
      </w:r>
    </w:p>
    <w:p w14:paraId="7EA569BF" w14:textId="77777777" w:rsidR="00E05724" w:rsidRDefault="00E05724" w:rsidP="00E05724">
      <w:pPr>
        <w:jc w:val="both"/>
      </w:pPr>
      <w:r>
        <w:t>«</w:t>
      </w:r>
      <w:r w:rsidR="009D3E00">
        <w:t xml:space="preserve">В 16:40 (время совпадает с мск - прим. ТАСС) из Антальи в Москву вылетел специальный рейс </w:t>
      </w:r>
      <w:r w:rsidR="009D3E00" w:rsidRPr="00E05724">
        <w:rPr>
          <w:b/>
        </w:rPr>
        <w:t>Аэрофлот</w:t>
      </w:r>
      <w:r w:rsidR="009D3E00">
        <w:t xml:space="preserve">а AFL 2143, на борту которого находятся 147 граждан России. Первый вывозной рейс после прекращения авиасообщения между Россией и Турцией стал возможен благодаря скоординированным действиям МИД России, Минкомсвязи и </w:t>
      </w:r>
      <w:r w:rsidR="009D3E00" w:rsidRPr="00E05724">
        <w:rPr>
          <w:b/>
        </w:rPr>
        <w:t>Росавиаци</w:t>
      </w:r>
      <w:r w:rsidR="009D3E00">
        <w:t xml:space="preserve">и. Генеральное консульство в Анталье в тесном взаимодействии с посольством России в Анкаре и представительством компании </w:t>
      </w:r>
      <w:r>
        <w:t>«</w:t>
      </w:r>
      <w:r w:rsidR="009D3E00" w:rsidRPr="00E05724">
        <w:rPr>
          <w:b/>
        </w:rPr>
        <w:t>Аэрофлот</w:t>
      </w:r>
      <w:r w:rsidR="009D3E00">
        <w:t xml:space="preserve"> - Российские авиалинии</w:t>
      </w:r>
      <w:r>
        <w:t>»</w:t>
      </w:r>
      <w:r w:rsidR="009D3E00">
        <w:t xml:space="preserve"> оказало необходимое содействие в оперативном информировании российских граждан, обеспечении им доступа в аэропорт и регистрации на рейс</w:t>
      </w:r>
      <w:r>
        <w:t>»</w:t>
      </w:r>
      <w:r w:rsidR="009D3E00">
        <w:t>, - подчеркнул собеседник агентства.</w:t>
      </w:r>
    </w:p>
    <w:p w14:paraId="0C3806EB" w14:textId="77777777" w:rsidR="00E05724" w:rsidRDefault="009D3E00" w:rsidP="00E05724">
      <w:pPr>
        <w:jc w:val="both"/>
      </w:pPr>
      <w:r>
        <w:t xml:space="preserve">В диппредставительстве также отметили, что </w:t>
      </w:r>
      <w:r w:rsidR="00E05724">
        <w:t>«</w:t>
      </w:r>
      <w:r>
        <w:t>на сегодняшний день в Анталье и близлежащих турецких городах находится несколько сотен российских граждан, ожидающих возможности вернуться в Россию.</w:t>
      </w:r>
    </w:p>
    <w:p w14:paraId="72855B45" w14:textId="2AD6C45E" w:rsidR="009D3E00" w:rsidRDefault="009D3E00" w:rsidP="00E05724">
      <w:pPr>
        <w:jc w:val="both"/>
      </w:pPr>
      <w:r>
        <w:t xml:space="preserve">Между тем на 16 апреля запланирован еще один вывозной рейс авиакомпании </w:t>
      </w:r>
      <w:r w:rsidR="00E05724">
        <w:t>«</w:t>
      </w:r>
      <w:r w:rsidRPr="00E05724">
        <w:rPr>
          <w:b/>
        </w:rPr>
        <w:t>Аэрофлот</w:t>
      </w:r>
      <w:r w:rsidR="00E05724">
        <w:t>»</w:t>
      </w:r>
      <w:r>
        <w:t xml:space="preserve"> Стамбул - Москва.</w:t>
      </w:r>
    </w:p>
    <w:p w14:paraId="2AA85D15" w14:textId="2F747A6C" w:rsidR="009D3E00" w:rsidRDefault="00B2674B" w:rsidP="00E05724">
      <w:pPr>
        <w:jc w:val="both"/>
      </w:pPr>
      <w:hyperlink r:id="rId81" w:history="1">
        <w:r w:rsidR="009D3E00" w:rsidRPr="00DC5BD2">
          <w:rPr>
            <w:rStyle w:val="a9"/>
          </w:rPr>
          <w:t>https://tass.ru/obschestvo/8242211</w:t>
        </w:r>
      </w:hyperlink>
    </w:p>
    <w:p w14:paraId="2911B6D9" w14:textId="707D7C23" w:rsidR="009D3E00" w:rsidRDefault="008504BD" w:rsidP="00E05724">
      <w:pPr>
        <w:jc w:val="both"/>
      </w:pPr>
      <w:r>
        <w:t>На ту же тему:</w:t>
      </w:r>
    </w:p>
    <w:p w14:paraId="19104D3E" w14:textId="4CA67498" w:rsidR="008504BD" w:rsidRDefault="00B2674B" w:rsidP="00E05724">
      <w:pPr>
        <w:jc w:val="both"/>
      </w:pPr>
      <w:hyperlink r:id="rId82" w:history="1">
        <w:r w:rsidR="008504BD" w:rsidRPr="00DC5BD2">
          <w:rPr>
            <w:rStyle w:val="a9"/>
          </w:rPr>
          <w:t>https://ria.ru/20200414/1570040471.html</w:t>
        </w:r>
      </w:hyperlink>
    </w:p>
    <w:p w14:paraId="088519F2" w14:textId="77777777" w:rsidR="00E05724" w:rsidRDefault="00B2674B" w:rsidP="00E05724">
      <w:pPr>
        <w:jc w:val="both"/>
      </w:pPr>
      <w:hyperlink r:id="rId83" w:history="1">
        <w:r w:rsidR="008504BD" w:rsidRPr="00DC5BD2">
          <w:rPr>
            <w:rStyle w:val="a9"/>
          </w:rPr>
          <w:t>https://www.gazeta.ru/social/news/2020/04/14/n_14291713.shtml</w:t>
        </w:r>
      </w:hyperlink>
    </w:p>
    <w:p w14:paraId="4CA1967A" w14:textId="5C6E24C2" w:rsidR="008504BD" w:rsidRPr="008504BD" w:rsidRDefault="008504BD" w:rsidP="00E05724">
      <w:pPr>
        <w:pStyle w:val="3"/>
        <w:jc w:val="both"/>
        <w:rPr>
          <w:rFonts w:ascii="Times New Roman" w:hAnsi="Times New Roman"/>
          <w:sz w:val="24"/>
          <w:szCs w:val="24"/>
        </w:rPr>
      </w:pPr>
      <w:bookmarkStart w:id="38" w:name="_Toc46163798"/>
      <w:r w:rsidRPr="008504BD">
        <w:rPr>
          <w:rFonts w:ascii="Times New Roman" w:hAnsi="Times New Roman"/>
          <w:sz w:val="24"/>
          <w:szCs w:val="24"/>
        </w:rPr>
        <w:t>ИЗВЕСТИЯ; 2020.14.04; САМОЛЕТ С РОССИЯНАМИ ПРИБЫЛ В ИРКУТСК ИЗ БАНГКОКА</w:t>
      </w:r>
      <w:bookmarkEnd w:id="38"/>
    </w:p>
    <w:p w14:paraId="5AFE1014" w14:textId="77777777" w:rsidR="00E05724" w:rsidRDefault="008504BD" w:rsidP="00E05724">
      <w:pPr>
        <w:jc w:val="both"/>
      </w:pPr>
      <w:r>
        <w:t>Самолет авиакомпании S7 с россиянами прибыл из Бангкока в Иркутск. Об этом сообщается на сайте международного аэропорта Иркутска.</w:t>
      </w:r>
    </w:p>
    <w:p w14:paraId="4B7F95A7" w14:textId="754108DE" w:rsidR="008504BD" w:rsidRDefault="008504BD" w:rsidP="00E05724">
      <w:pPr>
        <w:jc w:val="both"/>
      </w:pPr>
      <w:r>
        <w:t xml:space="preserve">На онлайн-табло указано, что рейс С7-6332 прибыл из Бангкока в 00:10 (19:10 мск). Как сообщает </w:t>
      </w:r>
      <w:r w:rsidR="00E05724">
        <w:t>«</w:t>
      </w:r>
      <w:r>
        <w:t>РИА Новости</w:t>
      </w:r>
      <w:r w:rsidR="00E05724">
        <w:t>»</w:t>
      </w:r>
      <w:r>
        <w:t>, на борту самолета было 156 пассажиров. Транзитных пассажиров разместят в обсерваторах, а остальным необходимо соблюдать карантин в течение 14 дней.</w:t>
      </w:r>
    </w:p>
    <w:p w14:paraId="3D8CBFE5" w14:textId="77777777" w:rsidR="00E05724" w:rsidRDefault="00B2674B" w:rsidP="00E05724">
      <w:pPr>
        <w:jc w:val="both"/>
      </w:pPr>
      <w:hyperlink r:id="rId84" w:history="1">
        <w:r w:rsidR="008504BD" w:rsidRPr="00DC5BD2">
          <w:rPr>
            <w:rStyle w:val="a9"/>
          </w:rPr>
          <w:t>https://iz.ru/999899/2020-04-14/samolet-s-rossiianami-pribyl-v-irkutsk-iz-bangkoka</w:t>
        </w:r>
      </w:hyperlink>
    </w:p>
    <w:p w14:paraId="211CAC9F" w14:textId="5FBBAA9A" w:rsidR="009D3E00" w:rsidRPr="009D3E00" w:rsidRDefault="009D3E00" w:rsidP="00E05724">
      <w:pPr>
        <w:pStyle w:val="3"/>
        <w:jc w:val="both"/>
        <w:rPr>
          <w:rFonts w:ascii="Times New Roman" w:hAnsi="Times New Roman"/>
          <w:sz w:val="24"/>
          <w:szCs w:val="24"/>
        </w:rPr>
      </w:pPr>
      <w:bookmarkStart w:id="39" w:name="_Toc46163799"/>
      <w:r w:rsidRPr="009D3E00">
        <w:rPr>
          <w:rFonts w:ascii="Times New Roman" w:hAnsi="Times New Roman"/>
          <w:sz w:val="24"/>
          <w:szCs w:val="24"/>
        </w:rPr>
        <w:lastRenderedPageBreak/>
        <w:t>ТАСС; 2020.14.04; САМОЛЕТЫ С 180 РОССИЙСКИМИ ТУРИСТАМИ ВЫЛЕТЕЛИ ИЗ БАНГКОКА В ИРКУТСК И УСТЬ-КАМЕНОГОРСК</w:t>
      </w:r>
      <w:bookmarkEnd w:id="39"/>
    </w:p>
    <w:p w14:paraId="382BE52F" w14:textId="77777777" w:rsidR="00E05724" w:rsidRDefault="009D3E00" w:rsidP="00E05724">
      <w:pPr>
        <w:jc w:val="both"/>
      </w:pPr>
      <w:r>
        <w:t>Два вывозных рейса с российскими туристами вылетели во вторник из таиландской столицы в Иркутск и Усть-Каменогорск (Казахстан), передает корреспондент ТАСС из аэропорта Суваннапхум (Суварнабхуми).</w:t>
      </w:r>
    </w:p>
    <w:p w14:paraId="419E9121" w14:textId="77777777" w:rsidR="00E05724" w:rsidRDefault="009D3E00" w:rsidP="00E05724">
      <w:pPr>
        <w:jc w:val="both"/>
      </w:pPr>
      <w:r>
        <w:t>По информации, полученной на стойке регистрации авиакомпании S7 Airlines на борту рейса, вылетевшего в Иркутск в 17:20 по местному времени (13:20 мск), находится 160 российских туристов. Среди них четыре человека, которые купили билеты на месте. На борт могли попасть только граждане РФ, которые проживают в Иркутске и Иркутской области. Ожидается, что в пункт назначения они прибудут в 23:55 по местному времени (18:55 мск).</w:t>
      </w:r>
    </w:p>
    <w:p w14:paraId="64A1EC08" w14:textId="07040E20" w:rsidR="009D3E00" w:rsidRDefault="009D3E00" w:rsidP="00E05724">
      <w:pPr>
        <w:jc w:val="both"/>
      </w:pPr>
      <w:r>
        <w:t xml:space="preserve">Вместе с тем организованный МИД Казахстана чартерный рейс из Бангкока в Усть-Каменогорск через Бали (Индонезия) и Ханой (Вьетнам) вылетел в 14:30 (10:30 мск). По договоренности с посольством Казахстана в Таиланде этим рейсом в таиландской столице смогли воспользоваться 20 граждан России, которые заплатили по $400 за билет. </w:t>
      </w:r>
      <w:r w:rsidR="00E05724">
        <w:t>«</w:t>
      </w:r>
      <w:r>
        <w:t>Ожидается, что с Бали будет больше всего российских туристов. В аэропорту Усть-Каменогорска их встретят представители российского генконсульства, затем россиян посадят в автобусы и повезут на границу с РФ, где их будет ждать представитель МИД в Барнауле</w:t>
      </w:r>
      <w:r w:rsidR="00E05724">
        <w:t>»</w:t>
      </w:r>
      <w:r>
        <w:t>, - рассказал заведующий консульским отделом посольства России в Таиланде Владимир Пронин, добавив, что весь полет займет около 20 часов.</w:t>
      </w:r>
    </w:p>
    <w:p w14:paraId="5B3DE415" w14:textId="77777777" w:rsidR="00E05724" w:rsidRDefault="00B2674B" w:rsidP="00E05724">
      <w:pPr>
        <w:jc w:val="both"/>
      </w:pPr>
      <w:hyperlink r:id="rId85" w:history="1">
        <w:r w:rsidR="009D3E00" w:rsidRPr="00DC5BD2">
          <w:rPr>
            <w:rStyle w:val="a9"/>
          </w:rPr>
          <w:t>https://tass.ru/sibir-news/8240591</w:t>
        </w:r>
      </w:hyperlink>
    </w:p>
    <w:p w14:paraId="0C6D6020" w14:textId="7B327EF8" w:rsidR="008504BD" w:rsidRPr="008504BD" w:rsidRDefault="008504BD" w:rsidP="00E05724">
      <w:pPr>
        <w:pStyle w:val="3"/>
        <w:jc w:val="both"/>
        <w:rPr>
          <w:rFonts w:ascii="Times New Roman" w:hAnsi="Times New Roman"/>
          <w:sz w:val="24"/>
          <w:szCs w:val="24"/>
        </w:rPr>
      </w:pPr>
      <w:bookmarkStart w:id="40" w:name="_Toc46163800"/>
      <w:r w:rsidRPr="008504BD">
        <w:rPr>
          <w:rFonts w:ascii="Times New Roman" w:hAnsi="Times New Roman"/>
          <w:sz w:val="24"/>
          <w:szCs w:val="24"/>
        </w:rPr>
        <w:t>ТАСС; 2020.14.04; ЧАРТЕРНЫЙ РЕЙС ИЗ БАНГКОКА С РОССИЙСКИМИ ТУРИСТАМИ НА БОРТУ ПРИБЫЛ В НОВОСИБИРСК</w:t>
      </w:r>
      <w:bookmarkEnd w:id="40"/>
    </w:p>
    <w:p w14:paraId="41BCE85E" w14:textId="77777777" w:rsidR="00E05724" w:rsidRDefault="008504BD" w:rsidP="00E05724">
      <w:pPr>
        <w:jc w:val="both"/>
      </w:pPr>
      <w:r>
        <w:t>Чартерный рейс авиакомпании S7 из Бангкока в Новосибирск с более чем 190 пассажирами на борту приземлился в международном аэропорту Толмачево, следует из данных портала Flightradar.</w:t>
      </w:r>
    </w:p>
    <w:p w14:paraId="20B0AF58" w14:textId="77777777" w:rsidR="00E05724" w:rsidRDefault="008504BD" w:rsidP="00E05724">
      <w:pPr>
        <w:jc w:val="both"/>
      </w:pPr>
      <w:r>
        <w:t>Как сообщал ТАСС ранее, вывозной рейс авиакомпании S7 из Бангкока отправлен в 12:52 по местному времени (08:52 мск). На борт могли попасть только граждане РФ, которые проживают в Новосибирске и Новосибирской области. В то же время россияне, чьи рейсы авиакомпаний третьих стран ранее были отменены, могли на месте купить билеты на этот рейс.</w:t>
      </w:r>
    </w:p>
    <w:p w14:paraId="6709E34F" w14:textId="072B3C30" w:rsidR="008504BD" w:rsidRDefault="008504BD" w:rsidP="00E05724">
      <w:pPr>
        <w:jc w:val="both"/>
      </w:pPr>
      <w:r>
        <w:t xml:space="preserve">Как сообщил журналистам вице-губернатор Новосибирской области Сергей Нелюбов, среди пассажиров рейса есть жители близлежащих регионов: Кемеровской области и Алтайского края. </w:t>
      </w:r>
      <w:r w:rsidR="00E05724">
        <w:t>«</w:t>
      </w:r>
      <w:r>
        <w:t>Сразу же после прохождения санитарно-карантинной зоны им будут вручены документы и предписания Роспотребнадзора о необходимости самоизоляции на 14 дней. Все граждане будут доставлены по месту жительства</w:t>
      </w:r>
      <w:r w:rsidR="00E05724">
        <w:t>»</w:t>
      </w:r>
      <w:r>
        <w:t>, - пояснил заместитель губернатора.</w:t>
      </w:r>
    </w:p>
    <w:p w14:paraId="01623D92" w14:textId="77777777" w:rsidR="008504BD" w:rsidRDefault="00B2674B" w:rsidP="00E05724">
      <w:pPr>
        <w:jc w:val="both"/>
      </w:pPr>
      <w:hyperlink r:id="rId86" w:history="1">
        <w:r w:rsidR="008504BD" w:rsidRPr="00DC5BD2">
          <w:rPr>
            <w:rStyle w:val="a9"/>
          </w:rPr>
          <w:t>https://tass.ru/sibir-news/8241725</w:t>
        </w:r>
      </w:hyperlink>
    </w:p>
    <w:p w14:paraId="30E0C4C9" w14:textId="0B511B7B" w:rsidR="008504BD" w:rsidRDefault="008F64CF" w:rsidP="00E05724">
      <w:pPr>
        <w:jc w:val="both"/>
      </w:pPr>
      <w:r>
        <w:t>На ту же тему:</w:t>
      </w:r>
    </w:p>
    <w:p w14:paraId="77FB86E5" w14:textId="77777777" w:rsidR="00E05724" w:rsidRDefault="00B2674B" w:rsidP="00E05724">
      <w:pPr>
        <w:jc w:val="both"/>
      </w:pPr>
      <w:hyperlink r:id="rId87" w:history="1">
        <w:r w:rsidR="008F64CF" w:rsidRPr="00DC5BD2">
          <w:rPr>
            <w:rStyle w:val="a9"/>
          </w:rPr>
          <w:t>https://ria.ru/20200414/1570036948.html</w:t>
        </w:r>
      </w:hyperlink>
    </w:p>
    <w:p w14:paraId="6DC01BA0" w14:textId="35437565" w:rsidR="0054092B" w:rsidRPr="0054092B" w:rsidRDefault="0054092B" w:rsidP="00E05724">
      <w:pPr>
        <w:pStyle w:val="3"/>
        <w:jc w:val="both"/>
        <w:rPr>
          <w:rFonts w:ascii="Times New Roman" w:hAnsi="Times New Roman"/>
          <w:sz w:val="24"/>
          <w:szCs w:val="24"/>
        </w:rPr>
      </w:pPr>
      <w:bookmarkStart w:id="41" w:name="_Toc46163801"/>
      <w:r w:rsidRPr="0054092B">
        <w:rPr>
          <w:rFonts w:ascii="Times New Roman" w:hAnsi="Times New Roman"/>
          <w:sz w:val="24"/>
          <w:szCs w:val="24"/>
        </w:rPr>
        <w:t>РИА НОВОСТИ; 2020.14.04; САМОЛЕТ S7 ВЫВЕЗ ИЗ ТАИЛАНДА БОЛЕЕ 190 РОССИЙСКИХ ТУРИСТОВ</w:t>
      </w:r>
      <w:bookmarkEnd w:id="41"/>
    </w:p>
    <w:p w14:paraId="33D30701" w14:textId="052167B1" w:rsidR="0054092B" w:rsidRDefault="0054092B" w:rsidP="00E05724">
      <w:pPr>
        <w:jc w:val="both"/>
      </w:pPr>
      <w:r>
        <w:t>Вывозной авиарейс авиакомпании S7, организованный для доставки на Родину российских туристов, застрявших в Таиланде в результате ограничительных мер в связи с коронавирусом, вылетел из Бангкока в Новосибирск, на борту более 190 россиян, сообщил РИА Новости во вторник заведующий консульским отделом посольства РФ в Таиланде Владимир Пронин.</w:t>
      </w:r>
    </w:p>
    <w:p w14:paraId="41C0752C" w14:textId="08F0E990" w:rsidR="0054092B" w:rsidRDefault="00E05724" w:rsidP="00E05724">
      <w:pPr>
        <w:jc w:val="both"/>
      </w:pPr>
      <w:r>
        <w:t>«</w:t>
      </w:r>
      <w:r w:rsidR="0054092B">
        <w:t>Вывозной рейс авиакомпании S7 Бангкок – Новосибирск вылетел в 12.52 по местному времени (08.52 мск). На борту – более 190 россиян</w:t>
      </w:r>
      <w:r>
        <w:t>»</w:t>
      </w:r>
      <w:r w:rsidR="0054092B">
        <w:t>, - сообщил агентству дипломат.</w:t>
      </w:r>
    </w:p>
    <w:p w14:paraId="0F5C0196" w14:textId="3F9AA0DC" w:rsidR="0054092B" w:rsidRDefault="00E05724" w:rsidP="00E05724">
      <w:pPr>
        <w:jc w:val="both"/>
      </w:pPr>
      <w:r>
        <w:lastRenderedPageBreak/>
        <w:t>«</w:t>
      </w:r>
      <w:r w:rsidR="0054092B">
        <w:t>Списки пассажиров уточнялись еще раз сегодня утром. Несколько человек из списков не пришли на стойку регистрации, несколько человек были зарегистрированы на рейс сверх списка на стойке регистрации по согласованию с соответствующими инстанциями в России. Так что рейс улетел полный, заняты, практически, все пассажирские места</w:t>
      </w:r>
      <w:r>
        <w:t>»</w:t>
      </w:r>
      <w:r w:rsidR="0054092B">
        <w:t>, - сказал консул.</w:t>
      </w:r>
    </w:p>
    <w:p w14:paraId="57B5A0D9" w14:textId="77777777" w:rsidR="0054092B" w:rsidRDefault="0054092B" w:rsidP="00E05724">
      <w:pPr>
        <w:jc w:val="both"/>
      </w:pPr>
      <w:r>
        <w:t>Список пассажиров рейса формировался, как и в предыдущих случаях, через интернет-портал Госуслуг и открытый Минкомсвязью телеграм-канал. На рейс могли зарегистрироваться только жители Новосибирска и Новосибирской области. Новосибирцы, прилетевшие в Таиланд рейсами иностранных авиакомпаний, могли приобрести билеты на рейс на стойке S7 в аэропорту.</w:t>
      </w:r>
    </w:p>
    <w:p w14:paraId="70ED12C8" w14:textId="3576C0D3" w:rsidR="0054092B" w:rsidRDefault="0054092B" w:rsidP="00E05724">
      <w:pPr>
        <w:jc w:val="both"/>
      </w:pPr>
      <w:r>
        <w:t xml:space="preserve">Седьмого апреля из Таиланда рейсами </w:t>
      </w:r>
      <w:r w:rsidR="00E05724">
        <w:t>«</w:t>
      </w:r>
      <w:r w:rsidRPr="00E05724">
        <w:rPr>
          <w:b/>
        </w:rPr>
        <w:t>Аэрофлот</w:t>
      </w:r>
      <w:r>
        <w:t>а</w:t>
      </w:r>
      <w:r w:rsidR="00E05724">
        <w:t>»</w:t>
      </w:r>
      <w:r>
        <w:t xml:space="preserve"> и S7 были вывезены более тысячи российских туристов, 9 апреля авиарейс </w:t>
      </w:r>
      <w:r w:rsidR="00E05724">
        <w:t>«</w:t>
      </w:r>
      <w:r w:rsidRPr="00E05724">
        <w:rPr>
          <w:b/>
        </w:rPr>
        <w:t>Аэрофлот</w:t>
      </w:r>
      <w:r>
        <w:t>а</w:t>
      </w:r>
      <w:r w:rsidR="00E05724">
        <w:t>»</w:t>
      </w:r>
      <w:r>
        <w:t xml:space="preserve"> вывез с таиландского острова Пхукет 228 россиян. 11 апреля рейсом </w:t>
      </w:r>
      <w:r w:rsidR="00E05724">
        <w:t>«</w:t>
      </w:r>
      <w:r w:rsidRPr="00E05724">
        <w:rPr>
          <w:b/>
        </w:rPr>
        <w:t>Аэрофлот</w:t>
      </w:r>
      <w:r>
        <w:t>а</w:t>
      </w:r>
      <w:r w:rsidR="00E05724">
        <w:t>»</w:t>
      </w:r>
      <w:r>
        <w:t xml:space="preserve"> Бангкок – Санкт-Петербург – Москва из Таиланда вылетели более 370 человек, 12 апреля из Бангкока отправился рейс </w:t>
      </w:r>
      <w:r w:rsidR="00E05724">
        <w:t>«</w:t>
      </w:r>
      <w:r>
        <w:t>Уральских авиалиний</w:t>
      </w:r>
      <w:r w:rsidR="00E05724">
        <w:t>»</w:t>
      </w:r>
      <w:r>
        <w:t xml:space="preserve"> в Красноярск с 212 пассажирами на борту.</w:t>
      </w:r>
    </w:p>
    <w:p w14:paraId="5ED13910" w14:textId="77777777" w:rsidR="00E05724" w:rsidRDefault="00B2674B" w:rsidP="00E05724">
      <w:pPr>
        <w:jc w:val="both"/>
      </w:pPr>
      <w:hyperlink r:id="rId88" w:history="1">
        <w:r w:rsidR="0054092B" w:rsidRPr="00127C6B">
          <w:rPr>
            <w:rStyle w:val="a9"/>
          </w:rPr>
          <w:t>https://ria.ru/20200414/1570011340.html</w:t>
        </w:r>
      </w:hyperlink>
    </w:p>
    <w:p w14:paraId="5D25F94B" w14:textId="0772EBEB" w:rsidR="008F64CF" w:rsidRPr="008F64CF" w:rsidRDefault="008F64CF" w:rsidP="00E05724">
      <w:pPr>
        <w:pStyle w:val="3"/>
        <w:jc w:val="both"/>
        <w:rPr>
          <w:rFonts w:ascii="Times New Roman" w:hAnsi="Times New Roman"/>
          <w:sz w:val="24"/>
          <w:szCs w:val="24"/>
        </w:rPr>
      </w:pPr>
      <w:bookmarkStart w:id="42" w:name="_Toc46163802"/>
      <w:r w:rsidRPr="008F64CF">
        <w:rPr>
          <w:rFonts w:ascii="Times New Roman" w:hAnsi="Times New Roman"/>
          <w:sz w:val="24"/>
          <w:szCs w:val="24"/>
        </w:rPr>
        <w:t>РИА НОВОСТИ; 2020.14.04; НЕСКОЛЬКО РОССИЯН ОБРАТИЛИСЬ В ПОСОЛЬСТВО НА КИПРЕ ЗА ЭКСТРЕННОЙ ПОМОЩЬЮ</w:t>
      </w:r>
      <w:bookmarkEnd w:id="42"/>
    </w:p>
    <w:p w14:paraId="14D98784" w14:textId="77777777" w:rsidR="008F64CF" w:rsidRDefault="008F64CF" w:rsidP="00E05724">
      <w:pPr>
        <w:jc w:val="both"/>
      </w:pPr>
      <w:r>
        <w:t xml:space="preserve">Несколько россиян из числа тех, кто вынужден оставаться на Кипре из-за коронавируса, обратились за экстренной помощью в посольство России, сообщили РИА Новости в </w:t>
      </w:r>
      <w:r w:rsidRPr="00627C80">
        <w:rPr>
          <w:b/>
        </w:rPr>
        <w:t>пресс-службе</w:t>
      </w:r>
      <w:r>
        <w:t xml:space="preserve"> дипведомства.</w:t>
      </w:r>
    </w:p>
    <w:p w14:paraId="7830A18D" w14:textId="5FE04132" w:rsidR="008F64CF" w:rsidRDefault="00E05724" w:rsidP="00E05724">
      <w:pPr>
        <w:jc w:val="both"/>
      </w:pPr>
      <w:r>
        <w:t>«</w:t>
      </w:r>
      <w:r w:rsidR="008F64CF">
        <w:t>За экстренной помощью было несколько обращений, посольство пытается оказать таким людям помощь в соответствии с законодательством и исходя из своих полномочий и возможностей. В основном обращения были в связи с необходимостью материальной помощи</w:t>
      </w:r>
      <w:r>
        <w:t>»</w:t>
      </w:r>
      <w:r w:rsidR="008F64CF">
        <w:t>, - отметили в посольстве.</w:t>
      </w:r>
    </w:p>
    <w:p w14:paraId="7CB28CD0" w14:textId="77777777" w:rsidR="008F64CF" w:rsidRDefault="008F64CF" w:rsidP="00E05724">
      <w:pPr>
        <w:jc w:val="both"/>
      </w:pPr>
      <w:r>
        <w:t>По оценкам дипведомства, на сегодняшний день на Кипре остается около 300 россиян из-за ограничения авиасообщения.</w:t>
      </w:r>
    </w:p>
    <w:p w14:paraId="68D10BA9" w14:textId="258F2F76" w:rsidR="008F64CF" w:rsidRDefault="00E05724" w:rsidP="00E05724">
      <w:pPr>
        <w:jc w:val="both"/>
      </w:pPr>
      <w:r>
        <w:t>«</w:t>
      </w:r>
      <w:r w:rsidR="008F64CF">
        <w:t>Но мы не можем точно сказать, захотят ли все эти граждане вылететь на родину по мере улучшения эпидемиологической обстановки на Кипре. О дате нового вывозного рейса на сегодняшний день посольству неизвестно, мы ждем информацию из Москвы</w:t>
      </w:r>
      <w:r>
        <w:t>»</w:t>
      </w:r>
      <w:r w:rsidR="008F64CF">
        <w:t>, - уточнил собеседник агентства.</w:t>
      </w:r>
    </w:p>
    <w:p w14:paraId="36B9353A" w14:textId="4098B648" w:rsidR="008F64CF" w:rsidRDefault="008F64CF" w:rsidP="00E05724">
      <w:pPr>
        <w:jc w:val="both"/>
      </w:pPr>
      <w:r>
        <w:t xml:space="preserve">Ранее сообщалось, что 10 апреля спецрейсом </w:t>
      </w:r>
      <w:r w:rsidR="00E05724">
        <w:t>«</w:t>
      </w:r>
      <w:r w:rsidRPr="00E05724">
        <w:rPr>
          <w:b/>
        </w:rPr>
        <w:t>Аэрофлот</w:t>
      </w:r>
      <w:r>
        <w:t>а</w:t>
      </w:r>
      <w:r w:rsidR="00E05724">
        <w:t>»</w:t>
      </w:r>
      <w:r>
        <w:t xml:space="preserve"> с Кипра на родину вернулись 169 россиян по маршруту Ларнака - Санкт-Петербург - Москва.</w:t>
      </w:r>
    </w:p>
    <w:p w14:paraId="7A3BBBF2" w14:textId="77777777" w:rsidR="008F64CF" w:rsidRDefault="008F64CF" w:rsidP="00E05724">
      <w:pPr>
        <w:jc w:val="both"/>
      </w:pPr>
      <w:r>
        <w:t>.</w:t>
      </w:r>
    </w:p>
    <w:p w14:paraId="60A636DC" w14:textId="77777777" w:rsidR="008F64CF" w:rsidRDefault="008F64CF" w:rsidP="00E05724">
      <w:pPr>
        <w:jc w:val="both"/>
      </w:pPr>
      <w:r>
        <w:t>Власти Кипра для ограничения распространения коронавируса запретили бесцельные передвижения, закрыли большинство магазинов и предприятий малого бизнеса, предприятия общественного питания, музеи, кинотеатры, торговые центры. Закрыты гостиницы, все предприятия туристического бизнеса.</w:t>
      </w:r>
    </w:p>
    <w:p w14:paraId="6393912D" w14:textId="77777777" w:rsidR="008F64CF" w:rsidRDefault="008F64CF" w:rsidP="00E05724">
      <w:pPr>
        <w:jc w:val="both"/>
      </w:pPr>
      <w:r>
        <w:t>В стране введен комендантский час – любое передвижение людей с 21.00 до 06.00 запрещено за исключением тех, кто едет на работу с соответствующим свидетельством. Кроме того, запрещается принимать у себя дома гостей и ходить в гости. Штраф составляет 300 евро. Действие всех ограничений и запретов, введенных на Кипре в связи с пандемией коронавируса, действует до 30 апреля.</w:t>
      </w:r>
    </w:p>
    <w:p w14:paraId="23F715BF" w14:textId="77777777" w:rsidR="00E05724" w:rsidRDefault="00B2674B" w:rsidP="00E05724">
      <w:pPr>
        <w:jc w:val="both"/>
      </w:pPr>
      <w:hyperlink r:id="rId89" w:history="1">
        <w:r w:rsidR="008F64CF" w:rsidRPr="00DC5BD2">
          <w:rPr>
            <w:rStyle w:val="a9"/>
          </w:rPr>
          <w:t>https://ria.ru/20200414/1570030691.html</w:t>
        </w:r>
      </w:hyperlink>
    </w:p>
    <w:p w14:paraId="49603234" w14:textId="1B86F87A" w:rsidR="0054092B" w:rsidRPr="0054092B" w:rsidRDefault="0054092B" w:rsidP="00E05724">
      <w:pPr>
        <w:pStyle w:val="3"/>
        <w:jc w:val="both"/>
        <w:rPr>
          <w:rFonts w:ascii="Times New Roman" w:hAnsi="Times New Roman"/>
          <w:sz w:val="24"/>
          <w:szCs w:val="24"/>
        </w:rPr>
      </w:pPr>
      <w:bookmarkStart w:id="43" w:name="_Toc46163803"/>
      <w:r w:rsidRPr="0054092B">
        <w:rPr>
          <w:rFonts w:ascii="Times New Roman" w:hAnsi="Times New Roman"/>
          <w:sz w:val="24"/>
          <w:szCs w:val="24"/>
        </w:rPr>
        <w:t>ТАСС; 2020.14.04; НА ОСТРОВЕ МАВРИКИЙ ВЫЛЕТА В РОССИЮ ОЖИДАЮТ ОКОЛО 80 РОССИЯН</w:t>
      </w:r>
      <w:bookmarkEnd w:id="43"/>
    </w:p>
    <w:p w14:paraId="70CB7533" w14:textId="77777777" w:rsidR="00E05724" w:rsidRDefault="0054092B" w:rsidP="00E05724">
      <w:pPr>
        <w:jc w:val="both"/>
      </w:pPr>
      <w:r>
        <w:t>Около 80 граждан России, находящихся сейчас на острове Маврикий, ожидают скорейшего возвращения на родину. Об этом сообщили ТАСС во вторник в посольстве РФ в Республике Маврикий.</w:t>
      </w:r>
    </w:p>
    <w:p w14:paraId="11D86BFE" w14:textId="77777777" w:rsidR="00E05724" w:rsidRDefault="00E05724" w:rsidP="00E05724">
      <w:pPr>
        <w:jc w:val="both"/>
      </w:pPr>
      <w:r>
        <w:lastRenderedPageBreak/>
        <w:t>«</w:t>
      </w:r>
      <w:r w:rsidR="0054092B">
        <w:t>Большинство россиян арендует жилье, несколько человек в отелях, которые еще открыты, есть и те, кто проживает у знакомых маврикийцев, - отметил российский дипломат. - Острых проблем россияне не испытывают, но деньги у многих заканчиваются, люди покупали дополнительно билеты в один конец на рейсы иностранных компаний, которые были потом отменены</w:t>
      </w:r>
      <w:r>
        <w:t>»</w:t>
      </w:r>
      <w:r w:rsidR="0054092B">
        <w:t>.</w:t>
      </w:r>
    </w:p>
    <w:p w14:paraId="24AE0EF7" w14:textId="77777777" w:rsidR="00E05724" w:rsidRDefault="0054092B" w:rsidP="00E05724">
      <w:pPr>
        <w:jc w:val="both"/>
      </w:pPr>
      <w:r>
        <w:t xml:space="preserve">Среди находящихся сейчас на Маврикии граждан РФ есть семьи с детьми. Некоторые уже получили финансовую помощь от правительства России, другие надеются ее получить в ближайшее время. </w:t>
      </w:r>
      <w:r w:rsidR="00E05724">
        <w:t>«</w:t>
      </w:r>
      <w:r>
        <w:t>В условиях карантина, введенного на острове в связи с коронавирусом, ограничено передвижение, сложнее стало покупать продукты</w:t>
      </w:r>
      <w:r w:rsidR="00E05724">
        <w:t>»</w:t>
      </w:r>
      <w:r>
        <w:t>, - подчеркнули в посольстве РФ.</w:t>
      </w:r>
    </w:p>
    <w:p w14:paraId="235796FC" w14:textId="36B3A42C" w:rsidR="0054092B" w:rsidRDefault="00E05724" w:rsidP="00E05724">
      <w:pPr>
        <w:jc w:val="both"/>
      </w:pPr>
      <w:r>
        <w:t>«</w:t>
      </w:r>
      <w:r w:rsidR="0054092B">
        <w:t xml:space="preserve">Просьба у всех одна - организовать их вылет домой. Есть вопросы в связи с принципом </w:t>
      </w:r>
      <w:r>
        <w:t>«</w:t>
      </w:r>
      <w:r w:rsidR="0054092B">
        <w:t>одна страна - один город или один регион</w:t>
      </w:r>
      <w:r>
        <w:t>»</w:t>
      </w:r>
      <w:r w:rsidR="0054092B">
        <w:t>. Вопрос не праздный: примерно половина туристов из Москвы, остальные из Новосибирска, Санкт-Петербурга и других городов России. А самолет прилетит лишь один</w:t>
      </w:r>
      <w:r>
        <w:t>»</w:t>
      </w:r>
      <w:r w:rsidR="0054092B">
        <w:t>, - отметил дипломат.</w:t>
      </w:r>
    </w:p>
    <w:p w14:paraId="7248140A" w14:textId="77777777" w:rsidR="0054092B" w:rsidRDefault="00B2674B" w:rsidP="00E05724">
      <w:pPr>
        <w:jc w:val="both"/>
      </w:pPr>
      <w:hyperlink r:id="rId90" w:history="1">
        <w:r w:rsidR="0054092B" w:rsidRPr="00127C6B">
          <w:rPr>
            <w:rStyle w:val="a9"/>
          </w:rPr>
          <w:t>https://tass.ru/obschestvo/8236749</w:t>
        </w:r>
      </w:hyperlink>
    </w:p>
    <w:p w14:paraId="5617FCCB" w14:textId="77777777" w:rsidR="009D3E00" w:rsidRPr="009D3E00" w:rsidRDefault="009D3E00" w:rsidP="00E05724">
      <w:pPr>
        <w:pStyle w:val="3"/>
        <w:jc w:val="both"/>
        <w:rPr>
          <w:rFonts w:ascii="Times New Roman" w:hAnsi="Times New Roman"/>
          <w:sz w:val="24"/>
          <w:szCs w:val="24"/>
        </w:rPr>
      </w:pPr>
      <w:bookmarkStart w:id="44" w:name="_Toc46163804"/>
      <w:r w:rsidRPr="009D3E00">
        <w:rPr>
          <w:rFonts w:ascii="Times New Roman" w:hAnsi="Times New Roman"/>
          <w:sz w:val="24"/>
          <w:szCs w:val="24"/>
        </w:rPr>
        <w:t>ТАСС; 2020.14.04; ПОСОЛЬСТВО РФ СООБЩИЛО, ЧТО В НИДЕРЛАНДАХ НЕ ОСТАЛОСЬ ОРГАНИЗОВАННЫХ ТУРИСТОВ ИЗ РОССИИ</w:t>
      </w:r>
      <w:bookmarkEnd w:id="44"/>
    </w:p>
    <w:p w14:paraId="21BF5D34" w14:textId="77777777" w:rsidR="00E05724" w:rsidRDefault="009D3E00" w:rsidP="00E05724">
      <w:pPr>
        <w:jc w:val="both"/>
      </w:pPr>
      <w:r>
        <w:t>Консульский отдел посольства РФ в Нидерландах не располагает сведениями о нахождении в стране организованных туристических групп из РФ. Об этом сообщила во вторник первый секретарь посольства РФ в Гааге Ирина Гридина.</w:t>
      </w:r>
    </w:p>
    <w:p w14:paraId="2B4597FB" w14:textId="77777777" w:rsidR="00E05724" w:rsidRDefault="00E05724" w:rsidP="00E05724">
      <w:pPr>
        <w:jc w:val="both"/>
      </w:pPr>
      <w:r>
        <w:t>«</w:t>
      </w:r>
      <w:r w:rsidR="009D3E00">
        <w:t>Подавляющее большинство российских граждан находятся в стране с частными целями, как правило, для посещения родственников или друзей. Сведениями о нахождении в Нидерландах организованных туристических групп из Российской Федерации консульский отдел не располагает</w:t>
      </w:r>
      <w:r>
        <w:t>»</w:t>
      </w:r>
      <w:r w:rsidR="009D3E00">
        <w:t>, - сказала она.</w:t>
      </w:r>
    </w:p>
    <w:p w14:paraId="780F9CB1" w14:textId="77777777" w:rsidR="00E05724" w:rsidRDefault="009D3E00" w:rsidP="00E05724">
      <w:pPr>
        <w:jc w:val="both"/>
      </w:pPr>
      <w:r>
        <w:t xml:space="preserve">Между тем, продолжила дипломат, в консульский отдел </w:t>
      </w:r>
      <w:r w:rsidR="00E05724">
        <w:t>«</w:t>
      </w:r>
      <w:r>
        <w:t>поступили сведения о 150 гражданах РФ, желающих вернуться на родину</w:t>
      </w:r>
      <w:r w:rsidR="00E05724">
        <w:t>»</w:t>
      </w:r>
      <w:r>
        <w:t xml:space="preserve">. </w:t>
      </w:r>
      <w:r w:rsidR="00E05724">
        <w:t>«</w:t>
      </w:r>
      <w:r>
        <w:t xml:space="preserve">Из их числа только 19 человек в качестве цели своего приезда указали </w:t>
      </w:r>
      <w:r w:rsidR="00E05724">
        <w:t>«</w:t>
      </w:r>
      <w:r>
        <w:t>туризм</w:t>
      </w:r>
      <w:r w:rsidR="00E05724">
        <w:t>»</w:t>
      </w:r>
      <w:r>
        <w:t>, - подчеркнула Гридина.</w:t>
      </w:r>
    </w:p>
    <w:p w14:paraId="7CCADBF7" w14:textId="27E42FEF" w:rsidR="009D3E00" w:rsidRDefault="009D3E00" w:rsidP="00E05724">
      <w:pPr>
        <w:jc w:val="both"/>
      </w:pPr>
      <w:r>
        <w:t>Первый секретарь посольства добавила, что диппредставительство помогло продлить визы всем обратившимся соотечественникам и проинформировало их о порядке предоставления финансовой помощи.</w:t>
      </w:r>
    </w:p>
    <w:p w14:paraId="0406F99D" w14:textId="77777777" w:rsidR="00E05724" w:rsidRDefault="00B2674B" w:rsidP="00E05724">
      <w:pPr>
        <w:jc w:val="both"/>
      </w:pPr>
      <w:hyperlink r:id="rId91" w:history="1">
        <w:r w:rsidR="009D3E00" w:rsidRPr="00DC5BD2">
          <w:rPr>
            <w:rStyle w:val="a9"/>
          </w:rPr>
          <w:t>https://tass.ru/obschestvo/8242237</w:t>
        </w:r>
      </w:hyperlink>
    </w:p>
    <w:p w14:paraId="3B4CB6EF" w14:textId="09FB2D56" w:rsidR="009D3E00" w:rsidRPr="009D3E00" w:rsidRDefault="009D3E00" w:rsidP="00E05724">
      <w:pPr>
        <w:pStyle w:val="3"/>
        <w:jc w:val="both"/>
        <w:rPr>
          <w:rFonts w:ascii="Times New Roman" w:hAnsi="Times New Roman"/>
          <w:sz w:val="24"/>
          <w:szCs w:val="24"/>
        </w:rPr>
      </w:pPr>
      <w:bookmarkStart w:id="45" w:name="_Toc46163805"/>
      <w:r w:rsidRPr="009D3E00">
        <w:rPr>
          <w:rFonts w:ascii="Times New Roman" w:hAnsi="Times New Roman"/>
          <w:sz w:val="24"/>
          <w:szCs w:val="24"/>
        </w:rPr>
        <w:t>РИА НОВОСТИ; КСЕНИЯ НАКА; 2020.14.04; СОТРУДНИКИ ПОСОЛЬСТВА ПОСЕТИЛИ РОССИЯН, ЖИВУЩИХ В АЭРОПОРТУ ТОКИО</w:t>
      </w:r>
      <w:bookmarkEnd w:id="45"/>
    </w:p>
    <w:p w14:paraId="0912C239" w14:textId="77777777" w:rsidR="009D3E00" w:rsidRDefault="009D3E00" w:rsidP="00E05724">
      <w:pPr>
        <w:jc w:val="both"/>
      </w:pPr>
      <w:r>
        <w:t>Сотрудники консульского отдела посольства РФ и врач во вторник посетили россиян, которые с четверга живут в токийским аэропорту Ханэда, сообщили РИА Новости в дипмиссии.</w:t>
      </w:r>
    </w:p>
    <w:p w14:paraId="2FB1BE8E" w14:textId="2EF32B10" w:rsidR="009D3E00" w:rsidRDefault="009D3E00" w:rsidP="00E05724">
      <w:pPr>
        <w:jc w:val="both"/>
      </w:pPr>
      <w:r>
        <w:t>Два десятка россиян не смогли улететь рейсом авиакомпании S7 9 апреля из-за его отмены. С этого времени они остаются в аэропорту в ожидании следующего вывозного рейса, дата которого</w:t>
      </w:r>
      <w:r w:rsidR="00E05724">
        <w:t>»</w:t>
      </w:r>
      <w:r>
        <w:t xml:space="preserve"> не определена. Все россияне работали вахтовым методом в разных регионах Японии, многие приехали в январе и о коронавирусе узнали уже на месте.</w:t>
      </w:r>
    </w:p>
    <w:p w14:paraId="50E809C1" w14:textId="5B813960" w:rsidR="009D3E00" w:rsidRDefault="00E05724" w:rsidP="00E05724">
      <w:pPr>
        <w:jc w:val="both"/>
      </w:pPr>
      <w:r>
        <w:t>«</w:t>
      </w:r>
      <w:r w:rsidR="009D3E00">
        <w:t>С учетом того, что в настоящий момент дата организации очередного вывозного рейса во Владивосток неизвестна, посольство поддерживает связь с указанной группой россиян, в первую очередь, на предмет возможностей решения возникающих у них проблем. В рамках этой работы был осуществлен выезд дипломата консульского отдела и врача посольства в аэропорт Ханэда для встречи с росгражданами. В частности, нуждавшимся в медицинской консультации соотечественникам даны необходимые рекомендации и предоставлены медикаменты</w:t>
      </w:r>
      <w:r>
        <w:t>»</w:t>
      </w:r>
      <w:r w:rsidR="009D3E00">
        <w:t>, - сообщила дипмиссия.</w:t>
      </w:r>
    </w:p>
    <w:p w14:paraId="70CB057B" w14:textId="77777777" w:rsidR="009D3E00" w:rsidRDefault="009D3E00" w:rsidP="00E05724">
      <w:pPr>
        <w:jc w:val="both"/>
      </w:pPr>
      <w:r>
        <w:lastRenderedPageBreak/>
        <w:t>Посольство сообщило также, что продолжит работу по оказанию российским гражданам необходимого содействия в соответствии с постановлением правительства РФ №433 от 3 апреля 2020 года.</w:t>
      </w:r>
    </w:p>
    <w:p w14:paraId="379E2DC1" w14:textId="77777777" w:rsidR="009D3E00" w:rsidRDefault="009D3E00" w:rsidP="00E05724">
      <w:pPr>
        <w:jc w:val="both"/>
      </w:pPr>
      <w:r>
        <w:t>Накануне россияне передали в посольство заявление с просьбой оказать содействие в их возвращении на родину. Это жители Владивостока, Новосибирска, Иркутска, Комсомольска-на-Амуре и других городов. После того, как они разместили информацию о себе в соцсетях, живущие в Токио на постоянной основе россияне стали привозить им продукты, полотенца и другие предметы первой необходимости.</w:t>
      </w:r>
    </w:p>
    <w:p w14:paraId="4A4E1882" w14:textId="77777777" w:rsidR="009D3E00" w:rsidRDefault="00B2674B" w:rsidP="00E05724">
      <w:pPr>
        <w:jc w:val="both"/>
      </w:pPr>
      <w:hyperlink r:id="rId92" w:history="1">
        <w:r w:rsidR="009D3E00" w:rsidRPr="00DC5BD2">
          <w:rPr>
            <w:rStyle w:val="a9"/>
          </w:rPr>
          <w:t>https://ria.ru/20200414/1570028797.html</w:t>
        </w:r>
      </w:hyperlink>
    </w:p>
    <w:p w14:paraId="310F1370" w14:textId="7F7FFC1C" w:rsidR="009D3E00" w:rsidRDefault="008F64CF" w:rsidP="00E05724">
      <w:pPr>
        <w:jc w:val="both"/>
      </w:pPr>
      <w:r>
        <w:t>На ту же тему:</w:t>
      </w:r>
    </w:p>
    <w:p w14:paraId="6CD835E8" w14:textId="77777777" w:rsidR="00E05724" w:rsidRDefault="00B2674B" w:rsidP="00E05724">
      <w:pPr>
        <w:jc w:val="both"/>
      </w:pPr>
      <w:hyperlink r:id="rId93" w:history="1">
        <w:r w:rsidR="008F64CF" w:rsidRPr="00DC5BD2">
          <w:rPr>
            <w:rStyle w:val="a9"/>
          </w:rPr>
          <w:t>https://tass.ru/obschestvo/8241249</w:t>
        </w:r>
      </w:hyperlink>
    </w:p>
    <w:p w14:paraId="0D6360E1" w14:textId="65BC97CE" w:rsidR="00EF3811" w:rsidRPr="00EF3811" w:rsidRDefault="00EF3811" w:rsidP="00E05724">
      <w:pPr>
        <w:pStyle w:val="3"/>
        <w:jc w:val="both"/>
        <w:rPr>
          <w:rFonts w:ascii="Times New Roman" w:hAnsi="Times New Roman"/>
          <w:sz w:val="24"/>
          <w:szCs w:val="24"/>
        </w:rPr>
      </w:pPr>
      <w:bookmarkStart w:id="46" w:name="_Toc46163806"/>
      <w:r w:rsidRPr="00EF3811">
        <w:rPr>
          <w:rFonts w:ascii="Times New Roman" w:hAnsi="Times New Roman"/>
          <w:sz w:val="24"/>
          <w:szCs w:val="24"/>
        </w:rPr>
        <w:t>ТАСС; 2020.14.04; ПСКОВСКИЙ АЭРОПОРТ НЕ БУДЕТ РАБОТАТЬ ДО КОНЦА АПРЕЛЯ</w:t>
      </w:r>
      <w:bookmarkEnd w:id="46"/>
    </w:p>
    <w:p w14:paraId="326018A0" w14:textId="77777777" w:rsidR="00E05724" w:rsidRDefault="00EF3811" w:rsidP="00E05724">
      <w:pPr>
        <w:jc w:val="both"/>
      </w:pPr>
      <w:r>
        <w:t xml:space="preserve">Запрет на работу международного аэропорта Пскова продлили из-за угрозы распространения коронавируса до конца апреля, сообщила во вторник </w:t>
      </w:r>
      <w:r w:rsidRPr="00627C80">
        <w:rPr>
          <w:b/>
        </w:rPr>
        <w:t>пресс-служба</w:t>
      </w:r>
      <w:r>
        <w:t xml:space="preserve"> комитета по транспорту и дорожному хозяйству Псковской области. В начале месяца власти региона говорили о приостановке работы единственного аэропорта региона до 15 апреля.</w:t>
      </w:r>
    </w:p>
    <w:p w14:paraId="5491059A" w14:textId="77777777" w:rsidR="00E05724" w:rsidRDefault="00E05724" w:rsidP="00E05724">
      <w:pPr>
        <w:jc w:val="both"/>
      </w:pPr>
      <w:r>
        <w:t>«</w:t>
      </w:r>
      <w:r w:rsidR="00EF3811">
        <w:t xml:space="preserve">В связи с эпидемиологической ситуацией по коронавирусу администрация Псковской области совместно с авиакомпанией </w:t>
      </w:r>
      <w:r>
        <w:t>«</w:t>
      </w:r>
      <w:r w:rsidR="00EF3811">
        <w:t>Азимут</w:t>
      </w:r>
      <w:r>
        <w:t>»</w:t>
      </w:r>
      <w:r w:rsidR="00EF3811">
        <w:t xml:space="preserve"> приняла решение приостановить полеты из международного аэропорта Псков имени княгини Ольги до конца апреля. Самолеты по маршруту Псков - Москва не будут летать по 29 апреля включительно. Авиарейс Псков - Сочи отменен до 28 апреля. В дальнейшем решение о возобновлении полетов будет принято исходя из эпидемиологической обстановки</w:t>
      </w:r>
      <w:r>
        <w:t>»</w:t>
      </w:r>
      <w:r w:rsidR="00EF3811">
        <w:t>, - отмечается в сообщении.</w:t>
      </w:r>
    </w:p>
    <w:p w14:paraId="7F894474" w14:textId="77777777" w:rsidR="00E05724" w:rsidRDefault="00EF3811" w:rsidP="00E05724">
      <w:pPr>
        <w:jc w:val="both"/>
      </w:pPr>
      <w:r>
        <w:t xml:space="preserve">В </w:t>
      </w:r>
      <w:r w:rsidRPr="00627C80">
        <w:rPr>
          <w:b/>
        </w:rPr>
        <w:t>пресс-службе</w:t>
      </w:r>
      <w:r>
        <w:t xml:space="preserve"> уточнили, что пассажирам необходимо обратиться в авиакомпанию по вопросам возврата билетов на отмененные рейсы. </w:t>
      </w:r>
      <w:r w:rsidR="00E05724">
        <w:t>«</w:t>
      </w:r>
      <w:r>
        <w:t>Для пассажиров, чьи рейсы после 10 марта были отменены или выполнены с изменением времени вылета, будет оформлен сертификат на стоимость приобретенных услуг. Кроме того, 25% от стоимости проездного документа будет компенсировано в виде бонусов. Граждане будут иметь возможность совершить перевозку по любому направлению маршрутной сети авиакомпании с необходимым набором дополнительных услуг и по тарифу, превышающему текущий тариф. Сделать это можно до 31 декабря 2021 года</w:t>
      </w:r>
      <w:r w:rsidR="00E05724">
        <w:t>»</w:t>
      </w:r>
      <w:r>
        <w:t>, - говорится в сообщении.</w:t>
      </w:r>
    </w:p>
    <w:p w14:paraId="2CC12A44" w14:textId="77777777" w:rsidR="00E05724" w:rsidRDefault="00EF3811" w:rsidP="00E05724">
      <w:pPr>
        <w:jc w:val="both"/>
      </w:pPr>
      <w:r>
        <w:t xml:space="preserve">Региональный аэропорт принадлежит авиакомпании </w:t>
      </w:r>
      <w:r w:rsidR="00E05724">
        <w:t>«</w:t>
      </w:r>
      <w:r>
        <w:t>Псковавиа</w:t>
      </w:r>
      <w:r w:rsidR="00E05724">
        <w:t>»</w:t>
      </w:r>
      <w:r>
        <w:t xml:space="preserve">. Был основан в 1944 году, тогда он использовался только для военных целей, позже с него начали выполнять пассажирские рейсы. Сейчас является аэродромом совместного базирования. Кроме обслуживания гражданских самолетов, он предоставляет свои мощности для ВВС России. Взлетно-посадочная полоса позволяет принимать воздушные суда среднего класса. По итогам участия в проекте </w:t>
      </w:r>
      <w:r w:rsidR="00E05724">
        <w:t>«</w:t>
      </w:r>
      <w:r>
        <w:t>Великие имена России</w:t>
      </w:r>
      <w:r w:rsidR="00E05724">
        <w:t>»</w:t>
      </w:r>
      <w:r>
        <w:t xml:space="preserve"> псковский аэропорт получил имя княгини Ольги.</w:t>
      </w:r>
    </w:p>
    <w:p w14:paraId="34E7F04E" w14:textId="50141046" w:rsidR="00EF3811" w:rsidRDefault="00EF3811" w:rsidP="00E05724">
      <w:pPr>
        <w:jc w:val="both"/>
      </w:pPr>
      <w:r>
        <w:t>По данным регионального оперштаба по борьбе с распространением коронавируса, на 14 апреля в регионе зафиксировано 23 случая заражения и три  летальных исхода, выздоровело шесть пациентов.</w:t>
      </w:r>
    </w:p>
    <w:p w14:paraId="73F5DEAC" w14:textId="77777777" w:rsidR="00E05724" w:rsidRDefault="00B2674B" w:rsidP="00E05724">
      <w:pPr>
        <w:jc w:val="both"/>
      </w:pPr>
      <w:hyperlink r:id="rId94" w:history="1">
        <w:r w:rsidR="00EF3811" w:rsidRPr="00DC5BD2">
          <w:rPr>
            <w:rStyle w:val="a9"/>
          </w:rPr>
          <w:t>https://tass.ru/ekonomika/8239081</w:t>
        </w:r>
      </w:hyperlink>
    </w:p>
    <w:p w14:paraId="2066815A" w14:textId="097F4E92" w:rsidR="00765092" w:rsidRPr="008504BD" w:rsidRDefault="008504BD" w:rsidP="00E05724">
      <w:pPr>
        <w:pStyle w:val="3"/>
        <w:jc w:val="both"/>
        <w:rPr>
          <w:rFonts w:ascii="Times New Roman" w:hAnsi="Times New Roman"/>
          <w:sz w:val="24"/>
          <w:szCs w:val="24"/>
        </w:rPr>
      </w:pPr>
      <w:bookmarkStart w:id="47" w:name="_Toc46163807"/>
      <w:r w:rsidRPr="008504BD">
        <w:rPr>
          <w:rFonts w:ascii="Times New Roman" w:hAnsi="Times New Roman"/>
          <w:sz w:val="24"/>
          <w:szCs w:val="24"/>
        </w:rPr>
        <w:t>ЛЕНТА.РУ; 2020.14.04; НАЗВАН САМЫЙ ПОПУЛЯРНЫЙ РОССИЙСКИЙ ГОРОД ВО ВРЕМЯ ПАНДЕМИИ КОРОНАВИРУСА</w:t>
      </w:r>
      <w:bookmarkEnd w:id="47"/>
    </w:p>
    <w:p w14:paraId="6D13C7CA" w14:textId="77777777" w:rsidR="00E05724" w:rsidRDefault="00765092" w:rsidP="00E05724">
      <w:pPr>
        <w:jc w:val="both"/>
      </w:pPr>
      <w:r>
        <w:t>Бортпроводник российской авиакомпании назвал самый популярный город у туристов во время пандемии коронавируса. Им оказался курорт Минеральные Воды Ставропольского края.</w:t>
      </w:r>
    </w:p>
    <w:p w14:paraId="18AEF451" w14:textId="77777777" w:rsidR="00E05724" w:rsidRDefault="00765092" w:rsidP="00E05724">
      <w:pPr>
        <w:jc w:val="both"/>
      </w:pPr>
      <w:r>
        <w:lastRenderedPageBreak/>
        <w:t xml:space="preserve">Как отметил член экипажа в беседе с </w:t>
      </w:r>
      <w:r w:rsidR="00E05724">
        <w:t>«</w:t>
      </w:r>
      <w:r>
        <w:t>Лентой.ру</w:t>
      </w:r>
      <w:r w:rsidR="00E05724">
        <w:t>»</w:t>
      </w:r>
      <w:r>
        <w:t>, в условиях пандемии у российских компаний полностью отменились международные рейсы, кроме вывозных, и значительно сократились внутренние. При этом пассажиропоток временно увеличился во время введения режима самоизоляции в конце марта, а затем пошел на спад.</w:t>
      </w:r>
    </w:p>
    <w:p w14:paraId="39B46A84" w14:textId="77777777" w:rsidR="00E05724" w:rsidRDefault="00E05724" w:rsidP="00E05724">
      <w:pPr>
        <w:jc w:val="both"/>
      </w:pPr>
      <w:r>
        <w:t>«</w:t>
      </w:r>
      <w:r w:rsidR="00765092">
        <w:t>Люди отправились из Москвы в регионы: многие остались без работы, кому-то стало дорого снимать квартиры, кто-то просто решил изолироваться подальше от мегаполиса. Со временем количество пассажиров стало уменьшаться, иногда самолеты летят полупустые. Правда, некоторые направления остаются популярными и сейчас: у нас это Пермь, Уфа, Екатеринбург, Краснодар и Минеральные Воды</w:t>
      </w:r>
      <w:r>
        <w:t>»</w:t>
      </w:r>
      <w:r w:rsidR="00765092">
        <w:t>, — отметил бортпроводник.</w:t>
      </w:r>
    </w:p>
    <w:p w14:paraId="7E01B8AF" w14:textId="0ADF75BC" w:rsidR="00765092" w:rsidRDefault="00765092" w:rsidP="00E05724">
      <w:pPr>
        <w:jc w:val="both"/>
      </w:pPr>
      <w:r>
        <w:t xml:space="preserve">По его словам, самолеты в курортный город </w:t>
      </w:r>
      <w:r w:rsidR="00E05724">
        <w:t>«</w:t>
      </w:r>
      <w:r>
        <w:t>были и остаются полными людей, которые летают туда и обратно</w:t>
      </w:r>
      <w:r w:rsidR="00E05724">
        <w:t>»</w:t>
      </w:r>
      <w:r>
        <w:t>.</w:t>
      </w:r>
    </w:p>
    <w:p w14:paraId="61627C1F" w14:textId="77777777" w:rsidR="00E05724" w:rsidRDefault="00B2674B" w:rsidP="00E05724">
      <w:pPr>
        <w:jc w:val="both"/>
      </w:pPr>
      <w:hyperlink r:id="rId95" w:history="1">
        <w:r w:rsidR="008504BD" w:rsidRPr="00DC5BD2">
          <w:rPr>
            <w:rStyle w:val="a9"/>
          </w:rPr>
          <w:t>https://lenta.ru/news/2020/04/14/mv/</w:t>
        </w:r>
      </w:hyperlink>
    </w:p>
    <w:p w14:paraId="1808EC63" w14:textId="59670CCA" w:rsidR="00312D29" w:rsidRPr="00312D29" w:rsidRDefault="00312D29" w:rsidP="00E05724">
      <w:pPr>
        <w:pStyle w:val="3"/>
        <w:jc w:val="both"/>
        <w:rPr>
          <w:rFonts w:ascii="Times New Roman" w:hAnsi="Times New Roman"/>
          <w:sz w:val="24"/>
          <w:szCs w:val="24"/>
        </w:rPr>
      </w:pPr>
      <w:bookmarkStart w:id="48" w:name="_Toc46163808"/>
      <w:r w:rsidRPr="00312D29">
        <w:rPr>
          <w:rFonts w:ascii="Times New Roman" w:hAnsi="Times New Roman"/>
          <w:sz w:val="24"/>
          <w:szCs w:val="24"/>
        </w:rPr>
        <w:t>РБК; ГАЯНА ДЕМУРИНА; 2020.14.04; ВЛАСТИ КУЗБАССА ЗАПРЕТИЛИ МЕСТНЫМ ЖИТЕЛЯМ ВЫЕЗЖАТЬ ИЗ РЕГИОНА</w:t>
      </w:r>
      <w:bookmarkEnd w:id="48"/>
    </w:p>
    <w:p w14:paraId="38F45851" w14:textId="77777777" w:rsidR="00E05724" w:rsidRDefault="00312D29" w:rsidP="00E05724">
      <w:pPr>
        <w:jc w:val="both"/>
      </w:pPr>
      <w:r>
        <w:t>Губернатор ужесточил ограничения, запретив покидать регион, кроме поездок за экстренной медпомощью, в случае угрозы жизни и для участия в похоронах. Местным жителям также нельзя посещать парки, скверы, детские площадки</w:t>
      </w:r>
    </w:p>
    <w:p w14:paraId="6C78EFA9" w14:textId="77777777" w:rsidR="00E05724" w:rsidRDefault="00312D29" w:rsidP="00E05724">
      <w:pPr>
        <w:jc w:val="both"/>
      </w:pPr>
      <w:r>
        <w:t>Правительство Кузбасса внесло изменения в распоряжение о режиме повышенной готовности в регионе, запретив местным жителям покидать его территорию. Документ опубликован на сайте администрации региона. Раньше некоторые меры по борьбе с коронавирусом были рекомендательными.</w:t>
      </w:r>
    </w:p>
    <w:p w14:paraId="682562D0" w14:textId="77777777" w:rsidR="00E05724" w:rsidRDefault="00312D29" w:rsidP="00E05724">
      <w:pPr>
        <w:jc w:val="both"/>
      </w:pPr>
      <w:r>
        <w:t xml:space="preserve">Выехать из региона можно только для получения экстренной медицинской помощи, в случае прямой угрозы жизни и здоровью, а также для участия в похоронах. Кроме того, покинуть Кузбасс могут те, кто занимается транспортными перевозками, доставкой. Всех, кто приехал из других регионов на различных видах транспорта, будут размещать на двухнедельный карантин. </w:t>
      </w:r>
      <w:r w:rsidR="00E05724">
        <w:t>«</w:t>
      </w:r>
      <w:r>
        <w:t>Изоляция лиц, не проживающих на территории Кемеровской области — Кузбасса, осуществляется по месту прибытия (исключая гостиницы, общежития) или в обсерваторе</w:t>
      </w:r>
      <w:r w:rsidR="00E05724">
        <w:t>»</w:t>
      </w:r>
      <w:r>
        <w:t>, — говорится в распоряжении.</w:t>
      </w:r>
    </w:p>
    <w:p w14:paraId="03ADD480" w14:textId="77777777" w:rsidR="00E05724" w:rsidRDefault="00312D29" w:rsidP="00E05724">
      <w:pPr>
        <w:jc w:val="both"/>
      </w:pPr>
      <w:r>
        <w:t xml:space="preserve">Помимо этого жителям региона запретили посещать парки, скверы, детские площадки и другие места отдыха. Поправки также вводят временный запрет на проведение религиозных массовых обрядов и церемоний различных конфессий. Местным жителям власти рекомендуют не посещать религиозные объекты, а также придерживаться режима самоизоляции. В Telegram-канале губернатора Кузбасса Сергея Цивилева </w:t>
      </w:r>
      <w:r w:rsidR="00E05724">
        <w:t>«</w:t>
      </w:r>
      <w:r>
        <w:t>Цивилев.Live</w:t>
      </w:r>
      <w:r w:rsidR="00E05724">
        <w:t>»</w:t>
      </w:r>
      <w:r>
        <w:t xml:space="preserve"> говорится, что церкви при этом закрывать не будут, а пасхальная служба будет транслироваться онлайн.</w:t>
      </w:r>
    </w:p>
    <w:p w14:paraId="4985C228" w14:textId="77777777" w:rsidR="00627C80" w:rsidRDefault="00312D29" w:rsidP="00E05724">
      <w:pPr>
        <w:jc w:val="both"/>
      </w:pPr>
      <w:r>
        <w:t>Кроме того, местных жителей обяжут соблюдать социальную дистанцию 1,5 м в публичных местах и общественном транспорте, кроме такси.</w:t>
      </w:r>
    </w:p>
    <w:p w14:paraId="096B30E3" w14:textId="13DE12D9" w:rsidR="00E05724" w:rsidRDefault="00312D29" w:rsidP="00E05724">
      <w:pPr>
        <w:jc w:val="both"/>
      </w:pPr>
      <w:r>
        <w:t>Режим повышенной готовности в Кузбассе действует с 16 марта. По данным стопкоронавирус.рф на 14 апреля, в Кемеровской области зарегистрировано 14 зараженных коронавирусом, три человека выздоровели. Смертей пациентов с COVID-19 в регионе не зафиксировали. Всего в России коронавирус обнаружили у 21 102 человек. Наибольшее количество зараженных (13 002) выявили в Москве. Количество умерших пациентов с коронавирусом выросло до 170 человек.</w:t>
      </w:r>
    </w:p>
    <w:p w14:paraId="413CC21D" w14:textId="77777777" w:rsidR="00E05724" w:rsidRDefault="00B2674B" w:rsidP="00E05724">
      <w:pPr>
        <w:jc w:val="both"/>
      </w:pPr>
      <w:hyperlink r:id="rId96" w:history="1">
        <w:r w:rsidR="00312D29" w:rsidRPr="00DC5BD2">
          <w:rPr>
            <w:rStyle w:val="a9"/>
          </w:rPr>
          <w:t>https://www.rbc.ru/society/14/04/2020/5e95a2ba9a794736590f297a?from=newsfeed</w:t>
        </w:r>
      </w:hyperlink>
    </w:p>
    <w:p w14:paraId="741B82E7" w14:textId="703F235E" w:rsidR="009011B5" w:rsidRPr="009011B5" w:rsidRDefault="009011B5" w:rsidP="00E05724">
      <w:pPr>
        <w:pStyle w:val="3"/>
        <w:jc w:val="both"/>
        <w:rPr>
          <w:rFonts w:ascii="Times New Roman" w:hAnsi="Times New Roman"/>
          <w:sz w:val="24"/>
          <w:szCs w:val="24"/>
        </w:rPr>
      </w:pPr>
      <w:bookmarkStart w:id="49" w:name="_Toc46163809"/>
      <w:r w:rsidRPr="009011B5">
        <w:rPr>
          <w:rFonts w:ascii="Times New Roman" w:hAnsi="Times New Roman"/>
          <w:sz w:val="24"/>
          <w:szCs w:val="24"/>
        </w:rPr>
        <w:t>РБК; АРТЕМ ФИЛИПЕНОК; 2020.14.04; ВЛАСТИ ТАТАРСТАНА ПОТРЕБОВАЛИ САМОИЗОЛЯЦИИ ПРИЕХАВШИХ ИЗ МОСКВЫ</w:t>
      </w:r>
      <w:bookmarkEnd w:id="49"/>
    </w:p>
    <w:p w14:paraId="4D140ECF" w14:textId="77777777" w:rsidR="00E05724" w:rsidRDefault="009011B5" w:rsidP="00E05724">
      <w:pPr>
        <w:jc w:val="both"/>
      </w:pPr>
      <w:r>
        <w:t>Прибывшие в республику из столицы и Санкт-Петербурга обязаны не выходить из дома в течение двух недель. Аналогичные меры со вторника решили ввести и в Воронежской области</w:t>
      </w:r>
    </w:p>
    <w:p w14:paraId="42E54A07" w14:textId="77777777" w:rsidR="00E05724" w:rsidRDefault="009011B5" w:rsidP="00E05724">
      <w:pPr>
        <w:jc w:val="both"/>
      </w:pPr>
      <w:r>
        <w:lastRenderedPageBreak/>
        <w:t>Глава правительства Татарстана Алексей Песошин подписал постановление, в соответствии с которым все граждане, приехавшие в республику из Москвы и Санкт-Петербурга, должны самоизолироваться на 14 дней. Документ опубликован на сайте кабинета министров Татарстана.</w:t>
      </w:r>
    </w:p>
    <w:p w14:paraId="039BE1C7" w14:textId="77777777" w:rsidR="00E05724" w:rsidRDefault="009011B5" w:rsidP="00E05724">
      <w:pPr>
        <w:jc w:val="both"/>
      </w:pPr>
      <w:r>
        <w:t>В соответствии с ним самоизолироваться должны и те, кто проживает вместе с людьми, приехавшими из Москвы и Петербурга.</w:t>
      </w:r>
    </w:p>
    <w:p w14:paraId="1176E147" w14:textId="77777777" w:rsidR="00E05724" w:rsidRDefault="009011B5" w:rsidP="00E05724">
      <w:pPr>
        <w:jc w:val="both"/>
      </w:pPr>
      <w:r>
        <w:t>Также требования обязательной двухнедельной изоляции и медицинского наблюдения в Татарстане касаются тех граждан, которые приехали в республику из-за рубежа.</w:t>
      </w:r>
    </w:p>
    <w:p w14:paraId="44B5984E" w14:textId="77777777" w:rsidR="00E05724" w:rsidRDefault="009011B5" w:rsidP="00E05724">
      <w:pPr>
        <w:jc w:val="both"/>
      </w:pPr>
      <w:r>
        <w:t>Татарстан — не первый регион, который вводит обязательные ограничения для приехавших из Москвы и Санкт-Петербурга. Аналогичные правила с 14 апреля действуют в Воронежской области. Там на двухнедельную самоизоляцию должны направляться приехавшие из Москвы, Санкт-Петербурга и Подмосковья. Исключение будет сделано для тех, кто прибыл в регион в командировку.</w:t>
      </w:r>
    </w:p>
    <w:p w14:paraId="035D08FD" w14:textId="77777777" w:rsidR="00E05724" w:rsidRDefault="009011B5" w:rsidP="00E05724">
      <w:pPr>
        <w:jc w:val="both"/>
      </w:pPr>
      <w:r>
        <w:t>В начале апреля такие же требования ввели в Красноярске и Норильске. За ними последовали Томская, Новосибирская, Кемеровская и Иркутская области. 12 апреля изолировать приехавших из Москвы и Санкт-Петербурга решили в Нижегородской области.</w:t>
      </w:r>
    </w:p>
    <w:p w14:paraId="4B7DB01A" w14:textId="77777777" w:rsidR="00E05724" w:rsidRDefault="009011B5" w:rsidP="00E05724">
      <w:pPr>
        <w:jc w:val="both"/>
      </w:pPr>
      <w:r>
        <w:t>По данным оперативного штаба по борьбе с распространением коронавируса, по состоянию на 13 апреля в Татарстане были зафиксированы 84 случая заражения. В Москве заболели 11 513 человек, в Санкт-Петербурге 678 человек.</w:t>
      </w:r>
    </w:p>
    <w:p w14:paraId="4C90DBEA" w14:textId="77777777" w:rsidR="00E05724" w:rsidRDefault="00B2674B" w:rsidP="00E05724">
      <w:pPr>
        <w:jc w:val="both"/>
      </w:pPr>
      <w:hyperlink r:id="rId97" w:history="1">
        <w:r w:rsidR="009011B5" w:rsidRPr="00127C6B">
          <w:rPr>
            <w:rStyle w:val="a9"/>
          </w:rPr>
          <w:t>https://www.rbc.ru/society/14/04/2020/5e9557129a79470926502afb?from=newsfeed</w:t>
        </w:r>
      </w:hyperlink>
    </w:p>
    <w:p w14:paraId="38A42D49" w14:textId="2FD9AB64" w:rsidR="00EF3811" w:rsidRPr="00EF3811" w:rsidRDefault="00EF3811" w:rsidP="00E05724">
      <w:pPr>
        <w:pStyle w:val="3"/>
        <w:jc w:val="both"/>
        <w:rPr>
          <w:rFonts w:ascii="Times New Roman" w:hAnsi="Times New Roman"/>
          <w:sz w:val="24"/>
          <w:szCs w:val="24"/>
        </w:rPr>
      </w:pPr>
      <w:bookmarkStart w:id="50" w:name="_Toc46163810"/>
      <w:r w:rsidRPr="00EF3811">
        <w:rPr>
          <w:rFonts w:ascii="Times New Roman" w:hAnsi="Times New Roman"/>
          <w:sz w:val="24"/>
          <w:szCs w:val="24"/>
        </w:rPr>
        <w:t>ТАСС; 2020.14.04; ВЛАСТИ ЯКУТИИ С 15 АПРЕЛЯ ПРИОСТАНОВЯТ МЕЖРАЙОННОЕ ДВИЖЕНИЕ ТАКСИ И АВТОБУСОВ</w:t>
      </w:r>
      <w:bookmarkEnd w:id="50"/>
    </w:p>
    <w:p w14:paraId="1009657C" w14:textId="77777777" w:rsidR="00E05724" w:rsidRDefault="00EF3811" w:rsidP="00E05724">
      <w:pPr>
        <w:jc w:val="both"/>
      </w:pPr>
      <w:r>
        <w:t>Власти Якутии приостанавливают межрайонное движение такси и автобусов с 15 по 30 апреля на территории республики, сообщили журналистам во вторник в оперативном штабе региона.</w:t>
      </w:r>
    </w:p>
    <w:p w14:paraId="7E754073" w14:textId="77777777" w:rsidR="00E05724" w:rsidRDefault="00EF3811" w:rsidP="00E05724">
      <w:pPr>
        <w:jc w:val="both"/>
      </w:pPr>
      <w:r>
        <w:t>В Якутии подтве</w:t>
      </w:r>
      <w:r w:rsidRPr="00E05724">
        <w:rPr>
          <w:b/>
        </w:rPr>
        <w:t>ржд</w:t>
      </w:r>
      <w:r>
        <w:t>ено 32 случая заражения новой коронавирусной инфекцией. По данным на 14 апреля выздоровели 15 пациентов, 17 человек лечатся в инфекционных стационарах республики.</w:t>
      </w:r>
    </w:p>
    <w:p w14:paraId="0A33F579" w14:textId="77777777" w:rsidR="00E05724" w:rsidRDefault="00E05724" w:rsidP="00E05724">
      <w:pPr>
        <w:jc w:val="both"/>
      </w:pPr>
      <w:r>
        <w:t>«</w:t>
      </w:r>
      <w:r w:rsidR="00EF3811">
        <w:t>С 15 по 30 апреля в Якутии приостанавливаются межмуниципальные пассажирские перевозки (такси и автобусы) по автомобильным дорогам федерального, регионального и местного значения</w:t>
      </w:r>
      <w:r>
        <w:t>»</w:t>
      </w:r>
      <w:r w:rsidR="00EF3811">
        <w:t>, - говорится в сообщении.</w:t>
      </w:r>
    </w:p>
    <w:p w14:paraId="3103045D" w14:textId="77777777" w:rsidR="00E05724" w:rsidRDefault="00EF3811" w:rsidP="00E05724">
      <w:pPr>
        <w:jc w:val="both"/>
      </w:pPr>
      <w:r>
        <w:t xml:space="preserve">По данным </w:t>
      </w:r>
      <w:r w:rsidRPr="00627C80">
        <w:rPr>
          <w:b/>
        </w:rPr>
        <w:t>пресс-службы</w:t>
      </w:r>
      <w:r>
        <w:t xml:space="preserve"> Министерства транспорта и дорожного хозяйства Якутии, ограничение касается легковых такси и автобусов категории М1 (легковые автомобили, имеющие, помимо места водителя, не более восьми мест для сидения) и М2 (транспортные средства, имеющие, помимо места водителя, более восьми мест для сидения, технически допустимая максимальная масса которых не превышает 5 тонн). Исключения составляют транспортные средства, осуществляющие межрегиональные перевозки.</w:t>
      </w:r>
    </w:p>
    <w:p w14:paraId="15CFB3AD" w14:textId="065CCBCC" w:rsidR="00EF3811" w:rsidRDefault="00EF3811" w:rsidP="00E05724">
      <w:pPr>
        <w:jc w:val="both"/>
      </w:pPr>
      <w:r>
        <w:t>В Якутии действует режим полной самоизоляции до 30 апреля включительно в городских округах Якутск и Жатай, в Нерюнгринском, Мирнинском, Алданском и Ленском районах республики, а также на территории поселка Нижний Бестях Мегино-Кангаласского района. Помимо того, объявлен карантин в городе Алдан и поселке Ленинский, оба населенных пункта находятся в Алданском районе. В Алдане насчитывается семь пациентов с коронавирусом.</w:t>
      </w:r>
    </w:p>
    <w:p w14:paraId="1AACA6FA" w14:textId="77777777" w:rsidR="00E05724" w:rsidRDefault="00B2674B" w:rsidP="00E05724">
      <w:pPr>
        <w:jc w:val="both"/>
      </w:pPr>
      <w:hyperlink r:id="rId98" w:history="1">
        <w:r w:rsidR="00EF3811" w:rsidRPr="00DC5BD2">
          <w:rPr>
            <w:rStyle w:val="a9"/>
          </w:rPr>
          <w:t>https://tass.ru/obschestvo/8242599</w:t>
        </w:r>
      </w:hyperlink>
    </w:p>
    <w:p w14:paraId="757274E2" w14:textId="3A3DF307" w:rsidR="004845BA" w:rsidRPr="004845BA" w:rsidRDefault="004845BA" w:rsidP="00E05724">
      <w:pPr>
        <w:pStyle w:val="3"/>
        <w:jc w:val="both"/>
        <w:rPr>
          <w:rFonts w:ascii="Times New Roman" w:hAnsi="Times New Roman"/>
          <w:sz w:val="24"/>
          <w:szCs w:val="24"/>
        </w:rPr>
      </w:pPr>
      <w:bookmarkStart w:id="51" w:name="_Toc46163811"/>
      <w:r w:rsidRPr="004845BA">
        <w:rPr>
          <w:rFonts w:ascii="Times New Roman" w:hAnsi="Times New Roman"/>
          <w:sz w:val="24"/>
          <w:szCs w:val="24"/>
        </w:rPr>
        <w:lastRenderedPageBreak/>
        <w:t xml:space="preserve">ТАСС; 2020.15.04; </w:t>
      </w:r>
      <w:r w:rsidRPr="00E05724">
        <w:rPr>
          <w:rFonts w:ascii="Times New Roman" w:hAnsi="Times New Roman"/>
          <w:sz w:val="24"/>
          <w:szCs w:val="24"/>
        </w:rPr>
        <w:t>РЖД</w:t>
      </w:r>
      <w:r w:rsidRPr="004845BA">
        <w:rPr>
          <w:rFonts w:ascii="Times New Roman" w:hAnsi="Times New Roman"/>
          <w:sz w:val="24"/>
          <w:szCs w:val="24"/>
        </w:rPr>
        <w:t xml:space="preserve"> ОТМЕНЯЮТ 32 ПОЕЗДА ДАЛЬНЕГО СЛЕДОВАНИЯ</w:t>
      </w:r>
      <w:bookmarkEnd w:id="51"/>
    </w:p>
    <w:p w14:paraId="3480E10E" w14:textId="77777777" w:rsidR="00E05724" w:rsidRDefault="004845BA" w:rsidP="00E05724">
      <w:pPr>
        <w:jc w:val="both"/>
      </w:pPr>
      <w:r w:rsidRPr="00E05724">
        <w:rPr>
          <w:b/>
        </w:rPr>
        <w:t>РЖД</w:t>
      </w:r>
      <w:r>
        <w:t xml:space="preserve"> со среды отменяет 32 поезда дальнего следования на фоне неблагоприятной эпидемиологический обстановки и снижения спроса, частота курсирования еще 32 поездов сократится.</w:t>
      </w:r>
    </w:p>
    <w:p w14:paraId="61881A6E" w14:textId="77777777" w:rsidR="00E05724" w:rsidRDefault="004845BA" w:rsidP="00E05724">
      <w:pPr>
        <w:jc w:val="both"/>
      </w:pPr>
      <w:r>
        <w:t xml:space="preserve">Решение о корректировке расписания или отмене поездов принимается </w:t>
      </w:r>
      <w:r w:rsidRPr="00E05724">
        <w:rPr>
          <w:b/>
        </w:rPr>
        <w:t>РЖД</w:t>
      </w:r>
      <w:r>
        <w:t xml:space="preserve"> в том случае, если у поезда существует альтернатива на маршруте и спрос на поездки составляет менее 25% от общего количества предложенных мест. Для обеспечения непрерывности железнодорожного сообщения с малыми населенными пунктами будут введены дополнительные остановки для транзитных поездов. В случае, если других поездов на маршруте нет и предложить альтернативный вариант железнодорожного сообщения нельзя, такие поезда сохраняются.</w:t>
      </w:r>
    </w:p>
    <w:p w14:paraId="45DE855E" w14:textId="77777777" w:rsidR="00E05724" w:rsidRDefault="004845BA" w:rsidP="00E05724">
      <w:pPr>
        <w:jc w:val="both"/>
      </w:pPr>
      <w:r>
        <w:t xml:space="preserve">Ранее </w:t>
      </w:r>
      <w:r w:rsidRPr="00E05724">
        <w:rPr>
          <w:b/>
        </w:rPr>
        <w:t>РЖД</w:t>
      </w:r>
      <w:r>
        <w:t xml:space="preserve"> уже отменили на фоне пандемии коронавируса некоторые поезда дальнего следования, сократилась частота курсирования </w:t>
      </w:r>
      <w:r w:rsidR="00E05724">
        <w:t>«</w:t>
      </w:r>
      <w:r>
        <w:t>Сапсанов</w:t>
      </w:r>
      <w:r w:rsidR="00E05724">
        <w:t>»</w:t>
      </w:r>
      <w:r>
        <w:t>.</w:t>
      </w:r>
    </w:p>
    <w:p w14:paraId="69A41E9A" w14:textId="3D6AD0F1" w:rsidR="004845BA" w:rsidRDefault="004845BA" w:rsidP="00E05724">
      <w:pPr>
        <w:jc w:val="both"/>
      </w:pPr>
      <w:r>
        <w:t>Какие поезда отменят</w:t>
      </w:r>
    </w:p>
    <w:p w14:paraId="51B08357" w14:textId="77777777" w:rsidR="00E05724" w:rsidRDefault="004845BA" w:rsidP="00E05724">
      <w:pPr>
        <w:jc w:val="both"/>
      </w:pPr>
      <w:r>
        <w:t xml:space="preserve">Новые корректировки затронут в том числе поезд </w:t>
      </w:r>
      <w:r w:rsidR="00E05724">
        <w:t>«</w:t>
      </w:r>
      <w:r>
        <w:t>Саратов</w:t>
      </w:r>
      <w:r w:rsidR="00E05724">
        <w:t>»</w:t>
      </w:r>
      <w:r>
        <w:t xml:space="preserve"> Саратов - Москва, он отменяется отправлением из Саратова с 15 апреля, из Москвы - с 16 апреля. Прекращает курсирование поезд </w:t>
      </w:r>
      <w:r w:rsidR="00E05724">
        <w:t>«</w:t>
      </w:r>
      <w:r>
        <w:t>Жигули</w:t>
      </w:r>
      <w:r w:rsidR="00E05724">
        <w:t>»</w:t>
      </w:r>
      <w:r>
        <w:t xml:space="preserve"> Самара - Москва отправлением из Самары с 15 апреля, из Москвы - с 16 апреля. Поезд 15/16 Архангельск - Москва будет курсировать через день - отправлением из Архангельска с 16 апреля, отправлением из Москвы с 19 апреля. Кроме того, поезд </w:t>
      </w:r>
      <w:r w:rsidR="00E05724">
        <w:t>«</w:t>
      </w:r>
      <w:r>
        <w:t>Карелия</w:t>
      </w:r>
      <w:r w:rsidR="00E05724">
        <w:t>»</w:t>
      </w:r>
      <w:r>
        <w:t xml:space="preserve"> Петрозаводск - Москва отменяется отправлением из Петрозаводска с 15 апреля, отправлением из Москвы с 16 апреля. Полная информация обо всех изменениях в расписании теперь доступна на сайте </w:t>
      </w:r>
      <w:r w:rsidRPr="00E05724">
        <w:rPr>
          <w:b/>
        </w:rPr>
        <w:t>РЖД</w:t>
      </w:r>
      <w:r>
        <w:t xml:space="preserve"> в специальном разделе.</w:t>
      </w:r>
    </w:p>
    <w:p w14:paraId="7F035C5F" w14:textId="77777777" w:rsidR="00E05724" w:rsidRDefault="004845BA" w:rsidP="00E05724">
      <w:pPr>
        <w:jc w:val="both"/>
      </w:pPr>
      <w:r w:rsidRPr="00E05724">
        <w:rPr>
          <w:b/>
        </w:rPr>
        <w:t>РЖД</w:t>
      </w:r>
      <w:r>
        <w:t xml:space="preserve"> отмечают значительное снижение загрузки поездов дальнего следования. Ранее компания сообщила, что с 21 марта 2020 года наблюдается более чем 50-процентное снижение количества отправленных пассажиров по сравнению с аналогичным периодом прошлого года. Количество проданных билетов на апрель сократилось к прошлому году на 76%, на май - на 70%. Возврат билетов на поездки в апреле вырос в четыре раза по сравнению с прошлым годом, на май - более чем в 7 раз.</w:t>
      </w:r>
    </w:p>
    <w:p w14:paraId="2BC648BF" w14:textId="7BAB8B13" w:rsidR="008A1297" w:rsidRDefault="004845BA" w:rsidP="00E05724">
      <w:pPr>
        <w:jc w:val="both"/>
      </w:pPr>
      <w:r>
        <w:t xml:space="preserve">Пассажирам отменяемых поездов будет предложено совершить поездки по запланированным маршрутам в те же даты или близкие к ним на других поездах, либо вернуть в полном объеме средства за билеты. При улучшении ситуации и повышении спроса на пассажирские перевозки </w:t>
      </w:r>
      <w:r w:rsidRPr="00E05724">
        <w:rPr>
          <w:b/>
        </w:rPr>
        <w:t>РЖД</w:t>
      </w:r>
      <w:r>
        <w:t xml:space="preserve"> восстановят маршрутную сеть в полном объеме, а при необходимости увеличат предложение для пассажиров.</w:t>
      </w:r>
    </w:p>
    <w:p w14:paraId="58533CEA" w14:textId="77777777" w:rsidR="00E05724" w:rsidRDefault="00B2674B" w:rsidP="00E05724">
      <w:pPr>
        <w:jc w:val="both"/>
      </w:pPr>
      <w:hyperlink r:id="rId99" w:history="1">
        <w:r w:rsidR="004845BA" w:rsidRPr="00DC5BD2">
          <w:rPr>
            <w:rStyle w:val="a9"/>
          </w:rPr>
          <w:t>https://tass.ru/ekonomika/8244813</w:t>
        </w:r>
      </w:hyperlink>
    </w:p>
    <w:p w14:paraId="679F9966" w14:textId="3EFBAE1C" w:rsidR="00EF3811" w:rsidRPr="00EF3811" w:rsidRDefault="00EF3811" w:rsidP="00E05724">
      <w:pPr>
        <w:pStyle w:val="3"/>
        <w:jc w:val="both"/>
        <w:rPr>
          <w:rFonts w:ascii="Times New Roman" w:hAnsi="Times New Roman"/>
          <w:sz w:val="24"/>
          <w:szCs w:val="24"/>
        </w:rPr>
      </w:pPr>
      <w:bookmarkStart w:id="52" w:name="_Toc46163812"/>
      <w:r w:rsidRPr="00EF3811">
        <w:rPr>
          <w:rFonts w:ascii="Times New Roman" w:hAnsi="Times New Roman"/>
          <w:sz w:val="24"/>
          <w:szCs w:val="24"/>
        </w:rPr>
        <w:t xml:space="preserve">ТАСС; 2020.15.04; ПАССАЖИРОПОТОК У </w:t>
      </w:r>
      <w:r w:rsidRPr="00E05724">
        <w:rPr>
          <w:rFonts w:ascii="Times New Roman" w:hAnsi="Times New Roman"/>
          <w:sz w:val="24"/>
          <w:szCs w:val="24"/>
        </w:rPr>
        <w:t>РЖД</w:t>
      </w:r>
      <w:r w:rsidRPr="00EF3811">
        <w:rPr>
          <w:rFonts w:ascii="Times New Roman" w:hAnsi="Times New Roman"/>
          <w:sz w:val="24"/>
          <w:szCs w:val="24"/>
        </w:rPr>
        <w:t xml:space="preserve"> СНИЗИЛСЯ НА 80% С МОМЕНТА ВВЕДЕНИЯ ОГРАНИЧЕНИЙ ИЗ-ЗА КОРОНАВИРУСА</w:t>
      </w:r>
      <w:bookmarkEnd w:id="52"/>
    </w:p>
    <w:p w14:paraId="2B7877AA" w14:textId="77777777" w:rsidR="00E05724" w:rsidRDefault="00EF3811" w:rsidP="00E05724">
      <w:pPr>
        <w:jc w:val="both"/>
      </w:pPr>
      <w:r>
        <w:t xml:space="preserve">Пассажиропоток на сети </w:t>
      </w:r>
      <w:r w:rsidR="00E05724">
        <w:t>«</w:t>
      </w:r>
      <w:r>
        <w:t>Российских железных дорог</w:t>
      </w:r>
      <w:r w:rsidR="00E05724">
        <w:t>»</w:t>
      </w:r>
      <w:r>
        <w:t xml:space="preserve"> (</w:t>
      </w:r>
      <w:r w:rsidRPr="00E05724">
        <w:rPr>
          <w:b/>
        </w:rPr>
        <w:t>РЖД</w:t>
      </w:r>
      <w:r>
        <w:t xml:space="preserve">) снизился на 80% с начала введения ограничений на фоне коронавируса и отмены поездов во внутреннем и международном сообщении. Об этом сообщил в эфире телеканала </w:t>
      </w:r>
      <w:r w:rsidR="00E05724">
        <w:t>«</w:t>
      </w:r>
      <w:r>
        <w:t>Россия-1</w:t>
      </w:r>
      <w:r w:rsidR="00E05724">
        <w:t>»</w:t>
      </w:r>
      <w:r>
        <w:t xml:space="preserve"> заместитель генерального директора </w:t>
      </w:r>
      <w:r w:rsidRPr="00E05724">
        <w:rPr>
          <w:b/>
        </w:rPr>
        <w:t>РЖД</w:t>
      </w:r>
      <w:r>
        <w:t xml:space="preserve"> Дмитрий Пегов.</w:t>
      </w:r>
    </w:p>
    <w:p w14:paraId="451FAD5E" w14:textId="0C54C78F" w:rsidR="008A1297" w:rsidRDefault="00E05724" w:rsidP="00E05724">
      <w:pPr>
        <w:jc w:val="both"/>
      </w:pPr>
      <w:r>
        <w:t>«</w:t>
      </w:r>
      <w:r w:rsidR="00EF3811">
        <w:t>Мы сейчас постарались оптимизировать нашу маршрутную сеть с учетом тех ограничений, которые существуют. В связи с ограничениями прошел возврат проездных документов. У нас сейчас падение перевозок пассажиров где-то, если мы говорим по уровню прошлого года, в районе 80 процентов</w:t>
      </w:r>
      <w:r>
        <w:t>»</w:t>
      </w:r>
      <w:r w:rsidR="00EF3811">
        <w:t>, - сказал он.</w:t>
      </w:r>
    </w:p>
    <w:p w14:paraId="0303330F" w14:textId="77777777" w:rsidR="00E05724" w:rsidRDefault="00B2674B" w:rsidP="00E05724">
      <w:pPr>
        <w:jc w:val="both"/>
      </w:pPr>
      <w:hyperlink r:id="rId100" w:history="1">
        <w:r w:rsidR="00EF3811" w:rsidRPr="00DC5BD2">
          <w:rPr>
            <w:rStyle w:val="a9"/>
          </w:rPr>
          <w:t>https://tass.ru/ekonomika/8245945</w:t>
        </w:r>
      </w:hyperlink>
    </w:p>
    <w:p w14:paraId="441F5400" w14:textId="47938FDF" w:rsidR="008A1297" w:rsidRPr="008A1297" w:rsidRDefault="008A1297" w:rsidP="00E05724">
      <w:pPr>
        <w:pStyle w:val="3"/>
        <w:jc w:val="both"/>
        <w:rPr>
          <w:rFonts w:ascii="Times New Roman" w:hAnsi="Times New Roman"/>
          <w:sz w:val="24"/>
          <w:szCs w:val="24"/>
        </w:rPr>
      </w:pPr>
      <w:bookmarkStart w:id="53" w:name="_Toc46163813"/>
      <w:r w:rsidRPr="008A1297">
        <w:rPr>
          <w:rFonts w:ascii="Times New Roman" w:hAnsi="Times New Roman"/>
          <w:sz w:val="24"/>
          <w:szCs w:val="24"/>
        </w:rPr>
        <w:lastRenderedPageBreak/>
        <w:t>ИЗВЕСТИЯ; 2020.14.04; ПОПУЛЯРНЫЙ У ЮЖНОУРАЛЬЦЕВ ПОЕЗД ЧЕЛЯБИНСК–НОВОРОССИЙСК ОТМЕНИЛИ</w:t>
      </w:r>
      <w:bookmarkEnd w:id="53"/>
    </w:p>
    <w:p w14:paraId="6FA2E009" w14:textId="77777777" w:rsidR="00E05724" w:rsidRDefault="008A1297" w:rsidP="00E05724">
      <w:pPr>
        <w:jc w:val="both"/>
      </w:pPr>
      <w:r>
        <w:t>На Южно-Уральской железной дороге пересмотрели расписание поездов дальнего следования. Причина – значительное падение спроса на железнодорожные перевозки во время пандемии коронавируса.</w:t>
      </w:r>
    </w:p>
    <w:p w14:paraId="14EA3E6F" w14:textId="77777777" w:rsidR="00E05724" w:rsidRDefault="008A1297" w:rsidP="00E05724">
      <w:pPr>
        <w:jc w:val="both"/>
      </w:pPr>
      <w:r>
        <w:t xml:space="preserve">Как пишет сайт </w:t>
      </w:r>
      <w:r w:rsidR="00E05724">
        <w:t>«</w:t>
      </w:r>
      <w:r>
        <w:t>Первого областного</w:t>
      </w:r>
      <w:r w:rsidR="00E05724">
        <w:t>»</w:t>
      </w:r>
      <w:r>
        <w:t>, в частности, изменена периодичность трех поездов, следующих через Челябинскую область. Поезд сообщением Челябинск–Омск будет отправляться один раз в четыре дня. Поезд Кисловодск–Орск также будет ходить один раз в четыре дня. С такой же периодичностью проследует и поезд Челябинск–Владивосток.</w:t>
      </w:r>
    </w:p>
    <w:p w14:paraId="3BEB3E2F" w14:textId="5679ACE2" w:rsidR="008A1297" w:rsidRDefault="008A1297" w:rsidP="00E05724">
      <w:pPr>
        <w:jc w:val="both"/>
      </w:pPr>
      <w:r>
        <w:t>А вот поезд Челябинск–Новороссийск отменятся из Челябинска с 25 мая, а из Новороссийска — с 27 мая. Между тем, этот сезонный маршрут был очень популярен у южноуральцев, которые направлялись на юг России.</w:t>
      </w:r>
    </w:p>
    <w:p w14:paraId="6E612AC9" w14:textId="77777777" w:rsidR="00E05724" w:rsidRDefault="00B2674B" w:rsidP="00E05724">
      <w:pPr>
        <w:jc w:val="both"/>
      </w:pPr>
      <w:hyperlink r:id="rId101" w:history="1">
        <w:r w:rsidR="008A1297" w:rsidRPr="00127C6B">
          <w:rPr>
            <w:rStyle w:val="a9"/>
          </w:rPr>
          <w:t>https://iz.ru/999536/2020-04-14/populiarnyi-u-iuzhnouraltcev-poezd-cheliabinsk-novorossiisk-otmenili</w:t>
        </w:r>
      </w:hyperlink>
    </w:p>
    <w:p w14:paraId="52DCB04E" w14:textId="77777777" w:rsidR="00E05724" w:rsidRPr="00E05724" w:rsidRDefault="00E05724" w:rsidP="00E05724">
      <w:pPr>
        <w:pStyle w:val="3"/>
        <w:jc w:val="both"/>
        <w:rPr>
          <w:rFonts w:ascii="Times New Roman" w:hAnsi="Times New Roman"/>
          <w:sz w:val="24"/>
          <w:szCs w:val="24"/>
        </w:rPr>
      </w:pPr>
      <w:bookmarkStart w:id="54" w:name="_Toc46163814"/>
      <w:r w:rsidRPr="00E05724">
        <w:rPr>
          <w:rFonts w:ascii="Times New Roman" w:hAnsi="Times New Roman"/>
          <w:sz w:val="24"/>
          <w:szCs w:val="24"/>
        </w:rPr>
        <w:t>КОММЕРСАНТЪ С-ПЕТЕРБУРГ; ЯНА ВОЙЦЕХОВСКАЯ; 2020.15.04; ПАНДЕМИЯ СЫГРАЛА НА СТОРОНЕ ПЕРЕВОЗЧИКОВ; РЕФОРМА ОБЩЕСТВЕННОГО ТРАНСПОРТА МОЖЕТ БЫТЬ ПЕРЕНЕСЕНА НА 2021 ГОД</w:t>
      </w:r>
      <w:bookmarkEnd w:id="54"/>
    </w:p>
    <w:p w14:paraId="1D07550F" w14:textId="77777777" w:rsidR="00E05724" w:rsidRDefault="00E05724" w:rsidP="00E05724">
      <w:pPr>
        <w:jc w:val="both"/>
      </w:pPr>
      <w:r>
        <w:t>По данным “Ъ”, реформа общественного наземного транспорта в Петербурге, в ходе которой власти перейдут на новые контракты с перевозчиками и оптимизируют маршрутную сеть, скорее всего, будет отложена как минимум на 2021 год. Действующие контракты, вероятно, будут пролонгированы на неопределенный срок. Идея с продлением договоров транслировалась транспортными компаниями с 2018 года на фоне неясных параметров реформы. И хотя позже стороны пришли к компромиссу, смягчив требования к закупкам новых автобусов, подготовка к реформе настолько затянулась, что ее настигла пандемия коронавируса, повлиявшая на производство автобусов, их лизинг и экономику перевозок в целом.</w:t>
      </w:r>
    </w:p>
    <w:p w14:paraId="4A06BA7F" w14:textId="77777777" w:rsidR="00E05724" w:rsidRDefault="00E05724" w:rsidP="00E05724">
      <w:pPr>
        <w:jc w:val="both"/>
      </w:pPr>
      <w:r>
        <w:t>О том, что решение о сокращении расходов бюджета на транспортную реформу в 2020 году принято, сообщил “Ъ” глава комитета финансов Петербурга Алексей Корабельников. Отказ от реализации реформы в этом году и ее перенос на 2021 год подтвердил вице-губернатор Евгений Елин. Всего на эти цели в городском бюджете 2020–2022 годов было заложено около 62 млрд рублей.</w:t>
      </w:r>
    </w:p>
    <w:p w14:paraId="10C68CF7" w14:textId="77777777" w:rsidR="00E05724" w:rsidRDefault="00E05724" w:rsidP="00E05724">
      <w:pPr>
        <w:jc w:val="both"/>
      </w:pPr>
      <w:r>
        <w:t>В аппарате вице-губернатора Максима Соколова, курирующего транспортную отрасль, утве</w:t>
      </w:r>
      <w:r w:rsidRPr="00E05724">
        <w:rPr>
          <w:b/>
        </w:rPr>
        <w:t>ржд</w:t>
      </w:r>
      <w:r>
        <w:t>ают, что окончательное решение по отмене, переносу или организации иного формата новой модели транспортного обслуживания не принято. «Прорабатываются различные сценарии работы общественного транспорта с учетом складывающейся ситуации»,— говорит представитель господина Соколова. Подобный ответ на запрос редакция “Ъ” получает начиная с 19 марта, когда в России стала развиваться ситуация с распространением COVID-19. Хотя завершить конкурсные процедуры по реформе транспорта планировалось еще в марте, они до сих пор не объявлены. Реформа в Петербурге должна была состояться до 15 июля 2020 года.</w:t>
      </w:r>
    </w:p>
    <w:p w14:paraId="1454557F" w14:textId="77777777" w:rsidR="00E05724" w:rsidRDefault="00E05724" w:rsidP="00E05724">
      <w:pPr>
        <w:jc w:val="both"/>
      </w:pPr>
      <w:r>
        <w:t xml:space="preserve">Несколько источников “Ъ” говорят о возможной пролонгации текущих договоров с перевозчиками как о выходе из сложившегося положения. Источник “Ъ” в транспортном блоке правительства Петербурга отмечает, что для этого необходимы основания, которые не вызовут вопросов у силовых ведомств. Собеседник “Ъ” в </w:t>
      </w:r>
      <w:r w:rsidRPr="00E05724">
        <w:rPr>
          <w:b/>
        </w:rPr>
        <w:t>Минтранс</w:t>
      </w:r>
      <w:r>
        <w:t>е подтве</w:t>
      </w:r>
      <w:r w:rsidRPr="00E05724">
        <w:rPr>
          <w:b/>
        </w:rPr>
        <w:t>ржд</w:t>
      </w:r>
      <w:r>
        <w:t xml:space="preserve">ает это, подчеркивая, что условие о продлении контрактов, видимо, необходимо будет принять на федеральном уровне, внеся изменения в 220-ФЗ («Об организации регулярных перевозок пассажиров…»). В </w:t>
      </w:r>
      <w:r w:rsidRPr="00627C80">
        <w:rPr>
          <w:b/>
        </w:rPr>
        <w:t>пресс-службе</w:t>
      </w:r>
      <w:r>
        <w:t xml:space="preserve"> ведомства сообщили, что официально никто из регионов с такими предложениями пока не обращался. В юридическом комитете Смольного вопросы “Ъ” о возможности пролонгации договоров проигнорировали. Глава </w:t>
      </w:r>
      <w:r>
        <w:lastRenderedPageBreak/>
        <w:t>ГКУ «Организатор перевозок», отвечающего за реализацию реформы, Владимир Шведченко на звонок “Ъ” не ответил.</w:t>
      </w:r>
    </w:p>
    <w:p w14:paraId="4F7C03AC" w14:textId="77777777" w:rsidR="00E05724" w:rsidRDefault="00E05724" w:rsidP="00E05724">
      <w:pPr>
        <w:jc w:val="both"/>
      </w:pPr>
      <w:r>
        <w:t>Среди потенциальных участников реформы — крупнейшие игроки рынка перевозок Петербурга: ОАО «Третий парк», ООО «Петербургская транспортная компания» (ПТК) и ООО «Питеравто». Интерес к рынку общественного транспорта второго города в стране проявляла московская компания «Альфа грант», которая, как предполагала газета «Ведомости» ранее, связана с сыном руководителя МВД Владимира Колокольцева — Александром, а также «Автолайн» Сергея Моисеева, говорили собеседники “Ъ” в отрасли.</w:t>
      </w:r>
    </w:p>
    <w:p w14:paraId="68348B4A" w14:textId="77777777" w:rsidR="00E05724" w:rsidRDefault="00E05724" w:rsidP="00E05724">
      <w:pPr>
        <w:jc w:val="both"/>
      </w:pPr>
      <w:r>
        <w:t>Адвокат коллегии «Ин Лекс» Елена Лузанова отмечает, что сроки контрактов могут быть сдвинуты путем подписания соответствующего постановления правительства РФ. «Согласно 44-ФЗ, правительство вправе определить особенности определения конкретной закупки. Таким образом, может быть предоставлена возможность пролонгации уже действующих договоров с перевозчиками как на определенный срок, так и до принятия соответствующего решения. При наличии такого постановления оснований для привлечения сторон таких договоров к ответственности не возникнет, равно как и необходимости для внесения изменений в федеральное законодательство»,— уверена она.</w:t>
      </w:r>
    </w:p>
    <w:p w14:paraId="55295209" w14:textId="77777777" w:rsidR="00E05724" w:rsidRDefault="00B2674B" w:rsidP="00E05724">
      <w:pPr>
        <w:jc w:val="both"/>
      </w:pPr>
      <w:hyperlink r:id="rId102" w:history="1">
        <w:r w:rsidR="00E05724" w:rsidRPr="00DC5BD2">
          <w:rPr>
            <w:rStyle w:val="a9"/>
          </w:rPr>
          <w:t>https://www.kommersant.ru/doc/4322086</w:t>
        </w:r>
      </w:hyperlink>
    </w:p>
    <w:p w14:paraId="12F1DCED" w14:textId="42D0891F" w:rsidR="004845BA" w:rsidRPr="002F7D4B" w:rsidRDefault="002F7D4B" w:rsidP="00E05724">
      <w:pPr>
        <w:pStyle w:val="3"/>
        <w:jc w:val="both"/>
        <w:rPr>
          <w:rFonts w:ascii="Times New Roman" w:hAnsi="Times New Roman"/>
          <w:sz w:val="24"/>
          <w:szCs w:val="24"/>
        </w:rPr>
      </w:pPr>
      <w:bookmarkStart w:id="55" w:name="_Toc46163815"/>
      <w:r w:rsidRPr="002F7D4B">
        <w:rPr>
          <w:rFonts w:ascii="Times New Roman" w:hAnsi="Times New Roman"/>
          <w:sz w:val="24"/>
          <w:szCs w:val="24"/>
        </w:rPr>
        <w:t>РОССИЙСКАЯ ГАЗЕТА; 2020.14.04; КАК ЗАЩИЩАЮТ ПАССАЖИРОВ ОБЩЕСТВЕННОГО ТРАНСПОРТА ОТ КОРОНАВИРУСА</w:t>
      </w:r>
      <w:bookmarkEnd w:id="55"/>
    </w:p>
    <w:p w14:paraId="63B51A21" w14:textId="069C92FE" w:rsidR="004845BA" w:rsidRDefault="004845BA" w:rsidP="00E05724">
      <w:pPr>
        <w:jc w:val="both"/>
      </w:pPr>
      <w:r>
        <w:t xml:space="preserve">Чистить автобусы в условиях пандемии коронавируса нельзя сжатым воздухом или водой под давлением, а для дезинфекции нужно использовать эффективные средства, рассказали </w:t>
      </w:r>
      <w:r w:rsidR="00E05724">
        <w:t>«</w:t>
      </w:r>
      <w:r>
        <w:t>РГ</w:t>
      </w:r>
      <w:r w:rsidR="00E05724">
        <w:t>»</w:t>
      </w:r>
      <w:r>
        <w:t xml:space="preserve"> в Роспотребнадзоре. Общественный транспорт продолжает работать в условиях пандемии коронавирусной инфекции. Чтобы защитить пассажиров от возможного заражения, нужно соблюдать правила дезинфекции транспортных средств.</w:t>
      </w:r>
    </w:p>
    <w:p w14:paraId="1B1126F4" w14:textId="77777777" w:rsidR="00E05724" w:rsidRDefault="004845BA" w:rsidP="00E05724">
      <w:pPr>
        <w:jc w:val="both"/>
      </w:pPr>
      <w:r>
        <w:t>Каждый автобус должен проходить очистку и дезинфекцию после окончания рабочей смены или не менее двух раз в сутки, отметили в Роспотребнадзоре. При длительных маршрутах должно проводиться проветривание салона автобуса, а также влажная уборка. Ручки дверей, поручни, подлокотники кресел и откидные столики в междугородних автобусах, а также пряжки ремней безопасности, персональные панели управления, пластмассовые, металлические или кожаные части спинок сидений, индивидуальные видеомониторы должны проходить обработку.</w:t>
      </w:r>
    </w:p>
    <w:p w14:paraId="1287D890" w14:textId="77777777" w:rsidR="00E05724" w:rsidRDefault="004845BA" w:rsidP="00E05724">
      <w:pPr>
        <w:jc w:val="both"/>
      </w:pPr>
      <w:r>
        <w:t>Водители проходят предрейсовый осмотр. Они должны быть обеспечены запасом одноразовых масок, исходя из продолжительности рабочей смены и смены масок не реже 1 раза в 3 часа, а также дезинфицирующими салфетками, кожными антисептиками для обработки рук, дезинфицирующими средствами.</w:t>
      </w:r>
    </w:p>
    <w:p w14:paraId="0AC84B63" w14:textId="77777777" w:rsidR="00E05724" w:rsidRDefault="004845BA" w:rsidP="00E05724">
      <w:pPr>
        <w:jc w:val="both"/>
      </w:pPr>
      <w:r>
        <w:t>В случае выявления зараженного пассажира дезинфекцию должны проводить специализированные организации с помощью дезинфицирующих средств на основе хлорактивных и кислородактивных соединений. Для дезинфекции воздуха в отсутствие людей рекомендуется применять открытые переносные ультрафиолетовые облучатели и аэрозоли дезинфицирующих средств.</w:t>
      </w:r>
    </w:p>
    <w:p w14:paraId="5849DAE0" w14:textId="77777777" w:rsidR="00E05724" w:rsidRDefault="004845BA" w:rsidP="00E05724">
      <w:pPr>
        <w:jc w:val="both"/>
      </w:pPr>
      <w:r>
        <w:t>Помимо запрета использовать для чистки автобуса сжатый воздух или воду под давлением, также нельзя применять любые другие методы, которые могут вызвать разбрызгивание или распространение инфекционного материала в виде аэрозоля. А пылесосы можно использовать только после правильно произведенной дезинфекции, указали в Роспотребнадзоре.</w:t>
      </w:r>
    </w:p>
    <w:p w14:paraId="143BA83E" w14:textId="4100D721" w:rsidR="008A024D" w:rsidRDefault="004845BA" w:rsidP="00E05724">
      <w:pPr>
        <w:jc w:val="both"/>
      </w:pPr>
      <w:r>
        <w:t xml:space="preserve">Для дезинфекции можно использовать такие средства, как натриевую соль дихлоризоциануровой кислоты в концентрации активного хлора в рабочем растворе не менее 0,06%, хлорамин Б - в концентрации активного хлора в рабочем растворе не менее 3,0%, перекись водорода - в концентрации не менее 3,0%, четвертичные аммониевые соединения в концентрации в рабочем растворе не менее 0,5%, третичные амины в </w:t>
      </w:r>
      <w:r>
        <w:lastRenderedPageBreak/>
        <w:t>концентрации в рабочем растворе не менее 0,05%, полимерные производные гуанидина в концентрации в рабочем растворе не менее 0,2%. Также можно применять спирты в качестве кожных антисептиков и дезинфицирующих средств для обработки небольших по площади поверхностей - изопропиловый спирт в концентрации не менее 70% по массе, этиловый спирт в концентрации не менее 75% по массе.</w:t>
      </w:r>
    </w:p>
    <w:p w14:paraId="5E90E3D4" w14:textId="77777777" w:rsidR="00E05724" w:rsidRDefault="00B2674B" w:rsidP="00E05724">
      <w:pPr>
        <w:jc w:val="both"/>
      </w:pPr>
      <w:hyperlink r:id="rId103" w:history="1">
        <w:r w:rsidR="002F7D4B" w:rsidRPr="00DC5BD2">
          <w:rPr>
            <w:rStyle w:val="a9"/>
          </w:rPr>
          <w:t>https://rg.ru/2020/04/14/kak-zashchishchaiut-passazhirov-obshchestvennogo-transporta-ot-koronavirusa.html</w:t>
        </w:r>
      </w:hyperlink>
    </w:p>
    <w:p w14:paraId="68342D2B" w14:textId="245EA948" w:rsidR="009D3E00" w:rsidRPr="009D3E00" w:rsidRDefault="009D3E00" w:rsidP="00E05724">
      <w:pPr>
        <w:pStyle w:val="3"/>
        <w:jc w:val="both"/>
        <w:rPr>
          <w:rFonts w:ascii="Times New Roman" w:hAnsi="Times New Roman"/>
          <w:sz w:val="24"/>
          <w:szCs w:val="24"/>
        </w:rPr>
      </w:pPr>
      <w:bookmarkStart w:id="56" w:name="_Toc46163816"/>
      <w:r w:rsidRPr="009D3E00">
        <w:rPr>
          <w:rFonts w:ascii="Times New Roman" w:hAnsi="Times New Roman"/>
          <w:sz w:val="24"/>
          <w:szCs w:val="24"/>
        </w:rPr>
        <w:t>РИА НОВОСТИ; 2020.14.04; ЭКСПЕРТЫ РАССКАЗАЛИ, КАК ЗАЩИТИТЬ СЕБЯ ОТ ВИРУСА В ТРАНСПОРТЕ</w:t>
      </w:r>
      <w:bookmarkEnd w:id="56"/>
    </w:p>
    <w:p w14:paraId="1905AE6C" w14:textId="79828E74" w:rsidR="009D3E00" w:rsidRDefault="009D3E00" w:rsidP="00E05724">
      <w:pPr>
        <w:jc w:val="both"/>
      </w:pPr>
      <w:r>
        <w:t>Эксперты сервиса путешествий рассказали, как обезопасить себя от вируса в общественном транспорте, если поездку нельзя отложить, сообщает Туту.ру</w:t>
      </w:r>
    </w:p>
    <w:p w14:paraId="0A0126BA" w14:textId="77777777" w:rsidR="009D3E00" w:rsidRDefault="009D3E00" w:rsidP="00E05724">
      <w:pPr>
        <w:jc w:val="both"/>
      </w:pPr>
      <w:r>
        <w:t>Главный источник заражения — люди. Чем меньше социальных контактов, тем меньше риск заражения.</w:t>
      </w:r>
    </w:p>
    <w:p w14:paraId="6937579A" w14:textId="0E0FA0C7" w:rsidR="009D3E00" w:rsidRDefault="00E05724" w:rsidP="00E05724">
      <w:pPr>
        <w:jc w:val="both"/>
      </w:pPr>
      <w:r>
        <w:t>«</w:t>
      </w:r>
      <w:r w:rsidR="009D3E00">
        <w:t>Ездить сейчас на общественном транспорте — не лучшая идея. Электрички и автобусы опаснее поездов и самолетов</w:t>
      </w:r>
      <w:r>
        <w:t>»</w:t>
      </w:r>
      <w:r w:rsidR="009D3E00">
        <w:t>, — утве</w:t>
      </w:r>
      <w:r w:rsidR="009D3E00" w:rsidRPr="00E05724">
        <w:rPr>
          <w:b/>
        </w:rPr>
        <w:t>ржд</w:t>
      </w:r>
      <w:r w:rsidR="009D3E00">
        <w:t>ает Виктория Валикова, врач-инфекционист, специалист по тропической медицине и организации здравоохранения в странах с ограниченными ресурсами.</w:t>
      </w:r>
    </w:p>
    <w:p w14:paraId="0B28AB54" w14:textId="77777777" w:rsidR="009D3E00" w:rsidRDefault="009D3E00" w:rsidP="00E05724">
      <w:pPr>
        <w:jc w:val="both"/>
      </w:pPr>
      <w:r>
        <w:t>В среднем в апреле сейчас в поезде около 220 человек, в самолете — 150, в автобусе — 40-50.</w:t>
      </w:r>
    </w:p>
    <w:p w14:paraId="32417D13" w14:textId="77777777" w:rsidR="009D3E00" w:rsidRDefault="009D3E00" w:rsidP="00E05724">
      <w:pPr>
        <w:jc w:val="both"/>
      </w:pPr>
      <w:r>
        <w:t>Система вентиляции в поезде дует в каждое купе, а дальше воздух из коридора забирается в УФ-блок, то есть заразиться можно от соседа и маловероятно — от пассажира из соседнего купе и очень маловероятно — от остальных. Плюс, по новым протоколам уборки, ручки, столики и прочее оборудование протирают санитайзерами перед выездом поезда и во время пути.</w:t>
      </w:r>
    </w:p>
    <w:p w14:paraId="1568074A" w14:textId="77777777" w:rsidR="009D3E00" w:rsidRDefault="009D3E00" w:rsidP="00E05724">
      <w:pPr>
        <w:jc w:val="both"/>
      </w:pPr>
      <w:r>
        <w:t>В среднем в вагон электрички может набиться 200-250 человек, а вагонов 10-12. Около 200 человек едет в утренний час пик в среднем, но это именно в самый час-пик на въезде в Москву.</w:t>
      </w:r>
    </w:p>
    <w:p w14:paraId="52EC5D00" w14:textId="6737CAF2" w:rsidR="009D3E00" w:rsidRDefault="00E05724" w:rsidP="00E05724">
      <w:pPr>
        <w:jc w:val="both"/>
      </w:pPr>
      <w:r>
        <w:t>«</w:t>
      </w:r>
      <w:r w:rsidR="009D3E00">
        <w:t xml:space="preserve">Если есть возможность, выбирайте для поездки время, когда нагрузка на транспорт минимальна: днем, поздним вечером или очень ранним утром, - советуют эксперты. - Во время поездки не касайтесь лица, избегайте тесного контакта с чихающими или кашляющими людьми, после выхода из салона продезинфицируйте руки салфеткой или антисептиком. По завершении поездки переоденьтесь, а </w:t>
      </w:r>
      <w:r>
        <w:t>«</w:t>
      </w:r>
      <w:r w:rsidR="009D3E00">
        <w:t>дорожную</w:t>
      </w:r>
      <w:r>
        <w:t>»</w:t>
      </w:r>
      <w:r w:rsidR="009D3E00">
        <w:t xml:space="preserve"> одежду постирайте</w:t>
      </w:r>
      <w:r>
        <w:t>»</w:t>
      </w:r>
      <w:r w:rsidR="009D3E00">
        <w:t>.</w:t>
      </w:r>
    </w:p>
    <w:p w14:paraId="1AC54CEC" w14:textId="75FD1B9A" w:rsidR="009D3E00" w:rsidRDefault="009D3E00" w:rsidP="00E05724">
      <w:pPr>
        <w:jc w:val="both"/>
      </w:pPr>
      <w:r>
        <w:t xml:space="preserve">Все транспортные компании ужесточили контроль за чистотой автобусов. </w:t>
      </w:r>
      <w:r w:rsidR="00E05724">
        <w:t>«</w:t>
      </w:r>
      <w:r>
        <w:t>Водители неоднократно в течение дня протирают дезинфицирующими средствами все поручни, ручки дверей и сидения на конечных остановках, - рассказывает президент Ассоциации работников транспорта и туризма Ростовской Области Ирина Ал Зирки. - По окончании рабочей смены проводится проветривание автобусов, влажная уборка салона, а также повторная профилактическая дезинфекция</w:t>
      </w:r>
      <w:r w:rsidR="00E05724">
        <w:t>»</w:t>
      </w:r>
      <w:r>
        <w:t>.</w:t>
      </w:r>
    </w:p>
    <w:p w14:paraId="12B6BB15" w14:textId="393CE7D6" w:rsidR="009D3E00" w:rsidRDefault="00B2674B" w:rsidP="00E05724">
      <w:pPr>
        <w:jc w:val="both"/>
      </w:pPr>
      <w:hyperlink r:id="rId104" w:history="1">
        <w:r w:rsidR="009D3E00" w:rsidRPr="00DC5BD2">
          <w:rPr>
            <w:rStyle w:val="a9"/>
          </w:rPr>
          <w:t>https://ria.ru/20200414/1570031949.html</w:t>
        </w:r>
      </w:hyperlink>
    </w:p>
    <w:p w14:paraId="02B1A2D1" w14:textId="0AA19F07" w:rsidR="009D3E00" w:rsidRDefault="009D3E00" w:rsidP="00E05724">
      <w:pPr>
        <w:jc w:val="both"/>
      </w:pPr>
      <w:r>
        <w:t>На ту же тему:</w:t>
      </w:r>
    </w:p>
    <w:p w14:paraId="755E8D95" w14:textId="4D81AA05" w:rsidR="009D3E00" w:rsidRDefault="00B2674B" w:rsidP="00E05724">
      <w:pPr>
        <w:jc w:val="both"/>
      </w:pPr>
      <w:hyperlink r:id="rId105" w:history="1">
        <w:r w:rsidR="009D3E00" w:rsidRPr="00DC5BD2">
          <w:rPr>
            <w:rStyle w:val="a9"/>
          </w:rPr>
          <w:t>https://lenta.ru/news/2020/04/14/sposoby/</w:t>
        </w:r>
      </w:hyperlink>
    </w:p>
    <w:p w14:paraId="241816A6" w14:textId="7265CD2F" w:rsidR="009D3E00" w:rsidRDefault="00B2674B" w:rsidP="00E05724">
      <w:pPr>
        <w:jc w:val="both"/>
      </w:pPr>
      <w:hyperlink r:id="rId106" w:history="1">
        <w:r w:rsidR="009D3E00" w:rsidRPr="00DC5BD2">
          <w:rPr>
            <w:rStyle w:val="a9"/>
          </w:rPr>
          <w:t>https://ria.ru/20200414/1569999530.html</w:t>
        </w:r>
      </w:hyperlink>
    </w:p>
    <w:p w14:paraId="322CB652" w14:textId="77777777" w:rsidR="00E05724" w:rsidRDefault="00B2674B" w:rsidP="00E05724">
      <w:pPr>
        <w:jc w:val="both"/>
      </w:pPr>
      <w:hyperlink r:id="rId107" w:history="1">
        <w:r w:rsidR="009D3E00" w:rsidRPr="00DC5BD2">
          <w:rPr>
            <w:rStyle w:val="a9"/>
          </w:rPr>
          <w:t>https://radiosputnik.ria.ru/20200414/1569979383.html</w:t>
        </w:r>
      </w:hyperlink>
    </w:p>
    <w:p w14:paraId="2DCABCAF" w14:textId="77813073" w:rsidR="00312D29" w:rsidRPr="00312D29" w:rsidRDefault="00312D29" w:rsidP="00E05724">
      <w:pPr>
        <w:pStyle w:val="3"/>
        <w:jc w:val="both"/>
        <w:rPr>
          <w:rFonts w:ascii="Times New Roman" w:hAnsi="Times New Roman"/>
          <w:sz w:val="24"/>
          <w:szCs w:val="24"/>
        </w:rPr>
      </w:pPr>
      <w:bookmarkStart w:id="57" w:name="_Toc46163817"/>
      <w:r w:rsidRPr="00312D29">
        <w:rPr>
          <w:rFonts w:ascii="Times New Roman" w:hAnsi="Times New Roman"/>
          <w:sz w:val="24"/>
          <w:szCs w:val="24"/>
        </w:rPr>
        <w:t>ИЗВЕСТИЯ; АЛЕКСАНДР ВОЛОБУЕВ; 2020.14.04; ЕЗДА БЕЗ СПРОСА: СТОЛИЧНЫЕ ТАКСИСТЫ ПРЕДУПРЕДИЛИ О РИСКЕ РАЗОРЕНИЯ; ВЛАДЕЛЬЦАМ МАШИН НЕЧЕМ ПЛАТИТЬ ЛИЗИНГОВЫМ КОМПАНИЯМ</w:t>
      </w:r>
      <w:bookmarkEnd w:id="57"/>
    </w:p>
    <w:p w14:paraId="5F1CD8BB" w14:textId="77777777" w:rsidR="00E05724" w:rsidRDefault="00312D29" w:rsidP="00E05724">
      <w:pPr>
        <w:jc w:val="both"/>
      </w:pPr>
      <w:r>
        <w:t xml:space="preserve">Многие столичные таксопарки в скором времени ждет закрытие. Владельцы таксомоторных компаний подготовили письмо на имя мэра Москвы Сергея Собянина. С текстом документа ознакомились </w:t>
      </w:r>
      <w:r w:rsidR="00E05724">
        <w:t>«</w:t>
      </w:r>
      <w:r>
        <w:t>Известия</w:t>
      </w:r>
      <w:r w:rsidR="00E05724">
        <w:t>»</w:t>
      </w:r>
      <w:r>
        <w:t xml:space="preserve">. На фоне обвального падения спроса </w:t>
      </w:r>
      <w:r>
        <w:lastRenderedPageBreak/>
        <w:t>простаивает до 60% автомобилей. Предприниматели просят досрочно выплатить субсидии по лизингу, раздать им сертификаты форс-мажора и снизить комиссию агрегаторов до символических 5%. Банкротства значительного числа финансово слабых компаний неизбежны, но после снятия ограничений рынок быстро восстановится, считают эксперты.</w:t>
      </w:r>
    </w:p>
    <w:p w14:paraId="72D1A043" w14:textId="785B3C15" w:rsidR="00312D29" w:rsidRDefault="00312D29" w:rsidP="00E05724">
      <w:pPr>
        <w:jc w:val="both"/>
      </w:pPr>
      <w:r>
        <w:t>Утомленные лизингом</w:t>
      </w:r>
    </w:p>
    <w:p w14:paraId="2ADF1CBE" w14:textId="77777777" w:rsidR="00E05724" w:rsidRDefault="00312D29" w:rsidP="00E05724">
      <w:pPr>
        <w:jc w:val="both"/>
      </w:pPr>
      <w:r>
        <w:t xml:space="preserve">Большая часть столичных таксопарков в ближайшее время может прекратить существование. Об этом говорится в открытом письме к мэру Москвы Сергею Собянину. Его подписали около 40 руководителей организаций и ИП. Подлинность документа подтвердили </w:t>
      </w:r>
      <w:r w:rsidR="00E05724">
        <w:t>«</w:t>
      </w:r>
      <w:r>
        <w:t>Известиям</w:t>
      </w:r>
      <w:r w:rsidR="00E05724">
        <w:t>»</w:t>
      </w:r>
      <w:r>
        <w:t xml:space="preserve"> трое подписантов, публикация письма планируется 14 апреля (тогда же оригинал передадут в мэрию Москвы).</w:t>
      </w:r>
    </w:p>
    <w:p w14:paraId="5CEE5BB8" w14:textId="77777777" w:rsidR="00E05724" w:rsidRDefault="00312D29" w:rsidP="00E05724">
      <w:pPr>
        <w:jc w:val="both"/>
      </w:pPr>
      <w:r>
        <w:t>Владельцы таксопарков утве</w:t>
      </w:r>
      <w:r w:rsidRPr="00E05724">
        <w:rPr>
          <w:b/>
        </w:rPr>
        <w:t>ржд</w:t>
      </w:r>
      <w:r>
        <w:t>ают, что за последние две недели на фоне введения в Москве режима повышенной готовности спрос на услуги такси упал на 80–90%.</w:t>
      </w:r>
    </w:p>
    <w:p w14:paraId="503DE2B5" w14:textId="77777777" w:rsidR="00E05724" w:rsidRDefault="00312D29" w:rsidP="00E05724">
      <w:pPr>
        <w:jc w:val="both"/>
      </w:pPr>
      <w:r>
        <w:t>— Сокращение пассажиропотока уже привело к невозможности выполнять договорные обязательства, прежде всего в части своевременной уплаты лизинговых платежей, — говорится в обращении.</w:t>
      </w:r>
    </w:p>
    <w:p w14:paraId="389362EC" w14:textId="77777777" w:rsidR="00E05724" w:rsidRDefault="00312D29" w:rsidP="00E05724">
      <w:pPr>
        <w:jc w:val="both"/>
      </w:pPr>
      <w:r>
        <w:t>Всего в городе действует около 52 тыс. разрешений на перевозку пассажиров и багажа легковыми такси (выдается на каждую машину), отмечается в документе.</w:t>
      </w:r>
    </w:p>
    <w:p w14:paraId="7C7B4ABA" w14:textId="77777777" w:rsidR="00E05724" w:rsidRDefault="00312D29" w:rsidP="00E05724">
      <w:pPr>
        <w:jc w:val="both"/>
      </w:pPr>
      <w:r>
        <w:t xml:space="preserve">В обращении также сказано, что без поддержки большая часть таксомоторных компаний прекратит свое существование, парк автомобилей будет изъят лизинговыми компаниями (эти процессы уже идут), а водители останутся без работы. По словам руководителя ТК </w:t>
      </w:r>
      <w:r w:rsidR="00E05724">
        <w:t>«</w:t>
      </w:r>
      <w:r>
        <w:t>Премьер</w:t>
      </w:r>
      <w:r w:rsidR="00E05724">
        <w:t>»</w:t>
      </w:r>
      <w:r>
        <w:t xml:space="preserve"> Артура Костаняна, у столичных таксопарков простаивает 40–60% автомобилей. Из тех машин, которые продолжают работать, четверть не приносит прибыли из-за слишком низкой выручки, добавил он.</w:t>
      </w:r>
    </w:p>
    <w:p w14:paraId="01B7E440" w14:textId="77777777" w:rsidR="00E05724" w:rsidRDefault="00312D29" w:rsidP="00E05724">
      <w:pPr>
        <w:jc w:val="both"/>
      </w:pPr>
      <w:r>
        <w:t xml:space="preserve">В зоне риска находятся, прежде всего, таксопарки в 50–100 автомобилей, сказал </w:t>
      </w:r>
      <w:r w:rsidR="00E05724">
        <w:t>«</w:t>
      </w:r>
      <w:r>
        <w:t>Известиям</w:t>
      </w:r>
      <w:r w:rsidR="00E05724">
        <w:t>»</w:t>
      </w:r>
      <w:r>
        <w:t xml:space="preserve"> сотрудник одного из них. У небольших предприятий нет машин для разных классов обслуживания, они не могут себе позволить демпинговать, договариваясь с водителями, пояснил он.</w:t>
      </w:r>
    </w:p>
    <w:p w14:paraId="7AA2EF5A" w14:textId="77777777" w:rsidR="00E05724" w:rsidRDefault="00312D29" w:rsidP="00E05724">
      <w:pPr>
        <w:jc w:val="both"/>
      </w:pPr>
      <w:r>
        <w:t>В качестве меры поддержки предлагается обязать Московскую Торгово-промышленную палату (МТПП) выдать таксопаркам сертификаты форс-мажора. Кроме того, подписанты просят сдвинуть с декабря на апрель выплаты субсидий из столичного бюджета на возмещение части затрат по лизинговым платежам (Москва так стимулирует обновление парка) и рекомендовать агрегаторам на время режима самоизоляции снизить комиссии до 5%.</w:t>
      </w:r>
    </w:p>
    <w:p w14:paraId="47CA5DF6" w14:textId="77777777" w:rsidR="00E05724" w:rsidRDefault="00312D29" w:rsidP="00E05724">
      <w:pPr>
        <w:jc w:val="both"/>
      </w:pPr>
      <w:r>
        <w:t>Форс-мажор преодолимой силы</w:t>
      </w:r>
    </w:p>
    <w:p w14:paraId="05E596E7" w14:textId="77777777" w:rsidR="00E05724" w:rsidRDefault="00312D29" w:rsidP="00E05724">
      <w:pPr>
        <w:jc w:val="both"/>
      </w:pPr>
      <w:r>
        <w:t>Сегодня МТПП массово отказывает в выдаче сертификатов о форс-мажоре, удостоверяющих наступление обстоятельств непреодолимой силы, утве</w:t>
      </w:r>
      <w:r w:rsidRPr="00E05724">
        <w:rPr>
          <w:b/>
        </w:rPr>
        <w:t>ржд</w:t>
      </w:r>
      <w:r>
        <w:t>ают владельцы таксомоторов.</w:t>
      </w:r>
    </w:p>
    <w:p w14:paraId="0C50477F" w14:textId="77777777" w:rsidR="00E05724" w:rsidRDefault="00312D29" w:rsidP="00E05724">
      <w:pPr>
        <w:jc w:val="both"/>
      </w:pPr>
      <w:r>
        <w:t xml:space="preserve">На сайте палаты сообщается, что на 9 апреля в МТПП поступило более тысячи заявлений о наступлении форс-мажорных обстоятельств по внутрироссийским договорам, но 90% из них были возвращены заявителям. В МТПП пояснили </w:t>
      </w:r>
      <w:r w:rsidR="00E05724">
        <w:t>«</w:t>
      </w:r>
      <w:r>
        <w:t>Известиям</w:t>
      </w:r>
      <w:r w:rsidR="00E05724">
        <w:t>»</w:t>
      </w:r>
      <w:r>
        <w:t>, что при отказе руководствовались ст. 401 Гражданского кодекса, которая не относит к обстоятельствам форс-мажора отсутствие у должника денежных средств.</w:t>
      </w:r>
    </w:p>
    <w:p w14:paraId="146CE05F" w14:textId="77777777" w:rsidR="00E05724" w:rsidRDefault="00312D29" w:rsidP="00E05724">
      <w:pPr>
        <w:jc w:val="both"/>
      </w:pPr>
      <w:r>
        <w:t>— Таксопарки обращаются за подтве</w:t>
      </w:r>
      <w:r w:rsidRPr="00E05724">
        <w:rPr>
          <w:b/>
        </w:rPr>
        <w:t>ржд</w:t>
      </w:r>
      <w:r>
        <w:t xml:space="preserve">ением обстоятельств непреодолимой силы в виде отсутствия денег на погашение лизинговых платежей из-за вынужденного простоя транспорта и снижения выручки, — сообщили в </w:t>
      </w:r>
      <w:r w:rsidRPr="00627C80">
        <w:rPr>
          <w:b/>
        </w:rPr>
        <w:t>пресс-службе</w:t>
      </w:r>
      <w:r>
        <w:t xml:space="preserve"> МТПП.</w:t>
      </w:r>
    </w:p>
    <w:p w14:paraId="027EBE7A" w14:textId="77777777" w:rsidR="00E05724" w:rsidRDefault="00312D29" w:rsidP="00E05724">
      <w:pPr>
        <w:jc w:val="both"/>
      </w:pPr>
      <w:r>
        <w:t>Там уточнили, что по той же причине не выдают сертификаты арендаторам коммерческих помещений, от которых поступает больше всего заявлений.</w:t>
      </w:r>
    </w:p>
    <w:p w14:paraId="589FFEF9" w14:textId="77777777" w:rsidR="00E05724" w:rsidRDefault="00312D29" w:rsidP="00E05724">
      <w:pPr>
        <w:jc w:val="both"/>
      </w:pPr>
      <w:r>
        <w:t xml:space="preserve">Юрист Forward Legal Вероника Решетникова пояснила </w:t>
      </w:r>
      <w:r w:rsidR="00E05724">
        <w:t>«</w:t>
      </w:r>
      <w:r>
        <w:t>Известиям</w:t>
      </w:r>
      <w:r w:rsidR="00E05724">
        <w:t>»</w:t>
      </w:r>
      <w:r>
        <w:t>, что форс-мажором могла быть признана ситуация, когда таксомоторные компании перевели деньги за лизинг, но, к примеру, банковские операции неожиданно были приостановлены и не дошли.</w:t>
      </w:r>
    </w:p>
    <w:p w14:paraId="252D7FB9" w14:textId="77777777" w:rsidR="00E05724" w:rsidRDefault="00312D29" w:rsidP="00E05724">
      <w:pPr>
        <w:jc w:val="both"/>
      </w:pPr>
      <w:r>
        <w:lastRenderedPageBreak/>
        <w:t>— Ключевая причина отказа МТПП заключается в том, что, в отличие от авиаперевозчиков, ресторанов и фитнес-клубов, деятельность которых полностью парализована, таксисты продолжают перевозки. Непосредственно их деятельность не ограничивается властями, — отметила она.</w:t>
      </w:r>
    </w:p>
    <w:p w14:paraId="037945CF" w14:textId="77777777" w:rsidR="00E05724" w:rsidRDefault="00312D29" w:rsidP="00E05724">
      <w:pPr>
        <w:jc w:val="both"/>
      </w:pPr>
      <w:r>
        <w:t>Ни один предприниматель не мог заранее учесть такой предпринимательский риск, как введение в Москве режима повышенной готовности, уверен руководитель центра компетенций Международного евразийского форума такси (МЕФТ) Станислав Швагерус.</w:t>
      </w:r>
    </w:p>
    <w:p w14:paraId="32B1F858" w14:textId="77777777" w:rsidR="00E05724" w:rsidRDefault="00312D29" w:rsidP="00E05724">
      <w:pPr>
        <w:jc w:val="both"/>
      </w:pPr>
      <w:r>
        <w:t xml:space="preserve">— Нынешняя ситуация усугубила сложности, с которыми и ранее сталкивались таксомоторные компании, — заявили </w:t>
      </w:r>
      <w:r w:rsidR="00E05724">
        <w:t>«</w:t>
      </w:r>
      <w:r>
        <w:t>Известиям</w:t>
      </w:r>
      <w:r w:rsidR="00E05724">
        <w:t>»</w:t>
      </w:r>
      <w:r>
        <w:t xml:space="preserve"> в лизинговой компании </w:t>
      </w:r>
      <w:r w:rsidR="00E05724">
        <w:t>«</w:t>
      </w:r>
      <w:r>
        <w:t>Европлан</w:t>
      </w:r>
      <w:r w:rsidR="00E05724">
        <w:t>»</w:t>
      </w:r>
      <w:r>
        <w:t xml:space="preserve">. По ее данным, в последние недели количество обращений с запросами на снижение финансовой нагрузки резко выросло. Источник </w:t>
      </w:r>
      <w:r w:rsidR="00E05724">
        <w:t>«</w:t>
      </w:r>
      <w:r>
        <w:t>Известий</w:t>
      </w:r>
      <w:r w:rsidR="00E05724">
        <w:t>»</w:t>
      </w:r>
      <w:r>
        <w:t xml:space="preserve"> в другой лизинговой компании уточнил, что в среднем по рынку число таких запросов подскочило в 10–20 раз. В </w:t>
      </w:r>
      <w:r w:rsidR="00E05724">
        <w:t>«</w:t>
      </w:r>
      <w:r>
        <w:t>Европлане</w:t>
      </w:r>
      <w:r w:rsidR="00E05724">
        <w:t>»</w:t>
      </w:r>
      <w:r>
        <w:t xml:space="preserve"> утве</w:t>
      </w:r>
      <w:r w:rsidRPr="00E05724">
        <w:rPr>
          <w:b/>
        </w:rPr>
        <w:t>ржд</w:t>
      </w:r>
      <w:r>
        <w:t>ают, что стараются договориться с добросовестными лизингополучателями.</w:t>
      </w:r>
    </w:p>
    <w:p w14:paraId="06ABE356" w14:textId="77777777" w:rsidR="00E05724" w:rsidRDefault="00E05724" w:rsidP="00E05724">
      <w:pPr>
        <w:jc w:val="both"/>
      </w:pPr>
      <w:r>
        <w:t>«</w:t>
      </w:r>
      <w:r w:rsidR="00312D29">
        <w:t>ВТБ Лизинг</w:t>
      </w:r>
      <w:r>
        <w:t>»</w:t>
      </w:r>
      <w:r w:rsidR="00312D29">
        <w:t xml:space="preserve"> уже разрабатывает механизм переноса платежей для предприятий малого и среднего бизнеса, пострадавших из-за эпидемии, сообщил </w:t>
      </w:r>
      <w:r>
        <w:t>«</w:t>
      </w:r>
      <w:r w:rsidR="00312D29">
        <w:t>Известиям</w:t>
      </w:r>
      <w:r>
        <w:t>»</w:t>
      </w:r>
      <w:r w:rsidR="00312D29">
        <w:t xml:space="preserve"> гендиректор компании Дмитрий Ивантер. Им позволят перенести основную часть платежей на 4–6 месяцев с пропорциональным увеличением срока. По его словам, с 30 марта за переносом платежей обратились уже около 30% клиентов из сегмента такси.</w:t>
      </w:r>
    </w:p>
    <w:p w14:paraId="42A58219" w14:textId="77777777" w:rsidR="00E05724" w:rsidRDefault="00312D29" w:rsidP="00E05724">
      <w:pPr>
        <w:jc w:val="both"/>
      </w:pPr>
      <w:r>
        <w:t xml:space="preserve">Не все лизинговые компании идут навстречу таксопаркам, свидетельствует письмо от 1 апреля одной из лизинговых компаний в адрес столичного таксопарка (документ есть у </w:t>
      </w:r>
      <w:r w:rsidR="00E05724">
        <w:t>«</w:t>
      </w:r>
      <w:r>
        <w:t>Известий</w:t>
      </w:r>
      <w:r w:rsidR="00E05724">
        <w:t>»</w:t>
      </w:r>
      <w:r>
        <w:t>). В нем компании отказывают в отсрочке, ссылаясь на то, что отсутствие спроса на услуги и ухудшение финансового состояния основаниями для этого не являются.</w:t>
      </w:r>
    </w:p>
    <w:p w14:paraId="6AF0AB2E" w14:textId="77777777" w:rsidR="00E05724" w:rsidRDefault="00312D29" w:rsidP="00E05724">
      <w:pPr>
        <w:jc w:val="both"/>
      </w:pPr>
      <w:r>
        <w:t xml:space="preserve">В других крупных лизинговых компаниях — ГТЛК, </w:t>
      </w:r>
      <w:r w:rsidR="00E05724">
        <w:t>«</w:t>
      </w:r>
      <w:r>
        <w:t>Мэйджор Лизинг</w:t>
      </w:r>
      <w:r w:rsidR="00E05724">
        <w:t>»</w:t>
      </w:r>
      <w:r>
        <w:t xml:space="preserve">, </w:t>
      </w:r>
      <w:r w:rsidR="00E05724">
        <w:t>«</w:t>
      </w:r>
      <w:r>
        <w:t>Сбербанк Лизинг</w:t>
      </w:r>
      <w:r w:rsidR="00E05724">
        <w:t>»</w:t>
      </w:r>
      <w:r>
        <w:t xml:space="preserve">, </w:t>
      </w:r>
      <w:r w:rsidR="00E05724">
        <w:t>«</w:t>
      </w:r>
      <w:r>
        <w:t>Контрол Лизинг</w:t>
      </w:r>
      <w:r w:rsidR="00E05724">
        <w:t>»</w:t>
      </w:r>
      <w:r>
        <w:t xml:space="preserve"> и Carcade — на момент публикации не ответили на запросы </w:t>
      </w:r>
      <w:r w:rsidR="00E05724">
        <w:t>«</w:t>
      </w:r>
      <w:r>
        <w:t>Известий</w:t>
      </w:r>
      <w:r w:rsidR="00E05724">
        <w:t>»</w:t>
      </w:r>
      <w:r>
        <w:t>.</w:t>
      </w:r>
    </w:p>
    <w:p w14:paraId="1AB43097" w14:textId="77777777" w:rsidR="00E05724" w:rsidRDefault="00312D29" w:rsidP="00E05724">
      <w:pPr>
        <w:jc w:val="both"/>
      </w:pPr>
      <w:r>
        <w:t xml:space="preserve">В письме таксопарков Сергею Собянину подчеркивается, что, несмотря на ситуацию с распространением коронавируса, комиссии агрегаторов для водителей остались прежними. Сервисы по заказу, действительно, не снижали их, сказал </w:t>
      </w:r>
      <w:r w:rsidR="00E05724">
        <w:t>«</w:t>
      </w:r>
      <w:r>
        <w:t>Известиям</w:t>
      </w:r>
      <w:r w:rsidR="00E05724">
        <w:t>»</w:t>
      </w:r>
      <w:r>
        <w:t xml:space="preserve"> руководитель межрегионального профсоюза </w:t>
      </w:r>
      <w:r w:rsidR="00E05724">
        <w:t>«</w:t>
      </w:r>
      <w:r>
        <w:t>Таксист</w:t>
      </w:r>
      <w:r w:rsidR="00E05724">
        <w:t>»</w:t>
      </w:r>
      <w:r>
        <w:t xml:space="preserve"> Ярослав Щербинин. При этом арендная плата, которую берут таксопарки, упала вдвое — в среднем с 2 тыс. до 1 тыс. рублей в день, добавил он.</w:t>
      </w:r>
    </w:p>
    <w:p w14:paraId="086FB318" w14:textId="77777777" w:rsidR="00E05724" w:rsidRDefault="00312D29" w:rsidP="00E05724">
      <w:pPr>
        <w:jc w:val="both"/>
      </w:pPr>
      <w:r>
        <w:t>В среднем комиссии крупнейших агрегаторов находятся в диапазоне 10–23%.</w:t>
      </w:r>
    </w:p>
    <w:p w14:paraId="7CA173AC" w14:textId="77777777" w:rsidR="00E05724" w:rsidRDefault="00312D29" w:rsidP="00E05724">
      <w:pPr>
        <w:jc w:val="both"/>
      </w:pPr>
      <w:r>
        <w:t xml:space="preserve">В сервисе </w:t>
      </w:r>
      <w:r w:rsidR="00E05724">
        <w:t>«</w:t>
      </w:r>
      <w:r>
        <w:t>Максим</w:t>
      </w:r>
      <w:r w:rsidR="00E05724">
        <w:t>»</w:t>
      </w:r>
      <w:r>
        <w:t xml:space="preserve"> сказали </w:t>
      </w:r>
      <w:r w:rsidR="00E05724">
        <w:t>«</w:t>
      </w:r>
      <w:r>
        <w:t>Известиям</w:t>
      </w:r>
      <w:r w:rsidR="00E05724">
        <w:t>»</w:t>
      </w:r>
      <w:r>
        <w:t xml:space="preserve">, что 10-процентную комиссию (устанавливается при размещении на авто рекламы сервиса) </w:t>
      </w:r>
      <w:r w:rsidR="00E05724">
        <w:t>«</w:t>
      </w:r>
      <w:r>
        <w:t>снижать просто некуда</w:t>
      </w:r>
      <w:r w:rsidR="00E05724">
        <w:t>»</w:t>
      </w:r>
      <w:r>
        <w:t xml:space="preserve">, поскольку это уровень рентабельности. А в </w:t>
      </w:r>
      <w:r w:rsidR="00E05724">
        <w:t>«</w:t>
      </w:r>
      <w:r>
        <w:t>Ситимобил</w:t>
      </w:r>
      <w:r w:rsidR="00E05724">
        <w:t>»</w:t>
      </w:r>
      <w:r>
        <w:t xml:space="preserve"> отметили, что ее дальнейшее снижение не позволит поддерживать спрос на поездки, помогать врачам и волонтерам, содействовать партнерам в борьбе с распространением коронавируса.</w:t>
      </w:r>
    </w:p>
    <w:p w14:paraId="12F80E83" w14:textId="77777777" w:rsidR="00E05724" w:rsidRDefault="00312D29" w:rsidP="00E05724">
      <w:pPr>
        <w:jc w:val="both"/>
      </w:pPr>
      <w:r>
        <w:t xml:space="preserve">У </w:t>
      </w:r>
      <w:r w:rsidR="00E05724">
        <w:t>«</w:t>
      </w:r>
      <w:r>
        <w:t>Везет</w:t>
      </w:r>
      <w:r w:rsidR="00E05724">
        <w:t>»</w:t>
      </w:r>
      <w:r>
        <w:t xml:space="preserve"> есть несколько форматов подключения к платформе: фикс за заказ (20–30 рублей), процент (до 17%) и </w:t>
      </w:r>
      <w:r w:rsidR="00E05724">
        <w:t>«</w:t>
      </w:r>
      <w:r>
        <w:t>безлимит</w:t>
      </w:r>
      <w:r w:rsidR="00E05724">
        <w:t>»</w:t>
      </w:r>
      <w:r>
        <w:t xml:space="preserve"> на сутки, неделю или месяц. В </w:t>
      </w:r>
      <w:r w:rsidR="00E05724">
        <w:t>«</w:t>
      </w:r>
      <w:r>
        <w:t>Яндекс.Такси</w:t>
      </w:r>
      <w:r w:rsidR="00E05724">
        <w:t>»</w:t>
      </w:r>
      <w:r>
        <w:t xml:space="preserve"> и Gett на момент публикации на запросы не ответили.</w:t>
      </w:r>
    </w:p>
    <w:p w14:paraId="3E343DF0" w14:textId="77777777" w:rsidR="00E05724" w:rsidRDefault="00312D29" w:rsidP="00E05724">
      <w:pPr>
        <w:jc w:val="both"/>
      </w:pPr>
      <w:r>
        <w:t>Для водителей снижение сборов агрегаторов ничего глобально не изменит — выручка в 1,5–2 тыс. в день делает работу нерентабельной при любой комиссии, подчеркнул Ярослав Щербинин.</w:t>
      </w:r>
    </w:p>
    <w:p w14:paraId="27AB7B65" w14:textId="77777777" w:rsidR="00E05724" w:rsidRDefault="00312D29" w:rsidP="00E05724">
      <w:pPr>
        <w:jc w:val="both"/>
      </w:pPr>
      <w:r>
        <w:t xml:space="preserve">Рынок такси в нынешних условиях неизбежно будет очищен от компаний, не имеющих достаточного запаса финансовой прочности, сказал </w:t>
      </w:r>
      <w:r w:rsidR="00E05724">
        <w:t>«</w:t>
      </w:r>
      <w:r>
        <w:t>Известиям</w:t>
      </w:r>
      <w:r w:rsidR="00E05724">
        <w:t>»</w:t>
      </w:r>
      <w:r>
        <w:t xml:space="preserve"> аналитик по транспорту </w:t>
      </w:r>
      <w:r w:rsidR="00E05724">
        <w:t>«</w:t>
      </w:r>
      <w:r>
        <w:t>Финама</w:t>
      </w:r>
      <w:r w:rsidR="00E05724">
        <w:t>»</w:t>
      </w:r>
      <w:r>
        <w:t xml:space="preserve"> Алексей Калачев. Но критических изменений не произойдет, если жесткие ограничения в Москве не продлят еще на 2–3 месяца, уверен он. По оценкам </w:t>
      </w:r>
      <w:r w:rsidR="00E05724">
        <w:t>«</w:t>
      </w:r>
      <w:r>
        <w:t>ВТБ Лизинга</w:t>
      </w:r>
      <w:r w:rsidR="00E05724">
        <w:t>»</w:t>
      </w:r>
      <w:r>
        <w:t>, если режим самоизоляции продлится три месяца, количество машин в такси может сократиться на 70%.</w:t>
      </w:r>
    </w:p>
    <w:p w14:paraId="1E65E641" w14:textId="77777777" w:rsidR="00E05724" w:rsidRDefault="00312D29" w:rsidP="00E05724">
      <w:pPr>
        <w:jc w:val="both"/>
      </w:pPr>
      <w:r>
        <w:lastRenderedPageBreak/>
        <w:t>По мнению партнера E&amp;Y Андрея Томышева, также вероятны консолидация и перераспределение парка автомобилей. Таксопарк, который может перейти в собственность лизинговых компаний, распродадут на вторичном рынке, либо снова вернут в оборот после отмены режима самоизоляции, отметил он. Лизинговым компаниям, по его мнению, придется пойти на уступки владельцам автомобилей — они не заинтересованы в массовом банкротстве клиентов.</w:t>
      </w:r>
    </w:p>
    <w:p w14:paraId="7E1CB55D" w14:textId="77777777" w:rsidR="00E05724" w:rsidRDefault="00312D29" w:rsidP="00E05724">
      <w:pPr>
        <w:jc w:val="both"/>
      </w:pPr>
      <w:r>
        <w:t>По мнению директора института транспорта НИУ ВШЭ Михаила Блинкина, для сохранения таксомоторных перевозок не обойтись без мер господдержки. В то же время, количество автомобилей, задействованных в такси, будет корректироваться вслед за спросом — после начала подъема отрасль быстро восстановится, уверен он.</w:t>
      </w:r>
    </w:p>
    <w:p w14:paraId="1901868F" w14:textId="463F1BDD" w:rsidR="00312D29" w:rsidRDefault="00312D29" w:rsidP="00E05724">
      <w:pPr>
        <w:jc w:val="both"/>
      </w:pPr>
      <w:r>
        <w:t xml:space="preserve">С 15 апреля в Москве вводятся новые ограничения на передвижения в такси и общественном транспорте — жителям нужно получать электронные пропуска. Сообщалось, что водители, как и другие сотрудники различных компаний, которые не ушли на удаленку, смогут получить </w:t>
      </w:r>
      <w:r w:rsidR="00E05724">
        <w:t>«</w:t>
      </w:r>
      <w:r>
        <w:t>трудовой</w:t>
      </w:r>
      <w:r w:rsidR="00E05724">
        <w:t>»</w:t>
      </w:r>
      <w:r>
        <w:t xml:space="preserve"> цифровой пропуск сроком действия до 30 апреля.</w:t>
      </w:r>
    </w:p>
    <w:p w14:paraId="331F7CFD" w14:textId="77777777" w:rsidR="00E05724" w:rsidRDefault="00B2674B" w:rsidP="00E05724">
      <w:pPr>
        <w:jc w:val="both"/>
      </w:pPr>
      <w:hyperlink r:id="rId108" w:history="1">
        <w:r w:rsidR="00312D29" w:rsidRPr="00DC5BD2">
          <w:rPr>
            <w:rStyle w:val="a9"/>
          </w:rPr>
          <w:t>https://iz.ru/999074/aleksandr-volobuev/ezda-bez-sprosa-stolichnye-taksisty-predupredili-o-riske-razoreniia</w:t>
        </w:r>
      </w:hyperlink>
    </w:p>
    <w:p w14:paraId="2D36F042" w14:textId="4F9D45E5" w:rsidR="004845BA" w:rsidRPr="004845BA" w:rsidRDefault="004845BA" w:rsidP="00E05724">
      <w:pPr>
        <w:pStyle w:val="3"/>
        <w:jc w:val="both"/>
        <w:rPr>
          <w:rFonts w:ascii="Times New Roman" w:hAnsi="Times New Roman"/>
          <w:sz w:val="24"/>
          <w:szCs w:val="24"/>
        </w:rPr>
      </w:pPr>
      <w:bookmarkStart w:id="58" w:name="_Toc46163818"/>
      <w:r w:rsidRPr="004845BA">
        <w:rPr>
          <w:rFonts w:ascii="Times New Roman" w:hAnsi="Times New Roman"/>
          <w:sz w:val="24"/>
          <w:szCs w:val="24"/>
        </w:rPr>
        <w:t>ГРУЗОВИКИ И ДОРОГИ; МАКСИМ АЛЕКСЕЕВ; 2020.14.04; КИТАЙ УСЛОЖНИЛ РАБОТУ ГРУЗОВЫХ АВТОПЕРЕВОЗЧИКОВ НА СВОЕЙ ГРАНИЦЕ</w:t>
      </w:r>
      <w:bookmarkEnd w:id="58"/>
    </w:p>
    <w:p w14:paraId="694FC742" w14:textId="77777777" w:rsidR="00E05724" w:rsidRDefault="004845BA" w:rsidP="00E05724">
      <w:pPr>
        <w:jc w:val="both"/>
      </w:pPr>
      <w:r>
        <w:t>Условия работы грузовых автоперевозчиков на границе с Китаем с начала апреля усложнились. По данным российских таможенных органов и транспортно-логистических операторов, китайская сторона ограничила число автопоездов, пропускаемых в сутки, а также ввела дополнительные требования к их водителям.</w:t>
      </w:r>
    </w:p>
    <w:p w14:paraId="0C34688C" w14:textId="5A0ABF0A" w:rsidR="004845BA" w:rsidRDefault="004845BA" w:rsidP="00E05724">
      <w:pPr>
        <w:jc w:val="both"/>
      </w:pPr>
      <w:r>
        <w:t>Обратная реакция</w:t>
      </w:r>
    </w:p>
    <w:p w14:paraId="66776D22" w14:textId="77777777" w:rsidR="00E05724" w:rsidRDefault="004845BA" w:rsidP="00E05724">
      <w:pPr>
        <w:jc w:val="both"/>
      </w:pPr>
      <w:r>
        <w:t xml:space="preserve">Если в январе этого года Россия сначала ввела ограничения на грузовые автоперевозки с Китаем, но затем их быстро смягчила, то теперь на российско-китайской границе наблюдается обратная картина. За последние недели власти КНР стараются уже максимально обезопасить свою страну от возможности случаев </w:t>
      </w:r>
      <w:r w:rsidR="00E05724">
        <w:t>«</w:t>
      </w:r>
      <w:r>
        <w:t>обратного</w:t>
      </w:r>
      <w:r w:rsidR="00E05724">
        <w:t>»</w:t>
      </w:r>
      <w:r>
        <w:t xml:space="preserve"> ввоза вируса COVID-19 из соседних государств, включая территорию РФ.</w:t>
      </w:r>
    </w:p>
    <w:p w14:paraId="0D5B019F" w14:textId="77777777" w:rsidR="00E05724" w:rsidRDefault="004845BA" w:rsidP="00E05724">
      <w:pPr>
        <w:jc w:val="both"/>
      </w:pPr>
      <w:r>
        <w:t xml:space="preserve">С 6 апреля Китай в одностороннем порядке приостановил работу сразу трех автомобильных </w:t>
      </w:r>
      <w:r w:rsidRPr="00E05724">
        <w:rPr>
          <w:b/>
        </w:rPr>
        <w:t>пунктов пропуска</w:t>
      </w:r>
      <w:r>
        <w:t xml:space="preserve"> в северной провинции Хэйлунцзян, которая граничит с Дальневосточным федеральным округом России. Введенные ограничения на пересечение границы касались также грузового автотранспорта. Как сообщалось, решение было вызвано невозможностью обеспечить полноценный карантинный контроль водителей грузовых ТС в условиях возросшего грузопассажирского потока.</w:t>
      </w:r>
    </w:p>
    <w:p w14:paraId="5047D64E" w14:textId="77777777" w:rsidR="00E05724" w:rsidRDefault="004845BA" w:rsidP="00E05724">
      <w:pPr>
        <w:jc w:val="both"/>
      </w:pPr>
      <w:r>
        <w:t xml:space="preserve">Правда, уже с 9 апреля китайская сторона возобновила работу двух из них: </w:t>
      </w:r>
      <w:r w:rsidR="00E05724">
        <w:t>«</w:t>
      </w:r>
      <w:r>
        <w:t>Пограничный — Суйфэньхэ</w:t>
      </w:r>
      <w:r w:rsidR="00E05724">
        <w:t>»</w:t>
      </w:r>
      <w:r>
        <w:t xml:space="preserve"> и </w:t>
      </w:r>
      <w:r w:rsidR="00E05724">
        <w:t>«</w:t>
      </w:r>
      <w:r>
        <w:t>Полтавка — Дуннин</w:t>
      </w:r>
      <w:r w:rsidR="00E05724">
        <w:t>»</w:t>
      </w:r>
      <w:r>
        <w:t>.</w:t>
      </w:r>
    </w:p>
    <w:p w14:paraId="518B8747" w14:textId="77777777" w:rsidR="00E05724" w:rsidRDefault="004845BA" w:rsidP="00E05724">
      <w:pPr>
        <w:jc w:val="both"/>
      </w:pPr>
      <w:r>
        <w:t>Тем не менее, данными действиями защитные меры Китая, направленные на профилактику распространения COVID-19, не ограничились. Как сообщила сегодня Уссурийская таможня, с 13 апреля китайская сторона стала принимать большегрузные автомобили на пунктах пропуска из Приморского края лишь до 18:00 по местному времени.</w:t>
      </w:r>
    </w:p>
    <w:p w14:paraId="3544D48E" w14:textId="77777777" w:rsidR="00E05724" w:rsidRDefault="004845BA" w:rsidP="00E05724">
      <w:pPr>
        <w:jc w:val="both"/>
      </w:pPr>
      <w:r>
        <w:t xml:space="preserve">В результате она резко ограничила число грузовых ТС, пропускаемых через АПП на свою территорию. По данным Уссурийской таможни, 13 апреля в Китай через </w:t>
      </w:r>
      <w:r w:rsidRPr="00E05724">
        <w:rPr>
          <w:b/>
        </w:rPr>
        <w:t>пункт пропуска</w:t>
      </w:r>
      <w:r>
        <w:t xml:space="preserve"> </w:t>
      </w:r>
      <w:r w:rsidR="00E05724">
        <w:t>«</w:t>
      </w:r>
      <w:r>
        <w:t>Краскино — Хуньчунь</w:t>
      </w:r>
      <w:r w:rsidR="00E05724">
        <w:t>»</w:t>
      </w:r>
      <w:r>
        <w:t xml:space="preserve"> прошло 16 грузовых транспортных средств. При этом пропускная способность  этого пункта составляет 24 транспортных средства в одном направлении.</w:t>
      </w:r>
    </w:p>
    <w:p w14:paraId="53E9BB72" w14:textId="77777777" w:rsidR="00E05724" w:rsidRDefault="004845BA" w:rsidP="00E05724">
      <w:pPr>
        <w:jc w:val="both"/>
      </w:pPr>
      <w:r>
        <w:t xml:space="preserve">В </w:t>
      </w:r>
      <w:r w:rsidRPr="00E05724">
        <w:rPr>
          <w:b/>
        </w:rPr>
        <w:t>пункте пропуска</w:t>
      </w:r>
      <w:r>
        <w:t xml:space="preserve"> </w:t>
      </w:r>
      <w:r w:rsidR="00E05724">
        <w:t>«</w:t>
      </w:r>
      <w:r>
        <w:t>Суйфэньхэ — Пограничный</w:t>
      </w:r>
      <w:r w:rsidR="00E05724">
        <w:t>»</w:t>
      </w:r>
      <w:r>
        <w:t xml:space="preserve"> китайская сторона приняла за день 15 грузовых ТС. Это в разы меньше пропускной способности данного пункта, которая составляет 50 машин в одном направлении.</w:t>
      </w:r>
    </w:p>
    <w:p w14:paraId="5E33E793" w14:textId="77777777" w:rsidR="00E05724" w:rsidRDefault="00E05724" w:rsidP="00E05724">
      <w:pPr>
        <w:jc w:val="both"/>
      </w:pPr>
      <w:r>
        <w:lastRenderedPageBreak/>
        <w:t>«</w:t>
      </w:r>
      <w:r w:rsidR="004845BA">
        <w:t xml:space="preserve">Ввиду сложившейся ситуации в Китае перед российскими </w:t>
      </w:r>
      <w:r w:rsidR="004845BA" w:rsidRPr="00E05724">
        <w:rPr>
          <w:b/>
        </w:rPr>
        <w:t>пунктами пропуска</w:t>
      </w:r>
      <w:r w:rsidR="004845BA">
        <w:t xml:space="preserve"> образовались очереди из груженых и порожних грузовых транспортных средств, а также прицепов, оставленных водителями большегрузов</w:t>
      </w:r>
      <w:r>
        <w:t>»</w:t>
      </w:r>
      <w:r w:rsidR="004845BA">
        <w:t>, — сообщили в таможне.</w:t>
      </w:r>
    </w:p>
    <w:p w14:paraId="48E8905D" w14:textId="77777777" w:rsidR="00E05724" w:rsidRDefault="004845BA" w:rsidP="00E05724">
      <w:pPr>
        <w:jc w:val="both"/>
      </w:pPr>
      <w:r>
        <w:t xml:space="preserve">В связи с этим Уссурийская таможня рекомендует водителям большегрузов прибывать к </w:t>
      </w:r>
      <w:r w:rsidRPr="00E05724">
        <w:rPr>
          <w:b/>
        </w:rPr>
        <w:t>пункту пропуска</w:t>
      </w:r>
      <w:r>
        <w:t xml:space="preserve"> только после получения решения таможенного органа о выпуске товара и оформления необходимых документов для выезда, чтобы не создавать препятствия другим водителям.</w:t>
      </w:r>
    </w:p>
    <w:p w14:paraId="353863CB" w14:textId="0847E353" w:rsidR="004845BA" w:rsidRDefault="004845BA" w:rsidP="00E05724">
      <w:pPr>
        <w:jc w:val="both"/>
      </w:pPr>
      <w:r>
        <w:t>Новые требования к водителям</w:t>
      </w:r>
    </w:p>
    <w:p w14:paraId="4E0F2743" w14:textId="77777777" w:rsidR="00E05724" w:rsidRDefault="004845BA" w:rsidP="00E05724">
      <w:pPr>
        <w:jc w:val="both"/>
      </w:pPr>
      <w:r>
        <w:t>Однако скоплениям транспорта на границе способствовала и другая ограничительная мера со стороны Китая.</w:t>
      </w:r>
    </w:p>
    <w:p w14:paraId="6CFE1196" w14:textId="77777777" w:rsidR="00E05724" w:rsidRDefault="004845BA" w:rsidP="00E05724">
      <w:pPr>
        <w:jc w:val="both"/>
      </w:pPr>
      <w:r>
        <w:t>По словам опрошенных ГиД участников рынка, с начала апреля от водителей международных рейсов, прибывающих в приграничную зону (проезд вглубь страны по-прежнему запрещен), стали требовать наличия деловой визы типа C. Однако, по оценкам участников рынка, у большинства водителей отечественных транспортных операторов оформлены бизнес-визы категории М.</w:t>
      </w:r>
    </w:p>
    <w:p w14:paraId="0BB71CE3" w14:textId="77777777" w:rsidR="00E05724" w:rsidRDefault="004845BA" w:rsidP="00E05724">
      <w:pPr>
        <w:jc w:val="both"/>
      </w:pPr>
      <w:r>
        <w:t xml:space="preserve">В результате этого, по данным компании </w:t>
      </w:r>
      <w:r w:rsidR="00E05724">
        <w:t>«</w:t>
      </w:r>
      <w:r>
        <w:t>Траско</w:t>
      </w:r>
      <w:r w:rsidR="00E05724">
        <w:t>»</w:t>
      </w:r>
      <w:r>
        <w:t>, стоимость перевозки с соответствующей визой возросла в пять–семь раз.</w:t>
      </w:r>
    </w:p>
    <w:p w14:paraId="30544B45" w14:textId="77777777" w:rsidR="00E05724" w:rsidRDefault="00E05724" w:rsidP="00E05724">
      <w:pPr>
        <w:jc w:val="both"/>
      </w:pPr>
      <w:r>
        <w:t>«</w:t>
      </w:r>
      <w:r w:rsidR="004845BA">
        <w:t>Маньчжурия забита грузами, и нет возможности их вывезти. Мы надеемся, что в ближайшее время ситуация нормализуется, и компетентные органы КНР начнут запускать российские грузовые автомобили</w:t>
      </w:r>
      <w:r>
        <w:t>»</w:t>
      </w:r>
      <w:r w:rsidR="004845BA">
        <w:t xml:space="preserve">, – описал картину руководитель филиала </w:t>
      </w:r>
      <w:r>
        <w:t>«</w:t>
      </w:r>
      <w:r w:rsidR="004845BA">
        <w:t>Траско</w:t>
      </w:r>
      <w:r>
        <w:t>»</w:t>
      </w:r>
      <w:r w:rsidR="004845BA">
        <w:t xml:space="preserve"> в Екатеринбурге Максим Игнатов.</w:t>
      </w:r>
    </w:p>
    <w:p w14:paraId="018FBF67" w14:textId="77777777" w:rsidR="00E05724" w:rsidRDefault="004845BA" w:rsidP="00E05724">
      <w:pPr>
        <w:jc w:val="both"/>
      </w:pPr>
      <w:r>
        <w:t xml:space="preserve">По его словам, компания направила соответствующие письма в </w:t>
      </w:r>
      <w:r w:rsidRPr="00E05724">
        <w:rPr>
          <w:b/>
        </w:rPr>
        <w:t>Минтранс</w:t>
      </w:r>
      <w:r>
        <w:t>, Росавтотранс и АСМАП с просьбой оказать содействие в урегулировании вопроса с допуском российского транспорта в соседнюю страну.</w:t>
      </w:r>
    </w:p>
    <w:p w14:paraId="7D8CC5C4" w14:textId="77777777" w:rsidR="00E05724" w:rsidRDefault="00E05724" w:rsidP="00E05724">
      <w:pPr>
        <w:jc w:val="both"/>
      </w:pPr>
      <w:r>
        <w:t>«</w:t>
      </w:r>
      <w:r w:rsidR="004845BA">
        <w:t>На сегодня ситуация с загрузками наших машин в Китае пока не изменилась. Проблему осложняет и тот факт, что все консульства КНР в настоящий момент закрыты на карантин. Этим и объясняются многокилометровые очереди на границе</w:t>
      </w:r>
      <w:r>
        <w:t>»</w:t>
      </w:r>
      <w:r w:rsidR="004845BA">
        <w:t>, – добавил Игнатов.</w:t>
      </w:r>
    </w:p>
    <w:p w14:paraId="3D270C6F" w14:textId="77777777" w:rsidR="00E05724" w:rsidRDefault="004845BA" w:rsidP="00E05724">
      <w:pPr>
        <w:jc w:val="both"/>
      </w:pPr>
      <w:r>
        <w:t xml:space="preserve">Между тем усложнилась также работа автотранспортных предприятий, водители которых имеют не только российское гражданство. </w:t>
      </w:r>
      <w:r w:rsidR="00E05724">
        <w:t>«</w:t>
      </w:r>
      <w:r>
        <w:t>Раньше пускали водителей-белорусов, сейчас не пускают. Нам стало очень плохо работать</w:t>
      </w:r>
      <w:r w:rsidR="00E05724">
        <w:t>»</w:t>
      </w:r>
      <w:r>
        <w:t>, — посетовал представитель крупной компании, работающей на данном направлении.</w:t>
      </w:r>
    </w:p>
    <w:p w14:paraId="1EAD4C57" w14:textId="77777777" w:rsidR="00E05724" w:rsidRDefault="004845BA" w:rsidP="00E05724">
      <w:pPr>
        <w:jc w:val="both"/>
      </w:pPr>
      <w:r>
        <w:t>В свою очередь в Белорусской ассоциации международных автомобильных перевозчиков (БАМАП) рассказали о новых дополнительных требованиях Китая к прибывающим из-за рубежа грузовым ТС и их экипажам.</w:t>
      </w:r>
    </w:p>
    <w:p w14:paraId="031F8FB9" w14:textId="77777777" w:rsidR="00E05724" w:rsidRDefault="004845BA" w:rsidP="00E05724">
      <w:pPr>
        <w:jc w:val="both"/>
      </w:pPr>
      <w:r>
        <w:t xml:space="preserve">Так, по данным организации, </w:t>
      </w:r>
      <w:r w:rsidRPr="00E05724">
        <w:rPr>
          <w:b/>
        </w:rPr>
        <w:t>Минтранс</w:t>
      </w:r>
      <w:r>
        <w:t xml:space="preserve"> Китая потребовал, чтобы с 11 апреля грузовые ТС, приезжающие на границу, разгружались непосредственно в </w:t>
      </w:r>
      <w:r w:rsidRPr="00E05724">
        <w:rPr>
          <w:b/>
        </w:rPr>
        <w:t>пункте пропуска</w:t>
      </w:r>
      <w:r>
        <w:t>. При этом сами иностранные водители должны покинуть Китай в тот же день и не должны связываться с управляющим персоналом грузового терминала и персоналом по обработке грузов в период погрузки и разгрузки.</w:t>
      </w:r>
    </w:p>
    <w:p w14:paraId="6BA87DB1" w14:textId="77777777" w:rsidR="00E05724" w:rsidRDefault="00E05724" w:rsidP="00E05724">
      <w:pPr>
        <w:jc w:val="both"/>
      </w:pPr>
      <w:r>
        <w:t>«</w:t>
      </w:r>
      <w:r w:rsidR="004845BA">
        <w:t xml:space="preserve">Иностранные водители, которые не могут покинуть Китай в тот же день из-за имеющихся трудностей, будут подвергнуты проверке температуры и напрямую доставлены из </w:t>
      </w:r>
      <w:r w:rsidR="004845BA" w:rsidRPr="00E05724">
        <w:rPr>
          <w:b/>
        </w:rPr>
        <w:t>пункта пропуска</w:t>
      </w:r>
      <w:r w:rsidR="004845BA">
        <w:t xml:space="preserve"> в назначенное место под надзором местной власти, ответственной за предотвращение и контроль эпидемии. Им не будет разрешено выехать из указанного места до отъезда из Китая</w:t>
      </w:r>
      <w:r>
        <w:t>»</w:t>
      </w:r>
      <w:r w:rsidR="004845BA">
        <w:t>, — цитирует БАМАП содержание документа.</w:t>
      </w:r>
    </w:p>
    <w:p w14:paraId="04074438" w14:textId="77777777" w:rsidR="00E05724" w:rsidRDefault="004845BA" w:rsidP="00E05724">
      <w:pPr>
        <w:jc w:val="both"/>
      </w:pPr>
      <w:r>
        <w:t xml:space="preserve">Также </w:t>
      </w:r>
      <w:r w:rsidRPr="00E05724">
        <w:rPr>
          <w:b/>
        </w:rPr>
        <w:t>Минтранс</w:t>
      </w:r>
      <w:r>
        <w:t xml:space="preserve"> КНР разъяснил, что во время пребывания на территории Китая иностранные водители должны соблюдать соответствующие положения о предотвращении и контроле эпидемической ситуации в том месте, где расположен </w:t>
      </w:r>
      <w:r w:rsidRPr="00E05724">
        <w:rPr>
          <w:b/>
        </w:rPr>
        <w:t>пункт пропуска</w:t>
      </w:r>
      <w:r>
        <w:t>. В том числе — усилить свою собственную защиту и своевременно сообщать о любых подозрительных симптомах, таких как лихорадка, сухой кашель и усталость.</w:t>
      </w:r>
    </w:p>
    <w:p w14:paraId="56086A62" w14:textId="77777777" w:rsidR="00E05724" w:rsidRDefault="00E05724" w:rsidP="00E05724">
      <w:pPr>
        <w:jc w:val="both"/>
      </w:pPr>
      <w:r>
        <w:t>«</w:t>
      </w:r>
      <w:r w:rsidR="004845BA">
        <w:t xml:space="preserve">Иностранные водители, которые совершают многократные поездки с пересечением границ, должны регулярно проходить тестирование на наличие нуклеиновых кислот. </w:t>
      </w:r>
      <w:r w:rsidR="004845BA">
        <w:lastRenderedPageBreak/>
        <w:t>Водители, которые отказываются соблюдать правила профилактики и борьбы с эпидемиями, будут занесены в черный список</w:t>
      </w:r>
      <w:r>
        <w:t>»</w:t>
      </w:r>
      <w:r w:rsidR="004845BA">
        <w:t>, — говорится в тексте документа.</w:t>
      </w:r>
    </w:p>
    <w:p w14:paraId="54C7470E" w14:textId="25D0CAFF" w:rsidR="008A024D" w:rsidRDefault="004845BA" w:rsidP="00E05724">
      <w:pPr>
        <w:jc w:val="both"/>
      </w:pPr>
      <w:r>
        <w:t xml:space="preserve">Редакция ГиД продолжит следить за развитием ситуации на российско-китайской границе и будет информировать своих читателей о новых изменениях в работе </w:t>
      </w:r>
      <w:r w:rsidRPr="00E05724">
        <w:rPr>
          <w:b/>
        </w:rPr>
        <w:t>пунктов пропуска</w:t>
      </w:r>
      <w:r>
        <w:t xml:space="preserve"> и китайских таможенных органов.</w:t>
      </w:r>
    </w:p>
    <w:p w14:paraId="644BD478" w14:textId="77777777" w:rsidR="00E05724" w:rsidRDefault="00B2674B" w:rsidP="00E05724">
      <w:pPr>
        <w:jc w:val="both"/>
      </w:pPr>
      <w:hyperlink r:id="rId109" w:history="1">
        <w:r w:rsidR="004845BA" w:rsidRPr="00DC5BD2">
          <w:rPr>
            <w:rStyle w:val="a9"/>
          </w:rPr>
          <w:t>http://truckandroad.ru/politics/kitaj-uslozhnil-rabotu-gruzovyh-avtoperevozchikov-na-svoej-granice.html</w:t>
        </w:r>
      </w:hyperlink>
    </w:p>
    <w:p w14:paraId="5843D041" w14:textId="1BE611F6" w:rsidR="00312D29" w:rsidRPr="00312D29" w:rsidRDefault="00312D29" w:rsidP="00E05724">
      <w:pPr>
        <w:pStyle w:val="3"/>
        <w:jc w:val="both"/>
        <w:rPr>
          <w:rFonts w:ascii="Times New Roman" w:hAnsi="Times New Roman"/>
          <w:sz w:val="24"/>
          <w:szCs w:val="24"/>
        </w:rPr>
      </w:pPr>
      <w:bookmarkStart w:id="59" w:name="_Toc46163819"/>
      <w:r w:rsidRPr="00312D29">
        <w:rPr>
          <w:rFonts w:ascii="Times New Roman" w:hAnsi="Times New Roman"/>
          <w:sz w:val="24"/>
          <w:szCs w:val="24"/>
        </w:rPr>
        <w:t xml:space="preserve">ИНТЕРФАКС; 2020.14.04; КИТАЙ ЗАКРЫЛ ВСЕ НАЗЕМНЫЕ </w:t>
      </w:r>
      <w:r w:rsidRPr="00E05724">
        <w:rPr>
          <w:rFonts w:ascii="Times New Roman" w:hAnsi="Times New Roman"/>
          <w:sz w:val="24"/>
          <w:szCs w:val="24"/>
        </w:rPr>
        <w:t>ПУНКТЫ ПРОПУСКА</w:t>
      </w:r>
      <w:r w:rsidRPr="00312D29">
        <w:rPr>
          <w:rFonts w:ascii="Times New Roman" w:hAnsi="Times New Roman"/>
          <w:sz w:val="24"/>
          <w:szCs w:val="24"/>
        </w:rPr>
        <w:t xml:space="preserve"> НА ГРАНИЦЕ С РОССИЕЙ</w:t>
      </w:r>
      <w:bookmarkEnd w:id="59"/>
    </w:p>
    <w:p w14:paraId="73ADFE72" w14:textId="77777777" w:rsidR="00E05724" w:rsidRDefault="00312D29" w:rsidP="00E05724">
      <w:pPr>
        <w:jc w:val="both"/>
      </w:pPr>
      <w:r>
        <w:t>Власти КНР закрыли все наземные погранпереходы на российско-китайской границе, сообщило генконсульство РФ в Харбине (северо-восточная китайская провинция Хэйлунцзян).</w:t>
      </w:r>
    </w:p>
    <w:p w14:paraId="344A45A1" w14:textId="77777777" w:rsidR="00E05724" w:rsidRDefault="00312D29" w:rsidP="00E05724">
      <w:pPr>
        <w:jc w:val="both"/>
      </w:pPr>
      <w:r>
        <w:t xml:space="preserve">Власти провинции Хэйлунцзян официально уведомили российскую сторону, что </w:t>
      </w:r>
      <w:r w:rsidRPr="00E05724">
        <w:rPr>
          <w:b/>
        </w:rPr>
        <w:t>пункт пропуска</w:t>
      </w:r>
      <w:r>
        <w:t xml:space="preserve"> Пограничный - Суйфэньхэ (Хэйлунцзян) будет по-прежнему закрыт для пассажирского сообщения после 13 апреля. Также сохраняется запрет на перемещение пассажиров через пропускной пункт Забайкальск - Маньчжурия (автономный район Внутренняя Монголия).</w:t>
      </w:r>
    </w:p>
    <w:p w14:paraId="51BA74A3" w14:textId="77777777" w:rsidR="00E05724" w:rsidRDefault="00312D29" w:rsidP="00E05724">
      <w:pPr>
        <w:jc w:val="both"/>
      </w:pPr>
      <w:r>
        <w:t xml:space="preserve">С наступлением теплой погоды прекращено движение через реку Амур по понтонной переправе, таким образом, через </w:t>
      </w:r>
      <w:r w:rsidRPr="00E05724">
        <w:rPr>
          <w:b/>
        </w:rPr>
        <w:t>пункт пропуска</w:t>
      </w:r>
      <w:r>
        <w:t xml:space="preserve"> Благовещенск - Хэйхэ (Хэйлунцзян) пересечь границу теперь нельзя.</w:t>
      </w:r>
    </w:p>
    <w:p w14:paraId="60187F27" w14:textId="77777777" w:rsidR="00E05724" w:rsidRDefault="00312D29" w:rsidP="00E05724">
      <w:pPr>
        <w:jc w:val="both"/>
      </w:pPr>
      <w:r>
        <w:t xml:space="preserve">О сроках восстановления работы </w:t>
      </w:r>
      <w:r w:rsidRPr="00E05724">
        <w:rPr>
          <w:b/>
        </w:rPr>
        <w:t>пунктов пропуска</w:t>
      </w:r>
      <w:r>
        <w:t xml:space="preserve"> на российско-китайской границе в пассажирском направлении будет сообщено дополнительно, отметила дипмиссия.</w:t>
      </w:r>
    </w:p>
    <w:p w14:paraId="024AF381" w14:textId="77777777" w:rsidR="00E05724" w:rsidRDefault="00312D29" w:rsidP="00E05724">
      <w:pPr>
        <w:jc w:val="both"/>
      </w:pPr>
      <w:r>
        <w:t>За истекшие сутки в провинции Хэйлунцзян коронавирус подтве</w:t>
      </w:r>
      <w:r w:rsidRPr="00E05724">
        <w:rPr>
          <w:b/>
        </w:rPr>
        <w:t>ржд</w:t>
      </w:r>
      <w:r>
        <w:t xml:space="preserve">ен еще у 79 граждан КНР, прибывших из России. Все зараженные прибыли в Китай из Москвы через Владивосток рейсами российских авиакомпаний с 29 марта по начало апреля, откуда проследовали на пограничный </w:t>
      </w:r>
      <w:r w:rsidRPr="00E05724">
        <w:rPr>
          <w:b/>
        </w:rPr>
        <w:t>пункт пропуска</w:t>
      </w:r>
      <w:r>
        <w:t xml:space="preserve"> на автомашинах. Таким образом, общее число </w:t>
      </w:r>
      <w:r w:rsidR="00E05724">
        <w:t>«</w:t>
      </w:r>
      <w:r>
        <w:t>импортированных</w:t>
      </w:r>
      <w:r w:rsidR="00E05724">
        <w:t>»</w:t>
      </w:r>
      <w:r>
        <w:t xml:space="preserve"> случаев COVID-19 в Хэйлунцзяне выросло до 326.</w:t>
      </w:r>
    </w:p>
    <w:p w14:paraId="78C51A25" w14:textId="26D2DBE7" w:rsidR="00312D29" w:rsidRDefault="00312D29" w:rsidP="00E05724">
      <w:pPr>
        <w:jc w:val="both"/>
      </w:pPr>
      <w:r>
        <w:t xml:space="preserve">Кроме того, накануне власти Внутренней Монголии, граничащей с Россией (как и Хэйлунцзян), сообщили, что 12 апреля COVID-19 был диагностирован у 34 граждан КНР, прибывших на территорию района через автомобильный </w:t>
      </w:r>
      <w:r w:rsidRPr="00E05724">
        <w:rPr>
          <w:b/>
        </w:rPr>
        <w:t>пункт пропуска</w:t>
      </w:r>
      <w:r>
        <w:t xml:space="preserve"> Забайкальск - Манчжурия.</w:t>
      </w:r>
    </w:p>
    <w:p w14:paraId="26C7C74C" w14:textId="77777777" w:rsidR="00E05724" w:rsidRDefault="00B2674B" w:rsidP="00E05724">
      <w:pPr>
        <w:jc w:val="both"/>
      </w:pPr>
      <w:hyperlink r:id="rId110" w:history="1">
        <w:r w:rsidR="00312D29" w:rsidRPr="00DC5BD2">
          <w:rPr>
            <w:rStyle w:val="a9"/>
          </w:rPr>
          <w:t>https://www.interfax.ru/world/704035</w:t>
        </w:r>
      </w:hyperlink>
    </w:p>
    <w:p w14:paraId="78BA65FA" w14:textId="59358048" w:rsidR="00956458" w:rsidRPr="00956458" w:rsidRDefault="00956458" w:rsidP="00E05724">
      <w:pPr>
        <w:pStyle w:val="3"/>
        <w:jc w:val="both"/>
        <w:rPr>
          <w:rFonts w:ascii="Times New Roman" w:hAnsi="Times New Roman"/>
          <w:sz w:val="24"/>
          <w:szCs w:val="24"/>
        </w:rPr>
      </w:pPr>
      <w:bookmarkStart w:id="60" w:name="_Toc46163820"/>
      <w:r w:rsidRPr="00956458">
        <w:rPr>
          <w:rFonts w:ascii="Times New Roman" w:hAnsi="Times New Roman"/>
          <w:sz w:val="24"/>
          <w:szCs w:val="24"/>
        </w:rPr>
        <w:t xml:space="preserve">ТАСС; 2020.14.04; АНОНСИРОВАННЫЙ </w:t>
      </w:r>
      <w:r w:rsidRPr="00627C80">
        <w:rPr>
          <w:rFonts w:ascii="Times New Roman" w:hAnsi="Times New Roman"/>
          <w:sz w:val="24"/>
          <w:szCs w:val="24"/>
        </w:rPr>
        <w:t>ВЛАДИМИРОМ ПУТИНЫМ</w:t>
      </w:r>
      <w:r w:rsidRPr="00956458">
        <w:rPr>
          <w:rFonts w:ascii="Times New Roman" w:hAnsi="Times New Roman"/>
          <w:sz w:val="24"/>
          <w:szCs w:val="24"/>
        </w:rPr>
        <w:t xml:space="preserve"> КОРИДОР АРКТИКА - СИБИРЬ - АЗИЯ ОЦЕНИЛИ В 5 ТРЛН РУБЛЕЙ</w:t>
      </w:r>
      <w:bookmarkEnd w:id="60"/>
    </w:p>
    <w:p w14:paraId="5A1D97BE" w14:textId="77777777" w:rsidR="00E05724" w:rsidRDefault="00956458" w:rsidP="00E05724">
      <w:pPr>
        <w:jc w:val="both"/>
      </w:pPr>
      <w:r>
        <w:t xml:space="preserve">Строительство перспективного международного транспортного коридора </w:t>
      </w:r>
      <w:r w:rsidR="00E05724">
        <w:t>«</w:t>
      </w:r>
      <w:r>
        <w:t>Арктика - Сибирь - Азия</w:t>
      </w:r>
      <w:r w:rsidR="00E05724">
        <w:t>»</w:t>
      </w:r>
      <w:r>
        <w:t xml:space="preserve"> оценивается в 4,9 трлн рублей, пишет газета </w:t>
      </w:r>
      <w:r w:rsidR="00E05724">
        <w:t>«</w:t>
      </w:r>
      <w:r>
        <w:t>Коммерсантъ</w:t>
      </w:r>
      <w:r w:rsidR="00E05724">
        <w:t>»</w:t>
      </w:r>
      <w:r>
        <w:t xml:space="preserve"> со ссылкой на источники. Предложение сформировать такой маршрут, чтобы соединить порты Северного морского пути с портами Тихого и Индийского океанов в конце прошлого года озвучил </w:t>
      </w:r>
      <w:r w:rsidRPr="00627C80">
        <w:rPr>
          <w:b/>
        </w:rPr>
        <w:t>Владимир Путин</w:t>
      </w:r>
      <w:r>
        <w:t>.</w:t>
      </w:r>
    </w:p>
    <w:p w14:paraId="61C21E89" w14:textId="77777777" w:rsidR="00E05724" w:rsidRDefault="00956458" w:rsidP="00E05724">
      <w:pPr>
        <w:jc w:val="both"/>
      </w:pPr>
      <w:r>
        <w:t xml:space="preserve">По данным </w:t>
      </w:r>
      <w:r w:rsidR="00E05724">
        <w:t>«</w:t>
      </w:r>
      <w:r>
        <w:t>Ъ</w:t>
      </w:r>
      <w:r w:rsidR="00E05724">
        <w:t>»</w:t>
      </w:r>
      <w:r>
        <w:t xml:space="preserve">, проект решено назвать </w:t>
      </w:r>
      <w:r w:rsidR="00E05724">
        <w:t>«</w:t>
      </w:r>
      <w:r>
        <w:t>Сибирский меридиан</w:t>
      </w:r>
      <w:r w:rsidR="00E05724">
        <w:t>»</w:t>
      </w:r>
      <w:r>
        <w:t xml:space="preserve">. В издании напоминают, что маршрут включает в себя и уже запланированные государством стройки. К примеру, это </w:t>
      </w:r>
      <w:r w:rsidR="00E05724">
        <w:t>«</w:t>
      </w:r>
      <w:r>
        <w:t>Северный широтный ход</w:t>
      </w:r>
      <w:r w:rsidR="00E05724">
        <w:t>»</w:t>
      </w:r>
      <w:r>
        <w:t xml:space="preserve">, строительство железнодорожных подходов к порту Сабетта. Кроме того, в маршрут включен и Северный морской путь. Реализацию проектов его развития, по словам </w:t>
      </w:r>
      <w:r w:rsidRPr="00627C80">
        <w:rPr>
          <w:b/>
        </w:rPr>
        <w:t>Владимира Путина</w:t>
      </w:r>
      <w:r>
        <w:t xml:space="preserve">, планировалось ускорить. Также в маршрут включено строительство железнодорожной магистрали Курагино - Кызыл с последующим выходом на железнодорожную сеть Монголии, Китая и других государств региона. Как отмечал </w:t>
      </w:r>
      <w:r w:rsidRPr="00627C80">
        <w:rPr>
          <w:b/>
        </w:rPr>
        <w:t>Владимир Путин</w:t>
      </w:r>
      <w:r>
        <w:t>, в России готовы работать по этой инициативе, имеющей общеевразийское значение, со всеми заинтересованными партнерами.</w:t>
      </w:r>
    </w:p>
    <w:p w14:paraId="628F8B6C" w14:textId="77777777" w:rsidR="00E05724" w:rsidRDefault="00956458" w:rsidP="00E05724">
      <w:pPr>
        <w:jc w:val="both"/>
      </w:pPr>
      <w:r>
        <w:lastRenderedPageBreak/>
        <w:t xml:space="preserve">Источники </w:t>
      </w:r>
      <w:r w:rsidR="00E05724">
        <w:t>«</w:t>
      </w:r>
      <w:r>
        <w:t>Ъ</w:t>
      </w:r>
      <w:r w:rsidR="00E05724">
        <w:t>»</w:t>
      </w:r>
      <w:r>
        <w:t xml:space="preserve"> уверяют, что предварительные расчеты показывают стоимость всего проекта на уровне 4,9 трлн рублей с НДС. Он может быть включен в перспективные планы развития транспортной инфраструктуры до 2035 года. Впрочем, в </w:t>
      </w:r>
      <w:r w:rsidRPr="00E05724">
        <w:rPr>
          <w:b/>
        </w:rPr>
        <w:t>Минтранс</w:t>
      </w:r>
      <w:r>
        <w:t xml:space="preserve">е РФ и в аппарате профильного </w:t>
      </w:r>
      <w:r w:rsidRPr="00627C80">
        <w:rPr>
          <w:b/>
        </w:rPr>
        <w:t>вице-премьера</w:t>
      </w:r>
      <w:r>
        <w:t xml:space="preserve"> Марата </w:t>
      </w:r>
      <w:r w:rsidRPr="00627C80">
        <w:rPr>
          <w:b/>
        </w:rPr>
        <w:t>Хуснуллин</w:t>
      </w:r>
      <w:r>
        <w:t>а изданию комментариев не предоставили.</w:t>
      </w:r>
    </w:p>
    <w:p w14:paraId="292B74FB" w14:textId="6F1A6487" w:rsidR="00956458" w:rsidRDefault="00956458" w:rsidP="00E05724">
      <w:pPr>
        <w:jc w:val="both"/>
      </w:pPr>
      <w:r>
        <w:t xml:space="preserve">Опрошенные </w:t>
      </w:r>
      <w:r w:rsidR="00E05724">
        <w:t>«</w:t>
      </w:r>
      <w:r>
        <w:t>Ъ</w:t>
      </w:r>
      <w:r w:rsidR="00E05724">
        <w:t>»</w:t>
      </w:r>
      <w:r>
        <w:t xml:space="preserve"> эксперты отметили, что в текущих условиях проект не реалистичен: у </w:t>
      </w:r>
      <w:r w:rsidRPr="00E05724">
        <w:rPr>
          <w:b/>
        </w:rPr>
        <w:t>РЖД</w:t>
      </w:r>
      <w:r>
        <w:t xml:space="preserve"> есть очевидный фокус инвестиций - Восточный полигон, на котором необходимо добиться соблюдения сроков строительства, и воспользоваться востребованностью контейнерных перевозок. У Газпрома и НОВАТЭКа - приоритеты в организации вывоза газа по Севморпути .</w:t>
      </w:r>
    </w:p>
    <w:p w14:paraId="58476FEA" w14:textId="77777777" w:rsidR="00E05724" w:rsidRDefault="00B2674B" w:rsidP="00E05724">
      <w:pPr>
        <w:jc w:val="both"/>
      </w:pPr>
      <w:hyperlink r:id="rId111" w:history="1">
        <w:r w:rsidR="00956458" w:rsidRPr="00127C6B">
          <w:rPr>
            <w:rStyle w:val="a9"/>
          </w:rPr>
          <w:t>https://futurerussia.gov.ru/nacionalnye-proekty/anonsirovannyj-vladimirom-putinym-koridor-arktika-sibir-azia-ocenili-v-5-trln-rublej</w:t>
        </w:r>
      </w:hyperlink>
    </w:p>
    <w:p w14:paraId="096349FC" w14:textId="7DAB0BD3" w:rsidR="00956458" w:rsidRPr="00956458" w:rsidRDefault="00956458" w:rsidP="00E05724">
      <w:pPr>
        <w:pStyle w:val="3"/>
        <w:jc w:val="both"/>
        <w:rPr>
          <w:rFonts w:ascii="Times New Roman" w:hAnsi="Times New Roman"/>
          <w:sz w:val="24"/>
          <w:szCs w:val="24"/>
        </w:rPr>
      </w:pPr>
      <w:bookmarkStart w:id="61" w:name="_Toc46163821"/>
      <w:r w:rsidRPr="00956458">
        <w:rPr>
          <w:rFonts w:ascii="Times New Roman" w:hAnsi="Times New Roman"/>
          <w:sz w:val="24"/>
          <w:szCs w:val="24"/>
        </w:rPr>
        <w:t xml:space="preserve">ТАСС; 2020.14.04; АВАРИЙНОСТЬ НА ПЛАТНЫХ ТРАССАХ </w:t>
      </w:r>
      <w:r w:rsidR="00E05724">
        <w:rPr>
          <w:rFonts w:ascii="Times New Roman" w:hAnsi="Times New Roman"/>
          <w:sz w:val="24"/>
          <w:szCs w:val="24"/>
        </w:rPr>
        <w:t>«</w:t>
      </w:r>
      <w:r w:rsidRPr="00956458">
        <w:rPr>
          <w:rFonts w:ascii="Times New Roman" w:hAnsi="Times New Roman"/>
          <w:sz w:val="24"/>
          <w:szCs w:val="24"/>
        </w:rPr>
        <w:t>АВТОДОРА</w:t>
      </w:r>
      <w:r w:rsidR="00E05724">
        <w:rPr>
          <w:rFonts w:ascii="Times New Roman" w:hAnsi="Times New Roman"/>
          <w:sz w:val="24"/>
          <w:szCs w:val="24"/>
        </w:rPr>
        <w:t>»</w:t>
      </w:r>
      <w:r w:rsidRPr="00956458">
        <w:rPr>
          <w:rFonts w:ascii="Times New Roman" w:hAnsi="Times New Roman"/>
          <w:sz w:val="24"/>
          <w:szCs w:val="24"/>
        </w:rPr>
        <w:t xml:space="preserve"> В I КВАРТАЛЕ СОКРАТИЛОСЬ НА 7,1%</w:t>
      </w:r>
      <w:bookmarkEnd w:id="61"/>
    </w:p>
    <w:p w14:paraId="777FB24F" w14:textId="77777777" w:rsidR="00E05724" w:rsidRDefault="00956458" w:rsidP="00E05724">
      <w:pPr>
        <w:jc w:val="both"/>
      </w:pPr>
      <w:r>
        <w:t xml:space="preserve">Число ДТП на платных трассах госкомпании </w:t>
      </w:r>
      <w:r w:rsidR="00E05724">
        <w:t>«</w:t>
      </w:r>
      <w:r>
        <w:t>Автодор</w:t>
      </w:r>
      <w:r w:rsidR="00E05724">
        <w:t>»</w:t>
      </w:r>
      <w:r>
        <w:t xml:space="preserve"> в первом квартале 2020 года сократилась на 7,1%, а количество раненых в ДТП - на 3,5%, говорится в сообщении компании.</w:t>
      </w:r>
    </w:p>
    <w:p w14:paraId="5BAD94E5" w14:textId="479D457D" w:rsidR="00956458" w:rsidRDefault="00E05724" w:rsidP="00E05724">
      <w:pPr>
        <w:jc w:val="both"/>
      </w:pPr>
      <w:r>
        <w:t>«</w:t>
      </w:r>
      <w:r w:rsidR="00956458">
        <w:t xml:space="preserve">Количество раненых в дорожно-транспортных происшествия на дорогах, находящихся в доверительном управлении госкомпании </w:t>
      </w:r>
      <w:r>
        <w:t>«</w:t>
      </w:r>
      <w:r w:rsidR="00956458">
        <w:t>Автодор</w:t>
      </w:r>
      <w:r>
        <w:t>»</w:t>
      </w:r>
      <w:r w:rsidR="00956458">
        <w:t>, в первом квартале 2020 года сократилось на 3,5% по сравнению с аналогичным периодом прошлого года. Число ДТП снизилось на 7,1%. При этом протяженность дорог по итогам 2019 года увеличилась более чем на 200 км</w:t>
      </w:r>
      <w:r>
        <w:t>»</w:t>
      </w:r>
      <w:r w:rsidR="00956458">
        <w:t>, - сообщили в госкомпании .</w:t>
      </w:r>
    </w:p>
    <w:p w14:paraId="0AD3ED99" w14:textId="77777777" w:rsidR="00E05724" w:rsidRDefault="00956458" w:rsidP="00E05724">
      <w:pPr>
        <w:jc w:val="both"/>
      </w:pPr>
      <w:r>
        <w:t xml:space="preserve">Сейчас в управлении </w:t>
      </w:r>
      <w:r w:rsidR="00E05724">
        <w:t>«</w:t>
      </w:r>
      <w:r>
        <w:t>Автодора</w:t>
      </w:r>
      <w:r w:rsidR="00E05724">
        <w:t>»</w:t>
      </w:r>
      <w:r>
        <w:t xml:space="preserve"> находится более 3,4 тыс. км дорог. В компании подчеркнули, что уделяют большое внимание безопасности водителей. Так, в 2020 году </w:t>
      </w:r>
      <w:r w:rsidR="00E05724">
        <w:t>«</w:t>
      </w:r>
      <w:r>
        <w:t>Автодор</w:t>
      </w:r>
      <w:r w:rsidR="00E05724">
        <w:t>»</w:t>
      </w:r>
      <w:r>
        <w:t xml:space="preserve"> планирует установить 32 тыс. м металлического барьерного и 25 тыс. м тросового ограждения. Помимо этого, планируется смонтировать 700 м делиниаторов, 546 гибких сигнальных столбиков и 327 дорожных катафотов.</w:t>
      </w:r>
    </w:p>
    <w:p w14:paraId="6E8896A9" w14:textId="78E88219" w:rsidR="00956458" w:rsidRDefault="00E05724" w:rsidP="00E05724">
      <w:pPr>
        <w:jc w:val="both"/>
      </w:pPr>
      <w:r>
        <w:t>«</w:t>
      </w:r>
      <w:r w:rsidR="00956458">
        <w:t>Автодор</w:t>
      </w:r>
      <w:r>
        <w:t>»</w:t>
      </w:r>
      <w:r w:rsidR="00956458">
        <w:t xml:space="preserve"> занимается созданием и развитием опорной сети скоростных автомобильных дорог в России, также привлекает внебюджетные инвестиции и развивает объекты дорожного сервиса. В доверительном управлении компании находятся трассы М-1 </w:t>
      </w:r>
      <w:r>
        <w:t>«</w:t>
      </w:r>
      <w:r w:rsidR="00956458">
        <w:t>Беларусь</w:t>
      </w:r>
      <w:r>
        <w:t>»</w:t>
      </w:r>
      <w:r w:rsidR="00956458">
        <w:t xml:space="preserve">, М-4 </w:t>
      </w:r>
      <w:r>
        <w:t>«</w:t>
      </w:r>
      <w:r w:rsidR="00956458">
        <w:t>Дон</w:t>
      </w:r>
      <w:r>
        <w:t>»</w:t>
      </w:r>
      <w:r w:rsidR="00956458">
        <w:t xml:space="preserve">, М-3 </w:t>
      </w:r>
      <w:r>
        <w:t>«</w:t>
      </w:r>
      <w:r w:rsidR="00956458">
        <w:t>Украина</w:t>
      </w:r>
      <w:r>
        <w:t>»</w:t>
      </w:r>
      <w:r w:rsidR="00956458">
        <w:t xml:space="preserve"> и М-11 Москва -- Санкт-Петербург. </w:t>
      </w:r>
      <w:r>
        <w:t>«</w:t>
      </w:r>
      <w:r w:rsidR="00956458">
        <w:t>Автодор</w:t>
      </w:r>
      <w:r>
        <w:t>»</w:t>
      </w:r>
      <w:r w:rsidR="00956458">
        <w:t xml:space="preserve"> также является ответственным исполнителем строительства ЦКАД в Москве и Московской области.</w:t>
      </w:r>
    </w:p>
    <w:p w14:paraId="0CDF851F" w14:textId="77777777" w:rsidR="00E05724" w:rsidRDefault="00B2674B" w:rsidP="00E05724">
      <w:pPr>
        <w:jc w:val="both"/>
      </w:pPr>
      <w:hyperlink r:id="rId112" w:history="1">
        <w:r w:rsidR="00956458" w:rsidRPr="00127C6B">
          <w:rPr>
            <w:rStyle w:val="a9"/>
          </w:rPr>
          <w:t>https://futurerussia.gov.ru/nacionalnye-proekty/avarijnost-na-platnyh-trassah-avtodora-v-i-kvartale-sokratilos-na-71</w:t>
        </w:r>
      </w:hyperlink>
    </w:p>
    <w:p w14:paraId="03C06327" w14:textId="7F4ECB70" w:rsidR="00956458" w:rsidRPr="00956458" w:rsidRDefault="00956458" w:rsidP="00E05724">
      <w:pPr>
        <w:pStyle w:val="3"/>
        <w:jc w:val="both"/>
        <w:rPr>
          <w:rFonts w:ascii="Times New Roman" w:hAnsi="Times New Roman"/>
          <w:sz w:val="24"/>
          <w:szCs w:val="24"/>
        </w:rPr>
      </w:pPr>
      <w:bookmarkStart w:id="62" w:name="_Toc46163822"/>
      <w:r w:rsidRPr="00956458">
        <w:rPr>
          <w:rFonts w:ascii="Times New Roman" w:hAnsi="Times New Roman"/>
          <w:sz w:val="24"/>
          <w:szCs w:val="24"/>
        </w:rPr>
        <w:t>ТАСС; 2020.14.04; ВЛАСТИ ЛЕНИНГРАДСКОЙ ОБЛАСТИ ПЛАНИРУЮТ ОТРЕМОНТИРОВАТЬ ДОРОГУ ЖИЗНИ К 1 МАЯ</w:t>
      </w:r>
      <w:bookmarkEnd w:id="62"/>
    </w:p>
    <w:p w14:paraId="5F9E04AD" w14:textId="77777777" w:rsidR="00E05724" w:rsidRDefault="00956458" w:rsidP="00E05724">
      <w:pPr>
        <w:jc w:val="both"/>
      </w:pPr>
      <w:r>
        <w:t xml:space="preserve">Власти Ленинградской области к 1 мая ожидают завершения работ по ремонту автомобильной дороги регионального значения </w:t>
      </w:r>
      <w:r w:rsidR="00E05724">
        <w:t>«</w:t>
      </w:r>
      <w:r>
        <w:t>Санкт-Петербург - Морье</w:t>
      </w:r>
      <w:r w:rsidR="00E05724">
        <w:t>»</w:t>
      </w:r>
      <w:r>
        <w:t xml:space="preserve"> (Дорога жизни). Проект, стоимостью 326,8 млн рублей, реализуется по </w:t>
      </w:r>
      <w:r w:rsidRPr="00E05724">
        <w:rPr>
          <w:b/>
        </w:rPr>
        <w:t>нацпроект</w:t>
      </w:r>
      <w:r>
        <w:t xml:space="preserve">у </w:t>
      </w:r>
      <w:r w:rsidR="00E05724">
        <w:t>«</w:t>
      </w:r>
      <w:r w:rsidRPr="00E05724">
        <w:rPr>
          <w:b/>
        </w:rPr>
        <w:t>Безопасные и качественные автомобильные дороги</w:t>
      </w:r>
      <w:r w:rsidR="00E05724">
        <w:t>»</w:t>
      </w:r>
      <w:r>
        <w:t xml:space="preserve">, сообщили ТАСС во вторник в </w:t>
      </w:r>
      <w:r w:rsidRPr="00627C80">
        <w:rPr>
          <w:b/>
        </w:rPr>
        <w:t>пресс-службе</w:t>
      </w:r>
      <w:r>
        <w:t xml:space="preserve"> Управления автомобильных дорог Ленинградской области (</w:t>
      </w:r>
      <w:r w:rsidR="00E05724">
        <w:t>«</w:t>
      </w:r>
      <w:r>
        <w:t>Ленавтодор</w:t>
      </w:r>
      <w:r w:rsidR="00E05724">
        <w:t>»</w:t>
      </w:r>
      <w:r>
        <w:t>).</w:t>
      </w:r>
    </w:p>
    <w:p w14:paraId="725E3B54" w14:textId="77777777" w:rsidR="00E05724" w:rsidRDefault="00956458" w:rsidP="00E05724">
      <w:pPr>
        <w:jc w:val="both"/>
      </w:pPr>
      <w:r>
        <w:t>Дорога жизни - шоссе от Санкт-Петербурга до деревни Морье в Ленинградской области, повторяющая сухопутный участок магистрали, по которой в годы блокады Ленинграда доставляли грузы, продовольствие и проводили эвакуацию. Вторая часть дороги проходила по Ладожскому озеру.</w:t>
      </w:r>
    </w:p>
    <w:p w14:paraId="22E9EE17" w14:textId="77777777" w:rsidR="00E05724" w:rsidRDefault="00E05724" w:rsidP="00E05724">
      <w:pPr>
        <w:jc w:val="both"/>
      </w:pPr>
      <w:r>
        <w:t>«</w:t>
      </w:r>
      <w:r w:rsidR="00956458">
        <w:t xml:space="preserve">Работы по ремонту Дороги жизни по </w:t>
      </w:r>
      <w:r w:rsidR="00956458" w:rsidRPr="00E05724">
        <w:rPr>
          <w:b/>
        </w:rPr>
        <w:t>нацпроект</w:t>
      </w:r>
      <w:r w:rsidR="00956458">
        <w:t xml:space="preserve">у </w:t>
      </w:r>
      <w:r>
        <w:t>«</w:t>
      </w:r>
      <w:r w:rsidR="00956458" w:rsidRPr="00E05724">
        <w:rPr>
          <w:b/>
        </w:rPr>
        <w:t>Безопасные и качественные автомобильные дороги</w:t>
      </w:r>
      <w:r>
        <w:t>»</w:t>
      </w:r>
      <w:r w:rsidR="00956458">
        <w:t xml:space="preserve"> начались на минувшей неделе, подрядчику предстоит завершить работы к 1 мая</w:t>
      </w:r>
      <w:r>
        <w:t>»</w:t>
      </w:r>
      <w:r w:rsidR="00956458">
        <w:t>, - сказал собеседник агентства.</w:t>
      </w:r>
    </w:p>
    <w:p w14:paraId="0B50ADD9" w14:textId="77777777" w:rsidR="00E05724" w:rsidRDefault="00956458" w:rsidP="00E05724">
      <w:pPr>
        <w:jc w:val="both"/>
      </w:pPr>
      <w:r>
        <w:lastRenderedPageBreak/>
        <w:t xml:space="preserve">В конкурсе </w:t>
      </w:r>
      <w:r w:rsidR="00E05724">
        <w:t>«</w:t>
      </w:r>
      <w:r>
        <w:t>Ленавтодора</w:t>
      </w:r>
      <w:r w:rsidR="00E05724">
        <w:t>»</w:t>
      </w:r>
      <w:r>
        <w:t xml:space="preserve"> на осуществление ремонта дорожного объекта победила строительная компания </w:t>
      </w:r>
      <w:r w:rsidR="00E05724">
        <w:t>«</w:t>
      </w:r>
      <w:r>
        <w:t>АБЗ-Дорстрой</w:t>
      </w:r>
      <w:r w:rsidR="00E05724">
        <w:t>»</w:t>
      </w:r>
      <w:r>
        <w:t>.</w:t>
      </w:r>
    </w:p>
    <w:p w14:paraId="37BB604B" w14:textId="77777777" w:rsidR="00E05724" w:rsidRDefault="00956458" w:rsidP="00E05724">
      <w:pPr>
        <w:jc w:val="both"/>
      </w:pPr>
      <w:r>
        <w:t xml:space="preserve">Дорога жизни во Всеволожском районе Ленинградской области - единственная трасса, связывавшая блокадный Ленинград с большой землей в период с сентября 1941 по февраль 1943 года. Комплекс включает мемориалы </w:t>
      </w:r>
      <w:r w:rsidR="00E05724">
        <w:t>«</w:t>
      </w:r>
      <w:r>
        <w:t>Разорванное кольцо</w:t>
      </w:r>
      <w:r w:rsidR="00E05724">
        <w:t>»</w:t>
      </w:r>
      <w:r>
        <w:t xml:space="preserve"> на берегу Ладожского озера, мемориальный ансамбль </w:t>
      </w:r>
      <w:r w:rsidR="00E05724">
        <w:t>«</w:t>
      </w:r>
      <w:r>
        <w:t>Румболова гора</w:t>
      </w:r>
      <w:r w:rsidR="00E05724">
        <w:t>»</w:t>
      </w:r>
      <w:r>
        <w:t xml:space="preserve"> и 45 мемориальных гранитных километровых столбов.</w:t>
      </w:r>
    </w:p>
    <w:p w14:paraId="2F5B4EFD" w14:textId="312A1D86" w:rsidR="00956458" w:rsidRDefault="00956458" w:rsidP="00E05724">
      <w:pPr>
        <w:jc w:val="both"/>
      </w:pPr>
      <w:r>
        <w:t xml:space="preserve">В рамках выполнения задач </w:t>
      </w:r>
      <w:r w:rsidRPr="00E05724">
        <w:rPr>
          <w:b/>
        </w:rPr>
        <w:t>нацпроект</w:t>
      </w:r>
      <w:r>
        <w:t>а в регионе ремонтируется Токсовское шоссе, подъезд к деревне Хиттолово и участок дороги Санкт-Петербург - Запорожское - Приозерск. В Выборгском районе продолжится ремонт дороги Огоньки - Стрельцово - Толоконниково, в Тосненском - Кемполово - Выра - Тосно - Шапки, в Гатчинском - Гатчина - Ополье. В Волосовском районе в ремонт уходит участок трассы Жабино - Губаницы - Волосово.</w:t>
      </w:r>
    </w:p>
    <w:p w14:paraId="3B395B32" w14:textId="77777777" w:rsidR="00E05724" w:rsidRDefault="00B2674B" w:rsidP="00E05724">
      <w:pPr>
        <w:jc w:val="both"/>
      </w:pPr>
      <w:hyperlink r:id="rId113" w:history="1">
        <w:r w:rsidR="00956458" w:rsidRPr="00127C6B">
          <w:rPr>
            <w:rStyle w:val="a9"/>
          </w:rPr>
          <w:t>https://futurerussia.gov.ru/nacionalnye-proekty/vlasti-leningradskoj-oblasti-planiruut-otremontirovat-dorogu-zizni-k-1-maa</w:t>
        </w:r>
      </w:hyperlink>
    </w:p>
    <w:p w14:paraId="48E9761A" w14:textId="2A69E315" w:rsidR="00956458" w:rsidRPr="00956458" w:rsidRDefault="00956458" w:rsidP="00E05724">
      <w:pPr>
        <w:pStyle w:val="3"/>
        <w:jc w:val="both"/>
        <w:rPr>
          <w:rFonts w:ascii="Times New Roman" w:hAnsi="Times New Roman"/>
          <w:sz w:val="24"/>
          <w:szCs w:val="24"/>
        </w:rPr>
      </w:pPr>
      <w:bookmarkStart w:id="63" w:name="_Toc46163823"/>
      <w:r w:rsidRPr="00956458">
        <w:rPr>
          <w:rFonts w:ascii="Times New Roman" w:hAnsi="Times New Roman"/>
          <w:sz w:val="24"/>
          <w:szCs w:val="24"/>
        </w:rPr>
        <w:t>ТАСС; 2020.14.04; ШЕСТИПОЛОСНЫЙ УЧАСТОК ТРАССЫ М-2 В ТУЛЬСКОЙ ОБЛАСТИ ОТКРОЮТ ДЛЯ ДВИЖЕНИЯ В НОЯБРЕ</w:t>
      </w:r>
      <w:bookmarkEnd w:id="63"/>
    </w:p>
    <w:p w14:paraId="31D298E4" w14:textId="77777777" w:rsidR="00E05724" w:rsidRDefault="00956458" w:rsidP="00E05724">
      <w:pPr>
        <w:jc w:val="both"/>
      </w:pPr>
      <w:r>
        <w:t xml:space="preserve">Проходящий по Тульской области шестиполосный участок трассы М-2 </w:t>
      </w:r>
      <w:r w:rsidR="00E05724">
        <w:t>«</w:t>
      </w:r>
      <w:r>
        <w:t>Крым</w:t>
      </w:r>
      <w:r w:rsidR="00E05724">
        <w:t>»</w:t>
      </w:r>
      <w:r>
        <w:t xml:space="preserve"> длиной 25 км откроют в ноябре 2020 года. Об этом во вторник сообщается на сайте Федерального дорожного агентства (</w:t>
      </w:r>
      <w:r w:rsidRPr="00E05724">
        <w:rPr>
          <w:b/>
        </w:rPr>
        <w:t>Росавтодор</w:t>
      </w:r>
      <w:r>
        <w:t>).</w:t>
      </w:r>
    </w:p>
    <w:p w14:paraId="77361459" w14:textId="77777777" w:rsidR="00E05724" w:rsidRDefault="00956458" w:rsidP="00E05724">
      <w:pPr>
        <w:jc w:val="both"/>
      </w:pPr>
      <w:r>
        <w:t>В настоящее время работы ведутся на участке со 131 км по 156 км в Заокском, Ленинском и Веневском районах Тульской области. В местах проведения работ проезжая часть сужена до 3,5 метров, а максимальная скорость движения ограничена 60 км/ч, однако после открытия автомобилисты смогут развивать на этом участке скорость до 110 км/ч.</w:t>
      </w:r>
    </w:p>
    <w:p w14:paraId="4F8AC1B0" w14:textId="77777777" w:rsidR="00E05724" w:rsidRDefault="00956458" w:rsidP="00E05724">
      <w:pPr>
        <w:jc w:val="both"/>
      </w:pPr>
      <w:r>
        <w:t>В настоящее время уже на 70% выполнено устройство нижнего слоя покрытия из асфальтобетона. Рабочие ведут устройство водосбросных сооружений, систем дренажа и конструктивных слоев дорожной одежды. В прошлом году участок расширили с двух до трех полос.</w:t>
      </w:r>
    </w:p>
    <w:p w14:paraId="0AE8AB97" w14:textId="70B7A03A" w:rsidR="00797DE1" w:rsidRDefault="00E05724" w:rsidP="00E05724">
      <w:pPr>
        <w:jc w:val="both"/>
      </w:pPr>
      <w:r>
        <w:t>«</w:t>
      </w:r>
      <w:r w:rsidR="00956458">
        <w:t>В текущем дорожно-строительном сезоне предстоит отремонтировать транспортную развязку и девять водопропускных труб, устроить новое покрытие из сверхпрочного щебеночно-мастичного асфальтобетона как на самой дороге, так и на мостах и путепроводах. В целях обеспечения безопасности движения установят новые дорожные знаки, металлическое барьерное ограждение, нанесут разметку</w:t>
      </w:r>
      <w:r>
        <w:t>»</w:t>
      </w:r>
      <w:r w:rsidR="00956458">
        <w:t xml:space="preserve">, - сообщает </w:t>
      </w:r>
      <w:r w:rsidR="00956458" w:rsidRPr="00627C80">
        <w:rPr>
          <w:b/>
        </w:rPr>
        <w:t>пресс-служба</w:t>
      </w:r>
      <w:r w:rsidR="00956458">
        <w:t xml:space="preserve"> </w:t>
      </w:r>
      <w:r w:rsidR="00956458" w:rsidRPr="00E05724">
        <w:rPr>
          <w:b/>
        </w:rPr>
        <w:t>Росавтодор</w:t>
      </w:r>
      <w:r w:rsidR="00956458">
        <w:t>а.</w:t>
      </w:r>
    </w:p>
    <w:p w14:paraId="2E5A6173" w14:textId="77777777" w:rsidR="00E05724" w:rsidRDefault="00B2674B" w:rsidP="00E05724">
      <w:pPr>
        <w:jc w:val="both"/>
      </w:pPr>
      <w:hyperlink r:id="rId114" w:history="1">
        <w:r w:rsidR="00956458" w:rsidRPr="00127C6B">
          <w:rPr>
            <w:rStyle w:val="a9"/>
          </w:rPr>
          <w:t>https://futurerussia.gov.ru/nacionalnye-proekty/sestipolosnyj-ucastok-trassy-m-2-v-tulskoj-oblasti-otkrout-dla-dvizenia-v-noabre</w:t>
        </w:r>
      </w:hyperlink>
    </w:p>
    <w:p w14:paraId="1D657234" w14:textId="19355714" w:rsidR="00956458" w:rsidRPr="00956458" w:rsidRDefault="00956458" w:rsidP="00E05724">
      <w:pPr>
        <w:pStyle w:val="3"/>
        <w:jc w:val="both"/>
        <w:rPr>
          <w:rFonts w:ascii="Times New Roman" w:hAnsi="Times New Roman"/>
          <w:sz w:val="24"/>
          <w:szCs w:val="24"/>
        </w:rPr>
      </w:pPr>
      <w:bookmarkStart w:id="64" w:name="_Toc46163824"/>
      <w:r w:rsidRPr="00956458">
        <w:rPr>
          <w:rFonts w:ascii="Times New Roman" w:hAnsi="Times New Roman"/>
          <w:sz w:val="24"/>
          <w:szCs w:val="24"/>
        </w:rPr>
        <w:t>ТАСС; 2020.14.04; В УЛАН-УДЭ НАЧАЛОСЬ СТРОИТЕЛЬСТВО ТРЕТЬЕГО МОСТА ЧЕРЕЗ УДУ</w:t>
      </w:r>
      <w:bookmarkEnd w:id="64"/>
    </w:p>
    <w:p w14:paraId="6739A64C" w14:textId="77777777" w:rsidR="00E05724" w:rsidRDefault="00956458" w:rsidP="00E05724">
      <w:pPr>
        <w:jc w:val="both"/>
      </w:pPr>
      <w:r>
        <w:t xml:space="preserve">Работы по строительству третьего моста через реку Уду начались в столице Бурятии - городе Улан-Удэ. Стоимость проекта, рассчитанного на три года, составит 7,5 млрд рублей, сообщила во вторник </w:t>
      </w:r>
      <w:r w:rsidRPr="00627C80">
        <w:rPr>
          <w:b/>
        </w:rPr>
        <w:t>пресс-служба</w:t>
      </w:r>
      <w:r>
        <w:t xml:space="preserve"> республиканского правительства со ссылкой на главу Бурятии Алексея Цыденова.</w:t>
      </w:r>
    </w:p>
    <w:p w14:paraId="03527ADD" w14:textId="77777777" w:rsidR="00E05724" w:rsidRDefault="00956458" w:rsidP="00E05724">
      <w:pPr>
        <w:jc w:val="both"/>
      </w:pPr>
      <w:r>
        <w:t xml:space="preserve">Вопрос о строительстве моста на большой пресс-конференции </w:t>
      </w:r>
      <w:r w:rsidRPr="00627C80">
        <w:rPr>
          <w:b/>
        </w:rPr>
        <w:t>президента РФ</w:t>
      </w:r>
      <w:r>
        <w:t xml:space="preserve"> </w:t>
      </w:r>
      <w:r w:rsidRPr="00627C80">
        <w:rPr>
          <w:b/>
        </w:rPr>
        <w:t>Владимира Путина</w:t>
      </w:r>
      <w:r>
        <w:t xml:space="preserve"> 14 декабря 2017 года подняла журналистка из республики. Позже стало известно, что глава государства поручил правительству решить вопрос по этому объекту. В 2019 году была разработана проектно-сметная документация, в 2020 году регион получил благодаря </w:t>
      </w:r>
      <w:r w:rsidRPr="00E05724">
        <w:rPr>
          <w:b/>
        </w:rPr>
        <w:t>нацпроект</w:t>
      </w:r>
      <w:r>
        <w:t xml:space="preserve">у </w:t>
      </w:r>
      <w:r w:rsidR="00E05724">
        <w:t>«</w:t>
      </w:r>
      <w:r w:rsidRPr="00E05724">
        <w:rPr>
          <w:b/>
        </w:rPr>
        <w:t>Безопасные и качественные автомобильные дороги</w:t>
      </w:r>
      <w:r w:rsidR="00E05724">
        <w:t>»</w:t>
      </w:r>
      <w:r>
        <w:t xml:space="preserve"> 415 млн рублей - первый транш для работ по строительству сооружения.</w:t>
      </w:r>
    </w:p>
    <w:p w14:paraId="4FD6686D" w14:textId="77777777" w:rsidR="00E05724" w:rsidRDefault="00E05724" w:rsidP="00E05724">
      <w:pPr>
        <w:jc w:val="both"/>
      </w:pPr>
      <w:r>
        <w:lastRenderedPageBreak/>
        <w:t>«</w:t>
      </w:r>
      <w:r w:rsidR="00956458">
        <w:t>Стройка началась, физически работы уже производятся, и за три года мост будет построен. Это мост не только через Уду, это и путепровод через железную дорогу, через Транссиб, который соединит и существенно облегчит движение в городе, даст быстрое и более легкое движение для автотранспорта и новое дыхание прилегающим районам</w:t>
      </w:r>
      <w:r>
        <w:t>»</w:t>
      </w:r>
      <w:r w:rsidR="00956458">
        <w:t xml:space="preserve">, - приводит </w:t>
      </w:r>
      <w:r w:rsidR="00956458" w:rsidRPr="00627C80">
        <w:rPr>
          <w:b/>
        </w:rPr>
        <w:t>пресс-служба</w:t>
      </w:r>
      <w:r w:rsidR="00956458">
        <w:t xml:space="preserve"> слова Цыденова, который проверил ход работ. Глава республики напомнил, что общая стоимость проекта - 7,5 млрд рублей.</w:t>
      </w:r>
    </w:p>
    <w:p w14:paraId="5A5E860B" w14:textId="77777777" w:rsidR="00E05724" w:rsidRDefault="00956458" w:rsidP="00E05724">
      <w:pPr>
        <w:jc w:val="both"/>
      </w:pPr>
      <w:r>
        <w:t>Новый мост соединит Октябрьский и Железнодорожный районы, минуя центр города, что решит проблему пробок в центральной части Улан-Удэ. Пропускная способность моста составит 18 тыс. автомобилей в час, таким образом, транспортная структура Улан-Удэ получит новую магистраль, разгружающую существующие мосты по улице Бабушкина и по проспекту Автомобилистов, а также современные развязки, улучшающие безопасность и благоустройство сопредельных районов. По оценкам экспертов, новый мост разгрузит транспортный поток Улан-Удэ на 30%.</w:t>
      </w:r>
    </w:p>
    <w:p w14:paraId="4C900680" w14:textId="77777777" w:rsidR="00E05724" w:rsidRDefault="00956458" w:rsidP="00E05724">
      <w:pPr>
        <w:jc w:val="both"/>
      </w:pPr>
      <w:r>
        <w:t xml:space="preserve">Цыденов также напомнил, что в прошлом году </w:t>
      </w:r>
      <w:r w:rsidRPr="00627C80">
        <w:rPr>
          <w:b/>
        </w:rPr>
        <w:t>президент РФ</w:t>
      </w:r>
      <w:r>
        <w:t xml:space="preserve"> </w:t>
      </w:r>
      <w:r w:rsidRPr="00627C80">
        <w:rPr>
          <w:b/>
        </w:rPr>
        <w:t>Владимир Путин</w:t>
      </w:r>
      <w:r>
        <w:t xml:space="preserve"> дал поручение разработать программу по реконструкции и ремонту местных и региональных мостов. Такая программа разработана, в феврале она была утве</w:t>
      </w:r>
      <w:r w:rsidRPr="00E05724">
        <w:rPr>
          <w:b/>
        </w:rPr>
        <w:t>ржд</w:t>
      </w:r>
      <w:r>
        <w:t xml:space="preserve">ена правительством РФ. </w:t>
      </w:r>
      <w:r w:rsidR="00E05724">
        <w:t>«</w:t>
      </w:r>
      <w:r>
        <w:t>От Бурятии там заявлено более 300 мостов, программа работает до 2030 года. Это более чем по полтора десятка мостов каждый год, поэтому нам предстоит большой объем работ и по дорожному строительству, и по реконструкции мостов</w:t>
      </w:r>
      <w:r w:rsidR="00E05724">
        <w:t>»</w:t>
      </w:r>
      <w:r>
        <w:t xml:space="preserve">, - цитирует </w:t>
      </w:r>
      <w:r w:rsidRPr="00627C80">
        <w:rPr>
          <w:b/>
        </w:rPr>
        <w:t>пресс-служба</w:t>
      </w:r>
      <w:r>
        <w:t xml:space="preserve"> Цыденова.</w:t>
      </w:r>
    </w:p>
    <w:p w14:paraId="1A4A3D39" w14:textId="774927FD" w:rsidR="00956458" w:rsidRDefault="00956458" w:rsidP="00E05724">
      <w:pPr>
        <w:jc w:val="both"/>
      </w:pPr>
      <w:r>
        <w:t>Третий мост через Уду будет четырехполосным, его длина составит 202 метра, ширина - 26 метров, строительная высота пролетного строения с учетом покрытия проезжей части составит 2 864 мм.</w:t>
      </w:r>
    </w:p>
    <w:p w14:paraId="248BE0F7" w14:textId="77777777" w:rsidR="00E05724" w:rsidRDefault="00B2674B" w:rsidP="00E05724">
      <w:pPr>
        <w:jc w:val="both"/>
      </w:pPr>
      <w:hyperlink r:id="rId115" w:history="1">
        <w:r w:rsidR="00956458" w:rsidRPr="00127C6B">
          <w:rPr>
            <w:rStyle w:val="a9"/>
          </w:rPr>
          <w:t>https://futurerussia.gov.ru/nacionalnye-proekty/v-ulan-ude-nacalos-stroitelstvo-tretego-mosta-cerez-udu</w:t>
        </w:r>
      </w:hyperlink>
    </w:p>
    <w:p w14:paraId="7810296B" w14:textId="77777777" w:rsidR="00E05724" w:rsidRDefault="002E75B2" w:rsidP="00E05724">
      <w:pPr>
        <w:pStyle w:val="3"/>
        <w:jc w:val="both"/>
        <w:rPr>
          <w:rFonts w:ascii="Times New Roman" w:hAnsi="Times New Roman"/>
          <w:sz w:val="24"/>
          <w:szCs w:val="24"/>
        </w:rPr>
      </w:pPr>
      <w:bookmarkStart w:id="65" w:name="_Toc46163825"/>
      <w:r w:rsidRPr="002E75B2">
        <w:rPr>
          <w:rFonts w:ascii="Times New Roman" w:hAnsi="Times New Roman"/>
          <w:sz w:val="24"/>
          <w:szCs w:val="24"/>
        </w:rPr>
        <w:t>REGNUM; 2020.14.04; МЭР ЯРОСЛАВЛЯ ПРИЗВАЛ РЕМОНТИРОВАТЬ ДОРОГИ, ПОКА МАЛО МАШИН</w:t>
      </w:r>
      <w:bookmarkEnd w:id="65"/>
    </w:p>
    <w:p w14:paraId="0A4F4A09" w14:textId="77777777" w:rsidR="00E05724" w:rsidRDefault="002E75B2" w:rsidP="00E05724">
      <w:pPr>
        <w:jc w:val="both"/>
      </w:pPr>
      <w:r>
        <w:t>Мэр Ярославля Владимир Волков призвал своих подчиненных начинать ремонт городских улиц. Об этом градоначальник заявил на общегородском совещании, сообщает корреспондент ИА REGNUM.</w:t>
      </w:r>
    </w:p>
    <w:p w14:paraId="2CEC80F9" w14:textId="1F11D619" w:rsidR="002E75B2" w:rsidRDefault="00E05724" w:rsidP="00E05724">
      <w:pPr>
        <w:jc w:val="both"/>
      </w:pPr>
      <w:r>
        <w:t>«</w:t>
      </w:r>
      <w:r w:rsidR="002E75B2">
        <w:t>По итогу года мы должны будем отремонтировать 20 улиц. Также помимо ремонта улиц по программе БКД активно нужно начинать ремонт ямочный. Сейчас конкурсные процедуры все проведены, нужно к этой работе переходить, тем более, что на дорогах сейчас автомобилей очень мало, мы можем сделать больше, качественнее, и погодные условия нам помогают</w:t>
      </w:r>
      <w:r>
        <w:t>»</w:t>
      </w:r>
      <w:r w:rsidR="002E75B2">
        <w:t>, — сказал мэр Ярославля Владимир Волков.</w:t>
      </w:r>
    </w:p>
    <w:p w14:paraId="6010E2FA" w14:textId="77777777" w:rsidR="00E05724" w:rsidRDefault="002E75B2" w:rsidP="00E05724">
      <w:pPr>
        <w:jc w:val="both"/>
      </w:pPr>
      <w:r>
        <w:t xml:space="preserve">Между тем ситуация с эпидемией может и затруднить ремонтные работы. Так, власти вносят изменения в проект ремонта проспекта Машиностроителей. Но, как сообщил </w:t>
      </w:r>
      <w:r w:rsidRPr="00E05724">
        <w:rPr>
          <w:b/>
        </w:rPr>
        <w:t>директор департамента</w:t>
      </w:r>
      <w:r>
        <w:t xml:space="preserve"> городского хозяйства Ярослав Овчаров, экспертиза изменений затягивается из-за противоэпидемических мер.</w:t>
      </w:r>
    </w:p>
    <w:p w14:paraId="768285E6" w14:textId="77777777" w:rsidR="00E05724" w:rsidRDefault="00B2674B" w:rsidP="00E05724">
      <w:pPr>
        <w:jc w:val="both"/>
      </w:pPr>
      <w:hyperlink r:id="rId116" w:history="1">
        <w:r w:rsidR="002E75B2" w:rsidRPr="00DC5BD2">
          <w:rPr>
            <w:rStyle w:val="a9"/>
          </w:rPr>
          <w:t>https://regnum.ru/news/economy/2915735.html</w:t>
        </w:r>
      </w:hyperlink>
    </w:p>
    <w:p w14:paraId="07E39AB4" w14:textId="77777777" w:rsidR="00EF3811" w:rsidRPr="001903D5" w:rsidRDefault="00EF3811" w:rsidP="00E05724">
      <w:pPr>
        <w:pStyle w:val="3"/>
        <w:jc w:val="both"/>
        <w:rPr>
          <w:rFonts w:ascii="Times New Roman" w:hAnsi="Times New Roman"/>
          <w:sz w:val="24"/>
          <w:szCs w:val="24"/>
        </w:rPr>
      </w:pPr>
      <w:bookmarkStart w:id="66" w:name="_Toc46163826"/>
      <w:r w:rsidRPr="001903D5">
        <w:rPr>
          <w:rFonts w:ascii="Times New Roman" w:hAnsi="Times New Roman"/>
          <w:sz w:val="24"/>
          <w:szCs w:val="24"/>
        </w:rPr>
        <w:t>ТАСС; 2020.15.04; РЕПЕТИЦИИ ВОЗДУШНОЙ ЧАСТИ ПАРАДА ПОБЕДЫ В МОСКВЕ НАЧНУТСЯ 15 АПРЕЛЯ</w:t>
      </w:r>
      <w:bookmarkEnd w:id="66"/>
    </w:p>
    <w:p w14:paraId="2ADD41CE" w14:textId="77777777" w:rsidR="00E05724" w:rsidRDefault="00EF3811" w:rsidP="00E05724">
      <w:pPr>
        <w:jc w:val="both"/>
      </w:pPr>
      <w:r>
        <w:t xml:space="preserve">Репетиции воздушной части парада начнутся 15 апреля, следует из сообщения </w:t>
      </w:r>
      <w:r w:rsidRPr="00E05724">
        <w:rPr>
          <w:b/>
        </w:rPr>
        <w:t>Росавиаци</w:t>
      </w:r>
      <w:r>
        <w:t>и. Во время репетиций в Москве будет установлен временный режим использования воздушного пространства.</w:t>
      </w:r>
    </w:p>
    <w:p w14:paraId="75A08FF1" w14:textId="77777777" w:rsidR="00E05724" w:rsidRDefault="00E05724" w:rsidP="00E05724">
      <w:pPr>
        <w:jc w:val="both"/>
      </w:pPr>
      <w:r>
        <w:t>«</w:t>
      </w:r>
      <w:r w:rsidR="00EF3811">
        <w:t xml:space="preserve">Для проведения репетиций воздушной части парада Победы в Московской зоне установлен временный режим использования воздушного пространства (ИВП) на 15, 17, 20, 22 апреля 2020 года. Резервные дни - 16, 21, 23, 24 апреля, - говорится в сообщении </w:t>
      </w:r>
      <w:r w:rsidR="00EF3811" w:rsidRPr="00E05724">
        <w:rPr>
          <w:b/>
        </w:rPr>
        <w:t>Росавиаци</w:t>
      </w:r>
      <w:r w:rsidR="00EF3811">
        <w:t xml:space="preserve">и. - Для проведения генеральных репетиций, а также непосредственно </w:t>
      </w:r>
      <w:r w:rsidR="00EF3811">
        <w:lastRenderedPageBreak/>
        <w:t>воздушной части парада над Москвой временный режим ИВП будет установлен отдельно</w:t>
      </w:r>
      <w:r>
        <w:t>»</w:t>
      </w:r>
      <w:r w:rsidR="00EF3811">
        <w:t>.</w:t>
      </w:r>
    </w:p>
    <w:p w14:paraId="15D45535" w14:textId="05324C2A" w:rsidR="00EF3811" w:rsidRDefault="00EF3811" w:rsidP="00E05724">
      <w:pPr>
        <w:jc w:val="both"/>
      </w:pPr>
      <w:r>
        <w:t>По данным на 14 апреля, воздушные парады также планируется проводить в Санкт-Петербурге, Екатеринбурге, Хабаровске, Владивостоке, Чите.</w:t>
      </w:r>
    </w:p>
    <w:p w14:paraId="0DD5A25B" w14:textId="77777777" w:rsidR="00EF3811" w:rsidRDefault="00B2674B" w:rsidP="00E05724">
      <w:pPr>
        <w:jc w:val="both"/>
      </w:pPr>
      <w:hyperlink r:id="rId117" w:history="1">
        <w:r w:rsidR="00EF3811" w:rsidRPr="00DC5BD2">
          <w:rPr>
            <w:rStyle w:val="a9"/>
          </w:rPr>
          <w:t>https://tass.ru/obschestvo/8245857</w:t>
        </w:r>
      </w:hyperlink>
    </w:p>
    <w:p w14:paraId="57C23734" w14:textId="321C4F42" w:rsidR="00EF3811" w:rsidRDefault="00EF3811" w:rsidP="00E05724">
      <w:pPr>
        <w:jc w:val="both"/>
      </w:pPr>
      <w:r>
        <w:t>На ту же тему:</w:t>
      </w:r>
    </w:p>
    <w:p w14:paraId="59D34660" w14:textId="77777777" w:rsidR="00E05724" w:rsidRDefault="00B2674B" w:rsidP="00E05724">
      <w:pPr>
        <w:jc w:val="both"/>
      </w:pPr>
      <w:hyperlink r:id="rId118" w:history="1">
        <w:r w:rsidR="00EF3811" w:rsidRPr="00DC5BD2">
          <w:rPr>
            <w:rStyle w:val="a9"/>
          </w:rPr>
          <w:t>https://rns.online/transport/V-Moskve-nachinaetsya-podgotovka-k-vozdushnoi-chasti-parada-Pobedi-2020-04-15/</w:t>
        </w:r>
      </w:hyperlink>
    </w:p>
    <w:p w14:paraId="39F590E2" w14:textId="2BBF0298" w:rsidR="00915F63" w:rsidRPr="00915F63" w:rsidRDefault="00915F63" w:rsidP="00E05724">
      <w:pPr>
        <w:pStyle w:val="3"/>
        <w:jc w:val="both"/>
        <w:rPr>
          <w:rFonts w:ascii="Times New Roman" w:hAnsi="Times New Roman"/>
          <w:sz w:val="24"/>
          <w:szCs w:val="24"/>
        </w:rPr>
      </w:pPr>
      <w:bookmarkStart w:id="67" w:name="_Toc46163827"/>
      <w:r w:rsidRPr="00915F63">
        <w:rPr>
          <w:rFonts w:ascii="Times New Roman" w:hAnsi="Times New Roman"/>
          <w:sz w:val="24"/>
          <w:szCs w:val="24"/>
        </w:rPr>
        <w:t>ИНТЕРФАКС; 2020.14.04; УМЫСЕЛ ЮРЛИЦА НА НАРУШЕНИЕ ТРАНСПОРТНОЙ БЕЗОПАСНОСТИ МОЖЕТ БЫТЬ ДОКАЗАН ТОЛЬКО ЧЕРЕЗ ОТВЕТСТВЕННОСТЬ ДОЛЖНОСТНЫХ ЛИЦ - КС РФ</w:t>
      </w:r>
      <w:bookmarkEnd w:id="67"/>
    </w:p>
    <w:p w14:paraId="3E47F4D4" w14:textId="77777777" w:rsidR="00E05724" w:rsidRDefault="00915F63" w:rsidP="00E05724">
      <w:pPr>
        <w:jc w:val="both"/>
      </w:pPr>
      <w:r>
        <w:t xml:space="preserve">Конституционный суд (КС) РФ признал подлежащим пересмотру дело о штрафе пассажирскому порту </w:t>
      </w:r>
      <w:r w:rsidR="00E05724">
        <w:t>«</w:t>
      </w:r>
      <w:r>
        <w:t>Морской фасад</w:t>
      </w:r>
      <w:r w:rsidR="00E05724">
        <w:t>»</w:t>
      </w:r>
      <w:r>
        <w:t>, назначенном за умышленное нарушение юрлицом норм транспортной безопасности.</w:t>
      </w:r>
    </w:p>
    <w:p w14:paraId="2B7C7D1A" w14:textId="77777777" w:rsidR="00E05724" w:rsidRDefault="00915F63" w:rsidP="00E05724">
      <w:pPr>
        <w:jc w:val="both"/>
      </w:pPr>
      <w:r>
        <w:t>Постановление было оглашено на заседании во вторник.</w:t>
      </w:r>
    </w:p>
    <w:p w14:paraId="3BDEF215" w14:textId="77777777" w:rsidR="00E05724" w:rsidRDefault="00915F63" w:rsidP="00E05724">
      <w:pPr>
        <w:jc w:val="both"/>
      </w:pPr>
      <w:r>
        <w:t xml:space="preserve">Поводом к слушанию дела послужила жалоба АО </w:t>
      </w:r>
      <w:r w:rsidR="00E05724">
        <w:t>«</w:t>
      </w:r>
      <w:r>
        <w:t xml:space="preserve">Пассажирский порт Санкт-Петербург </w:t>
      </w:r>
      <w:r w:rsidR="00E05724">
        <w:t>«</w:t>
      </w:r>
      <w:r>
        <w:t>Морской фасад</w:t>
      </w:r>
      <w:r w:rsidR="00E05724">
        <w:t>»</w:t>
      </w:r>
      <w:r>
        <w:t>. В марте 2018 года внеплановая проверка соблюдения требований транспортной безопасности выявила ряд нарушений. Так, было отмечено, что в порту отсутствуют технические средства обеспечения безопасности, досмотр ведется неаттестованными лицами, нарушена работа охранных телевизионных систем и пропускного режима. Порт получил протокол о нарушении ч. 3 ст. 11.15.1 КоАП РФ (нарушение требований в области транспортной безопасности) и был оштрафован на 200 тыс. рублей.</w:t>
      </w:r>
    </w:p>
    <w:p w14:paraId="75DAF0A7" w14:textId="77777777" w:rsidR="00E05724" w:rsidRDefault="00915F63" w:rsidP="00E05724">
      <w:pPr>
        <w:jc w:val="both"/>
      </w:pPr>
      <w:r>
        <w:t>По мнению заявителя, оспариваемые нормы КоАП РФ носят неопределенный характер - в частности, установленные статьей 11.15.1 формы вины не могут быть применены к юрлицу, поскольку рассчитаны исключительно на физических лиц, и это не позволяет с соблюдением закона решить вопрос о вине юрлица в совершении административного правонарушения.</w:t>
      </w:r>
    </w:p>
    <w:p w14:paraId="5A51CB3D" w14:textId="77777777" w:rsidR="00E05724" w:rsidRDefault="00915F63" w:rsidP="00E05724">
      <w:pPr>
        <w:jc w:val="both"/>
      </w:pPr>
      <w:r>
        <w:t>Конституционный суд признал оспариваемые положения КоАП РФ не противоречащими Основному закону, подчеркнув, что по своему конституционно-правовому смыслу в системе действующего правового регулирования они предполагают установление умысла юридического лица через умысел должностного.</w:t>
      </w:r>
    </w:p>
    <w:p w14:paraId="7973680C" w14:textId="77777777" w:rsidR="00E05724" w:rsidRDefault="00915F63" w:rsidP="00E05724">
      <w:pPr>
        <w:jc w:val="both"/>
      </w:pPr>
      <w:r>
        <w:t xml:space="preserve">Как отмечается в материалах </w:t>
      </w:r>
      <w:r w:rsidRPr="00627C80">
        <w:rPr>
          <w:b/>
        </w:rPr>
        <w:t>пресс-службы</w:t>
      </w:r>
      <w:r>
        <w:t xml:space="preserve"> КС РФ, привлечение юрлица к административной ответственности за умышленное неисполнение требований по обеспечению транспортной безопасности возможно лишь в том случае, когда установлен умышленный характер действий или бездействия ответственных должностных лиц. Это устанавливает суд, учитывая все обстоятельства дела и отражая выводы в постановлении по делу об административном правонарушении. В иных случаях, когда умышленный характер не усматривается, но юридическим лицом не были приняты все зависящие от него меры, административная ответственность может наступать только за неисполнение требований по обеспечению транспортной безопасности, совершенное по неосторожности.</w:t>
      </w:r>
    </w:p>
    <w:p w14:paraId="466C09E0" w14:textId="77777777" w:rsidR="00E05724" w:rsidRDefault="00915F63" w:rsidP="00E05724">
      <w:pPr>
        <w:jc w:val="both"/>
      </w:pPr>
      <w:r>
        <w:t>Вместе с тем, согласно позиции КС РФ, законодатель не лишается возможности для дальнейшего совершенствования правового регулирования административной ответственности юридических лиц как с точки зрения общих положений КоАП РФ, так и применительно к сфере транспортной безопасности.</w:t>
      </w:r>
    </w:p>
    <w:p w14:paraId="110953DF" w14:textId="5B6B8221" w:rsidR="00915F63" w:rsidRPr="008A024D" w:rsidRDefault="00915F63" w:rsidP="00E05724">
      <w:pPr>
        <w:jc w:val="both"/>
      </w:pPr>
      <w:r>
        <w:t xml:space="preserve">Дело АО </w:t>
      </w:r>
      <w:r w:rsidR="00E05724">
        <w:t>«</w:t>
      </w:r>
      <w:r>
        <w:t xml:space="preserve">Пассажирский порт Санкт-Петербург </w:t>
      </w:r>
      <w:r w:rsidR="00E05724">
        <w:t>«</w:t>
      </w:r>
      <w:r>
        <w:t>Морской фасад</w:t>
      </w:r>
      <w:r w:rsidR="00E05724">
        <w:t>»«</w:t>
      </w:r>
      <w:r>
        <w:t xml:space="preserve"> признано подлежащим пересмотру. Постановление вступило в силу после оглашения.</w:t>
      </w:r>
    </w:p>
    <w:p w14:paraId="69A45F06" w14:textId="77777777" w:rsidR="00EF3811" w:rsidRPr="00EF3811" w:rsidRDefault="00EF3811" w:rsidP="00E05724">
      <w:pPr>
        <w:pStyle w:val="3"/>
        <w:jc w:val="both"/>
        <w:rPr>
          <w:rFonts w:ascii="Times New Roman" w:hAnsi="Times New Roman"/>
          <w:sz w:val="24"/>
          <w:szCs w:val="24"/>
        </w:rPr>
      </w:pPr>
      <w:bookmarkStart w:id="68" w:name="_Toc46163828"/>
      <w:r w:rsidRPr="00EF3811">
        <w:rPr>
          <w:rFonts w:ascii="Times New Roman" w:hAnsi="Times New Roman"/>
          <w:sz w:val="24"/>
          <w:szCs w:val="24"/>
        </w:rPr>
        <w:lastRenderedPageBreak/>
        <w:t>ТАСС; 2020.14.04; МИНЭКОНОМРАЗВИТИЯ СООБЩИЛО О ПРИОСТАНОВКЕ 50 ТЫС. ПРОВЕРОК БИЗНЕСА С 18 МАРТА</w:t>
      </w:r>
      <w:bookmarkEnd w:id="68"/>
    </w:p>
    <w:p w14:paraId="20F8FA6D" w14:textId="77777777" w:rsidR="00E05724" w:rsidRDefault="00EF3811" w:rsidP="00E05724">
      <w:pPr>
        <w:jc w:val="both"/>
      </w:pPr>
      <w:r>
        <w:t xml:space="preserve">Количество приостановленных проверок организаций достигло 50,6 тыс. к концу прошлой недели, начиная с 18 марта, когда было принято решение о приостановке ряда плановых проверок, сообщили в </w:t>
      </w:r>
      <w:r w:rsidRPr="00627C80">
        <w:rPr>
          <w:b/>
        </w:rPr>
        <w:t>пресс-службе</w:t>
      </w:r>
      <w:r>
        <w:t xml:space="preserve"> Минэкономразвития.</w:t>
      </w:r>
    </w:p>
    <w:p w14:paraId="7F4ACAB3" w14:textId="77777777" w:rsidR="00E05724" w:rsidRDefault="00E05724" w:rsidP="00E05724">
      <w:pPr>
        <w:jc w:val="both"/>
      </w:pPr>
      <w:r>
        <w:t>«</w:t>
      </w:r>
      <w:r w:rsidR="00EF3811">
        <w:t>К концу прошлой недели количество приостановленных федеральными органами исполнительной власти проверок достигло 50,6 тыс., а количество проверок, проведение которых продолжается, снизилось с 14,6 тыс. до 6 тыс.</w:t>
      </w:r>
      <w:r>
        <w:t>»</w:t>
      </w:r>
      <w:r w:rsidR="00EF3811">
        <w:t>, - говорится в сообщении.</w:t>
      </w:r>
    </w:p>
    <w:p w14:paraId="3EA0624A" w14:textId="77777777" w:rsidR="00E05724" w:rsidRDefault="00EF3811" w:rsidP="00E05724">
      <w:pPr>
        <w:jc w:val="both"/>
      </w:pPr>
      <w:r>
        <w:t>Отмечается, что 20 федеральных контролеров снизили число проводимых проверок до нуля.</w:t>
      </w:r>
    </w:p>
    <w:p w14:paraId="3334A7B5" w14:textId="77777777" w:rsidR="00E05724" w:rsidRDefault="00EF3811" w:rsidP="00E05724">
      <w:pPr>
        <w:jc w:val="both"/>
      </w:pPr>
      <w:r>
        <w:t xml:space="preserve">По данным Минэкономразвития, наибольшее число проверок проводится Рострудом (3,4 тыс.) по отдельному поручению председателя правительства </w:t>
      </w:r>
      <w:r w:rsidRPr="00627C80">
        <w:rPr>
          <w:b/>
        </w:rPr>
        <w:t>Михаила Мишустина</w:t>
      </w:r>
      <w:r>
        <w:t xml:space="preserve"> в целях защиты трудовых прав работников на сохранение рабочих мест и выплату заработной платы.</w:t>
      </w:r>
    </w:p>
    <w:p w14:paraId="127B0154" w14:textId="77777777" w:rsidR="00E05724" w:rsidRDefault="00EF3811" w:rsidP="00E05724">
      <w:pPr>
        <w:jc w:val="both"/>
      </w:pPr>
      <w:r>
        <w:t xml:space="preserve">Кроме того, по несколько сотен проверок проводят ФНС России (0,7 тыс.), </w:t>
      </w:r>
      <w:r w:rsidRPr="00E05724">
        <w:rPr>
          <w:b/>
        </w:rPr>
        <w:t>Ространснадзор</w:t>
      </w:r>
      <w:r>
        <w:t xml:space="preserve"> (0,5 тыс.), Ростехнадзор (0,5 тыс.), Росприроднадзор (0,4 тыс.) и МЧС России (0,2 тыс.). При этом у остальных федеральных органов исполнительной власти число проверок исчисляется десятками.</w:t>
      </w:r>
    </w:p>
    <w:p w14:paraId="454FB288" w14:textId="77777777" w:rsidR="00E05724" w:rsidRDefault="00EF3811" w:rsidP="00E05724">
      <w:pPr>
        <w:jc w:val="both"/>
      </w:pPr>
      <w:r>
        <w:t>В Минэкономразвития указывают, что продолжение или назначение новых проверок возможно в исключительных случаях, таких как причинение вреда жизни и здоровью граждан, возникновение чрезвычайных ситуаций, поручение президента или правительства, а также в целях предоставления правового статуса или лицензий.</w:t>
      </w:r>
    </w:p>
    <w:p w14:paraId="16E1DF4F" w14:textId="13EEA57F" w:rsidR="00EF3811" w:rsidRDefault="00EF3811" w:rsidP="00E05724">
      <w:pPr>
        <w:jc w:val="both"/>
      </w:pPr>
      <w:r>
        <w:t>В министерстве напоминают, что 14 апреля вступает в силу постановление правительства, согласно которому проведение внеплановых проверок (в связи с угрозой причинения вреда жизни и здоровью граждан) необходимо согласовывать с органами прокуратуры. Кроме того, должны быть возобновлены плановые проверки на объектах чрезвычайно высокого и высокого риска. При этом абсолютное большинство проверок будет проводиться только с использованием средств дистанционного взаимодействия, в том числе аудио- или видеосвязи.</w:t>
      </w:r>
    </w:p>
    <w:p w14:paraId="75B0AA81" w14:textId="77777777" w:rsidR="00E05724" w:rsidRDefault="00B2674B" w:rsidP="00E05724">
      <w:pPr>
        <w:jc w:val="both"/>
      </w:pPr>
      <w:hyperlink r:id="rId119" w:history="1">
        <w:r w:rsidR="00EF3811" w:rsidRPr="00DC5BD2">
          <w:rPr>
            <w:rStyle w:val="a9"/>
          </w:rPr>
          <w:t>https://tass.ru/ekonomika/8242501</w:t>
        </w:r>
      </w:hyperlink>
    </w:p>
    <w:p w14:paraId="2F79F948" w14:textId="77777777" w:rsidR="004845BA" w:rsidRPr="004845BA" w:rsidRDefault="004845BA" w:rsidP="00E05724">
      <w:pPr>
        <w:pStyle w:val="3"/>
        <w:jc w:val="both"/>
        <w:rPr>
          <w:rFonts w:ascii="Times New Roman" w:hAnsi="Times New Roman"/>
          <w:sz w:val="24"/>
          <w:szCs w:val="24"/>
        </w:rPr>
      </w:pPr>
      <w:bookmarkStart w:id="69" w:name="_Toc46163829"/>
      <w:r w:rsidRPr="00E05724">
        <w:rPr>
          <w:rFonts w:ascii="Times New Roman" w:hAnsi="Times New Roman"/>
          <w:sz w:val="24"/>
          <w:szCs w:val="24"/>
        </w:rPr>
        <w:t>РЖД</w:t>
      </w:r>
      <w:r w:rsidRPr="004845BA">
        <w:rPr>
          <w:rFonts w:ascii="Times New Roman" w:hAnsi="Times New Roman"/>
          <w:sz w:val="24"/>
          <w:szCs w:val="24"/>
        </w:rPr>
        <w:t xml:space="preserve"> ПАРТНЕР; АЛЕКСЕЙ ПЕТРОВ; 2020.14.04; </w:t>
      </w:r>
      <w:r w:rsidRPr="00E05724">
        <w:rPr>
          <w:rFonts w:ascii="Times New Roman" w:hAnsi="Times New Roman"/>
          <w:sz w:val="24"/>
          <w:szCs w:val="24"/>
        </w:rPr>
        <w:t>РОССИЙСКИЙ УНИВЕРСИТЕТ ТРАНСПОРТА</w:t>
      </w:r>
      <w:r w:rsidRPr="004845BA">
        <w:rPr>
          <w:rFonts w:ascii="Times New Roman" w:hAnsi="Times New Roman"/>
          <w:sz w:val="24"/>
          <w:szCs w:val="24"/>
        </w:rPr>
        <w:t xml:space="preserve"> ПРОДОЛЖАЕТ РАБОТАТЬ В ДИСТАНЦИОННОМ РЕЖИМЕ, ОДИН ИЗ СТУДЕНТОВ ЗАРАЗИЛСЯ COVID-19</w:t>
      </w:r>
      <w:bookmarkEnd w:id="69"/>
    </w:p>
    <w:p w14:paraId="755D1C70" w14:textId="77777777" w:rsidR="004845BA" w:rsidRDefault="004845BA" w:rsidP="00E05724">
      <w:pPr>
        <w:jc w:val="both"/>
      </w:pPr>
      <w:r>
        <w:t xml:space="preserve">С 6 апреля </w:t>
      </w:r>
      <w:r w:rsidRPr="00E05724">
        <w:rPr>
          <w:b/>
        </w:rPr>
        <w:t>Российский университет транспорта</w:t>
      </w:r>
      <w:r>
        <w:t xml:space="preserve"> (РУТ (</w:t>
      </w:r>
      <w:r w:rsidRPr="00E05724">
        <w:rPr>
          <w:b/>
        </w:rPr>
        <w:t>МИИТ</w:t>
      </w:r>
      <w:r>
        <w:t>)) возобновил реализацию образовательных программ высшего, среднего профессионального и дополнительного образования в дистанционном формате. Однако единая технология взаимодействия между студентами и преподавателями все еще находится в режиме отработки и пилотного тестирования. Как следствие, каждый вуз самостоятельно решает, какие дистанционные технологии использовать для обучения.</w:t>
      </w:r>
    </w:p>
    <w:p w14:paraId="6A95DC19" w14:textId="77777777" w:rsidR="00E05724" w:rsidRDefault="004845BA" w:rsidP="00E05724">
      <w:pPr>
        <w:jc w:val="both"/>
      </w:pPr>
      <w:r>
        <w:t>Зачеты и экзамены, которые должны пройти в апреле, планируется провести дистанционном формате. По словам руководства вуза, переход на дистанционный формат обучения предполагает реализацию в этом формате всех составных частей образовательной программы, а зачеты и экзамены являются неотъемлемой частью курсов, реализуемых университетом.</w:t>
      </w:r>
    </w:p>
    <w:p w14:paraId="601929AB" w14:textId="77777777" w:rsidR="00E05724" w:rsidRDefault="004845BA" w:rsidP="00E05724">
      <w:pPr>
        <w:jc w:val="both"/>
      </w:pPr>
      <w:r>
        <w:t xml:space="preserve">Работа по подготовке дипломных работ также будет проводиться в дистанционном режиме. </w:t>
      </w:r>
      <w:r w:rsidR="00E05724">
        <w:t>«</w:t>
      </w:r>
      <w:r>
        <w:t xml:space="preserve">Главное, чтобы выпускная работа была подготовлена на высоком профессиональном уровне и демонстрировала те компетенции, которые получили студенты во время обучения и прохождения практик. Преддипломная практика будет проходить в соответствии с графиком учебного процесса. Если предприятия, куда мы будем направлять студентов, смогут принять наших студентов, то они будут там работать. </w:t>
      </w:r>
      <w:r>
        <w:lastRenderedPageBreak/>
        <w:t>Если будут заминки, то начнем решать вопрос с кафедрами, поскольку у нас есть возможность проведения практик в данных подразделениях вуза. Каждый отдельный случай будем рассматривать индивидуально</w:t>
      </w:r>
      <w:r w:rsidR="00E05724">
        <w:t>»</w:t>
      </w:r>
      <w:r>
        <w:t>, – отметил ректор РУТ (</w:t>
      </w:r>
      <w:r w:rsidRPr="00E05724">
        <w:rPr>
          <w:b/>
        </w:rPr>
        <w:t>МИИТ</w:t>
      </w:r>
      <w:r>
        <w:t xml:space="preserve">) </w:t>
      </w:r>
      <w:r w:rsidRPr="00E05724">
        <w:rPr>
          <w:b/>
        </w:rPr>
        <w:t>Александр Климов</w:t>
      </w:r>
      <w:r>
        <w:t>.</w:t>
      </w:r>
    </w:p>
    <w:p w14:paraId="4FAB8C8F" w14:textId="77777777" w:rsidR="00E05724" w:rsidRDefault="004845BA" w:rsidP="00E05724">
      <w:pPr>
        <w:jc w:val="both"/>
      </w:pPr>
      <w:r>
        <w:t>По его словам, никого отчислять сейчас не будут, но он рекомендует не терять время зря и использовать его для подготовки, чтобы по окончании периода выйти на нормальный режим работы.</w:t>
      </w:r>
    </w:p>
    <w:p w14:paraId="374F55DF" w14:textId="77777777" w:rsidR="00E05724" w:rsidRDefault="00E05724" w:rsidP="00E05724">
      <w:pPr>
        <w:jc w:val="both"/>
      </w:pPr>
      <w:r>
        <w:t>«</w:t>
      </w:r>
      <w:r w:rsidR="004845BA">
        <w:t>Во всех общежитиях были приняты необходимые меры по недопущению посторонних в здания, в том числе близких родственников проживающих. В настоящее время допускаются только проживающие и персонал. В этот же период началась противовирусная дезинсекция всех помещений общежитий. Общие зоны убираются с использованием дезинфицирующих растворов по предписаниям Роспотребнадзора. Персоналу выданы средства индивидуальной защиты, а при входе в общежития установлены антисептические средства для обработки рук для посетителей</w:t>
      </w:r>
      <w:r>
        <w:t>»</w:t>
      </w:r>
      <w:r w:rsidR="004845BA">
        <w:t xml:space="preserve">, – прокомментировали антивирусные меры в </w:t>
      </w:r>
      <w:r w:rsidR="004845BA" w:rsidRPr="00627C80">
        <w:rPr>
          <w:b/>
        </w:rPr>
        <w:t>пресс-службе</w:t>
      </w:r>
      <w:r w:rsidR="004845BA">
        <w:t xml:space="preserve"> университета.</w:t>
      </w:r>
    </w:p>
    <w:p w14:paraId="42A2DD4E" w14:textId="033C31CE" w:rsidR="004845BA" w:rsidRDefault="004845BA" w:rsidP="00E05724">
      <w:pPr>
        <w:jc w:val="both"/>
      </w:pPr>
      <w:r>
        <w:t>Однако, согласно карте канала MASH, где отмечаются адреса проживавших, у которых подтвердился коронавирус, в общежитии РУТ (</w:t>
      </w:r>
      <w:r w:rsidRPr="00E05724">
        <w:rPr>
          <w:b/>
        </w:rPr>
        <w:t>МИИТ</w:t>
      </w:r>
      <w:r>
        <w:t xml:space="preserve">) по адресу г. Москва, ул. Образцова, д. 22 был выявлен заболевший. По информации студентов, проживающих в этом общежитии, 5-й и 6-й этажи сейчас закрыты для входа и выхода, там проживают студенты, которые контактировали с заболевшим. В </w:t>
      </w:r>
      <w:r w:rsidRPr="00627C80">
        <w:rPr>
          <w:b/>
        </w:rPr>
        <w:t>пресс-службе</w:t>
      </w:r>
      <w:r>
        <w:t xml:space="preserve"> университета не смогли подтвердить или опровергнуть данную информацию.</w:t>
      </w:r>
    </w:p>
    <w:p w14:paraId="428C6B77" w14:textId="77777777" w:rsidR="00E05724" w:rsidRDefault="00B2674B" w:rsidP="00E05724">
      <w:pPr>
        <w:jc w:val="both"/>
      </w:pPr>
      <w:hyperlink r:id="rId120" w:history="1">
        <w:r w:rsidR="004845BA" w:rsidRPr="00DC5BD2">
          <w:rPr>
            <w:rStyle w:val="a9"/>
          </w:rPr>
          <w:t>https://www.rzd-partner.ru/other/news/rossiyskiy-universitet-transporta-prodolzhaet-rabotat-v-distantsionnom-rezhime-odin-iz-studentov-zar/</w:t>
        </w:r>
      </w:hyperlink>
    </w:p>
    <w:p w14:paraId="09FE2698" w14:textId="01E61D04" w:rsidR="00EF3811" w:rsidRPr="00EF3811" w:rsidRDefault="00EF3811" w:rsidP="00E05724">
      <w:pPr>
        <w:pStyle w:val="3"/>
        <w:jc w:val="both"/>
        <w:rPr>
          <w:rFonts w:ascii="Times New Roman" w:hAnsi="Times New Roman"/>
          <w:sz w:val="24"/>
          <w:szCs w:val="24"/>
        </w:rPr>
      </w:pPr>
      <w:bookmarkStart w:id="70" w:name="_Toc46163830"/>
      <w:r w:rsidRPr="00EF3811">
        <w:rPr>
          <w:rFonts w:ascii="Times New Roman" w:hAnsi="Times New Roman"/>
          <w:sz w:val="24"/>
          <w:szCs w:val="24"/>
        </w:rPr>
        <w:t>ТАСС; 2020.14.04; СЧЕТНАЯ ПАЛАТА: СРОКИ ОТСТАВАНИЯ В СТРОИТЕЛЬСТВЕ ДОРОГИ ВЛАДИВОСТОК - НАХОДКА СОКРАЩАЮТСЯ</w:t>
      </w:r>
      <w:bookmarkEnd w:id="70"/>
    </w:p>
    <w:p w14:paraId="44C70AB1" w14:textId="77777777" w:rsidR="00E05724" w:rsidRDefault="00EF3811" w:rsidP="00E05724">
      <w:pPr>
        <w:jc w:val="both"/>
      </w:pPr>
      <w:r>
        <w:t>Счетная палата (СП) РФ отметила сокращение за 2019 год отставания по срокам, допущенного при строительстве трассы Артем - Находка - порт Восточный, в 2,4 раза. Но техническая готовность участков трассы все еще на 15% ниже плановой, отмечается в сообщении, опубликованном на сайте СП во вторник.</w:t>
      </w:r>
    </w:p>
    <w:p w14:paraId="39D8AA49" w14:textId="77777777" w:rsidR="00E05724" w:rsidRDefault="00EF3811" w:rsidP="00E05724">
      <w:pPr>
        <w:jc w:val="both"/>
      </w:pPr>
      <w:r>
        <w:t xml:space="preserve">Трасса Артем - Находка - порт Восточный является частью международного транспортного коридора </w:t>
      </w:r>
      <w:r w:rsidR="00E05724">
        <w:t>«</w:t>
      </w:r>
      <w:r>
        <w:t>Приморье-1</w:t>
      </w:r>
      <w:r w:rsidR="00E05724">
        <w:t>»</w:t>
      </w:r>
      <w:r>
        <w:t>. Первый этап проекта - участок в районе Артема протяженностью 18 км - был сдан в 2016 году. Строительство магистрали от Владивостока разделено на три этапа, сейчас идет реализация второго - строительство участка автодороги от 18 км до 40 км. По окончании реализации проекта протяженность дороги Владивосток - Находка - порт Восточный составит 146 км, на трассе построят более 120 искусственных сооружений - мостов, путепроводов, тоннелей.</w:t>
      </w:r>
    </w:p>
    <w:p w14:paraId="2F271071" w14:textId="77777777" w:rsidR="00E05724" w:rsidRDefault="00E05724" w:rsidP="00E05724">
      <w:pPr>
        <w:jc w:val="both"/>
      </w:pPr>
      <w:r>
        <w:t>«</w:t>
      </w:r>
      <w:r w:rsidR="00EF3811">
        <w:t xml:space="preserve">В 2019 году генподрядчик ООО </w:t>
      </w:r>
      <w:r>
        <w:t>«</w:t>
      </w:r>
      <w:r w:rsidR="00EF3811">
        <w:t>Трансстроймеханизация</w:t>
      </w:r>
      <w:r>
        <w:t>»</w:t>
      </w:r>
      <w:r w:rsidR="00EF3811">
        <w:t xml:space="preserve"> увеличил число рабочих и количество техники на объектах строительства. В результате по сравнению с аналогичным периодом 2018 года отставание сократилось в 2,4 раза</w:t>
      </w:r>
      <w:r>
        <w:t>»</w:t>
      </w:r>
      <w:r w:rsidR="00EF3811">
        <w:t xml:space="preserve">, - сообщает ведомство со слов аудитора Валерия Богомолова. По данным СП РФ, за 11 месяцев 2019 года техническая готовность объекта увеличилась на 19% и составила 55,4%. Согласно соглашению о предоставлении субсидии техническая готовность участков дороги на конец 2019 года должна составить 70%. </w:t>
      </w:r>
      <w:r>
        <w:t>«</w:t>
      </w:r>
      <w:r w:rsidR="00EF3811">
        <w:t>То есть отставание составляет около 15%</w:t>
      </w:r>
      <w:r>
        <w:t>»</w:t>
      </w:r>
      <w:r w:rsidR="00EF3811">
        <w:t>, - подчеркивается в сообщении ведомства.</w:t>
      </w:r>
    </w:p>
    <w:p w14:paraId="2D6B71A8" w14:textId="77777777" w:rsidR="00E05724" w:rsidRDefault="00EF3811" w:rsidP="00E05724">
      <w:pPr>
        <w:jc w:val="both"/>
      </w:pPr>
      <w:r>
        <w:t>В частности, проведенная в 2019 году проверка СП РФ показала, что по отдельным объектам строительства, включая мосты и путепроводы, отставание от графика достигает 17 месяцев, а минимальная техническая готовность - 3%. Так, к 1 декабря 2019 года нужно было завершить работы по строительству девяти мостов и трех путепроводов, переустроить четыре линии ЛЭП. Однако работы на этих объектах приостановлены в связи с необходимостью корректировки проектно-сметной документации.</w:t>
      </w:r>
    </w:p>
    <w:p w14:paraId="65833C83" w14:textId="77777777" w:rsidR="00E05724" w:rsidRDefault="00EF3811" w:rsidP="00E05724">
      <w:pPr>
        <w:jc w:val="both"/>
      </w:pPr>
      <w:r>
        <w:lastRenderedPageBreak/>
        <w:t xml:space="preserve">По словам Валерия Богомолова, завершить корректировку проектно-сметной документации нужно было в мае 2019 года. Однако положительное заключение государственной экспертизы до сих пор не получено. </w:t>
      </w:r>
      <w:r w:rsidR="00E05724">
        <w:t>«</w:t>
      </w:r>
      <w:r>
        <w:t>Согласно планируемым корректировкам срок строительства увеличивается на один год - до конца 2021 года, а сметная стоимость - на 5,9 млрд рублей</w:t>
      </w:r>
      <w:r w:rsidR="00E05724">
        <w:t>»</w:t>
      </w:r>
      <w:r>
        <w:t>, - подчеркивают в СП РФ. Также не завершено изъятие всех земель для строительства автомобильной дороги. Кроме того, не выбран исполнитель работ по проектированию и строительству третьего участка.</w:t>
      </w:r>
    </w:p>
    <w:p w14:paraId="19CECF12" w14:textId="0DF4057D" w:rsidR="00C90DCE" w:rsidRDefault="00EF3811" w:rsidP="00E05724">
      <w:pPr>
        <w:jc w:val="both"/>
      </w:pPr>
      <w:r>
        <w:t xml:space="preserve">Как отмечается в сообщении СП РФ, заместитель председателя правительства Приморского края Александр Костенко с такими выводами согласен. </w:t>
      </w:r>
      <w:r w:rsidR="00E05724">
        <w:t>«</w:t>
      </w:r>
      <w:r>
        <w:t>Наиболее сложная работа по земле. Мы погрязли в судебных процедурах, но все-таки ждем окончательного выхода проектно-сметной документации. И в соответствии с этим документом в течение года все судебные процессы по земельным вопросам планируем завершить</w:t>
      </w:r>
      <w:r w:rsidR="00E05724">
        <w:t>»</w:t>
      </w:r>
      <w:r>
        <w:t>, - передали его слова в ведомстве.</w:t>
      </w:r>
    </w:p>
    <w:p w14:paraId="2708B007" w14:textId="77777777" w:rsidR="00E05724" w:rsidRDefault="00B2674B" w:rsidP="00E05724">
      <w:pPr>
        <w:jc w:val="both"/>
      </w:pPr>
      <w:hyperlink r:id="rId121" w:history="1">
        <w:r w:rsidR="00EF3811" w:rsidRPr="00DC5BD2">
          <w:rPr>
            <w:rStyle w:val="a9"/>
          </w:rPr>
          <w:t>https://tass.ru/ekonomika/8234821</w:t>
        </w:r>
      </w:hyperlink>
    </w:p>
    <w:p w14:paraId="6535AB54" w14:textId="76B55EF4" w:rsidR="00EF3811" w:rsidRPr="00EF3811" w:rsidRDefault="00EF3811" w:rsidP="00E05724">
      <w:pPr>
        <w:pStyle w:val="3"/>
        <w:jc w:val="both"/>
        <w:rPr>
          <w:rFonts w:ascii="Times New Roman" w:hAnsi="Times New Roman"/>
          <w:sz w:val="24"/>
          <w:szCs w:val="24"/>
        </w:rPr>
      </w:pPr>
      <w:bookmarkStart w:id="71" w:name="_Toc46163831"/>
      <w:r w:rsidRPr="00EF3811">
        <w:rPr>
          <w:rFonts w:ascii="Times New Roman" w:hAnsi="Times New Roman"/>
          <w:sz w:val="24"/>
          <w:szCs w:val="24"/>
        </w:rPr>
        <w:t>ТАСС; 2020.14.04; РАБОТЫ ПО БУРЕНИЮ ДЛЯ СТРОИТЕЛЬСТВА МОСТА ЧЕРЕЗ ЛЕНУ В ЯКУТИИ ПРОВЕДУТ ДО КОНЦА АПРЕЛЯ</w:t>
      </w:r>
      <w:bookmarkEnd w:id="71"/>
    </w:p>
    <w:p w14:paraId="5AC9F06A" w14:textId="77777777" w:rsidR="00E05724" w:rsidRDefault="00EF3811" w:rsidP="00E05724">
      <w:pPr>
        <w:jc w:val="both"/>
      </w:pPr>
      <w:r>
        <w:t>Работы по бурению на берегах реки Лены под причальные сооружения для проекта строительства автомобильного моста в Якутии продлятся до конца апреля. Об этом сообщил ТАСС во вторник заместитель председателя правительства Якутии Кирилл Бычков.</w:t>
      </w:r>
    </w:p>
    <w:p w14:paraId="2BD5EE77" w14:textId="77777777" w:rsidR="00E05724" w:rsidRDefault="00EF3811" w:rsidP="00E05724">
      <w:pPr>
        <w:jc w:val="both"/>
      </w:pPr>
      <w:r>
        <w:t xml:space="preserve">О начале проектных изысканий на площадке будущего сооружения стало известно в феврале. </w:t>
      </w:r>
      <w:r w:rsidR="00E05724">
        <w:t>«</w:t>
      </w:r>
      <w:r>
        <w:t>На сегодняшний день по Ленскому мосту ведется сбор исходных данных для проектирования, выполняются инженерные изыскания: пробурено не менее 95 скважин в русле реки под опоры моста (пилоны), на прошлой неделе работы завершены после введения ограничения выезда на лед. На берегах под причальные сооружения работы по бурению пройдут до конца апреля, сейчас изучаются ледовая обстановка и гидрологические режимы в створе перехода</w:t>
      </w:r>
      <w:r w:rsidR="00E05724">
        <w:t>»</w:t>
      </w:r>
      <w:r>
        <w:t>, - сказал Бычков.</w:t>
      </w:r>
    </w:p>
    <w:p w14:paraId="6E141548" w14:textId="77777777" w:rsidR="00E05724" w:rsidRDefault="00EF3811" w:rsidP="00E05724">
      <w:pPr>
        <w:jc w:val="both"/>
      </w:pPr>
      <w:r>
        <w:t>Он отметил, что главными задачами на текущий год являются проведение изыскательских работ, разработка проектной документации и выделение средств на строительство мостового перехода из федерального бюджета.</w:t>
      </w:r>
    </w:p>
    <w:p w14:paraId="64DE52BD" w14:textId="77777777" w:rsidR="00E05724" w:rsidRDefault="00E05724" w:rsidP="00E05724">
      <w:pPr>
        <w:jc w:val="both"/>
      </w:pPr>
      <w:r>
        <w:t>«</w:t>
      </w:r>
      <w:r w:rsidR="00EF3811">
        <w:t>На сегодня проработана схема размещения временных и вспомогательных зданий и сооружений, разрабатывается документация по планировке территории для оформления земельных участков под строительство объекта. Проектно-изыскательские работы и разработка проектной документации будут продолжаться весь 2020 год</w:t>
      </w:r>
      <w:r>
        <w:t>»</w:t>
      </w:r>
      <w:r w:rsidR="00EF3811">
        <w:t>, - сообщил Бычков.</w:t>
      </w:r>
    </w:p>
    <w:p w14:paraId="1BB5235C" w14:textId="13815D20" w:rsidR="008A024D" w:rsidRDefault="00EF3811" w:rsidP="00E05724">
      <w:pPr>
        <w:jc w:val="both"/>
      </w:pPr>
      <w:r>
        <w:t>Мост через Лену должен пройти от села Старая Табага (входит в городской округ Якутск) до села Хаптагай (Мегино-Кангаласский район). В ноябре прошлого года было принято предварительное решение прохождения подъездов к мостовому переходу вдоль берега, не задевая села Старая Табага, что не изменит традиционный уклад жизни жителей села и позволит минимизировать количество подпадающих под строительство земельных участков.</w:t>
      </w:r>
    </w:p>
    <w:p w14:paraId="1C0B17C4" w14:textId="77777777" w:rsidR="00E05724" w:rsidRDefault="00B2674B" w:rsidP="00E05724">
      <w:pPr>
        <w:jc w:val="both"/>
      </w:pPr>
      <w:hyperlink r:id="rId122" w:history="1">
        <w:r w:rsidR="00EF3811" w:rsidRPr="00DC5BD2">
          <w:rPr>
            <w:rStyle w:val="a9"/>
          </w:rPr>
          <w:t>https://tass.ru/ekonomika/8235395</w:t>
        </w:r>
      </w:hyperlink>
    </w:p>
    <w:p w14:paraId="18F1D257" w14:textId="40190CC1" w:rsidR="00EF3811" w:rsidRPr="00EF3811" w:rsidRDefault="00EF3811" w:rsidP="00E05724">
      <w:pPr>
        <w:pStyle w:val="3"/>
        <w:jc w:val="both"/>
        <w:rPr>
          <w:rFonts w:ascii="Times New Roman" w:hAnsi="Times New Roman"/>
          <w:sz w:val="24"/>
          <w:szCs w:val="24"/>
        </w:rPr>
      </w:pPr>
      <w:bookmarkStart w:id="72" w:name="_Toc46163832"/>
      <w:r w:rsidRPr="00EF3811">
        <w:rPr>
          <w:rFonts w:ascii="Times New Roman" w:hAnsi="Times New Roman"/>
          <w:sz w:val="24"/>
          <w:szCs w:val="24"/>
        </w:rPr>
        <w:t>ТАСС; 2020.14.04; НОВОКУЗНЕЦК ПОЛУЧИТ 2 МЛРД РУБЛЕЙ НА ЗАКУПКУ ЭКОЛОГИЧНОГО ОБЩЕСТВЕННОГО ТРАНСПОРТА</w:t>
      </w:r>
      <w:bookmarkEnd w:id="72"/>
    </w:p>
    <w:p w14:paraId="16471853" w14:textId="77777777" w:rsidR="00E05724" w:rsidRDefault="00EF3811" w:rsidP="00E05724">
      <w:pPr>
        <w:jc w:val="both"/>
      </w:pPr>
      <w:r>
        <w:t xml:space="preserve">Пассажирские предприятия в Новокузнецке, который считается одним из наиболее экологически неблагополучных российских городов, смогут заменить старые дизельные автобусы новым экологичным транспортом. На приобретение 115 газомоторных автобусов, троллейбусов и трамваев город получит 2 млрд рублей по </w:t>
      </w:r>
      <w:r w:rsidRPr="00E05724">
        <w:rPr>
          <w:b/>
        </w:rPr>
        <w:t>нацпроект</w:t>
      </w:r>
      <w:r>
        <w:t xml:space="preserve">у </w:t>
      </w:r>
      <w:r w:rsidR="00E05724">
        <w:t>«</w:t>
      </w:r>
      <w:r>
        <w:t>Экология</w:t>
      </w:r>
      <w:r w:rsidR="00E05724">
        <w:t>»</w:t>
      </w:r>
      <w:r>
        <w:t xml:space="preserve">, сообщает во вторник </w:t>
      </w:r>
      <w:r w:rsidRPr="00627C80">
        <w:rPr>
          <w:b/>
        </w:rPr>
        <w:t>пресс-служба</w:t>
      </w:r>
      <w:r>
        <w:t xml:space="preserve"> администрации правительства Кузбасса.</w:t>
      </w:r>
    </w:p>
    <w:p w14:paraId="1324A897" w14:textId="77777777" w:rsidR="00E05724" w:rsidRDefault="00E05724" w:rsidP="00E05724">
      <w:pPr>
        <w:jc w:val="both"/>
      </w:pPr>
      <w:r>
        <w:lastRenderedPageBreak/>
        <w:t>«</w:t>
      </w:r>
      <w:r w:rsidR="00EF3811">
        <w:t xml:space="preserve">Перевод общественного транспорта на газ и приобретение электротранспорта - важный шаг к улучшению экологической обстановки в южной столице Кузбасса [Новокузнецке]. По госпрограмме в прошлом году мы закупили для Новокузнецка четыре автобуса на метане, а за счет средств местного бюджета приобрели два троллейбуса. Теперь получим серьезное финансирование по проекту </w:t>
      </w:r>
      <w:r>
        <w:t>«</w:t>
      </w:r>
      <w:r w:rsidR="00EF3811">
        <w:t>Чистый воздух</w:t>
      </w:r>
      <w:r>
        <w:t>»</w:t>
      </w:r>
      <w:r w:rsidR="00EF3811">
        <w:t>. Уверен, к 2024 году достигнем плановых показателей, и воздух в городе станет значительно чище</w:t>
      </w:r>
      <w:r>
        <w:t>»</w:t>
      </w:r>
      <w:r w:rsidR="00EF3811">
        <w:t xml:space="preserve">, - цитирует </w:t>
      </w:r>
      <w:r w:rsidR="00EF3811" w:rsidRPr="00627C80">
        <w:rPr>
          <w:b/>
        </w:rPr>
        <w:t>пресс-служба</w:t>
      </w:r>
      <w:r w:rsidR="00EF3811">
        <w:t xml:space="preserve"> губернатора Сергея Цивилева.</w:t>
      </w:r>
    </w:p>
    <w:p w14:paraId="2889D446" w14:textId="77777777" w:rsidR="00E05724" w:rsidRDefault="00EF3811" w:rsidP="00E05724">
      <w:pPr>
        <w:jc w:val="both"/>
      </w:pPr>
      <w:r>
        <w:t>Как пояснили ТАСС в Министерстве транспорта Кузбасса, новый электро- и газомоторный общественный транспорт для Новокузнецка планируется закупить уже в 2020 году, на линии выйдут 85 газомоторных автобусов, 15 троллейбусов и 15 трамваев. Решение о выделении 2 млрд рублей из федерального бюджета на эти цели озвучено накануне на совещании под руководством министра природных ресурсов и экологии РФ Дмитрия Кобылкина.</w:t>
      </w:r>
    </w:p>
    <w:p w14:paraId="4623F4E3" w14:textId="00647284" w:rsidR="00EF3811" w:rsidRDefault="00EF3811" w:rsidP="00E05724">
      <w:pPr>
        <w:jc w:val="both"/>
      </w:pPr>
      <w:r>
        <w:t xml:space="preserve">Новокузнецк включен в федеральный проект </w:t>
      </w:r>
      <w:r w:rsidR="00E05724">
        <w:t>«</w:t>
      </w:r>
      <w:r>
        <w:t>Чистый воздух</w:t>
      </w:r>
      <w:r w:rsidR="00E05724">
        <w:t>»</w:t>
      </w:r>
      <w:r>
        <w:t xml:space="preserve"> </w:t>
      </w:r>
      <w:r w:rsidRPr="00E05724">
        <w:rPr>
          <w:b/>
        </w:rPr>
        <w:t>нацпроект</w:t>
      </w:r>
      <w:r>
        <w:t xml:space="preserve">а </w:t>
      </w:r>
      <w:r w:rsidR="00E05724">
        <w:t>«</w:t>
      </w:r>
      <w:r>
        <w:t>Экология</w:t>
      </w:r>
      <w:r w:rsidR="00E05724">
        <w:t>»</w:t>
      </w:r>
      <w:r>
        <w:t xml:space="preserve">, согласно которому планируется к 2024 году снизить выбросы загрязняющих веществ в атмосферу города более чем на 20% от уровня 2017 года. В 2019 году выбросы были снижены более чем на 8% от уровня 2017 года при планируемом снижении на 4%. Основными загрязняющими воздух предприятиями в Новокузнецке являются металлургические заводы - </w:t>
      </w:r>
      <w:r w:rsidR="00E05724">
        <w:t>«</w:t>
      </w:r>
      <w:r>
        <w:t>Евраз ЗСМК</w:t>
      </w:r>
      <w:r w:rsidR="00E05724">
        <w:t>»</w:t>
      </w:r>
      <w:r>
        <w:t xml:space="preserve">, </w:t>
      </w:r>
      <w:r w:rsidR="00E05724">
        <w:t>«</w:t>
      </w:r>
      <w:r>
        <w:t>Русал Новокузнецк</w:t>
      </w:r>
      <w:r w:rsidR="00E05724">
        <w:t>»</w:t>
      </w:r>
      <w:r>
        <w:t xml:space="preserve">, </w:t>
      </w:r>
      <w:r w:rsidR="00E05724">
        <w:t>«</w:t>
      </w:r>
      <w:r>
        <w:t>Кузнецкие ферросплавы</w:t>
      </w:r>
      <w:r w:rsidR="00E05724">
        <w:t>»</w:t>
      </w:r>
      <w:r>
        <w:t xml:space="preserve">, а также Кузнецкая ТЭЦ, предприятия разработали свои экологические программы. Также мероприятия </w:t>
      </w:r>
      <w:r w:rsidRPr="00E05724">
        <w:rPr>
          <w:b/>
        </w:rPr>
        <w:t>нацпроект</w:t>
      </w:r>
      <w:r>
        <w:t>а предусматривают замену общественного транспорта города для снижения объема выхлопных газов в атмосфере.</w:t>
      </w:r>
    </w:p>
    <w:p w14:paraId="26913BAB" w14:textId="77777777" w:rsidR="00E05724" w:rsidRDefault="00B2674B" w:rsidP="00E05724">
      <w:pPr>
        <w:jc w:val="both"/>
      </w:pPr>
      <w:hyperlink r:id="rId123" w:history="1">
        <w:r w:rsidR="00EF3811" w:rsidRPr="00DC5BD2">
          <w:rPr>
            <w:rStyle w:val="a9"/>
          </w:rPr>
          <w:t>https://tass.ru/sibir-news/8236035</w:t>
        </w:r>
      </w:hyperlink>
    </w:p>
    <w:p w14:paraId="6C6EB20A" w14:textId="4AA13C40" w:rsidR="004845BA" w:rsidRPr="004845BA" w:rsidRDefault="004845BA" w:rsidP="00E05724">
      <w:pPr>
        <w:pStyle w:val="3"/>
        <w:jc w:val="both"/>
        <w:rPr>
          <w:rFonts w:ascii="Times New Roman" w:hAnsi="Times New Roman"/>
          <w:sz w:val="24"/>
          <w:szCs w:val="24"/>
        </w:rPr>
      </w:pPr>
      <w:bookmarkStart w:id="73" w:name="_Toc46163833"/>
      <w:r w:rsidRPr="004845BA">
        <w:rPr>
          <w:rFonts w:ascii="Times New Roman" w:hAnsi="Times New Roman"/>
          <w:sz w:val="24"/>
          <w:szCs w:val="24"/>
        </w:rPr>
        <w:t>ТАСС; 2020.14.04; РАСПИСАНИЕ МЦД-2, КУРСКОГО И РИЖСКОГО НАПРАВЛЕНИЙ МЖД ИЗМЕНИТСЯ С 15 АПРЕЛЯ</w:t>
      </w:r>
      <w:bookmarkEnd w:id="73"/>
    </w:p>
    <w:p w14:paraId="2FE6A303" w14:textId="77777777" w:rsidR="00E05724" w:rsidRDefault="004845BA" w:rsidP="00E05724">
      <w:pPr>
        <w:jc w:val="both"/>
      </w:pPr>
      <w:r>
        <w:t>Расписания на центральном участке второго Московского центрального диаметра (МЦД-2), Курском и Рижском направлениях Московской железной дороги меняются с 15 апреля. Об этом сообщается во вторник на официальном сайте Центральной пригородной пассажирской компании (ЦППК).</w:t>
      </w:r>
    </w:p>
    <w:p w14:paraId="64EB7376" w14:textId="77777777" w:rsidR="00E05724" w:rsidRDefault="00E05724" w:rsidP="00E05724">
      <w:pPr>
        <w:jc w:val="both"/>
      </w:pPr>
      <w:r>
        <w:t>«</w:t>
      </w:r>
      <w:r w:rsidR="004845BA">
        <w:t>С 15 апреля расписание электропоездов МЦД-2, а также Курского и Рижского направлений в сторону Нахабино изменится: не будет остановки на станции Каланчевская. На центральном участке МЦД-2 продолжаются работы по развитию путевой инфраструктуры. В связи с этим график движения на этом участке временно скорректируют в ночь с 14 на 15 апреля</w:t>
      </w:r>
      <w:r>
        <w:t>»</w:t>
      </w:r>
      <w:r w:rsidR="004845BA">
        <w:t>, - говорится в публикации.</w:t>
      </w:r>
    </w:p>
    <w:p w14:paraId="600D6C8E" w14:textId="77777777" w:rsidR="00E05724" w:rsidRDefault="004845BA" w:rsidP="00E05724">
      <w:pPr>
        <w:jc w:val="both"/>
      </w:pPr>
      <w:r>
        <w:t>Чтобы добраться от Подольска до станции Каланчевская пассажирам необходимо сначала доехать до станции Рижская, а затем осуществить пересадку на встречный поезд. Чтобы отправиться в сторону Нахабино необходимо будет осуществить посадку на станции Курская. Дополнительного билета для этого покупать не придется.</w:t>
      </w:r>
    </w:p>
    <w:p w14:paraId="7AE773A7" w14:textId="37B97013" w:rsidR="004845BA" w:rsidRDefault="00E05724" w:rsidP="00E05724">
      <w:pPr>
        <w:jc w:val="both"/>
      </w:pPr>
      <w:r>
        <w:t>«</w:t>
      </w:r>
      <w:r w:rsidR="004845BA">
        <w:t xml:space="preserve">Проведение работ необходимо для дальнейшей реализации проекта </w:t>
      </w:r>
      <w:r>
        <w:t>«</w:t>
      </w:r>
      <w:r w:rsidR="004845BA">
        <w:t>Московские центральные диаметры</w:t>
      </w:r>
      <w:r>
        <w:t>»</w:t>
      </w:r>
      <w:r w:rsidR="004845BA">
        <w:t xml:space="preserve">, включая МЦД-2 </w:t>
      </w:r>
      <w:r>
        <w:t>«</w:t>
      </w:r>
      <w:r w:rsidR="004845BA">
        <w:t>Курско-Рижский</w:t>
      </w:r>
      <w:r>
        <w:t>»</w:t>
      </w:r>
      <w:r w:rsidR="004845BA">
        <w:t xml:space="preserve"> и МЦД-4 </w:t>
      </w:r>
      <w:r>
        <w:t>«</w:t>
      </w:r>
      <w:r w:rsidR="004845BA">
        <w:t>Киевско-Горьковский</w:t>
      </w:r>
      <w:r>
        <w:t>»</w:t>
      </w:r>
      <w:r w:rsidR="004845BA">
        <w:t>. Компания приносит извинения за временные неудобства и просит пассажиров учитывать данную информацию при планировании поездок, а также по возможности оставаться дома</w:t>
      </w:r>
      <w:r>
        <w:t>»</w:t>
      </w:r>
      <w:r w:rsidR="004845BA">
        <w:t>, - сообщается на сайте.</w:t>
      </w:r>
    </w:p>
    <w:p w14:paraId="720789BA" w14:textId="77777777" w:rsidR="00E05724" w:rsidRDefault="00B2674B" w:rsidP="00E05724">
      <w:pPr>
        <w:jc w:val="both"/>
      </w:pPr>
      <w:hyperlink r:id="rId124" w:history="1">
        <w:r w:rsidR="004845BA" w:rsidRPr="00DC5BD2">
          <w:rPr>
            <w:rStyle w:val="a9"/>
          </w:rPr>
          <w:t>https://tass.ru/moskva/8242869</w:t>
        </w:r>
      </w:hyperlink>
    </w:p>
    <w:p w14:paraId="37256D48" w14:textId="2DEE84F7" w:rsidR="00EF3811" w:rsidRPr="00EF3811" w:rsidRDefault="00EF3811" w:rsidP="00E05724">
      <w:pPr>
        <w:pStyle w:val="3"/>
        <w:jc w:val="both"/>
        <w:rPr>
          <w:rFonts w:ascii="Times New Roman" w:hAnsi="Times New Roman"/>
          <w:sz w:val="24"/>
          <w:szCs w:val="24"/>
        </w:rPr>
      </w:pPr>
      <w:bookmarkStart w:id="74" w:name="_Toc46163834"/>
      <w:r w:rsidRPr="00EF3811">
        <w:rPr>
          <w:rFonts w:ascii="Times New Roman" w:hAnsi="Times New Roman"/>
          <w:sz w:val="24"/>
          <w:szCs w:val="24"/>
        </w:rPr>
        <w:t xml:space="preserve">ТАСС; 2020.14.04; СУДНО </w:t>
      </w:r>
      <w:r w:rsidR="00E05724">
        <w:rPr>
          <w:rFonts w:ascii="Times New Roman" w:hAnsi="Times New Roman"/>
          <w:sz w:val="24"/>
          <w:szCs w:val="24"/>
        </w:rPr>
        <w:t>«</w:t>
      </w:r>
      <w:r w:rsidRPr="00EF3811">
        <w:rPr>
          <w:rFonts w:ascii="Times New Roman" w:hAnsi="Times New Roman"/>
          <w:sz w:val="24"/>
          <w:szCs w:val="24"/>
        </w:rPr>
        <w:t>ПАТРИА</w:t>
      </w:r>
      <w:r w:rsidR="00E05724">
        <w:rPr>
          <w:rFonts w:ascii="Times New Roman" w:hAnsi="Times New Roman"/>
          <w:sz w:val="24"/>
          <w:szCs w:val="24"/>
        </w:rPr>
        <w:t>»</w:t>
      </w:r>
      <w:r w:rsidRPr="00EF3811">
        <w:rPr>
          <w:rFonts w:ascii="Times New Roman" w:hAnsi="Times New Roman"/>
          <w:sz w:val="24"/>
          <w:szCs w:val="24"/>
        </w:rPr>
        <w:t xml:space="preserve"> ВЫШЛО В РЕЙС МЕЖДУ САХАЛИНОМ И МАТЕРИКОМ</w:t>
      </w:r>
      <w:bookmarkEnd w:id="74"/>
    </w:p>
    <w:p w14:paraId="590A933A" w14:textId="77777777" w:rsidR="00E05724" w:rsidRDefault="00EF3811" w:rsidP="00E05724">
      <w:pPr>
        <w:jc w:val="both"/>
      </w:pPr>
      <w:r>
        <w:t xml:space="preserve">Теплоход </w:t>
      </w:r>
      <w:r w:rsidR="00E05724">
        <w:t>«</w:t>
      </w:r>
      <w:r>
        <w:t>Патриа</w:t>
      </w:r>
      <w:r w:rsidR="00E05724">
        <w:t>»</w:t>
      </w:r>
      <w:r>
        <w:t xml:space="preserve"> во вторник совершил первый рейс по направлению Ванино (Хабаровский край) - Холмск (Сахалин). Судно выпущено на линию в помощь уже </w:t>
      </w:r>
      <w:r>
        <w:lastRenderedPageBreak/>
        <w:t xml:space="preserve">имеющимся трем паромам типа </w:t>
      </w:r>
      <w:r w:rsidR="00E05724">
        <w:t>«</w:t>
      </w:r>
      <w:r>
        <w:t>Сахалин</w:t>
      </w:r>
      <w:r w:rsidR="00E05724">
        <w:t>»</w:t>
      </w:r>
      <w:r>
        <w:t xml:space="preserve">, сообщили ТАСС в компании </w:t>
      </w:r>
      <w:r w:rsidR="00E05724">
        <w:t>«</w:t>
      </w:r>
      <w:r>
        <w:t>Сахалинское морское пароходство</w:t>
      </w:r>
      <w:r w:rsidR="00E05724">
        <w:t>»</w:t>
      </w:r>
      <w:r>
        <w:t>.</w:t>
      </w:r>
    </w:p>
    <w:p w14:paraId="0BF6CAEE" w14:textId="77777777" w:rsidR="00E05724" w:rsidRDefault="00E05724" w:rsidP="00E05724">
      <w:pPr>
        <w:jc w:val="both"/>
      </w:pPr>
      <w:r>
        <w:t>«</w:t>
      </w:r>
      <w:r w:rsidR="00EF3811">
        <w:t xml:space="preserve">Теплоход </w:t>
      </w:r>
      <w:r>
        <w:t>«</w:t>
      </w:r>
      <w:r w:rsidR="00EF3811">
        <w:t>Патриа</w:t>
      </w:r>
      <w:r>
        <w:t>»</w:t>
      </w:r>
      <w:r w:rsidR="00EF3811">
        <w:t xml:space="preserve"> совершил первый рейс</w:t>
      </w:r>
      <w:r>
        <w:t>»</w:t>
      </w:r>
      <w:r w:rsidR="00EF3811">
        <w:t>, - сообщил собеседник агентства.</w:t>
      </w:r>
    </w:p>
    <w:p w14:paraId="75FE9CCC" w14:textId="77777777" w:rsidR="00E05724" w:rsidRDefault="00EF3811" w:rsidP="00E05724">
      <w:pPr>
        <w:jc w:val="both"/>
      </w:pPr>
      <w:r>
        <w:t>По информации компании, судно прибыло на Сахалин во вторник утром, доставило на остров автопоезда и товары. Время в пути составило 12 часов. После погрузки груза в этот же день теплоход отправится обратно на материк в порт Ванино. Судно позволяет перевозить за один раз около 150 тонн груза.</w:t>
      </w:r>
    </w:p>
    <w:p w14:paraId="740670DF" w14:textId="77777777" w:rsidR="00E05724" w:rsidRDefault="00EF3811" w:rsidP="00E05724">
      <w:pPr>
        <w:jc w:val="both"/>
      </w:pPr>
      <w:r>
        <w:t xml:space="preserve">Необходимость в четвертом судне появилась в связи с сильной загруженностью паромной переправы. Благодаря теплоходу </w:t>
      </w:r>
      <w:r w:rsidR="00E05724">
        <w:t>«</w:t>
      </w:r>
      <w:r>
        <w:t>Патриа</w:t>
      </w:r>
      <w:r w:rsidR="00E05724">
        <w:t>»</w:t>
      </w:r>
      <w:r>
        <w:t xml:space="preserve"> число перевозимых грузов будет увеличено.</w:t>
      </w:r>
    </w:p>
    <w:p w14:paraId="7F25839B" w14:textId="43D240A2" w:rsidR="008A024D" w:rsidRDefault="00EF3811" w:rsidP="00E05724">
      <w:pPr>
        <w:jc w:val="both"/>
      </w:pPr>
      <w:r>
        <w:t xml:space="preserve">Паромная переправа Холмск - Ванино является единственным водным способом перевозки грузов и пассажиров с Сахалина на материк и обратно. До этого дня на линии работали три железнодорожно-автомобильных парома типа </w:t>
      </w:r>
      <w:r w:rsidR="00E05724">
        <w:t>«</w:t>
      </w:r>
      <w:r>
        <w:t>Сахалин</w:t>
      </w:r>
      <w:r w:rsidR="00E05724">
        <w:t>»</w:t>
      </w:r>
      <w:r>
        <w:t>. Они перевозят ежегодно более 25 тыс. пассажиров. Грузооборот Холмского торгового порта, частью которого является переправа, превышает 2,5 млн тонн грузов в год. К переработке в торговом порту принимаются все грузы, кроме наливных. Основу грузооборота составляют каботажные грузы, перевозимые на паромах.</w:t>
      </w:r>
    </w:p>
    <w:p w14:paraId="48B17D61" w14:textId="77777777" w:rsidR="00E05724" w:rsidRDefault="00B2674B" w:rsidP="00E05724">
      <w:pPr>
        <w:jc w:val="both"/>
      </w:pPr>
      <w:hyperlink r:id="rId125" w:history="1">
        <w:r w:rsidR="00EF3811" w:rsidRPr="00DC5BD2">
          <w:rPr>
            <w:rStyle w:val="a9"/>
          </w:rPr>
          <w:t>https://tass.ru/obschestvo/8235493</w:t>
        </w:r>
      </w:hyperlink>
    </w:p>
    <w:p w14:paraId="3F33F247" w14:textId="27588980" w:rsidR="00EF3811" w:rsidRPr="00EF3811" w:rsidRDefault="00EF3811" w:rsidP="00E05724">
      <w:pPr>
        <w:pStyle w:val="3"/>
        <w:jc w:val="both"/>
        <w:rPr>
          <w:rFonts w:ascii="Times New Roman" w:hAnsi="Times New Roman"/>
          <w:sz w:val="24"/>
          <w:szCs w:val="24"/>
        </w:rPr>
      </w:pPr>
      <w:bookmarkStart w:id="75" w:name="_Toc46163835"/>
      <w:r w:rsidRPr="00EF3811">
        <w:rPr>
          <w:rFonts w:ascii="Times New Roman" w:hAnsi="Times New Roman"/>
          <w:sz w:val="24"/>
          <w:szCs w:val="24"/>
        </w:rPr>
        <w:t>ТАСС; 2020.14.04; В ПЕТЕРБУРГЕ СЕЗОН НАВИГАЦИИ ПАССАЖИРСКИХ СУДОВ НАЧНЕТСЯ НЕ РАНЕЕ 30 АПРЕЛЯ</w:t>
      </w:r>
      <w:bookmarkEnd w:id="75"/>
    </w:p>
    <w:p w14:paraId="655301AF" w14:textId="77777777" w:rsidR="00E05724" w:rsidRDefault="00EF3811" w:rsidP="00E05724">
      <w:pPr>
        <w:jc w:val="both"/>
      </w:pPr>
      <w:r>
        <w:t xml:space="preserve">Навигация пассажирских судов по внутренним водным путям Санкт-Петербурга начнется не ранее 30 апреля - после снятия ограничительных мер в городе, введенных из-за коронавируса. Об этом во вторник сообщает </w:t>
      </w:r>
      <w:r w:rsidRPr="00627C80">
        <w:rPr>
          <w:b/>
        </w:rPr>
        <w:t>пресс-служба</w:t>
      </w:r>
      <w:r>
        <w:t xml:space="preserve"> городского комитета по транспорту со ссылкой на решение межведомственной транспортной рабочей группы при Координационном совете по противодействию распространению коронавирусной инфекции.</w:t>
      </w:r>
    </w:p>
    <w:p w14:paraId="5DBB19A1" w14:textId="77777777" w:rsidR="00E05724" w:rsidRDefault="00E05724" w:rsidP="00E05724">
      <w:pPr>
        <w:jc w:val="both"/>
      </w:pPr>
      <w:r>
        <w:t>«</w:t>
      </w:r>
      <w:r w:rsidR="00EF3811">
        <w:t>С учетом позиции ГУ МЧС по Санкт-Петербургу решено, что коммерческие пассажирские перевозки по внутренним водным путям Российской Федерации в административных границах Санкт-Петербурга (р. Нева, Малая Нева, Большая Невка, Средняя Невка и Малая Невка), а также в акватории морских портов города пока осуществляться не будут. Предполагается, что навигация в полном объеме начнется не раньше 30 апреля - по завершении ограничительных мер, нацеленных на купирование распространения коронавируса в Санкт-Петербурге</w:t>
      </w:r>
      <w:r>
        <w:t>»</w:t>
      </w:r>
      <w:r w:rsidR="00EF3811">
        <w:t>, - говорится в сообщении.</w:t>
      </w:r>
    </w:p>
    <w:p w14:paraId="58B75061" w14:textId="77777777" w:rsidR="00E05724" w:rsidRDefault="00EF3811" w:rsidP="00E05724">
      <w:pPr>
        <w:jc w:val="both"/>
      </w:pPr>
      <w:r>
        <w:t>Правительство Санкт-Петербурга 9 апреля открыло водные пути города для движения судов специального назначения. Дата начала сезона навигации по рекам и каналам Петербурга для всех судов, в том числе круизных, пока не уточняется. Ранее начало навигации было запланировано на 10 апреля.</w:t>
      </w:r>
    </w:p>
    <w:p w14:paraId="3530BB3A" w14:textId="77777777" w:rsidR="00E05724" w:rsidRDefault="00EF3811" w:rsidP="00E05724">
      <w:pPr>
        <w:jc w:val="both"/>
      </w:pPr>
      <w:r>
        <w:t>В Санкт-Петербурге действует режим обязательной самоизоляции для людей старше 65 лет, остальным горожанам также не рекомендуется покидать дома без крайней необходимости. Введены временные запреты для граждан на участие в спортивных, культурных, зрелищных, публичных и иных массовых мероприятиях. Запрещено посещение музеев, театров, выставок, кинотеатров, зоопарков, ресторанов, бассейнов, фитнес-центров и других объектов для развлечений и досуга, а также букмекерских контор и тотализаторов. Запрещено посещать парки, спортивные и детские площадки.</w:t>
      </w:r>
    </w:p>
    <w:p w14:paraId="1AA60533" w14:textId="0B9383B7" w:rsidR="008A024D" w:rsidRDefault="00EF3811" w:rsidP="00E05724">
      <w:pPr>
        <w:jc w:val="both"/>
      </w:pPr>
      <w:r>
        <w:t>Всего в Санкт-Петербурге, по последним данным, заразились коронавирусной инфекцией 799 человек. Из них выздоровели 163. Четверо пациентов с положительным тестом на COVID-19 умерли.</w:t>
      </w:r>
    </w:p>
    <w:p w14:paraId="5AFAD692" w14:textId="0EAD8764" w:rsidR="00EF3811" w:rsidRDefault="00B2674B" w:rsidP="00E05724">
      <w:pPr>
        <w:jc w:val="both"/>
      </w:pPr>
      <w:hyperlink r:id="rId126" w:history="1">
        <w:r w:rsidR="00EF3811" w:rsidRPr="00DC5BD2">
          <w:rPr>
            <w:rStyle w:val="a9"/>
          </w:rPr>
          <w:t>https://tass.ru/obschestvo/8238279</w:t>
        </w:r>
      </w:hyperlink>
    </w:p>
    <w:p w14:paraId="3F075825" w14:textId="05EBF296" w:rsidR="002F7D4B" w:rsidRPr="002F7D4B" w:rsidRDefault="002F7D4B" w:rsidP="00E05724">
      <w:pPr>
        <w:pStyle w:val="3"/>
        <w:jc w:val="both"/>
        <w:rPr>
          <w:rFonts w:ascii="Times New Roman" w:hAnsi="Times New Roman"/>
          <w:sz w:val="24"/>
          <w:szCs w:val="24"/>
        </w:rPr>
      </w:pPr>
      <w:bookmarkStart w:id="76" w:name="_Toc46163836"/>
      <w:r w:rsidRPr="002F7D4B">
        <w:rPr>
          <w:rFonts w:ascii="Times New Roman" w:hAnsi="Times New Roman"/>
          <w:sz w:val="24"/>
          <w:szCs w:val="24"/>
        </w:rPr>
        <w:lastRenderedPageBreak/>
        <w:t xml:space="preserve">ПРАЙМ; 2020.14.04; </w:t>
      </w:r>
      <w:r w:rsidRPr="00E05724">
        <w:rPr>
          <w:rFonts w:ascii="Times New Roman" w:hAnsi="Times New Roman"/>
          <w:sz w:val="24"/>
          <w:szCs w:val="24"/>
        </w:rPr>
        <w:t>РОСМОРРЕЧФЛОТ</w:t>
      </w:r>
      <w:r w:rsidRPr="002F7D4B">
        <w:rPr>
          <w:rFonts w:ascii="Times New Roman" w:hAnsi="Times New Roman"/>
          <w:sz w:val="24"/>
          <w:szCs w:val="24"/>
        </w:rPr>
        <w:t xml:space="preserve"> ОТМЕНИЛ ПОИСК ПОДРЯДЧИКА НА II ЭТАП СТРОИТЕЛЬСТВА БАГАЕВСКОГО ГИДРОУЗЛА</w:t>
      </w:r>
      <w:bookmarkEnd w:id="76"/>
    </w:p>
    <w:p w14:paraId="1A7FA2D5" w14:textId="559F3193" w:rsidR="002F7D4B" w:rsidRDefault="002F7D4B" w:rsidP="00E05724">
      <w:pPr>
        <w:jc w:val="both"/>
      </w:pPr>
      <w:r w:rsidRPr="00E05724">
        <w:rPr>
          <w:b/>
        </w:rPr>
        <w:t>Федеральное агентство морского и речного транспорта</w:t>
      </w:r>
      <w:r>
        <w:t xml:space="preserve"> (</w:t>
      </w:r>
      <w:r w:rsidRPr="00E05724">
        <w:rPr>
          <w:b/>
        </w:rPr>
        <w:t>Росморречфлот</w:t>
      </w:r>
      <w:r>
        <w:t>) отменило тендер на второй этап строительства Багаевского гидроузла с начальной (максимальной) ценой контракта в 19,5 миллиарда рублей, следует из данных портала госзакупок.</w:t>
      </w:r>
    </w:p>
    <w:p w14:paraId="2D969122" w14:textId="0309ED66" w:rsidR="002F7D4B" w:rsidRDefault="002F7D4B" w:rsidP="00E05724">
      <w:pPr>
        <w:jc w:val="both"/>
      </w:pPr>
      <w:r>
        <w:t xml:space="preserve">Этот тендер был объявлен в начале месяца. Отмечалось, что строительство будет проходить в рамках </w:t>
      </w:r>
      <w:r w:rsidR="00E05724">
        <w:t>«</w:t>
      </w:r>
      <w:r>
        <w:t>Стратегии развития внутреннего водного транспорта Российской Федерации на период до 2030 года</w:t>
      </w:r>
      <w:r w:rsidR="00E05724">
        <w:t>»</w:t>
      </w:r>
      <w:r>
        <w:t>. Работы планировалось завершить к 6 ноября 2021 года.</w:t>
      </w:r>
    </w:p>
    <w:p w14:paraId="044A9155" w14:textId="77777777" w:rsidR="002F7D4B" w:rsidRDefault="002F7D4B" w:rsidP="00E05724">
      <w:pPr>
        <w:jc w:val="both"/>
      </w:pPr>
      <w:r>
        <w:t>Но затем было опубликовано извещение об отмене определения поставщика (подрядчика, исполнителя) на основании решения заказчика. Подробности отсутствуют.</w:t>
      </w:r>
    </w:p>
    <w:p w14:paraId="49ABF7CE" w14:textId="3BB62466" w:rsidR="00EF3811" w:rsidRDefault="002F7D4B" w:rsidP="00E05724">
      <w:pPr>
        <w:jc w:val="both"/>
      </w:pPr>
      <w:r>
        <w:t>Строительство Багаевского гидроузла стартовало в апреле прошлого года. Он призван решить проблему маловодности Дона. Общая стоимость проекта составляет около 23 миллиардов рублей. Ранее конкурс на второй этап гидроузла также признавался несостоявшимся - из-за отсутствия заявок.</w:t>
      </w:r>
    </w:p>
    <w:p w14:paraId="35C90FD1" w14:textId="2FBE27EA" w:rsidR="002F7D4B" w:rsidRPr="002F7D4B" w:rsidRDefault="002F7D4B" w:rsidP="00E05724">
      <w:pPr>
        <w:pStyle w:val="3"/>
        <w:jc w:val="both"/>
        <w:rPr>
          <w:rFonts w:ascii="Times New Roman" w:hAnsi="Times New Roman"/>
          <w:sz w:val="24"/>
          <w:szCs w:val="24"/>
        </w:rPr>
      </w:pPr>
      <w:bookmarkStart w:id="77" w:name="_Toc46163837"/>
      <w:r w:rsidRPr="002F7D4B">
        <w:rPr>
          <w:rFonts w:ascii="Times New Roman" w:hAnsi="Times New Roman"/>
          <w:sz w:val="24"/>
          <w:szCs w:val="24"/>
        </w:rPr>
        <w:t>РОССИЙСКОЕ СУДОХОДСТВО; 2020.14.04; НА НОВОСИБИРСКОМ ШЛЮЗЕ ГОТОВЯТСЯ К НАЧАЛУ НАВИГАЦИИ С 10 МАЯ</w:t>
      </w:r>
      <w:bookmarkEnd w:id="77"/>
    </w:p>
    <w:p w14:paraId="2EDFE4E4" w14:textId="3CE8E540" w:rsidR="002F7D4B" w:rsidRDefault="002F7D4B" w:rsidP="00E05724">
      <w:pPr>
        <w:jc w:val="both"/>
      </w:pPr>
      <w:r>
        <w:t xml:space="preserve">На Новосибирском шлюзе готовятся к началу навигации с 10 маяФБУ </w:t>
      </w:r>
      <w:r w:rsidR="00E05724">
        <w:t>«</w:t>
      </w:r>
      <w:r>
        <w:t>Администрация Обского БВП</w:t>
      </w:r>
      <w:r w:rsidR="00E05724">
        <w:t>»</w:t>
      </w:r>
      <w:r>
        <w:t xml:space="preserve"> обеспечит судопропуск через Новосибирский шлюз с 10 мая по 21 сентября 2020 года, сообщает </w:t>
      </w:r>
      <w:r w:rsidRPr="00E05724">
        <w:rPr>
          <w:b/>
        </w:rPr>
        <w:t>Росморречфлот</w:t>
      </w:r>
      <w:r>
        <w:t xml:space="preserve"> в Instagram.На Новосибирском судоходном шлюзе в настоящее время идет подготовка к навигации 2020 года. Работы по текущему, межнавигационному ремонту основного и вспомогательного оборудования, ремонту зданий и сооружений шлюза производятся в соответствии с утве</w:t>
      </w:r>
      <w:r w:rsidRPr="00E05724">
        <w:rPr>
          <w:b/>
        </w:rPr>
        <w:t>ржд</w:t>
      </w:r>
      <w:r>
        <w:t>енным графиком.</w:t>
      </w:r>
    </w:p>
    <w:p w14:paraId="28F7008E" w14:textId="77777777" w:rsidR="002F7D4B" w:rsidRDefault="002F7D4B" w:rsidP="00E05724">
      <w:pPr>
        <w:jc w:val="both"/>
      </w:pPr>
      <w:r>
        <w:t>В том числе проводится обследование и ремонт механического оборудования: протяжка и ремонт прижимных планок гидроуплотнений затворов водопроводных галерей, зачистка металлоконструкций затвора водопроводных галерей после ремонта, проверка обследования гидроуплотнений на целостность, установка в проектное положение лестниц.</w:t>
      </w:r>
    </w:p>
    <w:p w14:paraId="7D70891B" w14:textId="5E5CCB7A" w:rsidR="002F7D4B" w:rsidRDefault="002F7D4B" w:rsidP="00E05724">
      <w:pPr>
        <w:jc w:val="both"/>
      </w:pPr>
      <w:r>
        <w:t>Также проводится ревизия и ремонт электротехнической части сооружений шлюза: обследуются шкафы автоматизированной системы управления технологическим процессом, проверяется работоспособность светофорной сигнализации, локальной системы оповещения.Новосибирский шлюз располагается в пойменной части правого берега реки Обь выше г. Новосибирска, в 680 км от слияния рек Бия и Катунь. Он входит в состав Новосибирского гидроузла и находится в створе Новосибирской ГЭСи обеспечивает грузоперевозки и связывает судоходством Новосибирскую, Томскую, Кемеровскую области с Алтайским краем, районы Крайнего севера.</w:t>
      </w:r>
    </w:p>
    <w:p w14:paraId="679FA801" w14:textId="77777777" w:rsidR="00E05724" w:rsidRDefault="002F7D4B" w:rsidP="00E05724">
      <w:pPr>
        <w:jc w:val="both"/>
      </w:pPr>
      <w:r>
        <w:t xml:space="preserve">ФБУ </w:t>
      </w:r>
      <w:r w:rsidR="00E05724">
        <w:t>«</w:t>
      </w:r>
      <w:r>
        <w:t>Администрация Обского БВП</w:t>
      </w:r>
      <w:r w:rsidR="00E05724">
        <w:t>»</w:t>
      </w:r>
      <w:r>
        <w:t xml:space="preserve"> обеспечит судопропуск через Новосибирский шлюз с 10 мая по 21 сентября 2020 года, сообщает </w:t>
      </w:r>
      <w:r w:rsidRPr="00E05724">
        <w:rPr>
          <w:b/>
        </w:rPr>
        <w:t>Росморречфлот</w:t>
      </w:r>
      <w:r>
        <w:t xml:space="preserve"> в Instagram.</w:t>
      </w:r>
    </w:p>
    <w:p w14:paraId="71A633BF" w14:textId="77777777" w:rsidR="00E05724" w:rsidRDefault="002F7D4B" w:rsidP="00E05724">
      <w:pPr>
        <w:jc w:val="both"/>
      </w:pPr>
      <w:r>
        <w:t>На Новосибирском судоходном шлюзе в настоящее время идет подготовка к навигации 2020 года. Работы по текущему, межнавигационному ремонту основного и вспомогательного оборудования, ремонту зданий и сооружений шлюза производятся в соответствии с утве</w:t>
      </w:r>
      <w:r w:rsidRPr="00E05724">
        <w:rPr>
          <w:b/>
        </w:rPr>
        <w:t>ржд</w:t>
      </w:r>
      <w:r>
        <w:t>енным графиком.</w:t>
      </w:r>
    </w:p>
    <w:p w14:paraId="2323BF0D" w14:textId="77777777" w:rsidR="00E05724" w:rsidRDefault="002F7D4B" w:rsidP="00E05724">
      <w:pPr>
        <w:jc w:val="both"/>
      </w:pPr>
      <w:r>
        <w:t>В том числе проводится обследование и ремонт механического оборудования: протяжка и ремонт прижимных планок гидроуплотнений затворов водопроводных галерей, зачистка металлоконструкций затвора водопроводных галерей после ремонта, проверка обследования гидроуплотнений на целостность, установка в проектное положение лестниц.</w:t>
      </w:r>
    </w:p>
    <w:p w14:paraId="1D2F20E0" w14:textId="77777777" w:rsidR="00E05724" w:rsidRDefault="002F7D4B" w:rsidP="00E05724">
      <w:pPr>
        <w:jc w:val="both"/>
      </w:pPr>
      <w:r>
        <w:t xml:space="preserve">Также проводится ревизия и ремонт электротехнической части сооружений шлюза: обследуются шкафы автоматизированной системы управления технологическим </w:t>
      </w:r>
      <w:r>
        <w:lastRenderedPageBreak/>
        <w:t>процессом, проверяется работоспособность светофорной сигнализации, локальной системы оповещения.</w:t>
      </w:r>
    </w:p>
    <w:p w14:paraId="549F2E0C" w14:textId="2D652AFE" w:rsidR="002F7D4B" w:rsidRDefault="002F7D4B" w:rsidP="00E05724">
      <w:pPr>
        <w:jc w:val="both"/>
      </w:pPr>
      <w:r>
        <w:t>Новосибирский шлюз располагается в пойменной части правого берега реки Обь выше г. Новосибирска, в 680 км от слияния рек Бия и Катунь. Он входит в состав Новосибирского гидроузла и находится в створе Новосибирской ГЭСи обеспечивает грузоперевозки и связывает судоходством Новосибирскую, Томскую, Кемеровскую области с Алтайским краем, районы Крайнего севера.</w:t>
      </w:r>
    </w:p>
    <w:p w14:paraId="3CA0D177" w14:textId="3D18E8E3" w:rsidR="002F7D4B" w:rsidRDefault="00B2674B" w:rsidP="00E05724">
      <w:pPr>
        <w:jc w:val="both"/>
      </w:pPr>
      <w:hyperlink r:id="rId127" w:history="1">
        <w:r w:rsidR="002F7D4B" w:rsidRPr="00DC5BD2">
          <w:rPr>
            <w:rStyle w:val="a9"/>
          </w:rPr>
          <w:t>https://rus-shipping.ru/ru/service/news/?id=40251</w:t>
        </w:r>
      </w:hyperlink>
    </w:p>
    <w:p w14:paraId="3F132952" w14:textId="17BDAF32" w:rsidR="002F7D4B" w:rsidRPr="002F7D4B" w:rsidRDefault="002F7D4B" w:rsidP="00E05724">
      <w:pPr>
        <w:pStyle w:val="3"/>
        <w:jc w:val="both"/>
        <w:rPr>
          <w:rFonts w:ascii="Times New Roman" w:hAnsi="Times New Roman"/>
          <w:sz w:val="24"/>
          <w:szCs w:val="24"/>
        </w:rPr>
      </w:pPr>
      <w:bookmarkStart w:id="78" w:name="_Toc46163838"/>
      <w:r w:rsidRPr="002F7D4B">
        <w:rPr>
          <w:rFonts w:ascii="Times New Roman" w:hAnsi="Times New Roman"/>
          <w:sz w:val="24"/>
          <w:szCs w:val="24"/>
        </w:rPr>
        <w:t>МОРСКИЕ ВЕСТИ РОССИИ; 2020.14.04; ЕНИСЕЙРЕЧТРАНС НАЧАЛ ПРОВОДИТЬ КВАЛИФИКАЦИОННЫЕ ИСПЫТАНИЯ ОНЛАЙН</w:t>
      </w:r>
      <w:bookmarkEnd w:id="78"/>
    </w:p>
    <w:p w14:paraId="70D08D0B" w14:textId="77777777" w:rsidR="00E05724" w:rsidRDefault="002F7D4B" w:rsidP="00E05724">
      <w:pPr>
        <w:jc w:val="both"/>
      </w:pPr>
      <w:r>
        <w:t xml:space="preserve">Квалификационная комиссия ФБУ </w:t>
      </w:r>
      <w:r w:rsidR="00E05724">
        <w:t>«</w:t>
      </w:r>
      <w:r>
        <w:t>Администрация Енисейского бассейна внутренних водных путей</w:t>
      </w:r>
      <w:r w:rsidR="00E05724">
        <w:t>»</w:t>
      </w:r>
      <w:r>
        <w:t xml:space="preserve"> по дипломированию членов экипажей судов внутреннего плавания начала проводить квалификационные испытания в удаленном формате по средствам видеоконференцсвязи. Об этом сообщает </w:t>
      </w:r>
      <w:r w:rsidRPr="00627C80">
        <w:rPr>
          <w:b/>
        </w:rPr>
        <w:t>пресс-служба</w:t>
      </w:r>
      <w:r>
        <w:t xml:space="preserve"> </w:t>
      </w:r>
      <w:r w:rsidRPr="00E05724">
        <w:rPr>
          <w:b/>
        </w:rPr>
        <w:t>Росморречфлот</w:t>
      </w:r>
      <w:r>
        <w:t>а в своем канале в Instagram.</w:t>
      </w:r>
    </w:p>
    <w:p w14:paraId="5678CC2C" w14:textId="77777777" w:rsidR="00E05724" w:rsidRDefault="002F7D4B" w:rsidP="00E05724">
      <w:pPr>
        <w:jc w:val="both"/>
      </w:pPr>
      <w:r>
        <w:t>Такая мера вызвана необходимостью предотвращения распространения коронавирусной инфекции (COVID-19).</w:t>
      </w:r>
    </w:p>
    <w:p w14:paraId="7D4B0443" w14:textId="0BBFC1C1" w:rsidR="002F7D4B" w:rsidRDefault="002F7D4B" w:rsidP="00E05724">
      <w:pPr>
        <w:jc w:val="both"/>
      </w:pPr>
      <w:r>
        <w:t>К тому же совсем скоро откроется навигация на Енисее. Подтве</w:t>
      </w:r>
      <w:r w:rsidRPr="00E05724">
        <w:rPr>
          <w:b/>
        </w:rPr>
        <w:t>ржд</w:t>
      </w:r>
      <w:r>
        <w:t>ение дипломов членов экипажей речных судов необходимо для обеспечения безопасности судоходства.</w:t>
      </w:r>
    </w:p>
    <w:p w14:paraId="77B29C1E" w14:textId="77777777" w:rsidR="00627C80" w:rsidRDefault="00B2674B" w:rsidP="00E05724">
      <w:pPr>
        <w:jc w:val="both"/>
      </w:pPr>
      <w:hyperlink r:id="rId128" w:history="1">
        <w:r w:rsidR="002F7D4B" w:rsidRPr="00DC5BD2">
          <w:rPr>
            <w:rStyle w:val="a9"/>
          </w:rPr>
          <w:t>http://www.morvesti.ru/news/1679/83153/</w:t>
        </w:r>
      </w:hyperlink>
    </w:p>
    <w:p w14:paraId="2CA6BEA8" w14:textId="2B7662A2" w:rsidR="009732FD" w:rsidRPr="009732FD" w:rsidRDefault="00B10DE9" w:rsidP="00E05724">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9732FD" w:rsidRPr="009732FD">
        <w:rPr>
          <w:b/>
          <w:color w:val="008080"/>
        </w:rPr>
        <w:t>Вернуться в оглавление</w:t>
      </w:r>
    </w:p>
    <w:p w14:paraId="19290A82" w14:textId="77777777" w:rsidR="0010257A" w:rsidRPr="0098527E" w:rsidRDefault="00B10DE9" w:rsidP="00E05724">
      <w:pPr>
        <w:jc w:val="both"/>
      </w:pPr>
      <w:r w:rsidRPr="00B10DE9">
        <w:rPr>
          <w:color w:val="008080"/>
        </w:rPr>
        <w:fldChar w:fldCharType="end"/>
      </w:r>
    </w:p>
    <w:sectPr w:rsidR="0010257A" w:rsidRPr="0098527E" w:rsidSect="00742C5C">
      <w:headerReference w:type="default" r:id="rId129"/>
      <w:footerReference w:type="even" r:id="rId130"/>
      <w:footerReference w:type="default" r:id="rId131"/>
      <w:headerReference w:type="first" r:id="rId132"/>
      <w:footerReference w:type="first" r:id="rId13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13C49" w14:textId="77777777" w:rsidR="00B2674B" w:rsidRDefault="00B2674B">
      <w:r>
        <w:separator/>
      </w:r>
    </w:p>
  </w:endnote>
  <w:endnote w:type="continuationSeparator" w:id="0">
    <w:p w14:paraId="526E81C2" w14:textId="77777777" w:rsidR="00B2674B" w:rsidRDefault="00B2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E05724" w:rsidRDefault="00E0572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E05724" w:rsidRDefault="00E0572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E05724" w:rsidRDefault="00E05724">
    <w:pPr>
      <w:pStyle w:val="a4"/>
      <w:pBdr>
        <w:bottom w:val="single" w:sz="6" w:space="1" w:color="auto"/>
      </w:pBdr>
      <w:ind w:right="360"/>
      <w:rPr>
        <w:lang w:val="en-US"/>
      </w:rPr>
    </w:pPr>
  </w:p>
  <w:p w14:paraId="53E0CEB4" w14:textId="77777777" w:rsidR="00E05724" w:rsidRDefault="00E0572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E05724" w:rsidRDefault="00E05724">
    <w:pPr>
      <w:pStyle w:val="a4"/>
      <w:ind w:right="360"/>
      <w:rPr>
        <w:lang w:val="en-US"/>
      </w:rPr>
    </w:pPr>
  </w:p>
  <w:p w14:paraId="693A59CD" w14:textId="77777777" w:rsidR="00E05724" w:rsidRDefault="00E0572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E05724" w:rsidRDefault="00B2674B">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3B36B" w14:textId="77777777" w:rsidR="00B2674B" w:rsidRDefault="00B2674B">
      <w:r>
        <w:separator/>
      </w:r>
    </w:p>
  </w:footnote>
  <w:footnote w:type="continuationSeparator" w:id="0">
    <w:p w14:paraId="35E65546" w14:textId="77777777" w:rsidR="00B2674B" w:rsidRDefault="00B26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E05724" w:rsidRDefault="00E05724">
    <w:pPr>
      <w:pStyle w:val="a3"/>
      <w:jc w:val="center"/>
      <w:rPr>
        <w:rFonts w:ascii="DidonaCTT" w:hAnsi="DidonaCTT"/>
        <w:color w:val="000080"/>
        <w:sz w:val="28"/>
        <w:szCs w:val="28"/>
      </w:rPr>
    </w:pPr>
  </w:p>
  <w:p w14:paraId="3221FCC9" w14:textId="77777777" w:rsidR="00E05724" w:rsidRPr="00C81007" w:rsidRDefault="00E0572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E05724" w:rsidRDefault="00E0572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E05724" w:rsidRDefault="00E0572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B2674B">
      <w:rPr>
        <w:szCs w:val="24"/>
      </w:rPr>
      <w:fldChar w:fldCharType="begin"/>
    </w:r>
    <w:r w:rsidR="00B2674B">
      <w:rPr>
        <w:szCs w:val="24"/>
      </w:rPr>
      <w:instrText xml:space="preserve"> </w:instrText>
    </w:r>
    <w:r w:rsidR="00B2674B">
      <w:rPr>
        <w:szCs w:val="24"/>
      </w:rPr>
      <w:instrText>INCLUDEPICTURE  "http://www.mintrans.ru/pressa/header/flag_i_gerb.jpg" \* MERGEFORMATINET</w:instrText>
    </w:r>
    <w:r w:rsidR="00B2674B">
      <w:rPr>
        <w:szCs w:val="24"/>
      </w:rPr>
      <w:instrText xml:space="preserve"> </w:instrText>
    </w:r>
    <w:r w:rsidR="00B2674B">
      <w:rPr>
        <w:szCs w:val="24"/>
      </w:rPr>
      <w:fldChar w:fldCharType="separate"/>
    </w:r>
    <w:r w:rsidR="00B2674B">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2674B">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E05724" w:rsidRPr="00B2388E" w:rsidRDefault="00E05724" w:rsidP="00742C5C">
    <w:pPr>
      <w:jc w:val="center"/>
      <w:rPr>
        <w:b/>
        <w:color w:val="000080"/>
        <w:sz w:val="32"/>
        <w:szCs w:val="32"/>
      </w:rPr>
    </w:pPr>
    <w:r w:rsidRPr="00B2388E">
      <w:rPr>
        <w:b/>
        <w:color w:val="000080"/>
        <w:sz w:val="32"/>
        <w:szCs w:val="32"/>
      </w:rPr>
      <w:t>Ежедневный мониторинг СМИ</w:t>
    </w:r>
  </w:p>
  <w:p w14:paraId="15D10CE2" w14:textId="77777777" w:rsidR="00E05724" w:rsidRDefault="00E0572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E9"/>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3D5"/>
    <w:rsid w:val="00190D5B"/>
    <w:rsid w:val="00192434"/>
    <w:rsid w:val="001926E7"/>
    <w:rsid w:val="001A380E"/>
    <w:rsid w:val="001A5E8B"/>
    <w:rsid w:val="001B0AE0"/>
    <w:rsid w:val="001B4280"/>
    <w:rsid w:val="001C12A9"/>
    <w:rsid w:val="001C1819"/>
    <w:rsid w:val="001C7BF4"/>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74939"/>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75B2"/>
    <w:rsid w:val="002F3789"/>
    <w:rsid w:val="002F7D4B"/>
    <w:rsid w:val="00312D2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45BA"/>
    <w:rsid w:val="00487E28"/>
    <w:rsid w:val="00490AA8"/>
    <w:rsid w:val="00495BFD"/>
    <w:rsid w:val="00496AA7"/>
    <w:rsid w:val="004A58EC"/>
    <w:rsid w:val="004A5A84"/>
    <w:rsid w:val="004A65D2"/>
    <w:rsid w:val="004A7082"/>
    <w:rsid w:val="004B5A7B"/>
    <w:rsid w:val="004C231F"/>
    <w:rsid w:val="004D1360"/>
    <w:rsid w:val="004D4052"/>
    <w:rsid w:val="004D4D93"/>
    <w:rsid w:val="004D525E"/>
    <w:rsid w:val="004D61D2"/>
    <w:rsid w:val="004E15DB"/>
    <w:rsid w:val="004E3E6A"/>
    <w:rsid w:val="004E70BD"/>
    <w:rsid w:val="004F48DE"/>
    <w:rsid w:val="004F6664"/>
    <w:rsid w:val="005153EC"/>
    <w:rsid w:val="00517A20"/>
    <w:rsid w:val="00525738"/>
    <w:rsid w:val="00531D6F"/>
    <w:rsid w:val="0054092B"/>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6593"/>
    <w:rsid w:val="0061004F"/>
    <w:rsid w:val="00625699"/>
    <w:rsid w:val="00627C80"/>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5092"/>
    <w:rsid w:val="00766AE7"/>
    <w:rsid w:val="0077704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BD"/>
    <w:rsid w:val="008504FA"/>
    <w:rsid w:val="008528F1"/>
    <w:rsid w:val="00862562"/>
    <w:rsid w:val="0087211E"/>
    <w:rsid w:val="0087227F"/>
    <w:rsid w:val="00873544"/>
    <w:rsid w:val="008812A2"/>
    <w:rsid w:val="00883AB7"/>
    <w:rsid w:val="008A024D"/>
    <w:rsid w:val="008A1297"/>
    <w:rsid w:val="008A4D73"/>
    <w:rsid w:val="008B657A"/>
    <w:rsid w:val="008C073D"/>
    <w:rsid w:val="008C4585"/>
    <w:rsid w:val="008C5A87"/>
    <w:rsid w:val="008D452E"/>
    <w:rsid w:val="008D46F8"/>
    <w:rsid w:val="008D647A"/>
    <w:rsid w:val="008D649C"/>
    <w:rsid w:val="008D795D"/>
    <w:rsid w:val="008E51D0"/>
    <w:rsid w:val="008F2362"/>
    <w:rsid w:val="008F64CF"/>
    <w:rsid w:val="009011B5"/>
    <w:rsid w:val="009015C6"/>
    <w:rsid w:val="00902509"/>
    <w:rsid w:val="00904E2E"/>
    <w:rsid w:val="00905E70"/>
    <w:rsid w:val="00914C4A"/>
    <w:rsid w:val="00915F63"/>
    <w:rsid w:val="00922F82"/>
    <w:rsid w:val="00950024"/>
    <w:rsid w:val="00951D0C"/>
    <w:rsid w:val="00952FA4"/>
    <w:rsid w:val="00956458"/>
    <w:rsid w:val="0096070B"/>
    <w:rsid w:val="009732FD"/>
    <w:rsid w:val="00980D7E"/>
    <w:rsid w:val="00982A9F"/>
    <w:rsid w:val="0098527E"/>
    <w:rsid w:val="00986514"/>
    <w:rsid w:val="00987A7A"/>
    <w:rsid w:val="009911F1"/>
    <w:rsid w:val="00993006"/>
    <w:rsid w:val="009951A7"/>
    <w:rsid w:val="009B03FF"/>
    <w:rsid w:val="009B4CFE"/>
    <w:rsid w:val="009D008C"/>
    <w:rsid w:val="009D3E00"/>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674B"/>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12AD"/>
    <w:rsid w:val="00D96D86"/>
    <w:rsid w:val="00DA031D"/>
    <w:rsid w:val="00DB28D8"/>
    <w:rsid w:val="00DB54A7"/>
    <w:rsid w:val="00DC5012"/>
    <w:rsid w:val="00DD22B4"/>
    <w:rsid w:val="00DD3649"/>
    <w:rsid w:val="00DD6513"/>
    <w:rsid w:val="00DE18C2"/>
    <w:rsid w:val="00E02036"/>
    <w:rsid w:val="00E03FAB"/>
    <w:rsid w:val="00E040D1"/>
    <w:rsid w:val="00E05724"/>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2F53"/>
    <w:rsid w:val="00EC3C81"/>
    <w:rsid w:val="00EC6727"/>
    <w:rsid w:val="00ED05E6"/>
    <w:rsid w:val="00EF1C7E"/>
    <w:rsid w:val="00EF296E"/>
    <w:rsid w:val="00EF3811"/>
    <w:rsid w:val="00EF5DAE"/>
    <w:rsid w:val="00F059CA"/>
    <w:rsid w:val="00F10896"/>
    <w:rsid w:val="00F127CE"/>
    <w:rsid w:val="00F14587"/>
    <w:rsid w:val="00F14859"/>
    <w:rsid w:val="00F278FF"/>
    <w:rsid w:val="00F409D3"/>
    <w:rsid w:val="00F41854"/>
    <w:rsid w:val="00F41C56"/>
    <w:rsid w:val="00F44A9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956458"/>
    <w:rPr>
      <w:color w:val="605E5C"/>
      <w:shd w:val="clear" w:color="auto" w:fill="E1DFDD"/>
    </w:rPr>
  </w:style>
  <w:style w:type="paragraph" w:styleId="2">
    <w:name w:val="toc 2"/>
    <w:basedOn w:val="a"/>
    <w:next w:val="a"/>
    <w:autoRedefine/>
    <w:uiPriority w:val="39"/>
    <w:unhideWhenUsed/>
    <w:rsid w:val="001A380E"/>
    <w:pPr>
      <w:spacing w:after="100" w:line="259" w:lineRule="auto"/>
      <w:ind w:left="220"/>
    </w:pPr>
    <w:rPr>
      <w:rFonts w:ascii="Calibri" w:hAnsi="Calibri"/>
      <w:sz w:val="22"/>
    </w:rPr>
  </w:style>
  <w:style w:type="paragraph" w:styleId="4">
    <w:name w:val="toc 4"/>
    <w:basedOn w:val="a"/>
    <w:next w:val="a"/>
    <w:autoRedefine/>
    <w:uiPriority w:val="39"/>
    <w:unhideWhenUsed/>
    <w:rsid w:val="001A380E"/>
    <w:pPr>
      <w:spacing w:after="100" w:line="259" w:lineRule="auto"/>
      <w:ind w:left="660"/>
    </w:pPr>
    <w:rPr>
      <w:rFonts w:ascii="Calibri" w:hAnsi="Calibri"/>
      <w:sz w:val="22"/>
    </w:rPr>
  </w:style>
  <w:style w:type="paragraph" w:styleId="5">
    <w:name w:val="toc 5"/>
    <w:basedOn w:val="a"/>
    <w:next w:val="a"/>
    <w:autoRedefine/>
    <w:uiPriority w:val="39"/>
    <w:unhideWhenUsed/>
    <w:rsid w:val="001A380E"/>
    <w:pPr>
      <w:spacing w:after="100" w:line="259" w:lineRule="auto"/>
      <w:ind w:left="880"/>
    </w:pPr>
    <w:rPr>
      <w:rFonts w:ascii="Calibri" w:hAnsi="Calibri"/>
      <w:sz w:val="22"/>
    </w:rPr>
  </w:style>
  <w:style w:type="paragraph" w:styleId="6">
    <w:name w:val="toc 6"/>
    <w:basedOn w:val="a"/>
    <w:next w:val="a"/>
    <w:autoRedefine/>
    <w:uiPriority w:val="39"/>
    <w:unhideWhenUsed/>
    <w:rsid w:val="001A380E"/>
    <w:pPr>
      <w:spacing w:after="100" w:line="259" w:lineRule="auto"/>
      <w:ind w:left="1100"/>
    </w:pPr>
    <w:rPr>
      <w:rFonts w:ascii="Calibri" w:hAnsi="Calibri"/>
      <w:sz w:val="22"/>
    </w:rPr>
  </w:style>
  <w:style w:type="paragraph" w:styleId="7">
    <w:name w:val="toc 7"/>
    <w:basedOn w:val="a"/>
    <w:next w:val="a"/>
    <w:autoRedefine/>
    <w:uiPriority w:val="39"/>
    <w:unhideWhenUsed/>
    <w:rsid w:val="001A380E"/>
    <w:pPr>
      <w:spacing w:after="100" w:line="259" w:lineRule="auto"/>
      <w:ind w:left="1320"/>
    </w:pPr>
    <w:rPr>
      <w:rFonts w:ascii="Calibri" w:hAnsi="Calibri"/>
      <w:sz w:val="22"/>
    </w:rPr>
  </w:style>
  <w:style w:type="paragraph" w:styleId="8">
    <w:name w:val="toc 8"/>
    <w:basedOn w:val="a"/>
    <w:next w:val="a"/>
    <w:autoRedefine/>
    <w:uiPriority w:val="39"/>
    <w:unhideWhenUsed/>
    <w:rsid w:val="001A380E"/>
    <w:pPr>
      <w:spacing w:after="100" w:line="259" w:lineRule="auto"/>
      <w:ind w:left="1540"/>
    </w:pPr>
    <w:rPr>
      <w:rFonts w:ascii="Calibri" w:hAnsi="Calibri"/>
      <w:sz w:val="22"/>
    </w:rPr>
  </w:style>
  <w:style w:type="paragraph" w:styleId="9">
    <w:name w:val="toc 9"/>
    <w:basedOn w:val="a"/>
    <w:next w:val="a"/>
    <w:autoRedefine/>
    <w:uiPriority w:val="39"/>
    <w:unhideWhenUsed/>
    <w:rsid w:val="001A380E"/>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ommersant.ru/doc/4322202" TargetMode="External"/><Relationship Id="rId117" Type="http://schemas.openxmlformats.org/officeDocument/2006/relationships/hyperlink" Target="https://tass.ru/obschestvo/8245857" TargetMode="External"/><Relationship Id="rId21" Type="http://schemas.openxmlformats.org/officeDocument/2006/relationships/hyperlink" Target="https://www.vesti.ru/videos/show/vid/834897/cid/1/" TargetMode="External"/><Relationship Id="rId42" Type="http://schemas.openxmlformats.org/officeDocument/2006/relationships/hyperlink" Target="https://tass.ru/ekonomika/8244569" TargetMode="External"/><Relationship Id="rId47" Type="http://schemas.openxmlformats.org/officeDocument/2006/relationships/hyperlink" Target="https://tass.ru/ekonomika/8240497" TargetMode="External"/><Relationship Id="rId63" Type="http://schemas.openxmlformats.org/officeDocument/2006/relationships/hyperlink" Target="https://iz.ru/999984/2020-04-15/iz-ssha-vozvratnym-reisom-aeroflota-vyleteli-276-rossiian" TargetMode="External"/><Relationship Id="rId68" Type="http://schemas.openxmlformats.org/officeDocument/2006/relationships/hyperlink" Target="https://ria.ru/20200414/1570050520.html" TargetMode="External"/><Relationship Id="rId84" Type="http://schemas.openxmlformats.org/officeDocument/2006/relationships/hyperlink" Target="https://iz.ru/999899/2020-04-14/samolet-s-rossiianami-pribyl-v-irkutsk-iz-bangkoka" TargetMode="External"/><Relationship Id="rId89" Type="http://schemas.openxmlformats.org/officeDocument/2006/relationships/hyperlink" Target="https://ria.ru/20200414/1570030691.html" TargetMode="External"/><Relationship Id="rId112" Type="http://schemas.openxmlformats.org/officeDocument/2006/relationships/hyperlink" Target="https://futurerussia.gov.ru/nacionalnye-proekty/avarijnost-na-platnyh-trassah-avtodora-v-i-kvartale-sokratilos-na-71" TargetMode="External"/><Relationship Id="rId133" Type="http://schemas.openxmlformats.org/officeDocument/2006/relationships/footer" Target="footer3.xml"/><Relationship Id="rId16" Type="http://schemas.openxmlformats.org/officeDocument/2006/relationships/hyperlink" Target="https://kprf.ru/party-live/cknews/193300.html" TargetMode="External"/><Relationship Id="rId107" Type="http://schemas.openxmlformats.org/officeDocument/2006/relationships/hyperlink" Target="https://radiosputnik.ria.ru/20200414/1569979383.html" TargetMode="External"/><Relationship Id="rId11" Type="http://schemas.openxmlformats.org/officeDocument/2006/relationships/hyperlink" Target="https://www.securitymedia.ru/news_one_10504.html" TargetMode="External"/><Relationship Id="rId32" Type="http://schemas.openxmlformats.org/officeDocument/2006/relationships/hyperlink" Target="https://www.mskagency.ru/materials/2994103" TargetMode="External"/><Relationship Id="rId37" Type="http://schemas.openxmlformats.org/officeDocument/2006/relationships/hyperlink" Target="https://iz.ru/999919/2020-04-14/bolee-3-tysiach-rossiian-vernulis-iz-za-rubezha-za-nedeliu" TargetMode="External"/><Relationship Id="rId53" Type="http://schemas.openxmlformats.org/officeDocument/2006/relationships/hyperlink" Target="https://www.gazeta.ru/business/news/2020/04/14/n_14290549.shtml" TargetMode="External"/><Relationship Id="rId58" Type="http://schemas.openxmlformats.org/officeDocument/2006/relationships/hyperlink" Target="https://ria.ru/20200415/1570056821.html" TargetMode="External"/><Relationship Id="rId74" Type="http://schemas.openxmlformats.org/officeDocument/2006/relationships/hyperlink" Target="https://www.rbc.ru/rbcfreenews/5e95bb029a7947449c1b2da3" TargetMode="External"/><Relationship Id="rId79" Type="http://schemas.openxmlformats.org/officeDocument/2006/relationships/hyperlink" Target="https://ria.ru/20200414/1570037565.html" TargetMode="External"/><Relationship Id="rId102" Type="http://schemas.openxmlformats.org/officeDocument/2006/relationships/hyperlink" Target="https://www.kommersant.ru/doc/4322086" TargetMode="External"/><Relationship Id="rId123" Type="http://schemas.openxmlformats.org/officeDocument/2006/relationships/hyperlink" Target="https://tass.ru/sibir-news/8236035" TargetMode="External"/><Relationship Id="rId128" Type="http://schemas.openxmlformats.org/officeDocument/2006/relationships/hyperlink" Target="http://www.morvesti.ru/news/1679/83153/" TargetMode="External"/><Relationship Id="rId5" Type="http://schemas.openxmlformats.org/officeDocument/2006/relationships/endnotes" Target="endnotes.xml"/><Relationship Id="rId90" Type="http://schemas.openxmlformats.org/officeDocument/2006/relationships/hyperlink" Target="https://tass.ru/obschestvo/8236749" TargetMode="External"/><Relationship Id="rId95" Type="http://schemas.openxmlformats.org/officeDocument/2006/relationships/hyperlink" Target="https://lenta.ru/news/2020/04/14/mv/" TargetMode="External"/><Relationship Id="rId14" Type="http://schemas.openxmlformats.org/officeDocument/2006/relationships/hyperlink" Target="http://vologdaregion.ru/news/2020/4/14/mintrans-vydelit-4-9-mlrd-rubley-v-2020-godu-na-stroitel-stvo-mosta-v-cherepovce" TargetMode="External"/><Relationship Id="rId22" Type="http://schemas.openxmlformats.org/officeDocument/2006/relationships/hyperlink" Target="https://www.vesti.ru/videos/show/vid/834914/cid/1/" TargetMode="External"/><Relationship Id="rId27" Type="http://schemas.openxmlformats.org/officeDocument/2006/relationships/hyperlink" Target="https://rg.ru/2020/04/14/za-nedeliu-iz-za-rubezha-vyvezli-pochti-35-tysiachi-rossiian.html" TargetMode="External"/><Relationship Id="rId30" Type="http://schemas.openxmlformats.org/officeDocument/2006/relationships/hyperlink" Target="https://rns.online/transport/Rosaviatsiya-sformirovala-grafik-vivoznih-reisov-do-20-aprelya--2020-04-14/" TargetMode="External"/><Relationship Id="rId35" Type="http://schemas.openxmlformats.org/officeDocument/2006/relationships/hyperlink" Target="https://lenta.ru/news/2020/04/14/grafik/" TargetMode="External"/><Relationship Id="rId43" Type="http://schemas.openxmlformats.org/officeDocument/2006/relationships/hyperlink" Target="https://1prime.ru/state_regulation/20200414/831265635.html" TargetMode="External"/><Relationship Id="rId48" Type="http://schemas.openxmlformats.org/officeDocument/2006/relationships/hyperlink" Target="https://tass.ru/ekonomika/8243615" TargetMode="External"/><Relationship Id="rId56" Type="http://schemas.openxmlformats.org/officeDocument/2006/relationships/hyperlink" Target="https://ria.ru/20200414/1570002263.html" TargetMode="External"/><Relationship Id="rId64" Type="http://schemas.openxmlformats.org/officeDocument/2006/relationships/hyperlink" Target="https://www.rbc.ru/rbcfreenews/5e968f9a9a79470f3060d01d" TargetMode="External"/><Relationship Id="rId69" Type="http://schemas.openxmlformats.org/officeDocument/2006/relationships/hyperlink" Target="https://tass.ru/ekonomika/8243329" TargetMode="External"/><Relationship Id="rId77" Type="http://schemas.openxmlformats.org/officeDocument/2006/relationships/hyperlink" Target="https://iz.ru/999722/2020-04-14/vyvoznye-reisy-dlia-rossiian-iz-amsterdama-i-rima-otmeneny" TargetMode="External"/><Relationship Id="rId100" Type="http://schemas.openxmlformats.org/officeDocument/2006/relationships/hyperlink" Target="https://tass.ru/ekonomika/8245945" TargetMode="External"/><Relationship Id="rId105" Type="http://schemas.openxmlformats.org/officeDocument/2006/relationships/hyperlink" Target="https://lenta.ru/news/2020/04/14/sposoby/" TargetMode="External"/><Relationship Id="rId113" Type="http://schemas.openxmlformats.org/officeDocument/2006/relationships/hyperlink" Target="https://futurerussia.gov.ru/nacionalnye-proekty/vlasti-leningradskoj-oblasti-planiruut-otremontirovat-dorogu-zizni-k-1-maa" TargetMode="External"/><Relationship Id="rId118" Type="http://schemas.openxmlformats.org/officeDocument/2006/relationships/hyperlink" Target="https://rns.online/transport/V-Moskve-nachinaetsya-podgotovka-k-vozdushnoi-chasti-parada-Pobedi-2020-04-15/" TargetMode="External"/><Relationship Id="rId126" Type="http://schemas.openxmlformats.org/officeDocument/2006/relationships/hyperlink" Target="https://tass.ru/obschestvo/8238279" TargetMode="External"/><Relationship Id="rId134" Type="http://schemas.openxmlformats.org/officeDocument/2006/relationships/fontTable" Target="fontTable.xml"/><Relationship Id="rId8" Type="http://schemas.openxmlformats.org/officeDocument/2006/relationships/hyperlink" Target="https://tass.ru/nacionalnye-proekty/8242657" TargetMode="External"/><Relationship Id="rId51" Type="http://schemas.openxmlformats.org/officeDocument/2006/relationships/hyperlink" Target="https://echo.msk.ru/news/2625140-echo.html" TargetMode="External"/><Relationship Id="rId72" Type="http://schemas.openxmlformats.org/officeDocument/2006/relationships/hyperlink" Target="https://tass.ru/ekonomika/8242691" TargetMode="External"/><Relationship Id="rId80" Type="http://schemas.openxmlformats.org/officeDocument/2006/relationships/hyperlink" Target="https://ria.ru/20200414/1570029233.html" TargetMode="External"/><Relationship Id="rId85" Type="http://schemas.openxmlformats.org/officeDocument/2006/relationships/hyperlink" Target="https://tass.ru/sibir-news/8240591" TargetMode="External"/><Relationship Id="rId93" Type="http://schemas.openxmlformats.org/officeDocument/2006/relationships/hyperlink" Target="https://tass.ru/obschestvo/8241249" TargetMode="External"/><Relationship Id="rId98" Type="http://schemas.openxmlformats.org/officeDocument/2006/relationships/hyperlink" Target="https://tass.ru/obschestvo/8242599" TargetMode="External"/><Relationship Id="rId121" Type="http://schemas.openxmlformats.org/officeDocument/2006/relationships/hyperlink" Target="https://tass.ru/ekonomika/8234821" TargetMode="External"/><Relationship Id="rId3" Type="http://schemas.openxmlformats.org/officeDocument/2006/relationships/webSettings" Target="webSettings.xml"/><Relationship Id="rId12" Type="http://schemas.openxmlformats.org/officeDocument/2006/relationships/hyperlink" Target="http://www.severinfo.ru/other/61945-mosty-vologodchiny-otremontiruyut.html" TargetMode="External"/><Relationship Id="rId17" Type="http://schemas.openxmlformats.org/officeDocument/2006/relationships/hyperlink" Target="https://properm.ru/news/society/182759/" TargetMode="External"/><Relationship Id="rId25" Type="http://schemas.openxmlformats.org/officeDocument/2006/relationships/hyperlink" Target="https://www.kommersant.ru/doc/4322090" TargetMode="External"/><Relationship Id="rId33" Type="http://schemas.openxmlformats.org/officeDocument/2006/relationships/hyperlink" Target="https://www.rbc.ru/rbcfreenews/5e96041a9a794767039bc646" TargetMode="External"/><Relationship Id="rId38" Type="http://schemas.openxmlformats.org/officeDocument/2006/relationships/hyperlink" Target="https://rg.ru/2020/04/14/zastriavshie-za-granicej-ne-ostanutsia-bez-podderzhki.html" TargetMode="External"/><Relationship Id="rId46" Type="http://schemas.openxmlformats.org/officeDocument/2006/relationships/hyperlink" Target="https://360tv.ru/news/tehnologii/mishustin-poruchil-razrabotat/" TargetMode="External"/><Relationship Id="rId59" Type="http://schemas.openxmlformats.org/officeDocument/2006/relationships/hyperlink" Target="https://tass.ru/obschestvo/8245475" TargetMode="External"/><Relationship Id="rId67" Type="http://schemas.openxmlformats.org/officeDocument/2006/relationships/hyperlink" Target="https://tass.ru/obschestvo/8243949" TargetMode="External"/><Relationship Id="rId103" Type="http://schemas.openxmlformats.org/officeDocument/2006/relationships/hyperlink" Target="https://rg.ru/2020/04/14/kak-zashchishchaiut-passazhirov-obshchestvennogo-transporta-ot-koronavirusa.html" TargetMode="External"/><Relationship Id="rId108" Type="http://schemas.openxmlformats.org/officeDocument/2006/relationships/hyperlink" Target="https://iz.ru/999074/aleksandr-volobuev/ezda-bez-sprosa-stolichnye-taksisty-predupredili-o-riske-razoreniia" TargetMode="External"/><Relationship Id="rId116" Type="http://schemas.openxmlformats.org/officeDocument/2006/relationships/hyperlink" Target="https://regnum.ru/news/economy/2915735.html" TargetMode="External"/><Relationship Id="rId124" Type="http://schemas.openxmlformats.org/officeDocument/2006/relationships/hyperlink" Target="https://tass.ru/moskva/8242869" TargetMode="External"/><Relationship Id="rId129" Type="http://schemas.openxmlformats.org/officeDocument/2006/relationships/header" Target="header1.xml"/><Relationship Id="rId20" Type="http://schemas.openxmlformats.org/officeDocument/2006/relationships/hyperlink" Target="https://www.vesti.ru/videos/show/vid/834925/cid/1/" TargetMode="External"/><Relationship Id="rId41" Type="http://schemas.openxmlformats.org/officeDocument/2006/relationships/hyperlink" Target="http://truckandroad.ru/politics/v-rossii-prostimulirujut-razvitie-mezhdunarodnyh-transportnyh-koridorov.html" TargetMode="External"/><Relationship Id="rId54" Type="http://schemas.openxmlformats.org/officeDocument/2006/relationships/hyperlink" Target="https://www.pnp.ru/social/lavrov-ogranicheniya-na-vyezd-iz-rossii-posle-otkrytiya-granic-vvodit-ne-planiruetsya.html" TargetMode="External"/><Relationship Id="rId62" Type="http://schemas.openxmlformats.org/officeDocument/2006/relationships/hyperlink" Target="https://www.gazeta.ru/social/news/2020/04/15/n_14293825.shtml" TargetMode="External"/><Relationship Id="rId70" Type="http://schemas.openxmlformats.org/officeDocument/2006/relationships/hyperlink" Target="https://ria.ru/20200414/1570048159.html" TargetMode="External"/><Relationship Id="rId75" Type="http://schemas.openxmlformats.org/officeDocument/2006/relationships/hyperlink" Target="https://tass.ru/ekonomika/8240875" TargetMode="External"/><Relationship Id="rId83" Type="http://schemas.openxmlformats.org/officeDocument/2006/relationships/hyperlink" Target="https://www.gazeta.ru/social/news/2020/04/14/n_14291713.shtml" TargetMode="External"/><Relationship Id="rId88" Type="http://schemas.openxmlformats.org/officeDocument/2006/relationships/hyperlink" Target="https://ria.ru/20200414/1570011340.html" TargetMode="External"/><Relationship Id="rId91" Type="http://schemas.openxmlformats.org/officeDocument/2006/relationships/hyperlink" Target="https://tass.ru/obschestvo/8242237" TargetMode="External"/><Relationship Id="rId96" Type="http://schemas.openxmlformats.org/officeDocument/2006/relationships/hyperlink" Target="https://www.rbc.ru/society/14/04/2020/5e95a2ba9a794736590f297a?from=newsfeed" TargetMode="External"/><Relationship Id="rId111" Type="http://schemas.openxmlformats.org/officeDocument/2006/relationships/hyperlink" Target="https://futurerussia.gov.ru/nacionalnye-proekty/anonsirovannyj-vladimirom-putinym-koridor-arktika-sibir-azia-ocenili-v-5-trln-rublej" TargetMode="External"/><Relationship Id="rId132"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tass.ru/nacionalnye-proekty/8245437" TargetMode="External"/><Relationship Id="rId15" Type="http://schemas.openxmlformats.org/officeDocument/2006/relationships/hyperlink" Target="https://aif.ru/society/ptransport/imeyut_li_pravo_regiony_zakryvat_svoi_granicy" TargetMode="External"/><Relationship Id="rId23" Type="http://schemas.openxmlformats.org/officeDocument/2006/relationships/hyperlink" Target="https://iz.ru/999857/izvestiia/biznes-zhdet-plan-chto-pomozhet-spasti-postradavshie-ot-covid-19-otrasli" TargetMode="External"/><Relationship Id="rId28" Type="http://schemas.openxmlformats.org/officeDocument/2006/relationships/hyperlink" Target="https://vestinn.ru/news/society/148436/" TargetMode="External"/><Relationship Id="rId36" Type="http://schemas.openxmlformats.org/officeDocument/2006/relationships/hyperlink" Target="https://www.gazeta.ru/social/news/2020/04/14/n_14292613.shtml" TargetMode="External"/><Relationship Id="rId49" Type="http://schemas.openxmlformats.org/officeDocument/2006/relationships/hyperlink" Target="https://otr-online.ru/news/mintrans-poruchil-priostanovit-akcii-po-besplatnomu-pereletu-dlya-veteranov-152204.html" TargetMode="External"/><Relationship Id="rId57" Type="http://schemas.openxmlformats.org/officeDocument/2006/relationships/hyperlink" Target="https://rns.online/transport/Uralskie-avialinii-pereprofilirovali-chast-aviaparka-pod-perevozku-gruzov-2020-04-14/" TargetMode="External"/><Relationship Id="rId106" Type="http://schemas.openxmlformats.org/officeDocument/2006/relationships/hyperlink" Target="https://ria.ru/20200414/1569999530.html" TargetMode="External"/><Relationship Id="rId114" Type="http://schemas.openxmlformats.org/officeDocument/2006/relationships/hyperlink" Target="https://futurerussia.gov.ru/nacionalnye-proekty/sestipolosnyj-ucastok-trassy-m-2-v-tulskoj-oblasti-otkrout-dla-dvizenia-v-noabre" TargetMode="External"/><Relationship Id="rId119" Type="http://schemas.openxmlformats.org/officeDocument/2006/relationships/hyperlink" Target="https://tass.ru/ekonomika/8242501" TargetMode="External"/><Relationship Id="rId127" Type="http://schemas.openxmlformats.org/officeDocument/2006/relationships/hyperlink" Target="https://rus-shipping.ru/ru/service/news/?id=40251" TargetMode="External"/><Relationship Id="rId10" Type="http://schemas.openxmlformats.org/officeDocument/2006/relationships/hyperlink" Target="https://nevnov.ru/region/Vologda/790309-cherepovec-poluchit-4-9-mlrd-rublei-na-most-cherez-sheksnu" TargetMode="External"/><Relationship Id="rId31" Type="http://schemas.openxmlformats.org/officeDocument/2006/relationships/hyperlink" Target="https://rns.online/transport/Rosaviatsiya-nazvala-chislo-vernuvshihsya-na-rodinu-rossiyan-2020-04-14/" TargetMode="External"/><Relationship Id="rId44" Type="http://schemas.openxmlformats.org/officeDocument/2006/relationships/hyperlink" Target="https://ria.ru/20200414/1570053342.html" TargetMode="External"/><Relationship Id="rId52" Type="http://schemas.openxmlformats.org/officeDocument/2006/relationships/hyperlink" Target="https://rns.online/transport/Passazhiropotok-krupneishih-aeroportov-Rossii-snizilsya-na-95-2020-04-14/" TargetMode="External"/><Relationship Id="rId60" Type="http://schemas.openxmlformats.org/officeDocument/2006/relationships/hyperlink" Target="https://ria.ru/20200415/1570056129.html" TargetMode="External"/><Relationship Id="rId65" Type="http://schemas.openxmlformats.org/officeDocument/2006/relationships/hyperlink" Target="https://ria.ru/20200415/1570054662.html" TargetMode="External"/><Relationship Id="rId73" Type="http://schemas.openxmlformats.org/officeDocument/2006/relationships/hyperlink" Target="https://iz.ru/999836/2020-04-14/minkomsviaz-nazvala-datu-vyvoznogo-reisa-iz-stambula-v-moskvu" TargetMode="External"/><Relationship Id="rId78" Type="http://schemas.openxmlformats.org/officeDocument/2006/relationships/hyperlink" Target="https://www.gazeta.ru/social/news/2020/04/14/n_14291059.shtml" TargetMode="External"/><Relationship Id="rId81" Type="http://schemas.openxmlformats.org/officeDocument/2006/relationships/hyperlink" Target="https://tass.ru/obschestvo/8242211" TargetMode="External"/><Relationship Id="rId86" Type="http://schemas.openxmlformats.org/officeDocument/2006/relationships/hyperlink" Target="https://tass.ru/sibir-news/8241725" TargetMode="External"/><Relationship Id="rId94" Type="http://schemas.openxmlformats.org/officeDocument/2006/relationships/hyperlink" Target="https://tass.ru/ekonomika/8239081" TargetMode="External"/><Relationship Id="rId99" Type="http://schemas.openxmlformats.org/officeDocument/2006/relationships/hyperlink" Target="https://tass.ru/ekonomika/8244813" TargetMode="External"/><Relationship Id="rId101" Type="http://schemas.openxmlformats.org/officeDocument/2006/relationships/hyperlink" Target="https://iz.ru/999536/2020-04-14/populiarnyi-u-iuzhnouraltcev-poezd-cheliabinsk-novorossiisk-otmenili" TargetMode="External"/><Relationship Id="rId122" Type="http://schemas.openxmlformats.org/officeDocument/2006/relationships/hyperlink" Target="https://tass.ru/ekonomika/8235395" TargetMode="External"/><Relationship Id="rId130" Type="http://schemas.openxmlformats.org/officeDocument/2006/relationships/footer" Target="footer1.xml"/><Relationship Id="rId13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interfax-russia.ru/northwest/news/vologodchina-poluchit-besprecedentnoe-finansirovanie-na-razvitie-transportnoy-infrastruktury-v-2020g-vlasti" TargetMode="External"/><Relationship Id="rId13" Type="http://schemas.openxmlformats.org/officeDocument/2006/relationships/hyperlink" Target="http://www.severinform.ru/?page=newsfull&amp;date=14-04-2020&amp;newsid=268672" TargetMode="External"/><Relationship Id="rId18" Type="http://schemas.openxmlformats.org/officeDocument/2006/relationships/hyperlink" Target="https://www.vesti.ru/videos/show/vid/834818/cid/1/" TargetMode="External"/><Relationship Id="rId39" Type="http://schemas.openxmlformats.org/officeDocument/2006/relationships/hyperlink" Target="https://www.mk.ru/social/2020/04/14/pilot-biznesdzheta-opisal-polety-rossiyan-v-pandemiyu.html" TargetMode="External"/><Relationship Id="rId109" Type="http://schemas.openxmlformats.org/officeDocument/2006/relationships/hyperlink" Target="http://truckandroad.ru/politics/kitaj-uslozhnil-rabotu-gruzovyh-avtoperevozchikov-na-svoej-granice.html" TargetMode="External"/><Relationship Id="rId34" Type="http://schemas.openxmlformats.org/officeDocument/2006/relationships/hyperlink" Target="https://www.pnp.ru/social/sostavlen-grafik-reysov-dlya-vyvoza-rossiyan-iz-za-rubezha.html" TargetMode="External"/><Relationship Id="rId50" Type="http://schemas.openxmlformats.org/officeDocument/2006/relationships/hyperlink" Target="https://rg.ru/2020/04/14/besplatnye-perelety-dlia-veteranov-otmeniat.html" TargetMode="External"/><Relationship Id="rId55" Type="http://schemas.openxmlformats.org/officeDocument/2006/relationships/hyperlink" Target="https://lenta.ru/news/2020/04/14/povedenie/" TargetMode="External"/><Relationship Id="rId76" Type="http://schemas.openxmlformats.org/officeDocument/2006/relationships/hyperlink" Target="https://ria.ru/20200414/1570032176.html" TargetMode="External"/><Relationship Id="rId97" Type="http://schemas.openxmlformats.org/officeDocument/2006/relationships/hyperlink" Target="https://www.rbc.ru/society/14/04/2020/5e9557129a79470926502afb?from=newsfeed" TargetMode="External"/><Relationship Id="rId104" Type="http://schemas.openxmlformats.org/officeDocument/2006/relationships/hyperlink" Target="https://ria.ru/20200414/1570031949.html" TargetMode="External"/><Relationship Id="rId120" Type="http://schemas.openxmlformats.org/officeDocument/2006/relationships/hyperlink" Target="https://www.rzd-partner.ru/other/news/rossiyskiy-universitet-transporta-prodolzhaet-rabotat-v-distantsionnom-rezhime-odin-iz-studentov-zar/" TargetMode="External"/><Relationship Id="rId125" Type="http://schemas.openxmlformats.org/officeDocument/2006/relationships/hyperlink" Target="https://tass.ru/obschestvo/8235493" TargetMode="External"/><Relationship Id="rId7" Type="http://schemas.openxmlformats.org/officeDocument/2006/relationships/hyperlink" Target="https://sakhalinmedia.ru/news/932881/" TargetMode="External"/><Relationship Id="rId71" Type="http://schemas.openxmlformats.org/officeDocument/2006/relationships/hyperlink" Target="https://www.gazeta.ru/social/news/2020/04/14/n_14292241.shtml" TargetMode="External"/><Relationship Id="rId92" Type="http://schemas.openxmlformats.org/officeDocument/2006/relationships/hyperlink" Target="https://ria.ru/20200414/1570028797.html" TargetMode="External"/><Relationship Id="rId2" Type="http://schemas.openxmlformats.org/officeDocument/2006/relationships/settings" Target="settings.xml"/><Relationship Id="rId29" Type="http://schemas.openxmlformats.org/officeDocument/2006/relationships/hyperlink" Target="https://tass.ru/obschestvo/8244131" TargetMode="External"/><Relationship Id="rId24" Type="http://schemas.openxmlformats.org/officeDocument/2006/relationships/hyperlink" Target="https://www.kommersant.ru/doc/4322057" TargetMode="External"/><Relationship Id="rId40" Type="http://schemas.openxmlformats.org/officeDocument/2006/relationships/hyperlink" Target="https://www.forbes.ru/finansy-i-investicii/397955-vtoroy-paket-dlya-putina-na-chto-pravitelstvo-potratit-1-trln-rubley" TargetMode="External"/><Relationship Id="rId45" Type="http://schemas.openxmlformats.org/officeDocument/2006/relationships/hyperlink" Target="https://rns.online/transport/Mishustin-dal-poruchenie-po-testirovaniyu-bespilotnih-avtomobilei-2020-04-14/" TargetMode="External"/><Relationship Id="rId66" Type="http://schemas.openxmlformats.org/officeDocument/2006/relationships/hyperlink" Target="https://www.rbc.ru/rbcfreenews/5e960cc79a79476a62975660" TargetMode="External"/><Relationship Id="rId87" Type="http://schemas.openxmlformats.org/officeDocument/2006/relationships/hyperlink" Target="https://ria.ru/20200414/1570036948.html" TargetMode="External"/><Relationship Id="rId110" Type="http://schemas.openxmlformats.org/officeDocument/2006/relationships/hyperlink" Target="https://www.interfax.ru/world/704035" TargetMode="External"/><Relationship Id="rId115" Type="http://schemas.openxmlformats.org/officeDocument/2006/relationships/hyperlink" Target="https://futurerussia.gov.ru/nacionalnye-proekty/v-ulan-ude-nacalos-stroitelstvo-tretego-mosta-cerez-udu" TargetMode="External"/><Relationship Id="rId131" Type="http://schemas.openxmlformats.org/officeDocument/2006/relationships/footer" Target="footer2.xml"/><Relationship Id="rId61" Type="http://schemas.openxmlformats.org/officeDocument/2006/relationships/hyperlink" Target="https://tass.ru/obschestvo/8245099" TargetMode="External"/><Relationship Id="rId82" Type="http://schemas.openxmlformats.org/officeDocument/2006/relationships/hyperlink" Target="https://ria.ru/20200414/1570040471.html" TargetMode="External"/><Relationship Id="rId19" Type="http://schemas.openxmlformats.org/officeDocument/2006/relationships/hyperlink" Target="https://www.vesti.ru/videos/show/vid/834819/cid/1/"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1291</TotalTime>
  <Pages>62</Pages>
  <Words>31944</Words>
  <Characters>182086</Characters>
  <Application>Microsoft Office Word</Application>
  <DocSecurity>0</DocSecurity>
  <Lines>1517</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213603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20</cp:revision>
  <cp:lastPrinted>2020-04-15T06:38:00Z</cp:lastPrinted>
  <dcterms:created xsi:type="dcterms:W3CDTF">2019-01-14T06:21:00Z</dcterms:created>
  <dcterms:modified xsi:type="dcterms:W3CDTF">2020-07-20T15:55:00Z</dcterms:modified>
</cp:coreProperties>
</file>