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C5D4FD0" w:rsidR="00C55E5B" w:rsidRPr="00730C5E" w:rsidRDefault="00AB0414" w:rsidP="00DD1BAB">
      <w:pPr>
        <w:jc w:val="center"/>
        <w:rPr>
          <w:b/>
          <w:color w:val="0000FF"/>
          <w:sz w:val="32"/>
          <w:szCs w:val="32"/>
        </w:rPr>
      </w:pPr>
      <w:r>
        <w:rPr>
          <w:b/>
          <w:color w:val="0000FF"/>
          <w:sz w:val="32"/>
          <w:szCs w:val="32"/>
          <w:lang w:val="en-US"/>
        </w:rPr>
        <w:t>13</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DD1BA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02EFD">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EF03AB7" w14:textId="702670E6" w:rsidR="00B02EFD" w:rsidRPr="00702DB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64705" w:history="1">
        <w:r w:rsidR="00B02EFD" w:rsidRPr="006D2FD2">
          <w:rPr>
            <w:rStyle w:val="a9"/>
            <w:noProof/>
          </w:rPr>
          <w:t>КОММЕРСАНТЪ; ГЕРМАН КОСТРИНСКИЙ; 2020.13.04; ВИРУСНЫЕ МИЛИ; АВИАКОМПАНИИ ПРОСЯТ ЗАЧИСЛЯТЬ ДЕНЬГИ ЗА ОТМЕНЕННЫЕ РЕЙСЫ НА СЧЕТ БУДУЩИХ ПОЛЕТОВ</w:t>
        </w:r>
        <w:r w:rsidR="00B02EFD">
          <w:rPr>
            <w:noProof/>
            <w:webHidden/>
          </w:rPr>
          <w:tab/>
        </w:r>
        <w:r w:rsidR="00B02EFD">
          <w:rPr>
            <w:noProof/>
            <w:webHidden/>
          </w:rPr>
          <w:fldChar w:fldCharType="begin"/>
        </w:r>
        <w:r w:rsidR="00B02EFD">
          <w:rPr>
            <w:noProof/>
            <w:webHidden/>
          </w:rPr>
          <w:instrText xml:space="preserve"> PAGEREF _Toc46164705 \h </w:instrText>
        </w:r>
        <w:r w:rsidR="00B02EFD">
          <w:rPr>
            <w:noProof/>
            <w:webHidden/>
          </w:rPr>
        </w:r>
        <w:r w:rsidR="00B02EFD">
          <w:rPr>
            <w:noProof/>
            <w:webHidden/>
          </w:rPr>
          <w:fldChar w:fldCharType="separate"/>
        </w:r>
        <w:r w:rsidR="00036F67">
          <w:rPr>
            <w:noProof/>
            <w:webHidden/>
          </w:rPr>
          <w:t>7</w:t>
        </w:r>
        <w:r w:rsidR="00B02EFD">
          <w:rPr>
            <w:noProof/>
            <w:webHidden/>
          </w:rPr>
          <w:fldChar w:fldCharType="end"/>
        </w:r>
      </w:hyperlink>
    </w:p>
    <w:p w14:paraId="71095C70" w14:textId="2B4F2C10" w:rsidR="00B02EFD" w:rsidRPr="00702DB0" w:rsidRDefault="00B02EFD">
      <w:pPr>
        <w:pStyle w:val="32"/>
        <w:tabs>
          <w:tab w:val="right" w:leader="dot" w:pos="9345"/>
        </w:tabs>
        <w:rPr>
          <w:rFonts w:ascii="Calibri" w:hAnsi="Calibri"/>
          <w:noProof/>
          <w:sz w:val="22"/>
        </w:rPr>
      </w:pPr>
      <w:hyperlink w:anchor="_Toc46164706" w:history="1">
        <w:r w:rsidRPr="006D2FD2">
          <w:rPr>
            <w:rStyle w:val="a9"/>
            <w:noProof/>
          </w:rPr>
          <w:t>РИА НОВОСТИ; 2020.10.04; РЕГИОНЫ ДФО ПРОСЯТ ВКЛЮЧИТЬ МОДЕРНИЗАЦИЮ АЭРОПОРТОВ В ГОСПРОГРАММУ</w:t>
        </w:r>
        <w:r>
          <w:rPr>
            <w:noProof/>
            <w:webHidden/>
          </w:rPr>
          <w:tab/>
        </w:r>
        <w:r>
          <w:rPr>
            <w:noProof/>
            <w:webHidden/>
          </w:rPr>
          <w:fldChar w:fldCharType="begin"/>
        </w:r>
        <w:r>
          <w:rPr>
            <w:noProof/>
            <w:webHidden/>
          </w:rPr>
          <w:instrText xml:space="preserve"> PAGEREF _Toc46164706 \h </w:instrText>
        </w:r>
        <w:r>
          <w:rPr>
            <w:noProof/>
            <w:webHidden/>
          </w:rPr>
        </w:r>
        <w:r>
          <w:rPr>
            <w:noProof/>
            <w:webHidden/>
          </w:rPr>
          <w:fldChar w:fldCharType="separate"/>
        </w:r>
        <w:r w:rsidR="00036F67">
          <w:rPr>
            <w:noProof/>
            <w:webHidden/>
          </w:rPr>
          <w:t>8</w:t>
        </w:r>
        <w:r>
          <w:rPr>
            <w:noProof/>
            <w:webHidden/>
          </w:rPr>
          <w:fldChar w:fldCharType="end"/>
        </w:r>
      </w:hyperlink>
    </w:p>
    <w:p w14:paraId="0F2C2C5A" w14:textId="7828AFF2" w:rsidR="00B02EFD" w:rsidRPr="00702DB0" w:rsidRDefault="00B02EFD">
      <w:pPr>
        <w:pStyle w:val="32"/>
        <w:tabs>
          <w:tab w:val="right" w:leader="dot" w:pos="9345"/>
        </w:tabs>
        <w:rPr>
          <w:rFonts w:ascii="Calibri" w:hAnsi="Calibri"/>
          <w:noProof/>
          <w:sz w:val="22"/>
        </w:rPr>
      </w:pPr>
      <w:hyperlink w:anchor="_Toc46164707" w:history="1">
        <w:r w:rsidRPr="006D2FD2">
          <w:rPr>
            <w:rStyle w:val="a9"/>
            <w:noProof/>
          </w:rPr>
          <w:t>КОММЕРСАНТЪ; МАРИНА КОВАЛЕВА; 2020.10.04; В САРАТОВЕ ТРАНСПОРТНЫЕ КОМПАНИИ ПРИГРОЗИЛИ МАССОВЫМИ БАНКРОТСТВАМИ И ОСТАНОВКОЙ ПЕРЕВОЗОК</w:t>
        </w:r>
        <w:r>
          <w:rPr>
            <w:noProof/>
            <w:webHidden/>
          </w:rPr>
          <w:tab/>
        </w:r>
        <w:r>
          <w:rPr>
            <w:noProof/>
            <w:webHidden/>
          </w:rPr>
          <w:fldChar w:fldCharType="begin"/>
        </w:r>
        <w:r>
          <w:rPr>
            <w:noProof/>
            <w:webHidden/>
          </w:rPr>
          <w:instrText xml:space="preserve"> PAGEREF _Toc46164707 \h </w:instrText>
        </w:r>
        <w:r>
          <w:rPr>
            <w:noProof/>
            <w:webHidden/>
          </w:rPr>
        </w:r>
        <w:r>
          <w:rPr>
            <w:noProof/>
            <w:webHidden/>
          </w:rPr>
          <w:fldChar w:fldCharType="separate"/>
        </w:r>
        <w:r w:rsidR="00036F67">
          <w:rPr>
            <w:noProof/>
            <w:webHidden/>
          </w:rPr>
          <w:t>10</w:t>
        </w:r>
        <w:r>
          <w:rPr>
            <w:noProof/>
            <w:webHidden/>
          </w:rPr>
          <w:fldChar w:fldCharType="end"/>
        </w:r>
      </w:hyperlink>
    </w:p>
    <w:p w14:paraId="2CAE2F52" w14:textId="3C957E45" w:rsidR="00B02EFD" w:rsidRPr="00702DB0" w:rsidRDefault="00B02EFD">
      <w:pPr>
        <w:pStyle w:val="32"/>
        <w:tabs>
          <w:tab w:val="right" w:leader="dot" w:pos="9345"/>
        </w:tabs>
        <w:rPr>
          <w:rFonts w:ascii="Calibri" w:hAnsi="Calibri"/>
          <w:noProof/>
          <w:sz w:val="22"/>
        </w:rPr>
      </w:pPr>
      <w:hyperlink w:anchor="_Toc46164708" w:history="1">
        <w:r w:rsidRPr="006D2FD2">
          <w:rPr>
            <w:rStyle w:val="a9"/>
            <w:noProof/>
          </w:rPr>
          <w:t>ВЕСТИ; 2020.13.04; НЕТ СПРОСА: 32 ПОЕЗДА ПЕРЕСТАНУТ КУРСИРОВАТЬ МЕЖДУ ГОРОДАМИ</w:t>
        </w:r>
        <w:r>
          <w:rPr>
            <w:noProof/>
            <w:webHidden/>
          </w:rPr>
          <w:tab/>
        </w:r>
        <w:r>
          <w:rPr>
            <w:noProof/>
            <w:webHidden/>
          </w:rPr>
          <w:fldChar w:fldCharType="begin"/>
        </w:r>
        <w:r>
          <w:rPr>
            <w:noProof/>
            <w:webHidden/>
          </w:rPr>
          <w:instrText xml:space="preserve"> PAGEREF _Toc46164708 \h </w:instrText>
        </w:r>
        <w:r>
          <w:rPr>
            <w:noProof/>
            <w:webHidden/>
          </w:rPr>
        </w:r>
        <w:r>
          <w:rPr>
            <w:noProof/>
            <w:webHidden/>
          </w:rPr>
          <w:fldChar w:fldCharType="separate"/>
        </w:r>
        <w:r w:rsidR="00036F67">
          <w:rPr>
            <w:noProof/>
            <w:webHidden/>
          </w:rPr>
          <w:t>11</w:t>
        </w:r>
        <w:r>
          <w:rPr>
            <w:noProof/>
            <w:webHidden/>
          </w:rPr>
          <w:fldChar w:fldCharType="end"/>
        </w:r>
      </w:hyperlink>
    </w:p>
    <w:p w14:paraId="315A203A" w14:textId="530E2BE1" w:rsidR="00B02EFD" w:rsidRPr="00702DB0" w:rsidRDefault="00B02EFD">
      <w:pPr>
        <w:pStyle w:val="32"/>
        <w:tabs>
          <w:tab w:val="right" w:leader="dot" w:pos="9345"/>
        </w:tabs>
        <w:rPr>
          <w:rFonts w:ascii="Calibri" w:hAnsi="Calibri"/>
          <w:noProof/>
          <w:sz w:val="22"/>
        </w:rPr>
      </w:pPr>
      <w:hyperlink w:anchor="_Toc46164709" w:history="1">
        <w:r w:rsidRPr="006D2FD2">
          <w:rPr>
            <w:rStyle w:val="a9"/>
            <w:noProof/>
          </w:rPr>
          <w:t>ВЕСТИ; 2020.12.04; РЖД ОТМЕНЯЮТ 32 ПОЕЗДА ДАЛЬНЕГО СЛЕДОВАНИЯ</w:t>
        </w:r>
        <w:r>
          <w:rPr>
            <w:noProof/>
            <w:webHidden/>
          </w:rPr>
          <w:tab/>
        </w:r>
        <w:r>
          <w:rPr>
            <w:noProof/>
            <w:webHidden/>
          </w:rPr>
          <w:fldChar w:fldCharType="begin"/>
        </w:r>
        <w:r>
          <w:rPr>
            <w:noProof/>
            <w:webHidden/>
          </w:rPr>
          <w:instrText xml:space="preserve"> PAGEREF _Toc46164709 \h </w:instrText>
        </w:r>
        <w:r>
          <w:rPr>
            <w:noProof/>
            <w:webHidden/>
          </w:rPr>
        </w:r>
        <w:r>
          <w:rPr>
            <w:noProof/>
            <w:webHidden/>
          </w:rPr>
          <w:fldChar w:fldCharType="separate"/>
        </w:r>
        <w:r w:rsidR="00036F67">
          <w:rPr>
            <w:noProof/>
            <w:webHidden/>
          </w:rPr>
          <w:t>11</w:t>
        </w:r>
        <w:r>
          <w:rPr>
            <w:noProof/>
            <w:webHidden/>
          </w:rPr>
          <w:fldChar w:fldCharType="end"/>
        </w:r>
      </w:hyperlink>
    </w:p>
    <w:p w14:paraId="699316D4" w14:textId="24A6589F" w:rsidR="00B02EFD" w:rsidRPr="00702DB0" w:rsidRDefault="00B02EFD">
      <w:pPr>
        <w:pStyle w:val="32"/>
        <w:tabs>
          <w:tab w:val="right" w:leader="dot" w:pos="9345"/>
        </w:tabs>
        <w:rPr>
          <w:rFonts w:ascii="Calibri" w:hAnsi="Calibri"/>
          <w:noProof/>
          <w:sz w:val="22"/>
        </w:rPr>
      </w:pPr>
      <w:hyperlink w:anchor="_Toc46164710" w:history="1">
        <w:r w:rsidRPr="006D2FD2">
          <w:rPr>
            <w:rStyle w:val="a9"/>
            <w:noProof/>
          </w:rPr>
          <w:t>ВЕСТИ-МОСКВА; ЕКАТЕРИНА ФРОЛОВА; 2020.12.04; ДЛЯ ПОЕЗДОВ ЧЕТВЕРТОГО МЦД ПРОКЛАДЫВАЮТ БАРХАТНЫЙ ПУТЬ</w:t>
        </w:r>
        <w:r>
          <w:rPr>
            <w:noProof/>
            <w:webHidden/>
          </w:rPr>
          <w:tab/>
        </w:r>
        <w:r>
          <w:rPr>
            <w:noProof/>
            <w:webHidden/>
          </w:rPr>
          <w:fldChar w:fldCharType="begin"/>
        </w:r>
        <w:r>
          <w:rPr>
            <w:noProof/>
            <w:webHidden/>
          </w:rPr>
          <w:instrText xml:space="preserve"> PAGEREF _Toc46164710 \h </w:instrText>
        </w:r>
        <w:r>
          <w:rPr>
            <w:noProof/>
            <w:webHidden/>
          </w:rPr>
        </w:r>
        <w:r>
          <w:rPr>
            <w:noProof/>
            <w:webHidden/>
          </w:rPr>
          <w:fldChar w:fldCharType="separate"/>
        </w:r>
        <w:r w:rsidR="00036F67">
          <w:rPr>
            <w:noProof/>
            <w:webHidden/>
          </w:rPr>
          <w:t>11</w:t>
        </w:r>
        <w:r>
          <w:rPr>
            <w:noProof/>
            <w:webHidden/>
          </w:rPr>
          <w:fldChar w:fldCharType="end"/>
        </w:r>
      </w:hyperlink>
    </w:p>
    <w:p w14:paraId="4ADFA0FA" w14:textId="24819019" w:rsidR="00B02EFD" w:rsidRPr="00702DB0" w:rsidRDefault="00B02EFD">
      <w:pPr>
        <w:pStyle w:val="32"/>
        <w:tabs>
          <w:tab w:val="right" w:leader="dot" w:pos="9345"/>
        </w:tabs>
        <w:rPr>
          <w:rFonts w:ascii="Calibri" w:hAnsi="Calibri"/>
          <w:noProof/>
          <w:sz w:val="22"/>
        </w:rPr>
      </w:pPr>
      <w:hyperlink w:anchor="_Toc46164711" w:history="1">
        <w:r w:rsidRPr="006D2FD2">
          <w:rPr>
            <w:rStyle w:val="a9"/>
            <w:noProof/>
          </w:rPr>
          <w:t>ВЕСТИ «ДЕЖУРНАЯ ЧАСТЬ»; 2020.10.04; ТО ЯМА, ТО КАНАВА: КОВРОВ ПРЕВРАТИЛСЯ В ЛУНУ</w:t>
        </w:r>
        <w:r>
          <w:rPr>
            <w:noProof/>
            <w:webHidden/>
          </w:rPr>
          <w:tab/>
        </w:r>
        <w:r>
          <w:rPr>
            <w:noProof/>
            <w:webHidden/>
          </w:rPr>
          <w:fldChar w:fldCharType="begin"/>
        </w:r>
        <w:r>
          <w:rPr>
            <w:noProof/>
            <w:webHidden/>
          </w:rPr>
          <w:instrText xml:space="preserve"> PAGEREF _Toc46164711 \h </w:instrText>
        </w:r>
        <w:r>
          <w:rPr>
            <w:noProof/>
            <w:webHidden/>
          </w:rPr>
        </w:r>
        <w:r>
          <w:rPr>
            <w:noProof/>
            <w:webHidden/>
          </w:rPr>
          <w:fldChar w:fldCharType="separate"/>
        </w:r>
        <w:r w:rsidR="00036F67">
          <w:rPr>
            <w:noProof/>
            <w:webHidden/>
          </w:rPr>
          <w:t>11</w:t>
        </w:r>
        <w:r>
          <w:rPr>
            <w:noProof/>
            <w:webHidden/>
          </w:rPr>
          <w:fldChar w:fldCharType="end"/>
        </w:r>
      </w:hyperlink>
    </w:p>
    <w:p w14:paraId="002F681F" w14:textId="22EF0FAA" w:rsidR="00B02EFD" w:rsidRPr="00702DB0" w:rsidRDefault="00B02EFD">
      <w:pPr>
        <w:pStyle w:val="32"/>
        <w:tabs>
          <w:tab w:val="right" w:leader="dot" w:pos="9345"/>
        </w:tabs>
        <w:rPr>
          <w:rFonts w:ascii="Calibri" w:hAnsi="Calibri"/>
          <w:noProof/>
          <w:sz w:val="22"/>
        </w:rPr>
      </w:pPr>
      <w:hyperlink w:anchor="_Toc46164712" w:history="1">
        <w:r w:rsidRPr="006D2FD2">
          <w:rPr>
            <w:rStyle w:val="a9"/>
            <w:noProof/>
          </w:rPr>
          <w:t>ВЕСТИ; 2020.10.04; РЕШЕТНИКОВ ЗАЯВИЛ О ТОЧЕЧНОМ ПОДХОДЕ К КАЖДОМУ ИЗ СИСТЕМООБРАЗУЮЩИХ ПРЕДПРИЯТИЙ</w:t>
        </w:r>
        <w:r>
          <w:rPr>
            <w:noProof/>
            <w:webHidden/>
          </w:rPr>
          <w:tab/>
        </w:r>
        <w:r>
          <w:rPr>
            <w:noProof/>
            <w:webHidden/>
          </w:rPr>
          <w:fldChar w:fldCharType="begin"/>
        </w:r>
        <w:r>
          <w:rPr>
            <w:noProof/>
            <w:webHidden/>
          </w:rPr>
          <w:instrText xml:space="preserve"> PAGEREF _Toc46164712 \h </w:instrText>
        </w:r>
        <w:r>
          <w:rPr>
            <w:noProof/>
            <w:webHidden/>
          </w:rPr>
        </w:r>
        <w:r>
          <w:rPr>
            <w:noProof/>
            <w:webHidden/>
          </w:rPr>
          <w:fldChar w:fldCharType="separate"/>
        </w:r>
        <w:r w:rsidR="00036F67">
          <w:rPr>
            <w:noProof/>
            <w:webHidden/>
          </w:rPr>
          <w:t>11</w:t>
        </w:r>
        <w:r>
          <w:rPr>
            <w:noProof/>
            <w:webHidden/>
          </w:rPr>
          <w:fldChar w:fldCharType="end"/>
        </w:r>
      </w:hyperlink>
    </w:p>
    <w:p w14:paraId="35BA23CF" w14:textId="4386E002" w:rsidR="00B02EFD" w:rsidRPr="00702DB0" w:rsidRDefault="00B02EFD">
      <w:pPr>
        <w:pStyle w:val="32"/>
        <w:tabs>
          <w:tab w:val="right" w:leader="dot" w:pos="9345"/>
        </w:tabs>
        <w:rPr>
          <w:rFonts w:ascii="Calibri" w:hAnsi="Calibri"/>
          <w:noProof/>
          <w:sz w:val="22"/>
        </w:rPr>
      </w:pPr>
      <w:hyperlink w:anchor="_Toc46164713" w:history="1">
        <w:r w:rsidRPr="006D2FD2">
          <w:rPr>
            <w:rStyle w:val="a9"/>
            <w:noProof/>
          </w:rPr>
          <w:t>ВЕСТИ; 2020.10.04; ДЕРЕВНЯ ПОД КРАСНОЯРСКОМ ПОЛУЧИЛА ДОЛГОЖДАННУЮ ПЕРЕПРАВУ ЧЕРЕЗ ЕНИСЕЙ</w:t>
        </w:r>
        <w:r>
          <w:rPr>
            <w:noProof/>
            <w:webHidden/>
          </w:rPr>
          <w:tab/>
        </w:r>
        <w:r>
          <w:rPr>
            <w:noProof/>
            <w:webHidden/>
          </w:rPr>
          <w:fldChar w:fldCharType="begin"/>
        </w:r>
        <w:r>
          <w:rPr>
            <w:noProof/>
            <w:webHidden/>
          </w:rPr>
          <w:instrText xml:space="preserve"> PAGEREF _Toc46164713 \h </w:instrText>
        </w:r>
        <w:r>
          <w:rPr>
            <w:noProof/>
            <w:webHidden/>
          </w:rPr>
        </w:r>
        <w:r>
          <w:rPr>
            <w:noProof/>
            <w:webHidden/>
          </w:rPr>
          <w:fldChar w:fldCharType="separate"/>
        </w:r>
        <w:r w:rsidR="00036F67">
          <w:rPr>
            <w:noProof/>
            <w:webHidden/>
          </w:rPr>
          <w:t>11</w:t>
        </w:r>
        <w:r>
          <w:rPr>
            <w:noProof/>
            <w:webHidden/>
          </w:rPr>
          <w:fldChar w:fldCharType="end"/>
        </w:r>
      </w:hyperlink>
    </w:p>
    <w:p w14:paraId="40FC9F08" w14:textId="18523731" w:rsidR="00B02EFD" w:rsidRPr="00702DB0" w:rsidRDefault="00B02EFD">
      <w:pPr>
        <w:pStyle w:val="32"/>
        <w:tabs>
          <w:tab w:val="right" w:leader="dot" w:pos="9345"/>
        </w:tabs>
        <w:rPr>
          <w:rFonts w:ascii="Calibri" w:hAnsi="Calibri"/>
          <w:noProof/>
          <w:sz w:val="22"/>
        </w:rPr>
      </w:pPr>
      <w:hyperlink w:anchor="_Toc46164714" w:history="1">
        <w:r w:rsidRPr="006D2FD2">
          <w:rPr>
            <w:rStyle w:val="a9"/>
            <w:noProof/>
          </w:rPr>
          <w:t>ВЕСТИ; 2020.10.04; ПУТЕВКА В ЖИЗНЬ. СПЕЦИАЛЬНЫЙ РЕПОРТАЖ АРСЕНИЯ МОЛЧАНОВА</w:t>
        </w:r>
        <w:r>
          <w:rPr>
            <w:noProof/>
            <w:webHidden/>
          </w:rPr>
          <w:tab/>
        </w:r>
        <w:r>
          <w:rPr>
            <w:noProof/>
            <w:webHidden/>
          </w:rPr>
          <w:fldChar w:fldCharType="begin"/>
        </w:r>
        <w:r>
          <w:rPr>
            <w:noProof/>
            <w:webHidden/>
          </w:rPr>
          <w:instrText xml:space="preserve"> PAGEREF _Toc46164714 \h </w:instrText>
        </w:r>
        <w:r>
          <w:rPr>
            <w:noProof/>
            <w:webHidden/>
          </w:rPr>
        </w:r>
        <w:r>
          <w:rPr>
            <w:noProof/>
            <w:webHidden/>
          </w:rPr>
          <w:fldChar w:fldCharType="separate"/>
        </w:r>
        <w:r w:rsidR="00036F67">
          <w:rPr>
            <w:noProof/>
            <w:webHidden/>
          </w:rPr>
          <w:t>11</w:t>
        </w:r>
        <w:r>
          <w:rPr>
            <w:noProof/>
            <w:webHidden/>
          </w:rPr>
          <w:fldChar w:fldCharType="end"/>
        </w:r>
      </w:hyperlink>
    </w:p>
    <w:p w14:paraId="366DCE2C" w14:textId="3ED64737" w:rsidR="00B02EFD" w:rsidRPr="00702DB0" w:rsidRDefault="00B02EFD">
      <w:pPr>
        <w:pStyle w:val="32"/>
        <w:tabs>
          <w:tab w:val="right" w:leader="dot" w:pos="9345"/>
        </w:tabs>
        <w:rPr>
          <w:rFonts w:ascii="Calibri" w:hAnsi="Calibri"/>
          <w:noProof/>
          <w:sz w:val="22"/>
        </w:rPr>
      </w:pPr>
      <w:hyperlink w:anchor="_Toc46164715" w:history="1">
        <w:r w:rsidRPr="006D2FD2">
          <w:rPr>
            <w:rStyle w:val="a9"/>
            <w:noProof/>
          </w:rPr>
          <w:t>ВЕСТИ; 2020.10.04; ОТКРЫТИЕ РЕЧНОГО КРУИЗНОГО СЕЗОНА В РОССИИ ОТКЛАДЫВАЕТСЯ</w:t>
        </w:r>
        <w:r>
          <w:rPr>
            <w:noProof/>
            <w:webHidden/>
          </w:rPr>
          <w:tab/>
        </w:r>
        <w:r>
          <w:rPr>
            <w:noProof/>
            <w:webHidden/>
          </w:rPr>
          <w:fldChar w:fldCharType="begin"/>
        </w:r>
        <w:r>
          <w:rPr>
            <w:noProof/>
            <w:webHidden/>
          </w:rPr>
          <w:instrText xml:space="preserve"> PAGEREF _Toc46164715 \h </w:instrText>
        </w:r>
        <w:r>
          <w:rPr>
            <w:noProof/>
            <w:webHidden/>
          </w:rPr>
        </w:r>
        <w:r>
          <w:rPr>
            <w:noProof/>
            <w:webHidden/>
          </w:rPr>
          <w:fldChar w:fldCharType="separate"/>
        </w:r>
        <w:r w:rsidR="00036F67">
          <w:rPr>
            <w:noProof/>
            <w:webHidden/>
          </w:rPr>
          <w:t>12</w:t>
        </w:r>
        <w:r>
          <w:rPr>
            <w:noProof/>
            <w:webHidden/>
          </w:rPr>
          <w:fldChar w:fldCharType="end"/>
        </w:r>
      </w:hyperlink>
    </w:p>
    <w:p w14:paraId="2D8B46C7" w14:textId="1580BD1C" w:rsidR="00B02EFD" w:rsidRPr="00702DB0" w:rsidRDefault="00B02EFD">
      <w:pPr>
        <w:pStyle w:val="32"/>
        <w:tabs>
          <w:tab w:val="right" w:leader="dot" w:pos="9345"/>
        </w:tabs>
        <w:rPr>
          <w:rFonts w:ascii="Calibri" w:hAnsi="Calibri"/>
          <w:noProof/>
          <w:sz w:val="22"/>
        </w:rPr>
      </w:pPr>
      <w:hyperlink w:anchor="_Toc46164716" w:history="1">
        <w:r w:rsidRPr="006D2FD2">
          <w:rPr>
            <w:rStyle w:val="a9"/>
            <w:noProof/>
          </w:rPr>
          <w:t>ВЕДОМОСТИ; ПОЛИНА ТРИФОНОВА, АРТУР ТОПОРКОВ, АННА ЧЕРВОННАЯ; 2020.13.04; МИНЭНЕРГО НЕ ПОДДЕРЖАЛО ВВОД КВОТ НА ПЕРЕВОЗКУ УГЛЯ ПО ЖЕЛЕЗНОЙ ДОРОГЕ; ОНИ ДЕЛАЮТ ДОСТУП К ИНФРАСТРУКТУРЕ МЕНЕЕ ПРОЗРАЧНЫМ, СЧИТАЕТ ВЕДОМСТВО</w:t>
        </w:r>
        <w:r>
          <w:rPr>
            <w:noProof/>
            <w:webHidden/>
          </w:rPr>
          <w:tab/>
        </w:r>
        <w:r>
          <w:rPr>
            <w:noProof/>
            <w:webHidden/>
          </w:rPr>
          <w:fldChar w:fldCharType="begin"/>
        </w:r>
        <w:r>
          <w:rPr>
            <w:noProof/>
            <w:webHidden/>
          </w:rPr>
          <w:instrText xml:space="preserve"> PAGEREF _Toc46164716 \h </w:instrText>
        </w:r>
        <w:r>
          <w:rPr>
            <w:noProof/>
            <w:webHidden/>
          </w:rPr>
        </w:r>
        <w:r>
          <w:rPr>
            <w:noProof/>
            <w:webHidden/>
          </w:rPr>
          <w:fldChar w:fldCharType="separate"/>
        </w:r>
        <w:r w:rsidR="00036F67">
          <w:rPr>
            <w:noProof/>
            <w:webHidden/>
          </w:rPr>
          <w:t>12</w:t>
        </w:r>
        <w:r>
          <w:rPr>
            <w:noProof/>
            <w:webHidden/>
          </w:rPr>
          <w:fldChar w:fldCharType="end"/>
        </w:r>
      </w:hyperlink>
    </w:p>
    <w:p w14:paraId="5326FD22" w14:textId="64965472" w:rsidR="00B02EFD" w:rsidRPr="00702DB0" w:rsidRDefault="00B02EFD">
      <w:pPr>
        <w:pStyle w:val="32"/>
        <w:tabs>
          <w:tab w:val="right" w:leader="dot" w:pos="9345"/>
        </w:tabs>
        <w:rPr>
          <w:rFonts w:ascii="Calibri" w:hAnsi="Calibri"/>
          <w:noProof/>
          <w:sz w:val="22"/>
        </w:rPr>
      </w:pPr>
      <w:hyperlink w:anchor="_Toc46164717" w:history="1">
        <w:r w:rsidRPr="006D2FD2">
          <w:rPr>
            <w:rStyle w:val="a9"/>
            <w:noProof/>
          </w:rPr>
          <w:t>КОММЕРСАНТЪ; АНАСТАСИЯ ВЕДЕНЕЕВА; 2020.13.04; ПРИТИХШИЙ ДОН; СУДОХОДНЫМ КОМПАНИЯМ НЕ ХВАТАЕТ ВОДЫ</w:t>
        </w:r>
        <w:r>
          <w:rPr>
            <w:noProof/>
            <w:webHidden/>
          </w:rPr>
          <w:tab/>
        </w:r>
        <w:r>
          <w:rPr>
            <w:noProof/>
            <w:webHidden/>
          </w:rPr>
          <w:fldChar w:fldCharType="begin"/>
        </w:r>
        <w:r>
          <w:rPr>
            <w:noProof/>
            <w:webHidden/>
          </w:rPr>
          <w:instrText xml:space="preserve"> PAGEREF _Toc46164717 \h </w:instrText>
        </w:r>
        <w:r>
          <w:rPr>
            <w:noProof/>
            <w:webHidden/>
          </w:rPr>
        </w:r>
        <w:r>
          <w:rPr>
            <w:noProof/>
            <w:webHidden/>
          </w:rPr>
          <w:fldChar w:fldCharType="separate"/>
        </w:r>
        <w:r w:rsidR="00036F67">
          <w:rPr>
            <w:noProof/>
            <w:webHidden/>
          </w:rPr>
          <w:t>13</w:t>
        </w:r>
        <w:r>
          <w:rPr>
            <w:noProof/>
            <w:webHidden/>
          </w:rPr>
          <w:fldChar w:fldCharType="end"/>
        </w:r>
      </w:hyperlink>
    </w:p>
    <w:p w14:paraId="19C9EE13" w14:textId="0CE60377" w:rsidR="00B02EFD" w:rsidRPr="00702DB0" w:rsidRDefault="00B02EFD">
      <w:pPr>
        <w:pStyle w:val="32"/>
        <w:tabs>
          <w:tab w:val="right" w:leader="dot" w:pos="9345"/>
        </w:tabs>
        <w:rPr>
          <w:rFonts w:ascii="Calibri" w:hAnsi="Calibri"/>
          <w:noProof/>
          <w:sz w:val="22"/>
        </w:rPr>
      </w:pPr>
      <w:hyperlink w:anchor="_Toc46164718" w:history="1">
        <w:r w:rsidRPr="006D2FD2">
          <w:rPr>
            <w:rStyle w:val="a9"/>
            <w:noProof/>
          </w:rPr>
          <w:t>РОССИЙСКАЯ ГАЗЕТА - ФЕДЕРАЛЬНЫЙ ВЫПУСК; ЕВГЕНИЙ ГАЙВА; 2020.12.04; ТРУДНАЯ ДОРОГА ДОМОЙ; ВЫВОЗНЫМИ РЕЙСАМИ ЕЖЕДНЕВНО ВОЗВРАЩАЮТСЯ В РФ ОКОЛО 500 ЧЕЛОВЕК</w:t>
        </w:r>
        <w:r>
          <w:rPr>
            <w:noProof/>
            <w:webHidden/>
          </w:rPr>
          <w:tab/>
        </w:r>
        <w:r>
          <w:rPr>
            <w:noProof/>
            <w:webHidden/>
          </w:rPr>
          <w:fldChar w:fldCharType="begin"/>
        </w:r>
        <w:r>
          <w:rPr>
            <w:noProof/>
            <w:webHidden/>
          </w:rPr>
          <w:instrText xml:space="preserve"> PAGEREF _Toc46164718 \h </w:instrText>
        </w:r>
        <w:r>
          <w:rPr>
            <w:noProof/>
            <w:webHidden/>
          </w:rPr>
        </w:r>
        <w:r>
          <w:rPr>
            <w:noProof/>
            <w:webHidden/>
          </w:rPr>
          <w:fldChar w:fldCharType="separate"/>
        </w:r>
        <w:r w:rsidR="00036F67">
          <w:rPr>
            <w:noProof/>
            <w:webHidden/>
          </w:rPr>
          <w:t>14</w:t>
        </w:r>
        <w:r>
          <w:rPr>
            <w:noProof/>
            <w:webHidden/>
          </w:rPr>
          <w:fldChar w:fldCharType="end"/>
        </w:r>
      </w:hyperlink>
    </w:p>
    <w:p w14:paraId="72BF17E1" w14:textId="29F1436E" w:rsidR="00B02EFD" w:rsidRPr="00702DB0" w:rsidRDefault="00B02EFD">
      <w:pPr>
        <w:pStyle w:val="32"/>
        <w:tabs>
          <w:tab w:val="right" w:leader="dot" w:pos="9345"/>
        </w:tabs>
        <w:rPr>
          <w:rFonts w:ascii="Calibri" w:hAnsi="Calibri"/>
          <w:noProof/>
          <w:sz w:val="22"/>
        </w:rPr>
      </w:pPr>
      <w:hyperlink w:anchor="_Toc46164719" w:history="1">
        <w:r w:rsidRPr="006D2FD2">
          <w:rPr>
            <w:rStyle w:val="a9"/>
            <w:noProof/>
          </w:rPr>
          <w:t>РБК; ВЛАДИСЛАВ СКОБЕЛЕВ, ЕВГЕНИЯ КУЗНЕЦОВА; 2020.11.04; СОБЯНИНУ ПРЕДЛОЖИЛИ ИСПОЛЬЗОВАТЬ БЕСПИЛОТНИКИ ДЛЯ БОРЬБЫ С КОРОНАВИРУСОМ</w:t>
        </w:r>
        <w:r>
          <w:rPr>
            <w:noProof/>
            <w:webHidden/>
          </w:rPr>
          <w:tab/>
        </w:r>
        <w:r>
          <w:rPr>
            <w:noProof/>
            <w:webHidden/>
          </w:rPr>
          <w:fldChar w:fldCharType="begin"/>
        </w:r>
        <w:r>
          <w:rPr>
            <w:noProof/>
            <w:webHidden/>
          </w:rPr>
          <w:instrText xml:space="preserve"> PAGEREF _Toc46164719 \h </w:instrText>
        </w:r>
        <w:r>
          <w:rPr>
            <w:noProof/>
            <w:webHidden/>
          </w:rPr>
        </w:r>
        <w:r>
          <w:rPr>
            <w:noProof/>
            <w:webHidden/>
          </w:rPr>
          <w:fldChar w:fldCharType="separate"/>
        </w:r>
        <w:r w:rsidR="00036F67">
          <w:rPr>
            <w:noProof/>
            <w:webHidden/>
          </w:rPr>
          <w:t>15</w:t>
        </w:r>
        <w:r>
          <w:rPr>
            <w:noProof/>
            <w:webHidden/>
          </w:rPr>
          <w:fldChar w:fldCharType="end"/>
        </w:r>
      </w:hyperlink>
    </w:p>
    <w:p w14:paraId="28040FCC" w14:textId="56312A5B" w:rsidR="00B02EFD" w:rsidRPr="00702DB0" w:rsidRDefault="00B02EFD">
      <w:pPr>
        <w:pStyle w:val="32"/>
        <w:tabs>
          <w:tab w:val="right" w:leader="dot" w:pos="9345"/>
        </w:tabs>
        <w:rPr>
          <w:rFonts w:ascii="Calibri" w:hAnsi="Calibri"/>
          <w:noProof/>
          <w:sz w:val="22"/>
        </w:rPr>
      </w:pPr>
      <w:hyperlink w:anchor="_Toc46164720" w:history="1">
        <w:r w:rsidRPr="006D2FD2">
          <w:rPr>
            <w:rStyle w:val="a9"/>
            <w:noProof/>
          </w:rPr>
          <w:t>КОММЕРСАНТЪ FM; ЛИЛИЯ ГАЛЯВИЕВА; 2020.10.04; ВЫВОЗИТЬ ТУРИСТОВ БУДУТ В ОБХОД МОСКВЫ; КАК ДОЛГО ЕЩЕ ЖДАТЬ ЭВАКУАЦИИ ЗАСТРЯВШИМ ЗА ГРАНИЦЕЙ ТУРИСТАМ</w:t>
        </w:r>
        <w:r>
          <w:rPr>
            <w:noProof/>
            <w:webHidden/>
          </w:rPr>
          <w:tab/>
        </w:r>
        <w:r>
          <w:rPr>
            <w:noProof/>
            <w:webHidden/>
          </w:rPr>
          <w:fldChar w:fldCharType="begin"/>
        </w:r>
        <w:r>
          <w:rPr>
            <w:noProof/>
            <w:webHidden/>
          </w:rPr>
          <w:instrText xml:space="preserve"> PAGEREF _Toc46164720 \h </w:instrText>
        </w:r>
        <w:r>
          <w:rPr>
            <w:noProof/>
            <w:webHidden/>
          </w:rPr>
        </w:r>
        <w:r>
          <w:rPr>
            <w:noProof/>
            <w:webHidden/>
          </w:rPr>
          <w:fldChar w:fldCharType="separate"/>
        </w:r>
        <w:r w:rsidR="00036F67">
          <w:rPr>
            <w:noProof/>
            <w:webHidden/>
          </w:rPr>
          <w:t>18</w:t>
        </w:r>
        <w:r>
          <w:rPr>
            <w:noProof/>
            <w:webHidden/>
          </w:rPr>
          <w:fldChar w:fldCharType="end"/>
        </w:r>
      </w:hyperlink>
    </w:p>
    <w:p w14:paraId="3EDEBEBB" w14:textId="31340AD5" w:rsidR="00B02EFD" w:rsidRPr="00702DB0" w:rsidRDefault="00B02EFD">
      <w:pPr>
        <w:pStyle w:val="32"/>
        <w:tabs>
          <w:tab w:val="right" w:leader="dot" w:pos="9345"/>
        </w:tabs>
        <w:rPr>
          <w:rFonts w:ascii="Calibri" w:hAnsi="Calibri"/>
          <w:noProof/>
          <w:sz w:val="22"/>
        </w:rPr>
      </w:pPr>
      <w:hyperlink w:anchor="_Toc46164721" w:history="1">
        <w:r w:rsidRPr="006D2FD2">
          <w:rPr>
            <w:rStyle w:val="a9"/>
            <w:noProof/>
          </w:rPr>
          <w:t>КОММЕРСАНТЪ; ГЕРМАН КОСТРИНСКИЙ; 2020.10.04; АЭРОПОРТЫ ПРОСЯТ УВЕЛИЧЕНИЯ ПОДДЕРЖКИ; ОТРАСЛЬ СЧИТАЕТ ПРЕДЛОЖЕННЫЕ РОСАВИАЦИЕЙ МЕРЫ НЕЭФФЕКТИВНЫМИ</w:t>
        </w:r>
        <w:r>
          <w:rPr>
            <w:noProof/>
            <w:webHidden/>
          </w:rPr>
          <w:tab/>
        </w:r>
        <w:r>
          <w:rPr>
            <w:noProof/>
            <w:webHidden/>
          </w:rPr>
          <w:fldChar w:fldCharType="begin"/>
        </w:r>
        <w:r>
          <w:rPr>
            <w:noProof/>
            <w:webHidden/>
          </w:rPr>
          <w:instrText xml:space="preserve"> PAGEREF _Toc46164721 \h </w:instrText>
        </w:r>
        <w:r>
          <w:rPr>
            <w:noProof/>
            <w:webHidden/>
          </w:rPr>
        </w:r>
        <w:r>
          <w:rPr>
            <w:noProof/>
            <w:webHidden/>
          </w:rPr>
          <w:fldChar w:fldCharType="separate"/>
        </w:r>
        <w:r w:rsidR="00036F67">
          <w:rPr>
            <w:noProof/>
            <w:webHidden/>
          </w:rPr>
          <w:t>19</w:t>
        </w:r>
        <w:r>
          <w:rPr>
            <w:noProof/>
            <w:webHidden/>
          </w:rPr>
          <w:fldChar w:fldCharType="end"/>
        </w:r>
      </w:hyperlink>
    </w:p>
    <w:p w14:paraId="0247D990" w14:textId="1F034CFD" w:rsidR="00B02EFD" w:rsidRPr="00702DB0" w:rsidRDefault="00B02EFD">
      <w:pPr>
        <w:pStyle w:val="32"/>
        <w:tabs>
          <w:tab w:val="right" w:leader="dot" w:pos="9345"/>
        </w:tabs>
        <w:rPr>
          <w:rFonts w:ascii="Calibri" w:hAnsi="Calibri"/>
          <w:noProof/>
          <w:sz w:val="22"/>
        </w:rPr>
      </w:pPr>
      <w:hyperlink w:anchor="_Toc46164722" w:history="1">
        <w:r w:rsidRPr="006D2FD2">
          <w:rPr>
            <w:rStyle w:val="a9"/>
            <w:noProof/>
          </w:rPr>
          <w:t>КОММЕРСАНТЪ; 2020.10.04; ТУРИСТИЧЕСКАЯ ПАНДЕМИЯ; АЛЕКСАНДРА МЕРЦАЛОВА О ПОПЫТКАХ РЕГИОНОВ ЗАКРЫТЬСЯ ОТ МОСКВИЧЕЙ</w:t>
        </w:r>
        <w:r>
          <w:rPr>
            <w:noProof/>
            <w:webHidden/>
          </w:rPr>
          <w:tab/>
        </w:r>
        <w:r>
          <w:rPr>
            <w:noProof/>
            <w:webHidden/>
          </w:rPr>
          <w:fldChar w:fldCharType="begin"/>
        </w:r>
        <w:r>
          <w:rPr>
            <w:noProof/>
            <w:webHidden/>
          </w:rPr>
          <w:instrText xml:space="preserve"> PAGEREF _Toc46164722 \h </w:instrText>
        </w:r>
        <w:r>
          <w:rPr>
            <w:noProof/>
            <w:webHidden/>
          </w:rPr>
        </w:r>
        <w:r>
          <w:rPr>
            <w:noProof/>
            <w:webHidden/>
          </w:rPr>
          <w:fldChar w:fldCharType="separate"/>
        </w:r>
        <w:r w:rsidR="00036F67">
          <w:rPr>
            <w:noProof/>
            <w:webHidden/>
          </w:rPr>
          <w:t>20</w:t>
        </w:r>
        <w:r>
          <w:rPr>
            <w:noProof/>
            <w:webHidden/>
          </w:rPr>
          <w:fldChar w:fldCharType="end"/>
        </w:r>
      </w:hyperlink>
    </w:p>
    <w:p w14:paraId="197223AF" w14:textId="7F707AC0" w:rsidR="00B02EFD" w:rsidRPr="00702DB0" w:rsidRDefault="00B02EFD">
      <w:pPr>
        <w:pStyle w:val="32"/>
        <w:tabs>
          <w:tab w:val="right" w:leader="dot" w:pos="9345"/>
        </w:tabs>
        <w:rPr>
          <w:rFonts w:ascii="Calibri" w:hAnsi="Calibri"/>
          <w:noProof/>
          <w:sz w:val="22"/>
        </w:rPr>
      </w:pPr>
      <w:hyperlink w:anchor="_Toc46164723" w:history="1">
        <w:r w:rsidRPr="006D2FD2">
          <w:rPr>
            <w:rStyle w:val="a9"/>
            <w:noProof/>
          </w:rPr>
          <w:t>КОММЕРСАНТЪ; НАТАЛЬЯ СКОРЛЫГИНА; 2020.10.04; ВЕДОМСТВА СКРЕЖЕЩУТ РЕЛЬСАМИ БАМА; МЕЖДУ РАЗРАБОТЧИКАМИ МЕТОДИКИ ДОСТУПА К МАГИСТРАЛИ ВОЗНИКЛИ РАЗНОГЛАСИЯ</w:t>
        </w:r>
        <w:r>
          <w:rPr>
            <w:noProof/>
            <w:webHidden/>
          </w:rPr>
          <w:tab/>
        </w:r>
        <w:r>
          <w:rPr>
            <w:noProof/>
            <w:webHidden/>
          </w:rPr>
          <w:fldChar w:fldCharType="begin"/>
        </w:r>
        <w:r>
          <w:rPr>
            <w:noProof/>
            <w:webHidden/>
          </w:rPr>
          <w:instrText xml:space="preserve"> PAGEREF _Toc46164723 \h </w:instrText>
        </w:r>
        <w:r>
          <w:rPr>
            <w:noProof/>
            <w:webHidden/>
          </w:rPr>
        </w:r>
        <w:r>
          <w:rPr>
            <w:noProof/>
            <w:webHidden/>
          </w:rPr>
          <w:fldChar w:fldCharType="separate"/>
        </w:r>
        <w:r w:rsidR="00036F67">
          <w:rPr>
            <w:noProof/>
            <w:webHidden/>
          </w:rPr>
          <w:t>21</w:t>
        </w:r>
        <w:r>
          <w:rPr>
            <w:noProof/>
            <w:webHidden/>
          </w:rPr>
          <w:fldChar w:fldCharType="end"/>
        </w:r>
      </w:hyperlink>
    </w:p>
    <w:p w14:paraId="4ACFB729" w14:textId="4B17C7BC" w:rsidR="00B02EFD" w:rsidRPr="00702DB0" w:rsidRDefault="00B02EFD">
      <w:pPr>
        <w:pStyle w:val="32"/>
        <w:tabs>
          <w:tab w:val="right" w:leader="dot" w:pos="9345"/>
        </w:tabs>
        <w:rPr>
          <w:rFonts w:ascii="Calibri" w:hAnsi="Calibri"/>
          <w:noProof/>
          <w:sz w:val="22"/>
        </w:rPr>
      </w:pPr>
      <w:hyperlink w:anchor="_Toc46164724" w:history="1">
        <w:r w:rsidRPr="006D2FD2">
          <w:rPr>
            <w:rStyle w:val="a9"/>
            <w:noProof/>
          </w:rPr>
          <w:t>РБК; МАРИЯ КОКОРЕВА; 2020.10.04; ОПЕРАТОРЫ УВИДЕЛИ РИСК РОСТА ТАРИФОВ ИЗ-ЗА АЛЬТЕРНАТИВНЫХ МАРШРУТОВ РЖД</w:t>
        </w:r>
        <w:r>
          <w:rPr>
            <w:noProof/>
            <w:webHidden/>
          </w:rPr>
          <w:tab/>
        </w:r>
        <w:r>
          <w:rPr>
            <w:noProof/>
            <w:webHidden/>
          </w:rPr>
          <w:fldChar w:fldCharType="begin"/>
        </w:r>
        <w:r>
          <w:rPr>
            <w:noProof/>
            <w:webHidden/>
          </w:rPr>
          <w:instrText xml:space="preserve"> PAGEREF _Toc46164724 \h </w:instrText>
        </w:r>
        <w:r>
          <w:rPr>
            <w:noProof/>
            <w:webHidden/>
          </w:rPr>
        </w:r>
        <w:r>
          <w:rPr>
            <w:noProof/>
            <w:webHidden/>
          </w:rPr>
          <w:fldChar w:fldCharType="separate"/>
        </w:r>
        <w:r w:rsidR="00036F67">
          <w:rPr>
            <w:noProof/>
            <w:webHidden/>
          </w:rPr>
          <w:t>22</w:t>
        </w:r>
        <w:r>
          <w:rPr>
            <w:noProof/>
            <w:webHidden/>
          </w:rPr>
          <w:fldChar w:fldCharType="end"/>
        </w:r>
      </w:hyperlink>
    </w:p>
    <w:p w14:paraId="1DB26E6C" w14:textId="0B17AD0A" w:rsidR="00B02EFD" w:rsidRPr="00702DB0" w:rsidRDefault="00B02EFD">
      <w:pPr>
        <w:pStyle w:val="32"/>
        <w:tabs>
          <w:tab w:val="right" w:leader="dot" w:pos="9345"/>
        </w:tabs>
        <w:rPr>
          <w:rFonts w:ascii="Calibri" w:hAnsi="Calibri"/>
          <w:noProof/>
          <w:sz w:val="22"/>
        </w:rPr>
      </w:pPr>
      <w:hyperlink w:anchor="_Toc46164725" w:history="1">
        <w:r w:rsidRPr="006D2FD2">
          <w:rPr>
            <w:rStyle w:val="a9"/>
            <w:noProof/>
          </w:rPr>
          <w:t>ТАСС; 2020.10.04; ПУТИН ПОРУЧИЛ ДО 15 АПРЕЛЯ СОСТАВИТЬ СПИСКИ РЕГИОНАЛЬНЫХ СИСТЕМООБРАЗУЮЩИХ КОМПАНИЙ</w:t>
        </w:r>
        <w:r>
          <w:rPr>
            <w:noProof/>
            <w:webHidden/>
          </w:rPr>
          <w:tab/>
        </w:r>
        <w:r>
          <w:rPr>
            <w:noProof/>
            <w:webHidden/>
          </w:rPr>
          <w:fldChar w:fldCharType="begin"/>
        </w:r>
        <w:r>
          <w:rPr>
            <w:noProof/>
            <w:webHidden/>
          </w:rPr>
          <w:instrText xml:space="preserve"> PAGEREF _Toc46164725 \h </w:instrText>
        </w:r>
        <w:r>
          <w:rPr>
            <w:noProof/>
            <w:webHidden/>
          </w:rPr>
        </w:r>
        <w:r>
          <w:rPr>
            <w:noProof/>
            <w:webHidden/>
          </w:rPr>
          <w:fldChar w:fldCharType="separate"/>
        </w:r>
        <w:r w:rsidR="00036F67">
          <w:rPr>
            <w:noProof/>
            <w:webHidden/>
          </w:rPr>
          <w:t>23</w:t>
        </w:r>
        <w:r>
          <w:rPr>
            <w:noProof/>
            <w:webHidden/>
          </w:rPr>
          <w:fldChar w:fldCharType="end"/>
        </w:r>
      </w:hyperlink>
    </w:p>
    <w:p w14:paraId="6142E67F" w14:textId="4E0740C0" w:rsidR="00B02EFD" w:rsidRPr="00702DB0" w:rsidRDefault="00B02EFD">
      <w:pPr>
        <w:pStyle w:val="32"/>
        <w:tabs>
          <w:tab w:val="right" w:leader="dot" w:pos="9345"/>
        </w:tabs>
        <w:rPr>
          <w:rFonts w:ascii="Calibri" w:hAnsi="Calibri"/>
          <w:noProof/>
          <w:sz w:val="22"/>
        </w:rPr>
      </w:pPr>
      <w:hyperlink w:anchor="_Toc46164726" w:history="1">
        <w:r w:rsidRPr="006D2FD2">
          <w:rPr>
            <w:rStyle w:val="a9"/>
            <w:noProof/>
          </w:rPr>
          <w:t>РИА НОВОСТИ; 2020.10.04; ПРАВИТЕЛЬСТВО РФ УТВЕРДИЛО ПРАВИЛА ВОЗВРАТА ДЕНЕГ ТУРИСТАМ</w:t>
        </w:r>
        <w:r>
          <w:rPr>
            <w:noProof/>
            <w:webHidden/>
          </w:rPr>
          <w:tab/>
        </w:r>
        <w:r>
          <w:rPr>
            <w:noProof/>
            <w:webHidden/>
          </w:rPr>
          <w:fldChar w:fldCharType="begin"/>
        </w:r>
        <w:r>
          <w:rPr>
            <w:noProof/>
            <w:webHidden/>
          </w:rPr>
          <w:instrText xml:space="preserve"> PAGEREF _Toc46164726 \h </w:instrText>
        </w:r>
        <w:r>
          <w:rPr>
            <w:noProof/>
            <w:webHidden/>
          </w:rPr>
        </w:r>
        <w:r>
          <w:rPr>
            <w:noProof/>
            <w:webHidden/>
          </w:rPr>
          <w:fldChar w:fldCharType="separate"/>
        </w:r>
        <w:r w:rsidR="00036F67">
          <w:rPr>
            <w:noProof/>
            <w:webHidden/>
          </w:rPr>
          <w:t>24</w:t>
        </w:r>
        <w:r>
          <w:rPr>
            <w:noProof/>
            <w:webHidden/>
          </w:rPr>
          <w:fldChar w:fldCharType="end"/>
        </w:r>
      </w:hyperlink>
    </w:p>
    <w:p w14:paraId="5E9177FE" w14:textId="034F26BB" w:rsidR="00B02EFD" w:rsidRPr="00702DB0" w:rsidRDefault="00B02EFD">
      <w:pPr>
        <w:pStyle w:val="32"/>
        <w:tabs>
          <w:tab w:val="right" w:leader="dot" w:pos="9345"/>
        </w:tabs>
        <w:rPr>
          <w:rFonts w:ascii="Calibri" w:hAnsi="Calibri"/>
          <w:noProof/>
          <w:sz w:val="22"/>
        </w:rPr>
      </w:pPr>
      <w:hyperlink w:anchor="_Toc46164727" w:history="1">
        <w:r w:rsidRPr="006D2FD2">
          <w:rPr>
            <w:rStyle w:val="a9"/>
            <w:noProof/>
          </w:rPr>
          <w:t>ТАСС; 2020.10.04; УТВЕРЖДЕНЫ НОВЫЕ КРИТЕРИИ ОТБОРА СИСТЕМООБРАЗУЮЩИХ ПРЕДПРИЯТИЙ</w:t>
        </w:r>
        <w:r>
          <w:rPr>
            <w:noProof/>
            <w:webHidden/>
          </w:rPr>
          <w:tab/>
        </w:r>
        <w:r>
          <w:rPr>
            <w:noProof/>
            <w:webHidden/>
          </w:rPr>
          <w:fldChar w:fldCharType="begin"/>
        </w:r>
        <w:r>
          <w:rPr>
            <w:noProof/>
            <w:webHidden/>
          </w:rPr>
          <w:instrText xml:space="preserve"> PAGEREF _Toc46164727 \h </w:instrText>
        </w:r>
        <w:r>
          <w:rPr>
            <w:noProof/>
            <w:webHidden/>
          </w:rPr>
        </w:r>
        <w:r>
          <w:rPr>
            <w:noProof/>
            <w:webHidden/>
          </w:rPr>
          <w:fldChar w:fldCharType="separate"/>
        </w:r>
        <w:r w:rsidR="00036F67">
          <w:rPr>
            <w:noProof/>
            <w:webHidden/>
          </w:rPr>
          <w:t>24</w:t>
        </w:r>
        <w:r>
          <w:rPr>
            <w:noProof/>
            <w:webHidden/>
          </w:rPr>
          <w:fldChar w:fldCharType="end"/>
        </w:r>
      </w:hyperlink>
    </w:p>
    <w:p w14:paraId="0DB52DA8" w14:textId="6825E695" w:rsidR="00B02EFD" w:rsidRPr="00702DB0" w:rsidRDefault="00B02EFD">
      <w:pPr>
        <w:pStyle w:val="32"/>
        <w:tabs>
          <w:tab w:val="right" w:leader="dot" w:pos="9345"/>
        </w:tabs>
        <w:rPr>
          <w:rFonts w:ascii="Calibri" w:hAnsi="Calibri"/>
          <w:noProof/>
          <w:sz w:val="22"/>
        </w:rPr>
      </w:pPr>
      <w:hyperlink w:anchor="_Toc46164728" w:history="1">
        <w:r w:rsidRPr="006D2FD2">
          <w:rPr>
            <w:rStyle w:val="a9"/>
            <w:noProof/>
          </w:rPr>
          <w:t>ТАСС; 2020.10.04; РЕШЕТНИКОВ ЗАЯВИЛ, ЧТО ПРАВИТЕЛЬСТВО НЕ МОЖЕТ ДОПУСТИТЬ БАНКРОТСТВА АВИАОТРАСЛИ</w:t>
        </w:r>
        <w:r>
          <w:rPr>
            <w:noProof/>
            <w:webHidden/>
          </w:rPr>
          <w:tab/>
        </w:r>
        <w:r>
          <w:rPr>
            <w:noProof/>
            <w:webHidden/>
          </w:rPr>
          <w:fldChar w:fldCharType="begin"/>
        </w:r>
        <w:r>
          <w:rPr>
            <w:noProof/>
            <w:webHidden/>
          </w:rPr>
          <w:instrText xml:space="preserve"> PAGEREF _Toc46164728 \h </w:instrText>
        </w:r>
        <w:r>
          <w:rPr>
            <w:noProof/>
            <w:webHidden/>
          </w:rPr>
        </w:r>
        <w:r>
          <w:rPr>
            <w:noProof/>
            <w:webHidden/>
          </w:rPr>
          <w:fldChar w:fldCharType="separate"/>
        </w:r>
        <w:r w:rsidR="00036F67">
          <w:rPr>
            <w:noProof/>
            <w:webHidden/>
          </w:rPr>
          <w:t>25</w:t>
        </w:r>
        <w:r>
          <w:rPr>
            <w:noProof/>
            <w:webHidden/>
          </w:rPr>
          <w:fldChar w:fldCharType="end"/>
        </w:r>
      </w:hyperlink>
    </w:p>
    <w:p w14:paraId="7AA54C76" w14:textId="0CC08D8B" w:rsidR="00B02EFD" w:rsidRPr="00702DB0" w:rsidRDefault="00B02EFD">
      <w:pPr>
        <w:pStyle w:val="32"/>
        <w:tabs>
          <w:tab w:val="right" w:leader="dot" w:pos="9345"/>
        </w:tabs>
        <w:rPr>
          <w:rFonts w:ascii="Calibri" w:hAnsi="Calibri"/>
          <w:noProof/>
          <w:sz w:val="22"/>
        </w:rPr>
      </w:pPr>
      <w:hyperlink w:anchor="_Toc46164729" w:history="1">
        <w:r w:rsidRPr="006D2FD2">
          <w:rPr>
            <w:rStyle w:val="a9"/>
            <w:noProof/>
          </w:rPr>
          <w:t>ТАСС; 2020.10.04; ОПЕРАТОРЫ УКАЗАЛИ НА РИСКИ ПРЕДЛАГАЕМЫХ МИНТРАНСОМ ПОПРАВОК О ЖЕЛЕЗНОДОРОЖНЫХ ПЕРЕВОЗКАХ</w:t>
        </w:r>
        <w:r>
          <w:rPr>
            <w:noProof/>
            <w:webHidden/>
          </w:rPr>
          <w:tab/>
        </w:r>
        <w:r>
          <w:rPr>
            <w:noProof/>
            <w:webHidden/>
          </w:rPr>
          <w:fldChar w:fldCharType="begin"/>
        </w:r>
        <w:r>
          <w:rPr>
            <w:noProof/>
            <w:webHidden/>
          </w:rPr>
          <w:instrText xml:space="preserve"> PAGEREF _Toc46164729 \h </w:instrText>
        </w:r>
        <w:r>
          <w:rPr>
            <w:noProof/>
            <w:webHidden/>
          </w:rPr>
        </w:r>
        <w:r>
          <w:rPr>
            <w:noProof/>
            <w:webHidden/>
          </w:rPr>
          <w:fldChar w:fldCharType="separate"/>
        </w:r>
        <w:r w:rsidR="00036F67">
          <w:rPr>
            <w:noProof/>
            <w:webHidden/>
          </w:rPr>
          <w:t>25</w:t>
        </w:r>
        <w:r>
          <w:rPr>
            <w:noProof/>
            <w:webHidden/>
          </w:rPr>
          <w:fldChar w:fldCharType="end"/>
        </w:r>
      </w:hyperlink>
    </w:p>
    <w:p w14:paraId="3273412E" w14:textId="4D087545" w:rsidR="00B02EFD" w:rsidRPr="00702DB0" w:rsidRDefault="00B02EFD">
      <w:pPr>
        <w:pStyle w:val="32"/>
        <w:tabs>
          <w:tab w:val="right" w:leader="dot" w:pos="9345"/>
        </w:tabs>
        <w:rPr>
          <w:rFonts w:ascii="Calibri" w:hAnsi="Calibri"/>
          <w:noProof/>
          <w:sz w:val="22"/>
        </w:rPr>
      </w:pPr>
      <w:hyperlink w:anchor="_Toc46164730" w:history="1">
        <w:r w:rsidRPr="006D2FD2">
          <w:rPr>
            <w:rStyle w:val="a9"/>
            <w:noProof/>
          </w:rPr>
          <w:t>ПРАЙМ; 2020.10.04; ЛИЗИНГОВЫЕ КОМПАНИИ ПРОСЯТ КАБМИН РФ О ПОМОЩИ ИЗ-ЗА COVID-19</w:t>
        </w:r>
        <w:r>
          <w:rPr>
            <w:noProof/>
            <w:webHidden/>
          </w:rPr>
          <w:tab/>
        </w:r>
        <w:r>
          <w:rPr>
            <w:noProof/>
            <w:webHidden/>
          </w:rPr>
          <w:fldChar w:fldCharType="begin"/>
        </w:r>
        <w:r>
          <w:rPr>
            <w:noProof/>
            <w:webHidden/>
          </w:rPr>
          <w:instrText xml:space="preserve"> PAGEREF _Toc46164730 \h </w:instrText>
        </w:r>
        <w:r>
          <w:rPr>
            <w:noProof/>
            <w:webHidden/>
          </w:rPr>
        </w:r>
        <w:r>
          <w:rPr>
            <w:noProof/>
            <w:webHidden/>
          </w:rPr>
          <w:fldChar w:fldCharType="separate"/>
        </w:r>
        <w:r w:rsidR="00036F67">
          <w:rPr>
            <w:noProof/>
            <w:webHidden/>
          </w:rPr>
          <w:t>27</w:t>
        </w:r>
        <w:r>
          <w:rPr>
            <w:noProof/>
            <w:webHidden/>
          </w:rPr>
          <w:fldChar w:fldCharType="end"/>
        </w:r>
      </w:hyperlink>
    </w:p>
    <w:p w14:paraId="0A98545C" w14:textId="681A2A74" w:rsidR="00B02EFD" w:rsidRPr="00702DB0" w:rsidRDefault="00B02EFD">
      <w:pPr>
        <w:pStyle w:val="32"/>
        <w:tabs>
          <w:tab w:val="right" w:leader="dot" w:pos="9345"/>
        </w:tabs>
        <w:rPr>
          <w:rFonts w:ascii="Calibri" w:hAnsi="Calibri"/>
          <w:noProof/>
          <w:sz w:val="22"/>
        </w:rPr>
      </w:pPr>
      <w:hyperlink w:anchor="_Toc46164731" w:history="1">
        <w:r w:rsidRPr="006D2FD2">
          <w:rPr>
            <w:rStyle w:val="a9"/>
            <w:noProof/>
          </w:rPr>
          <w:t>РГ; 2020.13.04; В МИНКОМСВЯЗИ АНОНСИРОВАЛИ ВЫВОЗНЫЕ РЕЙСЫ ДЛЯ РОССИЯН ИЗ ИЗРАИЛЯ И С БАЛИ</w:t>
        </w:r>
        <w:r>
          <w:rPr>
            <w:noProof/>
            <w:webHidden/>
          </w:rPr>
          <w:tab/>
        </w:r>
        <w:r>
          <w:rPr>
            <w:noProof/>
            <w:webHidden/>
          </w:rPr>
          <w:fldChar w:fldCharType="begin"/>
        </w:r>
        <w:r>
          <w:rPr>
            <w:noProof/>
            <w:webHidden/>
          </w:rPr>
          <w:instrText xml:space="preserve"> PAGEREF _Toc46164731 \h </w:instrText>
        </w:r>
        <w:r>
          <w:rPr>
            <w:noProof/>
            <w:webHidden/>
          </w:rPr>
        </w:r>
        <w:r>
          <w:rPr>
            <w:noProof/>
            <w:webHidden/>
          </w:rPr>
          <w:fldChar w:fldCharType="separate"/>
        </w:r>
        <w:r w:rsidR="00036F67">
          <w:rPr>
            <w:noProof/>
            <w:webHidden/>
          </w:rPr>
          <w:t>27</w:t>
        </w:r>
        <w:r>
          <w:rPr>
            <w:noProof/>
            <w:webHidden/>
          </w:rPr>
          <w:fldChar w:fldCharType="end"/>
        </w:r>
      </w:hyperlink>
    </w:p>
    <w:p w14:paraId="10E90E50" w14:textId="56BEC95F" w:rsidR="00B02EFD" w:rsidRPr="00702DB0" w:rsidRDefault="00B02EFD">
      <w:pPr>
        <w:pStyle w:val="32"/>
        <w:tabs>
          <w:tab w:val="right" w:leader="dot" w:pos="9345"/>
        </w:tabs>
        <w:rPr>
          <w:rFonts w:ascii="Calibri" w:hAnsi="Calibri"/>
          <w:noProof/>
          <w:sz w:val="22"/>
        </w:rPr>
      </w:pPr>
      <w:hyperlink w:anchor="_Toc46164732" w:history="1">
        <w:r w:rsidRPr="006D2FD2">
          <w:rPr>
            <w:rStyle w:val="a9"/>
            <w:noProof/>
          </w:rPr>
          <w:t>ТАСС; 2020.13.04; ВЫВОЗНОЙ РЕЙС ИЗ ДЕНПАСАРА В МОСКВУ СОСТОИТСЯ 16 АПРЕЛЯ</w:t>
        </w:r>
        <w:r>
          <w:rPr>
            <w:noProof/>
            <w:webHidden/>
          </w:rPr>
          <w:tab/>
        </w:r>
        <w:r>
          <w:rPr>
            <w:noProof/>
            <w:webHidden/>
          </w:rPr>
          <w:fldChar w:fldCharType="begin"/>
        </w:r>
        <w:r>
          <w:rPr>
            <w:noProof/>
            <w:webHidden/>
          </w:rPr>
          <w:instrText xml:space="preserve"> PAGEREF _Toc46164732 \h </w:instrText>
        </w:r>
        <w:r>
          <w:rPr>
            <w:noProof/>
            <w:webHidden/>
          </w:rPr>
        </w:r>
        <w:r>
          <w:rPr>
            <w:noProof/>
            <w:webHidden/>
          </w:rPr>
          <w:fldChar w:fldCharType="separate"/>
        </w:r>
        <w:r w:rsidR="00036F67">
          <w:rPr>
            <w:noProof/>
            <w:webHidden/>
          </w:rPr>
          <w:t>28</w:t>
        </w:r>
        <w:r>
          <w:rPr>
            <w:noProof/>
            <w:webHidden/>
          </w:rPr>
          <w:fldChar w:fldCharType="end"/>
        </w:r>
      </w:hyperlink>
    </w:p>
    <w:p w14:paraId="57D6D213" w14:textId="6626E036" w:rsidR="00B02EFD" w:rsidRPr="00702DB0" w:rsidRDefault="00B02EFD">
      <w:pPr>
        <w:pStyle w:val="32"/>
        <w:tabs>
          <w:tab w:val="right" w:leader="dot" w:pos="9345"/>
        </w:tabs>
        <w:rPr>
          <w:rFonts w:ascii="Calibri" w:hAnsi="Calibri"/>
          <w:noProof/>
          <w:sz w:val="22"/>
        </w:rPr>
      </w:pPr>
      <w:hyperlink w:anchor="_Toc46164733" w:history="1">
        <w:r w:rsidRPr="006D2FD2">
          <w:rPr>
            <w:rStyle w:val="a9"/>
            <w:noProof/>
          </w:rPr>
          <w:t>РБК; 2020.12.04; РОССИЯН ВЫВЕЗУТ ИЗ США ДОМОЙ 14 АПРЕЛЯ</w:t>
        </w:r>
        <w:r>
          <w:rPr>
            <w:noProof/>
            <w:webHidden/>
          </w:rPr>
          <w:tab/>
        </w:r>
        <w:r>
          <w:rPr>
            <w:noProof/>
            <w:webHidden/>
          </w:rPr>
          <w:fldChar w:fldCharType="begin"/>
        </w:r>
        <w:r>
          <w:rPr>
            <w:noProof/>
            <w:webHidden/>
          </w:rPr>
          <w:instrText xml:space="preserve"> PAGEREF _Toc46164733 \h </w:instrText>
        </w:r>
        <w:r>
          <w:rPr>
            <w:noProof/>
            <w:webHidden/>
          </w:rPr>
        </w:r>
        <w:r>
          <w:rPr>
            <w:noProof/>
            <w:webHidden/>
          </w:rPr>
          <w:fldChar w:fldCharType="separate"/>
        </w:r>
        <w:r w:rsidR="00036F67">
          <w:rPr>
            <w:noProof/>
            <w:webHidden/>
          </w:rPr>
          <w:t>28</w:t>
        </w:r>
        <w:r>
          <w:rPr>
            <w:noProof/>
            <w:webHidden/>
          </w:rPr>
          <w:fldChar w:fldCharType="end"/>
        </w:r>
      </w:hyperlink>
    </w:p>
    <w:p w14:paraId="674619E3" w14:textId="176B2FE6" w:rsidR="00B02EFD" w:rsidRPr="00702DB0" w:rsidRDefault="00B02EFD">
      <w:pPr>
        <w:pStyle w:val="32"/>
        <w:tabs>
          <w:tab w:val="right" w:leader="dot" w:pos="9345"/>
        </w:tabs>
        <w:rPr>
          <w:rFonts w:ascii="Calibri" w:hAnsi="Calibri"/>
          <w:noProof/>
          <w:sz w:val="22"/>
        </w:rPr>
      </w:pPr>
      <w:hyperlink w:anchor="_Toc46164734" w:history="1">
        <w:r w:rsidRPr="006D2FD2">
          <w:rPr>
            <w:rStyle w:val="a9"/>
            <w:noProof/>
          </w:rPr>
          <w:t>ГОВОРИТ МОСКВА; 2020.12.04; МИНКОМСВЯЗЬ: ОКОЛО 5 ТЫС. РОССИЯН ПЛАНИРУЕТСЯ ВЕРНУТЬ ИЗ-ЗА РУБЕЖА В БЛИЖАЙШИЕ ДНИ</w:t>
        </w:r>
        <w:r>
          <w:rPr>
            <w:noProof/>
            <w:webHidden/>
          </w:rPr>
          <w:tab/>
        </w:r>
        <w:r>
          <w:rPr>
            <w:noProof/>
            <w:webHidden/>
          </w:rPr>
          <w:fldChar w:fldCharType="begin"/>
        </w:r>
        <w:r>
          <w:rPr>
            <w:noProof/>
            <w:webHidden/>
          </w:rPr>
          <w:instrText xml:space="preserve"> PAGEREF _Toc46164734 \h </w:instrText>
        </w:r>
        <w:r>
          <w:rPr>
            <w:noProof/>
            <w:webHidden/>
          </w:rPr>
        </w:r>
        <w:r>
          <w:rPr>
            <w:noProof/>
            <w:webHidden/>
          </w:rPr>
          <w:fldChar w:fldCharType="separate"/>
        </w:r>
        <w:r w:rsidR="00036F67">
          <w:rPr>
            <w:noProof/>
            <w:webHidden/>
          </w:rPr>
          <w:t>28</w:t>
        </w:r>
        <w:r>
          <w:rPr>
            <w:noProof/>
            <w:webHidden/>
          </w:rPr>
          <w:fldChar w:fldCharType="end"/>
        </w:r>
      </w:hyperlink>
    </w:p>
    <w:p w14:paraId="075C0464" w14:textId="15335F21" w:rsidR="00B02EFD" w:rsidRPr="00702DB0" w:rsidRDefault="00B02EFD">
      <w:pPr>
        <w:pStyle w:val="32"/>
        <w:tabs>
          <w:tab w:val="right" w:leader="dot" w:pos="9345"/>
        </w:tabs>
        <w:rPr>
          <w:rFonts w:ascii="Calibri" w:hAnsi="Calibri"/>
          <w:noProof/>
          <w:sz w:val="22"/>
        </w:rPr>
      </w:pPr>
      <w:hyperlink w:anchor="_Toc46164735" w:history="1">
        <w:r w:rsidRPr="006D2FD2">
          <w:rPr>
            <w:rStyle w:val="a9"/>
            <w:noProof/>
          </w:rPr>
          <w:t>Ъ; 2020.12.04; МИД: БОЛЕЕ 37 ТЫС. РОССИЯН ЗА РУБЕЖОМ ОБРАТИЛИСЬ ЗА МАТЕРИАЛЬНОЙ ПОМОЩЬЮ</w:t>
        </w:r>
        <w:r>
          <w:rPr>
            <w:noProof/>
            <w:webHidden/>
          </w:rPr>
          <w:tab/>
        </w:r>
        <w:r>
          <w:rPr>
            <w:noProof/>
            <w:webHidden/>
          </w:rPr>
          <w:fldChar w:fldCharType="begin"/>
        </w:r>
        <w:r>
          <w:rPr>
            <w:noProof/>
            <w:webHidden/>
          </w:rPr>
          <w:instrText xml:space="preserve"> PAGEREF _Toc46164735 \h </w:instrText>
        </w:r>
        <w:r>
          <w:rPr>
            <w:noProof/>
            <w:webHidden/>
          </w:rPr>
        </w:r>
        <w:r>
          <w:rPr>
            <w:noProof/>
            <w:webHidden/>
          </w:rPr>
          <w:fldChar w:fldCharType="separate"/>
        </w:r>
        <w:r w:rsidR="00036F67">
          <w:rPr>
            <w:noProof/>
            <w:webHidden/>
          </w:rPr>
          <w:t>29</w:t>
        </w:r>
        <w:r>
          <w:rPr>
            <w:noProof/>
            <w:webHidden/>
          </w:rPr>
          <w:fldChar w:fldCharType="end"/>
        </w:r>
      </w:hyperlink>
    </w:p>
    <w:p w14:paraId="70212B85" w14:textId="01E2F5E4" w:rsidR="00B02EFD" w:rsidRPr="00702DB0" w:rsidRDefault="00B02EFD">
      <w:pPr>
        <w:pStyle w:val="32"/>
        <w:tabs>
          <w:tab w:val="right" w:leader="dot" w:pos="9345"/>
        </w:tabs>
        <w:rPr>
          <w:rFonts w:ascii="Calibri" w:hAnsi="Calibri"/>
          <w:noProof/>
          <w:sz w:val="22"/>
        </w:rPr>
      </w:pPr>
      <w:hyperlink w:anchor="_Toc46164736" w:history="1">
        <w:r w:rsidRPr="006D2FD2">
          <w:rPr>
            <w:rStyle w:val="a9"/>
            <w:noProof/>
          </w:rPr>
          <w:t>ТАСС; 2020.12.04; В МИД ОБЪЯСНИЛИ НЕПОЛНУЮ ЗАГРУЗКУ САМОЛЕТОВ ПРИ ВЫВОЗЕ РОССИЯН ДОМОЙ</w:t>
        </w:r>
        <w:r>
          <w:rPr>
            <w:noProof/>
            <w:webHidden/>
          </w:rPr>
          <w:tab/>
        </w:r>
        <w:r>
          <w:rPr>
            <w:noProof/>
            <w:webHidden/>
          </w:rPr>
          <w:fldChar w:fldCharType="begin"/>
        </w:r>
        <w:r>
          <w:rPr>
            <w:noProof/>
            <w:webHidden/>
          </w:rPr>
          <w:instrText xml:space="preserve"> PAGEREF _Toc46164736 \h </w:instrText>
        </w:r>
        <w:r>
          <w:rPr>
            <w:noProof/>
            <w:webHidden/>
          </w:rPr>
        </w:r>
        <w:r>
          <w:rPr>
            <w:noProof/>
            <w:webHidden/>
          </w:rPr>
          <w:fldChar w:fldCharType="separate"/>
        </w:r>
        <w:r w:rsidR="00036F67">
          <w:rPr>
            <w:noProof/>
            <w:webHidden/>
          </w:rPr>
          <w:t>29</w:t>
        </w:r>
        <w:r>
          <w:rPr>
            <w:noProof/>
            <w:webHidden/>
          </w:rPr>
          <w:fldChar w:fldCharType="end"/>
        </w:r>
      </w:hyperlink>
    </w:p>
    <w:p w14:paraId="438F7A30" w14:textId="43F012FA" w:rsidR="00B02EFD" w:rsidRPr="00702DB0" w:rsidRDefault="00B02EFD">
      <w:pPr>
        <w:pStyle w:val="32"/>
        <w:tabs>
          <w:tab w:val="right" w:leader="dot" w:pos="9345"/>
        </w:tabs>
        <w:rPr>
          <w:rFonts w:ascii="Calibri" w:hAnsi="Calibri"/>
          <w:noProof/>
          <w:sz w:val="22"/>
        </w:rPr>
      </w:pPr>
      <w:hyperlink w:anchor="_Toc46164737" w:history="1">
        <w:r w:rsidRPr="006D2FD2">
          <w:rPr>
            <w:rStyle w:val="a9"/>
            <w:noProof/>
          </w:rPr>
          <w:t>КОММЕРСАНТЪ; АНДРЕЙ КОЛЕСНИКОВ; 2020.13.04; ВИРУС БЫ ДЕЛАТЬ ИЗ ЭТИХ ЛЮДЕЙ-5; СПЕЦИАЛЬНЫЙ КОРРЕСПОНДЕНТ “Ъ” ПРИВЕТСТВУЕТ ВЕРНУВШУЮСЯ ИЗ ТАЙСКОГО ПЛЕНА СЕМЬЮ АЛЕКСЕЯ ИПАТОВА</w:t>
        </w:r>
        <w:r>
          <w:rPr>
            <w:noProof/>
            <w:webHidden/>
          </w:rPr>
          <w:tab/>
        </w:r>
        <w:r>
          <w:rPr>
            <w:noProof/>
            <w:webHidden/>
          </w:rPr>
          <w:fldChar w:fldCharType="begin"/>
        </w:r>
        <w:r>
          <w:rPr>
            <w:noProof/>
            <w:webHidden/>
          </w:rPr>
          <w:instrText xml:space="preserve"> PAGEREF _Toc46164737 \h </w:instrText>
        </w:r>
        <w:r>
          <w:rPr>
            <w:noProof/>
            <w:webHidden/>
          </w:rPr>
        </w:r>
        <w:r>
          <w:rPr>
            <w:noProof/>
            <w:webHidden/>
          </w:rPr>
          <w:fldChar w:fldCharType="separate"/>
        </w:r>
        <w:r w:rsidR="00036F67">
          <w:rPr>
            <w:noProof/>
            <w:webHidden/>
          </w:rPr>
          <w:t>30</w:t>
        </w:r>
        <w:r>
          <w:rPr>
            <w:noProof/>
            <w:webHidden/>
          </w:rPr>
          <w:fldChar w:fldCharType="end"/>
        </w:r>
      </w:hyperlink>
    </w:p>
    <w:p w14:paraId="724F5A6D" w14:textId="782F0A64" w:rsidR="00B02EFD" w:rsidRPr="00702DB0" w:rsidRDefault="00B02EFD">
      <w:pPr>
        <w:pStyle w:val="32"/>
        <w:tabs>
          <w:tab w:val="right" w:leader="dot" w:pos="9345"/>
        </w:tabs>
        <w:rPr>
          <w:rFonts w:ascii="Calibri" w:hAnsi="Calibri"/>
          <w:noProof/>
          <w:sz w:val="22"/>
        </w:rPr>
      </w:pPr>
      <w:hyperlink w:anchor="_Toc46164738" w:history="1">
        <w:r w:rsidRPr="006D2FD2">
          <w:rPr>
            <w:rStyle w:val="a9"/>
            <w:noProof/>
          </w:rPr>
          <w:t>КОММЕРСАНТЪ; 2020.12.04; «РАЗВЕ МЫ НЕ ГРАЖДАНЕ РОССИИ?»; КАК СКЛАДЫВАЕТСЯ СУДЬБА РОССИЯН, КОТОРЫЕ НЕ МОГУТ ВЕРНУТЬСЯ ИЗ-ЗА РУБЕЖА</w:t>
        </w:r>
        <w:r>
          <w:rPr>
            <w:noProof/>
            <w:webHidden/>
          </w:rPr>
          <w:tab/>
        </w:r>
        <w:r>
          <w:rPr>
            <w:noProof/>
            <w:webHidden/>
          </w:rPr>
          <w:fldChar w:fldCharType="begin"/>
        </w:r>
        <w:r>
          <w:rPr>
            <w:noProof/>
            <w:webHidden/>
          </w:rPr>
          <w:instrText xml:space="preserve"> PAGEREF _Toc46164738 \h </w:instrText>
        </w:r>
        <w:r>
          <w:rPr>
            <w:noProof/>
            <w:webHidden/>
          </w:rPr>
        </w:r>
        <w:r>
          <w:rPr>
            <w:noProof/>
            <w:webHidden/>
          </w:rPr>
          <w:fldChar w:fldCharType="separate"/>
        </w:r>
        <w:r w:rsidR="00036F67">
          <w:rPr>
            <w:noProof/>
            <w:webHidden/>
          </w:rPr>
          <w:t>35</w:t>
        </w:r>
        <w:r>
          <w:rPr>
            <w:noProof/>
            <w:webHidden/>
          </w:rPr>
          <w:fldChar w:fldCharType="end"/>
        </w:r>
      </w:hyperlink>
    </w:p>
    <w:p w14:paraId="694D0361" w14:textId="25EB3CD9" w:rsidR="00B02EFD" w:rsidRPr="00702DB0" w:rsidRDefault="00B02EFD">
      <w:pPr>
        <w:pStyle w:val="32"/>
        <w:tabs>
          <w:tab w:val="right" w:leader="dot" w:pos="9345"/>
        </w:tabs>
        <w:rPr>
          <w:rFonts w:ascii="Calibri" w:hAnsi="Calibri"/>
          <w:noProof/>
          <w:sz w:val="22"/>
        </w:rPr>
      </w:pPr>
      <w:hyperlink w:anchor="_Toc46164739" w:history="1">
        <w:r w:rsidRPr="006D2FD2">
          <w:rPr>
            <w:rStyle w:val="a9"/>
            <w:noProof/>
          </w:rPr>
          <w:t>МОСКОВСКИЙ КОМСОМОЛЕЦ; 2020.12.04; ЗАБЛОКИРОВАННЫЕ В ЮАР 250 РОССИЯН: «ЗДЕСЬ БУНТЫ И ПОГРОМЫ!»; ЗАСТРЯВШИЕ ИЗ-ЗА КОРОНАВИРУСА В ЮЖНО-АФРИКАНСКОЙ РЕСПУБЛИКЕ ОБРАТИЛИСЬ С ОТКРЫТЫМ ПИСЬМОМ К ВЛАСТЯМ</w:t>
        </w:r>
        <w:r>
          <w:rPr>
            <w:noProof/>
            <w:webHidden/>
          </w:rPr>
          <w:tab/>
        </w:r>
        <w:r>
          <w:rPr>
            <w:noProof/>
            <w:webHidden/>
          </w:rPr>
          <w:fldChar w:fldCharType="begin"/>
        </w:r>
        <w:r>
          <w:rPr>
            <w:noProof/>
            <w:webHidden/>
          </w:rPr>
          <w:instrText xml:space="preserve"> PAGEREF _Toc46164739 \h </w:instrText>
        </w:r>
        <w:r>
          <w:rPr>
            <w:noProof/>
            <w:webHidden/>
          </w:rPr>
        </w:r>
        <w:r>
          <w:rPr>
            <w:noProof/>
            <w:webHidden/>
          </w:rPr>
          <w:fldChar w:fldCharType="separate"/>
        </w:r>
        <w:r w:rsidR="00036F67">
          <w:rPr>
            <w:noProof/>
            <w:webHidden/>
          </w:rPr>
          <w:t>40</w:t>
        </w:r>
        <w:r>
          <w:rPr>
            <w:noProof/>
            <w:webHidden/>
          </w:rPr>
          <w:fldChar w:fldCharType="end"/>
        </w:r>
      </w:hyperlink>
    </w:p>
    <w:p w14:paraId="4A877CC6" w14:textId="6A88862E" w:rsidR="00B02EFD" w:rsidRPr="00702DB0" w:rsidRDefault="00B02EFD">
      <w:pPr>
        <w:pStyle w:val="32"/>
        <w:tabs>
          <w:tab w:val="right" w:leader="dot" w:pos="9345"/>
        </w:tabs>
        <w:rPr>
          <w:rFonts w:ascii="Calibri" w:hAnsi="Calibri"/>
          <w:noProof/>
          <w:sz w:val="22"/>
        </w:rPr>
      </w:pPr>
      <w:hyperlink w:anchor="_Toc46164740" w:history="1">
        <w:r w:rsidRPr="006D2FD2">
          <w:rPr>
            <w:rStyle w:val="a9"/>
            <w:noProof/>
          </w:rPr>
          <w:t>ГАЗЕТА.РУ; СЕМЕН АНДРЕЕВ; 2020.12.04; «ОТРЕЗАНЫ ОТ РОДНЫХ»: ЛЕГИОНЕРОВ «АХМАТА» НЕ ВЫПУСТИЛИ ИЗ ЧЕЧНИ; БРАЗИЛЬЦЫ «АХМАТА» ПОЖАЛОВАЛИСЬ НА НЕВОЗМОЖНОСТЬ ВЕРНУТЬСЯ НА РОДИНУ</w:t>
        </w:r>
        <w:r>
          <w:rPr>
            <w:noProof/>
            <w:webHidden/>
          </w:rPr>
          <w:tab/>
        </w:r>
        <w:r>
          <w:rPr>
            <w:noProof/>
            <w:webHidden/>
          </w:rPr>
          <w:fldChar w:fldCharType="begin"/>
        </w:r>
        <w:r>
          <w:rPr>
            <w:noProof/>
            <w:webHidden/>
          </w:rPr>
          <w:instrText xml:space="preserve"> PAGEREF _Toc46164740 \h </w:instrText>
        </w:r>
        <w:r>
          <w:rPr>
            <w:noProof/>
            <w:webHidden/>
          </w:rPr>
        </w:r>
        <w:r>
          <w:rPr>
            <w:noProof/>
            <w:webHidden/>
          </w:rPr>
          <w:fldChar w:fldCharType="separate"/>
        </w:r>
        <w:r w:rsidR="00036F67">
          <w:rPr>
            <w:noProof/>
            <w:webHidden/>
          </w:rPr>
          <w:t>40</w:t>
        </w:r>
        <w:r>
          <w:rPr>
            <w:noProof/>
            <w:webHidden/>
          </w:rPr>
          <w:fldChar w:fldCharType="end"/>
        </w:r>
      </w:hyperlink>
    </w:p>
    <w:p w14:paraId="4ACA9E48" w14:textId="4F414E1A" w:rsidR="00B02EFD" w:rsidRPr="00702DB0" w:rsidRDefault="00B02EFD">
      <w:pPr>
        <w:pStyle w:val="32"/>
        <w:tabs>
          <w:tab w:val="right" w:leader="dot" w:pos="9345"/>
        </w:tabs>
        <w:rPr>
          <w:rFonts w:ascii="Calibri" w:hAnsi="Calibri"/>
          <w:noProof/>
          <w:sz w:val="22"/>
        </w:rPr>
      </w:pPr>
      <w:hyperlink w:anchor="_Toc46164741" w:history="1">
        <w:r w:rsidRPr="006D2FD2">
          <w:rPr>
            <w:rStyle w:val="a9"/>
            <w:noProof/>
          </w:rPr>
          <w:t>РБК; ОЛЬГА ДОРОНИНА, ПОЛИНА ХИМШИАШВИЛИ; 2020.12.04; «НАМ НЕ НУЖЕН РАМЕН, НАМ НУЖЕН САМОЛЕТ». КАК РОССИЯН ВЫВОЗИЛИ ИЗ ЯПОНИИ</w:t>
        </w:r>
        <w:r>
          <w:rPr>
            <w:noProof/>
            <w:webHidden/>
          </w:rPr>
          <w:tab/>
        </w:r>
        <w:r>
          <w:rPr>
            <w:noProof/>
            <w:webHidden/>
          </w:rPr>
          <w:fldChar w:fldCharType="begin"/>
        </w:r>
        <w:r>
          <w:rPr>
            <w:noProof/>
            <w:webHidden/>
          </w:rPr>
          <w:instrText xml:space="preserve"> PAGEREF _Toc46164741 \h </w:instrText>
        </w:r>
        <w:r>
          <w:rPr>
            <w:noProof/>
            <w:webHidden/>
          </w:rPr>
        </w:r>
        <w:r>
          <w:rPr>
            <w:noProof/>
            <w:webHidden/>
          </w:rPr>
          <w:fldChar w:fldCharType="separate"/>
        </w:r>
        <w:r w:rsidR="00036F67">
          <w:rPr>
            <w:noProof/>
            <w:webHidden/>
          </w:rPr>
          <w:t>42</w:t>
        </w:r>
        <w:r>
          <w:rPr>
            <w:noProof/>
            <w:webHidden/>
          </w:rPr>
          <w:fldChar w:fldCharType="end"/>
        </w:r>
      </w:hyperlink>
    </w:p>
    <w:p w14:paraId="5A270EA4" w14:textId="105D77F1" w:rsidR="00B02EFD" w:rsidRPr="00702DB0" w:rsidRDefault="00B02EFD">
      <w:pPr>
        <w:pStyle w:val="32"/>
        <w:tabs>
          <w:tab w:val="right" w:leader="dot" w:pos="9345"/>
        </w:tabs>
        <w:rPr>
          <w:rFonts w:ascii="Calibri" w:hAnsi="Calibri"/>
          <w:noProof/>
          <w:sz w:val="22"/>
        </w:rPr>
      </w:pPr>
      <w:hyperlink w:anchor="_Toc46164742" w:history="1">
        <w:r w:rsidRPr="006D2FD2">
          <w:rPr>
            <w:rStyle w:val="a9"/>
            <w:noProof/>
          </w:rPr>
          <w:t>РИА НОВОСТИ; 2020.12.04; КСЕНИЯ НАКА; ОКОЛО 20 РОССИЯН ЖИВУТ В АЭРОПОРТУ ТОКИО С ЧЕТВЕРГА</w:t>
        </w:r>
        <w:r>
          <w:rPr>
            <w:noProof/>
            <w:webHidden/>
          </w:rPr>
          <w:tab/>
        </w:r>
        <w:r>
          <w:rPr>
            <w:noProof/>
            <w:webHidden/>
          </w:rPr>
          <w:fldChar w:fldCharType="begin"/>
        </w:r>
        <w:r>
          <w:rPr>
            <w:noProof/>
            <w:webHidden/>
          </w:rPr>
          <w:instrText xml:space="preserve"> PAGEREF _Toc46164742 \h </w:instrText>
        </w:r>
        <w:r>
          <w:rPr>
            <w:noProof/>
            <w:webHidden/>
          </w:rPr>
        </w:r>
        <w:r>
          <w:rPr>
            <w:noProof/>
            <w:webHidden/>
          </w:rPr>
          <w:fldChar w:fldCharType="separate"/>
        </w:r>
        <w:r w:rsidR="00036F67">
          <w:rPr>
            <w:noProof/>
            <w:webHidden/>
          </w:rPr>
          <w:t>44</w:t>
        </w:r>
        <w:r>
          <w:rPr>
            <w:noProof/>
            <w:webHidden/>
          </w:rPr>
          <w:fldChar w:fldCharType="end"/>
        </w:r>
      </w:hyperlink>
    </w:p>
    <w:p w14:paraId="2769854B" w14:textId="61BEEFAA" w:rsidR="00B02EFD" w:rsidRPr="00702DB0" w:rsidRDefault="00B02EFD">
      <w:pPr>
        <w:pStyle w:val="32"/>
        <w:tabs>
          <w:tab w:val="right" w:leader="dot" w:pos="9345"/>
        </w:tabs>
        <w:rPr>
          <w:rFonts w:ascii="Calibri" w:hAnsi="Calibri"/>
          <w:noProof/>
          <w:sz w:val="22"/>
        </w:rPr>
      </w:pPr>
      <w:hyperlink w:anchor="_Toc46164743" w:history="1">
        <w:r w:rsidRPr="006D2FD2">
          <w:rPr>
            <w:rStyle w:val="a9"/>
            <w:noProof/>
          </w:rPr>
          <w:t>РИА НОВОСТИ; 2020.13.04; В КРАСНОЯРСКЕ ПРИБЫВШИХ ИЗ БАНГКОКА ТУРИСТОВ ОТПРАВИЛИ НА ИЗОЛЯЦИЮ</w:t>
        </w:r>
        <w:r>
          <w:rPr>
            <w:noProof/>
            <w:webHidden/>
          </w:rPr>
          <w:tab/>
        </w:r>
        <w:r>
          <w:rPr>
            <w:noProof/>
            <w:webHidden/>
          </w:rPr>
          <w:fldChar w:fldCharType="begin"/>
        </w:r>
        <w:r>
          <w:rPr>
            <w:noProof/>
            <w:webHidden/>
          </w:rPr>
          <w:instrText xml:space="preserve"> PAGEREF _Toc46164743 \h </w:instrText>
        </w:r>
        <w:r>
          <w:rPr>
            <w:noProof/>
            <w:webHidden/>
          </w:rPr>
        </w:r>
        <w:r>
          <w:rPr>
            <w:noProof/>
            <w:webHidden/>
          </w:rPr>
          <w:fldChar w:fldCharType="separate"/>
        </w:r>
        <w:r w:rsidR="00036F67">
          <w:rPr>
            <w:noProof/>
            <w:webHidden/>
          </w:rPr>
          <w:t>45</w:t>
        </w:r>
        <w:r>
          <w:rPr>
            <w:noProof/>
            <w:webHidden/>
          </w:rPr>
          <w:fldChar w:fldCharType="end"/>
        </w:r>
      </w:hyperlink>
    </w:p>
    <w:p w14:paraId="162B4E50" w14:textId="3278E252" w:rsidR="00B02EFD" w:rsidRPr="00702DB0" w:rsidRDefault="00B02EFD">
      <w:pPr>
        <w:pStyle w:val="32"/>
        <w:tabs>
          <w:tab w:val="right" w:leader="dot" w:pos="9345"/>
        </w:tabs>
        <w:rPr>
          <w:rFonts w:ascii="Calibri" w:hAnsi="Calibri"/>
          <w:noProof/>
          <w:sz w:val="22"/>
        </w:rPr>
      </w:pPr>
      <w:hyperlink w:anchor="_Toc46164744" w:history="1">
        <w:r w:rsidRPr="006D2FD2">
          <w:rPr>
            <w:rStyle w:val="a9"/>
            <w:noProof/>
          </w:rPr>
          <w:t>РИА НОВОСТИ; 2020.13.04; РЕЙС KOREAN AIR ВЫВЕЗЕТ ИЗ ВЛАДИВОСТОКА В СЕУЛ ГРАЖДАН ЮЖНОЙ КОРЕИ</w:t>
        </w:r>
        <w:r>
          <w:rPr>
            <w:noProof/>
            <w:webHidden/>
          </w:rPr>
          <w:tab/>
        </w:r>
        <w:r>
          <w:rPr>
            <w:noProof/>
            <w:webHidden/>
          </w:rPr>
          <w:fldChar w:fldCharType="begin"/>
        </w:r>
        <w:r>
          <w:rPr>
            <w:noProof/>
            <w:webHidden/>
          </w:rPr>
          <w:instrText xml:space="preserve"> PAGEREF _Toc46164744 \h </w:instrText>
        </w:r>
        <w:r>
          <w:rPr>
            <w:noProof/>
            <w:webHidden/>
          </w:rPr>
        </w:r>
        <w:r>
          <w:rPr>
            <w:noProof/>
            <w:webHidden/>
          </w:rPr>
          <w:fldChar w:fldCharType="separate"/>
        </w:r>
        <w:r w:rsidR="00036F67">
          <w:rPr>
            <w:noProof/>
            <w:webHidden/>
          </w:rPr>
          <w:t>45</w:t>
        </w:r>
        <w:r>
          <w:rPr>
            <w:noProof/>
            <w:webHidden/>
          </w:rPr>
          <w:fldChar w:fldCharType="end"/>
        </w:r>
      </w:hyperlink>
    </w:p>
    <w:p w14:paraId="16681228" w14:textId="285F47A6" w:rsidR="00B02EFD" w:rsidRPr="00702DB0" w:rsidRDefault="00B02EFD">
      <w:pPr>
        <w:pStyle w:val="32"/>
        <w:tabs>
          <w:tab w:val="right" w:leader="dot" w:pos="9345"/>
        </w:tabs>
        <w:rPr>
          <w:rFonts w:ascii="Calibri" w:hAnsi="Calibri"/>
          <w:noProof/>
          <w:sz w:val="22"/>
        </w:rPr>
      </w:pPr>
      <w:hyperlink w:anchor="_Toc46164745" w:history="1">
        <w:r w:rsidRPr="006D2FD2">
          <w:rPr>
            <w:rStyle w:val="a9"/>
            <w:noProof/>
          </w:rPr>
          <w:t>ИНТЕРФАКС; 2020.13.04; КИРГИЗСКИЕ ГРАЖДАНЕ, ЗАСТРЯВШИЕ В НОВОСИБИРСКЕ, НЕ СМОГЛИ УЛЕТЕТЬ, ОБЕЩАННЫЙ РЕЙС БЫЛ ОТМЕНЕН</w:t>
        </w:r>
        <w:r>
          <w:rPr>
            <w:noProof/>
            <w:webHidden/>
          </w:rPr>
          <w:tab/>
        </w:r>
        <w:r>
          <w:rPr>
            <w:noProof/>
            <w:webHidden/>
          </w:rPr>
          <w:fldChar w:fldCharType="begin"/>
        </w:r>
        <w:r>
          <w:rPr>
            <w:noProof/>
            <w:webHidden/>
          </w:rPr>
          <w:instrText xml:space="preserve"> PAGEREF _Toc46164745 \h </w:instrText>
        </w:r>
        <w:r>
          <w:rPr>
            <w:noProof/>
            <w:webHidden/>
          </w:rPr>
        </w:r>
        <w:r>
          <w:rPr>
            <w:noProof/>
            <w:webHidden/>
          </w:rPr>
          <w:fldChar w:fldCharType="separate"/>
        </w:r>
        <w:r w:rsidR="00036F67">
          <w:rPr>
            <w:noProof/>
            <w:webHidden/>
          </w:rPr>
          <w:t>45</w:t>
        </w:r>
        <w:r>
          <w:rPr>
            <w:noProof/>
            <w:webHidden/>
          </w:rPr>
          <w:fldChar w:fldCharType="end"/>
        </w:r>
      </w:hyperlink>
    </w:p>
    <w:p w14:paraId="318D39C3" w14:textId="144671FF" w:rsidR="00B02EFD" w:rsidRPr="00702DB0" w:rsidRDefault="00B02EFD">
      <w:pPr>
        <w:pStyle w:val="32"/>
        <w:tabs>
          <w:tab w:val="right" w:leader="dot" w:pos="9345"/>
        </w:tabs>
        <w:rPr>
          <w:rFonts w:ascii="Calibri" w:hAnsi="Calibri"/>
          <w:noProof/>
          <w:sz w:val="22"/>
        </w:rPr>
      </w:pPr>
      <w:hyperlink w:anchor="_Toc46164746" w:history="1">
        <w:r w:rsidRPr="006D2FD2">
          <w:rPr>
            <w:rStyle w:val="a9"/>
            <w:noProof/>
          </w:rPr>
          <w:t>ИНТЕРФАКС; 2020.13.04; МОНГОЛЬСКИХ СТУДЕНТОВ ВЫВЕЗЛИ ИЗ МОСКВЫ НА РОДИНУ ЧЕРЕЗ БУРЯТИЮ</w:t>
        </w:r>
        <w:r>
          <w:rPr>
            <w:noProof/>
            <w:webHidden/>
          </w:rPr>
          <w:tab/>
        </w:r>
        <w:r>
          <w:rPr>
            <w:noProof/>
            <w:webHidden/>
          </w:rPr>
          <w:fldChar w:fldCharType="begin"/>
        </w:r>
        <w:r>
          <w:rPr>
            <w:noProof/>
            <w:webHidden/>
          </w:rPr>
          <w:instrText xml:space="preserve"> PAGEREF _Toc46164746 \h </w:instrText>
        </w:r>
        <w:r>
          <w:rPr>
            <w:noProof/>
            <w:webHidden/>
          </w:rPr>
        </w:r>
        <w:r>
          <w:rPr>
            <w:noProof/>
            <w:webHidden/>
          </w:rPr>
          <w:fldChar w:fldCharType="separate"/>
        </w:r>
        <w:r w:rsidR="00036F67">
          <w:rPr>
            <w:noProof/>
            <w:webHidden/>
          </w:rPr>
          <w:t>46</w:t>
        </w:r>
        <w:r>
          <w:rPr>
            <w:noProof/>
            <w:webHidden/>
          </w:rPr>
          <w:fldChar w:fldCharType="end"/>
        </w:r>
      </w:hyperlink>
    </w:p>
    <w:p w14:paraId="11EDAE48" w14:textId="483E573D" w:rsidR="00B02EFD" w:rsidRPr="00702DB0" w:rsidRDefault="00B02EFD">
      <w:pPr>
        <w:pStyle w:val="32"/>
        <w:tabs>
          <w:tab w:val="right" w:leader="dot" w:pos="9345"/>
        </w:tabs>
        <w:rPr>
          <w:rFonts w:ascii="Calibri" w:hAnsi="Calibri"/>
          <w:noProof/>
          <w:sz w:val="22"/>
        </w:rPr>
      </w:pPr>
      <w:hyperlink w:anchor="_Toc46164747" w:history="1">
        <w:r w:rsidRPr="006D2FD2">
          <w:rPr>
            <w:rStyle w:val="a9"/>
            <w:noProof/>
          </w:rPr>
          <w:t>РИА НОВОСТИ; ЕЛЕНА ШЕСТЕРНИНА; 2020.13.04; ЗАСТРЯВШИЕ В ИСПАНИИ РОССИЯНЕ РАССКАЗАЛИ, КАК ЖДУТ ВОЗВРАЩЕНИЯ ДОМОЙ</w:t>
        </w:r>
        <w:r>
          <w:rPr>
            <w:noProof/>
            <w:webHidden/>
          </w:rPr>
          <w:tab/>
        </w:r>
        <w:r>
          <w:rPr>
            <w:noProof/>
            <w:webHidden/>
          </w:rPr>
          <w:fldChar w:fldCharType="begin"/>
        </w:r>
        <w:r>
          <w:rPr>
            <w:noProof/>
            <w:webHidden/>
          </w:rPr>
          <w:instrText xml:space="preserve"> PAGEREF _Toc46164747 \h </w:instrText>
        </w:r>
        <w:r>
          <w:rPr>
            <w:noProof/>
            <w:webHidden/>
          </w:rPr>
        </w:r>
        <w:r>
          <w:rPr>
            <w:noProof/>
            <w:webHidden/>
          </w:rPr>
          <w:fldChar w:fldCharType="separate"/>
        </w:r>
        <w:r w:rsidR="00036F67">
          <w:rPr>
            <w:noProof/>
            <w:webHidden/>
          </w:rPr>
          <w:t>46</w:t>
        </w:r>
        <w:r>
          <w:rPr>
            <w:noProof/>
            <w:webHidden/>
          </w:rPr>
          <w:fldChar w:fldCharType="end"/>
        </w:r>
      </w:hyperlink>
    </w:p>
    <w:p w14:paraId="6643BBB9" w14:textId="602A4CCE" w:rsidR="00B02EFD" w:rsidRPr="00702DB0" w:rsidRDefault="00B02EFD">
      <w:pPr>
        <w:pStyle w:val="32"/>
        <w:tabs>
          <w:tab w:val="right" w:leader="dot" w:pos="9345"/>
        </w:tabs>
        <w:rPr>
          <w:rFonts w:ascii="Calibri" w:hAnsi="Calibri"/>
          <w:noProof/>
          <w:sz w:val="22"/>
        </w:rPr>
      </w:pPr>
      <w:hyperlink w:anchor="_Toc46164748" w:history="1">
        <w:r w:rsidRPr="006D2FD2">
          <w:rPr>
            <w:rStyle w:val="a9"/>
            <w:noProof/>
          </w:rPr>
          <w:t>ТАСС; 2020.12.04; ВЫВОЗНОЙ РЕЙС ИЗ БАНГКОКА В КРАСНОЯРСК С 212 РОССИЙСКИМИ ТУРИСТАМИ ВЫЛЕТЕЛ В РФ</w:t>
        </w:r>
        <w:r>
          <w:rPr>
            <w:noProof/>
            <w:webHidden/>
          </w:rPr>
          <w:tab/>
        </w:r>
        <w:r>
          <w:rPr>
            <w:noProof/>
            <w:webHidden/>
          </w:rPr>
          <w:fldChar w:fldCharType="begin"/>
        </w:r>
        <w:r>
          <w:rPr>
            <w:noProof/>
            <w:webHidden/>
          </w:rPr>
          <w:instrText xml:space="preserve"> PAGEREF _Toc46164748 \h </w:instrText>
        </w:r>
        <w:r>
          <w:rPr>
            <w:noProof/>
            <w:webHidden/>
          </w:rPr>
        </w:r>
        <w:r>
          <w:rPr>
            <w:noProof/>
            <w:webHidden/>
          </w:rPr>
          <w:fldChar w:fldCharType="separate"/>
        </w:r>
        <w:r w:rsidR="00036F67">
          <w:rPr>
            <w:noProof/>
            <w:webHidden/>
          </w:rPr>
          <w:t>49</w:t>
        </w:r>
        <w:r>
          <w:rPr>
            <w:noProof/>
            <w:webHidden/>
          </w:rPr>
          <w:fldChar w:fldCharType="end"/>
        </w:r>
      </w:hyperlink>
    </w:p>
    <w:p w14:paraId="4F85918E" w14:textId="698FE127" w:rsidR="00B02EFD" w:rsidRPr="00702DB0" w:rsidRDefault="00B02EFD">
      <w:pPr>
        <w:pStyle w:val="32"/>
        <w:tabs>
          <w:tab w:val="right" w:leader="dot" w:pos="9345"/>
        </w:tabs>
        <w:rPr>
          <w:rFonts w:ascii="Calibri" w:hAnsi="Calibri"/>
          <w:noProof/>
          <w:sz w:val="22"/>
        </w:rPr>
      </w:pPr>
      <w:hyperlink w:anchor="_Toc46164749" w:history="1">
        <w:r w:rsidRPr="006D2FD2">
          <w:rPr>
            <w:rStyle w:val="a9"/>
            <w:noProof/>
          </w:rPr>
          <w:t>РИА НОВОСТИ; 2020.12.04; РЕЙС «АВРОРЫ» С ВЫВЕЗЕННЫМИ ИЗ СЕУЛА РОССИЯНАМИ ПРИБЫЛ ВО ВЛАДИВОСТОК</w:t>
        </w:r>
        <w:r>
          <w:rPr>
            <w:noProof/>
            <w:webHidden/>
          </w:rPr>
          <w:tab/>
        </w:r>
        <w:r>
          <w:rPr>
            <w:noProof/>
            <w:webHidden/>
          </w:rPr>
          <w:fldChar w:fldCharType="begin"/>
        </w:r>
        <w:r>
          <w:rPr>
            <w:noProof/>
            <w:webHidden/>
          </w:rPr>
          <w:instrText xml:space="preserve"> PAGEREF _Toc46164749 \h </w:instrText>
        </w:r>
        <w:r>
          <w:rPr>
            <w:noProof/>
            <w:webHidden/>
          </w:rPr>
        </w:r>
        <w:r>
          <w:rPr>
            <w:noProof/>
            <w:webHidden/>
          </w:rPr>
          <w:fldChar w:fldCharType="separate"/>
        </w:r>
        <w:r w:rsidR="00036F67">
          <w:rPr>
            <w:noProof/>
            <w:webHidden/>
          </w:rPr>
          <w:t>49</w:t>
        </w:r>
        <w:r>
          <w:rPr>
            <w:noProof/>
            <w:webHidden/>
          </w:rPr>
          <w:fldChar w:fldCharType="end"/>
        </w:r>
      </w:hyperlink>
    </w:p>
    <w:p w14:paraId="522DDD43" w14:textId="32EADF4B" w:rsidR="00B02EFD" w:rsidRPr="00702DB0" w:rsidRDefault="00B02EFD">
      <w:pPr>
        <w:pStyle w:val="32"/>
        <w:tabs>
          <w:tab w:val="right" w:leader="dot" w:pos="9345"/>
        </w:tabs>
        <w:rPr>
          <w:rFonts w:ascii="Calibri" w:hAnsi="Calibri"/>
          <w:noProof/>
          <w:sz w:val="22"/>
        </w:rPr>
      </w:pPr>
      <w:hyperlink w:anchor="_Toc46164750" w:history="1">
        <w:r w:rsidRPr="006D2FD2">
          <w:rPr>
            <w:rStyle w:val="a9"/>
            <w:noProof/>
          </w:rPr>
          <w:t>ТАСС; 2020.12.04; САМОЛЕТ ИЗ СЕУЛА С РОССИЯНАМИ НА БОРТУ ПРИЛЕТЕЛ В ХАБАРОВСК</w:t>
        </w:r>
        <w:r>
          <w:rPr>
            <w:noProof/>
            <w:webHidden/>
          </w:rPr>
          <w:tab/>
        </w:r>
        <w:r>
          <w:rPr>
            <w:noProof/>
            <w:webHidden/>
          </w:rPr>
          <w:fldChar w:fldCharType="begin"/>
        </w:r>
        <w:r>
          <w:rPr>
            <w:noProof/>
            <w:webHidden/>
          </w:rPr>
          <w:instrText xml:space="preserve"> PAGEREF _Toc46164750 \h </w:instrText>
        </w:r>
        <w:r>
          <w:rPr>
            <w:noProof/>
            <w:webHidden/>
          </w:rPr>
        </w:r>
        <w:r>
          <w:rPr>
            <w:noProof/>
            <w:webHidden/>
          </w:rPr>
          <w:fldChar w:fldCharType="separate"/>
        </w:r>
        <w:r w:rsidR="00036F67">
          <w:rPr>
            <w:noProof/>
            <w:webHidden/>
          </w:rPr>
          <w:t>50</w:t>
        </w:r>
        <w:r>
          <w:rPr>
            <w:noProof/>
            <w:webHidden/>
          </w:rPr>
          <w:fldChar w:fldCharType="end"/>
        </w:r>
      </w:hyperlink>
    </w:p>
    <w:p w14:paraId="448E23AA" w14:textId="47FBD307" w:rsidR="00B02EFD" w:rsidRPr="00702DB0" w:rsidRDefault="00B02EFD">
      <w:pPr>
        <w:pStyle w:val="32"/>
        <w:tabs>
          <w:tab w:val="right" w:leader="dot" w:pos="9345"/>
        </w:tabs>
        <w:rPr>
          <w:rFonts w:ascii="Calibri" w:hAnsi="Calibri"/>
          <w:noProof/>
          <w:sz w:val="22"/>
        </w:rPr>
      </w:pPr>
      <w:hyperlink w:anchor="_Toc46164751" w:history="1">
        <w:r w:rsidRPr="006D2FD2">
          <w:rPr>
            <w:rStyle w:val="a9"/>
            <w:noProof/>
          </w:rPr>
          <w:t>РИА НОВОСТИ; 2020.12.04; БОЛЕЕ 220 РОССИЯН ВЫЛЕТЕЛИ НА РОДИНУ СПЕЦРЕЙСАМИ ИЗ ЮЖНОЙ КОРЕИ</w:t>
        </w:r>
        <w:r>
          <w:rPr>
            <w:noProof/>
            <w:webHidden/>
          </w:rPr>
          <w:tab/>
        </w:r>
        <w:r>
          <w:rPr>
            <w:noProof/>
            <w:webHidden/>
          </w:rPr>
          <w:fldChar w:fldCharType="begin"/>
        </w:r>
        <w:r>
          <w:rPr>
            <w:noProof/>
            <w:webHidden/>
          </w:rPr>
          <w:instrText xml:space="preserve"> PAGEREF _Toc46164751 \h </w:instrText>
        </w:r>
        <w:r>
          <w:rPr>
            <w:noProof/>
            <w:webHidden/>
          </w:rPr>
        </w:r>
        <w:r>
          <w:rPr>
            <w:noProof/>
            <w:webHidden/>
          </w:rPr>
          <w:fldChar w:fldCharType="separate"/>
        </w:r>
        <w:r w:rsidR="00036F67">
          <w:rPr>
            <w:noProof/>
            <w:webHidden/>
          </w:rPr>
          <w:t>50</w:t>
        </w:r>
        <w:r>
          <w:rPr>
            <w:noProof/>
            <w:webHidden/>
          </w:rPr>
          <w:fldChar w:fldCharType="end"/>
        </w:r>
      </w:hyperlink>
    </w:p>
    <w:p w14:paraId="1BFAFFCF" w14:textId="5A89C8C2" w:rsidR="00B02EFD" w:rsidRPr="00702DB0" w:rsidRDefault="00B02EFD">
      <w:pPr>
        <w:pStyle w:val="32"/>
        <w:tabs>
          <w:tab w:val="right" w:leader="dot" w:pos="9345"/>
        </w:tabs>
        <w:rPr>
          <w:rFonts w:ascii="Calibri" w:hAnsi="Calibri"/>
          <w:noProof/>
          <w:sz w:val="22"/>
        </w:rPr>
      </w:pPr>
      <w:hyperlink w:anchor="_Toc46164752" w:history="1">
        <w:r w:rsidRPr="006D2FD2">
          <w:rPr>
            <w:rStyle w:val="a9"/>
            <w:noProof/>
          </w:rPr>
          <w:t>РИА НОВОСТИ; 2020.12.04; РЕЙС ИЗ МАДРИДА ВЕРНЕТ НА РОДИНУ ЖИТЕЛЕЙ МОСКВЫ И САНКТ-ПЕТЕРБУРГА</w:t>
        </w:r>
        <w:r>
          <w:rPr>
            <w:noProof/>
            <w:webHidden/>
          </w:rPr>
          <w:tab/>
        </w:r>
        <w:r>
          <w:rPr>
            <w:noProof/>
            <w:webHidden/>
          </w:rPr>
          <w:fldChar w:fldCharType="begin"/>
        </w:r>
        <w:r>
          <w:rPr>
            <w:noProof/>
            <w:webHidden/>
          </w:rPr>
          <w:instrText xml:space="preserve"> PAGEREF _Toc46164752 \h </w:instrText>
        </w:r>
        <w:r>
          <w:rPr>
            <w:noProof/>
            <w:webHidden/>
          </w:rPr>
        </w:r>
        <w:r>
          <w:rPr>
            <w:noProof/>
            <w:webHidden/>
          </w:rPr>
          <w:fldChar w:fldCharType="separate"/>
        </w:r>
        <w:r w:rsidR="00036F67">
          <w:rPr>
            <w:noProof/>
            <w:webHidden/>
          </w:rPr>
          <w:t>50</w:t>
        </w:r>
        <w:r>
          <w:rPr>
            <w:noProof/>
            <w:webHidden/>
          </w:rPr>
          <w:fldChar w:fldCharType="end"/>
        </w:r>
      </w:hyperlink>
    </w:p>
    <w:p w14:paraId="073473E1" w14:textId="394E77CE" w:rsidR="00B02EFD" w:rsidRPr="00702DB0" w:rsidRDefault="00B02EFD">
      <w:pPr>
        <w:pStyle w:val="32"/>
        <w:tabs>
          <w:tab w:val="right" w:leader="dot" w:pos="9345"/>
        </w:tabs>
        <w:rPr>
          <w:rFonts w:ascii="Calibri" w:hAnsi="Calibri"/>
          <w:noProof/>
          <w:sz w:val="22"/>
        </w:rPr>
      </w:pPr>
      <w:hyperlink w:anchor="_Toc46164753" w:history="1">
        <w:r w:rsidRPr="006D2FD2">
          <w:rPr>
            <w:rStyle w:val="a9"/>
            <w:noProof/>
          </w:rPr>
          <w:t>ТАСС; 2020.12.04; ОКОЛО 200 РОССИЯН ПОКИНУТ ЯПОНИЮ ВЫВОЗНЫМ РЕЙСОМ ТОКИО-МОСКВА</w:t>
        </w:r>
        <w:r>
          <w:rPr>
            <w:noProof/>
            <w:webHidden/>
          </w:rPr>
          <w:tab/>
        </w:r>
        <w:r>
          <w:rPr>
            <w:noProof/>
            <w:webHidden/>
          </w:rPr>
          <w:fldChar w:fldCharType="begin"/>
        </w:r>
        <w:r>
          <w:rPr>
            <w:noProof/>
            <w:webHidden/>
          </w:rPr>
          <w:instrText xml:space="preserve"> PAGEREF _Toc46164753 \h </w:instrText>
        </w:r>
        <w:r>
          <w:rPr>
            <w:noProof/>
            <w:webHidden/>
          </w:rPr>
        </w:r>
        <w:r>
          <w:rPr>
            <w:noProof/>
            <w:webHidden/>
          </w:rPr>
          <w:fldChar w:fldCharType="separate"/>
        </w:r>
        <w:r w:rsidR="00036F67">
          <w:rPr>
            <w:noProof/>
            <w:webHidden/>
          </w:rPr>
          <w:t>51</w:t>
        </w:r>
        <w:r>
          <w:rPr>
            <w:noProof/>
            <w:webHidden/>
          </w:rPr>
          <w:fldChar w:fldCharType="end"/>
        </w:r>
      </w:hyperlink>
    </w:p>
    <w:p w14:paraId="024E43C0" w14:textId="2C508B36" w:rsidR="00B02EFD" w:rsidRPr="00702DB0" w:rsidRDefault="00B02EFD">
      <w:pPr>
        <w:pStyle w:val="32"/>
        <w:tabs>
          <w:tab w:val="right" w:leader="dot" w:pos="9345"/>
        </w:tabs>
        <w:rPr>
          <w:rFonts w:ascii="Calibri" w:hAnsi="Calibri"/>
          <w:noProof/>
          <w:sz w:val="22"/>
        </w:rPr>
      </w:pPr>
      <w:hyperlink w:anchor="_Toc46164754" w:history="1">
        <w:r w:rsidRPr="006D2FD2">
          <w:rPr>
            <w:rStyle w:val="a9"/>
            <w:noProof/>
          </w:rPr>
          <w:t>REGNUM; 2020.12.04; ЯРОСЛАВЦЫ НЕ МОГУТ УЛЕТЕТЬ ИЗ ЗАНЗИБАРА</w:t>
        </w:r>
        <w:r>
          <w:rPr>
            <w:noProof/>
            <w:webHidden/>
          </w:rPr>
          <w:tab/>
        </w:r>
        <w:r>
          <w:rPr>
            <w:noProof/>
            <w:webHidden/>
          </w:rPr>
          <w:fldChar w:fldCharType="begin"/>
        </w:r>
        <w:r>
          <w:rPr>
            <w:noProof/>
            <w:webHidden/>
          </w:rPr>
          <w:instrText xml:space="preserve"> PAGEREF _Toc46164754 \h </w:instrText>
        </w:r>
        <w:r>
          <w:rPr>
            <w:noProof/>
            <w:webHidden/>
          </w:rPr>
        </w:r>
        <w:r>
          <w:rPr>
            <w:noProof/>
            <w:webHidden/>
          </w:rPr>
          <w:fldChar w:fldCharType="separate"/>
        </w:r>
        <w:r w:rsidR="00036F67">
          <w:rPr>
            <w:noProof/>
            <w:webHidden/>
          </w:rPr>
          <w:t>51</w:t>
        </w:r>
        <w:r>
          <w:rPr>
            <w:noProof/>
            <w:webHidden/>
          </w:rPr>
          <w:fldChar w:fldCharType="end"/>
        </w:r>
      </w:hyperlink>
    </w:p>
    <w:p w14:paraId="0F89DB65" w14:textId="02B85D10" w:rsidR="00B02EFD" w:rsidRPr="00702DB0" w:rsidRDefault="00B02EFD">
      <w:pPr>
        <w:pStyle w:val="32"/>
        <w:tabs>
          <w:tab w:val="right" w:leader="dot" w:pos="9345"/>
        </w:tabs>
        <w:rPr>
          <w:rFonts w:ascii="Calibri" w:hAnsi="Calibri"/>
          <w:noProof/>
          <w:sz w:val="22"/>
        </w:rPr>
      </w:pPr>
      <w:hyperlink w:anchor="_Toc46164755" w:history="1">
        <w:r w:rsidRPr="006D2FD2">
          <w:rPr>
            <w:rStyle w:val="a9"/>
            <w:noProof/>
          </w:rPr>
          <w:t>RNS; 2020.11.04; В РОСАВИАЦИИ РАССКАЗАЛИ О ВЫВОЗНЫХ РЕЙСАХ 12 И 13 АПРЕЛЯ</w:t>
        </w:r>
        <w:r>
          <w:rPr>
            <w:noProof/>
            <w:webHidden/>
          </w:rPr>
          <w:tab/>
        </w:r>
        <w:r>
          <w:rPr>
            <w:noProof/>
            <w:webHidden/>
          </w:rPr>
          <w:fldChar w:fldCharType="begin"/>
        </w:r>
        <w:r>
          <w:rPr>
            <w:noProof/>
            <w:webHidden/>
          </w:rPr>
          <w:instrText xml:space="preserve"> PAGEREF _Toc46164755 \h </w:instrText>
        </w:r>
        <w:r>
          <w:rPr>
            <w:noProof/>
            <w:webHidden/>
          </w:rPr>
        </w:r>
        <w:r>
          <w:rPr>
            <w:noProof/>
            <w:webHidden/>
          </w:rPr>
          <w:fldChar w:fldCharType="separate"/>
        </w:r>
        <w:r w:rsidR="00036F67">
          <w:rPr>
            <w:noProof/>
            <w:webHidden/>
          </w:rPr>
          <w:t>51</w:t>
        </w:r>
        <w:r>
          <w:rPr>
            <w:noProof/>
            <w:webHidden/>
          </w:rPr>
          <w:fldChar w:fldCharType="end"/>
        </w:r>
      </w:hyperlink>
    </w:p>
    <w:p w14:paraId="36B25F7A" w14:textId="4DD11849" w:rsidR="00B02EFD" w:rsidRPr="00702DB0" w:rsidRDefault="00B02EFD">
      <w:pPr>
        <w:pStyle w:val="32"/>
        <w:tabs>
          <w:tab w:val="right" w:leader="dot" w:pos="9345"/>
        </w:tabs>
        <w:rPr>
          <w:rFonts w:ascii="Calibri" w:hAnsi="Calibri"/>
          <w:noProof/>
          <w:sz w:val="22"/>
        </w:rPr>
      </w:pPr>
      <w:hyperlink w:anchor="_Toc46164756" w:history="1">
        <w:r w:rsidRPr="006D2FD2">
          <w:rPr>
            <w:rStyle w:val="a9"/>
            <w:noProof/>
          </w:rPr>
          <w:t>РИА НОВОСТИ; 2020.11.04; РОСАВИАЦИЯ ПОДТВЕРДИЛА ПЕРЕНОС ВЫВОЗНОГО РЕЙСА ИЗ ТУРЦИИ</w:t>
        </w:r>
        <w:r>
          <w:rPr>
            <w:noProof/>
            <w:webHidden/>
          </w:rPr>
          <w:tab/>
        </w:r>
        <w:r>
          <w:rPr>
            <w:noProof/>
            <w:webHidden/>
          </w:rPr>
          <w:fldChar w:fldCharType="begin"/>
        </w:r>
        <w:r>
          <w:rPr>
            <w:noProof/>
            <w:webHidden/>
          </w:rPr>
          <w:instrText xml:space="preserve"> PAGEREF _Toc46164756 \h </w:instrText>
        </w:r>
        <w:r>
          <w:rPr>
            <w:noProof/>
            <w:webHidden/>
          </w:rPr>
        </w:r>
        <w:r>
          <w:rPr>
            <w:noProof/>
            <w:webHidden/>
          </w:rPr>
          <w:fldChar w:fldCharType="separate"/>
        </w:r>
        <w:r w:rsidR="00036F67">
          <w:rPr>
            <w:noProof/>
            <w:webHidden/>
          </w:rPr>
          <w:t>52</w:t>
        </w:r>
        <w:r>
          <w:rPr>
            <w:noProof/>
            <w:webHidden/>
          </w:rPr>
          <w:fldChar w:fldCharType="end"/>
        </w:r>
      </w:hyperlink>
    </w:p>
    <w:p w14:paraId="7405951F" w14:textId="58882D26" w:rsidR="00B02EFD" w:rsidRPr="00702DB0" w:rsidRDefault="00B02EFD">
      <w:pPr>
        <w:pStyle w:val="32"/>
        <w:tabs>
          <w:tab w:val="right" w:leader="dot" w:pos="9345"/>
        </w:tabs>
        <w:rPr>
          <w:rFonts w:ascii="Calibri" w:hAnsi="Calibri"/>
          <w:noProof/>
          <w:sz w:val="22"/>
        </w:rPr>
      </w:pPr>
      <w:hyperlink w:anchor="_Toc46164757" w:history="1">
        <w:r w:rsidRPr="006D2FD2">
          <w:rPr>
            <w:rStyle w:val="a9"/>
            <w:noProof/>
          </w:rPr>
          <w:t>ТАСС; 2020.13.04; РЕЙС «АЭРОФЛОТА» ИЗ АНТАЛЬИ В МОСКВУ СОСТОИТСЯ 14 АПРЕЛЯ</w:t>
        </w:r>
        <w:r>
          <w:rPr>
            <w:noProof/>
            <w:webHidden/>
          </w:rPr>
          <w:tab/>
        </w:r>
        <w:r>
          <w:rPr>
            <w:noProof/>
            <w:webHidden/>
          </w:rPr>
          <w:fldChar w:fldCharType="begin"/>
        </w:r>
        <w:r>
          <w:rPr>
            <w:noProof/>
            <w:webHidden/>
          </w:rPr>
          <w:instrText xml:space="preserve"> PAGEREF _Toc46164757 \h </w:instrText>
        </w:r>
        <w:r>
          <w:rPr>
            <w:noProof/>
            <w:webHidden/>
          </w:rPr>
        </w:r>
        <w:r>
          <w:rPr>
            <w:noProof/>
            <w:webHidden/>
          </w:rPr>
          <w:fldChar w:fldCharType="separate"/>
        </w:r>
        <w:r w:rsidR="00036F67">
          <w:rPr>
            <w:noProof/>
            <w:webHidden/>
          </w:rPr>
          <w:t>52</w:t>
        </w:r>
        <w:r>
          <w:rPr>
            <w:noProof/>
            <w:webHidden/>
          </w:rPr>
          <w:fldChar w:fldCharType="end"/>
        </w:r>
      </w:hyperlink>
    </w:p>
    <w:p w14:paraId="1536C33F" w14:textId="507A61AF" w:rsidR="00B02EFD" w:rsidRPr="00702DB0" w:rsidRDefault="00B02EFD">
      <w:pPr>
        <w:pStyle w:val="32"/>
        <w:tabs>
          <w:tab w:val="right" w:leader="dot" w:pos="9345"/>
        </w:tabs>
        <w:rPr>
          <w:rFonts w:ascii="Calibri" w:hAnsi="Calibri"/>
          <w:noProof/>
          <w:sz w:val="22"/>
        </w:rPr>
      </w:pPr>
      <w:hyperlink w:anchor="_Toc46164758" w:history="1">
        <w:r w:rsidRPr="006D2FD2">
          <w:rPr>
            <w:rStyle w:val="a9"/>
            <w:noProof/>
          </w:rPr>
          <w:t>ТАСС; 2020.11.04; ВЫВОЗНОЙ РЕЙС «АЭРОФЛОТА» ИЗ ЧЕРНОГОРИИ 13 АПРЕЛЯ ДОСТАВИТ В МОСКВУ 180 РОССИЯН</w:t>
        </w:r>
        <w:r>
          <w:rPr>
            <w:noProof/>
            <w:webHidden/>
          </w:rPr>
          <w:tab/>
        </w:r>
        <w:r>
          <w:rPr>
            <w:noProof/>
            <w:webHidden/>
          </w:rPr>
          <w:fldChar w:fldCharType="begin"/>
        </w:r>
        <w:r>
          <w:rPr>
            <w:noProof/>
            <w:webHidden/>
          </w:rPr>
          <w:instrText xml:space="preserve"> PAGEREF _Toc46164758 \h </w:instrText>
        </w:r>
        <w:r>
          <w:rPr>
            <w:noProof/>
            <w:webHidden/>
          </w:rPr>
        </w:r>
        <w:r>
          <w:rPr>
            <w:noProof/>
            <w:webHidden/>
          </w:rPr>
          <w:fldChar w:fldCharType="separate"/>
        </w:r>
        <w:r w:rsidR="00036F67">
          <w:rPr>
            <w:noProof/>
            <w:webHidden/>
          </w:rPr>
          <w:t>52</w:t>
        </w:r>
        <w:r>
          <w:rPr>
            <w:noProof/>
            <w:webHidden/>
          </w:rPr>
          <w:fldChar w:fldCharType="end"/>
        </w:r>
      </w:hyperlink>
    </w:p>
    <w:p w14:paraId="70ECFA76" w14:textId="2C2A5752" w:rsidR="00B02EFD" w:rsidRPr="00702DB0" w:rsidRDefault="00B02EFD">
      <w:pPr>
        <w:pStyle w:val="32"/>
        <w:tabs>
          <w:tab w:val="right" w:leader="dot" w:pos="9345"/>
        </w:tabs>
        <w:rPr>
          <w:rFonts w:ascii="Calibri" w:hAnsi="Calibri"/>
          <w:noProof/>
          <w:sz w:val="22"/>
        </w:rPr>
      </w:pPr>
      <w:hyperlink w:anchor="_Toc46164759" w:history="1">
        <w:r w:rsidRPr="006D2FD2">
          <w:rPr>
            <w:rStyle w:val="a9"/>
            <w:noProof/>
          </w:rPr>
          <w:t>РИА НОВОСТИ; 2020.11.04; ЧЕРНОГОРИЯ РАЗРЕШИЛА ВЫЛЕТ РОССИЯН 13 АПРЕЛЯ</w:t>
        </w:r>
        <w:r>
          <w:rPr>
            <w:noProof/>
            <w:webHidden/>
          </w:rPr>
          <w:tab/>
        </w:r>
        <w:r>
          <w:rPr>
            <w:noProof/>
            <w:webHidden/>
          </w:rPr>
          <w:fldChar w:fldCharType="begin"/>
        </w:r>
        <w:r>
          <w:rPr>
            <w:noProof/>
            <w:webHidden/>
          </w:rPr>
          <w:instrText xml:space="preserve"> PAGEREF _Toc46164759 \h </w:instrText>
        </w:r>
        <w:r>
          <w:rPr>
            <w:noProof/>
            <w:webHidden/>
          </w:rPr>
        </w:r>
        <w:r>
          <w:rPr>
            <w:noProof/>
            <w:webHidden/>
          </w:rPr>
          <w:fldChar w:fldCharType="separate"/>
        </w:r>
        <w:r w:rsidR="00036F67">
          <w:rPr>
            <w:noProof/>
            <w:webHidden/>
          </w:rPr>
          <w:t>53</w:t>
        </w:r>
        <w:r>
          <w:rPr>
            <w:noProof/>
            <w:webHidden/>
          </w:rPr>
          <w:fldChar w:fldCharType="end"/>
        </w:r>
      </w:hyperlink>
    </w:p>
    <w:p w14:paraId="4E517202" w14:textId="064B56AB" w:rsidR="00B02EFD" w:rsidRPr="00702DB0" w:rsidRDefault="00B02EFD">
      <w:pPr>
        <w:pStyle w:val="32"/>
        <w:tabs>
          <w:tab w:val="right" w:leader="dot" w:pos="9345"/>
        </w:tabs>
        <w:rPr>
          <w:rFonts w:ascii="Calibri" w:hAnsi="Calibri"/>
          <w:noProof/>
          <w:sz w:val="22"/>
        </w:rPr>
      </w:pPr>
      <w:hyperlink w:anchor="_Toc46164760" w:history="1">
        <w:r w:rsidRPr="006D2FD2">
          <w:rPr>
            <w:rStyle w:val="a9"/>
            <w:noProof/>
          </w:rPr>
          <w:t>ТАСС; 2020.11.04; ОТДЕЛЬНЫЙ РЕЙС ОРГАНИЗУЮТ ДЛЯ ВОЗВРАЩЕНИЯ ОКОЛО 160 ТОМИЧЕЙ ИЗ ТАИЛАНДА</w:t>
        </w:r>
        <w:r>
          <w:rPr>
            <w:noProof/>
            <w:webHidden/>
          </w:rPr>
          <w:tab/>
        </w:r>
        <w:r>
          <w:rPr>
            <w:noProof/>
            <w:webHidden/>
          </w:rPr>
          <w:fldChar w:fldCharType="begin"/>
        </w:r>
        <w:r>
          <w:rPr>
            <w:noProof/>
            <w:webHidden/>
          </w:rPr>
          <w:instrText xml:space="preserve"> PAGEREF _Toc46164760 \h </w:instrText>
        </w:r>
        <w:r>
          <w:rPr>
            <w:noProof/>
            <w:webHidden/>
          </w:rPr>
        </w:r>
        <w:r>
          <w:rPr>
            <w:noProof/>
            <w:webHidden/>
          </w:rPr>
          <w:fldChar w:fldCharType="separate"/>
        </w:r>
        <w:r w:rsidR="00036F67">
          <w:rPr>
            <w:noProof/>
            <w:webHidden/>
          </w:rPr>
          <w:t>53</w:t>
        </w:r>
        <w:r>
          <w:rPr>
            <w:noProof/>
            <w:webHidden/>
          </w:rPr>
          <w:fldChar w:fldCharType="end"/>
        </w:r>
      </w:hyperlink>
    </w:p>
    <w:p w14:paraId="258F9B5B" w14:textId="61EF6D49" w:rsidR="00B02EFD" w:rsidRPr="00702DB0" w:rsidRDefault="00B02EFD">
      <w:pPr>
        <w:pStyle w:val="32"/>
        <w:tabs>
          <w:tab w:val="right" w:leader="dot" w:pos="9345"/>
        </w:tabs>
        <w:rPr>
          <w:rFonts w:ascii="Calibri" w:hAnsi="Calibri"/>
          <w:noProof/>
          <w:sz w:val="22"/>
        </w:rPr>
      </w:pPr>
      <w:hyperlink w:anchor="_Toc46164761" w:history="1">
        <w:r w:rsidRPr="006D2FD2">
          <w:rPr>
            <w:rStyle w:val="a9"/>
            <w:noProof/>
          </w:rPr>
          <w:t>ТАСС; ЛЕЙЛА ТУРАЯМОВА; 2020.11.04; ПОСОЛ В РФ: ИНДИЯ ОКАЖЕТ ВСЯЧЕСКОЕ СОДЕЙСТВИЕ БЕЗОПАСНОМУ ВОЗВРАЩЕНИЮ РОССИЯН НА РОДИНУ</w:t>
        </w:r>
        <w:r>
          <w:rPr>
            <w:noProof/>
            <w:webHidden/>
          </w:rPr>
          <w:tab/>
        </w:r>
        <w:r>
          <w:rPr>
            <w:noProof/>
            <w:webHidden/>
          </w:rPr>
          <w:fldChar w:fldCharType="begin"/>
        </w:r>
        <w:r>
          <w:rPr>
            <w:noProof/>
            <w:webHidden/>
          </w:rPr>
          <w:instrText xml:space="preserve"> PAGEREF _Toc46164761 \h </w:instrText>
        </w:r>
        <w:r>
          <w:rPr>
            <w:noProof/>
            <w:webHidden/>
          </w:rPr>
        </w:r>
        <w:r>
          <w:rPr>
            <w:noProof/>
            <w:webHidden/>
          </w:rPr>
          <w:fldChar w:fldCharType="separate"/>
        </w:r>
        <w:r w:rsidR="00036F67">
          <w:rPr>
            <w:noProof/>
            <w:webHidden/>
          </w:rPr>
          <w:t>53</w:t>
        </w:r>
        <w:r>
          <w:rPr>
            <w:noProof/>
            <w:webHidden/>
          </w:rPr>
          <w:fldChar w:fldCharType="end"/>
        </w:r>
      </w:hyperlink>
    </w:p>
    <w:p w14:paraId="1147C9BA" w14:textId="7B1019F7" w:rsidR="00B02EFD" w:rsidRPr="00702DB0" w:rsidRDefault="00B02EFD">
      <w:pPr>
        <w:pStyle w:val="32"/>
        <w:tabs>
          <w:tab w:val="right" w:leader="dot" w:pos="9345"/>
        </w:tabs>
        <w:rPr>
          <w:rFonts w:ascii="Calibri" w:hAnsi="Calibri"/>
          <w:noProof/>
          <w:sz w:val="22"/>
        </w:rPr>
      </w:pPr>
      <w:hyperlink w:anchor="_Toc46164762" w:history="1">
        <w:r w:rsidRPr="006D2FD2">
          <w:rPr>
            <w:rStyle w:val="a9"/>
            <w:noProof/>
          </w:rPr>
          <w:t>РИА НОВОСТИ; 2020.11.04; ОЖИДАЮЩИХ В ГРЕЦИИ РОССИЯН НЕ БУДУТ ШТРАФОВАТЬ ЗА ПРОСРОЧЕННЫЕ ВИЗЫ</w:t>
        </w:r>
        <w:r>
          <w:rPr>
            <w:noProof/>
            <w:webHidden/>
          </w:rPr>
          <w:tab/>
        </w:r>
        <w:r>
          <w:rPr>
            <w:noProof/>
            <w:webHidden/>
          </w:rPr>
          <w:fldChar w:fldCharType="begin"/>
        </w:r>
        <w:r>
          <w:rPr>
            <w:noProof/>
            <w:webHidden/>
          </w:rPr>
          <w:instrText xml:space="preserve"> PAGEREF _Toc46164762 \h </w:instrText>
        </w:r>
        <w:r>
          <w:rPr>
            <w:noProof/>
            <w:webHidden/>
          </w:rPr>
        </w:r>
        <w:r>
          <w:rPr>
            <w:noProof/>
            <w:webHidden/>
          </w:rPr>
          <w:fldChar w:fldCharType="separate"/>
        </w:r>
        <w:r w:rsidR="00036F67">
          <w:rPr>
            <w:noProof/>
            <w:webHidden/>
          </w:rPr>
          <w:t>54</w:t>
        </w:r>
        <w:r>
          <w:rPr>
            <w:noProof/>
            <w:webHidden/>
          </w:rPr>
          <w:fldChar w:fldCharType="end"/>
        </w:r>
      </w:hyperlink>
    </w:p>
    <w:p w14:paraId="0A12ABFB" w14:textId="0E43047A" w:rsidR="00B02EFD" w:rsidRPr="00702DB0" w:rsidRDefault="00B02EFD">
      <w:pPr>
        <w:pStyle w:val="32"/>
        <w:tabs>
          <w:tab w:val="right" w:leader="dot" w:pos="9345"/>
        </w:tabs>
        <w:rPr>
          <w:rFonts w:ascii="Calibri" w:hAnsi="Calibri"/>
          <w:noProof/>
          <w:sz w:val="22"/>
        </w:rPr>
      </w:pPr>
      <w:hyperlink w:anchor="_Toc46164763" w:history="1">
        <w:r w:rsidRPr="006D2FD2">
          <w:rPr>
            <w:rStyle w:val="a9"/>
            <w:noProof/>
          </w:rPr>
          <w:t>РИА НОВОСТИ; 2020.11.04; РОССИЯНЕ, ЗАСТРЯВШИЕ В ИСПАНИИ, ГОТОВЫ УСТУПАТЬ МЕСТА НА ВЫВОЗНЫХ РЕЙСАХ</w:t>
        </w:r>
        <w:r>
          <w:rPr>
            <w:noProof/>
            <w:webHidden/>
          </w:rPr>
          <w:tab/>
        </w:r>
        <w:r>
          <w:rPr>
            <w:noProof/>
            <w:webHidden/>
          </w:rPr>
          <w:fldChar w:fldCharType="begin"/>
        </w:r>
        <w:r>
          <w:rPr>
            <w:noProof/>
            <w:webHidden/>
          </w:rPr>
          <w:instrText xml:space="preserve"> PAGEREF _Toc46164763 \h </w:instrText>
        </w:r>
        <w:r>
          <w:rPr>
            <w:noProof/>
            <w:webHidden/>
          </w:rPr>
        </w:r>
        <w:r>
          <w:rPr>
            <w:noProof/>
            <w:webHidden/>
          </w:rPr>
          <w:fldChar w:fldCharType="separate"/>
        </w:r>
        <w:r w:rsidR="00036F67">
          <w:rPr>
            <w:noProof/>
            <w:webHidden/>
          </w:rPr>
          <w:t>54</w:t>
        </w:r>
        <w:r>
          <w:rPr>
            <w:noProof/>
            <w:webHidden/>
          </w:rPr>
          <w:fldChar w:fldCharType="end"/>
        </w:r>
      </w:hyperlink>
    </w:p>
    <w:p w14:paraId="095C73A2" w14:textId="371B5877" w:rsidR="00B02EFD" w:rsidRPr="00702DB0" w:rsidRDefault="00B02EFD">
      <w:pPr>
        <w:pStyle w:val="32"/>
        <w:tabs>
          <w:tab w:val="right" w:leader="dot" w:pos="9345"/>
        </w:tabs>
        <w:rPr>
          <w:rFonts w:ascii="Calibri" w:hAnsi="Calibri"/>
          <w:noProof/>
          <w:sz w:val="22"/>
        </w:rPr>
      </w:pPr>
      <w:hyperlink w:anchor="_Toc46164764" w:history="1">
        <w:r w:rsidRPr="006D2FD2">
          <w:rPr>
            <w:rStyle w:val="a9"/>
            <w:noProof/>
          </w:rPr>
          <w:t>КОММЕРСАНТЪ; 2020.11.04; США СМОГУТ ВВОДИТЬ САНКЦИИ ПРОТИВ СТРАН, КОТОРЫЕ НЕ ЗАБИРАЮТ СВОИХ ГРАЖДАН</w:t>
        </w:r>
        <w:r>
          <w:rPr>
            <w:noProof/>
            <w:webHidden/>
          </w:rPr>
          <w:tab/>
        </w:r>
        <w:r>
          <w:rPr>
            <w:noProof/>
            <w:webHidden/>
          </w:rPr>
          <w:fldChar w:fldCharType="begin"/>
        </w:r>
        <w:r>
          <w:rPr>
            <w:noProof/>
            <w:webHidden/>
          </w:rPr>
          <w:instrText xml:space="preserve"> PAGEREF _Toc46164764 \h </w:instrText>
        </w:r>
        <w:r>
          <w:rPr>
            <w:noProof/>
            <w:webHidden/>
          </w:rPr>
        </w:r>
        <w:r>
          <w:rPr>
            <w:noProof/>
            <w:webHidden/>
          </w:rPr>
          <w:fldChar w:fldCharType="separate"/>
        </w:r>
        <w:r w:rsidR="00036F67">
          <w:rPr>
            <w:noProof/>
            <w:webHidden/>
          </w:rPr>
          <w:t>55</w:t>
        </w:r>
        <w:r>
          <w:rPr>
            <w:noProof/>
            <w:webHidden/>
          </w:rPr>
          <w:fldChar w:fldCharType="end"/>
        </w:r>
      </w:hyperlink>
    </w:p>
    <w:p w14:paraId="3ACCD136" w14:textId="1C15B7F3" w:rsidR="00B02EFD" w:rsidRPr="00702DB0" w:rsidRDefault="00B02EFD">
      <w:pPr>
        <w:pStyle w:val="32"/>
        <w:tabs>
          <w:tab w:val="right" w:leader="dot" w:pos="9345"/>
        </w:tabs>
        <w:rPr>
          <w:rFonts w:ascii="Calibri" w:hAnsi="Calibri"/>
          <w:noProof/>
          <w:sz w:val="22"/>
        </w:rPr>
      </w:pPr>
      <w:hyperlink w:anchor="_Toc46164765" w:history="1">
        <w:r w:rsidRPr="006D2FD2">
          <w:rPr>
            <w:rStyle w:val="a9"/>
            <w:noProof/>
          </w:rPr>
          <w:t>ТАСС; 2020.11.04; ВЫВОЗНОЙ РЕЙС С РОССИЙСКИМИ ТУРИСТАМИ ПРИБЫЛ ИЗ ТАИЛАНДА В ПЕТЕРБУРГ</w:t>
        </w:r>
        <w:r>
          <w:rPr>
            <w:noProof/>
            <w:webHidden/>
          </w:rPr>
          <w:tab/>
        </w:r>
        <w:r>
          <w:rPr>
            <w:noProof/>
            <w:webHidden/>
          </w:rPr>
          <w:fldChar w:fldCharType="begin"/>
        </w:r>
        <w:r>
          <w:rPr>
            <w:noProof/>
            <w:webHidden/>
          </w:rPr>
          <w:instrText xml:space="preserve"> PAGEREF _Toc46164765 \h </w:instrText>
        </w:r>
        <w:r>
          <w:rPr>
            <w:noProof/>
            <w:webHidden/>
          </w:rPr>
        </w:r>
        <w:r>
          <w:rPr>
            <w:noProof/>
            <w:webHidden/>
          </w:rPr>
          <w:fldChar w:fldCharType="separate"/>
        </w:r>
        <w:r w:rsidR="00036F67">
          <w:rPr>
            <w:noProof/>
            <w:webHidden/>
          </w:rPr>
          <w:t>55</w:t>
        </w:r>
        <w:r>
          <w:rPr>
            <w:noProof/>
            <w:webHidden/>
          </w:rPr>
          <w:fldChar w:fldCharType="end"/>
        </w:r>
      </w:hyperlink>
    </w:p>
    <w:p w14:paraId="5E82E9C5" w14:textId="6936DF14" w:rsidR="00B02EFD" w:rsidRPr="00702DB0" w:rsidRDefault="00B02EFD">
      <w:pPr>
        <w:pStyle w:val="32"/>
        <w:tabs>
          <w:tab w:val="right" w:leader="dot" w:pos="9345"/>
        </w:tabs>
        <w:rPr>
          <w:rFonts w:ascii="Calibri" w:hAnsi="Calibri"/>
          <w:noProof/>
          <w:sz w:val="22"/>
        </w:rPr>
      </w:pPr>
      <w:hyperlink w:anchor="_Toc46164766" w:history="1">
        <w:r w:rsidRPr="006D2FD2">
          <w:rPr>
            <w:rStyle w:val="a9"/>
            <w:noProof/>
          </w:rPr>
          <w:t>ТАСС; 2020.11.04; ВЫВОЗНОЙ РЕЙС ИЗ БАНГКОКА В ПЕТЕРБУРГ И МОСКВУ ВЫЛЕТЕЛ В РОССИЮ</w:t>
        </w:r>
        <w:r>
          <w:rPr>
            <w:noProof/>
            <w:webHidden/>
          </w:rPr>
          <w:tab/>
        </w:r>
        <w:r>
          <w:rPr>
            <w:noProof/>
            <w:webHidden/>
          </w:rPr>
          <w:fldChar w:fldCharType="begin"/>
        </w:r>
        <w:r>
          <w:rPr>
            <w:noProof/>
            <w:webHidden/>
          </w:rPr>
          <w:instrText xml:space="preserve"> PAGEREF _Toc46164766 \h </w:instrText>
        </w:r>
        <w:r>
          <w:rPr>
            <w:noProof/>
            <w:webHidden/>
          </w:rPr>
        </w:r>
        <w:r>
          <w:rPr>
            <w:noProof/>
            <w:webHidden/>
          </w:rPr>
          <w:fldChar w:fldCharType="separate"/>
        </w:r>
        <w:r w:rsidR="00036F67">
          <w:rPr>
            <w:noProof/>
            <w:webHidden/>
          </w:rPr>
          <w:t>55</w:t>
        </w:r>
        <w:r>
          <w:rPr>
            <w:noProof/>
            <w:webHidden/>
          </w:rPr>
          <w:fldChar w:fldCharType="end"/>
        </w:r>
      </w:hyperlink>
    </w:p>
    <w:p w14:paraId="5F4F0CA5" w14:textId="4CE88524" w:rsidR="00B02EFD" w:rsidRPr="00702DB0" w:rsidRDefault="00B02EFD">
      <w:pPr>
        <w:pStyle w:val="32"/>
        <w:tabs>
          <w:tab w:val="right" w:leader="dot" w:pos="9345"/>
        </w:tabs>
        <w:rPr>
          <w:rFonts w:ascii="Calibri" w:hAnsi="Calibri"/>
          <w:noProof/>
          <w:sz w:val="22"/>
        </w:rPr>
      </w:pPr>
      <w:hyperlink w:anchor="_Toc46164767" w:history="1">
        <w:r w:rsidRPr="006D2FD2">
          <w:rPr>
            <w:rStyle w:val="a9"/>
            <w:noProof/>
          </w:rPr>
          <w:t>RNS; 2020.10.04; ОПЕРШТАБ ОДОБРИЛ ДВА РЕЙСА ДЛЯ ВЫВОЗА РОССИЯН ИЗ ЕВРОПЫ</w:t>
        </w:r>
        <w:r>
          <w:rPr>
            <w:noProof/>
            <w:webHidden/>
          </w:rPr>
          <w:tab/>
        </w:r>
        <w:r>
          <w:rPr>
            <w:noProof/>
            <w:webHidden/>
          </w:rPr>
          <w:fldChar w:fldCharType="begin"/>
        </w:r>
        <w:r>
          <w:rPr>
            <w:noProof/>
            <w:webHidden/>
          </w:rPr>
          <w:instrText xml:space="preserve"> PAGEREF _Toc46164767 \h </w:instrText>
        </w:r>
        <w:r>
          <w:rPr>
            <w:noProof/>
            <w:webHidden/>
          </w:rPr>
        </w:r>
        <w:r>
          <w:rPr>
            <w:noProof/>
            <w:webHidden/>
          </w:rPr>
          <w:fldChar w:fldCharType="separate"/>
        </w:r>
        <w:r w:rsidR="00036F67">
          <w:rPr>
            <w:noProof/>
            <w:webHidden/>
          </w:rPr>
          <w:t>56</w:t>
        </w:r>
        <w:r>
          <w:rPr>
            <w:noProof/>
            <w:webHidden/>
          </w:rPr>
          <w:fldChar w:fldCharType="end"/>
        </w:r>
      </w:hyperlink>
    </w:p>
    <w:p w14:paraId="76A50D39" w14:textId="6CA688F9" w:rsidR="00B02EFD" w:rsidRPr="00702DB0" w:rsidRDefault="00B02EFD">
      <w:pPr>
        <w:pStyle w:val="32"/>
        <w:tabs>
          <w:tab w:val="right" w:leader="dot" w:pos="9345"/>
        </w:tabs>
        <w:rPr>
          <w:rFonts w:ascii="Calibri" w:hAnsi="Calibri"/>
          <w:noProof/>
          <w:sz w:val="22"/>
        </w:rPr>
      </w:pPr>
      <w:hyperlink w:anchor="_Toc46164768" w:history="1">
        <w:r w:rsidRPr="006D2FD2">
          <w:rPr>
            <w:rStyle w:val="a9"/>
            <w:noProof/>
          </w:rPr>
          <w:t>ТАСС; 2020.10.04; РАБОЧАЯ ГРУППА РОСАВИАЦИИ ФОРМИРУЕТ НОВЫЕ РЕЙСЫ ДЛЯ ВЫВОЗА РОССИЯН</w:t>
        </w:r>
        <w:r>
          <w:rPr>
            <w:noProof/>
            <w:webHidden/>
          </w:rPr>
          <w:tab/>
        </w:r>
        <w:r>
          <w:rPr>
            <w:noProof/>
            <w:webHidden/>
          </w:rPr>
          <w:fldChar w:fldCharType="begin"/>
        </w:r>
        <w:r>
          <w:rPr>
            <w:noProof/>
            <w:webHidden/>
          </w:rPr>
          <w:instrText xml:space="preserve"> PAGEREF _Toc46164768 \h </w:instrText>
        </w:r>
        <w:r>
          <w:rPr>
            <w:noProof/>
            <w:webHidden/>
          </w:rPr>
        </w:r>
        <w:r>
          <w:rPr>
            <w:noProof/>
            <w:webHidden/>
          </w:rPr>
          <w:fldChar w:fldCharType="separate"/>
        </w:r>
        <w:r w:rsidR="00036F67">
          <w:rPr>
            <w:noProof/>
            <w:webHidden/>
          </w:rPr>
          <w:t>56</w:t>
        </w:r>
        <w:r>
          <w:rPr>
            <w:noProof/>
            <w:webHidden/>
          </w:rPr>
          <w:fldChar w:fldCharType="end"/>
        </w:r>
      </w:hyperlink>
    </w:p>
    <w:p w14:paraId="34F94A81" w14:textId="2BE94EFD" w:rsidR="00B02EFD" w:rsidRPr="00702DB0" w:rsidRDefault="00B02EFD">
      <w:pPr>
        <w:pStyle w:val="32"/>
        <w:tabs>
          <w:tab w:val="right" w:leader="dot" w:pos="9345"/>
        </w:tabs>
        <w:rPr>
          <w:rFonts w:ascii="Calibri" w:hAnsi="Calibri"/>
          <w:noProof/>
          <w:sz w:val="22"/>
        </w:rPr>
      </w:pPr>
      <w:hyperlink w:anchor="_Toc46164769" w:history="1">
        <w:r w:rsidRPr="006D2FD2">
          <w:rPr>
            <w:rStyle w:val="a9"/>
            <w:noProof/>
          </w:rPr>
          <w:t>ТАСС; 2020.10.04; ПОСОЛЬСТВО ФРАНЦИИ В РФ СОСТАВЛЯЕТ СПИСОК СВОИХ ГРАЖДАН, ЖЕЛАЮЩИХ ВЕРНУТЬСЯ ДОМОЙ</w:t>
        </w:r>
        <w:r>
          <w:rPr>
            <w:noProof/>
            <w:webHidden/>
          </w:rPr>
          <w:tab/>
        </w:r>
        <w:r>
          <w:rPr>
            <w:noProof/>
            <w:webHidden/>
          </w:rPr>
          <w:fldChar w:fldCharType="begin"/>
        </w:r>
        <w:r>
          <w:rPr>
            <w:noProof/>
            <w:webHidden/>
          </w:rPr>
          <w:instrText xml:space="preserve"> PAGEREF _Toc46164769 \h </w:instrText>
        </w:r>
        <w:r>
          <w:rPr>
            <w:noProof/>
            <w:webHidden/>
          </w:rPr>
        </w:r>
        <w:r>
          <w:rPr>
            <w:noProof/>
            <w:webHidden/>
          </w:rPr>
          <w:fldChar w:fldCharType="separate"/>
        </w:r>
        <w:r w:rsidR="00036F67">
          <w:rPr>
            <w:noProof/>
            <w:webHidden/>
          </w:rPr>
          <w:t>57</w:t>
        </w:r>
        <w:r>
          <w:rPr>
            <w:noProof/>
            <w:webHidden/>
          </w:rPr>
          <w:fldChar w:fldCharType="end"/>
        </w:r>
      </w:hyperlink>
    </w:p>
    <w:p w14:paraId="5AAC0802" w14:textId="70480CCF" w:rsidR="00B02EFD" w:rsidRPr="00702DB0" w:rsidRDefault="00B02EFD">
      <w:pPr>
        <w:pStyle w:val="32"/>
        <w:tabs>
          <w:tab w:val="right" w:leader="dot" w:pos="9345"/>
        </w:tabs>
        <w:rPr>
          <w:rFonts w:ascii="Calibri" w:hAnsi="Calibri"/>
          <w:noProof/>
          <w:sz w:val="22"/>
        </w:rPr>
      </w:pPr>
      <w:hyperlink w:anchor="_Toc46164770" w:history="1">
        <w:r w:rsidRPr="006D2FD2">
          <w:rPr>
            <w:rStyle w:val="a9"/>
            <w:noProof/>
          </w:rPr>
          <w:t>ТАСС; 2020.10.04; ПОСОЛЬСТВО РФ В ТАИЛАНДЕ СООБЩИЛО О ТРЕХ ВЫВОЗНЫХ РЕЙСАХ ИЗ БАНГКОКА В РЕГИОНЫ РОССИИ</w:t>
        </w:r>
        <w:r>
          <w:rPr>
            <w:noProof/>
            <w:webHidden/>
          </w:rPr>
          <w:tab/>
        </w:r>
        <w:r>
          <w:rPr>
            <w:noProof/>
            <w:webHidden/>
          </w:rPr>
          <w:fldChar w:fldCharType="begin"/>
        </w:r>
        <w:r>
          <w:rPr>
            <w:noProof/>
            <w:webHidden/>
          </w:rPr>
          <w:instrText xml:space="preserve"> PAGEREF _Toc46164770 \h </w:instrText>
        </w:r>
        <w:r>
          <w:rPr>
            <w:noProof/>
            <w:webHidden/>
          </w:rPr>
        </w:r>
        <w:r>
          <w:rPr>
            <w:noProof/>
            <w:webHidden/>
          </w:rPr>
          <w:fldChar w:fldCharType="separate"/>
        </w:r>
        <w:r w:rsidR="00036F67">
          <w:rPr>
            <w:noProof/>
            <w:webHidden/>
          </w:rPr>
          <w:t>57</w:t>
        </w:r>
        <w:r>
          <w:rPr>
            <w:noProof/>
            <w:webHidden/>
          </w:rPr>
          <w:fldChar w:fldCharType="end"/>
        </w:r>
      </w:hyperlink>
    </w:p>
    <w:p w14:paraId="14BC2A11" w14:textId="4C4ECBE4" w:rsidR="00B02EFD" w:rsidRPr="00702DB0" w:rsidRDefault="00B02EFD">
      <w:pPr>
        <w:pStyle w:val="32"/>
        <w:tabs>
          <w:tab w:val="right" w:leader="dot" w:pos="9345"/>
        </w:tabs>
        <w:rPr>
          <w:rFonts w:ascii="Calibri" w:hAnsi="Calibri"/>
          <w:noProof/>
          <w:sz w:val="22"/>
        </w:rPr>
      </w:pPr>
      <w:hyperlink w:anchor="_Toc46164771" w:history="1">
        <w:r w:rsidRPr="006D2FD2">
          <w:rPr>
            <w:rStyle w:val="a9"/>
            <w:noProof/>
          </w:rPr>
          <w:t>РИА НОВОСТИ; 2020.10.04; С ОСТРОВА ПХУКЕТ ВЫЛЕТЕЛИ В РОССИЮ БОЛЕЕ 220 ТУРИСТОВ</w:t>
        </w:r>
        <w:r>
          <w:rPr>
            <w:noProof/>
            <w:webHidden/>
          </w:rPr>
          <w:tab/>
        </w:r>
        <w:r>
          <w:rPr>
            <w:noProof/>
            <w:webHidden/>
          </w:rPr>
          <w:fldChar w:fldCharType="begin"/>
        </w:r>
        <w:r>
          <w:rPr>
            <w:noProof/>
            <w:webHidden/>
          </w:rPr>
          <w:instrText xml:space="preserve"> PAGEREF _Toc46164771 \h </w:instrText>
        </w:r>
        <w:r>
          <w:rPr>
            <w:noProof/>
            <w:webHidden/>
          </w:rPr>
        </w:r>
        <w:r>
          <w:rPr>
            <w:noProof/>
            <w:webHidden/>
          </w:rPr>
          <w:fldChar w:fldCharType="separate"/>
        </w:r>
        <w:r w:rsidR="00036F67">
          <w:rPr>
            <w:noProof/>
            <w:webHidden/>
          </w:rPr>
          <w:t>58</w:t>
        </w:r>
        <w:r>
          <w:rPr>
            <w:noProof/>
            <w:webHidden/>
          </w:rPr>
          <w:fldChar w:fldCharType="end"/>
        </w:r>
      </w:hyperlink>
    </w:p>
    <w:p w14:paraId="11A692E3" w14:textId="021ED6D2" w:rsidR="00B02EFD" w:rsidRPr="00702DB0" w:rsidRDefault="00B02EFD">
      <w:pPr>
        <w:pStyle w:val="32"/>
        <w:tabs>
          <w:tab w:val="right" w:leader="dot" w:pos="9345"/>
        </w:tabs>
        <w:rPr>
          <w:rFonts w:ascii="Calibri" w:hAnsi="Calibri"/>
          <w:noProof/>
          <w:sz w:val="22"/>
        </w:rPr>
      </w:pPr>
      <w:hyperlink w:anchor="_Toc46164772" w:history="1">
        <w:r w:rsidRPr="006D2FD2">
          <w:rPr>
            <w:rStyle w:val="a9"/>
            <w:noProof/>
          </w:rPr>
          <w:t>ТАСС; ВЛАДИСЛАВ ЖУКОВ; 2020.10.04; ЧЕМПИОНЫ РОССИИ В ВЕЛОТРЕКЕ РОСТОВЦЕВЫ ВЕРНУЛИСЬ НА РОДИНУ</w:t>
        </w:r>
        <w:r>
          <w:rPr>
            <w:noProof/>
            <w:webHidden/>
          </w:rPr>
          <w:tab/>
        </w:r>
        <w:r>
          <w:rPr>
            <w:noProof/>
            <w:webHidden/>
          </w:rPr>
          <w:fldChar w:fldCharType="begin"/>
        </w:r>
        <w:r>
          <w:rPr>
            <w:noProof/>
            <w:webHidden/>
          </w:rPr>
          <w:instrText xml:space="preserve"> PAGEREF _Toc46164772 \h </w:instrText>
        </w:r>
        <w:r>
          <w:rPr>
            <w:noProof/>
            <w:webHidden/>
          </w:rPr>
        </w:r>
        <w:r>
          <w:rPr>
            <w:noProof/>
            <w:webHidden/>
          </w:rPr>
          <w:fldChar w:fldCharType="separate"/>
        </w:r>
        <w:r w:rsidR="00036F67">
          <w:rPr>
            <w:noProof/>
            <w:webHidden/>
          </w:rPr>
          <w:t>58</w:t>
        </w:r>
        <w:r>
          <w:rPr>
            <w:noProof/>
            <w:webHidden/>
          </w:rPr>
          <w:fldChar w:fldCharType="end"/>
        </w:r>
      </w:hyperlink>
    </w:p>
    <w:p w14:paraId="3E5DD798" w14:textId="211F3221" w:rsidR="00B02EFD" w:rsidRPr="00702DB0" w:rsidRDefault="00B02EFD">
      <w:pPr>
        <w:pStyle w:val="32"/>
        <w:tabs>
          <w:tab w:val="right" w:leader="dot" w:pos="9345"/>
        </w:tabs>
        <w:rPr>
          <w:rFonts w:ascii="Calibri" w:hAnsi="Calibri"/>
          <w:noProof/>
          <w:sz w:val="22"/>
        </w:rPr>
      </w:pPr>
      <w:hyperlink w:anchor="_Toc46164773" w:history="1">
        <w:r w:rsidRPr="006D2FD2">
          <w:rPr>
            <w:rStyle w:val="a9"/>
            <w:noProof/>
          </w:rPr>
          <w:t>ТАСС; 2020.10.04; РЕЙС «АЭРОФЛОТА», ВОЗВРАЩАЮЩИЙ РОССИЯН НА РОДИНУ, ВЫЛЕТЕЛ С ОСТРОВА КИПР</w:t>
        </w:r>
        <w:r>
          <w:rPr>
            <w:noProof/>
            <w:webHidden/>
          </w:rPr>
          <w:tab/>
        </w:r>
        <w:r>
          <w:rPr>
            <w:noProof/>
            <w:webHidden/>
          </w:rPr>
          <w:fldChar w:fldCharType="begin"/>
        </w:r>
        <w:r>
          <w:rPr>
            <w:noProof/>
            <w:webHidden/>
          </w:rPr>
          <w:instrText xml:space="preserve"> PAGEREF _Toc46164773 \h </w:instrText>
        </w:r>
        <w:r>
          <w:rPr>
            <w:noProof/>
            <w:webHidden/>
          </w:rPr>
        </w:r>
        <w:r>
          <w:rPr>
            <w:noProof/>
            <w:webHidden/>
          </w:rPr>
          <w:fldChar w:fldCharType="separate"/>
        </w:r>
        <w:r w:rsidR="00036F67">
          <w:rPr>
            <w:noProof/>
            <w:webHidden/>
          </w:rPr>
          <w:t>59</w:t>
        </w:r>
        <w:r>
          <w:rPr>
            <w:noProof/>
            <w:webHidden/>
          </w:rPr>
          <w:fldChar w:fldCharType="end"/>
        </w:r>
      </w:hyperlink>
    </w:p>
    <w:p w14:paraId="3124C6D9" w14:textId="69257A9A" w:rsidR="00B02EFD" w:rsidRPr="00702DB0" w:rsidRDefault="00B02EFD">
      <w:pPr>
        <w:pStyle w:val="32"/>
        <w:tabs>
          <w:tab w:val="right" w:leader="dot" w:pos="9345"/>
        </w:tabs>
        <w:rPr>
          <w:rFonts w:ascii="Calibri" w:hAnsi="Calibri"/>
          <w:noProof/>
          <w:sz w:val="22"/>
        </w:rPr>
      </w:pPr>
      <w:hyperlink w:anchor="_Toc46164774" w:history="1">
        <w:r w:rsidRPr="006D2FD2">
          <w:rPr>
            <w:rStyle w:val="a9"/>
            <w:noProof/>
          </w:rPr>
          <w:t>RT; 2020.10.04; ЗАСТРЯВШИЕ В АФРИКЕ РОССИЯНЕ ОБРАТИЛИСЬ К ПРАВОЗАЩИТНИКАМ</w:t>
        </w:r>
        <w:r>
          <w:rPr>
            <w:noProof/>
            <w:webHidden/>
          </w:rPr>
          <w:tab/>
        </w:r>
        <w:r>
          <w:rPr>
            <w:noProof/>
            <w:webHidden/>
          </w:rPr>
          <w:fldChar w:fldCharType="begin"/>
        </w:r>
        <w:r>
          <w:rPr>
            <w:noProof/>
            <w:webHidden/>
          </w:rPr>
          <w:instrText xml:space="preserve"> PAGEREF _Toc46164774 \h </w:instrText>
        </w:r>
        <w:r>
          <w:rPr>
            <w:noProof/>
            <w:webHidden/>
          </w:rPr>
        </w:r>
        <w:r>
          <w:rPr>
            <w:noProof/>
            <w:webHidden/>
          </w:rPr>
          <w:fldChar w:fldCharType="separate"/>
        </w:r>
        <w:r w:rsidR="00036F67">
          <w:rPr>
            <w:noProof/>
            <w:webHidden/>
          </w:rPr>
          <w:t>59</w:t>
        </w:r>
        <w:r>
          <w:rPr>
            <w:noProof/>
            <w:webHidden/>
          </w:rPr>
          <w:fldChar w:fldCharType="end"/>
        </w:r>
      </w:hyperlink>
    </w:p>
    <w:p w14:paraId="6AED4A7F" w14:textId="119911FF" w:rsidR="00B02EFD" w:rsidRPr="00702DB0" w:rsidRDefault="00B02EFD">
      <w:pPr>
        <w:pStyle w:val="32"/>
        <w:tabs>
          <w:tab w:val="right" w:leader="dot" w:pos="9345"/>
        </w:tabs>
        <w:rPr>
          <w:rFonts w:ascii="Calibri" w:hAnsi="Calibri"/>
          <w:noProof/>
          <w:sz w:val="22"/>
        </w:rPr>
      </w:pPr>
      <w:hyperlink w:anchor="_Toc46164775" w:history="1">
        <w:r w:rsidRPr="006D2FD2">
          <w:rPr>
            <w:rStyle w:val="a9"/>
            <w:noProof/>
          </w:rPr>
          <w:t>РИА НОВОСТИ; 2020.10.04; НА МАВРИКИИ «ЗАСТРЯЛИ» ОКОЛО 80 ТУРИСТОВ ИЗ РОССИИ</w:t>
        </w:r>
        <w:r>
          <w:rPr>
            <w:noProof/>
            <w:webHidden/>
          </w:rPr>
          <w:tab/>
        </w:r>
        <w:r>
          <w:rPr>
            <w:noProof/>
            <w:webHidden/>
          </w:rPr>
          <w:fldChar w:fldCharType="begin"/>
        </w:r>
        <w:r>
          <w:rPr>
            <w:noProof/>
            <w:webHidden/>
          </w:rPr>
          <w:instrText xml:space="preserve"> PAGEREF _Toc46164775 \h </w:instrText>
        </w:r>
        <w:r>
          <w:rPr>
            <w:noProof/>
            <w:webHidden/>
          </w:rPr>
        </w:r>
        <w:r>
          <w:rPr>
            <w:noProof/>
            <w:webHidden/>
          </w:rPr>
          <w:fldChar w:fldCharType="separate"/>
        </w:r>
        <w:r w:rsidR="00036F67">
          <w:rPr>
            <w:noProof/>
            <w:webHidden/>
          </w:rPr>
          <w:t>59</w:t>
        </w:r>
        <w:r>
          <w:rPr>
            <w:noProof/>
            <w:webHidden/>
          </w:rPr>
          <w:fldChar w:fldCharType="end"/>
        </w:r>
      </w:hyperlink>
    </w:p>
    <w:p w14:paraId="2C4FD7E8" w14:textId="0F6EA989" w:rsidR="00B02EFD" w:rsidRPr="00702DB0" w:rsidRDefault="00B02EFD">
      <w:pPr>
        <w:pStyle w:val="32"/>
        <w:tabs>
          <w:tab w:val="right" w:leader="dot" w:pos="9345"/>
        </w:tabs>
        <w:rPr>
          <w:rFonts w:ascii="Calibri" w:hAnsi="Calibri"/>
          <w:noProof/>
          <w:sz w:val="22"/>
        </w:rPr>
      </w:pPr>
      <w:hyperlink w:anchor="_Toc46164776" w:history="1">
        <w:r w:rsidRPr="006D2FD2">
          <w:rPr>
            <w:rStyle w:val="a9"/>
            <w:noProof/>
          </w:rPr>
          <w:t>РИА НОВОСТИ; 2020.10.04; В РОССИИ ОСТАЕТСЯ БОЛЬШОЕ ЧИСЛО УКРАИНЦЕВ, ЖЕЛАЮЩИХ ВЕРНУТЬСЯ НА РОДИНУ</w:t>
        </w:r>
        <w:r>
          <w:rPr>
            <w:noProof/>
            <w:webHidden/>
          </w:rPr>
          <w:tab/>
        </w:r>
        <w:r>
          <w:rPr>
            <w:noProof/>
            <w:webHidden/>
          </w:rPr>
          <w:fldChar w:fldCharType="begin"/>
        </w:r>
        <w:r>
          <w:rPr>
            <w:noProof/>
            <w:webHidden/>
          </w:rPr>
          <w:instrText xml:space="preserve"> PAGEREF _Toc46164776 \h </w:instrText>
        </w:r>
        <w:r>
          <w:rPr>
            <w:noProof/>
            <w:webHidden/>
          </w:rPr>
        </w:r>
        <w:r>
          <w:rPr>
            <w:noProof/>
            <w:webHidden/>
          </w:rPr>
          <w:fldChar w:fldCharType="separate"/>
        </w:r>
        <w:r w:rsidR="00036F67">
          <w:rPr>
            <w:noProof/>
            <w:webHidden/>
          </w:rPr>
          <w:t>60</w:t>
        </w:r>
        <w:r>
          <w:rPr>
            <w:noProof/>
            <w:webHidden/>
          </w:rPr>
          <w:fldChar w:fldCharType="end"/>
        </w:r>
      </w:hyperlink>
    </w:p>
    <w:p w14:paraId="0E1ABD2B" w14:textId="4C92628F" w:rsidR="00B02EFD" w:rsidRPr="00702DB0" w:rsidRDefault="00B02EFD">
      <w:pPr>
        <w:pStyle w:val="32"/>
        <w:tabs>
          <w:tab w:val="right" w:leader="dot" w:pos="9345"/>
        </w:tabs>
        <w:rPr>
          <w:rFonts w:ascii="Calibri" w:hAnsi="Calibri"/>
          <w:noProof/>
          <w:sz w:val="22"/>
        </w:rPr>
      </w:pPr>
      <w:hyperlink w:anchor="_Toc46164777" w:history="1">
        <w:r w:rsidRPr="006D2FD2">
          <w:rPr>
            <w:rStyle w:val="a9"/>
            <w:noProof/>
          </w:rPr>
          <w:t>ИНТЕРФАКС; 2020.10.04; ТАДЖИКИСТАН ЗАКРЫЛ ГРАНИЦЫ СТРАНЫ ДЛЯ ИНОСТРАНЦЕВ ИЗ-ЗА УГРОЗЫ КОРОНАВИРУСА - МИД</w:t>
        </w:r>
        <w:r>
          <w:rPr>
            <w:noProof/>
            <w:webHidden/>
          </w:rPr>
          <w:tab/>
        </w:r>
        <w:r>
          <w:rPr>
            <w:noProof/>
            <w:webHidden/>
          </w:rPr>
          <w:fldChar w:fldCharType="begin"/>
        </w:r>
        <w:r>
          <w:rPr>
            <w:noProof/>
            <w:webHidden/>
          </w:rPr>
          <w:instrText xml:space="preserve"> PAGEREF _Toc46164777 \h </w:instrText>
        </w:r>
        <w:r>
          <w:rPr>
            <w:noProof/>
            <w:webHidden/>
          </w:rPr>
        </w:r>
        <w:r>
          <w:rPr>
            <w:noProof/>
            <w:webHidden/>
          </w:rPr>
          <w:fldChar w:fldCharType="separate"/>
        </w:r>
        <w:r w:rsidR="00036F67">
          <w:rPr>
            <w:noProof/>
            <w:webHidden/>
          </w:rPr>
          <w:t>61</w:t>
        </w:r>
        <w:r>
          <w:rPr>
            <w:noProof/>
            <w:webHidden/>
          </w:rPr>
          <w:fldChar w:fldCharType="end"/>
        </w:r>
      </w:hyperlink>
    </w:p>
    <w:p w14:paraId="32D7E4F3" w14:textId="5C6094D4" w:rsidR="00B02EFD" w:rsidRPr="00702DB0" w:rsidRDefault="00B02EFD">
      <w:pPr>
        <w:pStyle w:val="32"/>
        <w:tabs>
          <w:tab w:val="right" w:leader="dot" w:pos="9345"/>
        </w:tabs>
        <w:rPr>
          <w:rFonts w:ascii="Calibri" w:hAnsi="Calibri"/>
          <w:noProof/>
          <w:sz w:val="22"/>
        </w:rPr>
      </w:pPr>
      <w:hyperlink w:anchor="_Toc46164778" w:history="1">
        <w:r w:rsidRPr="006D2FD2">
          <w:rPr>
            <w:rStyle w:val="a9"/>
            <w:noProof/>
          </w:rPr>
          <w:t>ИНТЕРФАКС; 2020.10.04; ПЕНЗА ОСТАЛАСЬ БЕЗ АВИАСООБЩЕНИЯ</w:t>
        </w:r>
        <w:r>
          <w:rPr>
            <w:noProof/>
            <w:webHidden/>
          </w:rPr>
          <w:tab/>
        </w:r>
        <w:r>
          <w:rPr>
            <w:noProof/>
            <w:webHidden/>
          </w:rPr>
          <w:fldChar w:fldCharType="begin"/>
        </w:r>
        <w:r>
          <w:rPr>
            <w:noProof/>
            <w:webHidden/>
          </w:rPr>
          <w:instrText xml:space="preserve"> PAGEREF _Toc46164778 \h </w:instrText>
        </w:r>
        <w:r>
          <w:rPr>
            <w:noProof/>
            <w:webHidden/>
          </w:rPr>
        </w:r>
        <w:r>
          <w:rPr>
            <w:noProof/>
            <w:webHidden/>
          </w:rPr>
          <w:fldChar w:fldCharType="separate"/>
        </w:r>
        <w:r w:rsidR="00036F67">
          <w:rPr>
            <w:noProof/>
            <w:webHidden/>
          </w:rPr>
          <w:t>61</w:t>
        </w:r>
        <w:r>
          <w:rPr>
            <w:noProof/>
            <w:webHidden/>
          </w:rPr>
          <w:fldChar w:fldCharType="end"/>
        </w:r>
      </w:hyperlink>
    </w:p>
    <w:p w14:paraId="1F771F50" w14:textId="5E929354" w:rsidR="00B02EFD" w:rsidRPr="00702DB0" w:rsidRDefault="00B02EFD">
      <w:pPr>
        <w:pStyle w:val="32"/>
        <w:tabs>
          <w:tab w:val="right" w:leader="dot" w:pos="9345"/>
        </w:tabs>
        <w:rPr>
          <w:rFonts w:ascii="Calibri" w:hAnsi="Calibri"/>
          <w:noProof/>
          <w:sz w:val="22"/>
        </w:rPr>
      </w:pPr>
      <w:hyperlink w:anchor="_Toc46164779" w:history="1">
        <w:r w:rsidRPr="006D2FD2">
          <w:rPr>
            <w:rStyle w:val="a9"/>
            <w:noProof/>
          </w:rPr>
          <w:t>РИА НОВОСТИ; 2020.10.04; АЭРОПОРТ ЧЕЛЯБИНСКА ПЕРЕШЕЛ НА НОВЫЙ РЕЖИМ РАБОТЫ ИЗ-ЗА КОРОНАВИРУСА</w:t>
        </w:r>
        <w:r>
          <w:rPr>
            <w:noProof/>
            <w:webHidden/>
          </w:rPr>
          <w:tab/>
        </w:r>
        <w:r>
          <w:rPr>
            <w:noProof/>
            <w:webHidden/>
          </w:rPr>
          <w:fldChar w:fldCharType="begin"/>
        </w:r>
        <w:r>
          <w:rPr>
            <w:noProof/>
            <w:webHidden/>
          </w:rPr>
          <w:instrText xml:space="preserve"> PAGEREF _Toc46164779 \h </w:instrText>
        </w:r>
        <w:r>
          <w:rPr>
            <w:noProof/>
            <w:webHidden/>
          </w:rPr>
        </w:r>
        <w:r>
          <w:rPr>
            <w:noProof/>
            <w:webHidden/>
          </w:rPr>
          <w:fldChar w:fldCharType="separate"/>
        </w:r>
        <w:r w:rsidR="00036F67">
          <w:rPr>
            <w:noProof/>
            <w:webHidden/>
          </w:rPr>
          <w:t>62</w:t>
        </w:r>
        <w:r>
          <w:rPr>
            <w:noProof/>
            <w:webHidden/>
          </w:rPr>
          <w:fldChar w:fldCharType="end"/>
        </w:r>
      </w:hyperlink>
    </w:p>
    <w:p w14:paraId="37F8FC28" w14:textId="5FA2D1F5" w:rsidR="00B02EFD" w:rsidRPr="00702DB0" w:rsidRDefault="00B02EFD">
      <w:pPr>
        <w:pStyle w:val="32"/>
        <w:tabs>
          <w:tab w:val="right" w:leader="dot" w:pos="9345"/>
        </w:tabs>
        <w:rPr>
          <w:rFonts w:ascii="Calibri" w:hAnsi="Calibri"/>
          <w:noProof/>
          <w:sz w:val="22"/>
        </w:rPr>
      </w:pPr>
      <w:hyperlink w:anchor="_Toc46164780" w:history="1">
        <w:r w:rsidRPr="006D2FD2">
          <w:rPr>
            <w:rStyle w:val="a9"/>
            <w:noProof/>
          </w:rPr>
          <w:t>ИНТЕРФАКС; 2020.10.04; «АЭРОФЛОТ» С ПОНЕДЕЛЬНИКА НЕ ПРОИЗВОДИТ ВОЗВРАТЫ ПО БИЛЕТАМ СВОИМ ДИСТРИБЬЮТОРАМ</w:t>
        </w:r>
        <w:r>
          <w:rPr>
            <w:noProof/>
            <w:webHidden/>
          </w:rPr>
          <w:tab/>
        </w:r>
        <w:r>
          <w:rPr>
            <w:noProof/>
            <w:webHidden/>
          </w:rPr>
          <w:fldChar w:fldCharType="begin"/>
        </w:r>
        <w:r>
          <w:rPr>
            <w:noProof/>
            <w:webHidden/>
          </w:rPr>
          <w:instrText xml:space="preserve"> PAGEREF _Toc46164780 \h </w:instrText>
        </w:r>
        <w:r>
          <w:rPr>
            <w:noProof/>
            <w:webHidden/>
          </w:rPr>
        </w:r>
        <w:r>
          <w:rPr>
            <w:noProof/>
            <w:webHidden/>
          </w:rPr>
          <w:fldChar w:fldCharType="separate"/>
        </w:r>
        <w:r w:rsidR="00036F67">
          <w:rPr>
            <w:noProof/>
            <w:webHidden/>
          </w:rPr>
          <w:t>62</w:t>
        </w:r>
        <w:r>
          <w:rPr>
            <w:noProof/>
            <w:webHidden/>
          </w:rPr>
          <w:fldChar w:fldCharType="end"/>
        </w:r>
      </w:hyperlink>
    </w:p>
    <w:p w14:paraId="65EE57EE" w14:textId="16186673" w:rsidR="00B02EFD" w:rsidRPr="00702DB0" w:rsidRDefault="00B02EFD">
      <w:pPr>
        <w:pStyle w:val="32"/>
        <w:tabs>
          <w:tab w:val="right" w:leader="dot" w:pos="9345"/>
        </w:tabs>
        <w:rPr>
          <w:rFonts w:ascii="Calibri" w:hAnsi="Calibri"/>
          <w:noProof/>
          <w:sz w:val="22"/>
        </w:rPr>
      </w:pPr>
      <w:hyperlink w:anchor="_Toc46164781" w:history="1">
        <w:r w:rsidRPr="006D2FD2">
          <w:rPr>
            <w:rStyle w:val="a9"/>
            <w:noProof/>
          </w:rPr>
          <w:t>ИНТЕРФАКС; 2020.10.04; РОСАВИАЦИЯ ОДОБРИЛА УСТАНОВКУ ИНФЕКЦИОННЫХ БОКСОВ НА ВЕРТОЛЕТЫ «АНСАТ»</w:t>
        </w:r>
        <w:r>
          <w:rPr>
            <w:noProof/>
            <w:webHidden/>
          </w:rPr>
          <w:tab/>
        </w:r>
        <w:r>
          <w:rPr>
            <w:noProof/>
            <w:webHidden/>
          </w:rPr>
          <w:fldChar w:fldCharType="begin"/>
        </w:r>
        <w:r>
          <w:rPr>
            <w:noProof/>
            <w:webHidden/>
          </w:rPr>
          <w:instrText xml:space="preserve"> PAGEREF _Toc46164781 \h </w:instrText>
        </w:r>
        <w:r>
          <w:rPr>
            <w:noProof/>
            <w:webHidden/>
          </w:rPr>
        </w:r>
        <w:r>
          <w:rPr>
            <w:noProof/>
            <w:webHidden/>
          </w:rPr>
          <w:fldChar w:fldCharType="separate"/>
        </w:r>
        <w:r w:rsidR="00036F67">
          <w:rPr>
            <w:noProof/>
            <w:webHidden/>
          </w:rPr>
          <w:t>63</w:t>
        </w:r>
        <w:r>
          <w:rPr>
            <w:noProof/>
            <w:webHidden/>
          </w:rPr>
          <w:fldChar w:fldCharType="end"/>
        </w:r>
      </w:hyperlink>
    </w:p>
    <w:p w14:paraId="03B037A8" w14:textId="5C34404D" w:rsidR="00B02EFD" w:rsidRPr="00702DB0" w:rsidRDefault="00B02EFD">
      <w:pPr>
        <w:pStyle w:val="32"/>
        <w:tabs>
          <w:tab w:val="right" w:leader="dot" w:pos="9345"/>
        </w:tabs>
        <w:rPr>
          <w:rFonts w:ascii="Calibri" w:hAnsi="Calibri"/>
          <w:noProof/>
          <w:sz w:val="22"/>
        </w:rPr>
      </w:pPr>
      <w:hyperlink w:anchor="_Toc46164782" w:history="1">
        <w:r w:rsidRPr="006D2FD2">
          <w:rPr>
            <w:rStyle w:val="a9"/>
            <w:noProof/>
          </w:rPr>
          <w:t>ИНТЕРФАКС; 2020.10.04; «УРАЛЬСКИЕ АВИАЛИНИИ» ПОСТАВИЛИ НА СТОЯНКУ В «КОЛЬЦОВО» ТРЕТЬ СВОИХ САМОЛЕТОВ</w:t>
        </w:r>
        <w:r>
          <w:rPr>
            <w:noProof/>
            <w:webHidden/>
          </w:rPr>
          <w:tab/>
        </w:r>
        <w:r>
          <w:rPr>
            <w:noProof/>
            <w:webHidden/>
          </w:rPr>
          <w:fldChar w:fldCharType="begin"/>
        </w:r>
        <w:r>
          <w:rPr>
            <w:noProof/>
            <w:webHidden/>
          </w:rPr>
          <w:instrText xml:space="preserve"> PAGEREF _Toc46164782 \h </w:instrText>
        </w:r>
        <w:r>
          <w:rPr>
            <w:noProof/>
            <w:webHidden/>
          </w:rPr>
        </w:r>
        <w:r>
          <w:rPr>
            <w:noProof/>
            <w:webHidden/>
          </w:rPr>
          <w:fldChar w:fldCharType="separate"/>
        </w:r>
        <w:r w:rsidR="00036F67">
          <w:rPr>
            <w:noProof/>
            <w:webHidden/>
          </w:rPr>
          <w:t>63</w:t>
        </w:r>
        <w:r>
          <w:rPr>
            <w:noProof/>
            <w:webHidden/>
          </w:rPr>
          <w:fldChar w:fldCharType="end"/>
        </w:r>
      </w:hyperlink>
    </w:p>
    <w:p w14:paraId="1A53D49E" w14:textId="4DBA894C" w:rsidR="00B02EFD" w:rsidRPr="00702DB0" w:rsidRDefault="00B02EFD">
      <w:pPr>
        <w:pStyle w:val="32"/>
        <w:tabs>
          <w:tab w:val="right" w:leader="dot" w:pos="9345"/>
        </w:tabs>
        <w:rPr>
          <w:rFonts w:ascii="Calibri" w:hAnsi="Calibri"/>
          <w:noProof/>
          <w:sz w:val="22"/>
        </w:rPr>
      </w:pPr>
      <w:hyperlink w:anchor="_Toc46164783" w:history="1">
        <w:r w:rsidRPr="006D2FD2">
          <w:rPr>
            <w:rStyle w:val="a9"/>
            <w:noProof/>
          </w:rPr>
          <w:t>RNS; 2020.10.04; «ДОЧКА» UTAIR ЗАПУСТИЛА ПРОИЗВОДСТВО ЗАЩИТНЫХ МАСОК ДЛЯ СОТРУДНИКОВ</w:t>
        </w:r>
        <w:r>
          <w:rPr>
            <w:noProof/>
            <w:webHidden/>
          </w:rPr>
          <w:tab/>
        </w:r>
        <w:r>
          <w:rPr>
            <w:noProof/>
            <w:webHidden/>
          </w:rPr>
          <w:fldChar w:fldCharType="begin"/>
        </w:r>
        <w:r>
          <w:rPr>
            <w:noProof/>
            <w:webHidden/>
          </w:rPr>
          <w:instrText xml:space="preserve"> PAGEREF _Toc46164783 \h </w:instrText>
        </w:r>
        <w:r>
          <w:rPr>
            <w:noProof/>
            <w:webHidden/>
          </w:rPr>
        </w:r>
        <w:r>
          <w:rPr>
            <w:noProof/>
            <w:webHidden/>
          </w:rPr>
          <w:fldChar w:fldCharType="separate"/>
        </w:r>
        <w:r w:rsidR="00036F67">
          <w:rPr>
            <w:noProof/>
            <w:webHidden/>
          </w:rPr>
          <w:t>63</w:t>
        </w:r>
        <w:r>
          <w:rPr>
            <w:noProof/>
            <w:webHidden/>
          </w:rPr>
          <w:fldChar w:fldCharType="end"/>
        </w:r>
      </w:hyperlink>
    </w:p>
    <w:p w14:paraId="1D1067CD" w14:textId="0371F1FC" w:rsidR="00B02EFD" w:rsidRPr="00702DB0" w:rsidRDefault="00B02EFD">
      <w:pPr>
        <w:pStyle w:val="32"/>
        <w:tabs>
          <w:tab w:val="right" w:leader="dot" w:pos="9345"/>
        </w:tabs>
        <w:rPr>
          <w:rFonts w:ascii="Calibri" w:hAnsi="Calibri"/>
          <w:noProof/>
          <w:sz w:val="22"/>
        </w:rPr>
      </w:pPr>
      <w:hyperlink w:anchor="_Toc46164784" w:history="1">
        <w:r w:rsidRPr="006D2FD2">
          <w:rPr>
            <w:rStyle w:val="a9"/>
            <w:noProof/>
          </w:rPr>
          <w:t>ТАСС; 2020.10.04; ПАТРУШЕВ ПРИЗВАЛ УДЕЛИТЬ ОСОБОЕ ВНИМАНИЕ САНИТАРНЫМ ТРЕБОВАНИЯМ НА ОБЩЕСТВЕННОМ ТРАНСПОРТЕ</w:t>
        </w:r>
        <w:r>
          <w:rPr>
            <w:noProof/>
            <w:webHidden/>
          </w:rPr>
          <w:tab/>
        </w:r>
        <w:r>
          <w:rPr>
            <w:noProof/>
            <w:webHidden/>
          </w:rPr>
          <w:fldChar w:fldCharType="begin"/>
        </w:r>
        <w:r>
          <w:rPr>
            <w:noProof/>
            <w:webHidden/>
          </w:rPr>
          <w:instrText xml:space="preserve"> PAGEREF _Toc46164784 \h </w:instrText>
        </w:r>
        <w:r>
          <w:rPr>
            <w:noProof/>
            <w:webHidden/>
          </w:rPr>
        </w:r>
        <w:r>
          <w:rPr>
            <w:noProof/>
            <w:webHidden/>
          </w:rPr>
          <w:fldChar w:fldCharType="separate"/>
        </w:r>
        <w:r w:rsidR="00036F67">
          <w:rPr>
            <w:noProof/>
            <w:webHidden/>
          </w:rPr>
          <w:t>64</w:t>
        </w:r>
        <w:r>
          <w:rPr>
            <w:noProof/>
            <w:webHidden/>
          </w:rPr>
          <w:fldChar w:fldCharType="end"/>
        </w:r>
      </w:hyperlink>
    </w:p>
    <w:p w14:paraId="196AD201" w14:textId="1D562182" w:rsidR="00B02EFD" w:rsidRPr="00702DB0" w:rsidRDefault="00B02EFD">
      <w:pPr>
        <w:pStyle w:val="32"/>
        <w:tabs>
          <w:tab w:val="right" w:leader="dot" w:pos="9345"/>
        </w:tabs>
        <w:rPr>
          <w:rFonts w:ascii="Calibri" w:hAnsi="Calibri"/>
          <w:noProof/>
          <w:sz w:val="22"/>
        </w:rPr>
      </w:pPr>
      <w:hyperlink w:anchor="_Toc46164785" w:history="1">
        <w:r w:rsidRPr="006D2FD2">
          <w:rPr>
            <w:rStyle w:val="a9"/>
            <w:noProof/>
          </w:rPr>
          <w:t>РГ; 2020.12.04; В ПРИМОРЬЕ ОТМЕНЕНЫ АВТОБУСНЫЕ РЕЙСЫ ПО 26 НАПРАВЛЕНИЯМ</w:t>
        </w:r>
        <w:r>
          <w:rPr>
            <w:noProof/>
            <w:webHidden/>
          </w:rPr>
          <w:tab/>
        </w:r>
        <w:r>
          <w:rPr>
            <w:noProof/>
            <w:webHidden/>
          </w:rPr>
          <w:fldChar w:fldCharType="begin"/>
        </w:r>
        <w:r>
          <w:rPr>
            <w:noProof/>
            <w:webHidden/>
          </w:rPr>
          <w:instrText xml:space="preserve"> PAGEREF _Toc46164785 \h </w:instrText>
        </w:r>
        <w:r>
          <w:rPr>
            <w:noProof/>
            <w:webHidden/>
          </w:rPr>
        </w:r>
        <w:r>
          <w:rPr>
            <w:noProof/>
            <w:webHidden/>
          </w:rPr>
          <w:fldChar w:fldCharType="separate"/>
        </w:r>
        <w:r w:rsidR="00036F67">
          <w:rPr>
            <w:noProof/>
            <w:webHidden/>
          </w:rPr>
          <w:t>64</w:t>
        </w:r>
        <w:r>
          <w:rPr>
            <w:noProof/>
            <w:webHidden/>
          </w:rPr>
          <w:fldChar w:fldCharType="end"/>
        </w:r>
      </w:hyperlink>
    </w:p>
    <w:p w14:paraId="3207427C" w14:textId="7CEE0FEF" w:rsidR="00B02EFD" w:rsidRPr="00702DB0" w:rsidRDefault="00B02EFD">
      <w:pPr>
        <w:pStyle w:val="32"/>
        <w:tabs>
          <w:tab w:val="right" w:leader="dot" w:pos="9345"/>
        </w:tabs>
        <w:rPr>
          <w:rFonts w:ascii="Calibri" w:hAnsi="Calibri"/>
          <w:noProof/>
          <w:sz w:val="22"/>
        </w:rPr>
      </w:pPr>
      <w:hyperlink w:anchor="_Toc46164786" w:history="1">
        <w:r w:rsidRPr="006D2FD2">
          <w:rPr>
            <w:rStyle w:val="a9"/>
            <w:noProof/>
          </w:rPr>
          <w:t>РИА НОВОСТИ; 2020.10.04; В КРАСНОЯРСКОМ КРАЕ ОГРАНИЧИЛИ ПЕРЕДВИЖЕНИЕ МЕЖДУ РЯДОМ ГОРОДОВ РЕГИОНА</w:t>
        </w:r>
        <w:r>
          <w:rPr>
            <w:noProof/>
            <w:webHidden/>
          </w:rPr>
          <w:tab/>
        </w:r>
        <w:r>
          <w:rPr>
            <w:noProof/>
            <w:webHidden/>
          </w:rPr>
          <w:fldChar w:fldCharType="begin"/>
        </w:r>
        <w:r>
          <w:rPr>
            <w:noProof/>
            <w:webHidden/>
          </w:rPr>
          <w:instrText xml:space="preserve"> PAGEREF _Toc46164786 \h </w:instrText>
        </w:r>
        <w:r>
          <w:rPr>
            <w:noProof/>
            <w:webHidden/>
          </w:rPr>
        </w:r>
        <w:r>
          <w:rPr>
            <w:noProof/>
            <w:webHidden/>
          </w:rPr>
          <w:fldChar w:fldCharType="separate"/>
        </w:r>
        <w:r w:rsidR="00036F67">
          <w:rPr>
            <w:noProof/>
            <w:webHidden/>
          </w:rPr>
          <w:t>64</w:t>
        </w:r>
        <w:r>
          <w:rPr>
            <w:noProof/>
            <w:webHidden/>
          </w:rPr>
          <w:fldChar w:fldCharType="end"/>
        </w:r>
      </w:hyperlink>
    </w:p>
    <w:p w14:paraId="5B8E6BE2" w14:textId="4575FF26" w:rsidR="00B02EFD" w:rsidRPr="00702DB0" w:rsidRDefault="00B02EFD">
      <w:pPr>
        <w:pStyle w:val="32"/>
        <w:tabs>
          <w:tab w:val="right" w:leader="dot" w:pos="9345"/>
        </w:tabs>
        <w:rPr>
          <w:rFonts w:ascii="Calibri" w:hAnsi="Calibri"/>
          <w:noProof/>
          <w:sz w:val="22"/>
        </w:rPr>
      </w:pPr>
      <w:hyperlink w:anchor="_Toc46164787" w:history="1">
        <w:r w:rsidRPr="006D2FD2">
          <w:rPr>
            <w:rStyle w:val="a9"/>
            <w:noProof/>
          </w:rPr>
          <w:t>ТАСС; 2020.12.04; МИНТРАНС ФРГ НАМЕРЕН ОРГАНИЗОВАТЬ ПОСТАВКУ ЗАЩИТНОЙ ОДЕЖДЫ ИЗ КИТАЯ ПО ЖЕЛЕЗНОЙ ДОРОГЕ</w:t>
        </w:r>
        <w:r>
          <w:rPr>
            <w:noProof/>
            <w:webHidden/>
          </w:rPr>
          <w:tab/>
        </w:r>
        <w:r>
          <w:rPr>
            <w:noProof/>
            <w:webHidden/>
          </w:rPr>
          <w:fldChar w:fldCharType="begin"/>
        </w:r>
        <w:r>
          <w:rPr>
            <w:noProof/>
            <w:webHidden/>
          </w:rPr>
          <w:instrText xml:space="preserve"> PAGEREF _Toc46164787 \h </w:instrText>
        </w:r>
        <w:r>
          <w:rPr>
            <w:noProof/>
            <w:webHidden/>
          </w:rPr>
        </w:r>
        <w:r>
          <w:rPr>
            <w:noProof/>
            <w:webHidden/>
          </w:rPr>
          <w:fldChar w:fldCharType="separate"/>
        </w:r>
        <w:r w:rsidR="00036F67">
          <w:rPr>
            <w:noProof/>
            <w:webHidden/>
          </w:rPr>
          <w:t>65</w:t>
        </w:r>
        <w:r>
          <w:rPr>
            <w:noProof/>
            <w:webHidden/>
          </w:rPr>
          <w:fldChar w:fldCharType="end"/>
        </w:r>
      </w:hyperlink>
    </w:p>
    <w:p w14:paraId="01CD98F8" w14:textId="1AFBCFA4" w:rsidR="00B02EFD" w:rsidRPr="00702DB0" w:rsidRDefault="00B02EFD">
      <w:pPr>
        <w:pStyle w:val="32"/>
        <w:tabs>
          <w:tab w:val="right" w:leader="dot" w:pos="9345"/>
        </w:tabs>
        <w:rPr>
          <w:rFonts w:ascii="Calibri" w:hAnsi="Calibri"/>
          <w:noProof/>
          <w:sz w:val="22"/>
        </w:rPr>
      </w:pPr>
      <w:hyperlink w:anchor="_Toc46164788" w:history="1">
        <w:r w:rsidRPr="006D2FD2">
          <w:rPr>
            <w:rStyle w:val="a9"/>
            <w:noProof/>
          </w:rPr>
          <w:t>ИНТЕРФАКС; 2020.12.04; РЖД С 15 АПРЕЛЯ ОТМЕНЯТ ЕЩЕ 32 ПОЕЗДА ДАЛЬНЕГО СЛЕДОВАНИЯ ПО РФ</w:t>
        </w:r>
        <w:r>
          <w:rPr>
            <w:noProof/>
            <w:webHidden/>
          </w:rPr>
          <w:tab/>
        </w:r>
        <w:r>
          <w:rPr>
            <w:noProof/>
            <w:webHidden/>
          </w:rPr>
          <w:fldChar w:fldCharType="begin"/>
        </w:r>
        <w:r>
          <w:rPr>
            <w:noProof/>
            <w:webHidden/>
          </w:rPr>
          <w:instrText xml:space="preserve"> PAGEREF _Toc46164788 \h </w:instrText>
        </w:r>
        <w:r>
          <w:rPr>
            <w:noProof/>
            <w:webHidden/>
          </w:rPr>
        </w:r>
        <w:r>
          <w:rPr>
            <w:noProof/>
            <w:webHidden/>
          </w:rPr>
          <w:fldChar w:fldCharType="separate"/>
        </w:r>
        <w:r w:rsidR="00036F67">
          <w:rPr>
            <w:noProof/>
            <w:webHidden/>
          </w:rPr>
          <w:t>65</w:t>
        </w:r>
        <w:r>
          <w:rPr>
            <w:noProof/>
            <w:webHidden/>
          </w:rPr>
          <w:fldChar w:fldCharType="end"/>
        </w:r>
      </w:hyperlink>
    </w:p>
    <w:p w14:paraId="477209BB" w14:textId="08FF9903" w:rsidR="00B02EFD" w:rsidRPr="00702DB0" w:rsidRDefault="00B02EFD">
      <w:pPr>
        <w:pStyle w:val="32"/>
        <w:tabs>
          <w:tab w:val="right" w:leader="dot" w:pos="9345"/>
        </w:tabs>
        <w:rPr>
          <w:rFonts w:ascii="Calibri" w:hAnsi="Calibri"/>
          <w:noProof/>
          <w:sz w:val="22"/>
        </w:rPr>
      </w:pPr>
      <w:hyperlink w:anchor="_Toc46164789" w:history="1">
        <w:r w:rsidRPr="006D2FD2">
          <w:rPr>
            <w:rStyle w:val="a9"/>
            <w:noProof/>
          </w:rPr>
          <w:t>РИА НОВОСТИ; 2020.10.04; РЖД ИЗ-ЗА COVID-19 УСТАНОВИЛИ МИНИМАЛЬНЫЕ ЦЕНЫ НА БИЛЕТЫ В ПОЕЗДАХ</w:t>
        </w:r>
        <w:r>
          <w:rPr>
            <w:noProof/>
            <w:webHidden/>
          </w:rPr>
          <w:tab/>
        </w:r>
        <w:r>
          <w:rPr>
            <w:noProof/>
            <w:webHidden/>
          </w:rPr>
          <w:fldChar w:fldCharType="begin"/>
        </w:r>
        <w:r>
          <w:rPr>
            <w:noProof/>
            <w:webHidden/>
          </w:rPr>
          <w:instrText xml:space="preserve"> PAGEREF _Toc46164789 \h </w:instrText>
        </w:r>
        <w:r>
          <w:rPr>
            <w:noProof/>
            <w:webHidden/>
          </w:rPr>
        </w:r>
        <w:r>
          <w:rPr>
            <w:noProof/>
            <w:webHidden/>
          </w:rPr>
          <w:fldChar w:fldCharType="separate"/>
        </w:r>
        <w:r w:rsidR="00036F67">
          <w:rPr>
            <w:noProof/>
            <w:webHidden/>
          </w:rPr>
          <w:t>66</w:t>
        </w:r>
        <w:r>
          <w:rPr>
            <w:noProof/>
            <w:webHidden/>
          </w:rPr>
          <w:fldChar w:fldCharType="end"/>
        </w:r>
      </w:hyperlink>
    </w:p>
    <w:p w14:paraId="7CEC2825" w14:textId="4D76A3C1" w:rsidR="00B02EFD" w:rsidRPr="00702DB0" w:rsidRDefault="00B02EFD">
      <w:pPr>
        <w:pStyle w:val="32"/>
        <w:tabs>
          <w:tab w:val="right" w:leader="dot" w:pos="9345"/>
        </w:tabs>
        <w:rPr>
          <w:rFonts w:ascii="Calibri" w:hAnsi="Calibri"/>
          <w:noProof/>
          <w:sz w:val="22"/>
        </w:rPr>
      </w:pPr>
      <w:hyperlink w:anchor="_Toc46164790" w:history="1">
        <w:r w:rsidRPr="006D2FD2">
          <w:rPr>
            <w:rStyle w:val="a9"/>
            <w:noProof/>
          </w:rPr>
          <w:t>ТАСС; 2020.10.04; РЖД НАЧАЛИ ПРОДАВАТЬ БИЛЕТЫ С УЧЕТОМ РЕКОМЕНДУЕМОЙ СОЦИАЛЬНОЙ ДИСТАНЦИИ</w:t>
        </w:r>
        <w:r>
          <w:rPr>
            <w:noProof/>
            <w:webHidden/>
          </w:rPr>
          <w:tab/>
        </w:r>
        <w:r>
          <w:rPr>
            <w:noProof/>
            <w:webHidden/>
          </w:rPr>
          <w:fldChar w:fldCharType="begin"/>
        </w:r>
        <w:r>
          <w:rPr>
            <w:noProof/>
            <w:webHidden/>
          </w:rPr>
          <w:instrText xml:space="preserve"> PAGEREF _Toc46164790 \h </w:instrText>
        </w:r>
        <w:r>
          <w:rPr>
            <w:noProof/>
            <w:webHidden/>
          </w:rPr>
        </w:r>
        <w:r>
          <w:rPr>
            <w:noProof/>
            <w:webHidden/>
          </w:rPr>
          <w:fldChar w:fldCharType="separate"/>
        </w:r>
        <w:r w:rsidR="00036F67">
          <w:rPr>
            <w:noProof/>
            <w:webHidden/>
          </w:rPr>
          <w:t>66</w:t>
        </w:r>
        <w:r>
          <w:rPr>
            <w:noProof/>
            <w:webHidden/>
          </w:rPr>
          <w:fldChar w:fldCharType="end"/>
        </w:r>
      </w:hyperlink>
    </w:p>
    <w:p w14:paraId="0ACD02CA" w14:textId="31EDD041" w:rsidR="00B02EFD" w:rsidRPr="00702DB0" w:rsidRDefault="00B02EFD">
      <w:pPr>
        <w:pStyle w:val="32"/>
        <w:tabs>
          <w:tab w:val="right" w:leader="dot" w:pos="9345"/>
        </w:tabs>
        <w:rPr>
          <w:rFonts w:ascii="Calibri" w:hAnsi="Calibri"/>
          <w:noProof/>
          <w:sz w:val="22"/>
        </w:rPr>
      </w:pPr>
      <w:hyperlink w:anchor="_Toc46164791" w:history="1">
        <w:r w:rsidRPr="006D2FD2">
          <w:rPr>
            <w:rStyle w:val="a9"/>
            <w:noProof/>
          </w:rPr>
          <w:t>ИНТЕРФАКС; 2020.10.04; РЖД В РАМКАХ ОБНОВЛЕНИЯ ПАРКА ПОЛУЧИЛИ БОЛЕЕ 180 НОВЫХ ПАССАЖИРСКИХ ВАГОНОВ С СИСТЕМАМИ ОБЕЗЗАРАЖИВАНИЯ ВОЗДУХА</w:t>
        </w:r>
        <w:r>
          <w:rPr>
            <w:noProof/>
            <w:webHidden/>
          </w:rPr>
          <w:tab/>
        </w:r>
        <w:r>
          <w:rPr>
            <w:noProof/>
            <w:webHidden/>
          </w:rPr>
          <w:fldChar w:fldCharType="begin"/>
        </w:r>
        <w:r>
          <w:rPr>
            <w:noProof/>
            <w:webHidden/>
          </w:rPr>
          <w:instrText xml:space="preserve"> PAGEREF _Toc46164791 \h </w:instrText>
        </w:r>
        <w:r>
          <w:rPr>
            <w:noProof/>
            <w:webHidden/>
          </w:rPr>
        </w:r>
        <w:r>
          <w:rPr>
            <w:noProof/>
            <w:webHidden/>
          </w:rPr>
          <w:fldChar w:fldCharType="separate"/>
        </w:r>
        <w:r w:rsidR="00036F67">
          <w:rPr>
            <w:noProof/>
            <w:webHidden/>
          </w:rPr>
          <w:t>67</w:t>
        </w:r>
        <w:r>
          <w:rPr>
            <w:noProof/>
            <w:webHidden/>
          </w:rPr>
          <w:fldChar w:fldCharType="end"/>
        </w:r>
      </w:hyperlink>
    </w:p>
    <w:p w14:paraId="75F0AFDC" w14:textId="40B81953" w:rsidR="00B02EFD" w:rsidRPr="00702DB0" w:rsidRDefault="00B02EFD">
      <w:pPr>
        <w:pStyle w:val="32"/>
        <w:tabs>
          <w:tab w:val="right" w:leader="dot" w:pos="9345"/>
        </w:tabs>
        <w:rPr>
          <w:rFonts w:ascii="Calibri" w:hAnsi="Calibri"/>
          <w:noProof/>
          <w:sz w:val="22"/>
        </w:rPr>
      </w:pPr>
      <w:hyperlink w:anchor="_Toc46164792" w:history="1">
        <w:r w:rsidRPr="006D2FD2">
          <w:rPr>
            <w:rStyle w:val="a9"/>
            <w:noProof/>
          </w:rPr>
          <w:t>РГ; МАРИЯ ГОЛУБКОВА; 2020.12.04; ПОРТЫ БАЛТИКИ НЕ ОСТАНОВИЛИ СВОЮ РАБОТУ И ЕЩЕ ПОМОГАЮТ С МАСКАМИ</w:t>
        </w:r>
        <w:r>
          <w:rPr>
            <w:noProof/>
            <w:webHidden/>
          </w:rPr>
          <w:tab/>
        </w:r>
        <w:r>
          <w:rPr>
            <w:noProof/>
            <w:webHidden/>
          </w:rPr>
          <w:fldChar w:fldCharType="begin"/>
        </w:r>
        <w:r>
          <w:rPr>
            <w:noProof/>
            <w:webHidden/>
          </w:rPr>
          <w:instrText xml:space="preserve"> PAGEREF _Toc46164792 \h </w:instrText>
        </w:r>
        <w:r>
          <w:rPr>
            <w:noProof/>
            <w:webHidden/>
          </w:rPr>
        </w:r>
        <w:r>
          <w:rPr>
            <w:noProof/>
            <w:webHidden/>
          </w:rPr>
          <w:fldChar w:fldCharType="separate"/>
        </w:r>
        <w:r w:rsidR="00036F67">
          <w:rPr>
            <w:noProof/>
            <w:webHidden/>
          </w:rPr>
          <w:t>67</w:t>
        </w:r>
        <w:r>
          <w:rPr>
            <w:noProof/>
            <w:webHidden/>
          </w:rPr>
          <w:fldChar w:fldCharType="end"/>
        </w:r>
      </w:hyperlink>
    </w:p>
    <w:p w14:paraId="2D9778C5" w14:textId="1647674D" w:rsidR="00B02EFD" w:rsidRPr="00702DB0" w:rsidRDefault="00B02EFD">
      <w:pPr>
        <w:pStyle w:val="32"/>
        <w:tabs>
          <w:tab w:val="right" w:leader="dot" w:pos="9345"/>
        </w:tabs>
        <w:rPr>
          <w:rFonts w:ascii="Calibri" w:hAnsi="Calibri"/>
          <w:noProof/>
          <w:sz w:val="22"/>
        </w:rPr>
      </w:pPr>
      <w:hyperlink w:anchor="_Toc46164793" w:history="1">
        <w:r w:rsidRPr="006D2FD2">
          <w:rPr>
            <w:rStyle w:val="a9"/>
            <w:noProof/>
          </w:rPr>
          <w:t>ИНТЕРФАКС; 2020.10.04; ЮЖНАЯ ОСЕТИЯ ПРОДЛИЛА ДО 1 МАЯ ЗАПРЕТ НА ПЕРЕСЕЧЕНИЕ ГРАНИЦЫ С РОССИЕЙ</w:t>
        </w:r>
        <w:r>
          <w:rPr>
            <w:noProof/>
            <w:webHidden/>
          </w:rPr>
          <w:tab/>
        </w:r>
        <w:r>
          <w:rPr>
            <w:noProof/>
            <w:webHidden/>
          </w:rPr>
          <w:fldChar w:fldCharType="begin"/>
        </w:r>
        <w:r>
          <w:rPr>
            <w:noProof/>
            <w:webHidden/>
          </w:rPr>
          <w:instrText xml:space="preserve"> PAGEREF _Toc46164793 \h </w:instrText>
        </w:r>
        <w:r>
          <w:rPr>
            <w:noProof/>
            <w:webHidden/>
          </w:rPr>
        </w:r>
        <w:r>
          <w:rPr>
            <w:noProof/>
            <w:webHidden/>
          </w:rPr>
          <w:fldChar w:fldCharType="separate"/>
        </w:r>
        <w:r w:rsidR="00036F67">
          <w:rPr>
            <w:noProof/>
            <w:webHidden/>
          </w:rPr>
          <w:t>69</w:t>
        </w:r>
        <w:r>
          <w:rPr>
            <w:noProof/>
            <w:webHidden/>
          </w:rPr>
          <w:fldChar w:fldCharType="end"/>
        </w:r>
      </w:hyperlink>
    </w:p>
    <w:p w14:paraId="2700DC22" w14:textId="1CAFF773" w:rsidR="00B02EFD" w:rsidRPr="00702DB0" w:rsidRDefault="00B02EFD">
      <w:pPr>
        <w:pStyle w:val="32"/>
        <w:tabs>
          <w:tab w:val="right" w:leader="dot" w:pos="9345"/>
        </w:tabs>
        <w:rPr>
          <w:rFonts w:ascii="Calibri" w:hAnsi="Calibri"/>
          <w:noProof/>
          <w:sz w:val="22"/>
        </w:rPr>
      </w:pPr>
      <w:hyperlink w:anchor="_Toc46164794" w:history="1">
        <w:r w:rsidRPr="006D2FD2">
          <w:rPr>
            <w:rStyle w:val="a9"/>
            <w:noProof/>
          </w:rPr>
          <w:t>РИА НОВОСТИ; 2020.10.04; В КРЕМЛЕ ЗАЯВИЛИ, ЧТО КОРРЕКТИРОВОК НАЦПРОЕКТОВ ПОКА НЕ БЫЛО</w:t>
        </w:r>
        <w:r>
          <w:rPr>
            <w:noProof/>
            <w:webHidden/>
          </w:rPr>
          <w:tab/>
        </w:r>
        <w:r>
          <w:rPr>
            <w:noProof/>
            <w:webHidden/>
          </w:rPr>
          <w:fldChar w:fldCharType="begin"/>
        </w:r>
        <w:r>
          <w:rPr>
            <w:noProof/>
            <w:webHidden/>
          </w:rPr>
          <w:instrText xml:space="preserve"> PAGEREF _Toc46164794 \h </w:instrText>
        </w:r>
        <w:r>
          <w:rPr>
            <w:noProof/>
            <w:webHidden/>
          </w:rPr>
        </w:r>
        <w:r>
          <w:rPr>
            <w:noProof/>
            <w:webHidden/>
          </w:rPr>
          <w:fldChar w:fldCharType="separate"/>
        </w:r>
        <w:r w:rsidR="00036F67">
          <w:rPr>
            <w:noProof/>
            <w:webHidden/>
          </w:rPr>
          <w:t>69</w:t>
        </w:r>
        <w:r>
          <w:rPr>
            <w:noProof/>
            <w:webHidden/>
          </w:rPr>
          <w:fldChar w:fldCharType="end"/>
        </w:r>
      </w:hyperlink>
    </w:p>
    <w:p w14:paraId="6709D187" w14:textId="1F560CE4" w:rsidR="00B02EFD" w:rsidRPr="00702DB0" w:rsidRDefault="00B02EFD">
      <w:pPr>
        <w:pStyle w:val="32"/>
        <w:tabs>
          <w:tab w:val="right" w:leader="dot" w:pos="9345"/>
        </w:tabs>
        <w:rPr>
          <w:rFonts w:ascii="Calibri" w:hAnsi="Calibri"/>
          <w:noProof/>
          <w:sz w:val="22"/>
        </w:rPr>
      </w:pPr>
      <w:hyperlink w:anchor="_Toc46164795" w:history="1">
        <w:r w:rsidRPr="006D2FD2">
          <w:rPr>
            <w:rStyle w:val="a9"/>
            <w:noProof/>
          </w:rPr>
          <w:t>РОССИЙСКАЯ ГАЗЕТА; ОЛЬГА ДМИТРЕНКО , НАТАЛЬЯ КОРОТЧЕНКО; 2020.13.04; БОРЬБУ С ДОРОЖНЫМИ ПРОБКАМИ ПРОДОЛЖИЛИ И ПРИ САМОИЗОЛЯЦИИ</w:t>
        </w:r>
        <w:r>
          <w:rPr>
            <w:noProof/>
            <w:webHidden/>
          </w:rPr>
          <w:tab/>
        </w:r>
        <w:r>
          <w:rPr>
            <w:noProof/>
            <w:webHidden/>
          </w:rPr>
          <w:fldChar w:fldCharType="begin"/>
        </w:r>
        <w:r>
          <w:rPr>
            <w:noProof/>
            <w:webHidden/>
          </w:rPr>
          <w:instrText xml:space="preserve"> PAGEREF _Toc46164795 \h </w:instrText>
        </w:r>
        <w:r>
          <w:rPr>
            <w:noProof/>
            <w:webHidden/>
          </w:rPr>
        </w:r>
        <w:r>
          <w:rPr>
            <w:noProof/>
            <w:webHidden/>
          </w:rPr>
          <w:fldChar w:fldCharType="separate"/>
        </w:r>
        <w:r w:rsidR="00036F67">
          <w:rPr>
            <w:noProof/>
            <w:webHidden/>
          </w:rPr>
          <w:t>69</w:t>
        </w:r>
        <w:r>
          <w:rPr>
            <w:noProof/>
            <w:webHidden/>
          </w:rPr>
          <w:fldChar w:fldCharType="end"/>
        </w:r>
      </w:hyperlink>
    </w:p>
    <w:p w14:paraId="7EB80553" w14:textId="076CFDC4" w:rsidR="00B02EFD" w:rsidRPr="00702DB0" w:rsidRDefault="00B02EFD">
      <w:pPr>
        <w:pStyle w:val="32"/>
        <w:tabs>
          <w:tab w:val="right" w:leader="dot" w:pos="9345"/>
        </w:tabs>
        <w:rPr>
          <w:rFonts w:ascii="Calibri" w:hAnsi="Calibri"/>
          <w:noProof/>
          <w:sz w:val="22"/>
        </w:rPr>
      </w:pPr>
      <w:hyperlink w:anchor="_Toc46164796" w:history="1">
        <w:r w:rsidRPr="006D2FD2">
          <w:rPr>
            <w:rStyle w:val="a9"/>
            <w:noProof/>
          </w:rPr>
          <w:t>РОССИЙСКАЯ ГАЗЕТА; ВЛАДИМИР БАРШЕВ; 2020.10.04; АВАРИИ И ПОГИБШИХ НА ДОРОГАХ БУДУТ СЧИТАТЬ ПО-НОВОМУ</w:t>
        </w:r>
        <w:r>
          <w:rPr>
            <w:noProof/>
            <w:webHidden/>
          </w:rPr>
          <w:tab/>
        </w:r>
        <w:r>
          <w:rPr>
            <w:noProof/>
            <w:webHidden/>
          </w:rPr>
          <w:fldChar w:fldCharType="begin"/>
        </w:r>
        <w:r>
          <w:rPr>
            <w:noProof/>
            <w:webHidden/>
          </w:rPr>
          <w:instrText xml:space="preserve"> PAGEREF _Toc46164796 \h </w:instrText>
        </w:r>
        <w:r>
          <w:rPr>
            <w:noProof/>
            <w:webHidden/>
          </w:rPr>
        </w:r>
        <w:r>
          <w:rPr>
            <w:noProof/>
            <w:webHidden/>
          </w:rPr>
          <w:fldChar w:fldCharType="separate"/>
        </w:r>
        <w:r w:rsidR="00036F67">
          <w:rPr>
            <w:noProof/>
            <w:webHidden/>
          </w:rPr>
          <w:t>70</w:t>
        </w:r>
        <w:r>
          <w:rPr>
            <w:noProof/>
            <w:webHidden/>
          </w:rPr>
          <w:fldChar w:fldCharType="end"/>
        </w:r>
      </w:hyperlink>
    </w:p>
    <w:p w14:paraId="74B146D2" w14:textId="49683200" w:rsidR="00B02EFD" w:rsidRPr="00702DB0" w:rsidRDefault="00B02EFD">
      <w:pPr>
        <w:pStyle w:val="32"/>
        <w:tabs>
          <w:tab w:val="right" w:leader="dot" w:pos="9345"/>
        </w:tabs>
        <w:rPr>
          <w:rFonts w:ascii="Calibri" w:hAnsi="Calibri"/>
          <w:noProof/>
          <w:sz w:val="22"/>
        </w:rPr>
      </w:pPr>
      <w:hyperlink w:anchor="_Toc46164797" w:history="1">
        <w:r w:rsidRPr="006D2FD2">
          <w:rPr>
            <w:rStyle w:val="a9"/>
            <w:noProof/>
          </w:rPr>
          <w:t>ТАСС; 2020.13.04; ВОСЕМЬ КИЛОМЕТРОВ КРУПНОЙ ТРАНСПОРТНОЙ АРТЕРИИ КАМЧАТКИ ОТРЕМОНТИРУЮТ В 2020 ГОДУ</w:t>
        </w:r>
        <w:r>
          <w:rPr>
            <w:noProof/>
            <w:webHidden/>
          </w:rPr>
          <w:tab/>
        </w:r>
        <w:r>
          <w:rPr>
            <w:noProof/>
            <w:webHidden/>
          </w:rPr>
          <w:fldChar w:fldCharType="begin"/>
        </w:r>
        <w:r>
          <w:rPr>
            <w:noProof/>
            <w:webHidden/>
          </w:rPr>
          <w:instrText xml:space="preserve"> PAGEREF _Toc46164797 \h </w:instrText>
        </w:r>
        <w:r>
          <w:rPr>
            <w:noProof/>
            <w:webHidden/>
          </w:rPr>
        </w:r>
        <w:r>
          <w:rPr>
            <w:noProof/>
            <w:webHidden/>
          </w:rPr>
          <w:fldChar w:fldCharType="separate"/>
        </w:r>
        <w:r w:rsidR="00036F67">
          <w:rPr>
            <w:noProof/>
            <w:webHidden/>
          </w:rPr>
          <w:t>71</w:t>
        </w:r>
        <w:r>
          <w:rPr>
            <w:noProof/>
            <w:webHidden/>
          </w:rPr>
          <w:fldChar w:fldCharType="end"/>
        </w:r>
      </w:hyperlink>
    </w:p>
    <w:p w14:paraId="4FF6E84A" w14:textId="33E12B20" w:rsidR="00B02EFD" w:rsidRPr="00702DB0" w:rsidRDefault="00B02EFD">
      <w:pPr>
        <w:pStyle w:val="32"/>
        <w:tabs>
          <w:tab w:val="right" w:leader="dot" w:pos="9345"/>
        </w:tabs>
        <w:rPr>
          <w:rFonts w:ascii="Calibri" w:hAnsi="Calibri"/>
          <w:noProof/>
          <w:sz w:val="22"/>
        </w:rPr>
      </w:pPr>
      <w:hyperlink w:anchor="_Toc46164798" w:history="1">
        <w:r w:rsidRPr="006D2FD2">
          <w:rPr>
            <w:rStyle w:val="a9"/>
            <w:noProof/>
          </w:rPr>
          <w:t>ТАСС; 2020.12.04; РЕГИОНЫ РФ ОТРЕМОНТИРУЮТ ПО ДОРОЖНОМУ НАЦПРОЕКТУ БОЛЕЕ 100 УЛИЦ, НОСЯЩИХ ИМЯ КОСМОНАВТОВ</w:t>
        </w:r>
        <w:r>
          <w:rPr>
            <w:noProof/>
            <w:webHidden/>
          </w:rPr>
          <w:tab/>
        </w:r>
        <w:r>
          <w:rPr>
            <w:noProof/>
            <w:webHidden/>
          </w:rPr>
          <w:fldChar w:fldCharType="begin"/>
        </w:r>
        <w:r>
          <w:rPr>
            <w:noProof/>
            <w:webHidden/>
          </w:rPr>
          <w:instrText xml:space="preserve"> PAGEREF _Toc46164798 \h </w:instrText>
        </w:r>
        <w:r>
          <w:rPr>
            <w:noProof/>
            <w:webHidden/>
          </w:rPr>
        </w:r>
        <w:r>
          <w:rPr>
            <w:noProof/>
            <w:webHidden/>
          </w:rPr>
          <w:fldChar w:fldCharType="separate"/>
        </w:r>
        <w:r w:rsidR="00036F67">
          <w:rPr>
            <w:noProof/>
            <w:webHidden/>
          </w:rPr>
          <w:t>72</w:t>
        </w:r>
        <w:r>
          <w:rPr>
            <w:noProof/>
            <w:webHidden/>
          </w:rPr>
          <w:fldChar w:fldCharType="end"/>
        </w:r>
      </w:hyperlink>
    </w:p>
    <w:p w14:paraId="4E3A3E6A" w14:textId="1A283695" w:rsidR="00B02EFD" w:rsidRPr="00702DB0" w:rsidRDefault="00B02EFD">
      <w:pPr>
        <w:pStyle w:val="32"/>
        <w:tabs>
          <w:tab w:val="right" w:leader="dot" w:pos="9345"/>
        </w:tabs>
        <w:rPr>
          <w:rFonts w:ascii="Calibri" w:hAnsi="Calibri"/>
          <w:noProof/>
          <w:sz w:val="22"/>
        </w:rPr>
      </w:pPr>
      <w:hyperlink w:anchor="_Toc46164799" w:history="1">
        <w:r w:rsidRPr="006D2FD2">
          <w:rPr>
            <w:rStyle w:val="a9"/>
            <w:noProof/>
          </w:rPr>
          <w:t>ТАСС; 2020.12.04; НА НАЧИНАЮЩИЙСЯ В ПОНЕДЕЛЬНИК МАСШТАБНЫЙ РЕМОНТ ДОРОГ В КРЫМУ ВЫДЕЛЯЮТ 6,8 МЛРД РУБЛЕЙ</w:t>
        </w:r>
        <w:r>
          <w:rPr>
            <w:noProof/>
            <w:webHidden/>
          </w:rPr>
          <w:tab/>
        </w:r>
        <w:r>
          <w:rPr>
            <w:noProof/>
            <w:webHidden/>
          </w:rPr>
          <w:fldChar w:fldCharType="begin"/>
        </w:r>
        <w:r>
          <w:rPr>
            <w:noProof/>
            <w:webHidden/>
          </w:rPr>
          <w:instrText xml:space="preserve"> PAGEREF _Toc46164799 \h </w:instrText>
        </w:r>
        <w:r>
          <w:rPr>
            <w:noProof/>
            <w:webHidden/>
          </w:rPr>
        </w:r>
        <w:r>
          <w:rPr>
            <w:noProof/>
            <w:webHidden/>
          </w:rPr>
          <w:fldChar w:fldCharType="separate"/>
        </w:r>
        <w:r w:rsidR="00036F67">
          <w:rPr>
            <w:noProof/>
            <w:webHidden/>
          </w:rPr>
          <w:t>72</w:t>
        </w:r>
        <w:r>
          <w:rPr>
            <w:noProof/>
            <w:webHidden/>
          </w:rPr>
          <w:fldChar w:fldCharType="end"/>
        </w:r>
      </w:hyperlink>
    </w:p>
    <w:p w14:paraId="2B79590D" w14:textId="2D357E89" w:rsidR="00B02EFD" w:rsidRPr="00702DB0" w:rsidRDefault="00B02EFD">
      <w:pPr>
        <w:pStyle w:val="32"/>
        <w:tabs>
          <w:tab w:val="right" w:leader="dot" w:pos="9345"/>
        </w:tabs>
        <w:rPr>
          <w:rFonts w:ascii="Calibri" w:hAnsi="Calibri"/>
          <w:noProof/>
          <w:sz w:val="22"/>
        </w:rPr>
      </w:pPr>
      <w:hyperlink w:anchor="_Toc46164800" w:history="1">
        <w:r w:rsidRPr="006D2FD2">
          <w:rPr>
            <w:rStyle w:val="a9"/>
            <w:noProof/>
          </w:rPr>
          <w:t>ТАСС; 2020.11.04; РОССИЙСКИЕ РЕГИОНЫ ПРИСТУПИЛИ К ДОРОЖНЫМ РАБОТАМ В РАМКАХ ПРОЕКТА «УЛИЦА ПОБЕДЫ»</w:t>
        </w:r>
        <w:r>
          <w:rPr>
            <w:noProof/>
            <w:webHidden/>
          </w:rPr>
          <w:tab/>
        </w:r>
        <w:r>
          <w:rPr>
            <w:noProof/>
            <w:webHidden/>
          </w:rPr>
          <w:fldChar w:fldCharType="begin"/>
        </w:r>
        <w:r>
          <w:rPr>
            <w:noProof/>
            <w:webHidden/>
          </w:rPr>
          <w:instrText xml:space="preserve"> PAGEREF _Toc46164800 \h </w:instrText>
        </w:r>
        <w:r>
          <w:rPr>
            <w:noProof/>
            <w:webHidden/>
          </w:rPr>
        </w:r>
        <w:r>
          <w:rPr>
            <w:noProof/>
            <w:webHidden/>
          </w:rPr>
          <w:fldChar w:fldCharType="separate"/>
        </w:r>
        <w:r w:rsidR="00036F67">
          <w:rPr>
            <w:noProof/>
            <w:webHidden/>
          </w:rPr>
          <w:t>73</w:t>
        </w:r>
        <w:r>
          <w:rPr>
            <w:noProof/>
            <w:webHidden/>
          </w:rPr>
          <w:fldChar w:fldCharType="end"/>
        </w:r>
      </w:hyperlink>
    </w:p>
    <w:p w14:paraId="695A1AD1" w14:textId="6588CD31" w:rsidR="00B02EFD" w:rsidRPr="00702DB0" w:rsidRDefault="00B02EFD">
      <w:pPr>
        <w:pStyle w:val="32"/>
        <w:tabs>
          <w:tab w:val="right" w:leader="dot" w:pos="9345"/>
        </w:tabs>
        <w:rPr>
          <w:rFonts w:ascii="Calibri" w:hAnsi="Calibri"/>
          <w:noProof/>
          <w:sz w:val="22"/>
        </w:rPr>
      </w:pPr>
      <w:hyperlink w:anchor="_Toc46164801" w:history="1">
        <w:r w:rsidRPr="006D2FD2">
          <w:rPr>
            <w:rStyle w:val="a9"/>
            <w:noProof/>
          </w:rPr>
          <w:t>ТАСС; 2020.11.04; РЕМОНТ ДОРОГ В БАШКОРТОСТАНЕ НАЧАЛСЯ В 2020 ГОДУ ДОСРОЧНО</w:t>
        </w:r>
        <w:r>
          <w:rPr>
            <w:noProof/>
            <w:webHidden/>
          </w:rPr>
          <w:tab/>
        </w:r>
        <w:r>
          <w:rPr>
            <w:noProof/>
            <w:webHidden/>
          </w:rPr>
          <w:fldChar w:fldCharType="begin"/>
        </w:r>
        <w:r>
          <w:rPr>
            <w:noProof/>
            <w:webHidden/>
          </w:rPr>
          <w:instrText xml:space="preserve"> PAGEREF _Toc46164801 \h </w:instrText>
        </w:r>
        <w:r>
          <w:rPr>
            <w:noProof/>
            <w:webHidden/>
          </w:rPr>
        </w:r>
        <w:r>
          <w:rPr>
            <w:noProof/>
            <w:webHidden/>
          </w:rPr>
          <w:fldChar w:fldCharType="separate"/>
        </w:r>
        <w:r w:rsidR="00036F67">
          <w:rPr>
            <w:noProof/>
            <w:webHidden/>
          </w:rPr>
          <w:t>74</w:t>
        </w:r>
        <w:r>
          <w:rPr>
            <w:noProof/>
            <w:webHidden/>
          </w:rPr>
          <w:fldChar w:fldCharType="end"/>
        </w:r>
      </w:hyperlink>
    </w:p>
    <w:p w14:paraId="40C3AEA0" w14:textId="1FBBF6A0" w:rsidR="00B02EFD" w:rsidRPr="00702DB0" w:rsidRDefault="00B02EFD">
      <w:pPr>
        <w:pStyle w:val="32"/>
        <w:tabs>
          <w:tab w:val="right" w:leader="dot" w:pos="9345"/>
        </w:tabs>
        <w:rPr>
          <w:rFonts w:ascii="Calibri" w:hAnsi="Calibri"/>
          <w:noProof/>
          <w:sz w:val="22"/>
        </w:rPr>
      </w:pPr>
      <w:hyperlink w:anchor="_Toc46164802" w:history="1">
        <w:r w:rsidRPr="006D2FD2">
          <w:rPr>
            <w:rStyle w:val="a9"/>
            <w:noProof/>
          </w:rPr>
          <w:t>ТАСС; 2020.10.04; РЕГИОНЫ БЛИЗКИ К ЗАВЕРШЕНИЮ КОНКУРСНЫХ ПРОЦЕДУР 2020 ГОДА ПО «ДОРОЖНОМУ» НАЦПРОЕКТУ</w:t>
        </w:r>
        <w:r>
          <w:rPr>
            <w:noProof/>
            <w:webHidden/>
          </w:rPr>
          <w:tab/>
        </w:r>
        <w:r>
          <w:rPr>
            <w:noProof/>
            <w:webHidden/>
          </w:rPr>
          <w:fldChar w:fldCharType="begin"/>
        </w:r>
        <w:r>
          <w:rPr>
            <w:noProof/>
            <w:webHidden/>
          </w:rPr>
          <w:instrText xml:space="preserve"> PAGEREF _Toc46164802 \h </w:instrText>
        </w:r>
        <w:r>
          <w:rPr>
            <w:noProof/>
            <w:webHidden/>
          </w:rPr>
        </w:r>
        <w:r>
          <w:rPr>
            <w:noProof/>
            <w:webHidden/>
          </w:rPr>
          <w:fldChar w:fldCharType="separate"/>
        </w:r>
        <w:r w:rsidR="00036F67">
          <w:rPr>
            <w:noProof/>
            <w:webHidden/>
          </w:rPr>
          <w:t>74</w:t>
        </w:r>
        <w:r>
          <w:rPr>
            <w:noProof/>
            <w:webHidden/>
          </w:rPr>
          <w:fldChar w:fldCharType="end"/>
        </w:r>
      </w:hyperlink>
    </w:p>
    <w:p w14:paraId="2E0EFCC7" w14:textId="25C67D0C" w:rsidR="00B02EFD" w:rsidRPr="00702DB0" w:rsidRDefault="00B02EFD">
      <w:pPr>
        <w:pStyle w:val="32"/>
        <w:tabs>
          <w:tab w:val="right" w:leader="dot" w:pos="9345"/>
        </w:tabs>
        <w:rPr>
          <w:rFonts w:ascii="Calibri" w:hAnsi="Calibri"/>
          <w:noProof/>
          <w:sz w:val="22"/>
        </w:rPr>
      </w:pPr>
      <w:hyperlink w:anchor="_Toc46164803" w:history="1">
        <w:r w:rsidRPr="006D2FD2">
          <w:rPr>
            <w:rStyle w:val="a9"/>
            <w:noProof/>
          </w:rPr>
          <w:t>ТАСС; 2020.10.04; БИРОБИДЖАН НАЧАЛ РЕМОНТ ДОРОГ В РАМКАХ НАЦПРОЕКТА</w:t>
        </w:r>
        <w:r>
          <w:rPr>
            <w:noProof/>
            <w:webHidden/>
          </w:rPr>
          <w:tab/>
        </w:r>
        <w:r>
          <w:rPr>
            <w:noProof/>
            <w:webHidden/>
          </w:rPr>
          <w:fldChar w:fldCharType="begin"/>
        </w:r>
        <w:r>
          <w:rPr>
            <w:noProof/>
            <w:webHidden/>
          </w:rPr>
          <w:instrText xml:space="preserve"> PAGEREF _Toc46164803 \h </w:instrText>
        </w:r>
        <w:r>
          <w:rPr>
            <w:noProof/>
            <w:webHidden/>
          </w:rPr>
        </w:r>
        <w:r>
          <w:rPr>
            <w:noProof/>
            <w:webHidden/>
          </w:rPr>
          <w:fldChar w:fldCharType="separate"/>
        </w:r>
        <w:r w:rsidR="00036F67">
          <w:rPr>
            <w:noProof/>
            <w:webHidden/>
          </w:rPr>
          <w:t>75</w:t>
        </w:r>
        <w:r>
          <w:rPr>
            <w:noProof/>
            <w:webHidden/>
          </w:rPr>
          <w:fldChar w:fldCharType="end"/>
        </w:r>
      </w:hyperlink>
    </w:p>
    <w:p w14:paraId="1004312B" w14:textId="0D18A3A8" w:rsidR="00B02EFD" w:rsidRPr="00702DB0" w:rsidRDefault="00B02EFD">
      <w:pPr>
        <w:pStyle w:val="32"/>
        <w:tabs>
          <w:tab w:val="right" w:leader="dot" w:pos="9345"/>
        </w:tabs>
        <w:rPr>
          <w:rFonts w:ascii="Calibri" w:hAnsi="Calibri"/>
          <w:noProof/>
          <w:sz w:val="22"/>
        </w:rPr>
      </w:pPr>
      <w:hyperlink w:anchor="_Toc46164804" w:history="1">
        <w:r w:rsidRPr="006D2FD2">
          <w:rPr>
            <w:rStyle w:val="a9"/>
            <w:noProof/>
          </w:rPr>
          <w:t>ТАСС; 2020.10.04; В ВЕЛИКОМ НОВГОРОДЕ ПРИСТУПИЛИ К РЕМОНТУ УЧАСТКОВ ДОРОГ В РАМКАХ «ДОРОЖНОГО» НАЦПРОЕКТА</w:t>
        </w:r>
        <w:r>
          <w:rPr>
            <w:noProof/>
            <w:webHidden/>
          </w:rPr>
          <w:tab/>
        </w:r>
        <w:r>
          <w:rPr>
            <w:noProof/>
            <w:webHidden/>
          </w:rPr>
          <w:fldChar w:fldCharType="begin"/>
        </w:r>
        <w:r>
          <w:rPr>
            <w:noProof/>
            <w:webHidden/>
          </w:rPr>
          <w:instrText xml:space="preserve"> PAGEREF _Toc46164804 \h </w:instrText>
        </w:r>
        <w:r>
          <w:rPr>
            <w:noProof/>
            <w:webHidden/>
          </w:rPr>
        </w:r>
        <w:r>
          <w:rPr>
            <w:noProof/>
            <w:webHidden/>
          </w:rPr>
          <w:fldChar w:fldCharType="separate"/>
        </w:r>
        <w:r w:rsidR="00036F67">
          <w:rPr>
            <w:noProof/>
            <w:webHidden/>
          </w:rPr>
          <w:t>75</w:t>
        </w:r>
        <w:r>
          <w:rPr>
            <w:noProof/>
            <w:webHidden/>
          </w:rPr>
          <w:fldChar w:fldCharType="end"/>
        </w:r>
      </w:hyperlink>
    </w:p>
    <w:p w14:paraId="0BDEEE0E" w14:textId="2FF0C3F2" w:rsidR="00B02EFD" w:rsidRPr="00702DB0" w:rsidRDefault="00B02EFD">
      <w:pPr>
        <w:pStyle w:val="32"/>
        <w:tabs>
          <w:tab w:val="right" w:leader="dot" w:pos="9345"/>
        </w:tabs>
        <w:rPr>
          <w:rFonts w:ascii="Calibri" w:hAnsi="Calibri"/>
          <w:noProof/>
          <w:sz w:val="22"/>
        </w:rPr>
      </w:pPr>
      <w:hyperlink w:anchor="_Toc46164805" w:history="1">
        <w:r w:rsidRPr="006D2FD2">
          <w:rPr>
            <w:rStyle w:val="a9"/>
            <w:noProof/>
          </w:rPr>
          <w:t>ТАСС; 2020.11.04; ИРКУТСКАЯ ОБЛАСТЬ МОЖЕТ ПОЛУЧИТЬ ДОПОЛНИТЕЛЬНО 900 МЛН РУБЛЕЙ НА РЕМОНТ ДОРОГ</w:t>
        </w:r>
        <w:r>
          <w:rPr>
            <w:noProof/>
            <w:webHidden/>
          </w:rPr>
          <w:tab/>
        </w:r>
        <w:r>
          <w:rPr>
            <w:noProof/>
            <w:webHidden/>
          </w:rPr>
          <w:fldChar w:fldCharType="begin"/>
        </w:r>
        <w:r>
          <w:rPr>
            <w:noProof/>
            <w:webHidden/>
          </w:rPr>
          <w:instrText xml:space="preserve"> PAGEREF _Toc46164805 \h </w:instrText>
        </w:r>
        <w:r>
          <w:rPr>
            <w:noProof/>
            <w:webHidden/>
          </w:rPr>
        </w:r>
        <w:r>
          <w:rPr>
            <w:noProof/>
            <w:webHidden/>
          </w:rPr>
          <w:fldChar w:fldCharType="separate"/>
        </w:r>
        <w:r w:rsidR="00036F67">
          <w:rPr>
            <w:noProof/>
            <w:webHidden/>
          </w:rPr>
          <w:t>75</w:t>
        </w:r>
        <w:r>
          <w:rPr>
            <w:noProof/>
            <w:webHidden/>
          </w:rPr>
          <w:fldChar w:fldCharType="end"/>
        </w:r>
      </w:hyperlink>
    </w:p>
    <w:p w14:paraId="025F41BE" w14:textId="28075983" w:rsidR="00B02EFD" w:rsidRPr="00702DB0" w:rsidRDefault="00B02EFD">
      <w:pPr>
        <w:pStyle w:val="32"/>
        <w:tabs>
          <w:tab w:val="right" w:leader="dot" w:pos="9345"/>
        </w:tabs>
        <w:rPr>
          <w:rFonts w:ascii="Calibri" w:hAnsi="Calibri"/>
          <w:noProof/>
          <w:sz w:val="22"/>
        </w:rPr>
      </w:pPr>
      <w:hyperlink w:anchor="_Toc46164806" w:history="1">
        <w:r w:rsidRPr="006D2FD2">
          <w:rPr>
            <w:rStyle w:val="a9"/>
            <w:noProof/>
          </w:rPr>
          <w:t>ТАСС; 2020.10.04; БОЛЕЕ 95 КМ РЕГИОНАЛЬНЫХ ДОРОГ ОТРЕМОНТИРУЮТ В КБР ПО НАЦПРОЕКТУ В 2020 ГОДУ</w:t>
        </w:r>
        <w:r>
          <w:rPr>
            <w:noProof/>
            <w:webHidden/>
          </w:rPr>
          <w:tab/>
        </w:r>
        <w:r>
          <w:rPr>
            <w:noProof/>
            <w:webHidden/>
          </w:rPr>
          <w:fldChar w:fldCharType="begin"/>
        </w:r>
        <w:r>
          <w:rPr>
            <w:noProof/>
            <w:webHidden/>
          </w:rPr>
          <w:instrText xml:space="preserve"> PAGEREF _Toc46164806 \h </w:instrText>
        </w:r>
        <w:r>
          <w:rPr>
            <w:noProof/>
            <w:webHidden/>
          </w:rPr>
        </w:r>
        <w:r>
          <w:rPr>
            <w:noProof/>
            <w:webHidden/>
          </w:rPr>
          <w:fldChar w:fldCharType="separate"/>
        </w:r>
        <w:r w:rsidR="00036F67">
          <w:rPr>
            <w:noProof/>
            <w:webHidden/>
          </w:rPr>
          <w:t>76</w:t>
        </w:r>
        <w:r>
          <w:rPr>
            <w:noProof/>
            <w:webHidden/>
          </w:rPr>
          <w:fldChar w:fldCharType="end"/>
        </w:r>
      </w:hyperlink>
    </w:p>
    <w:p w14:paraId="1B69C169" w14:textId="048CD85A" w:rsidR="00B02EFD" w:rsidRPr="00702DB0" w:rsidRDefault="00B02EFD">
      <w:pPr>
        <w:pStyle w:val="32"/>
        <w:tabs>
          <w:tab w:val="right" w:leader="dot" w:pos="9345"/>
        </w:tabs>
        <w:rPr>
          <w:rFonts w:ascii="Calibri" w:hAnsi="Calibri"/>
          <w:noProof/>
          <w:sz w:val="22"/>
        </w:rPr>
      </w:pPr>
      <w:hyperlink w:anchor="_Toc46164807" w:history="1">
        <w:r w:rsidRPr="006D2FD2">
          <w:rPr>
            <w:rStyle w:val="a9"/>
            <w:noProof/>
          </w:rPr>
          <w:t>ТАСС; 2020.10.04; В НОВОКУЗНЕЦКЕ ОТРЕМОНТИРУЮТ И РЕКОНСТРУИРУЮТ БОЛЕЕ 14 КМ ДОРОГ ПО НАЦПРОЕКТУ В 2020 ГОДУ</w:t>
        </w:r>
        <w:r>
          <w:rPr>
            <w:noProof/>
            <w:webHidden/>
          </w:rPr>
          <w:tab/>
        </w:r>
        <w:r>
          <w:rPr>
            <w:noProof/>
            <w:webHidden/>
          </w:rPr>
          <w:fldChar w:fldCharType="begin"/>
        </w:r>
        <w:r>
          <w:rPr>
            <w:noProof/>
            <w:webHidden/>
          </w:rPr>
          <w:instrText xml:space="preserve"> PAGEREF _Toc46164807 \h </w:instrText>
        </w:r>
        <w:r>
          <w:rPr>
            <w:noProof/>
            <w:webHidden/>
          </w:rPr>
        </w:r>
        <w:r>
          <w:rPr>
            <w:noProof/>
            <w:webHidden/>
          </w:rPr>
          <w:fldChar w:fldCharType="separate"/>
        </w:r>
        <w:r w:rsidR="00036F67">
          <w:rPr>
            <w:noProof/>
            <w:webHidden/>
          </w:rPr>
          <w:t>77</w:t>
        </w:r>
        <w:r>
          <w:rPr>
            <w:noProof/>
            <w:webHidden/>
          </w:rPr>
          <w:fldChar w:fldCharType="end"/>
        </w:r>
      </w:hyperlink>
    </w:p>
    <w:p w14:paraId="432D9324" w14:textId="0B6001B2" w:rsidR="00B02EFD" w:rsidRPr="00702DB0" w:rsidRDefault="00B02EFD">
      <w:pPr>
        <w:pStyle w:val="32"/>
        <w:tabs>
          <w:tab w:val="right" w:leader="dot" w:pos="9345"/>
        </w:tabs>
        <w:rPr>
          <w:rFonts w:ascii="Calibri" w:hAnsi="Calibri"/>
          <w:noProof/>
          <w:sz w:val="22"/>
        </w:rPr>
      </w:pPr>
      <w:hyperlink w:anchor="_Toc46164808" w:history="1">
        <w:r w:rsidRPr="006D2FD2">
          <w:rPr>
            <w:rStyle w:val="a9"/>
            <w:noProof/>
          </w:rPr>
          <w:t>ТАСС; 2020.10.04; ВСЕ КОНТРАКТЫ НА РЕМОНТ ДОРОГ ПО НАЦПРОЕКТУ В ПРИМОРЬЕ НА 2020 ГОД ЗАКЛЮЧЕНЫ</w:t>
        </w:r>
        <w:r>
          <w:rPr>
            <w:noProof/>
            <w:webHidden/>
          </w:rPr>
          <w:tab/>
        </w:r>
        <w:r>
          <w:rPr>
            <w:noProof/>
            <w:webHidden/>
          </w:rPr>
          <w:fldChar w:fldCharType="begin"/>
        </w:r>
        <w:r>
          <w:rPr>
            <w:noProof/>
            <w:webHidden/>
          </w:rPr>
          <w:instrText xml:space="preserve"> PAGEREF _Toc46164808 \h </w:instrText>
        </w:r>
        <w:r>
          <w:rPr>
            <w:noProof/>
            <w:webHidden/>
          </w:rPr>
        </w:r>
        <w:r>
          <w:rPr>
            <w:noProof/>
            <w:webHidden/>
          </w:rPr>
          <w:fldChar w:fldCharType="separate"/>
        </w:r>
        <w:r w:rsidR="00036F67">
          <w:rPr>
            <w:noProof/>
            <w:webHidden/>
          </w:rPr>
          <w:t>77</w:t>
        </w:r>
        <w:r>
          <w:rPr>
            <w:noProof/>
            <w:webHidden/>
          </w:rPr>
          <w:fldChar w:fldCharType="end"/>
        </w:r>
      </w:hyperlink>
    </w:p>
    <w:p w14:paraId="4672AD2F" w14:textId="60840B51" w:rsidR="00B02EFD" w:rsidRPr="00702DB0" w:rsidRDefault="00B02EFD">
      <w:pPr>
        <w:pStyle w:val="32"/>
        <w:tabs>
          <w:tab w:val="right" w:leader="dot" w:pos="9345"/>
        </w:tabs>
        <w:rPr>
          <w:rFonts w:ascii="Calibri" w:hAnsi="Calibri"/>
          <w:noProof/>
          <w:sz w:val="22"/>
        </w:rPr>
      </w:pPr>
      <w:hyperlink w:anchor="_Toc46164809" w:history="1">
        <w:r w:rsidRPr="006D2FD2">
          <w:rPr>
            <w:rStyle w:val="a9"/>
            <w:noProof/>
          </w:rPr>
          <w:t>ТАСС; 2020.10.04; ВЛАСТИ СВЕРДЛОВСКОЙ ОБЛАСТИ ЗАЯВИЛИ, ЧТО ПАНДЕМИЯ НЕ ВЛИЯЕТ НА ХОД РЕМОНТА ДОРОГ В РЕГИОНЕ</w:t>
        </w:r>
        <w:r>
          <w:rPr>
            <w:noProof/>
            <w:webHidden/>
          </w:rPr>
          <w:tab/>
        </w:r>
        <w:r>
          <w:rPr>
            <w:noProof/>
            <w:webHidden/>
          </w:rPr>
          <w:fldChar w:fldCharType="begin"/>
        </w:r>
        <w:r>
          <w:rPr>
            <w:noProof/>
            <w:webHidden/>
          </w:rPr>
          <w:instrText xml:space="preserve"> PAGEREF _Toc46164809 \h </w:instrText>
        </w:r>
        <w:r>
          <w:rPr>
            <w:noProof/>
            <w:webHidden/>
          </w:rPr>
        </w:r>
        <w:r>
          <w:rPr>
            <w:noProof/>
            <w:webHidden/>
          </w:rPr>
          <w:fldChar w:fldCharType="separate"/>
        </w:r>
        <w:r w:rsidR="00036F67">
          <w:rPr>
            <w:noProof/>
            <w:webHidden/>
          </w:rPr>
          <w:t>78</w:t>
        </w:r>
        <w:r>
          <w:rPr>
            <w:noProof/>
            <w:webHidden/>
          </w:rPr>
          <w:fldChar w:fldCharType="end"/>
        </w:r>
      </w:hyperlink>
    </w:p>
    <w:p w14:paraId="386ACD80" w14:textId="219B8D58" w:rsidR="00B02EFD" w:rsidRPr="00702DB0" w:rsidRDefault="00B02EFD">
      <w:pPr>
        <w:pStyle w:val="32"/>
        <w:tabs>
          <w:tab w:val="right" w:leader="dot" w:pos="9345"/>
        </w:tabs>
        <w:rPr>
          <w:rFonts w:ascii="Calibri" w:hAnsi="Calibri"/>
          <w:noProof/>
          <w:sz w:val="22"/>
        </w:rPr>
      </w:pPr>
      <w:hyperlink w:anchor="_Toc46164810" w:history="1">
        <w:r w:rsidRPr="006D2FD2">
          <w:rPr>
            <w:rStyle w:val="a9"/>
            <w:noProof/>
          </w:rPr>
          <w:t>ТАСС; 2020.10.04; В УДМУРТИИ ПРИВЛЕКУТ БОЛЬШЕ СУБПОДРЯДЧИКОВ К РЕМОНТУ ДОРОГ ДЛЯ СОКРАЩЕНИЯ ЕГО СРОКОВ</w:t>
        </w:r>
        <w:r>
          <w:rPr>
            <w:noProof/>
            <w:webHidden/>
          </w:rPr>
          <w:tab/>
        </w:r>
        <w:r>
          <w:rPr>
            <w:noProof/>
            <w:webHidden/>
          </w:rPr>
          <w:fldChar w:fldCharType="begin"/>
        </w:r>
        <w:r>
          <w:rPr>
            <w:noProof/>
            <w:webHidden/>
          </w:rPr>
          <w:instrText xml:space="preserve"> PAGEREF _Toc46164810 \h </w:instrText>
        </w:r>
        <w:r>
          <w:rPr>
            <w:noProof/>
            <w:webHidden/>
          </w:rPr>
        </w:r>
        <w:r>
          <w:rPr>
            <w:noProof/>
            <w:webHidden/>
          </w:rPr>
          <w:fldChar w:fldCharType="separate"/>
        </w:r>
        <w:r w:rsidR="00036F67">
          <w:rPr>
            <w:noProof/>
            <w:webHidden/>
          </w:rPr>
          <w:t>79</w:t>
        </w:r>
        <w:r>
          <w:rPr>
            <w:noProof/>
            <w:webHidden/>
          </w:rPr>
          <w:fldChar w:fldCharType="end"/>
        </w:r>
      </w:hyperlink>
    </w:p>
    <w:p w14:paraId="745A70C7" w14:textId="392FCA8D" w:rsidR="00B02EFD" w:rsidRPr="00702DB0" w:rsidRDefault="00B02EFD">
      <w:pPr>
        <w:pStyle w:val="32"/>
        <w:tabs>
          <w:tab w:val="right" w:leader="dot" w:pos="9345"/>
        </w:tabs>
        <w:rPr>
          <w:rFonts w:ascii="Calibri" w:hAnsi="Calibri"/>
          <w:noProof/>
          <w:sz w:val="22"/>
        </w:rPr>
      </w:pPr>
      <w:hyperlink w:anchor="_Toc46164811" w:history="1">
        <w:r w:rsidRPr="006D2FD2">
          <w:rPr>
            <w:rStyle w:val="a9"/>
            <w:noProof/>
          </w:rPr>
          <w:t>ТАСС; 2020.10.04; ДОРОЖНО-СТРОИТЕЛЬНЫЙ СЕЗОН СТАРТОВАЛ В УФЕ</w:t>
        </w:r>
        <w:r>
          <w:rPr>
            <w:noProof/>
            <w:webHidden/>
          </w:rPr>
          <w:tab/>
        </w:r>
        <w:r>
          <w:rPr>
            <w:noProof/>
            <w:webHidden/>
          </w:rPr>
          <w:fldChar w:fldCharType="begin"/>
        </w:r>
        <w:r>
          <w:rPr>
            <w:noProof/>
            <w:webHidden/>
          </w:rPr>
          <w:instrText xml:space="preserve"> PAGEREF _Toc46164811 \h </w:instrText>
        </w:r>
        <w:r>
          <w:rPr>
            <w:noProof/>
            <w:webHidden/>
          </w:rPr>
        </w:r>
        <w:r>
          <w:rPr>
            <w:noProof/>
            <w:webHidden/>
          </w:rPr>
          <w:fldChar w:fldCharType="separate"/>
        </w:r>
        <w:r w:rsidR="00036F67">
          <w:rPr>
            <w:noProof/>
            <w:webHidden/>
          </w:rPr>
          <w:t>79</w:t>
        </w:r>
        <w:r>
          <w:rPr>
            <w:noProof/>
            <w:webHidden/>
          </w:rPr>
          <w:fldChar w:fldCharType="end"/>
        </w:r>
      </w:hyperlink>
    </w:p>
    <w:p w14:paraId="4CA574DC" w14:textId="65BB8735" w:rsidR="00B02EFD" w:rsidRPr="00702DB0" w:rsidRDefault="00B02EFD">
      <w:pPr>
        <w:pStyle w:val="32"/>
        <w:tabs>
          <w:tab w:val="right" w:leader="dot" w:pos="9345"/>
        </w:tabs>
        <w:rPr>
          <w:rFonts w:ascii="Calibri" w:hAnsi="Calibri"/>
          <w:noProof/>
          <w:sz w:val="22"/>
        </w:rPr>
      </w:pPr>
      <w:hyperlink w:anchor="_Toc46164812" w:history="1">
        <w:r w:rsidRPr="006D2FD2">
          <w:rPr>
            <w:rStyle w:val="a9"/>
            <w:noProof/>
          </w:rPr>
          <w:t>ПАРЛАМЕНТСКАЯ ГАЗЕТА; ЕГОР ПАВЛЕНКО; 2020.10.04; МИНТРАНС ПРЕДЛОЖИЛ УСТАНОВИТЬ ЗАЩИТНУЮ ЗОНУ В РАЙОНЕ КРЫМСКОГО МОСТА</w:t>
        </w:r>
        <w:r>
          <w:rPr>
            <w:noProof/>
            <w:webHidden/>
          </w:rPr>
          <w:tab/>
        </w:r>
        <w:r>
          <w:rPr>
            <w:noProof/>
            <w:webHidden/>
          </w:rPr>
          <w:fldChar w:fldCharType="begin"/>
        </w:r>
        <w:r>
          <w:rPr>
            <w:noProof/>
            <w:webHidden/>
          </w:rPr>
          <w:instrText xml:space="preserve"> PAGEREF _Toc46164812 \h </w:instrText>
        </w:r>
        <w:r>
          <w:rPr>
            <w:noProof/>
            <w:webHidden/>
          </w:rPr>
        </w:r>
        <w:r>
          <w:rPr>
            <w:noProof/>
            <w:webHidden/>
          </w:rPr>
          <w:fldChar w:fldCharType="separate"/>
        </w:r>
        <w:r w:rsidR="00036F67">
          <w:rPr>
            <w:noProof/>
            <w:webHidden/>
          </w:rPr>
          <w:t>80</w:t>
        </w:r>
        <w:r>
          <w:rPr>
            <w:noProof/>
            <w:webHidden/>
          </w:rPr>
          <w:fldChar w:fldCharType="end"/>
        </w:r>
      </w:hyperlink>
    </w:p>
    <w:p w14:paraId="0280EB6D" w14:textId="16FB021D" w:rsidR="00B02EFD" w:rsidRPr="00702DB0" w:rsidRDefault="00B02EFD">
      <w:pPr>
        <w:pStyle w:val="32"/>
        <w:tabs>
          <w:tab w:val="right" w:leader="dot" w:pos="9345"/>
        </w:tabs>
        <w:rPr>
          <w:rFonts w:ascii="Calibri" w:hAnsi="Calibri"/>
          <w:noProof/>
          <w:sz w:val="22"/>
        </w:rPr>
      </w:pPr>
      <w:hyperlink w:anchor="_Toc46164813" w:history="1">
        <w:r w:rsidRPr="006D2FD2">
          <w:rPr>
            <w:rStyle w:val="a9"/>
            <w:noProof/>
          </w:rPr>
          <w:t>ТАСС; 2020.10.04; ФИНАНСИРОВАНИЕ ПРОГРАММЫ РАЗВИТИЯ КАЛИНИНГРАДСКОЙ ОБЛАСТИ СОКРАТИЛИ НА 98 МЛРД РУБЛЕЙ</w:t>
        </w:r>
        <w:r>
          <w:rPr>
            <w:noProof/>
            <w:webHidden/>
          </w:rPr>
          <w:tab/>
        </w:r>
        <w:r>
          <w:rPr>
            <w:noProof/>
            <w:webHidden/>
          </w:rPr>
          <w:fldChar w:fldCharType="begin"/>
        </w:r>
        <w:r>
          <w:rPr>
            <w:noProof/>
            <w:webHidden/>
          </w:rPr>
          <w:instrText xml:space="preserve"> PAGEREF _Toc46164813 \h </w:instrText>
        </w:r>
        <w:r>
          <w:rPr>
            <w:noProof/>
            <w:webHidden/>
          </w:rPr>
        </w:r>
        <w:r>
          <w:rPr>
            <w:noProof/>
            <w:webHidden/>
          </w:rPr>
          <w:fldChar w:fldCharType="separate"/>
        </w:r>
        <w:r w:rsidR="00036F67">
          <w:rPr>
            <w:noProof/>
            <w:webHidden/>
          </w:rPr>
          <w:t>80</w:t>
        </w:r>
        <w:r>
          <w:rPr>
            <w:noProof/>
            <w:webHidden/>
          </w:rPr>
          <w:fldChar w:fldCharType="end"/>
        </w:r>
      </w:hyperlink>
    </w:p>
    <w:p w14:paraId="26D45D5C" w14:textId="52AEE616" w:rsidR="00B02EFD" w:rsidRPr="00702DB0" w:rsidRDefault="00B02EFD">
      <w:pPr>
        <w:pStyle w:val="32"/>
        <w:tabs>
          <w:tab w:val="right" w:leader="dot" w:pos="9345"/>
        </w:tabs>
        <w:rPr>
          <w:rFonts w:ascii="Calibri" w:hAnsi="Calibri"/>
          <w:noProof/>
          <w:sz w:val="22"/>
        </w:rPr>
      </w:pPr>
      <w:hyperlink w:anchor="_Toc46164814" w:history="1">
        <w:r w:rsidRPr="006D2FD2">
          <w:rPr>
            <w:rStyle w:val="a9"/>
            <w:noProof/>
          </w:rPr>
          <w:t>ТАСС; 2020.10.04; ХАБАРОВСКИЙ КРАЙ ПОЛУЧИТ БОЛЕЕ 548 МЛН РУБЛЕЙ НА СОЦОБЪЕКТЫ ВАНИНСКОГО ТРАНСПОРТНОГО УЗЛА</w:t>
        </w:r>
        <w:r>
          <w:rPr>
            <w:noProof/>
            <w:webHidden/>
          </w:rPr>
          <w:tab/>
        </w:r>
        <w:r>
          <w:rPr>
            <w:noProof/>
            <w:webHidden/>
          </w:rPr>
          <w:fldChar w:fldCharType="begin"/>
        </w:r>
        <w:r>
          <w:rPr>
            <w:noProof/>
            <w:webHidden/>
          </w:rPr>
          <w:instrText xml:space="preserve"> PAGEREF _Toc46164814 \h </w:instrText>
        </w:r>
        <w:r>
          <w:rPr>
            <w:noProof/>
            <w:webHidden/>
          </w:rPr>
        </w:r>
        <w:r>
          <w:rPr>
            <w:noProof/>
            <w:webHidden/>
          </w:rPr>
          <w:fldChar w:fldCharType="separate"/>
        </w:r>
        <w:r w:rsidR="00036F67">
          <w:rPr>
            <w:noProof/>
            <w:webHidden/>
          </w:rPr>
          <w:t>81</w:t>
        </w:r>
        <w:r>
          <w:rPr>
            <w:noProof/>
            <w:webHidden/>
          </w:rPr>
          <w:fldChar w:fldCharType="end"/>
        </w:r>
      </w:hyperlink>
    </w:p>
    <w:p w14:paraId="3C0E6512" w14:textId="7D4F2587" w:rsidR="00B02EFD" w:rsidRPr="00702DB0" w:rsidRDefault="00B02EFD">
      <w:pPr>
        <w:pStyle w:val="32"/>
        <w:tabs>
          <w:tab w:val="right" w:leader="dot" w:pos="9345"/>
        </w:tabs>
        <w:rPr>
          <w:rFonts w:ascii="Calibri" w:hAnsi="Calibri"/>
          <w:noProof/>
          <w:sz w:val="22"/>
        </w:rPr>
      </w:pPr>
      <w:hyperlink w:anchor="_Toc46164815" w:history="1">
        <w:r w:rsidRPr="006D2FD2">
          <w:rPr>
            <w:rStyle w:val="a9"/>
            <w:noProof/>
          </w:rPr>
          <w:t>ИНТЕРФАКС; 2020.10.04; НАБИУЛЛИНА СЧИТАЕТ ВРЕМЕННОЙ ПРОБЛЕМОЙ ТРУДНОСТИ БАНКОВ С ЭКСПОРТОМ ЗОЛОТА</w:t>
        </w:r>
        <w:r>
          <w:rPr>
            <w:noProof/>
            <w:webHidden/>
          </w:rPr>
          <w:tab/>
        </w:r>
        <w:r>
          <w:rPr>
            <w:noProof/>
            <w:webHidden/>
          </w:rPr>
          <w:fldChar w:fldCharType="begin"/>
        </w:r>
        <w:r>
          <w:rPr>
            <w:noProof/>
            <w:webHidden/>
          </w:rPr>
          <w:instrText xml:space="preserve"> PAGEREF _Toc46164815 \h </w:instrText>
        </w:r>
        <w:r>
          <w:rPr>
            <w:noProof/>
            <w:webHidden/>
          </w:rPr>
        </w:r>
        <w:r>
          <w:rPr>
            <w:noProof/>
            <w:webHidden/>
          </w:rPr>
          <w:fldChar w:fldCharType="separate"/>
        </w:r>
        <w:r w:rsidR="00036F67">
          <w:rPr>
            <w:noProof/>
            <w:webHidden/>
          </w:rPr>
          <w:t>82</w:t>
        </w:r>
        <w:r>
          <w:rPr>
            <w:noProof/>
            <w:webHidden/>
          </w:rPr>
          <w:fldChar w:fldCharType="end"/>
        </w:r>
      </w:hyperlink>
    </w:p>
    <w:p w14:paraId="0F483B6F" w14:textId="4F4916B0" w:rsidR="00B02EFD" w:rsidRPr="00702DB0" w:rsidRDefault="00B02EFD">
      <w:pPr>
        <w:pStyle w:val="32"/>
        <w:tabs>
          <w:tab w:val="right" w:leader="dot" w:pos="9345"/>
        </w:tabs>
        <w:rPr>
          <w:rFonts w:ascii="Calibri" w:hAnsi="Calibri"/>
          <w:noProof/>
          <w:sz w:val="22"/>
        </w:rPr>
      </w:pPr>
      <w:hyperlink w:anchor="_Toc46164816" w:history="1">
        <w:r w:rsidRPr="006D2FD2">
          <w:rPr>
            <w:rStyle w:val="a9"/>
            <w:noProof/>
          </w:rPr>
          <w:t>ПАРЛАМЕНТСКАЯ ГАЗЕТА; ГЕННАДИЙ МЕЛЬНИК; 2020.10.04; АФОНСКИЙ РАССКАЗАЛ, ШТРАФЫ С КАКИХ ВИДЕОКАМЕР БУДУТ АННУЛИРОВАТЬ</w:t>
        </w:r>
        <w:r>
          <w:rPr>
            <w:noProof/>
            <w:webHidden/>
          </w:rPr>
          <w:tab/>
        </w:r>
        <w:r>
          <w:rPr>
            <w:noProof/>
            <w:webHidden/>
          </w:rPr>
          <w:fldChar w:fldCharType="begin"/>
        </w:r>
        <w:r>
          <w:rPr>
            <w:noProof/>
            <w:webHidden/>
          </w:rPr>
          <w:instrText xml:space="preserve"> PAGEREF _Toc46164816 \h </w:instrText>
        </w:r>
        <w:r>
          <w:rPr>
            <w:noProof/>
            <w:webHidden/>
          </w:rPr>
        </w:r>
        <w:r>
          <w:rPr>
            <w:noProof/>
            <w:webHidden/>
          </w:rPr>
          <w:fldChar w:fldCharType="separate"/>
        </w:r>
        <w:r w:rsidR="00036F67">
          <w:rPr>
            <w:noProof/>
            <w:webHidden/>
          </w:rPr>
          <w:t>82</w:t>
        </w:r>
        <w:r>
          <w:rPr>
            <w:noProof/>
            <w:webHidden/>
          </w:rPr>
          <w:fldChar w:fldCharType="end"/>
        </w:r>
      </w:hyperlink>
    </w:p>
    <w:p w14:paraId="611CC745" w14:textId="6B5DF501" w:rsidR="00B02EFD" w:rsidRPr="00702DB0" w:rsidRDefault="00B02EFD">
      <w:pPr>
        <w:pStyle w:val="32"/>
        <w:tabs>
          <w:tab w:val="right" w:leader="dot" w:pos="9345"/>
        </w:tabs>
        <w:rPr>
          <w:rFonts w:ascii="Calibri" w:hAnsi="Calibri"/>
          <w:noProof/>
          <w:sz w:val="22"/>
        </w:rPr>
      </w:pPr>
      <w:hyperlink w:anchor="_Toc46164817" w:history="1">
        <w:r w:rsidRPr="006D2FD2">
          <w:rPr>
            <w:rStyle w:val="a9"/>
            <w:noProof/>
          </w:rPr>
          <w:t>КОММЕРСАНТЪ; ДМИТРИЙ ШЕСТОПЕРОВ; 2020.10.04; В ТАКСИ СЕЛА ТУРБУЛЕНТНОСТЬ; БИЗНЕС ПРЕДЛАГАЕТ ИЗМЕНИТЬ ПОДХОД К РЕГУЛИРОВАНИЮ НА ФОНЕ ЭКОНОМИЧЕСКИХ ПРОБЛЕМ</w:t>
        </w:r>
        <w:r>
          <w:rPr>
            <w:noProof/>
            <w:webHidden/>
          </w:rPr>
          <w:tab/>
        </w:r>
        <w:r>
          <w:rPr>
            <w:noProof/>
            <w:webHidden/>
          </w:rPr>
          <w:fldChar w:fldCharType="begin"/>
        </w:r>
        <w:r>
          <w:rPr>
            <w:noProof/>
            <w:webHidden/>
          </w:rPr>
          <w:instrText xml:space="preserve"> PAGEREF _Toc46164817 \h </w:instrText>
        </w:r>
        <w:r>
          <w:rPr>
            <w:noProof/>
            <w:webHidden/>
          </w:rPr>
        </w:r>
        <w:r>
          <w:rPr>
            <w:noProof/>
            <w:webHidden/>
          </w:rPr>
          <w:fldChar w:fldCharType="separate"/>
        </w:r>
        <w:r w:rsidR="00036F67">
          <w:rPr>
            <w:noProof/>
            <w:webHidden/>
          </w:rPr>
          <w:t>83</w:t>
        </w:r>
        <w:r>
          <w:rPr>
            <w:noProof/>
            <w:webHidden/>
          </w:rPr>
          <w:fldChar w:fldCharType="end"/>
        </w:r>
      </w:hyperlink>
    </w:p>
    <w:p w14:paraId="281599E1" w14:textId="5692EA40" w:rsidR="00B02EFD" w:rsidRPr="00702DB0" w:rsidRDefault="00B02EFD">
      <w:pPr>
        <w:pStyle w:val="32"/>
        <w:tabs>
          <w:tab w:val="right" w:leader="dot" w:pos="9345"/>
        </w:tabs>
        <w:rPr>
          <w:rFonts w:ascii="Calibri" w:hAnsi="Calibri"/>
          <w:noProof/>
          <w:sz w:val="22"/>
        </w:rPr>
      </w:pPr>
      <w:hyperlink w:anchor="_Toc46164818" w:history="1">
        <w:r w:rsidRPr="006D2FD2">
          <w:rPr>
            <w:rStyle w:val="a9"/>
            <w:noProof/>
          </w:rPr>
          <w:t>ИНТЕРФАКС; 2020.10.04; АВТОСТРАХОВЩИКИ ЗАКЛЮЧАЮТ ДОГОВОРЫ ОСАГО БЕЗ «ПРИВЯЗКИ» К ДИАГНОСТИЧЕСКИМ КАРТАМ - РСА</w:t>
        </w:r>
        <w:r>
          <w:rPr>
            <w:noProof/>
            <w:webHidden/>
          </w:rPr>
          <w:tab/>
        </w:r>
        <w:r>
          <w:rPr>
            <w:noProof/>
            <w:webHidden/>
          </w:rPr>
          <w:fldChar w:fldCharType="begin"/>
        </w:r>
        <w:r>
          <w:rPr>
            <w:noProof/>
            <w:webHidden/>
          </w:rPr>
          <w:instrText xml:space="preserve"> PAGEREF _Toc46164818 \h </w:instrText>
        </w:r>
        <w:r>
          <w:rPr>
            <w:noProof/>
            <w:webHidden/>
          </w:rPr>
        </w:r>
        <w:r>
          <w:rPr>
            <w:noProof/>
            <w:webHidden/>
          </w:rPr>
          <w:fldChar w:fldCharType="separate"/>
        </w:r>
        <w:r w:rsidR="00036F67">
          <w:rPr>
            <w:noProof/>
            <w:webHidden/>
          </w:rPr>
          <w:t>85</w:t>
        </w:r>
        <w:r>
          <w:rPr>
            <w:noProof/>
            <w:webHidden/>
          </w:rPr>
          <w:fldChar w:fldCharType="end"/>
        </w:r>
      </w:hyperlink>
    </w:p>
    <w:p w14:paraId="5FBD1139" w14:textId="4CAEAFD0" w:rsidR="00B02EFD" w:rsidRPr="00702DB0" w:rsidRDefault="00B02EFD">
      <w:pPr>
        <w:pStyle w:val="32"/>
        <w:tabs>
          <w:tab w:val="right" w:leader="dot" w:pos="9345"/>
        </w:tabs>
        <w:rPr>
          <w:rFonts w:ascii="Calibri" w:hAnsi="Calibri"/>
          <w:noProof/>
          <w:sz w:val="22"/>
        </w:rPr>
      </w:pPr>
      <w:hyperlink w:anchor="_Toc46164819" w:history="1">
        <w:r w:rsidRPr="006D2FD2">
          <w:rPr>
            <w:rStyle w:val="a9"/>
            <w:noProof/>
          </w:rPr>
          <w:t>ИНТЕРФАКС; 2020.10.04; УФИМСКИЙ «ДОРТРАНССТРОЙ» ПОЛУЧИЛ КРУПНЕЙШИЙ ДЛЯ СЕБЯ КОНТРАКТ НА УЧАСТОК «М5» ЗА 21,4 МЛРД РУБ.</w:t>
        </w:r>
        <w:r>
          <w:rPr>
            <w:noProof/>
            <w:webHidden/>
          </w:rPr>
          <w:tab/>
        </w:r>
        <w:r>
          <w:rPr>
            <w:noProof/>
            <w:webHidden/>
          </w:rPr>
          <w:fldChar w:fldCharType="begin"/>
        </w:r>
        <w:r>
          <w:rPr>
            <w:noProof/>
            <w:webHidden/>
          </w:rPr>
          <w:instrText xml:space="preserve"> PAGEREF _Toc46164819 \h </w:instrText>
        </w:r>
        <w:r>
          <w:rPr>
            <w:noProof/>
            <w:webHidden/>
          </w:rPr>
        </w:r>
        <w:r>
          <w:rPr>
            <w:noProof/>
            <w:webHidden/>
          </w:rPr>
          <w:fldChar w:fldCharType="separate"/>
        </w:r>
        <w:r w:rsidR="00036F67">
          <w:rPr>
            <w:noProof/>
            <w:webHidden/>
          </w:rPr>
          <w:t>85</w:t>
        </w:r>
        <w:r>
          <w:rPr>
            <w:noProof/>
            <w:webHidden/>
          </w:rPr>
          <w:fldChar w:fldCharType="end"/>
        </w:r>
      </w:hyperlink>
    </w:p>
    <w:p w14:paraId="734A924B" w14:textId="3FFBDB8C" w:rsidR="00B02EFD" w:rsidRPr="00702DB0" w:rsidRDefault="00B02EFD">
      <w:pPr>
        <w:pStyle w:val="32"/>
        <w:tabs>
          <w:tab w:val="right" w:leader="dot" w:pos="9345"/>
        </w:tabs>
        <w:rPr>
          <w:rFonts w:ascii="Calibri" w:hAnsi="Calibri"/>
          <w:noProof/>
          <w:sz w:val="22"/>
        </w:rPr>
      </w:pPr>
      <w:hyperlink w:anchor="_Toc46164820" w:history="1">
        <w:r w:rsidRPr="006D2FD2">
          <w:rPr>
            <w:rStyle w:val="a9"/>
            <w:noProof/>
          </w:rPr>
          <w:t>РЖД-ПАРТНЕР; АЛЕКСЕЙ ЛЕБЕДЕВ; 2020.11.04; МИНТРАНС ПОДДЕРЖАЛ СПОРНЫЕ ИЗМЕНЕНИЯ ЗАКОНА О ЖЕЛЕЗНЫХ ДОРОГАХ</w:t>
        </w:r>
        <w:r>
          <w:rPr>
            <w:noProof/>
            <w:webHidden/>
          </w:rPr>
          <w:tab/>
        </w:r>
        <w:r>
          <w:rPr>
            <w:noProof/>
            <w:webHidden/>
          </w:rPr>
          <w:fldChar w:fldCharType="begin"/>
        </w:r>
        <w:r>
          <w:rPr>
            <w:noProof/>
            <w:webHidden/>
          </w:rPr>
          <w:instrText xml:space="preserve"> PAGEREF _Toc46164820 \h </w:instrText>
        </w:r>
        <w:r>
          <w:rPr>
            <w:noProof/>
            <w:webHidden/>
          </w:rPr>
        </w:r>
        <w:r>
          <w:rPr>
            <w:noProof/>
            <w:webHidden/>
          </w:rPr>
          <w:fldChar w:fldCharType="separate"/>
        </w:r>
        <w:r w:rsidR="00036F67">
          <w:rPr>
            <w:noProof/>
            <w:webHidden/>
          </w:rPr>
          <w:t>85</w:t>
        </w:r>
        <w:r>
          <w:rPr>
            <w:noProof/>
            <w:webHidden/>
          </w:rPr>
          <w:fldChar w:fldCharType="end"/>
        </w:r>
      </w:hyperlink>
    </w:p>
    <w:p w14:paraId="0EDB383E" w14:textId="0E82B9C3" w:rsidR="00B02EFD" w:rsidRPr="00702DB0" w:rsidRDefault="00B02EFD">
      <w:pPr>
        <w:pStyle w:val="32"/>
        <w:tabs>
          <w:tab w:val="right" w:leader="dot" w:pos="9345"/>
        </w:tabs>
        <w:rPr>
          <w:rFonts w:ascii="Calibri" w:hAnsi="Calibri"/>
          <w:noProof/>
          <w:sz w:val="22"/>
        </w:rPr>
      </w:pPr>
      <w:hyperlink w:anchor="_Toc46164821" w:history="1">
        <w:r w:rsidRPr="006D2FD2">
          <w:rPr>
            <w:rStyle w:val="a9"/>
            <w:noProof/>
          </w:rPr>
          <w:t>КОММЕРСАНТЪ С-ПЕТЕРБУРГ; ЯНА ВОЙЦЕХОВСКАЯ; 2020.13.04; ХРАНИТЬ НЕЛЬЗЯ СБЫТЬ; КИРИШСКИЙ НПЗ МОЖЕТ ЗАДЕЙСТВОВАТЬ ЦИСТЕРНЫ ЖЕЛЕЗНОДОРОЖНЫХ ОПЕРАТОРОВ КАК РЕЗЕРВУАРЫ ДЛЯ НЕФТЕПРОДУКТОВ</w:t>
        </w:r>
        <w:r>
          <w:rPr>
            <w:noProof/>
            <w:webHidden/>
          </w:rPr>
          <w:tab/>
        </w:r>
        <w:r>
          <w:rPr>
            <w:noProof/>
            <w:webHidden/>
          </w:rPr>
          <w:fldChar w:fldCharType="begin"/>
        </w:r>
        <w:r>
          <w:rPr>
            <w:noProof/>
            <w:webHidden/>
          </w:rPr>
          <w:instrText xml:space="preserve"> PAGEREF _Toc46164821 \h </w:instrText>
        </w:r>
        <w:r>
          <w:rPr>
            <w:noProof/>
            <w:webHidden/>
          </w:rPr>
        </w:r>
        <w:r>
          <w:rPr>
            <w:noProof/>
            <w:webHidden/>
          </w:rPr>
          <w:fldChar w:fldCharType="separate"/>
        </w:r>
        <w:r w:rsidR="00036F67">
          <w:rPr>
            <w:noProof/>
            <w:webHidden/>
          </w:rPr>
          <w:t>87</w:t>
        </w:r>
        <w:r>
          <w:rPr>
            <w:noProof/>
            <w:webHidden/>
          </w:rPr>
          <w:fldChar w:fldCharType="end"/>
        </w:r>
      </w:hyperlink>
    </w:p>
    <w:p w14:paraId="7031FB6C" w14:textId="0B0952B5" w:rsidR="0008255A" w:rsidRDefault="00A56925" w:rsidP="00DD1BA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4EF6CEA" w:rsidR="0010257A" w:rsidRDefault="009E30B0" w:rsidP="00DD1BA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D1BA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D1BAB">
      <w:pPr>
        <w:jc w:val="both"/>
      </w:pPr>
    </w:p>
    <w:p w14:paraId="378500DB" w14:textId="77777777" w:rsidR="00CC3424" w:rsidRPr="00C01679" w:rsidRDefault="00CC3424" w:rsidP="00DD1BAB">
      <w:pPr>
        <w:pStyle w:val="3"/>
        <w:jc w:val="both"/>
        <w:rPr>
          <w:rFonts w:ascii="Times New Roman" w:hAnsi="Times New Roman"/>
          <w:sz w:val="24"/>
          <w:szCs w:val="24"/>
        </w:rPr>
      </w:pPr>
      <w:bookmarkStart w:id="1" w:name="_Toc46164705"/>
      <w:r w:rsidRPr="00C01679">
        <w:rPr>
          <w:rFonts w:ascii="Times New Roman" w:hAnsi="Times New Roman"/>
          <w:sz w:val="24"/>
          <w:szCs w:val="24"/>
        </w:rPr>
        <w:t>КОММЕРСАНТЪ; ГЕРМАН КОСТРИНСКИЙ; 2020.13.04; ВИРУСНЫЕ МИЛИ; АВИАКОМПАНИИ ПРОСЯТ ЗАЧИСЛЯТЬ ДЕНЬГИ ЗА ОТМЕНЕННЫЕ РЕЙСЫ НА СЧЕТ БУДУЩИХ ПОЛЕТОВ</w:t>
      </w:r>
      <w:bookmarkEnd w:id="1"/>
    </w:p>
    <w:p w14:paraId="047E9393" w14:textId="77777777" w:rsidR="00CC3424" w:rsidRDefault="00CC3424" w:rsidP="00DD1BAB">
      <w:pPr>
        <w:jc w:val="both"/>
      </w:pPr>
      <w:r>
        <w:t>Российская ассоциация эксплуатантов воздушного транспорта (АЭВТ) предлагает правительству легализовать использование ваучеров. Тогда вместо возврата денег за отмененный рейс авиакомпания сможет официально зачислять их на депозит клиента в счет будущих полетов. В случае несогласия клиента ему вернут деньги только через год. Мера нужна для защиты авиакомпаний от банкротств: в условиях закрытия международных перевозок они вынуждены массово отменять рейсы и не в состоянии одномоментно вернуть все деньги.</w:t>
      </w:r>
    </w:p>
    <w:p w14:paraId="06F022DB" w14:textId="6D60E4EB" w:rsidR="00CC3424" w:rsidRDefault="00CC3424" w:rsidP="00DD1BAB">
      <w:pPr>
        <w:jc w:val="both"/>
      </w:pPr>
      <w:r>
        <w:t xml:space="preserve">АЭВТ (объединяет крупнейшие авиакомпании России) предложила первому </w:t>
      </w:r>
      <w:r w:rsidRPr="00B02EFD">
        <w:rPr>
          <w:b/>
        </w:rPr>
        <w:t>вице-премьеру</w:t>
      </w:r>
      <w:r>
        <w:t xml:space="preserve"> </w:t>
      </w:r>
      <w:r w:rsidRPr="00B02EFD">
        <w:rPr>
          <w:b/>
        </w:rPr>
        <w:t>Андрею Белоусову</w:t>
      </w:r>
      <w:r>
        <w:t xml:space="preserve"> внести механизм ваучера в правовое поле, письмо направлено в Белый дом 9 апреля. Для этого объединение предлагает внести поправки в Воздушный кодекс, федеральные авиационные правила и федеральный закон от 1 апреля 2020 года №98-ФЗ </w:t>
      </w:r>
      <w:r w:rsidR="00DD1BAB">
        <w:t>«</w:t>
      </w:r>
      <w:r>
        <w:t>О внесении изменений в отдельные законодательные акты РФ по вопросам предупреждения и ликвидации чрезвычайных ситуаций</w:t>
      </w:r>
      <w:r w:rsidR="00DD1BAB">
        <w:t>»</w:t>
      </w:r>
      <w:r>
        <w:t>.</w:t>
      </w:r>
    </w:p>
    <w:p w14:paraId="4575E4BB" w14:textId="772B52AB" w:rsidR="00CC3424" w:rsidRDefault="00CC3424" w:rsidP="00DD1BAB">
      <w:pPr>
        <w:jc w:val="both"/>
      </w:pPr>
      <w:r>
        <w:t xml:space="preserve">Поправки к ФЗ позволят компаниям вместо возврата средств предложить пассажиру изменить дату вылета и рейс </w:t>
      </w:r>
      <w:r w:rsidR="00DD1BAB">
        <w:t>«</w:t>
      </w:r>
      <w:r>
        <w:t>в пределах стоимости подлежавшей возврату провозной платы</w:t>
      </w:r>
      <w:r w:rsidR="00DD1BAB">
        <w:t>»</w:t>
      </w:r>
      <w:r>
        <w:t>. Новые правила предлагается распространить на рейсы до конца 2020 года, даже если билеты были проданы до принятия поправок. Российские авиакомпании начали предлагать клиентам ваучеры вместо возврата средств с конца марта (см. “Ъ” от 2 апреля).</w:t>
      </w:r>
    </w:p>
    <w:p w14:paraId="56D4A41D" w14:textId="77777777" w:rsidR="00CC3424" w:rsidRDefault="00CC3424" w:rsidP="00DD1BAB">
      <w:pPr>
        <w:jc w:val="both"/>
      </w:pPr>
      <w:r>
        <w:t>В Воздушный кодекс предлагается внести понятие форс-мажора, в случае которого авиакомпания будет иметь право расторгнуть договор перевозки.</w:t>
      </w:r>
    </w:p>
    <w:p w14:paraId="36A8BFA2" w14:textId="77777777" w:rsidR="00CC3424" w:rsidRDefault="00CC3424" w:rsidP="00DD1BAB">
      <w:pPr>
        <w:jc w:val="both"/>
      </w:pPr>
      <w:r>
        <w:t>К форс-мажору предлагается отнести массовые заболевания, пожары, стихийные бедствия, забастовки, военные действия, теракты, диверсии, ограничение перевозок государствами, а также запрет торговых операций из-за санкций. Не могут быть отнесены к форс-мажору предпринимательские риски.</w:t>
      </w:r>
    </w:p>
    <w:p w14:paraId="02CC6E31" w14:textId="1C71B863" w:rsidR="00CC3424" w:rsidRDefault="00CC3424" w:rsidP="00DD1BAB">
      <w:pPr>
        <w:jc w:val="both"/>
      </w:pPr>
      <w:r>
        <w:t xml:space="preserve">При отмене рейса по причине форс-мажора АЭВТ предлагает оформить электронный многоцелевой документ, средства на котором могут быть использованы в течение трех лет с даты оформления. Если же пассажир или грузоотправитель откажется от ваучера, авиакомпания вернет ему средства в течение года. </w:t>
      </w:r>
      <w:r w:rsidR="00DD1BAB">
        <w:t>«</w:t>
      </w:r>
      <w:r>
        <w:t>Для многих участников отрасли почти невозможно найти в короткие сроки достаточные финансовые средства, чтобы сохранить прежнюю экономическую модель и избежать банкротства</w:t>
      </w:r>
      <w:r w:rsidR="00DD1BAB">
        <w:t>»</w:t>
      </w:r>
      <w:r>
        <w:t>,— говорится в обращении АЭВТ.</w:t>
      </w:r>
    </w:p>
    <w:p w14:paraId="77ABF416" w14:textId="7A139291" w:rsidR="00CC3424" w:rsidRDefault="00DD1BAB" w:rsidP="00DD1BAB">
      <w:pPr>
        <w:jc w:val="both"/>
      </w:pPr>
      <w:r>
        <w:t>«</w:t>
      </w:r>
      <w:r w:rsidR="00CC3424">
        <w:t>Большинство авиакомпаний сейчас тратят больше наличных денег на возвраты пассажирам, чем получают за бронирование своих услуг</w:t>
      </w:r>
      <w:r>
        <w:t>»</w:t>
      </w:r>
      <w:r w:rsidR="00CC3424">
        <w:t>, — сообщает АЭВТ. По данным ассоциации, количество сданных билетов за период с начала года превышает аналогичный показатель 2019 года в пять раз, притом что число рейсов во втором квартале сократится на 80–90%.</w:t>
      </w:r>
    </w:p>
    <w:p w14:paraId="1ABFE93B" w14:textId="77777777" w:rsidR="00CC3424" w:rsidRDefault="00CC3424" w:rsidP="00DD1BAB">
      <w:pPr>
        <w:jc w:val="both"/>
      </w:pPr>
      <w:r>
        <w:t>В ближайшие месяцы убытки авиакомпаний будут расти в размере, сопоставимом с постоянными расходами, которые во втором квартале 2019 года составили 176,9 млрд руб.</w:t>
      </w:r>
    </w:p>
    <w:p w14:paraId="4F6342F1" w14:textId="3144A050" w:rsidR="00CC3424" w:rsidRDefault="00CC3424" w:rsidP="00DD1BAB">
      <w:pPr>
        <w:jc w:val="both"/>
      </w:pPr>
      <w:r>
        <w:t xml:space="preserve">Представитель </w:t>
      </w:r>
      <w:r w:rsidRPr="00B02EFD">
        <w:rPr>
          <w:b/>
        </w:rPr>
        <w:t>Андрея Белоусова</w:t>
      </w:r>
      <w:r>
        <w:t xml:space="preserve"> не прокомментировал ситуацию. Опрошенные “Ъ” авиакомпании поддерживают позицию АЭВТ. В S7 считают, что российское законодательство не запрещает применять общемировую практику предоставления ваучеров, притом что некоторые формулировки требуют уточнения. В авиакомпании отмечают, что сейчас помимо получения ваучера клиенты могут оформить и классический </w:t>
      </w:r>
      <w:r>
        <w:lastRenderedPageBreak/>
        <w:t xml:space="preserve">возврат средств, но процесс занимает </w:t>
      </w:r>
      <w:r w:rsidR="00DD1BAB">
        <w:t>«</w:t>
      </w:r>
      <w:r>
        <w:t>больше времени, чем обычно</w:t>
      </w:r>
      <w:r w:rsidR="00DD1BAB">
        <w:t>»</w:t>
      </w:r>
      <w:r>
        <w:t>, из-за перегруженности контактного центра перевозчика.</w:t>
      </w:r>
    </w:p>
    <w:p w14:paraId="2E0BEE78" w14:textId="1ED405E4" w:rsidR="00CC3424" w:rsidRDefault="00CC3424" w:rsidP="00DD1BAB">
      <w:pPr>
        <w:jc w:val="both"/>
      </w:pPr>
      <w:r>
        <w:t xml:space="preserve">В Red Wings подчеркивают, что, предоставляя ваучер, авиакомпании не отказываются от выполнения своих обязательств перед пассажирами. В компании называют объем требований о возврате билетов </w:t>
      </w:r>
      <w:r w:rsidR="00DD1BAB">
        <w:t>«</w:t>
      </w:r>
      <w:r>
        <w:t>ощутимым</w:t>
      </w:r>
      <w:r w:rsidR="00DD1BAB">
        <w:t>»</w:t>
      </w:r>
      <w:r>
        <w:t xml:space="preserve">: перевозчик ежедневно возвращает клиентам деньги, но общая сумма возвратов меньше суммы запросов. </w:t>
      </w:r>
      <w:r w:rsidR="00DD1BAB">
        <w:t>«</w:t>
      </w:r>
      <w:r>
        <w:t>Введение понятия форс-мажора и легализация ваучеров помогут удержать отрасль на плаву и обеспечить дальнейшую устойчивую работу авиакомпаний</w:t>
      </w:r>
      <w:r w:rsidR="00DD1BAB">
        <w:t>»</w:t>
      </w:r>
      <w:r>
        <w:t xml:space="preserve">,— говорит гендиректор </w:t>
      </w:r>
      <w:r w:rsidR="00DD1BAB">
        <w:t>«</w:t>
      </w:r>
      <w:r>
        <w:t>Руслайна</w:t>
      </w:r>
      <w:r w:rsidR="00DD1BAB">
        <w:t>»</w:t>
      </w:r>
      <w:r>
        <w:t xml:space="preserve"> Александр Городилов.</w:t>
      </w:r>
    </w:p>
    <w:p w14:paraId="1AC8400C" w14:textId="77777777" w:rsidR="00CC3424" w:rsidRDefault="00CC3424" w:rsidP="00DD1BAB">
      <w:pPr>
        <w:jc w:val="both"/>
      </w:pPr>
      <w:r>
        <w:t>Ключевой элемент для нас заключается в том, чтобы не допустить исчерпания денежных средств, поэтому возвращение денег за аннулированный билет для нас практически непосильно в финансовом плане</w:t>
      </w:r>
    </w:p>
    <w:p w14:paraId="0F4DC6A8" w14:textId="77777777" w:rsidR="00CC3424" w:rsidRDefault="00CC3424" w:rsidP="00DD1BAB">
      <w:pPr>
        <w:jc w:val="both"/>
      </w:pPr>
      <w:r>
        <w:t xml:space="preserve">Международная ассоциация воздушного транспорта (IATA) 6 апреля признала депозитные ваучеры законной формой работы авиакомпаний с клиентом и призвала авиавласти всех стран сделать то же самое. </w:t>
      </w:r>
      <w:r w:rsidRPr="00DD1BAB">
        <w:rPr>
          <w:b/>
        </w:rPr>
        <w:t>Росавиаци</w:t>
      </w:r>
      <w:r>
        <w:t>я не комментирует данный вопрос.</w:t>
      </w:r>
    </w:p>
    <w:p w14:paraId="35CADAA5" w14:textId="05701017" w:rsidR="00CC3424" w:rsidRDefault="00CC3424" w:rsidP="00DD1BAB">
      <w:pPr>
        <w:jc w:val="both"/>
      </w:pPr>
      <w:r>
        <w:t xml:space="preserve">Руководитель арбитражной практики Vegas Lex Виктор Петров подчеркивает: использование ваучеров </w:t>
      </w:r>
      <w:r w:rsidR="00DD1BAB">
        <w:t>«</w:t>
      </w:r>
      <w:r>
        <w:t>возможно лишь в случае согласия со стороны пассажира и при соблюдении необходимых процедур сторонами договора</w:t>
      </w:r>
      <w:r w:rsidR="00DD1BAB">
        <w:t>»</w:t>
      </w:r>
      <w:r>
        <w:t>. Он отметил, что, если поправки к законодательству будут приняты, они будут действительны только для билетов, полеты по которым отменены после изменения закона.</w:t>
      </w:r>
    </w:p>
    <w:p w14:paraId="4232CDF3" w14:textId="77777777" w:rsidR="00CC3424" w:rsidRDefault="00702DB0" w:rsidP="00DD1BAB">
      <w:pPr>
        <w:jc w:val="both"/>
      </w:pPr>
      <w:hyperlink r:id="rId6" w:history="1">
        <w:r w:rsidR="00CC3424" w:rsidRPr="00D60DD4">
          <w:rPr>
            <w:rStyle w:val="a9"/>
          </w:rPr>
          <w:t>https://www.kommersant.ru/doc/4320691</w:t>
        </w:r>
      </w:hyperlink>
    </w:p>
    <w:p w14:paraId="2AD96D5D" w14:textId="77777777" w:rsidR="0008255A" w:rsidRDefault="0012269C" w:rsidP="00DD1BAB">
      <w:pPr>
        <w:pStyle w:val="3"/>
        <w:jc w:val="both"/>
        <w:rPr>
          <w:rFonts w:ascii="Times New Roman" w:hAnsi="Times New Roman"/>
          <w:sz w:val="24"/>
          <w:szCs w:val="24"/>
        </w:rPr>
      </w:pPr>
      <w:bookmarkStart w:id="2" w:name="_Toc46164706"/>
      <w:r w:rsidRPr="0012269C">
        <w:rPr>
          <w:rFonts w:ascii="Times New Roman" w:hAnsi="Times New Roman"/>
          <w:sz w:val="24"/>
          <w:szCs w:val="24"/>
        </w:rPr>
        <w:t>РИА НОВОСТИ; 2020.10.04; РЕГИОНЫ ДФО ПРОСЯТ ВКЛЮЧИТЬ МОДЕРНИЗАЦИЮ АЭРОПОРТОВ В ГОСПРОГРАММУ</w:t>
      </w:r>
      <w:bookmarkEnd w:id="2"/>
    </w:p>
    <w:p w14:paraId="023393C0" w14:textId="2FBE7F02" w:rsidR="0012269C" w:rsidRDefault="0012269C" w:rsidP="00DD1BAB">
      <w:pPr>
        <w:jc w:val="both"/>
      </w:pPr>
      <w:r>
        <w:t xml:space="preserve">Дальневосточные регионы просят </w:t>
      </w:r>
      <w:r w:rsidRPr="00DD1BAB">
        <w:rPr>
          <w:b/>
        </w:rPr>
        <w:t>Минтранс</w:t>
      </w:r>
      <w:r>
        <w:t xml:space="preserve"> включить модернизацию аэропортов в госпрограмму </w:t>
      </w:r>
      <w:r w:rsidR="00DD1BAB">
        <w:t>«</w:t>
      </w:r>
      <w:r>
        <w:t>Развитие транспортной системы</w:t>
      </w:r>
      <w:r w:rsidR="00DD1BAB">
        <w:t>»</w:t>
      </w:r>
      <w:r>
        <w:t xml:space="preserve">, говорится в письме главы экономического комитета Совфеда Андрея Кутепова на имя министра транспорта РФ </w:t>
      </w:r>
      <w:r w:rsidRPr="00DD1BAB">
        <w:rPr>
          <w:b/>
        </w:rPr>
        <w:t>Евгения Дитриха</w:t>
      </w:r>
      <w:r>
        <w:t>.</w:t>
      </w:r>
    </w:p>
    <w:p w14:paraId="0FB7ED57" w14:textId="743ACFBE" w:rsidR="0012269C" w:rsidRDefault="00DD1BAB" w:rsidP="00DD1BAB">
      <w:pPr>
        <w:jc w:val="both"/>
      </w:pPr>
      <w:r>
        <w:t>«</w:t>
      </w:r>
      <w:r w:rsidR="0012269C">
        <w:t>В комитет поступила информация из регионов Дальневосточного федерального округа относительно проблематики реализации программ социально-экономического развития, в том числе в сегменте транспортной инфраструктуры</w:t>
      </w:r>
      <w:r>
        <w:t>»</w:t>
      </w:r>
      <w:r w:rsidR="0012269C">
        <w:t>, - говорится в документе, текст которого имеется в распоряжении РИА Новости.</w:t>
      </w:r>
    </w:p>
    <w:p w14:paraId="1E18EC1D" w14:textId="2BE00B16" w:rsidR="0012269C" w:rsidRDefault="0012269C" w:rsidP="00DD1BAB">
      <w:pPr>
        <w:jc w:val="both"/>
      </w:pPr>
      <w:r>
        <w:t xml:space="preserve">В частности, Приморский край обозначил ситуацию с низкой пропускной способностью взлетно-посадочной полосы международного аэропорта Владивосток, в связи с чем </w:t>
      </w:r>
      <w:r w:rsidR="00DD1BAB">
        <w:t>«</w:t>
      </w:r>
      <w:r>
        <w:t xml:space="preserve">предлагается включить мероприятия по реконструкции искусственной взлетно-посадочной полосы № 2 аэродрома Кневичи в государственную программу РФ </w:t>
      </w:r>
      <w:r w:rsidR="00DD1BAB">
        <w:t>«</w:t>
      </w:r>
      <w:r>
        <w:t>Развитие транспортной системы</w:t>
      </w:r>
      <w:r w:rsidR="00DD1BAB">
        <w:t>»</w:t>
      </w:r>
      <w:r>
        <w:t>, отмечается в письме.</w:t>
      </w:r>
    </w:p>
    <w:p w14:paraId="07190D95" w14:textId="77777777" w:rsidR="0012269C" w:rsidRDefault="0012269C" w:rsidP="00DD1BAB">
      <w:pPr>
        <w:jc w:val="both"/>
      </w:pPr>
      <w:r>
        <w:t xml:space="preserve">Второй проблемой регион обозначил низкую доступность внутренних пассажирских перевозок, добавил Кутепов. Для решения этой проблемы предлагается разработать при участии </w:t>
      </w:r>
      <w:r w:rsidRPr="00DD1BAB">
        <w:rPr>
          <w:b/>
        </w:rPr>
        <w:t>Минтранс</w:t>
      </w:r>
      <w:r>
        <w:t>а и Минфина механизм финансирования региональных аэропортов и посадочных площадок, находящихся в государственной собственности, позволяющий обнулить ставки аэропортовых сборов для полетов межрегиональной и местной авиации.</w:t>
      </w:r>
    </w:p>
    <w:p w14:paraId="672AAF38" w14:textId="77777777" w:rsidR="0012269C" w:rsidRDefault="0012269C" w:rsidP="00DD1BAB">
      <w:pPr>
        <w:jc w:val="both"/>
      </w:pPr>
      <w:r>
        <w:t xml:space="preserve">Кроме того, предлагается при участии </w:t>
      </w:r>
      <w:r w:rsidRPr="00DD1BAB">
        <w:rPr>
          <w:b/>
        </w:rPr>
        <w:t>Минтранс</w:t>
      </w:r>
      <w:r>
        <w:t>а разработать стандарты подготовки летного состава, предусматривающие обязательный стаж работы на воздушных судах местной авиации, перед началом выполнения полетов на среднемагистральных воздушных судах; нормативно закрепить возможность туроператора производить групповое бронирование авиабилетов на внутренних рейсах, без чего невозможно сформировать полноценный турпродукт (перелет, проживание, страховка, экскурсионная программа) для детских туристских групп.</w:t>
      </w:r>
    </w:p>
    <w:p w14:paraId="6B90E9FB" w14:textId="19A02D96" w:rsidR="0012269C" w:rsidRDefault="0012269C" w:rsidP="00DD1BAB">
      <w:pPr>
        <w:jc w:val="both"/>
      </w:pPr>
      <w:r>
        <w:t xml:space="preserve">В сфере автобусных перевозок предлагается нормативно закрепить содержание понятия </w:t>
      </w:r>
      <w:r w:rsidR="00DD1BAB">
        <w:t>«</w:t>
      </w:r>
      <w:r>
        <w:t>туристский автобус</w:t>
      </w:r>
      <w:r w:rsidR="00DD1BAB">
        <w:t>»</w:t>
      </w:r>
      <w:r>
        <w:t xml:space="preserve"> для обеспечения условий движения и парковки автобусов с </w:t>
      </w:r>
      <w:r>
        <w:lastRenderedPageBreak/>
        <w:t>организованными туристскими группами в рамках уличной дорожной сети, междугородних и международных автобусных перевозок.</w:t>
      </w:r>
    </w:p>
    <w:p w14:paraId="5B55E019" w14:textId="77777777" w:rsidR="0012269C" w:rsidRDefault="0012269C" w:rsidP="00DD1BAB">
      <w:pPr>
        <w:jc w:val="both"/>
      </w:pPr>
      <w:r>
        <w:t>В части водного транспорта предлагается установить нормативные основания для лицензирования прогулочных судов с целью их использования в коммерческих прибрежных морских пассажирских перевозках, не прибегая к перерегистрации прогулочного судна в маломерное. К письму прилагаются проекты изменений в законодательство по этому вопросу, в соответствии с предложениями Приморского края. Текст проекта также есть в распоряжении РИА Новости.</w:t>
      </w:r>
    </w:p>
    <w:p w14:paraId="0882F3D4" w14:textId="77777777" w:rsidR="0012269C" w:rsidRDefault="0012269C" w:rsidP="00DD1BAB">
      <w:pPr>
        <w:jc w:val="both"/>
      </w:pPr>
      <w:r>
        <w:t xml:space="preserve">Хабаровский край также говорит о необходимости включения второго этапа реконструкции аэропорта Хабаровск (Новый) в госпрограмму РФ в целях обеспечения сбалансированного развития аэропорта. Документы направлены в </w:t>
      </w:r>
      <w:r w:rsidRPr="00DD1BAB">
        <w:rPr>
          <w:b/>
        </w:rPr>
        <w:t>Минтранс</w:t>
      </w:r>
      <w:r>
        <w:t xml:space="preserve"> и </w:t>
      </w:r>
      <w:r w:rsidRPr="00DD1BAB">
        <w:rPr>
          <w:b/>
        </w:rPr>
        <w:t>Росавиаци</w:t>
      </w:r>
      <w:r>
        <w:t>ю.</w:t>
      </w:r>
    </w:p>
    <w:p w14:paraId="22D0D034" w14:textId="77777777" w:rsidR="0012269C" w:rsidRDefault="0012269C" w:rsidP="00DD1BAB">
      <w:pPr>
        <w:jc w:val="both"/>
      </w:pPr>
      <w:r>
        <w:t>Требует решения и вопрос о включении в программу развития инфраструктуры Восточного полигона железных дорог мероприятий по строительству второго моста через реку Амур у Комсомольска-на-Амуре, второго Кузнецовского тоннеля и развитию железнодорожной инфраструктуры на участке Ванино – Советская Гавань, говорится в документе.</w:t>
      </w:r>
    </w:p>
    <w:p w14:paraId="4EA7F1DA" w14:textId="1C41731F" w:rsidR="0012269C" w:rsidRDefault="0012269C" w:rsidP="00DD1BAB">
      <w:pPr>
        <w:jc w:val="both"/>
      </w:pPr>
      <w:r>
        <w:t xml:space="preserve">Кутепов отметил, что проект второго этапа по развитию железнодорожной инфраструктуры Восточного полигона на период с 2018 по 2023 годы сформирован. Однако мероприятия, необходимые для освоения перспективного грузопотока по железной дороге в данном направлении на уровне 100 – 110 миллионов тонн, не включены в программу развития инфраструктуры полигона. </w:t>
      </w:r>
      <w:r w:rsidR="00DD1BAB">
        <w:t>«</w:t>
      </w:r>
      <w:r>
        <w:t xml:space="preserve">Необходимо совместное решение правительства, </w:t>
      </w:r>
      <w:r w:rsidRPr="00DD1BAB">
        <w:rPr>
          <w:b/>
        </w:rPr>
        <w:t>Минтранс</w:t>
      </w:r>
      <w:r>
        <w:t xml:space="preserve">а и ОАО </w:t>
      </w:r>
      <w:r w:rsidR="00DD1BAB">
        <w:t>«</w:t>
      </w:r>
      <w:r w:rsidRPr="00DD1BAB">
        <w:rPr>
          <w:b/>
        </w:rPr>
        <w:t>РЖД</w:t>
      </w:r>
      <w:r w:rsidR="00DD1BAB">
        <w:t>»</w:t>
      </w:r>
      <w:r>
        <w:t xml:space="preserve"> о включении данных мероприятий в инвестиционную программу II этапа развития Восточного полигона ОАО </w:t>
      </w:r>
      <w:r w:rsidR="00DD1BAB">
        <w:t>«</w:t>
      </w:r>
      <w:r w:rsidRPr="00DD1BAB">
        <w:rPr>
          <w:b/>
        </w:rPr>
        <w:t>РЖД</w:t>
      </w:r>
      <w:r w:rsidR="00DD1BAB">
        <w:t>»</w:t>
      </w:r>
      <w:r>
        <w:t>, - полагает сенатор.</w:t>
      </w:r>
    </w:p>
    <w:p w14:paraId="1BF60CCB" w14:textId="77777777" w:rsidR="0012269C" w:rsidRDefault="0012269C" w:rsidP="00DD1BAB">
      <w:pPr>
        <w:jc w:val="both"/>
      </w:pPr>
      <w:r>
        <w:t>Якутия просит рассмотреть альтернативные решения задачи повышения транспортной доступности населения республики, учитывая региональную специфику проведения дорожных работ, их высокую капиталоемкость. На территории арктических улусов республики (52% территорий региона) дороги с твердым покрытием практически отсутствуют, низкая плотность населения не обеспечивает экономическую окупаемость затрат по строительству новых автодорог. Одной из мер снятия ограничений является развитие воздушного сообщения, указывается в документе.</w:t>
      </w:r>
    </w:p>
    <w:p w14:paraId="49557DFE" w14:textId="77777777" w:rsidR="0012269C" w:rsidRDefault="0012269C" w:rsidP="00DD1BAB">
      <w:pPr>
        <w:jc w:val="both"/>
      </w:pPr>
      <w:r>
        <w:t>Предусмотрены мероприятия по реконструкции 16 аэропортовых комплексов Якутии. Для комплексного обеспечения транспортной безопасности аэропортовой сети требуется реконструкция дополнительно 10-ти северных аэропортов (Зырянка, Саскылах, Ленск, Сунтар, Алдан, Мома, Усть-Куйга, Усть-Мая, Батагай, Оленек), что связано с предельным износом грунтовых взлетно-посадочных полос.</w:t>
      </w:r>
    </w:p>
    <w:p w14:paraId="3496B7A1" w14:textId="77777777" w:rsidR="0012269C" w:rsidRDefault="0012269C" w:rsidP="00DD1BAB">
      <w:pPr>
        <w:jc w:val="both"/>
      </w:pPr>
      <w:r>
        <w:t>Модернизация аэропортов позволит обеспечить круглогодичный прием современных топливоэффективных типов самолетов взамен Ан-24 (типа Bombardier Q-300, Ил114-300), что также будет способствовать выполнению межрегиональных рейсов из аэропортов местного значения.</w:t>
      </w:r>
    </w:p>
    <w:p w14:paraId="150F7B1A" w14:textId="77777777" w:rsidR="0012269C" w:rsidRDefault="0012269C" w:rsidP="00DD1BAB">
      <w:pPr>
        <w:jc w:val="both"/>
      </w:pPr>
      <w:r>
        <w:t>Кроме того, в целях обеспечения доступности авиабилетов для населения и интенсификации полетов предлагается установить повышающий коэффициент в 3,5 на налоговый вычет из акциза на авиатопливо, что требует внесения изменений в пункт 21 статьи 200 части второй Налогового Кодекса РФ, отмечает Кутепов.</w:t>
      </w:r>
    </w:p>
    <w:p w14:paraId="0DF23F3C" w14:textId="77777777" w:rsidR="0012269C" w:rsidRDefault="0012269C" w:rsidP="00DD1BAB">
      <w:pPr>
        <w:jc w:val="both"/>
      </w:pPr>
      <w:r>
        <w:t>При выполнении внутриреспубликанских авиарейсов наибольший удельный вес в себестоимости тарифа составляют затраты на аэропортовое обслуживание и авиатопливо. В среднем доля затрат на авиатопливо в стоимости авиабилетов составляет порядка 33%, причем в 2018 году произошел значительный рост цен на авиатопливо по всей территории РФ. Еще одной существенной статьей затрат являются аэропортовые сборы – порядка 17% от стоимости.</w:t>
      </w:r>
    </w:p>
    <w:p w14:paraId="21708969" w14:textId="75F4DEA4" w:rsidR="0012269C" w:rsidRDefault="00DD1BAB" w:rsidP="00DD1BAB">
      <w:pPr>
        <w:jc w:val="both"/>
      </w:pPr>
      <w:r>
        <w:lastRenderedPageBreak/>
        <w:t>«</w:t>
      </w:r>
      <w:r w:rsidR="0012269C">
        <w:t>Обнуление сборов повысит доступность авиаперелетов для населения, что особенно актуально в условиях ограниченности и отсутствия других видов транспортного сообщения. Расходы федерального бюджета на возмещение аэропортовых сборов не соизмеримы с расходами на строительство и эксплуатацию автодорог</w:t>
      </w:r>
      <w:r>
        <w:t>»</w:t>
      </w:r>
      <w:r w:rsidR="0012269C">
        <w:t>, - считает сенатор.</w:t>
      </w:r>
    </w:p>
    <w:p w14:paraId="755445DA" w14:textId="00C6EEBB" w:rsidR="0012269C" w:rsidRDefault="0012269C" w:rsidP="00DD1BAB">
      <w:pPr>
        <w:jc w:val="both"/>
      </w:pPr>
      <w:r>
        <w:t xml:space="preserve">Камчатский край просит дополнить госпрограмму </w:t>
      </w:r>
      <w:r w:rsidR="00DD1BAB">
        <w:t>«</w:t>
      </w:r>
      <w:r>
        <w:t>Развитие транспортной системы России</w:t>
      </w:r>
      <w:r w:rsidR="00DD1BAB">
        <w:t>»</w:t>
      </w:r>
      <w:r>
        <w:t xml:space="preserve"> рядом мероприятий для развития опорной дорожной сети края, говорится в письме.</w:t>
      </w:r>
    </w:p>
    <w:p w14:paraId="0B20BC61" w14:textId="5F6CF4CA" w:rsidR="0012269C" w:rsidRDefault="0012269C" w:rsidP="00DD1BAB">
      <w:pPr>
        <w:jc w:val="both"/>
      </w:pPr>
      <w:r>
        <w:t xml:space="preserve">С целью завершения строительства и реконструкции начатых объектов, необходимо дополнить госпрограмму мероприятием </w:t>
      </w:r>
      <w:r w:rsidR="00DD1BAB">
        <w:t>«</w:t>
      </w:r>
      <w:r>
        <w:t>Строительство и реконструкция автомобильных дорог Петропавловск-Камчатский - Мильково - Ключи - Усть-Камчатск, Анавгай – Палана</w:t>
      </w:r>
      <w:r w:rsidR="00DD1BAB">
        <w:t>»</w:t>
      </w:r>
      <w:r>
        <w:t>. Дополнительная потребность в финансировании составляет 17,8 миллиарда рублей.</w:t>
      </w:r>
    </w:p>
    <w:p w14:paraId="209554EB" w14:textId="2B0CFF4D" w:rsidR="0012269C" w:rsidRDefault="0012269C" w:rsidP="00DD1BAB">
      <w:pPr>
        <w:jc w:val="both"/>
      </w:pPr>
      <w:r>
        <w:t>Глава комитета Совфеда просит министра транспорта рассмотреть предложения регионов.</w:t>
      </w:r>
    </w:p>
    <w:p w14:paraId="2CAAEBC4" w14:textId="3C48CA2D" w:rsidR="0012269C" w:rsidRDefault="00702DB0" w:rsidP="00DD1BAB">
      <w:pPr>
        <w:jc w:val="both"/>
      </w:pPr>
      <w:hyperlink r:id="rId7" w:history="1">
        <w:r w:rsidR="0012269C" w:rsidRPr="00D80A75">
          <w:rPr>
            <w:rStyle w:val="a9"/>
          </w:rPr>
          <w:t>https://realty.ria.ru/20200410/1569850703.html</w:t>
        </w:r>
      </w:hyperlink>
    </w:p>
    <w:p w14:paraId="0A7EF714" w14:textId="1CB724A3" w:rsidR="0012269C" w:rsidRDefault="0012269C" w:rsidP="00DD1BAB">
      <w:pPr>
        <w:jc w:val="both"/>
      </w:pPr>
      <w:r>
        <w:t>На ту же тему:</w:t>
      </w:r>
    </w:p>
    <w:p w14:paraId="56523A2D" w14:textId="77777777" w:rsidR="00DD1BAB" w:rsidRDefault="00702DB0" w:rsidP="00DD1BAB">
      <w:pPr>
        <w:jc w:val="both"/>
      </w:pPr>
      <w:hyperlink r:id="rId8" w:history="1">
        <w:r w:rsidR="0012269C" w:rsidRPr="00D80A75">
          <w:rPr>
            <w:rStyle w:val="a9"/>
          </w:rPr>
          <w:t>https://www.pnp.ru/economics/v-sovfede-predlozhili-mintransu-usilit-podderzhku-infrastrukturnykh-proektov-na-dalnem-vostoke.html</w:t>
        </w:r>
      </w:hyperlink>
    </w:p>
    <w:p w14:paraId="0A2AD19E" w14:textId="00EE702E" w:rsidR="00D42F26" w:rsidRPr="00D42F26" w:rsidRDefault="00D42F26" w:rsidP="00DD1BAB">
      <w:pPr>
        <w:pStyle w:val="3"/>
        <w:jc w:val="both"/>
        <w:rPr>
          <w:rFonts w:ascii="Times New Roman" w:hAnsi="Times New Roman"/>
          <w:sz w:val="24"/>
          <w:szCs w:val="24"/>
        </w:rPr>
      </w:pPr>
      <w:bookmarkStart w:id="3" w:name="_Toc46164707"/>
      <w:r w:rsidRPr="00D42F26">
        <w:rPr>
          <w:rFonts w:ascii="Times New Roman" w:hAnsi="Times New Roman"/>
          <w:sz w:val="24"/>
          <w:szCs w:val="24"/>
        </w:rPr>
        <w:t>КОММЕРСАНТЪ; МАРИНА КОВАЛЕВА; 2020.10.04; В САРАТОВЕ ТРАНСПОРТНЫЕ КОМПАНИИ ПРИГРОЗИЛИ МАССОВЫМИ БАНКРОТСТВАМИ И ОСТАНОВКОЙ ПЕРЕВОЗОК</w:t>
      </w:r>
      <w:bookmarkEnd w:id="3"/>
    </w:p>
    <w:p w14:paraId="1A1B5C79" w14:textId="77777777" w:rsidR="00DD1BAB" w:rsidRDefault="00D42F26" w:rsidP="00DD1BAB">
      <w:pPr>
        <w:jc w:val="both"/>
      </w:pPr>
      <w:r>
        <w:t xml:space="preserve">Саратовские перевозчики попросили предоставить им </w:t>
      </w:r>
      <w:r w:rsidR="00DD1BAB">
        <w:t>«</w:t>
      </w:r>
      <w:r>
        <w:t>кредитные каникулы</w:t>
      </w:r>
      <w:r w:rsidR="00DD1BAB">
        <w:t>»</w:t>
      </w:r>
      <w:r>
        <w:t xml:space="preserve"> по уплате лизинговых платежей, ввести мораторий на применение контрольно-кассовой техники при получении денежных средств от пассажиров за поездку, приостановить действие постановления Правительства РФ об оснащении транспортных средств тахографами, освободить транспортные предприятия от НДС. Под обращениями. Направленными в адрес спикера Госдумы Вячеслава Володина и министра транспорта РФ </w:t>
      </w:r>
      <w:r w:rsidRPr="00DD1BAB">
        <w:rPr>
          <w:b/>
        </w:rPr>
        <w:t>Евгения Дитриха</w:t>
      </w:r>
      <w:r>
        <w:t xml:space="preserve"> подписались 50 перевозчиков.</w:t>
      </w:r>
    </w:p>
    <w:p w14:paraId="63248527" w14:textId="77777777" w:rsidR="00DD1BAB" w:rsidRDefault="00D42F26" w:rsidP="00DD1BAB">
      <w:pPr>
        <w:jc w:val="both"/>
      </w:pPr>
      <w:r>
        <w:t>Они отмечают, что себестоимость проезда в большинстве регионов значительно выше установленных тарифов – 33-36 руб. вместо 18-23 руб.</w:t>
      </w:r>
    </w:p>
    <w:p w14:paraId="436B6F82" w14:textId="77777777" w:rsidR="00DD1BAB" w:rsidRDefault="00DD1BAB" w:rsidP="00DD1BAB">
      <w:pPr>
        <w:jc w:val="both"/>
      </w:pPr>
      <w:r>
        <w:t>«</w:t>
      </w:r>
      <w:r w:rsidR="00D42F26">
        <w:t xml:space="preserve">Март и апрель – это время, когда транспортные предприятия гасят убытки, накопленные за январские праздники и каникулы, а также готовят финансовую </w:t>
      </w:r>
      <w:r>
        <w:t>«</w:t>
      </w:r>
      <w:r w:rsidR="00D42F26">
        <w:t>подушку</w:t>
      </w:r>
      <w:r>
        <w:t>»</w:t>
      </w:r>
      <w:r w:rsidR="00D42F26">
        <w:t xml:space="preserve"> на летний период. В этом году по причине разразившегося по всему миру вируса и последовавшего карантина предприятия оказались в положении хуже, чем было во время январских праздников, а дневной выручки с натяжкой хватает на ГСМ</w:t>
      </w:r>
      <w:r>
        <w:t>»</w:t>
      </w:r>
      <w:r w:rsidR="00D42F26">
        <w:t xml:space="preserve">, - указано в документе. Они пишут, что им предоставили отсрочку по кредитам, однако большинство предприятий их не имеет, однако обременено долгосрочными лизинговыми договорами – в лизинг приобретено порядка 80% транспорта. Если не будут предоставлены </w:t>
      </w:r>
      <w:r>
        <w:t>«</w:t>
      </w:r>
      <w:r w:rsidR="00D42F26">
        <w:t>лизинговые каникулы</w:t>
      </w:r>
      <w:r>
        <w:t>»</w:t>
      </w:r>
      <w:r w:rsidR="00D42F26">
        <w:t>, их ждут массовые банкротства и, как следствие, остановка пассажирских перевозок, предупредили предприниматели.</w:t>
      </w:r>
    </w:p>
    <w:p w14:paraId="3C9C1E49" w14:textId="0B1518F7" w:rsidR="00D42F26" w:rsidRDefault="00D42F26" w:rsidP="00DD1BAB">
      <w:pPr>
        <w:jc w:val="both"/>
      </w:pPr>
      <w:r>
        <w:t>Стоимость оборудования одной единицы транспорта тахографами в настоящий момент составляет порядка 60 тыс. руб., онлайн-кассами - от 32 тыс. до 38 тыс. руб., утве</w:t>
      </w:r>
      <w:r w:rsidRPr="00DD1BAB">
        <w:rPr>
          <w:b/>
        </w:rPr>
        <w:t>ржд</w:t>
      </w:r>
      <w:r>
        <w:t xml:space="preserve">ают перевозчики. Они приводят в пример, что для оборудования одного маршрута из 15 машин надо затратить около 1,5 млн руб., </w:t>
      </w:r>
      <w:r w:rsidR="00DD1BAB">
        <w:t>«</w:t>
      </w:r>
      <w:r>
        <w:t xml:space="preserve">что при учете нахождения всего подвижного состава в лизинге, является </w:t>
      </w:r>
      <w:r w:rsidR="00DD1BAB">
        <w:t>«</w:t>
      </w:r>
      <w:r>
        <w:t>неподъемной ношей</w:t>
      </w:r>
      <w:r w:rsidR="00DD1BAB">
        <w:t>»</w:t>
      </w:r>
      <w:r>
        <w:t>.</w:t>
      </w:r>
    </w:p>
    <w:p w14:paraId="50EDA60D" w14:textId="77777777" w:rsidR="00DD1BAB" w:rsidRDefault="00702DB0" w:rsidP="00DD1BAB">
      <w:pPr>
        <w:jc w:val="both"/>
      </w:pPr>
      <w:hyperlink r:id="rId9" w:history="1">
        <w:r w:rsidR="00D42F26" w:rsidRPr="005A5484">
          <w:rPr>
            <w:rStyle w:val="a9"/>
          </w:rPr>
          <w:t>https://www.kommersant.ru/doc/4318296</w:t>
        </w:r>
      </w:hyperlink>
    </w:p>
    <w:p w14:paraId="21DA330B" w14:textId="4B55ED17" w:rsidR="0097351B" w:rsidRDefault="0097351B" w:rsidP="00DD1BAB">
      <w:pPr>
        <w:pStyle w:val="3"/>
        <w:jc w:val="both"/>
      </w:pPr>
      <w:bookmarkStart w:id="4" w:name="_Toc46164708"/>
      <w:r w:rsidRPr="0097351B">
        <w:rPr>
          <w:rFonts w:ascii="Times New Roman" w:hAnsi="Times New Roman"/>
          <w:sz w:val="24"/>
          <w:szCs w:val="24"/>
        </w:rPr>
        <w:lastRenderedPageBreak/>
        <w:t>ВЕСТИ; 2020.13.04; НЕТ СПРОСА: 32 ПОЕЗДА ПЕРЕСТАНУТ КУРСИРОВАТЬ МЕЖДУ ГОРОДАМИ</w:t>
      </w:r>
      <w:bookmarkEnd w:id="4"/>
    </w:p>
    <w:p w14:paraId="197C941F" w14:textId="1877B0EC" w:rsidR="0097351B" w:rsidRDefault="0097351B" w:rsidP="00DD1BAB">
      <w:pPr>
        <w:jc w:val="both"/>
      </w:pPr>
      <w:r>
        <w:t xml:space="preserve">Загрузка поездов дальнего следования за последнее время значительно уменьшилась. В связи с этим </w:t>
      </w:r>
      <w:r w:rsidR="00DD1BAB">
        <w:t>«</w:t>
      </w:r>
      <w:r>
        <w:t>Российские железные дороги</w:t>
      </w:r>
      <w:r w:rsidR="00DD1BAB">
        <w:t>»</w:t>
      </w:r>
      <w:r>
        <w:t xml:space="preserve"> приняли решение изменить расписание движения составов.</w:t>
      </w:r>
    </w:p>
    <w:p w14:paraId="170EA26D" w14:textId="77777777" w:rsidR="0008255A" w:rsidRDefault="00702DB0" w:rsidP="00DD1BAB">
      <w:pPr>
        <w:jc w:val="both"/>
      </w:pPr>
      <w:hyperlink r:id="rId10" w:history="1">
        <w:r w:rsidR="0097351B" w:rsidRPr="00D60DD4">
          <w:rPr>
            <w:rStyle w:val="a9"/>
          </w:rPr>
          <w:t>https://www.vesti.ru/videos/show/vid/834609/cid/1/</w:t>
        </w:r>
      </w:hyperlink>
    </w:p>
    <w:p w14:paraId="7BEE3537" w14:textId="0F8FB490" w:rsidR="004C44D3" w:rsidRPr="004C44D3" w:rsidRDefault="004C44D3" w:rsidP="00DD1BAB">
      <w:pPr>
        <w:pStyle w:val="3"/>
        <w:jc w:val="both"/>
        <w:rPr>
          <w:rFonts w:ascii="Times New Roman" w:hAnsi="Times New Roman"/>
          <w:sz w:val="24"/>
          <w:szCs w:val="24"/>
        </w:rPr>
      </w:pPr>
      <w:bookmarkStart w:id="5" w:name="_Toc46164709"/>
      <w:r w:rsidRPr="004C44D3">
        <w:rPr>
          <w:rFonts w:ascii="Times New Roman" w:hAnsi="Times New Roman"/>
          <w:sz w:val="24"/>
          <w:szCs w:val="24"/>
        </w:rPr>
        <w:t xml:space="preserve">ВЕСТИ; 2020.12.04; </w:t>
      </w:r>
      <w:r w:rsidRPr="00DD1BAB">
        <w:rPr>
          <w:rFonts w:ascii="Times New Roman" w:hAnsi="Times New Roman"/>
          <w:sz w:val="24"/>
          <w:szCs w:val="24"/>
        </w:rPr>
        <w:t>РЖД</w:t>
      </w:r>
      <w:r w:rsidRPr="004C44D3">
        <w:rPr>
          <w:rFonts w:ascii="Times New Roman" w:hAnsi="Times New Roman"/>
          <w:sz w:val="24"/>
          <w:szCs w:val="24"/>
        </w:rPr>
        <w:t xml:space="preserve"> ОТМЕНЯЮТ 32 ПОЕЗДА ДАЛЬНЕГО СЛЕДОВАНИЯ</w:t>
      </w:r>
      <w:bookmarkEnd w:id="5"/>
    </w:p>
    <w:p w14:paraId="210CE564" w14:textId="64F35BC6" w:rsidR="004C44D3" w:rsidRDefault="004C44D3" w:rsidP="00DD1BAB">
      <w:pPr>
        <w:jc w:val="both"/>
      </w:pPr>
      <w:r>
        <w:t xml:space="preserve">В связи со снижением пассажиропотока </w:t>
      </w:r>
      <w:r w:rsidR="00DD1BAB">
        <w:t>«</w:t>
      </w:r>
      <w:r>
        <w:t>Российские железные дороги</w:t>
      </w:r>
      <w:r w:rsidR="00DD1BAB">
        <w:t>»</w:t>
      </w:r>
      <w:r>
        <w:t xml:space="preserve"> с 15 апреля временно отменяют 32 поезда дальнего следования. Периодичность курсирования еще 32 поездов была сокращена.</w:t>
      </w:r>
    </w:p>
    <w:p w14:paraId="0A81DC25" w14:textId="77777777" w:rsidR="0008255A" w:rsidRDefault="00702DB0" w:rsidP="00DD1BAB">
      <w:pPr>
        <w:jc w:val="both"/>
      </w:pPr>
      <w:hyperlink r:id="rId11" w:history="1">
        <w:r w:rsidR="004C44D3" w:rsidRPr="00D60DD4">
          <w:rPr>
            <w:rStyle w:val="a9"/>
          </w:rPr>
          <w:t>https://www.vesti.ru/videos/show/vid/834569/cid/1/</w:t>
        </w:r>
      </w:hyperlink>
    </w:p>
    <w:p w14:paraId="6C23AB7C" w14:textId="77777777" w:rsidR="0008255A" w:rsidRDefault="004C44D3" w:rsidP="00DD1BAB">
      <w:pPr>
        <w:pStyle w:val="3"/>
        <w:jc w:val="both"/>
        <w:rPr>
          <w:rFonts w:ascii="Times New Roman" w:hAnsi="Times New Roman"/>
          <w:sz w:val="24"/>
          <w:szCs w:val="24"/>
        </w:rPr>
      </w:pPr>
      <w:bookmarkStart w:id="6" w:name="_Toc46164710"/>
      <w:r w:rsidRPr="004C44D3">
        <w:rPr>
          <w:rFonts w:ascii="Times New Roman" w:hAnsi="Times New Roman"/>
          <w:sz w:val="24"/>
          <w:szCs w:val="24"/>
        </w:rPr>
        <w:t>ВЕСТИ-МОСКВА; ЕКАТЕРИНА ФРОЛОВА; 2020.12.04; ДЛЯ ПОЕЗДОВ ЧЕТВЕРТОГО МЦД ПРОКЛАДЫВАЮТ БАРХАТНЫЙ ПУТЬ</w:t>
      </w:r>
      <w:bookmarkEnd w:id="6"/>
    </w:p>
    <w:p w14:paraId="6311B442" w14:textId="32E73D33" w:rsidR="004C44D3" w:rsidRDefault="004C44D3" w:rsidP="00DD1BAB">
      <w:pPr>
        <w:jc w:val="both"/>
      </w:pPr>
      <w:r>
        <w:t>На четвертом Московском центральном диаметре, который соединит Апрелевку и Железнодородный, началось строительство нового пути. Работы идут с соблюдением технических и санитарных норм, а чтобы поездки были не только безопасными, но и комфортными, для поездов прокладывают бархатный путь.</w:t>
      </w:r>
    </w:p>
    <w:p w14:paraId="76A61BBD" w14:textId="77777777" w:rsidR="0008255A" w:rsidRDefault="00702DB0" w:rsidP="00DD1BAB">
      <w:pPr>
        <w:jc w:val="both"/>
      </w:pPr>
      <w:hyperlink r:id="rId12" w:history="1">
        <w:r w:rsidR="004C44D3" w:rsidRPr="00D60DD4">
          <w:rPr>
            <w:rStyle w:val="a9"/>
          </w:rPr>
          <w:t>https://www.vesti.ru/videos/show/vid/834464/cid/1/</w:t>
        </w:r>
      </w:hyperlink>
    </w:p>
    <w:p w14:paraId="2B20248A" w14:textId="3D4F3C3F" w:rsidR="00C627FB" w:rsidRPr="004C44D3" w:rsidRDefault="004C44D3" w:rsidP="00DD1BAB">
      <w:pPr>
        <w:pStyle w:val="3"/>
        <w:jc w:val="both"/>
        <w:rPr>
          <w:rFonts w:ascii="Times New Roman" w:hAnsi="Times New Roman"/>
          <w:sz w:val="24"/>
          <w:szCs w:val="24"/>
        </w:rPr>
      </w:pPr>
      <w:bookmarkStart w:id="7" w:name="_Toc46164711"/>
      <w:r w:rsidRPr="004C44D3">
        <w:rPr>
          <w:rFonts w:ascii="Times New Roman" w:hAnsi="Times New Roman"/>
          <w:sz w:val="24"/>
          <w:szCs w:val="24"/>
        </w:rPr>
        <w:t>ВЕСТИ</w:t>
      </w:r>
      <w:r>
        <w:rPr>
          <w:rFonts w:ascii="Times New Roman" w:hAnsi="Times New Roman"/>
          <w:sz w:val="24"/>
          <w:szCs w:val="24"/>
        </w:rPr>
        <w:t xml:space="preserve"> </w:t>
      </w:r>
      <w:r w:rsidR="00DD1BAB">
        <w:rPr>
          <w:rFonts w:ascii="Times New Roman" w:hAnsi="Times New Roman"/>
          <w:sz w:val="24"/>
          <w:szCs w:val="24"/>
        </w:rPr>
        <w:t>«</w:t>
      </w:r>
      <w:r>
        <w:rPr>
          <w:rFonts w:ascii="Times New Roman" w:hAnsi="Times New Roman"/>
          <w:sz w:val="24"/>
          <w:szCs w:val="24"/>
        </w:rPr>
        <w:t>ДЕЖУРНАЯ ЧАСТЬ</w:t>
      </w:r>
      <w:r w:rsidR="00DD1BAB">
        <w:rPr>
          <w:rFonts w:ascii="Times New Roman" w:hAnsi="Times New Roman"/>
          <w:sz w:val="24"/>
          <w:szCs w:val="24"/>
        </w:rPr>
        <w:t>»</w:t>
      </w:r>
      <w:r w:rsidRPr="004C44D3">
        <w:rPr>
          <w:rFonts w:ascii="Times New Roman" w:hAnsi="Times New Roman"/>
          <w:sz w:val="24"/>
          <w:szCs w:val="24"/>
        </w:rPr>
        <w:t>; 2020.10.04; ТО ЯМА, ТО КАНАВА: КОВРОВ ПРЕВРАТИЛСЯ В ЛУНУ</w:t>
      </w:r>
      <w:bookmarkEnd w:id="7"/>
    </w:p>
    <w:p w14:paraId="031E638E" w14:textId="1A1AF255" w:rsidR="00C627FB" w:rsidRDefault="00C627FB" w:rsidP="00DD1BAB">
      <w:pPr>
        <w:jc w:val="both"/>
      </w:pPr>
      <w:r>
        <w:t>Настоящие кратеры, ведь ямами их сложно назвать, превращают каждую поездку жителей Коврова во Владимирской области в испытание.</w:t>
      </w:r>
    </w:p>
    <w:p w14:paraId="075B73A1" w14:textId="77777777" w:rsidR="0008255A" w:rsidRDefault="00702DB0" w:rsidP="00DD1BAB">
      <w:pPr>
        <w:jc w:val="both"/>
      </w:pPr>
      <w:hyperlink r:id="rId13" w:history="1">
        <w:r w:rsidR="004C44D3" w:rsidRPr="00D60DD4">
          <w:rPr>
            <w:rStyle w:val="a9"/>
          </w:rPr>
          <w:t>https://www.vesti.ru/videos/show/vid/834428/cid/1/#</w:t>
        </w:r>
      </w:hyperlink>
    </w:p>
    <w:p w14:paraId="4F038F29" w14:textId="5D830B75" w:rsidR="00C627FB" w:rsidRPr="00C627FB" w:rsidRDefault="00C627FB" w:rsidP="00DD1BAB">
      <w:pPr>
        <w:pStyle w:val="3"/>
        <w:jc w:val="both"/>
        <w:rPr>
          <w:rFonts w:ascii="Times New Roman" w:hAnsi="Times New Roman"/>
          <w:sz w:val="24"/>
          <w:szCs w:val="24"/>
        </w:rPr>
      </w:pPr>
      <w:bookmarkStart w:id="8" w:name="_Toc46164712"/>
      <w:r w:rsidRPr="00C627FB">
        <w:rPr>
          <w:rFonts w:ascii="Times New Roman" w:hAnsi="Times New Roman"/>
          <w:sz w:val="24"/>
          <w:szCs w:val="24"/>
        </w:rPr>
        <w:t>ВЕСТИ; 2020.10.04; РЕШЕТНИКОВ ЗАЯВИЛ О ТОЧЕЧНОМ ПОДХОДЕ К КАЖДОМУ ИЗ СИСТЕМООБРАЗУЮЩИХ ПРЕДПРИЯТИЙ</w:t>
      </w:r>
      <w:bookmarkEnd w:id="8"/>
    </w:p>
    <w:p w14:paraId="4048C53D" w14:textId="415C8A32" w:rsidR="00C627FB" w:rsidRDefault="00C627FB" w:rsidP="00DD1BAB">
      <w:pPr>
        <w:jc w:val="both"/>
      </w:pPr>
      <w:r>
        <w:t>В кабмине утвердили новые критерии отбора системообразующих компаний: на их основе уточнят и список предприятий. Об этом в интервью рассказал министр экономического развития Максим Решетников. Также он заявил: правительство не допустит банкротства авиаотрасли и будет ее поддерживать.</w:t>
      </w:r>
    </w:p>
    <w:p w14:paraId="0736E04B" w14:textId="77777777" w:rsidR="0008255A" w:rsidRDefault="00702DB0" w:rsidP="00DD1BAB">
      <w:pPr>
        <w:jc w:val="both"/>
      </w:pPr>
      <w:hyperlink r:id="rId14" w:history="1">
        <w:r w:rsidR="00C627FB" w:rsidRPr="00D60DD4">
          <w:rPr>
            <w:rStyle w:val="a9"/>
          </w:rPr>
          <w:t>https://www.vesti.ru/videos/show/vid/834403/cid/1/</w:t>
        </w:r>
      </w:hyperlink>
    </w:p>
    <w:p w14:paraId="7E8BA12D" w14:textId="5A6F9F15" w:rsidR="00C627FB" w:rsidRPr="00C627FB" w:rsidRDefault="00C627FB" w:rsidP="00DD1BAB">
      <w:pPr>
        <w:pStyle w:val="3"/>
        <w:jc w:val="both"/>
        <w:rPr>
          <w:rFonts w:ascii="Times New Roman" w:hAnsi="Times New Roman"/>
          <w:sz w:val="24"/>
          <w:szCs w:val="24"/>
        </w:rPr>
      </w:pPr>
      <w:bookmarkStart w:id="9" w:name="_Toc46164713"/>
      <w:r w:rsidRPr="00C627FB">
        <w:rPr>
          <w:rFonts w:ascii="Times New Roman" w:hAnsi="Times New Roman"/>
          <w:sz w:val="24"/>
          <w:szCs w:val="24"/>
        </w:rPr>
        <w:t>ВЕСТИ; 2020.10.04; ДЕРЕВНЯ ПОД КРАСНОЯРСКОМ ПОЛУЧИЛА ДОЛГОЖДАННУЮ ПЕРЕПРАВУ ЧЕРЕЗ ЕНИСЕЙ</w:t>
      </w:r>
      <w:bookmarkEnd w:id="9"/>
    </w:p>
    <w:p w14:paraId="619CD854" w14:textId="42F2F127" w:rsidR="00C627FB" w:rsidRDefault="00C627FB" w:rsidP="00DD1BAB">
      <w:pPr>
        <w:jc w:val="both"/>
      </w:pPr>
      <w:r>
        <w:t>Деревня Момотово находится не на острове, но попасть сюда можно только по воде. Из за тёплой зимы в этом году ледовая переправа так и не заработала. Транспортную блокаду, в которой Момотово оказалось в декабре удалось снять только сейчас, когда возобновилось паромное сообщение.</w:t>
      </w:r>
    </w:p>
    <w:p w14:paraId="4E667593" w14:textId="77777777" w:rsidR="0008255A" w:rsidRDefault="00702DB0" w:rsidP="00DD1BAB">
      <w:pPr>
        <w:jc w:val="both"/>
      </w:pPr>
      <w:hyperlink r:id="rId15" w:history="1">
        <w:r w:rsidR="00C627FB" w:rsidRPr="00D60DD4">
          <w:rPr>
            <w:rStyle w:val="a9"/>
          </w:rPr>
          <w:t>https://www.vesti.ru/videos/show/vid/834329/cid/1/</w:t>
        </w:r>
      </w:hyperlink>
    </w:p>
    <w:p w14:paraId="522F3F4C" w14:textId="5F4753CB" w:rsidR="00C627FB" w:rsidRPr="00C627FB" w:rsidRDefault="00C627FB" w:rsidP="00DD1BAB">
      <w:pPr>
        <w:pStyle w:val="3"/>
        <w:jc w:val="both"/>
        <w:rPr>
          <w:rFonts w:ascii="Times New Roman" w:hAnsi="Times New Roman"/>
          <w:sz w:val="24"/>
          <w:szCs w:val="24"/>
        </w:rPr>
      </w:pPr>
      <w:bookmarkStart w:id="10" w:name="_Toc46164714"/>
      <w:r w:rsidRPr="00C627FB">
        <w:rPr>
          <w:rFonts w:ascii="Times New Roman" w:hAnsi="Times New Roman"/>
          <w:sz w:val="24"/>
          <w:szCs w:val="24"/>
        </w:rPr>
        <w:t>ВЕСТИ; 2020.10.04; ПУТЕВКА В ЖИЗНЬ. СПЕЦИАЛЬНЫЙ РЕПОРТАЖ АРСЕНИЯ МОЛЧАНОВА</w:t>
      </w:r>
      <w:bookmarkEnd w:id="10"/>
    </w:p>
    <w:p w14:paraId="536767C7" w14:textId="7400AC80" w:rsidR="00C627FB" w:rsidRDefault="00C627FB" w:rsidP="00DD1BAB">
      <w:pPr>
        <w:jc w:val="both"/>
      </w:pPr>
      <w:r>
        <w:t>Практически все организованные туристы, купившие зарубежные путевки, вернулись в Россию. За последние недели на родину чартерами вывезли 160 тысяч россиян из 43 стран мира. Готовы ли они снова отправиться в путешествия, когда эпидемия закончится, и останутся ли в живых туристические компании?</w:t>
      </w:r>
    </w:p>
    <w:p w14:paraId="25562F87" w14:textId="77777777" w:rsidR="0008255A" w:rsidRDefault="00702DB0" w:rsidP="00DD1BAB">
      <w:pPr>
        <w:jc w:val="both"/>
      </w:pPr>
      <w:hyperlink r:id="rId16" w:history="1">
        <w:r w:rsidR="00C627FB" w:rsidRPr="00D60DD4">
          <w:rPr>
            <w:rStyle w:val="a9"/>
          </w:rPr>
          <w:t>https://www.vesti.ru/videos/show/vid/834323/cid/1/</w:t>
        </w:r>
      </w:hyperlink>
    </w:p>
    <w:p w14:paraId="507ED1C2" w14:textId="4BB978A5" w:rsidR="00C627FB" w:rsidRPr="00C627FB" w:rsidRDefault="00C627FB" w:rsidP="00DD1BAB">
      <w:pPr>
        <w:pStyle w:val="3"/>
        <w:jc w:val="both"/>
        <w:rPr>
          <w:rFonts w:ascii="Times New Roman" w:hAnsi="Times New Roman"/>
          <w:sz w:val="24"/>
          <w:szCs w:val="24"/>
        </w:rPr>
      </w:pPr>
      <w:bookmarkStart w:id="11" w:name="_Toc46164715"/>
      <w:r w:rsidRPr="00C627FB">
        <w:rPr>
          <w:rFonts w:ascii="Times New Roman" w:hAnsi="Times New Roman"/>
          <w:sz w:val="24"/>
          <w:szCs w:val="24"/>
        </w:rPr>
        <w:lastRenderedPageBreak/>
        <w:t>ВЕСТИ; 2020.10.04; ОТКРЫТИЕ РЕЧНОГО КРУИЗНОГО СЕЗОНА В РОССИИ ОТКЛАДЫВАЕТСЯ</w:t>
      </w:r>
      <w:bookmarkEnd w:id="11"/>
    </w:p>
    <w:p w14:paraId="7EB39E39" w14:textId="0D82424D" w:rsidR="00C627FB" w:rsidRDefault="00C627FB" w:rsidP="00DD1BAB">
      <w:pPr>
        <w:jc w:val="both"/>
      </w:pPr>
      <w:r>
        <w:t>Открытие речного круизного сезона в России откладывается. Из-за неблагоприятной эпидемической обстановки его начало перенесено на июнь. В Санкт-Петербурге навигация будет открыта только для судов спецназначения, то же самое возможно и в Ярославской области.</w:t>
      </w:r>
    </w:p>
    <w:p w14:paraId="786BC971" w14:textId="77777777" w:rsidR="00DD1BAB" w:rsidRDefault="00702DB0" w:rsidP="00DD1BAB">
      <w:pPr>
        <w:jc w:val="both"/>
      </w:pPr>
      <w:hyperlink r:id="rId17" w:history="1">
        <w:r w:rsidR="00C627FB" w:rsidRPr="00D60DD4">
          <w:rPr>
            <w:rStyle w:val="a9"/>
          </w:rPr>
          <w:t>https://www.vesti.ru/videos/show/vid/834446/cid/1/</w:t>
        </w:r>
      </w:hyperlink>
    </w:p>
    <w:p w14:paraId="01176673" w14:textId="77777777" w:rsidR="0008255A" w:rsidRDefault="00C01679" w:rsidP="00DD1BAB">
      <w:pPr>
        <w:pStyle w:val="3"/>
        <w:jc w:val="both"/>
        <w:rPr>
          <w:rFonts w:ascii="Times New Roman" w:hAnsi="Times New Roman"/>
          <w:sz w:val="24"/>
          <w:szCs w:val="24"/>
        </w:rPr>
      </w:pPr>
      <w:bookmarkStart w:id="12" w:name="_Toc46164716"/>
      <w:r w:rsidRPr="00C01679">
        <w:rPr>
          <w:rFonts w:ascii="Times New Roman" w:hAnsi="Times New Roman"/>
          <w:sz w:val="24"/>
          <w:szCs w:val="24"/>
        </w:rPr>
        <w:t>ВЕДОМОСТИ; ПОЛИНА ТРИФОНОВА, АРТУР ТОПОРКОВ, АННА ЧЕРВОННАЯ; 2020.13.04; МИНЭНЕРГО НЕ ПОДДЕРЖАЛО ВВОД КВОТ НА ПЕРЕВОЗКУ УГЛЯ ПО ЖЕЛЕЗНОЙ ДОРОГЕ; ОНИ ДЕЛАЮТ ДОСТУП К ИНФРАСТРУКТУРЕ МЕНЕЕ ПРОЗРАЧНЫМ, СЧИТАЕТ ВЕДОМСТВО</w:t>
      </w:r>
      <w:bookmarkEnd w:id="12"/>
    </w:p>
    <w:p w14:paraId="1FD8D26A" w14:textId="4A3DA959" w:rsidR="0008255A" w:rsidRDefault="00C01679" w:rsidP="00DD1BAB">
      <w:pPr>
        <w:jc w:val="both"/>
      </w:pPr>
      <w:r>
        <w:t xml:space="preserve">Министерство энергетики России  не поддерживает предложение о введении квот на перевозку угля железнодорожным транспортом в восточном направлении, следует из письма министра энергетики Александра Новака, отправленного первому </w:t>
      </w:r>
      <w:r w:rsidRPr="00B02EFD">
        <w:rPr>
          <w:b/>
        </w:rPr>
        <w:t>вице-премьеру</w:t>
      </w:r>
      <w:r>
        <w:t xml:space="preserve"> </w:t>
      </w:r>
      <w:r w:rsidRPr="00B02EFD">
        <w:rPr>
          <w:b/>
        </w:rPr>
        <w:t>Андрею Белоусову</w:t>
      </w:r>
      <w:r>
        <w:t xml:space="preserve"> 7 апреля. </w:t>
      </w:r>
      <w:r w:rsidR="00DD1BAB">
        <w:t>«</w:t>
      </w:r>
      <w:r>
        <w:t>Ведомости</w:t>
      </w:r>
      <w:r w:rsidR="00DD1BAB">
        <w:t>»</w:t>
      </w:r>
      <w:r>
        <w:t xml:space="preserve"> ознакомились с содержанием письма, его подлинность подтвердил собеседник в крупной компании-операторе перевозок и топ-менеджер одной из угольных компаний. Действующее законодательство не предусматривает ввод квот на перевозку угля по железной дороге, указывает в письме Новак. Как мера нетарифного регулирования они допускаются Договором о ЕАЭС и федеральным законом о регулировании внешнеторговой деятельности. Но исходя из их положений, оснований для перехода к нетарифному регулированию нет, подчеркивает Новак. Предложение о введении квот исходило со стороны </w:t>
      </w:r>
      <w:r w:rsidRPr="00DD1BAB">
        <w:rPr>
          <w:b/>
        </w:rPr>
        <w:t>Минтранс</w:t>
      </w:r>
      <w:r>
        <w:t xml:space="preserve">а. </w:t>
      </w:r>
    </w:p>
    <w:p w14:paraId="74E858FE" w14:textId="72890991" w:rsidR="0008255A" w:rsidRDefault="00C01679" w:rsidP="00DD1BAB">
      <w:pPr>
        <w:jc w:val="both"/>
      </w:pPr>
      <w:r>
        <w:t xml:space="preserve">В секретариате </w:t>
      </w:r>
      <w:r w:rsidRPr="00B02EFD">
        <w:rPr>
          <w:b/>
        </w:rPr>
        <w:t>Белоусов</w:t>
      </w:r>
      <w:r>
        <w:t xml:space="preserve">а вопросы </w:t>
      </w:r>
      <w:r w:rsidR="00DD1BAB">
        <w:t>«</w:t>
      </w:r>
      <w:r>
        <w:t>Ведомостей</w:t>
      </w:r>
      <w:r w:rsidR="00DD1BAB">
        <w:t>»</w:t>
      </w:r>
      <w:r>
        <w:t xml:space="preserve"> не прокомментировали. Представитель </w:t>
      </w:r>
      <w:r w:rsidRPr="00DD1BAB">
        <w:rPr>
          <w:b/>
        </w:rPr>
        <w:t>Минтранс</w:t>
      </w:r>
      <w:r>
        <w:t xml:space="preserve">а не ответил на запрос. Представитель </w:t>
      </w:r>
      <w:r w:rsidRPr="00DD1BAB">
        <w:rPr>
          <w:b/>
        </w:rPr>
        <w:t>РЖД</w:t>
      </w:r>
      <w:r>
        <w:t xml:space="preserve"> комментировать переписку отказался. Представитель Минэнерго заявил, что по итогам совещания у </w:t>
      </w:r>
      <w:r w:rsidRPr="00B02EFD">
        <w:rPr>
          <w:b/>
        </w:rPr>
        <w:t>Белоусов</w:t>
      </w:r>
      <w:r>
        <w:t xml:space="preserve">а, которое состоялось 10 апреля, все вопросы с </w:t>
      </w:r>
      <w:r w:rsidRPr="00DD1BAB">
        <w:rPr>
          <w:b/>
        </w:rPr>
        <w:t>Министерством транспорта</w:t>
      </w:r>
      <w:r>
        <w:t xml:space="preserve"> урегулированы.</w:t>
      </w:r>
    </w:p>
    <w:p w14:paraId="0A549A62" w14:textId="1D0F9768" w:rsidR="0008255A" w:rsidRDefault="00C01679" w:rsidP="00DD1BAB">
      <w:pPr>
        <w:jc w:val="both"/>
      </w:pPr>
      <w:r>
        <w:t xml:space="preserve">Разработать методику поручил </w:t>
      </w:r>
      <w:r w:rsidRPr="00DD1BAB">
        <w:rPr>
          <w:b/>
        </w:rPr>
        <w:t>Минтранс</w:t>
      </w:r>
      <w:r>
        <w:t xml:space="preserve">у первый </w:t>
      </w:r>
      <w:r w:rsidRPr="00B02EFD">
        <w:rPr>
          <w:b/>
        </w:rPr>
        <w:t>вице-премьер</w:t>
      </w:r>
      <w:r>
        <w:t xml:space="preserve"> </w:t>
      </w:r>
      <w:r w:rsidRPr="00B02EFD">
        <w:rPr>
          <w:b/>
        </w:rPr>
        <w:t>Андрей Белоусов</w:t>
      </w:r>
      <w:r>
        <w:t xml:space="preserve"> по итогам совещания 25 февраля (текст протокола есть у </w:t>
      </w:r>
      <w:r w:rsidR="00DD1BAB">
        <w:t>«</w:t>
      </w:r>
      <w:r>
        <w:t>Ведомостей</w:t>
      </w:r>
      <w:r w:rsidR="00DD1BAB">
        <w:t>»</w:t>
      </w:r>
      <w:r>
        <w:t>, его содержание подтве</w:t>
      </w:r>
      <w:r w:rsidRPr="00DD1BAB">
        <w:rPr>
          <w:b/>
        </w:rPr>
        <w:t>ржд</w:t>
      </w:r>
      <w:r>
        <w:t xml:space="preserve">али четыре человека, близких к разным участникам): ответственные министерства должны были совместно с угольными компаниями и </w:t>
      </w:r>
      <w:r w:rsidRPr="00DD1BAB">
        <w:rPr>
          <w:b/>
        </w:rPr>
        <w:t>РЖД</w:t>
      </w:r>
      <w:r>
        <w:t xml:space="preserve"> разработать такую методику, чтобы она обеспечивала доступ к перевозкам грузов в условиях ограничения пропускных способностей железнодорожной инфраструктуры. </w:t>
      </w:r>
      <w:r w:rsidRPr="00B02EFD">
        <w:rPr>
          <w:b/>
        </w:rPr>
        <w:t>Белоусов</w:t>
      </w:r>
      <w:r>
        <w:t xml:space="preserve"> также поручил профильным министерствам оценить финансовый результат </w:t>
      </w:r>
      <w:r w:rsidRPr="00DD1BAB">
        <w:rPr>
          <w:b/>
        </w:rPr>
        <w:t>РЖД</w:t>
      </w:r>
      <w:r>
        <w:t xml:space="preserve"> от перевозок угля и рентабельность экспорта угля. </w:t>
      </w:r>
    </w:p>
    <w:p w14:paraId="7EED39C0" w14:textId="26B17409" w:rsidR="0008255A" w:rsidRDefault="00C01679" w:rsidP="00DD1BAB">
      <w:pPr>
        <w:jc w:val="both"/>
      </w:pPr>
      <w:r>
        <w:t xml:space="preserve">Предложенный </w:t>
      </w:r>
      <w:r w:rsidRPr="00DD1BAB">
        <w:rPr>
          <w:b/>
        </w:rPr>
        <w:t>Минтранс</w:t>
      </w:r>
      <w:r>
        <w:t xml:space="preserve">ом механизм предполагает, что ответственность за подготовку плана распределения квот должна быть возложена на Минэнерго, следует из письма Новака. Затем этот план должен направляться на согласование </w:t>
      </w:r>
      <w:r w:rsidR="00DD1BAB">
        <w:t>«</w:t>
      </w:r>
      <w:r>
        <w:t xml:space="preserve">заинтересованным субъектам Российской Федерации и ОАО </w:t>
      </w:r>
      <w:r w:rsidR="00DD1BAB">
        <w:t>«</w:t>
      </w:r>
      <w:r w:rsidRPr="00DD1BAB">
        <w:rPr>
          <w:b/>
        </w:rPr>
        <w:t>РЖД</w:t>
      </w:r>
      <w:r w:rsidR="00DD1BAB">
        <w:t>»</w:t>
      </w:r>
      <w:r>
        <w:t xml:space="preserve">. Они же должны дать оценку выполнимости плана. Но условия и основания для распределения квот не прописаны, что может провоцировать коррупцию, указывает Минэнерго. Порядок урегулирования разногласий в случае несогласования плана также не предложен. А отсутствие критериев оценки выполнимости плана может привести к злоупотреблениям, опасается Новак. </w:t>
      </w:r>
    </w:p>
    <w:p w14:paraId="7E601AE8" w14:textId="77777777" w:rsidR="0008255A" w:rsidRDefault="00C01679" w:rsidP="00DD1BAB">
      <w:pPr>
        <w:jc w:val="both"/>
      </w:pPr>
      <w:r>
        <w:t xml:space="preserve">Минэнерго предлагает детально регламентировать порядок распределения пропускных и провозных способностей железнодорожной инфраструктуры в восточном направлении. Должны быть определены порядок информирования грузоотправителей, учет перевозчиком плана при приеме и исполнении заявок грузоотправителей и порядок компансаций в случае невыполнения плана перевозчиком. Это исключит непрозрачность распределения провозных способностей железнодорожной инфраструктуры и злоупотребления на местах, говорится в письме. </w:t>
      </w:r>
    </w:p>
    <w:p w14:paraId="222A27F9" w14:textId="1D8B1128" w:rsidR="0008255A" w:rsidRDefault="00C01679" w:rsidP="00DD1BAB">
      <w:pPr>
        <w:jc w:val="both"/>
      </w:pPr>
      <w:r>
        <w:lastRenderedPageBreak/>
        <w:t xml:space="preserve">Собеседник </w:t>
      </w:r>
      <w:r w:rsidR="00DD1BAB">
        <w:t>«</w:t>
      </w:r>
      <w:r>
        <w:t>Ведомостей</w:t>
      </w:r>
      <w:r w:rsidR="00DD1BAB">
        <w:t>»</w:t>
      </w:r>
      <w:r>
        <w:t xml:space="preserve"> в крупной операторской компании считает, что подход Минэнерго позволит ввести прозрачные правила распределения имеющихся провозных мощностей. Максимальную пропускную способность для угля определят </w:t>
      </w:r>
      <w:r w:rsidRPr="00DD1BAB">
        <w:rPr>
          <w:b/>
        </w:rPr>
        <w:t>РЖД</w:t>
      </w:r>
      <w:r>
        <w:t xml:space="preserve">, а Минэнерго уже распределяет ее по формуле. Если </w:t>
      </w:r>
      <w:r w:rsidRPr="00DD1BAB">
        <w:rPr>
          <w:b/>
        </w:rPr>
        <w:t>РЖД</w:t>
      </w:r>
      <w:r>
        <w:t xml:space="preserve"> почему-то даст больше или меньше, это будет скорректировано формулой, объясняет он. Причем распределение провозных мощностей определяется не по компаниям, а по регионам, подчеркивает  собеседник </w:t>
      </w:r>
      <w:r w:rsidR="00DD1BAB">
        <w:t>«</w:t>
      </w:r>
      <w:r>
        <w:t>Ведомостей</w:t>
      </w:r>
      <w:r w:rsidR="00DD1BAB">
        <w:t>»</w:t>
      </w:r>
      <w:r>
        <w:t xml:space="preserve">. </w:t>
      </w:r>
      <w:r w:rsidR="00DD1BAB">
        <w:t>«</w:t>
      </w:r>
      <w:r>
        <w:t>Но все проблемы с вывозом угля существуют, пока не построены БАМ  и Транссиб</w:t>
      </w:r>
      <w:r w:rsidR="00DD1BAB">
        <w:t>»</w:t>
      </w:r>
      <w:r>
        <w:t xml:space="preserve">, — добавляет он. Сейчас ни одна методика не будет эффективна, замечает топ-менеджер крупной угольной компании: </w:t>
      </w:r>
      <w:r w:rsidR="00DD1BAB">
        <w:t>«</w:t>
      </w:r>
      <w:r>
        <w:t>Нет однозначного понимания, сколько возможно провезти угля в восточном направлении, но все пытаются поделить эти провозные возможности</w:t>
      </w:r>
      <w:r w:rsidR="00DD1BAB">
        <w:t>»</w:t>
      </w:r>
      <w:r>
        <w:t>.</w:t>
      </w:r>
    </w:p>
    <w:p w14:paraId="75ED5EC2" w14:textId="4BD86BC3" w:rsidR="0008255A" w:rsidRDefault="00C01679" w:rsidP="00DD1BAB">
      <w:pPr>
        <w:jc w:val="both"/>
      </w:pPr>
      <w:r>
        <w:t xml:space="preserve">Квотирование противоречит существующей нормативной базе, построенной на принципе недискриминационного доступа к инфраструктуре,  и привело бы к формированию сложных регуляторных конфликтов между Минэнерго, </w:t>
      </w:r>
      <w:r w:rsidRPr="00DD1BAB">
        <w:rPr>
          <w:b/>
        </w:rPr>
        <w:t>Минтранс</w:t>
      </w:r>
      <w:r>
        <w:t xml:space="preserve">ом и </w:t>
      </w:r>
      <w:r w:rsidRPr="00DD1BAB">
        <w:rPr>
          <w:b/>
        </w:rPr>
        <w:t>РЖД</w:t>
      </w:r>
      <w:r>
        <w:t xml:space="preserve">, считает гендиректор агентства </w:t>
      </w:r>
      <w:r w:rsidR="00DD1BAB">
        <w:t>«</w:t>
      </w:r>
      <w:r>
        <w:t>Infoline-аналитика</w:t>
      </w:r>
      <w:r w:rsidR="00DD1BAB">
        <w:t>»</w:t>
      </w:r>
      <w:r>
        <w:t xml:space="preserve"> Михаил Бурмистров. </w:t>
      </w:r>
    </w:p>
    <w:p w14:paraId="2DA4369F" w14:textId="3C5C8C8D" w:rsidR="0008255A" w:rsidRDefault="00C01679" w:rsidP="00DD1BAB">
      <w:pPr>
        <w:jc w:val="both"/>
      </w:pPr>
      <w:r>
        <w:t xml:space="preserve">Задача увеличивать экспорт угля в Азию была поставлена еще в августе 2018 г. на президентской комиссии по ТЭКу. На европейском рынке российский энергетический уголь занимает около 40%, на азиатском – меньше 10%, приводил тогда данные министр энергетики Александр Новак. К 2025 г. его долю планируется довести до 20%. Для этого потребуется около 1 трлн руб. частных инвестиций в добычу. Но уголь перевозится преимущественно по железной дороге. Доля угля в структуре погрузки </w:t>
      </w:r>
      <w:r w:rsidRPr="00DD1BAB">
        <w:rPr>
          <w:b/>
        </w:rPr>
        <w:t>РЖД</w:t>
      </w:r>
      <w:r>
        <w:t xml:space="preserve"> в 2019 г. составляла почти 30% – 372 млн т. В структуре выручки </w:t>
      </w:r>
      <w:r w:rsidRPr="00DD1BAB">
        <w:rPr>
          <w:b/>
        </w:rPr>
        <w:t>РЖД</w:t>
      </w:r>
      <w:r>
        <w:t xml:space="preserve"> на перевозку угля приходится 20,8% – 233,6 млрд руб. (данные </w:t>
      </w:r>
      <w:r w:rsidR="00DD1BAB">
        <w:t>«</w:t>
      </w:r>
      <w:r>
        <w:t>Infoline-аналитики</w:t>
      </w:r>
      <w:r w:rsidR="00DD1BAB">
        <w:t>»</w:t>
      </w:r>
      <w:r>
        <w:t>).</w:t>
      </w:r>
    </w:p>
    <w:p w14:paraId="414AEEA6" w14:textId="77777777" w:rsidR="0008255A" w:rsidRDefault="00C01679" w:rsidP="00DD1BAB">
      <w:pPr>
        <w:jc w:val="both"/>
      </w:pPr>
      <w:r>
        <w:t>Сейчас на Азию приходится 25% российского экспорта энергетического угля – 99,4 млн т в 2018 г., на долю Европы – 27% (104 млн т), приводит данные Институт проблем естественных монополий. Крупными рынками являются быстро растущие экономики Индии, Вьетнама, Малайзии, Филиппин. Увеличение поставок в Азию становится особенно актуальным в условиях ужесточения экологического регулирования в Европе. 64,5% экспорта российского угля в европейском направлении приходится на страны Евросоюза. А ЕС сокращает импорт угля с 2012 г., цены на энергетический уголь в Европе падают: только за 2019 г. – на 25–37% до $50–60 за 1 т. В Азии ситуация пока обратная: плата за выбросы парниковых газов низкая или отсутствует, а СПГ дорог. Но и тут российские угольщики могут столкнуться с трудностями, предостерегают эксперты: замедление роста азиатских экономик, инфраструктурные ограничения, рост конкуренции.</w:t>
      </w:r>
    </w:p>
    <w:p w14:paraId="7794E0E1" w14:textId="6D2012B1" w:rsidR="00972C88" w:rsidRDefault="00C01679" w:rsidP="00DD1BAB">
      <w:pPr>
        <w:jc w:val="both"/>
      </w:pPr>
      <w:r>
        <w:t xml:space="preserve">Крупнейшие производители энергетического угля в России — СУЭК и УГМК (контролирует </w:t>
      </w:r>
      <w:r w:rsidR="00DD1BAB">
        <w:t>«</w:t>
      </w:r>
      <w:r>
        <w:t>Кузбассразрезуголь</w:t>
      </w:r>
      <w:r w:rsidR="00DD1BAB">
        <w:t>»</w:t>
      </w:r>
      <w:r>
        <w:t xml:space="preserve">). На их долю приходится 40% российской добычи. Их представители не ответили на запрос. Как и представитель </w:t>
      </w:r>
      <w:r w:rsidR="00DD1BAB">
        <w:t>«</w:t>
      </w:r>
      <w:r>
        <w:t>СДС Угля</w:t>
      </w:r>
      <w:r w:rsidR="00DD1BAB">
        <w:t>»</w:t>
      </w:r>
      <w:r>
        <w:t>.​</w:t>
      </w:r>
    </w:p>
    <w:p w14:paraId="385B33B6" w14:textId="77777777" w:rsidR="0008255A" w:rsidRDefault="00702DB0" w:rsidP="00DD1BAB">
      <w:pPr>
        <w:jc w:val="both"/>
      </w:pPr>
      <w:hyperlink r:id="rId18" w:history="1">
        <w:r w:rsidR="00C01679" w:rsidRPr="00D60DD4">
          <w:rPr>
            <w:rStyle w:val="a9"/>
          </w:rPr>
          <w:t>https://www.vedomosti.ru/business/articles/2020/04/12/827825-vvod-kvot</w:t>
        </w:r>
      </w:hyperlink>
    </w:p>
    <w:p w14:paraId="10958F97" w14:textId="77777777" w:rsidR="008433F7" w:rsidRPr="00972C88" w:rsidRDefault="008433F7" w:rsidP="00DD1BAB">
      <w:pPr>
        <w:pStyle w:val="3"/>
        <w:jc w:val="both"/>
        <w:rPr>
          <w:rFonts w:ascii="Times New Roman" w:hAnsi="Times New Roman"/>
          <w:sz w:val="24"/>
          <w:szCs w:val="24"/>
        </w:rPr>
      </w:pPr>
      <w:bookmarkStart w:id="13" w:name="_Toc46164717"/>
      <w:r w:rsidRPr="00972C88">
        <w:rPr>
          <w:rFonts w:ascii="Times New Roman" w:hAnsi="Times New Roman"/>
          <w:sz w:val="24"/>
          <w:szCs w:val="24"/>
        </w:rPr>
        <w:t>КОММЕРСАНТЪ; АНАСТАСИЯ ВЕДЕНЕЕВА; 2020.13.04; ПРИТИХШИЙ ДОН; СУДОХОДНЫМ КОМПАНИЯМ НЕ ХВАТАЕТ ВОДЫ</w:t>
      </w:r>
      <w:bookmarkEnd w:id="13"/>
    </w:p>
    <w:p w14:paraId="54B25FD5" w14:textId="77777777" w:rsidR="008433F7" w:rsidRDefault="008433F7" w:rsidP="00DD1BAB">
      <w:pPr>
        <w:jc w:val="both"/>
      </w:pPr>
      <w:r>
        <w:t>Грузопоток на Нижнем Дону в этом году может упасть на 15%, до 8,5 млн тонн, из-за маловодности. Перевозчики вынуждены работать с недогрузом или переходить на рейдовую перевалку для преодоления лимитирующего участка от Кочетовского гидроузла. Решением проблемы должно стать строительство Багаевского гидроузла, который ожидается в 2023 году. Но к тому времени часть грузов уйдет на железную дорогу, возможно, навсегда, отмечают эксперты.</w:t>
      </w:r>
    </w:p>
    <w:p w14:paraId="5A134F43" w14:textId="5EBE3831" w:rsidR="008433F7" w:rsidRDefault="008433F7" w:rsidP="00DD1BAB">
      <w:pPr>
        <w:jc w:val="both"/>
      </w:pPr>
      <w:r>
        <w:t xml:space="preserve">Водный путь Нижнего Дона в 2020 году будет работать на пределе возможностей, сообщил 10 апреля глава ФБУ </w:t>
      </w:r>
      <w:r w:rsidR="00DD1BAB">
        <w:t>«</w:t>
      </w:r>
      <w:r>
        <w:t>Азово-Донская бассейновая администрация</w:t>
      </w:r>
      <w:r w:rsidR="00DD1BAB">
        <w:t>»</w:t>
      </w:r>
      <w:r>
        <w:t xml:space="preserve"> Сергей Гайдаев на заседании морского совета при правительстве Ростовской области (цитата по </w:t>
      </w:r>
      <w:r>
        <w:lastRenderedPageBreak/>
        <w:t>PortNews). По его мнению, несмотря на планируемые дноуглубительные работы на лимитирующих участках (в основном от Кочетовского гидроузла до Манычского переката) и сужение судового хода на девяти лимитирующих перекатах, загрузка флота на полную осадку не будет обеспечена.</w:t>
      </w:r>
    </w:p>
    <w:p w14:paraId="31D491DC" w14:textId="77777777" w:rsidR="008433F7" w:rsidRDefault="008433F7" w:rsidP="00DD1BAB">
      <w:pPr>
        <w:jc w:val="both"/>
      </w:pPr>
      <w:r>
        <w:t>При этом пандемия, утве</w:t>
      </w:r>
      <w:r w:rsidRPr="00DD1BAB">
        <w:rPr>
          <w:b/>
        </w:rPr>
        <w:t>ржд</w:t>
      </w:r>
      <w:r>
        <w:t>ают источники “Ъ” в отрасли, пока не оказала видимого влияния на грузовые речные перевозки, разве что в ряде случаев возникали сложности с получением разрешений на работу с учётом карантинных мер. Так что маловодность остается ключевой проблемой.</w:t>
      </w:r>
    </w:p>
    <w:p w14:paraId="42EC7A91" w14:textId="5258A778" w:rsidR="008433F7" w:rsidRDefault="008433F7" w:rsidP="00DD1BAB">
      <w:pPr>
        <w:jc w:val="both"/>
      </w:pPr>
      <w:r>
        <w:t xml:space="preserve">О ее возникновении на Нижнем Дону из-за малоснежной зимы и отсутствия большого притока воды в Цимлянском водохранилище “Ъ” писал еще 28 января. Уже в марте стало понятно, что этот год в Ростовской области окажется одним из самых маловодных, и Дон, по словам Сергея Гайдаева, </w:t>
      </w:r>
      <w:r w:rsidR="00DD1BAB">
        <w:t>«</w:t>
      </w:r>
      <w:r>
        <w:t>будет больше похож на ручеек</w:t>
      </w:r>
      <w:r w:rsidR="00DD1BAB">
        <w:t>»</w:t>
      </w:r>
      <w:r>
        <w:t xml:space="preserve">. 27 марта на коллегии и общественном совете </w:t>
      </w:r>
      <w:r w:rsidRPr="00DD1BAB">
        <w:rPr>
          <w:b/>
        </w:rPr>
        <w:t>Росморречфлот</w:t>
      </w:r>
      <w:r>
        <w:t xml:space="preserve">а замглавы агентства Константин Анисимов заявил об </w:t>
      </w:r>
      <w:r w:rsidR="00DD1BAB">
        <w:t>«</w:t>
      </w:r>
      <w:r>
        <w:t>экстремальном маловодье</w:t>
      </w:r>
      <w:r w:rsidR="00DD1BAB">
        <w:t>»</w:t>
      </w:r>
      <w:r>
        <w:t>. В первой половине навигации глубина на лимитирующем участке ниже Кочетовского гидроузла прогнозируется на уровне 3,1–3,2 м при гарантированной 3,6 м, уточнял господин Анисимов.</w:t>
      </w:r>
    </w:p>
    <w:p w14:paraId="0526D7C2" w14:textId="61F44032" w:rsidR="008433F7" w:rsidRDefault="008433F7" w:rsidP="00DD1BAB">
      <w:pPr>
        <w:jc w:val="both"/>
      </w:pPr>
      <w:r>
        <w:t xml:space="preserve">В </w:t>
      </w:r>
      <w:r w:rsidR="00DD1BAB">
        <w:t>«</w:t>
      </w:r>
      <w:r>
        <w:t>Башволготанкере</w:t>
      </w:r>
      <w:r w:rsidR="00DD1BAB">
        <w:t>»</w:t>
      </w:r>
      <w:r>
        <w:t xml:space="preserve"> (основной фрахтователь — </w:t>
      </w:r>
      <w:r w:rsidR="00DD1BAB">
        <w:t>«</w:t>
      </w:r>
      <w:r>
        <w:t>Роснефть</w:t>
      </w:r>
      <w:r w:rsidR="00DD1BAB">
        <w:t>»</w:t>
      </w:r>
      <w:r>
        <w:t xml:space="preserve">) отметили, что грузовой флот рассчитан на гарантированные глубины 4 м. Значительное уменьшение, даже на отдельных участках, не позволяет полностью загружать флот. Учитывая прогнозы водности на Нижнем Дону, недогруз может достигать трети от полной грузоподъемности, которая для танкера типа </w:t>
      </w:r>
      <w:r w:rsidR="00DD1BAB">
        <w:t>«</w:t>
      </w:r>
      <w:r>
        <w:t>Волгонефть</w:t>
      </w:r>
      <w:r w:rsidR="00DD1BAB">
        <w:t>»</w:t>
      </w:r>
      <w:r>
        <w:t xml:space="preserve"> составляет около 4,5 тыс. тонн, отмечают в </w:t>
      </w:r>
      <w:r w:rsidR="00DD1BAB">
        <w:t>«</w:t>
      </w:r>
      <w:r>
        <w:t>Башволготанкере</w:t>
      </w:r>
      <w:r w:rsidR="00DD1BAB">
        <w:t>»</w:t>
      </w:r>
      <w:r>
        <w:t xml:space="preserve">. </w:t>
      </w:r>
      <w:r w:rsidR="00DD1BAB">
        <w:t>«</w:t>
      </w:r>
      <w:r>
        <w:t>Потери удастся минимизировать применением схемы частичной разгрузки танкеров на специально выделенных рейдах</w:t>
      </w:r>
      <w:r w:rsidR="00DD1BAB">
        <w:t>»</w:t>
      </w:r>
      <w:r>
        <w:t xml:space="preserve">,— уточнили в компании. </w:t>
      </w:r>
      <w:r w:rsidR="00DD1BAB">
        <w:t>«</w:t>
      </w:r>
      <w:r>
        <w:t>Башволготанкер</w:t>
      </w:r>
      <w:r w:rsidR="00DD1BAB">
        <w:t>»</w:t>
      </w:r>
      <w:r>
        <w:t xml:space="preserve"> 7 апреля сообщал, что планирует сохранить перевозку нефтепродуктов по внутренним водным путям на уровне 2019 года в 1,7 млн тонн.</w:t>
      </w:r>
    </w:p>
    <w:p w14:paraId="3E2FE11A" w14:textId="65917774" w:rsidR="008433F7" w:rsidRDefault="008433F7" w:rsidP="00DD1BAB">
      <w:pPr>
        <w:jc w:val="both"/>
      </w:pPr>
      <w:r>
        <w:t xml:space="preserve">В </w:t>
      </w:r>
      <w:r w:rsidR="00DD1BAB">
        <w:t>«</w:t>
      </w:r>
      <w:r>
        <w:t>Волжском пароходстве</w:t>
      </w:r>
      <w:r w:rsidR="00DD1BAB">
        <w:t>»</w:t>
      </w:r>
      <w:r>
        <w:t xml:space="preserve"> “Ъ” сообщили, что в районе Цимлянского водохранилища осуществляют перевозки более 30 его судов. В условиях крайне недостаточного уровня воды флот вынужден работать с уменьшением загрузки (0,9–1,4 тыс. тонн за рейс). Пароходство несет экономические потери, добавили в компании, не раскрыв их.</w:t>
      </w:r>
    </w:p>
    <w:p w14:paraId="4DDB820E" w14:textId="77777777" w:rsidR="008433F7" w:rsidRDefault="008433F7" w:rsidP="00DD1BAB">
      <w:pPr>
        <w:jc w:val="both"/>
      </w:pPr>
      <w:r>
        <w:t>По итогам навигации 2019 года грузоперевозки в границах Азово-Донского бассейна сократились на 6%, до 9,9 млн тонн. В структуре грузов преобладали мазут, сера и пшеница. В маловодном 2015 году перевозки грузов в Азово-Донском бассейне падали почти на 40%, не достигнув 9 млн тонн. Часть грузов ушла на железную дорогу и автотранспорт. Тогда на выделенных рейдах было перевалено более 400 тыс. тонн грузов.</w:t>
      </w:r>
    </w:p>
    <w:p w14:paraId="7919243B" w14:textId="556D42E8" w:rsidR="008433F7" w:rsidRDefault="008433F7" w:rsidP="00DD1BAB">
      <w:pPr>
        <w:jc w:val="both"/>
      </w:pPr>
      <w:r>
        <w:t xml:space="preserve">Решить проблему маловодья на Нижнем Дону должен Багаевский гидроузел, ввод которого намечен на 2023 год. Надежда Малышева из PortNews напоминает, что на этом же направлении несколько лет назад компании потеряли часть грузов из-за введенных ОАО </w:t>
      </w:r>
      <w:r w:rsidRPr="00DD1BAB">
        <w:rPr>
          <w:b/>
        </w:rPr>
        <w:t>РЖД</w:t>
      </w:r>
      <w:r>
        <w:t xml:space="preserve"> скидок. Реализация проекта была исходно намечена на 2020 год и даже если он не будет отложен, в условиях маловодности есть риск, что грузовладельцы за три года уведут объемы на железную дорогу, добавляет она. Глава </w:t>
      </w:r>
      <w:r w:rsidR="00DD1BAB">
        <w:t>«</w:t>
      </w:r>
      <w:r>
        <w:t>Infoline-Аналитики</w:t>
      </w:r>
      <w:r w:rsidR="00DD1BAB">
        <w:t>»</w:t>
      </w:r>
      <w:r>
        <w:t xml:space="preserve"> Михаил Бурмистров оценивает рост стоимости перевозок в связи с ограничениями по загрузке судов в 25–45%. Снижение перевозок в Азово-Донском бассейне в 2020 году, полагает он, составит не менее 1,5 млн тонн.</w:t>
      </w:r>
    </w:p>
    <w:p w14:paraId="548FE0C5" w14:textId="77777777" w:rsidR="008433F7" w:rsidRDefault="00702DB0" w:rsidP="00DD1BAB">
      <w:pPr>
        <w:jc w:val="both"/>
      </w:pPr>
      <w:hyperlink r:id="rId19" w:history="1">
        <w:r w:rsidR="008433F7" w:rsidRPr="00D60DD4">
          <w:rPr>
            <w:rStyle w:val="a9"/>
          </w:rPr>
          <w:t>https://www.kommersant.ru/doc/4320676</w:t>
        </w:r>
      </w:hyperlink>
    </w:p>
    <w:p w14:paraId="09EF4E63" w14:textId="77777777" w:rsidR="008433F7" w:rsidRPr="008433F7" w:rsidRDefault="008433F7" w:rsidP="00DD1BAB">
      <w:pPr>
        <w:pStyle w:val="3"/>
        <w:jc w:val="both"/>
        <w:rPr>
          <w:rFonts w:ascii="Times New Roman" w:hAnsi="Times New Roman"/>
          <w:sz w:val="24"/>
          <w:szCs w:val="24"/>
        </w:rPr>
      </w:pPr>
      <w:bookmarkStart w:id="14" w:name="_Toc46164718"/>
      <w:r w:rsidRPr="008433F7">
        <w:rPr>
          <w:rFonts w:ascii="Times New Roman" w:hAnsi="Times New Roman"/>
          <w:sz w:val="24"/>
          <w:szCs w:val="24"/>
        </w:rPr>
        <w:t>РОССИЙСКАЯ ГАЗЕТА - ФЕДЕРАЛЬНЫЙ ВЫПУСК; ЕВГЕНИЙ ГАЙВА; 2020.12.04; ТРУДНАЯ ДОРОГА ДОМОЙ; ВЫВОЗНЫМИ РЕЙСАМИ ЕЖЕДНЕВНО ВОЗВРАЩАЮТСЯ В РФ ОКОЛО 500 ЧЕЛОВЕК</w:t>
      </w:r>
      <w:bookmarkEnd w:id="14"/>
    </w:p>
    <w:p w14:paraId="7A87F530" w14:textId="77777777" w:rsidR="00DD1BAB" w:rsidRDefault="008433F7" w:rsidP="00DD1BAB">
      <w:pPr>
        <w:jc w:val="both"/>
      </w:pPr>
      <w:r>
        <w:t xml:space="preserve">На понедельник 13 апреля запланировано два рейса компании </w:t>
      </w:r>
      <w:r w:rsidR="00DD1BAB">
        <w:t>«</w:t>
      </w:r>
      <w:r w:rsidRPr="00DD1BAB">
        <w:rPr>
          <w:b/>
        </w:rPr>
        <w:t>Аэрофлот</w:t>
      </w:r>
      <w:r w:rsidR="00DD1BAB">
        <w:t>»</w:t>
      </w:r>
      <w:r>
        <w:t xml:space="preserve">, которыми домой из Черногории и Испании вернутся 500 российских граждан, сообщили в </w:t>
      </w:r>
      <w:r w:rsidRPr="00DD1BAB">
        <w:rPr>
          <w:b/>
        </w:rPr>
        <w:t>Минтранс</w:t>
      </w:r>
      <w:r>
        <w:t xml:space="preserve">е. Еще шестью рейсами с 10 апреля вывезли около полутора тысячи россиян, </w:t>
      </w:r>
      <w:r>
        <w:lastRenderedPageBreak/>
        <w:t>застрявших в разных странах после прекращения международного сообщения и перекрытия границ в условиях пандемии коронавируса.</w:t>
      </w:r>
    </w:p>
    <w:p w14:paraId="4CDDD7E1" w14:textId="77777777" w:rsidR="00DD1BAB" w:rsidRDefault="008433F7" w:rsidP="00DD1BAB">
      <w:pPr>
        <w:jc w:val="both"/>
      </w:pPr>
      <w:r>
        <w:t xml:space="preserve">Два рейса прибыли 10 апреля: из Пхукета в Санкт-Петербург и из Кипра в Москву, вернулись около 150 человек. А 11 апреля 370 российских граждан вывезено в Москву из Бангкока. Четыре рейса выполнены 12 апреля. В Москву из Токио вернулись 180 россиян. Из Сеула во Владивосток и Хабаровск авиакомпания </w:t>
      </w:r>
      <w:r w:rsidR="00DD1BAB">
        <w:t>«</w:t>
      </w:r>
      <w:r>
        <w:t>Аврора</w:t>
      </w:r>
      <w:r w:rsidR="00DD1BAB">
        <w:t>»</w:t>
      </w:r>
      <w:r>
        <w:t xml:space="preserve"> вывезла около 250 человек, еще около 200 россиян вернулись рейсом </w:t>
      </w:r>
      <w:r w:rsidR="00DD1BAB">
        <w:t>«</w:t>
      </w:r>
      <w:r>
        <w:t>Уральских авиалиний</w:t>
      </w:r>
      <w:r w:rsidR="00DD1BAB">
        <w:t>»</w:t>
      </w:r>
      <w:r>
        <w:t xml:space="preserve"> из Бангкока в Красноярск.</w:t>
      </w:r>
    </w:p>
    <w:p w14:paraId="6F571D1E" w14:textId="77777777" w:rsidR="00DD1BAB" w:rsidRDefault="008433F7" w:rsidP="00DD1BAB">
      <w:pPr>
        <w:jc w:val="both"/>
      </w:pPr>
      <w:r>
        <w:t xml:space="preserve">До 16 апреля сформирован новый предварительный график вывозных рейсов, сообщили в </w:t>
      </w:r>
      <w:r w:rsidRPr="00DD1BAB">
        <w:rPr>
          <w:b/>
        </w:rPr>
        <w:t>Росавиаци</w:t>
      </w:r>
      <w:r>
        <w:t>и. Он будет передан в Оперативный штаб правительства для окончательного утве</w:t>
      </w:r>
      <w:r w:rsidRPr="00DD1BAB">
        <w:rPr>
          <w:b/>
        </w:rPr>
        <w:t>ржд</w:t>
      </w:r>
      <w:r>
        <w:t>ения. Предполагаются рейсы как в Москву, так и в другие города из Индии, Таиланда, США, Италии, Турции, Нидерландов.</w:t>
      </w:r>
    </w:p>
    <w:p w14:paraId="648E07CC" w14:textId="77777777" w:rsidR="00DD1BAB" w:rsidRDefault="008433F7" w:rsidP="00DD1BAB">
      <w:pPr>
        <w:jc w:val="both"/>
      </w:pPr>
      <w:r>
        <w:t>За каждым рейсом стоит большая работа. В условиях закрытого авиасообщения некоторые страны неохотно дают разрешение на полет, условия отправки россиян постоянно меняются. Сложно также собрать соотечественников. Для вылета домой им необходимо оставить заявку на портале госуслуг. Только после этого формируются списки пассажиров на вывозной рейс. Одним рейсом вывозят пассажиров только в один регион, чтобы исключить расползание инфекции. При этом важно обеспечить загрузку борта.</w:t>
      </w:r>
    </w:p>
    <w:p w14:paraId="78B79E33" w14:textId="77777777" w:rsidR="00DD1BAB" w:rsidRDefault="008433F7" w:rsidP="00DD1BAB">
      <w:pPr>
        <w:jc w:val="both"/>
      </w:pPr>
      <w:r>
        <w:t>По прилету все пассажиры проходят обследование и карантин. Потому действуют ограничения. В сутки в Москву привозят не более 500 человек, а в аэропорты, расположенные в других субъектах, - не более 200 человек. Это необходимо, чтобы уделить достаточно внимания каждому прилетевшему пассажиру.</w:t>
      </w:r>
    </w:p>
    <w:p w14:paraId="3822A41A" w14:textId="77777777" w:rsidR="00DD1BAB" w:rsidRDefault="008433F7" w:rsidP="00DD1BAB">
      <w:pPr>
        <w:jc w:val="both"/>
      </w:pPr>
      <w:r>
        <w:t>Всех организованных туристов, то есть купивших путевки, туркомпании уже вывезли к началу апреля. Так что сейчас за рубежом остаются только те россияне, которые отправились путешествовать до введения ограничений самостоятельно. В первую очередь вывозят россиян, выехавших за границу в этом году в качестве туристов.</w:t>
      </w:r>
    </w:p>
    <w:p w14:paraId="11EE783C" w14:textId="373CF227" w:rsidR="008433F7" w:rsidRDefault="008433F7" w:rsidP="00DD1BAB">
      <w:pPr>
        <w:jc w:val="both"/>
      </w:pPr>
      <w:r>
        <w:t xml:space="preserve">Накануне </w:t>
      </w:r>
      <w:r w:rsidRPr="00B02EFD">
        <w:rPr>
          <w:b/>
        </w:rPr>
        <w:t>премьер-министр</w:t>
      </w:r>
      <w:r>
        <w:t xml:space="preserve"> </w:t>
      </w:r>
      <w:r w:rsidRPr="00B02EFD">
        <w:rPr>
          <w:b/>
        </w:rPr>
        <w:t>Михаил Мишустин</w:t>
      </w:r>
      <w:r>
        <w:t xml:space="preserve"> поручил наладить механизм возвращения россиян на родину и создать все условия для соблюдения вернувшимися режима самоизоляции и карантина.</w:t>
      </w:r>
    </w:p>
    <w:p w14:paraId="6B6130A2" w14:textId="77777777" w:rsidR="00DD1BAB" w:rsidRDefault="00702DB0" w:rsidP="00DD1BAB">
      <w:pPr>
        <w:jc w:val="both"/>
      </w:pPr>
      <w:hyperlink r:id="rId20" w:history="1">
        <w:r w:rsidR="008433F7" w:rsidRPr="005A5484">
          <w:rPr>
            <w:rStyle w:val="a9"/>
          </w:rPr>
          <w:t>https://rg.ru/2020/04/12/vyvoznymi-rejsami-ezhednevno-vozvrashchaiutsia-v-rf-okolo-500-chelovek.html</w:t>
        </w:r>
      </w:hyperlink>
    </w:p>
    <w:p w14:paraId="5B2C81DD" w14:textId="23FE3C6F" w:rsidR="00E0651B" w:rsidRPr="00E0651B" w:rsidRDefault="00E0651B" w:rsidP="00DD1BAB">
      <w:pPr>
        <w:pStyle w:val="3"/>
        <w:jc w:val="both"/>
        <w:rPr>
          <w:rFonts w:ascii="Times New Roman" w:hAnsi="Times New Roman"/>
          <w:sz w:val="24"/>
          <w:szCs w:val="24"/>
        </w:rPr>
      </w:pPr>
      <w:bookmarkStart w:id="15" w:name="_Toc46164719"/>
      <w:r w:rsidRPr="00E0651B">
        <w:rPr>
          <w:rFonts w:ascii="Times New Roman" w:hAnsi="Times New Roman"/>
          <w:sz w:val="24"/>
          <w:szCs w:val="24"/>
        </w:rPr>
        <w:t>РБК; ВЛАДИСЛАВ СКОБЕЛЕВ, ЕВГЕНИЯ КУЗНЕЦОВА; 2020.11.04; СОБЯНИНУ ПРЕДЛОЖИЛИ ИСПОЛЬЗОВАТЬ БЕСПИЛОТНИКИ ДЛЯ БОРЬБЫ С КОРОНАВИРУСОМ</w:t>
      </w:r>
      <w:bookmarkEnd w:id="15"/>
    </w:p>
    <w:p w14:paraId="5C814EC3" w14:textId="77777777" w:rsidR="0008255A" w:rsidRDefault="00E0651B" w:rsidP="00DD1BAB">
      <w:pPr>
        <w:jc w:val="both"/>
      </w:pPr>
      <w:r>
        <w:t>Рабочая группа при Национальной технологической инициативе предложила Сергею Собянину использовать дроны в борьбе с коронавирусом. С их помощью можно доставлять лекарства, проводить дезинфекцию и следить за скоплениями людей</w:t>
      </w:r>
    </w:p>
    <w:p w14:paraId="03236248" w14:textId="0023F141" w:rsidR="0008255A" w:rsidRDefault="00E0651B" w:rsidP="00DD1BAB">
      <w:pPr>
        <w:jc w:val="both"/>
      </w:pPr>
      <w:r>
        <w:t xml:space="preserve">Соруководитель рабочей группы </w:t>
      </w:r>
      <w:r w:rsidR="00DD1BAB">
        <w:t>«</w:t>
      </w:r>
      <w:r>
        <w:t>Аэронет</w:t>
      </w:r>
      <w:r w:rsidR="00DD1BAB">
        <w:t>»</w:t>
      </w:r>
      <w:r>
        <w:t xml:space="preserve"> Национальной технологической инициативы (НТИ) Сергей Жуков предложил мэру Москвы использовать в борьбе с распространением коронавируса дроны. Это следует из письма Жукова, которое он направил Собянину 8 апреля (копия есть у РБК, ее подлинность подтвердил представитель </w:t>
      </w:r>
      <w:r w:rsidRPr="00B02EFD">
        <w:rPr>
          <w:b/>
        </w:rPr>
        <w:t>пресс-службы</w:t>
      </w:r>
      <w:r>
        <w:t xml:space="preserve"> НТИ).</w:t>
      </w:r>
    </w:p>
    <w:p w14:paraId="2465E7A1" w14:textId="77777777" w:rsidR="0008255A" w:rsidRDefault="00E0651B" w:rsidP="00DD1BAB">
      <w:pPr>
        <w:jc w:val="both"/>
      </w:pPr>
      <w:r>
        <w:t>По мнению Жукова, беспилотники можно было бы использовать следующим образом:</w:t>
      </w:r>
    </w:p>
    <w:p w14:paraId="4AA24446" w14:textId="7F7E1E86" w:rsidR="00E0651B" w:rsidRDefault="00E0651B" w:rsidP="00DD1BAB">
      <w:pPr>
        <w:jc w:val="both"/>
      </w:pPr>
      <w:r>
        <w:t>для оперативной доставки медицинских анализов, проб, вакцин и лекарств;</w:t>
      </w:r>
    </w:p>
    <w:p w14:paraId="4E221E86" w14:textId="77777777" w:rsidR="00E0651B" w:rsidRDefault="00E0651B" w:rsidP="00DD1BAB">
      <w:pPr>
        <w:jc w:val="both"/>
      </w:pPr>
      <w:r>
        <w:t>для мониторинга массовых скоплений людей, оповещения населения о противовирусных мероприятиях и дистанционного контроля за инфраструктурой во время вынужденной остановки предприятий;</w:t>
      </w:r>
    </w:p>
    <w:p w14:paraId="1B826C97" w14:textId="77777777" w:rsidR="0008255A" w:rsidRDefault="00E0651B" w:rsidP="00DD1BAB">
      <w:pPr>
        <w:jc w:val="both"/>
      </w:pPr>
      <w:r>
        <w:t>для обработки антисептиками и дезинфицирующими средствами потенциально зараженных территорий (автобусных остановок, входов-выходов из метро и т.д.).</w:t>
      </w:r>
    </w:p>
    <w:p w14:paraId="2D1F57D4" w14:textId="5243F341" w:rsidR="0008255A" w:rsidRDefault="00E0651B" w:rsidP="00DD1BAB">
      <w:pPr>
        <w:jc w:val="both"/>
      </w:pPr>
      <w:r>
        <w:lastRenderedPageBreak/>
        <w:t xml:space="preserve">В ближайшие дни в пилотных зонах Московского аэроузла пройдут тестовые полеты гражданских беспилотников для отработки </w:t>
      </w:r>
      <w:r w:rsidR="00DD1BAB">
        <w:t>«</w:t>
      </w:r>
      <w:r>
        <w:t>санитарно-противоэпидемических мероприятий во взаимодействии с наземными службами УВД</w:t>
      </w:r>
      <w:r w:rsidR="00DD1BAB">
        <w:t>»</w:t>
      </w:r>
      <w:r>
        <w:t xml:space="preserve">. </w:t>
      </w:r>
      <w:r w:rsidR="00DD1BAB">
        <w:t>«</w:t>
      </w:r>
      <w:r>
        <w:t>Полагаю, что наша помощь может быть полезна лечебным учреждениям и санитарно-гигиеническим службам, службам доставки, а также патрульно-постовым службам</w:t>
      </w:r>
      <w:r w:rsidR="00DD1BAB">
        <w:t>»</w:t>
      </w:r>
      <w:r>
        <w:t>, — пишет Жуков.</w:t>
      </w:r>
    </w:p>
    <w:p w14:paraId="10437F8C" w14:textId="77777777" w:rsidR="0008255A" w:rsidRDefault="00E0651B" w:rsidP="00DD1BAB">
      <w:pPr>
        <w:jc w:val="both"/>
      </w:pPr>
      <w:r>
        <w:t>Насколько целесообразно использовать дроны в борьбе с коронавирусом — в материале РБК.</w:t>
      </w:r>
    </w:p>
    <w:p w14:paraId="54A0373C" w14:textId="45AE951F" w:rsidR="0008255A" w:rsidRDefault="00E0651B" w:rsidP="00DD1BAB">
      <w:pPr>
        <w:jc w:val="both"/>
      </w:pPr>
      <w:r>
        <w:t xml:space="preserve">Что такое НТИ и </w:t>
      </w:r>
      <w:r w:rsidR="00DD1BAB">
        <w:t>«</w:t>
      </w:r>
      <w:r>
        <w:t>Аэронет</w:t>
      </w:r>
      <w:r w:rsidR="00DD1BAB">
        <w:t>»</w:t>
      </w:r>
    </w:p>
    <w:p w14:paraId="767DE531" w14:textId="3628D80A" w:rsidR="0008255A" w:rsidRDefault="00E0651B" w:rsidP="00DD1BAB">
      <w:pPr>
        <w:jc w:val="both"/>
      </w:pPr>
      <w:r>
        <w:t xml:space="preserve">НТИ — государственная программа мер по формированию новых рынков в России, в ее рамках реализуется несколько </w:t>
      </w:r>
      <w:r w:rsidR="00DD1BAB">
        <w:t>«</w:t>
      </w:r>
      <w:r>
        <w:t>дорожных карт</w:t>
      </w:r>
      <w:r w:rsidR="00DD1BAB">
        <w:t>»</w:t>
      </w:r>
      <w:r>
        <w:t>, в том числе по развитию беспилотной авиации (</w:t>
      </w:r>
      <w:r w:rsidR="00DD1BAB">
        <w:t>«</w:t>
      </w:r>
      <w:r>
        <w:t>Аэронет</w:t>
      </w:r>
      <w:r w:rsidR="00DD1BAB">
        <w:t>»</w:t>
      </w:r>
      <w:r>
        <w:t>). На официальном сайте НТИ опубликован прогноз, что объем мирового рынка беспилотников и соответствующих услуг достигнет $200 млрд к 2035 году, из которых $35–40 млрд может прийтись на Россию.</w:t>
      </w:r>
    </w:p>
    <w:p w14:paraId="489F28D2" w14:textId="77777777" w:rsidR="0008255A" w:rsidRDefault="00E0651B" w:rsidP="00DD1BAB">
      <w:pPr>
        <w:jc w:val="both"/>
      </w:pPr>
      <w:r>
        <w:t>Что необходимо для использования беспилотников</w:t>
      </w:r>
    </w:p>
    <w:p w14:paraId="6E9635F9" w14:textId="000F68BD" w:rsidR="0008255A" w:rsidRDefault="00E0651B" w:rsidP="00DD1BAB">
      <w:pPr>
        <w:jc w:val="both"/>
      </w:pPr>
      <w:r>
        <w:t xml:space="preserve">Чтобы использовать дроны в борьбе с распространением эпидемии, глава </w:t>
      </w:r>
      <w:r w:rsidR="00DD1BAB">
        <w:t>«</w:t>
      </w:r>
      <w:r>
        <w:t>Аэронета</w:t>
      </w:r>
      <w:r w:rsidR="00DD1BAB">
        <w:t>»</w:t>
      </w:r>
      <w:r>
        <w:t xml:space="preserve"> попросил у мэра Москвы помочь организовать беспрепятственный проезд полетных бригад, провоз оборудования, а также софинансировать работы с применением беспилотников.</w:t>
      </w:r>
    </w:p>
    <w:p w14:paraId="36780813" w14:textId="77777777" w:rsidR="0008255A" w:rsidRDefault="00E0651B" w:rsidP="00DD1BAB">
      <w:pPr>
        <w:jc w:val="both"/>
      </w:pPr>
      <w:r>
        <w:t>Как объяснил Сергей Жуков в разговоре с РБК, сейчас, согласно Федеральным правилам использования воздушного пространства, для полетов беспилотников необходимо получать разрешение органов местного самоуправления, а в городах федерального значения — разрешение городских органов исполнительной власти. Но в разных городах могут действовать свои правила. Например, в Москве разрешение на полеты выдается для решения оперативных задач в интересах государства, для проведения спасательных работ и оказания помощи при чрезвычайных ситуациях.</w:t>
      </w:r>
    </w:p>
    <w:p w14:paraId="1B97FD6B" w14:textId="03886DA5" w:rsidR="0008255A" w:rsidRDefault="00E0651B" w:rsidP="00DD1BAB">
      <w:pPr>
        <w:jc w:val="both"/>
      </w:pPr>
      <w:r>
        <w:t xml:space="preserve">Жуков предложил освободить от лицензирования перевозку с помощью коптеров общей массой менее 30 кг, поскольку они могут выполнять социально значимую функцию доставки малогабаритных грузов в труднодоступные места. По его словам, это не приведет к использованию дронов в противоправных целях, поскольку речь идет только об отмене лицензирования таких перевозок как вида деятельности, но сами беспилотники по-прежнему будет необходимо ставить на учет. </w:t>
      </w:r>
      <w:r w:rsidR="00DD1BAB">
        <w:t>«</w:t>
      </w:r>
      <w:r>
        <w:t>Факт наличия лицензии никак не влияет на то, насколько добросовестно действует юрлицо, это контролируют уже другие ведомства</w:t>
      </w:r>
      <w:r w:rsidR="00DD1BAB">
        <w:t>»</w:t>
      </w:r>
      <w:r>
        <w:t>, — пояснил он.</w:t>
      </w:r>
    </w:p>
    <w:p w14:paraId="5C856E02" w14:textId="77777777" w:rsidR="0008255A" w:rsidRDefault="00E0651B" w:rsidP="00DD1BAB">
      <w:pPr>
        <w:jc w:val="both"/>
      </w:pPr>
      <w:r>
        <w:t>РБК направил запрос в мэрию Москвы.</w:t>
      </w:r>
    </w:p>
    <w:p w14:paraId="20749F93" w14:textId="77777777" w:rsidR="0008255A" w:rsidRDefault="00E0651B" w:rsidP="00DD1BAB">
      <w:pPr>
        <w:jc w:val="both"/>
      </w:pPr>
      <w:r>
        <w:t>Сколько стоит использование дронов</w:t>
      </w:r>
    </w:p>
    <w:p w14:paraId="59219B72" w14:textId="2CDB58A8" w:rsidR="0008255A" w:rsidRDefault="00E0651B" w:rsidP="00DD1BAB">
      <w:pPr>
        <w:jc w:val="both"/>
      </w:pPr>
      <w:r>
        <w:t xml:space="preserve">Представитель </w:t>
      </w:r>
      <w:r w:rsidRPr="00B02EFD">
        <w:rPr>
          <w:b/>
        </w:rPr>
        <w:t>пресс-службы</w:t>
      </w:r>
      <w:r>
        <w:t xml:space="preserve"> НТИ не смог уточнить, сколько именно денег потребуется на реализацию предложенных мер и какое финансирование они рассчитывают получить от города. Он лишь отметил, что доставка дронами будет дешевле стандартной логистики. </w:t>
      </w:r>
      <w:r w:rsidR="00DD1BAB">
        <w:t>«</w:t>
      </w:r>
      <w:r>
        <w:t>Доставка беспилотниками при весе груза до 1 кг, расстоянии до 10 км и времени полета 10–15 минут будет дешевле 100 руб.</w:t>
      </w:r>
      <w:r w:rsidR="00DD1BAB">
        <w:t>»</w:t>
      </w:r>
      <w:r>
        <w:t xml:space="preserve">, — объяснил собеседник РБК, отметив, что оценить экономическую целесообразность антисептической обработки пока не получается, поскольку </w:t>
      </w:r>
      <w:r w:rsidR="00DD1BAB">
        <w:t>«</w:t>
      </w:r>
      <w:r>
        <w:t>пока не с чем сравнивать</w:t>
      </w:r>
      <w:r w:rsidR="00DD1BAB">
        <w:t>»</w:t>
      </w:r>
      <w:r>
        <w:t>.</w:t>
      </w:r>
    </w:p>
    <w:p w14:paraId="582D9F2B" w14:textId="4624C1B7" w:rsidR="0008255A" w:rsidRDefault="00E0651B" w:rsidP="00DD1BAB">
      <w:pPr>
        <w:jc w:val="both"/>
      </w:pPr>
      <w:r>
        <w:t xml:space="preserve">По словам гендиректора производителя беспилотников </w:t>
      </w:r>
      <w:r w:rsidR="00DD1BAB">
        <w:t>«</w:t>
      </w:r>
      <w:r>
        <w:t>Коптер Экспресс Технологии</w:t>
      </w:r>
      <w:r w:rsidR="00DD1BAB">
        <w:t>»</w:t>
      </w:r>
      <w:r>
        <w:t xml:space="preserve"> Олега Понфиленка, один аппарат может в час сделать десять доставок на расстояние 5–6 км, а для доставки лекарств в некоторых регионах может потребоваться всего несколько десятков беспилотников.</w:t>
      </w:r>
    </w:p>
    <w:p w14:paraId="5D09AD69" w14:textId="77777777" w:rsidR="0008255A" w:rsidRDefault="00E0651B" w:rsidP="00DD1BAB">
      <w:pPr>
        <w:jc w:val="both"/>
      </w:pPr>
      <w:r>
        <w:t>Кто еще планирует использовать дроны</w:t>
      </w:r>
    </w:p>
    <w:p w14:paraId="7BC75462" w14:textId="198BF1A1" w:rsidR="0008255A" w:rsidRDefault="00E0651B" w:rsidP="00DD1BAB">
      <w:pPr>
        <w:jc w:val="both"/>
      </w:pPr>
      <w:r>
        <w:t xml:space="preserve">Фонд перспективных исследований (ФПИ) при поддержке </w:t>
      </w:r>
      <w:r w:rsidR="00DD1BAB">
        <w:t>«</w:t>
      </w:r>
      <w:r>
        <w:t>Аэронета</w:t>
      </w:r>
      <w:r w:rsidR="00DD1BAB">
        <w:t>»</w:t>
      </w:r>
      <w:r>
        <w:t xml:space="preserve"> согласовал запуск пилотного проекта по доставке грузов с властями Томской области. Там намерены в апреле начать доставку различных товаров в удаленные населенные пункты, связь с </w:t>
      </w:r>
      <w:r>
        <w:lastRenderedPageBreak/>
        <w:t xml:space="preserve">которыми в зависимости от времени года возможна только по зимнику, паромом или вертолетом. Исполнителем в проекте будет компания </w:t>
      </w:r>
      <w:r w:rsidR="00DD1BAB">
        <w:t>«</w:t>
      </w:r>
      <w:r>
        <w:t>Аэромакс</w:t>
      </w:r>
      <w:r w:rsidR="00DD1BAB">
        <w:t>»</w:t>
      </w:r>
      <w:r>
        <w:t>.</w:t>
      </w:r>
    </w:p>
    <w:p w14:paraId="11831C93" w14:textId="4BC011EF" w:rsidR="0008255A" w:rsidRDefault="00DD1BAB" w:rsidP="00DD1BAB">
      <w:pPr>
        <w:jc w:val="both"/>
      </w:pPr>
      <w:r>
        <w:t>«</w:t>
      </w:r>
      <w:r w:rsidR="00E0651B">
        <w:t>Несколько областей оказались заблокированными, пока на реках не сойдет лед, связь там осуществляется только на вертолетах, а беспилотные авиационные технологии могут стать важным инструментом, позволяющим людям получить необходимые вещи в нужное время и по приемлемым ценам</w:t>
      </w:r>
      <w:r>
        <w:t>»</w:t>
      </w:r>
      <w:r w:rsidR="00E0651B">
        <w:t>, — сообщил руководитель сибирского центра ФПИ Владислав Сычков. По его словам, по заказу департамента здравоохранения Томской области уже выбрано несколько маршрутов для доставки грузов по 5–8 кг на расстояние около 50 км.</w:t>
      </w:r>
    </w:p>
    <w:p w14:paraId="0D66FE87" w14:textId="619C91E5" w:rsidR="0008255A" w:rsidRDefault="00E0651B" w:rsidP="00DD1BAB">
      <w:pPr>
        <w:jc w:val="both"/>
      </w:pPr>
      <w:r>
        <w:t xml:space="preserve">Как сообщил РБК представитель компании </w:t>
      </w:r>
      <w:r w:rsidR="00DD1BAB">
        <w:t>«</w:t>
      </w:r>
      <w:r>
        <w:t>Аэромакс</w:t>
      </w:r>
      <w:r w:rsidR="00DD1BAB">
        <w:t>»</w:t>
      </w:r>
      <w:r>
        <w:t xml:space="preserve"> Михаил Барабаш, тестовые полеты в Сибири будут проводиться в том числе для того, чтобы показать эффективность и целесообразность такой доставки в условиях борьбы с распространением коронавируса. </w:t>
      </w:r>
      <w:r w:rsidR="00DD1BAB">
        <w:t>«</w:t>
      </w:r>
      <w:r>
        <w:t>Все зависит от транспортной доступности. Если можно проехать 100 км на автомобиле, то это будет, возможно, эффективнее на данном этапе при серьезной массе груза, но если нет наземного сообщения, а необходимость в срочной доставке критически важна, то эффективнее представляется использование беспилотника, это дешевле, чем доставлять грузы вертолетом</w:t>
      </w:r>
      <w:r w:rsidR="00DD1BAB">
        <w:t>»</w:t>
      </w:r>
      <w:r>
        <w:t>, — объяснил он.</w:t>
      </w:r>
    </w:p>
    <w:p w14:paraId="6A392AB6" w14:textId="102F3E26" w:rsidR="0008255A" w:rsidRDefault="00E0651B" w:rsidP="00DD1BAB">
      <w:pPr>
        <w:jc w:val="both"/>
      </w:pPr>
      <w:r>
        <w:t xml:space="preserve">По словам Барабаша, в связи с эпидемиологической обстановкой интерес к доставке медицинских анализов уже выразила одна из крупнейших компаний, их проводящих. </w:t>
      </w:r>
      <w:r w:rsidR="00DD1BAB">
        <w:t>«</w:t>
      </w:r>
      <w:r>
        <w:t>Им интересна доставка грузов по 8 кг из одного населенного пункта в другой, на 100–200 км. Но тут мы сталкиваемся с общей проблемой — в таком случае беспилотник весит уже больше 30 кг и мы не можем использовать его в промышленных масштабах, потому что полеты таких аппаратов разрешены только в экспериментальных целях</w:t>
      </w:r>
      <w:r w:rsidR="00DD1BAB">
        <w:t>»</w:t>
      </w:r>
      <w:r>
        <w:t xml:space="preserve">, — объяснил представитель компании </w:t>
      </w:r>
      <w:r w:rsidR="00DD1BAB">
        <w:t>«</w:t>
      </w:r>
      <w:r>
        <w:t>Аэромакс</w:t>
      </w:r>
      <w:r w:rsidR="00DD1BAB">
        <w:t>»</w:t>
      </w:r>
      <w:r>
        <w:t>. По его словам, интерес к доставке дронами проявляли также несколько аптечных сетей и интернет-магазины, но детали он не уточнил.</w:t>
      </w:r>
    </w:p>
    <w:p w14:paraId="618FDFA7" w14:textId="021998E2" w:rsidR="0008255A" w:rsidRDefault="00E0651B" w:rsidP="00DD1BAB">
      <w:pPr>
        <w:jc w:val="both"/>
      </w:pPr>
      <w:r>
        <w:t xml:space="preserve">Как сообщил РБК представитель </w:t>
      </w:r>
      <w:r w:rsidR="00DD1BAB">
        <w:t>«</w:t>
      </w:r>
      <w:r>
        <w:t>Инвитро</w:t>
      </w:r>
      <w:r w:rsidR="00DD1BAB">
        <w:t>»</w:t>
      </w:r>
      <w:r>
        <w:t xml:space="preserve">, эта компания выступает консультантом для проекта </w:t>
      </w:r>
      <w:r w:rsidR="00DD1BAB">
        <w:t>«</w:t>
      </w:r>
      <w:r>
        <w:t>Аэромакс</w:t>
      </w:r>
      <w:r w:rsidR="00DD1BAB">
        <w:t>»</w:t>
      </w:r>
      <w:r>
        <w:t xml:space="preserve"> в сфере лабораторной диагностики. </w:t>
      </w:r>
      <w:r w:rsidR="00DD1BAB">
        <w:t>«</w:t>
      </w:r>
      <w:r>
        <w:t>Мы консультируем на предмет правильной транспортировки биоматериалов, сроков их доставки до лабораторий, необходимых мер безопасности и т.д. Такую доставку тестов, в том числе на новый коронавирус, мы рассматриваем в долгосрочной перспективе</w:t>
      </w:r>
      <w:r w:rsidR="00DD1BAB">
        <w:t>»</w:t>
      </w:r>
      <w:r>
        <w:t xml:space="preserve">, — отметил он. В то же время представитель </w:t>
      </w:r>
      <w:r w:rsidR="00DD1BAB">
        <w:t>«</w:t>
      </w:r>
      <w:r>
        <w:t>Инвитро</w:t>
      </w:r>
      <w:r w:rsidR="00DD1BAB">
        <w:t>»</w:t>
      </w:r>
      <w:r>
        <w:t xml:space="preserve"> напомнил, что сейчас действуют жесткие ограничения Роспотребнадзора на транспортировку биоматериала второй группы патогенности даже из соседних регионов, поэтому использование дронов для тестов на коронавирус будет затруднительным.</w:t>
      </w:r>
    </w:p>
    <w:p w14:paraId="4C11A900" w14:textId="05B2E3BE" w:rsidR="0008255A" w:rsidRDefault="00E0651B" w:rsidP="00DD1BAB">
      <w:pPr>
        <w:jc w:val="both"/>
      </w:pPr>
      <w:r>
        <w:t xml:space="preserve">Однако представитель компании </w:t>
      </w:r>
      <w:r w:rsidR="00DD1BAB">
        <w:t>«</w:t>
      </w:r>
      <w:r>
        <w:t>Геоскан</w:t>
      </w:r>
      <w:r w:rsidR="00DD1BAB">
        <w:t>»</w:t>
      </w:r>
      <w:r>
        <w:t xml:space="preserve"> Алексей </w:t>
      </w:r>
      <w:r w:rsidRPr="00DD1BAB">
        <w:rPr>
          <w:b/>
        </w:rPr>
        <w:t>Семенов</w:t>
      </w:r>
      <w:r>
        <w:t xml:space="preserve"> считает, что большую практическую пользу беспилотники в ближайшее время принести не смогут. </w:t>
      </w:r>
      <w:r w:rsidR="00DD1BAB">
        <w:t>«</w:t>
      </w:r>
      <w:r>
        <w:t>Если бы не жесткие ограничения на полеты беспилотных аппаратов, уже была бы готова в необходимом количестве техника и для мониторинга соблюдения карантина, и для доставки как биоматериалов, так и продуктов заболевшим. Но ограничения на полеты беспилотников блокировали ее разработку и производство в России, поэтому сделать что-то эффективно сейчас не получится. Мы, конечно, можем использовать ситуацию, чтобы продемонстрировать наши возможности, но в таком случае это уже не мы помогаем бороться с коронавирусом, а коронавирус помогает нам, и это не совсем правильно</w:t>
      </w:r>
      <w:r w:rsidR="00DD1BAB">
        <w:t>»</w:t>
      </w:r>
      <w:r>
        <w:t>, — заключил он.</w:t>
      </w:r>
    </w:p>
    <w:p w14:paraId="2FA56751" w14:textId="77777777" w:rsidR="0008255A" w:rsidRDefault="00702DB0" w:rsidP="00DD1BAB">
      <w:pPr>
        <w:jc w:val="both"/>
      </w:pPr>
      <w:hyperlink r:id="rId21" w:history="1">
        <w:r w:rsidR="00E0651B" w:rsidRPr="00D60DD4">
          <w:rPr>
            <w:rStyle w:val="a9"/>
          </w:rPr>
          <w:t>https://www.rbc.ru/technology_and_media/11/04/2020/5e9048ea9a7947acdee3399e</w:t>
        </w:r>
      </w:hyperlink>
    </w:p>
    <w:p w14:paraId="143C33B9" w14:textId="5C8D3133" w:rsidR="00AB0FA8" w:rsidRPr="00AB0FA8" w:rsidRDefault="00AB0FA8" w:rsidP="00DD1BAB">
      <w:pPr>
        <w:pStyle w:val="3"/>
        <w:jc w:val="both"/>
        <w:rPr>
          <w:rFonts w:ascii="Times New Roman" w:hAnsi="Times New Roman"/>
          <w:sz w:val="24"/>
          <w:szCs w:val="24"/>
        </w:rPr>
      </w:pPr>
      <w:bookmarkStart w:id="16" w:name="_Toc46164720"/>
      <w:r w:rsidRPr="00AB0FA8">
        <w:rPr>
          <w:rFonts w:ascii="Times New Roman" w:hAnsi="Times New Roman"/>
          <w:sz w:val="24"/>
          <w:szCs w:val="24"/>
        </w:rPr>
        <w:lastRenderedPageBreak/>
        <w:t>КОММЕРСАНТЪ FM; ЛИЛИЯ ГАЛЯВИЕВА; 2020.10.04; ВЫВОЗИТЬ ТУРИСТОВ БУДУТ В ОБХОД МОСКВЫ; КАК ДОЛГО ЕЩЕ ЖДАТЬ ЭВАКУАЦИИ ЗАСТРЯВШИМ ЗА ГРАНИЦЕЙ ТУРИСТАМ</w:t>
      </w:r>
      <w:bookmarkEnd w:id="16"/>
    </w:p>
    <w:p w14:paraId="04FB68E6" w14:textId="77777777" w:rsidR="0008255A" w:rsidRDefault="00AB0FA8" w:rsidP="00DD1BAB">
      <w:pPr>
        <w:jc w:val="both"/>
      </w:pPr>
      <w:r>
        <w:t xml:space="preserve">Власти придумали, как эвакуированных из-за рубежа россиян развезти по регионам. Людей будут стараться вывозить сразу в регионы, где они проживают, а не транзитом через Москву и прочие крупные города, сообщили в правительстве. Глава </w:t>
      </w:r>
      <w:r w:rsidRPr="00DD1BAB">
        <w:rPr>
          <w:b/>
        </w:rPr>
        <w:t>Минтранс</w:t>
      </w:r>
      <w:r>
        <w:t xml:space="preserve">а </w:t>
      </w:r>
      <w:r w:rsidRPr="00DD1BAB">
        <w:rPr>
          <w:b/>
        </w:rPr>
        <w:t>Евгений Дитрих</w:t>
      </w:r>
      <w:r>
        <w:t xml:space="preserve"> допустил, что на одном борту смогут полететь люди из нескольких граничащих регионов, а доставлять граждан до их городов предлагается на автобусах.</w:t>
      </w:r>
    </w:p>
    <w:p w14:paraId="1AB934D2" w14:textId="19BC0BED" w:rsidR="0008255A" w:rsidRDefault="00AB0FA8" w:rsidP="00DD1BAB">
      <w:pPr>
        <w:jc w:val="both"/>
      </w:pPr>
      <w:r>
        <w:t xml:space="preserve">Если же выполнить рейсы по такому принципу невозможно, гражданам придется подождать, рассказал </w:t>
      </w:r>
      <w:r w:rsidRPr="00B02EFD">
        <w:rPr>
          <w:b/>
        </w:rPr>
        <w:t>премьер-министр</w:t>
      </w:r>
      <w:r>
        <w:t xml:space="preserve"> </w:t>
      </w:r>
      <w:r w:rsidRPr="00B02EFD">
        <w:rPr>
          <w:b/>
        </w:rPr>
        <w:t>Михаил Мишустин</w:t>
      </w:r>
      <w:r>
        <w:t xml:space="preserve">: </w:t>
      </w:r>
      <w:r w:rsidR="00DD1BAB">
        <w:t>«</w:t>
      </w:r>
      <w:r>
        <w:t>Мы должны сделать все возможное, чтобы свести к минимуму риски для здоровья не только возвращающихся людей, но и всех остальных. Правительство приняло решение возвращать людей сразу туда, где они проживают. Рейсы планируются, исходя из введенных лимитов и принципа один рейс — одно место проживания. Если по каким-то причинам это невозможно, то человеку будет предложено либо оставаться пока в тех странах, где они находятся, либо готовиться к временному карантину на территории России. На время пока гражданин остается за границей, ему будет выплачиваться помощь</w:t>
      </w:r>
      <w:r w:rsidR="00DD1BAB">
        <w:t>»</w:t>
      </w:r>
      <w:r>
        <w:t>.</w:t>
      </w:r>
    </w:p>
    <w:p w14:paraId="0BDE5E72" w14:textId="77777777" w:rsidR="0008255A" w:rsidRDefault="00AB0FA8" w:rsidP="00DD1BAB">
      <w:pPr>
        <w:jc w:val="both"/>
      </w:pPr>
      <w:r>
        <w:t>Некоторым россиянам уже начали отказывать в посадке на борт в Россию, если они прописаны не в том регионе, куда совершается рейс. Так произошло, например, во время эвакуации из Нью-Йорка в Москву или из Бангкока в Санкт-Петербург. При этом, если на руках у граждан были обратные билеты зарубежных, а не российских авиакомпаний, за возвращение домой им приходится платить. Рейс из Европы стоит €200, из более дальних стран — €400.</w:t>
      </w:r>
    </w:p>
    <w:p w14:paraId="026BD2F3" w14:textId="69AB26E2" w:rsidR="0008255A" w:rsidRDefault="00AB0FA8" w:rsidP="00DD1BAB">
      <w:pPr>
        <w:jc w:val="both"/>
      </w:pPr>
      <w:r>
        <w:t xml:space="preserve">Если вывозить туристов сразу по разным регионам, стоимость трансфера в пересчете на одного пассажира вырастет, но дополнительные затраты должно взять на себя государство, убежден директор консалтинговой компании Infomost Борис Рыбак: </w:t>
      </w:r>
      <w:r w:rsidR="00DD1BAB">
        <w:t>«</w:t>
      </w:r>
      <w:r>
        <w:t>Технически здесь никаких проблем нет. Если из Нью-Йорка полетел самолет с 50 пассажирами на борту, то точно также можно и из других стран вывезти людей. По организации эвакуации дело, ну, естественно, дорогостоящее, ну, для этого государство существует, чтоб субсидировать эти риски. Понятное дело, что если вывозится, допустим, из какой-то страны один пассажир, какой-то борт, то стоимость этой эвакуации будет равна стоимости рейса — несколько десятков тысяч долларов. Человек же не может покрыть</w:t>
      </w:r>
      <w:r w:rsidR="00DD1BAB">
        <w:t>»</w:t>
      </w:r>
      <w:r>
        <w:t>.</w:t>
      </w:r>
    </w:p>
    <w:p w14:paraId="73BF3745" w14:textId="50FBC29E" w:rsidR="0008255A" w:rsidRDefault="00AB0FA8" w:rsidP="00DD1BAB">
      <w:pPr>
        <w:jc w:val="both"/>
      </w:pPr>
      <w:r>
        <w:t xml:space="preserve">Сейчас всех прилетевших из-за рубежа не по месту прописки размещают в обсерваторах. В Москве такой всего один, его организовали на базе центра для реабилитации инвалидов </w:t>
      </w:r>
      <w:r w:rsidR="00DD1BAB">
        <w:t>«</w:t>
      </w:r>
      <w:r>
        <w:t>Царицыно</w:t>
      </w:r>
      <w:r w:rsidR="00DD1BAB">
        <w:t>»</w:t>
      </w:r>
      <w:r>
        <w:t>. Единовременно там может находиться до 150 человек. Еще несколько подобных учреждений под эти цели выделили в Подмосковье.</w:t>
      </w:r>
    </w:p>
    <w:p w14:paraId="7D0B4BE6" w14:textId="77777777" w:rsidR="0008255A" w:rsidRDefault="00AB0FA8" w:rsidP="00DD1BAB">
      <w:pPr>
        <w:jc w:val="both"/>
      </w:pPr>
      <w:r>
        <w:t>Но вместить всех иногородних граждан, прибывших в Шереметьево, они не в состоянии. Всего, по данным МИДа, возвращения в Россию ожидают около 26 тыс. граждан.</w:t>
      </w:r>
    </w:p>
    <w:p w14:paraId="005D6182" w14:textId="25AD4F55" w:rsidR="0008255A" w:rsidRDefault="00AB0FA8" w:rsidP="00DD1BAB">
      <w:pPr>
        <w:jc w:val="both"/>
      </w:pPr>
      <w:r>
        <w:t xml:space="preserve">Жительнице Сочи Анастасии повезло: несмотря на прописку, на днях ее все же эвакуировали из Бангкока в Москву. Сейчас она находится на двухнедельной обсервации в санатории </w:t>
      </w:r>
      <w:r w:rsidR="00DD1BAB">
        <w:t>«</w:t>
      </w:r>
      <w:r>
        <w:t>Пушкино</w:t>
      </w:r>
      <w:r w:rsidR="00DD1BAB">
        <w:t>»</w:t>
      </w:r>
      <w:r>
        <w:t xml:space="preserve"> в Московской области. </w:t>
      </w:r>
      <w:r w:rsidR="00DD1BAB">
        <w:t>«</w:t>
      </w:r>
      <w:r>
        <w:t>Часа два нас не выпускали из самолета, потому что в первую очередь выпускали тех, у кого прописка Москвы и Московской области, и пассажиров с детьми с маленькими. В самолете находились люди в этих скафандрах в защитной одежде, плюс полиция. Вышли мы из самолета, пошли по коридорчику, в коридорчике нас опять-таки встречали люди в защитных костюмах, давали нам заполнять документы, откуда мы, куда мы направляемся, сколько времени мы были за границей. Призвали к обсервации тех людей, у кого нет московской прописки. Нас скомплектовали всех на автобусы и с сопровождением, с мигалками, с полицией где-то автобусов пять-шесть, наверное, мы ехали</w:t>
      </w:r>
      <w:r w:rsidR="00DD1BAB">
        <w:t>»</w:t>
      </w:r>
      <w:r>
        <w:t>.</w:t>
      </w:r>
    </w:p>
    <w:p w14:paraId="5272EE67" w14:textId="337C413D" w:rsidR="0008255A" w:rsidRDefault="00AB0FA8" w:rsidP="00DD1BAB">
      <w:pPr>
        <w:jc w:val="both"/>
      </w:pPr>
      <w:r>
        <w:lastRenderedPageBreak/>
        <w:t xml:space="preserve">Правительственный оперативный штаб согласовал график ближайших рейсов на эвакуацию, сообщили в </w:t>
      </w:r>
      <w:r w:rsidR="00DD1BAB">
        <w:t>«</w:t>
      </w:r>
      <w:r w:rsidRPr="00DD1BAB">
        <w:rPr>
          <w:b/>
        </w:rPr>
        <w:t>Росавиаци</w:t>
      </w:r>
      <w:r>
        <w:t>и</w:t>
      </w:r>
      <w:r w:rsidR="00DD1BAB">
        <w:t>»</w:t>
      </w:r>
      <w:r>
        <w:t xml:space="preserve">. В пятницу в Москву и Петербург прибудут 250 человек с Пхукета и столько же с Кипра. В субботу </w:t>
      </w:r>
      <w:r w:rsidR="00DD1BAB">
        <w:t>«</w:t>
      </w:r>
      <w:r w:rsidRPr="00DD1BAB">
        <w:rPr>
          <w:b/>
        </w:rPr>
        <w:t>Аэрофлот</w:t>
      </w:r>
      <w:r w:rsidR="00DD1BAB">
        <w:t>»</w:t>
      </w:r>
      <w:r>
        <w:t xml:space="preserve"> доставит почти 550 россиян из Анталии и Бангкока. На воскресенье запланированы два рейса из Токио и Гоа. Еще два из Европы — Подгорицы и Мадрида. Всего к понедельнику на родину перевезут две тысячи граждан.</w:t>
      </w:r>
    </w:p>
    <w:p w14:paraId="524D1C5C" w14:textId="77777777" w:rsidR="0008255A" w:rsidRDefault="00702DB0" w:rsidP="00DD1BAB">
      <w:pPr>
        <w:jc w:val="both"/>
      </w:pPr>
      <w:hyperlink r:id="rId22" w:history="1">
        <w:r w:rsidR="00AB0FA8" w:rsidRPr="00D60DD4">
          <w:rPr>
            <w:rStyle w:val="a9"/>
          </w:rPr>
          <w:t>https://www.kommersant.ru/doc/4318318</w:t>
        </w:r>
      </w:hyperlink>
    </w:p>
    <w:p w14:paraId="5ED86DAA" w14:textId="1E30D44C" w:rsidR="00052110" w:rsidRPr="00010BCE" w:rsidRDefault="00052110" w:rsidP="00DD1BAB">
      <w:pPr>
        <w:pStyle w:val="3"/>
        <w:jc w:val="both"/>
        <w:rPr>
          <w:rFonts w:ascii="Times New Roman" w:hAnsi="Times New Roman"/>
          <w:sz w:val="24"/>
          <w:szCs w:val="24"/>
        </w:rPr>
      </w:pPr>
      <w:bookmarkStart w:id="17" w:name="_Toc46164721"/>
      <w:r w:rsidRPr="00010BCE">
        <w:rPr>
          <w:rFonts w:ascii="Times New Roman" w:hAnsi="Times New Roman"/>
          <w:sz w:val="24"/>
          <w:szCs w:val="24"/>
        </w:rPr>
        <w:t xml:space="preserve">КОММЕРСАНТЪ; ГЕРМАН КОСТРИНСКИЙ; 2020.10.04; АЭРОПОРТЫ ПРОСЯТ УВЕЛИЧЕНИЯ ПОДДЕРЖКИ; ОТРАСЛЬ СЧИТАЕТ ПРЕДЛОЖЕННЫЕ </w:t>
      </w:r>
      <w:r w:rsidRPr="00DD1BAB">
        <w:rPr>
          <w:rFonts w:ascii="Times New Roman" w:hAnsi="Times New Roman"/>
          <w:sz w:val="24"/>
          <w:szCs w:val="24"/>
        </w:rPr>
        <w:t>РОСАВИАЦИ</w:t>
      </w:r>
      <w:r w:rsidRPr="00010BCE">
        <w:rPr>
          <w:rFonts w:ascii="Times New Roman" w:hAnsi="Times New Roman"/>
          <w:sz w:val="24"/>
          <w:szCs w:val="24"/>
        </w:rPr>
        <w:t>ЕЙ МЕРЫ НЕЭФФЕКТИВНЫМИ</w:t>
      </w:r>
      <w:bookmarkEnd w:id="17"/>
    </w:p>
    <w:p w14:paraId="5775174A" w14:textId="77777777" w:rsidR="0008255A" w:rsidRDefault="00052110" w:rsidP="00DD1BAB">
      <w:pPr>
        <w:jc w:val="both"/>
      </w:pPr>
      <w:r>
        <w:t xml:space="preserve">Международная ассоциация аэропортов (МАА) просит у </w:t>
      </w:r>
      <w:r w:rsidRPr="00DD1BAB">
        <w:rPr>
          <w:b/>
        </w:rPr>
        <w:t>Минтранс</w:t>
      </w:r>
      <w:r>
        <w:t xml:space="preserve">а расширить меры поддержки отрасли, предложенные </w:t>
      </w:r>
      <w:r w:rsidRPr="00DD1BAB">
        <w:rPr>
          <w:b/>
        </w:rPr>
        <w:t>Росавиаци</w:t>
      </w:r>
      <w:r>
        <w:t>ей. В объединении просят предоставить госгарантии по обязательствам десяти крупнейших авиакомпаний на 76 млрд руб., а самим аэропортам — льготы на выплаты по страховым взносам на срок не менее трех лет. Ассоциация также представила негативный сценарий восстановления отрасли, согласно которому в 2020 году пассажиропоток просядет на 70%, а восстановится только к октябрю 2022 года.</w:t>
      </w:r>
    </w:p>
    <w:p w14:paraId="45A152AC" w14:textId="77777777" w:rsidR="0008255A" w:rsidRDefault="00052110" w:rsidP="00DD1BAB">
      <w:pPr>
        <w:jc w:val="both"/>
      </w:pPr>
      <w:r>
        <w:t xml:space="preserve">МАА вступила в заочную полемику с </w:t>
      </w:r>
      <w:r w:rsidRPr="00DD1BAB">
        <w:rPr>
          <w:b/>
        </w:rPr>
        <w:t>Росавиаци</w:t>
      </w:r>
      <w:r>
        <w:t xml:space="preserve">ей по поводу мер поддержки отрасли для преодоления самого масштабного кризиса за последние десятилетия. В письме, направленном министру транспорта </w:t>
      </w:r>
      <w:r w:rsidRPr="00DD1BAB">
        <w:rPr>
          <w:b/>
        </w:rPr>
        <w:t>Евгению Дитриху</w:t>
      </w:r>
      <w:r>
        <w:t>, ассоциация обосновывает свою позицию.</w:t>
      </w:r>
    </w:p>
    <w:p w14:paraId="28C3F06D" w14:textId="77777777" w:rsidR="0008255A" w:rsidRDefault="00052110" w:rsidP="00DD1BAB">
      <w:pPr>
        <w:jc w:val="both"/>
      </w:pPr>
      <w:r>
        <w:t xml:space="preserve">Одной из основных мер поддержки операторы аэропортов считают предоставление правительством госгарантий для авиакомпаний по их обязательствам перед аэропортами и топливо-заправочными компаниями на 76 млрд руб. </w:t>
      </w:r>
      <w:r w:rsidRPr="00DD1BAB">
        <w:rPr>
          <w:b/>
        </w:rPr>
        <w:t>Росавиаци</w:t>
      </w:r>
      <w:r>
        <w:t>я считает, что достаточно предоставить гарантии на период до конца апреля, тогда как в МАА уверены, что срок действия гарантий должен распространяться до конца года.</w:t>
      </w:r>
    </w:p>
    <w:p w14:paraId="0AE71E21" w14:textId="58ED7590" w:rsidR="00052110" w:rsidRDefault="00052110" w:rsidP="00DD1BAB">
      <w:pPr>
        <w:jc w:val="both"/>
      </w:pPr>
      <w:r>
        <w:t>Даже если пассажиропоток начнет восстанавливаться с июня, авиакомпании в любом случае будут испытывать острый дефицит ликвидности и не смогут сразу расплатиться с контрагентами в условиях необходимости увеличивать число рейсов, говорится в письме.</w:t>
      </w:r>
    </w:p>
    <w:p w14:paraId="030125A4" w14:textId="3B2616C4" w:rsidR="0008255A" w:rsidRDefault="00052110" w:rsidP="00DD1BAB">
      <w:pPr>
        <w:jc w:val="both"/>
      </w:pPr>
      <w:r>
        <w:t xml:space="preserve">Тогда аэропортам придется либо сдерживать восстановление авиаперевозок, либо обслуживать перевозчиков в долг, идя на </w:t>
      </w:r>
      <w:r w:rsidR="00DD1BAB">
        <w:t>«</w:t>
      </w:r>
      <w:r>
        <w:t>беспрецедентные объемы отсрочек оплат своих услуг</w:t>
      </w:r>
      <w:r w:rsidR="00DD1BAB">
        <w:t>»</w:t>
      </w:r>
      <w:r>
        <w:t>. Если авиакомпании не расплатятся по своим долгам, дефолт придется объявлять уже аэропортам. В МАА считают, что гарантия должна покрывать три месяца после завершения ограничений полетов.</w:t>
      </w:r>
    </w:p>
    <w:p w14:paraId="4E974B8E" w14:textId="0436432B" w:rsidR="0008255A" w:rsidRDefault="00DD1BAB" w:rsidP="00DD1BAB">
      <w:pPr>
        <w:jc w:val="both"/>
      </w:pPr>
      <w:r>
        <w:t>«</w:t>
      </w:r>
      <w:r w:rsidR="00052110">
        <w:t xml:space="preserve">Предложенный </w:t>
      </w:r>
      <w:r w:rsidR="00052110" w:rsidRPr="00DD1BAB">
        <w:rPr>
          <w:b/>
        </w:rPr>
        <w:t>Росавиаци</w:t>
      </w:r>
      <w:r w:rsidR="00052110">
        <w:t>ей период до 30 апреля лишает данную меру смысла, так как в апреле перевозок практически нет: ограничения до конца месяца не будут отменены</w:t>
      </w:r>
      <w:r>
        <w:t>»</w:t>
      </w:r>
      <w:r w:rsidR="00052110">
        <w:t>,— объясняет собеседник “Ъ” в отрасли.</w:t>
      </w:r>
    </w:p>
    <w:p w14:paraId="62F3EE61" w14:textId="77777777" w:rsidR="0008255A" w:rsidRDefault="00052110" w:rsidP="00DD1BAB">
      <w:pPr>
        <w:jc w:val="both"/>
      </w:pPr>
      <w:r>
        <w:t xml:space="preserve">Вторая мера поддержки — субсидирование отрасли через введение льготной ставки отчислений по страховым взносам. В данный момент ставка 30%, ассоциация предлагает снизить ее до 7,6%, размера, применяемого к предприятиям в Крыму и действующего в территориях опережающего развития (ТОР) на Дальнем Востоке. Для оказания реального эффекта мера должна действовать не менее трех лет. </w:t>
      </w:r>
      <w:r w:rsidRPr="00DD1BAB">
        <w:rPr>
          <w:b/>
        </w:rPr>
        <w:t>Росавиаци</w:t>
      </w:r>
      <w:r>
        <w:t>я предлагала субсидировать убытки аэропортов от закрытия международных воздушных линий только по итогам марта, большую часть которого ограничения не действовали в полном объеме.</w:t>
      </w:r>
    </w:p>
    <w:p w14:paraId="64180A93" w14:textId="18EAEDB2" w:rsidR="0008255A" w:rsidRDefault="00DD1BAB" w:rsidP="00DD1BAB">
      <w:pPr>
        <w:jc w:val="both"/>
      </w:pPr>
      <w:r>
        <w:t>«</w:t>
      </w:r>
      <w:r w:rsidR="00052110">
        <w:t>В тучные годы аэропорты выплачивали в бюджет до 13 млрд руб. в год. В новых условиях это очень серьезная нагрузка на аэропортовый бизнес</w:t>
      </w:r>
      <w:r>
        <w:t>»</w:t>
      </w:r>
      <w:r w:rsidR="00052110">
        <w:t>,— говорит собеседник “Ъ” в отрасли.</w:t>
      </w:r>
    </w:p>
    <w:p w14:paraId="7D5EB160" w14:textId="430CFB78" w:rsidR="00052110" w:rsidRDefault="00052110" w:rsidP="00DD1BAB">
      <w:pPr>
        <w:jc w:val="both"/>
      </w:pPr>
      <w:r>
        <w:t>Аэропорты также просят освободить их от платы за аренду принадлежащих государству аэродромов. В качестве альтернативы предлагается снизить сумму выплат.</w:t>
      </w:r>
    </w:p>
    <w:p w14:paraId="7454E60F" w14:textId="17A651A3" w:rsidR="0008255A" w:rsidRDefault="00052110" w:rsidP="00DD1BAB">
      <w:pPr>
        <w:jc w:val="both"/>
      </w:pPr>
      <w:r>
        <w:lastRenderedPageBreak/>
        <w:t xml:space="preserve">В пример операторы приводят решения властей различного уровня по отмене или снижению ставок для предприятий малого и среднего бизнеса — арендаторов государственного и муниципального имущества. </w:t>
      </w:r>
      <w:r w:rsidRPr="00DD1BAB">
        <w:rPr>
          <w:b/>
        </w:rPr>
        <w:t>Росавиаци</w:t>
      </w:r>
      <w:r>
        <w:t xml:space="preserve">я выступает против этой меры, так как на эти отчисления содержится подконтрольное агентству ФГУП </w:t>
      </w:r>
      <w:r w:rsidR="00DD1BAB">
        <w:t>«</w:t>
      </w:r>
      <w:r>
        <w:t>Администрация гражданских аэропортов и аэродромов</w:t>
      </w:r>
      <w:r w:rsidR="00DD1BAB">
        <w:t>»</w:t>
      </w:r>
      <w:r>
        <w:t>. МАА предлагает на время кризиса урезать расходы на ФГУП.</w:t>
      </w:r>
    </w:p>
    <w:p w14:paraId="4E9D92BA" w14:textId="08E64823" w:rsidR="0008255A" w:rsidRDefault="00052110" w:rsidP="00DD1BAB">
      <w:pPr>
        <w:jc w:val="both"/>
      </w:pPr>
      <w:r>
        <w:t xml:space="preserve">Предлагается также субсидировать затраты аэропортов на сохранение персонала. В противном случае операторам придется сокращать сотрудников, что помешает обеспечивать рост пассажиропотока после кризиса, так как оперативно восстановить численность персонала не удастся. Кроме того, предприятиям отрасли придется нести крупные единовременные затраты на обеспечение гарантий, закрепленных в Трудовом кодексе (выплата трех окладов при увольнении), что поставит аэропорты </w:t>
      </w:r>
      <w:r w:rsidR="00DD1BAB">
        <w:t>«</w:t>
      </w:r>
      <w:r>
        <w:t>на грань банкротства</w:t>
      </w:r>
      <w:r w:rsidR="00DD1BAB">
        <w:t>»</w:t>
      </w:r>
      <w:r>
        <w:t>.</w:t>
      </w:r>
    </w:p>
    <w:p w14:paraId="00A5E768" w14:textId="77777777" w:rsidR="0008255A" w:rsidRDefault="00052110" w:rsidP="00DD1BAB">
      <w:pPr>
        <w:jc w:val="both"/>
      </w:pPr>
      <w:r>
        <w:t>Согласно базовому сценарию ассоциации, который предусматривает отмену всех ограничений и начало восстановления пассажиропотока с июля, аэропорты по итогам года потеряют около 80 млн пассажиров, или 38% от показателей 2019 года. Чистый убыток отрасли во втором квартале составит 27 млрд руб., по итогам года — 17 млрд руб. Доходы отрасли по итогам года снизятся на 81 млрд руб.</w:t>
      </w:r>
    </w:p>
    <w:p w14:paraId="7EC9D098" w14:textId="77777777" w:rsidR="0008255A" w:rsidRDefault="00052110" w:rsidP="00DD1BAB">
      <w:pPr>
        <w:jc w:val="both"/>
      </w:pPr>
      <w:r>
        <w:t>Негативный сценарий, согласно которому экономическая деятельность в Китае и Европе начнет восстанавливаться только в конце 2020 года — начале 2021 года, приведет к убыткам отрасли по году в размере 61 млрд руб. Пассажиропоток обвалится на 70% по сравнению с 2019 годом, а доходы отрасли снизятся на 149 млрд руб. В этом случае восстановление отрасли наступит не ранее октября 2022 года.</w:t>
      </w:r>
    </w:p>
    <w:p w14:paraId="00576B3F" w14:textId="77777777" w:rsidR="0008255A" w:rsidRDefault="00702DB0" w:rsidP="00DD1BAB">
      <w:pPr>
        <w:jc w:val="both"/>
      </w:pPr>
      <w:hyperlink r:id="rId23" w:history="1">
        <w:r w:rsidR="00052110" w:rsidRPr="00D60DD4">
          <w:rPr>
            <w:rStyle w:val="a9"/>
          </w:rPr>
          <w:t>https://www.kommersant.ru/doc/4318047</w:t>
        </w:r>
      </w:hyperlink>
    </w:p>
    <w:p w14:paraId="71977130" w14:textId="77777777" w:rsidR="00C67700" w:rsidRPr="00C67700" w:rsidRDefault="00C67700" w:rsidP="00DD1BAB">
      <w:pPr>
        <w:pStyle w:val="3"/>
        <w:jc w:val="both"/>
        <w:rPr>
          <w:rFonts w:ascii="Times New Roman" w:hAnsi="Times New Roman"/>
          <w:sz w:val="24"/>
          <w:szCs w:val="24"/>
        </w:rPr>
      </w:pPr>
      <w:bookmarkStart w:id="18" w:name="_Toc46164722"/>
      <w:r w:rsidRPr="00C67700">
        <w:rPr>
          <w:rFonts w:ascii="Times New Roman" w:hAnsi="Times New Roman"/>
          <w:sz w:val="24"/>
          <w:szCs w:val="24"/>
        </w:rPr>
        <w:t>КОММЕРСАНТЪ; 2020.10.04; ТУРИСТИЧЕСКАЯ ПАНДЕМИЯ; АЛЕКСАНДРА МЕРЦАЛОВА О ПОПЫТКАХ РЕГИОНОВ ЗАКРЫТЬСЯ ОТ МОСКВИЧЕЙ</w:t>
      </w:r>
      <w:bookmarkEnd w:id="18"/>
    </w:p>
    <w:p w14:paraId="5E75562E" w14:textId="77777777" w:rsidR="00DD1BAB" w:rsidRDefault="00C67700" w:rsidP="00DD1BAB">
      <w:pPr>
        <w:jc w:val="both"/>
      </w:pPr>
      <w:r>
        <w:t>Принудительное выселение из отелей людьми в костюмах химзащиты стало итогом туристических поездок некоторых россиян в Сочи в конце марта. Решение закрыть внутренние курорты от туристов для рынка оказалось внезапным: такое поручение правительства появилось 27 марта поздно ночью. В нем властям регионов предписывалось ограничить работу санаториев и других средств размещения, расположенных на курортах. Вплоть до 1 июня им нельзя размещать новых гостей. Отели в некурортных городах могут работать и дальше, правда, сейчас загрузка у них минимальна.</w:t>
      </w:r>
    </w:p>
    <w:p w14:paraId="57C0F51F" w14:textId="77777777" w:rsidR="00DD1BAB" w:rsidRDefault="00C67700" w:rsidP="00DD1BAB">
      <w:pPr>
        <w:jc w:val="both"/>
      </w:pPr>
      <w:r>
        <w:t xml:space="preserve">По данным моих источников, принять поспешное решение чиновников, возможно, вынудил ажиотажный спрос на поездки в Сочи и Крым, возникший у россиян после объявления </w:t>
      </w:r>
      <w:r w:rsidRPr="00B02EFD">
        <w:rPr>
          <w:b/>
        </w:rPr>
        <w:t>Владимиром Путиным</w:t>
      </w:r>
      <w:r>
        <w:t xml:space="preserve"> нерабочей недели с 30 марта по 5 апреля. Был ли этот повышенный спрос на самом деле, неизвестно. Буквально накануне поисковик Aviasales со ссылкой на свои данные отмечал, что россияне не станут летать на выходной неделе.</w:t>
      </w:r>
    </w:p>
    <w:p w14:paraId="315383D9" w14:textId="77777777" w:rsidR="00DD1BAB" w:rsidRDefault="00C67700" w:rsidP="00DD1BAB">
      <w:pPr>
        <w:jc w:val="both"/>
      </w:pPr>
      <w:r>
        <w:t>На Сочи, по данным сервиса, в марте пришлось только 7% от общего объема бронирований. Но после экстренного принятия решения Краснодарский край одним из первых ввел в отношении приезжих жесткую политику: наряду с прибывшими из-за рубежа режим обязательной самоизоляции должны соблюдать все приехавшие в Сочи, Анапу, Новороссийск и Геленджик из Москвы или Санкт-Петербурга.</w:t>
      </w:r>
    </w:p>
    <w:p w14:paraId="55C4BA52" w14:textId="77777777" w:rsidR="00DD1BAB" w:rsidRDefault="00C67700" w:rsidP="00DD1BAB">
      <w:pPr>
        <w:jc w:val="both"/>
      </w:pPr>
      <w:r>
        <w:t xml:space="preserve">По этому пути затем пошли и другие регионы: решение максимально изолироваться от приезжих по состоянию на 9 апреля приняли почти 18 субъектов РФ. В основном ограничения на въезд коснутся тех, кто прибывает из Москвы и Петербурга. Но это решение выглядит как минимум нелогичным: очаги вспышки коронавирусной инфекции есть и в других регионах, многие могут заезжать в города, которые хотят стать убежищем </w:t>
      </w:r>
      <w:r>
        <w:lastRenderedPageBreak/>
        <w:t xml:space="preserve">во время пандемии, не напрямую. Да и сами по себе жители </w:t>
      </w:r>
      <w:r w:rsidR="00DD1BAB">
        <w:t>«</w:t>
      </w:r>
      <w:r>
        <w:t>закрытых</w:t>
      </w:r>
      <w:r w:rsidR="00DD1BAB">
        <w:t>»</w:t>
      </w:r>
      <w:r>
        <w:t xml:space="preserve"> регионов практически перестали путешествовать.</w:t>
      </w:r>
    </w:p>
    <w:p w14:paraId="5A1EFB9B" w14:textId="6BF5F4FF" w:rsidR="00C67700" w:rsidRDefault="00C67700" w:rsidP="00DD1BAB">
      <w:pPr>
        <w:jc w:val="both"/>
      </w:pPr>
      <w:r>
        <w:t>Стараясь обезопасить себя, многие регионы забыли, что Москва и Санкт-Петербург выступают крупнейшими поставщиками туристов в другие регионы. Пока предполагается, что к полноценным поездкам россияне смогут вернуться в июне. Но достаточно быстро у внутреннего рынка может появиться много конкурентов: после восстановления от пандемии и экономического кризиса Турция, Греция и Болгария будут максимально заинтересованы в привлечении новых путешественников. У российских курортов никогда не получалось выигрывать у зарубежных соперников за счет привлекательной цены и качественного сервиса. При этом именно в кризисный год риск массового отказа россиян от поездок по стране после преодоления эпидемии для них может стать фатальным.</w:t>
      </w:r>
    </w:p>
    <w:p w14:paraId="09017602" w14:textId="77777777" w:rsidR="00DD1BAB" w:rsidRDefault="00702DB0" w:rsidP="00DD1BAB">
      <w:pPr>
        <w:jc w:val="both"/>
      </w:pPr>
      <w:hyperlink r:id="rId24" w:history="1">
        <w:r w:rsidR="00C67700" w:rsidRPr="005A5484">
          <w:rPr>
            <w:rStyle w:val="a9"/>
          </w:rPr>
          <w:t>https://www.kommersant.ru/doc/4317694</w:t>
        </w:r>
      </w:hyperlink>
    </w:p>
    <w:p w14:paraId="3EE804F2" w14:textId="772CB3FA" w:rsidR="00C67700" w:rsidRPr="009830D9" w:rsidRDefault="00C67700" w:rsidP="00DD1BAB">
      <w:pPr>
        <w:pStyle w:val="3"/>
        <w:jc w:val="both"/>
        <w:rPr>
          <w:rFonts w:ascii="Times New Roman" w:hAnsi="Times New Roman"/>
          <w:sz w:val="24"/>
          <w:szCs w:val="24"/>
        </w:rPr>
      </w:pPr>
      <w:bookmarkStart w:id="19" w:name="_Toc46164723"/>
      <w:r w:rsidRPr="009830D9">
        <w:rPr>
          <w:rFonts w:ascii="Times New Roman" w:hAnsi="Times New Roman"/>
          <w:sz w:val="24"/>
          <w:szCs w:val="24"/>
        </w:rPr>
        <w:t>КОММЕРСАНТЪ; НАТАЛЬЯ СКОРЛЫГИНА; 2020.10.04; ВЕДОМСТВА СКРЕЖЕЩУТ РЕЛЬСАМИ БАМА; МЕЖДУ РАЗРАБОТЧИКАМИ МЕТОДИКИ ДОСТУПА К МАГИСТРАЛИ ВОЗНИКЛИ РАЗНОГЛАСИЯ</w:t>
      </w:r>
      <w:bookmarkEnd w:id="19"/>
    </w:p>
    <w:p w14:paraId="0F16AB4A" w14:textId="77777777" w:rsidR="00DD1BAB" w:rsidRDefault="00C67700" w:rsidP="00DD1BAB">
      <w:pPr>
        <w:jc w:val="both"/>
      </w:pPr>
      <w:r>
        <w:t>Накануне утве</w:t>
      </w:r>
      <w:r w:rsidRPr="00DD1BAB">
        <w:rPr>
          <w:b/>
        </w:rPr>
        <w:t>ржд</w:t>
      </w:r>
      <w:r>
        <w:t xml:space="preserve">ения методики распределения дефицитных мощностей БАМа и Транссиба между ее основными разработчиками — </w:t>
      </w:r>
      <w:r w:rsidRPr="00DD1BAB">
        <w:rPr>
          <w:b/>
        </w:rPr>
        <w:t>Минтранс</w:t>
      </w:r>
      <w:r>
        <w:t xml:space="preserve">ом и Минэнерго — возникли разногласия. Минэнерго хочет, чтобы документ </w:t>
      </w:r>
      <w:r w:rsidRPr="00DD1BAB">
        <w:rPr>
          <w:b/>
        </w:rPr>
        <w:t>Минтранс</w:t>
      </w:r>
      <w:r>
        <w:t>а был изменен и, в частности, в нем был зафиксирован пункт о том, что провозные способности в восточном направлении для угля не могут быть ниже показателей годичной давности или ориентиров, указанных в стратегических документах. Но стратегические документы, составленные в основном в начале этого электорального цикла, совпавшего с высоким периодом рынка, предусматривают куда более агрессивное расширение Восточного полигона, чем производилось фактически.</w:t>
      </w:r>
    </w:p>
    <w:p w14:paraId="22C6971E" w14:textId="77777777" w:rsidR="00DD1BAB" w:rsidRDefault="00C67700" w:rsidP="00DD1BAB">
      <w:pPr>
        <w:jc w:val="both"/>
      </w:pPr>
      <w:r>
        <w:t xml:space="preserve">На 10 апреля было назначено онлайн-заседание правительственной комиссии по транспорту в усеченном составе. На нем, как ранее сообщал “Ъ”, в числе прочих вопросов должны были рассматривать подготовленную </w:t>
      </w:r>
      <w:r w:rsidRPr="00DD1BAB">
        <w:rPr>
          <w:b/>
        </w:rPr>
        <w:t>Минтранс</w:t>
      </w:r>
      <w:r>
        <w:t xml:space="preserve">ом и Минэнерго методику распределения ограниченных провозных способностей БАМа и Транссиба: </w:t>
      </w:r>
      <w:r w:rsidRPr="00DD1BAB">
        <w:rPr>
          <w:b/>
        </w:rPr>
        <w:t>Минтранс</w:t>
      </w:r>
      <w:r>
        <w:t xml:space="preserve"> отвечал за разделение мощностей между всеми грузами, Минэнерго — за распределение квоты наиболее массового груза полигона, угля (занимает 34,7% в погрузке), между угольными компаниями.</w:t>
      </w:r>
    </w:p>
    <w:p w14:paraId="12CEE64F" w14:textId="77777777" w:rsidR="00DD1BAB" w:rsidRDefault="00C67700" w:rsidP="00DD1BAB">
      <w:pPr>
        <w:jc w:val="both"/>
      </w:pPr>
      <w:r>
        <w:t xml:space="preserve">Однако, как стало известно “Ъ”, накануне заседания между основными разработчиками методики возникли разногласия. Глава Минэнерго Александр Новак 7 апреля написал на имя первого </w:t>
      </w:r>
      <w:r w:rsidRPr="00B02EFD">
        <w:rPr>
          <w:b/>
        </w:rPr>
        <w:t>вице-премьера</w:t>
      </w:r>
      <w:r>
        <w:t xml:space="preserve"> </w:t>
      </w:r>
      <w:r w:rsidRPr="00B02EFD">
        <w:rPr>
          <w:b/>
        </w:rPr>
        <w:t>Андрея Белоусова</w:t>
      </w:r>
      <w:r>
        <w:t xml:space="preserve"> письмо с критикой предложений </w:t>
      </w:r>
      <w:r w:rsidRPr="00DD1BAB">
        <w:rPr>
          <w:b/>
        </w:rPr>
        <w:t>Минтранс</w:t>
      </w:r>
      <w:r>
        <w:t xml:space="preserve">а. В Минэнерго комментариев “Ъ” не дали. В секретариате господина </w:t>
      </w:r>
      <w:r w:rsidRPr="00B02EFD">
        <w:rPr>
          <w:b/>
        </w:rPr>
        <w:t>Белоусов</w:t>
      </w:r>
      <w:r>
        <w:t>а “Ъ” подтвердили получение письма господина Новака.</w:t>
      </w:r>
    </w:p>
    <w:p w14:paraId="57EAE44D" w14:textId="37A01192" w:rsidR="00C67700" w:rsidRDefault="00C67700" w:rsidP="00DD1BAB">
      <w:pPr>
        <w:jc w:val="both"/>
      </w:pPr>
      <w:r>
        <w:t>В письме (“Ъ” знаком с его содержанием) сообщалось, что законодательство РФ не предусматривает квотирования перевозок угольной продукции, оснований для его введения не имеется.</w:t>
      </w:r>
    </w:p>
    <w:p w14:paraId="359209D5" w14:textId="77777777" w:rsidR="00DD1BAB" w:rsidRDefault="00C67700" w:rsidP="00DD1BAB">
      <w:pPr>
        <w:jc w:val="both"/>
      </w:pPr>
      <w:r>
        <w:t>Также в документе указывается, что Минэнерго должно представлять порядок распределения квот между угольщиками до 15-го числа каждого месяца.</w:t>
      </w:r>
    </w:p>
    <w:p w14:paraId="33F979A4" w14:textId="77777777" w:rsidR="00DD1BAB" w:rsidRDefault="00C67700" w:rsidP="00DD1BAB">
      <w:pPr>
        <w:jc w:val="both"/>
      </w:pPr>
      <w:r>
        <w:t xml:space="preserve">Ни условий, ни оснований формирования плана распределения квоты не прописано, что представляет собой коррупциогенный фактор. При этом ОАО </w:t>
      </w:r>
      <w:r w:rsidRPr="00DD1BAB">
        <w:rPr>
          <w:b/>
        </w:rPr>
        <w:t>РЖД</w:t>
      </w:r>
      <w:r>
        <w:t xml:space="preserve">, согласно проекту, должно предоставлять Минэнерго информацию о наличии технической возможности реализации этого плана до 20-го числа, а она нужна Минэнерго до его формирования. В проекте, пишет господин Новак, отсутствуют положения о применении ОАО </w:t>
      </w:r>
      <w:r w:rsidRPr="00DD1BAB">
        <w:rPr>
          <w:b/>
        </w:rPr>
        <w:t>РЖД</w:t>
      </w:r>
      <w:r>
        <w:t xml:space="preserve"> этого плана, потому непонятно, зачем он формируется.</w:t>
      </w:r>
    </w:p>
    <w:p w14:paraId="499FB9F9" w14:textId="77777777" w:rsidR="00DD1BAB" w:rsidRDefault="00DD1BAB" w:rsidP="00DD1BAB">
      <w:pPr>
        <w:jc w:val="both"/>
      </w:pPr>
      <w:r>
        <w:t>«</w:t>
      </w:r>
      <w:r w:rsidR="00C67700">
        <w:t>Для защиты прав грузоотправителей—угольных компаний</w:t>
      </w:r>
      <w:r>
        <w:t>»</w:t>
      </w:r>
      <w:r w:rsidR="00C67700">
        <w:t xml:space="preserve"> Минэнерго предлагает внести в проект детальный регламент распределения провозных способностей Восточного </w:t>
      </w:r>
      <w:r w:rsidR="00C67700">
        <w:lastRenderedPageBreak/>
        <w:t xml:space="preserve">полигона, включающий целый ряд пунктов, в том числе порядок расчета компенсации объемов перевозки угля при невыполнении ОАО </w:t>
      </w:r>
      <w:r w:rsidR="00C67700" w:rsidRPr="00DD1BAB">
        <w:rPr>
          <w:b/>
        </w:rPr>
        <w:t>РЖД</w:t>
      </w:r>
      <w:r w:rsidR="00C67700">
        <w:t xml:space="preserve"> плана.</w:t>
      </w:r>
    </w:p>
    <w:p w14:paraId="326A972D" w14:textId="77777777" w:rsidR="00DD1BAB" w:rsidRDefault="00C67700" w:rsidP="00DD1BAB">
      <w:pPr>
        <w:jc w:val="both"/>
      </w:pPr>
      <w:r>
        <w:t xml:space="preserve">Ранее возражения против методики высказал Совет потребителей по вопросам деятельности ОАО </w:t>
      </w:r>
      <w:r w:rsidRPr="00DD1BAB">
        <w:rPr>
          <w:b/>
        </w:rPr>
        <w:t>РЖД</w:t>
      </w:r>
      <w:r>
        <w:t>, опасавшийся введения приоритетов на Восточном полигоне как прецедента нарушения принципа равнодоступности инфраструктуры и дискриминации различных видов грузов, чья позиция в порядке приоритетов была определена расплывчато (см. “Ъ” от 9 апреля).</w:t>
      </w:r>
    </w:p>
    <w:p w14:paraId="46FCABFE" w14:textId="77777777" w:rsidR="00DD1BAB" w:rsidRDefault="00C67700" w:rsidP="00DD1BAB">
      <w:pPr>
        <w:jc w:val="both"/>
      </w:pPr>
      <w:r>
        <w:t xml:space="preserve">Из принципиально важного в предложениях Минэнерго — положение о том, что провозные способности для перевозок угля в восточном направлении не должны быть ниже, чем в предыдущем году, и должны соответствовать </w:t>
      </w:r>
      <w:r w:rsidR="00DD1BAB">
        <w:t>«</w:t>
      </w:r>
      <w:r>
        <w:t>документам стратегического планирования и решениям правительства РФ по развитию инфраструктуры железнодорожного транспорта общего пользования</w:t>
      </w:r>
      <w:r w:rsidR="00DD1BAB">
        <w:t>»</w:t>
      </w:r>
      <w:r>
        <w:t>.</w:t>
      </w:r>
    </w:p>
    <w:p w14:paraId="0EF6F3DD" w14:textId="3E365F8E" w:rsidR="00C67700" w:rsidRDefault="00C67700" w:rsidP="00DD1BAB">
      <w:pPr>
        <w:jc w:val="both"/>
      </w:pPr>
      <w:r>
        <w:t>Документы стратегического планирования и госпрограммы предполагали более быстрое расширение БАМа и Транссиба, нежели осуществляется фактически.</w:t>
      </w:r>
    </w:p>
    <w:p w14:paraId="67B0E669" w14:textId="77777777" w:rsidR="00DD1BAB" w:rsidRDefault="00C67700" w:rsidP="00DD1BAB">
      <w:pPr>
        <w:jc w:val="both"/>
      </w:pPr>
      <w:r>
        <w:t xml:space="preserve">Так, первую очередь собирались ввести еще в 2017 году. В июле 2019 года </w:t>
      </w:r>
      <w:r w:rsidRPr="00DD1BAB">
        <w:rPr>
          <w:b/>
        </w:rPr>
        <w:t>Росжелдор</w:t>
      </w:r>
      <w:r>
        <w:t xml:space="preserve"> констатировал, что строго по графику в рамках этого проекта введен лишь один участок. По правительственному распоряжению от 4 апреля об изменениях в паспорт проекта сроки завершения сдвинуты на 2021 год.</w:t>
      </w:r>
    </w:p>
    <w:p w14:paraId="54535EF4" w14:textId="77777777" w:rsidR="00DD1BAB" w:rsidRDefault="00C67700" w:rsidP="00DD1BAB">
      <w:pPr>
        <w:jc w:val="both"/>
      </w:pPr>
      <w:r>
        <w:t xml:space="preserve">Осенью при согласовании финплана и инвестпрограммы ОАО </w:t>
      </w:r>
      <w:r w:rsidRPr="00DD1BAB">
        <w:rPr>
          <w:b/>
        </w:rPr>
        <w:t>РЖД</w:t>
      </w:r>
      <w:r>
        <w:t xml:space="preserve"> на 2020–2022 годы стало известно, что монополия сократит инвестиции в Восточный полигон на 161 млрд руб (см. “Ъ” от 25 октября 2019 года). В итоге было решено сформировать вместе с грузоотправителями перечень первоочередных объектов капитального строительства, которые впишутся в бюджет. После долгих споров (см. “Ъ” от 18 февраля) перечень объектов, необходимых для расширения к 2024 году Восточного полигона до 180 млн тонн, был сформирован и утве</w:t>
      </w:r>
      <w:r w:rsidRPr="00DD1BAB">
        <w:rPr>
          <w:b/>
        </w:rPr>
        <w:t>ржд</w:t>
      </w:r>
      <w:r>
        <w:t xml:space="preserve">ен </w:t>
      </w:r>
      <w:r w:rsidRPr="00DD1BAB">
        <w:rPr>
          <w:b/>
        </w:rPr>
        <w:t>Минтранс</w:t>
      </w:r>
      <w:r>
        <w:t xml:space="preserve">ом и ОАО </w:t>
      </w:r>
      <w:r w:rsidRPr="00DD1BAB">
        <w:rPr>
          <w:b/>
        </w:rPr>
        <w:t>РЖД</w:t>
      </w:r>
      <w:r>
        <w:t xml:space="preserve"> 30 марта. Сейчас на правкомиссию вынесен вопрос о перечне этих объектов, а также мероприятий по расширению в 2021 году пропускных способностей участка Междуреченск—Тайшет (выходы из Кузбасса). В перечне 267 объектов первого этапа расширения БАМа и Транссиба и 236 — второго. На заседании предлагается в целом его одобрить и поручить </w:t>
      </w:r>
      <w:r w:rsidRPr="00DD1BAB">
        <w:rPr>
          <w:b/>
        </w:rPr>
        <w:t>Минтранс</w:t>
      </w:r>
      <w:r>
        <w:t>у осуществлять мониторинг его выполнения в срок.</w:t>
      </w:r>
    </w:p>
    <w:p w14:paraId="37E8767E" w14:textId="77777777" w:rsidR="00DD1BAB" w:rsidRDefault="00C67700" w:rsidP="00DD1BAB">
      <w:pPr>
        <w:jc w:val="both"/>
      </w:pPr>
      <w:r>
        <w:t xml:space="preserve">В 2019 году на восток было отгружено 265 млн тонн продукции, в том числе 96,3 млн тонн угля. При этом многие стратегические документы, в том числе стратегия развития угольной отрасли, предусматривают агрессивное наращивание погрузки и экспорта. Долгосрочная программа развития ОАО </w:t>
      </w:r>
      <w:r w:rsidRPr="00DD1BAB">
        <w:rPr>
          <w:b/>
        </w:rPr>
        <w:t>РЖД</w:t>
      </w:r>
      <w:r>
        <w:t xml:space="preserve"> до 2025 года предполагает общую погрузку в 2020 году 1315 млн тонн продукции с ростом на 2,9% к уровню 2019 года, вместе с тем в марте глава монополии Олег Белозеров говорил, что по итогам года ожидается падение на 1%.</w:t>
      </w:r>
    </w:p>
    <w:p w14:paraId="3735CE8E" w14:textId="77777777" w:rsidR="00DD1BAB" w:rsidRDefault="00702DB0" w:rsidP="00DD1BAB">
      <w:pPr>
        <w:jc w:val="both"/>
      </w:pPr>
      <w:hyperlink r:id="rId25" w:history="1">
        <w:r w:rsidR="00C67700" w:rsidRPr="005A5484">
          <w:rPr>
            <w:rStyle w:val="a9"/>
          </w:rPr>
          <w:t>https://www.kommersant.ru/doc/4319995</w:t>
        </w:r>
      </w:hyperlink>
    </w:p>
    <w:p w14:paraId="1AC9ED61" w14:textId="6C168694" w:rsidR="00052110" w:rsidRPr="00052110" w:rsidRDefault="00052110" w:rsidP="00DD1BAB">
      <w:pPr>
        <w:pStyle w:val="3"/>
        <w:jc w:val="both"/>
        <w:rPr>
          <w:rFonts w:ascii="Times New Roman" w:hAnsi="Times New Roman"/>
          <w:sz w:val="24"/>
          <w:szCs w:val="24"/>
        </w:rPr>
      </w:pPr>
      <w:bookmarkStart w:id="20" w:name="_Toc46164724"/>
      <w:r w:rsidRPr="00052110">
        <w:rPr>
          <w:rFonts w:ascii="Times New Roman" w:hAnsi="Times New Roman"/>
          <w:sz w:val="24"/>
          <w:szCs w:val="24"/>
        </w:rPr>
        <w:t xml:space="preserve">РБК; МАРИЯ КОКОРЕВА; 2020.10.04; ОПЕРАТОРЫ УВИДЕЛИ РИСК РОСТА ТАРИФОВ ИЗ-ЗА АЛЬТЕРНАТИВНЫХ МАРШРУТОВ </w:t>
      </w:r>
      <w:r w:rsidRPr="00DD1BAB">
        <w:rPr>
          <w:rFonts w:ascii="Times New Roman" w:hAnsi="Times New Roman"/>
          <w:sz w:val="24"/>
          <w:szCs w:val="24"/>
        </w:rPr>
        <w:t>РЖД</w:t>
      </w:r>
      <w:bookmarkEnd w:id="20"/>
    </w:p>
    <w:p w14:paraId="5E3CC2AC" w14:textId="77777777" w:rsidR="0008255A" w:rsidRDefault="00052110" w:rsidP="00DD1BAB">
      <w:pPr>
        <w:jc w:val="both"/>
      </w:pPr>
      <w:r w:rsidRPr="00DD1BAB">
        <w:rPr>
          <w:b/>
        </w:rPr>
        <w:t>РЖД</w:t>
      </w:r>
      <w:r>
        <w:t xml:space="preserve"> могут получить право определять альтернативные маршруты для грузов в условиях дефицита пропускной способности Восточного полигона. Это может привести к росту тарифов для угольщиков и металлургов, опасаются операторы</w:t>
      </w:r>
    </w:p>
    <w:p w14:paraId="4FB21B91" w14:textId="77777777" w:rsidR="0008255A" w:rsidRDefault="00052110" w:rsidP="00DD1BAB">
      <w:pPr>
        <w:jc w:val="both"/>
      </w:pPr>
      <w:r>
        <w:t xml:space="preserve">Методика квотирования экспорта угля, разработанная </w:t>
      </w:r>
      <w:r w:rsidRPr="00DD1BAB">
        <w:rPr>
          <w:b/>
        </w:rPr>
        <w:t>Минтранс</w:t>
      </w:r>
      <w:r>
        <w:t xml:space="preserve">ом и Минэнерго, может привести к росту тарифов на перевозку по БАМу и Транссибу. Об этом говорится в протоколе заседания Совета потребителей по вопросам деятельности </w:t>
      </w:r>
      <w:r w:rsidRPr="00DD1BAB">
        <w:rPr>
          <w:b/>
        </w:rPr>
        <w:t>РЖД</w:t>
      </w:r>
      <w:r>
        <w:t xml:space="preserve"> от 8 апреля. У РБК есть копия документа, его подлинность подтвердили два источника, близких к железнодорожным операторам и их клиентам-грузоотправителям.</w:t>
      </w:r>
    </w:p>
    <w:p w14:paraId="4FECDF6D" w14:textId="77777777" w:rsidR="0008255A" w:rsidRDefault="00052110" w:rsidP="00DD1BAB">
      <w:pPr>
        <w:jc w:val="both"/>
      </w:pPr>
      <w:r>
        <w:t xml:space="preserve">Согласно этой методике, </w:t>
      </w:r>
      <w:r w:rsidRPr="00DD1BAB">
        <w:rPr>
          <w:b/>
        </w:rPr>
        <w:t>РЖД</w:t>
      </w:r>
      <w:r>
        <w:t xml:space="preserve"> смогут предоставлять экспортерам альтернативные маршруты в условиях дефицита пропускной способности инфраструктуры. </w:t>
      </w:r>
      <w:r>
        <w:lastRenderedPageBreak/>
        <w:t>Грузоотправителям, не получившим квоту на вывоз угля по основным путям, придется либо соглашаться на рост стоимости перевозки, либо вовсе отказываться от нее.</w:t>
      </w:r>
    </w:p>
    <w:p w14:paraId="4A9AD804" w14:textId="695C565E" w:rsidR="0008255A" w:rsidRDefault="00052110" w:rsidP="00DD1BAB">
      <w:pPr>
        <w:jc w:val="both"/>
      </w:pPr>
      <w:r>
        <w:t xml:space="preserve">Методика </w:t>
      </w:r>
      <w:r w:rsidRPr="00DD1BAB">
        <w:rPr>
          <w:b/>
        </w:rPr>
        <w:t>Минтранс</w:t>
      </w:r>
      <w:r>
        <w:t xml:space="preserve">а предполагает, что альтернативные маршруты для экспортеров будет разрабатывать владелец инфраструктуры — </w:t>
      </w:r>
      <w:r w:rsidRPr="00DD1BAB">
        <w:rPr>
          <w:b/>
        </w:rPr>
        <w:t>РЖД</w:t>
      </w:r>
      <w:r>
        <w:t xml:space="preserve">. Плата за перевозку будет рассчитываться по фактическому расстоянию. В Совете потребителей считают, что принцип таких маршрутов противоречит действующему прейскуранту, который предусматривает оплату перевозки по кратчайшему расстоянию, а повышение тарифов затронет и неквотируемый экспорт. </w:t>
      </w:r>
      <w:r w:rsidR="00DD1BAB">
        <w:t>«</w:t>
      </w:r>
      <w:r>
        <w:t>Тарифная нагрузка на неквотируемые номенклатуры грузов (все грузы, кроме угля. — РБК) возрастет на 10–20%</w:t>
      </w:r>
      <w:r w:rsidR="00DD1BAB">
        <w:t>»</w:t>
      </w:r>
      <w:r>
        <w:t>, — оценили два собеседника РБК в железнодорожных операторах. Металлургические предприятия на перевозках руды могут терять свыше $250 млн выручки в год из-за роста тарифа, подсчитал один из них.</w:t>
      </w:r>
    </w:p>
    <w:p w14:paraId="7CEA18F7" w14:textId="584B756A" w:rsidR="0008255A" w:rsidRDefault="00052110" w:rsidP="00DD1BAB">
      <w:pPr>
        <w:jc w:val="both"/>
      </w:pPr>
      <w:r>
        <w:t>Проект методики по распределению доступа к перевозке грузов в условиях ограниченных пропускных способностей инфраструктуры (</w:t>
      </w:r>
      <w:r w:rsidR="00DD1BAB">
        <w:t>«</w:t>
      </w:r>
      <w:r>
        <w:t>узких мест</w:t>
      </w:r>
      <w:r w:rsidR="00DD1BAB">
        <w:t>»</w:t>
      </w:r>
      <w:r>
        <w:t>) был разработан в середине марта. По данным источника РБК среди операторов, вопрос будет рассматриваться 10 апреля на правительственной комиссии.</w:t>
      </w:r>
    </w:p>
    <w:p w14:paraId="35F12CFD" w14:textId="77777777" w:rsidR="0008255A" w:rsidRDefault="00052110" w:rsidP="00DD1BAB">
      <w:pPr>
        <w:jc w:val="both"/>
      </w:pPr>
      <w:r>
        <w:t xml:space="preserve">Помимо введения альтернативных маршрутов </w:t>
      </w:r>
      <w:r w:rsidRPr="00DD1BAB">
        <w:rPr>
          <w:b/>
        </w:rPr>
        <w:t>Минтранс</w:t>
      </w:r>
      <w:r>
        <w:t xml:space="preserve"> предлагает отдать приоритет в перевозке в восточном направлении социально значимым грузам, снаряжению для ликвидации ЧС, потом для госнужд, потом субсидируемым товарам. Затем, по мнению ведомства, должны ехать грузы, требующие высокой скорости и надежности доставки, в том числе контейнерные поезда, несырьевые грузы, нефть. Предпоследним — экспорт сырья в универсальном подвижном составе (уголь), и потом — остальные грузы.</w:t>
      </w:r>
    </w:p>
    <w:p w14:paraId="41109E2C" w14:textId="2DFFD6BF" w:rsidR="0008255A" w:rsidRDefault="00052110" w:rsidP="00DD1BAB">
      <w:pPr>
        <w:jc w:val="both"/>
      </w:pPr>
      <w:r>
        <w:t xml:space="preserve">Члены Совета потребителей указывают также, что </w:t>
      </w:r>
      <w:r w:rsidRPr="00DD1BAB">
        <w:rPr>
          <w:b/>
        </w:rPr>
        <w:t>РЖД</w:t>
      </w:r>
      <w:r>
        <w:t xml:space="preserve">, согласно методике, самостоятельно определяют </w:t>
      </w:r>
      <w:r w:rsidR="00DD1BAB">
        <w:t>«</w:t>
      </w:r>
      <w:r>
        <w:t>узкие места</w:t>
      </w:r>
      <w:r w:rsidR="00DD1BAB">
        <w:t>»</w:t>
      </w:r>
      <w:r>
        <w:t xml:space="preserve"> инфраструктуры. Но в законодательстве нет критериев и порядка определения таких участков, поэтому </w:t>
      </w:r>
      <w:r w:rsidR="00DD1BAB">
        <w:t>«</w:t>
      </w:r>
      <w:r>
        <w:t>узкие места</w:t>
      </w:r>
      <w:r w:rsidR="00DD1BAB">
        <w:t>»</w:t>
      </w:r>
      <w:r>
        <w:t xml:space="preserve"> должны утве</w:t>
      </w:r>
      <w:r w:rsidRPr="00DD1BAB">
        <w:rPr>
          <w:b/>
        </w:rPr>
        <w:t>ржд</w:t>
      </w:r>
      <w:r>
        <w:t>аться властями, сетуют участники рынка. Кроме того, методика создает преференции отдельным категориям потребителей, что может нарушать нормы антимонопольного законодательства, следует из протокола заседания.</w:t>
      </w:r>
    </w:p>
    <w:p w14:paraId="114CF2DC" w14:textId="77777777" w:rsidR="0008255A" w:rsidRDefault="00052110" w:rsidP="00DD1BAB">
      <w:pPr>
        <w:jc w:val="both"/>
      </w:pPr>
      <w:r>
        <w:t xml:space="preserve">РБК направил запрос в </w:t>
      </w:r>
      <w:r w:rsidRPr="00DD1BAB">
        <w:rPr>
          <w:b/>
        </w:rPr>
        <w:t>Минтранс</w:t>
      </w:r>
      <w:r>
        <w:t xml:space="preserve">. Представитель </w:t>
      </w:r>
      <w:r w:rsidRPr="00DD1BAB">
        <w:rPr>
          <w:b/>
        </w:rPr>
        <w:t>РЖД</w:t>
      </w:r>
      <w:r>
        <w:t xml:space="preserve"> отказался от комментариев.</w:t>
      </w:r>
    </w:p>
    <w:p w14:paraId="3523507A" w14:textId="77777777" w:rsidR="0008255A" w:rsidRDefault="00052110" w:rsidP="00DD1BAB">
      <w:pPr>
        <w:jc w:val="both"/>
      </w:pPr>
      <w:r>
        <w:t xml:space="preserve">Дефицит провозных мощностей в восточном направлении остается одной из главных проблем </w:t>
      </w:r>
      <w:r w:rsidRPr="00DD1BAB">
        <w:rPr>
          <w:b/>
        </w:rPr>
        <w:t>РЖД</w:t>
      </w:r>
      <w:r>
        <w:t xml:space="preserve">, сдерживающих рост погрузки, так как в Азии находятся рынки сбыта металлов, удобрений, угля и зерна. </w:t>
      </w:r>
      <w:r w:rsidRPr="00DD1BAB">
        <w:rPr>
          <w:b/>
        </w:rPr>
        <w:t>РЖД</w:t>
      </w:r>
      <w:r>
        <w:t xml:space="preserve"> начали программу модернизации и расшивки узких мест БАМа и Транссиба еще в 2013 году. Стоимость программы составила 562,4 млрд руб., но ее сроки постоянно сдвигаются.</w:t>
      </w:r>
    </w:p>
    <w:p w14:paraId="0D2A183D" w14:textId="77777777" w:rsidR="0008255A" w:rsidRDefault="00052110" w:rsidP="00DD1BAB">
      <w:pPr>
        <w:jc w:val="both"/>
      </w:pPr>
      <w:r>
        <w:t xml:space="preserve">В августе 2018 года на заседании комиссии по вопросам развития топливно-энергетического комплекса президент </w:t>
      </w:r>
      <w:r w:rsidRPr="00B02EFD">
        <w:rPr>
          <w:b/>
        </w:rPr>
        <w:t>Владимир Путин</w:t>
      </w:r>
      <w:r>
        <w:t xml:space="preserve"> призвал расширять присутствие России на мировом угольном рынке. Для этого нужно удвоить объем поставок в восточном направлении к 2025 году до 200 млн т.</w:t>
      </w:r>
    </w:p>
    <w:p w14:paraId="7FBAE94B" w14:textId="77777777" w:rsidR="0008255A" w:rsidRDefault="00702DB0" w:rsidP="00DD1BAB">
      <w:pPr>
        <w:jc w:val="both"/>
      </w:pPr>
      <w:hyperlink r:id="rId26" w:history="1">
        <w:r w:rsidR="00052110" w:rsidRPr="00D60DD4">
          <w:rPr>
            <w:rStyle w:val="a9"/>
          </w:rPr>
          <w:t>https://www.rbc.ru/business/10/04/2020/5e9022a59a794796aa543ebc</w:t>
        </w:r>
      </w:hyperlink>
    </w:p>
    <w:p w14:paraId="350DDE71" w14:textId="22F08213" w:rsidR="00052110" w:rsidRPr="008237AF" w:rsidRDefault="00052110" w:rsidP="00DD1BAB">
      <w:pPr>
        <w:pStyle w:val="3"/>
        <w:jc w:val="both"/>
        <w:rPr>
          <w:rFonts w:ascii="Times New Roman" w:hAnsi="Times New Roman"/>
          <w:sz w:val="24"/>
          <w:szCs w:val="24"/>
        </w:rPr>
      </w:pPr>
      <w:bookmarkStart w:id="21" w:name="_Toc46164725"/>
      <w:r w:rsidRPr="008237AF">
        <w:rPr>
          <w:rFonts w:ascii="Times New Roman" w:hAnsi="Times New Roman"/>
          <w:sz w:val="24"/>
          <w:szCs w:val="24"/>
        </w:rPr>
        <w:t xml:space="preserve">ТАСС; 2020.10.04; </w:t>
      </w:r>
      <w:r w:rsidRPr="00B02EFD">
        <w:rPr>
          <w:rFonts w:ascii="Times New Roman" w:hAnsi="Times New Roman"/>
          <w:sz w:val="24"/>
          <w:szCs w:val="24"/>
        </w:rPr>
        <w:t>ПУТИН</w:t>
      </w:r>
      <w:r w:rsidRPr="008237AF">
        <w:rPr>
          <w:rFonts w:ascii="Times New Roman" w:hAnsi="Times New Roman"/>
          <w:sz w:val="24"/>
          <w:szCs w:val="24"/>
        </w:rPr>
        <w:t xml:space="preserve"> ПОРУЧИЛ ДО 15 АПРЕЛЯ СОСТАВИТЬ СПИСКИ РЕГИОНАЛЬНЫХ СИСТЕМООБРАЗУЮЩИХ КОМПАНИЙ</w:t>
      </w:r>
      <w:bookmarkEnd w:id="21"/>
    </w:p>
    <w:p w14:paraId="277BAD16" w14:textId="77777777" w:rsidR="0008255A" w:rsidRDefault="00052110" w:rsidP="00DD1BAB">
      <w:pPr>
        <w:jc w:val="both"/>
      </w:pPr>
      <w:r w:rsidRPr="00B02EFD">
        <w:rPr>
          <w:b/>
        </w:rPr>
        <w:t>Президент России</w:t>
      </w:r>
      <w:r>
        <w:t xml:space="preserve"> </w:t>
      </w:r>
      <w:r w:rsidRPr="00B02EFD">
        <w:rPr>
          <w:b/>
        </w:rPr>
        <w:t>Владимир Путин</w:t>
      </w:r>
      <w:r>
        <w:t xml:space="preserve"> поручил главам субъектов РФ до 15 апреля определить перечни системообразующих организаций, требующих государственной поддержки в условиях угрозы распространения новой коронавирусной инфекции и обеспечивать регулярную актуализацию этих перечней. Как сообщает </w:t>
      </w:r>
      <w:r w:rsidRPr="00B02EFD">
        <w:rPr>
          <w:b/>
        </w:rPr>
        <w:t>пресс-служба</w:t>
      </w:r>
      <w:r>
        <w:t xml:space="preserve"> Кремля, такое поручение глава государства дал по итогам совещания с полпредами в федеральных округах.</w:t>
      </w:r>
    </w:p>
    <w:p w14:paraId="330954D8" w14:textId="41B17250" w:rsidR="0008255A" w:rsidRDefault="00052110" w:rsidP="00DD1BAB">
      <w:pPr>
        <w:jc w:val="both"/>
      </w:pPr>
      <w:r>
        <w:t xml:space="preserve">При этом Минэкономразвития должно будет оказать региональным властям методологическую поддержку по составлению этих списков, </w:t>
      </w:r>
      <w:r w:rsidR="00DD1BAB">
        <w:t>«</w:t>
      </w:r>
      <w:r>
        <w:t>обратив особое внимание на необходимость синхронизации решений, принимаемых на всех уровнях власти, с учетом межрегиональной координации</w:t>
      </w:r>
      <w:r w:rsidR="00DD1BAB">
        <w:t>»</w:t>
      </w:r>
      <w:r>
        <w:t>, отмечено в перечне поручений.</w:t>
      </w:r>
    </w:p>
    <w:p w14:paraId="4E69FFB2" w14:textId="77777777" w:rsidR="0008255A" w:rsidRDefault="00052110" w:rsidP="00DD1BAB">
      <w:pPr>
        <w:jc w:val="both"/>
      </w:pPr>
      <w:r>
        <w:lastRenderedPageBreak/>
        <w:t>Кроме того, к 15 апреля руководители регионов должны будут обеспечить в условиях пандемии дополнительную поддержку гражданам пожилого возраста и гражданам, отнесенным к группам риска, а также организациям и учреждениям, предназначенным для пребывания граждан пожилого возраста, инвалидов и иных категорий граждан.</w:t>
      </w:r>
    </w:p>
    <w:p w14:paraId="3F347F85" w14:textId="0808A336" w:rsidR="00052110" w:rsidRDefault="00052110" w:rsidP="00DD1BAB">
      <w:pPr>
        <w:jc w:val="both"/>
      </w:pPr>
      <w:r>
        <w:t>К настоящему времени власти 45 субъектов РФ утвердили региональные списки системообразующих предприятий, оказывающих существенное влияние на занятость населения и социальную стабильность в условиях пандемии коронавируса. В частности, в Архангельской области в перечень попали судостроительные заводы, в Иркутской - нефтехимические и фармацевтические предприятия, а в Крыму как важную отрасль отметили виноделие. Включение в эти перечни позволяет компаниям получить доступ к льготному кредитованию и госгарантиям по инвестиционным проектам, рефинансированию долгов и др.</w:t>
      </w:r>
    </w:p>
    <w:p w14:paraId="69B6AD37" w14:textId="77777777" w:rsidR="0008255A" w:rsidRDefault="00702DB0" w:rsidP="00DD1BAB">
      <w:pPr>
        <w:jc w:val="both"/>
      </w:pPr>
      <w:hyperlink r:id="rId27" w:history="1">
        <w:r w:rsidR="00052110" w:rsidRPr="00D60DD4">
          <w:rPr>
            <w:rStyle w:val="a9"/>
          </w:rPr>
          <w:t>https://tass.ru/ekonomika/8208931</w:t>
        </w:r>
      </w:hyperlink>
    </w:p>
    <w:p w14:paraId="0A6A6343" w14:textId="53832887" w:rsidR="00052110" w:rsidRPr="008237AF" w:rsidRDefault="00052110" w:rsidP="00DD1BAB">
      <w:pPr>
        <w:pStyle w:val="3"/>
        <w:jc w:val="both"/>
        <w:rPr>
          <w:rFonts w:ascii="Times New Roman" w:hAnsi="Times New Roman"/>
          <w:sz w:val="24"/>
          <w:szCs w:val="24"/>
        </w:rPr>
      </w:pPr>
      <w:bookmarkStart w:id="22" w:name="_Toc46164726"/>
      <w:r w:rsidRPr="008237AF">
        <w:rPr>
          <w:rFonts w:ascii="Times New Roman" w:hAnsi="Times New Roman"/>
          <w:sz w:val="24"/>
          <w:szCs w:val="24"/>
        </w:rPr>
        <w:t>РИА НОВОСТИ; 2020.10.04; ПРАВИТЕЛЬСТВО РФ УТВЕРДИЛО ПРАВИЛА ВОЗВРАТА ДЕНЕГ ТУРИСТАМ</w:t>
      </w:r>
      <w:bookmarkEnd w:id="22"/>
    </w:p>
    <w:p w14:paraId="2E6EB3EB" w14:textId="77777777" w:rsidR="00052110" w:rsidRDefault="00052110" w:rsidP="00DD1BAB">
      <w:pPr>
        <w:jc w:val="both"/>
      </w:pPr>
      <w:r>
        <w:t>Правительство РФ утвердило правила возврата клиентам уплаченных за туристский продукт денежных сумм из фонда персональной ответственности (ФПО) туроператора, сообщает портал правительства РФ.</w:t>
      </w:r>
    </w:p>
    <w:p w14:paraId="67F90926" w14:textId="4A7E4C63" w:rsidR="00052110" w:rsidRDefault="00DD1BAB" w:rsidP="00DD1BAB">
      <w:pPr>
        <w:jc w:val="both"/>
      </w:pPr>
      <w:r>
        <w:t>«</w:t>
      </w:r>
      <w:r w:rsidR="00052110">
        <w:t>В целях оказания поддержки туроператорам в сфере выездного туризма в связи со сложной экономической ситуацией, обусловленной распространением новой коронавирусной инфекции, а также защиты прав потребителей турпродукта подписанным постановлением установлен порядок и условия возврата туристам или другим заказчикам уплаченных ими сумм из средств фонда персональной ответственности туроператора</w:t>
      </w:r>
      <w:r>
        <w:t>»</w:t>
      </w:r>
      <w:r w:rsidR="00052110">
        <w:t>, — говорится в документе.</w:t>
      </w:r>
    </w:p>
    <w:p w14:paraId="57E0DB48" w14:textId="77777777" w:rsidR="00052110" w:rsidRDefault="00052110" w:rsidP="00DD1BAB">
      <w:pPr>
        <w:jc w:val="both"/>
      </w:pPr>
      <w:r>
        <w:t>Устанавливается, что деньги могут быть возвращены по решению правительства в том случае, если иностранное государство ограничило въезд иностранцев в страну.</w:t>
      </w:r>
    </w:p>
    <w:p w14:paraId="6849493F" w14:textId="77777777" w:rsidR="00052110" w:rsidRDefault="00052110" w:rsidP="00DD1BAB">
      <w:pPr>
        <w:jc w:val="both"/>
      </w:pPr>
      <w:r>
        <w:t>Еще одна причина для возмещения — возникновение обстоятельств, свидетельствующих о наличии там угрозы безопасности жизни и здоровья путешественников.</w:t>
      </w:r>
    </w:p>
    <w:p w14:paraId="069CC07D" w14:textId="77777777" w:rsidR="0008255A" w:rsidRDefault="00702DB0" w:rsidP="00DD1BAB">
      <w:pPr>
        <w:jc w:val="both"/>
      </w:pPr>
      <w:hyperlink r:id="rId28" w:history="1">
        <w:r w:rsidR="00052110" w:rsidRPr="00D60DD4">
          <w:rPr>
            <w:rStyle w:val="a9"/>
          </w:rPr>
          <w:t>https://ria.ru/20200410/1569843753.html</w:t>
        </w:r>
      </w:hyperlink>
    </w:p>
    <w:p w14:paraId="138AF8B2" w14:textId="77777777" w:rsidR="0086092C" w:rsidRPr="0086092C" w:rsidRDefault="0086092C" w:rsidP="00DD1BAB">
      <w:pPr>
        <w:pStyle w:val="3"/>
        <w:jc w:val="both"/>
        <w:rPr>
          <w:rFonts w:ascii="Times New Roman" w:hAnsi="Times New Roman"/>
          <w:sz w:val="24"/>
          <w:szCs w:val="24"/>
        </w:rPr>
      </w:pPr>
      <w:bookmarkStart w:id="23" w:name="_Toc46164727"/>
      <w:r w:rsidRPr="0086092C">
        <w:rPr>
          <w:rFonts w:ascii="Times New Roman" w:hAnsi="Times New Roman"/>
          <w:sz w:val="24"/>
          <w:szCs w:val="24"/>
        </w:rPr>
        <w:t>ТАСС; 2020.10.04; УТВЕ</w:t>
      </w:r>
      <w:r w:rsidRPr="00DD1BAB">
        <w:rPr>
          <w:rFonts w:ascii="Times New Roman" w:hAnsi="Times New Roman"/>
          <w:sz w:val="24"/>
          <w:szCs w:val="24"/>
        </w:rPr>
        <w:t>РЖД</w:t>
      </w:r>
      <w:r w:rsidRPr="0086092C">
        <w:rPr>
          <w:rFonts w:ascii="Times New Roman" w:hAnsi="Times New Roman"/>
          <w:sz w:val="24"/>
          <w:szCs w:val="24"/>
        </w:rPr>
        <w:t>ЕНЫ НОВЫЕ КРИТЕРИИ ОТБОРА СИСТЕМООБРАЗУЮЩИХ ПРЕДПРИЯТИЙ</w:t>
      </w:r>
      <w:bookmarkEnd w:id="23"/>
    </w:p>
    <w:p w14:paraId="4D50502A" w14:textId="77777777" w:rsidR="00DD1BAB" w:rsidRDefault="0086092C" w:rsidP="00DD1BAB">
      <w:pPr>
        <w:jc w:val="both"/>
      </w:pPr>
      <w:r>
        <w:t xml:space="preserve">Правкомиссия 10 апреля утвердила новые критерии отбора системообразующих предприятий, заявил глава Минэкономразвития РФ Максим Решетников в интервью телеканалу </w:t>
      </w:r>
      <w:r w:rsidR="00DD1BAB">
        <w:t>«</w:t>
      </w:r>
      <w:r>
        <w:t>Россия-24</w:t>
      </w:r>
      <w:r w:rsidR="00DD1BAB">
        <w:t>»</w:t>
      </w:r>
      <w:r>
        <w:t>.</w:t>
      </w:r>
    </w:p>
    <w:p w14:paraId="7757151D" w14:textId="77777777" w:rsidR="00DD1BAB" w:rsidRDefault="00DD1BAB" w:rsidP="00DD1BAB">
      <w:pPr>
        <w:jc w:val="both"/>
      </w:pPr>
      <w:r>
        <w:t>«</w:t>
      </w:r>
      <w:r w:rsidR="0086092C">
        <w:t>Сегодня мы на правительственной комиссии утвердили новые критерии, которые все это время отрабатывали с федеральными органами власти и которые предполагают, что мы выделили уже не просто по финансовым каким-то показателям, а мы выделили более 70 конкретных сфер, и в каждой сфере утвердили объективные показатели, которые позволят нам отобрать действительно крупнейшие и действительно самые важные для экономики страны предприятия</w:t>
      </w:r>
      <w:r>
        <w:t>»</w:t>
      </w:r>
      <w:r w:rsidR="0086092C">
        <w:t>, - сказал он.</w:t>
      </w:r>
    </w:p>
    <w:p w14:paraId="2B24A7E5" w14:textId="77777777" w:rsidR="00DD1BAB" w:rsidRDefault="00DD1BAB" w:rsidP="00DD1BAB">
      <w:pPr>
        <w:jc w:val="both"/>
      </w:pPr>
      <w:r>
        <w:t>«</w:t>
      </w:r>
      <w:r w:rsidR="0086092C">
        <w:t>Критерии стали более точечными, мы по каждой сфере прошли. &lt;…&gt; В каждой сфере конкретные показатели: иногда стоимостные, иногда занятость, иногда и то, и другое, иногда какие-то натуральные. В любом случае мы провели калибровку, с тем чтобы в каждой сфере эти показатели выделить</w:t>
      </w:r>
      <w:r>
        <w:t>»</w:t>
      </w:r>
      <w:r w:rsidR="0086092C">
        <w:t>, - уточнил министр.</w:t>
      </w:r>
    </w:p>
    <w:p w14:paraId="7F0D1778" w14:textId="77777777" w:rsidR="00DD1BAB" w:rsidRDefault="0086092C" w:rsidP="00DD1BAB">
      <w:pPr>
        <w:jc w:val="both"/>
      </w:pPr>
      <w:r>
        <w:t xml:space="preserve">Решетников подчеркнул, что включение в перечень системообразующих предприятий не означает, что компаниям автоматически предоставляется доступ к деньгам. Помощь государства возможна, по его словам, если все способы нормализации деятельности исчерпаны, а также только при условии, если собственник согласен раскрыть всю информацию по этим предприятиям. </w:t>
      </w:r>
      <w:r w:rsidR="00DD1BAB">
        <w:t>«</w:t>
      </w:r>
      <w:r>
        <w:t xml:space="preserve">Если мы действительно понимаем, что дивиденды </w:t>
      </w:r>
      <w:r>
        <w:lastRenderedPageBreak/>
        <w:t>не платились, деньги не выводились, вопросов по налогам нет, банки все свои возможности по реструктуризации использовали</w:t>
      </w:r>
      <w:r w:rsidR="00DD1BAB">
        <w:t>»</w:t>
      </w:r>
      <w:r>
        <w:t>, - пояснил он.</w:t>
      </w:r>
    </w:p>
    <w:p w14:paraId="228086D4" w14:textId="77777777" w:rsidR="00DD1BAB" w:rsidRDefault="0086092C" w:rsidP="00DD1BAB">
      <w:pPr>
        <w:jc w:val="both"/>
      </w:pPr>
      <w:r>
        <w:t xml:space="preserve">Он также отметил, что компания </w:t>
      </w:r>
      <w:r w:rsidR="00DD1BAB">
        <w:t>«</w:t>
      </w:r>
      <w:r>
        <w:t>Фонбет</w:t>
      </w:r>
      <w:r w:rsidR="00DD1BAB">
        <w:t>»</w:t>
      </w:r>
      <w:r>
        <w:t xml:space="preserve"> ранее попала в перечень системообразующих предприятий на основе </w:t>
      </w:r>
      <w:r w:rsidR="00DD1BAB">
        <w:t>«</w:t>
      </w:r>
      <w:r>
        <w:t>объективных показателей по занятости и налогам</w:t>
      </w:r>
      <w:r w:rsidR="00DD1BAB">
        <w:t>»</w:t>
      </w:r>
      <w:r>
        <w:t xml:space="preserve">. </w:t>
      </w:r>
      <w:r w:rsidR="00DD1BAB">
        <w:t>«</w:t>
      </w:r>
      <w:r>
        <w:t>При этом мы понимаем, что, конечно, такой сферы, как деятельность тотализаторов, букмекеров и так далее, в новом перечне системообразующих [предприятий] не оказалось</w:t>
      </w:r>
      <w:r w:rsidR="00DD1BAB">
        <w:t>»</w:t>
      </w:r>
      <w:r>
        <w:t>, - заключил он.</w:t>
      </w:r>
    </w:p>
    <w:p w14:paraId="08F415AE" w14:textId="77777777" w:rsidR="00DD1BAB" w:rsidRDefault="0086092C" w:rsidP="00DD1BAB">
      <w:pPr>
        <w:jc w:val="both"/>
      </w:pPr>
      <w:r>
        <w:t xml:space="preserve">Министр также подчеркнул, что включение в перечень системообразующих предприятий не означает, что компаниям автоматически предоставляется доступ к льготам. </w:t>
      </w:r>
    </w:p>
    <w:p w14:paraId="52EC2ECD" w14:textId="37C12D50" w:rsidR="0086092C" w:rsidRDefault="00DD1BAB" w:rsidP="00DD1BAB">
      <w:pPr>
        <w:jc w:val="both"/>
      </w:pPr>
      <w:r>
        <w:t>«</w:t>
      </w:r>
      <w:r w:rsidR="0086092C">
        <w:t>При этом я сразу должен всем сказать, что попадание в перечень системообразующих не значит какого-то автоматического доступа к субсидиям, к бюджетным деньгам, к дешевым кредитам, и так далее</w:t>
      </w:r>
      <w:r>
        <w:t>»</w:t>
      </w:r>
      <w:r w:rsidR="0086092C">
        <w:t>, - сказал он.</w:t>
      </w:r>
    </w:p>
    <w:p w14:paraId="20FFEE84" w14:textId="77777777" w:rsidR="00DD1BAB" w:rsidRDefault="00702DB0" w:rsidP="00DD1BAB">
      <w:pPr>
        <w:jc w:val="both"/>
      </w:pPr>
      <w:hyperlink r:id="rId29" w:history="1">
        <w:r w:rsidR="0086092C" w:rsidRPr="005A5484">
          <w:rPr>
            <w:rStyle w:val="a9"/>
          </w:rPr>
          <w:t>https://tass.ru/ekonomika/8216095</w:t>
        </w:r>
      </w:hyperlink>
    </w:p>
    <w:p w14:paraId="376EE824" w14:textId="77777777" w:rsidR="00DD1BAB" w:rsidRDefault="0086092C" w:rsidP="00DD1BAB">
      <w:pPr>
        <w:pStyle w:val="3"/>
        <w:jc w:val="both"/>
        <w:rPr>
          <w:rFonts w:ascii="Times New Roman" w:hAnsi="Times New Roman"/>
          <w:sz w:val="24"/>
          <w:szCs w:val="24"/>
        </w:rPr>
      </w:pPr>
      <w:bookmarkStart w:id="24" w:name="_Toc46164728"/>
      <w:r w:rsidRPr="0086092C">
        <w:rPr>
          <w:rFonts w:ascii="Times New Roman" w:hAnsi="Times New Roman"/>
          <w:sz w:val="24"/>
          <w:szCs w:val="24"/>
        </w:rPr>
        <w:t>ТАСС; 2020.10.04; РЕШЕТНИКОВ ЗАЯВИЛ, ЧТО ПРАВИТЕЛЬСТВО НЕ МОЖЕТ ДОПУСТИТЬ БАНКРОТСТВА АВИАОТРАСЛИ</w:t>
      </w:r>
      <w:bookmarkEnd w:id="24"/>
    </w:p>
    <w:p w14:paraId="233BAFBF" w14:textId="77777777" w:rsidR="00DD1BAB" w:rsidRDefault="0086092C" w:rsidP="00DD1BAB">
      <w:pPr>
        <w:jc w:val="both"/>
      </w:pPr>
      <w:r>
        <w:t xml:space="preserve">Правительство России не может допустить банкротства авиакомпаний, которые в последнее время лишились дохода. По таким случаям будут приниматься отдельные решения, заявил глава Минэкономразвития Максим Решетников в пятницу в эфире канала </w:t>
      </w:r>
      <w:r w:rsidR="00DD1BAB">
        <w:t>«</w:t>
      </w:r>
      <w:r>
        <w:t>Россия-24</w:t>
      </w:r>
      <w:r w:rsidR="00DD1BAB">
        <w:t>»</w:t>
      </w:r>
      <w:r>
        <w:t>.</w:t>
      </w:r>
    </w:p>
    <w:p w14:paraId="69549F76" w14:textId="77777777" w:rsidR="00DD1BAB" w:rsidRDefault="00DD1BAB" w:rsidP="00DD1BAB">
      <w:pPr>
        <w:jc w:val="both"/>
      </w:pPr>
      <w:r>
        <w:t>«</w:t>
      </w:r>
      <w:r w:rsidR="0086092C">
        <w:t>Как сейчас авиакомпании у нас, не летают они, нет у них дохода. Мы можем потерять целый сектор, целую отрасль, которую государство все последние годы активно развивало, поддерживало и которая нам все равно понадобится через несколько месяцев. Но мы не можем сейчас допустить банкротства. По таким случаям мы будем уже принимать решения</w:t>
      </w:r>
      <w:r>
        <w:t>»</w:t>
      </w:r>
      <w:r w:rsidR="0086092C">
        <w:t>, - сказал он.</w:t>
      </w:r>
    </w:p>
    <w:p w14:paraId="4C37856F" w14:textId="77777777" w:rsidR="00DD1BAB" w:rsidRDefault="0086092C" w:rsidP="00DD1BAB">
      <w:pPr>
        <w:jc w:val="both"/>
      </w:pPr>
      <w:r>
        <w:t>Согласно плану первоочередных мероприятий и действий по обеспечению устойчивого развития экономики в условиях ухудшения ситуации в связи с коронавирусной инфекцией, меры финансовой поддержки транспортных компаний из-за пандемии коронавируса, в том числе компенсация убытков, должны были быть разработаны до 5 апреля.</w:t>
      </w:r>
    </w:p>
    <w:p w14:paraId="70D26530" w14:textId="6E765213" w:rsidR="0086092C" w:rsidRDefault="0086092C" w:rsidP="00DD1BAB">
      <w:pPr>
        <w:jc w:val="both"/>
      </w:pPr>
      <w:r>
        <w:t xml:space="preserve">Пандемия значительно сказалась на транспортной отрасли, особенно на авиакомпаниях, которые массово приостановили почти все доходные международные рейсы, и на железнодорожном транспорте. Полная оценка убытков авиакомпаний еще не произведена, но </w:t>
      </w:r>
      <w:r w:rsidRPr="00DD1BAB">
        <w:rPr>
          <w:b/>
        </w:rPr>
        <w:t>заместитель министра</w:t>
      </w:r>
      <w:r>
        <w:t xml:space="preserve"> транспорта, глава </w:t>
      </w:r>
      <w:r w:rsidRPr="00DD1BAB">
        <w:rPr>
          <w:b/>
        </w:rPr>
        <w:t>Росавиаци</w:t>
      </w:r>
      <w:r>
        <w:t xml:space="preserve">и Александр </w:t>
      </w:r>
      <w:r w:rsidRPr="00DD1BAB">
        <w:rPr>
          <w:b/>
        </w:rPr>
        <w:t>Нерадько</w:t>
      </w:r>
      <w:r>
        <w:t xml:space="preserve"> говорил, что убытки могут составить до 100 млрд рублей.</w:t>
      </w:r>
    </w:p>
    <w:p w14:paraId="642A9F3D" w14:textId="77777777" w:rsidR="00DD1BAB" w:rsidRDefault="00702DB0" w:rsidP="00DD1BAB">
      <w:pPr>
        <w:jc w:val="both"/>
      </w:pPr>
      <w:hyperlink r:id="rId30" w:history="1">
        <w:r w:rsidR="0086092C" w:rsidRPr="005A5484">
          <w:rPr>
            <w:rStyle w:val="a9"/>
          </w:rPr>
          <w:t>https://tass.ru/ekonomika/8216239</w:t>
        </w:r>
      </w:hyperlink>
    </w:p>
    <w:p w14:paraId="24AC9991" w14:textId="0906C7C6" w:rsidR="008237AF" w:rsidRPr="008237AF" w:rsidRDefault="008237AF" w:rsidP="00DD1BAB">
      <w:pPr>
        <w:pStyle w:val="3"/>
        <w:jc w:val="both"/>
        <w:rPr>
          <w:rFonts w:ascii="Times New Roman" w:hAnsi="Times New Roman"/>
          <w:sz w:val="24"/>
          <w:szCs w:val="24"/>
        </w:rPr>
      </w:pPr>
      <w:bookmarkStart w:id="25" w:name="_Toc46164729"/>
      <w:r w:rsidRPr="008237AF">
        <w:rPr>
          <w:rFonts w:ascii="Times New Roman" w:hAnsi="Times New Roman"/>
          <w:sz w:val="24"/>
          <w:szCs w:val="24"/>
        </w:rPr>
        <w:t xml:space="preserve">ТАСС; 2020.10.04; ОПЕРАТОРЫ УКАЗАЛИ НА РИСКИ ПРЕДЛАГАЕМЫХ </w:t>
      </w:r>
      <w:r w:rsidRPr="00DD1BAB">
        <w:rPr>
          <w:rFonts w:ascii="Times New Roman" w:hAnsi="Times New Roman"/>
          <w:sz w:val="24"/>
          <w:szCs w:val="24"/>
        </w:rPr>
        <w:t>МИНТРАНС</w:t>
      </w:r>
      <w:r w:rsidRPr="008237AF">
        <w:rPr>
          <w:rFonts w:ascii="Times New Roman" w:hAnsi="Times New Roman"/>
          <w:sz w:val="24"/>
          <w:szCs w:val="24"/>
        </w:rPr>
        <w:t>ОМ ПОПРАВОК О ЖЕЛЕЗНОДОРОЖНЫХ ПЕРЕВОЗКАХ</w:t>
      </w:r>
      <w:bookmarkEnd w:id="25"/>
    </w:p>
    <w:p w14:paraId="49C0B7A5" w14:textId="77777777" w:rsidR="0008255A" w:rsidRDefault="008237AF" w:rsidP="00DD1BAB">
      <w:pPr>
        <w:jc w:val="both"/>
      </w:pPr>
      <w:r>
        <w:t xml:space="preserve">Ассоциация операторов железнодорожного подвижного состава выступила с критикой подготовленных </w:t>
      </w:r>
      <w:r w:rsidRPr="00DD1BAB">
        <w:rPr>
          <w:b/>
        </w:rPr>
        <w:t>Минтранс</w:t>
      </w:r>
      <w:r>
        <w:t>ом РФ изменений в федеральные законы, регулирующие функционирование железнодорожного транспорта. По мнению членов ассоциации, предлагаемые поправки негативно отразятся на отрасли грузовых перевозок, приведут к уходу с рынка малых и средних предпринимателей и к переходу части грузов на автомобильный транспорт. Об этом говорится в отзыве на законопроект, подготовленном ассоциацией от имени ее председателя Андрея Соболева (текст отзыва есть в распоряжении ТАСС).</w:t>
      </w:r>
    </w:p>
    <w:p w14:paraId="47359BFD" w14:textId="0154B6D1" w:rsidR="0008255A" w:rsidRDefault="008237AF" w:rsidP="00DD1BAB">
      <w:pPr>
        <w:jc w:val="both"/>
      </w:pPr>
      <w:r>
        <w:t xml:space="preserve">Ранее </w:t>
      </w:r>
      <w:r w:rsidRPr="00DD1BAB">
        <w:rPr>
          <w:b/>
        </w:rPr>
        <w:t>Минтранс</w:t>
      </w:r>
      <w:r>
        <w:t xml:space="preserve"> опубликовал на портале разработки правовых актов проект изменений в два федеральных закона - о железнодорожном транспорте и в устав железнодорожного транспорта. Согласно документу, в России предлагается создать единую саморегулируемую организацию (СРО), которая объединит </w:t>
      </w:r>
      <w:r w:rsidR="00DD1BAB">
        <w:t>«</w:t>
      </w:r>
      <w:r>
        <w:t>на основе обязательного членства</w:t>
      </w:r>
      <w:r w:rsidR="00DD1BAB">
        <w:t>»</w:t>
      </w:r>
      <w:r>
        <w:t xml:space="preserve"> всех грузовых операторов.</w:t>
      </w:r>
    </w:p>
    <w:p w14:paraId="59516BA5" w14:textId="6C4878F6" w:rsidR="008237AF" w:rsidRDefault="00DD1BAB" w:rsidP="00DD1BAB">
      <w:pPr>
        <w:jc w:val="both"/>
      </w:pPr>
      <w:r>
        <w:lastRenderedPageBreak/>
        <w:t>«</w:t>
      </w:r>
      <w:r w:rsidR="008237AF">
        <w:t>Зачистка</w:t>
      </w:r>
      <w:r>
        <w:t>»</w:t>
      </w:r>
      <w:r w:rsidR="008237AF">
        <w:t xml:space="preserve"> рынка</w:t>
      </w:r>
    </w:p>
    <w:p w14:paraId="25EFD9F3" w14:textId="24FE3880" w:rsidR="0008255A" w:rsidRDefault="008237AF" w:rsidP="00DD1BAB">
      <w:pPr>
        <w:jc w:val="both"/>
      </w:pPr>
      <w:r>
        <w:t xml:space="preserve">Как отмечает Соболев, в России более 300 операторских компаний, и основная их часть попадает в категорию малых и средних операторов. В случае создания единой саморегулируемой организации количество голосов малых компаний будет многократно больше, чем у крупных операторов, интересы которых в результате будут игнорироваться. С другой стороны, формат регулирования, предусматривающий наличие в отрасли лишь одного объединения операторов, содержит высокий потенциал по </w:t>
      </w:r>
      <w:r w:rsidR="00DD1BAB">
        <w:t>«</w:t>
      </w:r>
      <w:r>
        <w:t>зачистке</w:t>
      </w:r>
      <w:r w:rsidR="00DD1BAB">
        <w:t>»</w:t>
      </w:r>
      <w:r>
        <w:t xml:space="preserve"> рынка от участников более сильными и влиятельными игроками, считает он.</w:t>
      </w:r>
    </w:p>
    <w:p w14:paraId="0D78FDE3" w14:textId="171531B6" w:rsidR="0008255A" w:rsidRDefault="00DD1BAB" w:rsidP="00DD1BAB">
      <w:pPr>
        <w:jc w:val="both"/>
      </w:pPr>
      <w:r>
        <w:t>«</w:t>
      </w:r>
      <w:r w:rsidR="008237AF">
        <w:t xml:space="preserve">После создания одной СРО существует очевидная перспектива ухода с рынка всех средних и малых операторских компаний, что составляет порядка 280 операторов, обеспечивающих примерно 30% перевозок грузов на сети ОАО </w:t>
      </w:r>
      <w:r>
        <w:t>«</w:t>
      </w:r>
      <w:r w:rsidR="008237AF" w:rsidRPr="00DD1BAB">
        <w:rPr>
          <w:b/>
        </w:rPr>
        <w:t>РЖД</w:t>
      </w:r>
      <w:r>
        <w:t>»</w:t>
      </w:r>
      <w:r w:rsidR="008237AF">
        <w:t>. Основными клиентами малых и средних операторов являются некрупные грузоотправители - порядка 7 000 юридических лиц и индивидуальных предпринимателей. Следствием ухода с рынка малых и средних операторов станет постепенный уход малых и средних грузоотправителей на автомобильный транспорт</w:t>
      </w:r>
      <w:r>
        <w:t>»</w:t>
      </w:r>
      <w:r w:rsidR="008237AF">
        <w:t>, - говорится в документе.</w:t>
      </w:r>
    </w:p>
    <w:p w14:paraId="5E0CA95D" w14:textId="7D890B07" w:rsidR="008237AF" w:rsidRDefault="008237AF" w:rsidP="00DD1BAB">
      <w:pPr>
        <w:jc w:val="both"/>
      </w:pPr>
      <w:r>
        <w:t>Добровольный отказ от доходов и инвестиций</w:t>
      </w:r>
    </w:p>
    <w:p w14:paraId="152F02CF" w14:textId="3DFBB8F5" w:rsidR="0008255A" w:rsidRDefault="008237AF" w:rsidP="00DD1BAB">
      <w:pPr>
        <w:jc w:val="both"/>
      </w:pPr>
      <w:r>
        <w:t xml:space="preserve">В результате ухода с рынка части грузоотправителей сократится грузовая база </w:t>
      </w:r>
      <w:r w:rsidR="00DD1BAB">
        <w:t>«</w:t>
      </w:r>
      <w:r>
        <w:t>Российских железных дорог</w:t>
      </w:r>
      <w:r w:rsidR="00DD1BAB">
        <w:t>»</w:t>
      </w:r>
      <w:r>
        <w:t>, что ощутимо снизит доходы холдинга. Кроме того, произойдет резкое снижение инвестиций в приобретение подвижного состава - обновление вагонного парка в условиях отсутствия реальной конкуренции станет нецелесообразным. Не вошедшие в новую СРО или впоследствии исключенные из нее операторы не смогут выполнить свои долговые обязательства, что приведет к их банкротству и ухудшению балансов банков и лизинговых компаний, инвестировавших в операторский рынок.</w:t>
      </w:r>
    </w:p>
    <w:p w14:paraId="4FA37B83" w14:textId="77777777" w:rsidR="0008255A" w:rsidRDefault="008237AF" w:rsidP="00DD1BAB">
      <w:pPr>
        <w:jc w:val="both"/>
      </w:pPr>
      <w:r>
        <w:t>Соболев подчеркивает, что следствием искусственного снижения конкуренции на рынке оперирования вагонами будет резкое увеличение стоимости услуг по предоставлению грузовых вагонов для перевозок, рост штрафов и ужесточение условий расчетов.</w:t>
      </w:r>
    </w:p>
    <w:p w14:paraId="49D1A78B" w14:textId="0981B0DB" w:rsidR="0008255A" w:rsidRDefault="00DD1BAB" w:rsidP="00DD1BAB">
      <w:pPr>
        <w:jc w:val="both"/>
      </w:pPr>
      <w:r>
        <w:t>«</w:t>
      </w:r>
      <w:r w:rsidR="008237AF">
        <w:t>Пропорционально снижению числа операторов будет снижаться количество вагоностроительных заводов и вагоноремонтных предприятий, поскольку оставшимся на рынке операторам уже не нужно будет выдерживать острую конкуренцию и постоянно обновлять и увеличивать парк своих вагонов. В результате железнодорожная отрасль получит высвобождение большого числа квалифицированных сотрудников, работающих в сфере ремонта и производства продукции железнодорожного машиностроения</w:t>
      </w:r>
      <w:r>
        <w:t>»</w:t>
      </w:r>
      <w:r w:rsidR="008237AF">
        <w:t>, - резюмировал председатель ассоциации.</w:t>
      </w:r>
    </w:p>
    <w:p w14:paraId="58ACD309" w14:textId="4DC641A8" w:rsidR="008237AF" w:rsidRDefault="008237AF" w:rsidP="00DD1BAB">
      <w:pPr>
        <w:jc w:val="both"/>
      </w:pPr>
      <w:r>
        <w:t>Рынку не нужно единство</w:t>
      </w:r>
    </w:p>
    <w:p w14:paraId="4B451E9B" w14:textId="77777777" w:rsidR="0008255A" w:rsidRDefault="008237AF" w:rsidP="00DD1BAB">
      <w:pPr>
        <w:jc w:val="both"/>
      </w:pPr>
      <w:r>
        <w:t>По мнению Соболева, идея саморегулирования на рынке операторских услуг в принципе нереализуема. Деятельность операторских компаний напрямую зависит от деятельности перевозчика, владельца инфраструктуры, производителей вагонов, вагоноремонтного комплекса, грузоотправителей. При этом интересы операторов зачастую разнонаправленны, и создание единой организации означает диктат одних операторских компаний в отношении других.</w:t>
      </w:r>
    </w:p>
    <w:p w14:paraId="559309D6" w14:textId="77777777" w:rsidR="0008255A" w:rsidRDefault="008237AF" w:rsidP="00DD1BAB">
      <w:pPr>
        <w:jc w:val="both"/>
      </w:pPr>
      <w:r>
        <w:t>Председатель ассоциации в отзыве на проект федерального закона предлагает исключить из него пункты, которые касаются создания подобной организации. Кроме того, он считает необходимым привлечь к участию в разработке законопроекта Федеральную антимонопольную службу России, вагоностроителей, грузоотправителей и представителей малых и средних операторов.</w:t>
      </w:r>
    </w:p>
    <w:p w14:paraId="1C450098" w14:textId="77777777" w:rsidR="0008255A" w:rsidRDefault="008237AF" w:rsidP="00DD1BAB">
      <w:pPr>
        <w:jc w:val="both"/>
      </w:pPr>
      <w:r>
        <w:t xml:space="preserve">В </w:t>
      </w:r>
      <w:r w:rsidRPr="00B02EFD">
        <w:rPr>
          <w:b/>
        </w:rPr>
        <w:t>пресс-службе</w:t>
      </w:r>
      <w:r>
        <w:t xml:space="preserve"> </w:t>
      </w:r>
      <w:r w:rsidRPr="00DD1BAB">
        <w:rPr>
          <w:b/>
        </w:rPr>
        <w:t>Минтранс</w:t>
      </w:r>
      <w:r>
        <w:t>а сообщили ТАСС, что поправки обсуждались с участниками рынка и могут быть доработаны.</w:t>
      </w:r>
    </w:p>
    <w:p w14:paraId="38D30309" w14:textId="7ABA9247" w:rsidR="008237AF" w:rsidRDefault="00DD1BAB" w:rsidP="00DD1BAB">
      <w:pPr>
        <w:jc w:val="both"/>
      </w:pPr>
      <w:r>
        <w:t>«</w:t>
      </w:r>
      <w:r w:rsidR="008237AF">
        <w:t xml:space="preserve">Законопроект обсуждался с операторами подвижного состава и ОАО </w:t>
      </w:r>
      <w:r>
        <w:t>«</w:t>
      </w:r>
      <w:r w:rsidR="008237AF" w:rsidRPr="00DD1BAB">
        <w:rPr>
          <w:b/>
        </w:rPr>
        <w:t>РЖД</w:t>
      </w:r>
      <w:r>
        <w:t>»</w:t>
      </w:r>
      <w:r w:rsidR="008237AF">
        <w:t xml:space="preserve"> - с целью сбора всех замечаний и предложений и дальнейшей доработки документа</w:t>
      </w:r>
      <w:r>
        <w:t>»</w:t>
      </w:r>
      <w:r w:rsidR="008237AF">
        <w:t>, - сказали в министерстве.</w:t>
      </w:r>
    </w:p>
    <w:p w14:paraId="6075F7C3" w14:textId="77777777" w:rsidR="0008255A" w:rsidRDefault="00702DB0" w:rsidP="00DD1BAB">
      <w:pPr>
        <w:jc w:val="both"/>
      </w:pPr>
      <w:hyperlink r:id="rId31" w:history="1">
        <w:r w:rsidR="008237AF" w:rsidRPr="00D60DD4">
          <w:rPr>
            <w:rStyle w:val="a9"/>
          </w:rPr>
          <w:t>https://tass.ru/ekonomika/8208331</w:t>
        </w:r>
      </w:hyperlink>
    </w:p>
    <w:p w14:paraId="0AD976EC" w14:textId="1E3488EF" w:rsidR="0025352F" w:rsidRPr="0025352F" w:rsidRDefault="0025352F" w:rsidP="00DD1BAB">
      <w:pPr>
        <w:pStyle w:val="3"/>
        <w:jc w:val="both"/>
        <w:rPr>
          <w:rFonts w:ascii="Times New Roman" w:hAnsi="Times New Roman"/>
          <w:sz w:val="24"/>
          <w:szCs w:val="24"/>
        </w:rPr>
      </w:pPr>
      <w:bookmarkStart w:id="26" w:name="_Toc46164730"/>
      <w:r w:rsidRPr="0025352F">
        <w:rPr>
          <w:rFonts w:ascii="Times New Roman" w:hAnsi="Times New Roman"/>
          <w:sz w:val="24"/>
          <w:szCs w:val="24"/>
        </w:rPr>
        <w:t>ПРАЙМ; 2020.10.04; ЛИЗИНГОВЫЕ КОМПАНИИ ПРОСЯТ КАБМИН РФ О ПОМОЩИ ИЗ-ЗА COVID-19</w:t>
      </w:r>
      <w:bookmarkEnd w:id="26"/>
    </w:p>
    <w:p w14:paraId="5868379A" w14:textId="77777777" w:rsidR="0008255A" w:rsidRDefault="0025352F" w:rsidP="00DD1BAB">
      <w:pPr>
        <w:jc w:val="both"/>
      </w:pPr>
      <w:r>
        <w:t>Российские лизинговые компании просят кабмин РФ о помощи из-за ситуации с коронавирусом, включая налоговые льготы и предоставление адресных субсидий, следует из письма Объединенной лизинговой ассоциации (ОЛА), имеющегося в распоряжении РИА Новости.</w:t>
      </w:r>
    </w:p>
    <w:p w14:paraId="30EDEC05" w14:textId="77777777" w:rsidR="0008255A" w:rsidRDefault="0025352F" w:rsidP="00DD1BAB">
      <w:pPr>
        <w:jc w:val="both"/>
      </w:pPr>
      <w:r>
        <w:t xml:space="preserve">Всемирная организация здравоохранения 11 марта объявила вспышку новой коронавирусной инфекции COVID-19 пандемией. По последним данным ВОЗ, в мире зафиксировано уже больше 1,4 миллиона случаев заражения, более 85,5 тысячи человек скончались. В России общее число заболевших составляет 10 131 в 81 регионе, всего скончались от болезни 76 человек. </w:t>
      </w:r>
      <w:r w:rsidRPr="00DD1BAB">
        <w:rPr>
          <w:b/>
        </w:rPr>
        <w:t>Минтранс</w:t>
      </w:r>
      <w:r>
        <w:t>у, Минпромторгу и Минэкономразвития РФ было поручено обеспечить меры господдержки лизинговых компаний в связи со снижением платежеспособности их клиентов в сфере транспорта.</w:t>
      </w:r>
    </w:p>
    <w:p w14:paraId="16BD8366" w14:textId="636987F1" w:rsidR="0008255A" w:rsidRDefault="00DD1BAB" w:rsidP="00DD1BAB">
      <w:pPr>
        <w:jc w:val="both"/>
      </w:pPr>
      <w:r>
        <w:t>«</w:t>
      </w:r>
      <w:r w:rsidR="0025352F">
        <w:t>Объединенная лизинговая ассоциация (ОЛА1) выражает глубокую озабоченность в связи с резким ухудшением рыночной конъюнктуры вследствие распространения вируса СOVID-19.... Просим вас предусмотреть меры поддержки клиентов лизинговых компаний и лизинговой отрасли</w:t>
      </w:r>
      <w:r>
        <w:t>»</w:t>
      </w:r>
      <w:r w:rsidR="0025352F">
        <w:t xml:space="preserve">, - говорится в письме, адресованном </w:t>
      </w:r>
      <w:r w:rsidR="0025352F" w:rsidRPr="00B02EFD">
        <w:rPr>
          <w:b/>
        </w:rPr>
        <w:t>премьер-министру</w:t>
      </w:r>
      <w:r w:rsidR="0025352F">
        <w:t xml:space="preserve"> РФ </w:t>
      </w:r>
      <w:r w:rsidR="0025352F" w:rsidRPr="00B02EFD">
        <w:rPr>
          <w:b/>
        </w:rPr>
        <w:t>Михаилу Мишустину</w:t>
      </w:r>
      <w:r w:rsidR="0025352F">
        <w:t>.</w:t>
      </w:r>
    </w:p>
    <w:p w14:paraId="20DFAFEC" w14:textId="77777777" w:rsidR="0008255A" w:rsidRDefault="0025352F" w:rsidP="00DD1BAB">
      <w:pPr>
        <w:jc w:val="both"/>
      </w:pPr>
      <w:r>
        <w:t>Среди мер поддержки, которые предлагает ОЛА, указано временное неприменение требований к банкам по формированию резервов на возможные потери по ссудам при реструктуризации кредитов, выданных лизинговым компаниям, и выработка допмер по смягчению нагрузки на капитал, которая формируется при кредитовании лизинговых компаний.</w:t>
      </w:r>
    </w:p>
    <w:p w14:paraId="22B67F5C" w14:textId="77777777" w:rsidR="0008255A" w:rsidRDefault="0025352F" w:rsidP="00DD1BAB">
      <w:pPr>
        <w:jc w:val="both"/>
      </w:pPr>
      <w:r>
        <w:t xml:space="preserve">ОЛА отмечает необходимость увеличения вдвое, до 10 миллиардов рублей бюджета программ по льготному лизингу строительно-дорожной техники и автотранспорта, расширения перечня компаний, субсидируемых </w:t>
      </w:r>
      <w:r w:rsidRPr="00DD1BAB">
        <w:rPr>
          <w:b/>
        </w:rPr>
        <w:t>Минтранс</w:t>
      </w:r>
      <w:r>
        <w:t xml:space="preserve">ом РФ по дорожному </w:t>
      </w:r>
      <w:r w:rsidRPr="00DD1BAB">
        <w:rPr>
          <w:b/>
        </w:rPr>
        <w:t>нацпроект</w:t>
      </w:r>
      <w:r>
        <w:t>у. Также лизингодатели просят предоставить ускоренное возмещение НДС из бюджета по имуществу, предназначенному для передачи в лизинг, рассмотреть возможность предоставления отсрочки по уплате НДС в бюджет по начисленным, но фактически неуплаченным платежам лизингополучателей.</w:t>
      </w:r>
    </w:p>
    <w:p w14:paraId="24539D6A" w14:textId="4EE3789B" w:rsidR="0008255A" w:rsidRDefault="00DD1BAB" w:rsidP="00DD1BAB">
      <w:pPr>
        <w:jc w:val="both"/>
      </w:pPr>
      <w:r>
        <w:t>«</w:t>
      </w:r>
      <w:r w:rsidR="0025352F">
        <w:t>Предложения:... предоставление адресных субсидий лизингополучателям, представляющим сферы деятельности, наиболее пострадавшие в условиях ухудшения ситуации в связи с распространением новой коронавирусной инфекции, на компенсацию 50% лизинговых платежей, подлежащих оплате в течение 3 следующих друг за другом месяцев, по факту их оплаты лизинговым компаниям</w:t>
      </w:r>
      <w:r>
        <w:t>»</w:t>
      </w:r>
      <w:r w:rsidR="0025352F">
        <w:t>, - добавляется в письме.</w:t>
      </w:r>
    </w:p>
    <w:p w14:paraId="77BF7ED1" w14:textId="77777777" w:rsidR="00DD1BAB" w:rsidRDefault="0025352F" w:rsidP="00DD1BAB">
      <w:pPr>
        <w:jc w:val="both"/>
      </w:pPr>
      <w:r>
        <w:t xml:space="preserve">Аналогичные меры поддержки компаний указывает в своем письме (имеется в распоряжении РИА Новости) в адрес первого зампреда правительства </w:t>
      </w:r>
      <w:r w:rsidRPr="00B02EFD">
        <w:rPr>
          <w:b/>
        </w:rPr>
        <w:t>Андрея Белоусова</w:t>
      </w:r>
      <w:r>
        <w:t xml:space="preserve"> председатель </w:t>
      </w:r>
      <w:r w:rsidR="00DD1BAB">
        <w:t>«</w:t>
      </w:r>
      <w:r>
        <w:t>Лизингового союза</w:t>
      </w:r>
      <w:r w:rsidR="00DD1BAB">
        <w:t>»</w:t>
      </w:r>
      <w:r>
        <w:t xml:space="preserve"> Дмитрий Ивантер. Он, в частности, предлагает нарастить объем финансирования по льготному лизингу автотранспорта и дорожной техники втрое - до 15 миллиардов рублей, а по сделкам с субъектами МСП - до 5 миллиардов рублей.</w:t>
      </w:r>
    </w:p>
    <w:p w14:paraId="33C723EA" w14:textId="77777777" w:rsidR="0008255A" w:rsidRPr="00C01679" w:rsidRDefault="0008255A" w:rsidP="00DD1BAB">
      <w:pPr>
        <w:pStyle w:val="3"/>
        <w:jc w:val="both"/>
        <w:rPr>
          <w:rFonts w:ascii="Times New Roman" w:hAnsi="Times New Roman"/>
          <w:sz w:val="24"/>
          <w:szCs w:val="24"/>
        </w:rPr>
      </w:pPr>
      <w:bookmarkStart w:id="27" w:name="_Toc46164731"/>
      <w:r w:rsidRPr="00C01679">
        <w:rPr>
          <w:rFonts w:ascii="Times New Roman" w:hAnsi="Times New Roman"/>
          <w:sz w:val="24"/>
          <w:szCs w:val="24"/>
        </w:rPr>
        <w:t>РГ; 2020.13.04; В МИНКОМСВЯЗИ АНОНСИРОВАЛИ ВЫВОЗНЫЕ РЕЙСЫ ДЛЯ РОССИЯН ИЗ ИЗРАИЛЯ И С БАЛИ</w:t>
      </w:r>
      <w:bookmarkEnd w:id="27"/>
    </w:p>
    <w:p w14:paraId="23BFCB70" w14:textId="77777777" w:rsidR="0008255A" w:rsidRDefault="0008255A" w:rsidP="00DD1BAB">
      <w:pPr>
        <w:jc w:val="both"/>
      </w:pPr>
      <w:r>
        <w:t>Граждане России возвращаются домой. О ближайших вывозных рейсах сообщил Минкомсвязи РФ. В четверг, 16 апреля, в столицу доставят тех, кто находится сейчас на Бали (Индонезия).</w:t>
      </w:r>
    </w:p>
    <w:p w14:paraId="78CE1C13" w14:textId="1412DE86" w:rsidR="0008255A" w:rsidRDefault="00DD1BAB" w:rsidP="00DD1BAB">
      <w:pPr>
        <w:jc w:val="both"/>
      </w:pPr>
      <w:r>
        <w:t>«</w:t>
      </w:r>
      <w:r w:rsidR="0008255A">
        <w:t>Перелет Денпасар - Москва возможен только для граждан России, которые проживают в Москве и Московской области</w:t>
      </w:r>
      <w:r>
        <w:t>»</w:t>
      </w:r>
      <w:r w:rsidR="0008255A">
        <w:t>, - подчеркнули в ведомстве.</w:t>
      </w:r>
    </w:p>
    <w:p w14:paraId="659431E9" w14:textId="646D3839" w:rsidR="0008255A" w:rsidRDefault="0008255A" w:rsidP="00DD1BAB">
      <w:pPr>
        <w:jc w:val="both"/>
      </w:pPr>
      <w:r>
        <w:lastRenderedPageBreak/>
        <w:t xml:space="preserve">Количество мест ограничено, поэтому пассажиров предупредили о необходимости своевременной регистрации через портал госуслуг. Списки будут формироваться по принципу </w:t>
      </w:r>
      <w:r w:rsidR="00DD1BAB">
        <w:t>«</w:t>
      </w:r>
      <w:r>
        <w:t>живой очереди</w:t>
      </w:r>
      <w:r w:rsidR="00DD1BAB">
        <w:t>»</w:t>
      </w:r>
      <w:r>
        <w:t>.</w:t>
      </w:r>
    </w:p>
    <w:p w14:paraId="0920B02A" w14:textId="16F8BBD0" w:rsidR="0008255A" w:rsidRDefault="0008255A" w:rsidP="00DD1BAB">
      <w:pPr>
        <w:jc w:val="both"/>
      </w:pPr>
      <w:r>
        <w:t xml:space="preserve">Если у пассажиров был билет на рейс любой российской авиакомпании, в том числе </w:t>
      </w:r>
      <w:r w:rsidR="00DD1BAB">
        <w:t>«</w:t>
      </w:r>
      <w:r w:rsidRPr="00DD1BAB">
        <w:rPr>
          <w:b/>
        </w:rPr>
        <w:t>Аэрофлот</w:t>
      </w:r>
      <w:r>
        <w:t>а</w:t>
      </w:r>
      <w:r w:rsidR="00DD1BAB">
        <w:t>»</w:t>
      </w:r>
      <w:r>
        <w:t>, и он не был сдан, то перелет осуществляется бесплатно. Во всех остальных случаях перелет необходимо оплатить.</w:t>
      </w:r>
    </w:p>
    <w:p w14:paraId="7FE15FF2" w14:textId="2AB8A863" w:rsidR="0008255A" w:rsidRDefault="0008255A" w:rsidP="00DD1BAB">
      <w:pPr>
        <w:jc w:val="both"/>
      </w:pPr>
      <w:r>
        <w:t>А 20 апреля граждан России вывезут из Израиля. Попасть на рейс Тель-Авив - Москва соотечественники смогут на тех же условиях.</w:t>
      </w:r>
    </w:p>
    <w:p w14:paraId="60DBC2C4" w14:textId="77777777" w:rsidR="0008255A" w:rsidRDefault="00702DB0" w:rsidP="00DD1BAB">
      <w:pPr>
        <w:jc w:val="both"/>
      </w:pPr>
      <w:hyperlink r:id="rId32" w:history="1">
        <w:r w:rsidR="0008255A" w:rsidRPr="00D60DD4">
          <w:rPr>
            <w:rStyle w:val="a9"/>
          </w:rPr>
          <w:t>https://rg.ru/2020/04/13/v-minkomsviazi-anonsirovali-vyvoznye-rejsy-dlia-rossiian-iz-izrailia-i-s-bali.html</w:t>
        </w:r>
      </w:hyperlink>
    </w:p>
    <w:p w14:paraId="795D57EA" w14:textId="4612F8B3" w:rsidR="0008255A" w:rsidRPr="00C01679" w:rsidRDefault="0008255A" w:rsidP="00DD1BAB">
      <w:pPr>
        <w:pStyle w:val="3"/>
        <w:jc w:val="both"/>
        <w:rPr>
          <w:rFonts w:ascii="Times New Roman" w:hAnsi="Times New Roman"/>
          <w:sz w:val="24"/>
          <w:szCs w:val="24"/>
        </w:rPr>
      </w:pPr>
      <w:bookmarkStart w:id="28" w:name="_Toc46164732"/>
      <w:r w:rsidRPr="00C01679">
        <w:rPr>
          <w:rFonts w:ascii="Times New Roman" w:hAnsi="Times New Roman"/>
          <w:sz w:val="24"/>
          <w:szCs w:val="24"/>
        </w:rPr>
        <w:t>ТАСС; 2020.13.04; ВЫВОЗНОЙ РЕЙС ИЗ ДЕНПАСАРА В МОСКВУ СОСТОИТСЯ 16 АПРЕЛЯ</w:t>
      </w:r>
      <w:bookmarkEnd w:id="28"/>
    </w:p>
    <w:p w14:paraId="4AA8703D" w14:textId="77777777" w:rsidR="0008255A" w:rsidRDefault="0008255A" w:rsidP="00DD1BAB">
      <w:pPr>
        <w:jc w:val="both"/>
      </w:pPr>
      <w:r>
        <w:t>Вывозной рейс для россиян из Денпасара (Индонезия, Бали) состоится 16 апреля, следует из сообщения, размещенного в телеграм-канале, созданном Минкомсвязью РФ для возвращения россиян на родину.</w:t>
      </w:r>
    </w:p>
    <w:p w14:paraId="411DCB9C" w14:textId="3FF1F8BD" w:rsidR="0008255A" w:rsidRDefault="00DD1BAB" w:rsidP="00DD1BAB">
      <w:pPr>
        <w:jc w:val="both"/>
      </w:pPr>
      <w:r>
        <w:t>«</w:t>
      </w:r>
      <w:r w:rsidR="0008255A">
        <w:t xml:space="preserve">Вылет рейса Денпасар - Москва состоится 16 апреля в 20:10 (местное время). Рейс номер SDM6296, - говорится в сообщении. - Если у вас был билет на рейс любой российской авиакомпании, в том числе </w:t>
      </w:r>
      <w:r>
        <w:t>«</w:t>
      </w:r>
      <w:r w:rsidR="0008255A" w:rsidRPr="00DD1BAB">
        <w:rPr>
          <w:b/>
        </w:rPr>
        <w:t>Аэрофлот</w:t>
      </w:r>
      <w:r w:rsidR="0008255A">
        <w:t>а</w:t>
      </w:r>
      <w:r>
        <w:t>»</w:t>
      </w:r>
      <w:r w:rsidR="0008255A">
        <w:t>, и он не был сдан, то перелет осуществляется бесплатно. Во всех остальных случаях перелет будет осуществляться на платной основе</w:t>
      </w:r>
      <w:r>
        <w:t>»</w:t>
      </w:r>
      <w:r w:rsidR="0008255A">
        <w:t>.</w:t>
      </w:r>
    </w:p>
    <w:p w14:paraId="6A4E9D99" w14:textId="7A2C5CC1" w:rsidR="0008255A" w:rsidRDefault="0008255A" w:rsidP="00DD1BAB">
      <w:pPr>
        <w:jc w:val="both"/>
      </w:pPr>
      <w:r>
        <w:t xml:space="preserve">Отмечается, что зарегистрироваться на рейс необходимо на сайте госуслуг. </w:t>
      </w:r>
      <w:r w:rsidR="00DD1BAB">
        <w:t>«</w:t>
      </w:r>
      <w:r>
        <w:t>Количество мест на борту ограничено. Списки будут формироваться по принципу живой очереди. После заполнения рейса будет сформирован список ожидания</w:t>
      </w:r>
      <w:r w:rsidR="00DD1BAB">
        <w:t>»</w:t>
      </w:r>
      <w:r>
        <w:t>, - добавили в Минкомсвязи.</w:t>
      </w:r>
    </w:p>
    <w:p w14:paraId="6F61C1B3" w14:textId="77777777" w:rsidR="0008255A" w:rsidRDefault="0008255A" w:rsidP="00DD1BAB">
      <w:pPr>
        <w:jc w:val="both"/>
      </w:pPr>
      <w:r>
        <w:t xml:space="preserve">В настоящее время для вылета из-за рубежа в Россию необходимо заполнить анкету на сайте госуслуг, оператором которого является Минкомсвязь РФ. Согласно заполненным заявлениям, рабочая группа </w:t>
      </w:r>
      <w:r w:rsidRPr="00DD1BAB">
        <w:rPr>
          <w:b/>
        </w:rPr>
        <w:t>Росавиаци</w:t>
      </w:r>
      <w:r>
        <w:t>и (при участии представителей Минкомсвязи и МИДа) формирует график вывоза россиян. Он утве</w:t>
      </w:r>
      <w:r w:rsidRPr="00DD1BAB">
        <w:rPr>
          <w:b/>
        </w:rPr>
        <w:t>ржд</w:t>
      </w:r>
      <w:r>
        <w:t>ается оперативным штабом правительства РФ. Ранее график был сформирован и утве</w:t>
      </w:r>
      <w:r w:rsidRPr="00DD1BAB">
        <w:rPr>
          <w:b/>
        </w:rPr>
        <w:t>ржд</w:t>
      </w:r>
      <w:r>
        <w:t>ен до 13 апреля, предварительно подготовлено расписание вывозных рейсов до 16 апреля.</w:t>
      </w:r>
    </w:p>
    <w:p w14:paraId="1F036191" w14:textId="6500EBC5" w:rsidR="0008255A" w:rsidRDefault="0008255A" w:rsidP="00DD1BAB">
      <w:pPr>
        <w:jc w:val="both"/>
      </w:pPr>
      <w:r>
        <w:t>В ближайшее время планируется вернуть на родину около 5 тысяч россиян, в том числе из Амстердама, Денпасара, Мадрида, Подгорицы, Антальи, Стамбула, Гоа, Нью-Йорка и Рима в Москву (рейс из Мадрида сделает промежуточную посадку в Санкт-Петербурге).</w:t>
      </w:r>
    </w:p>
    <w:p w14:paraId="7ED807DE" w14:textId="77777777" w:rsidR="0008255A" w:rsidRDefault="00702DB0" w:rsidP="00DD1BAB">
      <w:pPr>
        <w:jc w:val="both"/>
      </w:pPr>
      <w:hyperlink r:id="rId33" w:history="1">
        <w:r w:rsidR="0008255A" w:rsidRPr="00D60DD4">
          <w:rPr>
            <w:rStyle w:val="a9"/>
          </w:rPr>
          <w:t>https://tass.ru/obschestvo/8226491</w:t>
        </w:r>
      </w:hyperlink>
    </w:p>
    <w:p w14:paraId="23EE71C6" w14:textId="77777777" w:rsidR="0008255A" w:rsidRDefault="0008255A" w:rsidP="00DD1BAB">
      <w:pPr>
        <w:pStyle w:val="3"/>
        <w:jc w:val="both"/>
        <w:rPr>
          <w:rFonts w:ascii="Times New Roman" w:hAnsi="Times New Roman"/>
          <w:sz w:val="24"/>
          <w:szCs w:val="24"/>
        </w:rPr>
      </w:pPr>
      <w:bookmarkStart w:id="29" w:name="_Toc46164733"/>
      <w:r w:rsidRPr="0008255A">
        <w:rPr>
          <w:rFonts w:ascii="Times New Roman" w:hAnsi="Times New Roman"/>
          <w:sz w:val="24"/>
          <w:szCs w:val="24"/>
        </w:rPr>
        <w:t>РБК; 2020.12.04; РОССИЯН ВЫВЕЗУТ ИЗ США ДОМОЙ 14 АПРЕЛЯ</w:t>
      </w:r>
      <w:bookmarkEnd w:id="29"/>
    </w:p>
    <w:p w14:paraId="547AA9B7" w14:textId="77777777" w:rsidR="0008255A" w:rsidRDefault="0008255A" w:rsidP="00DD1BAB">
      <w:pPr>
        <w:jc w:val="both"/>
      </w:pPr>
      <w:r>
        <w:t>Рейс из Нью-Йорка для вывоза россиян вылетит в Москву 14 апреля. Об этом сообщается в чате в Telegram, который создала Минкомсвязь для помощи российским гражданам в США.</w:t>
      </w:r>
    </w:p>
    <w:p w14:paraId="70B5F1FB" w14:textId="1782D0E9" w:rsidR="0008255A" w:rsidRDefault="00DD1BAB" w:rsidP="00DD1BAB">
      <w:pPr>
        <w:jc w:val="both"/>
      </w:pPr>
      <w:r>
        <w:t>«</w:t>
      </w:r>
      <w:r w:rsidR="0008255A">
        <w:t>Вылет рейса Нью-Йорк — Москва состоится 14 апреля 2020 в 19:20 (местное время). Рейс № AFL103</w:t>
      </w:r>
      <w:r>
        <w:t>»</w:t>
      </w:r>
      <w:r w:rsidR="0008255A">
        <w:t>, — говорится в сообщении.</w:t>
      </w:r>
    </w:p>
    <w:p w14:paraId="1CEDBF36" w14:textId="70ABAD84" w:rsidR="0008255A" w:rsidRDefault="0008255A" w:rsidP="00DD1BAB">
      <w:pPr>
        <w:jc w:val="both"/>
      </w:pPr>
      <w:r>
        <w:t xml:space="preserve">8 апреля из Нью-Йорка вылетел рейс </w:t>
      </w:r>
      <w:r w:rsidR="00DD1BAB">
        <w:t>«</w:t>
      </w:r>
      <w:r w:rsidRPr="00DD1BAB">
        <w:rPr>
          <w:b/>
        </w:rPr>
        <w:t>Аэрофлот</w:t>
      </w:r>
      <w:r>
        <w:t>а</w:t>
      </w:r>
      <w:r w:rsidR="00DD1BAB">
        <w:t>»</w:t>
      </w:r>
      <w:r>
        <w:t xml:space="preserve"> для возвращения россиян на родину. Самолет прибыл в московский аэропорт Шереметьево. В посольстве России в США отмечали, что список пассажиров составили с помощью портала </w:t>
      </w:r>
      <w:r w:rsidR="00DD1BAB">
        <w:t>«</w:t>
      </w:r>
      <w:r>
        <w:t>Госуслуги</w:t>
      </w:r>
      <w:r w:rsidR="00DD1BAB">
        <w:t>»</w:t>
      </w:r>
      <w:r>
        <w:t>.</w:t>
      </w:r>
    </w:p>
    <w:p w14:paraId="44B348CC" w14:textId="77777777" w:rsidR="0008255A" w:rsidRDefault="00702DB0" w:rsidP="00DD1BAB">
      <w:pPr>
        <w:jc w:val="both"/>
      </w:pPr>
      <w:hyperlink r:id="rId34" w:history="1">
        <w:r w:rsidR="0008255A" w:rsidRPr="00D60DD4">
          <w:rPr>
            <w:rStyle w:val="a9"/>
          </w:rPr>
          <w:t>https://www.rbc.ru/rbcfreenews/5e935b159a79473e74f48627</w:t>
        </w:r>
      </w:hyperlink>
    </w:p>
    <w:p w14:paraId="709984E3" w14:textId="77777777" w:rsidR="0008255A" w:rsidRDefault="0008255A" w:rsidP="00DD1BAB">
      <w:pPr>
        <w:pStyle w:val="3"/>
        <w:jc w:val="both"/>
        <w:rPr>
          <w:rFonts w:ascii="Times New Roman" w:hAnsi="Times New Roman"/>
          <w:sz w:val="24"/>
          <w:szCs w:val="24"/>
        </w:rPr>
      </w:pPr>
      <w:bookmarkStart w:id="30" w:name="_Toc46164734"/>
      <w:r w:rsidRPr="00073A62">
        <w:rPr>
          <w:rFonts w:ascii="Times New Roman" w:hAnsi="Times New Roman"/>
          <w:sz w:val="24"/>
          <w:szCs w:val="24"/>
        </w:rPr>
        <w:t>ГОВОРИТ МОСКВА; 2020.12.04; МИНКОМСВЯЗЬ: ОКОЛО 5 ТЫС. РОССИЯН ПЛАНИРУЕТСЯ ВЕРНУТЬ ИЗ-ЗА РУБЕЖА В БЛИЖАЙШИЕ ДНИ</w:t>
      </w:r>
      <w:bookmarkEnd w:id="30"/>
    </w:p>
    <w:p w14:paraId="2E824475" w14:textId="77777777" w:rsidR="0008255A" w:rsidRDefault="0008255A" w:rsidP="00DD1BAB">
      <w:pPr>
        <w:jc w:val="both"/>
      </w:pPr>
      <w:r>
        <w:t>Об этом говорится в заявлении ведомства в Telegram-канале.</w:t>
      </w:r>
    </w:p>
    <w:p w14:paraId="60904927" w14:textId="65D81B6B" w:rsidR="0008255A" w:rsidRDefault="00DD1BAB" w:rsidP="00DD1BAB">
      <w:pPr>
        <w:jc w:val="both"/>
      </w:pPr>
      <w:r>
        <w:t>«</w:t>
      </w:r>
      <w:r w:rsidR="0008255A">
        <w:t>В планах на ближайшие дни обеспечить возвращение домой ещё около пяти тысяч россиян</w:t>
      </w:r>
      <w:r>
        <w:t>»</w:t>
      </w:r>
      <w:r w:rsidR="0008255A">
        <w:t xml:space="preserve">, - отмечается в сообщении. По сведениям министерства, россияне прилетят </w:t>
      </w:r>
      <w:r w:rsidR="0008255A">
        <w:lastRenderedPageBreak/>
        <w:t>рейсами из Амстердама, Денпасара, Мадрида, Подгорицы, Антальи, Стамбула, Гоа, Нью-Йорка и Рима в Москву.</w:t>
      </w:r>
    </w:p>
    <w:p w14:paraId="0826DA3C" w14:textId="77777777" w:rsidR="0008255A" w:rsidRDefault="0008255A" w:rsidP="00DD1BAB">
      <w:pPr>
        <w:jc w:val="both"/>
      </w:pPr>
      <w:r>
        <w:t xml:space="preserve">Возвращение граждан России на родину приостановили из-за коронавируса 4 апреля. </w:t>
      </w:r>
      <w:r w:rsidRPr="00DD1BAB">
        <w:rPr>
          <w:b/>
        </w:rPr>
        <w:t>Росавиаци</w:t>
      </w:r>
      <w:r>
        <w:t>я отозвала разрешения на все чартерные рейсы для вывоза соотечественников из-за рубежа. Это сделано по требованию оперативного штаба по борьбе с коронавирусом.</w:t>
      </w:r>
    </w:p>
    <w:p w14:paraId="10A6992B" w14:textId="50F613FD" w:rsidR="0008255A" w:rsidRDefault="0008255A" w:rsidP="00DD1BAB">
      <w:pPr>
        <w:jc w:val="both"/>
      </w:pPr>
      <w:r>
        <w:t xml:space="preserve">Ранее посол РФ в США Анатолий Антонов заявил, что желающих вернуться из США в Россию не набралось ни на один рейс. Дипломат обратился к тем, кто находится в США, и настоятельно призвал их пройти регистрацию на сайте </w:t>
      </w:r>
      <w:r w:rsidR="00DD1BAB">
        <w:t>«</w:t>
      </w:r>
      <w:r>
        <w:t>Госуслуг</w:t>
      </w:r>
      <w:r w:rsidR="00DD1BAB">
        <w:t>»</w:t>
      </w:r>
      <w:r>
        <w:t>, так это обязательное условие для возвращения в РФ.</w:t>
      </w:r>
    </w:p>
    <w:p w14:paraId="66445F81" w14:textId="77777777" w:rsidR="0008255A" w:rsidRDefault="00702DB0" w:rsidP="00DD1BAB">
      <w:pPr>
        <w:jc w:val="both"/>
      </w:pPr>
      <w:hyperlink r:id="rId35" w:history="1">
        <w:r w:rsidR="0008255A" w:rsidRPr="00D60DD4">
          <w:rPr>
            <w:rStyle w:val="a9"/>
          </w:rPr>
          <w:t>https://govoritmoskva.ru/news/230934/</w:t>
        </w:r>
      </w:hyperlink>
    </w:p>
    <w:p w14:paraId="5E35D453" w14:textId="77777777" w:rsidR="009830D9" w:rsidRPr="009830D9" w:rsidRDefault="009830D9" w:rsidP="00DD1BAB">
      <w:pPr>
        <w:pStyle w:val="3"/>
        <w:jc w:val="both"/>
        <w:rPr>
          <w:rFonts w:ascii="Times New Roman" w:hAnsi="Times New Roman"/>
          <w:sz w:val="24"/>
          <w:szCs w:val="24"/>
        </w:rPr>
      </w:pPr>
      <w:bookmarkStart w:id="31" w:name="_Toc46164735"/>
      <w:r w:rsidRPr="009830D9">
        <w:rPr>
          <w:rFonts w:ascii="Times New Roman" w:hAnsi="Times New Roman"/>
          <w:sz w:val="24"/>
          <w:szCs w:val="24"/>
        </w:rPr>
        <w:t>Ъ; 2020.12.04; МИД: БОЛЕЕ 37 ТЫС. РОССИЯН ЗА РУБЕЖОМ ОБРАТИЛИСЬ ЗА МАТЕРИАЛЬНОЙ ПОМОЩЬЮ</w:t>
      </w:r>
      <w:bookmarkEnd w:id="31"/>
    </w:p>
    <w:p w14:paraId="51ACBF6D" w14:textId="77777777" w:rsidR="00DD1BAB" w:rsidRDefault="009830D9" w:rsidP="00DD1BAB">
      <w:pPr>
        <w:jc w:val="both"/>
      </w:pPr>
      <w:r>
        <w:t xml:space="preserve">По состоянию на сегодня, 12 апреля, в МИД России из Минкомсвязи поступили сведения о 37 382 гражданах, подавших заявления на Едином портале госуслуг о необходимости выплат (с членами семей — 54 794). По 31 946 заявлениям выполнена сверка установочных данных с МВД и </w:t>
      </w:r>
      <w:r w:rsidRPr="00DD1BAB">
        <w:rPr>
          <w:b/>
        </w:rPr>
        <w:t>Минтранс</w:t>
      </w:r>
      <w:r>
        <w:t>ом, данные обработаны. 5436 заявлений находятся в обработке, сообщили в МИДе.</w:t>
      </w:r>
    </w:p>
    <w:p w14:paraId="77EB9B1A" w14:textId="77777777" w:rsidR="00DD1BAB" w:rsidRDefault="00DD1BAB" w:rsidP="00DD1BAB">
      <w:pPr>
        <w:jc w:val="both"/>
      </w:pPr>
      <w:r>
        <w:t>«</w:t>
      </w:r>
      <w:r w:rsidR="009830D9">
        <w:t>4058 заявлений признано соответствующими требованиям, по ним принято положительное решение о выплатах на 6088 человек, включая членов семей заявителей</w:t>
      </w:r>
      <w:r>
        <w:t>»</w:t>
      </w:r>
      <w:r w:rsidR="009830D9">
        <w:t>,— сказали в министерстве.</w:t>
      </w:r>
    </w:p>
    <w:p w14:paraId="34D19303" w14:textId="6B38AA56" w:rsidR="009830D9" w:rsidRDefault="009830D9" w:rsidP="00DD1BAB">
      <w:pPr>
        <w:jc w:val="both"/>
      </w:pPr>
      <w:r>
        <w:t>Согласно положению об оказании социальной поддержки российским гражданам, находящимся на территории иностранного государства и не имеющим возможности вернуться в РФ в связи с пандемией коронавируса, на помощь могут претендовать те, у кого есть проездные документы на возвращение домой с 16 марта по 31 мая 2020 года. Для получения помощи нужно заполнить анкету на Едином портале госуслуг. Сведения о гражданах проверяет МВД, после этого они передаются в МИД, где специальная комиссия принимает решение об оказании помощи, отказе или ее прекращении.</w:t>
      </w:r>
    </w:p>
    <w:p w14:paraId="6701BC8B" w14:textId="16B4E667" w:rsidR="009830D9" w:rsidRDefault="00702DB0" w:rsidP="00DD1BAB">
      <w:pPr>
        <w:jc w:val="both"/>
      </w:pPr>
      <w:hyperlink r:id="rId36" w:history="1">
        <w:r w:rsidR="00FE3965" w:rsidRPr="005A5484">
          <w:rPr>
            <w:rStyle w:val="a9"/>
          </w:rPr>
          <w:t>https://www.kommersant.ru/doc/4320616</w:t>
        </w:r>
      </w:hyperlink>
    </w:p>
    <w:p w14:paraId="48AB1443" w14:textId="4584C4A0" w:rsidR="009830D9" w:rsidRDefault="00FE3965" w:rsidP="00DD1BAB">
      <w:pPr>
        <w:jc w:val="both"/>
      </w:pPr>
      <w:r>
        <w:t>На ту же тему:</w:t>
      </w:r>
    </w:p>
    <w:p w14:paraId="11780C03" w14:textId="5BC79AE3" w:rsidR="00FE3965" w:rsidRDefault="00702DB0" w:rsidP="00DD1BAB">
      <w:pPr>
        <w:jc w:val="both"/>
      </w:pPr>
      <w:hyperlink r:id="rId37" w:history="1">
        <w:r w:rsidR="00FE3965" w:rsidRPr="005A5484">
          <w:rPr>
            <w:rStyle w:val="a9"/>
          </w:rPr>
          <w:t>https://tass.ru/obschestvo/8224093</w:t>
        </w:r>
      </w:hyperlink>
    </w:p>
    <w:p w14:paraId="2D1274F3" w14:textId="558EE718" w:rsidR="0008255A" w:rsidRPr="0008255A" w:rsidRDefault="0008255A" w:rsidP="00DD1BAB">
      <w:pPr>
        <w:pStyle w:val="3"/>
        <w:jc w:val="both"/>
        <w:rPr>
          <w:rFonts w:ascii="Times New Roman" w:hAnsi="Times New Roman"/>
          <w:sz w:val="24"/>
          <w:szCs w:val="24"/>
        </w:rPr>
      </w:pPr>
      <w:bookmarkStart w:id="32" w:name="_Toc46164736"/>
      <w:r w:rsidRPr="0008255A">
        <w:rPr>
          <w:rFonts w:ascii="Times New Roman" w:hAnsi="Times New Roman"/>
          <w:sz w:val="24"/>
          <w:szCs w:val="24"/>
        </w:rPr>
        <w:t>ТАСС; 2020.12.04; В МИД ОБЪЯСНИЛИ НЕПОЛНУЮ ЗАГРУЗКУ САМОЛЕТОВ ПРИ ВЫВОЗЕ РОССИЯН ДОМОЙ</w:t>
      </w:r>
      <w:bookmarkEnd w:id="32"/>
    </w:p>
    <w:p w14:paraId="666C564E" w14:textId="587E00FB" w:rsidR="0008255A" w:rsidRDefault="0008255A" w:rsidP="00DD1BAB">
      <w:pPr>
        <w:jc w:val="both"/>
      </w:pPr>
      <w:r>
        <w:t xml:space="preserve">Самолеты, выполняющие вывоз россиян из-за рубежа в Россию, могут быть загружены не полностью по причине наличия квоты, которая составляет 500 человек в день в Москве, и запланированных на одни сутки рейсов из нескольких стран. Об этом сообщила официальный представитель МИД РФ Мария Захарова в интервью программе </w:t>
      </w:r>
      <w:r w:rsidR="00DD1BAB">
        <w:t>«</w:t>
      </w:r>
      <w:r>
        <w:t>Воскресный вечер с Владимиром Соловьевым</w:t>
      </w:r>
      <w:r w:rsidR="00DD1BAB">
        <w:t>»</w:t>
      </w:r>
      <w:r>
        <w:t xml:space="preserve"> на телеканале </w:t>
      </w:r>
      <w:r w:rsidR="00DD1BAB">
        <w:t>«</w:t>
      </w:r>
      <w:r>
        <w:t>Россия-1</w:t>
      </w:r>
      <w:r w:rsidR="00DD1BAB">
        <w:t>»</w:t>
      </w:r>
      <w:r>
        <w:t>.</w:t>
      </w:r>
    </w:p>
    <w:p w14:paraId="2D7F190A" w14:textId="77777777" w:rsidR="0008255A" w:rsidRDefault="0008255A" w:rsidP="00DD1BAB">
      <w:pPr>
        <w:jc w:val="both"/>
      </w:pPr>
      <w:r>
        <w:t>Захарова обратила внимание на большой поток сообщений от россиян о том, что 12 апреля вывозной рейс из Токио в Москву не был полностью загружен.</w:t>
      </w:r>
    </w:p>
    <w:p w14:paraId="43EADF3A" w14:textId="4A19A11D" w:rsidR="0008255A" w:rsidRDefault="00DD1BAB" w:rsidP="00DD1BAB">
      <w:pPr>
        <w:jc w:val="both"/>
      </w:pPr>
      <w:r>
        <w:t>«</w:t>
      </w:r>
      <w:r w:rsidR="0008255A">
        <w:t>Проблема-то в том, что люди не понимают этот алгоритм. В чем он? В том, что у нас есть квота - 500 человек на Москву, - сказала она. - В этот же момент был сформирован рейс из Гоа, из Индии, и он должен был вывозить 300 человек, то есть в совокупности Москва должна была получить 200 [из Токио] и 300 человек [из Гоа]. Но в последний момент самолет из Гоа был отменен, &lt;...&gt; потому что власти Индии поменяли внутренний порядок оформления выездных документов, там появились новые требования</w:t>
      </w:r>
      <w:r>
        <w:t>»</w:t>
      </w:r>
      <w:r w:rsidR="0008255A">
        <w:t>.</w:t>
      </w:r>
    </w:p>
    <w:p w14:paraId="4597E525" w14:textId="15A65D2E" w:rsidR="0008255A" w:rsidRDefault="00DD1BAB" w:rsidP="00DD1BAB">
      <w:pPr>
        <w:jc w:val="both"/>
      </w:pPr>
      <w:r>
        <w:t>«</w:t>
      </w:r>
      <w:r w:rsidR="0008255A">
        <w:t>Честное слово, сидим, работаем круглосуточно со всеми вместе, чтобы все понимали, собственно говоря, что никого не бросили, ни о ком не забыли</w:t>
      </w:r>
      <w:r>
        <w:t>»</w:t>
      </w:r>
      <w:r w:rsidR="0008255A">
        <w:t>, - добавила Захарова.</w:t>
      </w:r>
    </w:p>
    <w:p w14:paraId="3F2379F9" w14:textId="77777777" w:rsidR="0008255A" w:rsidRDefault="00702DB0" w:rsidP="00DD1BAB">
      <w:pPr>
        <w:jc w:val="both"/>
      </w:pPr>
      <w:hyperlink r:id="rId38" w:history="1">
        <w:r w:rsidR="0008255A" w:rsidRPr="00D60DD4">
          <w:rPr>
            <w:rStyle w:val="a9"/>
          </w:rPr>
          <w:t>https://tass.ru/obschestvo/8224957</w:t>
        </w:r>
      </w:hyperlink>
    </w:p>
    <w:p w14:paraId="525B79E3" w14:textId="24828B37" w:rsidR="0008255A" w:rsidRPr="00972C88" w:rsidRDefault="0008255A" w:rsidP="00DD1BAB">
      <w:pPr>
        <w:pStyle w:val="3"/>
        <w:jc w:val="both"/>
        <w:rPr>
          <w:rFonts w:ascii="Times New Roman" w:hAnsi="Times New Roman"/>
          <w:sz w:val="24"/>
          <w:szCs w:val="24"/>
        </w:rPr>
      </w:pPr>
      <w:bookmarkStart w:id="33" w:name="_Toc46164737"/>
      <w:r w:rsidRPr="00972C88">
        <w:rPr>
          <w:rFonts w:ascii="Times New Roman" w:hAnsi="Times New Roman"/>
          <w:sz w:val="24"/>
          <w:szCs w:val="24"/>
        </w:rPr>
        <w:lastRenderedPageBreak/>
        <w:t>КОММЕРСАНТЪ; АНДРЕЙ КОЛЕСНИКОВ; 2020.13.04; ВИРУС БЫ ДЕЛАТЬ ИЗ ЭТИХ ЛЮДЕЙ-5; СПЕЦИАЛЬНЫЙ КОРРЕСПОНДЕНТ “Ъ” ПРИВЕТСТВУЕТ ВЕРНУВШУЮСЯ ИЗ ТАЙСКОГО ПЛЕНА СЕМЬЮ АЛЕКСЕЯ ИПАТОВА</w:t>
      </w:r>
      <w:bookmarkEnd w:id="33"/>
    </w:p>
    <w:p w14:paraId="77E7C1D9" w14:textId="77777777" w:rsidR="0008255A" w:rsidRDefault="0008255A" w:rsidP="00DD1BAB">
      <w:pPr>
        <w:jc w:val="both"/>
      </w:pPr>
      <w:r>
        <w:t>Многострадальный отдых вылетевшей 20 марта из Шереметьево в Бангкок российской семьи, за судьбой которой специальный корреспондент “Ъ” Андрей Колесников следил последние три недели, триумфально завершился. То есть она вернулась в Москву. Спецкор “Ъ” — о чем жалеют эти люди и, главное — о чем нет.</w:t>
      </w:r>
    </w:p>
    <w:p w14:paraId="796D0927" w14:textId="77777777" w:rsidR="0008255A" w:rsidRDefault="0008255A" w:rsidP="00DD1BAB">
      <w:pPr>
        <w:jc w:val="both"/>
      </w:pPr>
      <w:r>
        <w:t>До освобождения семьи Алексея Ипатова из тайского плена оставались четыре дня. Они уже больше недели жили в 150 километрах от Бангкока и готовы были сорваться в аэропорт по первому требованию. Но требования не было. Не было даже просьбы. Пока вообще ничего не было. Даже денег.</w:t>
      </w:r>
    </w:p>
    <w:p w14:paraId="4802D154" w14:textId="35F0735D" w:rsidR="0008255A" w:rsidRDefault="0008255A" w:rsidP="00DD1BAB">
      <w:pPr>
        <w:jc w:val="both"/>
      </w:pPr>
      <w:r>
        <w:t xml:space="preserve">Они между тем старались жить. И у них вроде получалось, хоть и с переменным успехом. То есть они, например, переехали из одной квартиры в городе Хуахин в другую и жадно искали информацию о вылетах </w:t>
      </w:r>
      <w:r w:rsidR="00DD1BAB">
        <w:t>«</w:t>
      </w:r>
      <w:r w:rsidRPr="00DD1BAB">
        <w:rPr>
          <w:b/>
        </w:rPr>
        <w:t>Аэрофлот</w:t>
      </w:r>
      <w:r>
        <w:t>а</w:t>
      </w:r>
      <w:r w:rsidR="00DD1BAB">
        <w:t>»</w:t>
      </w:r>
      <w:r>
        <w:t xml:space="preserve"> из Бангкока в Москву.</w:t>
      </w:r>
    </w:p>
    <w:p w14:paraId="4727E17B" w14:textId="77777777" w:rsidR="0008255A" w:rsidRDefault="0008255A" w:rsidP="00DD1BAB">
      <w:pPr>
        <w:jc w:val="both"/>
      </w:pPr>
      <w:r>
        <w:t>Вообще-то мне казалось, что есть еще варианты. Например, никто не отменял окно через Минск. Им до сих пор пользуются многие из тех, кто потерял было последнюю надежду. И даже в наших посольствах те, кто понял, что прямой дороги в Россию для соотечественников больше не просматривается, предлагают, не поднимая глаз, этот вариант. По моей информации, этим каналом активно пользуются, например, соотечественники в Израиле. Там тропа уже очень надежная: люди летят до Минска, а их уже встречают и автомобилем отправляют в Россию. Да, недешево, но никто и не говорил, что встреча с Родиной не обойдется вам ни во что.</w:t>
      </w:r>
    </w:p>
    <w:p w14:paraId="4933107F" w14:textId="77777777" w:rsidR="0008255A" w:rsidRDefault="0008255A" w:rsidP="00DD1BAB">
      <w:pPr>
        <w:jc w:val="both"/>
      </w:pPr>
      <w:r>
        <w:t>До сих пор не закрыты даже пешеходные переходы через китайско-российскую границу, если что.</w:t>
      </w:r>
    </w:p>
    <w:p w14:paraId="78E1F3E0" w14:textId="6002097E" w:rsidR="0008255A" w:rsidRDefault="0008255A" w:rsidP="00DD1BAB">
      <w:pPr>
        <w:jc w:val="both"/>
      </w:pPr>
      <w:r>
        <w:t>Но Ипатовы ждали прямого рейса. Ведь у них были билеты. Да, в свое время они приобрели невозвратные, и это понятие приобрело в случае с ними и со многими другими новый смысл: никак не выходило по ним вернуться.</w:t>
      </w:r>
    </w:p>
    <w:p w14:paraId="4EC6A1F7" w14:textId="77777777" w:rsidR="0008255A" w:rsidRDefault="0008255A" w:rsidP="00DD1BAB">
      <w:pPr>
        <w:jc w:val="both"/>
      </w:pPr>
      <w:r>
        <w:t>Деньги у них заканчивались, несмотря на то что Сбербанк увеличил им кредит по карте. Но и этот кредит тоже подходил к концу.</w:t>
      </w:r>
    </w:p>
    <w:p w14:paraId="7F895419" w14:textId="77777777" w:rsidR="0008255A" w:rsidRDefault="0008255A" w:rsidP="00DD1BAB">
      <w:pPr>
        <w:jc w:val="both"/>
      </w:pPr>
      <w:r>
        <w:t>Впрочем, они неожиданно получили компенсацию из МИДа, на которую уже и не рассчитывали. За пять, а потом и за шестой день в Таиланде им вдруг перечислили 43 тысяч рублей. Они приободрились.</w:t>
      </w:r>
    </w:p>
    <w:p w14:paraId="1D0DC87A" w14:textId="77777777" w:rsidR="0008255A" w:rsidRDefault="0008255A" w:rsidP="00DD1BAB">
      <w:pPr>
        <w:jc w:val="both"/>
      </w:pPr>
      <w:r>
        <w:t>Тем временем хозяйка квартиры сообщила им, что больше не может сдавать им апартаменты, и предложила другие, впрочем, за те же деньги. До этого она отправила их, как сказала, делать тест на коронавирус, потому что пришло соответствующее уведомление из Министерства туризма Таиланда. Они съездили, но на самом деле у них только померили температуру, расспросили, чем они в жизни болели, зарегистрировали, попросили оставить координаты и отправили обратно.</w:t>
      </w:r>
    </w:p>
    <w:p w14:paraId="42B2C015" w14:textId="77777777" w:rsidR="0008255A" w:rsidRDefault="0008255A" w:rsidP="00DD1BAB">
      <w:pPr>
        <w:jc w:val="both"/>
      </w:pPr>
      <w:r>
        <w:t>— Похоже, это было на тот случай, если начнется совсем уж повальная эпидемия,— сообщил мне Алексей.— Мы вернулись, переехали в другой дом, и на самом деле ничего в наших апартаментах не поменялось, кроме цвета обоев. Правда, в доме теперь была охрана, которая у нас ежедневно, днем и вечером, измеряла температуру…</w:t>
      </w:r>
    </w:p>
    <w:p w14:paraId="6822F645" w14:textId="77777777" w:rsidR="0008255A" w:rsidRDefault="0008255A" w:rsidP="00DD1BAB">
      <w:pPr>
        <w:jc w:val="both"/>
      </w:pPr>
      <w:r>
        <w:t>— То есть лишний раз нервировала…— предположил я.</w:t>
      </w:r>
    </w:p>
    <w:p w14:paraId="6352CBE2" w14:textId="5E7FCE87" w:rsidR="0008255A" w:rsidRDefault="0008255A" w:rsidP="00DD1BAB">
      <w:pPr>
        <w:jc w:val="both"/>
      </w:pPr>
      <w:r>
        <w:t>Как складывается судьба россиян, которые не могут вернуться из-за рубежа</w:t>
      </w:r>
    </w:p>
    <w:p w14:paraId="0314B1B4" w14:textId="77777777" w:rsidR="0008255A" w:rsidRDefault="0008255A" w:rsidP="00DD1BAB">
      <w:pPr>
        <w:jc w:val="both"/>
      </w:pPr>
      <w:r>
        <w:t>— Ну да,— подтвердил он.— Но это ладно. Все-таки коронавирус… В лифте даже кнопки были заклеены — видимо, чтобы легче было их мыть… Снял скотч — и все…</w:t>
      </w:r>
    </w:p>
    <w:p w14:paraId="1E16DF4C" w14:textId="77777777" w:rsidR="0008255A" w:rsidRDefault="0008255A" w:rsidP="00DD1BAB">
      <w:pPr>
        <w:jc w:val="both"/>
      </w:pPr>
      <w:r>
        <w:t>— Я видел, вы в это время фотографировались у бассейна, и было такое впечатление, что все не так уж плохо…</w:t>
      </w:r>
    </w:p>
    <w:p w14:paraId="6D422816" w14:textId="77777777" w:rsidR="0008255A" w:rsidRDefault="0008255A" w:rsidP="00DD1BAB">
      <w:pPr>
        <w:jc w:val="both"/>
      </w:pPr>
      <w:r>
        <w:t>— Да,— сказал он,— у каждого такого дома обязательно есть бассейн. И мы фотографировались.</w:t>
      </w:r>
    </w:p>
    <w:p w14:paraId="546DCC26" w14:textId="77777777" w:rsidR="0008255A" w:rsidRDefault="0008255A" w:rsidP="00DD1BAB">
      <w:pPr>
        <w:jc w:val="both"/>
      </w:pPr>
      <w:r>
        <w:t>Они ждали, что придет извещение на рейс.</w:t>
      </w:r>
    </w:p>
    <w:p w14:paraId="437FA6A2" w14:textId="77777777" w:rsidR="0008255A" w:rsidRDefault="0008255A" w:rsidP="00DD1BAB">
      <w:pPr>
        <w:jc w:val="both"/>
      </w:pPr>
      <w:r>
        <w:lastRenderedPageBreak/>
        <w:t>— Думали, нам напишут: такого-то числа вы сможете улететь…— сказал он.— И мы ждали…</w:t>
      </w:r>
    </w:p>
    <w:p w14:paraId="11F1A50D" w14:textId="77777777" w:rsidR="0008255A" w:rsidRDefault="0008255A" w:rsidP="00DD1BAB">
      <w:pPr>
        <w:jc w:val="both"/>
      </w:pPr>
      <w:r>
        <w:t>Они взяли напрокат скутер за 200 батов в сутки (то есть примерно за 450 рублей), потому что деньги теперь все-таки были, и однажды съездили даже в большой супермаркет, где, как и везде в городе, все люди были в масках. Без маски шагу нельзя было ступить в Таиланде.</w:t>
      </w:r>
    </w:p>
    <w:p w14:paraId="37E64B0D" w14:textId="5E745ADA" w:rsidR="0008255A" w:rsidRDefault="0008255A" w:rsidP="00DD1BAB">
      <w:pPr>
        <w:jc w:val="both"/>
      </w:pPr>
      <w:r>
        <w:t xml:space="preserve">— До этого была создана группа </w:t>
      </w:r>
      <w:r w:rsidR="00DD1BAB">
        <w:t>«</w:t>
      </w:r>
      <w:r>
        <w:t>Пхукет—Москва</w:t>
      </w:r>
      <w:r w:rsidR="00DD1BAB">
        <w:t>»</w:t>
      </w:r>
      <w:r>
        <w:t>. И первую ссылку на регистрацию рейса Бангкок—Москва получили люди из этой группы,— поделился очередной настигшей его неприятностью Алексей.— Нас в этой группе не было, потому что зачем? Мы же не на Пхукете. Но вот те, кто в ней был, успели зарегистрироваться раньше всех.</w:t>
      </w:r>
    </w:p>
    <w:p w14:paraId="7BF55348" w14:textId="5A33D88C" w:rsidR="0008255A" w:rsidRDefault="0008255A" w:rsidP="00DD1BAB">
      <w:pPr>
        <w:jc w:val="both"/>
      </w:pPr>
      <w:r>
        <w:t xml:space="preserve">Они пытались зарегистрироваться на этот рейс, но неудачно: он был по всем признакам уже заполнен. Правда, в какой-тот момент вдруг появились три свободных места, и Алексей говорит, что он успел нажать кнопку клавиатуры. Пришло извещение: </w:t>
      </w:r>
      <w:r w:rsidR="00DD1BAB">
        <w:t>«</w:t>
      </w:r>
      <w:r>
        <w:t>Ваша заявка принята. Ждите</w:t>
      </w:r>
      <w:r w:rsidR="00DD1BAB">
        <w:t>»</w:t>
      </w:r>
      <w:r>
        <w:t>.</w:t>
      </w:r>
    </w:p>
    <w:p w14:paraId="566FCCE5" w14:textId="77777777" w:rsidR="0008255A" w:rsidRDefault="0008255A" w:rsidP="00DD1BAB">
      <w:pPr>
        <w:jc w:val="both"/>
      </w:pPr>
      <w:r>
        <w:t>Все, больше они уже теперь не спали.</w:t>
      </w:r>
    </w:p>
    <w:p w14:paraId="1ADB42B4" w14:textId="79CE2A98" w:rsidR="0008255A" w:rsidRDefault="0008255A" w:rsidP="00DD1BAB">
      <w:pPr>
        <w:jc w:val="both"/>
      </w:pPr>
      <w:r>
        <w:t xml:space="preserve">— Периодически ночью я смотрел информацию,— говорит он.— И где-то в три ночи по Таиланду обнаруживаю, что пришла эсэмэска с портала госуслуг: </w:t>
      </w:r>
      <w:r w:rsidR="00DD1BAB">
        <w:t>«</w:t>
      </w:r>
      <w:r>
        <w:t>Вам отказано в регистрации. На этот рейс могут попасть только пассажиры из Москвы, Петербурга, Московской и Ленинградской областей</w:t>
      </w:r>
      <w:r w:rsidR="00DD1BAB">
        <w:t>»</w:t>
      </w:r>
      <w:r>
        <w:t>.</w:t>
      </w:r>
    </w:p>
    <w:p w14:paraId="3497305B" w14:textId="1A146108" w:rsidR="0008255A" w:rsidRDefault="0008255A" w:rsidP="00DD1BAB">
      <w:pPr>
        <w:jc w:val="both"/>
      </w:pPr>
      <w:r>
        <w:t>Это опять был конец. Они не попали на рейс 7 апреля, теперь пропускали и этот. И никто не знал, когда будет следующий. А может, его не будет вообще.</w:t>
      </w:r>
    </w:p>
    <w:p w14:paraId="1419951F" w14:textId="77777777" w:rsidR="0008255A" w:rsidRDefault="0008255A" w:rsidP="00DD1BAB">
      <w:pPr>
        <w:jc w:val="both"/>
      </w:pPr>
      <w:r>
        <w:t>В этот момент в жизни семьи Алексея Ипатова начал играть роль сотрудник департамента информации и печати МИД России Денис Микерин.</w:t>
      </w:r>
    </w:p>
    <w:p w14:paraId="585847F2" w14:textId="77777777" w:rsidR="0008255A" w:rsidRDefault="0008255A" w:rsidP="00DD1BAB">
      <w:pPr>
        <w:jc w:val="both"/>
      </w:pPr>
      <w:r>
        <w:t>— Да, мы с ними созвонились,— рассказал он мне.— Я спросил их, готовы ли они улететь.</w:t>
      </w:r>
    </w:p>
    <w:p w14:paraId="49C4DD61" w14:textId="77777777" w:rsidR="0008255A" w:rsidRDefault="0008255A" w:rsidP="00DD1BAB">
      <w:pPr>
        <w:jc w:val="both"/>
      </w:pPr>
      <w:r>
        <w:t>И они ведь оказались готовы.</w:t>
      </w:r>
    </w:p>
    <w:p w14:paraId="2A77EC8D" w14:textId="77777777" w:rsidR="0008255A" w:rsidRDefault="0008255A" w:rsidP="00DD1BAB">
      <w:pPr>
        <w:jc w:val="both"/>
      </w:pPr>
      <w:r>
        <w:t>— Когда мы узнали, что у ребят областная прописка, позволяющая им вылететь, мы и стали более плотно действовать,— продолжил Денис Микерин.</w:t>
      </w:r>
    </w:p>
    <w:p w14:paraId="75222899" w14:textId="6DC555EE" w:rsidR="0008255A" w:rsidRDefault="0008255A" w:rsidP="00DD1BAB">
      <w:pPr>
        <w:jc w:val="both"/>
      </w:pPr>
      <w:r>
        <w:t xml:space="preserve">Он не сказал, что именно на этом рейсе у МИДа наконец сложилось взаимодействие с Минкомсвязью, которая до этого возвращала российских граждан самостоятельно — например, из Нью-Йорка, когда в конце концов в Москву улетели 46 человек, просто ничтожная часть из тех, кто жаждал и был в аэропорту. На борт брали тех, у кого была московская или подмосковная регистрация, кроме того, людям звонили за несколько часов до вылета, выясняли, хотят ли они, а когда выясняли, что те не успевают, например, добраться до Нью-Йорка, требовали, чтобы те сказали: </w:t>
      </w:r>
      <w:r w:rsidR="00DD1BAB">
        <w:t>«</w:t>
      </w:r>
      <w:r>
        <w:t>Да, мы отказываемся…</w:t>
      </w:r>
      <w:r w:rsidR="00DD1BAB">
        <w:t>»</w:t>
      </w:r>
      <w:r>
        <w:t xml:space="preserve"> </w:t>
      </w:r>
      <w:r w:rsidR="00DD1BAB">
        <w:t>«</w:t>
      </w:r>
      <w:r>
        <w:t>Но мы не отказываемся…— сопротивлялись некоторые.— Мы просто не успеваем</w:t>
      </w:r>
      <w:r w:rsidR="00DD1BAB">
        <w:t>»</w:t>
      </w:r>
      <w:r>
        <w:t xml:space="preserve">. </w:t>
      </w:r>
      <w:r w:rsidR="00DD1BAB">
        <w:t>«</w:t>
      </w:r>
      <w:r>
        <w:t>Отказываетесь</w:t>
      </w:r>
      <w:r w:rsidR="00DD1BAB">
        <w:t>»</w:t>
      </w:r>
      <w:r>
        <w:t>,— разъясняли им.</w:t>
      </w:r>
    </w:p>
    <w:p w14:paraId="500DBC64" w14:textId="6D0E232C" w:rsidR="0008255A" w:rsidRDefault="0008255A" w:rsidP="00DD1BAB">
      <w:pPr>
        <w:jc w:val="both"/>
      </w:pPr>
      <w:r>
        <w:t xml:space="preserve">— Очень сложная притирка потребовалась с Минкомсвязью и </w:t>
      </w:r>
      <w:r w:rsidR="00DD1BAB">
        <w:t>«</w:t>
      </w:r>
      <w:r w:rsidRPr="00DD1BAB">
        <w:rPr>
          <w:b/>
        </w:rPr>
        <w:t>Аэрофлот</w:t>
      </w:r>
      <w:r>
        <w:t>ом</w:t>
      </w:r>
      <w:r w:rsidR="00DD1BAB">
        <w:t>»</w:t>
      </w:r>
      <w:r>
        <w:t>,— деликатно выразился Денис Микерин.— То есть с перевозчиком, с теми, кто оформляет списки, и с теми, кто находится на земле. Мы знаем, как далеко эти люди от аэропорта, нет ли вдруг комендантского часа, мы можем быть с ними на связи…</w:t>
      </w:r>
    </w:p>
    <w:p w14:paraId="56C55199" w14:textId="77777777" w:rsidR="0008255A" w:rsidRDefault="0008255A" w:rsidP="00DD1BAB">
      <w:pPr>
        <w:jc w:val="both"/>
      </w:pPr>
      <w:r>
        <w:t>А не на Минкомсвязи.</w:t>
      </w:r>
    </w:p>
    <w:p w14:paraId="241871B5" w14:textId="3A011667" w:rsidR="0008255A" w:rsidRDefault="0008255A" w:rsidP="00DD1BAB">
      <w:pPr>
        <w:jc w:val="both"/>
      </w:pPr>
      <w:r>
        <w:t>В самом деле, многие из тех, кто пытались заниматься туристами в эти дни, на самом деле находились, полное впечатление, в космосе.</w:t>
      </w:r>
    </w:p>
    <w:p w14:paraId="02884E9C" w14:textId="77777777" w:rsidR="0008255A" w:rsidRDefault="0008255A" w:rsidP="00DD1BAB">
      <w:pPr>
        <w:jc w:val="both"/>
      </w:pPr>
      <w:r>
        <w:t>— 11 апреля в Москву планировались две рейса,— продолжал Денис Микерин.— Один из Бангкока с залетом в Питер, причем 300 человек — до Москвы, а 50 должны были выйти в Питере… Другой — из Антальи, на нем улетали 150 человек.</w:t>
      </w:r>
    </w:p>
    <w:p w14:paraId="23060261" w14:textId="77777777" w:rsidR="0008255A" w:rsidRDefault="0008255A" w:rsidP="00DD1BAB">
      <w:pPr>
        <w:jc w:val="both"/>
      </w:pPr>
      <w:r>
        <w:t>Все, квота в 500 человек в день, которых может переварить Россия, как было раньше установлено правительством, таким образом была выбрана.</w:t>
      </w:r>
    </w:p>
    <w:p w14:paraId="6C34FB81" w14:textId="6005A1B6" w:rsidR="0008255A" w:rsidRDefault="0008255A" w:rsidP="00DD1BAB">
      <w:pPr>
        <w:jc w:val="both"/>
      </w:pPr>
      <w:r>
        <w:t xml:space="preserve">— И вот вчера, буквально в полдвенадцатого в Москве,— говорил мне Денис Микерин,— мне звонит Александр Васильевич </w:t>
      </w:r>
      <w:r w:rsidRPr="00DD1BAB">
        <w:rPr>
          <w:b/>
        </w:rPr>
        <w:t>Нерадько</w:t>
      </w:r>
      <w:r>
        <w:t xml:space="preserve"> (глава </w:t>
      </w:r>
      <w:r w:rsidRPr="00DD1BAB">
        <w:rPr>
          <w:b/>
        </w:rPr>
        <w:t>Росавиаци</w:t>
      </w:r>
      <w:r>
        <w:t xml:space="preserve">и.— А. К.) и говорит: </w:t>
      </w:r>
      <w:r w:rsidR="00DD1BAB">
        <w:lastRenderedPageBreak/>
        <w:t>«</w:t>
      </w:r>
      <w:r>
        <w:t>Слушайте, только что звонил посол в Турции и сообщает, что рейс из Антальи по-любому не может быть выполнен</w:t>
      </w:r>
      <w:r w:rsidR="00DD1BAB">
        <w:t>»</w:t>
      </w:r>
      <w:r>
        <w:t>.</w:t>
      </w:r>
    </w:p>
    <w:p w14:paraId="172C9657" w14:textId="77777777" w:rsidR="0008255A" w:rsidRDefault="0008255A" w:rsidP="00DD1BAB">
      <w:pPr>
        <w:jc w:val="both"/>
      </w:pPr>
      <w:r>
        <w:t>А тут еще, конечно, надо было понимать, какая работа была проведена по подготовке этого рейса,— чтобы вдруг осознать горечь внезапного и полного поражения.</w:t>
      </w:r>
    </w:p>
    <w:p w14:paraId="4F4DE2BC" w14:textId="3C0F8175" w:rsidR="0008255A" w:rsidRDefault="0008255A" w:rsidP="00DD1BAB">
      <w:pPr>
        <w:jc w:val="both"/>
      </w:pPr>
      <w:r>
        <w:t xml:space="preserve">— Мы, конечно,— сразу позвонили послу,— добавил Денис Микерин.— И узнали, что турки вводят с нолей комендантский час, который будет действовать по крайней мере в течение 48 часов. То есть возможность доставки людей в аэропорт исключена. А рейс-то собран… Турки и хотели бы пойти нам навстречу, мы стали им звонить, они говорят: </w:t>
      </w:r>
      <w:r w:rsidR="00DD1BAB">
        <w:t>«</w:t>
      </w:r>
      <w:r>
        <w:t>Ну вы поймите, мы не можем ставить под угрозу безопасность наших граждан, и вот эти 48 часов для нас — самые принципиальные, они критически важны, мы не можем разрешить вам везти этот борт по всему этому Анатолийскому региону в аэропорт...</w:t>
      </w:r>
      <w:r w:rsidR="00DD1BAB">
        <w:t>»</w:t>
      </w:r>
    </w:p>
    <w:p w14:paraId="746FF2C5" w14:textId="77777777" w:rsidR="0008255A" w:rsidRDefault="0008255A" w:rsidP="00DD1BAB">
      <w:pPr>
        <w:jc w:val="both"/>
      </w:pPr>
      <w:r>
        <w:t>Это был приговор, который никто и не собирался обжаловать.</w:t>
      </w:r>
    </w:p>
    <w:p w14:paraId="6568D2A9" w14:textId="5F14B435" w:rsidR="0008255A" w:rsidRDefault="0008255A" w:rsidP="00DD1BAB">
      <w:pPr>
        <w:jc w:val="both"/>
      </w:pPr>
      <w:r>
        <w:t xml:space="preserve">— И тут,— рассказывала мне официальный представитель МИДа Мария Захарова,— Денис говорит: </w:t>
      </w:r>
      <w:r w:rsidR="00DD1BAB">
        <w:t>«</w:t>
      </w:r>
      <w:r>
        <w:t>Так ведь у нас таким образом зато появилась дополнительная квота на людей из Таиланда!</w:t>
      </w:r>
      <w:r w:rsidR="00DD1BAB">
        <w:t>»</w:t>
      </w:r>
    </w:p>
    <w:p w14:paraId="56E9FD13" w14:textId="10A2EE64" w:rsidR="0008255A" w:rsidRDefault="0008255A" w:rsidP="00DD1BAB">
      <w:pPr>
        <w:jc w:val="both"/>
      </w:pPr>
      <w:r>
        <w:t xml:space="preserve">— Да,— подтвердил он мне,— в этом самолете, </w:t>
      </w:r>
      <w:r w:rsidR="00DD1BAB">
        <w:t>«</w:t>
      </w:r>
      <w:r>
        <w:t>Боинге три семерки</w:t>
      </w:r>
      <w:r w:rsidR="00DD1BAB">
        <w:t>»</w:t>
      </w:r>
      <w:r>
        <w:t>, 402 кресла. Мы могли заполнить еще 50 кресел на рейсе из Бангкока.</w:t>
      </w:r>
    </w:p>
    <w:p w14:paraId="066A7269" w14:textId="77777777" w:rsidR="0008255A" w:rsidRDefault="0008255A" w:rsidP="00DD1BAB">
      <w:pPr>
        <w:jc w:val="both"/>
      </w:pPr>
      <w:r>
        <w:t>В Бангкоке было три утра. Денис Микерин поднял сотрудников посольства, и главное — те поднялись.</w:t>
      </w:r>
    </w:p>
    <w:p w14:paraId="5BDB6CFB" w14:textId="77777777" w:rsidR="0008255A" w:rsidRDefault="0008255A" w:rsidP="00DD1BAB">
      <w:pPr>
        <w:jc w:val="both"/>
      </w:pPr>
      <w:r>
        <w:t>— Начали обзванивать, заполнять… По факту загрузка составила 371 человек,— сообщил Денис Микерин.— 13 детей до двух лет, по-моему…</w:t>
      </w:r>
    </w:p>
    <w:p w14:paraId="30C248CB" w14:textId="77777777" w:rsidR="0008255A" w:rsidRDefault="0008255A" w:rsidP="00DD1BAB">
      <w:pPr>
        <w:jc w:val="both"/>
      </w:pPr>
      <w:r>
        <w:t>Тут уж я не в первый раз не поверил ушам своим. Все-таки неожиданности про русских людей еще оставались. Они уезжали отдыхать в Таиланд, когда все было уже очень плохо или даже кончено, чуть не с младенцами на руках. И это была история уже не про русский характер. Хотя высказаться про нее хотелось по-русски.</w:t>
      </w:r>
    </w:p>
    <w:p w14:paraId="564A5F79" w14:textId="393857F5" w:rsidR="0008255A" w:rsidRDefault="0008255A" w:rsidP="00DD1BAB">
      <w:pPr>
        <w:jc w:val="both"/>
      </w:pPr>
      <w:r>
        <w:t xml:space="preserve">— У ваших Ипатовых все вроде было нормально,— добавил Денис.— Я связался с ними, спросил, все ли хорошо, они сказали: </w:t>
      </w:r>
      <w:r w:rsidR="00DD1BAB">
        <w:t>«</w:t>
      </w:r>
      <w:r>
        <w:t>Да, наша заявка стоит в листе</w:t>
      </w:r>
      <w:r w:rsidR="00DD1BAB">
        <w:t>»</w:t>
      </w:r>
      <w:r>
        <w:t xml:space="preserve">. Я активно работал по другим людям, как раз решили, что заполняем </w:t>
      </w:r>
      <w:r w:rsidR="00DD1BAB">
        <w:t>«</w:t>
      </w:r>
      <w:r>
        <w:t>Боинг</w:t>
      </w:r>
      <w:r w:rsidR="00DD1BAB">
        <w:t>»</w:t>
      </w:r>
      <w:r>
        <w:t xml:space="preserve"> за счет квоты из Антальи, и вдруг в половине первого по Москве Алексей пишет, что они получили сообщение: </w:t>
      </w:r>
      <w:r w:rsidR="00DD1BAB">
        <w:t>«</w:t>
      </w:r>
      <w:r>
        <w:t>Ваше заявление отменяется</w:t>
      </w:r>
      <w:r w:rsidR="00DD1BAB">
        <w:t>»</w:t>
      </w:r>
      <w:r>
        <w:t>. Я такой в легком шоке, связался с Минкомсвязью и выяснил, что почему-то система выдала, что у них нет прописки в Московской области.</w:t>
      </w:r>
    </w:p>
    <w:p w14:paraId="19B75874" w14:textId="77777777" w:rsidR="0008255A" w:rsidRDefault="0008255A" w:rsidP="00DD1BAB">
      <w:pPr>
        <w:jc w:val="both"/>
      </w:pPr>
      <w:r>
        <w:t>Денис Микерин не стал говорить, но я потом все же выяснил. Система состояла из девушки, которая проверяла списки. И на нее произвело впечатление, что семья Ипатовых зарегистрирована в городе Королеве. Московской области. Она поняла, что надо действовать — и вычеркнула их, потому что сажать на рейс можно было людей только с регистрацией в Москве или Московской области. Город Королев показался ей, возможно, слишком крупным населенным пунктом или очень уж громким названием для небольшой в сущности Московской области: она бы слышала про него, если бы он имел отношение к ней.</w:t>
      </w:r>
    </w:p>
    <w:p w14:paraId="251BFF50" w14:textId="7E3D88D5" w:rsidR="0008255A" w:rsidRDefault="0008255A" w:rsidP="00DD1BAB">
      <w:pPr>
        <w:jc w:val="both"/>
      </w:pPr>
      <w:r>
        <w:t>Потребовалось время, чтобы убедить всех, что Королев находится все-таки в Московской области. Ипатовых вернули в список под его, то есть Микерина, личные гарантии того, что Королев — это Московская область.</w:t>
      </w:r>
    </w:p>
    <w:p w14:paraId="248610C2" w14:textId="11174FF9" w:rsidR="0008255A" w:rsidRDefault="0008255A" w:rsidP="00DD1BAB">
      <w:pPr>
        <w:jc w:val="both"/>
      </w:pPr>
      <w:r>
        <w:t xml:space="preserve">— Они приехали в аэропорт и сказали, что их по-прежнему нет в списках,— рассказывал Денис.— Я им говорю: </w:t>
      </w:r>
      <w:r w:rsidR="00DD1BAB">
        <w:t>«</w:t>
      </w:r>
      <w:r>
        <w:t>Спокойно, ждите! Списки дойдут!</w:t>
      </w:r>
      <w:r w:rsidR="00DD1BAB">
        <w:t>»</w:t>
      </w:r>
      <w:r>
        <w:t xml:space="preserve"> После часовой задержки, когда пришли подтве</w:t>
      </w:r>
      <w:r w:rsidRPr="00DD1BAB">
        <w:rPr>
          <w:b/>
        </w:rPr>
        <w:t>ржд</w:t>
      </w:r>
      <w:r>
        <w:t xml:space="preserve">енные списки из Москвы, их начали сажать. Причем я и им, и всем остальным говорил: </w:t>
      </w:r>
      <w:r w:rsidR="00DD1BAB">
        <w:t>«</w:t>
      </w:r>
      <w:r>
        <w:t>Главное, никуда не уходите!</w:t>
      </w:r>
      <w:r w:rsidR="00DD1BAB">
        <w:t>»</w:t>
      </w:r>
    </w:p>
    <w:p w14:paraId="45972D54" w14:textId="77777777" w:rsidR="0008255A" w:rsidRDefault="0008255A" w:rsidP="00DD1BAB">
      <w:pPr>
        <w:jc w:val="both"/>
      </w:pPr>
      <w:r>
        <w:t xml:space="preserve">Тут была тоже, конечно, особенность, с которой пришлось сталкиваться отправляющим. Русские люди терпели до последнего. Они терпели много дней. Они заполняли анкеты, звонили в посольство, жили (причем кто-то уже впроголодь) в социальных сетях… Они терпели друг друга, а это в последние дни было, может быть, труднее всего остального, вместе взятого… В конце концов, они приезжали в аэропорт, узнавали, что пока что их не </w:t>
      </w:r>
      <w:r>
        <w:lastRenderedPageBreak/>
        <w:t>сажают,— и тут разворачивались и с мрачным удовлетворением уезжали обратно. Они же так и предполагали. Они были уверены, что так и будет. Они даже такси из аэропорта не отпускали, потому что все же было ясно.</w:t>
      </w:r>
    </w:p>
    <w:p w14:paraId="0B510BD7" w14:textId="77777777" w:rsidR="0008255A" w:rsidRDefault="0008255A" w:rsidP="00DD1BAB">
      <w:pPr>
        <w:jc w:val="both"/>
      </w:pPr>
      <w:r>
        <w:t>— Бывают же задержки! — воскликнул Денис Микерин.— Мы вот накануне это на ларнакском рейсе пережили.</w:t>
      </w:r>
    </w:p>
    <w:p w14:paraId="123F65FE" w14:textId="77777777" w:rsidR="0008255A" w:rsidRDefault="0008255A" w:rsidP="00DD1BAB">
      <w:pPr>
        <w:jc w:val="both"/>
      </w:pPr>
      <w:r>
        <w:t>Да, про это я тоже был в курсе. Одна девушка, добиравшаяся на этот рейс из Северного Кипра со своей собакой, добралась и узнала, что собаку могут взять только в багажное отделение: на нее не были оформлены документы. Ну вот она долго пыталась посадить собаку все-таки в салон (и собака, и салон были к этому времени, конечно, сильно и даже, может, навсегда перенервничавшими), а когда ей отказали окончательно уже в десятый раз, сказала, что она, конечно, тогда тоже не летит, и уехала обратно к себе на Северный Кипр — видимо, уже теперь на ПМЖ.</w:t>
      </w:r>
    </w:p>
    <w:p w14:paraId="04AC9B5A" w14:textId="766C2C54" w:rsidR="0008255A" w:rsidRDefault="0008255A" w:rsidP="00DD1BAB">
      <w:pPr>
        <w:jc w:val="both"/>
      </w:pPr>
      <w:r>
        <w:t xml:space="preserve">— Те, кто хотел улететь из Ларнаки, например, все равно улетали, вспоминал Денис события минувшего дня.— Сверяли списки с Москвой еще раз, получали одобрение на уровне </w:t>
      </w:r>
      <w:r w:rsidRPr="00DD1BAB">
        <w:rPr>
          <w:b/>
        </w:rPr>
        <w:t>замминистр</w:t>
      </w:r>
      <w:r>
        <w:t xml:space="preserve">а Минкомсвязи — и улетали же!.. Я и Ипатовым сказал: </w:t>
      </w:r>
      <w:r w:rsidR="00DD1BAB">
        <w:t>«</w:t>
      </w:r>
      <w:r>
        <w:t>Ждите!</w:t>
      </w:r>
      <w:r w:rsidR="00DD1BAB">
        <w:t>»</w:t>
      </w:r>
    </w:p>
    <w:p w14:paraId="17AB35A4" w14:textId="77777777" w:rsidR="0008255A" w:rsidRDefault="0008255A" w:rsidP="00DD1BAB">
      <w:pPr>
        <w:jc w:val="both"/>
      </w:pPr>
      <w:r>
        <w:t>— В аэропорту была огромная очередь, которая застыла в ожидании регистрации,— сказал мне Алексей Ипатов.— Справа стойки регистрации, слева — кассы. Был какой-то человек со списком. Большинство людей были без обратного билета. Им-то и нужны были кассы.</w:t>
      </w:r>
    </w:p>
    <w:p w14:paraId="61753683" w14:textId="6CD08C82" w:rsidR="0008255A" w:rsidRDefault="0008255A" w:rsidP="00DD1BAB">
      <w:pPr>
        <w:jc w:val="both"/>
      </w:pPr>
      <w:r>
        <w:t>И если еще несколько дней назад эти люди совершенно не собирались улетать за свой счет, то теперь не были так категоричны. Для них кассы и были любезно открыты.</w:t>
      </w:r>
    </w:p>
    <w:p w14:paraId="05EDDB8E" w14:textId="229EAAB6" w:rsidR="0008255A" w:rsidRDefault="0008255A" w:rsidP="00DD1BAB">
      <w:pPr>
        <w:jc w:val="both"/>
      </w:pPr>
      <w:r>
        <w:t xml:space="preserve">— Через какое-то время всех поставили на </w:t>
      </w:r>
      <w:r w:rsidR="00DD1BAB">
        <w:t>«</w:t>
      </w:r>
      <w:r>
        <w:t>стоп</w:t>
      </w:r>
      <w:r w:rsidR="00DD1BAB">
        <w:t>»</w:t>
      </w:r>
      <w:r>
        <w:t>,— сообщил мне Алексей Ипатов.— Появились новые списки. Какой-то представитель пошел вдоль очереди, искал пассажиров с детьми, проверял, есть ли у них обратный билет, и чаще всего вел к кассам… Без очереди, конечно.</w:t>
      </w:r>
    </w:p>
    <w:p w14:paraId="2AC88616" w14:textId="77777777" w:rsidR="0008255A" w:rsidRDefault="0008255A" w:rsidP="00DD1BAB">
      <w:pPr>
        <w:jc w:val="both"/>
      </w:pPr>
      <w:r>
        <w:t>Его тоже поразило, сколько же тут желающих улететь с детьми.</w:t>
      </w:r>
    </w:p>
    <w:p w14:paraId="712F6C53" w14:textId="77777777" w:rsidR="0008255A" w:rsidRDefault="0008255A" w:rsidP="00DD1BAB">
      <w:pPr>
        <w:jc w:val="both"/>
      </w:pPr>
      <w:r>
        <w:t>— И ведь они все, значит, прилетели тоже с детьми! — воскликнул он.</w:t>
      </w:r>
    </w:p>
    <w:p w14:paraId="2E26B9DC" w14:textId="77777777" w:rsidR="0008255A" w:rsidRDefault="0008255A" w:rsidP="00DD1BAB">
      <w:pPr>
        <w:jc w:val="both"/>
      </w:pPr>
      <w:r>
        <w:t>Это было резонно.</w:t>
      </w:r>
    </w:p>
    <w:p w14:paraId="20082D14" w14:textId="77777777" w:rsidR="0008255A" w:rsidRDefault="0008255A" w:rsidP="00DD1BAB">
      <w:pPr>
        <w:jc w:val="both"/>
      </w:pPr>
      <w:r>
        <w:t>— Вы считаете, они принципиально отличаются от вас? — переспросил я.</w:t>
      </w:r>
    </w:p>
    <w:p w14:paraId="0751E52C" w14:textId="77777777" w:rsidR="0008255A" w:rsidRDefault="0008255A" w:rsidP="00DD1BAB">
      <w:pPr>
        <w:jc w:val="both"/>
      </w:pPr>
      <w:r>
        <w:t>— Конечно! — сказал он.— Я даже пенсионеров встретил. С маленькими детьми!! Три пары пенсионеров! С внуками!</w:t>
      </w:r>
    </w:p>
    <w:p w14:paraId="5FF3BD47" w14:textId="77777777" w:rsidR="0008255A" w:rsidRDefault="0008255A" w:rsidP="00DD1BAB">
      <w:pPr>
        <w:jc w:val="both"/>
      </w:pPr>
      <w:r>
        <w:t>— Удивлялись, значит? — не выдержал я.</w:t>
      </w:r>
    </w:p>
    <w:p w14:paraId="3CEFD1D5" w14:textId="77777777" w:rsidR="0008255A" w:rsidRDefault="0008255A" w:rsidP="00DD1BAB">
      <w:pPr>
        <w:jc w:val="both"/>
      </w:pPr>
      <w:r>
        <w:t>— Да! Тогда, в аэропорту Шереметьево, удивлялись вы, что мы летим. А теперь удивлялся я!</w:t>
      </w:r>
    </w:p>
    <w:p w14:paraId="7309AD34" w14:textId="77777777" w:rsidR="0008255A" w:rsidRDefault="0008255A" w:rsidP="00DD1BAB">
      <w:pPr>
        <w:jc w:val="both"/>
      </w:pPr>
      <w:r>
        <w:t>Он засмеялся.</w:t>
      </w:r>
    </w:p>
    <w:p w14:paraId="11C18217" w14:textId="77777777" w:rsidR="0008255A" w:rsidRDefault="0008255A" w:rsidP="00DD1BAB">
      <w:pPr>
        <w:jc w:val="both"/>
      </w:pPr>
      <w:r>
        <w:t>— А чему вы удивлялись?</w:t>
      </w:r>
    </w:p>
    <w:p w14:paraId="2276D449" w14:textId="77777777" w:rsidR="0008255A" w:rsidRDefault="0008255A" w:rsidP="00DD1BAB">
      <w:pPr>
        <w:jc w:val="both"/>
      </w:pPr>
      <w:r>
        <w:t>— Да что они вообще тут делают! — снова смеялся он.</w:t>
      </w:r>
    </w:p>
    <w:p w14:paraId="6C050536" w14:textId="0385BF9A" w:rsidR="0008255A" w:rsidRDefault="0008255A" w:rsidP="00DD1BAB">
      <w:pPr>
        <w:jc w:val="both"/>
      </w:pPr>
      <w:r>
        <w:t xml:space="preserve">Но главное, их тоже нашли представители </w:t>
      </w:r>
      <w:r w:rsidR="00DD1BAB">
        <w:t>«</w:t>
      </w:r>
      <w:r w:rsidRPr="00DD1BAB">
        <w:rPr>
          <w:b/>
        </w:rPr>
        <w:t>Аэрофлот</w:t>
      </w:r>
      <w:r>
        <w:t>а</w:t>
      </w:r>
      <w:r w:rsidR="00DD1BAB">
        <w:t>»</w:t>
      </w:r>
      <w:r>
        <w:t xml:space="preserve"> и сказали обменять им старые билеты на билеты этого рейса. А в кассе выяснилось, даже и менять не надо.</w:t>
      </w:r>
    </w:p>
    <w:p w14:paraId="4EBCE1D5" w14:textId="77777777" w:rsidR="0008255A" w:rsidRDefault="0008255A" w:rsidP="00DD1BAB">
      <w:pPr>
        <w:jc w:val="both"/>
      </w:pPr>
      <w:r>
        <w:t>— И сказали идти прямо на регистрацию,— сообщил Алексей.— И все, дальше ждали самолета в зоне ожидания.</w:t>
      </w:r>
    </w:p>
    <w:p w14:paraId="42F210AA" w14:textId="77777777" w:rsidR="0008255A" w:rsidRDefault="0008255A" w:rsidP="00DD1BAB">
      <w:pPr>
        <w:jc w:val="both"/>
      </w:pPr>
      <w:r>
        <w:t>— Вы поняли, что все, похоже, если не закончилось, то обошлось? — спросил я его.— Вы чувствовали себя наконец счастливыми людьми?</w:t>
      </w:r>
    </w:p>
    <w:p w14:paraId="5B85F5AE" w14:textId="77777777" w:rsidR="0008255A" w:rsidRDefault="0008255A" w:rsidP="00DD1BAB">
      <w:pPr>
        <w:jc w:val="both"/>
      </w:pPr>
      <w:r>
        <w:t>— Эйфории не было,— признался он.— Было такое состояние: сядем — хорошо. Не сядем — значит, будет дальше жить в Таиланде. Попытались бы попасть обратно в Хуахин.</w:t>
      </w:r>
    </w:p>
    <w:p w14:paraId="4CF65451" w14:textId="77777777" w:rsidR="0008255A" w:rsidRDefault="0008255A" w:rsidP="00DD1BAB">
      <w:pPr>
        <w:jc w:val="both"/>
      </w:pPr>
      <w:r>
        <w:t>Конечно, это ж был родной для них город.</w:t>
      </w:r>
    </w:p>
    <w:p w14:paraId="1DCBC363" w14:textId="77777777" w:rsidR="0008255A" w:rsidRDefault="0008255A" w:rsidP="00DD1BAB">
      <w:pPr>
        <w:jc w:val="both"/>
      </w:pPr>
      <w:r>
        <w:t>— Вы думаете, он снова принял бы вас в свои объятия? — переспросил я.</w:t>
      </w:r>
    </w:p>
    <w:p w14:paraId="5D3C2BA4" w14:textId="77777777" w:rsidR="0008255A" w:rsidRDefault="0008255A" w:rsidP="00DD1BAB">
      <w:pPr>
        <w:jc w:val="both"/>
      </w:pPr>
      <w:r>
        <w:t>— Да,— согласился он,— Хуахин не склонен принимать туристов. Но мы бы попытались.</w:t>
      </w:r>
    </w:p>
    <w:p w14:paraId="3DA076DC" w14:textId="77777777" w:rsidR="0008255A" w:rsidRDefault="0008255A" w:rsidP="00DD1BAB">
      <w:pPr>
        <w:jc w:val="both"/>
      </w:pPr>
      <w:r>
        <w:t>Они даже перекусили перед посадкой: в зоне дьюти-фри работала пара кафе (в остальном аэропорту все было закрыто).</w:t>
      </w:r>
    </w:p>
    <w:p w14:paraId="2A09D35F" w14:textId="77777777" w:rsidR="0008255A" w:rsidRDefault="0008255A" w:rsidP="00DD1BAB">
      <w:pPr>
        <w:jc w:val="both"/>
      </w:pPr>
      <w:r>
        <w:lastRenderedPageBreak/>
        <w:t>— Все наши люди были в масках, как и весь Таиланд? — поинтересовался я.</w:t>
      </w:r>
    </w:p>
    <w:p w14:paraId="23C51025" w14:textId="77777777" w:rsidR="0008255A" w:rsidRDefault="0008255A" w:rsidP="00DD1BAB">
      <w:pPr>
        <w:jc w:val="both"/>
      </w:pPr>
      <w:r>
        <w:t>— До регистрации — да,— поколебавшись, ответил он.</w:t>
      </w:r>
    </w:p>
    <w:p w14:paraId="2965B558" w14:textId="77777777" w:rsidR="0008255A" w:rsidRDefault="0008255A" w:rsidP="00DD1BAB">
      <w:pPr>
        <w:jc w:val="both"/>
      </w:pPr>
      <w:r>
        <w:t>— Ну а потом — понятно,— кивнул я.— Считай что дома…</w:t>
      </w:r>
    </w:p>
    <w:p w14:paraId="730E9D65" w14:textId="77777777" w:rsidR="0008255A" w:rsidRDefault="0008255A" w:rsidP="00DD1BAB">
      <w:pPr>
        <w:jc w:val="both"/>
      </w:pPr>
      <w:r>
        <w:t>— Да,— согласился он. — Многие поснимали, конечно. Особенно в самолете. Лететь-то сколько! Меня, правда, маска не тяготила…</w:t>
      </w:r>
    </w:p>
    <w:p w14:paraId="6362F2B2" w14:textId="77777777" w:rsidR="0008255A" w:rsidRDefault="0008255A" w:rsidP="00DD1BAB">
      <w:pPr>
        <w:jc w:val="both"/>
      </w:pPr>
      <w:r>
        <w:t>Он, правда, не уточнил, снял он ее или нет. Ведь, скорее всего, не тяготила, а просто снял.</w:t>
      </w:r>
    </w:p>
    <w:p w14:paraId="7AED68B2" w14:textId="77777777" w:rsidR="0008255A" w:rsidRDefault="0008255A" w:rsidP="00DD1BAB">
      <w:pPr>
        <w:jc w:val="both"/>
      </w:pPr>
      <w:r>
        <w:t>У них был двадцатый ряд. Через 12 часов они были в Пулково, где треть пассажиров этого рейса вышла.</w:t>
      </w:r>
    </w:p>
    <w:p w14:paraId="3B65BBD1" w14:textId="77777777" w:rsidR="0008255A" w:rsidRDefault="0008255A" w:rsidP="00DD1BAB">
      <w:pPr>
        <w:jc w:val="both"/>
      </w:pPr>
      <w:r>
        <w:t>Денис Микерин в это время как раз заснул на совещании в МИДе, сидя прямо на стуле. Но его разбудили.</w:t>
      </w:r>
    </w:p>
    <w:p w14:paraId="4A6FDAE2" w14:textId="77777777" w:rsidR="0008255A" w:rsidRDefault="0008255A" w:rsidP="00DD1BAB">
      <w:pPr>
        <w:jc w:val="both"/>
      </w:pPr>
      <w:r>
        <w:t>— Послушайте, а сколько там, в Таиланде, еще наших осталось? — спросил я потом у Дениса.</w:t>
      </w:r>
    </w:p>
    <w:p w14:paraId="173CC709" w14:textId="6892FCED" w:rsidR="0008255A" w:rsidRDefault="0008255A" w:rsidP="00DD1BAB">
      <w:pPr>
        <w:jc w:val="both"/>
      </w:pPr>
      <w:r>
        <w:t xml:space="preserve">— Сначала было почти 22 тысячи, причем речь о неорганизованных,— сказал он.— Организованных Ростуризм вывез в самом начале. А индивидуалы по-разному себя ведут. У кого-то была возможность вылететь, но тур оплачен, например, до 5 апреля… Был у меня такой случай, и не один… </w:t>
      </w:r>
      <w:r w:rsidR="00DD1BAB">
        <w:t>«</w:t>
      </w:r>
      <w:r>
        <w:t>Если,— говорю,— сейчас не улетите,— то не улетите вообще!</w:t>
      </w:r>
      <w:r w:rsidR="00DD1BAB">
        <w:t>»</w:t>
      </w:r>
      <w:r>
        <w:t xml:space="preserve"> </w:t>
      </w:r>
      <w:r w:rsidR="00DD1BAB">
        <w:t>«</w:t>
      </w:r>
      <w:r>
        <w:t>Но я проплатил! — говорили мне.— И я отдохну!</w:t>
      </w:r>
      <w:r w:rsidR="00DD1BAB">
        <w:t>»</w:t>
      </w:r>
      <w:r>
        <w:t xml:space="preserve"> </w:t>
      </w:r>
      <w:r w:rsidR="00DD1BAB">
        <w:t>«</w:t>
      </w:r>
      <w:r>
        <w:t>Сибирь</w:t>
      </w:r>
      <w:r w:rsidR="00DD1BAB">
        <w:t>»</w:t>
      </w:r>
      <w:r>
        <w:t xml:space="preserve"> вывозила людей, 320-е </w:t>
      </w:r>
      <w:r w:rsidR="00DD1BAB">
        <w:t>«</w:t>
      </w:r>
      <w:r>
        <w:t>Аэробусы</w:t>
      </w:r>
      <w:r w:rsidR="00DD1BAB">
        <w:t>»</w:t>
      </w:r>
      <w:r>
        <w:t xml:space="preserve"> вылетали, по три-четыре рейса в день… Мы вывозили </w:t>
      </w:r>
      <w:r w:rsidR="00DD1BAB">
        <w:t>«</w:t>
      </w:r>
      <w:r w:rsidRPr="00DD1BAB">
        <w:rPr>
          <w:b/>
        </w:rPr>
        <w:t>Аэрофлот</w:t>
      </w:r>
      <w:r>
        <w:t>ом</w:t>
      </w:r>
      <w:r w:rsidR="00DD1BAB">
        <w:t>»</w:t>
      </w:r>
      <w:r>
        <w:t>… Сейчас, я полагаю, там еще остается семь-восемь тысяч человек… Но кто-то, между прочим, живет и постоянно там и обратно не рвется! Это ведь тоже наши люди.</w:t>
      </w:r>
    </w:p>
    <w:p w14:paraId="1BDD09FE" w14:textId="77777777" w:rsidR="0008255A" w:rsidRDefault="0008255A" w:rsidP="00DD1BAB">
      <w:pPr>
        <w:jc w:val="both"/>
      </w:pPr>
      <w:r>
        <w:t>В Москве Ипатовых долго держали в самолете. Всем опять мерили температуру, потом хотели вывести пассажиров бизнес-класса, затем раздумали и решили, что первыми должны покинуть борт пассажиры с детьми, и начали выводить. Но тут одна мама обнаружила, что у ее младенца температура. Это было ЧП, всех снова вернули и вызвали врача для ребенка.</w:t>
      </w:r>
    </w:p>
    <w:p w14:paraId="4E4A2D93" w14:textId="77777777" w:rsidR="0008255A" w:rsidRDefault="0008255A" w:rsidP="00DD1BAB">
      <w:pPr>
        <w:jc w:val="both"/>
      </w:pPr>
      <w:r>
        <w:t>И все-таки они были в Москве. Они прилетели. Они вернулись.</w:t>
      </w:r>
    </w:p>
    <w:p w14:paraId="738FA354" w14:textId="77777777" w:rsidR="0008255A" w:rsidRDefault="0008255A" w:rsidP="00DD1BAB">
      <w:pPr>
        <w:jc w:val="both"/>
      </w:pPr>
      <w:r>
        <w:t>Потом у них был бесплатный, можно сказать, индивидуальный транзит до Королева: это была еще одна мера безопасности для доставки прилетающих на карантин.</w:t>
      </w:r>
    </w:p>
    <w:p w14:paraId="23A21FEC" w14:textId="77777777" w:rsidR="0008255A" w:rsidRDefault="0008255A" w:rsidP="00DD1BAB">
      <w:pPr>
        <w:jc w:val="both"/>
      </w:pPr>
      <w:r>
        <w:t>— У нас был автобус по восточной части Подмосковья: Мытищи, Королев, Щелково, Железнодорожный… Пять семей… Первыми Мытищи, потом наш Королев… Моя мама днем купила продуктов и немножко наполнила нам холодильник…</w:t>
      </w:r>
    </w:p>
    <w:p w14:paraId="6AD6C66F" w14:textId="77777777" w:rsidR="0008255A" w:rsidRDefault="0008255A" w:rsidP="00DD1BAB">
      <w:pPr>
        <w:jc w:val="both"/>
      </w:pPr>
      <w:r>
        <w:t>Между тем уже несколько часов как было 12 апреля.</w:t>
      </w:r>
    </w:p>
    <w:p w14:paraId="03B2AB8E" w14:textId="77777777" w:rsidR="0008255A" w:rsidRDefault="0008255A" w:rsidP="00DD1BAB">
      <w:pPr>
        <w:jc w:val="both"/>
      </w:pPr>
      <w:r>
        <w:t>То есть у Алексея Ипатова уже наступил день рождения. Ему исполнился 31 год.</w:t>
      </w:r>
    </w:p>
    <w:p w14:paraId="66F140D1" w14:textId="77777777" w:rsidR="0008255A" w:rsidRDefault="0008255A" w:rsidP="00DD1BAB">
      <w:pPr>
        <w:jc w:val="both"/>
      </w:pPr>
      <w:r>
        <w:t>Можно было сказать ему, что вот же, он как раз считай что родился заново. Но он же так не считал. Да и не так это было. Наоборот, он жил как жил.</w:t>
      </w:r>
    </w:p>
    <w:p w14:paraId="3CD21B5F" w14:textId="77777777" w:rsidR="0008255A" w:rsidRDefault="0008255A" w:rsidP="00DD1BAB">
      <w:pPr>
        <w:jc w:val="both"/>
      </w:pPr>
      <w:r>
        <w:t>— Гостей-то не будете приглашать? — на всякий случай спросил я утром.</w:t>
      </w:r>
    </w:p>
    <w:p w14:paraId="7983A8C0" w14:textId="77777777" w:rsidR="0008255A" w:rsidRDefault="0008255A" w:rsidP="00DD1BAB">
      <w:pPr>
        <w:jc w:val="both"/>
      </w:pPr>
      <w:r>
        <w:t>Я был уверен, что, конечно, ни о каких гостях речи никакой быть не может. Какие гости не на самоизоляции даже, не на разобщении, не на самосохранении, а на жестком карантине после всех этих адовых мытарств? Это будет такой день рождения без гостей, своим, так сказать, кругом. Да, привычным, конечно, что уж тут говорить. Но ведь дома. Ведь все закончилось. И, может, даже не повторится.</w:t>
      </w:r>
    </w:p>
    <w:p w14:paraId="1C59C58D" w14:textId="77777777" w:rsidR="0008255A" w:rsidRDefault="0008255A" w:rsidP="00DD1BAB">
      <w:pPr>
        <w:jc w:val="both"/>
      </w:pPr>
      <w:r>
        <w:t>— Нет,— с сожалением сказал мне Алексей.— Все наши-то на дачах…</w:t>
      </w:r>
    </w:p>
    <w:p w14:paraId="00ED2929" w14:textId="77777777" w:rsidR="0008255A" w:rsidRDefault="0008255A" w:rsidP="00DD1BAB">
      <w:pPr>
        <w:jc w:val="both"/>
      </w:pPr>
      <w:r>
        <w:t>— Скажите тогда,— спросил я,— а если бы сейчас вам пришлось выбирать, как три недели назад, лететь или не лететь в Таиланд, вы бы как поступили?</w:t>
      </w:r>
    </w:p>
    <w:p w14:paraId="230273C5" w14:textId="77777777" w:rsidR="0008255A" w:rsidRDefault="0008255A" w:rsidP="00DD1BAB">
      <w:pPr>
        <w:jc w:val="both"/>
      </w:pPr>
      <w:r>
        <w:t>— Если бы можно было повернуть время вспять? — задумчиво переспросил меня Алексей Ипатов.— Да, полетели бы.</w:t>
      </w:r>
    </w:p>
    <w:p w14:paraId="56D825CB" w14:textId="77777777" w:rsidR="0008255A" w:rsidRDefault="0008255A" w:rsidP="00DD1BAB">
      <w:pPr>
        <w:jc w:val="both"/>
      </w:pPr>
      <w:r>
        <w:t>— Полетели бы…— эхом отозвался я.</w:t>
      </w:r>
    </w:p>
    <w:p w14:paraId="43B95EB8" w14:textId="77777777" w:rsidR="0008255A" w:rsidRDefault="0008255A" w:rsidP="00DD1BAB">
      <w:pPr>
        <w:jc w:val="both"/>
      </w:pPr>
      <w:r>
        <w:t>Ведь больше сказать-то было и нечего.</w:t>
      </w:r>
    </w:p>
    <w:p w14:paraId="2025A863" w14:textId="77777777" w:rsidR="0008255A" w:rsidRDefault="0008255A" w:rsidP="00DD1BAB">
      <w:pPr>
        <w:jc w:val="both"/>
      </w:pPr>
      <w:r>
        <w:t>Потом я все-таки собрался с силами и переспросил:</w:t>
      </w:r>
    </w:p>
    <w:p w14:paraId="72267302" w14:textId="77777777" w:rsidR="0008255A" w:rsidRDefault="0008255A" w:rsidP="00DD1BAB">
      <w:pPr>
        <w:jc w:val="both"/>
      </w:pPr>
      <w:r>
        <w:t>— Что, неужели?.. Несмотря на весь ад, в который вам пришлось окунуться?..</w:t>
      </w:r>
    </w:p>
    <w:p w14:paraId="33E696F0" w14:textId="77777777" w:rsidR="0008255A" w:rsidRDefault="0008255A" w:rsidP="00DD1BAB">
      <w:pPr>
        <w:jc w:val="both"/>
      </w:pPr>
      <w:r>
        <w:lastRenderedPageBreak/>
        <w:t>Он думал, потом рассудительно произнес:</w:t>
      </w:r>
    </w:p>
    <w:p w14:paraId="2265A809" w14:textId="77777777" w:rsidR="0008255A" w:rsidRDefault="0008255A" w:rsidP="00DD1BAB">
      <w:pPr>
        <w:jc w:val="both"/>
      </w:pPr>
      <w:r>
        <w:t>— Не такой уж это был и ад… Только вот надо было бы быть, возможно, более финансово подготовленными… Если бы мы рассчитали наши средства более тщательно…</w:t>
      </w:r>
    </w:p>
    <w:p w14:paraId="6DF87D21" w14:textId="77777777" w:rsidR="0008255A" w:rsidRDefault="0008255A" w:rsidP="00DD1BAB">
      <w:pPr>
        <w:jc w:val="both"/>
      </w:pPr>
      <w:r>
        <w:t>И может быть, это с ними даже не повторится, переспросил я себя.</w:t>
      </w:r>
    </w:p>
    <w:p w14:paraId="3600465F" w14:textId="30EC229C" w:rsidR="0008255A" w:rsidRDefault="0008255A" w:rsidP="00DD1BAB">
      <w:pPr>
        <w:jc w:val="both"/>
      </w:pPr>
      <w:r>
        <w:t>Повторится, обязательно повторится.</w:t>
      </w:r>
    </w:p>
    <w:p w14:paraId="2A91D0FE" w14:textId="77777777" w:rsidR="0008255A" w:rsidRDefault="00702DB0" w:rsidP="00DD1BAB">
      <w:pPr>
        <w:jc w:val="both"/>
      </w:pPr>
      <w:hyperlink r:id="rId39" w:history="1">
        <w:r w:rsidR="0008255A" w:rsidRPr="00D60DD4">
          <w:rPr>
            <w:rStyle w:val="a9"/>
          </w:rPr>
          <w:t>https://www.kommersant.ru/doc/4320670</w:t>
        </w:r>
      </w:hyperlink>
    </w:p>
    <w:p w14:paraId="010A9DED" w14:textId="6808A5A3" w:rsidR="00073A62" w:rsidRPr="00073A62" w:rsidRDefault="00073A62" w:rsidP="00DD1BAB">
      <w:pPr>
        <w:pStyle w:val="3"/>
        <w:jc w:val="both"/>
        <w:rPr>
          <w:rFonts w:ascii="Times New Roman" w:hAnsi="Times New Roman"/>
          <w:sz w:val="24"/>
          <w:szCs w:val="24"/>
        </w:rPr>
      </w:pPr>
      <w:bookmarkStart w:id="34" w:name="_Toc46164738"/>
      <w:r w:rsidRPr="00073A62">
        <w:rPr>
          <w:rFonts w:ascii="Times New Roman" w:hAnsi="Times New Roman"/>
          <w:sz w:val="24"/>
          <w:szCs w:val="24"/>
        </w:rPr>
        <w:t xml:space="preserve">КОММЕРСАНТЪ; 2020.12.04; </w:t>
      </w:r>
      <w:r w:rsidR="00DD1BAB">
        <w:rPr>
          <w:rFonts w:ascii="Times New Roman" w:hAnsi="Times New Roman"/>
          <w:sz w:val="24"/>
          <w:szCs w:val="24"/>
        </w:rPr>
        <w:t>«</w:t>
      </w:r>
      <w:r w:rsidRPr="00073A62">
        <w:rPr>
          <w:rFonts w:ascii="Times New Roman" w:hAnsi="Times New Roman"/>
          <w:sz w:val="24"/>
          <w:szCs w:val="24"/>
        </w:rPr>
        <w:t>РАЗВЕ МЫ НЕ ГРАЖДАНЕ РОССИИ?</w:t>
      </w:r>
      <w:r w:rsidR="00DD1BAB">
        <w:rPr>
          <w:rFonts w:ascii="Times New Roman" w:hAnsi="Times New Roman"/>
          <w:sz w:val="24"/>
          <w:szCs w:val="24"/>
        </w:rPr>
        <w:t>»</w:t>
      </w:r>
      <w:r w:rsidRPr="00073A62">
        <w:rPr>
          <w:rFonts w:ascii="Times New Roman" w:hAnsi="Times New Roman"/>
          <w:sz w:val="24"/>
          <w:szCs w:val="24"/>
        </w:rPr>
        <w:t>; КАК СКЛАДЫВАЕТСЯ СУДЬБА РОССИЯН, КОТОРЫЕ НЕ МОГУТ ВЕРНУТЬСЯ ИЗ-ЗА РУБЕЖА</w:t>
      </w:r>
      <w:bookmarkEnd w:id="34"/>
    </w:p>
    <w:p w14:paraId="4E6F7B2C" w14:textId="77777777" w:rsidR="0008255A" w:rsidRDefault="00073A62" w:rsidP="00DD1BAB">
      <w:pPr>
        <w:jc w:val="both"/>
      </w:pPr>
      <w:r>
        <w:t>На этой неделе на нескольких рейсах, преимущественно из Таиланда, были отработаны новые правила по возвращению российских граждан на родину. Основная координация возложена на Министерство цифрового развития, связи и массовых коммуникаций. Регистрация на рейсы идет через сервис госуслуг, а информируют о них россиян через создаваемые под каждый вылет Telegram-каналы. Глава Минкомсвязи Максут Шадаев лично присутствует во всех каналах и вступает в диалоги с гражданами. Однако даже такое ручное управление не решает всех проблем. Многие не знают, ни когда вернутся домой, ни когда получат материальную помощь, чтобы дождаться своего самолета.</w:t>
      </w:r>
    </w:p>
    <w:p w14:paraId="7D16C7C9" w14:textId="77777777" w:rsidR="0008255A" w:rsidRDefault="00073A62" w:rsidP="00DD1BAB">
      <w:pPr>
        <w:jc w:val="both"/>
      </w:pPr>
      <w:r>
        <w:t>Согласно положению об оказании социальной поддержки российским гражданам, находящимся на территории иностранного государства и не имеющим возможности вернуться в РФ в связи с пандемией коронавируса, на помощь могут претендовать те, у кого есть проездные документы на возвращение домой с 16 марта по 31 мая 2020 года. Для получения помощи нужно заполнить анкету на госуслугах. Сведения о гражданах проверяет МВД, после этого они передаются в МИД, где специальная комиссия принимает решение об оказании помощи, отказе или ее прекращении.</w:t>
      </w:r>
    </w:p>
    <w:p w14:paraId="346FC485" w14:textId="25D525C5" w:rsidR="00073A62" w:rsidRDefault="00073A62" w:rsidP="00DD1BAB">
      <w:pPr>
        <w:jc w:val="both"/>
      </w:pPr>
      <w:r>
        <w:t>Граждане начали заполнять заявления на помощь в конце прошлой недели. Как пояснили “Ъ” в дипломатическом ведомстве, в день рассматривается около 2 тыс. заявлений, всего их около 25 тыс. Свыше 8 тыс. заявлений уже рассмотрено.</w:t>
      </w:r>
    </w:p>
    <w:p w14:paraId="6091652D" w14:textId="77777777" w:rsidR="0008255A" w:rsidRDefault="00073A62" w:rsidP="00DD1BAB">
      <w:pPr>
        <w:jc w:val="both"/>
      </w:pPr>
      <w:r>
        <w:t>Некоторые туристы, с которыми поддерживает связь “Ъ”, подтвердили поступление помощи начиная с 8 апреля. Кто-то на эти деньги даже смог купить билет домой. Но есть немало и тех, до кого помощь пока не дошла.</w:t>
      </w:r>
    </w:p>
    <w:p w14:paraId="62D6D5EE" w14:textId="77777777" w:rsidR="0008255A" w:rsidRDefault="00073A62" w:rsidP="00DD1BAB">
      <w:pPr>
        <w:jc w:val="both"/>
      </w:pPr>
      <w:r>
        <w:t>С возвращением в Россию тоже все непросто. Расписание рейсов утве</w:t>
      </w:r>
      <w:r w:rsidRPr="00DD1BAB">
        <w:rPr>
          <w:b/>
        </w:rPr>
        <w:t>ржд</w:t>
      </w:r>
      <w:r>
        <w:t>ает оперативный штаб по предупреждению завоза и распространения коронавирусной инфекции. Каждый рейс стоит огромных нервов его организаторам, а для граждан превращается в рулетку — повезет или не повезет. О начале регистрации на рейс на сайте госуслуг становится известно за несколько дней до вылета. При этом многие россияне уже сбились со счета, в какой раз они заполняют примерно одну и ту же анкету на выезд, и не понимают, зачем это делать.</w:t>
      </w:r>
    </w:p>
    <w:p w14:paraId="5204B836" w14:textId="0F17161A" w:rsidR="0008255A" w:rsidRDefault="00073A62" w:rsidP="00DD1BAB">
      <w:pPr>
        <w:jc w:val="both"/>
      </w:pPr>
      <w:r>
        <w:t xml:space="preserve">После информации о формировании рейса начинается самое интересное. </w:t>
      </w:r>
      <w:r w:rsidR="00DD1BAB">
        <w:t>«</w:t>
      </w:r>
      <w:r>
        <w:t>Количество мест на борту ограниченно. Списки будут формироваться по принципу живой очереди. После заполнения рейса будет сформирован список ожидания</w:t>
      </w:r>
      <w:r w:rsidR="00DD1BAB">
        <w:t>»</w:t>
      </w:r>
      <w:r>
        <w:t>,— говорится в каждом Telegram-канале. То есть, кто первым увидел уведомление на рейс, тот и выиграл. Но узнать, попали ли они в итоге на рейс или нет, граждане могут зачастую только в последний момент. При этом многие вовремя не получают уведомление об этом ни на почту, ни на телефон. Telegram есть далеко не у всех. В итоге оперативно добраться до аэропорта весьма проблематично, особенно в условиях, когда в стране пребывания перекрыты дороги и введен комендантский час.</w:t>
      </w:r>
    </w:p>
    <w:p w14:paraId="35A71DC0" w14:textId="66D9F123" w:rsidR="00073A62" w:rsidRDefault="00073A62" w:rsidP="00DD1BAB">
      <w:pPr>
        <w:jc w:val="both"/>
      </w:pPr>
      <w:r>
        <w:t>Если мест на самолет не хватило, туристов снова ждет неизвестность. Граждан просят встать в виртуальную очередь — лист ожидания.</w:t>
      </w:r>
    </w:p>
    <w:p w14:paraId="37235E24" w14:textId="77777777" w:rsidR="0008255A" w:rsidRDefault="00073A62" w:rsidP="00DD1BAB">
      <w:pPr>
        <w:jc w:val="both"/>
      </w:pPr>
      <w:r>
        <w:t>За редким исключением, рейсы заполняются по региональному принципу. Однако россиянам непонятен принцип, как определяется их фактическое место жительства.</w:t>
      </w:r>
    </w:p>
    <w:p w14:paraId="2FED1482" w14:textId="77777777" w:rsidR="0008255A" w:rsidRDefault="00073A62" w:rsidP="00DD1BAB">
      <w:pPr>
        <w:jc w:val="both"/>
      </w:pPr>
      <w:r>
        <w:lastRenderedPageBreak/>
        <w:t>Тем более что у многих зачастую нет никаких подтве</w:t>
      </w:r>
      <w:r w:rsidRPr="00DD1BAB">
        <w:rPr>
          <w:b/>
        </w:rPr>
        <w:t>ржд</w:t>
      </w:r>
      <w:r>
        <w:t>ающих договоров об аренде жилья.</w:t>
      </w:r>
    </w:p>
    <w:p w14:paraId="56BF7992" w14:textId="77777777" w:rsidR="0008255A" w:rsidRDefault="00073A62" w:rsidP="00DD1BAB">
      <w:pPr>
        <w:jc w:val="both"/>
      </w:pPr>
      <w:r>
        <w:t>В странах, где нет тысяч туристов, как в Таиланде, зачастую практически невозможно собрать рейс только из жителей одного региона. Например, в Мадриде лишь в последний момент удалось убедить оперативный штаб одобрить посадку самолета не только в Москве, но и в Санкт-Петербурге. Но утве</w:t>
      </w:r>
      <w:r w:rsidRPr="00DD1BAB">
        <w:rPr>
          <w:b/>
        </w:rPr>
        <w:t>ржд</w:t>
      </w:r>
      <w:r>
        <w:t>ение списков менее чем за сутки до вылета резко снизило шансы людей добраться до аэропорта. За бортом вылетающего рейса остаются люди, для которых возвращение домой было жизненной необходимостью. Кто-то не может попасть на похороны, у кого-то заканчиваются лекарства и продолжение пребывания за границей создает риск для жизни. Но все эти люди — не жители Москвы, Санкт-Петербурга и прилегающих областей.</w:t>
      </w:r>
    </w:p>
    <w:p w14:paraId="7771E406" w14:textId="3538952C" w:rsidR="00073A62" w:rsidRDefault="00073A62" w:rsidP="00DD1BAB">
      <w:pPr>
        <w:jc w:val="both"/>
      </w:pPr>
      <w:r>
        <w:t>Впрочем, есть страны, где россияне уже в принципе потеряли надежду, что за ними в принципе прилетят. Их единственный шанс выжить — материальная помощь.</w:t>
      </w:r>
    </w:p>
    <w:p w14:paraId="61603663" w14:textId="77777777" w:rsidR="0008255A" w:rsidRDefault="00073A62" w:rsidP="00DD1BAB">
      <w:pPr>
        <w:jc w:val="both"/>
      </w:pPr>
      <w:r>
        <w:t>“Ъ” приводит рассказы россиян, которые по разным причинам оказались без помощи и не могут улететь домой:</w:t>
      </w:r>
    </w:p>
    <w:p w14:paraId="58F28E9B" w14:textId="77777777" w:rsidR="0008255A" w:rsidRDefault="00073A62" w:rsidP="00DD1BAB">
      <w:pPr>
        <w:jc w:val="both"/>
      </w:pPr>
      <w:r>
        <w:t>Испания</w:t>
      </w:r>
    </w:p>
    <w:p w14:paraId="3121DACD" w14:textId="5860CF05" w:rsidR="0008255A" w:rsidRDefault="00DD1BAB" w:rsidP="00DD1BAB">
      <w:pPr>
        <w:jc w:val="both"/>
      </w:pPr>
      <w:r>
        <w:t>«</w:t>
      </w:r>
      <w:r w:rsidR="00073A62">
        <w:t>Полный хаос</w:t>
      </w:r>
      <w:r>
        <w:t>»</w:t>
      </w:r>
    </w:p>
    <w:p w14:paraId="2678A142" w14:textId="77777777" w:rsidR="0008255A" w:rsidRDefault="00073A62" w:rsidP="00DD1BAB">
      <w:pPr>
        <w:jc w:val="both"/>
      </w:pPr>
      <w:r>
        <w:t>Данил Зиборов — студент Пятигорского государственного университета. Он и двое его однокурсников приехали в Университет Кадиса по обмену 15 января на полгода.</w:t>
      </w:r>
    </w:p>
    <w:p w14:paraId="314A610D" w14:textId="48F257D0" w:rsidR="0008255A" w:rsidRDefault="00DD1BAB" w:rsidP="00DD1BAB">
      <w:pPr>
        <w:jc w:val="both"/>
      </w:pPr>
      <w:r>
        <w:t>«</w:t>
      </w:r>
      <w:r w:rsidR="00073A62">
        <w:t xml:space="preserve">Когда началась ситуация с коронавирусом, мы приняли решение возвращаться. Взяли билет </w:t>
      </w:r>
      <w:r>
        <w:t>«</w:t>
      </w:r>
      <w:r w:rsidR="00073A62" w:rsidRPr="00DD1BAB">
        <w:rPr>
          <w:b/>
        </w:rPr>
        <w:t>Аэрофлот</w:t>
      </w:r>
      <w:r w:rsidR="00073A62">
        <w:t>а</w:t>
      </w:r>
      <w:r>
        <w:t>»</w:t>
      </w:r>
      <w:r w:rsidR="00073A62">
        <w:t xml:space="preserve"> на 31 марта. И в авиакомпании, и в посольстве нам обещали, что мы успеем уехать,— ожидалось, что будут рейсы до 6 апреля. Но когда мы уже были на полпути в Мадрид, пришло уведомление, что из-за введения квот на въезд в Россию рейс отменен.</w:t>
      </w:r>
    </w:p>
    <w:p w14:paraId="1E4C254C" w14:textId="502CA35D" w:rsidR="0008255A" w:rsidRDefault="00073A62" w:rsidP="00DD1BAB">
      <w:pPr>
        <w:jc w:val="both"/>
      </w:pPr>
      <w:r>
        <w:t xml:space="preserve">То, что происходило дальше, назвать иначе, чем полный хаос, нельзя. Мы заполняли одну анкету за другой, потом все сначала. В пятницу наконец выяснилось, что рейс в Россию будет 13 апреля. Но только для жителей Москвы и Московской области. Это удивило всех, в том числе представителей </w:t>
      </w:r>
      <w:r w:rsidR="00DD1BAB">
        <w:t>«</w:t>
      </w:r>
      <w:r w:rsidRPr="00DD1BAB">
        <w:rPr>
          <w:b/>
        </w:rPr>
        <w:t>Аэрофлот</w:t>
      </w:r>
      <w:r>
        <w:t>а</w:t>
      </w:r>
      <w:r w:rsidR="00DD1BAB">
        <w:t>»</w:t>
      </w:r>
      <w:r>
        <w:t>.</w:t>
      </w:r>
    </w:p>
    <w:p w14:paraId="23D5B456" w14:textId="77777777" w:rsidR="0008255A" w:rsidRDefault="00073A62" w:rsidP="00DD1BAB">
      <w:pPr>
        <w:jc w:val="both"/>
      </w:pPr>
      <w:r>
        <w:t>Сколько нас тут из Ставрополья, не знаю. Вряд ли наберется на целый рейс. Точно еще есть три студентки, они учились в Барселоне, как и мы, не смогли вылететь из Мадрида. Но в отличие от нас они уже не смогли вернуться туда, где жили раньше, и застряли в Мадриде.</w:t>
      </w:r>
    </w:p>
    <w:p w14:paraId="77D00F33" w14:textId="717D92C7" w:rsidR="0008255A" w:rsidRDefault="00073A62" w:rsidP="00DD1BAB">
      <w:pPr>
        <w:jc w:val="both"/>
      </w:pPr>
      <w:r>
        <w:t>Нам еще повезло: квартира оплачена вперед, мы молодые. Даже если материальная помощь не дойдет, продержимся. Но мы переживаем за остальных. Тут много пожилых, женщин с детьми. Все из разных регионов России. Как им улететь, непонятно</w:t>
      </w:r>
      <w:r w:rsidR="00DD1BAB">
        <w:t>»</w:t>
      </w:r>
      <w:r>
        <w:t>.</w:t>
      </w:r>
    </w:p>
    <w:p w14:paraId="5C981EE9" w14:textId="3C7D35F2" w:rsidR="0008255A" w:rsidRDefault="00DD1BAB" w:rsidP="00DD1BAB">
      <w:pPr>
        <w:jc w:val="both"/>
      </w:pPr>
      <w:r>
        <w:t>«</w:t>
      </w:r>
      <w:r w:rsidR="00073A62">
        <w:t>Я попала в ловушку</w:t>
      </w:r>
      <w:r>
        <w:t>»</w:t>
      </w:r>
    </w:p>
    <w:p w14:paraId="75A00ECB" w14:textId="77777777" w:rsidR="0008255A" w:rsidRDefault="00073A62" w:rsidP="00DD1BAB">
      <w:pPr>
        <w:jc w:val="both"/>
      </w:pPr>
      <w:r>
        <w:t>Ольга Пальет-Вара из Тулы приехала в Испанию 9 марта на несколько дней, чтобы забрать детей, которые были с папой у родственников.</w:t>
      </w:r>
    </w:p>
    <w:p w14:paraId="6310B6A4" w14:textId="3C9A07FF" w:rsidR="0008255A" w:rsidRDefault="00DD1BAB" w:rsidP="00DD1BAB">
      <w:pPr>
        <w:jc w:val="both"/>
      </w:pPr>
      <w:r>
        <w:t>«</w:t>
      </w:r>
      <w:r w:rsidR="00073A62">
        <w:t>Муж-кубинец, в Испании у него родные. С младшими детьми часто проводит тут время. Одному четыре года, близнецам — шесть. Я приехала их забрать. Обратный билет не брала, с детьми все непредсказуемо. В итоге заболела сама. Не решилась с сильным кашлем лететь, особенно сейчас в такой ситуации и с маленькими детьми. Обещали, что рейсы будут до 6 апреля. Наконец, 30 марта решила брать билеты — а продажи уже остановлены, Россия не принимает.</w:t>
      </w:r>
    </w:p>
    <w:p w14:paraId="702964FA" w14:textId="77777777" w:rsidR="0008255A" w:rsidRDefault="00073A62" w:rsidP="00DD1BAB">
      <w:pPr>
        <w:jc w:val="both"/>
      </w:pPr>
      <w:r>
        <w:t>У меня сердце разрывается. В Туле старшая дочка, ей 16 лет, одна с бабушкой. Сейчас пожилым выходить никуда нельзя, все на ней. Как будто попала в ловушку — тут все плохо, и там не лучше.</w:t>
      </w:r>
    </w:p>
    <w:p w14:paraId="34D95CEE" w14:textId="77777777" w:rsidR="0008255A" w:rsidRDefault="00073A62" w:rsidP="00DD1BAB">
      <w:pPr>
        <w:jc w:val="both"/>
      </w:pPr>
      <w:r>
        <w:t xml:space="preserve">Так ждали этот рейс, а оказалось, что нас на него не берут. Тула всего в двух с половиной часах езды от Москвы, если ехать на маршрутке, а на машине еще быстрее. Фактически как Подмосковье. Не будет же отдельного самолета в Тулу. Тут есть еще одна девушка из </w:t>
      </w:r>
      <w:r>
        <w:lastRenderedPageBreak/>
        <w:t>Тулы, у нее годовалый ребенок и мама. Она попробовала регистрироваться на рейс — ей пришел отказ.</w:t>
      </w:r>
    </w:p>
    <w:p w14:paraId="4B1F090F" w14:textId="77777777" w:rsidR="0008255A" w:rsidRDefault="00073A62" w:rsidP="00DD1BAB">
      <w:pPr>
        <w:jc w:val="both"/>
      </w:pPr>
      <w:r>
        <w:t>Я работаю в московской фирме, но живу в Туле, не знаю, как смогу это доказать и будет ли это достаточно. Тем более что дети прописаны в Туле. Непонятно, посадят ли на рейс мужа, у него только вид на жительство в России.</w:t>
      </w:r>
    </w:p>
    <w:p w14:paraId="48615929" w14:textId="77777777" w:rsidR="0008255A" w:rsidRDefault="00073A62" w:rsidP="00DD1BAB">
      <w:pPr>
        <w:jc w:val="both"/>
      </w:pPr>
      <w:r>
        <w:t>В общем, не знаю, рисковать ли ехать в аэропорт в надежде, что все-таки получится улететь. Нам до Мадрида час, маленькие дети, там неблагополучная обстановка с эпидемией, не хочется наугад ехать, чтобы потом разворачиваться обратно.</w:t>
      </w:r>
    </w:p>
    <w:p w14:paraId="5BBC3DE2" w14:textId="16882499" w:rsidR="0008255A" w:rsidRDefault="00073A62" w:rsidP="00DD1BAB">
      <w:pPr>
        <w:jc w:val="both"/>
      </w:pPr>
      <w:r>
        <w:t>Пробовала позвонить на горячую линию губернатору и уполномоченному по правам человека Тульской области. Думала, вдруг они смогут дать гарантии, что заберут нас под свою ответственность. Говорят, что есть регионы, где власти забирают своих, если они прилетают к соседям. В итоге по телефону уполномоченного сказали: обращайтесь на сайт МИД, пишите им на почту, а если не ответят, обращайтесь вновь к нам. А рейс завтра. И я уже много раз говорила с консульством. Они бы и рады помочь, но ничего сделать не могут</w:t>
      </w:r>
      <w:r w:rsidR="00DD1BAB">
        <w:t>»</w:t>
      </w:r>
      <w:r>
        <w:t>.</w:t>
      </w:r>
    </w:p>
    <w:p w14:paraId="6CE07274" w14:textId="77777777" w:rsidR="0008255A" w:rsidRDefault="00073A62" w:rsidP="00DD1BAB">
      <w:pPr>
        <w:jc w:val="both"/>
      </w:pPr>
      <w:r>
        <w:t>Япония</w:t>
      </w:r>
    </w:p>
    <w:p w14:paraId="3433133D" w14:textId="09FD1F84" w:rsidR="0008255A" w:rsidRDefault="00DD1BAB" w:rsidP="00DD1BAB">
      <w:pPr>
        <w:jc w:val="both"/>
      </w:pPr>
      <w:r>
        <w:t>«</w:t>
      </w:r>
      <w:r w:rsidR="00073A62">
        <w:t>Мы пятый день живем в аэропорту</w:t>
      </w:r>
      <w:r>
        <w:t>»</w:t>
      </w:r>
    </w:p>
    <w:p w14:paraId="13778755" w14:textId="77777777" w:rsidR="0008255A" w:rsidRDefault="00073A62" w:rsidP="00DD1BAB">
      <w:pPr>
        <w:jc w:val="both"/>
      </w:pPr>
      <w:r>
        <w:t>В воскресенье из Токио в Москву улетел долгожданный самолет, на борту которого было 179 человек. По информации посольства РФ, еще 400 человек продолжают вынужденно оставаться в Японии.</w:t>
      </w:r>
    </w:p>
    <w:p w14:paraId="79A76D4C" w14:textId="77777777" w:rsidR="0008255A" w:rsidRDefault="00073A62" w:rsidP="00DD1BAB">
      <w:pPr>
        <w:jc w:val="both"/>
      </w:pPr>
      <w:r>
        <w:t>Александр (фамилию просил не называть) и еще около 20 россиян уже пятый день живут в аэропорту Ханеда в Токио. Большинство из них жители Приморского края, есть также люди из Хабаровска и Новосибирска.</w:t>
      </w:r>
    </w:p>
    <w:p w14:paraId="044B8D74" w14:textId="1EAFEBF3" w:rsidR="0008255A" w:rsidRDefault="00DD1BAB" w:rsidP="00DD1BAB">
      <w:pPr>
        <w:jc w:val="both"/>
      </w:pPr>
      <w:r>
        <w:t>«</w:t>
      </w:r>
      <w:r w:rsidR="00073A62">
        <w:t>Мы все люди рабочие, в Японии по вахтам проводим по несколько месяцев, потом меняемся. Я занимался отправкой контейнеров с запчастями в Россию. В Японии был с 17 января, должен был пробыть три месяца. Из-за ситуации с коронавирусом хозяин фирмы поменял билет с 16 апреля на 9. Раньше не успевали, нужно было дождаться сменщика, передать дела, добраться до Токио.</w:t>
      </w:r>
    </w:p>
    <w:p w14:paraId="43590F11" w14:textId="77777777" w:rsidR="0008255A" w:rsidRDefault="00073A62" w:rsidP="00DD1BAB">
      <w:pPr>
        <w:jc w:val="both"/>
      </w:pPr>
      <w:r>
        <w:t>В итоге приехал в аэропорт, а рейса нет. Мы новостей не читаем, не смотрим. Негде и некогда. Знал бы, что так будет, продлил бы визу и остался. А так — как купили билет, так и поехал.</w:t>
      </w:r>
    </w:p>
    <w:p w14:paraId="085F3BEF" w14:textId="14FBFDA2" w:rsidR="0008255A" w:rsidRDefault="00073A62" w:rsidP="00DD1BAB">
      <w:pPr>
        <w:jc w:val="both"/>
      </w:pPr>
      <w:r>
        <w:t>Мы тут все такие, собрались с разных концов Японии. Теперь ночуем в аэропорту. Сегодня, когда улетал рейс в Москву, нас увидели дипломаты, удивились, сказали прийти в посольство, написать заявления — сообщить, из каких мы городов, оставить наши данные. Вот завтра пойдем. Хотя и раньше наши звонили в консульство. Помощи все эти дни не было, никто с нами не связывался. Сегодня привезли продукты. Не только сотрудники посольства, но и люди, которые увидели наши посты в соцсетях. Даже предлагали помощь с расселением, но на всех мест не хватит</w:t>
      </w:r>
      <w:r w:rsidR="00DD1BAB">
        <w:t>»</w:t>
      </w:r>
      <w:r>
        <w:t>.</w:t>
      </w:r>
    </w:p>
    <w:p w14:paraId="16203D16" w14:textId="77777777" w:rsidR="0008255A" w:rsidRDefault="00073A62" w:rsidP="00DD1BAB">
      <w:pPr>
        <w:jc w:val="both"/>
      </w:pPr>
      <w:r>
        <w:t>Македония</w:t>
      </w:r>
    </w:p>
    <w:p w14:paraId="01409CD4" w14:textId="7086C0E2" w:rsidR="0008255A" w:rsidRDefault="00DD1BAB" w:rsidP="00DD1BAB">
      <w:pPr>
        <w:jc w:val="both"/>
      </w:pPr>
      <w:r>
        <w:t>«</w:t>
      </w:r>
      <w:r w:rsidR="00073A62">
        <w:t>Самолет ради 30 человек не прилетит</w:t>
      </w:r>
      <w:r>
        <w:t>»</w:t>
      </w:r>
    </w:p>
    <w:p w14:paraId="2531DC24" w14:textId="77777777" w:rsidR="0008255A" w:rsidRDefault="00073A62" w:rsidP="00DD1BAB">
      <w:pPr>
        <w:jc w:val="both"/>
      </w:pPr>
      <w:r>
        <w:t>Анастасия Карпова и Александр Дымов из Москвы приехали в Македонию 15 марта через Сербию. Вернуться должны были 25 марта. На следующий день после начала их отпуска сербские границы были закрыты, а еще через пару дней закрылась Македония. Вернуться домой шанса не осталось.</w:t>
      </w:r>
    </w:p>
    <w:p w14:paraId="4A927DC4" w14:textId="04527717" w:rsidR="0008255A" w:rsidRDefault="00DD1BAB" w:rsidP="00DD1BAB">
      <w:pPr>
        <w:jc w:val="both"/>
      </w:pPr>
      <w:r>
        <w:t>«</w:t>
      </w:r>
      <w:r w:rsidR="00073A62">
        <w:t xml:space="preserve">Нас здесь, как мы слышали, примерно 30 россиян. И мы, и дипломаты понимаем, что ради 30 человек самолет не прилетит. По официальным данным, на 15 марта в Македонии было 19 зараженных. Это мы уже узнали по прилете из местных новостей. В Охриде, городе в 170 км от столицы, где мы сначала жили, и сейчас всего четверо инфицированных на весь город. В столице, конечно, больше. Но еще в первые дни после закрытия границы посольство рекомендовало всем россиянам, находящимся в Македонии, </w:t>
      </w:r>
      <w:r w:rsidR="00073A62">
        <w:lastRenderedPageBreak/>
        <w:t>приехать в Скопье. Мы последовали совету и успели фактически на последний автобус из Охрида.</w:t>
      </w:r>
    </w:p>
    <w:p w14:paraId="360F8BC9" w14:textId="77777777" w:rsidR="0008255A" w:rsidRDefault="00073A62" w:rsidP="00DD1BAB">
      <w:pPr>
        <w:jc w:val="both"/>
      </w:pPr>
      <w:r>
        <w:t>Надеялись, что у посольства получится, как планировалось, перекинуть нас в другую страну, откуда больше шансов улететь, но границы закрылись раньше.</w:t>
      </w:r>
    </w:p>
    <w:p w14:paraId="7AB50CDE" w14:textId="77777777" w:rsidR="0008255A" w:rsidRDefault="00073A62" w:rsidP="00DD1BAB">
      <w:pPr>
        <w:jc w:val="both"/>
      </w:pPr>
      <w:r>
        <w:t>Теперь, скорее всего, придется ждать открытия границ. Тем более пока и по стране, и даже внутри города из-за комендантского часа сложно передвигаться. Правила все время ужесточаются. Раньше комендантский час в будни начинался в девять вечера, теперь в четыре часа дня. В выходные вообще нельзя выходить.</w:t>
      </w:r>
    </w:p>
    <w:p w14:paraId="4E4D65FF" w14:textId="77777777" w:rsidR="0008255A" w:rsidRDefault="00073A62" w:rsidP="00DD1BAB">
      <w:pPr>
        <w:jc w:val="both"/>
      </w:pPr>
      <w:r>
        <w:t>Жизнь в Охриде была дешевле, чем в Скопье. Нам приходится на всем экономить. Очень надеялись на получение материальной помощи, написали заявление на сайте госуслуг, но помощь так и не пришла.</w:t>
      </w:r>
    </w:p>
    <w:p w14:paraId="08982B8F" w14:textId="6306355D" w:rsidR="0008255A" w:rsidRDefault="00073A62" w:rsidP="00DD1BAB">
      <w:pPr>
        <w:jc w:val="both"/>
      </w:pPr>
      <w:r>
        <w:t>На работе пришлось взять отпуск за свой счет. Сколько продлится такая ситуация, никто не знает. Дипломаты перестали отвечать на вопросы. Видимо, сказать нечего</w:t>
      </w:r>
      <w:r w:rsidR="00DD1BAB">
        <w:t>»</w:t>
      </w:r>
      <w:r>
        <w:t>.</w:t>
      </w:r>
    </w:p>
    <w:p w14:paraId="340682BF" w14:textId="77777777" w:rsidR="0008255A" w:rsidRDefault="00073A62" w:rsidP="00DD1BAB">
      <w:pPr>
        <w:jc w:val="both"/>
      </w:pPr>
      <w:r>
        <w:t>Боливия</w:t>
      </w:r>
    </w:p>
    <w:p w14:paraId="41C31CD3" w14:textId="2781F22C" w:rsidR="0008255A" w:rsidRDefault="00DD1BAB" w:rsidP="00DD1BAB">
      <w:pPr>
        <w:jc w:val="both"/>
      </w:pPr>
      <w:r>
        <w:t>«</w:t>
      </w:r>
      <w:r w:rsidR="00073A62">
        <w:t>Уважаемый Владимир Владимирович</w:t>
      </w:r>
      <w:r>
        <w:t>»</w:t>
      </w:r>
    </w:p>
    <w:p w14:paraId="28612B83" w14:textId="77777777" w:rsidR="0008255A" w:rsidRDefault="00073A62" w:rsidP="00DD1BAB">
      <w:pPr>
        <w:jc w:val="both"/>
      </w:pPr>
      <w:r>
        <w:t xml:space="preserve">Россиян в Боливии еще меньше, чем в Македонии. Всего семь человек. Одна из них Виктория Крючкова. На сайте Change.org она создала петицию на имя </w:t>
      </w:r>
      <w:r w:rsidRPr="00B02EFD">
        <w:rPr>
          <w:b/>
        </w:rPr>
        <w:t>президента РФ</w:t>
      </w:r>
      <w:r>
        <w:t xml:space="preserve"> </w:t>
      </w:r>
      <w:r w:rsidRPr="00B02EFD">
        <w:rPr>
          <w:b/>
        </w:rPr>
        <w:t>Владимира Путина</w:t>
      </w:r>
      <w:r>
        <w:t xml:space="preserve"> и собирается направить ему письмо с таким же содержанием за подписью как минимум 100 россиян.</w:t>
      </w:r>
    </w:p>
    <w:p w14:paraId="4CFF4D99" w14:textId="405D7226" w:rsidR="0008255A" w:rsidRDefault="00073A62" w:rsidP="00DD1BAB">
      <w:pPr>
        <w:jc w:val="both"/>
      </w:pPr>
      <w:r>
        <w:t xml:space="preserve">Текст петиции начинается со слов: </w:t>
      </w:r>
      <w:r w:rsidR="00DD1BAB">
        <w:t>«</w:t>
      </w:r>
      <w:r>
        <w:t>Уважаемый Владимир Владимирович, в связи со сложившейся в мире ситуацией и несколькими решениями, принятыми Правительством РФ, тысячи граждан России остаются за границей без помощи государства</w:t>
      </w:r>
      <w:r w:rsidR="00DD1BAB">
        <w:t>»</w:t>
      </w:r>
      <w:r>
        <w:t>.</w:t>
      </w:r>
    </w:p>
    <w:p w14:paraId="2D56D9DA" w14:textId="77777777" w:rsidR="0008255A" w:rsidRDefault="00073A62" w:rsidP="00DD1BAB">
      <w:pPr>
        <w:jc w:val="both"/>
      </w:pPr>
      <w:r>
        <w:t>Речь идет о тех, кто, согласно принятым правительством решениям, не может рассчитывать на вывоз из-за рубежа, так как покинул Россию до 1 января, а также не получит материальную помощь из-за отсутствия обратных билетов.</w:t>
      </w:r>
    </w:p>
    <w:p w14:paraId="581FFAF2" w14:textId="77777777" w:rsidR="0008255A" w:rsidRDefault="00073A62" w:rsidP="00DD1BAB">
      <w:pPr>
        <w:jc w:val="both"/>
      </w:pPr>
      <w:r>
        <w:t>Это неравноправное отношение к гражданам России. Многие живут за границей по полгода, в Азии и Латинской Америке — это чаще дешевле, но при этом работают и платят налоги в России. Не у всех были билеты домой и не все выехали после 1 января.</w:t>
      </w:r>
    </w:p>
    <w:p w14:paraId="187E167A" w14:textId="77777777" w:rsidR="0008255A" w:rsidRDefault="00073A62" w:rsidP="00DD1BAB">
      <w:pPr>
        <w:jc w:val="both"/>
      </w:pPr>
      <w:r>
        <w:t>Но мы такие же граждане, как все. Просто обстоятельства у всех разные.</w:t>
      </w:r>
    </w:p>
    <w:p w14:paraId="4E07E973" w14:textId="77777777" w:rsidR="0008255A" w:rsidRDefault="00073A62" w:rsidP="00DD1BAB">
      <w:pPr>
        <w:jc w:val="both"/>
      </w:pPr>
      <w:r>
        <w:t>Я путешествовала по Латинской Америке. Взяла паузу в работе, хотела посмотреть мир. Это совсем не так дорого, как кажется. Можно путешествовать и на $150–200 в месяц. Для этого не надо быть миллионером. Закрытие границ застало меня в Боливии, в маленьком городке Уюни.</w:t>
      </w:r>
    </w:p>
    <w:p w14:paraId="5C8826CC" w14:textId="77777777" w:rsidR="0008255A" w:rsidRDefault="00073A62" w:rsidP="00DD1BAB">
      <w:pPr>
        <w:jc w:val="both"/>
      </w:pPr>
      <w:r>
        <w:t>Первые дни были очень тяжелые. В городе все время ужесточался карантин, иностранцы даже не могли нормально купить еду. В итоге наше посольство собрало нас по всей стране и довезло до Ла-Паса. Но там маленький аэропорт, большие самолеты не садятся. И нас перевезли в Санта-Крус. Тогда еще была надежда, что нас можно будет перекинуть в какую-нибудь соседнюю страну, где больше россиян. Но ничего не вышло.</w:t>
      </w:r>
    </w:p>
    <w:p w14:paraId="7100AE9E" w14:textId="77777777" w:rsidR="0008255A" w:rsidRDefault="00073A62" w:rsidP="00DD1BAB">
      <w:pPr>
        <w:jc w:val="both"/>
      </w:pPr>
      <w:r>
        <w:t>Мне особенно не повезло — месяц назад украли деньги, как раз когда я уже думала покупать обратный билет. В итоге ни денег, ни билета, ни материальной помощи. Хорошо еще, что посольство нашло для меня женщину в русской общине, приютили бесплатно.</w:t>
      </w:r>
    </w:p>
    <w:p w14:paraId="7573D911" w14:textId="47E9B725" w:rsidR="0008255A" w:rsidRDefault="00073A62" w:rsidP="00DD1BAB">
      <w:pPr>
        <w:jc w:val="both"/>
      </w:pPr>
      <w:r>
        <w:t>Местные смотрят с подозрением и могут вести себя недружелюбно по отношению к иностранцам. Мы пониманием, что шанс улететь из Боливии почти нулевой. Было бы здорово, если бы обратный рейс собрал нас из разных стран Латинской Америки. Если бы мне выплатили какую-то материальную помощь, то были бы как раз деньги на билет. Даже если не бесплатная эвакуация. Поэтому на это была вся надежда</w:t>
      </w:r>
      <w:r w:rsidR="00DD1BAB">
        <w:t>»</w:t>
      </w:r>
      <w:r>
        <w:t>.</w:t>
      </w:r>
    </w:p>
    <w:p w14:paraId="65A22D53" w14:textId="77777777" w:rsidR="0008255A" w:rsidRDefault="00073A62" w:rsidP="00DD1BAB">
      <w:pPr>
        <w:jc w:val="both"/>
      </w:pPr>
      <w:r>
        <w:t>Таиланд</w:t>
      </w:r>
    </w:p>
    <w:p w14:paraId="514A9EFA" w14:textId="3D4FACF8" w:rsidR="0008255A" w:rsidRDefault="00DD1BAB" w:rsidP="00DD1BAB">
      <w:pPr>
        <w:jc w:val="both"/>
      </w:pPr>
      <w:r>
        <w:t>«</w:t>
      </w:r>
      <w:r w:rsidR="00073A62">
        <w:t>Только надеяться на чудо</w:t>
      </w:r>
      <w:r>
        <w:t>»</w:t>
      </w:r>
    </w:p>
    <w:p w14:paraId="401C07FB" w14:textId="77777777" w:rsidR="0008255A" w:rsidRDefault="00073A62" w:rsidP="00DD1BAB">
      <w:pPr>
        <w:jc w:val="both"/>
      </w:pPr>
      <w:r>
        <w:t xml:space="preserve">Ведущего массовых мероприятий Игоря Андреева из Санкт-Петербурга закрытие границ застало в местечке Клонг-Муанг, провинция Краби. Это на юге Таиланда — примерно в </w:t>
      </w:r>
      <w:r>
        <w:lastRenderedPageBreak/>
        <w:t>800 км от аэропорта Бангкока и всего в двух с половиной часах пути на машине в обычное время от аэропорта Пхукета, но сейчас въезд на остров ограничен.</w:t>
      </w:r>
    </w:p>
    <w:p w14:paraId="3AA0ED32" w14:textId="32CAC053" w:rsidR="0008255A" w:rsidRDefault="00DD1BAB" w:rsidP="00DD1BAB">
      <w:pPr>
        <w:jc w:val="both"/>
      </w:pPr>
      <w:r>
        <w:t>«</w:t>
      </w:r>
      <w:r w:rsidR="00073A62">
        <w:t>Никогда не просил помощи у государства. Даже пытался наладить здесь работу удаленно, но уже просто не знаю, что делать. Деньги заканчиваются, обещанная материальная помощь не пришла, хотя все необходимые формы я заполнил и продолжаю заполнять при уведомлении госуслуг. Остается надеяться на чудо.</w:t>
      </w:r>
    </w:p>
    <w:p w14:paraId="21863D05" w14:textId="77777777" w:rsidR="0008255A" w:rsidRDefault="00073A62" w:rsidP="00DD1BAB">
      <w:pPr>
        <w:jc w:val="both"/>
      </w:pPr>
      <w:r>
        <w:t>Недавно был опрос в чате для таких же туристов, как мы. В нем приняли участие около полутора тысячи человек. Около 70% ответили, что помощи так и не получили.</w:t>
      </w:r>
    </w:p>
    <w:p w14:paraId="605EA531" w14:textId="77777777" w:rsidR="0008255A" w:rsidRDefault="00073A62" w:rsidP="00DD1BAB">
      <w:pPr>
        <w:jc w:val="both"/>
      </w:pPr>
      <w:r>
        <w:t>Человек с такими же билетами, как у нас, прилетевший в те же даты,— получил, а мы нет. Пытались выяснить. Госуслуги отправляют в МИД. Но туда лично мы дозвониться не смогли, кто смог — внятных разъяснений не получил. Интересно узнать критерии, по которым комиссия определяет: кому высылать помощь, а кому нет.</w:t>
      </w:r>
    </w:p>
    <w:p w14:paraId="158B8322" w14:textId="3F40BEC8" w:rsidR="0008255A" w:rsidRDefault="00073A62" w:rsidP="00DD1BAB">
      <w:pPr>
        <w:jc w:val="both"/>
      </w:pPr>
      <w:r>
        <w:t xml:space="preserve">Из России мы улетели 15 марта, вернуться планировали 5 апреля. Нас здесь трое взрослых (я, жена и ее подруга) и трое детей — девяти, пяти и двух лет. Ехали на короткий срок, с обратными билетами на руках и проплаченными гостиницами, не думали, что так все сложится. Никакой рейс нам на госуслугах не предлагают, хотя я каждый день заполняю </w:t>
      </w:r>
      <w:r w:rsidR="00DD1BAB">
        <w:t>«</w:t>
      </w:r>
      <w:r>
        <w:t>новые</w:t>
      </w:r>
      <w:r w:rsidR="00DD1BAB">
        <w:t>»</w:t>
      </w:r>
      <w:r>
        <w:t xml:space="preserve">, </w:t>
      </w:r>
      <w:r w:rsidR="00DD1BAB">
        <w:t>«</w:t>
      </w:r>
      <w:r>
        <w:t>обновленные</w:t>
      </w:r>
      <w:r w:rsidR="00DD1BAB">
        <w:t>»</w:t>
      </w:r>
      <w:r>
        <w:t xml:space="preserve">, </w:t>
      </w:r>
      <w:r w:rsidR="00DD1BAB">
        <w:t>«</w:t>
      </w:r>
      <w:r>
        <w:t>уточняющие</w:t>
      </w:r>
      <w:r w:rsidR="00DD1BAB">
        <w:t>»</w:t>
      </w:r>
      <w:r>
        <w:t xml:space="preserve">, </w:t>
      </w:r>
      <w:r w:rsidR="00DD1BAB">
        <w:t>«</w:t>
      </w:r>
      <w:r>
        <w:t>актуализирующие</w:t>
      </w:r>
      <w:r w:rsidR="00DD1BAB">
        <w:t>»</w:t>
      </w:r>
      <w:r>
        <w:t xml:space="preserve"> и другие формы.</w:t>
      </w:r>
    </w:p>
    <w:p w14:paraId="3D3CA2B9" w14:textId="77777777" w:rsidR="0008255A" w:rsidRDefault="00073A62" w:rsidP="00DD1BAB">
      <w:pPr>
        <w:jc w:val="both"/>
      </w:pPr>
      <w:r>
        <w:t>Если нам позвонят и пригласят на рейс, то встает вопрос: как оперативно добраться с семьей до Бангкока, так как необходимо не только купить авиабилеты, но и чтобы они были в наличии.</w:t>
      </w:r>
    </w:p>
    <w:p w14:paraId="314C9FA4" w14:textId="77777777" w:rsidR="0008255A" w:rsidRDefault="00073A62" w:rsidP="00DD1BAB">
      <w:pPr>
        <w:jc w:val="both"/>
      </w:pPr>
      <w:r>
        <w:t>Попадем ли мы в аэропорт Пхукета, тоже предугадать нельзя. Остров закрыт на карантин. Тратить последние деньги на дорогу, не зная стопроцентно, улетим мы или нет, не вариант. Сколько ждать следующего рейса, как, где и на какие деньги жить в Бангкоке или Пхукете, тоже вопрос.</w:t>
      </w:r>
    </w:p>
    <w:p w14:paraId="6BD15D2A" w14:textId="77777777" w:rsidR="0008255A" w:rsidRDefault="00073A62" w:rsidP="00DD1BAB">
      <w:pPr>
        <w:jc w:val="both"/>
      </w:pPr>
      <w:r>
        <w:t>Все средства уходят на съем жилья и продукты. Можно сказать, что нам еще повезло, хозяин апартаментов сделал скидку и попросил экономить электричество, надолго ли хватит его терпения, мы не знаем. Наших знакомых их хозяева на днях попросили съехать без объяснения причин. Они наудачу поехали в Бангкок. Мы рисковать с детьми не можем.</w:t>
      </w:r>
    </w:p>
    <w:p w14:paraId="672EA891" w14:textId="77777777" w:rsidR="0008255A" w:rsidRDefault="00073A62" w:rsidP="00DD1BAB">
      <w:pPr>
        <w:jc w:val="both"/>
      </w:pPr>
      <w:r>
        <w:t>Впрочем, пока и за билет заплатить нечем. Мы прилетели в Таиланд Qatar Airways. А это значит, что вывозной рейс обойдется нам €400 на человека.</w:t>
      </w:r>
    </w:p>
    <w:p w14:paraId="6683236D" w14:textId="4C5BA6D6" w:rsidR="0008255A" w:rsidRDefault="00073A62" w:rsidP="00DD1BAB">
      <w:pPr>
        <w:jc w:val="both"/>
      </w:pPr>
      <w:r>
        <w:t xml:space="preserve">Пассажиры </w:t>
      </w:r>
      <w:r w:rsidR="00DD1BAB">
        <w:t>«</w:t>
      </w:r>
      <w:r w:rsidRPr="00DD1BAB">
        <w:rPr>
          <w:b/>
        </w:rPr>
        <w:t>Аэрофлот</w:t>
      </w:r>
      <w:r>
        <w:t>а</w:t>
      </w:r>
      <w:r w:rsidR="00DD1BAB">
        <w:t>»</w:t>
      </w:r>
      <w:r>
        <w:t xml:space="preserve"> и S7 улетают бесплатно, а нас вынуждают занимать деньги у родственников, друзей и знакомых, влезать долги и покупать билеты. Хочется задать вопрос правительству: почему такие различия между туристами, оказавшимися в одинаковых сложных условиях? Пассажиры Qatar Airways недостаточные граждане РФ?</w:t>
      </w:r>
    </w:p>
    <w:p w14:paraId="356DBDA0" w14:textId="77777777" w:rsidR="0008255A" w:rsidRDefault="00073A62" w:rsidP="00DD1BAB">
      <w:pPr>
        <w:jc w:val="both"/>
      </w:pPr>
      <w:r>
        <w:t>Если денег каким-то чудом не найдем, то придется ждать возобновления полетов. Qatar Airways пока обещает перерегистрировать наш билет на 2–3 мая, но что делать, если Россия не откроет границы к этом моменту?</w:t>
      </w:r>
    </w:p>
    <w:p w14:paraId="6A013C9D" w14:textId="4741C63D" w:rsidR="0008255A" w:rsidRDefault="00073A62" w:rsidP="00DD1BAB">
      <w:pPr>
        <w:jc w:val="both"/>
      </w:pPr>
      <w:r>
        <w:t xml:space="preserve">Небо открыли для </w:t>
      </w:r>
      <w:r w:rsidR="00DD1BAB">
        <w:t>«</w:t>
      </w:r>
      <w:r w:rsidRPr="00DD1BAB">
        <w:rPr>
          <w:b/>
        </w:rPr>
        <w:t>Аэрофлот</w:t>
      </w:r>
      <w:r>
        <w:t>а</w:t>
      </w:r>
      <w:r w:rsidR="00DD1BAB">
        <w:t>»</w:t>
      </w:r>
      <w:r>
        <w:t xml:space="preserve"> и других российских авиакомпаний, так почему же Россия не может открыть небо и разрешить Qatar Airways вывезти своих пассажиров с билетами? Они готовы это сделать.</w:t>
      </w:r>
    </w:p>
    <w:p w14:paraId="303526F3" w14:textId="71850E30" w:rsidR="00073A62" w:rsidRDefault="00073A62" w:rsidP="00DD1BAB">
      <w:pPr>
        <w:jc w:val="both"/>
      </w:pPr>
      <w:r>
        <w:t>Пока главное — чтобы пришла материальная помощь, чтобы хоть как-то продержаться. Нам еще платить за страховку. Визы до 30 апреля сделали бесплатными, но все равно некоторых, кто сейчас улетал, тайцы оштрафовали. Как жить, если помощь не придет, не знаем</w:t>
      </w:r>
      <w:r w:rsidR="00DD1BAB">
        <w:t>»</w:t>
      </w:r>
      <w:r>
        <w:t>.</w:t>
      </w:r>
    </w:p>
    <w:p w14:paraId="4BBD3BED" w14:textId="77777777" w:rsidR="0008255A" w:rsidRDefault="00702DB0" w:rsidP="00DD1BAB">
      <w:pPr>
        <w:jc w:val="both"/>
      </w:pPr>
      <w:hyperlink r:id="rId40" w:history="1">
        <w:r w:rsidR="00073A62" w:rsidRPr="00D60DD4">
          <w:rPr>
            <w:rStyle w:val="a9"/>
          </w:rPr>
          <w:t>https://www.kommersant.ru/doc/4320583?tg</w:t>
        </w:r>
      </w:hyperlink>
    </w:p>
    <w:p w14:paraId="5C0EB536" w14:textId="4C39CF45" w:rsidR="0008255A" w:rsidRDefault="00073A62" w:rsidP="00DD1BAB">
      <w:pPr>
        <w:pStyle w:val="3"/>
        <w:jc w:val="both"/>
        <w:rPr>
          <w:rFonts w:ascii="Times New Roman" w:hAnsi="Times New Roman"/>
          <w:sz w:val="24"/>
          <w:szCs w:val="24"/>
        </w:rPr>
      </w:pPr>
      <w:bookmarkStart w:id="35" w:name="_Toc46164739"/>
      <w:r w:rsidRPr="00052110">
        <w:rPr>
          <w:rFonts w:ascii="Times New Roman" w:hAnsi="Times New Roman"/>
          <w:sz w:val="24"/>
          <w:szCs w:val="24"/>
        </w:rPr>
        <w:lastRenderedPageBreak/>
        <w:t xml:space="preserve">МОСКОВСКИЙ КОМСОМОЛЕЦ; 2020.12.04; ЗАБЛОКИРОВАННЫЕ В ЮАР 250 РОССИЯН: </w:t>
      </w:r>
      <w:r w:rsidR="00DD1BAB">
        <w:rPr>
          <w:rFonts w:ascii="Times New Roman" w:hAnsi="Times New Roman"/>
          <w:sz w:val="24"/>
          <w:szCs w:val="24"/>
        </w:rPr>
        <w:t>«</w:t>
      </w:r>
      <w:r w:rsidRPr="00052110">
        <w:rPr>
          <w:rFonts w:ascii="Times New Roman" w:hAnsi="Times New Roman"/>
          <w:sz w:val="24"/>
          <w:szCs w:val="24"/>
        </w:rPr>
        <w:t>ЗДЕСЬ БУНТЫ И ПОГРОМЫ!</w:t>
      </w:r>
      <w:r w:rsidR="00DD1BAB">
        <w:rPr>
          <w:rFonts w:ascii="Times New Roman" w:hAnsi="Times New Roman"/>
          <w:sz w:val="24"/>
          <w:szCs w:val="24"/>
        </w:rPr>
        <w:t>»</w:t>
      </w:r>
      <w:r>
        <w:rPr>
          <w:rFonts w:ascii="Times New Roman" w:hAnsi="Times New Roman"/>
          <w:sz w:val="24"/>
          <w:szCs w:val="24"/>
        </w:rPr>
        <w:t xml:space="preserve">; </w:t>
      </w:r>
      <w:r w:rsidRPr="00073A62">
        <w:rPr>
          <w:rFonts w:ascii="Times New Roman" w:hAnsi="Times New Roman"/>
          <w:sz w:val="24"/>
          <w:szCs w:val="24"/>
        </w:rPr>
        <w:t>ЗАСТРЯВШИЕ ИЗ-ЗА КОРОНАВИРУСА В ЮЖНО-АФРИКАНСКОЙ РЕСПУБЛИКЕ ОБРАТИЛИСЬ С ОТКРЫТЫМ ПИСЬМОМ К ВЛАСТЯМ</w:t>
      </w:r>
      <w:bookmarkEnd w:id="35"/>
    </w:p>
    <w:p w14:paraId="3B9EA4D3" w14:textId="77777777" w:rsidR="0008255A" w:rsidRDefault="00073A62" w:rsidP="00DD1BAB">
      <w:pPr>
        <w:jc w:val="both"/>
      </w:pPr>
      <w:r>
        <w:t xml:space="preserve">Две с лишним сотни россиян, застрявшие из-за пандемии на территории Южно-Африканской Республики, обратились с  душераздирающим  открытым письмом к главе </w:t>
      </w:r>
      <w:r w:rsidRPr="00DD1BAB">
        <w:rPr>
          <w:b/>
        </w:rPr>
        <w:t>Росавиаци</w:t>
      </w:r>
      <w:r>
        <w:t xml:space="preserve">и, министру цифрового развития, связи и массовых коммуникаций печати, в администрацию </w:t>
      </w:r>
      <w:r w:rsidRPr="00B02EFD">
        <w:rPr>
          <w:b/>
        </w:rPr>
        <w:t>президента РФ</w:t>
      </w:r>
      <w:r>
        <w:t xml:space="preserve">.  Люди (среди них  есть и простые путешественники, и бизнесмены, и рабочие) просят вызволить их из беды.  </w:t>
      </w:r>
    </w:p>
    <w:p w14:paraId="5BFF8EDF" w14:textId="39E24A84" w:rsidR="0008255A" w:rsidRDefault="00073A62" w:rsidP="00DD1BAB">
      <w:pPr>
        <w:jc w:val="both"/>
      </w:pPr>
      <w:r>
        <w:t xml:space="preserve">Причём короновирус, из-за которого закрыли границы, не самая страшная проблема, как оказалось. В провинциях ЮАР, где россияне ютятся в ожидании эвакуации,  бунты и погромы. </w:t>
      </w:r>
      <w:r w:rsidR="00DD1BAB">
        <w:t>«</w:t>
      </w:r>
      <w:r>
        <w:t>А  грабежи, разбои и изнасилования участились на всей территории</w:t>
      </w:r>
      <w:r w:rsidR="00DD1BAB">
        <w:t>»</w:t>
      </w:r>
      <w:r>
        <w:t>, - пишут ставшие по неволе узниками судьбины россияне.</w:t>
      </w:r>
    </w:p>
    <w:p w14:paraId="3317C8CA" w14:textId="77777777" w:rsidR="0008255A" w:rsidRDefault="00073A62" w:rsidP="00DD1BAB">
      <w:pPr>
        <w:jc w:val="both"/>
      </w:pPr>
      <w:r>
        <w:t xml:space="preserve">Напомним, что 27 марта 2020 года Российская Федерация полностью прекратила регулярное и чартерное авиасообщение со всеми странами. И россияне, временно находящиеся в ЮАР,  оказались словно в ловушке.   </w:t>
      </w:r>
    </w:p>
    <w:p w14:paraId="44576B42" w14:textId="04CA107C" w:rsidR="0008255A" w:rsidRDefault="00DD1BAB" w:rsidP="00DD1BAB">
      <w:pPr>
        <w:jc w:val="both"/>
      </w:pPr>
      <w:r>
        <w:t>«</w:t>
      </w:r>
      <w:r w:rsidR="00073A62">
        <w:t>Санитарно-эпидемиологическая обстановка в Южно-Африканской Республике вызывает опасения, - говорится в открытом письме. - Однако для граждан Российской Федерации представляет угрозу жизни и здоровью не только распространение коронавируса нового типа.</w:t>
      </w:r>
    </w:p>
    <w:p w14:paraId="5B5541A1" w14:textId="7C5C6A90" w:rsidR="0008255A" w:rsidRDefault="00073A62" w:rsidP="00DD1BAB">
      <w:pPr>
        <w:jc w:val="both"/>
      </w:pPr>
      <w:r>
        <w:t>26 марта 2020 года на территории ЮАР был объявлен локдаун. С того момента в государстве резко ухудшилась общественно-политическая обстановка. В провинциях Мпумаланга, Лимпопо и Гаутенг участились бунты и погромы: протестующие громили магазины, сжигали школы и церкви</w:t>
      </w:r>
      <w:r w:rsidR="00DD1BAB">
        <w:t>»</w:t>
      </w:r>
      <w:r>
        <w:t>.</w:t>
      </w:r>
    </w:p>
    <w:p w14:paraId="1CCA6995" w14:textId="5A0EED07" w:rsidR="0008255A" w:rsidRDefault="00073A62" w:rsidP="00DD1BAB">
      <w:pPr>
        <w:jc w:val="both"/>
      </w:pPr>
      <w:r>
        <w:t xml:space="preserve">- Обстановка накаляется с каждым днём, - рассказывает один из </w:t>
      </w:r>
      <w:r w:rsidR="00DD1BAB">
        <w:t>«</w:t>
      </w:r>
      <w:r>
        <w:t>застрявших</w:t>
      </w:r>
      <w:r w:rsidR="00DD1BAB">
        <w:t>»</w:t>
      </w:r>
      <w:r>
        <w:t xml:space="preserve"> бизнесмен Георгий Рагозин. -   Местные жители  остались  без работы,  участились случаи нападения  на   белых людей. Страшно представить, что будет через  неделю или две.   </w:t>
      </w:r>
    </w:p>
    <w:p w14:paraId="0F7AD864" w14:textId="3B64DE65" w:rsidR="0008255A" w:rsidRDefault="00073A62" w:rsidP="00DD1BAB">
      <w:pPr>
        <w:jc w:val="both"/>
      </w:pPr>
      <w:r>
        <w:t xml:space="preserve">Нас, россиян, нуждающихся в эвакуации, около 250. Все обратные билеты </w:t>
      </w:r>
      <w:r w:rsidR="00DD1BAB">
        <w:t>«</w:t>
      </w:r>
      <w:r>
        <w:t>сгорели</w:t>
      </w:r>
      <w:r w:rsidR="00DD1BAB">
        <w:t>»</w:t>
      </w:r>
      <w:r>
        <w:t>. Кто-то готов заплатить любые деньги, чтобы уехать.</w:t>
      </w:r>
    </w:p>
    <w:p w14:paraId="13C07D40" w14:textId="604DF537" w:rsidR="0008255A" w:rsidRDefault="00073A62" w:rsidP="00DD1BAB">
      <w:pPr>
        <w:jc w:val="both"/>
      </w:pPr>
      <w:r>
        <w:t xml:space="preserve">Но есть туристы, которым нечем оплатить эвакуационный билет (он будет стоить около 400 евро). Они  снимают жильё в бедных кварталах на последние деньги. В общем чате некоторые пишут: </w:t>
      </w:r>
      <w:r w:rsidR="00DD1BAB">
        <w:t>«</w:t>
      </w:r>
      <w:r>
        <w:t>Нам нечего есть</w:t>
      </w:r>
      <w:r w:rsidR="00DD1BAB">
        <w:t>»</w:t>
      </w:r>
      <w:r>
        <w:t>.</w:t>
      </w:r>
    </w:p>
    <w:p w14:paraId="21CE4213" w14:textId="77777777" w:rsidR="0008255A" w:rsidRDefault="00073A62" w:rsidP="00DD1BAB">
      <w:pPr>
        <w:jc w:val="both"/>
      </w:pPr>
      <w:r>
        <w:t xml:space="preserve">Сам Георгий в ЮАР имеет бизнес (ранчо, частный зоопарк и т.д.), но готов все бросить, только бы вернуться.   </w:t>
      </w:r>
    </w:p>
    <w:p w14:paraId="4F153ED2" w14:textId="77777777" w:rsidR="0008255A" w:rsidRDefault="00073A62" w:rsidP="00DD1BAB">
      <w:pPr>
        <w:jc w:val="both"/>
      </w:pPr>
      <w:r>
        <w:t xml:space="preserve">Невольные узники чужбины зарегистрировались на официальном портале Госулуги, заполнили заявления, ну и, конечно,  оповестили посольство, встали на консульский учет в Кейптауне и Претории.  Почти все  лично отправили сотрудникам консульств  СМС и электродные письма - чтобы те могли их быстро найти.  </w:t>
      </w:r>
    </w:p>
    <w:p w14:paraId="1A4C1EC7" w14:textId="7FFE58B6" w:rsidR="0008255A" w:rsidRDefault="00073A62" w:rsidP="00DD1BAB">
      <w:pPr>
        <w:jc w:val="both"/>
      </w:pPr>
      <w:r>
        <w:t xml:space="preserve">2 апреля 2020 года </w:t>
      </w:r>
      <w:r w:rsidRPr="00B02EFD">
        <w:rPr>
          <w:b/>
        </w:rPr>
        <w:t>Владимир Путин</w:t>
      </w:r>
      <w:r>
        <w:t xml:space="preserve"> провел телефонный разговор с президентом ЮАР Сирилом Рамафозой.  В разговоре, цитируем сайт главы государства,  </w:t>
      </w:r>
      <w:r w:rsidR="00DD1BAB">
        <w:t>«</w:t>
      </w:r>
      <w:r>
        <w:t>условлено о координации в решении вопросов возвращения на родину находящихся в ЮАР российских граждан</w:t>
      </w:r>
      <w:r w:rsidR="00DD1BAB">
        <w:t>»</w:t>
      </w:r>
      <w:r>
        <w:t xml:space="preserve">.  </w:t>
      </w:r>
    </w:p>
    <w:p w14:paraId="04CB24A7" w14:textId="77777777" w:rsidR="0008255A" w:rsidRDefault="00073A62" w:rsidP="00DD1BAB">
      <w:pPr>
        <w:jc w:val="both"/>
      </w:pPr>
      <w:r>
        <w:t>Но до сих пор (открытое письмо датировано 12 апреля) нет даже  информации об эвакуационном вылете с территории ЮАР.</w:t>
      </w:r>
    </w:p>
    <w:p w14:paraId="0B69544C" w14:textId="0DA51F58" w:rsidR="00073A62" w:rsidRDefault="00DD1BAB" w:rsidP="00DD1BAB">
      <w:pPr>
        <w:jc w:val="both"/>
      </w:pPr>
      <w:r>
        <w:t>«</w:t>
      </w:r>
      <w:r w:rsidR="00073A62">
        <w:t>Нам хотя бы понимать, есть ли надежда?  - говорит Георгий. - Если нет, то мы будет думать, как выжить.  Баррикадироваться дома или пытаться выбраться в другие страны</w:t>
      </w:r>
      <w:r>
        <w:t>»</w:t>
      </w:r>
      <w:r w:rsidR="00073A62">
        <w:t>.</w:t>
      </w:r>
    </w:p>
    <w:p w14:paraId="2CA999C4" w14:textId="77777777" w:rsidR="0008255A" w:rsidRDefault="00702DB0" w:rsidP="00DD1BAB">
      <w:pPr>
        <w:jc w:val="both"/>
      </w:pPr>
      <w:hyperlink r:id="rId41" w:history="1">
        <w:r w:rsidR="00073A62" w:rsidRPr="00D60DD4">
          <w:rPr>
            <w:rStyle w:val="a9"/>
          </w:rPr>
          <w:t>https://www.mk.ru/social/2020/04/12/zablokirovannye-v-yuar-250-rossiyan-zdes-bunty-i-pogromy.html</w:t>
        </w:r>
      </w:hyperlink>
    </w:p>
    <w:p w14:paraId="2B97A074" w14:textId="044AFA04" w:rsidR="0008255A" w:rsidRDefault="0008255A" w:rsidP="00DD1BAB">
      <w:pPr>
        <w:pStyle w:val="3"/>
        <w:jc w:val="both"/>
        <w:rPr>
          <w:rFonts w:ascii="Times New Roman" w:hAnsi="Times New Roman"/>
          <w:sz w:val="24"/>
          <w:szCs w:val="24"/>
        </w:rPr>
      </w:pPr>
      <w:bookmarkStart w:id="36" w:name="_Toc46164740"/>
      <w:r w:rsidRPr="0008255A">
        <w:rPr>
          <w:rFonts w:ascii="Times New Roman" w:hAnsi="Times New Roman"/>
          <w:sz w:val="24"/>
          <w:szCs w:val="24"/>
        </w:rPr>
        <w:t xml:space="preserve">ГАЗЕТА.РУ; СЕМЕН АНДРЕЕВ; 2020.12.04; </w:t>
      </w:r>
      <w:r w:rsidR="00DD1BAB">
        <w:rPr>
          <w:rFonts w:ascii="Times New Roman" w:hAnsi="Times New Roman"/>
          <w:sz w:val="24"/>
          <w:szCs w:val="24"/>
        </w:rPr>
        <w:t>«</w:t>
      </w:r>
      <w:r w:rsidRPr="0008255A">
        <w:rPr>
          <w:rFonts w:ascii="Times New Roman" w:hAnsi="Times New Roman"/>
          <w:sz w:val="24"/>
          <w:szCs w:val="24"/>
        </w:rPr>
        <w:t>ОТРЕЗАНЫ ОТ РОДНЫХ</w:t>
      </w:r>
      <w:r w:rsidR="00DD1BAB">
        <w:rPr>
          <w:rFonts w:ascii="Times New Roman" w:hAnsi="Times New Roman"/>
          <w:sz w:val="24"/>
          <w:szCs w:val="24"/>
        </w:rPr>
        <w:t>»</w:t>
      </w:r>
      <w:r w:rsidRPr="0008255A">
        <w:rPr>
          <w:rFonts w:ascii="Times New Roman" w:hAnsi="Times New Roman"/>
          <w:sz w:val="24"/>
          <w:szCs w:val="24"/>
        </w:rPr>
        <w:t xml:space="preserve">: ЛЕГИОНЕРОВ </w:t>
      </w:r>
      <w:r w:rsidR="00DD1BAB">
        <w:rPr>
          <w:rFonts w:ascii="Times New Roman" w:hAnsi="Times New Roman"/>
          <w:sz w:val="24"/>
          <w:szCs w:val="24"/>
        </w:rPr>
        <w:t>«</w:t>
      </w:r>
      <w:r w:rsidRPr="0008255A">
        <w:rPr>
          <w:rFonts w:ascii="Times New Roman" w:hAnsi="Times New Roman"/>
          <w:sz w:val="24"/>
          <w:szCs w:val="24"/>
        </w:rPr>
        <w:t>АХМАТА</w:t>
      </w:r>
      <w:r w:rsidR="00DD1BAB">
        <w:rPr>
          <w:rFonts w:ascii="Times New Roman" w:hAnsi="Times New Roman"/>
          <w:sz w:val="24"/>
          <w:szCs w:val="24"/>
        </w:rPr>
        <w:t>»</w:t>
      </w:r>
      <w:r w:rsidRPr="0008255A">
        <w:rPr>
          <w:rFonts w:ascii="Times New Roman" w:hAnsi="Times New Roman"/>
          <w:sz w:val="24"/>
          <w:szCs w:val="24"/>
        </w:rPr>
        <w:t xml:space="preserve"> НЕ ВЫПУСТИЛИ ИЗ ЧЕЧНИ; БРАЗИЛЬЦЫ </w:t>
      </w:r>
      <w:r w:rsidR="00DD1BAB">
        <w:rPr>
          <w:rFonts w:ascii="Times New Roman" w:hAnsi="Times New Roman"/>
          <w:sz w:val="24"/>
          <w:szCs w:val="24"/>
        </w:rPr>
        <w:lastRenderedPageBreak/>
        <w:t>«</w:t>
      </w:r>
      <w:r w:rsidRPr="0008255A">
        <w:rPr>
          <w:rFonts w:ascii="Times New Roman" w:hAnsi="Times New Roman"/>
          <w:sz w:val="24"/>
          <w:szCs w:val="24"/>
        </w:rPr>
        <w:t>АХМАТА</w:t>
      </w:r>
      <w:r w:rsidR="00DD1BAB">
        <w:rPr>
          <w:rFonts w:ascii="Times New Roman" w:hAnsi="Times New Roman"/>
          <w:sz w:val="24"/>
          <w:szCs w:val="24"/>
        </w:rPr>
        <w:t>»</w:t>
      </w:r>
      <w:r w:rsidRPr="0008255A">
        <w:rPr>
          <w:rFonts w:ascii="Times New Roman" w:hAnsi="Times New Roman"/>
          <w:sz w:val="24"/>
          <w:szCs w:val="24"/>
        </w:rPr>
        <w:t xml:space="preserve"> ПОЖАЛОВАЛИСЬ НА НЕВОЗМОЖНОСТЬ ВЕРНУТЬСЯ НА РОДИНУ</w:t>
      </w:r>
      <w:bookmarkEnd w:id="36"/>
    </w:p>
    <w:p w14:paraId="7A53A96D" w14:textId="39503B2F" w:rsidR="0008255A" w:rsidRDefault="0008255A" w:rsidP="00DD1BAB">
      <w:pPr>
        <w:jc w:val="both"/>
      </w:pPr>
      <w:r>
        <w:t xml:space="preserve">Бразильские футболисты </w:t>
      </w:r>
      <w:r w:rsidR="00DD1BAB">
        <w:t>«</w:t>
      </w:r>
      <w:r>
        <w:t>Ахмата</w:t>
      </w:r>
      <w:r w:rsidR="00DD1BAB">
        <w:t>»</w:t>
      </w:r>
      <w:r>
        <w:t xml:space="preserve"> возмутились отказом грозненского клуба отпустить их домой на время пандемии. Среди недовольных оказались Фелипе Визеу, Раванели, Исмаэл Силва, а также тренер Родольфо. Все они хотели улететь в Бразилию, однако руководство </w:t>
      </w:r>
      <w:r w:rsidR="00DD1BAB">
        <w:t>«</w:t>
      </w:r>
      <w:r>
        <w:t>Ахмата</w:t>
      </w:r>
      <w:r w:rsidR="00DD1BAB">
        <w:t>»</w:t>
      </w:r>
      <w:r>
        <w:t xml:space="preserve"> оставило их на карантине в Грозном.</w:t>
      </w:r>
    </w:p>
    <w:p w14:paraId="35F75B72" w14:textId="73BC294A" w:rsidR="0008255A" w:rsidRDefault="0008255A" w:rsidP="00DD1BAB">
      <w:pPr>
        <w:jc w:val="both"/>
      </w:pPr>
      <w:r>
        <w:t xml:space="preserve">В грозненском </w:t>
      </w:r>
      <w:r w:rsidR="00DD1BAB">
        <w:t>«</w:t>
      </w:r>
      <w:r>
        <w:t>Ахмате</w:t>
      </w:r>
      <w:r w:rsidR="00DD1BAB">
        <w:t>»</w:t>
      </w:r>
      <w:r>
        <w:t xml:space="preserve"> возникли споры между легионерами и руководством клуба. По данным издания Folha de S.Paulo, бразильские футболисты хотели покинуть Грозный на время пандемии коронавируса COVID-19 и отправиться к себе домой. Как утве</w:t>
      </w:r>
      <w:r w:rsidRPr="00DD1BAB">
        <w:rPr>
          <w:b/>
        </w:rPr>
        <w:t>ржд</w:t>
      </w:r>
      <w:r>
        <w:t xml:space="preserve">ают игроки, менеджеры </w:t>
      </w:r>
      <w:r w:rsidR="00DD1BAB">
        <w:t>«</w:t>
      </w:r>
      <w:r>
        <w:t>Ахмата</w:t>
      </w:r>
      <w:r w:rsidR="00DD1BAB">
        <w:t>»</w:t>
      </w:r>
      <w:r>
        <w:t xml:space="preserve"> обещали направить их на рейс из России в Бразилию, однако в конечном итоге этого не произошло. 27 марта </w:t>
      </w:r>
      <w:r w:rsidRPr="00DD1BAB">
        <w:rPr>
          <w:b/>
        </w:rPr>
        <w:t>Росавиаци</w:t>
      </w:r>
      <w:r>
        <w:t>я отменила авиасообщение со всеми странами мира, в том числе и все чартерные и регулярные рейсы. Под исключение попали только чартерные рейсы из-за рубежа для вывоза оттуда россиян.</w:t>
      </w:r>
    </w:p>
    <w:p w14:paraId="461E3495" w14:textId="2CB69616" w:rsidR="0008255A" w:rsidRDefault="0008255A" w:rsidP="00DD1BAB">
      <w:pPr>
        <w:jc w:val="both"/>
      </w:pPr>
      <w:r>
        <w:t xml:space="preserve">Среди возмутившихся бразильцев из </w:t>
      </w:r>
      <w:r w:rsidR="00DD1BAB">
        <w:t>«</w:t>
      </w:r>
      <w:r>
        <w:t>Ахмата</w:t>
      </w:r>
      <w:r w:rsidR="00DD1BAB">
        <w:t>»</w:t>
      </w:r>
      <w:r>
        <w:t>: Фелипе Визеу, Раванели, Исмаэл Силва, а также тренер Родольфо.</w:t>
      </w:r>
    </w:p>
    <w:p w14:paraId="55AB29CD" w14:textId="3577D412" w:rsidR="0008255A" w:rsidRDefault="00DD1BAB" w:rsidP="00DD1BAB">
      <w:pPr>
        <w:jc w:val="both"/>
      </w:pPr>
      <w:r>
        <w:t>«</w:t>
      </w:r>
      <w:r w:rsidR="0008255A">
        <w:t>Они пытались купить билеты в Бразилию через туристические агентства, но безуспешно. Рейсов не было, все они были отменены. Футболисты были вынуждены обратиться в посольство Бразилии, но ничего так и не добились</w:t>
      </w:r>
      <w:r>
        <w:t>»</w:t>
      </w:r>
      <w:r w:rsidR="0008255A">
        <w:t>,</w:t>
      </w:r>
    </w:p>
    <w:p w14:paraId="2860D3D3" w14:textId="77777777" w:rsidR="0008255A" w:rsidRDefault="0008255A" w:rsidP="00DD1BAB">
      <w:pPr>
        <w:jc w:val="both"/>
      </w:pPr>
      <w:r>
        <w:t>— утве</w:t>
      </w:r>
      <w:r w:rsidRPr="00DD1BAB">
        <w:rPr>
          <w:b/>
        </w:rPr>
        <w:t>ржд</w:t>
      </w:r>
      <w:r>
        <w:t>ает Folha de S.Paulo.</w:t>
      </w:r>
    </w:p>
    <w:p w14:paraId="2D40A059" w14:textId="74E4C39C" w:rsidR="0008255A" w:rsidRDefault="0008255A" w:rsidP="00DD1BAB">
      <w:pPr>
        <w:jc w:val="both"/>
      </w:pPr>
      <w:r>
        <w:t xml:space="preserve">Бразильское издание связалось со своими соотечественниками. Так, в интервью Раванелли пожаловался на бездействие руководство </w:t>
      </w:r>
      <w:r w:rsidR="00DD1BAB">
        <w:t>«</w:t>
      </w:r>
      <w:r>
        <w:t>Ахмата</w:t>
      </w:r>
      <w:r w:rsidR="00DD1BAB">
        <w:t>»</w:t>
      </w:r>
      <w:r>
        <w:t>, а также на строгий контроль за самоизоляцией жителей Чеченской Республики, где, по последним данным, количество зараженных составляет 48 человеу, а умерших от коронавируса — трое. К слову, о карантине в республике: глава Чечни Рамзан Кадыров во время прямого эфира у себя в Instagram заявил, что нарушителей самоизоляции будут привлекать к сельскохозяйственным работам. Сейчас в регионе жителям запрещено выходить на улицы без необходимости.</w:t>
      </w:r>
    </w:p>
    <w:p w14:paraId="7363C75D" w14:textId="547B332B" w:rsidR="0008255A" w:rsidRDefault="00DD1BAB" w:rsidP="00DD1BAB">
      <w:pPr>
        <w:jc w:val="both"/>
      </w:pPr>
      <w:r>
        <w:t>«</w:t>
      </w:r>
      <w:r w:rsidR="0008255A">
        <w:t>Нам говорят, что мы должны ждать. Но время проходит и никаких подвижек нет. Здесь все остановилось. Мы находимся в самоизоляции по требованию властей, однако если срочно потребуется помощь, то и выйти нельзя, ведь действует комендантский час. Если полиция увидит, что ты находишься на улице после 7 вечера, то как мне объяснить им, что у меня чрезвычайная ситуация? Идеальным вариантом было бы отправиться в Бразилию на все то время, пока эта история с коронавирусом не разрешится</w:t>
      </w:r>
      <w:r>
        <w:t>»</w:t>
      </w:r>
      <w:r w:rsidR="0008255A">
        <w:t>, — заявил он.</w:t>
      </w:r>
    </w:p>
    <w:p w14:paraId="2C1FF70B" w14:textId="77777777" w:rsidR="0008255A" w:rsidRDefault="0008255A" w:rsidP="00DD1BAB">
      <w:pPr>
        <w:jc w:val="both"/>
      </w:pPr>
      <w:r>
        <w:t>С похожей претензией выступил и Визеу. Бразильский нападающий подчеркнул, что знает, какая ситуация с коронавирусом в его родной стране (по последним данным Университета Джона Хопкинса, в Бразилии заражены COVID-19 более 21 тысяч граждан, умерли — 1 144 человека).</w:t>
      </w:r>
    </w:p>
    <w:p w14:paraId="1B21338D" w14:textId="77777777" w:rsidR="0008255A" w:rsidRDefault="0008255A" w:rsidP="00DD1BAB">
      <w:pPr>
        <w:jc w:val="both"/>
      </w:pPr>
      <w:r>
        <w:t>При этом он хотел вернуться к родственникам вместе со своей семьей, которая проживает вместе с ним в Грозном: жена и 10-месячный ребенок.</w:t>
      </w:r>
    </w:p>
    <w:p w14:paraId="58BB9289" w14:textId="2D08F07A" w:rsidR="0008255A" w:rsidRDefault="00DD1BAB" w:rsidP="00DD1BAB">
      <w:pPr>
        <w:jc w:val="both"/>
      </w:pPr>
      <w:r>
        <w:t>«</w:t>
      </w:r>
      <w:r w:rsidR="0008255A">
        <w:t>Если что-то случится, то мы хотя бы будем рядом с нашими родственниками. В Грозном же мы отрезаны от наших родных. Клуб распустил нас до конца апреля, так что вернемся к тренировкам в лучшем случае в мае</w:t>
      </w:r>
      <w:r>
        <w:t>»</w:t>
      </w:r>
      <w:r w:rsidR="0008255A">
        <w:t>, — заявил Визеу.</w:t>
      </w:r>
    </w:p>
    <w:p w14:paraId="7ED9AFEB" w14:textId="456750A2" w:rsidR="0008255A" w:rsidRDefault="0008255A" w:rsidP="00DD1BAB">
      <w:pPr>
        <w:jc w:val="both"/>
      </w:pPr>
      <w:r>
        <w:t xml:space="preserve">Позднее же бразильский форвард обратился к российской прессе и заявил, что ситуация обстоит несколько иным образом. Он подчеркнул, что желает вернуться домой, однако в Грозном </w:t>
      </w:r>
      <w:r w:rsidR="00DD1BAB">
        <w:t>«</w:t>
      </w:r>
      <w:r>
        <w:t>чувствует себя в безопасности</w:t>
      </w:r>
      <w:r w:rsidR="00DD1BAB">
        <w:t>»</w:t>
      </w:r>
      <w:r>
        <w:t>.</w:t>
      </w:r>
    </w:p>
    <w:p w14:paraId="02D1A7E2" w14:textId="5B53FFEC" w:rsidR="0008255A" w:rsidRDefault="00DD1BAB" w:rsidP="00DD1BAB">
      <w:pPr>
        <w:jc w:val="both"/>
      </w:pPr>
      <w:r>
        <w:t>«</w:t>
      </w:r>
      <w:r w:rsidR="0008255A">
        <w:t>Это мой второй дом. Конечно, если бы я мог полететь в Бразилию, то сделал бы это. Но мне хорошо и в Грозном, где я живу с женой, ребенком и нашим помощником. Мы все с нетерпением ждем возобновления чемпионата. Нам здесь все нравится, нет никаких проблем. Все необходимое для нормальной жизни клуб нам дает и всегда рядом с игроками и работниками клуба</w:t>
      </w:r>
      <w:r>
        <w:t>»</w:t>
      </w:r>
      <w:r w:rsidR="0008255A">
        <w:t>, — цитирует Визеу Sport24.</w:t>
      </w:r>
    </w:p>
    <w:p w14:paraId="7A5012C5" w14:textId="3C7F4192" w:rsidR="0008255A" w:rsidRDefault="0008255A" w:rsidP="00DD1BAB">
      <w:pPr>
        <w:jc w:val="both"/>
      </w:pPr>
      <w:r>
        <w:lastRenderedPageBreak/>
        <w:t xml:space="preserve">То же отметил и Родольфо, который в России проживает около десяти лет (ранее выступал за московский </w:t>
      </w:r>
      <w:r w:rsidR="00DD1BAB">
        <w:t>«</w:t>
      </w:r>
      <w:r>
        <w:t>Локомотив</w:t>
      </w:r>
      <w:r w:rsidR="00DD1BAB">
        <w:t>»</w:t>
      </w:r>
      <w:r>
        <w:t xml:space="preserve">, а затем — за </w:t>
      </w:r>
      <w:r w:rsidR="00DD1BAB">
        <w:t>«</w:t>
      </w:r>
      <w:r>
        <w:t>Ахмат</w:t>
      </w:r>
      <w:r w:rsidR="00DD1BAB">
        <w:t>»</w:t>
      </w:r>
      <w:r>
        <w:t>, где после завершения карьеры футболиста стал работать тренером).</w:t>
      </w:r>
    </w:p>
    <w:p w14:paraId="5B32A4F4" w14:textId="4119C209" w:rsidR="0008255A" w:rsidRDefault="00DD1BAB" w:rsidP="00DD1BAB">
      <w:pPr>
        <w:jc w:val="both"/>
      </w:pPr>
      <w:r>
        <w:t>«</w:t>
      </w:r>
      <w:r w:rsidR="0008255A">
        <w:t>Моя семья находится в Бразилии. Я тоже пытался поехать домой, но как только мы узнали, что границы закрыли везде, не только у нас… Мы не успели. Хотели поехать домой, и не успели. Всем тяжело без семьи</w:t>
      </w:r>
      <w:r>
        <w:t>»</w:t>
      </w:r>
      <w:r w:rsidR="0008255A">
        <w:t>,</w:t>
      </w:r>
    </w:p>
    <w:p w14:paraId="2D603271" w14:textId="77777777" w:rsidR="0008255A" w:rsidRDefault="0008255A" w:rsidP="00DD1BAB">
      <w:pPr>
        <w:jc w:val="both"/>
      </w:pPr>
      <w:r>
        <w:t>— заявил он.</w:t>
      </w:r>
    </w:p>
    <w:p w14:paraId="50F18B3A" w14:textId="24F1099D" w:rsidR="0008255A" w:rsidRDefault="0008255A" w:rsidP="00DD1BAB">
      <w:pPr>
        <w:jc w:val="both"/>
      </w:pPr>
      <w:r>
        <w:t xml:space="preserve">На жалобы легионеров были вынуждены отреагировать и в самом </w:t>
      </w:r>
      <w:r w:rsidR="00DD1BAB">
        <w:t>«</w:t>
      </w:r>
      <w:r>
        <w:t>Ахмате</w:t>
      </w:r>
      <w:r w:rsidR="00DD1BAB">
        <w:t>»</w:t>
      </w:r>
      <w:r>
        <w:t xml:space="preserve">. Генеральный директор грозненского клуба Ахмед Айдамиров, комментируя возникшую ситуацию, отметил, что жалоб со стороны футболистов руководству не поступало. Сами же возмущения менеджер объяснил тяжелым психологическим состоянием легионеров, которым </w:t>
      </w:r>
      <w:r w:rsidR="00DD1BAB">
        <w:t>«</w:t>
      </w:r>
      <w:r>
        <w:t>непривычно на карантине</w:t>
      </w:r>
      <w:r w:rsidR="00DD1BAB">
        <w:t>»</w:t>
      </w:r>
      <w:r>
        <w:t>.</w:t>
      </w:r>
    </w:p>
    <w:p w14:paraId="3D9E2078" w14:textId="1233BBDB" w:rsidR="0008255A" w:rsidRDefault="00DD1BAB" w:rsidP="00DD1BAB">
      <w:pPr>
        <w:jc w:val="both"/>
      </w:pPr>
      <w:r>
        <w:t>«</w:t>
      </w:r>
      <w:r w:rsidR="0008255A">
        <w:t>Во всем мире сейчас ограничения. Скорее всего, интервью просто неправильно перевели, и они говорят о том, что трудно сидеть в четырех стенах. Самовольно выходить на улицу, конечно же, нельзя. Все сидят на карантине. Если надо в магазин или в аптеку, то для этого в команде есть переводчик. Они с ним на прямом контакте</w:t>
      </w:r>
      <w:r>
        <w:t>»</w:t>
      </w:r>
      <w:r w:rsidR="0008255A">
        <w:t xml:space="preserve">, — приводит слова гендиректора </w:t>
      </w:r>
      <w:r>
        <w:t>«</w:t>
      </w:r>
      <w:r w:rsidR="0008255A">
        <w:t>Ахмата</w:t>
      </w:r>
      <w:r>
        <w:t>»</w:t>
      </w:r>
      <w:r w:rsidR="0008255A">
        <w:t xml:space="preserve"> Sport24.</w:t>
      </w:r>
    </w:p>
    <w:p w14:paraId="1798EADE" w14:textId="2BD2C96B" w:rsidR="0008255A" w:rsidRDefault="0008255A" w:rsidP="00DD1BAB">
      <w:pPr>
        <w:jc w:val="both"/>
      </w:pPr>
      <w:r>
        <w:t xml:space="preserve">17 марта Российская премьер-лига была временно приостановлена из-за пандемии коронавируса. </w:t>
      </w:r>
      <w:r w:rsidR="00DD1BAB">
        <w:t>«</w:t>
      </w:r>
      <w:r>
        <w:t>Ахмат</w:t>
      </w:r>
      <w:r w:rsidR="00DD1BAB">
        <w:t>»</w:t>
      </w:r>
      <w:r>
        <w:t xml:space="preserve"> после 22 туров остался на последнем месте в турнирной таблице чемпионата, набрав 20 очков.</w:t>
      </w:r>
    </w:p>
    <w:p w14:paraId="060108A8" w14:textId="77777777" w:rsidR="0008255A" w:rsidRDefault="00702DB0" w:rsidP="00DD1BAB">
      <w:pPr>
        <w:jc w:val="both"/>
      </w:pPr>
      <w:hyperlink r:id="rId42" w:history="1">
        <w:r w:rsidR="0008255A" w:rsidRPr="00D60DD4">
          <w:rPr>
            <w:rStyle w:val="a9"/>
          </w:rPr>
          <w:t>https://www.gazeta.ru/sport/2020/04/12/a_13046371.shtml</w:t>
        </w:r>
      </w:hyperlink>
    </w:p>
    <w:p w14:paraId="4A82C205" w14:textId="33DE3D75" w:rsidR="001B1C98" w:rsidRPr="005D3F9E" w:rsidRDefault="001B1C98" w:rsidP="00DD1BAB">
      <w:pPr>
        <w:pStyle w:val="3"/>
        <w:jc w:val="both"/>
        <w:rPr>
          <w:rFonts w:ascii="Times New Roman" w:hAnsi="Times New Roman"/>
          <w:sz w:val="24"/>
          <w:szCs w:val="24"/>
        </w:rPr>
      </w:pPr>
      <w:bookmarkStart w:id="37" w:name="_Toc46164741"/>
      <w:r w:rsidRPr="005D3F9E">
        <w:rPr>
          <w:rFonts w:ascii="Times New Roman" w:hAnsi="Times New Roman"/>
          <w:sz w:val="24"/>
          <w:szCs w:val="24"/>
        </w:rPr>
        <w:t xml:space="preserve">РБК; ОЛЬГА ДОРОНИНА, ПОЛИНА ХИМШИАШВИЛИ; 2020.12.04; </w:t>
      </w:r>
      <w:r w:rsidR="00DD1BAB">
        <w:rPr>
          <w:rFonts w:ascii="Times New Roman" w:hAnsi="Times New Roman"/>
          <w:sz w:val="24"/>
          <w:szCs w:val="24"/>
        </w:rPr>
        <w:t>«</w:t>
      </w:r>
      <w:r w:rsidRPr="005D3F9E">
        <w:rPr>
          <w:rFonts w:ascii="Times New Roman" w:hAnsi="Times New Roman"/>
          <w:sz w:val="24"/>
          <w:szCs w:val="24"/>
        </w:rPr>
        <w:t>НАМ НЕ НУЖЕН РАМЕН, НАМ НУЖЕН САМОЛЕТ</w:t>
      </w:r>
      <w:r w:rsidR="00DD1BAB">
        <w:rPr>
          <w:rFonts w:ascii="Times New Roman" w:hAnsi="Times New Roman"/>
          <w:sz w:val="24"/>
          <w:szCs w:val="24"/>
        </w:rPr>
        <w:t>»</w:t>
      </w:r>
      <w:r w:rsidRPr="005D3F9E">
        <w:rPr>
          <w:rFonts w:ascii="Times New Roman" w:hAnsi="Times New Roman"/>
          <w:sz w:val="24"/>
          <w:szCs w:val="24"/>
        </w:rPr>
        <w:t>. КАК РОССИЯН ВЫВОЗИЛИ ИЗ ЯПОНИИ</w:t>
      </w:r>
      <w:bookmarkEnd w:id="37"/>
    </w:p>
    <w:p w14:paraId="2F1A686B" w14:textId="77777777" w:rsidR="00DD1BAB" w:rsidRDefault="001B1C98" w:rsidP="00DD1BAB">
      <w:pPr>
        <w:jc w:val="both"/>
      </w:pPr>
      <w:r>
        <w:t>В воскресенье из Токио в Москву вылетел первый вывозной рейс со 179 пассажирами на борту. Как вывозили россиян из Японии, как живут переселившиеся в аэропорт вахтовики и помог ли чат с министром — в репортаже РБК</w:t>
      </w:r>
    </w:p>
    <w:p w14:paraId="4D65DFF1" w14:textId="77777777" w:rsidR="00DD1BAB" w:rsidRDefault="001B1C98" w:rsidP="00DD1BAB">
      <w:pPr>
        <w:jc w:val="both"/>
      </w:pPr>
      <w:r>
        <w:t xml:space="preserve">В воскресенье, 12 апреля, из токийского международного аэропорта </w:t>
      </w:r>
      <w:r w:rsidR="00DD1BAB">
        <w:t>«</w:t>
      </w:r>
      <w:r>
        <w:t>Ханеда</w:t>
      </w:r>
      <w:r w:rsidR="00DD1BAB">
        <w:t>»</w:t>
      </w:r>
      <w:r>
        <w:t xml:space="preserve"> вылетел первый за две недели самолет в Москву — рейс </w:t>
      </w:r>
      <w:r w:rsidR="00DD1BAB">
        <w:t>«</w:t>
      </w:r>
      <w:r w:rsidRPr="00DD1BAB">
        <w:rPr>
          <w:b/>
        </w:rPr>
        <w:t>Аэрофлот</w:t>
      </w:r>
      <w:r>
        <w:t>а</w:t>
      </w:r>
      <w:r w:rsidR="00DD1BAB">
        <w:t>»</w:t>
      </w:r>
      <w:r>
        <w:t xml:space="preserve"> AFL263. За это время после запрета перелетов из-за эпидемии был отправлен в Россию только один самолет — 7 апреля во Владивосток улетел борт S7. После этого в Японии, как сообщили РБК в российском посольстве, останется около 400 человек, ожидающих вывоза на родину.</w:t>
      </w:r>
    </w:p>
    <w:p w14:paraId="1A545557" w14:textId="77777777" w:rsidR="00DD1BAB" w:rsidRDefault="001B1C98" w:rsidP="00DD1BAB">
      <w:pPr>
        <w:jc w:val="both"/>
      </w:pPr>
      <w:r>
        <w:t>Кто попал и кто не попал на рейс</w:t>
      </w:r>
    </w:p>
    <w:p w14:paraId="23888E19" w14:textId="77777777" w:rsidR="00DD1BAB" w:rsidRDefault="001B1C98" w:rsidP="00DD1BAB">
      <w:pPr>
        <w:jc w:val="both"/>
      </w:pPr>
      <w:r>
        <w:t>Для того чтобы попасть на рейс, нужно было пройти регистрацию на портале Госуслуг. Разрешение получали те, у кого есть московская или подмосковная прописка. Но остальные все равно приезжали в аэропорт, чтобы попытаться попасть на борт. Некоторые ночевали в аэропорту.</w:t>
      </w:r>
    </w:p>
    <w:p w14:paraId="558ABD59" w14:textId="305AB96E" w:rsidR="001B1C98" w:rsidRDefault="001B1C98" w:rsidP="00DD1BAB">
      <w:pPr>
        <w:jc w:val="both"/>
      </w:pPr>
      <w:r>
        <w:t>Списки пассажиров были у сотрудников российского посольства.</w:t>
      </w:r>
    </w:p>
    <w:p w14:paraId="0E901406" w14:textId="77777777" w:rsidR="00DD1BAB" w:rsidRDefault="001B1C98" w:rsidP="00DD1BAB">
      <w:pPr>
        <w:jc w:val="both"/>
      </w:pPr>
      <w:r>
        <w:t>Те, кого в списках не оказалось, вскоре после начала регистрации на рейс начали выходить из очереди. Таких было много, в основном из регионов.</w:t>
      </w:r>
    </w:p>
    <w:p w14:paraId="2E6B1F4C" w14:textId="77777777" w:rsidR="00DD1BAB" w:rsidRDefault="001B1C98" w:rsidP="00DD1BAB">
      <w:pPr>
        <w:jc w:val="both"/>
      </w:pPr>
      <w:r>
        <w:t xml:space="preserve">Супруги Михаил и Светлана — из Санкт-Петербурга. Приехали в Японию по туристической путевке 22 марта. Должны были вернуться 2 апреля. На сегодняшний день у них также нет информации, когда их могут вывезти. У петербуржцев есть надежда, что для них организуют борт, как уже было с рейсами из Мадрида и Бангкока. </w:t>
      </w:r>
      <w:r w:rsidR="00DD1BAB">
        <w:t>«</w:t>
      </w:r>
      <w:r>
        <w:t>Если вы гарантировано соберете хотя бы 150 питерцев в Токио — лично буду вымаливать отдельный борт Токио — Спб. Самоорганизуйтесь пжста (пунктуация и орфография сохранены. — РБК)</w:t>
      </w:r>
      <w:r w:rsidR="00DD1BAB">
        <w:t>»</w:t>
      </w:r>
      <w:r>
        <w:t xml:space="preserve">, — написал в 2 часа ночи по Москве в созданный Минсвязи чат для застрявших в Токио россиян пользователь </w:t>
      </w:r>
      <w:r w:rsidR="00DD1BAB">
        <w:t>«</w:t>
      </w:r>
      <w:r>
        <w:t>Макс Ш</w:t>
      </w:r>
      <w:r w:rsidR="00DD1BAB">
        <w:t>»</w:t>
      </w:r>
      <w:r>
        <w:t>.</w:t>
      </w:r>
    </w:p>
    <w:p w14:paraId="35012D10" w14:textId="77777777" w:rsidR="00DD1BAB" w:rsidRDefault="00DD1BAB" w:rsidP="00DD1BAB">
      <w:pPr>
        <w:jc w:val="both"/>
      </w:pPr>
      <w:r>
        <w:t>«</w:t>
      </w:r>
      <w:r w:rsidR="001B1C98">
        <w:t>Макс Ш</w:t>
      </w:r>
      <w:r>
        <w:t>»</w:t>
      </w:r>
      <w:r w:rsidR="001B1C98">
        <w:t xml:space="preserve"> — это министр цифрового развития, связи и массовых коммуникаций Максут Шадаев. </w:t>
      </w:r>
      <w:r>
        <w:t>«</w:t>
      </w:r>
      <w:r w:rsidR="001B1C98">
        <w:t xml:space="preserve">Это не фейк, это настоящий министр, — подтвердила РБК пресс-секретарь </w:t>
      </w:r>
      <w:r w:rsidR="001B1C98">
        <w:lastRenderedPageBreak/>
        <w:t>ведомства Анна Ахмадиева. — Это была его личная инициатива. И он продолжает это делать — если вы в другие чаты (чаты организованы по принципу страны вывоза. — РБК) зайдете, то увидите, что он очень активен с пассажирами</w:t>
      </w:r>
      <w:r>
        <w:t>»</w:t>
      </w:r>
      <w:r w:rsidR="001B1C98">
        <w:t>.</w:t>
      </w:r>
    </w:p>
    <w:p w14:paraId="40438674" w14:textId="77777777" w:rsidR="00DD1BAB" w:rsidRDefault="001B1C98" w:rsidP="00DD1BAB">
      <w:pPr>
        <w:jc w:val="both"/>
      </w:pPr>
      <w:r>
        <w:t xml:space="preserve">Министру, чье ведомство отвечает теперь за формирование вывозных списков через Госуслуги, много пишут </w:t>
      </w:r>
      <w:r w:rsidR="00DD1BAB">
        <w:t>«</w:t>
      </w:r>
      <w:r>
        <w:t>в личку</w:t>
      </w:r>
      <w:r w:rsidR="00DD1BAB">
        <w:t>»</w:t>
      </w:r>
      <w:r>
        <w:t xml:space="preserve">, он со всеми коммуницирует, говорит Ахмадиева. Двое пассажиров, отказавшиеся представиться, подтвердили РБК, что оказались в списках благодаря Шадаеву: когда система не приняла их прописку, они написали </w:t>
      </w:r>
      <w:r w:rsidR="00DD1BAB">
        <w:t>«</w:t>
      </w:r>
      <w:r>
        <w:t>Максу Ш</w:t>
      </w:r>
      <w:r w:rsidR="00DD1BAB">
        <w:t>»</w:t>
      </w:r>
      <w:r>
        <w:t xml:space="preserve"> и он перезвонил. Ахмадиева объясняет, что многие люди при заполнении заявки путают адрес регистрации и фактического проживания. Или присылают отсканированные документы на аренду квартиры в Москве. </w:t>
      </w:r>
      <w:r w:rsidR="00DD1BAB">
        <w:t>«</w:t>
      </w:r>
      <w:r>
        <w:t>Тогда эти случаи разбираются вручную</w:t>
      </w:r>
      <w:r w:rsidR="00DD1BAB">
        <w:t>»</w:t>
      </w:r>
      <w:r>
        <w:t>, — говорит пресс-секретарь ведомства.</w:t>
      </w:r>
    </w:p>
    <w:p w14:paraId="3CF01C30" w14:textId="77777777" w:rsidR="00DD1BAB" w:rsidRDefault="001B1C98" w:rsidP="00DD1BAB">
      <w:pPr>
        <w:jc w:val="both"/>
      </w:pPr>
      <w:r>
        <w:t>Вахтовики и туристы из монастыря</w:t>
      </w:r>
    </w:p>
    <w:p w14:paraId="6E1C1A7A" w14:textId="77777777" w:rsidR="00DD1BAB" w:rsidRDefault="001B1C98" w:rsidP="00DD1BAB">
      <w:pPr>
        <w:jc w:val="both"/>
      </w:pPr>
      <w:r>
        <w:t xml:space="preserve">Валентина и Владимир Филипповы — тоже из Питера, поэтому очень удивились, когда им не только пришло уведомление о том, что их заявка принята, но и сотрудница посольства лично приехала, чтобы отвезти в аэропорт. Проблем у Филипповых не возникло вплоть до регистрации, где выяснилось, что чета их однофамильцев уже на борту. </w:t>
      </w:r>
      <w:r w:rsidR="00DD1BAB">
        <w:t>«</w:t>
      </w:r>
      <w:r>
        <w:t>У нас слишком распространенная фамилия. Что ж поделать, улетим следующим рейсом</w:t>
      </w:r>
      <w:r w:rsidR="00DD1BAB">
        <w:t>»</w:t>
      </w:r>
      <w:r>
        <w:t xml:space="preserve">, — говорит Валентина. Ночевать пара вернется в Софийский храм православного монастыря в префектуре Чиба, недалеко от Токио, куда их определило посольство. </w:t>
      </w:r>
      <w:r w:rsidR="00DD1BAB">
        <w:t>«</w:t>
      </w:r>
      <w:r>
        <w:t>Условия спартанские, конечно. Никуда не выбраться, гулять можно только в лесу. Но мы всем довольны, никогда раньше не жили в монастыре</w:t>
      </w:r>
      <w:r w:rsidR="00DD1BAB">
        <w:t>»</w:t>
      </w:r>
      <w:r>
        <w:t>, — рассказывают супруги.</w:t>
      </w:r>
    </w:p>
    <w:p w14:paraId="31DE0A89" w14:textId="77777777" w:rsidR="00DD1BAB" w:rsidRDefault="00DD1BAB" w:rsidP="00DD1BAB">
      <w:pPr>
        <w:jc w:val="both"/>
      </w:pPr>
      <w:r>
        <w:t>«</w:t>
      </w:r>
      <w:r w:rsidR="001B1C98">
        <w:t>Откройте нам душ! Нам не нужна лапша, нам нужен душ! Мы воняем</w:t>
      </w:r>
      <w:r>
        <w:t>»</w:t>
      </w:r>
      <w:r w:rsidR="001B1C98">
        <w:t xml:space="preserve">, —требовала от представителей российского МИДа группа мужчин, которые работают в Японии вахтовым методом, в основном на автомобильном производстве. Они в тапочках и спортивных костюмах. Несколько дней ночуют на лавочках в одном из секторов аэропорта. Всего в аэропорту таких около 40 человек. За эти дни с вахтовиками никто не связывался и не приезжал. </w:t>
      </w:r>
      <w:r>
        <w:t>«</w:t>
      </w:r>
      <w:r w:rsidR="001B1C98">
        <w:t>Сегодня заглянули из посольства, но сказали, что они здесь не ради нас, а москвичей отправляют</w:t>
      </w:r>
      <w:r>
        <w:t>»</w:t>
      </w:r>
      <w:r w:rsidR="001B1C98">
        <w:t>.</w:t>
      </w:r>
    </w:p>
    <w:p w14:paraId="70D61DB8" w14:textId="77777777" w:rsidR="00DD1BAB" w:rsidRDefault="001B1C98" w:rsidP="00DD1BAB">
      <w:pPr>
        <w:jc w:val="both"/>
      </w:pPr>
      <w:r>
        <w:t>После выхода публикации собеседник РБК в дипмиссии сообщил, что всем гражданам, находящимся в аэропорту, было предложено разместиться в храме, но не все согласились.</w:t>
      </w:r>
    </w:p>
    <w:p w14:paraId="4A3B4B87" w14:textId="77777777" w:rsidR="00DD1BAB" w:rsidRDefault="001B1C98" w:rsidP="00DD1BAB">
      <w:pPr>
        <w:jc w:val="both"/>
      </w:pPr>
      <w:r>
        <w:t xml:space="preserve">Другие пассажиры, которые на днях узнали о живущих в </w:t>
      </w:r>
      <w:r w:rsidR="00DD1BAB">
        <w:t>«</w:t>
      </w:r>
      <w:r>
        <w:t>Ханеда</w:t>
      </w:r>
      <w:r w:rsidR="00DD1BAB">
        <w:t>»</w:t>
      </w:r>
      <w:r>
        <w:t xml:space="preserve"> дальневосточниках, привезли им сегодня японский доширак и чай. </w:t>
      </w:r>
      <w:r w:rsidR="00DD1BAB">
        <w:t>«</w:t>
      </w:r>
      <w:r>
        <w:t>Мы сюда не суши есть приехали, не покуражиться, не в Диснейленд. Мы все на рабочих визах. Нам не нужен рамен (японское блюдо с лапшой), нам нужен самолет!</w:t>
      </w:r>
      <w:r w:rsidR="00DD1BAB">
        <w:t>»</w:t>
      </w:r>
      <w:r>
        <w:t xml:space="preserve">, — говорят вахтовики. Но для них пока нет ни самолета, ни информации. Сотрудник посольства отправил их к представителям аэропорта, чтобы решить проблему с душем. </w:t>
      </w:r>
      <w:r w:rsidR="00DD1BAB">
        <w:t>«</w:t>
      </w:r>
      <w:r>
        <w:t>Если душ нам не откроют, мы завтра в десять утра соберемся и в посольство поедем, — обещает Сергей Феоктистов. — Нас только попросили трезвыми приехать. Пьем? Конечно, пьем. Вы посмотрите, в каких мы условиях живем</w:t>
      </w:r>
      <w:r w:rsidR="00DD1BAB">
        <w:t>»</w:t>
      </w:r>
      <w:r>
        <w:t>.</w:t>
      </w:r>
    </w:p>
    <w:p w14:paraId="62010351" w14:textId="77777777" w:rsidR="00DD1BAB" w:rsidRDefault="001B1C98" w:rsidP="00DD1BAB">
      <w:pPr>
        <w:jc w:val="both"/>
      </w:pPr>
      <w:r>
        <w:t xml:space="preserve">Москвичи закончили регистрацию. Последними к стойкам прошел экипаж </w:t>
      </w:r>
      <w:r w:rsidR="00DD1BAB">
        <w:t>«</w:t>
      </w:r>
      <w:r w:rsidRPr="00DD1BAB">
        <w:rPr>
          <w:b/>
        </w:rPr>
        <w:t>Аэрофлот</w:t>
      </w:r>
      <w:r>
        <w:t>а</w:t>
      </w:r>
      <w:r w:rsidR="00DD1BAB">
        <w:t>»</w:t>
      </w:r>
      <w:r>
        <w:t xml:space="preserve">. Все в масках. Говорят, что прилетели вчера. </w:t>
      </w:r>
      <w:r w:rsidR="00DD1BAB">
        <w:t>«</w:t>
      </w:r>
      <w:r>
        <w:t>Нет, самолет не был пустым, — отвечает через маску стюардесса. — Привезли немного японцев</w:t>
      </w:r>
      <w:r w:rsidR="00DD1BAB">
        <w:t>»</w:t>
      </w:r>
      <w:r>
        <w:t>.</w:t>
      </w:r>
    </w:p>
    <w:p w14:paraId="1A140B59" w14:textId="77777777" w:rsidR="00DD1BAB" w:rsidRDefault="001B1C98" w:rsidP="00DD1BAB">
      <w:pPr>
        <w:jc w:val="both"/>
      </w:pPr>
      <w:r>
        <w:t xml:space="preserve">Ахмадиева говорит, что в этот раз у Минкомсвязи </w:t>
      </w:r>
      <w:r w:rsidR="00DD1BAB">
        <w:t>«</w:t>
      </w:r>
      <w:r>
        <w:t>порядок</w:t>
      </w:r>
      <w:r w:rsidR="00DD1BAB">
        <w:t>»</w:t>
      </w:r>
      <w:r>
        <w:t>, так как схему уже откатали. Самолет улетел почти полностью заполненный.</w:t>
      </w:r>
    </w:p>
    <w:p w14:paraId="4EE93B4E" w14:textId="77777777" w:rsidR="00DD1BAB" w:rsidRDefault="00DD1BAB" w:rsidP="00DD1BAB">
      <w:pPr>
        <w:jc w:val="both"/>
      </w:pPr>
      <w:r>
        <w:t>«</w:t>
      </w:r>
      <w:r w:rsidR="001B1C98">
        <w:t xml:space="preserve">12 апреля 179 граждан России (большинство из них — жители г. Москвы и Московской области) вылетели из Японии вывозным рейсом </w:t>
      </w:r>
      <w:r>
        <w:t>«</w:t>
      </w:r>
      <w:r w:rsidR="001B1C98" w:rsidRPr="00DD1BAB">
        <w:rPr>
          <w:b/>
        </w:rPr>
        <w:t>Аэрофлот</w:t>
      </w:r>
      <w:r w:rsidR="001B1C98">
        <w:t>а</w:t>
      </w:r>
      <w:r>
        <w:t>»</w:t>
      </w:r>
      <w:r w:rsidR="001B1C98">
        <w:t xml:space="preserve"> Токио — Москва</w:t>
      </w:r>
      <w:r>
        <w:t>»</w:t>
      </w:r>
      <w:r w:rsidR="001B1C98">
        <w:t>, — заявили в российском посольстве в Японии.</w:t>
      </w:r>
    </w:p>
    <w:p w14:paraId="44BA4767" w14:textId="77777777" w:rsidR="00DD1BAB" w:rsidRDefault="00702DB0" w:rsidP="00DD1BAB">
      <w:pPr>
        <w:jc w:val="both"/>
      </w:pPr>
      <w:hyperlink r:id="rId43" w:history="1">
        <w:r w:rsidR="001B1C98" w:rsidRPr="005A5484">
          <w:rPr>
            <w:rStyle w:val="a9"/>
          </w:rPr>
          <w:t>https://www.rbc.ru/society/12/04/2020/5e92de4a9a794717df2062f5</w:t>
        </w:r>
      </w:hyperlink>
    </w:p>
    <w:p w14:paraId="16335628" w14:textId="64950A55" w:rsidR="001B1C98" w:rsidRPr="001B1C98" w:rsidRDefault="001B1C98" w:rsidP="00DD1BAB">
      <w:pPr>
        <w:pStyle w:val="3"/>
        <w:jc w:val="both"/>
        <w:rPr>
          <w:rFonts w:ascii="Times New Roman" w:hAnsi="Times New Roman"/>
          <w:sz w:val="24"/>
          <w:szCs w:val="24"/>
        </w:rPr>
      </w:pPr>
      <w:bookmarkStart w:id="38" w:name="_Toc46164742"/>
      <w:r w:rsidRPr="001B1C98">
        <w:rPr>
          <w:rFonts w:ascii="Times New Roman" w:hAnsi="Times New Roman"/>
          <w:sz w:val="24"/>
          <w:szCs w:val="24"/>
        </w:rPr>
        <w:lastRenderedPageBreak/>
        <w:t>РИА НОВОСТИ; 2020.12.04; КСЕНИЯ НАКА; ОКОЛО 20 РОССИЯН ЖИВУТ В АЭРОПОРТУ ТОКИО С ЧЕТВЕРГА</w:t>
      </w:r>
      <w:bookmarkEnd w:id="38"/>
    </w:p>
    <w:p w14:paraId="4A7CEAD6" w14:textId="77777777" w:rsidR="001B1C98" w:rsidRDefault="001B1C98" w:rsidP="00DD1BAB">
      <w:pPr>
        <w:jc w:val="both"/>
      </w:pPr>
      <w:r>
        <w:t>Около 20 россиян с четверга живут в токийском аэропорту Ханэда, на воскресный самолёт в Москву они не могли попасть,сообщает корреспондент РИА Новости.</w:t>
      </w:r>
    </w:p>
    <w:p w14:paraId="3549F753" w14:textId="77777777" w:rsidR="001B1C98" w:rsidRDefault="001B1C98" w:rsidP="00DD1BAB">
      <w:pPr>
        <w:jc w:val="both"/>
      </w:pPr>
      <w:r>
        <w:t>В воскресенье из Токио вылетел вывозной рейс в Москву. На него не смогли сесть те, у кого нет регистрации в Москве и Московской области, поскольку вывоз осуществляется по региональному принципу, чтобы избежать распространения заражения коронавирусом по стране - граждан России вывозят в те регионы, где они зарегистрированы. Воскресным рейсом в Москву улетели 179 человек. Согласно данным посольства Российской Федерации, в Японии по-прежнему остается еще около 400 россиян.</w:t>
      </w:r>
    </w:p>
    <w:p w14:paraId="71A1EDFC" w14:textId="327C2421" w:rsidR="001B1C98" w:rsidRDefault="00DD1BAB" w:rsidP="00DD1BAB">
      <w:pPr>
        <w:jc w:val="both"/>
      </w:pPr>
      <w:r>
        <w:t>«</w:t>
      </w:r>
      <w:r w:rsidR="001B1C98">
        <w:t>Мы не туристы. Приехали в Японию по рабочей визе на три месяца. Многие в январе, некоторые полтора месяца назад. Нас обещали вывезти рейсом авиакомпании S7 в четверг, 9 апреля. Рейс отменили. Сказали, что будет рейс 10-го апреля. Его тоже отменили. Мы работали в разных концах Японии - кто на севере, кто в Осаке, если вдруг объявят рейс, мы просто доехать не успеем. А на гостиницу в Токио нет средств</w:t>
      </w:r>
      <w:r>
        <w:t>»</w:t>
      </w:r>
      <w:r w:rsidR="001B1C98">
        <w:t>, - рассказали РИА Новости Сергей и Николай, оба из Владивостока.</w:t>
      </w:r>
    </w:p>
    <w:p w14:paraId="6C33DDA5" w14:textId="77777777" w:rsidR="001B1C98" w:rsidRDefault="001B1C98" w:rsidP="00DD1BAB">
      <w:pPr>
        <w:jc w:val="both"/>
      </w:pPr>
      <w:r>
        <w:t>Мужчины расположились в зале вылета и на пятом этаже, рядом со смотровой площадкой. Они уже изучили, откуда заходят на посадку самолеты, и знают, с какой полосы взлетит рейс, на котором они не улетят.</w:t>
      </w:r>
    </w:p>
    <w:p w14:paraId="1CCB01F3" w14:textId="03935636" w:rsidR="001B1C98" w:rsidRDefault="00DD1BAB" w:rsidP="00DD1BAB">
      <w:pPr>
        <w:jc w:val="both"/>
      </w:pPr>
      <w:r>
        <w:t>«</w:t>
      </w:r>
      <w:r w:rsidR="001B1C98">
        <w:t>Мы зарегистрированы и на госуслугах, и в группах, но нас в списках на этот рейс нет. На нем улетят только москвичи и те, кто живет в Московской области</w:t>
      </w:r>
      <w:r>
        <w:t>»</w:t>
      </w:r>
      <w:r w:rsidR="001B1C98">
        <w:t>, - сказал Александр.</w:t>
      </w:r>
    </w:p>
    <w:p w14:paraId="33167642" w14:textId="77777777" w:rsidR="001B1C98" w:rsidRDefault="001B1C98" w:rsidP="00DD1BAB">
      <w:pPr>
        <w:jc w:val="both"/>
      </w:pPr>
      <w:r>
        <w:t>В третьем терминале аэропорта Ханэда нет почти никого кроме сотрудников. Во время регистрации вывозного рейса Токио-Москва к стойкам выстроилась очередь, но после посадки аэропорт вновь опустел. Россияне - единственные, кого можно встретить, и тем более кто здесь живет уже пять дней.</w:t>
      </w:r>
    </w:p>
    <w:p w14:paraId="7FC3978B" w14:textId="5CA54631" w:rsidR="001B1C98" w:rsidRDefault="00DD1BAB" w:rsidP="00DD1BAB">
      <w:pPr>
        <w:jc w:val="both"/>
      </w:pPr>
      <w:r>
        <w:t>«</w:t>
      </w:r>
      <w:r w:rsidR="001B1C98">
        <w:t>Куда мы только ни обращались - и в авиакомпанию, и в консульство. В консульстве нам сказали, что приедут, когда должен был быть рейс в пятницу. Но рейс отменили, и никто не приехал. Вы не думайте - с нами очень вежливо говорили, но никто не приехал</w:t>
      </w:r>
      <w:r>
        <w:t>»</w:t>
      </w:r>
      <w:r w:rsidR="001B1C98">
        <w:t>, - скзали они.</w:t>
      </w:r>
    </w:p>
    <w:p w14:paraId="0D9999F9" w14:textId="77777777" w:rsidR="001B1C98" w:rsidRDefault="001B1C98" w:rsidP="00DD1BAB">
      <w:pPr>
        <w:jc w:val="both"/>
      </w:pPr>
      <w:r>
        <w:t>Информации о следующем рейсе пока нет, но на табло каждый день загорается информация о рейсе, правда, справа от него нет пометок ни о том, что он отменен, ни о том, когда будет посадка.</w:t>
      </w:r>
    </w:p>
    <w:p w14:paraId="58B49D47" w14:textId="77777777" w:rsidR="001B1C98" w:rsidRDefault="001B1C98" w:rsidP="00DD1BAB">
      <w:pPr>
        <w:jc w:val="both"/>
      </w:pPr>
      <w:r>
        <w:t>Среди ждущих вылета домой - жители Владивостока, Хабаровска, Иркутска, Новосибирска, Артема.</w:t>
      </w:r>
    </w:p>
    <w:p w14:paraId="240292FF" w14:textId="77777777" w:rsidR="001B1C98" w:rsidRDefault="001B1C98" w:rsidP="00DD1BAB">
      <w:pPr>
        <w:jc w:val="both"/>
      </w:pPr>
      <w:r>
        <w:t>Многие из них заработанные деньги отправляли семьям, а сейчас остались на мели. Одалживают друг другу, просят родственников перевести из России. Главная проблема не только и не столько в деньгах: они спят на сиденьях, моют ноги в туалете для людей с ограниченными возможностями, стирают там же, на спинке одного из кресел сушатся трусы и носки.</w:t>
      </w:r>
    </w:p>
    <w:p w14:paraId="11CE1130" w14:textId="4CC5A09E" w:rsidR="001B1C98" w:rsidRDefault="00DD1BAB" w:rsidP="00DD1BAB">
      <w:pPr>
        <w:jc w:val="both"/>
      </w:pPr>
      <w:r>
        <w:t>«</w:t>
      </w:r>
      <w:r w:rsidR="001B1C98">
        <w:t>А что нам делать? Мы объехали все три терминала в поисках душа, но из-за коронавируса все душевые закрыты</w:t>
      </w:r>
      <w:r>
        <w:t>»</w:t>
      </w:r>
      <w:r w:rsidR="001B1C98">
        <w:t xml:space="preserve">, - рассказали </w:t>
      </w:r>
      <w:r>
        <w:t>«</w:t>
      </w:r>
      <w:r w:rsidR="001B1C98">
        <w:t>жители</w:t>
      </w:r>
      <w:r>
        <w:t>»</w:t>
      </w:r>
      <w:r w:rsidR="001B1C98">
        <w:t xml:space="preserve"> аэропорта Ханэда.</w:t>
      </w:r>
    </w:p>
    <w:p w14:paraId="29761C08" w14:textId="77777777" w:rsidR="001B1C98" w:rsidRDefault="001B1C98" w:rsidP="00DD1BAB">
      <w:pPr>
        <w:jc w:val="both"/>
      </w:pPr>
      <w:r>
        <w:t>Уже после вылета рейса из Токио в Москву во Владивостоке краевые власти сообщили, что предпринимают меры для вывоза жителей Приморья, оставшихся в Токио и Бангкоке. По словам вице-губернатора Константина Шестакова, идут переговоры с авиакомпанией S7 - ближайшими рейсами через Иркутск и Новосибирск.</w:t>
      </w:r>
    </w:p>
    <w:p w14:paraId="1F1BFFEA" w14:textId="77777777" w:rsidR="00DD1BAB" w:rsidRDefault="00702DB0" w:rsidP="00DD1BAB">
      <w:pPr>
        <w:jc w:val="both"/>
      </w:pPr>
      <w:hyperlink r:id="rId44" w:history="1">
        <w:r w:rsidR="001B1C98" w:rsidRPr="005A5484">
          <w:rPr>
            <w:rStyle w:val="a9"/>
          </w:rPr>
          <w:t>https://ria.ru/20200412/1569933190.html</w:t>
        </w:r>
      </w:hyperlink>
    </w:p>
    <w:p w14:paraId="34FF294A" w14:textId="3952232B" w:rsidR="00C01679" w:rsidRPr="00C01679" w:rsidRDefault="00C01679" w:rsidP="00DD1BAB">
      <w:pPr>
        <w:pStyle w:val="3"/>
        <w:jc w:val="both"/>
        <w:rPr>
          <w:rFonts w:ascii="Times New Roman" w:hAnsi="Times New Roman"/>
          <w:sz w:val="24"/>
          <w:szCs w:val="24"/>
        </w:rPr>
      </w:pPr>
      <w:bookmarkStart w:id="39" w:name="_Toc46164743"/>
      <w:r w:rsidRPr="00C01679">
        <w:rPr>
          <w:rFonts w:ascii="Times New Roman" w:hAnsi="Times New Roman"/>
          <w:sz w:val="24"/>
          <w:szCs w:val="24"/>
        </w:rPr>
        <w:lastRenderedPageBreak/>
        <w:t>РИА НОВОСТИ; 2020.13.04; В КРАСНОЯРСКЕ ПРИБЫВШИХ ИЗ БАНГКОКА ТУРИСТОВ ОТПРАВИЛИ НА ИЗОЛЯЦИЮ</w:t>
      </w:r>
      <w:bookmarkEnd w:id="39"/>
    </w:p>
    <w:p w14:paraId="3BDFD0DA" w14:textId="77777777" w:rsidR="00C01679" w:rsidRDefault="00C01679" w:rsidP="00DD1BAB">
      <w:pPr>
        <w:jc w:val="both"/>
      </w:pPr>
      <w:r>
        <w:t>Двадцать пять пассажиров из 212, прибывших из Таиланда в Красноярск, доставлены спецтранспортом в красноярский обсерватор, остальные будут соблюдать режим самоизоляции дома, сообщает региональный главк Роспотребнадзора.</w:t>
      </w:r>
    </w:p>
    <w:p w14:paraId="145C144A" w14:textId="4958A54E" w:rsidR="00C01679" w:rsidRDefault="00C01679" w:rsidP="00DD1BAB">
      <w:pPr>
        <w:jc w:val="both"/>
      </w:pPr>
      <w:r>
        <w:t xml:space="preserve">Ранее сообщалось, что в ночь на понедельник самолет авиакомпании </w:t>
      </w:r>
      <w:r w:rsidR="00DD1BAB">
        <w:t>«</w:t>
      </w:r>
      <w:r>
        <w:t>Уральские авиалинии</w:t>
      </w:r>
      <w:r w:rsidR="00DD1BAB">
        <w:t>»</w:t>
      </w:r>
      <w:r>
        <w:t xml:space="preserve"> с красноярскими туристами, застрявшими в Таиланде из-за ограничительных мер в связи с эпидемией коронавируса, прибыл из Бангкока в Красноярск.</w:t>
      </w:r>
    </w:p>
    <w:p w14:paraId="2B830D3C" w14:textId="3C4CDBB3" w:rsidR="00C01679" w:rsidRDefault="00DD1BAB" w:rsidP="00DD1BAB">
      <w:pPr>
        <w:jc w:val="both"/>
      </w:pPr>
      <w:r>
        <w:t>«</w:t>
      </w:r>
      <w:r w:rsidR="00C01679">
        <w:t>В соответствии с постановлением главного государственного врача Российской Федерации... для проведения медицинского наблюдения в течение 14 календарных дней со дня их прибытия 187 пассажиров изолированы по месту проживания, 25 пассажиров, проживающих в других регионах и отдаленных северных территорий края, доставлены спецтранспортом в обсерватор</w:t>
      </w:r>
      <w:r>
        <w:t>»</w:t>
      </w:r>
      <w:r w:rsidR="00C01679">
        <w:t>, - говорится в сообщении.</w:t>
      </w:r>
    </w:p>
    <w:p w14:paraId="0AB15FB1" w14:textId="5E8C87B6" w:rsidR="0008255A" w:rsidRDefault="00C01679" w:rsidP="00DD1BAB">
      <w:pPr>
        <w:jc w:val="both"/>
      </w:pPr>
      <w:r>
        <w:t xml:space="preserve">Седьмого апреля из Таиланда рейсами </w:t>
      </w:r>
      <w:r w:rsidR="00DD1BAB">
        <w:t>«</w:t>
      </w:r>
      <w:r w:rsidRPr="00DD1BAB">
        <w:rPr>
          <w:b/>
        </w:rPr>
        <w:t>Аэрофлот</w:t>
      </w:r>
      <w:r>
        <w:t>а</w:t>
      </w:r>
      <w:r w:rsidR="00DD1BAB">
        <w:t>»</w:t>
      </w:r>
      <w:r>
        <w:t xml:space="preserve"> и S7 были вывезены более тысячи российских туристов, 9 апреля рейс </w:t>
      </w:r>
      <w:r w:rsidR="00DD1BAB">
        <w:t>«</w:t>
      </w:r>
      <w:r w:rsidRPr="00DD1BAB">
        <w:rPr>
          <w:b/>
        </w:rPr>
        <w:t>Аэрофлот</w:t>
      </w:r>
      <w:r>
        <w:t>а</w:t>
      </w:r>
      <w:r w:rsidR="00DD1BAB">
        <w:t>»</w:t>
      </w:r>
      <w:r>
        <w:t xml:space="preserve"> вывез с таиландского острова Пхукет 228 россиян. 11 апреля рейсом </w:t>
      </w:r>
      <w:r w:rsidR="00DD1BAB">
        <w:t>«</w:t>
      </w:r>
      <w:r w:rsidRPr="00DD1BAB">
        <w:rPr>
          <w:b/>
        </w:rPr>
        <w:t>Аэрофлот</w:t>
      </w:r>
      <w:r>
        <w:t>а</w:t>
      </w:r>
      <w:r w:rsidR="00DD1BAB">
        <w:t>»</w:t>
      </w:r>
      <w:r>
        <w:t xml:space="preserve"> Бангкок – Санкт-Петербург – Москва из Таиланда вылетели более 370 человек.</w:t>
      </w:r>
    </w:p>
    <w:p w14:paraId="074FB05C" w14:textId="70B5D4CB" w:rsidR="00C01679" w:rsidRDefault="00C01679" w:rsidP="00DD1BAB">
      <w:pPr>
        <w:jc w:val="both"/>
      </w:pPr>
      <w:r>
        <w:t>Вывозные рейсы российских авиакомпаний для доставки на родину застрявших в Таиланде россиян назначены также на 14 апреля (в Красноярск и Новосибирск). Планируемый на 16 апреля рейс в Казань и Уфу, по сведениям посольства России в Таиланде, пока не подтве</w:t>
      </w:r>
      <w:r w:rsidRPr="00DD1BAB">
        <w:rPr>
          <w:b/>
        </w:rPr>
        <w:t>ржд</w:t>
      </w:r>
      <w:r>
        <w:t>ен.</w:t>
      </w:r>
    </w:p>
    <w:p w14:paraId="172D6D46" w14:textId="77777777" w:rsidR="00C01679" w:rsidRDefault="00C01679" w:rsidP="00DD1BAB">
      <w:pPr>
        <w:jc w:val="both"/>
      </w:pPr>
      <w:r>
        <w:t>На момент начала вывозных рейсов из Таиланда в стране оставалось более 8 тысяч российских туристов. По состоянию на 5 апреля, 6 тысяч человек зарегистрировались в списках посольства РФ и Госуслуг как желающие вернуться в Россию вывозными авиарейсами.</w:t>
      </w:r>
    </w:p>
    <w:p w14:paraId="066ED723" w14:textId="77777777" w:rsidR="0008255A" w:rsidRDefault="00702DB0" w:rsidP="00DD1BAB">
      <w:pPr>
        <w:jc w:val="both"/>
      </w:pPr>
      <w:hyperlink r:id="rId45" w:history="1">
        <w:r w:rsidR="00C01679" w:rsidRPr="00D60DD4">
          <w:rPr>
            <w:rStyle w:val="a9"/>
          </w:rPr>
          <w:t>https://ria.ru/20200413/1569943570.html</w:t>
        </w:r>
      </w:hyperlink>
    </w:p>
    <w:p w14:paraId="6F514F95" w14:textId="77777777" w:rsidR="00C67700" w:rsidRPr="00C67700" w:rsidRDefault="00C67700" w:rsidP="00DD1BAB">
      <w:pPr>
        <w:pStyle w:val="3"/>
        <w:jc w:val="both"/>
        <w:rPr>
          <w:rFonts w:ascii="Times New Roman" w:hAnsi="Times New Roman"/>
          <w:sz w:val="24"/>
          <w:szCs w:val="24"/>
        </w:rPr>
      </w:pPr>
      <w:bookmarkStart w:id="40" w:name="_Toc46164744"/>
      <w:r w:rsidRPr="00C67700">
        <w:rPr>
          <w:rFonts w:ascii="Times New Roman" w:hAnsi="Times New Roman"/>
          <w:sz w:val="24"/>
          <w:szCs w:val="24"/>
        </w:rPr>
        <w:t>РИА НОВОСТИ; 2020.13.04; РЕЙС KOREAN AIR ВЫВЕЗЕТ ИЗ ВЛАДИВОСТОКА В СЕУЛ ГРАЖДАН ЮЖНОЙ КОРЕИ</w:t>
      </w:r>
      <w:bookmarkEnd w:id="40"/>
    </w:p>
    <w:p w14:paraId="1D67053C" w14:textId="77777777" w:rsidR="00C67700" w:rsidRDefault="00C67700" w:rsidP="00DD1BAB">
      <w:pPr>
        <w:jc w:val="both"/>
      </w:pPr>
      <w:r>
        <w:t>Самолет авиакомпании Korean Air во вторник вывезет граждан Южной Кореи из Владивостока в Сеул, сообщил РИА Новости представитель перевозчика во Владивостоке.</w:t>
      </w:r>
    </w:p>
    <w:p w14:paraId="14409D40" w14:textId="77777777" w:rsidR="00C67700" w:rsidRDefault="00C67700" w:rsidP="00DD1BAB">
      <w:pPr>
        <w:jc w:val="both"/>
      </w:pPr>
      <w:r>
        <w:t>Как ожидается, борт из Сеула прилетит в Приморье в 13.50 (06.50 мск) вторника, а вылетит обратно в 15.00 (08.00 мск).</w:t>
      </w:r>
    </w:p>
    <w:p w14:paraId="0DDD5A8C" w14:textId="314D4AA0" w:rsidR="00C67700" w:rsidRDefault="00DD1BAB" w:rsidP="00DD1BAB">
      <w:pPr>
        <w:jc w:val="both"/>
      </w:pPr>
      <w:r>
        <w:t>«</w:t>
      </w:r>
      <w:r w:rsidR="00C67700">
        <w:t>Самолет вывезет граждан Южной Кореи в Сеул. Привозить (во Владивосток) на этом рейсе никого не будут</w:t>
      </w:r>
      <w:r>
        <w:t>»</w:t>
      </w:r>
      <w:r w:rsidR="00C67700">
        <w:t>, - сказал собеседник, не уточнив, сколько пассажиров полетят в Сеул.</w:t>
      </w:r>
    </w:p>
    <w:p w14:paraId="7FE76C78" w14:textId="77777777" w:rsidR="00C67700" w:rsidRDefault="00C67700" w:rsidP="00DD1BAB">
      <w:pPr>
        <w:jc w:val="both"/>
      </w:pPr>
      <w:r>
        <w:t>Как, в свою очередь, сообщил РИА Новости представитель аэропорта Владивостока, рейс вывезет порядка 160 граждан Южной Кореи.</w:t>
      </w:r>
    </w:p>
    <w:p w14:paraId="6F53893D" w14:textId="77777777" w:rsidR="00DD1BAB" w:rsidRDefault="00702DB0" w:rsidP="00DD1BAB">
      <w:pPr>
        <w:jc w:val="both"/>
      </w:pPr>
      <w:hyperlink r:id="rId46" w:history="1">
        <w:r w:rsidR="00C67700" w:rsidRPr="005A5484">
          <w:rPr>
            <w:rStyle w:val="a9"/>
          </w:rPr>
          <w:t>https://ria.ru/20200413/1569943639.html</w:t>
        </w:r>
      </w:hyperlink>
    </w:p>
    <w:p w14:paraId="685C7E0E" w14:textId="10357EF0" w:rsidR="00B142FB" w:rsidRPr="00B142FB" w:rsidRDefault="00B142FB" w:rsidP="00DD1BAB">
      <w:pPr>
        <w:pStyle w:val="3"/>
        <w:jc w:val="both"/>
        <w:rPr>
          <w:rFonts w:ascii="Times New Roman" w:hAnsi="Times New Roman"/>
          <w:sz w:val="24"/>
          <w:szCs w:val="24"/>
        </w:rPr>
      </w:pPr>
      <w:bookmarkStart w:id="41" w:name="_Toc46164745"/>
      <w:r w:rsidRPr="00B142FB">
        <w:rPr>
          <w:rFonts w:ascii="Times New Roman" w:hAnsi="Times New Roman"/>
          <w:sz w:val="24"/>
          <w:szCs w:val="24"/>
        </w:rPr>
        <w:t>ИНТЕРФАКС; 2020.13.04; КИРГИЗСКИЕ ГРАЖДАНЕ, ЗАСТРЯВШИЕ В НОВОСИБИРСКЕ, НЕ СМОГЛИ УЛЕТЕТЬ, ОБЕЩАННЫЙ РЕЙС БЫЛ ОТМЕНЕН</w:t>
      </w:r>
      <w:bookmarkEnd w:id="41"/>
    </w:p>
    <w:p w14:paraId="039330A4" w14:textId="77777777" w:rsidR="00DD1BAB" w:rsidRDefault="00B142FB" w:rsidP="00DD1BAB">
      <w:pPr>
        <w:jc w:val="both"/>
      </w:pPr>
      <w:r>
        <w:t xml:space="preserve">Запланированный на 11 апреля рейс из Новосибирска, который должен был вернуть на родину 132 киргизских граждан, застрявших в РФ из-за коронавируса, был отменен, сообщает в понедельник </w:t>
      </w:r>
      <w:r w:rsidRPr="00B02EFD">
        <w:rPr>
          <w:b/>
        </w:rPr>
        <w:t>пресс-служба</w:t>
      </w:r>
      <w:r>
        <w:t xml:space="preserve"> киргизского МИД.</w:t>
      </w:r>
    </w:p>
    <w:p w14:paraId="4AAB542B" w14:textId="77777777" w:rsidR="00DD1BAB" w:rsidRDefault="00DD1BAB" w:rsidP="00DD1BAB">
      <w:pPr>
        <w:jc w:val="both"/>
      </w:pPr>
      <w:r>
        <w:t>«</w:t>
      </w:r>
      <w:r w:rsidR="00B142FB">
        <w:t>На встрече с гражданами Киргизии генеральный консул республики в Новосибирске Калдарали Маматалиев информировал о сложной ситуации в мире и в Киргизии в связи с пандемией коронавируса, что делает невозможным их вылет в ближайшее время</w:t>
      </w:r>
      <w:r>
        <w:t>»</w:t>
      </w:r>
      <w:r w:rsidR="00B142FB">
        <w:t>, - говорится в сообщении.</w:t>
      </w:r>
    </w:p>
    <w:p w14:paraId="19F95A74" w14:textId="77777777" w:rsidR="00DD1BAB" w:rsidRDefault="00B142FB" w:rsidP="00DD1BAB">
      <w:pPr>
        <w:jc w:val="both"/>
      </w:pPr>
      <w:r>
        <w:lastRenderedPageBreak/>
        <w:t xml:space="preserve">В ведомстве отметили, что сотрудники генконсульства совместно с представителями киргизской диаспоры в Новосибирской области в России </w:t>
      </w:r>
      <w:r w:rsidR="00DD1BAB">
        <w:t>«</w:t>
      </w:r>
      <w:r>
        <w:t>провели информационно-разъяснительную работу</w:t>
      </w:r>
      <w:r w:rsidR="00DD1BAB">
        <w:t>»</w:t>
      </w:r>
      <w:r>
        <w:t xml:space="preserve"> с 132 гражданами Киргизии, ожидающими вылета.</w:t>
      </w:r>
    </w:p>
    <w:p w14:paraId="0F44403F" w14:textId="77777777" w:rsidR="00DD1BAB" w:rsidRDefault="00B142FB" w:rsidP="00DD1BAB">
      <w:pPr>
        <w:jc w:val="both"/>
      </w:pPr>
      <w:r>
        <w:t>Ранее сообщалось, что около 200 граждан Киргизии объявили голодовку в аэропорту Новосибирска из-за невозможности вылететь на родину. Их временно разместили в гостинице.</w:t>
      </w:r>
    </w:p>
    <w:p w14:paraId="5A516118" w14:textId="77777777" w:rsidR="00DD1BAB" w:rsidRDefault="00B142FB" w:rsidP="00DD1BAB">
      <w:pPr>
        <w:jc w:val="both"/>
      </w:pPr>
      <w:r>
        <w:t xml:space="preserve">8 апреля </w:t>
      </w:r>
      <w:r w:rsidRPr="00B02EFD">
        <w:rPr>
          <w:b/>
        </w:rPr>
        <w:t>вице-премьер</w:t>
      </w:r>
      <w:r>
        <w:t xml:space="preserve"> Киргизии Кубатбек Боронов заявил, что на 11 апреля запланирован рейс для вылета киргизских граждан из Новосибирска.</w:t>
      </w:r>
    </w:p>
    <w:p w14:paraId="424FA72B" w14:textId="77777777" w:rsidR="00DD1BAB" w:rsidRDefault="00B142FB" w:rsidP="00DD1BAB">
      <w:pPr>
        <w:jc w:val="both"/>
      </w:pPr>
      <w:r>
        <w:t>На 13 апреля в Киргизии выявллены 419 случаев заражения коронавирусом COVID-19, от инфекции скончались пять человек, выздоровели 67.</w:t>
      </w:r>
    </w:p>
    <w:p w14:paraId="20E1F991" w14:textId="7F06C8BB" w:rsidR="00B142FB" w:rsidRDefault="00B142FB" w:rsidP="00DD1BAB">
      <w:pPr>
        <w:jc w:val="both"/>
      </w:pPr>
      <w:r>
        <w:t>С 25 марта режим чрезвычайного положения по коронавирусу действует в Бишкеке, а также в регионах и городах на юге страны, где зафиксированы случаи заражения. В этих регионах введен комендантский час.</w:t>
      </w:r>
    </w:p>
    <w:p w14:paraId="5CD8B935" w14:textId="77777777" w:rsidR="00C67700" w:rsidRPr="00C67700" w:rsidRDefault="00C67700" w:rsidP="00DD1BAB">
      <w:pPr>
        <w:pStyle w:val="3"/>
        <w:jc w:val="both"/>
        <w:rPr>
          <w:rFonts w:ascii="Times New Roman" w:hAnsi="Times New Roman"/>
          <w:sz w:val="24"/>
          <w:szCs w:val="24"/>
        </w:rPr>
      </w:pPr>
      <w:bookmarkStart w:id="42" w:name="_Toc46164746"/>
      <w:r w:rsidRPr="00C67700">
        <w:rPr>
          <w:rFonts w:ascii="Times New Roman" w:hAnsi="Times New Roman"/>
          <w:sz w:val="24"/>
          <w:szCs w:val="24"/>
        </w:rPr>
        <w:t>ИНТЕРФАКС; 2020.13.04; МОНГОЛЬСКИХ СТУДЕНТОВ ВЫВЕЗЛИ ИЗ МОСКВЫ НА РОДИНУ ЧЕРЕЗ БУРЯТИЮ</w:t>
      </w:r>
      <w:bookmarkEnd w:id="42"/>
    </w:p>
    <w:p w14:paraId="45826544" w14:textId="77777777" w:rsidR="00DD1BAB" w:rsidRDefault="00C67700" w:rsidP="00DD1BAB">
      <w:pPr>
        <w:jc w:val="both"/>
      </w:pPr>
      <w:r>
        <w:t xml:space="preserve">Студентов из Монголии, обучающихся в вузах Москвы, доставили на родину через Бурятию, сообщили агентству </w:t>
      </w:r>
      <w:r w:rsidR="00DD1BAB">
        <w:t>«</w:t>
      </w:r>
      <w:r>
        <w:t>Интерфакс - Дальний Восток</w:t>
      </w:r>
      <w:r w:rsidR="00DD1BAB">
        <w:t>»</w:t>
      </w:r>
      <w:r>
        <w:t xml:space="preserve"> в </w:t>
      </w:r>
      <w:r w:rsidRPr="00B02EFD">
        <w:rPr>
          <w:b/>
        </w:rPr>
        <w:t>пресс-службе</w:t>
      </w:r>
      <w:r>
        <w:t xml:space="preserve"> главы и правительства республики.</w:t>
      </w:r>
    </w:p>
    <w:p w14:paraId="0E7BF15D" w14:textId="77777777" w:rsidR="00DD1BAB" w:rsidRDefault="00DD1BAB" w:rsidP="00DD1BAB">
      <w:pPr>
        <w:jc w:val="both"/>
      </w:pPr>
      <w:r>
        <w:t>«</w:t>
      </w:r>
      <w:r w:rsidR="00C67700">
        <w:t xml:space="preserve">Генеральное консульство Монголии в Улан-Удэ обратилось на минувшей неделе к главе Бурятии Алексею Цыденову с просьбой оказать содействие в перевозке их сограждан из аэропорта </w:t>
      </w:r>
      <w:r>
        <w:t>«</w:t>
      </w:r>
      <w:r w:rsidR="00C67700">
        <w:t>Байкал</w:t>
      </w:r>
      <w:r>
        <w:t>»</w:t>
      </w:r>
      <w:r w:rsidR="00C67700">
        <w:t xml:space="preserve"> на родину. Глава республики поставил задачу правительству региона оперативно отреагировать на просьбу монгольской стороны</w:t>
      </w:r>
      <w:r>
        <w:t>»</w:t>
      </w:r>
      <w:r w:rsidR="00C67700">
        <w:t>, - сказал собеседник агентства.</w:t>
      </w:r>
    </w:p>
    <w:p w14:paraId="1989311D" w14:textId="77777777" w:rsidR="00DD1BAB" w:rsidRDefault="00C67700" w:rsidP="00DD1BAB">
      <w:pPr>
        <w:jc w:val="both"/>
      </w:pPr>
      <w:r>
        <w:t>Рейс из Москвы с монгольскими студентами прибыл в улан-удэнский аэропорт 11 апреля. Всего на границу с Монголией на двух автобусах были доставлены 126 студентов.</w:t>
      </w:r>
    </w:p>
    <w:p w14:paraId="01AC38B2" w14:textId="43E73FD9" w:rsidR="00C67700" w:rsidRDefault="00C67700" w:rsidP="00DD1BAB">
      <w:pPr>
        <w:jc w:val="both"/>
      </w:pPr>
      <w:r>
        <w:t>Переезд происходил по специально разработанному плану в соответствии с санитарно-эпидемиологическими требованиями. Все студенты, в том числе их сопровождающие, были обеспечены индивидуальными средствами защиты.</w:t>
      </w:r>
    </w:p>
    <w:p w14:paraId="196D1D8B" w14:textId="51B0CB29" w:rsidR="00C01679" w:rsidRPr="00C01679" w:rsidRDefault="00C01679" w:rsidP="00DD1BAB">
      <w:pPr>
        <w:pStyle w:val="3"/>
        <w:jc w:val="both"/>
        <w:rPr>
          <w:rFonts w:ascii="Times New Roman" w:hAnsi="Times New Roman"/>
          <w:sz w:val="24"/>
          <w:szCs w:val="24"/>
        </w:rPr>
      </w:pPr>
      <w:bookmarkStart w:id="43" w:name="_Toc46164747"/>
      <w:r w:rsidRPr="00C01679">
        <w:rPr>
          <w:rFonts w:ascii="Times New Roman" w:hAnsi="Times New Roman"/>
          <w:sz w:val="24"/>
          <w:szCs w:val="24"/>
        </w:rPr>
        <w:t>РИА НОВОСТИ; ЕЛЕНА ШЕСТЕРНИНА; 2020.13.04; ЗАСТРЯВШИЕ В ИСПАНИИ РОССИЯНЕ РАССКАЗАЛИ, КАК ЖДУТ ВОЗВРАЩЕНИЯ ДОМОЙ</w:t>
      </w:r>
      <w:bookmarkEnd w:id="43"/>
    </w:p>
    <w:p w14:paraId="0A132428" w14:textId="77777777" w:rsidR="00C01679" w:rsidRDefault="00C01679" w:rsidP="00DD1BAB">
      <w:pPr>
        <w:jc w:val="both"/>
      </w:pPr>
      <w:r>
        <w:t>Первый за две недели самолет должен отправиться из Испании в Россию в понедельник около полудня (около 13.00 мск), однако улететь на нем смогут только жители Москвы, Санкт-Петербурга и областей. Остальные будут дожидаться следующих рейсов, о которых пока не объявлялось. С некоторыми российскими туристами, застрявшими в Испании, поговорила корреспондент РИА Новости в Мадриде.</w:t>
      </w:r>
    </w:p>
    <w:p w14:paraId="1B5ED106" w14:textId="77777777" w:rsidR="00C01679" w:rsidRDefault="00C01679" w:rsidP="00DD1BAB">
      <w:pPr>
        <w:jc w:val="both"/>
      </w:pPr>
      <w:r>
        <w:t>Прописка как условие</w:t>
      </w:r>
    </w:p>
    <w:p w14:paraId="1F859964" w14:textId="77777777" w:rsidR="00C01679" w:rsidRDefault="00C01679" w:rsidP="00DD1BAB">
      <w:pPr>
        <w:jc w:val="both"/>
      </w:pPr>
      <w:r>
        <w:t>По данным российского посольства, в Испании находятся около тысячи граждан РФ, которые хотят уехать.</w:t>
      </w:r>
    </w:p>
    <w:p w14:paraId="635A4C5F" w14:textId="77777777" w:rsidR="00C01679" w:rsidRDefault="00C01679" w:rsidP="00DD1BAB">
      <w:pPr>
        <w:jc w:val="both"/>
      </w:pPr>
      <w:r>
        <w:t>Большинство – из российских регионов, и зарегистрироваться на вывозной рейс в понедельник они не смогут, поскольку действует региональный критерий: чтобы избежать распространения заражения коронавирусом по стране, граждан России вывозят в те регионы, где они зарегистрированы. Все списки строго проверяются в Москве. Попасть в них смогли сначала лишь москвичи и жители Московской области. Причем надо доказать факт проживания – предоставить регистрацию, документы аренды. Однако после проверки заявок на рейс выяснилось, что борт полупустой. Тогда было решено сделать промежуточную остановку в Санкт-Петербурге, чтобы покинуть Испанию смогли также жители этого города и Ленинградской области.</w:t>
      </w:r>
    </w:p>
    <w:p w14:paraId="1A30B773" w14:textId="77777777" w:rsidR="00C01679" w:rsidRDefault="00C01679" w:rsidP="00DD1BAB">
      <w:pPr>
        <w:jc w:val="both"/>
      </w:pPr>
      <w:r>
        <w:t>Жителей остальных регионов пока просят набраться терпения.</w:t>
      </w:r>
    </w:p>
    <w:p w14:paraId="59FA6F92" w14:textId="77777777" w:rsidR="00C01679" w:rsidRDefault="00C01679" w:rsidP="00DD1BAB">
      <w:pPr>
        <w:jc w:val="both"/>
      </w:pPr>
      <w:r>
        <w:lastRenderedPageBreak/>
        <w:t>Ситуация осложняется тем, что многим из тех, чья регистрация была подтве</w:t>
      </w:r>
      <w:r w:rsidRPr="00DD1BAB">
        <w:rPr>
          <w:b/>
        </w:rPr>
        <w:t>ржд</w:t>
      </w:r>
      <w:r>
        <w:t>ена, предстоит добраться до Мадрида в крайне непростых обстоятельствах – в стране действует жесткий карантин, авиа- и железнодорожное сообщение сокращено, на дорогах бесконечные полицейские проверки. Полные списки пассажиров появились лишь за сутки до рейса – и некоторые, даже внесенные в списки пассажиры, заявили, что не смогут добраться до Мадрида или не успевают на рейс в 12.00, с условием, что надо быть в аэропорту за три часа до вылета. Ночевать в Мадриде, где самая тяжелая эпидемиологическая обстановка в стране, искать гостиницу, часть пассажиров, опасаясь заражения, также не хочет.</w:t>
      </w:r>
    </w:p>
    <w:p w14:paraId="7797281A" w14:textId="77777777" w:rsidR="00C01679" w:rsidRDefault="00C01679" w:rsidP="00DD1BAB">
      <w:pPr>
        <w:jc w:val="both"/>
      </w:pPr>
      <w:r>
        <w:t>Телефон горячей линии посольства раскалён</w:t>
      </w:r>
    </w:p>
    <w:p w14:paraId="7CEA5525" w14:textId="5A24F35A" w:rsidR="00C01679" w:rsidRDefault="00C01679" w:rsidP="00DD1BAB">
      <w:pPr>
        <w:jc w:val="both"/>
      </w:pPr>
      <w:r>
        <w:t xml:space="preserve">Посольство в последние недели получает до тысячи звонков в день от граждан, находящихся в Испании, заявил ранее РИА Новости посол Юрий Корчагин. По его словам, круглосуточный телефон экстренной связи </w:t>
      </w:r>
      <w:r w:rsidR="00DD1BAB">
        <w:t>«</w:t>
      </w:r>
      <w:r>
        <w:t>просто раскален</w:t>
      </w:r>
      <w:r w:rsidR="00DD1BAB">
        <w:t>»</w:t>
      </w:r>
      <w:r>
        <w:t>, посольство предоставило список возможных мест проживания в Мадриде, подготовило сертификат для перемещения по стране, который необходимо предъявить в случае необходимости.</w:t>
      </w:r>
    </w:p>
    <w:p w14:paraId="44D15544" w14:textId="77777777" w:rsidR="00C01679" w:rsidRDefault="00C01679" w:rsidP="00DD1BAB">
      <w:pPr>
        <w:jc w:val="both"/>
      </w:pPr>
      <w:r>
        <w:t>Однако помочь всем в этой ситуации сложно. Есть определенные правила, на которые посольство повлиять не в состоянии. Например, кого именно сажают на рейс, решают не в посольстве, а в Москве. А там исходят из того, чтобы максимально снизить риск распространения инфекции в России.</w:t>
      </w:r>
    </w:p>
    <w:p w14:paraId="2DC0F00A" w14:textId="77777777" w:rsidR="00C01679" w:rsidRDefault="00C01679" w:rsidP="00DD1BAB">
      <w:pPr>
        <w:jc w:val="both"/>
      </w:pPr>
      <w:r>
        <w:t>Пытаются помочь, чем могут и граждане России, живущие в Испании, – кто-то предлагает бесплатное жилье, кто-то приносит продукты, кто-то дает совет, как лучше поступить.</w:t>
      </w:r>
    </w:p>
    <w:p w14:paraId="5DC57D68" w14:textId="77777777" w:rsidR="00C01679" w:rsidRDefault="00C01679" w:rsidP="00DD1BAB">
      <w:pPr>
        <w:jc w:val="both"/>
      </w:pPr>
      <w:r>
        <w:t>Путь домой у некоторых уже длится месяц</w:t>
      </w:r>
    </w:p>
    <w:p w14:paraId="7C68ED72" w14:textId="77777777" w:rsidR="00C01679" w:rsidRDefault="00C01679" w:rsidP="00DD1BAB">
      <w:pPr>
        <w:jc w:val="both"/>
      </w:pPr>
      <w:r>
        <w:t>Юлия Романцова пытается добраться домой в Екатеринбург уже месяц. Она уехала путешествовать по Латинской Америке еще осенью, в середине марта резко введенные ограничения на авиасообщение во всем мире застало ее на острове Пасхи (Чили). В результате 31 марта вместе еще с пятью россиянами (среди них новорожденный и 10-летний ребенок) она оказалась в аэропорту Мадрида на пересадке на рейс в Москву, который был отменен в последний момент.</w:t>
      </w:r>
    </w:p>
    <w:p w14:paraId="606A397B" w14:textId="77777777" w:rsidR="00C01679" w:rsidRDefault="00C01679" w:rsidP="00DD1BAB">
      <w:pPr>
        <w:jc w:val="both"/>
      </w:pPr>
      <w:r>
        <w:t>По словам россиянки, денег в обрез – всё потратили на билеты на несостоявшиеся в итоге рейсы. Несмотря на то, что из шестерых только один - москвич, консульству удалось внести их в списки, поскольку они находятся на территории Испании лишь на основании временных документов, выданных в исключительном порядке испанскими госорганами по просьбе посольства России в Мадриде.</w:t>
      </w:r>
    </w:p>
    <w:p w14:paraId="662C0251" w14:textId="656BE717" w:rsidR="00C01679" w:rsidRDefault="00C01679" w:rsidP="00DD1BAB">
      <w:pPr>
        <w:jc w:val="both"/>
      </w:pPr>
      <w:r>
        <w:t xml:space="preserve">Сейчас Юлия не знает, когда попадёт домой. </w:t>
      </w:r>
      <w:r w:rsidR="00DD1BAB">
        <w:t>«</w:t>
      </w:r>
      <w:r>
        <w:t>Я боюсь, что мы не попадем на рейс. Мы уже были в такой ситуации: пока мы летели из Сантьяго в Мадрид, а это 12 часов, наш рейс в Москву отменили</w:t>
      </w:r>
      <w:r w:rsidR="00DD1BAB">
        <w:t>»</w:t>
      </w:r>
      <w:r>
        <w:t>, - говорит Юлия.</w:t>
      </w:r>
    </w:p>
    <w:p w14:paraId="4161C713" w14:textId="77777777" w:rsidR="00C01679" w:rsidRDefault="00C01679" w:rsidP="00DD1BAB">
      <w:pPr>
        <w:jc w:val="both"/>
      </w:pPr>
      <w:r>
        <w:t>В Москве вместе с мужем она планировала остановиться у сестры в однокомнатной квартире, однако теперь это противоречит правилам самоизоляции. При этом никаких признаков коронавируса, как уверяет Юлия, нет – уже месяц семья на карантине, сначала в Чили, потом в Испании, и только иногда ходят в магазин и обратно.</w:t>
      </w:r>
    </w:p>
    <w:p w14:paraId="5F1F0216" w14:textId="3171EC98" w:rsidR="00C01679" w:rsidRDefault="00DD1BAB" w:rsidP="00DD1BAB">
      <w:pPr>
        <w:jc w:val="both"/>
      </w:pPr>
      <w:r>
        <w:t>«</w:t>
      </w:r>
      <w:r w:rsidR="00C01679">
        <w:t>У мамы закончились лекарства</w:t>
      </w:r>
      <w:r>
        <w:t>»</w:t>
      </w:r>
    </w:p>
    <w:p w14:paraId="439FEC32" w14:textId="0FA40A50" w:rsidR="00C01679" w:rsidRDefault="00C01679" w:rsidP="00DD1BAB">
      <w:pPr>
        <w:jc w:val="both"/>
      </w:pPr>
      <w:r>
        <w:t xml:space="preserve">Юлия Шингалеева живет в Туле и не подходит под критерии, по которым сажают на рейс 13 апреля. Она даже зарегистрировалась, но затем получила отказ. Вместе с годовалым сыном и 53-летней мамой она приехала в небольшой городок Манильва под Малагой 28 февраля и собиралась вернуться 25 марта. За это время уже шесть рейсов переносились. По ее словам, в последний раз им предложили тот самый рейс 31 марта из Мадрида, который был затем отменен. </w:t>
      </w:r>
      <w:r w:rsidR="00DD1BAB">
        <w:t>«</w:t>
      </w:r>
      <w:r>
        <w:t xml:space="preserve">За полсуток до вылета нам позвонил представитель </w:t>
      </w:r>
      <w:r w:rsidR="00DD1BAB">
        <w:t>«</w:t>
      </w:r>
      <w:r w:rsidRPr="00DD1BAB">
        <w:rPr>
          <w:b/>
        </w:rPr>
        <w:t>Аэрофлот</w:t>
      </w:r>
      <w:r>
        <w:t>а</w:t>
      </w:r>
      <w:r w:rsidR="00DD1BAB">
        <w:t>»</w:t>
      </w:r>
      <w:r>
        <w:t>, просто пожалел нас и заранее предупредил, чтобы мы не выезжали, сказал, что этого рейса не будет. Мы ему очень благодарны, что не поехали в Мадрид, это восемь часов пути</w:t>
      </w:r>
      <w:r w:rsidR="00DD1BAB">
        <w:t>»</w:t>
      </w:r>
      <w:r>
        <w:t>, - рассказывает женщина.</w:t>
      </w:r>
    </w:p>
    <w:p w14:paraId="69350AB6" w14:textId="7E85AD45" w:rsidR="00C01679" w:rsidRDefault="00C01679" w:rsidP="00DD1BAB">
      <w:pPr>
        <w:jc w:val="both"/>
      </w:pPr>
      <w:r>
        <w:lastRenderedPageBreak/>
        <w:t xml:space="preserve">В итоге опять приходится ждать – у мамы закончились лекарства, которые невозможно купить без рецепта, а идти в нынешних условиях в больницу в Испании </w:t>
      </w:r>
      <w:r w:rsidR="00DD1BAB">
        <w:t>«</w:t>
      </w:r>
      <w:r>
        <w:t>страшно</w:t>
      </w:r>
      <w:r w:rsidR="00DD1BAB">
        <w:t>»</w:t>
      </w:r>
      <w:r>
        <w:t>, у ребенка для кормления смесь, аналога которой здесь нет, говорит Юлия.</w:t>
      </w:r>
    </w:p>
    <w:p w14:paraId="32E8CC13" w14:textId="77777777" w:rsidR="00C01679" w:rsidRDefault="00C01679" w:rsidP="00DD1BAB">
      <w:pPr>
        <w:jc w:val="both"/>
      </w:pPr>
      <w:r>
        <w:t>По словам женщины, выплат от государства они пока не получили, хотя заполнили анкету на портале госуслуг. Деньги переводит муж матери, супруг Юлии не работает и находится в Туле. Только стоимость аренды квартиры в Манильве обходится в 600 евро в месяц. Семье, говорит Юлия, помогают выходцы с Украины, которые живут здесь, - приносят продукты, дают бытовые советы по испанским реалиям.</w:t>
      </w:r>
    </w:p>
    <w:p w14:paraId="27E9B438" w14:textId="77777777" w:rsidR="00C01679" w:rsidRDefault="00C01679" w:rsidP="00DD1BAB">
      <w:pPr>
        <w:jc w:val="both"/>
      </w:pPr>
      <w:r>
        <w:t>В воскресенье официальный представитель МИД РФ Мария Захарова сообщила, что принято положительное решение о выплатах на 6088 человек, остальные заявления (а их всего пока более 37 тысяч) рассматриваются для скорейшего оказания помощи.</w:t>
      </w:r>
    </w:p>
    <w:p w14:paraId="4BB38E7A" w14:textId="1126655A" w:rsidR="00C01679" w:rsidRDefault="00DD1BAB" w:rsidP="00DD1BAB">
      <w:pPr>
        <w:jc w:val="both"/>
      </w:pPr>
      <w:r>
        <w:t>«</w:t>
      </w:r>
      <w:r w:rsidR="00C01679">
        <w:t xml:space="preserve">Мы надеялись, что Тульскую область пустят, поскольку она близко к Москве. Я звонила с середины марта каждый день в консульство, в </w:t>
      </w:r>
      <w:r>
        <w:t>«</w:t>
      </w:r>
      <w:r w:rsidR="00C01679" w:rsidRPr="00DD1BAB">
        <w:rPr>
          <w:b/>
        </w:rPr>
        <w:t>Аэрофлот</w:t>
      </w:r>
      <w:r>
        <w:t>»</w:t>
      </w:r>
      <w:r w:rsidR="00C01679">
        <w:t>. В консульстве нам обещали, что нами непосредственно будут заниматься, говорили, что поскольку мы с ребенком, то мы в списке первые. Просто хотелось бы ясности… Была бы я одна, у меня вообще никаких претензий не было, но из-за ребенка очень переживаю</w:t>
      </w:r>
      <w:r>
        <w:t>»</w:t>
      </w:r>
      <w:r w:rsidR="00C01679">
        <w:t>, - признается Юлия.</w:t>
      </w:r>
    </w:p>
    <w:p w14:paraId="426DB8C2" w14:textId="536633B6" w:rsidR="00C01679" w:rsidRDefault="00DD1BAB" w:rsidP="00DD1BAB">
      <w:pPr>
        <w:jc w:val="both"/>
      </w:pPr>
      <w:r>
        <w:t>«</w:t>
      </w:r>
      <w:r w:rsidR="00C01679">
        <w:t>Переживаю, что в России остался ребенок</w:t>
      </w:r>
      <w:r>
        <w:t>»</w:t>
      </w:r>
    </w:p>
    <w:p w14:paraId="0655CD89" w14:textId="77777777" w:rsidR="00C01679" w:rsidRDefault="00C01679" w:rsidP="00DD1BAB">
      <w:pPr>
        <w:jc w:val="both"/>
      </w:pPr>
      <w:r>
        <w:t>Анастасия из Кирова выехала из России 21 февраля – сначала на пару дней в Италию, оттуда в Испанию – на Коста-Браву (Каталония). Анастасия - мать-одиночка, у нее дома трехлетний ребенок, и родители дают ей возможность раз в год уехать отдохнуть.</w:t>
      </w:r>
    </w:p>
    <w:p w14:paraId="24BAB931" w14:textId="228FF2A0" w:rsidR="00C01679" w:rsidRDefault="00DD1BAB" w:rsidP="00DD1BAB">
      <w:pPr>
        <w:jc w:val="both"/>
      </w:pPr>
      <w:r>
        <w:t>«</w:t>
      </w:r>
      <w:r w:rsidR="00C01679">
        <w:t xml:space="preserve">Когда я приехала, все было тихо-спокойно. К середине марта ситуация резко ухудшилась – все </w:t>
      </w:r>
      <w:r>
        <w:t>«</w:t>
      </w:r>
      <w:r w:rsidR="00C01679">
        <w:t>полетело</w:t>
      </w:r>
      <w:r>
        <w:t>»</w:t>
      </w:r>
      <w:r w:rsidR="00C01679">
        <w:t xml:space="preserve"> буквально за два дня</w:t>
      </w:r>
      <w:r>
        <w:t>»</w:t>
      </w:r>
      <w:r w:rsidR="00C01679">
        <w:t>, - говорит девушка. Обратного билета у нее не было – Анастасия всегда покупает по факту, так было дешевле. В середине марта отменили рейсы из Жироны, потом аэропорт закрылся, билеты из Барселоны резко поднялись в цене.</w:t>
      </w:r>
    </w:p>
    <w:p w14:paraId="2A5F5E06" w14:textId="1AF2FFFD" w:rsidR="00C01679" w:rsidRDefault="00DD1BAB" w:rsidP="00DD1BAB">
      <w:pPr>
        <w:jc w:val="both"/>
      </w:pPr>
      <w:r>
        <w:t>«</w:t>
      </w:r>
      <w:r w:rsidR="00C01679">
        <w:t>В результате удалось купить билет через Мадрид на 31 марта за 30 тысяч рублей</w:t>
      </w:r>
      <w:r>
        <w:t>»</w:t>
      </w:r>
      <w:r w:rsidR="00C01679">
        <w:t>, - рассказала она. По словам девушки, когда она приехала в Мадрид на поезде и вышла из здания вокзала, ей позвонили и сообщили, что рейс отменен, а через несколько дней Россия закрыла границу.</w:t>
      </w:r>
    </w:p>
    <w:p w14:paraId="27A6E220" w14:textId="77777777" w:rsidR="00C01679" w:rsidRDefault="00C01679" w:rsidP="00DD1BAB">
      <w:pPr>
        <w:jc w:val="both"/>
      </w:pPr>
      <w:r>
        <w:t>На рейс 13 апреля в Москву она тоже не попадет, так как у нее нет московской регистрации.</w:t>
      </w:r>
    </w:p>
    <w:p w14:paraId="483DA637" w14:textId="56C47B65" w:rsidR="00C01679" w:rsidRDefault="00C01679" w:rsidP="00DD1BAB">
      <w:pPr>
        <w:jc w:val="both"/>
      </w:pPr>
      <w:r>
        <w:t xml:space="preserve">Материальную помощь от правительства России женщина начала получать, но по каким-то причинам в субботу, по ее словам, поступления прекратились. Ее расходы – более 30 евро в день, только оплата квартиры в Мадриде – 25 евро. </w:t>
      </w:r>
      <w:r w:rsidR="00DD1BAB">
        <w:t>«</w:t>
      </w:r>
      <w:r>
        <w:t>Плюс питание, я питаюсь сейчас без мяса, это более экономно, плюс российская сим-карта, 6 евро, которую надо держать включенной, потому что туда приходят оповещения от Госуслуг, плюс упаковка перчаток 17 евро, маска – 7 евро</w:t>
      </w:r>
      <w:r w:rsidR="00DD1BAB">
        <w:t>»</w:t>
      </w:r>
      <w:r>
        <w:t>, - рассказывает девушка.</w:t>
      </w:r>
    </w:p>
    <w:p w14:paraId="001E557D" w14:textId="77777777" w:rsidR="00C01679" w:rsidRDefault="00C01679" w:rsidP="00DD1BAB">
      <w:pPr>
        <w:jc w:val="both"/>
      </w:pPr>
      <w:r>
        <w:t>Снизить стоимость аренды хозяин не согласился.</w:t>
      </w:r>
    </w:p>
    <w:p w14:paraId="26C25728" w14:textId="77777777" w:rsidR="00C01679" w:rsidRDefault="00C01679" w:rsidP="00DD1BAB">
      <w:pPr>
        <w:jc w:val="both"/>
      </w:pPr>
      <w:r>
        <w:t>Анастасия пока не знает, что ей делать дальше: оставаться в дорогом Мадриде или лететь на Канары к родственникам, которые могут поселить бесплатно.</w:t>
      </w:r>
    </w:p>
    <w:p w14:paraId="08965C99" w14:textId="180B264B" w:rsidR="00C01679" w:rsidRDefault="00DD1BAB" w:rsidP="00DD1BAB">
      <w:pPr>
        <w:jc w:val="both"/>
      </w:pPr>
      <w:r>
        <w:t>«</w:t>
      </w:r>
      <w:r w:rsidR="00C01679">
        <w:t>Все бы ничего, я как-нибудь справлюсь, какой бы ни был стресс, даже без еды смогу, но ситуация с ребенком… Конечно, родители помогут, но даже с точки зрения органов опеки для меня может сложиться не очень хорошо. Я из-за этого переживаю. С другой стороны, у меня есть нотариальная доверенность на родителей. Было бы хорошо, если бы дали график рейсов, чтобы не было режима ожидания. Самое плохое – неопределенность</w:t>
      </w:r>
      <w:r>
        <w:t>»</w:t>
      </w:r>
      <w:r w:rsidR="00C01679">
        <w:t>, - говорит девушка.</w:t>
      </w:r>
    </w:p>
    <w:p w14:paraId="0B6B0AE3" w14:textId="77777777" w:rsidR="00C01679" w:rsidRDefault="00C01679" w:rsidP="00DD1BAB">
      <w:pPr>
        <w:jc w:val="both"/>
      </w:pPr>
      <w:r>
        <w:t>Посольство России помогает и предупреждает</w:t>
      </w:r>
    </w:p>
    <w:p w14:paraId="248D6DE0" w14:textId="77777777" w:rsidR="00C01679" w:rsidRDefault="00C01679" w:rsidP="00DD1BAB">
      <w:pPr>
        <w:jc w:val="both"/>
      </w:pPr>
      <w:r>
        <w:t>Ранее посол РФ в Мадриде Юрий Корчагин заявлял, что многим россиянам, которые оказались сейчас в Испании и не могут вылететь в Россию из-за отмены рейсов, помешали вернуться раньше объективные и субъективные обстоятельства.</w:t>
      </w:r>
    </w:p>
    <w:p w14:paraId="60BCE1D2" w14:textId="77777777" w:rsidR="00C01679" w:rsidRDefault="00C01679" w:rsidP="00DD1BAB">
      <w:pPr>
        <w:jc w:val="both"/>
      </w:pPr>
      <w:r>
        <w:lastRenderedPageBreak/>
        <w:t>При этом он подчеркивал, что это никак не сказывается на помощи, которую посольство оказывает согражданам. Также испанские власти с учетом конкретных гуманитарных обстоятельств по просьбе российского посольства выдали россиянам разрешения на пребывание в Испании до ближайшего вывозного рейса, уточнял посол.</w:t>
      </w:r>
    </w:p>
    <w:p w14:paraId="49301F03" w14:textId="77777777" w:rsidR="00C01679" w:rsidRDefault="00C01679" w:rsidP="00DD1BAB">
      <w:pPr>
        <w:jc w:val="both"/>
      </w:pPr>
      <w:r>
        <w:t>При этом дипломаты предупреждают, что не стоит доверять непроверенной информации, которая зачастую бывает неверной, и призывает ориентироваться только на официальные данные.</w:t>
      </w:r>
    </w:p>
    <w:p w14:paraId="56229B3E" w14:textId="7FADB4EA" w:rsidR="00C01679" w:rsidRDefault="00DD1BAB" w:rsidP="00DD1BAB">
      <w:pPr>
        <w:jc w:val="both"/>
      </w:pPr>
      <w:r>
        <w:t>«</w:t>
      </w:r>
      <w:r w:rsidR="00C01679">
        <w:t>Много материалов идет в СМИ, через различные сайты. Мы хотели бы подчеркнуть, что главным источником получения информации о планируемых рейсах, о тех действиях, которые необходимо предпринимать в случае, если рейс подтве</w:t>
      </w:r>
      <w:r w:rsidR="00C01679" w:rsidRPr="00DD1BAB">
        <w:rPr>
          <w:b/>
        </w:rPr>
        <w:t>ржд</w:t>
      </w:r>
      <w:r w:rsidR="00C01679">
        <w:t>ен и человек получает информацию о том, что он зарегистрирован на рейс, является портал Госуслуг</w:t>
      </w:r>
      <w:r>
        <w:t>»</w:t>
      </w:r>
      <w:r w:rsidR="00C01679">
        <w:t>, - сказали РИА Новости в посольстве РФ в Мадриде.</w:t>
      </w:r>
    </w:p>
    <w:p w14:paraId="675D8A6A" w14:textId="26D209AB" w:rsidR="0008255A" w:rsidRDefault="00702DB0" w:rsidP="00DD1BAB">
      <w:pPr>
        <w:jc w:val="both"/>
        <w:rPr>
          <w:rStyle w:val="a9"/>
        </w:rPr>
      </w:pPr>
      <w:hyperlink r:id="rId47" w:history="1">
        <w:r w:rsidR="00C01679" w:rsidRPr="00D60DD4">
          <w:rPr>
            <w:rStyle w:val="a9"/>
          </w:rPr>
          <w:t>https://ria.ru/20200413/1569943102.html</w:t>
        </w:r>
      </w:hyperlink>
    </w:p>
    <w:p w14:paraId="35007959" w14:textId="77777777" w:rsidR="001B1C98" w:rsidRPr="001B1C98" w:rsidRDefault="001B1C98" w:rsidP="00DD1BAB">
      <w:pPr>
        <w:pStyle w:val="3"/>
        <w:jc w:val="both"/>
        <w:rPr>
          <w:rFonts w:ascii="Times New Roman" w:hAnsi="Times New Roman"/>
          <w:sz w:val="24"/>
          <w:szCs w:val="24"/>
        </w:rPr>
      </w:pPr>
      <w:bookmarkStart w:id="44" w:name="_Toc46164748"/>
      <w:r w:rsidRPr="001B1C98">
        <w:rPr>
          <w:rFonts w:ascii="Times New Roman" w:hAnsi="Times New Roman"/>
          <w:sz w:val="24"/>
          <w:szCs w:val="24"/>
        </w:rPr>
        <w:t>ТАСС; 2020.12.04; ВЫВОЗНОЙ РЕЙС ИЗ БАНГКОКА В КРАСНОЯРСК С 212 РОССИЙСКИМИ ТУРИСТАМИ ВЫЛЕТЕЛ В РФ</w:t>
      </w:r>
      <w:bookmarkEnd w:id="44"/>
    </w:p>
    <w:p w14:paraId="609FAF15" w14:textId="77777777" w:rsidR="00DD1BAB" w:rsidRDefault="001B1C98" w:rsidP="00DD1BAB">
      <w:pPr>
        <w:jc w:val="both"/>
      </w:pPr>
      <w:r>
        <w:t xml:space="preserve">Вывозной рейс авиакомпании </w:t>
      </w:r>
      <w:r w:rsidR="00DD1BAB">
        <w:t>«</w:t>
      </w:r>
      <w:r>
        <w:t>Уральские авиалинии</w:t>
      </w:r>
      <w:r w:rsidR="00DD1BAB">
        <w:t>»</w:t>
      </w:r>
      <w:r>
        <w:t xml:space="preserve"> с российскими туристами вылетел в воскресенье из Бангкока в Красноярск почти на два часа позже, чем планировалось. Об этом сообщили ТАСС в аэропорту Суваннапхум (Суварнабхуми).</w:t>
      </w:r>
    </w:p>
    <w:p w14:paraId="25753393" w14:textId="77777777" w:rsidR="00DD1BAB" w:rsidRDefault="001B1C98" w:rsidP="00DD1BAB">
      <w:pPr>
        <w:jc w:val="both"/>
      </w:pPr>
      <w:r>
        <w:t xml:space="preserve">Как пояснили на стойке регистрации, </w:t>
      </w:r>
      <w:r w:rsidR="00DD1BAB">
        <w:t>«</w:t>
      </w:r>
      <w:r>
        <w:t>на борту самолета находятся 212 пассажиров, включая грудных детей</w:t>
      </w:r>
      <w:r w:rsidR="00DD1BAB">
        <w:t>»</w:t>
      </w:r>
      <w:r>
        <w:t>. Ожидается, что самолет, который вылетел в 17:27 (13:27 мск), прибудет в Красноярск после 00:00 по местному времени (совпадает с таиландским) 13 апреля.</w:t>
      </w:r>
    </w:p>
    <w:p w14:paraId="1D084FE9" w14:textId="77777777" w:rsidR="00DD1BAB" w:rsidRDefault="001B1C98" w:rsidP="00DD1BAB">
      <w:pPr>
        <w:jc w:val="both"/>
      </w:pPr>
      <w:r>
        <w:t>На борт могли попасть только граждане РФ, которые проживают в Красноярске и Красноярском крае. Зарегистрироваться на рейс U63620/SVR3620 необходимо было на портале госуслуг. Вместе с тем россияне, чьи рейсы авиакомпаний третьих стран ранее были отменены, могли на месте купить билеты на этот рейс. Число людей, которым удалось таким образом покинуть Таиланд, не уточняется.</w:t>
      </w:r>
    </w:p>
    <w:p w14:paraId="6D5FD046" w14:textId="77777777" w:rsidR="00DD1BAB" w:rsidRDefault="001B1C98" w:rsidP="00DD1BAB">
      <w:pPr>
        <w:jc w:val="both"/>
      </w:pPr>
      <w:r>
        <w:t xml:space="preserve">7 апреля около 1 тыс. граждан РФ были вывезены в Москву, Санкт-Петербург, Новосибирск и Иркутск из бангкокского аэропорта Суваннапхум после массовой отмены рейсов на родину в начале месяца. Вместе с тем посольство РФ сообщило об отмене двух рейсов авиакомпании S7 (Пхукет - Новосибирск и Бангкок - Владивосток), которые были запланированы на 7 и 8 апреля соответственно. Позднее появилась информация о рейсе Пхукет - Санкт-Петербург - Москва, который должен был состояться 9 апреля, но вылетел 10 апреля с 228 российскими туристами на борту. 11 апреля в Санкт-Петербург и Москву на три часа позже запланированного вылетел рейс </w:t>
      </w:r>
      <w:r w:rsidR="00DD1BAB">
        <w:t>«</w:t>
      </w:r>
      <w:r w:rsidRPr="00DD1BAB">
        <w:rPr>
          <w:b/>
        </w:rPr>
        <w:t>Аэрофлот</w:t>
      </w:r>
      <w:r>
        <w:t>а</w:t>
      </w:r>
      <w:r w:rsidR="00DD1BAB">
        <w:t>»</w:t>
      </w:r>
      <w:r>
        <w:t xml:space="preserve"> с 370 россиянами.</w:t>
      </w:r>
    </w:p>
    <w:p w14:paraId="750D9E2F" w14:textId="62EE5C82" w:rsidR="001B1C98" w:rsidRDefault="001B1C98" w:rsidP="00DD1BAB">
      <w:pPr>
        <w:jc w:val="both"/>
      </w:pPr>
      <w:r>
        <w:t xml:space="preserve">14 апреля запланированы рейсы S7 по маршрутам Бангкок - Иркутск и Бангкок - Новосибирск, 16 апреля ожидается рейс </w:t>
      </w:r>
      <w:r w:rsidR="00DD1BAB">
        <w:t>«</w:t>
      </w:r>
      <w:r>
        <w:t>Уральских авиалиний</w:t>
      </w:r>
      <w:r w:rsidR="00DD1BAB">
        <w:t>»</w:t>
      </w:r>
      <w:r>
        <w:t xml:space="preserve"> по маршруту Бангкок - Иркутск (дозаправка) - Казань - Уфа. К перевозке допускаются только граждане РФ, которые проживают в соответствующих регионах. По состоянию на 5 апреля, согласно обновленным спискам российского посольства, порядка 6 тысяч соотечественников не могли вылететь из Таиланда на родину.</w:t>
      </w:r>
    </w:p>
    <w:p w14:paraId="3A11A81A" w14:textId="77777777" w:rsidR="00DD1BAB" w:rsidRDefault="00702DB0" w:rsidP="00DD1BAB">
      <w:pPr>
        <w:jc w:val="both"/>
      </w:pPr>
      <w:hyperlink r:id="rId48" w:history="1">
        <w:r w:rsidR="001B1C98" w:rsidRPr="005A5484">
          <w:rPr>
            <w:rStyle w:val="a9"/>
          </w:rPr>
          <w:t>https://tass.ru/obschestvo/8224195</w:t>
        </w:r>
      </w:hyperlink>
    </w:p>
    <w:p w14:paraId="018018ED" w14:textId="0FC60099" w:rsidR="001B1C98" w:rsidRPr="001B1C98" w:rsidRDefault="001B1C98" w:rsidP="00DD1BAB">
      <w:pPr>
        <w:pStyle w:val="3"/>
        <w:jc w:val="both"/>
        <w:rPr>
          <w:rFonts w:ascii="Times New Roman" w:hAnsi="Times New Roman"/>
          <w:sz w:val="24"/>
          <w:szCs w:val="24"/>
        </w:rPr>
      </w:pPr>
      <w:bookmarkStart w:id="45" w:name="_Toc46164749"/>
      <w:r w:rsidRPr="001B1C98">
        <w:rPr>
          <w:rFonts w:ascii="Times New Roman" w:hAnsi="Times New Roman"/>
          <w:sz w:val="24"/>
          <w:szCs w:val="24"/>
        </w:rPr>
        <w:t xml:space="preserve">РИА НОВОСТИ; 2020.12.04; РЕЙС </w:t>
      </w:r>
      <w:r w:rsidR="00DD1BAB">
        <w:rPr>
          <w:rFonts w:ascii="Times New Roman" w:hAnsi="Times New Roman"/>
          <w:sz w:val="24"/>
          <w:szCs w:val="24"/>
        </w:rPr>
        <w:t>«</w:t>
      </w:r>
      <w:r w:rsidRPr="001B1C98">
        <w:rPr>
          <w:rFonts w:ascii="Times New Roman" w:hAnsi="Times New Roman"/>
          <w:sz w:val="24"/>
          <w:szCs w:val="24"/>
        </w:rPr>
        <w:t>АВРОРЫ</w:t>
      </w:r>
      <w:r w:rsidR="00DD1BAB">
        <w:rPr>
          <w:rFonts w:ascii="Times New Roman" w:hAnsi="Times New Roman"/>
          <w:sz w:val="24"/>
          <w:szCs w:val="24"/>
        </w:rPr>
        <w:t>»</w:t>
      </w:r>
      <w:r w:rsidRPr="001B1C98">
        <w:rPr>
          <w:rFonts w:ascii="Times New Roman" w:hAnsi="Times New Roman"/>
          <w:sz w:val="24"/>
          <w:szCs w:val="24"/>
        </w:rPr>
        <w:t xml:space="preserve"> С ВЫВЕЗЕННЫМИ ИЗ СЕУЛА РОССИЯНАМИ ПРИБЫЛ ВО ВЛАДИВОСТОК</w:t>
      </w:r>
      <w:bookmarkEnd w:id="45"/>
    </w:p>
    <w:p w14:paraId="2A48F186" w14:textId="626B8120" w:rsidR="001B1C98" w:rsidRDefault="001B1C98" w:rsidP="00DD1BAB">
      <w:pPr>
        <w:jc w:val="both"/>
      </w:pPr>
      <w:r>
        <w:t xml:space="preserve">Рейс авиакомпании </w:t>
      </w:r>
      <w:r w:rsidR="00DD1BAB">
        <w:t>«</w:t>
      </w:r>
      <w:r>
        <w:t>Аврора</w:t>
      </w:r>
      <w:r w:rsidR="00DD1BAB">
        <w:t>»</w:t>
      </w:r>
      <w:r>
        <w:t xml:space="preserve"> с вывезенными из Сеула россиянами прибыл во Владивосток.</w:t>
      </w:r>
    </w:p>
    <w:p w14:paraId="4B6668B6" w14:textId="77777777" w:rsidR="001B1C98" w:rsidRDefault="001B1C98" w:rsidP="00DD1BAB">
      <w:pPr>
        <w:jc w:val="both"/>
      </w:pPr>
      <w:r>
        <w:t>На борту были порядка 130 человек, 32 из них — жители Приморского края. По прибытии они смогут остаться на 14-дневном карантине дома, а жителей других регионов поместят в обсерватор.</w:t>
      </w:r>
    </w:p>
    <w:p w14:paraId="32CBFAF4" w14:textId="56344EAC" w:rsidR="001B1C98" w:rsidRDefault="001B1C98" w:rsidP="00DD1BAB">
      <w:pPr>
        <w:jc w:val="both"/>
      </w:pPr>
      <w:r>
        <w:lastRenderedPageBreak/>
        <w:t xml:space="preserve">Кроме того, сегодня самолет </w:t>
      </w:r>
      <w:r w:rsidR="00DD1BAB">
        <w:t>«</w:t>
      </w:r>
      <w:r>
        <w:t>Авроры</w:t>
      </w:r>
      <w:r w:rsidR="00DD1BAB">
        <w:t>»</w:t>
      </w:r>
      <w:r>
        <w:t xml:space="preserve"> привезет россиян из Сеула в Хабаровск.</w:t>
      </w:r>
    </w:p>
    <w:p w14:paraId="566722EE" w14:textId="77777777" w:rsidR="001B1C98" w:rsidRDefault="001B1C98" w:rsidP="00DD1BAB">
      <w:pPr>
        <w:jc w:val="both"/>
      </w:pPr>
      <w:r>
        <w:t>В связи с распространением коронавирусного заболевания Москва прекратила регулярное и чартерное авиасообщение с другими странами. Исключение сделали для рейсов, на которых вывозят россиян, а также грузовых, почтовых, санитарных и гуманитарных, перегонов пустых самолетов для техобслуживания, транзитных полетов с посадкой для дозаправки (и смены экипажа), а также рейсов, осуществляемых по решению правительства.</w:t>
      </w:r>
    </w:p>
    <w:p w14:paraId="649FF65F" w14:textId="77777777" w:rsidR="00DD1BAB" w:rsidRDefault="00702DB0" w:rsidP="00DD1BAB">
      <w:pPr>
        <w:jc w:val="both"/>
      </w:pPr>
      <w:hyperlink r:id="rId49" w:history="1">
        <w:r w:rsidR="001B1C98" w:rsidRPr="005A5484">
          <w:rPr>
            <w:rStyle w:val="a9"/>
          </w:rPr>
          <w:t>https://ria.ru/20200412/1569925528.html</w:t>
        </w:r>
      </w:hyperlink>
    </w:p>
    <w:p w14:paraId="09D46532" w14:textId="526AC1F7" w:rsidR="001B1C98" w:rsidRPr="001B1C98" w:rsidRDefault="001B1C98" w:rsidP="00DD1BAB">
      <w:pPr>
        <w:pStyle w:val="3"/>
        <w:jc w:val="both"/>
        <w:rPr>
          <w:rFonts w:ascii="Times New Roman" w:hAnsi="Times New Roman"/>
          <w:sz w:val="24"/>
          <w:szCs w:val="24"/>
        </w:rPr>
      </w:pPr>
      <w:bookmarkStart w:id="46" w:name="_Toc46164750"/>
      <w:r w:rsidRPr="001B1C98">
        <w:rPr>
          <w:rFonts w:ascii="Times New Roman" w:hAnsi="Times New Roman"/>
          <w:sz w:val="24"/>
          <w:szCs w:val="24"/>
        </w:rPr>
        <w:t>ТАСС; 2020.12.04; САМОЛЕТ ИЗ СЕУЛА С РОССИЯНАМИ НА БОРТУ ПРИЛЕТЕЛ В ХАБАРОВСК</w:t>
      </w:r>
      <w:bookmarkEnd w:id="46"/>
    </w:p>
    <w:p w14:paraId="20F4E9A2" w14:textId="77777777" w:rsidR="00DD1BAB" w:rsidRDefault="001B1C98" w:rsidP="00DD1BAB">
      <w:pPr>
        <w:jc w:val="both"/>
      </w:pPr>
      <w:r>
        <w:t xml:space="preserve">Самолет с жителями дальневосточных регионов РФ, которые не могли вернуться домой из Сеула из-за ситуации с распространением коронавируса, приземлился в Хабаровске. Об этом сообщили журналистам в </w:t>
      </w:r>
      <w:r w:rsidRPr="00B02EFD">
        <w:rPr>
          <w:b/>
        </w:rPr>
        <w:t>пресс-службе</w:t>
      </w:r>
      <w:r>
        <w:t xml:space="preserve"> губернатора и правительства Хабаровского края.</w:t>
      </w:r>
    </w:p>
    <w:p w14:paraId="7CD1813A" w14:textId="77777777" w:rsidR="00DD1BAB" w:rsidRDefault="00DD1BAB" w:rsidP="00DD1BAB">
      <w:pPr>
        <w:jc w:val="both"/>
      </w:pPr>
      <w:r>
        <w:t>«</w:t>
      </w:r>
      <w:r w:rsidR="001B1C98">
        <w:t>Борт прилетел</w:t>
      </w:r>
      <w:r>
        <w:t>»</w:t>
      </w:r>
      <w:r w:rsidR="001B1C98">
        <w:t xml:space="preserve">, - сказал представитель </w:t>
      </w:r>
      <w:r w:rsidR="001B1C98" w:rsidRPr="00B02EFD">
        <w:rPr>
          <w:b/>
        </w:rPr>
        <w:t>пресс-службы</w:t>
      </w:r>
      <w:r w:rsidR="001B1C98">
        <w:t>.</w:t>
      </w:r>
    </w:p>
    <w:p w14:paraId="145BF7CD" w14:textId="77777777" w:rsidR="00DD1BAB" w:rsidRDefault="001B1C98" w:rsidP="00DD1BAB">
      <w:pPr>
        <w:jc w:val="both"/>
      </w:pPr>
      <w:r>
        <w:t>Этим рейсом в Хабаровск доставили 90 взрослых и пятеро детей, всем им предстоит двухнедельный карантин или самоизоляция дома, если есть возможность разместиться отдельно от родственников.</w:t>
      </w:r>
    </w:p>
    <w:p w14:paraId="79C8FEF5" w14:textId="0C57837D" w:rsidR="001B1C98" w:rsidRDefault="001B1C98" w:rsidP="00DD1BAB">
      <w:pPr>
        <w:jc w:val="both"/>
      </w:pPr>
      <w:r w:rsidRPr="00DD1BAB">
        <w:rPr>
          <w:b/>
        </w:rPr>
        <w:t>Минтранс</w:t>
      </w:r>
      <w:r>
        <w:t xml:space="preserve"> РФ и </w:t>
      </w:r>
      <w:r w:rsidRPr="00DD1BAB">
        <w:rPr>
          <w:b/>
        </w:rPr>
        <w:t>Росавиаци</w:t>
      </w:r>
      <w:r>
        <w:t xml:space="preserve">я накануне заявили о том, что 12 апреля авиакомпания </w:t>
      </w:r>
      <w:r w:rsidR="00DD1BAB">
        <w:t>«</w:t>
      </w:r>
      <w:r>
        <w:t>Аврора</w:t>
      </w:r>
      <w:r w:rsidR="00DD1BAB">
        <w:t>»</w:t>
      </w:r>
      <w:r>
        <w:t xml:space="preserve"> совершит вывозные рейсы из Сеула во Владивосток и Хабаровск. Пассажиры - жители Хабаровского края, Приморья, Бурятии, Якутии и других регионов Дальнего Востока.</w:t>
      </w:r>
    </w:p>
    <w:p w14:paraId="2EE9E48E" w14:textId="77777777" w:rsidR="001B1C98" w:rsidRDefault="00702DB0" w:rsidP="00DD1BAB">
      <w:pPr>
        <w:jc w:val="both"/>
      </w:pPr>
      <w:hyperlink r:id="rId50" w:history="1">
        <w:r w:rsidR="001B1C98" w:rsidRPr="005A5484">
          <w:rPr>
            <w:rStyle w:val="a9"/>
          </w:rPr>
          <w:t>https://tass.ru/obschestvo/8223705</w:t>
        </w:r>
      </w:hyperlink>
    </w:p>
    <w:p w14:paraId="4D094B57" w14:textId="08650734" w:rsidR="001B1C98" w:rsidRPr="001B1C98" w:rsidRDefault="001B1C98" w:rsidP="00DD1BAB">
      <w:pPr>
        <w:pStyle w:val="3"/>
        <w:jc w:val="both"/>
        <w:rPr>
          <w:rFonts w:ascii="Times New Roman" w:hAnsi="Times New Roman"/>
          <w:sz w:val="24"/>
          <w:szCs w:val="24"/>
        </w:rPr>
      </w:pPr>
      <w:bookmarkStart w:id="47" w:name="_Toc46164751"/>
      <w:r w:rsidRPr="001B1C98">
        <w:rPr>
          <w:rFonts w:ascii="Times New Roman" w:hAnsi="Times New Roman"/>
          <w:sz w:val="24"/>
          <w:szCs w:val="24"/>
        </w:rPr>
        <w:t>РИА НОВОСТИ; 2020.12.04; БОЛЕЕ 220 РОССИЯН ВЫЛЕТЕЛИ НА РОДИНУ СПЕЦРЕЙСАМИ ИЗ ЮЖНОЙ КОРЕИ</w:t>
      </w:r>
      <w:bookmarkEnd w:id="47"/>
    </w:p>
    <w:p w14:paraId="5389F3B6" w14:textId="048DACA9" w:rsidR="001B1C98" w:rsidRDefault="001B1C98" w:rsidP="00DD1BAB">
      <w:pPr>
        <w:jc w:val="both"/>
      </w:pPr>
      <w:r>
        <w:t>Более 200 россиян вылетели во Владивосток и Хабаровск из Сеула специальными вывозными рейсами, сообщили РИА Новости в посольстве РФ в Южной Корее.</w:t>
      </w:r>
    </w:p>
    <w:p w14:paraId="6E57763D" w14:textId="11869B57" w:rsidR="001B1C98" w:rsidRDefault="00DD1BAB" w:rsidP="00DD1BAB">
      <w:pPr>
        <w:jc w:val="both"/>
      </w:pPr>
      <w:r>
        <w:t>«</w:t>
      </w:r>
      <w:r w:rsidR="001B1C98">
        <w:t>Сейчас вылетели два рейса. Всего 223 человека смогли уехать</w:t>
      </w:r>
      <w:r>
        <w:t>»</w:t>
      </w:r>
      <w:r w:rsidR="001B1C98">
        <w:t>, - заявили в посольстве.</w:t>
      </w:r>
    </w:p>
    <w:p w14:paraId="2C5FFC4B" w14:textId="77777777" w:rsidR="001B1C98" w:rsidRDefault="001B1C98" w:rsidP="00DD1BAB">
      <w:pPr>
        <w:jc w:val="both"/>
      </w:pPr>
      <w:r>
        <w:t>По информации электронного табло аэропорта Инчхон, рейс во Владивосток вылетел в 16.10 по местному времени (10.10 мск), в Хабаровск - 16.29 (10.29 мск).</w:t>
      </w:r>
    </w:p>
    <w:p w14:paraId="1B83E2E2" w14:textId="77777777" w:rsidR="001B1C98" w:rsidRDefault="001B1C98" w:rsidP="00DD1BAB">
      <w:pPr>
        <w:jc w:val="both"/>
      </w:pPr>
      <w:r>
        <w:t>Информации с следующих рейсах у посольства пока нет, их график полностью формируются Рабочей группой и Оперативным штабом в Москве.</w:t>
      </w:r>
    </w:p>
    <w:p w14:paraId="5DF1F69F" w14:textId="12732E5B" w:rsidR="001B1C98" w:rsidRDefault="001B1C98" w:rsidP="00DD1BAB">
      <w:pPr>
        <w:jc w:val="both"/>
      </w:pPr>
      <w:r>
        <w:t xml:space="preserve">В справочной службе аэропорта Владивостока РИА Новости сообщили, что прибытие рейса из Сеула ожидается в 18.50 (11.50 мск). Рейсы в оба города выполняются авиакомпанией </w:t>
      </w:r>
      <w:r w:rsidR="00DD1BAB">
        <w:t>«</w:t>
      </w:r>
      <w:r>
        <w:t>Аврора</w:t>
      </w:r>
      <w:r w:rsidR="00DD1BAB">
        <w:t>»</w:t>
      </w:r>
      <w:r>
        <w:t>. По прибытию местные жители смогут остаться на 14-дневном карантине дома, жителей других регионов поместят в обсерватор.</w:t>
      </w:r>
    </w:p>
    <w:p w14:paraId="76DB6D6B" w14:textId="473F7545" w:rsidR="001B1C98" w:rsidRDefault="00702DB0" w:rsidP="00DD1BAB">
      <w:pPr>
        <w:jc w:val="both"/>
      </w:pPr>
      <w:hyperlink r:id="rId51" w:history="1">
        <w:r w:rsidR="001B1C98" w:rsidRPr="005A5484">
          <w:rPr>
            <w:rStyle w:val="a9"/>
          </w:rPr>
          <w:t>https://ria.ru/20200412/1569922580.html</w:t>
        </w:r>
      </w:hyperlink>
    </w:p>
    <w:p w14:paraId="4332F943" w14:textId="2D3AE3BC" w:rsidR="001B1C98" w:rsidRPr="001B1C98" w:rsidRDefault="001B1C98" w:rsidP="00DD1BAB">
      <w:pPr>
        <w:pStyle w:val="3"/>
        <w:jc w:val="both"/>
        <w:rPr>
          <w:rFonts w:ascii="Times New Roman" w:hAnsi="Times New Roman"/>
          <w:sz w:val="24"/>
          <w:szCs w:val="24"/>
        </w:rPr>
      </w:pPr>
      <w:bookmarkStart w:id="48" w:name="_Toc46164752"/>
      <w:r w:rsidRPr="001B1C98">
        <w:rPr>
          <w:rFonts w:ascii="Times New Roman" w:hAnsi="Times New Roman"/>
          <w:sz w:val="24"/>
          <w:szCs w:val="24"/>
        </w:rPr>
        <w:t>РИА НОВОСТИ; 2020.12.04; РЕЙС ИЗ МАДРИДА ВЕРНЕТ НА РОДИНУ ЖИТЕЛЕЙ МОСКВЫ И САНКТ-ПЕТЕРБУРГА</w:t>
      </w:r>
      <w:bookmarkEnd w:id="48"/>
    </w:p>
    <w:p w14:paraId="04282C92" w14:textId="148ACE68" w:rsidR="001B1C98" w:rsidRDefault="001B1C98" w:rsidP="00DD1BAB">
      <w:pPr>
        <w:jc w:val="both"/>
      </w:pPr>
      <w:r>
        <w:t xml:space="preserve">Рейс </w:t>
      </w:r>
      <w:r w:rsidR="00DD1BAB">
        <w:t>«</w:t>
      </w:r>
      <w:r w:rsidRPr="00DD1BAB">
        <w:rPr>
          <w:b/>
        </w:rPr>
        <w:t>Аэрофлот</w:t>
      </w:r>
      <w:r>
        <w:t>а</w:t>
      </w:r>
      <w:r w:rsidR="00DD1BAB">
        <w:t>»</w:t>
      </w:r>
      <w:r>
        <w:t>, который был запланирован на 13 апреля по маршруту Мадрид-Москва, сделает также остановку в Санкт-Петербурге, сообщается в чате Telegram-канала Госуслуги: Мадрид-РФ.</w:t>
      </w:r>
    </w:p>
    <w:p w14:paraId="144288CD" w14:textId="77777777" w:rsidR="001B1C98" w:rsidRDefault="001B1C98" w:rsidP="00DD1BAB">
      <w:pPr>
        <w:jc w:val="both"/>
      </w:pPr>
      <w:r>
        <w:t xml:space="preserve">Изначально планировался рейс только в Москву, без промежуточных остановок. Причем на борт могут попасть только жители Москвы и Московской области (которые смогут доказать факт проживания в регионе), которые уехали из России после 1 января 2020 года. Однако после проверки заявок на рейс, выяснилось, что борт полупустой. Было принято решение сделать промежуточную остановку в Санкт-Петербурге, чтобы покинуть </w:t>
      </w:r>
      <w:r>
        <w:lastRenderedPageBreak/>
        <w:t>Испанию смогли также жители этого города и области. В настоящее время открыта регистрация на рейс и для них на сайте Госуслуг.</w:t>
      </w:r>
    </w:p>
    <w:p w14:paraId="7A9ABF87" w14:textId="77777777" w:rsidR="001B1C98" w:rsidRDefault="001B1C98" w:rsidP="00DD1BAB">
      <w:pPr>
        <w:jc w:val="both"/>
      </w:pPr>
      <w:r>
        <w:t>К решению проблем россиян, оказавшихся в Испании и желающих вернуться в Россию, подключился лично министр связи Максут Шадаев.</w:t>
      </w:r>
    </w:p>
    <w:p w14:paraId="1DB2A3B8" w14:textId="77777777" w:rsidR="001B1C98" w:rsidRDefault="001B1C98" w:rsidP="00DD1BAB">
      <w:pPr>
        <w:jc w:val="both"/>
      </w:pPr>
      <w:r>
        <w:t>По данным посольства России в Испании, в настоящее время в стране находятся около тысячи граждан РФ. Когда будут вывозные рейсы для жителей других регионов – неизвестно.</w:t>
      </w:r>
    </w:p>
    <w:p w14:paraId="693F7F1E" w14:textId="77777777" w:rsidR="001B1C98" w:rsidRDefault="001B1C98" w:rsidP="00DD1BAB">
      <w:pPr>
        <w:jc w:val="both"/>
      </w:pPr>
      <w:r>
        <w:t>Ситуация осложняется тем, что россияне находятся в различных регионах Испании, в том числе на Канарских и Балеарских островах, а из-за введенного 14 марта режима повышенной готовности перемещение по стране затруднительно в связи с резким ограничением авиа-, железнодорожного сообщения и отмены автобусов на дальние расстояния.</w:t>
      </w:r>
    </w:p>
    <w:p w14:paraId="24D5FDA0" w14:textId="748D4941" w:rsidR="001B1C98" w:rsidRDefault="001B1C98" w:rsidP="00DD1BAB">
      <w:pPr>
        <w:jc w:val="both"/>
      </w:pPr>
      <w:r>
        <w:t xml:space="preserve">Последний рейс из Испании в Россию состоялся 30 марта. </w:t>
      </w:r>
      <w:r w:rsidR="00DD1BAB">
        <w:t>«</w:t>
      </w:r>
      <w:r w:rsidRPr="00DD1BAB">
        <w:rPr>
          <w:b/>
        </w:rPr>
        <w:t>Аэрофлот</w:t>
      </w:r>
      <w:r w:rsidR="00DD1BAB">
        <w:t>»</w:t>
      </w:r>
      <w:r>
        <w:t xml:space="preserve"> отменил запланированные рейсы из Мадрида в Москву на 31 марта, 2, 4 и 5 апреля. Из-за этого российские граждане, купившие билеты, не смогли вылететь из Испании.</w:t>
      </w:r>
    </w:p>
    <w:p w14:paraId="1A14FFAA" w14:textId="77777777" w:rsidR="00DD1BAB" w:rsidRDefault="00702DB0" w:rsidP="00DD1BAB">
      <w:pPr>
        <w:jc w:val="both"/>
      </w:pPr>
      <w:hyperlink r:id="rId52" w:history="1">
        <w:r w:rsidR="001B1C98" w:rsidRPr="005A5484">
          <w:rPr>
            <w:rStyle w:val="a9"/>
          </w:rPr>
          <w:t>https://ria.ru/20200412/1569916954.html</w:t>
        </w:r>
      </w:hyperlink>
    </w:p>
    <w:p w14:paraId="2DE2A15D" w14:textId="273E3F74" w:rsidR="001B1C98" w:rsidRPr="001B1C98" w:rsidRDefault="001B1C98" w:rsidP="00DD1BAB">
      <w:pPr>
        <w:pStyle w:val="3"/>
        <w:jc w:val="both"/>
        <w:rPr>
          <w:rFonts w:ascii="Times New Roman" w:hAnsi="Times New Roman"/>
          <w:sz w:val="24"/>
          <w:szCs w:val="24"/>
        </w:rPr>
      </w:pPr>
      <w:bookmarkStart w:id="49" w:name="_Toc46164753"/>
      <w:r w:rsidRPr="001B1C98">
        <w:rPr>
          <w:rFonts w:ascii="Times New Roman" w:hAnsi="Times New Roman"/>
          <w:sz w:val="24"/>
          <w:szCs w:val="24"/>
        </w:rPr>
        <w:t>ТАСС; 2020.12.04; ОКОЛО 200 РОССИЯН ПОКИНУТ ЯПОНИЮ ВЫВОЗНЫМ РЕЙСОМ ТОКИО-МОСКВА</w:t>
      </w:r>
      <w:bookmarkEnd w:id="49"/>
    </w:p>
    <w:p w14:paraId="5D9548A6" w14:textId="77777777" w:rsidR="00DD1BAB" w:rsidRDefault="001B1C98" w:rsidP="00DD1BAB">
      <w:pPr>
        <w:jc w:val="both"/>
      </w:pPr>
      <w:r>
        <w:t xml:space="preserve">Около 200 граждан РФ покинут в воскресенье Японию вывозным рейсом </w:t>
      </w:r>
      <w:r w:rsidR="00DD1BAB">
        <w:t>«</w:t>
      </w:r>
      <w:r w:rsidRPr="00DD1BAB">
        <w:rPr>
          <w:b/>
        </w:rPr>
        <w:t>Аэрофлот</w:t>
      </w:r>
      <w:r>
        <w:t>а</w:t>
      </w:r>
      <w:r w:rsidR="00DD1BAB">
        <w:t>»</w:t>
      </w:r>
      <w:r>
        <w:t xml:space="preserve"> Токио-Москва. Об этом ТАСС сообщили в посольстве РФ в Японии.</w:t>
      </w:r>
    </w:p>
    <w:p w14:paraId="05EAE08B" w14:textId="32A0CAEA" w:rsidR="001B1C98" w:rsidRDefault="001B1C98" w:rsidP="00DD1BAB">
      <w:pPr>
        <w:jc w:val="both"/>
      </w:pPr>
      <w:r>
        <w:t xml:space="preserve">По словам собеседника агентства, вылет запланирован на 12:20 по местному времени (06:20 мск) из токийского аэропорта Ханэда, в настоящее время пассажиры проходят регистрацию. В посольстве также сообщили, что еще около 400 россиян вынужденно остаются в Японии из-за ограничения авиасообщения. </w:t>
      </w:r>
      <w:r w:rsidR="00DD1BAB">
        <w:t>«</w:t>
      </w:r>
      <w:r>
        <w:t>Делается все возможного для их скорейшего возвращения на родину</w:t>
      </w:r>
      <w:r w:rsidR="00DD1BAB">
        <w:t>»</w:t>
      </w:r>
      <w:r>
        <w:t>, - подчеркнули в российском дипломатическом представительстве.</w:t>
      </w:r>
    </w:p>
    <w:p w14:paraId="7D49EE5F" w14:textId="77777777" w:rsidR="00DD1BAB" w:rsidRDefault="00702DB0" w:rsidP="00DD1BAB">
      <w:pPr>
        <w:jc w:val="both"/>
      </w:pPr>
      <w:hyperlink r:id="rId53" w:history="1">
        <w:r w:rsidR="001B1C98" w:rsidRPr="005A5484">
          <w:rPr>
            <w:rStyle w:val="a9"/>
          </w:rPr>
          <w:t>https://tass.ru/obschestvo/8222607</w:t>
        </w:r>
      </w:hyperlink>
    </w:p>
    <w:p w14:paraId="6D350CB4" w14:textId="4310F9BF" w:rsidR="00E0651B" w:rsidRPr="00E0651B" w:rsidRDefault="00E0651B" w:rsidP="00DD1BAB">
      <w:pPr>
        <w:pStyle w:val="3"/>
        <w:jc w:val="both"/>
        <w:rPr>
          <w:rFonts w:ascii="Times New Roman" w:hAnsi="Times New Roman"/>
          <w:sz w:val="24"/>
          <w:szCs w:val="24"/>
        </w:rPr>
      </w:pPr>
      <w:bookmarkStart w:id="50" w:name="_Toc46164754"/>
      <w:r w:rsidRPr="00E0651B">
        <w:rPr>
          <w:rFonts w:ascii="Times New Roman" w:hAnsi="Times New Roman"/>
          <w:sz w:val="24"/>
          <w:szCs w:val="24"/>
        </w:rPr>
        <w:t>REGNUM; 2020.12.04; ЯРОСЛАВЦЫ НЕ МОГУТ УЛЕТЕТЬ ИЗ ЗАНЗИБАРА</w:t>
      </w:r>
      <w:bookmarkEnd w:id="50"/>
    </w:p>
    <w:p w14:paraId="6B910B45" w14:textId="77777777" w:rsidR="0008255A" w:rsidRDefault="00E0651B" w:rsidP="00DD1BAB">
      <w:pPr>
        <w:jc w:val="both"/>
      </w:pPr>
      <w:r>
        <w:t>Двое туристов из Ярославской области не могут покинуть остров Занзибар в Индийском океане у побережья Африки. Об этом они сообщили корреспонденту ИА REGNUM через друзей в Ярославле.</w:t>
      </w:r>
    </w:p>
    <w:p w14:paraId="63A2DF6E" w14:textId="6957BB04" w:rsidR="00E0651B" w:rsidRDefault="00DD1BAB" w:rsidP="00DD1BAB">
      <w:pPr>
        <w:jc w:val="both"/>
      </w:pPr>
      <w:r>
        <w:t>«</w:t>
      </w:r>
      <w:r w:rsidR="00E0651B">
        <w:t>Мы прилетели на остров 18.03. пакетным туром, билеты обратно были на 28.03. Рейс отменили, потому что Россия закрыла границы на въезд. Нам сказали, что ждать необходимо эвакуационного рейса. Консул собрал у нас миллион анкет и пропал. Всё отели, рестораны, магазины на острове закрылись, сезон закончился. Вся Европа своих туристов вывезла. Остались только русские и местные!</w:t>
      </w:r>
      <w:r>
        <w:t>»</w:t>
      </w:r>
      <w:r w:rsidR="00E0651B">
        <w:t>, — рассказала корреспонденту ИА REGNUM Екатерина Королькова.</w:t>
      </w:r>
    </w:p>
    <w:p w14:paraId="25F2C40B" w14:textId="77777777" w:rsidR="0008255A" w:rsidRDefault="00E0651B" w:rsidP="00DD1BAB">
      <w:pPr>
        <w:jc w:val="both"/>
      </w:pPr>
      <w:r>
        <w:t>По словам ярославцев, в таком же положении оказались около ста россиян на Занзибаре.</w:t>
      </w:r>
    </w:p>
    <w:p w14:paraId="2885E240" w14:textId="1E70C5B3" w:rsidR="00E0651B" w:rsidRDefault="00702DB0" w:rsidP="00DD1BAB">
      <w:pPr>
        <w:jc w:val="both"/>
        <w:rPr>
          <w:rStyle w:val="a9"/>
        </w:rPr>
      </w:pPr>
      <w:hyperlink r:id="rId54" w:history="1">
        <w:r w:rsidR="00E0651B" w:rsidRPr="00D60DD4">
          <w:rPr>
            <w:rStyle w:val="a9"/>
          </w:rPr>
          <w:t>https://regnum.ru/news/accidents/2913717.html</w:t>
        </w:r>
      </w:hyperlink>
    </w:p>
    <w:p w14:paraId="09019460" w14:textId="20D9A68F" w:rsidR="001B1C98" w:rsidRPr="001B1C98" w:rsidRDefault="001B1C98" w:rsidP="00DD1BAB">
      <w:pPr>
        <w:pStyle w:val="3"/>
        <w:jc w:val="both"/>
        <w:rPr>
          <w:rFonts w:ascii="Times New Roman" w:hAnsi="Times New Roman"/>
          <w:sz w:val="24"/>
          <w:szCs w:val="24"/>
        </w:rPr>
      </w:pPr>
      <w:bookmarkStart w:id="51" w:name="_Toc46164755"/>
      <w:r w:rsidRPr="001B1C98">
        <w:rPr>
          <w:rFonts w:ascii="Times New Roman" w:hAnsi="Times New Roman"/>
          <w:sz w:val="24"/>
          <w:szCs w:val="24"/>
        </w:rPr>
        <w:t xml:space="preserve">RNS; 2020.11.04; В </w:t>
      </w:r>
      <w:r w:rsidRPr="00DD1BAB">
        <w:rPr>
          <w:rFonts w:ascii="Times New Roman" w:hAnsi="Times New Roman"/>
          <w:sz w:val="24"/>
          <w:szCs w:val="24"/>
        </w:rPr>
        <w:t>РОСАВИАЦИ</w:t>
      </w:r>
      <w:r w:rsidRPr="001B1C98">
        <w:rPr>
          <w:rFonts w:ascii="Times New Roman" w:hAnsi="Times New Roman"/>
          <w:sz w:val="24"/>
          <w:szCs w:val="24"/>
        </w:rPr>
        <w:t>И РАССКАЗАЛИ О ВЫВОЗНЫХ РЕЙСАХ 12 И 13 АПРЕЛЯ</w:t>
      </w:r>
      <w:bookmarkEnd w:id="51"/>
    </w:p>
    <w:p w14:paraId="05943E33" w14:textId="77777777" w:rsidR="00DD1BAB" w:rsidRDefault="001B1C98" w:rsidP="00DD1BAB">
      <w:pPr>
        <w:jc w:val="both"/>
      </w:pPr>
      <w:r>
        <w:t xml:space="preserve">В Россию 12-13 апреля вернутся из-за границы около 950 человек, сообщила </w:t>
      </w:r>
      <w:r w:rsidRPr="00B02EFD">
        <w:rPr>
          <w:b/>
        </w:rPr>
        <w:t>пресс-служба</w:t>
      </w:r>
      <w:r>
        <w:t xml:space="preserve"> </w:t>
      </w:r>
      <w:r w:rsidRPr="00DD1BAB">
        <w:rPr>
          <w:b/>
        </w:rPr>
        <w:t>Росавиаци</w:t>
      </w:r>
      <w:r>
        <w:t>и.</w:t>
      </w:r>
    </w:p>
    <w:p w14:paraId="0A0AD0CA" w14:textId="77777777" w:rsidR="00DD1BAB" w:rsidRDefault="001B1C98" w:rsidP="00DD1BAB">
      <w:pPr>
        <w:jc w:val="both"/>
      </w:pPr>
      <w:r>
        <w:t xml:space="preserve">Так, 12 апреля будут организованы рейсы авиакомпании </w:t>
      </w:r>
      <w:r w:rsidR="00DD1BAB">
        <w:t>«</w:t>
      </w:r>
      <w:r>
        <w:t>Аврора</w:t>
      </w:r>
      <w:r w:rsidR="00DD1BAB">
        <w:t>»</w:t>
      </w:r>
      <w:r>
        <w:t xml:space="preserve"> из Сеула во Владивосток и Хабаровск, которые доставят домой около 250 человек, а также рейс из Бангкока в Красноярск авиакомпании </w:t>
      </w:r>
      <w:r w:rsidR="00DD1BAB">
        <w:t>«</w:t>
      </w:r>
      <w:r>
        <w:t>Уральские авиалинии</w:t>
      </w:r>
      <w:r w:rsidR="00DD1BAB">
        <w:t>»</w:t>
      </w:r>
      <w:r>
        <w:t>, благодаря которым вернутся домой 200 россиян.</w:t>
      </w:r>
    </w:p>
    <w:p w14:paraId="6BE5EC37" w14:textId="77777777" w:rsidR="00DD1BAB" w:rsidRDefault="001B1C98" w:rsidP="00DD1BAB">
      <w:pPr>
        <w:jc w:val="both"/>
      </w:pPr>
      <w:r>
        <w:lastRenderedPageBreak/>
        <w:t xml:space="preserve">Завтра также будет организован рейс </w:t>
      </w:r>
      <w:r w:rsidR="00DD1BAB">
        <w:t>«</w:t>
      </w:r>
      <w:r w:rsidRPr="00DD1BAB">
        <w:rPr>
          <w:b/>
        </w:rPr>
        <w:t>Аэрофлот</w:t>
      </w:r>
      <w:r>
        <w:t>а</w:t>
      </w:r>
      <w:r w:rsidR="00DD1BAB">
        <w:t>»</w:t>
      </w:r>
      <w:r>
        <w:t xml:space="preserve"> из Токио в Москву, а 13 апреля авиаперевозчик доставит домой россиян из Подгорицы и Мадрида. Из этих, городов прилетят, как ожидается, около 500 человек.</w:t>
      </w:r>
    </w:p>
    <w:p w14:paraId="7C72A813" w14:textId="5BF89E83" w:rsidR="001B1C98" w:rsidRDefault="001B1C98" w:rsidP="00DD1BAB">
      <w:pPr>
        <w:jc w:val="both"/>
      </w:pPr>
      <w:r>
        <w:t xml:space="preserve">Сегодня в Россию вернутся рейсом </w:t>
      </w:r>
      <w:r w:rsidR="00DD1BAB">
        <w:t>«</w:t>
      </w:r>
      <w:r w:rsidRPr="00DD1BAB">
        <w:rPr>
          <w:b/>
        </w:rPr>
        <w:t>Аэрофлот</w:t>
      </w:r>
      <w:r>
        <w:t>а</w:t>
      </w:r>
      <w:r w:rsidR="00DD1BAB">
        <w:t>»</w:t>
      </w:r>
      <w:r>
        <w:t xml:space="preserve"> 371 человек, они прибудут в Санкт-Петербург и Москву.</w:t>
      </w:r>
    </w:p>
    <w:p w14:paraId="50824AB7" w14:textId="73DF99E4" w:rsidR="001B1C98" w:rsidRDefault="00702DB0" w:rsidP="00DD1BAB">
      <w:pPr>
        <w:jc w:val="both"/>
      </w:pPr>
      <w:hyperlink r:id="rId55" w:history="1">
        <w:r w:rsidR="001B1C98" w:rsidRPr="005A5484">
          <w:rPr>
            <w:rStyle w:val="a9"/>
          </w:rPr>
          <w:t>https://rns.online/transport/V-Rosaviatsii-rasskazali-o-vivoznih-reisah-12-i-13-aprelya-2020-04-11/</w:t>
        </w:r>
      </w:hyperlink>
    </w:p>
    <w:p w14:paraId="3A0364F8" w14:textId="2FAB8273" w:rsidR="00D32623" w:rsidRPr="00D32623" w:rsidRDefault="00D32623" w:rsidP="00DD1BAB">
      <w:pPr>
        <w:pStyle w:val="3"/>
        <w:jc w:val="both"/>
        <w:rPr>
          <w:rFonts w:ascii="Times New Roman" w:hAnsi="Times New Roman"/>
          <w:sz w:val="24"/>
          <w:szCs w:val="24"/>
        </w:rPr>
      </w:pPr>
      <w:bookmarkStart w:id="52" w:name="_Toc46164756"/>
      <w:r w:rsidRPr="00D32623">
        <w:rPr>
          <w:rFonts w:ascii="Times New Roman" w:hAnsi="Times New Roman"/>
          <w:sz w:val="24"/>
          <w:szCs w:val="24"/>
        </w:rPr>
        <w:t xml:space="preserve">РИА НОВОСТИ; 2020.11.04; </w:t>
      </w:r>
      <w:r w:rsidRPr="00DD1BAB">
        <w:rPr>
          <w:rFonts w:ascii="Times New Roman" w:hAnsi="Times New Roman"/>
          <w:sz w:val="24"/>
          <w:szCs w:val="24"/>
        </w:rPr>
        <w:t>РОСАВИАЦИ</w:t>
      </w:r>
      <w:r w:rsidRPr="00D32623">
        <w:rPr>
          <w:rFonts w:ascii="Times New Roman" w:hAnsi="Times New Roman"/>
          <w:sz w:val="24"/>
          <w:szCs w:val="24"/>
        </w:rPr>
        <w:t>Я ПОДТВЕРДИЛА ПЕРЕНОС ВЫВОЗНОГО РЕЙСА ИЗ ТУРЦИИ</w:t>
      </w:r>
      <w:bookmarkEnd w:id="52"/>
    </w:p>
    <w:p w14:paraId="3EC6BA67" w14:textId="35C77CC9" w:rsidR="00D32623" w:rsidRDefault="00D32623" w:rsidP="00DD1BAB">
      <w:pPr>
        <w:jc w:val="both"/>
      </w:pPr>
      <w:r w:rsidRPr="00DD1BAB">
        <w:rPr>
          <w:b/>
        </w:rPr>
        <w:t>Росавиаци</w:t>
      </w:r>
      <w:r>
        <w:t>я подтве</w:t>
      </w:r>
      <w:r w:rsidRPr="00DD1BAB">
        <w:rPr>
          <w:b/>
        </w:rPr>
        <w:t>ржд</w:t>
      </w:r>
      <w:r>
        <w:t>ает перенос вывозного рейса из Турции, пассажиры будут дополнительно проинформированы о дате и времени вылета, говорится в сообщении ведомства.</w:t>
      </w:r>
    </w:p>
    <w:p w14:paraId="68E9D5B6" w14:textId="5629E168" w:rsidR="00D32623" w:rsidRDefault="00DD1BAB" w:rsidP="00DD1BAB">
      <w:pPr>
        <w:jc w:val="both"/>
      </w:pPr>
      <w:r>
        <w:t>«</w:t>
      </w:r>
      <w:r w:rsidR="00D32623" w:rsidRPr="00DD1BAB">
        <w:rPr>
          <w:b/>
        </w:rPr>
        <w:t>Аэрофлот</w:t>
      </w:r>
      <w:r>
        <w:t>»</w:t>
      </w:r>
      <w:r w:rsidR="00D32623">
        <w:t xml:space="preserve"> в субботу планировал совершить рейс в турецкую Анталию, чтобы привезти оттуда в Москву 200 человек. Поздно вечером в пятницу Генконсульство РФ в Анталье сообщило, что рейс отменен в связи с введением в Турции 48-часового комендантского часа.</w:t>
      </w:r>
    </w:p>
    <w:p w14:paraId="2D3C7C26" w14:textId="49608128" w:rsidR="00D32623" w:rsidRDefault="00DD1BAB" w:rsidP="00DD1BAB">
      <w:pPr>
        <w:jc w:val="both"/>
      </w:pPr>
      <w:r>
        <w:t>«</w:t>
      </w:r>
      <w:r w:rsidR="00D32623">
        <w:t xml:space="preserve">Десятого апреля в 22:00 мск МВД Турции объявило о введении в крупных городах страны комендантского часа до 24:00 часов 12 апреля. В связи с введенными ограничениями, запланированный на 11 апреля рейс авиакомпании </w:t>
      </w:r>
      <w:r>
        <w:t>«</w:t>
      </w:r>
      <w:r w:rsidR="00D32623" w:rsidRPr="00DD1BAB">
        <w:rPr>
          <w:b/>
        </w:rPr>
        <w:t>Аэрофлот</w:t>
      </w:r>
      <w:r>
        <w:t>»</w:t>
      </w:r>
      <w:r w:rsidR="00D32623">
        <w:t xml:space="preserve"> из Анталии в Москву переносится</w:t>
      </w:r>
      <w:r>
        <w:t>»</w:t>
      </w:r>
      <w:r w:rsidR="00D32623">
        <w:t>, - говорится в сообщении.</w:t>
      </w:r>
    </w:p>
    <w:p w14:paraId="526DD2A6" w14:textId="5D6B9634" w:rsidR="001B1C98" w:rsidRDefault="00D32623" w:rsidP="00DD1BAB">
      <w:pPr>
        <w:jc w:val="both"/>
      </w:pPr>
      <w:r>
        <w:t>Ведомство отмечает, что о дате и времени рейса пассажиры будут проинформированы дополнительно.</w:t>
      </w:r>
    </w:p>
    <w:p w14:paraId="236E52A6" w14:textId="77777777" w:rsidR="00DD1BAB" w:rsidRDefault="00702DB0" w:rsidP="00DD1BAB">
      <w:pPr>
        <w:jc w:val="both"/>
      </w:pPr>
      <w:hyperlink r:id="rId56" w:history="1">
        <w:r w:rsidR="00D32623" w:rsidRPr="005A5484">
          <w:rPr>
            <w:rStyle w:val="a9"/>
          </w:rPr>
          <w:t>https://ria.ru/20200411/1569895488.html</w:t>
        </w:r>
      </w:hyperlink>
    </w:p>
    <w:p w14:paraId="760B9915" w14:textId="6EA3F802" w:rsidR="00D32623" w:rsidRPr="001B1C98" w:rsidRDefault="00D32623" w:rsidP="00DD1BAB">
      <w:pPr>
        <w:pStyle w:val="3"/>
        <w:jc w:val="both"/>
        <w:rPr>
          <w:rFonts w:ascii="Times New Roman" w:hAnsi="Times New Roman"/>
          <w:sz w:val="24"/>
          <w:szCs w:val="24"/>
        </w:rPr>
      </w:pPr>
      <w:bookmarkStart w:id="53" w:name="_Toc46164757"/>
      <w:r w:rsidRPr="001B1C98">
        <w:rPr>
          <w:rFonts w:ascii="Times New Roman" w:hAnsi="Times New Roman"/>
          <w:sz w:val="24"/>
          <w:szCs w:val="24"/>
        </w:rPr>
        <w:t>ТАСС; 2020.1</w:t>
      </w:r>
      <w:r>
        <w:rPr>
          <w:rFonts w:ascii="Times New Roman" w:hAnsi="Times New Roman"/>
          <w:sz w:val="24"/>
          <w:szCs w:val="24"/>
        </w:rPr>
        <w:t>3</w:t>
      </w:r>
      <w:r w:rsidRPr="001B1C98">
        <w:rPr>
          <w:rFonts w:ascii="Times New Roman" w:hAnsi="Times New Roman"/>
          <w:sz w:val="24"/>
          <w:szCs w:val="24"/>
        </w:rPr>
        <w:t xml:space="preserve">.04; РЕЙС </w:t>
      </w:r>
      <w:r w:rsidR="00DD1BAB">
        <w:rPr>
          <w:rFonts w:ascii="Times New Roman" w:hAnsi="Times New Roman"/>
          <w:sz w:val="24"/>
          <w:szCs w:val="24"/>
        </w:rPr>
        <w:t>«</w:t>
      </w:r>
      <w:r w:rsidRPr="00DD1BAB">
        <w:rPr>
          <w:rFonts w:ascii="Times New Roman" w:hAnsi="Times New Roman"/>
          <w:sz w:val="24"/>
          <w:szCs w:val="24"/>
        </w:rPr>
        <w:t>АЭРОФЛОТ</w:t>
      </w:r>
      <w:r w:rsidRPr="001B1C98">
        <w:rPr>
          <w:rFonts w:ascii="Times New Roman" w:hAnsi="Times New Roman"/>
          <w:sz w:val="24"/>
          <w:szCs w:val="24"/>
        </w:rPr>
        <w:t>А</w:t>
      </w:r>
      <w:r w:rsidR="00DD1BAB">
        <w:rPr>
          <w:rFonts w:ascii="Times New Roman" w:hAnsi="Times New Roman"/>
          <w:sz w:val="24"/>
          <w:szCs w:val="24"/>
        </w:rPr>
        <w:t>»</w:t>
      </w:r>
      <w:r w:rsidRPr="001B1C98">
        <w:rPr>
          <w:rFonts w:ascii="Times New Roman" w:hAnsi="Times New Roman"/>
          <w:sz w:val="24"/>
          <w:szCs w:val="24"/>
        </w:rPr>
        <w:t xml:space="preserve"> ИЗ АНТАЛЬИ В МОСКВУ СОСТОИТСЯ 14 АПРЕЛЯ</w:t>
      </w:r>
      <w:bookmarkEnd w:id="53"/>
    </w:p>
    <w:p w14:paraId="007D744B" w14:textId="77777777" w:rsidR="00DD1BAB" w:rsidRDefault="00D32623" w:rsidP="00DD1BAB">
      <w:pPr>
        <w:jc w:val="both"/>
      </w:pPr>
      <w:r>
        <w:t xml:space="preserve">Рейс авиакомпании </w:t>
      </w:r>
      <w:r w:rsidR="00DD1BAB">
        <w:t>«</w:t>
      </w:r>
      <w:r w:rsidRPr="00DD1BAB">
        <w:rPr>
          <w:b/>
        </w:rPr>
        <w:t>Аэрофлот</w:t>
      </w:r>
      <w:r w:rsidR="00DD1BAB">
        <w:t>»</w:t>
      </w:r>
      <w:r>
        <w:t xml:space="preserve"> Анталья - Москва, которые должен был 11 апреля вывезти российских граждан, перенесен на 14 апреля. Об этом говорится в распространенном в субботу заявлении генерального консульства РФ в Анталье.</w:t>
      </w:r>
    </w:p>
    <w:p w14:paraId="0ECF812D" w14:textId="77777777" w:rsidR="00DD1BAB" w:rsidRDefault="00DD1BAB" w:rsidP="00DD1BAB">
      <w:pPr>
        <w:jc w:val="both"/>
      </w:pPr>
      <w:r>
        <w:t>«</w:t>
      </w:r>
      <w:r w:rsidR="00D32623">
        <w:t>Отменный рейс AFL2143 Анталья - Москва состоится 14 апреля 2020 года в 14:20 (по местному времени, совпадает с мск). Этот перелет возможен только для граждан России, которые проживают в Москве и Московской области</w:t>
      </w:r>
      <w:r>
        <w:t>»</w:t>
      </w:r>
      <w:r w:rsidR="00D32623">
        <w:t>, - отмечается в сообщении.</w:t>
      </w:r>
    </w:p>
    <w:p w14:paraId="65992CEB" w14:textId="77777777" w:rsidR="00DD1BAB" w:rsidRDefault="00D32623" w:rsidP="00DD1BAB">
      <w:pPr>
        <w:jc w:val="both"/>
      </w:pPr>
      <w:r>
        <w:t xml:space="preserve">В генконсульстве подчеркнули, что </w:t>
      </w:r>
      <w:r w:rsidR="00DD1BAB">
        <w:t>«</w:t>
      </w:r>
      <w:r>
        <w:t>зарегистрироваться на рейс необходимо</w:t>
      </w:r>
      <w:r w:rsidR="00DD1BAB">
        <w:t>»</w:t>
      </w:r>
      <w:r>
        <w:t xml:space="preserve"> на портале </w:t>
      </w:r>
      <w:r w:rsidR="00DD1BAB">
        <w:t>«</w:t>
      </w:r>
      <w:r>
        <w:t>Госуслуги</w:t>
      </w:r>
      <w:r w:rsidR="00DD1BAB">
        <w:t>»</w:t>
      </w:r>
      <w:r>
        <w:t>.</w:t>
      </w:r>
    </w:p>
    <w:p w14:paraId="68E08C27" w14:textId="499B4B00" w:rsidR="00D32623" w:rsidRDefault="00D32623" w:rsidP="00DD1BAB">
      <w:pPr>
        <w:jc w:val="both"/>
      </w:pPr>
      <w:r>
        <w:t>Вывозной рейс Анталья - Москва был отменен в связи с тем, что турецкие власти с 11 апреля ввели 48-часовой комендантский час в 31 провинции страны, в том числе в Анкаре, Стамбуле и Анталье.</w:t>
      </w:r>
    </w:p>
    <w:p w14:paraId="096DB0C7" w14:textId="77777777" w:rsidR="00D32623" w:rsidRDefault="00702DB0" w:rsidP="00DD1BAB">
      <w:pPr>
        <w:jc w:val="both"/>
      </w:pPr>
      <w:hyperlink r:id="rId57" w:history="1">
        <w:r w:rsidR="00D32623" w:rsidRPr="005A5484">
          <w:rPr>
            <w:rStyle w:val="a9"/>
          </w:rPr>
          <w:t>https://tass.ru/obschestvo/8222357</w:t>
        </w:r>
      </w:hyperlink>
    </w:p>
    <w:p w14:paraId="755419EA" w14:textId="497D0E91" w:rsidR="00D32623" w:rsidRPr="00D32623" w:rsidRDefault="00D32623" w:rsidP="00DD1BAB">
      <w:pPr>
        <w:pStyle w:val="3"/>
        <w:jc w:val="both"/>
        <w:rPr>
          <w:rFonts w:ascii="Times New Roman" w:hAnsi="Times New Roman"/>
          <w:sz w:val="24"/>
          <w:szCs w:val="24"/>
        </w:rPr>
      </w:pPr>
      <w:bookmarkStart w:id="54" w:name="_Toc46164758"/>
      <w:r w:rsidRPr="00D32623">
        <w:rPr>
          <w:rFonts w:ascii="Times New Roman" w:hAnsi="Times New Roman"/>
          <w:sz w:val="24"/>
          <w:szCs w:val="24"/>
        </w:rPr>
        <w:t xml:space="preserve">ТАСС; 2020.11.04; ВЫВОЗНОЙ РЕЙС </w:t>
      </w:r>
      <w:r w:rsidR="00DD1BAB">
        <w:rPr>
          <w:rFonts w:ascii="Times New Roman" w:hAnsi="Times New Roman"/>
          <w:sz w:val="24"/>
          <w:szCs w:val="24"/>
        </w:rPr>
        <w:t>«</w:t>
      </w:r>
      <w:r w:rsidRPr="00DD1BAB">
        <w:rPr>
          <w:rFonts w:ascii="Times New Roman" w:hAnsi="Times New Roman"/>
          <w:sz w:val="24"/>
          <w:szCs w:val="24"/>
        </w:rPr>
        <w:t>АЭРОФЛОТ</w:t>
      </w:r>
      <w:r w:rsidRPr="00D32623">
        <w:rPr>
          <w:rFonts w:ascii="Times New Roman" w:hAnsi="Times New Roman"/>
          <w:sz w:val="24"/>
          <w:szCs w:val="24"/>
        </w:rPr>
        <w:t>А</w:t>
      </w:r>
      <w:r w:rsidR="00DD1BAB">
        <w:rPr>
          <w:rFonts w:ascii="Times New Roman" w:hAnsi="Times New Roman"/>
          <w:sz w:val="24"/>
          <w:szCs w:val="24"/>
        </w:rPr>
        <w:t>»</w:t>
      </w:r>
      <w:r w:rsidRPr="00D32623">
        <w:rPr>
          <w:rFonts w:ascii="Times New Roman" w:hAnsi="Times New Roman"/>
          <w:sz w:val="24"/>
          <w:szCs w:val="24"/>
        </w:rPr>
        <w:t xml:space="preserve"> ИЗ ЧЕРНОГОРИИ 13 АПРЕЛЯ ДОСТАВИТ В МОСКВУ 180 РОССИЯН</w:t>
      </w:r>
      <w:bookmarkEnd w:id="54"/>
    </w:p>
    <w:p w14:paraId="4F7FA361" w14:textId="77777777" w:rsidR="00DD1BAB" w:rsidRDefault="00D32623" w:rsidP="00DD1BAB">
      <w:pPr>
        <w:jc w:val="both"/>
      </w:pPr>
      <w:r>
        <w:t xml:space="preserve">Вывозной рейс </w:t>
      </w:r>
      <w:r w:rsidR="00DD1BAB">
        <w:t>«</w:t>
      </w:r>
      <w:r w:rsidRPr="00DD1BAB">
        <w:rPr>
          <w:b/>
        </w:rPr>
        <w:t>Аэрофлот</w:t>
      </w:r>
      <w:r>
        <w:t>а</w:t>
      </w:r>
      <w:r w:rsidR="00DD1BAB">
        <w:t>»</w:t>
      </w:r>
      <w:r>
        <w:t xml:space="preserve"> из Черногории в Россию состоится 13 апреля из аэропорта Подгорицы. Об этом сообщили в субботу корреспонденту ТАСС в посольстве России в Черногории.</w:t>
      </w:r>
    </w:p>
    <w:p w14:paraId="4A118E1E" w14:textId="77777777" w:rsidR="00DD1BAB" w:rsidRDefault="00DD1BAB" w:rsidP="00DD1BAB">
      <w:pPr>
        <w:jc w:val="both"/>
      </w:pPr>
      <w:r>
        <w:t>«</w:t>
      </w:r>
      <w:r w:rsidR="00D32623">
        <w:t xml:space="preserve">Рейс компании </w:t>
      </w:r>
      <w:r>
        <w:t>«</w:t>
      </w:r>
      <w:r w:rsidR="00D32623" w:rsidRPr="00DD1BAB">
        <w:rPr>
          <w:b/>
        </w:rPr>
        <w:t>Аэрофлот</w:t>
      </w:r>
      <w:r>
        <w:t>»</w:t>
      </w:r>
      <w:r w:rsidR="00D32623">
        <w:t xml:space="preserve"> прилетит в Подгорицу в 14:30 (15:30 мск), а вылетит в 15:30 (16:30 мск). Черногорская сторона подтвердила разрешение на организацию вывозного рейса</w:t>
      </w:r>
      <w:r>
        <w:t>»</w:t>
      </w:r>
      <w:r w:rsidR="00D32623">
        <w:t>, - сообщили в российской дипмиссии.</w:t>
      </w:r>
    </w:p>
    <w:p w14:paraId="11642E83" w14:textId="77777777" w:rsidR="00DD1BAB" w:rsidRDefault="00D32623" w:rsidP="00DD1BAB">
      <w:pPr>
        <w:jc w:val="both"/>
      </w:pPr>
      <w:r>
        <w:t xml:space="preserve">В то же время источник в компании </w:t>
      </w:r>
      <w:r w:rsidR="00DD1BAB">
        <w:t>«</w:t>
      </w:r>
      <w:r>
        <w:t>Аэропорты Черногории</w:t>
      </w:r>
      <w:r w:rsidR="00DD1BAB">
        <w:t>»</w:t>
      </w:r>
      <w:r>
        <w:t xml:space="preserve"> подтвердил ТАСС факт выдачи разрешения на вылет российского рейса </w:t>
      </w:r>
      <w:r w:rsidR="00DD1BAB">
        <w:t>«</w:t>
      </w:r>
      <w:r w:rsidRPr="00DD1BAB">
        <w:rPr>
          <w:b/>
        </w:rPr>
        <w:t>Аэрофлот</w:t>
      </w:r>
      <w:r>
        <w:t>а</w:t>
      </w:r>
      <w:r w:rsidR="00DD1BAB">
        <w:t>»</w:t>
      </w:r>
      <w:r>
        <w:t xml:space="preserve">. </w:t>
      </w:r>
      <w:r w:rsidR="00DD1BAB">
        <w:t>«</w:t>
      </w:r>
      <w:r>
        <w:t xml:space="preserve">Была направлена заявка </w:t>
      </w:r>
      <w:r>
        <w:lastRenderedPageBreak/>
        <w:t>на 250-местный самолет. Заявку одобрили на лайнер, вместимостью 180 человек</w:t>
      </w:r>
      <w:r w:rsidR="00DD1BAB">
        <w:t>»</w:t>
      </w:r>
      <w:r>
        <w:t>, - сообщил источник.</w:t>
      </w:r>
    </w:p>
    <w:p w14:paraId="3094ADA9" w14:textId="77777777" w:rsidR="00DD1BAB" w:rsidRDefault="00D32623" w:rsidP="00DD1BAB">
      <w:pPr>
        <w:jc w:val="both"/>
      </w:pPr>
      <w:r>
        <w:t>Таким образом, после вывоза 180 российских граждан из Черногории в республике останется около 300 россиян, ожидающих отправления на родину.</w:t>
      </w:r>
    </w:p>
    <w:p w14:paraId="62EC2ABC" w14:textId="4B590153" w:rsidR="00D32623" w:rsidRDefault="00D32623" w:rsidP="00DD1BAB">
      <w:pPr>
        <w:jc w:val="both"/>
      </w:pPr>
      <w:r>
        <w:t>Всего в Черногории находились около 1,8 тыс. российских туристов, которые стали заложниками предпринятых властями этой страны мер по прекращению авиасообщения в связи с распространением коронавируса. Как сообщала официальный представитель МИД РФ Мария Захарова, черногорская сторона увязывала свое разрешение на пролет российских бортов за гражданами РФ с вывозом этими самолетами из России черногорских граждан. Позже российские дипломаты добились от Черногории принципиального согласия на организацию возвращения граждан РФ самолетами российских авиакомпаний.</w:t>
      </w:r>
    </w:p>
    <w:p w14:paraId="1DD20093" w14:textId="77777777" w:rsidR="00DD1BAB" w:rsidRDefault="00702DB0" w:rsidP="00DD1BAB">
      <w:pPr>
        <w:jc w:val="both"/>
      </w:pPr>
      <w:hyperlink r:id="rId58" w:history="1">
        <w:r w:rsidR="00D32623" w:rsidRPr="005A5484">
          <w:rPr>
            <w:rStyle w:val="a9"/>
          </w:rPr>
          <w:t>https://tass.ru/obschestvo/8220283</w:t>
        </w:r>
      </w:hyperlink>
    </w:p>
    <w:p w14:paraId="4BC7C45A" w14:textId="52D7046F" w:rsidR="00D32623" w:rsidRPr="00D32623" w:rsidRDefault="00D32623" w:rsidP="00DD1BAB">
      <w:pPr>
        <w:pStyle w:val="3"/>
        <w:jc w:val="both"/>
        <w:rPr>
          <w:rFonts w:ascii="Times New Roman" w:hAnsi="Times New Roman"/>
          <w:sz w:val="24"/>
          <w:szCs w:val="24"/>
        </w:rPr>
      </w:pPr>
      <w:bookmarkStart w:id="55" w:name="_Toc46164759"/>
      <w:r w:rsidRPr="00D32623">
        <w:rPr>
          <w:rFonts w:ascii="Times New Roman" w:hAnsi="Times New Roman"/>
          <w:sz w:val="24"/>
          <w:szCs w:val="24"/>
        </w:rPr>
        <w:t>РИА НОВОСТИ; 2020.11.04; ЧЕРНОГОРИЯ РАЗРЕШИЛА ВЫЛЕТ РОССИЯН 13 АПРЕЛЯ</w:t>
      </w:r>
      <w:bookmarkEnd w:id="55"/>
    </w:p>
    <w:p w14:paraId="49C49C4B" w14:textId="77777777" w:rsidR="00D32623" w:rsidRDefault="00D32623" w:rsidP="00DD1BAB">
      <w:pPr>
        <w:jc w:val="both"/>
      </w:pPr>
      <w:r>
        <w:t>Черногория разрешила вылет граждан РФ, оставшихся в стране из-за ограничительных мер по борьбе с коронавирусом, авиарейсом 13 апреля, сообщило посольство России.</w:t>
      </w:r>
    </w:p>
    <w:p w14:paraId="16ACBCCB" w14:textId="55779B7D" w:rsidR="00D32623" w:rsidRDefault="00DD1BAB" w:rsidP="00DD1BAB">
      <w:pPr>
        <w:jc w:val="both"/>
      </w:pPr>
      <w:r>
        <w:t>«</w:t>
      </w:r>
      <w:r w:rsidR="00D32623">
        <w:t>Информируем, что черногорская сторона выдала разрешение на организацию вывозного рейса из Подгорицы в Москву 13 апреля 2020 года. Время прилета в Подгорицу 14.30, время вылета в Москву – 15.30</w:t>
      </w:r>
      <w:r>
        <w:t>»</w:t>
      </w:r>
      <w:r w:rsidR="00D32623">
        <w:t>, - сообщило российское диппредставительство.</w:t>
      </w:r>
    </w:p>
    <w:p w14:paraId="7BD37F86" w14:textId="110F1BFD" w:rsidR="00D32623" w:rsidRDefault="00702DB0" w:rsidP="00DD1BAB">
      <w:pPr>
        <w:jc w:val="both"/>
      </w:pPr>
      <w:hyperlink r:id="rId59" w:history="1">
        <w:r w:rsidR="00D32623" w:rsidRPr="005A5484">
          <w:rPr>
            <w:rStyle w:val="a9"/>
          </w:rPr>
          <w:t>https://ria.ru/20200411/1569901497.html</w:t>
        </w:r>
      </w:hyperlink>
    </w:p>
    <w:p w14:paraId="2521B0F6" w14:textId="7CFD59F3" w:rsidR="00D32623" w:rsidRPr="00D32623" w:rsidRDefault="00D32623" w:rsidP="00DD1BAB">
      <w:pPr>
        <w:pStyle w:val="3"/>
        <w:jc w:val="both"/>
        <w:rPr>
          <w:rFonts w:ascii="Times New Roman" w:hAnsi="Times New Roman"/>
          <w:sz w:val="24"/>
          <w:szCs w:val="24"/>
        </w:rPr>
      </w:pPr>
      <w:bookmarkStart w:id="56" w:name="_Toc46164760"/>
      <w:r w:rsidRPr="00D32623">
        <w:rPr>
          <w:rFonts w:ascii="Times New Roman" w:hAnsi="Times New Roman"/>
          <w:sz w:val="24"/>
          <w:szCs w:val="24"/>
        </w:rPr>
        <w:t>ТАСС; 2020.11.04; ОТДЕЛЬНЫЙ РЕЙС ОРГАНИЗУЮТ ДЛЯ ВОЗВРАЩЕНИЯ ОКОЛО 160 ТОМИЧЕЙ ИЗ ТАИЛАНДА</w:t>
      </w:r>
      <w:bookmarkEnd w:id="56"/>
    </w:p>
    <w:p w14:paraId="158BB5E9" w14:textId="77777777" w:rsidR="00DD1BAB" w:rsidRDefault="00D32623" w:rsidP="00DD1BAB">
      <w:pPr>
        <w:jc w:val="both"/>
      </w:pPr>
      <w:r>
        <w:t xml:space="preserve">Департамент международных и региональных связей администрации Томской области во взаимодействии с МИД РФ и </w:t>
      </w:r>
      <w:r w:rsidRPr="00DD1BAB">
        <w:rPr>
          <w:b/>
        </w:rPr>
        <w:t>Росавиаци</w:t>
      </w:r>
      <w:r>
        <w:t xml:space="preserve">ей решает вопросы организации вывоза томичей из Таиланда. Будет сформирован рейс для жителей Томской области, которых в Таиланде около 160, сообщила в субботу </w:t>
      </w:r>
      <w:r w:rsidRPr="00B02EFD">
        <w:rPr>
          <w:b/>
        </w:rPr>
        <w:t>пресс-служба</w:t>
      </w:r>
      <w:r>
        <w:t xml:space="preserve"> администрации региона.</w:t>
      </w:r>
    </w:p>
    <w:p w14:paraId="0BB162A6" w14:textId="1C6CD09C" w:rsidR="00D32623" w:rsidRDefault="00DD1BAB" w:rsidP="00DD1BAB">
      <w:pPr>
        <w:jc w:val="both"/>
      </w:pPr>
      <w:r>
        <w:t>«</w:t>
      </w:r>
      <w:r w:rsidR="00D32623">
        <w:t>Сейчас формируется рейс для пассажиров из Новосибирской области, которых там очень много. Будет сформирован рейс для томичей. По нашей информации, всего в Таиланде находятся около 160 жителей Томской области. Мы находимся с частью из них в контакте. В других странах такого количества томичей нет</w:t>
      </w:r>
      <w:r>
        <w:t>»</w:t>
      </w:r>
      <w:r w:rsidR="00D32623">
        <w:t xml:space="preserve">, - приводит </w:t>
      </w:r>
      <w:r w:rsidR="00D32623" w:rsidRPr="00B02EFD">
        <w:rPr>
          <w:b/>
        </w:rPr>
        <w:t>пресс-служба</w:t>
      </w:r>
      <w:r w:rsidR="00D32623">
        <w:t xml:space="preserve"> слова заместителя губернатора Юрия Гурдина.</w:t>
      </w:r>
    </w:p>
    <w:p w14:paraId="263284CD" w14:textId="77777777" w:rsidR="00DD1BAB" w:rsidRDefault="00702DB0" w:rsidP="00DD1BAB">
      <w:pPr>
        <w:jc w:val="both"/>
      </w:pPr>
      <w:hyperlink r:id="rId60" w:history="1">
        <w:r w:rsidR="00D32623" w:rsidRPr="005A5484">
          <w:rPr>
            <w:rStyle w:val="a9"/>
          </w:rPr>
          <w:t>https://tass.ru/obschestvo/8220235</w:t>
        </w:r>
      </w:hyperlink>
    </w:p>
    <w:p w14:paraId="7AB2952E" w14:textId="2BCE58D4" w:rsidR="00D32623" w:rsidRPr="00D32623" w:rsidRDefault="00D32623" w:rsidP="00DD1BAB">
      <w:pPr>
        <w:pStyle w:val="3"/>
        <w:jc w:val="both"/>
        <w:rPr>
          <w:rFonts w:ascii="Times New Roman" w:hAnsi="Times New Roman"/>
          <w:sz w:val="24"/>
          <w:szCs w:val="24"/>
        </w:rPr>
      </w:pPr>
      <w:bookmarkStart w:id="57" w:name="_Toc46164761"/>
      <w:r w:rsidRPr="00D32623">
        <w:rPr>
          <w:rFonts w:ascii="Times New Roman" w:hAnsi="Times New Roman"/>
          <w:sz w:val="24"/>
          <w:szCs w:val="24"/>
        </w:rPr>
        <w:t>ТАСС; ЛЕЙЛА ТУРАЯМОВА; 2020.11.04; ПОСОЛ В РФ: ИНДИЯ ОКАЖЕТ ВСЯЧЕСКОЕ СОДЕЙСТВИЕ БЕЗОПАСНОМУ ВОЗВРАЩЕНИЮ РОССИЯН НА РОДИНУ</w:t>
      </w:r>
      <w:bookmarkEnd w:id="57"/>
    </w:p>
    <w:p w14:paraId="3107FE2D" w14:textId="77777777" w:rsidR="00DD1BAB" w:rsidRDefault="00D32623" w:rsidP="00DD1BAB">
      <w:pPr>
        <w:jc w:val="both"/>
      </w:pPr>
      <w:r>
        <w:t>Индия готова оказывать помощь в организации безопасного возвращения россиян на родину. Об этом заявил в интервью ТАСС посол Индии в Москве Бала Венкатеш Варма.</w:t>
      </w:r>
    </w:p>
    <w:p w14:paraId="3DC8D490" w14:textId="77777777" w:rsidR="00DD1BAB" w:rsidRDefault="00DD1BAB" w:rsidP="00DD1BAB">
      <w:pPr>
        <w:jc w:val="both"/>
      </w:pPr>
      <w:r>
        <w:t>«</w:t>
      </w:r>
      <w:r w:rsidR="00D32623">
        <w:t>Индия со своей стороны предоставит всю необходимую поддержку посольству России в Нью-Дели и российским консульствам для безопасного возвращения граждан. Около 5 тыс. человек по-прежнему остаются в Индии. Мы бы порекомендовали им быть на связи с посольством в Нью-Дели, которое предоставляет необходимую информацию</w:t>
      </w:r>
      <w:r>
        <w:t>»</w:t>
      </w:r>
      <w:r w:rsidR="00D32623">
        <w:t>, - сказал он.</w:t>
      </w:r>
    </w:p>
    <w:p w14:paraId="0693CE69" w14:textId="77777777" w:rsidR="00DD1BAB" w:rsidRDefault="00D32623" w:rsidP="00DD1BAB">
      <w:pPr>
        <w:jc w:val="both"/>
      </w:pPr>
      <w:r>
        <w:t xml:space="preserve">По словам дипломата, этот вопрос стоит одинаково остро как для Москвы, так и для Нью-Дели. </w:t>
      </w:r>
      <w:r w:rsidR="00DD1BAB">
        <w:t>«</w:t>
      </w:r>
      <w:r>
        <w:t>Россия уже организовала несколько рейсов для вывоза соотечественников. Около 1 тыс. россиян вернулись на родину, но еще порядка 5 тыс. остаются в Индии. Большинство из них находятся в Мумбаи и Гоа, некоторое число в Ченнаи, Калькутте и Дели</w:t>
      </w:r>
      <w:r w:rsidR="00DD1BAB">
        <w:t>»</w:t>
      </w:r>
      <w:r>
        <w:t>, - продолжил посол.</w:t>
      </w:r>
    </w:p>
    <w:p w14:paraId="7BD03854" w14:textId="5C8F754C" w:rsidR="00D32623" w:rsidRDefault="00D32623" w:rsidP="00DD1BAB">
      <w:pPr>
        <w:jc w:val="both"/>
      </w:pPr>
      <w:r>
        <w:lastRenderedPageBreak/>
        <w:t>Он также отметил, что скоро будет объявлен новый график организованных вывозных рейсов.</w:t>
      </w:r>
    </w:p>
    <w:p w14:paraId="2AD316E1" w14:textId="77777777" w:rsidR="00DD1BAB" w:rsidRDefault="00702DB0" w:rsidP="00DD1BAB">
      <w:pPr>
        <w:jc w:val="both"/>
      </w:pPr>
      <w:hyperlink r:id="rId61" w:history="1">
        <w:r w:rsidR="00D32623" w:rsidRPr="005A5484">
          <w:rPr>
            <w:rStyle w:val="a9"/>
          </w:rPr>
          <w:t>https://tass.ru/mezhdunarodnaya-panorama/8220601</w:t>
        </w:r>
      </w:hyperlink>
    </w:p>
    <w:p w14:paraId="25A62CFA" w14:textId="6F6257E6" w:rsidR="00D32623" w:rsidRPr="00D32623" w:rsidRDefault="00D32623" w:rsidP="00DD1BAB">
      <w:pPr>
        <w:pStyle w:val="3"/>
        <w:jc w:val="both"/>
        <w:rPr>
          <w:rFonts w:ascii="Times New Roman" w:hAnsi="Times New Roman"/>
          <w:sz w:val="24"/>
          <w:szCs w:val="24"/>
        </w:rPr>
      </w:pPr>
      <w:bookmarkStart w:id="58" w:name="_Toc46164762"/>
      <w:r w:rsidRPr="00D32623">
        <w:rPr>
          <w:rFonts w:ascii="Times New Roman" w:hAnsi="Times New Roman"/>
          <w:sz w:val="24"/>
          <w:szCs w:val="24"/>
        </w:rPr>
        <w:t>РИА НОВОСТИ; 2020.11.04; ОЖИДАЮЩИХ В ГРЕЦИИ РОССИЯН НЕ БУДУТ ШТРАФОВАТЬ ЗА ПРОСРОЧЕННЫЕ ВИЗЫ</w:t>
      </w:r>
      <w:bookmarkEnd w:id="58"/>
    </w:p>
    <w:p w14:paraId="73184B28" w14:textId="77777777" w:rsidR="00D32623" w:rsidRDefault="00D32623" w:rsidP="00DD1BAB">
      <w:pPr>
        <w:jc w:val="both"/>
      </w:pPr>
      <w:r>
        <w:t>Россиян, ожидающих возможный вывозной рейс из Греции, не будут штрафовать за нарушение визового режима, сообщило посольство РФ в стране.</w:t>
      </w:r>
    </w:p>
    <w:p w14:paraId="444C00EC" w14:textId="77777777" w:rsidR="00DD1BAB" w:rsidRDefault="00DD1BAB" w:rsidP="00DD1BAB">
      <w:pPr>
        <w:jc w:val="both"/>
      </w:pPr>
      <w:r>
        <w:t>«</w:t>
      </w:r>
      <w:r w:rsidR="00D32623">
        <w:t>Посольством России в Греции достигнуто понимание с МИД Греции по вопросу просроченных шенгенских виз или превышения предельного срока пребывания (90 из 180 дней) для росграждан, ожидающих возможный вывозной рейс в Россию. Согласно полученной информации, штрафные меры за нарушение визового режима в отношении таких граждан применяться не будут</w:t>
      </w:r>
      <w:r>
        <w:t>»</w:t>
      </w:r>
      <w:r w:rsidR="00D32623">
        <w:t>, - говорится в аккаунте российской дипмиссии в соцсети Facebook.</w:t>
      </w:r>
    </w:p>
    <w:p w14:paraId="6AE53E96" w14:textId="7F21872F" w:rsidR="00D32623" w:rsidRDefault="00D32623" w:rsidP="00DD1BAB">
      <w:pPr>
        <w:jc w:val="both"/>
      </w:pPr>
      <w:r>
        <w:t>Дипмиссия советует россиянам, оказавшимся в подобной ситуации, связаться с посольством России в Греции.</w:t>
      </w:r>
    </w:p>
    <w:p w14:paraId="779EE412" w14:textId="3AB34941" w:rsidR="00D32623" w:rsidRDefault="00DD1BAB" w:rsidP="00DD1BAB">
      <w:pPr>
        <w:jc w:val="both"/>
      </w:pPr>
      <w:r>
        <w:t>«</w:t>
      </w:r>
      <w:r w:rsidR="00D32623">
        <w:t>Обращаем Ваше внимание на то, что если по каким-либо причинам Вы решите остаться в Греции и не лететь вывозным рейсом, то во избежание штрафных мер Вам следует самостоятельно продлевать визы (если они еще действующие) в отделениях греческой полиции, занимающихся иностранными гражданами, или урегулировать все процедурные моменты, включая возможную оплату штрафа, при прохождении пограничного контроля при самостоятельном выезде из Греции (если документы к этому времени будут просрочены)</w:t>
      </w:r>
      <w:r>
        <w:t>»</w:t>
      </w:r>
      <w:r w:rsidR="00D32623">
        <w:t>, - пояснили в посольстве.</w:t>
      </w:r>
    </w:p>
    <w:p w14:paraId="25A06FD1" w14:textId="77777777" w:rsidR="00D32623" w:rsidRDefault="00D32623" w:rsidP="00DD1BAB">
      <w:pPr>
        <w:jc w:val="both"/>
      </w:pPr>
      <w:r>
        <w:t>Ранее посол Евросоюза в России Маркус Эдерер заявил в интервью РИА Новости, что туристы, в том числе российские граждане, не успевшие выехать из шенгенской зоны до закрытия границ в связи с пандемией COVID-19, могут продлить срок действия краткосрочных виз, штрафовать и депортировать их не будут.</w:t>
      </w:r>
    </w:p>
    <w:p w14:paraId="5F9F5285" w14:textId="77777777" w:rsidR="00DD1BAB" w:rsidRDefault="00702DB0" w:rsidP="00DD1BAB">
      <w:pPr>
        <w:jc w:val="both"/>
      </w:pPr>
      <w:hyperlink r:id="rId62" w:history="1">
        <w:r w:rsidR="00D32623" w:rsidRPr="005A5484">
          <w:rPr>
            <w:rStyle w:val="a9"/>
          </w:rPr>
          <w:t>https://ria.ru/20200411/1569905878.html</w:t>
        </w:r>
      </w:hyperlink>
    </w:p>
    <w:p w14:paraId="4FD59F46" w14:textId="32CC3879" w:rsidR="00D32623" w:rsidRPr="00D32623" w:rsidRDefault="00D32623" w:rsidP="00DD1BAB">
      <w:pPr>
        <w:pStyle w:val="3"/>
        <w:jc w:val="both"/>
        <w:rPr>
          <w:rFonts w:ascii="Times New Roman" w:hAnsi="Times New Roman"/>
          <w:sz w:val="24"/>
          <w:szCs w:val="24"/>
        </w:rPr>
      </w:pPr>
      <w:bookmarkStart w:id="59" w:name="_Toc46164763"/>
      <w:r w:rsidRPr="00D32623">
        <w:rPr>
          <w:rFonts w:ascii="Times New Roman" w:hAnsi="Times New Roman"/>
          <w:sz w:val="24"/>
          <w:szCs w:val="24"/>
        </w:rPr>
        <w:t>РИА НОВОСТИ; 2020.11.04; РОССИЯНЕ, ЗАСТРЯВШИЕ В ИСПАНИИ, ГОТОВЫ УСТУПАТЬ МЕСТА НА ВЫВОЗНЫХ РЕЙСАХ</w:t>
      </w:r>
      <w:bookmarkEnd w:id="59"/>
    </w:p>
    <w:p w14:paraId="5D855FAA" w14:textId="54D54AB1" w:rsidR="00D32623" w:rsidRDefault="00D32623" w:rsidP="00DD1BAB">
      <w:pPr>
        <w:jc w:val="both"/>
      </w:pPr>
      <w:r>
        <w:t>В ситуации ограниченных ресурсов взаимовыручка россиян в Испании проявляется с новой силой, туристы готовы уступать свои места на вывозных рейсах тем, кому нужнее вернуться на родину, сообщает Tourdom.ru.</w:t>
      </w:r>
    </w:p>
    <w:p w14:paraId="60B3DCE4" w14:textId="77777777" w:rsidR="00D32623" w:rsidRDefault="00D32623" w:rsidP="00DD1BAB">
      <w:pPr>
        <w:jc w:val="both"/>
      </w:pPr>
      <w:r>
        <w:t>Ближайший вывозной рейс назначен на 13 апреля. Но на нем хотят улететь больше пассажиров, чем способен вместить борт. Те, кто может пересидеть пандемию в Европе, решили уступить место нуждающимся в срочной эвакуации.</w:t>
      </w:r>
    </w:p>
    <w:p w14:paraId="6F2DF263" w14:textId="37A64E4D" w:rsidR="00D32623" w:rsidRDefault="00DD1BAB" w:rsidP="00DD1BAB">
      <w:pPr>
        <w:jc w:val="both"/>
      </w:pPr>
      <w:r>
        <w:t>«</w:t>
      </w:r>
      <w:r w:rsidR="00D32623">
        <w:t>Если будет такая необходимость, могу отправить вас вместо себя. Я могу подождать. Не знаю, как еще можно помочь. Но от души хотела бы помочь тем, кто больше меня нуждается</w:t>
      </w:r>
      <w:r>
        <w:t>»</w:t>
      </w:r>
      <w:r w:rsidR="00D32623">
        <w:t xml:space="preserve">, – пишет туристка в профильной групе. </w:t>
      </w:r>
      <w:r>
        <w:t>«</w:t>
      </w:r>
      <w:r w:rsidR="00D32623">
        <w:t>И я могу подождать</w:t>
      </w:r>
      <w:r>
        <w:t>»</w:t>
      </w:r>
      <w:r w:rsidR="00D32623">
        <w:t>, – сообщает еще одна путешественница Валерия. Когда стало ясно, что ситуация затягивается, девушка нашла работу онлайн, и сейчас у нее есть деньги остаться и дождаться следующего рейса.</w:t>
      </w:r>
    </w:p>
    <w:p w14:paraId="50B8BED1" w14:textId="2226F60C" w:rsidR="00D32623" w:rsidRDefault="00D32623" w:rsidP="00DD1BAB">
      <w:pPr>
        <w:jc w:val="both"/>
      </w:pPr>
      <w:r>
        <w:t xml:space="preserve">При этом многим туристам еще нужно добраться до столицы Испании из провинции. </w:t>
      </w:r>
      <w:r w:rsidR="00DD1BAB">
        <w:t>«</w:t>
      </w:r>
      <w:r>
        <w:t>Мы с маленьким ребенком и 83-летним папой, и нам точно подтве</w:t>
      </w:r>
      <w:r w:rsidRPr="00DD1BAB">
        <w:rPr>
          <w:b/>
        </w:rPr>
        <w:t>ржд</w:t>
      </w:r>
      <w:r>
        <w:t>ают заказ микроавтобуса на 13-е число. Можно ли точно попасть на самолет?</w:t>
      </w:r>
      <w:r w:rsidR="00DD1BAB">
        <w:t>»</w:t>
      </w:r>
      <w:r>
        <w:t xml:space="preserve"> – волнуется Мария, заблокированная с семьей в Валенсии.</w:t>
      </w:r>
    </w:p>
    <w:p w14:paraId="50237864" w14:textId="3B3FE60D" w:rsidR="00D32623" w:rsidRDefault="00D32623" w:rsidP="00DD1BAB">
      <w:pPr>
        <w:jc w:val="both"/>
      </w:pPr>
      <w:r>
        <w:t xml:space="preserve">У другой Марии проблема в любимом питомце: пара приехала в Испанию на месяц, поэтому собаку породы корги взяли с собой. </w:t>
      </w:r>
      <w:r w:rsidR="00DD1BAB">
        <w:t>«</w:t>
      </w:r>
      <w:r>
        <w:t xml:space="preserve">Автобусы Alsa и поезда Renfe не берут с большой собакой. Это, конечно, ограничивает наши перемещения, но все равно с ней </w:t>
      </w:r>
      <w:r>
        <w:lastRenderedPageBreak/>
        <w:t>лучше</w:t>
      </w:r>
      <w:r w:rsidR="00DD1BAB">
        <w:t>»</w:t>
      </w:r>
      <w:r>
        <w:t>, – делится впечатлениями путешественница. На вывозной рейс корги пообещали взять.</w:t>
      </w:r>
    </w:p>
    <w:p w14:paraId="3951EBE8" w14:textId="77777777" w:rsidR="00DD1BAB" w:rsidRDefault="00702DB0" w:rsidP="00DD1BAB">
      <w:pPr>
        <w:jc w:val="both"/>
      </w:pPr>
      <w:hyperlink r:id="rId63" w:history="1">
        <w:r w:rsidR="00D32623" w:rsidRPr="005A5484">
          <w:rPr>
            <w:rStyle w:val="a9"/>
          </w:rPr>
          <w:t>https://ria.ru/20200411/1569898438.html</w:t>
        </w:r>
      </w:hyperlink>
    </w:p>
    <w:p w14:paraId="1C50F7AB" w14:textId="7E2DACFA" w:rsidR="00E0651B" w:rsidRPr="00E0651B" w:rsidRDefault="00E0651B" w:rsidP="00DD1BAB">
      <w:pPr>
        <w:pStyle w:val="3"/>
        <w:jc w:val="both"/>
        <w:rPr>
          <w:rFonts w:ascii="Times New Roman" w:hAnsi="Times New Roman"/>
          <w:sz w:val="24"/>
          <w:szCs w:val="24"/>
        </w:rPr>
      </w:pPr>
      <w:bookmarkStart w:id="60" w:name="_Toc46164764"/>
      <w:r w:rsidRPr="00E0651B">
        <w:rPr>
          <w:rFonts w:ascii="Times New Roman" w:hAnsi="Times New Roman"/>
          <w:sz w:val="24"/>
          <w:szCs w:val="24"/>
        </w:rPr>
        <w:t>КОММЕРСАНТЪ; 2020.11.04; США СМОГУТ ВВОДИТЬ САНКЦИИ ПРОТИВ СТРАН, КОТОРЫЕ НЕ ЗАБИРАЮТ СВОИХ ГРАЖДАН</w:t>
      </w:r>
      <w:bookmarkEnd w:id="60"/>
    </w:p>
    <w:p w14:paraId="556D6F03" w14:textId="77777777" w:rsidR="0008255A" w:rsidRDefault="00E0651B" w:rsidP="00DD1BAB">
      <w:pPr>
        <w:jc w:val="both"/>
      </w:pPr>
      <w:r>
        <w:t xml:space="preserve">Президент США Дональд Трамп подписал меморандум, по которому власти страны смогут вводить визовые санкции против стран, которые не вывозят своих граждан, препятствуют этому или откладывают решение вопроса. Об этом сообщила </w:t>
      </w:r>
      <w:r w:rsidRPr="00B02EFD">
        <w:rPr>
          <w:b/>
        </w:rPr>
        <w:t>пресс-служба</w:t>
      </w:r>
      <w:r>
        <w:t xml:space="preserve"> Белого дома.</w:t>
      </w:r>
    </w:p>
    <w:p w14:paraId="196B2545" w14:textId="16DEFEE7" w:rsidR="0008255A" w:rsidRDefault="00DD1BAB" w:rsidP="00DD1BAB">
      <w:pPr>
        <w:jc w:val="both"/>
      </w:pPr>
      <w:r>
        <w:t>«</w:t>
      </w:r>
      <w:r w:rsidR="00E0651B">
        <w:t>Страны, которые не принимают или неоправданно затягивают прием своих граждан, подданных или резидентов из США во время пандемии… создают неприемлемые риски в области общественного здравоохранения для американцев. США должны иметь возможность осуществлять возвращение иностранных граждан и подданных</w:t>
      </w:r>
      <w:r>
        <w:t>»</w:t>
      </w:r>
      <w:r w:rsidR="00E0651B">
        <w:t>,— говорится в документе. Предлагается, чтобы санкции прекращали действовать, когда страны возобновят вывоз своих граждан.</w:t>
      </w:r>
    </w:p>
    <w:p w14:paraId="0B52F3CE" w14:textId="77777777" w:rsidR="0008255A" w:rsidRDefault="00E0651B" w:rsidP="00DD1BAB">
      <w:pPr>
        <w:jc w:val="both"/>
      </w:pPr>
      <w:r>
        <w:t>Меморандум будет действовать до конца 2020 года. Его действие можно будет продлить.</w:t>
      </w:r>
    </w:p>
    <w:p w14:paraId="61B311A1" w14:textId="77777777" w:rsidR="0008255A" w:rsidRDefault="00E0651B" w:rsidP="00DD1BAB">
      <w:pPr>
        <w:jc w:val="both"/>
      </w:pPr>
      <w:r>
        <w:t>США — лидер по числу заболеваний коронавирусом. В стране зарегистрировано более 500 тыс. случаев заражений. Умерли около 19 тыс. человек.</w:t>
      </w:r>
    </w:p>
    <w:p w14:paraId="68E93C35" w14:textId="085FE3CE" w:rsidR="00E0651B" w:rsidRDefault="00E0651B" w:rsidP="00DD1BAB">
      <w:pPr>
        <w:jc w:val="both"/>
      </w:pPr>
      <w:r>
        <w:t>Напомним, Россия временно прекращала эвакуацию граждан на прошлой неделе из-за чего был отложен рейс с россиянами из Нью-Йорка. Позже рейсы по вывозу граждан из-за границы возобновили, но с ограничениями.</w:t>
      </w:r>
    </w:p>
    <w:p w14:paraId="0C7ED68E" w14:textId="591E84F7" w:rsidR="0008255A" w:rsidRDefault="00702DB0" w:rsidP="00DD1BAB">
      <w:pPr>
        <w:jc w:val="both"/>
        <w:rPr>
          <w:rStyle w:val="a9"/>
        </w:rPr>
      </w:pPr>
      <w:hyperlink r:id="rId64" w:history="1">
        <w:r w:rsidR="00E0651B" w:rsidRPr="00D60DD4">
          <w:rPr>
            <w:rStyle w:val="a9"/>
          </w:rPr>
          <w:t>https://www.kommersant.ru/doc/4320284?tg</w:t>
        </w:r>
      </w:hyperlink>
    </w:p>
    <w:p w14:paraId="554AB5C9" w14:textId="77777777" w:rsidR="00D32623" w:rsidRPr="00D32623" w:rsidRDefault="00D32623" w:rsidP="00DD1BAB">
      <w:pPr>
        <w:pStyle w:val="3"/>
        <w:jc w:val="both"/>
        <w:rPr>
          <w:rFonts w:ascii="Times New Roman" w:hAnsi="Times New Roman"/>
          <w:sz w:val="24"/>
          <w:szCs w:val="24"/>
        </w:rPr>
      </w:pPr>
      <w:bookmarkStart w:id="61" w:name="_Toc46164765"/>
      <w:r w:rsidRPr="00D32623">
        <w:rPr>
          <w:rFonts w:ascii="Times New Roman" w:hAnsi="Times New Roman"/>
          <w:sz w:val="24"/>
          <w:szCs w:val="24"/>
        </w:rPr>
        <w:t>ТАСС; 2020.11.04; ВЫВОЗНОЙ РЕЙС С РОССИЙСКИМИ ТУРИСТАМИ ПРИБЫЛ ИЗ ТАИЛАНДА В ПЕТЕРБУРГ</w:t>
      </w:r>
      <w:bookmarkEnd w:id="61"/>
    </w:p>
    <w:p w14:paraId="5AF07EF8" w14:textId="77777777" w:rsidR="00DD1BAB" w:rsidRDefault="00D32623" w:rsidP="00DD1BAB">
      <w:pPr>
        <w:jc w:val="both"/>
      </w:pPr>
      <w:r w:rsidRPr="00D32623">
        <w:t xml:space="preserve">Рейс SU 273 авиакомпании </w:t>
      </w:r>
      <w:r w:rsidR="00DD1BAB">
        <w:t>«</w:t>
      </w:r>
      <w:r w:rsidRPr="00DD1BAB">
        <w:rPr>
          <w:b/>
        </w:rPr>
        <w:t>Аэрофлот</w:t>
      </w:r>
      <w:r w:rsidR="00DD1BAB">
        <w:t>»</w:t>
      </w:r>
      <w:r w:rsidRPr="00D32623">
        <w:t xml:space="preserve"> для вывоза российских туристов из Таиланда, которые не смогли вылететь по заранее запланированному графику из-за пандемии коронавируса, прибыл в субботу в Санкт-Петербург. Это следует из данных онлайн табло аэропорта Пулково.</w:t>
      </w:r>
    </w:p>
    <w:p w14:paraId="6313348A" w14:textId="77777777" w:rsidR="00DD1BAB" w:rsidRDefault="00DD1BAB" w:rsidP="00DD1BAB">
      <w:pPr>
        <w:jc w:val="both"/>
      </w:pPr>
      <w:r>
        <w:t>«</w:t>
      </w:r>
      <w:r w:rsidR="00D32623" w:rsidRPr="00D32623">
        <w:t xml:space="preserve">Рейс SU 273 авиакомпании </w:t>
      </w:r>
      <w:r>
        <w:t>«</w:t>
      </w:r>
      <w:r w:rsidR="00D32623" w:rsidRPr="00DD1BAB">
        <w:rPr>
          <w:b/>
        </w:rPr>
        <w:t>Аэрофлот</w:t>
      </w:r>
      <w:r>
        <w:t>»</w:t>
      </w:r>
      <w:r w:rsidR="00D32623" w:rsidRPr="00D32623">
        <w:t>, прибыл</w:t>
      </w:r>
      <w:r>
        <w:t>»</w:t>
      </w:r>
      <w:r w:rsidR="00D32623" w:rsidRPr="00D32623">
        <w:t>, - написано в онлайн табло.</w:t>
      </w:r>
    </w:p>
    <w:p w14:paraId="37B35529" w14:textId="77777777" w:rsidR="00DD1BAB" w:rsidRDefault="00D32623" w:rsidP="00DD1BAB">
      <w:pPr>
        <w:jc w:val="both"/>
      </w:pPr>
      <w:r w:rsidRPr="00D32623">
        <w:t>На самолете из Бангкока прибыли 109 россиян. После приземления в салоне пассажиров осматривают медики и специалисты Роспотребнадзора, затем сотрудники полиции по выделенному коридору провожают прибывших к медработникам. У путешественников берут анализы, заполняют необходимые документы, каждому выдают предписание санитарного врача о необходимости 14 дней оставаться дома или в обсерваторе. Багаж вернувшихся россиян дезинфицируют.</w:t>
      </w:r>
    </w:p>
    <w:p w14:paraId="4B952374" w14:textId="72D38572" w:rsidR="00D32623" w:rsidRDefault="00D32623" w:rsidP="00DD1BAB">
      <w:pPr>
        <w:jc w:val="both"/>
      </w:pPr>
      <w:r w:rsidRPr="00D32623">
        <w:t xml:space="preserve">После этого жителей Петербурга и Ленинградской области на автобусах отправят домой. Жителей других регионов может принять пансионат </w:t>
      </w:r>
      <w:r w:rsidR="00DD1BAB">
        <w:t>«</w:t>
      </w:r>
      <w:r w:rsidRPr="00D32623">
        <w:t>Заря</w:t>
      </w:r>
      <w:r w:rsidR="00DD1BAB">
        <w:t>»</w:t>
      </w:r>
      <w:r w:rsidRPr="00D32623">
        <w:t>. Это уже четвертый подобный рейс, с 1 апреля в Петербург вернулись из-за границы уже 480 россиян.</w:t>
      </w:r>
    </w:p>
    <w:p w14:paraId="4C442425" w14:textId="77777777" w:rsidR="00DD1BAB" w:rsidRDefault="00702DB0" w:rsidP="00DD1BAB">
      <w:pPr>
        <w:jc w:val="both"/>
      </w:pPr>
      <w:hyperlink r:id="rId65" w:history="1">
        <w:r w:rsidR="00D32623" w:rsidRPr="005A5484">
          <w:rPr>
            <w:rStyle w:val="a9"/>
          </w:rPr>
          <w:t>https://tass.ru/obschestvo/8222111</w:t>
        </w:r>
      </w:hyperlink>
    </w:p>
    <w:p w14:paraId="779B2C8A" w14:textId="75D6CB5A" w:rsidR="00D32623" w:rsidRPr="00D32623" w:rsidRDefault="00D32623" w:rsidP="00DD1BAB">
      <w:pPr>
        <w:pStyle w:val="3"/>
        <w:jc w:val="both"/>
        <w:rPr>
          <w:rFonts w:ascii="Times New Roman" w:hAnsi="Times New Roman"/>
          <w:sz w:val="24"/>
          <w:szCs w:val="24"/>
        </w:rPr>
      </w:pPr>
      <w:bookmarkStart w:id="62" w:name="_Toc46164766"/>
      <w:r w:rsidRPr="00D32623">
        <w:rPr>
          <w:rFonts w:ascii="Times New Roman" w:hAnsi="Times New Roman"/>
          <w:sz w:val="24"/>
          <w:szCs w:val="24"/>
        </w:rPr>
        <w:t>ТАСС; 2020.11.04; ВЫВОЗНОЙ РЕЙС ИЗ БАНГКОКА В ПЕТЕРБУРГ И МОСКВУ ВЫЛЕТЕЛ В РОССИЮ</w:t>
      </w:r>
      <w:bookmarkEnd w:id="62"/>
    </w:p>
    <w:p w14:paraId="390F02DD" w14:textId="77777777" w:rsidR="00DD1BAB" w:rsidRDefault="00D32623" w:rsidP="00DD1BAB">
      <w:pPr>
        <w:jc w:val="both"/>
      </w:pPr>
      <w:r>
        <w:t xml:space="preserve">Вывозной рейс авиакомпании </w:t>
      </w:r>
      <w:r w:rsidR="00DD1BAB">
        <w:t>«</w:t>
      </w:r>
      <w:r w:rsidRPr="00DD1BAB">
        <w:rPr>
          <w:b/>
        </w:rPr>
        <w:t>Аэрофлот</w:t>
      </w:r>
      <w:r w:rsidR="00DD1BAB">
        <w:t>»</w:t>
      </w:r>
      <w:r>
        <w:t xml:space="preserve"> с российскими туристами вылетел в субботу из таиландской столицы в Санкт-Петербург и Москву на три часа позже запланированного времени, передает корреспондент ТАСС из аэропорта Суваннапхум (Суварнабхуми).</w:t>
      </w:r>
    </w:p>
    <w:p w14:paraId="29566FA6" w14:textId="77777777" w:rsidR="00DD1BAB" w:rsidRDefault="00D32623" w:rsidP="00DD1BAB">
      <w:pPr>
        <w:jc w:val="both"/>
      </w:pPr>
      <w:r>
        <w:t xml:space="preserve">Ожидается, что самолет, который вылетел в 15:40 по местному времени, прибудет в Санкт-Петербург в районе 21:00 мск, затем, высадив часть пассажиров, отправится в Москву. По информации авиакомпании, </w:t>
      </w:r>
      <w:r w:rsidR="00DD1BAB">
        <w:t>«</w:t>
      </w:r>
      <w:r>
        <w:t>на борту находится более 370 российских туристов, в том числе дети</w:t>
      </w:r>
      <w:r w:rsidR="00DD1BAB">
        <w:t>»</w:t>
      </w:r>
      <w:r>
        <w:t>.</w:t>
      </w:r>
    </w:p>
    <w:p w14:paraId="2458F6F7" w14:textId="77777777" w:rsidR="00DD1BAB" w:rsidRDefault="00D32623" w:rsidP="00DD1BAB">
      <w:pPr>
        <w:jc w:val="both"/>
      </w:pPr>
      <w:r>
        <w:lastRenderedPageBreak/>
        <w:t xml:space="preserve">На самолет могли попасть только граждане России, которые проживают в Москве и Московской области, Санкт-Петербурге и Ленинградской области. Зарегистрироваться на рейс необходимо было на портале </w:t>
      </w:r>
      <w:r w:rsidR="00DD1BAB">
        <w:t>«</w:t>
      </w:r>
      <w:r>
        <w:t>Госуслуги</w:t>
      </w:r>
      <w:r w:rsidR="00DD1BAB">
        <w:t>»</w:t>
      </w:r>
      <w:r>
        <w:t>. Вместе с тем россияне, чьи рейсы авиакомпаний третьих стран ранее были отменены, могли на месте купить билеты на этот рейс. Точное число людей, которым удалось таким образом покинуть Таиланд, не уточняется.</w:t>
      </w:r>
    </w:p>
    <w:p w14:paraId="3CD4A712" w14:textId="7405FA1C" w:rsidR="00D32623" w:rsidRDefault="00D32623" w:rsidP="00DD1BAB">
      <w:pPr>
        <w:jc w:val="both"/>
      </w:pPr>
      <w:r>
        <w:t>Вывозные рейсы из Таиланда</w:t>
      </w:r>
    </w:p>
    <w:p w14:paraId="2057D1D3" w14:textId="77777777" w:rsidR="00DD1BAB" w:rsidRDefault="00D32623" w:rsidP="00DD1BAB">
      <w:pPr>
        <w:jc w:val="both"/>
      </w:pPr>
      <w:r>
        <w:t>По состоянию на 5 апреля, согласно обновленным спискам российского посольства, порядка 6 тыс. россиян не могли вылететь из Таиланда в Россию.</w:t>
      </w:r>
    </w:p>
    <w:p w14:paraId="374CEA06" w14:textId="77777777" w:rsidR="00DD1BAB" w:rsidRDefault="00D32623" w:rsidP="00DD1BAB">
      <w:pPr>
        <w:jc w:val="both"/>
      </w:pPr>
      <w:r>
        <w:t>7 апреля около тысячи граждан РФ были вывезены в Москву, Санкт-Петербург, Новосибирск и Иркутск из бангкокского аэропорта Суваннапхум после массовой отмены рейсов на родину в начале месяца. Вместе с тем посольство РФ сообщило об отмене двух рейсов авиакомпании S7 (Пхукет - Новосибирск и Бангкок - Владивосток), которые были запланированы на 7 и 8 апреля соответственно. Позже появилась информация о рейсе Пхукет - Санкт-Петербург - Москва, который должен был состояться 9 апреля, но вылетел 10 апреля с 228 российскими туристами на борту.</w:t>
      </w:r>
    </w:p>
    <w:p w14:paraId="200B4E15" w14:textId="64193D2E" w:rsidR="00D32623" w:rsidRDefault="00D32623" w:rsidP="00DD1BAB">
      <w:pPr>
        <w:jc w:val="both"/>
      </w:pPr>
      <w:r>
        <w:t xml:space="preserve">На 12 апреля в 19:35 по местному времени (15:35 мск) запланирован рейс авиакомпании </w:t>
      </w:r>
      <w:r w:rsidR="00DD1BAB">
        <w:t>«</w:t>
      </w:r>
      <w:r>
        <w:t>Уральские авиалинии</w:t>
      </w:r>
      <w:r w:rsidR="00DD1BAB">
        <w:t>»</w:t>
      </w:r>
      <w:r>
        <w:t xml:space="preserve"> по маршруту Бангкок - Красноярск, 14 апреля - рейсы S7 по маршрутам Бангкок - Иркутск, Бангкок - Новосибирск и 16 апреля ожидается рейс </w:t>
      </w:r>
      <w:r w:rsidR="00DD1BAB">
        <w:t>«</w:t>
      </w:r>
      <w:r>
        <w:t>Уральских авиалиний</w:t>
      </w:r>
      <w:r w:rsidR="00DD1BAB">
        <w:t>»</w:t>
      </w:r>
      <w:r>
        <w:t xml:space="preserve"> по маршруту Бангкок - Иркутск (дозаправка) - Казань - Уфа. К перевозке допускаются только граждане России, которые проживают в соответствующих регионах.</w:t>
      </w:r>
    </w:p>
    <w:p w14:paraId="427019F9" w14:textId="77777777" w:rsidR="00DD1BAB" w:rsidRDefault="00702DB0" w:rsidP="00DD1BAB">
      <w:pPr>
        <w:jc w:val="both"/>
      </w:pPr>
      <w:hyperlink r:id="rId66" w:history="1">
        <w:r w:rsidR="00D32623" w:rsidRPr="005A5484">
          <w:rPr>
            <w:rStyle w:val="a9"/>
          </w:rPr>
          <w:t>https://tass.ru/obschestvo/8219535</w:t>
        </w:r>
      </w:hyperlink>
    </w:p>
    <w:p w14:paraId="5F32872B" w14:textId="1CBAB9A1" w:rsidR="00C67700" w:rsidRPr="00C67700" w:rsidRDefault="00C67700" w:rsidP="00DD1BAB">
      <w:pPr>
        <w:pStyle w:val="3"/>
        <w:jc w:val="both"/>
        <w:rPr>
          <w:rFonts w:ascii="Times New Roman" w:hAnsi="Times New Roman"/>
          <w:sz w:val="24"/>
          <w:szCs w:val="24"/>
        </w:rPr>
      </w:pPr>
      <w:bookmarkStart w:id="63" w:name="_Toc46164767"/>
      <w:r w:rsidRPr="00C67700">
        <w:rPr>
          <w:rFonts w:ascii="Times New Roman" w:hAnsi="Times New Roman"/>
          <w:sz w:val="24"/>
          <w:szCs w:val="24"/>
        </w:rPr>
        <w:t>RNS; 2020.10.04; ОПЕРШТАБ ОДОБРИЛ ДВА РЕЙСА ДЛЯ ВЫВОЗА РОССИЯН ИЗ ЕВРОПЫ</w:t>
      </w:r>
      <w:bookmarkEnd w:id="63"/>
    </w:p>
    <w:p w14:paraId="0222D6FE" w14:textId="77777777" w:rsidR="00DD1BAB" w:rsidRDefault="00C67700" w:rsidP="00DD1BAB">
      <w:pPr>
        <w:jc w:val="both"/>
      </w:pPr>
      <w:r>
        <w:t>Оперштаб правительства России по борьбе с коронавирусной инфекцией одобрил два рейса из Европы для вывоза россиян на родину 13 апреля, сообщили в Росавиции.</w:t>
      </w:r>
    </w:p>
    <w:p w14:paraId="02DFE175" w14:textId="61A1400B" w:rsidR="00C67700" w:rsidRDefault="00DD1BAB" w:rsidP="00DD1BAB">
      <w:pPr>
        <w:jc w:val="both"/>
      </w:pPr>
      <w:r>
        <w:t>«</w:t>
      </w:r>
      <w:r w:rsidR="00C67700">
        <w:t xml:space="preserve">Оперативным штабом Правительства РФ по предупреждению распространения новой коронавирусной инфекции одобрены два рейса из Европы. </w:t>
      </w:r>
      <w:r>
        <w:t>«</w:t>
      </w:r>
      <w:r w:rsidR="00C67700" w:rsidRPr="00DD1BAB">
        <w:rPr>
          <w:b/>
        </w:rPr>
        <w:t>Аэрофлот</w:t>
      </w:r>
      <w:r>
        <w:t>»</w:t>
      </w:r>
      <w:r w:rsidR="00C67700">
        <w:t xml:space="preserve"> планирует 13 апреля доставить в Москву россиян из Подгорицы и Мадрида</w:t>
      </w:r>
      <w:r>
        <w:t>»</w:t>
      </w:r>
      <w:r w:rsidR="00C67700">
        <w:t>, – говорится в сообщении ведомства.</w:t>
      </w:r>
    </w:p>
    <w:p w14:paraId="507ABDBF" w14:textId="174A2CC8" w:rsidR="00C67700" w:rsidRDefault="00702DB0" w:rsidP="00DD1BAB">
      <w:pPr>
        <w:jc w:val="both"/>
      </w:pPr>
      <w:hyperlink r:id="rId67" w:history="1">
        <w:r w:rsidR="00C67700" w:rsidRPr="005A5484">
          <w:rPr>
            <w:rStyle w:val="a9"/>
          </w:rPr>
          <w:t>https://rns.online/transport/Opershtab-odobril-dva-reisa-dlya-vivoza-rossiyan-iz-Evropi--2020-04-10/</w:t>
        </w:r>
      </w:hyperlink>
    </w:p>
    <w:p w14:paraId="77D18988" w14:textId="2DB82561" w:rsidR="00052110" w:rsidRPr="00052110" w:rsidRDefault="00052110" w:rsidP="00DD1BAB">
      <w:pPr>
        <w:pStyle w:val="3"/>
        <w:jc w:val="both"/>
        <w:rPr>
          <w:rFonts w:ascii="Times New Roman" w:hAnsi="Times New Roman"/>
          <w:sz w:val="24"/>
          <w:szCs w:val="24"/>
        </w:rPr>
      </w:pPr>
      <w:bookmarkStart w:id="64" w:name="_Toc46164768"/>
      <w:r w:rsidRPr="00052110">
        <w:rPr>
          <w:rFonts w:ascii="Times New Roman" w:hAnsi="Times New Roman"/>
          <w:sz w:val="24"/>
          <w:szCs w:val="24"/>
        </w:rPr>
        <w:t xml:space="preserve">ТАСС; 2020.10.04; РАБОЧАЯ ГРУППА </w:t>
      </w:r>
      <w:r w:rsidRPr="00DD1BAB">
        <w:rPr>
          <w:rFonts w:ascii="Times New Roman" w:hAnsi="Times New Roman"/>
          <w:sz w:val="24"/>
          <w:szCs w:val="24"/>
        </w:rPr>
        <w:t>РОСАВИАЦИ</w:t>
      </w:r>
      <w:r w:rsidRPr="00052110">
        <w:rPr>
          <w:rFonts w:ascii="Times New Roman" w:hAnsi="Times New Roman"/>
          <w:sz w:val="24"/>
          <w:szCs w:val="24"/>
        </w:rPr>
        <w:t>И ФОРМИРУЕТ НОВЫЕ РЕЙСЫ ДЛЯ ВЫВОЗА РОССИЯН</w:t>
      </w:r>
      <w:bookmarkEnd w:id="64"/>
    </w:p>
    <w:p w14:paraId="1DFB7AF9" w14:textId="55A838B1" w:rsidR="0008255A" w:rsidRDefault="00052110" w:rsidP="00DD1BAB">
      <w:pPr>
        <w:jc w:val="both"/>
      </w:pPr>
      <w:r>
        <w:t xml:space="preserve">Индийские власти поменяли порядок вывоза граждан иностранных государств, из-за чего запланированный на 12 апреля вывозной рейс </w:t>
      </w:r>
      <w:r w:rsidR="00DD1BAB">
        <w:t>«</w:t>
      </w:r>
      <w:r w:rsidRPr="00DD1BAB">
        <w:rPr>
          <w:b/>
        </w:rPr>
        <w:t>Аэрофлот</w:t>
      </w:r>
      <w:r>
        <w:t>а</w:t>
      </w:r>
      <w:r w:rsidR="00DD1BAB">
        <w:t>»</w:t>
      </w:r>
      <w:r>
        <w:t xml:space="preserve"> из Гоа перенесен ориентировочно на 16-17 апреля. Об этом говорится в сообщении </w:t>
      </w:r>
      <w:r w:rsidRPr="00DD1BAB">
        <w:rPr>
          <w:b/>
        </w:rPr>
        <w:t>Минтранс</w:t>
      </w:r>
      <w:r>
        <w:t>а РФ.</w:t>
      </w:r>
    </w:p>
    <w:p w14:paraId="227501F2" w14:textId="33429D77" w:rsidR="0008255A" w:rsidRDefault="00DD1BAB" w:rsidP="00DD1BAB">
      <w:pPr>
        <w:jc w:val="both"/>
      </w:pPr>
      <w:r>
        <w:t>«</w:t>
      </w:r>
      <w:r w:rsidR="00052110">
        <w:t xml:space="preserve">Запланированный на 12 апреля рейс </w:t>
      </w:r>
      <w:r>
        <w:t>«</w:t>
      </w:r>
      <w:r w:rsidR="00052110" w:rsidRPr="00DD1BAB">
        <w:rPr>
          <w:b/>
        </w:rPr>
        <w:t>Аэрофлот</w:t>
      </w:r>
      <w:r w:rsidR="00052110">
        <w:t>а</w:t>
      </w:r>
      <w:r>
        <w:t>»</w:t>
      </w:r>
      <w:r w:rsidR="00052110">
        <w:t xml:space="preserve"> из Гоа будет перенесен на более поздний срок. Индийские власти установили новый порядок эвакуации иностранных граждан из страны. Теперь процедура предусматривает предоставление конкретных списков пассажиров, рассмотрение которых будет осуществлено в течение 96 часов. Планируется, что данный вывозной рейс будет выполнен 16 или 17 апреля</w:t>
      </w:r>
      <w:r>
        <w:t>»</w:t>
      </w:r>
      <w:r w:rsidR="00052110">
        <w:t>, - говорится в сообщении министерства.</w:t>
      </w:r>
    </w:p>
    <w:p w14:paraId="732F63B3" w14:textId="77777777" w:rsidR="0008255A" w:rsidRDefault="00052110" w:rsidP="00DD1BAB">
      <w:pPr>
        <w:jc w:val="both"/>
      </w:pPr>
      <w:r>
        <w:t xml:space="preserve">Более того, сейчас прорабатывается вывозной рейс из Дели, уточнили в </w:t>
      </w:r>
      <w:r w:rsidRPr="00DD1BAB">
        <w:rPr>
          <w:b/>
        </w:rPr>
        <w:t>Минтранс</w:t>
      </w:r>
      <w:r>
        <w:t>е.</w:t>
      </w:r>
    </w:p>
    <w:p w14:paraId="28792A38" w14:textId="77777777" w:rsidR="0008255A" w:rsidRDefault="00052110" w:rsidP="00DD1BAB">
      <w:pPr>
        <w:jc w:val="both"/>
      </w:pPr>
      <w:r>
        <w:t>Рейсы из Сеула</w:t>
      </w:r>
    </w:p>
    <w:p w14:paraId="29DE5FDA" w14:textId="156F9969" w:rsidR="0008255A" w:rsidRDefault="00052110" w:rsidP="00DD1BAB">
      <w:pPr>
        <w:jc w:val="both"/>
      </w:pPr>
      <w:r>
        <w:t xml:space="preserve">Рабочая группа </w:t>
      </w:r>
      <w:r w:rsidRPr="00DD1BAB">
        <w:rPr>
          <w:b/>
        </w:rPr>
        <w:t>Росавиаци</w:t>
      </w:r>
      <w:r>
        <w:t xml:space="preserve">и предложила авиакомпании </w:t>
      </w:r>
      <w:r w:rsidR="00DD1BAB">
        <w:t>«</w:t>
      </w:r>
      <w:r>
        <w:t>Аврора</w:t>
      </w:r>
      <w:r w:rsidR="00DD1BAB">
        <w:t>»</w:t>
      </w:r>
      <w:r>
        <w:t xml:space="preserve"> проработать организацию вывозных рейсов для россиян из Сеула. </w:t>
      </w:r>
    </w:p>
    <w:p w14:paraId="2692EFA7" w14:textId="0307A545" w:rsidR="0008255A" w:rsidRDefault="00DD1BAB" w:rsidP="00DD1BAB">
      <w:pPr>
        <w:jc w:val="both"/>
      </w:pPr>
      <w:r>
        <w:lastRenderedPageBreak/>
        <w:t>«</w:t>
      </w:r>
      <w:r w:rsidR="00052110">
        <w:t xml:space="preserve">Учитывая остроту ситуации с гражданами России в Сеуле, предпринимаются меры для организации в ближайшие дни рейсов Сеул - Владивосток и Сеул - Хабаровск. В настоящее время рейсы формируются в рамках установленного алгоритма. Авиакомпании </w:t>
      </w:r>
      <w:r>
        <w:t>«</w:t>
      </w:r>
      <w:r w:rsidR="00052110">
        <w:t>Аврора</w:t>
      </w:r>
      <w:r>
        <w:t>»</w:t>
      </w:r>
      <w:r w:rsidR="00052110">
        <w:t xml:space="preserve"> предложено проработать организацию этих рейсов</w:t>
      </w:r>
      <w:r>
        <w:t>»</w:t>
      </w:r>
      <w:r w:rsidR="00052110">
        <w:t>, - отметили в ведомстве.</w:t>
      </w:r>
    </w:p>
    <w:p w14:paraId="2B01DEC3" w14:textId="5CB87E92" w:rsidR="0008255A" w:rsidRDefault="00DD1BAB" w:rsidP="00DD1BAB">
      <w:pPr>
        <w:jc w:val="both"/>
      </w:pPr>
      <w:r>
        <w:t>«</w:t>
      </w:r>
      <w:r w:rsidR="00052110" w:rsidRPr="00DD1BAB">
        <w:rPr>
          <w:b/>
        </w:rPr>
        <w:t>Аэрофлот</w:t>
      </w:r>
      <w:r>
        <w:t>»</w:t>
      </w:r>
      <w:r w:rsidR="00052110">
        <w:t xml:space="preserve"> планирует 13 апреля доставить в Москву россиян из Подгорицы и Мадрида.</w:t>
      </w:r>
    </w:p>
    <w:p w14:paraId="76CE6980" w14:textId="6E00AD36" w:rsidR="00010BCE" w:rsidRDefault="00052110" w:rsidP="00DD1BAB">
      <w:pPr>
        <w:jc w:val="both"/>
      </w:pPr>
      <w:r>
        <w:t>Вывозной график на 11 апреля не менялся, запланированы рейсы в Россию из Бангкока и Анталии.</w:t>
      </w:r>
    </w:p>
    <w:p w14:paraId="7F8FBBD8" w14:textId="140C3CC1" w:rsidR="0008255A" w:rsidRDefault="00702DB0" w:rsidP="00DD1BAB">
      <w:pPr>
        <w:jc w:val="both"/>
        <w:rPr>
          <w:rStyle w:val="a9"/>
        </w:rPr>
      </w:pPr>
      <w:hyperlink r:id="rId68" w:history="1">
        <w:r w:rsidR="00052110" w:rsidRPr="00D60DD4">
          <w:rPr>
            <w:rStyle w:val="a9"/>
          </w:rPr>
          <w:t>https://tass.ru/obschestvo/8215821</w:t>
        </w:r>
      </w:hyperlink>
    </w:p>
    <w:p w14:paraId="34837BA0" w14:textId="1185A785" w:rsidR="00C67700" w:rsidRPr="00C67700" w:rsidRDefault="00C67700" w:rsidP="00DD1BAB">
      <w:pPr>
        <w:jc w:val="both"/>
      </w:pPr>
      <w:r w:rsidRPr="00C67700">
        <w:t>На ту же тему:</w:t>
      </w:r>
    </w:p>
    <w:p w14:paraId="4F784898" w14:textId="220A5262" w:rsidR="00C67700" w:rsidRDefault="00702DB0" w:rsidP="00DD1BAB">
      <w:pPr>
        <w:jc w:val="both"/>
      </w:pPr>
      <w:hyperlink r:id="rId69" w:history="1">
        <w:r w:rsidR="00C67700" w:rsidRPr="005A5484">
          <w:rPr>
            <w:rStyle w:val="a9"/>
          </w:rPr>
          <w:t>https://rns.online/transport/Rosaviatsiya-prorabativaet-organizatsiyu-vivoznih-reisov-iz-Seula-2020-04-10/</w:t>
        </w:r>
      </w:hyperlink>
    </w:p>
    <w:p w14:paraId="76626ED6" w14:textId="7F2B53F7" w:rsidR="00DD1BAB" w:rsidRPr="00DD1BAB" w:rsidRDefault="00DD1BAB" w:rsidP="00DD1BAB">
      <w:pPr>
        <w:pStyle w:val="3"/>
        <w:jc w:val="both"/>
        <w:rPr>
          <w:rFonts w:ascii="Times New Roman" w:hAnsi="Times New Roman"/>
          <w:sz w:val="24"/>
          <w:szCs w:val="24"/>
        </w:rPr>
      </w:pPr>
      <w:bookmarkStart w:id="65" w:name="_Toc46164769"/>
      <w:r w:rsidRPr="00DD1BAB">
        <w:rPr>
          <w:rFonts w:ascii="Times New Roman" w:hAnsi="Times New Roman"/>
          <w:sz w:val="24"/>
          <w:szCs w:val="24"/>
        </w:rPr>
        <w:t>ТАСС; 2020.10.04; ПОСОЛЬСТВО ФРАНЦИИ В РФ СОСТАВЛЯЕТ СПИСОК СВОИХ ГРАЖДАН, ЖЕЛАЮЩИХ ВЕРНУТЬСЯ ДОМОЙ</w:t>
      </w:r>
      <w:bookmarkEnd w:id="65"/>
    </w:p>
    <w:p w14:paraId="1465FA1E" w14:textId="77777777" w:rsidR="00DD1BAB" w:rsidRDefault="00DD1BAB" w:rsidP="00DD1BAB">
      <w:pPr>
        <w:jc w:val="both"/>
      </w:pPr>
      <w:r>
        <w:t xml:space="preserve">Посольство Франции в Москве продолжает составлять списки французов, желающих вернуться на родину. Об этом сообщили ТАСС в пятницу в </w:t>
      </w:r>
      <w:r w:rsidRPr="00B02EFD">
        <w:rPr>
          <w:b/>
        </w:rPr>
        <w:t>пресс-службе</w:t>
      </w:r>
      <w:r>
        <w:t xml:space="preserve"> диппредставительства.</w:t>
      </w:r>
    </w:p>
    <w:p w14:paraId="533873B9" w14:textId="77777777" w:rsidR="00DD1BAB" w:rsidRDefault="00DD1BAB" w:rsidP="00DD1BAB">
      <w:pPr>
        <w:jc w:val="both"/>
      </w:pPr>
      <w:r>
        <w:t>«Мы продолжаем составлять списки французов, которые хотят вернуться на родину, на таком же специальном рейсе или на рейсе, организованном нашими европейскими партнерами, которые тоже готовят специальные рейсы», - указали в посольстве.</w:t>
      </w:r>
    </w:p>
    <w:p w14:paraId="53D3C21F" w14:textId="77777777" w:rsidR="00DD1BAB" w:rsidRDefault="00DD1BAB" w:rsidP="00DD1BAB">
      <w:pPr>
        <w:jc w:val="both"/>
      </w:pPr>
      <w:r>
        <w:t>Россия начала поэтапно ограничивать авиасообщение с другими странами в связи с пандемией коронавируса с февраля, а уже 27 марта полностью закрыла регулярное и чартерное международное авиасообщение.</w:t>
      </w:r>
    </w:p>
    <w:p w14:paraId="01073998" w14:textId="37BC74A5" w:rsidR="00DD1BAB" w:rsidRDefault="00DD1BAB" w:rsidP="00DD1BAB">
      <w:pPr>
        <w:jc w:val="both"/>
      </w:pPr>
      <w:r>
        <w:t>4 апреля Россия предоставила французской авиакомпании Air France разрешение на специальный рейс из Москвы, благодаря чему 170 европейцев, в том числе граждане Франции, смогли вылететь в Париж.</w:t>
      </w:r>
    </w:p>
    <w:p w14:paraId="6DEB95D0" w14:textId="77777777" w:rsidR="00DD1BAB" w:rsidRDefault="00702DB0" w:rsidP="00DD1BAB">
      <w:pPr>
        <w:jc w:val="both"/>
      </w:pPr>
      <w:hyperlink r:id="rId70" w:history="1">
        <w:r w:rsidR="00DD1BAB" w:rsidRPr="005A5484">
          <w:rPr>
            <w:rStyle w:val="a9"/>
          </w:rPr>
          <w:t>https://tass.ru/obschestvo/8215793</w:t>
        </w:r>
      </w:hyperlink>
    </w:p>
    <w:p w14:paraId="69249257" w14:textId="7DCAF37A" w:rsidR="00C67700" w:rsidRPr="00D42F26" w:rsidRDefault="00C67700" w:rsidP="00DD1BAB">
      <w:pPr>
        <w:pStyle w:val="3"/>
        <w:jc w:val="both"/>
        <w:rPr>
          <w:rFonts w:ascii="Times New Roman" w:hAnsi="Times New Roman"/>
          <w:sz w:val="24"/>
          <w:szCs w:val="24"/>
        </w:rPr>
      </w:pPr>
      <w:bookmarkStart w:id="66" w:name="_Toc46164770"/>
      <w:r w:rsidRPr="00D42F26">
        <w:rPr>
          <w:rFonts w:ascii="Times New Roman" w:hAnsi="Times New Roman"/>
          <w:sz w:val="24"/>
          <w:szCs w:val="24"/>
        </w:rPr>
        <w:t>ТАСС; 2020.10.04; ПОСОЛЬСТВО РФ В ТАИЛАНДЕ СООБЩИЛО О ТРЕХ ВЫВОЗНЫХ РЕЙСАХ ИЗ БАНГКОКА В РЕГИОНЫ РОССИИ</w:t>
      </w:r>
      <w:bookmarkEnd w:id="66"/>
    </w:p>
    <w:p w14:paraId="6ED5C9D8" w14:textId="77777777" w:rsidR="00DD1BAB" w:rsidRDefault="00C67700" w:rsidP="00DD1BAB">
      <w:pPr>
        <w:jc w:val="both"/>
      </w:pPr>
      <w:r>
        <w:t xml:space="preserve">Посольство РФ в Таиланде сообщило о трех новых вывозных рейсах авиакомпаний </w:t>
      </w:r>
      <w:r w:rsidR="00DD1BAB">
        <w:t>«</w:t>
      </w:r>
      <w:r>
        <w:t>Уральские авиалинии</w:t>
      </w:r>
      <w:r w:rsidR="00DD1BAB">
        <w:t>»</w:t>
      </w:r>
      <w:r>
        <w:t xml:space="preserve"> и S7, которые предварительно запланированы на период с 12 по 16 апреля из Бангкока в регионы России. Об этом говорится в размещенной в пятницу публикации на сайте российского диппредставительства.</w:t>
      </w:r>
    </w:p>
    <w:p w14:paraId="067CE144" w14:textId="77777777" w:rsidR="00DD1BAB" w:rsidRDefault="00C67700" w:rsidP="00DD1BAB">
      <w:pPr>
        <w:jc w:val="both"/>
      </w:pPr>
      <w:r>
        <w:t xml:space="preserve">По информации дипломатов, прорабатываются три вывозных рейса из Бангкока. На 12 апреля в 15:35 по местному времени (11:35 мск) запланирован рейс авиакомпании </w:t>
      </w:r>
      <w:r w:rsidR="00DD1BAB">
        <w:t>«</w:t>
      </w:r>
      <w:r>
        <w:t>Уральские авиалинии</w:t>
      </w:r>
      <w:r w:rsidR="00DD1BAB">
        <w:t>»</w:t>
      </w:r>
      <w:r>
        <w:t xml:space="preserve"> по маршруту Бангкок - Красноярск, 14 апреля в 17:00 (13:00 мск) - рейс S7 по маршруту Бангкок - Иркутск и 16 апреля в 14:15 (10:15 мск) - рейс </w:t>
      </w:r>
      <w:r w:rsidR="00DD1BAB">
        <w:t>«</w:t>
      </w:r>
      <w:r>
        <w:t>Уральских авиалиний</w:t>
      </w:r>
      <w:r w:rsidR="00DD1BAB">
        <w:t>»</w:t>
      </w:r>
      <w:r>
        <w:t xml:space="preserve"> по маршруту Бангкок - Иркутск (дозаправка) - Казань - Уфа. В посольстве подчеркнули, что представленная информация </w:t>
      </w:r>
      <w:r w:rsidR="00DD1BAB">
        <w:t>«</w:t>
      </w:r>
      <w:r>
        <w:t>носит предварительный характер</w:t>
      </w:r>
      <w:r w:rsidR="00DD1BAB">
        <w:t>»</w:t>
      </w:r>
      <w:r>
        <w:t>.</w:t>
      </w:r>
    </w:p>
    <w:p w14:paraId="039C79E9" w14:textId="77777777" w:rsidR="00DD1BAB" w:rsidRDefault="00C67700" w:rsidP="00DD1BAB">
      <w:pPr>
        <w:jc w:val="both"/>
      </w:pPr>
      <w:r>
        <w:t xml:space="preserve">Дипломаты также напомнили, что 11 апреля запланирован рейс авиакомпании </w:t>
      </w:r>
      <w:r w:rsidR="00DD1BAB">
        <w:t>«</w:t>
      </w:r>
      <w:r w:rsidRPr="00DD1BAB">
        <w:rPr>
          <w:b/>
        </w:rPr>
        <w:t>Аэрофлот</w:t>
      </w:r>
      <w:r w:rsidR="00DD1BAB">
        <w:t>»</w:t>
      </w:r>
      <w:r>
        <w:t xml:space="preserve"> по маршруту Бангкок - Санкт-Петербург - Москва. Ориентировочное время вылета 12:00 (08:00 мск). </w:t>
      </w:r>
      <w:r w:rsidR="00DD1BAB">
        <w:t>«</w:t>
      </w:r>
      <w:r>
        <w:t xml:space="preserve">К перевозке допускаются только граждане России, которые проживают в Москве и Московской области, Санкт-Петербурге и Ленинградской области. Зарегистрироваться на рейс необходимо на портале </w:t>
      </w:r>
      <w:r w:rsidR="00DD1BAB">
        <w:t>«</w:t>
      </w:r>
      <w:r>
        <w:t>Госуслуги</w:t>
      </w:r>
      <w:r w:rsidR="00DD1BAB">
        <w:t>»</w:t>
      </w:r>
      <w:r>
        <w:t>, - пояснили в посольстве.</w:t>
      </w:r>
    </w:p>
    <w:p w14:paraId="2E04E951" w14:textId="77777777" w:rsidR="00DD1BAB" w:rsidRDefault="00C67700" w:rsidP="00DD1BAB">
      <w:pPr>
        <w:jc w:val="both"/>
      </w:pPr>
      <w:r>
        <w:t xml:space="preserve">Вместе с тем </w:t>
      </w:r>
      <w:r w:rsidR="00DD1BAB">
        <w:t>«</w:t>
      </w:r>
      <w:r>
        <w:t>после заполнения рейса будет сформирован список ожидания, оставить заявку на который можно будет</w:t>
      </w:r>
      <w:r w:rsidR="00DD1BAB">
        <w:t>»</w:t>
      </w:r>
      <w:r>
        <w:t xml:space="preserve"> также на </w:t>
      </w:r>
      <w:r w:rsidR="00DD1BAB">
        <w:t>«</w:t>
      </w:r>
      <w:r>
        <w:t>Госуслугах</w:t>
      </w:r>
      <w:r w:rsidR="00DD1BAB">
        <w:t>»</w:t>
      </w:r>
      <w:r>
        <w:t xml:space="preserve">. </w:t>
      </w:r>
      <w:r w:rsidR="00DD1BAB">
        <w:t>«</w:t>
      </w:r>
      <w:r>
        <w:t>Гражданам из списка пассажиров данного рейса необходимо скачать и распечатать письмо посольства для беспрепятственного проезда в аэропорт Суваннапхум (Суварнабхуми) из мест своего пребывания, вписав в него свои имя, фамилию и номер загранпаспорта</w:t>
      </w:r>
      <w:r w:rsidR="00DD1BAB">
        <w:t>»</w:t>
      </w:r>
      <w:r>
        <w:t xml:space="preserve">, - добавили в </w:t>
      </w:r>
      <w:r>
        <w:lastRenderedPageBreak/>
        <w:t>посольстве. По состоянию на 5 апреля, согласно обновленным спискам российского посольства, порядка 6 000 россиян не могли вылететь из Таиланда в Россию.</w:t>
      </w:r>
    </w:p>
    <w:p w14:paraId="51001E26" w14:textId="24FD8C87" w:rsidR="00C67700" w:rsidRDefault="00C67700" w:rsidP="00DD1BAB">
      <w:pPr>
        <w:jc w:val="both"/>
      </w:pPr>
      <w:r>
        <w:t>7 апреля около тысячи граждан России смогли вылететь в Москву, Санкт-Петербург, Новосибирск и Иркутск из бангкокского аэропорта Суваннапхум (Суварнабхуми) после массовой отмены рейсов на родину в начале месяца. Вместе с тем посольство РФ сообщило об отмене двух рейсов авиакомпании S7 (Пхукет - Новосибирск и Бангкок - Владивосток), которые были запланированы на 7 и 8 апреля соответственно. Позже появилась информация о рейсе Пхукет - Санкт-Петербург - Москва, который должен был состояться 9 апреля, но вылетел 10 апреля с 228 российскими туристами на борту.</w:t>
      </w:r>
    </w:p>
    <w:p w14:paraId="3E62C15D" w14:textId="77777777" w:rsidR="00DD1BAB" w:rsidRDefault="00702DB0" w:rsidP="00DD1BAB">
      <w:pPr>
        <w:jc w:val="both"/>
      </w:pPr>
      <w:hyperlink r:id="rId71" w:history="1">
        <w:r w:rsidR="00C67700" w:rsidRPr="005A5484">
          <w:rPr>
            <w:rStyle w:val="a9"/>
          </w:rPr>
          <w:t>https://tass.ru/obschestvo/8212407</w:t>
        </w:r>
      </w:hyperlink>
    </w:p>
    <w:p w14:paraId="69DEA0DB" w14:textId="0D778CD7" w:rsidR="0025352F" w:rsidRPr="00052110" w:rsidRDefault="0025352F" w:rsidP="00DD1BAB">
      <w:pPr>
        <w:pStyle w:val="3"/>
        <w:jc w:val="both"/>
        <w:rPr>
          <w:rFonts w:ascii="Times New Roman" w:hAnsi="Times New Roman"/>
          <w:sz w:val="24"/>
          <w:szCs w:val="24"/>
        </w:rPr>
      </w:pPr>
      <w:bookmarkStart w:id="67" w:name="_Toc46164771"/>
      <w:r w:rsidRPr="00052110">
        <w:rPr>
          <w:rFonts w:ascii="Times New Roman" w:hAnsi="Times New Roman"/>
          <w:sz w:val="24"/>
          <w:szCs w:val="24"/>
        </w:rPr>
        <w:t>РИА НОВОСТИ; 2020.10.04; С ОСТРОВА ПХУКЕТ ВЫЛЕТЕЛИ В РОССИЮ БОЛЕЕ 220 ТУРИСТОВ</w:t>
      </w:r>
      <w:bookmarkEnd w:id="67"/>
    </w:p>
    <w:p w14:paraId="1CCDD8BD" w14:textId="010D61E3" w:rsidR="0025352F" w:rsidRDefault="0025352F" w:rsidP="00DD1BAB">
      <w:pPr>
        <w:jc w:val="both"/>
      </w:pPr>
      <w:r>
        <w:t xml:space="preserve">С таиландского Пхукета в Россию рейсом </w:t>
      </w:r>
      <w:r w:rsidR="00DD1BAB">
        <w:t>«</w:t>
      </w:r>
      <w:r w:rsidRPr="00DD1BAB">
        <w:rPr>
          <w:b/>
        </w:rPr>
        <w:t>Аэрофлот</w:t>
      </w:r>
      <w:r>
        <w:t>а</w:t>
      </w:r>
      <w:r w:rsidR="00DD1BAB">
        <w:t>»</w:t>
      </w:r>
      <w:r>
        <w:t xml:space="preserve"> вылетели более 220 пассажиров, сообщил РИА Новости в пятницу генеральный консул РФ на острове Владимир Соснов.</w:t>
      </w:r>
    </w:p>
    <w:p w14:paraId="200082B5" w14:textId="767D7640" w:rsidR="0025352F" w:rsidRDefault="00DD1BAB" w:rsidP="00DD1BAB">
      <w:pPr>
        <w:jc w:val="both"/>
      </w:pPr>
      <w:r>
        <w:t>«</w:t>
      </w:r>
      <w:r w:rsidR="0025352F">
        <w:t>Самолет вылетел в три часа дня (11.00 мск) с 226 взрослыми пассажирами и двумя грудными детьми на борту</w:t>
      </w:r>
      <w:r>
        <w:t>»</w:t>
      </w:r>
      <w:r w:rsidR="0025352F">
        <w:t>, — сказал дипломат. Рейс прибудет сначала в Санкт-Петербург, а затем, высадив часть пассажиров, отправится в Москву.</w:t>
      </w:r>
    </w:p>
    <w:p w14:paraId="013C5FA1" w14:textId="2DB62630" w:rsidR="0008255A" w:rsidRDefault="00DD1BAB" w:rsidP="00DD1BAB">
      <w:pPr>
        <w:jc w:val="both"/>
      </w:pPr>
      <w:r>
        <w:t>«</w:t>
      </w:r>
      <w:r w:rsidR="0025352F">
        <w:t>Посадка на борт прошла сегодня организованно. Это был первый раз, когда общение с пассажирами, оповещение о рейсе, подтве</w:t>
      </w:r>
      <w:r w:rsidR="0025352F" w:rsidRPr="00DD1BAB">
        <w:rPr>
          <w:b/>
        </w:rPr>
        <w:t>ржд</w:t>
      </w:r>
      <w:r w:rsidR="0025352F">
        <w:t>ение списков пассажиров велись через созданный Минкомсвязью Telegram-канал. В аэропорт приехали, в основном, те, кто был уже в списках, и кому были подтве</w:t>
      </w:r>
      <w:r w:rsidR="0025352F" w:rsidRPr="00DD1BAB">
        <w:rPr>
          <w:b/>
        </w:rPr>
        <w:t>ржд</w:t>
      </w:r>
      <w:r w:rsidR="0025352F">
        <w:t>ены места на рейсе через этот ресурс</w:t>
      </w:r>
      <w:r>
        <w:t>»</w:t>
      </w:r>
      <w:r w:rsidR="0025352F">
        <w:t>, — добавил он.</w:t>
      </w:r>
    </w:p>
    <w:p w14:paraId="3CC326A7" w14:textId="03AAAB2A" w:rsidR="0025352F" w:rsidRDefault="0025352F" w:rsidP="00DD1BAB">
      <w:pPr>
        <w:jc w:val="both"/>
      </w:pPr>
      <w:r>
        <w:t xml:space="preserve">7 апреля из Таиланда рейсами </w:t>
      </w:r>
      <w:r w:rsidR="00DD1BAB">
        <w:t>«</w:t>
      </w:r>
      <w:r w:rsidRPr="00DD1BAB">
        <w:rPr>
          <w:b/>
        </w:rPr>
        <w:t>Аэрофлот</w:t>
      </w:r>
      <w:r>
        <w:t>а</w:t>
      </w:r>
      <w:r w:rsidR="00DD1BAB">
        <w:t>»</w:t>
      </w:r>
      <w:r>
        <w:t xml:space="preserve"> и S7 были вывезены более тысячи российских туристов. В четверг </w:t>
      </w:r>
      <w:r w:rsidR="00DD1BAB">
        <w:t>«</w:t>
      </w:r>
      <w:r w:rsidRPr="00DD1BAB">
        <w:rPr>
          <w:b/>
        </w:rPr>
        <w:t>Аэрофлот</w:t>
      </w:r>
      <w:r w:rsidR="00DD1BAB">
        <w:t>»</w:t>
      </w:r>
      <w:r>
        <w:t xml:space="preserve"> подтвердил организацию очередного вывозного авиарейса из Бангкока, который назначен на 11 апреля.</w:t>
      </w:r>
    </w:p>
    <w:p w14:paraId="25AEAFC8" w14:textId="77777777" w:rsidR="0025352F" w:rsidRDefault="0025352F" w:rsidP="00DD1BAB">
      <w:pPr>
        <w:jc w:val="both"/>
      </w:pPr>
      <w:r>
        <w:t>На момент начала вывозных авиарейсов из Таиланда в стране оставалось более восьми тысяч российских туристов. По состоянию на 5 апреля 2020 года шесть тысяч наших сограждан зарегистрировались в списках желающих вернуться на родину вывозными авиарейсами.</w:t>
      </w:r>
    </w:p>
    <w:p w14:paraId="587CC9C7" w14:textId="6C166664" w:rsidR="0008255A" w:rsidRDefault="00702DB0" w:rsidP="00DD1BAB">
      <w:pPr>
        <w:jc w:val="both"/>
        <w:rPr>
          <w:rStyle w:val="a9"/>
        </w:rPr>
      </w:pPr>
      <w:hyperlink r:id="rId72" w:history="1">
        <w:r w:rsidR="0025352F" w:rsidRPr="00D60DD4">
          <w:rPr>
            <w:rStyle w:val="a9"/>
          </w:rPr>
          <w:t>https://ria.ru/20200410/1569852748.html</w:t>
        </w:r>
      </w:hyperlink>
    </w:p>
    <w:p w14:paraId="13C35A6A" w14:textId="1A253FB9" w:rsidR="00D32623" w:rsidRPr="00DD1BAB" w:rsidRDefault="00DD1BAB" w:rsidP="00DD1BAB">
      <w:pPr>
        <w:pStyle w:val="3"/>
        <w:jc w:val="both"/>
        <w:rPr>
          <w:rFonts w:ascii="Times New Roman" w:hAnsi="Times New Roman"/>
          <w:sz w:val="24"/>
          <w:szCs w:val="24"/>
        </w:rPr>
      </w:pPr>
      <w:bookmarkStart w:id="68" w:name="_Toc46164772"/>
      <w:r w:rsidRPr="00DD1BAB">
        <w:rPr>
          <w:rFonts w:ascii="Times New Roman" w:hAnsi="Times New Roman"/>
          <w:sz w:val="24"/>
          <w:szCs w:val="24"/>
        </w:rPr>
        <w:t>ТАСС; ВЛАДИСЛАВ ЖУКОВ; 2020.10.04; ЧЕМПИОНЫ РОССИИ В ВЕЛОТРЕКЕ РОСТОВЦЕВЫ ВЕРНУЛИСЬ НА РОДИНУ</w:t>
      </w:r>
      <w:bookmarkEnd w:id="68"/>
    </w:p>
    <w:p w14:paraId="4F12ECF0" w14:textId="77777777" w:rsidR="00DD1BAB" w:rsidRDefault="00D32623" w:rsidP="00DD1BAB">
      <w:pPr>
        <w:jc w:val="both"/>
      </w:pPr>
      <w:r>
        <w:t>Действующие чемпионы России по велогонкам на треке Мария и Сергей Ростовцевы вернулись в Россию. Об этом сообщил ТАСС президент Федерации велосипедного спорта Тульской области Валерий Гриньковский.</w:t>
      </w:r>
    </w:p>
    <w:p w14:paraId="5C461E75" w14:textId="77777777" w:rsidR="00DD1BAB" w:rsidRDefault="00D32623" w:rsidP="00DD1BAB">
      <w:pPr>
        <w:jc w:val="both"/>
      </w:pPr>
      <w:r>
        <w:t xml:space="preserve">Ростовцевы проводили сборы на Кипре и не могли покинуть территорию государства в связи с тем, что Россия 4 апреля прекратила массовые вывозные рейсы из-за рубежа. Каждый вылет готовят по заранее согласованным спискам. Такое решение принял федеральный оперативный штаб по борьбе с коронавирусом. Решение прекратить массовые вывозные рейсы было принято для </w:t>
      </w:r>
      <w:r w:rsidR="00DD1BAB">
        <w:t>«</w:t>
      </w:r>
      <w:r>
        <w:t>ограничения новой волны завозных случаев заболевания коронавирусной инфекцией</w:t>
      </w:r>
      <w:r w:rsidR="00DD1BAB">
        <w:t>»</w:t>
      </w:r>
      <w:r>
        <w:t>.</w:t>
      </w:r>
    </w:p>
    <w:p w14:paraId="10E8E963" w14:textId="77777777" w:rsidR="00DD1BAB" w:rsidRDefault="00DD1BAB" w:rsidP="00DD1BAB">
      <w:pPr>
        <w:jc w:val="both"/>
      </w:pPr>
      <w:r>
        <w:t>«</w:t>
      </w:r>
      <w:r w:rsidR="00D32623">
        <w:t>Ростовцевы прилетели в Санкт-Петербург. Ждут отправки в Москву</w:t>
      </w:r>
      <w:r>
        <w:t>»</w:t>
      </w:r>
      <w:r w:rsidR="00D32623">
        <w:t>, - сказал Гриньковский.</w:t>
      </w:r>
    </w:p>
    <w:p w14:paraId="3262F8A0" w14:textId="090B487F" w:rsidR="00D32623" w:rsidRDefault="00D32623" w:rsidP="00DD1BAB">
      <w:pPr>
        <w:jc w:val="both"/>
      </w:pPr>
      <w:r>
        <w:t>На чемпионате России, который проходил в августе 2019 года в Санкт-Петербурге, Мария Ростовцева победила в омниуме, Сергей Ростовцев первенствовал в мэдисоне вместе с Андреем Сазановым.</w:t>
      </w:r>
    </w:p>
    <w:p w14:paraId="1B0B05BA" w14:textId="77777777" w:rsidR="00DD1BAB" w:rsidRDefault="00702DB0" w:rsidP="00DD1BAB">
      <w:pPr>
        <w:jc w:val="both"/>
      </w:pPr>
      <w:hyperlink r:id="rId73" w:history="1">
        <w:r w:rsidR="00DD1BAB" w:rsidRPr="005A5484">
          <w:rPr>
            <w:rStyle w:val="a9"/>
          </w:rPr>
          <w:t>https://tass.ru/sport/8217409</w:t>
        </w:r>
      </w:hyperlink>
    </w:p>
    <w:p w14:paraId="48CD77E4" w14:textId="524E25C0" w:rsidR="00AB0FA8" w:rsidRPr="00AB0FA8" w:rsidRDefault="00AB0FA8" w:rsidP="00DD1BAB">
      <w:pPr>
        <w:pStyle w:val="3"/>
        <w:jc w:val="both"/>
        <w:rPr>
          <w:rFonts w:ascii="Times New Roman" w:hAnsi="Times New Roman"/>
          <w:sz w:val="24"/>
          <w:szCs w:val="24"/>
        </w:rPr>
      </w:pPr>
      <w:bookmarkStart w:id="69" w:name="_Toc46164773"/>
      <w:r w:rsidRPr="00AB0FA8">
        <w:rPr>
          <w:rFonts w:ascii="Times New Roman" w:hAnsi="Times New Roman"/>
          <w:sz w:val="24"/>
          <w:szCs w:val="24"/>
        </w:rPr>
        <w:lastRenderedPageBreak/>
        <w:t xml:space="preserve">ТАСС; 2020.10.04; РЕЙС </w:t>
      </w:r>
      <w:r w:rsidR="00DD1BAB">
        <w:rPr>
          <w:rFonts w:ascii="Times New Roman" w:hAnsi="Times New Roman"/>
          <w:sz w:val="24"/>
          <w:szCs w:val="24"/>
        </w:rPr>
        <w:t>«</w:t>
      </w:r>
      <w:r w:rsidRPr="00DD1BAB">
        <w:rPr>
          <w:rFonts w:ascii="Times New Roman" w:hAnsi="Times New Roman"/>
          <w:sz w:val="24"/>
          <w:szCs w:val="24"/>
        </w:rPr>
        <w:t>АЭРОФЛОТ</w:t>
      </w:r>
      <w:r w:rsidRPr="00AB0FA8">
        <w:rPr>
          <w:rFonts w:ascii="Times New Roman" w:hAnsi="Times New Roman"/>
          <w:sz w:val="24"/>
          <w:szCs w:val="24"/>
        </w:rPr>
        <w:t>А</w:t>
      </w:r>
      <w:r w:rsidR="00DD1BAB">
        <w:rPr>
          <w:rFonts w:ascii="Times New Roman" w:hAnsi="Times New Roman"/>
          <w:sz w:val="24"/>
          <w:szCs w:val="24"/>
        </w:rPr>
        <w:t>»</w:t>
      </w:r>
      <w:r w:rsidRPr="00AB0FA8">
        <w:rPr>
          <w:rFonts w:ascii="Times New Roman" w:hAnsi="Times New Roman"/>
          <w:sz w:val="24"/>
          <w:szCs w:val="24"/>
        </w:rPr>
        <w:t>, ВОЗВРАЩАЮЩИЙ РОССИЯН НА РОДИНУ, ВЫЛЕТЕЛ С ОСТРОВА КИПР</w:t>
      </w:r>
      <w:bookmarkEnd w:id="69"/>
    </w:p>
    <w:p w14:paraId="5FBCC186" w14:textId="49CB8620" w:rsidR="0008255A" w:rsidRDefault="00AB0FA8" w:rsidP="00DD1BAB">
      <w:pPr>
        <w:jc w:val="both"/>
      </w:pPr>
      <w:r>
        <w:t xml:space="preserve">Авиарейс AFL2073 авиакомпании </w:t>
      </w:r>
      <w:r w:rsidR="00DD1BAB">
        <w:t>«</w:t>
      </w:r>
      <w:r w:rsidRPr="00DD1BAB">
        <w:rPr>
          <w:b/>
        </w:rPr>
        <w:t>Аэрофлот</w:t>
      </w:r>
      <w:r w:rsidR="00DD1BAB">
        <w:t>»</w:t>
      </w:r>
      <w:r>
        <w:t>, который доставит в пятницу на родину россиян с острова Кипр, где в условиях пандемии коронавируса действует карантинный режим, вылетел в 16:40 мск из международного аэропорта города Ларнака. Об этом свидетельствуют данные на электронном табло крупнейшей воздушной гавани островного государства.</w:t>
      </w:r>
    </w:p>
    <w:p w14:paraId="617CF80F" w14:textId="677BDB69" w:rsidR="0008255A" w:rsidRDefault="00AB0FA8" w:rsidP="00DD1BAB">
      <w:pPr>
        <w:jc w:val="both"/>
      </w:pPr>
      <w:r>
        <w:t xml:space="preserve">Вывозной спецрейс вылетел в Россию на два часа позже изначально запланированного времени и взял курс на Санкт-Петербург, откуда он затем отправится в аэропорт Шереметьево. Данный перелет организован исключительно для жителей Москвы, Санкт-Петербурга, Московской и Ленинградской областей. Регистрация на рейс осуществлялась на портале </w:t>
      </w:r>
      <w:r w:rsidR="00DD1BAB">
        <w:t>«</w:t>
      </w:r>
      <w:r>
        <w:t>Госуслуги</w:t>
      </w:r>
      <w:r w:rsidR="00DD1BAB">
        <w:t>»</w:t>
      </w:r>
      <w:r>
        <w:t>. Списки пассажиров формировались по принципу живой очереди.</w:t>
      </w:r>
    </w:p>
    <w:p w14:paraId="37DEDD78" w14:textId="68F75CB4" w:rsidR="00AB0FA8" w:rsidRDefault="00AB0FA8" w:rsidP="00DD1BAB">
      <w:pPr>
        <w:jc w:val="both"/>
      </w:pPr>
      <w:r>
        <w:t xml:space="preserve">Посольство РФ в Республике Кипр организовало утром в пятницу автобусные трансферы в аэропорт Ларнаки из Никосии, Лимасола и Пафоса, а также от контрольно-пропускного пункта </w:t>
      </w:r>
      <w:r w:rsidR="00DD1BAB">
        <w:t>«</w:t>
      </w:r>
      <w:r>
        <w:t>Метехан (Кермиа) - Айос-Дометиос</w:t>
      </w:r>
      <w:r w:rsidR="00DD1BAB">
        <w:t>»</w:t>
      </w:r>
      <w:r>
        <w:t xml:space="preserve"> на закрытой в период пандемии межобщинной границе острова. На этом КПП дипломатическое представительство обеспечило в порядке исключения переход через буферную зону ООН на греческий юг Кипра российских граждан, находившихся на территории проживания турецкой общины острова.</w:t>
      </w:r>
    </w:p>
    <w:p w14:paraId="0743AA3C" w14:textId="77777777" w:rsidR="0008255A" w:rsidRDefault="00702DB0" w:rsidP="00DD1BAB">
      <w:pPr>
        <w:jc w:val="both"/>
      </w:pPr>
      <w:hyperlink r:id="rId74" w:history="1">
        <w:r w:rsidR="00AB0FA8" w:rsidRPr="00D60DD4">
          <w:rPr>
            <w:rStyle w:val="a9"/>
          </w:rPr>
          <w:t>https://tass.ru/obschestvo/8215539</w:t>
        </w:r>
      </w:hyperlink>
    </w:p>
    <w:p w14:paraId="28E3F5F9" w14:textId="77777777" w:rsidR="0008255A" w:rsidRDefault="0025352F" w:rsidP="00DD1BAB">
      <w:pPr>
        <w:pStyle w:val="3"/>
        <w:jc w:val="both"/>
      </w:pPr>
      <w:bookmarkStart w:id="70" w:name="_Toc46164774"/>
      <w:r w:rsidRPr="0025352F">
        <w:rPr>
          <w:rFonts w:ascii="Times New Roman" w:hAnsi="Times New Roman"/>
          <w:sz w:val="24"/>
          <w:szCs w:val="24"/>
        </w:rPr>
        <w:t>RT; 2020.10.04; ЗАСТРЯВШИЕ В АФРИКЕ РОССИЯНЕ ОБРАТИЛИСЬ К ПРАВОЗАЩИТНИКАМ</w:t>
      </w:r>
      <w:bookmarkEnd w:id="70"/>
    </w:p>
    <w:p w14:paraId="1FBA7C2C" w14:textId="77777777" w:rsidR="0008255A" w:rsidRDefault="0025352F" w:rsidP="00DD1BAB">
      <w:pPr>
        <w:jc w:val="both"/>
      </w:pPr>
      <w:r>
        <w:t>Наши граждане, которые сейчас находятся на Занзибаре, Сейшелах и Маврикии, потратили все свои сбережения на билеты и проживание, но так и не вернулись на родину. Только на Занзибаре сейчас находятся как минимум 116 граждан РФ, которые ждут возвращения домой, несмотря на эпидемию.</w:t>
      </w:r>
    </w:p>
    <w:p w14:paraId="6C5657B7" w14:textId="77777777" w:rsidR="0008255A" w:rsidRDefault="0025352F" w:rsidP="00DD1BAB">
      <w:pPr>
        <w:jc w:val="both"/>
      </w:pPr>
      <w:r>
        <w:t>Россиян нет в списках на эвакуационные рейсы, у них нет информации, что делать и чего ждать, но есть проблемы со связью, интернетом, деньгами и жильём. При этом многие с семьями, в том числе с маленькими детьми и пожилыми родственниками.</w:t>
      </w:r>
    </w:p>
    <w:p w14:paraId="2B79E939" w14:textId="5A103271" w:rsidR="0008255A" w:rsidRDefault="00DD1BAB" w:rsidP="00DD1BAB">
      <w:pPr>
        <w:jc w:val="both"/>
      </w:pPr>
      <w:r>
        <w:t>«</w:t>
      </w:r>
      <w:r w:rsidR="0025352F">
        <w:t>Занзибар, Маврикий и Сейшелы гораздо безопаснее, и пандемия здесь не бушует. Но мы всё равно хотим домой, даже если там опаснее, чем тут</w:t>
      </w:r>
      <w:r>
        <w:t>»</w:t>
      </w:r>
      <w:r w:rsidR="0025352F">
        <w:t>, — говорится в их обращении.</w:t>
      </w:r>
    </w:p>
    <w:p w14:paraId="2335F75E" w14:textId="476FEA3C" w:rsidR="0025352F" w:rsidRDefault="0025352F" w:rsidP="00DD1BAB">
      <w:pPr>
        <w:jc w:val="both"/>
      </w:pPr>
      <w:r>
        <w:t>Вице-президент российского подразделения Международного комитета защиты прав человека Иван Мельников, к которому и обратились граждане РФ, направил письмо уполномоченному по защите прав человека в РФ Татьяне Москальковой, чтобы она помогла с возвращением домой соотечественников</w:t>
      </w:r>
    </w:p>
    <w:p w14:paraId="7B16BAF4" w14:textId="4AC2BA88" w:rsidR="0025352F" w:rsidRPr="00010BCE" w:rsidRDefault="0025352F" w:rsidP="00DD1BAB">
      <w:pPr>
        <w:pStyle w:val="3"/>
        <w:jc w:val="both"/>
        <w:rPr>
          <w:rFonts w:ascii="Times New Roman" w:hAnsi="Times New Roman"/>
          <w:sz w:val="24"/>
          <w:szCs w:val="24"/>
        </w:rPr>
      </w:pPr>
      <w:bookmarkStart w:id="71" w:name="_Toc46164775"/>
      <w:r w:rsidRPr="00010BCE">
        <w:rPr>
          <w:rFonts w:ascii="Times New Roman" w:hAnsi="Times New Roman"/>
          <w:sz w:val="24"/>
          <w:szCs w:val="24"/>
        </w:rPr>
        <w:t xml:space="preserve">РИА НОВОСТИ; 2020.10.04; НА МАВРИКИИ </w:t>
      </w:r>
      <w:r w:rsidR="00DD1BAB">
        <w:rPr>
          <w:rFonts w:ascii="Times New Roman" w:hAnsi="Times New Roman"/>
          <w:sz w:val="24"/>
          <w:szCs w:val="24"/>
        </w:rPr>
        <w:t>«</w:t>
      </w:r>
      <w:r w:rsidRPr="00010BCE">
        <w:rPr>
          <w:rFonts w:ascii="Times New Roman" w:hAnsi="Times New Roman"/>
          <w:sz w:val="24"/>
          <w:szCs w:val="24"/>
        </w:rPr>
        <w:t>ЗАСТРЯЛИ</w:t>
      </w:r>
      <w:r w:rsidR="00DD1BAB">
        <w:rPr>
          <w:rFonts w:ascii="Times New Roman" w:hAnsi="Times New Roman"/>
          <w:sz w:val="24"/>
          <w:szCs w:val="24"/>
        </w:rPr>
        <w:t>»</w:t>
      </w:r>
      <w:r w:rsidRPr="00010BCE">
        <w:rPr>
          <w:rFonts w:ascii="Times New Roman" w:hAnsi="Times New Roman"/>
          <w:sz w:val="24"/>
          <w:szCs w:val="24"/>
        </w:rPr>
        <w:t xml:space="preserve"> ОКОЛО 80 ТУРИСТОВ ИЗ РОССИИ</w:t>
      </w:r>
      <w:bookmarkEnd w:id="71"/>
    </w:p>
    <w:p w14:paraId="320F2EE8" w14:textId="77777777" w:rsidR="0025352F" w:rsidRDefault="0025352F" w:rsidP="00DD1BAB">
      <w:pPr>
        <w:jc w:val="both"/>
      </w:pPr>
      <w:r>
        <w:t xml:space="preserve">Около 80 российских туристов, которые желают вернуться на родину, остаются на Маврикии, сообщил РИА Новости посол России на острове Константин </w:t>
      </w:r>
      <w:r w:rsidRPr="00DD1BAB">
        <w:rPr>
          <w:b/>
        </w:rPr>
        <w:t>Климов</w:t>
      </w:r>
      <w:r>
        <w:t>ский.</w:t>
      </w:r>
    </w:p>
    <w:p w14:paraId="0B875553" w14:textId="4AB01D32" w:rsidR="0025352F" w:rsidRDefault="00DD1BAB" w:rsidP="00DD1BAB">
      <w:pPr>
        <w:jc w:val="both"/>
      </w:pPr>
      <w:r>
        <w:t>«</w:t>
      </w:r>
      <w:r w:rsidR="0025352F">
        <w:t>На конец марта у нас в списках было более 100 человек. Но дело в том, что в эти списки также входило 15 граждан СНГ, включая белорусов, и россиян, постоянно проживающих здесь. Их было немного. Если отнять эти две категории, то остаются порядка 80 туристов</w:t>
      </w:r>
      <w:r>
        <w:t>»</w:t>
      </w:r>
      <w:r w:rsidR="0025352F">
        <w:t>, — рассказал он. Некоторые уже получили финансовую помощь, выделенную правительством РФ для россиян, оказавшихся в затруднительном положении за рубежом, отметил дипломат.</w:t>
      </w:r>
    </w:p>
    <w:p w14:paraId="61E0F8DD" w14:textId="77777777" w:rsidR="0025352F" w:rsidRDefault="0025352F" w:rsidP="00DD1BAB">
      <w:pPr>
        <w:jc w:val="both"/>
      </w:pPr>
      <w:r>
        <w:t xml:space="preserve">Между тем, есть ряд индивидуальных случаев, по которым посольству хотелось бы получить разъяснение от Москвы, сказал собеседник агентства. Например, в том, что касается туристов из регионов РФ. Он сообщил, что на Маврикии большинство </w:t>
      </w:r>
      <w:r>
        <w:lastRenderedPageBreak/>
        <w:t>российских туристов из Москвы, но есть также из Новосибирска, Санкт-Петербурга, Краснодара и Ростова-на-Дону.</w:t>
      </w:r>
    </w:p>
    <w:p w14:paraId="0EB81A78" w14:textId="0631DE98" w:rsidR="0025352F" w:rsidRDefault="00DD1BAB" w:rsidP="00DD1BAB">
      <w:pPr>
        <w:jc w:val="both"/>
      </w:pPr>
      <w:r>
        <w:t>«</w:t>
      </w:r>
      <w:r w:rsidR="0025352F">
        <w:t xml:space="preserve">С учетом новых требований о том, что формирование вывозных рейсов будет проходить по принципу </w:t>
      </w:r>
      <w:r>
        <w:t>«</w:t>
      </w:r>
      <w:r w:rsidR="0025352F">
        <w:t>одна страна – один регион или один город</w:t>
      </w:r>
      <w:r>
        <w:t>»</w:t>
      </w:r>
      <w:r w:rsidR="0025352F">
        <w:t xml:space="preserve">, для них это представляет проблему. Нас уже спрашивали об этом туристы из Нижнего Новгорода. Например, они готовы гарантировать, что обеспечат себе автобус, чтобы добраться из Москвы в Нижний Новгород. Но кому они могут эту информацию донести, не совсем понятно. Все туристы должны были заполнить анкеты на сайте </w:t>
      </w:r>
      <w:r>
        <w:t>«</w:t>
      </w:r>
      <w:r w:rsidR="0025352F">
        <w:t>Госуслуги</w:t>
      </w:r>
      <w:r>
        <w:t>»</w:t>
      </w:r>
      <w:r w:rsidR="0025352F">
        <w:t>. Мы проконтролировали, подавляющее большинство все это сделали</w:t>
      </w:r>
      <w:r>
        <w:t>»</w:t>
      </w:r>
      <w:r w:rsidR="0025352F">
        <w:t xml:space="preserve">, — сказал </w:t>
      </w:r>
      <w:r w:rsidR="0025352F" w:rsidRPr="00DD1BAB">
        <w:rPr>
          <w:b/>
        </w:rPr>
        <w:t>Климов</w:t>
      </w:r>
      <w:r w:rsidR="0025352F">
        <w:t>ский.</w:t>
      </w:r>
    </w:p>
    <w:p w14:paraId="47DC1B73" w14:textId="15ABE96C" w:rsidR="0025352F" w:rsidRDefault="0025352F" w:rsidP="00DD1BAB">
      <w:pPr>
        <w:jc w:val="both"/>
      </w:pPr>
      <w:r>
        <w:t xml:space="preserve">Другой вопрос касается россиян, которые приехали на стажировку на Маврикий до 1 января. </w:t>
      </w:r>
      <w:r w:rsidR="00DD1BAB">
        <w:t>«</w:t>
      </w:r>
      <w:r>
        <w:t>У нас есть несколько девушек, которые были здесь на стажировке в различных отелях. Они приехали раньше 1 января. У них было шесть месяцев стажировки, она закончилась, отель их больше не может размещать у себя, не кормит, а вылететь они не могут. И получается, что под категорию имеющих право улететь вывозным рейсом они не подпадают. Как, кстати, и россияне, живущие на острове на ПМЖ</w:t>
      </w:r>
      <w:r w:rsidR="00DD1BAB">
        <w:t>»</w:t>
      </w:r>
      <w:r>
        <w:t>, — отметил посол.</w:t>
      </w:r>
    </w:p>
    <w:p w14:paraId="6215EAE9" w14:textId="77777777" w:rsidR="0025352F" w:rsidRDefault="0025352F" w:rsidP="00DD1BAB">
      <w:pPr>
        <w:jc w:val="both"/>
      </w:pPr>
      <w:r>
        <w:t xml:space="preserve">По словам </w:t>
      </w:r>
      <w:r w:rsidRPr="00DD1BAB">
        <w:rPr>
          <w:b/>
        </w:rPr>
        <w:t>Климов</w:t>
      </w:r>
      <w:r>
        <w:t>ского, также остается неясным, положены ли им выплаты от государства.</w:t>
      </w:r>
    </w:p>
    <w:p w14:paraId="7DE1C834" w14:textId="0F1F430F" w:rsidR="0025352F" w:rsidRDefault="00DD1BAB" w:rsidP="00DD1BAB">
      <w:pPr>
        <w:jc w:val="both"/>
      </w:pPr>
      <w:r>
        <w:t>«</w:t>
      </w:r>
      <w:r w:rsidR="0025352F">
        <w:t xml:space="preserve">А также туристам, которые приехали раньше, например, в ноябре. По отдельным случаям пока непонятно. Но процесс пошел, выплаты туристам, которые правильно заполнили анкеты на </w:t>
      </w:r>
      <w:r>
        <w:t>«</w:t>
      </w:r>
      <w:r w:rsidR="0025352F">
        <w:t>Госуслугах</w:t>
      </w:r>
      <w:r>
        <w:t>»</w:t>
      </w:r>
      <w:r w:rsidR="0025352F">
        <w:t xml:space="preserve">, начались… Есть также несколько других индивидуальных случаев, которые, мы надеемся, штаб по борьбе с коронавирусом и </w:t>
      </w:r>
      <w:r w:rsidR="0025352F" w:rsidRPr="00DD1BAB">
        <w:rPr>
          <w:b/>
        </w:rPr>
        <w:t>Росавиаци</w:t>
      </w:r>
      <w:r w:rsidR="0025352F">
        <w:t>я помогут нам прояснить</w:t>
      </w:r>
      <w:r>
        <w:t>»</w:t>
      </w:r>
      <w:r w:rsidR="0025352F">
        <w:t>, — добавил он.</w:t>
      </w:r>
    </w:p>
    <w:p w14:paraId="1700CE1D" w14:textId="77777777" w:rsidR="0008255A" w:rsidRDefault="00702DB0" w:rsidP="00DD1BAB">
      <w:pPr>
        <w:jc w:val="both"/>
      </w:pPr>
      <w:hyperlink r:id="rId75" w:history="1">
        <w:r w:rsidR="0025352F" w:rsidRPr="00D60DD4">
          <w:rPr>
            <w:rStyle w:val="a9"/>
          </w:rPr>
          <w:t>https://ria.ru/20200410/1569844690.html</w:t>
        </w:r>
      </w:hyperlink>
    </w:p>
    <w:p w14:paraId="1A2DE88C" w14:textId="77777777" w:rsidR="00D42F26" w:rsidRPr="00D42F26" w:rsidRDefault="00D42F26" w:rsidP="00DD1BAB">
      <w:pPr>
        <w:pStyle w:val="3"/>
        <w:jc w:val="both"/>
        <w:rPr>
          <w:rFonts w:ascii="Times New Roman" w:hAnsi="Times New Roman"/>
          <w:sz w:val="24"/>
          <w:szCs w:val="24"/>
        </w:rPr>
      </w:pPr>
      <w:bookmarkStart w:id="72" w:name="_Toc46164776"/>
      <w:r w:rsidRPr="00D42F26">
        <w:rPr>
          <w:rFonts w:ascii="Times New Roman" w:hAnsi="Times New Roman"/>
          <w:sz w:val="24"/>
          <w:szCs w:val="24"/>
        </w:rPr>
        <w:t>РИА НОВОСТИ; 2020.10.04; В РОССИИ ОСТАЕТСЯ БОЛЬШОЕ ЧИСЛО УКРАИНЦЕВ, ЖЕЛАЮЩИХ ВЕРНУТЬСЯ НА РОДИНУ</w:t>
      </w:r>
      <w:bookmarkEnd w:id="72"/>
    </w:p>
    <w:p w14:paraId="6E3F0192" w14:textId="77777777" w:rsidR="00D42F26" w:rsidRDefault="00D42F26" w:rsidP="00DD1BAB">
      <w:pPr>
        <w:jc w:val="both"/>
      </w:pPr>
      <w:r>
        <w:t>В России остается большое число украинских граждан, желающих вернуться на родину из-за эпидемии коронавируса, такая же ситуация с россиянами на Украине, заявил РИА Новости замглавы МИД РФ Андрей Руденко.</w:t>
      </w:r>
    </w:p>
    <w:p w14:paraId="022C3F85" w14:textId="44C93E8E" w:rsidR="00D42F26" w:rsidRDefault="00DD1BAB" w:rsidP="00DD1BAB">
      <w:pPr>
        <w:jc w:val="both"/>
      </w:pPr>
      <w:r>
        <w:t>«</w:t>
      </w:r>
      <w:r w:rsidR="00D42F26">
        <w:t>На территории России остается большое количество украинцев, которые хотели бы вернуться на родину. Такая же ситуация касательно наших граждан на территории Украины. Интерес с обеих сторон есть, но пока о каких-то конкретных механизмах возвращения людей оттуда и отсюда говорить преждевременно, вы знаете, границы закрыты</w:t>
      </w:r>
      <w:r>
        <w:t>»</w:t>
      </w:r>
      <w:r w:rsidR="00D42F26">
        <w:t>, - сказал Руденко.</w:t>
      </w:r>
    </w:p>
    <w:p w14:paraId="768D7FFE" w14:textId="77777777" w:rsidR="00D42F26" w:rsidRDefault="00D42F26" w:rsidP="00DD1BAB">
      <w:pPr>
        <w:jc w:val="both"/>
      </w:pPr>
      <w:r>
        <w:t>Организованный из-за ситуации с коронавирусом специальный поезд с россиянами прибыл в конце марта в Москву из Киева, в посольстве России РИА Новости сообщали, что было предложено 716 билетов, все раскупили. Состав также вывез находившихся в РФ граждан Украины.</w:t>
      </w:r>
    </w:p>
    <w:p w14:paraId="2D7439B3" w14:textId="77777777" w:rsidR="00D42F26" w:rsidRDefault="00D42F26" w:rsidP="00DD1BAB">
      <w:pPr>
        <w:jc w:val="both"/>
      </w:pPr>
      <w:r>
        <w:t>Между Россией и Украиной уже несколько лет не ходили российские пассажирские поезда, кроме одного транзитного в Кишинев. Курсировали лишь составы Украинских железных дорог и железнодорожных администраций стран СНГ. Однако в связи с COVID-19 курсирование и этих поездов было остановлено.</w:t>
      </w:r>
    </w:p>
    <w:p w14:paraId="5ED64D56" w14:textId="77777777" w:rsidR="00D42F26" w:rsidRDefault="00D42F26" w:rsidP="00DD1BAB">
      <w:pPr>
        <w:jc w:val="both"/>
      </w:pPr>
      <w:r>
        <w:t xml:space="preserve">Правительство РФ поручило из-за коронавируса организовать единовременный вывоз по железной дороге граждан Украины из России на родину и россиян с Украины. </w:t>
      </w:r>
      <w:r w:rsidRPr="00DD1BAB">
        <w:rPr>
          <w:b/>
        </w:rPr>
        <w:t>РЖД</w:t>
      </w:r>
      <w:r>
        <w:t xml:space="preserve"> в день опубликования поручения сообщили, что спецпоезд для вывоза россиян согласован.</w:t>
      </w:r>
    </w:p>
    <w:p w14:paraId="1A8B144A" w14:textId="77777777" w:rsidR="00DD1BAB" w:rsidRDefault="00702DB0" w:rsidP="00DD1BAB">
      <w:pPr>
        <w:jc w:val="both"/>
      </w:pPr>
      <w:hyperlink r:id="rId76" w:history="1">
        <w:r w:rsidR="00D42F26" w:rsidRPr="005A5484">
          <w:rPr>
            <w:rStyle w:val="a9"/>
          </w:rPr>
          <w:t>https://ria.ru/20200410/1569871541.html</w:t>
        </w:r>
      </w:hyperlink>
    </w:p>
    <w:p w14:paraId="68D50937" w14:textId="10E77548" w:rsidR="0025352F" w:rsidRPr="0025352F" w:rsidRDefault="0025352F" w:rsidP="00DD1BAB">
      <w:pPr>
        <w:pStyle w:val="3"/>
        <w:jc w:val="both"/>
        <w:rPr>
          <w:rFonts w:ascii="Times New Roman" w:hAnsi="Times New Roman"/>
          <w:sz w:val="24"/>
          <w:szCs w:val="24"/>
        </w:rPr>
      </w:pPr>
      <w:bookmarkStart w:id="73" w:name="_Toc46164777"/>
      <w:r w:rsidRPr="0025352F">
        <w:rPr>
          <w:rFonts w:ascii="Times New Roman" w:hAnsi="Times New Roman"/>
          <w:sz w:val="24"/>
          <w:szCs w:val="24"/>
        </w:rPr>
        <w:lastRenderedPageBreak/>
        <w:t>ИНТЕРФАКС; 2020.10.04; ТАДЖИКИСТАН ЗАКРЫЛ ГРАНИЦЫ СТРАНЫ ДЛЯ ИНОСТРАНЦЕВ ИЗ-ЗА УГРОЗЫ КОРОНАВИРУСА - МИД</w:t>
      </w:r>
      <w:bookmarkEnd w:id="73"/>
    </w:p>
    <w:p w14:paraId="55F16E65" w14:textId="77777777" w:rsidR="0008255A" w:rsidRDefault="0025352F" w:rsidP="00DD1BAB">
      <w:pPr>
        <w:jc w:val="both"/>
      </w:pPr>
      <w:r>
        <w:t xml:space="preserve">Таджикистан временно ограничивает въезд и выезд иностранных граждан и лиц без гражданства через </w:t>
      </w:r>
      <w:r w:rsidRPr="00DD1BAB">
        <w:rPr>
          <w:b/>
        </w:rPr>
        <w:t>пункты пропуска</w:t>
      </w:r>
      <w:r>
        <w:t xml:space="preserve"> на государственной границе, сообщает в пятницу внешнеполитическое ведомство республики.</w:t>
      </w:r>
    </w:p>
    <w:p w14:paraId="6565297E" w14:textId="77496632" w:rsidR="0008255A" w:rsidRDefault="00DD1BAB" w:rsidP="00DD1BAB">
      <w:pPr>
        <w:jc w:val="both"/>
      </w:pPr>
      <w:r>
        <w:t>«</w:t>
      </w:r>
      <w:r w:rsidR="0025352F">
        <w:t xml:space="preserve">В целях реализации чрезвычайных мер по недопущению проникновения и распространения новой коронавирусной инфекции COVID-19 введены временные ограничения на въезд и выезд всех граждан иностранных государств и лиц без гражданства через все </w:t>
      </w:r>
      <w:r w:rsidR="0025352F" w:rsidRPr="00DD1BAB">
        <w:rPr>
          <w:b/>
        </w:rPr>
        <w:t>пункты пропуска</w:t>
      </w:r>
      <w:r w:rsidR="0025352F">
        <w:t xml:space="preserve"> на государственной границе республики</w:t>
      </w:r>
      <w:r>
        <w:t>»</w:t>
      </w:r>
      <w:r w:rsidR="0025352F">
        <w:t>, - говорится в сообщении МИД Таджикистана.</w:t>
      </w:r>
    </w:p>
    <w:p w14:paraId="0FDA24CB" w14:textId="12488C2E" w:rsidR="0008255A" w:rsidRDefault="00DD1BAB" w:rsidP="00DD1BAB">
      <w:pPr>
        <w:jc w:val="both"/>
      </w:pPr>
      <w:r>
        <w:t>«</w:t>
      </w:r>
      <w:r w:rsidR="0025352F">
        <w:t>Данные ограничения не применяются в отношении дипломатов иностранных государств и представителей международных организаций и финансовых институтов, а также членов их семей, аккредитованных в РТ. В случае въезда указанной категории лиц на территорию республики предусмотрена процедура обязательной 14-дневной самоизоляции в местах их постоянного проживания под наблюдением сотрудников Министерства здравоохранения и социальной защиты населения Таджикистана</w:t>
      </w:r>
      <w:r>
        <w:t>»</w:t>
      </w:r>
      <w:r w:rsidR="0025352F">
        <w:t>, - говорится в документе.</w:t>
      </w:r>
    </w:p>
    <w:p w14:paraId="3DC345E5" w14:textId="77777777" w:rsidR="0008255A" w:rsidRDefault="0025352F" w:rsidP="00DD1BAB">
      <w:pPr>
        <w:jc w:val="both"/>
      </w:pPr>
      <w:r>
        <w:t>Временные ограничения также не применяются в отношении водителей, осуществляющих международные грузоперевозки (согласно временному порядку), экипажей воздушных судов и бригад международного железнодорожного сообщения, говорится в сообщении.</w:t>
      </w:r>
    </w:p>
    <w:p w14:paraId="6D4F9E78" w14:textId="77777777" w:rsidR="00DD1BAB" w:rsidRDefault="00DD1BAB" w:rsidP="00DD1BAB">
      <w:pPr>
        <w:jc w:val="both"/>
      </w:pPr>
      <w:r>
        <w:t>«</w:t>
      </w:r>
      <w:r w:rsidR="0025352F">
        <w:t>В случае возникновения необходимости выезда из Таджикистана граждан иностранных государств, не входящих в перечисленные категории, Республиканский штаб по предотвращению проникновения и распространения COVID-19 готов рассмотреть официальные обращения государств их принадлежности, в том числе по организации чартерных авиарейсов</w:t>
      </w:r>
      <w:r>
        <w:t>»</w:t>
      </w:r>
      <w:r w:rsidR="0025352F">
        <w:t>, - сообщает МИД Таджикистана.</w:t>
      </w:r>
    </w:p>
    <w:p w14:paraId="68141F38" w14:textId="69CE75AF" w:rsidR="0025352F" w:rsidRPr="0025352F" w:rsidRDefault="0025352F" w:rsidP="00DD1BAB">
      <w:pPr>
        <w:pStyle w:val="3"/>
        <w:jc w:val="both"/>
        <w:rPr>
          <w:rFonts w:ascii="Times New Roman" w:hAnsi="Times New Roman"/>
          <w:sz w:val="24"/>
          <w:szCs w:val="24"/>
        </w:rPr>
      </w:pPr>
      <w:bookmarkStart w:id="74" w:name="_Toc46164778"/>
      <w:r w:rsidRPr="0025352F">
        <w:rPr>
          <w:rFonts w:ascii="Times New Roman" w:hAnsi="Times New Roman"/>
          <w:sz w:val="24"/>
          <w:szCs w:val="24"/>
        </w:rPr>
        <w:t>ИНТЕРФАКС; 2020.10.04; ПЕНЗА ОСТАЛАСЬ БЕЗ АВИАСООБЩЕНИЯ</w:t>
      </w:r>
      <w:bookmarkEnd w:id="74"/>
    </w:p>
    <w:p w14:paraId="60504BE6" w14:textId="4A348C4F" w:rsidR="0008255A" w:rsidRDefault="0025352F" w:rsidP="00DD1BAB">
      <w:pPr>
        <w:jc w:val="both"/>
      </w:pPr>
      <w:r>
        <w:t>Аэропорт Пензы остался без авиасообщения.</w:t>
      </w:r>
      <w:r w:rsidR="00D42F26">
        <w:t xml:space="preserve"> </w:t>
      </w:r>
      <w:r>
        <w:t>На сайте аэропорта сообщается, что с 12 апреля по 28 апреля отменены рейсы N6001/6002 на Санкт- Петербург (вторник, воскресенье).</w:t>
      </w:r>
    </w:p>
    <w:p w14:paraId="611D51ED" w14:textId="6A4B3C51" w:rsidR="0008255A" w:rsidRDefault="0025352F" w:rsidP="00DD1BAB">
      <w:pPr>
        <w:jc w:val="both"/>
      </w:pPr>
      <w:r>
        <w:t xml:space="preserve">В аэропорту Пензы агентству </w:t>
      </w:r>
      <w:r w:rsidR="00DD1BAB">
        <w:t>«</w:t>
      </w:r>
      <w:r>
        <w:t>Интерфакс</w:t>
      </w:r>
      <w:r w:rsidR="00DD1BAB">
        <w:t>»</w:t>
      </w:r>
      <w:r>
        <w:t xml:space="preserve"> уточнили, что эти рейсы выполняла авиакомпания S7. С прекращением данных рейсов аэропорт вынужден закрыться, так как никаких других рейсов на данный момент не обслуживается.</w:t>
      </w:r>
    </w:p>
    <w:p w14:paraId="7DEC24A6" w14:textId="20C31CBC" w:rsidR="0008255A" w:rsidRDefault="0025352F" w:rsidP="00DD1BAB">
      <w:pPr>
        <w:jc w:val="both"/>
      </w:pPr>
      <w:r>
        <w:t xml:space="preserve">Ранее сообщалось, что дважды в неделю (во вторник и воскресенье) из Пензы в Санкт-Петербург летает авиакомпания S7. Комментарий S7 об отмене рейсов в Санкт-Петербург </w:t>
      </w:r>
      <w:r w:rsidR="00DD1BAB">
        <w:t>«</w:t>
      </w:r>
      <w:r>
        <w:t>Интерфаксу</w:t>
      </w:r>
      <w:r w:rsidR="00DD1BAB">
        <w:t>»</w:t>
      </w:r>
      <w:r>
        <w:t xml:space="preserve"> пока получить не удалось.</w:t>
      </w:r>
    </w:p>
    <w:p w14:paraId="2727BC19" w14:textId="4E0018BC" w:rsidR="0008255A" w:rsidRDefault="0025352F" w:rsidP="00DD1BAB">
      <w:pPr>
        <w:jc w:val="both"/>
      </w:pPr>
      <w:r>
        <w:t>Сообщалось также, что с 1 апреля по 24 апреля S7 Airlines отменила ежедневные дневные рейсы S7 1193/1194 - Москва (</w:t>
      </w:r>
      <w:r w:rsidR="00DD1BAB">
        <w:t>«</w:t>
      </w:r>
      <w:r>
        <w:t>Домодедово</w:t>
      </w:r>
      <w:r w:rsidR="00DD1BAB">
        <w:t>»</w:t>
      </w:r>
      <w:r>
        <w:t>) - Пенза. Затем были отменены рейсы S7 1191/1192, S7 1195/1196 - Москва (</w:t>
      </w:r>
      <w:r w:rsidR="00DD1BAB">
        <w:t>«</w:t>
      </w:r>
      <w:r>
        <w:t>Домодедово</w:t>
      </w:r>
      <w:r w:rsidR="00DD1BAB">
        <w:t>»</w:t>
      </w:r>
      <w:r>
        <w:t>) - Пенза, которые выполнялись ежедневно с вылетом из Пензы утром и вечером. Таким образом, авиакомпания полностью прекратила выполнять рейсы по этому направлению.</w:t>
      </w:r>
    </w:p>
    <w:p w14:paraId="3B5F0A98" w14:textId="325B7919" w:rsidR="0008255A" w:rsidRDefault="0025352F" w:rsidP="00DD1BAB">
      <w:pPr>
        <w:jc w:val="both"/>
      </w:pPr>
      <w:r>
        <w:t xml:space="preserve">В </w:t>
      </w:r>
      <w:r w:rsidRPr="00B02EFD">
        <w:rPr>
          <w:b/>
        </w:rPr>
        <w:t>пресс-службе</w:t>
      </w:r>
      <w:r>
        <w:t xml:space="preserve"> группы компаний S7 </w:t>
      </w:r>
      <w:r w:rsidR="00DD1BAB">
        <w:t>«</w:t>
      </w:r>
      <w:r>
        <w:t>Интерфаксу</w:t>
      </w:r>
      <w:r w:rsidR="00DD1BAB">
        <w:t>»</w:t>
      </w:r>
      <w:r>
        <w:t xml:space="preserve"> 6 апреля сообщали: </w:t>
      </w:r>
      <w:r w:rsidR="00DD1BAB">
        <w:t>«</w:t>
      </w:r>
      <w:r>
        <w:t>S7 Airlines проводит плановую корректировку расписания в соответствии с актуальным пассажиропотоком. На сегодняшний день планируется возобновить рейсы в Москву с 28 апреля, рейсы в Петербург продолжают выполняться</w:t>
      </w:r>
      <w:r w:rsidR="00DD1BAB">
        <w:t>»</w:t>
      </w:r>
      <w:r>
        <w:t>.</w:t>
      </w:r>
    </w:p>
    <w:p w14:paraId="772F67D0" w14:textId="237F3BB3" w:rsidR="0025352F" w:rsidRDefault="0025352F" w:rsidP="00DD1BAB">
      <w:pPr>
        <w:jc w:val="both"/>
      </w:pPr>
      <w:r>
        <w:t xml:space="preserve">Ранее также авиакомпания </w:t>
      </w:r>
      <w:r w:rsidR="00DD1BAB">
        <w:t>«</w:t>
      </w:r>
      <w:r>
        <w:t>РусЛайн</w:t>
      </w:r>
      <w:r w:rsidR="00DD1BAB">
        <w:t>»</w:t>
      </w:r>
      <w:r>
        <w:t xml:space="preserve"> из-за низкой загрузки отменила рейсы 7R 175/176 на маршруте Москва (</w:t>
      </w:r>
      <w:r w:rsidR="00DD1BAB">
        <w:t>«</w:t>
      </w:r>
      <w:r>
        <w:t>Внуково</w:t>
      </w:r>
      <w:r w:rsidR="00DD1BAB">
        <w:t>»</w:t>
      </w:r>
      <w:r>
        <w:t>) - Пенза с 1 апреля по 19 апреля. Рейсы выполнялись 6 раз в неделю ранним утром. Авиакомпания заявляла о планах возобновить перелеты в том же объеме (6 раз в неделю) со второй половины апреля.</w:t>
      </w:r>
    </w:p>
    <w:p w14:paraId="1D614175" w14:textId="77777777" w:rsidR="00D42F26" w:rsidRPr="00D42F26" w:rsidRDefault="00D42F26" w:rsidP="00DD1BAB">
      <w:pPr>
        <w:pStyle w:val="3"/>
        <w:jc w:val="both"/>
        <w:rPr>
          <w:rFonts w:ascii="Times New Roman" w:hAnsi="Times New Roman"/>
          <w:sz w:val="24"/>
          <w:szCs w:val="24"/>
        </w:rPr>
      </w:pPr>
      <w:bookmarkStart w:id="75" w:name="_Toc46164779"/>
      <w:r w:rsidRPr="00D42F26">
        <w:rPr>
          <w:rFonts w:ascii="Times New Roman" w:hAnsi="Times New Roman"/>
          <w:sz w:val="24"/>
          <w:szCs w:val="24"/>
        </w:rPr>
        <w:lastRenderedPageBreak/>
        <w:t>РИА НОВОСТИ; 2020.10.04; АЭРОПОРТ ЧЕЛЯБИНСКА ПЕРЕШЕЛ НА НОВЫЙ РЕЖИМ РАБОТЫ ИЗ-ЗА КОРОНАВИРУСА</w:t>
      </w:r>
      <w:bookmarkEnd w:id="75"/>
    </w:p>
    <w:p w14:paraId="3718E8A4" w14:textId="77777777" w:rsidR="00D42F26" w:rsidRDefault="00D42F26" w:rsidP="00DD1BAB">
      <w:pPr>
        <w:jc w:val="both"/>
      </w:pPr>
      <w:r>
        <w:t xml:space="preserve">Аэропорт Челябинска с 10 апреля переходит на новый режим работы в условиях коронавируса, он будет закрыт в первой половине дня, сообщила в пятницу </w:t>
      </w:r>
      <w:r w:rsidRPr="00B02EFD">
        <w:rPr>
          <w:b/>
        </w:rPr>
        <w:t>пресс-служба</w:t>
      </w:r>
      <w:r>
        <w:t xml:space="preserve"> челябинского аэропорта.</w:t>
      </w:r>
    </w:p>
    <w:p w14:paraId="51A1ABD3" w14:textId="4735AF95" w:rsidR="00D42F26" w:rsidRDefault="00DD1BAB" w:rsidP="00DD1BAB">
      <w:pPr>
        <w:jc w:val="both"/>
      </w:pPr>
      <w:r>
        <w:t>«</w:t>
      </w:r>
      <w:r w:rsidR="00D42F26">
        <w:t>Международный аэропорт Челябинск (Баландино) с 10 апреля 2020 года переходит на новый регламент работы. Аэропорт будет открыт для полетов ежедневно с 15.10 (13.10 мск) до 08.20 (06.20 мск). В период с 08.20 (06.20 мск) до 15.10 (13.10 мск) аэропорт будет закрыт</w:t>
      </w:r>
      <w:r>
        <w:t>»</w:t>
      </w:r>
      <w:r w:rsidR="00D42F26">
        <w:t>, - говорится в сообщении.</w:t>
      </w:r>
    </w:p>
    <w:p w14:paraId="4249AC19" w14:textId="77777777" w:rsidR="00D42F26" w:rsidRDefault="00D42F26" w:rsidP="00DD1BAB">
      <w:pPr>
        <w:jc w:val="both"/>
      </w:pPr>
      <w:r>
        <w:t>Получить информацию об изменениях в расписании рейсов можно непосредственно у авиаперевозчиков или по телефонам справочной службы аэропорта: +7(351) 778-38-88, +7(351) 778-37-77, уточняется в сообщении.</w:t>
      </w:r>
    </w:p>
    <w:p w14:paraId="1F5C0AE2" w14:textId="77777777" w:rsidR="00D42F26" w:rsidRDefault="00D42F26" w:rsidP="00DD1BAB">
      <w:pPr>
        <w:jc w:val="both"/>
      </w:pPr>
      <w:r>
        <w:t>Новый регламент работы - мера вынужденная, поясняется в сообщении.</w:t>
      </w:r>
    </w:p>
    <w:p w14:paraId="6FCBC8D2" w14:textId="77E40909" w:rsidR="00D42F26" w:rsidRDefault="00702DB0" w:rsidP="00DD1BAB">
      <w:pPr>
        <w:jc w:val="both"/>
      </w:pPr>
      <w:hyperlink r:id="rId77" w:history="1">
        <w:r w:rsidR="00D42F26" w:rsidRPr="005A5484">
          <w:rPr>
            <w:rStyle w:val="a9"/>
          </w:rPr>
          <w:t>https://ria.ru/20200410/1569848563.html</w:t>
        </w:r>
      </w:hyperlink>
    </w:p>
    <w:p w14:paraId="13E877F9" w14:textId="73A1707A" w:rsidR="0025352F" w:rsidRPr="00D22631" w:rsidRDefault="0025352F" w:rsidP="00DD1BAB">
      <w:pPr>
        <w:pStyle w:val="3"/>
        <w:jc w:val="both"/>
        <w:rPr>
          <w:rFonts w:ascii="Times New Roman" w:hAnsi="Times New Roman"/>
          <w:sz w:val="24"/>
          <w:szCs w:val="24"/>
        </w:rPr>
      </w:pPr>
      <w:bookmarkStart w:id="76" w:name="_Toc46164780"/>
      <w:r w:rsidRPr="00D22631">
        <w:rPr>
          <w:rFonts w:ascii="Times New Roman" w:hAnsi="Times New Roman"/>
          <w:sz w:val="24"/>
          <w:szCs w:val="24"/>
        </w:rPr>
        <w:t xml:space="preserve">ИНТЕРФАКС; 2020.10.04; </w:t>
      </w:r>
      <w:r w:rsidR="00DD1BAB">
        <w:rPr>
          <w:rFonts w:ascii="Times New Roman" w:hAnsi="Times New Roman"/>
          <w:sz w:val="24"/>
          <w:szCs w:val="24"/>
        </w:rPr>
        <w:t>«</w:t>
      </w:r>
      <w:r w:rsidRPr="00DD1BAB">
        <w:rPr>
          <w:rFonts w:ascii="Times New Roman" w:hAnsi="Times New Roman"/>
          <w:sz w:val="24"/>
          <w:szCs w:val="24"/>
        </w:rPr>
        <w:t>АЭРОФЛОТ</w:t>
      </w:r>
      <w:r w:rsidR="00DD1BAB">
        <w:rPr>
          <w:rFonts w:ascii="Times New Roman" w:hAnsi="Times New Roman"/>
          <w:sz w:val="24"/>
          <w:szCs w:val="24"/>
        </w:rPr>
        <w:t>»</w:t>
      </w:r>
      <w:r w:rsidRPr="00D22631">
        <w:rPr>
          <w:rFonts w:ascii="Times New Roman" w:hAnsi="Times New Roman"/>
          <w:sz w:val="24"/>
          <w:szCs w:val="24"/>
        </w:rPr>
        <w:t xml:space="preserve"> С ПОНЕДЕЛЬНИКА НЕ ПРОИЗВОДИТ ВОЗВРАТЫ ПО БИЛЕТАМ СВОИМ ДИСТРИБЬЮТОРАМ</w:t>
      </w:r>
      <w:bookmarkEnd w:id="76"/>
    </w:p>
    <w:p w14:paraId="7C3E26C5" w14:textId="38A97F92" w:rsidR="0008255A" w:rsidRDefault="0025352F" w:rsidP="00DD1BAB">
      <w:pPr>
        <w:jc w:val="both"/>
      </w:pPr>
      <w:r>
        <w:t xml:space="preserve">Авиакомпания </w:t>
      </w:r>
      <w:r w:rsidR="00DD1BAB">
        <w:t>«</w:t>
      </w:r>
      <w:r w:rsidRPr="00DD1BAB">
        <w:rPr>
          <w:b/>
        </w:rPr>
        <w:t>Аэрофлот</w:t>
      </w:r>
      <w:r w:rsidR="00DD1BAB">
        <w:t>»</w:t>
      </w:r>
      <w:r>
        <w:t xml:space="preserve"> (MOEX: AFLT) с понедельника временно не производит возвраты по билетам своим дистрибьюторам, они ждут нового регламента, сообщил порталу </w:t>
      </w:r>
      <w:r w:rsidR="00DD1BAB">
        <w:t>«</w:t>
      </w:r>
      <w:r>
        <w:t>Интерфакс-Туризм</w:t>
      </w:r>
      <w:r w:rsidR="00DD1BAB">
        <w:t>»</w:t>
      </w:r>
      <w:r>
        <w:t xml:space="preserve"> источник в авиаотрасли.</w:t>
      </w:r>
    </w:p>
    <w:p w14:paraId="0F0702D7" w14:textId="620F4BF3" w:rsidR="0008255A" w:rsidRDefault="00DD1BAB" w:rsidP="00DD1BAB">
      <w:pPr>
        <w:jc w:val="both"/>
      </w:pPr>
      <w:r>
        <w:t>«</w:t>
      </w:r>
      <w:r w:rsidR="0025352F" w:rsidRPr="00DD1BAB">
        <w:rPr>
          <w:b/>
        </w:rPr>
        <w:t>Аэрофлот</w:t>
      </w:r>
      <w:r>
        <w:t>»</w:t>
      </w:r>
      <w:r w:rsidR="0025352F">
        <w:t xml:space="preserve"> отключил функцию возвратов у агентов (дистрибьюторов), они сейчас ждут решения компании и нового технического регламента. Поэтому возвраты по авиабилетам с понедельника не производятся</w:t>
      </w:r>
      <w:r>
        <w:t>»</w:t>
      </w:r>
      <w:r w:rsidR="0025352F">
        <w:t>, - сказал собеседник.</w:t>
      </w:r>
    </w:p>
    <w:p w14:paraId="1E8FFCF0" w14:textId="7428D0E6" w:rsidR="0008255A" w:rsidRDefault="0025352F" w:rsidP="00DD1BAB">
      <w:pPr>
        <w:jc w:val="both"/>
      </w:pPr>
      <w:r>
        <w:t xml:space="preserve">По его словам, ранее возможность возвратов была доступна. Более того, </w:t>
      </w:r>
      <w:r w:rsidR="00DD1BAB">
        <w:t>«</w:t>
      </w:r>
      <w:r w:rsidRPr="00DD1BAB">
        <w:rPr>
          <w:b/>
        </w:rPr>
        <w:t>Аэрофлот</w:t>
      </w:r>
      <w:r w:rsidR="00DD1BAB">
        <w:t>»</w:t>
      </w:r>
      <w:r>
        <w:t xml:space="preserve"> был одной из немногих авиакомпанией в мире, которая возвращала пассажирам деньги, а не ваучеры.</w:t>
      </w:r>
    </w:p>
    <w:p w14:paraId="080E8811" w14:textId="1A7EF270" w:rsidR="0008255A" w:rsidRDefault="0025352F" w:rsidP="00DD1BAB">
      <w:pPr>
        <w:jc w:val="both"/>
      </w:pPr>
      <w:r>
        <w:t xml:space="preserve">В </w:t>
      </w:r>
      <w:r w:rsidRPr="00B02EFD">
        <w:rPr>
          <w:b/>
        </w:rPr>
        <w:t>пресс-службе</w:t>
      </w:r>
      <w:r>
        <w:t xml:space="preserve"> </w:t>
      </w:r>
      <w:r w:rsidR="00DD1BAB">
        <w:t>«</w:t>
      </w:r>
      <w:r w:rsidRPr="00DD1BAB">
        <w:rPr>
          <w:b/>
        </w:rPr>
        <w:t>Аэрофлот</w:t>
      </w:r>
      <w:r>
        <w:t>а</w:t>
      </w:r>
      <w:r w:rsidR="00DD1BAB">
        <w:t>»</w:t>
      </w:r>
      <w:r>
        <w:t xml:space="preserve"> </w:t>
      </w:r>
      <w:r w:rsidR="00DD1BAB">
        <w:t>«</w:t>
      </w:r>
      <w:r>
        <w:t>Интерфаксу</w:t>
      </w:r>
      <w:r w:rsidR="00DD1BAB">
        <w:t>»</w:t>
      </w:r>
      <w:r>
        <w:t xml:space="preserve"> отказались дать комментарии по поводу ситуации с возвратом билетов. В соцсетях </w:t>
      </w:r>
      <w:r w:rsidR="00DD1BAB">
        <w:t>«</w:t>
      </w:r>
      <w:r w:rsidRPr="00DD1BAB">
        <w:rPr>
          <w:b/>
        </w:rPr>
        <w:t>Аэрофлот</w:t>
      </w:r>
      <w:r>
        <w:t>а</w:t>
      </w:r>
      <w:r w:rsidR="00DD1BAB">
        <w:t>»</w:t>
      </w:r>
      <w:r>
        <w:t xml:space="preserve"> на соответствующие вопросы пассажиров им рекомендуют направить </w:t>
      </w:r>
      <w:r w:rsidR="00DD1BAB">
        <w:t>«</w:t>
      </w:r>
      <w:r>
        <w:t>подробное описание ситуации</w:t>
      </w:r>
      <w:r w:rsidR="00DD1BAB">
        <w:t>»</w:t>
      </w:r>
      <w:r>
        <w:t xml:space="preserve"> через форму обратной связи на сайте компании.</w:t>
      </w:r>
    </w:p>
    <w:p w14:paraId="3A6CF13C" w14:textId="1879B304" w:rsidR="0008255A" w:rsidRDefault="00DD1BAB" w:rsidP="00DD1BAB">
      <w:pPr>
        <w:jc w:val="both"/>
      </w:pPr>
      <w:r>
        <w:t>«</w:t>
      </w:r>
      <w:r w:rsidR="0025352F">
        <w:t xml:space="preserve">Мы не сомневаемся, что </w:t>
      </w:r>
      <w:r>
        <w:t>«</w:t>
      </w:r>
      <w:r w:rsidR="0025352F" w:rsidRPr="00DD1BAB">
        <w:rPr>
          <w:b/>
        </w:rPr>
        <w:t>Аэрофлот</w:t>
      </w:r>
      <w:r>
        <w:t>»</w:t>
      </w:r>
      <w:r w:rsidR="0025352F">
        <w:t xml:space="preserve"> выполнит все обязательства перед агентами и пассажирами. Сейчас либо будет формироваться реестр возврата и поэтапно выплачиваться. Либо пассажирам предложат перенести даты вылетов без штрафов - на данный момент это уже можно сделать на даты с 15 марта по 31 мая</w:t>
      </w:r>
      <w:r>
        <w:t>»</w:t>
      </w:r>
      <w:r w:rsidR="0025352F">
        <w:t>, - подчеркнул источник, заметив, что, если авиакомпания все-таки разрешит возвраты, отказаться от билета по-прежнему будет необходимо как минимум за 40 минут до вылета.</w:t>
      </w:r>
    </w:p>
    <w:p w14:paraId="4C29D640" w14:textId="2B216EE6" w:rsidR="0008255A" w:rsidRDefault="0025352F" w:rsidP="00DD1BAB">
      <w:pPr>
        <w:jc w:val="both"/>
      </w:pPr>
      <w:r>
        <w:t xml:space="preserve">По его информации, </w:t>
      </w:r>
      <w:r w:rsidR="00DD1BAB">
        <w:t>«</w:t>
      </w:r>
      <w:r w:rsidRPr="00DD1BAB">
        <w:rPr>
          <w:b/>
        </w:rPr>
        <w:t>Аэрофлот</w:t>
      </w:r>
      <w:r w:rsidR="00DD1BAB">
        <w:t>»</w:t>
      </w:r>
      <w:r>
        <w:t xml:space="preserve"> реализует 60% авиабилетов через агентства и 40% - напрямую через сайт. Пассажирам, которые приобрели билеты самостоятельно и попытались их вернуть в начале недели, авиакомпания сказала ждать поступления денег на счет в течение 10 дней.</w:t>
      </w:r>
    </w:p>
    <w:p w14:paraId="1F9270FA" w14:textId="14B8F817" w:rsidR="0008255A" w:rsidRDefault="0025352F" w:rsidP="00DD1BAB">
      <w:pPr>
        <w:jc w:val="both"/>
      </w:pPr>
      <w:r>
        <w:t xml:space="preserve">РФ из-за пандемии коронавируса ранее полностью остановила международные авиаперевозки, разрешив только чартеры для возвращения российских граждан. Ограничений на перелеты между регионами не вводилось, но из-за падения спроса пассажиров в условиях карантина авиакомпании сами начали отменять рейсы, среди них и </w:t>
      </w:r>
      <w:r w:rsidR="00DD1BAB">
        <w:t>«</w:t>
      </w:r>
      <w:r w:rsidRPr="00DD1BAB">
        <w:rPr>
          <w:b/>
        </w:rPr>
        <w:t>Аэрофлот</w:t>
      </w:r>
      <w:r w:rsidR="00DD1BAB">
        <w:t>»</w:t>
      </w:r>
      <w:r>
        <w:t xml:space="preserve">. Последствием ограничений из-за COVID-19 компания называла </w:t>
      </w:r>
      <w:r w:rsidR="00DD1BAB">
        <w:t>«</w:t>
      </w:r>
      <w:r>
        <w:t>колоссальное давление, прежде всего финансовое</w:t>
      </w:r>
      <w:r w:rsidR="00DD1BAB">
        <w:t>»</w:t>
      </w:r>
      <w:r>
        <w:t>.</w:t>
      </w:r>
    </w:p>
    <w:p w14:paraId="69E3317B" w14:textId="36A69DF7" w:rsidR="0008255A" w:rsidRDefault="0025352F" w:rsidP="00DD1BAB">
      <w:pPr>
        <w:jc w:val="both"/>
      </w:pPr>
      <w:r>
        <w:t xml:space="preserve">Авиакомпании, вынужденные возвращать деньги клиентам, по-разному выходят из сложившейся ситуации. Так, S7 предложил пассажирам отмененных рейсов ваучеры на сумму билета плюс 10% в качестве благодарности, </w:t>
      </w:r>
      <w:r w:rsidR="00DD1BAB">
        <w:t>«</w:t>
      </w:r>
      <w:r>
        <w:t>Победа</w:t>
      </w:r>
      <w:r w:rsidR="00DD1BAB">
        <w:t>»</w:t>
      </w:r>
      <w:r>
        <w:t xml:space="preserve"> и </w:t>
      </w:r>
      <w:r w:rsidR="00DD1BAB">
        <w:t>«</w:t>
      </w:r>
      <w:r>
        <w:t>Уральские авиалинии</w:t>
      </w:r>
      <w:r w:rsidR="00DD1BAB">
        <w:t>»</w:t>
      </w:r>
      <w:r>
        <w:t xml:space="preserve"> (MOEX: URAL) - ваучеры, Utair - возврат наличными в течение двух месяцев.</w:t>
      </w:r>
    </w:p>
    <w:p w14:paraId="09773370" w14:textId="5E845A51" w:rsidR="0008255A" w:rsidRDefault="0025352F" w:rsidP="00DD1BAB">
      <w:pPr>
        <w:jc w:val="both"/>
      </w:pPr>
      <w:r>
        <w:lastRenderedPageBreak/>
        <w:t>Зарубежные авиакомпании в основном предлагают ваучеры (British Airways, Lufthansa, Wizz Air, KLM и другие) или возврат средств (Turkish Airlines, Ryanair, Qatar Airways).</w:t>
      </w:r>
    </w:p>
    <w:p w14:paraId="0200471B" w14:textId="279D8E35" w:rsidR="0025352F" w:rsidRPr="0025352F" w:rsidRDefault="0025352F" w:rsidP="00DD1BAB">
      <w:pPr>
        <w:pStyle w:val="3"/>
        <w:jc w:val="both"/>
        <w:rPr>
          <w:rFonts w:ascii="Times New Roman" w:hAnsi="Times New Roman"/>
          <w:sz w:val="24"/>
          <w:szCs w:val="24"/>
        </w:rPr>
      </w:pPr>
      <w:bookmarkStart w:id="77" w:name="_Toc46164781"/>
      <w:r w:rsidRPr="0025352F">
        <w:rPr>
          <w:rFonts w:ascii="Times New Roman" w:hAnsi="Times New Roman"/>
          <w:sz w:val="24"/>
          <w:szCs w:val="24"/>
        </w:rPr>
        <w:t xml:space="preserve">ИНТЕРФАКС; 2020.10.04; </w:t>
      </w:r>
      <w:r w:rsidRPr="00DD1BAB">
        <w:rPr>
          <w:rFonts w:ascii="Times New Roman" w:hAnsi="Times New Roman"/>
          <w:sz w:val="24"/>
          <w:szCs w:val="24"/>
        </w:rPr>
        <w:t>РОСАВИАЦИ</w:t>
      </w:r>
      <w:r w:rsidRPr="0025352F">
        <w:rPr>
          <w:rFonts w:ascii="Times New Roman" w:hAnsi="Times New Roman"/>
          <w:sz w:val="24"/>
          <w:szCs w:val="24"/>
        </w:rPr>
        <w:t xml:space="preserve">Я ОДОБРИЛА УСТАНОВКУ ИНФЕКЦИОННЫХ БОКСОВ НА ВЕРТОЛЕТЫ </w:t>
      </w:r>
      <w:r w:rsidR="00DD1BAB">
        <w:rPr>
          <w:rFonts w:ascii="Times New Roman" w:hAnsi="Times New Roman"/>
          <w:sz w:val="24"/>
          <w:szCs w:val="24"/>
        </w:rPr>
        <w:t>«</w:t>
      </w:r>
      <w:r w:rsidRPr="0025352F">
        <w:rPr>
          <w:rFonts w:ascii="Times New Roman" w:hAnsi="Times New Roman"/>
          <w:sz w:val="24"/>
          <w:szCs w:val="24"/>
        </w:rPr>
        <w:t>АНСАТ</w:t>
      </w:r>
      <w:r w:rsidR="00DD1BAB">
        <w:rPr>
          <w:rFonts w:ascii="Times New Roman" w:hAnsi="Times New Roman"/>
          <w:sz w:val="24"/>
          <w:szCs w:val="24"/>
        </w:rPr>
        <w:t>»</w:t>
      </w:r>
      <w:bookmarkEnd w:id="77"/>
    </w:p>
    <w:p w14:paraId="53FE9671" w14:textId="16F85A86" w:rsidR="0008255A" w:rsidRDefault="0025352F" w:rsidP="00DD1BAB">
      <w:pPr>
        <w:jc w:val="both"/>
      </w:pPr>
      <w:r w:rsidRPr="00DD1BAB">
        <w:rPr>
          <w:b/>
        </w:rPr>
        <w:t>Росавиаци</w:t>
      </w:r>
      <w:r>
        <w:t xml:space="preserve">я одобрила модификацию типовой конструкции вертолета </w:t>
      </w:r>
      <w:r w:rsidR="00DD1BAB">
        <w:t>«</w:t>
      </w:r>
      <w:r>
        <w:t>Ансат</w:t>
      </w:r>
      <w:r w:rsidR="00DD1BAB">
        <w:t>»</w:t>
      </w:r>
      <w:r>
        <w:t>, позволяющую устанавливать инфекционные боксы, сообщило ведомство.</w:t>
      </w:r>
    </w:p>
    <w:p w14:paraId="352C89A7" w14:textId="39BE216D" w:rsidR="0008255A" w:rsidRDefault="00DD1BAB" w:rsidP="00DD1BAB">
      <w:pPr>
        <w:jc w:val="both"/>
      </w:pPr>
      <w:r>
        <w:t>«</w:t>
      </w:r>
      <w:r w:rsidR="0025352F">
        <w:t xml:space="preserve">В целях противодействия распространению коронавирусной инфекции COVID-19 в типовую конструкцию вертолета </w:t>
      </w:r>
      <w:r>
        <w:t>«</w:t>
      </w:r>
      <w:r w:rsidR="0025352F">
        <w:t>Ансат</w:t>
      </w:r>
      <w:r>
        <w:t>»</w:t>
      </w:r>
      <w:r w:rsidR="0025352F">
        <w:t xml:space="preserve"> была внедрена модификация, позволяющая устанавливать инфекционные боксы для санитарного варианта исполнения вертолета. Вертолет </w:t>
      </w:r>
      <w:r>
        <w:t>«</w:t>
      </w:r>
      <w:r w:rsidR="0025352F">
        <w:t>Ансат</w:t>
      </w:r>
      <w:r>
        <w:t>»</w:t>
      </w:r>
      <w:r w:rsidR="0025352F">
        <w:t xml:space="preserve"> может перевозить больных с подозрением на заражение особо опасными инфекциями и вирусами</w:t>
      </w:r>
      <w:r>
        <w:t>»</w:t>
      </w:r>
      <w:r w:rsidR="0025352F">
        <w:t>, - говорится в сообщении.</w:t>
      </w:r>
    </w:p>
    <w:p w14:paraId="6D8A518E" w14:textId="626AB9AD" w:rsidR="0008255A" w:rsidRDefault="00DD1BAB" w:rsidP="00DD1BAB">
      <w:pPr>
        <w:jc w:val="both"/>
      </w:pPr>
      <w:r>
        <w:t>«</w:t>
      </w:r>
      <w:r w:rsidR="0025352F">
        <w:t>Ансат</w:t>
      </w:r>
      <w:r>
        <w:t>»</w:t>
      </w:r>
      <w:r w:rsidR="0025352F">
        <w:t xml:space="preserve"> - легкий многоцелевой вертолет, серийное производство которого развернуто на </w:t>
      </w:r>
      <w:r>
        <w:t>«</w:t>
      </w:r>
      <w:r w:rsidR="0025352F">
        <w:t>Казанском вертолетном заводе</w:t>
      </w:r>
      <w:r>
        <w:t>»</w:t>
      </w:r>
      <w:r w:rsidR="0025352F">
        <w:t xml:space="preserve"> (входит в </w:t>
      </w:r>
      <w:r>
        <w:t>«</w:t>
      </w:r>
      <w:r w:rsidR="0025352F">
        <w:t>Вертолеты России</w:t>
      </w:r>
      <w:r>
        <w:t>»</w:t>
      </w:r>
      <w:r w:rsidR="0025352F">
        <w:t xml:space="preserve"> госкорпорации </w:t>
      </w:r>
      <w:r>
        <w:t>«</w:t>
      </w:r>
      <w:r w:rsidR="0025352F">
        <w:t>Ростех</w:t>
      </w:r>
      <w:r>
        <w:t>»</w:t>
      </w:r>
      <w:r w:rsidR="0025352F">
        <w:t>). Может использоваться для перевозки грузов или пассажиров (до 7 человек) в зависимости от установленного модуля.</w:t>
      </w:r>
    </w:p>
    <w:p w14:paraId="0F86F988" w14:textId="6741D477" w:rsidR="0025352F" w:rsidRDefault="00DD1BAB" w:rsidP="00DD1BAB">
      <w:pPr>
        <w:jc w:val="both"/>
      </w:pPr>
      <w:r>
        <w:t>«</w:t>
      </w:r>
      <w:r w:rsidR="0025352F">
        <w:t>Ансаты</w:t>
      </w:r>
      <w:r>
        <w:t>»</w:t>
      </w:r>
      <w:r w:rsidR="0025352F">
        <w:t xml:space="preserve"> в медицинском оснащении эксплуатирует, в том числе созданное при участии </w:t>
      </w:r>
      <w:r>
        <w:t>«</w:t>
      </w:r>
      <w:r w:rsidR="0025352F">
        <w:t>Ростеха</w:t>
      </w:r>
      <w:r>
        <w:t>»</w:t>
      </w:r>
      <w:r w:rsidR="0025352F">
        <w:t xml:space="preserve"> АО </w:t>
      </w:r>
      <w:r>
        <w:t>«</w:t>
      </w:r>
      <w:r w:rsidR="0025352F">
        <w:t>Национальная служба санитарной авиации</w:t>
      </w:r>
      <w:r>
        <w:t>»</w:t>
      </w:r>
      <w:r w:rsidR="0025352F">
        <w:t xml:space="preserve"> (НССА).</w:t>
      </w:r>
    </w:p>
    <w:p w14:paraId="45231A93" w14:textId="59C20359" w:rsidR="0025352F" w:rsidRPr="0025352F" w:rsidRDefault="0025352F" w:rsidP="00DD1BAB">
      <w:pPr>
        <w:pStyle w:val="3"/>
        <w:jc w:val="both"/>
        <w:rPr>
          <w:rFonts w:ascii="Times New Roman" w:hAnsi="Times New Roman"/>
          <w:sz w:val="24"/>
          <w:szCs w:val="24"/>
        </w:rPr>
      </w:pPr>
      <w:bookmarkStart w:id="78" w:name="_Toc46164782"/>
      <w:r w:rsidRPr="0025352F">
        <w:rPr>
          <w:rFonts w:ascii="Times New Roman" w:hAnsi="Times New Roman"/>
          <w:sz w:val="24"/>
          <w:szCs w:val="24"/>
        </w:rPr>
        <w:t xml:space="preserve">ИНТЕРФАКС; 2020.10.04; </w:t>
      </w:r>
      <w:r w:rsidR="00DD1BAB">
        <w:rPr>
          <w:rFonts w:ascii="Times New Roman" w:hAnsi="Times New Roman"/>
          <w:sz w:val="24"/>
          <w:szCs w:val="24"/>
        </w:rPr>
        <w:t>«</w:t>
      </w:r>
      <w:r w:rsidRPr="0025352F">
        <w:rPr>
          <w:rFonts w:ascii="Times New Roman" w:hAnsi="Times New Roman"/>
          <w:sz w:val="24"/>
          <w:szCs w:val="24"/>
        </w:rPr>
        <w:t>УРАЛЬСКИЕ АВИАЛИНИИ</w:t>
      </w:r>
      <w:r w:rsidR="00DD1BAB">
        <w:rPr>
          <w:rFonts w:ascii="Times New Roman" w:hAnsi="Times New Roman"/>
          <w:sz w:val="24"/>
          <w:szCs w:val="24"/>
        </w:rPr>
        <w:t>»</w:t>
      </w:r>
      <w:r w:rsidRPr="0025352F">
        <w:rPr>
          <w:rFonts w:ascii="Times New Roman" w:hAnsi="Times New Roman"/>
          <w:sz w:val="24"/>
          <w:szCs w:val="24"/>
        </w:rPr>
        <w:t xml:space="preserve"> ПОСТАВИЛИ НА СТОЯНКУ В </w:t>
      </w:r>
      <w:r w:rsidR="00DD1BAB">
        <w:rPr>
          <w:rFonts w:ascii="Times New Roman" w:hAnsi="Times New Roman"/>
          <w:sz w:val="24"/>
          <w:szCs w:val="24"/>
        </w:rPr>
        <w:t>«</w:t>
      </w:r>
      <w:r w:rsidRPr="0025352F">
        <w:rPr>
          <w:rFonts w:ascii="Times New Roman" w:hAnsi="Times New Roman"/>
          <w:sz w:val="24"/>
          <w:szCs w:val="24"/>
        </w:rPr>
        <w:t>КОЛЬЦОВО</w:t>
      </w:r>
      <w:r w:rsidR="00DD1BAB">
        <w:rPr>
          <w:rFonts w:ascii="Times New Roman" w:hAnsi="Times New Roman"/>
          <w:sz w:val="24"/>
          <w:szCs w:val="24"/>
        </w:rPr>
        <w:t>»</w:t>
      </w:r>
      <w:r w:rsidRPr="0025352F">
        <w:rPr>
          <w:rFonts w:ascii="Times New Roman" w:hAnsi="Times New Roman"/>
          <w:sz w:val="24"/>
          <w:szCs w:val="24"/>
        </w:rPr>
        <w:t xml:space="preserve"> ТРЕТЬ СВОИХ САМОЛЕТОВ</w:t>
      </w:r>
      <w:bookmarkEnd w:id="78"/>
    </w:p>
    <w:p w14:paraId="17A16865" w14:textId="1C73C45B" w:rsidR="0008255A" w:rsidRDefault="0025352F" w:rsidP="00DD1BAB">
      <w:pPr>
        <w:jc w:val="both"/>
      </w:pPr>
      <w:r>
        <w:t xml:space="preserve">Авиакомпания </w:t>
      </w:r>
      <w:r w:rsidR="00DD1BAB">
        <w:t>«</w:t>
      </w:r>
      <w:r>
        <w:t>Уральские авиалинии</w:t>
      </w:r>
      <w:r w:rsidR="00DD1BAB">
        <w:t>»</w:t>
      </w:r>
      <w:r>
        <w:t xml:space="preserve"> (MOEX: URAL) в условиях сокращения объема перевозок разместила часть своего авиапарка в своем базовом аэропорту - </w:t>
      </w:r>
      <w:r w:rsidR="00DD1BAB">
        <w:t>«</w:t>
      </w:r>
      <w:r>
        <w:t>Кольцово</w:t>
      </w:r>
      <w:r w:rsidR="00DD1BAB">
        <w:t>»</w:t>
      </w:r>
      <w:r>
        <w:t xml:space="preserve">, сообщает </w:t>
      </w:r>
      <w:r w:rsidRPr="00B02EFD">
        <w:rPr>
          <w:b/>
        </w:rPr>
        <w:t>пресс-служба</w:t>
      </w:r>
      <w:r>
        <w:t xml:space="preserve"> авиаперевозчика.</w:t>
      </w:r>
    </w:p>
    <w:p w14:paraId="69E33656" w14:textId="27010145" w:rsidR="0008255A" w:rsidRDefault="00DD1BAB" w:rsidP="00DD1BAB">
      <w:pPr>
        <w:jc w:val="both"/>
      </w:pPr>
      <w:r>
        <w:t>«</w:t>
      </w:r>
      <w:r w:rsidR="0025352F">
        <w:t xml:space="preserve">Наши самолеты, как люди, в ожидании нормализации ситуации в мире. Часть авиапарка </w:t>
      </w:r>
      <w:r>
        <w:t>«</w:t>
      </w:r>
      <w:r w:rsidR="0025352F">
        <w:t>Уральских авиалиний</w:t>
      </w:r>
      <w:r>
        <w:t>»</w:t>
      </w:r>
      <w:r w:rsidR="0025352F">
        <w:t xml:space="preserve"> на время приземлилась в своем базовом аэропорту </w:t>
      </w:r>
      <w:r>
        <w:t>«</w:t>
      </w:r>
      <w:r w:rsidR="0025352F">
        <w:t>Кольцово</w:t>
      </w:r>
      <w:r>
        <w:t>»</w:t>
      </w:r>
      <w:r w:rsidR="0025352F">
        <w:t>. Верим, что скоро все изменится к лучшему (. . .)</w:t>
      </w:r>
      <w:r>
        <w:t>»</w:t>
      </w:r>
      <w:r w:rsidR="0025352F">
        <w:t>, - говорится в сообщении.</w:t>
      </w:r>
    </w:p>
    <w:p w14:paraId="758C5A54" w14:textId="7BC2D30D" w:rsidR="0008255A" w:rsidRDefault="0025352F" w:rsidP="00DD1BAB">
      <w:pPr>
        <w:jc w:val="both"/>
      </w:pPr>
      <w:r>
        <w:t xml:space="preserve">В </w:t>
      </w:r>
      <w:r w:rsidRPr="00B02EFD">
        <w:rPr>
          <w:b/>
        </w:rPr>
        <w:t>пресс-службе</w:t>
      </w:r>
      <w:r>
        <w:t xml:space="preserve"> </w:t>
      </w:r>
      <w:r w:rsidR="00DD1BAB">
        <w:t>«</w:t>
      </w:r>
      <w:r>
        <w:t>Уральских авиалиний</w:t>
      </w:r>
      <w:r w:rsidR="00DD1BAB">
        <w:t>»</w:t>
      </w:r>
      <w:r>
        <w:t xml:space="preserve"> агентству </w:t>
      </w:r>
      <w:r w:rsidR="00DD1BAB">
        <w:t>«</w:t>
      </w:r>
      <w:r>
        <w:t>Интерфакс</w:t>
      </w:r>
      <w:r w:rsidR="00DD1BAB">
        <w:t>»</w:t>
      </w:r>
      <w:r>
        <w:t xml:space="preserve"> уточнили, что в настоящее время в простое в </w:t>
      </w:r>
      <w:r w:rsidR="00DD1BAB">
        <w:t>«</w:t>
      </w:r>
      <w:r>
        <w:t>Кольцово</w:t>
      </w:r>
      <w:r w:rsidR="00DD1BAB">
        <w:t>»</w:t>
      </w:r>
      <w:r>
        <w:t xml:space="preserve"> находятся 16 самолетов.</w:t>
      </w:r>
    </w:p>
    <w:p w14:paraId="4C48F006" w14:textId="77777777" w:rsidR="0008255A" w:rsidRDefault="0025352F" w:rsidP="00DD1BAB">
      <w:pPr>
        <w:jc w:val="both"/>
      </w:pPr>
      <w:r>
        <w:t>Флот компании состоит из 48 самолетов производства Airbus (три А320neo, два A321neo, 23 А320, 15 А321 и пять А319), все они в операционном лизинге. Таким образом, в простое находится треть авиапарка.</w:t>
      </w:r>
    </w:p>
    <w:p w14:paraId="4B78F987" w14:textId="69908B60" w:rsidR="0008255A" w:rsidRDefault="0025352F" w:rsidP="00DD1BAB">
      <w:pPr>
        <w:jc w:val="both"/>
      </w:pPr>
      <w:r>
        <w:t xml:space="preserve">Ранее сообщалось, что </w:t>
      </w:r>
      <w:r w:rsidR="00DD1BAB">
        <w:t>«</w:t>
      </w:r>
      <w:r>
        <w:t>Уральские авиалинии</w:t>
      </w:r>
      <w:r w:rsidR="00DD1BAB">
        <w:t>»</w:t>
      </w:r>
      <w:r>
        <w:t xml:space="preserve"> в рамках антикризисного плана отправила некоторые летные экипажи в оплачиваемые отпуска, а часть бортпроводников - в простой.</w:t>
      </w:r>
    </w:p>
    <w:p w14:paraId="36CDA25A" w14:textId="77777777" w:rsidR="0008255A" w:rsidRDefault="0025352F" w:rsidP="00DD1BAB">
      <w:pPr>
        <w:jc w:val="both"/>
      </w:pPr>
      <w:r>
        <w:t>В конце марта перевозчик временно перевел наземный персонал на сокращенную рабочую неделю с выплатой заработной платы пропорционально отработанному времени.</w:t>
      </w:r>
    </w:p>
    <w:p w14:paraId="14117799" w14:textId="77777777" w:rsidR="0008255A" w:rsidRDefault="0025352F" w:rsidP="00DD1BAB">
      <w:pPr>
        <w:jc w:val="both"/>
      </w:pPr>
      <w:r>
        <w:t>Такую меру в авиакомпании объясняли тем, что за последнее время в связи с запретом международных рейсов маршрутная сеть авиакомпании сократилась более чем на 50%, и это привело к снижению доходов.</w:t>
      </w:r>
    </w:p>
    <w:p w14:paraId="37CB77CF" w14:textId="7D3D8524" w:rsidR="005D3F9E" w:rsidRPr="005D3F9E" w:rsidRDefault="005D3F9E" w:rsidP="00DD1BAB">
      <w:pPr>
        <w:pStyle w:val="3"/>
        <w:jc w:val="both"/>
        <w:rPr>
          <w:rFonts w:ascii="Times New Roman" w:hAnsi="Times New Roman"/>
          <w:sz w:val="24"/>
          <w:szCs w:val="24"/>
        </w:rPr>
      </w:pPr>
      <w:bookmarkStart w:id="79" w:name="_Toc46164783"/>
      <w:r w:rsidRPr="005D3F9E">
        <w:rPr>
          <w:rFonts w:ascii="Times New Roman" w:hAnsi="Times New Roman"/>
          <w:sz w:val="24"/>
          <w:szCs w:val="24"/>
        </w:rPr>
        <w:t xml:space="preserve">RNS; 2020.10.04; </w:t>
      </w:r>
      <w:r w:rsidR="00DD1BAB">
        <w:rPr>
          <w:rFonts w:ascii="Times New Roman" w:hAnsi="Times New Roman"/>
          <w:sz w:val="24"/>
          <w:szCs w:val="24"/>
        </w:rPr>
        <w:t>«</w:t>
      </w:r>
      <w:r w:rsidRPr="005D3F9E">
        <w:rPr>
          <w:rFonts w:ascii="Times New Roman" w:hAnsi="Times New Roman"/>
          <w:sz w:val="24"/>
          <w:szCs w:val="24"/>
        </w:rPr>
        <w:t>ДОЧКА</w:t>
      </w:r>
      <w:r w:rsidR="00DD1BAB">
        <w:rPr>
          <w:rFonts w:ascii="Times New Roman" w:hAnsi="Times New Roman"/>
          <w:sz w:val="24"/>
          <w:szCs w:val="24"/>
        </w:rPr>
        <w:t>»</w:t>
      </w:r>
      <w:r w:rsidRPr="005D3F9E">
        <w:rPr>
          <w:rFonts w:ascii="Times New Roman" w:hAnsi="Times New Roman"/>
          <w:sz w:val="24"/>
          <w:szCs w:val="24"/>
        </w:rPr>
        <w:t xml:space="preserve"> UTAIR ЗАПУСТИЛА ПРОИЗВОДСТВО ЗАЩИТНЫХ МАСОК ДЛЯ СОТРУДНИКОВ</w:t>
      </w:r>
      <w:bookmarkEnd w:id="79"/>
    </w:p>
    <w:p w14:paraId="091480AD" w14:textId="77777777" w:rsidR="00DD1BAB" w:rsidRDefault="00DD1BAB" w:rsidP="00DD1BAB">
      <w:pPr>
        <w:jc w:val="both"/>
      </w:pPr>
      <w:r>
        <w:t>«</w:t>
      </w:r>
      <w:r w:rsidR="005D3F9E">
        <w:t>Дочка</w:t>
      </w:r>
      <w:r>
        <w:t>»</w:t>
      </w:r>
      <w:r w:rsidR="005D3F9E">
        <w:t xml:space="preserve"> авиакомпании Utair - </w:t>
      </w:r>
      <w:r>
        <w:t>«</w:t>
      </w:r>
      <w:r w:rsidR="005D3F9E">
        <w:t>ЮТэйр-Инжиниринг</w:t>
      </w:r>
      <w:r>
        <w:t>»</w:t>
      </w:r>
      <w:r w:rsidR="005D3F9E">
        <w:t xml:space="preserve"> - запустила в Тюмени производство защитных масок для сотрудников группы, сообщили в </w:t>
      </w:r>
      <w:r w:rsidR="005D3F9E" w:rsidRPr="00B02EFD">
        <w:rPr>
          <w:b/>
        </w:rPr>
        <w:t>пресс-службе</w:t>
      </w:r>
      <w:r w:rsidR="005D3F9E">
        <w:t xml:space="preserve"> перевозчика.</w:t>
      </w:r>
    </w:p>
    <w:p w14:paraId="7526DC97" w14:textId="77777777" w:rsidR="00DD1BAB" w:rsidRDefault="00DD1BAB" w:rsidP="00DD1BAB">
      <w:pPr>
        <w:jc w:val="both"/>
      </w:pPr>
      <w:r>
        <w:t>«</w:t>
      </w:r>
      <w:r w:rsidR="005D3F9E">
        <w:t xml:space="preserve">АО </w:t>
      </w:r>
      <w:r>
        <w:t>«</w:t>
      </w:r>
      <w:r w:rsidR="005D3F9E">
        <w:t>ЮТэйр-Инжиниринг</w:t>
      </w:r>
      <w:r>
        <w:t>»</w:t>
      </w:r>
      <w:r w:rsidR="005D3F9E">
        <w:t xml:space="preserve">, дочерняя структура группы </w:t>
      </w:r>
      <w:r>
        <w:t>«</w:t>
      </w:r>
      <w:r w:rsidR="005D3F9E">
        <w:t>ЮТэйр</w:t>
      </w:r>
      <w:r>
        <w:t>»</w:t>
      </w:r>
      <w:r w:rsidR="005D3F9E">
        <w:t>, наладила в собственном текстильном цеху в Тюмени производство защитных многоразовых масок для сотрудников</w:t>
      </w:r>
      <w:r>
        <w:t>»</w:t>
      </w:r>
      <w:r w:rsidR="005D3F9E">
        <w:t>, - говорится в сообщении.</w:t>
      </w:r>
    </w:p>
    <w:p w14:paraId="1222BB33" w14:textId="77777777" w:rsidR="00DD1BAB" w:rsidRDefault="005D3F9E" w:rsidP="00DD1BAB">
      <w:pPr>
        <w:jc w:val="both"/>
      </w:pPr>
      <w:r>
        <w:t>Как отметила гендиректор Utair Андрей Мартиросов, на такую меру в компании пошли, чтобы обеспечить безопасные условия работы для более чем 13 тыс. сотрудников группы.</w:t>
      </w:r>
    </w:p>
    <w:p w14:paraId="13C85A72" w14:textId="6EE995BF" w:rsidR="00C01679" w:rsidRDefault="00DD1BAB" w:rsidP="00DD1BAB">
      <w:pPr>
        <w:jc w:val="both"/>
      </w:pPr>
      <w:r>
        <w:lastRenderedPageBreak/>
        <w:t>«</w:t>
      </w:r>
      <w:r w:rsidR="005D3F9E">
        <w:t>ЮТэйр-Инжиниринг</w:t>
      </w:r>
      <w:r>
        <w:t>»</w:t>
      </w:r>
      <w:r w:rsidR="005D3F9E">
        <w:t xml:space="preserve"> занимается ремонтом и техническим обслуживанием вертолетов отечественного и зарубежного производства. Предприятие обслуживает вертолетный парк </w:t>
      </w:r>
      <w:r>
        <w:t>«</w:t>
      </w:r>
      <w:r w:rsidR="005D3F9E">
        <w:t>ЮТэйр — Вертолетные услуги</w:t>
      </w:r>
      <w:r>
        <w:t>»</w:t>
      </w:r>
      <w:r w:rsidR="005D3F9E">
        <w:t>.</w:t>
      </w:r>
    </w:p>
    <w:p w14:paraId="5B2B562D" w14:textId="77777777" w:rsidR="00DD1BAB" w:rsidRDefault="00702DB0" w:rsidP="00DD1BAB">
      <w:pPr>
        <w:jc w:val="both"/>
      </w:pPr>
      <w:hyperlink r:id="rId78" w:history="1">
        <w:r w:rsidR="005D3F9E" w:rsidRPr="005A5484">
          <w:rPr>
            <w:rStyle w:val="a9"/>
          </w:rPr>
          <w:t>https://rns.online/transport/Dochka-Utair-zapustila-proizvodstvo-zaschitnih-masok-dlya-sotrudnikov-2020-04-10/</w:t>
        </w:r>
      </w:hyperlink>
    </w:p>
    <w:p w14:paraId="63E98876" w14:textId="69BDF475" w:rsidR="005D3F9E" w:rsidRPr="005D3F9E" w:rsidRDefault="005D3F9E" w:rsidP="00DD1BAB">
      <w:pPr>
        <w:pStyle w:val="3"/>
        <w:jc w:val="both"/>
        <w:rPr>
          <w:rFonts w:ascii="Times New Roman" w:hAnsi="Times New Roman"/>
          <w:sz w:val="24"/>
          <w:szCs w:val="24"/>
        </w:rPr>
      </w:pPr>
      <w:bookmarkStart w:id="80" w:name="_Toc46164784"/>
      <w:r w:rsidRPr="005D3F9E">
        <w:rPr>
          <w:rFonts w:ascii="Times New Roman" w:hAnsi="Times New Roman"/>
          <w:sz w:val="24"/>
          <w:szCs w:val="24"/>
        </w:rPr>
        <w:t>ТАСС; 2020.10.04; ПАТРУШЕВ ПРИЗВАЛ УДЕЛИТЬ ОСОБОЕ ВНИМАНИЕ САНИТАРНЫМ ТРЕБОВАНИЯМ НА ОБЩЕСТВЕННОМ ТРАНСПОРТЕ</w:t>
      </w:r>
      <w:bookmarkEnd w:id="80"/>
    </w:p>
    <w:p w14:paraId="16A0089D" w14:textId="77777777" w:rsidR="00DD1BAB" w:rsidRDefault="005D3F9E" w:rsidP="00DD1BAB">
      <w:pPr>
        <w:jc w:val="both"/>
      </w:pPr>
      <w:r>
        <w:t>Секретарь Совета безопасности России Николай Патрушев призвал уделить особое внимание соблюдению санитарно-эпидемиологических требований на общественном транспорте.</w:t>
      </w:r>
    </w:p>
    <w:p w14:paraId="3AB5BEC7" w14:textId="77777777" w:rsidR="00DD1BAB" w:rsidRDefault="00DD1BAB" w:rsidP="00DD1BAB">
      <w:pPr>
        <w:jc w:val="both"/>
      </w:pPr>
      <w:r>
        <w:t>«</w:t>
      </w:r>
      <w:r w:rsidR="005D3F9E">
        <w:t>Прошу руководителей регионов не ослаблять контроль за проведением мероприятий, предусмотренных новой Комплексной программой обеспечения безопасности населения на транспорте, уделяя сегодня особое внимание соблюдению санитарно-эпидемиологических требований на общественном транспорте</w:t>
      </w:r>
      <w:r>
        <w:t>»</w:t>
      </w:r>
      <w:r w:rsidR="005D3F9E">
        <w:t>, - сказал Патрушев в пятницу в ходе видеоконференции по вопросам обеспечения безопасности в Уральском федеральном округе (УФО). Он подвел итоги работы по устранению нарушений в сфере транспорта, которые поднимались на предыдущем таком совещании по УФО в Тюмени в феврале 2019 года.</w:t>
      </w:r>
    </w:p>
    <w:p w14:paraId="4F0F6BBF" w14:textId="14772AE8" w:rsidR="00A67046" w:rsidRDefault="005D3F9E" w:rsidP="00DD1BAB">
      <w:pPr>
        <w:jc w:val="both"/>
      </w:pPr>
      <w:r>
        <w:t xml:space="preserve">Говоря о выявленных недостатках в сфере соблюдения транспортной безопасности в регионах УФО, Патрушев, в частности, отметил, что в Челябинской и Свердловской областях было выявлено ненадлежащее состояние защищенности автостанций. </w:t>
      </w:r>
      <w:r w:rsidR="00DD1BAB">
        <w:t>«</w:t>
      </w:r>
      <w:r>
        <w:t>В Курганской, Тюменской и Свердловской областях установлены факты несоблюдения ограничений при приеме на работу водителей на общественный транспорт</w:t>
      </w:r>
      <w:r w:rsidR="00DD1BAB">
        <w:t>»</w:t>
      </w:r>
      <w:r>
        <w:t>, - сказал также секретарь СБ РФ. В прошлом году в округе было совершено более 5 тыс. нарушений правил перевозки пассажиров автомобильным транспортом, сумма штрафов составила 50 млн рублей, сказал Патрушев.</w:t>
      </w:r>
    </w:p>
    <w:p w14:paraId="5D8F5231" w14:textId="03FBECA7" w:rsidR="005D3F9E" w:rsidRDefault="00702DB0" w:rsidP="00DD1BAB">
      <w:pPr>
        <w:jc w:val="both"/>
      </w:pPr>
      <w:hyperlink r:id="rId79" w:history="1">
        <w:r w:rsidR="005D3F9E" w:rsidRPr="005A5484">
          <w:rPr>
            <w:rStyle w:val="a9"/>
          </w:rPr>
          <w:t>https://tass.ru/ural-news/8209637</w:t>
        </w:r>
      </w:hyperlink>
    </w:p>
    <w:p w14:paraId="1BD0B345" w14:textId="37A1380E" w:rsidR="008433F7" w:rsidRPr="008433F7" w:rsidRDefault="008433F7" w:rsidP="00DD1BAB">
      <w:pPr>
        <w:pStyle w:val="3"/>
        <w:jc w:val="both"/>
        <w:rPr>
          <w:rFonts w:ascii="Times New Roman" w:hAnsi="Times New Roman"/>
          <w:sz w:val="24"/>
          <w:szCs w:val="24"/>
        </w:rPr>
      </w:pPr>
      <w:bookmarkStart w:id="81" w:name="_Toc46164785"/>
      <w:r w:rsidRPr="008433F7">
        <w:rPr>
          <w:rFonts w:ascii="Times New Roman" w:hAnsi="Times New Roman"/>
          <w:sz w:val="24"/>
          <w:szCs w:val="24"/>
        </w:rPr>
        <w:t>РГ; 2020.12.04; В ПРИМОРЬЕ ОТМЕНЕНЫ АВТОБУСНЫЕ РЕЙСЫ ПО 26 НАПРАВЛЕНИЯМ</w:t>
      </w:r>
      <w:bookmarkEnd w:id="81"/>
    </w:p>
    <w:p w14:paraId="56D356DE" w14:textId="77777777" w:rsidR="00DD1BAB" w:rsidRDefault="008433F7" w:rsidP="00DD1BAB">
      <w:pPr>
        <w:jc w:val="both"/>
      </w:pPr>
      <w:r>
        <w:t>Решение отменить в Приморском крае межмуниципальные автобусные рейсы принято оперативным штабом по борьбе с коронавирусной инфекцией, сообщается на сайте правительства региона.</w:t>
      </w:r>
    </w:p>
    <w:p w14:paraId="31C661CE" w14:textId="77777777" w:rsidR="00DD1BAB" w:rsidRDefault="008433F7" w:rsidP="00DD1BAB">
      <w:pPr>
        <w:jc w:val="both"/>
      </w:pPr>
      <w:r>
        <w:t>Требование предписывает автотранспортным предприятиям сократить количество автобусов до 30 апреля. Временно прекращены маршруты из Владивостока в Уссурийск, Находку, Спасск-Дальний, Дальнегорск, Большой Камень, Арсеньев, Дальнереченск.</w:t>
      </w:r>
    </w:p>
    <w:p w14:paraId="17FC42EF" w14:textId="04B869FA" w:rsidR="005D3F9E" w:rsidRDefault="008433F7" w:rsidP="00DD1BAB">
      <w:pPr>
        <w:jc w:val="both"/>
      </w:pPr>
      <w:r>
        <w:t>Эта мера введена для выполнения условий режима полной самоизоляции, который обязывает жителей воздержаться от посещения общественных мест и оставаться дома.</w:t>
      </w:r>
    </w:p>
    <w:p w14:paraId="5EB8168A" w14:textId="77777777" w:rsidR="00DD1BAB" w:rsidRDefault="00702DB0" w:rsidP="00DD1BAB">
      <w:pPr>
        <w:jc w:val="both"/>
      </w:pPr>
      <w:hyperlink r:id="rId80" w:history="1">
        <w:r w:rsidR="008433F7" w:rsidRPr="005A5484">
          <w:rPr>
            <w:rStyle w:val="a9"/>
          </w:rPr>
          <w:t>https://rg.ru/2020/04/13/reg-dfo/v-primore-otmeneny-avtobusnye-rejsy-po-26-napravleniiam.html</w:t>
        </w:r>
      </w:hyperlink>
    </w:p>
    <w:p w14:paraId="545476FC" w14:textId="22A2E857" w:rsidR="0086092C" w:rsidRPr="0086092C" w:rsidRDefault="0086092C" w:rsidP="00DD1BAB">
      <w:pPr>
        <w:pStyle w:val="3"/>
        <w:jc w:val="both"/>
        <w:rPr>
          <w:rFonts w:ascii="Times New Roman" w:hAnsi="Times New Roman"/>
          <w:sz w:val="24"/>
          <w:szCs w:val="24"/>
        </w:rPr>
      </w:pPr>
      <w:bookmarkStart w:id="82" w:name="_Toc46164786"/>
      <w:r w:rsidRPr="0086092C">
        <w:rPr>
          <w:rFonts w:ascii="Times New Roman" w:hAnsi="Times New Roman"/>
          <w:sz w:val="24"/>
          <w:szCs w:val="24"/>
        </w:rPr>
        <w:t>РИА НОВОСТИ; 2020.10.04; В КРАСНОЯРСКОМ КРАЕ ОГРАНИЧИЛИ ПЕРЕДВИЖЕНИЕ МЕЖДУ РЯДОМ ГОРОДОВ РЕГИОНА</w:t>
      </w:r>
      <w:bookmarkEnd w:id="82"/>
    </w:p>
    <w:p w14:paraId="5BF676B4" w14:textId="3BDA150F" w:rsidR="0086092C" w:rsidRDefault="0086092C" w:rsidP="00DD1BAB">
      <w:pPr>
        <w:jc w:val="both"/>
      </w:pPr>
      <w:r>
        <w:t>Власти Красноярского края из-за коронавируса ввели ограничения на въезд и выезд на территории ряда городов и поселков региона, соответствующий указ губернатора опубликован на сайте краевого правительства.</w:t>
      </w:r>
    </w:p>
    <w:p w14:paraId="1934B4AE" w14:textId="3D5708D4" w:rsidR="0086092C" w:rsidRDefault="00DD1BAB" w:rsidP="00DD1BAB">
      <w:pPr>
        <w:jc w:val="both"/>
      </w:pPr>
      <w:r>
        <w:t>«</w:t>
      </w:r>
      <w:r w:rsidR="0086092C">
        <w:t>С момента вступления в силу настоящего указа и до улучшения санитарно-эпидемиологической обстановки ограничить выезд граждан и въезд граждан, не имеющих регистрации по месту жительства (месту пребывания) или фактически не проживающих на территориях с особым режимом</w:t>
      </w:r>
      <w:r>
        <w:t>»</w:t>
      </w:r>
      <w:r w:rsidR="0086092C">
        <w:t>, - говорится в тексте документа.</w:t>
      </w:r>
    </w:p>
    <w:p w14:paraId="656E6FD6" w14:textId="77777777" w:rsidR="0086092C" w:rsidRDefault="0086092C" w:rsidP="00DD1BAB">
      <w:pPr>
        <w:jc w:val="both"/>
      </w:pPr>
      <w:r>
        <w:lastRenderedPageBreak/>
        <w:t>Указ вступает в силу на следующий день после его опубликования. К зонам с особым режимом отнесены Красноярск, Дивногорск, Сосновоборск, Железногорск, поселок Березовка, Бархатовский, Есаульский, Зыковский сельсоветы Березовского района, Еловский, Мининский, Солонцовский, Элитовский сельсоветы Емельяновского района, а также территории деревни Кубеково Емельяновского района и поселка Сухая Балка Емельяновского района, поселка Курагино и поселка Краснокаменск Курагинского района.</w:t>
      </w:r>
    </w:p>
    <w:p w14:paraId="3FFF1FEC" w14:textId="275CADFC" w:rsidR="00C01679" w:rsidRDefault="0086092C" w:rsidP="00DD1BAB">
      <w:pPr>
        <w:jc w:val="both"/>
      </w:pPr>
      <w:r>
        <w:t xml:space="preserve">В указе сообщается, что проезд граждан на территории будет возможен, если работа их организаций разрешена действующими в крае ограничениями. Также указывается, что проезд будет осуществляться через контрольные пункты. Гражданам с повышенной температурой въезд на территорию будет запрещен. В организации пунктов задействуют медиков, сотрудников силовых ведомств и других структур. В </w:t>
      </w:r>
      <w:r w:rsidRPr="00B02EFD">
        <w:rPr>
          <w:b/>
        </w:rPr>
        <w:t>пресс-службе</w:t>
      </w:r>
      <w:r>
        <w:t xml:space="preserve"> правительства региона сообщили, что вокруг Красноярска будет создано восемь пунктов.</w:t>
      </w:r>
    </w:p>
    <w:p w14:paraId="21D26BE4" w14:textId="77777777" w:rsidR="00DD1BAB" w:rsidRDefault="00702DB0" w:rsidP="00DD1BAB">
      <w:pPr>
        <w:jc w:val="both"/>
      </w:pPr>
      <w:hyperlink r:id="rId81" w:history="1">
        <w:r w:rsidR="0086092C" w:rsidRPr="005A5484">
          <w:rPr>
            <w:rStyle w:val="a9"/>
          </w:rPr>
          <w:t>https://ria.ru/20200410/1569875374.html</w:t>
        </w:r>
      </w:hyperlink>
    </w:p>
    <w:p w14:paraId="4D9324FD" w14:textId="2081BC42" w:rsidR="00FE3965" w:rsidRPr="00FE3965" w:rsidRDefault="00FE3965" w:rsidP="00DD1BAB">
      <w:pPr>
        <w:pStyle w:val="3"/>
        <w:jc w:val="both"/>
        <w:rPr>
          <w:rFonts w:ascii="Times New Roman" w:hAnsi="Times New Roman"/>
          <w:sz w:val="24"/>
          <w:szCs w:val="24"/>
        </w:rPr>
      </w:pPr>
      <w:bookmarkStart w:id="83" w:name="_Toc46164787"/>
      <w:r w:rsidRPr="00FE3965">
        <w:rPr>
          <w:rFonts w:ascii="Times New Roman" w:hAnsi="Times New Roman"/>
          <w:sz w:val="24"/>
          <w:szCs w:val="24"/>
        </w:rPr>
        <w:t xml:space="preserve">ТАСС; 2020.12.04; </w:t>
      </w:r>
      <w:r w:rsidRPr="00DD1BAB">
        <w:rPr>
          <w:rFonts w:ascii="Times New Roman" w:hAnsi="Times New Roman"/>
          <w:sz w:val="24"/>
          <w:szCs w:val="24"/>
        </w:rPr>
        <w:t>МИНТРАНС</w:t>
      </w:r>
      <w:r w:rsidRPr="00FE3965">
        <w:rPr>
          <w:rFonts w:ascii="Times New Roman" w:hAnsi="Times New Roman"/>
          <w:sz w:val="24"/>
          <w:szCs w:val="24"/>
        </w:rPr>
        <w:t xml:space="preserve"> ФРГ НАМЕРЕН ОРГАНИЗОВАТЬ ПОСТАВКУ ЗАЩИТНОЙ ОДЕЖДЫ ИЗ КИТАЯ ПО ЖЕЛЕЗНОЙ ДОРОГЕ</w:t>
      </w:r>
      <w:bookmarkEnd w:id="83"/>
    </w:p>
    <w:p w14:paraId="71A45DB8" w14:textId="53F0FA55" w:rsidR="00FE3965" w:rsidRDefault="00FE3965" w:rsidP="00DD1BAB">
      <w:pPr>
        <w:jc w:val="both"/>
      </w:pPr>
      <w:r w:rsidRPr="00DD1BAB">
        <w:rPr>
          <w:b/>
        </w:rPr>
        <w:t>Министерство транспорта</w:t>
      </w:r>
      <w:r>
        <w:t xml:space="preserve"> и цифровой инфраструктуры ФРГ совместно с концерном Deutsche Bahn (</w:t>
      </w:r>
      <w:r w:rsidR="00DD1BAB">
        <w:t>«</w:t>
      </w:r>
      <w:r>
        <w:t>Дойче бан</w:t>
      </w:r>
      <w:r w:rsidR="00DD1BAB">
        <w:t>»</w:t>
      </w:r>
      <w:r>
        <w:t xml:space="preserve">) намерено организовать поставки защитной одежды, включая респираторные маски, из Китая в Германию по железной дороге. Об этом сообщил глава </w:t>
      </w:r>
      <w:r w:rsidRPr="00DD1BAB">
        <w:rPr>
          <w:b/>
        </w:rPr>
        <w:t>Минтранс</w:t>
      </w:r>
      <w:r>
        <w:t xml:space="preserve">а ФРГ Андреас Шойер в опубликованном в воскресенье интервью газете </w:t>
      </w:r>
      <w:r w:rsidR="00DD1BAB">
        <w:t>«</w:t>
      </w:r>
      <w:r>
        <w:t>Бильд ам зонтаг</w:t>
      </w:r>
      <w:r w:rsidR="00DD1BAB">
        <w:t>»</w:t>
      </w:r>
      <w:r>
        <w:t>.</w:t>
      </w:r>
    </w:p>
    <w:p w14:paraId="49AC4438" w14:textId="05A5E7A9" w:rsidR="00FE3965" w:rsidRDefault="00DD1BAB" w:rsidP="00DD1BAB">
      <w:pPr>
        <w:jc w:val="both"/>
      </w:pPr>
      <w:r>
        <w:t>«</w:t>
      </w:r>
      <w:r w:rsidR="00FE3965">
        <w:t>Тем самым мы намерены дополнительно к воздушному мосту (акция правительства ФРГ по доставке защитной одежды из Китая по воздуху - прим. ТАСС) еженедельно поставлять от 20 до 40 тонн масок и защитного материала для наших больниц, домов престарелых и учреждений по уходу</w:t>
      </w:r>
      <w:r>
        <w:t>»</w:t>
      </w:r>
      <w:r w:rsidR="00FE3965">
        <w:t>, - отметил министр.</w:t>
      </w:r>
    </w:p>
    <w:p w14:paraId="70C1F33B" w14:textId="6AF84D52" w:rsidR="00FE3965" w:rsidRDefault="00FE3965" w:rsidP="00DD1BAB">
      <w:pPr>
        <w:jc w:val="both"/>
      </w:pPr>
      <w:r>
        <w:t xml:space="preserve">В Deutsche Bahn проект получил название </w:t>
      </w:r>
      <w:r w:rsidR="00DD1BAB">
        <w:t>«</w:t>
      </w:r>
      <w:r>
        <w:t>Железнодорожный мост Евразия</w:t>
      </w:r>
      <w:r w:rsidR="00DD1BAB">
        <w:t>»</w:t>
      </w:r>
      <w:r>
        <w:t>, пишет газета. Предполагается, что поезда начнут курсировать из Китая через Казахстан в Калининград, а оттуда груз будет доставляться на судах в Росток.</w:t>
      </w:r>
    </w:p>
    <w:p w14:paraId="7B7ACF3F" w14:textId="7EA4DFBB" w:rsidR="00C01679" w:rsidRDefault="00FE3965" w:rsidP="00DD1BAB">
      <w:pPr>
        <w:jc w:val="both"/>
      </w:pPr>
      <w:r>
        <w:t>Ранее правительство ФРГ организовало вместе с компанией Lufthansa (</w:t>
      </w:r>
      <w:r w:rsidR="00DD1BAB">
        <w:t>«</w:t>
      </w:r>
      <w:r>
        <w:t>Люфтганза</w:t>
      </w:r>
      <w:r w:rsidR="00DD1BAB">
        <w:t>»</w:t>
      </w:r>
      <w:r>
        <w:t>) поставки защитных средств, необходимых для борьбы с распространением коронавируса, из Китая в Германию на самолетах. По данным Минздрава ФРГ, только на текущей неделе страна должна была таким образом получить из Китая около 40 млн респираторных масок.</w:t>
      </w:r>
    </w:p>
    <w:p w14:paraId="45701A66" w14:textId="2D7294A4" w:rsidR="00073A62" w:rsidRPr="00073A62" w:rsidRDefault="00073A62" w:rsidP="00DD1BAB">
      <w:pPr>
        <w:pStyle w:val="3"/>
        <w:jc w:val="both"/>
        <w:rPr>
          <w:rFonts w:ascii="Times New Roman" w:hAnsi="Times New Roman"/>
          <w:sz w:val="24"/>
          <w:szCs w:val="24"/>
        </w:rPr>
      </w:pPr>
      <w:bookmarkStart w:id="84" w:name="_Toc46164788"/>
      <w:r w:rsidRPr="00073A62">
        <w:rPr>
          <w:rFonts w:ascii="Times New Roman" w:hAnsi="Times New Roman"/>
          <w:sz w:val="24"/>
          <w:szCs w:val="24"/>
        </w:rPr>
        <w:t xml:space="preserve">ИНТЕРФАКС; 2020.12.04; </w:t>
      </w:r>
      <w:r w:rsidRPr="00DD1BAB">
        <w:rPr>
          <w:rFonts w:ascii="Times New Roman" w:hAnsi="Times New Roman"/>
          <w:sz w:val="24"/>
          <w:szCs w:val="24"/>
        </w:rPr>
        <w:t>РЖД</w:t>
      </w:r>
      <w:r w:rsidRPr="00073A62">
        <w:rPr>
          <w:rFonts w:ascii="Times New Roman" w:hAnsi="Times New Roman"/>
          <w:sz w:val="24"/>
          <w:szCs w:val="24"/>
        </w:rPr>
        <w:t xml:space="preserve"> С 15 АПРЕЛЯ ОТМЕНЯТ ЕЩЕ 32 ПОЕЗДА ДАЛЬНЕГО СЛЕДОВАНИЯ ПО РФ</w:t>
      </w:r>
      <w:bookmarkEnd w:id="84"/>
    </w:p>
    <w:p w14:paraId="690861E6" w14:textId="75641AC2" w:rsidR="0008255A" w:rsidRDefault="00073A62" w:rsidP="00DD1BAB">
      <w:pPr>
        <w:jc w:val="both"/>
      </w:pPr>
      <w:r>
        <w:t xml:space="preserve">ОАО </w:t>
      </w:r>
      <w:r w:rsidR="00DD1BAB">
        <w:t>«</w:t>
      </w:r>
      <w:r>
        <w:t>Российские железные дороги</w:t>
      </w:r>
      <w:r w:rsidR="00DD1BAB">
        <w:t>»</w:t>
      </w:r>
      <w:r>
        <w:t xml:space="preserve"> в связи с падением пассажиропотока продолжает менять график поездов дальнего следования, сообщили в </w:t>
      </w:r>
      <w:r w:rsidRPr="00DD1BAB">
        <w:rPr>
          <w:b/>
        </w:rPr>
        <w:t>РЖД</w:t>
      </w:r>
      <w:r>
        <w:t>.</w:t>
      </w:r>
    </w:p>
    <w:p w14:paraId="096F1441" w14:textId="77777777" w:rsidR="0008255A" w:rsidRDefault="00073A62" w:rsidP="00DD1BAB">
      <w:pPr>
        <w:jc w:val="both"/>
      </w:pPr>
      <w:r>
        <w:t>С 15 апреля будет сокращена периодичность курсирования 32 поездов дальнего следования, еще 32 поезда будут временно отменены.</w:t>
      </w:r>
    </w:p>
    <w:p w14:paraId="1AC789C0" w14:textId="77777777" w:rsidR="0008255A" w:rsidRDefault="00073A62" w:rsidP="00DD1BAB">
      <w:pPr>
        <w:jc w:val="both"/>
      </w:pPr>
      <w:r>
        <w:t>Как пояснили в компании, для сохранения устойчивого межрегионального сообщения населения и экономики страны, решение о корректировке расписания принимается только в случае существования дублирующих поездов и если спрос на поездки составляет менее 25% от общего количества предложенных мест.</w:t>
      </w:r>
    </w:p>
    <w:p w14:paraId="30BF23BA" w14:textId="77777777" w:rsidR="0008255A" w:rsidRDefault="00073A62" w:rsidP="00DD1BAB">
      <w:pPr>
        <w:jc w:val="both"/>
      </w:pPr>
      <w:r>
        <w:t>Поэтому для обеспечения непрерывности железнодорожного сообщения с малыми населенными пунктами будут введены дополнительные остановки для транзитных поездов, курсирующих по маршрутам отмененных. А если других поездов на маршруте нет и предложить альтернативный вариант железнодорожного сообщения нельзя, такие поезда сохраняются.</w:t>
      </w:r>
    </w:p>
    <w:p w14:paraId="047AFB7E" w14:textId="77777777" w:rsidR="0008255A" w:rsidRDefault="00073A62" w:rsidP="00DD1BAB">
      <w:pPr>
        <w:jc w:val="both"/>
      </w:pPr>
      <w:r w:rsidRPr="00DD1BAB">
        <w:rPr>
          <w:b/>
        </w:rPr>
        <w:lastRenderedPageBreak/>
        <w:t>РЖД</w:t>
      </w:r>
      <w:r>
        <w:t xml:space="preserve"> констатируют значительное снижение загрузки поездов, курсирующих в дальнем следовании. Так, с 21 марта текущего года наблюдается более чем 50-процентное снижение количества пассажиров по сравнению с аналогичным периодом прошлого года. Количество проданных билетов на апрель сократилось к прошлому году на 76%, на май - на 70%.</w:t>
      </w:r>
    </w:p>
    <w:p w14:paraId="2A6483A7" w14:textId="2FCA71C2" w:rsidR="008237AF" w:rsidRDefault="00073A62" w:rsidP="00DD1BAB">
      <w:pPr>
        <w:jc w:val="both"/>
      </w:pPr>
      <w:r>
        <w:t>Пассажирам отменяемых поездов будет предложено совершить поездки по запланированным маршрутам в те же даты или близкие к ним на других поездах, либо вернуть в полном объеме средства за билеты.</w:t>
      </w:r>
    </w:p>
    <w:p w14:paraId="363E7751" w14:textId="54024EC9" w:rsidR="00073A62" w:rsidRDefault="00073A62" w:rsidP="00DD1BAB">
      <w:pPr>
        <w:jc w:val="both"/>
      </w:pPr>
      <w:r>
        <w:t>На ту же тему:</w:t>
      </w:r>
    </w:p>
    <w:p w14:paraId="3ADC194D" w14:textId="77777777" w:rsidR="0008255A" w:rsidRDefault="00702DB0" w:rsidP="00DD1BAB">
      <w:pPr>
        <w:jc w:val="both"/>
      </w:pPr>
      <w:hyperlink r:id="rId82" w:history="1">
        <w:r w:rsidR="00073A62" w:rsidRPr="00D60DD4">
          <w:rPr>
            <w:rStyle w:val="a9"/>
          </w:rPr>
          <w:t>https://www.kommersant.ru/doc/4320705</w:t>
        </w:r>
      </w:hyperlink>
    </w:p>
    <w:p w14:paraId="56447CD0" w14:textId="77777777" w:rsidR="00D42F26" w:rsidRPr="00D42F26" w:rsidRDefault="00D42F26" w:rsidP="00DD1BAB">
      <w:pPr>
        <w:pStyle w:val="3"/>
        <w:jc w:val="both"/>
        <w:rPr>
          <w:rFonts w:ascii="Times New Roman" w:hAnsi="Times New Roman"/>
          <w:sz w:val="24"/>
          <w:szCs w:val="24"/>
        </w:rPr>
      </w:pPr>
      <w:bookmarkStart w:id="85" w:name="_Toc46164789"/>
      <w:r w:rsidRPr="00D42F26">
        <w:rPr>
          <w:rFonts w:ascii="Times New Roman" w:hAnsi="Times New Roman"/>
          <w:sz w:val="24"/>
          <w:szCs w:val="24"/>
        </w:rPr>
        <w:t xml:space="preserve">РИА НОВОСТИ; 2020.10.04; </w:t>
      </w:r>
      <w:r w:rsidRPr="00DD1BAB">
        <w:rPr>
          <w:rFonts w:ascii="Times New Roman" w:hAnsi="Times New Roman"/>
          <w:sz w:val="24"/>
          <w:szCs w:val="24"/>
        </w:rPr>
        <w:t>РЖД</w:t>
      </w:r>
      <w:r w:rsidRPr="00D42F26">
        <w:rPr>
          <w:rFonts w:ascii="Times New Roman" w:hAnsi="Times New Roman"/>
          <w:sz w:val="24"/>
          <w:szCs w:val="24"/>
        </w:rPr>
        <w:t xml:space="preserve"> ИЗ-ЗА COVID-19 УСТАНОВИЛИ МИНИМАЛЬНЫЕ ЦЕНЫ НА БИЛЕТЫ В ПОЕЗДАХ</w:t>
      </w:r>
      <w:bookmarkEnd w:id="85"/>
    </w:p>
    <w:p w14:paraId="1C7520FD" w14:textId="77777777" w:rsidR="00D42F26" w:rsidRDefault="00D42F26" w:rsidP="00DD1BAB">
      <w:pPr>
        <w:jc w:val="both"/>
      </w:pPr>
      <w:r w:rsidRPr="00DD1BAB">
        <w:rPr>
          <w:b/>
        </w:rPr>
        <w:t>РЖД</w:t>
      </w:r>
      <w:r>
        <w:t xml:space="preserve"> на фоне ситуации с коронавирусом установили минимальные из возможных в тарифах компании цены на билеты в поездах дальнего следования, сообщил замгендиректора компании Дмитрий Пегов.</w:t>
      </w:r>
    </w:p>
    <w:p w14:paraId="547F5330" w14:textId="77777777" w:rsidR="00D42F26" w:rsidRDefault="00D42F26" w:rsidP="00DD1BAB">
      <w:pPr>
        <w:jc w:val="both"/>
      </w:pPr>
      <w:r>
        <w:t xml:space="preserve">Компания ранее применяла систему динамического ценообразования в СВ, купе, люксе и скоростных поездах, где цены зависели от ряда параметров, в том числе количества свободных мест. </w:t>
      </w:r>
      <w:r w:rsidRPr="00DD1BAB">
        <w:rPr>
          <w:b/>
        </w:rPr>
        <w:t>РЖД</w:t>
      </w:r>
      <w:r>
        <w:t xml:space="preserve"> из-за снижения пассажиропотока отменили ряд поездов дальнего следования, которые имеют альтернативу, а недавно стали продавать меньше мест в составах с учетом соблюдения дистанции между пассажирами.</w:t>
      </w:r>
    </w:p>
    <w:p w14:paraId="33A74B01" w14:textId="0841815D" w:rsidR="00D42F26" w:rsidRDefault="00DD1BAB" w:rsidP="00DD1BAB">
      <w:pPr>
        <w:jc w:val="both"/>
      </w:pPr>
      <w:r>
        <w:t>«</w:t>
      </w:r>
      <w:r w:rsidR="00D42F26">
        <w:t>Если мы говорим о тарифообразовнии, оно сейчас складывается по минимальному тарифу. Это в поездах с вагонами купе и в скоростных поездах. Потому что у нас существенно уменьшился поток пассажиров, конечно, система сама выставляет тариф программным образом по минимальному тарифу</w:t>
      </w:r>
      <w:r>
        <w:t>»</w:t>
      </w:r>
      <w:r w:rsidR="00D42F26">
        <w:t>, - рассказал Пегов.</w:t>
      </w:r>
    </w:p>
    <w:p w14:paraId="33F534CA" w14:textId="77777777" w:rsidR="00D42F26" w:rsidRDefault="00D42F26" w:rsidP="00DD1BAB">
      <w:pPr>
        <w:jc w:val="both"/>
      </w:pPr>
      <w:r>
        <w:t>Тарифы в плацкарте и общих вагонах устанавливает государство в лице ФАС.</w:t>
      </w:r>
    </w:p>
    <w:p w14:paraId="60F6F189" w14:textId="475F18B1" w:rsidR="00D42F26" w:rsidRDefault="00DD1BAB" w:rsidP="00DD1BAB">
      <w:pPr>
        <w:jc w:val="both"/>
      </w:pPr>
      <w:r>
        <w:t>«</w:t>
      </w:r>
      <w:r w:rsidR="00D42F26">
        <w:t>Если мы говорим о плацкартных вагонах, то там тариф регулируется государством, и, конечно же, все скидки, которые действовали у нас в определенные периоды времени на определённые поезда, поезда с определёнными условиями, они продолжают действовать</w:t>
      </w:r>
      <w:r>
        <w:t>»</w:t>
      </w:r>
      <w:r w:rsidR="00D42F26">
        <w:t xml:space="preserve">, - добавил замгендиректора </w:t>
      </w:r>
      <w:r w:rsidR="00D42F26" w:rsidRPr="00DD1BAB">
        <w:rPr>
          <w:b/>
        </w:rPr>
        <w:t>РЖД</w:t>
      </w:r>
      <w:r w:rsidR="00D42F26">
        <w:t>.</w:t>
      </w:r>
    </w:p>
    <w:p w14:paraId="7C9D11E5" w14:textId="1473EECA" w:rsidR="00D42F26" w:rsidRDefault="00D42F26" w:rsidP="00DD1BAB">
      <w:pPr>
        <w:jc w:val="both"/>
      </w:pPr>
      <w:r>
        <w:t xml:space="preserve">Ранее представитель АО </w:t>
      </w:r>
      <w:r w:rsidR="00DD1BAB">
        <w:t>«</w:t>
      </w:r>
      <w:r>
        <w:t>Федеральная пассажирская компания</w:t>
      </w:r>
      <w:r w:rsidR="00DD1BAB">
        <w:t>»</w:t>
      </w:r>
      <w:r>
        <w:t xml:space="preserve"> (ФПК, </w:t>
      </w:r>
      <w:r w:rsidR="00DD1BAB">
        <w:t>«</w:t>
      </w:r>
      <w:r>
        <w:t>дочка</w:t>
      </w:r>
      <w:r w:rsidR="00DD1BAB">
        <w:t>»</w:t>
      </w:r>
      <w:r>
        <w:t xml:space="preserve"> </w:t>
      </w:r>
      <w:r w:rsidRPr="00DD1BAB">
        <w:rPr>
          <w:b/>
        </w:rPr>
        <w:t>РЖД</w:t>
      </w:r>
      <w:r>
        <w:t xml:space="preserve"> по перевозкам пассажиров в дальнем следовании) сообщал РИА Новости, что компания заморозила цены в купе, СВ, люксе и сидячих скоростных поездах на фоне ситуации с коронавирусом.</w:t>
      </w:r>
    </w:p>
    <w:p w14:paraId="55B87B49" w14:textId="77777777" w:rsidR="00DD1BAB" w:rsidRDefault="00702DB0" w:rsidP="00DD1BAB">
      <w:pPr>
        <w:jc w:val="both"/>
      </w:pPr>
      <w:hyperlink r:id="rId83" w:history="1">
        <w:r w:rsidR="00D42F26" w:rsidRPr="005A5484">
          <w:rPr>
            <w:rStyle w:val="a9"/>
          </w:rPr>
          <w:t>https://ria.ru/20200410/1569871793.html</w:t>
        </w:r>
      </w:hyperlink>
    </w:p>
    <w:p w14:paraId="2B6B5EA1" w14:textId="5FCCFAA5" w:rsidR="00D42F26" w:rsidRPr="008237AF" w:rsidRDefault="00D42F26" w:rsidP="00DD1BAB">
      <w:pPr>
        <w:pStyle w:val="3"/>
        <w:jc w:val="both"/>
        <w:rPr>
          <w:rFonts w:ascii="Times New Roman" w:hAnsi="Times New Roman"/>
          <w:sz w:val="24"/>
          <w:szCs w:val="24"/>
        </w:rPr>
      </w:pPr>
      <w:bookmarkStart w:id="86" w:name="_Toc46164790"/>
      <w:r w:rsidRPr="008237AF">
        <w:rPr>
          <w:rFonts w:ascii="Times New Roman" w:hAnsi="Times New Roman"/>
          <w:sz w:val="24"/>
          <w:szCs w:val="24"/>
        </w:rPr>
        <w:t xml:space="preserve">ТАСС; 2020.10.04; </w:t>
      </w:r>
      <w:r w:rsidRPr="00DD1BAB">
        <w:rPr>
          <w:rFonts w:ascii="Times New Roman" w:hAnsi="Times New Roman"/>
          <w:sz w:val="24"/>
          <w:szCs w:val="24"/>
        </w:rPr>
        <w:t>РЖД</w:t>
      </w:r>
      <w:r w:rsidRPr="008237AF">
        <w:rPr>
          <w:rFonts w:ascii="Times New Roman" w:hAnsi="Times New Roman"/>
          <w:sz w:val="24"/>
          <w:szCs w:val="24"/>
        </w:rPr>
        <w:t xml:space="preserve"> НАЧАЛИ ПРОДАВАТЬ БИЛЕТЫ С УЧЕТОМ РЕКОМЕНДУЕМОЙ СОЦИАЛЬНОЙ ДИСТАНЦИИ</w:t>
      </w:r>
      <w:bookmarkEnd w:id="86"/>
    </w:p>
    <w:p w14:paraId="511A0BF2" w14:textId="58E81C8D" w:rsidR="00D42F26" w:rsidRDefault="00D42F26" w:rsidP="00DD1BAB">
      <w:pPr>
        <w:jc w:val="both"/>
      </w:pPr>
      <w:r w:rsidRPr="00DD1BAB">
        <w:rPr>
          <w:b/>
        </w:rPr>
        <w:t>РЖД</w:t>
      </w:r>
      <w:r>
        <w:t xml:space="preserve"> вводит в поездах дальнего следования рассадку с учетом рекомендованной социальной дистанции, говорится в сообщении </w:t>
      </w:r>
      <w:r w:rsidRPr="00DD1BAB">
        <w:rPr>
          <w:b/>
        </w:rPr>
        <w:t>РЖД</w:t>
      </w:r>
      <w:r>
        <w:t xml:space="preserve">. Ранее о том, что пассажиров поездов рассадят на расстоянии не менее 1 м друг от друга, сообщала газета </w:t>
      </w:r>
      <w:r w:rsidR="00DD1BAB">
        <w:t>«</w:t>
      </w:r>
      <w:r>
        <w:t>Гудок</w:t>
      </w:r>
      <w:r w:rsidR="00DD1BAB">
        <w:t>»</w:t>
      </w:r>
      <w:r>
        <w:t>.</w:t>
      </w:r>
    </w:p>
    <w:p w14:paraId="6F492B5D" w14:textId="11883152" w:rsidR="00D42F26" w:rsidRDefault="00D42F26" w:rsidP="00DD1BAB">
      <w:pPr>
        <w:jc w:val="both"/>
      </w:pPr>
      <w:r>
        <w:t xml:space="preserve">Для пассажиров, планирующих поездку до 30 апреля включительно, проездные документы на поезда дальнего следования, включая скоростные поезда </w:t>
      </w:r>
      <w:r w:rsidR="00DD1BAB">
        <w:t>«</w:t>
      </w:r>
      <w:r>
        <w:t>Ласточка</w:t>
      </w:r>
      <w:r w:rsidR="00DD1BAB">
        <w:t>»</w:t>
      </w:r>
      <w:r>
        <w:t xml:space="preserve">, </w:t>
      </w:r>
      <w:r w:rsidR="00DD1BAB">
        <w:t>«</w:t>
      </w:r>
      <w:r>
        <w:t>Стриж</w:t>
      </w:r>
      <w:r w:rsidR="00DD1BAB">
        <w:t>»</w:t>
      </w:r>
      <w:r>
        <w:t xml:space="preserve"> и высокоскоростные поезда </w:t>
      </w:r>
      <w:r w:rsidR="00DD1BAB">
        <w:t>«</w:t>
      </w:r>
      <w:r>
        <w:t>Сапсан</w:t>
      </w:r>
      <w:r w:rsidR="00DD1BAB">
        <w:t>»</w:t>
      </w:r>
      <w:r>
        <w:t xml:space="preserve">, будут оформляться с использованием новой схемы рассадки в вагонах. В купейных вагонах будут размещаться не более двух пассажиров в купе, в плацкартных - не более трех в одном отсеке. Если пассажиры едут семьей, либо в одном заказе единовременно оформляются места для четырех пассажиров и более, на них новые правила рассадки распространяться не будут. При оформлении проездных документов в вагоны с местами для сидения схема рассадки пассажиров зависит от их конфигурации - 2+2 или 3+2. В двухместном ряду пассажир занимает место </w:t>
      </w:r>
      <w:r>
        <w:lastRenderedPageBreak/>
        <w:t>у окна, а в трехместном - один пассажир у окна и один - у прохода (средний ряд остается свободным). Исключения для семей действуют и в этом случае.</w:t>
      </w:r>
    </w:p>
    <w:p w14:paraId="65117091" w14:textId="77777777" w:rsidR="00D42F26" w:rsidRDefault="00D42F26" w:rsidP="00DD1BAB">
      <w:pPr>
        <w:jc w:val="both"/>
      </w:pPr>
      <w:r>
        <w:t>Новая схема рассадки применяется при оформлении проездных документов как в кассах дальнего следования, так и через интернет, с использованием веб-ресурсов.</w:t>
      </w:r>
    </w:p>
    <w:p w14:paraId="69184629" w14:textId="5F0D7C46" w:rsidR="00D42F26" w:rsidRDefault="00DD1BAB" w:rsidP="00DD1BAB">
      <w:pPr>
        <w:jc w:val="both"/>
      </w:pPr>
      <w:r>
        <w:t>«</w:t>
      </w:r>
      <w:r w:rsidR="00D42F26">
        <w:t>Отметим, что если билеты были приобретены пассажирами до введения новой схемы рассадки, то они занимают места согласно оформленным проездным документам</w:t>
      </w:r>
      <w:r>
        <w:t>»</w:t>
      </w:r>
      <w:r w:rsidR="00D42F26">
        <w:t xml:space="preserve">, - заключили в </w:t>
      </w:r>
      <w:r w:rsidR="00D42F26" w:rsidRPr="00DD1BAB">
        <w:rPr>
          <w:b/>
        </w:rPr>
        <w:t>РЖД</w:t>
      </w:r>
      <w:r w:rsidR="00D42F26">
        <w:t>.</w:t>
      </w:r>
    </w:p>
    <w:p w14:paraId="3FE9D587" w14:textId="77777777" w:rsidR="00DD1BAB" w:rsidRDefault="00702DB0" w:rsidP="00DD1BAB">
      <w:pPr>
        <w:jc w:val="both"/>
      </w:pPr>
      <w:hyperlink r:id="rId84" w:history="1">
        <w:r w:rsidR="00D42F26" w:rsidRPr="00D60DD4">
          <w:rPr>
            <w:rStyle w:val="a9"/>
          </w:rPr>
          <w:t>https://tass.ru/ekonomika/8208863</w:t>
        </w:r>
      </w:hyperlink>
    </w:p>
    <w:p w14:paraId="307D27E1" w14:textId="215E7637" w:rsidR="0025352F" w:rsidRPr="0025352F" w:rsidRDefault="0025352F" w:rsidP="00DD1BAB">
      <w:pPr>
        <w:pStyle w:val="3"/>
        <w:jc w:val="both"/>
        <w:rPr>
          <w:rFonts w:ascii="Times New Roman" w:hAnsi="Times New Roman"/>
          <w:sz w:val="24"/>
          <w:szCs w:val="24"/>
        </w:rPr>
      </w:pPr>
      <w:bookmarkStart w:id="87" w:name="_Toc46164791"/>
      <w:r w:rsidRPr="0025352F">
        <w:rPr>
          <w:rFonts w:ascii="Times New Roman" w:hAnsi="Times New Roman"/>
          <w:sz w:val="24"/>
          <w:szCs w:val="24"/>
        </w:rPr>
        <w:t xml:space="preserve">ИНТЕРФАКС; 2020.10.04; </w:t>
      </w:r>
      <w:r w:rsidRPr="00DD1BAB">
        <w:rPr>
          <w:rFonts w:ascii="Times New Roman" w:hAnsi="Times New Roman"/>
          <w:sz w:val="24"/>
          <w:szCs w:val="24"/>
        </w:rPr>
        <w:t>РЖД</w:t>
      </w:r>
      <w:r w:rsidRPr="0025352F">
        <w:rPr>
          <w:rFonts w:ascii="Times New Roman" w:hAnsi="Times New Roman"/>
          <w:sz w:val="24"/>
          <w:szCs w:val="24"/>
        </w:rPr>
        <w:t xml:space="preserve"> В РАМКАХ ОБНОВЛЕНИЯ ПАРКА ПОЛУЧИЛИ БОЛЕЕ 180 НОВЫХ ПАССАЖИРСКИХ ВАГОНОВ С СИСТЕМАМИ ОБЕЗЗАРАЖИВАНИЯ ВОЗДУХА</w:t>
      </w:r>
      <w:bookmarkEnd w:id="87"/>
    </w:p>
    <w:p w14:paraId="6DE79644" w14:textId="74D6A1FD" w:rsidR="0008255A" w:rsidRDefault="0025352F" w:rsidP="00DD1BAB">
      <w:pPr>
        <w:jc w:val="both"/>
      </w:pPr>
      <w:r>
        <w:t xml:space="preserve">ОАО </w:t>
      </w:r>
      <w:r w:rsidR="00DD1BAB">
        <w:t>«</w:t>
      </w:r>
      <w:r>
        <w:t>Российские железные дороги</w:t>
      </w:r>
      <w:r w:rsidR="00DD1BAB">
        <w:t>»</w:t>
      </w:r>
      <w:r>
        <w:t xml:space="preserve"> (</w:t>
      </w:r>
      <w:r w:rsidRPr="00DD1BAB">
        <w:rPr>
          <w:b/>
        </w:rPr>
        <w:t>РЖД</w:t>
      </w:r>
      <w:r>
        <w:t>) в рамках обновления пассажирского подвижного состава получило более 180 вагонов нового модельного ряда с системами обеззараживания воздуха.</w:t>
      </w:r>
    </w:p>
    <w:p w14:paraId="116E961E" w14:textId="3FAA4B0A" w:rsidR="0008255A" w:rsidRDefault="00DD1BAB" w:rsidP="00DD1BAB">
      <w:pPr>
        <w:jc w:val="both"/>
      </w:pPr>
      <w:r>
        <w:t>«</w:t>
      </w:r>
      <w:r w:rsidR="0025352F">
        <w:t xml:space="preserve">Для обновления парка вагонов дальнего следования АО </w:t>
      </w:r>
      <w:r>
        <w:t>«</w:t>
      </w:r>
      <w:r w:rsidR="0025352F">
        <w:t>ФПК</w:t>
      </w:r>
      <w:r>
        <w:t>»</w:t>
      </w:r>
      <w:r w:rsidR="0025352F">
        <w:t xml:space="preserve"> (пассажирская </w:t>
      </w:r>
      <w:r>
        <w:t>«</w:t>
      </w:r>
      <w:r w:rsidR="0025352F">
        <w:t>дочка</w:t>
      </w:r>
      <w:r>
        <w:t>»</w:t>
      </w:r>
      <w:r w:rsidR="0025352F">
        <w:t xml:space="preserve"> </w:t>
      </w:r>
      <w:r w:rsidR="0025352F" w:rsidRPr="00DD1BAB">
        <w:rPr>
          <w:b/>
        </w:rPr>
        <w:t>РЖД</w:t>
      </w:r>
      <w:r w:rsidR="0025352F">
        <w:t>) в I квартале 2020 года на сеть российских железных дорог поставлено 187 новых вагонов, которые заменят выбывающий по сроку службы подвижной состав</w:t>
      </w:r>
      <w:r>
        <w:t>»</w:t>
      </w:r>
      <w:r w:rsidR="0025352F">
        <w:t xml:space="preserve">, - сообщили </w:t>
      </w:r>
      <w:r w:rsidR="0025352F" w:rsidRPr="00DD1BAB">
        <w:rPr>
          <w:b/>
        </w:rPr>
        <w:t>РЖД</w:t>
      </w:r>
      <w:r w:rsidR="0025352F">
        <w:t>.</w:t>
      </w:r>
    </w:p>
    <w:p w14:paraId="3F7FE035" w14:textId="7F51D761" w:rsidR="0008255A" w:rsidRDefault="00DD1BAB" w:rsidP="00DD1BAB">
      <w:pPr>
        <w:jc w:val="both"/>
      </w:pPr>
      <w:r>
        <w:t>«</w:t>
      </w:r>
      <w:r w:rsidR="0025352F">
        <w:t>Из них 150 вагонов - это одноэтажные двухвагонные сцепы (купейные и плацкартные) и 37 вагонов - двухэтажные купейные вагоны (включая вагоны с местами для пассажиров с ограниченными физическими возможностями и вагоны-рестораны)</w:t>
      </w:r>
      <w:r>
        <w:t>»</w:t>
      </w:r>
      <w:r w:rsidR="0025352F">
        <w:t>, - говорится в сообщении.</w:t>
      </w:r>
    </w:p>
    <w:p w14:paraId="6A64B673" w14:textId="77777777" w:rsidR="0008255A" w:rsidRDefault="0025352F" w:rsidP="00DD1BAB">
      <w:pPr>
        <w:jc w:val="both"/>
      </w:pPr>
      <w:r>
        <w:t>Одноэтажные вагоны с двухвагонным сцепом постепенно обновят все 15 составов поезда № 99/100 Владивосток - Москва, а двухэтажные вагоны - составы поездов, курсирующих на направлении Санкт-Петербург - Москва.</w:t>
      </w:r>
    </w:p>
    <w:p w14:paraId="1E722E98" w14:textId="77777777" w:rsidR="0008255A" w:rsidRDefault="0025352F" w:rsidP="00DD1BAB">
      <w:pPr>
        <w:jc w:val="both"/>
      </w:pPr>
      <w:r>
        <w:t>Одной важных технических характеристик нового подвижного состава является система для очистки и обеззараживания воздуха. Очистка поступающего снаружи воздуха происходит за счет двухступенчатой системы фильтрации, состоящей из фильтров грубой и тонкой очистки. Они помогают удерживать пыль и неприятные запахи. Обеззараживание воздуха происходит за счет ультрафиолетовых ламп. Они полностью безопасны для людей, так как находятся под крышей вагона, и пассажиры с ними не контактируют, отмечает компания.</w:t>
      </w:r>
    </w:p>
    <w:p w14:paraId="403614AC" w14:textId="77777777" w:rsidR="0008255A" w:rsidRDefault="0025352F" w:rsidP="00DD1BAB">
      <w:pPr>
        <w:jc w:val="both"/>
      </w:pPr>
      <w:r>
        <w:t>В вагонах купе нового модельного ряда появились USB-розетки, удобное освещение, персональные сейфы, а также душ, пеленальный столик, сенсорные смесители и электросушилки для рук. Вместо технических тамбуров в вагонах установлены сервисные зоны с вендинговыми аппаратами, кофе-машинами, микроволновыми печами, холодильниками и зонами для приема пищи. В новой модельной серии купейных вагонов появился также герметичный межвагонный переход. Первый новый купейный вагон ФПК запустили в октябре 2019 года на маршруте Москва - Белгород.</w:t>
      </w:r>
    </w:p>
    <w:p w14:paraId="182451E2" w14:textId="77777777" w:rsidR="00DD1BAB" w:rsidRDefault="0025352F" w:rsidP="00DD1BAB">
      <w:pPr>
        <w:jc w:val="both"/>
      </w:pPr>
      <w:r>
        <w:t xml:space="preserve">Системы очистки и обеззараживания воздуха используются в поездах </w:t>
      </w:r>
      <w:r w:rsidR="00DD1BAB">
        <w:t>«</w:t>
      </w:r>
      <w:r>
        <w:t>Сапсан</w:t>
      </w:r>
      <w:r w:rsidR="00DD1BAB">
        <w:t>»</w:t>
      </w:r>
      <w:r>
        <w:t xml:space="preserve"> (160 вагонов) и </w:t>
      </w:r>
      <w:r w:rsidR="00DD1BAB">
        <w:t>«</w:t>
      </w:r>
      <w:r>
        <w:t>Ласточка</w:t>
      </w:r>
      <w:r w:rsidR="00DD1BAB">
        <w:t>»</w:t>
      </w:r>
      <w:r>
        <w:t xml:space="preserve"> (845 вагонов), также ими оборудуются все вагоны дальнего следования, проходящие модернизацию. На сегодняшний день в парке ФПК более 6,2 тыс. вагонов (37% от общего парка) с системами обеззараживания воздуха, которые в настоящее время максимально задействованы в перевозках, сообщают </w:t>
      </w:r>
      <w:r w:rsidRPr="00DD1BAB">
        <w:rPr>
          <w:b/>
        </w:rPr>
        <w:t>РЖД</w:t>
      </w:r>
      <w:r>
        <w:t>.</w:t>
      </w:r>
    </w:p>
    <w:p w14:paraId="7D42C897" w14:textId="4466114F" w:rsidR="008433F7" w:rsidRPr="008433F7" w:rsidRDefault="008433F7" w:rsidP="00DD1BAB">
      <w:pPr>
        <w:pStyle w:val="3"/>
        <w:jc w:val="both"/>
        <w:rPr>
          <w:rFonts w:ascii="Times New Roman" w:hAnsi="Times New Roman"/>
          <w:sz w:val="24"/>
          <w:szCs w:val="24"/>
        </w:rPr>
      </w:pPr>
      <w:bookmarkStart w:id="88" w:name="_Toc46164792"/>
      <w:r w:rsidRPr="008433F7">
        <w:rPr>
          <w:rFonts w:ascii="Times New Roman" w:hAnsi="Times New Roman"/>
          <w:sz w:val="24"/>
          <w:szCs w:val="24"/>
        </w:rPr>
        <w:t>РГ; МАРИЯ ГОЛУБКОВА; 2020.12.04; ПОРТЫ БАЛТИКИ НЕ ОСТАНОВИЛИ СВОЮ РАБОТУ И ЕЩЕ ПОМОГАЮТ С МАСКАМИ</w:t>
      </w:r>
      <w:bookmarkEnd w:id="88"/>
    </w:p>
    <w:p w14:paraId="4AD4827A" w14:textId="256DABD5" w:rsidR="008433F7" w:rsidRDefault="008433F7" w:rsidP="00DD1BAB">
      <w:pPr>
        <w:jc w:val="both"/>
      </w:pPr>
      <w:r>
        <w:t xml:space="preserve">Порты и грузовые терминалы на Балтийском море продолжают работать, несмотря на рекомендованный жителям Петербурга и Ленинградской области режим самоизоляции. </w:t>
      </w:r>
      <w:r>
        <w:lastRenderedPageBreak/>
        <w:t xml:space="preserve">Корреспондент </w:t>
      </w:r>
      <w:r w:rsidR="00DD1BAB">
        <w:t>«</w:t>
      </w:r>
      <w:r>
        <w:t>РГ</w:t>
      </w:r>
      <w:r w:rsidR="00DD1BAB">
        <w:t>»</w:t>
      </w:r>
      <w:r>
        <w:t xml:space="preserve"> узнала, как в новых условиях обеспечивается повышенная безопасность сотрудников.</w:t>
      </w:r>
    </w:p>
    <w:p w14:paraId="5791272E" w14:textId="77777777" w:rsidR="00DD1BAB" w:rsidRDefault="008433F7" w:rsidP="00DD1BAB">
      <w:pPr>
        <w:jc w:val="both"/>
      </w:pPr>
      <w:r>
        <w:t xml:space="preserve">Многофункциональный морской перегрузочный комплекс (ММПК) </w:t>
      </w:r>
      <w:r w:rsidR="00DD1BAB">
        <w:t>«</w:t>
      </w:r>
      <w:r>
        <w:t>Бронка</w:t>
      </w:r>
      <w:r w:rsidR="00DD1BAB">
        <w:t>»</w:t>
      </w:r>
      <w:r>
        <w:t xml:space="preserve"> - единственный глубоководный порт Санкт-Петербурга, способный принимать суда длиной до 347 метров, шириной до 50 метров и осадкой до 13 метров. Он специализируется на перевалке контейнеров, накатных и генеральных грузов. В условиях пандемии весь персонал, не занятый в непосредственном производстве, переведен на работу в удаленном режиме.</w:t>
      </w:r>
    </w:p>
    <w:p w14:paraId="6732AAA1" w14:textId="77777777" w:rsidR="00DD1BAB" w:rsidRDefault="008433F7" w:rsidP="00DD1BAB">
      <w:pPr>
        <w:jc w:val="both"/>
      </w:pPr>
      <w:r>
        <w:t xml:space="preserve">Но для сотрудников, присутствие которых на рабочем месте необходимо, практически ничего не изменилось. </w:t>
      </w:r>
      <w:r w:rsidR="00DD1BAB">
        <w:t>«</w:t>
      </w:r>
      <w:r>
        <w:t xml:space="preserve">Вне зависимости от карантинных мероприятий на территории порта постоянно действует медицинский пункт, врачи и фельдшеры которого строго контролируют состояние здоровья работников, - рассказал </w:t>
      </w:r>
      <w:r w:rsidR="00DD1BAB">
        <w:t>«</w:t>
      </w:r>
      <w:r>
        <w:t>РГ</w:t>
      </w:r>
      <w:r w:rsidR="00DD1BAB">
        <w:t>»</w:t>
      </w:r>
      <w:r>
        <w:t xml:space="preserve"> гендиректор компании </w:t>
      </w:r>
      <w:r w:rsidR="00DD1BAB">
        <w:t>«</w:t>
      </w:r>
      <w:r>
        <w:t>Бронка Групп</w:t>
      </w:r>
      <w:r w:rsidR="00DD1BAB">
        <w:t>»</w:t>
      </w:r>
      <w:r>
        <w:t xml:space="preserve"> Никита Муров. - Мы следуем всем рекомендациям государственных органов по предотвращению распространения коронавируса: снабжаем персонал масками и перчатками, обеспечиваем посетителей и работников дезинфицирующими средствами. Дополнительно к обычной влажной уборке всех помещений проводится дезинфекция, а в некоторых - кварцевание</w:t>
      </w:r>
      <w:r w:rsidR="00DD1BAB">
        <w:t>»</w:t>
      </w:r>
      <w:r>
        <w:t>.</w:t>
      </w:r>
    </w:p>
    <w:p w14:paraId="3B2C9A53" w14:textId="77777777" w:rsidR="00DD1BAB" w:rsidRDefault="008433F7" w:rsidP="00DD1BAB">
      <w:pPr>
        <w:jc w:val="both"/>
      </w:pPr>
      <w:r>
        <w:t>Сложностей в работе самого порта пандемия не принесла. Другое дело, что наблюдается некоторая растерянность многих участников транспортного рынка, в том числе зарубежных компаний. Но и это преодолимо.</w:t>
      </w:r>
    </w:p>
    <w:p w14:paraId="7B1531CA" w14:textId="77777777" w:rsidR="00DD1BAB" w:rsidRDefault="008433F7" w:rsidP="00DD1BAB">
      <w:pPr>
        <w:jc w:val="both"/>
      </w:pPr>
      <w:r>
        <w:t xml:space="preserve">Крупнейший в европейской части России специализированный угольный терминал АО </w:t>
      </w:r>
      <w:r w:rsidR="00DD1BAB">
        <w:t>«</w:t>
      </w:r>
      <w:r>
        <w:t>Ростерминалуголь</w:t>
      </w:r>
      <w:r w:rsidR="00DD1BAB">
        <w:t>»</w:t>
      </w:r>
      <w:r>
        <w:t>, который работает в порту Усть-Луга, тоже усилил защиту работников: все обеспечены респираторами и дезинфицирующими спреями в индивидуальной упаковке.</w:t>
      </w:r>
    </w:p>
    <w:p w14:paraId="3F7C4422" w14:textId="77777777" w:rsidR="00DD1BAB" w:rsidRDefault="008433F7" w:rsidP="00DD1BAB">
      <w:pPr>
        <w:jc w:val="both"/>
      </w:pPr>
      <w:r>
        <w:t>- На терминале работает медпункт, в котором медицинские работники проводят визуальный осмотр и термометрию каждого сотрудника предприятия перед заступлением на смену, - рассказали в компании. - На входе в административные здания температуру тела сотрудников дополнительно измеряют бесконтактные тепловизоры. Во всех офисных зданиях производится влажная уборка с использованием дезинфицирующих средств, а автобусы, доставляющие сотрудников на терминал, дезинфицируются после каждого рейса.</w:t>
      </w:r>
    </w:p>
    <w:p w14:paraId="6E0DEEAD" w14:textId="77777777" w:rsidR="00DD1BAB" w:rsidRDefault="008433F7" w:rsidP="00DD1BAB">
      <w:pPr>
        <w:jc w:val="both"/>
      </w:pPr>
      <w:r>
        <w:t xml:space="preserve">При этом портовые компании заботятся не только о своих сотрудниках, но и о членах их семей, и о ситуации с распространением коронавируса в целом. Например, </w:t>
      </w:r>
      <w:r w:rsidR="00DD1BAB">
        <w:t>«</w:t>
      </w:r>
      <w:r>
        <w:t>Ростерминалуголь</w:t>
      </w:r>
      <w:r w:rsidR="00DD1BAB">
        <w:t>»</w:t>
      </w:r>
      <w:r>
        <w:t xml:space="preserve"> приобрел для них респираторы - по 10 штук на семью. А </w:t>
      </w:r>
      <w:r w:rsidR="00DD1BAB">
        <w:t>«</w:t>
      </w:r>
      <w:r>
        <w:t>Бронка групп</w:t>
      </w:r>
      <w:r w:rsidR="00DD1BAB">
        <w:t>»</w:t>
      </w:r>
      <w:r>
        <w:t>, бизнес которой не ограничивается только портовой деятельностью, перевела свой прядильно-ниточный комбинат на выпуск армированных ниток для медицинских масок.</w:t>
      </w:r>
    </w:p>
    <w:p w14:paraId="0135106D" w14:textId="77777777" w:rsidR="00DD1BAB" w:rsidRDefault="008433F7" w:rsidP="00DD1BAB">
      <w:pPr>
        <w:jc w:val="both"/>
      </w:pPr>
      <w:r>
        <w:t>- До конца апреля планируется выпустить более 200 миллионов метров белой нитки с различными физико-механическими показателями, чтобы обеспечить возможность ускоренного выпуска медицинских масок как передовым предприятиям, так и компаниям с не самым современным оборудованием, - уточнили в компании.</w:t>
      </w:r>
    </w:p>
    <w:p w14:paraId="4FCB7D83" w14:textId="278A56EA" w:rsidR="00D42F26" w:rsidRDefault="008433F7" w:rsidP="00DD1BAB">
      <w:pPr>
        <w:jc w:val="both"/>
      </w:pPr>
      <w:r>
        <w:t xml:space="preserve">Кстати, в Ленинградской области сейчас проходит масштабная акция #добрыйсосед, к которой присоединяются не только отдельные волонтеры, но и целые компании. </w:t>
      </w:r>
      <w:r w:rsidR="00DD1BAB">
        <w:t>«</w:t>
      </w:r>
      <w:r>
        <w:t>Бронка</w:t>
      </w:r>
      <w:r w:rsidR="00DD1BAB">
        <w:t>»</w:t>
      </w:r>
      <w:r>
        <w:t xml:space="preserve"> снабжает продуктами ветеранов и инвалидов Великой Отечественной войны, проживающих в регионе.</w:t>
      </w:r>
    </w:p>
    <w:p w14:paraId="50F5FBE6" w14:textId="77777777" w:rsidR="00DD1BAB" w:rsidRDefault="00702DB0" w:rsidP="00DD1BAB">
      <w:pPr>
        <w:jc w:val="both"/>
      </w:pPr>
      <w:hyperlink r:id="rId85" w:history="1">
        <w:r w:rsidR="008433F7" w:rsidRPr="005A5484">
          <w:rPr>
            <w:rStyle w:val="a9"/>
          </w:rPr>
          <w:t>https://rg.ru/2020/04/12/reg-szfo/porty-baltiki-ne-ostanovili-svoiu-rabotu-i-eshche-pomogaiut-s-maskami.html</w:t>
        </w:r>
      </w:hyperlink>
    </w:p>
    <w:p w14:paraId="6CAE156F" w14:textId="07CD795B" w:rsidR="0025352F" w:rsidRPr="0025352F" w:rsidRDefault="0025352F" w:rsidP="00DD1BAB">
      <w:pPr>
        <w:pStyle w:val="3"/>
        <w:jc w:val="both"/>
        <w:rPr>
          <w:rFonts w:ascii="Times New Roman" w:hAnsi="Times New Roman"/>
          <w:sz w:val="24"/>
          <w:szCs w:val="24"/>
        </w:rPr>
      </w:pPr>
      <w:bookmarkStart w:id="89" w:name="_Toc46164793"/>
      <w:r w:rsidRPr="0025352F">
        <w:rPr>
          <w:rFonts w:ascii="Times New Roman" w:hAnsi="Times New Roman"/>
          <w:sz w:val="24"/>
          <w:szCs w:val="24"/>
        </w:rPr>
        <w:lastRenderedPageBreak/>
        <w:t>ИНТЕРФАКС; 2020.10.04; ЮЖНАЯ ОСЕТИЯ ПРОДЛИЛА ДО 1 МАЯ ЗАПРЕТ НА ПЕРЕСЕЧЕНИЕ ГРАНИЦЫ С РОССИЕЙ</w:t>
      </w:r>
      <w:bookmarkEnd w:id="89"/>
    </w:p>
    <w:p w14:paraId="5BFFA825" w14:textId="77777777" w:rsidR="0008255A" w:rsidRDefault="0025352F" w:rsidP="00DD1BAB">
      <w:pPr>
        <w:jc w:val="both"/>
      </w:pPr>
      <w:r>
        <w:t>Южная Осетия продлила до конца месяца запрет на пересечение границы с Россией, введенный ранее на период с 5 по 12 апреля в связи с угрозой коронавируса, говорится в решении правительства республики, принятом в пятницу.</w:t>
      </w:r>
    </w:p>
    <w:p w14:paraId="7E817515" w14:textId="77777777" w:rsidR="0008255A" w:rsidRDefault="0025352F" w:rsidP="00DD1BAB">
      <w:pPr>
        <w:jc w:val="both"/>
      </w:pPr>
      <w:r>
        <w:t>Данное решение не распространяется на граждан Южной Осетии, возвращающихся в республику, членов официальных делегаций, сотрудников дипломатических представительств, российских военнослужащих, граждан, выезжающих в связи со смертью близкого родственника, лиц, направляемых Минздравом для получения высокотехнологичной медицинской помощи, отмечается в документе.</w:t>
      </w:r>
    </w:p>
    <w:p w14:paraId="08B8FDAE" w14:textId="03DC30EF" w:rsidR="0008255A" w:rsidRDefault="0025352F" w:rsidP="00DD1BAB">
      <w:pPr>
        <w:jc w:val="both"/>
      </w:pPr>
      <w:r>
        <w:t xml:space="preserve">Со своей стороны президент Южной Осетии Анатолий Бибилов на заседании правительства заявил, что </w:t>
      </w:r>
      <w:r w:rsidR="00DD1BAB">
        <w:t>«</w:t>
      </w:r>
      <w:r>
        <w:t>ситуация в республике стабильная и совместными усилиями руководства и народа получится сделать так, чтобы мы максимально минимизировали угрозу коронавируса</w:t>
      </w:r>
      <w:r w:rsidR="00DD1BAB">
        <w:t>»</w:t>
      </w:r>
      <w:r>
        <w:t>.</w:t>
      </w:r>
    </w:p>
    <w:p w14:paraId="68A5E4BD" w14:textId="417C229E" w:rsidR="0008255A" w:rsidRDefault="00DD1BAB" w:rsidP="00DD1BAB">
      <w:pPr>
        <w:jc w:val="both"/>
      </w:pPr>
      <w:r>
        <w:t>«</w:t>
      </w:r>
      <w:r w:rsidR="0025352F">
        <w:t>Прошу население с должным пониманием отнестись к принимаемым решениям. Они все направлены на то, чтобы минимизировать угрозы возникновения коронавируса</w:t>
      </w:r>
      <w:r>
        <w:t>»</w:t>
      </w:r>
      <w:r w:rsidR="0025352F">
        <w:t>, - сказал президент.</w:t>
      </w:r>
    </w:p>
    <w:p w14:paraId="55BDD9D5" w14:textId="0D435D30" w:rsidR="0008255A" w:rsidRDefault="00DD1BAB" w:rsidP="00DD1BAB">
      <w:pPr>
        <w:jc w:val="both"/>
      </w:pPr>
      <w:r>
        <w:t>«</w:t>
      </w:r>
      <w:r w:rsidR="0025352F">
        <w:t>Средства индивидуальной защиты и медикаменты в республике имеются. Сегодня в республику поступит очередная партия помощи из РФ. Мы готовы к любому повороту ситуации. Те, кто распространяют различного рода дезинформацию в соцсетях, не хотят спокойствия у нас в республике</w:t>
      </w:r>
      <w:r>
        <w:t>»</w:t>
      </w:r>
      <w:r w:rsidR="0025352F">
        <w:t>, - добавил Бибилов.</w:t>
      </w:r>
    </w:p>
    <w:p w14:paraId="62B93296" w14:textId="77777777" w:rsidR="00DD1BAB" w:rsidRDefault="0025352F" w:rsidP="00DD1BAB">
      <w:pPr>
        <w:jc w:val="both"/>
      </w:pPr>
      <w:r>
        <w:t xml:space="preserve">Как сообщалось, 4 апреля правительство Южной Осетии приняло постановление полностью прекратить пересечение югоосетинской границы через </w:t>
      </w:r>
      <w:r w:rsidRPr="00DD1BAB">
        <w:rPr>
          <w:b/>
        </w:rPr>
        <w:t>пункт пропуска</w:t>
      </w:r>
      <w:r>
        <w:t xml:space="preserve"> </w:t>
      </w:r>
      <w:r w:rsidR="00DD1BAB">
        <w:t>«</w:t>
      </w:r>
      <w:r>
        <w:t>Рук</w:t>
      </w:r>
      <w:r w:rsidR="00DD1BAB">
        <w:t>»</w:t>
      </w:r>
      <w:r>
        <w:t xml:space="preserve"> на границе с Россией с 5 до 12 апреля. Комитету государственной безопасности, МИД, Минздраву и Комитету по надзору в сфере защиты прав потребителей было поручено разработать особый порядок пересечения границы.</w:t>
      </w:r>
    </w:p>
    <w:p w14:paraId="68773C02" w14:textId="75D68F69" w:rsidR="00D42F26" w:rsidRPr="00D42F26" w:rsidRDefault="00D42F26" w:rsidP="00DD1BAB">
      <w:pPr>
        <w:pStyle w:val="3"/>
        <w:jc w:val="both"/>
        <w:rPr>
          <w:rFonts w:ascii="Times New Roman" w:hAnsi="Times New Roman"/>
          <w:sz w:val="24"/>
          <w:szCs w:val="24"/>
        </w:rPr>
      </w:pPr>
      <w:bookmarkStart w:id="90" w:name="_Toc46164794"/>
      <w:r w:rsidRPr="00D42F26">
        <w:rPr>
          <w:rFonts w:ascii="Times New Roman" w:hAnsi="Times New Roman"/>
          <w:sz w:val="24"/>
          <w:szCs w:val="24"/>
        </w:rPr>
        <w:t xml:space="preserve">РИА НОВОСТИ; 2020.10.04; В КРЕМЛЕ ЗАЯВИЛИ, ЧТО КОРРЕКТИРОВОК </w:t>
      </w:r>
      <w:r w:rsidRPr="00DD1BAB">
        <w:rPr>
          <w:rFonts w:ascii="Times New Roman" w:hAnsi="Times New Roman"/>
          <w:sz w:val="24"/>
          <w:szCs w:val="24"/>
        </w:rPr>
        <w:t>НАЦПРОЕКТ</w:t>
      </w:r>
      <w:r w:rsidRPr="00D42F26">
        <w:rPr>
          <w:rFonts w:ascii="Times New Roman" w:hAnsi="Times New Roman"/>
          <w:sz w:val="24"/>
          <w:szCs w:val="24"/>
        </w:rPr>
        <w:t>ОВ ПОКА НЕ БЫЛО</w:t>
      </w:r>
      <w:bookmarkEnd w:id="90"/>
    </w:p>
    <w:p w14:paraId="41460BD1" w14:textId="77777777" w:rsidR="00D42F26" w:rsidRDefault="00D42F26" w:rsidP="00DD1BAB">
      <w:pPr>
        <w:jc w:val="both"/>
      </w:pPr>
      <w:r>
        <w:t xml:space="preserve">Никаких корректировок национальных проектов пока не было, но из-за коронавируса этот процесс может быть гибким, решения будет принимать правительство, заявил пресс-секретарь </w:t>
      </w:r>
      <w:r w:rsidRPr="00B02EFD">
        <w:rPr>
          <w:b/>
        </w:rPr>
        <w:t>президента РФ</w:t>
      </w:r>
      <w:r>
        <w:t xml:space="preserve"> Дмитрий Песков.</w:t>
      </w:r>
    </w:p>
    <w:p w14:paraId="37402AC4" w14:textId="4EA2677B" w:rsidR="00D42F26" w:rsidRDefault="00DD1BAB" w:rsidP="00DD1BAB">
      <w:pPr>
        <w:jc w:val="both"/>
      </w:pPr>
      <w:r>
        <w:t>«</w:t>
      </w:r>
      <w:r w:rsidR="00D42F26">
        <w:t>Это вопрос правительства. Вы знаете, что пока не было никаких корректировок в национальных проектах. Процесс этот достаточно гибкий сейчас, очевидно, будет. Поэтому именно правительство будет принимать решения о, скажем так, как и куда канализировать эти средства</w:t>
      </w:r>
      <w:r>
        <w:t>»</w:t>
      </w:r>
      <w:r w:rsidR="00D42F26">
        <w:t>, - сказал он журналистам.</w:t>
      </w:r>
    </w:p>
    <w:p w14:paraId="421C493C" w14:textId="77777777" w:rsidR="00DD1BAB" w:rsidRDefault="00702DB0" w:rsidP="00DD1BAB">
      <w:pPr>
        <w:jc w:val="both"/>
      </w:pPr>
      <w:hyperlink r:id="rId86" w:history="1">
        <w:r w:rsidR="00D42F26" w:rsidRPr="005A5484">
          <w:rPr>
            <w:rStyle w:val="a9"/>
          </w:rPr>
          <w:t>https://ria.ru/20200410/1569867859.html</w:t>
        </w:r>
      </w:hyperlink>
    </w:p>
    <w:p w14:paraId="18C2DAA4" w14:textId="74482583" w:rsidR="00B23E7C" w:rsidRPr="008433F7" w:rsidRDefault="008433F7" w:rsidP="00DD1BAB">
      <w:pPr>
        <w:pStyle w:val="3"/>
        <w:jc w:val="both"/>
        <w:rPr>
          <w:rFonts w:ascii="Times New Roman" w:hAnsi="Times New Roman"/>
          <w:sz w:val="24"/>
          <w:szCs w:val="24"/>
        </w:rPr>
      </w:pPr>
      <w:bookmarkStart w:id="91" w:name="_Toc46164795"/>
      <w:r w:rsidRPr="008433F7">
        <w:rPr>
          <w:rFonts w:ascii="Times New Roman" w:hAnsi="Times New Roman"/>
          <w:sz w:val="24"/>
          <w:szCs w:val="24"/>
        </w:rPr>
        <w:t>РОССИЙСКАЯ ГАЗЕТА; ОЛЬГА ДМИТРЕНКО , НАТАЛЬЯ КОРОТЧЕНКО; 2020.13.04; БОРЬБУ С ДОРОЖНЫМИ ПРОБКАМИ ПРОДОЛЖИЛИ И ПРИ САМОИЗОЛЯЦИИ</w:t>
      </w:r>
      <w:bookmarkEnd w:id="91"/>
    </w:p>
    <w:p w14:paraId="0C2692EB" w14:textId="67E5D257" w:rsidR="00B23E7C" w:rsidRDefault="00B23E7C" w:rsidP="00DD1BAB">
      <w:pPr>
        <w:jc w:val="both"/>
      </w:pPr>
      <w:r>
        <w:t xml:space="preserve">Мостостроители не могут остановить работу даже во время полной самоизоляции. Корреспонденты </w:t>
      </w:r>
      <w:r w:rsidR="00DD1BAB">
        <w:t>«</w:t>
      </w:r>
      <w:r>
        <w:t>Российской газеты</w:t>
      </w:r>
      <w:r w:rsidR="00DD1BAB">
        <w:t>»</w:t>
      </w:r>
      <w:r>
        <w:t xml:space="preserve"> побывали на двух таких стройках.</w:t>
      </w:r>
    </w:p>
    <w:p w14:paraId="6E278CC4" w14:textId="77777777" w:rsidR="00DD1BAB" w:rsidRDefault="00B23E7C" w:rsidP="00DD1BAB">
      <w:pPr>
        <w:jc w:val="both"/>
      </w:pPr>
      <w:r>
        <w:t>Установка буровых свай будущего моста через реку Сок - приток Волги в районе миллионника Самары - ведется круглосуточно. Строители говорят, что по технологии делать перерывы нежелательно. Тем более, паводок на Средней Волге уже на носу. И Жигулевская ГЭС начнет сбрасывать воду, а значит, прибрежные зоны могут быть подтоплены.</w:t>
      </w:r>
    </w:p>
    <w:p w14:paraId="67C74DBB" w14:textId="77777777" w:rsidR="00DD1BAB" w:rsidRDefault="00B23E7C" w:rsidP="00DD1BAB">
      <w:pPr>
        <w:jc w:val="both"/>
      </w:pPr>
      <w:r>
        <w:t xml:space="preserve">Пока вода будет высокой, со сваями у Сока все же придется подождать, пояснил заместитель директора Самаратрасстроя Алексей Зотов. В это время будут делать насыпи </w:t>
      </w:r>
      <w:r>
        <w:lastRenderedPageBreak/>
        <w:t>к новому мосту. Строители торопятся: хотя срок окончания работ намечен на октябрь 2022 года, подрядчик взял на себя обязательство сдать объект в следующем году.</w:t>
      </w:r>
    </w:p>
    <w:p w14:paraId="216E3C2F" w14:textId="77777777" w:rsidR="00DD1BAB" w:rsidRDefault="00B23E7C" w:rsidP="00DD1BAB">
      <w:pPr>
        <w:jc w:val="both"/>
      </w:pPr>
      <w:r>
        <w:t>Это будет мост длиной 306 метров с двумя полосами движения в обе стороны. Каждая шириной три с половиной метра. Плюс полутораметровый тротуар.</w:t>
      </w:r>
    </w:p>
    <w:p w14:paraId="470A417F" w14:textId="77777777" w:rsidR="00DD1BAB" w:rsidRDefault="00B23E7C" w:rsidP="00DD1BAB">
      <w:pPr>
        <w:jc w:val="both"/>
      </w:pPr>
      <w:r>
        <w:t>Самарцев новый мост освободит от пробки в районе старого моста через Сок. Благодаря ему будет ликвидировано узкое горлышко на выезде с Красноглинского шоссе Самары на региональную и федеральную сеть автомобильных дорог. Транспортные потоки на выезд и въезд в город перераспределят между новым мостом и старым, который планируют отремонтировать.</w:t>
      </w:r>
    </w:p>
    <w:p w14:paraId="087F16C6" w14:textId="77777777" w:rsidR="00DD1BAB" w:rsidRDefault="00B23E7C" w:rsidP="00DD1BAB">
      <w:pPr>
        <w:jc w:val="both"/>
      </w:pPr>
      <w:r>
        <w:t xml:space="preserve">Работают мостостроители и в Астрахани. Несмотря на карантин, продолжается капитальный ремонт 200-метрового автомобильного моста </w:t>
      </w:r>
      <w:r w:rsidR="00DD1BAB">
        <w:t>«</w:t>
      </w:r>
      <w:r>
        <w:t>Милицейский</w:t>
      </w:r>
      <w:r w:rsidR="00DD1BAB">
        <w:t>»</w:t>
      </w:r>
      <w:r>
        <w:t xml:space="preserve"> через реку Царев. Стоимость работ составляет свыше 250 миллионов рублей.</w:t>
      </w:r>
    </w:p>
    <w:p w14:paraId="2BDDB940" w14:textId="77777777" w:rsidR="00DD1BAB" w:rsidRDefault="00B23E7C" w:rsidP="00DD1BAB">
      <w:pPr>
        <w:jc w:val="both"/>
      </w:pPr>
      <w:r>
        <w:t xml:space="preserve">Ремонт начался в феврале этого года в рамках </w:t>
      </w:r>
      <w:r w:rsidRPr="00DD1BAB">
        <w:rPr>
          <w:b/>
        </w:rPr>
        <w:t>нацпроект</w:t>
      </w:r>
      <w:r>
        <w:t xml:space="preserve">а </w:t>
      </w:r>
      <w:r w:rsidR="00DD1BAB">
        <w:t>«</w:t>
      </w:r>
      <w:r w:rsidRPr="00DD1BAB">
        <w:rPr>
          <w:b/>
        </w:rPr>
        <w:t>Безопасные и качественные автомобильные дороги</w:t>
      </w:r>
      <w:r w:rsidR="00DD1BAB">
        <w:t>»</w:t>
      </w:r>
      <w:r>
        <w:t xml:space="preserve">. Сейчас рабочие демонтируют проезжую часть и пешеходную зону моста. Идет разборка откосов, подходов к мосту по обеим сторонам, сообщили </w:t>
      </w:r>
      <w:r w:rsidR="00DD1BAB">
        <w:t>«</w:t>
      </w:r>
      <w:r>
        <w:t>РГ</w:t>
      </w:r>
      <w:r w:rsidR="00DD1BAB">
        <w:t>»</w:t>
      </w:r>
      <w:r>
        <w:t xml:space="preserve"> в администрации города.</w:t>
      </w:r>
    </w:p>
    <w:p w14:paraId="6C9800D7" w14:textId="77777777" w:rsidR="00DD1BAB" w:rsidRDefault="00B23E7C" w:rsidP="00DD1BAB">
      <w:pPr>
        <w:jc w:val="both"/>
      </w:pPr>
      <w:r>
        <w:t>В ремонте задействованы 30 рабочих и 10 единиц техники. Для устройства опор и подпорных стен используют российские материалы. Планируется, что уже в августе строители закончат первый этап с запуском движения по правой полосе.</w:t>
      </w:r>
    </w:p>
    <w:p w14:paraId="2B7608B9" w14:textId="77777777" w:rsidR="00DD1BAB" w:rsidRDefault="00B23E7C" w:rsidP="00DD1BAB">
      <w:pPr>
        <w:jc w:val="both"/>
      </w:pPr>
      <w:r>
        <w:t>Милицейский мост был построен 62 года назад, и за это время его ни разу не реконструировали. А теперь будут полностью заменены железобетонные конструкции, мостовое полотно. Рабочие установят шумозащитные экраны и освещение, будут благоустроены подходы к мосту.</w:t>
      </w:r>
    </w:p>
    <w:p w14:paraId="6C6445BF" w14:textId="1E653384" w:rsidR="00C01679" w:rsidRDefault="00B23E7C" w:rsidP="00DD1BAB">
      <w:pPr>
        <w:jc w:val="both"/>
      </w:pPr>
      <w:r>
        <w:t xml:space="preserve">В условиях угрозы распространения новой коронавирусной инфекции мостостроители соблюдают все санитарные нормы. </w:t>
      </w:r>
      <w:r w:rsidR="00DD1BAB">
        <w:t>«</w:t>
      </w:r>
      <w:r>
        <w:t xml:space="preserve">Ежедневно перед выходом на работу всех сотрудников осматривает медработник, измеряет им температуру, - рассказал </w:t>
      </w:r>
      <w:r w:rsidR="00DD1BAB">
        <w:t>«</w:t>
      </w:r>
      <w:r>
        <w:t>РГ</w:t>
      </w:r>
      <w:r w:rsidR="00DD1BAB">
        <w:t>»</w:t>
      </w:r>
      <w:r>
        <w:t xml:space="preserve"> замглавы Самаратрасстроя Алексей Зотов. - При малейшем подозрении на ОРВИ мы отправляем на больничный. Люди старше 65 лет, а также страдающие хроническими заболеваниями от работы освобождены. Часть сотрудников переведены на удаленный режим работы</w:t>
      </w:r>
      <w:r w:rsidR="00DD1BAB">
        <w:t>»</w:t>
      </w:r>
      <w:r>
        <w:t>. Контролируют состояние здоровья мостостроителей и в Астрахани.</w:t>
      </w:r>
    </w:p>
    <w:p w14:paraId="3A746A0F" w14:textId="77777777" w:rsidR="00DD1BAB" w:rsidRDefault="00702DB0" w:rsidP="00DD1BAB">
      <w:pPr>
        <w:jc w:val="both"/>
      </w:pPr>
      <w:hyperlink r:id="rId87" w:history="1">
        <w:r w:rsidR="00B23E7C" w:rsidRPr="005A5484">
          <w:rPr>
            <w:rStyle w:val="a9"/>
          </w:rPr>
          <w:t>https://rg.ru/2020/04/13/borbu-s-dorozhnymi-probkami-prodolzhili-i-pri-samoizoliacii.html</w:t>
        </w:r>
      </w:hyperlink>
    </w:p>
    <w:p w14:paraId="51F0F8FE" w14:textId="6A397CC4" w:rsidR="00D42F26" w:rsidRPr="00AB0414" w:rsidRDefault="00D42F26" w:rsidP="00DD1BAB">
      <w:pPr>
        <w:pStyle w:val="3"/>
        <w:jc w:val="both"/>
        <w:rPr>
          <w:rFonts w:ascii="Times New Roman" w:hAnsi="Times New Roman"/>
          <w:sz w:val="24"/>
          <w:szCs w:val="24"/>
        </w:rPr>
      </w:pPr>
      <w:bookmarkStart w:id="92" w:name="_Toc46164796"/>
      <w:r w:rsidRPr="00AB0414">
        <w:rPr>
          <w:rFonts w:ascii="Times New Roman" w:hAnsi="Times New Roman"/>
          <w:sz w:val="24"/>
          <w:szCs w:val="24"/>
        </w:rPr>
        <w:t>РОССИЙСКАЯ ГАЗЕТА; ВЛАДИМИР БАРШЕВ; 2020.10.04; АВАРИИ И ПОГИБШИХ НА ДОРОГАХ БУДУТ СЧИТАТЬ ПО-НОВОМУ</w:t>
      </w:r>
      <w:bookmarkEnd w:id="92"/>
    </w:p>
    <w:p w14:paraId="248CF8F9" w14:textId="77777777" w:rsidR="00D42F26" w:rsidRDefault="00D42F26" w:rsidP="00DD1BAB">
      <w:pPr>
        <w:jc w:val="both"/>
      </w:pPr>
      <w:r>
        <w:t>Аварии и пострадавших в них будут считать по новым правилам. Проект постановления правительства, которое утве</w:t>
      </w:r>
      <w:r w:rsidRPr="00DD1BAB">
        <w:rPr>
          <w:b/>
        </w:rPr>
        <w:t>ржд</w:t>
      </w:r>
      <w:r>
        <w:t>ает эти правила, размещен для общественного обсуждения на портале проектов нормативных актов.</w:t>
      </w:r>
    </w:p>
    <w:p w14:paraId="4F3833FC" w14:textId="30FD5C2C" w:rsidR="00D42F26" w:rsidRDefault="00D42F26" w:rsidP="00DD1BAB">
      <w:pPr>
        <w:jc w:val="both"/>
      </w:pPr>
      <w:r>
        <w:t xml:space="preserve">Документ разработан в рамках реализации федерального проекта </w:t>
      </w:r>
      <w:r w:rsidR="00DD1BAB">
        <w:t>«</w:t>
      </w:r>
      <w:r>
        <w:t>Безопасность дорожного движения</w:t>
      </w:r>
      <w:r w:rsidR="00DD1BAB">
        <w:t>»</w:t>
      </w:r>
      <w:r>
        <w:t xml:space="preserve"> национального проекта </w:t>
      </w:r>
      <w:r w:rsidR="00DD1BAB">
        <w:t>«</w:t>
      </w:r>
      <w:r w:rsidRPr="00DD1BAB">
        <w:rPr>
          <w:b/>
        </w:rPr>
        <w:t>Безопасные и качественные автомобильные дороги</w:t>
      </w:r>
      <w:r w:rsidR="00DD1BAB">
        <w:t>»</w:t>
      </w:r>
      <w:r>
        <w:t xml:space="preserve"> и направлен на совершенствование учета ДТП. В правилах уточняются термины, а также конкретизированы случаи, которые в официальную статистику ДТП не войдут.</w:t>
      </w:r>
    </w:p>
    <w:p w14:paraId="3A2F27FC" w14:textId="77777777" w:rsidR="00D42F26" w:rsidRDefault="00D42F26" w:rsidP="00DD1BAB">
      <w:pPr>
        <w:jc w:val="both"/>
      </w:pPr>
      <w:r>
        <w:t>Напомним, что погибшим в ДТП считается участник дорожно-транспортного происшествия, умерший на месте происшествия либо от его последствий в течение 30 последующих суток.</w:t>
      </w:r>
    </w:p>
    <w:p w14:paraId="3E1DB56E" w14:textId="77777777" w:rsidR="00D42F26" w:rsidRDefault="00D42F26" w:rsidP="00DD1BAB">
      <w:pPr>
        <w:jc w:val="both"/>
      </w:pPr>
      <w:r>
        <w:t>В статистику не включаются сведения об авариях, произошедших во время спортивных мероприятий - авто- и мотогонок. А также во время подготовки к ним.</w:t>
      </w:r>
    </w:p>
    <w:p w14:paraId="14C6105C" w14:textId="77777777" w:rsidR="00D42F26" w:rsidRDefault="00D42F26" w:rsidP="00DD1BAB">
      <w:pPr>
        <w:jc w:val="both"/>
      </w:pPr>
      <w:r>
        <w:t>Исключены из учета ДТП падения пассажиров в автобусах. До сих пор они портили статистику. Упадет бабушка в автобусе, ударится, обратится к врачу, и все, статистика пополнилась еще одной аварией. Когда постановление вступит в силу, такого больше не будет.</w:t>
      </w:r>
    </w:p>
    <w:p w14:paraId="0D6E5345" w14:textId="77777777" w:rsidR="00D42F26" w:rsidRDefault="00D42F26" w:rsidP="00DD1BAB">
      <w:pPr>
        <w:jc w:val="both"/>
      </w:pPr>
      <w:r>
        <w:lastRenderedPageBreak/>
        <w:t>Также ДТП не будут считаться действия должностных лиц по принудительной остановке автомобилей.</w:t>
      </w:r>
    </w:p>
    <w:p w14:paraId="5C7D3A3B" w14:textId="77777777" w:rsidR="00D42F26" w:rsidRDefault="00D42F26" w:rsidP="00DD1BAB">
      <w:pPr>
        <w:jc w:val="both"/>
      </w:pPr>
      <w:r>
        <w:t>Перечень ведомств, участвующих в учете сведений о ДТП, дополнен Российским Союзом Автостраховщиков для возможности получения сведений о ДТП, оформленных без участия уполномоченных на то сотрудников полиции. Ведь не все аварии попадают в поле зрения сотрудников ГИБДД.</w:t>
      </w:r>
    </w:p>
    <w:p w14:paraId="4B2FE42A" w14:textId="77777777" w:rsidR="00D42F26" w:rsidRDefault="00D42F26" w:rsidP="00DD1BAB">
      <w:pPr>
        <w:jc w:val="both"/>
      </w:pPr>
      <w:r>
        <w:t>Почти половина аварий без пострадавших оформляются по Европротоколу, то есть без обращения в ГИБДД. Но это не значит, что информация о таких авариях должна пропадать. Ведь она необходима, чтобы устанавливать места концентрации ДТП, выявлять причины аварий и делать такие места безопасными. Часто причиной ДТП становится неправильная организация дорожного движения.</w:t>
      </w:r>
    </w:p>
    <w:p w14:paraId="07510D55" w14:textId="77777777" w:rsidR="00D42F26" w:rsidRDefault="00D42F26" w:rsidP="00DD1BAB">
      <w:pPr>
        <w:jc w:val="both"/>
      </w:pPr>
      <w:r>
        <w:t>Также принятие этого постановления позволит минимизировать расхождение официальной статистической информации об умерших в результате ДТП со сведениями, имеющимися в МВД России, медицинских организациях и Федеральной службе государственной статистики.</w:t>
      </w:r>
    </w:p>
    <w:p w14:paraId="182D3780" w14:textId="77777777" w:rsidR="00DD1BAB" w:rsidRDefault="00702DB0" w:rsidP="00DD1BAB">
      <w:pPr>
        <w:jc w:val="both"/>
      </w:pPr>
      <w:hyperlink r:id="rId88" w:history="1">
        <w:r w:rsidR="00D42F26" w:rsidRPr="00D60DD4">
          <w:rPr>
            <w:rStyle w:val="a9"/>
          </w:rPr>
          <w:t>https://rg.ru/2020/04/10/avarii-i-pogibshih-na-dorogah-budut-schitat-po-novomu.html</w:t>
        </w:r>
      </w:hyperlink>
    </w:p>
    <w:p w14:paraId="6378C2E8" w14:textId="1F1588C9" w:rsidR="008433F7" w:rsidRPr="008433F7" w:rsidRDefault="008433F7" w:rsidP="00DD1BAB">
      <w:pPr>
        <w:pStyle w:val="3"/>
        <w:jc w:val="both"/>
        <w:rPr>
          <w:rFonts w:ascii="Times New Roman" w:hAnsi="Times New Roman"/>
          <w:sz w:val="24"/>
          <w:szCs w:val="24"/>
        </w:rPr>
      </w:pPr>
      <w:bookmarkStart w:id="93" w:name="_Toc46164797"/>
      <w:r w:rsidRPr="008433F7">
        <w:rPr>
          <w:rFonts w:ascii="Times New Roman" w:hAnsi="Times New Roman"/>
          <w:sz w:val="24"/>
          <w:szCs w:val="24"/>
        </w:rPr>
        <w:t>ТАСС; 2020.13.04; ВОСЕМЬ КИЛОМЕТРОВ КРУПНОЙ ТРАНСПОРТНОЙ АРТЕРИИ КАМЧАТКИ ОТРЕМОНТИРУЮТ В 2020 ГОДУ</w:t>
      </w:r>
      <w:bookmarkEnd w:id="93"/>
    </w:p>
    <w:p w14:paraId="1A47B1F7" w14:textId="77777777" w:rsidR="00DD1BAB" w:rsidRDefault="008433F7" w:rsidP="00DD1BAB">
      <w:pPr>
        <w:jc w:val="both"/>
      </w:pPr>
      <w:r>
        <w:t>Участок протяженностью в восемь километров трассы Петропавловск-Камчатский - Мильково отремонтируют в 2020 году. Об этом ТАСС сообщил начальник отдела дорожного хозяйства Министерства транспорта и дорожного строительства Камчатского края Михаил Передерий.</w:t>
      </w:r>
    </w:p>
    <w:p w14:paraId="16BD24D5" w14:textId="19B6F0FC" w:rsidR="008433F7" w:rsidRDefault="00DD1BAB" w:rsidP="00DD1BAB">
      <w:pPr>
        <w:jc w:val="both"/>
      </w:pPr>
      <w:r>
        <w:t>«</w:t>
      </w:r>
      <w:r w:rsidR="008433F7">
        <w:t xml:space="preserve">В этом году мы отремонтируем участок дороги в 8 км в рамках </w:t>
      </w:r>
      <w:r w:rsidR="008433F7" w:rsidRPr="00DD1BAB">
        <w:rPr>
          <w:b/>
        </w:rPr>
        <w:t>нацпроект</w:t>
      </w:r>
      <w:r w:rsidR="008433F7">
        <w:t xml:space="preserve">а </w:t>
      </w:r>
      <w:r>
        <w:t>«</w:t>
      </w:r>
      <w:r w:rsidR="008433F7" w:rsidRPr="00DD1BAB">
        <w:rPr>
          <w:b/>
        </w:rPr>
        <w:t>БКАД</w:t>
      </w:r>
      <w:r>
        <w:t>»</w:t>
      </w:r>
      <w:r w:rsidR="008433F7">
        <w:t xml:space="preserve"> (</w:t>
      </w:r>
      <w:r w:rsidR="008433F7" w:rsidRPr="00DD1BAB">
        <w:rPr>
          <w:b/>
        </w:rPr>
        <w:t>Безопасные и качественные автомобильные дороги</w:t>
      </w:r>
      <w:r w:rsidR="008433F7">
        <w:t xml:space="preserve"> - прим. ТАСС). На Мильковской трассе применяются новые для края технологии дорожного строительства, мы кладем там асфальт, который очень устойчив к перепаду температур. На эти цели планируется потратить около 192 млн рублей из средств федерального и краевого бюджетов. На сегодняшний день у нас остаются незаасфальтированными всего 27 километров до села Мильково, и эти работы подрядная организация планирует закончить в 2021 году</w:t>
      </w:r>
      <w:r>
        <w:t>»</w:t>
      </w:r>
      <w:r w:rsidR="008433F7">
        <w:t>, - рассказал ТАСС Передерий.</w:t>
      </w:r>
    </w:p>
    <w:p w14:paraId="7E08829E" w14:textId="77777777" w:rsidR="00DD1BAB" w:rsidRDefault="008433F7" w:rsidP="00DD1BAB">
      <w:pPr>
        <w:jc w:val="both"/>
      </w:pPr>
      <w:r>
        <w:t xml:space="preserve">Он добавил, что распространение коронавирусной инфекции пока никак не влияет на реализацию </w:t>
      </w:r>
      <w:r w:rsidRPr="00DD1BAB">
        <w:rPr>
          <w:b/>
        </w:rPr>
        <w:t>нацпроект</w:t>
      </w:r>
      <w:r>
        <w:t>а и других государственных программ в сфере дорожного строительства.</w:t>
      </w:r>
    </w:p>
    <w:p w14:paraId="6E909BFA" w14:textId="4B830FF8" w:rsidR="008433F7" w:rsidRDefault="00DD1BAB" w:rsidP="00DD1BAB">
      <w:pPr>
        <w:jc w:val="both"/>
      </w:pPr>
      <w:r>
        <w:t>«</w:t>
      </w:r>
      <w:r w:rsidR="008433F7">
        <w:t>Все контракты заключены, к работам подрядчики планируют приступить в середине мая</w:t>
      </w:r>
      <w:r>
        <w:t>»</w:t>
      </w:r>
      <w:r w:rsidR="008433F7">
        <w:t>, - сказал он.</w:t>
      </w:r>
    </w:p>
    <w:p w14:paraId="2481E89F" w14:textId="77777777" w:rsidR="00DD1BAB" w:rsidRDefault="008433F7" w:rsidP="00DD1BAB">
      <w:pPr>
        <w:jc w:val="both"/>
      </w:pPr>
      <w:r>
        <w:t xml:space="preserve">Протяженность трассы Петропавловск-Камчатский - Мильково - 309 км, и ее ежегодная реконструкция уже дает ощутимый эффект в части развития бизнеса и туризма в муниципалитетах. Многие туристические компании уже несколько лет используют эту транспортную артерию края для организации сплавов, походов, проведения туров </w:t>
      </w:r>
      <w:r w:rsidR="00DD1BAB">
        <w:t>«</w:t>
      </w:r>
      <w:r>
        <w:t>выходного дня</w:t>
      </w:r>
      <w:r w:rsidR="00DD1BAB">
        <w:t>»</w:t>
      </w:r>
      <w:r>
        <w:t>. Кроме того, в селе Мильково находятся несколько крупных сельхозпредприятий, которые поставляют продукцию в другие районы края.</w:t>
      </w:r>
    </w:p>
    <w:p w14:paraId="1FE9BBF2" w14:textId="2787EC53" w:rsidR="008433F7" w:rsidRDefault="008433F7" w:rsidP="00DD1BAB">
      <w:pPr>
        <w:jc w:val="both"/>
      </w:pPr>
      <w:r w:rsidRPr="00DD1BAB">
        <w:rPr>
          <w:b/>
        </w:rPr>
        <w:t>Безопасные и качественные автомобильные дороги</w:t>
      </w:r>
      <w:r>
        <w:t xml:space="preserve"> - один из </w:t>
      </w:r>
      <w:r w:rsidRPr="00DD1BAB">
        <w:rPr>
          <w:b/>
        </w:rPr>
        <w:t>нацпроект</w:t>
      </w:r>
      <w:r>
        <w:t xml:space="preserve">ов России на 2020-2024 годы. В рамках его реализации на Камчатке действуют три региональных проекта: </w:t>
      </w:r>
      <w:r w:rsidR="00DD1BAB">
        <w:t>«</w:t>
      </w:r>
      <w:r>
        <w:t>Дорожная сеть Камчатского края</w:t>
      </w:r>
      <w:r w:rsidR="00DD1BAB">
        <w:t>»</w:t>
      </w:r>
      <w:r>
        <w:t xml:space="preserve">, </w:t>
      </w:r>
      <w:r w:rsidR="00DD1BAB">
        <w:t>«</w:t>
      </w:r>
      <w:r>
        <w:t>Общесистемные меры развития дорожного хозяйства Камчатского края</w:t>
      </w:r>
      <w:r w:rsidR="00DD1BAB">
        <w:t>»</w:t>
      </w:r>
      <w:r>
        <w:t xml:space="preserve"> и </w:t>
      </w:r>
      <w:r w:rsidR="00DD1BAB">
        <w:t>«</w:t>
      </w:r>
      <w:r>
        <w:t>Безопасность дорожного движения в Камчатском крае</w:t>
      </w:r>
      <w:r w:rsidR="00DD1BAB">
        <w:t>»</w:t>
      </w:r>
      <w:r>
        <w:t>. В рамках последнего в 2020 году на Камчатке пройдут работы на восьми объектах, семь из которых расположены в Петропавловске-Камчатском.</w:t>
      </w:r>
    </w:p>
    <w:p w14:paraId="1107A22B" w14:textId="77777777" w:rsidR="00DD1BAB" w:rsidRDefault="00702DB0" w:rsidP="00DD1BAB">
      <w:pPr>
        <w:jc w:val="both"/>
      </w:pPr>
      <w:hyperlink r:id="rId89" w:history="1">
        <w:r w:rsidR="008433F7" w:rsidRPr="005A5484">
          <w:rPr>
            <w:rStyle w:val="a9"/>
          </w:rPr>
          <w:t>https://futurerussia.gov.ru/nacionalnye-proekty/vosem-kilometrov-krupnoj-transportnoj-arterii-kamcatki-otremontiruut-v-2020-godu-1</w:t>
        </w:r>
      </w:hyperlink>
    </w:p>
    <w:p w14:paraId="2EA8C8D1" w14:textId="26C5E5A5" w:rsidR="008433F7" w:rsidRPr="008433F7" w:rsidRDefault="008433F7" w:rsidP="00DD1BAB">
      <w:pPr>
        <w:pStyle w:val="3"/>
        <w:jc w:val="both"/>
        <w:rPr>
          <w:rFonts w:ascii="Times New Roman" w:hAnsi="Times New Roman"/>
          <w:sz w:val="24"/>
          <w:szCs w:val="24"/>
        </w:rPr>
      </w:pPr>
      <w:bookmarkStart w:id="94" w:name="_Toc46164798"/>
      <w:r w:rsidRPr="008433F7">
        <w:rPr>
          <w:rFonts w:ascii="Times New Roman" w:hAnsi="Times New Roman"/>
          <w:sz w:val="24"/>
          <w:szCs w:val="24"/>
        </w:rPr>
        <w:lastRenderedPageBreak/>
        <w:t xml:space="preserve">ТАСС; 2020.12.04; РЕГИОНЫ РФ ОТРЕМОНТИРУЮТ ПО ДОРОЖНОМУ </w:t>
      </w:r>
      <w:r w:rsidRPr="00DD1BAB">
        <w:rPr>
          <w:rFonts w:ascii="Times New Roman" w:hAnsi="Times New Roman"/>
          <w:sz w:val="24"/>
          <w:szCs w:val="24"/>
        </w:rPr>
        <w:t>НАЦПРОЕКТ</w:t>
      </w:r>
      <w:r w:rsidRPr="008433F7">
        <w:rPr>
          <w:rFonts w:ascii="Times New Roman" w:hAnsi="Times New Roman"/>
          <w:sz w:val="24"/>
          <w:szCs w:val="24"/>
        </w:rPr>
        <w:t>У БОЛЕЕ 100 УЛИЦ, НОСЯЩИХ ИМЯ КОСМОНАВТОВ</w:t>
      </w:r>
      <w:bookmarkEnd w:id="94"/>
    </w:p>
    <w:p w14:paraId="275A9C6C" w14:textId="77777777" w:rsidR="00DD1BAB" w:rsidRDefault="008433F7" w:rsidP="00DD1BAB">
      <w:pPr>
        <w:jc w:val="both"/>
      </w:pPr>
      <w:r>
        <w:t xml:space="preserve">Российские регионы отремонтируют более 100 улиц, проспектов и бульваров, названных в честь космонавтов либо ученых, внесших большой вклад в развитие отечественной космонавтики. Более 100 таких объектов были включены в </w:t>
      </w:r>
      <w:r w:rsidRPr="00DD1BAB">
        <w:rPr>
          <w:b/>
        </w:rPr>
        <w:t>нацпроект</w:t>
      </w:r>
      <w:r>
        <w:t xml:space="preserve"> </w:t>
      </w:r>
      <w:r w:rsidR="00DD1BAB">
        <w:t>«</w:t>
      </w:r>
      <w:r w:rsidRPr="00DD1BAB">
        <w:rPr>
          <w:b/>
        </w:rPr>
        <w:t>Безопасные и качественные автомобильные дороги</w:t>
      </w:r>
      <w:r w:rsidR="00DD1BAB">
        <w:t>»</w:t>
      </w:r>
      <w:r>
        <w:t xml:space="preserve">, часть из них уже приведена в нормативное состояние, говорится в сообщении </w:t>
      </w:r>
      <w:r w:rsidRPr="00DD1BAB">
        <w:rPr>
          <w:b/>
        </w:rPr>
        <w:t>Росавтодор</w:t>
      </w:r>
      <w:r>
        <w:t>а.</w:t>
      </w:r>
    </w:p>
    <w:p w14:paraId="34023C8C" w14:textId="6CE4FA13" w:rsidR="008433F7" w:rsidRDefault="00DD1BAB" w:rsidP="00DD1BAB">
      <w:pPr>
        <w:jc w:val="both"/>
      </w:pPr>
      <w:r>
        <w:t>«</w:t>
      </w:r>
      <w:r w:rsidR="008433F7">
        <w:t>Всего за два года в нормативное состояние в российских регионах приведут 106 таких объектов: 97 из них ремонтируют, еще 5 ремонтируют капитально и 4 объекта реконструируют. Общая протяженность объектов составит 121,2 км</w:t>
      </w:r>
      <w:r>
        <w:t>»</w:t>
      </w:r>
      <w:r w:rsidR="008433F7">
        <w:t>, — говорится в сообщении дорожного агентства.</w:t>
      </w:r>
    </w:p>
    <w:p w14:paraId="6E96A15F" w14:textId="77777777" w:rsidR="00DD1BAB" w:rsidRDefault="008433F7" w:rsidP="00DD1BAB">
      <w:pPr>
        <w:jc w:val="both"/>
      </w:pPr>
      <w:r>
        <w:t xml:space="preserve">В </w:t>
      </w:r>
      <w:r w:rsidRPr="00DD1BAB">
        <w:rPr>
          <w:b/>
        </w:rPr>
        <w:t>Росавтодор</w:t>
      </w:r>
      <w:r>
        <w:t>е уточнили, что значительная часть улиц и проспектов (37) названы в честь первого человека в космосе, советского космонавта Юрия Алексеевича Гагарина. В программу ремонта также включены 6 улиц, носящих имя Константина Эдуардовича Циолковского, основоположника теоретической космонавтики, обосновавшего использование ракет для полетов в космос. Отремонтируют и 5 улиц, названных в честь Сергея Павловича Королева — ключевой фигуры в освоении человеком космоса, основателя практической космонавтики.</w:t>
      </w:r>
    </w:p>
    <w:p w14:paraId="1498755C" w14:textId="5A2F95E7" w:rsidR="008433F7" w:rsidRDefault="00DD1BAB" w:rsidP="00DD1BAB">
      <w:pPr>
        <w:jc w:val="both"/>
      </w:pPr>
      <w:r>
        <w:t>«</w:t>
      </w:r>
      <w:r w:rsidR="008433F7">
        <w:t xml:space="preserve">Паритет держат объекты, названные в честь Валентины Владимировны Терешковой и Владимира Михайловича Комарова. Терешкова первая в мире женщина-космонавт, Комаров — командир первого в мире экипажа советского космического корабля, дважды летал на кораблях типа </w:t>
      </w:r>
      <w:r>
        <w:t>«</w:t>
      </w:r>
      <w:r w:rsidR="008433F7">
        <w:t>Восход-1</w:t>
      </w:r>
      <w:r>
        <w:t>»</w:t>
      </w:r>
      <w:r w:rsidR="008433F7">
        <w:t xml:space="preserve"> и </w:t>
      </w:r>
      <w:r>
        <w:t>«</w:t>
      </w:r>
      <w:r w:rsidR="008433F7">
        <w:t>Союз-1</w:t>
      </w:r>
      <w:r>
        <w:t>»</w:t>
      </w:r>
      <w:r w:rsidR="008433F7">
        <w:t>. Это первый человек, побывавший в космосе дважды</w:t>
      </w:r>
      <w:r>
        <w:t>»</w:t>
      </w:r>
      <w:r w:rsidR="008433F7">
        <w:t>, — отмечают в дорожном агентстве.</w:t>
      </w:r>
    </w:p>
    <w:p w14:paraId="253948B3" w14:textId="77777777" w:rsidR="00DD1BAB" w:rsidRDefault="008433F7" w:rsidP="00DD1BAB">
      <w:pPr>
        <w:jc w:val="both"/>
      </w:pPr>
      <w:r>
        <w:t xml:space="preserve">Благодаря дорожному </w:t>
      </w:r>
      <w:r w:rsidRPr="00DD1BAB">
        <w:rPr>
          <w:b/>
        </w:rPr>
        <w:t>нацпроект</w:t>
      </w:r>
      <w:r>
        <w:t>у приведут в нормативное состояние 4 улицы, названные в честь Германа Степановича Титова — первого человека, совершившего длительный космический полет (более суток), второго человека в мире, совершившего орбитальный космический полет.</w:t>
      </w:r>
    </w:p>
    <w:p w14:paraId="54B28019" w14:textId="23B9AD47" w:rsidR="008433F7" w:rsidRDefault="008433F7" w:rsidP="00DD1BAB">
      <w:pPr>
        <w:jc w:val="both"/>
      </w:pPr>
      <w:r>
        <w:t xml:space="preserve">При этом во Владивостоке уже отремонтирована улица, носящая имя космонавта Георгия Тимофеевича Добровольского, командира экипажа космического корабля </w:t>
      </w:r>
      <w:r w:rsidR="00DD1BAB">
        <w:t>«</w:t>
      </w:r>
      <w:r>
        <w:t>Союз-11</w:t>
      </w:r>
      <w:r w:rsidR="00DD1BAB">
        <w:t>»</w:t>
      </w:r>
      <w:r>
        <w:t xml:space="preserve">, который впервые осуществил стыковку транспортного корабля со станцией </w:t>
      </w:r>
      <w:r w:rsidR="00DD1BAB">
        <w:t>«</w:t>
      </w:r>
      <w:r>
        <w:t>Салют</w:t>
      </w:r>
      <w:r w:rsidR="00DD1BAB">
        <w:t>»</w:t>
      </w:r>
      <w:r>
        <w:t>, первой пилотируемой научной орбитальной станцией.</w:t>
      </w:r>
    </w:p>
    <w:p w14:paraId="12843C69" w14:textId="77777777" w:rsidR="00DD1BAB" w:rsidRDefault="00702DB0" w:rsidP="00DD1BAB">
      <w:pPr>
        <w:jc w:val="both"/>
      </w:pPr>
      <w:hyperlink r:id="rId90" w:history="1">
        <w:r w:rsidR="008433F7" w:rsidRPr="005A5484">
          <w:rPr>
            <w:rStyle w:val="a9"/>
          </w:rPr>
          <w:t>https://futurerussia.gov.ru/nacionalnye-proekty/regiony-rf-otremontiruut-po-doroznomu-nacproektu-bolee-100-ulic-nosyasih-ima-kosmonavtov</w:t>
        </w:r>
      </w:hyperlink>
    </w:p>
    <w:p w14:paraId="3D491859" w14:textId="21A6AE95" w:rsidR="00B142FB" w:rsidRPr="00B142FB" w:rsidRDefault="00B142FB" w:rsidP="00DD1BAB">
      <w:pPr>
        <w:pStyle w:val="3"/>
        <w:jc w:val="both"/>
        <w:rPr>
          <w:rFonts w:ascii="Times New Roman" w:hAnsi="Times New Roman"/>
          <w:sz w:val="24"/>
          <w:szCs w:val="24"/>
        </w:rPr>
      </w:pPr>
      <w:bookmarkStart w:id="95" w:name="_Toc46164799"/>
      <w:r w:rsidRPr="00B142FB">
        <w:rPr>
          <w:rFonts w:ascii="Times New Roman" w:hAnsi="Times New Roman"/>
          <w:sz w:val="24"/>
          <w:szCs w:val="24"/>
        </w:rPr>
        <w:t>ТАСС; 2020.12.04; НА НАЧИНАЮЩИЙСЯ В ПОНЕДЕЛЬНИК МАСШТАБНЫЙ РЕМОНТ ДОРОГ В КРЫМУ ВЫДЕЛЯЮТ 6,8 МЛРД РУБЛЕЙ</w:t>
      </w:r>
      <w:bookmarkEnd w:id="95"/>
    </w:p>
    <w:p w14:paraId="1A62BC53" w14:textId="77777777" w:rsidR="00DD1BAB" w:rsidRDefault="00B142FB" w:rsidP="00DD1BAB">
      <w:pPr>
        <w:jc w:val="both"/>
      </w:pPr>
      <w:r>
        <w:t>Масштабный ремонт дорог начнется в Республике Крым с понедельника, на эти цели выделяется 6,8 млрд рублей, сообщил в воскресенье глава республики Сергей Аксенов в ходе заседания оперативного штаба по предупреждению распространения в регионе новой коронавирусной инфекции, которое транслировалось в режиме онлайн.</w:t>
      </w:r>
    </w:p>
    <w:p w14:paraId="11E96136" w14:textId="77777777" w:rsidR="00DD1BAB" w:rsidRDefault="00B142FB" w:rsidP="00DD1BAB">
      <w:pPr>
        <w:jc w:val="both"/>
      </w:pPr>
      <w:r>
        <w:t>6 марта 2020 года Аксенов сообщил журналистам, что Крым получит в этом году на ремонт и реконструкцию автомобильных дорог 17 млрд рублей, работы планируют начать не позднее 1 апреля.</w:t>
      </w:r>
    </w:p>
    <w:p w14:paraId="76888228" w14:textId="58DF8475" w:rsidR="00B142FB" w:rsidRDefault="00DD1BAB" w:rsidP="00DD1BAB">
      <w:pPr>
        <w:jc w:val="both"/>
      </w:pPr>
      <w:r>
        <w:t>«</w:t>
      </w:r>
      <w:r w:rsidR="00B142FB">
        <w:t>Дорожников с начала недели вывести на работы. Идеальная ситуация сегодня для ремонта и капитального ремонта дорог. Машин нет, пожалуйста, выходим. Круглые сутки. И с ВАДом и с ЦДСом и еще одна компания, которая зайдет, &lt;...&gt; задача всех вывести на объекты улично-дорожной сети</w:t>
      </w:r>
      <w:r>
        <w:t>»</w:t>
      </w:r>
      <w:r w:rsidR="00B142FB">
        <w:t>, - сказал Аксенов.</w:t>
      </w:r>
    </w:p>
    <w:p w14:paraId="44524A1D" w14:textId="77777777" w:rsidR="00DD1BAB" w:rsidRDefault="00B142FB" w:rsidP="00DD1BAB">
      <w:pPr>
        <w:jc w:val="both"/>
      </w:pPr>
      <w:r>
        <w:t>Он отметил, что из 17 млрд рублей, которые планировалось выделить из федерального бюджета на ремонт дорог в Крыму, 6,8 млрд рублей уже подтве</w:t>
      </w:r>
      <w:r w:rsidRPr="00DD1BAB">
        <w:rPr>
          <w:b/>
        </w:rPr>
        <w:t>ржд</w:t>
      </w:r>
      <w:r>
        <w:t xml:space="preserve">ены. В частности, работы по ремонту дорожной сети, по его словам, в первую очередь должны быть начаты </w:t>
      </w:r>
      <w:r>
        <w:lastRenderedPageBreak/>
        <w:t>в крупных городах, таких как Симферополь, Керчь, Феодосия, Евпатория и Ялта. С мая начнется ремонт дорог в районных центрах.</w:t>
      </w:r>
    </w:p>
    <w:p w14:paraId="19AB310C" w14:textId="77777777" w:rsidR="00DD1BAB" w:rsidRDefault="00B142FB" w:rsidP="00DD1BAB">
      <w:pPr>
        <w:jc w:val="both"/>
      </w:pPr>
      <w:r w:rsidRPr="00B02EFD">
        <w:rPr>
          <w:b/>
        </w:rPr>
        <w:t>Президент России</w:t>
      </w:r>
      <w:r>
        <w:t xml:space="preserve"> </w:t>
      </w:r>
      <w:r w:rsidRPr="00B02EFD">
        <w:rPr>
          <w:b/>
        </w:rPr>
        <w:t>Владимир Путин</w:t>
      </w:r>
      <w:r>
        <w:t xml:space="preserve"> в начале февраля дал правительству РФ и властям Крыма около десятка поручений, касающихся строительства различных объектов на полуострове. В частности, до 15 марта надлежит </w:t>
      </w:r>
      <w:r w:rsidR="00DD1BAB">
        <w:t>«</w:t>
      </w:r>
      <w:r>
        <w:t xml:space="preserve">рассмотреть вопрос о привлечении </w:t>
      </w:r>
      <w:r w:rsidRPr="00DD1BAB">
        <w:rPr>
          <w:b/>
        </w:rPr>
        <w:t>Росавтодор</w:t>
      </w:r>
      <w:r>
        <w:t xml:space="preserve">а, публично-правовой компании </w:t>
      </w:r>
      <w:r w:rsidR="00DD1BAB">
        <w:t>«</w:t>
      </w:r>
      <w:r>
        <w:t>Военно-строительная компания</w:t>
      </w:r>
      <w:r w:rsidR="00DD1BAB">
        <w:t>»</w:t>
      </w:r>
      <w:r>
        <w:t xml:space="preserve"> и других профильных организаций для строительства автомобильных дорог и иных объектов капитального строительства</w:t>
      </w:r>
      <w:r w:rsidR="00DD1BAB">
        <w:t>»</w:t>
      </w:r>
      <w:r>
        <w:t>.</w:t>
      </w:r>
    </w:p>
    <w:p w14:paraId="017D6F74" w14:textId="23F218B9" w:rsidR="00B142FB" w:rsidRDefault="00B142FB" w:rsidP="00DD1BAB">
      <w:pPr>
        <w:jc w:val="both"/>
      </w:pPr>
      <w:r>
        <w:t>О дорожной сети в Крыму</w:t>
      </w:r>
    </w:p>
    <w:p w14:paraId="343CCD3D" w14:textId="77777777" w:rsidR="00DD1BAB" w:rsidRDefault="00B142FB" w:rsidP="00DD1BAB">
      <w:pPr>
        <w:jc w:val="both"/>
      </w:pPr>
      <w:r>
        <w:t>Дорожная сеть Крымского полуострова была спроектирована и построена в 1940-1950-е годы, она не рассчитана на современные нагрузки. Помимо естественного износа крымских дорог, к их разрушению ведет увеличение грузовых перевозок и периодическая активизация оползневых процессов. Проблему усугубляет и рост числа машин, особенно в летний период. По данным властей, после воссоединения Крыма с Россией автомобильный парк региона стал увеличиваться ежегодно на 20%, а в 2015 году число машин в республике возросло в полтора раза.</w:t>
      </w:r>
    </w:p>
    <w:p w14:paraId="0BDA7A75" w14:textId="77777777" w:rsidR="00DD1BAB" w:rsidRDefault="00B142FB" w:rsidP="00DD1BAB">
      <w:pPr>
        <w:jc w:val="both"/>
      </w:pPr>
      <w:r>
        <w:t xml:space="preserve">Ранее </w:t>
      </w:r>
      <w:r w:rsidRPr="00DD1BAB">
        <w:rPr>
          <w:b/>
        </w:rPr>
        <w:t>министр транспорта</w:t>
      </w:r>
      <w:r>
        <w:t xml:space="preserve"> республики Сергей Карпов сообщал, что Крыму, где около 80% автодорог не соответствуют нормативам, необходимо 144 млрд рублей до 2024 года на их ремонт и реконструкцию.</w:t>
      </w:r>
    </w:p>
    <w:p w14:paraId="23648341" w14:textId="1B9A5C7A" w:rsidR="00B142FB" w:rsidRDefault="00B142FB" w:rsidP="00DD1BAB">
      <w:pPr>
        <w:jc w:val="both"/>
      </w:pPr>
      <w:r>
        <w:t>Аксенов ранее заявлял, что тема развития транспортной сети в регионе является ключевой. В 2015-2016 годах в Крыму удалось отремонтировать около 520 км дорог, а до 2021 года власти обещали в целом отремонтировать около 700 км.</w:t>
      </w:r>
    </w:p>
    <w:p w14:paraId="12A2A6D3" w14:textId="77777777" w:rsidR="00DD1BAB" w:rsidRDefault="00702DB0" w:rsidP="00DD1BAB">
      <w:pPr>
        <w:jc w:val="both"/>
      </w:pPr>
      <w:hyperlink r:id="rId91" w:history="1">
        <w:r w:rsidR="00B142FB" w:rsidRPr="005A5484">
          <w:rPr>
            <w:rStyle w:val="a9"/>
          </w:rPr>
          <w:t>https://futurerussia.gov.ru/nacionalnye-proekty/na-nacinausijsa-v-ponedelnik-masstabnyj-remont-dorog-v-krymu-vydelaut-68-mlrd-rublej</w:t>
        </w:r>
      </w:hyperlink>
    </w:p>
    <w:p w14:paraId="585AC733" w14:textId="57988E94" w:rsidR="00B142FB" w:rsidRPr="00B142FB" w:rsidRDefault="00B142FB" w:rsidP="00DD1BAB">
      <w:pPr>
        <w:pStyle w:val="3"/>
        <w:jc w:val="both"/>
        <w:rPr>
          <w:rFonts w:ascii="Times New Roman" w:hAnsi="Times New Roman"/>
          <w:sz w:val="24"/>
          <w:szCs w:val="24"/>
        </w:rPr>
      </w:pPr>
      <w:bookmarkStart w:id="96" w:name="_Toc46164800"/>
      <w:r w:rsidRPr="00B142FB">
        <w:rPr>
          <w:rFonts w:ascii="Times New Roman" w:hAnsi="Times New Roman"/>
          <w:sz w:val="24"/>
          <w:szCs w:val="24"/>
        </w:rPr>
        <w:t xml:space="preserve">ТАСС; 2020.11.04; РОССИЙСКИЕ РЕГИОНЫ ПРИСТУПИЛИ К ДОРОЖНЫМ РАБОТАМ В РАМКАХ ПРОЕКТА </w:t>
      </w:r>
      <w:r w:rsidR="00DD1BAB">
        <w:rPr>
          <w:rFonts w:ascii="Times New Roman" w:hAnsi="Times New Roman"/>
          <w:sz w:val="24"/>
          <w:szCs w:val="24"/>
        </w:rPr>
        <w:t>«</w:t>
      </w:r>
      <w:r w:rsidRPr="00B142FB">
        <w:rPr>
          <w:rFonts w:ascii="Times New Roman" w:hAnsi="Times New Roman"/>
          <w:sz w:val="24"/>
          <w:szCs w:val="24"/>
        </w:rPr>
        <w:t>УЛИЦА ПОБЕДЫ</w:t>
      </w:r>
      <w:r w:rsidR="00DD1BAB">
        <w:rPr>
          <w:rFonts w:ascii="Times New Roman" w:hAnsi="Times New Roman"/>
          <w:sz w:val="24"/>
          <w:szCs w:val="24"/>
        </w:rPr>
        <w:t>»</w:t>
      </w:r>
      <w:bookmarkEnd w:id="96"/>
    </w:p>
    <w:p w14:paraId="1F579B20" w14:textId="77777777" w:rsidR="00DD1BAB" w:rsidRDefault="00B142FB" w:rsidP="00DD1BAB">
      <w:pPr>
        <w:jc w:val="both"/>
      </w:pPr>
      <w:r>
        <w:t xml:space="preserve">Российские регионы приступили к дорожным работам в рамках проекта </w:t>
      </w:r>
      <w:r w:rsidR="00DD1BAB">
        <w:t>«</w:t>
      </w:r>
      <w:r>
        <w:t>Улица Победы</w:t>
      </w:r>
      <w:r w:rsidR="00DD1BAB">
        <w:t>»</w:t>
      </w:r>
      <w:r>
        <w:t xml:space="preserve">, кампания приурочена к 75-летию победы в Великой Отечественной Войне (ВОВ). Она предусматривает ремонт улиц, проспектов и площадей в 83 регионах страны, названия которых связаны с этой датой, говорится в сообщении </w:t>
      </w:r>
      <w:r w:rsidRPr="00DD1BAB">
        <w:rPr>
          <w:b/>
        </w:rPr>
        <w:t>Росавтодор</w:t>
      </w:r>
      <w:r>
        <w:t>а.</w:t>
      </w:r>
    </w:p>
    <w:p w14:paraId="7CA7D1A0" w14:textId="77777777" w:rsidR="00DD1BAB" w:rsidRDefault="00DD1BAB" w:rsidP="00DD1BAB">
      <w:pPr>
        <w:jc w:val="both"/>
      </w:pPr>
      <w:r>
        <w:t>«</w:t>
      </w:r>
      <w:r w:rsidR="00B142FB">
        <w:t xml:space="preserve">В российских регионах стартовали дорожные работы в рамках проекта </w:t>
      </w:r>
      <w:r>
        <w:t>«</w:t>
      </w:r>
      <w:r w:rsidR="00B142FB">
        <w:t>Улица Победы</w:t>
      </w:r>
      <w:r>
        <w:t>»</w:t>
      </w:r>
      <w:r w:rsidR="00B142FB">
        <w:t>, - сообщили в дорожном агентстве. - На сегодняшний день для участия в проекте заявлено более 320 объектов. В течение 2020 года их количество может быть увеличено, в том числе, за счет экономии, сложившейся по итогам проведения конкурсных процедур в регионах</w:t>
      </w:r>
      <w:r>
        <w:t>»</w:t>
      </w:r>
      <w:r w:rsidR="00B142FB">
        <w:t>.</w:t>
      </w:r>
    </w:p>
    <w:p w14:paraId="26476F33" w14:textId="77777777" w:rsidR="00DD1BAB" w:rsidRDefault="00B142FB" w:rsidP="00DD1BAB">
      <w:pPr>
        <w:jc w:val="both"/>
      </w:pPr>
      <w:r>
        <w:t>Дорожные работы уже начались в Краснодаре, Новороссийске, Севастополе, Ленинградской области, Новочебоксарске и Калуге. В ближайшее время к ремонту приступят в большинстве российских регионов, подчеркнули в агентстве.</w:t>
      </w:r>
    </w:p>
    <w:p w14:paraId="14AF1E56" w14:textId="77777777" w:rsidR="00DD1BAB" w:rsidRDefault="00DD1BAB" w:rsidP="00DD1BAB">
      <w:pPr>
        <w:jc w:val="both"/>
      </w:pPr>
      <w:r>
        <w:t>«</w:t>
      </w:r>
      <w:r w:rsidR="00B142FB">
        <w:t>Дорожники внесли неоценимый вклад в завоевание Победы. Ежедневно они возводили и восстанавливали дороги и мосты. Реализация проекта наглядно демонстрирует, что подвиги наших героев не забыты</w:t>
      </w:r>
      <w:r>
        <w:t>»</w:t>
      </w:r>
      <w:r w:rsidR="00B142FB">
        <w:t xml:space="preserve">, - отметил замруководителя </w:t>
      </w:r>
      <w:r w:rsidR="00B142FB" w:rsidRPr="00DD1BAB">
        <w:rPr>
          <w:b/>
        </w:rPr>
        <w:t>Росавтодор</w:t>
      </w:r>
      <w:r w:rsidR="00B142FB">
        <w:t>а Игорь Костюченко, слова которого приводятся в пресс-релизе.</w:t>
      </w:r>
    </w:p>
    <w:p w14:paraId="3DEBA5F0" w14:textId="1D81B951" w:rsidR="00B142FB" w:rsidRDefault="00B142FB" w:rsidP="00DD1BAB">
      <w:pPr>
        <w:jc w:val="both"/>
      </w:pPr>
      <w:r>
        <w:t xml:space="preserve">Проект </w:t>
      </w:r>
      <w:r w:rsidR="00DD1BAB">
        <w:t>«</w:t>
      </w:r>
      <w:r>
        <w:t>Улица Победы</w:t>
      </w:r>
      <w:r w:rsidR="00DD1BAB">
        <w:t>»</w:t>
      </w:r>
      <w:r>
        <w:t xml:space="preserve"> - инициатива ряда российских регионов, которую поддержало </w:t>
      </w:r>
      <w:r w:rsidRPr="00DD1BAB">
        <w:rPr>
          <w:b/>
        </w:rPr>
        <w:t>Министерство транспорта РФ</w:t>
      </w:r>
      <w:r>
        <w:t xml:space="preserve">. Проект реализуется в рамках национального проекта </w:t>
      </w:r>
      <w:r w:rsidR="00DD1BAB">
        <w:t>«</w:t>
      </w:r>
      <w:r w:rsidRPr="00DD1BAB">
        <w:rPr>
          <w:b/>
        </w:rPr>
        <w:t>Безопасные и качественные автомобильные дороги</w:t>
      </w:r>
      <w:r w:rsidR="00DD1BAB">
        <w:t>»</w:t>
      </w:r>
      <w:r>
        <w:t>. Задачей кампании является не только приведение в нормативное состояние городских улиц, проспектов и площадей, но и повышение внимания населения к истории России, подвигу советского народа и роли каждого региона в Великой Отечественной войне.</w:t>
      </w:r>
    </w:p>
    <w:p w14:paraId="2B11315A" w14:textId="77777777" w:rsidR="00DD1BAB" w:rsidRDefault="00702DB0" w:rsidP="00DD1BAB">
      <w:pPr>
        <w:jc w:val="both"/>
      </w:pPr>
      <w:hyperlink r:id="rId92" w:history="1">
        <w:r w:rsidR="00B142FB" w:rsidRPr="005A5484">
          <w:rPr>
            <w:rStyle w:val="a9"/>
          </w:rPr>
          <w:t>https://futurerussia.gov.ru/nacionalnye-proekty/rossijskie-regiony-pristupili-k-doroznym-rabotam-v-ramkah-proekta-ulica-pobedy</w:t>
        </w:r>
      </w:hyperlink>
    </w:p>
    <w:p w14:paraId="42BA7C8D" w14:textId="1D2B8EC7" w:rsidR="00B142FB" w:rsidRPr="00B142FB" w:rsidRDefault="00B142FB" w:rsidP="00DD1BAB">
      <w:pPr>
        <w:pStyle w:val="3"/>
        <w:jc w:val="both"/>
        <w:rPr>
          <w:rFonts w:ascii="Times New Roman" w:hAnsi="Times New Roman"/>
          <w:sz w:val="24"/>
          <w:szCs w:val="24"/>
        </w:rPr>
      </w:pPr>
      <w:bookmarkStart w:id="97" w:name="_Toc46164801"/>
      <w:r w:rsidRPr="00B142FB">
        <w:rPr>
          <w:rFonts w:ascii="Times New Roman" w:hAnsi="Times New Roman"/>
          <w:sz w:val="24"/>
          <w:szCs w:val="24"/>
        </w:rPr>
        <w:lastRenderedPageBreak/>
        <w:t>ТАСС; 2020.11.04; РЕМОНТ ДОРОГ В БАШКОРТОСТАНЕ НАЧАЛСЯ В 2020 ГОДУ ДОСРОЧНО</w:t>
      </w:r>
      <w:bookmarkEnd w:id="97"/>
    </w:p>
    <w:p w14:paraId="67F5EC0F" w14:textId="77777777" w:rsidR="00DD1BAB" w:rsidRDefault="00B142FB" w:rsidP="00DD1BAB">
      <w:pPr>
        <w:jc w:val="both"/>
      </w:pPr>
      <w:r>
        <w:t xml:space="preserve">Ремонт дорог в Республике Башкортостан по национальному проекту </w:t>
      </w:r>
      <w:r w:rsidR="00DD1BAB">
        <w:t>«</w:t>
      </w:r>
      <w:r>
        <w:t>Безопасные и качественные дороги</w:t>
      </w:r>
      <w:r w:rsidR="00DD1BAB">
        <w:t>»</w:t>
      </w:r>
      <w:r>
        <w:t xml:space="preserve"> в 2020 году начали раньше срока, поскольку установились благоприятные погодные условия и были своевременно проведены конкурсные процедуры. Об этом говорится в сообщении Государственного комитета республики по транспорту и дорожному хозяйству.</w:t>
      </w:r>
    </w:p>
    <w:p w14:paraId="738A87CC" w14:textId="77777777" w:rsidR="00DD1BAB" w:rsidRDefault="00DD1BAB" w:rsidP="00DD1BAB">
      <w:pPr>
        <w:jc w:val="both"/>
      </w:pPr>
      <w:r>
        <w:t>«</w:t>
      </w:r>
      <w:r w:rsidR="00B142FB">
        <w:t xml:space="preserve">В этом году работы на объектах </w:t>
      </w:r>
      <w:r w:rsidR="00B142FB" w:rsidRPr="00DD1BAB">
        <w:rPr>
          <w:b/>
        </w:rPr>
        <w:t>нацпроект</w:t>
      </w:r>
      <w:r w:rsidR="00B142FB">
        <w:t xml:space="preserve">а </w:t>
      </w:r>
      <w:r>
        <w:t>«</w:t>
      </w:r>
      <w:r w:rsidR="00B142FB" w:rsidRPr="00DD1BAB">
        <w:rPr>
          <w:b/>
        </w:rPr>
        <w:t>Безопасные и качественные автомобильные дороги</w:t>
      </w:r>
      <w:r>
        <w:t>»</w:t>
      </w:r>
      <w:r w:rsidR="00B142FB">
        <w:t xml:space="preserve"> стартовали досрочно - на 2-3 недели раньше обычного</w:t>
      </w:r>
      <w:r>
        <w:t>»</w:t>
      </w:r>
      <w:r w:rsidR="00B142FB">
        <w:t>, - цитируют в сообщении председателя Гостранса Республики Башкортостан Алана Марзаева.</w:t>
      </w:r>
    </w:p>
    <w:p w14:paraId="27BFFB1F" w14:textId="77777777" w:rsidR="00DD1BAB" w:rsidRDefault="00B142FB" w:rsidP="00DD1BAB">
      <w:pPr>
        <w:jc w:val="both"/>
      </w:pPr>
      <w:r>
        <w:t>Рабочие вышли на 17 объектов из 107, которые планируется отремонтировать. В 2020 году в республике планируется провести капитальный ремонт дорог протяженность 12,3 км, построить около 2 км новых дорог, а также установить три автоматических пункта весогабаритного контроля и поставить 459 камер фотовидеофиксации нарушений. На эти цели предусмотрено 7,3 млрд рублей, в том числе 2,2 млрд рублей из федерального бюджета.</w:t>
      </w:r>
    </w:p>
    <w:p w14:paraId="3AC7CCE0" w14:textId="77777777" w:rsidR="00DD1BAB" w:rsidRDefault="00B142FB" w:rsidP="00DD1BAB">
      <w:pPr>
        <w:jc w:val="both"/>
      </w:pPr>
      <w:r>
        <w:t>Досрочно выйти на ремонт удалось в результате установившихся в республике благоприятных погодных условий и своевременно проведенным конкурсным процедурам.</w:t>
      </w:r>
    </w:p>
    <w:p w14:paraId="29594CCF" w14:textId="0B11892A" w:rsidR="00B142FB" w:rsidRDefault="00B142FB" w:rsidP="00DD1BAB">
      <w:pPr>
        <w:jc w:val="both"/>
      </w:pPr>
      <w:r>
        <w:t>Предусмотрен капитальный ремонт автомобильных дорог протяженностью 12,33 км, реконструкция дорог протяженностью 2,96 км, строительство новых протяженностью 1,839 км. Также запланирована установка 3 автоматических пунктов весогабаритного контроля, кроме того будет увеличено количество камер фотовидеофиксации на 459 шт. На эти цели будет направлено 7 324,7 млн рублей, из них 2 223,0 млн. рублей финансирование из федерального бюджета.</w:t>
      </w:r>
    </w:p>
    <w:p w14:paraId="3B017E25" w14:textId="77777777" w:rsidR="00DD1BAB" w:rsidRDefault="00702DB0" w:rsidP="00DD1BAB">
      <w:pPr>
        <w:jc w:val="both"/>
      </w:pPr>
      <w:hyperlink r:id="rId93" w:history="1">
        <w:r w:rsidR="00B142FB" w:rsidRPr="005A5484">
          <w:rPr>
            <w:rStyle w:val="a9"/>
          </w:rPr>
          <w:t>https://futurerussia.gov.ru/nacionalnye-proekty/remont-dorog-v-baskortostane-nacalsa-v-2020-godu-dosrocno</w:t>
        </w:r>
      </w:hyperlink>
    </w:p>
    <w:p w14:paraId="42889BB2" w14:textId="1E0B8531" w:rsidR="00EE41D7" w:rsidRPr="00EE41D7" w:rsidRDefault="00EE41D7" w:rsidP="00DD1BAB">
      <w:pPr>
        <w:pStyle w:val="3"/>
        <w:jc w:val="both"/>
        <w:rPr>
          <w:rFonts w:ascii="Times New Roman" w:hAnsi="Times New Roman"/>
          <w:sz w:val="24"/>
          <w:szCs w:val="24"/>
        </w:rPr>
      </w:pPr>
      <w:bookmarkStart w:id="98" w:name="_Toc46164802"/>
      <w:r w:rsidRPr="00EE41D7">
        <w:rPr>
          <w:rFonts w:ascii="Times New Roman" w:hAnsi="Times New Roman"/>
          <w:sz w:val="24"/>
          <w:szCs w:val="24"/>
        </w:rPr>
        <w:t xml:space="preserve">ТАСС; 2020.10.04; РЕГИОНЫ БЛИЗКИ К ЗАВЕРШЕНИЮ КОНКУРСНЫХ ПРОЦЕДУР 2020 ГОДА ПО </w:t>
      </w:r>
      <w:r w:rsidR="00DD1BAB">
        <w:rPr>
          <w:rFonts w:ascii="Times New Roman" w:hAnsi="Times New Roman"/>
          <w:sz w:val="24"/>
          <w:szCs w:val="24"/>
        </w:rPr>
        <w:t>«</w:t>
      </w:r>
      <w:r w:rsidRPr="00EE41D7">
        <w:rPr>
          <w:rFonts w:ascii="Times New Roman" w:hAnsi="Times New Roman"/>
          <w:sz w:val="24"/>
          <w:szCs w:val="24"/>
        </w:rPr>
        <w:t>ДОРОЖНОМУ</w:t>
      </w:r>
      <w:r w:rsidR="00DD1BAB">
        <w:rPr>
          <w:rFonts w:ascii="Times New Roman" w:hAnsi="Times New Roman"/>
          <w:sz w:val="24"/>
          <w:szCs w:val="24"/>
        </w:rPr>
        <w:t>»</w:t>
      </w:r>
      <w:r w:rsidRPr="00EE41D7">
        <w:rPr>
          <w:rFonts w:ascii="Times New Roman" w:hAnsi="Times New Roman"/>
          <w:sz w:val="24"/>
          <w:szCs w:val="24"/>
        </w:rPr>
        <w:t xml:space="preserve"> </w:t>
      </w:r>
      <w:r w:rsidRPr="00DD1BAB">
        <w:rPr>
          <w:rFonts w:ascii="Times New Roman" w:hAnsi="Times New Roman"/>
          <w:sz w:val="24"/>
          <w:szCs w:val="24"/>
        </w:rPr>
        <w:t>НАЦПРОЕКТ</w:t>
      </w:r>
      <w:r w:rsidRPr="00EE41D7">
        <w:rPr>
          <w:rFonts w:ascii="Times New Roman" w:hAnsi="Times New Roman"/>
          <w:sz w:val="24"/>
          <w:szCs w:val="24"/>
        </w:rPr>
        <w:t>У</w:t>
      </w:r>
      <w:bookmarkEnd w:id="98"/>
    </w:p>
    <w:p w14:paraId="1613F975" w14:textId="2D6B80F7" w:rsidR="0008255A" w:rsidRDefault="00EE41D7" w:rsidP="00DD1BAB">
      <w:pPr>
        <w:jc w:val="both"/>
      </w:pPr>
      <w:r>
        <w:t xml:space="preserve">Российские регионы заключили более 80% необходимых контрактов для выполнения в 2020 году работ по национальному проекту </w:t>
      </w:r>
      <w:r w:rsidR="00DD1BAB">
        <w:t>«</w:t>
      </w:r>
      <w:r w:rsidRPr="00DD1BAB">
        <w:rPr>
          <w:b/>
        </w:rPr>
        <w:t>Безопасные и качественные автомобильные дороги</w:t>
      </w:r>
      <w:r w:rsidR="00DD1BAB">
        <w:t>»</w:t>
      </w:r>
      <w:r>
        <w:t xml:space="preserve">. Об этом говорится в сообщении </w:t>
      </w:r>
      <w:r w:rsidR="00DD1BAB">
        <w:t>«</w:t>
      </w:r>
      <w:r>
        <w:t>Информавтодора</w:t>
      </w:r>
      <w:r w:rsidR="00DD1BAB">
        <w:t>»</w:t>
      </w:r>
      <w:r>
        <w:t>.</w:t>
      </w:r>
    </w:p>
    <w:p w14:paraId="222F0ECE" w14:textId="2EB1C73B" w:rsidR="00EE41D7" w:rsidRDefault="00DD1BAB" w:rsidP="00DD1BAB">
      <w:pPr>
        <w:jc w:val="both"/>
      </w:pPr>
      <w:r>
        <w:t>«</w:t>
      </w:r>
      <w:r w:rsidR="00EE41D7">
        <w:t xml:space="preserve">По данным системы оперативного управления </w:t>
      </w:r>
      <w:r>
        <w:t>«</w:t>
      </w:r>
      <w:r w:rsidR="00EE41D7">
        <w:t>Эталон</w:t>
      </w:r>
      <w:r>
        <w:t>»</w:t>
      </w:r>
      <w:r w:rsidR="00EE41D7">
        <w:t xml:space="preserve">, на 8 апреля 2020 года регионы заключили контракты на производство работ на 4 612 объектах. Это более 80% от общего количества участков дорог, где планируются работы в рамках национального проекта </w:t>
      </w:r>
      <w:r>
        <w:t>«</w:t>
      </w:r>
      <w:r w:rsidR="00EE41D7" w:rsidRPr="00DD1BAB">
        <w:rPr>
          <w:b/>
        </w:rPr>
        <w:t>Безопасные и качественные автомобильные дороги</w:t>
      </w:r>
      <w:r>
        <w:t>»</w:t>
      </w:r>
      <w:r w:rsidR="00EE41D7">
        <w:t xml:space="preserve"> в 2020-м году. В план-график торгов включены 96% объектов</w:t>
      </w:r>
      <w:r>
        <w:t>»</w:t>
      </w:r>
      <w:r w:rsidR="00EE41D7">
        <w:t>, - отмечается в сообщении.</w:t>
      </w:r>
    </w:p>
    <w:p w14:paraId="4C344D36" w14:textId="77777777" w:rsidR="0008255A" w:rsidRDefault="00EE41D7" w:rsidP="00DD1BAB">
      <w:pPr>
        <w:jc w:val="both"/>
      </w:pPr>
      <w:r>
        <w:t>При этом в 28 субъектах РФ законтрактованы уже 100% объектов от общего планируемого объема работ. Еще у 16 регионов показатель более 90%.</w:t>
      </w:r>
    </w:p>
    <w:p w14:paraId="71E801FE" w14:textId="77777777" w:rsidR="0008255A" w:rsidRDefault="00EE41D7" w:rsidP="00DD1BAB">
      <w:pPr>
        <w:jc w:val="both"/>
      </w:pPr>
      <w:r>
        <w:t>Во многих регионах работы по заключенным контрактам уже ведутся, несмотря на введенные ограничения в целях профилактики коронавируса в стране. Дорожники выполняют фрезерование участков автодорог, а в некоторых субъектах уже начали укладку нижнего слоя дорожного покрытия. Кроме того, продолжаются работы на капиталоемких объектах национального проекта. В приоритетном порядке ремонтируются дороги, ведущие к больницам, поликлиникам, медицинским центрам.</w:t>
      </w:r>
    </w:p>
    <w:p w14:paraId="757F89F4" w14:textId="0D82E716" w:rsidR="00EE41D7" w:rsidRDefault="00EE41D7" w:rsidP="00DD1BAB">
      <w:pPr>
        <w:jc w:val="both"/>
      </w:pPr>
      <w:r>
        <w:t>Следить за качеством исполнения контрактов будет Российский дорожный научно-исследовательский институт (РосдорНИИ). Специалисты института проведут выборочный мониторинг качества дорожных работ и соблюдения технологии, включая диагностику тех участков, где были применены новые технологии, материалы и технологические решения.</w:t>
      </w:r>
    </w:p>
    <w:p w14:paraId="06EC1EC4" w14:textId="77777777" w:rsidR="0008255A" w:rsidRDefault="00702DB0" w:rsidP="00DD1BAB">
      <w:pPr>
        <w:jc w:val="both"/>
      </w:pPr>
      <w:hyperlink r:id="rId94" w:history="1">
        <w:r w:rsidR="00EE41D7" w:rsidRPr="00D60DD4">
          <w:rPr>
            <w:rStyle w:val="a9"/>
          </w:rPr>
          <w:t>https://futurerussia.gov.ru/nacionalnye-proekty/regiony-blizki-k-zaverseniu-konkursnyh-procedur-2020-goda-po-doroznomu-nacproektu</w:t>
        </w:r>
      </w:hyperlink>
    </w:p>
    <w:p w14:paraId="4F64932C" w14:textId="77777777" w:rsidR="00B142FB" w:rsidRPr="00B142FB" w:rsidRDefault="00B142FB" w:rsidP="00DD1BAB">
      <w:pPr>
        <w:pStyle w:val="3"/>
        <w:jc w:val="both"/>
        <w:rPr>
          <w:rFonts w:ascii="Times New Roman" w:hAnsi="Times New Roman"/>
          <w:sz w:val="24"/>
          <w:szCs w:val="24"/>
        </w:rPr>
      </w:pPr>
      <w:bookmarkStart w:id="99" w:name="_Toc46164803"/>
      <w:r w:rsidRPr="00B142FB">
        <w:rPr>
          <w:rFonts w:ascii="Times New Roman" w:hAnsi="Times New Roman"/>
          <w:sz w:val="24"/>
          <w:szCs w:val="24"/>
        </w:rPr>
        <w:t>ТАСС; 2020.1</w:t>
      </w:r>
      <w:r>
        <w:rPr>
          <w:rFonts w:ascii="Times New Roman" w:hAnsi="Times New Roman"/>
          <w:sz w:val="24"/>
          <w:szCs w:val="24"/>
        </w:rPr>
        <w:t>0</w:t>
      </w:r>
      <w:r w:rsidRPr="00B142FB">
        <w:rPr>
          <w:rFonts w:ascii="Times New Roman" w:hAnsi="Times New Roman"/>
          <w:sz w:val="24"/>
          <w:szCs w:val="24"/>
        </w:rPr>
        <w:t xml:space="preserve">.04; БИРОБИДЖАН НАЧАЛ РЕМОНТ ДОРОГ В РАМКАХ </w:t>
      </w:r>
      <w:r w:rsidRPr="00DD1BAB">
        <w:rPr>
          <w:rFonts w:ascii="Times New Roman" w:hAnsi="Times New Roman"/>
          <w:sz w:val="24"/>
          <w:szCs w:val="24"/>
        </w:rPr>
        <w:t>НАЦПРОЕКТ</w:t>
      </w:r>
      <w:r w:rsidRPr="00B142FB">
        <w:rPr>
          <w:rFonts w:ascii="Times New Roman" w:hAnsi="Times New Roman"/>
          <w:sz w:val="24"/>
          <w:szCs w:val="24"/>
        </w:rPr>
        <w:t>А</w:t>
      </w:r>
      <w:bookmarkEnd w:id="99"/>
    </w:p>
    <w:p w14:paraId="1B526234" w14:textId="77777777" w:rsidR="00DD1BAB" w:rsidRDefault="00B142FB" w:rsidP="00DD1BAB">
      <w:pPr>
        <w:jc w:val="both"/>
      </w:pPr>
      <w:r>
        <w:t xml:space="preserve">В столице Еврейской автономной области городе Биробиджане начались ремонтные работы в рамках </w:t>
      </w:r>
      <w:r w:rsidRPr="00DD1BAB">
        <w:rPr>
          <w:b/>
        </w:rPr>
        <w:t>нацпроект</w:t>
      </w:r>
      <w:r>
        <w:t xml:space="preserve">а </w:t>
      </w:r>
      <w:r w:rsidR="00DD1BAB">
        <w:t>«</w:t>
      </w:r>
      <w:r w:rsidRPr="00DD1BAB">
        <w:rPr>
          <w:b/>
        </w:rPr>
        <w:t>Безопасные и качественные автомобильные дороги</w:t>
      </w:r>
      <w:r w:rsidR="00DD1BAB">
        <w:t>»</w:t>
      </w:r>
      <w:r>
        <w:t>, сообщат портал мэрии города.</w:t>
      </w:r>
    </w:p>
    <w:p w14:paraId="60ED7872" w14:textId="77777777" w:rsidR="00DD1BAB" w:rsidRDefault="00B142FB" w:rsidP="00DD1BAB">
      <w:pPr>
        <w:jc w:val="both"/>
      </w:pPr>
      <w:r>
        <w:t>Как отмечается в сообщении, в 2020 году в городе планируют отремонтировать около 17,5 км дорог. В общей сложности ремонт пройдет на 13 объектах городской агломерации.</w:t>
      </w:r>
    </w:p>
    <w:p w14:paraId="5F7500FE" w14:textId="77777777" w:rsidR="00DD1BAB" w:rsidRDefault="00B142FB" w:rsidP="00DD1BAB">
      <w:pPr>
        <w:jc w:val="both"/>
      </w:pPr>
      <w:r>
        <w:t xml:space="preserve">Особое внимание во время ремонтов будет уделено дорожным знакам: устаревшие заменят на новые. </w:t>
      </w:r>
      <w:r w:rsidR="00DD1BAB">
        <w:t>«</w:t>
      </w:r>
      <w:r>
        <w:t>Устаревшие дорожные знаки - еще одна уличная проблема нашего города, - отметил в сообщении мэр Биробиджана Александр Головатый. - Есть знаки, где почти стерлись надписи, либо покосились</w:t>
      </w:r>
      <w:r w:rsidR="00DD1BAB">
        <w:t>»</w:t>
      </w:r>
      <w:r>
        <w:t>.</w:t>
      </w:r>
    </w:p>
    <w:p w14:paraId="587D7DCB" w14:textId="1132A873" w:rsidR="00B142FB" w:rsidRDefault="00B142FB" w:rsidP="00DD1BAB">
      <w:pPr>
        <w:jc w:val="both"/>
      </w:pPr>
      <w:r>
        <w:t>Ранее мэр Биробиджана отмечал, что во время ремонта дороги также особое внимание будет обращаться на обустройство тротуаров.</w:t>
      </w:r>
    </w:p>
    <w:p w14:paraId="617671B2" w14:textId="77777777" w:rsidR="00DD1BAB" w:rsidRDefault="00702DB0" w:rsidP="00DD1BAB">
      <w:pPr>
        <w:jc w:val="both"/>
      </w:pPr>
      <w:hyperlink r:id="rId95" w:history="1">
        <w:r w:rsidR="00B142FB" w:rsidRPr="005A5484">
          <w:rPr>
            <w:rStyle w:val="a9"/>
          </w:rPr>
          <w:t>https://futurerussia.gov.ru/nacionalnye-proekty/birobidzan-nacal-remont-dorog-v-ramkah-nacproekta</w:t>
        </w:r>
      </w:hyperlink>
    </w:p>
    <w:p w14:paraId="3B326C59" w14:textId="26B3F97A" w:rsidR="00EE41D7" w:rsidRPr="00EE41D7" w:rsidRDefault="00EE41D7" w:rsidP="00DD1BAB">
      <w:pPr>
        <w:pStyle w:val="3"/>
        <w:jc w:val="both"/>
        <w:rPr>
          <w:rFonts w:ascii="Times New Roman" w:hAnsi="Times New Roman"/>
          <w:sz w:val="24"/>
          <w:szCs w:val="24"/>
        </w:rPr>
      </w:pPr>
      <w:bookmarkStart w:id="100" w:name="_Toc46164804"/>
      <w:r w:rsidRPr="00EE41D7">
        <w:rPr>
          <w:rFonts w:ascii="Times New Roman" w:hAnsi="Times New Roman"/>
          <w:sz w:val="24"/>
          <w:szCs w:val="24"/>
        </w:rPr>
        <w:t xml:space="preserve">ТАСС; 2020.10.04; В ВЕЛИКОМ НОВГОРОДЕ ПРИСТУПИЛИ К РЕМОНТУ УЧАСТКОВ ДОРОГ В РАМКАХ </w:t>
      </w:r>
      <w:r w:rsidR="00DD1BAB">
        <w:rPr>
          <w:rFonts w:ascii="Times New Roman" w:hAnsi="Times New Roman"/>
          <w:sz w:val="24"/>
          <w:szCs w:val="24"/>
        </w:rPr>
        <w:t>«</w:t>
      </w:r>
      <w:r w:rsidRPr="00EE41D7">
        <w:rPr>
          <w:rFonts w:ascii="Times New Roman" w:hAnsi="Times New Roman"/>
          <w:sz w:val="24"/>
          <w:szCs w:val="24"/>
        </w:rPr>
        <w:t>ДОРОЖНОГО</w:t>
      </w:r>
      <w:r w:rsidR="00DD1BAB">
        <w:rPr>
          <w:rFonts w:ascii="Times New Roman" w:hAnsi="Times New Roman"/>
          <w:sz w:val="24"/>
          <w:szCs w:val="24"/>
        </w:rPr>
        <w:t>»</w:t>
      </w:r>
      <w:r w:rsidRPr="00EE41D7">
        <w:rPr>
          <w:rFonts w:ascii="Times New Roman" w:hAnsi="Times New Roman"/>
          <w:sz w:val="24"/>
          <w:szCs w:val="24"/>
        </w:rPr>
        <w:t xml:space="preserve"> </w:t>
      </w:r>
      <w:r w:rsidRPr="00DD1BAB">
        <w:rPr>
          <w:rFonts w:ascii="Times New Roman" w:hAnsi="Times New Roman"/>
          <w:sz w:val="24"/>
          <w:szCs w:val="24"/>
        </w:rPr>
        <w:t>НАЦПРОЕКТ</w:t>
      </w:r>
      <w:r w:rsidRPr="00EE41D7">
        <w:rPr>
          <w:rFonts w:ascii="Times New Roman" w:hAnsi="Times New Roman"/>
          <w:sz w:val="24"/>
          <w:szCs w:val="24"/>
        </w:rPr>
        <w:t>А</w:t>
      </w:r>
      <w:bookmarkEnd w:id="100"/>
    </w:p>
    <w:p w14:paraId="5A4C0C67" w14:textId="2FEA2F56" w:rsidR="0008255A" w:rsidRDefault="00EE41D7" w:rsidP="00DD1BAB">
      <w:pPr>
        <w:jc w:val="both"/>
      </w:pPr>
      <w:r>
        <w:t xml:space="preserve">Ремонтные работы, запланированные в этом году в рамках </w:t>
      </w:r>
      <w:r w:rsidRPr="00DD1BAB">
        <w:rPr>
          <w:b/>
        </w:rPr>
        <w:t>нацпроект</w:t>
      </w:r>
      <w:r>
        <w:t xml:space="preserve">а </w:t>
      </w:r>
      <w:r w:rsidR="00DD1BAB">
        <w:t>«</w:t>
      </w:r>
      <w:r w:rsidRPr="00DD1BAB">
        <w:rPr>
          <w:b/>
        </w:rPr>
        <w:t>Безопасные и качественные автодороги</w:t>
      </w:r>
      <w:r w:rsidR="00DD1BAB">
        <w:t>»</w:t>
      </w:r>
      <w:r>
        <w:t xml:space="preserve">, стартовали в Великом Новгороде. Подрядчик, выигравший самый крупный муниципальный контракт, принял меры, необходимые в ситуации с распространением коронавируса, и приступил восстановлению городских автодорог, сообщает в четверг </w:t>
      </w:r>
      <w:r w:rsidRPr="00B02EFD">
        <w:rPr>
          <w:b/>
        </w:rPr>
        <w:t>пресс-служба</w:t>
      </w:r>
      <w:r>
        <w:t xml:space="preserve"> мэрии.</w:t>
      </w:r>
    </w:p>
    <w:p w14:paraId="484B2CF4" w14:textId="6E7BBAC0" w:rsidR="00EE41D7" w:rsidRDefault="00DD1BAB" w:rsidP="00DD1BAB">
      <w:pPr>
        <w:jc w:val="both"/>
      </w:pPr>
      <w:r>
        <w:t>«</w:t>
      </w:r>
      <w:r w:rsidR="00EE41D7">
        <w:t xml:space="preserve">В Великом Новгороде начались ремонты в рамках реализации национального проекта </w:t>
      </w:r>
      <w:r>
        <w:t>«</w:t>
      </w:r>
      <w:r w:rsidR="00EE41D7">
        <w:t>Безопасные и качественные дороги</w:t>
      </w:r>
      <w:r>
        <w:t>»</w:t>
      </w:r>
      <w:r w:rsidR="00EE41D7">
        <w:t xml:space="preserve"> (</w:t>
      </w:r>
      <w:r w:rsidR="00EE41D7" w:rsidRPr="00DD1BAB">
        <w:rPr>
          <w:b/>
        </w:rPr>
        <w:t>БКАД</w:t>
      </w:r>
      <w:r w:rsidR="00EE41D7">
        <w:t xml:space="preserve">). Первым приступил к работе исполнитель самого крупного муниципального контракта стоимостью 176,1 млн рублей ООО </w:t>
      </w:r>
      <w:r>
        <w:t>«</w:t>
      </w:r>
      <w:r w:rsidR="00EE41D7">
        <w:t>Ситиком</w:t>
      </w:r>
      <w:r>
        <w:t>»</w:t>
      </w:r>
      <w:r w:rsidR="00EE41D7">
        <w:t>. До 1 октября 2020 года компании предстоит отремонтировать шесть участков [дорог]</w:t>
      </w:r>
      <w:r>
        <w:t>»</w:t>
      </w:r>
      <w:r w:rsidR="00EE41D7">
        <w:t>, - говорится в сообщении.</w:t>
      </w:r>
    </w:p>
    <w:p w14:paraId="25126EAB" w14:textId="77777777" w:rsidR="0008255A" w:rsidRDefault="00EE41D7" w:rsidP="00DD1BAB">
      <w:pPr>
        <w:jc w:val="both"/>
      </w:pPr>
      <w:r>
        <w:t>Как пояснил в ходе встречи в четверг с мэром Великого Новгорода Сергеем Бусуриным представитель дорожной организации, меры безопасности для специалистов из-за ситуации с коронавирусной инфекцией соблюдаются: каждое утро перед сменой сотрудники у сотрудников измеряют температуру. Декларацию о возобновление экономической деятельности с 6 по 30 апреля подрядчик также подал.</w:t>
      </w:r>
    </w:p>
    <w:p w14:paraId="7FF7C10C" w14:textId="3284A09D" w:rsidR="00EE41D7" w:rsidRDefault="00EE41D7" w:rsidP="00DD1BAB">
      <w:pPr>
        <w:jc w:val="both"/>
      </w:pPr>
      <w:r>
        <w:t xml:space="preserve">Всего в 2020 году в Великом Новгороде с помощью </w:t>
      </w:r>
      <w:r w:rsidRPr="00DD1BAB">
        <w:rPr>
          <w:b/>
        </w:rPr>
        <w:t>нацпроект</w:t>
      </w:r>
      <w:r>
        <w:t>а приведут в порядок 55 участков городских автодорог протяженностью 33,6 км. Общая сумма финансирования (федеральный, городской и областной бюджеты) - 462 млн рублей. В этот раз аукционы на ремонт дорог Великого Новгорода в 2020 году начались еще в 2019 году, по информации мэрии сейчас все контракты с подрядчиками заключены.</w:t>
      </w:r>
    </w:p>
    <w:p w14:paraId="74CA9951" w14:textId="77777777" w:rsidR="0008255A" w:rsidRDefault="00702DB0" w:rsidP="00DD1BAB">
      <w:pPr>
        <w:jc w:val="both"/>
      </w:pPr>
      <w:hyperlink r:id="rId96" w:history="1">
        <w:r w:rsidR="00EE41D7" w:rsidRPr="00D60DD4">
          <w:rPr>
            <w:rStyle w:val="a9"/>
          </w:rPr>
          <w:t>https://futurerussia.gov.ru/nacionalnye-proekty/v-velikom-novgorode-pristupili-k-remontu-ucastkov-dorog-v-ramkah-nacproekta-bkd</w:t>
        </w:r>
      </w:hyperlink>
    </w:p>
    <w:p w14:paraId="59EEAE58" w14:textId="77777777" w:rsidR="00B142FB" w:rsidRPr="00B142FB" w:rsidRDefault="00B142FB" w:rsidP="00DD1BAB">
      <w:pPr>
        <w:pStyle w:val="3"/>
        <w:jc w:val="both"/>
        <w:rPr>
          <w:rFonts w:ascii="Times New Roman" w:hAnsi="Times New Roman"/>
          <w:sz w:val="24"/>
          <w:szCs w:val="24"/>
        </w:rPr>
      </w:pPr>
      <w:bookmarkStart w:id="101" w:name="_Toc46164805"/>
      <w:r w:rsidRPr="00B142FB">
        <w:rPr>
          <w:rFonts w:ascii="Times New Roman" w:hAnsi="Times New Roman"/>
          <w:sz w:val="24"/>
          <w:szCs w:val="24"/>
        </w:rPr>
        <w:t>ТАСС; 2020.11.04; ИРКУТСКАЯ ОБЛАСТЬ МОЖЕТ ПОЛУЧИТЬ ДОПОЛНИТЕЛЬНО 900 МЛН РУБЛЕЙ НА РЕМОНТ ДОРОГ</w:t>
      </w:r>
      <w:bookmarkEnd w:id="101"/>
    </w:p>
    <w:p w14:paraId="1C9AAFBC" w14:textId="77777777" w:rsidR="00DD1BAB" w:rsidRDefault="00B142FB" w:rsidP="00DD1BAB">
      <w:pPr>
        <w:jc w:val="both"/>
      </w:pPr>
      <w:r>
        <w:t xml:space="preserve">Федеральный бюджет направит на восстановление дорог после прошлогоднего паводка в Иркутской области 500 млн рублей, еще 400 млн рублей, которые предусмотрены в </w:t>
      </w:r>
      <w:r w:rsidRPr="00DD1BAB">
        <w:rPr>
          <w:b/>
        </w:rPr>
        <w:t>нацпроект</w:t>
      </w:r>
      <w:r>
        <w:t xml:space="preserve">е </w:t>
      </w:r>
      <w:r w:rsidR="00DD1BAB">
        <w:t>«</w:t>
      </w:r>
      <w:r w:rsidRPr="00DD1BAB">
        <w:rPr>
          <w:b/>
        </w:rPr>
        <w:t>Безопасные и качественные автодороги</w:t>
      </w:r>
      <w:r w:rsidR="00DD1BAB">
        <w:t>»</w:t>
      </w:r>
      <w:r>
        <w:t xml:space="preserve"> для региона на 2021 год, могут быть выделены досрочно, сообщил </w:t>
      </w:r>
      <w:r w:rsidRPr="00B02EFD">
        <w:rPr>
          <w:b/>
        </w:rPr>
        <w:t>вице-премьер</w:t>
      </w:r>
      <w:r>
        <w:t xml:space="preserve"> России </w:t>
      </w:r>
      <w:r w:rsidRPr="00B02EFD">
        <w:rPr>
          <w:b/>
        </w:rPr>
        <w:t>Марат Хуснуллин</w:t>
      </w:r>
      <w:r>
        <w:t xml:space="preserve"> в ходе совещания правкомиссии по ликвидации последствий паводка.</w:t>
      </w:r>
    </w:p>
    <w:p w14:paraId="487291AC" w14:textId="77777777" w:rsidR="00DD1BAB" w:rsidRDefault="00DD1BAB" w:rsidP="00DD1BAB">
      <w:pPr>
        <w:jc w:val="both"/>
      </w:pPr>
      <w:r>
        <w:lastRenderedPageBreak/>
        <w:t>«</w:t>
      </w:r>
      <w:r w:rsidR="00B142FB">
        <w:t>На восстановление автомобильных дорог, пострадавших во время наводнения 2019 года, федеральный центр направит 500 миллионов рублей</w:t>
      </w:r>
      <w:r>
        <w:t>»</w:t>
      </w:r>
      <w:r w:rsidR="00B142FB">
        <w:t xml:space="preserve">, - заявил </w:t>
      </w:r>
      <w:r w:rsidR="00B142FB" w:rsidRPr="00B02EFD">
        <w:rPr>
          <w:b/>
        </w:rPr>
        <w:t>Марат Хуснуллин</w:t>
      </w:r>
      <w:r w:rsidR="00B142FB">
        <w:t>.</w:t>
      </w:r>
    </w:p>
    <w:p w14:paraId="5B01ADE4" w14:textId="77777777" w:rsidR="00DD1BAB" w:rsidRDefault="00B142FB" w:rsidP="00DD1BAB">
      <w:pPr>
        <w:jc w:val="both"/>
      </w:pPr>
      <w:r>
        <w:t xml:space="preserve">Также он поручение рассмотреть вопрос выделения дополнительных ассигнований. </w:t>
      </w:r>
      <w:r w:rsidR="00DD1BAB">
        <w:t>«</w:t>
      </w:r>
      <w:r>
        <w:t xml:space="preserve">В рамках национального проекта </w:t>
      </w:r>
      <w:r w:rsidR="00DD1BAB">
        <w:t>«</w:t>
      </w:r>
      <w:r w:rsidRPr="00DD1BAB">
        <w:rPr>
          <w:b/>
        </w:rPr>
        <w:t>Безопасные и качественные автомобильные дороги</w:t>
      </w:r>
      <w:r w:rsidR="00DD1BAB">
        <w:t>»</w:t>
      </w:r>
      <w:r>
        <w:t xml:space="preserve"> мы также решим вопрос о выделении уже в этом году 400 миллионов рублей, запланированных в бюджете на 2021 год, для восстановления дорог в Иркутской области уже в этому году</w:t>
      </w:r>
      <w:r w:rsidR="00DD1BAB">
        <w:t>»</w:t>
      </w:r>
      <w:r>
        <w:t xml:space="preserve">, - добавил </w:t>
      </w:r>
      <w:r w:rsidRPr="00B02EFD">
        <w:rPr>
          <w:b/>
        </w:rPr>
        <w:t>вице-премьер</w:t>
      </w:r>
      <w:r>
        <w:t>.</w:t>
      </w:r>
    </w:p>
    <w:p w14:paraId="3B4CAA3D" w14:textId="77777777" w:rsidR="00DD1BAB" w:rsidRDefault="00B142FB" w:rsidP="00DD1BAB">
      <w:pPr>
        <w:jc w:val="both"/>
      </w:pPr>
      <w:r>
        <w:t>Всего до конца 2020 года в Иркутской области планируется восстановить 10,4 км региональных автомобильных дорог и мостовой переход через реку Большая Белая. Он расположен на дороге Новосибирск – Иркутск – Бельск – Поморцево в Черемховском районе. Кроме того, область намерена восстановить 65,1 км дорог местного значения и 12 мостов.</w:t>
      </w:r>
    </w:p>
    <w:p w14:paraId="1B14F4F4" w14:textId="6A78E741" w:rsidR="00B142FB" w:rsidRDefault="00B142FB" w:rsidP="00DD1BAB">
      <w:pPr>
        <w:jc w:val="both"/>
      </w:pPr>
      <w:r>
        <w:t>Дополнительные 400 млн рублей позволят отремонтировать около 27 километров дорог. График выполнения советующих работ исполняющий обязанности губернатора Иркутской области Игорь Кобзев поручил подготовить до 15 апреля.</w:t>
      </w:r>
    </w:p>
    <w:p w14:paraId="35D041E5" w14:textId="77777777" w:rsidR="00DD1BAB" w:rsidRDefault="00702DB0" w:rsidP="00DD1BAB">
      <w:pPr>
        <w:jc w:val="both"/>
      </w:pPr>
      <w:hyperlink r:id="rId97" w:history="1">
        <w:r w:rsidR="00B142FB" w:rsidRPr="005A5484">
          <w:rPr>
            <w:rStyle w:val="a9"/>
          </w:rPr>
          <w:t>https://futurerussia.gov.ru/nacionalnye-proekty/irkutskaa-oblast-mozet-polucit-dopolnitelno-900-mln-rublej-na-remont-dorog</w:t>
        </w:r>
      </w:hyperlink>
    </w:p>
    <w:p w14:paraId="1D75F3FE" w14:textId="072BC925" w:rsidR="00D42F26" w:rsidRPr="00D42F26" w:rsidRDefault="00D42F26" w:rsidP="00DD1BAB">
      <w:pPr>
        <w:pStyle w:val="3"/>
        <w:jc w:val="both"/>
        <w:rPr>
          <w:rFonts w:ascii="Times New Roman" w:hAnsi="Times New Roman"/>
          <w:sz w:val="24"/>
          <w:szCs w:val="24"/>
        </w:rPr>
      </w:pPr>
      <w:bookmarkStart w:id="102" w:name="_Toc46164806"/>
      <w:r w:rsidRPr="00D42F26">
        <w:rPr>
          <w:rFonts w:ascii="Times New Roman" w:hAnsi="Times New Roman"/>
          <w:sz w:val="24"/>
          <w:szCs w:val="24"/>
        </w:rPr>
        <w:t xml:space="preserve">ТАСС; 2020.10.04; БОЛЕЕ 95 КМ РЕГИОНАЛЬНЫХ ДОРОГ ОТРЕМОНТИРУЮТ В КБР ПО </w:t>
      </w:r>
      <w:r w:rsidRPr="00DD1BAB">
        <w:rPr>
          <w:rFonts w:ascii="Times New Roman" w:hAnsi="Times New Roman"/>
          <w:sz w:val="24"/>
          <w:szCs w:val="24"/>
        </w:rPr>
        <w:t>НАЦПРОЕКТ</w:t>
      </w:r>
      <w:r w:rsidRPr="00D42F26">
        <w:rPr>
          <w:rFonts w:ascii="Times New Roman" w:hAnsi="Times New Roman"/>
          <w:sz w:val="24"/>
          <w:szCs w:val="24"/>
        </w:rPr>
        <w:t>У В 2020 ГОДУ</w:t>
      </w:r>
      <w:bookmarkEnd w:id="102"/>
    </w:p>
    <w:p w14:paraId="7A663456" w14:textId="77777777" w:rsidR="00DD1BAB" w:rsidRDefault="00D42F26" w:rsidP="00DD1BAB">
      <w:pPr>
        <w:jc w:val="both"/>
      </w:pPr>
      <w:r>
        <w:t xml:space="preserve">Более 95 км дорог регионального значения отремонтируют в Кабардино-Балкарии (КБР) в 2020 году в рамках </w:t>
      </w:r>
      <w:r w:rsidRPr="00DD1BAB">
        <w:rPr>
          <w:b/>
        </w:rPr>
        <w:t>нацпроект</w:t>
      </w:r>
      <w:r>
        <w:t xml:space="preserve">а </w:t>
      </w:r>
      <w:r w:rsidR="00DD1BAB">
        <w:t>«</w:t>
      </w:r>
      <w:r w:rsidRPr="00DD1BAB">
        <w:rPr>
          <w:b/>
        </w:rPr>
        <w:t>Безопасные и качественные автомобильные дороги</w:t>
      </w:r>
      <w:r w:rsidR="00DD1BAB">
        <w:t>»</w:t>
      </w:r>
      <w:r>
        <w:t>. В программу включены 20 объектов, сообщили в пятницу журналистам в министерстве транспорта и дорожного хозяйства республики.</w:t>
      </w:r>
    </w:p>
    <w:p w14:paraId="229897AB" w14:textId="77777777" w:rsidR="00DD1BAB" w:rsidRDefault="00D42F26" w:rsidP="00DD1BAB">
      <w:pPr>
        <w:jc w:val="both"/>
      </w:pPr>
      <w:r>
        <w:t xml:space="preserve">Реализация мероприятий </w:t>
      </w:r>
      <w:r w:rsidRPr="00DD1BAB">
        <w:rPr>
          <w:b/>
        </w:rPr>
        <w:t>нацпроект</w:t>
      </w:r>
      <w:r>
        <w:t xml:space="preserve">а позволит увеличить долю автодорог регионального значения, соответствующих нормативным требованиям, и повысить безопасность дорожного движения, все работы будут завершены до конца 2020 года. В 2019 году в рамках </w:t>
      </w:r>
      <w:r w:rsidRPr="00DD1BAB">
        <w:rPr>
          <w:b/>
        </w:rPr>
        <w:t>нацпроект</w:t>
      </w:r>
      <w:r>
        <w:t>а на территории КБР было приведено к нормативу 65 км региональных дорог.</w:t>
      </w:r>
    </w:p>
    <w:p w14:paraId="2485BFEB" w14:textId="77777777" w:rsidR="00DD1BAB" w:rsidRDefault="00DD1BAB" w:rsidP="00DD1BAB">
      <w:pPr>
        <w:jc w:val="both"/>
      </w:pPr>
      <w:r>
        <w:t>«</w:t>
      </w:r>
      <w:r w:rsidR="00D42F26">
        <w:t xml:space="preserve">В 2020 году в Кабардино-Балкарии в рамках национального проекта </w:t>
      </w:r>
      <w:r>
        <w:t>«</w:t>
      </w:r>
      <w:r w:rsidR="00D42F26" w:rsidRPr="00DD1BAB">
        <w:rPr>
          <w:b/>
        </w:rPr>
        <w:t>Безопасные и качественные автомобильные дороги</w:t>
      </w:r>
      <w:r>
        <w:t>»</w:t>
      </w:r>
      <w:r w:rsidR="00D42F26">
        <w:t xml:space="preserve"> приведут в нормативное состояние более 95 км дорог регионального значения, работы будут проходить на 20 объектах. Также будут обустроены линиями электроосвещения автомобильные дороги регионального значения протяженностью 44 км</w:t>
      </w:r>
      <w:r>
        <w:t>»</w:t>
      </w:r>
      <w:r w:rsidR="00D42F26">
        <w:t>, - говорится в сообщении.</w:t>
      </w:r>
    </w:p>
    <w:p w14:paraId="05DB5E0C" w14:textId="77777777" w:rsidR="00DD1BAB" w:rsidRDefault="00D42F26" w:rsidP="00DD1BAB">
      <w:pPr>
        <w:jc w:val="both"/>
      </w:pPr>
      <w:r>
        <w:t xml:space="preserve">В национальный проект попали автодороги Дейское - Нижний Курп - граница с Республикой Северная Осетия - Алания, соединяющая КБР с Ингушетией и Северной Осетией, Бабугент - Безенги, которая ведет в альпинистский лагерь </w:t>
      </w:r>
      <w:r w:rsidR="00DD1BAB">
        <w:t>«</w:t>
      </w:r>
      <w:r>
        <w:t>Безенги</w:t>
      </w:r>
      <w:r w:rsidR="00DD1BAB">
        <w:t>»</w:t>
      </w:r>
      <w:r>
        <w:t xml:space="preserve"> и связывает села Безенги и Карасу с районным центром и столицей республики. Помимо этого, будут осуществлены работы по реконструкции подъезда к автовокзалу </w:t>
      </w:r>
      <w:r w:rsidR="00DD1BAB">
        <w:t>«</w:t>
      </w:r>
      <w:r>
        <w:t>Северный</w:t>
      </w:r>
      <w:r w:rsidR="00DD1BAB">
        <w:t>»</w:t>
      </w:r>
      <w:r>
        <w:t xml:space="preserve"> в городе Нальчике.</w:t>
      </w:r>
    </w:p>
    <w:p w14:paraId="48B99436" w14:textId="77777777" w:rsidR="00DD1BAB" w:rsidRDefault="00DD1BAB" w:rsidP="00DD1BAB">
      <w:pPr>
        <w:jc w:val="both"/>
      </w:pPr>
      <w:r>
        <w:t>«</w:t>
      </w:r>
      <w:r w:rsidR="00D42F26">
        <w:t xml:space="preserve">Всего на территории КБР планируется провести реконструкцию 12 км региональных дорог. Ремонтные работы проведут на 14 объектах, что составит основной массив работ, произведенных в рамках </w:t>
      </w:r>
      <w:r w:rsidR="00D42F26" w:rsidRPr="00DD1BAB">
        <w:rPr>
          <w:b/>
        </w:rPr>
        <w:t>нацпроект</w:t>
      </w:r>
      <w:r w:rsidR="00D42F26">
        <w:t>а - более 70 км. Работы по замене основания дорожной одежды, устройству нового асфальтобетонного покрытия и устройству тротуаров планируется произвести не только на дорогах, связывающих населенные пункты, но и на центральных улицах сельских поселений. В список были включены сельские поселения Шалушка, Куба, Псынадаха, Урух, Дейское, Алтуд, Кишпек, Лашкута, Сармаково, Белая Речка, Псынабо</w:t>
      </w:r>
      <w:r>
        <w:t>»</w:t>
      </w:r>
      <w:r w:rsidR="00D42F26">
        <w:t>, - уточнили в министерстве.</w:t>
      </w:r>
    </w:p>
    <w:p w14:paraId="242F1ECE" w14:textId="4BB3B87E" w:rsidR="00D42F26" w:rsidRDefault="00D42F26" w:rsidP="00DD1BAB">
      <w:pPr>
        <w:jc w:val="both"/>
      </w:pPr>
      <w:r>
        <w:t xml:space="preserve">Восстановление изношенных верхних слоев асфальтобетонных покрытий автодорог - еще один вид запланированных работ на региональных дорогах, общая протяженность </w:t>
      </w:r>
      <w:r>
        <w:lastRenderedPageBreak/>
        <w:t>восстановительных работ составит 12,5 км в трех населенных пунктах - Чегем, Залукокоаже, Псыгансу.</w:t>
      </w:r>
    </w:p>
    <w:p w14:paraId="16DAAB46" w14:textId="77777777" w:rsidR="00DD1BAB" w:rsidRDefault="00702DB0" w:rsidP="00DD1BAB">
      <w:pPr>
        <w:jc w:val="both"/>
      </w:pPr>
      <w:hyperlink r:id="rId98" w:history="1">
        <w:r w:rsidR="00D42F26" w:rsidRPr="005A5484">
          <w:rPr>
            <w:rStyle w:val="a9"/>
          </w:rPr>
          <w:t>https://tass.ru/ekonomika/8209437</w:t>
        </w:r>
      </w:hyperlink>
    </w:p>
    <w:p w14:paraId="7A0D292D" w14:textId="1277BEAD" w:rsidR="00EE41D7" w:rsidRPr="00EE41D7" w:rsidRDefault="00EE41D7" w:rsidP="00DD1BAB">
      <w:pPr>
        <w:pStyle w:val="3"/>
        <w:jc w:val="both"/>
        <w:rPr>
          <w:rFonts w:ascii="Times New Roman" w:hAnsi="Times New Roman"/>
          <w:sz w:val="24"/>
          <w:szCs w:val="24"/>
        </w:rPr>
      </w:pPr>
      <w:bookmarkStart w:id="103" w:name="_Toc46164807"/>
      <w:r w:rsidRPr="00EE41D7">
        <w:rPr>
          <w:rFonts w:ascii="Times New Roman" w:hAnsi="Times New Roman"/>
          <w:sz w:val="24"/>
          <w:szCs w:val="24"/>
        </w:rPr>
        <w:t xml:space="preserve">ТАСС; 2020.10.04; В НОВОКУЗНЕЦКЕ ОТРЕМОНТИРУЮТ И РЕКОНСТРУИРУЮТ БОЛЕЕ 14 КМ ДОРОГ ПО </w:t>
      </w:r>
      <w:r w:rsidRPr="00DD1BAB">
        <w:rPr>
          <w:rFonts w:ascii="Times New Roman" w:hAnsi="Times New Roman"/>
          <w:sz w:val="24"/>
          <w:szCs w:val="24"/>
        </w:rPr>
        <w:t>НАЦПРОЕКТ</w:t>
      </w:r>
      <w:r w:rsidRPr="00EE41D7">
        <w:rPr>
          <w:rFonts w:ascii="Times New Roman" w:hAnsi="Times New Roman"/>
          <w:sz w:val="24"/>
          <w:szCs w:val="24"/>
        </w:rPr>
        <w:t>У В 2020 ГОДУ</w:t>
      </w:r>
      <w:bookmarkEnd w:id="103"/>
    </w:p>
    <w:p w14:paraId="179D36FC" w14:textId="2E8DA03C" w:rsidR="0008255A" w:rsidRDefault="00EE41D7" w:rsidP="00DD1BAB">
      <w:pPr>
        <w:jc w:val="both"/>
      </w:pPr>
      <w:r>
        <w:t xml:space="preserve">Один из крупнейших городов Кузбасса - Новокузнецк - получит свыше 1,3 млрд рублей на реализацию </w:t>
      </w:r>
      <w:r w:rsidRPr="00DD1BAB">
        <w:rPr>
          <w:b/>
        </w:rPr>
        <w:t>нацпроект</w:t>
      </w:r>
      <w:r>
        <w:t xml:space="preserve">а </w:t>
      </w:r>
      <w:r w:rsidR="00DD1BAB">
        <w:t>«</w:t>
      </w:r>
      <w:r w:rsidRPr="00DD1BAB">
        <w:rPr>
          <w:b/>
        </w:rPr>
        <w:t>Безопасные и качественные автомобильные дороги</w:t>
      </w:r>
      <w:r w:rsidR="00DD1BAB">
        <w:t>»</w:t>
      </w:r>
      <w:r>
        <w:t xml:space="preserve"> в 2020 году. На эти средства будет проведена реконструкция двух ключевых городских магистралей и будут отремонтированы еще несколько важных для города дорог общей протяженностью свыше 14 километров, сообщил ТАСС заместитель главы Новокузнецка Антон Черемнов.</w:t>
      </w:r>
    </w:p>
    <w:p w14:paraId="4000BDAE" w14:textId="75EAB453" w:rsidR="00EE41D7" w:rsidRDefault="00DD1BAB" w:rsidP="00DD1BAB">
      <w:pPr>
        <w:jc w:val="both"/>
      </w:pPr>
      <w:r>
        <w:t>«</w:t>
      </w:r>
      <w:r w:rsidR="00EE41D7">
        <w:t xml:space="preserve">В </w:t>
      </w:r>
      <w:r w:rsidR="00EE41D7" w:rsidRPr="00DD1BAB">
        <w:rPr>
          <w:b/>
        </w:rPr>
        <w:t>нацпроект</w:t>
      </w:r>
      <w:r w:rsidR="00EE41D7">
        <w:t xml:space="preserve"> в этом году включены более 14 километров городских дорог. Мы должны осенью сдать после реконструкции наши самые сложные объекты, переходящие по плану с прошлого года, - это Бызовское шоссе, которое связывает два района города, и старейший проспект Металлургов. Также запланирована замена дорожного покрытия еще на восьми городских дорогах, это магистральные улицы, которые связывают районы и кварталы города, они очень загружены, там есть колейность, выбоины, ямы, чтобы не допустить их аварийного состояния, мы заходим туда с ремонтом</w:t>
      </w:r>
      <w:r>
        <w:t>»</w:t>
      </w:r>
      <w:r w:rsidR="00EE41D7">
        <w:t>, - рассказал Черемнов.</w:t>
      </w:r>
    </w:p>
    <w:p w14:paraId="614BA27A" w14:textId="77777777" w:rsidR="0008255A" w:rsidRDefault="00EE41D7" w:rsidP="00DD1BAB">
      <w:pPr>
        <w:jc w:val="both"/>
      </w:pPr>
      <w:r>
        <w:t>По словам заместителя главы, практически на все объекты уже выбраны подрядчики. Они готовы приступить к работам по ремонту в конце апреля, как только установится благоприятная погода, чтобы успеть завершить их в течение летне-осеннего сезона.</w:t>
      </w:r>
    </w:p>
    <w:p w14:paraId="2FBD87CC" w14:textId="77777777" w:rsidR="0008255A" w:rsidRDefault="00EE41D7" w:rsidP="00DD1BAB">
      <w:pPr>
        <w:jc w:val="both"/>
      </w:pPr>
      <w:r>
        <w:t>Реконструкции Бызовского шоссе и проспекта Металлургов ведутся практически непрерывно с конца 2019 года и не выходят из графика. Они предусматривают целый комплекс работ, в том числе расширение проезжей части и монтаж системы освещения на шоссе, замену инженерных сетей и строительство нового автомобильного моста на проспекте.</w:t>
      </w:r>
    </w:p>
    <w:p w14:paraId="7DB193D1" w14:textId="504D54AB" w:rsidR="00EE41D7" w:rsidRDefault="00DD1BAB" w:rsidP="00DD1BAB">
      <w:pPr>
        <w:jc w:val="both"/>
      </w:pPr>
      <w:r>
        <w:t>«</w:t>
      </w:r>
      <w:r w:rsidR="00EE41D7">
        <w:t>Сложившаяся ситуация с пандемией коронавируса на производство работ и сдачу в планируемые сроки объектов не повлияет, подрядные организации своевременно выполняют все профилактические мероприятия, у сотрудников есть индивидуальные средства защиты</w:t>
      </w:r>
      <w:r>
        <w:t>»</w:t>
      </w:r>
      <w:r w:rsidR="00EE41D7">
        <w:t>, - отметил собеседник агентства.</w:t>
      </w:r>
    </w:p>
    <w:p w14:paraId="74E4F319" w14:textId="0ECAC813" w:rsidR="00EE41D7" w:rsidRDefault="00EE41D7" w:rsidP="00DD1BAB">
      <w:pPr>
        <w:jc w:val="both"/>
      </w:pPr>
      <w:r w:rsidRPr="00DD1BAB">
        <w:rPr>
          <w:b/>
        </w:rPr>
        <w:t>Нацпроект</w:t>
      </w:r>
      <w:r>
        <w:t xml:space="preserve"> </w:t>
      </w:r>
      <w:r w:rsidR="00DD1BAB">
        <w:t>«</w:t>
      </w:r>
      <w:r w:rsidRPr="00DD1BAB">
        <w:rPr>
          <w:b/>
        </w:rPr>
        <w:t>Безопасные и качественные автомобильные дороги</w:t>
      </w:r>
      <w:r w:rsidR="00DD1BAB">
        <w:t>»</w:t>
      </w:r>
      <w:r>
        <w:t xml:space="preserve"> охватит 104 города, формирующих агломерации, в 83 субъектах РФ. К 2024 году (по сравнению с 2017 годом) должна вырасти доля автодорог регионального значения в нормативном состоянии с 43,1% до 50,9%, должна быть ликвидирована половина мест концентрации ДТП, вдвое - до 85% 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Финансирование </w:t>
      </w:r>
      <w:r w:rsidRPr="00DD1BAB">
        <w:rPr>
          <w:b/>
        </w:rPr>
        <w:t>нацпроект</w:t>
      </w:r>
      <w:r>
        <w:t>а со стороны регионов за шесть лет превысит 4,139 трлн рублей, при этом федеральный бюджет направит 440,9 млрд рублей.</w:t>
      </w:r>
    </w:p>
    <w:p w14:paraId="0BE60A61" w14:textId="77777777" w:rsidR="0008255A" w:rsidRDefault="00702DB0" w:rsidP="00DD1BAB">
      <w:pPr>
        <w:jc w:val="both"/>
      </w:pPr>
      <w:hyperlink r:id="rId99" w:history="1">
        <w:r w:rsidR="00EE41D7" w:rsidRPr="00D60DD4">
          <w:rPr>
            <w:rStyle w:val="a9"/>
          </w:rPr>
          <w:t>https://futurerussia.gov.ru/nacionalnye-proekty/v-novokuznecke-otremontiruut-i-rekonstruiruut-bolee-14-km-dorog-po-nacproektu-v-2020-godu</w:t>
        </w:r>
      </w:hyperlink>
    </w:p>
    <w:p w14:paraId="3D785AC2" w14:textId="150F6D6F" w:rsidR="00EE41D7" w:rsidRPr="00EE41D7" w:rsidRDefault="00EE41D7" w:rsidP="00DD1BAB">
      <w:pPr>
        <w:pStyle w:val="3"/>
        <w:jc w:val="both"/>
        <w:rPr>
          <w:rFonts w:ascii="Times New Roman" w:hAnsi="Times New Roman"/>
          <w:sz w:val="24"/>
          <w:szCs w:val="24"/>
        </w:rPr>
      </w:pPr>
      <w:bookmarkStart w:id="104" w:name="_Toc46164808"/>
      <w:r w:rsidRPr="00EE41D7">
        <w:rPr>
          <w:rFonts w:ascii="Times New Roman" w:hAnsi="Times New Roman"/>
          <w:sz w:val="24"/>
          <w:szCs w:val="24"/>
        </w:rPr>
        <w:t xml:space="preserve">ТАСС; 2020.10.04; ВСЕ КОНТРАКТЫ НА РЕМОНТ ДОРОГ ПО </w:t>
      </w:r>
      <w:r w:rsidRPr="00DD1BAB">
        <w:rPr>
          <w:rFonts w:ascii="Times New Roman" w:hAnsi="Times New Roman"/>
          <w:sz w:val="24"/>
          <w:szCs w:val="24"/>
        </w:rPr>
        <w:t>НАЦПРОЕКТ</w:t>
      </w:r>
      <w:r w:rsidRPr="00EE41D7">
        <w:rPr>
          <w:rFonts w:ascii="Times New Roman" w:hAnsi="Times New Roman"/>
          <w:sz w:val="24"/>
          <w:szCs w:val="24"/>
        </w:rPr>
        <w:t>У В ПРИМОРЬЕ НА 2020 ГОД ЗАКЛЮЧЕНЫ</w:t>
      </w:r>
      <w:bookmarkEnd w:id="104"/>
    </w:p>
    <w:p w14:paraId="1FD59C99" w14:textId="3BA65674" w:rsidR="0008255A" w:rsidRDefault="00EE41D7" w:rsidP="00DD1BAB">
      <w:pPr>
        <w:jc w:val="both"/>
      </w:pPr>
      <w:r>
        <w:t xml:space="preserve">Власти Приморского края завершили заключение всех контрактов на ремонт дорог в регионе в 2020 году, в том числе и по национальному проекту </w:t>
      </w:r>
      <w:r w:rsidR="00DD1BAB">
        <w:t>«</w:t>
      </w:r>
      <w:r w:rsidRPr="00DD1BAB">
        <w:rPr>
          <w:b/>
        </w:rPr>
        <w:t>Безопасные и качественные автомобильные дороги</w:t>
      </w:r>
      <w:r w:rsidR="00DD1BAB">
        <w:t>»</w:t>
      </w:r>
      <w:r>
        <w:t xml:space="preserve"> (</w:t>
      </w:r>
      <w:r w:rsidRPr="00DD1BAB">
        <w:rPr>
          <w:b/>
        </w:rPr>
        <w:t>БКАД</w:t>
      </w:r>
      <w:r>
        <w:t xml:space="preserve">), сообщает в четверг </w:t>
      </w:r>
      <w:r w:rsidRPr="00B02EFD">
        <w:rPr>
          <w:b/>
        </w:rPr>
        <w:t>пресс-служба</w:t>
      </w:r>
      <w:r>
        <w:t xml:space="preserve"> правительства региона.</w:t>
      </w:r>
    </w:p>
    <w:p w14:paraId="597656DA" w14:textId="77777777" w:rsidR="0008255A" w:rsidRDefault="00EE41D7" w:rsidP="00DD1BAB">
      <w:pPr>
        <w:jc w:val="both"/>
      </w:pPr>
      <w:r>
        <w:t xml:space="preserve">В январе </w:t>
      </w:r>
      <w:r w:rsidRPr="00B02EFD">
        <w:rPr>
          <w:b/>
        </w:rPr>
        <w:t>вице-премьер</w:t>
      </w:r>
      <w:r>
        <w:t xml:space="preserve"> - полпред президента в Дальневосточном федеральном округе Юрий Трутнев в ходе объезда Владивостока раскритиковал власти города за работу по </w:t>
      </w:r>
      <w:r w:rsidRPr="00DD1BAB">
        <w:rPr>
          <w:b/>
        </w:rPr>
        <w:lastRenderedPageBreak/>
        <w:t>БКАД</w:t>
      </w:r>
      <w:r>
        <w:t xml:space="preserve">. По его словам, треть из почти 900 млн рублей, выделенных Владивостоку по </w:t>
      </w:r>
      <w:r w:rsidRPr="00DD1BAB">
        <w:rPr>
          <w:b/>
        </w:rPr>
        <w:t>нацпроект</w:t>
      </w:r>
      <w:r>
        <w:t>у, осталась не освоена.</w:t>
      </w:r>
    </w:p>
    <w:p w14:paraId="01A3231C" w14:textId="20682664" w:rsidR="0008255A" w:rsidRDefault="00DD1BAB" w:rsidP="00DD1BAB">
      <w:pPr>
        <w:jc w:val="both"/>
      </w:pPr>
      <w:r>
        <w:t>«</w:t>
      </w:r>
      <w:r w:rsidR="00EE41D7">
        <w:t xml:space="preserve">Как сообщили в министерстве транспорта и дорожного хозяйства Приморского края, все контракты на ремонт дорог в рамках </w:t>
      </w:r>
      <w:r w:rsidR="00EE41D7" w:rsidRPr="00DD1BAB">
        <w:rPr>
          <w:b/>
        </w:rPr>
        <w:t>нацпроект</w:t>
      </w:r>
      <w:r w:rsidR="00EE41D7">
        <w:t xml:space="preserve">а заключены, подрядчики уже приступают к работам. В этом году контракты на работы по </w:t>
      </w:r>
      <w:r w:rsidR="00EE41D7" w:rsidRPr="00DD1BAB">
        <w:rPr>
          <w:b/>
        </w:rPr>
        <w:t>нацпроект</w:t>
      </w:r>
      <w:r w:rsidR="00EE41D7">
        <w:t>у были разыграны одними из первых, чтобы сразу с наступлением тепла дорожники могли приступить к ремонту, тем самым завершить их до холодов</w:t>
      </w:r>
      <w:r>
        <w:t>»</w:t>
      </w:r>
      <w:r w:rsidR="00EE41D7">
        <w:t>, - говорится в сообщении.</w:t>
      </w:r>
    </w:p>
    <w:p w14:paraId="48F240F4" w14:textId="1A4E4785" w:rsidR="0008255A" w:rsidRDefault="00EE41D7" w:rsidP="00DD1BAB">
      <w:pPr>
        <w:jc w:val="both"/>
      </w:pPr>
      <w:r>
        <w:t xml:space="preserve">В этом году победителем по многим объектам, ремонтируемым в рамках </w:t>
      </w:r>
      <w:r w:rsidRPr="00DD1BAB">
        <w:rPr>
          <w:b/>
        </w:rPr>
        <w:t>нацпроект</w:t>
      </w:r>
      <w:r>
        <w:t xml:space="preserve">а, стала компания АО </w:t>
      </w:r>
      <w:r w:rsidR="00DD1BAB">
        <w:t>«</w:t>
      </w:r>
      <w:r>
        <w:t>СПЕЦСУ</w:t>
      </w:r>
      <w:r w:rsidR="00DD1BAB">
        <w:t>»</w:t>
      </w:r>
      <w:r>
        <w:t xml:space="preserve">, это одно из крупнейших дорожно-строительных предприятий края. По словам ее главного инженера Ивана Зайченко, которые приводятся в сообщении, уже через несколько дней начнутся работы в рамках </w:t>
      </w:r>
      <w:r w:rsidRPr="00DD1BAB">
        <w:rPr>
          <w:b/>
        </w:rPr>
        <w:t>БКАД</w:t>
      </w:r>
      <w:r>
        <w:t>, поэтому все силы брошены на подготовку техники, производственных мощностей к дорожному сезону. На базу предприятия завезли 110 тыс. т щебня и 1,5 тыс. т битума.</w:t>
      </w:r>
    </w:p>
    <w:p w14:paraId="04BFFD97" w14:textId="731B08B0" w:rsidR="00EE41D7" w:rsidRDefault="00DD1BAB" w:rsidP="00DD1BAB">
      <w:pPr>
        <w:jc w:val="both"/>
      </w:pPr>
      <w:r>
        <w:t>«</w:t>
      </w:r>
      <w:r w:rsidR="00EE41D7" w:rsidRPr="00DD1BAB">
        <w:rPr>
          <w:b/>
        </w:rPr>
        <w:t>Нацпроект</w:t>
      </w:r>
      <w:r w:rsidR="00EE41D7">
        <w:t xml:space="preserve"> предусматривает не просто тот или иной ремонт, а именно новый уровень работ, включающий в себя замену инженерных сетей, создание безопасности для пешеходов, водителей. И такие объекты должны стать образцами для дорожников, чтобы впоследствии этот опыт распространялся на все дорожное строительство и ремонт</w:t>
      </w:r>
      <w:r>
        <w:t>»</w:t>
      </w:r>
      <w:r w:rsidR="00EE41D7">
        <w:t xml:space="preserve"> - приводятся слова руководителя компании Данила Шаманаева.</w:t>
      </w:r>
    </w:p>
    <w:p w14:paraId="2FDE9265" w14:textId="77777777" w:rsidR="0008255A" w:rsidRDefault="00702DB0" w:rsidP="00DD1BAB">
      <w:pPr>
        <w:jc w:val="both"/>
      </w:pPr>
      <w:hyperlink r:id="rId100" w:history="1">
        <w:r w:rsidR="00EE41D7" w:rsidRPr="00D60DD4">
          <w:rPr>
            <w:rStyle w:val="a9"/>
          </w:rPr>
          <w:t>https://futurerussia.gov.ru/nacionalnye-proekty/vse-kontrakty-na-remont-dorog-po-nacproektu-v-primore-na-2020-god-zakluceny</w:t>
        </w:r>
      </w:hyperlink>
    </w:p>
    <w:p w14:paraId="03AD0C57" w14:textId="10B2A131" w:rsidR="00AB0414" w:rsidRPr="00EE41D7" w:rsidRDefault="00EE41D7" w:rsidP="00DD1BAB">
      <w:pPr>
        <w:pStyle w:val="3"/>
        <w:jc w:val="both"/>
        <w:rPr>
          <w:rFonts w:ascii="Times New Roman" w:hAnsi="Times New Roman"/>
          <w:sz w:val="24"/>
          <w:szCs w:val="24"/>
        </w:rPr>
      </w:pPr>
      <w:bookmarkStart w:id="105" w:name="_Toc46164809"/>
      <w:r w:rsidRPr="00EE41D7">
        <w:rPr>
          <w:rFonts w:ascii="Times New Roman" w:hAnsi="Times New Roman"/>
          <w:sz w:val="24"/>
          <w:szCs w:val="24"/>
        </w:rPr>
        <w:t>ТАСС; 2020.10.04; ВЛАСТИ СВЕРДЛОВСКОЙ ОБЛАСТИ ЗАЯВИЛИ, ЧТО ПАНДЕМИЯ НЕ ВЛИЯЕТ НА ХОД РЕМОНТА ДОРОГ В РЕГИОНЕ</w:t>
      </w:r>
      <w:bookmarkEnd w:id="105"/>
    </w:p>
    <w:p w14:paraId="6D44CEDB" w14:textId="1B1AA315" w:rsidR="0008255A" w:rsidRDefault="00AB0414" w:rsidP="00DD1BAB">
      <w:pPr>
        <w:jc w:val="both"/>
      </w:pPr>
      <w:r>
        <w:t xml:space="preserve">Ситуация с коронавирусом не влияет на ремонт дорог, осуществляемый в рамках </w:t>
      </w:r>
      <w:r w:rsidRPr="00DD1BAB">
        <w:rPr>
          <w:b/>
        </w:rPr>
        <w:t>нацпроект</w:t>
      </w:r>
      <w:r>
        <w:t xml:space="preserve">а </w:t>
      </w:r>
      <w:r w:rsidR="00DD1BAB">
        <w:t>«</w:t>
      </w:r>
      <w:r>
        <w:t>Безопасные качественные автодороги</w:t>
      </w:r>
      <w:r w:rsidR="00DD1BAB">
        <w:t>»</w:t>
      </w:r>
      <w:r>
        <w:t xml:space="preserve"> в Свердловской области. Финансирование получено в полном объеме, сообщил в среду </w:t>
      </w:r>
      <w:r w:rsidRPr="00DD1BAB">
        <w:rPr>
          <w:b/>
        </w:rPr>
        <w:t>замминистр</w:t>
      </w:r>
      <w:r>
        <w:t>а транспорта и дорожного хозяйства региона Денис Чегаев на пресс-конференции в пресс-центре ТАСС-Урал.</w:t>
      </w:r>
    </w:p>
    <w:p w14:paraId="7FE85E9A" w14:textId="261603B9" w:rsidR="00AB0414" w:rsidRDefault="00DD1BAB" w:rsidP="00DD1BAB">
      <w:pPr>
        <w:jc w:val="both"/>
      </w:pPr>
      <w:r>
        <w:t>«</w:t>
      </w:r>
      <w:r w:rsidR="00AB0414">
        <w:t>Даже в условиях пандемии дорожная отрасль к сезону готова, все необходимые объемы финансирования получены, все муниципальные и госконтракты на 2020 год практически заключены. Это говорит о том, что никакого влияния пандемия на сегодняшний момент не оказывает на ход реализации дорожных работ</w:t>
      </w:r>
      <w:r>
        <w:t>»</w:t>
      </w:r>
      <w:r w:rsidR="00AB0414">
        <w:t>, - сказал он.</w:t>
      </w:r>
    </w:p>
    <w:p w14:paraId="1107B48E" w14:textId="77777777" w:rsidR="0008255A" w:rsidRDefault="00AB0414" w:rsidP="00DD1BAB">
      <w:pPr>
        <w:jc w:val="both"/>
      </w:pPr>
      <w:r>
        <w:t xml:space="preserve">Он отметил, что </w:t>
      </w:r>
      <w:r w:rsidRPr="00DD1BAB">
        <w:rPr>
          <w:b/>
        </w:rPr>
        <w:t>нацпроект</w:t>
      </w:r>
      <w:r>
        <w:t xml:space="preserve"> в области реализуется в рамках трех региональных проектов - это дорожная сеть, общесистемные меры развития и безопасность дорожного движения. На текущий год по </w:t>
      </w:r>
      <w:r w:rsidRPr="00DD1BAB">
        <w:rPr>
          <w:b/>
        </w:rPr>
        <w:t>нацпроект</w:t>
      </w:r>
      <w:r>
        <w:t>у запланировано финансирование в объеме 3,479 млрд рублей, из которых 2,066 млрд - федеральные средства, 1,310 млрд - региональные и 103 млн - средства местных бюджетов.</w:t>
      </w:r>
    </w:p>
    <w:p w14:paraId="5E62C5EC" w14:textId="77777777" w:rsidR="0008255A" w:rsidRDefault="00AB0414" w:rsidP="00DD1BAB">
      <w:pPr>
        <w:jc w:val="both"/>
      </w:pPr>
      <w:r>
        <w:t xml:space="preserve">В 2020 году по </w:t>
      </w:r>
      <w:r w:rsidRPr="00DD1BAB">
        <w:rPr>
          <w:b/>
        </w:rPr>
        <w:t>нацпроект</w:t>
      </w:r>
      <w:r>
        <w:t>у планируется реализация 121 мероприятия, по которым заключено 34 государственных и муниципальных контракта. По автодорогам общего пользования регионального значения предусмотрен капитальный ремонт 28 объектов, или 83,29 км автодорог, в агломерации Екатеринбурга - 16 объектов, или 20 км автодорог, а также 55 светофорных объектов и в агломерации Нижнего Тагила - 22 участка протяженностью 3,2 км автодорог.</w:t>
      </w:r>
    </w:p>
    <w:p w14:paraId="74539034" w14:textId="70E57AC6" w:rsidR="00AB0414" w:rsidRDefault="00DD1BAB" w:rsidP="00DD1BAB">
      <w:pPr>
        <w:jc w:val="both"/>
      </w:pPr>
      <w:r>
        <w:t>«</w:t>
      </w:r>
      <w:r w:rsidR="00AB0414">
        <w:t>По данным объемам все муниципальные и государственные контракты заключены</w:t>
      </w:r>
      <w:r>
        <w:t>»</w:t>
      </w:r>
      <w:r w:rsidR="00AB0414">
        <w:t>, - уточнил Чагаев, добавив, что старт работ зависит от погодных условий.</w:t>
      </w:r>
    </w:p>
    <w:p w14:paraId="254A4706" w14:textId="77777777" w:rsidR="0008255A" w:rsidRDefault="00702DB0" w:rsidP="00DD1BAB">
      <w:pPr>
        <w:jc w:val="both"/>
      </w:pPr>
      <w:hyperlink r:id="rId101" w:history="1">
        <w:r w:rsidR="00EE41D7" w:rsidRPr="00D60DD4">
          <w:rPr>
            <w:rStyle w:val="a9"/>
          </w:rPr>
          <w:t>https://futurerussia.gov.ru/nacionalnye-proekty/vlasti-sverdlovskoj-oblasti-zaavili-cto-pandemia-ne-vliaet-na-hod-remonta-dorog-v-regione</w:t>
        </w:r>
      </w:hyperlink>
    </w:p>
    <w:p w14:paraId="4B0FA55C" w14:textId="0E4FC521" w:rsidR="00EE41D7" w:rsidRPr="00EE41D7" w:rsidRDefault="00EE41D7" w:rsidP="00DD1BAB">
      <w:pPr>
        <w:pStyle w:val="3"/>
        <w:jc w:val="both"/>
        <w:rPr>
          <w:rFonts w:ascii="Times New Roman" w:hAnsi="Times New Roman"/>
          <w:sz w:val="24"/>
          <w:szCs w:val="24"/>
        </w:rPr>
      </w:pPr>
      <w:bookmarkStart w:id="106" w:name="_Toc46164810"/>
      <w:r w:rsidRPr="00EE41D7">
        <w:rPr>
          <w:rFonts w:ascii="Times New Roman" w:hAnsi="Times New Roman"/>
          <w:sz w:val="24"/>
          <w:szCs w:val="24"/>
        </w:rPr>
        <w:lastRenderedPageBreak/>
        <w:t>ТАСС; 2020.10.04; В УДМУРТИИ ПРИВЛЕКУТ БОЛЬШЕ СУБПОДРЯДЧИКОВ К РЕМОНТУ ДОРОГ ДЛЯ СОКРАЩЕНИЯ ЕГО СРОКОВ</w:t>
      </w:r>
      <w:bookmarkEnd w:id="106"/>
    </w:p>
    <w:p w14:paraId="0FE19526" w14:textId="77777777" w:rsidR="0008255A" w:rsidRDefault="00EE41D7" w:rsidP="00DD1BAB">
      <w:pPr>
        <w:jc w:val="both"/>
      </w:pPr>
      <w:r>
        <w:t xml:space="preserve">Дорожные предприятия Удмуртии будут привлекать большее количество субподрядных организаций к ремонту дорог в республике для сокращения его сроков, сообщил в среду ТАСС </w:t>
      </w:r>
      <w:r w:rsidRPr="00DD1BAB">
        <w:rPr>
          <w:b/>
        </w:rPr>
        <w:t>министр транспорта</w:t>
      </w:r>
      <w:r>
        <w:t xml:space="preserve"> и дорожного хозяйства региона Алексей Горбачев.</w:t>
      </w:r>
    </w:p>
    <w:p w14:paraId="590E9366" w14:textId="77777777" w:rsidR="0008255A" w:rsidRDefault="00EE41D7" w:rsidP="00DD1BAB">
      <w:pPr>
        <w:jc w:val="both"/>
      </w:pPr>
      <w:r>
        <w:t>В конце марта, выступая перед депутатами Госсовета Удмуртии, глава республики Александр Бречалов поручил провести экспертную оценку ситуации и разработать план по устранению недостатков, допущенные при организации дорожных работ в 2019 году, из-за чего весной этого года на проезжих частях в нескольких городах появились множественные разрушения.</w:t>
      </w:r>
    </w:p>
    <w:p w14:paraId="18648F85" w14:textId="02225FEB" w:rsidR="00EE41D7" w:rsidRDefault="00DD1BAB" w:rsidP="00DD1BAB">
      <w:pPr>
        <w:jc w:val="both"/>
      </w:pPr>
      <w:r>
        <w:t>«</w:t>
      </w:r>
      <w:r w:rsidR="00EE41D7">
        <w:t>Наши предприятия пытались сделать все своими силами, это и понятно, потому что предприятия крупные, им надо зарабатывать деньги, а не отдавать их на сторону, подвела погода, то есть не рассчитали именно силы с учетом того, что погодные условия уменьшили сроки производства работ. Отсюда и объемы не выполнили, отсюда и предприятия убытки потерпели, люди остались без дорог. В этом году принято решение, что будем больше использовать субподрядных организаций как раз для того, чтобы в максимально короткие сроки выполнить [работы]</w:t>
      </w:r>
      <w:r>
        <w:t>»</w:t>
      </w:r>
      <w:r w:rsidR="00EE41D7">
        <w:t>, - сказал министр.</w:t>
      </w:r>
    </w:p>
    <w:p w14:paraId="7D0FEC00" w14:textId="7D351A40" w:rsidR="0008255A" w:rsidRDefault="00EE41D7" w:rsidP="00DD1BAB">
      <w:pPr>
        <w:jc w:val="both"/>
      </w:pPr>
      <w:r>
        <w:t xml:space="preserve">Кроме того, Горбачев отметил, что республика уже заключила все необходимые контракты на проведение работ по </w:t>
      </w:r>
      <w:r w:rsidRPr="00DD1BAB">
        <w:rPr>
          <w:b/>
        </w:rPr>
        <w:t>нацпроект</w:t>
      </w:r>
      <w:r>
        <w:t xml:space="preserve">у в 2020 году. </w:t>
      </w:r>
      <w:r w:rsidR="00DD1BAB">
        <w:t>«</w:t>
      </w:r>
      <w:r>
        <w:t xml:space="preserve">У нас [ремонты по </w:t>
      </w:r>
      <w:r w:rsidRPr="00DD1BAB">
        <w:rPr>
          <w:b/>
        </w:rPr>
        <w:t>нацпроект</w:t>
      </w:r>
      <w:r>
        <w:t xml:space="preserve">у </w:t>
      </w:r>
      <w:r w:rsidR="00DD1BAB">
        <w:t>«</w:t>
      </w:r>
      <w:r w:rsidRPr="00DD1BAB">
        <w:rPr>
          <w:b/>
        </w:rPr>
        <w:t>Безопасные и качественные автодороги</w:t>
      </w:r>
      <w:r w:rsidR="00DD1BAB">
        <w:t>»</w:t>
      </w:r>
      <w:r>
        <w:t>] до 1 сентября должны быть закончены все</w:t>
      </w:r>
      <w:r w:rsidR="00DD1BAB">
        <w:t>»</w:t>
      </w:r>
      <w:r>
        <w:t>, - добавил собеседник.</w:t>
      </w:r>
    </w:p>
    <w:p w14:paraId="5FA4B843" w14:textId="5E4EB920" w:rsidR="00EE41D7" w:rsidRDefault="00EE41D7" w:rsidP="00DD1BAB">
      <w:pPr>
        <w:jc w:val="both"/>
      </w:pPr>
      <w:r>
        <w:t xml:space="preserve">В 2020 году власти Удмуртии в рамках </w:t>
      </w:r>
      <w:r w:rsidRPr="00DD1BAB">
        <w:rPr>
          <w:b/>
        </w:rPr>
        <w:t>нацпроект</w:t>
      </w:r>
      <w:r>
        <w:t xml:space="preserve">а направят более 1,3 млрд рублей, половина из которых - средства федерального бюджета, на ремонт дорог, а также установку светофоров, освещения, комплексов фото- и видеофиксации нарушений на трассах. В рамках </w:t>
      </w:r>
      <w:r w:rsidRPr="00DD1BAB">
        <w:rPr>
          <w:b/>
        </w:rPr>
        <w:t>нацпроект</w:t>
      </w:r>
      <w:r>
        <w:t xml:space="preserve">а </w:t>
      </w:r>
      <w:r w:rsidR="00DD1BAB">
        <w:t>«</w:t>
      </w:r>
      <w:r w:rsidRPr="00DD1BAB">
        <w:rPr>
          <w:b/>
        </w:rPr>
        <w:t>Безопасные и качественные автодороги</w:t>
      </w:r>
      <w:r w:rsidR="00DD1BAB">
        <w:t>»</w:t>
      </w:r>
      <w:r>
        <w:t xml:space="preserve"> к 2024 году (по сравнению с 2017 годом) в России должна вырасти доля автодорог регионального значения в нормативном состоянии с 43,1% до 50,9%, ликвидирована половина мест концентрации ДТП.</w:t>
      </w:r>
    </w:p>
    <w:p w14:paraId="603CCEA8" w14:textId="77777777" w:rsidR="0008255A" w:rsidRDefault="00702DB0" w:rsidP="00DD1BAB">
      <w:pPr>
        <w:jc w:val="both"/>
      </w:pPr>
      <w:hyperlink r:id="rId102" w:history="1">
        <w:r w:rsidR="00EE41D7" w:rsidRPr="00D60DD4">
          <w:rPr>
            <w:rStyle w:val="a9"/>
          </w:rPr>
          <w:t>https://futurerussia.gov.ru/nacionalnye-proekty/v-udmurtii-privlekut-bolse-subpodradcikov-k-remontu-dorog-dla-sokrasenia-ego-srokov</w:t>
        </w:r>
      </w:hyperlink>
    </w:p>
    <w:p w14:paraId="04510718" w14:textId="66DDA62C" w:rsidR="00AB0414" w:rsidRPr="00AB0414" w:rsidRDefault="00AB0414" w:rsidP="00DD1BAB">
      <w:pPr>
        <w:pStyle w:val="3"/>
        <w:jc w:val="both"/>
        <w:rPr>
          <w:rFonts w:ascii="Times New Roman" w:hAnsi="Times New Roman"/>
          <w:sz w:val="24"/>
          <w:szCs w:val="24"/>
        </w:rPr>
      </w:pPr>
      <w:bookmarkStart w:id="107" w:name="_Toc46164811"/>
      <w:r w:rsidRPr="00AB0414">
        <w:rPr>
          <w:rFonts w:ascii="Times New Roman" w:hAnsi="Times New Roman"/>
          <w:sz w:val="24"/>
          <w:szCs w:val="24"/>
        </w:rPr>
        <w:t>ТАСС; 2020.10.04; ДОРОЖНО-СТРОИТЕЛЬНЫЙ СЕЗОН СТАРТОВАЛ В УФЕ</w:t>
      </w:r>
      <w:bookmarkEnd w:id="107"/>
    </w:p>
    <w:p w14:paraId="4708D6E5" w14:textId="00F5F98D" w:rsidR="0008255A" w:rsidRDefault="00AB0414" w:rsidP="00DD1BAB">
      <w:pPr>
        <w:jc w:val="both"/>
      </w:pPr>
      <w:r>
        <w:t xml:space="preserve">В столице Башкортостана стартовал дорожно-строительный сезон 2020 года в рамках </w:t>
      </w:r>
      <w:r w:rsidRPr="00DD1BAB">
        <w:rPr>
          <w:b/>
        </w:rPr>
        <w:t>нацпроект</w:t>
      </w:r>
      <w:r>
        <w:t xml:space="preserve">а </w:t>
      </w:r>
      <w:r w:rsidR="00DD1BAB">
        <w:t>«</w:t>
      </w:r>
      <w:r w:rsidRPr="00DD1BAB">
        <w:rPr>
          <w:b/>
        </w:rPr>
        <w:t>Безопасные и качественные автомобильные дороги</w:t>
      </w:r>
      <w:r w:rsidR="00DD1BAB">
        <w:t>»</w:t>
      </w:r>
      <w:r>
        <w:t xml:space="preserve"> (</w:t>
      </w:r>
      <w:r w:rsidRPr="00DD1BAB">
        <w:rPr>
          <w:b/>
        </w:rPr>
        <w:t>БКАД</w:t>
      </w:r>
      <w:r>
        <w:t xml:space="preserve">). К середине сентября планируется привести в нормативное состояние 22 участка дорог общей протяженностью 20,85 км., сообщает </w:t>
      </w:r>
      <w:r w:rsidRPr="00B02EFD">
        <w:rPr>
          <w:b/>
        </w:rPr>
        <w:t>пресс-служба</w:t>
      </w:r>
      <w:r>
        <w:t xml:space="preserve"> городской администрации.</w:t>
      </w:r>
    </w:p>
    <w:p w14:paraId="6F616205" w14:textId="35C4E5A3" w:rsidR="0008255A" w:rsidRDefault="00AB0414" w:rsidP="00DD1BAB">
      <w:pPr>
        <w:jc w:val="both"/>
      </w:pPr>
      <w:r>
        <w:t xml:space="preserve">Как отмечается в сообщении, работы в этом году начались досрочно. Одним из наиболее важных и крупных объектов ремонта станет участок автомобильной дороги Уфа-Нагаево от улицы Бородинской до автомобильной дороги М-5 </w:t>
      </w:r>
      <w:r w:rsidR="00DD1BAB">
        <w:t>«</w:t>
      </w:r>
      <w:r>
        <w:t>Урал</w:t>
      </w:r>
      <w:r w:rsidR="00DD1BAB">
        <w:t>»</w:t>
      </w:r>
      <w:r>
        <w:t>. Ремонтные работы на нем рассчитаны на два года (2020-2021). В перечень ремонтируемых объектов вошли такие улицы, как Академика Королева, Ветошникова, Красина, Левитана, Мажита Гафури, Новоженова, Нехаева и другие.</w:t>
      </w:r>
    </w:p>
    <w:p w14:paraId="50FE2DC4" w14:textId="3928DADF" w:rsidR="00AB0414" w:rsidRDefault="00AB0414" w:rsidP="00DD1BAB">
      <w:pPr>
        <w:jc w:val="both"/>
      </w:pPr>
      <w:r>
        <w:t>Продлевая жизнь асфальту: за счет чего в Уфе увеличивают срок службы дорог Продлевая жизнь асфальту: за счет чего в Уфе увеличивают срок службы дорог</w:t>
      </w:r>
    </w:p>
    <w:p w14:paraId="6C48D26E" w14:textId="0CF895C2" w:rsidR="0008255A" w:rsidRDefault="00AB0414" w:rsidP="00DD1BAB">
      <w:pPr>
        <w:jc w:val="both"/>
      </w:pPr>
      <w:r>
        <w:t xml:space="preserve">В ходе обновления дорожного полотна будет применяться метод объемного проектирования асфальтобетонных смесей </w:t>
      </w:r>
      <w:r w:rsidR="00DD1BAB">
        <w:t>«</w:t>
      </w:r>
      <w:r>
        <w:t>Superpave</w:t>
      </w:r>
      <w:r w:rsidR="00DD1BAB">
        <w:t>»</w:t>
      </w:r>
      <w:r>
        <w:t>, позволяющий увеличить срок эксплуатации дорог. В целом в текущем году запланировано привести в нормативное состояние 22 участка дорог общей протяженностью 20,85 км.</w:t>
      </w:r>
    </w:p>
    <w:p w14:paraId="3297617D" w14:textId="05FA3ED3" w:rsidR="00AB0414" w:rsidRDefault="00AB0414" w:rsidP="00DD1BAB">
      <w:pPr>
        <w:jc w:val="both"/>
      </w:pPr>
      <w:r>
        <w:t xml:space="preserve">Как отмечали в </w:t>
      </w:r>
      <w:r w:rsidRPr="00B02EFD">
        <w:rPr>
          <w:b/>
        </w:rPr>
        <w:t>пресс-службе</w:t>
      </w:r>
      <w:r>
        <w:t xml:space="preserve"> городской администрации ранее, Уфа одной из первых, еще в феврале 2020 года, завершила контрактацию на 2020 год. Помимо новых объектов в рамках </w:t>
      </w:r>
      <w:r w:rsidRPr="00DD1BAB">
        <w:rPr>
          <w:b/>
        </w:rPr>
        <w:t>нацпроект</w:t>
      </w:r>
      <w:r>
        <w:t xml:space="preserve">а продолжится реализация капиталоемких проектов, которые были </w:t>
      </w:r>
      <w:r>
        <w:lastRenderedPageBreak/>
        <w:t>начаты в 2019 году – это строительство нового моста через реку Белую в створе улицы Воровского, улицы Валерия Лесунова и бульвара Баландина, реконструкция улиц Комсомольской и 8 Марта, капитальный ремонт улицы Мустая Карима.</w:t>
      </w:r>
    </w:p>
    <w:p w14:paraId="5960B7D3" w14:textId="77777777" w:rsidR="00DD1BAB" w:rsidRDefault="00702DB0" w:rsidP="00DD1BAB">
      <w:pPr>
        <w:jc w:val="both"/>
        <w:rPr>
          <w:rStyle w:val="a9"/>
        </w:rPr>
      </w:pPr>
      <w:hyperlink r:id="rId103" w:history="1">
        <w:r w:rsidR="00AB0414" w:rsidRPr="00D60DD4">
          <w:rPr>
            <w:rStyle w:val="a9"/>
          </w:rPr>
          <w:t>https://futurerussia.gov.ru/nacionalnye-proekty/dorozno-stroitelnyj-sezon-startoval-v-ufe</w:t>
        </w:r>
      </w:hyperlink>
    </w:p>
    <w:p w14:paraId="56CC206A" w14:textId="77777777" w:rsidR="00DD1BAB" w:rsidRDefault="0086092C" w:rsidP="00DD1BAB">
      <w:pPr>
        <w:pStyle w:val="3"/>
        <w:jc w:val="both"/>
        <w:rPr>
          <w:rFonts w:ascii="Times New Roman" w:hAnsi="Times New Roman"/>
          <w:sz w:val="24"/>
          <w:szCs w:val="24"/>
        </w:rPr>
      </w:pPr>
      <w:bookmarkStart w:id="108" w:name="_Toc46164812"/>
      <w:r w:rsidRPr="0086092C">
        <w:rPr>
          <w:rFonts w:ascii="Times New Roman" w:hAnsi="Times New Roman"/>
          <w:sz w:val="24"/>
          <w:szCs w:val="24"/>
        </w:rPr>
        <w:t xml:space="preserve">ПАРЛАМЕНТСКАЯ ГАЗЕТА; ЕГОР ПАВЛЕНКО; 2020.10.04; </w:t>
      </w:r>
      <w:r w:rsidRPr="00DD1BAB">
        <w:rPr>
          <w:rFonts w:ascii="Times New Roman" w:hAnsi="Times New Roman"/>
          <w:sz w:val="24"/>
          <w:szCs w:val="24"/>
        </w:rPr>
        <w:t>МИНТРАНС</w:t>
      </w:r>
      <w:r w:rsidRPr="0086092C">
        <w:rPr>
          <w:rFonts w:ascii="Times New Roman" w:hAnsi="Times New Roman"/>
          <w:sz w:val="24"/>
          <w:szCs w:val="24"/>
        </w:rPr>
        <w:t xml:space="preserve"> ПРЕДЛОЖИЛ УСТАНОВИТЬ ЗАЩИТНУЮ ЗОНУ В РАЙОНЕ КРЫМСКОГО МОСТА</w:t>
      </w:r>
      <w:bookmarkEnd w:id="108"/>
    </w:p>
    <w:p w14:paraId="74FDF57B" w14:textId="77777777" w:rsidR="00DD1BAB" w:rsidRDefault="0086092C" w:rsidP="00DD1BAB">
      <w:pPr>
        <w:jc w:val="both"/>
      </w:pPr>
      <w:r w:rsidRPr="00DD1BAB">
        <w:rPr>
          <w:b/>
        </w:rPr>
        <w:t>Министерство транспорта</w:t>
      </w:r>
      <w:r>
        <w:t xml:space="preserve"> России предложило установить защитную зону транспортной инфраструктуры около Крымского моста. Соответствующий проект постановления кабмина размещён на федеральном портале проектов нормативных правовых актов.</w:t>
      </w:r>
    </w:p>
    <w:p w14:paraId="42234102" w14:textId="77777777" w:rsidR="00DD1BAB" w:rsidRDefault="0086092C" w:rsidP="00DD1BAB">
      <w:pPr>
        <w:jc w:val="both"/>
      </w:pPr>
      <w:r>
        <w:t>Документ направлен на защиту участков автомобильных и железных дорог, расположенных вблизи Крымского моста и прилегающих к нему, от незаконного вмешательства, в том числе террористического.</w:t>
      </w:r>
    </w:p>
    <w:p w14:paraId="55D9879D" w14:textId="77777777" w:rsidR="00DD1BAB" w:rsidRDefault="0086092C" w:rsidP="00DD1BAB">
      <w:pPr>
        <w:jc w:val="both"/>
      </w:pPr>
      <w:r>
        <w:t xml:space="preserve">Проектом предполагается установить зоны безопасности участка автодороги А-290 Новороссийск — Керчь </w:t>
      </w:r>
      <w:r w:rsidR="00DD1BAB">
        <w:t>«</w:t>
      </w:r>
      <w:r>
        <w:t>от км 140+515 (со стороны Таманского полуострова) до км 162+748 (со стороны Керченского полуострова), включая автодорожную часть транспортного перехода через Керченский пролив</w:t>
      </w:r>
      <w:r w:rsidR="00DD1BAB">
        <w:t>»</w:t>
      </w:r>
      <w:r>
        <w:t>.</w:t>
      </w:r>
    </w:p>
    <w:p w14:paraId="1A2BFEBE" w14:textId="77777777" w:rsidR="00DD1BAB" w:rsidRDefault="0086092C" w:rsidP="00DD1BAB">
      <w:pPr>
        <w:jc w:val="both"/>
      </w:pPr>
      <w:r>
        <w:t>Кроме того, предлагается установить такую зону безопасности для участков железнодорожных путей от станции Багерово, в сторону станции Тамань-Пассажирская, в том числе железнодорожной части транспортного перехода через Керченский пролив.</w:t>
      </w:r>
    </w:p>
    <w:p w14:paraId="227BDE55" w14:textId="77777777" w:rsidR="00DD1BAB" w:rsidRDefault="0086092C" w:rsidP="00DD1BAB">
      <w:pPr>
        <w:jc w:val="both"/>
      </w:pPr>
      <w:r>
        <w:t>Названные объекты будут включены в Перечни участков инфраструктуры, вокруг которых устанавливаются зоны безопасности.</w:t>
      </w:r>
    </w:p>
    <w:p w14:paraId="6569ACD6" w14:textId="77777777" w:rsidR="00DD1BAB" w:rsidRDefault="0086092C" w:rsidP="00DD1BAB">
      <w:pPr>
        <w:jc w:val="both"/>
      </w:pPr>
      <w:r>
        <w:t xml:space="preserve">Также документ предусматривает введение ограничений для движения водных и воздушных судов и проведения любых работ. Контролировать их соблюдение будут силы Нацгвардии, Минобороны, пограничные службы ФСБ, а также сотрудники ведомственной охраны </w:t>
      </w:r>
      <w:r w:rsidRPr="00DD1BAB">
        <w:rPr>
          <w:b/>
        </w:rPr>
        <w:t>Росжелдор</w:t>
      </w:r>
      <w:r>
        <w:t xml:space="preserve">а и </w:t>
      </w:r>
      <w:r w:rsidRPr="00DD1BAB">
        <w:rPr>
          <w:b/>
        </w:rPr>
        <w:t>Минтранс</w:t>
      </w:r>
      <w:r>
        <w:t>а.</w:t>
      </w:r>
    </w:p>
    <w:p w14:paraId="5732C718" w14:textId="050D2C50" w:rsidR="0086092C" w:rsidRDefault="0086092C" w:rsidP="00DD1BAB">
      <w:pPr>
        <w:jc w:val="both"/>
      </w:pPr>
      <w:r>
        <w:t>В январе Госдума приняла в первом чтении законопроект, который позволит Правительству определять в районе Керченского пролива зоны безопасности, объекты внутри которых будут охраняться Росгвардией. Документ направлен на обеспечение безопасности транспортного перехода через Керченский пролив, а также энергомоста и пролегающего по дну газопровода Краснодарский край — Крым.</w:t>
      </w:r>
    </w:p>
    <w:p w14:paraId="203E8ECA" w14:textId="77777777" w:rsidR="00DD1BAB" w:rsidRDefault="00702DB0" w:rsidP="00DD1BAB">
      <w:pPr>
        <w:jc w:val="both"/>
      </w:pPr>
      <w:hyperlink r:id="rId104" w:history="1">
        <w:r w:rsidR="0086092C" w:rsidRPr="005A5484">
          <w:rPr>
            <w:rStyle w:val="a9"/>
          </w:rPr>
          <w:t>https://www.pnp.ru/social/mintrans-predlozhil-ustanovit-zashhitnuyu-zonu-v-rayone-krymskogo-mosta.html</w:t>
        </w:r>
      </w:hyperlink>
    </w:p>
    <w:p w14:paraId="077C4651" w14:textId="22187B4A" w:rsidR="00010BCE" w:rsidRPr="00010BCE" w:rsidRDefault="00010BCE" w:rsidP="00DD1BAB">
      <w:pPr>
        <w:pStyle w:val="3"/>
        <w:jc w:val="both"/>
        <w:rPr>
          <w:rFonts w:ascii="Times New Roman" w:hAnsi="Times New Roman"/>
          <w:sz w:val="24"/>
          <w:szCs w:val="24"/>
        </w:rPr>
      </w:pPr>
      <w:bookmarkStart w:id="109" w:name="_Toc46164813"/>
      <w:r w:rsidRPr="00010BCE">
        <w:rPr>
          <w:rFonts w:ascii="Times New Roman" w:hAnsi="Times New Roman"/>
          <w:sz w:val="24"/>
          <w:szCs w:val="24"/>
        </w:rPr>
        <w:t>ТАСС; 2020.10.04; ФИНАНСИРОВАНИЕ ПРОГРАММЫ РАЗВИТИЯ КАЛИНИНГРАДСКОЙ ОБЛАСТИ СОКРАТИЛИ НА 98 МЛРД РУБЛЕЙ</w:t>
      </w:r>
      <w:bookmarkEnd w:id="109"/>
    </w:p>
    <w:p w14:paraId="052FEED8" w14:textId="11358451" w:rsidR="0008255A" w:rsidRDefault="00010BCE" w:rsidP="00DD1BAB">
      <w:pPr>
        <w:jc w:val="both"/>
      </w:pPr>
      <w:r>
        <w:t xml:space="preserve">Финансирование государственной программы </w:t>
      </w:r>
      <w:r w:rsidR="00DD1BAB">
        <w:t>«</w:t>
      </w:r>
      <w:r>
        <w:t>Социально-экономическое развитие Калининградской области</w:t>
      </w:r>
      <w:r w:rsidR="00DD1BAB">
        <w:t>»</w:t>
      </w:r>
      <w:r>
        <w:t xml:space="preserve"> на 2020-2025 годы сокращено на 98 млрд рублей. Общий объем ассигнований федерального бюджета по ней составит 660,65 млрд рублей (ранее 758,95 млрд рублей), максимальное сокращение затрагивает поддержку юридических лиц и резидентов особой экономической зоны (ОЭЗ) региона, сообщили в пятницу ТАСС в министерстве экономического развития, промышленности и торговли региона.</w:t>
      </w:r>
    </w:p>
    <w:p w14:paraId="342E8C6A" w14:textId="77777777" w:rsidR="0008255A" w:rsidRDefault="00010BCE" w:rsidP="00DD1BAB">
      <w:pPr>
        <w:jc w:val="both"/>
      </w:pPr>
      <w:r>
        <w:t>Изменения в программу утве</w:t>
      </w:r>
      <w:r w:rsidRPr="00DD1BAB">
        <w:rPr>
          <w:b/>
        </w:rPr>
        <w:t>ржд</w:t>
      </w:r>
      <w:r>
        <w:t>ены постановлением правительства РФ от 31 марта 2020 года и опубликованы на официальном интернет-портале правовой информации.</w:t>
      </w:r>
    </w:p>
    <w:p w14:paraId="7DEDD2F4" w14:textId="1A511A23" w:rsidR="0008255A" w:rsidRDefault="00DD1BAB" w:rsidP="00DD1BAB">
      <w:pPr>
        <w:jc w:val="both"/>
      </w:pPr>
      <w:r>
        <w:t>«</w:t>
      </w:r>
      <w:r w:rsidR="00010BCE">
        <w:t>Сокращение обусловлено уменьшением расходов на мероприятие по государственной поддержке юридических лиц, осуществляющих деятельность на территории Калининградской области, и резидентов особой экономической зоны. По остальным направлениям произошло увеличение финансирования</w:t>
      </w:r>
      <w:r>
        <w:t>»</w:t>
      </w:r>
      <w:r w:rsidR="00010BCE">
        <w:t xml:space="preserve">, - пояснили в региональном министерстве, уточнив, что изменения внесены в соответствие с законом </w:t>
      </w:r>
      <w:r>
        <w:t>«</w:t>
      </w:r>
      <w:r w:rsidR="00010BCE">
        <w:t xml:space="preserve">О федеральном </w:t>
      </w:r>
      <w:r w:rsidR="00010BCE">
        <w:lastRenderedPageBreak/>
        <w:t>бюджете на 2020 год и на плановый период 2021 и 2022 годов</w:t>
      </w:r>
      <w:r>
        <w:t>»</w:t>
      </w:r>
      <w:r w:rsidR="00010BCE">
        <w:t>, принятым в декабре 2019 года.</w:t>
      </w:r>
    </w:p>
    <w:p w14:paraId="7B1E4D85" w14:textId="66A82885" w:rsidR="0008255A" w:rsidRDefault="00010BCE" w:rsidP="00DD1BAB">
      <w:pPr>
        <w:jc w:val="both"/>
      </w:pPr>
      <w:r>
        <w:t xml:space="preserve">В прежней редакции программы на поддержку юридических лиц и резидентов калининградской ОЭЗ с 2020 по 2025 годы из федерального бюджета планировалось направить 421,1 млрд рублей. Эти средства предназначены для поддержки рынка труда, связанной с так называемой </w:t>
      </w:r>
      <w:r w:rsidR="00DD1BAB">
        <w:t>«</w:t>
      </w:r>
      <w:r>
        <w:t>проблемой 2016 года</w:t>
      </w:r>
      <w:r w:rsidR="00DD1BAB">
        <w:t>»</w:t>
      </w:r>
      <w:r>
        <w:t xml:space="preserve">, когда в связи с вступлением России в ВТО был отменен ряд таможенных льгот для предприятий Калининградской области. </w:t>
      </w:r>
      <w:r w:rsidR="00DD1BAB">
        <w:t>«</w:t>
      </w:r>
      <w:r>
        <w:t>У нас есть утве</w:t>
      </w:r>
      <w:r w:rsidRPr="00DD1BAB">
        <w:rPr>
          <w:b/>
        </w:rPr>
        <w:t>ржд</w:t>
      </w:r>
      <w:r>
        <w:t>енный на федеральном уровне порядок расчета и корректировки в течение года сумм межбюджетного трансферта. Исходя из этого, рассчитываем скорректировать сумму, чтобы обеспечить полноценную поддержку предприятий</w:t>
      </w:r>
      <w:r w:rsidR="00DD1BAB">
        <w:t>»</w:t>
      </w:r>
      <w:r>
        <w:t>, - пояснили в областном министерстве.</w:t>
      </w:r>
    </w:p>
    <w:p w14:paraId="76000B95" w14:textId="27C2E6D5" w:rsidR="00010BCE" w:rsidRDefault="00010BCE" w:rsidP="00DD1BAB">
      <w:pPr>
        <w:jc w:val="both"/>
      </w:pPr>
      <w:r>
        <w:t>Поддержка инфраструктурных проектов</w:t>
      </w:r>
    </w:p>
    <w:p w14:paraId="55F4CC4D" w14:textId="77777777" w:rsidR="0008255A" w:rsidRDefault="00010BCE" w:rsidP="00DD1BAB">
      <w:pPr>
        <w:jc w:val="both"/>
      </w:pPr>
      <w:r>
        <w:t>Изменения в программе обеспечивают финансирование важнейших для региона инфраструктурных проектов. Например, предусмотрены ранее отсутствовавшие лимиты на строительство парома для железнодорожной паромной переправы Усть-Луга - Балтийск, которое ведется в настоящее время по федеральной целевой программе развития Калининградской области на период до 2020 года. На 2020 год они определены на уровне 1,9 млрд рублей, на 2021 год - 1,5 млрд рублей.</w:t>
      </w:r>
    </w:p>
    <w:p w14:paraId="7F5EAB27" w14:textId="1F1A25D3" w:rsidR="0008255A" w:rsidRDefault="00010BCE" w:rsidP="00DD1BAB">
      <w:pPr>
        <w:jc w:val="both"/>
      </w:pPr>
      <w:r>
        <w:t xml:space="preserve">Также согласована возможность продолжения в 2021-2022 годах за счет ассигнований по Федеральному дорожному агентству строительства Северного обхода Калининграда протяженностью 4,68 км, которое планируется начать весной текущего года. </w:t>
      </w:r>
      <w:r w:rsidR="00DD1BAB">
        <w:t>«</w:t>
      </w:r>
      <w:r>
        <w:t xml:space="preserve">В целом завершение второго этапа работ по реконструкции Северного обхода обеспечит связь подъездных путей к городу Балтийску - важнейшему форпосту России, городу Светлому [с расположенными там крупнейшими промышленными предприятиями по переработке сои, транспортным нефтяным терминалом </w:t>
      </w:r>
      <w:r w:rsidR="00DD1BAB">
        <w:t>«</w:t>
      </w:r>
      <w:r>
        <w:t>Лукойла</w:t>
      </w:r>
      <w:r w:rsidR="00DD1BAB">
        <w:t>»</w:t>
      </w:r>
      <w:r>
        <w:t xml:space="preserve">] с городом Калининградом и дальнейшим выходом через Северный и Южный обходы города Калининграда на ответвления трансъевропейских транспортных коридоров 1-А </w:t>
      </w:r>
      <w:r w:rsidR="00DD1BAB">
        <w:t>«</w:t>
      </w:r>
      <w:r>
        <w:t>Рига - Калининград - Гданьск</w:t>
      </w:r>
      <w:r w:rsidR="00DD1BAB">
        <w:t>»</w:t>
      </w:r>
      <w:r>
        <w:t xml:space="preserve"> и 9-Д </w:t>
      </w:r>
      <w:r w:rsidR="00DD1BAB">
        <w:t>«</w:t>
      </w:r>
      <w:r>
        <w:t>Минск - Вильнюс - Каунас - Калининград</w:t>
      </w:r>
      <w:r w:rsidR="00DD1BAB">
        <w:t>»</w:t>
      </w:r>
      <w:r>
        <w:t xml:space="preserve"> и в федеральную сеть автомобильных дорог Калининград - Черняховск - Нестеров до границы с Литовской Республикой и Гвардейск - Неман до границы с Литовской Республикой</w:t>
      </w:r>
      <w:r w:rsidR="00DD1BAB">
        <w:t>»</w:t>
      </w:r>
      <w:r>
        <w:t>, - уточнили в региональном министерстве.</w:t>
      </w:r>
    </w:p>
    <w:p w14:paraId="5FD7534E" w14:textId="1CB89F7D" w:rsidR="00010BCE" w:rsidRDefault="00010BCE" w:rsidP="00DD1BAB">
      <w:pPr>
        <w:jc w:val="both"/>
      </w:pPr>
      <w:r>
        <w:t xml:space="preserve">Кроме того, программой предусмотрено увеличение доли софинансирования расходных обязательств Калининградской области из федерального бюджета с 2022 года с прежних 77% до 84%. </w:t>
      </w:r>
      <w:r w:rsidR="00DD1BAB">
        <w:t>«</w:t>
      </w:r>
      <w:r>
        <w:t>Это весомая поддержка для региона</w:t>
      </w:r>
      <w:r w:rsidR="00DD1BAB">
        <w:t>»</w:t>
      </w:r>
      <w:r>
        <w:t>, - отметили в ведомстве.</w:t>
      </w:r>
    </w:p>
    <w:p w14:paraId="34974BB7" w14:textId="77777777" w:rsidR="0008255A" w:rsidRDefault="00702DB0" w:rsidP="00DD1BAB">
      <w:pPr>
        <w:jc w:val="both"/>
      </w:pPr>
      <w:hyperlink r:id="rId105" w:history="1">
        <w:r w:rsidR="00010BCE" w:rsidRPr="00D60DD4">
          <w:rPr>
            <w:rStyle w:val="a9"/>
          </w:rPr>
          <w:t>https://tass.ru/ekonomika/8208877</w:t>
        </w:r>
      </w:hyperlink>
    </w:p>
    <w:p w14:paraId="65906774" w14:textId="6DD8E35D" w:rsidR="00AB0414" w:rsidRPr="00AB0414" w:rsidRDefault="00AB0414" w:rsidP="00DD1BAB">
      <w:pPr>
        <w:pStyle w:val="3"/>
        <w:jc w:val="both"/>
        <w:rPr>
          <w:rFonts w:ascii="Times New Roman" w:hAnsi="Times New Roman"/>
          <w:sz w:val="24"/>
          <w:szCs w:val="24"/>
        </w:rPr>
      </w:pPr>
      <w:bookmarkStart w:id="110" w:name="_Toc46164814"/>
      <w:r w:rsidRPr="00AB0414">
        <w:rPr>
          <w:rFonts w:ascii="Times New Roman" w:hAnsi="Times New Roman"/>
          <w:sz w:val="24"/>
          <w:szCs w:val="24"/>
        </w:rPr>
        <w:t>ТАСС; 2020.10.04; ХАБАРОВСКИЙ КРАЙ ПОЛУЧИТ БОЛЕЕ 548 МЛН РУБЛЕЙ НА СОЦОБЪЕКТЫ ВАНИНСКОГО ТРАНСПОРТНОГО УЗЛА</w:t>
      </w:r>
      <w:bookmarkEnd w:id="110"/>
    </w:p>
    <w:p w14:paraId="63648230" w14:textId="77777777" w:rsidR="0008255A" w:rsidRDefault="00AB0414" w:rsidP="00DD1BAB">
      <w:pPr>
        <w:jc w:val="both"/>
      </w:pPr>
      <w:r>
        <w:t xml:space="preserve">Хабаровский край получит дополнительное финансирование в размере более 548 млн рублей по единой субсидии, выделяемой дальневосточным регионам. Средства будут направлены на строительство и реконструкцию социальных объектов Ванинско-Советско-Гаванского транспортно-промышленного узла, сообщила в пятницу </w:t>
      </w:r>
      <w:r w:rsidRPr="00B02EFD">
        <w:rPr>
          <w:b/>
        </w:rPr>
        <w:t>пресс-служба</w:t>
      </w:r>
      <w:r>
        <w:t xml:space="preserve"> губернатора и правительства региона.</w:t>
      </w:r>
    </w:p>
    <w:p w14:paraId="27194424" w14:textId="58F95F4D" w:rsidR="0008255A" w:rsidRDefault="00DD1BAB" w:rsidP="00DD1BAB">
      <w:pPr>
        <w:jc w:val="both"/>
      </w:pPr>
      <w:r>
        <w:t>«</w:t>
      </w:r>
      <w:r w:rsidR="00AB0414">
        <w:t xml:space="preserve">Хабаровский край в рамках </w:t>
      </w:r>
      <w:r>
        <w:t>«</w:t>
      </w:r>
      <w:r w:rsidR="00AB0414">
        <w:t>единой субсидии</w:t>
      </w:r>
      <w:r>
        <w:t>»</w:t>
      </w:r>
      <w:r w:rsidR="00AB0414">
        <w:t xml:space="preserve"> из федерального бюджета получит более 548 млн рублей. Деньги выделены на социальные объекты Ванинского района</w:t>
      </w:r>
      <w:r>
        <w:t>»</w:t>
      </w:r>
      <w:r w:rsidR="00AB0414">
        <w:t xml:space="preserve">, - говорится в сообщении. В </w:t>
      </w:r>
      <w:r w:rsidR="00AB0414" w:rsidRPr="00B02EFD">
        <w:rPr>
          <w:b/>
        </w:rPr>
        <w:t>пресс-службе</w:t>
      </w:r>
      <w:r w:rsidR="00AB0414">
        <w:t xml:space="preserve"> ТАСС уточнили, что часть этой суммы пойдет также на Советско-Гаванский район.</w:t>
      </w:r>
    </w:p>
    <w:p w14:paraId="369FB1A3" w14:textId="77777777" w:rsidR="0008255A" w:rsidRDefault="00AB0414" w:rsidP="00DD1BAB">
      <w:pPr>
        <w:jc w:val="both"/>
      </w:pPr>
      <w:r>
        <w:t xml:space="preserve">Постановление о выделении дальневосточным регионам единой субсидии на строительство социальных объектов было подписано в 2018 году. Всего на Дальнем Востоке было определено 57 центров экономического роста, в которых живет 80% населения региона, или 6,6 млн человек. Накануне на заседании в Москве полномочный </w:t>
      </w:r>
      <w:r>
        <w:lastRenderedPageBreak/>
        <w:t xml:space="preserve">представитель </w:t>
      </w:r>
      <w:r w:rsidRPr="00B02EFD">
        <w:rPr>
          <w:b/>
        </w:rPr>
        <w:t>президента РФ</w:t>
      </w:r>
      <w:r>
        <w:t xml:space="preserve"> на Дальнем Востоке, </w:t>
      </w:r>
      <w:r w:rsidRPr="00B02EFD">
        <w:rPr>
          <w:b/>
        </w:rPr>
        <w:t>вице-премьер</w:t>
      </w:r>
      <w:r>
        <w:t xml:space="preserve"> Юрий Трутнев сообщил о выделении дополнительного финансирования на развитие регионов. Впервые средства были выделены на социальные объекты Ванинского и Советско-Гаванского районов Хабаровского края.</w:t>
      </w:r>
    </w:p>
    <w:p w14:paraId="0BBEF935" w14:textId="0F57CEA8" w:rsidR="00AB0414" w:rsidRDefault="00AB0414" w:rsidP="00DD1BAB">
      <w:pPr>
        <w:jc w:val="both"/>
      </w:pPr>
      <w:r>
        <w:t>Региональные власти и инвесторы предложили включить в план развития экономических центров Дальнего Востока мероприятия для улучшения условий жизни в Ванинском и Советско-Гаванском районах. Ванинско-Советско-Гаванский транспортно-промышленный узел входит в число пяти центров экономического роста Хабаровского края, однако он был единственным, на который не предусматривалась поддержка из федерального бюджета. Порты Ванино и Совгавань - важнейшие транспортные узлы на Востоке России, они расположены в центральной части Татарского пролива, куда выходят все морские и сухопутные транспортные пути Хабаровского края. В настоящее время в морском порту Ванино реализуется крупный инвестиционный проект - строительство транспортно-перегрузочного комплекса для перевалки угля. На предприятии будут работать 550 человек.</w:t>
      </w:r>
    </w:p>
    <w:p w14:paraId="50C90ED6" w14:textId="77777777" w:rsidR="00DD1BAB" w:rsidRDefault="00702DB0" w:rsidP="00DD1BAB">
      <w:pPr>
        <w:jc w:val="both"/>
      </w:pPr>
      <w:hyperlink r:id="rId106" w:history="1">
        <w:r w:rsidR="00AB0414" w:rsidRPr="00D60DD4">
          <w:rPr>
            <w:rStyle w:val="a9"/>
          </w:rPr>
          <w:t>https://tass.ru/ekonomika/8208147</w:t>
        </w:r>
      </w:hyperlink>
    </w:p>
    <w:p w14:paraId="59D3047E" w14:textId="1AF8AB1C" w:rsidR="0086092C" w:rsidRPr="0086092C" w:rsidRDefault="0086092C" w:rsidP="00DD1BAB">
      <w:pPr>
        <w:pStyle w:val="3"/>
        <w:jc w:val="both"/>
        <w:rPr>
          <w:rFonts w:ascii="Times New Roman" w:hAnsi="Times New Roman"/>
          <w:sz w:val="24"/>
          <w:szCs w:val="24"/>
        </w:rPr>
      </w:pPr>
      <w:bookmarkStart w:id="111" w:name="_Toc46164815"/>
      <w:r w:rsidRPr="0086092C">
        <w:rPr>
          <w:rFonts w:ascii="Times New Roman" w:hAnsi="Times New Roman"/>
          <w:sz w:val="24"/>
          <w:szCs w:val="24"/>
        </w:rPr>
        <w:t>ИНТЕРФАКС; 2020.10.04; НАБИУЛЛИНА СЧИТАЕТ ВРЕМЕННОЙ ПРОБЛЕМОЙ ТРУДНОСТИ БАНКОВ С ЭКСПОРТОМ ЗОЛОТА</w:t>
      </w:r>
      <w:bookmarkEnd w:id="111"/>
    </w:p>
    <w:p w14:paraId="775A0256" w14:textId="77777777" w:rsidR="00DD1BAB" w:rsidRDefault="0086092C" w:rsidP="00DD1BAB">
      <w:pPr>
        <w:jc w:val="both"/>
      </w:pPr>
      <w:r>
        <w:t>Российские банки столкнулись с логистическими проблемами при экспорте золота, в Банке России считают это временным явлением, заявила председатель ЦБ Эльвира Набиуллина.</w:t>
      </w:r>
    </w:p>
    <w:p w14:paraId="72824E67" w14:textId="77777777" w:rsidR="00DD1BAB" w:rsidRDefault="00DD1BAB" w:rsidP="00DD1BAB">
      <w:pPr>
        <w:jc w:val="both"/>
      </w:pPr>
      <w:r>
        <w:t>«</w:t>
      </w:r>
      <w:r w:rsidR="0086092C">
        <w:t>Я не готова сказать, что экспорт фактически закрыт. Да, есть сложности, да, нам банки говорят о том, что из-за транспортных, логистических проблем тяжелее вывозить золото, но некоторые, тем не менее, пока экспорт продолжают, но проблемы с этим возникают</w:t>
      </w:r>
      <w:r>
        <w:t>»</w:t>
      </w:r>
      <w:r w:rsidR="0086092C">
        <w:t>, - сказала она.</w:t>
      </w:r>
    </w:p>
    <w:p w14:paraId="787F719C" w14:textId="77777777" w:rsidR="00DD1BAB" w:rsidRDefault="0086092C" w:rsidP="00DD1BAB">
      <w:pPr>
        <w:jc w:val="both"/>
      </w:pPr>
      <w:r>
        <w:t xml:space="preserve">По ее словам, ЦБ взаимодействует с банками по этому вопросу, в том числе, чтобы </w:t>
      </w:r>
      <w:r w:rsidR="00DD1BAB">
        <w:t>«</w:t>
      </w:r>
      <w:r>
        <w:t>была возможность использовать хранилище</w:t>
      </w:r>
      <w:r w:rsidR="00DD1BAB">
        <w:t>»</w:t>
      </w:r>
      <w:r>
        <w:t xml:space="preserve">, но пока исходит из того, </w:t>
      </w:r>
      <w:r w:rsidR="00DD1BAB">
        <w:t>«</w:t>
      </w:r>
      <w:r>
        <w:t>что это будет временное явление</w:t>
      </w:r>
      <w:r w:rsidR="00DD1BAB">
        <w:t>»</w:t>
      </w:r>
      <w:r>
        <w:t>.</w:t>
      </w:r>
    </w:p>
    <w:p w14:paraId="5DFFA942" w14:textId="77777777" w:rsidR="00DD1BAB" w:rsidRDefault="0086092C" w:rsidP="00DD1BAB">
      <w:pPr>
        <w:jc w:val="both"/>
      </w:pPr>
      <w:r>
        <w:t>Национальная финансовая ассоциация (НФА) от лица банков - участников рынка драгоценных металлов ранее обратила внимание ЦБ и Минфина, что из-за прекращения Россией в конце марта авиасообщения с другими странами банки не могут обеспечить своевременный экспорт золота.</w:t>
      </w:r>
    </w:p>
    <w:p w14:paraId="0F319F0D" w14:textId="4C36664E" w:rsidR="0086092C" w:rsidRDefault="0086092C" w:rsidP="00DD1BAB">
      <w:pPr>
        <w:jc w:val="both"/>
      </w:pPr>
      <w:r>
        <w:t xml:space="preserve">НФА также попросила ЦБ возобновить покупку золота, а Минфин - увеличить объема приобретаемого аффинированного золота Гохраном России. Еще банки попросили </w:t>
      </w:r>
      <w:r w:rsidRPr="00DD1BAB">
        <w:rPr>
          <w:b/>
        </w:rPr>
        <w:t>Минтранс</w:t>
      </w:r>
      <w:r>
        <w:t xml:space="preserve"> разрешить им чартерные авиаперевозки ценных грузов частными или грузовыми бортами, а также использовать пассажирские воздушные суда уполномоченных министерством авиакомпаний для перевозки ценных грузов чартерными рейсами.</w:t>
      </w:r>
    </w:p>
    <w:p w14:paraId="78259046" w14:textId="77777777" w:rsidR="00DD1BAB" w:rsidRDefault="00702DB0" w:rsidP="00DD1BAB">
      <w:pPr>
        <w:jc w:val="both"/>
      </w:pPr>
      <w:hyperlink r:id="rId107" w:history="1">
        <w:r w:rsidR="0086092C" w:rsidRPr="005A5484">
          <w:rPr>
            <w:rStyle w:val="a9"/>
          </w:rPr>
          <w:t>https://www.interfax.ru/business/703639</w:t>
        </w:r>
      </w:hyperlink>
    </w:p>
    <w:p w14:paraId="0F499802" w14:textId="77777777" w:rsidR="00DD1BAB" w:rsidRDefault="0086092C" w:rsidP="00DD1BAB">
      <w:pPr>
        <w:pStyle w:val="3"/>
        <w:jc w:val="both"/>
        <w:rPr>
          <w:rFonts w:ascii="Times New Roman" w:hAnsi="Times New Roman"/>
          <w:sz w:val="24"/>
          <w:szCs w:val="24"/>
        </w:rPr>
      </w:pPr>
      <w:bookmarkStart w:id="112" w:name="_Toc46164816"/>
      <w:r w:rsidRPr="0086092C">
        <w:rPr>
          <w:rFonts w:ascii="Times New Roman" w:hAnsi="Times New Roman"/>
          <w:sz w:val="24"/>
          <w:szCs w:val="24"/>
        </w:rPr>
        <w:t>ПАРЛАМЕНТСКАЯ ГАЗЕТА; ГЕННАДИЙ МЕЛЬНИК; 2020.10.04; АФОНСКИЙ РАССКАЗАЛ, ШТРАФЫ С КАКИХ ВИДЕОКАМЕР БУДУТ АННУЛИРОВАТЬ</w:t>
      </w:r>
      <w:bookmarkEnd w:id="112"/>
    </w:p>
    <w:p w14:paraId="1E20CE49" w14:textId="77777777" w:rsidR="00DD1BAB" w:rsidRDefault="0086092C" w:rsidP="00DD1BAB">
      <w:pPr>
        <w:jc w:val="both"/>
      </w:pPr>
      <w:r>
        <w:t xml:space="preserve">Штрафы, выписанные с помощью стационарных и особенно передвижных камер фотовидеофиксации, которые были установлены с нарушением требований, будут считаться недействительными. Об этом заявил </w:t>
      </w:r>
      <w:r w:rsidR="00DD1BAB">
        <w:t>«</w:t>
      </w:r>
      <w:r>
        <w:t>Парламентской газете</w:t>
      </w:r>
      <w:r w:rsidR="00DD1BAB">
        <w:t>»</w:t>
      </w:r>
      <w:r>
        <w:t xml:space="preserve"> зампред Комитета Госдумы по транспорту и строительству Владимир Афонский.</w:t>
      </w:r>
    </w:p>
    <w:p w14:paraId="07ECB0A3" w14:textId="77777777" w:rsidR="00DD1BAB" w:rsidRDefault="0086092C" w:rsidP="00DD1BAB">
      <w:pPr>
        <w:jc w:val="both"/>
      </w:pPr>
      <w:r>
        <w:t xml:space="preserve">Ранее в </w:t>
      </w:r>
      <w:r w:rsidRPr="00DD1BAB">
        <w:rPr>
          <w:b/>
        </w:rPr>
        <w:t>Минтранс</w:t>
      </w:r>
      <w:r>
        <w:t>е сообщили, что ведомство совместно с МВД и профильным комитетом Госдумы разрабатывает соответствующие поправки в законодательство.</w:t>
      </w:r>
    </w:p>
    <w:p w14:paraId="43D08974" w14:textId="77777777" w:rsidR="00DD1BAB" w:rsidRDefault="0086092C" w:rsidP="00DD1BAB">
      <w:pPr>
        <w:jc w:val="both"/>
      </w:pPr>
      <w:r>
        <w:t xml:space="preserve">По словам Афонского, парламентарии обратились в </w:t>
      </w:r>
      <w:r w:rsidRPr="00DD1BAB">
        <w:rPr>
          <w:b/>
        </w:rPr>
        <w:t>Министерство транспорта</w:t>
      </w:r>
      <w:r>
        <w:t xml:space="preserve"> с предложением в оперативном порядке подготовить и методические рекомендации по </w:t>
      </w:r>
      <w:r>
        <w:lastRenderedPageBreak/>
        <w:t>расстановке дорожных камер, и законодательную основу для реализации этих рекомендаций. Такая методичка была составлена и направлена в регионы.</w:t>
      </w:r>
    </w:p>
    <w:p w14:paraId="5AB9C6E9" w14:textId="77777777" w:rsidR="00DD1BAB" w:rsidRDefault="0086092C" w:rsidP="00DD1BAB">
      <w:pPr>
        <w:jc w:val="both"/>
      </w:pPr>
      <w:r>
        <w:t>Всего было определено пять категорий мест для установки стационарных и передвижных камер: места концентрации ДТП, потенциально опасные участки, железнодорожные переезды, пункты весогабаритного контроля и  производства дорожных работ. Места установки камер выбираются владельцами дорог и согласовываются с ГАИ. При этом для информирования водителей о таких камерах предусмотрена установка специальных знаков.</w:t>
      </w:r>
    </w:p>
    <w:p w14:paraId="2F6E12CA" w14:textId="77777777" w:rsidR="00DD1BAB" w:rsidRDefault="00DD1BAB" w:rsidP="00DD1BAB">
      <w:pPr>
        <w:jc w:val="both"/>
      </w:pPr>
      <w:r>
        <w:t>«</w:t>
      </w:r>
      <w:r w:rsidR="0086092C">
        <w:t xml:space="preserve">Эти рекомендации носят рекомендательный характер для регионов, — отметил Владимир Афонский. — В рамках партийного проекта </w:t>
      </w:r>
      <w:r>
        <w:t>«</w:t>
      </w:r>
      <w:r w:rsidR="0086092C">
        <w:t>Единой России</w:t>
      </w:r>
      <w:r>
        <w:t>»</w:t>
      </w:r>
      <w:r w:rsidR="0086092C">
        <w:t xml:space="preserve"> </w:t>
      </w:r>
      <w:r>
        <w:t>«</w:t>
      </w:r>
      <w:r w:rsidR="0086092C">
        <w:t>Безопасные дороги</w:t>
      </w:r>
      <w:r>
        <w:t>»</w:t>
      </w:r>
      <w:r w:rsidR="0086092C">
        <w:t xml:space="preserve"> мы проводили мониторинг исполнения методических рекомендаций и убедились, что они соблюдаются не везде, к сожалению. Продолжается установка камер в местах, где они совершенно не нужны, что вызывает раздражение у водителей</w:t>
      </w:r>
      <w:r>
        <w:t>»</w:t>
      </w:r>
      <w:r w:rsidR="0086092C">
        <w:t>.</w:t>
      </w:r>
    </w:p>
    <w:p w14:paraId="4D6094C7" w14:textId="77777777" w:rsidR="00DD1BAB" w:rsidRDefault="0086092C" w:rsidP="00DD1BAB">
      <w:pPr>
        <w:jc w:val="both"/>
      </w:pPr>
      <w:r>
        <w:t xml:space="preserve">По словам депутата, думский Комитет по транспорту совместно с </w:t>
      </w:r>
      <w:r w:rsidRPr="00DD1BAB">
        <w:rPr>
          <w:b/>
        </w:rPr>
        <w:t>Минтранс</w:t>
      </w:r>
      <w:r>
        <w:t xml:space="preserve">ом и МВД прорабатывает вопрос, чтобы сделать требования к установке камер обязательными. </w:t>
      </w:r>
      <w:r w:rsidR="00DD1BAB">
        <w:t>«</w:t>
      </w:r>
      <w:r>
        <w:t>Уверен, что в ближайшее время этот закон появится</w:t>
      </w:r>
      <w:r w:rsidR="00DD1BAB">
        <w:t>»</w:t>
      </w:r>
      <w:r>
        <w:t>, — подчеркнул Владимир Афонский.</w:t>
      </w:r>
    </w:p>
    <w:p w14:paraId="63E27280" w14:textId="2CD39DFC" w:rsidR="0086092C" w:rsidRDefault="0086092C" w:rsidP="00DD1BAB">
      <w:pPr>
        <w:jc w:val="both"/>
      </w:pPr>
      <w:r>
        <w:t xml:space="preserve">Депутат также рассказал, как будет происходить аннулирование штрафа с </w:t>
      </w:r>
      <w:r w:rsidR="00DD1BAB">
        <w:t>«</w:t>
      </w:r>
      <w:r>
        <w:t>неправильной</w:t>
      </w:r>
      <w:r w:rsidR="00DD1BAB">
        <w:t>»</w:t>
      </w:r>
      <w:r>
        <w:t xml:space="preserve"> камеры. В случае если штраф пришёл с камеры, не обозначенной на дороге специальным знаком и не отмеченной в приложении навигатора, водитель пишет заявление в ГИБДД, и этот штраф признают недействительным.</w:t>
      </w:r>
    </w:p>
    <w:p w14:paraId="49C8134C" w14:textId="77777777" w:rsidR="00DD1BAB" w:rsidRDefault="0086092C" w:rsidP="00DD1BAB">
      <w:pPr>
        <w:jc w:val="both"/>
      </w:pPr>
      <w:r>
        <w:t xml:space="preserve"> </w:t>
      </w:r>
      <w:r w:rsidR="00DD1BAB">
        <w:t>«</w:t>
      </w:r>
      <w:r>
        <w:t>По сути, камера даже устанавливаться не должна в неправильном месте, — пояснил Владимир Афонский. — В навигаторах отмечены места расстановки стационарных камер, определены наиболее аварийные и опасные места и участки, где эти камеры должны быть. Такая база должна быть в ГИБДД, которая согласовывает расстановку этих камер. Эта же база должна быть у региональных министерств транспорта, у владельцев дорог. У всех будет чёткое понимание, где должна стоять камера, и в другом месте её поставить будет нельзя. И даже штраф выписывать не будут</w:t>
      </w:r>
      <w:r w:rsidR="00DD1BAB">
        <w:t>»</w:t>
      </w:r>
      <w:r>
        <w:t>.</w:t>
      </w:r>
    </w:p>
    <w:p w14:paraId="5F6846CE" w14:textId="77777777" w:rsidR="00DD1BAB" w:rsidRDefault="0086092C" w:rsidP="00DD1BAB">
      <w:pPr>
        <w:jc w:val="both"/>
      </w:pPr>
      <w:r>
        <w:t xml:space="preserve">По словам депутата, следующим шагом будет внесение изменений в законодательство, которые позволят установить ответственность лиц, которые занимаются расстановкой камер фотовидеофиксации, особенно передвижных. </w:t>
      </w:r>
      <w:r w:rsidR="00DD1BAB">
        <w:t>«</w:t>
      </w:r>
      <w:r>
        <w:t>Речь в данном случае идёт о так называемых треногах</w:t>
      </w:r>
      <w:r w:rsidR="00DD1BAB">
        <w:t>»</w:t>
      </w:r>
      <w:r>
        <w:t>, — пояснил парламентарий. Он также добавил, что сейчас работа над этой инициативой затормозилась из-за ситуации с коронавирусом.</w:t>
      </w:r>
    </w:p>
    <w:p w14:paraId="0B631A20" w14:textId="1B9933E3" w:rsidR="0086092C" w:rsidRDefault="00DD1BAB" w:rsidP="00DD1BAB">
      <w:pPr>
        <w:jc w:val="both"/>
      </w:pPr>
      <w:r>
        <w:t>«</w:t>
      </w:r>
      <w:r w:rsidR="0086092C">
        <w:t>Но на следующей неделе на заседании комитета мы обязательно этот вопрос актуализируем, — заверил Владимир Афонский. — Потому что этот закон жизненно важен для 60-миллионной армии автомобилистов</w:t>
      </w:r>
      <w:r>
        <w:t>»</w:t>
      </w:r>
      <w:r w:rsidR="0086092C">
        <w:t>.</w:t>
      </w:r>
    </w:p>
    <w:p w14:paraId="1AD6539E" w14:textId="77777777" w:rsidR="00DD1BAB" w:rsidRDefault="00702DB0" w:rsidP="00DD1BAB">
      <w:pPr>
        <w:jc w:val="both"/>
      </w:pPr>
      <w:hyperlink r:id="rId108" w:history="1">
        <w:r w:rsidR="0086092C" w:rsidRPr="005A5484">
          <w:rPr>
            <w:rStyle w:val="a9"/>
          </w:rPr>
          <w:t>https://www.pnp.ru/social/afonskiy-rasskazal-shtrafy-s-kakikh-videokamer-budut-annulirovat.html</w:t>
        </w:r>
      </w:hyperlink>
    </w:p>
    <w:p w14:paraId="69EA2C58" w14:textId="3E7147A5" w:rsidR="0025352F" w:rsidRPr="00C627FB" w:rsidRDefault="0025352F" w:rsidP="00DD1BAB">
      <w:pPr>
        <w:pStyle w:val="3"/>
        <w:jc w:val="both"/>
        <w:rPr>
          <w:rFonts w:ascii="Times New Roman" w:hAnsi="Times New Roman"/>
          <w:sz w:val="24"/>
          <w:szCs w:val="24"/>
        </w:rPr>
      </w:pPr>
      <w:bookmarkStart w:id="113" w:name="_Toc46164817"/>
      <w:r w:rsidRPr="00C627FB">
        <w:rPr>
          <w:rFonts w:ascii="Times New Roman" w:hAnsi="Times New Roman"/>
          <w:sz w:val="24"/>
          <w:szCs w:val="24"/>
        </w:rPr>
        <w:t>КОММЕРСАНТЪ; ДМИТРИЙ ШЕСТОПЕРОВ; 2020.10.04; В ТАКСИ СЕЛА ТУРБУЛЕНТНОСТЬ; БИЗНЕС ПРЕДЛАГАЕТ ИЗМЕНИТЬ ПОДХОД К РЕГУЛИРОВАНИЮ НА ФОНЕ ЭКОНОМИЧЕСКИХ ПРОБЛЕМ</w:t>
      </w:r>
      <w:bookmarkEnd w:id="113"/>
    </w:p>
    <w:p w14:paraId="6EFAB0E6" w14:textId="6C5EC77E" w:rsidR="0008255A" w:rsidRDefault="0025352F" w:rsidP="00DD1BAB">
      <w:pPr>
        <w:jc w:val="both"/>
      </w:pPr>
      <w:r>
        <w:t xml:space="preserve">Российский союз промышленников и предпринимателей (РСПП) обратился в государственно-правовое управление (ГПУ) президента с критикой принятого в первом чтении законопроекта о такси, прогнозируя ликвидацию этого рынка на фоне </w:t>
      </w:r>
      <w:r w:rsidR="00DD1BAB">
        <w:t>«</w:t>
      </w:r>
      <w:r>
        <w:t>турбулентности в российской экономике</w:t>
      </w:r>
      <w:r w:rsidR="00DD1BAB">
        <w:t>»</w:t>
      </w:r>
      <w:r>
        <w:t>. В своем письме союз настаивает на необходимости другого подхода к регулированию отрасли. Поддержать ее, по мнению бизнеса, должен проект, предложенный членами Совета федерации, но фактически заблокированный Госдумой.</w:t>
      </w:r>
    </w:p>
    <w:p w14:paraId="0C15E367" w14:textId="77777777" w:rsidR="0008255A" w:rsidRDefault="0025352F" w:rsidP="00DD1BAB">
      <w:pPr>
        <w:jc w:val="both"/>
      </w:pPr>
      <w:r>
        <w:t xml:space="preserve">Глава РСПП Александр Шохин обратился к руководителю ГПУ президента Ларисе Брычевой с критикой готовящегося ко второму чтению законопроекта о такси, следует из </w:t>
      </w:r>
      <w:r>
        <w:lastRenderedPageBreak/>
        <w:t xml:space="preserve">письма от 7 апреля, с копией которого ознакомился “Ъ”. В </w:t>
      </w:r>
      <w:r w:rsidRPr="00B02EFD">
        <w:rPr>
          <w:b/>
        </w:rPr>
        <w:t>пресс-службе</w:t>
      </w:r>
      <w:r>
        <w:t xml:space="preserve"> РСПП отказались от комментариев.</w:t>
      </w:r>
    </w:p>
    <w:p w14:paraId="7842E5FF" w14:textId="6EFC37D1" w:rsidR="0025352F" w:rsidRDefault="0025352F" w:rsidP="00DD1BAB">
      <w:pPr>
        <w:jc w:val="both"/>
      </w:pPr>
      <w:r>
        <w:t xml:space="preserve">В письме господин Шохин указывает, что эксперты РСПП пришли к выводу, что законопроект может оказать </w:t>
      </w:r>
      <w:r w:rsidR="00DD1BAB">
        <w:t>«</w:t>
      </w:r>
      <w:r>
        <w:t>крайне негативное влияние на регулируемую сферу, вплоть до ее полного разрушения</w:t>
      </w:r>
      <w:r w:rsidR="00DD1BAB">
        <w:t>»</w:t>
      </w:r>
      <w:r>
        <w:t>.</w:t>
      </w:r>
    </w:p>
    <w:p w14:paraId="23CF5CA6" w14:textId="77777777" w:rsidR="0008255A" w:rsidRDefault="0025352F" w:rsidP="00DD1BAB">
      <w:pPr>
        <w:jc w:val="both"/>
      </w:pPr>
      <w:r>
        <w:t>Документ не направлен на расширение использования современных технологий и устанавливает чрезмерные и трудновыполнимые требования для перевозчиков, в том числе обязательную установку тахографов, таксометров и индивидуальных касс, указывают в РСПП. При этом, несмотря на большое число замечаний, они не были учтены в варианте проекта ко второму чтению, следует из письма.</w:t>
      </w:r>
    </w:p>
    <w:p w14:paraId="69E78D91" w14:textId="77777777" w:rsidR="0008255A" w:rsidRDefault="0025352F" w:rsidP="00DD1BAB">
      <w:pPr>
        <w:jc w:val="both"/>
      </w:pPr>
      <w:r>
        <w:t>Обсуждаемый законопроект о такси был впервые внесен в Госдуму еще в 2015 году и с тех пор подвергся множеству изменений. В июне 2018 года документ был внесен заново, а позднее — принят в первом чтении. Однако в сентябре 2019 года документ получил критический отзыв со стороны ГПУ, в феврале 2020 года — еще один. По информации “Ъ”, сейчас готовится третий отзыв управления на этот документ.</w:t>
      </w:r>
    </w:p>
    <w:p w14:paraId="21FAA013" w14:textId="72F734C6" w:rsidR="0025352F" w:rsidRDefault="0025352F" w:rsidP="00DD1BAB">
      <w:pPr>
        <w:jc w:val="both"/>
      </w:pPr>
      <w:r>
        <w:t xml:space="preserve">Господин Шохин в письме обращает внимание на необходимость создать адекватные правила работы на рынке такси в </w:t>
      </w:r>
      <w:r w:rsidR="00DD1BAB">
        <w:t>«</w:t>
      </w:r>
      <w:r>
        <w:t>условиях турбулентности в российской экономике</w:t>
      </w:r>
      <w:r w:rsidR="00DD1BAB">
        <w:t>»</w:t>
      </w:r>
      <w:r>
        <w:t>.</w:t>
      </w:r>
    </w:p>
    <w:p w14:paraId="6B79EE78" w14:textId="23EF357C" w:rsidR="0008255A" w:rsidRDefault="0025352F" w:rsidP="00DD1BAB">
      <w:pPr>
        <w:jc w:val="both"/>
      </w:pPr>
      <w:r>
        <w:t xml:space="preserve">В связи с этим РСПП поддерживает альтернативный законопроект о такси, подготовленный рабочей группой при временной комиссии Совета федерации по развитию информационного общества, которую возглавляла на тот момент сенатор Людмила Бокова (сейчас — </w:t>
      </w:r>
      <w:r w:rsidRPr="00DD1BAB">
        <w:rPr>
          <w:b/>
        </w:rPr>
        <w:t>замминистр</w:t>
      </w:r>
      <w:r>
        <w:t xml:space="preserve">а связи РФ). Этот же законопроект в декабре в целом поддержали крупные агрегаторы такси, включая Gett, </w:t>
      </w:r>
      <w:r w:rsidR="00DD1BAB">
        <w:t>«</w:t>
      </w:r>
      <w:r>
        <w:t>Яндекс.Такси</w:t>
      </w:r>
      <w:r w:rsidR="00DD1BAB">
        <w:t>»</w:t>
      </w:r>
      <w:r>
        <w:t xml:space="preserve">, </w:t>
      </w:r>
      <w:r w:rsidR="00DD1BAB">
        <w:t>«</w:t>
      </w:r>
      <w:r>
        <w:t>Ситимобил</w:t>
      </w:r>
      <w:r w:rsidR="00DD1BAB">
        <w:t>»</w:t>
      </w:r>
      <w:r>
        <w:t xml:space="preserve"> и </w:t>
      </w:r>
      <w:r w:rsidR="00DD1BAB">
        <w:t>«</w:t>
      </w:r>
      <w:r>
        <w:t>Везет</w:t>
      </w:r>
      <w:r w:rsidR="00DD1BAB">
        <w:t>»</w:t>
      </w:r>
      <w:r>
        <w:t>. Однако в феврале комитет Госдумы по транспорту вернул его авторам инициативы, объяснив это тем, что он является альтернативным уже принятому в первом чтении проекту.</w:t>
      </w:r>
    </w:p>
    <w:p w14:paraId="048E59FC" w14:textId="06A60174" w:rsidR="0008255A" w:rsidRDefault="0025352F" w:rsidP="00DD1BAB">
      <w:pPr>
        <w:jc w:val="both"/>
      </w:pPr>
      <w:r>
        <w:t xml:space="preserve">Первый зампред комитета Госдумы по транспорту Виталий Ефимов считает, что письмо РСПП в ГПУ создает новый виток задержки принятия регулирования. По его словам, разработчики законопроекта уже учли замечания ГПУ и поддерживают скорейшее принятие документа. При этом альтернативный законопроект о такси, поддержанный агрегаторами, на 80% совпадает с уже принятым законопроектом, уверен Виталий Ефимов. Документ, принятый в первом чтении, потерял актуальность, возражает Людмила Бокова. </w:t>
      </w:r>
      <w:r w:rsidR="00DD1BAB">
        <w:t>«</w:t>
      </w:r>
      <w:r>
        <w:t>Позиции бизнеса должны быть услышаны, а регулирование — принято незамедлительно</w:t>
      </w:r>
      <w:r w:rsidR="00DD1BAB">
        <w:t>»</w:t>
      </w:r>
      <w:r>
        <w:t>,— настаивает она.</w:t>
      </w:r>
    </w:p>
    <w:p w14:paraId="0E6B9E00" w14:textId="7BF9934A" w:rsidR="0008255A" w:rsidRDefault="0025352F" w:rsidP="00DD1BAB">
      <w:pPr>
        <w:jc w:val="both"/>
      </w:pPr>
      <w:r>
        <w:t xml:space="preserve">Вопрос регулирования перезрел, констатирует главный аналитик Российской ассоциации электронных коммуникаций Карен Казарян. Без него рынок сильно пострадает, а при снижении легального заработка будут появляться </w:t>
      </w:r>
      <w:r w:rsidR="00DD1BAB">
        <w:t>«</w:t>
      </w:r>
      <w:r>
        <w:t>бомбилы</w:t>
      </w:r>
      <w:r w:rsidR="00DD1BAB">
        <w:t>»</w:t>
      </w:r>
      <w:r>
        <w:t xml:space="preserve">, предупреждает он. В новых экономических условиях страдают, в том числе, и агрегаторы такси: по оценке господина Казаряна, в Москве и Санкт-Петербурге число их заказов снизилось на 50%. По оценке ГК </w:t>
      </w:r>
      <w:r w:rsidR="00DD1BAB">
        <w:t>«</w:t>
      </w:r>
      <w:r>
        <w:t>Везет</w:t>
      </w:r>
      <w:r w:rsidR="00DD1BAB">
        <w:t>»</w:t>
      </w:r>
      <w:r>
        <w:t>, к концу марта число поездок в Москве и в Санкт-Петербурге снизилось примерно на треть, а в регионах спрос снизился на 20%. По данным дептранса Москвы за 8 апреля, число поездок на такси снизилось на 57% к такой же дате прошлого года. Источник “Ъ” на рынке утве</w:t>
      </w:r>
      <w:r w:rsidRPr="00DD1BAB">
        <w:rPr>
          <w:b/>
        </w:rPr>
        <w:t>ржд</w:t>
      </w:r>
      <w:r>
        <w:t>ает, что падение числа заказов более чем на 50% прослеживается и в регионах.</w:t>
      </w:r>
    </w:p>
    <w:p w14:paraId="787ED9FB" w14:textId="06C4658A" w:rsidR="0008255A" w:rsidRDefault="0025352F" w:rsidP="00DD1BAB">
      <w:pPr>
        <w:jc w:val="both"/>
      </w:pPr>
      <w:r>
        <w:t xml:space="preserve">Агрегаторы такси работают с доставкой, делают программы для дополнительной занятости водителей, но это </w:t>
      </w:r>
      <w:r w:rsidR="00DD1BAB">
        <w:t>«</w:t>
      </w:r>
      <w:r>
        <w:t>не сильно меняет ситуацию</w:t>
      </w:r>
      <w:r w:rsidR="00DD1BAB">
        <w:t>»</w:t>
      </w:r>
      <w:r>
        <w:t>, отмечает господин Казарян. В текущих экономических условиях люди, которые теряют работу, могли бы стать водителями такси и работать в легальном поле, что, по мнению аналитика, может обеспечить законопроект, поддержанный агрегаторами и РСПП.</w:t>
      </w:r>
    </w:p>
    <w:p w14:paraId="294969C0" w14:textId="77777777" w:rsidR="0008255A" w:rsidRDefault="00702DB0" w:rsidP="00DD1BAB">
      <w:pPr>
        <w:jc w:val="both"/>
      </w:pPr>
      <w:hyperlink r:id="rId109" w:history="1">
        <w:r w:rsidR="0025352F" w:rsidRPr="00D60DD4">
          <w:rPr>
            <w:rStyle w:val="a9"/>
          </w:rPr>
          <w:t>https://www.kommersant.ru/doc/4317971</w:t>
        </w:r>
      </w:hyperlink>
    </w:p>
    <w:p w14:paraId="38DEFC19" w14:textId="3DC7AEE5" w:rsidR="0025352F" w:rsidRPr="0025352F" w:rsidRDefault="0025352F" w:rsidP="00DD1BAB">
      <w:pPr>
        <w:pStyle w:val="3"/>
        <w:jc w:val="both"/>
        <w:rPr>
          <w:rFonts w:ascii="Times New Roman" w:hAnsi="Times New Roman"/>
          <w:sz w:val="24"/>
          <w:szCs w:val="24"/>
        </w:rPr>
      </w:pPr>
      <w:bookmarkStart w:id="114" w:name="_Toc46164818"/>
      <w:r w:rsidRPr="0025352F">
        <w:rPr>
          <w:rFonts w:ascii="Times New Roman" w:hAnsi="Times New Roman"/>
          <w:sz w:val="24"/>
          <w:szCs w:val="24"/>
        </w:rPr>
        <w:lastRenderedPageBreak/>
        <w:t xml:space="preserve">ИНТЕРФАКС; 2020.10.04; АВТОСТРАХОВЩИКИ ЗАКЛЮЧАЮТ ДОГОВОРЫ ОСАГО БЕЗ </w:t>
      </w:r>
      <w:r w:rsidR="00DD1BAB">
        <w:rPr>
          <w:rFonts w:ascii="Times New Roman" w:hAnsi="Times New Roman"/>
          <w:sz w:val="24"/>
          <w:szCs w:val="24"/>
        </w:rPr>
        <w:t>«</w:t>
      </w:r>
      <w:r w:rsidRPr="0025352F">
        <w:rPr>
          <w:rFonts w:ascii="Times New Roman" w:hAnsi="Times New Roman"/>
          <w:sz w:val="24"/>
          <w:szCs w:val="24"/>
        </w:rPr>
        <w:t>ПРИВЯЗКИ</w:t>
      </w:r>
      <w:r w:rsidR="00DD1BAB">
        <w:rPr>
          <w:rFonts w:ascii="Times New Roman" w:hAnsi="Times New Roman"/>
          <w:sz w:val="24"/>
          <w:szCs w:val="24"/>
        </w:rPr>
        <w:t>»</w:t>
      </w:r>
      <w:r w:rsidRPr="0025352F">
        <w:rPr>
          <w:rFonts w:ascii="Times New Roman" w:hAnsi="Times New Roman"/>
          <w:sz w:val="24"/>
          <w:szCs w:val="24"/>
        </w:rPr>
        <w:t xml:space="preserve"> К ДИАГНОСТИЧЕСКИМ КАРТАМ - РСА</w:t>
      </w:r>
      <w:bookmarkEnd w:id="114"/>
    </w:p>
    <w:p w14:paraId="17C5EBE8" w14:textId="217B2BF3" w:rsidR="0008255A" w:rsidRDefault="0025352F" w:rsidP="00DD1BAB">
      <w:pPr>
        <w:jc w:val="both"/>
      </w:pPr>
      <w:r>
        <w:t>Российские автостраховщики осуществляют оформление договоров ОСАГО без подтве</w:t>
      </w:r>
      <w:r w:rsidRPr="00DD1BAB">
        <w:rPr>
          <w:b/>
        </w:rPr>
        <w:t>ржд</w:t>
      </w:r>
      <w:r>
        <w:t xml:space="preserve">ения факта своевременного прохождения водителем техосмотра, без </w:t>
      </w:r>
      <w:r w:rsidR="00DD1BAB">
        <w:t>«</w:t>
      </w:r>
      <w:r>
        <w:t>привязки</w:t>
      </w:r>
      <w:r w:rsidR="00DD1BAB">
        <w:t>»</w:t>
      </w:r>
      <w:r>
        <w:t xml:space="preserve"> к срокам обновления диагностической карты автомобиля, сообщил </w:t>
      </w:r>
      <w:r w:rsidR="00DD1BAB">
        <w:t>«</w:t>
      </w:r>
      <w:r>
        <w:t>Интерфаксу</w:t>
      </w:r>
      <w:r w:rsidR="00DD1BAB">
        <w:t>»</w:t>
      </w:r>
      <w:r>
        <w:t xml:space="preserve"> заместитель исполнительного директора Российского союза автостраховщиков (РСА) Сергей Ефремов.</w:t>
      </w:r>
    </w:p>
    <w:p w14:paraId="25278B74" w14:textId="77777777" w:rsidR="0008255A" w:rsidRDefault="0025352F" w:rsidP="00DD1BAB">
      <w:pPr>
        <w:jc w:val="both"/>
      </w:pPr>
      <w:r>
        <w:t>По его словам, диагностическую карту с подтве</w:t>
      </w:r>
      <w:r w:rsidRPr="00DD1BAB">
        <w:rPr>
          <w:b/>
        </w:rPr>
        <w:t>ржд</w:t>
      </w:r>
      <w:r>
        <w:t>ением пройденного техосмотра водителям придется предоставить своему страховщику ОСАГО, но не в момент продления договора ОСАГО, а позже.</w:t>
      </w:r>
    </w:p>
    <w:p w14:paraId="01FBCF0F" w14:textId="4406DB53" w:rsidR="0008255A" w:rsidRDefault="0025352F" w:rsidP="00DD1BAB">
      <w:pPr>
        <w:jc w:val="both"/>
      </w:pPr>
      <w:r>
        <w:t xml:space="preserve">Ефремов пояснил, что </w:t>
      </w:r>
      <w:r w:rsidR="00DD1BAB">
        <w:t>«</w:t>
      </w:r>
      <w:r>
        <w:t>раньше при заключении договора ОСАГО страховщик должен был обращаться к информационной базе РСА, где содержится информация о пройденных транспортными средствами техосмотрах</w:t>
      </w:r>
      <w:r w:rsidR="00DD1BAB">
        <w:t>»</w:t>
      </w:r>
      <w:r>
        <w:t xml:space="preserve">. </w:t>
      </w:r>
      <w:r w:rsidR="00DD1BAB">
        <w:t>«</w:t>
      </w:r>
      <w:r>
        <w:t>Без этой информации договор не мог заключаться. После закрытия станций техосмотра на период действия мер по коронавирусу под угрозой срыва оказалась вся процедура заключения договора ОСАГО. В свою очередь без действующего полиса ОСАГО закон запрещает водителям выезжать на дороги страны</w:t>
      </w:r>
      <w:r w:rsidR="00DD1BAB">
        <w:t>»</w:t>
      </w:r>
      <w:r>
        <w:t>, - добавил он.</w:t>
      </w:r>
    </w:p>
    <w:p w14:paraId="48D2CF36" w14:textId="455FAA2A" w:rsidR="0025352F" w:rsidRDefault="0025352F" w:rsidP="00DD1BAB">
      <w:pPr>
        <w:jc w:val="both"/>
      </w:pPr>
      <w:r>
        <w:t xml:space="preserve">Как сообщалось ранее, глава Банка России Эльвира Набиуллина рекомендовала страховщикам ОСАГО дать месячную отсрочку в предоставлении диагностической карты транспортного средства при заключении договора </w:t>
      </w:r>
      <w:r w:rsidR="00DD1BAB">
        <w:t>«</w:t>
      </w:r>
      <w:r>
        <w:t>автогражданки</w:t>
      </w:r>
      <w:r w:rsidR="00DD1BAB">
        <w:t>»</w:t>
      </w:r>
      <w:r>
        <w:t>.</w:t>
      </w:r>
    </w:p>
    <w:p w14:paraId="4DE01BEC" w14:textId="6FF16C93" w:rsidR="0025352F" w:rsidRPr="0025352F" w:rsidRDefault="0025352F" w:rsidP="00DD1BAB">
      <w:pPr>
        <w:pStyle w:val="3"/>
        <w:jc w:val="both"/>
        <w:rPr>
          <w:rFonts w:ascii="Times New Roman" w:hAnsi="Times New Roman"/>
          <w:sz w:val="24"/>
          <w:szCs w:val="24"/>
        </w:rPr>
      </w:pPr>
      <w:bookmarkStart w:id="115" w:name="_Toc46164819"/>
      <w:r w:rsidRPr="0025352F">
        <w:rPr>
          <w:rFonts w:ascii="Times New Roman" w:hAnsi="Times New Roman"/>
          <w:sz w:val="24"/>
          <w:szCs w:val="24"/>
        </w:rPr>
        <w:t xml:space="preserve">ИНТЕРФАКС; 2020.10.04; УФИМСКИЙ </w:t>
      </w:r>
      <w:r w:rsidR="00DD1BAB">
        <w:rPr>
          <w:rFonts w:ascii="Times New Roman" w:hAnsi="Times New Roman"/>
          <w:sz w:val="24"/>
          <w:szCs w:val="24"/>
        </w:rPr>
        <w:t>«</w:t>
      </w:r>
      <w:r w:rsidRPr="0025352F">
        <w:rPr>
          <w:rFonts w:ascii="Times New Roman" w:hAnsi="Times New Roman"/>
          <w:sz w:val="24"/>
          <w:szCs w:val="24"/>
        </w:rPr>
        <w:t>ДОРТРАНССТРОЙ</w:t>
      </w:r>
      <w:r w:rsidR="00DD1BAB">
        <w:rPr>
          <w:rFonts w:ascii="Times New Roman" w:hAnsi="Times New Roman"/>
          <w:sz w:val="24"/>
          <w:szCs w:val="24"/>
        </w:rPr>
        <w:t>»</w:t>
      </w:r>
      <w:r w:rsidRPr="0025352F">
        <w:rPr>
          <w:rFonts w:ascii="Times New Roman" w:hAnsi="Times New Roman"/>
          <w:sz w:val="24"/>
          <w:szCs w:val="24"/>
        </w:rPr>
        <w:t xml:space="preserve"> ПОЛУЧИЛ КРУПНЕЙШИЙ ДЛЯ СЕБЯ КОНТРАКТ НА УЧАСТОК </w:t>
      </w:r>
      <w:r w:rsidR="00DD1BAB">
        <w:rPr>
          <w:rFonts w:ascii="Times New Roman" w:hAnsi="Times New Roman"/>
          <w:sz w:val="24"/>
          <w:szCs w:val="24"/>
        </w:rPr>
        <w:t>«</w:t>
      </w:r>
      <w:r w:rsidRPr="0025352F">
        <w:rPr>
          <w:rFonts w:ascii="Times New Roman" w:hAnsi="Times New Roman"/>
          <w:sz w:val="24"/>
          <w:szCs w:val="24"/>
        </w:rPr>
        <w:t>М5</w:t>
      </w:r>
      <w:r w:rsidR="00DD1BAB">
        <w:rPr>
          <w:rFonts w:ascii="Times New Roman" w:hAnsi="Times New Roman"/>
          <w:sz w:val="24"/>
          <w:szCs w:val="24"/>
        </w:rPr>
        <w:t>»</w:t>
      </w:r>
      <w:r w:rsidRPr="0025352F">
        <w:rPr>
          <w:rFonts w:ascii="Times New Roman" w:hAnsi="Times New Roman"/>
          <w:sz w:val="24"/>
          <w:szCs w:val="24"/>
        </w:rPr>
        <w:t xml:space="preserve"> ЗА 21,4 МЛРД РУБ.</w:t>
      </w:r>
      <w:bookmarkEnd w:id="115"/>
    </w:p>
    <w:p w14:paraId="0CA022F8" w14:textId="27AAB241" w:rsidR="0008255A" w:rsidRDefault="0025352F" w:rsidP="00DD1BAB">
      <w:pPr>
        <w:jc w:val="both"/>
      </w:pPr>
      <w:r>
        <w:t xml:space="preserve">Управление федеральных автомобильных дорог </w:t>
      </w:r>
      <w:r w:rsidR="00DD1BAB">
        <w:t>«</w:t>
      </w:r>
      <w:r>
        <w:t>Южный Урал</w:t>
      </w:r>
      <w:r w:rsidR="00DD1BAB">
        <w:t>»</w:t>
      </w:r>
      <w:r>
        <w:t xml:space="preserve"> (упрдор </w:t>
      </w:r>
      <w:r w:rsidR="00DD1BAB">
        <w:t>«</w:t>
      </w:r>
      <w:r>
        <w:t>Южный Урал</w:t>
      </w:r>
      <w:r w:rsidR="00DD1BAB">
        <w:t>»</w:t>
      </w:r>
      <w:r>
        <w:t xml:space="preserve">) привлечет ООО </w:t>
      </w:r>
      <w:r w:rsidR="00DD1BAB">
        <w:t>«</w:t>
      </w:r>
      <w:r>
        <w:t>Дортрансстрой</w:t>
      </w:r>
      <w:r w:rsidR="00DD1BAB">
        <w:t>»</w:t>
      </w:r>
      <w:r>
        <w:t xml:space="preserve"> (Уфа) как подрядчика строительства и реконструкции участка автодороги М-5 </w:t>
      </w:r>
      <w:r w:rsidR="00DD1BAB">
        <w:t>«</w:t>
      </w:r>
      <w:r>
        <w:t>Урал</w:t>
      </w:r>
      <w:r w:rsidR="00DD1BAB">
        <w:t>»</w:t>
      </w:r>
      <w:r>
        <w:t xml:space="preserve"> (идет от Москвы через Рязань, Пензу, Самару, Уфу до Челябинска), следует из данных портала госзакупок.</w:t>
      </w:r>
    </w:p>
    <w:p w14:paraId="63EB4D52" w14:textId="536EC745" w:rsidR="0008255A" w:rsidRDefault="0025352F" w:rsidP="00DD1BAB">
      <w:pPr>
        <w:jc w:val="both"/>
      </w:pPr>
      <w:r>
        <w:t xml:space="preserve">Контракт с единственным участником закупки стоимостью 21,438 млрд рублей с НДС находится в стадии </w:t>
      </w:r>
      <w:r w:rsidR="00DD1BAB">
        <w:t>«</w:t>
      </w:r>
      <w:r>
        <w:t>подписание заказчиком</w:t>
      </w:r>
      <w:r w:rsidR="00DD1BAB">
        <w:t>»</w:t>
      </w:r>
      <w:r>
        <w:t>.</w:t>
      </w:r>
    </w:p>
    <w:p w14:paraId="50E831EE" w14:textId="77777777" w:rsidR="0008255A" w:rsidRDefault="0025352F" w:rsidP="00DD1BAB">
      <w:pPr>
        <w:jc w:val="both"/>
      </w:pPr>
      <w:r>
        <w:t>Согласно закупочной документации, протяженность участка четырехполосной дороги категории I Б составляет 29,73 км. В дорожную инфраструктуру участка входят 4 моста и входы в международные транспортные коридоры Е30, АН7.</w:t>
      </w:r>
    </w:p>
    <w:p w14:paraId="323BB818" w14:textId="77777777" w:rsidR="0008255A" w:rsidRDefault="0025352F" w:rsidP="00DD1BAB">
      <w:pPr>
        <w:jc w:val="both"/>
      </w:pPr>
      <w:r>
        <w:t>Техническое задание включает, помимо выполнения строительно-монтажных работ, содержание дороги и искусственных сооружений (включая очистку от снега, обработку покрытия). Окончание работ намечено на 20 ноября 2024 года.</w:t>
      </w:r>
    </w:p>
    <w:p w14:paraId="1C5AFE33" w14:textId="77777777" w:rsidR="00DD1BAB" w:rsidRDefault="0025352F" w:rsidP="00DD1BAB">
      <w:pPr>
        <w:jc w:val="both"/>
      </w:pPr>
      <w:r>
        <w:t xml:space="preserve">По данным аналитической системы </w:t>
      </w:r>
      <w:r w:rsidR="00DD1BAB">
        <w:t>«</w:t>
      </w:r>
      <w:r>
        <w:t>СПАРК-Интерфакс</w:t>
      </w:r>
      <w:r w:rsidR="00DD1BAB">
        <w:t>»</w:t>
      </w:r>
      <w:r>
        <w:t>, стороны сотрудничают с 2019 года.</w:t>
      </w:r>
    </w:p>
    <w:p w14:paraId="1EC23FA5" w14:textId="59638F83" w:rsidR="00C67700" w:rsidRPr="00C67700" w:rsidRDefault="00C67700" w:rsidP="00DD1BAB">
      <w:pPr>
        <w:pStyle w:val="3"/>
        <w:jc w:val="both"/>
        <w:rPr>
          <w:rFonts w:ascii="Times New Roman" w:hAnsi="Times New Roman"/>
          <w:sz w:val="24"/>
          <w:szCs w:val="24"/>
        </w:rPr>
      </w:pPr>
      <w:bookmarkStart w:id="116" w:name="_Toc46164820"/>
      <w:r w:rsidRPr="00DD1BAB">
        <w:rPr>
          <w:rFonts w:ascii="Times New Roman" w:hAnsi="Times New Roman"/>
          <w:sz w:val="24"/>
          <w:szCs w:val="24"/>
        </w:rPr>
        <w:t>РЖД</w:t>
      </w:r>
      <w:r w:rsidRPr="00C67700">
        <w:rPr>
          <w:rFonts w:ascii="Times New Roman" w:hAnsi="Times New Roman"/>
          <w:sz w:val="24"/>
          <w:szCs w:val="24"/>
        </w:rPr>
        <w:t xml:space="preserve">-ПАРТНЕР; АЛЕКСЕЙ ЛЕБЕДЕВ; 2020.11.04; </w:t>
      </w:r>
      <w:r w:rsidRPr="00DD1BAB">
        <w:rPr>
          <w:rFonts w:ascii="Times New Roman" w:hAnsi="Times New Roman"/>
          <w:sz w:val="24"/>
          <w:szCs w:val="24"/>
        </w:rPr>
        <w:t>МИНТРАНС</w:t>
      </w:r>
      <w:r w:rsidRPr="00C67700">
        <w:rPr>
          <w:rFonts w:ascii="Times New Roman" w:hAnsi="Times New Roman"/>
          <w:sz w:val="24"/>
          <w:szCs w:val="24"/>
        </w:rPr>
        <w:t xml:space="preserve"> ПОДДЕРЖАЛ СПОРНЫЕ ИЗМЕНЕНИЯ ЗАКОНА О ЖЕЛЕЗНЫХ ДОРОГАХ</w:t>
      </w:r>
      <w:bookmarkEnd w:id="116"/>
    </w:p>
    <w:p w14:paraId="1D105690" w14:textId="77777777" w:rsidR="00C67700" w:rsidRDefault="00C67700" w:rsidP="00DD1BAB">
      <w:pPr>
        <w:jc w:val="both"/>
      </w:pPr>
      <w:r>
        <w:t xml:space="preserve">На Федеральном портале проектов нормативных актов появился подготовленный </w:t>
      </w:r>
      <w:r w:rsidRPr="00DD1BAB">
        <w:rPr>
          <w:b/>
        </w:rPr>
        <w:t>Минтранс</w:t>
      </w:r>
      <w:r>
        <w:t>ом проект изменений в законы о железнодорожном транспорте, включающий спорные положения, направленные на снижение конкуренции и ограничение прав предпринимателей, работающих в сфере железнодорожных перевозок.</w:t>
      </w:r>
    </w:p>
    <w:p w14:paraId="16D59FF1" w14:textId="77777777" w:rsidR="00C67700" w:rsidRDefault="00C67700" w:rsidP="00DD1BAB">
      <w:pPr>
        <w:jc w:val="both"/>
      </w:pPr>
      <w:r w:rsidRPr="00DD1BAB">
        <w:rPr>
          <w:b/>
        </w:rPr>
        <w:t>Минтранс</w:t>
      </w:r>
      <w:r>
        <w:t xml:space="preserve"> поддержал спорные изменения закона о железных дорогах</w:t>
      </w:r>
    </w:p>
    <w:p w14:paraId="6ADCCDFF" w14:textId="77777777" w:rsidR="00DD1BAB" w:rsidRDefault="00C67700" w:rsidP="00DD1BAB">
      <w:pPr>
        <w:jc w:val="both"/>
      </w:pPr>
      <w:r>
        <w:t xml:space="preserve">Проект документа был подписан директором департамента государственной политики в области железнодорожного транспорта Александром Федорчуком еще 31 марта и выставлен на портале для необходимой процедуры общественного обсуждения, которая продлится до 20 апреля. Насколько известно редакции, первоначально работу над проектом документа в </w:t>
      </w:r>
      <w:r w:rsidRPr="00DD1BAB">
        <w:rPr>
          <w:b/>
        </w:rPr>
        <w:t>Минтранс</w:t>
      </w:r>
      <w:r>
        <w:t xml:space="preserve">е планировали закончить во второй половине года, поэтому размещение его в самый разгар пандемии COVID-19 и связанных с ней </w:t>
      </w:r>
      <w:r>
        <w:lastRenderedPageBreak/>
        <w:t>карантинных мероприятий вызывает некоторое недоумение. Неужели в министерстве пытаются использовать момент для того, чтобы принять положения, вызвавшие в 2019 году резкое неприятие операторского сообщества?</w:t>
      </w:r>
    </w:p>
    <w:p w14:paraId="7298F2D6" w14:textId="77777777" w:rsidR="00DD1BAB" w:rsidRDefault="00C67700" w:rsidP="00DD1BAB">
      <w:pPr>
        <w:jc w:val="both"/>
      </w:pPr>
      <w:r>
        <w:t xml:space="preserve">О проектах внесения изменений в федеральные законы </w:t>
      </w:r>
      <w:r w:rsidR="00DD1BAB">
        <w:t>«</w:t>
      </w:r>
      <w:r>
        <w:t>О железнодорожном транспорте в РФ</w:t>
      </w:r>
      <w:r w:rsidR="00DD1BAB">
        <w:t>»</w:t>
      </w:r>
      <w:r>
        <w:t xml:space="preserve"> и </w:t>
      </w:r>
      <w:r w:rsidR="00DD1BAB">
        <w:t>«</w:t>
      </w:r>
      <w:r>
        <w:t>Устав железнодорожного транспорта РФ</w:t>
      </w:r>
      <w:r w:rsidR="00DD1BAB">
        <w:t>»</w:t>
      </w:r>
      <w:r>
        <w:t xml:space="preserve"> общественность узнала в апреле 2019 года, когда стало широко известно о подготовленных в ОАО </w:t>
      </w:r>
      <w:r w:rsidR="00DD1BAB">
        <w:t>«</w:t>
      </w:r>
      <w:r w:rsidRPr="00DD1BAB">
        <w:rPr>
          <w:b/>
        </w:rPr>
        <w:t>РЖД</w:t>
      </w:r>
      <w:r w:rsidR="00DD1BAB">
        <w:t>»</w:t>
      </w:r>
      <w:r>
        <w:t xml:space="preserve"> поправках, отправленных в виде письма генеральным директором компании Олегом Белозеровым в адрес министра транспорта </w:t>
      </w:r>
      <w:r w:rsidRPr="00DD1BAB">
        <w:rPr>
          <w:b/>
        </w:rPr>
        <w:t>Евгения Дитриха</w:t>
      </w:r>
      <w:r>
        <w:t>. Впоследствии законопроект был подвергнут критике со стороны операторских СРО, союзов и ассоциаций, а также представителей бизнес-сообщества.</w:t>
      </w:r>
    </w:p>
    <w:p w14:paraId="3BFE6AD3" w14:textId="33D7A31A" w:rsidR="00C67700" w:rsidRDefault="00C67700" w:rsidP="00DD1BAB">
      <w:pPr>
        <w:jc w:val="both"/>
      </w:pPr>
      <w:r>
        <w:t>Напомню, что основными предложениями, вызвавшими вал критических замечаний в адрес законопроекта, стали определения перевозчика, оператора, идея о существовании единственной СРО операторов и принцип приоритетного предоставления инфраструктуры избранным грузовладельцам.</w:t>
      </w:r>
    </w:p>
    <w:p w14:paraId="1A91CA39" w14:textId="77777777" w:rsidR="00DD1BAB" w:rsidRDefault="00C67700" w:rsidP="00DD1BAB">
      <w:pPr>
        <w:jc w:val="both"/>
      </w:pPr>
      <w:r>
        <w:t xml:space="preserve">В комментариях со стороны </w:t>
      </w:r>
      <w:r w:rsidRPr="00DD1BAB">
        <w:rPr>
          <w:b/>
        </w:rPr>
        <w:t>Минтранс</w:t>
      </w:r>
      <w:r>
        <w:t xml:space="preserve">а, данных после поступления законопроекта в министерство, отмечалось, что предложения инфраструктурной компании в настоящее время прорабатываются экспертами </w:t>
      </w:r>
      <w:r w:rsidRPr="00DD1BAB">
        <w:rPr>
          <w:b/>
        </w:rPr>
        <w:t>Минтранс</w:t>
      </w:r>
      <w:r>
        <w:t xml:space="preserve">а. Главной целью поправок в действующее законодательство в министерстве назвали регулирование инвестиций в инфраструктуру Российских железных дорог. </w:t>
      </w:r>
      <w:r w:rsidR="00DD1BAB">
        <w:t>«</w:t>
      </w:r>
      <w:r>
        <w:t>Документ направлен на закрепление основ инвестирования в развитие инфраструктуры железнодорожного транспорта общего пользования</w:t>
      </w:r>
      <w:r w:rsidR="00DD1BAB">
        <w:t>»</w:t>
      </w:r>
      <w:r>
        <w:t xml:space="preserve">, – подчеркивалось в ответе ведомства. </w:t>
      </w:r>
    </w:p>
    <w:p w14:paraId="4F08EC31" w14:textId="77777777" w:rsidR="00DD1BAB" w:rsidRDefault="00C67700" w:rsidP="00DD1BAB">
      <w:pPr>
        <w:jc w:val="both"/>
      </w:pPr>
      <w:r>
        <w:t xml:space="preserve">В итоге за прошедший год, 32-страничный документ, подготовленный в </w:t>
      </w:r>
      <w:r w:rsidRPr="00DD1BAB">
        <w:rPr>
          <w:b/>
        </w:rPr>
        <w:t>РЖД</w:t>
      </w:r>
      <w:r>
        <w:t>, превратился в две страницы текста. Из него исчезло положение о внесении в ст. 10 Устава железнодорожного транспорта права заключения долгосрочных договоров об организации перевозок с вознаграждением перевозчику свыше стандартной платы за тариф с грузовые операции. Именно за счет этих платежей в госкомпании собирались решать накопившиеся инфраструктурные проблемы на сети дорог.</w:t>
      </w:r>
    </w:p>
    <w:p w14:paraId="2A5D2E79" w14:textId="77777777" w:rsidR="00DD1BAB" w:rsidRDefault="00C67700" w:rsidP="00DD1BAB">
      <w:pPr>
        <w:jc w:val="both"/>
      </w:pPr>
      <w:r>
        <w:t xml:space="preserve">В </w:t>
      </w:r>
      <w:r w:rsidRPr="00DD1BAB">
        <w:rPr>
          <w:b/>
        </w:rPr>
        <w:t>Минтранс</w:t>
      </w:r>
      <w:r>
        <w:t xml:space="preserve">е сочли, что для регулирования инвестиций в инфраструктуру достаточно изменить ст. 12 закона </w:t>
      </w:r>
      <w:r w:rsidR="00DD1BAB">
        <w:t>«</w:t>
      </w:r>
      <w:r>
        <w:t>О железнодорожном транспорте в РФ</w:t>
      </w:r>
      <w:r w:rsidR="00DD1BAB">
        <w:t>»</w:t>
      </w:r>
      <w:r>
        <w:t xml:space="preserve"> и ст. 5 закона </w:t>
      </w:r>
      <w:r w:rsidR="00DD1BAB">
        <w:t>«</w:t>
      </w:r>
      <w:r>
        <w:t>Устав железнодорожного транспорта РФ</w:t>
      </w:r>
      <w:r w:rsidR="00DD1BAB">
        <w:t>»</w:t>
      </w:r>
      <w:r>
        <w:t>. Ст. 12 предлагается дополнить, изложив перечень обязанности перевозчика, оператора, и указать наличие на железнодорожном транспорте только одной операторской СРО.</w:t>
      </w:r>
    </w:p>
    <w:p w14:paraId="3DC1DFF0" w14:textId="2459F6C8" w:rsidR="00C67700" w:rsidRDefault="00C67700" w:rsidP="00DD1BAB">
      <w:pPr>
        <w:jc w:val="both"/>
      </w:pPr>
      <w:r>
        <w:t>При этом обязанности перевозчика в новом законе невелики. Он обязан располагать лицензиями на виды деятельности, подлежащие лицензированию; содержать квалифицированный штат; владеть локомотивами, моторвагонным подвижным составом, а также вагонами для перевозки пассажиров и багажа и заключить договоры по оказанию услуг на пользование инфраструктурой. Об ответственности перевозчика не упоминается.</w:t>
      </w:r>
    </w:p>
    <w:p w14:paraId="6E21388A" w14:textId="77777777" w:rsidR="00DD1BAB" w:rsidRDefault="00C67700" w:rsidP="00DD1BAB">
      <w:pPr>
        <w:jc w:val="both"/>
      </w:pPr>
      <w:r>
        <w:t xml:space="preserve">Обязанности оператора, перечисленные в проекте закона, также сократились по сравнению с предложениями от ОАО </w:t>
      </w:r>
      <w:r w:rsidR="00DD1BAB">
        <w:t>«</w:t>
      </w:r>
      <w:r w:rsidRPr="00DD1BAB">
        <w:rPr>
          <w:b/>
        </w:rPr>
        <w:t>РЖД</w:t>
      </w:r>
      <w:r w:rsidR="00DD1BAB">
        <w:t>»</w:t>
      </w:r>
      <w:r>
        <w:t>, но все равно оказались более широкими, чем у перевозчика. Так, оператор обязан владеть подвижным составом, содержать его в надлежащем техническом состоянии, иметь в штате квалифицированных работников, предоставлять подвижной состав на основании действующего законодательства и быть членом операторской СРО.</w:t>
      </w:r>
    </w:p>
    <w:p w14:paraId="3955487F" w14:textId="77777777" w:rsidR="00DD1BAB" w:rsidRDefault="00C67700" w:rsidP="00DD1BAB">
      <w:pPr>
        <w:jc w:val="both"/>
      </w:pPr>
      <w:r>
        <w:t xml:space="preserve">При этом та же ст. 12 закона отдельным пунктом указывает, что в РФ существует единая саморегулируемая организация операторов железнодорожного подвижного состава, контейнеров. </w:t>
      </w:r>
      <w:r w:rsidR="00DD1BAB">
        <w:t>«</w:t>
      </w:r>
      <w:r>
        <w:t>Единая саморегулируемая организация операторов объединяет ‎на основе обязательного членства всех лиц, оказывающих услуги (осуществляющих деятельность) по предоставлению грузовых вагонов, контейнеров для перевозок грузов, грузобагажа</w:t>
      </w:r>
      <w:r w:rsidR="00DD1BAB">
        <w:t>»</w:t>
      </w:r>
      <w:r>
        <w:t>, – говорится в законопроекте.</w:t>
      </w:r>
    </w:p>
    <w:p w14:paraId="5F651A5E" w14:textId="77777777" w:rsidR="00DD1BAB" w:rsidRDefault="00C67700" w:rsidP="00DD1BAB">
      <w:pPr>
        <w:jc w:val="both"/>
      </w:pPr>
      <w:r>
        <w:t xml:space="preserve">В предлагаемых изменениях в ст. 5 Устава железнодорожного транспорта, которая регулирует перевозки пассажиров и багажа, появляется упоминание возможности </w:t>
      </w:r>
      <w:r>
        <w:lastRenderedPageBreak/>
        <w:t xml:space="preserve">существования нескольких перевозчиков. При этом операторские компании могут использовать только грузовые вагоны и контейнеры. Понятно, что под перевозчиками в пассажирском сообщении понимаются ОАО </w:t>
      </w:r>
      <w:r w:rsidR="00DD1BAB">
        <w:t>«</w:t>
      </w:r>
      <w:r w:rsidRPr="00DD1BAB">
        <w:rPr>
          <w:b/>
        </w:rPr>
        <w:t>РЖД</w:t>
      </w:r>
      <w:r w:rsidR="00DD1BAB">
        <w:t>»</w:t>
      </w:r>
      <w:r>
        <w:t xml:space="preserve"> и иные государственные компании, например Железные дороги Якутии или Крымская железная дорога.</w:t>
      </w:r>
    </w:p>
    <w:p w14:paraId="658D071F" w14:textId="77777777" w:rsidR="00DD1BAB" w:rsidRDefault="00C67700" w:rsidP="00DD1BAB">
      <w:pPr>
        <w:jc w:val="both"/>
      </w:pPr>
      <w:r>
        <w:t xml:space="preserve">Таким образом, наиболее революционными поправками в законодательство, которые предлагаются к принятию </w:t>
      </w:r>
      <w:r w:rsidRPr="00DD1BAB">
        <w:rPr>
          <w:b/>
        </w:rPr>
        <w:t>Минтранс</w:t>
      </w:r>
      <w:r>
        <w:t>ом, оказываются два нововведения: закрепление за оператором обязанности содержать вагоны в надлежащем техническом состоянии и необходимость принадлежности всех операторов исключительно к одной СРО.</w:t>
      </w:r>
    </w:p>
    <w:p w14:paraId="1EF718EB" w14:textId="77777777" w:rsidR="00DD1BAB" w:rsidRDefault="00C67700" w:rsidP="00DD1BAB">
      <w:pPr>
        <w:jc w:val="both"/>
      </w:pPr>
      <w:r>
        <w:t xml:space="preserve">В прошлом году именно эти два положения (кроме идей о приоритетном допуске на инфраструктуру) оказались объектом критики со стороны операторских СРО. Так, СОЖТ в своем письме в адрес </w:t>
      </w:r>
      <w:r w:rsidRPr="00DD1BAB">
        <w:rPr>
          <w:b/>
        </w:rPr>
        <w:t>Минтранс</w:t>
      </w:r>
      <w:r>
        <w:t xml:space="preserve">а указывал, что эти предложения возлагают дополнительные обязанности и ограничения на ОАО </w:t>
      </w:r>
      <w:r w:rsidR="00DD1BAB">
        <w:t>«</w:t>
      </w:r>
      <w:r w:rsidRPr="00DD1BAB">
        <w:rPr>
          <w:b/>
        </w:rPr>
        <w:t>РЖД</w:t>
      </w:r>
      <w:r w:rsidR="00DD1BAB">
        <w:t>»</w:t>
      </w:r>
      <w:r>
        <w:t>. В частности, в СОЖТ критиковали законопроект за предложение возложить ответственность за техническое состояние подвижного состава только на грузовладельцев и операторов, что несет риски для безопасности движения.</w:t>
      </w:r>
    </w:p>
    <w:p w14:paraId="3E6FA078" w14:textId="77777777" w:rsidR="00DD1BAB" w:rsidRDefault="00C67700" w:rsidP="00DD1BAB">
      <w:pPr>
        <w:jc w:val="both"/>
      </w:pPr>
      <w:r>
        <w:t>Предложения по ограничению количества операторских СРО также были подвергнуты критике со стороны СОЖТ. В подготовленной союзом концепции целевой модели рынка отмечается необходимость наличия конкуренции в отрасли и множественности отраслевых союзов и объединений.</w:t>
      </w:r>
    </w:p>
    <w:p w14:paraId="55CACAFB" w14:textId="77777777" w:rsidR="00DD1BAB" w:rsidRDefault="00C67700" w:rsidP="00DD1BAB">
      <w:pPr>
        <w:jc w:val="both"/>
      </w:pPr>
      <w:r>
        <w:t xml:space="preserve">В А ОЖдПС, которая объединяет мелких и средних собственников вагонов, считают, что основной задачей создания единой операторской СРО является реализация политики ОАО </w:t>
      </w:r>
      <w:r w:rsidR="00DD1BAB">
        <w:t>«</w:t>
      </w:r>
      <w:r w:rsidRPr="00DD1BAB">
        <w:rPr>
          <w:b/>
        </w:rPr>
        <w:t>РЖД</w:t>
      </w:r>
      <w:r w:rsidR="00DD1BAB">
        <w:t>»</w:t>
      </w:r>
      <w:r>
        <w:t xml:space="preserve"> по усилению влияния на рынок перевозок. Свою позицию об опасности этого ассоциация изложила в письме в ФАС и отзыве на законопроект. Во-первых, создание единой СРО может вытеснить с рынка большинство из 300 работающих на рынке компаний, во-вторых, создаст нового негосударственного монстра, приспособленного для картельных сговоров. Малые операторы, которые осуществляют до 30% объемов перевозок по сети дорог, не смогут конкурировать в рамках одной СРО с интересами крупных компаний и будут вынуждены или уйти с рынка, распродав свой парк крупным собственникам, или сдавать им же свои вагоны в аренду, считает председатель А ОЖдПС Андрей Соболев. Это зацементирует рынок, затруднит приход на него новых игроков, а в итоге приведет к росту ставок, а значит, и транспортных издержек для грузовладельцев. Итогом процесса станет фактическое исчезновение рынка операторских услуг, который превратится в диктатуру нескольких операторов, полностью подконтрольных ОАО </w:t>
      </w:r>
      <w:r w:rsidR="00DD1BAB">
        <w:t>«</w:t>
      </w:r>
      <w:r w:rsidRPr="00DD1BAB">
        <w:rPr>
          <w:b/>
        </w:rPr>
        <w:t>РЖД</w:t>
      </w:r>
      <w:r w:rsidR="00DD1BAB">
        <w:t>»</w:t>
      </w:r>
      <w:r>
        <w:t>.</w:t>
      </w:r>
    </w:p>
    <w:p w14:paraId="1DB1AAD9" w14:textId="5B6BE8B2" w:rsidR="00812162" w:rsidRDefault="00C67700" w:rsidP="00DD1BAB">
      <w:pPr>
        <w:jc w:val="both"/>
      </w:pPr>
      <w:r>
        <w:t>Таким образом, становится понятно, как принятие предлагаемых поправок сможет облегчить привлечение инвестиций на сеть железных дорог. Наличие одного перевозчика и одной СРО операторов значительно упрощает процесс их ручного управления, при котором нужные государственной монополии-перевозчику решения без лишних споров утве</w:t>
      </w:r>
      <w:r w:rsidRPr="00DD1BAB">
        <w:rPr>
          <w:b/>
        </w:rPr>
        <w:t>ржд</w:t>
      </w:r>
      <w:r>
        <w:t>аются на малом совете этой СРО, состоящем из лояльных руководителей дружественных, а то и дочерних компаний. При подобном подходе платить за допуск к инфраструктуре будут все грузовладельцы страны и столько, сколько им укажет узкий круг допущенных к решению вопросов людей.</w:t>
      </w:r>
    </w:p>
    <w:p w14:paraId="44D77C4C" w14:textId="77777777" w:rsidR="00DD1BAB" w:rsidRDefault="00702DB0" w:rsidP="00DD1BAB">
      <w:pPr>
        <w:jc w:val="both"/>
      </w:pPr>
      <w:hyperlink r:id="rId110" w:history="1">
        <w:r w:rsidR="00C67700" w:rsidRPr="005A5484">
          <w:rPr>
            <w:rStyle w:val="a9"/>
          </w:rPr>
          <w:t>https://www.rzd-partner.ru/zhd-transport/comments/mintrans-podderzhal-spornye-izmeneniya-zakona-o-zheleznykh-dorogakh/</w:t>
        </w:r>
      </w:hyperlink>
    </w:p>
    <w:p w14:paraId="41EC8408" w14:textId="5FD9E29D" w:rsidR="00812162" w:rsidRPr="00812162" w:rsidRDefault="00812162" w:rsidP="00DD1BAB">
      <w:pPr>
        <w:pStyle w:val="3"/>
        <w:jc w:val="both"/>
        <w:rPr>
          <w:rFonts w:ascii="Times New Roman" w:hAnsi="Times New Roman"/>
          <w:sz w:val="24"/>
          <w:szCs w:val="24"/>
        </w:rPr>
      </w:pPr>
      <w:bookmarkStart w:id="117" w:name="_Toc46164821"/>
      <w:r w:rsidRPr="00812162">
        <w:rPr>
          <w:rFonts w:ascii="Times New Roman" w:hAnsi="Times New Roman"/>
          <w:sz w:val="24"/>
          <w:szCs w:val="24"/>
        </w:rPr>
        <w:t>КОММЕРСАНТЪ С-ПЕТЕРБУРГ; ЯНА ВОЙЦЕХОВСКАЯ; 2020.13.04; ХРАНИТЬ НЕЛЬЗЯ СБЫТЬ; КИРИШСКИЙ НПЗ МОЖЕТ ЗАДЕЙСТВОВАТЬ ЦИСТЕРНЫ ЖЕЛЕЗНОДОРОЖНЫХ ОПЕРАТОРОВ КАК РЕЗЕРВУАРЫ ДЛЯ НЕФТЕПРОДУКТОВ</w:t>
      </w:r>
      <w:bookmarkEnd w:id="117"/>
    </w:p>
    <w:p w14:paraId="351542AC" w14:textId="77777777" w:rsidR="00DD1BAB" w:rsidRDefault="00812162" w:rsidP="00DD1BAB">
      <w:pPr>
        <w:jc w:val="both"/>
      </w:pPr>
      <w:r>
        <w:t xml:space="preserve">На фоне превышения предложения над спросом и падения цен на нефть нефтяные компании сталкиваются с дефицитом мощностей для хранения нефтепродуктов. Цистерны </w:t>
      </w:r>
      <w:r>
        <w:lastRenderedPageBreak/>
        <w:t xml:space="preserve">для этого готовы предоставить железнодорожные операторы. Источники “Ъ” отмечают, что ситуация может коснуться Киришского НПЗ </w:t>
      </w:r>
      <w:r w:rsidR="00DD1BAB">
        <w:t>«</w:t>
      </w:r>
      <w:r>
        <w:t>Сургутнефтегаза</w:t>
      </w:r>
      <w:r w:rsidR="00DD1BAB">
        <w:t>»</w:t>
      </w:r>
      <w:r>
        <w:t xml:space="preserve"> в Ленобласти, вывоз продукции с которого осуществляет </w:t>
      </w:r>
      <w:r w:rsidR="00DD1BAB">
        <w:t>«</w:t>
      </w:r>
      <w:r>
        <w:t>Трансойл</w:t>
      </w:r>
      <w:r w:rsidR="00DD1BAB">
        <w:t>»</w:t>
      </w:r>
      <w:r>
        <w:t xml:space="preserve"> Геннадия Тимченко. Заводы вынуждены арендовать подвижной состав операторов из-за технологической невозможности приостановить производство. Кроме этого, договоренности ОПЕК+ о сокращении добычи нефти, скорее всего, сделают сложившуюся ситуацию кратковременной, считают аналитики.</w:t>
      </w:r>
    </w:p>
    <w:p w14:paraId="509FBB95" w14:textId="77777777" w:rsidR="00DD1BAB" w:rsidRDefault="00812162" w:rsidP="00DD1BAB">
      <w:pPr>
        <w:jc w:val="both"/>
      </w:pPr>
      <w:r>
        <w:t xml:space="preserve">По словам двух источников “Ъ”, близких к Киришскому НПЗ, сбыт продукции сокращается и завод вынужден рассматривать альтернативные варианты хранения нефтепродуктов. Это единственный НПЗ в Северо-Западном регионе России, максимальный объем переработки — чуть более 21 млн тонн нефти в год. При дефиците заводских мощностей для хранения нефтеналивных грузов могут быть использованы железнодорожные цистерны, говорят собеседники издания на НПЗ и в двух операторах. Вывоз продукции с завода почти полностью осуществляет </w:t>
      </w:r>
      <w:r w:rsidR="00DD1BAB">
        <w:t>«</w:t>
      </w:r>
      <w:r>
        <w:t>Трансойл</w:t>
      </w:r>
      <w:r w:rsidR="00DD1BAB">
        <w:t>»</w:t>
      </w:r>
      <w:r>
        <w:t xml:space="preserve">, говорит источник “Ъ” в отрасли. На НПЗ вопросы “Ъ” переадресовали в </w:t>
      </w:r>
      <w:r w:rsidR="00DD1BAB">
        <w:t>«</w:t>
      </w:r>
      <w:r>
        <w:t>Сургутнефтегаз</w:t>
      </w:r>
      <w:r w:rsidR="00DD1BAB">
        <w:t>»</w:t>
      </w:r>
      <w:r>
        <w:t>, там не ответили на запрос.</w:t>
      </w:r>
    </w:p>
    <w:p w14:paraId="719E4B0D" w14:textId="77777777" w:rsidR="00DD1BAB" w:rsidRDefault="00812162" w:rsidP="00DD1BAB">
      <w:pPr>
        <w:jc w:val="both"/>
      </w:pPr>
      <w:r>
        <w:t xml:space="preserve">По словам председателя совета директоров АО </w:t>
      </w:r>
      <w:r w:rsidR="00DD1BAB">
        <w:t>«</w:t>
      </w:r>
      <w:r>
        <w:t>Петербургский нефтяной терминал</w:t>
      </w:r>
      <w:r w:rsidR="00DD1BAB">
        <w:t>»</w:t>
      </w:r>
      <w:r>
        <w:t xml:space="preserve"> (ПНТ) Михаила Скигина, мощности ПНТ (почти 400 тыс. кубометров) загружены практически полностью, в марте этого года степень загрузки будет выше более чем на 10% по сравнению с мартом 2019 года. </w:t>
      </w:r>
      <w:r w:rsidR="00DD1BAB">
        <w:t>«</w:t>
      </w:r>
      <w:r>
        <w:t>Из-за коронавируса и режимов карантина в Европе активно заполняются все возможные резервуары в странах-импортерах нефти и нефтепродуктов. Европейские игроки даже фрахтуют танкеры для хранения. Спрос там упал практически до нуля, а на отдельные виды топлива, например авиационного,— действительно до нуля. Сложно предсказать, как будет развиваться ситуация: все зависит от степени распространения пандемии и от того, как долго европейские страны будут находиться в режиме карантина. Переориентировать сбыт нефтепродуктов с зарубежных потребителей на российских сложно: спрос в стране упал так же, как и в Европе и во всем мире</w:t>
      </w:r>
      <w:r w:rsidR="00DD1BAB">
        <w:t>»</w:t>
      </w:r>
      <w:r>
        <w:t>,— считает он.</w:t>
      </w:r>
    </w:p>
    <w:p w14:paraId="30011989" w14:textId="77777777" w:rsidR="00DD1BAB" w:rsidRDefault="00812162" w:rsidP="00DD1BAB">
      <w:pPr>
        <w:jc w:val="both"/>
      </w:pPr>
      <w:r>
        <w:t xml:space="preserve">Резервуарная инфраструктура НПЗ — объективно узкое место, поэтому вопрос хранения нефтепродуктов актуален для всех крупных игроков: </w:t>
      </w:r>
      <w:r w:rsidR="00DD1BAB">
        <w:t>«</w:t>
      </w:r>
      <w:r>
        <w:t>Роснефти</w:t>
      </w:r>
      <w:r w:rsidR="00DD1BAB">
        <w:t>»</w:t>
      </w:r>
      <w:r>
        <w:t xml:space="preserve">, </w:t>
      </w:r>
      <w:r w:rsidR="00DD1BAB">
        <w:t>«</w:t>
      </w:r>
      <w:r>
        <w:t>Лукойла</w:t>
      </w:r>
      <w:r w:rsidR="00DD1BAB">
        <w:t>»</w:t>
      </w:r>
      <w:r>
        <w:t xml:space="preserve">, </w:t>
      </w:r>
      <w:r w:rsidR="00DD1BAB">
        <w:t>«</w:t>
      </w:r>
      <w:r>
        <w:t>Сургутнефтегаза</w:t>
      </w:r>
      <w:r w:rsidR="00DD1BAB">
        <w:t>»</w:t>
      </w:r>
      <w:r>
        <w:t xml:space="preserve">, </w:t>
      </w:r>
      <w:r w:rsidR="00DD1BAB">
        <w:t>«</w:t>
      </w:r>
      <w:r>
        <w:t>Татнефти</w:t>
      </w:r>
      <w:r w:rsidR="00DD1BAB">
        <w:t>»</w:t>
      </w:r>
      <w:r>
        <w:t xml:space="preserve"> и </w:t>
      </w:r>
      <w:r w:rsidR="00DD1BAB">
        <w:t>«</w:t>
      </w:r>
      <w:r>
        <w:t>Газпромнефти</w:t>
      </w:r>
      <w:r w:rsidR="00DD1BAB">
        <w:t>»</w:t>
      </w:r>
      <w:r>
        <w:t xml:space="preserve">,— говорит генеральный директор агентства </w:t>
      </w:r>
      <w:r w:rsidR="00DD1BAB">
        <w:t>«</w:t>
      </w:r>
      <w:r>
        <w:t>Infoline-Аналитика</w:t>
      </w:r>
      <w:r w:rsidR="00DD1BAB">
        <w:t>»</w:t>
      </w:r>
      <w:r>
        <w:t xml:space="preserve"> Михаил Бурмистров. В компаниях на запрос “Ъ” не ответили. Крупными собственниками цистерн являются </w:t>
      </w:r>
      <w:r w:rsidR="00DD1BAB">
        <w:t>«</w:t>
      </w:r>
      <w:r>
        <w:t>Нефтетранссервис</w:t>
      </w:r>
      <w:r w:rsidR="00DD1BAB">
        <w:t>»</w:t>
      </w:r>
      <w:r>
        <w:t xml:space="preserve"> (НТС) Вячеслава и Вадима Аминовых и Алексея Лихтенфельда, </w:t>
      </w:r>
      <w:r w:rsidR="00DD1BAB">
        <w:t>«</w:t>
      </w:r>
      <w:r>
        <w:t>Трансойл</w:t>
      </w:r>
      <w:r w:rsidR="00DD1BAB">
        <w:t>»</w:t>
      </w:r>
      <w:r>
        <w:t xml:space="preserve"> Геннадия Тимченко, RailGo Рахмана и Искандера Халиловых, Globaltrans Никиты Мишина, Андрея Филатова и Константина Николаева, а также Brunswick Rail Ильи Беляева. Средняя вместимость цистерны — 60–66 тонн в зависимости от модели и вида продукта, говорит эксперт. Сведения о том, что несколько крупных нефтяных компаний и трейдеров рассматривают возможность задействования цистерн, подтве</w:t>
      </w:r>
      <w:r w:rsidRPr="00DD1BAB">
        <w:rPr>
          <w:b/>
        </w:rPr>
        <w:t>ржд</w:t>
      </w:r>
      <w:r>
        <w:t>ает собеседник “Ъ” в железнодорожной отрасли.</w:t>
      </w:r>
    </w:p>
    <w:p w14:paraId="0EBD55B9" w14:textId="77777777" w:rsidR="00DD1BAB" w:rsidRDefault="00812162" w:rsidP="00DD1BAB">
      <w:pPr>
        <w:jc w:val="both"/>
      </w:pPr>
      <w:r>
        <w:t>Приостановить работу НПЗ невозможно, так как это предприятия непрерывного цикла, говорит господин Бурмистров. В нынешних условиях нефтяные компании могут вывести НПЗ в плановый ремонт, хотя это не оптимально с точки зрения экономики, однако выполнение условий сделки с ОПЕК по масштабному сокращению добычи с 1 мая 2020 года, вероятнее всего, приведет к сокращению поставок нефти на НПЗ. Собеседник “Ъ” добавляет, что перезапуск завода потребует намного более существенных ресурсов, чем временное хранение нефтепродуктов на железнодорожных путях. Ситуация характерна не только для Северо-Запада, но и для Юга и Дальнего Востока России, добавляет он.</w:t>
      </w:r>
    </w:p>
    <w:p w14:paraId="3E77E20C" w14:textId="77777777" w:rsidR="00DD1BAB" w:rsidRDefault="00812162" w:rsidP="00DD1BAB">
      <w:pPr>
        <w:jc w:val="both"/>
      </w:pPr>
      <w:r>
        <w:t xml:space="preserve">В НТС (работает по контрактам </w:t>
      </w:r>
      <w:r w:rsidR="00DD1BAB">
        <w:t>«</w:t>
      </w:r>
      <w:r>
        <w:t>Роснефти</w:t>
      </w:r>
      <w:r w:rsidR="00DD1BAB">
        <w:t>»</w:t>
      </w:r>
      <w:r>
        <w:t xml:space="preserve">) готовы рассмотреть предоставление до 3 тыс. цистерн для хранения нефти или нефтепродуктов по рыночной ставке аренды на срок не менее полугода. Совокупная вместимость данного парка составляет около 180 тыс. </w:t>
      </w:r>
      <w:r>
        <w:lastRenderedPageBreak/>
        <w:t xml:space="preserve">тонн нефти или нефтепродуктов, что сопоставимо с загрузкой одного танкера Suezmax, говорят в компании. В </w:t>
      </w:r>
      <w:r w:rsidR="00DD1BAB">
        <w:t>«</w:t>
      </w:r>
      <w:r>
        <w:t>Трансойле</w:t>
      </w:r>
      <w:r w:rsidR="00DD1BAB">
        <w:t>»</w:t>
      </w:r>
      <w:r>
        <w:t xml:space="preserve"> запрос “Ъ” оперативно не прокомментировали. В Союз операторов железнодорожного транспорта грузоотправители пока не обращались, отмечает представитель ассоциации.</w:t>
      </w:r>
    </w:p>
    <w:p w14:paraId="48F3CB77" w14:textId="77777777" w:rsidR="00DD1BAB" w:rsidRDefault="00812162" w:rsidP="00DD1BAB">
      <w:pPr>
        <w:jc w:val="both"/>
      </w:pPr>
      <w:r>
        <w:t xml:space="preserve">ОАО </w:t>
      </w:r>
      <w:r w:rsidR="00DD1BAB">
        <w:t>«</w:t>
      </w:r>
      <w:r w:rsidRPr="00DD1BAB">
        <w:rPr>
          <w:b/>
        </w:rPr>
        <w:t>РЖД</w:t>
      </w:r>
      <w:r w:rsidR="00DD1BAB">
        <w:t>»</w:t>
      </w:r>
      <w:r>
        <w:t xml:space="preserve"> готово размещать и уже размещает частный груженый и порожний подвижной состав на договорных условиях, заявили в монополии. </w:t>
      </w:r>
      <w:r w:rsidR="00DD1BAB">
        <w:t>«</w:t>
      </w:r>
      <w:r>
        <w:t>Специально для этого на сети железных дорог определен перечень станций, где длительный простой вагонов не будет оказывать негативного эффекта на пропускную способность линий</w:t>
      </w:r>
      <w:r w:rsidR="00DD1BAB">
        <w:t>»</w:t>
      </w:r>
      <w:r>
        <w:t xml:space="preserve">,— добавили в </w:t>
      </w:r>
      <w:r w:rsidRPr="00DD1BAB">
        <w:rPr>
          <w:b/>
        </w:rPr>
        <w:t>РЖД</w:t>
      </w:r>
      <w:r>
        <w:t>.</w:t>
      </w:r>
    </w:p>
    <w:p w14:paraId="3CE2D56D" w14:textId="77777777" w:rsidR="00DD1BAB" w:rsidRDefault="00812162" w:rsidP="00DD1BAB">
      <w:pPr>
        <w:jc w:val="both"/>
      </w:pPr>
      <w:r>
        <w:t>Ставка предоставления вагона как емкости для хранения нефтепродуктов в сутки может составить около 1 тыс. рублей, прогнозирует господин Бурмистров. По его словам, ставка аренды цистерн составляет 1,1–1,2 тыс. рублей в сутки в зависимости от модели.</w:t>
      </w:r>
    </w:p>
    <w:p w14:paraId="7A200973" w14:textId="77777777" w:rsidR="00DD1BAB" w:rsidRDefault="00812162" w:rsidP="00DD1BAB">
      <w:pPr>
        <w:jc w:val="both"/>
      </w:pPr>
      <w:r>
        <w:t xml:space="preserve">Несмотря на падение спроса на нефтепродукты в России, производители отнюдь не снизили загрузку предприятий сырьем: среднесуточная переработка нефти российскими НПЗ за первые семь дней текущего месяца даже выросла на 6% относительно апреля 2019 года, говорит генеральный директор ИГ </w:t>
      </w:r>
      <w:r w:rsidR="00DD1BAB">
        <w:t>«</w:t>
      </w:r>
      <w:r>
        <w:t>Петромаркет</w:t>
      </w:r>
      <w:r w:rsidR="00DD1BAB">
        <w:t>»</w:t>
      </w:r>
      <w:r>
        <w:t xml:space="preserve"> Иван Хомутов.</w:t>
      </w:r>
    </w:p>
    <w:p w14:paraId="3417BF35" w14:textId="77777777" w:rsidR="00DD1BAB" w:rsidRDefault="00812162" w:rsidP="00DD1BAB">
      <w:pPr>
        <w:jc w:val="both"/>
      </w:pPr>
      <w:r>
        <w:t xml:space="preserve">Тем не менее изменение ситуации на российском рынке моторных топлив стимулировало российские НПЗ заметно изменить структуру выпускаемой продукции, увеличив выпуск тех нефтепродуктов, что проще экспортировать, поясняет эксперт. </w:t>
      </w:r>
      <w:r w:rsidR="00DD1BAB">
        <w:t>«</w:t>
      </w:r>
      <w:r>
        <w:t xml:space="preserve">В частности, это касается дизтоплива: среднесуточное производство продукта за семь дней текущего месяца выросло на 16% относительно уровня апреля 2019 года. А вот производство </w:t>
      </w:r>
      <w:r w:rsidR="00DD1BAB">
        <w:t>«</w:t>
      </w:r>
      <w:r>
        <w:t>непригодных</w:t>
      </w:r>
      <w:r w:rsidR="00DD1BAB">
        <w:t>»</w:t>
      </w:r>
      <w:r>
        <w:t xml:space="preserve"> для экспорта автобензина и авиакеросина упало: по оперативным данным, в первые дни апреля среднесуточный выпуск авиакеросина в России снизился на 36%, а среднесуточный выпуск автобензина — на 10%</w:t>
      </w:r>
      <w:r w:rsidR="00DD1BAB">
        <w:t>»</w:t>
      </w:r>
      <w:r>
        <w:t>,— отмечает он.</w:t>
      </w:r>
    </w:p>
    <w:p w14:paraId="7759C109" w14:textId="77777777" w:rsidR="00DD1BAB" w:rsidRDefault="00812162" w:rsidP="00DD1BAB">
      <w:pPr>
        <w:jc w:val="both"/>
      </w:pPr>
      <w:r>
        <w:t xml:space="preserve">По итогам апреля ожидается значительное падение спроса на моторные топлива в России, прогнозирует господин Хомутов. </w:t>
      </w:r>
      <w:r w:rsidR="00DD1BAB">
        <w:t>«</w:t>
      </w:r>
      <w:r>
        <w:t>Сокращение месячной потребности в автобензине в России составит не менее 40% по сравнению с апрелем 2019 года, дизтоплива — не менее 7%, керосина — не менее 50%,— считает он,— поэтому потребность в экспорте нефтепродуктов есть практически у всех российских НПЗ</w:t>
      </w:r>
      <w:r w:rsidR="00DD1BAB">
        <w:t>»</w:t>
      </w:r>
      <w:r>
        <w:t>.</w:t>
      </w:r>
    </w:p>
    <w:p w14:paraId="79D55DD2" w14:textId="77777777" w:rsidR="00B02EFD" w:rsidRDefault="00702DB0" w:rsidP="00DD1BAB">
      <w:pPr>
        <w:jc w:val="both"/>
      </w:pPr>
      <w:hyperlink r:id="rId111" w:history="1">
        <w:r w:rsidR="00812162" w:rsidRPr="005A5484">
          <w:rPr>
            <w:rStyle w:val="a9"/>
          </w:rPr>
          <w:t>https://www.kommersant.ru/doc/4320651</w:t>
        </w:r>
      </w:hyperlink>
    </w:p>
    <w:p w14:paraId="097D4517" w14:textId="77777777" w:rsidR="00B02EFD" w:rsidRDefault="00B02EFD" w:rsidP="00DD1BAB">
      <w:pPr>
        <w:jc w:val="both"/>
      </w:pPr>
    </w:p>
    <w:p w14:paraId="4FF1B9EF" w14:textId="77777777" w:rsidR="00036F67" w:rsidRPr="00036F67" w:rsidRDefault="00B10DE9" w:rsidP="00DD1BA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36F67" w:rsidRPr="00036F67">
        <w:rPr>
          <w:b/>
          <w:color w:val="008080"/>
        </w:rPr>
        <w:t>Вернуться в оглавление</w:t>
      </w:r>
    </w:p>
    <w:p w14:paraId="19290A82" w14:textId="77777777" w:rsidR="0010257A" w:rsidRPr="0098527E" w:rsidRDefault="00B10DE9" w:rsidP="00DD1BAB">
      <w:pPr>
        <w:jc w:val="both"/>
      </w:pPr>
      <w:r w:rsidRPr="00B10DE9">
        <w:rPr>
          <w:color w:val="008080"/>
        </w:rPr>
        <w:fldChar w:fldCharType="end"/>
      </w:r>
    </w:p>
    <w:sectPr w:rsidR="0010257A" w:rsidRPr="0098527E" w:rsidSect="00742C5C">
      <w:headerReference w:type="default" r:id="rId112"/>
      <w:footerReference w:type="even" r:id="rId113"/>
      <w:footerReference w:type="default" r:id="rId114"/>
      <w:headerReference w:type="first" r:id="rId115"/>
      <w:footerReference w:type="first" r:id="rId11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7AE98" w14:textId="77777777" w:rsidR="00702DB0" w:rsidRDefault="00702DB0">
      <w:r>
        <w:separator/>
      </w:r>
    </w:p>
  </w:endnote>
  <w:endnote w:type="continuationSeparator" w:id="0">
    <w:p w14:paraId="6FA2F30C" w14:textId="77777777" w:rsidR="00702DB0" w:rsidRDefault="0070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86092C" w:rsidRDefault="0086092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6092C" w:rsidRDefault="0086092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86092C" w:rsidRDefault="0086092C">
    <w:pPr>
      <w:pStyle w:val="a4"/>
      <w:pBdr>
        <w:bottom w:val="single" w:sz="6" w:space="1" w:color="auto"/>
      </w:pBdr>
      <w:ind w:right="360"/>
      <w:rPr>
        <w:lang w:val="en-US"/>
      </w:rPr>
    </w:pPr>
  </w:p>
  <w:p w14:paraId="53E0CEB4" w14:textId="77777777" w:rsidR="0086092C" w:rsidRDefault="0086092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6092C" w:rsidRDefault="0086092C">
    <w:pPr>
      <w:pStyle w:val="a4"/>
      <w:ind w:right="360"/>
      <w:rPr>
        <w:lang w:val="en-US"/>
      </w:rPr>
    </w:pPr>
  </w:p>
  <w:p w14:paraId="693A59CD" w14:textId="77777777" w:rsidR="0086092C" w:rsidRDefault="0086092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86092C" w:rsidRDefault="00702DB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10F6F" w14:textId="77777777" w:rsidR="00702DB0" w:rsidRDefault="00702DB0">
      <w:r>
        <w:separator/>
      </w:r>
    </w:p>
  </w:footnote>
  <w:footnote w:type="continuationSeparator" w:id="0">
    <w:p w14:paraId="2DC9E28A" w14:textId="77777777" w:rsidR="00702DB0" w:rsidRDefault="00702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86092C" w:rsidRDefault="0086092C">
    <w:pPr>
      <w:pStyle w:val="a3"/>
      <w:jc w:val="center"/>
      <w:rPr>
        <w:rFonts w:ascii="DidonaCTT" w:hAnsi="DidonaCTT"/>
        <w:color w:val="000080"/>
        <w:sz w:val="28"/>
        <w:szCs w:val="28"/>
      </w:rPr>
    </w:pPr>
  </w:p>
  <w:p w14:paraId="3221FCC9" w14:textId="77777777" w:rsidR="0086092C" w:rsidRPr="00C81007" w:rsidRDefault="0086092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6092C" w:rsidRDefault="0086092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86092C" w:rsidRDefault="0086092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02DB0">
      <w:rPr>
        <w:szCs w:val="24"/>
      </w:rPr>
      <w:fldChar w:fldCharType="begin"/>
    </w:r>
    <w:r w:rsidR="00702DB0">
      <w:rPr>
        <w:szCs w:val="24"/>
      </w:rPr>
      <w:instrText xml:space="preserve"> </w:instrText>
    </w:r>
    <w:r w:rsidR="00702DB0">
      <w:rPr>
        <w:szCs w:val="24"/>
      </w:rPr>
      <w:instrText>INCLUDEPICTURE  "http://www.mintrans.ru/pressa/header/flag_i_gerb.jpg" \* MERGEFORMATINET</w:instrText>
    </w:r>
    <w:r w:rsidR="00702DB0">
      <w:rPr>
        <w:szCs w:val="24"/>
      </w:rPr>
      <w:instrText xml:space="preserve"> </w:instrText>
    </w:r>
    <w:r w:rsidR="00702DB0">
      <w:rPr>
        <w:szCs w:val="24"/>
      </w:rPr>
      <w:fldChar w:fldCharType="separate"/>
    </w:r>
    <w:r w:rsidR="00702DB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02DB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6092C" w:rsidRPr="00B2388E" w:rsidRDefault="0086092C" w:rsidP="00742C5C">
    <w:pPr>
      <w:jc w:val="center"/>
      <w:rPr>
        <w:b/>
        <w:color w:val="000080"/>
        <w:sz w:val="32"/>
        <w:szCs w:val="32"/>
      </w:rPr>
    </w:pPr>
    <w:r w:rsidRPr="00B2388E">
      <w:rPr>
        <w:b/>
        <w:color w:val="000080"/>
        <w:sz w:val="32"/>
        <w:szCs w:val="32"/>
      </w:rPr>
      <w:t>Ежедневный мониторинг СМИ</w:t>
    </w:r>
  </w:p>
  <w:p w14:paraId="15D10CE2" w14:textId="77777777" w:rsidR="0086092C" w:rsidRDefault="0086092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0BCE"/>
    <w:rsid w:val="000149B9"/>
    <w:rsid w:val="000332BF"/>
    <w:rsid w:val="00034D2B"/>
    <w:rsid w:val="00034FB5"/>
    <w:rsid w:val="00036F67"/>
    <w:rsid w:val="00044DD8"/>
    <w:rsid w:val="00052110"/>
    <w:rsid w:val="00053CED"/>
    <w:rsid w:val="000560AF"/>
    <w:rsid w:val="00056996"/>
    <w:rsid w:val="000651A0"/>
    <w:rsid w:val="000655D6"/>
    <w:rsid w:val="00070C4C"/>
    <w:rsid w:val="000721CE"/>
    <w:rsid w:val="00073A62"/>
    <w:rsid w:val="00073E4E"/>
    <w:rsid w:val="0007549F"/>
    <w:rsid w:val="0008214E"/>
    <w:rsid w:val="0008255A"/>
    <w:rsid w:val="00083597"/>
    <w:rsid w:val="00083C68"/>
    <w:rsid w:val="00090C8C"/>
    <w:rsid w:val="00093731"/>
    <w:rsid w:val="00094ABF"/>
    <w:rsid w:val="00095A89"/>
    <w:rsid w:val="000A5C00"/>
    <w:rsid w:val="000B2559"/>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269C"/>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1C98"/>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352F"/>
    <w:rsid w:val="00261EDD"/>
    <w:rsid w:val="002733C0"/>
    <w:rsid w:val="002743B8"/>
    <w:rsid w:val="002848CB"/>
    <w:rsid w:val="00292505"/>
    <w:rsid w:val="00295418"/>
    <w:rsid w:val="0029599B"/>
    <w:rsid w:val="00295F73"/>
    <w:rsid w:val="00296165"/>
    <w:rsid w:val="002A2278"/>
    <w:rsid w:val="002A2F1D"/>
    <w:rsid w:val="002A798B"/>
    <w:rsid w:val="002B0219"/>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3E08"/>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44D3"/>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3F9E"/>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C5F"/>
    <w:rsid w:val="006A7E8F"/>
    <w:rsid w:val="006B0284"/>
    <w:rsid w:val="006C28E3"/>
    <w:rsid w:val="006D73A5"/>
    <w:rsid w:val="006E6614"/>
    <w:rsid w:val="00701DC8"/>
    <w:rsid w:val="00702DB0"/>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162"/>
    <w:rsid w:val="00812A16"/>
    <w:rsid w:val="00813A01"/>
    <w:rsid w:val="008205B3"/>
    <w:rsid w:val="00822ADE"/>
    <w:rsid w:val="008237AF"/>
    <w:rsid w:val="008253E8"/>
    <w:rsid w:val="00830729"/>
    <w:rsid w:val="00830A9D"/>
    <w:rsid w:val="0083182A"/>
    <w:rsid w:val="008352AD"/>
    <w:rsid w:val="008433F7"/>
    <w:rsid w:val="008504FA"/>
    <w:rsid w:val="008528F1"/>
    <w:rsid w:val="0086092C"/>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72C88"/>
    <w:rsid w:val="0097351B"/>
    <w:rsid w:val="00980D7E"/>
    <w:rsid w:val="00982A9F"/>
    <w:rsid w:val="009830D9"/>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4910"/>
    <w:rsid w:val="00A47633"/>
    <w:rsid w:val="00A5653C"/>
    <w:rsid w:val="00A56925"/>
    <w:rsid w:val="00A57975"/>
    <w:rsid w:val="00A67046"/>
    <w:rsid w:val="00A73E34"/>
    <w:rsid w:val="00A83215"/>
    <w:rsid w:val="00A92E4D"/>
    <w:rsid w:val="00A93E6B"/>
    <w:rsid w:val="00A947D2"/>
    <w:rsid w:val="00A95545"/>
    <w:rsid w:val="00A9672C"/>
    <w:rsid w:val="00AA02B2"/>
    <w:rsid w:val="00AA0521"/>
    <w:rsid w:val="00AA1802"/>
    <w:rsid w:val="00AA1C5C"/>
    <w:rsid w:val="00AA6BE3"/>
    <w:rsid w:val="00AA6D2C"/>
    <w:rsid w:val="00AB0414"/>
    <w:rsid w:val="00AB0FA8"/>
    <w:rsid w:val="00AB3A00"/>
    <w:rsid w:val="00AB6E5F"/>
    <w:rsid w:val="00AC350F"/>
    <w:rsid w:val="00AC5169"/>
    <w:rsid w:val="00AD6E17"/>
    <w:rsid w:val="00AD7872"/>
    <w:rsid w:val="00AE21E4"/>
    <w:rsid w:val="00AE48A0"/>
    <w:rsid w:val="00AF16D2"/>
    <w:rsid w:val="00AF6484"/>
    <w:rsid w:val="00B02EFD"/>
    <w:rsid w:val="00B10DE9"/>
    <w:rsid w:val="00B142FB"/>
    <w:rsid w:val="00B14B23"/>
    <w:rsid w:val="00B23E7C"/>
    <w:rsid w:val="00B2565E"/>
    <w:rsid w:val="00B25666"/>
    <w:rsid w:val="00B2771B"/>
    <w:rsid w:val="00B34A42"/>
    <w:rsid w:val="00B41E03"/>
    <w:rsid w:val="00B4256A"/>
    <w:rsid w:val="00B42BD7"/>
    <w:rsid w:val="00B4578B"/>
    <w:rsid w:val="00B647BA"/>
    <w:rsid w:val="00B6565C"/>
    <w:rsid w:val="00B678CD"/>
    <w:rsid w:val="00B739D9"/>
    <w:rsid w:val="00B74AFC"/>
    <w:rsid w:val="00B823E0"/>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679"/>
    <w:rsid w:val="00C04CB2"/>
    <w:rsid w:val="00C06F32"/>
    <w:rsid w:val="00C07DBE"/>
    <w:rsid w:val="00C21D2C"/>
    <w:rsid w:val="00C24260"/>
    <w:rsid w:val="00C254AD"/>
    <w:rsid w:val="00C344A5"/>
    <w:rsid w:val="00C36A4D"/>
    <w:rsid w:val="00C4100B"/>
    <w:rsid w:val="00C41971"/>
    <w:rsid w:val="00C55E5B"/>
    <w:rsid w:val="00C627FB"/>
    <w:rsid w:val="00C67700"/>
    <w:rsid w:val="00C67D61"/>
    <w:rsid w:val="00C70D33"/>
    <w:rsid w:val="00C72FC9"/>
    <w:rsid w:val="00C74680"/>
    <w:rsid w:val="00C7516D"/>
    <w:rsid w:val="00C81007"/>
    <w:rsid w:val="00C81B15"/>
    <w:rsid w:val="00C86989"/>
    <w:rsid w:val="00C90DCE"/>
    <w:rsid w:val="00C962F9"/>
    <w:rsid w:val="00CA0C59"/>
    <w:rsid w:val="00CA328E"/>
    <w:rsid w:val="00CA69AB"/>
    <w:rsid w:val="00CB533A"/>
    <w:rsid w:val="00CB781D"/>
    <w:rsid w:val="00CC3424"/>
    <w:rsid w:val="00CC4247"/>
    <w:rsid w:val="00CC608A"/>
    <w:rsid w:val="00CD52CB"/>
    <w:rsid w:val="00CE332F"/>
    <w:rsid w:val="00CF49CC"/>
    <w:rsid w:val="00CF4B3D"/>
    <w:rsid w:val="00CF561A"/>
    <w:rsid w:val="00D20C37"/>
    <w:rsid w:val="00D22631"/>
    <w:rsid w:val="00D32206"/>
    <w:rsid w:val="00D32623"/>
    <w:rsid w:val="00D35B82"/>
    <w:rsid w:val="00D425D9"/>
    <w:rsid w:val="00D42F26"/>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1BAB"/>
    <w:rsid w:val="00DD22B4"/>
    <w:rsid w:val="00DD3649"/>
    <w:rsid w:val="00DD6513"/>
    <w:rsid w:val="00DE18C2"/>
    <w:rsid w:val="00E02036"/>
    <w:rsid w:val="00E03FAB"/>
    <w:rsid w:val="00E040D1"/>
    <w:rsid w:val="00E0651B"/>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41D7"/>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3965"/>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12269C"/>
    <w:rPr>
      <w:color w:val="605E5C"/>
      <w:shd w:val="clear" w:color="auto" w:fill="E1DFDD"/>
    </w:rPr>
  </w:style>
  <w:style w:type="paragraph" w:styleId="2">
    <w:name w:val="toc 2"/>
    <w:basedOn w:val="a"/>
    <w:next w:val="a"/>
    <w:autoRedefine/>
    <w:uiPriority w:val="39"/>
    <w:unhideWhenUsed/>
    <w:rsid w:val="00DD1BAB"/>
    <w:pPr>
      <w:spacing w:after="100" w:line="259" w:lineRule="auto"/>
      <w:ind w:left="220"/>
    </w:pPr>
    <w:rPr>
      <w:rFonts w:ascii="Calibri" w:hAnsi="Calibri"/>
      <w:sz w:val="22"/>
    </w:rPr>
  </w:style>
  <w:style w:type="paragraph" w:styleId="4">
    <w:name w:val="toc 4"/>
    <w:basedOn w:val="a"/>
    <w:next w:val="a"/>
    <w:autoRedefine/>
    <w:uiPriority w:val="39"/>
    <w:unhideWhenUsed/>
    <w:rsid w:val="00DD1BAB"/>
    <w:pPr>
      <w:spacing w:after="100" w:line="259" w:lineRule="auto"/>
      <w:ind w:left="660"/>
    </w:pPr>
    <w:rPr>
      <w:rFonts w:ascii="Calibri" w:hAnsi="Calibri"/>
      <w:sz w:val="22"/>
    </w:rPr>
  </w:style>
  <w:style w:type="paragraph" w:styleId="5">
    <w:name w:val="toc 5"/>
    <w:basedOn w:val="a"/>
    <w:next w:val="a"/>
    <w:autoRedefine/>
    <w:uiPriority w:val="39"/>
    <w:unhideWhenUsed/>
    <w:rsid w:val="00DD1BAB"/>
    <w:pPr>
      <w:spacing w:after="100" w:line="259" w:lineRule="auto"/>
      <w:ind w:left="880"/>
    </w:pPr>
    <w:rPr>
      <w:rFonts w:ascii="Calibri" w:hAnsi="Calibri"/>
      <w:sz w:val="22"/>
    </w:rPr>
  </w:style>
  <w:style w:type="paragraph" w:styleId="6">
    <w:name w:val="toc 6"/>
    <w:basedOn w:val="a"/>
    <w:next w:val="a"/>
    <w:autoRedefine/>
    <w:uiPriority w:val="39"/>
    <w:unhideWhenUsed/>
    <w:rsid w:val="00DD1BAB"/>
    <w:pPr>
      <w:spacing w:after="100" w:line="259" w:lineRule="auto"/>
      <w:ind w:left="1100"/>
    </w:pPr>
    <w:rPr>
      <w:rFonts w:ascii="Calibri" w:hAnsi="Calibri"/>
      <w:sz w:val="22"/>
    </w:rPr>
  </w:style>
  <w:style w:type="paragraph" w:styleId="7">
    <w:name w:val="toc 7"/>
    <w:basedOn w:val="a"/>
    <w:next w:val="a"/>
    <w:autoRedefine/>
    <w:uiPriority w:val="39"/>
    <w:unhideWhenUsed/>
    <w:rsid w:val="00DD1BAB"/>
    <w:pPr>
      <w:spacing w:after="100" w:line="259" w:lineRule="auto"/>
      <w:ind w:left="1320"/>
    </w:pPr>
    <w:rPr>
      <w:rFonts w:ascii="Calibri" w:hAnsi="Calibri"/>
      <w:sz w:val="22"/>
    </w:rPr>
  </w:style>
  <w:style w:type="paragraph" w:styleId="8">
    <w:name w:val="toc 8"/>
    <w:basedOn w:val="a"/>
    <w:next w:val="a"/>
    <w:autoRedefine/>
    <w:uiPriority w:val="39"/>
    <w:unhideWhenUsed/>
    <w:rsid w:val="00DD1BAB"/>
    <w:pPr>
      <w:spacing w:after="100" w:line="259" w:lineRule="auto"/>
      <w:ind w:left="1540"/>
    </w:pPr>
    <w:rPr>
      <w:rFonts w:ascii="Calibri" w:hAnsi="Calibri"/>
      <w:sz w:val="22"/>
    </w:rPr>
  </w:style>
  <w:style w:type="paragraph" w:styleId="9">
    <w:name w:val="toc 9"/>
    <w:basedOn w:val="a"/>
    <w:next w:val="a"/>
    <w:autoRedefine/>
    <w:uiPriority w:val="39"/>
    <w:unhideWhenUsed/>
    <w:rsid w:val="00DD1BAB"/>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c.ru/business/10/04/2020/5e9022a59a794796aa543ebc" TargetMode="External"/><Relationship Id="rId117" Type="http://schemas.openxmlformats.org/officeDocument/2006/relationships/fontTable" Target="fontTable.xml"/><Relationship Id="rId21" Type="http://schemas.openxmlformats.org/officeDocument/2006/relationships/hyperlink" Target="https://www.rbc.ru/technology_and_media/11/04/2020/5e9048ea9a7947acdee3399e" TargetMode="External"/><Relationship Id="rId42" Type="http://schemas.openxmlformats.org/officeDocument/2006/relationships/hyperlink" Target="https://www.gazeta.ru/sport/2020/04/12/a_13046371.shtml" TargetMode="External"/><Relationship Id="rId47" Type="http://schemas.openxmlformats.org/officeDocument/2006/relationships/hyperlink" Target="https://ria.ru/20200413/1569943102.html" TargetMode="External"/><Relationship Id="rId63" Type="http://schemas.openxmlformats.org/officeDocument/2006/relationships/hyperlink" Target="https://ria.ru/20200411/1569898438.html" TargetMode="External"/><Relationship Id="rId68" Type="http://schemas.openxmlformats.org/officeDocument/2006/relationships/hyperlink" Target="https://tass.ru/obschestvo/8215821" TargetMode="External"/><Relationship Id="rId84" Type="http://schemas.openxmlformats.org/officeDocument/2006/relationships/hyperlink" Target="https://tass.ru/ekonomika/8208863" TargetMode="External"/><Relationship Id="rId89" Type="http://schemas.openxmlformats.org/officeDocument/2006/relationships/hyperlink" Target="https://futurerussia.gov.ru/nacionalnye-proekty/vosem-kilometrov-krupnoj-transportnoj-arterii-kamcatki-otremontiruut-v-2020-godu-1" TargetMode="External"/><Relationship Id="rId112" Type="http://schemas.openxmlformats.org/officeDocument/2006/relationships/header" Target="header1.xml"/><Relationship Id="rId16" Type="http://schemas.openxmlformats.org/officeDocument/2006/relationships/hyperlink" Target="https://www.vesti.ru/videos/show/vid/834323/cid/1/" TargetMode="External"/><Relationship Id="rId107" Type="http://schemas.openxmlformats.org/officeDocument/2006/relationships/hyperlink" Target="https://www.interfax.ru/business/703639" TargetMode="External"/><Relationship Id="rId11" Type="http://schemas.openxmlformats.org/officeDocument/2006/relationships/hyperlink" Target="https://www.vesti.ru/videos/show/vid/834569/cid/1/" TargetMode="External"/><Relationship Id="rId24" Type="http://schemas.openxmlformats.org/officeDocument/2006/relationships/hyperlink" Target="https://www.kommersant.ru/doc/4317694" TargetMode="External"/><Relationship Id="rId32" Type="http://schemas.openxmlformats.org/officeDocument/2006/relationships/hyperlink" Target="https://rg.ru/2020/04/13/v-minkomsviazi-anonsirovali-vyvoznye-rejsy-dlia-rossiian-iz-izrailia-i-s-bali.html" TargetMode="External"/><Relationship Id="rId37" Type="http://schemas.openxmlformats.org/officeDocument/2006/relationships/hyperlink" Target="https://tass.ru/obschestvo/8224093" TargetMode="External"/><Relationship Id="rId40" Type="http://schemas.openxmlformats.org/officeDocument/2006/relationships/hyperlink" Target="https://www.kommersant.ru/doc/4320583?tg" TargetMode="External"/><Relationship Id="rId45" Type="http://schemas.openxmlformats.org/officeDocument/2006/relationships/hyperlink" Target="https://ria.ru/20200413/1569943570.html" TargetMode="External"/><Relationship Id="rId53" Type="http://schemas.openxmlformats.org/officeDocument/2006/relationships/hyperlink" Target="https://tass.ru/obschestvo/8222607" TargetMode="External"/><Relationship Id="rId58" Type="http://schemas.openxmlformats.org/officeDocument/2006/relationships/hyperlink" Target="https://tass.ru/obschestvo/8220283" TargetMode="External"/><Relationship Id="rId66" Type="http://schemas.openxmlformats.org/officeDocument/2006/relationships/hyperlink" Target="https://tass.ru/obschestvo/8219535" TargetMode="External"/><Relationship Id="rId74" Type="http://schemas.openxmlformats.org/officeDocument/2006/relationships/hyperlink" Target="https://tass.ru/obschestvo/8215539" TargetMode="External"/><Relationship Id="rId79" Type="http://schemas.openxmlformats.org/officeDocument/2006/relationships/hyperlink" Target="https://tass.ru/ural-news/8209637" TargetMode="External"/><Relationship Id="rId87" Type="http://schemas.openxmlformats.org/officeDocument/2006/relationships/hyperlink" Target="https://rg.ru/2020/04/13/borbu-s-dorozhnymi-probkami-prodolzhili-i-pri-samoizoliacii.html" TargetMode="External"/><Relationship Id="rId102" Type="http://schemas.openxmlformats.org/officeDocument/2006/relationships/hyperlink" Target="https://futurerussia.gov.ru/nacionalnye-proekty/v-udmurtii-privlekut-bolse-subpodradcikov-k-remontu-dorog-dla-sokrasenia-ego-srokov" TargetMode="External"/><Relationship Id="rId110" Type="http://schemas.openxmlformats.org/officeDocument/2006/relationships/hyperlink" Target="https://www.rzd-partner.ru/zhd-transport/comments/mintrans-podderzhal-spornye-izmeneniya-zakona-o-zheleznykh-dorogakh/" TargetMode="External"/><Relationship Id="rId115"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tass.ru/mezhdunarodnaya-panorama/8220601" TargetMode="External"/><Relationship Id="rId82" Type="http://schemas.openxmlformats.org/officeDocument/2006/relationships/hyperlink" Target="https://www.kommersant.ru/doc/4320705" TargetMode="External"/><Relationship Id="rId90" Type="http://schemas.openxmlformats.org/officeDocument/2006/relationships/hyperlink" Target="https://futurerussia.gov.ru/nacionalnye-proekty/regiony-rf-otremontiruut-po-doroznomu-nacproektu-bolee-100-ulic-nosyasih-ima-kosmonavtov" TargetMode="External"/><Relationship Id="rId95" Type="http://schemas.openxmlformats.org/officeDocument/2006/relationships/hyperlink" Target="https://futurerussia.gov.ru/nacionalnye-proekty/birobidzan-nacal-remont-dorog-v-ramkah-nacproekta" TargetMode="External"/><Relationship Id="rId19" Type="http://schemas.openxmlformats.org/officeDocument/2006/relationships/hyperlink" Target="https://www.kommersant.ru/doc/4320676" TargetMode="External"/><Relationship Id="rId14" Type="http://schemas.openxmlformats.org/officeDocument/2006/relationships/hyperlink" Target="https://www.vesti.ru/videos/show/vid/834403/cid/1/" TargetMode="External"/><Relationship Id="rId22" Type="http://schemas.openxmlformats.org/officeDocument/2006/relationships/hyperlink" Target="https://www.kommersant.ru/doc/4318318" TargetMode="External"/><Relationship Id="rId27" Type="http://schemas.openxmlformats.org/officeDocument/2006/relationships/hyperlink" Target="https://tass.ru/ekonomika/8208931" TargetMode="External"/><Relationship Id="rId30" Type="http://schemas.openxmlformats.org/officeDocument/2006/relationships/hyperlink" Target="https://tass.ru/ekonomika/8216239" TargetMode="External"/><Relationship Id="rId35" Type="http://schemas.openxmlformats.org/officeDocument/2006/relationships/hyperlink" Target="https://govoritmoskva.ru/news/230934/" TargetMode="External"/><Relationship Id="rId43" Type="http://schemas.openxmlformats.org/officeDocument/2006/relationships/hyperlink" Target="https://www.rbc.ru/society/12/04/2020/5e92de4a9a794717df2062f5" TargetMode="External"/><Relationship Id="rId48" Type="http://schemas.openxmlformats.org/officeDocument/2006/relationships/hyperlink" Target="https://tass.ru/obschestvo/8224195" TargetMode="External"/><Relationship Id="rId56" Type="http://schemas.openxmlformats.org/officeDocument/2006/relationships/hyperlink" Target="https://ria.ru/20200411/1569895488.html" TargetMode="External"/><Relationship Id="rId64" Type="http://schemas.openxmlformats.org/officeDocument/2006/relationships/hyperlink" Target="https://www.kommersant.ru/doc/4320284?tg" TargetMode="External"/><Relationship Id="rId69" Type="http://schemas.openxmlformats.org/officeDocument/2006/relationships/hyperlink" Target="https://rns.online/transport/Rosaviatsiya-prorabativaet-organizatsiyu-vivoznih-reisov-iz-Seula-2020-04-10/" TargetMode="External"/><Relationship Id="rId77" Type="http://schemas.openxmlformats.org/officeDocument/2006/relationships/hyperlink" Target="https://ria.ru/20200410/1569848563.html" TargetMode="External"/><Relationship Id="rId100" Type="http://schemas.openxmlformats.org/officeDocument/2006/relationships/hyperlink" Target="https://futurerussia.gov.ru/nacionalnye-proekty/vse-kontrakty-na-remont-dorog-po-nacproektu-v-primore-na-2020-god-zakluceny" TargetMode="External"/><Relationship Id="rId105" Type="http://schemas.openxmlformats.org/officeDocument/2006/relationships/hyperlink" Target="https://tass.ru/ekonomika/8208877" TargetMode="External"/><Relationship Id="rId113" Type="http://schemas.openxmlformats.org/officeDocument/2006/relationships/footer" Target="footer1.xml"/><Relationship Id="rId118" Type="http://schemas.openxmlformats.org/officeDocument/2006/relationships/theme" Target="theme/theme1.xml"/><Relationship Id="rId8" Type="http://schemas.openxmlformats.org/officeDocument/2006/relationships/hyperlink" Target="https://www.pnp.ru/economics/v-sovfede-predlozhili-mintransu-usilit-podderzhku-infrastrukturnykh-proektov-na-dalnem-vostoke.html" TargetMode="External"/><Relationship Id="rId51" Type="http://schemas.openxmlformats.org/officeDocument/2006/relationships/hyperlink" Target="https://ria.ru/20200412/1569922580.html" TargetMode="External"/><Relationship Id="rId72" Type="http://schemas.openxmlformats.org/officeDocument/2006/relationships/hyperlink" Target="https://ria.ru/20200410/1569852748.html" TargetMode="External"/><Relationship Id="rId80" Type="http://schemas.openxmlformats.org/officeDocument/2006/relationships/hyperlink" Target="https://rg.ru/2020/04/13/reg-dfo/v-primore-otmeneny-avtobusnye-rejsy-po-26-napravleniiam.html" TargetMode="External"/><Relationship Id="rId85" Type="http://schemas.openxmlformats.org/officeDocument/2006/relationships/hyperlink" Target="https://rg.ru/2020/04/12/reg-szfo/porty-baltiki-ne-ostanovili-svoiu-rabotu-i-eshche-pomogaiut-s-maskami.html" TargetMode="External"/><Relationship Id="rId93" Type="http://schemas.openxmlformats.org/officeDocument/2006/relationships/hyperlink" Target="https://futurerussia.gov.ru/nacionalnye-proekty/remont-dorog-v-baskortostane-nacalsa-v-2020-godu-dosrocno" TargetMode="External"/><Relationship Id="rId98" Type="http://schemas.openxmlformats.org/officeDocument/2006/relationships/hyperlink" Target="https://tass.ru/ekonomika/8209437" TargetMode="External"/><Relationship Id="rId3" Type="http://schemas.openxmlformats.org/officeDocument/2006/relationships/webSettings" Target="webSettings.xml"/><Relationship Id="rId12" Type="http://schemas.openxmlformats.org/officeDocument/2006/relationships/hyperlink" Target="https://www.vesti.ru/videos/show/vid/834464/cid/1/" TargetMode="External"/><Relationship Id="rId17" Type="http://schemas.openxmlformats.org/officeDocument/2006/relationships/hyperlink" Target="https://www.vesti.ru/videos/show/vid/834446/cid/1/" TargetMode="External"/><Relationship Id="rId25" Type="http://schemas.openxmlformats.org/officeDocument/2006/relationships/hyperlink" Target="https://www.kommersant.ru/doc/4319995" TargetMode="External"/><Relationship Id="rId33" Type="http://schemas.openxmlformats.org/officeDocument/2006/relationships/hyperlink" Target="https://tass.ru/obschestvo/8226491" TargetMode="External"/><Relationship Id="rId38" Type="http://schemas.openxmlformats.org/officeDocument/2006/relationships/hyperlink" Target="https://tass.ru/obschestvo/8224957" TargetMode="External"/><Relationship Id="rId46" Type="http://schemas.openxmlformats.org/officeDocument/2006/relationships/hyperlink" Target="https://ria.ru/20200413/1569943639.html" TargetMode="External"/><Relationship Id="rId59" Type="http://schemas.openxmlformats.org/officeDocument/2006/relationships/hyperlink" Target="https://ria.ru/20200411/1569901497.html" TargetMode="External"/><Relationship Id="rId67" Type="http://schemas.openxmlformats.org/officeDocument/2006/relationships/hyperlink" Target="https://rns.online/transport/Opershtab-odobril-dva-reisa-dlya-vivoza-rossiyan-iz-Evropi--2020-04-10/" TargetMode="External"/><Relationship Id="rId103" Type="http://schemas.openxmlformats.org/officeDocument/2006/relationships/hyperlink" Target="https://futurerussia.gov.ru/nacionalnye-proekty/dorozno-stroitelnyj-sezon-startoval-v-ufe" TargetMode="External"/><Relationship Id="rId108" Type="http://schemas.openxmlformats.org/officeDocument/2006/relationships/hyperlink" Target="https://www.pnp.ru/social/afonskiy-rasskazal-shtrafy-s-kakikh-videokamer-budut-annulirovat.html" TargetMode="External"/><Relationship Id="rId116" Type="http://schemas.openxmlformats.org/officeDocument/2006/relationships/footer" Target="footer3.xml"/><Relationship Id="rId20" Type="http://schemas.openxmlformats.org/officeDocument/2006/relationships/hyperlink" Target="https://rg.ru/2020/04/12/vyvoznymi-rejsami-ezhednevno-vozvrashchaiutsia-v-rf-okolo-500-chelovek.html" TargetMode="External"/><Relationship Id="rId41" Type="http://schemas.openxmlformats.org/officeDocument/2006/relationships/hyperlink" Target="https://www.mk.ru/social/2020/04/12/zablokirovannye-v-yuar-250-rossiyan-zdes-bunty-i-pogromy.html" TargetMode="External"/><Relationship Id="rId54" Type="http://schemas.openxmlformats.org/officeDocument/2006/relationships/hyperlink" Target="https://regnum.ru/news/accidents/2913717.html" TargetMode="External"/><Relationship Id="rId62" Type="http://schemas.openxmlformats.org/officeDocument/2006/relationships/hyperlink" Target="https://ria.ru/20200411/1569905878.html" TargetMode="External"/><Relationship Id="rId70" Type="http://schemas.openxmlformats.org/officeDocument/2006/relationships/hyperlink" Target="https://tass.ru/obschestvo/8215793" TargetMode="External"/><Relationship Id="rId75" Type="http://schemas.openxmlformats.org/officeDocument/2006/relationships/hyperlink" Target="https://ria.ru/20200410/1569844690.html" TargetMode="External"/><Relationship Id="rId83" Type="http://schemas.openxmlformats.org/officeDocument/2006/relationships/hyperlink" Target="https://ria.ru/20200410/1569871793.html" TargetMode="External"/><Relationship Id="rId88" Type="http://schemas.openxmlformats.org/officeDocument/2006/relationships/hyperlink" Target="https://rg.ru/2020/04/10/avarii-i-pogibshih-na-dorogah-budut-schitat-po-novomu.html" TargetMode="External"/><Relationship Id="rId91" Type="http://schemas.openxmlformats.org/officeDocument/2006/relationships/hyperlink" Target="https://futurerussia.gov.ru/nacionalnye-proekty/na-nacinausijsa-v-ponedelnik-masstabnyj-remont-dorog-v-krymu-vydelaut-68-mlrd-rublej" TargetMode="External"/><Relationship Id="rId96" Type="http://schemas.openxmlformats.org/officeDocument/2006/relationships/hyperlink" Target="https://futurerussia.gov.ru/nacionalnye-proekty/v-velikom-novgorode-pristupili-k-remontu-ucastkov-dorog-v-ramkah-nacproekta-bkd" TargetMode="External"/><Relationship Id="rId111" Type="http://schemas.openxmlformats.org/officeDocument/2006/relationships/hyperlink" Target="https://www.kommersant.ru/doc/4320651" TargetMode="External"/><Relationship Id="rId1" Type="http://schemas.openxmlformats.org/officeDocument/2006/relationships/styles" Target="styles.xml"/><Relationship Id="rId6" Type="http://schemas.openxmlformats.org/officeDocument/2006/relationships/hyperlink" Target="https://www.kommersant.ru/doc/4320691" TargetMode="External"/><Relationship Id="rId15" Type="http://schemas.openxmlformats.org/officeDocument/2006/relationships/hyperlink" Target="https://www.vesti.ru/videos/show/vid/834329/cid/1/" TargetMode="External"/><Relationship Id="rId23" Type="http://schemas.openxmlformats.org/officeDocument/2006/relationships/hyperlink" Target="https://www.kommersant.ru/doc/4318047" TargetMode="External"/><Relationship Id="rId28" Type="http://schemas.openxmlformats.org/officeDocument/2006/relationships/hyperlink" Target="https://ria.ru/20200410/1569843753.html" TargetMode="External"/><Relationship Id="rId36" Type="http://schemas.openxmlformats.org/officeDocument/2006/relationships/hyperlink" Target="https://www.kommersant.ru/doc/4320616" TargetMode="External"/><Relationship Id="rId49" Type="http://schemas.openxmlformats.org/officeDocument/2006/relationships/hyperlink" Target="https://ria.ru/20200412/1569925528.html" TargetMode="External"/><Relationship Id="rId57" Type="http://schemas.openxmlformats.org/officeDocument/2006/relationships/hyperlink" Target="https://tass.ru/obschestvo/8222357" TargetMode="External"/><Relationship Id="rId106" Type="http://schemas.openxmlformats.org/officeDocument/2006/relationships/hyperlink" Target="https://tass.ru/ekonomika/8208147" TargetMode="External"/><Relationship Id="rId114" Type="http://schemas.openxmlformats.org/officeDocument/2006/relationships/footer" Target="footer2.xml"/><Relationship Id="rId10" Type="http://schemas.openxmlformats.org/officeDocument/2006/relationships/hyperlink" Target="https://www.vesti.ru/videos/show/vid/834609/cid/1/" TargetMode="External"/><Relationship Id="rId31" Type="http://schemas.openxmlformats.org/officeDocument/2006/relationships/hyperlink" Target="https://tass.ru/ekonomika/8208331" TargetMode="External"/><Relationship Id="rId44" Type="http://schemas.openxmlformats.org/officeDocument/2006/relationships/hyperlink" Target="https://ria.ru/20200412/1569933190.html" TargetMode="External"/><Relationship Id="rId52" Type="http://schemas.openxmlformats.org/officeDocument/2006/relationships/hyperlink" Target="https://ria.ru/20200412/1569916954.html" TargetMode="External"/><Relationship Id="rId60" Type="http://schemas.openxmlformats.org/officeDocument/2006/relationships/hyperlink" Target="https://tass.ru/obschestvo/8220235" TargetMode="External"/><Relationship Id="rId65" Type="http://schemas.openxmlformats.org/officeDocument/2006/relationships/hyperlink" Target="https://tass.ru/obschestvo/8222111" TargetMode="External"/><Relationship Id="rId73" Type="http://schemas.openxmlformats.org/officeDocument/2006/relationships/hyperlink" Target="https://tass.ru/sport/8217409" TargetMode="External"/><Relationship Id="rId78" Type="http://schemas.openxmlformats.org/officeDocument/2006/relationships/hyperlink" Target="https://rns.online/transport/Dochka-Utair-zapustila-proizvodstvo-zaschitnih-masok-dlya-sotrudnikov-2020-04-10/" TargetMode="External"/><Relationship Id="rId81" Type="http://schemas.openxmlformats.org/officeDocument/2006/relationships/hyperlink" Target="https://ria.ru/20200410/1569875374.html" TargetMode="External"/><Relationship Id="rId86" Type="http://schemas.openxmlformats.org/officeDocument/2006/relationships/hyperlink" Target="https://ria.ru/20200410/1569867859.html" TargetMode="External"/><Relationship Id="rId94" Type="http://schemas.openxmlformats.org/officeDocument/2006/relationships/hyperlink" Target="https://futurerussia.gov.ru/nacionalnye-proekty/regiony-blizki-k-zaverseniu-konkursnyh-procedur-2020-goda-po-doroznomu-nacproektu" TargetMode="External"/><Relationship Id="rId99" Type="http://schemas.openxmlformats.org/officeDocument/2006/relationships/hyperlink" Target="https://futurerussia.gov.ru/nacionalnye-proekty/v-novokuznecke-otremontiruut-i-rekonstruiruut-bolee-14-km-dorog-po-nacproektu-v-2020-godu" TargetMode="External"/><Relationship Id="rId101" Type="http://schemas.openxmlformats.org/officeDocument/2006/relationships/hyperlink" Target="https://futurerussia.gov.ru/nacionalnye-proekty/vlasti-sverdlovskoj-oblasti-zaavili-cto-pandemia-ne-vliaet-na-hod-remonta-dorog-v-regione" TargetMode="External"/><Relationship Id="rId4" Type="http://schemas.openxmlformats.org/officeDocument/2006/relationships/footnotes" Target="footnotes.xml"/><Relationship Id="rId9" Type="http://schemas.openxmlformats.org/officeDocument/2006/relationships/hyperlink" Target="https://www.kommersant.ru/doc/4318296" TargetMode="External"/><Relationship Id="rId13" Type="http://schemas.openxmlformats.org/officeDocument/2006/relationships/hyperlink" Target="https://www.vesti.ru/videos/show/vid/834428/cid/1/" TargetMode="External"/><Relationship Id="rId18" Type="http://schemas.openxmlformats.org/officeDocument/2006/relationships/hyperlink" Target="https://www.vedomosti.ru/business/articles/2020/04/12/827825-vvod-kvot" TargetMode="External"/><Relationship Id="rId39" Type="http://schemas.openxmlformats.org/officeDocument/2006/relationships/hyperlink" Target="https://www.kommersant.ru/doc/4320670" TargetMode="External"/><Relationship Id="rId109" Type="http://schemas.openxmlformats.org/officeDocument/2006/relationships/hyperlink" Target="https://www.kommersant.ru/doc/4317971" TargetMode="External"/><Relationship Id="rId34" Type="http://schemas.openxmlformats.org/officeDocument/2006/relationships/hyperlink" Target="https://www.rbc.ru/rbcfreenews/5e935b159a79473e74f48627" TargetMode="External"/><Relationship Id="rId50" Type="http://schemas.openxmlformats.org/officeDocument/2006/relationships/hyperlink" Target="https://tass.ru/obschestvo/8223705" TargetMode="External"/><Relationship Id="rId55" Type="http://schemas.openxmlformats.org/officeDocument/2006/relationships/hyperlink" Target="https://rns.online/transport/V-Rosaviatsii-rasskazali-o-vivoznih-reisah-12-i-13-aprelya-2020-04-11/" TargetMode="External"/><Relationship Id="rId76" Type="http://schemas.openxmlformats.org/officeDocument/2006/relationships/hyperlink" Target="https://ria.ru/20200410/1569871541.html" TargetMode="External"/><Relationship Id="rId97" Type="http://schemas.openxmlformats.org/officeDocument/2006/relationships/hyperlink" Target="https://futurerussia.gov.ru/nacionalnye-proekty/irkutskaa-oblast-mozet-polucit-dopolnitelno-900-mln-rublej-na-remont-dorog" TargetMode="External"/><Relationship Id="rId104" Type="http://schemas.openxmlformats.org/officeDocument/2006/relationships/hyperlink" Target="https://www.pnp.ru/social/mintrans-predlozhil-ustanovit-zashhitnuyu-zonu-v-rayone-krymskogo-mosta.html" TargetMode="External"/><Relationship Id="rId7" Type="http://schemas.openxmlformats.org/officeDocument/2006/relationships/hyperlink" Target="https://realty.ria.ru/20200410/1569850703.html" TargetMode="External"/><Relationship Id="rId71" Type="http://schemas.openxmlformats.org/officeDocument/2006/relationships/hyperlink" Target="https://tass.ru/obschestvo/8212407" TargetMode="External"/><Relationship Id="rId92" Type="http://schemas.openxmlformats.org/officeDocument/2006/relationships/hyperlink" Target="https://futurerussia.gov.ru/nacionalnye-proekty/rossijskie-regiony-pristupili-k-doroznym-rabotam-v-ramkah-proekta-ulica-pobedy" TargetMode="External"/><Relationship Id="rId2" Type="http://schemas.openxmlformats.org/officeDocument/2006/relationships/settings" Target="settings.xml"/><Relationship Id="rId29" Type="http://schemas.openxmlformats.org/officeDocument/2006/relationships/hyperlink" Target="https://tass.ru/ekonomika/821609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2321</TotalTime>
  <Pages>89</Pages>
  <Words>45565</Words>
  <Characters>259725</Characters>
  <Application>Microsoft Office Word</Application>
  <DocSecurity>0</DocSecurity>
  <Lines>2164</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304681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27</cp:revision>
  <cp:lastPrinted>2020-07-20T16:11:00Z</cp:lastPrinted>
  <dcterms:created xsi:type="dcterms:W3CDTF">2019-01-14T06:21:00Z</dcterms:created>
  <dcterms:modified xsi:type="dcterms:W3CDTF">2020-07-20T16:12:00Z</dcterms:modified>
</cp:coreProperties>
</file>