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31F82A2B" w:rsidR="00C55E5B" w:rsidRPr="00730C5E" w:rsidRDefault="006C4725" w:rsidP="00253332">
      <w:pPr>
        <w:jc w:val="center"/>
        <w:rPr>
          <w:b/>
          <w:color w:val="0000FF"/>
          <w:sz w:val="32"/>
          <w:szCs w:val="32"/>
        </w:rPr>
      </w:pPr>
      <w:r>
        <w:rPr>
          <w:b/>
          <w:color w:val="0000FF"/>
          <w:sz w:val="32"/>
          <w:szCs w:val="32"/>
        </w:rPr>
        <w:t>10</w:t>
      </w:r>
      <w:r w:rsidR="001B4280">
        <w:rPr>
          <w:b/>
          <w:color w:val="0000FF"/>
          <w:sz w:val="32"/>
          <w:szCs w:val="32"/>
        </w:rPr>
        <w:t xml:space="preserve"> </w:t>
      </w:r>
      <w:r w:rsidR="002B331A">
        <w:rPr>
          <w:b/>
          <w:color w:val="0000FF"/>
          <w:sz w:val="32"/>
          <w:szCs w:val="32"/>
        </w:rPr>
        <w:t>АПРЕЛЯ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253332">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754E33">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16D0F32A" w14:textId="2A697C21" w:rsidR="00754E33" w:rsidRPr="00A241CB"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6164993" w:history="1">
        <w:r w:rsidR="00754E33" w:rsidRPr="00700BF0">
          <w:rPr>
            <w:rStyle w:val="a9"/>
            <w:noProof/>
          </w:rPr>
          <w:t>RNS; 2020.09.04; РОССИЙСКИЕ АЭРОПОРТЫ ОЦЕНИЛИ УБЫТКИ ОТРАСЛИ ОТ КОРОНАВИРУСА</w:t>
        </w:r>
        <w:r w:rsidR="00754E33">
          <w:rPr>
            <w:noProof/>
            <w:webHidden/>
          </w:rPr>
          <w:tab/>
        </w:r>
        <w:r w:rsidR="00754E33">
          <w:rPr>
            <w:noProof/>
            <w:webHidden/>
          </w:rPr>
          <w:fldChar w:fldCharType="begin"/>
        </w:r>
        <w:r w:rsidR="00754E33">
          <w:rPr>
            <w:noProof/>
            <w:webHidden/>
          </w:rPr>
          <w:instrText xml:space="preserve"> PAGEREF _Toc46164993 \h </w:instrText>
        </w:r>
        <w:r w:rsidR="00754E33">
          <w:rPr>
            <w:noProof/>
            <w:webHidden/>
          </w:rPr>
        </w:r>
        <w:r w:rsidR="00754E33">
          <w:rPr>
            <w:noProof/>
            <w:webHidden/>
          </w:rPr>
          <w:fldChar w:fldCharType="separate"/>
        </w:r>
        <w:r w:rsidR="00FD0D8F">
          <w:rPr>
            <w:noProof/>
            <w:webHidden/>
          </w:rPr>
          <w:t>6</w:t>
        </w:r>
        <w:r w:rsidR="00754E33">
          <w:rPr>
            <w:noProof/>
            <w:webHidden/>
          </w:rPr>
          <w:fldChar w:fldCharType="end"/>
        </w:r>
      </w:hyperlink>
    </w:p>
    <w:p w14:paraId="690D4428" w14:textId="56284915" w:rsidR="00754E33" w:rsidRPr="00A241CB" w:rsidRDefault="00754E33">
      <w:pPr>
        <w:pStyle w:val="32"/>
        <w:tabs>
          <w:tab w:val="right" w:leader="dot" w:pos="9345"/>
        </w:tabs>
        <w:rPr>
          <w:rFonts w:ascii="Calibri" w:hAnsi="Calibri"/>
          <w:noProof/>
          <w:sz w:val="22"/>
        </w:rPr>
      </w:pPr>
      <w:hyperlink w:anchor="_Toc46164994" w:history="1">
        <w:r w:rsidRPr="00700BF0">
          <w:rPr>
            <w:rStyle w:val="a9"/>
            <w:noProof/>
          </w:rPr>
          <w:t>ИНТЕРФАКС; 2020.09.04; АВТОПЕРЕВОЗЧИКИ ПРОСЯТ МИНТРАНС ВОССТАНОВИТЬ ВЫДАЧУ ВИЗ ДЛЯ РЕЙСОВ В КИТАЙ И ЕВРОПУ</w:t>
        </w:r>
        <w:r>
          <w:rPr>
            <w:noProof/>
            <w:webHidden/>
          </w:rPr>
          <w:tab/>
        </w:r>
        <w:r>
          <w:rPr>
            <w:noProof/>
            <w:webHidden/>
          </w:rPr>
          <w:fldChar w:fldCharType="begin"/>
        </w:r>
        <w:r>
          <w:rPr>
            <w:noProof/>
            <w:webHidden/>
          </w:rPr>
          <w:instrText xml:space="preserve"> PAGEREF _Toc46164994 \h </w:instrText>
        </w:r>
        <w:r>
          <w:rPr>
            <w:noProof/>
            <w:webHidden/>
          </w:rPr>
        </w:r>
        <w:r>
          <w:rPr>
            <w:noProof/>
            <w:webHidden/>
          </w:rPr>
          <w:fldChar w:fldCharType="separate"/>
        </w:r>
        <w:r w:rsidR="00FD0D8F">
          <w:rPr>
            <w:noProof/>
            <w:webHidden/>
          </w:rPr>
          <w:t>6</w:t>
        </w:r>
        <w:r>
          <w:rPr>
            <w:noProof/>
            <w:webHidden/>
          </w:rPr>
          <w:fldChar w:fldCharType="end"/>
        </w:r>
      </w:hyperlink>
    </w:p>
    <w:p w14:paraId="3CFCB1AF" w14:textId="29EA25CB" w:rsidR="00754E33" w:rsidRPr="00A241CB" w:rsidRDefault="00754E33">
      <w:pPr>
        <w:pStyle w:val="32"/>
        <w:tabs>
          <w:tab w:val="right" w:leader="dot" w:pos="9345"/>
        </w:tabs>
        <w:rPr>
          <w:rFonts w:ascii="Calibri" w:hAnsi="Calibri"/>
          <w:noProof/>
          <w:sz w:val="22"/>
        </w:rPr>
      </w:pPr>
      <w:hyperlink w:anchor="_Toc46164995" w:history="1">
        <w:r w:rsidRPr="00700BF0">
          <w:rPr>
            <w:rStyle w:val="a9"/>
            <w:noProof/>
          </w:rPr>
          <w:t>НОВОСТИ САРАТОВА; 2020.09.04; ОБРАЩЕНИЕ САРАТОВСКИХ ГРУЗОПЕРЕВОЗЧИКОВ ПЕРЕДАЛИ ГЛАВЕ МИНТРАНСА РФ</w:t>
        </w:r>
        <w:r>
          <w:rPr>
            <w:noProof/>
            <w:webHidden/>
          </w:rPr>
          <w:tab/>
        </w:r>
        <w:r>
          <w:rPr>
            <w:noProof/>
            <w:webHidden/>
          </w:rPr>
          <w:fldChar w:fldCharType="begin"/>
        </w:r>
        <w:r>
          <w:rPr>
            <w:noProof/>
            <w:webHidden/>
          </w:rPr>
          <w:instrText xml:space="preserve"> PAGEREF _Toc46164995 \h </w:instrText>
        </w:r>
        <w:r>
          <w:rPr>
            <w:noProof/>
            <w:webHidden/>
          </w:rPr>
        </w:r>
        <w:r>
          <w:rPr>
            <w:noProof/>
            <w:webHidden/>
          </w:rPr>
          <w:fldChar w:fldCharType="separate"/>
        </w:r>
        <w:r w:rsidR="00FD0D8F">
          <w:rPr>
            <w:noProof/>
            <w:webHidden/>
          </w:rPr>
          <w:t>7</w:t>
        </w:r>
        <w:r>
          <w:rPr>
            <w:noProof/>
            <w:webHidden/>
          </w:rPr>
          <w:fldChar w:fldCharType="end"/>
        </w:r>
      </w:hyperlink>
    </w:p>
    <w:p w14:paraId="453969C7" w14:textId="45CE9AD9" w:rsidR="00754E33" w:rsidRPr="00A241CB" w:rsidRDefault="00754E33">
      <w:pPr>
        <w:pStyle w:val="32"/>
        <w:tabs>
          <w:tab w:val="right" w:leader="dot" w:pos="9345"/>
        </w:tabs>
        <w:rPr>
          <w:rFonts w:ascii="Calibri" w:hAnsi="Calibri"/>
          <w:noProof/>
          <w:sz w:val="22"/>
        </w:rPr>
      </w:pPr>
      <w:hyperlink w:anchor="_Toc46164996" w:history="1">
        <w:r w:rsidRPr="00700BF0">
          <w:rPr>
            <w:rStyle w:val="a9"/>
            <w:noProof/>
          </w:rPr>
          <w:t>ВЕСТИ; 2020.10.04 08.58; ТВЕРСКОЙ ВАГОНОСТРОИТЕЛЬНЫЙ ЗАВОД НАЧАЛ РАБОТУ</w:t>
        </w:r>
        <w:r>
          <w:rPr>
            <w:noProof/>
            <w:webHidden/>
          </w:rPr>
          <w:tab/>
        </w:r>
        <w:r>
          <w:rPr>
            <w:noProof/>
            <w:webHidden/>
          </w:rPr>
          <w:fldChar w:fldCharType="begin"/>
        </w:r>
        <w:r>
          <w:rPr>
            <w:noProof/>
            <w:webHidden/>
          </w:rPr>
          <w:instrText xml:space="preserve"> PAGEREF _Toc46164996 \h </w:instrText>
        </w:r>
        <w:r>
          <w:rPr>
            <w:noProof/>
            <w:webHidden/>
          </w:rPr>
        </w:r>
        <w:r>
          <w:rPr>
            <w:noProof/>
            <w:webHidden/>
          </w:rPr>
          <w:fldChar w:fldCharType="separate"/>
        </w:r>
        <w:r w:rsidR="00FD0D8F">
          <w:rPr>
            <w:noProof/>
            <w:webHidden/>
          </w:rPr>
          <w:t>7</w:t>
        </w:r>
        <w:r>
          <w:rPr>
            <w:noProof/>
            <w:webHidden/>
          </w:rPr>
          <w:fldChar w:fldCharType="end"/>
        </w:r>
      </w:hyperlink>
    </w:p>
    <w:p w14:paraId="469BE404" w14:textId="729B925F" w:rsidR="00754E33" w:rsidRPr="00A241CB" w:rsidRDefault="00754E33">
      <w:pPr>
        <w:pStyle w:val="32"/>
        <w:tabs>
          <w:tab w:val="right" w:leader="dot" w:pos="9345"/>
        </w:tabs>
        <w:rPr>
          <w:rFonts w:ascii="Calibri" w:hAnsi="Calibri"/>
          <w:noProof/>
          <w:sz w:val="22"/>
        </w:rPr>
      </w:pPr>
      <w:hyperlink w:anchor="_Toc46164997" w:history="1">
        <w:r w:rsidRPr="00700BF0">
          <w:rPr>
            <w:rStyle w:val="a9"/>
            <w:noProof/>
          </w:rPr>
          <w:t>ВЕСТИ; 2020.09.04; СОГЛАСОВАН ГРАФИК ВЫВОЗА РОССИЯН ИЗ-ЗА РУБЕЖА ДО 13 АПРЕЛЯ</w:t>
        </w:r>
        <w:r>
          <w:rPr>
            <w:noProof/>
            <w:webHidden/>
          </w:rPr>
          <w:tab/>
        </w:r>
        <w:r>
          <w:rPr>
            <w:noProof/>
            <w:webHidden/>
          </w:rPr>
          <w:fldChar w:fldCharType="begin"/>
        </w:r>
        <w:r>
          <w:rPr>
            <w:noProof/>
            <w:webHidden/>
          </w:rPr>
          <w:instrText xml:space="preserve"> PAGEREF _Toc46164997 \h </w:instrText>
        </w:r>
        <w:r>
          <w:rPr>
            <w:noProof/>
            <w:webHidden/>
          </w:rPr>
        </w:r>
        <w:r>
          <w:rPr>
            <w:noProof/>
            <w:webHidden/>
          </w:rPr>
          <w:fldChar w:fldCharType="separate"/>
        </w:r>
        <w:r w:rsidR="00FD0D8F">
          <w:rPr>
            <w:noProof/>
            <w:webHidden/>
          </w:rPr>
          <w:t>7</w:t>
        </w:r>
        <w:r>
          <w:rPr>
            <w:noProof/>
            <w:webHidden/>
          </w:rPr>
          <w:fldChar w:fldCharType="end"/>
        </w:r>
      </w:hyperlink>
    </w:p>
    <w:p w14:paraId="6587366E" w14:textId="40DF6F17" w:rsidR="00754E33" w:rsidRPr="00A241CB" w:rsidRDefault="00754E33">
      <w:pPr>
        <w:pStyle w:val="32"/>
        <w:tabs>
          <w:tab w:val="right" w:leader="dot" w:pos="9345"/>
        </w:tabs>
        <w:rPr>
          <w:rFonts w:ascii="Calibri" w:hAnsi="Calibri"/>
          <w:noProof/>
          <w:sz w:val="22"/>
        </w:rPr>
      </w:pPr>
      <w:hyperlink w:anchor="_Toc46164998" w:history="1">
        <w:r w:rsidRPr="00700BF0">
          <w:rPr>
            <w:rStyle w:val="a9"/>
            <w:noProof/>
          </w:rPr>
          <w:t>ВЕСТИ; 2020.09.04 21.03; ЗАХАРОВА: В МИД ПОСТУПИЛИ СВЕДЕНИЯ О 25,5 ТЫСЯЧАХ РОССИЯН, КОТОРЫЕ ХОТЯТ ВЕРНУТЬСЯ НА РОДИНУ</w:t>
        </w:r>
        <w:r>
          <w:rPr>
            <w:noProof/>
            <w:webHidden/>
          </w:rPr>
          <w:tab/>
        </w:r>
        <w:r>
          <w:rPr>
            <w:noProof/>
            <w:webHidden/>
          </w:rPr>
          <w:fldChar w:fldCharType="begin"/>
        </w:r>
        <w:r>
          <w:rPr>
            <w:noProof/>
            <w:webHidden/>
          </w:rPr>
          <w:instrText xml:space="preserve"> PAGEREF _Toc46164998 \h </w:instrText>
        </w:r>
        <w:r>
          <w:rPr>
            <w:noProof/>
            <w:webHidden/>
          </w:rPr>
        </w:r>
        <w:r>
          <w:rPr>
            <w:noProof/>
            <w:webHidden/>
          </w:rPr>
          <w:fldChar w:fldCharType="separate"/>
        </w:r>
        <w:r w:rsidR="00FD0D8F">
          <w:rPr>
            <w:noProof/>
            <w:webHidden/>
          </w:rPr>
          <w:t>7</w:t>
        </w:r>
        <w:r>
          <w:rPr>
            <w:noProof/>
            <w:webHidden/>
          </w:rPr>
          <w:fldChar w:fldCharType="end"/>
        </w:r>
      </w:hyperlink>
    </w:p>
    <w:p w14:paraId="0F401705" w14:textId="1216226A" w:rsidR="00754E33" w:rsidRPr="00A241CB" w:rsidRDefault="00754E33">
      <w:pPr>
        <w:pStyle w:val="32"/>
        <w:tabs>
          <w:tab w:val="right" w:leader="dot" w:pos="9345"/>
        </w:tabs>
        <w:rPr>
          <w:rFonts w:ascii="Calibri" w:hAnsi="Calibri"/>
          <w:noProof/>
          <w:sz w:val="22"/>
        </w:rPr>
      </w:pPr>
      <w:hyperlink w:anchor="_Toc46164999" w:history="1">
        <w:r w:rsidRPr="00700BF0">
          <w:rPr>
            <w:rStyle w:val="a9"/>
            <w:noProof/>
          </w:rPr>
          <w:t>ВЕСТИ; 2020.09.04 20.34; СОВЕЩАНИЕ ПО ВОПРОСУ ОРГАНИЗАЦИИ ВОЗВРАЩЕНИЯ РОССИЙСКИХ ГРАЖДАН ИЗ-ЗА РУБЕЖА</w:t>
        </w:r>
        <w:r>
          <w:rPr>
            <w:noProof/>
            <w:webHidden/>
          </w:rPr>
          <w:tab/>
        </w:r>
        <w:r>
          <w:rPr>
            <w:noProof/>
            <w:webHidden/>
          </w:rPr>
          <w:fldChar w:fldCharType="begin"/>
        </w:r>
        <w:r>
          <w:rPr>
            <w:noProof/>
            <w:webHidden/>
          </w:rPr>
          <w:instrText xml:space="preserve"> PAGEREF _Toc46164999 \h </w:instrText>
        </w:r>
        <w:r>
          <w:rPr>
            <w:noProof/>
            <w:webHidden/>
          </w:rPr>
        </w:r>
        <w:r>
          <w:rPr>
            <w:noProof/>
            <w:webHidden/>
          </w:rPr>
          <w:fldChar w:fldCharType="separate"/>
        </w:r>
        <w:r w:rsidR="00FD0D8F">
          <w:rPr>
            <w:noProof/>
            <w:webHidden/>
          </w:rPr>
          <w:t>8</w:t>
        </w:r>
        <w:r>
          <w:rPr>
            <w:noProof/>
            <w:webHidden/>
          </w:rPr>
          <w:fldChar w:fldCharType="end"/>
        </w:r>
      </w:hyperlink>
    </w:p>
    <w:p w14:paraId="28BFD45D" w14:textId="1D2A3155" w:rsidR="00754E33" w:rsidRPr="00A241CB" w:rsidRDefault="00754E33">
      <w:pPr>
        <w:pStyle w:val="32"/>
        <w:tabs>
          <w:tab w:val="right" w:leader="dot" w:pos="9345"/>
        </w:tabs>
        <w:rPr>
          <w:rFonts w:ascii="Calibri" w:hAnsi="Calibri"/>
          <w:noProof/>
          <w:sz w:val="22"/>
        </w:rPr>
      </w:pPr>
      <w:hyperlink w:anchor="_Toc46165000" w:history="1">
        <w:r w:rsidRPr="00700BF0">
          <w:rPr>
            <w:rStyle w:val="a9"/>
            <w:noProof/>
          </w:rPr>
          <w:t>ВЕСТИ; 2020.09.04; ДАЛЬНОБОЙЩИКИ 3 ДНЯ СТОЯТ В ОЧЕРЕДИ ЗА СОЛЯРКОЙ В ПОРТУ МАГАДАНА</w:t>
        </w:r>
        <w:r>
          <w:rPr>
            <w:noProof/>
            <w:webHidden/>
          </w:rPr>
          <w:tab/>
        </w:r>
        <w:r>
          <w:rPr>
            <w:noProof/>
            <w:webHidden/>
          </w:rPr>
          <w:fldChar w:fldCharType="begin"/>
        </w:r>
        <w:r>
          <w:rPr>
            <w:noProof/>
            <w:webHidden/>
          </w:rPr>
          <w:instrText xml:space="preserve"> PAGEREF _Toc46165000 \h </w:instrText>
        </w:r>
        <w:r>
          <w:rPr>
            <w:noProof/>
            <w:webHidden/>
          </w:rPr>
        </w:r>
        <w:r>
          <w:rPr>
            <w:noProof/>
            <w:webHidden/>
          </w:rPr>
          <w:fldChar w:fldCharType="separate"/>
        </w:r>
        <w:r w:rsidR="00FD0D8F">
          <w:rPr>
            <w:noProof/>
            <w:webHidden/>
          </w:rPr>
          <w:t>8</w:t>
        </w:r>
        <w:r>
          <w:rPr>
            <w:noProof/>
            <w:webHidden/>
          </w:rPr>
          <w:fldChar w:fldCharType="end"/>
        </w:r>
      </w:hyperlink>
    </w:p>
    <w:p w14:paraId="6242BA71" w14:textId="55231F48" w:rsidR="00754E33" w:rsidRPr="00A241CB" w:rsidRDefault="00754E33">
      <w:pPr>
        <w:pStyle w:val="32"/>
        <w:tabs>
          <w:tab w:val="right" w:leader="dot" w:pos="9345"/>
        </w:tabs>
        <w:rPr>
          <w:rFonts w:ascii="Calibri" w:hAnsi="Calibri"/>
          <w:noProof/>
          <w:sz w:val="22"/>
        </w:rPr>
      </w:pPr>
      <w:hyperlink w:anchor="_Toc46165001" w:history="1">
        <w:r w:rsidRPr="00700BF0">
          <w:rPr>
            <w:rStyle w:val="a9"/>
            <w:noProof/>
          </w:rPr>
          <w:t>ВЕСТИ; 2020.09.04 14.42; «АЭРОФЛОТ»: В БЛИЖАЙШЕЕ ВРЕМЯ ДОМОЙ ВЕРНУТСЯ РОССИЯНЕ ИЗ ТАИЛАНДА</w:t>
        </w:r>
        <w:r>
          <w:rPr>
            <w:noProof/>
            <w:webHidden/>
          </w:rPr>
          <w:tab/>
        </w:r>
        <w:r>
          <w:rPr>
            <w:noProof/>
            <w:webHidden/>
          </w:rPr>
          <w:fldChar w:fldCharType="begin"/>
        </w:r>
        <w:r>
          <w:rPr>
            <w:noProof/>
            <w:webHidden/>
          </w:rPr>
          <w:instrText xml:space="preserve"> PAGEREF _Toc46165001 \h </w:instrText>
        </w:r>
        <w:r>
          <w:rPr>
            <w:noProof/>
            <w:webHidden/>
          </w:rPr>
        </w:r>
        <w:r>
          <w:rPr>
            <w:noProof/>
            <w:webHidden/>
          </w:rPr>
          <w:fldChar w:fldCharType="separate"/>
        </w:r>
        <w:r w:rsidR="00FD0D8F">
          <w:rPr>
            <w:noProof/>
            <w:webHidden/>
          </w:rPr>
          <w:t>8</w:t>
        </w:r>
        <w:r>
          <w:rPr>
            <w:noProof/>
            <w:webHidden/>
          </w:rPr>
          <w:fldChar w:fldCharType="end"/>
        </w:r>
      </w:hyperlink>
    </w:p>
    <w:p w14:paraId="34F765E8" w14:textId="5E0F83AF" w:rsidR="00754E33" w:rsidRPr="00A241CB" w:rsidRDefault="00754E33">
      <w:pPr>
        <w:pStyle w:val="32"/>
        <w:tabs>
          <w:tab w:val="right" w:leader="dot" w:pos="9345"/>
        </w:tabs>
        <w:rPr>
          <w:rFonts w:ascii="Calibri" w:hAnsi="Calibri"/>
          <w:noProof/>
          <w:sz w:val="22"/>
        </w:rPr>
      </w:pPr>
      <w:hyperlink w:anchor="_Toc46165002" w:history="1">
        <w:r w:rsidRPr="00700BF0">
          <w:rPr>
            <w:rStyle w:val="a9"/>
            <w:noProof/>
          </w:rPr>
          <w:t>ВЕСТИ; 2020.09.04 14.35; В КРЫМУ ВСЕХ ПРИЕЗЖАЮЩИХ ОТПРАВЯТ НА САМОИЗОЛЯЦИЮ НА ДВЕ НЕДЕЛИ</w:t>
        </w:r>
        <w:r>
          <w:rPr>
            <w:noProof/>
            <w:webHidden/>
          </w:rPr>
          <w:tab/>
        </w:r>
        <w:r>
          <w:rPr>
            <w:noProof/>
            <w:webHidden/>
          </w:rPr>
          <w:fldChar w:fldCharType="begin"/>
        </w:r>
        <w:r>
          <w:rPr>
            <w:noProof/>
            <w:webHidden/>
          </w:rPr>
          <w:instrText xml:space="preserve"> PAGEREF _Toc46165002 \h </w:instrText>
        </w:r>
        <w:r>
          <w:rPr>
            <w:noProof/>
            <w:webHidden/>
          </w:rPr>
        </w:r>
        <w:r>
          <w:rPr>
            <w:noProof/>
            <w:webHidden/>
          </w:rPr>
          <w:fldChar w:fldCharType="separate"/>
        </w:r>
        <w:r w:rsidR="00FD0D8F">
          <w:rPr>
            <w:noProof/>
            <w:webHidden/>
          </w:rPr>
          <w:t>8</w:t>
        </w:r>
        <w:r>
          <w:rPr>
            <w:noProof/>
            <w:webHidden/>
          </w:rPr>
          <w:fldChar w:fldCharType="end"/>
        </w:r>
      </w:hyperlink>
    </w:p>
    <w:p w14:paraId="120D3B7E" w14:textId="530213C7" w:rsidR="00754E33" w:rsidRPr="00A241CB" w:rsidRDefault="00754E33">
      <w:pPr>
        <w:pStyle w:val="32"/>
        <w:tabs>
          <w:tab w:val="right" w:leader="dot" w:pos="9345"/>
        </w:tabs>
        <w:rPr>
          <w:rFonts w:ascii="Calibri" w:hAnsi="Calibri"/>
          <w:noProof/>
          <w:sz w:val="22"/>
        </w:rPr>
      </w:pPr>
      <w:hyperlink w:anchor="_Toc46165003" w:history="1">
        <w:r w:rsidRPr="00700BF0">
          <w:rPr>
            <w:rStyle w:val="a9"/>
            <w:noProof/>
          </w:rPr>
          <w:t>ВЕСТИ; 2020.09.04 12.16; ДАЙДЖЕСТ НОВОСТЕЙ. ОПЕК+: НЕФТЬ В СМУТНЫХ МЕЧТАХ ДОЛЕТЕТЬ ДО $40 И «АЭРОФЛОТ»: ВАУЧЕР ВМЕСТО ДЕНЕГ</w:t>
        </w:r>
        <w:r>
          <w:rPr>
            <w:noProof/>
            <w:webHidden/>
          </w:rPr>
          <w:tab/>
        </w:r>
        <w:r>
          <w:rPr>
            <w:noProof/>
            <w:webHidden/>
          </w:rPr>
          <w:fldChar w:fldCharType="begin"/>
        </w:r>
        <w:r>
          <w:rPr>
            <w:noProof/>
            <w:webHidden/>
          </w:rPr>
          <w:instrText xml:space="preserve"> PAGEREF _Toc46165003 \h </w:instrText>
        </w:r>
        <w:r>
          <w:rPr>
            <w:noProof/>
            <w:webHidden/>
          </w:rPr>
        </w:r>
        <w:r>
          <w:rPr>
            <w:noProof/>
            <w:webHidden/>
          </w:rPr>
          <w:fldChar w:fldCharType="separate"/>
        </w:r>
        <w:r w:rsidR="00FD0D8F">
          <w:rPr>
            <w:noProof/>
            <w:webHidden/>
          </w:rPr>
          <w:t>8</w:t>
        </w:r>
        <w:r>
          <w:rPr>
            <w:noProof/>
            <w:webHidden/>
          </w:rPr>
          <w:fldChar w:fldCharType="end"/>
        </w:r>
      </w:hyperlink>
    </w:p>
    <w:p w14:paraId="20B00BD2" w14:textId="3323B59C" w:rsidR="00754E33" w:rsidRPr="00A241CB" w:rsidRDefault="00754E33">
      <w:pPr>
        <w:pStyle w:val="32"/>
        <w:tabs>
          <w:tab w:val="right" w:leader="dot" w:pos="9345"/>
        </w:tabs>
        <w:rPr>
          <w:rFonts w:ascii="Calibri" w:hAnsi="Calibri"/>
          <w:noProof/>
          <w:sz w:val="22"/>
        </w:rPr>
      </w:pPr>
      <w:hyperlink w:anchor="_Toc46165004" w:history="1">
        <w:r w:rsidRPr="00700BF0">
          <w:rPr>
            <w:rStyle w:val="a9"/>
            <w:noProof/>
          </w:rPr>
          <w:t>ИНТЕРФАКС; 2020.09.04; ПРАВИТЕЛЬСТВО УТВЕРДИЛО ПРАВИЛА КОМПЕНСАЦИИ ЗАТРАТ АВИАКОМПАНИЙ ПРИ ВЫВОЗЕ РОССИЯН ИЗ-ЗА ГРАНИЦЫ</w:t>
        </w:r>
        <w:r>
          <w:rPr>
            <w:noProof/>
            <w:webHidden/>
          </w:rPr>
          <w:tab/>
        </w:r>
        <w:r>
          <w:rPr>
            <w:noProof/>
            <w:webHidden/>
          </w:rPr>
          <w:fldChar w:fldCharType="begin"/>
        </w:r>
        <w:r>
          <w:rPr>
            <w:noProof/>
            <w:webHidden/>
          </w:rPr>
          <w:instrText xml:space="preserve"> PAGEREF _Toc46165004 \h </w:instrText>
        </w:r>
        <w:r>
          <w:rPr>
            <w:noProof/>
            <w:webHidden/>
          </w:rPr>
        </w:r>
        <w:r>
          <w:rPr>
            <w:noProof/>
            <w:webHidden/>
          </w:rPr>
          <w:fldChar w:fldCharType="separate"/>
        </w:r>
        <w:r w:rsidR="00FD0D8F">
          <w:rPr>
            <w:noProof/>
            <w:webHidden/>
          </w:rPr>
          <w:t>8</w:t>
        </w:r>
        <w:r>
          <w:rPr>
            <w:noProof/>
            <w:webHidden/>
          </w:rPr>
          <w:fldChar w:fldCharType="end"/>
        </w:r>
      </w:hyperlink>
    </w:p>
    <w:p w14:paraId="1CC22FDD" w14:textId="620C1640" w:rsidR="00754E33" w:rsidRPr="00A241CB" w:rsidRDefault="00754E33">
      <w:pPr>
        <w:pStyle w:val="32"/>
        <w:tabs>
          <w:tab w:val="right" w:leader="dot" w:pos="9345"/>
        </w:tabs>
        <w:rPr>
          <w:rFonts w:ascii="Calibri" w:hAnsi="Calibri"/>
          <w:noProof/>
          <w:sz w:val="22"/>
        </w:rPr>
      </w:pPr>
      <w:hyperlink w:anchor="_Toc46165005" w:history="1">
        <w:r w:rsidRPr="00700BF0">
          <w:rPr>
            <w:rStyle w:val="a9"/>
            <w:noProof/>
          </w:rPr>
          <w:t>РИА НОВОСТИ; 2020.09.04; МИНИСТЕРСТВА ПОДГОТОВЯТ ДОКУМЕНТЫ ДЛЯ ИСПОЛНЕНИЯ МЕР ПО КОРОНАВИРУСУ</w:t>
        </w:r>
        <w:r>
          <w:rPr>
            <w:noProof/>
            <w:webHidden/>
          </w:rPr>
          <w:tab/>
        </w:r>
        <w:r>
          <w:rPr>
            <w:noProof/>
            <w:webHidden/>
          </w:rPr>
          <w:fldChar w:fldCharType="begin"/>
        </w:r>
        <w:r>
          <w:rPr>
            <w:noProof/>
            <w:webHidden/>
          </w:rPr>
          <w:instrText xml:space="preserve"> PAGEREF _Toc46165005 \h </w:instrText>
        </w:r>
        <w:r>
          <w:rPr>
            <w:noProof/>
            <w:webHidden/>
          </w:rPr>
        </w:r>
        <w:r>
          <w:rPr>
            <w:noProof/>
            <w:webHidden/>
          </w:rPr>
          <w:fldChar w:fldCharType="separate"/>
        </w:r>
        <w:r w:rsidR="00FD0D8F">
          <w:rPr>
            <w:noProof/>
            <w:webHidden/>
          </w:rPr>
          <w:t>9</w:t>
        </w:r>
        <w:r>
          <w:rPr>
            <w:noProof/>
            <w:webHidden/>
          </w:rPr>
          <w:fldChar w:fldCharType="end"/>
        </w:r>
      </w:hyperlink>
    </w:p>
    <w:p w14:paraId="60B2EA14" w14:textId="19B58BA6" w:rsidR="00754E33" w:rsidRPr="00A241CB" w:rsidRDefault="00754E33">
      <w:pPr>
        <w:pStyle w:val="32"/>
        <w:tabs>
          <w:tab w:val="right" w:leader="dot" w:pos="9345"/>
        </w:tabs>
        <w:rPr>
          <w:rFonts w:ascii="Calibri" w:hAnsi="Calibri"/>
          <w:noProof/>
          <w:sz w:val="22"/>
        </w:rPr>
      </w:pPr>
      <w:hyperlink w:anchor="_Toc46165006" w:history="1">
        <w:r w:rsidRPr="00700BF0">
          <w:rPr>
            <w:rStyle w:val="a9"/>
            <w:noProof/>
          </w:rPr>
          <w:t>ТАСС; 2020.09.04; МИШУСТИН ПОРЕКОМЕНДОВАЛ ПРОВЕСТИ В РЕГИОНАХ МОНИТОРИНГ СИСТЕМООБРАЗУЮЩИХ ОРГАНИЗАЦИЙ</w:t>
        </w:r>
        <w:r>
          <w:rPr>
            <w:noProof/>
            <w:webHidden/>
          </w:rPr>
          <w:tab/>
        </w:r>
        <w:r>
          <w:rPr>
            <w:noProof/>
            <w:webHidden/>
          </w:rPr>
          <w:fldChar w:fldCharType="begin"/>
        </w:r>
        <w:r>
          <w:rPr>
            <w:noProof/>
            <w:webHidden/>
          </w:rPr>
          <w:instrText xml:space="preserve"> PAGEREF _Toc46165006 \h </w:instrText>
        </w:r>
        <w:r>
          <w:rPr>
            <w:noProof/>
            <w:webHidden/>
          </w:rPr>
        </w:r>
        <w:r>
          <w:rPr>
            <w:noProof/>
            <w:webHidden/>
          </w:rPr>
          <w:fldChar w:fldCharType="separate"/>
        </w:r>
        <w:r w:rsidR="00FD0D8F">
          <w:rPr>
            <w:noProof/>
            <w:webHidden/>
          </w:rPr>
          <w:t>9</w:t>
        </w:r>
        <w:r>
          <w:rPr>
            <w:noProof/>
            <w:webHidden/>
          </w:rPr>
          <w:fldChar w:fldCharType="end"/>
        </w:r>
      </w:hyperlink>
    </w:p>
    <w:p w14:paraId="4ACAF554" w14:textId="7ADFF0E4" w:rsidR="00754E33" w:rsidRPr="00A241CB" w:rsidRDefault="00754E33">
      <w:pPr>
        <w:pStyle w:val="32"/>
        <w:tabs>
          <w:tab w:val="right" w:leader="dot" w:pos="9345"/>
        </w:tabs>
        <w:rPr>
          <w:rFonts w:ascii="Calibri" w:hAnsi="Calibri"/>
          <w:noProof/>
          <w:sz w:val="22"/>
        </w:rPr>
      </w:pPr>
      <w:hyperlink w:anchor="_Toc46165007" w:history="1">
        <w:r w:rsidRPr="00700BF0">
          <w:rPr>
            <w:rStyle w:val="a9"/>
            <w:noProof/>
          </w:rPr>
          <w:t>ВЕДОМОСТИ; АЛЕКСАНДР ВОРОБЬЕВ; 2020.09.04; ВОЗВРАЩЕНИЕ РОССИЯН НА РОДИНУ ЗАМЕДЛИЛОСЬ ИЗ-ЗА НЕСОГЛАСОВАННОСТИ ЧИНОВНИКОВ; ПРИ НЫНЕШНИХ ТЕМПАХ НА ИХ ЭВАКУАЦИЮ ПОТРЕБУЕТСЯ СВЫШЕ ТРЕХ МЕСЯЦЕВ</w:t>
        </w:r>
        <w:r>
          <w:rPr>
            <w:noProof/>
            <w:webHidden/>
          </w:rPr>
          <w:tab/>
        </w:r>
        <w:r>
          <w:rPr>
            <w:noProof/>
            <w:webHidden/>
          </w:rPr>
          <w:fldChar w:fldCharType="begin"/>
        </w:r>
        <w:r>
          <w:rPr>
            <w:noProof/>
            <w:webHidden/>
          </w:rPr>
          <w:instrText xml:space="preserve"> PAGEREF _Toc46165007 \h </w:instrText>
        </w:r>
        <w:r>
          <w:rPr>
            <w:noProof/>
            <w:webHidden/>
          </w:rPr>
        </w:r>
        <w:r>
          <w:rPr>
            <w:noProof/>
            <w:webHidden/>
          </w:rPr>
          <w:fldChar w:fldCharType="separate"/>
        </w:r>
        <w:r w:rsidR="00FD0D8F">
          <w:rPr>
            <w:noProof/>
            <w:webHidden/>
          </w:rPr>
          <w:t>10</w:t>
        </w:r>
        <w:r>
          <w:rPr>
            <w:noProof/>
            <w:webHidden/>
          </w:rPr>
          <w:fldChar w:fldCharType="end"/>
        </w:r>
      </w:hyperlink>
    </w:p>
    <w:p w14:paraId="67327F37" w14:textId="5706B123" w:rsidR="00754E33" w:rsidRPr="00A241CB" w:rsidRDefault="00754E33">
      <w:pPr>
        <w:pStyle w:val="32"/>
        <w:tabs>
          <w:tab w:val="right" w:leader="dot" w:pos="9345"/>
        </w:tabs>
        <w:rPr>
          <w:rFonts w:ascii="Calibri" w:hAnsi="Calibri"/>
          <w:noProof/>
          <w:sz w:val="22"/>
        </w:rPr>
      </w:pPr>
      <w:hyperlink w:anchor="_Toc46165008" w:history="1">
        <w:r w:rsidRPr="00700BF0">
          <w:rPr>
            <w:rStyle w:val="a9"/>
            <w:noProof/>
          </w:rPr>
          <w:t>КОММЕРСАНТЪ; ВЛАДИМИР СОЛОВЬЕВ, МАРИАННА БЕЛЕНЬКАЯ; 2020.09.04; «МЫ ХОТИМ ЗНАТЬ, КТО ВИНОВАТ»; РОССИЙСКИЕ ТУРИСТЫ НЕ ПОНИМАЮТ, ПОЧЕМУ ИХ НЕ ВОЗВРАЩАЮТ</w:t>
        </w:r>
        <w:r>
          <w:rPr>
            <w:noProof/>
            <w:webHidden/>
          </w:rPr>
          <w:tab/>
        </w:r>
        <w:r>
          <w:rPr>
            <w:noProof/>
            <w:webHidden/>
          </w:rPr>
          <w:fldChar w:fldCharType="begin"/>
        </w:r>
        <w:r>
          <w:rPr>
            <w:noProof/>
            <w:webHidden/>
          </w:rPr>
          <w:instrText xml:space="preserve"> PAGEREF _Toc46165008 \h </w:instrText>
        </w:r>
        <w:r>
          <w:rPr>
            <w:noProof/>
            <w:webHidden/>
          </w:rPr>
        </w:r>
        <w:r>
          <w:rPr>
            <w:noProof/>
            <w:webHidden/>
          </w:rPr>
          <w:fldChar w:fldCharType="separate"/>
        </w:r>
        <w:r w:rsidR="00FD0D8F">
          <w:rPr>
            <w:noProof/>
            <w:webHidden/>
          </w:rPr>
          <w:t>11</w:t>
        </w:r>
        <w:r>
          <w:rPr>
            <w:noProof/>
            <w:webHidden/>
          </w:rPr>
          <w:fldChar w:fldCharType="end"/>
        </w:r>
      </w:hyperlink>
    </w:p>
    <w:p w14:paraId="174749CF" w14:textId="78041E49" w:rsidR="00754E33" w:rsidRPr="00A241CB" w:rsidRDefault="00754E33">
      <w:pPr>
        <w:pStyle w:val="32"/>
        <w:tabs>
          <w:tab w:val="right" w:leader="dot" w:pos="9345"/>
        </w:tabs>
        <w:rPr>
          <w:rFonts w:ascii="Calibri" w:hAnsi="Calibri"/>
          <w:noProof/>
          <w:sz w:val="22"/>
        </w:rPr>
      </w:pPr>
      <w:hyperlink w:anchor="_Toc46165009" w:history="1">
        <w:r w:rsidRPr="00700BF0">
          <w:rPr>
            <w:rStyle w:val="a9"/>
            <w:noProof/>
          </w:rPr>
          <w:t>КОММЕРСАНТЪ; ЛЕВ КАДИК, АНДРЕЙ ВИНОКУРОВ, ВЛАДИМИР ХЕЙФЕЦ; 2020.09.04; ЭПИДЕМОКРАТИЧЕСКИЙ ЦЕНТРАЛИЗМ; РЕГИОНЫ БОРЮТСЯ С КОРОНАВИРУСОМ БЛОКПОСТАМИ</w:t>
        </w:r>
        <w:r>
          <w:rPr>
            <w:noProof/>
            <w:webHidden/>
          </w:rPr>
          <w:tab/>
        </w:r>
        <w:r>
          <w:rPr>
            <w:noProof/>
            <w:webHidden/>
          </w:rPr>
          <w:fldChar w:fldCharType="begin"/>
        </w:r>
        <w:r>
          <w:rPr>
            <w:noProof/>
            <w:webHidden/>
          </w:rPr>
          <w:instrText xml:space="preserve"> PAGEREF _Toc46165009 \h </w:instrText>
        </w:r>
        <w:r>
          <w:rPr>
            <w:noProof/>
            <w:webHidden/>
          </w:rPr>
        </w:r>
        <w:r>
          <w:rPr>
            <w:noProof/>
            <w:webHidden/>
          </w:rPr>
          <w:fldChar w:fldCharType="separate"/>
        </w:r>
        <w:r w:rsidR="00FD0D8F">
          <w:rPr>
            <w:noProof/>
            <w:webHidden/>
          </w:rPr>
          <w:t>15</w:t>
        </w:r>
        <w:r>
          <w:rPr>
            <w:noProof/>
            <w:webHidden/>
          </w:rPr>
          <w:fldChar w:fldCharType="end"/>
        </w:r>
      </w:hyperlink>
    </w:p>
    <w:p w14:paraId="24E74219" w14:textId="24C8AC64" w:rsidR="00754E33" w:rsidRPr="00A241CB" w:rsidRDefault="00754E33">
      <w:pPr>
        <w:pStyle w:val="32"/>
        <w:tabs>
          <w:tab w:val="right" w:leader="dot" w:pos="9345"/>
        </w:tabs>
        <w:rPr>
          <w:rFonts w:ascii="Calibri" w:hAnsi="Calibri"/>
          <w:noProof/>
          <w:sz w:val="22"/>
        </w:rPr>
      </w:pPr>
      <w:hyperlink w:anchor="_Toc46165010" w:history="1">
        <w:r w:rsidRPr="00700BF0">
          <w:rPr>
            <w:rStyle w:val="a9"/>
            <w:noProof/>
          </w:rPr>
          <w:t>КОММЕРСАНТЪ FM; ЯНА ПАШАЕВА, ИЛЬЯ СИЗОВ; 2020.09.04; РЕГИОНЫ БЕРУТ КОРОНАВИРУС ПОД КОНТРОЛЬ; К ЧЕМУ ГОТОВИТЬСЯ ПРИЕЗЖАЮЩИМ ИЗ МОСКВЫ И САНКТ-ПЕТЕРБУРГА ГОРОЖАНАМ</w:t>
        </w:r>
        <w:r>
          <w:rPr>
            <w:noProof/>
            <w:webHidden/>
          </w:rPr>
          <w:tab/>
        </w:r>
        <w:r>
          <w:rPr>
            <w:noProof/>
            <w:webHidden/>
          </w:rPr>
          <w:fldChar w:fldCharType="begin"/>
        </w:r>
        <w:r>
          <w:rPr>
            <w:noProof/>
            <w:webHidden/>
          </w:rPr>
          <w:instrText xml:space="preserve"> PAGEREF _Toc46165010 \h </w:instrText>
        </w:r>
        <w:r>
          <w:rPr>
            <w:noProof/>
            <w:webHidden/>
          </w:rPr>
        </w:r>
        <w:r>
          <w:rPr>
            <w:noProof/>
            <w:webHidden/>
          </w:rPr>
          <w:fldChar w:fldCharType="separate"/>
        </w:r>
        <w:r w:rsidR="00FD0D8F">
          <w:rPr>
            <w:noProof/>
            <w:webHidden/>
          </w:rPr>
          <w:t>18</w:t>
        </w:r>
        <w:r>
          <w:rPr>
            <w:noProof/>
            <w:webHidden/>
          </w:rPr>
          <w:fldChar w:fldCharType="end"/>
        </w:r>
      </w:hyperlink>
    </w:p>
    <w:p w14:paraId="56DF7FE3" w14:textId="7037878B" w:rsidR="00754E33" w:rsidRPr="00A241CB" w:rsidRDefault="00754E33">
      <w:pPr>
        <w:pStyle w:val="32"/>
        <w:tabs>
          <w:tab w:val="right" w:leader="dot" w:pos="9345"/>
        </w:tabs>
        <w:rPr>
          <w:rFonts w:ascii="Calibri" w:hAnsi="Calibri"/>
          <w:noProof/>
          <w:sz w:val="22"/>
        </w:rPr>
      </w:pPr>
      <w:hyperlink w:anchor="_Toc46165011" w:history="1">
        <w:r w:rsidRPr="00700BF0">
          <w:rPr>
            <w:rStyle w:val="a9"/>
            <w:noProof/>
          </w:rPr>
          <w:t xml:space="preserve">КОММЕРСАНТЪ; МАРИАННА БЕЛЕНЬКАЯ, ВАЛЕРИЯ МИШИНА, ВЛАДИМИР СОЛОВЬЕВ, КОРРЕСПОНДЕНТСКАЯ СЕТЬ “Ъ”; 2020.09.04; ОСОБЕННОСТИ </w:t>
        </w:r>
        <w:r w:rsidRPr="00700BF0">
          <w:rPr>
            <w:rStyle w:val="a9"/>
            <w:noProof/>
          </w:rPr>
          <w:lastRenderedPageBreak/>
          <w:t>РЕГИОНАЛЬНОЙ ОБСЕРВАЦИИ; “Ъ” РАЗБИРАЛСЯ, ГДЕ ПРОВОДЯТ КАРАНТИН ВЕРНУВШИЕСЯ ИЗ-ЗА ГРАНИЦЫ РОССИЯНЕ</w:t>
        </w:r>
        <w:r>
          <w:rPr>
            <w:noProof/>
            <w:webHidden/>
          </w:rPr>
          <w:tab/>
        </w:r>
        <w:r>
          <w:rPr>
            <w:noProof/>
            <w:webHidden/>
          </w:rPr>
          <w:fldChar w:fldCharType="begin"/>
        </w:r>
        <w:r>
          <w:rPr>
            <w:noProof/>
            <w:webHidden/>
          </w:rPr>
          <w:instrText xml:space="preserve"> PAGEREF _Toc46165011 \h </w:instrText>
        </w:r>
        <w:r>
          <w:rPr>
            <w:noProof/>
            <w:webHidden/>
          </w:rPr>
        </w:r>
        <w:r>
          <w:rPr>
            <w:noProof/>
            <w:webHidden/>
          </w:rPr>
          <w:fldChar w:fldCharType="separate"/>
        </w:r>
        <w:r w:rsidR="00FD0D8F">
          <w:rPr>
            <w:noProof/>
            <w:webHidden/>
          </w:rPr>
          <w:t>19</w:t>
        </w:r>
        <w:r>
          <w:rPr>
            <w:noProof/>
            <w:webHidden/>
          </w:rPr>
          <w:fldChar w:fldCharType="end"/>
        </w:r>
      </w:hyperlink>
    </w:p>
    <w:p w14:paraId="573A1A41" w14:textId="4DFFD56D" w:rsidR="00754E33" w:rsidRPr="00A241CB" w:rsidRDefault="00754E33">
      <w:pPr>
        <w:pStyle w:val="32"/>
        <w:tabs>
          <w:tab w:val="right" w:leader="dot" w:pos="9345"/>
        </w:tabs>
        <w:rPr>
          <w:rFonts w:ascii="Calibri" w:hAnsi="Calibri"/>
          <w:noProof/>
          <w:sz w:val="22"/>
        </w:rPr>
      </w:pPr>
      <w:hyperlink w:anchor="_Toc46165012" w:history="1">
        <w:r w:rsidRPr="00700BF0">
          <w:rPr>
            <w:rStyle w:val="a9"/>
            <w:noProof/>
          </w:rPr>
          <w:t>РБК; ВЛАДИСЛАВ ГОРДЕЕВ, НАТАЛИЯ АНИСИМОВА; 2020.09.04; В КРЫМУ ОБЯЗАЛИ ПРОЙТИ КАРАНТИН ВСЕХ ПРИЕЗЖАЮЩИХ НА ПОЛУОСТРОВ</w:t>
        </w:r>
        <w:r>
          <w:rPr>
            <w:noProof/>
            <w:webHidden/>
          </w:rPr>
          <w:tab/>
        </w:r>
        <w:r>
          <w:rPr>
            <w:noProof/>
            <w:webHidden/>
          </w:rPr>
          <w:fldChar w:fldCharType="begin"/>
        </w:r>
        <w:r>
          <w:rPr>
            <w:noProof/>
            <w:webHidden/>
          </w:rPr>
          <w:instrText xml:space="preserve"> PAGEREF _Toc46165012 \h </w:instrText>
        </w:r>
        <w:r>
          <w:rPr>
            <w:noProof/>
            <w:webHidden/>
          </w:rPr>
        </w:r>
        <w:r>
          <w:rPr>
            <w:noProof/>
            <w:webHidden/>
          </w:rPr>
          <w:fldChar w:fldCharType="separate"/>
        </w:r>
        <w:r w:rsidR="00FD0D8F">
          <w:rPr>
            <w:noProof/>
            <w:webHidden/>
          </w:rPr>
          <w:t>20</w:t>
        </w:r>
        <w:r>
          <w:rPr>
            <w:noProof/>
            <w:webHidden/>
          </w:rPr>
          <w:fldChar w:fldCharType="end"/>
        </w:r>
      </w:hyperlink>
    </w:p>
    <w:p w14:paraId="6B0E13F1" w14:textId="56716096" w:rsidR="00754E33" w:rsidRPr="00A241CB" w:rsidRDefault="00754E33">
      <w:pPr>
        <w:pStyle w:val="32"/>
        <w:tabs>
          <w:tab w:val="right" w:leader="dot" w:pos="9345"/>
        </w:tabs>
        <w:rPr>
          <w:rFonts w:ascii="Calibri" w:hAnsi="Calibri"/>
          <w:noProof/>
          <w:sz w:val="22"/>
        </w:rPr>
      </w:pPr>
      <w:hyperlink w:anchor="_Toc46165013" w:history="1">
        <w:r w:rsidRPr="00700BF0">
          <w:rPr>
            <w:rStyle w:val="a9"/>
            <w:noProof/>
          </w:rPr>
          <w:t>МЕДУЗА; 2020.09.04; КАКИЕ РЕГИОНЫ ВВЕЛИ КАРАНТИН ДЛЯ ПРИЕЗЖИХ ИЗ МОСКВЫ И САНКТ-ПЕТЕРБУРГА. СПИСОК</w:t>
        </w:r>
        <w:r>
          <w:rPr>
            <w:noProof/>
            <w:webHidden/>
          </w:rPr>
          <w:tab/>
        </w:r>
        <w:r>
          <w:rPr>
            <w:noProof/>
            <w:webHidden/>
          </w:rPr>
          <w:fldChar w:fldCharType="begin"/>
        </w:r>
        <w:r>
          <w:rPr>
            <w:noProof/>
            <w:webHidden/>
          </w:rPr>
          <w:instrText xml:space="preserve"> PAGEREF _Toc46165013 \h </w:instrText>
        </w:r>
        <w:r>
          <w:rPr>
            <w:noProof/>
            <w:webHidden/>
          </w:rPr>
        </w:r>
        <w:r>
          <w:rPr>
            <w:noProof/>
            <w:webHidden/>
          </w:rPr>
          <w:fldChar w:fldCharType="separate"/>
        </w:r>
        <w:r w:rsidR="00FD0D8F">
          <w:rPr>
            <w:noProof/>
            <w:webHidden/>
          </w:rPr>
          <w:t>21</w:t>
        </w:r>
        <w:r>
          <w:rPr>
            <w:noProof/>
            <w:webHidden/>
          </w:rPr>
          <w:fldChar w:fldCharType="end"/>
        </w:r>
      </w:hyperlink>
    </w:p>
    <w:p w14:paraId="161FE6B6" w14:textId="69F7BF47" w:rsidR="00754E33" w:rsidRPr="00A241CB" w:rsidRDefault="00754E33">
      <w:pPr>
        <w:pStyle w:val="32"/>
        <w:tabs>
          <w:tab w:val="right" w:leader="dot" w:pos="9345"/>
        </w:tabs>
        <w:rPr>
          <w:rFonts w:ascii="Calibri" w:hAnsi="Calibri"/>
          <w:noProof/>
          <w:sz w:val="22"/>
        </w:rPr>
      </w:pPr>
      <w:hyperlink w:anchor="_Toc46165014" w:history="1">
        <w:r w:rsidRPr="00700BF0">
          <w:rPr>
            <w:rStyle w:val="a9"/>
            <w:noProof/>
          </w:rPr>
          <w:t>КОММЕРСАНТЪ FM; 2020.08.04; ТАИЛАНД НЕ ОТПУСКАЕТ НА РОДИНУ; С КАКИМИ ТРУДНОСТЯМИ СТАЛКИВАЮТСЯ РОССИЯНЕ ПРИ ПОПЫТКЕ ВЫЛЕТЕТЬ ИЗ СТРАНЫ</w:t>
        </w:r>
        <w:r>
          <w:rPr>
            <w:noProof/>
            <w:webHidden/>
          </w:rPr>
          <w:tab/>
        </w:r>
        <w:r>
          <w:rPr>
            <w:noProof/>
            <w:webHidden/>
          </w:rPr>
          <w:fldChar w:fldCharType="begin"/>
        </w:r>
        <w:r>
          <w:rPr>
            <w:noProof/>
            <w:webHidden/>
          </w:rPr>
          <w:instrText xml:space="preserve"> PAGEREF _Toc46165014 \h </w:instrText>
        </w:r>
        <w:r>
          <w:rPr>
            <w:noProof/>
            <w:webHidden/>
          </w:rPr>
        </w:r>
        <w:r>
          <w:rPr>
            <w:noProof/>
            <w:webHidden/>
          </w:rPr>
          <w:fldChar w:fldCharType="separate"/>
        </w:r>
        <w:r w:rsidR="00FD0D8F">
          <w:rPr>
            <w:noProof/>
            <w:webHidden/>
          </w:rPr>
          <w:t>22</w:t>
        </w:r>
        <w:r>
          <w:rPr>
            <w:noProof/>
            <w:webHidden/>
          </w:rPr>
          <w:fldChar w:fldCharType="end"/>
        </w:r>
      </w:hyperlink>
    </w:p>
    <w:p w14:paraId="60E285CB" w14:textId="1169577A" w:rsidR="00754E33" w:rsidRPr="00A241CB" w:rsidRDefault="00754E33">
      <w:pPr>
        <w:pStyle w:val="32"/>
        <w:tabs>
          <w:tab w:val="right" w:leader="dot" w:pos="9345"/>
        </w:tabs>
        <w:rPr>
          <w:rFonts w:ascii="Calibri" w:hAnsi="Calibri"/>
          <w:noProof/>
          <w:sz w:val="22"/>
        </w:rPr>
      </w:pPr>
      <w:hyperlink w:anchor="_Toc46165015" w:history="1">
        <w:r w:rsidRPr="00700BF0">
          <w:rPr>
            <w:rStyle w:val="a9"/>
            <w:noProof/>
          </w:rPr>
          <w:t>КОММЕРСАНТЪ FM; ВЛАДИМИР СОКОЛОВ; 2020.09.04; КОМПЕНСАЦИИ ОСТАВИЛИ БЕЗ СРОКОВ; ПОЧЕМУ «АЭРОФЛОТ» ПЕРЕСТАЛ ВОЗВРАЩАТЬ ДЕНЬГИ ЗА ОТМЕНЕННЫЕ РЕЙСЫ КЛИЕНТАМ ТУРОПЕРАТОРОВ</w:t>
        </w:r>
        <w:r>
          <w:rPr>
            <w:noProof/>
            <w:webHidden/>
          </w:rPr>
          <w:tab/>
        </w:r>
        <w:r>
          <w:rPr>
            <w:noProof/>
            <w:webHidden/>
          </w:rPr>
          <w:fldChar w:fldCharType="begin"/>
        </w:r>
        <w:r>
          <w:rPr>
            <w:noProof/>
            <w:webHidden/>
          </w:rPr>
          <w:instrText xml:space="preserve"> PAGEREF _Toc46165015 \h </w:instrText>
        </w:r>
        <w:r>
          <w:rPr>
            <w:noProof/>
            <w:webHidden/>
          </w:rPr>
        </w:r>
        <w:r>
          <w:rPr>
            <w:noProof/>
            <w:webHidden/>
          </w:rPr>
          <w:fldChar w:fldCharType="separate"/>
        </w:r>
        <w:r w:rsidR="00FD0D8F">
          <w:rPr>
            <w:noProof/>
            <w:webHidden/>
          </w:rPr>
          <w:t>23</w:t>
        </w:r>
        <w:r>
          <w:rPr>
            <w:noProof/>
            <w:webHidden/>
          </w:rPr>
          <w:fldChar w:fldCharType="end"/>
        </w:r>
      </w:hyperlink>
    </w:p>
    <w:p w14:paraId="6D33A6FE" w14:textId="685CC4C1" w:rsidR="00754E33" w:rsidRPr="00A241CB" w:rsidRDefault="00754E33">
      <w:pPr>
        <w:pStyle w:val="32"/>
        <w:tabs>
          <w:tab w:val="right" w:leader="dot" w:pos="9345"/>
        </w:tabs>
        <w:rPr>
          <w:rFonts w:ascii="Calibri" w:hAnsi="Calibri"/>
          <w:noProof/>
          <w:sz w:val="22"/>
        </w:rPr>
      </w:pPr>
      <w:hyperlink w:anchor="_Toc46165016" w:history="1">
        <w:r w:rsidRPr="00700BF0">
          <w:rPr>
            <w:rStyle w:val="a9"/>
            <w:noProof/>
          </w:rPr>
          <w:t>ВЕДОМОСТИ; АЛЕКСАНДР ВОРОБЬЕВ; 2020.09.04; СБЕРБАНК НАМЕРЕН РЕСТРУКТУРИРОВАТЬ ЛИЗИНГОВЫЕ ПЛАТЕЖИ «АЭРОФЛОТА»; ОН ПОСТАВИЛ ПЕРЕВОЗЧИКУ И ЕГО «ДОЧКАМ» 49 САМОЛЕТОВ</w:t>
        </w:r>
        <w:r>
          <w:rPr>
            <w:noProof/>
            <w:webHidden/>
          </w:rPr>
          <w:tab/>
        </w:r>
        <w:r>
          <w:rPr>
            <w:noProof/>
            <w:webHidden/>
          </w:rPr>
          <w:fldChar w:fldCharType="begin"/>
        </w:r>
        <w:r>
          <w:rPr>
            <w:noProof/>
            <w:webHidden/>
          </w:rPr>
          <w:instrText xml:space="preserve"> PAGEREF _Toc46165016 \h </w:instrText>
        </w:r>
        <w:r>
          <w:rPr>
            <w:noProof/>
            <w:webHidden/>
          </w:rPr>
        </w:r>
        <w:r>
          <w:rPr>
            <w:noProof/>
            <w:webHidden/>
          </w:rPr>
          <w:fldChar w:fldCharType="separate"/>
        </w:r>
        <w:r w:rsidR="00FD0D8F">
          <w:rPr>
            <w:noProof/>
            <w:webHidden/>
          </w:rPr>
          <w:t>24</w:t>
        </w:r>
        <w:r>
          <w:rPr>
            <w:noProof/>
            <w:webHidden/>
          </w:rPr>
          <w:fldChar w:fldCharType="end"/>
        </w:r>
      </w:hyperlink>
    </w:p>
    <w:p w14:paraId="719A4DD7" w14:textId="58C958EB" w:rsidR="00754E33" w:rsidRPr="00A241CB" w:rsidRDefault="00754E33">
      <w:pPr>
        <w:pStyle w:val="32"/>
        <w:tabs>
          <w:tab w:val="right" w:leader="dot" w:pos="9345"/>
        </w:tabs>
        <w:rPr>
          <w:rFonts w:ascii="Calibri" w:hAnsi="Calibri"/>
          <w:noProof/>
          <w:sz w:val="22"/>
        </w:rPr>
      </w:pPr>
      <w:hyperlink w:anchor="_Toc46165017" w:history="1">
        <w:r w:rsidRPr="00700BF0">
          <w:rPr>
            <w:rStyle w:val="a9"/>
            <w:noProof/>
          </w:rPr>
          <w:t>ТАСС; 2020.09.04; СБЕРБАНК ПОЛУЧИЛ ЗАПРОС ОТ UTAIR О РЕСТРУКТУРИЗАЦИИ ЛИЗИНГОВЫХ ОБЯЗАТЕЛЬСТВ</w:t>
        </w:r>
        <w:r>
          <w:rPr>
            <w:noProof/>
            <w:webHidden/>
          </w:rPr>
          <w:tab/>
        </w:r>
        <w:r>
          <w:rPr>
            <w:noProof/>
            <w:webHidden/>
          </w:rPr>
          <w:fldChar w:fldCharType="begin"/>
        </w:r>
        <w:r>
          <w:rPr>
            <w:noProof/>
            <w:webHidden/>
          </w:rPr>
          <w:instrText xml:space="preserve"> PAGEREF _Toc46165017 \h </w:instrText>
        </w:r>
        <w:r>
          <w:rPr>
            <w:noProof/>
            <w:webHidden/>
          </w:rPr>
        </w:r>
        <w:r>
          <w:rPr>
            <w:noProof/>
            <w:webHidden/>
          </w:rPr>
          <w:fldChar w:fldCharType="separate"/>
        </w:r>
        <w:r w:rsidR="00FD0D8F">
          <w:rPr>
            <w:noProof/>
            <w:webHidden/>
          </w:rPr>
          <w:t>25</w:t>
        </w:r>
        <w:r>
          <w:rPr>
            <w:noProof/>
            <w:webHidden/>
          </w:rPr>
          <w:fldChar w:fldCharType="end"/>
        </w:r>
      </w:hyperlink>
    </w:p>
    <w:p w14:paraId="47A91CC7" w14:textId="26665D05" w:rsidR="00754E33" w:rsidRPr="00A241CB" w:rsidRDefault="00754E33">
      <w:pPr>
        <w:pStyle w:val="32"/>
        <w:tabs>
          <w:tab w:val="right" w:leader="dot" w:pos="9345"/>
        </w:tabs>
        <w:rPr>
          <w:rFonts w:ascii="Calibri" w:hAnsi="Calibri"/>
          <w:noProof/>
          <w:sz w:val="22"/>
        </w:rPr>
      </w:pPr>
      <w:hyperlink w:anchor="_Toc46165018" w:history="1">
        <w:r w:rsidRPr="00700BF0">
          <w:rPr>
            <w:rStyle w:val="a9"/>
            <w:noProof/>
          </w:rPr>
          <w:t>КОММЕРСАНТЪ FM; 2020.09.04; ТУРИСТЫ ПЕРЕХОДЯТ НА ЧАРДЖБЭК; КАКОВЫ ШАНСЫ ПОЛУЧИТЬ ДЕНЬГИ ЗА НЕОКАЗАННЫЕ УСЛУГИ ОТ БАНКОВ</w:t>
        </w:r>
        <w:r>
          <w:rPr>
            <w:noProof/>
            <w:webHidden/>
          </w:rPr>
          <w:tab/>
        </w:r>
        <w:r>
          <w:rPr>
            <w:noProof/>
            <w:webHidden/>
          </w:rPr>
          <w:fldChar w:fldCharType="begin"/>
        </w:r>
        <w:r>
          <w:rPr>
            <w:noProof/>
            <w:webHidden/>
          </w:rPr>
          <w:instrText xml:space="preserve"> PAGEREF _Toc46165018 \h </w:instrText>
        </w:r>
        <w:r>
          <w:rPr>
            <w:noProof/>
            <w:webHidden/>
          </w:rPr>
        </w:r>
        <w:r>
          <w:rPr>
            <w:noProof/>
            <w:webHidden/>
          </w:rPr>
          <w:fldChar w:fldCharType="separate"/>
        </w:r>
        <w:r w:rsidR="00FD0D8F">
          <w:rPr>
            <w:noProof/>
            <w:webHidden/>
          </w:rPr>
          <w:t>25</w:t>
        </w:r>
        <w:r>
          <w:rPr>
            <w:noProof/>
            <w:webHidden/>
          </w:rPr>
          <w:fldChar w:fldCharType="end"/>
        </w:r>
      </w:hyperlink>
    </w:p>
    <w:p w14:paraId="3DC1D8E2" w14:textId="0A6DF6EA" w:rsidR="00754E33" w:rsidRPr="00A241CB" w:rsidRDefault="00754E33">
      <w:pPr>
        <w:pStyle w:val="32"/>
        <w:tabs>
          <w:tab w:val="right" w:leader="dot" w:pos="9345"/>
        </w:tabs>
        <w:rPr>
          <w:rFonts w:ascii="Calibri" w:hAnsi="Calibri"/>
          <w:noProof/>
          <w:sz w:val="22"/>
        </w:rPr>
      </w:pPr>
      <w:hyperlink w:anchor="_Toc46165019" w:history="1">
        <w:r w:rsidRPr="00700BF0">
          <w:rPr>
            <w:rStyle w:val="a9"/>
            <w:noProof/>
          </w:rPr>
          <w:t>ИЗВЕСТИЯ; ТАТЬЯНА ЗАКАРПАТСКАЯ; 2020.09.04; СДАЛ, ПРИНЯЛ: КАК ПОЕЗДА ПЕРЕВОЗЯТ ПРОДУКТЫ ВО ВРЕМЯ ЭПИДЕМИИ; ЧТО ДЕЛАЕТ РЖД ДЛЯ БЕСПЕРЕБОЙНОЙ ДОСТАВКИ ТОВАРОВ ПЕРВОЙ НЕОБХОДИМОСТИ</w:t>
        </w:r>
        <w:r>
          <w:rPr>
            <w:noProof/>
            <w:webHidden/>
          </w:rPr>
          <w:tab/>
        </w:r>
        <w:r>
          <w:rPr>
            <w:noProof/>
            <w:webHidden/>
          </w:rPr>
          <w:fldChar w:fldCharType="begin"/>
        </w:r>
        <w:r>
          <w:rPr>
            <w:noProof/>
            <w:webHidden/>
          </w:rPr>
          <w:instrText xml:space="preserve"> PAGEREF _Toc46165019 \h </w:instrText>
        </w:r>
        <w:r>
          <w:rPr>
            <w:noProof/>
            <w:webHidden/>
          </w:rPr>
        </w:r>
        <w:r>
          <w:rPr>
            <w:noProof/>
            <w:webHidden/>
          </w:rPr>
          <w:fldChar w:fldCharType="separate"/>
        </w:r>
        <w:r w:rsidR="00FD0D8F">
          <w:rPr>
            <w:noProof/>
            <w:webHidden/>
          </w:rPr>
          <w:t>26</w:t>
        </w:r>
        <w:r>
          <w:rPr>
            <w:noProof/>
            <w:webHidden/>
          </w:rPr>
          <w:fldChar w:fldCharType="end"/>
        </w:r>
      </w:hyperlink>
    </w:p>
    <w:p w14:paraId="50AA20BB" w14:textId="798EB759" w:rsidR="00754E33" w:rsidRPr="00A241CB" w:rsidRDefault="00754E33">
      <w:pPr>
        <w:pStyle w:val="32"/>
        <w:tabs>
          <w:tab w:val="right" w:leader="dot" w:pos="9345"/>
        </w:tabs>
        <w:rPr>
          <w:rFonts w:ascii="Calibri" w:hAnsi="Calibri"/>
          <w:noProof/>
          <w:sz w:val="22"/>
        </w:rPr>
      </w:pPr>
      <w:hyperlink w:anchor="_Toc46165020" w:history="1">
        <w:r w:rsidRPr="00700BF0">
          <w:rPr>
            <w:rStyle w:val="a9"/>
            <w:noProof/>
          </w:rPr>
          <w:t>КОММЕРСАНТЪ; ИЛЬЯ УСОВ; 2020.10.04.; ЛИЗИНГ ВСТАЛ В ОЧЕРЕДЬ ЗА ГОСПОДДЕРЖКОЙ; КОМПАНИИ ПРОСЯТ ЦБ О ПОСЛАБЛЕНИЯХ</w:t>
        </w:r>
        <w:r>
          <w:rPr>
            <w:noProof/>
            <w:webHidden/>
          </w:rPr>
          <w:tab/>
        </w:r>
        <w:r>
          <w:rPr>
            <w:noProof/>
            <w:webHidden/>
          </w:rPr>
          <w:fldChar w:fldCharType="begin"/>
        </w:r>
        <w:r>
          <w:rPr>
            <w:noProof/>
            <w:webHidden/>
          </w:rPr>
          <w:instrText xml:space="preserve"> PAGEREF _Toc46165020 \h </w:instrText>
        </w:r>
        <w:r>
          <w:rPr>
            <w:noProof/>
            <w:webHidden/>
          </w:rPr>
        </w:r>
        <w:r>
          <w:rPr>
            <w:noProof/>
            <w:webHidden/>
          </w:rPr>
          <w:fldChar w:fldCharType="separate"/>
        </w:r>
        <w:r w:rsidR="00FD0D8F">
          <w:rPr>
            <w:noProof/>
            <w:webHidden/>
          </w:rPr>
          <w:t>28</w:t>
        </w:r>
        <w:r>
          <w:rPr>
            <w:noProof/>
            <w:webHidden/>
          </w:rPr>
          <w:fldChar w:fldCharType="end"/>
        </w:r>
      </w:hyperlink>
    </w:p>
    <w:p w14:paraId="29B67C7A" w14:textId="3265F4B0" w:rsidR="00754E33" w:rsidRPr="00A241CB" w:rsidRDefault="00754E33">
      <w:pPr>
        <w:pStyle w:val="32"/>
        <w:tabs>
          <w:tab w:val="right" w:leader="dot" w:pos="9345"/>
        </w:tabs>
        <w:rPr>
          <w:rFonts w:ascii="Calibri" w:hAnsi="Calibri"/>
          <w:noProof/>
          <w:sz w:val="22"/>
        </w:rPr>
      </w:pPr>
      <w:hyperlink w:anchor="_Toc46165021" w:history="1">
        <w:r w:rsidRPr="00700BF0">
          <w:rPr>
            <w:rStyle w:val="a9"/>
            <w:noProof/>
          </w:rPr>
          <w:t>РБК; ЛЮДМИЛА ПОДОБЕДОВА; 2020.09.04; ПРОИЗВОДСТВО БЕНЗИНА В РОССИИ УПАЛО ПОЧТИ НА 20%</w:t>
        </w:r>
        <w:r>
          <w:rPr>
            <w:noProof/>
            <w:webHidden/>
          </w:rPr>
          <w:tab/>
        </w:r>
        <w:r>
          <w:rPr>
            <w:noProof/>
            <w:webHidden/>
          </w:rPr>
          <w:fldChar w:fldCharType="begin"/>
        </w:r>
        <w:r>
          <w:rPr>
            <w:noProof/>
            <w:webHidden/>
          </w:rPr>
          <w:instrText xml:space="preserve"> PAGEREF _Toc46165021 \h </w:instrText>
        </w:r>
        <w:r>
          <w:rPr>
            <w:noProof/>
            <w:webHidden/>
          </w:rPr>
        </w:r>
        <w:r>
          <w:rPr>
            <w:noProof/>
            <w:webHidden/>
          </w:rPr>
          <w:fldChar w:fldCharType="separate"/>
        </w:r>
        <w:r w:rsidR="00FD0D8F">
          <w:rPr>
            <w:noProof/>
            <w:webHidden/>
          </w:rPr>
          <w:t>29</w:t>
        </w:r>
        <w:r>
          <w:rPr>
            <w:noProof/>
            <w:webHidden/>
          </w:rPr>
          <w:fldChar w:fldCharType="end"/>
        </w:r>
      </w:hyperlink>
    </w:p>
    <w:p w14:paraId="58D2264A" w14:textId="2E6CE8D4" w:rsidR="00754E33" w:rsidRPr="00A241CB" w:rsidRDefault="00754E33">
      <w:pPr>
        <w:pStyle w:val="32"/>
        <w:tabs>
          <w:tab w:val="right" w:leader="dot" w:pos="9345"/>
        </w:tabs>
        <w:rPr>
          <w:rFonts w:ascii="Calibri" w:hAnsi="Calibri"/>
          <w:noProof/>
          <w:sz w:val="22"/>
        </w:rPr>
      </w:pPr>
      <w:hyperlink w:anchor="_Toc46165022" w:history="1">
        <w:r w:rsidRPr="00700BF0">
          <w:rPr>
            <w:rStyle w:val="a9"/>
            <w:noProof/>
          </w:rPr>
          <w:t>ТАСС; 2020.09.04; ОПЕРАТИВНЫЙ ШТАБ ПРАВИТЕЛЬСТВА СОГЛАСОВАЛ ГРАФИК ВЫВОЗНЫХ РЕЙСОВ ДО 13 АПРЕЛЯ</w:t>
        </w:r>
        <w:r>
          <w:rPr>
            <w:noProof/>
            <w:webHidden/>
          </w:rPr>
          <w:tab/>
        </w:r>
        <w:r>
          <w:rPr>
            <w:noProof/>
            <w:webHidden/>
          </w:rPr>
          <w:fldChar w:fldCharType="begin"/>
        </w:r>
        <w:r>
          <w:rPr>
            <w:noProof/>
            <w:webHidden/>
          </w:rPr>
          <w:instrText xml:space="preserve"> PAGEREF _Toc46165022 \h </w:instrText>
        </w:r>
        <w:r>
          <w:rPr>
            <w:noProof/>
            <w:webHidden/>
          </w:rPr>
        </w:r>
        <w:r>
          <w:rPr>
            <w:noProof/>
            <w:webHidden/>
          </w:rPr>
          <w:fldChar w:fldCharType="separate"/>
        </w:r>
        <w:r w:rsidR="00FD0D8F">
          <w:rPr>
            <w:noProof/>
            <w:webHidden/>
          </w:rPr>
          <w:t>30</w:t>
        </w:r>
        <w:r>
          <w:rPr>
            <w:noProof/>
            <w:webHidden/>
          </w:rPr>
          <w:fldChar w:fldCharType="end"/>
        </w:r>
      </w:hyperlink>
    </w:p>
    <w:p w14:paraId="1113DA26" w14:textId="0A0C0EFB" w:rsidR="00754E33" w:rsidRPr="00A241CB" w:rsidRDefault="00754E33">
      <w:pPr>
        <w:pStyle w:val="32"/>
        <w:tabs>
          <w:tab w:val="right" w:leader="dot" w:pos="9345"/>
        </w:tabs>
        <w:rPr>
          <w:rFonts w:ascii="Calibri" w:hAnsi="Calibri"/>
          <w:noProof/>
          <w:sz w:val="22"/>
        </w:rPr>
      </w:pPr>
      <w:hyperlink w:anchor="_Toc46165023" w:history="1">
        <w:r w:rsidRPr="00700BF0">
          <w:rPr>
            <w:rStyle w:val="a9"/>
            <w:noProof/>
          </w:rPr>
          <w:t>ТАСС; 2020.09.04; КАБМИН ГОТОВ ПРИ НЕОБХОДИМОСТИ ВЫДЕЛИТЬ БОЛЬШЕ СРЕДСТВ НА ПОМОЩЬ РОССИЯНАМ ЗА ГРАНИЦЕЙ</w:t>
        </w:r>
        <w:r>
          <w:rPr>
            <w:noProof/>
            <w:webHidden/>
          </w:rPr>
          <w:tab/>
        </w:r>
        <w:r>
          <w:rPr>
            <w:noProof/>
            <w:webHidden/>
          </w:rPr>
          <w:fldChar w:fldCharType="begin"/>
        </w:r>
        <w:r>
          <w:rPr>
            <w:noProof/>
            <w:webHidden/>
          </w:rPr>
          <w:instrText xml:space="preserve"> PAGEREF _Toc46165023 \h </w:instrText>
        </w:r>
        <w:r>
          <w:rPr>
            <w:noProof/>
            <w:webHidden/>
          </w:rPr>
        </w:r>
        <w:r>
          <w:rPr>
            <w:noProof/>
            <w:webHidden/>
          </w:rPr>
          <w:fldChar w:fldCharType="separate"/>
        </w:r>
        <w:r w:rsidR="00FD0D8F">
          <w:rPr>
            <w:noProof/>
            <w:webHidden/>
          </w:rPr>
          <w:t>30</w:t>
        </w:r>
        <w:r>
          <w:rPr>
            <w:noProof/>
            <w:webHidden/>
          </w:rPr>
          <w:fldChar w:fldCharType="end"/>
        </w:r>
      </w:hyperlink>
    </w:p>
    <w:p w14:paraId="41A4A18C" w14:textId="2E59C73E" w:rsidR="00754E33" w:rsidRPr="00A241CB" w:rsidRDefault="00754E33">
      <w:pPr>
        <w:pStyle w:val="32"/>
        <w:tabs>
          <w:tab w:val="right" w:leader="dot" w:pos="9345"/>
        </w:tabs>
        <w:rPr>
          <w:rFonts w:ascii="Calibri" w:hAnsi="Calibri"/>
          <w:noProof/>
          <w:sz w:val="22"/>
        </w:rPr>
      </w:pPr>
      <w:hyperlink w:anchor="_Toc46165024" w:history="1">
        <w:r w:rsidRPr="00700BF0">
          <w:rPr>
            <w:rStyle w:val="a9"/>
            <w:noProof/>
          </w:rPr>
          <w:t>ИНТЕРФАКС; 2020.09.04; ГРАФИК ВЫВОЗА РОССИЯН ИЗ-ЗА ГРАНИЦЫ ОПРЕДЕЛЕН НА БЛИЖАЙШУЮ НЕДЕЛЮ</w:t>
        </w:r>
        <w:r>
          <w:rPr>
            <w:noProof/>
            <w:webHidden/>
          </w:rPr>
          <w:tab/>
        </w:r>
        <w:r>
          <w:rPr>
            <w:noProof/>
            <w:webHidden/>
          </w:rPr>
          <w:fldChar w:fldCharType="begin"/>
        </w:r>
        <w:r>
          <w:rPr>
            <w:noProof/>
            <w:webHidden/>
          </w:rPr>
          <w:instrText xml:space="preserve"> PAGEREF _Toc46165024 \h </w:instrText>
        </w:r>
        <w:r>
          <w:rPr>
            <w:noProof/>
            <w:webHidden/>
          </w:rPr>
        </w:r>
        <w:r>
          <w:rPr>
            <w:noProof/>
            <w:webHidden/>
          </w:rPr>
          <w:fldChar w:fldCharType="separate"/>
        </w:r>
        <w:r w:rsidR="00FD0D8F">
          <w:rPr>
            <w:noProof/>
            <w:webHidden/>
          </w:rPr>
          <w:t>32</w:t>
        </w:r>
        <w:r>
          <w:rPr>
            <w:noProof/>
            <w:webHidden/>
          </w:rPr>
          <w:fldChar w:fldCharType="end"/>
        </w:r>
      </w:hyperlink>
    </w:p>
    <w:p w14:paraId="63D6451C" w14:textId="5F706545" w:rsidR="00754E33" w:rsidRPr="00A241CB" w:rsidRDefault="00754E33">
      <w:pPr>
        <w:pStyle w:val="32"/>
        <w:tabs>
          <w:tab w:val="right" w:leader="dot" w:pos="9345"/>
        </w:tabs>
        <w:rPr>
          <w:rFonts w:ascii="Calibri" w:hAnsi="Calibri"/>
          <w:noProof/>
          <w:sz w:val="22"/>
        </w:rPr>
      </w:pPr>
      <w:hyperlink w:anchor="_Toc46165025" w:history="1">
        <w:r w:rsidRPr="00700BF0">
          <w:rPr>
            <w:rStyle w:val="a9"/>
            <w:noProof/>
          </w:rPr>
          <w:t>РИА НОВОСТИ; 2020.09.04; МИНКОМСВЯЗЬ ЗАПУСТИЛА TELEGRAM-КАНАЛЫ ДЛЯ ТУРИСТОВ НА КИПРЕ И ПХУКЕТЕ</w:t>
        </w:r>
        <w:r>
          <w:rPr>
            <w:noProof/>
            <w:webHidden/>
          </w:rPr>
          <w:tab/>
        </w:r>
        <w:r>
          <w:rPr>
            <w:noProof/>
            <w:webHidden/>
          </w:rPr>
          <w:fldChar w:fldCharType="begin"/>
        </w:r>
        <w:r>
          <w:rPr>
            <w:noProof/>
            <w:webHidden/>
          </w:rPr>
          <w:instrText xml:space="preserve"> PAGEREF _Toc46165025 \h </w:instrText>
        </w:r>
        <w:r>
          <w:rPr>
            <w:noProof/>
            <w:webHidden/>
          </w:rPr>
        </w:r>
        <w:r>
          <w:rPr>
            <w:noProof/>
            <w:webHidden/>
          </w:rPr>
          <w:fldChar w:fldCharType="separate"/>
        </w:r>
        <w:r w:rsidR="00FD0D8F">
          <w:rPr>
            <w:noProof/>
            <w:webHidden/>
          </w:rPr>
          <w:t>33</w:t>
        </w:r>
        <w:r>
          <w:rPr>
            <w:noProof/>
            <w:webHidden/>
          </w:rPr>
          <w:fldChar w:fldCharType="end"/>
        </w:r>
      </w:hyperlink>
    </w:p>
    <w:p w14:paraId="2E26276D" w14:textId="2847560F" w:rsidR="00754E33" w:rsidRPr="00A241CB" w:rsidRDefault="00754E33">
      <w:pPr>
        <w:pStyle w:val="32"/>
        <w:tabs>
          <w:tab w:val="right" w:leader="dot" w:pos="9345"/>
        </w:tabs>
        <w:rPr>
          <w:rFonts w:ascii="Calibri" w:hAnsi="Calibri"/>
          <w:noProof/>
          <w:sz w:val="22"/>
        </w:rPr>
      </w:pPr>
      <w:hyperlink w:anchor="_Toc46165026" w:history="1">
        <w:r w:rsidRPr="00700BF0">
          <w:rPr>
            <w:rStyle w:val="a9"/>
            <w:noProof/>
          </w:rPr>
          <w:t>ИНТЕРФАКС; 2020.09.04; ЖЕЛАЮЩИЕ ВЕРНУТЬСЯ ИЗ-ЗА РУБЕЖА ДОМОЙ РОССИЯНЕ БУДУТ ЗАПОЛНЯТЬ ДОКУМЕНТ НА ВСЮ СЕМЬЮ</w:t>
        </w:r>
        <w:r>
          <w:rPr>
            <w:noProof/>
            <w:webHidden/>
          </w:rPr>
          <w:tab/>
        </w:r>
        <w:r>
          <w:rPr>
            <w:noProof/>
            <w:webHidden/>
          </w:rPr>
          <w:fldChar w:fldCharType="begin"/>
        </w:r>
        <w:r>
          <w:rPr>
            <w:noProof/>
            <w:webHidden/>
          </w:rPr>
          <w:instrText xml:space="preserve"> PAGEREF _Toc46165026 \h </w:instrText>
        </w:r>
        <w:r>
          <w:rPr>
            <w:noProof/>
            <w:webHidden/>
          </w:rPr>
        </w:r>
        <w:r>
          <w:rPr>
            <w:noProof/>
            <w:webHidden/>
          </w:rPr>
          <w:fldChar w:fldCharType="separate"/>
        </w:r>
        <w:r w:rsidR="00FD0D8F">
          <w:rPr>
            <w:noProof/>
            <w:webHidden/>
          </w:rPr>
          <w:t>33</w:t>
        </w:r>
        <w:r>
          <w:rPr>
            <w:noProof/>
            <w:webHidden/>
          </w:rPr>
          <w:fldChar w:fldCharType="end"/>
        </w:r>
      </w:hyperlink>
    </w:p>
    <w:p w14:paraId="08C35BCA" w14:textId="1F522002" w:rsidR="00754E33" w:rsidRPr="00A241CB" w:rsidRDefault="00754E33">
      <w:pPr>
        <w:pStyle w:val="32"/>
        <w:tabs>
          <w:tab w:val="right" w:leader="dot" w:pos="9345"/>
        </w:tabs>
        <w:rPr>
          <w:rFonts w:ascii="Calibri" w:hAnsi="Calibri"/>
          <w:noProof/>
          <w:sz w:val="22"/>
        </w:rPr>
      </w:pPr>
      <w:hyperlink w:anchor="_Toc46165027" w:history="1">
        <w:r w:rsidRPr="00700BF0">
          <w:rPr>
            <w:rStyle w:val="a9"/>
            <w:noProof/>
          </w:rPr>
          <w:t>ГОВОРИТМОСКВА; 2020.09.04; В ОБЩЕСТВЕННОМ СОВЕТЕ ПРИ МИНТРАНСПОРТА РОССИИ УКАЗАЛИ НА ПРАВО РОССИЯН БЕСПЛАТНО ВЕРНУТЬСЯ НА РОДИНУ</w:t>
        </w:r>
        <w:r>
          <w:rPr>
            <w:noProof/>
            <w:webHidden/>
          </w:rPr>
          <w:tab/>
        </w:r>
        <w:r>
          <w:rPr>
            <w:noProof/>
            <w:webHidden/>
          </w:rPr>
          <w:fldChar w:fldCharType="begin"/>
        </w:r>
        <w:r>
          <w:rPr>
            <w:noProof/>
            <w:webHidden/>
          </w:rPr>
          <w:instrText xml:space="preserve"> PAGEREF _Toc46165027 \h </w:instrText>
        </w:r>
        <w:r>
          <w:rPr>
            <w:noProof/>
            <w:webHidden/>
          </w:rPr>
        </w:r>
        <w:r>
          <w:rPr>
            <w:noProof/>
            <w:webHidden/>
          </w:rPr>
          <w:fldChar w:fldCharType="separate"/>
        </w:r>
        <w:r w:rsidR="00FD0D8F">
          <w:rPr>
            <w:noProof/>
            <w:webHidden/>
          </w:rPr>
          <w:t>33</w:t>
        </w:r>
        <w:r>
          <w:rPr>
            <w:noProof/>
            <w:webHidden/>
          </w:rPr>
          <w:fldChar w:fldCharType="end"/>
        </w:r>
      </w:hyperlink>
    </w:p>
    <w:p w14:paraId="49A50A08" w14:textId="797AD36F" w:rsidR="00754E33" w:rsidRPr="00A241CB" w:rsidRDefault="00754E33">
      <w:pPr>
        <w:pStyle w:val="32"/>
        <w:tabs>
          <w:tab w:val="right" w:leader="dot" w:pos="9345"/>
        </w:tabs>
        <w:rPr>
          <w:rFonts w:ascii="Calibri" w:hAnsi="Calibri"/>
          <w:noProof/>
          <w:sz w:val="22"/>
        </w:rPr>
      </w:pPr>
      <w:hyperlink w:anchor="_Toc46165028" w:history="1">
        <w:r w:rsidRPr="00700BF0">
          <w:rPr>
            <w:rStyle w:val="a9"/>
            <w:noProof/>
          </w:rPr>
          <w:t>ТАСС; 2020.09.04; ЗАХАРОВА: ОКОЛО 4 ТЫС. ЗАСТРЯВШИХ ЗА РУБЕЖОМ РОССИЯН ПОЛУЧИЛИ МАТЕРИАЛЬНУЮ ПОМОЩЬ</w:t>
        </w:r>
        <w:r>
          <w:rPr>
            <w:noProof/>
            <w:webHidden/>
          </w:rPr>
          <w:tab/>
        </w:r>
        <w:r>
          <w:rPr>
            <w:noProof/>
            <w:webHidden/>
          </w:rPr>
          <w:fldChar w:fldCharType="begin"/>
        </w:r>
        <w:r>
          <w:rPr>
            <w:noProof/>
            <w:webHidden/>
          </w:rPr>
          <w:instrText xml:space="preserve"> PAGEREF _Toc46165028 \h </w:instrText>
        </w:r>
        <w:r>
          <w:rPr>
            <w:noProof/>
            <w:webHidden/>
          </w:rPr>
        </w:r>
        <w:r>
          <w:rPr>
            <w:noProof/>
            <w:webHidden/>
          </w:rPr>
          <w:fldChar w:fldCharType="separate"/>
        </w:r>
        <w:r w:rsidR="00FD0D8F">
          <w:rPr>
            <w:noProof/>
            <w:webHidden/>
          </w:rPr>
          <w:t>34</w:t>
        </w:r>
        <w:r>
          <w:rPr>
            <w:noProof/>
            <w:webHidden/>
          </w:rPr>
          <w:fldChar w:fldCharType="end"/>
        </w:r>
      </w:hyperlink>
    </w:p>
    <w:p w14:paraId="5B7EB0D8" w14:textId="562A9D2B" w:rsidR="00754E33" w:rsidRPr="00A241CB" w:rsidRDefault="00754E33">
      <w:pPr>
        <w:pStyle w:val="32"/>
        <w:tabs>
          <w:tab w:val="right" w:leader="dot" w:pos="9345"/>
        </w:tabs>
        <w:rPr>
          <w:rFonts w:ascii="Calibri" w:hAnsi="Calibri"/>
          <w:noProof/>
          <w:sz w:val="22"/>
        </w:rPr>
      </w:pPr>
      <w:hyperlink w:anchor="_Toc46165029" w:history="1">
        <w:r w:rsidRPr="00700BF0">
          <w:rPr>
            <w:rStyle w:val="a9"/>
            <w:noProof/>
          </w:rPr>
          <w:t>РИА НОВОСТИ; 2020.09.04; ЗАХАРОВА ОБЪЯСНИЛА НЕВЫСОКУЮ ЗАПОЛНЯЕМОСТЬ ВЫВОЗНЫХ РЕЙСОВ</w:t>
        </w:r>
        <w:r>
          <w:rPr>
            <w:noProof/>
            <w:webHidden/>
          </w:rPr>
          <w:tab/>
        </w:r>
        <w:r>
          <w:rPr>
            <w:noProof/>
            <w:webHidden/>
          </w:rPr>
          <w:fldChar w:fldCharType="begin"/>
        </w:r>
        <w:r>
          <w:rPr>
            <w:noProof/>
            <w:webHidden/>
          </w:rPr>
          <w:instrText xml:space="preserve"> PAGEREF _Toc46165029 \h </w:instrText>
        </w:r>
        <w:r>
          <w:rPr>
            <w:noProof/>
            <w:webHidden/>
          </w:rPr>
        </w:r>
        <w:r>
          <w:rPr>
            <w:noProof/>
            <w:webHidden/>
          </w:rPr>
          <w:fldChar w:fldCharType="separate"/>
        </w:r>
        <w:r w:rsidR="00FD0D8F">
          <w:rPr>
            <w:noProof/>
            <w:webHidden/>
          </w:rPr>
          <w:t>36</w:t>
        </w:r>
        <w:r>
          <w:rPr>
            <w:noProof/>
            <w:webHidden/>
          </w:rPr>
          <w:fldChar w:fldCharType="end"/>
        </w:r>
      </w:hyperlink>
    </w:p>
    <w:p w14:paraId="26532370" w14:textId="1238DB28" w:rsidR="00754E33" w:rsidRPr="00A241CB" w:rsidRDefault="00754E33">
      <w:pPr>
        <w:pStyle w:val="32"/>
        <w:tabs>
          <w:tab w:val="right" w:leader="dot" w:pos="9345"/>
        </w:tabs>
        <w:rPr>
          <w:rFonts w:ascii="Calibri" w:hAnsi="Calibri"/>
          <w:noProof/>
          <w:sz w:val="22"/>
        </w:rPr>
      </w:pPr>
      <w:hyperlink w:anchor="_Toc46165030" w:history="1">
        <w:r w:rsidRPr="00700BF0">
          <w:rPr>
            <w:rStyle w:val="a9"/>
            <w:noProof/>
          </w:rPr>
          <w:t>РИА НОВОСТИ; 2020.09.04; ГОСПОДДЕРЖКА ПОЗВОЛИТ ТУРБИЗНЕСУ СПРАВИТЬСЯ С ФИНАНСОВЫМИ ПРОБЛЕМАМИ</w:t>
        </w:r>
        <w:r>
          <w:rPr>
            <w:noProof/>
            <w:webHidden/>
          </w:rPr>
          <w:tab/>
        </w:r>
        <w:r>
          <w:rPr>
            <w:noProof/>
            <w:webHidden/>
          </w:rPr>
          <w:fldChar w:fldCharType="begin"/>
        </w:r>
        <w:r>
          <w:rPr>
            <w:noProof/>
            <w:webHidden/>
          </w:rPr>
          <w:instrText xml:space="preserve"> PAGEREF _Toc46165030 \h </w:instrText>
        </w:r>
        <w:r>
          <w:rPr>
            <w:noProof/>
            <w:webHidden/>
          </w:rPr>
        </w:r>
        <w:r>
          <w:rPr>
            <w:noProof/>
            <w:webHidden/>
          </w:rPr>
          <w:fldChar w:fldCharType="separate"/>
        </w:r>
        <w:r w:rsidR="00FD0D8F">
          <w:rPr>
            <w:noProof/>
            <w:webHidden/>
          </w:rPr>
          <w:t>36</w:t>
        </w:r>
        <w:r>
          <w:rPr>
            <w:noProof/>
            <w:webHidden/>
          </w:rPr>
          <w:fldChar w:fldCharType="end"/>
        </w:r>
      </w:hyperlink>
    </w:p>
    <w:p w14:paraId="5E8358C7" w14:textId="681D52CA" w:rsidR="00754E33" w:rsidRPr="00A241CB" w:rsidRDefault="00754E33">
      <w:pPr>
        <w:pStyle w:val="32"/>
        <w:tabs>
          <w:tab w:val="right" w:leader="dot" w:pos="9345"/>
        </w:tabs>
        <w:rPr>
          <w:rFonts w:ascii="Calibri" w:hAnsi="Calibri"/>
          <w:noProof/>
          <w:sz w:val="22"/>
        </w:rPr>
      </w:pPr>
      <w:hyperlink w:anchor="_Toc46165031" w:history="1">
        <w:r w:rsidRPr="00700BF0">
          <w:rPr>
            <w:rStyle w:val="a9"/>
            <w:noProof/>
          </w:rPr>
          <w:t>РИА НОВОСТИ; 2020.10.04; «АВРОРА» ЕЩЕ НЕ ПОЛУЧИЛА РАЗРЕШЕНИЕ НА ВЫВОЗ РОССИЯН ИЗ СЕУЛА</w:t>
        </w:r>
        <w:r>
          <w:rPr>
            <w:noProof/>
            <w:webHidden/>
          </w:rPr>
          <w:tab/>
        </w:r>
        <w:r>
          <w:rPr>
            <w:noProof/>
            <w:webHidden/>
          </w:rPr>
          <w:fldChar w:fldCharType="begin"/>
        </w:r>
        <w:r>
          <w:rPr>
            <w:noProof/>
            <w:webHidden/>
          </w:rPr>
          <w:instrText xml:space="preserve"> PAGEREF _Toc46165031 \h </w:instrText>
        </w:r>
        <w:r>
          <w:rPr>
            <w:noProof/>
            <w:webHidden/>
          </w:rPr>
        </w:r>
        <w:r>
          <w:rPr>
            <w:noProof/>
            <w:webHidden/>
          </w:rPr>
          <w:fldChar w:fldCharType="separate"/>
        </w:r>
        <w:r w:rsidR="00FD0D8F">
          <w:rPr>
            <w:noProof/>
            <w:webHidden/>
          </w:rPr>
          <w:t>37</w:t>
        </w:r>
        <w:r>
          <w:rPr>
            <w:noProof/>
            <w:webHidden/>
          </w:rPr>
          <w:fldChar w:fldCharType="end"/>
        </w:r>
      </w:hyperlink>
    </w:p>
    <w:p w14:paraId="6FF1A301" w14:textId="7464704E" w:rsidR="00754E33" w:rsidRPr="00A241CB" w:rsidRDefault="00754E33">
      <w:pPr>
        <w:pStyle w:val="32"/>
        <w:tabs>
          <w:tab w:val="right" w:leader="dot" w:pos="9345"/>
        </w:tabs>
        <w:rPr>
          <w:rFonts w:ascii="Calibri" w:hAnsi="Calibri"/>
          <w:noProof/>
          <w:sz w:val="22"/>
        </w:rPr>
      </w:pPr>
      <w:hyperlink w:anchor="_Toc46165032" w:history="1">
        <w:r w:rsidRPr="00700BF0">
          <w:rPr>
            <w:rStyle w:val="a9"/>
            <w:noProof/>
          </w:rPr>
          <w:t>ТАСС; ВЕРА ЩЕРБАКОВА; 2020.09.04; РОССИЙСКИЕ ТУРИСТЫ С КРУИЗНЫХ ЛАЙНЕРОВ ВЫЛЕТЕЛИ ИЗ РИМА В МОСКВУ</w:t>
        </w:r>
        <w:r>
          <w:rPr>
            <w:noProof/>
            <w:webHidden/>
          </w:rPr>
          <w:tab/>
        </w:r>
        <w:r>
          <w:rPr>
            <w:noProof/>
            <w:webHidden/>
          </w:rPr>
          <w:fldChar w:fldCharType="begin"/>
        </w:r>
        <w:r>
          <w:rPr>
            <w:noProof/>
            <w:webHidden/>
          </w:rPr>
          <w:instrText xml:space="preserve"> PAGEREF _Toc46165032 \h </w:instrText>
        </w:r>
        <w:r>
          <w:rPr>
            <w:noProof/>
            <w:webHidden/>
          </w:rPr>
        </w:r>
        <w:r>
          <w:rPr>
            <w:noProof/>
            <w:webHidden/>
          </w:rPr>
          <w:fldChar w:fldCharType="separate"/>
        </w:r>
        <w:r w:rsidR="00FD0D8F">
          <w:rPr>
            <w:noProof/>
            <w:webHidden/>
          </w:rPr>
          <w:t>37</w:t>
        </w:r>
        <w:r>
          <w:rPr>
            <w:noProof/>
            <w:webHidden/>
          </w:rPr>
          <w:fldChar w:fldCharType="end"/>
        </w:r>
      </w:hyperlink>
    </w:p>
    <w:p w14:paraId="24075FF7" w14:textId="35ABAC8E" w:rsidR="00754E33" w:rsidRPr="00A241CB" w:rsidRDefault="00754E33">
      <w:pPr>
        <w:pStyle w:val="32"/>
        <w:tabs>
          <w:tab w:val="right" w:leader="dot" w:pos="9345"/>
        </w:tabs>
        <w:rPr>
          <w:rFonts w:ascii="Calibri" w:hAnsi="Calibri"/>
          <w:noProof/>
          <w:sz w:val="22"/>
        </w:rPr>
      </w:pPr>
      <w:hyperlink w:anchor="_Toc46165033" w:history="1">
        <w:r w:rsidRPr="00700BF0">
          <w:rPr>
            <w:rStyle w:val="a9"/>
            <w:noProof/>
          </w:rPr>
          <w:t>РИА НОВОСТИ; 2020.09.04; ВЫВОЗНОЙ РЕЙС «АЭРОФЛОТА» ИЗ ИНДОНЕЗИИ ПРИБЫЛ В МОСКВУ</w:t>
        </w:r>
        <w:r>
          <w:rPr>
            <w:noProof/>
            <w:webHidden/>
          </w:rPr>
          <w:tab/>
        </w:r>
        <w:r>
          <w:rPr>
            <w:noProof/>
            <w:webHidden/>
          </w:rPr>
          <w:fldChar w:fldCharType="begin"/>
        </w:r>
        <w:r>
          <w:rPr>
            <w:noProof/>
            <w:webHidden/>
          </w:rPr>
          <w:instrText xml:space="preserve"> PAGEREF _Toc46165033 \h </w:instrText>
        </w:r>
        <w:r>
          <w:rPr>
            <w:noProof/>
            <w:webHidden/>
          </w:rPr>
        </w:r>
        <w:r>
          <w:rPr>
            <w:noProof/>
            <w:webHidden/>
          </w:rPr>
          <w:fldChar w:fldCharType="separate"/>
        </w:r>
        <w:r w:rsidR="00FD0D8F">
          <w:rPr>
            <w:noProof/>
            <w:webHidden/>
          </w:rPr>
          <w:t>38</w:t>
        </w:r>
        <w:r>
          <w:rPr>
            <w:noProof/>
            <w:webHidden/>
          </w:rPr>
          <w:fldChar w:fldCharType="end"/>
        </w:r>
      </w:hyperlink>
    </w:p>
    <w:p w14:paraId="49F95149" w14:textId="3B71A451" w:rsidR="00754E33" w:rsidRPr="00A241CB" w:rsidRDefault="00754E33">
      <w:pPr>
        <w:pStyle w:val="32"/>
        <w:tabs>
          <w:tab w:val="right" w:leader="dot" w:pos="9345"/>
        </w:tabs>
        <w:rPr>
          <w:rFonts w:ascii="Calibri" w:hAnsi="Calibri"/>
          <w:noProof/>
          <w:sz w:val="22"/>
        </w:rPr>
      </w:pPr>
      <w:hyperlink w:anchor="_Toc46165034" w:history="1">
        <w:r w:rsidRPr="00700BF0">
          <w:rPr>
            <w:rStyle w:val="a9"/>
            <w:noProof/>
          </w:rPr>
          <w:t>РИА НОВОСТИ; 2020.09.04; ПОСОЛ США САЛЛИВАН ПРОВОДИЛ РЕЙС ИЗ МОСКВЫ С АМЕРИКАНСКИМИ ГРАЖДАНАМИ</w:t>
        </w:r>
        <w:r>
          <w:rPr>
            <w:noProof/>
            <w:webHidden/>
          </w:rPr>
          <w:tab/>
        </w:r>
        <w:r>
          <w:rPr>
            <w:noProof/>
            <w:webHidden/>
          </w:rPr>
          <w:fldChar w:fldCharType="begin"/>
        </w:r>
        <w:r>
          <w:rPr>
            <w:noProof/>
            <w:webHidden/>
          </w:rPr>
          <w:instrText xml:space="preserve"> PAGEREF _Toc46165034 \h </w:instrText>
        </w:r>
        <w:r>
          <w:rPr>
            <w:noProof/>
            <w:webHidden/>
          </w:rPr>
        </w:r>
        <w:r>
          <w:rPr>
            <w:noProof/>
            <w:webHidden/>
          </w:rPr>
          <w:fldChar w:fldCharType="separate"/>
        </w:r>
        <w:r w:rsidR="00FD0D8F">
          <w:rPr>
            <w:noProof/>
            <w:webHidden/>
          </w:rPr>
          <w:t>38</w:t>
        </w:r>
        <w:r>
          <w:rPr>
            <w:noProof/>
            <w:webHidden/>
          </w:rPr>
          <w:fldChar w:fldCharType="end"/>
        </w:r>
      </w:hyperlink>
    </w:p>
    <w:p w14:paraId="7CB02D17" w14:textId="14F2E74E" w:rsidR="00754E33" w:rsidRPr="00A241CB" w:rsidRDefault="00754E33">
      <w:pPr>
        <w:pStyle w:val="32"/>
        <w:tabs>
          <w:tab w:val="right" w:leader="dot" w:pos="9345"/>
        </w:tabs>
        <w:rPr>
          <w:rFonts w:ascii="Calibri" w:hAnsi="Calibri"/>
          <w:noProof/>
          <w:sz w:val="22"/>
        </w:rPr>
      </w:pPr>
      <w:hyperlink w:anchor="_Toc46165035" w:history="1">
        <w:r w:rsidRPr="00700BF0">
          <w:rPr>
            <w:rStyle w:val="a9"/>
            <w:noProof/>
          </w:rPr>
          <w:t>ТАСС; 2020.09.04; ПОСОЛЬСТВО РФ НА КИПРЕ ДОСТАВИТ АВТОБУСАМИ В АЭРОПОРТ ЛАРНАКИ ПАССАЖИРОВ РЕЙСА «АЭРОФЛОТА»</w:t>
        </w:r>
        <w:r>
          <w:rPr>
            <w:noProof/>
            <w:webHidden/>
          </w:rPr>
          <w:tab/>
        </w:r>
        <w:r>
          <w:rPr>
            <w:noProof/>
            <w:webHidden/>
          </w:rPr>
          <w:fldChar w:fldCharType="begin"/>
        </w:r>
        <w:r>
          <w:rPr>
            <w:noProof/>
            <w:webHidden/>
          </w:rPr>
          <w:instrText xml:space="preserve"> PAGEREF _Toc46165035 \h </w:instrText>
        </w:r>
        <w:r>
          <w:rPr>
            <w:noProof/>
            <w:webHidden/>
          </w:rPr>
        </w:r>
        <w:r>
          <w:rPr>
            <w:noProof/>
            <w:webHidden/>
          </w:rPr>
          <w:fldChar w:fldCharType="separate"/>
        </w:r>
        <w:r w:rsidR="00FD0D8F">
          <w:rPr>
            <w:noProof/>
            <w:webHidden/>
          </w:rPr>
          <w:t>38</w:t>
        </w:r>
        <w:r>
          <w:rPr>
            <w:noProof/>
            <w:webHidden/>
          </w:rPr>
          <w:fldChar w:fldCharType="end"/>
        </w:r>
      </w:hyperlink>
    </w:p>
    <w:p w14:paraId="0DBEC7D1" w14:textId="31303C6B" w:rsidR="00754E33" w:rsidRPr="00A241CB" w:rsidRDefault="00754E33">
      <w:pPr>
        <w:pStyle w:val="32"/>
        <w:tabs>
          <w:tab w:val="right" w:leader="dot" w:pos="9345"/>
        </w:tabs>
        <w:rPr>
          <w:rFonts w:ascii="Calibri" w:hAnsi="Calibri"/>
          <w:noProof/>
          <w:sz w:val="22"/>
        </w:rPr>
      </w:pPr>
      <w:hyperlink w:anchor="_Toc46165036" w:history="1">
        <w:r w:rsidRPr="00700BF0">
          <w:rPr>
            <w:rStyle w:val="a9"/>
            <w:noProof/>
          </w:rPr>
          <w:t>ТАСС; 2020.09.04; СПИСКИ НА РЕЙС «АЭРОФЛОТА» ИЗ ЛАРНАКИ СДЕЛАЮТ ПО ПРИНЦИПУ «ЖИВОЙ ОЧЕРЕДИ»</w:t>
        </w:r>
        <w:r>
          <w:rPr>
            <w:noProof/>
            <w:webHidden/>
          </w:rPr>
          <w:tab/>
        </w:r>
        <w:r>
          <w:rPr>
            <w:noProof/>
            <w:webHidden/>
          </w:rPr>
          <w:fldChar w:fldCharType="begin"/>
        </w:r>
        <w:r>
          <w:rPr>
            <w:noProof/>
            <w:webHidden/>
          </w:rPr>
          <w:instrText xml:space="preserve"> PAGEREF _Toc46165036 \h </w:instrText>
        </w:r>
        <w:r>
          <w:rPr>
            <w:noProof/>
            <w:webHidden/>
          </w:rPr>
        </w:r>
        <w:r>
          <w:rPr>
            <w:noProof/>
            <w:webHidden/>
          </w:rPr>
          <w:fldChar w:fldCharType="separate"/>
        </w:r>
        <w:r w:rsidR="00FD0D8F">
          <w:rPr>
            <w:noProof/>
            <w:webHidden/>
          </w:rPr>
          <w:t>39</w:t>
        </w:r>
        <w:r>
          <w:rPr>
            <w:noProof/>
            <w:webHidden/>
          </w:rPr>
          <w:fldChar w:fldCharType="end"/>
        </w:r>
      </w:hyperlink>
    </w:p>
    <w:p w14:paraId="6B044529" w14:textId="3B270744" w:rsidR="00754E33" w:rsidRPr="00A241CB" w:rsidRDefault="00754E33">
      <w:pPr>
        <w:pStyle w:val="32"/>
        <w:tabs>
          <w:tab w:val="right" w:leader="dot" w:pos="9345"/>
        </w:tabs>
        <w:rPr>
          <w:rFonts w:ascii="Calibri" w:hAnsi="Calibri"/>
          <w:noProof/>
          <w:sz w:val="22"/>
        </w:rPr>
      </w:pPr>
      <w:hyperlink w:anchor="_Toc46165037" w:history="1">
        <w:r w:rsidRPr="00700BF0">
          <w:rPr>
            <w:rStyle w:val="a9"/>
            <w:noProof/>
          </w:rPr>
          <w:t>РИА НОВОСТИ; 2020.09.04; ВЫВОЗНОЙ РЕЙС ДЛЯ РОССИЯН ИЗ ЛАРНАКИ СОСТОИТСЯ 10 АПРЕЛЯ</w:t>
        </w:r>
        <w:r>
          <w:rPr>
            <w:noProof/>
            <w:webHidden/>
          </w:rPr>
          <w:tab/>
        </w:r>
        <w:r>
          <w:rPr>
            <w:noProof/>
            <w:webHidden/>
          </w:rPr>
          <w:fldChar w:fldCharType="begin"/>
        </w:r>
        <w:r>
          <w:rPr>
            <w:noProof/>
            <w:webHidden/>
          </w:rPr>
          <w:instrText xml:space="preserve"> PAGEREF _Toc46165037 \h </w:instrText>
        </w:r>
        <w:r>
          <w:rPr>
            <w:noProof/>
            <w:webHidden/>
          </w:rPr>
        </w:r>
        <w:r>
          <w:rPr>
            <w:noProof/>
            <w:webHidden/>
          </w:rPr>
          <w:fldChar w:fldCharType="separate"/>
        </w:r>
        <w:r w:rsidR="00FD0D8F">
          <w:rPr>
            <w:noProof/>
            <w:webHidden/>
          </w:rPr>
          <w:t>39</w:t>
        </w:r>
        <w:r>
          <w:rPr>
            <w:noProof/>
            <w:webHidden/>
          </w:rPr>
          <w:fldChar w:fldCharType="end"/>
        </w:r>
      </w:hyperlink>
    </w:p>
    <w:p w14:paraId="1DDE247E" w14:textId="59A91D35" w:rsidR="00754E33" w:rsidRPr="00A241CB" w:rsidRDefault="00754E33">
      <w:pPr>
        <w:pStyle w:val="32"/>
        <w:tabs>
          <w:tab w:val="right" w:leader="dot" w:pos="9345"/>
        </w:tabs>
        <w:rPr>
          <w:rFonts w:ascii="Calibri" w:hAnsi="Calibri"/>
          <w:noProof/>
          <w:sz w:val="22"/>
        </w:rPr>
      </w:pPr>
      <w:hyperlink w:anchor="_Toc46165038" w:history="1">
        <w:r w:rsidRPr="00700BF0">
          <w:rPr>
            <w:rStyle w:val="a9"/>
            <w:noProof/>
          </w:rPr>
          <w:t>ТАСС; 2020.09.04; ВЫВОЗНОЙ РЕЙС С ПХУКЕТА В САНКТ-ПЕТЕРБУРГ И МОСКВУ ПЕРЕНЕСЛИ НА 10 АПРЕЛЯ</w:t>
        </w:r>
        <w:r>
          <w:rPr>
            <w:noProof/>
            <w:webHidden/>
          </w:rPr>
          <w:tab/>
        </w:r>
        <w:r>
          <w:rPr>
            <w:noProof/>
            <w:webHidden/>
          </w:rPr>
          <w:fldChar w:fldCharType="begin"/>
        </w:r>
        <w:r>
          <w:rPr>
            <w:noProof/>
            <w:webHidden/>
          </w:rPr>
          <w:instrText xml:space="preserve"> PAGEREF _Toc46165038 \h </w:instrText>
        </w:r>
        <w:r>
          <w:rPr>
            <w:noProof/>
            <w:webHidden/>
          </w:rPr>
        </w:r>
        <w:r>
          <w:rPr>
            <w:noProof/>
            <w:webHidden/>
          </w:rPr>
          <w:fldChar w:fldCharType="separate"/>
        </w:r>
        <w:r w:rsidR="00FD0D8F">
          <w:rPr>
            <w:noProof/>
            <w:webHidden/>
          </w:rPr>
          <w:t>40</w:t>
        </w:r>
        <w:r>
          <w:rPr>
            <w:noProof/>
            <w:webHidden/>
          </w:rPr>
          <w:fldChar w:fldCharType="end"/>
        </w:r>
      </w:hyperlink>
    </w:p>
    <w:p w14:paraId="6E2AAD25" w14:textId="6F0FDEED" w:rsidR="00754E33" w:rsidRPr="00A241CB" w:rsidRDefault="00754E33">
      <w:pPr>
        <w:pStyle w:val="32"/>
        <w:tabs>
          <w:tab w:val="right" w:leader="dot" w:pos="9345"/>
        </w:tabs>
        <w:rPr>
          <w:rFonts w:ascii="Calibri" w:hAnsi="Calibri"/>
          <w:noProof/>
          <w:sz w:val="22"/>
        </w:rPr>
      </w:pPr>
      <w:hyperlink w:anchor="_Toc46165039" w:history="1">
        <w:r w:rsidRPr="00700BF0">
          <w:rPr>
            <w:rStyle w:val="a9"/>
            <w:noProof/>
          </w:rPr>
          <w:t>ВЕЧЕРНЯЯ МОСКВА; 2020.09.04; В S7 УТОЧНИЛИ, КОГДА МОГУТ СОСТОЯТЬСЯ БЛИЖАЙШИЕ ВЫВОЗНЫЕ РЕЙСЫ В РЕГИОНЫ РФ</w:t>
        </w:r>
        <w:r>
          <w:rPr>
            <w:noProof/>
            <w:webHidden/>
          </w:rPr>
          <w:tab/>
        </w:r>
        <w:r>
          <w:rPr>
            <w:noProof/>
            <w:webHidden/>
          </w:rPr>
          <w:fldChar w:fldCharType="begin"/>
        </w:r>
        <w:r>
          <w:rPr>
            <w:noProof/>
            <w:webHidden/>
          </w:rPr>
          <w:instrText xml:space="preserve"> PAGEREF _Toc46165039 \h </w:instrText>
        </w:r>
        <w:r>
          <w:rPr>
            <w:noProof/>
            <w:webHidden/>
          </w:rPr>
        </w:r>
        <w:r>
          <w:rPr>
            <w:noProof/>
            <w:webHidden/>
          </w:rPr>
          <w:fldChar w:fldCharType="separate"/>
        </w:r>
        <w:r w:rsidR="00FD0D8F">
          <w:rPr>
            <w:noProof/>
            <w:webHidden/>
          </w:rPr>
          <w:t>40</w:t>
        </w:r>
        <w:r>
          <w:rPr>
            <w:noProof/>
            <w:webHidden/>
          </w:rPr>
          <w:fldChar w:fldCharType="end"/>
        </w:r>
      </w:hyperlink>
    </w:p>
    <w:p w14:paraId="76414732" w14:textId="392A9A7C" w:rsidR="00754E33" w:rsidRPr="00A241CB" w:rsidRDefault="00754E33">
      <w:pPr>
        <w:pStyle w:val="32"/>
        <w:tabs>
          <w:tab w:val="right" w:leader="dot" w:pos="9345"/>
        </w:tabs>
        <w:rPr>
          <w:rFonts w:ascii="Calibri" w:hAnsi="Calibri"/>
          <w:noProof/>
          <w:sz w:val="22"/>
        </w:rPr>
      </w:pPr>
      <w:hyperlink w:anchor="_Toc46165040" w:history="1">
        <w:r w:rsidRPr="00700BF0">
          <w:rPr>
            <w:rStyle w:val="a9"/>
            <w:noProof/>
          </w:rPr>
          <w:t>ТАСС; 2020.09.04; РЕЙСЫ S7 ИЗ БАНГКОКА В ИРКУТСК И НОВОСИБИРСК ОТЛОЖЕНЫ ДО 14 АПРЕЛЯ</w:t>
        </w:r>
        <w:r>
          <w:rPr>
            <w:noProof/>
            <w:webHidden/>
          </w:rPr>
          <w:tab/>
        </w:r>
        <w:r>
          <w:rPr>
            <w:noProof/>
            <w:webHidden/>
          </w:rPr>
          <w:fldChar w:fldCharType="begin"/>
        </w:r>
        <w:r>
          <w:rPr>
            <w:noProof/>
            <w:webHidden/>
          </w:rPr>
          <w:instrText xml:space="preserve"> PAGEREF _Toc46165040 \h </w:instrText>
        </w:r>
        <w:r>
          <w:rPr>
            <w:noProof/>
            <w:webHidden/>
          </w:rPr>
        </w:r>
        <w:r>
          <w:rPr>
            <w:noProof/>
            <w:webHidden/>
          </w:rPr>
          <w:fldChar w:fldCharType="separate"/>
        </w:r>
        <w:r w:rsidR="00FD0D8F">
          <w:rPr>
            <w:noProof/>
            <w:webHidden/>
          </w:rPr>
          <w:t>41</w:t>
        </w:r>
        <w:r>
          <w:rPr>
            <w:noProof/>
            <w:webHidden/>
          </w:rPr>
          <w:fldChar w:fldCharType="end"/>
        </w:r>
      </w:hyperlink>
    </w:p>
    <w:p w14:paraId="41553297" w14:textId="5BBF59E3" w:rsidR="00754E33" w:rsidRPr="00A241CB" w:rsidRDefault="00754E33">
      <w:pPr>
        <w:pStyle w:val="32"/>
        <w:tabs>
          <w:tab w:val="right" w:leader="dot" w:pos="9345"/>
        </w:tabs>
        <w:rPr>
          <w:rFonts w:ascii="Calibri" w:hAnsi="Calibri"/>
          <w:noProof/>
          <w:sz w:val="22"/>
        </w:rPr>
      </w:pPr>
      <w:hyperlink w:anchor="_Toc46165041" w:history="1">
        <w:r w:rsidRPr="00700BF0">
          <w:rPr>
            <w:rStyle w:val="a9"/>
            <w:noProof/>
          </w:rPr>
          <w:t>РИА НОВОСТИ; 2020.09.04; ПОСОЛЬСТВО РФ В ТАИЛАНДЕ ПРОРАБАТЫВАЕТ С ТАИЛАНДСКИМИ ВЛАСТЯМИ ПОРЯДОК ОБЕСПЕЧЕНИЯ ВОЗМОЖНОСТИ ГРАЖДАНАМ РФ БЕСПРЕПЯТСТВЕННОГО ВЫЕЗДА ЧЕРЕЗ КПП ПАТТАЙИ В АЭРОПОРТ СУВАННАПХУМ (SUWARNABHUMI) ДЛЯ ПОСАДКИ НА ВЫВОЗНЫЕ АВИАРЕЙСЫ</w:t>
        </w:r>
        <w:r>
          <w:rPr>
            <w:noProof/>
            <w:webHidden/>
          </w:rPr>
          <w:tab/>
        </w:r>
        <w:r>
          <w:rPr>
            <w:noProof/>
            <w:webHidden/>
          </w:rPr>
          <w:fldChar w:fldCharType="begin"/>
        </w:r>
        <w:r>
          <w:rPr>
            <w:noProof/>
            <w:webHidden/>
          </w:rPr>
          <w:instrText xml:space="preserve"> PAGEREF _Toc46165041 \h </w:instrText>
        </w:r>
        <w:r>
          <w:rPr>
            <w:noProof/>
            <w:webHidden/>
          </w:rPr>
        </w:r>
        <w:r>
          <w:rPr>
            <w:noProof/>
            <w:webHidden/>
          </w:rPr>
          <w:fldChar w:fldCharType="separate"/>
        </w:r>
        <w:r w:rsidR="00FD0D8F">
          <w:rPr>
            <w:noProof/>
            <w:webHidden/>
          </w:rPr>
          <w:t>41</w:t>
        </w:r>
        <w:r>
          <w:rPr>
            <w:noProof/>
            <w:webHidden/>
          </w:rPr>
          <w:fldChar w:fldCharType="end"/>
        </w:r>
      </w:hyperlink>
    </w:p>
    <w:p w14:paraId="7C829435" w14:textId="259D6228" w:rsidR="00754E33" w:rsidRPr="00A241CB" w:rsidRDefault="00754E33">
      <w:pPr>
        <w:pStyle w:val="32"/>
        <w:tabs>
          <w:tab w:val="right" w:leader="dot" w:pos="9345"/>
        </w:tabs>
        <w:rPr>
          <w:rFonts w:ascii="Calibri" w:hAnsi="Calibri"/>
          <w:noProof/>
          <w:sz w:val="22"/>
        </w:rPr>
      </w:pPr>
      <w:hyperlink w:anchor="_Toc46165042" w:history="1">
        <w:r w:rsidRPr="00700BF0">
          <w:rPr>
            <w:rStyle w:val="a9"/>
            <w:noProof/>
          </w:rPr>
          <w:t>ИНТЕРФАКС; 2020.09.04; НОВОСИБИРСКИЕ ВЛАСТИ ПРЕДЛАГАЮТ ГРУППИРОВАТЬ ПАССАЖИРОВ, КОТОРЫХ ВЫВОЗЯТ В НОВОСИБИРСК АВИАТРАНСПОРТОМ ИЗ-ЗА ГРАНИЦЫ</w:t>
        </w:r>
        <w:r>
          <w:rPr>
            <w:noProof/>
            <w:webHidden/>
          </w:rPr>
          <w:tab/>
        </w:r>
        <w:r>
          <w:rPr>
            <w:noProof/>
            <w:webHidden/>
          </w:rPr>
          <w:fldChar w:fldCharType="begin"/>
        </w:r>
        <w:r>
          <w:rPr>
            <w:noProof/>
            <w:webHidden/>
          </w:rPr>
          <w:instrText xml:space="preserve"> PAGEREF _Toc46165042 \h </w:instrText>
        </w:r>
        <w:r>
          <w:rPr>
            <w:noProof/>
            <w:webHidden/>
          </w:rPr>
        </w:r>
        <w:r>
          <w:rPr>
            <w:noProof/>
            <w:webHidden/>
          </w:rPr>
          <w:fldChar w:fldCharType="separate"/>
        </w:r>
        <w:r w:rsidR="00FD0D8F">
          <w:rPr>
            <w:noProof/>
            <w:webHidden/>
          </w:rPr>
          <w:t>41</w:t>
        </w:r>
        <w:r>
          <w:rPr>
            <w:noProof/>
            <w:webHidden/>
          </w:rPr>
          <w:fldChar w:fldCharType="end"/>
        </w:r>
      </w:hyperlink>
    </w:p>
    <w:p w14:paraId="387CAECA" w14:textId="10E1C6E0" w:rsidR="00754E33" w:rsidRPr="00A241CB" w:rsidRDefault="00754E33">
      <w:pPr>
        <w:pStyle w:val="32"/>
        <w:tabs>
          <w:tab w:val="right" w:leader="dot" w:pos="9345"/>
        </w:tabs>
        <w:rPr>
          <w:rFonts w:ascii="Calibri" w:hAnsi="Calibri"/>
          <w:noProof/>
          <w:sz w:val="22"/>
        </w:rPr>
      </w:pPr>
      <w:hyperlink w:anchor="_Toc46165043" w:history="1">
        <w:r w:rsidRPr="00700BF0">
          <w:rPr>
            <w:rStyle w:val="a9"/>
            <w:noProof/>
          </w:rPr>
          <w:t>РБК; 2020.09.04; ЗАСТРЯВШИЕ В АЭРОПОРТУ СЕУЛА РОССИЯНЕ СООБЩИЛИ О ПРОБЛЕМАХ С ВОЗВРАЩЕНИЕМ</w:t>
        </w:r>
        <w:r>
          <w:rPr>
            <w:noProof/>
            <w:webHidden/>
          </w:rPr>
          <w:tab/>
        </w:r>
        <w:r>
          <w:rPr>
            <w:noProof/>
            <w:webHidden/>
          </w:rPr>
          <w:fldChar w:fldCharType="begin"/>
        </w:r>
        <w:r>
          <w:rPr>
            <w:noProof/>
            <w:webHidden/>
          </w:rPr>
          <w:instrText xml:space="preserve"> PAGEREF _Toc46165043 \h </w:instrText>
        </w:r>
        <w:r>
          <w:rPr>
            <w:noProof/>
            <w:webHidden/>
          </w:rPr>
        </w:r>
        <w:r>
          <w:rPr>
            <w:noProof/>
            <w:webHidden/>
          </w:rPr>
          <w:fldChar w:fldCharType="separate"/>
        </w:r>
        <w:r w:rsidR="00FD0D8F">
          <w:rPr>
            <w:noProof/>
            <w:webHidden/>
          </w:rPr>
          <w:t>41</w:t>
        </w:r>
        <w:r>
          <w:rPr>
            <w:noProof/>
            <w:webHidden/>
          </w:rPr>
          <w:fldChar w:fldCharType="end"/>
        </w:r>
      </w:hyperlink>
    </w:p>
    <w:p w14:paraId="224A46D6" w14:textId="02309643" w:rsidR="00754E33" w:rsidRPr="00A241CB" w:rsidRDefault="00754E33">
      <w:pPr>
        <w:pStyle w:val="32"/>
        <w:tabs>
          <w:tab w:val="right" w:leader="dot" w:pos="9345"/>
        </w:tabs>
        <w:rPr>
          <w:rFonts w:ascii="Calibri" w:hAnsi="Calibri"/>
          <w:noProof/>
          <w:sz w:val="22"/>
        </w:rPr>
      </w:pPr>
      <w:hyperlink w:anchor="_Toc46165044" w:history="1">
        <w:r w:rsidRPr="00700BF0">
          <w:rPr>
            <w:rStyle w:val="a9"/>
            <w:noProof/>
          </w:rPr>
          <w:t>ПРАЙМ; 2020.09.04; РЕЙС ИЗ СЕУЛА В ХАБАРОВСК С РОССИЙСКИМИ ТУРИСТАМИ МОЖЕТ СОСТОЯТЬСЯ В ПЯТНИЦУ</w:t>
        </w:r>
        <w:r>
          <w:rPr>
            <w:noProof/>
            <w:webHidden/>
          </w:rPr>
          <w:tab/>
        </w:r>
        <w:r>
          <w:rPr>
            <w:noProof/>
            <w:webHidden/>
          </w:rPr>
          <w:fldChar w:fldCharType="begin"/>
        </w:r>
        <w:r>
          <w:rPr>
            <w:noProof/>
            <w:webHidden/>
          </w:rPr>
          <w:instrText xml:space="preserve"> PAGEREF _Toc46165044 \h </w:instrText>
        </w:r>
        <w:r>
          <w:rPr>
            <w:noProof/>
            <w:webHidden/>
          </w:rPr>
        </w:r>
        <w:r>
          <w:rPr>
            <w:noProof/>
            <w:webHidden/>
          </w:rPr>
          <w:fldChar w:fldCharType="separate"/>
        </w:r>
        <w:r w:rsidR="00FD0D8F">
          <w:rPr>
            <w:noProof/>
            <w:webHidden/>
          </w:rPr>
          <w:t>42</w:t>
        </w:r>
        <w:r>
          <w:rPr>
            <w:noProof/>
            <w:webHidden/>
          </w:rPr>
          <w:fldChar w:fldCharType="end"/>
        </w:r>
      </w:hyperlink>
    </w:p>
    <w:p w14:paraId="168C5636" w14:textId="521041BB" w:rsidR="00754E33" w:rsidRPr="00A241CB" w:rsidRDefault="00754E33">
      <w:pPr>
        <w:pStyle w:val="32"/>
        <w:tabs>
          <w:tab w:val="right" w:leader="dot" w:pos="9345"/>
        </w:tabs>
        <w:rPr>
          <w:rFonts w:ascii="Calibri" w:hAnsi="Calibri"/>
          <w:noProof/>
          <w:sz w:val="22"/>
        </w:rPr>
      </w:pPr>
      <w:hyperlink w:anchor="_Toc46165045" w:history="1">
        <w:r w:rsidRPr="00700BF0">
          <w:rPr>
            <w:rStyle w:val="a9"/>
            <w:noProof/>
          </w:rPr>
          <w:t>REGNUM; 2020.09.04; KOREAN AIR ОРГАНИЗУЕТ ВТОРОЙ РЕЙС ДЛЯ ЭВАКУАЦИИ СОГРАЖДАН ИЗ РОССИИ</w:t>
        </w:r>
        <w:r>
          <w:rPr>
            <w:noProof/>
            <w:webHidden/>
          </w:rPr>
          <w:tab/>
        </w:r>
        <w:r>
          <w:rPr>
            <w:noProof/>
            <w:webHidden/>
          </w:rPr>
          <w:fldChar w:fldCharType="begin"/>
        </w:r>
        <w:r>
          <w:rPr>
            <w:noProof/>
            <w:webHidden/>
          </w:rPr>
          <w:instrText xml:space="preserve"> PAGEREF _Toc46165045 \h </w:instrText>
        </w:r>
        <w:r>
          <w:rPr>
            <w:noProof/>
            <w:webHidden/>
          </w:rPr>
        </w:r>
        <w:r>
          <w:rPr>
            <w:noProof/>
            <w:webHidden/>
          </w:rPr>
          <w:fldChar w:fldCharType="separate"/>
        </w:r>
        <w:r w:rsidR="00FD0D8F">
          <w:rPr>
            <w:noProof/>
            <w:webHidden/>
          </w:rPr>
          <w:t>43</w:t>
        </w:r>
        <w:r>
          <w:rPr>
            <w:noProof/>
            <w:webHidden/>
          </w:rPr>
          <w:fldChar w:fldCharType="end"/>
        </w:r>
      </w:hyperlink>
    </w:p>
    <w:p w14:paraId="20D4209F" w14:textId="78C37F41" w:rsidR="00754E33" w:rsidRPr="00A241CB" w:rsidRDefault="00754E33">
      <w:pPr>
        <w:pStyle w:val="32"/>
        <w:tabs>
          <w:tab w:val="right" w:leader="dot" w:pos="9345"/>
        </w:tabs>
        <w:rPr>
          <w:rFonts w:ascii="Calibri" w:hAnsi="Calibri"/>
          <w:noProof/>
          <w:sz w:val="22"/>
        </w:rPr>
      </w:pPr>
      <w:hyperlink w:anchor="_Toc46165046" w:history="1">
        <w:r w:rsidRPr="00700BF0">
          <w:rPr>
            <w:rStyle w:val="a9"/>
            <w:noProof/>
          </w:rPr>
          <w:t>ИНТЕРФАКС; 2020.09.04; ВРИО ГУБЕРНАТОРА КАМЧАТКИ ПООБЕЩАЛ ПОМОЧЬ ЗАСТРЯВШИМ В ЮЖНОКОРЕЙСКОМ АЭРОПОРТУ ЖИТЕЛЯМ КРАЯ</w:t>
        </w:r>
        <w:r>
          <w:rPr>
            <w:noProof/>
            <w:webHidden/>
          </w:rPr>
          <w:tab/>
        </w:r>
        <w:r>
          <w:rPr>
            <w:noProof/>
            <w:webHidden/>
          </w:rPr>
          <w:fldChar w:fldCharType="begin"/>
        </w:r>
        <w:r>
          <w:rPr>
            <w:noProof/>
            <w:webHidden/>
          </w:rPr>
          <w:instrText xml:space="preserve"> PAGEREF _Toc46165046 \h </w:instrText>
        </w:r>
        <w:r>
          <w:rPr>
            <w:noProof/>
            <w:webHidden/>
          </w:rPr>
        </w:r>
        <w:r>
          <w:rPr>
            <w:noProof/>
            <w:webHidden/>
          </w:rPr>
          <w:fldChar w:fldCharType="separate"/>
        </w:r>
        <w:r w:rsidR="00FD0D8F">
          <w:rPr>
            <w:noProof/>
            <w:webHidden/>
          </w:rPr>
          <w:t>43</w:t>
        </w:r>
        <w:r>
          <w:rPr>
            <w:noProof/>
            <w:webHidden/>
          </w:rPr>
          <w:fldChar w:fldCharType="end"/>
        </w:r>
      </w:hyperlink>
    </w:p>
    <w:p w14:paraId="04F446C9" w14:textId="36436BC4" w:rsidR="00754E33" w:rsidRPr="00A241CB" w:rsidRDefault="00754E33">
      <w:pPr>
        <w:pStyle w:val="32"/>
        <w:tabs>
          <w:tab w:val="right" w:leader="dot" w:pos="9345"/>
        </w:tabs>
        <w:rPr>
          <w:rFonts w:ascii="Calibri" w:hAnsi="Calibri"/>
          <w:noProof/>
          <w:sz w:val="22"/>
        </w:rPr>
      </w:pPr>
      <w:hyperlink w:anchor="_Toc46165047" w:history="1">
        <w:r w:rsidRPr="00700BF0">
          <w:rPr>
            <w:rStyle w:val="a9"/>
            <w:noProof/>
          </w:rPr>
          <w:t>ТАСС; 2020.09.04; ОКОЛО 150 РОССИЯН ОСТАЮТСЯ В АРГЕНТИНЕ ИЗ-ЗА ПАНДЕМИИ</w:t>
        </w:r>
        <w:r>
          <w:rPr>
            <w:noProof/>
            <w:webHidden/>
          </w:rPr>
          <w:tab/>
        </w:r>
        <w:r>
          <w:rPr>
            <w:noProof/>
            <w:webHidden/>
          </w:rPr>
          <w:fldChar w:fldCharType="begin"/>
        </w:r>
        <w:r>
          <w:rPr>
            <w:noProof/>
            <w:webHidden/>
          </w:rPr>
          <w:instrText xml:space="preserve"> PAGEREF _Toc46165047 \h </w:instrText>
        </w:r>
        <w:r>
          <w:rPr>
            <w:noProof/>
            <w:webHidden/>
          </w:rPr>
        </w:r>
        <w:r>
          <w:rPr>
            <w:noProof/>
            <w:webHidden/>
          </w:rPr>
          <w:fldChar w:fldCharType="separate"/>
        </w:r>
        <w:r w:rsidR="00FD0D8F">
          <w:rPr>
            <w:noProof/>
            <w:webHidden/>
          </w:rPr>
          <w:t>43</w:t>
        </w:r>
        <w:r>
          <w:rPr>
            <w:noProof/>
            <w:webHidden/>
          </w:rPr>
          <w:fldChar w:fldCharType="end"/>
        </w:r>
      </w:hyperlink>
    </w:p>
    <w:p w14:paraId="2A4C4A63" w14:textId="70C11295" w:rsidR="00754E33" w:rsidRPr="00A241CB" w:rsidRDefault="00754E33">
      <w:pPr>
        <w:pStyle w:val="32"/>
        <w:tabs>
          <w:tab w:val="right" w:leader="dot" w:pos="9345"/>
        </w:tabs>
        <w:rPr>
          <w:rFonts w:ascii="Calibri" w:hAnsi="Calibri"/>
          <w:noProof/>
          <w:sz w:val="22"/>
        </w:rPr>
      </w:pPr>
      <w:hyperlink w:anchor="_Toc46165048" w:history="1">
        <w:r w:rsidRPr="00700BF0">
          <w:rPr>
            <w:rStyle w:val="a9"/>
            <w:noProof/>
          </w:rPr>
          <w:t>РИА НОВОСТИ; 2020.09.04 В МАЛАЙЗИИ ОКОЛО 340 РОССИЯН ОБРАТИЛИСЬ В ПОСОЛЬСТВО РФ ЗА ПОМОЩЬЮ</w:t>
        </w:r>
        <w:r>
          <w:rPr>
            <w:noProof/>
            <w:webHidden/>
          </w:rPr>
          <w:tab/>
        </w:r>
        <w:r>
          <w:rPr>
            <w:noProof/>
            <w:webHidden/>
          </w:rPr>
          <w:fldChar w:fldCharType="begin"/>
        </w:r>
        <w:r>
          <w:rPr>
            <w:noProof/>
            <w:webHidden/>
          </w:rPr>
          <w:instrText xml:space="preserve"> PAGEREF _Toc46165048 \h </w:instrText>
        </w:r>
        <w:r>
          <w:rPr>
            <w:noProof/>
            <w:webHidden/>
          </w:rPr>
        </w:r>
        <w:r>
          <w:rPr>
            <w:noProof/>
            <w:webHidden/>
          </w:rPr>
          <w:fldChar w:fldCharType="separate"/>
        </w:r>
        <w:r w:rsidR="00FD0D8F">
          <w:rPr>
            <w:noProof/>
            <w:webHidden/>
          </w:rPr>
          <w:t>44</w:t>
        </w:r>
        <w:r>
          <w:rPr>
            <w:noProof/>
            <w:webHidden/>
          </w:rPr>
          <w:fldChar w:fldCharType="end"/>
        </w:r>
      </w:hyperlink>
    </w:p>
    <w:p w14:paraId="4BCE88BD" w14:textId="353CB525" w:rsidR="00754E33" w:rsidRPr="00A241CB" w:rsidRDefault="00754E33">
      <w:pPr>
        <w:pStyle w:val="32"/>
        <w:tabs>
          <w:tab w:val="right" w:leader="dot" w:pos="9345"/>
        </w:tabs>
        <w:rPr>
          <w:rFonts w:ascii="Calibri" w:hAnsi="Calibri"/>
          <w:noProof/>
          <w:sz w:val="22"/>
        </w:rPr>
      </w:pPr>
      <w:hyperlink w:anchor="_Toc46165049" w:history="1">
        <w:r w:rsidRPr="00700BF0">
          <w:rPr>
            <w:rStyle w:val="a9"/>
            <w:noProof/>
          </w:rPr>
          <w:t>ТАСС; 2020.09.04; ОКОЛО 900 РОССИЯН НА МАЛЬДИВАХ И ШРИ-ЛАНКЕ ЖДУТ СКОРОГО ВОЗВРАЩЕНИЯ ДОМОЙ</w:t>
        </w:r>
        <w:r>
          <w:rPr>
            <w:noProof/>
            <w:webHidden/>
          </w:rPr>
          <w:tab/>
        </w:r>
        <w:r>
          <w:rPr>
            <w:noProof/>
            <w:webHidden/>
          </w:rPr>
          <w:fldChar w:fldCharType="begin"/>
        </w:r>
        <w:r>
          <w:rPr>
            <w:noProof/>
            <w:webHidden/>
          </w:rPr>
          <w:instrText xml:space="preserve"> PAGEREF _Toc46165049 \h </w:instrText>
        </w:r>
        <w:r>
          <w:rPr>
            <w:noProof/>
            <w:webHidden/>
          </w:rPr>
        </w:r>
        <w:r>
          <w:rPr>
            <w:noProof/>
            <w:webHidden/>
          </w:rPr>
          <w:fldChar w:fldCharType="separate"/>
        </w:r>
        <w:r w:rsidR="00FD0D8F">
          <w:rPr>
            <w:noProof/>
            <w:webHidden/>
          </w:rPr>
          <w:t>45</w:t>
        </w:r>
        <w:r>
          <w:rPr>
            <w:noProof/>
            <w:webHidden/>
          </w:rPr>
          <w:fldChar w:fldCharType="end"/>
        </w:r>
      </w:hyperlink>
    </w:p>
    <w:p w14:paraId="4D608D28" w14:textId="52C22457" w:rsidR="00754E33" w:rsidRPr="00A241CB" w:rsidRDefault="00754E33">
      <w:pPr>
        <w:pStyle w:val="32"/>
        <w:tabs>
          <w:tab w:val="right" w:leader="dot" w:pos="9345"/>
        </w:tabs>
        <w:rPr>
          <w:rFonts w:ascii="Calibri" w:hAnsi="Calibri"/>
          <w:noProof/>
          <w:sz w:val="22"/>
        </w:rPr>
      </w:pPr>
      <w:hyperlink w:anchor="_Toc46165050" w:history="1">
        <w:r w:rsidRPr="00700BF0">
          <w:rPr>
            <w:rStyle w:val="a9"/>
            <w:noProof/>
          </w:rPr>
          <w:t>ИНТЕРФАКС; 2020.09.04; БОЛЕЕ 120 РОССИЯН ОЖИДАЮТ ВОЗВРАЩЕНИЯ ИЗ НЕПАЛА, У МНОГИХ ЗАКАНЧИВАЮТСЯ ДЕНЬГИ И ЛЕКАРСТВА - ПОСОЛ РФ</w:t>
        </w:r>
        <w:r>
          <w:rPr>
            <w:noProof/>
            <w:webHidden/>
          </w:rPr>
          <w:tab/>
        </w:r>
        <w:r>
          <w:rPr>
            <w:noProof/>
            <w:webHidden/>
          </w:rPr>
          <w:fldChar w:fldCharType="begin"/>
        </w:r>
        <w:r>
          <w:rPr>
            <w:noProof/>
            <w:webHidden/>
          </w:rPr>
          <w:instrText xml:space="preserve"> PAGEREF _Toc46165050 \h </w:instrText>
        </w:r>
        <w:r>
          <w:rPr>
            <w:noProof/>
            <w:webHidden/>
          </w:rPr>
        </w:r>
        <w:r>
          <w:rPr>
            <w:noProof/>
            <w:webHidden/>
          </w:rPr>
          <w:fldChar w:fldCharType="separate"/>
        </w:r>
        <w:r w:rsidR="00FD0D8F">
          <w:rPr>
            <w:noProof/>
            <w:webHidden/>
          </w:rPr>
          <w:t>45</w:t>
        </w:r>
        <w:r>
          <w:rPr>
            <w:noProof/>
            <w:webHidden/>
          </w:rPr>
          <w:fldChar w:fldCharType="end"/>
        </w:r>
      </w:hyperlink>
    </w:p>
    <w:p w14:paraId="0C1410D9" w14:textId="764AE14F" w:rsidR="00754E33" w:rsidRPr="00A241CB" w:rsidRDefault="00754E33">
      <w:pPr>
        <w:pStyle w:val="32"/>
        <w:tabs>
          <w:tab w:val="right" w:leader="dot" w:pos="9345"/>
        </w:tabs>
        <w:rPr>
          <w:rFonts w:ascii="Calibri" w:hAnsi="Calibri"/>
          <w:noProof/>
          <w:sz w:val="22"/>
        </w:rPr>
      </w:pPr>
      <w:hyperlink w:anchor="_Toc46165051" w:history="1">
        <w:r w:rsidRPr="00700BF0">
          <w:rPr>
            <w:rStyle w:val="a9"/>
            <w:noProof/>
          </w:rPr>
          <w:t>ИНТЕРФАКС; 2020.09.04; РАССМАТРИВАЕТСЯ ВОЗМОЖНОСТЬ ОРГАНИЗАЦИИ ЧАРТЕРНЫХ РЕЙСОВ ИЗ ДУШАНБЕ В СТАМБУЛ И МОСКВУ</w:t>
        </w:r>
        <w:r>
          <w:rPr>
            <w:noProof/>
            <w:webHidden/>
          </w:rPr>
          <w:tab/>
        </w:r>
        <w:r>
          <w:rPr>
            <w:noProof/>
            <w:webHidden/>
          </w:rPr>
          <w:fldChar w:fldCharType="begin"/>
        </w:r>
        <w:r>
          <w:rPr>
            <w:noProof/>
            <w:webHidden/>
          </w:rPr>
          <w:instrText xml:space="preserve"> PAGEREF _Toc46165051 \h </w:instrText>
        </w:r>
        <w:r>
          <w:rPr>
            <w:noProof/>
            <w:webHidden/>
          </w:rPr>
        </w:r>
        <w:r>
          <w:rPr>
            <w:noProof/>
            <w:webHidden/>
          </w:rPr>
          <w:fldChar w:fldCharType="separate"/>
        </w:r>
        <w:r w:rsidR="00FD0D8F">
          <w:rPr>
            <w:noProof/>
            <w:webHidden/>
          </w:rPr>
          <w:t>46</w:t>
        </w:r>
        <w:r>
          <w:rPr>
            <w:noProof/>
            <w:webHidden/>
          </w:rPr>
          <w:fldChar w:fldCharType="end"/>
        </w:r>
      </w:hyperlink>
    </w:p>
    <w:p w14:paraId="78D71C16" w14:textId="271B021F" w:rsidR="00754E33" w:rsidRPr="00A241CB" w:rsidRDefault="00754E33">
      <w:pPr>
        <w:pStyle w:val="32"/>
        <w:tabs>
          <w:tab w:val="right" w:leader="dot" w:pos="9345"/>
        </w:tabs>
        <w:rPr>
          <w:rFonts w:ascii="Calibri" w:hAnsi="Calibri"/>
          <w:noProof/>
          <w:sz w:val="22"/>
        </w:rPr>
      </w:pPr>
      <w:hyperlink w:anchor="_Toc46165052" w:history="1">
        <w:r w:rsidRPr="00700BF0">
          <w:rPr>
            <w:rStyle w:val="a9"/>
            <w:noProof/>
          </w:rPr>
          <w:t>РИА НОВОСТИ; 2020.09.04; В ЮГРЕ РАССКАЗАЛИ О ВОЗВРАЩЕНИИ ЖИТЕЛЕЙ ОКРУГА ИЗ-ЗА ГРАНИЦЫ</w:t>
        </w:r>
        <w:r>
          <w:rPr>
            <w:noProof/>
            <w:webHidden/>
          </w:rPr>
          <w:tab/>
        </w:r>
        <w:r>
          <w:rPr>
            <w:noProof/>
            <w:webHidden/>
          </w:rPr>
          <w:fldChar w:fldCharType="begin"/>
        </w:r>
        <w:r>
          <w:rPr>
            <w:noProof/>
            <w:webHidden/>
          </w:rPr>
          <w:instrText xml:space="preserve"> PAGEREF _Toc46165052 \h </w:instrText>
        </w:r>
        <w:r>
          <w:rPr>
            <w:noProof/>
            <w:webHidden/>
          </w:rPr>
        </w:r>
        <w:r>
          <w:rPr>
            <w:noProof/>
            <w:webHidden/>
          </w:rPr>
          <w:fldChar w:fldCharType="separate"/>
        </w:r>
        <w:r w:rsidR="00FD0D8F">
          <w:rPr>
            <w:noProof/>
            <w:webHidden/>
          </w:rPr>
          <w:t>46</w:t>
        </w:r>
        <w:r>
          <w:rPr>
            <w:noProof/>
            <w:webHidden/>
          </w:rPr>
          <w:fldChar w:fldCharType="end"/>
        </w:r>
      </w:hyperlink>
    </w:p>
    <w:p w14:paraId="6F5D6E3A" w14:textId="27B8BCE0" w:rsidR="00754E33" w:rsidRPr="00A241CB" w:rsidRDefault="00754E33">
      <w:pPr>
        <w:pStyle w:val="32"/>
        <w:tabs>
          <w:tab w:val="right" w:leader="dot" w:pos="9345"/>
        </w:tabs>
        <w:rPr>
          <w:rFonts w:ascii="Calibri" w:hAnsi="Calibri"/>
          <w:noProof/>
          <w:sz w:val="22"/>
        </w:rPr>
      </w:pPr>
      <w:hyperlink w:anchor="_Toc46165053" w:history="1">
        <w:r w:rsidRPr="00700BF0">
          <w:rPr>
            <w:rStyle w:val="a9"/>
            <w:noProof/>
          </w:rPr>
          <w:t>РИА НОВОСТИ; 2020.09.04; МИНТРАНС ОПРОВЕРГ СООБЩЕНИЯ О ПРИОСТАНОВКЕ ВЫВОЗНЫХ РЕЙСОВ В РЕГИОНЫ</w:t>
        </w:r>
        <w:r>
          <w:rPr>
            <w:noProof/>
            <w:webHidden/>
          </w:rPr>
          <w:tab/>
        </w:r>
        <w:r>
          <w:rPr>
            <w:noProof/>
            <w:webHidden/>
          </w:rPr>
          <w:fldChar w:fldCharType="begin"/>
        </w:r>
        <w:r>
          <w:rPr>
            <w:noProof/>
            <w:webHidden/>
          </w:rPr>
          <w:instrText xml:space="preserve"> PAGEREF _Toc46165053 \h </w:instrText>
        </w:r>
        <w:r>
          <w:rPr>
            <w:noProof/>
            <w:webHidden/>
          </w:rPr>
        </w:r>
        <w:r>
          <w:rPr>
            <w:noProof/>
            <w:webHidden/>
          </w:rPr>
          <w:fldChar w:fldCharType="separate"/>
        </w:r>
        <w:r w:rsidR="00FD0D8F">
          <w:rPr>
            <w:noProof/>
            <w:webHidden/>
          </w:rPr>
          <w:t>47</w:t>
        </w:r>
        <w:r>
          <w:rPr>
            <w:noProof/>
            <w:webHidden/>
          </w:rPr>
          <w:fldChar w:fldCharType="end"/>
        </w:r>
      </w:hyperlink>
    </w:p>
    <w:p w14:paraId="6E5A992F" w14:textId="32B78CAB" w:rsidR="00754E33" w:rsidRPr="00A241CB" w:rsidRDefault="00754E33">
      <w:pPr>
        <w:pStyle w:val="32"/>
        <w:tabs>
          <w:tab w:val="right" w:leader="dot" w:pos="9345"/>
        </w:tabs>
        <w:rPr>
          <w:rFonts w:ascii="Calibri" w:hAnsi="Calibri"/>
          <w:noProof/>
          <w:sz w:val="22"/>
        </w:rPr>
      </w:pPr>
      <w:hyperlink w:anchor="_Toc46165054" w:history="1">
        <w:r w:rsidRPr="00700BF0">
          <w:rPr>
            <w:rStyle w:val="a9"/>
            <w:noProof/>
          </w:rPr>
          <w:t>RNS; 2020.09.04; РОССИЙСКИЕ АЭРОПОРТЫ ДАЛИ ПРОГНОЗ ПО ПАДЕНИЮ ПАССАЖИРОПОТОКА В 2020 ГОДУ</w:t>
        </w:r>
        <w:r>
          <w:rPr>
            <w:noProof/>
            <w:webHidden/>
          </w:rPr>
          <w:tab/>
        </w:r>
        <w:r>
          <w:rPr>
            <w:noProof/>
            <w:webHidden/>
          </w:rPr>
          <w:fldChar w:fldCharType="begin"/>
        </w:r>
        <w:r>
          <w:rPr>
            <w:noProof/>
            <w:webHidden/>
          </w:rPr>
          <w:instrText xml:space="preserve"> PAGEREF _Toc46165054 \h </w:instrText>
        </w:r>
        <w:r>
          <w:rPr>
            <w:noProof/>
            <w:webHidden/>
          </w:rPr>
        </w:r>
        <w:r>
          <w:rPr>
            <w:noProof/>
            <w:webHidden/>
          </w:rPr>
          <w:fldChar w:fldCharType="separate"/>
        </w:r>
        <w:r w:rsidR="00FD0D8F">
          <w:rPr>
            <w:noProof/>
            <w:webHidden/>
          </w:rPr>
          <w:t>47</w:t>
        </w:r>
        <w:r>
          <w:rPr>
            <w:noProof/>
            <w:webHidden/>
          </w:rPr>
          <w:fldChar w:fldCharType="end"/>
        </w:r>
      </w:hyperlink>
    </w:p>
    <w:p w14:paraId="24B3927E" w14:textId="723F4237" w:rsidR="00754E33" w:rsidRPr="00A241CB" w:rsidRDefault="00754E33">
      <w:pPr>
        <w:pStyle w:val="32"/>
        <w:tabs>
          <w:tab w:val="right" w:leader="dot" w:pos="9345"/>
        </w:tabs>
        <w:rPr>
          <w:rFonts w:ascii="Calibri" w:hAnsi="Calibri"/>
          <w:noProof/>
          <w:sz w:val="22"/>
        </w:rPr>
      </w:pPr>
      <w:hyperlink w:anchor="_Toc46165055" w:history="1">
        <w:r w:rsidRPr="00700BF0">
          <w:rPr>
            <w:rStyle w:val="a9"/>
            <w:noProof/>
          </w:rPr>
          <w:t>РБК; ГЕОРГИЙ ТАДТАЕВ, МАРИЯ КОКОРЕВА; 2020.09.04; РОССИЯН ИЗ АЭРОПОРТОВ ПОДМОСКОВЬЯ БУДУТ ЭВАКУИРОВАТЬ К МЕСТАМ ПРОЖИВАНИЯ</w:t>
        </w:r>
        <w:r>
          <w:rPr>
            <w:noProof/>
            <w:webHidden/>
          </w:rPr>
          <w:tab/>
        </w:r>
        <w:r>
          <w:rPr>
            <w:noProof/>
            <w:webHidden/>
          </w:rPr>
          <w:fldChar w:fldCharType="begin"/>
        </w:r>
        <w:r>
          <w:rPr>
            <w:noProof/>
            <w:webHidden/>
          </w:rPr>
          <w:instrText xml:space="preserve"> PAGEREF _Toc46165055 \h </w:instrText>
        </w:r>
        <w:r>
          <w:rPr>
            <w:noProof/>
            <w:webHidden/>
          </w:rPr>
        </w:r>
        <w:r>
          <w:rPr>
            <w:noProof/>
            <w:webHidden/>
          </w:rPr>
          <w:fldChar w:fldCharType="separate"/>
        </w:r>
        <w:r w:rsidR="00FD0D8F">
          <w:rPr>
            <w:noProof/>
            <w:webHidden/>
          </w:rPr>
          <w:t>48</w:t>
        </w:r>
        <w:r>
          <w:rPr>
            <w:noProof/>
            <w:webHidden/>
          </w:rPr>
          <w:fldChar w:fldCharType="end"/>
        </w:r>
      </w:hyperlink>
    </w:p>
    <w:p w14:paraId="1807AD57" w14:textId="3C7B8ACF" w:rsidR="00754E33" w:rsidRPr="00A241CB" w:rsidRDefault="00754E33">
      <w:pPr>
        <w:pStyle w:val="32"/>
        <w:tabs>
          <w:tab w:val="right" w:leader="dot" w:pos="9345"/>
        </w:tabs>
        <w:rPr>
          <w:rFonts w:ascii="Calibri" w:hAnsi="Calibri"/>
          <w:noProof/>
          <w:sz w:val="22"/>
        </w:rPr>
      </w:pPr>
      <w:hyperlink w:anchor="_Toc46165056" w:history="1">
        <w:r w:rsidRPr="00700BF0">
          <w:rPr>
            <w:rStyle w:val="a9"/>
            <w:noProof/>
          </w:rPr>
          <w:t>АГЕНТСТВО МОСКВА; 2020.09.04; ДОМОДЕДОВО: 430 ТОНН ГРУЗОВ МЕДИЦИНСКОГО НАЗНАЧЕНИЯ ПЕРЕВЕЗЛИ ЧЕРЕЗ АЭРОПОРТ С 1 МАРТА ПО 7 АПРЕЛЯ</w:t>
        </w:r>
        <w:r>
          <w:rPr>
            <w:noProof/>
            <w:webHidden/>
          </w:rPr>
          <w:tab/>
        </w:r>
        <w:r>
          <w:rPr>
            <w:noProof/>
            <w:webHidden/>
          </w:rPr>
          <w:fldChar w:fldCharType="begin"/>
        </w:r>
        <w:r>
          <w:rPr>
            <w:noProof/>
            <w:webHidden/>
          </w:rPr>
          <w:instrText xml:space="preserve"> PAGEREF _Toc46165056 \h </w:instrText>
        </w:r>
        <w:r>
          <w:rPr>
            <w:noProof/>
            <w:webHidden/>
          </w:rPr>
        </w:r>
        <w:r>
          <w:rPr>
            <w:noProof/>
            <w:webHidden/>
          </w:rPr>
          <w:fldChar w:fldCharType="separate"/>
        </w:r>
        <w:r w:rsidR="00FD0D8F">
          <w:rPr>
            <w:noProof/>
            <w:webHidden/>
          </w:rPr>
          <w:t>48</w:t>
        </w:r>
        <w:r>
          <w:rPr>
            <w:noProof/>
            <w:webHidden/>
          </w:rPr>
          <w:fldChar w:fldCharType="end"/>
        </w:r>
      </w:hyperlink>
    </w:p>
    <w:p w14:paraId="7991939B" w14:textId="21B813D0" w:rsidR="00754E33" w:rsidRPr="00A241CB" w:rsidRDefault="00754E33">
      <w:pPr>
        <w:pStyle w:val="32"/>
        <w:tabs>
          <w:tab w:val="right" w:leader="dot" w:pos="9345"/>
        </w:tabs>
        <w:rPr>
          <w:rFonts w:ascii="Calibri" w:hAnsi="Calibri"/>
          <w:noProof/>
          <w:sz w:val="22"/>
        </w:rPr>
      </w:pPr>
      <w:hyperlink w:anchor="_Toc46165057" w:history="1">
        <w:r w:rsidRPr="00700BF0">
          <w:rPr>
            <w:rStyle w:val="a9"/>
            <w:noProof/>
          </w:rPr>
          <w:t>ВЕДОМОСТИ; АЛЕКСАНДР ВОРОБЬЕВ; 2020.09.04; АЭРОПОРТ «ПУЛКОВО» ОТКАЗАЛСЯ ОТ КРУГЛОСУТОЧНОГО РЕЖИМА РАБОТЫ; ЭТО СОЗДАЕТ УГРОЗУ ДЛЯ БЕЗОПАСНОСТИ ПОЛЕТОВ, СЧИТАЕТ РОСАВИАЦИЯ</w:t>
        </w:r>
        <w:r>
          <w:rPr>
            <w:noProof/>
            <w:webHidden/>
          </w:rPr>
          <w:tab/>
        </w:r>
        <w:r>
          <w:rPr>
            <w:noProof/>
            <w:webHidden/>
          </w:rPr>
          <w:fldChar w:fldCharType="begin"/>
        </w:r>
        <w:r>
          <w:rPr>
            <w:noProof/>
            <w:webHidden/>
          </w:rPr>
          <w:instrText xml:space="preserve"> PAGEREF _Toc46165057 \h </w:instrText>
        </w:r>
        <w:r>
          <w:rPr>
            <w:noProof/>
            <w:webHidden/>
          </w:rPr>
        </w:r>
        <w:r>
          <w:rPr>
            <w:noProof/>
            <w:webHidden/>
          </w:rPr>
          <w:fldChar w:fldCharType="separate"/>
        </w:r>
        <w:r w:rsidR="00FD0D8F">
          <w:rPr>
            <w:noProof/>
            <w:webHidden/>
          </w:rPr>
          <w:t>49</w:t>
        </w:r>
        <w:r>
          <w:rPr>
            <w:noProof/>
            <w:webHidden/>
          </w:rPr>
          <w:fldChar w:fldCharType="end"/>
        </w:r>
      </w:hyperlink>
    </w:p>
    <w:p w14:paraId="60D89991" w14:textId="0A7535FF" w:rsidR="00754E33" w:rsidRPr="00A241CB" w:rsidRDefault="00754E33">
      <w:pPr>
        <w:pStyle w:val="32"/>
        <w:tabs>
          <w:tab w:val="right" w:leader="dot" w:pos="9345"/>
        </w:tabs>
        <w:rPr>
          <w:rFonts w:ascii="Calibri" w:hAnsi="Calibri"/>
          <w:noProof/>
          <w:sz w:val="22"/>
        </w:rPr>
      </w:pPr>
      <w:hyperlink w:anchor="_Toc46165058" w:history="1">
        <w:r w:rsidRPr="00700BF0">
          <w:rPr>
            <w:rStyle w:val="a9"/>
            <w:noProof/>
          </w:rPr>
          <w:t>ТАСС; 2020.09.04; АЭРОПОРТ ВОЛГОГРАДА СОКРАТИЛ РАБОТУ НА 70%</w:t>
        </w:r>
        <w:r>
          <w:rPr>
            <w:noProof/>
            <w:webHidden/>
          </w:rPr>
          <w:tab/>
        </w:r>
        <w:r>
          <w:rPr>
            <w:noProof/>
            <w:webHidden/>
          </w:rPr>
          <w:fldChar w:fldCharType="begin"/>
        </w:r>
        <w:r>
          <w:rPr>
            <w:noProof/>
            <w:webHidden/>
          </w:rPr>
          <w:instrText xml:space="preserve"> PAGEREF _Toc46165058 \h </w:instrText>
        </w:r>
        <w:r>
          <w:rPr>
            <w:noProof/>
            <w:webHidden/>
          </w:rPr>
        </w:r>
        <w:r>
          <w:rPr>
            <w:noProof/>
            <w:webHidden/>
          </w:rPr>
          <w:fldChar w:fldCharType="separate"/>
        </w:r>
        <w:r w:rsidR="00FD0D8F">
          <w:rPr>
            <w:noProof/>
            <w:webHidden/>
          </w:rPr>
          <w:t>50</w:t>
        </w:r>
        <w:r>
          <w:rPr>
            <w:noProof/>
            <w:webHidden/>
          </w:rPr>
          <w:fldChar w:fldCharType="end"/>
        </w:r>
      </w:hyperlink>
    </w:p>
    <w:p w14:paraId="70883E0B" w14:textId="55E97865" w:rsidR="00754E33" w:rsidRPr="00A241CB" w:rsidRDefault="00754E33">
      <w:pPr>
        <w:pStyle w:val="32"/>
        <w:tabs>
          <w:tab w:val="right" w:leader="dot" w:pos="9345"/>
        </w:tabs>
        <w:rPr>
          <w:rFonts w:ascii="Calibri" w:hAnsi="Calibri"/>
          <w:noProof/>
          <w:sz w:val="22"/>
        </w:rPr>
      </w:pPr>
      <w:hyperlink w:anchor="_Toc46165059" w:history="1">
        <w:r w:rsidRPr="00700BF0">
          <w:rPr>
            <w:rStyle w:val="a9"/>
            <w:noProof/>
          </w:rPr>
          <w:t>МК КАЗАНЬ; 2020.09.04; КАЗАНСКИЙ АЭРОПОРТ МОЖЕТ ПРИНЯТЬ НА ДЛИТЕЛЬНУЮ СТОЯНКУ 50 САМОЛЕТОВ</w:t>
        </w:r>
        <w:r>
          <w:rPr>
            <w:noProof/>
            <w:webHidden/>
          </w:rPr>
          <w:tab/>
        </w:r>
        <w:r>
          <w:rPr>
            <w:noProof/>
            <w:webHidden/>
          </w:rPr>
          <w:fldChar w:fldCharType="begin"/>
        </w:r>
        <w:r>
          <w:rPr>
            <w:noProof/>
            <w:webHidden/>
          </w:rPr>
          <w:instrText xml:space="preserve"> PAGEREF _Toc46165059 \h </w:instrText>
        </w:r>
        <w:r>
          <w:rPr>
            <w:noProof/>
            <w:webHidden/>
          </w:rPr>
        </w:r>
        <w:r>
          <w:rPr>
            <w:noProof/>
            <w:webHidden/>
          </w:rPr>
          <w:fldChar w:fldCharType="separate"/>
        </w:r>
        <w:r w:rsidR="00FD0D8F">
          <w:rPr>
            <w:noProof/>
            <w:webHidden/>
          </w:rPr>
          <w:t>50</w:t>
        </w:r>
        <w:r>
          <w:rPr>
            <w:noProof/>
            <w:webHidden/>
          </w:rPr>
          <w:fldChar w:fldCharType="end"/>
        </w:r>
      </w:hyperlink>
    </w:p>
    <w:p w14:paraId="35C11B31" w14:textId="75BD7586" w:rsidR="00754E33" w:rsidRPr="00A241CB" w:rsidRDefault="00754E33">
      <w:pPr>
        <w:pStyle w:val="32"/>
        <w:tabs>
          <w:tab w:val="right" w:leader="dot" w:pos="9345"/>
        </w:tabs>
        <w:rPr>
          <w:rFonts w:ascii="Calibri" w:hAnsi="Calibri"/>
          <w:noProof/>
          <w:sz w:val="22"/>
        </w:rPr>
      </w:pPr>
      <w:hyperlink w:anchor="_Toc46165060" w:history="1">
        <w:r w:rsidRPr="00700BF0">
          <w:rPr>
            <w:rStyle w:val="a9"/>
            <w:noProof/>
          </w:rPr>
          <w:t>МК ЕКАТЕРИНБУРГ; 2020.09.04; КУРГАНСКИЙ АЭРОПОРТ ЗАКРЫВАЕТСЯ ДЛЯ ПОЛЕТОВ ДО МАЯ</w:t>
        </w:r>
        <w:r>
          <w:rPr>
            <w:noProof/>
            <w:webHidden/>
          </w:rPr>
          <w:tab/>
        </w:r>
        <w:r>
          <w:rPr>
            <w:noProof/>
            <w:webHidden/>
          </w:rPr>
          <w:fldChar w:fldCharType="begin"/>
        </w:r>
        <w:r>
          <w:rPr>
            <w:noProof/>
            <w:webHidden/>
          </w:rPr>
          <w:instrText xml:space="preserve"> PAGEREF _Toc46165060 \h </w:instrText>
        </w:r>
        <w:r>
          <w:rPr>
            <w:noProof/>
            <w:webHidden/>
          </w:rPr>
        </w:r>
        <w:r>
          <w:rPr>
            <w:noProof/>
            <w:webHidden/>
          </w:rPr>
          <w:fldChar w:fldCharType="separate"/>
        </w:r>
        <w:r w:rsidR="00FD0D8F">
          <w:rPr>
            <w:noProof/>
            <w:webHidden/>
          </w:rPr>
          <w:t>50</w:t>
        </w:r>
        <w:r>
          <w:rPr>
            <w:noProof/>
            <w:webHidden/>
          </w:rPr>
          <w:fldChar w:fldCharType="end"/>
        </w:r>
      </w:hyperlink>
    </w:p>
    <w:p w14:paraId="4C3CEF8E" w14:textId="7997E481" w:rsidR="00754E33" w:rsidRPr="00A241CB" w:rsidRDefault="00754E33">
      <w:pPr>
        <w:pStyle w:val="32"/>
        <w:tabs>
          <w:tab w:val="right" w:leader="dot" w:pos="9345"/>
        </w:tabs>
        <w:rPr>
          <w:rFonts w:ascii="Calibri" w:hAnsi="Calibri"/>
          <w:noProof/>
          <w:sz w:val="22"/>
        </w:rPr>
      </w:pPr>
      <w:hyperlink w:anchor="_Toc46165061" w:history="1">
        <w:r w:rsidRPr="00700BF0">
          <w:rPr>
            <w:rStyle w:val="a9"/>
            <w:noProof/>
          </w:rPr>
          <w:t>КП МУРМАНСК; ЕЛЕНА МОЛОДЦОВА; 2020.09.04; СИТУАЦИЯ С КОРОНАВИРУСОМ В МУРМАНСКЕ: ЗДАНИЕ АЭРОПОРТА «МУРМАНСК» БУДУТ ОТКРЫВАТЬ ЗА ТРИ ЧАСА ДО РЕЙСА; АЭРОВОКЗАЛ РЕШЕНО ЗАКРЫТЬ, А ОТКРЫВАТЬ ТОЛЬКО ПЕРЕД ВЫЛЕТОМ САМОЛЕТА</w:t>
        </w:r>
        <w:r>
          <w:rPr>
            <w:noProof/>
            <w:webHidden/>
          </w:rPr>
          <w:tab/>
        </w:r>
        <w:r>
          <w:rPr>
            <w:noProof/>
            <w:webHidden/>
          </w:rPr>
          <w:fldChar w:fldCharType="begin"/>
        </w:r>
        <w:r>
          <w:rPr>
            <w:noProof/>
            <w:webHidden/>
          </w:rPr>
          <w:instrText xml:space="preserve"> PAGEREF _Toc46165061 \h </w:instrText>
        </w:r>
        <w:r>
          <w:rPr>
            <w:noProof/>
            <w:webHidden/>
          </w:rPr>
        </w:r>
        <w:r>
          <w:rPr>
            <w:noProof/>
            <w:webHidden/>
          </w:rPr>
          <w:fldChar w:fldCharType="separate"/>
        </w:r>
        <w:r w:rsidR="00FD0D8F">
          <w:rPr>
            <w:noProof/>
            <w:webHidden/>
          </w:rPr>
          <w:t>50</w:t>
        </w:r>
        <w:r>
          <w:rPr>
            <w:noProof/>
            <w:webHidden/>
          </w:rPr>
          <w:fldChar w:fldCharType="end"/>
        </w:r>
      </w:hyperlink>
    </w:p>
    <w:p w14:paraId="58BF02BC" w14:textId="771F9278" w:rsidR="00754E33" w:rsidRPr="00A241CB" w:rsidRDefault="00754E33">
      <w:pPr>
        <w:pStyle w:val="32"/>
        <w:tabs>
          <w:tab w:val="right" w:leader="dot" w:pos="9345"/>
        </w:tabs>
        <w:rPr>
          <w:rFonts w:ascii="Calibri" w:hAnsi="Calibri"/>
          <w:noProof/>
          <w:sz w:val="22"/>
        </w:rPr>
      </w:pPr>
      <w:hyperlink w:anchor="_Toc46165062" w:history="1">
        <w:r w:rsidRPr="00700BF0">
          <w:rPr>
            <w:rStyle w:val="a9"/>
            <w:noProof/>
          </w:rPr>
          <w:t>КП КРАСНОЯРСК; ЕЛЕНА СЕРЕБРОВСКАЯ; 2020.09.04; ЖИТЕЛИ НОРИЛЬСКА СМОГУТ ВЫЛЕТЕТЬ В КРАСНОЯРСК ТОЛЬКО ПО СПЕЦИАЛЬНОМУ РАЗРЕШЕНИЮ; МЕРЫ ПРИНЯТЫ В ЦЕЛЯХ БЕЗОПАСНОСТИ</w:t>
        </w:r>
        <w:r>
          <w:rPr>
            <w:noProof/>
            <w:webHidden/>
          </w:rPr>
          <w:tab/>
        </w:r>
        <w:r>
          <w:rPr>
            <w:noProof/>
            <w:webHidden/>
          </w:rPr>
          <w:fldChar w:fldCharType="begin"/>
        </w:r>
        <w:r>
          <w:rPr>
            <w:noProof/>
            <w:webHidden/>
          </w:rPr>
          <w:instrText xml:space="preserve"> PAGEREF _Toc46165062 \h </w:instrText>
        </w:r>
        <w:r>
          <w:rPr>
            <w:noProof/>
            <w:webHidden/>
          </w:rPr>
        </w:r>
        <w:r>
          <w:rPr>
            <w:noProof/>
            <w:webHidden/>
          </w:rPr>
          <w:fldChar w:fldCharType="separate"/>
        </w:r>
        <w:r w:rsidR="00FD0D8F">
          <w:rPr>
            <w:noProof/>
            <w:webHidden/>
          </w:rPr>
          <w:t>51</w:t>
        </w:r>
        <w:r>
          <w:rPr>
            <w:noProof/>
            <w:webHidden/>
          </w:rPr>
          <w:fldChar w:fldCharType="end"/>
        </w:r>
      </w:hyperlink>
    </w:p>
    <w:p w14:paraId="32D8D292" w14:textId="503737D4" w:rsidR="00754E33" w:rsidRPr="00A241CB" w:rsidRDefault="00754E33">
      <w:pPr>
        <w:pStyle w:val="32"/>
        <w:tabs>
          <w:tab w:val="right" w:leader="dot" w:pos="9345"/>
        </w:tabs>
        <w:rPr>
          <w:rFonts w:ascii="Calibri" w:hAnsi="Calibri"/>
          <w:noProof/>
          <w:sz w:val="22"/>
        </w:rPr>
      </w:pPr>
      <w:hyperlink w:anchor="_Toc46165063" w:history="1">
        <w:r w:rsidRPr="00700BF0">
          <w:rPr>
            <w:rStyle w:val="a9"/>
            <w:noProof/>
          </w:rPr>
          <w:t>Ъ; 2020.09.04; ПРИЛЕТАЮЩИХ В НОРИЛЬСК И ХАТАНГУ ПОСАДЯТ НА САМОИЗОЛЯЦИЮ</w:t>
        </w:r>
        <w:r>
          <w:rPr>
            <w:noProof/>
            <w:webHidden/>
          </w:rPr>
          <w:tab/>
        </w:r>
        <w:r>
          <w:rPr>
            <w:noProof/>
            <w:webHidden/>
          </w:rPr>
          <w:fldChar w:fldCharType="begin"/>
        </w:r>
        <w:r>
          <w:rPr>
            <w:noProof/>
            <w:webHidden/>
          </w:rPr>
          <w:instrText xml:space="preserve"> PAGEREF _Toc46165063 \h </w:instrText>
        </w:r>
        <w:r>
          <w:rPr>
            <w:noProof/>
            <w:webHidden/>
          </w:rPr>
        </w:r>
        <w:r>
          <w:rPr>
            <w:noProof/>
            <w:webHidden/>
          </w:rPr>
          <w:fldChar w:fldCharType="separate"/>
        </w:r>
        <w:r w:rsidR="00FD0D8F">
          <w:rPr>
            <w:noProof/>
            <w:webHidden/>
          </w:rPr>
          <w:t>51</w:t>
        </w:r>
        <w:r>
          <w:rPr>
            <w:noProof/>
            <w:webHidden/>
          </w:rPr>
          <w:fldChar w:fldCharType="end"/>
        </w:r>
      </w:hyperlink>
    </w:p>
    <w:p w14:paraId="4312F093" w14:textId="625ED1A2" w:rsidR="00754E33" w:rsidRPr="00A241CB" w:rsidRDefault="00754E33">
      <w:pPr>
        <w:pStyle w:val="32"/>
        <w:tabs>
          <w:tab w:val="right" w:leader="dot" w:pos="9345"/>
        </w:tabs>
        <w:rPr>
          <w:rFonts w:ascii="Calibri" w:hAnsi="Calibri"/>
          <w:noProof/>
          <w:sz w:val="22"/>
        </w:rPr>
      </w:pPr>
      <w:hyperlink w:anchor="_Toc46165064" w:history="1">
        <w:r w:rsidRPr="00700BF0">
          <w:rPr>
            <w:rStyle w:val="a9"/>
            <w:noProof/>
          </w:rPr>
          <w:t>Ъ-ПРИКАМЬЕ-ONLINE; ВЯЧЕСЛАВ СУХАНОВ, ДМИТРИЙ АСТАХОВ; 2020.09.04; ВИРУС ВКЛЮЧИЛ ПОСАДОЧНЫЕ ОГНИ; ПАССАЖИРОПОТОК ПЕРМСКОГО АЭРОПОРТА УПАЛ В НЕСКОЛЬКО РАЗ</w:t>
        </w:r>
        <w:r>
          <w:rPr>
            <w:noProof/>
            <w:webHidden/>
          </w:rPr>
          <w:tab/>
        </w:r>
        <w:r>
          <w:rPr>
            <w:noProof/>
            <w:webHidden/>
          </w:rPr>
          <w:fldChar w:fldCharType="begin"/>
        </w:r>
        <w:r>
          <w:rPr>
            <w:noProof/>
            <w:webHidden/>
          </w:rPr>
          <w:instrText xml:space="preserve"> PAGEREF _Toc46165064 \h </w:instrText>
        </w:r>
        <w:r>
          <w:rPr>
            <w:noProof/>
            <w:webHidden/>
          </w:rPr>
        </w:r>
        <w:r>
          <w:rPr>
            <w:noProof/>
            <w:webHidden/>
          </w:rPr>
          <w:fldChar w:fldCharType="separate"/>
        </w:r>
        <w:r w:rsidR="00FD0D8F">
          <w:rPr>
            <w:noProof/>
            <w:webHidden/>
          </w:rPr>
          <w:t>52</w:t>
        </w:r>
        <w:r>
          <w:rPr>
            <w:noProof/>
            <w:webHidden/>
          </w:rPr>
          <w:fldChar w:fldCharType="end"/>
        </w:r>
      </w:hyperlink>
    </w:p>
    <w:p w14:paraId="48A40075" w14:textId="29142F17" w:rsidR="00754E33" w:rsidRPr="00A241CB" w:rsidRDefault="00754E33">
      <w:pPr>
        <w:pStyle w:val="32"/>
        <w:tabs>
          <w:tab w:val="right" w:leader="dot" w:pos="9345"/>
        </w:tabs>
        <w:rPr>
          <w:rFonts w:ascii="Calibri" w:hAnsi="Calibri"/>
          <w:noProof/>
          <w:sz w:val="22"/>
        </w:rPr>
      </w:pPr>
      <w:hyperlink w:anchor="_Toc46165065" w:history="1">
        <w:r w:rsidRPr="00700BF0">
          <w:rPr>
            <w:rStyle w:val="a9"/>
            <w:noProof/>
          </w:rPr>
          <w:t>РИА НОВОСТИ КРЫМ; 2020.09.04; АВИАКОМПАНИИ НА 85% СОКРАТИЛИ КОЛИЧЕСТВО КРЫМСКИХ РЕЙСОВ</w:t>
        </w:r>
        <w:r>
          <w:rPr>
            <w:noProof/>
            <w:webHidden/>
          </w:rPr>
          <w:tab/>
        </w:r>
        <w:r>
          <w:rPr>
            <w:noProof/>
            <w:webHidden/>
          </w:rPr>
          <w:fldChar w:fldCharType="begin"/>
        </w:r>
        <w:r>
          <w:rPr>
            <w:noProof/>
            <w:webHidden/>
          </w:rPr>
          <w:instrText xml:space="preserve"> PAGEREF _Toc46165065 \h </w:instrText>
        </w:r>
        <w:r>
          <w:rPr>
            <w:noProof/>
            <w:webHidden/>
          </w:rPr>
        </w:r>
        <w:r>
          <w:rPr>
            <w:noProof/>
            <w:webHidden/>
          </w:rPr>
          <w:fldChar w:fldCharType="separate"/>
        </w:r>
        <w:r w:rsidR="00FD0D8F">
          <w:rPr>
            <w:noProof/>
            <w:webHidden/>
          </w:rPr>
          <w:t>53</w:t>
        </w:r>
        <w:r>
          <w:rPr>
            <w:noProof/>
            <w:webHidden/>
          </w:rPr>
          <w:fldChar w:fldCharType="end"/>
        </w:r>
      </w:hyperlink>
    </w:p>
    <w:p w14:paraId="56B2662A" w14:textId="12EDDD2F" w:rsidR="00754E33" w:rsidRPr="00A241CB" w:rsidRDefault="00754E33">
      <w:pPr>
        <w:pStyle w:val="32"/>
        <w:tabs>
          <w:tab w:val="right" w:leader="dot" w:pos="9345"/>
        </w:tabs>
        <w:rPr>
          <w:rFonts w:ascii="Calibri" w:hAnsi="Calibri"/>
          <w:noProof/>
          <w:sz w:val="22"/>
        </w:rPr>
      </w:pPr>
      <w:hyperlink w:anchor="_Toc46165066" w:history="1">
        <w:r w:rsidRPr="00700BF0">
          <w:rPr>
            <w:rStyle w:val="a9"/>
            <w:noProof/>
          </w:rPr>
          <w:t>АВИАПОРТ; 2020.09.04; В МЕЖДУНАРОДНОМ АЭРОПОРТУ СОЧИ УСТАНОВЛЕНО НОВОЕ ДОСМОТРОВОЕ ОБОРУДОВАНИЕ</w:t>
        </w:r>
        <w:r>
          <w:rPr>
            <w:noProof/>
            <w:webHidden/>
          </w:rPr>
          <w:tab/>
        </w:r>
        <w:r>
          <w:rPr>
            <w:noProof/>
            <w:webHidden/>
          </w:rPr>
          <w:fldChar w:fldCharType="begin"/>
        </w:r>
        <w:r>
          <w:rPr>
            <w:noProof/>
            <w:webHidden/>
          </w:rPr>
          <w:instrText xml:space="preserve"> PAGEREF _Toc46165066 \h </w:instrText>
        </w:r>
        <w:r>
          <w:rPr>
            <w:noProof/>
            <w:webHidden/>
          </w:rPr>
        </w:r>
        <w:r>
          <w:rPr>
            <w:noProof/>
            <w:webHidden/>
          </w:rPr>
          <w:fldChar w:fldCharType="separate"/>
        </w:r>
        <w:r w:rsidR="00FD0D8F">
          <w:rPr>
            <w:noProof/>
            <w:webHidden/>
          </w:rPr>
          <w:t>53</w:t>
        </w:r>
        <w:r>
          <w:rPr>
            <w:noProof/>
            <w:webHidden/>
          </w:rPr>
          <w:fldChar w:fldCharType="end"/>
        </w:r>
      </w:hyperlink>
    </w:p>
    <w:p w14:paraId="1506350C" w14:textId="3EC6175B" w:rsidR="00754E33" w:rsidRPr="00A241CB" w:rsidRDefault="00754E33">
      <w:pPr>
        <w:pStyle w:val="32"/>
        <w:tabs>
          <w:tab w:val="right" w:leader="dot" w:pos="9345"/>
        </w:tabs>
        <w:rPr>
          <w:rFonts w:ascii="Calibri" w:hAnsi="Calibri"/>
          <w:noProof/>
          <w:sz w:val="22"/>
        </w:rPr>
      </w:pPr>
      <w:hyperlink w:anchor="_Toc46165067" w:history="1">
        <w:r w:rsidRPr="00700BF0">
          <w:rPr>
            <w:rStyle w:val="a9"/>
            <w:noProof/>
          </w:rPr>
          <w:t>ИНТЕРФАКС; 2020.09.04; НИКАКИХ ПРОБЛЕМ С ПЕРЕДВИЖЕНИЕМ ТЕХНИКИ НА ВЕСЕННЕМ СЕВЕ В РФ НЕТ, ВСЕ УРЕГУЛИРОВАНО - ПЕРВЫЙ ЗАМГЛАВЫ МИНСЕЛЬХОЗА</w:t>
        </w:r>
        <w:r>
          <w:rPr>
            <w:noProof/>
            <w:webHidden/>
          </w:rPr>
          <w:tab/>
        </w:r>
        <w:r>
          <w:rPr>
            <w:noProof/>
            <w:webHidden/>
          </w:rPr>
          <w:fldChar w:fldCharType="begin"/>
        </w:r>
        <w:r>
          <w:rPr>
            <w:noProof/>
            <w:webHidden/>
          </w:rPr>
          <w:instrText xml:space="preserve"> PAGEREF _Toc46165067 \h </w:instrText>
        </w:r>
        <w:r>
          <w:rPr>
            <w:noProof/>
            <w:webHidden/>
          </w:rPr>
        </w:r>
        <w:r>
          <w:rPr>
            <w:noProof/>
            <w:webHidden/>
          </w:rPr>
          <w:fldChar w:fldCharType="separate"/>
        </w:r>
        <w:r w:rsidR="00FD0D8F">
          <w:rPr>
            <w:noProof/>
            <w:webHidden/>
          </w:rPr>
          <w:t>54</w:t>
        </w:r>
        <w:r>
          <w:rPr>
            <w:noProof/>
            <w:webHidden/>
          </w:rPr>
          <w:fldChar w:fldCharType="end"/>
        </w:r>
      </w:hyperlink>
    </w:p>
    <w:p w14:paraId="2A2DD465" w14:textId="1396E5C8" w:rsidR="00754E33" w:rsidRPr="00A241CB" w:rsidRDefault="00754E33">
      <w:pPr>
        <w:pStyle w:val="32"/>
        <w:tabs>
          <w:tab w:val="right" w:leader="dot" w:pos="9345"/>
        </w:tabs>
        <w:rPr>
          <w:rFonts w:ascii="Calibri" w:hAnsi="Calibri"/>
          <w:noProof/>
          <w:sz w:val="22"/>
        </w:rPr>
      </w:pPr>
      <w:hyperlink w:anchor="_Toc46165068" w:history="1">
        <w:r w:rsidRPr="00700BF0">
          <w:rPr>
            <w:rStyle w:val="a9"/>
            <w:noProof/>
          </w:rPr>
          <w:t>ТАСС; 2020.10.04; ПЕРЕВОЗЧИКИ ПРЕДЛАГАЮТ ИСПОЛЬЗОВАТЬ «ПЛАТОН» ВМЕСТО БУМАЖНЫХ ПРОПУСКОВ</w:t>
        </w:r>
        <w:r>
          <w:rPr>
            <w:noProof/>
            <w:webHidden/>
          </w:rPr>
          <w:tab/>
        </w:r>
        <w:r>
          <w:rPr>
            <w:noProof/>
            <w:webHidden/>
          </w:rPr>
          <w:fldChar w:fldCharType="begin"/>
        </w:r>
        <w:r>
          <w:rPr>
            <w:noProof/>
            <w:webHidden/>
          </w:rPr>
          <w:instrText xml:space="preserve"> PAGEREF _Toc46165068 \h </w:instrText>
        </w:r>
        <w:r>
          <w:rPr>
            <w:noProof/>
            <w:webHidden/>
          </w:rPr>
        </w:r>
        <w:r>
          <w:rPr>
            <w:noProof/>
            <w:webHidden/>
          </w:rPr>
          <w:fldChar w:fldCharType="separate"/>
        </w:r>
        <w:r w:rsidR="00FD0D8F">
          <w:rPr>
            <w:noProof/>
            <w:webHidden/>
          </w:rPr>
          <w:t>54</w:t>
        </w:r>
        <w:r>
          <w:rPr>
            <w:noProof/>
            <w:webHidden/>
          </w:rPr>
          <w:fldChar w:fldCharType="end"/>
        </w:r>
      </w:hyperlink>
    </w:p>
    <w:p w14:paraId="3B39E1A9" w14:textId="743D60A8" w:rsidR="00754E33" w:rsidRPr="00A241CB" w:rsidRDefault="00754E33">
      <w:pPr>
        <w:pStyle w:val="32"/>
        <w:tabs>
          <w:tab w:val="right" w:leader="dot" w:pos="9345"/>
        </w:tabs>
        <w:rPr>
          <w:rFonts w:ascii="Calibri" w:hAnsi="Calibri"/>
          <w:noProof/>
          <w:sz w:val="22"/>
        </w:rPr>
      </w:pPr>
      <w:hyperlink w:anchor="_Toc46165069" w:history="1">
        <w:r w:rsidRPr="00700BF0">
          <w:rPr>
            <w:rStyle w:val="a9"/>
            <w:noProof/>
          </w:rPr>
          <w:t>ЛЕНТА.РУ; КОНСТАНТИН ЛЯПУНОВ; 2020.09.04; ПОД СТУК КОЛЕС; КАК ОАО «РЖД» ПОМОГАЕТ БИЗНЕСУ ПЕРЕЖИТЬ ПАНДЕМИЮ</w:t>
        </w:r>
        <w:r>
          <w:rPr>
            <w:noProof/>
            <w:webHidden/>
          </w:rPr>
          <w:tab/>
        </w:r>
        <w:r>
          <w:rPr>
            <w:noProof/>
            <w:webHidden/>
          </w:rPr>
          <w:fldChar w:fldCharType="begin"/>
        </w:r>
        <w:r>
          <w:rPr>
            <w:noProof/>
            <w:webHidden/>
          </w:rPr>
          <w:instrText xml:space="preserve"> PAGEREF _Toc46165069 \h </w:instrText>
        </w:r>
        <w:r>
          <w:rPr>
            <w:noProof/>
            <w:webHidden/>
          </w:rPr>
        </w:r>
        <w:r>
          <w:rPr>
            <w:noProof/>
            <w:webHidden/>
          </w:rPr>
          <w:fldChar w:fldCharType="separate"/>
        </w:r>
        <w:r w:rsidR="00FD0D8F">
          <w:rPr>
            <w:noProof/>
            <w:webHidden/>
          </w:rPr>
          <w:t>55</w:t>
        </w:r>
        <w:r>
          <w:rPr>
            <w:noProof/>
            <w:webHidden/>
          </w:rPr>
          <w:fldChar w:fldCharType="end"/>
        </w:r>
      </w:hyperlink>
    </w:p>
    <w:p w14:paraId="3692E85C" w14:textId="552B9A22" w:rsidR="00754E33" w:rsidRPr="00A241CB" w:rsidRDefault="00754E33">
      <w:pPr>
        <w:pStyle w:val="32"/>
        <w:tabs>
          <w:tab w:val="right" w:leader="dot" w:pos="9345"/>
        </w:tabs>
        <w:rPr>
          <w:rFonts w:ascii="Calibri" w:hAnsi="Calibri"/>
          <w:noProof/>
          <w:sz w:val="22"/>
        </w:rPr>
      </w:pPr>
      <w:hyperlink w:anchor="_Toc46165070" w:history="1">
        <w:r w:rsidRPr="00700BF0">
          <w:rPr>
            <w:rStyle w:val="a9"/>
            <w:noProof/>
          </w:rPr>
          <w:t>СТОПКОРОНАВИРУС.РФ; 2020.09.04; РЖД: ПАССАЖИРЫ НА САМОИЗОЛЯЦИИ МОГУТ СДАТЬ БЕЗ ПОТЕРЬ ДАЖЕ НЕВОЗВРАТНЫЕ БИЛЕТЫ</w:t>
        </w:r>
        <w:r>
          <w:rPr>
            <w:noProof/>
            <w:webHidden/>
          </w:rPr>
          <w:tab/>
        </w:r>
        <w:r>
          <w:rPr>
            <w:noProof/>
            <w:webHidden/>
          </w:rPr>
          <w:fldChar w:fldCharType="begin"/>
        </w:r>
        <w:r>
          <w:rPr>
            <w:noProof/>
            <w:webHidden/>
          </w:rPr>
          <w:instrText xml:space="preserve"> PAGEREF _Toc46165070 \h </w:instrText>
        </w:r>
        <w:r>
          <w:rPr>
            <w:noProof/>
            <w:webHidden/>
          </w:rPr>
        </w:r>
        <w:r>
          <w:rPr>
            <w:noProof/>
            <w:webHidden/>
          </w:rPr>
          <w:fldChar w:fldCharType="separate"/>
        </w:r>
        <w:r w:rsidR="00FD0D8F">
          <w:rPr>
            <w:noProof/>
            <w:webHidden/>
          </w:rPr>
          <w:t>58</w:t>
        </w:r>
        <w:r>
          <w:rPr>
            <w:noProof/>
            <w:webHidden/>
          </w:rPr>
          <w:fldChar w:fldCharType="end"/>
        </w:r>
      </w:hyperlink>
    </w:p>
    <w:p w14:paraId="3CE8F4B4" w14:textId="0F310BF6" w:rsidR="00754E33" w:rsidRPr="00A241CB" w:rsidRDefault="00754E33">
      <w:pPr>
        <w:pStyle w:val="32"/>
        <w:tabs>
          <w:tab w:val="right" w:leader="dot" w:pos="9345"/>
        </w:tabs>
        <w:rPr>
          <w:rFonts w:ascii="Calibri" w:hAnsi="Calibri"/>
          <w:noProof/>
          <w:sz w:val="22"/>
        </w:rPr>
      </w:pPr>
      <w:hyperlink w:anchor="_Toc46165071" w:history="1">
        <w:r w:rsidRPr="00700BF0">
          <w:rPr>
            <w:rStyle w:val="a9"/>
            <w:noProof/>
          </w:rPr>
          <w:t>РИА НОВОСТИ; 2020.09.04; У КАССИРА БЕЛОРУССКОГО ВОКЗАЛА ВЫЯВИЛИ КОРОНАВИРУС</w:t>
        </w:r>
        <w:r>
          <w:rPr>
            <w:noProof/>
            <w:webHidden/>
          </w:rPr>
          <w:tab/>
        </w:r>
        <w:r>
          <w:rPr>
            <w:noProof/>
            <w:webHidden/>
          </w:rPr>
          <w:fldChar w:fldCharType="begin"/>
        </w:r>
        <w:r>
          <w:rPr>
            <w:noProof/>
            <w:webHidden/>
          </w:rPr>
          <w:instrText xml:space="preserve"> PAGEREF _Toc46165071 \h </w:instrText>
        </w:r>
        <w:r>
          <w:rPr>
            <w:noProof/>
            <w:webHidden/>
          </w:rPr>
        </w:r>
        <w:r>
          <w:rPr>
            <w:noProof/>
            <w:webHidden/>
          </w:rPr>
          <w:fldChar w:fldCharType="separate"/>
        </w:r>
        <w:r w:rsidR="00FD0D8F">
          <w:rPr>
            <w:noProof/>
            <w:webHidden/>
          </w:rPr>
          <w:t>58</w:t>
        </w:r>
        <w:r>
          <w:rPr>
            <w:noProof/>
            <w:webHidden/>
          </w:rPr>
          <w:fldChar w:fldCharType="end"/>
        </w:r>
      </w:hyperlink>
    </w:p>
    <w:p w14:paraId="50006AB7" w14:textId="2F4BE1D9" w:rsidR="00754E33" w:rsidRPr="00A241CB" w:rsidRDefault="00754E33">
      <w:pPr>
        <w:pStyle w:val="32"/>
        <w:tabs>
          <w:tab w:val="right" w:leader="dot" w:pos="9345"/>
        </w:tabs>
        <w:rPr>
          <w:rFonts w:ascii="Calibri" w:hAnsi="Calibri"/>
          <w:noProof/>
          <w:sz w:val="22"/>
        </w:rPr>
      </w:pPr>
      <w:hyperlink w:anchor="_Toc46165072" w:history="1">
        <w:r w:rsidRPr="00700BF0">
          <w:rPr>
            <w:rStyle w:val="a9"/>
            <w:noProof/>
          </w:rPr>
          <w:t>ТАСС; 2020.09.04; В ГРАНИЧАЩЕМ С РОССИЕЙ СУЙФЭНЬХЭ УСИЛИЛИ КАРАНТИННЫЕ МЕРЫ</w:t>
        </w:r>
        <w:r>
          <w:rPr>
            <w:noProof/>
            <w:webHidden/>
          </w:rPr>
          <w:tab/>
        </w:r>
        <w:r>
          <w:rPr>
            <w:noProof/>
            <w:webHidden/>
          </w:rPr>
          <w:fldChar w:fldCharType="begin"/>
        </w:r>
        <w:r>
          <w:rPr>
            <w:noProof/>
            <w:webHidden/>
          </w:rPr>
          <w:instrText xml:space="preserve"> PAGEREF _Toc46165072 \h </w:instrText>
        </w:r>
        <w:r>
          <w:rPr>
            <w:noProof/>
            <w:webHidden/>
          </w:rPr>
        </w:r>
        <w:r>
          <w:rPr>
            <w:noProof/>
            <w:webHidden/>
          </w:rPr>
          <w:fldChar w:fldCharType="separate"/>
        </w:r>
        <w:r w:rsidR="00FD0D8F">
          <w:rPr>
            <w:noProof/>
            <w:webHidden/>
          </w:rPr>
          <w:t>59</w:t>
        </w:r>
        <w:r>
          <w:rPr>
            <w:noProof/>
            <w:webHidden/>
          </w:rPr>
          <w:fldChar w:fldCharType="end"/>
        </w:r>
      </w:hyperlink>
    </w:p>
    <w:p w14:paraId="3B0AD9B4" w14:textId="3CC7ECD9" w:rsidR="00754E33" w:rsidRPr="00A241CB" w:rsidRDefault="00754E33">
      <w:pPr>
        <w:pStyle w:val="32"/>
        <w:tabs>
          <w:tab w:val="right" w:leader="dot" w:pos="9345"/>
        </w:tabs>
        <w:rPr>
          <w:rFonts w:ascii="Calibri" w:hAnsi="Calibri"/>
          <w:noProof/>
          <w:sz w:val="22"/>
        </w:rPr>
      </w:pPr>
      <w:hyperlink w:anchor="_Toc46165073" w:history="1">
        <w:r w:rsidRPr="00700BF0">
          <w:rPr>
            <w:rStyle w:val="a9"/>
            <w:noProof/>
          </w:rPr>
          <w:t>ТАСС; 2020.09.04; СЧЕТНАЯ ПАЛАТА РФ: ИСПОЛНЕНИЕ РАСХОДОВ БЮДЖЕТА НА НАЦПРОЕКТЫ В ПЕРВОМ КВАРТАЛЕ СОСТАВИЛО 15,69%</w:t>
        </w:r>
        <w:r>
          <w:rPr>
            <w:noProof/>
            <w:webHidden/>
          </w:rPr>
          <w:tab/>
        </w:r>
        <w:r>
          <w:rPr>
            <w:noProof/>
            <w:webHidden/>
          </w:rPr>
          <w:fldChar w:fldCharType="begin"/>
        </w:r>
        <w:r>
          <w:rPr>
            <w:noProof/>
            <w:webHidden/>
          </w:rPr>
          <w:instrText xml:space="preserve"> PAGEREF _Toc46165073 \h </w:instrText>
        </w:r>
        <w:r>
          <w:rPr>
            <w:noProof/>
            <w:webHidden/>
          </w:rPr>
        </w:r>
        <w:r>
          <w:rPr>
            <w:noProof/>
            <w:webHidden/>
          </w:rPr>
          <w:fldChar w:fldCharType="separate"/>
        </w:r>
        <w:r w:rsidR="00FD0D8F">
          <w:rPr>
            <w:noProof/>
            <w:webHidden/>
          </w:rPr>
          <w:t>60</w:t>
        </w:r>
        <w:r>
          <w:rPr>
            <w:noProof/>
            <w:webHidden/>
          </w:rPr>
          <w:fldChar w:fldCharType="end"/>
        </w:r>
      </w:hyperlink>
    </w:p>
    <w:p w14:paraId="2A4EA575" w14:textId="1B265D0A" w:rsidR="00754E33" w:rsidRPr="00A241CB" w:rsidRDefault="00754E33">
      <w:pPr>
        <w:pStyle w:val="32"/>
        <w:tabs>
          <w:tab w:val="right" w:leader="dot" w:pos="9345"/>
        </w:tabs>
        <w:rPr>
          <w:rFonts w:ascii="Calibri" w:hAnsi="Calibri"/>
          <w:noProof/>
          <w:sz w:val="22"/>
        </w:rPr>
      </w:pPr>
      <w:hyperlink w:anchor="_Toc46165074" w:history="1">
        <w:r w:rsidRPr="00700BF0">
          <w:rPr>
            <w:rStyle w:val="a9"/>
            <w:noProof/>
          </w:rPr>
          <w:t>ТАСС; 2020.09.04; ПРАВИТЕЛЬСТВО ПРОДЛИЛО СРОКИ РАСШИРЕНИЯ БАМА И ТРАНССИБА ДО 2021</w:t>
        </w:r>
        <w:r>
          <w:rPr>
            <w:noProof/>
            <w:webHidden/>
          </w:rPr>
          <w:tab/>
        </w:r>
        <w:r>
          <w:rPr>
            <w:noProof/>
            <w:webHidden/>
          </w:rPr>
          <w:fldChar w:fldCharType="begin"/>
        </w:r>
        <w:r>
          <w:rPr>
            <w:noProof/>
            <w:webHidden/>
          </w:rPr>
          <w:instrText xml:space="preserve"> PAGEREF _Toc46165074 \h </w:instrText>
        </w:r>
        <w:r>
          <w:rPr>
            <w:noProof/>
            <w:webHidden/>
          </w:rPr>
        </w:r>
        <w:r>
          <w:rPr>
            <w:noProof/>
            <w:webHidden/>
          </w:rPr>
          <w:fldChar w:fldCharType="separate"/>
        </w:r>
        <w:r w:rsidR="00FD0D8F">
          <w:rPr>
            <w:noProof/>
            <w:webHidden/>
          </w:rPr>
          <w:t>60</w:t>
        </w:r>
        <w:r>
          <w:rPr>
            <w:noProof/>
            <w:webHidden/>
          </w:rPr>
          <w:fldChar w:fldCharType="end"/>
        </w:r>
      </w:hyperlink>
    </w:p>
    <w:p w14:paraId="262E55E4" w14:textId="1570635C" w:rsidR="00754E33" w:rsidRPr="00A241CB" w:rsidRDefault="00754E33">
      <w:pPr>
        <w:pStyle w:val="32"/>
        <w:tabs>
          <w:tab w:val="right" w:leader="dot" w:pos="9345"/>
        </w:tabs>
        <w:rPr>
          <w:rFonts w:ascii="Calibri" w:hAnsi="Calibri"/>
          <w:noProof/>
          <w:sz w:val="22"/>
        </w:rPr>
      </w:pPr>
      <w:hyperlink w:anchor="_Toc46165075" w:history="1">
        <w:r w:rsidRPr="00700BF0">
          <w:rPr>
            <w:rStyle w:val="a9"/>
            <w:noProof/>
          </w:rPr>
          <w:t>ИЗВЕСТИЯ; АЛЕКСАНДР ВОЛОБУЕВ; 2020.09.04; ШТРАФНОЙ БАТАЛЬОН: ЗА ДОРОЖНЫЕ КАМЕРЫ В КУСТАХ ХОТЯТ НАКАЗЫВАТЬ РУБЛЕМ; САМИХ АВТОМОБИЛИСТОВ ИЗБАВЯТ ОТ «ПИСЕМ СЧАСТЬЯ» С ТАКИХ УСТРОЙСТВ</w:t>
        </w:r>
        <w:r>
          <w:rPr>
            <w:noProof/>
            <w:webHidden/>
          </w:rPr>
          <w:tab/>
        </w:r>
        <w:r>
          <w:rPr>
            <w:noProof/>
            <w:webHidden/>
          </w:rPr>
          <w:fldChar w:fldCharType="begin"/>
        </w:r>
        <w:r>
          <w:rPr>
            <w:noProof/>
            <w:webHidden/>
          </w:rPr>
          <w:instrText xml:space="preserve"> PAGEREF _Toc46165075 \h </w:instrText>
        </w:r>
        <w:r>
          <w:rPr>
            <w:noProof/>
            <w:webHidden/>
          </w:rPr>
        </w:r>
        <w:r>
          <w:rPr>
            <w:noProof/>
            <w:webHidden/>
          </w:rPr>
          <w:fldChar w:fldCharType="separate"/>
        </w:r>
        <w:r w:rsidR="00FD0D8F">
          <w:rPr>
            <w:noProof/>
            <w:webHidden/>
          </w:rPr>
          <w:t>61</w:t>
        </w:r>
        <w:r>
          <w:rPr>
            <w:noProof/>
            <w:webHidden/>
          </w:rPr>
          <w:fldChar w:fldCharType="end"/>
        </w:r>
      </w:hyperlink>
    </w:p>
    <w:p w14:paraId="5AA1E43E" w14:textId="0DBECDE7" w:rsidR="00754E33" w:rsidRPr="00A241CB" w:rsidRDefault="00754E33">
      <w:pPr>
        <w:pStyle w:val="32"/>
        <w:tabs>
          <w:tab w:val="right" w:leader="dot" w:pos="9345"/>
        </w:tabs>
        <w:rPr>
          <w:rFonts w:ascii="Calibri" w:hAnsi="Calibri"/>
          <w:noProof/>
          <w:sz w:val="22"/>
        </w:rPr>
      </w:pPr>
      <w:hyperlink w:anchor="_Toc46165076" w:history="1">
        <w:r w:rsidRPr="00700BF0">
          <w:rPr>
            <w:rStyle w:val="a9"/>
            <w:noProof/>
          </w:rPr>
          <w:t>ИНФОРМПСКОВ; НАТАЛЬЯ ОГЛОБЛИНА; 2020.09.04; БОРИС ЕЛКИН РАССКАЗАЛ О ПАССАЖИРСКИХ ПЕРЕВОЗКАХ И О РЕМОНТЕ ДОРОГ В УСЛОВИЯХ ПАНДЕМИИ</w:t>
        </w:r>
        <w:r>
          <w:rPr>
            <w:noProof/>
            <w:webHidden/>
          </w:rPr>
          <w:tab/>
        </w:r>
        <w:r>
          <w:rPr>
            <w:noProof/>
            <w:webHidden/>
          </w:rPr>
          <w:fldChar w:fldCharType="begin"/>
        </w:r>
        <w:r>
          <w:rPr>
            <w:noProof/>
            <w:webHidden/>
          </w:rPr>
          <w:instrText xml:space="preserve"> PAGEREF _Toc46165076 \h </w:instrText>
        </w:r>
        <w:r>
          <w:rPr>
            <w:noProof/>
            <w:webHidden/>
          </w:rPr>
        </w:r>
        <w:r>
          <w:rPr>
            <w:noProof/>
            <w:webHidden/>
          </w:rPr>
          <w:fldChar w:fldCharType="separate"/>
        </w:r>
        <w:r w:rsidR="00FD0D8F">
          <w:rPr>
            <w:noProof/>
            <w:webHidden/>
          </w:rPr>
          <w:t>63</w:t>
        </w:r>
        <w:r>
          <w:rPr>
            <w:noProof/>
            <w:webHidden/>
          </w:rPr>
          <w:fldChar w:fldCharType="end"/>
        </w:r>
      </w:hyperlink>
    </w:p>
    <w:p w14:paraId="0FBE0541" w14:textId="1CCAD2BF" w:rsidR="00754E33" w:rsidRPr="00A241CB" w:rsidRDefault="00754E33">
      <w:pPr>
        <w:pStyle w:val="32"/>
        <w:tabs>
          <w:tab w:val="right" w:leader="dot" w:pos="9345"/>
        </w:tabs>
        <w:rPr>
          <w:rFonts w:ascii="Calibri" w:hAnsi="Calibri"/>
          <w:noProof/>
          <w:sz w:val="22"/>
        </w:rPr>
      </w:pPr>
      <w:hyperlink w:anchor="_Toc46165077" w:history="1">
        <w:r w:rsidRPr="00700BF0">
          <w:rPr>
            <w:rStyle w:val="a9"/>
            <w:noProof/>
          </w:rPr>
          <w:t>RNS; 2020.09.04; В ГОСДУМУ ВНЕСЛИ ПОПРАВКУ В ЗАКОНОПРОЕКТ ОБ ЭЛЕКТРОННОМ ОБЖАЛОВАНИИ ДОРОЖНЫХ ШТРАФОВ</w:t>
        </w:r>
        <w:r>
          <w:rPr>
            <w:noProof/>
            <w:webHidden/>
          </w:rPr>
          <w:tab/>
        </w:r>
        <w:r>
          <w:rPr>
            <w:noProof/>
            <w:webHidden/>
          </w:rPr>
          <w:fldChar w:fldCharType="begin"/>
        </w:r>
        <w:r>
          <w:rPr>
            <w:noProof/>
            <w:webHidden/>
          </w:rPr>
          <w:instrText xml:space="preserve"> PAGEREF _Toc46165077 \h </w:instrText>
        </w:r>
        <w:r>
          <w:rPr>
            <w:noProof/>
            <w:webHidden/>
          </w:rPr>
        </w:r>
        <w:r>
          <w:rPr>
            <w:noProof/>
            <w:webHidden/>
          </w:rPr>
          <w:fldChar w:fldCharType="separate"/>
        </w:r>
        <w:r w:rsidR="00FD0D8F">
          <w:rPr>
            <w:noProof/>
            <w:webHidden/>
          </w:rPr>
          <w:t>66</w:t>
        </w:r>
        <w:r>
          <w:rPr>
            <w:noProof/>
            <w:webHidden/>
          </w:rPr>
          <w:fldChar w:fldCharType="end"/>
        </w:r>
      </w:hyperlink>
    </w:p>
    <w:p w14:paraId="07DC4337" w14:textId="218E9CFE" w:rsidR="00754E33" w:rsidRPr="00A241CB" w:rsidRDefault="00754E33">
      <w:pPr>
        <w:pStyle w:val="32"/>
        <w:tabs>
          <w:tab w:val="right" w:leader="dot" w:pos="9345"/>
        </w:tabs>
        <w:rPr>
          <w:rFonts w:ascii="Calibri" w:hAnsi="Calibri"/>
          <w:noProof/>
          <w:sz w:val="22"/>
        </w:rPr>
      </w:pPr>
      <w:hyperlink w:anchor="_Toc46165078" w:history="1">
        <w:r w:rsidRPr="00700BF0">
          <w:rPr>
            <w:rStyle w:val="a9"/>
            <w:noProof/>
          </w:rPr>
          <w:t>ЗЕБРА ТВ; 2020.09.04; ТРАССА М-12 МОЖЕТ ПОДОРВАТЬ ПРОДОВОЛЬСТВЕННУЮ БЕЗОПАСНОСТЬ СУДОГОДСКОГО РАЙОНА ВЛАДИМИРСКОЙ ОБЛАСТИ</w:t>
        </w:r>
        <w:r>
          <w:rPr>
            <w:noProof/>
            <w:webHidden/>
          </w:rPr>
          <w:tab/>
        </w:r>
        <w:r>
          <w:rPr>
            <w:noProof/>
            <w:webHidden/>
          </w:rPr>
          <w:fldChar w:fldCharType="begin"/>
        </w:r>
        <w:r>
          <w:rPr>
            <w:noProof/>
            <w:webHidden/>
          </w:rPr>
          <w:instrText xml:space="preserve"> PAGEREF _Toc46165078 \h </w:instrText>
        </w:r>
        <w:r>
          <w:rPr>
            <w:noProof/>
            <w:webHidden/>
          </w:rPr>
        </w:r>
        <w:r>
          <w:rPr>
            <w:noProof/>
            <w:webHidden/>
          </w:rPr>
          <w:fldChar w:fldCharType="separate"/>
        </w:r>
        <w:r w:rsidR="00FD0D8F">
          <w:rPr>
            <w:noProof/>
            <w:webHidden/>
          </w:rPr>
          <w:t>67</w:t>
        </w:r>
        <w:r>
          <w:rPr>
            <w:noProof/>
            <w:webHidden/>
          </w:rPr>
          <w:fldChar w:fldCharType="end"/>
        </w:r>
      </w:hyperlink>
    </w:p>
    <w:p w14:paraId="280B5C17" w14:textId="1090724C" w:rsidR="00754E33" w:rsidRPr="00A241CB" w:rsidRDefault="00754E33">
      <w:pPr>
        <w:pStyle w:val="32"/>
        <w:tabs>
          <w:tab w:val="right" w:leader="dot" w:pos="9345"/>
        </w:tabs>
        <w:rPr>
          <w:rFonts w:ascii="Calibri" w:hAnsi="Calibri"/>
          <w:noProof/>
          <w:sz w:val="22"/>
        </w:rPr>
      </w:pPr>
      <w:hyperlink w:anchor="_Toc46165079" w:history="1">
        <w:r w:rsidRPr="00700BF0">
          <w:rPr>
            <w:rStyle w:val="a9"/>
            <w:noProof/>
          </w:rPr>
          <w:t>ТАСС; 2020.10.04; ОПЕРАТОРЫ УКАЗАЛИ НА РИСКИ ПРЕДЛАГАЕМЫХ МИНТРАНСОМ ПОПРАВОК О ЖЕЛЕЗНОДОРОЖНЫХ ПЕРЕВОЗКАХ</w:t>
        </w:r>
        <w:r>
          <w:rPr>
            <w:noProof/>
            <w:webHidden/>
          </w:rPr>
          <w:tab/>
        </w:r>
        <w:r>
          <w:rPr>
            <w:noProof/>
            <w:webHidden/>
          </w:rPr>
          <w:fldChar w:fldCharType="begin"/>
        </w:r>
        <w:r>
          <w:rPr>
            <w:noProof/>
            <w:webHidden/>
          </w:rPr>
          <w:instrText xml:space="preserve"> PAGEREF _Toc46165079 \h </w:instrText>
        </w:r>
        <w:r>
          <w:rPr>
            <w:noProof/>
            <w:webHidden/>
          </w:rPr>
        </w:r>
        <w:r>
          <w:rPr>
            <w:noProof/>
            <w:webHidden/>
          </w:rPr>
          <w:fldChar w:fldCharType="separate"/>
        </w:r>
        <w:r w:rsidR="00FD0D8F">
          <w:rPr>
            <w:noProof/>
            <w:webHidden/>
          </w:rPr>
          <w:t>69</w:t>
        </w:r>
        <w:r>
          <w:rPr>
            <w:noProof/>
            <w:webHidden/>
          </w:rPr>
          <w:fldChar w:fldCharType="end"/>
        </w:r>
      </w:hyperlink>
    </w:p>
    <w:p w14:paraId="56D8A04B" w14:textId="3BEA625A" w:rsidR="00754E33" w:rsidRPr="00A241CB" w:rsidRDefault="00754E33">
      <w:pPr>
        <w:pStyle w:val="32"/>
        <w:tabs>
          <w:tab w:val="right" w:leader="dot" w:pos="9345"/>
        </w:tabs>
        <w:rPr>
          <w:rFonts w:ascii="Calibri" w:hAnsi="Calibri"/>
          <w:noProof/>
          <w:sz w:val="22"/>
        </w:rPr>
      </w:pPr>
      <w:hyperlink w:anchor="_Toc46165080" w:history="1">
        <w:r w:rsidRPr="00700BF0">
          <w:rPr>
            <w:rStyle w:val="a9"/>
            <w:noProof/>
          </w:rPr>
          <w:t>ИНТЕРФАКС; 2020.08.04; ЗАВОД ГК «ТИТАН» НАЧАЛ ОТПРАВЛЯТЬ ПИЛОМАТЕРИАЛЫ В КНР КОНТЕЙНЕРНЫМИ ПОЕЗДАМИ</w:t>
        </w:r>
        <w:r>
          <w:rPr>
            <w:noProof/>
            <w:webHidden/>
          </w:rPr>
          <w:tab/>
        </w:r>
        <w:r>
          <w:rPr>
            <w:noProof/>
            <w:webHidden/>
          </w:rPr>
          <w:fldChar w:fldCharType="begin"/>
        </w:r>
        <w:r>
          <w:rPr>
            <w:noProof/>
            <w:webHidden/>
          </w:rPr>
          <w:instrText xml:space="preserve"> PAGEREF _Toc46165080 \h </w:instrText>
        </w:r>
        <w:r>
          <w:rPr>
            <w:noProof/>
            <w:webHidden/>
          </w:rPr>
        </w:r>
        <w:r>
          <w:rPr>
            <w:noProof/>
            <w:webHidden/>
          </w:rPr>
          <w:fldChar w:fldCharType="separate"/>
        </w:r>
        <w:r w:rsidR="00FD0D8F">
          <w:rPr>
            <w:noProof/>
            <w:webHidden/>
          </w:rPr>
          <w:t>71</w:t>
        </w:r>
        <w:r>
          <w:rPr>
            <w:noProof/>
            <w:webHidden/>
          </w:rPr>
          <w:fldChar w:fldCharType="end"/>
        </w:r>
      </w:hyperlink>
    </w:p>
    <w:p w14:paraId="4F8A3117" w14:textId="0EA6D727" w:rsidR="00754E33" w:rsidRPr="00A241CB" w:rsidRDefault="00754E33">
      <w:pPr>
        <w:pStyle w:val="32"/>
        <w:tabs>
          <w:tab w:val="right" w:leader="dot" w:pos="9345"/>
        </w:tabs>
        <w:rPr>
          <w:rFonts w:ascii="Calibri" w:hAnsi="Calibri"/>
          <w:noProof/>
          <w:sz w:val="22"/>
        </w:rPr>
      </w:pPr>
      <w:hyperlink w:anchor="_Toc46165081" w:history="1">
        <w:r w:rsidRPr="00700BF0">
          <w:rPr>
            <w:rStyle w:val="a9"/>
            <w:noProof/>
          </w:rPr>
          <w:t>ИНТЕРФАКС; 2020.08.04; ПРАВЛЕНИЕ РЖД ОДОБРИЛО КОНЦЕПЦИЮ, ПРЕДПОЛАГАЮЩУЮ ГРУЗОВОЙ ТРАНЗИТ В ОБХОД ПЕТЕРБУРГА</w:t>
        </w:r>
        <w:r>
          <w:rPr>
            <w:noProof/>
            <w:webHidden/>
          </w:rPr>
          <w:tab/>
        </w:r>
        <w:r>
          <w:rPr>
            <w:noProof/>
            <w:webHidden/>
          </w:rPr>
          <w:fldChar w:fldCharType="begin"/>
        </w:r>
        <w:r>
          <w:rPr>
            <w:noProof/>
            <w:webHidden/>
          </w:rPr>
          <w:instrText xml:space="preserve"> PAGEREF _Toc46165081 \h </w:instrText>
        </w:r>
        <w:r>
          <w:rPr>
            <w:noProof/>
            <w:webHidden/>
          </w:rPr>
        </w:r>
        <w:r>
          <w:rPr>
            <w:noProof/>
            <w:webHidden/>
          </w:rPr>
          <w:fldChar w:fldCharType="separate"/>
        </w:r>
        <w:r w:rsidR="00FD0D8F">
          <w:rPr>
            <w:noProof/>
            <w:webHidden/>
          </w:rPr>
          <w:t>71</w:t>
        </w:r>
        <w:r>
          <w:rPr>
            <w:noProof/>
            <w:webHidden/>
          </w:rPr>
          <w:fldChar w:fldCharType="end"/>
        </w:r>
      </w:hyperlink>
    </w:p>
    <w:p w14:paraId="038A2304" w14:textId="4A65C0C8" w:rsidR="00754E33" w:rsidRPr="00A241CB" w:rsidRDefault="00754E33">
      <w:pPr>
        <w:pStyle w:val="32"/>
        <w:tabs>
          <w:tab w:val="right" w:leader="dot" w:pos="9345"/>
        </w:tabs>
        <w:rPr>
          <w:rFonts w:ascii="Calibri" w:hAnsi="Calibri"/>
          <w:noProof/>
          <w:sz w:val="22"/>
        </w:rPr>
      </w:pPr>
      <w:hyperlink w:anchor="_Toc46165082" w:history="1">
        <w:r w:rsidRPr="00700BF0">
          <w:rPr>
            <w:rStyle w:val="a9"/>
            <w:noProof/>
          </w:rPr>
          <w:t>РБК ЕКАТЕРИНБУРГ; АЛЕКСАНДРА МОРОЗОВА; 2020.08.04; ЗАВОД «СИНАРЫ» ЗАПУСТИТ ПРОИЗВОДСТВО НОВЫХ СКОРОСТНЫХ ПОЕЗДОВ НА УРАЛЕ</w:t>
        </w:r>
        <w:r>
          <w:rPr>
            <w:noProof/>
            <w:webHidden/>
          </w:rPr>
          <w:tab/>
        </w:r>
        <w:r>
          <w:rPr>
            <w:noProof/>
            <w:webHidden/>
          </w:rPr>
          <w:fldChar w:fldCharType="begin"/>
        </w:r>
        <w:r>
          <w:rPr>
            <w:noProof/>
            <w:webHidden/>
          </w:rPr>
          <w:instrText xml:space="preserve"> PAGEREF _Toc46165082 \h </w:instrText>
        </w:r>
        <w:r>
          <w:rPr>
            <w:noProof/>
            <w:webHidden/>
          </w:rPr>
        </w:r>
        <w:r>
          <w:rPr>
            <w:noProof/>
            <w:webHidden/>
          </w:rPr>
          <w:fldChar w:fldCharType="separate"/>
        </w:r>
        <w:r w:rsidR="00FD0D8F">
          <w:rPr>
            <w:noProof/>
            <w:webHidden/>
          </w:rPr>
          <w:t>72</w:t>
        </w:r>
        <w:r>
          <w:rPr>
            <w:noProof/>
            <w:webHidden/>
          </w:rPr>
          <w:fldChar w:fldCharType="end"/>
        </w:r>
      </w:hyperlink>
    </w:p>
    <w:p w14:paraId="656DF3E4" w14:textId="1F948BC2" w:rsidR="00754E33" w:rsidRPr="00A241CB" w:rsidRDefault="00754E33">
      <w:pPr>
        <w:pStyle w:val="32"/>
        <w:tabs>
          <w:tab w:val="right" w:leader="dot" w:pos="9345"/>
        </w:tabs>
        <w:rPr>
          <w:rFonts w:ascii="Calibri" w:hAnsi="Calibri"/>
          <w:noProof/>
          <w:sz w:val="22"/>
        </w:rPr>
      </w:pPr>
      <w:hyperlink w:anchor="_Toc46165083" w:history="1">
        <w:r w:rsidRPr="00700BF0">
          <w:rPr>
            <w:rStyle w:val="a9"/>
            <w:noProof/>
          </w:rPr>
          <w:t>РБК ЕКАТЕРИНБУРГ; 2020.08.04; «УРАЛЬСКИЕ ЛОКОМОТИВЫ» В 2022 ГОДУ ВЫПУСТЯТ ДВУХЭТАЖНЫЕ «ЛАСТОЧКИ»</w:t>
        </w:r>
        <w:r>
          <w:rPr>
            <w:noProof/>
            <w:webHidden/>
          </w:rPr>
          <w:tab/>
        </w:r>
        <w:r>
          <w:rPr>
            <w:noProof/>
            <w:webHidden/>
          </w:rPr>
          <w:fldChar w:fldCharType="begin"/>
        </w:r>
        <w:r>
          <w:rPr>
            <w:noProof/>
            <w:webHidden/>
          </w:rPr>
          <w:instrText xml:space="preserve"> PAGEREF _Toc46165083 \h </w:instrText>
        </w:r>
        <w:r>
          <w:rPr>
            <w:noProof/>
            <w:webHidden/>
          </w:rPr>
        </w:r>
        <w:r>
          <w:rPr>
            <w:noProof/>
            <w:webHidden/>
          </w:rPr>
          <w:fldChar w:fldCharType="separate"/>
        </w:r>
        <w:r w:rsidR="00FD0D8F">
          <w:rPr>
            <w:noProof/>
            <w:webHidden/>
          </w:rPr>
          <w:t>74</w:t>
        </w:r>
        <w:r>
          <w:rPr>
            <w:noProof/>
            <w:webHidden/>
          </w:rPr>
          <w:fldChar w:fldCharType="end"/>
        </w:r>
      </w:hyperlink>
    </w:p>
    <w:p w14:paraId="46326ECF" w14:textId="57E795CB" w:rsidR="00754E33" w:rsidRPr="00A241CB" w:rsidRDefault="00754E33">
      <w:pPr>
        <w:pStyle w:val="32"/>
        <w:tabs>
          <w:tab w:val="right" w:leader="dot" w:pos="9345"/>
        </w:tabs>
        <w:rPr>
          <w:rFonts w:ascii="Calibri" w:hAnsi="Calibri"/>
          <w:noProof/>
          <w:sz w:val="22"/>
        </w:rPr>
      </w:pPr>
      <w:hyperlink w:anchor="_Toc46165084" w:history="1">
        <w:r w:rsidRPr="00700BF0">
          <w:rPr>
            <w:rStyle w:val="a9"/>
            <w:noProof/>
          </w:rPr>
          <w:t>ТРАНСПОРТ РОССИИ; ТАТЬЯНА ЛАРИОНОВА; 2020.09.04; ПОСТАВЛЕННЫЕ ЗАДАЧИ БУДУТ ВЫПОЛНЕНЫ; СОСТОЯЛОСЬ ИТОГОВОЕ ЗАСЕДАНИЕ КОЛЛЕГИИ ФЕДЕРАЛЬНОГО АГЕНТСТВА МОРСКОГО И РЕЧНОГО ТРАНСПОРТА И ОБЩЕСТВЕННОГО СОВЕТА ПРИ АГЕНТСТВЕ</w:t>
        </w:r>
        <w:r>
          <w:rPr>
            <w:noProof/>
            <w:webHidden/>
          </w:rPr>
          <w:tab/>
        </w:r>
        <w:r>
          <w:rPr>
            <w:noProof/>
            <w:webHidden/>
          </w:rPr>
          <w:fldChar w:fldCharType="begin"/>
        </w:r>
        <w:r>
          <w:rPr>
            <w:noProof/>
            <w:webHidden/>
          </w:rPr>
          <w:instrText xml:space="preserve"> PAGEREF _Toc46165084 \h </w:instrText>
        </w:r>
        <w:r>
          <w:rPr>
            <w:noProof/>
            <w:webHidden/>
          </w:rPr>
        </w:r>
        <w:r>
          <w:rPr>
            <w:noProof/>
            <w:webHidden/>
          </w:rPr>
          <w:fldChar w:fldCharType="separate"/>
        </w:r>
        <w:r w:rsidR="00FD0D8F">
          <w:rPr>
            <w:noProof/>
            <w:webHidden/>
          </w:rPr>
          <w:t>75</w:t>
        </w:r>
        <w:r>
          <w:rPr>
            <w:noProof/>
            <w:webHidden/>
          </w:rPr>
          <w:fldChar w:fldCharType="end"/>
        </w:r>
      </w:hyperlink>
    </w:p>
    <w:p w14:paraId="17D1D424" w14:textId="1224752E" w:rsidR="00754E33" w:rsidRPr="00A241CB" w:rsidRDefault="00754E33">
      <w:pPr>
        <w:pStyle w:val="32"/>
        <w:tabs>
          <w:tab w:val="right" w:leader="dot" w:pos="9345"/>
        </w:tabs>
        <w:rPr>
          <w:rFonts w:ascii="Calibri" w:hAnsi="Calibri"/>
          <w:noProof/>
          <w:sz w:val="22"/>
        </w:rPr>
      </w:pPr>
      <w:hyperlink w:anchor="_Toc46165085" w:history="1">
        <w:r w:rsidRPr="00700BF0">
          <w:rPr>
            <w:rStyle w:val="a9"/>
            <w:noProof/>
          </w:rPr>
          <w:t>ПРАЙМ; 2020.09.04; МИНТРАНС РФ ХОЧЕТ ПЕРЕНЕСТИ С НИЖЕГОРОДСКОГО ГИДРОУЗЛА НА ОБЪЕКТЫ «НОВАТЭКА» 16 МЛРД РУБ</w:t>
        </w:r>
        <w:r>
          <w:rPr>
            <w:noProof/>
            <w:webHidden/>
          </w:rPr>
          <w:tab/>
        </w:r>
        <w:r>
          <w:rPr>
            <w:noProof/>
            <w:webHidden/>
          </w:rPr>
          <w:fldChar w:fldCharType="begin"/>
        </w:r>
        <w:r>
          <w:rPr>
            <w:noProof/>
            <w:webHidden/>
          </w:rPr>
          <w:instrText xml:space="preserve"> PAGEREF _Toc46165085 \h </w:instrText>
        </w:r>
        <w:r>
          <w:rPr>
            <w:noProof/>
            <w:webHidden/>
          </w:rPr>
        </w:r>
        <w:r>
          <w:rPr>
            <w:noProof/>
            <w:webHidden/>
          </w:rPr>
          <w:fldChar w:fldCharType="separate"/>
        </w:r>
        <w:r w:rsidR="00FD0D8F">
          <w:rPr>
            <w:noProof/>
            <w:webHidden/>
          </w:rPr>
          <w:t>77</w:t>
        </w:r>
        <w:r>
          <w:rPr>
            <w:noProof/>
            <w:webHidden/>
          </w:rPr>
          <w:fldChar w:fldCharType="end"/>
        </w:r>
      </w:hyperlink>
    </w:p>
    <w:p w14:paraId="67C433DB" w14:textId="4F4A0685" w:rsidR="00754E33" w:rsidRPr="00A241CB" w:rsidRDefault="00754E33">
      <w:pPr>
        <w:pStyle w:val="32"/>
        <w:tabs>
          <w:tab w:val="right" w:leader="dot" w:pos="9345"/>
        </w:tabs>
        <w:rPr>
          <w:rFonts w:ascii="Calibri" w:hAnsi="Calibri"/>
          <w:noProof/>
          <w:sz w:val="22"/>
        </w:rPr>
      </w:pPr>
      <w:hyperlink w:anchor="_Toc46165086" w:history="1">
        <w:r w:rsidRPr="00700BF0">
          <w:rPr>
            <w:rStyle w:val="a9"/>
            <w:noProof/>
          </w:rPr>
          <w:t>ИНТЕРФАКС; 2020.09.04; ВЛАСТИ ЛЕНОБЛАСТИ СОМНЕВАЮТСЯ В ПЛАНАХ МО СОХРАНИТЬ АЭРОДРОМ «СИВЕРСКИЙ»</w:t>
        </w:r>
        <w:r>
          <w:rPr>
            <w:noProof/>
            <w:webHidden/>
          </w:rPr>
          <w:tab/>
        </w:r>
        <w:r>
          <w:rPr>
            <w:noProof/>
            <w:webHidden/>
          </w:rPr>
          <w:fldChar w:fldCharType="begin"/>
        </w:r>
        <w:r>
          <w:rPr>
            <w:noProof/>
            <w:webHidden/>
          </w:rPr>
          <w:instrText xml:space="preserve"> PAGEREF _Toc46165086 \h </w:instrText>
        </w:r>
        <w:r>
          <w:rPr>
            <w:noProof/>
            <w:webHidden/>
          </w:rPr>
        </w:r>
        <w:r>
          <w:rPr>
            <w:noProof/>
            <w:webHidden/>
          </w:rPr>
          <w:fldChar w:fldCharType="separate"/>
        </w:r>
        <w:r w:rsidR="00FD0D8F">
          <w:rPr>
            <w:noProof/>
            <w:webHidden/>
          </w:rPr>
          <w:t>78</w:t>
        </w:r>
        <w:r>
          <w:rPr>
            <w:noProof/>
            <w:webHidden/>
          </w:rPr>
          <w:fldChar w:fldCharType="end"/>
        </w:r>
      </w:hyperlink>
    </w:p>
    <w:p w14:paraId="143A806A" w14:textId="6D063D09" w:rsidR="00253332" w:rsidRDefault="00A56925" w:rsidP="00253332">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3450A0ED" w:rsidR="0010257A" w:rsidRDefault="009E30B0" w:rsidP="00253332">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253332">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253332">
      <w:pPr>
        <w:jc w:val="both"/>
      </w:pPr>
    </w:p>
    <w:p w14:paraId="39875FC8" w14:textId="5A5380BF" w:rsidR="00340C95" w:rsidRPr="00340C95" w:rsidRDefault="00340C95" w:rsidP="00253332">
      <w:pPr>
        <w:pStyle w:val="3"/>
        <w:jc w:val="both"/>
        <w:rPr>
          <w:rFonts w:ascii="Times New Roman" w:hAnsi="Times New Roman"/>
          <w:sz w:val="24"/>
          <w:szCs w:val="24"/>
        </w:rPr>
      </w:pPr>
      <w:bookmarkStart w:id="1" w:name="_Toc46164993"/>
      <w:r w:rsidRPr="00340C95">
        <w:rPr>
          <w:rFonts w:ascii="Times New Roman" w:hAnsi="Times New Roman"/>
          <w:sz w:val="24"/>
          <w:szCs w:val="24"/>
        </w:rPr>
        <w:t>RNS; 2020.09.04; РОССИЙСКИЕ АЭРОПОРТЫ ОЦЕНИЛИ УБЫТКИ ОТРАСЛИ ОТ КОРОНАВИРУСА</w:t>
      </w:r>
      <w:bookmarkEnd w:id="1"/>
    </w:p>
    <w:p w14:paraId="43DF44B4" w14:textId="77777777" w:rsidR="00253332" w:rsidRDefault="00340C95" w:rsidP="00253332">
      <w:pPr>
        <w:jc w:val="both"/>
      </w:pPr>
      <w:r>
        <w:t xml:space="preserve">Убытки российских аэропортов в связи с коронавирусом и снижением пассажиропотока составят не менее 27 млрд рублей в апреле-июле 2020 года, говорится в письме Международной ассоциации аэропортов (МАА) главе </w:t>
      </w:r>
      <w:r w:rsidRPr="00253332">
        <w:rPr>
          <w:b/>
        </w:rPr>
        <w:t>Минтранс</w:t>
      </w:r>
      <w:r>
        <w:t xml:space="preserve">а России </w:t>
      </w:r>
      <w:r w:rsidRPr="00253332">
        <w:rPr>
          <w:b/>
        </w:rPr>
        <w:t>Евгению Дитриху</w:t>
      </w:r>
      <w:r>
        <w:t>.</w:t>
      </w:r>
    </w:p>
    <w:p w14:paraId="3D7C72D0" w14:textId="77777777" w:rsidR="00253332" w:rsidRDefault="00253332" w:rsidP="00253332">
      <w:pPr>
        <w:jc w:val="both"/>
      </w:pPr>
      <w:r>
        <w:t>«</w:t>
      </w:r>
      <w:r w:rsidR="00340C95">
        <w:t>По нашей оценке, убытки аэропортов за наиболее острый период ограничений и первые месяцы снятия ограничений (предварительно, апрель- июль 2020 года) составят не менее 27 млрд рублей</w:t>
      </w:r>
      <w:r>
        <w:t>»</w:t>
      </w:r>
      <w:r w:rsidR="00340C95">
        <w:t>, - говорится в письме МАА, опубликованном в Telegram.</w:t>
      </w:r>
    </w:p>
    <w:p w14:paraId="373919C8" w14:textId="77777777" w:rsidR="00253332" w:rsidRDefault="00340C95" w:rsidP="00253332">
      <w:pPr>
        <w:jc w:val="both"/>
      </w:pPr>
      <w:r>
        <w:t>В письме также отмечается, что, согласно прогнозу, авиасообщение начнет восстанавливаться в июне.</w:t>
      </w:r>
    </w:p>
    <w:p w14:paraId="7D8017B0" w14:textId="77777777" w:rsidR="00253332" w:rsidRDefault="00340C95" w:rsidP="00253332">
      <w:pPr>
        <w:jc w:val="both"/>
      </w:pPr>
      <w:r>
        <w:t>В прогнозных материалах ассоциации, также опубликованных в Telegram-канале, указано, что убыток отрасли по базовому сценарию за весь 2020 год может составить 17 млрд рублей. Доходы отрасли в этом сценарии в апреле-июле упадут на 65 млрд рублей, а за весь 2020 год - на 81 млрд рублей в годовом выражении.</w:t>
      </w:r>
    </w:p>
    <w:p w14:paraId="48388F64" w14:textId="249EDC8F" w:rsidR="008A024D" w:rsidRDefault="00340C95" w:rsidP="00253332">
      <w:pPr>
        <w:jc w:val="both"/>
      </w:pPr>
      <w:r>
        <w:t>Согласно негативному сценарию, доходы отрасли за 2020 год упадут на 149 млрд рублей, убыток в апреле-июле составит 69 млрд рублей, а по итогам года (апрель 2020 - март 2021 года) - 61 млрд рублей. Негативный сценарий предполагает, что экономическая деятельность будет заморожена до конца сентября, в Китае и Южной Корее произойдут новые вспышки коронавируса, восстановление деятельности в Европе и Китае начнется только в IV квартале 2020 или I квартале 2021 года.</w:t>
      </w:r>
    </w:p>
    <w:p w14:paraId="124A3B8E" w14:textId="77777777" w:rsidR="00253332" w:rsidRDefault="00A241CB" w:rsidP="00253332">
      <w:pPr>
        <w:jc w:val="both"/>
      </w:pPr>
      <w:hyperlink r:id="rId7" w:history="1">
        <w:r w:rsidR="00340C95" w:rsidRPr="00E32744">
          <w:rPr>
            <w:rStyle w:val="a9"/>
          </w:rPr>
          <w:t>https://rns.online/transport/Rossiiskie-aeroporti-otsenili-ubitki-otrasli-ot-koronavirusa-2020-04-09/</w:t>
        </w:r>
      </w:hyperlink>
    </w:p>
    <w:p w14:paraId="31BFCB21" w14:textId="77777777" w:rsidR="00253332" w:rsidRDefault="00FA4803" w:rsidP="00253332">
      <w:pPr>
        <w:pStyle w:val="3"/>
        <w:jc w:val="both"/>
        <w:rPr>
          <w:rFonts w:ascii="Times New Roman" w:hAnsi="Times New Roman"/>
          <w:sz w:val="24"/>
          <w:szCs w:val="24"/>
        </w:rPr>
      </w:pPr>
      <w:bookmarkStart w:id="2" w:name="_Toc46164994"/>
      <w:r w:rsidRPr="00FA4803">
        <w:rPr>
          <w:rFonts w:ascii="Times New Roman" w:hAnsi="Times New Roman"/>
          <w:sz w:val="24"/>
          <w:szCs w:val="24"/>
        </w:rPr>
        <w:t xml:space="preserve">ИНТЕРФАКС; 2020.09.04; АВТОПЕРЕВОЗЧИКИ ПРОСЯТ </w:t>
      </w:r>
      <w:r w:rsidRPr="00253332">
        <w:rPr>
          <w:rFonts w:ascii="Times New Roman" w:hAnsi="Times New Roman"/>
          <w:sz w:val="24"/>
          <w:szCs w:val="24"/>
        </w:rPr>
        <w:t>МИНТРАНС</w:t>
      </w:r>
      <w:r w:rsidRPr="00FA4803">
        <w:rPr>
          <w:rFonts w:ascii="Times New Roman" w:hAnsi="Times New Roman"/>
          <w:sz w:val="24"/>
          <w:szCs w:val="24"/>
        </w:rPr>
        <w:t xml:space="preserve"> ВОССТАНОВИТЬ ВЫДАЧУ ВИЗ ДЛЯ РЕЙСОВ В КИТАЙ И ЕВРОПУ</w:t>
      </w:r>
      <w:bookmarkEnd w:id="2"/>
    </w:p>
    <w:p w14:paraId="3299946C" w14:textId="77777777" w:rsidR="00253332" w:rsidRDefault="00FA4803" w:rsidP="00253332">
      <w:pPr>
        <w:jc w:val="both"/>
      </w:pPr>
      <w:r>
        <w:t xml:space="preserve">Ассоциация международных автомобильных перевозчиков (АСМАП) обратилась в </w:t>
      </w:r>
      <w:r w:rsidRPr="00253332">
        <w:rPr>
          <w:b/>
        </w:rPr>
        <w:t>Минтранс</w:t>
      </w:r>
      <w:r>
        <w:t xml:space="preserve"> с просьбой о содействии в возобновлении выдачи виз для международных рейсов в Китай и Европу.</w:t>
      </w:r>
    </w:p>
    <w:p w14:paraId="4997E86F" w14:textId="77777777" w:rsidR="00253332" w:rsidRDefault="00FA4803" w:rsidP="00253332">
      <w:pPr>
        <w:jc w:val="both"/>
      </w:pPr>
      <w:r>
        <w:t xml:space="preserve">Ассоциация попросила главу </w:t>
      </w:r>
      <w:r w:rsidRPr="00253332">
        <w:rPr>
          <w:b/>
        </w:rPr>
        <w:t>Минтранс</w:t>
      </w:r>
      <w:r>
        <w:t xml:space="preserve">а </w:t>
      </w:r>
      <w:r w:rsidRPr="00253332">
        <w:rPr>
          <w:b/>
        </w:rPr>
        <w:t>Евгения Дитриха</w:t>
      </w:r>
      <w:r>
        <w:t xml:space="preserve"> через российский МИД поспособствовать восстановлению системы выдачи виз профессиональным водителям автотранспорта.</w:t>
      </w:r>
    </w:p>
    <w:p w14:paraId="5976CB2E" w14:textId="77777777" w:rsidR="00253332" w:rsidRDefault="00253332" w:rsidP="00253332">
      <w:pPr>
        <w:jc w:val="both"/>
      </w:pPr>
      <w:r>
        <w:t>«</w:t>
      </w:r>
      <w:r w:rsidR="00FA4803">
        <w:t>Особенно остро проблема стоит по выдаче виз консульствами КНР во Владивостоке, Хабаровске, Иркутске, Екатеринбурге и в консульской службе посольства КНР в Москве. Ассоциацией также высказана просьба решить проблемы с получением шенгенских виз в отдельных консульствах европейских государств</w:t>
      </w:r>
      <w:r>
        <w:t>»</w:t>
      </w:r>
      <w:r w:rsidR="00FA4803">
        <w:t>, - сообщается на сайте АСМАП.</w:t>
      </w:r>
    </w:p>
    <w:p w14:paraId="4B384742" w14:textId="77777777" w:rsidR="00253332" w:rsidRDefault="00FA4803" w:rsidP="00253332">
      <w:pPr>
        <w:jc w:val="both"/>
      </w:pPr>
      <w:r>
        <w:t xml:space="preserve">Автоперевозчики отмечают, что прекращение оформления виз консульскими службами ведет к сокращению количества водителей на международных рейсах. </w:t>
      </w:r>
      <w:r w:rsidR="00253332">
        <w:t>«</w:t>
      </w:r>
      <w:r>
        <w:t>Уже в настоящее время это приводит к уменьшению объемов международных автомобильных перевозок, а в ближайшем будущем, если ситуация с получением виз не улучшится, эта проблема ещё более обострится</w:t>
      </w:r>
      <w:r w:rsidR="00253332">
        <w:t>»</w:t>
      </w:r>
      <w:r>
        <w:t>, - отмечает ассоциация.</w:t>
      </w:r>
    </w:p>
    <w:p w14:paraId="22A776E1" w14:textId="3D5D9C0C" w:rsidR="00FA4803" w:rsidRDefault="00FA4803" w:rsidP="00253332">
      <w:pPr>
        <w:jc w:val="both"/>
      </w:pPr>
      <w:r>
        <w:t xml:space="preserve">Как сообщалось, АСМАП ранее направляла в правительство ряд писем, в которых просила поддержать автоперевозчиков на фоне возникшей из-за коронавируса кризисной ситуации: отменить сбор в госсистеме взимания платы с большегрузов </w:t>
      </w:r>
      <w:r w:rsidR="00253332">
        <w:t>«</w:t>
      </w:r>
      <w:r w:rsidRPr="00253332">
        <w:rPr>
          <w:b/>
        </w:rPr>
        <w:t>Платон</w:t>
      </w:r>
      <w:r w:rsidR="00253332">
        <w:t>»</w:t>
      </w:r>
      <w:r>
        <w:t xml:space="preserve"> и ввести мораторий на транспортный налог до 2022 г., освободить от уплаты утильсбора большегрузы класса Евро-6 и выше. Ассоциация также просила </w:t>
      </w:r>
      <w:r w:rsidRPr="00253332">
        <w:rPr>
          <w:b/>
        </w:rPr>
        <w:t>Минтранс</w:t>
      </w:r>
      <w:r>
        <w:t xml:space="preserve"> решить </w:t>
      </w:r>
      <w:r>
        <w:lastRenderedPageBreak/>
        <w:t>проблему с пропусками для проезда по территории РФ, возникшую вследствие того, что регионы ужесточили пропускной режим для движения практически всего транспорта в целях борьбы с распространением коронавируса.</w:t>
      </w:r>
    </w:p>
    <w:p w14:paraId="347DCE3E" w14:textId="77777777" w:rsidR="00340C95" w:rsidRPr="00340C95" w:rsidRDefault="00340C95" w:rsidP="00253332">
      <w:pPr>
        <w:pStyle w:val="3"/>
        <w:jc w:val="both"/>
        <w:rPr>
          <w:rFonts w:ascii="Times New Roman" w:hAnsi="Times New Roman"/>
          <w:sz w:val="24"/>
          <w:szCs w:val="24"/>
        </w:rPr>
      </w:pPr>
      <w:bookmarkStart w:id="3" w:name="_Toc46164995"/>
      <w:r w:rsidRPr="00340C95">
        <w:rPr>
          <w:rFonts w:ascii="Times New Roman" w:hAnsi="Times New Roman"/>
          <w:sz w:val="24"/>
          <w:szCs w:val="24"/>
        </w:rPr>
        <w:t xml:space="preserve">НОВОСТИ САРАТОВА; 2020.09.04; ОБРАЩЕНИЕ САРАТОВСКИХ ГРУЗОПЕРЕВОЗЧИКОВ ПЕРЕДАЛИ ГЛАВЕ </w:t>
      </w:r>
      <w:r w:rsidRPr="00253332">
        <w:rPr>
          <w:rFonts w:ascii="Times New Roman" w:hAnsi="Times New Roman"/>
          <w:sz w:val="24"/>
          <w:szCs w:val="24"/>
        </w:rPr>
        <w:t>МИНТРАНС</w:t>
      </w:r>
      <w:r w:rsidRPr="00340C95">
        <w:rPr>
          <w:rFonts w:ascii="Times New Roman" w:hAnsi="Times New Roman"/>
          <w:sz w:val="24"/>
          <w:szCs w:val="24"/>
        </w:rPr>
        <w:t>А РФ</w:t>
      </w:r>
      <w:bookmarkEnd w:id="3"/>
      <w:r w:rsidRPr="00340C95">
        <w:rPr>
          <w:rFonts w:ascii="Times New Roman" w:hAnsi="Times New Roman"/>
          <w:sz w:val="24"/>
          <w:szCs w:val="24"/>
        </w:rPr>
        <w:t xml:space="preserve"> </w:t>
      </w:r>
    </w:p>
    <w:p w14:paraId="68A159E1" w14:textId="77777777" w:rsidR="00253332" w:rsidRDefault="00340C95" w:rsidP="00253332">
      <w:pPr>
        <w:jc w:val="both"/>
      </w:pPr>
      <w:r>
        <w:t xml:space="preserve">Торгово-промышленная палата РФ поддержала обращение, поступившее от саратовских коллег в связи со сложившейся практикой эвакуации грузовых транспортных средств. Напомним, ранее грузоперевозчики пожаловались, что сотрудники </w:t>
      </w:r>
      <w:r w:rsidRPr="00253332">
        <w:rPr>
          <w:b/>
        </w:rPr>
        <w:t>Ространснадзор</w:t>
      </w:r>
      <w:r>
        <w:t xml:space="preserve">а не дают водителям устранить причину нарушения на месте, не задерживают машины с помощью блокираторов, а сразу отправляют их на штрафстоянки. Это вопрос уже несколько раз обсуждался в областной думе. Пока законодатели не пришли к какому-то окончательному решению проблемы. В обращении Саратовской ТПП говорится также, что автопоезд, состоящий из трех эвакуатора, тягача и прицепа, следует на спецстоянку в нарушение правил перевозки крупногабаритных и тяжеловесных грузов автомобильным транспортом и правил буксировки согласно главе 20 ПДД. Эксперты полагают, что единообразное применение ст. 27.13 КоАП РФ возможно, если в положениях этой статьи будут уточнены </w:t>
      </w:r>
      <w:r w:rsidR="00253332">
        <w:t>«</w:t>
      </w:r>
      <w:r>
        <w:t>технические характеристики транспортного средства</w:t>
      </w:r>
      <w:r w:rsidR="00253332">
        <w:t>»</w:t>
      </w:r>
      <w:r>
        <w:t xml:space="preserve">, по причине которых машину задерживают с помощью блокирующих устройств. Кроме того, указывается, что перемещение опасных грузов на спецстоянку предполагает обязательное наличие свидетельства ДОПОГ на буксирующее транспортное средство и у его водителя. Сейчас, как правило, водители эвакуаторов не имеют специальных знаний и средств локализации чрезвычайной ситуации при перевозке таких грузов. По итогам полученных экспертных заключений от территориальных ТПП федеральная Палата направила письмо министру транспорта России </w:t>
      </w:r>
      <w:r w:rsidRPr="00253332">
        <w:rPr>
          <w:b/>
        </w:rPr>
        <w:t>Евгению Дитриху</w:t>
      </w:r>
      <w:r>
        <w:t xml:space="preserve"> с просьбой рассмотреть сложившуюся ситуацию.</w:t>
      </w:r>
    </w:p>
    <w:p w14:paraId="12871B77" w14:textId="77777777" w:rsidR="00253332" w:rsidRDefault="00A241CB" w:rsidP="00253332">
      <w:pPr>
        <w:jc w:val="both"/>
      </w:pPr>
      <w:hyperlink r:id="rId8" w:history="1">
        <w:r w:rsidR="00340C95" w:rsidRPr="00E32744">
          <w:rPr>
            <w:rStyle w:val="a9"/>
          </w:rPr>
          <w:t>https://news.sarbc.ru/main/2020/04/09/245151.html</w:t>
        </w:r>
      </w:hyperlink>
    </w:p>
    <w:p w14:paraId="1BC54A8E" w14:textId="7618D8E8" w:rsidR="009B23FC" w:rsidRPr="009B23FC" w:rsidRDefault="009B23FC" w:rsidP="00253332">
      <w:pPr>
        <w:pStyle w:val="3"/>
        <w:jc w:val="both"/>
        <w:rPr>
          <w:rFonts w:ascii="Times New Roman" w:hAnsi="Times New Roman"/>
          <w:sz w:val="24"/>
          <w:szCs w:val="24"/>
        </w:rPr>
      </w:pPr>
      <w:bookmarkStart w:id="4" w:name="_Toc46164996"/>
      <w:r w:rsidRPr="009B23FC">
        <w:rPr>
          <w:rFonts w:ascii="Times New Roman" w:hAnsi="Times New Roman"/>
          <w:sz w:val="24"/>
          <w:szCs w:val="24"/>
        </w:rPr>
        <w:t>ВЕСТИ; 2020.10.04 08.58; ТВЕРСКОЙ ВАГОНОСТРОИТЕЛЬНЫЙ ЗАВОД НАЧАЛ РАБОТУ</w:t>
      </w:r>
      <w:bookmarkEnd w:id="4"/>
    </w:p>
    <w:p w14:paraId="776244AE" w14:textId="7E8C4BFF" w:rsidR="009B23FC" w:rsidRDefault="009B23FC" w:rsidP="00253332">
      <w:pPr>
        <w:jc w:val="both"/>
      </w:pPr>
      <w:r>
        <w:t>Завершили изоляцию. Сегодня около трех тысяч сотрудников Тверского вагоностроительного завода приступили к работе. Это первый этап, пока запустили несколько цехов. Полностью предприятие начнет свою деятельность с понедельника 13 апреля.</w:t>
      </w:r>
    </w:p>
    <w:p w14:paraId="6DC5E8AC" w14:textId="77777777" w:rsidR="00253332" w:rsidRDefault="00A241CB" w:rsidP="00253332">
      <w:pPr>
        <w:jc w:val="both"/>
      </w:pPr>
      <w:hyperlink r:id="rId9" w:history="1">
        <w:r w:rsidR="009B23FC" w:rsidRPr="00E32744">
          <w:rPr>
            <w:rStyle w:val="a9"/>
          </w:rPr>
          <w:t>https://www.vesti.ru/videos/show/vid/834294/cid/1/</w:t>
        </w:r>
      </w:hyperlink>
    </w:p>
    <w:p w14:paraId="3A1A940A" w14:textId="643559E1" w:rsidR="009B23FC" w:rsidRPr="009B23FC" w:rsidRDefault="009B23FC" w:rsidP="00253332">
      <w:pPr>
        <w:pStyle w:val="3"/>
        <w:jc w:val="both"/>
        <w:rPr>
          <w:rFonts w:ascii="Times New Roman" w:hAnsi="Times New Roman"/>
          <w:sz w:val="24"/>
          <w:szCs w:val="24"/>
        </w:rPr>
      </w:pPr>
      <w:bookmarkStart w:id="5" w:name="_Toc46164997"/>
      <w:r w:rsidRPr="009B23FC">
        <w:rPr>
          <w:rFonts w:ascii="Times New Roman" w:hAnsi="Times New Roman"/>
          <w:sz w:val="24"/>
          <w:szCs w:val="24"/>
        </w:rPr>
        <w:t>ВЕСТИ; 2020.09.04; СОГЛАСОВАН ГРАФИК ВЫВОЗА РОССИЯН ИЗ-ЗА РУБЕЖА ДО 13 АПРЕЛЯ</w:t>
      </w:r>
      <w:bookmarkEnd w:id="5"/>
    </w:p>
    <w:p w14:paraId="48B5A841" w14:textId="23843498" w:rsidR="009B23FC" w:rsidRDefault="009B23FC" w:rsidP="00253332">
      <w:pPr>
        <w:jc w:val="both"/>
      </w:pPr>
      <w:r>
        <w:t>Оперативным штабом правительства России согласован график вывозных рейсов до 13 апреля. С 10 по 13 апреля на родину будут возвращены около двух тысяч человек.</w:t>
      </w:r>
    </w:p>
    <w:p w14:paraId="21E262AB" w14:textId="2EAB620F" w:rsidR="009B23FC" w:rsidRDefault="00A241CB" w:rsidP="00253332">
      <w:pPr>
        <w:jc w:val="both"/>
      </w:pPr>
      <w:hyperlink r:id="rId10" w:history="1">
        <w:r w:rsidR="009B23FC" w:rsidRPr="00E32744">
          <w:rPr>
            <w:rStyle w:val="a9"/>
          </w:rPr>
          <w:t>https://www.vesti.ru/videos/show/vid/834256/cid/1/</w:t>
        </w:r>
      </w:hyperlink>
    </w:p>
    <w:p w14:paraId="05A031D7" w14:textId="4762B756" w:rsidR="009B23FC" w:rsidRDefault="009B23FC" w:rsidP="00253332">
      <w:pPr>
        <w:jc w:val="both"/>
      </w:pPr>
      <w:r>
        <w:t>На ту же тему:</w:t>
      </w:r>
    </w:p>
    <w:p w14:paraId="1D91702B" w14:textId="77777777" w:rsidR="00253332" w:rsidRDefault="00A241CB" w:rsidP="00253332">
      <w:pPr>
        <w:jc w:val="both"/>
      </w:pPr>
      <w:hyperlink r:id="rId11" w:anchor="11" w:history="1">
        <w:r w:rsidR="009B23FC" w:rsidRPr="00E32744">
          <w:rPr>
            <w:rStyle w:val="a9"/>
          </w:rPr>
          <w:t>https://www.1tv.ru/news/issue/2020-04-09/21:00#11</w:t>
        </w:r>
      </w:hyperlink>
    </w:p>
    <w:p w14:paraId="7E9096E2" w14:textId="5C7C09D1" w:rsidR="009B23FC" w:rsidRPr="009B23FC" w:rsidRDefault="009B23FC" w:rsidP="00253332">
      <w:pPr>
        <w:pStyle w:val="3"/>
        <w:jc w:val="both"/>
        <w:rPr>
          <w:rFonts w:ascii="Times New Roman" w:hAnsi="Times New Roman"/>
          <w:sz w:val="24"/>
          <w:szCs w:val="24"/>
        </w:rPr>
      </w:pPr>
      <w:bookmarkStart w:id="6" w:name="_Toc46164998"/>
      <w:r w:rsidRPr="009B23FC">
        <w:rPr>
          <w:rFonts w:ascii="Times New Roman" w:hAnsi="Times New Roman"/>
          <w:sz w:val="24"/>
          <w:szCs w:val="24"/>
        </w:rPr>
        <w:t>ВЕСТИ; 2020.09.04 21.03; ЗАХАРОВА: В МИД ПОСТУПИЛИ СВЕДЕНИЯ О 25,5 ТЫСЯЧАХ РОССИЯН, КОТОРЫЕ ХОТЯТ ВЕРНУТЬСЯ НА РОДИНУ</w:t>
      </w:r>
      <w:bookmarkEnd w:id="6"/>
    </w:p>
    <w:p w14:paraId="70C004DC" w14:textId="7920D12A" w:rsidR="00E02A44" w:rsidRDefault="009B23FC" w:rsidP="00253332">
      <w:pPr>
        <w:jc w:val="both"/>
      </w:pPr>
      <w:r>
        <w:t>Около 4 тысяч граждан России, находящихся за рубежом, получили материальную помощь от правительства. Об этом заявила официальный представитель МИД Мария Захарова. По ее словам, люди продолжат получать деньги до момента приезда в Россию.</w:t>
      </w:r>
    </w:p>
    <w:p w14:paraId="714F7BA3" w14:textId="77777777" w:rsidR="00253332" w:rsidRDefault="00A241CB" w:rsidP="00253332">
      <w:pPr>
        <w:jc w:val="both"/>
      </w:pPr>
      <w:hyperlink r:id="rId12" w:history="1">
        <w:r w:rsidR="009B23FC" w:rsidRPr="00E32744">
          <w:rPr>
            <w:rStyle w:val="a9"/>
          </w:rPr>
          <w:t>https://www.vesti.ru/videos/show/vid/834227/cid/1/</w:t>
        </w:r>
      </w:hyperlink>
    </w:p>
    <w:p w14:paraId="7C24A1AE" w14:textId="6F88E1E8" w:rsidR="00E02A44" w:rsidRPr="00E02A44" w:rsidRDefault="00E02A44" w:rsidP="00253332">
      <w:pPr>
        <w:pStyle w:val="3"/>
        <w:jc w:val="both"/>
        <w:rPr>
          <w:rFonts w:ascii="Times New Roman" w:hAnsi="Times New Roman"/>
          <w:sz w:val="24"/>
          <w:szCs w:val="24"/>
        </w:rPr>
      </w:pPr>
      <w:bookmarkStart w:id="7" w:name="_Toc46164999"/>
      <w:r w:rsidRPr="00E02A44">
        <w:rPr>
          <w:rFonts w:ascii="Times New Roman" w:hAnsi="Times New Roman"/>
          <w:sz w:val="24"/>
          <w:szCs w:val="24"/>
        </w:rPr>
        <w:lastRenderedPageBreak/>
        <w:t>ВЕСТИ; 2020.09.04 20.34; СОВЕЩАНИЕ ПО ВОПРОСУ ОРГАНИЗАЦИИ ВОЗВРАЩЕНИЯ РОССИЙСКИХ ГРАЖДАН ИЗ-ЗА РУБЕЖА</w:t>
      </w:r>
      <w:bookmarkEnd w:id="7"/>
    </w:p>
    <w:p w14:paraId="142EEF3C" w14:textId="31065183" w:rsidR="00E02A44" w:rsidRDefault="00E02A44" w:rsidP="00253332">
      <w:pPr>
        <w:jc w:val="both"/>
      </w:pPr>
      <w:r>
        <w:t xml:space="preserve">Председатель правительства </w:t>
      </w:r>
      <w:r w:rsidRPr="00253332">
        <w:rPr>
          <w:b/>
        </w:rPr>
        <w:t>Михаил Мишустин</w:t>
      </w:r>
      <w:r>
        <w:t xml:space="preserve"> обсудил проблемы, с которыми сталкиваются россияне, которые хотят вернуться на родину. Глава кабмина заявил о том, что заполнено более 35 тысяч форм на въезд в Россию.</w:t>
      </w:r>
    </w:p>
    <w:p w14:paraId="6DEC5FB4" w14:textId="77777777" w:rsidR="00253332" w:rsidRDefault="00A241CB" w:rsidP="00253332">
      <w:pPr>
        <w:jc w:val="both"/>
      </w:pPr>
      <w:hyperlink r:id="rId13" w:history="1">
        <w:r w:rsidR="00E02A44" w:rsidRPr="00E32744">
          <w:rPr>
            <w:rStyle w:val="a9"/>
          </w:rPr>
          <w:t>https://www.vesti.ru/videos/show/vid/834221/cid/1/</w:t>
        </w:r>
      </w:hyperlink>
    </w:p>
    <w:p w14:paraId="0BC9A255" w14:textId="11470DE2" w:rsidR="00E02A44" w:rsidRPr="00E02A44" w:rsidRDefault="00E02A44" w:rsidP="00253332">
      <w:pPr>
        <w:pStyle w:val="3"/>
        <w:jc w:val="both"/>
        <w:rPr>
          <w:rFonts w:ascii="Times New Roman" w:hAnsi="Times New Roman"/>
          <w:sz w:val="24"/>
          <w:szCs w:val="24"/>
        </w:rPr>
      </w:pPr>
      <w:bookmarkStart w:id="8" w:name="_Toc46165000"/>
      <w:r w:rsidRPr="00E02A44">
        <w:rPr>
          <w:rFonts w:ascii="Times New Roman" w:hAnsi="Times New Roman"/>
          <w:sz w:val="24"/>
          <w:szCs w:val="24"/>
        </w:rPr>
        <w:t>ВЕСТИ; 2020.09.04; ДАЛЬНОБОЙЩИКИ 3 ДНЯ СТОЯТ В ОЧЕРЕДИ ЗА СОЛЯРКОЙ В ПОРТУ МАГАДАНА</w:t>
      </w:r>
      <w:bookmarkEnd w:id="8"/>
    </w:p>
    <w:p w14:paraId="79C4EC06" w14:textId="754476E8" w:rsidR="00E02A44" w:rsidRDefault="00E02A44" w:rsidP="00253332">
      <w:pPr>
        <w:jc w:val="both"/>
      </w:pPr>
      <w:r>
        <w:t>В морском торговом порту Магадана, нарушая все требования самоизоляции, дальнобойщики по несколько суток проводят в тесном общении, живут в машинах и ждут заправки. Люди приехали за мазутом для золотодобывающих артелей. Топливо недавно доставил очередной танкер, но оперативно обслужить водителей на нефтебазе не смогли.</w:t>
      </w:r>
    </w:p>
    <w:p w14:paraId="1967043F" w14:textId="77777777" w:rsidR="00253332" w:rsidRDefault="00A241CB" w:rsidP="00253332">
      <w:pPr>
        <w:jc w:val="both"/>
      </w:pPr>
      <w:hyperlink r:id="rId14" w:history="1">
        <w:r w:rsidR="00E02A44" w:rsidRPr="00E32744">
          <w:rPr>
            <w:rStyle w:val="a9"/>
          </w:rPr>
          <w:t>https://www.vesti.ru/videos/show/vid/834181/cid/1/</w:t>
        </w:r>
      </w:hyperlink>
    </w:p>
    <w:p w14:paraId="1B231F24" w14:textId="20207CF8" w:rsidR="007C180A" w:rsidRPr="007C180A" w:rsidRDefault="007C180A" w:rsidP="00253332">
      <w:pPr>
        <w:pStyle w:val="3"/>
        <w:jc w:val="both"/>
        <w:rPr>
          <w:rFonts w:ascii="Times New Roman" w:hAnsi="Times New Roman"/>
          <w:sz w:val="24"/>
          <w:szCs w:val="24"/>
        </w:rPr>
      </w:pPr>
      <w:bookmarkStart w:id="9" w:name="_Toc46165001"/>
      <w:r w:rsidRPr="007C180A">
        <w:rPr>
          <w:rFonts w:ascii="Times New Roman" w:hAnsi="Times New Roman"/>
          <w:sz w:val="24"/>
          <w:szCs w:val="24"/>
        </w:rPr>
        <w:t xml:space="preserve">ВЕСТИ; 2020.09.04 14.42; </w:t>
      </w:r>
      <w:r w:rsidR="00253332">
        <w:rPr>
          <w:rFonts w:ascii="Times New Roman" w:hAnsi="Times New Roman"/>
          <w:sz w:val="24"/>
          <w:szCs w:val="24"/>
        </w:rPr>
        <w:t>«</w:t>
      </w:r>
      <w:r w:rsidRPr="00253332">
        <w:rPr>
          <w:rFonts w:ascii="Times New Roman" w:hAnsi="Times New Roman"/>
          <w:sz w:val="24"/>
          <w:szCs w:val="24"/>
        </w:rPr>
        <w:t>АЭРОФЛОТ</w:t>
      </w:r>
      <w:r w:rsidR="00253332">
        <w:rPr>
          <w:rFonts w:ascii="Times New Roman" w:hAnsi="Times New Roman"/>
          <w:sz w:val="24"/>
          <w:szCs w:val="24"/>
        </w:rPr>
        <w:t>»</w:t>
      </w:r>
      <w:r w:rsidRPr="007C180A">
        <w:rPr>
          <w:rFonts w:ascii="Times New Roman" w:hAnsi="Times New Roman"/>
          <w:sz w:val="24"/>
          <w:szCs w:val="24"/>
        </w:rPr>
        <w:t>: В БЛИЖАЙШЕЕ ВРЕМЯ ДОМОЙ ВЕРНУТСЯ РОССИЯНЕ ИЗ ТАИЛАНДА</w:t>
      </w:r>
      <w:bookmarkEnd w:id="9"/>
    </w:p>
    <w:p w14:paraId="2DB9400E" w14:textId="3CB07FEC" w:rsidR="007C180A" w:rsidRDefault="007C180A" w:rsidP="00253332">
      <w:pPr>
        <w:jc w:val="both"/>
      </w:pPr>
      <w:r>
        <w:t xml:space="preserve">Начиная с 20 марта из-за рубежа рейсами российских авиаперевозчиков вернулись свыше 164 тысяч наших граждан. Сейчас рейсы совершаются ежедневно. По последним данным, домой хотят вернуться еще почти 26 тысяч человек. Подробности у пресс-секретаря </w:t>
      </w:r>
      <w:r w:rsidR="00253332">
        <w:t>«</w:t>
      </w:r>
      <w:r w:rsidRPr="00253332">
        <w:rPr>
          <w:b/>
        </w:rPr>
        <w:t>Аэрофлот</w:t>
      </w:r>
      <w:r>
        <w:t>а</w:t>
      </w:r>
      <w:r w:rsidR="00253332">
        <w:t>»</w:t>
      </w:r>
      <w:r>
        <w:t xml:space="preserve"> Юлии Спиваковой.</w:t>
      </w:r>
    </w:p>
    <w:p w14:paraId="39EBFB95" w14:textId="77777777" w:rsidR="00253332" w:rsidRDefault="00A241CB" w:rsidP="00253332">
      <w:pPr>
        <w:jc w:val="both"/>
      </w:pPr>
      <w:hyperlink r:id="rId15" w:history="1">
        <w:r w:rsidR="007C180A" w:rsidRPr="00E32744">
          <w:rPr>
            <w:rStyle w:val="a9"/>
          </w:rPr>
          <w:t>https://www.vesti.ru/videos/show/vid/834167/cid/1/#</w:t>
        </w:r>
      </w:hyperlink>
    </w:p>
    <w:p w14:paraId="406539C6" w14:textId="201AA9AC" w:rsidR="007C180A" w:rsidRPr="007C180A" w:rsidRDefault="007C180A" w:rsidP="00253332">
      <w:pPr>
        <w:pStyle w:val="3"/>
        <w:jc w:val="both"/>
        <w:rPr>
          <w:rFonts w:ascii="Times New Roman" w:hAnsi="Times New Roman"/>
          <w:sz w:val="24"/>
          <w:szCs w:val="24"/>
        </w:rPr>
      </w:pPr>
      <w:bookmarkStart w:id="10" w:name="_Toc46165002"/>
      <w:r w:rsidRPr="007C180A">
        <w:rPr>
          <w:rFonts w:ascii="Times New Roman" w:hAnsi="Times New Roman"/>
          <w:sz w:val="24"/>
          <w:szCs w:val="24"/>
        </w:rPr>
        <w:t>ВЕСТИ; 2020.09.04 14.35; В КРЫМУ ВСЕХ ПРИЕЗЖАЮЩИХ ОТПРАВЯТ НА САМОИЗОЛЯЦИЮ НА ДВЕ НЕДЕЛИ</w:t>
      </w:r>
      <w:bookmarkEnd w:id="10"/>
    </w:p>
    <w:p w14:paraId="0DB39055" w14:textId="66F3E992" w:rsidR="007C180A" w:rsidRDefault="007C180A" w:rsidP="00253332">
      <w:pPr>
        <w:jc w:val="both"/>
      </w:pPr>
      <w:r>
        <w:t>В Крыму решили отправлять на самоизоляцию на две недели всех приезжающих на полуостров. Об этом глава региона Сергей Аксенов объявил на совещании по предотвращению распространения коронавируса. Он также призвал предприятия и организации пока не отправлять своих сотрудников в командировку в Крым.</w:t>
      </w:r>
    </w:p>
    <w:p w14:paraId="283E3C42" w14:textId="77777777" w:rsidR="00253332" w:rsidRDefault="00A241CB" w:rsidP="00253332">
      <w:pPr>
        <w:jc w:val="both"/>
      </w:pPr>
      <w:hyperlink r:id="rId16" w:history="1">
        <w:r w:rsidR="007C180A" w:rsidRPr="00E32744">
          <w:rPr>
            <w:rStyle w:val="a9"/>
          </w:rPr>
          <w:t>https://www.vesti.ru/videos/show/vid/834166/cid/1/</w:t>
        </w:r>
      </w:hyperlink>
    </w:p>
    <w:p w14:paraId="6C6F6972" w14:textId="2D1F63A3" w:rsidR="007C180A" w:rsidRPr="007C180A" w:rsidRDefault="007C180A" w:rsidP="00253332">
      <w:pPr>
        <w:pStyle w:val="3"/>
        <w:jc w:val="both"/>
        <w:rPr>
          <w:rFonts w:ascii="Times New Roman" w:hAnsi="Times New Roman"/>
          <w:sz w:val="24"/>
          <w:szCs w:val="24"/>
        </w:rPr>
      </w:pPr>
      <w:bookmarkStart w:id="11" w:name="_Toc46165003"/>
      <w:r w:rsidRPr="007C180A">
        <w:rPr>
          <w:rFonts w:ascii="Times New Roman" w:hAnsi="Times New Roman"/>
          <w:sz w:val="24"/>
          <w:szCs w:val="24"/>
        </w:rPr>
        <w:t xml:space="preserve">ВЕСТИ; 2020.09.04 12.16; ДАЙДЖЕСТ НОВОСТЕЙ. ОПЕК+: НЕФТЬ В СМУТНЫХ МЕЧТАХ ДОЛЕТЕТЬ ДО $40 И </w:t>
      </w:r>
      <w:r w:rsidR="00253332">
        <w:rPr>
          <w:rFonts w:ascii="Times New Roman" w:hAnsi="Times New Roman"/>
          <w:sz w:val="24"/>
          <w:szCs w:val="24"/>
        </w:rPr>
        <w:t>«</w:t>
      </w:r>
      <w:r w:rsidRPr="00253332">
        <w:rPr>
          <w:rFonts w:ascii="Times New Roman" w:hAnsi="Times New Roman"/>
          <w:sz w:val="24"/>
          <w:szCs w:val="24"/>
        </w:rPr>
        <w:t>АЭРОФЛОТ</w:t>
      </w:r>
      <w:r w:rsidR="00253332">
        <w:rPr>
          <w:rFonts w:ascii="Times New Roman" w:hAnsi="Times New Roman"/>
          <w:sz w:val="24"/>
          <w:szCs w:val="24"/>
        </w:rPr>
        <w:t>»</w:t>
      </w:r>
      <w:r w:rsidRPr="007C180A">
        <w:rPr>
          <w:rFonts w:ascii="Times New Roman" w:hAnsi="Times New Roman"/>
          <w:sz w:val="24"/>
          <w:szCs w:val="24"/>
        </w:rPr>
        <w:t>: ВАУЧЕР ВМЕСТО ДЕНЕГ</w:t>
      </w:r>
      <w:bookmarkEnd w:id="11"/>
    </w:p>
    <w:p w14:paraId="7FF335D1" w14:textId="3CB7DE00" w:rsidR="007C180A" w:rsidRDefault="007C180A" w:rsidP="00253332">
      <w:pPr>
        <w:jc w:val="both"/>
      </w:pPr>
      <w:r>
        <w:t xml:space="preserve">Страны ОПЕК+ начнут консультации по сокращению добычи нефти. На ожиданиях новой сделки североморская Brent прибавляет около 3%. </w:t>
      </w:r>
      <w:r w:rsidR="00253332">
        <w:t>«</w:t>
      </w:r>
      <w:r w:rsidRPr="00253332">
        <w:rPr>
          <w:b/>
        </w:rPr>
        <w:t>Аэрофлот</w:t>
      </w:r>
      <w:r w:rsidR="00253332">
        <w:t>»</w:t>
      </w:r>
      <w:r>
        <w:t xml:space="preserve"> перестал возвращать деньги пассажирам отмененных рейсов.</w:t>
      </w:r>
    </w:p>
    <w:p w14:paraId="1E5BAE7E" w14:textId="77777777" w:rsidR="00253332" w:rsidRDefault="00A241CB" w:rsidP="00253332">
      <w:pPr>
        <w:jc w:val="both"/>
      </w:pPr>
      <w:hyperlink r:id="rId17" w:history="1">
        <w:r w:rsidR="007C180A" w:rsidRPr="00E32744">
          <w:rPr>
            <w:rStyle w:val="a9"/>
          </w:rPr>
          <w:t>https://www.vesti.ru/videos/show/vid/834148/cid/1/</w:t>
        </w:r>
      </w:hyperlink>
    </w:p>
    <w:p w14:paraId="1FBC7767" w14:textId="3E41DD15" w:rsidR="00A91A54" w:rsidRPr="003D74E9" w:rsidRDefault="00A91A54" w:rsidP="00253332">
      <w:pPr>
        <w:pStyle w:val="3"/>
        <w:jc w:val="both"/>
        <w:rPr>
          <w:rFonts w:ascii="Times New Roman" w:hAnsi="Times New Roman"/>
          <w:sz w:val="24"/>
          <w:szCs w:val="24"/>
        </w:rPr>
      </w:pPr>
      <w:bookmarkStart w:id="12" w:name="_Toc46165004"/>
      <w:r w:rsidRPr="003D74E9">
        <w:rPr>
          <w:rFonts w:ascii="Times New Roman" w:hAnsi="Times New Roman"/>
          <w:sz w:val="24"/>
          <w:szCs w:val="24"/>
        </w:rPr>
        <w:t>ИНТЕРФАКС; 2020.09.04; ПРАВИТЕЛЬСТВО УТВЕРДИЛО ПРАВИЛА КОМПЕНСАЦИИ ЗАТРАТ АВИАКОМПАНИЙ ПРИ ВЫВОЗЕ РОССИЯН ИЗ-ЗА ГРАНИЦЫ</w:t>
      </w:r>
      <w:bookmarkEnd w:id="12"/>
    </w:p>
    <w:p w14:paraId="0AF2C430" w14:textId="77777777" w:rsidR="00253332" w:rsidRDefault="00A91A54" w:rsidP="00253332">
      <w:pPr>
        <w:jc w:val="both"/>
      </w:pPr>
      <w:r>
        <w:t>Правительство РФ утвердило правила предоставления авиакомпаниям компенсаций за вывоз россиян из-за границы в условиях пандемии COVID-19.</w:t>
      </w:r>
    </w:p>
    <w:p w14:paraId="7460BCE0" w14:textId="77777777" w:rsidR="00253332" w:rsidRDefault="00253332" w:rsidP="00253332">
      <w:pPr>
        <w:jc w:val="both"/>
      </w:pPr>
      <w:r>
        <w:t>«</w:t>
      </w:r>
      <w:r w:rsidR="00A91A54">
        <w:t>Настоящие правила устанавливают порядок, цели и условия предоставления в 2020 году из федерального бюджета субсидий российским организациям воздушного транспорта на возмещение затрат, понесенных при выполнении мероприятий по вывозу граждан из иностранных государств, в которых сложилась неблагоприятная ситуация, связанная с распространением новой коронавирусной инфекции</w:t>
      </w:r>
      <w:r>
        <w:t>»</w:t>
      </w:r>
      <w:r w:rsidR="00A91A54">
        <w:t>, - говорится в постановлении, опубликованном на сайте правительства в четверг.</w:t>
      </w:r>
    </w:p>
    <w:p w14:paraId="724234B8" w14:textId="77777777" w:rsidR="00253332" w:rsidRDefault="00A91A54" w:rsidP="00253332">
      <w:pPr>
        <w:jc w:val="both"/>
      </w:pPr>
      <w:r>
        <w:lastRenderedPageBreak/>
        <w:t xml:space="preserve">Как уточняется, субсидия предоставляется из федерального бюджета в пределах ассигнований, предусмотренных сводной бюджетной росписью федерального бюджета на 2020 год, и лимитов бюджетных обязательств, доведенных до </w:t>
      </w:r>
      <w:r w:rsidRPr="00253332">
        <w:rPr>
          <w:b/>
        </w:rPr>
        <w:t>Росавиаци</w:t>
      </w:r>
      <w:r>
        <w:t xml:space="preserve">и. Для получения субсидии авиакомпания должна обратиться в </w:t>
      </w:r>
      <w:r w:rsidRPr="00253332">
        <w:rPr>
          <w:b/>
        </w:rPr>
        <w:t>Росавиаци</w:t>
      </w:r>
      <w:r>
        <w:t>ю до 1 августа 2020 г., предоставив ей ряд документов.</w:t>
      </w:r>
    </w:p>
    <w:p w14:paraId="62196C60" w14:textId="77777777" w:rsidR="00253332" w:rsidRDefault="00253332" w:rsidP="00253332">
      <w:pPr>
        <w:jc w:val="both"/>
      </w:pPr>
      <w:r>
        <w:t>«</w:t>
      </w:r>
      <w:r w:rsidR="00A91A54">
        <w:t>К возмещаемым затратам относятся подтве</w:t>
      </w:r>
      <w:r w:rsidR="00A91A54" w:rsidRPr="00253332">
        <w:rPr>
          <w:b/>
        </w:rPr>
        <w:t>ржд</w:t>
      </w:r>
      <w:r w:rsidR="00A91A54">
        <w:t>енные платежными документами расходы по направлениям, связанным с выполнением рейса, включающим авиационное топливо, авиационные горюче-смазочные материалы, аэропортовое, наземное и аэронавигационное обеспечение полетов, оплату труда летного и технического персонала, бортовое питание авиационного, технического персонала и пассажиров, техническое обслуживание и ремонт воздушных судов, а также расходы по аренде или лизингу воздушного судна, выполнившего рейс (при наличии), за вычетом всех доходов от выполнения международного рейса (при наличии), от продажи авиабилетов, перевозки багажа, почты, грузов</w:t>
      </w:r>
      <w:r>
        <w:t>»</w:t>
      </w:r>
      <w:r w:rsidR="00A91A54">
        <w:t>, - говорится в документе.</w:t>
      </w:r>
    </w:p>
    <w:p w14:paraId="2569A207" w14:textId="70ED7E76" w:rsidR="00A91A54" w:rsidRDefault="00A91A54" w:rsidP="00253332">
      <w:pPr>
        <w:jc w:val="both"/>
      </w:pPr>
      <w:r>
        <w:t xml:space="preserve">Как сообщалось, в конце марта премьер РФ </w:t>
      </w:r>
      <w:r w:rsidRPr="00253332">
        <w:rPr>
          <w:b/>
        </w:rPr>
        <w:t>Михаил Мишустин</w:t>
      </w:r>
      <w:r>
        <w:t xml:space="preserve"> подписал распоряжение о выделении </w:t>
      </w:r>
      <w:r w:rsidRPr="00253332">
        <w:rPr>
          <w:b/>
        </w:rPr>
        <w:t>Росавиаци</w:t>
      </w:r>
      <w:r>
        <w:t xml:space="preserve">и из резервного фонда правительства 1,5 млрд руб. Средства предназначались для предоставления в 2020 году субсидий авиакомпаниям на возмещение затрат при возвращении россиян и иностранцев на родину. При этом </w:t>
      </w:r>
      <w:r w:rsidRPr="00253332">
        <w:rPr>
          <w:b/>
        </w:rPr>
        <w:t>Росавиаци</w:t>
      </w:r>
      <w:r>
        <w:t>и было поручено проконтролировать целевое использование денег и представить доклад до 1 февраля 2021 года.</w:t>
      </w:r>
    </w:p>
    <w:p w14:paraId="6079B477" w14:textId="4763D9C6" w:rsidR="00A91A54" w:rsidRDefault="00A91A54" w:rsidP="00253332">
      <w:pPr>
        <w:jc w:val="both"/>
      </w:pPr>
      <w:r>
        <w:t>На ту же тему:</w:t>
      </w:r>
    </w:p>
    <w:p w14:paraId="5CA65D17" w14:textId="6E26C04D" w:rsidR="00253332" w:rsidRDefault="00A241CB" w:rsidP="00253332">
      <w:pPr>
        <w:jc w:val="both"/>
      </w:pPr>
      <w:hyperlink r:id="rId18" w:history="1">
        <w:r w:rsidR="00253332" w:rsidRPr="00E32744">
          <w:rPr>
            <w:rStyle w:val="a9"/>
          </w:rPr>
          <w:t>https://www.rbc.ru/society/10/04/2020/5e8f8e3f9a7947660a38e2a2</w:t>
        </w:r>
      </w:hyperlink>
    </w:p>
    <w:p w14:paraId="380D35D6" w14:textId="77777777" w:rsidR="00A91A54" w:rsidRDefault="00A241CB" w:rsidP="00253332">
      <w:pPr>
        <w:jc w:val="both"/>
      </w:pPr>
      <w:hyperlink r:id="rId19" w:history="1">
        <w:r w:rsidR="00A91A54" w:rsidRPr="00EE1617">
          <w:rPr>
            <w:rStyle w:val="a9"/>
          </w:rPr>
          <w:t>https://tass.ru/ekonomika/8206305</w:t>
        </w:r>
      </w:hyperlink>
    </w:p>
    <w:p w14:paraId="6DD72F34" w14:textId="77777777" w:rsidR="00A91A54" w:rsidRDefault="00A241CB" w:rsidP="00253332">
      <w:pPr>
        <w:jc w:val="both"/>
      </w:pPr>
      <w:hyperlink r:id="rId20" w:history="1">
        <w:r w:rsidR="00A91A54" w:rsidRPr="00EE1617">
          <w:rPr>
            <w:rStyle w:val="a9"/>
          </w:rPr>
          <w:t>https://www.mskagency.ru/materials/2992427</w:t>
        </w:r>
      </w:hyperlink>
    </w:p>
    <w:p w14:paraId="61C8A68F" w14:textId="77777777" w:rsidR="00253332" w:rsidRDefault="00A241CB" w:rsidP="00253332">
      <w:pPr>
        <w:jc w:val="both"/>
      </w:pPr>
      <w:hyperlink r:id="rId21" w:history="1">
        <w:r w:rsidR="00253332" w:rsidRPr="00E32744">
          <w:rPr>
            <w:rStyle w:val="a9"/>
          </w:rPr>
          <w:t>https://rns.online/transport/Pravitelstvo-utverdilo-pravila-predostavleniya-kompensatsii-za-vivoznie-reisi-2020-04-09/</w:t>
        </w:r>
      </w:hyperlink>
    </w:p>
    <w:p w14:paraId="74B8A60E" w14:textId="045F944B" w:rsidR="00E510B1" w:rsidRPr="00E510B1" w:rsidRDefault="00E510B1" w:rsidP="00253332">
      <w:pPr>
        <w:pStyle w:val="3"/>
        <w:jc w:val="both"/>
        <w:rPr>
          <w:rFonts w:ascii="Times New Roman" w:hAnsi="Times New Roman"/>
          <w:sz w:val="24"/>
          <w:szCs w:val="24"/>
        </w:rPr>
      </w:pPr>
      <w:bookmarkStart w:id="13" w:name="_Toc46165005"/>
      <w:r w:rsidRPr="00E510B1">
        <w:rPr>
          <w:rFonts w:ascii="Times New Roman" w:hAnsi="Times New Roman"/>
          <w:sz w:val="24"/>
          <w:szCs w:val="24"/>
        </w:rPr>
        <w:t>РИА НОВОСТИ; 2020.09.04; МИНИСТЕРСТВА ПОДГОТОВЯТ ДОКУМЕНТЫ ДЛЯ ИСПОЛНЕНИЯ МЕР ПО КОРОНАВИРУСУ</w:t>
      </w:r>
      <w:bookmarkEnd w:id="13"/>
    </w:p>
    <w:p w14:paraId="6AC74F02" w14:textId="77777777" w:rsidR="00E510B1" w:rsidRDefault="00E510B1" w:rsidP="00253332">
      <w:pPr>
        <w:jc w:val="both"/>
      </w:pPr>
      <w:r>
        <w:t xml:space="preserve">Премьер-министр РФ </w:t>
      </w:r>
      <w:r w:rsidRPr="00253332">
        <w:rPr>
          <w:b/>
        </w:rPr>
        <w:t>Михаил Мишустин</w:t>
      </w:r>
      <w:r>
        <w:t xml:space="preserve"> поручил ряду министерств не позже 9 апреля подготовить документы для исполнения мер по коронавирусу, озвученных президентом, сообщается на сайте кабмина.</w:t>
      </w:r>
    </w:p>
    <w:p w14:paraId="7B2EFD87" w14:textId="77777777" w:rsidR="00E510B1" w:rsidRDefault="00E510B1" w:rsidP="00253332">
      <w:pPr>
        <w:jc w:val="both"/>
      </w:pPr>
      <w:r>
        <w:t xml:space="preserve">Соответствующие поручения о реализации указаний президента по борьбе с распространением коронавируса, озвученных на совещании с главами регионов, были даны </w:t>
      </w:r>
      <w:r w:rsidRPr="00253332">
        <w:rPr>
          <w:b/>
        </w:rPr>
        <w:t>Мишустин</w:t>
      </w:r>
      <w:r>
        <w:t>ым в четверг.</w:t>
      </w:r>
    </w:p>
    <w:p w14:paraId="54C12358" w14:textId="77777777" w:rsidR="00E510B1" w:rsidRDefault="00E510B1" w:rsidP="00253332">
      <w:pPr>
        <w:jc w:val="both"/>
      </w:pPr>
      <w:r>
        <w:t xml:space="preserve">МЭР, Минфину, Минтруду, Минпромторгу, </w:t>
      </w:r>
      <w:r w:rsidRPr="00253332">
        <w:rPr>
          <w:b/>
        </w:rPr>
        <w:t>Минтранс</w:t>
      </w:r>
      <w:r>
        <w:t>у, Минстрою, Минэнерго и Минсельхозу поручено до указанного срока подготовить совместно с заинтересованными федеральными органами исполнительной власти с участием Банка России и представить в правительство проект комплекса дополнительных мер, направленных на повышение устойчивости российской экономики, включающий в том числе меры по дополнительной поддержке бизнеса, исходя из максимально возможного сохранения уровня занятости и доходов населения.</w:t>
      </w:r>
    </w:p>
    <w:p w14:paraId="1075D830" w14:textId="77777777" w:rsidR="00E510B1" w:rsidRDefault="00A241CB" w:rsidP="00253332">
      <w:pPr>
        <w:jc w:val="both"/>
      </w:pPr>
      <w:hyperlink r:id="rId22" w:history="1">
        <w:r w:rsidR="00E510B1" w:rsidRPr="00EE1617">
          <w:rPr>
            <w:rStyle w:val="a9"/>
          </w:rPr>
          <w:t>https://ria.ru/20200409/1569823151.html</w:t>
        </w:r>
      </w:hyperlink>
    </w:p>
    <w:p w14:paraId="13F36E86" w14:textId="6FF67E26" w:rsidR="00E510B1" w:rsidRDefault="005C275E" w:rsidP="00253332">
      <w:pPr>
        <w:jc w:val="both"/>
      </w:pPr>
      <w:r>
        <w:t>На ту же тему:</w:t>
      </w:r>
    </w:p>
    <w:p w14:paraId="52E1D9CB" w14:textId="77777777" w:rsidR="00253332" w:rsidRDefault="00A241CB" w:rsidP="00253332">
      <w:pPr>
        <w:jc w:val="both"/>
      </w:pPr>
      <w:hyperlink r:id="rId23" w:history="1">
        <w:r w:rsidR="005C275E" w:rsidRPr="00EE1617">
          <w:rPr>
            <w:rStyle w:val="a9"/>
          </w:rPr>
          <w:t>http://government.ru/orders/selection/401/39464/</w:t>
        </w:r>
      </w:hyperlink>
    </w:p>
    <w:p w14:paraId="272A0142" w14:textId="69AAA752" w:rsidR="00E510B1" w:rsidRPr="00E510B1" w:rsidRDefault="00E510B1" w:rsidP="00253332">
      <w:pPr>
        <w:pStyle w:val="3"/>
        <w:jc w:val="both"/>
        <w:rPr>
          <w:rFonts w:ascii="Times New Roman" w:hAnsi="Times New Roman"/>
          <w:sz w:val="24"/>
          <w:szCs w:val="24"/>
        </w:rPr>
      </w:pPr>
      <w:bookmarkStart w:id="14" w:name="_Toc46165006"/>
      <w:r w:rsidRPr="00E510B1">
        <w:rPr>
          <w:rFonts w:ascii="Times New Roman" w:hAnsi="Times New Roman"/>
          <w:sz w:val="24"/>
          <w:szCs w:val="24"/>
        </w:rPr>
        <w:t xml:space="preserve">ТАСС; 2020.09.04; </w:t>
      </w:r>
      <w:r w:rsidRPr="00253332">
        <w:rPr>
          <w:rFonts w:ascii="Times New Roman" w:hAnsi="Times New Roman"/>
          <w:sz w:val="24"/>
          <w:szCs w:val="24"/>
        </w:rPr>
        <w:t>МИШУСТИН</w:t>
      </w:r>
      <w:r w:rsidRPr="00E510B1">
        <w:rPr>
          <w:rFonts w:ascii="Times New Roman" w:hAnsi="Times New Roman"/>
          <w:sz w:val="24"/>
          <w:szCs w:val="24"/>
        </w:rPr>
        <w:t xml:space="preserve"> ПОРЕКОМЕНДОВАЛ ПРОВЕСТИ В РЕГИОНАХ МОНИТОРИНГ СИСТЕМООБРАЗУЮЩИХ ОРГАНИЗАЦИЙ</w:t>
      </w:r>
      <w:bookmarkEnd w:id="14"/>
    </w:p>
    <w:p w14:paraId="1CC747FF" w14:textId="77777777" w:rsidR="00253332" w:rsidRDefault="00E510B1" w:rsidP="00253332">
      <w:pPr>
        <w:jc w:val="both"/>
      </w:pPr>
      <w:r>
        <w:t xml:space="preserve">Премьер-министр РФ </w:t>
      </w:r>
      <w:r w:rsidRPr="00253332">
        <w:rPr>
          <w:b/>
        </w:rPr>
        <w:t>Михаил Мишустин</w:t>
      </w:r>
      <w:r>
        <w:t xml:space="preserve"> порекомендовал главам регионов взять под личный контроль и обеспечить проведение мониторинга состояния системообразующих организаций. Как сообщает в четверг официальный сайт кабмина, эта рекомендация дана </w:t>
      </w:r>
      <w:r>
        <w:lastRenderedPageBreak/>
        <w:t xml:space="preserve">в развитие поручений, которые президент России </w:t>
      </w:r>
      <w:r w:rsidRPr="00253332">
        <w:rPr>
          <w:b/>
        </w:rPr>
        <w:t>Владимир Путин</w:t>
      </w:r>
      <w:r>
        <w:t xml:space="preserve"> дал в среду на совещании с главами регионов по вопросу борьбы с распространением коронавируса.</w:t>
      </w:r>
    </w:p>
    <w:p w14:paraId="3D0E211F" w14:textId="77777777" w:rsidR="00253332" w:rsidRDefault="00253332" w:rsidP="00253332">
      <w:pPr>
        <w:jc w:val="both"/>
      </w:pPr>
      <w:r>
        <w:t>«</w:t>
      </w:r>
      <w:r w:rsidR="00E510B1">
        <w:t>Рекомендовать высшим должностным лицам субъектов Российской Федерации взять на личный контроль и обеспечить проведение мониторинга финансово-экономического состояния организаций, включенных в утве</w:t>
      </w:r>
      <w:r w:rsidR="00E510B1" w:rsidRPr="00253332">
        <w:rPr>
          <w:b/>
        </w:rPr>
        <w:t>ржд</w:t>
      </w:r>
      <w:r w:rsidR="00E510B1">
        <w:t>енные перечни системообразующих организаций, имеющих региональное значение и оказывающих в том числе существенное влияние на занятость населения и социальную стабильность в субъектах Российской Федерации, и при необходимости принятие незамедлительных исчерпывающих мер по поддержке указанных организаций</w:t>
      </w:r>
      <w:r>
        <w:t>»</w:t>
      </w:r>
      <w:r w:rsidR="00E510B1">
        <w:t>, - говорится в перечне поручений.</w:t>
      </w:r>
    </w:p>
    <w:p w14:paraId="295AE89E" w14:textId="2421BAF5" w:rsidR="00E510B1" w:rsidRDefault="00E510B1" w:rsidP="00253332">
      <w:pPr>
        <w:jc w:val="both"/>
      </w:pPr>
      <w:r>
        <w:t xml:space="preserve">Также губернаторам рекомендовано взять под свой контроль проведение всестороннего анализа деятельности организаций, работа которых ограничена в связи с высокими рисками распространения новой коронавирусной инфекции, а также ведущих деятельность в условиях соблюдения санитарно-эпидемиологического режима работы. Это должно быть сделано </w:t>
      </w:r>
      <w:r w:rsidR="00253332">
        <w:t>«</w:t>
      </w:r>
      <w:r>
        <w:t>в целях планомерного создания условий для последующего возвращения указанных организаций в нормальный режим работы (с исключением рисков, связанных с распространением новой коронавирусной инфекции)</w:t>
      </w:r>
      <w:r w:rsidR="00253332">
        <w:t>»</w:t>
      </w:r>
      <w:r>
        <w:t>. О результатах этой работы необходимо будет доложить в Минэкономразвития России к 13 апреля.</w:t>
      </w:r>
    </w:p>
    <w:p w14:paraId="047BDCFC" w14:textId="77777777" w:rsidR="00253332" w:rsidRDefault="00A241CB" w:rsidP="00253332">
      <w:pPr>
        <w:jc w:val="both"/>
      </w:pPr>
      <w:hyperlink r:id="rId24" w:history="1">
        <w:r w:rsidR="00E510B1" w:rsidRPr="00EE1617">
          <w:rPr>
            <w:rStyle w:val="a9"/>
          </w:rPr>
          <w:t>https://tass.ru/politika/8204283</w:t>
        </w:r>
      </w:hyperlink>
    </w:p>
    <w:p w14:paraId="00B8A817" w14:textId="62196D1D" w:rsidR="00A91A54" w:rsidRPr="00A91A54" w:rsidRDefault="00A91A54" w:rsidP="00253332">
      <w:pPr>
        <w:pStyle w:val="3"/>
        <w:jc w:val="both"/>
        <w:rPr>
          <w:rFonts w:ascii="Times New Roman" w:hAnsi="Times New Roman"/>
          <w:sz w:val="24"/>
          <w:szCs w:val="24"/>
        </w:rPr>
      </w:pPr>
      <w:bookmarkStart w:id="15" w:name="_Toc46165007"/>
      <w:r w:rsidRPr="00A91A54">
        <w:rPr>
          <w:rFonts w:ascii="Times New Roman" w:hAnsi="Times New Roman"/>
          <w:sz w:val="24"/>
          <w:szCs w:val="24"/>
        </w:rPr>
        <w:t>ВЕДОМОСТИ; АЛЕКСАНДР ВОРОБЬЕВ; 2020.09.04; ВОЗВРАЩЕНИЕ РОССИЯН НА РОДИНУ ЗАМЕДЛИЛОСЬ ИЗ-ЗА НЕСОГЛАСОВАННОСТИ ЧИНОВНИКОВ; ПРИ НЫНЕШНИХ ТЕМПАХ НА ИХ ЭВАКУАЦИЮ ПОТРЕБУЕТСЯ СВЫШЕ ТРЕХ МЕСЯЦЕВ</w:t>
      </w:r>
      <w:bookmarkEnd w:id="15"/>
    </w:p>
    <w:p w14:paraId="17704F8F" w14:textId="77777777" w:rsidR="00253332" w:rsidRDefault="00A91A54" w:rsidP="00253332">
      <w:pPr>
        <w:jc w:val="both"/>
      </w:pPr>
      <w:r>
        <w:t xml:space="preserve">С 20 марта на родину были возвращены свыше 164 000 граждан России, сообщает пресс-служба </w:t>
      </w:r>
      <w:r w:rsidRPr="00253332">
        <w:rPr>
          <w:b/>
        </w:rPr>
        <w:t>Росавиаци</w:t>
      </w:r>
      <w:r>
        <w:t>и. В других странах, по данным МИДа, находится около 26 000 россиян, которые хотят вернуться домой. Но в конце марта темпы эвакуации сильно замедлились: оперативный штаб правительства решил, что для борьбы с распространением коронавируса российские города будут принимать только ограниченное число пассажиров. Для Москвы, например, эта норма – не больше 500 человек в сутки, для Санкт-Петербурга – не более 200. Эвакуация уже на два дня (4 и 5 апреля) приостанавливалась. Причин никто не объяснил.</w:t>
      </w:r>
    </w:p>
    <w:p w14:paraId="49DEABC9" w14:textId="77777777" w:rsidR="00253332" w:rsidRDefault="00A91A54" w:rsidP="00253332">
      <w:pPr>
        <w:jc w:val="both"/>
      </w:pPr>
      <w:r>
        <w:t xml:space="preserve">Сегодня агентство </w:t>
      </w:r>
      <w:r w:rsidR="00253332">
        <w:t>«</w:t>
      </w:r>
      <w:r>
        <w:t>РИА Новости</w:t>
      </w:r>
      <w:r w:rsidR="00253332">
        <w:t>»</w:t>
      </w:r>
      <w:r>
        <w:t xml:space="preserve"> со ссылкой на источник в авиакругах сообщило, что эвакуация в российские регионы снова будет остановлена. Представитель </w:t>
      </w:r>
      <w:r w:rsidRPr="00253332">
        <w:rPr>
          <w:b/>
        </w:rPr>
        <w:t>Минтранс</w:t>
      </w:r>
      <w:r>
        <w:t xml:space="preserve">а это опроверг: вывозные рейсы продолжаются – например, в пятницу, 10 апреля, </w:t>
      </w:r>
      <w:r w:rsidR="00253332">
        <w:t>«</w:t>
      </w:r>
      <w:r w:rsidRPr="00253332">
        <w:rPr>
          <w:b/>
        </w:rPr>
        <w:t>Аэрофлот</w:t>
      </w:r>
      <w:r w:rsidR="00253332">
        <w:t>»</w:t>
      </w:r>
      <w:r>
        <w:t xml:space="preserve"> выполнит рейс по маршруту Пхукет – Санкт-Петербург – Москва. Но эвакуация сильно замедляется из-за путаницы и рассогласованности в действиях чиновников.</w:t>
      </w:r>
    </w:p>
    <w:p w14:paraId="561448EB" w14:textId="77777777" w:rsidR="00253332" w:rsidRDefault="00A91A54" w:rsidP="00253332">
      <w:pPr>
        <w:jc w:val="both"/>
      </w:pPr>
      <w:r>
        <w:t xml:space="preserve">Желающим вернуться надо обязательно заполнить специальную анкету на сайте госуслуг. Эту информацию собирает и обобщает Минкомсвязи, ее проверяет МВД, после чего формируют списки пассажиров для каждого вывозного рейса, рассказали четыре сотрудника компаний авиационной отрасли. В последние дни чиновники стали применять правило – на рейс в конкретный город допускать только россиян, имеющих прописку в данном регионе, говорят три собеседника. Поэтому, например, многих россиян, которые уже были зарегистрированы на рейсы </w:t>
      </w:r>
      <w:r w:rsidR="00253332">
        <w:t>«</w:t>
      </w:r>
      <w:r w:rsidRPr="00253332">
        <w:rPr>
          <w:b/>
        </w:rPr>
        <w:t>Аэрофлот</w:t>
      </w:r>
      <w:r>
        <w:t>а</w:t>
      </w:r>
      <w:r w:rsidR="00253332">
        <w:t>»</w:t>
      </w:r>
      <w:r>
        <w:t xml:space="preserve"> из Нью-Йорка в Москву и из Мале в Москву 8 апреля, в итоге не пустили на борт, рассказали два собеседника. Единственный вывозной рейс 9 апреля – из Денпасара в Москву – также выполнил </w:t>
      </w:r>
      <w:r w:rsidR="00253332">
        <w:t>«</w:t>
      </w:r>
      <w:r w:rsidRPr="00253332">
        <w:rPr>
          <w:b/>
        </w:rPr>
        <w:t>Аэрофлот</w:t>
      </w:r>
      <w:r w:rsidR="00253332">
        <w:t>»</w:t>
      </w:r>
      <w:r>
        <w:t>. На этом рейсе после перепроверки списков оперштаба уже зарегистрированных и сдавших багаж россиян выводили из самолета, рассказал человек, знающий это от сотрудников оперштаба.</w:t>
      </w:r>
    </w:p>
    <w:p w14:paraId="65259E49" w14:textId="77777777" w:rsidR="00253332" w:rsidRDefault="00A91A54" w:rsidP="00253332">
      <w:pPr>
        <w:jc w:val="both"/>
      </w:pPr>
      <w:r>
        <w:t>Для возвратного рейса билет на среднемагистральный перелет стоит 200 евро, на дальнемагистральный (а из Денпасара именно такой) – 400 евро.</w:t>
      </w:r>
    </w:p>
    <w:p w14:paraId="129889A8" w14:textId="77777777" w:rsidR="00253332" w:rsidRDefault="00253332" w:rsidP="00253332">
      <w:pPr>
        <w:jc w:val="both"/>
      </w:pPr>
      <w:r>
        <w:lastRenderedPageBreak/>
        <w:t>«</w:t>
      </w:r>
      <w:r w:rsidR="00A91A54">
        <w:t>Действует условие по направлению прибывающих только в те города или регионы, где они проживают. Это необходимо для обеспечения режима самоизоляции или обсервации. Также рейсы формируются с учетом возможностей регионов принять прилетающих и обеспечить режим самоизоляции и/или помещения в обсервации, поэтому часть предложенных вывозных рейсов пока не согласована оперативным штабом правительства России и регионами</w:t>
      </w:r>
      <w:r>
        <w:t>»</w:t>
      </w:r>
      <w:r w:rsidR="00A91A54">
        <w:t xml:space="preserve">, – сообщается на сайте </w:t>
      </w:r>
      <w:r w:rsidR="00A91A54" w:rsidRPr="00253332">
        <w:rPr>
          <w:b/>
        </w:rPr>
        <w:t>Росавиаци</w:t>
      </w:r>
      <w:r w:rsidR="00A91A54">
        <w:t>и.</w:t>
      </w:r>
    </w:p>
    <w:p w14:paraId="08AE9400" w14:textId="77777777" w:rsidR="00253332" w:rsidRDefault="00A91A54" w:rsidP="00253332">
      <w:pPr>
        <w:jc w:val="both"/>
      </w:pPr>
      <w:r>
        <w:t xml:space="preserve">При этом правило </w:t>
      </w:r>
      <w:r w:rsidR="00253332">
        <w:t>«</w:t>
      </w:r>
      <w:r>
        <w:t>один рейс – одна прописка</w:t>
      </w:r>
      <w:r w:rsidR="00253332">
        <w:t>»</w:t>
      </w:r>
      <w:r>
        <w:t xml:space="preserve"> не соблюдается строго. Например, на сегодняшнем рейсе из Денпасара прилетели жители не только Москвы и области, а правительство поручило мэрии Москвы организовать рассылку по регионам их жителей, сообщает ТАСС. Но частично соблюдение правила приводит к тому, что самолеты летают полупустыми. Например, дальнемагистральные лайнеры </w:t>
      </w:r>
      <w:r w:rsidR="00253332">
        <w:t>«</w:t>
      </w:r>
      <w:r w:rsidRPr="00253332">
        <w:rPr>
          <w:b/>
        </w:rPr>
        <w:t>Аэрофлот</w:t>
      </w:r>
      <w:r>
        <w:t>а</w:t>
      </w:r>
      <w:r w:rsidR="00253332">
        <w:t>»</w:t>
      </w:r>
      <w:r>
        <w:t xml:space="preserve"> вмещают от 260 до 400 пассажиров, 8 апреля из Нью-Йорка прилетел 61 человек, с Мальдив – 177. Сегодня на лайнере Boeing 777-300 на 402 кресла с Бали прилетел 261 человек.</w:t>
      </w:r>
    </w:p>
    <w:p w14:paraId="72B29456" w14:textId="77777777" w:rsidR="00253332" w:rsidRDefault="00A91A54" w:rsidP="00253332">
      <w:pPr>
        <w:jc w:val="both"/>
      </w:pPr>
      <w:r>
        <w:t xml:space="preserve">Вывозные рейсы часто переносятся. Например, S7 планировала выполнить 10 апреля два рейса из Бангкока в Новосибирск и Иркутск, но в этой заявке было отказано, рассказал один из собеседников </w:t>
      </w:r>
      <w:r w:rsidR="00253332">
        <w:t>«</w:t>
      </w:r>
      <w:r>
        <w:t>Ведомостей</w:t>
      </w:r>
      <w:r w:rsidR="00253332">
        <w:t>»</w:t>
      </w:r>
      <w:r>
        <w:t xml:space="preserve">. Оперштаб просто не успевает формировать списки на вылет, говорит один из собеседников </w:t>
      </w:r>
      <w:r w:rsidR="00253332">
        <w:t>«</w:t>
      </w:r>
      <w:r>
        <w:t>Ведомостей</w:t>
      </w:r>
      <w:r w:rsidR="00253332">
        <w:t>»</w:t>
      </w:r>
      <w:r>
        <w:t xml:space="preserve">. Представитель S7 сообщил сегодня, что заявку на выполнение этих рейсов компания подала теперь на 14 апреля. На 10 апреля запланированы два вывозных рейса </w:t>
      </w:r>
      <w:r w:rsidR="00253332">
        <w:t>«</w:t>
      </w:r>
      <w:r w:rsidRPr="00253332">
        <w:rPr>
          <w:b/>
        </w:rPr>
        <w:t>Аэрофлот</w:t>
      </w:r>
      <w:r>
        <w:t>ом</w:t>
      </w:r>
      <w:r w:rsidR="00253332">
        <w:t>»</w:t>
      </w:r>
      <w:r>
        <w:t xml:space="preserve">: из Пхукета в Санкт-Петербург и из Ларнаки в Москву, сообщила пресс-служба оперштаба. Собеседники </w:t>
      </w:r>
      <w:r w:rsidR="00253332">
        <w:t>«</w:t>
      </w:r>
      <w:r>
        <w:t>Ведомостей</w:t>
      </w:r>
      <w:r w:rsidR="00253332">
        <w:t>»</w:t>
      </w:r>
      <w:r>
        <w:t xml:space="preserve"> говорят, что </w:t>
      </w:r>
      <w:r w:rsidR="00253332">
        <w:t>«</w:t>
      </w:r>
      <w:r w:rsidRPr="00253332">
        <w:rPr>
          <w:b/>
        </w:rPr>
        <w:t>Аэрофлот</w:t>
      </w:r>
      <w:r w:rsidR="00253332">
        <w:t>»</w:t>
      </w:r>
      <w:r>
        <w:t xml:space="preserve"> планировал на завтра также рейсы из Токио и Бангкока в Москву, но их отменил оперштаб.</w:t>
      </w:r>
    </w:p>
    <w:p w14:paraId="1882D260" w14:textId="77777777" w:rsidR="00253332" w:rsidRDefault="00A91A54" w:rsidP="00253332">
      <w:pPr>
        <w:jc w:val="both"/>
      </w:pPr>
      <w:r>
        <w:t xml:space="preserve">Отмены рейсов не редкость. 7 апреля, например, был отменен рейс из Сеула в Хабаровск авиакомпании </w:t>
      </w:r>
      <w:r w:rsidR="00253332">
        <w:t>«</w:t>
      </w:r>
      <w:r>
        <w:t>Аврора</w:t>
      </w:r>
      <w:r w:rsidR="00253332">
        <w:t>»</w:t>
      </w:r>
      <w:r>
        <w:t xml:space="preserve">. Отмена произошла по ошибке, сообщал РБК со ссылкой на правительство области. На днях в самый последний момент был отменен рейс </w:t>
      </w:r>
      <w:r w:rsidR="00253332">
        <w:t>«</w:t>
      </w:r>
      <w:r w:rsidRPr="00253332">
        <w:rPr>
          <w:b/>
        </w:rPr>
        <w:t>Аэрофлот</w:t>
      </w:r>
      <w:r>
        <w:t>а</w:t>
      </w:r>
      <w:r w:rsidR="00253332">
        <w:t>»</w:t>
      </w:r>
      <w:r>
        <w:t xml:space="preserve"> из Москвы в Нью-Йорк, который должен был отправить в США американцев и забрать россиян, рассказал человек, чьи знакомые должны были лететь. Все было готово к взлету, бортпроводники даже успели налить шампанское пассажирам бизнес-класса, но в последний момент </w:t>
      </w:r>
      <w:r w:rsidRPr="00253332">
        <w:rPr>
          <w:b/>
        </w:rPr>
        <w:t>Росавиаци</w:t>
      </w:r>
      <w:r>
        <w:t>я отозвала заявку на рейс.</w:t>
      </w:r>
    </w:p>
    <w:p w14:paraId="7C8B7C21" w14:textId="77777777" w:rsidR="00253332" w:rsidRDefault="00A91A54" w:rsidP="00253332">
      <w:pPr>
        <w:jc w:val="both"/>
      </w:pPr>
      <w:r>
        <w:t>В последние два дня на родину возвращались по 238–261 человек. Такими темпами на возврат россиян уйдет свыше трех месяцев.</w:t>
      </w:r>
    </w:p>
    <w:p w14:paraId="0E2052D2" w14:textId="6DCD6AEA" w:rsidR="00A91A54" w:rsidRDefault="00253332" w:rsidP="00253332">
      <w:pPr>
        <w:jc w:val="both"/>
      </w:pPr>
      <w:r>
        <w:t>«</w:t>
      </w:r>
      <w:r w:rsidR="00A91A54">
        <w:t>Ведомости</w:t>
      </w:r>
      <w:r>
        <w:t>»</w:t>
      </w:r>
      <w:r w:rsidR="00A91A54">
        <w:t xml:space="preserve"> направили запрос в оперштаб.</w:t>
      </w:r>
    </w:p>
    <w:p w14:paraId="3CA604BB" w14:textId="18CD951D" w:rsidR="00A91A54" w:rsidRDefault="00A241CB" w:rsidP="00253332">
      <w:pPr>
        <w:jc w:val="both"/>
      </w:pPr>
      <w:hyperlink r:id="rId25" w:history="1">
        <w:r w:rsidR="00A91A54" w:rsidRPr="00EE1617">
          <w:rPr>
            <w:rStyle w:val="a9"/>
          </w:rPr>
          <w:t>https://www.vedomosti.ru/business/articles/2020/04/09/827671-vozvraschenie-rossiyan</w:t>
        </w:r>
      </w:hyperlink>
    </w:p>
    <w:p w14:paraId="282E44AE" w14:textId="50150EA9" w:rsidR="00A91A54" w:rsidRDefault="00253332" w:rsidP="00253332">
      <w:pPr>
        <w:jc w:val="both"/>
      </w:pPr>
      <w:r>
        <w:t>На ту же тему:</w:t>
      </w:r>
    </w:p>
    <w:p w14:paraId="61AF79E4" w14:textId="77777777" w:rsidR="00253332" w:rsidRDefault="00A241CB" w:rsidP="00253332">
      <w:pPr>
        <w:jc w:val="both"/>
      </w:pPr>
      <w:hyperlink r:id="rId26" w:history="1">
        <w:r w:rsidR="00253332" w:rsidRPr="00E32744">
          <w:rPr>
            <w:rStyle w:val="a9"/>
          </w:rPr>
          <w:t>https://lenta.ru/news/2020/04/10/chinovniki/</w:t>
        </w:r>
      </w:hyperlink>
    </w:p>
    <w:p w14:paraId="59DAED7B" w14:textId="0E25F833" w:rsidR="00E313A8" w:rsidRPr="00E83CE0" w:rsidRDefault="00E313A8" w:rsidP="00253332">
      <w:pPr>
        <w:pStyle w:val="3"/>
        <w:jc w:val="both"/>
        <w:rPr>
          <w:rFonts w:ascii="Times New Roman" w:hAnsi="Times New Roman"/>
          <w:sz w:val="24"/>
          <w:szCs w:val="24"/>
        </w:rPr>
      </w:pPr>
      <w:bookmarkStart w:id="16" w:name="_Toc46165008"/>
      <w:r w:rsidRPr="00E83CE0">
        <w:rPr>
          <w:rFonts w:ascii="Times New Roman" w:hAnsi="Times New Roman"/>
          <w:sz w:val="24"/>
          <w:szCs w:val="24"/>
        </w:rPr>
        <w:t xml:space="preserve">КОММЕРСАНТЪ; ВЛАДИМИР СОЛОВЬЕВ, МАРИАННА БЕЛЕНЬКАЯ; 2020.09.04; </w:t>
      </w:r>
      <w:r w:rsidR="00253332">
        <w:rPr>
          <w:rFonts w:ascii="Times New Roman" w:hAnsi="Times New Roman"/>
          <w:sz w:val="24"/>
          <w:szCs w:val="24"/>
        </w:rPr>
        <w:t>«</w:t>
      </w:r>
      <w:r w:rsidRPr="00E83CE0">
        <w:rPr>
          <w:rFonts w:ascii="Times New Roman" w:hAnsi="Times New Roman"/>
          <w:sz w:val="24"/>
          <w:szCs w:val="24"/>
        </w:rPr>
        <w:t>МЫ ХОТИМ ЗНАТЬ, КТО ВИНОВАТ</w:t>
      </w:r>
      <w:r w:rsidR="00253332">
        <w:rPr>
          <w:rFonts w:ascii="Times New Roman" w:hAnsi="Times New Roman"/>
          <w:sz w:val="24"/>
          <w:szCs w:val="24"/>
        </w:rPr>
        <w:t>»</w:t>
      </w:r>
      <w:r w:rsidRPr="00E83CE0">
        <w:rPr>
          <w:rFonts w:ascii="Times New Roman" w:hAnsi="Times New Roman"/>
          <w:sz w:val="24"/>
          <w:szCs w:val="24"/>
        </w:rPr>
        <w:t>; РОССИЙСКИЕ ТУРИСТЫ НЕ ПОНИМАЮТ, ПОЧЕМУ ИХ НЕ ВОЗВРАЩАЮТ</w:t>
      </w:r>
      <w:bookmarkEnd w:id="16"/>
    </w:p>
    <w:p w14:paraId="0051D43B" w14:textId="77777777" w:rsidR="00253332" w:rsidRDefault="00E313A8" w:rsidP="00253332">
      <w:pPr>
        <w:jc w:val="both"/>
      </w:pPr>
      <w:r>
        <w:t>Из-за нового алгоритма возвращения россиян из-за границы тысячи человек потеряли надежду на то, что скоро окажутся дома. За одними уже несколько суток не прилетает обещанный самолет, другие даже не знают, стоит ли им рассчитывать на помощь государства. “Ъ” поговорил с несколькими российскими туристами, оказавшимися за рубежом в разгар пандемии коронавируса.</w:t>
      </w:r>
    </w:p>
    <w:p w14:paraId="7DCAADAC" w14:textId="23E416F7" w:rsidR="00E313A8" w:rsidRDefault="00E313A8" w:rsidP="00253332">
      <w:pPr>
        <w:jc w:val="both"/>
      </w:pPr>
    </w:p>
    <w:p w14:paraId="7A2E3338" w14:textId="77777777" w:rsidR="00253332" w:rsidRDefault="00E313A8" w:rsidP="00253332">
      <w:pPr>
        <w:jc w:val="both"/>
      </w:pPr>
      <w:r>
        <w:t>Одна из самых непростых ситуаций сложилась с вылетом российских граждан из Сеула. Около 50 человек ждут вылета в Хабаровск и Владивосток в транзитной зоне аэропорта, многие находятся там с 31 марта. В городе ожидают вылета свыше 100 человек. Среди них есть семьи с детьми, беременные женщины, 80-летние старики. Им старается помочь местная русскоязычная община.</w:t>
      </w:r>
    </w:p>
    <w:p w14:paraId="3655C40D" w14:textId="77777777" w:rsidR="00253332" w:rsidRDefault="00E313A8" w:rsidP="00253332">
      <w:pPr>
        <w:jc w:val="both"/>
      </w:pPr>
      <w:r>
        <w:lastRenderedPageBreak/>
        <w:t xml:space="preserve">7 апреля </w:t>
      </w:r>
      <w:r w:rsidRPr="00253332">
        <w:rPr>
          <w:b/>
        </w:rPr>
        <w:t>Росавиаци</w:t>
      </w:r>
      <w:r>
        <w:t xml:space="preserve">я дала добро на вылет борта авиакомпании </w:t>
      </w:r>
      <w:r w:rsidR="00253332">
        <w:t>«</w:t>
      </w:r>
      <w:r>
        <w:t>Аврора</w:t>
      </w:r>
      <w:r w:rsidR="00253332">
        <w:t>»</w:t>
      </w:r>
      <w:r>
        <w:t xml:space="preserve"> из Хабаровска в Сеул с корейцами на борту. Обратно он должен был забрать россиян. В последний момент разрешение было аннулировано. </w:t>
      </w:r>
      <w:r w:rsidR="00253332">
        <w:t>«</w:t>
      </w:r>
      <w:r>
        <w:t>Произошла путаница в МИДе. Перед вылетом разрешение отозвали у авиакомпании</w:t>
      </w:r>
      <w:r w:rsidR="00253332">
        <w:t>»</w:t>
      </w:r>
      <w:r>
        <w:t xml:space="preserve">,— сказал </w:t>
      </w:r>
      <w:r w:rsidRPr="00253332">
        <w:rPr>
          <w:b/>
        </w:rPr>
        <w:t>министр транспорта</w:t>
      </w:r>
      <w:r>
        <w:t xml:space="preserve"> Сахалинской области Валерий Спиченко в прямом эфире на YouTube-канале правительства региона. То, что господин Спиченко назвал </w:t>
      </w:r>
      <w:r w:rsidR="00253332">
        <w:t>«</w:t>
      </w:r>
      <w:r>
        <w:t>путаницей в МИДе</w:t>
      </w:r>
      <w:r w:rsidR="00253332">
        <w:t>»</w:t>
      </w:r>
      <w:r>
        <w:t>, скорее всего, было связано с тем, что российские власти 7 апреля одобрили новый алгоритм вывоза россиян. Согласно ему, людей больше не вывозят по спискам МИДа — их составлением теперь занимается Минкомсвязь.</w:t>
      </w:r>
    </w:p>
    <w:p w14:paraId="58E98514" w14:textId="77777777" w:rsidR="00253332" w:rsidRDefault="00E313A8" w:rsidP="00253332">
      <w:pPr>
        <w:jc w:val="both"/>
      </w:pPr>
      <w:r>
        <w:t xml:space="preserve">Валерий Спиченко заверил, что проблема будет решена и туристов вывезут в четверг. Губернатор региона Валерий Лимаренко при этом заявил, что </w:t>
      </w:r>
      <w:r w:rsidR="00253332">
        <w:t>«</w:t>
      </w:r>
      <w:r>
        <w:t>это не путаница</w:t>
      </w:r>
      <w:r w:rsidR="00253332">
        <w:t>»</w:t>
      </w:r>
      <w:r>
        <w:t xml:space="preserve">. </w:t>
      </w:r>
      <w:r w:rsidR="00253332">
        <w:t>«</w:t>
      </w:r>
      <w:r>
        <w:t>Ситуация такова, что, согласно нормативу, в день в аэропорт (регионального уровня.— “Ъ”) должны прилетать не более 200 пассажиров. Это требуется для того, чтобы вовремя провести обработку</w:t>
      </w:r>
      <w:r w:rsidR="00253332">
        <w:t>»</w:t>
      </w:r>
      <w:r>
        <w:t>,— сказал он. Но и в четверг самолет не прилетел, теперь речь идет о пятнице.</w:t>
      </w:r>
    </w:p>
    <w:p w14:paraId="68357CF3" w14:textId="134F0117" w:rsidR="00E313A8" w:rsidRDefault="00E313A8" w:rsidP="00253332">
      <w:pPr>
        <w:jc w:val="both"/>
      </w:pPr>
      <w:r>
        <w:t xml:space="preserve">Авиакомпания </w:t>
      </w:r>
      <w:r w:rsidR="00253332">
        <w:t>«</w:t>
      </w:r>
      <w:r>
        <w:t>Аврора</w:t>
      </w:r>
      <w:r w:rsidR="00253332">
        <w:t>»</w:t>
      </w:r>
      <w:r>
        <w:t xml:space="preserve"> сообщает, что начиная с 31 марта постоянно получает отказы на ежедневные заявки о выполнении специальных чартерных рейсов для вывоза российских граждан из Сеула во Владивосток и Хабаровск.</w:t>
      </w:r>
    </w:p>
    <w:p w14:paraId="3CEEEFD5" w14:textId="77777777" w:rsidR="00253332" w:rsidRDefault="00E313A8" w:rsidP="00253332">
      <w:pPr>
        <w:jc w:val="both"/>
      </w:pPr>
      <w:r>
        <w:t xml:space="preserve">Туристы никому уже не верят. </w:t>
      </w:r>
      <w:r w:rsidR="00253332">
        <w:t>«</w:t>
      </w:r>
      <w:r>
        <w:t>Требуем, чтобы нас перестали кормить слухами. Мы хотим знать, кто виноват, что рейс во вторник отменили в последнюю секунду и кто за это ответит. Нам сказали, что это решение лично Голиковой (вице-премьера РФ Татьяны Голиковой.— “Ъ”), она отменила, когда рейс уже должен был вылетать к нам. Пусть покажут ее распоряжение с печатью</w:t>
      </w:r>
      <w:r w:rsidR="00253332">
        <w:t>»</w:t>
      </w:r>
      <w:r>
        <w:t>,— сказал в разговоре “Ъ” Александр, один из туристов, возвращающийся с тайского Пхукета. Он вместе с женой, которая находится на пятом месяце беременности, и десятилетним ребенком с 3 апреля ждет развития событий в аэропорту Сеула. До этого семья сутки провела в аэропорту Бангкока.</w:t>
      </w:r>
    </w:p>
    <w:p w14:paraId="2E950EAA" w14:textId="77777777" w:rsidR="00253332" w:rsidRDefault="00E313A8" w:rsidP="00253332">
      <w:pPr>
        <w:jc w:val="both"/>
      </w:pPr>
      <w:r>
        <w:t>На нас всем наплевать, плюс еще обвиняют, что мы не думали, когда летели отдыхать. Мы уезжали 11 марта, в этот момент никто в России и Таиланде об угрозе коронавируса всерьез не говорил. У нас были обратные билеты на руках. Мы были уверены, что спокойно долетим до дома</w:t>
      </w:r>
      <w:r w:rsidR="00253332">
        <w:t>»</w:t>
      </w:r>
      <w:r>
        <w:t>,— рассказал собеседник “Ъ”.</w:t>
      </w:r>
    </w:p>
    <w:p w14:paraId="360563AE" w14:textId="77777777" w:rsidR="00253332" w:rsidRDefault="00E313A8" w:rsidP="00253332">
      <w:pPr>
        <w:jc w:val="both"/>
      </w:pPr>
      <w:r>
        <w:t xml:space="preserve">Незадолго до вылета авиакомпания поменяла семье Александра прямой рейс с Пхукета в Сеул на рейс через Бангкок. Все остальное было в порядке. </w:t>
      </w:r>
      <w:r w:rsidR="00253332">
        <w:t>«</w:t>
      </w:r>
      <w:r>
        <w:t>Но уже в Бангкоке выяснилось, что одна часть нашего перелета — Сеул—Владивосток — отменена и нас не посадили на рейс. Спустя сутки мы все же вылетели в Сеул и теперь застряли здесь</w:t>
      </w:r>
      <w:r w:rsidR="00253332">
        <w:t>»</w:t>
      </w:r>
      <w:r>
        <w:t>,— сказал Александр.</w:t>
      </w:r>
    </w:p>
    <w:p w14:paraId="0139B252" w14:textId="77777777" w:rsidR="00253332" w:rsidRDefault="00E313A8" w:rsidP="00253332">
      <w:pPr>
        <w:jc w:val="both"/>
      </w:pPr>
      <w:r>
        <w:t xml:space="preserve">Олеся Новикова рейс из Хабаровска уже не ждет. Девушка с сентября 2019 года борется с раком. В конце марта в Южной Корее ей сделали операцию по удалению опухоли, метастазированных лимфоузлов и яичников. 31 марта, после последней консультации с врачом, она должна была лететь во Владивосток, где ей предстоял курс радиотерапии, которая должна была начаться не позднее 17 апреля. Перед покупкой обратного билета она проконсультировалась с посольством России в Сеуле. Ее заверили, что планов по отмене рейсов с Республикой Корея нет. </w:t>
      </w:r>
      <w:r w:rsidR="00253332">
        <w:t>«</w:t>
      </w:r>
      <w:r>
        <w:t>После полного закрытия авиасообщения я заполнила все списки на вывоз. Меня заверили, что буду в приоритете. Но рейсы все время откладывались. В последний раз мне звонил консул во вторник, предлагал лететь рейсом 7 апреля, который в итоге так и не улетел. Но мне уже в любом случае было поздно. Я приняла решение проходить курс радиотерапии здесь. Была вынуждена открыть сбор средств на своей страничке в Facebook</w:t>
      </w:r>
      <w:r w:rsidR="00253332">
        <w:t>»</w:t>
      </w:r>
      <w:r>
        <w:t>,— рассказала она.</w:t>
      </w:r>
    </w:p>
    <w:p w14:paraId="05169164" w14:textId="77777777" w:rsidR="00253332" w:rsidRDefault="00E313A8" w:rsidP="00253332">
      <w:pPr>
        <w:jc w:val="both"/>
      </w:pPr>
      <w:r>
        <w:t>Таиланд</w:t>
      </w:r>
    </w:p>
    <w:p w14:paraId="64C725CA" w14:textId="77777777" w:rsidR="00253332" w:rsidRDefault="00E313A8" w:rsidP="00253332">
      <w:pPr>
        <w:jc w:val="both"/>
      </w:pPr>
      <w:r>
        <w:t xml:space="preserve">Лариса Кудашкина с маленьким ребенком приехала в Паттайю в середине января из Новосибирска. Обратные билеты были на 12 апреля. </w:t>
      </w:r>
      <w:r w:rsidR="00253332">
        <w:t>«</w:t>
      </w:r>
      <w:r>
        <w:t xml:space="preserve">В середине марта, когда ситуация с коронавирусом резко ухудшилась, я решила уехать как можно скорее. Тогда еще было </w:t>
      </w:r>
      <w:r>
        <w:lastRenderedPageBreak/>
        <w:t>авиасообщение. Звонила в S7, чтобы поменять билеты. Самое раннее, что мне предложили,— это рейс 5 апреля. Но в итоге он был отменен</w:t>
      </w:r>
      <w:r w:rsidR="00253332">
        <w:t>»</w:t>
      </w:r>
      <w:r>
        <w:t>,— рассказала она “Ъ”.</w:t>
      </w:r>
    </w:p>
    <w:p w14:paraId="24D82BEC" w14:textId="77777777" w:rsidR="00253332" w:rsidRDefault="00E313A8" w:rsidP="00253332">
      <w:pPr>
        <w:jc w:val="both"/>
      </w:pPr>
      <w:r>
        <w:t xml:space="preserve">В среду госпожа Кудашкина прочитала на сайте посольства, что на 10 апреля в график вылетов включены два рейса </w:t>
      </w:r>
      <w:r w:rsidR="00253332">
        <w:t>«</w:t>
      </w:r>
      <w:r>
        <w:t>Сибири</w:t>
      </w:r>
      <w:r w:rsidR="00253332">
        <w:t>»</w:t>
      </w:r>
      <w:r>
        <w:t xml:space="preserve"> из Бангкока в Новосибирск и Иркутск. </w:t>
      </w:r>
      <w:r w:rsidR="00253332">
        <w:t>«</w:t>
      </w:r>
      <w:r>
        <w:t>И я, и другие сразу стали звонить в авиакомпанию, но там нам сначала сказали, что вообще ничего не знают, потом, что не могут подтвердить рейс. Никаких уведомлений о том, что мы в списке, я не получала. Боюсь, что на самолет посадят тех, у кого и были билеты на эти даты. По горячей линии до посольства дозвониться не могу. Ощущение, что нас все игнорируют. Материальная помощь тоже еще не пришла, у меня заканчиваются деньги и виза,— рассказала она.— Единственная хорошая новость: тайское правительство пошло навстречу туристам с сегодняшнего дня — автоматически продлевает визы до 30 апреля. Отменили плату за продление визы, не надо собирать для этого документы, куда-то идти и стоять часами в очереди в миграционном центре. Спасибо им большое</w:t>
      </w:r>
      <w:r w:rsidR="00253332">
        <w:t>»</w:t>
      </w:r>
      <w:r>
        <w:t>.</w:t>
      </w:r>
    </w:p>
    <w:p w14:paraId="38AF379C" w14:textId="77777777" w:rsidR="00253332" w:rsidRDefault="00E313A8" w:rsidP="00253332">
      <w:pPr>
        <w:jc w:val="both"/>
      </w:pPr>
      <w:r>
        <w:t>Индия</w:t>
      </w:r>
    </w:p>
    <w:p w14:paraId="3BB9EF4B" w14:textId="77777777" w:rsidR="00253332" w:rsidRDefault="00E313A8" w:rsidP="00253332">
      <w:pPr>
        <w:jc w:val="both"/>
      </w:pPr>
      <w:r>
        <w:t xml:space="preserve">Алекс и Вера вместе с тремя детьми находятся в Гоа с 30 сентября 2019 года. </w:t>
      </w:r>
      <w:r w:rsidR="00253332">
        <w:t>«</w:t>
      </w:r>
      <w:r>
        <w:t>У нас здесь бизнес, гостиница. Собирались, как обычно, уехать (в Россию.— “Ъ”) в конце апреля. Но все менялось очень быстро. С середины марта Индия закрыла въезд туристам, а потом полностью прекратила авиасообщение. Рейсы отменялись один за другим. Все билеты на самолет с какого-то момента стали лотерейными — повезет или нет. Мы никогда не покупаем обратные билеты заранее. Все зависит от сезона. Из-за бизнеса мы не можем просто сорваться в один момент. Сейчас возможность вернуться домой в Новосибирск есть только посредством специально организованных рейсов</w:t>
      </w:r>
      <w:r w:rsidR="00253332">
        <w:t>»</w:t>
      </w:r>
      <w:r>
        <w:t>,— рассказали они.</w:t>
      </w:r>
    </w:p>
    <w:p w14:paraId="7E7124C7" w14:textId="77777777" w:rsidR="00253332" w:rsidRDefault="00E313A8" w:rsidP="00253332">
      <w:pPr>
        <w:jc w:val="both"/>
      </w:pPr>
      <w:r>
        <w:t xml:space="preserve">Пара сетует на противоречивую информацию о вывозе, которая поступала из России последние недели: </w:t>
      </w:r>
      <w:r w:rsidR="00253332">
        <w:t>«</w:t>
      </w:r>
      <w:r>
        <w:t>Сначала просят заполнить одни формы, потом другие, потом третьи, потом еще анкету. Везде одни и те же данные. Никакой обратной связи. Телефон горячей линии в генконсульстве в Мумбае уставшим голосом читает мантру, что вывезут всех, но когда и как, неизвестно. Последним потрясением стала информация, что вывозить будут только тех, кто въехал после 1 января. Это как объяснить вообще? Тут много, очень много, не одна тысяча русских, которые въехали сюда до Нового года, на весь зимний сезон, в основном с детьми</w:t>
      </w:r>
      <w:r w:rsidR="00253332">
        <w:t>»</w:t>
      </w:r>
      <w:r>
        <w:t>.</w:t>
      </w:r>
    </w:p>
    <w:p w14:paraId="7E3813FB" w14:textId="77777777" w:rsidR="00253332" w:rsidRDefault="00E313A8" w:rsidP="00253332">
      <w:pPr>
        <w:jc w:val="both"/>
      </w:pPr>
      <w:r>
        <w:t xml:space="preserve">По словам собеседников “Ъ”, их больше всего пугает перспектива взрыва эпидемии в Индии: </w:t>
      </w:r>
      <w:r w:rsidR="00253332">
        <w:t>«</w:t>
      </w:r>
      <w:r>
        <w:t>Тут 1,3 млрд населения, 400 млн за чертой бедности. И они могут пострадать больше от голода, чем от вируса. Медицинской помощи иностранцам банально не достанется. Мы хотели бы вернуться домой, так, вероятно, будет безопаснее. Наш дом в Новосибирске</w:t>
      </w:r>
      <w:r w:rsidR="00253332">
        <w:t>»</w:t>
      </w:r>
      <w:r>
        <w:t>.</w:t>
      </w:r>
    </w:p>
    <w:p w14:paraId="2ED1A528" w14:textId="77777777" w:rsidR="00253332" w:rsidRDefault="00E313A8" w:rsidP="00253332">
      <w:pPr>
        <w:jc w:val="both"/>
      </w:pPr>
      <w:r>
        <w:t>Согласно новому алгоритму по возвращению застрявших за границей россиян, Алекс и Вера не смогут в ближайшее время оказаться в списках на вывоз, поскольку покинули территорию России раньше 1 января 2020 года. Вывезены они могут быть, только если власти пересмотрят принятые 7 апреля правила.</w:t>
      </w:r>
    </w:p>
    <w:p w14:paraId="5EDCD0CC" w14:textId="77777777" w:rsidR="00253332" w:rsidRDefault="00E313A8" w:rsidP="00253332">
      <w:pPr>
        <w:jc w:val="both"/>
      </w:pPr>
      <w:r>
        <w:t>Непал</w:t>
      </w:r>
    </w:p>
    <w:p w14:paraId="2029A406" w14:textId="77777777" w:rsidR="00253332" w:rsidRDefault="00E313A8" w:rsidP="00253332">
      <w:pPr>
        <w:jc w:val="both"/>
      </w:pPr>
      <w:r>
        <w:t xml:space="preserve">В Непале застряли около сотни россиян, но пока об их возможном вывозе даже речи нет. </w:t>
      </w:r>
      <w:r w:rsidR="00253332">
        <w:t>«</w:t>
      </w:r>
      <w:r>
        <w:t>Я с отцом застрял в Катманду. Прилетели мы сюда 23 февраля. Обратный билет был на 29 марта. Qatar Airlines отменила рейсы. Впрочем, мы пытались выбраться раньше, как только узнали о ситуации. Это было 18 марта. Мы были на треке, там нет связи. Новости рассказали туристы, которые только заходили в горы. Постарались выбраться, но не успели. Непал закрыл границы</w:t>
      </w:r>
      <w:r w:rsidR="00253332">
        <w:t>»</w:t>
      </w:r>
      <w:r>
        <w:t>,— рассказал “Ъ” Владислав.</w:t>
      </w:r>
    </w:p>
    <w:p w14:paraId="52554C61" w14:textId="77777777" w:rsidR="00253332" w:rsidRDefault="00E313A8" w:rsidP="00253332">
      <w:pPr>
        <w:jc w:val="both"/>
      </w:pPr>
      <w:r>
        <w:t xml:space="preserve">По словам россиянина, они с отцом включены во все списки, обратились за материальной помощью, но денег пока нет. </w:t>
      </w:r>
      <w:r w:rsidR="00253332">
        <w:t>«</w:t>
      </w:r>
      <w:r>
        <w:t>По поводу вывоза консульство говорит, что делает все возможное. К дипломатам претензий нет, они стараются всем помочь, но видимо, в России не слишком заинтересованы вывозить отсюда кого-то. Российские перевозчики сюда не летают. Туристов по путевке здесь нет.</w:t>
      </w:r>
    </w:p>
    <w:p w14:paraId="56CF33AE" w14:textId="77777777" w:rsidR="00253332" w:rsidRDefault="00E313A8" w:rsidP="00253332">
      <w:pPr>
        <w:jc w:val="both"/>
      </w:pPr>
      <w:r>
        <w:lastRenderedPageBreak/>
        <w:t>Если нас отсюда и эвакуируют, то либо бортом МЧС, либо договорятся с зарубежной авиакомпанией. Если бы хотели, то за две недели борт МЧС уже бы долетел</w:t>
      </w:r>
      <w:r w:rsidR="00253332">
        <w:t>»</w:t>
      </w:r>
      <w:r>
        <w:t>,— отметил Владислав.</w:t>
      </w:r>
    </w:p>
    <w:p w14:paraId="6C697765" w14:textId="77777777" w:rsidR="00253332" w:rsidRDefault="00E313A8" w:rsidP="00253332">
      <w:pPr>
        <w:jc w:val="both"/>
      </w:pPr>
      <w:r>
        <w:t xml:space="preserve">Максим Бонкин из Ижевска в Непале третий месяц. Улететь планировал 15 апреля авиакомпанией Oman Air: </w:t>
      </w:r>
      <w:r w:rsidR="00253332">
        <w:t>«</w:t>
      </w:r>
      <w:r>
        <w:t>Рейс отменили, но еще перед этим я хотел его поменять на более раннюю дату, либо вернуть деньги. Меня проигнорировали. Купить новый билет я себе позволить не мог. В итоге Непал вообще закрылся. Об эвакуации русских в Непале нигде не упоминается. Мы уже заполнили все, что можно. Кто-то даже получил материальную помощь, но мы не понимаем, по какому принципу это решение принималось</w:t>
      </w:r>
      <w:r w:rsidR="00253332">
        <w:t>»</w:t>
      </w:r>
      <w:r>
        <w:t>.</w:t>
      </w:r>
    </w:p>
    <w:p w14:paraId="62F25068" w14:textId="77777777" w:rsidR="00253332" w:rsidRDefault="00E313A8" w:rsidP="00253332">
      <w:pPr>
        <w:jc w:val="both"/>
      </w:pPr>
      <w:r>
        <w:t>Южная Африка</w:t>
      </w:r>
    </w:p>
    <w:p w14:paraId="74ED09C8" w14:textId="77777777" w:rsidR="00253332" w:rsidRDefault="00E313A8" w:rsidP="00253332">
      <w:pPr>
        <w:jc w:val="both"/>
      </w:pPr>
      <w:r>
        <w:t>Оксана Филиппова из Санкт-Петербурга находится в Кейптауне. По ее словам, здесь еще около сотни россиян. Граждане РФ также есть еще в Йоханнесбурге.</w:t>
      </w:r>
    </w:p>
    <w:p w14:paraId="5CA631E9" w14:textId="77777777" w:rsidR="00253332" w:rsidRDefault="00253332" w:rsidP="00253332">
      <w:pPr>
        <w:jc w:val="both"/>
      </w:pPr>
      <w:r>
        <w:t>«</w:t>
      </w:r>
      <w:r w:rsidR="00E313A8">
        <w:t>Когда в конце марта ЮАР закрыла воздушное пространство и одновременно МИД РФ начал создавать списки, кто и где находится, была очень активная работа со стороны дипломатов. Консул рекомендовал всем приехать поближе к Кейптауну, чтобы в случае вывоза мы все были в пределах досягаемости.</w:t>
      </w:r>
    </w:p>
    <w:p w14:paraId="139CA3D1" w14:textId="77777777" w:rsidR="00253332" w:rsidRDefault="00E313A8" w:rsidP="00253332">
      <w:pPr>
        <w:jc w:val="both"/>
      </w:pPr>
      <w:r>
        <w:t>Нас расспрашивали, где мы находимся, обещали помощь в случае необходимости добраться в аэропорт. Было очень приятное чувство поддержки и сопереживание со стороны государства. Но внезапно все изменилось.</w:t>
      </w:r>
    </w:p>
    <w:p w14:paraId="28E35BD6" w14:textId="77777777" w:rsidR="00253332" w:rsidRDefault="00E313A8" w:rsidP="00253332">
      <w:pPr>
        <w:jc w:val="both"/>
      </w:pPr>
      <w:r>
        <w:t>С нами перестали общаться, отвечать на вопросы, переадресовывая на ''Госуслуги''. Дошло до того, что в чате, созданном консульством, заявили, что он существует только для экстренного оповещения о планируемой эвакуации. Но это же естественно, что у людей возникают вопросы. Мы в чужой стране, абсолютно не ориентируемся</w:t>
      </w:r>
      <w:r w:rsidR="00253332">
        <w:t>»</w:t>
      </w:r>
      <w:r>
        <w:t>,— рассказала Оксана Филиппова.</w:t>
      </w:r>
    </w:p>
    <w:p w14:paraId="7AA12A7E" w14:textId="77777777" w:rsidR="00253332" w:rsidRDefault="00E313A8" w:rsidP="00253332">
      <w:pPr>
        <w:jc w:val="both"/>
      </w:pPr>
      <w:r>
        <w:t>Она сетует, что никто не помогает с документами: ни с российскими, ни с местными. К тому же многие из группы ошиблись, написав в анкетах, что у них нет обратных билетов (наличие билетов — это одно из условий включения в списки на возврат на родину), а на самом деле они имели в виду, что на момент заполнения документа они сгорели. Теперь люди волнуются, что не получат из-за этой ошибки материальную помощь. До сих пор никому из группы она не пришла, уточняет госпожа Филиппова.</w:t>
      </w:r>
    </w:p>
    <w:p w14:paraId="686BE0B9" w14:textId="3546DD36" w:rsidR="00E313A8" w:rsidRDefault="00E313A8" w:rsidP="00253332">
      <w:pPr>
        <w:jc w:val="both"/>
      </w:pPr>
      <w:r>
        <w:t xml:space="preserve">По ее словам, шоком для многих стало то, что вывозить не будут тех, кто уехал из России до 1 января: </w:t>
      </w:r>
      <w:r w:rsidR="00253332">
        <w:t>«</w:t>
      </w:r>
      <w:r>
        <w:t>Среди нас много тех, кто отправился в путешествие до Нового года, и закрытие границ застало их в ЮАР. У многих возникают вопросы о продлении виз, будут ли штрафы за то, что мы не выехали. Нас направили на какой-то местный сайт. Консульство может не знать — прилетит ли за нами самолет, или нет, но оказать визовую поддержку — это их обязанность</w:t>
      </w:r>
      <w:r w:rsidR="00253332">
        <w:t>»</w:t>
      </w:r>
      <w:r>
        <w:t>.</w:t>
      </w:r>
    </w:p>
    <w:p w14:paraId="4C48B91A" w14:textId="77777777" w:rsidR="00253332" w:rsidRDefault="00E313A8" w:rsidP="00253332">
      <w:pPr>
        <w:jc w:val="both"/>
      </w:pPr>
      <w:r>
        <w:t xml:space="preserve"> </w:t>
      </w:r>
      <w:r w:rsidR="00253332">
        <w:t>«</w:t>
      </w:r>
      <w:r>
        <w:t>Пугает неизвестность. Прилетит ли самолет и когда? Останутся ли у нас к тому моменту деньги на билеты? Нужно ли изыскивать дополнительные финансовые ресурсы и сколько? Как решать вопрос с работодателем? — говорит туристка.— Тут начинается зима, а у многих нет теплой одежды и купить ее негде — работают только продуктовые магазины. С приходом холодов может ухудшиться эпидемиологическая обстановка</w:t>
      </w:r>
      <w:r w:rsidR="00253332">
        <w:t>»</w:t>
      </w:r>
      <w:r>
        <w:t>.</w:t>
      </w:r>
    </w:p>
    <w:p w14:paraId="080D5384" w14:textId="77777777" w:rsidR="00253332" w:rsidRDefault="00E313A8" w:rsidP="00253332">
      <w:pPr>
        <w:jc w:val="both"/>
      </w:pPr>
      <w:r>
        <w:t xml:space="preserve">По словам госпожи Филипповой, туристов из других стран вывозят: </w:t>
      </w:r>
      <w:r w:rsidR="00253332">
        <w:t>«</w:t>
      </w:r>
      <w:r>
        <w:t>Мы же все живем в одних гостиницах, хостелах. Их правительства договорились с South African Airways о самолетах, кооперируются друг с другом. На днях шведов собрали вместе, сделали тесты на коронавирус, чтобы посадить в один самолет с немцами. Нас тоже в теории могли бы куда-нибудь подбросить поближе, откуда нас проще забрать</w:t>
      </w:r>
      <w:r w:rsidR="00253332">
        <w:t>»</w:t>
      </w:r>
      <w:r>
        <w:t>.</w:t>
      </w:r>
    </w:p>
    <w:p w14:paraId="5E36C424" w14:textId="77777777" w:rsidR="00253332" w:rsidRDefault="00E313A8" w:rsidP="00253332">
      <w:pPr>
        <w:jc w:val="both"/>
      </w:pPr>
      <w:r>
        <w:t>Кения</w:t>
      </w:r>
    </w:p>
    <w:p w14:paraId="4A39E43A" w14:textId="77777777" w:rsidR="00253332" w:rsidRDefault="00E313A8" w:rsidP="00253332">
      <w:pPr>
        <w:jc w:val="both"/>
      </w:pPr>
      <w:r>
        <w:t xml:space="preserve">Юрист из Москвы Ирина Акимова вместе с подругой Еленой Соколовской прилетели в Кению 15 марта. Вернуться собирались 28 марта. </w:t>
      </w:r>
      <w:r w:rsidR="00253332">
        <w:t>«</w:t>
      </w:r>
      <w:r>
        <w:t xml:space="preserve">У нас не организованный тур, приехали сами. Все себе организовали. Прежде чем улететь в Момбасу, связались с Qatar Airways и </w:t>
      </w:r>
      <w:r>
        <w:lastRenderedPageBreak/>
        <w:t>уточнили, летим или нет. Нам сказали: рейс будет, а если будет отмена — предупредим и дадим возможность улететь. Это было 21 марта. А 24 марта я открыла личный кабинет на сайте авиалиний и увидела, что рейс аннулирован, хотя все время подтве</w:t>
      </w:r>
      <w:r w:rsidRPr="00253332">
        <w:rPr>
          <w:b/>
        </w:rPr>
        <w:t>ржд</w:t>
      </w:r>
      <w:r>
        <w:t>али вылет</w:t>
      </w:r>
      <w:r w:rsidR="00253332">
        <w:t>»</w:t>
      </w:r>
      <w:r>
        <w:t>,— рассказала Ирина Акимова.</w:t>
      </w:r>
    </w:p>
    <w:p w14:paraId="44D3E77D" w14:textId="77777777" w:rsidR="00253332" w:rsidRDefault="00E313A8" w:rsidP="00253332">
      <w:pPr>
        <w:jc w:val="both"/>
      </w:pPr>
      <w:r>
        <w:t>Все отменилось, по ее словам, после того, как Кения закрыла границы 23 марта. Ирина Акимова сообщила, что россиян, который соответствуют критериям граждан, подлежащих вывозу, здесь около 30 человек. Это те, кто улетел из России после 1 января и имеет на руках проездные документы.</w:t>
      </w:r>
    </w:p>
    <w:p w14:paraId="7C3C9609" w14:textId="77777777" w:rsidR="00253332" w:rsidRDefault="00E313A8" w:rsidP="00253332">
      <w:pPr>
        <w:jc w:val="both"/>
      </w:pPr>
      <w:r>
        <w:t>С 6 апреля, продолжает госпожа Акимова, все осложнилось. Власти Кении приостановили перемещение людей между Найроби и прибрежными регионами. Из-за этого россияне оказались отрезанными друг от друга и не могут собраться в одной точке.</w:t>
      </w:r>
    </w:p>
    <w:p w14:paraId="429B7A87" w14:textId="77777777" w:rsidR="00253332" w:rsidRDefault="00E313A8" w:rsidP="00253332">
      <w:pPr>
        <w:jc w:val="both"/>
      </w:pPr>
      <w:r>
        <w:t>Собраться в одном месте без помощи консула мы теперь не можем. А консул ничего не делает и обижается на нас, что мы даем негативные интервью,— жалуется Ирина Акимова.</w:t>
      </w:r>
    </w:p>
    <w:p w14:paraId="7CAE427B" w14:textId="77777777" w:rsidR="00253332" w:rsidRDefault="00E313A8" w:rsidP="00253332">
      <w:pPr>
        <w:jc w:val="both"/>
      </w:pPr>
      <w:r>
        <w:t>— Непонятно, как выберемся. Здесь становится небезопасно, потому что местные считают, что белые завезли им коронавирус, что правда. Плюс у них забастовки — все отели позакрывали</w:t>
      </w:r>
      <w:r w:rsidR="00253332">
        <w:t>»</w:t>
      </w:r>
      <w:r>
        <w:t>.</w:t>
      </w:r>
    </w:p>
    <w:p w14:paraId="6B53E8CC" w14:textId="77777777" w:rsidR="00253332" w:rsidRDefault="00E313A8" w:rsidP="00253332">
      <w:pPr>
        <w:jc w:val="both"/>
      </w:pPr>
      <w:r>
        <w:t xml:space="preserve">Госпожа Акимова говорит, что застрявшие россияне есть и в других африканских странах — в Эфиопии, Танзании, на Сейшелах. В российском посольстве в Эфиопии, с которым она связывалась, сообщили, что пытаются проработать вопрос рейса, который заберет россиян из нескольких точек. Коснется ли это Кении — непонятно. </w:t>
      </w:r>
      <w:r w:rsidR="00253332">
        <w:t>«</w:t>
      </w:r>
      <w:r>
        <w:t>Объединить бы нас с этим рейсом</w:t>
      </w:r>
      <w:r w:rsidR="00253332">
        <w:t>»</w:t>
      </w:r>
      <w:r>
        <w:t>,— говорит она.</w:t>
      </w:r>
    </w:p>
    <w:p w14:paraId="43E08183" w14:textId="44397540" w:rsidR="00E313A8" w:rsidRDefault="00E313A8" w:rsidP="00253332">
      <w:pPr>
        <w:jc w:val="both"/>
      </w:pPr>
      <w:r>
        <w:t>На вопрос “Ъ”, не настораживала ли их с подругой ситуация в мире к моменту отлета из России 15 марта, Ирина Акимова отвечает, что перед путешествием они мониторили отчеты ВОЗ и в отношении Африки ничего не предвещало того, что в итоге произошло.</w:t>
      </w:r>
    </w:p>
    <w:p w14:paraId="3C8651A4" w14:textId="77777777" w:rsidR="00253332" w:rsidRDefault="00A241CB" w:rsidP="00253332">
      <w:pPr>
        <w:jc w:val="both"/>
      </w:pPr>
      <w:hyperlink r:id="rId27" w:history="1">
        <w:r w:rsidR="00E313A8" w:rsidRPr="00E32744">
          <w:rPr>
            <w:rStyle w:val="a9"/>
          </w:rPr>
          <w:t>https://www.kommersant.ru/doc/4317706?from=main_1</w:t>
        </w:r>
      </w:hyperlink>
    </w:p>
    <w:p w14:paraId="54FCC08A" w14:textId="0D16BE11" w:rsidR="00250784" w:rsidRPr="00217B13" w:rsidRDefault="00250784" w:rsidP="00253332">
      <w:pPr>
        <w:pStyle w:val="3"/>
        <w:jc w:val="both"/>
        <w:rPr>
          <w:rFonts w:ascii="Times New Roman" w:hAnsi="Times New Roman"/>
          <w:sz w:val="24"/>
          <w:szCs w:val="24"/>
        </w:rPr>
      </w:pPr>
      <w:bookmarkStart w:id="17" w:name="_Toc46165009"/>
      <w:r w:rsidRPr="00217B13">
        <w:rPr>
          <w:rFonts w:ascii="Times New Roman" w:hAnsi="Times New Roman"/>
          <w:sz w:val="24"/>
          <w:szCs w:val="24"/>
        </w:rPr>
        <w:t>КОММЕРСАНТЪ; ЛЕВ КАДИК, АНДРЕЙ ВИНОКУРОВ, ВЛАДИМИР ХЕЙФЕЦ; 2020.09.04; ЭПИДЕМОКРАТИЧЕСКИЙ ЦЕНТРАЛИЗМ; РЕГИОНЫ БОРЮТСЯ С КОРОНАВИРУСОМ БЛОКПОСТАМИ</w:t>
      </w:r>
      <w:bookmarkEnd w:id="17"/>
    </w:p>
    <w:p w14:paraId="2348B681" w14:textId="77777777" w:rsidR="00253332" w:rsidRDefault="00250784" w:rsidP="00253332">
      <w:pPr>
        <w:jc w:val="both"/>
      </w:pPr>
      <w:r>
        <w:t xml:space="preserve">В среду стало известно, что в ряде российских регионов принято решение отправлять на 14-дневный карантин пассажиров, прибывающих из Москвы и Санкт-Петербурга. Российские региональные власти по-разному представляют себе </w:t>
      </w:r>
      <w:r w:rsidR="00253332">
        <w:t>«</w:t>
      </w:r>
      <w:r>
        <w:t>комплекс ограничительных и иных мероприятий</w:t>
      </w:r>
      <w:r w:rsidR="00253332">
        <w:t>»</w:t>
      </w:r>
      <w:r>
        <w:t xml:space="preserve"> по борьбе с COVID-19, предусмотренный президентским указом от 2 апреля: с тех пор одни регионы перекрыли границы, другие ввели пропускную систему, которая чуть не остановила посевную кампанию, третьи прекратили работу общественного транспорта или ввели запреты на продажу алкоголя. В некоторых регионах ограничились введением режима самоизоляции. Такого разнообразия решений региональных лидеров страна не видела с конца 1990-х годов, но эксперты считают, что различная реакция регионов на указания Москвы отражает не всплеск федерализма, а нечеткий сигнал центра.</w:t>
      </w:r>
    </w:p>
    <w:p w14:paraId="64DFF813" w14:textId="77777777" w:rsidR="00253332" w:rsidRDefault="00250784" w:rsidP="00253332">
      <w:pPr>
        <w:jc w:val="both"/>
      </w:pPr>
      <w:r>
        <w:t xml:space="preserve">О межрегиональном взаимодействии президент заговорил во время селекторного совещания с губернаторами 8 апреля. </w:t>
      </w:r>
      <w:r w:rsidRPr="00253332">
        <w:rPr>
          <w:b/>
        </w:rPr>
        <w:t>Владимир Путин</w:t>
      </w:r>
      <w:r>
        <w:t xml:space="preserve"> подчеркнул, что противостоять эпидемии и ее последствиям </w:t>
      </w:r>
      <w:r w:rsidR="00253332">
        <w:t>«</w:t>
      </w:r>
      <w:r>
        <w:t>по какому-то единому шаблону не только неэффективно, но подчас и вредно</w:t>
      </w:r>
      <w:r w:rsidR="00253332">
        <w:t>»</w:t>
      </w:r>
      <w:r>
        <w:t xml:space="preserve">. Однако разнообразие принимаемых губернаторами решений уже требует коррекции: </w:t>
      </w:r>
      <w:r w:rsidR="00253332">
        <w:t>«</w:t>
      </w:r>
      <w:r>
        <w:t>Нельзя останавливать экономику, закрывать транспортное, грузовое, пассажирское сообщение между регионами, массово ограничивать работу предприятий, невзирая на реальную обстановку, даже когда в регионе зафиксированы единичные случаи заражения. Мы с вами должны понимать, к каким разрушительным последствиям это может привести</w:t>
      </w:r>
      <w:r w:rsidR="00253332">
        <w:t>»</w:t>
      </w:r>
      <w:r>
        <w:t>.</w:t>
      </w:r>
    </w:p>
    <w:p w14:paraId="5E429E44" w14:textId="77777777" w:rsidR="00253332" w:rsidRDefault="00250784" w:rsidP="00253332">
      <w:pPr>
        <w:jc w:val="both"/>
      </w:pPr>
      <w:r>
        <w:lastRenderedPageBreak/>
        <w:t xml:space="preserve">Напомним, своим указом от 2 апреля президент наделил губернаторов полномочиями вводить ограничения в связи с угрозой распространения коронавируса, приостанавливать деятельность предприятий и организаций и устанавливать особый порядок передвижения людей и транспорта — кроме </w:t>
      </w:r>
      <w:r w:rsidR="00253332">
        <w:t>«</w:t>
      </w:r>
      <w:r>
        <w:t>транспортных средств, осуществляющих межрегиональные перевозки</w:t>
      </w:r>
      <w:r w:rsidR="00253332">
        <w:t>»</w:t>
      </w:r>
      <w:r>
        <w:t>.</w:t>
      </w:r>
    </w:p>
    <w:p w14:paraId="7362F9F9" w14:textId="77777777" w:rsidR="00253332" w:rsidRDefault="00250784" w:rsidP="00253332">
      <w:pPr>
        <w:jc w:val="both"/>
      </w:pPr>
      <w:r>
        <w:t>Впрочем, главы регионов начали вводить ограничения еще до этого.</w:t>
      </w:r>
    </w:p>
    <w:p w14:paraId="0B183394" w14:textId="3CBE80E1" w:rsidR="00250784" w:rsidRDefault="00250784" w:rsidP="00253332">
      <w:pPr>
        <w:jc w:val="both"/>
      </w:pPr>
      <w:r>
        <w:t>Так, 30 марта были перекрыты границы Астраханской области: въезд разрешен только жителям области и грузовому транспорту.</w:t>
      </w:r>
    </w:p>
    <w:p w14:paraId="635F5297" w14:textId="77777777" w:rsidR="00253332" w:rsidRDefault="00250784" w:rsidP="00253332">
      <w:pPr>
        <w:jc w:val="both"/>
      </w:pPr>
      <w:r>
        <w:t xml:space="preserve">Для передвижений внутри региона введены пропуска для сотрудников предприятий, </w:t>
      </w:r>
      <w:r w:rsidR="00253332">
        <w:t>«</w:t>
      </w:r>
      <w:r>
        <w:t>которые включены в производственный процесс</w:t>
      </w:r>
      <w:r w:rsidR="00253332">
        <w:t>»</w:t>
      </w:r>
      <w:r>
        <w:t xml:space="preserve">. Полиция региона останавливает транспорт и проверяет наличие пропусков. 1 апреля глава Чечни Рамзан Кадыров заявил, что в связи с первым в республике летальным исходом (от коронавируса умела 82-летняя пенсионерка) он решил с 5 апреля </w:t>
      </w:r>
      <w:r w:rsidR="00253332">
        <w:t>«</w:t>
      </w:r>
      <w:r>
        <w:t>ввести режим полной изоляции Чеченской Республики от коронавируса</w:t>
      </w:r>
      <w:r w:rsidR="00253332">
        <w:t>»</w:t>
      </w:r>
      <w:r>
        <w:t xml:space="preserve">. С этой даты Чечня не принимает авиарейсы, пассажирские поезда, ограничен проезд автотранспорта. </w:t>
      </w:r>
      <w:r w:rsidR="00253332">
        <w:t>«</w:t>
      </w:r>
      <w:r>
        <w:t>Иначе разорвать звено в цепи распространения коронавируса невозможно</w:t>
      </w:r>
      <w:r w:rsidR="00253332">
        <w:t>»</w:t>
      </w:r>
      <w:r>
        <w:t>,— заявил Рамзан Кадыров. Транзитный проезд Чечни по федеральной трассе M-29 остается открытым, уточнил он.</w:t>
      </w:r>
    </w:p>
    <w:p w14:paraId="53259D2F" w14:textId="77777777" w:rsidR="00253332" w:rsidRDefault="00250784" w:rsidP="00253332">
      <w:pPr>
        <w:jc w:val="both"/>
      </w:pPr>
      <w:r>
        <w:t>Сразу после подписания указа, ночью 2 апреля заработал пункт досмотра автотранспорта на Крымском мосту — на полуостров пускают только тех, кто там прописан или имеет жилье или родственников, а также командировочных с удостоверениями. Остальных полиция разворачивала на подъезде к мосту еще в Краснодарском крае. Всем въезжающим меряли температуру. Грузовой транспорт досматривают сотрудники ДПС, Росгвардии и Роспотребнадзора. На въездах в Севастополь такие посты установили еще раньше — 31 марта. Предполагалось, что они будут сняты, когда заработают КПП на мосту. Со 2 апреля на въездах в Орловскую и Белгородскую области были оборудованы посты, где проводится измерение температуры и анкетирование всех пассажиров. Всем, кто не едет через область транзитом, предписывают соблюдать режим самоизоляции в течение 14 дней. Такие же посты оборудованы на железнодорожных и автовокзалах.</w:t>
      </w:r>
    </w:p>
    <w:p w14:paraId="14C4666B" w14:textId="77777777" w:rsidR="00253332" w:rsidRDefault="00250784" w:rsidP="00253332">
      <w:pPr>
        <w:jc w:val="both"/>
      </w:pPr>
      <w:r>
        <w:t>С 3 апреля жесткие ограничения на движение автотранспорта введены в Краснодарском крае. Транзитный транспорт пустили в объезд населенных пунктов, а поездки внутри региона разрешили только по пропускам (желтый пропуск — внутри муниципалитета, красный — по всей территории края). Пропуска стали выдавать муниципалитеты, для подачи заявки и получения пропуска необходимо явиться лично. В муниципалитетах тут же выстроились очереди, в том числе и из представителей сельхозпредприятий: введение пропускного режима совпало с началом посевной кампании. Пропускной режим введен и в Ставропольском крае. Там остановлено движение пригородного и межрегионального пассажирского транспорта, в результате чего, например, жители окрестностей Пятигорска оказались отрезаны от своих мест работы, магазинов и медучреждений.</w:t>
      </w:r>
    </w:p>
    <w:p w14:paraId="1F67B058" w14:textId="77777777" w:rsidR="00253332" w:rsidRDefault="00250784" w:rsidP="00253332">
      <w:pPr>
        <w:jc w:val="both"/>
      </w:pPr>
      <w:r>
        <w:t xml:space="preserve">С 4 апреля в Нижегородской области для выхода из дома необходимо получать через сайт или мобильное приложение </w:t>
      </w:r>
      <w:r w:rsidR="00253332">
        <w:t>«</w:t>
      </w:r>
      <w:r>
        <w:t>Карта жителя Нижегородской области</w:t>
      </w:r>
      <w:r w:rsidR="00253332">
        <w:t>»</w:t>
      </w:r>
      <w:r>
        <w:t xml:space="preserve"> QR-код или номер заявки на выход. Ограничений на передвижение транспорта из других регионов не вводилось. С 5 апреля КПП установлены на въездах и выездах из Удмуртии и из ее столицы, Ижевска. Сотрудники МВД и Росгвардии спрашивают у водителей справки от работодателей, подтве</w:t>
      </w:r>
      <w:r w:rsidRPr="00253332">
        <w:rPr>
          <w:b/>
        </w:rPr>
        <w:t>ржд</w:t>
      </w:r>
      <w:r>
        <w:t>ающие право на въезд и выезд.</w:t>
      </w:r>
    </w:p>
    <w:p w14:paraId="52035D67" w14:textId="77777777" w:rsidR="00253332" w:rsidRDefault="00250784" w:rsidP="00253332">
      <w:pPr>
        <w:jc w:val="both"/>
      </w:pPr>
      <w:r>
        <w:t xml:space="preserve">С 31 марта в Республике Коми (находится на четвертом месте после Москвы, Московской области и Санкт-Петербурга по числу зараженных — 119 человек по состоянию на 8 апреля) передвижение по автодорогам разрешено только по спецпропускам, которые выдает администрация главы республики. Межмуниципальные перевозки пассажиров приостановлены </w:t>
      </w:r>
      <w:r w:rsidR="00253332">
        <w:t>«</w:t>
      </w:r>
      <w:r>
        <w:t>до улучшения эпидемической ситуации</w:t>
      </w:r>
      <w:r w:rsidR="00253332">
        <w:t>»</w:t>
      </w:r>
      <w:r>
        <w:t>. Перекрыт въезд в республику автотранпорта из Ненецкого автономного округа по ледовой переправе.</w:t>
      </w:r>
    </w:p>
    <w:p w14:paraId="6B40D6FB" w14:textId="77777777" w:rsidR="00253332" w:rsidRDefault="00250784" w:rsidP="00253332">
      <w:pPr>
        <w:jc w:val="both"/>
      </w:pPr>
      <w:r>
        <w:lastRenderedPageBreak/>
        <w:t xml:space="preserve">Всего те или иные ограничения на въезд были введены в 15 регионах. Ряд регионов (Красноярский край, Кемеровская область, Карелия) с начала апреля закрыли для въезда ряд муниципалитетов и населенных пунктов, в которых обнаружены случаи коронавируса, прекратили или ограничили движение общественного транспорта. Другие начали ограничивать время продажи алкоголя (Пермский край, Хакасия, Башкирия, Красноярский край) или вовсе ввели сухой закон (Забайкалье). Третьи уже с первых дней введенной Владимиром </w:t>
      </w:r>
      <w:r w:rsidRPr="00253332">
        <w:rPr>
          <w:b/>
        </w:rPr>
        <w:t>Путин</w:t>
      </w:r>
      <w:r>
        <w:t xml:space="preserve">ым </w:t>
      </w:r>
      <w:r w:rsidR="00253332">
        <w:t>«</w:t>
      </w:r>
      <w:r>
        <w:t>нерабочей недели</w:t>
      </w:r>
      <w:r w:rsidR="00253332">
        <w:t>»</w:t>
      </w:r>
      <w:r>
        <w:t xml:space="preserve"> (с 30 марта) прекратили работу практически всех предприятий. В ряде случаев остановлены даже оборонные предприятия и плановые ремонты энергосетей.</w:t>
      </w:r>
    </w:p>
    <w:p w14:paraId="6C9E71C3" w14:textId="66231746" w:rsidR="00250784" w:rsidRDefault="00250784" w:rsidP="00253332">
      <w:pPr>
        <w:jc w:val="both"/>
      </w:pPr>
      <w:r>
        <w:t xml:space="preserve">6 апреля последовал первый </w:t>
      </w:r>
      <w:r w:rsidR="00253332">
        <w:t>«</w:t>
      </w:r>
      <w:r>
        <w:t>окрик</w:t>
      </w:r>
      <w:r w:rsidR="00253332">
        <w:t>»</w:t>
      </w:r>
      <w:r>
        <w:t xml:space="preserve"> из Москвы: премьер-министр </w:t>
      </w:r>
      <w:r w:rsidRPr="00253332">
        <w:rPr>
          <w:b/>
        </w:rPr>
        <w:t>Михаил Мишустин</w:t>
      </w:r>
      <w:r>
        <w:t xml:space="preserve"> заявил, что </w:t>
      </w:r>
      <w:r w:rsidR="00253332">
        <w:t>«</w:t>
      </w:r>
      <w:r>
        <w:t>руководство некоторых регионов закрывало административные границы, препятствуя проезду людей и транспорта на свою территорию</w:t>
      </w:r>
      <w:r w:rsidR="00253332">
        <w:t>»</w:t>
      </w:r>
      <w:r>
        <w:t>.</w:t>
      </w:r>
    </w:p>
    <w:p w14:paraId="3C7F247A" w14:textId="77777777" w:rsidR="00253332" w:rsidRDefault="00250784" w:rsidP="00253332">
      <w:pPr>
        <w:jc w:val="both"/>
      </w:pPr>
      <w:r>
        <w:t>Премьер напомнил, что главы регионов должны принимать адекватные меры по борьбе с коронавирусом и не путать региональные полномочия с федеральными.</w:t>
      </w:r>
    </w:p>
    <w:p w14:paraId="4ADBD6D6" w14:textId="77777777" w:rsidR="00253332" w:rsidRDefault="00250784" w:rsidP="00253332">
      <w:pPr>
        <w:jc w:val="both"/>
      </w:pPr>
      <w:r>
        <w:t xml:space="preserve">В ответ глава Чечни Рамзан Кадыров заявил, что границ республики не перекрывал, но людей без прописки в Чечне в регион все равно не пустят. При этом пресс-секретарь президента Дмитрий Песков сообщил, что в Кремле </w:t>
      </w:r>
      <w:r w:rsidR="00253332">
        <w:t>«</w:t>
      </w:r>
      <w:r>
        <w:t>не видят противоречий</w:t>
      </w:r>
      <w:r w:rsidR="00253332">
        <w:t>»</w:t>
      </w:r>
      <w:r>
        <w:t xml:space="preserve"> между высказываниями господина </w:t>
      </w:r>
      <w:r w:rsidRPr="00253332">
        <w:rPr>
          <w:b/>
        </w:rPr>
        <w:t>Мишустин</w:t>
      </w:r>
      <w:r>
        <w:t>а и господина Кадырова. В понедельник глава Краснодарского края Вениамин Кондратьев разъяснил, что для тракторов и комбайнов пропуска не требуются, а вскоре после заявления премьер-министра опубликовал собственное, в котором оправдал ограничения на въезд в регион, которые по-прежнему действуют. Не отменил запрета на въезд в область для жителей других регионов и астраханский губернатор Игорь Бабушкин. Режим работы пропускного пункта на Крымском мосту также не изменился. Продолжили работать пограничные КПП и в других регионах.</w:t>
      </w:r>
    </w:p>
    <w:p w14:paraId="65902C89" w14:textId="77777777" w:rsidR="00253332" w:rsidRDefault="00250784" w:rsidP="00253332">
      <w:pPr>
        <w:jc w:val="both"/>
      </w:pPr>
      <w:r>
        <w:t xml:space="preserve">Фонд </w:t>
      </w:r>
      <w:r w:rsidR="00253332">
        <w:t>«</w:t>
      </w:r>
      <w:r>
        <w:t>Петербургская политика</w:t>
      </w:r>
      <w:r w:rsidR="00253332">
        <w:t>»</w:t>
      </w:r>
      <w:r>
        <w:t xml:space="preserve"> политолога Михаила Виноградова опубликовал в среду </w:t>
      </w:r>
      <w:r w:rsidR="00253332">
        <w:t>«</w:t>
      </w:r>
      <w:r>
        <w:t>Мониторинг основных событий социально-политической жизни регионов</w:t>
      </w:r>
      <w:r w:rsidR="00253332">
        <w:t>»</w:t>
      </w:r>
      <w:r>
        <w:t xml:space="preserve">, в который включил рейтинг </w:t>
      </w:r>
      <w:r w:rsidR="00253332">
        <w:t>«</w:t>
      </w:r>
      <w:r>
        <w:t>вирусных суверенитетов</w:t>
      </w:r>
      <w:r w:rsidR="00253332">
        <w:t>»</w:t>
      </w:r>
      <w:r>
        <w:t xml:space="preserve">: 14 субъектов федерации получили высокий рейтинг, 33 — средний и 36 — низкий. Москва и область в рейтинг не вошли ввиду их особого положения. При подготовке индекса учитывались наиболее резонансные публичные заявления и действия. К субъектам с высоким уровнем </w:t>
      </w:r>
      <w:r w:rsidR="00253332">
        <w:t>«</w:t>
      </w:r>
      <w:r>
        <w:t>вирусного суверенитета</w:t>
      </w:r>
      <w:r w:rsidR="00253332">
        <w:t>»</w:t>
      </w:r>
      <w:r>
        <w:t xml:space="preserve"> отнесены территории, где принимались жесткие ограничительные меры: Астраханская, Ивановская, Мурманская, Орловская, Томская и Челябинская области, Забайкалье, Краснодарский и Красноярский края, Алтай, Карелия, Крым, Севастополь и Чечня. Авторы доклада заключают, что </w:t>
      </w:r>
      <w:r w:rsidR="00253332">
        <w:t>«</w:t>
      </w:r>
      <w:r>
        <w:t>разнообразие практик не является для федеральной власти комфортным</w:t>
      </w:r>
      <w:r w:rsidR="00253332">
        <w:t>»</w:t>
      </w:r>
      <w:r>
        <w:t xml:space="preserve">, но устраивает ее </w:t>
      </w:r>
      <w:r w:rsidR="00253332">
        <w:t>«</w:t>
      </w:r>
      <w:r>
        <w:t>с точки зрения балансирования жестких и мягких ограничительных мер в условиях неопределенности относительно масштабов пандемии</w:t>
      </w:r>
      <w:r w:rsidR="00253332">
        <w:t>»</w:t>
      </w:r>
      <w:r>
        <w:t>.</w:t>
      </w:r>
    </w:p>
    <w:p w14:paraId="723E42F4" w14:textId="77777777" w:rsidR="00253332" w:rsidRDefault="00250784" w:rsidP="00253332">
      <w:pPr>
        <w:jc w:val="both"/>
      </w:pPr>
      <w:r>
        <w:t xml:space="preserve">Главный научный сотрудник Института социальной политики НИУ ВШЭ Наталья Зубаревич считает, что сейчас региональные руководители проходят </w:t>
      </w:r>
      <w:r w:rsidR="00253332">
        <w:t>«</w:t>
      </w:r>
      <w:r>
        <w:t>проверку на вшивость</w:t>
      </w:r>
      <w:r w:rsidR="00253332">
        <w:t>»</w:t>
      </w:r>
      <w:r>
        <w:t xml:space="preserve">. По ее мнению, федеральный центр решил сбросить на них ответственность за принятие решений, но губернаторы оказались не способны ее принять. </w:t>
      </w:r>
      <w:r w:rsidR="00253332">
        <w:t>«</w:t>
      </w:r>
      <w:r>
        <w:t>В такой ситуации нужны лидеры, а не менеджеры</w:t>
      </w:r>
      <w:r w:rsidR="00253332">
        <w:t>»</w:t>
      </w:r>
      <w:r>
        <w:t xml:space="preserve">, — поясняет эксперт. По ее словам, далеко не все региональные руководители оказались готовы соблюсти </w:t>
      </w:r>
      <w:r w:rsidR="00253332">
        <w:t>«</w:t>
      </w:r>
      <w:r>
        <w:t>рациональное соотношение между защитой населения от коронавируса и попыткой не убить экономику</w:t>
      </w:r>
      <w:r w:rsidR="00253332">
        <w:t>»</w:t>
      </w:r>
      <w:r>
        <w:t>. При этом попытка решить все из центра тоже была бы неправильной — хотя бы с учетом разного числа заболевших от региона к региону, отмечает госпожа Зубаревич.</w:t>
      </w:r>
    </w:p>
    <w:p w14:paraId="400A8821" w14:textId="77777777" w:rsidR="00253332" w:rsidRDefault="00250784" w:rsidP="00253332">
      <w:pPr>
        <w:jc w:val="both"/>
      </w:pPr>
      <w:r>
        <w:t xml:space="preserve">Федеральный центр 15 лет приучал губернаторов ловить мельчайшие сигналы, а теперь самоустранился, говорит директор Центра политологических исследований Финансового университета при правительстве РФ Павел Салин: </w:t>
      </w:r>
      <w:r w:rsidR="00253332">
        <w:t>«</w:t>
      </w:r>
      <w:r>
        <w:t xml:space="preserve">В итоге региональные власти разделились на две группы. Первая реагирует на мнение жителей и местного бизнеса и не </w:t>
      </w:r>
      <w:r>
        <w:lastRenderedPageBreak/>
        <w:t>вводит жестких ограничений, а вторая, для которой традиционны административные и силовые подходы, применяет более радикальные меры</w:t>
      </w:r>
      <w:r w:rsidR="00253332">
        <w:t>»</w:t>
      </w:r>
      <w:r>
        <w:t xml:space="preserve">. Все губернаторы в итоге </w:t>
      </w:r>
      <w:r w:rsidR="00253332">
        <w:t>«</w:t>
      </w:r>
      <w:r>
        <w:t>начали приобретать субъектность</w:t>
      </w:r>
      <w:r w:rsidR="00253332">
        <w:t>»</w:t>
      </w:r>
      <w:r>
        <w:t xml:space="preserve">, отмечает Павел Салин, и в надвигающиеся кризисные времена они могут быть менее восприимчивы к сигналам центра, однако федерализмом </w:t>
      </w:r>
      <w:r w:rsidR="00253332">
        <w:t>«</w:t>
      </w:r>
      <w:r>
        <w:t>здесь и не пахнет</w:t>
      </w:r>
      <w:r w:rsidR="00253332">
        <w:t>»</w:t>
      </w:r>
      <w:r>
        <w:t xml:space="preserve"> — речь идет о ситуативном перераспределении ответственности.</w:t>
      </w:r>
    </w:p>
    <w:p w14:paraId="237CC5DC" w14:textId="599B90B0" w:rsidR="00250784" w:rsidRDefault="00250784" w:rsidP="00253332">
      <w:pPr>
        <w:jc w:val="both"/>
      </w:pPr>
      <w:r>
        <w:t xml:space="preserve">Политолог-регионалист Ростислав Туровский также заявил “Ъ”, что </w:t>
      </w:r>
      <w:r w:rsidR="00253332">
        <w:t>«</w:t>
      </w:r>
      <w:r>
        <w:t>не хотел бы спекулировать о возрождении федерализма</w:t>
      </w:r>
      <w:r w:rsidR="00253332">
        <w:t>»</w:t>
      </w:r>
      <w:r>
        <w:t>: по его мнению, различные решения региональных властей объясняются отсутствием четко сформулированной федеральной политики по ряду проблем, которые ставит распространение COVID-19.</w:t>
      </w:r>
    </w:p>
    <w:p w14:paraId="1A3E8B87" w14:textId="77777777" w:rsidR="00253332" w:rsidRDefault="00253332" w:rsidP="00253332">
      <w:pPr>
        <w:jc w:val="both"/>
      </w:pPr>
      <w:r>
        <w:t>«</w:t>
      </w:r>
      <w:r w:rsidR="00250784">
        <w:t xml:space="preserve">С мерами по поддержке бизнеса региональные власти справляются: практически везде введены те или иные послабления по налоговым платежам, аренде, назначены выплаты безработным,— говорит господин Туровский.— </w:t>
      </w:r>
      <w:r w:rsidR="00250784" w:rsidRPr="00253332">
        <w:rPr>
          <w:b/>
        </w:rPr>
        <w:t>Владимир Путин</w:t>
      </w:r>
      <w:r w:rsidR="00250784">
        <w:t xml:space="preserve"> четко обозначил границы и цифры по данному вопросу. Но по ограничительным мерам четких границ президент не обозначил, у губернаторов есть возможность проявить себя, и это привело к реализации разных сценариев вплоть до закрытия границ. Оно потребовало окрика сверху: такие решения являются явным превышением полномочий</w:t>
      </w:r>
      <w:r>
        <w:t>»</w:t>
      </w:r>
      <w:r w:rsidR="00250784">
        <w:t xml:space="preserve">. Московскую модель, которую представляет Сергей Собянин как руководитель рабочей группы Госсовета по противодействию распространению коронавируса, нельзя распространить на все регионы не только из-за кардинальной разницы эпидемической ситуации, но и из-за разного восприятия столичного мэра другими региональными лидерами, считает Ростислав Туровский. По его словам, центр анализирует разные региональные ответы на вызов эпидемии, </w:t>
      </w:r>
      <w:r>
        <w:t>«</w:t>
      </w:r>
      <w:r w:rsidR="00250784">
        <w:t>чтобы выбрать по итогам оптимальную модель</w:t>
      </w:r>
      <w:r>
        <w:t>»</w:t>
      </w:r>
      <w:r w:rsidR="00250784">
        <w:t>.</w:t>
      </w:r>
    </w:p>
    <w:p w14:paraId="58EE38EA" w14:textId="77777777" w:rsidR="00253332" w:rsidRDefault="00A241CB" w:rsidP="00253332">
      <w:pPr>
        <w:jc w:val="both"/>
      </w:pPr>
      <w:hyperlink r:id="rId28" w:history="1">
        <w:r w:rsidR="00250784" w:rsidRPr="00EE1617">
          <w:rPr>
            <w:rStyle w:val="a9"/>
          </w:rPr>
          <w:t>https://www.kommersant.ru/doc/4317294</w:t>
        </w:r>
      </w:hyperlink>
    </w:p>
    <w:p w14:paraId="35D8393D" w14:textId="6C7B8019" w:rsidR="003D74E9" w:rsidRPr="00250784" w:rsidRDefault="003D74E9" w:rsidP="00253332">
      <w:pPr>
        <w:pStyle w:val="3"/>
        <w:jc w:val="both"/>
        <w:rPr>
          <w:rFonts w:ascii="Times New Roman" w:hAnsi="Times New Roman"/>
          <w:sz w:val="24"/>
          <w:szCs w:val="24"/>
        </w:rPr>
      </w:pPr>
      <w:bookmarkStart w:id="18" w:name="_Toc46165010"/>
      <w:r w:rsidRPr="00250784">
        <w:rPr>
          <w:rFonts w:ascii="Times New Roman" w:hAnsi="Times New Roman"/>
          <w:sz w:val="24"/>
          <w:szCs w:val="24"/>
        </w:rPr>
        <w:t>КОММЕРСАНТЪ FM; ЯНА ПАШАЕВА, ИЛЬЯ СИЗОВ; 2020.09.04; РЕГИОНЫ БЕРУТ КОРОНАВИРУС ПОД КОНТРОЛЬ; К ЧЕМУ ГОТОВИТЬСЯ ПРИЕЗЖАЮЩИМ ИЗ МОСКВЫ И САНКТ-ПЕТЕРБУРГА ГОРОЖАНАМ</w:t>
      </w:r>
      <w:bookmarkEnd w:id="18"/>
    </w:p>
    <w:p w14:paraId="14B8B93A" w14:textId="77777777" w:rsidR="00253332" w:rsidRDefault="003D74E9" w:rsidP="00253332">
      <w:pPr>
        <w:jc w:val="both"/>
      </w:pPr>
      <w:r>
        <w:t>Все больше регионов России заявляют о том, что жителей столицы по прилете поместят в обсервацию на две недели. У некоторых, кто планировал свои поездки, рейсы просто отменяются, авиакомпании сокращают полеты по стране из-за упавшего спроса. К чему готовиться москвичам, которые не отказываются от планов уехать из столицы? Об этом — Илья Сизов и Яна Пашаева.</w:t>
      </w:r>
    </w:p>
    <w:p w14:paraId="4F1D7656" w14:textId="77777777" w:rsidR="00253332" w:rsidRDefault="003D74E9" w:rsidP="00253332">
      <w:pPr>
        <w:jc w:val="both"/>
      </w:pPr>
      <w:r>
        <w:t xml:space="preserve">Обсервация — теперь не только </w:t>
      </w:r>
      <w:r w:rsidR="00253332">
        <w:t>«</w:t>
      </w:r>
      <w:r>
        <w:t>страшилка</w:t>
      </w:r>
      <w:r w:rsidR="00253332">
        <w:t>»</w:t>
      </w:r>
      <w:r>
        <w:t xml:space="preserve"> для россиян, возвращающихся из-за границы, но и для жителей Москвы и Санкт-Петербурга, решивших отправиться за пределы своего региона. Двухнедельный карантин поджидает эту категорию путешественников как минимум в Краснодарском и Красноярском краях, Приморье, Иркутской, Кемеровской, Томской, Новосибирской областях. 8 апреля к этому списку присоединился Севастополь, а 9 апреля — Крым. В последнем изолировать от внешнего мира будут приезжих из любых регионов. В Грозном в обсерватор не помещают, но чтобы сесть на борт из Москвы, придется предъявить справку об отрицательном результате на коронавирус.</w:t>
      </w:r>
    </w:p>
    <w:p w14:paraId="2E583F0F" w14:textId="77777777" w:rsidR="00253332" w:rsidRDefault="003D74E9" w:rsidP="00253332">
      <w:pPr>
        <w:jc w:val="both"/>
      </w:pPr>
      <w:r>
        <w:t xml:space="preserve"> </w:t>
      </w:r>
      <w:r w:rsidR="00253332">
        <w:t>«</w:t>
      </w:r>
      <w:r w:rsidRPr="00253332">
        <w:rPr>
          <w:b/>
        </w:rPr>
        <w:t>Аэрофлот</w:t>
      </w:r>
      <w:r w:rsidR="00253332">
        <w:t>»</w:t>
      </w:r>
      <w:r>
        <w:t xml:space="preserve"> начал рассылать уведомления своим клиентам о том, что их могут посадить на карантин по прилете в другие регионы. Москвич Алексей Синяков, например, не рискнул ехать в Сочи: </w:t>
      </w:r>
      <w:r w:rsidR="00253332">
        <w:t>«</w:t>
      </w:r>
      <w:r>
        <w:t>Я подумал, что в Москве будет какая-то жесткая система с пропусками, и хотел пересидеть карантин в Сочи, удаленно работая оттуда. Я уже знал, что там закрыты все гостиницы, но у меня там живет приятель, и он обещал мне найти дом. Я зашел в интернет и прочитал, что всех москвичей, которые едут в Краснодарский край, сажают в обсервацию. Очевидно, что никакого моря не увижу, если прилечу, поэтому я решил не ехать</w:t>
      </w:r>
      <w:r w:rsidR="00253332">
        <w:t>»</w:t>
      </w:r>
      <w:r>
        <w:t>.</w:t>
      </w:r>
    </w:p>
    <w:p w14:paraId="37EE365E" w14:textId="77777777" w:rsidR="00253332" w:rsidRDefault="003D74E9" w:rsidP="00253332">
      <w:pPr>
        <w:jc w:val="both"/>
      </w:pPr>
      <w:r>
        <w:t xml:space="preserve">Похожая история и у Анастасии из Санкт-Петербурга, которая планировала отправиться в Томск: </w:t>
      </w:r>
      <w:r w:rsidR="00253332">
        <w:t>«</w:t>
      </w:r>
      <w:r>
        <w:t xml:space="preserve">Прямых билетов до Томска нет, я взяла до Новосибирска, далее меня должны </w:t>
      </w:r>
      <w:r>
        <w:lastRenderedPageBreak/>
        <w:t>были там встретить на личном автомобиле и доставить до города. Я увидела в новостях, что Томск и Новосибирск вводят свои собственные меры для прибывающих из Москвы и Санкт-Петербурга. Я начала обзванивать различные инстанции, мне говорили, что никто ничего сказать точно не может. Взвесив все за и против, я все-таки приняла решение не ехать</w:t>
      </w:r>
      <w:r w:rsidR="00253332">
        <w:t>»</w:t>
      </w:r>
      <w:r>
        <w:t>.</w:t>
      </w:r>
    </w:p>
    <w:p w14:paraId="02709636" w14:textId="77777777" w:rsidR="00253332" w:rsidRDefault="003D74E9" w:rsidP="00253332">
      <w:pPr>
        <w:jc w:val="both"/>
      </w:pPr>
      <w:r>
        <w:t xml:space="preserve">Обсерваторы, как правило, открывают на базе санаториев, социальных центров и больниц. Информация о местоположении некоторых, по данным “Ъ”, намеренно скрывается, чтобы избежать возможного недовольства и паники со стороны местных. Условия везде разные. Судя по фотографиям, которые россияне публикуют из обсерваторов, кто-то оказался словно в отеле с новой мебелью и приличными душевыми, как в Южно-Сахалинске, а кому-то приходится спать на жестких двухъярусных кроватях, как в Новосибирске. Выходить из комнат запрещается, родственникам навещать постояльцев нельзя. </w:t>
      </w:r>
      <w:r w:rsidR="00253332">
        <w:t>«</w:t>
      </w:r>
      <w:r>
        <w:t>На волю</w:t>
      </w:r>
      <w:r w:rsidR="00253332">
        <w:t>»</w:t>
      </w:r>
      <w:r>
        <w:t xml:space="preserve"> отпускают спустя две недели, если два анализа на коронавирус будут отрицательными. Отказаться от помещения в обсерватор не получится, говорит учредитель общественной организации </w:t>
      </w:r>
      <w:r w:rsidR="00253332">
        <w:t>«</w:t>
      </w:r>
      <w:r>
        <w:t>Московский правозащитный центр</w:t>
      </w:r>
      <w:r w:rsidR="00253332">
        <w:t>»</w:t>
      </w:r>
      <w:r>
        <w:t xml:space="preserve"> Михаил Салкин: </w:t>
      </w:r>
      <w:r w:rsidR="00253332">
        <w:t>«</w:t>
      </w:r>
      <w:r>
        <w:t>Право устанавливать карантинный режим в отношении граждан предоставлен главному санитарному врачу Российской Федерации и главным санитарным врачам регионов и их заместителям. Список пассажиров попадает к ним.</w:t>
      </w:r>
    </w:p>
    <w:p w14:paraId="7A6B34D2" w14:textId="77777777" w:rsidR="00253332" w:rsidRDefault="003D74E9" w:rsidP="00253332">
      <w:pPr>
        <w:jc w:val="both"/>
      </w:pPr>
      <w:r>
        <w:t>Поскольку люди находились в Москве, эпидемиологически неблагополучном регионе, они попадают под категорию тех, кого нужно посадить на карантин.</w:t>
      </w:r>
    </w:p>
    <w:p w14:paraId="2439B900" w14:textId="77777777" w:rsidR="00253332" w:rsidRDefault="003D74E9" w:rsidP="00253332">
      <w:pPr>
        <w:jc w:val="both"/>
      </w:pPr>
      <w:r>
        <w:t>Им вручают документ, и они обязаны следовать предписаниям. Но право обжаловать решение в суде все-таки сохраняется</w:t>
      </w:r>
      <w:r w:rsidR="00253332">
        <w:t>»</w:t>
      </w:r>
      <w:r>
        <w:t>.</w:t>
      </w:r>
    </w:p>
    <w:p w14:paraId="6C3D280D" w14:textId="77777777" w:rsidR="00253332" w:rsidRDefault="003D74E9" w:rsidP="00253332">
      <w:pPr>
        <w:jc w:val="both"/>
      </w:pPr>
      <w:r>
        <w:t xml:space="preserve">Перемещения по стране затрудняются еще и за счет того, что авиакомпании из-за падения спроса сокращают число рейсов. Об этом заявили </w:t>
      </w:r>
      <w:r w:rsidR="00253332">
        <w:t>«</w:t>
      </w:r>
      <w:r w:rsidRPr="00253332">
        <w:rPr>
          <w:b/>
        </w:rPr>
        <w:t>Аэрофлот</w:t>
      </w:r>
      <w:r w:rsidR="00253332">
        <w:t>»</w:t>
      </w:r>
      <w:r>
        <w:t xml:space="preserve">, его дочерняя компания </w:t>
      </w:r>
      <w:r w:rsidR="00253332">
        <w:t>«</w:t>
      </w:r>
      <w:r>
        <w:t>Россия</w:t>
      </w:r>
      <w:r w:rsidR="00253332">
        <w:t>»</w:t>
      </w:r>
      <w:r>
        <w:t xml:space="preserve">, </w:t>
      </w:r>
      <w:r w:rsidR="00253332">
        <w:t>«</w:t>
      </w:r>
      <w:r>
        <w:t>Уральские Авиалинии</w:t>
      </w:r>
      <w:r w:rsidR="00253332">
        <w:t>»</w:t>
      </w:r>
      <w:r>
        <w:t xml:space="preserve"> и S7. В Приморье, например, стало летать вдвое меньше самолетов. Уставшие от коронавируса россияне при этом не теряют оптимизма. Кто-то шутит, что если надоело сидеть в самоизоляции в Москве, то можно сменить обстановку и поехать в любой регион и две недели пожить там за счет бюджета с трехразовым питанием в санатории, кроме того, там сделают бесплатный анализ на коронавирус. Правда, выбирать направление нужно осторожно. Власти Севастополя, например, заявили, что за обсерватор постояльцам придется платить из своего кармана.</w:t>
      </w:r>
    </w:p>
    <w:p w14:paraId="32F47CAC" w14:textId="557B0A0B" w:rsidR="003D74E9" w:rsidRDefault="003D74E9" w:rsidP="00253332">
      <w:pPr>
        <w:jc w:val="both"/>
      </w:pPr>
      <w:r>
        <w:t>В самих регионах москвичам не очень рады. Есть уже несколько случаев, когда приезжие из столицы заражали коронавирусом местных. Власти Ивановской области, например, вообще призвали жителей не сдавать жилье москвичам.</w:t>
      </w:r>
    </w:p>
    <w:p w14:paraId="214D70E6" w14:textId="77777777" w:rsidR="00253332" w:rsidRDefault="00A241CB" w:rsidP="00253332">
      <w:pPr>
        <w:jc w:val="both"/>
      </w:pPr>
      <w:hyperlink r:id="rId29" w:history="1">
        <w:r w:rsidR="003D74E9" w:rsidRPr="00EE1617">
          <w:rPr>
            <w:rStyle w:val="a9"/>
          </w:rPr>
          <w:t>https://www.kommersant.ru/doc/4317879</w:t>
        </w:r>
      </w:hyperlink>
    </w:p>
    <w:p w14:paraId="617DFECE" w14:textId="013675AF" w:rsidR="00340C95" w:rsidRPr="00340C95" w:rsidRDefault="00340C95" w:rsidP="00253332">
      <w:pPr>
        <w:pStyle w:val="3"/>
        <w:jc w:val="both"/>
        <w:rPr>
          <w:rFonts w:ascii="Times New Roman" w:hAnsi="Times New Roman"/>
          <w:sz w:val="24"/>
          <w:szCs w:val="24"/>
        </w:rPr>
      </w:pPr>
      <w:bookmarkStart w:id="19" w:name="_Toc46165011"/>
      <w:r w:rsidRPr="00340C95">
        <w:rPr>
          <w:rFonts w:ascii="Times New Roman" w:hAnsi="Times New Roman"/>
          <w:sz w:val="24"/>
          <w:szCs w:val="24"/>
        </w:rPr>
        <w:t>КОММЕРСАНТЪ; МАРИАННА БЕЛЕНЬКАЯ, ВАЛЕРИЯ МИШИНА, ВЛАДИМИР СОЛОВЬЕВ, КОРРЕСПОНДЕНТСКАЯ СЕТЬ “Ъ”; 2020.09.04; ОСОБЕННОСТИ РЕГИОНАЛЬНОЙ ОБСЕРВАЦИИ; “Ъ” РАЗБИРАЛСЯ, ГДЕ ПРОВОДЯТ КАРАНТИН ВЕРНУВШИЕСЯ ИЗ-ЗА ГРАНИЦЫ РОССИЯНЕ</w:t>
      </w:r>
      <w:bookmarkEnd w:id="19"/>
    </w:p>
    <w:p w14:paraId="6106516D" w14:textId="77777777" w:rsidR="00253332" w:rsidRDefault="00340C95" w:rsidP="00253332">
      <w:pPr>
        <w:jc w:val="both"/>
      </w:pPr>
      <w:r>
        <w:t xml:space="preserve">На этой неделе Россия после короткой паузы возобновила возвращение своих граждан из-за рубежа. Сотни людей вновь вернулись в Москву, Санкт-Петербург, Екатеринбург, Иркутск, Владивосток и Нижний Новгород. Тысячи все еще ожидают информации о возвращении, но в то же время опасаются его из-за обсервационных центров, или обсерваторов, куда приезжающих отправляют на карантин. </w:t>
      </w:r>
      <w:r w:rsidR="00253332">
        <w:t>«</w:t>
      </w:r>
      <w:r>
        <w:t>Мы не знаем, стоит ли лететь домой, если мы по приезде окажемся в таких жутких условиях, как те, кто улетел до нас. Мы боимся заразиться уже в России</w:t>
      </w:r>
      <w:r w:rsidR="00253332">
        <w:t>»</w:t>
      </w:r>
      <w:r>
        <w:t>,— говорили “Ъ” многие опрашиваемые российские туристы. “Ъ” попытался выяснить, как устроены обсерваторы в российских регионах.</w:t>
      </w:r>
    </w:p>
    <w:p w14:paraId="130AD884" w14:textId="77777777" w:rsidR="00253332" w:rsidRDefault="00340C95" w:rsidP="00253332">
      <w:pPr>
        <w:jc w:val="both"/>
      </w:pPr>
      <w:r>
        <w:t xml:space="preserve">Обсерватор — это специально приспосабливаемое учреждение для изоляции и медицинского наблюдения за лицами, прибывшими с эпидемически неблагополучной территории. Там должны размещаться и наблюдаться только люди, у которых нет </w:t>
      </w:r>
      <w:r>
        <w:lastRenderedPageBreak/>
        <w:t>диагноза, сроком на 14 дней. Выписка, как правило, происходит через две недели при наличии двух отрицательных результатов исследования на коронавирус COVID-19. Если у кого-то в палате положительный анализ, все остальные подлежат изоляции до установления диагноза. Выходить из палат запрещено. Избежать помещения в обсерватор можно при наличии заболеваний, которые не подлежат лечению в этих условиях или же в случае необходимости ухаживать за больным родственником. В таких ситуациях необходимо написать письмо на имя главного санитарного врача региона и получить его разрешение.</w:t>
      </w:r>
    </w:p>
    <w:p w14:paraId="65F0CB94" w14:textId="77777777" w:rsidR="00253332" w:rsidRDefault="00340C95" w:rsidP="00253332">
      <w:pPr>
        <w:jc w:val="both"/>
      </w:pPr>
      <w:r>
        <w:t xml:space="preserve">Обсерваторы обустраиваются на базе больниц, гостиниц, санаториев, социальных центров. В большинстве регионов местонахождение обсерваторов известно, но есть и те, кто адреса не афиширует, чтобы не создавать панику среди местных жителей: например, так происходит в Нижнем Новгороде и Краснодарском крае. Сколько всего обсерваторов в России, “Ъ” выяснить не удалось: </w:t>
      </w:r>
      <w:r w:rsidR="00253332">
        <w:t>«</w:t>
      </w:r>
      <w:r>
        <w:t>Все формируется оперативно в режиме онлайн, поэтому какой-то список предоставить не можем</w:t>
      </w:r>
      <w:r w:rsidR="00253332">
        <w:t>»</w:t>
      </w:r>
      <w:r>
        <w:t>,— сказали в оперативном штабе по предупреждению завоза и распространения новой коронавирусной инфекции на территории России (возглавляет вице-премьер Татьяна Голикова).</w:t>
      </w:r>
    </w:p>
    <w:p w14:paraId="7187DAF1" w14:textId="77777777" w:rsidR="00253332" w:rsidRDefault="00340C95" w:rsidP="00253332">
      <w:pPr>
        <w:jc w:val="both"/>
      </w:pPr>
      <w:r>
        <w:t>Согласно опросу, проведенному “Ъ”, обсерваторы есть почти во всех российских регионах. В некоторых они заполнены по максимуму, а где-то пока стоят пустые. Условия в обсерваторах могут разниться даже внутри одного региона.</w:t>
      </w:r>
    </w:p>
    <w:p w14:paraId="0C59DC28" w14:textId="61BED896" w:rsidR="00340C95" w:rsidRDefault="00340C95" w:rsidP="00253332">
      <w:pPr>
        <w:jc w:val="both"/>
      </w:pPr>
      <w:r>
        <w:t>Больше всего жалоб пока из Новосибирска, который фактически стал экспериментальной площадкой.</w:t>
      </w:r>
    </w:p>
    <w:p w14:paraId="575C655E" w14:textId="77777777" w:rsidR="00253332" w:rsidRDefault="00340C95" w:rsidP="00253332">
      <w:pPr>
        <w:jc w:val="both"/>
      </w:pPr>
      <w:r>
        <w:t>Первый рейс с туристами для размещения в обсерваторы был направлен в город 1 апреля. Отличия есть и в правилах размещения в обсерваторах. Многие местные власти сейчас используют правило, введенное изначально для Москвы и Московской области, и размещают приезжих в обсерватор, а жителей своего региона отправляют на домашнюю изоляцию. Оно закреплено в распоряжении Роспотребнадзора от 3 апреля. По последней информации, вылетающие в Россию самолеты стараются комплектовать по региональному принципу, чтобы не перегружать обсерваторы.</w:t>
      </w:r>
    </w:p>
    <w:p w14:paraId="1B52C9F1" w14:textId="77777777" w:rsidR="00253332" w:rsidRDefault="00340C95" w:rsidP="00253332">
      <w:pPr>
        <w:jc w:val="both"/>
      </w:pPr>
      <w:r>
        <w:t>Правила различаются и для приезжих: где-то и их готовы отпустить после первого теста, при условии, что их готовы принять власти в регионах постоянного проживания. Например, из Новосибирска сразу по прилете забирают своих туристов Алтайский и Красноярский края и Томская область, а из Хабаровска планируют это делать Сахалин и Приморье. В Ставрополье, напротив, считают, что жители региона должны проходить карантин там, куда прилетели. В некоторых регионах, например в Иркутской области, решили помещать в обсерваторы приезжих не только из-за границы, но и из Москвы и Санкт-Петербурга. А аэропорт Грозного и вовсе обязал пассажиров авиарейсов, вылетающих из Москвы, иметь при себе справку о прохождении теста на коронавирус.</w:t>
      </w:r>
    </w:p>
    <w:p w14:paraId="58A20987" w14:textId="0EA998AC" w:rsidR="00340C95" w:rsidRDefault="00340C95" w:rsidP="00253332">
      <w:pPr>
        <w:jc w:val="both"/>
      </w:pPr>
      <w:r>
        <w:t>Впрочем, региональные практики постоянно меняются.</w:t>
      </w:r>
    </w:p>
    <w:p w14:paraId="43B34209" w14:textId="77777777" w:rsidR="00253332" w:rsidRDefault="00340C95" w:rsidP="00253332">
      <w:pPr>
        <w:jc w:val="both"/>
      </w:pPr>
      <w:r>
        <w:t>Даже порядок взятия анализов на коронавирус во всех регионах разный: где-то по прилете, а потом на третий день, а где-то, как в Новосибирске, врачи приходят в обсерваторы только на десятый после прибытия граждан из-за границы. Новосибирские власти ссылаются на распоряжение Роспотребнадзора. В федеральном ведомстве “Ъ” подтвердили, что такое распоряжение действительно есть, более ранний тест может быть ложноотрицательным, причем одной из причин ложноотрицательного результата может быть длительное нахождение в кондиционированном помещении.</w:t>
      </w:r>
    </w:p>
    <w:p w14:paraId="473EC89D" w14:textId="77777777" w:rsidR="00253332" w:rsidRDefault="00A241CB" w:rsidP="00253332">
      <w:pPr>
        <w:jc w:val="both"/>
      </w:pPr>
      <w:hyperlink r:id="rId30" w:history="1">
        <w:r w:rsidR="00340C95" w:rsidRPr="00E32744">
          <w:rPr>
            <w:rStyle w:val="a9"/>
          </w:rPr>
          <w:t>https://www.kommersant.ru/doc/4317144?tg</w:t>
        </w:r>
      </w:hyperlink>
    </w:p>
    <w:p w14:paraId="27D5468A" w14:textId="4EF9264A" w:rsidR="00627A4C" w:rsidRPr="00627A4C" w:rsidRDefault="00627A4C" w:rsidP="00253332">
      <w:pPr>
        <w:pStyle w:val="3"/>
        <w:jc w:val="both"/>
        <w:rPr>
          <w:rFonts w:ascii="Times New Roman" w:hAnsi="Times New Roman"/>
          <w:sz w:val="24"/>
          <w:szCs w:val="24"/>
        </w:rPr>
      </w:pPr>
      <w:bookmarkStart w:id="20" w:name="_Toc46165012"/>
      <w:r w:rsidRPr="00627A4C">
        <w:rPr>
          <w:rFonts w:ascii="Times New Roman" w:hAnsi="Times New Roman"/>
          <w:sz w:val="24"/>
          <w:szCs w:val="24"/>
        </w:rPr>
        <w:t>РБК; ВЛАДИСЛАВ ГОРДЕЕВ, НАТАЛИЯ АНИСИМОВА; 2020.09.04; В КРЫМУ ОБЯЗАЛИ ПРОЙТИ КАРАНТИН ВСЕХ ПРИЕЗЖАЮЩИХ НА ПОЛУОСТРОВ</w:t>
      </w:r>
      <w:bookmarkEnd w:id="20"/>
    </w:p>
    <w:p w14:paraId="5E3C7AB2" w14:textId="77777777" w:rsidR="00253332" w:rsidRDefault="00627A4C" w:rsidP="00253332">
      <w:pPr>
        <w:jc w:val="both"/>
      </w:pPr>
      <w:r>
        <w:t>Каждый прибывший в Крым независимо от цели поездки должен провести две недели в самоизоляции по месту пребывания, решили власти полуострова</w:t>
      </w:r>
    </w:p>
    <w:p w14:paraId="7FD97F70" w14:textId="77777777" w:rsidR="00253332" w:rsidRDefault="00627A4C" w:rsidP="00253332">
      <w:pPr>
        <w:jc w:val="both"/>
      </w:pPr>
      <w:r>
        <w:lastRenderedPageBreak/>
        <w:t>Любой въехавший на территорию Республики Крым должен перейти в режим самоизоляции и провести в условиях карантина 14 дней. Такое решение приняли власти полуострова, оно опубликовано на официальном портале правительства Крыма.</w:t>
      </w:r>
    </w:p>
    <w:p w14:paraId="14BA0CDA" w14:textId="77777777" w:rsidR="00253332" w:rsidRDefault="00627A4C" w:rsidP="00253332">
      <w:pPr>
        <w:jc w:val="both"/>
      </w:pPr>
      <w:r>
        <w:t xml:space="preserve">Как заявил глава Совета министров Крыма Юрий Гоцанюк, в указ главы республики Сергея Аксенова внесены изменения. </w:t>
      </w:r>
      <w:r w:rsidR="00253332">
        <w:t>«</w:t>
      </w:r>
      <w:r>
        <w:t>То есть эти граждане обязаны не посещать место работы, учебы, исключить посещение общественных мест. Также на пунктах пропуска при въезде в Республику Крым всем гражданам будет выдаваться памятка, в которой будут обозначены все меры поведения в период нахождения граждан на самоизоляции, а также контактные данные медицинских учреждений для оперативного обращения в случае ухудшения самочувствия</w:t>
      </w:r>
      <w:r w:rsidR="00253332">
        <w:t>»</w:t>
      </w:r>
      <w:r>
        <w:t>, — сказал он в ходе доклада о ситуации по предотвращению распространения коронавирусной инфекции на полуострове за прошедшие сутки.</w:t>
      </w:r>
    </w:p>
    <w:p w14:paraId="4F311FDE" w14:textId="77777777" w:rsidR="00253332" w:rsidRDefault="00627A4C" w:rsidP="00253332">
      <w:pPr>
        <w:jc w:val="both"/>
      </w:pPr>
      <w:r>
        <w:t xml:space="preserve">Аксенов, в свою очередь, на совещании призвал предприятия и организации на время борьбы с коронавирусной инфекцией не отправлять сотрудников в командировку в Крым. </w:t>
      </w:r>
      <w:r w:rsidR="00253332">
        <w:t>«</w:t>
      </w:r>
      <w:r>
        <w:t>Благодарны всем, кто хочет приехать и помочь, но сейчас такое время, когда режим разобщения — лучший способ победить вирус</w:t>
      </w:r>
      <w:r w:rsidR="00253332">
        <w:t>»</w:t>
      </w:r>
      <w:r>
        <w:t xml:space="preserve">, — сказал он (цитата по </w:t>
      </w:r>
      <w:r w:rsidR="00253332">
        <w:t>«</w:t>
      </w:r>
      <w:r>
        <w:t>РИА Новости</w:t>
      </w:r>
      <w:r w:rsidR="00253332">
        <w:t>»</w:t>
      </w:r>
      <w:r>
        <w:t>).</w:t>
      </w:r>
    </w:p>
    <w:p w14:paraId="64FCB343" w14:textId="77777777" w:rsidR="00253332" w:rsidRDefault="00627A4C" w:rsidP="00253332">
      <w:pPr>
        <w:jc w:val="both"/>
      </w:pPr>
      <w:r>
        <w:t>По данным крымского правительства, на территории республики выявлено 26 случаев заражения COVID-19. Под медицинским наблюдением находятся 3139 человек, в стационарах — 52, изолированы в обсерваторы 143 человека. Восемь человек выписали.</w:t>
      </w:r>
    </w:p>
    <w:p w14:paraId="43558CA5" w14:textId="77777777" w:rsidR="00253332" w:rsidRDefault="00627A4C" w:rsidP="00253332">
      <w:pPr>
        <w:jc w:val="both"/>
      </w:pPr>
      <w:r>
        <w:t>Накануне врио губернатора Севастополя обязал всех прибывающих в город из Москвы, Подмосковья и Санкт-Петербурга соблюдать двухнедельный режим самоизоляции. Те, кто приехал с целью снять квартиру или дом, должны будут проследовать в подготовленный обсерватор, обладатели недвижимости смогут проходить карантин на дому.</w:t>
      </w:r>
    </w:p>
    <w:p w14:paraId="07077360" w14:textId="77777777" w:rsidR="00253332" w:rsidRDefault="00627A4C" w:rsidP="00253332">
      <w:pPr>
        <w:jc w:val="both"/>
      </w:pPr>
      <w:r>
        <w:t>Карантинные меры для тех, кто приехал из Москвы и Петербурга, также введены, в частности, в Томской и Иркутской областях и в Красноярском крае.</w:t>
      </w:r>
    </w:p>
    <w:p w14:paraId="4954CA1F" w14:textId="77777777" w:rsidR="00253332" w:rsidRDefault="00627A4C" w:rsidP="00253332">
      <w:pPr>
        <w:jc w:val="both"/>
      </w:pPr>
      <w:r>
        <w:t>В начале апреля глава Чечни Рамзан Кадыров объявил о решении приостановить движение всех видов транспорта через административную границу республики в связи с распространением коронавирусной инфекции. Позднее он заверил, что власти региона не закрывали границ, но при этом пообещал не пускать граждан без местной прописки. О первом случае смерти от коронавируса в Чечне было объявлено 1 апреля. В аэропорту Грозного с 11 апреля у пассажиров, прилетающих из Москвы, будут требовать справки о прохождении теста на коронавирус.</w:t>
      </w:r>
    </w:p>
    <w:p w14:paraId="697970F4" w14:textId="77777777" w:rsidR="00253332" w:rsidRDefault="00627A4C" w:rsidP="00253332">
      <w:pPr>
        <w:jc w:val="both"/>
      </w:pPr>
      <w:r>
        <w:t>По данным оперативного штаба, число зараженных COVID-19 в стране превысило 10 тыс. человек. За последние сутки было подтве</w:t>
      </w:r>
      <w:r w:rsidRPr="00253332">
        <w:rPr>
          <w:b/>
        </w:rPr>
        <w:t>ржд</w:t>
      </w:r>
      <w:r>
        <w:t>ено 1459 случаев заболевания, большинство — в Москве (857), Подмосковье (199) и Санкт-Петербурге (44).</w:t>
      </w:r>
    </w:p>
    <w:p w14:paraId="5F4413E4" w14:textId="77777777" w:rsidR="00253332" w:rsidRDefault="00A241CB" w:rsidP="00253332">
      <w:pPr>
        <w:jc w:val="both"/>
      </w:pPr>
      <w:hyperlink r:id="rId31" w:history="1">
        <w:r w:rsidR="00627A4C" w:rsidRPr="00E32744">
          <w:rPr>
            <w:rStyle w:val="a9"/>
          </w:rPr>
          <w:t>https://www.rbc.ru/society/09/04/2020/5e8edf999a79470b907d75e5</w:t>
        </w:r>
      </w:hyperlink>
    </w:p>
    <w:p w14:paraId="2E2491DA" w14:textId="72EF3EAB" w:rsidR="00A70573" w:rsidRPr="00A70573" w:rsidRDefault="00A70573" w:rsidP="00253332">
      <w:pPr>
        <w:pStyle w:val="3"/>
        <w:jc w:val="both"/>
        <w:rPr>
          <w:rFonts w:ascii="Times New Roman" w:hAnsi="Times New Roman"/>
          <w:sz w:val="24"/>
          <w:szCs w:val="24"/>
        </w:rPr>
      </w:pPr>
      <w:bookmarkStart w:id="21" w:name="_Toc46165013"/>
      <w:r w:rsidRPr="00A70573">
        <w:rPr>
          <w:rFonts w:ascii="Times New Roman" w:hAnsi="Times New Roman"/>
          <w:sz w:val="24"/>
          <w:szCs w:val="24"/>
        </w:rPr>
        <w:t>МЕДУЗА; 2020.09.04; КАКИЕ РЕГИОНЫ ВВЕЛИ КАРАНТИН ДЛЯ ПРИЕЗЖИХ ИЗ МОСКВЫ И САНКТ-ПЕТЕРБУРГА. СПИСОК</w:t>
      </w:r>
      <w:bookmarkEnd w:id="21"/>
    </w:p>
    <w:p w14:paraId="31E809CF" w14:textId="77777777" w:rsidR="00253332" w:rsidRDefault="00A70573" w:rsidP="00253332">
      <w:pPr>
        <w:jc w:val="both"/>
      </w:pPr>
      <w:r>
        <w:t>На фоне распространения коронавируса по России многие регионы начали вводить требования об обязательной самоизоляции на 14 дней прибывших из Москвы и Санкт-Петербурга — субъектов федерации, в которых зафиксировано больше всего случаев заболевания COVID-19. В случае прибытия авиарейсами граждан отправляют на самоизоляцию сразу из аэропорта (по месту жительства или пребывания или — при невозможности обеспечить там изоляцию — в обсерватор), при въезде в регион другим видом транспорта необходимо самостоятельно сообщить властям о своем прибытии. Ниже — обновляемый список регионов, которые уже ввели такие правила. Если рядом с регионом нет пометки в скобках, то самоизоляция необходима только прибывшим из Москвы и Санкт-Петербурга.</w:t>
      </w:r>
    </w:p>
    <w:p w14:paraId="3B402979" w14:textId="51BBEFB6" w:rsidR="00A70573" w:rsidRDefault="00A70573" w:rsidP="00253332">
      <w:pPr>
        <w:jc w:val="both"/>
      </w:pPr>
      <w:r>
        <w:t>Республики</w:t>
      </w:r>
    </w:p>
    <w:p w14:paraId="330058E4" w14:textId="77777777" w:rsidR="00253332" w:rsidRDefault="00A70573" w:rsidP="00253332">
      <w:pPr>
        <w:jc w:val="both"/>
      </w:pPr>
      <w:r>
        <w:t>Алтай</w:t>
      </w:r>
    </w:p>
    <w:p w14:paraId="6832D342" w14:textId="77777777" w:rsidR="00253332" w:rsidRDefault="00A70573" w:rsidP="00253332">
      <w:pPr>
        <w:jc w:val="both"/>
      </w:pPr>
      <w:r>
        <w:lastRenderedPageBreak/>
        <w:t>Башкирия (только для Москвы)</w:t>
      </w:r>
    </w:p>
    <w:p w14:paraId="19E2C149" w14:textId="77777777" w:rsidR="00253332" w:rsidRDefault="00A70573" w:rsidP="00253332">
      <w:pPr>
        <w:jc w:val="both"/>
      </w:pPr>
      <w:r>
        <w:t>Крым (для всех регионов)</w:t>
      </w:r>
    </w:p>
    <w:p w14:paraId="2EC41C59" w14:textId="77777777" w:rsidR="00253332" w:rsidRDefault="00A70573" w:rsidP="00253332">
      <w:pPr>
        <w:jc w:val="both"/>
      </w:pPr>
      <w:r>
        <w:t>Тыва (для всех регионов)</w:t>
      </w:r>
    </w:p>
    <w:p w14:paraId="3842096A" w14:textId="77777777" w:rsidR="00253332" w:rsidRDefault="00A70573" w:rsidP="00253332">
      <w:pPr>
        <w:jc w:val="both"/>
      </w:pPr>
      <w:r>
        <w:t>Хакасия (только для Москвы)</w:t>
      </w:r>
    </w:p>
    <w:p w14:paraId="194A2A2B" w14:textId="34804774" w:rsidR="00A70573" w:rsidRDefault="00A70573" w:rsidP="00253332">
      <w:pPr>
        <w:jc w:val="both"/>
      </w:pPr>
      <w:r>
        <w:t>Края</w:t>
      </w:r>
    </w:p>
    <w:p w14:paraId="5D08C86E" w14:textId="77777777" w:rsidR="00253332" w:rsidRDefault="00A70573" w:rsidP="00253332">
      <w:pPr>
        <w:jc w:val="both"/>
      </w:pPr>
      <w:r>
        <w:t>Алтайский край (только для Москвы)</w:t>
      </w:r>
    </w:p>
    <w:p w14:paraId="12798B0E" w14:textId="77777777" w:rsidR="00253332" w:rsidRDefault="00A70573" w:rsidP="00253332">
      <w:pPr>
        <w:jc w:val="both"/>
      </w:pPr>
      <w:r>
        <w:t>Краснодарский край</w:t>
      </w:r>
    </w:p>
    <w:p w14:paraId="17CB7777" w14:textId="77777777" w:rsidR="00253332" w:rsidRDefault="00A70573" w:rsidP="00253332">
      <w:pPr>
        <w:jc w:val="both"/>
      </w:pPr>
      <w:r>
        <w:t>Красноярский край</w:t>
      </w:r>
    </w:p>
    <w:p w14:paraId="2D0D7CCA" w14:textId="77777777" w:rsidR="00253332" w:rsidRDefault="00A70573" w:rsidP="00253332">
      <w:pPr>
        <w:jc w:val="both"/>
      </w:pPr>
      <w:r>
        <w:t>Ставропольский край (для всех)</w:t>
      </w:r>
    </w:p>
    <w:p w14:paraId="32C628F9" w14:textId="73B2CA72" w:rsidR="00A70573" w:rsidRDefault="00A70573" w:rsidP="00253332">
      <w:pPr>
        <w:jc w:val="both"/>
      </w:pPr>
      <w:r>
        <w:t>Области</w:t>
      </w:r>
    </w:p>
    <w:p w14:paraId="3493A863" w14:textId="77777777" w:rsidR="00253332" w:rsidRDefault="00A70573" w:rsidP="00253332">
      <w:pPr>
        <w:jc w:val="both"/>
      </w:pPr>
      <w:r>
        <w:t>Владимирская область (для всех регионов)</w:t>
      </w:r>
    </w:p>
    <w:p w14:paraId="2F9354E5" w14:textId="77777777" w:rsidR="00253332" w:rsidRDefault="00A70573" w:rsidP="00253332">
      <w:pPr>
        <w:jc w:val="both"/>
      </w:pPr>
      <w:r>
        <w:t>Иркутская область</w:t>
      </w:r>
    </w:p>
    <w:p w14:paraId="439A81BD" w14:textId="77777777" w:rsidR="00253332" w:rsidRDefault="00A70573" w:rsidP="00253332">
      <w:pPr>
        <w:jc w:val="both"/>
      </w:pPr>
      <w:r>
        <w:t>Кемеровская область</w:t>
      </w:r>
    </w:p>
    <w:p w14:paraId="7A34C4A7" w14:textId="77777777" w:rsidR="00253332" w:rsidRDefault="00A70573" w:rsidP="00253332">
      <w:pPr>
        <w:jc w:val="both"/>
      </w:pPr>
      <w:r>
        <w:t xml:space="preserve">Липецкая область (для регионов </w:t>
      </w:r>
      <w:r w:rsidR="00253332">
        <w:t>«</w:t>
      </w:r>
      <w:r>
        <w:t>с неблагополучной обстановкой</w:t>
      </w:r>
      <w:r w:rsidR="00253332">
        <w:t>»</w:t>
      </w:r>
      <w:r>
        <w:t>)</w:t>
      </w:r>
    </w:p>
    <w:p w14:paraId="3E7AABFD" w14:textId="77777777" w:rsidR="00253332" w:rsidRDefault="00A70573" w:rsidP="00253332">
      <w:pPr>
        <w:jc w:val="both"/>
      </w:pPr>
      <w:r>
        <w:t>Новосибирская область (для Москвы, Санкт-Петербурга, Московской и Ленинградской области)</w:t>
      </w:r>
    </w:p>
    <w:p w14:paraId="35EE3606" w14:textId="77777777" w:rsidR="00253332" w:rsidRDefault="00A70573" w:rsidP="00253332">
      <w:pPr>
        <w:jc w:val="both"/>
      </w:pPr>
      <w:r>
        <w:t>Омская область (для всех регионов)</w:t>
      </w:r>
    </w:p>
    <w:p w14:paraId="75EF16F8" w14:textId="77777777" w:rsidR="00253332" w:rsidRDefault="00A70573" w:rsidP="00253332">
      <w:pPr>
        <w:jc w:val="both"/>
      </w:pPr>
      <w:r>
        <w:t>Оренбургская область (для всех регионов)</w:t>
      </w:r>
    </w:p>
    <w:p w14:paraId="70EBE6BD" w14:textId="77777777" w:rsidR="00253332" w:rsidRDefault="00A70573" w:rsidP="00253332">
      <w:pPr>
        <w:jc w:val="both"/>
      </w:pPr>
      <w:r>
        <w:t>Самарская область (для всех)</w:t>
      </w:r>
    </w:p>
    <w:p w14:paraId="04C76E0A" w14:textId="77777777" w:rsidR="00253332" w:rsidRDefault="00A70573" w:rsidP="00253332">
      <w:pPr>
        <w:jc w:val="both"/>
      </w:pPr>
      <w:r>
        <w:t>Смоленская область (для всех регионов)</w:t>
      </w:r>
    </w:p>
    <w:p w14:paraId="1A1E02C5" w14:textId="77777777" w:rsidR="00253332" w:rsidRDefault="00A70573" w:rsidP="00253332">
      <w:pPr>
        <w:jc w:val="both"/>
      </w:pPr>
      <w:r>
        <w:t>Томская область (только для Москвы)</w:t>
      </w:r>
    </w:p>
    <w:p w14:paraId="648E828C" w14:textId="77777777" w:rsidR="00253332" w:rsidRDefault="00A70573" w:rsidP="00253332">
      <w:pPr>
        <w:jc w:val="both"/>
      </w:pPr>
      <w:r>
        <w:t>Тюменская область</w:t>
      </w:r>
    </w:p>
    <w:p w14:paraId="3C8901D9" w14:textId="0C5CF0CC" w:rsidR="00A70573" w:rsidRDefault="00A70573" w:rsidP="00253332">
      <w:pPr>
        <w:jc w:val="both"/>
      </w:pPr>
      <w:r>
        <w:t>Города федерального значения</w:t>
      </w:r>
    </w:p>
    <w:p w14:paraId="24FE2CBC" w14:textId="77777777" w:rsidR="00253332" w:rsidRDefault="00A70573" w:rsidP="00253332">
      <w:pPr>
        <w:jc w:val="both"/>
      </w:pPr>
      <w:r>
        <w:t>Севастополь (для Москвы, Московской области и Санкт-Петербурга)</w:t>
      </w:r>
    </w:p>
    <w:p w14:paraId="12633300" w14:textId="77777777" w:rsidR="00253332" w:rsidRDefault="00A241CB" w:rsidP="00253332">
      <w:pPr>
        <w:jc w:val="both"/>
      </w:pPr>
      <w:hyperlink r:id="rId32" w:history="1">
        <w:r w:rsidR="00A70573" w:rsidRPr="00E32744">
          <w:rPr>
            <w:rStyle w:val="a9"/>
          </w:rPr>
          <w:t>https://meduza.io/feature/2020/04/09/kakie-regiony-vveli-karantin-dlya-priezzhih-iz-moskvy-i-sankt-peterburga-spisok?utm_source=telegram&amp;utm_medium=live&amp;utm_campaign=live</w:t>
        </w:r>
      </w:hyperlink>
    </w:p>
    <w:p w14:paraId="09F3F045" w14:textId="4606EA9C" w:rsidR="003D74E9" w:rsidRPr="003D74E9" w:rsidRDefault="003D74E9" w:rsidP="00253332">
      <w:pPr>
        <w:pStyle w:val="3"/>
        <w:jc w:val="both"/>
        <w:rPr>
          <w:rFonts w:ascii="Times New Roman" w:hAnsi="Times New Roman"/>
          <w:sz w:val="24"/>
          <w:szCs w:val="24"/>
        </w:rPr>
      </w:pPr>
      <w:bookmarkStart w:id="22" w:name="_Toc46165014"/>
      <w:r w:rsidRPr="003D74E9">
        <w:rPr>
          <w:rFonts w:ascii="Times New Roman" w:hAnsi="Times New Roman"/>
          <w:sz w:val="24"/>
          <w:szCs w:val="24"/>
        </w:rPr>
        <w:t>КОММЕРСАНТЪ FM; 2020.08.04; ТАИЛАНД НЕ ОТПУСКАЕТ НА РОДИНУ; С КАКИМИ ТРУДНОСТЯМИ СТАЛКИВАЮТСЯ РОССИЯНЕ ПРИ ПОПЫТКЕ ВЫЛЕТЕТЬ ИЗ СТРАНЫ</w:t>
      </w:r>
      <w:bookmarkEnd w:id="22"/>
    </w:p>
    <w:p w14:paraId="093A3E9E" w14:textId="77777777" w:rsidR="00253332" w:rsidRDefault="003D74E9" w:rsidP="00253332">
      <w:pPr>
        <w:jc w:val="both"/>
      </w:pPr>
      <w:r>
        <w:t>Таиландская Паттайя закрывается на 21 день из-за коронавируса. Теперь оттуда нельзя уехать даже туристам. В целом из Таиланда уже несколько недель не могут улететь сотни россиян. Тем временем российские власти начали вывозить граждан по новой схеме. Как сообщает “Ъ”, именно поэтому из-за границы в Россию прилетают полупустые самолеты, а в зарубежных аэропортах остаются сотни желающих вернуться на родину. Подробности — в справке “Ъ FM”.</w:t>
      </w:r>
    </w:p>
    <w:p w14:paraId="60C6A9C7" w14:textId="77777777" w:rsidR="00253332" w:rsidRDefault="003D74E9" w:rsidP="00253332">
      <w:pPr>
        <w:jc w:val="both"/>
      </w:pPr>
      <w:r>
        <w:t>Списки тех, кто хочет вернуться в Россию, теперь формирует Минкомсвязи, хотя раньше этим занимался МИД. Теперь ведомство помогает только информировать граждан о вылетах и собирать их в аэропортах. Списки россиян отдают Минкомсвязи не сразу. Сначала их проверяет МВД на достоверность указанных данных. Кроме того, в документе есть пункт о том, что люди, значащиеся в списках, должны были улететь из России после 1 января 2020 года. Окончательные списки формируются только после того, как регионы сообщат, что готовы обеспечить доставку людей от аэропорта до места жительства, предоставить обсерватор и инфекционные койко-места, организовать карантин или режим самоизоляции для граждан. Заключительную версию Минкомсвязь составляет, группируя людей по городам, в которых они проживают.</w:t>
      </w:r>
    </w:p>
    <w:p w14:paraId="0E1A98A5" w14:textId="77777777" w:rsidR="00253332" w:rsidRDefault="003D74E9" w:rsidP="00253332">
      <w:pPr>
        <w:jc w:val="both"/>
      </w:pPr>
      <w:r>
        <w:t xml:space="preserve">Прошлой ночью для желающих вернуться из Таиланда в Россию появился чат в Telegram — он назывался </w:t>
      </w:r>
      <w:r w:rsidR="00253332">
        <w:t>«</w:t>
      </w:r>
      <w:r>
        <w:t>Госуслуги: Пхукет-РФ</w:t>
      </w:r>
      <w:r w:rsidR="00253332">
        <w:t>»</w:t>
      </w:r>
      <w:r>
        <w:t xml:space="preserve">. Там россияне оставляли заявки на рейс </w:t>
      </w:r>
      <w:r w:rsidR="00253332">
        <w:t>«</w:t>
      </w:r>
      <w:r w:rsidRPr="00253332">
        <w:rPr>
          <w:b/>
        </w:rPr>
        <w:t>Аэрофлот</w:t>
      </w:r>
      <w:r>
        <w:t>а</w:t>
      </w:r>
      <w:r w:rsidR="00253332">
        <w:t>»</w:t>
      </w:r>
      <w:r>
        <w:t xml:space="preserve">, который должен был улететь 9 апреля, но его в итоге перенесли на 10-е. Как сообщает BBC, формированием списка россиян занимался лично глава Минкомсвязи </w:t>
      </w:r>
      <w:r>
        <w:lastRenderedPageBreak/>
        <w:t>Максут Шадаев. 8 апреля из Бангкока в Москву и Санкт-Петербург улетели два рейса, но около 100 человек так и не смогли на них попасть, рассказала “Ъ FM” туристка Инна.</w:t>
      </w:r>
    </w:p>
    <w:p w14:paraId="239244D2" w14:textId="77777777" w:rsidR="00253332" w:rsidRDefault="003D74E9" w:rsidP="00253332">
      <w:pPr>
        <w:jc w:val="both"/>
      </w:pPr>
      <w:r>
        <w:t xml:space="preserve">Она пытается улететь в Россию уже две недели: </w:t>
      </w:r>
      <w:r w:rsidR="00253332">
        <w:t>«</w:t>
      </w:r>
      <w:r>
        <w:t>В аэропорту была большая суматоха. Буквально перед нами посадка закончилась, хотя мы приехали за три с половиной часа до вылета. После того, как рейсы закрыли, в аэропорту осталось, наверное, человек 60-70. Кроме того, на эти самолеты сажали только тех, у кого московская и ленинградская прописка. Тем, у кого нет никаких билетов или были билеты других авиакомпаний, предлагали доплатить 32 тыс. руб. за одно место на рейс в Санкт-Петербург и 34 тыс. руб.— на рейс в Москву. Для нас это была неподъемная сумма. Но были и те, кто улетал. После этого 9 апреля в Telegram-канале была сформирована новая группа, обещали рейс Пхукет—Санкт-Петербург—Москва, но его перенесли на 10 апреля</w:t>
      </w:r>
      <w:r w:rsidR="00253332">
        <w:t>»</w:t>
      </w:r>
      <w:r>
        <w:t>.</w:t>
      </w:r>
    </w:p>
    <w:p w14:paraId="30F3593C" w14:textId="77777777" w:rsidR="00253332" w:rsidRDefault="003D74E9" w:rsidP="00253332">
      <w:pPr>
        <w:jc w:val="both"/>
      </w:pPr>
      <w:r>
        <w:t xml:space="preserve">Россиянам, которые застряли за рубежом, полагаются выплаты в размере 2,4 тыс. руб. в сутки на человека. Чтобы их получить, нужно оставить заявку на сайте госуслуг. Но деньги приходят не всем, рассказал “Ъ FM” Денис Палецкий, который с февраля пытается вылететь из Бангкока. Но из-за проблем с логистикой — в Таиланде действует жесткий комендантский час — сделать это до сих пор не удается. </w:t>
      </w:r>
      <w:r w:rsidR="00253332">
        <w:t>«</w:t>
      </w:r>
      <w:r>
        <w:t>За месяц до запланированного вылета я получил извещение о том, что рейс отменен. Мне удалось его перебронировать на конец марта. В середине марта я получил очередное извещение о том, что и второй рейс тоже отменен. Выяснилось, что ближайшая дата возобновления полетов для этой компании — начало июля. В результате я остался без билета.</w:t>
      </w:r>
    </w:p>
    <w:p w14:paraId="2DF54433" w14:textId="77777777" w:rsidR="00253332" w:rsidRDefault="00253332" w:rsidP="00253332">
      <w:pPr>
        <w:jc w:val="both"/>
      </w:pPr>
      <w:r>
        <w:t>«</w:t>
      </w:r>
      <w:r w:rsidR="003D74E9" w:rsidRPr="00253332">
        <w:rPr>
          <w:b/>
        </w:rPr>
        <w:t>Аэрофлот</w:t>
      </w:r>
      <w:r>
        <w:t>»</w:t>
      </w:r>
      <w:r w:rsidR="003D74E9">
        <w:t xml:space="preserve"> же вывозит бесплатно только тех, у кого есть билеты этой авиакомпании, а те, кто планировал возвращаться другими рейсами, должны покупать по фиксированной цене €400.</w:t>
      </w:r>
    </w:p>
    <w:p w14:paraId="5F6EFB30" w14:textId="77777777" w:rsidR="00253332" w:rsidRDefault="003D74E9" w:rsidP="00253332">
      <w:pPr>
        <w:jc w:val="both"/>
      </w:pPr>
      <w:r>
        <w:t>Мне предложено сесть на рейс, на который я просто не успеваю попасть, таким образом я стану отказником и поневоле лишусь прав на компенсационные выплаты. Если уж мы не можем воспользоваться опцией бесплатного вывоза из-за рубежа, восстановили бы коммерческие перелеты. Мы должны иметь возможность выбрать время, чтобы спокойно купить билеты, сесть на самолет, вернуться домой</w:t>
      </w:r>
      <w:r w:rsidR="00253332">
        <w:t>»</w:t>
      </w:r>
      <w:r>
        <w:t>.</w:t>
      </w:r>
    </w:p>
    <w:p w14:paraId="7AD59B52" w14:textId="354627BB" w:rsidR="003D74E9" w:rsidRDefault="003D74E9" w:rsidP="00253332">
      <w:pPr>
        <w:jc w:val="both"/>
      </w:pPr>
      <w:r>
        <w:t xml:space="preserve">За границей остаются тысячи россиян. Эвакуации ожидают, например, туристы на Сейшельских островах, в Китае, Японии, Италии, Испании, Индии и во многих других странах. </w:t>
      </w:r>
      <w:r w:rsidR="00253332">
        <w:t>«</w:t>
      </w:r>
      <w:r>
        <w:t>РИА Новости</w:t>
      </w:r>
      <w:r w:rsidR="00253332">
        <w:t>»</w:t>
      </w:r>
      <w:r>
        <w:t xml:space="preserve"> со ссылкой на источник сообщает, что вывозные рейсы из-за границы в российские регионы пока приостановлены.</w:t>
      </w:r>
    </w:p>
    <w:p w14:paraId="0D7C2715" w14:textId="77777777" w:rsidR="00253332" w:rsidRDefault="00A241CB" w:rsidP="00253332">
      <w:pPr>
        <w:jc w:val="both"/>
      </w:pPr>
      <w:hyperlink r:id="rId33" w:history="1">
        <w:r w:rsidR="003D74E9" w:rsidRPr="00EE1617">
          <w:rPr>
            <w:rStyle w:val="a9"/>
          </w:rPr>
          <w:t>https://www.kommersant.ru/doc/4317980</w:t>
        </w:r>
      </w:hyperlink>
    </w:p>
    <w:p w14:paraId="1C6CAD02" w14:textId="3FA73A80" w:rsidR="00250784" w:rsidRPr="00250784" w:rsidRDefault="00250784" w:rsidP="00253332">
      <w:pPr>
        <w:pStyle w:val="3"/>
        <w:jc w:val="both"/>
        <w:rPr>
          <w:rFonts w:ascii="Times New Roman" w:hAnsi="Times New Roman"/>
          <w:sz w:val="24"/>
          <w:szCs w:val="24"/>
        </w:rPr>
      </w:pPr>
      <w:bookmarkStart w:id="23" w:name="_Toc46165015"/>
      <w:r w:rsidRPr="00250784">
        <w:rPr>
          <w:rFonts w:ascii="Times New Roman" w:hAnsi="Times New Roman"/>
          <w:sz w:val="24"/>
          <w:szCs w:val="24"/>
        </w:rPr>
        <w:t xml:space="preserve">КОММЕРСАНТЪ FM; ВЛАДИМИР СОКОЛОВ; 2020.09.04; КОМПЕНСАЦИИ ОСТАВИЛИ БЕЗ СРОКОВ; ПОЧЕМУ </w:t>
      </w:r>
      <w:r w:rsidR="00253332">
        <w:rPr>
          <w:rFonts w:ascii="Times New Roman" w:hAnsi="Times New Roman"/>
          <w:sz w:val="24"/>
          <w:szCs w:val="24"/>
        </w:rPr>
        <w:t>«</w:t>
      </w:r>
      <w:r w:rsidRPr="00253332">
        <w:rPr>
          <w:rFonts w:ascii="Times New Roman" w:hAnsi="Times New Roman"/>
          <w:sz w:val="24"/>
          <w:szCs w:val="24"/>
        </w:rPr>
        <w:t>АЭРОФЛОТ</w:t>
      </w:r>
      <w:r w:rsidR="00253332">
        <w:rPr>
          <w:rFonts w:ascii="Times New Roman" w:hAnsi="Times New Roman"/>
          <w:sz w:val="24"/>
          <w:szCs w:val="24"/>
        </w:rPr>
        <w:t>»</w:t>
      </w:r>
      <w:r w:rsidRPr="00250784">
        <w:rPr>
          <w:rFonts w:ascii="Times New Roman" w:hAnsi="Times New Roman"/>
          <w:sz w:val="24"/>
          <w:szCs w:val="24"/>
        </w:rPr>
        <w:t xml:space="preserve"> ПЕРЕСТАЛ ВОЗВРАЩАТЬ ДЕНЬГИ ЗА ОТМЕНЕННЫЕ РЕЙСЫ КЛИЕНТАМ ТУРОПЕРАТОРОВ</w:t>
      </w:r>
      <w:bookmarkEnd w:id="23"/>
    </w:p>
    <w:p w14:paraId="2062C799" w14:textId="77777777" w:rsidR="00253332" w:rsidRDefault="00250784" w:rsidP="00253332">
      <w:pPr>
        <w:jc w:val="both"/>
      </w:pPr>
      <w:r>
        <w:t xml:space="preserve"> </w:t>
      </w:r>
      <w:r w:rsidR="00253332">
        <w:t>«</w:t>
      </w:r>
      <w:r w:rsidRPr="00253332">
        <w:rPr>
          <w:b/>
        </w:rPr>
        <w:t>Аэрофлот</w:t>
      </w:r>
      <w:r w:rsidR="00253332">
        <w:t>»</w:t>
      </w:r>
      <w:r>
        <w:t xml:space="preserve"> пока не вернет деньги за билеты туроператорам. Так что на компенсации могут претендовать лишь самостоятельные туристы. Авиакомпания разослала партнерам — крупнейшим игрокам туристического рынка — письма, в которых сообщила, что сейчас компенсировать ничего не будет, но вернется к этому вопросу через какое-то время. Точных сроков в рассылке не названо. В </w:t>
      </w:r>
      <w:r w:rsidR="00253332">
        <w:t>«</w:t>
      </w:r>
      <w:r w:rsidRPr="00253332">
        <w:rPr>
          <w:b/>
        </w:rPr>
        <w:t>Аэрофлот</w:t>
      </w:r>
      <w:r>
        <w:t>е</w:t>
      </w:r>
      <w:r w:rsidR="00253332">
        <w:t>»</w:t>
      </w:r>
      <w:r>
        <w:t xml:space="preserve"> на запрос “Ъ FM” не ответили.</w:t>
      </w:r>
    </w:p>
    <w:p w14:paraId="1670B554" w14:textId="77777777" w:rsidR="00253332" w:rsidRDefault="00250784" w:rsidP="00253332">
      <w:pPr>
        <w:jc w:val="both"/>
      </w:pPr>
      <w:r>
        <w:t xml:space="preserve">В Ассоциации туроператоров России пояснили, что речь идет только о клиентах турагентств. Сейчас перевозчик фактически отключил им возможность оформлять вынужденные возвраты из-за отмены рейсов, рассказала “Ъ FM” исполнительный директор АТОР Майя Ломидзе: </w:t>
      </w:r>
      <w:r w:rsidR="00253332">
        <w:t>«</w:t>
      </w:r>
      <w:r>
        <w:t>Было сделано официальное заявление, что деньги за билеты, если они выписывались через дистрибьюторов, компания возвращать не будет.</w:t>
      </w:r>
    </w:p>
    <w:p w14:paraId="149F3535" w14:textId="77777777" w:rsidR="00253332" w:rsidRDefault="00250784" w:rsidP="00253332">
      <w:pPr>
        <w:jc w:val="both"/>
      </w:pPr>
      <w:r>
        <w:t>И “</w:t>
      </w:r>
      <w:r w:rsidRPr="00253332">
        <w:rPr>
          <w:b/>
        </w:rPr>
        <w:t>Аэрофлот</w:t>
      </w:r>
      <w:r>
        <w:t>”, и “Победа” не отказываются от своих обязательств, но их выполнение продлевается на неопределенный период до 2021 года.</w:t>
      </w:r>
    </w:p>
    <w:p w14:paraId="46A699AD" w14:textId="77777777" w:rsidR="00253332" w:rsidRDefault="00250784" w:rsidP="00253332">
      <w:pPr>
        <w:jc w:val="both"/>
      </w:pPr>
      <w:r>
        <w:lastRenderedPageBreak/>
        <w:t>При этом те пассажиры, которые покупали напрямую на сайте компаний, находятся в привилегированном положении. У них есть еще шансы вернуть деньги за билеты. Я бы сказала, что все проблемы, которые возникают сейчас, это на самом деле проблемы клиентов, так как они купили билеты через туркомпанию. На тот момент это могло оказаться дешевле.</w:t>
      </w:r>
    </w:p>
    <w:p w14:paraId="595B757C" w14:textId="77777777" w:rsidR="00253332" w:rsidRDefault="00250784" w:rsidP="00253332">
      <w:pPr>
        <w:jc w:val="both"/>
      </w:pPr>
      <w:r>
        <w:t xml:space="preserve">Для самостоятельных туристов возвраты по-прежнему действуют. Правда, получить за купленный билет наличные почти невозможно. Дозвониться в S7 и Utair по этому поводу не удалось: пока что компании обещают вернуть деньги. А лоукостер </w:t>
      </w:r>
      <w:r w:rsidR="00253332">
        <w:t>«</w:t>
      </w:r>
      <w:r>
        <w:t>Победа</w:t>
      </w:r>
      <w:r w:rsidR="00253332">
        <w:t>»</w:t>
      </w:r>
      <w:r>
        <w:t xml:space="preserve"> на днях сообщила, что выдаст клиентам ваучеры. Ими можно будет воспользоваться до 1 июля 2021 года. А потом, если пассажир вдруг не успел истратить всю сумму, компания вернет остаток на карту. Такая политика выглядит логично, ведь доходы у перевозчиков почти обнулились, а вот расходы остались, отмечает исполнительный директор агентства </w:t>
      </w:r>
      <w:r w:rsidR="00253332">
        <w:t>«</w:t>
      </w:r>
      <w:r>
        <w:t>Авиапорт</w:t>
      </w:r>
      <w:r w:rsidR="00253332">
        <w:t>»</w:t>
      </w:r>
      <w:r>
        <w:t xml:space="preserve"> Олег Пантелеев: </w:t>
      </w:r>
      <w:r w:rsidR="00253332">
        <w:t>«</w:t>
      </w:r>
      <w:r>
        <w:t>Авиакомпании, вне зависимости от того, выполняются полеты или нет, несут очень большие издержки, связанные с оплатой лизинга воздушных судов и работой персонала. Если авиаперевозчик вернет деньги пассажиру, лишив себя оборотных средств, после возобновления полетов за эти потери заплатит пассажир, для которого в будущем билеты обойдутся дороже</w:t>
      </w:r>
      <w:r w:rsidR="00253332">
        <w:t>»</w:t>
      </w:r>
      <w:r>
        <w:t>.</w:t>
      </w:r>
    </w:p>
    <w:p w14:paraId="1D6D85DD" w14:textId="77777777" w:rsidR="00253332" w:rsidRDefault="00250784" w:rsidP="00253332">
      <w:pPr>
        <w:jc w:val="both"/>
      </w:pPr>
      <w:r>
        <w:t>Российские авиакомпании только в марте потеряли четверть пассажиропотока и с каждым днем будут терять все больше. Тем более что многие российские регионы вводят специальные ограничения для всех, кто прибыл из Москвы и Санкт-Петербурга.</w:t>
      </w:r>
    </w:p>
    <w:p w14:paraId="7C89FBE6" w14:textId="77777777" w:rsidR="00253332" w:rsidRDefault="00A241CB" w:rsidP="00253332">
      <w:pPr>
        <w:jc w:val="both"/>
      </w:pPr>
      <w:hyperlink r:id="rId34" w:history="1">
        <w:r w:rsidR="00250784" w:rsidRPr="00EE1617">
          <w:rPr>
            <w:rStyle w:val="a9"/>
          </w:rPr>
          <w:t>https://www.kommersant.ru/doc/4317837</w:t>
        </w:r>
      </w:hyperlink>
    </w:p>
    <w:p w14:paraId="4DB36B10" w14:textId="0DB53A4B" w:rsidR="00A91A54" w:rsidRPr="00A91A54" w:rsidRDefault="00A91A54" w:rsidP="00253332">
      <w:pPr>
        <w:pStyle w:val="3"/>
        <w:jc w:val="both"/>
        <w:rPr>
          <w:rFonts w:ascii="Times New Roman" w:hAnsi="Times New Roman"/>
          <w:sz w:val="24"/>
          <w:szCs w:val="24"/>
        </w:rPr>
      </w:pPr>
      <w:bookmarkStart w:id="24" w:name="_Toc46165016"/>
      <w:r w:rsidRPr="00A91A54">
        <w:rPr>
          <w:rFonts w:ascii="Times New Roman" w:hAnsi="Times New Roman"/>
          <w:sz w:val="24"/>
          <w:szCs w:val="24"/>
        </w:rPr>
        <w:t xml:space="preserve">ВЕДОМОСТИ; АЛЕКСАНДР ВОРОБЬЕВ; 2020.09.04; СБЕРБАНК НАМЕРЕН РЕСТРУКТУРИРОВАТЬ ЛИЗИНГОВЫЕ ПЛАТЕЖИ </w:t>
      </w:r>
      <w:r w:rsidR="00253332">
        <w:rPr>
          <w:rFonts w:ascii="Times New Roman" w:hAnsi="Times New Roman"/>
          <w:sz w:val="24"/>
          <w:szCs w:val="24"/>
        </w:rPr>
        <w:t>«</w:t>
      </w:r>
      <w:r w:rsidRPr="00253332">
        <w:rPr>
          <w:rFonts w:ascii="Times New Roman" w:hAnsi="Times New Roman"/>
          <w:sz w:val="24"/>
          <w:szCs w:val="24"/>
        </w:rPr>
        <w:t>АЭРОФЛОТ</w:t>
      </w:r>
      <w:r w:rsidRPr="00A91A54">
        <w:rPr>
          <w:rFonts w:ascii="Times New Roman" w:hAnsi="Times New Roman"/>
          <w:sz w:val="24"/>
          <w:szCs w:val="24"/>
        </w:rPr>
        <w:t>А</w:t>
      </w:r>
      <w:r w:rsidR="00253332">
        <w:rPr>
          <w:rFonts w:ascii="Times New Roman" w:hAnsi="Times New Roman"/>
          <w:sz w:val="24"/>
          <w:szCs w:val="24"/>
        </w:rPr>
        <w:t>»</w:t>
      </w:r>
      <w:r w:rsidRPr="00A91A54">
        <w:rPr>
          <w:rFonts w:ascii="Times New Roman" w:hAnsi="Times New Roman"/>
          <w:sz w:val="24"/>
          <w:szCs w:val="24"/>
        </w:rPr>
        <w:t xml:space="preserve">; ОН ПОСТАВИЛ ПЕРЕВОЗЧИКУ И ЕГО </w:t>
      </w:r>
      <w:r w:rsidR="00253332">
        <w:rPr>
          <w:rFonts w:ascii="Times New Roman" w:hAnsi="Times New Roman"/>
          <w:sz w:val="24"/>
          <w:szCs w:val="24"/>
        </w:rPr>
        <w:t>«</w:t>
      </w:r>
      <w:r w:rsidRPr="00A91A54">
        <w:rPr>
          <w:rFonts w:ascii="Times New Roman" w:hAnsi="Times New Roman"/>
          <w:sz w:val="24"/>
          <w:szCs w:val="24"/>
        </w:rPr>
        <w:t>ДОЧКАМ</w:t>
      </w:r>
      <w:r w:rsidR="00253332">
        <w:rPr>
          <w:rFonts w:ascii="Times New Roman" w:hAnsi="Times New Roman"/>
          <w:sz w:val="24"/>
          <w:szCs w:val="24"/>
        </w:rPr>
        <w:t>»</w:t>
      </w:r>
      <w:r w:rsidRPr="00A91A54">
        <w:rPr>
          <w:rFonts w:ascii="Times New Roman" w:hAnsi="Times New Roman"/>
          <w:sz w:val="24"/>
          <w:szCs w:val="24"/>
        </w:rPr>
        <w:t xml:space="preserve"> 49 САМОЛЕТОВ</w:t>
      </w:r>
      <w:bookmarkEnd w:id="24"/>
    </w:p>
    <w:p w14:paraId="7432A126" w14:textId="77777777" w:rsidR="00253332" w:rsidRDefault="00A91A54" w:rsidP="00253332">
      <w:pPr>
        <w:jc w:val="both"/>
      </w:pPr>
      <w:r>
        <w:t xml:space="preserve"> </w:t>
      </w:r>
      <w:r w:rsidR="00253332">
        <w:t>«</w:t>
      </w:r>
      <w:r>
        <w:t xml:space="preserve">В Сбербанк в связи с текущей ситуацией поступают запросы от авиакомпаний об изменении условий обслуживания. Сейчас мы ведем переговоры с </w:t>
      </w:r>
      <w:r w:rsidR="00253332">
        <w:t>«</w:t>
      </w:r>
      <w:r w:rsidRPr="00253332">
        <w:rPr>
          <w:b/>
        </w:rPr>
        <w:t>Аэрофлот</w:t>
      </w:r>
      <w:r>
        <w:t>ом</w:t>
      </w:r>
      <w:r w:rsidR="00253332">
        <w:t>»</w:t>
      </w:r>
      <w:r>
        <w:t xml:space="preserve">. Вся группа </w:t>
      </w:r>
      <w:r w:rsidR="00253332">
        <w:t>«</w:t>
      </w:r>
      <w:r w:rsidRPr="00253332">
        <w:rPr>
          <w:b/>
        </w:rPr>
        <w:t>Аэрофлот</w:t>
      </w:r>
      <w:r w:rsidR="00253332">
        <w:t>»</w:t>
      </w:r>
      <w:r>
        <w:t xml:space="preserve"> исторически наш очень важный клиент, поэтому у нас есть уверенность, что мы сможем выработать эффективное решение по реструктуризации лизинговых платежей</w:t>
      </w:r>
      <w:r w:rsidR="00253332">
        <w:t>»</w:t>
      </w:r>
      <w:r>
        <w:t xml:space="preserve">, – передал </w:t>
      </w:r>
      <w:r w:rsidR="00253332">
        <w:t>«</w:t>
      </w:r>
      <w:r>
        <w:t>Ведомостям</w:t>
      </w:r>
      <w:r w:rsidR="00253332">
        <w:t>»</w:t>
      </w:r>
      <w:r>
        <w:t xml:space="preserve"> через представителя заместитель председателя правления Сбербанка Анатолий Попов. Это подтвердил человек, близкий к </w:t>
      </w:r>
      <w:r w:rsidR="00253332">
        <w:t>«</w:t>
      </w:r>
      <w:r w:rsidRPr="00253332">
        <w:rPr>
          <w:b/>
        </w:rPr>
        <w:t>Аэрофлот</w:t>
      </w:r>
      <w:r>
        <w:t>у</w:t>
      </w:r>
      <w:r w:rsidR="00253332">
        <w:t>»</w:t>
      </w:r>
      <w:r>
        <w:t xml:space="preserve">. </w:t>
      </w:r>
      <w:r w:rsidR="00253332">
        <w:t>«</w:t>
      </w:r>
      <w:r>
        <w:t>Соглашение со Сбербанком наверняка будет достигнуто, в ситуации почти полной остановки полетов реструктуризация лизинговых платежей является единственным выходом, особенно когда речь о двух госкомпаниях</w:t>
      </w:r>
      <w:r w:rsidR="00253332">
        <w:t>»</w:t>
      </w:r>
      <w:r>
        <w:t xml:space="preserve">, – говорит собеседник в </w:t>
      </w:r>
      <w:r w:rsidR="00253332">
        <w:t>«</w:t>
      </w:r>
      <w:r w:rsidRPr="00253332">
        <w:rPr>
          <w:b/>
        </w:rPr>
        <w:t>Аэрофлот</w:t>
      </w:r>
      <w:r>
        <w:t>е</w:t>
      </w:r>
      <w:r w:rsidR="00253332">
        <w:t>»</w:t>
      </w:r>
      <w:r>
        <w:t>.</w:t>
      </w:r>
    </w:p>
    <w:p w14:paraId="72D2D231" w14:textId="77777777" w:rsidR="00253332" w:rsidRDefault="00A91A54" w:rsidP="00253332">
      <w:pPr>
        <w:jc w:val="both"/>
      </w:pPr>
      <w:r>
        <w:t xml:space="preserve">По словам собеседников в группе </w:t>
      </w:r>
      <w:r w:rsidR="00253332">
        <w:t>«</w:t>
      </w:r>
      <w:r w:rsidRPr="00253332">
        <w:rPr>
          <w:b/>
        </w:rPr>
        <w:t>Аэрофлот</w:t>
      </w:r>
      <w:r w:rsidR="00253332">
        <w:t>»</w:t>
      </w:r>
      <w:r>
        <w:t xml:space="preserve">, Сбербанк передал группе в лизинг 49 самолетов. Из этих судов 10 Boeing 737-800 были поставлены </w:t>
      </w:r>
      <w:r w:rsidR="00253332">
        <w:t>«</w:t>
      </w:r>
      <w:r w:rsidRPr="00253332">
        <w:rPr>
          <w:b/>
        </w:rPr>
        <w:t>Аэрофлот</w:t>
      </w:r>
      <w:r>
        <w:t>у</w:t>
      </w:r>
      <w:r w:rsidR="00253332">
        <w:t>»</w:t>
      </w:r>
      <w:r>
        <w:t xml:space="preserve">: эти лайнеры заказала </w:t>
      </w:r>
      <w:r w:rsidR="00253332">
        <w:t>«</w:t>
      </w:r>
      <w:r>
        <w:t>Трансаэро</w:t>
      </w:r>
      <w:r w:rsidR="00253332">
        <w:t>»</w:t>
      </w:r>
      <w:r>
        <w:t xml:space="preserve">, но до своей остановки в октябре 2015 г. не успела получить ни одного, национальный перевозчик взял на себя этот заказ. Десять таких же судов, но в одноклассной компоновке Сбербанк поставил дочернему лоукостеру </w:t>
      </w:r>
      <w:r w:rsidR="00253332">
        <w:t>«</w:t>
      </w:r>
      <w:r w:rsidRPr="00253332">
        <w:rPr>
          <w:b/>
        </w:rPr>
        <w:t>Аэрофлот</w:t>
      </w:r>
      <w:r>
        <w:t>а</w:t>
      </w:r>
      <w:r w:rsidR="00253332">
        <w:t>»</w:t>
      </w:r>
      <w:r>
        <w:t xml:space="preserve"> – </w:t>
      </w:r>
      <w:r w:rsidR="00253332">
        <w:t>«</w:t>
      </w:r>
      <w:r>
        <w:t>Победе</w:t>
      </w:r>
      <w:r w:rsidR="00253332">
        <w:t>»</w:t>
      </w:r>
      <w:r>
        <w:t>. Также национальному перевозчику были поставлены 10 российских самолетов SSJ100. О других поставках Сбербанка не сообщалось.</w:t>
      </w:r>
    </w:p>
    <w:p w14:paraId="130139C5" w14:textId="555D2EA2" w:rsidR="00A91A54" w:rsidRDefault="00A91A54" w:rsidP="00253332">
      <w:pPr>
        <w:jc w:val="both"/>
      </w:pPr>
      <w:r>
        <w:t xml:space="preserve">Всего у </w:t>
      </w:r>
      <w:r w:rsidR="00253332">
        <w:t>«</w:t>
      </w:r>
      <w:r w:rsidRPr="00253332">
        <w:rPr>
          <w:b/>
        </w:rPr>
        <w:t>Аэрофлот</w:t>
      </w:r>
      <w:r>
        <w:t>а</w:t>
      </w:r>
      <w:r w:rsidR="00253332">
        <w:t>»</w:t>
      </w:r>
      <w:r>
        <w:t xml:space="preserve"> 247 самолетов, у всей группы с учетом дочерних авиакомпаний – 361. Сбербанк является одним из крупнейших лизингодателей группы.</w:t>
      </w:r>
    </w:p>
    <w:p w14:paraId="706DF98E" w14:textId="77777777" w:rsidR="00253332" w:rsidRDefault="00253332" w:rsidP="00253332">
      <w:pPr>
        <w:jc w:val="both"/>
      </w:pPr>
      <w:r>
        <w:t>«</w:t>
      </w:r>
      <w:r w:rsidR="00A91A54">
        <w:t>Также мы получили запрос о реструктуризации лизинговых обязательств от менеджмента авиакомпании Utair, параметры реструктуризации сейчас активно обсуждаются сторонами</w:t>
      </w:r>
      <w:r>
        <w:t>»</w:t>
      </w:r>
      <w:r w:rsidR="00A91A54">
        <w:t xml:space="preserve">, – передал Попов. Utair получила от Сбербанка всего один самолет Boeing 737-800, но ее дочерней компании </w:t>
      </w:r>
      <w:r>
        <w:t>«</w:t>
      </w:r>
      <w:r w:rsidR="00A91A54">
        <w:t>Ютэйр вертолетные услуги</w:t>
      </w:r>
      <w:r>
        <w:t>»</w:t>
      </w:r>
      <w:r w:rsidR="00A91A54">
        <w:t xml:space="preserve"> было передано в лизинг 13 вертолетов.</w:t>
      </w:r>
    </w:p>
    <w:p w14:paraId="672CE77D" w14:textId="1CD69DBC" w:rsidR="00A91A54" w:rsidRDefault="00253332" w:rsidP="00253332">
      <w:pPr>
        <w:jc w:val="both"/>
      </w:pPr>
      <w:r>
        <w:lastRenderedPageBreak/>
        <w:t>«</w:t>
      </w:r>
      <w:r w:rsidR="00A91A54">
        <w:t>Ведомости</w:t>
      </w:r>
      <w:r>
        <w:t>»</w:t>
      </w:r>
      <w:r w:rsidR="00A91A54">
        <w:t xml:space="preserve"> направили запросы представителям </w:t>
      </w:r>
      <w:r>
        <w:t>«</w:t>
      </w:r>
      <w:r w:rsidR="00A91A54" w:rsidRPr="00253332">
        <w:rPr>
          <w:b/>
        </w:rPr>
        <w:t>Аэрофлот</w:t>
      </w:r>
      <w:r w:rsidR="00A91A54">
        <w:t>а</w:t>
      </w:r>
      <w:r>
        <w:t>»</w:t>
      </w:r>
      <w:r w:rsidR="00A91A54">
        <w:t xml:space="preserve"> и Utair. Ранее о реструктуризации лизинговых платежей группе </w:t>
      </w:r>
      <w:r>
        <w:t>«</w:t>
      </w:r>
      <w:r w:rsidR="00A91A54" w:rsidRPr="00253332">
        <w:rPr>
          <w:b/>
        </w:rPr>
        <w:t>Аэрофлот</w:t>
      </w:r>
      <w:r>
        <w:t>»</w:t>
      </w:r>
      <w:r w:rsidR="00A91A54">
        <w:t xml:space="preserve"> и Utair сообщил </w:t>
      </w:r>
      <w:r>
        <w:t>«</w:t>
      </w:r>
      <w:r w:rsidR="00A91A54">
        <w:t>ВТБ лизинг</w:t>
      </w:r>
      <w:r>
        <w:t>»</w:t>
      </w:r>
      <w:r w:rsidR="00A91A54">
        <w:t>. Им он поставил соответственно 67 и 3 самолета.</w:t>
      </w:r>
    </w:p>
    <w:p w14:paraId="485125FE" w14:textId="77777777" w:rsidR="00253332" w:rsidRDefault="00A241CB" w:rsidP="00253332">
      <w:pPr>
        <w:jc w:val="both"/>
      </w:pPr>
      <w:hyperlink r:id="rId35" w:history="1">
        <w:r w:rsidR="00A91A54" w:rsidRPr="00EE1617">
          <w:rPr>
            <w:rStyle w:val="a9"/>
          </w:rPr>
          <w:t>https://www.vedomosti.ru/business/articles/2020/04/09/827674-sberbank</w:t>
        </w:r>
      </w:hyperlink>
    </w:p>
    <w:p w14:paraId="5148D70C" w14:textId="460BA8A2" w:rsidR="00D04643" w:rsidRPr="00D04643" w:rsidRDefault="00D04643" w:rsidP="00253332">
      <w:pPr>
        <w:pStyle w:val="3"/>
        <w:jc w:val="both"/>
        <w:rPr>
          <w:rFonts w:ascii="Times New Roman" w:hAnsi="Times New Roman"/>
          <w:sz w:val="24"/>
          <w:szCs w:val="24"/>
        </w:rPr>
      </w:pPr>
      <w:bookmarkStart w:id="25" w:name="_Toc46165017"/>
      <w:r w:rsidRPr="00D04643">
        <w:rPr>
          <w:rFonts w:ascii="Times New Roman" w:hAnsi="Times New Roman"/>
          <w:sz w:val="24"/>
          <w:szCs w:val="24"/>
        </w:rPr>
        <w:t>ТАСС; 2020.09.04; СБЕРБАНК ПОЛУЧИЛ ЗАПРОС ОТ UTAIR О РЕСТРУКТУРИЗАЦИИ ЛИЗИНГОВЫХ ОБЯЗАТЕЛЬСТВ</w:t>
      </w:r>
      <w:bookmarkEnd w:id="25"/>
    </w:p>
    <w:p w14:paraId="57C048C8" w14:textId="77777777" w:rsidR="00253332" w:rsidRDefault="00D04643" w:rsidP="00253332">
      <w:pPr>
        <w:jc w:val="both"/>
      </w:pPr>
      <w:r>
        <w:t>Сбербанк получил запрос от авиакомпании Utair о реструктуризации лизинговых обязательств, сообщил ТАСС заместитель председателя правления Сбербанка Анатолий Попов.</w:t>
      </w:r>
    </w:p>
    <w:p w14:paraId="69FA54C9" w14:textId="77777777" w:rsidR="00253332" w:rsidRDefault="00253332" w:rsidP="00253332">
      <w:pPr>
        <w:jc w:val="both"/>
      </w:pPr>
      <w:r>
        <w:t>«</w:t>
      </w:r>
      <w:r w:rsidR="00D04643">
        <w:t>В Сбербанк в связи с текущей ситуацией поступают запросы от авиакомпаний об изменении условий обслуживания</w:t>
      </w:r>
      <w:r>
        <w:t>»</w:t>
      </w:r>
      <w:r w:rsidR="00D04643">
        <w:t>, - сказал он.</w:t>
      </w:r>
    </w:p>
    <w:p w14:paraId="11261C2D" w14:textId="77777777" w:rsidR="00253332" w:rsidRDefault="00253332" w:rsidP="00253332">
      <w:pPr>
        <w:jc w:val="both"/>
      </w:pPr>
      <w:r>
        <w:t>«</w:t>
      </w:r>
      <w:r w:rsidR="00D04643">
        <w:t>Также мы получили запрос от менеджмента авиакомпании Utair о реструктуризации лизинговых обязательств. Параметры реструктуризации сейчас активно обсуждаются сторонами</w:t>
      </w:r>
      <w:r>
        <w:t>»</w:t>
      </w:r>
      <w:r w:rsidR="00D04643">
        <w:t>, - отметил Попов.</w:t>
      </w:r>
    </w:p>
    <w:p w14:paraId="443508F0" w14:textId="43939E20" w:rsidR="00D04643" w:rsidRDefault="00D04643" w:rsidP="00253332">
      <w:pPr>
        <w:jc w:val="both"/>
      </w:pPr>
      <w:r>
        <w:t xml:space="preserve">Кроме того, по его словам, Сбербанк ведет переговоры с </w:t>
      </w:r>
      <w:r w:rsidR="00253332">
        <w:t>«</w:t>
      </w:r>
      <w:r w:rsidRPr="00253332">
        <w:rPr>
          <w:b/>
        </w:rPr>
        <w:t>Аэрофлот</w:t>
      </w:r>
      <w:r>
        <w:t>ом</w:t>
      </w:r>
      <w:r w:rsidR="00253332">
        <w:t>»</w:t>
      </w:r>
      <w:r>
        <w:t xml:space="preserve">. </w:t>
      </w:r>
      <w:r w:rsidR="00253332">
        <w:t>«</w:t>
      </w:r>
      <w:r>
        <w:t xml:space="preserve">Вся группа </w:t>
      </w:r>
      <w:r w:rsidR="00253332">
        <w:t>«</w:t>
      </w:r>
      <w:r w:rsidRPr="00253332">
        <w:rPr>
          <w:b/>
        </w:rPr>
        <w:t>Аэрофлот</w:t>
      </w:r>
      <w:r w:rsidR="00253332">
        <w:t>»</w:t>
      </w:r>
      <w:r>
        <w:t xml:space="preserve"> - исторически наш очень важный клиент, поэтому у нас есть уверенность, что мы сможем выработать эффективное решение по реструктуризации лизинговых платежей</w:t>
      </w:r>
      <w:r w:rsidR="00253332">
        <w:t>»</w:t>
      </w:r>
      <w:r>
        <w:t>, - добавил зампред правления Сбербанка.</w:t>
      </w:r>
    </w:p>
    <w:p w14:paraId="5349A5ED" w14:textId="77777777" w:rsidR="00253332" w:rsidRDefault="00A241CB" w:rsidP="00253332">
      <w:pPr>
        <w:jc w:val="both"/>
      </w:pPr>
      <w:hyperlink r:id="rId36" w:history="1">
        <w:r w:rsidR="00D04643" w:rsidRPr="00EE1617">
          <w:rPr>
            <w:rStyle w:val="a9"/>
          </w:rPr>
          <w:t>https://tass.ru/ekonomika/8205133</w:t>
        </w:r>
      </w:hyperlink>
    </w:p>
    <w:p w14:paraId="44AA7D27" w14:textId="7E13A90F" w:rsidR="00250784" w:rsidRPr="00250784" w:rsidRDefault="00250784" w:rsidP="00253332">
      <w:pPr>
        <w:pStyle w:val="3"/>
        <w:jc w:val="both"/>
        <w:rPr>
          <w:rFonts w:ascii="Times New Roman" w:hAnsi="Times New Roman"/>
          <w:sz w:val="24"/>
          <w:szCs w:val="24"/>
        </w:rPr>
      </w:pPr>
      <w:bookmarkStart w:id="26" w:name="_Toc46165018"/>
      <w:r w:rsidRPr="00250784">
        <w:rPr>
          <w:rFonts w:ascii="Times New Roman" w:hAnsi="Times New Roman"/>
          <w:sz w:val="24"/>
          <w:szCs w:val="24"/>
        </w:rPr>
        <w:t>КОММЕРСАНТЪ FM; 2020.09.04; ТУРИСТЫ ПЕРЕХОДЯТ НА ЧАРДЖБЭК; КАКОВЫ ШАНСЫ ПОЛУЧИТЬ ДЕНЬГИ ЗА НЕОКАЗАННЫЕ УСЛУГИ ОТ БАНКОВ</w:t>
      </w:r>
      <w:bookmarkEnd w:id="26"/>
    </w:p>
    <w:p w14:paraId="077C2724" w14:textId="77777777" w:rsidR="00253332" w:rsidRDefault="00250784" w:rsidP="00253332">
      <w:pPr>
        <w:jc w:val="both"/>
      </w:pPr>
      <w:r>
        <w:t xml:space="preserve">Россияне, которые не могут вернуть деньги за авиабилеты и путевки, ищут помощи у банков. По словам председателя ассоциации </w:t>
      </w:r>
      <w:r w:rsidR="00253332">
        <w:t>«</w:t>
      </w:r>
      <w:r>
        <w:t>Электронные деньги</w:t>
      </w:r>
      <w:r w:rsidR="00253332">
        <w:t>»</w:t>
      </w:r>
      <w:r>
        <w:t xml:space="preserve"> Виктора Достова, держатели карт массово обращаются в финансово-кредитные организации с просьбой провести чарджбэк. В рамках этой процедуры банк, который обслуживает перевозчика или туроператора, возвращает туристу собственные средства, а затем может списать их со счета компании, так как она не оказала заявленную услугу. Каковы шансы получить деньги от банков? Разбирались Григорий Колганов и Лилия Галявиева.</w:t>
      </w:r>
    </w:p>
    <w:p w14:paraId="41C13950" w14:textId="77777777" w:rsidR="00253332" w:rsidRDefault="00250784" w:rsidP="00253332">
      <w:pPr>
        <w:jc w:val="both"/>
      </w:pPr>
      <w:r>
        <w:t>Этой весной из-за коронавируса деятельность приостановили не только авиаперевозчики и туроператоры, но и организаторы концертов, фитнес-клубы и многие другие компании. В итоге деньги заплачены, а услуги не оказаны. Возвращать средства на карту соглашаются далеко не все — клиентам предлагают ваучеры или сертификаты, воспользоваться которыми можно будет после того, как ситуация с коронавирусом уляжется.</w:t>
      </w:r>
    </w:p>
    <w:p w14:paraId="6EEF8F2D" w14:textId="77777777" w:rsidR="00253332" w:rsidRDefault="00250784" w:rsidP="00253332">
      <w:pPr>
        <w:jc w:val="both"/>
      </w:pPr>
      <w:r>
        <w:t xml:space="preserve">Не желая мириться с таким положением дел, россияне обращаются в банки, чтобы те списали деньги со счетов поставщиков услуг принудительно. В последнее время таких запросов стало больше, чем обычно, подтвердила “Ъ FM” зампред правления </w:t>
      </w:r>
      <w:r w:rsidR="00253332">
        <w:t>«</w:t>
      </w:r>
      <w:r>
        <w:t>Ланта-банка</w:t>
      </w:r>
      <w:r w:rsidR="00253332">
        <w:t>»</w:t>
      </w:r>
      <w:r>
        <w:t xml:space="preserve"> Ирина Рысь. Но вернуть деньги удастся не всем. </w:t>
      </w:r>
      <w:r w:rsidR="00253332">
        <w:t>«</w:t>
      </w:r>
      <w:r>
        <w:t>Такая проблема есть. На самом деле это отнимает у банка не слишком много сил. Процедура носит полуавтоматический характер, но, конечно же, в каждом случае для клиента, который обслуживается у банка, есть свои POS-терминалы. Это неприятная ситуация. Каждый случай, безусловно, приходится разбирать и впоследствии пояснять клиенту уже причины списания</w:t>
      </w:r>
      <w:r w:rsidR="00253332">
        <w:t>»</w:t>
      </w:r>
      <w:r>
        <w:t>,— говорит госпожа Рысь.</w:t>
      </w:r>
    </w:p>
    <w:p w14:paraId="07827C18" w14:textId="77777777" w:rsidR="00253332" w:rsidRDefault="00250784" w:rsidP="00253332">
      <w:pPr>
        <w:jc w:val="both"/>
      </w:pPr>
      <w:r>
        <w:t xml:space="preserve">В Альфа-банке повышенного спроса на чарджбэк сейчас нет, рассказал “Ъ FM” первый зампредседателя совета директоров организации Олег Сысуев. По его словам, в отдельных случаях изучение всех обстоятельств может занять месяцы: </w:t>
      </w:r>
      <w:r w:rsidR="00253332">
        <w:t>«</w:t>
      </w:r>
      <w:r>
        <w:t xml:space="preserve">Вся эта история с платежами очень жестко регламентируется. Что-то мы имеем право отменять, что-то нет. </w:t>
      </w:r>
      <w:r>
        <w:lastRenderedPageBreak/>
        <w:t>Если есть разногласия по этому поводу между клиентом и банком, то эта процедура может затянуться, будет судебное разбирательство</w:t>
      </w:r>
      <w:r w:rsidR="00253332">
        <w:t>»</w:t>
      </w:r>
      <w:r>
        <w:t>.</w:t>
      </w:r>
    </w:p>
    <w:p w14:paraId="22219A48" w14:textId="7754B3CB" w:rsidR="00250784" w:rsidRDefault="00250784" w:rsidP="00253332">
      <w:pPr>
        <w:jc w:val="both"/>
      </w:pPr>
    </w:p>
    <w:p w14:paraId="19FC8B33" w14:textId="77777777" w:rsidR="00253332" w:rsidRDefault="00250784" w:rsidP="00253332">
      <w:pPr>
        <w:jc w:val="both"/>
      </w:pPr>
      <w:r>
        <w:t xml:space="preserve">Впрочем, даже если заявитель сумеет доказать, что транзакцию необходимо отменить, есть риск, что деньги он не получит. Проблема как раз в повышенном спросе на чарджбэк, объяснил в беседе с “Ъ FM” председатель ассоциации </w:t>
      </w:r>
      <w:r w:rsidR="00253332">
        <w:t>«</w:t>
      </w:r>
      <w:r>
        <w:t>Электронные деньги</w:t>
      </w:r>
      <w:r w:rsidR="00253332">
        <w:t>»</w:t>
      </w:r>
      <w:r>
        <w:t xml:space="preserve"> Виктор Достов: </w:t>
      </w:r>
      <w:r w:rsidR="00253332">
        <w:t>«</w:t>
      </w:r>
      <w:r>
        <w:t>Тех средств, которые есть в этой цепочке, на покрытие выплат может просто не хватить. Эта ситуация, с которой платежная система сталкивается, практически первый раз. Сейчас они пытаются отработать процедуры, по которым будут проводиться или не проводиться подобные операции. Другое дело, что здесь начинаются различные тонкости, например, дает ли билет человеку право на безусловный полет или это некий сложный документ, связанный с внутренними правилами авиакомпании</w:t>
      </w:r>
      <w:r w:rsidR="00253332">
        <w:t>»</w:t>
      </w:r>
      <w:r>
        <w:t>.</w:t>
      </w:r>
    </w:p>
    <w:p w14:paraId="09E6DF4F" w14:textId="77777777" w:rsidR="00253332" w:rsidRDefault="00250784" w:rsidP="00253332">
      <w:pPr>
        <w:jc w:val="both"/>
      </w:pPr>
      <w:r>
        <w:t xml:space="preserve">Некоторые юристы тем временем сомневаются, что в случае с отменой рейса или переносом концерта процедура чарджбэка вообще допустима. Такого мнения придерживается руководитель аналитической службы юридической фирмы </w:t>
      </w:r>
      <w:r w:rsidR="00253332">
        <w:t>«</w:t>
      </w:r>
      <w:r>
        <w:t>Инфралекс</w:t>
      </w:r>
      <w:r w:rsidR="00253332">
        <w:t>»</w:t>
      </w:r>
      <w:r>
        <w:t xml:space="preserve"> Ольга Плешанова: </w:t>
      </w:r>
      <w:r w:rsidR="00253332">
        <w:t>«</w:t>
      </w:r>
      <w:r>
        <w:t>В банк можно обратиться за возвратом денег, если эти средства были списаны без согласия — помимо воли клиента. Сейчас речь идет о возврате платежей: в свое время владельцы карт намеренно совершили покупки в расчете на услуги, получить которые оказалось невозможно.</w:t>
      </w:r>
    </w:p>
    <w:p w14:paraId="317E87BA" w14:textId="77777777" w:rsidR="00253332" w:rsidRDefault="00250784" w:rsidP="00253332">
      <w:pPr>
        <w:jc w:val="both"/>
      </w:pPr>
      <w:r>
        <w:t>Оспорить такую операцию как сомнительный денежный платеж закон оснований не дает</w:t>
      </w:r>
      <w:r w:rsidR="00253332">
        <w:t>»</w:t>
      </w:r>
      <w:r>
        <w:t>.</w:t>
      </w:r>
    </w:p>
    <w:p w14:paraId="02E24783" w14:textId="77777777" w:rsidR="00253332" w:rsidRDefault="00250784" w:rsidP="00253332">
      <w:pPr>
        <w:jc w:val="both"/>
      </w:pPr>
      <w:r>
        <w:t>На фоне пандемии коронавируса платежные системы выпустили собственные рекомендации относительно отмены транзакций, если поставщик услуг не смог выполнить свои обязательства. Владельцам карт Visa, например, будет отказано в чарджбэке, если перелет или концерт не состоялись в связи с решениями на уровне государства. Так что большинству желающих вернуть деньги придется договариваться с компаниями напрямую или через суд.</w:t>
      </w:r>
    </w:p>
    <w:p w14:paraId="3CF2D4F7" w14:textId="5E29C11C" w:rsidR="00217B13" w:rsidRDefault="00250784" w:rsidP="00253332">
      <w:pPr>
        <w:jc w:val="both"/>
      </w:pPr>
      <w:r>
        <w:t>Международная ассоциация воздушного транспорта рекомендовала авиакомпаниям возвращать средства за несостоявшиеся полеты ваучерами.</w:t>
      </w:r>
    </w:p>
    <w:p w14:paraId="0BDD50BC" w14:textId="77777777" w:rsidR="00253332" w:rsidRDefault="00A241CB" w:rsidP="00253332">
      <w:pPr>
        <w:jc w:val="both"/>
      </w:pPr>
      <w:hyperlink r:id="rId37" w:history="1">
        <w:r w:rsidR="00250784" w:rsidRPr="00EE1617">
          <w:rPr>
            <w:rStyle w:val="a9"/>
          </w:rPr>
          <w:t>https://www.kommersant.ru/doc/4317540</w:t>
        </w:r>
      </w:hyperlink>
    </w:p>
    <w:p w14:paraId="3BF2BFE6" w14:textId="3DDE1520" w:rsidR="00A91A54" w:rsidRPr="00A91A54" w:rsidRDefault="00A91A54" w:rsidP="00253332">
      <w:pPr>
        <w:pStyle w:val="3"/>
        <w:jc w:val="both"/>
        <w:rPr>
          <w:rFonts w:ascii="Times New Roman" w:hAnsi="Times New Roman"/>
          <w:sz w:val="24"/>
          <w:szCs w:val="24"/>
        </w:rPr>
      </w:pPr>
      <w:bookmarkStart w:id="27" w:name="_Toc46165019"/>
      <w:r w:rsidRPr="00A91A54">
        <w:rPr>
          <w:rFonts w:ascii="Times New Roman" w:hAnsi="Times New Roman"/>
          <w:sz w:val="24"/>
          <w:szCs w:val="24"/>
        </w:rPr>
        <w:t xml:space="preserve">ИЗВЕСТИЯ; ТАТЬЯНА ЗАКАРПАТСКАЯ; 2020.09.04; СДАЛ, ПРИНЯЛ: КАК ПОЕЗДА ПЕРЕВОЗЯТ ПРОДУКТЫ ВО ВРЕМЯ ЭПИДЕМИИ; ЧТО ДЕЛАЕТ </w:t>
      </w:r>
      <w:r w:rsidRPr="00253332">
        <w:rPr>
          <w:rFonts w:ascii="Times New Roman" w:hAnsi="Times New Roman"/>
          <w:sz w:val="24"/>
          <w:szCs w:val="24"/>
        </w:rPr>
        <w:t>РЖД</w:t>
      </w:r>
      <w:r w:rsidRPr="00A91A54">
        <w:rPr>
          <w:rFonts w:ascii="Times New Roman" w:hAnsi="Times New Roman"/>
          <w:sz w:val="24"/>
          <w:szCs w:val="24"/>
        </w:rPr>
        <w:t xml:space="preserve"> ДЛЯ БЕСПЕРЕБОЙНОЙ ДОСТАВКИ ТОВАРОВ ПЕРВОЙ НЕОБХОДИМОСТИ</w:t>
      </w:r>
      <w:bookmarkEnd w:id="27"/>
    </w:p>
    <w:p w14:paraId="7080DE9F" w14:textId="77777777" w:rsidR="00253332" w:rsidRDefault="00A91A54" w:rsidP="00253332">
      <w:pPr>
        <w:jc w:val="both"/>
      </w:pPr>
      <w:r>
        <w:t xml:space="preserve">По итогам марта на сети </w:t>
      </w:r>
      <w:r w:rsidR="00253332">
        <w:t>«</w:t>
      </w:r>
      <w:r>
        <w:t>Российских железных дорог</w:t>
      </w:r>
      <w:r w:rsidR="00253332">
        <w:t>»</w:t>
      </w:r>
      <w:r>
        <w:t xml:space="preserve"> отмечается значительный рост погрузки социально значимых грузов: от продуктов питания до медикаментов, сообщает пресс-служба компании. На фоне распространения эпидемии коронавируса в </w:t>
      </w:r>
      <w:r w:rsidRPr="00253332">
        <w:rPr>
          <w:b/>
        </w:rPr>
        <w:t>РЖД</w:t>
      </w:r>
      <w:r>
        <w:t xml:space="preserve"> приняли несколько стратегически важных решений, чтобы поддержать грузовладельцев и не допустить перебои с поставкой различных грузов в российские регионы. Что предприняли в компании — в материале </w:t>
      </w:r>
      <w:r w:rsidR="00253332">
        <w:t>«</w:t>
      </w:r>
      <w:r>
        <w:t>Известий</w:t>
      </w:r>
      <w:r w:rsidR="00253332">
        <w:t>»</w:t>
      </w:r>
      <w:r>
        <w:t>.</w:t>
      </w:r>
    </w:p>
    <w:p w14:paraId="02BC2E95" w14:textId="446EFA30" w:rsidR="00A91A54" w:rsidRDefault="00A91A54" w:rsidP="00253332">
      <w:pPr>
        <w:jc w:val="both"/>
      </w:pPr>
      <w:r>
        <w:t>Продукты и медикаменты</w:t>
      </w:r>
    </w:p>
    <w:p w14:paraId="0A4C26A8" w14:textId="77777777" w:rsidR="00253332" w:rsidRDefault="00A91A54" w:rsidP="00253332">
      <w:pPr>
        <w:jc w:val="both"/>
      </w:pPr>
      <w:r>
        <w:t xml:space="preserve">Буквально две недели назад, одновременно с первыми мерами государства по борьбе с распространением коронавируса в </w:t>
      </w:r>
      <w:r w:rsidRPr="00253332">
        <w:rPr>
          <w:b/>
        </w:rPr>
        <w:t>РЖД</w:t>
      </w:r>
      <w:r>
        <w:t xml:space="preserve"> создали оперативный штаб для поддержки клиентов и координации работы транспортных цепочек. Он нужен прежде всего для содействия грузоперевозчикам, особенно тем, кто работает с социально значимыми товарами, — продуктами питания, средствами гигиены и медикаментами.</w:t>
      </w:r>
    </w:p>
    <w:p w14:paraId="3E3FAB4E" w14:textId="77777777" w:rsidR="00253332" w:rsidRDefault="00A91A54" w:rsidP="00253332">
      <w:pPr>
        <w:jc w:val="both"/>
      </w:pPr>
      <w:r>
        <w:t>В марте объем отправления таких грузов по территории России заметно вырос. Увеличилась погрузка макаронных изделий, мяса домашнего скота и птицы, сливочного и подсолнечного масла, сухого и сгущенного молока, а также овощных и фруктовых консервов.</w:t>
      </w:r>
    </w:p>
    <w:p w14:paraId="0D8AD6F6" w14:textId="77777777" w:rsidR="00253332" w:rsidRDefault="00A91A54" w:rsidP="00253332">
      <w:pPr>
        <w:jc w:val="both"/>
      </w:pPr>
      <w:r>
        <w:t>В бесперебойной доставке товаров первой необходимости весьма нуждаются отдаленные регионы страны — Урал, Сибирь и Дальний Восток.</w:t>
      </w:r>
    </w:p>
    <w:p w14:paraId="2700FE70" w14:textId="77777777" w:rsidR="00253332" w:rsidRDefault="00A91A54" w:rsidP="00253332">
      <w:pPr>
        <w:jc w:val="both"/>
      </w:pPr>
      <w:r>
        <w:lastRenderedPageBreak/>
        <w:t>С начала марта из Краснодарского края в другие субъекты отправили более 300 т подсолнечного масла, около 6,5 тыс. т риса и 42 тыс т сахара. Из Ростовской области на Дальний Восток перевезли 270 т подсолнечного масла, из Ставрополья — 1,5 тыс. т овощных консервов, 100 т макаронных изделий и больше 1 тыс. т муки. В Уральский и Сибирский федеральные округа отгрузили большую партию крупы — более 1 тыс. т.</w:t>
      </w:r>
    </w:p>
    <w:p w14:paraId="384CB412" w14:textId="77777777" w:rsidR="00253332" w:rsidRDefault="00A91A54" w:rsidP="00253332">
      <w:pPr>
        <w:jc w:val="both"/>
      </w:pPr>
      <w:r>
        <w:t xml:space="preserve">Кроме того, </w:t>
      </w:r>
      <w:r w:rsidRPr="00253332">
        <w:rPr>
          <w:b/>
        </w:rPr>
        <w:t>РЖД</w:t>
      </w:r>
      <w:r>
        <w:t xml:space="preserve"> предложили грузоперевозчикам быстрее доставлять скоропортящиеся продукты. В апреле стартовал проект по перевозке таких грузов специальными контейнерными поездами. По сути, они доставляются из точки А в точку Б со скоростью пассажирского состава.</w:t>
      </w:r>
    </w:p>
    <w:p w14:paraId="5C81AF1F" w14:textId="77777777" w:rsidR="00253332" w:rsidRDefault="00A91A54" w:rsidP="00253332">
      <w:pPr>
        <w:jc w:val="both"/>
      </w:pPr>
      <w:r>
        <w:t>Также за последние недели выросла потребность в перевозках моющих средств и медикаментов. В марте на сети железных дорог погрузили 2,9 тыс. т туалетного мыла (в 1,7 раза больше, чем в феврале) и 2,8 тыс. т хозяйственного (плюс 23,6%).</w:t>
      </w:r>
    </w:p>
    <w:p w14:paraId="7AB2BC75" w14:textId="77777777" w:rsidR="00253332" w:rsidRDefault="00A91A54" w:rsidP="00253332">
      <w:pPr>
        <w:jc w:val="both"/>
      </w:pPr>
      <w:r>
        <w:t>Без перебоев продолжается доставка важных грузов в наиболее пострадавшую от коронавируса столицу — в марте на станции Московской железной дороги поступило 190 т медикаментов для больниц и аптек. Еще 480 т отправили в регионы.</w:t>
      </w:r>
    </w:p>
    <w:p w14:paraId="0D48ED3A" w14:textId="77777777" w:rsidR="00253332" w:rsidRDefault="00A91A54" w:rsidP="00253332">
      <w:pPr>
        <w:jc w:val="both"/>
      </w:pPr>
      <w:r>
        <w:t xml:space="preserve">— </w:t>
      </w:r>
      <w:r w:rsidRPr="00253332">
        <w:rPr>
          <w:b/>
        </w:rPr>
        <w:t>РЖД</w:t>
      </w:r>
      <w:r>
        <w:t xml:space="preserve"> следит за расписанием поездов, которые перевозят товары первой необходимости, чтобы они следовали по графику, была ритмичность, четко работали станции выгрузки, особенно в московском регионе, куда приходит довольно большой объем грузов. В целом работа идет стабильно. Если и происходят некоторые сбои, то они связаны либо с точкой погрузки, когда не вовремя выполнены все операции, либо с точкой выгрузки. Для </w:t>
      </w:r>
      <w:r w:rsidRPr="00253332">
        <w:rPr>
          <w:b/>
        </w:rPr>
        <w:t>РЖД</w:t>
      </w:r>
      <w:r>
        <w:t xml:space="preserve">, учитывая масштаб системы, такое возможно, но в целом поезда стоят на контроле, работа станций тоже оптимизирована, — сказал </w:t>
      </w:r>
      <w:r w:rsidR="00253332">
        <w:t>«</w:t>
      </w:r>
      <w:r>
        <w:t>Известиям</w:t>
      </w:r>
      <w:r w:rsidR="00253332">
        <w:t>»</w:t>
      </w:r>
      <w:r>
        <w:t xml:space="preserve"> президент Института исследования проблем железнодорожного транспорта Павел Иванкин.</w:t>
      </w:r>
    </w:p>
    <w:p w14:paraId="3A6C4396" w14:textId="35F4D981" w:rsidR="00A91A54" w:rsidRDefault="00A91A54" w:rsidP="00253332">
      <w:pPr>
        <w:jc w:val="both"/>
      </w:pPr>
      <w:r>
        <w:t>Объем выше, затраты ниже</w:t>
      </w:r>
    </w:p>
    <w:p w14:paraId="38AC4201" w14:textId="77777777" w:rsidR="00253332" w:rsidRDefault="00A91A54" w:rsidP="00253332">
      <w:pPr>
        <w:jc w:val="both"/>
      </w:pPr>
      <w:r>
        <w:t xml:space="preserve">Другой важной инициативой </w:t>
      </w:r>
      <w:r w:rsidRPr="00253332">
        <w:rPr>
          <w:b/>
        </w:rPr>
        <w:t>РЖД</w:t>
      </w:r>
      <w:r>
        <w:t xml:space="preserve"> в условиях сложной эпидемиологической ситуации стало беспрецедентное решение о снижении тарифов на перевозки многих товаров. Компания предоставила скидки от 13,4 до 42,5% на перевозки социально значимых грузов в крытых вагонах, что будет большим подспорьем для грузоотправителей. Это не только продукты питания, но и изделия текстильной и бумажной промышленности.</w:t>
      </w:r>
    </w:p>
    <w:p w14:paraId="45715DF4" w14:textId="77777777" w:rsidR="00253332" w:rsidRDefault="00A91A54" w:rsidP="00253332">
      <w:pPr>
        <w:jc w:val="both"/>
      </w:pPr>
      <w:r>
        <w:t xml:space="preserve">По словам заместителя генерального директора ОАО </w:t>
      </w:r>
      <w:r w:rsidR="00253332">
        <w:t>«</w:t>
      </w:r>
      <w:r w:rsidRPr="00253332">
        <w:rPr>
          <w:b/>
        </w:rPr>
        <w:t>РЖД</w:t>
      </w:r>
      <w:r w:rsidR="00253332">
        <w:t>»</w:t>
      </w:r>
      <w:r>
        <w:t xml:space="preserve"> — начальника Центра фирменного транспортного обслуживания Алексея Шило, такой шаг решает сразу несколько важных задач.</w:t>
      </w:r>
    </w:p>
    <w:p w14:paraId="6B29767C" w14:textId="77777777" w:rsidR="00253332" w:rsidRDefault="00A91A54" w:rsidP="00253332">
      <w:pPr>
        <w:jc w:val="both"/>
      </w:pPr>
      <w:r>
        <w:t>— Мы привлекаем дополнительные объемы перевозок, улучшая условия для грузоотправителей, а также уменьшаем транспортную составляющую в цене перевозимой продукции, что в конечном итоге позволит обеспечить наличие в достаточном количестве товаров на полках магазинов для граждан нашей страны, — сказал он.</w:t>
      </w:r>
    </w:p>
    <w:p w14:paraId="6CCCAD47" w14:textId="77777777" w:rsidR="00253332" w:rsidRDefault="00A91A54" w:rsidP="00253332">
      <w:pPr>
        <w:jc w:val="both"/>
      </w:pPr>
      <w:r>
        <w:t xml:space="preserve">Кроме того, компания отменила несколько плат, сборов и штрафов на период нерабочих дней, установленный указом президента России Владимира </w:t>
      </w:r>
      <w:r w:rsidRPr="00253332">
        <w:rPr>
          <w:b/>
        </w:rPr>
        <w:t>Путин</w:t>
      </w:r>
      <w:r>
        <w:t>а, — с 30 марта по 30 апреля.</w:t>
      </w:r>
    </w:p>
    <w:p w14:paraId="0CCD5DFA" w14:textId="77777777" w:rsidR="00253332" w:rsidRDefault="00A91A54" w:rsidP="00253332">
      <w:pPr>
        <w:jc w:val="both"/>
      </w:pPr>
      <w:r>
        <w:t xml:space="preserve">— В сложившихся непростых условиях </w:t>
      </w:r>
      <w:r w:rsidRPr="00253332">
        <w:rPr>
          <w:b/>
        </w:rPr>
        <w:t>РЖД</w:t>
      </w:r>
      <w:r>
        <w:t xml:space="preserve"> идет навстречу клиентам, освобождая их от дополнительных расходов, которые могут быть связаны, по сути, с форс-мажорными обстоятельствами. Но мы рассчитываем и на содействие с их стороны, ведь от ритмичности работы во многом зависит обеспечение регионов достаточным запасом социально значимых товаров. Мы просим клиентов по возможности размещать невостребованные вагоны на путях необщего пользования, чтобы не допустить снижения пропускной способности железных дорог, — отметил Шило.</w:t>
      </w:r>
    </w:p>
    <w:p w14:paraId="1FD2841A" w14:textId="032064F3" w:rsidR="00A91A54" w:rsidRDefault="00A91A54" w:rsidP="00253332">
      <w:pPr>
        <w:jc w:val="both"/>
      </w:pPr>
      <w:r>
        <w:t>Перевод на дистанционку</w:t>
      </w:r>
    </w:p>
    <w:p w14:paraId="7B803E44" w14:textId="77777777" w:rsidR="00253332" w:rsidRDefault="00A91A54" w:rsidP="00253332">
      <w:pPr>
        <w:jc w:val="both"/>
      </w:pPr>
      <w:r>
        <w:t xml:space="preserve">На фоне эпидемии всё больше клиентов </w:t>
      </w:r>
      <w:r w:rsidRPr="00253332">
        <w:rPr>
          <w:b/>
        </w:rPr>
        <w:t>РЖД</w:t>
      </w:r>
      <w:r>
        <w:t xml:space="preserve"> стали оформлять грузовые перевозочные документы дистанционно. С начала марта их доля составила 75% от общего количества.</w:t>
      </w:r>
    </w:p>
    <w:p w14:paraId="483BD62B" w14:textId="77777777" w:rsidR="00253332" w:rsidRDefault="00A91A54" w:rsidP="00253332">
      <w:pPr>
        <w:jc w:val="both"/>
      </w:pPr>
      <w:r>
        <w:t>По словам Павла Иванкина, цифровые сервисы компании давно протестированы.</w:t>
      </w:r>
    </w:p>
    <w:p w14:paraId="5F46D97E" w14:textId="77777777" w:rsidR="00253332" w:rsidRDefault="00A91A54" w:rsidP="00253332">
      <w:pPr>
        <w:jc w:val="both"/>
      </w:pPr>
      <w:r>
        <w:lastRenderedPageBreak/>
        <w:t>— Здесь нет никаких проблем, подача заявки на перевозку и оформление перевозочных документов уже давно идут через интернет, для этого не нужно контактировать с сотрудником. Скажем так, между грузоотправителем и железнодорожной станцией в принципе почти всё взаимодействие переведено в онлайн, — пояснил он.</w:t>
      </w:r>
    </w:p>
    <w:p w14:paraId="06077A68" w14:textId="3A941DC5" w:rsidR="00A91A54" w:rsidRDefault="00A91A54" w:rsidP="00253332">
      <w:pPr>
        <w:jc w:val="both"/>
      </w:pPr>
      <w:r w:rsidRPr="00253332">
        <w:rPr>
          <w:b/>
        </w:rPr>
        <w:t>РЖД</w:t>
      </w:r>
      <w:r>
        <w:t xml:space="preserve"> постоянно совершенствует свои сервисы и расширяет количество пользователей. В феврале к автоматизированным системам компании были подключены 298 клиентов, с начала марта присоединились еще 352. Кроме того, для онлайн-заказов работает электронная торговая площадка </w:t>
      </w:r>
      <w:r w:rsidR="00253332">
        <w:t>«</w:t>
      </w:r>
      <w:r>
        <w:t>Грузовые перевозки</w:t>
      </w:r>
      <w:r w:rsidR="00253332">
        <w:t>»</w:t>
      </w:r>
      <w:r>
        <w:t>.</w:t>
      </w:r>
    </w:p>
    <w:p w14:paraId="32F17E4A" w14:textId="77777777" w:rsidR="00253332" w:rsidRDefault="00A241CB" w:rsidP="00253332">
      <w:pPr>
        <w:jc w:val="both"/>
      </w:pPr>
      <w:hyperlink r:id="rId38" w:history="1">
        <w:r w:rsidR="00A91A54" w:rsidRPr="00EE1617">
          <w:rPr>
            <w:rStyle w:val="a9"/>
          </w:rPr>
          <w:t>https://iz.ru/997857/tatiana-zakarpatskaia/sdal-prinial-kak-poezda-perevoziat-produkty-vo-vremia-epidemii</w:t>
        </w:r>
      </w:hyperlink>
    </w:p>
    <w:p w14:paraId="5DC1B4C7" w14:textId="3C12A931" w:rsidR="00E313A8" w:rsidRPr="00E313A8" w:rsidRDefault="00E313A8" w:rsidP="00253332">
      <w:pPr>
        <w:pStyle w:val="3"/>
        <w:jc w:val="both"/>
        <w:rPr>
          <w:rFonts w:ascii="Times New Roman" w:hAnsi="Times New Roman"/>
          <w:sz w:val="24"/>
          <w:szCs w:val="24"/>
        </w:rPr>
      </w:pPr>
      <w:bookmarkStart w:id="28" w:name="_Toc46165020"/>
      <w:r w:rsidRPr="00E313A8">
        <w:rPr>
          <w:rFonts w:ascii="Times New Roman" w:hAnsi="Times New Roman"/>
          <w:sz w:val="24"/>
          <w:szCs w:val="24"/>
        </w:rPr>
        <w:t>КОММЕРСАНТЪ; ИЛЬЯ УСОВ; 2020.10.04.; ЛИЗИНГ ВСТАЛ В ОЧЕРЕДЬ ЗА ГОСПОДДЕРЖКОЙ; КОМПАНИИ ПРОСЯТ ЦБ О ПОСЛАБЛЕНИЯХ</w:t>
      </w:r>
      <w:bookmarkEnd w:id="28"/>
    </w:p>
    <w:p w14:paraId="4AB2792C" w14:textId="77777777" w:rsidR="00253332" w:rsidRDefault="00E313A8" w:rsidP="00253332">
      <w:pPr>
        <w:jc w:val="both"/>
      </w:pPr>
      <w:r>
        <w:t>Вслед за почти всеми отраслями экономики о господдержке заговорили лизингодатели. Они просят дать возможность банкам не создавать резервы под подвергшуюся реструктуризации задолженность лизинговых компаний. Таким образом, кредитные организации не станут перекладывать свои потери на их плечи. В ЦБ же пока упоминали лишь о поддержке лизингополучателей, не обращая внимания на сами компании.</w:t>
      </w:r>
    </w:p>
    <w:p w14:paraId="077ADBAB" w14:textId="77777777" w:rsidR="00253332" w:rsidRDefault="00E313A8" w:rsidP="00253332">
      <w:pPr>
        <w:jc w:val="both"/>
      </w:pPr>
      <w:r>
        <w:t xml:space="preserve">Лизинговые компании (ЛК) просят правительство помочь лизинговой отрасли в условиях распространения коронавирусной инфекции и включить пакет мер по ее поддержке в антикризисный пакет правительства. Это следует из письма НП </w:t>
      </w:r>
      <w:r w:rsidR="00253332">
        <w:t>«</w:t>
      </w:r>
      <w:r>
        <w:t>Лизинговый союз</w:t>
      </w:r>
      <w:r w:rsidR="00253332">
        <w:t>»</w:t>
      </w:r>
      <w:r>
        <w:t xml:space="preserve"> на имя первого вице-премьера Андрея </w:t>
      </w:r>
      <w:r w:rsidRPr="00253332">
        <w:rPr>
          <w:b/>
        </w:rPr>
        <w:t>Белоусов</w:t>
      </w:r>
      <w:r>
        <w:t xml:space="preserve">а, а также письма Объединенной лизинговой ассоциации на имя Михаила </w:t>
      </w:r>
      <w:r w:rsidRPr="00253332">
        <w:rPr>
          <w:b/>
        </w:rPr>
        <w:t>Мишустин</w:t>
      </w:r>
      <w:r>
        <w:t>а (с документами ознакомился “Ъ”).</w:t>
      </w:r>
    </w:p>
    <w:p w14:paraId="21AC0C11" w14:textId="77777777" w:rsidR="00253332" w:rsidRDefault="00E313A8" w:rsidP="00253332">
      <w:pPr>
        <w:jc w:val="both"/>
      </w:pPr>
      <w:r>
        <w:t>В отношении лизингополучаталей компании просят предоставить адресные субсидии на компенсацию лизинговых платежей в отраслях, наиболее пострадавших от экономического эффекта из-за распространения коронавирусной инфекции, увеличения бюджета существующих льготных лизинговых программ, а также добавления в эти программы новых транспортных направлений.</w:t>
      </w:r>
    </w:p>
    <w:p w14:paraId="30E519B4" w14:textId="0F49EA3E" w:rsidR="00E313A8" w:rsidRDefault="00E313A8" w:rsidP="00253332">
      <w:pPr>
        <w:jc w:val="both"/>
      </w:pPr>
      <w:r>
        <w:t>Лизинговые компании же должны быть поддержаны за счет мер, которые могут нивелировать возможные временные отказы лизингополучателей выполнять свои обязательства.</w:t>
      </w:r>
    </w:p>
    <w:p w14:paraId="1C292546" w14:textId="77777777" w:rsidR="00253332" w:rsidRDefault="00E313A8" w:rsidP="00253332">
      <w:pPr>
        <w:jc w:val="both"/>
      </w:pPr>
      <w:r>
        <w:t xml:space="preserve">Кроме того, компании предлагают ЦБ смягчить требования к банкам по созданию резервов на возможные потери по ссудам в случае их обращения для реструктуризации ранее выданного кредита. </w:t>
      </w:r>
      <w:r w:rsidR="00253332">
        <w:t>«</w:t>
      </w:r>
      <w:r>
        <w:t>Из-за невозможности целого ряда лизингополучателей из пострадавших в результате коронавируса отраслей осуществлять платежи по договорам лизинга… лизингодатель может оказаться в ситуации кассового разрыва</w:t>
      </w:r>
      <w:r w:rsidR="00253332">
        <w:t>»</w:t>
      </w:r>
      <w:r>
        <w:t xml:space="preserve">,— говорит гендиректор ГК </w:t>
      </w:r>
      <w:r w:rsidR="00253332">
        <w:t>«</w:t>
      </w:r>
      <w:r>
        <w:t>ВТБ Лизинг</w:t>
      </w:r>
      <w:r w:rsidR="00253332">
        <w:t>»</w:t>
      </w:r>
      <w:r>
        <w:t xml:space="preserve"> Дмитрий Ивантер. Поскольку реструктуризация, очевидно, вынужденная, кредитная организация должна создать резервы на возможные потери по ссудам в размере до 100% от кредита. </w:t>
      </w:r>
      <w:r w:rsidR="00253332">
        <w:t>«</w:t>
      </w:r>
      <w:r>
        <w:t>Через повышение ставки, комиссию за реструктуризацию, штрафы и другие инструменты банк будет вынужден переложить потери на саму ЛК</w:t>
      </w:r>
      <w:r w:rsidR="00253332">
        <w:t>»</w:t>
      </w:r>
      <w:r>
        <w:t>,— отмечает топ-менеджер.</w:t>
      </w:r>
    </w:p>
    <w:p w14:paraId="7CE7C11A" w14:textId="77777777" w:rsidR="00253332" w:rsidRDefault="00E313A8" w:rsidP="00253332">
      <w:pPr>
        <w:jc w:val="both"/>
      </w:pPr>
      <w:r>
        <w:t xml:space="preserve">Ранее о возможной поддержке лизингополучателей говорила председатель ЦБ Эльвира Набиуллина. </w:t>
      </w:r>
      <w:r w:rsidR="00253332">
        <w:t>«</w:t>
      </w:r>
      <w:r>
        <w:t>Мы предложили бы распространить эту программу (кредитных каникул.— “Ъ”) и на лизинговые сделки</w:t>
      </w:r>
      <w:r w:rsidR="00253332">
        <w:t>»</w:t>
      </w:r>
      <w:r>
        <w:t xml:space="preserve">,— отмечала она. Поскольку, по ее словам, </w:t>
      </w:r>
      <w:r w:rsidR="00253332">
        <w:t>«</w:t>
      </w:r>
      <w:r>
        <w:t>многие предприятия малого и среднего бизнеса пользуются оборудованием, приобретенным в лизинг</w:t>
      </w:r>
      <w:r w:rsidR="00253332">
        <w:t>»</w:t>
      </w:r>
      <w:r>
        <w:t>. Однако о поддержке лизингодателей речи не шло. В ЦБ не ответили на запрос “Ъ”.</w:t>
      </w:r>
    </w:p>
    <w:p w14:paraId="1DABE131" w14:textId="77777777" w:rsidR="00253332" w:rsidRDefault="00E313A8" w:rsidP="00253332">
      <w:pPr>
        <w:jc w:val="both"/>
      </w:pPr>
      <w:r>
        <w:t>Мы наблюдаем снижение спроса, ухудшение платежной дисциплины</w:t>
      </w:r>
      <w:r w:rsidR="00253332">
        <w:t>»</w:t>
      </w:r>
      <w:r>
        <w:t xml:space="preserve">,— отмечает гендиректор </w:t>
      </w:r>
      <w:r w:rsidR="00253332">
        <w:t>«</w:t>
      </w:r>
      <w:r>
        <w:t>Регион Лизинг</w:t>
      </w:r>
      <w:r w:rsidR="00253332">
        <w:t>»</w:t>
      </w:r>
      <w:r>
        <w:t xml:space="preserve"> Рустем Мухамедов.</w:t>
      </w:r>
    </w:p>
    <w:p w14:paraId="7BE9B3C3" w14:textId="77777777" w:rsidR="00253332" w:rsidRDefault="00E313A8" w:rsidP="00253332">
      <w:pPr>
        <w:jc w:val="both"/>
      </w:pPr>
      <w:r>
        <w:t xml:space="preserve">По его словам, лизинг — это, прежде всего, </w:t>
      </w:r>
      <w:r w:rsidR="00253332">
        <w:t>«</w:t>
      </w:r>
      <w:r>
        <w:t>инструмент финансирования обновления основных фондов предприятий</w:t>
      </w:r>
      <w:r w:rsidR="00253332">
        <w:t>»</w:t>
      </w:r>
      <w:r>
        <w:t xml:space="preserve">, и в сложные периоды компании сокращают </w:t>
      </w:r>
      <w:r>
        <w:lastRenderedPageBreak/>
        <w:t xml:space="preserve">инвестиционные программы. </w:t>
      </w:r>
      <w:r w:rsidR="00253332">
        <w:t>«</w:t>
      </w:r>
      <w:r>
        <w:t>Для целого ряда лизинговых компаний такая ситуация может привести к серьезным проблемам вплоть до неспособности продолжать бизнес</w:t>
      </w:r>
      <w:r w:rsidR="00253332">
        <w:t>»</w:t>
      </w:r>
      <w:r>
        <w:t>,— отмечает господин Ивантер.</w:t>
      </w:r>
    </w:p>
    <w:p w14:paraId="1E1B1C32" w14:textId="77777777" w:rsidR="00253332" w:rsidRDefault="00E313A8" w:rsidP="00253332">
      <w:pPr>
        <w:jc w:val="both"/>
      </w:pPr>
      <w:r>
        <w:t xml:space="preserve"> </w:t>
      </w:r>
      <w:r w:rsidR="00253332">
        <w:t>«</w:t>
      </w:r>
      <w:r>
        <w:t>Смягчение фондирования</w:t>
      </w:r>
      <w:r w:rsidR="00253332">
        <w:t>»</w:t>
      </w:r>
      <w:r>
        <w:t xml:space="preserve"> банками — обычная регуляторная мера, не требующая денег налогоплательщиков, отмечает гендиректор ЛК </w:t>
      </w:r>
      <w:r w:rsidR="00253332">
        <w:t>«</w:t>
      </w:r>
      <w:r>
        <w:t>Европлан</w:t>
      </w:r>
      <w:r w:rsidR="00253332">
        <w:t>»</w:t>
      </w:r>
      <w:r>
        <w:t xml:space="preserve"> Александр Михайлов. </w:t>
      </w:r>
      <w:r w:rsidR="00253332">
        <w:t>«</w:t>
      </w:r>
      <w:r>
        <w:t>При введении предлагаемых послаблений со стороны регулятора, банки будут более лояльно подходить к реструктуризации, возможно, удастся избежать ситуации, когда банк вынужден отказывать из-за регуляторных требований, давления на капитал, что в конечном итоге может привести к цепочке дефолтов как ЛК, так и лизингополучателей</w:t>
      </w:r>
      <w:r w:rsidR="00253332">
        <w:t>»</w:t>
      </w:r>
      <w:r>
        <w:t>,— считает господин Мухамедов.</w:t>
      </w:r>
    </w:p>
    <w:p w14:paraId="00031CB9" w14:textId="77777777" w:rsidR="00253332" w:rsidRDefault="00E313A8" w:rsidP="00253332">
      <w:pPr>
        <w:jc w:val="both"/>
      </w:pPr>
      <w:r>
        <w:t xml:space="preserve">По словам банкиров, вопрос о реструктуризации пока преждевременен, так как лизинговые компании сейчас анализируют портфели на возможность лизингополучателя исполнять свои обязательства под влиянием текущей ситуации. По словам директора департамента продаж корпоративным клиентам ПСБ Ольги Чебаевской, </w:t>
      </w:r>
      <w:r w:rsidR="00253332">
        <w:t>«</w:t>
      </w:r>
      <w:r>
        <w:t>по результатам этой оценки и в зависимости от мер поддержки государства уже возможна дискуссия о необходимости каких-либо действий</w:t>
      </w:r>
      <w:r w:rsidR="00253332">
        <w:t>»</w:t>
      </w:r>
      <w:r>
        <w:t xml:space="preserve">. При этом она отмечает, что изменения </w:t>
      </w:r>
      <w:r w:rsidR="00253332">
        <w:t>«</w:t>
      </w:r>
      <w:r>
        <w:t>в требованиях по резервированию окажут положительное влияние на условия реструктуризации</w:t>
      </w:r>
      <w:r w:rsidR="00253332">
        <w:t>»</w:t>
      </w:r>
      <w:r>
        <w:t>.</w:t>
      </w:r>
    </w:p>
    <w:p w14:paraId="2A182D77" w14:textId="77777777" w:rsidR="00253332" w:rsidRDefault="00A241CB" w:rsidP="00253332">
      <w:pPr>
        <w:jc w:val="both"/>
      </w:pPr>
      <w:hyperlink r:id="rId39" w:history="1">
        <w:r w:rsidR="00E313A8" w:rsidRPr="00E32744">
          <w:rPr>
            <w:rStyle w:val="a9"/>
          </w:rPr>
          <w:t>https://www.kommersant.ru/doc/4317978</w:t>
        </w:r>
      </w:hyperlink>
    </w:p>
    <w:p w14:paraId="73AF910A" w14:textId="127192C4" w:rsidR="00E83DB8" w:rsidRPr="00E83DB8" w:rsidRDefault="00E83DB8" w:rsidP="00253332">
      <w:pPr>
        <w:pStyle w:val="3"/>
        <w:jc w:val="both"/>
        <w:rPr>
          <w:rFonts w:ascii="Times New Roman" w:hAnsi="Times New Roman"/>
          <w:sz w:val="24"/>
          <w:szCs w:val="24"/>
        </w:rPr>
      </w:pPr>
      <w:bookmarkStart w:id="29" w:name="_Toc46165021"/>
      <w:r w:rsidRPr="00E83DB8">
        <w:rPr>
          <w:rFonts w:ascii="Times New Roman" w:hAnsi="Times New Roman"/>
          <w:sz w:val="24"/>
          <w:szCs w:val="24"/>
        </w:rPr>
        <w:t>РБК; ЛЮДМИЛА ПОДОБЕДОВА; 2020.09.04; ПРОИЗВОДСТВО БЕНЗИНА В РОССИИ УПАЛО ПОЧТИ НА 20%</w:t>
      </w:r>
      <w:bookmarkEnd w:id="29"/>
    </w:p>
    <w:p w14:paraId="7B708723" w14:textId="77777777" w:rsidR="00253332" w:rsidRDefault="00E83DB8" w:rsidP="00253332">
      <w:pPr>
        <w:jc w:val="both"/>
      </w:pPr>
      <w:r>
        <w:t>Производство бензина в России за первую неделю апреля упало на 19%. Нефтеперерабатывающие заводы стали производить меньше топлива на фоне сокращения спроса из-за самоизоляции граждан и сокращения числа поездок</w:t>
      </w:r>
    </w:p>
    <w:p w14:paraId="5B8B6AD4" w14:textId="77777777" w:rsidR="00253332" w:rsidRDefault="00E83DB8" w:rsidP="00253332">
      <w:pPr>
        <w:jc w:val="both"/>
      </w:pPr>
      <w:r>
        <w:t>Производство бензина пятого экологического класса в России за неделю с 1 по 7 апреля упало на 18,9% к уровню предыдущей недели и составило 648 тыс. т вместо 799,3 тыс. т, следует из данных Центрального диспетчерского управления топливно-энергетического комплекса (ЦДУ ТЭК, структура Минэнерго), которые изучил РБК.</w:t>
      </w:r>
    </w:p>
    <w:p w14:paraId="7DA92210" w14:textId="77777777" w:rsidR="00253332" w:rsidRDefault="00E83DB8" w:rsidP="00253332">
      <w:pPr>
        <w:jc w:val="both"/>
      </w:pPr>
      <w:r>
        <w:t>Отгрузка бензина на внутренний рынок также упала на 11,6%, до 554,2 тыс. т. Товарные остатки по состоянию на 6 апреля составили 1,8 млн т, увеличившись на 0,1 млн т (около 6%), сообщили РБК в пресс-службе Минэнерго. Производство дизельного топлива также упало за первую неделю апреля на 6%, до 1,45 млн т, поставки на внутренний рынок — на 10,3%, до 675 тыс. т.</w:t>
      </w:r>
    </w:p>
    <w:p w14:paraId="1ECEC9DB" w14:textId="77777777" w:rsidR="00253332" w:rsidRDefault="00253332" w:rsidP="00253332">
      <w:pPr>
        <w:jc w:val="both"/>
      </w:pPr>
      <w:r>
        <w:t>«</w:t>
      </w:r>
      <w:r w:rsidR="00E83DB8">
        <w:t>Анализ производства, отгрузок и наличия товарных остатков нефтяных компаний показывает, что ситуация с топливообеспечением страны стабильная, предприятия нефтепродуктообеспечения, автозаправочные станции и аэропорты обеспечены топливом в полном объеме, запасы в большинстве регионов превышают нормативный показатель в десять суток</w:t>
      </w:r>
      <w:r>
        <w:t>»</w:t>
      </w:r>
      <w:r w:rsidR="00E83DB8">
        <w:t xml:space="preserve">, — говорится в сообщении пресс-службы Минэнерго по итогам очередного заседания штаба по мониторингу производства и потребления нефтепродуктов, которое состоялось 9 апреля. В заседании приняли участие представители министерства, ЦДУ ТЭК, </w:t>
      </w:r>
      <w:r>
        <w:t>«</w:t>
      </w:r>
      <w:r w:rsidR="00E83DB8">
        <w:t>Транснефти</w:t>
      </w:r>
      <w:r>
        <w:t>»</w:t>
      </w:r>
      <w:r w:rsidR="00E83DB8">
        <w:t xml:space="preserve">, </w:t>
      </w:r>
      <w:r w:rsidR="00E83DB8" w:rsidRPr="00253332">
        <w:rPr>
          <w:b/>
        </w:rPr>
        <w:t>РЖД</w:t>
      </w:r>
      <w:r w:rsidR="00E83DB8">
        <w:t>, нефтяных компаний, Российского топливного союза (объединяет сети независимых АЗС), а также Санкт-Петербургской международной товарно-сырьевой биржи.</w:t>
      </w:r>
    </w:p>
    <w:p w14:paraId="0F1061B1" w14:textId="77777777" w:rsidR="00253332" w:rsidRDefault="00E83DB8" w:rsidP="00253332">
      <w:pPr>
        <w:jc w:val="both"/>
      </w:pPr>
      <w:r>
        <w:t>По данным Росстата, падение производства нефтепродуктов было меньше — с 30 марта по 5 апреля выпуск бензина снизился по сравнению с предыдущей неделей на 8,9%, до 721,5 тыс. т бензина, а дизтоплива — примерно на 2%, до 1,6 млн т.</w:t>
      </w:r>
    </w:p>
    <w:p w14:paraId="190E174A" w14:textId="77777777" w:rsidR="00253332" w:rsidRDefault="00E83DB8" w:rsidP="00253332">
      <w:pPr>
        <w:jc w:val="both"/>
      </w:pPr>
      <w:r>
        <w:t xml:space="preserve">Падение производства бензина и дизтоплива произошло на фоне пандемии коронавируса и режима нерабочих дней, который в конце марта ввел президент </w:t>
      </w:r>
      <w:r w:rsidRPr="00253332">
        <w:rPr>
          <w:b/>
        </w:rPr>
        <w:t>Владимир Путин</w:t>
      </w:r>
      <w:r>
        <w:t xml:space="preserve"> для снижения риска распространения инфекции. Производство топлива в России падает из-за падения спроса после введенных мер по самоизоляции, пояснил РБК президент </w:t>
      </w:r>
      <w:r>
        <w:lastRenderedPageBreak/>
        <w:t xml:space="preserve">Российского топливного союза Евгений Аркуша, который принимал участие в заседании штаба при Минэнерго. </w:t>
      </w:r>
      <w:r w:rsidR="00253332">
        <w:t>«</w:t>
      </w:r>
      <w:r>
        <w:t>В тех регионах, где режим самоизоляции ослабляется, наблюдается тенденция к повышению спроса на топливо, но пока он остается гораздо ниже, чем был до вируса</w:t>
      </w:r>
      <w:r w:rsidR="00253332">
        <w:t>»</w:t>
      </w:r>
      <w:r>
        <w:t>, — отмечает он. По словам Аркуши, по мере роста спроса НПЗ нарастят и производство до уровней до пандемии.</w:t>
      </w:r>
    </w:p>
    <w:p w14:paraId="39DF7F67" w14:textId="77777777" w:rsidR="00253332" w:rsidRDefault="00E83DB8" w:rsidP="00253332">
      <w:pPr>
        <w:jc w:val="both"/>
      </w:pPr>
      <w:r>
        <w:t xml:space="preserve">Пока падение производства бензина не сильно влияет на обеспечение внутреннего рынка, поскольку потребление бензина в России сократилось сильнее, чем его производство, отмечает гендиректор </w:t>
      </w:r>
      <w:r w:rsidR="00253332">
        <w:t>«</w:t>
      </w:r>
      <w:r>
        <w:t>Аналитики товарных рынков</w:t>
      </w:r>
      <w:r w:rsidR="00253332">
        <w:t>»</w:t>
      </w:r>
      <w:r>
        <w:t xml:space="preserve"> Михаил Турукалов. Министр энергетики Александр Новак 2 апреля говорил в интервью </w:t>
      </w:r>
      <w:r w:rsidR="00253332">
        <w:t>«</w:t>
      </w:r>
      <w:r>
        <w:t>Эхо Москвы</w:t>
      </w:r>
      <w:r w:rsidR="00253332">
        <w:t>»</w:t>
      </w:r>
      <w:r>
        <w:t>, что на АЗС в крупных городах, где вводится жесткий режим карантина, например в Москве, наблюдается снижение спроса на бензин и дизтопливо на 20–30%, а в других городах снижение пока лишь 10–15%. Он тогда предупреждал, что падение спроса продолжится и может достичь 40%.</w:t>
      </w:r>
    </w:p>
    <w:p w14:paraId="5A094ACB" w14:textId="77777777" w:rsidR="00253332" w:rsidRDefault="00E83DB8" w:rsidP="00253332">
      <w:pPr>
        <w:jc w:val="both"/>
      </w:pPr>
      <w:r>
        <w:t>Но сокращение продаж топлива на биржевых торгах и запрет импорта более дешевого бензина из Белоруссии, по мнению Турукалова, может обернуться проблемами на внутреннем рынке, как только спрос начнет восстанавливаться. 6 апреля РБК писал со ссылкой на источники в Минэнерго и на топливном рынке об инициативе правительства по запрету импорта бензина в Россию на полгода.</w:t>
      </w:r>
    </w:p>
    <w:p w14:paraId="2AB883A3" w14:textId="77777777" w:rsidR="00253332" w:rsidRDefault="00E83DB8" w:rsidP="00253332">
      <w:pPr>
        <w:jc w:val="both"/>
      </w:pPr>
      <w:r>
        <w:t xml:space="preserve">Средние потребительские цены на бензин в России с 30 марта по 5 апреля снизились лишь на 1 копейку по сравнению с предыдущей неделей и составили 44,92 руб. за литр. Как следует из материалов Росстата, в Москве бензин подорожал на 0,3%, до 46,9 руб. за литр. </w:t>
      </w:r>
      <w:r w:rsidR="00253332">
        <w:t>«</w:t>
      </w:r>
      <w:r>
        <w:t>Цены на бензин в России не снизятся и не вырастут на фоне волатильности на рынке нефти. Я не думаю, что будет снижение цен на бензин. Но расти они не должны, это точно</w:t>
      </w:r>
      <w:r w:rsidR="00253332">
        <w:t>»</w:t>
      </w:r>
      <w:r>
        <w:t xml:space="preserve">, — заявил 11 марта </w:t>
      </w:r>
      <w:r w:rsidRPr="00253332">
        <w:rPr>
          <w:b/>
        </w:rPr>
        <w:t>замминистр</w:t>
      </w:r>
      <w:r>
        <w:t>а финансов Алексей Сазанов.</w:t>
      </w:r>
    </w:p>
    <w:p w14:paraId="7F638025" w14:textId="77777777" w:rsidR="00253332" w:rsidRDefault="00A241CB" w:rsidP="00253332">
      <w:pPr>
        <w:jc w:val="both"/>
      </w:pPr>
      <w:hyperlink r:id="rId40" w:history="1">
        <w:r w:rsidR="00E83DB8" w:rsidRPr="00EE1617">
          <w:rPr>
            <w:rStyle w:val="a9"/>
          </w:rPr>
          <w:t>https://www.rbc.ru/business/09/04/2020/5e8f22b19a794731ef3a7ad5</w:t>
        </w:r>
      </w:hyperlink>
    </w:p>
    <w:p w14:paraId="2CD53C50" w14:textId="77777777" w:rsidR="00A91A54" w:rsidRPr="00A91A54" w:rsidRDefault="00A91A54" w:rsidP="00253332">
      <w:pPr>
        <w:pStyle w:val="3"/>
        <w:jc w:val="both"/>
        <w:rPr>
          <w:rFonts w:ascii="Times New Roman" w:hAnsi="Times New Roman"/>
          <w:sz w:val="24"/>
          <w:szCs w:val="24"/>
        </w:rPr>
      </w:pPr>
      <w:bookmarkStart w:id="30" w:name="_Toc46165022"/>
      <w:r w:rsidRPr="00A91A54">
        <w:rPr>
          <w:rFonts w:ascii="Times New Roman" w:hAnsi="Times New Roman"/>
          <w:sz w:val="24"/>
          <w:szCs w:val="24"/>
        </w:rPr>
        <w:t>ТАСС; 2020.09.04; ОПЕРАТИВНЫЙ ШТАБ ПРАВИТЕЛЬСТВА СОГЛАСОВАЛ ГРАФИК ВЫВОЗНЫХ РЕЙСОВ ДО 13 АПРЕЛЯ</w:t>
      </w:r>
      <w:bookmarkEnd w:id="30"/>
    </w:p>
    <w:p w14:paraId="2AD339E5" w14:textId="77777777" w:rsidR="00253332" w:rsidRDefault="00A91A54" w:rsidP="00253332">
      <w:pPr>
        <w:jc w:val="both"/>
      </w:pPr>
      <w:r>
        <w:t xml:space="preserve">Оперативный штаб правительства по предупреждению распространения новой коронавирусной инфекции согласовал график вывозных рейсов до 13 апреля. Об этом говорится в сообщении </w:t>
      </w:r>
      <w:r w:rsidRPr="00253332">
        <w:rPr>
          <w:b/>
        </w:rPr>
        <w:t>Минтранс</w:t>
      </w:r>
      <w:r>
        <w:t xml:space="preserve">а РФ. Также </w:t>
      </w:r>
      <w:r w:rsidRPr="00253332">
        <w:rPr>
          <w:b/>
        </w:rPr>
        <w:t>Росавиаци</w:t>
      </w:r>
      <w:r>
        <w:t>ей сформирован предварительный график вывоза до 16 апреля.</w:t>
      </w:r>
    </w:p>
    <w:p w14:paraId="130989E2" w14:textId="77777777" w:rsidR="00253332" w:rsidRDefault="00253332" w:rsidP="00253332">
      <w:pPr>
        <w:jc w:val="both"/>
      </w:pPr>
      <w:r>
        <w:t>«</w:t>
      </w:r>
      <w:r w:rsidR="00A91A54">
        <w:t xml:space="preserve">10 апреля авиакомпания </w:t>
      </w:r>
      <w:r>
        <w:t>«</w:t>
      </w:r>
      <w:r w:rsidR="00A91A54" w:rsidRPr="00253332">
        <w:rPr>
          <w:b/>
        </w:rPr>
        <w:t>Аэрофлот</w:t>
      </w:r>
      <w:r>
        <w:t>»</w:t>
      </w:r>
      <w:r w:rsidR="00A91A54">
        <w:t xml:space="preserve"> выполнит два рейса. В Санкт-Петербург из Пхукета прибудет около 50 россиян. Затем этот же борт перелетит в Москву, куда планируется доставить еще 200 человек. Также из Кипра в московский аэропорт Шереметьево домой будут возвращены 250 человек, - говорится в сообщении </w:t>
      </w:r>
      <w:r w:rsidR="00A91A54" w:rsidRPr="00253332">
        <w:rPr>
          <w:b/>
        </w:rPr>
        <w:t>Минтранс</w:t>
      </w:r>
      <w:r w:rsidR="00A91A54">
        <w:t xml:space="preserve">а. - Вывозная программа будет продолжена 11 апреля. В Москву из Антальи и Бангкока авиакомпания </w:t>
      </w:r>
      <w:r>
        <w:t>«</w:t>
      </w:r>
      <w:r w:rsidR="00A91A54" w:rsidRPr="00253332">
        <w:rPr>
          <w:b/>
        </w:rPr>
        <w:t>Аэрофлот</w:t>
      </w:r>
      <w:r>
        <w:t>»</w:t>
      </w:r>
      <w:r w:rsidR="00A91A54">
        <w:t xml:space="preserve"> планирует привезти около 550 россиян</w:t>
      </w:r>
      <w:r>
        <w:t>»</w:t>
      </w:r>
      <w:r w:rsidR="00A91A54">
        <w:t>.</w:t>
      </w:r>
    </w:p>
    <w:p w14:paraId="48D1F143" w14:textId="0460DCF6" w:rsidR="00A91A54" w:rsidRDefault="00253332" w:rsidP="00253332">
      <w:pPr>
        <w:jc w:val="both"/>
      </w:pPr>
      <w:r>
        <w:t>«</w:t>
      </w:r>
      <w:r w:rsidR="00A91A54" w:rsidRPr="00253332">
        <w:rPr>
          <w:b/>
        </w:rPr>
        <w:t>Росавиаци</w:t>
      </w:r>
      <w:r w:rsidR="00A91A54">
        <w:t>ей в рамках рабочей группы сформирован предварительный график вывозных рейсов до 16 апреля. Программа полетов может быть расширена, учитывая поступающие заявки от россиян на портал госуслуг. Проект графика включает рейсы как в Москву, так и в регионы. В плане вывозные рейсы из Дели, Бангкока, Нью-Йорка, Рима, Стамбула и Амстердама</w:t>
      </w:r>
      <w:r>
        <w:t>»</w:t>
      </w:r>
      <w:r w:rsidR="00A91A54">
        <w:t xml:space="preserve">, - уточняется в сообщении </w:t>
      </w:r>
      <w:r w:rsidR="00A91A54" w:rsidRPr="00253332">
        <w:rPr>
          <w:b/>
        </w:rPr>
        <w:t>Минтранс</w:t>
      </w:r>
      <w:r w:rsidR="00A91A54">
        <w:t>а.</w:t>
      </w:r>
    </w:p>
    <w:p w14:paraId="39216E8F" w14:textId="77777777" w:rsidR="00A91A54" w:rsidRDefault="00A241CB" w:rsidP="00253332">
      <w:pPr>
        <w:jc w:val="both"/>
      </w:pPr>
      <w:hyperlink r:id="rId41" w:history="1">
        <w:r w:rsidR="00A91A54" w:rsidRPr="00EE1617">
          <w:rPr>
            <w:rStyle w:val="a9"/>
          </w:rPr>
          <w:t>https://tass.ru/ekonomika/8205799</w:t>
        </w:r>
      </w:hyperlink>
    </w:p>
    <w:p w14:paraId="529B27E9" w14:textId="27FCC36A" w:rsidR="00A91A54" w:rsidRDefault="00D04643" w:rsidP="00253332">
      <w:pPr>
        <w:jc w:val="both"/>
      </w:pPr>
      <w:r>
        <w:t>На ту же тему:</w:t>
      </w:r>
    </w:p>
    <w:p w14:paraId="1A770372" w14:textId="77777777" w:rsidR="00253332" w:rsidRDefault="00A241CB" w:rsidP="00253332">
      <w:pPr>
        <w:jc w:val="both"/>
      </w:pPr>
      <w:hyperlink r:id="rId42" w:history="1">
        <w:r w:rsidR="00D04643" w:rsidRPr="00EE1617">
          <w:rPr>
            <w:rStyle w:val="a9"/>
          </w:rPr>
          <w:t>https://www.mskagency.ru/materials/2992415</w:t>
        </w:r>
      </w:hyperlink>
    </w:p>
    <w:p w14:paraId="1BF87E3D" w14:textId="6FFB65A3" w:rsidR="00D04643" w:rsidRPr="00D04643" w:rsidRDefault="00D04643" w:rsidP="00253332">
      <w:pPr>
        <w:pStyle w:val="3"/>
        <w:jc w:val="both"/>
        <w:rPr>
          <w:rFonts w:ascii="Times New Roman" w:hAnsi="Times New Roman"/>
          <w:sz w:val="24"/>
          <w:szCs w:val="24"/>
        </w:rPr>
      </w:pPr>
      <w:bookmarkStart w:id="31" w:name="_Toc46165023"/>
      <w:r w:rsidRPr="00D04643">
        <w:rPr>
          <w:rFonts w:ascii="Times New Roman" w:hAnsi="Times New Roman"/>
          <w:sz w:val="24"/>
          <w:szCs w:val="24"/>
        </w:rPr>
        <w:t>ТАСС; 2020.09.04; КАБМИН ГОТОВ ПРИ НЕОБХОДИМОСТИ ВЫДЕЛИТЬ БОЛЬШЕ СРЕДСТВ НА ПОМОЩЬ РОССИЯНАМ ЗА ГРАНИЦЕЙ</w:t>
      </w:r>
      <w:bookmarkEnd w:id="31"/>
    </w:p>
    <w:p w14:paraId="44A3651E" w14:textId="77777777" w:rsidR="00253332" w:rsidRDefault="00D04643" w:rsidP="00253332">
      <w:pPr>
        <w:jc w:val="both"/>
      </w:pPr>
      <w:r>
        <w:t xml:space="preserve">Правительство РФ выделит больше средств на помощь находящимся за границей россиянам, если потребуется. Об этом заявил премьер-министр </w:t>
      </w:r>
      <w:r w:rsidRPr="00253332">
        <w:rPr>
          <w:b/>
        </w:rPr>
        <w:t>Михаил Мишустин</w:t>
      </w:r>
      <w:r>
        <w:t xml:space="preserve"> на </w:t>
      </w:r>
      <w:r>
        <w:lastRenderedPageBreak/>
        <w:t>совещании по вопросам организации возвращения российских граждан из-за рубежа на фоне пандемии коронавируса.</w:t>
      </w:r>
    </w:p>
    <w:p w14:paraId="64CEA46A" w14:textId="77777777" w:rsidR="00253332" w:rsidRDefault="00253332" w:rsidP="00253332">
      <w:pPr>
        <w:jc w:val="both"/>
      </w:pPr>
      <w:r>
        <w:t>«</w:t>
      </w:r>
      <w:r w:rsidR="00D04643">
        <w:t>На время, пока гражданин РФ остается за границей, ему будет выплачиваться помощь. Правительство приняло соответствующее решение, на эти цели уже выделено 500 млн рублей. Надо будет - больше средств будет выделено</w:t>
      </w:r>
      <w:r>
        <w:t>»</w:t>
      </w:r>
      <w:r w:rsidR="00D04643">
        <w:t>, - сказал он.</w:t>
      </w:r>
    </w:p>
    <w:p w14:paraId="4EFAFBFF" w14:textId="77777777" w:rsidR="00253332" w:rsidRDefault="00D04643" w:rsidP="00253332">
      <w:pPr>
        <w:jc w:val="both"/>
      </w:pPr>
      <w:r>
        <w:t xml:space="preserve">Премьер отметил, что Министерство иностранных дел </w:t>
      </w:r>
      <w:r w:rsidR="00253332">
        <w:t>«</w:t>
      </w:r>
      <w:r>
        <w:t>активно работает над этим, и люди уже начали получать первые выплаты</w:t>
      </w:r>
      <w:r w:rsidR="00253332">
        <w:t>»</w:t>
      </w:r>
      <w:r>
        <w:t xml:space="preserve">. Он предложил участникам совещания обсудить то, </w:t>
      </w:r>
      <w:r w:rsidR="00253332">
        <w:t>«</w:t>
      </w:r>
      <w:r>
        <w:t>как сделать процесс возвращения граждан более эффективным и более для них комфортным</w:t>
      </w:r>
      <w:r w:rsidR="00253332">
        <w:t>»</w:t>
      </w:r>
      <w:r>
        <w:t>.</w:t>
      </w:r>
    </w:p>
    <w:p w14:paraId="253EB36D" w14:textId="77777777" w:rsidR="00253332" w:rsidRDefault="00D04643" w:rsidP="00253332">
      <w:pPr>
        <w:jc w:val="both"/>
      </w:pPr>
      <w:r>
        <w:t xml:space="preserve">Глава кабмина отметил, что все россияне, находящиеся за границей и желающие вернуться на родину, должны иметь такую возможность. </w:t>
      </w:r>
      <w:r w:rsidR="00253332">
        <w:t>«</w:t>
      </w:r>
      <w:r>
        <w:t>Мы не оставим людей без нашей поддержки. Все, кто хочет, должны получить возможность вернуться на родину</w:t>
      </w:r>
      <w:r w:rsidR="00253332">
        <w:t>»</w:t>
      </w:r>
      <w:r>
        <w:t>, - сказал он.</w:t>
      </w:r>
    </w:p>
    <w:p w14:paraId="598CF7FD" w14:textId="77777777" w:rsidR="00253332" w:rsidRDefault="00D04643" w:rsidP="00253332">
      <w:pPr>
        <w:jc w:val="both"/>
      </w:pPr>
      <w:r>
        <w:t xml:space="preserve">На совещании, которое проходит в режиме видеоконференции, глава кабинета министров предложил обсудить возвращение на родину россиян, которые попали под ограничение регулярных авиарейсов в связи с распространением коронавирусной инфекции. По его оценке, </w:t>
      </w:r>
      <w:r w:rsidR="00253332">
        <w:t>«</w:t>
      </w:r>
      <w:r>
        <w:t>это большая работа</w:t>
      </w:r>
      <w:r w:rsidR="00253332">
        <w:t>»</w:t>
      </w:r>
      <w:r>
        <w:t>, которой власти занимаются ежедневно.</w:t>
      </w:r>
    </w:p>
    <w:p w14:paraId="2FAF67C5" w14:textId="77777777" w:rsidR="00253332" w:rsidRDefault="00253332" w:rsidP="00253332">
      <w:pPr>
        <w:jc w:val="both"/>
      </w:pPr>
      <w:r>
        <w:t>«</w:t>
      </w:r>
      <w:r w:rsidR="00D04643">
        <w:t>Стран, откуда предстоит организовать перелеты, много, часто наши граждане находятся в разных местах в этих странах: кто-то живет рядом с аэропортом, а кому-то еще несколько часов туда добираться</w:t>
      </w:r>
      <w:r>
        <w:t>»</w:t>
      </w:r>
      <w:r w:rsidR="00D04643">
        <w:t xml:space="preserve">, - отметил </w:t>
      </w:r>
      <w:r w:rsidR="00D04643" w:rsidRPr="00253332">
        <w:rPr>
          <w:b/>
        </w:rPr>
        <w:t>Мишустин</w:t>
      </w:r>
      <w:r w:rsidR="00D04643">
        <w:t>.</w:t>
      </w:r>
    </w:p>
    <w:p w14:paraId="09F6A522" w14:textId="77777777" w:rsidR="00253332" w:rsidRDefault="00D04643" w:rsidP="00253332">
      <w:pPr>
        <w:jc w:val="both"/>
      </w:pPr>
      <w:r>
        <w:t xml:space="preserve">Премьер-министр отметил, что первыми на родину будут возвращаться россияне, уехавшие за границу в нынешнем году. </w:t>
      </w:r>
      <w:r w:rsidR="00253332">
        <w:t>«</w:t>
      </w:r>
      <w:r>
        <w:t>В первую очередь мы будем вывозить людей, которые находятся за границей как туристы, а не живут там уже длительное время и интегрированы в местную жизнь, поэтому приоритет отдается тем, кто уехал из России в 2020 году</w:t>
      </w:r>
      <w:r w:rsidR="00253332">
        <w:t>»</w:t>
      </w:r>
      <w:r>
        <w:t>, - сказал председатель правительства.</w:t>
      </w:r>
    </w:p>
    <w:p w14:paraId="1A1B643E" w14:textId="77777777" w:rsidR="00253332" w:rsidRDefault="00D04643" w:rsidP="00253332">
      <w:pPr>
        <w:jc w:val="both"/>
      </w:pPr>
      <w:r>
        <w:t xml:space="preserve">По его словам, </w:t>
      </w:r>
      <w:r w:rsidR="00253332">
        <w:t>«</w:t>
      </w:r>
      <w:r>
        <w:t>чтобы охватить всех желающих вернуться, Министерству цифрового развития, связи и массовых коммуникаций поручено оперативно запустить на едином портале государственных услуг согласованную со всеми ведомствами специальную электронную форму, где человек может оперативно предоставить о себе все необходимые сведения</w:t>
      </w:r>
      <w:r w:rsidR="00253332">
        <w:t>»</w:t>
      </w:r>
      <w:r>
        <w:t xml:space="preserve">. </w:t>
      </w:r>
      <w:r w:rsidR="00253332">
        <w:t>«</w:t>
      </w:r>
      <w:r>
        <w:t>Такой инструмент был создан и запущен с нуля часов 4 апреля</w:t>
      </w:r>
      <w:r w:rsidR="00253332">
        <w:t>»</w:t>
      </w:r>
      <w:r>
        <w:t xml:space="preserve">, - напомнил премьер-министр. По его данным, </w:t>
      </w:r>
      <w:r w:rsidR="00253332">
        <w:t>«</w:t>
      </w:r>
      <w:r>
        <w:t>на сегодняшнее утро заполнено более 35 тысяч форм</w:t>
      </w:r>
      <w:r w:rsidR="00253332">
        <w:t>»</w:t>
      </w:r>
      <w:r>
        <w:t xml:space="preserve">. </w:t>
      </w:r>
      <w:r w:rsidR="00253332">
        <w:t>«</w:t>
      </w:r>
      <w:r>
        <w:t>С учетом того, что одна форма представляется на одну семью, людей гораздо больше</w:t>
      </w:r>
      <w:r w:rsidR="00253332">
        <w:t>»</w:t>
      </w:r>
      <w:r>
        <w:t xml:space="preserve">, - предупредил </w:t>
      </w:r>
      <w:r w:rsidRPr="00253332">
        <w:rPr>
          <w:b/>
        </w:rPr>
        <w:t>Мишустин</w:t>
      </w:r>
      <w:r>
        <w:t>.</w:t>
      </w:r>
    </w:p>
    <w:p w14:paraId="0BABC950" w14:textId="77777777" w:rsidR="00253332" w:rsidRDefault="00D04643" w:rsidP="00253332">
      <w:pPr>
        <w:jc w:val="both"/>
      </w:pPr>
      <w:r>
        <w:t xml:space="preserve">Председатель правительства отметил, что </w:t>
      </w:r>
      <w:r w:rsidR="00253332">
        <w:t>«</w:t>
      </w:r>
      <w:r>
        <w:t>после проверки планируются авиарейсы, оперативным штабом утве</w:t>
      </w:r>
      <w:r w:rsidRPr="00253332">
        <w:rPr>
          <w:b/>
        </w:rPr>
        <w:t>ржд</w:t>
      </w:r>
      <w:r>
        <w:t>ен план-график таких вылетов на ближайшую неделю, рейсы уже выполняются</w:t>
      </w:r>
      <w:r w:rsidR="00253332">
        <w:t>»</w:t>
      </w:r>
      <w:r>
        <w:t>.</w:t>
      </w:r>
    </w:p>
    <w:p w14:paraId="53C7ACF1" w14:textId="27E15CA4" w:rsidR="00D04643" w:rsidRDefault="00D04643" w:rsidP="00253332">
      <w:pPr>
        <w:jc w:val="both"/>
      </w:pPr>
      <w:r>
        <w:t>Механизм возвращения</w:t>
      </w:r>
    </w:p>
    <w:p w14:paraId="0FF85265" w14:textId="77777777" w:rsidR="00253332" w:rsidRDefault="00D04643" w:rsidP="00253332">
      <w:pPr>
        <w:jc w:val="both"/>
      </w:pPr>
      <w:r w:rsidRPr="00253332">
        <w:rPr>
          <w:b/>
        </w:rPr>
        <w:t>Мишустин</w:t>
      </w:r>
      <w:r>
        <w:t xml:space="preserve"> поручил наладить четкий механизм возвращения россиян из-за рубежа. </w:t>
      </w:r>
      <w:r w:rsidR="00253332">
        <w:t>«</w:t>
      </w:r>
      <w:r>
        <w:t xml:space="preserve">Я просил бы Министерство иностранных дел, </w:t>
      </w:r>
      <w:r w:rsidRPr="00253332">
        <w:rPr>
          <w:b/>
        </w:rPr>
        <w:t>Минтранс</w:t>
      </w:r>
      <w:r>
        <w:t xml:space="preserve">, </w:t>
      </w:r>
      <w:r w:rsidRPr="00253332">
        <w:rPr>
          <w:b/>
        </w:rPr>
        <w:t>Росавиаци</w:t>
      </w:r>
      <w:r>
        <w:t xml:space="preserve">ю и </w:t>
      </w:r>
      <w:r w:rsidR="00253332">
        <w:t>«</w:t>
      </w:r>
      <w:r w:rsidRPr="00253332">
        <w:rPr>
          <w:b/>
        </w:rPr>
        <w:t>Аэрофлот</w:t>
      </w:r>
      <w:r w:rsidR="00253332">
        <w:t>»</w:t>
      </w:r>
      <w:r>
        <w:t xml:space="preserve"> наладить четкую работу этого механизма [по возвращению россиян на родину], всем службам необходимо работать строго по алгоритму, который утве</w:t>
      </w:r>
      <w:r w:rsidRPr="00253332">
        <w:rPr>
          <w:b/>
        </w:rPr>
        <w:t>ржд</w:t>
      </w:r>
      <w:r>
        <w:t>ен оперативным штабом, Министерство иностранных дел должно быть активно включено в этот процесс</w:t>
      </w:r>
      <w:r w:rsidR="00253332">
        <w:t>»</w:t>
      </w:r>
      <w:r>
        <w:t xml:space="preserve">, - сказал он. </w:t>
      </w:r>
    </w:p>
    <w:p w14:paraId="25E5FBB9" w14:textId="77777777" w:rsidR="00253332" w:rsidRDefault="00D04643" w:rsidP="00253332">
      <w:pPr>
        <w:jc w:val="both"/>
      </w:pPr>
      <w:r w:rsidRPr="00253332">
        <w:rPr>
          <w:b/>
        </w:rPr>
        <w:t>Мишустин</w:t>
      </w:r>
      <w:r>
        <w:t xml:space="preserve"> отметил, что сотрудникам МИД </w:t>
      </w:r>
      <w:r w:rsidR="00253332">
        <w:t>«</w:t>
      </w:r>
      <w:r>
        <w:t>надо обеспечить взаимодействие с гражданами, в том числе в части их сбора в аэропорту вылета</w:t>
      </w:r>
      <w:r w:rsidR="00253332">
        <w:t>»</w:t>
      </w:r>
      <w:r>
        <w:t xml:space="preserve">. </w:t>
      </w:r>
      <w:r w:rsidR="00253332">
        <w:t>«</w:t>
      </w:r>
      <w:r>
        <w:t>Люди должны получать всю эту информацию оперативно, и здесь просил бы коллег из Минцифры также взаимодействовать, помогать, информировать наших уважаемых представителей Министерства иностранных дел - это и послы, и консулы, и так далее</w:t>
      </w:r>
      <w:r w:rsidR="00253332">
        <w:t>»</w:t>
      </w:r>
      <w:r>
        <w:t xml:space="preserve">, - указал </w:t>
      </w:r>
      <w:r w:rsidRPr="00253332">
        <w:rPr>
          <w:b/>
        </w:rPr>
        <w:t>Мишустин</w:t>
      </w:r>
      <w:r>
        <w:t xml:space="preserve">. Он предупредил: </w:t>
      </w:r>
      <w:r w:rsidR="00253332">
        <w:t>«</w:t>
      </w:r>
      <w:r>
        <w:t xml:space="preserve">Чтобы не было ситуации, когда кто-то приезжает в аэропорт, а ему дают посадочный талон, который по непонятным причинам перед </w:t>
      </w:r>
      <w:r>
        <w:lastRenderedPageBreak/>
        <w:t>вылетом аннулируют</w:t>
      </w:r>
      <w:r w:rsidR="00253332">
        <w:t>»</w:t>
      </w:r>
      <w:r>
        <w:t xml:space="preserve">. </w:t>
      </w:r>
      <w:r w:rsidR="00253332">
        <w:t>«</w:t>
      </w:r>
      <w:r>
        <w:t>Вот это ни в коем случае не должно повторяться</w:t>
      </w:r>
      <w:r w:rsidR="00253332">
        <w:t>»</w:t>
      </w:r>
      <w:r>
        <w:t>, - потребовал председатель правительства.</w:t>
      </w:r>
    </w:p>
    <w:p w14:paraId="28A5A2C5" w14:textId="447DB718" w:rsidR="00D04643" w:rsidRDefault="00D04643" w:rsidP="00253332">
      <w:pPr>
        <w:jc w:val="both"/>
      </w:pPr>
      <w:r>
        <w:t>Режим самоизоляции</w:t>
      </w:r>
    </w:p>
    <w:p w14:paraId="4A6BD27C" w14:textId="77777777" w:rsidR="00253332" w:rsidRDefault="00D04643" w:rsidP="00253332">
      <w:pPr>
        <w:jc w:val="both"/>
      </w:pPr>
      <w:r>
        <w:t xml:space="preserve">Премьер-министр призвал организовать все условия для соблюдения режима самоизоляции и карантина возвращающихся из-за рубежа россиян в связи с пандемией коронавируса. </w:t>
      </w:r>
      <w:r w:rsidR="00253332">
        <w:t>«</w:t>
      </w:r>
      <w:r>
        <w:t>Помимо организации специальных авиарейсов мы должны сделать все возможное, чтобы свести к минимуму риски для здоровья не только возвращающихся людей, но и всех остальных. Нужно организовать все условия для соблюдения режима самоизоляции и карантина прибывающих в Россию граждан</w:t>
      </w:r>
      <w:r w:rsidR="00253332">
        <w:t>»</w:t>
      </w:r>
      <w:r>
        <w:t>, - сказал он.</w:t>
      </w:r>
    </w:p>
    <w:p w14:paraId="59BEE130" w14:textId="77777777" w:rsidR="00253332" w:rsidRDefault="00D04643" w:rsidP="00253332">
      <w:pPr>
        <w:jc w:val="both"/>
      </w:pPr>
      <w:r w:rsidRPr="00253332">
        <w:rPr>
          <w:b/>
        </w:rPr>
        <w:t>Мишустин</w:t>
      </w:r>
      <w:r>
        <w:t xml:space="preserve"> напомнил, что правительство РФ приняло решение возвращать людей сразу туда, где они проживают.</w:t>
      </w:r>
    </w:p>
    <w:p w14:paraId="2C5944D7" w14:textId="77777777" w:rsidR="00253332" w:rsidRDefault="00253332" w:rsidP="00253332">
      <w:pPr>
        <w:jc w:val="both"/>
      </w:pPr>
      <w:r>
        <w:t>«</w:t>
      </w:r>
      <w:r w:rsidR="00D04643">
        <w:t xml:space="preserve">Рейсы планируются исходя из введенных лимитов и принципа </w:t>
      </w:r>
      <w:r>
        <w:t>«</w:t>
      </w:r>
      <w:r w:rsidR="00D04643">
        <w:t>один рейс - одно место проживания</w:t>
      </w:r>
      <w:r>
        <w:t>»</w:t>
      </w:r>
      <w:r w:rsidR="00D04643">
        <w:t>. И если по каким-то причинам это невозможно, то людям будет предложено либо пока оставаться в тех странах, где они находятся, либо готовиться к временному карантину на территории России</w:t>
      </w:r>
      <w:r>
        <w:t>»</w:t>
      </w:r>
      <w:r w:rsidR="00D04643">
        <w:t>, - пояснил глава правительства.</w:t>
      </w:r>
    </w:p>
    <w:p w14:paraId="1B44C16F" w14:textId="77777777" w:rsidR="00253332" w:rsidRDefault="00D04643" w:rsidP="00253332">
      <w:pPr>
        <w:jc w:val="both"/>
      </w:pPr>
      <w:r>
        <w:t>Как сообщила ранее официальный представитель МИД Мария Захарова, около четырех тысяч граждан РФ, застрявших за рубежом из-за коронавируса, уже получили выплаты от правительства. По ее словам, такую помощь они будут получать на ежедневной основе до момента возвращения в Россию либо до момента возобновления регулярных рейсов.</w:t>
      </w:r>
    </w:p>
    <w:p w14:paraId="67794D85" w14:textId="77B2A3D9" w:rsidR="00D04643" w:rsidRDefault="00D04643" w:rsidP="00253332">
      <w:pPr>
        <w:jc w:val="both"/>
      </w:pPr>
      <w:r>
        <w:t>Захарова напомнила, что на такую поддержку в размере 2 400 рублей на человека в день (1 600 рублей в день - на ребенка до 14 лет) могут претендовать граждане, у которых есть обратные билеты на период с 16 марта по 31 мая. Те, у кого нет билета на этот период, смогут получать помощь в соответствии с постановлением правительства об оказании содействия гражданам, оказавшимся за рубежом без средств к существованию.</w:t>
      </w:r>
    </w:p>
    <w:p w14:paraId="339FDA1C" w14:textId="77777777" w:rsidR="00D04643" w:rsidRDefault="00A241CB" w:rsidP="00253332">
      <w:pPr>
        <w:jc w:val="both"/>
      </w:pPr>
      <w:hyperlink r:id="rId43" w:history="1">
        <w:r w:rsidR="00D04643" w:rsidRPr="00EE1617">
          <w:rPr>
            <w:rStyle w:val="a9"/>
          </w:rPr>
          <w:t>https://tass.ru/obschestvo/8205189</w:t>
        </w:r>
      </w:hyperlink>
    </w:p>
    <w:p w14:paraId="79267CEF" w14:textId="77777777" w:rsidR="00253332" w:rsidRDefault="00D04643" w:rsidP="00253332">
      <w:pPr>
        <w:jc w:val="both"/>
      </w:pPr>
      <w:r>
        <w:t>На ту же тему:</w:t>
      </w:r>
    </w:p>
    <w:p w14:paraId="494253E4" w14:textId="77777777" w:rsidR="00253332" w:rsidRDefault="00A241CB" w:rsidP="00253332">
      <w:pPr>
        <w:jc w:val="both"/>
      </w:pPr>
      <w:hyperlink r:id="rId44" w:history="1">
        <w:r w:rsidR="00D04643" w:rsidRPr="00EE1617">
          <w:rPr>
            <w:rStyle w:val="a9"/>
          </w:rPr>
          <w:t>https://ria.ru/20200409/1569827123.html</w:t>
        </w:r>
      </w:hyperlink>
    </w:p>
    <w:p w14:paraId="28EF6105" w14:textId="5493E844" w:rsidR="00D04643" w:rsidRPr="00D04643" w:rsidRDefault="00D04643" w:rsidP="00253332">
      <w:pPr>
        <w:pStyle w:val="3"/>
        <w:jc w:val="both"/>
        <w:rPr>
          <w:rFonts w:ascii="Times New Roman" w:hAnsi="Times New Roman"/>
          <w:sz w:val="24"/>
          <w:szCs w:val="24"/>
        </w:rPr>
      </w:pPr>
      <w:bookmarkStart w:id="32" w:name="_Toc46165024"/>
      <w:r w:rsidRPr="00D04643">
        <w:rPr>
          <w:rFonts w:ascii="Times New Roman" w:hAnsi="Times New Roman"/>
          <w:sz w:val="24"/>
          <w:szCs w:val="24"/>
        </w:rPr>
        <w:t>ИНТЕРФАКС; 2020.09.04; ГРАФИК ВЫВОЗА РОССИЯН ИЗ-ЗА ГРАНИЦЫ ОПРЕДЕЛЕН НА БЛИЖАЙШУЮ НЕДЕЛЮ</w:t>
      </w:r>
      <w:bookmarkEnd w:id="32"/>
    </w:p>
    <w:p w14:paraId="0269D071" w14:textId="77777777" w:rsidR="00D04643" w:rsidRDefault="00D04643" w:rsidP="00253332">
      <w:pPr>
        <w:jc w:val="both"/>
      </w:pPr>
      <w:r>
        <w:t xml:space="preserve">Премьер-министр РФ </w:t>
      </w:r>
      <w:r w:rsidRPr="00253332">
        <w:rPr>
          <w:b/>
        </w:rPr>
        <w:t>Михаил Мишустин</w:t>
      </w:r>
      <w:r>
        <w:t xml:space="preserve"> сообщил, что на ближайшую неделю определен график вывоза россиян из зарубежных стран, и всем задействованным службам, в том числе МИДу, нужно работать по алгоритму оперативного штаба.</w:t>
      </w:r>
    </w:p>
    <w:p w14:paraId="5F806D0A" w14:textId="77777777" w:rsidR="00253332" w:rsidRDefault="00253332" w:rsidP="00253332">
      <w:pPr>
        <w:jc w:val="both"/>
      </w:pPr>
      <w:r>
        <w:t>«</w:t>
      </w:r>
      <w:r w:rsidR="00D04643">
        <w:t>Оперативным штабом утве</w:t>
      </w:r>
      <w:r w:rsidR="00D04643" w:rsidRPr="00253332">
        <w:rPr>
          <w:b/>
        </w:rPr>
        <w:t>ржд</w:t>
      </w:r>
      <w:r w:rsidR="00D04643">
        <w:t>ен план-график таких вылетов на ближайшую неделю. Рейсы уже выполняются</w:t>
      </w:r>
      <w:r>
        <w:t>»</w:t>
      </w:r>
      <w:r w:rsidR="00D04643">
        <w:t xml:space="preserve">, — сказал </w:t>
      </w:r>
      <w:r w:rsidR="00D04643" w:rsidRPr="00253332">
        <w:rPr>
          <w:b/>
        </w:rPr>
        <w:t>Мишустин</w:t>
      </w:r>
      <w:r w:rsidR="00D04643">
        <w:t xml:space="preserve"> на совещании по вопросу о вывозе россиян на родину.</w:t>
      </w:r>
    </w:p>
    <w:p w14:paraId="34DEC3D2" w14:textId="77777777" w:rsidR="00253332" w:rsidRDefault="00D04643" w:rsidP="00253332">
      <w:pPr>
        <w:jc w:val="both"/>
      </w:pPr>
      <w:r>
        <w:t xml:space="preserve">Ранее он сообщил, что на едином портале госуслуг уже заполнено более 35 тыс. форм, а с учётом того, что одна форма выдаётся на одну семью, то желающих вернуться в РФ гораздо больше. </w:t>
      </w:r>
      <w:r w:rsidR="00253332">
        <w:t>«</w:t>
      </w:r>
      <w:r>
        <w:t>После проверки планируются авиарейсы</w:t>
      </w:r>
      <w:r w:rsidR="00253332">
        <w:t>»</w:t>
      </w:r>
      <w:r>
        <w:t xml:space="preserve">,- сказал </w:t>
      </w:r>
      <w:r w:rsidRPr="00253332">
        <w:rPr>
          <w:b/>
        </w:rPr>
        <w:t>Мишустин</w:t>
      </w:r>
      <w:r>
        <w:t>.</w:t>
      </w:r>
    </w:p>
    <w:p w14:paraId="040A8A9B" w14:textId="77777777" w:rsidR="00253332" w:rsidRDefault="00253332" w:rsidP="00253332">
      <w:pPr>
        <w:jc w:val="both"/>
      </w:pPr>
      <w:r>
        <w:t>«</w:t>
      </w:r>
      <w:r w:rsidR="00D04643">
        <w:t xml:space="preserve">Я бы просил министерство иностранных дел, </w:t>
      </w:r>
      <w:r w:rsidR="00D04643" w:rsidRPr="00253332">
        <w:rPr>
          <w:b/>
        </w:rPr>
        <w:t>Минтранс</w:t>
      </w:r>
      <w:r w:rsidR="00D04643">
        <w:t xml:space="preserve">, </w:t>
      </w:r>
      <w:r w:rsidR="00D04643" w:rsidRPr="00253332">
        <w:rPr>
          <w:b/>
        </w:rPr>
        <w:t>Росавиаци</w:t>
      </w:r>
      <w:r w:rsidR="00D04643">
        <w:t xml:space="preserve">ю и </w:t>
      </w:r>
      <w:r w:rsidR="00D04643" w:rsidRPr="00253332">
        <w:rPr>
          <w:b/>
        </w:rPr>
        <w:t>Аэрофлот</w:t>
      </w:r>
      <w:r w:rsidR="00D04643">
        <w:t xml:space="preserve"> наладить чёткую работу этого механизма. Всём службам необходимо работать строго по алгоритму, который утве</w:t>
      </w:r>
      <w:r w:rsidR="00D04643" w:rsidRPr="00253332">
        <w:rPr>
          <w:b/>
        </w:rPr>
        <w:t>ржд</w:t>
      </w:r>
      <w:r w:rsidR="00D04643">
        <w:t>ен оперативным штабом</w:t>
      </w:r>
      <w:r>
        <w:t>»</w:t>
      </w:r>
      <w:r w:rsidR="00D04643">
        <w:t>, — отметил глава правительства.</w:t>
      </w:r>
    </w:p>
    <w:p w14:paraId="34411E34" w14:textId="77777777" w:rsidR="00253332" w:rsidRDefault="00253332" w:rsidP="00253332">
      <w:pPr>
        <w:jc w:val="both"/>
      </w:pPr>
      <w:r>
        <w:t>«</w:t>
      </w:r>
      <w:r w:rsidR="00D04643">
        <w:t>И здесь министерство иностранных дел тоже должно быть включено активно этот процесс</w:t>
      </w:r>
      <w:r>
        <w:t>»</w:t>
      </w:r>
      <w:r w:rsidR="00D04643">
        <w:t>, — добавил он.</w:t>
      </w:r>
    </w:p>
    <w:p w14:paraId="7E5558F5" w14:textId="77777777" w:rsidR="00253332" w:rsidRDefault="00D04643" w:rsidP="00253332">
      <w:pPr>
        <w:jc w:val="both"/>
      </w:pPr>
      <w:r>
        <w:t xml:space="preserve">По словам премьера, сотрудникам МИД необходимо </w:t>
      </w:r>
      <w:r w:rsidR="00253332">
        <w:t>«</w:t>
      </w:r>
      <w:r>
        <w:t>осуществить взаимодействие с гражданами, в том числе в части из сбора в аэропорту вылета</w:t>
      </w:r>
      <w:r w:rsidR="00253332">
        <w:t>»</w:t>
      </w:r>
      <w:r>
        <w:t>.</w:t>
      </w:r>
    </w:p>
    <w:p w14:paraId="7378D982" w14:textId="41308B1B" w:rsidR="00D04643" w:rsidRDefault="00253332" w:rsidP="00253332">
      <w:pPr>
        <w:jc w:val="both"/>
      </w:pPr>
      <w:r>
        <w:t>«</w:t>
      </w:r>
      <w:r w:rsidR="00D04643">
        <w:t>Люди должны всю эту информацию оперативно получать, и здесь бы просил коллег из Минцифры также взаимодействовать, помогать информировать наших уважаемых представителей министерства иностранных дел: это и послы, и консулы, и так далее</w:t>
      </w:r>
      <w:r>
        <w:t>»</w:t>
      </w:r>
      <w:r w:rsidR="00D04643">
        <w:t xml:space="preserve">, — сказал </w:t>
      </w:r>
      <w:r w:rsidR="00D04643" w:rsidRPr="00253332">
        <w:rPr>
          <w:b/>
        </w:rPr>
        <w:t>Мишустин</w:t>
      </w:r>
      <w:r w:rsidR="00D04643">
        <w:t>.</w:t>
      </w:r>
    </w:p>
    <w:p w14:paraId="168028A9" w14:textId="67688741" w:rsidR="00D04643" w:rsidRDefault="00D04643" w:rsidP="00253332">
      <w:pPr>
        <w:jc w:val="both"/>
      </w:pPr>
      <w:r>
        <w:t>На ту же тему:</w:t>
      </w:r>
    </w:p>
    <w:p w14:paraId="35209A6B" w14:textId="77777777" w:rsidR="00253332" w:rsidRDefault="00A241CB" w:rsidP="00253332">
      <w:pPr>
        <w:jc w:val="both"/>
      </w:pPr>
      <w:hyperlink r:id="rId45" w:history="1">
        <w:r w:rsidR="00D04643" w:rsidRPr="00EE1617">
          <w:rPr>
            <w:rStyle w:val="a9"/>
          </w:rPr>
          <w:t>https://ria.ru/20200409/1569827245.html</w:t>
        </w:r>
      </w:hyperlink>
    </w:p>
    <w:p w14:paraId="6E5E3481" w14:textId="2B429A27" w:rsidR="00657D49" w:rsidRPr="00657D49" w:rsidRDefault="00657D49" w:rsidP="00253332">
      <w:pPr>
        <w:pStyle w:val="3"/>
        <w:jc w:val="both"/>
        <w:rPr>
          <w:rFonts w:ascii="Times New Roman" w:hAnsi="Times New Roman"/>
          <w:sz w:val="24"/>
          <w:szCs w:val="24"/>
        </w:rPr>
      </w:pPr>
      <w:bookmarkStart w:id="33" w:name="_Toc46165025"/>
      <w:r w:rsidRPr="00657D49">
        <w:rPr>
          <w:rFonts w:ascii="Times New Roman" w:hAnsi="Times New Roman"/>
          <w:sz w:val="24"/>
          <w:szCs w:val="24"/>
        </w:rPr>
        <w:t>РИА НОВОСТИ; 2020.09.04; МИНКОМСВЯЗЬ ЗАПУСТИЛА TELEGRAM-КАНАЛЫ ДЛЯ ТУРИСТОВ НА КИПРЕ И ПХУКЕТЕ</w:t>
      </w:r>
      <w:bookmarkEnd w:id="33"/>
    </w:p>
    <w:p w14:paraId="2F111C72" w14:textId="77777777" w:rsidR="00657D49" w:rsidRDefault="00657D49" w:rsidP="00253332">
      <w:pPr>
        <w:jc w:val="both"/>
      </w:pPr>
      <w:r>
        <w:t>Минкомсвязь РФ запустила Telegram-каналы для помощи россиянам, находящимся сейчас на Кипре и Пхукете (остров-провинция в Таиланде), и желающим вернуться на родину, говорится в сообщении министерства.</w:t>
      </w:r>
    </w:p>
    <w:p w14:paraId="3E7D0453" w14:textId="77777777" w:rsidR="00657D49" w:rsidRDefault="00657D49" w:rsidP="00253332">
      <w:pPr>
        <w:jc w:val="both"/>
      </w:pPr>
      <w:r>
        <w:t>Как сказали РИА Новости в Минкомсвязи, аналогичные Telegram-каналы планируется запускать и по другим странам, где находятся россияне, которые хотят улететь на родину.</w:t>
      </w:r>
    </w:p>
    <w:p w14:paraId="5D1BC5DB" w14:textId="77777777" w:rsidR="00657D49" w:rsidRDefault="00657D49" w:rsidP="00253332">
      <w:pPr>
        <w:jc w:val="both"/>
      </w:pPr>
      <w:r>
        <w:t>В Telegram-каналах, в частности, содержится информация о рейсах, которые будут вывозить россиян, времени вылета, стоимости билетов, а также приводятся ссылки, где можно оставить заявку.</w:t>
      </w:r>
    </w:p>
    <w:p w14:paraId="0D825D5F" w14:textId="1423E3A1" w:rsidR="00657D49" w:rsidRDefault="00253332" w:rsidP="00253332">
      <w:pPr>
        <w:jc w:val="both"/>
      </w:pPr>
      <w:r>
        <w:t>«</w:t>
      </w:r>
      <w:r w:rsidR="00657D49">
        <w:t xml:space="preserve">Количество мест на борту ограничено. Списки будут формироваться по принципу </w:t>
      </w:r>
      <w:r>
        <w:t>«</w:t>
      </w:r>
      <w:r w:rsidR="00657D49">
        <w:t>живой очереди</w:t>
      </w:r>
      <w:r>
        <w:t>»</w:t>
      </w:r>
      <w:r w:rsidR="00657D49">
        <w:t>. После заполнения рейса будет сформирован список ожидания. Оставить заявку можно по той же ссылке</w:t>
      </w:r>
      <w:r>
        <w:t>»</w:t>
      </w:r>
      <w:r w:rsidR="00657D49">
        <w:t>, - говорится в сообщении министерства.</w:t>
      </w:r>
    </w:p>
    <w:p w14:paraId="5D44ADD2" w14:textId="77777777" w:rsidR="00657D49" w:rsidRDefault="00A241CB" w:rsidP="00253332">
      <w:pPr>
        <w:jc w:val="both"/>
      </w:pPr>
      <w:hyperlink r:id="rId46" w:history="1">
        <w:r w:rsidR="00657D49" w:rsidRPr="00E32744">
          <w:rPr>
            <w:rStyle w:val="a9"/>
          </w:rPr>
          <w:t>https://ria.ru/20200409/1569807184.html</w:t>
        </w:r>
      </w:hyperlink>
    </w:p>
    <w:p w14:paraId="2ECD46DA" w14:textId="1897279F" w:rsidR="00657D49" w:rsidRDefault="00253332" w:rsidP="00253332">
      <w:pPr>
        <w:jc w:val="both"/>
      </w:pPr>
      <w:r>
        <w:t>На ту же тему:</w:t>
      </w:r>
    </w:p>
    <w:p w14:paraId="79D7C51E" w14:textId="2FA1BB99" w:rsidR="00253332" w:rsidRDefault="00A241CB" w:rsidP="00253332">
      <w:pPr>
        <w:jc w:val="both"/>
      </w:pPr>
      <w:hyperlink r:id="rId47" w:history="1">
        <w:r w:rsidR="00253332" w:rsidRPr="00E32744">
          <w:rPr>
            <w:rStyle w:val="a9"/>
          </w:rPr>
          <w:t>https://www.rbc.ru/rbcfreenews/5e8f55469a79474c7d6d8f63</w:t>
        </w:r>
      </w:hyperlink>
    </w:p>
    <w:p w14:paraId="4AE9A180" w14:textId="77777777" w:rsidR="00D04643" w:rsidRPr="00D04643" w:rsidRDefault="00D04643" w:rsidP="00253332">
      <w:pPr>
        <w:pStyle w:val="3"/>
        <w:jc w:val="both"/>
        <w:rPr>
          <w:rFonts w:ascii="Times New Roman" w:hAnsi="Times New Roman"/>
          <w:sz w:val="24"/>
          <w:szCs w:val="24"/>
        </w:rPr>
      </w:pPr>
      <w:bookmarkStart w:id="34" w:name="_Toc46165026"/>
      <w:r w:rsidRPr="00D04643">
        <w:rPr>
          <w:rFonts w:ascii="Times New Roman" w:hAnsi="Times New Roman"/>
          <w:sz w:val="24"/>
          <w:szCs w:val="24"/>
        </w:rPr>
        <w:t>ИНТЕРФАКС; 2020.09.04; ЖЕЛАЮЩИЕ ВЕРНУТЬСЯ ИЗ-ЗА РУБЕЖА ДОМОЙ РОССИЯНЕ БУДУТ ЗАПОЛНЯТЬ ДОКУМЕНТ НА ВСЮ СЕМЬЮ</w:t>
      </w:r>
      <w:bookmarkEnd w:id="34"/>
    </w:p>
    <w:p w14:paraId="7FE58B54" w14:textId="77777777" w:rsidR="00D04643" w:rsidRDefault="00D04643" w:rsidP="00253332">
      <w:pPr>
        <w:jc w:val="both"/>
      </w:pPr>
      <w:r>
        <w:t>Граждане, которые желают вернуться из-за рубежа домой, должны заполнить единую форму на всю семью на портале Госуслуг, заявил глава Минкомсвязи Максут Шадаев.</w:t>
      </w:r>
    </w:p>
    <w:p w14:paraId="69D3DA70" w14:textId="77777777" w:rsidR="00253332" w:rsidRDefault="00D04643" w:rsidP="00253332">
      <w:pPr>
        <w:jc w:val="both"/>
      </w:pPr>
      <w:r>
        <w:t>Шадаев ходе совещания по вопросу об организации возвращения российских граждан из-за рубежа доложил премьеру о запуске специальной формы на едином портале Госуслуг. Он рассказал, что эту форму должны заполнить граждане, остающиеся за рубежом, чтобы представить о себе все необходимые сведения для возвращения на родину.</w:t>
      </w:r>
    </w:p>
    <w:p w14:paraId="02CB531A" w14:textId="77777777" w:rsidR="00253332" w:rsidRDefault="00253332" w:rsidP="00253332">
      <w:pPr>
        <w:jc w:val="both"/>
      </w:pPr>
      <w:r>
        <w:t>«</w:t>
      </w:r>
      <w:r w:rsidR="00D04643">
        <w:t>Форма достаточно детальная. Одна форма сдается на одну семью, что очень важно для планирования перемещения этих граждан, планирования вылетов, чтобы мы не разбивали семьи</w:t>
      </w:r>
      <w:r>
        <w:t>»</w:t>
      </w:r>
      <w:r w:rsidR="00D04643">
        <w:t>, — сказал Шадаев.</w:t>
      </w:r>
    </w:p>
    <w:p w14:paraId="23F1788C" w14:textId="77777777" w:rsidR="00253332" w:rsidRDefault="00D04643" w:rsidP="00253332">
      <w:pPr>
        <w:jc w:val="both"/>
      </w:pPr>
      <w:r>
        <w:t>Он рассказал, что в форме указывается адрес прописки и фактического проживания.</w:t>
      </w:r>
    </w:p>
    <w:p w14:paraId="7CF17C0E" w14:textId="77777777" w:rsidR="00253332" w:rsidRDefault="00253332" w:rsidP="00253332">
      <w:pPr>
        <w:jc w:val="both"/>
      </w:pPr>
      <w:r>
        <w:t>«</w:t>
      </w:r>
      <w:r w:rsidR="00D04643">
        <w:t>Выстроена целая цепочка электронных проверок, в которой участвуют все необходимые правоохранительные органы и специальные службы, которые подтве</w:t>
      </w:r>
      <w:r w:rsidR="00D04643" w:rsidRPr="00253332">
        <w:rPr>
          <w:b/>
        </w:rPr>
        <w:t>ржд</w:t>
      </w:r>
      <w:r w:rsidR="00D04643">
        <w:t>ают дату последнего выезда с территории страны</w:t>
      </w:r>
      <w:r>
        <w:t>»</w:t>
      </w:r>
      <w:r w:rsidR="00D04643">
        <w:t>, — сказал министр.</w:t>
      </w:r>
    </w:p>
    <w:p w14:paraId="4E285809" w14:textId="01AA4A4F" w:rsidR="00D04643" w:rsidRDefault="00D04643" w:rsidP="00253332">
      <w:pPr>
        <w:jc w:val="both"/>
      </w:pPr>
      <w:r>
        <w:t>По его словам, это позволяет поставить в приоритет возвращение граждан, которые в этом году покинули страну и находятся за рубежом в качестве туристов.</w:t>
      </w:r>
    </w:p>
    <w:p w14:paraId="5DAE8A01" w14:textId="77777777" w:rsidR="00340C95" w:rsidRPr="00E83CE0" w:rsidRDefault="00340C95" w:rsidP="00253332">
      <w:pPr>
        <w:pStyle w:val="3"/>
        <w:jc w:val="both"/>
        <w:rPr>
          <w:rFonts w:ascii="Times New Roman" w:hAnsi="Times New Roman"/>
          <w:sz w:val="24"/>
          <w:szCs w:val="24"/>
        </w:rPr>
      </w:pPr>
      <w:bookmarkStart w:id="35" w:name="_Toc46165027"/>
      <w:r w:rsidRPr="00E83CE0">
        <w:rPr>
          <w:rFonts w:ascii="Times New Roman" w:hAnsi="Times New Roman"/>
          <w:sz w:val="24"/>
          <w:szCs w:val="24"/>
        </w:rPr>
        <w:t xml:space="preserve">ГОВОРИТМОСКВА; 2020.09.04; В ОБЩЕСТВЕННОМ СОВЕТЕ ПРИ </w:t>
      </w:r>
      <w:r w:rsidRPr="00253332">
        <w:rPr>
          <w:rFonts w:ascii="Times New Roman" w:hAnsi="Times New Roman"/>
          <w:sz w:val="24"/>
          <w:szCs w:val="24"/>
        </w:rPr>
        <w:t>МИНТРАНС</w:t>
      </w:r>
      <w:r w:rsidRPr="00E83CE0">
        <w:rPr>
          <w:rFonts w:ascii="Times New Roman" w:hAnsi="Times New Roman"/>
          <w:sz w:val="24"/>
          <w:szCs w:val="24"/>
        </w:rPr>
        <w:t>ПОРТА РОССИИ УКАЗАЛИ НА ПРАВО РОССИЯН БЕСПЛАТНО ВЕРНУТЬСЯ НА РОДИНУ</w:t>
      </w:r>
      <w:bookmarkEnd w:id="35"/>
    </w:p>
    <w:p w14:paraId="15227191" w14:textId="77777777" w:rsidR="00253332" w:rsidRDefault="00340C95" w:rsidP="00253332">
      <w:pPr>
        <w:jc w:val="both"/>
      </w:pPr>
      <w:r>
        <w:t xml:space="preserve">Ранее </w:t>
      </w:r>
      <w:r w:rsidRPr="00253332">
        <w:rPr>
          <w:b/>
        </w:rPr>
        <w:t>Росавиаци</w:t>
      </w:r>
      <w:r>
        <w:t>я отозвала разрешения на все чартерные рейсы для вывоза соотечественников из-за рубежа.</w:t>
      </w:r>
    </w:p>
    <w:p w14:paraId="6BA1C7D3" w14:textId="77777777" w:rsidR="00253332" w:rsidRDefault="00340C95" w:rsidP="00253332">
      <w:pPr>
        <w:jc w:val="both"/>
      </w:pPr>
      <w:r>
        <w:t>Председатель Общероссийского объединения пассажиров</w:t>
      </w:r>
      <w:r w:rsidRPr="00E83CE0">
        <w:rPr>
          <w:b/>
          <w:bCs/>
        </w:rPr>
        <w:t>, член общественного совета при Министерстве транспорта России Илья Зотов</w:t>
      </w:r>
      <w:r>
        <w:t xml:space="preserve"> в эфире радиостанции </w:t>
      </w:r>
      <w:r w:rsidR="00253332">
        <w:t>«</w:t>
      </w:r>
      <w:r>
        <w:t>Говорит Москва</w:t>
      </w:r>
      <w:r w:rsidR="00253332">
        <w:t>»</w:t>
      </w:r>
      <w:r>
        <w:t xml:space="preserve"> сообщил, что на данный момент так и не удалось наладить систему бесплатного перевоза пассажиров.</w:t>
      </w:r>
    </w:p>
    <w:p w14:paraId="009CD837" w14:textId="77777777" w:rsidR="00253332" w:rsidRDefault="00253332" w:rsidP="00253332">
      <w:pPr>
        <w:jc w:val="both"/>
      </w:pPr>
      <w:r>
        <w:t>«</w:t>
      </w:r>
      <w:r w:rsidR="00340C95">
        <w:t xml:space="preserve">Существуют десятки ведомств, которые занимаются этим вопросом. По сути, никто из них не хочет брать на себя ответственность. Та позиция, которую заявило </w:t>
      </w:r>
      <w:r w:rsidR="00340C95" w:rsidRPr="00253332">
        <w:rPr>
          <w:b/>
        </w:rPr>
        <w:t>Министерство транспорта</w:t>
      </w:r>
      <w:r w:rsidR="00340C95">
        <w:t xml:space="preserve">, она не совсем имеет место быть. Если у пассажиров есть рейс российской компании, то данные пассажиры должны получить право бесплатного провоза. А данные пассажиры всё равно платят деньги. Если пассажиры в Европе купили билет иностранной </w:t>
      </w:r>
      <w:r w:rsidR="00340C95">
        <w:lastRenderedPageBreak/>
        <w:t>компании, они должны заплатить 200 евро чтобы улететь в Москву. Если пассажиры условно находятся в Таиланде, то это 400 евро, если у них билет будет не иностранной компании. Но, тем не менее, эти цифры не сходятся с реальностью</w:t>
      </w:r>
      <w:r>
        <w:t>»</w:t>
      </w:r>
      <w:r w:rsidR="00340C95">
        <w:t>.</w:t>
      </w:r>
    </w:p>
    <w:p w14:paraId="7B34A9A6" w14:textId="77777777" w:rsidR="00253332" w:rsidRDefault="00340C95" w:rsidP="00253332">
      <w:pPr>
        <w:jc w:val="both"/>
      </w:pPr>
      <w:r>
        <w:t>Также Зотов рассказал, сколько примерно человек застряли за границей.</w:t>
      </w:r>
    </w:p>
    <w:p w14:paraId="4B308EA6" w14:textId="77777777" w:rsidR="00253332" w:rsidRDefault="00253332" w:rsidP="00253332">
      <w:pPr>
        <w:jc w:val="both"/>
      </w:pPr>
      <w:r>
        <w:t>«</w:t>
      </w:r>
      <w:r w:rsidR="00340C95">
        <w:t>Порядка 300 человек остаются в Нью-Йорке, это по нашим данным. В целом по миру большинство людей застряли в Юго-Восточной Азии, там цифра достигает более 10 000 тысяч людей. Они находятся без каких-то средств существования. Та компенсация, которая была объявлена государством, что люди получат хоть какие-то деньги на проживание, до сих пор никто этих денег не получил</w:t>
      </w:r>
      <w:r>
        <w:t>»</w:t>
      </w:r>
      <w:r w:rsidR="00340C95">
        <w:t>.</w:t>
      </w:r>
    </w:p>
    <w:p w14:paraId="0B70FCF2" w14:textId="2E5D4519" w:rsidR="00340C95" w:rsidRDefault="00340C95" w:rsidP="00253332">
      <w:pPr>
        <w:jc w:val="both"/>
      </w:pPr>
      <w:r>
        <w:t xml:space="preserve">Ранее сообщалось, что российским гражданам, которые обратятся в посольства и консульства, пообещали помощь на время их пребывания за границей. Для этого правительство выделило МИДу 500 миллионов рублей. Также власти называли условие бесплатного возвращения граждан России на родину – это неиспользованный билет на самолёт любой российской авиакомпании. Если на руках есть билет зарубежного перевозчика, то придётся заплатить 200 евро при перелёте из Европы и 400 евро в случае дальних рейсов. В сообщении </w:t>
      </w:r>
      <w:r w:rsidRPr="00253332">
        <w:rPr>
          <w:b/>
        </w:rPr>
        <w:t>Минтранс</w:t>
      </w:r>
      <w:r>
        <w:t>порта говорится, что для детей предусмотрены скидки.</w:t>
      </w:r>
    </w:p>
    <w:p w14:paraId="6372A2F8" w14:textId="77777777" w:rsidR="00253332" w:rsidRDefault="00A241CB" w:rsidP="00253332">
      <w:pPr>
        <w:jc w:val="both"/>
      </w:pPr>
      <w:hyperlink r:id="rId48" w:history="1">
        <w:r w:rsidR="00340C95" w:rsidRPr="00E32744">
          <w:rPr>
            <w:rStyle w:val="a9"/>
          </w:rPr>
          <w:t>https://govoritmoskva.ru/news/230609/</w:t>
        </w:r>
      </w:hyperlink>
    </w:p>
    <w:p w14:paraId="6A6E1BB9" w14:textId="20DD437C" w:rsidR="00340C95" w:rsidRPr="005C275E" w:rsidRDefault="00340C95" w:rsidP="00253332">
      <w:pPr>
        <w:pStyle w:val="3"/>
        <w:jc w:val="both"/>
        <w:rPr>
          <w:rFonts w:ascii="Times New Roman" w:hAnsi="Times New Roman"/>
          <w:sz w:val="24"/>
          <w:szCs w:val="24"/>
        </w:rPr>
      </w:pPr>
      <w:bookmarkStart w:id="36" w:name="_Toc46165028"/>
      <w:r w:rsidRPr="005C275E">
        <w:rPr>
          <w:rFonts w:ascii="Times New Roman" w:hAnsi="Times New Roman"/>
          <w:sz w:val="24"/>
          <w:szCs w:val="24"/>
        </w:rPr>
        <w:t>ТАСС; 2020.09.04; ЗАХАРОВА: ОКОЛО 4 ТЫС. ЗАСТРЯВШИХ ЗА РУБЕЖОМ РОССИЯН ПОЛУЧИЛИ МАТЕРИАЛЬНУЮ ПОМОЩЬ</w:t>
      </w:r>
      <w:bookmarkEnd w:id="36"/>
    </w:p>
    <w:p w14:paraId="7E3AC20D" w14:textId="77777777" w:rsidR="00253332" w:rsidRDefault="00340C95" w:rsidP="00253332">
      <w:pPr>
        <w:jc w:val="both"/>
      </w:pPr>
      <w:r>
        <w:t>Около 4 тыс. россиян, застрявших за рубежом из-за коронавируса, уже получили выплаты от правительства. Об этом сообщила в четверг на брифинге официальный представитель МИД РФ Мария Захарова.</w:t>
      </w:r>
    </w:p>
    <w:p w14:paraId="63BE2838" w14:textId="77777777" w:rsidR="00253332" w:rsidRDefault="00253332" w:rsidP="00253332">
      <w:pPr>
        <w:jc w:val="both"/>
      </w:pPr>
      <w:r>
        <w:t>«</w:t>
      </w:r>
      <w:r w:rsidR="00340C95">
        <w:t>Около четырех тысяч человек уже получили материальную помощь и будут ее получать на ежедневной основе до момента возвращения в Россию либо до момента возобновления регулярных рейсов</w:t>
      </w:r>
      <w:r>
        <w:t>»</w:t>
      </w:r>
      <w:r w:rsidR="00340C95">
        <w:t xml:space="preserve">, - сказала она. </w:t>
      </w:r>
    </w:p>
    <w:p w14:paraId="2686D738" w14:textId="77777777" w:rsidR="00253332" w:rsidRDefault="00253332" w:rsidP="00253332">
      <w:pPr>
        <w:jc w:val="both"/>
      </w:pPr>
      <w:r>
        <w:t>«</w:t>
      </w:r>
      <w:r w:rsidR="00340C95">
        <w:t>При этом сегодня комиссия, которая работает в МИД, рассмотрит еще значительное число обращений по выделению материальной помощи. Мы исходим из того, что к завтрашнему дню будет согласовано порядка от полутора до двух тысяч обращений</w:t>
      </w:r>
      <w:r>
        <w:t>»</w:t>
      </w:r>
      <w:r w:rsidR="00340C95">
        <w:t>, - добавила дипломат.</w:t>
      </w:r>
    </w:p>
    <w:p w14:paraId="4D432123" w14:textId="77777777" w:rsidR="00253332" w:rsidRDefault="00340C95" w:rsidP="00253332">
      <w:pPr>
        <w:jc w:val="both"/>
      </w:pPr>
      <w:r>
        <w:t xml:space="preserve">Захарова напомнила, что согласно постановлению правительства от 3 апреля текущего года на поддержку могут претендовать граждане, у которых есть обратные билеты на период с 16 марта по 31 мая. </w:t>
      </w:r>
      <w:r w:rsidR="00253332">
        <w:t>«</w:t>
      </w:r>
      <w:r>
        <w:t>Такая помощь составляет 2 400 рублей на человека в день. На ребенка в возрасте до 14 лет предусмотрены выплаты в размере 1 600 рублей в день. Те, у кого нет билета на этот период, смогут получать помощь в соответствии с постановлением правительства об оказании содействия гражданам, оказавшимся за рубежом без средств к существованию</w:t>
      </w:r>
      <w:r w:rsidR="00253332">
        <w:t>»</w:t>
      </w:r>
      <w:r>
        <w:t>, - указала она.</w:t>
      </w:r>
    </w:p>
    <w:p w14:paraId="77066963" w14:textId="77777777" w:rsidR="00253332" w:rsidRDefault="00340C95" w:rsidP="00253332">
      <w:pPr>
        <w:jc w:val="both"/>
      </w:pPr>
      <w:r>
        <w:t xml:space="preserve">По словам Захаровой, подавляющее большинство заявлений от граждан РФ, которые испытывают сложности с возвращением на родину, обработано, на данный момент их более 24 тыс. </w:t>
      </w:r>
      <w:r w:rsidR="00253332">
        <w:t>«</w:t>
      </w:r>
      <w:r>
        <w:t>Поступили сведения о приблизительно 25 с половиной тысячах граждан, которые подали такие заявления. И более 24 тыс. уже обработано</w:t>
      </w:r>
      <w:r w:rsidR="00253332">
        <w:t>»</w:t>
      </w:r>
      <w:r>
        <w:t>, - сказала она.</w:t>
      </w:r>
    </w:p>
    <w:p w14:paraId="19F4EFA7" w14:textId="77777777" w:rsidR="00253332" w:rsidRDefault="00340C95" w:rsidP="00253332">
      <w:pPr>
        <w:jc w:val="both"/>
      </w:pPr>
      <w:r>
        <w:t xml:space="preserve">Захарова пояснила, что количество обработанных заявлений постоянно меняется. </w:t>
      </w:r>
      <w:r w:rsidR="00253332">
        <w:t>«</w:t>
      </w:r>
      <w:r>
        <w:t>Подавляющее большинство обращений обработано, они будут обработаны до конца</w:t>
      </w:r>
      <w:r w:rsidR="00253332">
        <w:t>»</w:t>
      </w:r>
      <w:r>
        <w:t>, - подчеркнула дипломат.</w:t>
      </w:r>
    </w:p>
    <w:p w14:paraId="1A4A9D6A" w14:textId="77777777" w:rsidR="00253332" w:rsidRDefault="00340C95" w:rsidP="00253332">
      <w:pPr>
        <w:jc w:val="both"/>
      </w:pPr>
      <w:r>
        <w:t xml:space="preserve">Российские министерства, ведомства и авиакомпании учли недоработки и проблемы, возникавшие при вывозе граждан РФ из других стран, отметила Захарова. </w:t>
      </w:r>
      <w:r w:rsidR="00253332">
        <w:t>«</w:t>
      </w:r>
      <w:r>
        <w:t xml:space="preserve">Это по-настоящему командная работа. В ней участвуют несколько российских министерств и ведомств, а также руководители вывозных авиакомпаний, - сказала она. - Конечно, эта работа координируется штабом. Работа ведется практически в круглосуточном режиме с подключением наших посольств. Только с пониманием ситуации непосредственно в </w:t>
      </w:r>
      <w:r>
        <w:lastRenderedPageBreak/>
        <w:t>стране пребывания, учитывая наличие гуманитарных случаев, учитывая изменяющуюся обстановку в этих странах, эта работа будет давать наилучший результат</w:t>
      </w:r>
      <w:r w:rsidR="00253332">
        <w:t>»</w:t>
      </w:r>
      <w:r>
        <w:t>.</w:t>
      </w:r>
    </w:p>
    <w:p w14:paraId="12E5BC0E" w14:textId="77777777" w:rsidR="00253332" w:rsidRDefault="00253332" w:rsidP="00253332">
      <w:pPr>
        <w:jc w:val="both"/>
      </w:pPr>
      <w:r>
        <w:t>«</w:t>
      </w:r>
      <w:r w:rsidR="00340C95">
        <w:t>Моменты, недоработки, крупные проблемы, которые возникли за эти два дня с рядом рейсов, были учтены. Эта работа будет еще в большей степени скоординирована. Я говорю не столько о работе МИД, сколько о всех членах рабочей группы по перевозке российских граждан, по содействию возвращению в Россию</w:t>
      </w:r>
      <w:r>
        <w:t>»</w:t>
      </w:r>
      <w:r w:rsidR="00340C95">
        <w:t xml:space="preserve">, - добавила Захарова. </w:t>
      </w:r>
    </w:p>
    <w:p w14:paraId="4C1AF9E7" w14:textId="3B85B10B" w:rsidR="00340C95" w:rsidRDefault="00340C95" w:rsidP="00253332">
      <w:pPr>
        <w:jc w:val="both"/>
      </w:pPr>
      <w:r>
        <w:t>График вывоза россиян</w:t>
      </w:r>
    </w:p>
    <w:p w14:paraId="5889B763" w14:textId="77777777" w:rsidR="00253332" w:rsidRDefault="00340C95" w:rsidP="00253332">
      <w:pPr>
        <w:jc w:val="both"/>
      </w:pPr>
      <w:r>
        <w:t>График, согласно которому будет производиться вывоз российских граждан из-за рубежа в Россию, формируется с учетом количественных квот, уточнила Захарова.</w:t>
      </w:r>
    </w:p>
    <w:p w14:paraId="4C5E30C1" w14:textId="77777777" w:rsidR="00253332" w:rsidRDefault="00253332" w:rsidP="00253332">
      <w:pPr>
        <w:jc w:val="both"/>
      </w:pPr>
      <w:r>
        <w:t>«</w:t>
      </w:r>
      <w:r w:rsidR="00340C95">
        <w:t>Хотела бы обратить внимание, что график вывоза формируется с учетом введенных так называемых количественных квот, - сказала она. - Москва ежедневно принимает 500 человек, еще 200 человек могут прибыть в региональные аэропорты</w:t>
      </w:r>
      <w:r>
        <w:t>»</w:t>
      </w:r>
      <w:r w:rsidR="00340C95">
        <w:t>.</w:t>
      </w:r>
    </w:p>
    <w:p w14:paraId="7BB7C68B" w14:textId="77777777" w:rsidR="00253332" w:rsidRDefault="00340C95" w:rsidP="00253332">
      <w:pPr>
        <w:jc w:val="both"/>
      </w:pPr>
      <w:r>
        <w:t xml:space="preserve">Захарова подчеркнула, что алгоритм заполняемости бортов довольно сложный. </w:t>
      </w:r>
      <w:r w:rsidR="00253332">
        <w:t>«</w:t>
      </w:r>
      <w:r>
        <w:t>Имеются временные ограничения, а именно выезд человека за рубеж. Это вопрос и того места, где он будет находиться и куда идет рейс. При этом главное, что является и всегда являлось мотивационной частью для разработки этого алгоритма, - необходимость принимать все меры во избежание проникновения новой волны вируса на территорию нашей страны</w:t>
      </w:r>
      <w:r w:rsidR="00253332">
        <w:t>»</w:t>
      </w:r>
      <w:r>
        <w:t>, - пояснила представитель МИД.</w:t>
      </w:r>
    </w:p>
    <w:p w14:paraId="0482144D" w14:textId="77777777" w:rsidR="00253332" w:rsidRDefault="00340C95" w:rsidP="00253332">
      <w:pPr>
        <w:jc w:val="both"/>
      </w:pPr>
      <w:r>
        <w:t xml:space="preserve">Дипломат добавила, что примеры по формированию рейса есть как удачные, так и наоборот. </w:t>
      </w:r>
      <w:r w:rsidR="00253332">
        <w:t>«</w:t>
      </w:r>
      <w:r>
        <w:t>Например, рейс из Бангкока в Москву прибыл с полной загрузкой - 402 кресла, хотя по факту оказалось, что пассажиров еще больше. Речь идет о самых маленьких пассажирах, дети летели на руках у родителей. Это удачный пример</w:t>
      </w:r>
      <w:r w:rsidR="00253332">
        <w:t>»</w:t>
      </w:r>
      <w:r>
        <w:t>, - рассказала она.</w:t>
      </w:r>
    </w:p>
    <w:p w14:paraId="13F50E9D" w14:textId="5448B62F" w:rsidR="00340C95" w:rsidRDefault="00340C95" w:rsidP="00253332">
      <w:pPr>
        <w:jc w:val="both"/>
      </w:pPr>
      <w:r>
        <w:t>Работа посольств</w:t>
      </w:r>
    </w:p>
    <w:p w14:paraId="0A758F3D" w14:textId="77777777" w:rsidR="00253332" w:rsidRDefault="00340C95" w:rsidP="00253332">
      <w:pPr>
        <w:jc w:val="both"/>
      </w:pPr>
      <w:r>
        <w:t>Захарова сообщила, что российские диппредставительства за рубежом ежедневно получают десятки тысяч звонков, и именно поэтому порой туда трудно дозвониться.</w:t>
      </w:r>
    </w:p>
    <w:p w14:paraId="61A80358" w14:textId="77777777" w:rsidR="00253332" w:rsidRDefault="00253332" w:rsidP="00253332">
      <w:pPr>
        <w:jc w:val="both"/>
      </w:pPr>
      <w:r>
        <w:t>«</w:t>
      </w:r>
      <w:r w:rsidR="00340C95">
        <w:t>Отдельно хотелось бы сказать о наших посольствах и ответить на вопрос, почему иногда и очень часто нельзя дозвониться. Потому что речь идет о десятках тысяч звонков в день. Вот, собственно, один из ответов, но это не значит, что посольства могут этой работой не заниматься</w:t>
      </w:r>
      <w:r>
        <w:t>»</w:t>
      </w:r>
      <w:r w:rsidR="00340C95">
        <w:t>, - сказала она. Официальный представитель МИД также отметила, что за усилиями по вывозу россиян из-за рубежа стоит конкретная, кропотливая и непрерывная работа нескольких ведомств и огромного числа людей.</w:t>
      </w:r>
    </w:p>
    <w:p w14:paraId="299727D8" w14:textId="5B04C936" w:rsidR="00340C95" w:rsidRDefault="00340C95" w:rsidP="00253332">
      <w:pPr>
        <w:jc w:val="both"/>
      </w:pPr>
      <w:r>
        <w:t>Главный источник</w:t>
      </w:r>
    </w:p>
    <w:p w14:paraId="454394EE" w14:textId="77777777" w:rsidR="00253332" w:rsidRDefault="00340C95" w:rsidP="00253332">
      <w:pPr>
        <w:jc w:val="both"/>
      </w:pPr>
      <w:r>
        <w:t xml:space="preserve">Кроме того, дипломат отметила, что главным источником сведений о вывозных рейсах для россиян является портал </w:t>
      </w:r>
      <w:r w:rsidR="00253332">
        <w:t>«</w:t>
      </w:r>
      <w:r>
        <w:t>Госуслуги</w:t>
      </w:r>
      <w:r w:rsidR="00253332">
        <w:t>»</w:t>
      </w:r>
      <w:r>
        <w:t xml:space="preserve"> и призвала соотечественников оперировать размещенной именно там информацией. </w:t>
      </w:r>
      <w:r w:rsidR="00253332">
        <w:t>«</w:t>
      </w:r>
      <w:r>
        <w:t>Много идет материалов в средствах массовой информации, много идет материалов через различные сайты. Я хотела бы еще раз подчеркнуть, что главным источником получения информации о планируемых рейсах, о тех действиях, которые необходимо предпринимать в случае, если рейс подтве</w:t>
      </w:r>
      <w:r w:rsidRPr="00253332">
        <w:rPr>
          <w:b/>
        </w:rPr>
        <w:t>ржд</w:t>
      </w:r>
      <w:r>
        <w:t xml:space="preserve">ен, и человек получает информацию, что он зарегистрирован на рейс, в первую очередь и главным источником такой информации является портал </w:t>
      </w:r>
      <w:r w:rsidR="00253332">
        <w:t>«</w:t>
      </w:r>
      <w:r>
        <w:t>Госулуги</w:t>
      </w:r>
      <w:r w:rsidR="00253332">
        <w:t>»</w:t>
      </w:r>
      <w:r>
        <w:t>, - сказала Захарова.</w:t>
      </w:r>
    </w:p>
    <w:p w14:paraId="63CE4AAF" w14:textId="77777777" w:rsidR="00253332" w:rsidRDefault="00340C95" w:rsidP="00253332">
      <w:pPr>
        <w:jc w:val="both"/>
      </w:pPr>
      <w:r>
        <w:t xml:space="preserve">Она также напомнила, что в целях сбора сведений о российских гражданах, которые желают вернуться на родину, а также информации о состоянии россиян, находящихся за рубежом, было необходимо подать заявление через </w:t>
      </w:r>
      <w:r w:rsidR="00253332">
        <w:t>«</w:t>
      </w:r>
      <w:r>
        <w:t>Госуслуги</w:t>
      </w:r>
      <w:r w:rsidR="00253332">
        <w:t>»</w:t>
      </w:r>
      <w:r>
        <w:t>.</w:t>
      </w:r>
    </w:p>
    <w:p w14:paraId="2633443D" w14:textId="77777777" w:rsidR="00253332" w:rsidRDefault="00340C95" w:rsidP="00253332">
      <w:pPr>
        <w:jc w:val="both"/>
      </w:pPr>
      <w:r>
        <w:t xml:space="preserve">Дипломат также отметила, что на вывозные рейсы претендуют в первую очередь россияне, выехавшие из РФ после 1 января этого года. </w:t>
      </w:r>
      <w:r w:rsidR="00253332">
        <w:t>«</w:t>
      </w:r>
      <w:r>
        <w:t>Те, кто давно находится в стране пребывания, либо речь идет о постоянном месте жительства или имеет гражданство этой страны, их заявки на выезд, безусловно, будут рассмотрены, но в первую очередь приоритетное внимание уделяется тем, кто выехал за рубеж после 1 января</w:t>
      </w:r>
      <w:r w:rsidR="00253332">
        <w:t>»</w:t>
      </w:r>
      <w:r>
        <w:t>, - сказала Захарова.</w:t>
      </w:r>
    </w:p>
    <w:p w14:paraId="48B9C11A" w14:textId="77777777" w:rsidR="00253332" w:rsidRDefault="00340C95" w:rsidP="00253332">
      <w:pPr>
        <w:jc w:val="both"/>
      </w:pPr>
      <w:r>
        <w:t xml:space="preserve">Официальный представитель добавила, что все въехавшие после 1 января в обязательном порядке должны быть зарегистрированы на портале </w:t>
      </w:r>
      <w:r w:rsidR="00253332">
        <w:t>«</w:t>
      </w:r>
      <w:r>
        <w:t>Госуслуги</w:t>
      </w:r>
      <w:r w:rsidR="00253332">
        <w:t>»</w:t>
      </w:r>
      <w:r>
        <w:t xml:space="preserve">, на основе этих сведений </w:t>
      </w:r>
      <w:r>
        <w:lastRenderedPageBreak/>
        <w:t xml:space="preserve">формируются списки вывозных рейсов. </w:t>
      </w:r>
      <w:r w:rsidR="00253332">
        <w:t>«</w:t>
      </w:r>
      <w:r>
        <w:t xml:space="preserve">Были вопросы и остаются у очень многих СМИ и у граждан. В чем собственно суть и почему сначала эти списки составлялись посольствами, МИД, а затем, как написано в одном из изданий, цитирую практически дословно: </w:t>
      </w:r>
      <w:r w:rsidR="00253332">
        <w:t>«</w:t>
      </w:r>
      <w:r>
        <w:t>Полномочия перешли к Минкомсвязи</w:t>
      </w:r>
      <w:r w:rsidR="00253332">
        <w:t>»</w:t>
      </w:r>
      <w:r>
        <w:t>. Это такая журналистская вольная трактовка, речь идет не о полномочиях, а об изменении алгоритма оказания содействия по вывозу</w:t>
      </w:r>
      <w:r w:rsidR="00253332">
        <w:t>»</w:t>
      </w:r>
      <w:r>
        <w:t>, - сказала Захарова.</w:t>
      </w:r>
    </w:p>
    <w:p w14:paraId="2BBC8D16" w14:textId="77777777" w:rsidR="00253332" w:rsidRDefault="00340C95" w:rsidP="00253332">
      <w:pPr>
        <w:jc w:val="both"/>
      </w:pPr>
      <w:r>
        <w:t>Программа вывозных рейсов приостанавливалась на прошлых выходных. Это было необходимо, чтобы упорядочить информацию об оставшихся за рубежом россиянах и распределить усилия авиакомпаний. Сейчас график рейсов формируется на основании заявлений. Он составляется рабочей группой, координирующей возвращение россиян, и утве</w:t>
      </w:r>
      <w:r w:rsidRPr="00253332">
        <w:rPr>
          <w:b/>
        </w:rPr>
        <w:t>ржд</w:t>
      </w:r>
      <w:r>
        <w:t>ается оперативным штабом по борьбе с коронавирусом.</w:t>
      </w:r>
    </w:p>
    <w:p w14:paraId="4C06EE0F" w14:textId="1931EF78" w:rsidR="00340C95" w:rsidRDefault="00340C95" w:rsidP="00253332">
      <w:pPr>
        <w:jc w:val="both"/>
      </w:pPr>
      <w:r>
        <w:t>Правительство выделило 500 млн рублей на помощь россиянам, которые не могут вернуться на родину из-за ограничений в связи с коронавирусом. МИД РФ поручено организовать целевое расходование средств и представить доклад в правительство до 1 февраля 2021 года.</w:t>
      </w:r>
    </w:p>
    <w:p w14:paraId="10BAC4F0" w14:textId="77777777" w:rsidR="00253332" w:rsidRDefault="00A241CB" w:rsidP="00253332">
      <w:pPr>
        <w:jc w:val="both"/>
      </w:pPr>
      <w:hyperlink r:id="rId49" w:history="1">
        <w:r w:rsidR="00340C95" w:rsidRPr="00EE1617">
          <w:rPr>
            <w:rStyle w:val="a9"/>
          </w:rPr>
          <w:t>https://tass.ru/obschestvo/8204715</w:t>
        </w:r>
      </w:hyperlink>
    </w:p>
    <w:p w14:paraId="7A01C8BE" w14:textId="7B7D4B32" w:rsidR="00D04643" w:rsidRPr="00D04643" w:rsidRDefault="00D04643" w:rsidP="00253332">
      <w:pPr>
        <w:pStyle w:val="3"/>
        <w:jc w:val="both"/>
        <w:rPr>
          <w:rFonts w:ascii="Times New Roman" w:hAnsi="Times New Roman"/>
          <w:sz w:val="24"/>
          <w:szCs w:val="24"/>
        </w:rPr>
      </w:pPr>
      <w:bookmarkStart w:id="37" w:name="_Toc46165029"/>
      <w:r w:rsidRPr="00D04643">
        <w:rPr>
          <w:rFonts w:ascii="Times New Roman" w:hAnsi="Times New Roman"/>
          <w:sz w:val="24"/>
          <w:szCs w:val="24"/>
        </w:rPr>
        <w:t>РИА НОВОСТИ; 2020.09.04; ЗАХАРОВА ОБЪЯСНИЛА НЕВЫСОКУЮ ЗАПОЛНЯЕМОСТЬ ВЫВОЗНЫХ РЕЙСОВ</w:t>
      </w:r>
      <w:bookmarkEnd w:id="37"/>
    </w:p>
    <w:p w14:paraId="317F1A42" w14:textId="77777777" w:rsidR="00D04643" w:rsidRDefault="00D04643" w:rsidP="00253332">
      <w:pPr>
        <w:jc w:val="both"/>
      </w:pPr>
      <w:r>
        <w:t>Сравнительно невысокая заполняемость на вывозных бортах с россиянами связана с мерами по предотвращению новой волны коронавируса в России, заявила официальный представитель МИД РФ Мария Захарова.</w:t>
      </w:r>
    </w:p>
    <w:p w14:paraId="741F2BEB" w14:textId="7AED91A9" w:rsidR="00D04643" w:rsidRDefault="00253332" w:rsidP="00253332">
      <w:pPr>
        <w:jc w:val="both"/>
      </w:pPr>
      <w:r>
        <w:t>«</w:t>
      </w:r>
      <w:r w:rsidR="00D04643">
        <w:t>Я уже сказала о том, что алгоритм формирования рейса достаточно сложный. Имеются временные ограничения, а именно выезд человека за рубеж. Это вопрос и того места, где человек будет находиться, и куда идет и направляется рейс. При этом главное, что является в данном случае и являлось мотивационной частью для разработки этого алгоритма - необходимость предпринимать все меры для избежания проникновения новой волны вируса на территорию нашей страны</w:t>
      </w:r>
      <w:r>
        <w:t>»</w:t>
      </w:r>
      <w:r w:rsidR="00D04643">
        <w:t>, - сказала она во время брифинга в четверг.</w:t>
      </w:r>
    </w:p>
    <w:p w14:paraId="6AE4BD52" w14:textId="77777777" w:rsidR="00D04643" w:rsidRDefault="00D04643" w:rsidP="00253332">
      <w:pPr>
        <w:jc w:val="both"/>
      </w:pPr>
      <w:r w:rsidRPr="00253332">
        <w:rPr>
          <w:b/>
        </w:rPr>
        <w:t>Минтранс</w:t>
      </w:r>
      <w:r>
        <w:t xml:space="preserve"> РФ ранее сообщал, что вывозные рейсы из-за рубежа могут быть недозагружены, так как на борт могут попасть только пассажиры из списков Минкомсвязи, заполнившие анкету на портале Госуслуг, также действует условие направления прибывающих только в города или регионы РФ, где они проживают; частично невысокая заполняемость связана с тем, что пассажиры не прибывают к вылету.</w:t>
      </w:r>
    </w:p>
    <w:p w14:paraId="772B68A2" w14:textId="77777777" w:rsidR="00253332" w:rsidRDefault="00A241CB" w:rsidP="00253332">
      <w:pPr>
        <w:jc w:val="both"/>
      </w:pPr>
      <w:hyperlink r:id="rId50" w:history="1">
        <w:r w:rsidR="00D04643" w:rsidRPr="00EE1617">
          <w:rPr>
            <w:rStyle w:val="a9"/>
          </w:rPr>
          <w:t>https://ria.ru/20200409/1569826942.html</w:t>
        </w:r>
      </w:hyperlink>
    </w:p>
    <w:p w14:paraId="547CEE9E" w14:textId="6821E3C2" w:rsidR="00E83CE0" w:rsidRPr="00E83CE0" w:rsidRDefault="00E83CE0" w:rsidP="00253332">
      <w:pPr>
        <w:pStyle w:val="3"/>
        <w:jc w:val="both"/>
        <w:rPr>
          <w:rFonts w:ascii="Times New Roman" w:hAnsi="Times New Roman"/>
          <w:sz w:val="24"/>
          <w:szCs w:val="24"/>
        </w:rPr>
      </w:pPr>
      <w:bookmarkStart w:id="38" w:name="_Toc46165030"/>
      <w:r w:rsidRPr="00E83CE0">
        <w:rPr>
          <w:rFonts w:ascii="Times New Roman" w:hAnsi="Times New Roman"/>
          <w:sz w:val="24"/>
          <w:szCs w:val="24"/>
        </w:rPr>
        <w:t>РИА НОВОСТИ; 2020.09.04; ГОСПОДДЕРЖКА ПОЗВОЛИТ ТУРБИЗНЕСУ СПРАВИТЬСЯ С ФИНАНСОВЫМИ ПРОБЛЕМАМИ</w:t>
      </w:r>
      <w:bookmarkEnd w:id="38"/>
    </w:p>
    <w:p w14:paraId="57DB192F" w14:textId="77777777" w:rsidR="00E83CE0" w:rsidRDefault="00E83CE0" w:rsidP="00253332">
      <w:pPr>
        <w:jc w:val="both"/>
      </w:pPr>
      <w:r>
        <w:t>Государственная поддержка в виде 3,5 миллиардов рублей из резервного фонда, выделенная туроператорам на компенсации убытков в связи с пандемией коронавируса, позволит турбизнесу частично справиться с финансовыми проблемами, заявил РИА Новости зампредседателя комитета СФ по социальной политике Игорь Фомин.</w:t>
      </w:r>
    </w:p>
    <w:p w14:paraId="0B620E99" w14:textId="77777777" w:rsidR="00E83CE0" w:rsidRDefault="00E83CE0" w:rsidP="00253332">
      <w:pPr>
        <w:jc w:val="both"/>
      </w:pPr>
      <w:r>
        <w:t>Ранее сообщалось, что кабинет министров выделил эту сумму на возмещение затрат туроператоров, связанных с невозвратными тарифами по авиаперевозкам, а также с организацией вывоза туристов из иностранных государств, в которых сложилась неблагоприятная эпидемиологическая обстановка.</w:t>
      </w:r>
    </w:p>
    <w:p w14:paraId="4BD6B3FC" w14:textId="77777777" w:rsidR="00E83CE0" w:rsidRDefault="00E83CE0" w:rsidP="00253332">
      <w:pPr>
        <w:jc w:val="both"/>
      </w:pPr>
      <w:r>
        <w:t>Фомин пояснил, что деньги будут направлены в Федеральное агентство по туризму, которое предоставит субсидии компаниям. Также Ростуризму поручено осуществить контроль за целевым и эффективным использованием выделенных бюджетных средств с представлением доклада до 1 октября 2020 года.</w:t>
      </w:r>
    </w:p>
    <w:p w14:paraId="06C3B16D" w14:textId="6DD90179" w:rsidR="00E83CE0" w:rsidRDefault="00253332" w:rsidP="00253332">
      <w:pPr>
        <w:jc w:val="both"/>
      </w:pPr>
      <w:r>
        <w:t>«</w:t>
      </w:r>
      <w:r w:rsidR="00E83CE0">
        <w:t xml:space="preserve">Это существенная поддержка в адрес выездного туризма со стороны государства, которой до этого не было. Данная мера позволит операторам частично справиться с </w:t>
      </w:r>
      <w:r w:rsidR="00E83CE0">
        <w:lastRenderedPageBreak/>
        <w:t>финансовыми проблемами, которые они сейчас испытывают, так как позволит компенсировать часть их затрат на вывозные рейсы и понесенные убытки из-за невозвратных тарифов</w:t>
      </w:r>
      <w:r>
        <w:t>»</w:t>
      </w:r>
      <w:r w:rsidR="00E83CE0">
        <w:t>, — сказал Фомин.</w:t>
      </w:r>
    </w:p>
    <w:p w14:paraId="1C7A6523" w14:textId="77777777" w:rsidR="00E83CE0" w:rsidRDefault="00E83CE0" w:rsidP="00253332">
      <w:pPr>
        <w:jc w:val="both"/>
      </w:pPr>
      <w:r>
        <w:t>В связи с объявленной ВОЗ пандемией РФ с 27 марта полностью закрыла регулярное и чартерное международное авиасообщение. Туроператоры прекратили реализацию зарубежных туров.</w:t>
      </w:r>
    </w:p>
    <w:p w14:paraId="332EB2C9" w14:textId="77777777" w:rsidR="00253332" w:rsidRDefault="00A241CB" w:rsidP="00253332">
      <w:pPr>
        <w:jc w:val="both"/>
      </w:pPr>
      <w:hyperlink r:id="rId51" w:history="1">
        <w:r w:rsidR="00E83CE0" w:rsidRPr="00E32744">
          <w:rPr>
            <w:rStyle w:val="a9"/>
          </w:rPr>
          <w:t>https://ria.ru/20200409/1569790923.html</w:t>
        </w:r>
      </w:hyperlink>
    </w:p>
    <w:p w14:paraId="0C4BD9EA" w14:textId="575A02EA" w:rsidR="003D74E9" w:rsidRPr="003D74E9" w:rsidRDefault="003D74E9" w:rsidP="00253332">
      <w:pPr>
        <w:pStyle w:val="3"/>
        <w:jc w:val="both"/>
        <w:rPr>
          <w:rFonts w:ascii="Times New Roman" w:hAnsi="Times New Roman"/>
          <w:sz w:val="24"/>
          <w:szCs w:val="24"/>
        </w:rPr>
      </w:pPr>
      <w:bookmarkStart w:id="39" w:name="_Toc46165031"/>
      <w:r w:rsidRPr="003D74E9">
        <w:rPr>
          <w:rFonts w:ascii="Times New Roman" w:hAnsi="Times New Roman"/>
          <w:sz w:val="24"/>
          <w:szCs w:val="24"/>
        </w:rPr>
        <w:t>РИА НОВОСТИ; 2020.</w:t>
      </w:r>
      <w:r>
        <w:rPr>
          <w:rFonts w:ascii="Times New Roman" w:hAnsi="Times New Roman"/>
          <w:sz w:val="24"/>
          <w:szCs w:val="24"/>
        </w:rPr>
        <w:t>10</w:t>
      </w:r>
      <w:r w:rsidRPr="003D74E9">
        <w:rPr>
          <w:rFonts w:ascii="Times New Roman" w:hAnsi="Times New Roman"/>
          <w:sz w:val="24"/>
          <w:szCs w:val="24"/>
        </w:rPr>
        <w:t xml:space="preserve">.04; </w:t>
      </w:r>
      <w:r w:rsidR="00253332">
        <w:rPr>
          <w:rFonts w:ascii="Times New Roman" w:hAnsi="Times New Roman"/>
          <w:sz w:val="24"/>
          <w:szCs w:val="24"/>
        </w:rPr>
        <w:t>«</w:t>
      </w:r>
      <w:r w:rsidRPr="003D74E9">
        <w:rPr>
          <w:rFonts w:ascii="Times New Roman" w:hAnsi="Times New Roman"/>
          <w:sz w:val="24"/>
          <w:szCs w:val="24"/>
        </w:rPr>
        <w:t>АВРОРА</w:t>
      </w:r>
      <w:r w:rsidR="00253332">
        <w:rPr>
          <w:rFonts w:ascii="Times New Roman" w:hAnsi="Times New Roman"/>
          <w:sz w:val="24"/>
          <w:szCs w:val="24"/>
        </w:rPr>
        <w:t>»</w:t>
      </w:r>
      <w:r w:rsidRPr="003D74E9">
        <w:rPr>
          <w:rFonts w:ascii="Times New Roman" w:hAnsi="Times New Roman"/>
          <w:sz w:val="24"/>
          <w:szCs w:val="24"/>
        </w:rPr>
        <w:t xml:space="preserve"> ЕЩЕ НЕ ПОЛУЧИЛА РАЗРЕШЕНИЕ НА ВЫВОЗ РОССИЯН ИЗ СЕУЛА</w:t>
      </w:r>
      <w:bookmarkEnd w:id="39"/>
    </w:p>
    <w:p w14:paraId="54F3A59F" w14:textId="654C7911" w:rsidR="003D74E9" w:rsidRDefault="003D74E9" w:rsidP="00253332">
      <w:pPr>
        <w:jc w:val="both"/>
      </w:pPr>
      <w:r>
        <w:t xml:space="preserve">Авиакомпания </w:t>
      </w:r>
      <w:r w:rsidR="00253332">
        <w:t>«</w:t>
      </w:r>
      <w:r>
        <w:t>Аврора</w:t>
      </w:r>
      <w:r w:rsidR="00253332">
        <w:t>»</w:t>
      </w:r>
      <w:r>
        <w:t xml:space="preserve"> пока не получила разрешение на вывоз российских граждан из Сеула во Владивосток, сообщил РИА Новости в пятницу представитель аэропорта Владивостока.</w:t>
      </w:r>
    </w:p>
    <w:p w14:paraId="2225A6C5" w14:textId="7E3E8CE8" w:rsidR="003D74E9" w:rsidRDefault="003D74E9" w:rsidP="00253332">
      <w:pPr>
        <w:jc w:val="both"/>
      </w:pPr>
      <w:r>
        <w:t xml:space="preserve">В четверг был отменен ранее планировавшийся вывозной рейс </w:t>
      </w:r>
      <w:r w:rsidR="00253332">
        <w:t>«</w:t>
      </w:r>
      <w:r>
        <w:t>Авроры</w:t>
      </w:r>
      <w:r w:rsidR="00253332">
        <w:t>»</w:t>
      </w:r>
      <w:r>
        <w:t xml:space="preserve"> из Сеула во Владивосток, в компании сообщили, что пока не получено разрешение.</w:t>
      </w:r>
    </w:p>
    <w:p w14:paraId="4F381FEA" w14:textId="77777777" w:rsidR="00253332" w:rsidRDefault="00253332" w:rsidP="00253332">
      <w:pPr>
        <w:jc w:val="both"/>
      </w:pPr>
      <w:r>
        <w:t>«</w:t>
      </w:r>
      <w:r w:rsidR="003D74E9">
        <w:t xml:space="preserve">По Сеулу уточняли - пока </w:t>
      </w:r>
      <w:r>
        <w:t>«</w:t>
      </w:r>
      <w:r w:rsidR="003D74E9">
        <w:t>Аврора</w:t>
      </w:r>
      <w:r>
        <w:t>»</w:t>
      </w:r>
      <w:r w:rsidR="003D74E9">
        <w:t xml:space="preserve"> не получила разрешение, как и вчера, на вывоз граждан, пока ждем</w:t>
      </w:r>
      <w:r>
        <w:t>»</w:t>
      </w:r>
      <w:r w:rsidR="003D74E9">
        <w:t>, - сказал собеседник.</w:t>
      </w:r>
    </w:p>
    <w:p w14:paraId="3D3DCAB6" w14:textId="218D9274" w:rsidR="003D74E9" w:rsidRDefault="003D74E9" w:rsidP="00253332">
      <w:pPr>
        <w:jc w:val="both"/>
      </w:pPr>
      <w:r w:rsidRPr="00253332">
        <w:rPr>
          <w:b/>
        </w:rPr>
        <w:t>Минтранс России</w:t>
      </w:r>
      <w:r>
        <w:t xml:space="preserve"> 8 апреля сообщал, что на 10 апреля в проект графика вывозных рейсов включен рейс S7 Токио - Владивосток. В графике </w:t>
      </w:r>
      <w:r w:rsidRPr="00253332">
        <w:rPr>
          <w:b/>
        </w:rPr>
        <w:t>Минтранс</w:t>
      </w:r>
      <w:r>
        <w:t>а от 9 апреля этого рейса не было. В аэропорту Владивостока уточнили, что в ближайшие два дня рейс S7 из Токио не значится в графике прилета.</w:t>
      </w:r>
    </w:p>
    <w:p w14:paraId="5E38AD7D" w14:textId="77777777" w:rsidR="00253332" w:rsidRDefault="00A241CB" w:rsidP="00253332">
      <w:pPr>
        <w:jc w:val="both"/>
      </w:pPr>
      <w:hyperlink r:id="rId52" w:history="1">
        <w:r w:rsidR="003D74E9" w:rsidRPr="00EE1617">
          <w:rPr>
            <w:rStyle w:val="a9"/>
          </w:rPr>
          <w:t>https://ria.ru/20200410/1569835225.html</w:t>
        </w:r>
      </w:hyperlink>
    </w:p>
    <w:p w14:paraId="029E579B" w14:textId="372D418E" w:rsidR="00D04643" w:rsidRPr="00D04643" w:rsidRDefault="00D04643" w:rsidP="00253332">
      <w:pPr>
        <w:pStyle w:val="3"/>
        <w:jc w:val="both"/>
        <w:rPr>
          <w:rFonts w:ascii="Times New Roman" w:hAnsi="Times New Roman"/>
          <w:sz w:val="24"/>
          <w:szCs w:val="24"/>
        </w:rPr>
      </w:pPr>
      <w:bookmarkStart w:id="40" w:name="_Toc46165032"/>
      <w:r w:rsidRPr="00D04643">
        <w:rPr>
          <w:rFonts w:ascii="Times New Roman" w:hAnsi="Times New Roman"/>
          <w:sz w:val="24"/>
          <w:szCs w:val="24"/>
        </w:rPr>
        <w:t>ТАСС; ВЕРА ЩЕРБАКОВА; 2020.09.04; РОССИЙСКИЕ ТУРИСТЫ С КРУИЗНЫХ ЛАЙНЕРОВ ВЫЛЕТЕЛИ ИЗ РИМА В МОСКВУ</w:t>
      </w:r>
      <w:bookmarkEnd w:id="40"/>
    </w:p>
    <w:p w14:paraId="0F220E2B" w14:textId="77777777" w:rsidR="00253332" w:rsidRDefault="00D04643" w:rsidP="00253332">
      <w:pPr>
        <w:jc w:val="both"/>
      </w:pPr>
      <w:r>
        <w:t>Российские туристы, находившиеся на борту круизного лайнера в порту под Римом и в одной из римских гостиниц на карантине, вылетели из Рима в Москву бортом специального вывозного рейса. Об этом сообщили в четверг в посольстве РФ в Италии.</w:t>
      </w:r>
    </w:p>
    <w:p w14:paraId="43677F4B" w14:textId="77777777" w:rsidR="00253332" w:rsidRDefault="00253332" w:rsidP="00253332">
      <w:pPr>
        <w:jc w:val="both"/>
      </w:pPr>
      <w:r>
        <w:t>«</w:t>
      </w:r>
      <w:r w:rsidR="00D04643">
        <w:t>В результате коллективной работы российских и итальянских властей, посольства России в Италии и компании-судовладельца Costa Crociere удалось организовать этот специальный вывозной рейс для отправки россиян - пассажиров круизных лайнеров домой</w:t>
      </w:r>
      <w:r>
        <w:t>»</w:t>
      </w:r>
      <w:r w:rsidR="00D04643">
        <w:t>, - говорится в сообщении.</w:t>
      </w:r>
    </w:p>
    <w:p w14:paraId="1C658DFC" w14:textId="77777777" w:rsidR="00253332" w:rsidRDefault="00D04643" w:rsidP="00253332">
      <w:pPr>
        <w:jc w:val="both"/>
      </w:pPr>
      <w:r>
        <w:t>Как уточнили в посольстве, всего отправлен 121 человек, в основном туристы и несколько членов экипажа с двух лайнеров.</w:t>
      </w:r>
    </w:p>
    <w:p w14:paraId="754B8089" w14:textId="77777777" w:rsidR="00253332" w:rsidRDefault="00D04643" w:rsidP="00253332">
      <w:pPr>
        <w:jc w:val="both"/>
      </w:pPr>
      <w:r>
        <w:t xml:space="preserve">Несколько десятков россиян с лайнера Costa Victoria находилось на карантине на борту с 25 марта, когда судно зашло в порт Чивитавеккьи (100 км к северу от Рима). Как ТАСС рассказали некоторые из туристов, для них были созданы все условия. </w:t>
      </w:r>
      <w:r w:rsidR="00253332">
        <w:t>«</w:t>
      </w:r>
      <w:r>
        <w:t>После того как большинство пассажиров - итальянцев и иностранцев, которых сразу вывезли, - сошло на берег, нас переселили в каюты с балконами, а семьям с детьми предоставили большие каюты класса люкс с двумя комнатами. Дважды в день всем мерили температуру - утром и вечером. Вроде из наших никто не заболел</w:t>
      </w:r>
      <w:r w:rsidR="00253332">
        <w:t>»</w:t>
      </w:r>
      <w:r>
        <w:t>, - рассказала ТАСС одна из пассажирок. Выходить было запрещено. 22 марта с этого лайнера на Крите высадили заразившуюся коронавирусом аргентинскую туристку.</w:t>
      </w:r>
    </w:p>
    <w:p w14:paraId="08D49968" w14:textId="7F04C6CC" w:rsidR="00D04643" w:rsidRDefault="00D04643" w:rsidP="00253332">
      <w:pPr>
        <w:jc w:val="both"/>
      </w:pPr>
    </w:p>
    <w:p w14:paraId="4260592D" w14:textId="77777777" w:rsidR="00253332" w:rsidRDefault="00D04643" w:rsidP="00253332">
      <w:pPr>
        <w:jc w:val="both"/>
      </w:pPr>
      <w:r>
        <w:t xml:space="preserve">На другом лайнере - Costa Luminosa, еще ранее зашедшем в порт Генуе, - также были обнаружены случаи заражения. В результате российских пассажиров силами посольства перевезли в Рим, где их поместили на карантин в одной из столичных гостиниц. Все расходы при этом взяла на себя компания-судовладелец. </w:t>
      </w:r>
      <w:r w:rsidR="00253332">
        <w:t>«</w:t>
      </w:r>
      <w:r>
        <w:t xml:space="preserve">Мы признательны компании </w:t>
      </w:r>
      <w:r w:rsidR="00253332">
        <w:t>«</w:t>
      </w:r>
      <w:r>
        <w:t>Costa Crociere</w:t>
      </w:r>
      <w:r w:rsidR="00253332">
        <w:t>»</w:t>
      </w:r>
      <w:r>
        <w:t xml:space="preserve"> за содействие и заботу о наших гражданах в этот непростой период</w:t>
      </w:r>
      <w:r w:rsidR="00253332">
        <w:t>»</w:t>
      </w:r>
      <w:r>
        <w:t>, - отметили в посольстве.</w:t>
      </w:r>
    </w:p>
    <w:p w14:paraId="522BE5CD" w14:textId="6C8EEE7E" w:rsidR="00D04643" w:rsidRDefault="00D04643" w:rsidP="00253332">
      <w:pPr>
        <w:jc w:val="both"/>
      </w:pPr>
      <w:r>
        <w:t xml:space="preserve">Ранее </w:t>
      </w:r>
      <w:r w:rsidR="00253332">
        <w:t>«</w:t>
      </w:r>
      <w:r>
        <w:t>Costa Crociere</w:t>
      </w:r>
      <w:r w:rsidR="00253332">
        <w:t>»</w:t>
      </w:r>
      <w:r>
        <w:t xml:space="preserve"> объявила о прекращении круизов до 30 апреля.</w:t>
      </w:r>
    </w:p>
    <w:p w14:paraId="7E5CB048" w14:textId="77777777" w:rsidR="00253332" w:rsidRDefault="00A241CB" w:rsidP="00253332">
      <w:pPr>
        <w:jc w:val="both"/>
      </w:pPr>
      <w:hyperlink r:id="rId53" w:history="1">
        <w:r w:rsidR="00D04643" w:rsidRPr="00EE1617">
          <w:rPr>
            <w:rStyle w:val="a9"/>
          </w:rPr>
          <w:t>https://tass.ru/obschestvo/8204019</w:t>
        </w:r>
      </w:hyperlink>
    </w:p>
    <w:p w14:paraId="2A23459F" w14:textId="0549E180" w:rsidR="00340C95" w:rsidRPr="00340C95" w:rsidRDefault="00340C95" w:rsidP="00253332">
      <w:pPr>
        <w:pStyle w:val="3"/>
        <w:jc w:val="both"/>
        <w:rPr>
          <w:rFonts w:ascii="Times New Roman" w:hAnsi="Times New Roman"/>
          <w:sz w:val="24"/>
          <w:szCs w:val="24"/>
        </w:rPr>
      </w:pPr>
      <w:bookmarkStart w:id="41" w:name="_Toc46165033"/>
      <w:r w:rsidRPr="00340C95">
        <w:rPr>
          <w:rFonts w:ascii="Times New Roman" w:hAnsi="Times New Roman"/>
          <w:sz w:val="24"/>
          <w:szCs w:val="24"/>
        </w:rPr>
        <w:t xml:space="preserve">РИА НОВОСТИ; 2020.09.04; ВЫВОЗНОЙ РЕЙС </w:t>
      </w:r>
      <w:r w:rsidR="00253332">
        <w:rPr>
          <w:rFonts w:ascii="Times New Roman" w:hAnsi="Times New Roman"/>
          <w:sz w:val="24"/>
          <w:szCs w:val="24"/>
        </w:rPr>
        <w:t>«</w:t>
      </w:r>
      <w:r w:rsidRPr="00253332">
        <w:rPr>
          <w:rFonts w:ascii="Times New Roman" w:hAnsi="Times New Roman"/>
          <w:sz w:val="24"/>
          <w:szCs w:val="24"/>
        </w:rPr>
        <w:t>АЭРОФЛОТ</w:t>
      </w:r>
      <w:r w:rsidRPr="00340C95">
        <w:rPr>
          <w:rFonts w:ascii="Times New Roman" w:hAnsi="Times New Roman"/>
          <w:sz w:val="24"/>
          <w:szCs w:val="24"/>
        </w:rPr>
        <w:t>А</w:t>
      </w:r>
      <w:r w:rsidR="00253332">
        <w:rPr>
          <w:rFonts w:ascii="Times New Roman" w:hAnsi="Times New Roman"/>
          <w:sz w:val="24"/>
          <w:szCs w:val="24"/>
        </w:rPr>
        <w:t>»</w:t>
      </w:r>
      <w:r w:rsidRPr="00340C95">
        <w:rPr>
          <w:rFonts w:ascii="Times New Roman" w:hAnsi="Times New Roman"/>
          <w:sz w:val="24"/>
          <w:szCs w:val="24"/>
        </w:rPr>
        <w:t xml:space="preserve"> ИЗ ИНДОНЕЗИИ ПРИБЫЛ В МОСКВУ</w:t>
      </w:r>
      <w:bookmarkEnd w:id="41"/>
    </w:p>
    <w:p w14:paraId="2632B250" w14:textId="7065C109" w:rsidR="00340C95" w:rsidRDefault="00340C95" w:rsidP="00253332">
      <w:pPr>
        <w:jc w:val="both"/>
      </w:pPr>
      <w:r>
        <w:t xml:space="preserve">Вывозной рейс крупнейшей российской авиакомпании </w:t>
      </w:r>
      <w:r w:rsidR="00253332">
        <w:t>«</w:t>
      </w:r>
      <w:r w:rsidRPr="00253332">
        <w:rPr>
          <w:b/>
        </w:rPr>
        <w:t>Аэрофлот</w:t>
      </w:r>
      <w:r w:rsidR="00253332">
        <w:t>»</w:t>
      </w:r>
      <w:r>
        <w:t xml:space="preserve"> прибыл из Денпасара (Индонезия) в Москву, на нем в Россию вернулся 261 пассажир вместо планировавшихся изначально 457, следует из данных онлайн-табло московского аэропорта </w:t>
      </w:r>
      <w:r w:rsidR="00253332">
        <w:t>«</w:t>
      </w:r>
      <w:r>
        <w:t>Шереметьево</w:t>
      </w:r>
      <w:r w:rsidR="00253332">
        <w:t>»</w:t>
      </w:r>
      <w:r>
        <w:t xml:space="preserve"> и слов источника РИА Новости.</w:t>
      </w:r>
    </w:p>
    <w:p w14:paraId="01EF80D5" w14:textId="77777777" w:rsidR="00340C95" w:rsidRDefault="00340C95" w:rsidP="00253332">
      <w:pPr>
        <w:jc w:val="both"/>
      </w:pPr>
      <w:r>
        <w:t xml:space="preserve">Ранее в </w:t>
      </w:r>
      <w:r w:rsidRPr="00253332">
        <w:rPr>
          <w:b/>
        </w:rPr>
        <w:t>Росавиаци</w:t>
      </w:r>
      <w:r>
        <w:t>и сообщили РИА Новости, что на четверг запланирован только один вывозной рейс из-за рубежа в Россию - из Денпасара в Москву, им должны были прилететь в столицу 457 пассажиров. Источник в авиакругах сообщил РИА Новости, что в итоге на рейсе прибыл 261 пассажир.</w:t>
      </w:r>
    </w:p>
    <w:p w14:paraId="5C2E0FB8" w14:textId="77777777" w:rsidR="00340C95" w:rsidRDefault="00A241CB" w:rsidP="00253332">
      <w:pPr>
        <w:jc w:val="both"/>
      </w:pPr>
      <w:hyperlink r:id="rId54" w:history="1">
        <w:r w:rsidR="00340C95" w:rsidRPr="00E32744">
          <w:rPr>
            <w:rStyle w:val="a9"/>
          </w:rPr>
          <w:t>https://ria.ru/20200409/1569798323.html</w:t>
        </w:r>
      </w:hyperlink>
    </w:p>
    <w:p w14:paraId="6E1DE35B" w14:textId="511A5AE6" w:rsidR="00340C95" w:rsidRDefault="00340C95" w:rsidP="00253332">
      <w:pPr>
        <w:jc w:val="both"/>
      </w:pPr>
      <w:r>
        <w:t>На ту же тему:</w:t>
      </w:r>
    </w:p>
    <w:p w14:paraId="6DFB7DFB" w14:textId="77777777" w:rsidR="00253332" w:rsidRDefault="00A241CB" w:rsidP="00253332">
      <w:pPr>
        <w:jc w:val="both"/>
      </w:pPr>
      <w:hyperlink r:id="rId55" w:history="1">
        <w:r w:rsidR="00340C95" w:rsidRPr="00E32744">
          <w:rPr>
            <w:rStyle w:val="a9"/>
          </w:rPr>
          <w:t>https://tass.ru/obschestvo/8198295</w:t>
        </w:r>
      </w:hyperlink>
    </w:p>
    <w:p w14:paraId="48FC2AA3" w14:textId="44E3B09E" w:rsidR="006C2111" w:rsidRPr="006C2111" w:rsidRDefault="006C2111" w:rsidP="00253332">
      <w:pPr>
        <w:pStyle w:val="3"/>
        <w:jc w:val="both"/>
        <w:rPr>
          <w:rFonts w:ascii="Times New Roman" w:hAnsi="Times New Roman"/>
          <w:sz w:val="24"/>
          <w:szCs w:val="24"/>
        </w:rPr>
      </w:pPr>
      <w:bookmarkStart w:id="42" w:name="_Toc46165034"/>
      <w:r w:rsidRPr="006C2111">
        <w:rPr>
          <w:rFonts w:ascii="Times New Roman" w:hAnsi="Times New Roman"/>
          <w:sz w:val="24"/>
          <w:szCs w:val="24"/>
        </w:rPr>
        <w:t>РИА НОВОСТИ; 2020.09.04; ПОСОЛ США САЛЛИВАН ПРОВОДИЛ РЕЙС ИЗ МОСКВЫ С АМЕРИКАНСКИМИ ГРАЖДАНАМИ</w:t>
      </w:r>
      <w:bookmarkEnd w:id="42"/>
    </w:p>
    <w:p w14:paraId="0CFC7A12" w14:textId="77777777" w:rsidR="006C2111" w:rsidRDefault="006C2111" w:rsidP="00253332">
      <w:pPr>
        <w:jc w:val="both"/>
      </w:pPr>
      <w:r>
        <w:t>Посол США в России Джон Салливан лично проводил специальный чартерный рейс, организованный 9 апреля из Москвы для вывоза остающихся в РФ американских граждан.</w:t>
      </w:r>
    </w:p>
    <w:p w14:paraId="4CE3C99F" w14:textId="77777777" w:rsidR="006C2111" w:rsidRDefault="006C2111" w:rsidP="00253332">
      <w:pPr>
        <w:jc w:val="both"/>
      </w:pPr>
      <w:r>
        <w:t>Ранее в четверг пресс-секретарь дипмиссии Ребекка Росс сообщила, что чартер вылетел из Москвы около 6:30.</w:t>
      </w:r>
    </w:p>
    <w:p w14:paraId="43916EEE" w14:textId="77777777" w:rsidR="00253332" w:rsidRDefault="00253332" w:rsidP="00253332">
      <w:pPr>
        <w:jc w:val="both"/>
      </w:pPr>
      <w:r>
        <w:t>«</w:t>
      </w:r>
      <w:r w:rsidR="006C2111">
        <w:t>Это была долгая ночь, и мы провели ее в московском аэропорту, помогая нашим согражданам попасть на этот специальный рейс, чтобы улететь домой. Искренне благодарю всех тех, кто помог этому осуществиться</w:t>
      </w:r>
      <w:r>
        <w:t>»</w:t>
      </w:r>
      <w:r w:rsidR="006C2111">
        <w:t>, - заявил Салливан в Twitter.</w:t>
      </w:r>
    </w:p>
    <w:p w14:paraId="20BC9355" w14:textId="641CE531" w:rsidR="006C2111" w:rsidRPr="006C2111" w:rsidRDefault="006C2111" w:rsidP="00253332">
      <w:pPr>
        <w:jc w:val="both"/>
        <w:rPr>
          <w:lang w:val="en-US"/>
        </w:rPr>
      </w:pPr>
      <w:r w:rsidRPr="006C2111">
        <w:rPr>
          <w:lang w:val="en-US"/>
        </w:rPr>
        <w:t>Rebecca Ross</w:t>
      </w:r>
    </w:p>
    <w:p w14:paraId="7D6CD9C0" w14:textId="77777777" w:rsidR="006C2111" w:rsidRPr="006C2111" w:rsidRDefault="006C2111" w:rsidP="00253332">
      <w:pPr>
        <w:jc w:val="both"/>
        <w:rPr>
          <w:lang w:val="en-US"/>
        </w:rPr>
      </w:pPr>
      <w:r w:rsidRPr="006C2111">
        <w:rPr>
          <w:lang w:val="en-US"/>
        </w:rPr>
        <w:t>@USEmbRuPress</w:t>
      </w:r>
    </w:p>
    <w:p w14:paraId="2A45E9B6" w14:textId="77777777" w:rsidR="00253332" w:rsidRPr="00253332" w:rsidRDefault="006C2111" w:rsidP="00253332">
      <w:pPr>
        <w:jc w:val="both"/>
      </w:pPr>
      <w:r w:rsidRPr="006C2111">
        <w:rPr>
          <w:lang w:val="en-US"/>
        </w:rPr>
        <w:t>Ambassador Sullivan: It's been a long night at the airport in Moscow as we've worked to get folks on this charter flight home to family and friends in the United States. My</w:t>
      </w:r>
      <w:r w:rsidRPr="00253332">
        <w:t xml:space="preserve"> </w:t>
      </w:r>
      <w:r w:rsidRPr="006C2111">
        <w:rPr>
          <w:lang w:val="en-US"/>
        </w:rPr>
        <w:t>sincere</w:t>
      </w:r>
      <w:r w:rsidRPr="00253332">
        <w:t xml:space="preserve"> </w:t>
      </w:r>
      <w:r w:rsidRPr="006C2111">
        <w:rPr>
          <w:lang w:val="en-US"/>
        </w:rPr>
        <w:t>thanks</w:t>
      </w:r>
      <w:r w:rsidRPr="00253332">
        <w:t xml:space="preserve"> </w:t>
      </w:r>
      <w:r w:rsidRPr="006C2111">
        <w:rPr>
          <w:lang w:val="en-US"/>
        </w:rPr>
        <w:t>to</w:t>
      </w:r>
      <w:r w:rsidRPr="00253332">
        <w:t xml:space="preserve"> </w:t>
      </w:r>
      <w:r w:rsidRPr="006C2111">
        <w:rPr>
          <w:lang w:val="en-US"/>
        </w:rPr>
        <w:t>everyone</w:t>
      </w:r>
      <w:r w:rsidRPr="00253332">
        <w:t xml:space="preserve"> </w:t>
      </w:r>
      <w:r w:rsidRPr="006C2111">
        <w:rPr>
          <w:lang w:val="en-US"/>
        </w:rPr>
        <w:t>who</w:t>
      </w:r>
      <w:r w:rsidRPr="00253332">
        <w:t xml:space="preserve"> </w:t>
      </w:r>
      <w:r w:rsidRPr="006C2111">
        <w:rPr>
          <w:lang w:val="en-US"/>
        </w:rPr>
        <w:t>helped</w:t>
      </w:r>
      <w:r w:rsidRPr="00253332">
        <w:t>.</w:t>
      </w:r>
    </w:p>
    <w:p w14:paraId="7F1D4E9B" w14:textId="3D596A0A" w:rsidR="006C2111" w:rsidRDefault="006C2111" w:rsidP="00253332">
      <w:pPr>
        <w:jc w:val="both"/>
      </w:pPr>
      <w:r>
        <w:t>Как сообщили РИА Новости в дипмиссии, чартер вывез в четверг из Москвы 113 пассажиров, из них 102 - граждане США или обладатели вида на жительство.</w:t>
      </w:r>
    </w:p>
    <w:p w14:paraId="225D7C95" w14:textId="77777777" w:rsidR="006C2111" w:rsidRDefault="006C2111" w:rsidP="00253332">
      <w:pPr>
        <w:jc w:val="both"/>
      </w:pPr>
      <w:r>
        <w:t xml:space="preserve">Во вторник более 300 граждан США вылетели из Москвы рейсом </w:t>
      </w:r>
      <w:r w:rsidRPr="00253332">
        <w:rPr>
          <w:b/>
        </w:rPr>
        <w:t>Аэрофлот</w:t>
      </w:r>
      <w:r>
        <w:t>а в Нью-Йорк.</w:t>
      </w:r>
    </w:p>
    <w:p w14:paraId="0E3FCB1B" w14:textId="77777777" w:rsidR="00253332" w:rsidRDefault="00A241CB" w:rsidP="00253332">
      <w:pPr>
        <w:jc w:val="both"/>
      </w:pPr>
      <w:hyperlink r:id="rId56" w:history="1">
        <w:r w:rsidR="006C2111" w:rsidRPr="00E32744">
          <w:rPr>
            <w:rStyle w:val="a9"/>
          </w:rPr>
          <w:t>https://ria.ru/20200409/1569785994.html</w:t>
        </w:r>
      </w:hyperlink>
    </w:p>
    <w:p w14:paraId="1980454E" w14:textId="5723AA0E" w:rsidR="00E313A8" w:rsidRPr="00E313A8" w:rsidRDefault="00E313A8" w:rsidP="00253332">
      <w:pPr>
        <w:pStyle w:val="3"/>
        <w:jc w:val="both"/>
        <w:rPr>
          <w:rFonts w:ascii="Times New Roman" w:hAnsi="Times New Roman"/>
          <w:sz w:val="24"/>
          <w:szCs w:val="24"/>
        </w:rPr>
      </w:pPr>
      <w:bookmarkStart w:id="43" w:name="_Toc46165035"/>
      <w:r w:rsidRPr="00E313A8">
        <w:rPr>
          <w:rFonts w:ascii="Times New Roman" w:hAnsi="Times New Roman"/>
          <w:sz w:val="24"/>
          <w:szCs w:val="24"/>
        </w:rPr>
        <w:t xml:space="preserve">ТАСС; 2020.09.04; ПОСОЛЬСТВО РФ НА КИПРЕ ДОСТАВИТ АВТОБУСАМИ В АЭРОПОРТ ЛАРНАКИ ПАССАЖИРОВ РЕЙСА </w:t>
      </w:r>
      <w:r w:rsidR="00253332">
        <w:rPr>
          <w:rFonts w:ascii="Times New Roman" w:hAnsi="Times New Roman"/>
          <w:sz w:val="24"/>
          <w:szCs w:val="24"/>
        </w:rPr>
        <w:t>«</w:t>
      </w:r>
      <w:r w:rsidRPr="00253332">
        <w:rPr>
          <w:rFonts w:ascii="Times New Roman" w:hAnsi="Times New Roman"/>
          <w:sz w:val="24"/>
          <w:szCs w:val="24"/>
        </w:rPr>
        <w:t>АЭРОФЛОТ</w:t>
      </w:r>
      <w:r w:rsidRPr="00E313A8">
        <w:rPr>
          <w:rFonts w:ascii="Times New Roman" w:hAnsi="Times New Roman"/>
          <w:sz w:val="24"/>
          <w:szCs w:val="24"/>
        </w:rPr>
        <w:t>А</w:t>
      </w:r>
      <w:r w:rsidR="00253332">
        <w:rPr>
          <w:rFonts w:ascii="Times New Roman" w:hAnsi="Times New Roman"/>
          <w:sz w:val="24"/>
          <w:szCs w:val="24"/>
        </w:rPr>
        <w:t>»</w:t>
      </w:r>
      <w:bookmarkEnd w:id="43"/>
    </w:p>
    <w:p w14:paraId="2DAA0398" w14:textId="77777777" w:rsidR="00253332" w:rsidRDefault="00E313A8" w:rsidP="00253332">
      <w:pPr>
        <w:jc w:val="both"/>
      </w:pPr>
      <w:r>
        <w:t xml:space="preserve">Посольство России в Республике Кипр утром в пятницу доставит автобусами в международный аэропорт города Ларнака тех пассажиров, которые вылетят в этот день с острова в Санкт-Петербург и Москву вывозным рейсом </w:t>
      </w:r>
      <w:r w:rsidR="00253332">
        <w:t>«</w:t>
      </w:r>
      <w:r w:rsidRPr="00253332">
        <w:rPr>
          <w:b/>
        </w:rPr>
        <w:t>Аэрофлот</w:t>
      </w:r>
      <w:r>
        <w:t>а</w:t>
      </w:r>
      <w:r w:rsidR="00253332">
        <w:t>»</w:t>
      </w:r>
      <w:r>
        <w:t>. Об этом дипломатическое представительство РФ информировало вечером в четверг в Facebook.</w:t>
      </w:r>
    </w:p>
    <w:p w14:paraId="5A3B6468" w14:textId="77777777" w:rsidR="00253332" w:rsidRDefault="00253332" w:rsidP="00253332">
      <w:pPr>
        <w:jc w:val="both"/>
      </w:pPr>
      <w:r>
        <w:t>«</w:t>
      </w:r>
      <w:r w:rsidR="00E313A8">
        <w:t>Вниманию росграждан на Кипре. 10 апреля посольство организует трансфер в аэропорт для нуждающихся граждан, которые зарегистрировались на рейс AFL2073 Ларнака - Санкт-Петербург - Москва по ссылке https://www.gosuslugi.ru/395443/1</w:t>
      </w:r>
      <w:r>
        <w:t>»</w:t>
      </w:r>
      <w:r w:rsidR="00E313A8">
        <w:t>, - сказано в сообщении.</w:t>
      </w:r>
    </w:p>
    <w:p w14:paraId="7E2E50FA" w14:textId="77777777" w:rsidR="00253332" w:rsidRDefault="00E313A8" w:rsidP="00253332">
      <w:pPr>
        <w:jc w:val="both"/>
      </w:pPr>
      <w:r>
        <w:t xml:space="preserve">Трансферы будут осуществлены из трех городов: Никосии, Лимасола и Пафоса. Сбор пассажиров в кипрской столице состоится в 8:45 утра (летнее кипрское время совпадает с московским) у здания посольства России, в Пафосе и Лимасоле - у зданий Почетных консульств России в этих городах, соответственно в 8:00 и 9:00 утра. Из всех этих городов автобусы отправятся в аэропорт Ларнаки через полчаса после сбора. </w:t>
      </w:r>
      <w:r w:rsidR="00253332">
        <w:t>«</w:t>
      </w:r>
      <w:r>
        <w:t xml:space="preserve">Обращаем </w:t>
      </w:r>
      <w:r>
        <w:lastRenderedPageBreak/>
        <w:t>внимание, что с учетом ограниченности мест в автобусах преимущественным правом посадки будут обладать семьи с детьми и пожилые люди</w:t>
      </w:r>
      <w:r w:rsidR="00253332">
        <w:t>»</w:t>
      </w:r>
      <w:r>
        <w:t>, - говорится в сообщении посольства.</w:t>
      </w:r>
    </w:p>
    <w:p w14:paraId="6CDE89E8" w14:textId="77777777" w:rsidR="00253332" w:rsidRDefault="00E313A8" w:rsidP="00253332">
      <w:pPr>
        <w:jc w:val="both"/>
      </w:pPr>
      <w:r>
        <w:t xml:space="preserve">Российское диппредставительство также организует в пятницу в 8 часов утра переход через </w:t>
      </w:r>
      <w:r w:rsidR="00253332">
        <w:t>«</w:t>
      </w:r>
      <w:r>
        <w:t>Зеленую линию</w:t>
      </w:r>
      <w:r w:rsidR="00253332">
        <w:t>»</w:t>
      </w:r>
      <w:r>
        <w:t xml:space="preserve"> - буферную зону ООН - тех российских граждан, которые захотят перейти из турецкого севера Кипра на греческий юг, то есть из самопровозглашенной Турецкой республики Северного Кипра (ТРСК) на территорию, подконтрольную властям Республики Кипр - ведь иначе они не смогут добраться до Ларнаки и вылететь в Россию. Этот переход через закрытую в условиях пандемии коронавируса межобщинную границу будет осуществляться организованно при участии сотрудников посольства РФ на КПП </w:t>
      </w:r>
      <w:r w:rsidR="00253332">
        <w:t>«</w:t>
      </w:r>
      <w:r>
        <w:t>Метехан (Кермиа) - Айос-Дометиос</w:t>
      </w:r>
      <w:r w:rsidR="00253332">
        <w:t>»</w:t>
      </w:r>
      <w:r>
        <w:t xml:space="preserve"> в западной части Никосии. Россиянам, находящимся сейчас в ТРСК, придется добираться до этого КПП самостоятельно, предварительно получив у властей самопровозглашенной республики разрешение на передвижение, о чем посольство заблаговременно уведомило их на своей странице в Facebook.</w:t>
      </w:r>
    </w:p>
    <w:p w14:paraId="31BE75EC" w14:textId="51E582FA" w:rsidR="00E313A8" w:rsidRDefault="00E313A8" w:rsidP="00253332">
      <w:pPr>
        <w:jc w:val="both"/>
      </w:pPr>
      <w:r>
        <w:t xml:space="preserve">Вылет рейса </w:t>
      </w:r>
      <w:r w:rsidR="00253332">
        <w:t>«</w:t>
      </w:r>
      <w:r w:rsidRPr="00253332">
        <w:rPr>
          <w:b/>
        </w:rPr>
        <w:t>Аэрофлот</w:t>
      </w:r>
      <w:r>
        <w:t>а</w:t>
      </w:r>
      <w:r w:rsidR="00253332">
        <w:t>»</w:t>
      </w:r>
      <w:r>
        <w:t xml:space="preserve"> AFL2073 по маршруту Ларнака - Санкт-Петербург - Москва для вывоза российских граждан на родину состоится 10 апреля в 14:35. Этот перелет, как отмечено в сообщении российского посольства, </w:t>
      </w:r>
      <w:r w:rsidR="00253332">
        <w:t>«</w:t>
      </w:r>
      <w:r>
        <w:t>возможен только для жителей Москвы, Московской области, Санкт-Петербурга и Ленинградской области</w:t>
      </w:r>
      <w:r w:rsidR="00253332">
        <w:t>»</w:t>
      </w:r>
      <w:r>
        <w:t>.</w:t>
      </w:r>
    </w:p>
    <w:p w14:paraId="0F450DA9" w14:textId="77777777" w:rsidR="00253332" w:rsidRDefault="00A241CB" w:rsidP="00253332">
      <w:pPr>
        <w:jc w:val="both"/>
      </w:pPr>
      <w:hyperlink r:id="rId57" w:history="1">
        <w:r w:rsidR="00E313A8" w:rsidRPr="00E32744">
          <w:rPr>
            <w:rStyle w:val="a9"/>
          </w:rPr>
          <w:t>https://tass.ru/obschestvo/8207417</w:t>
        </w:r>
      </w:hyperlink>
    </w:p>
    <w:p w14:paraId="56C6E047" w14:textId="305D885C" w:rsidR="00FA4803" w:rsidRPr="00FA4803" w:rsidRDefault="00FA4803" w:rsidP="00253332">
      <w:pPr>
        <w:pStyle w:val="3"/>
        <w:jc w:val="both"/>
        <w:rPr>
          <w:rFonts w:ascii="Times New Roman" w:hAnsi="Times New Roman"/>
          <w:sz w:val="24"/>
          <w:szCs w:val="24"/>
        </w:rPr>
      </w:pPr>
      <w:bookmarkStart w:id="44" w:name="_Toc46165036"/>
      <w:r w:rsidRPr="00FA4803">
        <w:rPr>
          <w:rFonts w:ascii="Times New Roman" w:hAnsi="Times New Roman"/>
          <w:sz w:val="24"/>
          <w:szCs w:val="24"/>
        </w:rPr>
        <w:t xml:space="preserve">ТАСС; 2020.09.04; СПИСКИ НА РЕЙС </w:t>
      </w:r>
      <w:r w:rsidR="00253332">
        <w:rPr>
          <w:rFonts w:ascii="Times New Roman" w:hAnsi="Times New Roman"/>
          <w:sz w:val="24"/>
          <w:szCs w:val="24"/>
        </w:rPr>
        <w:t>«</w:t>
      </w:r>
      <w:r w:rsidRPr="00253332">
        <w:rPr>
          <w:rFonts w:ascii="Times New Roman" w:hAnsi="Times New Roman"/>
          <w:sz w:val="24"/>
          <w:szCs w:val="24"/>
        </w:rPr>
        <w:t>АЭРОФЛОТ</w:t>
      </w:r>
      <w:r w:rsidRPr="00FA4803">
        <w:rPr>
          <w:rFonts w:ascii="Times New Roman" w:hAnsi="Times New Roman"/>
          <w:sz w:val="24"/>
          <w:szCs w:val="24"/>
        </w:rPr>
        <w:t>А</w:t>
      </w:r>
      <w:r w:rsidR="00253332">
        <w:rPr>
          <w:rFonts w:ascii="Times New Roman" w:hAnsi="Times New Roman"/>
          <w:sz w:val="24"/>
          <w:szCs w:val="24"/>
        </w:rPr>
        <w:t>»</w:t>
      </w:r>
      <w:r w:rsidRPr="00FA4803">
        <w:rPr>
          <w:rFonts w:ascii="Times New Roman" w:hAnsi="Times New Roman"/>
          <w:sz w:val="24"/>
          <w:szCs w:val="24"/>
        </w:rPr>
        <w:t xml:space="preserve"> ИЗ ЛАРНАКИ СДЕЛАЮТ ПО ПРИНЦИПУ </w:t>
      </w:r>
      <w:r w:rsidR="00253332">
        <w:rPr>
          <w:rFonts w:ascii="Times New Roman" w:hAnsi="Times New Roman"/>
          <w:sz w:val="24"/>
          <w:szCs w:val="24"/>
        </w:rPr>
        <w:t>«</w:t>
      </w:r>
      <w:r w:rsidRPr="00FA4803">
        <w:rPr>
          <w:rFonts w:ascii="Times New Roman" w:hAnsi="Times New Roman"/>
          <w:sz w:val="24"/>
          <w:szCs w:val="24"/>
        </w:rPr>
        <w:t>ЖИВОЙ ОЧЕРЕДИ</w:t>
      </w:r>
      <w:r w:rsidR="00253332">
        <w:rPr>
          <w:rFonts w:ascii="Times New Roman" w:hAnsi="Times New Roman"/>
          <w:sz w:val="24"/>
          <w:szCs w:val="24"/>
        </w:rPr>
        <w:t>»</w:t>
      </w:r>
      <w:bookmarkEnd w:id="44"/>
    </w:p>
    <w:p w14:paraId="2696F7A2" w14:textId="30487E49" w:rsidR="00FA4803" w:rsidRDefault="00FA4803" w:rsidP="00253332">
      <w:pPr>
        <w:jc w:val="both"/>
      </w:pPr>
      <w:r>
        <w:t xml:space="preserve">Списки пассажиров на запланированный на 10 апреля вывозной рейс </w:t>
      </w:r>
      <w:r w:rsidR="00253332">
        <w:t>«</w:t>
      </w:r>
      <w:r w:rsidRPr="00253332">
        <w:rPr>
          <w:b/>
        </w:rPr>
        <w:t>Аэрофлот</w:t>
      </w:r>
      <w:r>
        <w:t>а</w:t>
      </w:r>
      <w:r w:rsidR="00253332">
        <w:t>»</w:t>
      </w:r>
      <w:r>
        <w:t xml:space="preserve"> из Ларнаки сформируют по принципу </w:t>
      </w:r>
      <w:r w:rsidR="00253332">
        <w:t>«</w:t>
      </w:r>
      <w:r>
        <w:t>живой очереди</w:t>
      </w:r>
      <w:r w:rsidR="00253332">
        <w:t>»</w:t>
      </w:r>
      <w:r>
        <w:t>. Об этом говорится в заявлении посольства РФ в Никосии, размещенном в четверг на странице в Facebook.</w:t>
      </w:r>
    </w:p>
    <w:p w14:paraId="08A6D4A7" w14:textId="77777777" w:rsidR="00FA4803" w:rsidRDefault="00FA4803" w:rsidP="00253332">
      <w:pPr>
        <w:jc w:val="both"/>
      </w:pPr>
      <w:r>
        <w:t>Возобновление вывоза россиян из-за границы. Список рейсов</w:t>
      </w:r>
    </w:p>
    <w:p w14:paraId="4B2517FB" w14:textId="77777777" w:rsidR="00253332" w:rsidRDefault="00FA4803" w:rsidP="00253332">
      <w:pPr>
        <w:jc w:val="both"/>
      </w:pPr>
      <w:r>
        <w:t>Зарегистрироваться можно на сайте госуслуг. Количество мест на борту ограничено.</w:t>
      </w:r>
    </w:p>
    <w:p w14:paraId="05356135" w14:textId="77777777" w:rsidR="00253332" w:rsidRDefault="00253332" w:rsidP="00253332">
      <w:pPr>
        <w:jc w:val="both"/>
      </w:pPr>
      <w:r>
        <w:t>«</w:t>
      </w:r>
      <w:r w:rsidR="00FA4803">
        <w:t xml:space="preserve">Списки будут формироваться по принципу </w:t>
      </w:r>
      <w:r>
        <w:t>«</w:t>
      </w:r>
      <w:r w:rsidR="00FA4803">
        <w:t>живой очереди</w:t>
      </w:r>
      <w:r>
        <w:t>»</w:t>
      </w:r>
      <w:r w:rsidR="00FA4803">
        <w:t>, - подчеркнули в диппредставительстве. Сообщается, что после заполнения рейса появится список ожидания, а оставить заявку можно будет по той же ссылке.</w:t>
      </w:r>
    </w:p>
    <w:p w14:paraId="631E96BB" w14:textId="77777777" w:rsidR="00253332" w:rsidRDefault="00FA4803" w:rsidP="00253332">
      <w:pPr>
        <w:jc w:val="both"/>
      </w:pPr>
      <w:r>
        <w:t xml:space="preserve">Вылет рейса AFL2073 Ларнака - Санкт-Петербург - Москва состоится 10 апреля в 14:35 (совпадает с московским). В заявлении отмечается, что этот перелет </w:t>
      </w:r>
      <w:r w:rsidR="00253332">
        <w:t>«</w:t>
      </w:r>
      <w:r>
        <w:t>возможен только для жителей Москвы, Московской области, Санкт-Петербурга и Ленинградской области</w:t>
      </w:r>
      <w:r w:rsidR="00253332">
        <w:t>»</w:t>
      </w:r>
      <w:r>
        <w:t>.</w:t>
      </w:r>
    </w:p>
    <w:p w14:paraId="5CE1FAF6" w14:textId="77777777" w:rsidR="00253332" w:rsidRDefault="00FA4803" w:rsidP="00253332">
      <w:pPr>
        <w:jc w:val="both"/>
      </w:pPr>
      <w:r>
        <w:t xml:space="preserve">Если у пассажиров указанного рейса есть билет на рейс любой российской авиакомпании, в том числе </w:t>
      </w:r>
      <w:r w:rsidR="00253332">
        <w:t>«</w:t>
      </w:r>
      <w:r w:rsidRPr="00253332">
        <w:rPr>
          <w:b/>
        </w:rPr>
        <w:t>Аэрофлот</w:t>
      </w:r>
      <w:r>
        <w:t>а</w:t>
      </w:r>
      <w:r w:rsidR="00253332">
        <w:t>»</w:t>
      </w:r>
      <w:r>
        <w:t>, и он не был сдан, то перелет осуществляется бесплатно. Во всех остальных случаях он осуществляется на платной основе.</w:t>
      </w:r>
    </w:p>
    <w:p w14:paraId="2824F2B8" w14:textId="77777777" w:rsidR="00253332" w:rsidRDefault="00FA4803" w:rsidP="00253332">
      <w:pPr>
        <w:jc w:val="both"/>
      </w:pPr>
      <w:r>
        <w:t>Диппредставительство сообщило о ценах на авиабилеты предстоящего рейса. Так, взрослый билет на перелет по маршруту Ларнака - Москва стоит €199,30, детский на ребенка от 2 до 12 лет - €168,47, а детский для младенцев от 0 до 2 лет без места - €12. Перелет Ларнака - Санкт-Петербург обойдется для взрослых в €195,62, для детей от 2 до 12 лет - в €166,63, а для младенцев без места - €12.</w:t>
      </w:r>
    </w:p>
    <w:p w14:paraId="65B18A5F" w14:textId="6465957E" w:rsidR="00FA4803" w:rsidRDefault="00FA4803" w:rsidP="00253332">
      <w:pPr>
        <w:jc w:val="both"/>
      </w:pPr>
      <w:r>
        <w:t xml:space="preserve">Вылет рейса </w:t>
      </w:r>
      <w:r w:rsidR="00253332">
        <w:t>«</w:t>
      </w:r>
      <w:r w:rsidRPr="00253332">
        <w:rPr>
          <w:b/>
        </w:rPr>
        <w:t>Аэрофлот</w:t>
      </w:r>
      <w:r>
        <w:t>а</w:t>
      </w:r>
      <w:r w:rsidR="00253332">
        <w:t>»</w:t>
      </w:r>
      <w:r>
        <w:t xml:space="preserve"> в 14:35 в пятницу значится и в расписании международного аэропорта Ларнака. Правда, там этот рейс обозначен как SU2073 с указанием сразу двух пунктов назначения - Санкт-Петербурга и московского аэропорта Шереметьево.</w:t>
      </w:r>
    </w:p>
    <w:p w14:paraId="4EECB2E3" w14:textId="77777777" w:rsidR="00253332" w:rsidRDefault="00A241CB" w:rsidP="00253332">
      <w:pPr>
        <w:jc w:val="both"/>
      </w:pPr>
      <w:hyperlink r:id="rId58" w:history="1">
        <w:r w:rsidR="00FA4803" w:rsidRPr="00EE1617">
          <w:rPr>
            <w:rStyle w:val="a9"/>
          </w:rPr>
          <w:t>https://tass.ru/obschestvo/8203275</w:t>
        </w:r>
      </w:hyperlink>
    </w:p>
    <w:p w14:paraId="7F7BA8AF" w14:textId="2C803E8F" w:rsidR="00A70573" w:rsidRPr="00A70573" w:rsidRDefault="00A70573" w:rsidP="00253332">
      <w:pPr>
        <w:pStyle w:val="3"/>
        <w:jc w:val="both"/>
        <w:rPr>
          <w:rFonts w:ascii="Times New Roman" w:hAnsi="Times New Roman"/>
          <w:sz w:val="24"/>
          <w:szCs w:val="24"/>
        </w:rPr>
      </w:pPr>
      <w:bookmarkStart w:id="45" w:name="_Toc46165037"/>
      <w:r w:rsidRPr="00A70573">
        <w:rPr>
          <w:rFonts w:ascii="Times New Roman" w:hAnsi="Times New Roman"/>
          <w:sz w:val="24"/>
          <w:szCs w:val="24"/>
        </w:rPr>
        <w:t>РИА НОВОСТИ; 2020.09.04; ВЫВОЗНОЙ РЕЙС ДЛЯ РОССИЯН ИЗ ЛАРНАКИ СОСТОИТСЯ 10 АПРЕЛЯ</w:t>
      </w:r>
      <w:bookmarkEnd w:id="45"/>
    </w:p>
    <w:p w14:paraId="46033783" w14:textId="77777777" w:rsidR="00A70573" w:rsidRDefault="00A70573" w:rsidP="00253332">
      <w:pPr>
        <w:jc w:val="both"/>
      </w:pPr>
      <w:r>
        <w:t>Вывозной рейс для россиян из Ларнаки в Санкт-Петербург и Москву состоится 10 апреля, сообщили в посольстве РФ на Кипре.</w:t>
      </w:r>
    </w:p>
    <w:p w14:paraId="78A7C3B9" w14:textId="77777777" w:rsidR="00253332" w:rsidRDefault="00253332" w:rsidP="00253332">
      <w:pPr>
        <w:jc w:val="both"/>
      </w:pPr>
      <w:r>
        <w:lastRenderedPageBreak/>
        <w:t>«</w:t>
      </w:r>
      <w:r w:rsidR="00A70573">
        <w:t>Вылет состоится 10 апреля 2020 года в 14.35. Рейс № AFL2073 Ларнака - Санкт-Петербург - Москва</w:t>
      </w:r>
      <w:r>
        <w:t>»</w:t>
      </w:r>
      <w:r w:rsidR="00A70573">
        <w:t>, - говорится в сообщении на странице дипмиссии в Facebook.</w:t>
      </w:r>
    </w:p>
    <w:p w14:paraId="635BE47D" w14:textId="69979E7B" w:rsidR="00A70573" w:rsidRDefault="00A70573" w:rsidP="00253332">
      <w:pPr>
        <w:jc w:val="both"/>
      </w:pPr>
      <w:r>
        <w:t>Посольство также обращает внимание, что этот перелет возможен только для жителей Москвы, Московской области, Санкт-Петербурга и Ленинградской области; количество мест на борту ограничено.</w:t>
      </w:r>
    </w:p>
    <w:p w14:paraId="57597204" w14:textId="0C5F7B52" w:rsidR="00A70573" w:rsidRDefault="00253332" w:rsidP="00253332">
      <w:pPr>
        <w:jc w:val="both"/>
      </w:pPr>
      <w:r>
        <w:t>«</w:t>
      </w:r>
      <w:r w:rsidR="00A70573">
        <w:t xml:space="preserve">Списки будут формироваться по принципу </w:t>
      </w:r>
      <w:r>
        <w:t>«</w:t>
      </w:r>
      <w:r w:rsidR="00A70573">
        <w:t>живой очереди</w:t>
      </w:r>
      <w:r>
        <w:t>»</w:t>
      </w:r>
      <w:r w:rsidR="00A70573">
        <w:t>. После заполнения рейса будет сформирован список ожидания. Оставить заявку можно по той же ссылке https://www.gosuslugi.ru/395443/1</w:t>
      </w:r>
      <w:r>
        <w:t>»</w:t>
      </w:r>
      <w:r w:rsidR="00A70573">
        <w:t>, - говорится в заявлении.</w:t>
      </w:r>
    </w:p>
    <w:p w14:paraId="1D77DECB" w14:textId="5F0C7A9B" w:rsidR="00A70573" w:rsidRDefault="00A70573" w:rsidP="00253332">
      <w:pPr>
        <w:jc w:val="both"/>
      </w:pPr>
      <w:r>
        <w:t xml:space="preserve">Сообщается, что если у соотечественников был билет на рейс любой российской авиакомпании, в том числе </w:t>
      </w:r>
      <w:r w:rsidR="00253332">
        <w:t>«</w:t>
      </w:r>
      <w:r w:rsidRPr="00253332">
        <w:rPr>
          <w:b/>
        </w:rPr>
        <w:t>Аэрофлот</w:t>
      </w:r>
      <w:r>
        <w:t>а</w:t>
      </w:r>
      <w:r w:rsidR="00253332">
        <w:t>»</w:t>
      </w:r>
      <w:r>
        <w:t>, и он не был сдан, то перелет осуществляется бесплатно.</w:t>
      </w:r>
    </w:p>
    <w:p w14:paraId="1AAAD556" w14:textId="3FFCA904" w:rsidR="00A70573" w:rsidRDefault="00253332" w:rsidP="00253332">
      <w:pPr>
        <w:jc w:val="both"/>
      </w:pPr>
      <w:r>
        <w:t>«</w:t>
      </w:r>
      <w:r w:rsidR="00A70573">
        <w:t>Во всех остальных случаях перелет будет осуществляться на платной основе</w:t>
      </w:r>
      <w:r>
        <w:t>»</w:t>
      </w:r>
      <w:r w:rsidR="00A70573">
        <w:t>, - добавили в посольстве.</w:t>
      </w:r>
    </w:p>
    <w:p w14:paraId="26C6F193" w14:textId="77777777" w:rsidR="00A70573" w:rsidRDefault="00A70573" w:rsidP="00253332">
      <w:pPr>
        <w:jc w:val="both"/>
      </w:pPr>
      <w:r>
        <w:t>Цена взрослого билета 199.30 евро, детского 2-12 лет - 168.47 евро и для детей 0-2 года без места - 12 евро.</w:t>
      </w:r>
    </w:p>
    <w:p w14:paraId="392E6A1F" w14:textId="77777777" w:rsidR="00A70573" w:rsidRDefault="00A70573" w:rsidP="00253332">
      <w:pPr>
        <w:jc w:val="both"/>
      </w:pPr>
      <w:r>
        <w:t>Отмечается также, что Минкомсвязь РФ запустила Telegram-каналы для помощи россиянам, находящимся на Кипре.</w:t>
      </w:r>
    </w:p>
    <w:p w14:paraId="19269138" w14:textId="77777777" w:rsidR="00253332" w:rsidRDefault="00A241CB" w:rsidP="00253332">
      <w:pPr>
        <w:jc w:val="both"/>
      </w:pPr>
      <w:hyperlink r:id="rId59" w:history="1">
        <w:r w:rsidR="00A70573" w:rsidRPr="00E32744">
          <w:rPr>
            <w:rStyle w:val="a9"/>
          </w:rPr>
          <w:t>https://ria.ru/20200409/1569812030.html</w:t>
        </w:r>
      </w:hyperlink>
    </w:p>
    <w:p w14:paraId="6C7EB54F" w14:textId="570C97C0" w:rsidR="006C2111" w:rsidRPr="006C2111" w:rsidRDefault="006C2111" w:rsidP="00253332">
      <w:pPr>
        <w:pStyle w:val="3"/>
        <w:jc w:val="both"/>
        <w:rPr>
          <w:rFonts w:ascii="Times New Roman" w:hAnsi="Times New Roman"/>
          <w:sz w:val="24"/>
          <w:szCs w:val="24"/>
        </w:rPr>
      </w:pPr>
      <w:bookmarkStart w:id="46" w:name="_Toc46165038"/>
      <w:r w:rsidRPr="006C2111">
        <w:rPr>
          <w:rFonts w:ascii="Times New Roman" w:hAnsi="Times New Roman"/>
          <w:sz w:val="24"/>
          <w:szCs w:val="24"/>
        </w:rPr>
        <w:t>ТАСС; 2020.09.04; ВЫВОЗНОЙ РЕЙС С ПХУКЕТА В САНКТ-ПЕТЕРБУРГ И МОСКВУ ПЕРЕНЕСЛИ НА 10 АПРЕЛЯ</w:t>
      </w:r>
      <w:bookmarkEnd w:id="46"/>
    </w:p>
    <w:p w14:paraId="7E463369" w14:textId="77777777" w:rsidR="00253332" w:rsidRDefault="006C2111" w:rsidP="00253332">
      <w:pPr>
        <w:jc w:val="both"/>
      </w:pPr>
      <w:r>
        <w:t xml:space="preserve">Вывозной рейс авиакомпании </w:t>
      </w:r>
      <w:r w:rsidR="00253332">
        <w:t>«</w:t>
      </w:r>
      <w:r w:rsidRPr="00253332">
        <w:rPr>
          <w:b/>
        </w:rPr>
        <w:t>Аэрофлот</w:t>
      </w:r>
      <w:r w:rsidR="00253332">
        <w:t>»</w:t>
      </w:r>
      <w:r>
        <w:t xml:space="preserve"> с острова Пхукет в Санкт-Петербург и Москву перенесен с 9 на 10 апреля. Об этом говорится в распространенном в четверг сообщении посольства РФ в Таиланде.</w:t>
      </w:r>
    </w:p>
    <w:p w14:paraId="3C32165C" w14:textId="77777777" w:rsidR="00253332" w:rsidRDefault="00253332" w:rsidP="00253332">
      <w:pPr>
        <w:jc w:val="both"/>
      </w:pPr>
      <w:r>
        <w:t>«</w:t>
      </w:r>
      <w:r w:rsidR="006C2111">
        <w:t xml:space="preserve">По полученной посольством в </w:t>
      </w:r>
      <w:r>
        <w:t>«</w:t>
      </w:r>
      <w:r w:rsidR="006C2111" w:rsidRPr="00253332">
        <w:rPr>
          <w:b/>
        </w:rPr>
        <w:t>Аэрофлот</w:t>
      </w:r>
      <w:r w:rsidR="006C2111">
        <w:t>е</w:t>
      </w:r>
      <w:r>
        <w:t>»</w:t>
      </w:r>
      <w:r w:rsidR="006C2111">
        <w:t xml:space="preserve"> информации, запланированный на 9 апреля вывозной рейс с Пхукета в Санкт-Петербург и Москву переносится на 10 апреля, ориентировочно на 14:00 (10:00 мск), - отмечается в заявлении. - Регистрация начнется в 10:00 (06:00 мск)</w:t>
      </w:r>
      <w:r>
        <w:t>»</w:t>
      </w:r>
      <w:r w:rsidR="006C2111">
        <w:t>.</w:t>
      </w:r>
    </w:p>
    <w:p w14:paraId="0CB019BC" w14:textId="77777777" w:rsidR="00253332" w:rsidRDefault="006C2111" w:rsidP="00253332">
      <w:pPr>
        <w:jc w:val="both"/>
      </w:pPr>
      <w:r>
        <w:t xml:space="preserve">Сотрудники диппредставительства вновь обратили внимание на то, что </w:t>
      </w:r>
      <w:r w:rsidR="00253332">
        <w:t>«</w:t>
      </w:r>
      <w:r>
        <w:t xml:space="preserve">формирование списков на вывоз осуществляется Минкомсвязи России на основании сведений, поданных гражданами через портал </w:t>
      </w:r>
      <w:r w:rsidR="00253332">
        <w:t>«</w:t>
      </w:r>
      <w:r>
        <w:t>Госуслуги</w:t>
      </w:r>
      <w:r w:rsidR="00253332">
        <w:t>»</w:t>
      </w:r>
      <w:r>
        <w:t>.</w:t>
      </w:r>
    </w:p>
    <w:p w14:paraId="2ACA769C" w14:textId="77777777" w:rsidR="00253332" w:rsidRDefault="006C2111" w:rsidP="00253332">
      <w:pPr>
        <w:jc w:val="both"/>
      </w:pPr>
      <w:r>
        <w:t>Ранее посольство РФ сообщило об отмене двух рейсов авиакомпании S7 (Пхукет - Новосибирск и Бангкок - Владивосток), которые были запланированы на 7 и 8 апреля соответственно. Позже появилась информация о рейсе Пхукет - Санкт-Петербург, который должен был состояться 9 апреля.</w:t>
      </w:r>
    </w:p>
    <w:p w14:paraId="7C5B4235" w14:textId="5AD7FB24" w:rsidR="006C2111" w:rsidRDefault="006C2111" w:rsidP="00253332">
      <w:pPr>
        <w:jc w:val="both"/>
      </w:pPr>
      <w:r>
        <w:t>29 марта губернатор провинции Пхукет принял решение закрыть с 30 марта по 30 апреля наземный контрольно-пропускной пункт и морские порты острова для борьбы с распространением коронавируса. Позже было объявлено о закрытии международного аэропорта острова с 10 по 30 апреля. С 4 апреля на острове не работают все отели. Согласно последним данным регионального Минздрава, на Пхукете подтве</w:t>
      </w:r>
      <w:r w:rsidRPr="00253332">
        <w:rPr>
          <w:b/>
        </w:rPr>
        <w:t>ржд</w:t>
      </w:r>
      <w:r>
        <w:t>ены 140 случаев заражения коронавирусом, в том числе у нескольких россиян.</w:t>
      </w:r>
    </w:p>
    <w:p w14:paraId="732854B3" w14:textId="77777777" w:rsidR="00253332" w:rsidRDefault="00A241CB" w:rsidP="00253332">
      <w:pPr>
        <w:jc w:val="both"/>
      </w:pPr>
      <w:hyperlink r:id="rId60" w:history="1">
        <w:r w:rsidR="006C2111" w:rsidRPr="00E32744">
          <w:rPr>
            <w:rStyle w:val="a9"/>
          </w:rPr>
          <w:t>https://tass.ru/obschestvo/8197241</w:t>
        </w:r>
      </w:hyperlink>
    </w:p>
    <w:p w14:paraId="2EA9915F" w14:textId="3435130B" w:rsidR="003D74E9" w:rsidRPr="003D74E9" w:rsidRDefault="003D74E9" w:rsidP="00253332">
      <w:pPr>
        <w:pStyle w:val="3"/>
        <w:jc w:val="both"/>
        <w:rPr>
          <w:rFonts w:ascii="Times New Roman" w:hAnsi="Times New Roman"/>
          <w:sz w:val="24"/>
          <w:szCs w:val="24"/>
        </w:rPr>
      </w:pPr>
      <w:bookmarkStart w:id="47" w:name="_Toc46165039"/>
      <w:r w:rsidRPr="003D74E9">
        <w:rPr>
          <w:rFonts w:ascii="Times New Roman" w:hAnsi="Times New Roman"/>
          <w:sz w:val="24"/>
          <w:szCs w:val="24"/>
        </w:rPr>
        <w:t>ВЕЧЕРНЯЯ МОСКВА; 2020.09.04; В S7 УТОЧНИЛИ, КОГДА МОГУТ СОСТОЯТЬСЯ БЛИЖАЙШИЕ ВЫВОЗНЫЕ РЕЙСЫ В РЕГИОНЫ РФ</w:t>
      </w:r>
      <w:bookmarkEnd w:id="47"/>
    </w:p>
    <w:p w14:paraId="3D932F5B" w14:textId="77777777" w:rsidR="00253332" w:rsidRDefault="003D74E9" w:rsidP="00253332">
      <w:pPr>
        <w:jc w:val="both"/>
      </w:pPr>
      <w:r>
        <w:t>Российская авиакомпания S7 подала заявку на два вывозных рейса россиян из Бангкока в Новосибирск и Иркутск. Об этом сообщает РИА Новости со ссылкой на пресс-службу компании.</w:t>
      </w:r>
    </w:p>
    <w:p w14:paraId="7767A5FB" w14:textId="77777777" w:rsidR="00253332" w:rsidRDefault="003D74E9" w:rsidP="00253332">
      <w:pPr>
        <w:jc w:val="both"/>
      </w:pPr>
      <w:r>
        <w:t>Отмечается, что заявка была подана на 14 апреля.</w:t>
      </w:r>
    </w:p>
    <w:p w14:paraId="5D2F9E0B" w14:textId="77777777" w:rsidR="00253332" w:rsidRDefault="003D74E9" w:rsidP="00253332">
      <w:pPr>
        <w:jc w:val="both"/>
      </w:pPr>
      <w:r>
        <w:t>— Ждем подтве</w:t>
      </w:r>
      <w:r w:rsidRPr="00253332">
        <w:rPr>
          <w:b/>
        </w:rPr>
        <w:t>ржд</w:t>
      </w:r>
      <w:r>
        <w:t>ения от оперативного штаба, — пояснили в пресс-службе компании.</w:t>
      </w:r>
    </w:p>
    <w:p w14:paraId="1741B721" w14:textId="5E577BA7" w:rsidR="00E83DB8" w:rsidRDefault="003D74E9" w:rsidP="00253332">
      <w:pPr>
        <w:jc w:val="both"/>
      </w:pPr>
      <w:r>
        <w:lastRenderedPageBreak/>
        <w:t>Добавляется, что в случае согласования это будут ближайшие даты вывоза россиян из-за рубежа в регионы рейсами авиакомпании.</w:t>
      </w:r>
    </w:p>
    <w:p w14:paraId="4A7972BC" w14:textId="77777777" w:rsidR="00253332" w:rsidRDefault="00A241CB" w:rsidP="00253332">
      <w:pPr>
        <w:jc w:val="both"/>
      </w:pPr>
      <w:hyperlink r:id="rId61" w:history="1">
        <w:r w:rsidR="003D74E9" w:rsidRPr="00EE1617">
          <w:rPr>
            <w:rStyle w:val="a9"/>
          </w:rPr>
          <w:t>https://vm.ru/news/792735-v-s7-utochnili-kogda-mogut-sostoyatsya-blizhajshie-vyvoznye-rejsy-v-regiony-rf</w:t>
        </w:r>
      </w:hyperlink>
    </w:p>
    <w:p w14:paraId="6EA1F6C7" w14:textId="06CEE6D0" w:rsidR="006C2111" w:rsidRPr="006C2111" w:rsidRDefault="006C2111" w:rsidP="00253332">
      <w:pPr>
        <w:pStyle w:val="3"/>
        <w:jc w:val="both"/>
        <w:rPr>
          <w:rFonts w:ascii="Times New Roman" w:hAnsi="Times New Roman"/>
          <w:sz w:val="24"/>
          <w:szCs w:val="24"/>
        </w:rPr>
      </w:pPr>
      <w:bookmarkStart w:id="48" w:name="_Toc46165040"/>
      <w:r w:rsidRPr="006C2111">
        <w:rPr>
          <w:rFonts w:ascii="Times New Roman" w:hAnsi="Times New Roman"/>
          <w:sz w:val="24"/>
          <w:szCs w:val="24"/>
        </w:rPr>
        <w:t>ТАСС; 2020.09.04; РЕЙСЫ S7 ИЗ БАНГКОКА В ИРКУТСК И НОВОСИБИРСК ОТЛОЖЕНЫ ДО 14 АПРЕЛЯ</w:t>
      </w:r>
      <w:bookmarkEnd w:id="48"/>
    </w:p>
    <w:p w14:paraId="3E08FB6B" w14:textId="77777777" w:rsidR="00253332" w:rsidRDefault="006C2111" w:rsidP="00253332">
      <w:pPr>
        <w:jc w:val="both"/>
      </w:pPr>
      <w:r>
        <w:t>Рейсы авиакомпании S7 из Бангкока в Иркутск и Новосибирск, ранее запланированные на 10 апреля, отменены. Предварительно вылеты по этим маршрутам состоятся 14 апреля. Об этом ТАСС сообщил официальный представитель авиакомпании.</w:t>
      </w:r>
    </w:p>
    <w:p w14:paraId="565549E8" w14:textId="77777777" w:rsidR="00253332" w:rsidRDefault="00253332" w:rsidP="00253332">
      <w:pPr>
        <w:jc w:val="both"/>
      </w:pPr>
      <w:r>
        <w:t>«</w:t>
      </w:r>
      <w:r w:rsidR="006C2111">
        <w:t>Они (оба рейса - прим. ТАСС) предварительно могут вылететь 14 апреля. Мы подали заявку на включение этих рейсов в график вылетов в оперативный штаб и ожидаем подтве</w:t>
      </w:r>
      <w:r w:rsidR="006C2111" w:rsidRPr="00253332">
        <w:rPr>
          <w:b/>
        </w:rPr>
        <w:t>ржд</w:t>
      </w:r>
      <w:r w:rsidR="006C2111">
        <w:t>ения</w:t>
      </w:r>
      <w:r>
        <w:t>»</w:t>
      </w:r>
      <w:r w:rsidR="006C2111">
        <w:t>, - сказал официальный представитель S7.</w:t>
      </w:r>
    </w:p>
    <w:p w14:paraId="4D671284" w14:textId="79A1FC34" w:rsidR="006C2111" w:rsidRDefault="006C2111" w:rsidP="00253332">
      <w:pPr>
        <w:jc w:val="both"/>
      </w:pPr>
      <w:r>
        <w:t xml:space="preserve">Ранее </w:t>
      </w:r>
      <w:r w:rsidRPr="00253332">
        <w:rPr>
          <w:b/>
        </w:rPr>
        <w:t>Минтранс</w:t>
      </w:r>
      <w:r>
        <w:t xml:space="preserve"> и </w:t>
      </w:r>
      <w:r w:rsidRPr="00253332">
        <w:rPr>
          <w:b/>
        </w:rPr>
        <w:t>Росавиаци</w:t>
      </w:r>
      <w:r>
        <w:t>и сообщали, что в проект графика вывоза включены два рейса S7 из Бангкока в Новосибирск и Иркутск.</w:t>
      </w:r>
    </w:p>
    <w:p w14:paraId="42A4B9D5" w14:textId="77777777" w:rsidR="00253332" w:rsidRDefault="00A241CB" w:rsidP="00253332">
      <w:pPr>
        <w:jc w:val="both"/>
      </w:pPr>
      <w:hyperlink r:id="rId62" w:history="1">
        <w:r w:rsidR="006C2111" w:rsidRPr="00E32744">
          <w:rPr>
            <w:rStyle w:val="a9"/>
          </w:rPr>
          <w:t>https://tass.ru/ekonomika/8201673</w:t>
        </w:r>
      </w:hyperlink>
    </w:p>
    <w:p w14:paraId="5402D6D7" w14:textId="21011C3B" w:rsidR="009B23FC" w:rsidRPr="009B23FC" w:rsidRDefault="009B23FC" w:rsidP="00253332">
      <w:pPr>
        <w:pStyle w:val="3"/>
        <w:jc w:val="both"/>
        <w:rPr>
          <w:rFonts w:ascii="Times New Roman" w:hAnsi="Times New Roman"/>
          <w:sz w:val="24"/>
          <w:szCs w:val="24"/>
        </w:rPr>
      </w:pPr>
      <w:bookmarkStart w:id="49" w:name="_Toc46165041"/>
      <w:r w:rsidRPr="009B23FC">
        <w:rPr>
          <w:rFonts w:ascii="Times New Roman" w:hAnsi="Times New Roman"/>
          <w:sz w:val="24"/>
          <w:szCs w:val="24"/>
        </w:rPr>
        <w:t>РИА НОВОСТИ; 2020.09.04; ПОСОЛЬСТВО РФ В ТАИЛАНДЕ ПРОРАБАТЫВАЕТ С ТАИЛАНДСКИМИ ВЛАСТЯМИ ПОРЯДОК ОБЕСПЕЧЕНИЯ ВОЗМОЖНОСТИ ГРАЖДАНАМ РФ БЕСПРЕПЯТСТВЕННОГО ВЫЕЗДА ЧЕРЕЗ КПП ПАТТАЙИ В АЭРОПОРТ СУВАННАПХУМ (SUWARNABHUMI) ДЛЯ ПОСАДКИ НА ВЫВОЗНЫЕ АВИАРЕЙСЫ</w:t>
      </w:r>
      <w:bookmarkEnd w:id="49"/>
    </w:p>
    <w:p w14:paraId="0BF8DA23" w14:textId="77777777" w:rsidR="009B23FC" w:rsidRDefault="009B23FC" w:rsidP="00253332">
      <w:pPr>
        <w:jc w:val="both"/>
      </w:pPr>
      <w:r>
        <w:t>Сообщили РИА Новости в российской дипмиссии.</w:t>
      </w:r>
    </w:p>
    <w:p w14:paraId="64D536FF" w14:textId="321CA62D" w:rsidR="009B23FC" w:rsidRDefault="00253332" w:rsidP="00253332">
      <w:pPr>
        <w:jc w:val="both"/>
      </w:pPr>
      <w:r>
        <w:t>«</w:t>
      </w:r>
      <w:r w:rsidR="009B23FC">
        <w:t>Надеемся достичь всех необходимых договоренностей в течение сегодняшнего дня. Информация о порядке выезда из Паттайи появится на интернет-сайте посольства, как только это произойдет. Ближайший вывозной авиарейс из Бангкока планируется на 11 апреля, так что подготовить все необходимое мы успеем</w:t>
      </w:r>
      <w:r>
        <w:t>»</w:t>
      </w:r>
      <w:r w:rsidR="009B23FC">
        <w:t>, - сообщили агентству российские дипломаты.</w:t>
      </w:r>
    </w:p>
    <w:p w14:paraId="15C3508E" w14:textId="77777777" w:rsidR="00253332" w:rsidRDefault="00A241CB" w:rsidP="00253332">
      <w:pPr>
        <w:jc w:val="both"/>
      </w:pPr>
      <w:hyperlink r:id="rId63" w:history="1">
        <w:r w:rsidR="009B23FC" w:rsidRPr="00E32744">
          <w:rPr>
            <w:rStyle w:val="a9"/>
          </w:rPr>
          <w:t>https://ria.ru/20200409/1569788825.html</w:t>
        </w:r>
      </w:hyperlink>
    </w:p>
    <w:p w14:paraId="792C485C" w14:textId="4479F546" w:rsidR="006C2111" w:rsidRPr="00E83CE0" w:rsidRDefault="006C2111" w:rsidP="00253332">
      <w:pPr>
        <w:pStyle w:val="3"/>
        <w:jc w:val="both"/>
        <w:rPr>
          <w:rFonts w:ascii="Times New Roman" w:hAnsi="Times New Roman"/>
          <w:sz w:val="24"/>
          <w:szCs w:val="24"/>
        </w:rPr>
      </w:pPr>
      <w:bookmarkStart w:id="50" w:name="_Toc46165042"/>
      <w:r w:rsidRPr="00E83CE0">
        <w:rPr>
          <w:rFonts w:ascii="Times New Roman" w:hAnsi="Times New Roman"/>
          <w:sz w:val="24"/>
          <w:szCs w:val="24"/>
        </w:rPr>
        <w:t>ИНТЕРФАКС; 2020.09.04; НОВОСИБИРСКИЕ ВЛАСТИ ПРЕДЛАГАЮТ ГРУППИРОВАТЬ ПАССАЖИРОВ, КОТОРЫХ ВЫВОЗЯТ В НОВОСИБИРСК АВИАТРАНСПОРТОМ ИЗ-ЗА ГРАНИЦЫ</w:t>
      </w:r>
      <w:bookmarkEnd w:id="50"/>
    </w:p>
    <w:p w14:paraId="7A86314F" w14:textId="77777777" w:rsidR="00253332" w:rsidRDefault="006C2111" w:rsidP="00253332">
      <w:pPr>
        <w:jc w:val="both"/>
      </w:pPr>
      <w:r>
        <w:t>Власти Новосибирской области предлагают учитывать географический признак при вывозе из-за рубежа соотечественников, сообщил министр здравоохранения Константин Хальзов журналистам в четверг.</w:t>
      </w:r>
    </w:p>
    <w:p w14:paraId="75BC86A2" w14:textId="77777777" w:rsidR="00253332" w:rsidRDefault="00253332" w:rsidP="00253332">
      <w:pPr>
        <w:jc w:val="both"/>
      </w:pPr>
      <w:r>
        <w:t>«</w:t>
      </w:r>
      <w:r w:rsidR="006C2111">
        <w:t>Хотелось бы, чтобы на этих рейсах, мы сейчас, насколько я знаю, это прорабатываем, все-таки прилетали жители Новосибирска и близлежащих регионов, чтобы была возможность их сразу отправлять (в эти регионы - ИФ)</w:t>
      </w:r>
      <w:r>
        <w:t>»</w:t>
      </w:r>
      <w:r w:rsidR="006C2111">
        <w:t>, - сказал он.</w:t>
      </w:r>
    </w:p>
    <w:p w14:paraId="1AC08448" w14:textId="77777777" w:rsidR="00253332" w:rsidRDefault="006C2111" w:rsidP="00253332">
      <w:pPr>
        <w:jc w:val="both"/>
      </w:pPr>
      <w:r>
        <w:t xml:space="preserve">Дата следующего </w:t>
      </w:r>
      <w:r w:rsidR="00253332">
        <w:t>«</w:t>
      </w:r>
      <w:r>
        <w:t>вывозного</w:t>
      </w:r>
      <w:r w:rsidR="00253332">
        <w:t>»</w:t>
      </w:r>
      <w:r>
        <w:t xml:space="preserve"> рейса в Новосибирск пока не определена, отметил он.</w:t>
      </w:r>
    </w:p>
    <w:p w14:paraId="0DEB449F" w14:textId="77777777" w:rsidR="00253332" w:rsidRDefault="006C2111" w:rsidP="00253332">
      <w:pPr>
        <w:jc w:val="both"/>
      </w:pPr>
      <w:r>
        <w:t>Он отметил, что ранее в регионе удалось организовать доставку пассажиров, прилетевших в Новосибирск из Бангкока и не являющихся жителями Новосибирской области, в их регионы непосредственно из аэропорта.</w:t>
      </w:r>
    </w:p>
    <w:p w14:paraId="27C34B35" w14:textId="669F7228" w:rsidR="006C2111" w:rsidRDefault="006C2111" w:rsidP="00253332">
      <w:pPr>
        <w:jc w:val="both"/>
      </w:pPr>
      <w:r>
        <w:t>Как сообщалось, соответствующие договоренности были достигнуты с Кемеровской, Томской областью, Алтайским краем.</w:t>
      </w:r>
    </w:p>
    <w:p w14:paraId="12157989" w14:textId="77777777" w:rsidR="00A70573" w:rsidRPr="00A70573" w:rsidRDefault="00A70573" w:rsidP="00253332">
      <w:pPr>
        <w:pStyle w:val="3"/>
        <w:jc w:val="both"/>
        <w:rPr>
          <w:rFonts w:ascii="Times New Roman" w:hAnsi="Times New Roman"/>
          <w:sz w:val="24"/>
          <w:szCs w:val="24"/>
        </w:rPr>
      </w:pPr>
      <w:bookmarkStart w:id="51" w:name="_Toc46165043"/>
      <w:r w:rsidRPr="00A70573">
        <w:rPr>
          <w:rFonts w:ascii="Times New Roman" w:hAnsi="Times New Roman"/>
          <w:sz w:val="24"/>
          <w:szCs w:val="24"/>
        </w:rPr>
        <w:t>РБК; 2020.09.04; ЗАСТРЯВШИЕ В АЭРОПОРТУ СЕУЛА РОССИЯНЕ СООБЩИЛИ О ПРОБЛЕМАХ С ВОЗВРАЩЕНИЕМ</w:t>
      </w:r>
      <w:bookmarkEnd w:id="51"/>
    </w:p>
    <w:p w14:paraId="3FAD352F" w14:textId="77777777" w:rsidR="00253332" w:rsidRDefault="00A70573" w:rsidP="00253332">
      <w:pPr>
        <w:jc w:val="both"/>
      </w:pPr>
      <w:r>
        <w:t xml:space="preserve">Туристка из Хабаровска Кристина Минина уже девятые сутки находится в транзитной зоне аэропорта вместе с шестилетним ребенком. Об этом РБК сообщила сама туристка. По </w:t>
      </w:r>
      <w:r>
        <w:lastRenderedPageBreak/>
        <w:t>ее словам, 50 россиян ожидают вылета, из них 12 несовершеннолетних детей. Минина отметила, что сотрудники консульства привозили еду один раз.</w:t>
      </w:r>
    </w:p>
    <w:p w14:paraId="4F52F453" w14:textId="77777777" w:rsidR="00253332" w:rsidRDefault="00253332" w:rsidP="00253332">
      <w:pPr>
        <w:jc w:val="both"/>
      </w:pPr>
      <w:r>
        <w:t>«</w:t>
      </w:r>
      <w:r w:rsidR="00A70573">
        <w:t>От посольства помощи нет, и они больше к нам не приходят. Вот буквально только сейчас благодаря работникам таможни нам жители Кореи смогли передать немного еды: колбаса, хлеб, баклажанная икра</w:t>
      </w:r>
      <w:r>
        <w:t>»</w:t>
      </w:r>
      <w:r w:rsidR="00A70573">
        <w:t>, — добавила она.</w:t>
      </w:r>
    </w:p>
    <w:p w14:paraId="49861807" w14:textId="77777777" w:rsidR="00253332" w:rsidRDefault="00A70573" w:rsidP="00253332">
      <w:pPr>
        <w:jc w:val="both"/>
      </w:pPr>
      <w:r>
        <w:t xml:space="preserve">Другой турист, Денис Чернобай, рассказал РБК, что номера в транзитной зоне стоят по $200. И даже те туристы, у которых есть возможность оплатить стоимость номера, часто не могут их забронировать. </w:t>
      </w:r>
      <w:r w:rsidR="00253332">
        <w:t>«</w:t>
      </w:r>
      <w:r>
        <w:t>Обстановка накаленная. У нас есть беременная девочка, люди после операции. У людей нет денег на проживание в гостиницах, которые здесь находятся</w:t>
      </w:r>
      <w:r w:rsidR="00253332">
        <w:t>»</w:t>
      </w:r>
      <w:r>
        <w:t>, — сказал он, добавив, что сам собирает поименные списки туристов и планирует передать их депутату Госдумы от Приморского края Владимиру Новикову.</w:t>
      </w:r>
    </w:p>
    <w:p w14:paraId="2135E84F" w14:textId="77777777" w:rsidR="00253332" w:rsidRDefault="00253332" w:rsidP="00253332">
      <w:pPr>
        <w:jc w:val="both"/>
      </w:pPr>
      <w:r>
        <w:t>«</w:t>
      </w:r>
      <w:r w:rsidR="00A70573">
        <w:t>Со мной два моих ребенка, жена, теща и еще двоюродная сестра и товарищ мой. Я проявил инициативу и попросил всех ребят зарегистрироваться на госуслугах, где идет сбор сведений о гражданах, которые нуждаются в помощи на вывоз. Сейчас составляю список поименный, кто куда летит, после чего буду передавать этот список депутату Госдумы Владимиру Новикову</w:t>
      </w:r>
      <w:r>
        <w:t>»</w:t>
      </w:r>
      <w:r w:rsidR="00A70573">
        <w:t>, — сказал он.</w:t>
      </w:r>
    </w:p>
    <w:p w14:paraId="13F461E5" w14:textId="77777777" w:rsidR="00253332" w:rsidRDefault="00A70573" w:rsidP="00253332">
      <w:pPr>
        <w:jc w:val="both"/>
      </w:pPr>
      <w:r>
        <w:t>В посольстве России в Корее заявили РБК, что сотрудники консульского отдела ежедневно посещают граждан, находящихся в аэропорту, доставляют предметы первой необходимости и лекарственные препараты, а также консультируют по оформлению необходимых документов.</w:t>
      </w:r>
    </w:p>
    <w:p w14:paraId="6D6C767A" w14:textId="77777777" w:rsidR="00253332" w:rsidRDefault="00253332" w:rsidP="00253332">
      <w:pPr>
        <w:jc w:val="both"/>
      </w:pPr>
      <w:r>
        <w:t>«</w:t>
      </w:r>
      <w:r w:rsidR="00A70573">
        <w:t>Силами посольства и соотечественников, проживающих в Республике Корея, оказывается гуманитарная помощь. Также граждане могут рассчитывать на финансовую помощь после регистрации на портале госуслуг (для таких случаев предусмотрена упрощенная форма оформления)</w:t>
      </w:r>
      <w:r>
        <w:t>»</w:t>
      </w:r>
      <w:r w:rsidR="00A70573">
        <w:t>, — сообщили в посольстве.</w:t>
      </w:r>
    </w:p>
    <w:p w14:paraId="20440223" w14:textId="77777777" w:rsidR="00253332" w:rsidRDefault="00A70573" w:rsidP="00253332">
      <w:pPr>
        <w:jc w:val="both"/>
      </w:pPr>
      <w:r>
        <w:t xml:space="preserve">9 апреля российские туристы не смогли вернуться из Сеула из-за отмененного рейса. 7 апреля </w:t>
      </w:r>
      <w:r w:rsidRPr="00253332">
        <w:rPr>
          <w:b/>
        </w:rPr>
        <w:t>Росавиаци</w:t>
      </w:r>
      <w:r>
        <w:t xml:space="preserve">я отозвала разрешение на вывоз россиян из Сеула из-за путаницы в списке пассажиров. </w:t>
      </w:r>
      <w:r w:rsidR="00253332">
        <w:t>«</w:t>
      </w:r>
      <w:r>
        <w:t>Перепутали тех, кто должен был вылетать из Хабаровска в Сеул, и тех, кто, наоборот, должен был вернуться домой в Россию. Кто допустил такую ошибку — сейчас выясняют</w:t>
      </w:r>
      <w:r w:rsidR="00253332">
        <w:t>»</w:t>
      </w:r>
      <w:r>
        <w:t>, — сообщили тогда в пресс-службе губернатора и правительства Хабаровского края.</w:t>
      </w:r>
    </w:p>
    <w:p w14:paraId="269AC07D" w14:textId="77777777" w:rsidR="00253332" w:rsidRDefault="00A241CB" w:rsidP="00253332">
      <w:pPr>
        <w:jc w:val="both"/>
      </w:pPr>
      <w:hyperlink r:id="rId64" w:history="1">
        <w:r w:rsidR="00A70573" w:rsidRPr="00E32744">
          <w:rPr>
            <w:rStyle w:val="a9"/>
          </w:rPr>
          <w:t>https://www.rbc.ru/rbcfreenews/5e8ee2d49a79470d61884434</w:t>
        </w:r>
      </w:hyperlink>
    </w:p>
    <w:p w14:paraId="1A5DB669" w14:textId="6C12C19E" w:rsidR="006C2111" w:rsidRPr="006C2111" w:rsidRDefault="006C2111" w:rsidP="00253332">
      <w:pPr>
        <w:pStyle w:val="3"/>
        <w:jc w:val="both"/>
        <w:rPr>
          <w:rFonts w:ascii="Times New Roman" w:hAnsi="Times New Roman"/>
          <w:sz w:val="24"/>
          <w:szCs w:val="24"/>
        </w:rPr>
      </w:pPr>
      <w:bookmarkStart w:id="52" w:name="_Toc46165044"/>
      <w:r w:rsidRPr="006C2111">
        <w:rPr>
          <w:rFonts w:ascii="Times New Roman" w:hAnsi="Times New Roman"/>
          <w:sz w:val="24"/>
          <w:szCs w:val="24"/>
        </w:rPr>
        <w:t>ПРАЙМ; 2020.09.04; РЕЙС ИЗ СЕУЛА В ХАБАРОВСК С РОССИЙСКИМИ ТУРИСТАМИ МОЖЕТ СОСТОЯТЬСЯ В ПЯТНИЦУ</w:t>
      </w:r>
      <w:bookmarkEnd w:id="52"/>
    </w:p>
    <w:p w14:paraId="70B57A8C" w14:textId="77777777" w:rsidR="00253332" w:rsidRDefault="006C2111" w:rsidP="00253332">
      <w:pPr>
        <w:jc w:val="both"/>
      </w:pPr>
      <w:r>
        <w:t xml:space="preserve">Рейс авиакомпании </w:t>
      </w:r>
      <w:r w:rsidR="00253332">
        <w:t>«</w:t>
      </w:r>
      <w:r>
        <w:t>Аврора</w:t>
      </w:r>
      <w:r w:rsidR="00253332">
        <w:t>»</w:t>
      </w:r>
      <w:r>
        <w:t>, который должен вывезти в Хабаровск из Южной Кореи российских туристов, застрявших там после закрытия границ из-за COVID-19, может состояться в пятницу после проверки списков пассажиров, сообщили журналистам в четверг в пресс-службе правительства Хабаровского края.</w:t>
      </w:r>
    </w:p>
    <w:p w14:paraId="7DA619AE" w14:textId="77777777" w:rsidR="00253332" w:rsidRDefault="006C2111" w:rsidP="00253332">
      <w:pPr>
        <w:jc w:val="both"/>
      </w:pPr>
      <w:r>
        <w:t xml:space="preserve">Ранее сообщалось, что в Сеуле вылета в Хабаровск ждут более 170 человек - жителей Дальнего Востока, Москвы, Калининграда, Челябинска. Среди них есть дети. Вылет самолета планировался на вторник, первым рейсом предполагалось вывезти 128 человек. Однако </w:t>
      </w:r>
      <w:r w:rsidRPr="00253332">
        <w:rPr>
          <w:b/>
        </w:rPr>
        <w:t>Росавиаци</w:t>
      </w:r>
      <w:r>
        <w:t xml:space="preserve">я отозвала разрешение. Рейс авиакомпании </w:t>
      </w:r>
      <w:r w:rsidR="00253332">
        <w:t>«</w:t>
      </w:r>
      <w:r>
        <w:t>Аврора</w:t>
      </w:r>
      <w:r w:rsidR="00253332">
        <w:t>»</w:t>
      </w:r>
      <w:r>
        <w:t xml:space="preserve"> из Сеула во Владивосток, планировавшийся на четверг, также отменен.</w:t>
      </w:r>
    </w:p>
    <w:p w14:paraId="35E7E645" w14:textId="77777777" w:rsidR="00253332" w:rsidRDefault="00253332" w:rsidP="00253332">
      <w:pPr>
        <w:jc w:val="both"/>
      </w:pPr>
      <w:r>
        <w:t>«</w:t>
      </w:r>
      <w:r w:rsidR="006C2111">
        <w:t xml:space="preserve">Сегодня утром краевой </w:t>
      </w:r>
      <w:r w:rsidR="006C2111" w:rsidRPr="00253332">
        <w:rPr>
          <w:b/>
        </w:rPr>
        <w:t>минтранс</w:t>
      </w:r>
      <w:r w:rsidR="006C2111">
        <w:t xml:space="preserve"> получил алгоритм работы с пассажирами, которые не успели вернуться домой до закрытия границ. Там разъяснения, как действовать. В первую очередь, это регистрация всех пассажиров на портале Госуслуг. Сейчас рейс на Хабаровск почти заполнен, зарегистрировались 107 пассажиров. Из них 10 детей и один младенец. Списки будут переданы для проверки в МВД. В зависимости от этого, прогнозируем, что, скорее всего, рейс состоится только завтра</w:t>
      </w:r>
      <w:r>
        <w:t>»</w:t>
      </w:r>
      <w:r w:rsidR="006C2111">
        <w:t>, - сказал представитель пресс-службы.</w:t>
      </w:r>
    </w:p>
    <w:p w14:paraId="326D97BB" w14:textId="68343526" w:rsidR="006C2111" w:rsidRDefault="006C2111" w:rsidP="00253332">
      <w:pPr>
        <w:jc w:val="both"/>
      </w:pPr>
      <w:r>
        <w:t>Он отметил, что все пассажиры по прилету в Хабаровск пройдут карантин. Иногородние будут помещены в обсерватор. Среди всех туристов, ждущих вылета, - 24 хабаровчанина.</w:t>
      </w:r>
    </w:p>
    <w:p w14:paraId="2CA36E5E" w14:textId="7EE44252" w:rsidR="00E83DB8" w:rsidRPr="00E83DB8" w:rsidRDefault="00E83DB8" w:rsidP="00253332">
      <w:pPr>
        <w:pStyle w:val="3"/>
        <w:jc w:val="both"/>
        <w:rPr>
          <w:rFonts w:ascii="Times New Roman" w:hAnsi="Times New Roman"/>
          <w:sz w:val="24"/>
          <w:szCs w:val="24"/>
        </w:rPr>
      </w:pPr>
      <w:bookmarkStart w:id="53" w:name="_Toc46165045"/>
      <w:r w:rsidRPr="00E83DB8">
        <w:rPr>
          <w:rFonts w:ascii="Times New Roman" w:hAnsi="Times New Roman"/>
          <w:sz w:val="24"/>
          <w:szCs w:val="24"/>
        </w:rPr>
        <w:lastRenderedPageBreak/>
        <w:t>REGNUM; 2020.09.04; KOREAN AIR ОРГАНИЗУЕТ ВТОРОЙ РЕЙС ДЛЯ ЭВАКУАЦИИ СОГРАЖДАН ИЗ РОССИИ</w:t>
      </w:r>
      <w:bookmarkEnd w:id="53"/>
    </w:p>
    <w:p w14:paraId="05168209" w14:textId="77777777" w:rsidR="00253332" w:rsidRDefault="00E83DB8" w:rsidP="00253332">
      <w:pPr>
        <w:jc w:val="both"/>
      </w:pPr>
      <w:r>
        <w:t>Южнокорейская авиакомпания Korean Air организует чартерный рейс для эвакуации сограждан с Дальнего Востока. Об этом сообщает KBS со ссылкой на представителей генерального консульства Южной Кореи во Владивостоке.</w:t>
      </w:r>
    </w:p>
    <w:p w14:paraId="1FE87C9B" w14:textId="77777777" w:rsidR="00253332" w:rsidRDefault="00E83DB8" w:rsidP="00253332">
      <w:pPr>
        <w:jc w:val="both"/>
      </w:pPr>
      <w:r>
        <w:t xml:space="preserve">По их словам, чартерный рейс вылетит из международного аэропорта Владивостока 14 апреля в 15:00 по местному времени и прибудет в международный аэропорт </w:t>
      </w:r>
      <w:r w:rsidR="00253332">
        <w:t>«</w:t>
      </w:r>
      <w:r>
        <w:t>Инчхон</w:t>
      </w:r>
      <w:r w:rsidR="00253332">
        <w:t>»</w:t>
      </w:r>
      <w:r>
        <w:t xml:space="preserve"> в 16:55 по местному времени.</w:t>
      </w:r>
    </w:p>
    <w:p w14:paraId="012DC930" w14:textId="77777777" w:rsidR="00253332" w:rsidRDefault="00E83DB8" w:rsidP="00253332">
      <w:pPr>
        <w:jc w:val="both"/>
      </w:pPr>
      <w:r>
        <w:t>Стоимость билета в одну сторону составит 725 тыс. вон (~$595).</w:t>
      </w:r>
    </w:p>
    <w:p w14:paraId="15F5AF0E" w14:textId="77777777" w:rsidR="00253332" w:rsidRDefault="00E83DB8" w:rsidP="00253332">
      <w:pPr>
        <w:jc w:val="both"/>
      </w:pPr>
      <w:r>
        <w:t>Известно, что организация специального рейса была согласована с Федеральным агентством воздушного транспорта России и авиакомпанией Korean Air.</w:t>
      </w:r>
    </w:p>
    <w:p w14:paraId="553F8DD3" w14:textId="77777777" w:rsidR="00253332" w:rsidRDefault="00E83DB8" w:rsidP="00253332">
      <w:pPr>
        <w:jc w:val="both"/>
      </w:pPr>
      <w:r>
        <w:t>Отмечается, что перед посадкой все пассажиры пройдут карантинный досмотр. Лица, чья температура тела будет выше 37,5 градусов по Цельсию допущены на борт не будут. По возвращении на родину пассажиров поместят на двухнедельный карантин.</w:t>
      </w:r>
    </w:p>
    <w:p w14:paraId="2F1ADC5D" w14:textId="0D496F4D" w:rsidR="00E83DB8" w:rsidRDefault="00E83DB8" w:rsidP="00253332">
      <w:pPr>
        <w:jc w:val="both"/>
      </w:pPr>
      <w:r>
        <w:t>Напомним, что 7 апреля авиакомпания эвакуировала из Москвы около 270 сограждан.</w:t>
      </w:r>
    </w:p>
    <w:p w14:paraId="238E63FF" w14:textId="77777777" w:rsidR="00253332" w:rsidRDefault="00A241CB" w:rsidP="00253332">
      <w:pPr>
        <w:jc w:val="both"/>
      </w:pPr>
      <w:hyperlink r:id="rId65" w:history="1">
        <w:r w:rsidR="00E83DB8" w:rsidRPr="00EE1617">
          <w:rPr>
            <w:rStyle w:val="a9"/>
          </w:rPr>
          <w:t>https://regnum.ru/news/polit/2910991.html</w:t>
        </w:r>
      </w:hyperlink>
    </w:p>
    <w:p w14:paraId="24D54C67" w14:textId="0230C1FB" w:rsidR="00E83CE0" w:rsidRPr="00E83CE0" w:rsidRDefault="00E83CE0" w:rsidP="00253332">
      <w:pPr>
        <w:pStyle w:val="3"/>
        <w:jc w:val="both"/>
        <w:rPr>
          <w:rFonts w:ascii="Times New Roman" w:hAnsi="Times New Roman"/>
          <w:sz w:val="24"/>
          <w:szCs w:val="24"/>
        </w:rPr>
      </w:pPr>
      <w:bookmarkStart w:id="54" w:name="_Toc46165046"/>
      <w:r w:rsidRPr="00E83CE0">
        <w:rPr>
          <w:rFonts w:ascii="Times New Roman" w:hAnsi="Times New Roman"/>
          <w:sz w:val="24"/>
          <w:szCs w:val="24"/>
        </w:rPr>
        <w:t>ИНТЕРФАКС; 2020.09.04; ВРИО ГУБЕРНАТОРА КАМЧАТКИ ПООБЕЩАЛ ПОМОЧЬ ЗАСТРЯВШИМ В ЮЖНОКОРЕЙСКОМ АЭРОПОРТУ ЖИТЕЛЯМ КРАЯ</w:t>
      </w:r>
      <w:bookmarkEnd w:id="54"/>
    </w:p>
    <w:p w14:paraId="743A26AB" w14:textId="77777777" w:rsidR="00253332" w:rsidRDefault="00E83CE0" w:rsidP="00253332">
      <w:pPr>
        <w:jc w:val="both"/>
      </w:pPr>
      <w:r>
        <w:t>Врио губернатора Камчатского края Владимир Солодов созвонился с камчатцами, которые вместе с другими дальневосточниками больше недели не могут вылететь домой из Южной Кореи, и пообещал помочь им.</w:t>
      </w:r>
    </w:p>
    <w:p w14:paraId="3EBF4AA7" w14:textId="77777777" w:rsidR="00253332" w:rsidRDefault="00E83CE0" w:rsidP="00253332">
      <w:pPr>
        <w:jc w:val="both"/>
      </w:pPr>
      <w:r>
        <w:t>Видеозапись разговора Солодов разместил на своей странице в инстаграм.</w:t>
      </w:r>
    </w:p>
    <w:p w14:paraId="4C9F33C2" w14:textId="77777777" w:rsidR="00253332" w:rsidRDefault="00253332" w:rsidP="00253332">
      <w:pPr>
        <w:jc w:val="both"/>
      </w:pPr>
      <w:r>
        <w:t>«</w:t>
      </w:r>
      <w:r w:rsidR="00E83CE0">
        <w:t>Сейчас все усилия прикладываем, чтобы как можно быстрее вас вызволить из этой критической жизненной ситуации</w:t>
      </w:r>
      <w:r>
        <w:t>»</w:t>
      </w:r>
      <w:r w:rsidR="00E83CE0">
        <w:t>, - сказал глава региона.</w:t>
      </w:r>
    </w:p>
    <w:p w14:paraId="7185F625" w14:textId="77777777" w:rsidR="00253332" w:rsidRDefault="00E83CE0" w:rsidP="00253332">
      <w:pPr>
        <w:jc w:val="both"/>
      </w:pPr>
      <w:r>
        <w:t>Он пообещал договориться о передаче российским гражданам лекарств.</w:t>
      </w:r>
    </w:p>
    <w:p w14:paraId="44952D96" w14:textId="77777777" w:rsidR="00253332" w:rsidRDefault="00253332" w:rsidP="00253332">
      <w:pPr>
        <w:jc w:val="both"/>
      </w:pPr>
      <w:r>
        <w:t>«</w:t>
      </w:r>
      <w:r w:rsidR="00E83CE0">
        <w:t>Я сейчас еще с консулом тоже переговорю, чтобы все-таки за этот период он еще по возможности, то что можно безрецептурно или еще как-то достать, передал</w:t>
      </w:r>
      <w:r>
        <w:t>»</w:t>
      </w:r>
      <w:r w:rsidR="00E83CE0">
        <w:t>, - сказал Солодов пассажирам, застрявшим в транзитной зоне аэропорта.</w:t>
      </w:r>
    </w:p>
    <w:p w14:paraId="4167A295" w14:textId="77777777" w:rsidR="00253332" w:rsidRDefault="00E83CE0" w:rsidP="00253332">
      <w:pPr>
        <w:jc w:val="both"/>
      </w:pPr>
      <w:r>
        <w:t>Он выразил уверенность, что в ближайшее время ситуация разрешится.</w:t>
      </w:r>
    </w:p>
    <w:p w14:paraId="67668BE1" w14:textId="77777777" w:rsidR="00253332" w:rsidRDefault="00253332" w:rsidP="00253332">
      <w:pPr>
        <w:jc w:val="both"/>
      </w:pPr>
      <w:r>
        <w:t>«</w:t>
      </w:r>
      <w:r w:rsidR="00E83CE0">
        <w:t>Держитесь. Мы как можно скорее вас вызволим. Точно вы не брошены, не забыты. Мы все усилия прилагаем. И уже вот до высшего руководства страны ситуация доведена, чтобы в максимально возможные сроки вас на Родину вернуть</w:t>
      </w:r>
      <w:r>
        <w:t>»</w:t>
      </w:r>
      <w:r w:rsidR="00E83CE0">
        <w:t>, - сказал врио губернатора Камчатки.</w:t>
      </w:r>
    </w:p>
    <w:p w14:paraId="026A3941" w14:textId="77777777" w:rsidR="00253332" w:rsidRDefault="00E83CE0" w:rsidP="00253332">
      <w:pPr>
        <w:jc w:val="both"/>
      </w:pPr>
      <w:r>
        <w:t>Как сообщалось, в южнокорейском аэропорту из-за ситуации с коронавирусом застряли граждане России, в том числе и камчатцы. Люди, которые с 31 марта не могут вылететь в Россию, записали и разместили в соцсетях видеообращение с просьбой о помощи.</w:t>
      </w:r>
    </w:p>
    <w:p w14:paraId="1F597374" w14:textId="77777777" w:rsidR="00253332" w:rsidRDefault="00E83CE0" w:rsidP="00253332">
      <w:pPr>
        <w:jc w:val="both"/>
      </w:pPr>
      <w:r>
        <w:t xml:space="preserve">Эвакуационные рейсы авиакомпании </w:t>
      </w:r>
      <w:r w:rsidR="00253332">
        <w:t>«</w:t>
      </w:r>
      <w:r>
        <w:t>Аврора</w:t>
      </w:r>
      <w:r w:rsidR="00253332">
        <w:t>»</w:t>
      </w:r>
      <w:r>
        <w:t xml:space="preserve"> уже несколько раз откладывались, </w:t>
      </w:r>
      <w:r w:rsidRPr="00253332">
        <w:rPr>
          <w:b/>
        </w:rPr>
        <w:t>Росавиаци</w:t>
      </w:r>
      <w:r>
        <w:t>я отзывала разрешение на вылет.</w:t>
      </w:r>
    </w:p>
    <w:p w14:paraId="0232E8B6" w14:textId="40232544" w:rsidR="00E83CE0" w:rsidRDefault="00E83CE0" w:rsidP="00253332">
      <w:pPr>
        <w:jc w:val="both"/>
      </w:pPr>
      <w:r>
        <w:t xml:space="preserve">Очередные вывозные рейсы были запланированы на четверг из Владивостока и Хабаровска. Авиакомпания </w:t>
      </w:r>
      <w:r w:rsidR="00253332">
        <w:t>«</w:t>
      </w:r>
      <w:r>
        <w:t>Аврора</w:t>
      </w:r>
      <w:r w:rsidR="00253332">
        <w:t>»</w:t>
      </w:r>
      <w:r>
        <w:t xml:space="preserve"> подтвердила, что пока не получила разрешение на выполнение чартеров в Сеул из Хабаровска и Владивостока на 9 апреля. По разным оценкам, вылета ожидают от 170 до 300 человек.</w:t>
      </w:r>
    </w:p>
    <w:p w14:paraId="614C020A" w14:textId="77777777" w:rsidR="00253332" w:rsidRPr="00253332" w:rsidRDefault="00253332" w:rsidP="00253332">
      <w:pPr>
        <w:pStyle w:val="3"/>
        <w:jc w:val="both"/>
        <w:rPr>
          <w:rFonts w:ascii="Times New Roman" w:hAnsi="Times New Roman"/>
          <w:sz w:val="24"/>
          <w:szCs w:val="24"/>
        </w:rPr>
      </w:pPr>
      <w:bookmarkStart w:id="55" w:name="_Toc46165047"/>
      <w:r w:rsidRPr="00253332">
        <w:rPr>
          <w:rFonts w:ascii="Times New Roman" w:hAnsi="Times New Roman"/>
          <w:sz w:val="24"/>
          <w:szCs w:val="24"/>
        </w:rPr>
        <w:t>ТАСС; 2020.09.04; ОКОЛО 150 РОССИЯН ОСТАЮТСЯ В АРГЕНТИНЕ ИЗ-ЗА ПАНДЕМИИ</w:t>
      </w:r>
      <w:bookmarkEnd w:id="55"/>
    </w:p>
    <w:p w14:paraId="64BEF81D" w14:textId="77777777" w:rsidR="00253332" w:rsidRDefault="00253332" w:rsidP="00253332">
      <w:pPr>
        <w:jc w:val="both"/>
      </w:pPr>
      <w:r>
        <w:t>Около 150 российских граждан ждут возможности покинуть Аргентину. Об этом сообщил в четверг посол РФ в Буэнос-Айресе Дмитрий Феоктистов.</w:t>
      </w:r>
    </w:p>
    <w:p w14:paraId="20A06A94" w14:textId="77777777" w:rsidR="00253332" w:rsidRDefault="00253332" w:rsidP="00253332">
      <w:pPr>
        <w:jc w:val="both"/>
      </w:pPr>
      <w:r>
        <w:t xml:space="preserve">«Общее количество наших застрявших здесь туристов - в районе 150, цифра постоянно плавает, потому что периодически появляются новые обращения, а некоторые люди </w:t>
      </w:r>
      <w:r>
        <w:lastRenderedPageBreak/>
        <w:t>принимают решение, что им проще дождаться окончания карантина здесь», - сказал посол журналистам.</w:t>
      </w:r>
    </w:p>
    <w:p w14:paraId="4909346A" w14:textId="77777777" w:rsidR="00253332" w:rsidRDefault="00253332" w:rsidP="00253332">
      <w:pPr>
        <w:jc w:val="both"/>
      </w:pPr>
      <w:r>
        <w:t>Посол подчеркнул, что помощь российским гражданам, находящимся в Аргентине, в настоящее время - приоритетная задача для посольства.»Подавляющее большинство людей здесь имеют обратные билеты и подпадают под критерии, необходимые для оказания им материальной помощи. Они активно заполняют новые формы (обращения за помощью - прим. ТАСС), а ряд из них уже получили эту социальную помощь, обещанную правительством», - отметил дипломат.</w:t>
      </w:r>
    </w:p>
    <w:p w14:paraId="2A7D2C12" w14:textId="77777777" w:rsidR="00253332" w:rsidRDefault="00253332" w:rsidP="00253332">
      <w:pPr>
        <w:jc w:val="both"/>
      </w:pPr>
      <w:r>
        <w:t>По его словам, сотрудники консульского отдела находятся в круглосуточном контакте с россиянами, застрявшими в Аргентине. Заразившихся коронавирусом среди туристов в настоящее нет. «Мы стараемся оказывать помощь нашим туристам. Например, недавно отвезли жизненно необходимые лекарства одному из туристов, помогаем с точечной доставкой продуктов», - сказал посол.</w:t>
      </w:r>
    </w:p>
    <w:p w14:paraId="57109CA3" w14:textId="77777777" w:rsidR="00253332" w:rsidRDefault="00253332" w:rsidP="00253332">
      <w:pPr>
        <w:jc w:val="both"/>
      </w:pPr>
      <w:r>
        <w:t>Большинство туристов находятся в Буэнос-Айресе, около 50 россиян живут сейчас в нескольких провинциях страны. «Насколько мы знаем, пока никто из них не находится в критической ситуации, они находятся в гостиницах, в частных апартаментах, на улицу пока никого не выставляют», - добавил посол. В то же время он признал, что ситуация в ближайшее время может осложниться, так как у туристов может не остаться средств на оплату жилья. «В этой связи мы активно работаем с нашими соотечественниками, с РПЦ и с российскими бизнесменами, в том числе с представленной здесь компанией ТМХ («Трансмашхолдинг» - прим. ТАСС), с тем, чтобы попытаться проработать варианты возможной помощи, если ситуация будет обостряться», - отметил Феоктистов.</w:t>
      </w:r>
    </w:p>
    <w:p w14:paraId="1001C644" w14:textId="1F108024" w:rsidR="00253332" w:rsidRDefault="00253332" w:rsidP="00253332">
      <w:pPr>
        <w:jc w:val="both"/>
      </w:pPr>
      <w:r>
        <w:t>Дипломат также сообщил, что Министерство обороны Аргентины связалось с посольством, чтобы получить информацию, в каких провинциях находятся россияне на случай, если к их эвакуации в Буэнос-Айрес придется привлечь вооруженные силы. «Однако это может произойти только при наличии вывозного рейса. Никакой информации пока по такого рода рейсу у нас нет, и мы знаем, что мы не в первых рядах, ситуация в Аргентине сложная, но не настолько, по сравнению с другими странами, где застряли тысячи человек», - сказал Феоктистов.</w:t>
      </w:r>
    </w:p>
    <w:p w14:paraId="046CB573" w14:textId="77777777" w:rsidR="00253332" w:rsidRDefault="00A241CB" w:rsidP="00253332">
      <w:pPr>
        <w:jc w:val="both"/>
      </w:pPr>
      <w:hyperlink r:id="rId66" w:history="1">
        <w:r w:rsidR="00253332" w:rsidRPr="00E32744">
          <w:rPr>
            <w:rStyle w:val="a9"/>
          </w:rPr>
          <w:t>https://tass.ru/obschestvo/8206593</w:t>
        </w:r>
      </w:hyperlink>
    </w:p>
    <w:p w14:paraId="4B49416D" w14:textId="3355FA36" w:rsidR="00A70573" w:rsidRPr="00A70573" w:rsidRDefault="00A70573" w:rsidP="00253332">
      <w:pPr>
        <w:pStyle w:val="3"/>
        <w:jc w:val="both"/>
        <w:rPr>
          <w:rFonts w:ascii="Times New Roman" w:hAnsi="Times New Roman"/>
          <w:sz w:val="24"/>
          <w:szCs w:val="24"/>
        </w:rPr>
      </w:pPr>
      <w:bookmarkStart w:id="56" w:name="_Toc46165048"/>
      <w:r w:rsidRPr="00A70573">
        <w:rPr>
          <w:rFonts w:ascii="Times New Roman" w:hAnsi="Times New Roman"/>
          <w:sz w:val="24"/>
          <w:szCs w:val="24"/>
        </w:rPr>
        <w:t>РИА НОВОСТИ; 2020.09.04 В МАЛАЙЗИИ ОКОЛО 340 РОССИЯН ОБРАТИЛИСЬ В ПОСОЛЬСТВО РФ ЗА ПОМОЩЬЮ</w:t>
      </w:r>
      <w:bookmarkEnd w:id="56"/>
    </w:p>
    <w:p w14:paraId="545FDD4B" w14:textId="77777777" w:rsidR="00A70573" w:rsidRDefault="00A70573" w:rsidP="00253332">
      <w:pPr>
        <w:jc w:val="both"/>
      </w:pPr>
      <w:r>
        <w:t>Около 340 россиян, пребывающих в Малайзии, обратились в российское посольство, изъявив желание вернуться на родину, сообщили РИА Новости в посольстве РФ в Малайзии.</w:t>
      </w:r>
    </w:p>
    <w:p w14:paraId="7CB97942" w14:textId="683F0ECD" w:rsidR="00A70573" w:rsidRDefault="00253332" w:rsidP="00253332">
      <w:pPr>
        <w:jc w:val="both"/>
      </w:pPr>
      <w:r>
        <w:t>«</w:t>
      </w:r>
      <w:r w:rsidR="00A70573">
        <w:t>Большая часть из них находится в Куала-Лумпуре, некоторые – в отдаленных регионах страны. Посольство находится на постоянной связи с ними</w:t>
      </w:r>
      <w:r>
        <w:t>»</w:t>
      </w:r>
      <w:r w:rsidR="00A70573">
        <w:t>, — сказали дипломаты.</w:t>
      </w:r>
    </w:p>
    <w:p w14:paraId="726DD235" w14:textId="6B1CC66F" w:rsidR="00A70573" w:rsidRDefault="00A70573" w:rsidP="00253332">
      <w:pPr>
        <w:jc w:val="both"/>
      </w:pPr>
      <w:r>
        <w:t xml:space="preserve">Представитель дипведомства добавил, что некоторым обратившимся нужна </w:t>
      </w:r>
      <w:r w:rsidR="00253332">
        <w:t>«</w:t>
      </w:r>
      <w:r>
        <w:t>срочная, безотлагательная помощь</w:t>
      </w:r>
      <w:r w:rsidR="00253332">
        <w:t>»</w:t>
      </w:r>
      <w:r>
        <w:t xml:space="preserve">. </w:t>
      </w:r>
      <w:r w:rsidR="00253332">
        <w:t>«</w:t>
      </w:r>
      <w:r>
        <w:t>Например, у одной росгражданки закончились лекарства, которые требуются ей по жизненным показателям. Есть семьи с детьми, которые оказались без средств к существованию. Посольство предпринимает усилия для решения этих проблем</w:t>
      </w:r>
      <w:r w:rsidR="00253332">
        <w:t>»</w:t>
      </w:r>
      <w:r>
        <w:t>, — уточнил собеседник агентства.</w:t>
      </w:r>
    </w:p>
    <w:p w14:paraId="7A26378F" w14:textId="77777777" w:rsidR="00A70573" w:rsidRDefault="00A70573" w:rsidP="00253332">
      <w:pPr>
        <w:jc w:val="both"/>
      </w:pPr>
      <w:r>
        <w:t>Он также отметил, что поддержка оказывается в условиях карантина в Малайзии, который предусматривает ограничения на перемещение в пределах населенных пунктов, а также между штатами государства. Кроме того, из-за карантина закрыты отделения некоторых банков. Ряд гостиниц отказывают в размещении иностранцев.</w:t>
      </w:r>
    </w:p>
    <w:p w14:paraId="272E4FFA" w14:textId="4F6F7169" w:rsidR="00A70573" w:rsidRDefault="00253332" w:rsidP="00253332">
      <w:pPr>
        <w:jc w:val="both"/>
      </w:pPr>
      <w:r>
        <w:t>«</w:t>
      </w:r>
      <w:r w:rsidR="00A70573">
        <w:t>В этих условиях посольством при содействии местных властей предпринимаются усилия для оказания адресной помощи росгражданам. В частности, удалось добиться, чтобы никого из россиян не выселяли из отелей</w:t>
      </w:r>
      <w:r>
        <w:t>»</w:t>
      </w:r>
      <w:r w:rsidR="00A70573">
        <w:t>, — добавил собеседник.</w:t>
      </w:r>
    </w:p>
    <w:p w14:paraId="36BEFA5E" w14:textId="77777777" w:rsidR="00A70573" w:rsidRDefault="00A70573" w:rsidP="00253332">
      <w:pPr>
        <w:jc w:val="both"/>
      </w:pPr>
      <w:r>
        <w:lastRenderedPageBreak/>
        <w:t>Он уточнил, что наиболее проблемной группой являются граждане без обратных билетов, которые находятся в Малайзии длительное время. С ними работают индивидуально, пытаясь разобраться в каждой ситуации.</w:t>
      </w:r>
    </w:p>
    <w:p w14:paraId="5797CC1A" w14:textId="77777777" w:rsidR="00A70573" w:rsidRDefault="00A70573" w:rsidP="00253332">
      <w:pPr>
        <w:jc w:val="both"/>
      </w:pPr>
      <w:r>
        <w:t>В дипведомстве напомнили, что в соответствии с постановлением правительства, принятым 3 апреля текущего года, многие россияне получают материальную поддержку со стороны государства в период их вынужденного пребывания за рубежом.</w:t>
      </w:r>
    </w:p>
    <w:p w14:paraId="757DE71F" w14:textId="6CE25E18" w:rsidR="00A70573" w:rsidRDefault="00253332" w:rsidP="00253332">
      <w:pPr>
        <w:jc w:val="both"/>
      </w:pPr>
      <w:r>
        <w:t>«</w:t>
      </w:r>
      <w:r w:rsidR="00A70573">
        <w:t>Для получения помощи им необходимо заполнить соответствующую форму на Едином портале государственных услуг (ЕПГУ). После одобрения заявки денежное пособие будет поступать напрямую на банковскую карту заявителя</w:t>
      </w:r>
      <w:r>
        <w:t>»</w:t>
      </w:r>
      <w:r w:rsidR="00A70573">
        <w:t>, — уточнили в посольстве.</w:t>
      </w:r>
    </w:p>
    <w:p w14:paraId="7A187CC1" w14:textId="77777777" w:rsidR="00A70573" w:rsidRDefault="00A70573" w:rsidP="00253332">
      <w:pPr>
        <w:jc w:val="both"/>
      </w:pPr>
      <w:r>
        <w:t>Всем желающим попасть на вывозной рейс также необходимо заполнить форму на ЕПГУ - это является непременным условием для включения в списки пассажиров, а также посадки на борт. Отмечается также, что график вывозных рейсов утве</w:t>
      </w:r>
      <w:r w:rsidRPr="00253332">
        <w:rPr>
          <w:b/>
        </w:rPr>
        <w:t>ржд</w:t>
      </w:r>
      <w:r>
        <w:t>ается оперативным штабом правительства РФ по предупреждению распространения коронавирусной инфекции.</w:t>
      </w:r>
    </w:p>
    <w:p w14:paraId="1876F8EB" w14:textId="1523504A" w:rsidR="00A70573" w:rsidRDefault="00253332" w:rsidP="00253332">
      <w:pPr>
        <w:jc w:val="both"/>
      </w:pPr>
      <w:r>
        <w:t>«</w:t>
      </w:r>
      <w:r w:rsidR="00A70573">
        <w:t>На данной момент у посольства нет информации о том, как скоро будет организован вывозной рейс из Малайзии</w:t>
      </w:r>
      <w:r>
        <w:t>»</w:t>
      </w:r>
      <w:r w:rsidR="00A70573">
        <w:t>, — уточнил собеседник агентства.</w:t>
      </w:r>
    </w:p>
    <w:p w14:paraId="2B630B2F" w14:textId="77777777" w:rsidR="00253332" w:rsidRDefault="00A241CB" w:rsidP="00253332">
      <w:pPr>
        <w:jc w:val="both"/>
      </w:pPr>
      <w:hyperlink r:id="rId67" w:history="1">
        <w:r w:rsidR="00A70573" w:rsidRPr="00E32744">
          <w:rPr>
            <w:rStyle w:val="a9"/>
          </w:rPr>
          <w:t>https://ria.ru/20200409/1569806207.html</w:t>
        </w:r>
      </w:hyperlink>
    </w:p>
    <w:p w14:paraId="2E94ED4A" w14:textId="5979A95C" w:rsidR="00A70573" w:rsidRPr="00A70573" w:rsidRDefault="00A70573" w:rsidP="00253332">
      <w:pPr>
        <w:pStyle w:val="3"/>
        <w:jc w:val="both"/>
        <w:rPr>
          <w:rFonts w:ascii="Times New Roman" w:hAnsi="Times New Roman"/>
          <w:sz w:val="24"/>
          <w:szCs w:val="24"/>
        </w:rPr>
      </w:pPr>
      <w:bookmarkStart w:id="57" w:name="_Toc46165049"/>
      <w:r w:rsidRPr="00A70573">
        <w:rPr>
          <w:rFonts w:ascii="Times New Roman" w:hAnsi="Times New Roman"/>
          <w:sz w:val="24"/>
          <w:szCs w:val="24"/>
        </w:rPr>
        <w:t>ТАСС; 2020.09.04; ОКОЛО 900 РОССИЯН НА МАЛЬДИВАХ И ШРИ-ЛАНКЕ ЖДУТ СКОРОГО ВОЗВРАЩЕНИЯ ДОМОЙ</w:t>
      </w:r>
      <w:bookmarkEnd w:id="57"/>
    </w:p>
    <w:p w14:paraId="4966A237" w14:textId="77777777" w:rsidR="00253332" w:rsidRDefault="00A70573" w:rsidP="00253332">
      <w:pPr>
        <w:jc w:val="both"/>
      </w:pPr>
      <w:r>
        <w:t>Россияне, отдыхавшие в разгар пандемии коронавируса на Мальдивских островах и Шри-Ланке и застрявшие там в связи с отменой регулярных авиарейсов, надеются скоро вернуться домой. Как сообщили ТАСС в четверг в посольстве РФ в Шри-Ланке, исполняющем по совместительству представительские функции в Мальдивской Республике, в ближайшее время ожидается прибытие в Коломбо и Мале специальных чартерных рейсов, которые доставят домой желающих вернуться.</w:t>
      </w:r>
    </w:p>
    <w:p w14:paraId="58E1D1C9" w14:textId="77777777" w:rsidR="00253332" w:rsidRDefault="00253332" w:rsidP="00253332">
      <w:pPr>
        <w:jc w:val="both"/>
      </w:pPr>
      <w:r>
        <w:t>«</w:t>
      </w:r>
      <w:r w:rsidR="00A70573">
        <w:t>Речь идет в общей сложности почти о 900 человек, - пояснили в посольстве. - Около 300 из них находятся на Мальдивах и порядка 590 на Шри-Ланке. Для их возвращения наверняка потребуется несколько рейсов</w:t>
      </w:r>
      <w:r>
        <w:t>»</w:t>
      </w:r>
      <w:r w:rsidR="00A70573">
        <w:t>.</w:t>
      </w:r>
    </w:p>
    <w:p w14:paraId="25C25042" w14:textId="0169F4D2" w:rsidR="00A70573" w:rsidRDefault="00A70573" w:rsidP="00253332">
      <w:pPr>
        <w:jc w:val="both"/>
      </w:pPr>
      <w:r>
        <w:t>По данным Всемирной организации здравоохранения и Роспотребнадзора, в настоящее время на Шри-Ланке зарегистрировано 189 заразившихся коронавирусом, из них 7 человек умерли и 44 выздоровели. На Мальдивских островах зафиксировано 19 случаев инфицирования коронавирусной инфекцией и 13 выздоровлений.</w:t>
      </w:r>
    </w:p>
    <w:p w14:paraId="4E2D9847" w14:textId="77777777" w:rsidR="00253332" w:rsidRDefault="00A241CB" w:rsidP="00253332">
      <w:pPr>
        <w:jc w:val="both"/>
      </w:pPr>
      <w:hyperlink r:id="rId68" w:history="1">
        <w:r w:rsidR="00A70573" w:rsidRPr="00E32744">
          <w:rPr>
            <w:rStyle w:val="a9"/>
          </w:rPr>
          <w:t>https://tass.ru/obschestvo/8202279</w:t>
        </w:r>
      </w:hyperlink>
    </w:p>
    <w:p w14:paraId="7510BE1B" w14:textId="6A3A0062" w:rsidR="006E4B56" w:rsidRPr="006E4B56" w:rsidRDefault="006E4B56" w:rsidP="00253332">
      <w:pPr>
        <w:pStyle w:val="3"/>
        <w:jc w:val="both"/>
        <w:rPr>
          <w:rFonts w:ascii="Times New Roman" w:hAnsi="Times New Roman"/>
          <w:sz w:val="24"/>
          <w:szCs w:val="24"/>
        </w:rPr>
      </w:pPr>
      <w:bookmarkStart w:id="58" w:name="_Toc46165050"/>
      <w:r w:rsidRPr="006E4B56">
        <w:rPr>
          <w:rFonts w:ascii="Times New Roman" w:hAnsi="Times New Roman"/>
          <w:sz w:val="24"/>
          <w:szCs w:val="24"/>
        </w:rPr>
        <w:t>ИНТЕРФАКС; 2020.09.04; БОЛЕЕ 120 РОССИЯН ОЖИДАЮТ ВОЗВРАЩЕНИЯ ИЗ НЕПАЛА, У МНОГИХ ЗАКАНЧИВАЮТСЯ ДЕНЬГИ И ЛЕКАРСТВА - ПОСОЛ РФ</w:t>
      </w:r>
      <w:bookmarkEnd w:id="58"/>
    </w:p>
    <w:p w14:paraId="60D2C9F2" w14:textId="77777777" w:rsidR="00253332" w:rsidRDefault="006E4B56" w:rsidP="00253332">
      <w:pPr>
        <w:jc w:val="both"/>
      </w:pPr>
      <w:r>
        <w:t xml:space="preserve">Российские туристы в Непале с конца марта ожидают возможности вернуться на родину, посольство оказывает им всю возможную поддержку, но ситуация </w:t>
      </w:r>
      <w:r w:rsidR="00253332">
        <w:t>«</w:t>
      </w:r>
      <w:r>
        <w:t>все сложнее</w:t>
      </w:r>
      <w:r w:rsidR="00253332">
        <w:t>»</w:t>
      </w:r>
      <w:r>
        <w:t xml:space="preserve">, сообщил </w:t>
      </w:r>
      <w:r w:rsidR="00253332">
        <w:t>«</w:t>
      </w:r>
      <w:r>
        <w:t>Интерфаксу</w:t>
      </w:r>
      <w:r w:rsidR="00253332">
        <w:t>»</w:t>
      </w:r>
      <w:r>
        <w:t xml:space="preserve"> посол РФ в республике Алексей Новиков.</w:t>
      </w:r>
    </w:p>
    <w:p w14:paraId="64D48E03" w14:textId="77777777" w:rsidR="00253332" w:rsidRDefault="00253332" w:rsidP="00253332">
      <w:pPr>
        <w:jc w:val="both"/>
      </w:pPr>
      <w:r>
        <w:t>«</w:t>
      </w:r>
      <w:r w:rsidR="006E4B56">
        <w:t>В настоящее время в Непале остается более 120 туристов, которые являются гражданами России. Подавляющее большинство российских граждан находится к столице Непала - городе Катманду в непосредственной близости от единственного в стране международного аэропорта. Поэтому все они ориентировочно с 26 марта находятся в состоянии готовности к оперативному вылету на родину</w:t>
      </w:r>
      <w:r>
        <w:t>»</w:t>
      </w:r>
      <w:r w:rsidR="006E4B56">
        <w:t>, - сказал Новиков.</w:t>
      </w:r>
    </w:p>
    <w:p w14:paraId="73B2E2DC" w14:textId="77777777" w:rsidR="00253332" w:rsidRDefault="006E4B56" w:rsidP="00253332">
      <w:pPr>
        <w:jc w:val="both"/>
      </w:pPr>
      <w:r>
        <w:t>Он отметил, что всем российским гражданам оказывается посильная медицинская и бытовая помощь.</w:t>
      </w:r>
    </w:p>
    <w:p w14:paraId="53C8489C" w14:textId="77777777" w:rsidR="00253332" w:rsidRDefault="00253332" w:rsidP="00253332">
      <w:pPr>
        <w:jc w:val="both"/>
      </w:pPr>
      <w:r>
        <w:t>«</w:t>
      </w:r>
      <w:r w:rsidR="006E4B56">
        <w:t xml:space="preserve">Наши сотрудники по мере возможности содействуют заселению в гостиницы, в отдельных случаях - на безвозмездной основе. По согласованию с владельцами некоторых гостиниц плата с наиболее нуждающихся не взимается или является символической. Конечно, в силу ряда объективных обстоятельств не всегда получается помочь или </w:t>
      </w:r>
      <w:r w:rsidR="006E4B56">
        <w:lastRenderedPageBreak/>
        <w:t>ответить на накипевшие вопросы россиян в таком объеме, в котором хотелось бы, но, тем не менее, они чаще с пониманием относятся к форс-мажорной ситуации, в которой все мы оказались не только в Непале, но и во всем мире</w:t>
      </w:r>
      <w:r>
        <w:t>»</w:t>
      </w:r>
      <w:r w:rsidR="006E4B56">
        <w:t>, - добавил посол.</w:t>
      </w:r>
    </w:p>
    <w:p w14:paraId="3722982F" w14:textId="77777777" w:rsidR="00253332" w:rsidRDefault="006E4B56" w:rsidP="00253332">
      <w:pPr>
        <w:jc w:val="both"/>
      </w:pPr>
      <w:r>
        <w:t xml:space="preserve">По его словам, российские граждане </w:t>
      </w:r>
      <w:r w:rsidR="00253332">
        <w:t>«</w:t>
      </w:r>
      <w:r>
        <w:t>пока держатся и стараются не терять человеческий облик, хотя сделать это становится все сложнее</w:t>
      </w:r>
      <w:r w:rsidR="00253332">
        <w:t>»</w:t>
      </w:r>
      <w:r>
        <w:t xml:space="preserve">. </w:t>
      </w:r>
      <w:r w:rsidR="00253332">
        <w:t>«</w:t>
      </w:r>
      <w:r>
        <w:t>Заканчиваются деньги и специальные, иногда очень серьезные, лекарства. Многие туристы, получившие финансовую помощь из России, уже потратили ее на покрытие накопившихся долгов за проживание</w:t>
      </w:r>
      <w:r w:rsidR="00253332">
        <w:t>»</w:t>
      </w:r>
      <w:r>
        <w:t>, - сообщил Новиков.</w:t>
      </w:r>
    </w:p>
    <w:p w14:paraId="1EA39136" w14:textId="77777777" w:rsidR="00253332" w:rsidRDefault="006E4B56" w:rsidP="00253332">
      <w:pPr>
        <w:jc w:val="both"/>
      </w:pPr>
      <w:r>
        <w:t xml:space="preserve">Посол подчеркнул, что наибольшие трудности у российских граждан - психологического плана. </w:t>
      </w:r>
      <w:r w:rsidR="00253332">
        <w:t>«</w:t>
      </w:r>
      <w:r>
        <w:t>Людям тяжело долгое время без четкого понимания своих дальнейших действий находиться в отрыве от своей семьи, друзей, работы и учебы. Поэтому совместно с оперативным штабом МИД России делаем все возможное для скорейшего возвращения наших граждан на Родину</w:t>
      </w:r>
      <w:r w:rsidR="00253332">
        <w:t>»</w:t>
      </w:r>
      <w:r>
        <w:t>, - сказал он.</w:t>
      </w:r>
    </w:p>
    <w:p w14:paraId="0B13F609" w14:textId="77777777" w:rsidR="00253332" w:rsidRDefault="006E4B56" w:rsidP="00253332">
      <w:pPr>
        <w:jc w:val="both"/>
      </w:pPr>
      <w:r>
        <w:t xml:space="preserve">Российский дипломат сообщил, что посольство находится в постоянном контакте с департаментом иммиграции Непала, а также крупнейшими туристическими и треккинговыми компаниями, по информации которых российских туристов в труднодоступных районах страны нет. </w:t>
      </w:r>
      <w:r w:rsidR="00253332">
        <w:t>«</w:t>
      </w:r>
      <w:r>
        <w:t>Не исключено присутствие в Гималаях отдельных незарегистрированных туристов, однако это крайне маловероятно. Срочная эвакуация по медицинским показаниям в настоящее время пока никому не требуется</w:t>
      </w:r>
      <w:r w:rsidR="00253332">
        <w:t>»</w:t>
      </w:r>
      <w:r>
        <w:t>, - сказал он.</w:t>
      </w:r>
    </w:p>
    <w:p w14:paraId="7F27C99D" w14:textId="77777777" w:rsidR="00253332" w:rsidRDefault="006E4B56" w:rsidP="00253332">
      <w:pPr>
        <w:jc w:val="both"/>
      </w:pPr>
      <w:r>
        <w:t>Новиков сообщил, что рассматривается ряд вариантов скорейшей организации вывозного спецрейса, посольство готово оказать всем туристам помощь в доставке в аэропорт и посадке, в случае объявления рейса это займет не более 24 часов.</w:t>
      </w:r>
    </w:p>
    <w:p w14:paraId="327B75DF" w14:textId="17D27038" w:rsidR="006E4B56" w:rsidRDefault="00253332" w:rsidP="00253332">
      <w:pPr>
        <w:jc w:val="both"/>
      </w:pPr>
      <w:r>
        <w:t>«</w:t>
      </w:r>
      <w:r w:rsidR="006E4B56">
        <w:t>Уверен, что в Москве помнят о нас и делают все возможное для скорейшего возвращения российских граждан на Родину</w:t>
      </w:r>
      <w:r>
        <w:t>»</w:t>
      </w:r>
      <w:r w:rsidR="006E4B56">
        <w:t>, - заключил посол.</w:t>
      </w:r>
    </w:p>
    <w:p w14:paraId="075DB600" w14:textId="77777777" w:rsidR="00A70573" w:rsidRPr="005C275E" w:rsidRDefault="00A70573" w:rsidP="00253332">
      <w:pPr>
        <w:pStyle w:val="3"/>
        <w:jc w:val="both"/>
        <w:rPr>
          <w:rFonts w:ascii="Times New Roman" w:hAnsi="Times New Roman"/>
          <w:sz w:val="24"/>
          <w:szCs w:val="24"/>
        </w:rPr>
      </w:pPr>
      <w:bookmarkStart w:id="59" w:name="_Toc46165051"/>
      <w:r w:rsidRPr="005C275E">
        <w:rPr>
          <w:rFonts w:ascii="Times New Roman" w:hAnsi="Times New Roman"/>
          <w:sz w:val="24"/>
          <w:szCs w:val="24"/>
        </w:rPr>
        <w:t>ИНТЕРФАКС; 2020.09.04; РАССМАТРИВАЕТСЯ ВОЗМОЖНОСТЬ ОРГАНИЗАЦИИ ЧАРТЕРНЫХ РЕЙСОВ ИЗ ДУШАНБЕ В СТАМБУЛ И МОСКВУ</w:t>
      </w:r>
      <w:bookmarkEnd w:id="59"/>
    </w:p>
    <w:p w14:paraId="10DE6849" w14:textId="77777777" w:rsidR="00253332" w:rsidRDefault="00A70573" w:rsidP="00253332">
      <w:pPr>
        <w:jc w:val="both"/>
      </w:pPr>
      <w:r>
        <w:t xml:space="preserve">На днях некоторые зарубежные посольства в Душанбе проинформировали своих граждан об организации 8 апреля спецрейса </w:t>
      </w:r>
      <w:r w:rsidR="00253332">
        <w:t>«</w:t>
      </w:r>
      <w:r>
        <w:t>Сомон Эйр</w:t>
      </w:r>
      <w:r w:rsidR="00253332">
        <w:t>»</w:t>
      </w:r>
      <w:r>
        <w:t xml:space="preserve"> в Европу.</w:t>
      </w:r>
    </w:p>
    <w:p w14:paraId="0014F3C9" w14:textId="77777777" w:rsidR="00253332" w:rsidRDefault="00A70573" w:rsidP="00253332">
      <w:pPr>
        <w:jc w:val="both"/>
      </w:pPr>
      <w:r>
        <w:t xml:space="preserve">Например, посольство Великобритании в Таджикистане 7 апреля распространило сообщение о том, что британские граждане, желающие вернуться домой, могут приобрести билеты в авиакассе </w:t>
      </w:r>
      <w:r w:rsidR="00253332">
        <w:t>«</w:t>
      </w:r>
      <w:r>
        <w:t>Сомон Эйр</w:t>
      </w:r>
      <w:r w:rsidR="00253332">
        <w:t>»</w:t>
      </w:r>
      <w:r>
        <w:t xml:space="preserve"> в душанбинском аэропорту по цене 400 евро.</w:t>
      </w:r>
    </w:p>
    <w:p w14:paraId="285DDE34" w14:textId="77777777" w:rsidR="00253332" w:rsidRDefault="00A70573" w:rsidP="00253332">
      <w:pPr>
        <w:jc w:val="both"/>
      </w:pPr>
      <w:r>
        <w:t>В Международном аэропорту Душанбе сообщили также, что в настоящее время рассматривается возможность организации чартерных рейсов из Душанбе в Стамбул и Москву.</w:t>
      </w:r>
    </w:p>
    <w:p w14:paraId="27DA98D6" w14:textId="3ED91094" w:rsidR="00A70573" w:rsidRDefault="00A70573" w:rsidP="00253332">
      <w:pPr>
        <w:jc w:val="both"/>
      </w:pPr>
      <w:r>
        <w:t xml:space="preserve">Авиакомпания </w:t>
      </w:r>
      <w:r w:rsidR="00253332">
        <w:t>«</w:t>
      </w:r>
      <w:r>
        <w:t>Сомон Эйр</w:t>
      </w:r>
      <w:r w:rsidR="00253332">
        <w:t>»</w:t>
      </w:r>
      <w:r>
        <w:t xml:space="preserve"> ранее заявляла, что по рекомендации Агентства гражданской авиации Таджикистана с 20 марта приостановила международные рейсы, как и другие авиакомпании. С тех пор авиаперевозчик совершил несколько чартерных рейсов в Россию.</w:t>
      </w:r>
    </w:p>
    <w:p w14:paraId="3CCAC99E" w14:textId="77777777" w:rsidR="009F21AA" w:rsidRPr="009F21AA" w:rsidRDefault="009F21AA" w:rsidP="00253332">
      <w:pPr>
        <w:pStyle w:val="3"/>
        <w:jc w:val="both"/>
        <w:rPr>
          <w:rFonts w:ascii="Times New Roman" w:hAnsi="Times New Roman"/>
          <w:sz w:val="24"/>
          <w:szCs w:val="24"/>
        </w:rPr>
      </w:pPr>
      <w:bookmarkStart w:id="60" w:name="_Toc46165052"/>
      <w:r w:rsidRPr="009F21AA">
        <w:rPr>
          <w:rFonts w:ascii="Times New Roman" w:hAnsi="Times New Roman"/>
          <w:sz w:val="24"/>
          <w:szCs w:val="24"/>
        </w:rPr>
        <w:t>РИА НОВОСТИ; 2020.09.04; В ЮГРЕ РАССКАЗАЛИ О ВОЗВРАЩЕНИИ ЖИТЕЛЕЙ ОКРУГА ИЗ-ЗА ГРАНИЦЫ</w:t>
      </w:r>
      <w:bookmarkEnd w:id="60"/>
    </w:p>
    <w:p w14:paraId="4AA59022" w14:textId="77777777" w:rsidR="009F21AA" w:rsidRDefault="009F21AA" w:rsidP="00253332">
      <w:pPr>
        <w:jc w:val="both"/>
      </w:pPr>
      <w:r>
        <w:t>Около 20 жителей Ханты-Мансийского автономного округа, обратившихся к региональным властям, вернулись из-за границы на фоне ситуации с коронавирусом, сообщили журналистам в окружном департаменте общественных и внешних связей.</w:t>
      </w:r>
    </w:p>
    <w:p w14:paraId="4C974B1B" w14:textId="77777777" w:rsidR="009F21AA" w:rsidRDefault="009F21AA" w:rsidP="00253332">
      <w:pPr>
        <w:jc w:val="both"/>
      </w:pPr>
      <w:r>
        <w:t>Жители Югры обратились в адрес правительства округа, губернатора Натальи Комаровой, в том числе через социальные сети, с просьбой о содействии в выезде из-за границы в связи с пандемией коронавируса. Как подчеркнули в департаменте, с каждым из них установлен контакт, они проинструктированы о необходимых действиях для возвращения в РФ.</w:t>
      </w:r>
    </w:p>
    <w:p w14:paraId="63293415" w14:textId="2730E5FA" w:rsidR="009F21AA" w:rsidRDefault="00253332" w:rsidP="00253332">
      <w:pPr>
        <w:jc w:val="both"/>
      </w:pPr>
      <w:r>
        <w:lastRenderedPageBreak/>
        <w:t>«</w:t>
      </w:r>
      <w:r w:rsidR="009F21AA">
        <w:t>За период с 18 марта по 9 апреля поступило 43 обращения... На территорию РФ уже вернулись 18 югорчан, все они проходят карантин в Новосибирске, Санкт-Петербурге и Москве</w:t>
      </w:r>
      <w:r>
        <w:t>»</w:t>
      </w:r>
      <w:r w:rsidR="009F21AA">
        <w:t>, - сообщили в ведомстве.</w:t>
      </w:r>
    </w:p>
    <w:p w14:paraId="3EBFEB56" w14:textId="7059CE3D" w:rsidR="009F21AA" w:rsidRDefault="009F21AA" w:rsidP="00253332">
      <w:pPr>
        <w:jc w:val="both"/>
      </w:pPr>
      <w:r>
        <w:t xml:space="preserve">Еще 25 жителей автономного округа пока находятся за рубежом, так как не смогли вылететь в Россию. </w:t>
      </w:r>
      <w:r w:rsidR="00253332">
        <w:t>«</w:t>
      </w:r>
      <w:r>
        <w:t>Принимаются все возможные меры скорейшего возвращения югорчан домой</w:t>
      </w:r>
      <w:r w:rsidR="00253332">
        <w:t>»</w:t>
      </w:r>
      <w:r>
        <w:t>, - добавили в департаменте.</w:t>
      </w:r>
    </w:p>
    <w:p w14:paraId="1D94D36B" w14:textId="77777777" w:rsidR="00253332" w:rsidRDefault="00A241CB" w:rsidP="00253332">
      <w:pPr>
        <w:jc w:val="both"/>
      </w:pPr>
      <w:hyperlink r:id="rId69" w:history="1">
        <w:r w:rsidR="009F21AA" w:rsidRPr="00E32744">
          <w:rPr>
            <w:rStyle w:val="a9"/>
          </w:rPr>
          <w:t>https://ria.ru/20200410/1569837553.html</w:t>
        </w:r>
      </w:hyperlink>
    </w:p>
    <w:p w14:paraId="7B0EFA2E" w14:textId="4ADF4798" w:rsidR="00A70573" w:rsidRPr="00A70573" w:rsidRDefault="00A70573" w:rsidP="00253332">
      <w:pPr>
        <w:pStyle w:val="3"/>
        <w:jc w:val="both"/>
        <w:rPr>
          <w:rFonts w:ascii="Times New Roman" w:hAnsi="Times New Roman"/>
          <w:sz w:val="24"/>
          <w:szCs w:val="24"/>
        </w:rPr>
      </w:pPr>
      <w:bookmarkStart w:id="61" w:name="_Toc46165053"/>
      <w:r w:rsidRPr="00A70573">
        <w:rPr>
          <w:rFonts w:ascii="Times New Roman" w:hAnsi="Times New Roman"/>
          <w:sz w:val="24"/>
          <w:szCs w:val="24"/>
        </w:rPr>
        <w:t xml:space="preserve">РИА НОВОСТИ; 2020.09.04; </w:t>
      </w:r>
      <w:r w:rsidRPr="00253332">
        <w:rPr>
          <w:rFonts w:ascii="Times New Roman" w:hAnsi="Times New Roman"/>
          <w:sz w:val="24"/>
          <w:szCs w:val="24"/>
        </w:rPr>
        <w:t>МИНТРАНС</w:t>
      </w:r>
      <w:r w:rsidRPr="00A70573">
        <w:rPr>
          <w:rFonts w:ascii="Times New Roman" w:hAnsi="Times New Roman"/>
          <w:sz w:val="24"/>
          <w:szCs w:val="24"/>
        </w:rPr>
        <w:t xml:space="preserve"> ОПРОВЕРГ СООБЩЕНИЯ О ПРИОСТАНОВКЕ ВЫВОЗНЫХ РЕЙСОВ В РЕГИОНЫ</w:t>
      </w:r>
      <w:bookmarkEnd w:id="61"/>
    </w:p>
    <w:p w14:paraId="6E782358" w14:textId="6DFCA462" w:rsidR="00A70573" w:rsidRDefault="00A70573" w:rsidP="00253332">
      <w:pPr>
        <w:jc w:val="both"/>
      </w:pPr>
      <w:r w:rsidRPr="00253332">
        <w:rPr>
          <w:b/>
        </w:rPr>
        <w:t>Минтранс</w:t>
      </w:r>
      <w:r>
        <w:t xml:space="preserve"> РФ заявил, что вывозные рейсы в регионы не приостанавливались: в пятницу будет рейс с Пхукета в Санкт-Петербург.</w:t>
      </w:r>
    </w:p>
    <w:p w14:paraId="11F0DE8F" w14:textId="77777777" w:rsidR="00A70573" w:rsidRDefault="00A70573" w:rsidP="00253332">
      <w:pPr>
        <w:jc w:val="both"/>
      </w:pPr>
      <w:r>
        <w:t>Источник в авиакругах ранее сообщил РИА Новости, что вывозные рейсы из-за рубежа в регионы РФ сейчас приостановлены, так как по существующим правилам россияне могут вернуться только в город или регион проживания, но такие рейсы не заполняются, поэтому в последние два дня чартеры прилетают только в Москву.</w:t>
      </w:r>
    </w:p>
    <w:p w14:paraId="61A8FB77" w14:textId="38C52234" w:rsidR="00A70573" w:rsidRDefault="00253332" w:rsidP="00253332">
      <w:pPr>
        <w:jc w:val="both"/>
      </w:pPr>
      <w:r>
        <w:t>«</w:t>
      </w:r>
      <w:r w:rsidR="00A70573">
        <w:t xml:space="preserve">Эта информация не соответствует действительности. Уже завтра </w:t>
      </w:r>
      <w:r>
        <w:t>«</w:t>
      </w:r>
      <w:r w:rsidR="00A70573" w:rsidRPr="00253332">
        <w:rPr>
          <w:b/>
        </w:rPr>
        <w:t>Аэрофлот</w:t>
      </w:r>
      <w:r>
        <w:t>»</w:t>
      </w:r>
      <w:r w:rsidR="00A70573">
        <w:t xml:space="preserve"> должен доставить россиян из Пхукета сначала в Санкт-Петербург, потом в Москву. Напоминаем разным источникам, что Питер - это российский регион</w:t>
      </w:r>
      <w:r>
        <w:t>»</w:t>
      </w:r>
      <w:r w:rsidR="00A70573">
        <w:t xml:space="preserve">, - сказали РИА Новости в </w:t>
      </w:r>
      <w:r w:rsidR="00A70573" w:rsidRPr="00253332">
        <w:rPr>
          <w:b/>
        </w:rPr>
        <w:t>Минтранс</w:t>
      </w:r>
      <w:r w:rsidR="00A70573">
        <w:t>е РФ.</w:t>
      </w:r>
    </w:p>
    <w:p w14:paraId="02781825" w14:textId="5298A11B" w:rsidR="00A70573" w:rsidRDefault="00A241CB" w:rsidP="00253332">
      <w:pPr>
        <w:jc w:val="both"/>
      </w:pPr>
      <w:hyperlink r:id="rId70" w:history="1">
        <w:r w:rsidR="00A70573" w:rsidRPr="00E32744">
          <w:rPr>
            <w:rStyle w:val="a9"/>
          </w:rPr>
          <w:t>https://ria.ru/20200409/1569811623.html</w:t>
        </w:r>
      </w:hyperlink>
    </w:p>
    <w:p w14:paraId="3F1BBE9E" w14:textId="77777777" w:rsidR="00253332" w:rsidRDefault="00A70573" w:rsidP="00253332">
      <w:pPr>
        <w:jc w:val="both"/>
      </w:pPr>
      <w:r>
        <w:t>На ту же тему:</w:t>
      </w:r>
    </w:p>
    <w:p w14:paraId="4F634BDD" w14:textId="717F6392" w:rsidR="00A70573" w:rsidRDefault="00A241CB" w:rsidP="00253332">
      <w:pPr>
        <w:jc w:val="both"/>
      </w:pPr>
      <w:hyperlink r:id="rId71" w:history="1">
        <w:r w:rsidR="00A70573" w:rsidRPr="00E32744">
          <w:rPr>
            <w:rStyle w:val="a9"/>
          </w:rPr>
          <w:t>https://tass.ru/ekonomika/8202079</w:t>
        </w:r>
      </w:hyperlink>
    </w:p>
    <w:p w14:paraId="1E824D14" w14:textId="310B9D80" w:rsidR="00E313A8" w:rsidRDefault="00A241CB" w:rsidP="00253332">
      <w:pPr>
        <w:jc w:val="both"/>
      </w:pPr>
      <w:hyperlink r:id="rId72" w:history="1">
        <w:r w:rsidR="00E313A8" w:rsidRPr="00E32744">
          <w:rPr>
            <w:rStyle w:val="a9"/>
          </w:rPr>
          <w:t>https://rg.ru/2020/04/09/mintrans-oproverg-priostanovku-vyvoznyh-rejsov-v-rossijskie-regiony.html</w:t>
        </w:r>
      </w:hyperlink>
    </w:p>
    <w:p w14:paraId="353B7CE6" w14:textId="77777777" w:rsidR="00E313A8" w:rsidRPr="00E83CE0" w:rsidRDefault="00E313A8" w:rsidP="00253332">
      <w:pPr>
        <w:pStyle w:val="3"/>
        <w:jc w:val="both"/>
        <w:rPr>
          <w:rFonts w:ascii="Times New Roman" w:hAnsi="Times New Roman"/>
          <w:sz w:val="24"/>
          <w:szCs w:val="24"/>
        </w:rPr>
      </w:pPr>
      <w:bookmarkStart w:id="62" w:name="_Toc46165054"/>
      <w:r w:rsidRPr="00E83CE0">
        <w:rPr>
          <w:rFonts w:ascii="Times New Roman" w:hAnsi="Times New Roman"/>
          <w:sz w:val="24"/>
          <w:szCs w:val="24"/>
        </w:rPr>
        <w:t>RNS; 2020.09.04; РОССИЙСКИЕ АЭРОПОРТЫ ДАЛИ ПРОГНОЗ ПО ПАДЕНИЮ ПАССАЖИРОПОТОКА В 2020 ГОДУ</w:t>
      </w:r>
      <w:bookmarkEnd w:id="62"/>
    </w:p>
    <w:p w14:paraId="2B8A84D2" w14:textId="77777777" w:rsidR="00253332" w:rsidRDefault="00E313A8" w:rsidP="00253332">
      <w:pPr>
        <w:jc w:val="both"/>
      </w:pPr>
      <w:r>
        <w:t>Пассажиропоток российских аэропортов по итогам 2020 года может снизится на 40-70% в годовом выражении, следует из прогнозных материалов Международной ассоциации аэропортов (МАА).</w:t>
      </w:r>
    </w:p>
    <w:p w14:paraId="793D6351" w14:textId="77777777" w:rsidR="00253332" w:rsidRDefault="00E313A8" w:rsidP="00253332">
      <w:pPr>
        <w:jc w:val="both"/>
      </w:pPr>
      <w:r>
        <w:t>В базовом сценарии пассажиропоток упадет на 38%, в негативном – на 70%.</w:t>
      </w:r>
    </w:p>
    <w:p w14:paraId="1026D434" w14:textId="77777777" w:rsidR="00253332" w:rsidRDefault="00E313A8" w:rsidP="00253332">
      <w:pPr>
        <w:jc w:val="both"/>
      </w:pPr>
      <w:r>
        <w:t>Снижение пассажиропотока на 70% будет эквивалентно сокращению на более 155 млн пассажиров, на 38% – более 80 млн.</w:t>
      </w:r>
    </w:p>
    <w:p w14:paraId="0063CBC8" w14:textId="77777777" w:rsidR="00253332" w:rsidRDefault="00E313A8" w:rsidP="00253332">
      <w:pPr>
        <w:jc w:val="both"/>
      </w:pPr>
      <w:r>
        <w:t>При негативном сценарии, восстановление отрасли до момента, когда она войдет в докризисный пассажиропоток, будет происходить до октября 2022 года.</w:t>
      </w:r>
    </w:p>
    <w:p w14:paraId="40D217D3" w14:textId="77777777" w:rsidR="00253332" w:rsidRDefault="00E313A8" w:rsidP="00253332">
      <w:pPr>
        <w:jc w:val="both"/>
      </w:pPr>
      <w:r>
        <w:t>Негативный сценарий предполагает, что экономическая деятельность будет заморожена до конца сентября, в Китае и Южной Корее произойдут новые вспышки коронавируса, восстановление деятельности в Европе и Китае начнется в IV квартале 2020 или I квартале 2021 года.</w:t>
      </w:r>
    </w:p>
    <w:p w14:paraId="3D75BD74" w14:textId="77777777" w:rsidR="00253332" w:rsidRDefault="00E313A8" w:rsidP="00253332">
      <w:pPr>
        <w:jc w:val="both"/>
      </w:pPr>
      <w:r>
        <w:t>Россия в связи с распространением коронавируса ограничила международное авиасообщение с другими странами, за исключением рейсов для вывоза россиян на родину.</w:t>
      </w:r>
    </w:p>
    <w:p w14:paraId="6B52D9EB" w14:textId="56E8D665" w:rsidR="00E313A8" w:rsidRDefault="00E313A8" w:rsidP="00253332">
      <w:pPr>
        <w:jc w:val="both"/>
      </w:pPr>
      <w:r>
        <w:t>По данным оперативного штаба по борьбе с коронавирусом на 9 апреля, число случаев заражения в России увеличилось за сутки на 1459 – до 10131. За весь период в России выздоровели 698 заболевших, зафиксировано 76 смертей, связанных с коронавирусом.</w:t>
      </w:r>
    </w:p>
    <w:p w14:paraId="222C8B65" w14:textId="77777777" w:rsidR="00253332" w:rsidRDefault="00A241CB" w:rsidP="00253332">
      <w:pPr>
        <w:jc w:val="both"/>
      </w:pPr>
      <w:hyperlink r:id="rId73" w:history="1">
        <w:r w:rsidR="00E313A8" w:rsidRPr="00E32744">
          <w:rPr>
            <w:rStyle w:val="a9"/>
          </w:rPr>
          <w:t>https://rns.online/transport/Rossiiskie-aeroporti-dali-prognoz-po-padeniyu-passazhiropotoka-v-2020-godu-2020-04-09/</w:t>
        </w:r>
      </w:hyperlink>
    </w:p>
    <w:p w14:paraId="48837E33" w14:textId="68F1E008" w:rsidR="006067FD" w:rsidRPr="006067FD" w:rsidRDefault="006067FD" w:rsidP="00253332">
      <w:pPr>
        <w:pStyle w:val="3"/>
        <w:jc w:val="both"/>
        <w:rPr>
          <w:rFonts w:ascii="Times New Roman" w:hAnsi="Times New Roman"/>
          <w:sz w:val="24"/>
          <w:szCs w:val="24"/>
        </w:rPr>
      </w:pPr>
      <w:bookmarkStart w:id="63" w:name="_Toc46165055"/>
      <w:r w:rsidRPr="006067FD">
        <w:rPr>
          <w:rFonts w:ascii="Times New Roman" w:hAnsi="Times New Roman"/>
          <w:sz w:val="24"/>
          <w:szCs w:val="24"/>
        </w:rPr>
        <w:lastRenderedPageBreak/>
        <w:t>РБК; ГЕОРГИЙ ТАДТАЕВ, МАРИЯ КОКОРЕВА; 2020.09.04; РОССИЯН ИЗ АЭРОПОРТОВ ПОДМОСКОВЬЯ БУДУТ ЭВАКУИРОВАТЬ К МЕСТАМ ПРОЖИВАНИЯ</w:t>
      </w:r>
      <w:bookmarkEnd w:id="63"/>
    </w:p>
    <w:p w14:paraId="02FF1F20" w14:textId="77777777" w:rsidR="00253332" w:rsidRDefault="006067FD" w:rsidP="00253332">
      <w:pPr>
        <w:jc w:val="both"/>
      </w:pPr>
      <w:r>
        <w:t>Андрей Воробьев распорядился принять несколько новых мер для борьбы с коронавирусом. Подмосковные власти будут организовывать доставку россиян из аэропортов региона к местам их проживания для самоизоляции</w:t>
      </w:r>
    </w:p>
    <w:p w14:paraId="5CB2058D" w14:textId="77777777" w:rsidR="00253332" w:rsidRDefault="006067FD" w:rsidP="00253332">
      <w:pPr>
        <w:jc w:val="both"/>
      </w:pPr>
      <w:r>
        <w:t>Россиян, прибывающих в подмосковные аэропорты, будут доставлять к месту их проживания для организации карантина или самоизоляции. Постановление об этом подписал губернатор Московской области Андрей Воробьев.</w:t>
      </w:r>
    </w:p>
    <w:p w14:paraId="75594E5D" w14:textId="77777777" w:rsidR="00253332" w:rsidRDefault="006067FD" w:rsidP="00253332">
      <w:pPr>
        <w:jc w:val="both"/>
      </w:pPr>
      <w:r>
        <w:t xml:space="preserve">Доставка должна организовываться </w:t>
      </w:r>
      <w:r w:rsidR="00253332">
        <w:t>«</w:t>
      </w:r>
      <w:r>
        <w:t>в условиях, минимизирующих риски заболевания новой коронавирусной инфекцией</w:t>
      </w:r>
      <w:r w:rsidR="00253332">
        <w:t>»</w:t>
      </w:r>
      <w:r>
        <w:t>.</w:t>
      </w:r>
    </w:p>
    <w:p w14:paraId="3812A21B" w14:textId="77777777" w:rsidR="00253332" w:rsidRDefault="006067FD" w:rsidP="00253332">
      <w:pPr>
        <w:jc w:val="both"/>
      </w:pPr>
      <w:r>
        <w:t>Это решение коснется аэропортов, находящихся на территории Московской области, — Домодедово, Шереметьево и Жуковский. Аэропорт Внуково находится в пределах административной границы Москвы. РБК направил запрос в пресс-службу Внуково.</w:t>
      </w:r>
    </w:p>
    <w:p w14:paraId="1A2B81D7" w14:textId="77777777" w:rsidR="00253332" w:rsidRDefault="006067FD" w:rsidP="00253332">
      <w:pPr>
        <w:jc w:val="both"/>
      </w:pPr>
      <w:r>
        <w:t>Среди новых мер, связанных с борьбой с коронавирусом, также временный запрет на посещение кладбищ. Аналогичный запрет ранее ввела Москва. Также Воробьев распорядился обеспечить льготный проезд для волонтеров медицинских организаций.</w:t>
      </w:r>
    </w:p>
    <w:p w14:paraId="0F4007DB" w14:textId="77777777" w:rsidR="00253332" w:rsidRDefault="006067FD" w:rsidP="00253332">
      <w:pPr>
        <w:jc w:val="both"/>
      </w:pPr>
      <w:r>
        <w:t>О необходимости централизованного вывоза россиян из регионов, прибывающих в московские аэропорты из-за рубежа, ранее заявлял Роспотребнадзор. Это требование содержалось в постановлении руководителя Роспотребнадзора, главного санитарного врача России Анны Поповой от 1 апреля.</w:t>
      </w:r>
    </w:p>
    <w:p w14:paraId="340AF7D7" w14:textId="77777777" w:rsidR="00253332" w:rsidRDefault="006067FD" w:rsidP="00253332">
      <w:pPr>
        <w:jc w:val="both"/>
      </w:pPr>
      <w:r>
        <w:t xml:space="preserve">9 апреля </w:t>
      </w:r>
      <w:r w:rsidR="00253332">
        <w:t>«</w:t>
      </w:r>
      <w:r>
        <w:t>РИА Новости</w:t>
      </w:r>
      <w:r w:rsidR="00253332">
        <w:t>»</w:t>
      </w:r>
      <w:r>
        <w:t xml:space="preserve"> со ссылкой на свой источник в авиаотрасли сообщило о приостановке рейсов из-за рубежа в регионы, которыми россиян эвакуируют из-за границы. По существующим правилам россияне могут вернуться только в город или регион проживания. В </w:t>
      </w:r>
      <w:r w:rsidRPr="00253332">
        <w:rPr>
          <w:b/>
        </w:rPr>
        <w:t>Минтранс</w:t>
      </w:r>
      <w:r>
        <w:t>е эти сведения опровергли.</w:t>
      </w:r>
    </w:p>
    <w:p w14:paraId="65A918A4" w14:textId="77777777" w:rsidR="00253332" w:rsidRDefault="006067FD" w:rsidP="00253332">
      <w:pPr>
        <w:jc w:val="both"/>
      </w:pPr>
      <w:r>
        <w:t>Москва стала основным очагом эпидемии коронавируса в России. По официальной информации, в столице сейчас 6698 случаев заражения, 38 человек умерли. Из-за этого в некоторых российских регионах приезжих из Москвы начали принудительно отправлять на карантин. О таких мерах уже сообщили Севастополь, Томская область, Иркутская область и Красноярский край.</w:t>
      </w:r>
    </w:p>
    <w:p w14:paraId="18D7AF18" w14:textId="77777777" w:rsidR="00253332" w:rsidRDefault="00A241CB" w:rsidP="00253332">
      <w:pPr>
        <w:jc w:val="both"/>
      </w:pPr>
      <w:hyperlink r:id="rId74" w:history="1">
        <w:r w:rsidR="006067FD" w:rsidRPr="00EE1617">
          <w:rPr>
            <w:rStyle w:val="a9"/>
          </w:rPr>
          <w:t>https://www.rbc.ru/society/09/04/2020/5e8f42d09a79474419ece212?from=newsfeed</w:t>
        </w:r>
      </w:hyperlink>
    </w:p>
    <w:p w14:paraId="2BDE7B4D" w14:textId="77777777" w:rsidR="00253332" w:rsidRDefault="00E83DB8" w:rsidP="00253332">
      <w:pPr>
        <w:pStyle w:val="3"/>
        <w:jc w:val="both"/>
        <w:rPr>
          <w:rFonts w:ascii="Times New Roman" w:hAnsi="Times New Roman"/>
          <w:sz w:val="24"/>
          <w:szCs w:val="24"/>
        </w:rPr>
      </w:pPr>
      <w:bookmarkStart w:id="64" w:name="_Toc46165056"/>
      <w:r w:rsidRPr="00E83DB8">
        <w:rPr>
          <w:rFonts w:ascii="Times New Roman" w:hAnsi="Times New Roman"/>
          <w:sz w:val="24"/>
          <w:szCs w:val="24"/>
        </w:rPr>
        <w:t>АГЕНТСТВО МОСКВА; 2020.09.04; ДОМОДЕДОВО: 430 ТОНН ГРУЗОВ МЕДИЦИНСКОГО НАЗНАЧЕНИЯ ПЕРЕВЕЗЛИ ЧЕРЕЗ АЭРОПОРТ С 1 МАРТА ПО 7 АПРЕЛЯ</w:t>
      </w:r>
      <w:bookmarkEnd w:id="64"/>
    </w:p>
    <w:p w14:paraId="05FBAC7C" w14:textId="77777777" w:rsidR="00253332" w:rsidRDefault="00E83DB8" w:rsidP="00253332">
      <w:pPr>
        <w:jc w:val="both"/>
      </w:pPr>
      <w:r>
        <w:t>Через аэропорт Домодедово с 1 марта по 7 апреля 2020 года перевезли 430 тонн грузов медицинского назначения, сообщили в пресс-службе авиагавани.</w:t>
      </w:r>
    </w:p>
    <w:p w14:paraId="6E56DF43" w14:textId="77777777" w:rsidR="00253332" w:rsidRDefault="00253332" w:rsidP="00253332">
      <w:pPr>
        <w:jc w:val="both"/>
      </w:pPr>
      <w:r>
        <w:t>«</w:t>
      </w:r>
      <w:r w:rsidR="00E83DB8">
        <w:t>430 тонн грузов медицинского назначения перевезли через аэропорт с 1 марта по 7 апреля. Несмотря на беспрецедентное сокращение перевозок, службы аэропорта находятся в полной готовности, чтобы в круглосуточном режиме обслуживать рейсы, в том числе доставляющие в страну важные медицинские грузы, которые требуются для противодействия пандемии COVID-19</w:t>
      </w:r>
      <w:r>
        <w:t>»</w:t>
      </w:r>
      <w:r w:rsidR="00E83DB8">
        <w:t>, - говорится в сообщении.</w:t>
      </w:r>
    </w:p>
    <w:p w14:paraId="39AFB55F" w14:textId="2314C1AD" w:rsidR="00E83DB8" w:rsidRDefault="00E83DB8" w:rsidP="00253332">
      <w:pPr>
        <w:jc w:val="both"/>
      </w:pPr>
      <w:r>
        <w:t xml:space="preserve">Ранее Агентству городских новостей </w:t>
      </w:r>
      <w:r w:rsidR="00253332">
        <w:t>«</w:t>
      </w:r>
      <w:r>
        <w:t>Москва</w:t>
      </w:r>
      <w:r w:rsidR="00253332">
        <w:t>»</w:t>
      </w:r>
      <w:r>
        <w:t xml:space="preserve"> в пресс-службе аэропорта Домодедово сообщили о том, что неиспользуемые в данный момент рулежные дорожки в аэропорту начали использовать для стоянки самолетов авиакомпаний-партнеров.</w:t>
      </w:r>
    </w:p>
    <w:p w14:paraId="043BDA97" w14:textId="77777777" w:rsidR="00253332" w:rsidRDefault="00A241CB" w:rsidP="00253332">
      <w:pPr>
        <w:jc w:val="both"/>
      </w:pPr>
      <w:hyperlink r:id="rId75" w:history="1">
        <w:r w:rsidR="00E83DB8" w:rsidRPr="00EE1617">
          <w:rPr>
            <w:rStyle w:val="a9"/>
          </w:rPr>
          <w:t>https://www.mskagency.ru/materials/2992167</w:t>
        </w:r>
      </w:hyperlink>
    </w:p>
    <w:p w14:paraId="7D2262F0" w14:textId="15C0103E" w:rsidR="00E83CE0" w:rsidRPr="00E83CE0" w:rsidRDefault="00E83CE0" w:rsidP="00253332">
      <w:pPr>
        <w:pStyle w:val="3"/>
        <w:jc w:val="both"/>
        <w:rPr>
          <w:rFonts w:ascii="Times New Roman" w:hAnsi="Times New Roman"/>
          <w:sz w:val="24"/>
          <w:szCs w:val="24"/>
        </w:rPr>
      </w:pPr>
      <w:bookmarkStart w:id="65" w:name="_Toc46165057"/>
      <w:r w:rsidRPr="00E83CE0">
        <w:rPr>
          <w:rFonts w:ascii="Times New Roman" w:hAnsi="Times New Roman"/>
          <w:sz w:val="24"/>
          <w:szCs w:val="24"/>
        </w:rPr>
        <w:lastRenderedPageBreak/>
        <w:t xml:space="preserve">ВЕДОМОСТИ; АЛЕКСАНДР ВОРОБЬЕВ; 2020.09.04; АЭРОПОРТ </w:t>
      </w:r>
      <w:r w:rsidR="00253332">
        <w:rPr>
          <w:rFonts w:ascii="Times New Roman" w:hAnsi="Times New Roman"/>
          <w:sz w:val="24"/>
          <w:szCs w:val="24"/>
        </w:rPr>
        <w:t>«</w:t>
      </w:r>
      <w:r w:rsidRPr="00E83CE0">
        <w:rPr>
          <w:rFonts w:ascii="Times New Roman" w:hAnsi="Times New Roman"/>
          <w:sz w:val="24"/>
          <w:szCs w:val="24"/>
        </w:rPr>
        <w:t>ПУЛКОВО</w:t>
      </w:r>
      <w:r w:rsidR="00253332">
        <w:rPr>
          <w:rFonts w:ascii="Times New Roman" w:hAnsi="Times New Roman"/>
          <w:sz w:val="24"/>
          <w:szCs w:val="24"/>
        </w:rPr>
        <w:t>»</w:t>
      </w:r>
      <w:r w:rsidRPr="00E83CE0">
        <w:rPr>
          <w:rFonts w:ascii="Times New Roman" w:hAnsi="Times New Roman"/>
          <w:sz w:val="24"/>
          <w:szCs w:val="24"/>
        </w:rPr>
        <w:t xml:space="preserve"> ОТКАЗАЛСЯ ОТ КРУГЛОСУТОЧНОГО РЕЖИМА РАБОТЫ; ЭТО СОЗДАЕТ УГРОЗУ ДЛЯ БЕЗОПАСНОСТИ ПОЛЕТОВ, СЧИТАЕТ </w:t>
      </w:r>
      <w:r w:rsidRPr="00253332">
        <w:rPr>
          <w:rFonts w:ascii="Times New Roman" w:hAnsi="Times New Roman"/>
          <w:sz w:val="24"/>
          <w:szCs w:val="24"/>
        </w:rPr>
        <w:t>РОСАВИАЦИ</w:t>
      </w:r>
      <w:r w:rsidRPr="00E83CE0">
        <w:rPr>
          <w:rFonts w:ascii="Times New Roman" w:hAnsi="Times New Roman"/>
          <w:sz w:val="24"/>
          <w:szCs w:val="24"/>
        </w:rPr>
        <w:t>Я</w:t>
      </w:r>
      <w:bookmarkEnd w:id="65"/>
    </w:p>
    <w:p w14:paraId="6014C881" w14:textId="77777777" w:rsidR="00253332" w:rsidRDefault="00E83CE0" w:rsidP="00253332">
      <w:pPr>
        <w:jc w:val="both"/>
      </w:pPr>
      <w:r>
        <w:t xml:space="preserve">Аэропорт </w:t>
      </w:r>
      <w:r w:rsidR="00253332">
        <w:t>«</w:t>
      </w:r>
      <w:r>
        <w:t>Пулково</w:t>
      </w:r>
      <w:r w:rsidR="00253332">
        <w:t>»</w:t>
      </w:r>
      <w:r>
        <w:t xml:space="preserve"> с 10 апреля переходит на новый режим работы: завтра, 10 апреля, он будет работать до 23.00, а с 11 апреля будет обслуживать рейсы только с 8.00 до 23.00, сообщила пресс-служба </w:t>
      </w:r>
      <w:r w:rsidR="00253332">
        <w:t>«</w:t>
      </w:r>
      <w:r>
        <w:t>Воздушных ворот Северной столицы</w:t>
      </w:r>
      <w:r w:rsidR="00253332">
        <w:t>»</w:t>
      </w:r>
      <w:r>
        <w:t xml:space="preserve"> (ВВСС), компании-концессионера </w:t>
      </w:r>
      <w:r w:rsidR="00253332">
        <w:t>«</w:t>
      </w:r>
      <w:r>
        <w:t>Пулково</w:t>
      </w:r>
      <w:r w:rsidR="00253332">
        <w:t>»</w:t>
      </w:r>
      <w:r>
        <w:t xml:space="preserve">. Все крупные российские аэропорты ранее работали круглосуточно. Вход в пассажирский терминал </w:t>
      </w:r>
      <w:r w:rsidR="00253332">
        <w:t>«</w:t>
      </w:r>
      <w:r>
        <w:t>Пулково</w:t>
      </w:r>
      <w:r w:rsidR="00253332">
        <w:t>»</w:t>
      </w:r>
      <w:r>
        <w:t xml:space="preserve"> будет открываться в 5.30, регистрация на рейсы – начинаться в 6.00, а с 23.30 терминал будет закрыт для входа.</w:t>
      </w:r>
    </w:p>
    <w:p w14:paraId="3E96D2B1" w14:textId="77777777" w:rsidR="00253332" w:rsidRDefault="00E83CE0" w:rsidP="00253332">
      <w:pPr>
        <w:jc w:val="both"/>
      </w:pPr>
      <w:r>
        <w:t xml:space="preserve">Такой режим работы продлится до 30 апреля. В условиях пандемии COVID-19 авиаперевозчики массово сокращают количество рейсов в своих маршрутных программах, переход </w:t>
      </w:r>
      <w:r w:rsidR="00253332">
        <w:t>«</w:t>
      </w:r>
      <w:r>
        <w:t>Пулково</w:t>
      </w:r>
      <w:r w:rsidR="00253332">
        <w:t>»</w:t>
      </w:r>
      <w:r>
        <w:t xml:space="preserve"> на сокращенный режим работы позволит оптимизировать ресурсы аэропорта, объясняет ВВСС. Согласно данным проекта </w:t>
      </w:r>
      <w:r w:rsidR="00253332">
        <w:t>«</w:t>
      </w:r>
      <w:r>
        <w:t>Радар надежды</w:t>
      </w:r>
      <w:r w:rsidR="00253332">
        <w:t>»</w:t>
      </w:r>
      <w:r>
        <w:t xml:space="preserve"> сервиса Tutu.ru, </w:t>
      </w:r>
      <w:r w:rsidR="00253332">
        <w:t>«</w:t>
      </w:r>
      <w:r>
        <w:t>Пулково</w:t>
      </w:r>
      <w:r w:rsidR="00253332">
        <w:t>»</w:t>
      </w:r>
      <w:r>
        <w:t xml:space="preserve"> принимает только 28 оборотных (туда-обратно) внутрироссийских рейсов в сутки вместо 214, которые выполнялись до распространения коронавируса. Международные рейсы прекращены полностью. Все российские авиакомпании выполняют примерно 320 оборотных рейсы по России в сутки, тогда как до ведения ограничений было 3200.</w:t>
      </w:r>
    </w:p>
    <w:p w14:paraId="78A84031" w14:textId="77777777" w:rsidR="00253332" w:rsidRDefault="00E83CE0" w:rsidP="00253332">
      <w:pPr>
        <w:jc w:val="both"/>
      </w:pPr>
      <w:r>
        <w:t xml:space="preserve"> </w:t>
      </w:r>
      <w:r w:rsidR="00253332">
        <w:t>«</w:t>
      </w:r>
      <w:r>
        <w:t>Пулково</w:t>
      </w:r>
      <w:r w:rsidR="00253332">
        <w:t>»</w:t>
      </w:r>
      <w:r>
        <w:t xml:space="preserve"> – четвертый крупнейший аэропорт страны после трех московских, в 2019 г. он обслужил 19,6 млн человек. 7 апреля о переходе на регламентный режим (не круглосуточный) сообщил аэропорт </w:t>
      </w:r>
      <w:r w:rsidR="00253332">
        <w:t>«</w:t>
      </w:r>
      <w:r>
        <w:t>Сочи</w:t>
      </w:r>
      <w:r w:rsidR="00253332">
        <w:t>»</w:t>
      </w:r>
      <w:r>
        <w:t>, пятый крупнейший в стране: с 8 по 15 апреля он будет принимать рейсы только в течение 9 часов, с 10.00 до 19.00, а сам терминал будет открыт для пассажиров 12 часов – с 8.00 до 20.00</w:t>
      </w:r>
    </w:p>
    <w:p w14:paraId="286E2076" w14:textId="77777777" w:rsidR="00253332" w:rsidRDefault="00E83CE0" w:rsidP="00253332">
      <w:pPr>
        <w:jc w:val="both"/>
      </w:pPr>
      <w:r>
        <w:t xml:space="preserve">Против перехода аэропортов на временный режим работы резко возражала </w:t>
      </w:r>
      <w:r w:rsidRPr="00253332">
        <w:rPr>
          <w:b/>
        </w:rPr>
        <w:t>Росавиаци</w:t>
      </w:r>
      <w:r>
        <w:t xml:space="preserve">я. Отдельные операторы аэродромов принимают необоснованные решения о переходе на сокращенный режим работы, сокращенный режим распространяется на аэронавигационные службы, работу систем связи и светосигнального оборудования, сообщала пресс-служба регулятора во вторник, не называя аэропорты. При этом аэропорты делают заявления об отказе использования аэродрома в качестве запасного, </w:t>
      </w:r>
      <w:r w:rsidRPr="00253332">
        <w:rPr>
          <w:b/>
        </w:rPr>
        <w:t>Росавиаци</w:t>
      </w:r>
      <w:r>
        <w:t xml:space="preserve">я рекомендовала аэропортам не предпринимать подобных действий без согласования с </w:t>
      </w:r>
      <w:r w:rsidRPr="00253332">
        <w:rPr>
          <w:b/>
        </w:rPr>
        <w:t>Росавиаци</w:t>
      </w:r>
      <w:r>
        <w:t xml:space="preserve">ей. Ведомство потребовало от своих территориальных отделений установить жесткий контроль за работой аэропортов и </w:t>
      </w:r>
      <w:r w:rsidR="00253332">
        <w:t>«</w:t>
      </w:r>
      <w:r>
        <w:t>пресекать попытки создания угроз безопасности полетов, связанных с необоснованным изменением регламента работы</w:t>
      </w:r>
      <w:r w:rsidR="00253332">
        <w:t>»</w:t>
      </w:r>
      <w:r>
        <w:t xml:space="preserve">, сообщал регулятор. </w:t>
      </w:r>
    </w:p>
    <w:p w14:paraId="676731DE" w14:textId="77777777" w:rsidR="00253332" w:rsidRDefault="00E83CE0" w:rsidP="00253332">
      <w:pPr>
        <w:jc w:val="both"/>
      </w:pPr>
      <w:r>
        <w:t xml:space="preserve">Крупные аэропорты являются запасными для других гаваней, а также образуют по всей стране сеть аэродромов: таким образом, они могут принять самолеты, которым понадобилась экстренная или аварийная посадка, а также принять рейсы, если близлежащий аэропорт по каким-то причинам не принимает (обычно из-за погодных условий), объяснили </w:t>
      </w:r>
      <w:r w:rsidR="00253332">
        <w:t>«</w:t>
      </w:r>
      <w:r>
        <w:t>Ведомостям</w:t>
      </w:r>
      <w:r w:rsidR="00253332">
        <w:t>»</w:t>
      </w:r>
      <w:r>
        <w:t xml:space="preserve"> сотрудники двух крупных аэропортов. В нормальных условиях крупные аэропорты работали круглосуточно в том числе потому, что принимали ночные рейсы и позволяли авиакомпаниям увеличивать налет судов, объясняет один из собеседников. Это одно из конкурентных преимуществ российских авиакомпаний над европейскими: в Европе ночные полеты запрещены.</w:t>
      </w:r>
    </w:p>
    <w:p w14:paraId="433338D0" w14:textId="77777777" w:rsidR="00253332" w:rsidRDefault="00E83CE0" w:rsidP="00253332">
      <w:pPr>
        <w:jc w:val="both"/>
      </w:pPr>
      <w:r>
        <w:t>В условиях падения трафика и количества вылетов самолетов все крупные аэропорты наверняка перейдут на временный режим работы, это один из способов серьезно сократить издержки, говорит сотрудник крупного аэропорта.</w:t>
      </w:r>
    </w:p>
    <w:p w14:paraId="3E68A034" w14:textId="7CF0F6A6" w:rsidR="00E83CE0" w:rsidRDefault="00253332" w:rsidP="00253332">
      <w:pPr>
        <w:jc w:val="both"/>
      </w:pPr>
      <w:r>
        <w:t>«</w:t>
      </w:r>
      <w:r w:rsidR="00E83CE0">
        <w:t>Ведомости</w:t>
      </w:r>
      <w:r>
        <w:t>»</w:t>
      </w:r>
      <w:r w:rsidR="00E83CE0">
        <w:t xml:space="preserve"> направили запрос представителю </w:t>
      </w:r>
      <w:r w:rsidR="00E83CE0" w:rsidRPr="00253332">
        <w:rPr>
          <w:b/>
        </w:rPr>
        <w:t>Росавиаци</w:t>
      </w:r>
      <w:r w:rsidR="00E83CE0">
        <w:t>и.</w:t>
      </w:r>
    </w:p>
    <w:p w14:paraId="5E500B1F" w14:textId="77777777" w:rsidR="00253332" w:rsidRDefault="00A241CB" w:rsidP="00253332">
      <w:pPr>
        <w:jc w:val="both"/>
      </w:pPr>
      <w:hyperlink r:id="rId76" w:history="1">
        <w:r w:rsidR="00E83CE0" w:rsidRPr="00E32744">
          <w:rPr>
            <w:rStyle w:val="a9"/>
          </w:rPr>
          <w:t>https://www.vedomosti.ru/business/articles/2020/04/09/827628-aeroport-pulkovo</w:t>
        </w:r>
      </w:hyperlink>
    </w:p>
    <w:p w14:paraId="1095CD5A" w14:textId="1F175CCE" w:rsidR="00E83CE0" w:rsidRDefault="00E83CE0" w:rsidP="00253332">
      <w:pPr>
        <w:jc w:val="both"/>
      </w:pPr>
    </w:p>
    <w:p w14:paraId="1ACEB072" w14:textId="77777777" w:rsidR="005C275E" w:rsidRPr="005C275E" w:rsidRDefault="005C275E" w:rsidP="00253332">
      <w:pPr>
        <w:pStyle w:val="3"/>
        <w:jc w:val="both"/>
        <w:rPr>
          <w:rFonts w:ascii="Times New Roman" w:hAnsi="Times New Roman"/>
          <w:sz w:val="24"/>
          <w:szCs w:val="24"/>
        </w:rPr>
      </w:pPr>
      <w:bookmarkStart w:id="66" w:name="_Toc46165058"/>
      <w:r w:rsidRPr="005C275E">
        <w:rPr>
          <w:rFonts w:ascii="Times New Roman" w:hAnsi="Times New Roman"/>
          <w:sz w:val="24"/>
          <w:szCs w:val="24"/>
        </w:rPr>
        <w:lastRenderedPageBreak/>
        <w:t>ТАСС; 2020.09.04; АЭРОПОРТ ВОЛГОГРАДА СОКРАТИЛ РАБОТУ НА 70%</w:t>
      </w:r>
      <w:bookmarkEnd w:id="66"/>
    </w:p>
    <w:p w14:paraId="681D04FD" w14:textId="77777777" w:rsidR="00253332" w:rsidRDefault="005C275E" w:rsidP="00253332">
      <w:pPr>
        <w:jc w:val="both"/>
      </w:pPr>
      <w:r>
        <w:t>Международный аэропорт Волгограда сократил в апреле свою работу из-за ситуации с пандемией коронавируса на 70%, оставив 19 рейсов в неделю, сообщила ТАСС пресс-секретарь авиаузла Анастасия Голодова.</w:t>
      </w:r>
    </w:p>
    <w:p w14:paraId="2E64FA1C" w14:textId="77777777" w:rsidR="00253332" w:rsidRDefault="00253332" w:rsidP="00253332">
      <w:pPr>
        <w:jc w:val="both"/>
      </w:pPr>
      <w:r>
        <w:t>«</w:t>
      </w:r>
      <w:r w:rsidR="005C275E">
        <w:t>По сравнению с прогнозируемыми показателями в марте количество взлетно-посадочных операций, это взлет и прилет одного самолета, уменьшилось на 3%, минус 15 взлетно-посадочных операций, в апреле - на 70%, минус 359 взлетно-посадочных операций</w:t>
      </w:r>
      <w:r>
        <w:t>»</w:t>
      </w:r>
      <w:r w:rsidR="005C275E">
        <w:t>, - сказала Голодова.</w:t>
      </w:r>
    </w:p>
    <w:p w14:paraId="76B03878" w14:textId="77777777" w:rsidR="00253332" w:rsidRDefault="005C275E" w:rsidP="00253332">
      <w:pPr>
        <w:jc w:val="both"/>
      </w:pPr>
      <w:r>
        <w:t xml:space="preserve">Она уточнила, что приостановлены 28 рейсов авиакомпаний </w:t>
      </w:r>
      <w:r w:rsidR="00253332">
        <w:t>«</w:t>
      </w:r>
      <w:r>
        <w:t>Победа</w:t>
      </w:r>
      <w:r w:rsidR="00253332">
        <w:t>»</w:t>
      </w:r>
      <w:r>
        <w:t xml:space="preserve">, S7 и </w:t>
      </w:r>
      <w:r w:rsidR="00253332">
        <w:t>«</w:t>
      </w:r>
      <w:r w:rsidRPr="00253332">
        <w:rPr>
          <w:b/>
        </w:rPr>
        <w:t>Аэрофлот</w:t>
      </w:r>
      <w:r w:rsidR="00253332">
        <w:t>»</w:t>
      </w:r>
      <w:r>
        <w:t>, Utair в Москву и Санкт-Петербург, в Астрахань, Сочи, Краснодар и Уфу. В настоящее время в аэропорту Волгограда в неделю выполняется всего 19 рейсов, два из которых - в столицу и обратно ежедневно (</w:t>
      </w:r>
      <w:r w:rsidR="00253332">
        <w:t>«</w:t>
      </w:r>
      <w:r w:rsidRPr="00253332">
        <w:rPr>
          <w:b/>
        </w:rPr>
        <w:t>Аэрофлот</w:t>
      </w:r>
      <w:r w:rsidR="00253332">
        <w:t>»</w:t>
      </w:r>
      <w:r>
        <w:t xml:space="preserve"> и S7). Авиакомпания ЮВТ продолжает из Волгограда полетную программу в Казань и Челябинск.</w:t>
      </w:r>
    </w:p>
    <w:p w14:paraId="1CCAB43E" w14:textId="77777777" w:rsidR="00253332" w:rsidRDefault="00253332" w:rsidP="00253332">
      <w:pPr>
        <w:jc w:val="both"/>
      </w:pPr>
      <w:r>
        <w:t>«</w:t>
      </w:r>
      <w:r w:rsidR="005C275E">
        <w:t>Какого-то специального графика работы, как в некоторых аэропортах, например, с 08:00 до 17:00, у нас нет</w:t>
      </w:r>
      <w:r>
        <w:t>»</w:t>
      </w:r>
      <w:r w:rsidR="005C275E">
        <w:t>, - отметила собеседница агентства.</w:t>
      </w:r>
    </w:p>
    <w:p w14:paraId="46EB6797" w14:textId="77777777" w:rsidR="00253332" w:rsidRDefault="005C275E" w:rsidP="00253332">
      <w:pPr>
        <w:jc w:val="both"/>
      </w:pPr>
      <w:r>
        <w:t>По итогам первого квартала 2020 года пассажиропоток аэропорта Волгограда составил 222 215 человек, на внутренних рейсах было перевезено 217 722 человека, на международных - 4 493, что на 13% ниже аналогичного показателя 2019 года.</w:t>
      </w:r>
    </w:p>
    <w:p w14:paraId="0E1F8E2D" w14:textId="77777777" w:rsidR="00253332" w:rsidRDefault="00A241CB" w:rsidP="00253332">
      <w:pPr>
        <w:jc w:val="both"/>
      </w:pPr>
      <w:hyperlink r:id="rId77" w:history="1">
        <w:r w:rsidR="005C275E" w:rsidRPr="00EE1617">
          <w:rPr>
            <w:rStyle w:val="a9"/>
          </w:rPr>
          <w:t>https://tass.ru/ekonomika/8203733</w:t>
        </w:r>
      </w:hyperlink>
    </w:p>
    <w:p w14:paraId="28BE99E7" w14:textId="77777777" w:rsidR="00253332" w:rsidRDefault="00E83DB8" w:rsidP="00253332">
      <w:pPr>
        <w:pStyle w:val="3"/>
        <w:jc w:val="both"/>
        <w:rPr>
          <w:rFonts w:ascii="Times New Roman" w:hAnsi="Times New Roman"/>
          <w:sz w:val="24"/>
          <w:szCs w:val="24"/>
        </w:rPr>
      </w:pPr>
      <w:bookmarkStart w:id="67" w:name="_Toc46165059"/>
      <w:r w:rsidRPr="00E83DB8">
        <w:rPr>
          <w:rFonts w:ascii="Times New Roman" w:hAnsi="Times New Roman"/>
          <w:sz w:val="24"/>
          <w:szCs w:val="24"/>
        </w:rPr>
        <w:t>МК КАЗАНЬ; 2020.09.04; КАЗАНСКИЙ АЭРОПОРТ МОЖЕТ ПРИНЯТЬ НА ДЛИТЕЛЬНУЮ СТОЯНКУ 50 САМОЛЕТОВ</w:t>
      </w:r>
      <w:bookmarkEnd w:id="67"/>
    </w:p>
    <w:p w14:paraId="1E79865C" w14:textId="6B9E08A5" w:rsidR="00E83DB8" w:rsidRDefault="00E83DB8" w:rsidP="00253332">
      <w:pPr>
        <w:jc w:val="both"/>
      </w:pPr>
      <w:r>
        <w:t xml:space="preserve">Казанский аэропорт может принять на длительную стоянку 50 самолетовФото: ИА </w:t>
      </w:r>
      <w:r w:rsidR="00253332">
        <w:t>«</w:t>
      </w:r>
      <w:r>
        <w:t>Татар-информ</w:t>
      </w:r>
      <w:r w:rsidR="00253332">
        <w:t>»</w:t>
      </w:r>
    </w:p>
    <w:p w14:paraId="61938CD2" w14:textId="77777777" w:rsidR="00253332" w:rsidRDefault="00E83DB8" w:rsidP="00253332">
      <w:pPr>
        <w:jc w:val="both"/>
      </w:pPr>
      <w:r>
        <w:t>Международный аэропорт Казани может принять на длительную стоянку до 50 самолетов. Об этом сообщили в пресс-службе учреждения.</w:t>
      </w:r>
    </w:p>
    <w:p w14:paraId="10835785" w14:textId="77777777" w:rsidR="00253332" w:rsidRDefault="00E83DB8" w:rsidP="00253332">
      <w:pPr>
        <w:jc w:val="both"/>
      </w:pPr>
      <w:r>
        <w:t>На длительную стоянку можно поставить 20-50 различного типа лайнеров, отметили в аэропорту.</w:t>
      </w:r>
    </w:p>
    <w:p w14:paraId="28E95F85" w14:textId="77777777" w:rsidR="00253332" w:rsidRDefault="00E83DB8" w:rsidP="00253332">
      <w:pPr>
        <w:jc w:val="both"/>
      </w:pPr>
      <w:r>
        <w:t>На сегодняшний день на стоянке воздушной гавани находится ряд самолетов российских авиакомпаний.</w:t>
      </w:r>
    </w:p>
    <w:p w14:paraId="3ECE4A8D" w14:textId="19C15512" w:rsidR="00E83DB8" w:rsidRDefault="00E83DB8" w:rsidP="00253332">
      <w:pPr>
        <w:jc w:val="both"/>
      </w:pPr>
      <w:r>
        <w:t>Ранее федеральные СМИ писали, что некоторые авиакомпании столкнулись с дефицитом стояночных мест для нелетающих самолетов из-за введенного в мире режима полной самоизоляции, что привело к уменьшению пассажиропотока.</w:t>
      </w:r>
    </w:p>
    <w:p w14:paraId="1A588544" w14:textId="77777777" w:rsidR="00253332" w:rsidRDefault="00A241CB" w:rsidP="00253332">
      <w:pPr>
        <w:jc w:val="both"/>
      </w:pPr>
      <w:hyperlink r:id="rId78" w:history="1">
        <w:r w:rsidR="00E83DB8" w:rsidRPr="00EE1617">
          <w:rPr>
            <w:rStyle w:val="a9"/>
          </w:rPr>
          <w:t>https://kazan.mk.ru/social/2020/04/09/kazanskiy-aeroport-mozhet-prinyat-na-dlitelnuyu-stoyanku-50-samoletov.html</w:t>
        </w:r>
      </w:hyperlink>
    </w:p>
    <w:p w14:paraId="1C4CFEA1" w14:textId="77777777" w:rsidR="00253332" w:rsidRDefault="003D74E9" w:rsidP="00253332">
      <w:pPr>
        <w:pStyle w:val="3"/>
        <w:jc w:val="both"/>
        <w:rPr>
          <w:rFonts w:ascii="Times New Roman" w:hAnsi="Times New Roman"/>
          <w:sz w:val="24"/>
          <w:szCs w:val="24"/>
        </w:rPr>
      </w:pPr>
      <w:bookmarkStart w:id="68" w:name="_Toc46165060"/>
      <w:r w:rsidRPr="00E83DB8">
        <w:rPr>
          <w:rFonts w:ascii="Times New Roman" w:hAnsi="Times New Roman"/>
          <w:sz w:val="24"/>
          <w:szCs w:val="24"/>
        </w:rPr>
        <w:t>МК ЕКАТЕРИ</w:t>
      </w:r>
      <w:r>
        <w:rPr>
          <w:rFonts w:ascii="Times New Roman" w:hAnsi="Times New Roman"/>
          <w:sz w:val="24"/>
          <w:szCs w:val="24"/>
        </w:rPr>
        <w:t>Н</w:t>
      </w:r>
      <w:r w:rsidRPr="00E83DB8">
        <w:rPr>
          <w:rFonts w:ascii="Times New Roman" w:hAnsi="Times New Roman"/>
          <w:sz w:val="24"/>
          <w:szCs w:val="24"/>
        </w:rPr>
        <w:t>БУРГ; 2020.09.04; КУРГАНСКИЙ АЭРОПОРТ ЗАКРЫВАЕТСЯ ДЛЯ ПОЛЕТОВ ДО МАЯ</w:t>
      </w:r>
      <w:bookmarkEnd w:id="68"/>
    </w:p>
    <w:p w14:paraId="00E3AA26" w14:textId="77777777" w:rsidR="00253332" w:rsidRDefault="003D74E9" w:rsidP="00253332">
      <w:pPr>
        <w:jc w:val="both"/>
      </w:pPr>
      <w:r>
        <w:t>Курганская области с 9 апреля прекращает пассажирское авиасообщение с другими регионами. Об этом сообщает пресс-служба правительства Зауралья.</w:t>
      </w:r>
    </w:p>
    <w:p w14:paraId="47B955D5" w14:textId="77777777" w:rsidR="00253332" w:rsidRDefault="003D74E9" w:rsidP="00253332">
      <w:pPr>
        <w:jc w:val="both"/>
      </w:pPr>
      <w:r>
        <w:t xml:space="preserve">До сегодняшнего дня из аэропорта Кургана выполнялся один ежедневный рейс в Москву и рейс в Сургут, выполняемый два раза в неделю. Власти области направили авиакомпании </w:t>
      </w:r>
      <w:r w:rsidR="00253332">
        <w:t>«</w:t>
      </w:r>
      <w:r>
        <w:t>Ютэйр</w:t>
      </w:r>
      <w:r w:rsidR="00253332">
        <w:t>»</w:t>
      </w:r>
      <w:r>
        <w:t xml:space="preserve"> предложение отменить рейсы до 30 апреля включительно. Перевозчик предложение поддержал.</w:t>
      </w:r>
    </w:p>
    <w:p w14:paraId="60B15447" w14:textId="39031E97" w:rsidR="003D74E9" w:rsidRDefault="003D74E9" w:rsidP="00253332">
      <w:pPr>
        <w:jc w:val="both"/>
      </w:pPr>
      <w:r>
        <w:t xml:space="preserve">Ранее из аэропорта Кургана были отменены рейсы в Москву, выполняемые авиакомпанией </w:t>
      </w:r>
      <w:r w:rsidR="00253332">
        <w:t>«</w:t>
      </w:r>
      <w:r>
        <w:t>Норд-Винд</w:t>
      </w:r>
      <w:r w:rsidR="00253332">
        <w:t>»</w:t>
      </w:r>
      <w:r>
        <w:t xml:space="preserve"> и рейсы в Ханты-Мансийск (</w:t>
      </w:r>
      <w:r w:rsidR="00253332">
        <w:t>«</w:t>
      </w:r>
      <w:r>
        <w:t>Ютэйр</w:t>
      </w:r>
      <w:r w:rsidR="00253332">
        <w:t>»</w:t>
      </w:r>
      <w:r>
        <w:t>).</w:t>
      </w:r>
    </w:p>
    <w:p w14:paraId="2D68B4B3" w14:textId="77777777" w:rsidR="00253332" w:rsidRDefault="00A241CB" w:rsidP="00253332">
      <w:pPr>
        <w:jc w:val="both"/>
      </w:pPr>
      <w:hyperlink r:id="rId79" w:history="1">
        <w:r w:rsidR="003D74E9" w:rsidRPr="00EE1617">
          <w:rPr>
            <w:rStyle w:val="a9"/>
          </w:rPr>
          <w:t>https://eburg.mk.ru/social/2020/04/09/kurganskiy-aeroport-zakryvaetsya-dlya-poletov-do-maya.html</w:t>
        </w:r>
      </w:hyperlink>
    </w:p>
    <w:p w14:paraId="2E8A7CBA" w14:textId="2C1E9C8E" w:rsidR="00250784" w:rsidRPr="00250784" w:rsidRDefault="00250784" w:rsidP="00253332">
      <w:pPr>
        <w:pStyle w:val="3"/>
        <w:jc w:val="both"/>
        <w:rPr>
          <w:rFonts w:ascii="Times New Roman" w:hAnsi="Times New Roman"/>
          <w:sz w:val="24"/>
          <w:szCs w:val="24"/>
        </w:rPr>
      </w:pPr>
      <w:bookmarkStart w:id="69" w:name="_Toc46165061"/>
      <w:r w:rsidRPr="00250784">
        <w:rPr>
          <w:rFonts w:ascii="Times New Roman" w:hAnsi="Times New Roman"/>
          <w:sz w:val="24"/>
          <w:szCs w:val="24"/>
        </w:rPr>
        <w:t xml:space="preserve">КП МУРМАНСК; ЕЛЕНА МОЛОДЦОВА; 2020.09.04; СИТУАЦИЯ С КОРОНАВИРУСОМ В МУРМАНСКЕ: ЗДАНИЕ АЭРОПОРТА </w:t>
      </w:r>
      <w:r w:rsidR="00253332">
        <w:rPr>
          <w:rFonts w:ascii="Times New Roman" w:hAnsi="Times New Roman"/>
          <w:sz w:val="24"/>
          <w:szCs w:val="24"/>
        </w:rPr>
        <w:t>«</w:t>
      </w:r>
      <w:r w:rsidRPr="00250784">
        <w:rPr>
          <w:rFonts w:ascii="Times New Roman" w:hAnsi="Times New Roman"/>
          <w:sz w:val="24"/>
          <w:szCs w:val="24"/>
        </w:rPr>
        <w:t>МУРМАНСК</w:t>
      </w:r>
      <w:r w:rsidR="00253332">
        <w:rPr>
          <w:rFonts w:ascii="Times New Roman" w:hAnsi="Times New Roman"/>
          <w:sz w:val="24"/>
          <w:szCs w:val="24"/>
        </w:rPr>
        <w:t>»</w:t>
      </w:r>
      <w:r w:rsidRPr="00250784">
        <w:rPr>
          <w:rFonts w:ascii="Times New Roman" w:hAnsi="Times New Roman"/>
          <w:sz w:val="24"/>
          <w:szCs w:val="24"/>
        </w:rPr>
        <w:t xml:space="preserve"> </w:t>
      </w:r>
      <w:r w:rsidRPr="00250784">
        <w:rPr>
          <w:rFonts w:ascii="Times New Roman" w:hAnsi="Times New Roman"/>
          <w:sz w:val="24"/>
          <w:szCs w:val="24"/>
        </w:rPr>
        <w:lastRenderedPageBreak/>
        <w:t>БУДУТ ОТКРЫВАТЬ ЗА ТРИ ЧАСА ДО РЕЙСА; АЭРОВОКЗАЛ РЕШЕНО ЗАКРЫТЬ, А ОТКРЫВАТЬ ТОЛЬКО ПЕРЕД ВЫЛЕТОМ САМОЛЕТА</w:t>
      </w:r>
      <w:bookmarkEnd w:id="69"/>
    </w:p>
    <w:p w14:paraId="1B55D08A" w14:textId="77777777" w:rsidR="00253332" w:rsidRDefault="00250784" w:rsidP="00253332">
      <w:pPr>
        <w:jc w:val="both"/>
      </w:pPr>
      <w:r>
        <w:t xml:space="preserve">Вслед за аэропортом </w:t>
      </w:r>
      <w:r w:rsidR="00253332">
        <w:t>«</w:t>
      </w:r>
      <w:r>
        <w:t>Хибины</w:t>
      </w:r>
      <w:r w:rsidR="00253332">
        <w:t>»</w:t>
      </w:r>
      <w:r>
        <w:t xml:space="preserve"> в Апатитах, который закрыли из-за коронавируса до 26 апреля, произошли изменения в работе главной воздушной гавани Заполярья. Увы, из-за эпидемии количество выполняемых рейсов в столицы резко снизилось, а перелеты в Череповец и Архангельск и вовсе решено было отменить.</w:t>
      </w:r>
    </w:p>
    <w:p w14:paraId="6E553FEA" w14:textId="77777777" w:rsidR="00253332" w:rsidRDefault="00250784" w:rsidP="00253332">
      <w:pPr>
        <w:jc w:val="both"/>
      </w:pPr>
      <w:r>
        <w:t xml:space="preserve">- В связи с эпидемиологической обстановкой, здание аэропорта </w:t>
      </w:r>
      <w:r w:rsidR="00253332">
        <w:t>«</w:t>
      </w:r>
      <w:r>
        <w:t>Мурманск</w:t>
      </w:r>
      <w:r w:rsidR="00253332">
        <w:t>»</w:t>
      </w:r>
      <w:r>
        <w:t xml:space="preserve"> будет закрыто на время отсутствия рейсов. Аэровокзал будет открываться за 3 часа до вылета рейса по расписанию. Просим вас учитывать это при планировании поездки в аэропорт Мурманск. Приносим свои извинения за доставленные неудобства, - информирует аэропорт </w:t>
      </w:r>
      <w:r w:rsidR="00253332">
        <w:t>«</w:t>
      </w:r>
      <w:r>
        <w:t>Мурманск</w:t>
      </w:r>
      <w:r w:rsidR="00253332">
        <w:t>»</w:t>
      </w:r>
      <w:r>
        <w:t>.</w:t>
      </w:r>
    </w:p>
    <w:p w14:paraId="5858C327" w14:textId="462E03D1" w:rsidR="00250784" w:rsidRDefault="00250784" w:rsidP="00253332">
      <w:pPr>
        <w:jc w:val="both"/>
      </w:pPr>
      <w:r>
        <w:t xml:space="preserve">Судя по онлайн-табло главной воздушной гавани Заполярья, 9 апреля здание открывалось дважды. Первый раз - ночью перед вылетом Embraer ERJ170 в 4.35, который выполнил рейс в московский аэропорт </w:t>
      </w:r>
      <w:r w:rsidR="00253332">
        <w:t>«</w:t>
      </w:r>
      <w:r>
        <w:t>Домодедово</w:t>
      </w:r>
      <w:r w:rsidR="00253332">
        <w:t>»</w:t>
      </w:r>
      <w:r>
        <w:t xml:space="preserve">. Второй раз аэровокзал распахнул свои двери в 15.45 перед вылетом рейса СУ 1325 авиакомпании </w:t>
      </w:r>
      <w:r w:rsidR="00253332">
        <w:t>«</w:t>
      </w:r>
      <w:r w:rsidRPr="00253332">
        <w:rPr>
          <w:b/>
        </w:rPr>
        <w:t>Аэрофлот</w:t>
      </w:r>
      <w:r w:rsidR="00253332">
        <w:t>»</w:t>
      </w:r>
      <w:r>
        <w:t xml:space="preserve"> в Москву. Airbus A320 поднимется в небо в 18.45. Все остальные рейсы на 9 апреля были отменены.</w:t>
      </w:r>
    </w:p>
    <w:p w14:paraId="2ED8F4EC" w14:textId="77777777" w:rsidR="00253332" w:rsidRDefault="00A241CB" w:rsidP="00253332">
      <w:pPr>
        <w:jc w:val="both"/>
      </w:pPr>
      <w:hyperlink r:id="rId80" w:history="1">
        <w:r w:rsidR="00250784" w:rsidRPr="00EE1617">
          <w:rPr>
            <w:rStyle w:val="a9"/>
          </w:rPr>
          <w:t>https://www.murmansk.kp.ru/online/news/3829142/</w:t>
        </w:r>
      </w:hyperlink>
    </w:p>
    <w:p w14:paraId="5A932B78" w14:textId="5781EFCA" w:rsidR="005C275E" w:rsidRPr="00250784" w:rsidRDefault="005C275E" w:rsidP="00253332">
      <w:pPr>
        <w:pStyle w:val="3"/>
        <w:jc w:val="both"/>
        <w:rPr>
          <w:rFonts w:ascii="Times New Roman" w:hAnsi="Times New Roman"/>
          <w:sz w:val="24"/>
          <w:szCs w:val="24"/>
        </w:rPr>
      </w:pPr>
      <w:bookmarkStart w:id="70" w:name="_Toc46165062"/>
      <w:r w:rsidRPr="00250784">
        <w:rPr>
          <w:rFonts w:ascii="Times New Roman" w:hAnsi="Times New Roman"/>
          <w:sz w:val="24"/>
          <w:szCs w:val="24"/>
        </w:rPr>
        <w:t>КП КРАСНОЯРСК; ЕЛЕНА СЕРЕБРОВСКАЯ; 2020.09.04; ЖИТЕЛИ НОРИЛЬСКА СМОГУТ ВЫЛЕТЕТЬ В КРАСНОЯРСК ТОЛЬКО ПО СПЕЦИАЛЬНОМУ РАЗРЕШЕНИЮ; МЕРЫ ПРИНЯТЫ В ЦЕЛЯХ БЕЗОПАСНОСТИ</w:t>
      </w:r>
      <w:bookmarkEnd w:id="70"/>
    </w:p>
    <w:p w14:paraId="206CB4B2" w14:textId="77777777" w:rsidR="00253332" w:rsidRDefault="005C275E" w:rsidP="00253332">
      <w:pPr>
        <w:jc w:val="both"/>
      </w:pPr>
      <w:r>
        <w:t xml:space="preserve">Жители Норильска смогут вылететь в Красноярск только при наличии специального разрешения. Такая информация появилась на официальном сайте северного города. Решать, выпускать кого-то или нет, будет принимать межведомственная комиссия. Причина ясна: из соображений безопасности. Поскольку в краевом центре неблагополучная эпидемиологическая обстановка, власти Норильска таким образом хотят минимизировать риски при возвращении своих жителей с </w:t>
      </w:r>
      <w:r w:rsidR="00253332">
        <w:t>«</w:t>
      </w:r>
      <w:r>
        <w:t>большой земли</w:t>
      </w:r>
      <w:r w:rsidR="00253332">
        <w:t>»</w:t>
      </w:r>
      <w:r>
        <w:t>.</w:t>
      </w:r>
    </w:p>
    <w:p w14:paraId="53254784" w14:textId="77777777" w:rsidR="00253332" w:rsidRDefault="005C275E" w:rsidP="00253332">
      <w:pPr>
        <w:jc w:val="both"/>
      </w:pPr>
      <w:r>
        <w:t>Чтобы подать заявку на вылет из Норильска, необходимо обратиться в Ситуационный центр по телефону (3917) 43-71-57 и заполнить заявку.</w:t>
      </w:r>
    </w:p>
    <w:p w14:paraId="1FA6F75A" w14:textId="055CC604" w:rsidR="005C275E" w:rsidRDefault="005C275E" w:rsidP="00253332">
      <w:pPr>
        <w:jc w:val="both"/>
      </w:pPr>
      <w:r>
        <w:t>На сегодня количество рейсов из Красноярска в Норильск сокращено по причине снижения пассажирской активности – рейсы будут выполняться 10, 17, 24 и 29 апреля с целью возвращения домой жителей Норильска, которые не успели вернуться в Норильск до ухудшения эпидемиологической ситуации. Пассажиров рейсов с других дат авиакомпания пересаживает на указанные даты.</w:t>
      </w:r>
    </w:p>
    <w:p w14:paraId="16590560" w14:textId="77777777" w:rsidR="00253332" w:rsidRDefault="00A241CB" w:rsidP="00253332">
      <w:pPr>
        <w:jc w:val="both"/>
      </w:pPr>
      <w:hyperlink r:id="rId81" w:history="1">
        <w:r w:rsidR="005C275E" w:rsidRPr="00EE1617">
          <w:rPr>
            <w:rStyle w:val="a9"/>
          </w:rPr>
          <w:t>https://www.krsk.kp.ru/online/news/3829733/</w:t>
        </w:r>
      </w:hyperlink>
    </w:p>
    <w:p w14:paraId="1500A23F" w14:textId="58357868" w:rsidR="005C275E" w:rsidRPr="003D74E9" w:rsidRDefault="005C275E" w:rsidP="00253332">
      <w:pPr>
        <w:pStyle w:val="3"/>
        <w:jc w:val="both"/>
        <w:rPr>
          <w:rFonts w:ascii="Times New Roman" w:hAnsi="Times New Roman"/>
          <w:sz w:val="24"/>
          <w:szCs w:val="24"/>
        </w:rPr>
      </w:pPr>
      <w:bookmarkStart w:id="71" w:name="_Toc46165063"/>
      <w:r w:rsidRPr="003D74E9">
        <w:rPr>
          <w:rFonts w:ascii="Times New Roman" w:hAnsi="Times New Roman"/>
          <w:sz w:val="24"/>
          <w:szCs w:val="24"/>
        </w:rPr>
        <w:t>Ъ; 2020.09.04; ПРИЛЕТАЮЩИХ В НОРИЛЬСК И ХАТАНГУ ПОСАДЯТ НА САМОИЗОЛЯЦИЮ</w:t>
      </w:r>
      <w:bookmarkEnd w:id="71"/>
    </w:p>
    <w:p w14:paraId="7ABC82FE" w14:textId="77777777" w:rsidR="00253332" w:rsidRDefault="005C275E" w:rsidP="00253332">
      <w:pPr>
        <w:jc w:val="both"/>
      </w:pPr>
      <w:r>
        <w:t>Губернатор Красноярского края Александр Усс распорядился сажать на двухнедельную изоляцию всех граждан, прилетающих в аэропорты Норильска и села Хатанга. Об этом говорится в его указе о мерах, направленных на предупреждение распространения коронавирусной инфекции, вызванной 2019-nCoV. Жители Норильска и населенных пунктов Таймырского Долгано-Ненецкого района могут рассчитывать на самоизоляцию в домашних условиях, граждане, проживающие в других районах Красноярского края или за его пределами, должны по возможности самоизолироваться по месту их пребывания. Если такой возможности нет, то им должно быть предоставлено место в обсерваторе.</w:t>
      </w:r>
    </w:p>
    <w:p w14:paraId="159E2363" w14:textId="77777777" w:rsidR="00253332" w:rsidRDefault="005C275E" w:rsidP="00253332">
      <w:pPr>
        <w:jc w:val="both"/>
      </w:pPr>
      <w:r>
        <w:t>Отдельные ограничения наложены и на прилетающих в Красноярск. Двухнедельную самоизоляцию должны обеспечить себе все, кто прилетает в международный аэропорт Красноярск им. Д. А. Хворостовского из Москвы и Санкт-Петербурга. Если жители региона могут самоизолироваться дома, то иногородние граждане должны сделать это по месту своего пребывания или в обсерваторе.</w:t>
      </w:r>
    </w:p>
    <w:p w14:paraId="1A36943C" w14:textId="2CFA33B3" w:rsidR="005C275E" w:rsidRDefault="005C275E" w:rsidP="00253332">
      <w:pPr>
        <w:jc w:val="both"/>
      </w:pPr>
      <w:r>
        <w:lastRenderedPageBreak/>
        <w:t>В конце марта авиакомпания NordStar приостановила выполнение авиарейсов из Норильска в Абакан, Белгород, Воронеж, Екатеринбург, Краснодар, Нижний Новгород, Новосибирск, Ростов-на-Дону, Санкт-Петербург, Самару, Сочи и Уфу. В расписании авиакомпании сохранились лишь рейсы в Москву и Красноярск.</w:t>
      </w:r>
    </w:p>
    <w:p w14:paraId="5F752C3B" w14:textId="77777777" w:rsidR="00253332" w:rsidRDefault="00A241CB" w:rsidP="00253332">
      <w:pPr>
        <w:jc w:val="both"/>
      </w:pPr>
      <w:hyperlink r:id="rId82" w:history="1">
        <w:r w:rsidR="005C275E" w:rsidRPr="00EE1617">
          <w:rPr>
            <w:rStyle w:val="a9"/>
          </w:rPr>
          <w:t>https://www.kommersant.ru/doc/4317955</w:t>
        </w:r>
      </w:hyperlink>
    </w:p>
    <w:p w14:paraId="289E1455" w14:textId="6EC039C5" w:rsidR="005C275E" w:rsidRPr="00250784" w:rsidRDefault="005C275E" w:rsidP="00253332">
      <w:pPr>
        <w:pStyle w:val="3"/>
        <w:jc w:val="both"/>
        <w:rPr>
          <w:rFonts w:ascii="Times New Roman" w:hAnsi="Times New Roman"/>
          <w:sz w:val="24"/>
          <w:szCs w:val="24"/>
        </w:rPr>
      </w:pPr>
      <w:bookmarkStart w:id="72" w:name="_Toc46165064"/>
      <w:r w:rsidRPr="00250784">
        <w:rPr>
          <w:rFonts w:ascii="Times New Roman" w:hAnsi="Times New Roman"/>
          <w:sz w:val="24"/>
          <w:szCs w:val="24"/>
        </w:rPr>
        <w:t>Ъ-ПРИКАМЬЕ-ONLINE; ВЯЧЕСЛАВ СУХАНОВ, ДМИТРИЙ АСТАХОВ; 2020.09.04; ВИРУС ВКЛЮЧИЛ ПОСАДОЧНЫЕ ОГНИ; ПАССАЖИРОПОТОК ПЕРМСКОГО АЭРОПОРТА УПАЛ В НЕСКОЛЬКО РАЗ</w:t>
      </w:r>
      <w:bookmarkEnd w:id="72"/>
    </w:p>
    <w:p w14:paraId="75E4C3A1" w14:textId="77777777" w:rsidR="00253332" w:rsidRDefault="005C275E" w:rsidP="00253332">
      <w:pPr>
        <w:jc w:val="both"/>
      </w:pPr>
      <w:r>
        <w:t xml:space="preserve">Угроза распространения коронавируса обрушила пассажиропоток международного аэропорта Пермь. С 30 марта по 5 апреля по сравнению с аналогичным периодом предыдущего года он снизился в 4,4 раза. По данным перевозчиков, сейчас загрузка ряда субсидируемых рейсов составляет около 20%. Эксперты говорят, что теперь стратегия поведения операторов аэропортов будет зависеть от наличия финансовой </w:t>
      </w:r>
      <w:r w:rsidR="00253332">
        <w:t>«</w:t>
      </w:r>
      <w:r>
        <w:t>подушки</w:t>
      </w:r>
      <w:r w:rsidR="00253332">
        <w:t>»</w:t>
      </w:r>
      <w:r>
        <w:t>.</w:t>
      </w:r>
    </w:p>
    <w:p w14:paraId="6A37A738" w14:textId="77777777" w:rsidR="00253332" w:rsidRDefault="005C275E" w:rsidP="00253332">
      <w:pPr>
        <w:jc w:val="both"/>
      </w:pPr>
      <w:r>
        <w:t>Пассажиропоток международного аэропорта Пермь (МАП) на внутренних воздушных линиях с 30 марта по 5 апреля 2020 года снизился почти в 4,4 раза по сравнению с аналогичным периодом предыдущего года. Как рассказали “Ъ-Прикамье” в пресс-службе МАП, в указанные даты пассажиропоток на внутренних воздушных линиях (ВВЛ) составил 5365 человек. При этом в 2019 году этот показатель составлял 23 446 человек. В прошлом году с 30 марта по 5 апреля услугами пермского аэропорта воспользовались 2767 пассажиров международных воздушных линий (МВЛ), в текущем году в эти даты международных рейсов не выполнялось.</w:t>
      </w:r>
    </w:p>
    <w:p w14:paraId="28ACC10B" w14:textId="6431EC00" w:rsidR="005C275E" w:rsidRDefault="005C275E" w:rsidP="00253332">
      <w:pPr>
        <w:jc w:val="both"/>
      </w:pPr>
      <w:r>
        <w:t>Всего, по данным международной ассоциации аэропортов, к 7 апреля падение пассажиропотока в 33 крупнейших российских аэропортах превысило 93%.</w:t>
      </w:r>
    </w:p>
    <w:p w14:paraId="3351E451" w14:textId="77777777" w:rsidR="00253332" w:rsidRDefault="005C275E" w:rsidP="00253332">
      <w:pPr>
        <w:jc w:val="both"/>
      </w:pPr>
      <w:r>
        <w:t>Как следует из статистики аэропорта, сокращение пассажиропотока началось еще в феврале — марте и составило 18% (пассажиры без транзита). Если в 2019 году в указанный период количество обслуженных пассажиров составило 117 994 человек (100 850 на внутренних авиалиниях и 17 144 тыс. на международных), то в 2020 году услугами аэропорта воспользовалось 96 756 человек. При этом пассажиропоток на ВВЛ снизился на 13,7%, составив 87 015 человек, а на МВЛ упал на 43,2% — до 9741 пассажира. В то же время количество транзитных пассажиров возросло на 12,9%.</w:t>
      </w:r>
    </w:p>
    <w:p w14:paraId="052531B5" w14:textId="77777777" w:rsidR="00253332" w:rsidRDefault="005C275E" w:rsidP="00253332">
      <w:pPr>
        <w:jc w:val="both"/>
      </w:pPr>
      <w:r>
        <w:t>Стоит отметить, что, с учетом показателей января, за первые три месяца 2020 года пассажиропоток аэропорта Пермь вырос на 1% — с 323,8 до 327,1 тыс. человек. На ВВЛ было обслужено 291,8 тыс. человек (рост 4,3%), на МВЛ количество пассажиров снизилось на 19,9% и составило 35 339 человек. Впрочем, как следует из статистики, основная часть перевозок пришлась на январь.</w:t>
      </w:r>
    </w:p>
    <w:p w14:paraId="6FCCCE47" w14:textId="77777777" w:rsidR="00253332" w:rsidRDefault="005C275E" w:rsidP="00253332">
      <w:pPr>
        <w:jc w:val="both"/>
      </w:pPr>
      <w:r>
        <w:t>Интересно, что с 3 по 23 февраля наблюдался рост пассажиропотока по многим туристическим направлениям, куда из пермского аэропорта вылетают прямые рейсы. Так, если в 2019 году в указанный период на Гоа чартерами из Перми вылетели 933 пассажира, то в 2020-м — уже 1845. В Утапао (Таиланд) было отправлено 1337 пассажиров (940 в 2019 году). Пассажиропоток в Нячанг (Вьетнам) остался практически на том же уровне, снизившись с 1341 до 1337 человек, при этом в тайский Пхукет отправились 677 человек, что почти на 200 меньше аналогичного периода предыдущего года. Объем перевозок в Сочи вырос больше чем на 1 тыс. человек — с 4468 до 5542 пассажиров.</w:t>
      </w:r>
    </w:p>
    <w:p w14:paraId="1EC8AC76" w14:textId="77777777" w:rsidR="00253332" w:rsidRDefault="005C275E" w:rsidP="00253332">
      <w:pPr>
        <w:jc w:val="both"/>
      </w:pPr>
      <w:r>
        <w:t xml:space="preserve">В марте снижение пассажиропотока наблюдается по всем международным рейсам. Исключение составила Прага, куда вылетели 608 человек, но в прошлом году прямого рейса в столицу Чехии из Перми просто не было. На основных направлениях внутренних воздушных линий зафиксирован рост объема перевозок в Санкт-Петербург. Количество вылетевших туда пассажиров увеличилось на 96%, с 6420 до 12 586 человек. Рост перевозок в Сочи составил 24%, увеличившись с 6713 до 8327 человек. При этом </w:t>
      </w:r>
      <w:r>
        <w:lastRenderedPageBreak/>
        <w:t>пассажиропоток в Москву снизился 23 907 человек, или на 30,4%. Всего в марте на этом направлении было обслужено 54 615 человек.</w:t>
      </w:r>
    </w:p>
    <w:p w14:paraId="1FCA35AB" w14:textId="77777777" w:rsidR="00253332" w:rsidRDefault="005C275E" w:rsidP="00253332">
      <w:pPr>
        <w:jc w:val="both"/>
      </w:pPr>
      <w:r>
        <w:t xml:space="preserve">В нынешней обстановке значительная часть рейсов из пермского аэропорта была приостановлена, а оставшиеся испытывают проблемы с загрузкой. Гендиректор авиакомпании </w:t>
      </w:r>
      <w:r w:rsidR="00253332">
        <w:t>«</w:t>
      </w:r>
      <w:r>
        <w:t>ЮВТ Аэро</w:t>
      </w:r>
      <w:r w:rsidR="00253332">
        <w:t>»</w:t>
      </w:r>
      <w:r>
        <w:t xml:space="preserve"> Петр Трубаев говорит, что загрузка рейса Пермь — Калининград (выполняется дважды в неделю на CRJ-200) составляет 10 кресел из 50.</w:t>
      </w:r>
    </w:p>
    <w:p w14:paraId="7299DF80" w14:textId="77777777" w:rsidR="00253332" w:rsidRDefault="005C275E" w:rsidP="00253332">
      <w:pPr>
        <w:jc w:val="both"/>
      </w:pPr>
      <w:r>
        <w:t>То есть речь идет о 20%, но мы выполняем эти рейсы, так как они субсидируются из бюджета</w:t>
      </w:r>
      <w:r w:rsidR="00253332">
        <w:t>»</w:t>
      </w:r>
      <w:r>
        <w:t>,— сообщил господин Трубаев.</w:t>
      </w:r>
    </w:p>
    <w:p w14:paraId="3164C09F" w14:textId="77777777" w:rsidR="00253332" w:rsidRDefault="005C275E" w:rsidP="00253332">
      <w:pPr>
        <w:jc w:val="both"/>
      </w:pPr>
      <w:r>
        <w:t xml:space="preserve">Исполнительный директор </w:t>
      </w:r>
      <w:r w:rsidR="00253332">
        <w:t>«</w:t>
      </w:r>
      <w:r>
        <w:t>Авиапорт</w:t>
      </w:r>
      <w:r w:rsidR="00253332">
        <w:t>»</w:t>
      </w:r>
      <w:r>
        <w:t xml:space="preserve"> Олег Пантелеев говорит, что февральский рост пассажиропотока на Питер и Сочи связан с реакцией потребителей на распространение коронавирусной инфекции. </w:t>
      </w:r>
      <w:r w:rsidR="00253332">
        <w:t>«</w:t>
      </w:r>
      <w:r>
        <w:t>Уже тогда ряд международных направлений были ограничены, к тому же изменились и настроения потребителей, в итоге все это повлияло и на структуру спроса</w:t>
      </w:r>
      <w:r w:rsidR="00253332">
        <w:t>»</w:t>
      </w:r>
      <w:r>
        <w:t xml:space="preserve">,— пояснил он. Господин Пантелеев отметил, что февраль и март традиционно считаются тяжелыми для авиакомпаний из-за сезонного снижения спроса. </w:t>
      </w:r>
      <w:r w:rsidR="00253332">
        <w:t>«</w:t>
      </w:r>
      <w:r>
        <w:t>Но если раньше они выбирали между небольшими убытками и убытками, то из-за ситуации с COVID-19 , теперь речь идет либо о больших, либо о катастрофических убытках</w:t>
      </w:r>
      <w:r w:rsidR="00253332">
        <w:t>»</w:t>
      </w:r>
      <w:r>
        <w:t>,— считает Олег Пантелеев.</w:t>
      </w:r>
    </w:p>
    <w:p w14:paraId="4F2B4AB7" w14:textId="77777777" w:rsidR="00253332" w:rsidRDefault="005C275E" w:rsidP="00253332">
      <w:pPr>
        <w:jc w:val="both"/>
      </w:pPr>
      <w:r>
        <w:t xml:space="preserve">Эксперт говорит, что в данной ситуации операторы аэропортов могут выбрать несколько моделей поведения, выбор зависит от наличия </w:t>
      </w:r>
      <w:r w:rsidR="00253332">
        <w:t>«</w:t>
      </w:r>
      <w:r>
        <w:t>финансовой подушки</w:t>
      </w:r>
      <w:r w:rsidR="00253332">
        <w:t>»</w:t>
      </w:r>
      <w:r>
        <w:t xml:space="preserve">. </w:t>
      </w:r>
      <w:r w:rsidR="00253332">
        <w:t>«</w:t>
      </w:r>
      <w:r>
        <w:t>Если ее нет, то аэропорт минимизирует свою деятельность, сокращает персонал или выводит его в простой. В этой ситуации выполняются только необходимые работы минимальным количеством персонала в определенные промежутки времени, например только днем,— рассказывает он.— Если определенный запас прочности есть, то можно говорить с авиакомпаниями об отсрочке уплаты аэропортовых сборов, а с арендаторами коммерческих площадей, которые также страдают от снижения пассажиропотока, об отсрочке платежей</w:t>
      </w:r>
      <w:r w:rsidR="00253332">
        <w:t>»</w:t>
      </w:r>
      <w:r>
        <w:t>.</w:t>
      </w:r>
    </w:p>
    <w:p w14:paraId="1948E809" w14:textId="013E540E" w:rsidR="005C275E" w:rsidRDefault="00A241CB" w:rsidP="00253332">
      <w:pPr>
        <w:jc w:val="both"/>
      </w:pPr>
      <w:hyperlink r:id="rId83" w:history="1">
        <w:r w:rsidR="005C275E" w:rsidRPr="00EE1617">
          <w:rPr>
            <w:rStyle w:val="a9"/>
          </w:rPr>
          <w:t>https://www.kommersant.ru/doc/4317721</w:t>
        </w:r>
      </w:hyperlink>
    </w:p>
    <w:p w14:paraId="1CFA57AC" w14:textId="77777777" w:rsidR="005C275E" w:rsidRDefault="005C275E" w:rsidP="00253332">
      <w:pPr>
        <w:jc w:val="both"/>
      </w:pPr>
      <w:r>
        <w:t>На ту же тему:</w:t>
      </w:r>
    </w:p>
    <w:p w14:paraId="4B021004" w14:textId="77777777" w:rsidR="005C275E" w:rsidRDefault="00A241CB" w:rsidP="00253332">
      <w:pPr>
        <w:jc w:val="both"/>
      </w:pPr>
      <w:hyperlink r:id="rId84" w:history="1">
        <w:r w:rsidR="005C275E" w:rsidRPr="00EE1617">
          <w:rPr>
            <w:rStyle w:val="a9"/>
          </w:rPr>
          <w:t>https://properm.ru/news/business/182562/</w:t>
        </w:r>
      </w:hyperlink>
    </w:p>
    <w:p w14:paraId="4B4CE5EE" w14:textId="77777777" w:rsidR="00253332" w:rsidRDefault="00A241CB" w:rsidP="00253332">
      <w:pPr>
        <w:jc w:val="both"/>
      </w:pPr>
      <w:hyperlink r:id="rId85" w:history="1">
        <w:r w:rsidR="005C275E" w:rsidRPr="00EE1617">
          <w:rPr>
            <w:rStyle w:val="a9"/>
          </w:rPr>
          <w:t>https://www.newsko.ru/articles/nk-5788839.html</w:t>
        </w:r>
      </w:hyperlink>
    </w:p>
    <w:p w14:paraId="2E69ED7F" w14:textId="4ADE4013" w:rsidR="00E83DB8" w:rsidRPr="00E83DB8" w:rsidRDefault="00E83DB8" w:rsidP="00253332">
      <w:pPr>
        <w:pStyle w:val="3"/>
        <w:jc w:val="both"/>
        <w:rPr>
          <w:rFonts w:ascii="Times New Roman" w:hAnsi="Times New Roman"/>
          <w:sz w:val="24"/>
          <w:szCs w:val="24"/>
        </w:rPr>
      </w:pPr>
      <w:bookmarkStart w:id="73" w:name="_Toc46165065"/>
      <w:r w:rsidRPr="00E83DB8">
        <w:rPr>
          <w:rFonts w:ascii="Times New Roman" w:hAnsi="Times New Roman"/>
          <w:sz w:val="24"/>
          <w:szCs w:val="24"/>
        </w:rPr>
        <w:t>РИА НОВОСТИ КРЫМ; 2020.09.04; АВИАКОМПАНИИ НА 85% СОКРАТИЛИ КОЛИЧЕСТВО КРЫМСКИХ РЕЙСОВ</w:t>
      </w:r>
      <w:bookmarkEnd w:id="73"/>
      <w:r w:rsidRPr="00E83DB8">
        <w:rPr>
          <w:rFonts w:ascii="Times New Roman" w:hAnsi="Times New Roman"/>
          <w:sz w:val="24"/>
          <w:szCs w:val="24"/>
        </w:rPr>
        <w:t xml:space="preserve"> </w:t>
      </w:r>
    </w:p>
    <w:p w14:paraId="5368279C" w14:textId="7924A394" w:rsidR="00E83DB8" w:rsidRDefault="00E83DB8" w:rsidP="00253332">
      <w:pPr>
        <w:jc w:val="both"/>
      </w:pPr>
      <w:r>
        <w:t xml:space="preserve">Авиакомпании продолжают снижать количество рейсов в аэропорт Симферополь на фоне ситуации с коронавирусной инфекцией. Об этом РИА Новости Крым сообщили в пресс-службе аэропорта. </w:t>
      </w:r>
      <w:r w:rsidR="00253332">
        <w:t>«</w:t>
      </w:r>
      <w:r>
        <w:t>Сегодня 9 апреля аэропорт Симферополь примет и отправит 6 самолетов из 40 запланированных авиакомпаниями ранее</w:t>
      </w:r>
      <w:r w:rsidR="00253332">
        <w:t>»</w:t>
      </w:r>
      <w:r>
        <w:t xml:space="preserve">, - сообщили в аэропорту. Как подчеркивают в пресс-службе, пассажиропоток снизился в 13,5 раз, по сравнению с аналогичным периодом прошлого года. </w:t>
      </w:r>
      <w:r w:rsidR="00253332">
        <w:t>«</w:t>
      </w:r>
      <w:r>
        <w:t>Так, 7 апреля было принято и отправлено всего 783 пассажира, что в 13,5 раз меньше, чем годом ранее</w:t>
      </w:r>
      <w:r w:rsidR="00253332">
        <w:t>»</w:t>
      </w:r>
      <w:r>
        <w:t xml:space="preserve">, - подчеркивают в аэропорту Симферополь. 34 из 40: авиакомпании за сутки отменили 85% рейсов в Крым </w:t>
      </w:r>
    </w:p>
    <w:p w14:paraId="6D2EAEBF" w14:textId="77777777" w:rsidR="00253332" w:rsidRDefault="00A241CB" w:rsidP="00253332">
      <w:pPr>
        <w:jc w:val="both"/>
      </w:pPr>
      <w:hyperlink r:id="rId86" w:history="1">
        <w:r w:rsidR="00E83DB8" w:rsidRPr="00EE1617">
          <w:rPr>
            <w:rStyle w:val="a9"/>
          </w:rPr>
          <w:t>https://crimea.ria.ru/society/20200409/1118150091/Aviakompanii-na-85-sokratili-kolichestvo-krymskikh-reysov-.html</w:t>
        </w:r>
      </w:hyperlink>
    </w:p>
    <w:p w14:paraId="5BD69104" w14:textId="601DAACF" w:rsidR="00E83DB8" w:rsidRPr="00E83DB8" w:rsidRDefault="00E83DB8" w:rsidP="00253332">
      <w:pPr>
        <w:pStyle w:val="3"/>
        <w:jc w:val="both"/>
        <w:rPr>
          <w:rFonts w:ascii="Times New Roman" w:hAnsi="Times New Roman"/>
          <w:sz w:val="24"/>
          <w:szCs w:val="24"/>
        </w:rPr>
      </w:pPr>
      <w:bookmarkStart w:id="74" w:name="_Toc46165066"/>
      <w:r w:rsidRPr="00E83DB8">
        <w:rPr>
          <w:rFonts w:ascii="Times New Roman" w:hAnsi="Times New Roman"/>
          <w:sz w:val="24"/>
          <w:szCs w:val="24"/>
        </w:rPr>
        <w:t>АВИАПОРТ; 2020.09.04; В МЕЖДУНАРОДНОМ АЭРОПОРТУ СОЧИ УСТАНОВЛЕНО НОВОЕ ДОСМОТРОВОЕ ОБОРУДОВАНИЕ</w:t>
      </w:r>
      <w:bookmarkEnd w:id="74"/>
    </w:p>
    <w:p w14:paraId="51863FFC" w14:textId="77777777" w:rsidR="00E83DB8" w:rsidRDefault="00E83DB8" w:rsidP="00253332">
      <w:pPr>
        <w:jc w:val="both"/>
      </w:pPr>
      <w:r>
        <w:t xml:space="preserve"> </w:t>
      </w:r>
    </w:p>
    <w:p w14:paraId="292111CB" w14:textId="77777777" w:rsidR="00253332" w:rsidRDefault="00E83DB8" w:rsidP="00253332">
      <w:pPr>
        <w:jc w:val="both"/>
      </w:pPr>
      <w:r>
        <w:t>Международный аэропорт Сочи имени В.И. Севастьянова сообщает о запуске в работу нового досмотрового оборудования с целью повышения эффективности работы сотрудников и обеспечения безопасности пассажиров. Сумма инвестиций на модернизацию оборудования составила 22 млн рублей.</w:t>
      </w:r>
    </w:p>
    <w:p w14:paraId="47B12C47" w14:textId="77777777" w:rsidR="00253332" w:rsidRDefault="00E83DB8" w:rsidP="00253332">
      <w:pPr>
        <w:jc w:val="both"/>
      </w:pPr>
      <w:r>
        <w:lastRenderedPageBreak/>
        <w:t>Международный аэропорт Сочи в 2020 году приступил к обновлению досмотрового оборудования на линиях входного и предполетного контроля пассажиров, а также на линии досмотра бортового питания. Таким образом, в аэропорту заменили 5 рентгено-телевизионных установок. Из них четыре аппарата модели Nuctech CX8065TI и один аппарат - Nuctech CX130130D.</w:t>
      </w:r>
    </w:p>
    <w:p w14:paraId="5CE3F5BA" w14:textId="77777777" w:rsidR="00253332" w:rsidRDefault="00E83DB8" w:rsidP="00253332">
      <w:pPr>
        <w:jc w:val="both"/>
      </w:pPr>
      <w:r>
        <w:t>Новые установки способствуют повышению эффективности работы сотрудников и безопасности пассажиров. Пассажиры самостоятельно кладут на ленту РТУ свои вещи, при этом аппарат совершает полную проверку на наличие запрещенных предметов и веществ без помощи ручного досмотра багажа работником аэропорта. Соблюдение конфиденциальности проверки личных вещей пассажиров повышает уровень обслуживания пассажиров при прохождении предполетных процедур.</w:t>
      </w:r>
    </w:p>
    <w:p w14:paraId="0B8790D1" w14:textId="77777777" w:rsidR="00253332" w:rsidRDefault="00E83DB8" w:rsidP="00253332">
      <w:pPr>
        <w:jc w:val="both"/>
      </w:pPr>
      <w:r>
        <w:t>Особенностью аппарата Nuctech CX130130D, установленного в цехе досмотра бортового питания, является внушительный размер - величина туннеля 1310 мм x 1318мм. Он позволяет досматривать целостные предметы, например, коробки с некоторым количеством вложенных материалов, сразу в двух проекциях не распаковывая их. Это позволяет значительно сэкономить время на досмотр.</w:t>
      </w:r>
    </w:p>
    <w:p w14:paraId="18A03F2D" w14:textId="77777777" w:rsidR="00253332" w:rsidRDefault="00E83DB8" w:rsidP="00253332">
      <w:pPr>
        <w:jc w:val="both"/>
      </w:pPr>
      <w:r>
        <w:t>Работа рентгено-телевизионной установки происходит следующим образом: система аппарата рентгеновскими лучами сканирует объект досмотра. Информация о содержимом выводится на экран монитора оператора РТУ, при этом материалы различного состава отображаются разными цветами. С помощью пульта управления оператор РТУ может обрабатывать и анализировать изображение и информацию об опасных предметах. Если инспектор имеет какие-либо сомнения, он может воспользоваться дополнительными функциями для анализа изображения и принятия в дальнейшем необходимого решения. Новое оборудование, установленное в Международном аэропорту Сочи, отличается улучшенной цветопередачей.</w:t>
      </w:r>
    </w:p>
    <w:p w14:paraId="3947625F" w14:textId="6ACB69A1" w:rsidR="00E83DB8" w:rsidRDefault="00E83DB8" w:rsidP="00253332">
      <w:pPr>
        <w:jc w:val="both"/>
      </w:pPr>
      <w:r>
        <w:t>Рентгено-телевизионные установки служат для выявления запрещенных к проносу на территорию аэропорта предметов и веществ. Качество аппаратов напрямую влияет на безопасность пассажиров и эффективность работы сотрудников, поэтому Международный аэропорт Сочи своевременно производит замену на новые современные образцы.</w:t>
      </w:r>
    </w:p>
    <w:p w14:paraId="793FF55B" w14:textId="77777777" w:rsidR="00253332" w:rsidRDefault="00A241CB" w:rsidP="00253332">
      <w:pPr>
        <w:jc w:val="both"/>
      </w:pPr>
      <w:hyperlink r:id="rId87" w:history="1">
        <w:r w:rsidR="00E83DB8" w:rsidRPr="00EE1617">
          <w:rPr>
            <w:rStyle w:val="a9"/>
          </w:rPr>
          <w:t>https://www.aviaport.ru/digest/2020/04/09/634211.html</w:t>
        </w:r>
      </w:hyperlink>
    </w:p>
    <w:p w14:paraId="6C58CA85" w14:textId="755A79D1" w:rsidR="006C2111" w:rsidRPr="006C2111" w:rsidRDefault="006C2111" w:rsidP="00253332">
      <w:pPr>
        <w:pStyle w:val="3"/>
        <w:jc w:val="both"/>
        <w:rPr>
          <w:rFonts w:ascii="Times New Roman" w:hAnsi="Times New Roman"/>
          <w:sz w:val="24"/>
          <w:szCs w:val="24"/>
        </w:rPr>
      </w:pPr>
      <w:bookmarkStart w:id="75" w:name="_Toc46165067"/>
      <w:r w:rsidRPr="006C2111">
        <w:rPr>
          <w:rFonts w:ascii="Times New Roman" w:hAnsi="Times New Roman"/>
          <w:sz w:val="24"/>
          <w:szCs w:val="24"/>
        </w:rPr>
        <w:t>ИНТЕРФАКС; 2020.09.04; НИКАКИХ ПРОБЛЕМ С ПЕРЕДВИЖЕНИЕМ ТЕХНИКИ НА ВЕСЕННЕМ СЕВЕ В РФ НЕТ, ВСЕ УРЕГУЛИРОВАНО - ПЕРВЫЙ ЗАМГЛАВЫ МИНСЕЛЬХОЗА</w:t>
      </w:r>
      <w:bookmarkEnd w:id="75"/>
    </w:p>
    <w:p w14:paraId="1D2E3A2D" w14:textId="77777777" w:rsidR="00253332" w:rsidRDefault="006C2111" w:rsidP="00253332">
      <w:pPr>
        <w:jc w:val="both"/>
      </w:pPr>
      <w:r>
        <w:t xml:space="preserve">Никаких проблем с передвижением техники на весеннем севе в РФ нет, все урегулировано, заявил первый </w:t>
      </w:r>
      <w:r w:rsidRPr="00253332">
        <w:rPr>
          <w:b/>
        </w:rPr>
        <w:t>замминистр</w:t>
      </w:r>
      <w:r>
        <w:t>а сельского хозяйства Джамбулат Хатуов на пресс-конференции в четверг.</w:t>
      </w:r>
    </w:p>
    <w:p w14:paraId="2747C2FC" w14:textId="77777777" w:rsidR="00253332" w:rsidRDefault="006C2111" w:rsidP="00253332">
      <w:pPr>
        <w:jc w:val="both"/>
      </w:pPr>
      <w:r>
        <w:t>Ранее ведомство высказывало беспокойство по поводу трудностей с передвижением транспорта во время посевной.</w:t>
      </w:r>
    </w:p>
    <w:p w14:paraId="0E3BAFB4" w14:textId="77777777" w:rsidR="00253332" w:rsidRDefault="00253332" w:rsidP="00253332">
      <w:pPr>
        <w:jc w:val="both"/>
      </w:pPr>
      <w:r>
        <w:t>«</w:t>
      </w:r>
      <w:r w:rsidR="006C2111">
        <w:t xml:space="preserve">Такие проблемы были в первую нерабочую неделю, они были связаны с тем, что ряд предприятий был на выходных, - сказал он. - Для передвижения и получения спецпроезда техники, в том числе и крупногабаритной, сейчас с </w:t>
      </w:r>
      <w:r w:rsidR="006C2111" w:rsidRPr="00253332">
        <w:rPr>
          <w:b/>
        </w:rPr>
        <w:t>Росавтодор</w:t>
      </w:r>
      <w:r w:rsidR="006C2111">
        <w:t>ом все отлажено, все четко</w:t>
      </w:r>
      <w:r>
        <w:t>»</w:t>
      </w:r>
      <w:r w:rsidR="006C2111">
        <w:t>.</w:t>
      </w:r>
    </w:p>
    <w:p w14:paraId="0405271F" w14:textId="07100FD2" w:rsidR="005C275E" w:rsidRDefault="006C2111" w:rsidP="00253332">
      <w:pPr>
        <w:jc w:val="both"/>
      </w:pPr>
      <w:r>
        <w:t xml:space="preserve">Говоря о проблемах с выездом техники на поля, Хатуов заявил, что они были связаны с тем, что в ряде регионов был введен пропускной режим. </w:t>
      </w:r>
      <w:r w:rsidR="00253332">
        <w:t>«</w:t>
      </w:r>
      <w:r>
        <w:t>Но буквально в течение суток этот вопрос был урегулирован. Сейчас вся техника в полях</w:t>
      </w:r>
      <w:r w:rsidR="00253332">
        <w:t>»</w:t>
      </w:r>
      <w:r>
        <w:t>, - подчеркнул он.</w:t>
      </w:r>
    </w:p>
    <w:p w14:paraId="0C15C118" w14:textId="117A77A9" w:rsidR="005C275E" w:rsidRPr="004140BD" w:rsidRDefault="004140BD" w:rsidP="00253332">
      <w:pPr>
        <w:pStyle w:val="3"/>
        <w:jc w:val="both"/>
        <w:rPr>
          <w:rFonts w:ascii="Times New Roman" w:hAnsi="Times New Roman"/>
          <w:sz w:val="24"/>
          <w:szCs w:val="24"/>
        </w:rPr>
      </w:pPr>
      <w:bookmarkStart w:id="76" w:name="_Toc46165068"/>
      <w:r w:rsidRPr="004140BD">
        <w:rPr>
          <w:rFonts w:ascii="Times New Roman" w:hAnsi="Times New Roman"/>
          <w:sz w:val="24"/>
          <w:szCs w:val="24"/>
        </w:rPr>
        <w:t xml:space="preserve">ТАСС; 2020.10.04; ПЕРЕВОЗЧИКИ ПРЕДЛАГАЮТ ИСПОЛЬЗОВАТЬ </w:t>
      </w:r>
      <w:r w:rsidR="00253332">
        <w:rPr>
          <w:rFonts w:ascii="Times New Roman" w:hAnsi="Times New Roman"/>
          <w:sz w:val="24"/>
          <w:szCs w:val="24"/>
        </w:rPr>
        <w:t>«</w:t>
      </w:r>
      <w:r w:rsidRPr="00253332">
        <w:rPr>
          <w:rFonts w:ascii="Times New Roman" w:hAnsi="Times New Roman"/>
          <w:sz w:val="24"/>
          <w:szCs w:val="24"/>
        </w:rPr>
        <w:t>ПЛАТОН</w:t>
      </w:r>
      <w:r w:rsidR="00253332">
        <w:rPr>
          <w:rFonts w:ascii="Times New Roman" w:hAnsi="Times New Roman"/>
          <w:sz w:val="24"/>
          <w:szCs w:val="24"/>
        </w:rPr>
        <w:t>»</w:t>
      </w:r>
      <w:r w:rsidRPr="004140BD">
        <w:rPr>
          <w:rFonts w:ascii="Times New Roman" w:hAnsi="Times New Roman"/>
          <w:sz w:val="24"/>
          <w:szCs w:val="24"/>
        </w:rPr>
        <w:t xml:space="preserve"> ВМЕСТО БУМАЖНЫХ ПРОПУСКОВ</w:t>
      </w:r>
      <w:bookmarkEnd w:id="76"/>
    </w:p>
    <w:p w14:paraId="35652663" w14:textId="70727269" w:rsidR="005C275E" w:rsidRDefault="005C275E" w:rsidP="00253332">
      <w:pPr>
        <w:jc w:val="both"/>
      </w:pPr>
      <w:r>
        <w:t xml:space="preserve">Грузоперевозчики предлагают отменить действующую в период пандемии коронавируса пропускную систему в регионах, где для въезда необходимо получать бумажное </w:t>
      </w:r>
      <w:r>
        <w:lastRenderedPageBreak/>
        <w:t xml:space="preserve">разрешение, и вместо нее использовать систему контроля на базе </w:t>
      </w:r>
      <w:r w:rsidR="00253332">
        <w:t>«</w:t>
      </w:r>
      <w:r w:rsidRPr="00253332">
        <w:rPr>
          <w:b/>
        </w:rPr>
        <w:t>Платон</w:t>
      </w:r>
      <w:r>
        <w:t>а</w:t>
      </w:r>
      <w:r w:rsidR="00253332">
        <w:t>»</w:t>
      </w:r>
      <w:r>
        <w:t xml:space="preserve">. Соответствующее обращение Межотраслевой экспертный совет по развитию грузовой автомобильной и дорожной отрасли (МОЭС) готовит в правительство и </w:t>
      </w:r>
      <w:r w:rsidRPr="00253332">
        <w:rPr>
          <w:b/>
        </w:rPr>
        <w:t>Минтранс</w:t>
      </w:r>
      <w:r>
        <w:t xml:space="preserve"> РФ, говорится в сообщении МОЭС.</w:t>
      </w:r>
    </w:p>
    <w:p w14:paraId="2940640E" w14:textId="77777777" w:rsidR="00253332" w:rsidRDefault="005C275E" w:rsidP="00253332">
      <w:pPr>
        <w:jc w:val="both"/>
      </w:pPr>
      <w:r>
        <w:t xml:space="preserve">По словам председателя межотраслевого совета Бориса Рыбака, слова которого приводятся в сообщении, во время проведения чемпионата мира по футболу в 2018 году госсистема </w:t>
      </w:r>
      <w:r w:rsidR="00253332">
        <w:t>«</w:t>
      </w:r>
      <w:r w:rsidRPr="00253332">
        <w:rPr>
          <w:b/>
        </w:rPr>
        <w:t>Платон</w:t>
      </w:r>
      <w:r w:rsidR="00253332">
        <w:t>»</w:t>
      </w:r>
      <w:r>
        <w:t xml:space="preserve"> уже использовалась для контроля движения грузовых автомобилей в российских регионах. Их маршруты в режиме онлайн передавались надзорным службам и в АНО </w:t>
      </w:r>
      <w:r w:rsidR="00253332">
        <w:t>«</w:t>
      </w:r>
      <w:r>
        <w:t>Транспортная дирекция - 2018</w:t>
      </w:r>
      <w:r w:rsidR="00253332">
        <w:t>»</w:t>
      </w:r>
      <w:r>
        <w:t>.</w:t>
      </w:r>
    </w:p>
    <w:p w14:paraId="305FEA1C" w14:textId="77777777" w:rsidR="00253332" w:rsidRDefault="00253332" w:rsidP="00253332">
      <w:pPr>
        <w:jc w:val="both"/>
      </w:pPr>
      <w:r>
        <w:t>«</w:t>
      </w:r>
      <w:r w:rsidR="005C275E">
        <w:t xml:space="preserve">Применение созданной и действующей во время проведения чемпионата мира системы контроля на базе </w:t>
      </w:r>
      <w:r>
        <w:t>«</w:t>
      </w:r>
      <w:r w:rsidR="005C275E" w:rsidRPr="00253332">
        <w:rPr>
          <w:b/>
        </w:rPr>
        <w:t>Платон</w:t>
      </w:r>
      <w:r>
        <w:t>»</w:t>
      </w:r>
      <w:r w:rsidR="005C275E">
        <w:t xml:space="preserve"> с учетом полного применения технических средств, используемых </w:t>
      </w:r>
      <w:r w:rsidR="005C275E" w:rsidRPr="00253332">
        <w:rPr>
          <w:b/>
        </w:rPr>
        <w:t>Минтрансом России</w:t>
      </w:r>
      <w:r w:rsidR="005C275E">
        <w:t>, необходимо, чтобы исключить получение бумажных пропусков, да еще и в разных форматах для каждого регионального ведомства, куда в период карантина вынуждены приходить перевозчики и стоять в очередях, рискуя своей безопасностью. Кроме того, подобные бюрократические процедуры замедляют товарооборот, создают дополнительную нагрузку на бизнес</w:t>
      </w:r>
      <w:r>
        <w:t>»</w:t>
      </w:r>
      <w:r w:rsidR="005C275E">
        <w:t>, - пояснил Рыбак.</w:t>
      </w:r>
    </w:p>
    <w:p w14:paraId="54CA6C4B" w14:textId="77777777" w:rsidR="00253332" w:rsidRDefault="005C275E" w:rsidP="00253332">
      <w:pPr>
        <w:jc w:val="both"/>
      </w:pPr>
      <w:r>
        <w:t xml:space="preserve">При этом он отметил, что в </w:t>
      </w:r>
      <w:r w:rsidR="00253332">
        <w:t>«</w:t>
      </w:r>
      <w:r w:rsidRPr="00253332">
        <w:rPr>
          <w:b/>
        </w:rPr>
        <w:t>Платон</w:t>
      </w:r>
      <w:r>
        <w:t>е</w:t>
      </w:r>
      <w:r w:rsidR="00253332">
        <w:t>»</w:t>
      </w:r>
      <w:r>
        <w:t xml:space="preserve"> уже есть все маршруты почти 1,3 млн грузовиков, данные полумиллиона перевозчиков.</w:t>
      </w:r>
    </w:p>
    <w:p w14:paraId="1FA5DC00" w14:textId="77777777" w:rsidR="00253332" w:rsidRDefault="005C275E" w:rsidP="00253332">
      <w:pPr>
        <w:jc w:val="both"/>
      </w:pPr>
      <w:r>
        <w:t>Реализация этого предложения необходима для обеспечения беспрепятственного проезда грузовых автомобилей при выполнении межрегиональных перевозок, также перевозок в регионах, в которых установлены соответствующие ограничения в связи с пандемией, уверены в МОЭС.</w:t>
      </w:r>
    </w:p>
    <w:p w14:paraId="4682E87C" w14:textId="77777777" w:rsidR="00253332" w:rsidRDefault="00253332" w:rsidP="00253332">
      <w:pPr>
        <w:jc w:val="both"/>
      </w:pPr>
      <w:r>
        <w:t>«</w:t>
      </w:r>
      <w:r w:rsidR="005C275E">
        <w:t xml:space="preserve">Использование цифровых данных госсистемы </w:t>
      </w:r>
      <w:r>
        <w:t>«</w:t>
      </w:r>
      <w:r w:rsidR="005C275E" w:rsidRPr="00253332">
        <w:rPr>
          <w:b/>
        </w:rPr>
        <w:t>Платон</w:t>
      </w:r>
      <w:r>
        <w:t>»</w:t>
      </w:r>
      <w:r w:rsidR="005C275E">
        <w:t xml:space="preserve"> в полном объеме позволит иметь статистику движения и использования грузовых автотранспортных средств для последующей оценки соответствия критериям для оказания финансовой помощи автотранспортным предприятиям, определенных постановлением правительства РФ в качестве отраслей, наиболее пострадавших в условиях ограничений при противодействии распространения пандемии</w:t>
      </w:r>
      <w:r>
        <w:t>»</w:t>
      </w:r>
      <w:r w:rsidR="005C275E">
        <w:t>, - добавил Рыбак.</w:t>
      </w:r>
    </w:p>
    <w:p w14:paraId="010C3802" w14:textId="38F5BDE6" w:rsidR="005C275E" w:rsidRDefault="005C275E" w:rsidP="00253332">
      <w:pPr>
        <w:jc w:val="both"/>
      </w:pPr>
      <w:r>
        <w:t xml:space="preserve">Ранее премьер-министр РФ </w:t>
      </w:r>
      <w:r w:rsidRPr="00253332">
        <w:rPr>
          <w:b/>
        </w:rPr>
        <w:t>Михаил Мишустин</w:t>
      </w:r>
      <w:r>
        <w:t xml:space="preserve"> раскритиковал губернаторов, которые решили закрыть административные границы своих регионов. Пресс-секретарь президента России Дмитрий Песков также отмечал, что некоторые регионы приняли чрезмерные меры по противодействию распространению коронавируса, в первую очередь, это касается воспрепятствованию грузовым перевозкам.</w:t>
      </w:r>
    </w:p>
    <w:p w14:paraId="3C25DB4F" w14:textId="77777777" w:rsidR="00253332" w:rsidRDefault="00A241CB" w:rsidP="00253332">
      <w:pPr>
        <w:jc w:val="both"/>
      </w:pPr>
      <w:hyperlink r:id="rId88" w:history="1">
        <w:r w:rsidR="005C275E" w:rsidRPr="00EE1617">
          <w:rPr>
            <w:rStyle w:val="a9"/>
          </w:rPr>
          <w:t>https://tass.ru/ekonomika/8208433</w:t>
        </w:r>
      </w:hyperlink>
    </w:p>
    <w:p w14:paraId="563C1544" w14:textId="1845C80A" w:rsidR="00627A4C" w:rsidRPr="00627A4C" w:rsidRDefault="00627A4C" w:rsidP="00253332">
      <w:pPr>
        <w:pStyle w:val="3"/>
        <w:jc w:val="both"/>
        <w:rPr>
          <w:rFonts w:ascii="Times New Roman" w:hAnsi="Times New Roman"/>
          <w:sz w:val="24"/>
          <w:szCs w:val="24"/>
        </w:rPr>
      </w:pPr>
      <w:bookmarkStart w:id="77" w:name="_Toc46165069"/>
      <w:r w:rsidRPr="00627A4C">
        <w:rPr>
          <w:rFonts w:ascii="Times New Roman" w:hAnsi="Times New Roman"/>
          <w:sz w:val="24"/>
          <w:szCs w:val="24"/>
        </w:rPr>
        <w:t xml:space="preserve">ЛЕНТА.РУ; КОНСТАНТИН ЛЯПУНОВ; 2020.09.04; ПОД СТУК КОЛЕС; КАК ОАО </w:t>
      </w:r>
      <w:r w:rsidR="00253332">
        <w:rPr>
          <w:rFonts w:ascii="Times New Roman" w:hAnsi="Times New Roman"/>
          <w:sz w:val="24"/>
          <w:szCs w:val="24"/>
        </w:rPr>
        <w:t>«</w:t>
      </w:r>
      <w:r w:rsidRPr="00253332">
        <w:rPr>
          <w:rFonts w:ascii="Times New Roman" w:hAnsi="Times New Roman"/>
          <w:sz w:val="24"/>
          <w:szCs w:val="24"/>
        </w:rPr>
        <w:t>РЖД</w:t>
      </w:r>
      <w:r w:rsidR="00253332">
        <w:rPr>
          <w:rFonts w:ascii="Times New Roman" w:hAnsi="Times New Roman"/>
          <w:sz w:val="24"/>
          <w:szCs w:val="24"/>
        </w:rPr>
        <w:t>»</w:t>
      </w:r>
      <w:r w:rsidRPr="00627A4C">
        <w:rPr>
          <w:rFonts w:ascii="Times New Roman" w:hAnsi="Times New Roman"/>
          <w:sz w:val="24"/>
          <w:szCs w:val="24"/>
        </w:rPr>
        <w:t xml:space="preserve"> ПОМОГАЕТ БИЗНЕСУ ПЕРЕЖИТЬ ПАНДЕМИЮ</w:t>
      </w:r>
      <w:bookmarkEnd w:id="77"/>
    </w:p>
    <w:p w14:paraId="2AF84CF7" w14:textId="77777777" w:rsidR="00253332" w:rsidRDefault="00627A4C" w:rsidP="00253332">
      <w:pPr>
        <w:jc w:val="both"/>
      </w:pPr>
      <w:r>
        <w:t xml:space="preserve">Российские железные дороги принимают беспрецедентные меры по поддержке российского бизнеса в период пандемии: расширен перечень онлайн-сервисов, упрощено оформление доставки грузов, введена гибкая система скидок. О том, как работают </w:t>
      </w:r>
      <w:r w:rsidR="00253332">
        <w:t>«</w:t>
      </w:r>
      <w:r>
        <w:t>Российские железные дороги</w:t>
      </w:r>
      <w:r w:rsidR="00253332">
        <w:t>»</w:t>
      </w:r>
      <w:r>
        <w:t xml:space="preserve"> в условиях пандемии коронавируса, — в материале </w:t>
      </w:r>
      <w:r w:rsidR="00253332">
        <w:t>«</w:t>
      </w:r>
      <w:r>
        <w:t>Ленты.ру</w:t>
      </w:r>
      <w:r w:rsidR="00253332">
        <w:t>»</w:t>
      </w:r>
      <w:r>
        <w:t>.</w:t>
      </w:r>
    </w:p>
    <w:p w14:paraId="24292732" w14:textId="77777777" w:rsidR="00253332" w:rsidRDefault="00627A4C" w:rsidP="00253332">
      <w:pPr>
        <w:jc w:val="both"/>
      </w:pPr>
      <w:r>
        <w:t xml:space="preserve">На фоне сложной эпидемиологической обстановки в ОАО </w:t>
      </w:r>
      <w:r w:rsidR="00253332">
        <w:t>«</w:t>
      </w:r>
      <w:r w:rsidRPr="00253332">
        <w:rPr>
          <w:b/>
        </w:rPr>
        <w:t>РЖД</w:t>
      </w:r>
      <w:r w:rsidR="00253332">
        <w:t>»</w:t>
      </w:r>
      <w:r>
        <w:t xml:space="preserve"> в конце марта создан оперативный штаб по взаимодействию с участниками транспортного рынка, который возглавил заместитель генерального директора </w:t>
      </w:r>
      <w:r w:rsidRPr="00253332">
        <w:rPr>
          <w:b/>
        </w:rPr>
        <w:t>РЖД</w:t>
      </w:r>
      <w:r>
        <w:t xml:space="preserve"> — начальник Центра фирменного транспортного обслуживания Алексей Шило. Его главная задача — всесторонняя и эффективная поддержка отправителей и получателей грузов в круглосуточном режиме. Кроме того, для обращений открыта горячая линия, а также расширены возможности электронной торговой площадки </w:t>
      </w:r>
      <w:r w:rsidR="00253332">
        <w:t>«</w:t>
      </w:r>
      <w:r>
        <w:t>Грузовые перевозки</w:t>
      </w:r>
      <w:r w:rsidR="00253332">
        <w:t>»</w:t>
      </w:r>
      <w:r>
        <w:t xml:space="preserve">, с помощью которой можно дистанционно заказать и оплатить доставку </w:t>
      </w:r>
      <w:r w:rsidR="00253332">
        <w:t>«</w:t>
      </w:r>
      <w:r>
        <w:t>от двери до двери</w:t>
      </w:r>
      <w:r w:rsidR="00253332">
        <w:t>»</w:t>
      </w:r>
      <w:r>
        <w:t xml:space="preserve">. Для минимизации </w:t>
      </w:r>
      <w:r>
        <w:lastRenderedPageBreak/>
        <w:t>личных контактов перевозчик ввел автоматическую пролонгацию договоров на предоставление услуг.</w:t>
      </w:r>
    </w:p>
    <w:p w14:paraId="650CB0C9" w14:textId="12AD79DF" w:rsidR="00627A4C" w:rsidRDefault="00627A4C" w:rsidP="00253332">
      <w:pPr>
        <w:jc w:val="both"/>
      </w:pPr>
      <w:r>
        <w:t>Что в приоритете</w:t>
      </w:r>
    </w:p>
    <w:p w14:paraId="5311EC43" w14:textId="77777777" w:rsidR="00253332" w:rsidRDefault="00627A4C" w:rsidP="00253332">
      <w:pPr>
        <w:jc w:val="both"/>
      </w:pPr>
      <w:r>
        <w:t xml:space="preserve">Через личный кабинет на портале </w:t>
      </w:r>
      <w:r w:rsidRPr="00253332">
        <w:rPr>
          <w:b/>
        </w:rPr>
        <w:t>РЖД</w:t>
      </w:r>
      <w:r>
        <w:t xml:space="preserve"> теперь можно оперативно согласовать схемы погрузки и провести аттестацию новых грузовладельцев. Онлайн-сервисы были доступны и раньше, однако именно с введением в России карантинного режима их востребованность резко возросла. Так, за март было оформлено на 75 процентов больше электронных документов, чем за январь-февраль, а число зарегистрированных участников платформы </w:t>
      </w:r>
      <w:r w:rsidR="00253332">
        <w:t>«</w:t>
      </w:r>
      <w:r>
        <w:t>Грузовые перевозки</w:t>
      </w:r>
      <w:r w:rsidR="00253332">
        <w:t>»</w:t>
      </w:r>
      <w:r>
        <w:t xml:space="preserve"> увеличилось до пяти тысяч.</w:t>
      </w:r>
    </w:p>
    <w:p w14:paraId="6211C4CB" w14:textId="77777777" w:rsidR="00253332" w:rsidRDefault="00627A4C" w:rsidP="00253332">
      <w:pPr>
        <w:jc w:val="both"/>
      </w:pPr>
      <w:r>
        <w:t xml:space="preserve">Для предприятий малого и среднего бизнеса </w:t>
      </w:r>
      <w:r w:rsidRPr="00253332">
        <w:rPr>
          <w:b/>
        </w:rPr>
        <w:t>РЖД</w:t>
      </w:r>
      <w:r>
        <w:t xml:space="preserve"> ввели специальную программу, которая позволяет оформить отсрочку платежа и получить скидки на перевозки. Холдинг идет навстречу и тем предприятиям, чья деятельность приостановлена в связи с нерабочими днями, продленными в стране до 1 мая. Эти компании будут освобождены от ряда выплат, сборов и штрафов.</w:t>
      </w:r>
    </w:p>
    <w:p w14:paraId="41F3A7D1" w14:textId="77777777" w:rsidR="00253332" w:rsidRDefault="00627A4C" w:rsidP="00253332">
      <w:pPr>
        <w:jc w:val="both"/>
      </w:pPr>
      <w:r>
        <w:t>При этом в приоритете остается доставка продуктов питания и товаров социального назначения — медикаментов, моющих и дезинфицирующих средств и т.д. С апреля по декабрь включительно скидки до 42,5 процента предоставляются на перевозки грузов в крытых вагонах, таких как зерновые, мука, крупы, макаронные изделия, сахар, соль и другие товары первой необходимости.</w:t>
      </w:r>
    </w:p>
    <w:p w14:paraId="4BCF3346" w14:textId="77777777" w:rsidR="00253332" w:rsidRDefault="00627A4C" w:rsidP="00253332">
      <w:pPr>
        <w:jc w:val="both"/>
      </w:pPr>
      <w:r>
        <w:t xml:space="preserve">Новая услуга, которую ввели </w:t>
      </w:r>
      <w:r w:rsidRPr="00253332">
        <w:rPr>
          <w:b/>
        </w:rPr>
        <w:t>РЖД</w:t>
      </w:r>
      <w:r>
        <w:t xml:space="preserve"> в конце марта, — это организация перевозок скоропортящихся грузов ускоренными контейнерными поездами, что чрезвычайно актуально в условиях пандемии. Также железнодорожники наладили доставку транзитных грузов из Китая в Европу, в частности, противоэпидемических средств из Уханя.</w:t>
      </w:r>
    </w:p>
    <w:p w14:paraId="0BE71085" w14:textId="3B79D438" w:rsidR="00627A4C" w:rsidRDefault="00627A4C" w:rsidP="00253332">
      <w:pPr>
        <w:jc w:val="both"/>
      </w:pPr>
      <w:r>
        <w:t>Пропускная способность</w:t>
      </w:r>
    </w:p>
    <w:p w14:paraId="72C0E688" w14:textId="77777777" w:rsidR="00253332" w:rsidRDefault="00627A4C" w:rsidP="00253332">
      <w:pPr>
        <w:jc w:val="both"/>
      </w:pPr>
      <w:r>
        <w:t xml:space="preserve">Несмотря на неблагоприятную ситуацию, вызванную борьбой с коронавирусом, работы по модернизации железнодорожной инфраструктуры не останавливаются. В свое время растущая потребность в увеличении пропускной способности и скорости пассажирских и грузоперевозок вынудили российское правительство оперативно принять адекватные меры. Еще в 2018 году президент России своим указом определил первоочередные задачи, в том числе касающиеся совершенствования транспортной инфраструктуры. Это позволило ускорить ряд проектов, уже реализуемых </w:t>
      </w:r>
      <w:r w:rsidRPr="00253332">
        <w:rPr>
          <w:b/>
        </w:rPr>
        <w:t>РЖД</w:t>
      </w:r>
      <w:r>
        <w:t>, а также запустить новые стройки.</w:t>
      </w:r>
    </w:p>
    <w:p w14:paraId="0682D5B8" w14:textId="77777777" w:rsidR="00253332" w:rsidRDefault="00627A4C" w:rsidP="00253332">
      <w:pPr>
        <w:jc w:val="both"/>
      </w:pPr>
      <w:r>
        <w:t xml:space="preserve">Решая проблемы в экспортной сфере внутри страны, перевозчик устраняет </w:t>
      </w:r>
      <w:r w:rsidR="00253332">
        <w:t>«</w:t>
      </w:r>
      <w:r>
        <w:t>узкие</w:t>
      </w:r>
      <w:r w:rsidR="00253332">
        <w:t>»</w:t>
      </w:r>
      <w:r>
        <w:t xml:space="preserve"> места в действующей инфраструктуре. Стратегическим в этом плане является восточное направление, которое открывает путь российскому углю в страны Азиатско-Тихоокеанского региона. </w:t>
      </w:r>
      <w:r w:rsidRPr="00253332">
        <w:rPr>
          <w:b/>
        </w:rPr>
        <w:t>РЖД</w:t>
      </w:r>
      <w:r>
        <w:t xml:space="preserve"> в этом году завершают первый этап модернизации главных железнодорожных артерий — БАМа и Транссиба. При этом еще в 2019-м компании удалось досрочно достичь запланированного на текущий год показателя в 114 миллионов тонн вывозимого с отечественных месторождений в направлении Дальнего Востока сырья. Это в два раза больше, чем во взятом за ориентир 2012 году. Второй этап, стартовавший в позапрошлом году, цель которого повысить пропускную способность магистралей до 180 миллионов тонн, будет завершен, как объявили в </w:t>
      </w:r>
      <w:r w:rsidRPr="00253332">
        <w:rPr>
          <w:b/>
        </w:rPr>
        <w:t>РЖД</w:t>
      </w:r>
      <w:r>
        <w:t>, раньше намеченного на 2024 год срока на год-два.</w:t>
      </w:r>
    </w:p>
    <w:p w14:paraId="106999DD" w14:textId="77777777" w:rsidR="00253332" w:rsidRDefault="00627A4C" w:rsidP="00253332">
      <w:pPr>
        <w:jc w:val="both"/>
      </w:pPr>
      <w:r>
        <w:t xml:space="preserve">Ситуацию на угольных предприятиях России держит на контроле правительство. Для поддержки шахт Кузбасса по поручению первого вице-премьера Андрея </w:t>
      </w:r>
      <w:r w:rsidRPr="00253332">
        <w:rPr>
          <w:b/>
        </w:rPr>
        <w:t>Белоусов</w:t>
      </w:r>
      <w:r>
        <w:t xml:space="preserve">а был создан оперативный штаб по вывозу угля, который возглавил </w:t>
      </w:r>
      <w:r w:rsidRPr="00253332">
        <w:rPr>
          <w:b/>
        </w:rPr>
        <w:t>министр транспорта</w:t>
      </w:r>
      <w:r>
        <w:t xml:space="preserve"> </w:t>
      </w:r>
      <w:r w:rsidRPr="00253332">
        <w:rPr>
          <w:b/>
        </w:rPr>
        <w:t>Евгений Дитрих</w:t>
      </w:r>
      <w:r>
        <w:t xml:space="preserve">. Со своей стороны </w:t>
      </w:r>
      <w:r w:rsidRPr="00253332">
        <w:rPr>
          <w:b/>
        </w:rPr>
        <w:t>РЖД</w:t>
      </w:r>
      <w:r>
        <w:t xml:space="preserve"> приняли решение о гарантиях вывозимых объемов сырья. В марте гендиректор ОАО </w:t>
      </w:r>
      <w:r w:rsidR="00253332">
        <w:t>«</w:t>
      </w:r>
      <w:r w:rsidRPr="00253332">
        <w:rPr>
          <w:b/>
        </w:rPr>
        <w:t>РЖД</w:t>
      </w:r>
      <w:r w:rsidR="00253332">
        <w:t>»</w:t>
      </w:r>
      <w:r>
        <w:t xml:space="preserve"> Олег Белозеров и губернатор Кемеровской области Сергей Цивилев подписали соглашение об объемах экспорта угля через Восточный полигон в размере не менее 53 миллионов тонн и 3,55 миллиона тонн внутренним потребителям. Поскольку спрос на азиатских рынках растет, это дает </w:t>
      </w:r>
      <w:r>
        <w:lastRenderedPageBreak/>
        <w:t>возможность угольщикам переориентировать экспорт с европейского направления, где потребности в сырье упали.</w:t>
      </w:r>
    </w:p>
    <w:p w14:paraId="1C082574" w14:textId="644D9C14" w:rsidR="00627A4C" w:rsidRDefault="00627A4C" w:rsidP="00253332">
      <w:pPr>
        <w:jc w:val="both"/>
      </w:pPr>
      <w:r>
        <w:t>Дорога в порт</w:t>
      </w:r>
    </w:p>
    <w:p w14:paraId="484891C9" w14:textId="77777777" w:rsidR="00253332" w:rsidRDefault="00627A4C" w:rsidP="00253332">
      <w:pPr>
        <w:jc w:val="both"/>
      </w:pPr>
      <w:r>
        <w:t>Развитие экспортного потенциала угольной промышленности страны касается не только модернизации БАМа и Транссиба, но и расширения возможностей транспортных коридоров через морские порты, в том числе на Дальнем Востоке, в Северо-Западном и Азово-Черноморском бассейнах.</w:t>
      </w:r>
    </w:p>
    <w:p w14:paraId="5FF0DFF3" w14:textId="77777777" w:rsidR="00253332" w:rsidRDefault="00627A4C" w:rsidP="00253332">
      <w:pPr>
        <w:jc w:val="both"/>
      </w:pPr>
      <w:r>
        <w:t xml:space="preserve">Первый проект, реализуемый </w:t>
      </w:r>
      <w:r w:rsidRPr="00253332">
        <w:rPr>
          <w:b/>
        </w:rPr>
        <w:t>РЖД</w:t>
      </w:r>
      <w:r>
        <w:t xml:space="preserve"> с 2010 года, подразумевает модернизацию участка Междуреченск — Саянская — Тайшет. Завершится он в 2021 году, однако еще в прошлом году железнодорожники заявили о том, что пропускная способность перегона Саянская — Тайшет достигла цели — 36 пар поездов в сутки, или 42,3 миллиона тонн грузов ежегодно. На данный момент освоено 33,7 миллиарда рублей из запланированных 48,7 миллиарда рублей. Инвестиции в остальные два проекта составляют 290,4 и 210,3 миллиарда рублей соответственно.</w:t>
      </w:r>
    </w:p>
    <w:p w14:paraId="5AC1E2AA" w14:textId="77777777" w:rsidR="00253332" w:rsidRDefault="00627A4C" w:rsidP="00253332">
      <w:pPr>
        <w:jc w:val="both"/>
      </w:pPr>
      <w:r>
        <w:t xml:space="preserve">Развитие инфраструктуры в Северо-Западном направлении началось в 2015 году. Планируется, что к концу этого года грузоперевозки увеличатся до 145,6 миллиона тонн, или на 20,9 миллиона тонн выше, чем в 2015-м, еще через пять лет — до 179,9 миллиона тонн. В </w:t>
      </w:r>
      <w:r w:rsidRPr="00253332">
        <w:rPr>
          <w:b/>
        </w:rPr>
        <w:t>РЖД</w:t>
      </w:r>
      <w:r>
        <w:t xml:space="preserve"> заявили о скором завершении комплексных проектов по организации скоростного пассажирского движения на участке Санкт-Петербург — Бусловская и строительству вторых железнодорожных путей и электрификации участка Выборг — Приморск — Ермилово. Продолжается комплексная реконструкция участка Мга — Гатчина — Веймарн — Ивангород и железнодорожных подходов к портам на южном берегу Финского залива. В рамках проекта увеличения пропускной способности участка Дмитров — Сонково — Мга завершена реконструкция мостов.</w:t>
      </w:r>
    </w:p>
    <w:p w14:paraId="309DE868" w14:textId="77777777" w:rsidR="00253332" w:rsidRDefault="00627A4C" w:rsidP="00253332">
      <w:pPr>
        <w:jc w:val="both"/>
      </w:pPr>
      <w:r>
        <w:t xml:space="preserve">Проект по развитию подходов к портам Азово-Черноморского бассейна предполагает увеличение пропускной способности железных дорог до 154 пар поездов в сутки. Объем перевозок в текущем году должен составить 125,1 миллиона тонн, а к 2025 году — более 131,1 миллиона тонн. В рамках проекта предусматривается строительство более 690 километров вторых и станционных путей, электрификация около тысячи километров полотна, строительство почти 370 мостов и водопропускных труб, прокладка линии электропередач. Большая часть работ уже выполнена. Прирост грузопотока в минувшем году по сравнению с 2018-м составил 3,2 миллиона тонн. В целом, как ранее отмечал Алексей Шило, подводя итоги 2019 года, </w:t>
      </w:r>
      <w:r w:rsidR="00253332">
        <w:t>«</w:t>
      </w:r>
      <w:r>
        <w:t>морские порты являются ключевым элементом в развитии железных дорог</w:t>
      </w:r>
      <w:r w:rsidR="00253332">
        <w:t>»</w:t>
      </w:r>
      <w:r>
        <w:t>.</w:t>
      </w:r>
    </w:p>
    <w:p w14:paraId="6E0E7678" w14:textId="5B218952" w:rsidR="00627A4C" w:rsidRDefault="00627A4C" w:rsidP="00253332">
      <w:pPr>
        <w:jc w:val="both"/>
      </w:pPr>
      <w:r>
        <w:t>Осторожно, двери закрываются</w:t>
      </w:r>
    </w:p>
    <w:p w14:paraId="00DAD29E" w14:textId="77777777" w:rsidR="00253332" w:rsidRDefault="00627A4C" w:rsidP="00253332">
      <w:pPr>
        <w:jc w:val="both"/>
      </w:pPr>
      <w:r>
        <w:t xml:space="preserve">Развитие пассажирских перевозок является не менее важным направлением деятельности </w:t>
      </w:r>
      <w:r w:rsidRPr="00253332">
        <w:rPr>
          <w:b/>
        </w:rPr>
        <w:t>РЖД</w:t>
      </w:r>
      <w:r>
        <w:t>. Поэтому в центре особого внимания оказался Центральный транспортный узел (ЦТУ). По сравнению с Европой автодороги столичного региона перегружены в несколько раз, в связи с этим было решено ликвидировать дефицит пропускных мощностей в первую очередь за счет разгрузки автомагистралей.</w:t>
      </w:r>
    </w:p>
    <w:p w14:paraId="42957B09" w14:textId="77777777" w:rsidR="00253332" w:rsidRDefault="00627A4C" w:rsidP="00253332">
      <w:pPr>
        <w:jc w:val="both"/>
      </w:pPr>
      <w:r>
        <w:t>В рамках проекта развития ЦТУ, реализуемого с 2012 года, запланировано как строительство новых железнодорожных веток и узлов, так и модернизация уже существующих. На сегодняшний день выполнен значительный объем работ — полностью электрифицировано Московское центральное кольцо (МЦК), разработана и внедрена новая система интервального регулирования движения поездов, построены и реконструированы более сотни пассажирских платформ, вестибюлей и павильонов. Задача железнодорожников — к 2024 году довести пассажиропоток до 850 миллионов человек в год. Уже в прошлом году программа дала результаты, близкие к заявленным — почти 765 миллионам пассажиров.</w:t>
      </w:r>
    </w:p>
    <w:p w14:paraId="70601BB7" w14:textId="77777777" w:rsidR="00253332" w:rsidRDefault="00627A4C" w:rsidP="00253332">
      <w:pPr>
        <w:jc w:val="both"/>
      </w:pPr>
      <w:r>
        <w:t xml:space="preserve">Ощутить на себе изменения смогли практически все жители столицы, Подмосковья и близлежащих регионов еще несколько лет назад. Открытие движения по МЦК стало </w:t>
      </w:r>
      <w:r>
        <w:lastRenderedPageBreak/>
        <w:t xml:space="preserve">масштабным и самым ожидаемым событием, поскольку разгрузило старые ветки метрополитена и дало толчок к развитию транспортно-пересадочных узлов, многие из которых преобразовались в многофункциональные комплексы. К тому же МЦК стало своего рода столичной достопримечательностью — поездка по нему сравнима с отдыхом и может заменить сразу несколько экскурсионных маршрутов по Москве. В конце минувшего года открылось движение по двум Московским центральным диаметрам — МЦД-1 </w:t>
      </w:r>
      <w:r w:rsidR="00253332">
        <w:t>«</w:t>
      </w:r>
      <w:r>
        <w:t>Одинцово — Лобня</w:t>
      </w:r>
      <w:r w:rsidR="00253332">
        <w:t>»</w:t>
      </w:r>
      <w:r>
        <w:t xml:space="preserve"> и МЦД-2 </w:t>
      </w:r>
      <w:r w:rsidR="00253332">
        <w:t>«</w:t>
      </w:r>
      <w:r>
        <w:t>Нахабино — Подольск</w:t>
      </w:r>
      <w:r w:rsidR="00253332">
        <w:t>»</w:t>
      </w:r>
      <w:r>
        <w:t>. Теперь добраться из одного района Подмосковья в другой через центр Москвы стало удобней, быстрее, комфортней и, что немаловажно, по цене проезда на метро.</w:t>
      </w:r>
    </w:p>
    <w:p w14:paraId="4C230741" w14:textId="77777777" w:rsidR="00253332" w:rsidRDefault="00627A4C" w:rsidP="00253332">
      <w:pPr>
        <w:jc w:val="both"/>
      </w:pPr>
      <w:r w:rsidRPr="00253332">
        <w:rPr>
          <w:b/>
        </w:rPr>
        <w:t>РЖД</w:t>
      </w:r>
      <w:r>
        <w:t xml:space="preserve"> продолжает работу как по совершенствованию пассажирских перевозок в отдельном, столичном, регионе, так и по всей стране. На это направлены и программы по развитию скоростных пассажирских перевозок, и проекты, способствующие повышению экспортного потенциала российских регионов и, как следствие, ведущие к росту экономики страны и благосостояния россиян.</w:t>
      </w:r>
    </w:p>
    <w:p w14:paraId="28E733A2" w14:textId="77777777" w:rsidR="00253332" w:rsidRDefault="00A241CB" w:rsidP="00253332">
      <w:pPr>
        <w:jc w:val="both"/>
      </w:pPr>
      <w:hyperlink r:id="rId89" w:history="1">
        <w:r w:rsidR="00627A4C" w:rsidRPr="00E32744">
          <w:rPr>
            <w:rStyle w:val="a9"/>
          </w:rPr>
          <w:t>https://lenta.ru/articles/2020/04/09/rzd/</w:t>
        </w:r>
      </w:hyperlink>
    </w:p>
    <w:p w14:paraId="08CB9D11" w14:textId="76DA1F14" w:rsidR="00A91A54" w:rsidRPr="00A91A54" w:rsidRDefault="00A91A54" w:rsidP="00253332">
      <w:pPr>
        <w:pStyle w:val="3"/>
        <w:jc w:val="both"/>
        <w:rPr>
          <w:rFonts w:ascii="Times New Roman" w:hAnsi="Times New Roman"/>
          <w:sz w:val="24"/>
          <w:szCs w:val="24"/>
        </w:rPr>
      </w:pPr>
      <w:bookmarkStart w:id="78" w:name="_Toc46165070"/>
      <w:r w:rsidRPr="00A91A54">
        <w:rPr>
          <w:rFonts w:ascii="Times New Roman" w:hAnsi="Times New Roman"/>
          <w:sz w:val="24"/>
          <w:szCs w:val="24"/>
        </w:rPr>
        <w:t xml:space="preserve">СТОПКОРОНАВИРУС.РФ; 2020.09.04; </w:t>
      </w:r>
      <w:r w:rsidRPr="00253332">
        <w:rPr>
          <w:rFonts w:ascii="Times New Roman" w:hAnsi="Times New Roman"/>
          <w:sz w:val="24"/>
          <w:szCs w:val="24"/>
        </w:rPr>
        <w:t>РЖД</w:t>
      </w:r>
      <w:r w:rsidRPr="00A91A54">
        <w:rPr>
          <w:rFonts w:ascii="Times New Roman" w:hAnsi="Times New Roman"/>
          <w:sz w:val="24"/>
          <w:szCs w:val="24"/>
        </w:rPr>
        <w:t>: ПАССАЖИРЫ НА САМОИЗОЛЯЦИИ МОГУТ СДАТЬ БЕЗ ПОТЕРЬ ДАЖЕ НЕВОЗВРАТНЫЕ БИЛЕТЫ</w:t>
      </w:r>
      <w:bookmarkEnd w:id="78"/>
    </w:p>
    <w:p w14:paraId="548F4E9C" w14:textId="77777777" w:rsidR="00253332" w:rsidRDefault="00A91A54" w:rsidP="00253332">
      <w:pPr>
        <w:jc w:val="both"/>
      </w:pPr>
      <w:r>
        <w:t xml:space="preserve">Процедура возврата билетов упростилась: теперь сдать их можно не выходя из дома вне зависимости от способа приобретения. Об этом сообщил заместитель генерального директора </w:t>
      </w:r>
      <w:r w:rsidRPr="00253332">
        <w:rPr>
          <w:b/>
        </w:rPr>
        <w:t>РЖД</w:t>
      </w:r>
      <w:r>
        <w:t xml:space="preserve"> Дмитрий Пегов в Информационном центре по мониторингу ситуации с коронавирусом (ИЦК).</w:t>
      </w:r>
    </w:p>
    <w:p w14:paraId="3EC597CF" w14:textId="77777777" w:rsidR="00253332" w:rsidRDefault="00253332" w:rsidP="00253332">
      <w:pPr>
        <w:jc w:val="both"/>
      </w:pPr>
      <w:r>
        <w:t>«</w:t>
      </w:r>
      <w:r w:rsidR="00A91A54">
        <w:t>Процедура несложная: если у пассажира был невозвратный билет, то это легко сделать онлайн на официальном сайте. Можно также воспользоваться услугами единого информационного справочного центра. Продиктуйте операторам данные пассажира, и поездка будет аннулирована. Деньги вы сможете получить в кассе после окончания изоляции</w:t>
      </w:r>
      <w:r>
        <w:t>»</w:t>
      </w:r>
      <w:r w:rsidR="00A91A54">
        <w:t>, — объяснил Пегов.</w:t>
      </w:r>
    </w:p>
    <w:p w14:paraId="4F1BAA4A" w14:textId="77777777" w:rsidR="00253332" w:rsidRDefault="00A91A54" w:rsidP="00253332">
      <w:pPr>
        <w:jc w:val="both"/>
      </w:pPr>
      <w:r>
        <w:t>Он добавил, что до 1 июня сбор за возврат проездного документа в размере 210 рублей отменяется.</w:t>
      </w:r>
    </w:p>
    <w:p w14:paraId="5E7EC2D8" w14:textId="77777777" w:rsidR="00253332" w:rsidRDefault="00A91A54" w:rsidP="00253332">
      <w:pPr>
        <w:jc w:val="both"/>
      </w:pPr>
      <w:r>
        <w:t xml:space="preserve">Представитель </w:t>
      </w:r>
      <w:r w:rsidRPr="00253332">
        <w:rPr>
          <w:b/>
        </w:rPr>
        <w:t>РЖД</w:t>
      </w:r>
      <w:r>
        <w:t xml:space="preserve"> также предложил всем, кто столкнулся со сложностями в передвижении, зайти на сайт и ознакомиться с новыми правилами. По словам Пегова, компания ждет обратной связи, если в принятых мерах не учтены частные случаи.</w:t>
      </w:r>
    </w:p>
    <w:p w14:paraId="04E3FA96" w14:textId="7360AAA0" w:rsidR="00A91A54" w:rsidRDefault="00A91A54" w:rsidP="00253332">
      <w:pPr>
        <w:jc w:val="both"/>
      </w:pPr>
      <w:r>
        <w:t>Полную версию интервью вы можете посмотреть по ссылке.</w:t>
      </w:r>
    </w:p>
    <w:p w14:paraId="39002B0F" w14:textId="77777777" w:rsidR="00253332" w:rsidRDefault="00A241CB" w:rsidP="00253332">
      <w:pPr>
        <w:jc w:val="both"/>
      </w:pPr>
      <w:hyperlink r:id="rId90" w:anchor="action=share" w:history="1">
        <w:r w:rsidR="00A91A54" w:rsidRPr="00EE1617">
          <w:rPr>
            <w:rStyle w:val="a9"/>
          </w:rPr>
          <w:t>https://www.youtube.com/watch?v=7rvE7BReLZI#action=share</w:t>
        </w:r>
      </w:hyperlink>
    </w:p>
    <w:p w14:paraId="5353B33A" w14:textId="4005C916" w:rsidR="00A91A54" w:rsidRDefault="00A241CB" w:rsidP="00253332">
      <w:pPr>
        <w:jc w:val="both"/>
      </w:pPr>
      <w:hyperlink r:id="rId91" w:history="1">
        <w:r w:rsidR="00A91A54" w:rsidRPr="00EE1617">
          <w:rPr>
            <w:rStyle w:val="a9"/>
          </w:rPr>
          <w:t>https://стопкоронавирус.рф/news/20200409-1630.html</w:t>
        </w:r>
      </w:hyperlink>
    </w:p>
    <w:p w14:paraId="5FB489A4" w14:textId="17255513" w:rsidR="00340C95" w:rsidRPr="00340C95" w:rsidRDefault="00340C95" w:rsidP="00253332">
      <w:pPr>
        <w:pStyle w:val="3"/>
        <w:jc w:val="both"/>
        <w:rPr>
          <w:rFonts w:ascii="Times New Roman" w:hAnsi="Times New Roman"/>
          <w:sz w:val="24"/>
          <w:szCs w:val="24"/>
        </w:rPr>
      </w:pPr>
      <w:bookmarkStart w:id="79" w:name="_Toc46165071"/>
      <w:r w:rsidRPr="00340C95">
        <w:rPr>
          <w:rFonts w:ascii="Times New Roman" w:hAnsi="Times New Roman"/>
          <w:sz w:val="24"/>
          <w:szCs w:val="24"/>
        </w:rPr>
        <w:t>РИА НОВОСТИ; 2020.09.04; У КАССИРА БЕЛОРУССКОГО ВОКЗАЛА ВЫЯВИЛИ КОРОНАВИРУС</w:t>
      </w:r>
      <w:bookmarkEnd w:id="79"/>
    </w:p>
    <w:p w14:paraId="4ED8E4AF" w14:textId="0F72EF43" w:rsidR="00340C95" w:rsidRDefault="00340C95" w:rsidP="00253332">
      <w:pPr>
        <w:jc w:val="both"/>
      </w:pPr>
      <w:r>
        <w:t xml:space="preserve">У кассира Белорусского вокзала выявили коронавирус, сотрудницу отправили на карантин, помещения касс дезинфицировали, сообщили РИА Новости в </w:t>
      </w:r>
      <w:r w:rsidR="00253332">
        <w:t>«</w:t>
      </w:r>
      <w:r>
        <w:t>Федеральной пассажирской компании</w:t>
      </w:r>
      <w:r w:rsidR="00253332">
        <w:t>»</w:t>
      </w:r>
      <w:r>
        <w:t xml:space="preserve"> (</w:t>
      </w:r>
      <w:r w:rsidR="00253332">
        <w:t>«</w:t>
      </w:r>
      <w:r>
        <w:t>дочка</w:t>
      </w:r>
      <w:r w:rsidR="00253332">
        <w:t>»</w:t>
      </w:r>
      <w:r>
        <w:t xml:space="preserve"> </w:t>
      </w:r>
      <w:r w:rsidRPr="00253332">
        <w:rPr>
          <w:b/>
        </w:rPr>
        <w:t>РЖД</w:t>
      </w:r>
      <w:r>
        <w:t>).</w:t>
      </w:r>
    </w:p>
    <w:p w14:paraId="71C9E05E" w14:textId="79245544" w:rsidR="00340C95" w:rsidRDefault="00253332" w:rsidP="00253332">
      <w:pPr>
        <w:jc w:val="both"/>
      </w:pPr>
      <w:r>
        <w:t>«</w:t>
      </w:r>
      <w:r w:rsidR="00340C95">
        <w:t>До 30 марта сотрудница чувствовала себя хорошо, перед заступлением на смену регулярно проходила обязательный медицинский осмотр. Во время работы, согласно регламенту, носила маску и перчатки. За границу не выезжала</w:t>
      </w:r>
      <w:r>
        <w:t>»</w:t>
      </w:r>
      <w:r w:rsidR="00340C95">
        <w:t>, — сообщили в ФПК.</w:t>
      </w:r>
    </w:p>
    <w:p w14:paraId="7B3A17B5" w14:textId="77777777" w:rsidR="00340C95" w:rsidRDefault="00340C95" w:rsidP="00253332">
      <w:pPr>
        <w:jc w:val="both"/>
      </w:pPr>
      <w:r>
        <w:t>В компании рассказали, что 30 марта, находясь на межсменном отдыхе дома, кассир почувствовала недомогание и обратилась к врачу.</w:t>
      </w:r>
    </w:p>
    <w:p w14:paraId="7EAC8631" w14:textId="4278BA2F" w:rsidR="00340C95" w:rsidRDefault="00253332" w:rsidP="00253332">
      <w:pPr>
        <w:jc w:val="both"/>
      </w:pPr>
      <w:r>
        <w:t>«</w:t>
      </w:r>
      <w:r w:rsidR="00340C95">
        <w:t>Сдала тест на COVID-19, который оказался положительным, о чем она незамедлительно проинформировала работодателя</w:t>
      </w:r>
      <w:r>
        <w:t>»</w:t>
      </w:r>
      <w:r w:rsidR="00340C95">
        <w:t>, — отметили в компании.</w:t>
      </w:r>
    </w:p>
    <w:p w14:paraId="1F53ACC9" w14:textId="77777777" w:rsidR="00253332" w:rsidRDefault="00253332" w:rsidP="00253332">
      <w:pPr>
        <w:jc w:val="both"/>
      </w:pPr>
      <w:r>
        <w:t>«</w:t>
      </w:r>
      <w:r w:rsidR="00340C95">
        <w:t>С момента подтве</w:t>
      </w:r>
      <w:r w:rsidR="00340C95" w:rsidRPr="00253332">
        <w:rPr>
          <w:b/>
        </w:rPr>
        <w:t>ржд</w:t>
      </w:r>
      <w:r w:rsidR="00340C95">
        <w:t>ения диагноза сотрудник остается дома на карантине. В помещениях касс вокзала проведена полная дезинфекция</w:t>
      </w:r>
      <w:r>
        <w:t>»</w:t>
      </w:r>
      <w:r w:rsidR="00340C95">
        <w:t>, — сообщили в ФПК.</w:t>
      </w:r>
    </w:p>
    <w:p w14:paraId="6F17C47E" w14:textId="56809EA9" w:rsidR="00A91A54" w:rsidRDefault="00340C95" w:rsidP="00253332">
      <w:pPr>
        <w:jc w:val="both"/>
      </w:pPr>
      <w:r>
        <w:lastRenderedPageBreak/>
        <w:t xml:space="preserve">Также выявлены все лица, контактировавшие с заболевшей. </w:t>
      </w:r>
      <w:r w:rsidR="00253332">
        <w:t>«</w:t>
      </w:r>
      <w:r>
        <w:t>Они остаются дома на самоизоляции. На обслуживании пассажиров это не сказывается</w:t>
      </w:r>
      <w:r w:rsidR="00253332">
        <w:t>»</w:t>
      </w:r>
      <w:r>
        <w:t>, — сказали в компании.</w:t>
      </w:r>
    </w:p>
    <w:p w14:paraId="0BB57FB4" w14:textId="77777777" w:rsidR="00253332" w:rsidRDefault="00A241CB" w:rsidP="00253332">
      <w:pPr>
        <w:jc w:val="both"/>
      </w:pPr>
      <w:hyperlink r:id="rId92" w:history="1">
        <w:r w:rsidR="00340C95" w:rsidRPr="00E32744">
          <w:rPr>
            <w:rStyle w:val="a9"/>
          </w:rPr>
          <w:t>https://ria.ru/20200409/1569791861.html</w:t>
        </w:r>
      </w:hyperlink>
    </w:p>
    <w:p w14:paraId="4D13B912" w14:textId="4CF0D0EA" w:rsidR="00340C95" w:rsidRPr="00340C95" w:rsidRDefault="00340C95" w:rsidP="00253332">
      <w:pPr>
        <w:pStyle w:val="3"/>
        <w:jc w:val="both"/>
        <w:rPr>
          <w:rFonts w:ascii="Times New Roman" w:hAnsi="Times New Roman"/>
          <w:sz w:val="24"/>
          <w:szCs w:val="24"/>
        </w:rPr>
      </w:pPr>
      <w:bookmarkStart w:id="80" w:name="_Toc46165072"/>
      <w:r w:rsidRPr="00340C95">
        <w:rPr>
          <w:rFonts w:ascii="Times New Roman" w:hAnsi="Times New Roman"/>
          <w:sz w:val="24"/>
          <w:szCs w:val="24"/>
        </w:rPr>
        <w:t>ТАСС; 2020.09.04; В ГРАНИЧАЩЕМ С РОССИЕЙ СУЙФЭНЬХЭ УСИЛИЛИ КАРАНТИННЫЕ МЕРЫ</w:t>
      </w:r>
      <w:bookmarkEnd w:id="80"/>
    </w:p>
    <w:p w14:paraId="636D1DC6" w14:textId="77777777" w:rsidR="00253332" w:rsidRDefault="00340C95" w:rsidP="00253332">
      <w:pPr>
        <w:jc w:val="both"/>
      </w:pPr>
      <w:r>
        <w:t>Карантинные меры усилены с четверга в городе Суйфэньхэ (провинция Хэйлунцзян, Северо-Восточный Китай) на границе с Россией из-за прибытия большого числа зараженных коронавирусом граждан КНР, проследовавших за последние дни автотранспортом с российской территории. Об этом сообщает городская служба эпидемического контроля.</w:t>
      </w:r>
    </w:p>
    <w:p w14:paraId="0D74D5F7" w14:textId="77777777" w:rsidR="00253332" w:rsidRDefault="00340C95" w:rsidP="00253332">
      <w:pPr>
        <w:jc w:val="both"/>
      </w:pPr>
      <w:r>
        <w:t>В Суйфэньхэ, говорится в сообщении, закрыты на карантин все жилые городки. Каждой семье выдан пропуск на одно лицо для выхода один раз в три дня с целью приобретения продуктов питания, лекарств и предметов первой необходимости. При выходе за пределы жилого городка жители должны регистрироваться на проходной, где они должны считывать с помощью своего мобильного телефона QR-код специального приложения, позволяющего отследить перемещения владельца телефона. Обязательным является ношение масок и измерение температуры тела.</w:t>
      </w:r>
    </w:p>
    <w:p w14:paraId="57E9208D" w14:textId="6C1C1C41" w:rsidR="00340C95" w:rsidRDefault="00340C95" w:rsidP="00253332">
      <w:pPr>
        <w:jc w:val="both"/>
      </w:pPr>
      <w:r>
        <w:t>Ситуация в Суйфэньхэ</w:t>
      </w:r>
    </w:p>
    <w:p w14:paraId="185091B1" w14:textId="77777777" w:rsidR="00253332" w:rsidRDefault="00340C95" w:rsidP="00253332">
      <w:pPr>
        <w:jc w:val="both"/>
      </w:pPr>
      <w:r>
        <w:t>По данным местного комитета по вопросам гигиены и здравоохранения за минувшие сутки, среди приезжих в Суйфэньхэ было выявлено еще 40 заразившихся коронавирусом нового типа.</w:t>
      </w:r>
    </w:p>
    <w:p w14:paraId="0B93F8F4" w14:textId="77777777" w:rsidR="00253332" w:rsidRDefault="00340C95" w:rsidP="00253332">
      <w:pPr>
        <w:jc w:val="both"/>
      </w:pPr>
      <w:r>
        <w:t>Всего, по данным на среду, на территории провинции проходят лечение 127 инфицированных китайских граждан, состояние семи из которых оценивается как тяжелое. Еще у 23 китайцев при отсутствии симптомов тесты на коронавирус также дали положительный результат. Таким образом, общее число выявленных у прибывших страну граждан бессимптомных случаев протекания болезни увеличилось до 154. Установлены личности 1 395 человек, тесно контактировавших с заболевшими, из них 1 049 помещены на карантин.</w:t>
      </w:r>
    </w:p>
    <w:p w14:paraId="6A0E4A4C" w14:textId="65F1E2BA" w:rsidR="00340C95" w:rsidRDefault="00340C95" w:rsidP="00253332">
      <w:pPr>
        <w:jc w:val="both"/>
      </w:pPr>
    </w:p>
    <w:p w14:paraId="281E4A8A" w14:textId="77777777" w:rsidR="00253332" w:rsidRDefault="00340C95" w:rsidP="00253332">
      <w:pPr>
        <w:jc w:val="both"/>
      </w:pPr>
      <w:r>
        <w:t>Власти провинции Хэйлунцзян 8 апреля сообщили о 25 инфицированных коронавирусом среди вернувшихся из РФ граждан КНР, 7 апреля - о 20 случаях, днем ранее также поступили данные о 20, в воскресенье появилась информация о 13 заболевших, прибывших по тому же маршруту.</w:t>
      </w:r>
    </w:p>
    <w:p w14:paraId="0078A24B" w14:textId="77777777" w:rsidR="00253332" w:rsidRDefault="00340C95" w:rsidP="00253332">
      <w:pPr>
        <w:jc w:val="both"/>
      </w:pPr>
      <w:r>
        <w:t xml:space="preserve">С 9 апреля Китай закрыл все </w:t>
      </w:r>
      <w:r w:rsidRPr="00253332">
        <w:rPr>
          <w:b/>
        </w:rPr>
        <w:t>пункты пропуска</w:t>
      </w:r>
      <w:r>
        <w:t xml:space="preserve"> на границе с Россией для пассажирского сообщения.</w:t>
      </w:r>
    </w:p>
    <w:p w14:paraId="4A310AE2" w14:textId="77777777" w:rsidR="00253332" w:rsidRDefault="00340C95" w:rsidP="00253332">
      <w:pPr>
        <w:jc w:val="both"/>
      </w:pPr>
      <w:r>
        <w:t xml:space="preserve">Среди 40 новых случаев инфицирования 16 человек прибыли во Владивосток из Москвы 5 апреля рейсом </w:t>
      </w:r>
      <w:r w:rsidR="00253332">
        <w:t>«</w:t>
      </w:r>
      <w:r w:rsidRPr="00253332">
        <w:rPr>
          <w:b/>
        </w:rPr>
        <w:t>Аэрофлот</w:t>
      </w:r>
      <w:r>
        <w:t>а</w:t>
      </w:r>
      <w:r w:rsidR="00253332">
        <w:t>»</w:t>
      </w:r>
      <w:r>
        <w:t xml:space="preserve"> SU1702. 6 апреля они на автобусе прибыли на </w:t>
      </w:r>
      <w:r w:rsidRPr="00253332">
        <w:rPr>
          <w:b/>
        </w:rPr>
        <w:t>пункт пропуска</w:t>
      </w:r>
      <w:r>
        <w:t xml:space="preserve"> Пограничный - Суйфэньхэ на границе двух стран, где после прибытия в Китай экспресс-тест на коронавирус дал у них положительный результат. Позже лабораторный анализ также подтвердил у них инфицирование.</w:t>
      </w:r>
    </w:p>
    <w:p w14:paraId="566B465B" w14:textId="77777777" w:rsidR="00253332" w:rsidRDefault="00340C95" w:rsidP="00253332">
      <w:pPr>
        <w:jc w:val="both"/>
      </w:pPr>
      <w:r>
        <w:t xml:space="preserve">Другие инфицированные прибыли во Владивосток иными рейсами с 28 марта по 6 апреля: среди них рейсы </w:t>
      </w:r>
      <w:r w:rsidR="00253332">
        <w:t>«</w:t>
      </w:r>
      <w:r w:rsidRPr="00253332">
        <w:rPr>
          <w:b/>
        </w:rPr>
        <w:t>Аэрофлот</w:t>
      </w:r>
      <w:r>
        <w:t>а</w:t>
      </w:r>
      <w:r w:rsidR="00253332">
        <w:t>»</w:t>
      </w:r>
      <w:r>
        <w:t xml:space="preserve"> из Москвы (SU1700, SU1702), S7 Airlines из Новосибирска (S75203). Некоторые из них в ходе поездки также пользовались транзитными рейсами, среди которых SU6821 авиакомпании </w:t>
      </w:r>
      <w:r w:rsidR="00253332">
        <w:t>«</w:t>
      </w:r>
      <w:r w:rsidRPr="00253332">
        <w:rPr>
          <w:b/>
        </w:rPr>
        <w:t>Аэрофлот</w:t>
      </w:r>
      <w:r w:rsidR="00253332">
        <w:t>»</w:t>
      </w:r>
      <w:r>
        <w:t xml:space="preserve"> Санкт-Петербург - Москва (1 апреля), S72507 S7 Airlines Москва - Новосибирск (5 апреля). Указывается, что один из заразившихся прибыл в Москву из Италии и после этого сделал несколько перелетов: Москва - Новосибирск - Южно-Сахалинск - Владивосток (номера рейсов он не запомнил).</w:t>
      </w:r>
    </w:p>
    <w:p w14:paraId="54C7470E" w14:textId="567B61FF" w:rsidR="008A024D" w:rsidRDefault="00340C95" w:rsidP="00253332">
      <w:pPr>
        <w:jc w:val="both"/>
      </w:pPr>
      <w:r>
        <w:t xml:space="preserve">Как рассказала ранее ТАСС заместитель руководителя управления Роспотребнадзора по Приморскому краю Светлана Морозова, анализы на коронавирус берут у прибывающих из-за рубежа пассажиров только на 10-й день после прилета. По информации Агентства </w:t>
      </w:r>
      <w:r>
        <w:lastRenderedPageBreak/>
        <w:t xml:space="preserve">международного сотрудничества Приморского края, прилетавшие во Владивосток из Москвы граждане КНР сразу отправлялись к автомобильному </w:t>
      </w:r>
      <w:r w:rsidRPr="00253332">
        <w:rPr>
          <w:b/>
        </w:rPr>
        <w:t>пункту пропуска</w:t>
      </w:r>
      <w:r>
        <w:t xml:space="preserve"> </w:t>
      </w:r>
      <w:r w:rsidR="00253332">
        <w:t>«</w:t>
      </w:r>
      <w:r>
        <w:t>Пограничный</w:t>
      </w:r>
      <w:r w:rsidR="00253332">
        <w:t>»</w:t>
      </w:r>
      <w:r>
        <w:t>.</w:t>
      </w:r>
    </w:p>
    <w:p w14:paraId="2C2C280D" w14:textId="77777777" w:rsidR="00253332" w:rsidRDefault="00A241CB" w:rsidP="00253332">
      <w:pPr>
        <w:jc w:val="both"/>
      </w:pPr>
      <w:hyperlink r:id="rId93" w:history="1">
        <w:r w:rsidR="00340C95" w:rsidRPr="00E32744">
          <w:rPr>
            <w:rStyle w:val="a9"/>
          </w:rPr>
          <w:t>https://tass.ru/obschestvo/8198957</w:t>
        </w:r>
      </w:hyperlink>
    </w:p>
    <w:p w14:paraId="74603EEC" w14:textId="77777777" w:rsidR="00E313A8" w:rsidRPr="00FA4803" w:rsidRDefault="00E313A8" w:rsidP="00253332">
      <w:pPr>
        <w:pStyle w:val="3"/>
        <w:jc w:val="both"/>
        <w:rPr>
          <w:rFonts w:ascii="Times New Roman" w:hAnsi="Times New Roman"/>
          <w:sz w:val="24"/>
          <w:szCs w:val="24"/>
        </w:rPr>
      </w:pPr>
      <w:bookmarkStart w:id="81" w:name="_Hlk5688303"/>
      <w:bookmarkStart w:id="82" w:name="_Toc46165073"/>
      <w:r w:rsidRPr="00FA4803">
        <w:rPr>
          <w:rFonts w:ascii="Times New Roman" w:hAnsi="Times New Roman"/>
          <w:sz w:val="24"/>
          <w:szCs w:val="24"/>
        </w:rPr>
        <w:t xml:space="preserve">ТАСС; 2020.09.04; СЧЕТНАЯ ПАЛАТА РФ: ИСПОЛНЕНИЕ РАСХОДОВ БЮДЖЕТА НА </w:t>
      </w:r>
      <w:r w:rsidRPr="00253332">
        <w:rPr>
          <w:rFonts w:ascii="Times New Roman" w:hAnsi="Times New Roman"/>
          <w:sz w:val="24"/>
          <w:szCs w:val="24"/>
        </w:rPr>
        <w:t>НАЦПРОЕКТ</w:t>
      </w:r>
      <w:r w:rsidRPr="00FA4803">
        <w:rPr>
          <w:rFonts w:ascii="Times New Roman" w:hAnsi="Times New Roman"/>
          <w:sz w:val="24"/>
          <w:szCs w:val="24"/>
        </w:rPr>
        <w:t>Ы В ПЕРВОМ КВАРТАЛЕ СОСТАВИЛО 15,69%</w:t>
      </w:r>
      <w:bookmarkEnd w:id="82"/>
    </w:p>
    <w:p w14:paraId="40B078FD" w14:textId="77777777" w:rsidR="00253332" w:rsidRDefault="00E313A8" w:rsidP="00253332">
      <w:pPr>
        <w:jc w:val="both"/>
      </w:pPr>
      <w:r>
        <w:t xml:space="preserve">Расходы федерального бюджета РФ на реализацию национальных проектов и Комплексного плана модернизации и расширения магистральной инфраструктуры за первые три месяца 2020 года исполнены на 15,69%, что составляет 357,434 млрд рублей. Об этом свидетельствуют оперативные данные Счетной палаты, имеющиеся в распоряжении портала </w:t>
      </w:r>
      <w:r w:rsidR="00253332">
        <w:t>«</w:t>
      </w:r>
      <w:r>
        <w:t>Будущее России. Национальные проекты</w:t>
      </w:r>
      <w:r w:rsidR="00253332">
        <w:t>»</w:t>
      </w:r>
      <w:r>
        <w:t>, оператором которого выступает ТАСС.</w:t>
      </w:r>
    </w:p>
    <w:p w14:paraId="1D880AE5" w14:textId="77777777" w:rsidR="00253332" w:rsidRDefault="00E313A8" w:rsidP="00253332">
      <w:pPr>
        <w:jc w:val="both"/>
      </w:pPr>
      <w:r>
        <w:t xml:space="preserve">По предварительным данным, исполнение расходов на 1 апреля по трем </w:t>
      </w:r>
      <w:r w:rsidRPr="00253332">
        <w:rPr>
          <w:b/>
        </w:rPr>
        <w:t>нацпроект</w:t>
      </w:r>
      <w:r>
        <w:t xml:space="preserve">ам превысило 20%. Лидером, как и по итогам первых двух месяцев, остается </w:t>
      </w:r>
      <w:r w:rsidRPr="00253332">
        <w:rPr>
          <w:b/>
        </w:rPr>
        <w:t>нацпроект</w:t>
      </w:r>
      <w:r>
        <w:t xml:space="preserve"> </w:t>
      </w:r>
      <w:r w:rsidR="00253332">
        <w:t>«</w:t>
      </w:r>
      <w:r>
        <w:t>Здравоохранение</w:t>
      </w:r>
      <w:r w:rsidR="00253332">
        <w:t>»</w:t>
      </w:r>
      <w:r>
        <w:t xml:space="preserve"> - расходы по этому направлению исполнены на 40,52% к бюджетным ассигнованиям, установленным сводной бюджетной росписью. Следом идут </w:t>
      </w:r>
      <w:r w:rsidR="00253332">
        <w:t>«</w:t>
      </w:r>
      <w:r>
        <w:t>Жилье и городская среда</w:t>
      </w:r>
      <w:r w:rsidR="00253332">
        <w:t>»</w:t>
      </w:r>
      <w:r>
        <w:t xml:space="preserve"> (32,73%) и </w:t>
      </w:r>
      <w:r w:rsidR="00253332">
        <w:t>«</w:t>
      </w:r>
      <w:r>
        <w:t>Культура</w:t>
      </w:r>
      <w:r w:rsidR="00253332">
        <w:t>»</w:t>
      </w:r>
      <w:r>
        <w:t xml:space="preserve"> (20,81%).</w:t>
      </w:r>
    </w:p>
    <w:p w14:paraId="0CA2AD2C" w14:textId="77777777" w:rsidR="00253332" w:rsidRDefault="00E313A8" w:rsidP="00253332">
      <w:pPr>
        <w:jc w:val="both"/>
      </w:pPr>
      <w:r>
        <w:t xml:space="preserve">Самые низкие показатели продемонстрированы по проектам </w:t>
      </w:r>
      <w:r w:rsidR="00253332">
        <w:t>«</w:t>
      </w:r>
      <w:r w:rsidRPr="00253332">
        <w:rPr>
          <w:b/>
        </w:rPr>
        <w:t>Безопасные и качественные автомобильные дороги</w:t>
      </w:r>
      <w:r w:rsidR="00253332">
        <w:t>»</w:t>
      </w:r>
      <w:r>
        <w:t xml:space="preserve"> (1,74% от установленных на год объемов), </w:t>
      </w:r>
      <w:r w:rsidR="00253332">
        <w:t>«</w:t>
      </w:r>
      <w:r>
        <w:t>Цифровая экономика</w:t>
      </w:r>
      <w:r w:rsidR="00253332">
        <w:t>»</w:t>
      </w:r>
      <w:r>
        <w:t xml:space="preserve"> (4,07%), </w:t>
      </w:r>
      <w:r w:rsidR="00253332">
        <w:t>«</w:t>
      </w:r>
      <w:r w:rsidRPr="00253332">
        <w:rPr>
          <w:b/>
        </w:rPr>
        <w:t>Международная кооперация и экспорт</w:t>
      </w:r>
      <w:r w:rsidR="00253332">
        <w:t>»</w:t>
      </w:r>
      <w:r>
        <w:t xml:space="preserve"> (5,45%), </w:t>
      </w:r>
      <w:r w:rsidR="00253332">
        <w:t>«</w:t>
      </w:r>
      <w:r>
        <w:t>Экология</w:t>
      </w:r>
      <w:r w:rsidR="00253332">
        <w:t>»</w:t>
      </w:r>
      <w:r>
        <w:t xml:space="preserve"> (5,87%), по Комплексному плану модернизации и расширения магистральной инфраструктуры (6,39%) и по </w:t>
      </w:r>
      <w:r w:rsidRPr="00253332">
        <w:rPr>
          <w:b/>
        </w:rPr>
        <w:t>нацпроект</w:t>
      </w:r>
      <w:r>
        <w:t xml:space="preserve">у </w:t>
      </w:r>
      <w:r w:rsidR="00253332">
        <w:t>«</w:t>
      </w:r>
      <w:r>
        <w:t>Образование</w:t>
      </w:r>
      <w:r w:rsidR="00253332">
        <w:t>»</w:t>
      </w:r>
      <w:r>
        <w:t xml:space="preserve"> (8,03%).</w:t>
      </w:r>
    </w:p>
    <w:p w14:paraId="66A0DBEC" w14:textId="0716B176" w:rsidR="00E313A8" w:rsidRDefault="00E313A8" w:rsidP="00253332">
      <w:pPr>
        <w:jc w:val="both"/>
      </w:pPr>
      <w:r>
        <w:t xml:space="preserve">Расходы по национальному проекту </w:t>
      </w:r>
      <w:r w:rsidR="00253332">
        <w:t>«</w:t>
      </w:r>
      <w:r>
        <w:t>Демография</w:t>
      </w:r>
      <w:r w:rsidR="00253332">
        <w:t>»</w:t>
      </w:r>
      <w:r>
        <w:t xml:space="preserve"> составили 16%, </w:t>
      </w:r>
      <w:r w:rsidR="00253332">
        <w:t>«</w:t>
      </w:r>
      <w:r>
        <w:t>Малое и среднее предпринимательство и поддержка индивидуальной предпринимательской инициативы</w:t>
      </w:r>
      <w:r w:rsidR="00253332">
        <w:t>»</w:t>
      </w:r>
      <w:r>
        <w:t xml:space="preserve"> - 14,16%, </w:t>
      </w:r>
      <w:r w:rsidR="00253332">
        <w:t>«</w:t>
      </w:r>
      <w:r>
        <w:t>Производительность труда и поддержка занятости</w:t>
      </w:r>
      <w:r w:rsidR="00253332">
        <w:t>»</w:t>
      </w:r>
      <w:r>
        <w:t xml:space="preserve"> - 17,38% и </w:t>
      </w:r>
      <w:r w:rsidRPr="00253332">
        <w:rPr>
          <w:b/>
        </w:rPr>
        <w:t>нацпроект</w:t>
      </w:r>
      <w:r>
        <w:t xml:space="preserve">у </w:t>
      </w:r>
      <w:r w:rsidR="00253332">
        <w:t>«</w:t>
      </w:r>
      <w:r>
        <w:t>Наука</w:t>
      </w:r>
      <w:r w:rsidR="00253332">
        <w:t>»</w:t>
      </w:r>
      <w:r>
        <w:t xml:space="preserve"> - 10,5%.</w:t>
      </w:r>
    </w:p>
    <w:p w14:paraId="69B23223" w14:textId="77777777" w:rsidR="00253332" w:rsidRDefault="00E313A8" w:rsidP="00253332">
      <w:pPr>
        <w:jc w:val="both"/>
      </w:pPr>
      <w:r>
        <w:t xml:space="preserve">При этом если ранее ассигнования, установленные бюджетной росписью на все национальные проекты на весь год, фиксировались в объеме 1,998 трлн рублей, то сейчас, по итогам марта, бюджетные ассигнования за год определены в объеме 2,23 трлн рублей. Это связано с тем, что в марте остатки денежных средств, выделенных на </w:t>
      </w:r>
      <w:r w:rsidRPr="00253332">
        <w:rPr>
          <w:b/>
        </w:rPr>
        <w:t>нацпроект</w:t>
      </w:r>
      <w:r>
        <w:t>ы в 2019 году, были переведены и внесены в бюджетную роспись на 2020 год, объяснили в Счетной палате.</w:t>
      </w:r>
    </w:p>
    <w:p w14:paraId="53C61A4A" w14:textId="57DA3864" w:rsidR="00E313A8" w:rsidRDefault="00E313A8" w:rsidP="00253332">
      <w:pPr>
        <w:jc w:val="both"/>
      </w:pPr>
      <w:r>
        <w:t xml:space="preserve">Премьер-министр России </w:t>
      </w:r>
      <w:r w:rsidRPr="00253332">
        <w:rPr>
          <w:b/>
        </w:rPr>
        <w:t>Михаил Мишустин</w:t>
      </w:r>
      <w:r>
        <w:t xml:space="preserve"> ранее неоднократно обращал внимание правительства на необходимость своевременного распределения денег по </w:t>
      </w:r>
      <w:r w:rsidRPr="00253332">
        <w:rPr>
          <w:b/>
        </w:rPr>
        <w:t>нацпроект</w:t>
      </w:r>
      <w:r>
        <w:t>ам. Также правительству поручалось перенести остатки неизрасходованных денежных средств за прошлый год на текущий год и в 2020 году освоить бюджет своевременно.</w:t>
      </w:r>
    </w:p>
    <w:p w14:paraId="7C7977D6" w14:textId="77777777" w:rsidR="00253332" w:rsidRDefault="00A241CB" w:rsidP="00253332">
      <w:pPr>
        <w:jc w:val="both"/>
      </w:pPr>
      <w:hyperlink r:id="rId94" w:history="1">
        <w:r w:rsidR="00E313A8" w:rsidRPr="00EE1617">
          <w:rPr>
            <w:rStyle w:val="a9"/>
          </w:rPr>
          <w:t>https://futurerussia.gov.ru/nacionalnye-proekty/scetnaa-palata-rf-ispolnenie-rashodov-budzeta-na-nacproekty-v-pervom-kvartale-sostavilo-1569</w:t>
        </w:r>
      </w:hyperlink>
    </w:p>
    <w:p w14:paraId="44F02022" w14:textId="07E88C5E" w:rsidR="00E313A8" w:rsidRPr="00E313A8" w:rsidRDefault="00E313A8" w:rsidP="00253332">
      <w:pPr>
        <w:pStyle w:val="3"/>
        <w:jc w:val="both"/>
        <w:rPr>
          <w:rFonts w:ascii="Times New Roman" w:hAnsi="Times New Roman"/>
          <w:sz w:val="24"/>
          <w:szCs w:val="24"/>
        </w:rPr>
      </w:pPr>
      <w:bookmarkStart w:id="83" w:name="_Toc46165074"/>
      <w:bookmarkEnd w:id="81"/>
      <w:r w:rsidRPr="00E313A8">
        <w:rPr>
          <w:rFonts w:ascii="Times New Roman" w:hAnsi="Times New Roman"/>
          <w:sz w:val="24"/>
          <w:szCs w:val="24"/>
        </w:rPr>
        <w:t>ТАСС; 2020.09.04; ПРАВИТЕЛЬСТВО ПРОДЛИЛО СРОКИ РАСШИРЕНИЯ БАМА И ТРАНССИБА ДО 2021</w:t>
      </w:r>
      <w:bookmarkEnd w:id="83"/>
    </w:p>
    <w:p w14:paraId="5D91A32D" w14:textId="77777777" w:rsidR="00253332" w:rsidRDefault="00E313A8" w:rsidP="00253332">
      <w:pPr>
        <w:jc w:val="both"/>
      </w:pPr>
      <w:r>
        <w:t>Правительство РФ утвердило продление сроков модернизации железнодорожной инфраструктуры Байкало-Амурской (БАМ) и Транссибирской магистралей (Транссиб) до 2021 года, с одновременным снижение стоимости проекта с 562,4 до 520,5 млрд рублей. Это следует из опубликованного на официальном сайте распоряжения кабмина.</w:t>
      </w:r>
    </w:p>
    <w:p w14:paraId="743E4CED" w14:textId="77777777" w:rsidR="00253332" w:rsidRDefault="00E313A8" w:rsidP="00253332">
      <w:pPr>
        <w:jc w:val="both"/>
      </w:pPr>
      <w:r>
        <w:t>Как отмечается в документе, фаза строительства установлена на 2013-2021 годы, фаза эксплуатации с 2022 года. Ранее эти сроки были уставлены в 2012-2019 годах и в 2020 году соответственно.</w:t>
      </w:r>
    </w:p>
    <w:p w14:paraId="22AA05F0" w14:textId="77777777" w:rsidR="00253332" w:rsidRDefault="00E313A8" w:rsidP="00253332">
      <w:pPr>
        <w:jc w:val="both"/>
      </w:pPr>
      <w:r>
        <w:t>Также распоряжением утве</w:t>
      </w:r>
      <w:r w:rsidRPr="00253332">
        <w:rPr>
          <w:b/>
        </w:rPr>
        <w:t>ржд</w:t>
      </w:r>
      <w:r>
        <w:t xml:space="preserve">ено снижение объема капитальных вложений в проект в ценах соответствующих лет до 520,5 млрд рублей (без НДС). Ранее в </w:t>
      </w:r>
      <w:r w:rsidRPr="00253332">
        <w:rPr>
          <w:b/>
        </w:rPr>
        <w:t>РЖД</w:t>
      </w:r>
      <w:r>
        <w:t xml:space="preserve"> уже отмечали, </w:t>
      </w:r>
      <w:r>
        <w:lastRenderedPageBreak/>
        <w:t>что планируют снизить стоимость проекта с запланированных изначально 562,4 млрд рублей.</w:t>
      </w:r>
    </w:p>
    <w:p w14:paraId="2DE892CD" w14:textId="77777777" w:rsidR="00253332" w:rsidRDefault="00E313A8" w:rsidP="00253332">
      <w:pPr>
        <w:jc w:val="both"/>
      </w:pPr>
      <w:r>
        <w:t>Модернизация БАМа и Транссиба — один из крупнейших инфраструктурных проектов в современной истории РФ. Первый этап развития железных дорог Восточного полигона предполагал увеличение в 2020 году провозной способности БАМа и Транссиба в направлении морских портов и пограничных переходов Дальнего Востока до 124,9 млн тонн, что на 66,8 млн тонн больше уровня 2012 года.</w:t>
      </w:r>
    </w:p>
    <w:p w14:paraId="1CFDD1C2" w14:textId="77777777" w:rsidR="00253332" w:rsidRDefault="00E313A8" w:rsidP="00253332">
      <w:pPr>
        <w:jc w:val="both"/>
      </w:pPr>
      <w:r>
        <w:t>Второй этап развития магистралей, реализация которого позволит увеличить пропускную способность БАМа и Транссиба до 180 млн тонн в год, ранее планировалось завершить в 2024 году.</w:t>
      </w:r>
    </w:p>
    <w:p w14:paraId="1A15941B" w14:textId="4E548EF9" w:rsidR="00EF1C7E" w:rsidRDefault="00E313A8" w:rsidP="00253332">
      <w:pPr>
        <w:jc w:val="both"/>
      </w:pPr>
      <w:r>
        <w:t xml:space="preserve">Однако в феврале 20220 года в </w:t>
      </w:r>
      <w:r w:rsidRPr="00253332">
        <w:rPr>
          <w:b/>
        </w:rPr>
        <w:t>РЖД</w:t>
      </w:r>
      <w:r>
        <w:t xml:space="preserve"> сообщили, что планируют ускорить его реализацию и завершить работы в 2023 году.</w:t>
      </w:r>
    </w:p>
    <w:p w14:paraId="42D30512" w14:textId="77777777" w:rsidR="00253332" w:rsidRDefault="00A241CB" w:rsidP="00253332">
      <w:pPr>
        <w:jc w:val="both"/>
      </w:pPr>
      <w:hyperlink r:id="rId95" w:history="1">
        <w:r w:rsidR="00E313A8" w:rsidRPr="00E32744">
          <w:rPr>
            <w:rStyle w:val="a9"/>
          </w:rPr>
          <w:t>https://futurerussia.gov.ru/nacionalnye-proekty/pravitelstvo-prodlilo-sroki-rassirenia-bama-i-transsiba-do-2021</w:t>
        </w:r>
      </w:hyperlink>
    </w:p>
    <w:p w14:paraId="0E7118D6" w14:textId="34765C55" w:rsidR="00E313A8" w:rsidRPr="00D04643" w:rsidRDefault="00E313A8" w:rsidP="00253332">
      <w:pPr>
        <w:pStyle w:val="3"/>
        <w:jc w:val="both"/>
        <w:rPr>
          <w:rFonts w:ascii="Times New Roman" w:hAnsi="Times New Roman"/>
          <w:sz w:val="24"/>
          <w:szCs w:val="24"/>
        </w:rPr>
      </w:pPr>
      <w:bookmarkStart w:id="84" w:name="_Toc46165075"/>
      <w:r w:rsidRPr="00D04643">
        <w:rPr>
          <w:rFonts w:ascii="Times New Roman" w:hAnsi="Times New Roman"/>
          <w:sz w:val="24"/>
          <w:szCs w:val="24"/>
        </w:rPr>
        <w:t xml:space="preserve">ИЗВЕСТИЯ; АЛЕКСАНДР ВОЛОБУЕВ; 2020.09.04; ШТРАФНОЙ БАТАЛЬОН: ЗА ДОРОЖНЫЕ КАМЕРЫ В КУСТАХ ХОТЯТ НАКАЗЫВАТЬ РУБЛЕМ; САМИХ АВТОМОБИЛИСТОВ ИЗБАВЯТ ОТ </w:t>
      </w:r>
      <w:r w:rsidR="00253332">
        <w:rPr>
          <w:rFonts w:ascii="Times New Roman" w:hAnsi="Times New Roman"/>
          <w:sz w:val="24"/>
          <w:szCs w:val="24"/>
        </w:rPr>
        <w:t>«</w:t>
      </w:r>
      <w:r w:rsidRPr="00D04643">
        <w:rPr>
          <w:rFonts w:ascii="Times New Roman" w:hAnsi="Times New Roman"/>
          <w:sz w:val="24"/>
          <w:szCs w:val="24"/>
        </w:rPr>
        <w:t>ПИСЕМ СЧАСТЬЯ</w:t>
      </w:r>
      <w:r w:rsidR="00253332">
        <w:rPr>
          <w:rFonts w:ascii="Times New Roman" w:hAnsi="Times New Roman"/>
          <w:sz w:val="24"/>
          <w:szCs w:val="24"/>
        </w:rPr>
        <w:t>»</w:t>
      </w:r>
      <w:r w:rsidRPr="00D04643">
        <w:rPr>
          <w:rFonts w:ascii="Times New Roman" w:hAnsi="Times New Roman"/>
          <w:sz w:val="24"/>
          <w:szCs w:val="24"/>
        </w:rPr>
        <w:t xml:space="preserve"> С ТАКИХ УСТРОЙСТВ</w:t>
      </w:r>
      <w:bookmarkEnd w:id="84"/>
    </w:p>
    <w:p w14:paraId="2A3773A8" w14:textId="77777777" w:rsidR="00253332" w:rsidRDefault="00E313A8" w:rsidP="00253332">
      <w:pPr>
        <w:jc w:val="both"/>
      </w:pPr>
      <w:r>
        <w:t xml:space="preserve">Автоштрафы с дорожных камер, установленных с нарушениями, будут считаться недействительными. Такие поправки в законодательство разрабатывают </w:t>
      </w:r>
      <w:r w:rsidRPr="00253332">
        <w:rPr>
          <w:b/>
        </w:rPr>
        <w:t>Минтранс</w:t>
      </w:r>
      <w:r>
        <w:t>, МВД и комитет по транспорту Госдумы. Парламентарии также предлагают включить в КоАП нормы, которые позволят привлечь к ответственности должностных лиц — в том числе за камеры, спрятанные в кустах. Требования к установке комплексов фотовидеофиксации уже описаны в ГОСТах и других документах, но все они пока носят рекомендательный характер, отмечают эксперты.</w:t>
      </w:r>
    </w:p>
    <w:p w14:paraId="26338D1C" w14:textId="7239B090" w:rsidR="00E313A8" w:rsidRDefault="00E313A8" w:rsidP="00253332">
      <w:pPr>
        <w:jc w:val="both"/>
      </w:pPr>
      <w:r>
        <w:t>Камеры-невидимки</w:t>
      </w:r>
    </w:p>
    <w:p w14:paraId="7EDFBADA" w14:textId="77777777" w:rsidR="00253332" w:rsidRDefault="00E313A8" w:rsidP="00253332">
      <w:pPr>
        <w:jc w:val="both"/>
      </w:pPr>
      <w:r>
        <w:t xml:space="preserve">Комитет по транспорту и строительству Госдумы совместно с </w:t>
      </w:r>
      <w:r w:rsidRPr="00253332">
        <w:rPr>
          <w:b/>
        </w:rPr>
        <w:t>Министерством транспорта</w:t>
      </w:r>
      <w:r>
        <w:t xml:space="preserve"> и МВД дорабатывает законопроект </w:t>
      </w:r>
      <w:r w:rsidR="00253332">
        <w:t>«</w:t>
      </w:r>
      <w:r>
        <w:t>О внесении изменений в отдельные законодательные акты РФ в части повышения уровня безопасности дорожного движения</w:t>
      </w:r>
      <w:r w:rsidR="00253332">
        <w:t>»</w:t>
      </w:r>
      <w:r>
        <w:t xml:space="preserve">, сообщили </w:t>
      </w:r>
      <w:r w:rsidR="00253332">
        <w:t>«</w:t>
      </w:r>
      <w:r>
        <w:t>Известиям</w:t>
      </w:r>
      <w:r w:rsidR="00253332">
        <w:t>»</w:t>
      </w:r>
      <w:r>
        <w:t xml:space="preserve"> в пресс-службе </w:t>
      </w:r>
      <w:r w:rsidRPr="00253332">
        <w:rPr>
          <w:b/>
        </w:rPr>
        <w:t>Минтранс</w:t>
      </w:r>
      <w:r>
        <w:t>а.</w:t>
      </w:r>
    </w:p>
    <w:p w14:paraId="53B3F0EB" w14:textId="77777777" w:rsidR="00253332" w:rsidRDefault="00E313A8" w:rsidP="00253332">
      <w:pPr>
        <w:jc w:val="both"/>
      </w:pPr>
      <w:r>
        <w:t>— В качестве обеспечительной меры предлагается исключить вынесение штрафов за нарушения, выявленные камерами, установленными без соблюдения проектируемых (разрабатываемых) требований, — сказал представитель ведомства.</w:t>
      </w:r>
    </w:p>
    <w:p w14:paraId="41544616" w14:textId="77777777" w:rsidR="00253332" w:rsidRDefault="00E313A8" w:rsidP="00253332">
      <w:pPr>
        <w:jc w:val="both"/>
      </w:pPr>
      <w:r>
        <w:t xml:space="preserve">В </w:t>
      </w:r>
      <w:r w:rsidRPr="00253332">
        <w:rPr>
          <w:b/>
        </w:rPr>
        <w:t>Минтранс</w:t>
      </w:r>
      <w:r>
        <w:t xml:space="preserve">е напомнили </w:t>
      </w:r>
      <w:r w:rsidR="00253332">
        <w:t>«</w:t>
      </w:r>
      <w:r>
        <w:t>Известиям</w:t>
      </w:r>
      <w:r w:rsidR="00253332">
        <w:t>»</w:t>
      </w:r>
      <w:r>
        <w:t xml:space="preserve"> о разработанной в прошлом году методике перераспределения мест размещения камер. Она, в частности, регламентирует расстояние между комплексами: не менее 5 км на загородных трассах и не менее 1 км в городе. Также рекомендуется использовать приборы, фиксирующие сразу несколько нарушений, и менять места их дислокации в случае снижения количества нарушений на участке (более чем на 80%).</w:t>
      </w:r>
    </w:p>
    <w:p w14:paraId="13C2B426" w14:textId="77777777" w:rsidR="00253332" w:rsidRDefault="00E313A8" w:rsidP="00253332">
      <w:pPr>
        <w:jc w:val="both"/>
      </w:pPr>
      <w:r>
        <w:t xml:space="preserve">По словам представителя </w:t>
      </w:r>
      <w:r w:rsidRPr="00253332">
        <w:rPr>
          <w:b/>
        </w:rPr>
        <w:t>Минтранс</w:t>
      </w:r>
      <w:r>
        <w:t>а, рекомендации утве</w:t>
      </w:r>
      <w:r w:rsidRPr="00253332">
        <w:rPr>
          <w:b/>
        </w:rPr>
        <w:t>ржд</w:t>
      </w:r>
      <w:r>
        <w:t xml:space="preserve">ены проектным комитетом </w:t>
      </w:r>
      <w:r w:rsidRPr="00253332">
        <w:rPr>
          <w:b/>
        </w:rPr>
        <w:t>нацпроект</w:t>
      </w:r>
      <w:r>
        <w:t xml:space="preserve">а </w:t>
      </w:r>
      <w:r w:rsidR="00253332">
        <w:t>«</w:t>
      </w:r>
      <w:r w:rsidRPr="00253332">
        <w:rPr>
          <w:b/>
        </w:rPr>
        <w:t>Безопасные и качественные автомобильные дороги</w:t>
      </w:r>
      <w:r w:rsidR="00253332">
        <w:t>»</w:t>
      </w:r>
      <w:r>
        <w:t xml:space="preserve"> и направлены в субъекты РФ. Основные технические требования к размещению камер, предусмотренные методикой, планируется заложить в закон об автодорогах, отметили в ведомстве.</w:t>
      </w:r>
    </w:p>
    <w:p w14:paraId="393D0FB4" w14:textId="77777777" w:rsidR="00253332" w:rsidRDefault="00E313A8" w:rsidP="00253332">
      <w:pPr>
        <w:jc w:val="both"/>
      </w:pPr>
      <w:r>
        <w:t xml:space="preserve">Как ранее писали </w:t>
      </w:r>
      <w:r w:rsidR="00253332">
        <w:t>«</w:t>
      </w:r>
      <w:r>
        <w:t>Известия</w:t>
      </w:r>
      <w:r w:rsidR="00253332">
        <w:t>»</w:t>
      </w:r>
      <w:r>
        <w:t xml:space="preserve">, неправильная установка камер приводит к искажению показаний приборов. В итоге автомобилистам приходят несправедливые, а порой и абсурдные штрафы (например, фиксация скорости выше технических возможностей автомобиля). Также повсеместно, особенно в регионах, сохраняется практика установки устройств в местах наибольшего трафика, а не на аварийных участках, также остаются попытки спрятать комплексы фиксации от автомобилистов — в кустах и за остановками общественного транспорта, отметил координатор </w:t>
      </w:r>
      <w:r w:rsidR="00253332">
        <w:t>«</w:t>
      </w:r>
      <w:r>
        <w:t>Синих ведерок</w:t>
      </w:r>
      <w:r w:rsidR="00253332">
        <w:t>»</w:t>
      </w:r>
      <w:r>
        <w:t xml:space="preserve"> Петр Шкуматов.</w:t>
      </w:r>
    </w:p>
    <w:p w14:paraId="141A62B1" w14:textId="77777777" w:rsidR="00253332" w:rsidRDefault="00E313A8" w:rsidP="00253332">
      <w:pPr>
        <w:jc w:val="both"/>
      </w:pPr>
      <w:r>
        <w:lastRenderedPageBreak/>
        <w:t xml:space="preserve">Зампред комитета по транспорту ГД Владимир Афонский рассказал </w:t>
      </w:r>
      <w:r w:rsidR="00253332">
        <w:t>«</w:t>
      </w:r>
      <w:r>
        <w:t>Известиям</w:t>
      </w:r>
      <w:r w:rsidR="00253332">
        <w:t>»</w:t>
      </w:r>
      <w:r>
        <w:t>, что в рамках доработки законопроекта планируется предусмотреть административную ответственность за такие нарушения.</w:t>
      </w:r>
    </w:p>
    <w:p w14:paraId="2D0AFE4B" w14:textId="77777777" w:rsidR="00253332" w:rsidRDefault="00E313A8" w:rsidP="00253332">
      <w:pPr>
        <w:jc w:val="both"/>
      </w:pPr>
      <w:r>
        <w:t>— Должна быть ответственность должностных лиц за немотивированную установку камер на неаварийных участках, особенно в регионах, где действуют концессионные соглашения с частными структурами. Это мы обязательно сделаем, — добавил депутат.</w:t>
      </w:r>
    </w:p>
    <w:p w14:paraId="00488A5D" w14:textId="77777777" w:rsidR="00253332" w:rsidRDefault="00E313A8" w:rsidP="00253332">
      <w:pPr>
        <w:jc w:val="both"/>
      </w:pPr>
      <w:r>
        <w:t>По его словам, соответствующие поправки будут внесены в Кодекс об административных правонарушениях (КоАП), их планируется разработать к осенней сессии. Размер штрафов пока не обсуждался, добавил он.</w:t>
      </w:r>
    </w:p>
    <w:p w14:paraId="22B5C512" w14:textId="77777777" w:rsidR="00253332" w:rsidRDefault="00253332" w:rsidP="00253332">
      <w:pPr>
        <w:jc w:val="both"/>
      </w:pPr>
      <w:r>
        <w:t>«</w:t>
      </w:r>
      <w:r w:rsidR="00E313A8">
        <w:t>Известия</w:t>
      </w:r>
      <w:r>
        <w:t>»</w:t>
      </w:r>
      <w:r w:rsidR="00E313A8">
        <w:t xml:space="preserve"> направили запрос в пресс-центр МВД.</w:t>
      </w:r>
    </w:p>
    <w:p w14:paraId="28EC0F5E" w14:textId="77777777" w:rsidR="00253332" w:rsidRDefault="00E313A8" w:rsidP="00253332">
      <w:pPr>
        <w:jc w:val="both"/>
      </w:pPr>
      <w:r>
        <w:t xml:space="preserve">Законопроект </w:t>
      </w:r>
      <w:r w:rsidR="00253332">
        <w:t>«</w:t>
      </w:r>
      <w:r>
        <w:t>О внесении изменений в отдельные законодательные акты РФ...</w:t>
      </w:r>
      <w:r w:rsidR="00253332">
        <w:t>»</w:t>
      </w:r>
      <w:r>
        <w:t xml:space="preserve"> был внесен в нижнюю палату парламента еще в 2017 году и принят в первом чтении в январе 2018-го, следует из базы ГД. С тех пор движения по нему не было. В пояснительной записке говорится, что документ закрепляет в нормативной базе термин </w:t>
      </w:r>
      <w:r w:rsidR="00253332">
        <w:t>«</w:t>
      </w:r>
      <w:r>
        <w:t>аудит безопасности дорожного движения</w:t>
      </w:r>
      <w:r w:rsidR="00253332">
        <w:t>»</w:t>
      </w:r>
      <w:r>
        <w:t xml:space="preserve"> и порядок его проведения. Документ также дополняет закон об автомобильных дорогах положениями о технических средствах автоматической фиксации нарушений ПДД.</w:t>
      </w:r>
    </w:p>
    <w:p w14:paraId="639DF1B5" w14:textId="32560434" w:rsidR="00E313A8" w:rsidRDefault="00E313A8" w:rsidP="00253332">
      <w:pPr>
        <w:jc w:val="both"/>
      </w:pPr>
      <w:r>
        <w:t>Необязательные требования</w:t>
      </w:r>
    </w:p>
    <w:p w14:paraId="0799525E" w14:textId="77777777" w:rsidR="00253332" w:rsidRDefault="00E313A8" w:rsidP="00253332">
      <w:pPr>
        <w:jc w:val="both"/>
      </w:pPr>
      <w:r>
        <w:t xml:space="preserve">На камеры сегодня приходится более 80% выявленных на дорогах нарушителей, свидетельствуют официальные данные ГИБДД. Так, за прошлый год из 117,2 млн оштрафованных автовладельцев 97,3 млн получили </w:t>
      </w:r>
      <w:r w:rsidR="00253332">
        <w:t>«</w:t>
      </w:r>
      <w:r>
        <w:t>письма счастья</w:t>
      </w:r>
      <w:r w:rsidR="00253332">
        <w:t>»</w:t>
      </w:r>
      <w:r>
        <w:t xml:space="preserve">. Общая сумма выписанных штрафов составила 106,5 млрд рублей. В 2019 году за водителями следили более 16 тыс. камер, в том числе 3,8 тыс. — передвижных, на </w:t>
      </w:r>
      <w:r w:rsidR="00253332">
        <w:t>«</w:t>
      </w:r>
      <w:r>
        <w:t>треногах</w:t>
      </w:r>
      <w:r w:rsidR="00253332">
        <w:t>»</w:t>
      </w:r>
      <w:r>
        <w:t>. Часть комплексов автоматической фиксации нарушений установлены с привлечением частных инвесторов в рамках концессионных соглашений. Причем доход компаний зачастую зависит от количества собранных штрафов (</w:t>
      </w:r>
      <w:r w:rsidR="00253332">
        <w:t>«</w:t>
      </w:r>
      <w:r>
        <w:t>Известия</w:t>
      </w:r>
      <w:r w:rsidR="00253332">
        <w:t>»</w:t>
      </w:r>
      <w:r>
        <w:t xml:space="preserve"> ранее писали об этом). Частные камеры устанавливались, например, в Московской, Рязанской, Самарской, Тамбовской, Тульской, Астраханской, Курганской, Тюменской областях.</w:t>
      </w:r>
    </w:p>
    <w:p w14:paraId="475EAA3C" w14:textId="77777777" w:rsidR="00253332" w:rsidRDefault="00E313A8" w:rsidP="00253332">
      <w:pPr>
        <w:jc w:val="both"/>
      </w:pPr>
      <w:r>
        <w:t xml:space="preserve">Технические требования к камерам и правила применения закреплены в двух национальных стандартах от 2016 года, сказал </w:t>
      </w:r>
      <w:r w:rsidR="00253332">
        <w:t>«</w:t>
      </w:r>
      <w:r>
        <w:t>Известиям</w:t>
      </w:r>
      <w:r w:rsidR="00253332">
        <w:t>»</w:t>
      </w:r>
      <w:r>
        <w:t xml:space="preserve"> эксперт по комплексам фотовидеофиксации Григорий Шухман. А в регламенте МВД по надзору за дорожным движением упоминается только один из них — в частности, он предписывает появление камер на участках с тремя и более ДТП за год. Особенности установки и эксплуатации устройств автоматической фотовидеофиксации также указаны производителем в технической документации.</w:t>
      </w:r>
    </w:p>
    <w:p w14:paraId="73A71A6A" w14:textId="77777777" w:rsidR="00253332" w:rsidRDefault="00E313A8" w:rsidP="00253332">
      <w:pPr>
        <w:jc w:val="both"/>
      </w:pPr>
      <w:r>
        <w:t xml:space="preserve">Однако все эти документы, включая методику, о которой говорил </w:t>
      </w:r>
      <w:r w:rsidRPr="00253332">
        <w:rPr>
          <w:b/>
        </w:rPr>
        <w:t>Минтранс</w:t>
      </w:r>
      <w:r>
        <w:t xml:space="preserve">, по словам Григория Шухмана, носят рекомендательный характер — наказания за их нарушение не предусмотрено. Если оно будет введено, то контроль за соблюдением правил установки и эксплуатации камер смогут осуществлять сотрудники ГИБДД или </w:t>
      </w:r>
      <w:r w:rsidRPr="00253332">
        <w:rPr>
          <w:b/>
        </w:rPr>
        <w:t>Ространснадзор</w:t>
      </w:r>
      <w:r>
        <w:t>а, добавил он.</w:t>
      </w:r>
    </w:p>
    <w:p w14:paraId="51A5CFB5" w14:textId="77777777" w:rsidR="00253332" w:rsidRDefault="00E313A8" w:rsidP="00253332">
      <w:pPr>
        <w:jc w:val="both"/>
      </w:pPr>
      <w:r>
        <w:t xml:space="preserve">Ссылки на методику </w:t>
      </w:r>
      <w:r w:rsidRPr="00253332">
        <w:rPr>
          <w:b/>
        </w:rPr>
        <w:t>Минтранс</w:t>
      </w:r>
      <w:r>
        <w:t>а, так же как и на разработанные ранее рекомендации МВД по эксплуатации камер (в частности, предписывается отключать их в снег, дождь, туман), необходимо включить в КоАП — иначе закон не будет работать, уверен Петр Шкуматов.</w:t>
      </w:r>
    </w:p>
    <w:p w14:paraId="5FEBB8FE" w14:textId="6CAD5BC0" w:rsidR="00E313A8" w:rsidRDefault="00E313A8" w:rsidP="00253332">
      <w:pPr>
        <w:jc w:val="both"/>
      </w:pPr>
      <w:r>
        <w:t xml:space="preserve">Введение штрафов для недобросовестных должностных лиц и операторов комплексов фотовидеофиксации поддержали в Федерации автовладельцев России (ФАР). Ответственность должна быть обоюдной: как для автомобилистов за нарушения ПДД, так и для тех, кто работает с камерами, сказал </w:t>
      </w:r>
      <w:r w:rsidR="00253332">
        <w:t>«</w:t>
      </w:r>
      <w:r>
        <w:t>Известиям</w:t>
      </w:r>
      <w:r w:rsidR="00253332">
        <w:t>»</w:t>
      </w:r>
      <w:r>
        <w:t xml:space="preserve"> руководитель ФАР Максим Едрышов. По его мнению, также необходимо разработать и внедрить в России механизм общественного контроля за работой камер.</w:t>
      </w:r>
    </w:p>
    <w:p w14:paraId="7124DB36" w14:textId="77777777" w:rsidR="00E313A8" w:rsidRDefault="00A241CB" w:rsidP="00253332">
      <w:pPr>
        <w:jc w:val="both"/>
      </w:pPr>
      <w:hyperlink r:id="rId96" w:history="1">
        <w:r w:rsidR="00E313A8" w:rsidRPr="00EE1617">
          <w:rPr>
            <w:rStyle w:val="a9"/>
          </w:rPr>
          <w:t>https://iz.ru/997671/aleksandr-volobuev/shtrafnoi-batalon-za-dorozhnye-kamery-v-kustakh-khotiat-nakazyvat-rublem</w:t>
        </w:r>
      </w:hyperlink>
    </w:p>
    <w:p w14:paraId="2DFA98E2" w14:textId="77777777" w:rsidR="00E313A8" w:rsidRDefault="00E313A8" w:rsidP="00253332">
      <w:pPr>
        <w:jc w:val="both"/>
      </w:pPr>
      <w:r>
        <w:t>На ту же тему:</w:t>
      </w:r>
    </w:p>
    <w:p w14:paraId="01C7F018" w14:textId="77777777" w:rsidR="00E313A8" w:rsidRDefault="00A241CB" w:rsidP="00253332">
      <w:pPr>
        <w:jc w:val="both"/>
      </w:pPr>
      <w:hyperlink r:id="rId97" w:history="1">
        <w:r w:rsidR="00E313A8" w:rsidRPr="00E32744">
          <w:rPr>
            <w:rStyle w:val="a9"/>
          </w:rPr>
          <w:t>https://futurerussia.gov.ru/nacionalnye-proekty/strafy-s-nepravilno-ustanovlennyh-doroznyh-kamer-hotat-sdelat-nedejstvitelnymi</w:t>
        </w:r>
      </w:hyperlink>
    </w:p>
    <w:p w14:paraId="5E0ECFFA" w14:textId="77777777" w:rsidR="00253332" w:rsidRDefault="00217B13" w:rsidP="00253332">
      <w:pPr>
        <w:pStyle w:val="3"/>
        <w:jc w:val="both"/>
        <w:rPr>
          <w:rFonts w:ascii="Times New Roman" w:hAnsi="Times New Roman"/>
          <w:sz w:val="24"/>
          <w:szCs w:val="24"/>
        </w:rPr>
      </w:pPr>
      <w:bookmarkStart w:id="85" w:name="_Toc46165076"/>
      <w:r w:rsidRPr="00217B13">
        <w:rPr>
          <w:rFonts w:ascii="Times New Roman" w:hAnsi="Times New Roman"/>
          <w:sz w:val="24"/>
          <w:szCs w:val="24"/>
        </w:rPr>
        <w:t>ИНФОРМПСКОВ; НАТАЛЬЯ ОГЛОБЛИНА; 2020.09.04; БОРИС ЕЛКИН РАССКАЗАЛ О ПАССАЖИРСКИХ ПЕРЕВОЗКАХ И О РЕМОНТЕ ДОРОГ В УСЛОВИЯХ ПАНДЕМИИ</w:t>
      </w:r>
      <w:bookmarkEnd w:id="85"/>
    </w:p>
    <w:p w14:paraId="2D36C247" w14:textId="77777777" w:rsidR="00253332" w:rsidRDefault="00217B13" w:rsidP="00253332">
      <w:pPr>
        <w:jc w:val="both"/>
      </w:pPr>
      <w:r>
        <w:t xml:space="preserve">О режиме работы транспорта в период пандемии,  о тратах, которые несут автотранспортные предприятия, о продолжении дорожных работ, о запланированных работах и о разметке за 28 млн рублей, а также о том, как изменение курса доллара повлияло на работу подрядных организаций рассказал председатель комитета по транспорту и дорожному хозяйству Псковской области Борис Елкин в прямом эфире  ПАИ-live 8 апреля.  В рамках национального проекта </w:t>
      </w:r>
      <w:r w:rsidR="00253332">
        <w:t>«</w:t>
      </w:r>
      <w:r w:rsidRPr="00253332">
        <w:rPr>
          <w:b/>
        </w:rPr>
        <w:t>Безопасные и качественные автомобильные дороги</w:t>
      </w:r>
      <w:r w:rsidR="00253332">
        <w:t>»</w:t>
      </w:r>
      <w:r>
        <w:t xml:space="preserve"> за прошедший месяц было многое сделано, заключены крупные контракты. Борис Елкин рассказал, как на ремонте и на пассажиропотоке главного автотранспортного предприятия сказывается ситуация с коронавирусом.</w:t>
      </w:r>
    </w:p>
    <w:p w14:paraId="158E8BEA" w14:textId="77777777" w:rsidR="00253332" w:rsidRDefault="00217B13" w:rsidP="00253332">
      <w:pPr>
        <w:jc w:val="both"/>
      </w:pPr>
      <w:r>
        <w:t>Переполненные автобусы утром и полупустые вечером</w:t>
      </w:r>
    </w:p>
    <w:p w14:paraId="7019095B" w14:textId="77777777" w:rsidR="00253332" w:rsidRDefault="00217B13" w:rsidP="00253332">
      <w:pPr>
        <w:jc w:val="both"/>
      </w:pPr>
      <w:r>
        <w:t>- Вторую неделю город автобусы ходят по специальному графику – утром и вечером. Пассажиров не так много, сидят дома или передвигаются на своем транспорте. Как ситуация сказывается на пассажиропотоке?</w:t>
      </w:r>
    </w:p>
    <w:p w14:paraId="1C493ADA" w14:textId="77777777" w:rsidR="00253332" w:rsidRDefault="00217B13" w:rsidP="00253332">
      <w:pPr>
        <w:jc w:val="both"/>
      </w:pPr>
      <w:r>
        <w:t>- В первые дни ограничения был спад пассажиропотока более чем на 80%, сейчас есть определенные часы,  когда городской  транспорт работает.  Утром достаточно плотно, много обращений поступает по этому поводу, мы стараемся увеличивать рейсы в утренние часы, когда люди едут на работу. В вечернее время не много, потому что не все заканчивают работать в одно время. К 20:30 идут почти пустые автобусы. Пассажиропоток упал значительно, по всей области, на некоторых маршрутах на 90 с лишним процентов.</w:t>
      </w:r>
    </w:p>
    <w:p w14:paraId="4256631D" w14:textId="77777777" w:rsidR="00253332" w:rsidRDefault="00217B13" w:rsidP="00253332">
      <w:pPr>
        <w:jc w:val="both"/>
      </w:pPr>
      <w:r>
        <w:t>Часть маршрутов были вынуждены отменить, потому что автобусы едут пустые. Это сделано для того, чтобы сократить распространение инфекции, чтобы меньше ездили между муниципалитетами, меньше поездок чтобы было, и чтобы люди чаще оставались дома. Рекомендую всем граждан, кто не работает, оставайтесь дома и не передвигайтесь, в том числе и на личном транспорте.</w:t>
      </w:r>
    </w:p>
    <w:p w14:paraId="368906DE" w14:textId="77777777" w:rsidR="00253332" w:rsidRDefault="00217B13" w:rsidP="00253332">
      <w:pPr>
        <w:jc w:val="both"/>
      </w:pPr>
      <w:r>
        <w:t>Автотранспортные предприятия переживают не лучшие времена</w:t>
      </w:r>
    </w:p>
    <w:p w14:paraId="48A5C597" w14:textId="77777777" w:rsidR="00253332" w:rsidRDefault="00217B13" w:rsidP="00253332">
      <w:pPr>
        <w:jc w:val="both"/>
      </w:pPr>
      <w:r>
        <w:t>- Каким образом пандемия сказывается на экономике автотранспортных предприятий?</w:t>
      </w:r>
    </w:p>
    <w:p w14:paraId="2340D785" w14:textId="77777777" w:rsidR="00253332" w:rsidRDefault="00217B13" w:rsidP="00253332">
      <w:pPr>
        <w:jc w:val="both"/>
      </w:pPr>
      <w:r>
        <w:t xml:space="preserve">- Крайне негативно сказывается, сейчас мы прорабатываем меры поддержки, которые возможно будет осуществить на нашем автотранспортном предприятии, но это тяжелый процесс, потому что много организаций требуют поддержки. Разрабатывается единая концепция от администрации области, Михаил Ведерников об этом неоднократно говорил. Конечно же, поддержка необходима  предприятиям, потому что выручки нет. Затраты на зарплату и затраты на топливо не перекрываются билетами пассажиров. Разница между выручкой и расходами в разы отличается. Платить надо зарплату всем, даже если не работают, поэтому это пагубно влияет на состояние предприятий всех. </w:t>
      </w:r>
    </w:p>
    <w:p w14:paraId="44729F34" w14:textId="77777777" w:rsidR="00253332" w:rsidRDefault="00217B13" w:rsidP="00253332">
      <w:pPr>
        <w:jc w:val="both"/>
      </w:pPr>
      <w:r>
        <w:t>Не летают самолеты</w:t>
      </w:r>
    </w:p>
    <w:p w14:paraId="7D854395" w14:textId="77777777" w:rsidR="00253332" w:rsidRDefault="00217B13" w:rsidP="00253332">
      <w:pPr>
        <w:jc w:val="both"/>
      </w:pPr>
      <w:r>
        <w:t>- Сократились авиарейсы на Москву и Сочи. Временное явление на период пандемии?</w:t>
      </w:r>
    </w:p>
    <w:p w14:paraId="1EF3567F" w14:textId="77777777" w:rsidR="00253332" w:rsidRDefault="00217B13" w:rsidP="00253332">
      <w:pPr>
        <w:jc w:val="both"/>
      </w:pPr>
      <w:r>
        <w:t xml:space="preserve">- Продолжительное время фиксировали спад пассажиропотока. Он сократился вплоть до того, что в самолете летели шесть человек. Основной причиной являются, конечно, меры по предотвращению распространения коронавирусной инфекции, а вторая причина – пассажиропоток. Тоже самое с железнодорожным сообщением. В </w:t>
      </w:r>
      <w:r w:rsidR="00253332">
        <w:t>«</w:t>
      </w:r>
      <w:r>
        <w:t>Ласточке</w:t>
      </w:r>
      <w:r w:rsidR="00253332">
        <w:t>»</w:t>
      </w:r>
      <w:r>
        <w:t xml:space="preserve"> заполняемость 15% - крайне низкая.</w:t>
      </w:r>
    </w:p>
    <w:p w14:paraId="49A645F2" w14:textId="77777777" w:rsidR="00253332" w:rsidRDefault="00217B13" w:rsidP="00253332">
      <w:pPr>
        <w:jc w:val="both"/>
      </w:pPr>
      <w:r>
        <w:lastRenderedPageBreak/>
        <w:t>- Те, кто прилетает в аэропорт Пскова они по-прежнему проходят температурный контроль?</w:t>
      </w:r>
    </w:p>
    <w:p w14:paraId="58F14F93" w14:textId="77777777" w:rsidR="00253332" w:rsidRDefault="00217B13" w:rsidP="00253332">
      <w:pPr>
        <w:jc w:val="both"/>
      </w:pPr>
      <w:r>
        <w:t>- Проходили, а  с шестого числа мы не летаем. До 25 апреля не будем, а там посмотрим по обстоятельствам, будем восстанавливать автобусное, железнодорожное и авиасообщение, в ручном режиме  регулировать  перевозки.</w:t>
      </w:r>
    </w:p>
    <w:p w14:paraId="116DA626" w14:textId="77777777" w:rsidR="00253332" w:rsidRDefault="00217B13" w:rsidP="00253332">
      <w:pPr>
        <w:jc w:val="both"/>
      </w:pPr>
      <w:r>
        <w:t>Пандемия коронавируса - не повод отменять дорожные работы</w:t>
      </w:r>
    </w:p>
    <w:p w14:paraId="2802277C" w14:textId="77777777" w:rsidR="00253332" w:rsidRDefault="00217B13" w:rsidP="00253332">
      <w:pPr>
        <w:jc w:val="both"/>
      </w:pPr>
      <w:r>
        <w:t>- Дорожные работы продолжаются несмотря на ситуацию. За эти три недели был заключен самый крупный в этом году контракт на дорожную работу. О каком участке идет речь?</w:t>
      </w:r>
    </w:p>
    <w:p w14:paraId="3894B4B5" w14:textId="77777777" w:rsidR="00253332" w:rsidRDefault="00217B13" w:rsidP="00253332">
      <w:pPr>
        <w:jc w:val="both"/>
      </w:pPr>
      <w:r>
        <w:t>- За это время много контрактов заключились на выполнение дорожных работ, но не все еще заключены. Был заключен один из самых больших –  20 с лишним километров ремонта Гдовской дороги Псков – Гдов – Сланцы от границы Псковского района в сторону Гдова. В том году мы 23 км отремонтировали, продолжаем работать в данном направлении, это очень интенсивная дорога. За Гдовом в сторону Ленинградской области тоже участок уже расторгован, там уже ведутся работы. Подрядная организация приступила к работе, ремонт труб осуществляет, расчистку полосы отвода. Работы выполняются, в ближайшее время  приступят и другие подрядные организации. Во всех госконтрактах, это касается региональных дорог и города Пскова в том числе – все контракты довольно рано заканчиваются. Стараемся, чтобы к сентябрю они были завершены.   Каждый день простоя может привести к каким-то последствиям. Бывают  перебои с поставкой некоторых отдельных материалов  – это связано с поставщиками из других регионов. Какие-то сопутствующие товары могут отсутствовать у поставщиков. Недавно столкнулись с проблемой – подрядной организации в Пскове было тяжело найти люки, в итоге вопрос решен,  на этой неделе они придут. В связи с эпидемией некоторые организации поставщиков перестали работать, проблемы приходится решать в ручном режиме. Например, импортная фреза – зубья стачиваются и приходится менять периодически, тоже было не найти, сейчас этот вопрос  решается. Поставщики в России находятся, но все равно бывают проблемы.</w:t>
      </w:r>
    </w:p>
    <w:p w14:paraId="68E86607" w14:textId="77777777" w:rsidR="00253332" w:rsidRDefault="00217B13" w:rsidP="00253332">
      <w:pPr>
        <w:jc w:val="both"/>
      </w:pPr>
      <w:r>
        <w:t>- Ремонт дороги в Невельском районе на границе с Белоруссией. Водители жалуются на состояние трассы Невель – Новохованск – граница с Белоруссией. Что с этим участком?</w:t>
      </w:r>
    </w:p>
    <w:p w14:paraId="0D84C915" w14:textId="77777777" w:rsidR="00253332" w:rsidRDefault="00217B13" w:rsidP="00253332">
      <w:pPr>
        <w:jc w:val="both"/>
      </w:pPr>
      <w:r>
        <w:t xml:space="preserve">-Сейчас там идет расчистка полосы отвода, выполняется ремонт водопропускных труб. В принципе многие подрядные организации к асфальтобетонным работам, если еще не приступили, то в ближайшие дни приступят. В рамках </w:t>
      </w:r>
      <w:r w:rsidRPr="00253332">
        <w:rPr>
          <w:b/>
        </w:rPr>
        <w:t>нацпроект</w:t>
      </w:r>
      <w:r>
        <w:t xml:space="preserve">а </w:t>
      </w:r>
      <w:r w:rsidR="00253332">
        <w:t>«</w:t>
      </w:r>
      <w:r w:rsidRPr="00253332">
        <w:rPr>
          <w:b/>
        </w:rPr>
        <w:t>Безопасные и качественные автомобильные дороги</w:t>
      </w:r>
      <w:r w:rsidR="00253332">
        <w:t>»</w:t>
      </w:r>
      <w:r>
        <w:t xml:space="preserve"> в Псковском районе две дороги уже сделаны, сейчас отобраны пробы, чтобы проверить качество сделанного асфальта,  после этого пройдет приемка работ. Организации планомерно выходят на дороги, но все сразу не выйдут, поскольку нет столько и техники, и в кадрах бывают определенные трудности, поэтому сейчас все строят графики с учетом тех ограничений, которые у нас в стране есть. Уже приступили к ремонту Рижского проспекта. От Ольгинского моста в сторону Юбилейной, где наиболее узкое место – четыре полосы и участок нужно скорее сделать, за улицей Народной и дальше шестиполосное движение и проще будет ограничивать движение. В первую очередь  хотим сделать этот участок. На других дорогах тоже начались работы, в том числе асфальтобетонные. Некоторые работы  выполняются силами  </w:t>
      </w:r>
      <w:r w:rsidR="00253332">
        <w:t>«</w:t>
      </w:r>
      <w:r>
        <w:t>Псковавтодор</w:t>
      </w:r>
      <w:r w:rsidR="00253332">
        <w:t>»</w:t>
      </w:r>
      <w:r>
        <w:t xml:space="preserve">. Они  настроили завод, в ближайшее время планируют приступить  к ремонту в рамках </w:t>
      </w:r>
      <w:r w:rsidRPr="00253332">
        <w:rPr>
          <w:b/>
        </w:rPr>
        <w:t>нацпроект</w:t>
      </w:r>
      <w:r>
        <w:t>а. Михаил Ведерников отмечал, что нужно ускорять работы, пока у нас есть ограничительные меры и интенсивность дорожного движения достаточно низкая. В городе самое время работать, но где-то есть трудности с люками, фрезой. Сейчас это решается. В ближайшие дни выйдут с укладкой асфальтобетонного покрытия.</w:t>
      </w:r>
    </w:p>
    <w:p w14:paraId="69F6DDB7" w14:textId="77777777" w:rsidR="00253332" w:rsidRDefault="00217B13" w:rsidP="00253332">
      <w:pPr>
        <w:jc w:val="both"/>
      </w:pPr>
      <w:r>
        <w:t>- Разметка на дорогах. Каждый год власти говорят, что в этом году будет новая краска, будет лучше. Что в этом году?</w:t>
      </w:r>
    </w:p>
    <w:p w14:paraId="4DAD2556" w14:textId="77777777" w:rsidR="00253332" w:rsidRDefault="00217B13" w:rsidP="00253332">
      <w:pPr>
        <w:jc w:val="both"/>
      </w:pPr>
      <w:r>
        <w:lastRenderedPageBreak/>
        <w:t>- Государственный контракт на нанесение разметки по области, по региональным дорогам уже заключен, контракт выиграла организация из Санкт-Петербурга. Каждый год выигрывают разные организации, это достаточно конкурентный рынок, бывают достаточно большие понижения. К сожалению, иногда это влияет на качество, стараемся следить, чтобы снижение стоимости не шло в ущерб качеству работ. Та разметка,  которая была нанесена по  региональным дорогам  в прошлом году, сохранилась на некоторых участках, даже учитывая, что в некоторых местах она была сделана краской. Там, где мы отремонтировали дороги, будем наносить термопластик, где дороги не совсем в нормативном состоянии – краску, там  нецелесообразно тратить деньги на термопластик. Разметку пешеходных переходов будем делать обязательно бело-желтым термопластиком – это существенно влияет на безопасность движения.</w:t>
      </w:r>
    </w:p>
    <w:p w14:paraId="30BDB8AF" w14:textId="77777777" w:rsidR="00253332" w:rsidRDefault="00217B13" w:rsidP="00253332">
      <w:pPr>
        <w:jc w:val="both"/>
      </w:pPr>
      <w:r>
        <w:t xml:space="preserve">В Пскове много вопросов возникает по разметке, которая была. В прошлом году был контракт на год на нанесение разметки, стоил девять миллионов рублей. В этом году были увеличены субсидии городу Пскову,  предложили увеличить количество разметки с термопластиком.  Контракт еще не заключен, но торги уже прошли. Начальная максимальная цена - 35 млн рублей, контракт 28 млн рублей. В рамках </w:t>
      </w:r>
      <w:r w:rsidRPr="00253332">
        <w:rPr>
          <w:b/>
        </w:rPr>
        <w:t>нацпроект</w:t>
      </w:r>
      <w:r>
        <w:t>а в прошлом году мы наносили термопластик на улице Юбилейной. У меня  есть вопросы к этому термопластику. Даже не к качеству, а к толщине. Можно было сделать толще. На Юбилейной разметка стоит, стерлись только те, которые непосредственно под колесами находятся. В принципе,  на Юбилейной надо будет только докрашивать, полностью перекрашивать не нужно, как это  делается на федеральных дорогах. Чем больше мы будем использовать термопластик, тем реже будем обновлять разметку. Гарантийный срок у него  один год, на малоинтенсивных дорогах может прослужить два-три года. Посмотрим на результаты в этом году в Пскове. Часть работ в центре планировалась выполнить  до 9 мая, посмотрим, как получится с заключением договора, будем с городом обсуждать, чтобы быстрее нанесли, потому что это безопасность. Разметки почти в городе нет, это слабое место. В  прошлом году чуть ли дождем не смывало краску. Такого быть не должно, это неправильно.</w:t>
      </w:r>
    </w:p>
    <w:p w14:paraId="5FB7F82A" w14:textId="77777777" w:rsidR="00253332" w:rsidRDefault="00217B13" w:rsidP="00253332">
      <w:pPr>
        <w:jc w:val="both"/>
      </w:pPr>
      <w:r>
        <w:t xml:space="preserve">Курс доллара не всем мешает </w:t>
      </w:r>
    </w:p>
    <w:p w14:paraId="4E230AAE" w14:textId="77777777" w:rsidR="00253332" w:rsidRDefault="00217B13" w:rsidP="00253332">
      <w:pPr>
        <w:jc w:val="both"/>
      </w:pPr>
      <w:r>
        <w:t>- Материалы, которые закупаются на покраску дорог –  импортные или российские? Скажется ли подъем курса валют на стоимости и объеме контрактов?</w:t>
      </w:r>
    </w:p>
    <w:p w14:paraId="6C9EFEE5" w14:textId="77777777" w:rsidR="00253332" w:rsidRDefault="00217B13" w:rsidP="00253332">
      <w:pPr>
        <w:jc w:val="both"/>
      </w:pPr>
      <w:r>
        <w:t>- Многие строители жалуются на дорогие материалы. Речь идет об уменьшении стоимости объектов. К примеру, в дорожной отрасли не так много применяется импортных материалов. В некоторых случаях мы стараемся не использовать местные материалы, поскольку у нас нет, например,  хорошего и прочного  щебня, мы его стараемся привозить из Карелии. Габбро-диабаз - очень прочный, он тяжелее, чем гранит, более износостойкий и,  я рекомендую и городу Пскову,  и на всех региональных дорогах его использовать.  Если правильно его нанести, то  он будет служить долгое время. Ввиду определенных обстоятельств на нефтяном рынке в ближайший месяц были цены на битум крайне низкие, был избыток битума. Если он в самый разгар сезона стоил 15 тысяч рублей за  тонну , то сейчас до девяти тысяч рублей доходила стоимость за тонну. Те организации, которые заблаговременно покупают, могут получить от этого прибыль. В последующем они могут заработать денег и обновить свою технику, потому что дорожная техника – импортная, фрезы, асфальтоукладчики, в основном, используют импортные. Есть отечественные аналоги, но нет полноценного подтве</w:t>
      </w:r>
      <w:r w:rsidRPr="00253332">
        <w:rPr>
          <w:b/>
        </w:rPr>
        <w:t>ржд</w:t>
      </w:r>
      <w:r>
        <w:t>ения их качества.</w:t>
      </w:r>
    </w:p>
    <w:p w14:paraId="2930032C" w14:textId="77777777" w:rsidR="00253332" w:rsidRDefault="00217B13" w:rsidP="00253332">
      <w:pPr>
        <w:jc w:val="both"/>
      </w:pPr>
      <w:r>
        <w:t xml:space="preserve">- Рынок меняется, некоторые организации не выживут, потому что нет оборотных средств и невозможно обновить технику с нынешним курсом доллара. </w:t>
      </w:r>
    </w:p>
    <w:p w14:paraId="54F8315B" w14:textId="77777777" w:rsidR="00253332" w:rsidRDefault="00217B13" w:rsidP="00253332">
      <w:pPr>
        <w:jc w:val="both"/>
      </w:pPr>
      <w:r>
        <w:t xml:space="preserve">- Я бы так критично не говорил, основные подрядные организации, которые работают в данный момент, не скажу, что хорошо себя чувствуют, но финансовых трудностей у них нет. Я больше скажу, некоторые подрядные организации  купили новые катки, новые фрезы заказали, есть, кто-то асфальтобетонный завод купил.  Подрядчики свой подвижной </w:t>
      </w:r>
      <w:r>
        <w:lastRenderedPageBreak/>
        <w:t>состав и свою материально-техническую базу обновляют. Я призываю всех подрядчиков ежегодно обновлять технику, хотя бы частями: каток, фрезу. Мир не стоит на одном месте, техника совершенствуется, есть новые технологии, с датчиками разнообразными, которые позволяют и качество улучшить и ровность покрытия увеличить. Много факторов, которые в итоге приведут к улучшению качества дорожного покрытия и его долговечности.</w:t>
      </w:r>
    </w:p>
    <w:p w14:paraId="6655964D" w14:textId="77777777" w:rsidR="00253332" w:rsidRDefault="00217B13" w:rsidP="00253332">
      <w:pPr>
        <w:jc w:val="both"/>
      </w:pPr>
      <w:r>
        <w:t>Псковские дорожники на торгах</w:t>
      </w:r>
    </w:p>
    <w:p w14:paraId="0554529C" w14:textId="77777777" w:rsidR="00253332" w:rsidRDefault="00217B13" w:rsidP="00253332">
      <w:pPr>
        <w:jc w:val="both"/>
      </w:pPr>
      <w:r>
        <w:t>- На ремонт дорог выходят часто внерегиональные компании, а псковские дорожники участвуют в конкурсах в других регионах? Если участвуют, побеждают ли?</w:t>
      </w:r>
    </w:p>
    <w:p w14:paraId="6DE4807E" w14:textId="77777777" w:rsidR="00253332" w:rsidRDefault="00217B13" w:rsidP="00253332">
      <w:pPr>
        <w:jc w:val="both"/>
      </w:pPr>
      <w:r>
        <w:t xml:space="preserve">- Они конкурентноспособные. Организации из других регионов уже имеют материально-техническую базу в Псковской области,  с нуля очень тяжело приехать в другой регион и начать что-то строить. Наши подрядные организации участвуют и в торгах по области, и за пределами области. У нас очень растянутая область, пул подрядчиков разный - на севере один пул, на юге другой. Даже внутри региона это достаточно большие перемещения – перевозить технику проблемно и дорого. Зачастую подрядные организации дислоцируются относительно какого-то радиуса и там работают. С каждым годом объём работ наращивается, увеличивается. Даже в Пскове торги проходят, разыгрывают региональный дорожный фонд, ремонт тротуаров, ремонт дорог по городу Пскову помимо </w:t>
      </w:r>
      <w:r w:rsidRPr="00253332">
        <w:rPr>
          <w:b/>
        </w:rPr>
        <w:t>нацпроект</w:t>
      </w:r>
      <w:r>
        <w:t>а. Там несколько участников и это говорит о том, что рынок конкурентен и есть, кому работать.</w:t>
      </w:r>
    </w:p>
    <w:p w14:paraId="2CB67E54" w14:textId="77777777" w:rsidR="00253332" w:rsidRDefault="00217B13" w:rsidP="00253332">
      <w:pPr>
        <w:jc w:val="both"/>
      </w:pPr>
      <w:r>
        <w:t>В том году были трудности с подрядными организациями, в этом году мы расторговываем все в начале года и подрядчики могут спланировать на год вперед все свои работы. С каждым годом у нас объемы будут увеличиваться и возрастать, ограничиваться двуумя-тремя подрядчиками не стоит, надо понимать, что большой объем требует много подрядчиков.</w:t>
      </w:r>
    </w:p>
    <w:p w14:paraId="0D6D4A9A" w14:textId="77777777" w:rsidR="00253332" w:rsidRDefault="00217B13" w:rsidP="00253332">
      <w:pPr>
        <w:jc w:val="both"/>
      </w:pPr>
      <w:r>
        <w:t>Реботать качественнее</w:t>
      </w:r>
    </w:p>
    <w:p w14:paraId="3961CB86" w14:textId="77777777" w:rsidR="00253332" w:rsidRDefault="00217B13" w:rsidP="00253332">
      <w:pPr>
        <w:jc w:val="both"/>
      </w:pPr>
      <w:r>
        <w:t>Качество работ контролирует лаборатория. ФОТО: Андрей Степанов.</w:t>
      </w:r>
    </w:p>
    <w:p w14:paraId="0F7FD414" w14:textId="77777777" w:rsidR="00253332" w:rsidRDefault="00217B13" w:rsidP="00253332">
      <w:pPr>
        <w:jc w:val="both"/>
      </w:pPr>
      <w:r>
        <w:t>- В Пскове есть ряд проблемных дорог. Улица Яна Фабрициуса и Леона Поземского. Следят ли в региональной администрации за ситуацией с этим ремонтом? Оказывают ли влияние на администрацию города, подрядчиков, чтобы активизировать эти работы?</w:t>
      </w:r>
    </w:p>
    <w:p w14:paraId="7AA06EE6" w14:textId="77777777" w:rsidR="00253332" w:rsidRDefault="00217B13" w:rsidP="00253332">
      <w:pPr>
        <w:jc w:val="both"/>
      </w:pPr>
      <w:r>
        <w:t xml:space="preserve">- Есть трудности, в прошлом году было не освоили средства по </w:t>
      </w:r>
      <w:r w:rsidRPr="00253332">
        <w:rPr>
          <w:b/>
        </w:rPr>
        <w:t>нацпроект</w:t>
      </w:r>
      <w:r>
        <w:t>у, все те неосвоенные средства мы восстановили. Мы следим за ситуацией, встречаемся с администрацией, подрядчиками, стараемся стимулировать их, ускорить процесс выполнения работ. Мы знаем, что есть определенное отставание и работаем над тем, чтобы сократить его. Конечно, оказываем методологическую помощь и вопрос финансирования стараемся ускорить, не всегда у всех организаций хватает оборотных средств. Иногда приходится почаще принимать выполненные работы, чтобы их оплатить и начать что-то новое, купить материалы.</w:t>
      </w:r>
    </w:p>
    <w:p w14:paraId="196C6644" w14:textId="35F7B325" w:rsidR="00217B13" w:rsidRDefault="00217B13" w:rsidP="00253332">
      <w:pPr>
        <w:jc w:val="both"/>
      </w:pPr>
      <w:r>
        <w:t>Положительные температуры наступают, в мае месяце проведем гарантийный осмотр дорог, как региональных, так и городских. Гарантию никто не отменял. По тем просрочкам, что есть у организаций –  выставляются штрафные санкции. Самая главная задача - объяснить людям, что нужно качественно работать, а не просто забросать их штрафами.</w:t>
      </w:r>
    </w:p>
    <w:p w14:paraId="531333A7" w14:textId="77777777" w:rsidR="00253332" w:rsidRDefault="00A241CB" w:rsidP="00253332">
      <w:pPr>
        <w:jc w:val="both"/>
      </w:pPr>
      <w:hyperlink r:id="rId98" w:history="1">
        <w:r w:rsidR="00217B13" w:rsidRPr="00EE1617">
          <w:rPr>
            <w:rStyle w:val="a9"/>
          </w:rPr>
          <w:t>https://informpskov.ru/print/319283.html</w:t>
        </w:r>
      </w:hyperlink>
    </w:p>
    <w:p w14:paraId="13CD4C9F" w14:textId="6BE2F37A" w:rsidR="00E83CE0" w:rsidRPr="00E83CE0" w:rsidRDefault="00E83CE0" w:rsidP="00253332">
      <w:pPr>
        <w:pStyle w:val="3"/>
        <w:jc w:val="both"/>
        <w:rPr>
          <w:rFonts w:ascii="Times New Roman" w:hAnsi="Times New Roman"/>
          <w:sz w:val="24"/>
          <w:szCs w:val="24"/>
        </w:rPr>
      </w:pPr>
      <w:bookmarkStart w:id="86" w:name="_Toc46165077"/>
      <w:r w:rsidRPr="00E83CE0">
        <w:rPr>
          <w:rFonts w:ascii="Times New Roman" w:hAnsi="Times New Roman"/>
          <w:sz w:val="24"/>
          <w:szCs w:val="24"/>
        </w:rPr>
        <w:t>RNS; 2020.09.04; В ГОСДУМУ ВНЕСЛИ ПОПРАВКУ В ЗАКОНОПРОЕКТ ОБ ЭЛЕКТРОННОМ ОБЖАЛОВАНИИ ДОРОЖНЫХ ШТРАФОВ</w:t>
      </w:r>
      <w:bookmarkEnd w:id="86"/>
    </w:p>
    <w:p w14:paraId="5D87CB81" w14:textId="77777777" w:rsidR="00253332" w:rsidRDefault="00E83CE0" w:rsidP="00253332">
      <w:pPr>
        <w:jc w:val="both"/>
      </w:pPr>
      <w:r>
        <w:t>Зампред комитета Госдумы по госстроительству и законодательству Рафаэль Марданшин внес поправку об изменении срока вступления в силу закона об обжаловании штрафов ГИБДД через портал Госуслуг. Об этом RNS рассказал сам депутат.</w:t>
      </w:r>
    </w:p>
    <w:p w14:paraId="6648D499" w14:textId="77777777" w:rsidR="00253332" w:rsidRDefault="00253332" w:rsidP="00253332">
      <w:pPr>
        <w:jc w:val="both"/>
      </w:pPr>
      <w:r>
        <w:lastRenderedPageBreak/>
        <w:t>«</w:t>
      </w:r>
      <w:r w:rsidR="00E83CE0">
        <w:t>Я внес поправку об изменении срока вступления в силу данного закона. Если законопроектом предполагалось, что его основные положения должны вступить в силу с 1 марта 2020 года, то теперь я предлагаю, так как мы не успели уложиться в этот срок, время вступления его в силу определить как в течение 10 дней с момента его официального опубликования, за исключением ряда положений для которых предусмотрен особый порядок вступления в силу</w:t>
      </w:r>
      <w:r>
        <w:t>»</w:t>
      </w:r>
      <w:r w:rsidR="00E83CE0">
        <w:t>, – рассказал RNS Марданшин.</w:t>
      </w:r>
    </w:p>
    <w:p w14:paraId="09977A89" w14:textId="77777777" w:rsidR="00253332" w:rsidRDefault="00E83CE0" w:rsidP="00253332">
      <w:pPr>
        <w:jc w:val="both"/>
      </w:pPr>
      <w:r>
        <w:t>Депутат уточнил, что других поправок ко второму чтению законопроекта предоставлено не было. Он добавил, срок следующего рассмотрения проекта зависит от того, когда будут назначены заседания Госдумы.</w:t>
      </w:r>
    </w:p>
    <w:p w14:paraId="47981F4F" w14:textId="77777777" w:rsidR="00253332" w:rsidRDefault="00253332" w:rsidP="00253332">
      <w:pPr>
        <w:jc w:val="both"/>
      </w:pPr>
      <w:r>
        <w:t>«</w:t>
      </w:r>
      <w:r w:rsidR="00E83CE0">
        <w:t>Сейчас с этой ситуацией непонятно. Мы то рассчитывали, что уже на этой неделе будем рассматривать</w:t>
      </w:r>
      <w:r>
        <w:t>»</w:t>
      </w:r>
      <w:r w:rsidR="00E83CE0">
        <w:t>, – добавил он.</w:t>
      </w:r>
    </w:p>
    <w:p w14:paraId="44251FF3" w14:textId="77777777" w:rsidR="00253332" w:rsidRDefault="00E83CE0" w:rsidP="00253332">
      <w:pPr>
        <w:jc w:val="both"/>
      </w:pPr>
      <w:r>
        <w:t>По словам депутата, Минсвязи, которое тестирует механизм работы информационных систем для электронного обжалования, никакие поправки не инициировали и считают, что успевают подготовить систему к моменту вступления закона в силу. В пресс-службе Минсвязи RNS не предоставили комментарий на момент публикации.</w:t>
      </w:r>
    </w:p>
    <w:p w14:paraId="57C9680A" w14:textId="77777777" w:rsidR="00253332" w:rsidRDefault="00E83CE0" w:rsidP="00253332">
      <w:pPr>
        <w:jc w:val="both"/>
      </w:pPr>
      <w:r>
        <w:t>В пресс-службе МВД RNS сообщили о проработке переноса вступления закона в силу.</w:t>
      </w:r>
    </w:p>
    <w:p w14:paraId="4BDF9DCE" w14:textId="77777777" w:rsidR="00253332" w:rsidRDefault="00253332" w:rsidP="00253332">
      <w:pPr>
        <w:jc w:val="both"/>
      </w:pPr>
      <w:r>
        <w:t>«</w:t>
      </w:r>
      <w:r w:rsidR="00E83CE0">
        <w:t>Вопрос о возможном переносе срока вступления в силу поправок в действующее законодательство в настоящее время находится в стадии экспертной проработки ряда федеральных органов исполнительной и законодательной власти Российской Федерации</w:t>
      </w:r>
      <w:r>
        <w:t>»</w:t>
      </w:r>
      <w:r w:rsidR="00E83CE0">
        <w:t>, – сообщили в МВД России.</w:t>
      </w:r>
    </w:p>
    <w:p w14:paraId="53407027" w14:textId="64A93EEB" w:rsidR="00D04643" w:rsidRDefault="00E83CE0" w:rsidP="00253332">
      <w:pPr>
        <w:jc w:val="both"/>
      </w:pPr>
      <w:r>
        <w:t xml:space="preserve">Согласно тексту законопроекта, электронное обжалование штрафов должно было заработать в России с 1 марта. После 1 декабря 2020 года через портал госуслуг можно было бы обжаловать штрафы </w:t>
      </w:r>
      <w:r w:rsidRPr="00253332">
        <w:rPr>
          <w:b/>
        </w:rPr>
        <w:t>Ространснадзор</w:t>
      </w:r>
      <w:r>
        <w:t>а, а с января 2021 года — решения судов.</w:t>
      </w:r>
    </w:p>
    <w:p w14:paraId="42838AA7" w14:textId="77777777" w:rsidR="00253332" w:rsidRDefault="00A241CB" w:rsidP="00253332">
      <w:pPr>
        <w:jc w:val="both"/>
      </w:pPr>
      <w:hyperlink r:id="rId99" w:history="1">
        <w:r w:rsidR="00E83CE0" w:rsidRPr="00E32744">
          <w:rPr>
            <w:rStyle w:val="a9"/>
          </w:rPr>
          <w:t>https://rns.online/transport/V-Gosdumu-vnesli-popravku-v-zakonoproekt-ob-elektronnom-obzhalovanii-dorozhnih-shtrafov-2020-04-09/</w:t>
        </w:r>
      </w:hyperlink>
    </w:p>
    <w:p w14:paraId="1CF2F159" w14:textId="5CB5B8E8" w:rsidR="007C180A" w:rsidRPr="007C180A" w:rsidRDefault="007C180A" w:rsidP="00253332">
      <w:pPr>
        <w:pStyle w:val="3"/>
        <w:jc w:val="both"/>
        <w:rPr>
          <w:rFonts w:ascii="Times New Roman" w:hAnsi="Times New Roman"/>
          <w:sz w:val="24"/>
          <w:szCs w:val="24"/>
        </w:rPr>
      </w:pPr>
      <w:bookmarkStart w:id="87" w:name="_Toc46165078"/>
      <w:r w:rsidRPr="007C180A">
        <w:rPr>
          <w:rFonts w:ascii="Times New Roman" w:hAnsi="Times New Roman"/>
          <w:sz w:val="24"/>
          <w:szCs w:val="24"/>
        </w:rPr>
        <w:t>ЗЕБРА ТВ; 2020.09.04; ТРАССА М-12 МОЖЕТ ПОДОРВАТЬ ПРОДОВОЛЬСТВЕННУЮ БЕЗОПАСНОСТЬ СУДОГОДСКОГО РАЙОНА ВЛАДИМИРСКОЙ ОБЛАСТИ</w:t>
      </w:r>
      <w:bookmarkEnd w:id="87"/>
    </w:p>
    <w:p w14:paraId="60BF8441" w14:textId="77777777" w:rsidR="00253332" w:rsidRDefault="007C180A" w:rsidP="00253332">
      <w:pPr>
        <w:jc w:val="both"/>
      </w:pPr>
      <w:r>
        <w:t xml:space="preserve">Глава администрации Судогодского района Владимирской области Александр Смирнов выступил с обращением, в котором призвал жителей в условиях надвигающегося </w:t>
      </w:r>
      <w:r w:rsidR="00253332">
        <w:t>«</w:t>
      </w:r>
      <w:r>
        <w:t>коронавирусного кризиса</w:t>
      </w:r>
      <w:r w:rsidR="00253332">
        <w:t>»</w:t>
      </w:r>
      <w:r>
        <w:t xml:space="preserve"> не уповать на помощь государства, а начинать самим заботиться о своем пропитании — сажать картошку и другие овощи.</w:t>
      </w:r>
    </w:p>
    <w:p w14:paraId="25B4BA1D" w14:textId="77777777" w:rsidR="00253332" w:rsidRDefault="007C180A" w:rsidP="00253332">
      <w:pPr>
        <w:jc w:val="both"/>
      </w:pPr>
      <w:r>
        <w:t>Александр Смирнов призвал не только граждан, но и сельскохозяйственные предприятия Судогодского района расширять посадочные площади и засаживать их картофелем, капустой, морковью и свеклой с целью создания продуктового запаса, который может пригодиться на случай трудной зимы.</w:t>
      </w:r>
    </w:p>
    <w:p w14:paraId="48F36B98" w14:textId="77777777" w:rsidR="00253332" w:rsidRDefault="007C180A" w:rsidP="00253332">
      <w:pPr>
        <w:jc w:val="both"/>
      </w:pPr>
      <w:r>
        <w:t xml:space="preserve">Этот призыв Александра Смирнова спровоцировал ответные обращения жителей Судогодского района. В частности, открытое письмо район-менеджеру написали противники строительства платной автодороги М-12. Они обращают внимание на поля бывшего совхоза </w:t>
      </w:r>
      <w:r w:rsidR="00253332">
        <w:t>«</w:t>
      </w:r>
      <w:r>
        <w:t>Улыбышево</w:t>
      </w:r>
      <w:r w:rsidR="00253332">
        <w:t>»</w:t>
      </w:r>
      <w:r>
        <w:t xml:space="preserve"> площадью почти 600 гектаров. Эти сельхозугодья в районе деревень Гридино, Улыбышево, Конюшино, Кадыево и Ванеевки были с трудом отвоеваны у болот с помощью мелиорации и долгие годы использовались для выращивания зерновых культур и картофеля.</w:t>
      </w:r>
    </w:p>
    <w:p w14:paraId="13972A87" w14:textId="77777777" w:rsidR="00253332" w:rsidRDefault="007C180A" w:rsidP="00253332">
      <w:pPr>
        <w:jc w:val="both"/>
      </w:pPr>
      <w:r>
        <w:t xml:space="preserve">Авторы послания указывают, что эти поля могли бы стать основой </w:t>
      </w:r>
      <w:r w:rsidR="00253332">
        <w:t>«</w:t>
      </w:r>
      <w:r>
        <w:t>продовольственной безопасности района</w:t>
      </w:r>
      <w:r w:rsidR="00253332">
        <w:t>»</w:t>
      </w:r>
      <w:r>
        <w:t xml:space="preserve">, используя терминологию Александра Смирнова. Но они зарастают травой и деревьями, потому что оказались бесхозными. Нежелание властей Судогодского района использовать сельскохозяйственные земли может быть связано с тем, что госкомпания </w:t>
      </w:r>
      <w:r w:rsidR="00253332">
        <w:t>«</w:t>
      </w:r>
      <w:r>
        <w:t>Автодор</w:t>
      </w:r>
      <w:r w:rsidR="00253332">
        <w:t>»</w:t>
      </w:r>
      <w:r>
        <w:t>планирует провести по ним четырехполосный платный автобан.</w:t>
      </w:r>
    </w:p>
    <w:p w14:paraId="2E0B6E3C" w14:textId="77777777" w:rsidR="00253332" w:rsidRDefault="007C180A" w:rsidP="00253332">
      <w:pPr>
        <w:jc w:val="both"/>
      </w:pPr>
      <w:r>
        <w:t xml:space="preserve">Жители Судогодского района указывают, что в случае строительства дороги, земли в районе Улыбышево выйдут из сельхозоборота, будет нарушена система мелиорации, что </w:t>
      </w:r>
      <w:r>
        <w:lastRenderedPageBreak/>
        <w:t>приведет к заболачиванию местности. Авторы открытого письма призывают Александра Смирнова приложить все усилия, чтобы не допустить развития этого негативного сценария.</w:t>
      </w:r>
    </w:p>
    <w:p w14:paraId="58E5DB1E" w14:textId="77777777" w:rsidR="00253332" w:rsidRDefault="007C180A" w:rsidP="00253332">
      <w:pPr>
        <w:jc w:val="both"/>
      </w:pPr>
      <w:r>
        <w:t xml:space="preserve"> </w:t>
      </w:r>
      <w:r w:rsidR="00253332">
        <w:t>«</w:t>
      </w:r>
      <w:r>
        <w:t>Уважаемых сельхозпроизводителей нашего района, прошу рассмотреть возможность увеличения посадочных площадей для овощных культур традиционного выращиваемых в районе: картофель, капуста, морковь, свекла и др. Продуктовый запас - это продовольственная безопасность района!</w:t>
      </w:r>
      <w:r w:rsidR="00253332">
        <w:t>»</w:t>
      </w:r>
      <w:r>
        <w:t>, - сказал в своем обращении к гражданам Судогодского района глава администрации этого муниципального образования Александр Смирнов. Такой совет он дал сельхозникам на подведомственной территории в условиях коронавируса и попросил их не уповать на помощь государства.</w:t>
      </w:r>
    </w:p>
    <w:p w14:paraId="6B8DC2B6" w14:textId="77777777" w:rsidR="00253332" w:rsidRDefault="007C180A" w:rsidP="00253332">
      <w:pPr>
        <w:jc w:val="both"/>
      </w:pPr>
      <w:r>
        <w:t xml:space="preserve">С удивлением читали слова район-менеджера, которые, в нашем понимании, кардинально расходятся с делом. Александр Викторович призывает увеличивать посадочные площади. А что происходит в реальности? Одно из самых больших сельхозугодий Судогодского района сегодня-завтра должно быть заасфальтировано в рамках строительства платной трассы М12 </w:t>
      </w:r>
      <w:r w:rsidR="00253332">
        <w:t>«</w:t>
      </w:r>
      <w:r>
        <w:t>Москва-Казань</w:t>
      </w:r>
      <w:r w:rsidR="00253332">
        <w:t>»</w:t>
      </w:r>
      <w:r>
        <w:t>, стать грязной обочиной этого автобана, полосами отвода, зоной многофункциональных придорожных сервисов.</w:t>
      </w:r>
    </w:p>
    <w:p w14:paraId="4B3B8065" w14:textId="77777777" w:rsidR="00253332" w:rsidRDefault="007C180A" w:rsidP="00253332">
      <w:pPr>
        <w:jc w:val="both"/>
      </w:pPr>
      <w:r>
        <w:t xml:space="preserve">Речь идет о землях сельхозназначения в районе деревень Гридино, Улыбышево, Конюшино, Нижняя Занинка и Ванеевка. Общая площадь этих полей более 600 гектаров. В советские годы они принадлежали совхозу </w:t>
      </w:r>
      <w:r w:rsidR="00253332">
        <w:t>«</w:t>
      </w:r>
      <w:r>
        <w:t>Улыбышево</w:t>
      </w:r>
      <w:r w:rsidR="00253332">
        <w:t>»</w:t>
      </w:r>
      <w:r>
        <w:t xml:space="preserve">, а позднее ОАО </w:t>
      </w:r>
      <w:r w:rsidR="00253332">
        <w:t>«</w:t>
      </w:r>
      <w:r>
        <w:t>Улыбышево</w:t>
      </w:r>
      <w:r w:rsidR="00253332">
        <w:t>»</w:t>
      </w:r>
      <w:r>
        <w:t>. Как следует из публичной кадастровой карты, в настоящее время они разделены на 6 участков. Земли фактически не обрабатываются, на отдельных местах производится сенокошение, но большая часть уже много лет зарастает травой, березняком и сосняком. Отдельные места начали заболачиваться.</w:t>
      </w:r>
    </w:p>
    <w:p w14:paraId="1CCB497C" w14:textId="77777777" w:rsidR="00253332" w:rsidRDefault="007C180A" w:rsidP="00253332">
      <w:pPr>
        <w:jc w:val="both"/>
      </w:pPr>
      <w:r>
        <w:t xml:space="preserve">Выяснение информации о собственниках полей оставило больше вопросов чем ответов. Одно из полей, восточнее деревни Гридино, судя по данным федеральной службы государственной регистрации, кадастра и картографии, с 2008 года находится в собственности некой госпожи Галины Александровны Латышевой. (Отметим, что некий Латышев Валерий Дмитриевич в свое время являлся генеральным директором ОАО </w:t>
      </w:r>
      <w:r w:rsidR="00253332">
        <w:t>«</w:t>
      </w:r>
      <w:r>
        <w:t>Улыбышево</w:t>
      </w:r>
      <w:r w:rsidR="00253332">
        <w:t>»</w:t>
      </w:r>
      <w:r>
        <w:t xml:space="preserve">, а некий Латышев Валерий Валерьевич являлся собственником других полей вокруг деревни Улыбышево). Галина Латышева получила поле в дар от двух лиц, один из которых - Василий Муханин, с 2000 по 2008 года являвшийся председателем СПК </w:t>
      </w:r>
      <w:r w:rsidR="00253332">
        <w:t>«</w:t>
      </w:r>
      <w:r>
        <w:t>Улыбышево</w:t>
      </w:r>
      <w:r w:rsidR="00253332">
        <w:t>»</w:t>
      </w:r>
      <w:r>
        <w:t xml:space="preserve">, а ныне занимающий пост главы Судогодского района. Это поле, в народе именуемое </w:t>
      </w:r>
      <w:r w:rsidR="00253332">
        <w:t>«</w:t>
      </w:r>
      <w:r>
        <w:t>Круглое</w:t>
      </w:r>
      <w:r w:rsidR="00253332">
        <w:t>»</w:t>
      </w:r>
      <w:r>
        <w:t>, считалось одним из самых плодородных в округе. Сейчас на нем бурьян, который по весне может запылать, а следом запылать могут и дома деревни Гридино. Местопребывание Галины Латышевой, как и ее координаты, нам неизвестны.</w:t>
      </w:r>
    </w:p>
    <w:p w14:paraId="41F73C1E" w14:textId="77777777" w:rsidR="00253332" w:rsidRDefault="007C180A" w:rsidP="00253332">
      <w:pPr>
        <w:jc w:val="both"/>
      </w:pPr>
      <w:r>
        <w:t xml:space="preserve">С тремя другими полями восточнее деревень Улыбышево и Конюшино история еще более интересная. С 2009 по 2011 год им владел уже упомянутый Латышев Валерий Валерьевич. В 2011 году они перешли в собственность </w:t>
      </w:r>
      <w:r w:rsidR="00253332">
        <w:t>«</w:t>
      </w:r>
      <w:r>
        <w:t xml:space="preserve">Некоммерческого партнерства содействия в развитии дачного строительства, физкультуры и спорта </w:t>
      </w:r>
      <w:r w:rsidR="00253332">
        <w:t>«</w:t>
      </w:r>
      <w:r>
        <w:t>Радужный</w:t>
      </w:r>
      <w:r w:rsidR="00253332">
        <w:t>»</w:t>
      </w:r>
      <w:r>
        <w:t xml:space="preserve">. Из открытых источников следует, что учредителями этой конторы был тот же Валерий Валерьевич Латышев, а также уже упомянутые Валерий Дмитриевич Латышев и Латышева Галина Александровна. Однако согласно выписке из Единого государственного реестра юридических лиц НП </w:t>
      </w:r>
      <w:r w:rsidR="00253332">
        <w:t>«</w:t>
      </w:r>
      <w:r>
        <w:t>Радужный</w:t>
      </w:r>
      <w:r w:rsidR="00253332">
        <w:t>»</w:t>
      </w:r>
      <w:r>
        <w:t xml:space="preserve"> было ликвидировано по решению суда в марте 2016 года. То есть, есть все основания думать, что с 2016 года эти земли вообще являются бесхозными.</w:t>
      </w:r>
    </w:p>
    <w:p w14:paraId="1BADC44A" w14:textId="77777777" w:rsidR="00253332" w:rsidRDefault="007C180A" w:rsidP="00253332">
      <w:pPr>
        <w:jc w:val="both"/>
      </w:pPr>
      <w:r>
        <w:t>История еще двух полей, расположенные в окрестностях промзоны поселка Улыбышево и деревни Ванеевка, вообще покрыта мраком. Ответы на наши запросы по ним из Росреестра по неизвестным причинам так и не пришли.</w:t>
      </w:r>
    </w:p>
    <w:p w14:paraId="3DCF2AB9" w14:textId="77777777" w:rsidR="00253332" w:rsidRDefault="007C180A" w:rsidP="00253332">
      <w:pPr>
        <w:jc w:val="both"/>
      </w:pPr>
      <w:r>
        <w:t xml:space="preserve">В марте 2020 года мы обратились в администрацию Вяткинского сельского поселения с просьбой проверить: в чьей собственности находятся поля, которые хочет закатать в </w:t>
      </w:r>
      <w:r>
        <w:lastRenderedPageBreak/>
        <w:t>асфальт</w:t>
      </w:r>
      <w:r w:rsidRPr="00253332">
        <w:rPr>
          <w:b/>
        </w:rPr>
        <w:t xml:space="preserve"> ГК Автодор</w:t>
      </w:r>
      <w:r>
        <w:t>. Мы также попросили: в случае если земли являются бесхозными - поставить их на учет в органе, уполномоченном управлять муниципальным имуществом.</w:t>
      </w:r>
    </w:p>
    <w:p w14:paraId="4ADE2659" w14:textId="77777777" w:rsidR="00253332" w:rsidRDefault="007C180A" w:rsidP="00253332">
      <w:pPr>
        <w:jc w:val="both"/>
      </w:pPr>
      <w:r>
        <w:t>В ответ 7 апреля 2020 года глава администрации Вяткинского поселения Валерий Сафонов сообщил, что работа по выявлению правообладателей улыбышевских полей ведется.</w:t>
      </w:r>
    </w:p>
    <w:p w14:paraId="79258731" w14:textId="77777777" w:rsidR="00253332" w:rsidRDefault="007C180A" w:rsidP="00253332">
      <w:pPr>
        <w:jc w:val="both"/>
      </w:pPr>
      <w:r>
        <w:t>Надеемся, что когда собственники наконец найдутся, уважаемый Александр Смирнов сможет лично донести им свое послание насчет посадки картофеля, капусты и моркови. Думаем, что господин Смирнов должен напомнить им о том, что неиспользование земель сельскохозяйственного назначения грозит изъятиями и штрафами. Думаем, что глава администрации района, радеющий за развитие сельского хозяйства на своей территории, обязан приложить все усилия, чтобы поля такой большой площади не превратились в транзитный автобан.</w:t>
      </w:r>
    </w:p>
    <w:p w14:paraId="7FFC8DA1" w14:textId="77777777" w:rsidR="00253332" w:rsidRDefault="007C180A" w:rsidP="00253332">
      <w:pPr>
        <w:jc w:val="both"/>
      </w:pPr>
      <w:r>
        <w:t>Кроме этого, хотелось бы напомнить Александру Смирнову о еще одной проблеме. Местным жителям хорошо известно, что все поля в окрестностях Гридино, Улыбышево, Конюшино, Кадыево и Ванеевки — это бывшее болото. С конца 1930-х годов началась его мелиорация, которая закончилась тотальным осушением в 1970-е годы с помощью заложения дренажных трубок.</w:t>
      </w:r>
    </w:p>
    <w:p w14:paraId="1C076CCF" w14:textId="77777777" w:rsidR="00253332" w:rsidRDefault="007C180A" w:rsidP="00253332">
      <w:pPr>
        <w:jc w:val="both"/>
      </w:pPr>
      <w:r>
        <w:t xml:space="preserve">Полагая, что возведение на этих землях скоростной трассы будет иметь самые негативные последствия для сельхозугодий и населенных пунктов, нами был написан запрос во ФГБУ </w:t>
      </w:r>
      <w:r w:rsidR="00253332">
        <w:t>«</w:t>
      </w:r>
      <w:r>
        <w:t xml:space="preserve">Управление </w:t>
      </w:r>
      <w:r w:rsidR="00253332">
        <w:t>«</w:t>
      </w:r>
      <w:r>
        <w:t>Владимирмелиоводхоз</w:t>
      </w:r>
      <w:r w:rsidR="00253332">
        <w:t>»</w:t>
      </w:r>
      <w:r>
        <w:t>. 15 февраля 2020 года был получен ответ, в котором директор этого ведомства С. П. Умнов сообщил следующее:</w:t>
      </w:r>
    </w:p>
    <w:p w14:paraId="0BC2562A" w14:textId="77777777" w:rsidR="00253332" w:rsidRDefault="007C180A" w:rsidP="00253332">
      <w:pPr>
        <w:jc w:val="both"/>
      </w:pPr>
      <w:r>
        <w:t xml:space="preserve">В декабре 2019 года </w:t>
      </w:r>
      <w:r w:rsidR="00253332">
        <w:t>«</w:t>
      </w:r>
      <w:r>
        <w:t xml:space="preserve">Управление </w:t>
      </w:r>
      <w:r w:rsidR="00253332">
        <w:t>«</w:t>
      </w:r>
      <w:r>
        <w:t>Владимирмелиоводхоз</w:t>
      </w:r>
      <w:r w:rsidR="00253332">
        <w:t>»</w:t>
      </w:r>
      <w:r>
        <w:t xml:space="preserve"> сообщило проектировщикам трассы М12 о наличии под Улыбышево мелиоративных объектов и о нецелесообразности выбранной трассировки дороги;</w:t>
      </w:r>
    </w:p>
    <w:p w14:paraId="22A8A088" w14:textId="77777777" w:rsidR="00253332" w:rsidRDefault="00253332" w:rsidP="00253332">
      <w:pPr>
        <w:jc w:val="both"/>
      </w:pPr>
      <w:r>
        <w:t>«</w:t>
      </w:r>
      <w:r w:rsidR="007C180A">
        <w:t xml:space="preserve">Управление </w:t>
      </w:r>
      <w:r>
        <w:t>«</w:t>
      </w:r>
      <w:r w:rsidR="007C180A">
        <w:t>Владимирмелиоводхоз</w:t>
      </w:r>
      <w:r>
        <w:t>»</w:t>
      </w:r>
      <w:r w:rsidR="007C180A">
        <w:t xml:space="preserve"> предупредило проектировщиков о том, что строительство трассы М12 на мелиоративных объектах в районе Улыбышево неизбежно нарушит коллекторно-дренажные сети, заложенные на небольшую глубину;</w:t>
      </w:r>
    </w:p>
    <w:p w14:paraId="74882A12" w14:textId="77777777" w:rsidR="00253332" w:rsidRDefault="00253332" w:rsidP="00253332">
      <w:pPr>
        <w:jc w:val="both"/>
      </w:pPr>
      <w:r>
        <w:t>«</w:t>
      </w:r>
      <w:r w:rsidR="007C180A">
        <w:t xml:space="preserve">Управление </w:t>
      </w:r>
      <w:r>
        <w:t>«</w:t>
      </w:r>
      <w:r w:rsidR="007C180A">
        <w:t>Владимирмелиоводхоз</w:t>
      </w:r>
      <w:r>
        <w:t>»</w:t>
      </w:r>
      <w:r w:rsidR="007C180A">
        <w:t xml:space="preserve"> предупредило проектировщиков, что в случае прокладки дороги в данном месте произойдет заболачивание земельных участков, что мелиоративные объекты осушения </w:t>
      </w:r>
      <w:r>
        <w:t>«</w:t>
      </w:r>
      <w:r w:rsidR="007C180A">
        <w:t>Улыбышевское болото</w:t>
      </w:r>
      <w:r>
        <w:t>»</w:t>
      </w:r>
      <w:r w:rsidR="007C180A">
        <w:t xml:space="preserve"> (315 га) и Кадыевское болото (279 га) будут выведены из сельхозоборота.</w:t>
      </w:r>
    </w:p>
    <w:p w14:paraId="1FCF5339" w14:textId="77777777" w:rsidR="00253332" w:rsidRDefault="007C180A" w:rsidP="00253332">
      <w:pPr>
        <w:jc w:val="both"/>
      </w:pPr>
      <w:r>
        <w:t>Опасения по поводу заболачивания местности после строительства дороги были также высказаны специалистами-почвоведами в ходе инженерных изысканий осенью 2019 года в ходе изучения грунтов в районе деревни Улыбышево.</w:t>
      </w:r>
    </w:p>
    <w:p w14:paraId="145B7C38" w14:textId="77777777" w:rsidR="00253332" w:rsidRDefault="007C180A" w:rsidP="00253332">
      <w:pPr>
        <w:jc w:val="both"/>
      </w:pPr>
      <w:r>
        <w:t xml:space="preserve">В соответствии со статьей 30 ФЗ№4 от 10.01.1996 </w:t>
      </w:r>
      <w:r w:rsidR="00253332">
        <w:t>«</w:t>
      </w:r>
      <w:r>
        <w:t>О мелиорации земель</w:t>
      </w:r>
      <w:r w:rsidR="00253332">
        <w:t>»</w:t>
      </w:r>
      <w:r>
        <w:t xml:space="preserve"> строительство на мелиоративных землях объектов, не предназначенных для мелиорации земель, не должно ухудшать водного, воздушного и питательного режимов почв на мелиоративных землях, а также препятствовать эксплуатации мелиоративных систем.</w:t>
      </w:r>
    </w:p>
    <w:p w14:paraId="7CD48500" w14:textId="6FB881E1" w:rsidR="007C180A" w:rsidRDefault="007C180A" w:rsidP="00253332">
      <w:pPr>
        <w:jc w:val="both"/>
      </w:pPr>
      <w:r>
        <w:t>В связи со всем вышеизложенным, считаем, что Александру Смирнову следует серьезно задуматься: сможет ли его район при таком отношении к сельхозугодьям создавать продуктовый запас и заботиться о продовольственной безопасности граждан. Просим его приложить все усилия для изменения трассировки дороги М12</w:t>
      </w:r>
      <w:r w:rsidR="00253332">
        <w:t>»</w:t>
      </w:r>
      <w:r>
        <w:t>.</w:t>
      </w:r>
    </w:p>
    <w:p w14:paraId="1CBFCB0D" w14:textId="77777777" w:rsidR="00253332" w:rsidRDefault="00A241CB" w:rsidP="00253332">
      <w:pPr>
        <w:jc w:val="both"/>
      </w:pPr>
      <w:hyperlink r:id="rId100" w:history="1">
        <w:r w:rsidR="007C180A" w:rsidRPr="00EE1617">
          <w:rPr>
            <w:rStyle w:val="a9"/>
          </w:rPr>
          <w:t>https://zebra-tv.ru/novosti/jizn/trassa-m-12-mozhet-podorvat-prodovolstvennuyu-bezopasnost-sudogodskogo-rayona-vladimirskoy-oblasti/</w:t>
        </w:r>
      </w:hyperlink>
    </w:p>
    <w:p w14:paraId="2BD3454E" w14:textId="04DD734A" w:rsidR="00A91A54" w:rsidRPr="00D04643" w:rsidRDefault="00D04643" w:rsidP="00253332">
      <w:pPr>
        <w:pStyle w:val="3"/>
        <w:jc w:val="both"/>
        <w:rPr>
          <w:rFonts w:ascii="Times New Roman" w:hAnsi="Times New Roman"/>
          <w:sz w:val="24"/>
          <w:szCs w:val="24"/>
        </w:rPr>
      </w:pPr>
      <w:bookmarkStart w:id="88" w:name="_Toc46165079"/>
      <w:r w:rsidRPr="00D04643">
        <w:rPr>
          <w:rFonts w:ascii="Times New Roman" w:hAnsi="Times New Roman"/>
          <w:sz w:val="24"/>
          <w:szCs w:val="24"/>
        </w:rPr>
        <w:t>ТАСС; 2020</w:t>
      </w:r>
      <w:r>
        <w:rPr>
          <w:rFonts w:ascii="Times New Roman" w:hAnsi="Times New Roman"/>
          <w:sz w:val="24"/>
          <w:szCs w:val="24"/>
        </w:rPr>
        <w:t xml:space="preserve">.10.04; </w:t>
      </w:r>
      <w:r w:rsidRPr="00D04643">
        <w:rPr>
          <w:rFonts w:ascii="Times New Roman" w:hAnsi="Times New Roman"/>
          <w:sz w:val="24"/>
          <w:szCs w:val="24"/>
        </w:rPr>
        <w:t xml:space="preserve">ОПЕРАТОРЫ УКАЗАЛИ НА РИСКИ ПРЕДЛАГАЕМЫХ </w:t>
      </w:r>
      <w:r w:rsidRPr="00253332">
        <w:rPr>
          <w:rFonts w:ascii="Times New Roman" w:hAnsi="Times New Roman"/>
          <w:sz w:val="24"/>
          <w:szCs w:val="24"/>
        </w:rPr>
        <w:t>МИНТРАНС</w:t>
      </w:r>
      <w:r w:rsidRPr="00D04643">
        <w:rPr>
          <w:rFonts w:ascii="Times New Roman" w:hAnsi="Times New Roman"/>
          <w:sz w:val="24"/>
          <w:szCs w:val="24"/>
        </w:rPr>
        <w:t>ОМ ПОПРАВОК О ЖЕЛЕЗНОДОРОЖНЫХ ПЕРЕВОЗКАХ</w:t>
      </w:r>
      <w:bookmarkEnd w:id="88"/>
    </w:p>
    <w:p w14:paraId="1EA3F3B8" w14:textId="77777777" w:rsidR="00253332" w:rsidRDefault="00A91A54" w:rsidP="00253332">
      <w:pPr>
        <w:jc w:val="both"/>
      </w:pPr>
      <w:r>
        <w:t xml:space="preserve">Ассоциация операторов железнодорожного подвижного состава выступила с критикой подготовленных </w:t>
      </w:r>
      <w:r w:rsidRPr="00253332">
        <w:rPr>
          <w:b/>
        </w:rPr>
        <w:t>Минтранс</w:t>
      </w:r>
      <w:r>
        <w:t xml:space="preserve">ом РФ изменений в федеральные законы, регулирующие функционирование железнодорожного транспорта. По мнению членов ассоциации, предлагаемые поправки негативно отразятся на отрасли грузовых перевозок, приведут к </w:t>
      </w:r>
      <w:r>
        <w:lastRenderedPageBreak/>
        <w:t>уходу с рынка малых и средних предпринимателей и к переходу части грузов на автомобильный транспорт. Об этом говорится в отзыве на законопроект, подготовленном ассоциацией от имени ее председателя Андрея Соболева (текст отзыва есть в распоряжении ТАСС).</w:t>
      </w:r>
    </w:p>
    <w:p w14:paraId="5B673BA1" w14:textId="77777777" w:rsidR="00253332" w:rsidRDefault="00A91A54" w:rsidP="00253332">
      <w:pPr>
        <w:jc w:val="both"/>
      </w:pPr>
      <w:r>
        <w:t xml:space="preserve">Ранее </w:t>
      </w:r>
      <w:r w:rsidRPr="00253332">
        <w:rPr>
          <w:b/>
        </w:rPr>
        <w:t>Минтранс</w:t>
      </w:r>
      <w:r>
        <w:t xml:space="preserve"> опубликовал на портале разработки правовых актов проект изменений в два федеральных закона - о железнодорожном транспорте и в устав железнодорожного транспорта. Согласно документу, в России предлагается создать единую саморегулируемую организацию (СРО), которая объединит </w:t>
      </w:r>
      <w:r w:rsidR="00253332">
        <w:t>«</w:t>
      </w:r>
      <w:r>
        <w:t>на основе обязательного членства</w:t>
      </w:r>
      <w:r w:rsidR="00253332">
        <w:t>»</w:t>
      </w:r>
      <w:r>
        <w:t xml:space="preserve"> всех грузовых операторов.</w:t>
      </w:r>
    </w:p>
    <w:p w14:paraId="47115B18" w14:textId="12C99BB5" w:rsidR="00A91A54" w:rsidRDefault="00253332" w:rsidP="00253332">
      <w:pPr>
        <w:jc w:val="both"/>
      </w:pPr>
      <w:r>
        <w:t>«</w:t>
      </w:r>
      <w:r w:rsidR="00A91A54">
        <w:t>Зачистка</w:t>
      </w:r>
      <w:r>
        <w:t>»</w:t>
      </w:r>
      <w:r w:rsidR="00A91A54">
        <w:t xml:space="preserve"> рынка</w:t>
      </w:r>
    </w:p>
    <w:p w14:paraId="76573521" w14:textId="77777777" w:rsidR="00253332" w:rsidRDefault="00A91A54" w:rsidP="00253332">
      <w:pPr>
        <w:jc w:val="both"/>
      </w:pPr>
      <w:r>
        <w:t xml:space="preserve">Как отмечает Соболев, в России более 300 операторских компаний, и основная их часть попадает в категорию малых и средних операторов. В случае создания единой саморегулируемой организации количество голосов малых компаний будет многократно больше, чем у крупных операторов, интересы которых в результате будут игнорироваться. С другой стороны, формат регулирования, предусматривающий наличие в отрасли лишь одного объединения операторов, содержит высокий потенциал по </w:t>
      </w:r>
      <w:r w:rsidR="00253332">
        <w:t>«</w:t>
      </w:r>
      <w:r>
        <w:t>зачистке</w:t>
      </w:r>
      <w:r w:rsidR="00253332">
        <w:t>»</w:t>
      </w:r>
      <w:r>
        <w:t xml:space="preserve"> рынка от участников более сильными и влиятельными игроками, считает он.</w:t>
      </w:r>
    </w:p>
    <w:p w14:paraId="722A3007" w14:textId="77777777" w:rsidR="00253332" w:rsidRDefault="00253332" w:rsidP="00253332">
      <w:pPr>
        <w:jc w:val="both"/>
      </w:pPr>
      <w:r>
        <w:t>«</w:t>
      </w:r>
      <w:r w:rsidR="00A91A54">
        <w:t xml:space="preserve">После создания одной СРО существует очевидная перспектива ухода с рынка всех средних и малых операторских компаний, что составляет порядка 280 операторов, обеспечивающих примерно 30% перевозок грузов на сети ОАО </w:t>
      </w:r>
      <w:r>
        <w:t>«</w:t>
      </w:r>
      <w:r w:rsidR="00A91A54" w:rsidRPr="00253332">
        <w:rPr>
          <w:b/>
        </w:rPr>
        <w:t>РЖД</w:t>
      </w:r>
      <w:r>
        <w:t>»</w:t>
      </w:r>
      <w:r w:rsidR="00A91A54">
        <w:t>. Основными клиентами малых и средних операторов являются некрупные грузоотправители - порядка 7 000 юридических лиц и индивидуальных предпринимателей. Следствием ухода с рынка малых и средних операторов станет постепенный уход малых и средних грузоотправителей на автомобильный транспорт</w:t>
      </w:r>
      <w:r>
        <w:t>»</w:t>
      </w:r>
      <w:r w:rsidR="00A91A54">
        <w:t>, - говорится в документе.</w:t>
      </w:r>
    </w:p>
    <w:p w14:paraId="1C1D2E69" w14:textId="77777777" w:rsidR="00253332" w:rsidRDefault="00A91A54" w:rsidP="00253332">
      <w:pPr>
        <w:jc w:val="both"/>
      </w:pPr>
      <w:r>
        <w:t xml:space="preserve">В результате ухода с рынка части грузоотправителей сократится грузовая база </w:t>
      </w:r>
      <w:r w:rsidR="00253332">
        <w:t>«</w:t>
      </w:r>
      <w:r>
        <w:t>Российских железных дорог</w:t>
      </w:r>
      <w:r w:rsidR="00253332">
        <w:t>»</w:t>
      </w:r>
      <w:r>
        <w:t>, что ощутимо снизит доходы холдинга. Кроме того, произойдет резкое снижение инвестиций в приобретение подвижного состава - обновление вагонного парка в условиях отсутствия реальной конкуренции станет нецелесообразным. Не вошедшие в новую СРО или впоследствии исключенные из нее операторы не смогут выполнить свои долговые обязательства, что приведет к их банкротству и ухудшению балансов банков и лизинговых компаний, инвестировавших в операторский рынок.</w:t>
      </w:r>
    </w:p>
    <w:p w14:paraId="207E0C25" w14:textId="77777777" w:rsidR="00253332" w:rsidRDefault="00A91A54" w:rsidP="00253332">
      <w:pPr>
        <w:jc w:val="both"/>
      </w:pPr>
      <w:r>
        <w:t>Соболев подчеркивает, что следствием искусственного снижения конкуренции на рынке оперирования вагонами будет резкое увеличение стоимости услуг по предоставлению грузовых вагонов для перевозок, рост штрафов и ужесточение условий расчетов.</w:t>
      </w:r>
    </w:p>
    <w:p w14:paraId="30CBA203" w14:textId="77777777" w:rsidR="00253332" w:rsidRDefault="00253332" w:rsidP="00253332">
      <w:pPr>
        <w:jc w:val="both"/>
      </w:pPr>
      <w:r>
        <w:t>«</w:t>
      </w:r>
      <w:r w:rsidR="00A91A54">
        <w:t>Пропорционально снижению числа операторов будет снижаться количество вагоностроительных заводов и вагоноремонтных предприятий, поскольку оставшимся на рынке операторам уже не нужно будет выдерживать острую конкуренцию и постоянно обновлять и увеличивать парк своих вагонов. В результате железнодорожная отрасль получит высвобождение большого числа квалифицированных сотрудников, работающих в сфере ремонта и производства продукции железнодорожного машиностроения</w:t>
      </w:r>
      <w:r>
        <w:t>»</w:t>
      </w:r>
      <w:r w:rsidR="00A91A54">
        <w:t>, - резюмировал председатель ассоциации.</w:t>
      </w:r>
    </w:p>
    <w:p w14:paraId="614E340F" w14:textId="1EA4BBF6" w:rsidR="00A91A54" w:rsidRDefault="00A91A54" w:rsidP="00253332">
      <w:pPr>
        <w:jc w:val="both"/>
      </w:pPr>
      <w:r>
        <w:t>Рынку не нужно единство</w:t>
      </w:r>
    </w:p>
    <w:p w14:paraId="6A93039C" w14:textId="77777777" w:rsidR="00253332" w:rsidRDefault="00A91A54" w:rsidP="00253332">
      <w:pPr>
        <w:jc w:val="both"/>
      </w:pPr>
      <w:r>
        <w:t>По мнению Соболева, идея саморегулирования на рынке операторских услуг в принципе нереализуема. Деятельность операторских компаний напрямую зависит от деятельности перевозчика, владельца инфраструктуры, производителей вагонов, вагоноремонтного комплекса, грузоотправителей. При этом интересы операторов зачастую разнонаправленны, и создание единой организации означает диктат одних операторских компаний в отношении других.</w:t>
      </w:r>
    </w:p>
    <w:p w14:paraId="4C67364E" w14:textId="77777777" w:rsidR="00253332" w:rsidRDefault="00A91A54" w:rsidP="00253332">
      <w:pPr>
        <w:jc w:val="both"/>
      </w:pPr>
      <w:r>
        <w:t xml:space="preserve">Председатель ассоциации в отзыве на проект федерального закона предлагает исключить из него пункты, которые касаются создания подобной организации. Кроме того, он </w:t>
      </w:r>
      <w:r>
        <w:lastRenderedPageBreak/>
        <w:t>считает необходимым привлечь к участию в разработке законопроекта Федеральную антимонопольную службу России, вагоностроителей, грузоотправителей и представителей малых и средних операторов.</w:t>
      </w:r>
    </w:p>
    <w:p w14:paraId="4476598E" w14:textId="24FE5748" w:rsidR="00A91A54" w:rsidRDefault="00A91A54" w:rsidP="00253332">
      <w:pPr>
        <w:jc w:val="both"/>
      </w:pPr>
      <w:r>
        <w:t xml:space="preserve">ТАСС направил запрос в </w:t>
      </w:r>
      <w:r w:rsidRPr="00253332">
        <w:rPr>
          <w:b/>
        </w:rPr>
        <w:t>Минтранс</w:t>
      </w:r>
      <w:r>
        <w:t>.</w:t>
      </w:r>
    </w:p>
    <w:p w14:paraId="0FC04AC6" w14:textId="77777777" w:rsidR="00253332" w:rsidRDefault="00A241CB" w:rsidP="00253332">
      <w:pPr>
        <w:jc w:val="both"/>
      </w:pPr>
      <w:hyperlink r:id="rId101" w:history="1">
        <w:r w:rsidR="00A91A54" w:rsidRPr="00EE1617">
          <w:rPr>
            <w:rStyle w:val="a9"/>
          </w:rPr>
          <w:t>https://tass.ru/ekonomika/8208331</w:t>
        </w:r>
      </w:hyperlink>
    </w:p>
    <w:p w14:paraId="56A5CF98" w14:textId="2E9B1D50" w:rsidR="00217B13" w:rsidRPr="00217B13" w:rsidRDefault="00217B13" w:rsidP="00253332">
      <w:pPr>
        <w:pStyle w:val="3"/>
        <w:jc w:val="both"/>
        <w:rPr>
          <w:rFonts w:ascii="Times New Roman" w:hAnsi="Times New Roman"/>
          <w:sz w:val="24"/>
          <w:szCs w:val="24"/>
        </w:rPr>
      </w:pPr>
      <w:bookmarkStart w:id="89" w:name="_Toc46165080"/>
      <w:r w:rsidRPr="00217B13">
        <w:rPr>
          <w:rFonts w:ascii="Times New Roman" w:hAnsi="Times New Roman"/>
          <w:sz w:val="24"/>
          <w:szCs w:val="24"/>
        </w:rPr>
        <w:t xml:space="preserve">ИНТЕРФАКС; 2020.08.04; ЗАВОД ГК </w:t>
      </w:r>
      <w:r w:rsidR="00253332">
        <w:rPr>
          <w:rFonts w:ascii="Times New Roman" w:hAnsi="Times New Roman"/>
          <w:sz w:val="24"/>
          <w:szCs w:val="24"/>
        </w:rPr>
        <w:t>«</w:t>
      </w:r>
      <w:r w:rsidRPr="00217B13">
        <w:rPr>
          <w:rFonts w:ascii="Times New Roman" w:hAnsi="Times New Roman"/>
          <w:sz w:val="24"/>
          <w:szCs w:val="24"/>
        </w:rPr>
        <w:t>ТИТАН</w:t>
      </w:r>
      <w:r w:rsidR="00253332">
        <w:rPr>
          <w:rFonts w:ascii="Times New Roman" w:hAnsi="Times New Roman"/>
          <w:sz w:val="24"/>
          <w:szCs w:val="24"/>
        </w:rPr>
        <w:t>»</w:t>
      </w:r>
      <w:r w:rsidRPr="00217B13">
        <w:rPr>
          <w:rFonts w:ascii="Times New Roman" w:hAnsi="Times New Roman"/>
          <w:sz w:val="24"/>
          <w:szCs w:val="24"/>
        </w:rPr>
        <w:t xml:space="preserve"> НАЧАЛ ОТПРАВЛЯТЬ ПИЛОМАТЕРИАЛЫ В КНР КОНТЕЙНЕРНЫМИ ПОЕЗДАМИ</w:t>
      </w:r>
      <w:bookmarkEnd w:id="89"/>
    </w:p>
    <w:p w14:paraId="5175BF14" w14:textId="77777777" w:rsidR="00253332" w:rsidRDefault="00217B13" w:rsidP="00253332">
      <w:pPr>
        <w:jc w:val="both"/>
      </w:pPr>
      <w:r>
        <w:t xml:space="preserve">ЗАО </w:t>
      </w:r>
      <w:r w:rsidR="00253332">
        <w:t>«</w:t>
      </w:r>
      <w:r>
        <w:t>Лесозавод 25</w:t>
      </w:r>
      <w:r w:rsidR="00253332">
        <w:t>»</w:t>
      </w:r>
      <w:r>
        <w:t xml:space="preserve"> (входит в ГК </w:t>
      </w:r>
      <w:r w:rsidR="00253332">
        <w:t>«</w:t>
      </w:r>
      <w:r>
        <w:t>Титан</w:t>
      </w:r>
      <w:r w:rsidR="00253332">
        <w:t>»</w:t>
      </w:r>
      <w:r>
        <w:t xml:space="preserve">, Архангельская область) отправило первую партию пиломатериалов в Китай контейнерным поездом со станции </w:t>
      </w:r>
      <w:r w:rsidR="00253332">
        <w:t>«</w:t>
      </w:r>
      <w:r>
        <w:t>Архангельск-Город</w:t>
      </w:r>
      <w:r w:rsidR="00253332">
        <w:t>»</w:t>
      </w:r>
      <w:r>
        <w:t xml:space="preserve"> (Северная железная дорога, филиал ОАО </w:t>
      </w:r>
      <w:r w:rsidR="00253332">
        <w:t>«</w:t>
      </w:r>
      <w:r w:rsidRPr="00253332">
        <w:rPr>
          <w:b/>
        </w:rPr>
        <w:t>РЖД</w:t>
      </w:r>
      <w:r w:rsidR="00253332">
        <w:t>»</w:t>
      </w:r>
      <w:r>
        <w:t>), сообщает пресс-служба монополии.</w:t>
      </w:r>
    </w:p>
    <w:p w14:paraId="2E2B4D3B" w14:textId="77777777" w:rsidR="00253332" w:rsidRDefault="00217B13" w:rsidP="00253332">
      <w:pPr>
        <w:jc w:val="both"/>
      </w:pPr>
      <w:r>
        <w:t>В составе поезда - 62 крупнотоннажных контейнера, груженных пиломатериалами.</w:t>
      </w:r>
    </w:p>
    <w:p w14:paraId="55AF6A3F" w14:textId="77777777" w:rsidR="00253332" w:rsidRDefault="00217B13" w:rsidP="00253332">
      <w:pPr>
        <w:jc w:val="both"/>
      </w:pPr>
      <w:r>
        <w:t>Поезд следует по специально разработанному графику. 15 апреля он прибудет на пограничную с КНР станцию Забайкальск, где контейнеры перегрузят на китайский подвижной состав для доставки на станцию Фушань.</w:t>
      </w:r>
    </w:p>
    <w:p w14:paraId="6EED77ED" w14:textId="4E3EAE3E" w:rsidR="00217B13" w:rsidRDefault="00217B13" w:rsidP="00253332">
      <w:pPr>
        <w:jc w:val="both"/>
      </w:pPr>
      <w:r>
        <w:t>В планах грузоотправителя отправлять по этому маршруту четыре контейнерных поезда в месяц.</w:t>
      </w:r>
    </w:p>
    <w:p w14:paraId="123317F7" w14:textId="45D676DA" w:rsidR="00217B13" w:rsidRPr="00217B13" w:rsidRDefault="00217B13" w:rsidP="00253332">
      <w:pPr>
        <w:pStyle w:val="3"/>
        <w:jc w:val="both"/>
        <w:rPr>
          <w:rFonts w:ascii="Times New Roman" w:hAnsi="Times New Roman"/>
          <w:sz w:val="24"/>
          <w:szCs w:val="24"/>
        </w:rPr>
      </w:pPr>
      <w:bookmarkStart w:id="90" w:name="_Toc46165081"/>
      <w:r w:rsidRPr="00217B13">
        <w:rPr>
          <w:rFonts w:ascii="Times New Roman" w:hAnsi="Times New Roman"/>
          <w:sz w:val="24"/>
          <w:szCs w:val="24"/>
        </w:rPr>
        <w:t xml:space="preserve">ИНТЕРФАКС; 2020.08.04; ПРАВЛЕНИЕ </w:t>
      </w:r>
      <w:r w:rsidRPr="00253332">
        <w:rPr>
          <w:rFonts w:ascii="Times New Roman" w:hAnsi="Times New Roman"/>
          <w:sz w:val="24"/>
          <w:szCs w:val="24"/>
        </w:rPr>
        <w:t>РЖД</w:t>
      </w:r>
      <w:r w:rsidRPr="00217B13">
        <w:rPr>
          <w:rFonts w:ascii="Times New Roman" w:hAnsi="Times New Roman"/>
          <w:sz w:val="24"/>
          <w:szCs w:val="24"/>
        </w:rPr>
        <w:t xml:space="preserve"> ОДОБРИЛО КОНЦЕПЦИЮ, ПРЕДПОЛАГАЮЩУЮ ГРУЗОВОЙ ТРАНЗИТ В ОБХОД ПЕТЕРБУРГА</w:t>
      </w:r>
      <w:bookmarkEnd w:id="90"/>
    </w:p>
    <w:p w14:paraId="20EBD9B7" w14:textId="77777777" w:rsidR="00253332" w:rsidRDefault="00217B13" w:rsidP="00253332">
      <w:pPr>
        <w:jc w:val="both"/>
      </w:pPr>
      <w:r>
        <w:t xml:space="preserve">Правление ОАО </w:t>
      </w:r>
      <w:r w:rsidR="00253332">
        <w:t>«</w:t>
      </w:r>
      <w:r w:rsidRPr="00253332">
        <w:rPr>
          <w:b/>
        </w:rPr>
        <w:t>РЖД</w:t>
      </w:r>
      <w:r w:rsidR="00253332">
        <w:t>»</w:t>
      </w:r>
      <w:r>
        <w:t xml:space="preserve"> одобрило концепцию развития железнодорожного узла Санкт-Петербурга, сообщает пресс-служба монополии.</w:t>
      </w:r>
    </w:p>
    <w:p w14:paraId="512AD9DA" w14:textId="77777777" w:rsidR="00253332" w:rsidRDefault="00253332" w:rsidP="00253332">
      <w:pPr>
        <w:jc w:val="both"/>
      </w:pPr>
      <w:r>
        <w:t>«</w:t>
      </w:r>
      <w:r w:rsidR="00217B13">
        <w:t>Политика компании направлена на решение транспортных проблем в крупных городских агломерациях, становление железнодорожного транспорта как неотъемлемой, а в ряде случаев - ключевой составляющей городского пассажирского транспорта. Концепция получила предварительное одобрение правительств Санкт-Петербурга и Ленинградской области и войдет в основу разработки комплексной программы развития транспортной системы региона</w:t>
      </w:r>
      <w:r>
        <w:t>»</w:t>
      </w:r>
      <w:r w:rsidR="00217B13">
        <w:t xml:space="preserve">,- цитирует пресс-служба генерального директора-председателя правления ОАО </w:t>
      </w:r>
      <w:r>
        <w:t>«</w:t>
      </w:r>
      <w:r w:rsidR="00217B13" w:rsidRPr="00253332">
        <w:rPr>
          <w:b/>
        </w:rPr>
        <w:t>РЖД</w:t>
      </w:r>
      <w:r>
        <w:t>»</w:t>
      </w:r>
      <w:r w:rsidR="00217B13">
        <w:t xml:space="preserve"> Олега Белозёрова.</w:t>
      </w:r>
    </w:p>
    <w:p w14:paraId="7EDE8C12" w14:textId="77777777" w:rsidR="00253332" w:rsidRDefault="00217B13" w:rsidP="00253332">
      <w:pPr>
        <w:jc w:val="both"/>
      </w:pPr>
      <w:r>
        <w:t>Как сообщает пресс-служба, в концепции сбалансировано развитие грузовых и пассажирских перевозок в узле. Предусмотрен вынос грузового транзитного движения за пределы Санкт-Петербурга за счет строительства двухпутного Северо-Восточного обхода (Павлово-на-Неве - Орехово) протяженностью 85 км, и Юго-Западного обхода (Владимирская - Бронка) протяженностью 74 км.</w:t>
      </w:r>
    </w:p>
    <w:p w14:paraId="1FD73E00" w14:textId="77777777" w:rsidR="00253332" w:rsidRDefault="00217B13" w:rsidP="00253332">
      <w:pPr>
        <w:jc w:val="both"/>
      </w:pPr>
      <w:r>
        <w:t>Реализация этих проектов откроет перспективы для увеличения перевозок грузов в направлении портов Северо-Западного региона, а также позволит организовать комфортное и современное пригородное и внутригородское пассажирское движение, в том числе за счёт строительства транспортно-пересадочных узлов.</w:t>
      </w:r>
    </w:p>
    <w:p w14:paraId="7EA6115F" w14:textId="77777777" w:rsidR="00253332" w:rsidRDefault="00217B13" w:rsidP="00253332">
      <w:pPr>
        <w:jc w:val="both"/>
      </w:pPr>
      <w:r>
        <w:t>К 2030 году планируется частичное перераспределение сортировочной работы с транзитными потоками со станции Санкт-Петербург-Сортировочный-Московский на станции Шушары и Волховстрой, а также реконструкция станций, систем регулирования движения и усиление инфраструктуры внутриузловых линий.</w:t>
      </w:r>
    </w:p>
    <w:p w14:paraId="3B216991" w14:textId="77777777" w:rsidR="00253332" w:rsidRDefault="00217B13" w:rsidP="00253332">
      <w:pPr>
        <w:jc w:val="both"/>
      </w:pPr>
      <w:r>
        <w:t xml:space="preserve">В части развития пассажирского сообщения концепцией предусмотрена реконструкция Московского, Балтийского, Выборгского, Сестрорецкого направлений, включая строительство дополнительных путей, транспортно-пересадочных узлов, новых остановочных пунктов и новой электрифицированной линии Сертолово - Левашово протяженностью 6,5 км. В концепции предусмотрено строительство соединительной линии Шоссейная - аэропорт </w:t>
      </w:r>
      <w:r w:rsidR="00253332">
        <w:t>«</w:t>
      </w:r>
      <w:r>
        <w:t>Пулково</w:t>
      </w:r>
      <w:r w:rsidR="00253332">
        <w:t>»</w:t>
      </w:r>
      <w:r>
        <w:t xml:space="preserve"> - Лигово протяженностью 11,7 км, входящей в маршрут Белоостров - Ораниенбаум, и создание второго диаметрального маршрута Токсово - Гатчина-Варшавская. Для реализации этих мероприятий также потребуется </w:t>
      </w:r>
      <w:r>
        <w:lastRenderedPageBreak/>
        <w:t>усиление инфраструктуры со строительством дополнительных путей и развитием станций.</w:t>
      </w:r>
    </w:p>
    <w:p w14:paraId="0743704F" w14:textId="77777777" w:rsidR="00253332" w:rsidRDefault="00217B13" w:rsidP="00253332">
      <w:pPr>
        <w:jc w:val="both"/>
      </w:pPr>
      <w:r>
        <w:t xml:space="preserve">Для интеграции пригородно-городских маршрутов с линиями метрополитена к 2030 году будут построены 9 новых транспортно-пересадочных узлов, которые обеспечат пересадку пассажиров на 5 линий подземки. Мероприятия, включенные в программу, позволят сформировать каркас будущего железнодорожного узла северной столицы и будут способствовать комплексному развитию прилегающих территорий города и Ленинградской области, отмечается в сообщении </w:t>
      </w:r>
      <w:r w:rsidRPr="00253332">
        <w:rPr>
          <w:b/>
        </w:rPr>
        <w:t>РЖД</w:t>
      </w:r>
      <w:r>
        <w:t>.</w:t>
      </w:r>
    </w:p>
    <w:p w14:paraId="3B6D266A" w14:textId="0BDBB88B" w:rsidR="00B520FB" w:rsidRDefault="00217B13" w:rsidP="00253332">
      <w:pPr>
        <w:jc w:val="both"/>
      </w:pPr>
      <w:r>
        <w:t xml:space="preserve">После одобрения концепции правлением ОАО </w:t>
      </w:r>
      <w:r w:rsidR="00253332">
        <w:t>«</w:t>
      </w:r>
      <w:r w:rsidRPr="00253332">
        <w:rPr>
          <w:b/>
        </w:rPr>
        <w:t>РЖД</w:t>
      </w:r>
      <w:r w:rsidR="00253332">
        <w:t>»</w:t>
      </w:r>
      <w:r>
        <w:t xml:space="preserve"> документ будет направлен на утве</w:t>
      </w:r>
      <w:r w:rsidRPr="00253332">
        <w:rPr>
          <w:b/>
        </w:rPr>
        <w:t>ржд</w:t>
      </w:r>
      <w:r>
        <w:t>ение правительствами Санкт-Петербурга и Ленинградской области.</w:t>
      </w:r>
    </w:p>
    <w:p w14:paraId="4F476D73" w14:textId="25D88E55" w:rsidR="00217B13" w:rsidRPr="00217B13" w:rsidRDefault="00217B13" w:rsidP="00253332">
      <w:pPr>
        <w:pStyle w:val="3"/>
        <w:jc w:val="both"/>
        <w:rPr>
          <w:rFonts w:ascii="Times New Roman" w:hAnsi="Times New Roman"/>
          <w:sz w:val="24"/>
          <w:szCs w:val="24"/>
        </w:rPr>
      </w:pPr>
      <w:bookmarkStart w:id="91" w:name="_Toc46165082"/>
      <w:r w:rsidRPr="00217B13">
        <w:rPr>
          <w:rFonts w:ascii="Times New Roman" w:hAnsi="Times New Roman"/>
          <w:sz w:val="24"/>
          <w:szCs w:val="24"/>
        </w:rPr>
        <w:t>РБ</w:t>
      </w:r>
      <w:r>
        <w:rPr>
          <w:rFonts w:ascii="Times New Roman" w:hAnsi="Times New Roman"/>
          <w:sz w:val="24"/>
          <w:szCs w:val="24"/>
        </w:rPr>
        <w:t>К</w:t>
      </w:r>
      <w:r w:rsidRPr="00217B13">
        <w:rPr>
          <w:rFonts w:ascii="Times New Roman" w:hAnsi="Times New Roman"/>
          <w:sz w:val="24"/>
          <w:szCs w:val="24"/>
        </w:rPr>
        <w:t xml:space="preserve"> ЕКАТЕРИНБУРГ; АЛЕКСАНДРА МОРОЗОВА; 2020.08.04; ЗАВОД </w:t>
      </w:r>
      <w:r w:rsidR="00253332">
        <w:rPr>
          <w:rFonts w:ascii="Times New Roman" w:hAnsi="Times New Roman"/>
          <w:sz w:val="24"/>
          <w:szCs w:val="24"/>
        </w:rPr>
        <w:t>«</w:t>
      </w:r>
      <w:r w:rsidRPr="00217B13">
        <w:rPr>
          <w:rFonts w:ascii="Times New Roman" w:hAnsi="Times New Roman"/>
          <w:sz w:val="24"/>
          <w:szCs w:val="24"/>
        </w:rPr>
        <w:t>СИНАРЫ</w:t>
      </w:r>
      <w:r w:rsidR="00253332">
        <w:rPr>
          <w:rFonts w:ascii="Times New Roman" w:hAnsi="Times New Roman"/>
          <w:sz w:val="24"/>
          <w:szCs w:val="24"/>
        </w:rPr>
        <w:t>»</w:t>
      </w:r>
      <w:r w:rsidRPr="00217B13">
        <w:rPr>
          <w:rFonts w:ascii="Times New Roman" w:hAnsi="Times New Roman"/>
          <w:sz w:val="24"/>
          <w:szCs w:val="24"/>
        </w:rPr>
        <w:t xml:space="preserve"> ЗАПУСТИТ ПРОИЗВОДСТВО НОВЫХ СКОРОСТНЫХ ПОЕЗДОВ НА УРАЛЕ</w:t>
      </w:r>
      <w:bookmarkEnd w:id="91"/>
    </w:p>
    <w:p w14:paraId="2752E88B" w14:textId="77777777" w:rsidR="00253332" w:rsidRDefault="00217B13" w:rsidP="00253332">
      <w:pPr>
        <w:jc w:val="both"/>
      </w:pPr>
      <w:r>
        <w:t xml:space="preserve">Группа </w:t>
      </w:r>
      <w:r w:rsidR="00253332">
        <w:t>«</w:t>
      </w:r>
      <w:r>
        <w:t>Синара</w:t>
      </w:r>
      <w:r w:rsidR="00253332">
        <w:t>»</w:t>
      </w:r>
      <w:r>
        <w:t xml:space="preserve"> вошла в перечень системообразующих организаций. Транспортный дивизион компании получит господдержку.</w:t>
      </w:r>
    </w:p>
    <w:p w14:paraId="228A3E6D" w14:textId="77777777" w:rsidR="00253332" w:rsidRDefault="00217B13" w:rsidP="00253332">
      <w:pPr>
        <w:jc w:val="both"/>
      </w:pPr>
      <w:r>
        <w:t xml:space="preserve">В условиях коронавируса, падения цен на нефть и снижения пассажиропотока </w:t>
      </w:r>
      <w:r w:rsidR="00253332">
        <w:t>«</w:t>
      </w:r>
      <w:r>
        <w:t>Синара-Транспортные Машины</w:t>
      </w:r>
      <w:r w:rsidR="00253332">
        <w:t>»</w:t>
      </w:r>
      <w:r>
        <w:t xml:space="preserve"> намерены наращивать производство электропоездов и создавать новые модификации подвижного состава. Об антикризисном плане, будущем транспортного машиностроения в России и новых российских поездах РБК Екатеринбург рассказал генеральный директор СТМ Виктор Леш.</w:t>
      </w:r>
    </w:p>
    <w:p w14:paraId="376A593C" w14:textId="77777777" w:rsidR="00253332" w:rsidRDefault="00217B13" w:rsidP="00253332">
      <w:pPr>
        <w:jc w:val="both"/>
      </w:pPr>
      <w:r>
        <w:t xml:space="preserve">Правительственная комиссия по повышению устойчивости российской экономики утвердила новый перечень системообразующих организаций. В него вошли 646 компаний, в том числе более десятка предприятий Свердловской области. Среди них — Группа </w:t>
      </w:r>
      <w:r w:rsidR="00253332">
        <w:t>«</w:t>
      </w:r>
      <w:r>
        <w:t>Синара</w:t>
      </w:r>
      <w:r w:rsidR="00253332">
        <w:t>»</w:t>
      </w:r>
      <w:r>
        <w:t xml:space="preserve">, УГМК, ВСМПО-Ависма, </w:t>
      </w:r>
      <w:r w:rsidR="00253332">
        <w:t>«</w:t>
      </w:r>
      <w:r>
        <w:t>Уралвагонзавод</w:t>
      </w:r>
      <w:r w:rsidR="00253332">
        <w:t>»</w:t>
      </w:r>
      <w:r>
        <w:t xml:space="preserve">, </w:t>
      </w:r>
      <w:r w:rsidR="00253332">
        <w:t>«</w:t>
      </w:r>
      <w:r>
        <w:t>Уральские авиалинии и другие</w:t>
      </w:r>
      <w:r w:rsidR="00253332">
        <w:t>»</w:t>
      </w:r>
      <w:r>
        <w:t>.</w:t>
      </w:r>
    </w:p>
    <w:p w14:paraId="1C10E7F3" w14:textId="77777777" w:rsidR="00253332" w:rsidRDefault="00217B13" w:rsidP="00253332">
      <w:pPr>
        <w:jc w:val="both"/>
      </w:pPr>
      <w:r>
        <w:t xml:space="preserve">Получение статуса системообразующего предприятия означает, что власти будут отслеживать их финансовое состояние в условиях обвала цен на нефть и пандемии коронавируса и оказывать необходимую поддержку. Но это не только дополнительные привилегии, но и большая ответственность, считает генеральный директор холдинга </w:t>
      </w:r>
      <w:r w:rsidR="00253332">
        <w:t>«</w:t>
      </w:r>
      <w:r>
        <w:t>Синара-Транспортные Машины</w:t>
      </w:r>
      <w:r w:rsidR="00253332">
        <w:t>»</w:t>
      </w:r>
      <w:r>
        <w:t xml:space="preserve"> (СТМ, машиностроительный холдинг Группы </w:t>
      </w:r>
      <w:r w:rsidR="00253332">
        <w:t>«</w:t>
      </w:r>
      <w:r>
        <w:t>Синара</w:t>
      </w:r>
      <w:r w:rsidR="00253332">
        <w:t>»</w:t>
      </w:r>
      <w:r>
        <w:t>) Виктор Леш.</w:t>
      </w:r>
    </w:p>
    <w:p w14:paraId="27F0CE4E" w14:textId="77777777" w:rsidR="00253332" w:rsidRDefault="00253332" w:rsidP="00253332">
      <w:pPr>
        <w:jc w:val="both"/>
      </w:pPr>
      <w:r>
        <w:t>«</w:t>
      </w:r>
      <w:r w:rsidR="00217B13">
        <w:t xml:space="preserve">Системообразующие предприятия — тот фундамент, без которого не смогут существовать отрасли. В случае с СТМ и </w:t>
      </w:r>
      <w:r>
        <w:t>«</w:t>
      </w:r>
      <w:r w:rsidR="00217B13">
        <w:t>Уральскими локомотивами</w:t>
      </w:r>
      <w:r>
        <w:t>»</w:t>
      </w:r>
      <w:r w:rsidR="00217B13">
        <w:t xml:space="preserve"> — это железнодорожная и смежные с ней отрасли. Мы четко понимаем, что одно рабочее место на </w:t>
      </w:r>
      <w:r>
        <w:t>«</w:t>
      </w:r>
      <w:r w:rsidR="00217B13">
        <w:t>Уральских локомотивах</w:t>
      </w:r>
      <w:r>
        <w:t>»</w:t>
      </w:r>
      <w:r w:rsidR="00217B13">
        <w:t xml:space="preserve"> дает семь рабочих мест в железнодорожном кластере. Сегодня с деятельностью СТМ связаны около 200 тыс. работников отечественных предприятий смежных отраслей, которые участвуют в поставках узлов и модулей. Во многих регионах, в том числе в Свердловской области, мы действительно системообразующие предприятия, на нас многое держится</w:t>
      </w:r>
      <w:r>
        <w:t>»</w:t>
      </w:r>
      <w:r w:rsidR="00217B13">
        <w:t>, — отметил Леш.</w:t>
      </w:r>
    </w:p>
    <w:p w14:paraId="6D14965B" w14:textId="77777777" w:rsidR="00253332" w:rsidRDefault="00217B13" w:rsidP="00253332">
      <w:pPr>
        <w:jc w:val="both"/>
      </w:pPr>
      <w:r>
        <w:t xml:space="preserve">В беседе с корреспондентом РБК Екатеринбург Виктор Леш рассказал, как машиностроительный дивизион будет работать и развиваться в условиях пандемии коронавируса, слабеющей нефти и рубля и закрытых границ, о контрактах с </w:t>
      </w:r>
      <w:r w:rsidR="00253332">
        <w:t>«</w:t>
      </w:r>
      <w:r>
        <w:t>Российскими железными дорогами</w:t>
      </w:r>
      <w:r w:rsidR="00253332">
        <w:t>»</w:t>
      </w:r>
      <w:r>
        <w:t xml:space="preserve"> и новых производствах.</w:t>
      </w:r>
    </w:p>
    <w:p w14:paraId="2590EA8C" w14:textId="77777777" w:rsidR="00253332" w:rsidRDefault="00217B13" w:rsidP="00253332">
      <w:pPr>
        <w:jc w:val="both"/>
      </w:pPr>
      <w:r>
        <w:t>— Транспортное машиностроение устроено так, что то, что мы проектируем и строим, — поедет через три года, будет признано через пять лет, и будет ездить еще 40 лет. Мы понимаем, что приостановка железнодорожного сообщения — это вынужденная и временная мера. Безусловно, это вносит корректировки в тактические действия, но ни в коем случае не в долгосрочную стратегию. Я уверен, что все вирусы мы победим.</w:t>
      </w:r>
    </w:p>
    <w:p w14:paraId="08743C41" w14:textId="77777777" w:rsidR="00253332" w:rsidRDefault="00217B13" w:rsidP="00253332">
      <w:pPr>
        <w:jc w:val="both"/>
      </w:pPr>
      <w:r>
        <w:t>— Есть ли у СТМ какой-то антикризисный план?</w:t>
      </w:r>
    </w:p>
    <w:p w14:paraId="7D58DADD" w14:textId="77777777" w:rsidR="00253332" w:rsidRDefault="00217B13" w:rsidP="00253332">
      <w:pPr>
        <w:jc w:val="both"/>
      </w:pPr>
      <w:r>
        <w:t xml:space="preserve">— Первый квартал все предприятия СТМ закончили на очень приличном уровне, лучше, чем аналогичный период 2019 года. Да, сначала у наших партнеров и коллег были </w:t>
      </w:r>
      <w:r>
        <w:lastRenderedPageBreak/>
        <w:t xml:space="preserve">опасения, что нас затронут кризисные явления, связанные с распространением коронавируса. Но мы все понимаем, что предприятия железнодорожного машиностроения — системообразующие. И заказ </w:t>
      </w:r>
      <w:r w:rsidRPr="00253332">
        <w:rPr>
          <w:b/>
        </w:rPr>
        <w:t>РЖД</w:t>
      </w:r>
      <w:r>
        <w:t xml:space="preserve"> никуда не делся, все контракты нужно выполнять. Компания обеспечена заказами в соответствии с долгосрочной программой развития </w:t>
      </w:r>
      <w:r w:rsidRPr="00253332">
        <w:rPr>
          <w:b/>
        </w:rPr>
        <w:t>РЖД</w:t>
      </w:r>
      <w:r>
        <w:t>. На сегодняшний день ее коррекции не предусмотрено.</w:t>
      </w:r>
    </w:p>
    <w:p w14:paraId="7A12BF4C" w14:textId="77777777" w:rsidR="00253332" w:rsidRDefault="00217B13" w:rsidP="00253332">
      <w:pPr>
        <w:jc w:val="both"/>
      </w:pPr>
      <w:r>
        <w:t xml:space="preserve">У нас есть программа развития проекта </w:t>
      </w:r>
      <w:r w:rsidR="00253332">
        <w:t>«</w:t>
      </w:r>
      <w:r>
        <w:t>городская электричка</w:t>
      </w:r>
      <w:r w:rsidR="00253332">
        <w:t>»</w:t>
      </w:r>
      <w:r>
        <w:t xml:space="preserve">. Мы начнем соединять скоростным пассажирским железнодорожным сообщением города Западной Сибири. Первый участок — Новосибирск — Барнаул. Тот факт, что </w:t>
      </w:r>
      <w:r w:rsidR="00253332">
        <w:t>«</w:t>
      </w:r>
      <w:r>
        <w:t>Ласточка</w:t>
      </w:r>
      <w:r w:rsidR="00253332">
        <w:t>»</w:t>
      </w:r>
      <w:r>
        <w:t xml:space="preserve"> появится за Уралом, — это очень хорошо. Северо-Запад, Московский транспортный узел, Уральский регион — уже охвачены, и </w:t>
      </w:r>
      <w:r w:rsidR="00253332">
        <w:t>«</w:t>
      </w:r>
      <w:r>
        <w:t>Уральские локомотивы</w:t>
      </w:r>
      <w:r w:rsidR="00253332">
        <w:t>»</w:t>
      </w:r>
      <w:r>
        <w:t xml:space="preserve"> готовы предлагать регионам разные поезда и модификации без потери качества и комфорта.</w:t>
      </w:r>
    </w:p>
    <w:p w14:paraId="3FC02A8D" w14:textId="77777777" w:rsidR="00253332" w:rsidRDefault="00217B13" w:rsidP="00253332">
      <w:pPr>
        <w:jc w:val="both"/>
      </w:pPr>
      <w:r>
        <w:t xml:space="preserve">— Если говорить о контрактах с </w:t>
      </w:r>
      <w:r w:rsidRPr="00253332">
        <w:rPr>
          <w:b/>
        </w:rPr>
        <w:t>РЖД</w:t>
      </w:r>
      <w:r>
        <w:t xml:space="preserve"> и развитием новых производств: </w:t>
      </w:r>
      <w:r w:rsidR="00253332">
        <w:t>«</w:t>
      </w:r>
      <w:r>
        <w:t>Уральские локомотивы</w:t>
      </w:r>
      <w:r w:rsidR="00253332">
        <w:t>»</w:t>
      </w:r>
      <w:r>
        <w:t xml:space="preserve"> начали проектировать двухуровневый состав </w:t>
      </w:r>
      <w:r w:rsidR="00253332">
        <w:t>«</w:t>
      </w:r>
      <w:r>
        <w:t>Ласточек</w:t>
      </w:r>
      <w:r w:rsidR="00253332">
        <w:t>»</w:t>
      </w:r>
      <w:r>
        <w:t>. Суть в том, чтобы сделать эти поезда более экономичными в эксплуатации? В каких регионах вы планируете их запускать?</w:t>
      </w:r>
    </w:p>
    <w:p w14:paraId="45EDF094" w14:textId="77777777" w:rsidR="00253332" w:rsidRDefault="00217B13" w:rsidP="00253332">
      <w:pPr>
        <w:jc w:val="both"/>
      </w:pPr>
      <w:r>
        <w:t xml:space="preserve">— Мы начали работать над этим проектом — соглашение между </w:t>
      </w:r>
      <w:r w:rsidR="00253332">
        <w:t>«</w:t>
      </w:r>
      <w:r>
        <w:t>Уральскими локомотивами</w:t>
      </w:r>
      <w:r w:rsidR="00253332">
        <w:t>»</w:t>
      </w:r>
      <w:r>
        <w:t xml:space="preserve"> и ОАО </w:t>
      </w:r>
      <w:r w:rsidR="00253332">
        <w:t>«</w:t>
      </w:r>
      <w:r w:rsidRPr="00253332">
        <w:rPr>
          <w:b/>
        </w:rPr>
        <w:t>РЖД</w:t>
      </w:r>
      <w:r w:rsidR="00253332">
        <w:t>»</w:t>
      </w:r>
      <w:r>
        <w:t xml:space="preserve"> подписали в прошлом году. Сейчас мы уже перешли в стадию рабочего проектирования, а в 2022 году планируем выпустить их на линию. Да, эффективность двухэтажных поездов достигается благодаря увеличению числа пассажиров. Мы считаем, что это правильное развитие продукта </w:t>
      </w:r>
      <w:r w:rsidR="00253332">
        <w:t>«</w:t>
      </w:r>
      <w:r>
        <w:t>Уральских локомотивов</w:t>
      </w:r>
      <w:r w:rsidR="00253332">
        <w:t>»</w:t>
      </w:r>
      <w:r>
        <w:t xml:space="preserve"> и правильное развитие самого завода.</w:t>
      </w:r>
    </w:p>
    <w:p w14:paraId="4A9E75DA" w14:textId="77777777" w:rsidR="00253332" w:rsidRDefault="00217B13" w:rsidP="00253332">
      <w:pPr>
        <w:jc w:val="both"/>
      </w:pPr>
      <w:r>
        <w:t>В первую очередь мы рассматриваем компоновку для пригородных поездов и городских электричек. То есть это большое количество комфортных сидячих мест для пассажиров с доступом в интернет, с хорошей вентиляцией, кондиционированием и дезинфекцией. Одним из пилотных проектов будет Москва — Нижний Новгород. Безусловно в нашей линейке будут междугородние скоростные поезда на всех популярных направлениях на юг с большим пассажиропотоком.</w:t>
      </w:r>
    </w:p>
    <w:p w14:paraId="1C176250" w14:textId="77777777" w:rsidR="00253332" w:rsidRDefault="00217B13" w:rsidP="00253332">
      <w:pPr>
        <w:jc w:val="both"/>
      </w:pPr>
      <w:r>
        <w:t xml:space="preserve">— Хорошо, с южным направлением все понятно, там пассажиропоток восстановится быстро, и спрос есть. Но, например, 1 апреля </w:t>
      </w:r>
      <w:r w:rsidRPr="00253332">
        <w:rPr>
          <w:b/>
        </w:rPr>
        <w:t>РЖД</w:t>
      </w:r>
      <w:r>
        <w:t xml:space="preserve"> запустила электричку Екатеринбург — Курган. В условиях коронавируса — это пустые вагоны, пустой перрон. Зачем? Не нужно ли приостанавливать, снижать количество поездов?</w:t>
      </w:r>
    </w:p>
    <w:p w14:paraId="0E063543" w14:textId="77777777" w:rsidR="00253332" w:rsidRDefault="00217B13" w:rsidP="00253332">
      <w:pPr>
        <w:jc w:val="both"/>
      </w:pPr>
      <w:r>
        <w:t xml:space="preserve">— Сокращать ли количество поездов или нет, решать перевозчику. Но даже в такие кризисные моменты </w:t>
      </w:r>
      <w:r w:rsidRPr="00253332">
        <w:rPr>
          <w:b/>
        </w:rPr>
        <w:t>РЖД</w:t>
      </w:r>
      <w:r>
        <w:t xml:space="preserve"> не отказывается от закупок, и в регионах появляются новые маршруты. И мы готовы предлагать новые модификации. Так, для регионов с меньшим пассажиропотоком разрабатывается и в 2021 году планируется выпустить </w:t>
      </w:r>
      <w:r w:rsidR="00253332">
        <w:t>«</w:t>
      </w:r>
      <w:r>
        <w:t>региональный поезд</w:t>
      </w:r>
      <w:r w:rsidR="00253332">
        <w:t>»</w:t>
      </w:r>
      <w:r>
        <w:t xml:space="preserve">. Он имеет другую составность — всего три-четыре вагона, но тот же уровень комфорта, качества и технологий, как и у классической </w:t>
      </w:r>
      <w:r w:rsidR="00253332">
        <w:t>«</w:t>
      </w:r>
      <w:r>
        <w:t>Ласточки</w:t>
      </w:r>
      <w:r w:rsidR="00253332">
        <w:t>»</w:t>
      </w:r>
      <w:r>
        <w:t xml:space="preserve">. Мы не идем по пути создания эконом-продукта </w:t>
      </w:r>
      <w:r w:rsidR="00253332">
        <w:t>«</w:t>
      </w:r>
      <w:r>
        <w:t>лишь бы ехало</w:t>
      </w:r>
      <w:r w:rsidR="00253332">
        <w:t>»</w:t>
      </w:r>
      <w:r>
        <w:t>. В нашем понимании это должны быть высококлассные поезда, адаптированные к более сложным условиям и меньшему количеству людей.</w:t>
      </w:r>
    </w:p>
    <w:p w14:paraId="78C1E3F6" w14:textId="77777777" w:rsidR="00253332" w:rsidRDefault="00217B13" w:rsidP="00253332">
      <w:pPr>
        <w:jc w:val="both"/>
      </w:pPr>
      <w:r>
        <w:t xml:space="preserve">— В ноябре 2019 года глава Siemens в России Александр Либеров в интервью </w:t>
      </w:r>
      <w:r w:rsidR="00253332">
        <w:t>«</w:t>
      </w:r>
      <w:r>
        <w:t>Коммерсанту</w:t>
      </w:r>
      <w:r w:rsidR="00253332">
        <w:t>»</w:t>
      </w:r>
      <w:r>
        <w:t xml:space="preserve"> назвал условия локализации производства </w:t>
      </w:r>
      <w:r w:rsidR="00253332">
        <w:t>«</w:t>
      </w:r>
      <w:r>
        <w:t>Сапсанов</w:t>
      </w:r>
      <w:r w:rsidR="00253332">
        <w:t>»</w:t>
      </w:r>
      <w:r>
        <w:t xml:space="preserve"> на заводе </w:t>
      </w:r>
      <w:r w:rsidR="00253332">
        <w:t>«</w:t>
      </w:r>
      <w:r>
        <w:t>Уральские локомотивы</w:t>
      </w:r>
      <w:r w:rsidR="00253332">
        <w:t>»</w:t>
      </w:r>
      <w:r>
        <w:t xml:space="preserve"> — увеличение выпуска в два раза. Стоит ли перед </w:t>
      </w:r>
      <w:r w:rsidR="00253332">
        <w:t>«</w:t>
      </w:r>
      <w:r>
        <w:t>Уральскими локомотивами</w:t>
      </w:r>
      <w:r w:rsidR="00253332">
        <w:t>»</w:t>
      </w:r>
      <w:r>
        <w:t xml:space="preserve"> задача локализовать производство </w:t>
      </w:r>
      <w:r w:rsidR="00253332">
        <w:t>«</w:t>
      </w:r>
      <w:r>
        <w:t>Сапсанов</w:t>
      </w:r>
      <w:r w:rsidR="00253332">
        <w:t>»</w:t>
      </w:r>
      <w:r>
        <w:t xml:space="preserve">, либо достаточно выпуска </w:t>
      </w:r>
      <w:r w:rsidR="00253332">
        <w:t>«</w:t>
      </w:r>
      <w:r>
        <w:t>Ласточек</w:t>
      </w:r>
      <w:r w:rsidR="00253332">
        <w:t>»</w:t>
      </w:r>
      <w:r>
        <w:t>?</w:t>
      </w:r>
    </w:p>
    <w:p w14:paraId="3350A8B0" w14:textId="77777777" w:rsidR="00253332" w:rsidRDefault="00217B13" w:rsidP="00253332">
      <w:pPr>
        <w:jc w:val="both"/>
      </w:pPr>
      <w:r>
        <w:t xml:space="preserve">— Наши бизнес-модели и расчеты показывают, что тот объем рынка, который мы вместе с руководством </w:t>
      </w:r>
      <w:r w:rsidRPr="00253332">
        <w:rPr>
          <w:b/>
        </w:rPr>
        <w:t>РЖД</w:t>
      </w:r>
      <w:r>
        <w:t xml:space="preserve"> видим и обсуждаем, достаточен, чтобы построить на территории </w:t>
      </w:r>
      <w:r w:rsidR="00253332">
        <w:t>«</w:t>
      </w:r>
      <w:r>
        <w:t>Уральских локомотивов</w:t>
      </w:r>
      <w:r w:rsidR="00253332">
        <w:t>»</w:t>
      </w:r>
      <w:r>
        <w:t xml:space="preserve"> новый завод по производству российских высокоскоростных поездов по аналогии с </w:t>
      </w:r>
      <w:r w:rsidR="00253332">
        <w:t>«</w:t>
      </w:r>
      <w:r>
        <w:t>Сапсаном</w:t>
      </w:r>
      <w:r w:rsidR="00253332">
        <w:t>»</w:t>
      </w:r>
      <w:r>
        <w:t xml:space="preserve">. Поскольку Siemens наш давний технологический партнер, будут приняты основные решения, которые себя уже зарекомендовали в </w:t>
      </w:r>
      <w:r w:rsidR="00253332">
        <w:lastRenderedPageBreak/>
        <w:t>«</w:t>
      </w:r>
      <w:r>
        <w:t>Сапсане</w:t>
      </w:r>
      <w:r w:rsidR="00253332">
        <w:t>»</w:t>
      </w:r>
      <w:r>
        <w:t>. Рынок для нового скоростного поезда точно есть, он приветствует российский продукт. Тем более мы доказали, что умеем делать его на высочайшем уровне.</w:t>
      </w:r>
    </w:p>
    <w:p w14:paraId="78C66644" w14:textId="77777777" w:rsidR="00253332" w:rsidRDefault="00217B13" w:rsidP="00253332">
      <w:pPr>
        <w:jc w:val="both"/>
      </w:pPr>
      <w:r>
        <w:t xml:space="preserve">— В 2016 году в условиях санкций и ослабевшего рубля </w:t>
      </w:r>
      <w:r w:rsidR="00253332">
        <w:t>«</w:t>
      </w:r>
      <w:r>
        <w:t>Синара – Транспортные Машины</w:t>
      </w:r>
      <w:r w:rsidR="00253332">
        <w:t>»</w:t>
      </w:r>
      <w:r>
        <w:t xml:space="preserve"> впервые вышли на зарубежный рынок, заключив контракт с Кубинскими железными дорогами. В условиях нынешнего кризиса такое будет возможно?</w:t>
      </w:r>
    </w:p>
    <w:p w14:paraId="4752242C" w14:textId="77777777" w:rsidR="00253332" w:rsidRDefault="00217B13" w:rsidP="00253332">
      <w:pPr>
        <w:jc w:val="both"/>
      </w:pPr>
      <w:r>
        <w:t>— Изменение курсовых разниц всегда способствует выходу на экспортные рынки, валютная выручка в нынешних условиях — это хорошо. У нас есть большие проекты, которые мы заключали в 2016–2019 годах. И это именно проекты, а не разовые поставки. Например, на Кубе уже работает 8 депо, более 50 наших тепловозов ездят и перевозят грузы, в сервисных компаниях трудятся более 400 работников компании. Аналогичные проекты были спланированы и ведутся в Индии и Казахстане.</w:t>
      </w:r>
    </w:p>
    <w:p w14:paraId="565F26F1" w14:textId="77777777" w:rsidR="00253332" w:rsidRDefault="00217B13" w:rsidP="00253332">
      <w:pPr>
        <w:jc w:val="both"/>
      </w:pPr>
      <w:r>
        <w:t>— То есть рынок открыт, готов к предложениям?</w:t>
      </w:r>
    </w:p>
    <w:p w14:paraId="2ABF9A16" w14:textId="77777777" w:rsidR="00253332" w:rsidRDefault="00217B13" w:rsidP="00253332">
      <w:pPr>
        <w:jc w:val="both"/>
      </w:pPr>
      <w:r>
        <w:t>— Рынок был открыт всегда, но он очень жесткий и конкурентный. Причем борьба идет на уровне технологий и дешевых длинных денег. Здесь первенство обычно одерживал Китай. Но благодаря поддержке правительства, мы побеждали. побеждаем и будем побеждать.</w:t>
      </w:r>
    </w:p>
    <w:p w14:paraId="40201E42" w14:textId="77777777" w:rsidR="00253332" w:rsidRDefault="00A241CB" w:rsidP="00253332">
      <w:pPr>
        <w:jc w:val="both"/>
      </w:pPr>
      <w:hyperlink r:id="rId102" w:history="1">
        <w:r w:rsidR="00217B13" w:rsidRPr="00EE1617">
          <w:rPr>
            <w:rStyle w:val="a9"/>
          </w:rPr>
          <w:t>https://ekb.rbc.ru/ekb/interview/06/04/2020/5e8b4ca29a79470833f82c76?from=from_main</w:t>
        </w:r>
      </w:hyperlink>
    </w:p>
    <w:p w14:paraId="61C20099" w14:textId="1387143D" w:rsidR="00B520FB" w:rsidRPr="00217B13" w:rsidRDefault="00217B13" w:rsidP="00253332">
      <w:pPr>
        <w:pStyle w:val="3"/>
        <w:jc w:val="both"/>
        <w:rPr>
          <w:rFonts w:ascii="Times New Roman" w:hAnsi="Times New Roman"/>
          <w:sz w:val="24"/>
          <w:szCs w:val="24"/>
        </w:rPr>
      </w:pPr>
      <w:bookmarkStart w:id="92" w:name="_Toc46165083"/>
      <w:r w:rsidRPr="00217B13">
        <w:rPr>
          <w:rFonts w:ascii="Times New Roman" w:hAnsi="Times New Roman"/>
          <w:sz w:val="24"/>
          <w:szCs w:val="24"/>
        </w:rPr>
        <w:t xml:space="preserve">РБК ЕКАТЕРИНБУРГ; 2020.08.04; </w:t>
      </w:r>
      <w:r w:rsidR="00253332">
        <w:rPr>
          <w:rFonts w:ascii="Times New Roman" w:hAnsi="Times New Roman"/>
          <w:sz w:val="24"/>
          <w:szCs w:val="24"/>
        </w:rPr>
        <w:t>«</w:t>
      </w:r>
      <w:r w:rsidRPr="00217B13">
        <w:rPr>
          <w:rFonts w:ascii="Times New Roman" w:hAnsi="Times New Roman"/>
          <w:sz w:val="24"/>
          <w:szCs w:val="24"/>
        </w:rPr>
        <w:t>УРАЛЬСКИЕ ЛОКОМОТИВЫ</w:t>
      </w:r>
      <w:r w:rsidR="00253332">
        <w:rPr>
          <w:rFonts w:ascii="Times New Roman" w:hAnsi="Times New Roman"/>
          <w:sz w:val="24"/>
          <w:szCs w:val="24"/>
        </w:rPr>
        <w:t>»</w:t>
      </w:r>
      <w:r w:rsidRPr="00217B13">
        <w:rPr>
          <w:rFonts w:ascii="Times New Roman" w:hAnsi="Times New Roman"/>
          <w:sz w:val="24"/>
          <w:szCs w:val="24"/>
        </w:rPr>
        <w:t xml:space="preserve"> В 2022 ГОДУ ВЫПУСТЯТ ДВУХЭТАЖНЫЕ </w:t>
      </w:r>
      <w:r w:rsidR="00253332">
        <w:rPr>
          <w:rFonts w:ascii="Times New Roman" w:hAnsi="Times New Roman"/>
          <w:sz w:val="24"/>
          <w:szCs w:val="24"/>
        </w:rPr>
        <w:t>«</w:t>
      </w:r>
      <w:r w:rsidRPr="00217B13">
        <w:rPr>
          <w:rFonts w:ascii="Times New Roman" w:hAnsi="Times New Roman"/>
          <w:sz w:val="24"/>
          <w:szCs w:val="24"/>
        </w:rPr>
        <w:t>ЛАСТОЧКИ</w:t>
      </w:r>
      <w:r w:rsidR="00253332">
        <w:rPr>
          <w:rFonts w:ascii="Times New Roman" w:hAnsi="Times New Roman"/>
          <w:sz w:val="24"/>
          <w:szCs w:val="24"/>
        </w:rPr>
        <w:t>»</w:t>
      </w:r>
      <w:bookmarkEnd w:id="92"/>
    </w:p>
    <w:p w14:paraId="44AF1107" w14:textId="77777777" w:rsidR="00253332" w:rsidRDefault="00B520FB" w:rsidP="00253332">
      <w:pPr>
        <w:jc w:val="both"/>
      </w:pPr>
      <w:r>
        <w:t xml:space="preserve">Еще один новый продукт — </w:t>
      </w:r>
      <w:r w:rsidR="00253332">
        <w:t>«</w:t>
      </w:r>
      <w:r>
        <w:t>региональный поезд</w:t>
      </w:r>
      <w:r w:rsidR="00253332">
        <w:t>»</w:t>
      </w:r>
      <w:r>
        <w:t>. С меньшей составностью (три-четыре вагона), адаптированные к более сложным условиям. Запуск производства намечен на 2021 год.</w:t>
      </w:r>
    </w:p>
    <w:p w14:paraId="5B86E5AF" w14:textId="77777777" w:rsidR="00253332" w:rsidRDefault="00B520FB" w:rsidP="00253332">
      <w:pPr>
        <w:jc w:val="both"/>
      </w:pPr>
      <w:r>
        <w:t xml:space="preserve">Стали известны подробности проекта двухуровневого состава электропоезда </w:t>
      </w:r>
      <w:r w:rsidR="00253332">
        <w:t>«</w:t>
      </w:r>
      <w:r>
        <w:t>Ласточка</w:t>
      </w:r>
      <w:r w:rsidR="00253332">
        <w:t>»</w:t>
      </w:r>
      <w:r>
        <w:t xml:space="preserve">, который разрабатывают </w:t>
      </w:r>
      <w:r w:rsidR="00253332">
        <w:t>«</w:t>
      </w:r>
      <w:r>
        <w:t>Уральские локомотивы</w:t>
      </w:r>
      <w:r w:rsidR="00253332">
        <w:t>»</w:t>
      </w:r>
      <w:r>
        <w:t xml:space="preserve"> (совместное предприятие Группы </w:t>
      </w:r>
      <w:r w:rsidR="00253332">
        <w:t>«</w:t>
      </w:r>
      <w:r>
        <w:t>Синара</w:t>
      </w:r>
      <w:r w:rsidR="00253332">
        <w:t>»</w:t>
      </w:r>
      <w:r>
        <w:t xml:space="preserve"> и Siemens). Соглашение о возможности такого производства в 2019 году завод подписал с </w:t>
      </w:r>
      <w:r w:rsidRPr="00253332">
        <w:rPr>
          <w:b/>
        </w:rPr>
        <w:t>РЖД</w:t>
      </w:r>
      <w:r>
        <w:t>.</w:t>
      </w:r>
    </w:p>
    <w:p w14:paraId="18EF7092" w14:textId="77777777" w:rsidR="00253332" w:rsidRDefault="00253332" w:rsidP="00253332">
      <w:pPr>
        <w:jc w:val="both"/>
      </w:pPr>
      <w:r>
        <w:t>«</w:t>
      </w:r>
      <w:r w:rsidR="00B520FB">
        <w:t xml:space="preserve">В 2019 году </w:t>
      </w:r>
      <w:r>
        <w:t>«</w:t>
      </w:r>
      <w:r w:rsidR="00B520FB">
        <w:t>Уральские локомотивы</w:t>
      </w:r>
      <w:r>
        <w:t>»</w:t>
      </w:r>
      <w:r w:rsidR="00B520FB">
        <w:t xml:space="preserve"> разработали дизайн-проект двухэтажных </w:t>
      </w:r>
      <w:r>
        <w:t>«</w:t>
      </w:r>
      <w:r w:rsidR="00B520FB">
        <w:t>Ласточек</w:t>
      </w:r>
      <w:r>
        <w:t>»</w:t>
      </w:r>
      <w:r w:rsidR="00B520FB">
        <w:t>, сейчас мы перешли в стадию рабочего проектирования. В 2022 году мы планируем выпустить эти поезда на линию</w:t>
      </w:r>
      <w:r>
        <w:t>»</w:t>
      </w:r>
      <w:r w:rsidR="00B520FB">
        <w:t xml:space="preserve">, — рассказал РБК Екатеринбург генеральный директор </w:t>
      </w:r>
      <w:r>
        <w:t>«</w:t>
      </w:r>
      <w:r w:rsidR="00B520FB">
        <w:t>Синара-Транспортные Машины</w:t>
      </w:r>
      <w:r>
        <w:t>»</w:t>
      </w:r>
      <w:r w:rsidR="00B520FB">
        <w:t xml:space="preserve"> Виктор Леш.</w:t>
      </w:r>
    </w:p>
    <w:p w14:paraId="06EC18DD" w14:textId="77777777" w:rsidR="00253332" w:rsidRDefault="00B520FB" w:rsidP="00253332">
      <w:pPr>
        <w:jc w:val="both"/>
      </w:pPr>
      <w:r>
        <w:t>Эффективность таких двухэтажных поездов будет достигнута благодаря увеличению числа пассажиров и сокращению времени пути. В двухэтажном поезде предусмотрено 490 посадочных мест, а также купе, спальные места и вагон-ресторан. Составы будут оборудованы всем необходимым: от системы кондиционирования и дезинфекции до доступа в интернет.</w:t>
      </w:r>
    </w:p>
    <w:p w14:paraId="6DD784E8" w14:textId="77777777" w:rsidR="00253332" w:rsidRDefault="00B520FB" w:rsidP="00253332">
      <w:pPr>
        <w:jc w:val="both"/>
      </w:pPr>
      <w:r>
        <w:t xml:space="preserve">Производственные и финансовые показатели завода </w:t>
      </w:r>
      <w:r w:rsidR="00253332">
        <w:t>«</w:t>
      </w:r>
      <w:r>
        <w:t>Уральские локомотивы</w:t>
      </w:r>
      <w:r w:rsidR="00253332">
        <w:t>»</w:t>
      </w:r>
      <w:r>
        <w:t>:</w:t>
      </w:r>
    </w:p>
    <w:p w14:paraId="067E8887" w14:textId="2A828FE8" w:rsidR="00B520FB" w:rsidRDefault="00B520FB" w:rsidP="00253332">
      <w:pPr>
        <w:jc w:val="both"/>
      </w:pPr>
      <w:r>
        <w:t xml:space="preserve">За шесть лет выручка </w:t>
      </w:r>
      <w:r w:rsidR="00253332">
        <w:t>«</w:t>
      </w:r>
      <w:r>
        <w:t>Уральских локомотивов</w:t>
      </w:r>
      <w:r w:rsidR="00253332">
        <w:t>»</w:t>
      </w:r>
      <w:r>
        <w:t xml:space="preserve"> выросла в два раза: с 18 млрд руб. в 2013 году до 39 млрд руб. в 2018 году.</w:t>
      </w:r>
    </w:p>
    <w:p w14:paraId="3F4847C2" w14:textId="77777777" w:rsidR="00B520FB" w:rsidRDefault="00B520FB" w:rsidP="00253332">
      <w:pPr>
        <w:jc w:val="both"/>
      </w:pPr>
      <w:r>
        <w:t>Чистая прибыль компании по итогам 2018 года составила 2,1 млрд руб.</w:t>
      </w:r>
    </w:p>
    <w:p w14:paraId="52F5B777" w14:textId="55E66E8C" w:rsidR="00B520FB" w:rsidRDefault="00B520FB" w:rsidP="00253332">
      <w:pPr>
        <w:jc w:val="both"/>
      </w:pPr>
      <w:r>
        <w:t xml:space="preserve">По итогам 2019 года </w:t>
      </w:r>
      <w:r w:rsidR="00253332">
        <w:t>«</w:t>
      </w:r>
      <w:r>
        <w:t>Уральские локомотивы</w:t>
      </w:r>
      <w:r w:rsidR="00253332">
        <w:t>»</w:t>
      </w:r>
      <w:r>
        <w:t xml:space="preserve"> передали </w:t>
      </w:r>
      <w:r w:rsidRPr="00253332">
        <w:rPr>
          <w:b/>
        </w:rPr>
        <w:t>РЖД</w:t>
      </w:r>
      <w:r>
        <w:t xml:space="preserve"> 155 двухсекционных грузовых локомотивов </w:t>
      </w:r>
      <w:r w:rsidR="00253332">
        <w:t>«</w:t>
      </w:r>
      <w:r>
        <w:t>Синара</w:t>
      </w:r>
      <w:r w:rsidR="00253332">
        <w:t>»</w:t>
      </w:r>
      <w:r>
        <w:t xml:space="preserve"> и 33 состава </w:t>
      </w:r>
      <w:r w:rsidR="00253332">
        <w:t>«</w:t>
      </w:r>
      <w:r>
        <w:t>Ласточек</w:t>
      </w:r>
      <w:r w:rsidR="00253332">
        <w:t>»</w:t>
      </w:r>
      <w:r>
        <w:t xml:space="preserve"> разной модификации.</w:t>
      </w:r>
    </w:p>
    <w:p w14:paraId="378C2FD7" w14:textId="1B761640" w:rsidR="00B520FB" w:rsidRDefault="00B520FB" w:rsidP="00253332">
      <w:pPr>
        <w:jc w:val="both"/>
      </w:pPr>
      <w:r>
        <w:t xml:space="preserve">За пять лет </w:t>
      </w:r>
      <w:r w:rsidR="00253332">
        <w:t>«</w:t>
      </w:r>
      <w:r>
        <w:t>Уральские локомотивы</w:t>
      </w:r>
      <w:r w:rsidR="00253332">
        <w:t>»</w:t>
      </w:r>
      <w:r>
        <w:t xml:space="preserve"> выпустили 158 поездов </w:t>
      </w:r>
      <w:r w:rsidR="00253332">
        <w:t>«</w:t>
      </w:r>
      <w:r>
        <w:t>Ласточек</w:t>
      </w:r>
      <w:r w:rsidR="00253332">
        <w:t>»</w:t>
      </w:r>
      <w:r>
        <w:t>.</w:t>
      </w:r>
    </w:p>
    <w:p w14:paraId="18141C41" w14:textId="462E2F24" w:rsidR="00B520FB" w:rsidRDefault="00B520FB" w:rsidP="00253332">
      <w:pPr>
        <w:jc w:val="both"/>
      </w:pPr>
      <w:r>
        <w:t xml:space="preserve">В 2020 году </w:t>
      </w:r>
      <w:r w:rsidR="00253332">
        <w:t>«</w:t>
      </w:r>
      <w:r>
        <w:t>Уральские локомотивы</w:t>
      </w:r>
      <w:r w:rsidR="00253332">
        <w:t>»</w:t>
      </w:r>
      <w:r>
        <w:t xml:space="preserve"> планируют выпустить не менее 30 скоростных поездов разных модификаций и составности.</w:t>
      </w:r>
    </w:p>
    <w:p w14:paraId="6484F51C" w14:textId="77777777" w:rsidR="00253332" w:rsidRDefault="00B520FB" w:rsidP="00253332">
      <w:pPr>
        <w:jc w:val="both"/>
      </w:pPr>
      <w:r>
        <w:t xml:space="preserve">Одним из пилотных проектов станет запуск двухэтажной </w:t>
      </w:r>
      <w:r w:rsidR="00253332">
        <w:t>«</w:t>
      </w:r>
      <w:r>
        <w:t>Ласточки</w:t>
      </w:r>
      <w:r w:rsidR="00253332">
        <w:t>»</w:t>
      </w:r>
      <w:r>
        <w:t xml:space="preserve"> между Москвой и Нижним Новгородом. В перспективе двухуровневые поезда запустят на всех направлениях на юг с большим пассажиропотоком.</w:t>
      </w:r>
    </w:p>
    <w:p w14:paraId="59F29863" w14:textId="77777777" w:rsidR="00253332" w:rsidRDefault="00B520FB" w:rsidP="00253332">
      <w:pPr>
        <w:jc w:val="both"/>
      </w:pPr>
      <w:r>
        <w:t xml:space="preserve">Еще один продукт, который в 2021 году готовятся запустить в производство </w:t>
      </w:r>
      <w:r w:rsidR="00253332">
        <w:t>«</w:t>
      </w:r>
      <w:r>
        <w:t>Уральские локомотивы</w:t>
      </w:r>
      <w:r w:rsidR="00253332">
        <w:t>»</w:t>
      </w:r>
      <w:r>
        <w:t xml:space="preserve">, — </w:t>
      </w:r>
      <w:r w:rsidR="00253332">
        <w:t>«</w:t>
      </w:r>
      <w:r>
        <w:t>региональный поезд</w:t>
      </w:r>
      <w:r w:rsidR="00253332">
        <w:t>»</w:t>
      </w:r>
      <w:r>
        <w:t xml:space="preserve">. Он будет курсировать между городами с более </w:t>
      </w:r>
      <w:r>
        <w:lastRenderedPageBreak/>
        <w:t>низким пассажиропотоком. Это будут поезда с меньшей составностью (три-четыре вагона), адаптированные к более сложным условиям, в том числе и для Дальнего Востока.</w:t>
      </w:r>
    </w:p>
    <w:p w14:paraId="335E2A91" w14:textId="77777777" w:rsidR="00253332" w:rsidRDefault="00B520FB" w:rsidP="00253332">
      <w:pPr>
        <w:jc w:val="both"/>
      </w:pPr>
      <w:r>
        <w:t xml:space="preserve">Конструкционная скорость электропоезда будет достигать 140 километров в час, что для инфраструктуры многих регионов страны является оптимальным. Для движения по участкам бесконтактной сети планируется разработать вариант компоновки с аккумуляторными тяговыми батареями с запасом автономного хода до 120 километров. По словам Виктора Леша, региональные поезда будут иметь тот же уровень комфорта, качества и технологий, что и классическая </w:t>
      </w:r>
      <w:r w:rsidR="00253332">
        <w:t>«</w:t>
      </w:r>
      <w:r>
        <w:t>Ласточка</w:t>
      </w:r>
      <w:r w:rsidR="00253332">
        <w:t>»</w:t>
      </w:r>
      <w:r>
        <w:t xml:space="preserve">. При этом такой скоростной электропоезд станет более экономически эффективным для региональных перевозчиков — новая модификация будет дешевле базовой комплектации </w:t>
      </w:r>
      <w:r w:rsidR="00253332">
        <w:t>«</w:t>
      </w:r>
      <w:r>
        <w:t>Ласточки</w:t>
      </w:r>
      <w:r w:rsidR="00253332">
        <w:t>»</w:t>
      </w:r>
      <w:r>
        <w:t xml:space="preserve"> на 10-20%.</w:t>
      </w:r>
    </w:p>
    <w:p w14:paraId="481DBD30" w14:textId="77777777" w:rsidR="00253332" w:rsidRDefault="00B520FB" w:rsidP="00253332">
      <w:pPr>
        <w:jc w:val="both"/>
      </w:pPr>
      <w:r>
        <w:t xml:space="preserve">Различные модификации </w:t>
      </w:r>
      <w:r w:rsidR="00253332">
        <w:t>«</w:t>
      </w:r>
      <w:r>
        <w:t>Ласточек</w:t>
      </w:r>
      <w:r w:rsidR="00253332">
        <w:t>»</w:t>
      </w:r>
      <w:r>
        <w:t xml:space="preserve"> эксплуатируют в 20 регионах страны. Сейчас </w:t>
      </w:r>
      <w:r w:rsidR="00253332">
        <w:t>«</w:t>
      </w:r>
      <w:r>
        <w:t>Уральские локомотивы</w:t>
      </w:r>
      <w:r w:rsidR="00253332">
        <w:t>»</w:t>
      </w:r>
      <w:r>
        <w:t xml:space="preserve"> начали соединять скоростным пассажирским железнодорожным сообщением города за Уралом. В Западной Сибири первую </w:t>
      </w:r>
      <w:r w:rsidR="00253332">
        <w:t>«</w:t>
      </w:r>
      <w:r>
        <w:t>Ласточку</w:t>
      </w:r>
      <w:r w:rsidR="00253332">
        <w:t>»</w:t>
      </w:r>
      <w:r>
        <w:t xml:space="preserve"> запустят на участке Новосибирск — Барнаул. Следующий шаг — вся Сибирь и Дальний Восток.</w:t>
      </w:r>
    </w:p>
    <w:p w14:paraId="7FA21375" w14:textId="77777777" w:rsidR="00253332" w:rsidRDefault="00B520FB" w:rsidP="00253332">
      <w:pPr>
        <w:jc w:val="both"/>
      </w:pPr>
      <w:r>
        <w:t xml:space="preserve">Генеральный директор </w:t>
      </w:r>
      <w:r w:rsidR="00253332">
        <w:t>«</w:t>
      </w:r>
      <w:r>
        <w:t>Синара-Транспортные Машины</w:t>
      </w:r>
      <w:r w:rsidR="00253332">
        <w:t>»</w:t>
      </w:r>
      <w:r>
        <w:t xml:space="preserve"> также анонсировал создание на территории </w:t>
      </w:r>
      <w:r w:rsidR="00253332">
        <w:t>«</w:t>
      </w:r>
      <w:r>
        <w:t>Уральских локомотивов</w:t>
      </w:r>
      <w:r w:rsidR="00253332">
        <w:t>»</w:t>
      </w:r>
      <w:r>
        <w:t xml:space="preserve"> нового завода по производству российских высокоскоростных поездов по аналогии с </w:t>
      </w:r>
      <w:r w:rsidR="00253332">
        <w:t>«</w:t>
      </w:r>
      <w:r>
        <w:t>Сапсаном</w:t>
      </w:r>
      <w:r w:rsidR="00253332">
        <w:t>»</w:t>
      </w:r>
      <w:r>
        <w:t>. Дату начала строительства в компании пока не разглашают.</w:t>
      </w:r>
    </w:p>
    <w:p w14:paraId="064D403C" w14:textId="77777777" w:rsidR="00253332" w:rsidRDefault="00A241CB" w:rsidP="00253332">
      <w:pPr>
        <w:jc w:val="both"/>
      </w:pPr>
      <w:hyperlink r:id="rId103" w:history="1">
        <w:r w:rsidR="00B520FB" w:rsidRPr="00EE1617">
          <w:rPr>
            <w:rStyle w:val="a9"/>
          </w:rPr>
          <w:t>https://ekb.rbc.ru/ekb/freenews/5e8d5c529a7947dfef3f2520</w:t>
        </w:r>
      </w:hyperlink>
    </w:p>
    <w:p w14:paraId="65A1768A" w14:textId="77777777" w:rsidR="00253332" w:rsidRDefault="00E313A8" w:rsidP="00253332">
      <w:pPr>
        <w:pStyle w:val="3"/>
        <w:jc w:val="both"/>
        <w:rPr>
          <w:rFonts w:ascii="Times New Roman" w:hAnsi="Times New Roman"/>
          <w:sz w:val="24"/>
          <w:szCs w:val="24"/>
        </w:rPr>
      </w:pPr>
      <w:bookmarkStart w:id="93" w:name="_Toc46165084"/>
      <w:r w:rsidRPr="00E313A8">
        <w:rPr>
          <w:rFonts w:ascii="Times New Roman" w:hAnsi="Times New Roman"/>
          <w:sz w:val="24"/>
          <w:szCs w:val="24"/>
        </w:rPr>
        <w:t>ТРАНСПОРТ РОССИИ; ТАТЬЯНА ЛАРИОНОВА; 2020.09.04; ПОСТАВЛЕННЫЕ ЗАДАЧИ БУДУТ ВЫПОЛНЕНЫ; СОСТОЯЛОСЬ ИТОГОВОЕ ЗАСЕДАНИЕ КОЛЛЕГИИ ФЕДЕРАЛЬНОГО АГЕНТСТВА МОРСКОГО И РЕЧНОГО ТРАНСПОРТА И ОБЩЕСТВЕННОГО СОВЕТА ПРИ АГЕНТСТВЕ</w:t>
      </w:r>
      <w:bookmarkEnd w:id="93"/>
    </w:p>
    <w:p w14:paraId="3E84FEF8" w14:textId="5CA5F47E" w:rsidR="00E313A8" w:rsidRDefault="00E313A8" w:rsidP="00253332">
      <w:pPr>
        <w:jc w:val="both"/>
      </w:pPr>
      <w:r>
        <w:t xml:space="preserve">Учитывая ограничения, связанные с проведением противоэпидемиологических мероприятий, вызванных пандемией COVID–19, коллегия под </w:t>
      </w:r>
      <w:r w:rsidRPr="00754E33">
        <w:rPr>
          <w:b/>
          <w:bCs/>
        </w:rPr>
        <w:t xml:space="preserve">председательством руководителя Росморречфлота Александра Пошивая </w:t>
      </w:r>
      <w:r>
        <w:t>впервые прошла в режиме видеоконференции и была посвящена подведению итогов водно–транспортной отрасли за 2019 год, а также задачам на текущий год и среднесрочную перспективу.</w:t>
      </w:r>
    </w:p>
    <w:p w14:paraId="0F36413F" w14:textId="77777777" w:rsidR="00E313A8" w:rsidRDefault="00E313A8" w:rsidP="00253332">
      <w:pPr>
        <w:jc w:val="both"/>
      </w:pPr>
      <w:r w:rsidRPr="00253332">
        <w:rPr>
          <w:b/>
        </w:rPr>
        <w:t>Заместитель министра</w:t>
      </w:r>
      <w:r>
        <w:t xml:space="preserve"> </w:t>
      </w:r>
      <w:r w:rsidRPr="00754E33">
        <w:rPr>
          <w:b/>
          <w:bCs/>
        </w:rPr>
        <w:t>транспорта РФ Юрий Цветков</w:t>
      </w:r>
      <w:r>
        <w:t xml:space="preserve"> проинформировал участников о деятельности </w:t>
      </w:r>
      <w:r w:rsidRPr="00253332">
        <w:rPr>
          <w:b/>
        </w:rPr>
        <w:t>Минтранс</w:t>
      </w:r>
      <w:r>
        <w:t xml:space="preserve">а России в сфере нормативно–правового обеспечения морского и внутреннего водного транспорта. По его словам, в 2019 году </w:t>
      </w:r>
      <w:r w:rsidRPr="00253332">
        <w:rPr>
          <w:b/>
        </w:rPr>
        <w:t>Минтранс</w:t>
      </w:r>
      <w:r>
        <w:t xml:space="preserve"> обеспечил принятие 75 нормативно–правовых актов. Были приняты важные законы, касающиеся, в частности, возможности использования судов под флагом иностранных государств при осуществлении некоторых видов деятельности в сфере торгового мореплавания, а также устранения препятствий при регистрации судов в Российском международном реестре судов и Российском открытом реестре судов, что позволит привлечь дополнительные суда под российский флаг.</w:t>
      </w:r>
    </w:p>
    <w:p w14:paraId="2F71B680" w14:textId="77777777" w:rsidR="00E313A8" w:rsidRDefault="00E313A8" w:rsidP="00253332">
      <w:pPr>
        <w:jc w:val="both"/>
      </w:pPr>
      <w:r>
        <w:t>В ближайшее время будет завершена работа по актуализации существующих правил регистрации судов, что позволит сформировать необходимую правовую базу для регистрации судов в Российском открытом реестре судов.</w:t>
      </w:r>
    </w:p>
    <w:p w14:paraId="38731136" w14:textId="77777777" w:rsidR="00E313A8" w:rsidRDefault="00E313A8" w:rsidP="00253332">
      <w:pPr>
        <w:jc w:val="both"/>
      </w:pPr>
      <w:r>
        <w:t>В Госдуме прошел процедуру первого чтения законопроект, наделяющий Правительство РФ полномочиями по утве</w:t>
      </w:r>
      <w:r w:rsidRPr="00253332">
        <w:rPr>
          <w:b/>
        </w:rPr>
        <w:t>ржд</w:t>
      </w:r>
      <w:r>
        <w:t>ению положения о взаимодействии федеральных органов исполнительной власти, органов исполнительной власти субъектов РФ и организаций при проведении поисковых и спасательных операций на море.</w:t>
      </w:r>
    </w:p>
    <w:p w14:paraId="31680DC0" w14:textId="77777777" w:rsidR="00E313A8" w:rsidRDefault="00E313A8" w:rsidP="00253332">
      <w:pPr>
        <w:jc w:val="both"/>
      </w:pPr>
      <w:r>
        <w:t xml:space="preserve">В 2019 году </w:t>
      </w:r>
      <w:r w:rsidRPr="00253332">
        <w:rPr>
          <w:b/>
        </w:rPr>
        <w:t>Минтрансом России</w:t>
      </w:r>
      <w:r>
        <w:t xml:space="preserve"> внесены на рассмотрение в Правительство РФ семь законопроектов. Одним из ключевых является проект федерального закона, предусматривающий возможность отчуждения имущества речных портов, а именно объектов, находящихся в неудовлетворительном состоянии, путем продажи на конкурсе с установлением начальной цены продажи в размере один рубль и обязательством лица, </w:t>
      </w:r>
      <w:r>
        <w:lastRenderedPageBreak/>
        <w:t>победившего в конкурсе, привести объект речного порта в удовлетворительное состояние и сохранить его назначение.</w:t>
      </w:r>
    </w:p>
    <w:p w14:paraId="7FE43D03" w14:textId="71EEDDC5" w:rsidR="00E313A8" w:rsidRDefault="00E313A8" w:rsidP="00253332">
      <w:pPr>
        <w:jc w:val="both"/>
      </w:pPr>
      <w:r>
        <w:t xml:space="preserve">Также значимыми для отрасли являются проект федерального закона, устанавливающий нулевую ставку НДС применительно к операциям по реализации услуг по морской круизной пассажирской перевозке, а также законопроект, регулирующий особенности реорганизации ФГУП </w:t>
      </w:r>
      <w:r w:rsidR="00253332">
        <w:t>«</w:t>
      </w:r>
      <w:r>
        <w:t>Росморпорт</w:t>
      </w:r>
      <w:r w:rsidR="00253332">
        <w:t>»</w:t>
      </w:r>
      <w:r>
        <w:t>.</w:t>
      </w:r>
    </w:p>
    <w:p w14:paraId="72059A1E" w14:textId="2E9005E2" w:rsidR="00E313A8" w:rsidRDefault="00E313A8" w:rsidP="00253332">
      <w:pPr>
        <w:jc w:val="both"/>
      </w:pPr>
      <w:r>
        <w:t xml:space="preserve">Юрий </w:t>
      </w:r>
      <w:r w:rsidRPr="00253332">
        <w:rPr>
          <w:b/>
        </w:rPr>
        <w:t>Цветков</w:t>
      </w:r>
      <w:r>
        <w:t xml:space="preserve"> напомнил, что введение с 1 января 2020 года нового требования к предельному содержанию серы в судовом топливе – не более 0,5% вместо ранее установленных 3,5% – по степени воздействия на морской сектор сравнимо с промышленной революцией. </w:t>
      </w:r>
      <w:r w:rsidR="00253332">
        <w:t>«</w:t>
      </w:r>
      <w:r>
        <w:t>С 1 января 2020 года ведется мониторинг доступности и достаточности низкосернистого топлива, его качества и ценообразования. Российский рынок бункерного топлива на текущий момент справляется с потребностями и гибко реагирует на современные вызовы</w:t>
      </w:r>
      <w:r w:rsidR="00253332">
        <w:t>»</w:t>
      </w:r>
      <w:r>
        <w:t xml:space="preserve">, – подчеркнул </w:t>
      </w:r>
      <w:r w:rsidRPr="00253332">
        <w:rPr>
          <w:b/>
        </w:rPr>
        <w:t>заместитель министра</w:t>
      </w:r>
      <w:r>
        <w:t>.</w:t>
      </w:r>
    </w:p>
    <w:p w14:paraId="5BF65ED1" w14:textId="77777777" w:rsidR="00E313A8" w:rsidRDefault="00E313A8" w:rsidP="00253332">
      <w:pPr>
        <w:jc w:val="both"/>
      </w:pPr>
      <w:r>
        <w:t xml:space="preserve">Новым вызовом стала пандемия коронавируса. В целях защиты здоровья членов экипажей судов и работников морской отрасли, обеспечения бесперебойной работы судов под государственным флагом РФ </w:t>
      </w:r>
      <w:r w:rsidRPr="00253332">
        <w:rPr>
          <w:b/>
        </w:rPr>
        <w:t>Минтрансом России</w:t>
      </w:r>
      <w:r>
        <w:t xml:space="preserve"> приняты превентивные меры, в Правительство РФ внесены предложения, направленные на поддержку предприятий и отрасли в целом.</w:t>
      </w:r>
    </w:p>
    <w:p w14:paraId="15A063C0" w14:textId="334BA9A2" w:rsidR="00E313A8" w:rsidRDefault="00E313A8" w:rsidP="00253332">
      <w:pPr>
        <w:jc w:val="both"/>
      </w:pPr>
      <w:r>
        <w:t xml:space="preserve">Подводя итоги 2019 года, Александр Пошивай сделал акцент на безусловном исполнении ключевого документа – Комплексного плана модернизации и расширения магистральной инфраструктуры до 2024 года, в рамках которого </w:t>
      </w:r>
      <w:r w:rsidRPr="00253332">
        <w:rPr>
          <w:b/>
        </w:rPr>
        <w:t>Росморречфлот</w:t>
      </w:r>
      <w:r>
        <w:t xml:space="preserve"> реализует два федеральных проекта: </w:t>
      </w:r>
      <w:r w:rsidR="00253332">
        <w:t>«</w:t>
      </w:r>
      <w:r>
        <w:t>Морские порты России</w:t>
      </w:r>
      <w:r w:rsidR="00253332">
        <w:t>»</w:t>
      </w:r>
      <w:r>
        <w:t xml:space="preserve"> и </w:t>
      </w:r>
      <w:r w:rsidR="00253332">
        <w:t>«</w:t>
      </w:r>
      <w:r>
        <w:t>Внутренние водные пути</w:t>
      </w:r>
      <w:r w:rsidR="00253332">
        <w:t>»</w:t>
      </w:r>
      <w:r>
        <w:t xml:space="preserve">, совместно с Росатомом выступает соисполнителем федерального проекта </w:t>
      </w:r>
      <w:r w:rsidR="00253332">
        <w:t>«</w:t>
      </w:r>
      <w:r>
        <w:t>Северный морской путь</w:t>
      </w:r>
      <w:r w:rsidR="00253332">
        <w:t>»</w:t>
      </w:r>
      <w:r>
        <w:t>.</w:t>
      </w:r>
    </w:p>
    <w:p w14:paraId="451F7ED6" w14:textId="77777777" w:rsidR="00E313A8" w:rsidRDefault="00E313A8" w:rsidP="00253332">
      <w:pPr>
        <w:jc w:val="both"/>
      </w:pPr>
      <w:r>
        <w:t>В 2019 году грузооборот морских портов России прирос почти на 3% и составил чуть более 840 млн тонн, что стало результатом развития инфраструктуры морских портов. При этом в портах Азово–Черноморского и Балтийского бассейнов обеспечивается более 60% от общего объема перевалки. Вырос грузооборот портов Арктического бассейна (+13%) и Дальневосточного (+6,5%) к уровню 2018 года. Продолжается работа по переориентации российских грузов в отечественные морские порты из портов сопредельных государств.</w:t>
      </w:r>
    </w:p>
    <w:p w14:paraId="6451B986" w14:textId="77777777" w:rsidR="00E313A8" w:rsidRDefault="00E313A8" w:rsidP="00253332">
      <w:pPr>
        <w:jc w:val="both"/>
      </w:pPr>
      <w:r>
        <w:t>Перевозки пассажиров морским транспортом составили 6,1 млн человек.</w:t>
      </w:r>
    </w:p>
    <w:p w14:paraId="2E472518" w14:textId="77777777" w:rsidR="00E313A8" w:rsidRDefault="00E313A8" w:rsidP="00253332">
      <w:pPr>
        <w:jc w:val="both"/>
      </w:pPr>
      <w:r>
        <w:t>За последние 15 лет мощность российских морских портов увеличилась почти в 2,5 раза. Ввод в эксплуатацию объектов в порту Восточный (+16,5 млн тонн), строительство причала № 38 в порту Новороссийск (+3,5 млн тонн), а также реконструкция и ввод мощностей в портах Арктического (+2 млн тонн) и Балтийского (+3,5 млн тонн) бассейнов обеспечили в 2019 году прирост портовых мощностей в размере около 26 млн тонн.</w:t>
      </w:r>
    </w:p>
    <w:p w14:paraId="7A66D445" w14:textId="77777777" w:rsidR="00E313A8" w:rsidRDefault="00E313A8" w:rsidP="00253332">
      <w:pPr>
        <w:jc w:val="both"/>
      </w:pPr>
      <w:r>
        <w:t>На реализацию инвестиционных проектов развития морской портовой инфраструктуры в 2019 году из федерального бюджета были направлены около 12 млрд руб.</w:t>
      </w:r>
    </w:p>
    <w:p w14:paraId="55EA5101" w14:textId="77777777" w:rsidR="00E313A8" w:rsidRDefault="00E313A8" w:rsidP="00253332">
      <w:pPr>
        <w:jc w:val="both"/>
      </w:pPr>
      <w:r>
        <w:t>В 2020 году стоит задача увеличить мощности морских портов России в объеме более 40 млн тонн за счет реализации инвестиционных проектов КПМИ: ввода в эксплуатацию специализированного угольного перегрузочного комплекса в бухте Мучке (+12 млн тонн) и в районе м. Открытый (+7 млн тонн), терминала навалочных грузов в порту Тамань (+13 млн тонн), а также развития портовых мощностей в Балтийском бассейне (Усть–Луга, Высоцк: +7,2 млн тонн).</w:t>
      </w:r>
    </w:p>
    <w:p w14:paraId="1932699C" w14:textId="77777777" w:rsidR="00E313A8" w:rsidRDefault="00E313A8" w:rsidP="00253332">
      <w:pPr>
        <w:jc w:val="both"/>
      </w:pPr>
      <w:r>
        <w:t>По итогам навигации 2019 года объем перевозки грузов в акватории Северного морского пути увеличился на 56% и составил 31,5 млн тонн, из них транзитных грузов порядка 700 тыс. тонн. Выданы 799 разрешений на плавание в акватории СМП, из них 100 разрешений – судам под иностранным флагом.</w:t>
      </w:r>
    </w:p>
    <w:p w14:paraId="3E0A3BC5" w14:textId="7AB0E6CD" w:rsidR="00E313A8" w:rsidRDefault="00E313A8" w:rsidP="00253332">
      <w:pPr>
        <w:jc w:val="both"/>
      </w:pPr>
      <w:r>
        <w:t xml:space="preserve">В 2020 году будет введен в эксплуатацию многофункциональный линейный дизель–электрический ледокол </w:t>
      </w:r>
      <w:r w:rsidR="00253332">
        <w:t>«</w:t>
      </w:r>
      <w:r>
        <w:t>Виктор Черномырдин</w:t>
      </w:r>
      <w:r w:rsidR="00253332">
        <w:t>»</w:t>
      </w:r>
      <w:r>
        <w:t xml:space="preserve"> мощностью 25 МВт для проведения ледокольных операций на прибрежных трассах Балтийского моря и арктических морей. </w:t>
      </w:r>
      <w:r>
        <w:lastRenderedPageBreak/>
        <w:t>Кроме этого, в 2019 году начато строительство двух гидрографических и двух лоцмейстерских судов, в текущем году планируется начать строительство многофункциональных аварийно–спасательных судов ледового класса и ледоколов.</w:t>
      </w:r>
    </w:p>
    <w:p w14:paraId="29A3D3F4" w14:textId="77777777" w:rsidR="00E313A8" w:rsidRDefault="00E313A8" w:rsidP="00253332">
      <w:pPr>
        <w:jc w:val="both"/>
      </w:pPr>
      <w:r>
        <w:t>По словам Александра Пошивая, в 2019 году уменьшилась отправка строительных грузов (в номенклатуре грузов доля их перевозки составляет более 50%) и зерна, как следствие, произошло снижение объема перевозок внутренним водным транспортом на 7%, до 108,1 млн тонн. В то же время в полном объеме обеспечены перевозки грузов в районы Крайнего Севера и местности, к ним приравненные. Северный завоз осуществлен в объеме 18,4 млн тонн грузов (+3% к объему навигации 2018 года).</w:t>
      </w:r>
    </w:p>
    <w:p w14:paraId="0D06F3E3" w14:textId="77777777" w:rsidR="00E313A8" w:rsidRDefault="00E313A8" w:rsidP="00253332">
      <w:pPr>
        <w:jc w:val="both"/>
      </w:pPr>
      <w:r>
        <w:t>Объем погрузочно–разгрузочных работ в речных портах практически остался на уровне предыдущего года – 126,5 млн тонн. Перевозки пассажиров составили 11 млн человек (–10,7% к уровню 2018 года).</w:t>
      </w:r>
    </w:p>
    <w:p w14:paraId="5EC70070" w14:textId="77777777" w:rsidR="00E313A8" w:rsidRDefault="00E313A8" w:rsidP="00253332">
      <w:pPr>
        <w:jc w:val="both"/>
      </w:pPr>
      <w:r>
        <w:t>В 2019 году объем финансирования на содержание ВВП и СГТС составил 73% от нормативного. В навигацию 2019 года улучшены категории содержания внутренних водных путей протяженностью 244 км. Увеличены глубины судовых ходов на внутренних</w:t>
      </w:r>
    </w:p>
    <w:p w14:paraId="1368B2A4" w14:textId="77777777" w:rsidR="00E313A8" w:rsidRDefault="00E313A8" w:rsidP="00253332">
      <w:pPr>
        <w:jc w:val="both"/>
      </w:pPr>
      <w:r>
        <w:t>водных путях протяженностью 771 км, сроки действия средств навигационного оборудования – на 486 км.</w:t>
      </w:r>
    </w:p>
    <w:p w14:paraId="3299EAE9" w14:textId="19ADEB22" w:rsidR="00E313A8" w:rsidRDefault="00E313A8" w:rsidP="00253332">
      <w:pPr>
        <w:jc w:val="both"/>
      </w:pPr>
      <w:r>
        <w:t xml:space="preserve">Как сказал Александр Пошивай, продолжается практическая реализация проектов по ликвидации </w:t>
      </w:r>
      <w:r w:rsidR="00253332">
        <w:t>«</w:t>
      </w:r>
      <w:r>
        <w:t>узких мест</w:t>
      </w:r>
      <w:r w:rsidR="00253332">
        <w:t>»</w:t>
      </w:r>
      <w:r>
        <w:t xml:space="preserve"> Единой глубоководной системы: завершены строительно–монтажные работы подготовительного этапа строительства Багаевского гидроузла, продолжаются мероприятия по комплексной реконструкции объектов Волжского, Северо–Двинского, Волго–Балтийского, Волго–Донского, Азово–Донского, Енисейского бассейнов. Завершение стратегического инфраструктурного проекта – реконструкции гидроузла Белоомут – обеспечит прирост пропускной способности ВВП на 0,91 млн тонн.</w:t>
      </w:r>
    </w:p>
    <w:p w14:paraId="55D5C25D" w14:textId="77777777" w:rsidR="00E313A8" w:rsidRDefault="00E313A8" w:rsidP="00253332">
      <w:pPr>
        <w:jc w:val="both"/>
      </w:pPr>
      <w:r>
        <w:t>В 2019 году за счет собственных средств и с привлечением кредитов судоходными компаниями построены 32 морских транспортных судна. На начало 2020 года в российских морских реестрах под флагом России зарегистрированы более 8000 судов, из них около 1500 – в Российском международном реестре суммарным дедвейтом более 6 млн тонн.</w:t>
      </w:r>
    </w:p>
    <w:p w14:paraId="048E3BD6" w14:textId="77777777" w:rsidR="00E313A8" w:rsidRDefault="00E313A8" w:rsidP="00253332">
      <w:pPr>
        <w:jc w:val="both"/>
      </w:pPr>
      <w:r>
        <w:t>Александр Пошивай предложил признать работу коллектива Федерального агентства морского и речного транспорта за отчетный период удовлетворительной.</w:t>
      </w:r>
    </w:p>
    <w:p w14:paraId="5F9A303F" w14:textId="77777777" w:rsidR="00E313A8" w:rsidRDefault="00E313A8" w:rsidP="00253332">
      <w:pPr>
        <w:jc w:val="both"/>
      </w:pPr>
      <w:r>
        <w:t xml:space="preserve">Заместитель руководителя </w:t>
      </w:r>
      <w:r w:rsidRPr="00253332">
        <w:rPr>
          <w:b/>
        </w:rPr>
        <w:t>Росморречфлот</w:t>
      </w:r>
      <w:r>
        <w:t>а Константин Анисимов доложил о подготовке к навигации 2020 года на внутренних водных путях.</w:t>
      </w:r>
    </w:p>
    <w:p w14:paraId="3939C0DF" w14:textId="77777777" w:rsidR="00E313A8" w:rsidRDefault="00E313A8" w:rsidP="00253332">
      <w:pPr>
        <w:jc w:val="both"/>
      </w:pPr>
      <w:r>
        <w:t xml:space="preserve">Председатель Общественного совета при </w:t>
      </w:r>
      <w:r w:rsidRPr="00253332">
        <w:rPr>
          <w:b/>
        </w:rPr>
        <w:t>Росморречфлот</w:t>
      </w:r>
      <w:r>
        <w:t xml:space="preserve">е Юрий Михайлов подвел итоги первого года работы совета в новом формате под эгидой Общественной палаты РФ и внес ряд предложений по актуальным вопросам деятельности </w:t>
      </w:r>
      <w:r w:rsidRPr="00253332">
        <w:rPr>
          <w:b/>
        </w:rPr>
        <w:t>Росморречфлот</w:t>
      </w:r>
      <w:r>
        <w:t>а и дальнейшему расширению взаимодействия совета и агентства.</w:t>
      </w:r>
    </w:p>
    <w:p w14:paraId="77A8F8A2" w14:textId="31F5A4D7" w:rsidR="00E313A8" w:rsidRDefault="00E313A8" w:rsidP="00253332">
      <w:pPr>
        <w:jc w:val="both"/>
      </w:pPr>
      <w:r>
        <w:t xml:space="preserve">По традиции ведомственными наградами были отмечены отличившиеся работники водного транспорта, а также предприятия и организации – победители ежегодного конкурса </w:t>
      </w:r>
      <w:r w:rsidRPr="00253332">
        <w:rPr>
          <w:b/>
        </w:rPr>
        <w:t>Росморречфлот</w:t>
      </w:r>
      <w:r>
        <w:t xml:space="preserve">а </w:t>
      </w:r>
      <w:r w:rsidR="00253332">
        <w:t>«</w:t>
      </w:r>
      <w:r>
        <w:t>Лидер отрасли</w:t>
      </w:r>
      <w:r w:rsidR="00253332">
        <w:t>»</w:t>
      </w:r>
      <w:r>
        <w:t>.</w:t>
      </w:r>
    </w:p>
    <w:p w14:paraId="7C6D1AAF" w14:textId="77777777" w:rsidR="00253332" w:rsidRDefault="00A241CB" w:rsidP="00253332">
      <w:pPr>
        <w:jc w:val="both"/>
      </w:pPr>
      <w:hyperlink r:id="rId104" w:history="1">
        <w:r w:rsidR="00E313A8" w:rsidRPr="00E32744">
          <w:rPr>
            <w:rStyle w:val="a9"/>
          </w:rPr>
          <w:t>http://transportrussia.ru/item/5523-postavlennye-zadachi-budut-vypolneny.html</w:t>
        </w:r>
      </w:hyperlink>
    </w:p>
    <w:p w14:paraId="1BB29E42" w14:textId="7E4D7421" w:rsidR="002679F6" w:rsidRPr="002679F6" w:rsidRDefault="002679F6" w:rsidP="00253332">
      <w:pPr>
        <w:pStyle w:val="3"/>
        <w:jc w:val="both"/>
        <w:rPr>
          <w:rFonts w:ascii="Times New Roman" w:hAnsi="Times New Roman"/>
          <w:sz w:val="24"/>
          <w:szCs w:val="24"/>
        </w:rPr>
      </w:pPr>
      <w:bookmarkStart w:id="94" w:name="_Toc46165085"/>
      <w:r w:rsidRPr="002679F6">
        <w:rPr>
          <w:rFonts w:ascii="Times New Roman" w:hAnsi="Times New Roman"/>
          <w:sz w:val="24"/>
          <w:szCs w:val="24"/>
        </w:rPr>
        <w:t xml:space="preserve">ПРАЙМ; 2020.09.04; </w:t>
      </w:r>
      <w:r w:rsidRPr="00253332">
        <w:rPr>
          <w:rFonts w:ascii="Times New Roman" w:hAnsi="Times New Roman"/>
          <w:sz w:val="24"/>
          <w:szCs w:val="24"/>
        </w:rPr>
        <w:t>МИНТРАНС</w:t>
      </w:r>
      <w:r w:rsidRPr="002679F6">
        <w:rPr>
          <w:rFonts w:ascii="Times New Roman" w:hAnsi="Times New Roman"/>
          <w:sz w:val="24"/>
          <w:szCs w:val="24"/>
        </w:rPr>
        <w:t xml:space="preserve"> РФ ХОЧЕТ ПЕРЕНЕСТИ С НИЖЕГОРОДСКОГО ГИДРОУЗЛА НА ОБЪЕКТЫ </w:t>
      </w:r>
      <w:r w:rsidR="00253332">
        <w:rPr>
          <w:rFonts w:ascii="Times New Roman" w:hAnsi="Times New Roman"/>
          <w:sz w:val="24"/>
          <w:szCs w:val="24"/>
        </w:rPr>
        <w:t>«</w:t>
      </w:r>
      <w:r w:rsidRPr="002679F6">
        <w:rPr>
          <w:rFonts w:ascii="Times New Roman" w:hAnsi="Times New Roman"/>
          <w:sz w:val="24"/>
          <w:szCs w:val="24"/>
        </w:rPr>
        <w:t>НОВАТЭКА</w:t>
      </w:r>
      <w:r w:rsidR="00253332">
        <w:rPr>
          <w:rFonts w:ascii="Times New Roman" w:hAnsi="Times New Roman"/>
          <w:sz w:val="24"/>
          <w:szCs w:val="24"/>
        </w:rPr>
        <w:t>»</w:t>
      </w:r>
      <w:r w:rsidRPr="002679F6">
        <w:rPr>
          <w:rFonts w:ascii="Times New Roman" w:hAnsi="Times New Roman"/>
          <w:sz w:val="24"/>
          <w:szCs w:val="24"/>
        </w:rPr>
        <w:t xml:space="preserve"> 16 МЛРД РУБ</w:t>
      </w:r>
      <w:bookmarkEnd w:id="94"/>
    </w:p>
    <w:p w14:paraId="654406CE" w14:textId="165BBE69" w:rsidR="002679F6" w:rsidRDefault="002679F6" w:rsidP="00253332">
      <w:pPr>
        <w:jc w:val="both"/>
      </w:pPr>
      <w:r w:rsidRPr="00253332">
        <w:rPr>
          <w:b/>
        </w:rPr>
        <w:t>Минтранс</w:t>
      </w:r>
      <w:r>
        <w:t xml:space="preserve"> РФ предлагает перенести в 2020 году 8,6 миллиарда рублей с финансирования создания Нижегородского гидроузла на проекты </w:t>
      </w:r>
      <w:r w:rsidR="00253332">
        <w:t>«</w:t>
      </w:r>
      <w:r>
        <w:t>Новатэка</w:t>
      </w:r>
      <w:r w:rsidR="00253332">
        <w:t>»</w:t>
      </w:r>
      <w:r>
        <w:t>&gt;, а в 2021 году - еще 7,5 миллиарда, следует из документов ведомства.</w:t>
      </w:r>
    </w:p>
    <w:p w14:paraId="7DC5FDD3" w14:textId="5392B308" w:rsidR="002679F6" w:rsidRDefault="00253332" w:rsidP="00253332">
      <w:pPr>
        <w:jc w:val="both"/>
      </w:pPr>
      <w:r>
        <w:t>«</w:t>
      </w:r>
      <w:r w:rsidR="002679F6">
        <w:t xml:space="preserve">В 2020 году перераспределить финансирование с мероприятия </w:t>
      </w:r>
      <w:r>
        <w:t>«</w:t>
      </w:r>
      <w:r w:rsidR="002679F6">
        <w:t>Строительство Нижегородского низконапорного гидроузла на р. Волга</w:t>
      </w:r>
      <w:r>
        <w:t>»</w:t>
      </w:r>
      <w:r w:rsidR="002679F6">
        <w:t xml:space="preserve"> в размере 12 544,4 миллиона рублей, в том числе... 8 600,0 миллиона рублей - на объекты ПАО </w:t>
      </w:r>
      <w:r>
        <w:t>«</w:t>
      </w:r>
      <w:r w:rsidR="002679F6">
        <w:t>Новатэк</w:t>
      </w:r>
      <w:r>
        <w:t>»</w:t>
      </w:r>
      <w:r w:rsidR="002679F6">
        <w:t>, реализуемые</w:t>
      </w:r>
      <w:r w:rsidR="00A70573">
        <w:t xml:space="preserve"> </w:t>
      </w:r>
      <w:r w:rsidR="002679F6">
        <w:lastRenderedPageBreak/>
        <w:t xml:space="preserve">госкорпорацией </w:t>
      </w:r>
      <w:r>
        <w:t>«</w:t>
      </w:r>
      <w:r w:rsidR="002679F6">
        <w:t>Росатом</w:t>
      </w:r>
      <w:r>
        <w:t>»</w:t>
      </w:r>
      <w:r w:rsidR="002679F6">
        <w:t xml:space="preserve"> в рамках государственной программы Российской Федерации </w:t>
      </w:r>
      <w:r>
        <w:t>«</w:t>
      </w:r>
      <w:r w:rsidR="002679F6">
        <w:t>Развитие атомного энергопромышленного комплекса</w:t>
      </w:r>
      <w:r>
        <w:t>»</w:t>
      </w:r>
      <w:r w:rsidR="002679F6">
        <w:t>, - говорится в сообщении.</w:t>
      </w:r>
    </w:p>
    <w:p w14:paraId="6CEFD7BB" w14:textId="77777777" w:rsidR="00253332" w:rsidRDefault="00253332" w:rsidP="00253332">
      <w:pPr>
        <w:jc w:val="both"/>
      </w:pPr>
      <w:r>
        <w:t>«</w:t>
      </w:r>
      <w:r w:rsidR="002679F6">
        <w:t xml:space="preserve">В 2021 году перераспределить финансирование с мероприятия </w:t>
      </w:r>
      <w:r>
        <w:t>«</w:t>
      </w:r>
      <w:r w:rsidR="002679F6">
        <w:t>Строительство Нижегородского низконапорного гидроузла на р. Волга</w:t>
      </w:r>
      <w:r>
        <w:t>»</w:t>
      </w:r>
      <w:r w:rsidR="002679F6">
        <w:t xml:space="preserve"> в размере 13 000,0 миллиона рублей, в том числе... 7 459,1 миллиона рублей - на объекты ПАО </w:t>
      </w:r>
      <w:r>
        <w:t>«</w:t>
      </w:r>
      <w:r w:rsidR="002679F6">
        <w:t>Новатэк</w:t>
      </w:r>
      <w:r>
        <w:t>»</w:t>
      </w:r>
      <w:r w:rsidR="002679F6">
        <w:t xml:space="preserve">, реализуемые госкорпорацией </w:t>
      </w:r>
      <w:r>
        <w:t>«</w:t>
      </w:r>
      <w:r w:rsidR="002679F6">
        <w:t>Росатом</w:t>
      </w:r>
      <w:r>
        <w:t>»</w:t>
      </w:r>
      <w:r w:rsidR="002679F6">
        <w:t xml:space="preserve"> в рамках государственной программы Российской Федерации </w:t>
      </w:r>
      <w:r>
        <w:t>«</w:t>
      </w:r>
      <w:r w:rsidR="002679F6">
        <w:t>Развитие атомного энергопромышленного комплекса</w:t>
      </w:r>
      <w:r>
        <w:t>»</w:t>
      </w:r>
      <w:r w:rsidR="002679F6">
        <w:t>, - добавляется в материалах.</w:t>
      </w:r>
    </w:p>
    <w:p w14:paraId="3F447D16" w14:textId="56E2D3A9" w:rsidR="00B520FB" w:rsidRPr="006C4725" w:rsidRDefault="00B520FB" w:rsidP="00253332">
      <w:pPr>
        <w:pStyle w:val="3"/>
        <w:jc w:val="both"/>
        <w:rPr>
          <w:rFonts w:ascii="Times New Roman" w:hAnsi="Times New Roman"/>
          <w:sz w:val="24"/>
          <w:szCs w:val="24"/>
        </w:rPr>
      </w:pPr>
      <w:bookmarkStart w:id="95" w:name="_Toc46165086"/>
      <w:r w:rsidRPr="006C4725">
        <w:rPr>
          <w:rFonts w:ascii="Times New Roman" w:hAnsi="Times New Roman"/>
          <w:sz w:val="24"/>
          <w:szCs w:val="24"/>
        </w:rPr>
        <w:t xml:space="preserve">ИНТЕРФАКС; 2020.09.04; ВЛАСТИ ЛЕНОБЛАСТИ СОМНЕВАЮТСЯ В ПЛАНАХ МО СОХРАНИТЬ АЭРОДРОМ </w:t>
      </w:r>
      <w:r w:rsidR="00253332">
        <w:rPr>
          <w:rFonts w:ascii="Times New Roman" w:hAnsi="Times New Roman"/>
          <w:sz w:val="24"/>
          <w:szCs w:val="24"/>
        </w:rPr>
        <w:t>«</w:t>
      </w:r>
      <w:r w:rsidRPr="006C4725">
        <w:rPr>
          <w:rFonts w:ascii="Times New Roman" w:hAnsi="Times New Roman"/>
          <w:sz w:val="24"/>
          <w:szCs w:val="24"/>
        </w:rPr>
        <w:t>СИВЕРСКИЙ</w:t>
      </w:r>
      <w:r w:rsidR="00253332">
        <w:rPr>
          <w:rFonts w:ascii="Times New Roman" w:hAnsi="Times New Roman"/>
          <w:sz w:val="24"/>
          <w:szCs w:val="24"/>
        </w:rPr>
        <w:t>»</w:t>
      </w:r>
      <w:bookmarkEnd w:id="95"/>
    </w:p>
    <w:p w14:paraId="0F36637A" w14:textId="77777777" w:rsidR="00253332" w:rsidRDefault="00B520FB" w:rsidP="00253332">
      <w:pPr>
        <w:jc w:val="both"/>
      </w:pPr>
      <w:r>
        <w:t xml:space="preserve">Правительство Ленинградской области сомневается в наличии у министерства обороны РФ планов по сохранению в собственности аэродрома </w:t>
      </w:r>
      <w:r w:rsidR="00253332">
        <w:t>«</w:t>
      </w:r>
      <w:r>
        <w:t>Сиверский</w:t>
      </w:r>
      <w:r w:rsidR="00253332">
        <w:t>»</w:t>
      </w:r>
      <w:r>
        <w:t>, равно как и в возможном участии ведомства в концессии с инвесторами.</w:t>
      </w:r>
    </w:p>
    <w:p w14:paraId="0636D9BD" w14:textId="77777777" w:rsidR="00253332" w:rsidRDefault="00253332" w:rsidP="00253332">
      <w:pPr>
        <w:jc w:val="both"/>
      </w:pPr>
      <w:r>
        <w:t>«</w:t>
      </w:r>
      <w:r w:rsidR="00B520FB">
        <w:t>В планы Минобороны сохранить аэродром мы не верим, так как он не используется более 6-ти лет и сейчас идёт процесс демонтажа сооружений, в том числе, элементов взлетно-посадочной полосы. Вариант концессии ведомства с инвесторами мы считаем нежизнеспособным, так как вряд ли инвестору захочется вкладывать 15 млрд рублей в то, что ему впоследствии принадлежать не будет. В нынешних экономических условиях инвестору нет смысла сначала строить объект, а потом передавать его конценденту</w:t>
      </w:r>
      <w:r>
        <w:t>»</w:t>
      </w:r>
      <w:r w:rsidR="00B520FB">
        <w:t>, - сообщает пресс-служба со ссылкой на начальника управления по транспорту региона Павла Постовалова.</w:t>
      </w:r>
    </w:p>
    <w:p w14:paraId="5813E903" w14:textId="77777777" w:rsidR="00253332" w:rsidRDefault="00B520FB" w:rsidP="00253332">
      <w:pPr>
        <w:jc w:val="both"/>
      </w:pPr>
      <w:r>
        <w:t xml:space="preserve">Постовалов считает, что изначальные условия, предложенные администрацией Ленобласти, когда регион входит в проект земельным участком, а инвестор деньгами являются более перспективными для скорой реализации проекта. </w:t>
      </w:r>
      <w:r w:rsidR="00253332">
        <w:t>«</w:t>
      </w:r>
      <w:r>
        <w:t>Это выгодно и Минобороны, так как в случае необходимости оно сможет использовать будущий аэропорт для своей авиации и военные городки область восстановит из руин</w:t>
      </w:r>
      <w:r w:rsidR="00253332">
        <w:t>»</w:t>
      </w:r>
      <w:r>
        <w:t>, - приводятся в сообщении его слова.</w:t>
      </w:r>
    </w:p>
    <w:p w14:paraId="1C4719D4" w14:textId="77777777" w:rsidR="00253332" w:rsidRDefault="00B520FB" w:rsidP="00253332">
      <w:pPr>
        <w:jc w:val="both"/>
      </w:pPr>
      <w:r>
        <w:t xml:space="preserve">Кроме того, по словам чиновника, областью подготовлено обращение губернатора на имя министра обороны Сергея Шойгу, чтобы, наконец, завершить вопрос с передачей имущества, который начали ещё в 2016 году. </w:t>
      </w:r>
      <w:r w:rsidR="00253332">
        <w:t>«</w:t>
      </w:r>
      <w:r>
        <w:t>Затягивание военными этого процесса усугубляет ситуацию с разрушением аэродрома и военных городков, в которых остались бывшие военные лётчики и аэродромно-технические работники с семьями</w:t>
      </w:r>
      <w:r w:rsidR="00253332">
        <w:t>»</w:t>
      </w:r>
      <w:r>
        <w:t>, - добавил Постовалов.</w:t>
      </w:r>
    </w:p>
    <w:p w14:paraId="6F7E087D" w14:textId="77777777" w:rsidR="00253332" w:rsidRDefault="00B520FB" w:rsidP="00253332">
      <w:pPr>
        <w:jc w:val="both"/>
      </w:pPr>
      <w:r>
        <w:t xml:space="preserve">Ранее сообщалось, что </w:t>
      </w:r>
      <w:r w:rsidRPr="00253332">
        <w:rPr>
          <w:b/>
        </w:rPr>
        <w:t>Федеральное агентство воздушного транспорта</w:t>
      </w:r>
      <w:r>
        <w:t xml:space="preserve"> (</w:t>
      </w:r>
      <w:r w:rsidRPr="00253332">
        <w:rPr>
          <w:b/>
        </w:rPr>
        <w:t>Росавиаци</w:t>
      </w:r>
      <w:r>
        <w:t>я) подтвердило возможность размещения аэропорта около поселка Сиверский (Гатчинский район, Ленинградская область).</w:t>
      </w:r>
    </w:p>
    <w:p w14:paraId="3A018781" w14:textId="77777777" w:rsidR="00253332" w:rsidRDefault="00B520FB" w:rsidP="00253332">
      <w:pPr>
        <w:jc w:val="both"/>
      </w:pPr>
      <w:r>
        <w:t xml:space="preserve">На первом этапе там планируется размещение карго-авиации, а потом - частной гражданской авиации. В рамках проекта ведутся переговоры с </w:t>
      </w:r>
      <w:r w:rsidRPr="00253332">
        <w:rPr>
          <w:b/>
        </w:rPr>
        <w:t>РЖД</w:t>
      </w:r>
      <w:r>
        <w:t xml:space="preserve"> о запуске </w:t>
      </w:r>
      <w:r w:rsidR="00253332">
        <w:t>«</w:t>
      </w:r>
      <w:r>
        <w:t>Ласточки</w:t>
      </w:r>
      <w:r w:rsidR="00253332">
        <w:t>»</w:t>
      </w:r>
      <w:r>
        <w:t xml:space="preserve"> до Сиверского.</w:t>
      </w:r>
    </w:p>
    <w:p w14:paraId="4E552A9D" w14:textId="5118A868" w:rsidR="00253332" w:rsidRDefault="00B520FB" w:rsidP="00253332">
      <w:pPr>
        <w:jc w:val="both"/>
      </w:pPr>
      <w:r>
        <w:t>К проекту проявляли интерес как российские, так и иностранные компании, в частности, швейцарские и китайские.</w:t>
      </w:r>
    </w:p>
    <w:p w14:paraId="6CB66822" w14:textId="75656809" w:rsidR="00340C95" w:rsidRPr="0098527E" w:rsidRDefault="00340C95" w:rsidP="00253332">
      <w:pPr>
        <w:jc w:val="both"/>
      </w:pPr>
    </w:p>
    <w:p w14:paraId="1F7BEBE3" w14:textId="77777777" w:rsidR="00FD0D8F" w:rsidRPr="00FD0D8F" w:rsidRDefault="00B10DE9" w:rsidP="00253332">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FD0D8F" w:rsidRPr="00FD0D8F">
        <w:rPr>
          <w:b/>
          <w:color w:val="008080"/>
        </w:rPr>
        <w:t>Вернуться в оглавление</w:t>
      </w:r>
    </w:p>
    <w:p w14:paraId="19290A82" w14:textId="77777777" w:rsidR="0010257A" w:rsidRPr="0098527E" w:rsidRDefault="00B10DE9" w:rsidP="00253332">
      <w:pPr>
        <w:jc w:val="both"/>
      </w:pPr>
      <w:r w:rsidRPr="00B10DE9">
        <w:rPr>
          <w:color w:val="008080"/>
        </w:rPr>
        <w:fldChar w:fldCharType="end"/>
      </w:r>
    </w:p>
    <w:sectPr w:rsidR="0010257A" w:rsidRPr="0098527E" w:rsidSect="00742C5C">
      <w:headerReference w:type="default" r:id="rId105"/>
      <w:footerReference w:type="even" r:id="rId106"/>
      <w:footerReference w:type="default" r:id="rId107"/>
      <w:headerReference w:type="first" r:id="rId108"/>
      <w:footerReference w:type="first" r:id="rId109"/>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50DD74" w14:textId="77777777" w:rsidR="00A241CB" w:rsidRDefault="00A241CB">
      <w:r>
        <w:separator/>
      </w:r>
    </w:p>
  </w:endnote>
  <w:endnote w:type="continuationSeparator" w:id="0">
    <w:p w14:paraId="4DC0A771" w14:textId="77777777" w:rsidR="00A241CB" w:rsidRDefault="00A24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E313A8" w:rsidRDefault="00E313A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E313A8" w:rsidRDefault="00E313A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E313A8" w:rsidRDefault="00E313A8">
    <w:pPr>
      <w:pStyle w:val="a4"/>
      <w:pBdr>
        <w:bottom w:val="single" w:sz="6" w:space="1" w:color="auto"/>
      </w:pBdr>
      <w:ind w:right="360"/>
      <w:rPr>
        <w:lang w:val="en-US"/>
      </w:rPr>
    </w:pPr>
  </w:p>
  <w:p w14:paraId="53E0CEB4" w14:textId="77777777" w:rsidR="00E313A8" w:rsidRDefault="00E313A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E313A8" w:rsidRDefault="00E313A8">
    <w:pPr>
      <w:pStyle w:val="a4"/>
      <w:ind w:right="360"/>
      <w:rPr>
        <w:lang w:val="en-US"/>
      </w:rPr>
    </w:pPr>
  </w:p>
  <w:p w14:paraId="693A59CD" w14:textId="77777777" w:rsidR="00E313A8" w:rsidRDefault="00E313A8">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E313A8" w:rsidRDefault="00A241CB">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8C11B9" w14:textId="77777777" w:rsidR="00A241CB" w:rsidRDefault="00A241CB">
      <w:r>
        <w:separator/>
      </w:r>
    </w:p>
  </w:footnote>
  <w:footnote w:type="continuationSeparator" w:id="0">
    <w:p w14:paraId="323B5CFF" w14:textId="77777777" w:rsidR="00A241CB" w:rsidRDefault="00A24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E313A8" w:rsidRDefault="00E313A8">
    <w:pPr>
      <w:pStyle w:val="a3"/>
      <w:jc w:val="center"/>
      <w:rPr>
        <w:rFonts w:ascii="DidonaCTT" w:hAnsi="DidonaCTT"/>
        <w:color w:val="000080"/>
        <w:sz w:val="28"/>
        <w:szCs w:val="28"/>
      </w:rPr>
    </w:pPr>
  </w:p>
  <w:p w14:paraId="3221FCC9" w14:textId="77777777" w:rsidR="00E313A8" w:rsidRPr="00C81007" w:rsidRDefault="00E313A8">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E313A8" w:rsidRDefault="00E313A8">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E313A8" w:rsidRDefault="00E313A8"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A241CB">
      <w:rPr>
        <w:szCs w:val="24"/>
      </w:rPr>
      <w:fldChar w:fldCharType="begin"/>
    </w:r>
    <w:r w:rsidR="00A241CB">
      <w:rPr>
        <w:szCs w:val="24"/>
      </w:rPr>
      <w:instrText xml:space="preserve"> </w:instrText>
    </w:r>
    <w:r w:rsidR="00A241CB">
      <w:rPr>
        <w:szCs w:val="24"/>
      </w:rPr>
      <w:instrText>INCLUDEPICTURE  "http://www.mintrans.ru/pressa/header/flag_i_gerb.jpg" \* MERGEFORMATINET</w:instrText>
    </w:r>
    <w:r w:rsidR="00A241CB">
      <w:rPr>
        <w:szCs w:val="24"/>
      </w:rPr>
      <w:instrText xml:space="preserve"> </w:instrText>
    </w:r>
    <w:r w:rsidR="00A241CB">
      <w:rPr>
        <w:szCs w:val="24"/>
      </w:rPr>
      <w:fldChar w:fldCharType="separate"/>
    </w:r>
    <w:r w:rsidR="00A241CB">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A241CB">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E313A8" w:rsidRPr="00B2388E" w:rsidRDefault="00E313A8" w:rsidP="00742C5C">
    <w:pPr>
      <w:jc w:val="center"/>
      <w:rPr>
        <w:b/>
        <w:color w:val="000080"/>
        <w:sz w:val="32"/>
        <w:szCs w:val="32"/>
      </w:rPr>
    </w:pPr>
    <w:r w:rsidRPr="00B2388E">
      <w:rPr>
        <w:b/>
        <w:color w:val="000080"/>
        <w:sz w:val="32"/>
        <w:szCs w:val="32"/>
      </w:rPr>
      <w:t>Ежедневный мониторинг СМИ</w:t>
    </w:r>
  </w:p>
  <w:p w14:paraId="15D10CE2" w14:textId="77777777" w:rsidR="00E313A8" w:rsidRDefault="00E313A8">
    <w:pPr>
      <w:pStyle w:val="a3"/>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697041"/>
    <w:multiLevelType w:val="multilevel"/>
    <w:tmpl w:val="82C2D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17B13"/>
    <w:rsid w:val="00220C44"/>
    <w:rsid w:val="00231CC1"/>
    <w:rsid w:val="002321AD"/>
    <w:rsid w:val="002330A5"/>
    <w:rsid w:val="002459BB"/>
    <w:rsid w:val="00250784"/>
    <w:rsid w:val="00253332"/>
    <w:rsid w:val="00261EDD"/>
    <w:rsid w:val="002679F6"/>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0C9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D74E9"/>
    <w:rsid w:val="003E2CD2"/>
    <w:rsid w:val="003E3791"/>
    <w:rsid w:val="003E6B84"/>
    <w:rsid w:val="003F2D3C"/>
    <w:rsid w:val="003F2EAF"/>
    <w:rsid w:val="003F33BB"/>
    <w:rsid w:val="00401429"/>
    <w:rsid w:val="00402BA2"/>
    <w:rsid w:val="00404CBD"/>
    <w:rsid w:val="00407285"/>
    <w:rsid w:val="00412D04"/>
    <w:rsid w:val="004131C5"/>
    <w:rsid w:val="004140BD"/>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75E"/>
    <w:rsid w:val="005C2C09"/>
    <w:rsid w:val="005C71D4"/>
    <w:rsid w:val="005D24E1"/>
    <w:rsid w:val="005D33AD"/>
    <w:rsid w:val="005D461E"/>
    <w:rsid w:val="005D6106"/>
    <w:rsid w:val="005E01C1"/>
    <w:rsid w:val="005E0D6B"/>
    <w:rsid w:val="005E2E56"/>
    <w:rsid w:val="005E4839"/>
    <w:rsid w:val="005E7AE6"/>
    <w:rsid w:val="005F5379"/>
    <w:rsid w:val="00600805"/>
    <w:rsid w:val="006067FD"/>
    <w:rsid w:val="0061004F"/>
    <w:rsid w:val="00625699"/>
    <w:rsid w:val="00627A4C"/>
    <w:rsid w:val="0063204A"/>
    <w:rsid w:val="00632ED9"/>
    <w:rsid w:val="00643BDD"/>
    <w:rsid w:val="00645AC9"/>
    <w:rsid w:val="006463B0"/>
    <w:rsid w:val="006508AF"/>
    <w:rsid w:val="00650DEC"/>
    <w:rsid w:val="00657D49"/>
    <w:rsid w:val="00660F7E"/>
    <w:rsid w:val="00665EFE"/>
    <w:rsid w:val="00667DDC"/>
    <w:rsid w:val="00674ACE"/>
    <w:rsid w:val="006801F1"/>
    <w:rsid w:val="00684B38"/>
    <w:rsid w:val="0069299A"/>
    <w:rsid w:val="006A0019"/>
    <w:rsid w:val="006A080B"/>
    <w:rsid w:val="006A7E8F"/>
    <w:rsid w:val="006B0284"/>
    <w:rsid w:val="006C2111"/>
    <w:rsid w:val="006C28E3"/>
    <w:rsid w:val="006C4725"/>
    <w:rsid w:val="006D73A5"/>
    <w:rsid w:val="006E4B56"/>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4E33"/>
    <w:rsid w:val="00755048"/>
    <w:rsid w:val="00766AE7"/>
    <w:rsid w:val="00777B99"/>
    <w:rsid w:val="00786DD4"/>
    <w:rsid w:val="00793AD4"/>
    <w:rsid w:val="00797DE1"/>
    <w:rsid w:val="00797F1A"/>
    <w:rsid w:val="00797FD1"/>
    <w:rsid w:val="007A77DE"/>
    <w:rsid w:val="007C180A"/>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23FC"/>
    <w:rsid w:val="009B4CFE"/>
    <w:rsid w:val="009D008C"/>
    <w:rsid w:val="009D52FE"/>
    <w:rsid w:val="009E30B0"/>
    <w:rsid w:val="009E41C2"/>
    <w:rsid w:val="009E4916"/>
    <w:rsid w:val="009E54DD"/>
    <w:rsid w:val="009E644E"/>
    <w:rsid w:val="009F03C5"/>
    <w:rsid w:val="009F21AA"/>
    <w:rsid w:val="00A05EB1"/>
    <w:rsid w:val="00A06949"/>
    <w:rsid w:val="00A06D14"/>
    <w:rsid w:val="00A11022"/>
    <w:rsid w:val="00A17F82"/>
    <w:rsid w:val="00A205C1"/>
    <w:rsid w:val="00A21C6B"/>
    <w:rsid w:val="00A2392B"/>
    <w:rsid w:val="00A23CEC"/>
    <w:rsid w:val="00A241CB"/>
    <w:rsid w:val="00A371A1"/>
    <w:rsid w:val="00A41140"/>
    <w:rsid w:val="00A47633"/>
    <w:rsid w:val="00A5653C"/>
    <w:rsid w:val="00A56925"/>
    <w:rsid w:val="00A57975"/>
    <w:rsid w:val="00A70573"/>
    <w:rsid w:val="00A73E34"/>
    <w:rsid w:val="00A83215"/>
    <w:rsid w:val="00A91A54"/>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520F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11F13"/>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04643"/>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E02036"/>
    <w:rsid w:val="00E02A44"/>
    <w:rsid w:val="00E03FAB"/>
    <w:rsid w:val="00E040D1"/>
    <w:rsid w:val="00E06663"/>
    <w:rsid w:val="00E1394A"/>
    <w:rsid w:val="00E14096"/>
    <w:rsid w:val="00E20A7D"/>
    <w:rsid w:val="00E219EC"/>
    <w:rsid w:val="00E2553C"/>
    <w:rsid w:val="00E313A8"/>
    <w:rsid w:val="00E34347"/>
    <w:rsid w:val="00E352C4"/>
    <w:rsid w:val="00E35B1E"/>
    <w:rsid w:val="00E35EB7"/>
    <w:rsid w:val="00E431CD"/>
    <w:rsid w:val="00E510B1"/>
    <w:rsid w:val="00E517C0"/>
    <w:rsid w:val="00E53153"/>
    <w:rsid w:val="00E6354C"/>
    <w:rsid w:val="00E64B5A"/>
    <w:rsid w:val="00E734F4"/>
    <w:rsid w:val="00E7490C"/>
    <w:rsid w:val="00E74BBB"/>
    <w:rsid w:val="00E75049"/>
    <w:rsid w:val="00E76123"/>
    <w:rsid w:val="00E7691E"/>
    <w:rsid w:val="00E80E40"/>
    <w:rsid w:val="00E83CE0"/>
    <w:rsid w:val="00E83DB8"/>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4803"/>
    <w:rsid w:val="00FA770F"/>
    <w:rsid w:val="00FB18C0"/>
    <w:rsid w:val="00FB2A7D"/>
    <w:rsid w:val="00FB7B2E"/>
    <w:rsid w:val="00FC3B1C"/>
    <w:rsid w:val="00FC62B8"/>
    <w:rsid w:val="00FC6F32"/>
    <w:rsid w:val="00FC7AA0"/>
    <w:rsid w:val="00FD0D8F"/>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B520FB"/>
    <w:rPr>
      <w:color w:val="605E5C"/>
      <w:shd w:val="clear" w:color="auto" w:fill="E1DFDD"/>
    </w:rPr>
  </w:style>
  <w:style w:type="paragraph" w:styleId="2">
    <w:name w:val="toc 2"/>
    <w:basedOn w:val="a"/>
    <w:next w:val="a"/>
    <w:autoRedefine/>
    <w:uiPriority w:val="39"/>
    <w:unhideWhenUsed/>
    <w:rsid w:val="00253332"/>
    <w:pPr>
      <w:spacing w:after="100" w:line="259" w:lineRule="auto"/>
      <w:ind w:left="220"/>
    </w:pPr>
    <w:rPr>
      <w:rFonts w:ascii="Calibri" w:hAnsi="Calibri"/>
      <w:sz w:val="22"/>
    </w:rPr>
  </w:style>
  <w:style w:type="paragraph" w:styleId="4">
    <w:name w:val="toc 4"/>
    <w:basedOn w:val="a"/>
    <w:next w:val="a"/>
    <w:autoRedefine/>
    <w:uiPriority w:val="39"/>
    <w:unhideWhenUsed/>
    <w:rsid w:val="00253332"/>
    <w:pPr>
      <w:spacing w:after="100" w:line="259" w:lineRule="auto"/>
      <w:ind w:left="660"/>
    </w:pPr>
    <w:rPr>
      <w:rFonts w:ascii="Calibri" w:hAnsi="Calibri"/>
      <w:sz w:val="22"/>
    </w:rPr>
  </w:style>
  <w:style w:type="paragraph" w:styleId="5">
    <w:name w:val="toc 5"/>
    <w:basedOn w:val="a"/>
    <w:next w:val="a"/>
    <w:autoRedefine/>
    <w:uiPriority w:val="39"/>
    <w:unhideWhenUsed/>
    <w:rsid w:val="00253332"/>
    <w:pPr>
      <w:spacing w:after="100" w:line="259" w:lineRule="auto"/>
      <w:ind w:left="880"/>
    </w:pPr>
    <w:rPr>
      <w:rFonts w:ascii="Calibri" w:hAnsi="Calibri"/>
      <w:sz w:val="22"/>
    </w:rPr>
  </w:style>
  <w:style w:type="paragraph" w:styleId="6">
    <w:name w:val="toc 6"/>
    <w:basedOn w:val="a"/>
    <w:next w:val="a"/>
    <w:autoRedefine/>
    <w:uiPriority w:val="39"/>
    <w:unhideWhenUsed/>
    <w:rsid w:val="00253332"/>
    <w:pPr>
      <w:spacing w:after="100" w:line="259" w:lineRule="auto"/>
      <w:ind w:left="1100"/>
    </w:pPr>
    <w:rPr>
      <w:rFonts w:ascii="Calibri" w:hAnsi="Calibri"/>
      <w:sz w:val="22"/>
    </w:rPr>
  </w:style>
  <w:style w:type="paragraph" w:styleId="7">
    <w:name w:val="toc 7"/>
    <w:basedOn w:val="a"/>
    <w:next w:val="a"/>
    <w:autoRedefine/>
    <w:uiPriority w:val="39"/>
    <w:unhideWhenUsed/>
    <w:rsid w:val="00253332"/>
    <w:pPr>
      <w:spacing w:after="100" w:line="259" w:lineRule="auto"/>
      <w:ind w:left="1320"/>
    </w:pPr>
    <w:rPr>
      <w:rFonts w:ascii="Calibri" w:hAnsi="Calibri"/>
      <w:sz w:val="22"/>
    </w:rPr>
  </w:style>
  <w:style w:type="paragraph" w:styleId="8">
    <w:name w:val="toc 8"/>
    <w:basedOn w:val="a"/>
    <w:next w:val="a"/>
    <w:autoRedefine/>
    <w:uiPriority w:val="39"/>
    <w:unhideWhenUsed/>
    <w:rsid w:val="00253332"/>
    <w:pPr>
      <w:spacing w:after="100" w:line="259" w:lineRule="auto"/>
      <w:ind w:left="1540"/>
    </w:pPr>
    <w:rPr>
      <w:rFonts w:ascii="Calibri" w:hAnsi="Calibri"/>
      <w:sz w:val="22"/>
    </w:rPr>
  </w:style>
  <w:style w:type="paragraph" w:styleId="9">
    <w:name w:val="toc 9"/>
    <w:basedOn w:val="a"/>
    <w:next w:val="a"/>
    <w:autoRedefine/>
    <w:uiPriority w:val="39"/>
    <w:unhideWhenUsed/>
    <w:rsid w:val="00253332"/>
    <w:pPr>
      <w:spacing w:after="100" w:line="259" w:lineRule="auto"/>
      <w:ind w:left="1760"/>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2449736">
      <w:bodyDiv w:val="1"/>
      <w:marLeft w:val="0"/>
      <w:marRight w:val="0"/>
      <w:marTop w:val="0"/>
      <w:marBottom w:val="0"/>
      <w:divBdr>
        <w:top w:val="none" w:sz="0" w:space="0" w:color="auto"/>
        <w:left w:val="none" w:sz="0" w:space="0" w:color="auto"/>
        <w:bottom w:val="none" w:sz="0" w:space="0" w:color="auto"/>
        <w:right w:val="none" w:sz="0" w:space="0" w:color="auto"/>
      </w:divBdr>
      <w:divsChild>
        <w:div w:id="1515339335">
          <w:marLeft w:val="0"/>
          <w:marRight w:val="0"/>
          <w:marTop w:val="0"/>
          <w:marBottom w:val="0"/>
          <w:divBdr>
            <w:top w:val="none" w:sz="0" w:space="0" w:color="auto"/>
            <w:left w:val="none" w:sz="0" w:space="0" w:color="auto"/>
            <w:bottom w:val="none" w:sz="0" w:space="0" w:color="auto"/>
            <w:right w:val="none" w:sz="0" w:space="0" w:color="auto"/>
          </w:divBdr>
        </w:div>
        <w:div w:id="128983361">
          <w:marLeft w:val="0"/>
          <w:marRight w:val="0"/>
          <w:marTop w:val="0"/>
          <w:marBottom w:val="0"/>
          <w:divBdr>
            <w:top w:val="none" w:sz="0" w:space="0" w:color="auto"/>
            <w:left w:val="none" w:sz="0" w:space="0" w:color="auto"/>
            <w:bottom w:val="none" w:sz="0" w:space="0" w:color="auto"/>
            <w:right w:val="none" w:sz="0" w:space="0" w:color="auto"/>
          </w:divBdr>
          <w:divsChild>
            <w:div w:id="1309021002">
              <w:marLeft w:val="0"/>
              <w:marRight w:val="0"/>
              <w:marTop w:val="0"/>
              <w:marBottom w:val="0"/>
              <w:divBdr>
                <w:top w:val="none" w:sz="0" w:space="0" w:color="auto"/>
                <w:left w:val="none" w:sz="0" w:space="0" w:color="auto"/>
                <w:bottom w:val="none" w:sz="0" w:space="0" w:color="auto"/>
                <w:right w:val="none" w:sz="0" w:space="0" w:color="auto"/>
              </w:divBdr>
              <w:divsChild>
                <w:div w:id="82801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876">
          <w:marLeft w:val="0"/>
          <w:marRight w:val="0"/>
          <w:marTop w:val="0"/>
          <w:marBottom w:val="0"/>
          <w:divBdr>
            <w:top w:val="none" w:sz="0" w:space="0" w:color="auto"/>
            <w:left w:val="none" w:sz="0" w:space="0" w:color="auto"/>
            <w:bottom w:val="none" w:sz="0" w:space="0" w:color="auto"/>
            <w:right w:val="none" w:sz="0" w:space="0" w:color="auto"/>
          </w:divBdr>
        </w:div>
      </w:divsChild>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enta.ru/news/2020/04/10/chinovniki/" TargetMode="External"/><Relationship Id="rId21" Type="http://schemas.openxmlformats.org/officeDocument/2006/relationships/hyperlink" Target="https://rns.online/transport/Pravitelstvo-utverdilo-pravila-predostavleniya-kompensatsii-za-vivoznie-reisi-2020-04-09/" TargetMode="External"/><Relationship Id="rId42" Type="http://schemas.openxmlformats.org/officeDocument/2006/relationships/hyperlink" Target="https://www.mskagency.ru/materials/2992415" TargetMode="External"/><Relationship Id="rId47" Type="http://schemas.openxmlformats.org/officeDocument/2006/relationships/hyperlink" Target="https://www.rbc.ru/rbcfreenews/5e8f55469a79474c7d6d8f63" TargetMode="External"/><Relationship Id="rId63" Type="http://schemas.openxmlformats.org/officeDocument/2006/relationships/hyperlink" Target="https://ria.ru/20200409/1569788825.html" TargetMode="External"/><Relationship Id="rId68" Type="http://schemas.openxmlformats.org/officeDocument/2006/relationships/hyperlink" Target="https://tass.ru/obschestvo/8202279" TargetMode="External"/><Relationship Id="rId84" Type="http://schemas.openxmlformats.org/officeDocument/2006/relationships/hyperlink" Target="https://properm.ru/news/business/182562/" TargetMode="External"/><Relationship Id="rId89" Type="http://schemas.openxmlformats.org/officeDocument/2006/relationships/hyperlink" Target="https://lenta.ru/articles/2020/04/09/rzd/" TargetMode="External"/><Relationship Id="rId2" Type="http://schemas.openxmlformats.org/officeDocument/2006/relationships/styles" Target="styles.xml"/><Relationship Id="rId16" Type="http://schemas.openxmlformats.org/officeDocument/2006/relationships/hyperlink" Target="https://www.vesti.ru/videos/show/vid/834166/cid/1/" TargetMode="External"/><Relationship Id="rId29" Type="http://schemas.openxmlformats.org/officeDocument/2006/relationships/hyperlink" Target="https://www.kommersant.ru/doc/4317879" TargetMode="External"/><Relationship Id="rId107" Type="http://schemas.openxmlformats.org/officeDocument/2006/relationships/footer" Target="footer2.xml"/><Relationship Id="rId11" Type="http://schemas.openxmlformats.org/officeDocument/2006/relationships/hyperlink" Target="https://www.1tv.ru/news/issue/2020-04-09/21:00" TargetMode="External"/><Relationship Id="rId24" Type="http://schemas.openxmlformats.org/officeDocument/2006/relationships/hyperlink" Target="https://tass.ru/politika/8204283" TargetMode="External"/><Relationship Id="rId32" Type="http://schemas.openxmlformats.org/officeDocument/2006/relationships/hyperlink" Target="https://meduza.io/feature/2020/04/09/kakie-regiony-vveli-karantin-dlya-priezzhih-iz-moskvy-i-sankt-peterburga-spisok?utm_source=telegram&amp;utm_medium=live&amp;utm_campaign=live" TargetMode="External"/><Relationship Id="rId37" Type="http://schemas.openxmlformats.org/officeDocument/2006/relationships/hyperlink" Target="https://www.kommersant.ru/doc/4317540" TargetMode="External"/><Relationship Id="rId40" Type="http://schemas.openxmlformats.org/officeDocument/2006/relationships/hyperlink" Target="https://www.rbc.ru/business/09/04/2020/5e8f22b19a794731ef3a7ad5" TargetMode="External"/><Relationship Id="rId45" Type="http://schemas.openxmlformats.org/officeDocument/2006/relationships/hyperlink" Target="https://ria.ru/20200409/1569827245.html" TargetMode="External"/><Relationship Id="rId53" Type="http://schemas.openxmlformats.org/officeDocument/2006/relationships/hyperlink" Target="https://tass.ru/obschestvo/8204019" TargetMode="External"/><Relationship Id="rId58" Type="http://schemas.openxmlformats.org/officeDocument/2006/relationships/hyperlink" Target="https://tass.ru/obschestvo/8203275" TargetMode="External"/><Relationship Id="rId66" Type="http://schemas.openxmlformats.org/officeDocument/2006/relationships/hyperlink" Target="https://tass.ru/obschestvo/8206593" TargetMode="External"/><Relationship Id="rId74" Type="http://schemas.openxmlformats.org/officeDocument/2006/relationships/hyperlink" Target="https://www.rbc.ru/society/09/04/2020/5e8f42d09a79474419ece212?from=newsfeed" TargetMode="External"/><Relationship Id="rId79" Type="http://schemas.openxmlformats.org/officeDocument/2006/relationships/hyperlink" Target="https://eburg.mk.ru/social/2020/04/09/kurganskiy-aeroport-zakryvaetsya-dlya-poletov-do-maya.html" TargetMode="External"/><Relationship Id="rId87" Type="http://schemas.openxmlformats.org/officeDocument/2006/relationships/hyperlink" Target="https://www.aviaport.ru/digest/2020/04/09/634211.html" TargetMode="External"/><Relationship Id="rId102" Type="http://schemas.openxmlformats.org/officeDocument/2006/relationships/hyperlink" Target="https://ekb.rbc.ru/ekb/interview/06/04/2020/5e8b4ca29a79470833f82c76?from=from_main" TargetMode="External"/><Relationship Id="rId110"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vm.ru/news/792735-v-s7-utochnili-kogda-mogut-sostoyatsya-blizhajshie-vyvoznye-rejsy-v-regiony-rf" TargetMode="External"/><Relationship Id="rId82" Type="http://schemas.openxmlformats.org/officeDocument/2006/relationships/hyperlink" Target="https://www.kommersant.ru/doc/4317955" TargetMode="External"/><Relationship Id="rId90" Type="http://schemas.openxmlformats.org/officeDocument/2006/relationships/hyperlink" Target="https://www.youtube.com/watch?v=7rvE7BReLZI" TargetMode="External"/><Relationship Id="rId95" Type="http://schemas.openxmlformats.org/officeDocument/2006/relationships/hyperlink" Target="https://futurerussia.gov.ru/nacionalnye-proekty/pravitelstvo-prodlilo-sroki-rassirenia-bama-i-transsiba-do-2021" TargetMode="External"/><Relationship Id="rId19" Type="http://schemas.openxmlformats.org/officeDocument/2006/relationships/hyperlink" Target="https://tass.ru/ekonomika/8206305" TargetMode="External"/><Relationship Id="rId14" Type="http://schemas.openxmlformats.org/officeDocument/2006/relationships/hyperlink" Target="https://www.vesti.ru/videos/show/vid/834181/cid/1/" TargetMode="External"/><Relationship Id="rId22" Type="http://schemas.openxmlformats.org/officeDocument/2006/relationships/hyperlink" Target="https://ria.ru/20200409/1569823151.html" TargetMode="External"/><Relationship Id="rId27" Type="http://schemas.openxmlformats.org/officeDocument/2006/relationships/hyperlink" Target="https://www.kommersant.ru/doc/4317706?from=main_1" TargetMode="External"/><Relationship Id="rId30" Type="http://schemas.openxmlformats.org/officeDocument/2006/relationships/hyperlink" Target="https://www.kommersant.ru/doc/4317144?tg" TargetMode="External"/><Relationship Id="rId35" Type="http://schemas.openxmlformats.org/officeDocument/2006/relationships/hyperlink" Target="https://www.vedomosti.ru/business/articles/2020/04/09/827674-sberbank" TargetMode="External"/><Relationship Id="rId43" Type="http://schemas.openxmlformats.org/officeDocument/2006/relationships/hyperlink" Target="https://tass.ru/obschestvo/8205189" TargetMode="External"/><Relationship Id="rId48" Type="http://schemas.openxmlformats.org/officeDocument/2006/relationships/hyperlink" Target="https://govoritmoskva.ru/news/230609/" TargetMode="External"/><Relationship Id="rId56" Type="http://schemas.openxmlformats.org/officeDocument/2006/relationships/hyperlink" Target="https://ria.ru/20200409/1569785994.html" TargetMode="External"/><Relationship Id="rId64" Type="http://schemas.openxmlformats.org/officeDocument/2006/relationships/hyperlink" Target="https://www.rbc.ru/rbcfreenews/5e8ee2d49a79470d61884434" TargetMode="External"/><Relationship Id="rId69" Type="http://schemas.openxmlformats.org/officeDocument/2006/relationships/hyperlink" Target="https://ria.ru/20200410/1569837553.html" TargetMode="External"/><Relationship Id="rId77" Type="http://schemas.openxmlformats.org/officeDocument/2006/relationships/hyperlink" Target="https://tass.ru/ekonomika/8203733" TargetMode="External"/><Relationship Id="rId100" Type="http://schemas.openxmlformats.org/officeDocument/2006/relationships/hyperlink" Target="https://zebra-tv.ru/novosti/jizn/trassa-m-12-mozhet-podorvat-prodovolstvennuyu-bezopasnost-sudogodskogo-rayona-vladimirskoy-oblasti/" TargetMode="External"/><Relationship Id="rId105" Type="http://schemas.openxmlformats.org/officeDocument/2006/relationships/header" Target="header1.xml"/><Relationship Id="rId8" Type="http://schemas.openxmlformats.org/officeDocument/2006/relationships/hyperlink" Target="https://news.sarbc.ru/main/2020/04/09/245151.html" TargetMode="External"/><Relationship Id="rId51" Type="http://schemas.openxmlformats.org/officeDocument/2006/relationships/hyperlink" Target="https://ria.ru/20200409/1569790923.html" TargetMode="External"/><Relationship Id="rId72" Type="http://schemas.openxmlformats.org/officeDocument/2006/relationships/hyperlink" Target="https://rg.ru/2020/04/09/mintrans-oproverg-priostanovku-vyvoznyh-rejsov-v-rossijskie-regiony.html" TargetMode="External"/><Relationship Id="rId80" Type="http://schemas.openxmlformats.org/officeDocument/2006/relationships/hyperlink" Target="https://www.murmansk.kp.ru/online/news/3829142/" TargetMode="External"/><Relationship Id="rId85" Type="http://schemas.openxmlformats.org/officeDocument/2006/relationships/hyperlink" Target="https://www.newsko.ru/articles/nk-5788839.html" TargetMode="External"/><Relationship Id="rId93" Type="http://schemas.openxmlformats.org/officeDocument/2006/relationships/hyperlink" Target="https://tass.ru/obschestvo/8198957" TargetMode="External"/><Relationship Id="rId98" Type="http://schemas.openxmlformats.org/officeDocument/2006/relationships/hyperlink" Target="https://informpskov.ru/print/319283.html" TargetMode="External"/><Relationship Id="rId3" Type="http://schemas.openxmlformats.org/officeDocument/2006/relationships/settings" Target="settings.xml"/><Relationship Id="rId12" Type="http://schemas.openxmlformats.org/officeDocument/2006/relationships/hyperlink" Target="https://www.vesti.ru/videos/show/vid/834227/cid/1/" TargetMode="External"/><Relationship Id="rId17" Type="http://schemas.openxmlformats.org/officeDocument/2006/relationships/hyperlink" Target="https://www.vesti.ru/videos/show/vid/834148/cid/1/" TargetMode="External"/><Relationship Id="rId25" Type="http://schemas.openxmlformats.org/officeDocument/2006/relationships/hyperlink" Target="https://www.vedomosti.ru/business/articles/2020/04/09/827671-vozvraschenie-rossiyan" TargetMode="External"/><Relationship Id="rId33" Type="http://schemas.openxmlformats.org/officeDocument/2006/relationships/hyperlink" Target="https://www.kommersant.ru/doc/4317980" TargetMode="External"/><Relationship Id="rId38" Type="http://schemas.openxmlformats.org/officeDocument/2006/relationships/hyperlink" Target="https://iz.ru/997857/tatiana-zakarpatskaia/sdal-prinial-kak-poezda-perevoziat-produkty-vo-vremia-epidemii" TargetMode="External"/><Relationship Id="rId46" Type="http://schemas.openxmlformats.org/officeDocument/2006/relationships/hyperlink" Target="https://ria.ru/20200409/1569807184.html" TargetMode="External"/><Relationship Id="rId59" Type="http://schemas.openxmlformats.org/officeDocument/2006/relationships/hyperlink" Target="https://ria.ru/20200409/1569812030.html" TargetMode="External"/><Relationship Id="rId67" Type="http://schemas.openxmlformats.org/officeDocument/2006/relationships/hyperlink" Target="https://ria.ru/20200409/1569806207.html" TargetMode="External"/><Relationship Id="rId103" Type="http://schemas.openxmlformats.org/officeDocument/2006/relationships/hyperlink" Target="https://ekb.rbc.ru/ekb/freenews/5e8d5c529a7947dfef3f2520" TargetMode="External"/><Relationship Id="rId108" Type="http://schemas.openxmlformats.org/officeDocument/2006/relationships/header" Target="header2.xml"/><Relationship Id="rId20" Type="http://schemas.openxmlformats.org/officeDocument/2006/relationships/hyperlink" Target="https://www.mskagency.ru/materials/2992427" TargetMode="External"/><Relationship Id="rId41" Type="http://schemas.openxmlformats.org/officeDocument/2006/relationships/hyperlink" Target="https://tass.ru/ekonomika/8205799" TargetMode="External"/><Relationship Id="rId54" Type="http://schemas.openxmlformats.org/officeDocument/2006/relationships/hyperlink" Target="https://ria.ru/20200409/1569798323.html" TargetMode="External"/><Relationship Id="rId62" Type="http://schemas.openxmlformats.org/officeDocument/2006/relationships/hyperlink" Target="https://tass.ru/ekonomika/8201673" TargetMode="External"/><Relationship Id="rId70" Type="http://schemas.openxmlformats.org/officeDocument/2006/relationships/hyperlink" Target="https://ria.ru/20200409/1569811623.html" TargetMode="External"/><Relationship Id="rId75" Type="http://schemas.openxmlformats.org/officeDocument/2006/relationships/hyperlink" Target="https://www.mskagency.ru/materials/2992167" TargetMode="External"/><Relationship Id="rId83" Type="http://schemas.openxmlformats.org/officeDocument/2006/relationships/hyperlink" Target="https://www.kommersant.ru/doc/4317721" TargetMode="External"/><Relationship Id="rId88" Type="http://schemas.openxmlformats.org/officeDocument/2006/relationships/hyperlink" Target="https://tass.ru/ekonomika/8208433" TargetMode="External"/><Relationship Id="rId91" Type="http://schemas.openxmlformats.org/officeDocument/2006/relationships/hyperlink" Target="https://&#1089;&#1090;&#1086;&#1087;&#1082;&#1086;&#1088;&#1086;&#1085;&#1072;&#1074;&#1080;&#1088;&#1091;&#1089;.&#1088;&#1092;/news/20200409-1630.html" TargetMode="External"/><Relationship Id="rId96" Type="http://schemas.openxmlformats.org/officeDocument/2006/relationships/hyperlink" Target="https://iz.ru/997671/aleksandr-volobuev/shtrafnoi-batalon-za-dorozhnye-kamery-v-kustakh-khotiat-nakazyvat-rublem" TargetMode="External"/><Relationship Id="rId11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vesti.ru/videos/show/vid/834167/cid/1/" TargetMode="External"/><Relationship Id="rId23" Type="http://schemas.openxmlformats.org/officeDocument/2006/relationships/hyperlink" Target="http://government.ru/orders/selection/401/39464/" TargetMode="External"/><Relationship Id="rId28" Type="http://schemas.openxmlformats.org/officeDocument/2006/relationships/hyperlink" Target="https://www.kommersant.ru/doc/4317294" TargetMode="External"/><Relationship Id="rId36" Type="http://schemas.openxmlformats.org/officeDocument/2006/relationships/hyperlink" Target="https://tass.ru/ekonomika/8205133" TargetMode="External"/><Relationship Id="rId49" Type="http://schemas.openxmlformats.org/officeDocument/2006/relationships/hyperlink" Target="https://tass.ru/obschestvo/8204715" TargetMode="External"/><Relationship Id="rId57" Type="http://schemas.openxmlformats.org/officeDocument/2006/relationships/hyperlink" Target="https://tass.ru/obschestvo/8207417" TargetMode="External"/><Relationship Id="rId106" Type="http://schemas.openxmlformats.org/officeDocument/2006/relationships/footer" Target="footer1.xml"/><Relationship Id="rId10" Type="http://schemas.openxmlformats.org/officeDocument/2006/relationships/hyperlink" Target="https://www.vesti.ru/videos/show/vid/834256/cid/1/" TargetMode="External"/><Relationship Id="rId31" Type="http://schemas.openxmlformats.org/officeDocument/2006/relationships/hyperlink" Target="https://www.rbc.ru/society/09/04/2020/5e8edf999a79470b907d75e5" TargetMode="External"/><Relationship Id="rId44" Type="http://schemas.openxmlformats.org/officeDocument/2006/relationships/hyperlink" Target="https://ria.ru/20200409/1569827123.html" TargetMode="External"/><Relationship Id="rId52" Type="http://schemas.openxmlformats.org/officeDocument/2006/relationships/hyperlink" Target="https://ria.ru/20200410/1569835225.html" TargetMode="External"/><Relationship Id="rId60" Type="http://schemas.openxmlformats.org/officeDocument/2006/relationships/hyperlink" Target="https://tass.ru/obschestvo/8197241" TargetMode="External"/><Relationship Id="rId65" Type="http://schemas.openxmlformats.org/officeDocument/2006/relationships/hyperlink" Target="https://regnum.ru/news/polit/2910991.html" TargetMode="External"/><Relationship Id="rId73" Type="http://schemas.openxmlformats.org/officeDocument/2006/relationships/hyperlink" Target="https://rns.online/transport/Rossiiskie-aeroporti-dali-prognoz-po-padeniyu-passazhiropotoka-v-2020-godu-2020-04-09/" TargetMode="External"/><Relationship Id="rId78" Type="http://schemas.openxmlformats.org/officeDocument/2006/relationships/hyperlink" Target="https://kazan.mk.ru/social/2020/04/09/kazanskiy-aeroport-mozhet-prinyat-na-dlitelnuyu-stoyanku-50-samoletov.html" TargetMode="External"/><Relationship Id="rId81" Type="http://schemas.openxmlformats.org/officeDocument/2006/relationships/hyperlink" Target="https://www.krsk.kp.ru/online/news/3829733/" TargetMode="External"/><Relationship Id="rId86" Type="http://schemas.openxmlformats.org/officeDocument/2006/relationships/hyperlink" Target="https://crimea.ria.ru/society/20200409/1118150091/Aviakompanii-na-85-sokratili-kolichestvo-krymskikh-reysov-.html" TargetMode="External"/><Relationship Id="rId94" Type="http://schemas.openxmlformats.org/officeDocument/2006/relationships/hyperlink" Target="https://futurerussia.gov.ru/nacionalnye-proekty/scetnaa-palata-rf-ispolnenie-rashodov-budzeta-na-nacproekty-v-pervom-kvartale-sostavilo-1569" TargetMode="External"/><Relationship Id="rId99" Type="http://schemas.openxmlformats.org/officeDocument/2006/relationships/hyperlink" Target="https://rns.online/transport/V-Gosdumu-vnesli-popravku-v-zakonoproekt-ob-elektronnom-obzhalovanii-dorozhnih-shtrafov-2020-04-09/" TargetMode="External"/><Relationship Id="rId101" Type="http://schemas.openxmlformats.org/officeDocument/2006/relationships/hyperlink" Target="https://tass.ru/ekonomika/8208331" TargetMode="External"/><Relationship Id="rId4" Type="http://schemas.openxmlformats.org/officeDocument/2006/relationships/webSettings" Target="webSettings.xml"/><Relationship Id="rId9" Type="http://schemas.openxmlformats.org/officeDocument/2006/relationships/hyperlink" Target="https://www.vesti.ru/videos/show/vid/834294/cid/1/" TargetMode="External"/><Relationship Id="rId13" Type="http://schemas.openxmlformats.org/officeDocument/2006/relationships/hyperlink" Target="https://www.vesti.ru/videos/show/vid/834221/cid/1/" TargetMode="External"/><Relationship Id="rId18" Type="http://schemas.openxmlformats.org/officeDocument/2006/relationships/hyperlink" Target="https://www.rbc.ru/society/10/04/2020/5e8f8e3f9a7947660a38e2a2" TargetMode="External"/><Relationship Id="rId39" Type="http://schemas.openxmlformats.org/officeDocument/2006/relationships/hyperlink" Target="https://www.kommersant.ru/doc/4317978" TargetMode="External"/><Relationship Id="rId109" Type="http://schemas.openxmlformats.org/officeDocument/2006/relationships/footer" Target="footer3.xml"/><Relationship Id="rId34" Type="http://schemas.openxmlformats.org/officeDocument/2006/relationships/hyperlink" Target="https://www.kommersant.ru/doc/4317837" TargetMode="External"/><Relationship Id="rId50" Type="http://schemas.openxmlformats.org/officeDocument/2006/relationships/hyperlink" Target="https://ria.ru/20200409/1569826942.html" TargetMode="External"/><Relationship Id="rId55" Type="http://schemas.openxmlformats.org/officeDocument/2006/relationships/hyperlink" Target="https://tass.ru/obschestvo/8198295" TargetMode="External"/><Relationship Id="rId76" Type="http://schemas.openxmlformats.org/officeDocument/2006/relationships/hyperlink" Target="https://www.vedomosti.ru/business/articles/2020/04/09/827628-aeroport-pulkovo" TargetMode="External"/><Relationship Id="rId97" Type="http://schemas.openxmlformats.org/officeDocument/2006/relationships/hyperlink" Target="https://futurerussia.gov.ru/nacionalnye-proekty/strafy-s-nepravilno-ustanovlennyh-doroznyh-kamer-hotat-sdelat-nedejstvitelnymi" TargetMode="External"/><Relationship Id="rId104" Type="http://schemas.openxmlformats.org/officeDocument/2006/relationships/hyperlink" Target="http://transportrussia.ru/item/5523-postavlennye-zadachi-budut-vypolneny.html" TargetMode="External"/><Relationship Id="rId7" Type="http://schemas.openxmlformats.org/officeDocument/2006/relationships/hyperlink" Target="https://rns.online/transport/Rossiiskie-aeroporti-otsenili-ubitki-otrasli-ot-koronavirusa-2020-04-09/" TargetMode="External"/><Relationship Id="rId71" Type="http://schemas.openxmlformats.org/officeDocument/2006/relationships/hyperlink" Target="https://tass.ru/ekonomika/8202079" TargetMode="External"/><Relationship Id="rId92" Type="http://schemas.openxmlformats.org/officeDocument/2006/relationships/hyperlink" Target="https://ria.ru/20200409/1569791861.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257</TotalTime>
  <Pages>78</Pages>
  <Words>40812</Words>
  <Characters>232635</Characters>
  <Application>Microsoft Office Word</Application>
  <DocSecurity>0</DocSecurity>
  <Lines>1938</Lines>
  <Paragraphs>545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272902</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19</cp:revision>
  <cp:lastPrinted>2020-07-20T16:16:00Z</cp:lastPrinted>
  <dcterms:created xsi:type="dcterms:W3CDTF">2019-01-14T06:21:00Z</dcterms:created>
  <dcterms:modified xsi:type="dcterms:W3CDTF">2020-07-20T16:17:00Z</dcterms:modified>
</cp:coreProperties>
</file>