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DB9EA5D" w:rsidR="00C55E5B" w:rsidRPr="00730C5E" w:rsidRDefault="00D06337" w:rsidP="00405CAF">
      <w:pPr>
        <w:jc w:val="center"/>
        <w:rPr>
          <w:b/>
          <w:color w:val="0000FF"/>
          <w:sz w:val="32"/>
          <w:szCs w:val="32"/>
        </w:rPr>
      </w:pPr>
      <w:r>
        <w:rPr>
          <w:b/>
          <w:color w:val="0000FF"/>
          <w:sz w:val="32"/>
          <w:szCs w:val="32"/>
        </w:rPr>
        <w:t>9</w:t>
      </w:r>
      <w:r w:rsidR="001B4280">
        <w:rPr>
          <w:b/>
          <w:color w:val="0000FF"/>
          <w:sz w:val="32"/>
          <w:szCs w:val="32"/>
        </w:rPr>
        <w:t xml:space="preserve"> </w:t>
      </w:r>
      <w:r w:rsidR="002B331A">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05CA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C23893">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7BFD0F4" w14:textId="5D064CD1" w:rsidR="00C23893" w:rsidRPr="00507A7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6165276" w:history="1">
        <w:r w:rsidR="00C23893" w:rsidRPr="007E7452">
          <w:rPr>
            <w:rStyle w:val="a9"/>
            <w:noProof/>
          </w:rPr>
          <w:t>ИНТЕРФАКС; 2020.08.04; В РОССИИ МОЖЕТ ПОЯВИТЬСЯ СИСТЕМА РАЗВОЗА ВЕРНУВШИХСЯ В РФ ГРАЖДАН ПО РЕГИОНАМ ПРОЖИВАНИЯ - РОСАВИАЦИЯ</w:t>
        </w:r>
        <w:r w:rsidR="00C23893">
          <w:rPr>
            <w:noProof/>
            <w:webHidden/>
          </w:rPr>
          <w:tab/>
        </w:r>
        <w:r w:rsidR="00C23893">
          <w:rPr>
            <w:noProof/>
            <w:webHidden/>
          </w:rPr>
          <w:fldChar w:fldCharType="begin"/>
        </w:r>
        <w:r w:rsidR="00C23893">
          <w:rPr>
            <w:noProof/>
            <w:webHidden/>
          </w:rPr>
          <w:instrText xml:space="preserve"> PAGEREF _Toc46165276 \h </w:instrText>
        </w:r>
        <w:r w:rsidR="00C23893">
          <w:rPr>
            <w:noProof/>
            <w:webHidden/>
          </w:rPr>
        </w:r>
        <w:r w:rsidR="00C23893">
          <w:rPr>
            <w:noProof/>
            <w:webHidden/>
          </w:rPr>
          <w:fldChar w:fldCharType="separate"/>
        </w:r>
        <w:r w:rsidR="00217652">
          <w:rPr>
            <w:noProof/>
            <w:webHidden/>
          </w:rPr>
          <w:t>5</w:t>
        </w:r>
        <w:r w:rsidR="00C23893">
          <w:rPr>
            <w:noProof/>
            <w:webHidden/>
          </w:rPr>
          <w:fldChar w:fldCharType="end"/>
        </w:r>
      </w:hyperlink>
    </w:p>
    <w:p w14:paraId="34BFF157" w14:textId="39C060A4" w:rsidR="00C23893" w:rsidRPr="00507A7B" w:rsidRDefault="00C23893">
      <w:pPr>
        <w:pStyle w:val="32"/>
        <w:tabs>
          <w:tab w:val="right" w:leader="dot" w:pos="9345"/>
        </w:tabs>
        <w:rPr>
          <w:rFonts w:ascii="Calibri" w:hAnsi="Calibri"/>
          <w:noProof/>
          <w:sz w:val="22"/>
        </w:rPr>
      </w:pPr>
      <w:hyperlink w:anchor="_Toc46165277" w:history="1">
        <w:r w:rsidRPr="007E7452">
          <w:rPr>
            <w:rStyle w:val="a9"/>
            <w:noProof/>
          </w:rPr>
          <w:t>ВЕСТИ; 2020.09.04; РЕЙС ИЗ СЕУЛА В ХАБАРОВСК ДЛЯ РОССИЯН ПЕРЕНЕСЕН НА ПЯТНИЦУ</w:t>
        </w:r>
        <w:r>
          <w:rPr>
            <w:noProof/>
            <w:webHidden/>
          </w:rPr>
          <w:tab/>
        </w:r>
        <w:r>
          <w:rPr>
            <w:noProof/>
            <w:webHidden/>
          </w:rPr>
          <w:fldChar w:fldCharType="begin"/>
        </w:r>
        <w:r>
          <w:rPr>
            <w:noProof/>
            <w:webHidden/>
          </w:rPr>
          <w:instrText xml:space="preserve"> PAGEREF _Toc46165277 \h </w:instrText>
        </w:r>
        <w:r>
          <w:rPr>
            <w:noProof/>
            <w:webHidden/>
          </w:rPr>
        </w:r>
        <w:r>
          <w:rPr>
            <w:noProof/>
            <w:webHidden/>
          </w:rPr>
          <w:fldChar w:fldCharType="separate"/>
        </w:r>
        <w:r w:rsidR="00217652">
          <w:rPr>
            <w:noProof/>
            <w:webHidden/>
          </w:rPr>
          <w:t>5</w:t>
        </w:r>
        <w:r>
          <w:rPr>
            <w:noProof/>
            <w:webHidden/>
          </w:rPr>
          <w:fldChar w:fldCharType="end"/>
        </w:r>
      </w:hyperlink>
    </w:p>
    <w:p w14:paraId="429A6222" w14:textId="01FA7423" w:rsidR="00C23893" w:rsidRPr="00507A7B" w:rsidRDefault="00C23893">
      <w:pPr>
        <w:pStyle w:val="32"/>
        <w:tabs>
          <w:tab w:val="right" w:leader="dot" w:pos="9345"/>
        </w:tabs>
        <w:rPr>
          <w:rFonts w:ascii="Calibri" w:hAnsi="Calibri"/>
          <w:noProof/>
          <w:sz w:val="22"/>
        </w:rPr>
      </w:pPr>
      <w:hyperlink w:anchor="_Toc46165278" w:history="1">
        <w:r w:rsidRPr="007E7452">
          <w:rPr>
            <w:rStyle w:val="a9"/>
            <w:noProof/>
          </w:rPr>
          <w:t>ВЕСТИ; 2020.09.04 00.22; ЗА ТРИ НЕДЕЛИ В РОССИЮ ВЕРНУЛИСЬ ПОЧТИ 165 ТЫСЯЧ СООТЕЧЕСТВЕННИКОВ</w:t>
        </w:r>
        <w:r>
          <w:rPr>
            <w:noProof/>
            <w:webHidden/>
          </w:rPr>
          <w:tab/>
        </w:r>
        <w:r>
          <w:rPr>
            <w:noProof/>
            <w:webHidden/>
          </w:rPr>
          <w:fldChar w:fldCharType="begin"/>
        </w:r>
        <w:r>
          <w:rPr>
            <w:noProof/>
            <w:webHidden/>
          </w:rPr>
          <w:instrText xml:space="preserve"> PAGEREF _Toc46165278 \h </w:instrText>
        </w:r>
        <w:r>
          <w:rPr>
            <w:noProof/>
            <w:webHidden/>
          </w:rPr>
        </w:r>
        <w:r>
          <w:rPr>
            <w:noProof/>
            <w:webHidden/>
          </w:rPr>
          <w:fldChar w:fldCharType="separate"/>
        </w:r>
        <w:r w:rsidR="00217652">
          <w:rPr>
            <w:noProof/>
            <w:webHidden/>
          </w:rPr>
          <w:t>5</w:t>
        </w:r>
        <w:r>
          <w:rPr>
            <w:noProof/>
            <w:webHidden/>
          </w:rPr>
          <w:fldChar w:fldCharType="end"/>
        </w:r>
      </w:hyperlink>
    </w:p>
    <w:p w14:paraId="37B38FCA" w14:textId="1C246399" w:rsidR="00C23893" w:rsidRPr="00507A7B" w:rsidRDefault="00C23893">
      <w:pPr>
        <w:pStyle w:val="32"/>
        <w:tabs>
          <w:tab w:val="right" w:leader="dot" w:pos="9345"/>
        </w:tabs>
        <w:rPr>
          <w:rFonts w:ascii="Calibri" w:hAnsi="Calibri"/>
          <w:noProof/>
          <w:sz w:val="22"/>
        </w:rPr>
      </w:pPr>
      <w:hyperlink w:anchor="_Toc46165279" w:history="1">
        <w:r w:rsidRPr="007E7452">
          <w:rPr>
            <w:rStyle w:val="a9"/>
            <w:noProof/>
          </w:rPr>
          <w:t>ВЕСТИ; 2020.08.04 22.46; ТВЕРСКИХ ЖЕЛЕЗНОДОРОЖНЫХ ВОРОВ ЖДУТ В СУДЕ</w:t>
        </w:r>
        <w:r>
          <w:rPr>
            <w:noProof/>
            <w:webHidden/>
          </w:rPr>
          <w:tab/>
        </w:r>
        <w:r>
          <w:rPr>
            <w:noProof/>
            <w:webHidden/>
          </w:rPr>
          <w:fldChar w:fldCharType="begin"/>
        </w:r>
        <w:r>
          <w:rPr>
            <w:noProof/>
            <w:webHidden/>
          </w:rPr>
          <w:instrText xml:space="preserve"> PAGEREF _Toc46165279 \h </w:instrText>
        </w:r>
        <w:r>
          <w:rPr>
            <w:noProof/>
            <w:webHidden/>
          </w:rPr>
        </w:r>
        <w:r>
          <w:rPr>
            <w:noProof/>
            <w:webHidden/>
          </w:rPr>
          <w:fldChar w:fldCharType="separate"/>
        </w:r>
        <w:r w:rsidR="00217652">
          <w:rPr>
            <w:noProof/>
            <w:webHidden/>
          </w:rPr>
          <w:t>5</w:t>
        </w:r>
        <w:r>
          <w:rPr>
            <w:noProof/>
            <w:webHidden/>
          </w:rPr>
          <w:fldChar w:fldCharType="end"/>
        </w:r>
      </w:hyperlink>
    </w:p>
    <w:p w14:paraId="7E9FFF43" w14:textId="15A89A51" w:rsidR="00C23893" w:rsidRPr="00507A7B" w:rsidRDefault="00C23893">
      <w:pPr>
        <w:pStyle w:val="32"/>
        <w:tabs>
          <w:tab w:val="right" w:leader="dot" w:pos="9345"/>
        </w:tabs>
        <w:rPr>
          <w:rFonts w:ascii="Calibri" w:hAnsi="Calibri"/>
          <w:noProof/>
          <w:sz w:val="22"/>
        </w:rPr>
      </w:pPr>
      <w:hyperlink w:anchor="_Toc46165280" w:history="1">
        <w:r w:rsidRPr="007E7452">
          <w:rPr>
            <w:rStyle w:val="a9"/>
            <w:noProof/>
          </w:rPr>
          <w:t>ВЕСТИ; 2020.08.04; РОСТУРИЗМ АНОНСИРОВАЛ СБОР ЗАЯВОК НА ВОЗМЕЩЕНИЕ УБЫТКОВ ОТ ВЫНУЖДЕННЫХ АВИАПЕРЕВОЗОК</w:t>
        </w:r>
        <w:r>
          <w:rPr>
            <w:noProof/>
            <w:webHidden/>
          </w:rPr>
          <w:tab/>
        </w:r>
        <w:r>
          <w:rPr>
            <w:noProof/>
            <w:webHidden/>
          </w:rPr>
          <w:fldChar w:fldCharType="begin"/>
        </w:r>
        <w:r>
          <w:rPr>
            <w:noProof/>
            <w:webHidden/>
          </w:rPr>
          <w:instrText xml:space="preserve"> PAGEREF _Toc46165280 \h </w:instrText>
        </w:r>
        <w:r>
          <w:rPr>
            <w:noProof/>
            <w:webHidden/>
          </w:rPr>
        </w:r>
        <w:r>
          <w:rPr>
            <w:noProof/>
            <w:webHidden/>
          </w:rPr>
          <w:fldChar w:fldCharType="separate"/>
        </w:r>
        <w:r w:rsidR="00217652">
          <w:rPr>
            <w:noProof/>
            <w:webHidden/>
          </w:rPr>
          <w:t>6</w:t>
        </w:r>
        <w:r>
          <w:rPr>
            <w:noProof/>
            <w:webHidden/>
          </w:rPr>
          <w:fldChar w:fldCharType="end"/>
        </w:r>
      </w:hyperlink>
    </w:p>
    <w:p w14:paraId="5B10A719" w14:textId="06D4F785" w:rsidR="00C23893" w:rsidRPr="00507A7B" w:rsidRDefault="00C23893">
      <w:pPr>
        <w:pStyle w:val="32"/>
        <w:tabs>
          <w:tab w:val="right" w:leader="dot" w:pos="9345"/>
        </w:tabs>
        <w:rPr>
          <w:rFonts w:ascii="Calibri" w:hAnsi="Calibri"/>
          <w:noProof/>
          <w:sz w:val="22"/>
        </w:rPr>
      </w:pPr>
      <w:hyperlink w:anchor="_Toc46165281" w:history="1">
        <w:r w:rsidRPr="007E7452">
          <w:rPr>
            <w:rStyle w:val="a9"/>
            <w:noProof/>
          </w:rPr>
          <w:t>ВЕСТИ; 2020.08.04 13.41; В "АЭРОФЛОТЕ" НАПОМНИЛИ, ПО КАКИМ СПИСКАМ ВОЗМОЖНО ВЕРНУТЬСЯ ДОМОЙ</w:t>
        </w:r>
        <w:r>
          <w:rPr>
            <w:noProof/>
            <w:webHidden/>
          </w:rPr>
          <w:tab/>
        </w:r>
        <w:r>
          <w:rPr>
            <w:noProof/>
            <w:webHidden/>
          </w:rPr>
          <w:fldChar w:fldCharType="begin"/>
        </w:r>
        <w:r>
          <w:rPr>
            <w:noProof/>
            <w:webHidden/>
          </w:rPr>
          <w:instrText xml:space="preserve"> PAGEREF _Toc46165281 \h </w:instrText>
        </w:r>
        <w:r>
          <w:rPr>
            <w:noProof/>
            <w:webHidden/>
          </w:rPr>
        </w:r>
        <w:r>
          <w:rPr>
            <w:noProof/>
            <w:webHidden/>
          </w:rPr>
          <w:fldChar w:fldCharType="separate"/>
        </w:r>
        <w:r w:rsidR="00217652">
          <w:rPr>
            <w:noProof/>
            <w:webHidden/>
          </w:rPr>
          <w:t>6</w:t>
        </w:r>
        <w:r>
          <w:rPr>
            <w:noProof/>
            <w:webHidden/>
          </w:rPr>
          <w:fldChar w:fldCharType="end"/>
        </w:r>
      </w:hyperlink>
    </w:p>
    <w:p w14:paraId="28E74A5E" w14:textId="307C60C7" w:rsidR="00C23893" w:rsidRPr="00507A7B" w:rsidRDefault="00C23893">
      <w:pPr>
        <w:pStyle w:val="32"/>
        <w:tabs>
          <w:tab w:val="right" w:leader="dot" w:pos="9345"/>
        </w:tabs>
        <w:rPr>
          <w:rFonts w:ascii="Calibri" w:hAnsi="Calibri"/>
          <w:noProof/>
          <w:sz w:val="22"/>
        </w:rPr>
      </w:pPr>
      <w:hyperlink w:anchor="_Toc46165282" w:history="1">
        <w:r w:rsidRPr="007E7452">
          <w:rPr>
            <w:rStyle w:val="a9"/>
            <w:noProof/>
          </w:rPr>
          <w:t>ВЕСТИ; 2020.08.04 11.24; ДОГУЗОВА: ТУРОПЕРАТОРЫ ПОЛУЧАТ 3,5 МЛРД РУБЛЕЙ НА КОМПЕНСАЦИЮ ЧАСТИ ЗАТРАТ ИЗ-ЗА ПАНДЕМИИ</w:t>
        </w:r>
        <w:r>
          <w:rPr>
            <w:noProof/>
            <w:webHidden/>
          </w:rPr>
          <w:tab/>
        </w:r>
        <w:r>
          <w:rPr>
            <w:noProof/>
            <w:webHidden/>
          </w:rPr>
          <w:fldChar w:fldCharType="begin"/>
        </w:r>
        <w:r>
          <w:rPr>
            <w:noProof/>
            <w:webHidden/>
          </w:rPr>
          <w:instrText xml:space="preserve"> PAGEREF _Toc46165282 \h </w:instrText>
        </w:r>
        <w:r>
          <w:rPr>
            <w:noProof/>
            <w:webHidden/>
          </w:rPr>
        </w:r>
        <w:r>
          <w:rPr>
            <w:noProof/>
            <w:webHidden/>
          </w:rPr>
          <w:fldChar w:fldCharType="separate"/>
        </w:r>
        <w:r w:rsidR="00217652">
          <w:rPr>
            <w:noProof/>
            <w:webHidden/>
          </w:rPr>
          <w:t>6</w:t>
        </w:r>
        <w:r>
          <w:rPr>
            <w:noProof/>
            <w:webHidden/>
          </w:rPr>
          <w:fldChar w:fldCharType="end"/>
        </w:r>
      </w:hyperlink>
    </w:p>
    <w:p w14:paraId="4C1CBB49" w14:textId="4FDD6169" w:rsidR="00C23893" w:rsidRPr="00507A7B" w:rsidRDefault="00C23893">
      <w:pPr>
        <w:pStyle w:val="32"/>
        <w:tabs>
          <w:tab w:val="right" w:leader="dot" w:pos="9345"/>
        </w:tabs>
        <w:rPr>
          <w:rFonts w:ascii="Calibri" w:hAnsi="Calibri"/>
          <w:noProof/>
          <w:sz w:val="22"/>
        </w:rPr>
      </w:pPr>
      <w:hyperlink w:anchor="_Toc46165283" w:history="1">
        <w:r w:rsidRPr="007E7452">
          <w:rPr>
            <w:rStyle w:val="a9"/>
            <w:noProof/>
          </w:rPr>
          <w:t>РИА НОВОСТИ; 2020.08.04; ПУТИН ПРИЗВАЛ ОТЛАДИТЬ МЕХАНИЗМ ВОЗВРАЩЕНИЯ РОССИЯН ИЗ-ЗА ГРАНИЦЫ</w:t>
        </w:r>
        <w:r>
          <w:rPr>
            <w:noProof/>
            <w:webHidden/>
          </w:rPr>
          <w:tab/>
        </w:r>
        <w:r>
          <w:rPr>
            <w:noProof/>
            <w:webHidden/>
          </w:rPr>
          <w:fldChar w:fldCharType="begin"/>
        </w:r>
        <w:r>
          <w:rPr>
            <w:noProof/>
            <w:webHidden/>
          </w:rPr>
          <w:instrText xml:space="preserve"> PAGEREF _Toc46165283 \h </w:instrText>
        </w:r>
        <w:r>
          <w:rPr>
            <w:noProof/>
            <w:webHidden/>
          </w:rPr>
        </w:r>
        <w:r>
          <w:rPr>
            <w:noProof/>
            <w:webHidden/>
          </w:rPr>
          <w:fldChar w:fldCharType="separate"/>
        </w:r>
        <w:r w:rsidR="00217652">
          <w:rPr>
            <w:noProof/>
            <w:webHidden/>
          </w:rPr>
          <w:t>6</w:t>
        </w:r>
        <w:r>
          <w:rPr>
            <w:noProof/>
            <w:webHidden/>
          </w:rPr>
          <w:fldChar w:fldCharType="end"/>
        </w:r>
      </w:hyperlink>
    </w:p>
    <w:p w14:paraId="0549AFC6" w14:textId="3A2A6C33" w:rsidR="00C23893" w:rsidRPr="00507A7B" w:rsidRDefault="00C23893">
      <w:pPr>
        <w:pStyle w:val="32"/>
        <w:tabs>
          <w:tab w:val="right" w:leader="dot" w:pos="9345"/>
        </w:tabs>
        <w:rPr>
          <w:rFonts w:ascii="Calibri" w:hAnsi="Calibri"/>
          <w:noProof/>
          <w:sz w:val="22"/>
        </w:rPr>
      </w:pPr>
      <w:hyperlink w:anchor="_Toc46165284" w:history="1">
        <w:r w:rsidRPr="007E7452">
          <w:rPr>
            <w:rStyle w:val="a9"/>
            <w:noProof/>
          </w:rPr>
          <w:t>РИА НОВОСТИ; 2020.08.04; ПЕСКОВ РАЗЪЯСНИЛ ПОРЯДОК ВОЗВРАЩЕНИЯ РОССИЯН ИЗ-ЗА РУБЕЖА</w:t>
        </w:r>
        <w:r>
          <w:rPr>
            <w:noProof/>
            <w:webHidden/>
          </w:rPr>
          <w:tab/>
        </w:r>
        <w:r>
          <w:rPr>
            <w:noProof/>
            <w:webHidden/>
          </w:rPr>
          <w:fldChar w:fldCharType="begin"/>
        </w:r>
        <w:r>
          <w:rPr>
            <w:noProof/>
            <w:webHidden/>
          </w:rPr>
          <w:instrText xml:space="preserve"> PAGEREF _Toc46165284 \h </w:instrText>
        </w:r>
        <w:r>
          <w:rPr>
            <w:noProof/>
            <w:webHidden/>
          </w:rPr>
        </w:r>
        <w:r>
          <w:rPr>
            <w:noProof/>
            <w:webHidden/>
          </w:rPr>
          <w:fldChar w:fldCharType="separate"/>
        </w:r>
        <w:r w:rsidR="00217652">
          <w:rPr>
            <w:noProof/>
            <w:webHidden/>
          </w:rPr>
          <w:t>7</w:t>
        </w:r>
        <w:r>
          <w:rPr>
            <w:noProof/>
            <w:webHidden/>
          </w:rPr>
          <w:fldChar w:fldCharType="end"/>
        </w:r>
      </w:hyperlink>
    </w:p>
    <w:p w14:paraId="76E8E0A5" w14:textId="0C65842B" w:rsidR="00C23893" w:rsidRPr="00507A7B" w:rsidRDefault="00C23893">
      <w:pPr>
        <w:pStyle w:val="32"/>
        <w:tabs>
          <w:tab w:val="right" w:leader="dot" w:pos="9345"/>
        </w:tabs>
        <w:rPr>
          <w:rFonts w:ascii="Calibri" w:hAnsi="Calibri"/>
          <w:noProof/>
          <w:sz w:val="22"/>
        </w:rPr>
      </w:pPr>
      <w:hyperlink w:anchor="_Toc46165285" w:history="1">
        <w:r w:rsidRPr="007E7452">
          <w:rPr>
            <w:rStyle w:val="a9"/>
            <w:noProof/>
          </w:rPr>
          <w:t>ТАСС; 2020.08.04; ПУТИН ПОТРЕБОВАЛ НЕ ЗАКРЫВАТЬ ГРУЗОВОЕ И ТРАНСПОРТНОЕ СООБЩЕНИЕ МЕЖДУ РЕГИОНАМИ</w:t>
        </w:r>
        <w:r>
          <w:rPr>
            <w:noProof/>
            <w:webHidden/>
          </w:rPr>
          <w:tab/>
        </w:r>
        <w:r>
          <w:rPr>
            <w:noProof/>
            <w:webHidden/>
          </w:rPr>
          <w:fldChar w:fldCharType="begin"/>
        </w:r>
        <w:r>
          <w:rPr>
            <w:noProof/>
            <w:webHidden/>
          </w:rPr>
          <w:instrText xml:space="preserve"> PAGEREF _Toc46165285 \h </w:instrText>
        </w:r>
        <w:r>
          <w:rPr>
            <w:noProof/>
            <w:webHidden/>
          </w:rPr>
        </w:r>
        <w:r>
          <w:rPr>
            <w:noProof/>
            <w:webHidden/>
          </w:rPr>
          <w:fldChar w:fldCharType="separate"/>
        </w:r>
        <w:r w:rsidR="00217652">
          <w:rPr>
            <w:noProof/>
            <w:webHidden/>
          </w:rPr>
          <w:t>7</w:t>
        </w:r>
        <w:r>
          <w:rPr>
            <w:noProof/>
            <w:webHidden/>
          </w:rPr>
          <w:fldChar w:fldCharType="end"/>
        </w:r>
      </w:hyperlink>
    </w:p>
    <w:p w14:paraId="5EFF101A" w14:textId="76043F36" w:rsidR="00C23893" w:rsidRPr="00507A7B" w:rsidRDefault="00C23893">
      <w:pPr>
        <w:pStyle w:val="32"/>
        <w:tabs>
          <w:tab w:val="right" w:leader="dot" w:pos="9345"/>
        </w:tabs>
        <w:rPr>
          <w:rFonts w:ascii="Calibri" w:hAnsi="Calibri"/>
          <w:noProof/>
          <w:sz w:val="22"/>
        </w:rPr>
      </w:pPr>
      <w:hyperlink w:anchor="_Toc46165286" w:history="1">
        <w:r w:rsidRPr="007E7452">
          <w:rPr>
            <w:rStyle w:val="a9"/>
            <w:noProof/>
          </w:rPr>
          <w:t>РБК; 2020.08.04; ПУТИН ПОРУЧИЛ ОЦЕНИТЬ ОГРАНИЧЕНИЯ НА ДВИЖЕНИЕ ТРАНСПОРТА В РЕГИОНАХ</w:t>
        </w:r>
        <w:r>
          <w:rPr>
            <w:noProof/>
            <w:webHidden/>
          </w:rPr>
          <w:tab/>
        </w:r>
        <w:r>
          <w:rPr>
            <w:noProof/>
            <w:webHidden/>
          </w:rPr>
          <w:fldChar w:fldCharType="begin"/>
        </w:r>
        <w:r>
          <w:rPr>
            <w:noProof/>
            <w:webHidden/>
          </w:rPr>
          <w:instrText xml:space="preserve"> PAGEREF _Toc46165286 \h </w:instrText>
        </w:r>
        <w:r>
          <w:rPr>
            <w:noProof/>
            <w:webHidden/>
          </w:rPr>
        </w:r>
        <w:r>
          <w:rPr>
            <w:noProof/>
            <w:webHidden/>
          </w:rPr>
          <w:fldChar w:fldCharType="separate"/>
        </w:r>
        <w:r w:rsidR="00217652">
          <w:rPr>
            <w:noProof/>
            <w:webHidden/>
          </w:rPr>
          <w:t>7</w:t>
        </w:r>
        <w:r>
          <w:rPr>
            <w:noProof/>
            <w:webHidden/>
          </w:rPr>
          <w:fldChar w:fldCharType="end"/>
        </w:r>
      </w:hyperlink>
    </w:p>
    <w:p w14:paraId="7A19A084" w14:textId="5FF59D96" w:rsidR="00C23893" w:rsidRPr="00507A7B" w:rsidRDefault="00C23893">
      <w:pPr>
        <w:pStyle w:val="32"/>
        <w:tabs>
          <w:tab w:val="right" w:leader="dot" w:pos="9345"/>
        </w:tabs>
        <w:rPr>
          <w:rFonts w:ascii="Calibri" w:hAnsi="Calibri"/>
          <w:noProof/>
          <w:sz w:val="22"/>
        </w:rPr>
      </w:pPr>
      <w:hyperlink w:anchor="_Toc46165287" w:history="1">
        <w:r w:rsidRPr="007E7452">
          <w:rPr>
            <w:rStyle w:val="a9"/>
            <w:noProof/>
          </w:rPr>
          <w:t>ИНТЕРФАКС; 2020.08.04; ИДЕНТИФИЦИРОВАНЫ УЖЕ 18 ТЫС. РОССИЯН, ЖЕЛАЮЩИЕ ВЕРНУТЬСЯ НА РОДИНУ ИЗ-ЗА ГРАНИЦЫ - МИШУСТИН</w:t>
        </w:r>
        <w:r>
          <w:rPr>
            <w:noProof/>
            <w:webHidden/>
          </w:rPr>
          <w:tab/>
        </w:r>
        <w:r>
          <w:rPr>
            <w:noProof/>
            <w:webHidden/>
          </w:rPr>
          <w:fldChar w:fldCharType="begin"/>
        </w:r>
        <w:r>
          <w:rPr>
            <w:noProof/>
            <w:webHidden/>
          </w:rPr>
          <w:instrText xml:space="preserve"> PAGEREF _Toc46165287 \h </w:instrText>
        </w:r>
        <w:r>
          <w:rPr>
            <w:noProof/>
            <w:webHidden/>
          </w:rPr>
        </w:r>
        <w:r>
          <w:rPr>
            <w:noProof/>
            <w:webHidden/>
          </w:rPr>
          <w:fldChar w:fldCharType="separate"/>
        </w:r>
        <w:r w:rsidR="00217652">
          <w:rPr>
            <w:noProof/>
            <w:webHidden/>
          </w:rPr>
          <w:t>8</w:t>
        </w:r>
        <w:r>
          <w:rPr>
            <w:noProof/>
            <w:webHidden/>
          </w:rPr>
          <w:fldChar w:fldCharType="end"/>
        </w:r>
      </w:hyperlink>
    </w:p>
    <w:p w14:paraId="442FD772" w14:textId="07CBD92A" w:rsidR="00C23893" w:rsidRPr="00507A7B" w:rsidRDefault="00C23893">
      <w:pPr>
        <w:pStyle w:val="32"/>
        <w:tabs>
          <w:tab w:val="right" w:leader="dot" w:pos="9345"/>
        </w:tabs>
        <w:rPr>
          <w:rFonts w:ascii="Calibri" w:hAnsi="Calibri"/>
          <w:noProof/>
          <w:sz w:val="22"/>
        </w:rPr>
      </w:pPr>
      <w:hyperlink w:anchor="_Toc46165288" w:history="1">
        <w:r w:rsidRPr="007E7452">
          <w:rPr>
            <w:rStyle w:val="a9"/>
            <w:noProof/>
          </w:rPr>
          <w:t>ВЕДОМОСТИ; АЛЕКСАНДР ВОРОБЬЕВ; 2020.08.04; «АЭРОФЛОТ» ПЕРЕСТАЛ ВОЗВРАЩАТЬ ДЕНЬГИ ПАССАЖИРАМ ОТМЕНЕННЫХ РЕЙСОВ; ВСЕ БОЛЬШЕ АВИАКОМПАНИЙ ВМЕСТО ДЕНЕГ ПРЕДЛАГАЮТ ВАУЧЕРЫ НА БУДУЩИЕ ПОЛЕТЫ</w:t>
        </w:r>
        <w:r>
          <w:rPr>
            <w:noProof/>
            <w:webHidden/>
          </w:rPr>
          <w:tab/>
        </w:r>
        <w:r>
          <w:rPr>
            <w:noProof/>
            <w:webHidden/>
          </w:rPr>
          <w:fldChar w:fldCharType="begin"/>
        </w:r>
        <w:r>
          <w:rPr>
            <w:noProof/>
            <w:webHidden/>
          </w:rPr>
          <w:instrText xml:space="preserve"> PAGEREF _Toc46165288 \h </w:instrText>
        </w:r>
        <w:r>
          <w:rPr>
            <w:noProof/>
            <w:webHidden/>
          </w:rPr>
        </w:r>
        <w:r>
          <w:rPr>
            <w:noProof/>
            <w:webHidden/>
          </w:rPr>
          <w:fldChar w:fldCharType="separate"/>
        </w:r>
        <w:r w:rsidR="00217652">
          <w:rPr>
            <w:noProof/>
            <w:webHidden/>
          </w:rPr>
          <w:t>9</w:t>
        </w:r>
        <w:r>
          <w:rPr>
            <w:noProof/>
            <w:webHidden/>
          </w:rPr>
          <w:fldChar w:fldCharType="end"/>
        </w:r>
      </w:hyperlink>
    </w:p>
    <w:p w14:paraId="7A69150A" w14:textId="468FF5C8" w:rsidR="00C23893" w:rsidRPr="00507A7B" w:rsidRDefault="00C23893">
      <w:pPr>
        <w:pStyle w:val="32"/>
        <w:tabs>
          <w:tab w:val="right" w:leader="dot" w:pos="9345"/>
        </w:tabs>
        <w:rPr>
          <w:rFonts w:ascii="Calibri" w:hAnsi="Calibri"/>
          <w:noProof/>
          <w:sz w:val="22"/>
        </w:rPr>
      </w:pPr>
      <w:hyperlink w:anchor="_Toc46165289" w:history="1">
        <w:r w:rsidRPr="007E7452">
          <w:rPr>
            <w:rStyle w:val="a9"/>
            <w:noProof/>
          </w:rPr>
          <w:t>ВЕДОМОСТИ; АННА ЕРЕМИНА, ТАТЬЯНА РОМАНОВА; 2020.08.04; КЛИЕНТЫ ТРЕБУЮТ ОТ БАНКОВ ДЕНЬГИ ЗА «СГОРЕВШИЕ» ПУТЕВКИ И АВИАБИЛЕТЫ; ДЕРЖАТЕЛИ КАРТ МОГУТ ПОПРОСИТЬ КОМПЕНСАЦИЮ ПО ПРАВИЛАМ ПЛАТЕЖНЫХ СИСТЕМ</w:t>
        </w:r>
        <w:r>
          <w:rPr>
            <w:noProof/>
            <w:webHidden/>
          </w:rPr>
          <w:tab/>
        </w:r>
        <w:r>
          <w:rPr>
            <w:noProof/>
            <w:webHidden/>
          </w:rPr>
          <w:fldChar w:fldCharType="begin"/>
        </w:r>
        <w:r>
          <w:rPr>
            <w:noProof/>
            <w:webHidden/>
          </w:rPr>
          <w:instrText xml:space="preserve"> PAGEREF _Toc46165289 \h </w:instrText>
        </w:r>
        <w:r>
          <w:rPr>
            <w:noProof/>
            <w:webHidden/>
          </w:rPr>
        </w:r>
        <w:r>
          <w:rPr>
            <w:noProof/>
            <w:webHidden/>
          </w:rPr>
          <w:fldChar w:fldCharType="separate"/>
        </w:r>
        <w:r w:rsidR="00217652">
          <w:rPr>
            <w:noProof/>
            <w:webHidden/>
          </w:rPr>
          <w:t>10</w:t>
        </w:r>
        <w:r>
          <w:rPr>
            <w:noProof/>
            <w:webHidden/>
          </w:rPr>
          <w:fldChar w:fldCharType="end"/>
        </w:r>
      </w:hyperlink>
    </w:p>
    <w:p w14:paraId="2C591EAA" w14:textId="4E7D83E9" w:rsidR="00C23893" w:rsidRPr="00507A7B" w:rsidRDefault="00C23893">
      <w:pPr>
        <w:pStyle w:val="32"/>
        <w:tabs>
          <w:tab w:val="right" w:leader="dot" w:pos="9345"/>
        </w:tabs>
        <w:rPr>
          <w:rFonts w:ascii="Calibri" w:hAnsi="Calibri"/>
          <w:noProof/>
          <w:sz w:val="22"/>
        </w:rPr>
      </w:pPr>
      <w:hyperlink w:anchor="_Toc46165290" w:history="1">
        <w:r w:rsidRPr="007E7452">
          <w:rPr>
            <w:rStyle w:val="a9"/>
            <w:noProof/>
          </w:rPr>
          <w:t>ВЕДОМОСТИ; АЛЕКСАНДР ВОРОБЬЕВ; 2020.08.04; «АЭРОФЛОТУ» НЕ ХВАТАЕТ МЕСТ ДЛЯ НЕЛЕТАЮЩИХ САМОЛЕТОВ; ПЕРЕВОЗЧИК ИЩЕТ СТОЯНКУ ДЛЯ СУДОВ В АЭРОПОРТАХ ПО ВСЕЙ СТРАНЕ</w:t>
        </w:r>
        <w:r>
          <w:rPr>
            <w:noProof/>
            <w:webHidden/>
          </w:rPr>
          <w:tab/>
        </w:r>
        <w:r>
          <w:rPr>
            <w:noProof/>
            <w:webHidden/>
          </w:rPr>
          <w:fldChar w:fldCharType="begin"/>
        </w:r>
        <w:r>
          <w:rPr>
            <w:noProof/>
            <w:webHidden/>
          </w:rPr>
          <w:instrText xml:space="preserve"> PAGEREF _Toc46165290 \h </w:instrText>
        </w:r>
        <w:r>
          <w:rPr>
            <w:noProof/>
            <w:webHidden/>
          </w:rPr>
        </w:r>
        <w:r>
          <w:rPr>
            <w:noProof/>
            <w:webHidden/>
          </w:rPr>
          <w:fldChar w:fldCharType="separate"/>
        </w:r>
        <w:r w:rsidR="00217652">
          <w:rPr>
            <w:noProof/>
            <w:webHidden/>
          </w:rPr>
          <w:t>13</w:t>
        </w:r>
        <w:r>
          <w:rPr>
            <w:noProof/>
            <w:webHidden/>
          </w:rPr>
          <w:fldChar w:fldCharType="end"/>
        </w:r>
      </w:hyperlink>
    </w:p>
    <w:p w14:paraId="71FA2750" w14:textId="1D161037" w:rsidR="00C23893" w:rsidRPr="00507A7B" w:rsidRDefault="00C23893">
      <w:pPr>
        <w:pStyle w:val="32"/>
        <w:tabs>
          <w:tab w:val="right" w:leader="dot" w:pos="9345"/>
        </w:tabs>
        <w:rPr>
          <w:rFonts w:ascii="Calibri" w:hAnsi="Calibri"/>
          <w:noProof/>
          <w:sz w:val="22"/>
        </w:rPr>
      </w:pPr>
      <w:hyperlink w:anchor="_Toc46165291" w:history="1">
        <w:r w:rsidRPr="007E7452">
          <w:rPr>
            <w:rStyle w:val="a9"/>
            <w:noProof/>
          </w:rPr>
          <w:t>КОММЕРСАНТЪ; ВЛАДИМИР СОЛОВЬЕВ, ГЕРМАН КОСТРИНСКИЙ, МАРИАННА БЕЛЕНЬКАЯ; 2020.09.04; В ОЧЕРЕДЬ, РОДИНЫ ДЕТИ, В ОЧЕРЕДЬ; КАК ТЕПЕРЬ РЕШАЮТ, КОГО ИЗ РОССИЯН И КОГДА ВЕРНУТЬ ИЗ-ЗА ГРАНИЦЫ</w:t>
        </w:r>
        <w:r>
          <w:rPr>
            <w:noProof/>
            <w:webHidden/>
          </w:rPr>
          <w:tab/>
        </w:r>
        <w:r>
          <w:rPr>
            <w:noProof/>
            <w:webHidden/>
          </w:rPr>
          <w:fldChar w:fldCharType="begin"/>
        </w:r>
        <w:r>
          <w:rPr>
            <w:noProof/>
            <w:webHidden/>
          </w:rPr>
          <w:instrText xml:space="preserve"> PAGEREF _Toc46165291 \h </w:instrText>
        </w:r>
        <w:r>
          <w:rPr>
            <w:noProof/>
            <w:webHidden/>
          </w:rPr>
        </w:r>
        <w:r>
          <w:rPr>
            <w:noProof/>
            <w:webHidden/>
          </w:rPr>
          <w:fldChar w:fldCharType="separate"/>
        </w:r>
        <w:r w:rsidR="00217652">
          <w:rPr>
            <w:noProof/>
            <w:webHidden/>
          </w:rPr>
          <w:t>14</w:t>
        </w:r>
        <w:r>
          <w:rPr>
            <w:noProof/>
            <w:webHidden/>
          </w:rPr>
          <w:fldChar w:fldCharType="end"/>
        </w:r>
      </w:hyperlink>
    </w:p>
    <w:p w14:paraId="24C313D0" w14:textId="2270BFD4" w:rsidR="00C23893" w:rsidRPr="00507A7B" w:rsidRDefault="00C23893">
      <w:pPr>
        <w:pStyle w:val="32"/>
        <w:tabs>
          <w:tab w:val="right" w:leader="dot" w:pos="9345"/>
        </w:tabs>
        <w:rPr>
          <w:rFonts w:ascii="Calibri" w:hAnsi="Calibri"/>
          <w:noProof/>
          <w:sz w:val="22"/>
        </w:rPr>
      </w:pPr>
      <w:hyperlink w:anchor="_Toc46165292" w:history="1">
        <w:r w:rsidRPr="007E7452">
          <w:rPr>
            <w:rStyle w:val="a9"/>
            <w:noProof/>
          </w:rPr>
          <w:t>КОММЕРСАНТЪ; ЮЛИЯ ТИШИНА; 2020.09.04; БОЛЬШОЙ ТУР СЛЕДИТ ЗА ТОБОЙ; К ОТКРЫТИЮ ГРАНИЦ ПОДГОТОВЯТ СИСТЕМУ НАБЛЮДЕНИЯ ЗА ПОТОКАМИ ИНОСТРАНЦЕВ</w:t>
        </w:r>
        <w:r>
          <w:rPr>
            <w:noProof/>
            <w:webHidden/>
          </w:rPr>
          <w:tab/>
        </w:r>
        <w:r>
          <w:rPr>
            <w:noProof/>
            <w:webHidden/>
          </w:rPr>
          <w:fldChar w:fldCharType="begin"/>
        </w:r>
        <w:r>
          <w:rPr>
            <w:noProof/>
            <w:webHidden/>
          </w:rPr>
          <w:instrText xml:space="preserve"> PAGEREF _Toc46165292 \h </w:instrText>
        </w:r>
        <w:r>
          <w:rPr>
            <w:noProof/>
            <w:webHidden/>
          </w:rPr>
        </w:r>
        <w:r>
          <w:rPr>
            <w:noProof/>
            <w:webHidden/>
          </w:rPr>
          <w:fldChar w:fldCharType="separate"/>
        </w:r>
        <w:r w:rsidR="00217652">
          <w:rPr>
            <w:noProof/>
            <w:webHidden/>
          </w:rPr>
          <w:t>17</w:t>
        </w:r>
        <w:r>
          <w:rPr>
            <w:noProof/>
            <w:webHidden/>
          </w:rPr>
          <w:fldChar w:fldCharType="end"/>
        </w:r>
      </w:hyperlink>
    </w:p>
    <w:p w14:paraId="6ADBCDD4" w14:textId="5CB74169" w:rsidR="00C23893" w:rsidRPr="00507A7B" w:rsidRDefault="00C23893">
      <w:pPr>
        <w:pStyle w:val="32"/>
        <w:tabs>
          <w:tab w:val="right" w:leader="dot" w:pos="9345"/>
        </w:tabs>
        <w:rPr>
          <w:rFonts w:ascii="Calibri" w:hAnsi="Calibri"/>
          <w:noProof/>
          <w:sz w:val="22"/>
        </w:rPr>
      </w:pPr>
      <w:hyperlink w:anchor="_Toc46165293" w:history="1">
        <w:r w:rsidRPr="007E7452">
          <w:rPr>
            <w:rStyle w:val="a9"/>
            <w:noProof/>
          </w:rPr>
          <w:t>КОММЕРСАНТЪ FM; УЛЬЯНА МИНЕНКОВА, АННА НИКИТИНА; 2020.08.04; ТУРИСТЫ ПОЛУЧИЛИ ЕЩЕ ОДИН ШАНС; ВО СКОЛЬКО ОБОЙДЕТСЯ ПЕРЕЛЕТ ИЗ-ЗА ГРАНИЦЫ НА ЧАСТНОМ САМОЛЕТЕ</w:t>
        </w:r>
        <w:r>
          <w:rPr>
            <w:noProof/>
            <w:webHidden/>
          </w:rPr>
          <w:tab/>
        </w:r>
        <w:r>
          <w:rPr>
            <w:noProof/>
            <w:webHidden/>
          </w:rPr>
          <w:fldChar w:fldCharType="begin"/>
        </w:r>
        <w:r>
          <w:rPr>
            <w:noProof/>
            <w:webHidden/>
          </w:rPr>
          <w:instrText xml:space="preserve"> PAGEREF _Toc46165293 \h </w:instrText>
        </w:r>
        <w:r>
          <w:rPr>
            <w:noProof/>
            <w:webHidden/>
          </w:rPr>
        </w:r>
        <w:r>
          <w:rPr>
            <w:noProof/>
            <w:webHidden/>
          </w:rPr>
          <w:fldChar w:fldCharType="separate"/>
        </w:r>
        <w:r w:rsidR="00217652">
          <w:rPr>
            <w:noProof/>
            <w:webHidden/>
          </w:rPr>
          <w:t>18</w:t>
        </w:r>
        <w:r>
          <w:rPr>
            <w:noProof/>
            <w:webHidden/>
          </w:rPr>
          <w:fldChar w:fldCharType="end"/>
        </w:r>
      </w:hyperlink>
    </w:p>
    <w:p w14:paraId="0D7431DC" w14:textId="494F76AF" w:rsidR="00C23893" w:rsidRPr="00507A7B" w:rsidRDefault="00C23893">
      <w:pPr>
        <w:pStyle w:val="32"/>
        <w:tabs>
          <w:tab w:val="right" w:leader="dot" w:pos="9345"/>
        </w:tabs>
        <w:rPr>
          <w:rFonts w:ascii="Calibri" w:hAnsi="Calibri"/>
          <w:noProof/>
          <w:sz w:val="22"/>
        </w:rPr>
      </w:pPr>
      <w:hyperlink w:anchor="_Toc46165294" w:history="1">
        <w:r w:rsidRPr="007E7452">
          <w:rPr>
            <w:rStyle w:val="a9"/>
            <w:noProof/>
          </w:rPr>
          <w:t>КОММЕРСАНТЪ FM; УЛЬЯНА МИНЕНКОВА; 2020.08.04; ИЗ НЬЮ-ЙОРКА ВЕРНУЛИСЬ НЕ ВСЕ; ПОЧЕМУ САМОЛЕТ НЕ ВЗЯЛ НА БОРТ ВСЕХ ЖЕЛАЮЩИХ</w:t>
        </w:r>
        <w:r>
          <w:rPr>
            <w:noProof/>
            <w:webHidden/>
          </w:rPr>
          <w:tab/>
        </w:r>
        <w:r>
          <w:rPr>
            <w:noProof/>
            <w:webHidden/>
          </w:rPr>
          <w:fldChar w:fldCharType="begin"/>
        </w:r>
        <w:r>
          <w:rPr>
            <w:noProof/>
            <w:webHidden/>
          </w:rPr>
          <w:instrText xml:space="preserve"> PAGEREF _Toc46165294 \h </w:instrText>
        </w:r>
        <w:r>
          <w:rPr>
            <w:noProof/>
            <w:webHidden/>
          </w:rPr>
        </w:r>
        <w:r>
          <w:rPr>
            <w:noProof/>
            <w:webHidden/>
          </w:rPr>
          <w:fldChar w:fldCharType="separate"/>
        </w:r>
        <w:r w:rsidR="00217652">
          <w:rPr>
            <w:noProof/>
            <w:webHidden/>
          </w:rPr>
          <w:t>19</w:t>
        </w:r>
        <w:r>
          <w:rPr>
            <w:noProof/>
            <w:webHidden/>
          </w:rPr>
          <w:fldChar w:fldCharType="end"/>
        </w:r>
      </w:hyperlink>
    </w:p>
    <w:p w14:paraId="3DA97181" w14:textId="080CC7E9" w:rsidR="00C23893" w:rsidRPr="00507A7B" w:rsidRDefault="00C23893">
      <w:pPr>
        <w:pStyle w:val="32"/>
        <w:tabs>
          <w:tab w:val="right" w:leader="dot" w:pos="9345"/>
        </w:tabs>
        <w:rPr>
          <w:rFonts w:ascii="Calibri" w:hAnsi="Calibri"/>
          <w:noProof/>
          <w:sz w:val="22"/>
        </w:rPr>
      </w:pPr>
      <w:hyperlink w:anchor="_Toc46165295" w:history="1">
        <w:r w:rsidRPr="007E7452">
          <w:rPr>
            <w:rStyle w:val="a9"/>
            <w:noProof/>
          </w:rPr>
          <w:t>РОССИЙСКАЯ ГАЗЕТА; ЕВГЕНИЙ ГАЙВА; 2020.08.04; ПРАВИТЕЛЬСТВО ВЫДЕЛИЛО 3,5 МЛРД РУБЛЕЙ ДЛЯ КОМПЕНСАЦИИ АННУЛИРОВАННЫХ ТУРОВ</w:t>
        </w:r>
        <w:r>
          <w:rPr>
            <w:noProof/>
            <w:webHidden/>
          </w:rPr>
          <w:tab/>
        </w:r>
        <w:r>
          <w:rPr>
            <w:noProof/>
            <w:webHidden/>
          </w:rPr>
          <w:fldChar w:fldCharType="begin"/>
        </w:r>
        <w:r>
          <w:rPr>
            <w:noProof/>
            <w:webHidden/>
          </w:rPr>
          <w:instrText xml:space="preserve"> PAGEREF _Toc46165295 \h </w:instrText>
        </w:r>
        <w:r>
          <w:rPr>
            <w:noProof/>
            <w:webHidden/>
          </w:rPr>
        </w:r>
        <w:r>
          <w:rPr>
            <w:noProof/>
            <w:webHidden/>
          </w:rPr>
          <w:fldChar w:fldCharType="separate"/>
        </w:r>
        <w:r w:rsidR="00217652">
          <w:rPr>
            <w:noProof/>
            <w:webHidden/>
          </w:rPr>
          <w:t>20</w:t>
        </w:r>
        <w:r>
          <w:rPr>
            <w:noProof/>
            <w:webHidden/>
          </w:rPr>
          <w:fldChar w:fldCharType="end"/>
        </w:r>
      </w:hyperlink>
    </w:p>
    <w:p w14:paraId="28743EA0" w14:textId="44527820" w:rsidR="00C23893" w:rsidRPr="00507A7B" w:rsidRDefault="00C23893">
      <w:pPr>
        <w:pStyle w:val="32"/>
        <w:tabs>
          <w:tab w:val="right" w:leader="dot" w:pos="9345"/>
        </w:tabs>
        <w:rPr>
          <w:rFonts w:ascii="Calibri" w:hAnsi="Calibri"/>
          <w:noProof/>
          <w:sz w:val="22"/>
        </w:rPr>
      </w:pPr>
      <w:hyperlink w:anchor="_Toc46165296" w:history="1">
        <w:r w:rsidRPr="007E7452">
          <w:rPr>
            <w:rStyle w:val="a9"/>
            <w:noProof/>
          </w:rPr>
          <w:t>BBC RUSSIAN; ПАВЕЛ АКСЕНОВ; 2020.08.04; ВРЕМЯ БИЗНЕС-ДЖЕТОВ. КТО ЛЕТАЕТ В НЕБЕ НАД РОССИЕЙ И СКОЛЬКО ЭТО МОЖЕТ СТОИТЬ?</w:t>
        </w:r>
        <w:r>
          <w:rPr>
            <w:noProof/>
            <w:webHidden/>
          </w:rPr>
          <w:tab/>
        </w:r>
        <w:r>
          <w:rPr>
            <w:noProof/>
            <w:webHidden/>
          </w:rPr>
          <w:fldChar w:fldCharType="begin"/>
        </w:r>
        <w:r>
          <w:rPr>
            <w:noProof/>
            <w:webHidden/>
          </w:rPr>
          <w:instrText xml:space="preserve"> PAGEREF _Toc46165296 \h </w:instrText>
        </w:r>
        <w:r>
          <w:rPr>
            <w:noProof/>
            <w:webHidden/>
          </w:rPr>
        </w:r>
        <w:r>
          <w:rPr>
            <w:noProof/>
            <w:webHidden/>
          </w:rPr>
          <w:fldChar w:fldCharType="separate"/>
        </w:r>
        <w:r w:rsidR="00217652">
          <w:rPr>
            <w:noProof/>
            <w:webHidden/>
          </w:rPr>
          <w:t>21</w:t>
        </w:r>
        <w:r>
          <w:rPr>
            <w:noProof/>
            <w:webHidden/>
          </w:rPr>
          <w:fldChar w:fldCharType="end"/>
        </w:r>
      </w:hyperlink>
    </w:p>
    <w:p w14:paraId="0E935506" w14:textId="20B3B501" w:rsidR="00C23893" w:rsidRPr="00507A7B" w:rsidRDefault="00C23893">
      <w:pPr>
        <w:pStyle w:val="32"/>
        <w:tabs>
          <w:tab w:val="right" w:leader="dot" w:pos="9345"/>
        </w:tabs>
        <w:rPr>
          <w:rFonts w:ascii="Calibri" w:hAnsi="Calibri"/>
          <w:noProof/>
          <w:sz w:val="22"/>
        </w:rPr>
      </w:pPr>
      <w:hyperlink w:anchor="_Toc46165297" w:history="1">
        <w:r w:rsidRPr="007E7452">
          <w:rPr>
            <w:rStyle w:val="a9"/>
            <w:noProof/>
          </w:rPr>
          <w:t>ТАСС; 2020.08.04; АВИАКОМПАНИИ РФ В МАРТЕ СНИЗИЛИ ПЕРЕВОЗКИ БОЛЕЕ ЧЕМ НА 25%</w:t>
        </w:r>
        <w:r>
          <w:rPr>
            <w:noProof/>
            <w:webHidden/>
          </w:rPr>
          <w:tab/>
        </w:r>
        <w:r>
          <w:rPr>
            <w:noProof/>
            <w:webHidden/>
          </w:rPr>
          <w:fldChar w:fldCharType="begin"/>
        </w:r>
        <w:r>
          <w:rPr>
            <w:noProof/>
            <w:webHidden/>
          </w:rPr>
          <w:instrText xml:space="preserve"> PAGEREF _Toc46165297 \h </w:instrText>
        </w:r>
        <w:r>
          <w:rPr>
            <w:noProof/>
            <w:webHidden/>
          </w:rPr>
        </w:r>
        <w:r>
          <w:rPr>
            <w:noProof/>
            <w:webHidden/>
          </w:rPr>
          <w:fldChar w:fldCharType="separate"/>
        </w:r>
        <w:r w:rsidR="00217652">
          <w:rPr>
            <w:noProof/>
            <w:webHidden/>
          </w:rPr>
          <w:t>22</w:t>
        </w:r>
        <w:r>
          <w:rPr>
            <w:noProof/>
            <w:webHidden/>
          </w:rPr>
          <w:fldChar w:fldCharType="end"/>
        </w:r>
      </w:hyperlink>
    </w:p>
    <w:p w14:paraId="453172F0" w14:textId="3F7C911A" w:rsidR="00C23893" w:rsidRPr="00507A7B" w:rsidRDefault="00C23893">
      <w:pPr>
        <w:pStyle w:val="32"/>
        <w:tabs>
          <w:tab w:val="right" w:leader="dot" w:pos="9345"/>
        </w:tabs>
        <w:rPr>
          <w:rFonts w:ascii="Calibri" w:hAnsi="Calibri"/>
          <w:noProof/>
          <w:sz w:val="22"/>
        </w:rPr>
      </w:pPr>
      <w:hyperlink w:anchor="_Toc46165298" w:history="1">
        <w:r w:rsidRPr="007E7452">
          <w:rPr>
            <w:rStyle w:val="a9"/>
            <w:noProof/>
          </w:rPr>
          <w:t>ТАСС; 2020.08.04; РОСАВИАЦИЯ ПОТРЕБОВАЛА СОГЛАСОВЫВАТЬ С НЕЙ СОКРАЩЕНИЕ РЕЖИМА РАБОТЫ АЭРОПОРТОВ</w:t>
        </w:r>
        <w:r>
          <w:rPr>
            <w:noProof/>
            <w:webHidden/>
          </w:rPr>
          <w:tab/>
        </w:r>
        <w:r>
          <w:rPr>
            <w:noProof/>
            <w:webHidden/>
          </w:rPr>
          <w:fldChar w:fldCharType="begin"/>
        </w:r>
        <w:r>
          <w:rPr>
            <w:noProof/>
            <w:webHidden/>
          </w:rPr>
          <w:instrText xml:space="preserve"> PAGEREF _Toc46165298 \h </w:instrText>
        </w:r>
        <w:r>
          <w:rPr>
            <w:noProof/>
            <w:webHidden/>
          </w:rPr>
        </w:r>
        <w:r>
          <w:rPr>
            <w:noProof/>
            <w:webHidden/>
          </w:rPr>
          <w:fldChar w:fldCharType="separate"/>
        </w:r>
        <w:r w:rsidR="00217652">
          <w:rPr>
            <w:noProof/>
            <w:webHidden/>
          </w:rPr>
          <w:t>23</w:t>
        </w:r>
        <w:r>
          <w:rPr>
            <w:noProof/>
            <w:webHidden/>
          </w:rPr>
          <w:fldChar w:fldCharType="end"/>
        </w:r>
      </w:hyperlink>
    </w:p>
    <w:p w14:paraId="15133E07" w14:textId="68BB9CB6" w:rsidR="00C23893" w:rsidRPr="00507A7B" w:rsidRDefault="00C23893">
      <w:pPr>
        <w:pStyle w:val="32"/>
        <w:tabs>
          <w:tab w:val="right" w:leader="dot" w:pos="9345"/>
        </w:tabs>
        <w:rPr>
          <w:rFonts w:ascii="Calibri" w:hAnsi="Calibri"/>
          <w:noProof/>
          <w:sz w:val="22"/>
        </w:rPr>
      </w:pPr>
      <w:hyperlink w:anchor="_Toc46165299" w:history="1">
        <w:r w:rsidRPr="007E7452">
          <w:rPr>
            <w:rStyle w:val="a9"/>
            <w:noProof/>
          </w:rPr>
          <w:t>ТАСС; 2020.08.04; МИНТРАНС ПРЕДЛОЖИЛ ДАТЬ РОСАВИАЦИИ ПРАВО СОГЛАСОВЫВАТЬ ВЫВОЗНЫЕ РЕЙСЫ БИЗНЕС-ДЖЕТАМИ</w:t>
        </w:r>
        <w:r>
          <w:rPr>
            <w:noProof/>
            <w:webHidden/>
          </w:rPr>
          <w:tab/>
        </w:r>
        <w:r>
          <w:rPr>
            <w:noProof/>
            <w:webHidden/>
          </w:rPr>
          <w:fldChar w:fldCharType="begin"/>
        </w:r>
        <w:r>
          <w:rPr>
            <w:noProof/>
            <w:webHidden/>
          </w:rPr>
          <w:instrText xml:space="preserve"> PAGEREF _Toc46165299 \h </w:instrText>
        </w:r>
        <w:r>
          <w:rPr>
            <w:noProof/>
            <w:webHidden/>
          </w:rPr>
        </w:r>
        <w:r>
          <w:rPr>
            <w:noProof/>
            <w:webHidden/>
          </w:rPr>
          <w:fldChar w:fldCharType="separate"/>
        </w:r>
        <w:r w:rsidR="00217652">
          <w:rPr>
            <w:noProof/>
            <w:webHidden/>
          </w:rPr>
          <w:t>24</w:t>
        </w:r>
        <w:r>
          <w:rPr>
            <w:noProof/>
            <w:webHidden/>
          </w:rPr>
          <w:fldChar w:fldCharType="end"/>
        </w:r>
      </w:hyperlink>
    </w:p>
    <w:p w14:paraId="1E3F480B" w14:textId="10CC712D" w:rsidR="00C23893" w:rsidRPr="00507A7B" w:rsidRDefault="00C23893">
      <w:pPr>
        <w:pStyle w:val="32"/>
        <w:tabs>
          <w:tab w:val="right" w:leader="dot" w:pos="9345"/>
        </w:tabs>
        <w:rPr>
          <w:rFonts w:ascii="Calibri" w:hAnsi="Calibri"/>
          <w:noProof/>
          <w:sz w:val="22"/>
        </w:rPr>
      </w:pPr>
      <w:hyperlink w:anchor="_Toc46165300" w:history="1">
        <w:r w:rsidRPr="007E7452">
          <w:rPr>
            <w:rStyle w:val="a9"/>
            <w:noProof/>
          </w:rPr>
          <w:t>ТАСС; 2020.09.04; БОЛЕЕ 164 ТЫСЯЧ ЧЕЛОВЕК ВОЗВРАТИЛИ В РОССИЮ ВЫВОЗНЫМИ РЕЙСАМИ С 20 МАРТА</w:t>
        </w:r>
        <w:r>
          <w:rPr>
            <w:noProof/>
            <w:webHidden/>
          </w:rPr>
          <w:tab/>
        </w:r>
        <w:r>
          <w:rPr>
            <w:noProof/>
            <w:webHidden/>
          </w:rPr>
          <w:fldChar w:fldCharType="begin"/>
        </w:r>
        <w:r>
          <w:rPr>
            <w:noProof/>
            <w:webHidden/>
          </w:rPr>
          <w:instrText xml:space="preserve"> PAGEREF _Toc46165300 \h </w:instrText>
        </w:r>
        <w:r>
          <w:rPr>
            <w:noProof/>
            <w:webHidden/>
          </w:rPr>
        </w:r>
        <w:r>
          <w:rPr>
            <w:noProof/>
            <w:webHidden/>
          </w:rPr>
          <w:fldChar w:fldCharType="separate"/>
        </w:r>
        <w:r w:rsidR="00217652">
          <w:rPr>
            <w:noProof/>
            <w:webHidden/>
          </w:rPr>
          <w:t>24</w:t>
        </w:r>
        <w:r>
          <w:rPr>
            <w:noProof/>
            <w:webHidden/>
          </w:rPr>
          <w:fldChar w:fldCharType="end"/>
        </w:r>
      </w:hyperlink>
    </w:p>
    <w:p w14:paraId="7CBB9BFE" w14:textId="44A92E2B" w:rsidR="00C23893" w:rsidRPr="00507A7B" w:rsidRDefault="00C23893">
      <w:pPr>
        <w:pStyle w:val="32"/>
        <w:tabs>
          <w:tab w:val="right" w:leader="dot" w:pos="9345"/>
        </w:tabs>
        <w:rPr>
          <w:rFonts w:ascii="Calibri" w:hAnsi="Calibri"/>
          <w:noProof/>
          <w:sz w:val="22"/>
        </w:rPr>
      </w:pPr>
      <w:hyperlink w:anchor="_Toc46165301" w:history="1">
        <w:r w:rsidRPr="007E7452">
          <w:rPr>
            <w:rStyle w:val="a9"/>
            <w:noProof/>
          </w:rPr>
          <w:t>Ъ; 2020.08.04; МИНТРАНС ПРОКОММЕНТИРОВАЛ СИТУАЦИЮ С НЕДОЗАГРУЖЕННЫМИ ВЫВОЗНЫМИ РЕЙСАМИ</w:t>
        </w:r>
        <w:r>
          <w:rPr>
            <w:noProof/>
            <w:webHidden/>
          </w:rPr>
          <w:tab/>
        </w:r>
        <w:r>
          <w:rPr>
            <w:noProof/>
            <w:webHidden/>
          </w:rPr>
          <w:fldChar w:fldCharType="begin"/>
        </w:r>
        <w:r>
          <w:rPr>
            <w:noProof/>
            <w:webHidden/>
          </w:rPr>
          <w:instrText xml:space="preserve"> PAGEREF _Toc46165301 \h </w:instrText>
        </w:r>
        <w:r>
          <w:rPr>
            <w:noProof/>
            <w:webHidden/>
          </w:rPr>
        </w:r>
        <w:r>
          <w:rPr>
            <w:noProof/>
            <w:webHidden/>
          </w:rPr>
          <w:fldChar w:fldCharType="separate"/>
        </w:r>
        <w:r w:rsidR="00217652">
          <w:rPr>
            <w:noProof/>
            <w:webHidden/>
          </w:rPr>
          <w:t>25</w:t>
        </w:r>
        <w:r>
          <w:rPr>
            <w:noProof/>
            <w:webHidden/>
          </w:rPr>
          <w:fldChar w:fldCharType="end"/>
        </w:r>
      </w:hyperlink>
    </w:p>
    <w:p w14:paraId="445C62D9" w14:textId="704BAACB" w:rsidR="00C23893" w:rsidRPr="00507A7B" w:rsidRDefault="00C23893">
      <w:pPr>
        <w:pStyle w:val="32"/>
        <w:tabs>
          <w:tab w:val="right" w:leader="dot" w:pos="9345"/>
        </w:tabs>
        <w:rPr>
          <w:rFonts w:ascii="Calibri" w:hAnsi="Calibri"/>
          <w:noProof/>
          <w:sz w:val="22"/>
        </w:rPr>
      </w:pPr>
      <w:hyperlink w:anchor="_Toc46165302" w:history="1">
        <w:r w:rsidRPr="007E7452">
          <w:rPr>
            <w:rStyle w:val="a9"/>
            <w:noProof/>
          </w:rPr>
          <w:t>РИА НОВОСТИ; 2020.08.04; МИНТРАНС РАССКАЗАЛ О МОШЕННИКАХ, ПРЕДЛАГАЮЩИХ БИЛЕТЫ НА ВЫВОЗНЫЕ РЕЙСЫ</w:t>
        </w:r>
        <w:r>
          <w:rPr>
            <w:noProof/>
            <w:webHidden/>
          </w:rPr>
          <w:tab/>
        </w:r>
        <w:r>
          <w:rPr>
            <w:noProof/>
            <w:webHidden/>
          </w:rPr>
          <w:fldChar w:fldCharType="begin"/>
        </w:r>
        <w:r>
          <w:rPr>
            <w:noProof/>
            <w:webHidden/>
          </w:rPr>
          <w:instrText xml:space="preserve"> PAGEREF _Toc46165302 \h </w:instrText>
        </w:r>
        <w:r>
          <w:rPr>
            <w:noProof/>
            <w:webHidden/>
          </w:rPr>
        </w:r>
        <w:r>
          <w:rPr>
            <w:noProof/>
            <w:webHidden/>
          </w:rPr>
          <w:fldChar w:fldCharType="separate"/>
        </w:r>
        <w:r w:rsidR="00217652">
          <w:rPr>
            <w:noProof/>
            <w:webHidden/>
          </w:rPr>
          <w:t>25</w:t>
        </w:r>
        <w:r>
          <w:rPr>
            <w:noProof/>
            <w:webHidden/>
          </w:rPr>
          <w:fldChar w:fldCharType="end"/>
        </w:r>
      </w:hyperlink>
    </w:p>
    <w:p w14:paraId="2748F72D" w14:textId="48706449" w:rsidR="00C23893" w:rsidRPr="00507A7B" w:rsidRDefault="00C23893">
      <w:pPr>
        <w:pStyle w:val="32"/>
        <w:tabs>
          <w:tab w:val="right" w:leader="dot" w:pos="9345"/>
        </w:tabs>
        <w:rPr>
          <w:rFonts w:ascii="Calibri" w:hAnsi="Calibri"/>
          <w:noProof/>
          <w:sz w:val="22"/>
        </w:rPr>
      </w:pPr>
      <w:hyperlink w:anchor="_Toc46165303" w:history="1">
        <w:r w:rsidRPr="007E7452">
          <w:rPr>
            <w:rStyle w:val="a9"/>
            <w:noProof/>
          </w:rPr>
          <w:t>ИНТЕРФАКС; 2020.08.04; РОСТУРИЗМ ВМЕСТЕ С МИНЭКОНОМРАЗВИТИЯ ПРОРАБАТЫВАЮТ МЕХАНИЗМ ВОЗВРАТА ДЕНЕГ ТУРОПЕРАТОРАМ</w:t>
        </w:r>
        <w:r>
          <w:rPr>
            <w:noProof/>
            <w:webHidden/>
          </w:rPr>
          <w:tab/>
        </w:r>
        <w:r>
          <w:rPr>
            <w:noProof/>
            <w:webHidden/>
          </w:rPr>
          <w:fldChar w:fldCharType="begin"/>
        </w:r>
        <w:r>
          <w:rPr>
            <w:noProof/>
            <w:webHidden/>
          </w:rPr>
          <w:instrText xml:space="preserve"> PAGEREF _Toc46165303 \h </w:instrText>
        </w:r>
        <w:r>
          <w:rPr>
            <w:noProof/>
            <w:webHidden/>
          </w:rPr>
        </w:r>
        <w:r>
          <w:rPr>
            <w:noProof/>
            <w:webHidden/>
          </w:rPr>
          <w:fldChar w:fldCharType="separate"/>
        </w:r>
        <w:r w:rsidR="00217652">
          <w:rPr>
            <w:noProof/>
            <w:webHidden/>
          </w:rPr>
          <w:t>25</w:t>
        </w:r>
        <w:r>
          <w:rPr>
            <w:noProof/>
            <w:webHidden/>
          </w:rPr>
          <w:fldChar w:fldCharType="end"/>
        </w:r>
      </w:hyperlink>
    </w:p>
    <w:p w14:paraId="353F32BE" w14:textId="6FEA6B4F" w:rsidR="00C23893" w:rsidRPr="00507A7B" w:rsidRDefault="00C23893">
      <w:pPr>
        <w:pStyle w:val="32"/>
        <w:tabs>
          <w:tab w:val="right" w:leader="dot" w:pos="9345"/>
        </w:tabs>
        <w:rPr>
          <w:rFonts w:ascii="Calibri" w:hAnsi="Calibri"/>
          <w:noProof/>
          <w:sz w:val="22"/>
        </w:rPr>
      </w:pPr>
      <w:hyperlink w:anchor="_Toc46165304" w:history="1">
        <w:r w:rsidRPr="007E7452">
          <w:rPr>
            <w:rStyle w:val="a9"/>
            <w:noProof/>
          </w:rPr>
          <w:t>RNS; 2020.08.04; АВТОТРАНСПОРТНЫЕ КОМПАНИИ ПОЛУЧАТ ГОСПОДЕРЖКУ ИЗ-ЗА КОРОНАВИРУСА</w:t>
        </w:r>
        <w:r>
          <w:rPr>
            <w:noProof/>
            <w:webHidden/>
          </w:rPr>
          <w:tab/>
        </w:r>
        <w:r>
          <w:rPr>
            <w:noProof/>
            <w:webHidden/>
          </w:rPr>
          <w:fldChar w:fldCharType="begin"/>
        </w:r>
        <w:r>
          <w:rPr>
            <w:noProof/>
            <w:webHidden/>
          </w:rPr>
          <w:instrText xml:space="preserve"> PAGEREF _Toc46165304 \h </w:instrText>
        </w:r>
        <w:r>
          <w:rPr>
            <w:noProof/>
            <w:webHidden/>
          </w:rPr>
        </w:r>
        <w:r>
          <w:rPr>
            <w:noProof/>
            <w:webHidden/>
          </w:rPr>
          <w:fldChar w:fldCharType="separate"/>
        </w:r>
        <w:r w:rsidR="00217652">
          <w:rPr>
            <w:noProof/>
            <w:webHidden/>
          </w:rPr>
          <w:t>26</w:t>
        </w:r>
        <w:r>
          <w:rPr>
            <w:noProof/>
            <w:webHidden/>
          </w:rPr>
          <w:fldChar w:fldCharType="end"/>
        </w:r>
      </w:hyperlink>
    </w:p>
    <w:p w14:paraId="548A821B" w14:textId="6500F387" w:rsidR="00C23893" w:rsidRPr="00507A7B" w:rsidRDefault="00C23893">
      <w:pPr>
        <w:pStyle w:val="32"/>
        <w:tabs>
          <w:tab w:val="right" w:leader="dot" w:pos="9345"/>
        </w:tabs>
        <w:rPr>
          <w:rFonts w:ascii="Calibri" w:hAnsi="Calibri"/>
          <w:noProof/>
          <w:sz w:val="22"/>
        </w:rPr>
      </w:pPr>
      <w:hyperlink w:anchor="_Toc46165305" w:history="1">
        <w:r w:rsidRPr="007E7452">
          <w:rPr>
            <w:rStyle w:val="a9"/>
            <w:noProof/>
          </w:rPr>
          <w:t>ИНТЕРФАКС; 2020.09.04; ГРАЖДАНЕ ИТАЛИИ СМОГУТ ВЕРНУТЬСЯ НА РОДИНУ ИЗ РФ ЧАРТЕРОМ 9 АПРЕЛЯ, «АЭРОФЛОТ» МОЖЕТ ДОСТАВИТЬ РОССИЯН С БАЛИ</w:t>
        </w:r>
        <w:r>
          <w:rPr>
            <w:noProof/>
            <w:webHidden/>
          </w:rPr>
          <w:tab/>
        </w:r>
        <w:r>
          <w:rPr>
            <w:noProof/>
            <w:webHidden/>
          </w:rPr>
          <w:fldChar w:fldCharType="begin"/>
        </w:r>
        <w:r>
          <w:rPr>
            <w:noProof/>
            <w:webHidden/>
          </w:rPr>
          <w:instrText xml:space="preserve"> PAGEREF _Toc46165305 \h </w:instrText>
        </w:r>
        <w:r>
          <w:rPr>
            <w:noProof/>
            <w:webHidden/>
          </w:rPr>
        </w:r>
        <w:r>
          <w:rPr>
            <w:noProof/>
            <w:webHidden/>
          </w:rPr>
          <w:fldChar w:fldCharType="separate"/>
        </w:r>
        <w:r w:rsidR="00217652">
          <w:rPr>
            <w:noProof/>
            <w:webHidden/>
          </w:rPr>
          <w:t>26</w:t>
        </w:r>
        <w:r>
          <w:rPr>
            <w:noProof/>
            <w:webHidden/>
          </w:rPr>
          <w:fldChar w:fldCharType="end"/>
        </w:r>
      </w:hyperlink>
    </w:p>
    <w:p w14:paraId="60AE32E7" w14:textId="2EBDCE5A" w:rsidR="00C23893" w:rsidRPr="00507A7B" w:rsidRDefault="00C23893">
      <w:pPr>
        <w:pStyle w:val="32"/>
        <w:tabs>
          <w:tab w:val="right" w:leader="dot" w:pos="9345"/>
        </w:tabs>
        <w:rPr>
          <w:rFonts w:ascii="Calibri" w:hAnsi="Calibri"/>
          <w:noProof/>
          <w:sz w:val="22"/>
        </w:rPr>
      </w:pPr>
      <w:hyperlink w:anchor="_Toc46165306" w:history="1">
        <w:r w:rsidRPr="007E7452">
          <w:rPr>
            <w:rStyle w:val="a9"/>
            <w:noProof/>
          </w:rPr>
          <w:t>ИНТЕРФАКС; 2020.09.04; РОССИЙСКИЕ ГРАЖДАНЕ, ОЖИДАЮЩИЕ ВЫВОЗНЫХ РЕЙСОВ В АЭРОПОРТУ СЕУЛА, ПРОСЯТ ВЕРНУТЬ ИХ ДОМОЙ</w:t>
        </w:r>
        <w:r>
          <w:rPr>
            <w:noProof/>
            <w:webHidden/>
          </w:rPr>
          <w:tab/>
        </w:r>
        <w:r>
          <w:rPr>
            <w:noProof/>
            <w:webHidden/>
          </w:rPr>
          <w:fldChar w:fldCharType="begin"/>
        </w:r>
        <w:r>
          <w:rPr>
            <w:noProof/>
            <w:webHidden/>
          </w:rPr>
          <w:instrText xml:space="preserve"> PAGEREF _Toc46165306 \h </w:instrText>
        </w:r>
        <w:r>
          <w:rPr>
            <w:noProof/>
            <w:webHidden/>
          </w:rPr>
        </w:r>
        <w:r>
          <w:rPr>
            <w:noProof/>
            <w:webHidden/>
          </w:rPr>
          <w:fldChar w:fldCharType="separate"/>
        </w:r>
        <w:r w:rsidR="00217652">
          <w:rPr>
            <w:noProof/>
            <w:webHidden/>
          </w:rPr>
          <w:t>27</w:t>
        </w:r>
        <w:r>
          <w:rPr>
            <w:noProof/>
            <w:webHidden/>
          </w:rPr>
          <w:fldChar w:fldCharType="end"/>
        </w:r>
      </w:hyperlink>
    </w:p>
    <w:p w14:paraId="15E3B3BE" w14:textId="5ED340A2" w:rsidR="00C23893" w:rsidRPr="00507A7B" w:rsidRDefault="00C23893">
      <w:pPr>
        <w:pStyle w:val="32"/>
        <w:tabs>
          <w:tab w:val="right" w:leader="dot" w:pos="9345"/>
        </w:tabs>
        <w:rPr>
          <w:rFonts w:ascii="Calibri" w:hAnsi="Calibri"/>
          <w:noProof/>
          <w:sz w:val="22"/>
        </w:rPr>
      </w:pPr>
      <w:hyperlink w:anchor="_Toc46165307" w:history="1">
        <w:r w:rsidRPr="007E7452">
          <w:rPr>
            <w:rStyle w:val="a9"/>
            <w:noProof/>
          </w:rPr>
          <w:t>ИНТЕРФАКС; 2020.09.04; РЕЙС ИЗ ХАБАРОВСКА В СЕУЛ ДЛЯ ВЫВОЗА РОССИЙСКИХ ГРАЖДАН ВНОВЬ МОЖЕТ БЫТЬ ОТЛОЖЕН</w:t>
        </w:r>
        <w:r>
          <w:rPr>
            <w:noProof/>
            <w:webHidden/>
          </w:rPr>
          <w:tab/>
        </w:r>
        <w:r>
          <w:rPr>
            <w:noProof/>
            <w:webHidden/>
          </w:rPr>
          <w:fldChar w:fldCharType="begin"/>
        </w:r>
        <w:r>
          <w:rPr>
            <w:noProof/>
            <w:webHidden/>
          </w:rPr>
          <w:instrText xml:space="preserve"> PAGEREF _Toc46165307 \h </w:instrText>
        </w:r>
        <w:r>
          <w:rPr>
            <w:noProof/>
            <w:webHidden/>
          </w:rPr>
        </w:r>
        <w:r>
          <w:rPr>
            <w:noProof/>
            <w:webHidden/>
          </w:rPr>
          <w:fldChar w:fldCharType="separate"/>
        </w:r>
        <w:r w:rsidR="00217652">
          <w:rPr>
            <w:noProof/>
            <w:webHidden/>
          </w:rPr>
          <w:t>28</w:t>
        </w:r>
        <w:r>
          <w:rPr>
            <w:noProof/>
            <w:webHidden/>
          </w:rPr>
          <w:fldChar w:fldCharType="end"/>
        </w:r>
      </w:hyperlink>
    </w:p>
    <w:p w14:paraId="5B73421C" w14:textId="297D7E8E" w:rsidR="00C23893" w:rsidRPr="00507A7B" w:rsidRDefault="00C23893">
      <w:pPr>
        <w:pStyle w:val="32"/>
        <w:tabs>
          <w:tab w:val="right" w:leader="dot" w:pos="9345"/>
        </w:tabs>
        <w:rPr>
          <w:rFonts w:ascii="Calibri" w:hAnsi="Calibri"/>
          <w:noProof/>
          <w:sz w:val="22"/>
        </w:rPr>
      </w:pPr>
      <w:hyperlink w:anchor="_Toc46165308" w:history="1">
        <w:r w:rsidRPr="007E7452">
          <w:rPr>
            <w:rStyle w:val="a9"/>
            <w:noProof/>
          </w:rPr>
          <w:t>ИНТЕРФАКС; 2020.09.04; РЕЙС АВИАКОМПАНИИ «АВРОРА», КОТОРЫМ ИЗ СЕУЛА ВО ВЛАДИВОСТОК ДОЛЖНЫ БЫЛИ ВЫВЕЗТИ ЗАСТРЯВШИХ РОССИЯН, ОТМЕНЕН</w:t>
        </w:r>
        <w:r>
          <w:rPr>
            <w:noProof/>
            <w:webHidden/>
          </w:rPr>
          <w:tab/>
        </w:r>
        <w:r>
          <w:rPr>
            <w:noProof/>
            <w:webHidden/>
          </w:rPr>
          <w:fldChar w:fldCharType="begin"/>
        </w:r>
        <w:r>
          <w:rPr>
            <w:noProof/>
            <w:webHidden/>
          </w:rPr>
          <w:instrText xml:space="preserve"> PAGEREF _Toc46165308 \h </w:instrText>
        </w:r>
        <w:r>
          <w:rPr>
            <w:noProof/>
            <w:webHidden/>
          </w:rPr>
        </w:r>
        <w:r>
          <w:rPr>
            <w:noProof/>
            <w:webHidden/>
          </w:rPr>
          <w:fldChar w:fldCharType="separate"/>
        </w:r>
        <w:r w:rsidR="00217652">
          <w:rPr>
            <w:noProof/>
            <w:webHidden/>
          </w:rPr>
          <w:t>28</w:t>
        </w:r>
        <w:r>
          <w:rPr>
            <w:noProof/>
            <w:webHidden/>
          </w:rPr>
          <w:fldChar w:fldCharType="end"/>
        </w:r>
      </w:hyperlink>
    </w:p>
    <w:p w14:paraId="6FBC0DF3" w14:textId="3EE68116" w:rsidR="00C23893" w:rsidRPr="00507A7B" w:rsidRDefault="00C23893">
      <w:pPr>
        <w:pStyle w:val="32"/>
        <w:tabs>
          <w:tab w:val="right" w:leader="dot" w:pos="9345"/>
        </w:tabs>
        <w:rPr>
          <w:rFonts w:ascii="Calibri" w:hAnsi="Calibri"/>
          <w:noProof/>
          <w:sz w:val="22"/>
        </w:rPr>
      </w:pPr>
      <w:hyperlink w:anchor="_Toc46165309" w:history="1">
        <w:r w:rsidRPr="007E7452">
          <w:rPr>
            <w:rStyle w:val="a9"/>
            <w:noProof/>
          </w:rPr>
          <w:t>РИА НОВОСТИ; 2020.08.04; «НЕРВЫ НА ПРЕДЕЛЕ». КАК ЖИВУТ «ЗАСТРЯВШИЕ» В АЭРОПОРТУ СЕУЛА РОССИЯНЕ</w:t>
        </w:r>
        <w:r>
          <w:rPr>
            <w:noProof/>
            <w:webHidden/>
          </w:rPr>
          <w:tab/>
        </w:r>
        <w:r>
          <w:rPr>
            <w:noProof/>
            <w:webHidden/>
          </w:rPr>
          <w:fldChar w:fldCharType="begin"/>
        </w:r>
        <w:r>
          <w:rPr>
            <w:noProof/>
            <w:webHidden/>
          </w:rPr>
          <w:instrText xml:space="preserve"> PAGEREF _Toc46165309 \h </w:instrText>
        </w:r>
        <w:r>
          <w:rPr>
            <w:noProof/>
            <w:webHidden/>
          </w:rPr>
        </w:r>
        <w:r>
          <w:rPr>
            <w:noProof/>
            <w:webHidden/>
          </w:rPr>
          <w:fldChar w:fldCharType="separate"/>
        </w:r>
        <w:r w:rsidR="00217652">
          <w:rPr>
            <w:noProof/>
            <w:webHidden/>
          </w:rPr>
          <w:t>29</w:t>
        </w:r>
        <w:r>
          <w:rPr>
            <w:noProof/>
            <w:webHidden/>
          </w:rPr>
          <w:fldChar w:fldCharType="end"/>
        </w:r>
      </w:hyperlink>
    </w:p>
    <w:p w14:paraId="1C70250E" w14:textId="24087F54" w:rsidR="00C23893" w:rsidRPr="00507A7B" w:rsidRDefault="00C23893">
      <w:pPr>
        <w:pStyle w:val="32"/>
        <w:tabs>
          <w:tab w:val="right" w:leader="dot" w:pos="9345"/>
        </w:tabs>
        <w:rPr>
          <w:rFonts w:ascii="Calibri" w:hAnsi="Calibri"/>
          <w:noProof/>
          <w:sz w:val="22"/>
        </w:rPr>
      </w:pPr>
      <w:hyperlink w:anchor="_Toc46165310" w:history="1">
        <w:r w:rsidRPr="007E7452">
          <w:rPr>
            <w:rStyle w:val="a9"/>
            <w:noProof/>
          </w:rPr>
          <w:t>Ъ; 2020.09.04; СПЕЦРЕЙС ГОСДЕПА ДЛЯ ВЫВОЗА ГРАЖДАН США ИЗ РФ ВЫЛЕТЕЛ ИЗ МОСКВЫ</w:t>
        </w:r>
        <w:r>
          <w:rPr>
            <w:noProof/>
            <w:webHidden/>
          </w:rPr>
          <w:tab/>
        </w:r>
        <w:r>
          <w:rPr>
            <w:noProof/>
            <w:webHidden/>
          </w:rPr>
          <w:fldChar w:fldCharType="begin"/>
        </w:r>
        <w:r>
          <w:rPr>
            <w:noProof/>
            <w:webHidden/>
          </w:rPr>
          <w:instrText xml:space="preserve"> PAGEREF _Toc46165310 \h </w:instrText>
        </w:r>
        <w:r>
          <w:rPr>
            <w:noProof/>
            <w:webHidden/>
          </w:rPr>
        </w:r>
        <w:r>
          <w:rPr>
            <w:noProof/>
            <w:webHidden/>
          </w:rPr>
          <w:fldChar w:fldCharType="separate"/>
        </w:r>
        <w:r w:rsidR="00217652">
          <w:rPr>
            <w:noProof/>
            <w:webHidden/>
          </w:rPr>
          <w:t>30</w:t>
        </w:r>
        <w:r>
          <w:rPr>
            <w:noProof/>
            <w:webHidden/>
          </w:rPr>
          <w:fldChar w:fldCharType="end"/>
        </w:r>
      </w:hyperlink>
    </w:p>
    <w:p w14:paraId="154A54A4" w14:textId="0A9DA4C9" w:rsidR="00C23893" w:rsidRPr="00507A7B" w:rsidRDefault="00C23893">
      <w:pPr>
        <w:pStyle w:val="32"/>
        <w:tabs>
          <w:tab w:val="right" w:leader="dot" w:pos="9345"/>
        </w:tabs>
        <w:rPr>
          <w:rFonts w:ascii="Calibri" w:hAnsi="Calibri"/>
          <w:noProof/>
          <w:sz w:val="22"/>
        </w:rPr>
      </w:pPr>
      <w:hyperlink w:anchor="_Toc46165311" w:history="1">
        <w:r w:rsidRPr="007E7452">
          <w:rPr>
            <w:rStyle w:val="a9"/>
            <w:noProof/>
          </w:rPr>
          <w:t>ТАСС; 2020.09.04; ВЫВОЗНОЙ РЕЙС С ПХУКЕТА В САНКТ-ПЕТЕРБУРГ И МОСКВУ ПЕРЕНЕСЛИ НА 10 АПРЕЛЯ</w:t>
        </w:r>
        <w:r>
          <w:rPr>
            <w:noProof/>
            <w:webHidden/>
          </w:rPr>
          <w:tab/>
        </w:r>
        <w:r>
          <w:rPr>
            <w:noProof/>
            <w:webHidden/>
          </w:rPr>
          <w:fldChar w:fldCharType="begin"/>
        </w:r>
        <w:r>
          <w:rPr>
            <w:noProof/>
            <w:webHidden/>
          </w:rPr>
          <w:instrText xml:space="preserve"> PAGEREF _Toc46165311 \h </w:instrText>
        </w:r>
        <w:r>
          <w:rPr>
            <w:noProof/>
            <w:webHidden/>
          </w:rPr>
        </w:r>
        <w:r>
          <w:rPr>
            <w:noProof/>
            <w:webHidden/>
          </w:rPr>
          <w:fldChar w:fldCharType="separate"/>
        </w:r>
        <w:r w:rsidR="00217652">
          <w:rPr>
            <w:noProof/>
            <w:webHidden/>
          </w:rPr>
          <w:t>30</w:t>
        </w:r>
        <w:r>
          <w:rPr>
            <w:noProof/>
            <w:webHidden/>
          </w:rPr>
          <w:fldChar w:fldCharType="end"/>
        </w:r>
      </w:hyperlink>
    </w:p>
    <w:p w14:paraId="5F9DE726" w14:textId="6B9F462E" w:rsidR="00C23893" w:rsidRPr="00507A7B" w:rsidRDefault="00C23893">
      <w:pPr>
        <w:pStyle w:val="32"/>
        <w:tabs>
          <w:tab w:val="right" w:leader="dot" w:pos="9345"/>
        </w:tabs>
        <w:rPr>
          <w:rFonts w:ascii="Calibri" w:hAnsi="Calibri"/>
          <w:noProof/>
          <w:sz w:val="22"/>
        </w:rPr>
      </w:pPr>
      <w:hyperlink w:anchor="_Toc46165312" w:history="1">
        <w:r w:rsidRPr="007E7452">
          <w:rPr>
            <w:rStyle w:val="a9"/>
            <w:noProof/>
          </w:rPr>
          <w:t>ТАСС; 2020.08.04; «АЭРОФЛОТ» СОВЕРШИТ 9 АПРЕЛЯ ВЫВОЗНОЙ РЕЙС С ПХУКЕТА В САНКТ-ПЕТЕРБУРГ</w:t>
        </w:r>
        <w:r>
          <w:rPr>
            <w:noProof/>
            <w:webHidden/>
          </w:rPr>
          <w:tab/>
        </w:r>
        <w:r>
          <w:rPr>
            <w:noProof/>
            <w:webHidden/>
          </w:rPr>
          <w:fldChar w:fldCharType="begin"/>
        </w:r>
        <w:r>
          <w:rPr>
            <w:noProof/>
            <w:webHidden/>
          </w:rPr>
          <w:instrText xml:space="preserve"> PAGEREF _Toc46165312 \h </w:instrText>
        </w:r>
        <w:r>
          <w:rPr>
            <w:noProof/>
            <w:webHidden/>
          </w:rPr>
        </w:r>
        <w:r>
          <w:rPr>
            <w:noProof/>
            <w:webHidden/>
          </w:rPr>
          <w:fldChar w:fldCharType="separate"/>
        </w:r>
        <w:r w:rsidR="00217652">
          <w:rPr>
            <w:noProof/>
            <w:webHidden/>
          </w:rPr>
          <w:t>30</w:t>
        </w:r>
        <w:r>
          <w:rPr>
            <w:noProof/>
            <w:webHidden/>
          </w:rPr>
          <w:fldChar w:fldCharType="end"/>
        </w:r>
      </w:hyperlink>
    </w:p>
    <w:p w14:paraId="47B99943" w14:textId="3653E8E0" w:rsidR="00C23893" w:rsidRPr="00507A7B" w:rsidRDefault="00C23893">
      <w:pPr>
        <w:pStyle w:val="32"/>
        <w:tabs>
          <w:tab w:val="right" w:leader="dot" w:pos="9345"/>
        </w:tabs>
        <w:rPr>
          <w:rFonts w:ascii="Calibri" w:hAnsi="Calibri"/>
          <w:noProof/>
          <w:sz w:val="22"/>
        </w:rPr>
      </w:pPr>
      <w:hyperlink w:anchor="_Toc46165313" w:history="1">
        <w:r w:rsidRPr="007E7452">
          <w:rPr>
            <w:rStyle w:val="a9"/>
            <w:noProof/>
          </w:rPr>
          <w:t>РИА НОВОСТИ; 2020.08.04; РЕЙС «АЭРОФЛОТА» С РОССИЯНАМИ ВЫЛЕТЕЛ С МАЛЬДИВ В МОСКВУ</w:t>
        </w:r>
        <w:r>
          <w:rPr>
            <w:noProof/>
            <w:webHidden/>
          </w:rPr>
          <w:tab/>
        </w:r>
        <w:r>
          <w:rPr>
            <w:noProof/>
            <w:webHidden/>
          </w:rPr>
          <w:fldChar w:fldCharType="begin"/>
        </w:r>
        <w:r>
          <w:rPr>
            <w:noProof/>
            <w:webHidden/>
          </w:rPr>
          <w:instrText xml:space="preserve"> PAGEREF _Toc46165313 \h </w:instrText>
        </w:r>
        <w:r>
          <w:rPr>
            <w:noProof/>
            <w:webHidden/>
          </w:rPr>
        </w:r>
        <w:r>
          <w:rPr>
            <w:noProof/>
            <w:webHidden/>
          </w:rPr>
          <w:fldChar w:fldCharType="separate"/>
        </w:r>
        <w:r w:rsidR="00217652">
          <w:rPr>
            <w:noProof/>
            <w:webHidden/>
          </w:rPr>
          <w:t>31</w:t>
        </w:r>
        <w:r>
          <w:rPr>
            <w:noProof/>
            <w:webHidden/>
          </w:rPr>
          <w:fldChar w:fldCharType="end"/>
        </w:r>
      </w:hyperlink>
    </w:p>
    <w:p w14:paraId="36396DDE" w14:textId="10AF7A26" w:rsidR="00C23893" w:rsidRPr="00507A7B" w:rsidRDefault="00C23893">
      <w:pPr>
        <w:pStyle w:val="32"/>
        <w:tabs>
          <w:tab w:val="right" w:leader="dot" w:pos="9345"/>
        </w:tabs>
        <w:rPr>
          <w:rFonts w:ascii="Calibri" w:hAnsi="Calibri"/>
          <w:noProof/>
          <w:sz w:val="22"/>
        </w:rPr>
      </w:pPr>
      <w:hyperlink w:anchor="_Toc46165314" w:history="1">
        <w:r w:rsidRPr="007E7452">
          <w:rPr>
            <w:rStyle w:val="a9"/>
            <w:noProof/>
          </w:rPr>
          <w:t>РИА НОВОСТИ; 2020.08.04; ИЗ ДАНИИ ХОТЯТ ВЕРНУТЬСЯ БОЛЕЕ 40 РОССИЯН</w:t>
        </w:r>
        <w:r>
          <w:rPr>
            <w:noProof/>
            <w:webHidden/>
          </w:rPr>
          <w:tab/>
        </w:r>
        <w:r>
          <w:rPr>
            <w:noProof/>
            <w:webHidden/>
          </w:rPr>
          <w:fldChar w:fldCharType="begin"/>
        </w:r>
        <w:r>
          <w:rPr>
            <w:noProof/>
            <w:webHidden/>
          </w:rPr>
          <w:instrText xml:space="preserve"> PAGEREF _Toc46165314 \h </w:instrText>
        </w:r>
        <w:r>
          <w:rPr>
            <w:noProof/>
            <w:webHidden/>
          </w:rPr>
        </w:r>
        <w:r>
          <w:rPr>
            <w:noProof/>
            <w:webHidden/>
          </w:rPr>
          <w:fldChar w:fldCharType="separate"/>
        </w:r>
        <w:r w:rsidR="00217652">
          <w:rPr>
            <w:noProof/>
            <w:webHidden/>
          </w:rPr>
          <w:t>31</w:t>
        </w:r>
        <w:r>
          <w:rPr>
            <w:noProof/>
            <w:webHidden/>
          </w:rPr>
          <w:fldChar w:fldCharType="end"/>
        </w:r>
      </w:hyperlink>
    </w:p>
    <w:p w14:paraId="54389EE9" w14:textId="57F93E33" w:rsidR="00C23893" w:rsidRPr="00507A7B" w:rsidRDefault="00C23893">
      <w:pPr>
        <w:pStyle w:val="32"/>
        <w:tabs>
          <w:tab w:val="right" w:leader="dot" w:pos="9345"/>
        </w:tabs>
        <w:rPr>
          <w:rFonts w:ascii="Calibri" w:hAnsi="Calibri"/>
          <w:noProof/>
          <w:sz w:val="22"/>
        </w:rPr>
      </w:pPr>
      <w:hyperlink w:anchor="_Toc46165315" w:history="1">
        <w:r w:rsidRPr="007E7452">
          <w:rPr>
            <w:rStyle w:val="a9"/>
            <w:noProof/>
          </w:rPr>
          <w:t>РИА НОВОСТИ; 2020.08.04; ГЕНКОНСУЛЬСТВО РФ В ИНДИИ РЕКОМЕНДУЕТ РОССИЯНАМ ОСТАВАТЬСЯ В ОТЕЛЯХ</w:t>
        </w:r>
        <w:r>
          <w:rPr>
            <w:noProof/>
            <w:webHidden/>
          </w:rPr>
          <w:tab/>
        </w:r>
        <w:r>
          <w:rPr>
            <w:noProof/>
            <w:webHidden/>
          </w:rPr>
          <w:fldChar w:fldCharType="begin"/>
        </w:r>
        <w:r>
          <w:rPr>
            <w:noProof/>
            <w:webHidden/>
          </w:rPr>
          <w:instrText xml:space="preserve"> PAGEREF _Toc46165315 \h </w:instrText>
        </w:r>
        <w:r>
          <w:rPr>
            <w:noProof/>
            <w:webHidden/>
          </w:rPr>
        </w:r>
        <w:r>
          <w:rPr>
            <w:noProof/>
            <w:webHidden/>
          </w:rPr>
          <w:fldChar w:fldCharType="separate"/>
        </w:r>
        <w:r w:rsidR="00217652">
          <w:rPr>
            <w:noProof/>
            <w:webHidden/>
          </w:rPr>
          <w:t>31</w:t>
        </w:r>
        <w:r>
          <w:rPr>
            <w:noProof/>
            <w:webHidden/>
          </w:rPr>
          <w:fldChar w:fldCharType="end"/>
        </w:r>
      </w:hyperlink>
    </w:p>
    <w:p w14:paraId="1B353281" w14:textId="545C3473" w:rsidR="00C23893" w:rsidRPr="00507A7B" w:rsidRDefault="00C23893">
      <w:pPr>
        <w:pStyle w:val="32"/>
        <w:tabs>
          <w:tab w:val="right" w:leader="dot" w:pos="9345"/>
        </w:tabs>
        <w:rPr>
          <w:rFonts w:ascii="Calibri" w:hAnsi="Calibri"/>
          <w:noProof/>
          <w:sz w:val="22"/>
        </w:rPr>
      </w:pPr>
      <w:hyperlink w:anchor="_Toc46165316" w:history="1">
        <w:r w:rsidRPr="007E7452">
          <w:rPr>
            <w:rStyle w:val="a9"/>
            <w:noProof/>
          </w:rPr>
          <w:t>РИА НОВОСТИ; 2020.08.04; ПОСОЛЬСТВО РОССИИ НА КИПРЕ ПРОВЕРИТ ДАННЫЕ ОБ ОРГАНИЗАЦИИ СПЕЦРЕЙСА</w:t>
        </w:r>
        <w:r>
          <w:rPr>
            <w:noProof/>
            <w:webHidden/>
          </w:rPr>
          <w:tab/>
        </w:r>
        <w:r>
          <w:rPr>
            <w:noProof/>
            <w:webHidden/>
          </w:rPr>
          <w:fldChar w:fldCharType="begin"/>
        </w:r>
        <w:r>
          <w:rPr>
            <w:noProof/>
            <w:webHidden/>
          </w:rPr>
          <w:instrText xml:space="preserve"> PAGEREF _Toc46165316 \h </w:instrText>
        </w:r>
        <w:r>
          <w:rPr>
            <w:noProof/>
            <w:webHidden/>
          </w:rPr>
        </w:r>
        <w:r>
          <w:rPr>
            <w:noProof/>
            <w:webHidden/>
          </w:rPr>
          <w:fldChar w:fldCharType="separate"/>
        </w:r>
        <w:r w:rsidR="00217652">
          <w:rPr>
            <w:noProof/>
            <w:webHidden/>
          </w:rPr>
          <w:t>32</w:t>
        </w:r>
        <w:r>
          <w:rPr>
            <w:noProof/>
            <w:webHidden/>
          </w:rPr>
          <w:fldChar w:fldCharType="end"/>
        </w:r>
      </w:hyperlink>
    </w:p>
    <w:p w14:paraId="62DF3AE1" w14:textId="06329CFF" w:rsidR="00C23893" w:rsidRPr="00507A7B" w:rsidRDefault="00C23893">
      <w:pPr>
        <w:pStyle w:val="32"/>
        <w:tabs>
          <w:tab w:val="right" w:leader="dot" w:pos="9345"/>
        </w:tabs>
        <w:rPr>
          <w:rFonts w:ascii="Calibri" w:hAnsi="Calibri"/>
          <w:noProof/>
          <w:sz w:val="22"/>
        </w:rPr>
      </w:pPr>
      <w:hyperlink w:anchor="_Toc46165317" w:history="1">
        <w:r w:rsidRPr="007E7452">
          <w:rPr>
            <w:rStyle w:val="a9"/>
            <w:noProof/>
          </w:rPr>
          <w:t>Ъ УФА; МАЙЯ ИВАНОВА; 2020.08.04; ЗА РУБЕЖОМ ОСТАЮТСЯ ОКОЛО 400 ТУРИСТОВ ИЗ БАШКИРИИ</w:t>
        </w:r>
        <w:r>
          <w:rPr>
            <w:noProof/>
            <w:webHidden/>
          </w:rPr>
          <w:tab/>
        </w:r>
        <w:r>
          <w:rPr>
            <w:noProof/>
            <w:webHidden/>
          </w:rPr>
          <w:fldChar w:fldCharType="begin"/>
        </w:r>
        <w:r>
          <w:rPr>
            <w:noProof/>
            <w:webHidden/>
          </w:rPr>
          <w:instrText xml:space="preserve"> PAGEREF _Toc46165317 \h </w:instrText>
        </w:r>
        <w:r>
          <w:rPr>
            <w:noProof/>
            <w:webHidden/>
          </w:rPr>
        </w:r>
        <w:r>
          <w:rPr>
            <w:noProof/>
            <w:webHidden/>
          </w:rPr>
          <w:fldChar w:fldCharType="separate"/>
        </w:r>
        <w:r w:rsidR="00217652">
          <w:rPr>
            <w:noProof/>
            <w:webHidden/>
          </w:rPr>
          <w:t>32</w:t>
        </w:r>
        <w:r>
          <w:rPr>
            <w:noProof/>
            <w:webHidden/>
          </w:rPr>
          <w:fldChar w:fldCharType="end"/>
        </w:r>
      </w:hyperlink>
    </w:p>
    <w:p w14:paraId="28E2B689" w14:textId="2C84CD91" w:rsidR="00C23893" w:rsidRPr="00507A7B" w:rsidRDefault="00C23893">
      <w:pPr>
        <w:pStyle w:val="32"/>
        <w:tabs>
          <w:tab w:val="right" w:leader="dot" w:pos="9345"/>
        </w:tabs>
        <w:rPr>
          <w:rFonts w:ascii="Calibri" w:hAnsi="Calibri"/>
          <w:noProof/>
          <w:sz w:val="22"/>
        </w:rPr>
      </w:pPr>
      <w:hyperlink w:anchor="_Toc46165318" w:history="1">
        <w:r w:rsidRPr="007E7452">
          <w:rPr>
            <w:rStyle w:val="a9"/>
            <w:noProof/>
          </w:rPr>
          <w:t>РОССИЙСКАЯ ГАЗЕТА; 2020.08.04; ДИАГНОЗ – ДРУЖБА; РОССИЯ И БЕЛАРУСЬ ОБЪЕДИНЯЮТ УСИЛИЯ В БОРЬБЕ С КОРОНАВИРУСОМ</w:t>
        </w:r>
        <w:r>
          <w:rPr>
            <w:noProof/>
            <w:webHidden/>
          </w:rPr>
          <w:tab/>
        </w:r>
        <w:r>
          <w:rPr>
            <w:noProof/>
            <w:webHidden/>
          </w:rPr>
          <w:fldChar w:fldCharType="begin"/>
        </w:r>
        <w:r>
          <w:rPr>
            <w:noProof/>
            <w:webHidden/>
          </w:rPr>
          <w:instrText xml:space="preserve"> PAGEREF _Toc46165318 \h </w:instrText>
        </w:r>
        <w:r>
          <w:rPr>
            <w:noProof/>
            <w:webHidden/>
          </w:rPr>
        </w:r>
        <w:r>
          <w:rPr>
            <w:noProof/>
            <w:webHidden/>
          </w:rPr>
          <w:fldChar w:fldCharType="separate"/>
        </w:r>
        <w:r w:rsidR="00217652">
          <w:rPr>
            <w:noProof/>
            <w:webHidden/>
          </w:rPr>
          <w:t>32</w:t>
        </w:r>
        <w:r>
          <w:rPr>
            <w:noProof/>
            <w:webHidden/>
          </w:rPr>
          <w:fldChar w:fldCharType="end"/>
        </w:r>
      </w:hyperlink>
    </w:p>
    <w:p w14:paraId="1C8175B8" w14:textId="0A775BF1" w:rsidR="00C23893" w:rsidRPr="00507A7B" w:rsidRDefault="00C23893">
      <w:pPr>
        <w:pStyle w:val="32"/>
        <w:tabs>
          <w:tab w:val="right" w:leader="dot" w:pos="9345"/>
        </w:tabs>
        <w:rPr>
          <w:rFonts w:ascii="Calibri" w:hAnsi="Calibri"/>
          <w:noProof/>
          <w:sz w:val="22"/>
        </w:rPr>
      </w:pPr>
      <w:hyperlink w:anchor="_Toc46165319" w:history="1">
        <w:r w:rsidRPr="007E7452">
          <w:rPr>
            <w:rStyle w:val="a9"/>
            <w:noProof/>
          </w:rPr>
          <w:t>ТАСС; 2020.08.04; ПОСОЛЬСТВО УКРАИНЫ В МОСКВЕ НЕ РАСПОЛАГАЕТ ИНФОРМАЦИЕЙ О ПЛАНАХ ВОЗВРАЩЕНИЯ СВОИХ ГРАЖДАН</w:t>
        </w:r>
        <w:r>
          <w:rPr>
            <w:noProof/>
            <w:webHidden/>
          </w:rPr>
          <w:tab/>
        </w:r>
        <w:r>
          <w:rPr>
            <w:noProof/>
            <w:webHidden/>
          </w:rPr>
          <w:fldChar w:fldCharType="begin"/>
        </w:r>
        <w:r>
          <w:rPr>
            <w:noProof/>
            <w:webHidden/>
          </w:rPr>
          <w:instrText xml:space="preserve"> PAGEREF _Toc46165319 \h </w:instrText>
        </w:r>
        <w:r>
          <w:rPr>
            <w:noProof/>
            <w:webHidden/>
          </w:rPr>
        </w:r>
        <w:r>
          <w:rPr>
            <w:noProof/>
            <w:webHidden/>
          </w:rPr>
          <w:fldChar w:fldCharType="separate"/>
        </w:r>
        <w:r w:rsidR="00217652">
          <w:rPr>
            <w:noProof/>
            <w:webHidden/>
          </w:rPr>
          <w:t>33</w:t>
        </w:r>
        <w:r>
          <w:rPr>
            <w:noProof/>
            <w:webHidden/>
          </w:rPr>
          <w:fldChar w:fldCharType="end"/>
        </w:r>
      </w:hyperlink>
    </w:p>
    <w:p w14:paraId="2D8DE66B" w14:textId="7422D051" w:rsidR="00C23893" w:rsidRPr="00507A7B" w:rsidRDefault="00C23893">
      <w:pPr>
        <w:pStyle w:val="32"/>
        <w:tabs>
          <w:tab w:val="right" w:leader="dot" w:pos="9345"/>
        </w:tabs>
        <w:rPr>
          <w:rFonts w:ascii="Calibri" w:hAnsi="Calibri"/>
          <w:noProof/>
          <w:sz w:val="22"/>
        </w:rPr>
      </w:pPr>
      <w:hyperlink w:anchor="_Toc46165320" w:history="1">
        <w:r w:rsidRPr="007E7452">
          <w:rPr>
            <w:rStyle w:val="a9"/>
            <w:noProof/>
          </w:rPr>
          <w:t>ТАСС; 2020.08.04; UTAIR ПРИОСТАНОВИЛА ДО 30 АПРЕЛЯ АВИАПЕРЕВОЗКИ ИЗ АЭРОПОРТА КУРГАНА</w:t>
        </w:r>
        <w:r>
          <w:rPr>
            <w:noProof/>
            <w:webHidden/>
          </w:rPr>
          <w:tab/>
        </w:r>
        <w:r>
          <w:rPr>
            <w:noProof/>
            <w:webHidden/>
          </w:rPr>
          <w:fldChar w:fldCharType="begin"/>
        </w:r>
        <w:r>
          <w:rPr>
            <w:noProof/>
            <w:webHidden/>
          </w:rPr>
          <w:instrText xml:space="preserve"> PAGEREF _Toc46165320 \h </w:instrText>
        </w:r>
        <w:r>
          <w:rPr>
            <w:noProof/>
            <w:webHidden/>
          </w:rPr>
        </w:r>
        <w:r>
          <w:rPr>
            <w:noProof/>
            <w:webHidden/>
          </w:rPr>
          <w:fldChar w:fldCharType="separate"/>
        </w:r>
        <w:r w:rsidR="00217652">
          <w:rPr>
            <w:noProof/>
            <w:webHidden/>
          </w:rPr>
          <w:t>34</w:t>
        </w:r>
        <w:r>
          <w:rPr>
            <w:noProof/>
            <w:webHidden/>
          </w:rPr>
          <w:fldChar w:fldCharType="end"/>
        </w:r>
      </w:hyperlink>
    </w:p>
    <w:p w14:paraId="37CD50CB" w14:textId="4186376D" w:rsidR="00C23893" w:rsidRPr="00507A7B" w:rsidRDefault="00C23893">
      <w:pPr>
        <w:pStyle w:val="32"/>
        <w:tabs>
          <w:tab w:val="right" w:leader="dot" w:pos="9345"/>
        </w:tabs>
        <w:rPr>
          <w:rFonts w:ascii="Calibri" w:hAnsi="Calibri"/>
          <w:noProof/>
          <w:sz w:val="22"/>
        </w:rPr>
      </w:pPr>
      <w:hyperlink w:anchor="_Toc46165321" w:history="1">
        <w:r w:rsidRPr="007E7452">
          <w:rPr>
            <w:rStyle w:val="a9"/>
            <w:noProof/>
          </w:rPr>
          <w:t>ИНТЕРФАКС; 2020.09.04; ПАССАЖИРСКИЕ АВИАПЕРЕВОЗКИ МЕЖДУ КРАСНОЯРСКОМ И НОРИЛЬСКОМ ПРИОСТАНОВЛЕНЫ ИЗ-ЗА КОРОНАВИРУСА</w:t>
        </w:r>
        <w:r>
          <w:rPr>
            <w:noProof/>
            <w:webHidden/>
          </w:rPr>
          <w:tab/>
        </w:r>
        <w:r>
          <w:rPr>
            <w:noProof/>
            <w:webHidden/>
          </w:rPr>
          <w:fldChar w:fldCharType="begin"/>
        </w:r>
        <w:r>
          <w:rPr>
            <w:noProof/>
            <w:webHidden/>
          </w:rPr>
          <w:instrText xml:space="preserve"> PAGEREF _Toc46165321 \h </w:instrText>
        </w:r>
        <w:r>
          <w:rPr>
            <w:noProof/>
            <w:webHidden/>
          </w:rPr>
        </w:r>
        <w:r>
          <w:rPr>
            <w:noProof/>
            <w:webHidden/>
          </w:rPr>
          <w:fldChar w:fldCharType="separate"/>
        </w:r>
        <w:r w:rsidR="00217652">
          <w:rPr>
            <w:noProof/>
            <w:webHidden/>
          </w:rPr>
          <w:t>34</w:t>
        </w:r>
        <w:r>
          <w:rPr>
            <w:noProof/>
            <w:webHidden/>
          </w:rPr>
          <w:fldChar w:fldCharType="end"/>
        </w:r>
      </w:hyperlink>
    </w:p>
    <w:p w14:paraId="5AA13EE1" w14:textId="59C53258" w:rsidR="00C23893" w:rsidRPr="00507A7B" w:rsidRDefault="00C23893">
      <w:pPr>
        <w:pStyle w:val="32"/>
        <w:tabs>
          <w:tab w:val="right" w:leader="dot" w:pos="9345"/>
        </w:tabs>
        <w:rPr>
          <w:rFonts w:ascii="Calibri" w:hAnsi="Calibri"/>
          <w:noProof/>
          <w:sz w:val="22"/>
        </w:rPr>
      </w:pPr>
      <w:hyperlink w:anchor="_Toc46165322" w:history="1">
        <w:r w:rsidRPr="007E7452">
          <w:rPr>
            <w:rStyle w:val="a9"/>
            <w:noProof/>
          </w:rPr>
          <w:t>ТАСС; 2020.08.04; ВЛАСТИ ПОДМОСКОВЬЯ ОБЕСПЕЧИВАЮТ ПЕРЕВОЗКУ ВЕРНУВШИХСЯ ИЗ ДРУГИХ СТРАН ГРАЖДАН ДО ДОМА</w:t>
        </w:r>
        <w:r>
          <w:rPr>
            <w:noProof/>
            <w:webHidden/>
          </w:rPr>
          <w:tab/>
        </w:r>
        <w:r>
          <w:rPr>
            <w:noProof/>
            <w:webHidden/>
          </w:rPr>
          <w:fldChar w:fldCharType="begin"/>
        </w:r>
        <w:r>
          <w:rPr>
            <w:noProof/>
            <w:webHidden/>
          </w:rPr>
          <w:instrText xml:space="preserve"> PAGEREF _Toc46165322 \h </w:instrText>
        </w:r>
        <w:r>
          <w:rPr>
            <w:noProof/>
            <w:webHidden/>
          </w:rPr>
        </w:r>
        <w:r>
          <w:rPr>
            <w:noProof/>
            <w:webHidden/>
          </w:rPr>
          <w:fldChar w:fldCharType="separate"/>
        </w:r>
        <w:r w:rsidR="00217652">
          <w:rPr>
            <w:noProof/>
            <w:webHidden/>
          </w:rPr>
          <w:t>35</w:t>
        </w:r>
        <w:r>
          <w:rPr>
            <w:noProof/>
            <w:webHidden/>
          </w:rPr>
          <w:fldChar w:fldCharType="end"/>
        </w:r>
      </w:hyperlink>
    </w:p>
    <w:p w14:paraId="76F63459" w14:textId="32254D52" w:rsidR="00C23893" w:rsidRPr="00507A7B" w:rsidRDefault="00C23893">
      <w:pPr>
        <w:pStyle w:val="32"/>
        <w:tabs>
          <w:tab w:val="right" w:leader="dot" w:pos="9345"/>
        </w:tabs>
        <w:rPr>
          <w:rFonts w:ascii="Calibri" w:hAnsi="Calibri"/>
          <w:noProof/>
          <w:sz w:val="22"/>
        </w:rPr>
      </w:pPr>
      <w:hyperlink w:anchor="_Toc46165323" w:history="1">
        <w:r w:rsidRPr="007E7452">
          <w:rPr>
            <w:rStyle w:val="a9"/>
            <w:noProof/>
          </w:rPr>
          <w:t>ИНТЕРФАКС; 2020.08.04; ГУБЕРНАТОР КУРСКОЙ ОБЛАСТИ ПРЕДЛАГАЕТ ЗАПРЕТИТЬ МЕЖРЕГИОНАЛЬНЫЕ АВТОБУСНЫЕ ПЕРЕВОЗКИ</w:t>
        </w:r>
        <w:r>
          <w:rPr>
            <w:noProof/>
            <w:webHidden/>
          </w:rPr>
          <w:tab/>
        </w:r>
        <w:r>
          <w:rPr>
            <w:noProof/>
            <w:webHidden/>
          </w:rPr>
          <w:fldChar w:fldCharType="begin"/>
        </w:r>
        <w:r>
          <w:rPr>
            <w:noProof/>
            <w:webHidden/>
          </w:rPr>
          <w:instrText xml:space="preserve"> PAGEREF _Toc46165323 \h </w:instrText>
        </w:r>
        <w:r>
          <w:rPr>
            <w:noProof/>
            <w:webHidden/>
          </w:rPr>
        </w:r>
        <w:r>
          <w:rPr>
            <w:noProof/>
            <w:webHidden/>
          </w:rPr>
          <w:fldChar w:fldCharType="separate"/>
        </w:r>
        <w:r w:rsidR="00217652">
          <w:rPr>
            <w:noProof/>
            <w:webHidden/>
          </w:rPr>
          <w:t>35</w:t>
        </w:r>
        <w:r>
          <w:rPr>
            <w:noProof/>
            <w:webHidden/>
          </w:rPr>
          <w:fldChar w:fldCharType="end"/>
        </w:r>
      </w:hyperlink>
    </w:p>
    <w:p w14:paraId="5E4328C6" w14:textId="063FD058" w:rsidR="00C23893" w:rsidRPr="00507A7B" w:rsidRDefault="00C23893">
      <w:pPr>
        <w:pStyle w:val="32"/>
        <w:tabs>
          <w:tab w:val="right" w:leader="dot" w:pos="9345"/>
        </w:tabs>
        <w:rPr>
          <w:rFonts w:ascii="Calibri" w:hAnsi="Calibri"/>
          <w:noProof/>
          <w:sz w:val="22"/>
        </w:rPr>
      </w:pPr>
      <w:hyperlink w:anchor="_Toc46165324" w:history="1">
        <w:r w:rsidRPr="007E7452">
          <w:rPr>
            <w:rStyle w:val="a9"/>
            <w:noProof/>
          </w:rPr>
          <w:t>ИНТЕРФАКС; 2020.08.04; ГЛАВА ПРИМОРЬЯ ПРЕДЛОЖИЛ ЗАПРЕТИТЬ ТРАНЗИТ ИНОСТРАНЦЕВ ЧЕРЕЗ ВЛАДИВОСТОК</w:t>
        </w:r>
        <w:r>
          <w:rPr>
            <w:noProof/>
            <w:webHidden/>
          </w:rPr>
          <w:tab/>
        </w:r>
        <w:r>
          <w:rPr>
            <w:noProof/>
            <w:webHidden/>
          </w:rPr>
          <w:fldChar w:fldCharType="begin"/>
        </w:r>
        <w:r>
          <w:rPr>
            <w:noProof/>
            <w:webHidden/>
          </w:rPr>
          <w:instrText xml:space="preserve"> PAGEREF _Toc46165324 \h </w:instrText>
        </w:r>
        <w:r>
          <w:rPr>
            <w:noProof/>
            <w:webHidden/>
          </w:rPr>
        </w:r>
        <w:r>
          <w:rPr>
            <w:noProof/>
            <w:webHidden/>
          </w:rPr>
          <w:fldChar w:fldCharType="separate"/>
        </w:r>
        <w:r w:rsidR="00217652">
          <w:rPr>
            <w:noProof/>
            <w:webHidden/>
          </w:rPr>
          <w:t>36</w:t>
        </w:r>
        <w:r>
          <w:rPr>
            <w:noProof/>
            <w:webHidden/>
          </w:rPr>
          <w:fldChar w:fldCharType="end"/>
        </w:r>
      </w:hyperlink>
    </w:p>
    <w:p w14:paraId="51802A3E" w14:textId="7DF90411" w:rsidR="00C23893" w:rsidRPr="00507A7B" w:rsidRDefault="00C23893">
      <w:pPr>
        <w:pStyle w:val="32"/>
        <w:tabs>
          <w:tab w:val="right" w:leader="dot" w:pos="9345"/>
        </w:tabs>
        <w:rPr>
          <w:rFonts w:ascii="Calibri" w:hAnsi="Calibri"/>
          <w:noProof/>
          <w:sz w:val="22"/>
        </w:rPr>
      </w:pPr>
      <w:hyperlink w:anchor="_Toc46165325" w:history="1">
        <w:r w:rsidRPr="007E7452">
          <w:rPr>
            <w:rStyle w:val="a9"/>
            <w:noProof/>
          </w:rPr>
          <w:t>ИНТЕРФАКС; 2020.08.04; ПОЧТИ 50 ЧЕЛОВЕК, ПРИЛЕТЕВШИХ АВИАРЕЙСАМИ В СОЧИ, ПОМЕСТИЛИ В ОБСЕРВАТОР</w:t>
        </w:r>
        <w:r>
          <w:rPr>
            <w:noProof/>
            <w:webHidden/>
          </w:rPr>
          <w:tab/>
        </w:r>
        <w:r>
          <w:rPr>
            <w:noProof/>
            <w:webHidden/>
          </w:rPr>
          <w:fldChar w:fldCharType="begin"/>
        </w:r>
        <w:r>
          <w:rPr>
            <w:noProof/>
            <w:webHidden/>
          </w:rPr>
          <w:instrText xml:space="preserve"> PAGEREF _Toc46165325 \h </w:instrText>
        </w:r>
        <w:r>
          <w:rPr>
            <w:noProof/>
            <w:webHidden/>
          </w:rPr>
        </w:r>
        <w:r>
          <w:rPr>
            <w:noProof/>
            <w:webHidden/>
          </w:rPr>
          <w:fldChar w:fldCharType="separate"/>
        </w:r>
        <w:r w:rsidR="00217652">
          <w:rPr>
            <w:noProof/>
            <w:webHidden/>
          </w:rPr>
          <w:t>36</w:t>
        </w:r>
        <w:r>
          <w:rPr>
            <w:noProof/>
            <w:webHidden/>
          </w:rPr>
          <w:fldChar w:fldCharType="end"/>
        </w:r>
      </w:hyperlink>
    </w:p>
    <w:p w14:paraId="3CE15F18" w14:textId="7C714A6E" w:rsidR="00C23893" w:rsidRPr="00507A7B" w:rsidRDefault="00C23893">
      <w:pPr>
        <w:pStyle w:val="32"/>
        <w:tabs>
          <w:tab w:val="right" w:leader="dot" w:pos="9345"/>
        </w:tabs>
        <w:rPr>
          <w:rFonts w:ascii="Calibri" w:hAnsi="Calibri"/>
          <w:noProof/>
          <w:sz w:val="22"/>
        </w:rPr>
      </w:pPr>
      <w:hyperlink w:anchor="_Toc46165326" w:history="1">
        <w:r w:rsidRPr="007E7452">
          <w:rPr>
            <w:rStyle w:val="a9"/>
            <w:noProof/>
          </w:rPr>
          <w:t>ТАСС; 2020.08.04; ПРИЕЗЖАЮЩИХ В СЕВАСТОПОЛЬ ИЗ МОСКВЫ И ПЕТЕРБУРГА БУДУТ ОТПРАВЛЯТЬ НА 14-ДНЕВНЫЙ КАРАНТИН</w:t>
        </w:r>
        <w:r>
          <w:rPr>
            <w:noProof/>
            <w:webHidden/>
          </w:rPr>
          <w:tab/>
        </w:r>
        <w:r>
          <w:rPr>
            <w:noProof/>
            <w:webHidden/>
          </w:rPr>
          <w:fldChar w:fldCharType="begin"/>
        </w:r>
        <w:r>
          <w:rPr>
            <w:noProof/>
            <w:webHidden/>
          </w:rPr>
          <w:instrText xml:space="preserve"> PAGEREF _Toc46165326 \h </w:instrText>
        </w:r>
        <w:r>
          <w:rPr>
            <w:noProof/>
            <w:webHidden/>
          </w:rPr>
        </w:r>
        <w:r>
          <w:rPr>
            <w:noProof/>
            <w:webHidden/>
          </w:rPr>
          <w:fldChar w:fldCharType="separate"/>
        </w:r>
        <w:r w:rsidR="00217652">
          <w:rPr>
            <w:noProof/>
            <w:webHidden/>
          </w:rPr>
          <w:t>37</w:t>
        </w:r>
        <w:r>
          <w:rPr>
            <w:noProof/>
            <w:webHidden/>
          </w:rPr>
          <w:fldChar w:fldCharType="end"/>
        </w:r>
      </w:hyperlink>
    </w:p>
    <w:p w14:paraId="2D09FC01" w14:textId="6070897D" w:rsidR="00C23893" w:rsidRPr="00507A7B" w:rsidRDefault="00C23893">
      <w:pPr>
        <w:pStyle w:val="32"/>
        <w:tabs>
          <w:tab w:val="right" w:leader="dot" w:pos="9345"/>
        </w:tabs>
        <w:rPr>
          <w:rFonts w:ascii="Calibri" w:hAnsi="Calibri"/>
          <w:noProof/>
          <w:sz w:val="22"/>
        </w:rPr>
      </w:pPr>
      <w:hyperlink w:anchor="_Toc46165327" w:history="1">
        <w:r w:rsidRPr="007E7452">
          <w:rPr>
            <w:rStyle w:val="a9"/>
            <w:noProof/>
          </w:rPr>
          <w:t>КОММЕРСАНТЪ; НАТАЛЬЯ СКОРЛЫГИНА; 2020.09.04; ПЕРЕВОЗКИ ПРИНЯЛИ ТОВАРНЫЙ ВИД; ВМЕСТО ПАССАЖИРОВ ЖЕЛЕЗНАЯ ДОРОГА ПОВЕЗЕТ УГОЛЬ</w:t>
        </w:r>
        <w:r>
          <w:rPr>
            <w:noProof/>
            <w:webHidden/>
          </w:rPr>
          <w:tab/>
        </w:r>
        <w:r>
          <w:rPr>
            <w:noProof/>
            <w:webHidden/>
          </w:rPr>
          <w:fldChar w:fldCharType="begin"/>
        </w:r>
        <w:r>
          <w:rPr>
            <w:noProof/>
            <w:webHidden/>
          </w:rPr>
          <w:instrText xml:space="preserve"> PAGEREF _Toc46165327 \h </w:instrText>
        </w:r>
        <w:r>
          <w:rPr>
            <w:noProof/>
            <w:webHidden/>
          </w:rPr>
        </w:r>
        <w:r>
          <w:rPr>
            <w:noProof/>
            <w:webHidden/>
          </w:rPr>
          <w:fldChar w:fldCharType="separate"/>
        </w:r>
        <w:r w:rsidR="00217652">
          <w:rPr>
            <w:noProof/>
            <w:webHidden/>
          </w:rPr>
          <w:t>37</w:t>
        </w:r>
        <w:r>
          <w:rPr>
            <w:noProof/>
            <w:webHidden/>
          </w:rPr>
          <w:fldChar w:fldCharType="end"/>
        </w:r>
      </w:hyperlink>
    </w:p>
    <w:p w14:paraId="7315757F" w14:textId="2BA6A9FB" w:rsidR="00C23893" w:rsidRPr="00507A7B" w:rsidRDefault="00C23893">
      <w:pPr>
        <w:pStyle w:val="32"/>
        <w:tabs>
          <w:tab w:val="right" w:leader="dot" w:pos="9345"/>
        </w:tabs>
        <w:rPr>
          <w:rFonts w:ascii="Calibri" w:hAnsi="Calibri"/>
          <w:noProof/>
          <w:sz w:val="22"/>
        </w:rPr>
      </w:pPr>
      <w:hyperlink w:anchor="_Toc46165328" w:history="1">
        <w:r w:rsidRPr="007E7452">
          <w:rPr>
            <w:rStyle w:val="a9"/>
            <w:noProof/>
          </w:rPr>
          <w:t>ТАСС; 2020.08.04; ЧИСЛО «САПСАНОВ» МЕЖДУ МОСКВОЙ И ПЕТЕРБУРГОМ СОКРАТЯТ ДО ЧЕТЫРЕХ ПАР В ДЕНЬ</w:t>
        </w:r>
        <w:r>
          <w:rPr>
            <w:noProof/>
            <w:webHidden/>
          </w:rPr>
          <w:tab/>
        </w:r>
        <w:r>
          <w:rPr>
            <w:noProof/>
            <w:webHidden/>
          </w:rPr>
          <w:fldChar w:fldCharType="begin"/>
        </w:r>
        <w:r>
          <w:rPr>
            <w:noProof/>
            <w:webHidden/>
          </w:rPr>
          <w:instrText xml:space="preserve"> PAGEREF _Toc46165328 \h </w:instrText>
        </w:r>
        <w:r>
          <w:rPr>
            <w:noProof/>
            <w:webHidden/>
          </w:rPr>
        </w:r>
        <w:r>
          <w:rPr>
            <w:noProof/>
            <w:webHidden/>
          </w:rPr>
          <w:fldChar w:fldCharType="separate"/>
        </w:r>
        <w:r w:rsidR="00217652">
          <w:rPr>
            <w:noProof/>
            <w:webHidden/>
          </w:rPr>
          <w:t>38</w:t>
        </w:r>
        <w:r>
          <w:rPr>
            <w:noProof/>
            <w:webHidden/>
          </w:rPr>
          <w:fldChar w:fldCharType="end"/>
        </w:r>
      </w:hyperlink>
    </w:p>
    <w:p w14:paraId="19497FC0" w14:textId="61310969" w:rsidR="00C23893" w:rsidRPr="00507A7B" w:rsidRDefault="00C23893">
      <w:pPr>
        <w:pStyle w:val="32"/>
        <w:tabs>
          <w:tab w:val="right" w:leader="dot" w:pos="9345"/>
        </w:tabs>
        <w:rPr>
          <w:rFonts w:ascii="Calibri" w:hAnsi="Calibri"/>
          <w:noProof/>
          <w:sz w:val="22"/>
        </w:rPr>
      </w:pPr>
      <w:hyperlink w:anchor="_Toc46165329" w:history="1">
        <w:r w:rsidRPr="007E7452">
          <w:rPr>
            <w:rStyle w:val="a9"/>
            <w:noProof/>
          </w:rPr>
          <w:t>ИНТЕРФАКС; 2020.08.04; ТРАНСКОНТЕЙНЕР РЕКОМЕНДУЕТ КЛИЕНТАМ ПЕРЕХОДИТЬ К ДОЛГОСРОЧНОМУ ПЛАНИРОВАНИЮ ЛОГИСТИКИ</w:t>
        </w:r>
        <w:r>
          <w:rPr>
            <w:noProof/>
            <w:webHidden/>
          </w:rPr>
          <w:tab/>
        </w:r>
        <w:r>
          <w:rPr>
            <w:noProof/>
            <w:webHidden/>
          </w:rPr>
          <w:fldChar w:fldCharType="begin"/>
        </w:r>
        <w:r>
          <w:rPr>
            <w:noProof/>
            <w:webHidden/>
          </w:rPr>
          <w:instrText xml:space="preserve"> PAGEREF _Toc46165329 \h </w:instrText>
        </w:r>
        <w:r>
          <w:rPr>
            <w:noProof/>
            <w:webHidden/>
          </w:rPr>
        </w:r>
        <w:r>
          <w:rPr>
            <w:noProof/>
            <w:webHidden/>
          </w:rPr>
          <w:fldChar w:fldCharType="separate"/>
        </w:r>
        <w:r w:rsidR="00217652">
          <w:rPr>
            <w:noProof/>
            <w:webHidden/>
          </w:rPr>
          <w:t>39</w:t>
        </w:r>
        <w:r>
          <w:rPr>
            <w:noProof/>
            <w:webHidden/>
          </w:rPr>
          <w:fldChar w:fldCharType="end"/>
        </w:r>
      </w:hyperlink>
    </w:p>
    <w:p w14:paraId="33B6B0E8" w14:textId="7055BEFF" w:rsidR="00C23893" w:rsidRPr="00507A7B" w:rsidRDefault="00C23893">
      <w:pPr>
        <w:pStyle w:val="32"/>
        <w:tabs>
          <w:tab w:val="right" w:leader="dot" w:pos="9345"/>
        </w:tabs>
        <w:rPr>
          <w:rFonts w:ascii="Calibri" w:hAnsi="Calibri"/>
          <w:noProof/>
          <w:sz w:val="22"/>
        </w:rPr>
      </w:pPr>
      <w:hyperlink w:anchor="_Toc46165330" w:history="1">
        <w:r w:rsidRPr="007E7452">
          <w:rPr>
            <w:rStyle w:val="a9"/>
            <w:noProof/>
          </w:rPr>
          <w:t>ИНТЕРФАКС; 2020.09.04; ТРИ ПУНКТА ПРОПУСКА НА ГРАНИЦЕ РОССИИ И КИТАЯ В ПРИМОРЬЕ ПОСЛЕ ПРИОСТАНОВКИ ВОЗОБНОВИЛИ РАБОТУ</w:t>
        </w:r>
        <w:r>
          <w:rPr>
            <w:noProof/>
            <w:webHidden/>
          </w:rPr>
          <w:tab/>
        </w:r>
        <w:r>
          <w:rPr>
            <w:noProof/>
            <w:webHidden/>
          </w:rPr>
          <w:fldChar w:fldCharType="begin"/>
        </w:r>
        <w:r>
          <w:rPr>
            <w:noProof/>
            <w:webHidden/>
          </w:rPr>
          <w:instrText xml:space="preserve"> PAGEREF _Toc46165330 \h </w:instrText>
        </w:r>
        <w:r>
          <w:rPr>
            <w:noProof/>
            <w:webHidden/>
          </w:rPr>
        </w:r>
        <w:r>
          <w:rPr>
            <w:noProof/>
            <w:webHidden/>
          </w:rPr>
          <w:fldChar w:fldCharType="separate"/>
        </w:r>
        <w:r w:rsidR="00217652">
          <w:rPr>
            <w:noProof/>
            <w:webHidden/>
          </w:rPr>
          <w:t>40</w:t>
        </w:r>
        <w:r>
          <w:rPr>
            <w:noProof/>
            <w:webHidden/>
          </w:rPr>
          <w:fldChar w:fldCharType="end"/>
        </w:r>
      </w:hyperlink>
    </w:p>
    <w:p w14:paraId="02AD8B0D" w14:textId="56F9D195" w:rsidR="00C23893" w:rsidRPr="00507A7B" w:rsidRDefault="00C23893">
      <w:pPr>
        <w:pStyle w:val="32"/>
        <w:tabs>
          <w:tab w:val="right" w:leader="dot" w:pos="9345"/>
        </w:tabs>
        <w:rPr>
          <w:rFonts w:ascii="Calibri" w:hAnsi="Calibri"/>
          <w:noProof/>
          <w:sz w:val="22"/>
        </w:rPr>
      </w:pPr>
      <w:hyperlink w:anchor="_Toc46165331" w:history="1">
        <w:r w:rsidRPr="007E7452">
          <w:rPr>
            <w:rStyle w:val="a9"/>
            <w:noProof/>
          </w:rPr>
          <w:t>РБК; АННА ГАЛЬЧЕВА; 2020.08.04; ПРАВИТЕЛЬСТВО ПОТРАТИЛО НА НАЦПРОЕКТЫ В ПЕРВОМ КВАРТАЛЕ 16% ОТ ПЛАНА; В ЯНВАРЕ—МАРТЕ НА НАЦПРОЕКТЫ ИЗ ФЕДЕРАЛЬНОГО БЮДЖЕТА БЫЛО ПОТРАЧЕНО 16% ОТ ГОДОВОГО ПЛАНА ПРОТИВ 13% ГОДОМ РАНЕЕ. ИЗ-ЗА КРИЗИСА ФИНАНСИРОВАНИЕ НАЦПРОЕКТОВ МОЖЕТ БЫТЬ УТОЧНЕНО, НО ПОКА РЕШЕНИЙ О ПЕРЕСМОТРЕ НЕТ, ЗАЯВИЛИ В МИНФИНЕ</w:t>
        </w:r>
        <w:r>
          <w:rPr>
            <w:noProof/>
            <w:webHidden/>
          </w:rPr>
          <w:tab/>
        </w:r>
        <w:r>
          <w:rPr>
            <w:noProof/>
            <w:webHidden/>
          </w:rPr>
          <w:fldChar w:fldCharType="begin"/>
        </w:r>
        <w:r>
          <w:rPr>
            <w:noProof/>
            <w:webHidden/>
          </w:rPr>
          <w:instrText xml:space="preserve"> PAGEREF _Toc46165331 \h </w:instrText>
        </w:r>
        <w:r>
          <w:rPr>
            <w:noProof/>
            <w:webHidden/>
          </w:rPr>
        </w:r>
        <w:r>
          <w:rPr>
            <w:noProof/>
            <w:webHidden/>
          </w:rPr>
          <w:fldChar w:fldCharType="separate"/>
        </w:r>
        <w:r w:rsidR="00217652">
          <w:rPr>
            <w:noProof/>
            <w:webHidden/>
          </w:rPr>
          <w:t>40</w:t>
        </w:r>
        <w:r>
          <w:rPr>
            <w:noProof/>
            <w:webHidden/>
          </w:rPr>
          <w:fldChar w:fldCharType="end"/>
        </w:r>
      </w:hyperlink>
    </w:p>
    <w:p w14:paraId="56BC323C" w14:textId="58950834" w:rsidR="00C23893" w:rsidRPr="00507A7B" w:rsidRDefault="00C23893">
      <w:pPr>
        <w:pStyle w:val="32"/>
        <w:tabs>
          <w:tab w:val="right" w:leader="dot" w:pos="9345"/>
        </w:tabs>
        <w:rPr>
          <w:rFonts w:ascii="Calibri" w:hAnsi="Calibri"/>
          <w:noProof/>
          <w:sz w:val="22"/>
        </w:rPr>
      </w:pPr>
      <w:hyperlink w:anchor="_Toc46165332" w:history="1">
        <w:r w:rsidRPr="007E7452">
          <w:rPr>
            <w:rStyle w:val="a9"/>
            <w:noProof/>
          </w:rPr>
          <w:t>КОММЕРСАНТЪ; НАТАЛЬЯ СКОРЛЫГИНА; 2020.09.04; ВОСТОЧНЫЙ ПОЛИГОН НАРЕЖУТ НА КВОТЫ; НОВЫЕ ПРАВИЛА ДЛЯ БАМА И ТРАНССИБА РАССМОТРИТ ПРАВКОМИССИЯ</w:t>
        </w:r>
        <w:r>
          <w:rPr>
            <w:noProof/>
            <w:webHidden/>
          </w:rPr>
          <w:tab/>
        </w:r>
        <w:r>
          <w:rPr>
            <w:noProof/>
            <w:webHidden/>
          </w:rPr>
          <w:fldChar w:fldCharType="begin"/>
        </w:r>
        <w:r>
          <w:rPr>
            <w:noProof/>
            <w:webHidden/>
          </w:rPr>
          <w:instrText xml:space="preserve"> PAGEREF _Toc46165332 \h </w:instrText>
        </w:r>
        <w:r>
          <w:rPr>
            <w:noProof/>
            <w:webHidden/>
          </w:rPr>
        </w:r>
        <w:r>
          <w:rPr>
            <w:noProof/>
            <w:webHidden/>
          </w:rPr>
          <w:fldChar w:fldCharType="separate"/>
        </w:r>
        <w:r w:rsidR="00217652">
          <w:rPr>
            <w:noProof/>
            <w:webHidden/>
          </w:rPr>
          <w:t>42</w:t>
        </w:r>
        <w:r>
          <w:rPr>
            <w:noProof/>
            <w:webHidden/>
          </w:rPr>
          <w:fldChar w:fldCharType="end"/>
        </w:r>
      </w:hyperlink>
    </w:p>
    <w:p w14:paraId="0CE010B4" w14:textId="100AFB2B" w:rsidR="00C23893" w:rsidRPr="00507A7B" w:rsidRDefault="00C23893">
      <w:pPr>
        <w:pStyle w:val="32"/>
        <w:tabs>
          <w:tab w:val="right" w:leader="dot" w:pos="9345"/>
        </w:tabs>
        <w:rPr>
          <w:rFonts w:ascii="Calibri" w:hAnsi="Calibri"/>
          <w:noProof/>
          <w:sz w:val="22"/>
        </w:rPr>
      </w:pPr>
      <w:hyperlink w:anchor="_Toc46165333" w:history="1">
        <w:r w:rsidRPr="007E7452">
          <w:rPr>
            <w:rStyle w:val="a9"/>
            <w:noProof/>
          </w:rPr>
          <w:t>РОССИЙСКАЯ ГАЗЕТА - ФЕДЕРАЛЬНЫЙ ВЫПУСК; ЕВГЕНИЙ ГАЙВА; 2020.08.04; ОТКРЫТЫ НА РЕМОНТ; СЕЗОН ДОРОЖНЫХ РАБОТ В РОССИИ НАЧАЛСЯ ДОСРОЧНО</w:t>
        </w:r>
        <w:r>
          <w:rPr>
            <w:noProof/>
            <w:webHidden/>
          </w:rPr>
          <w:tab/>
        </w:r>
        <w:r>
          <w:rPr>
            <w:noProof/>
            <w:webHidden/>
          </w:rPr>
          <w:fldChar w:fldCharType="begin"/>
        </w:r>
        <w:r>
          <w:rPr>
            <w:noProof/>
            <w:webHidden/>
          </w:rPr>
          <w:instrText xml:space="preserve"> PAGEREF _Toc46165333 \h </w:instrText>
        </w:r>
        <w:r>
          <w:rPr>
            <w:noProof/>
            <w:webHidden/>
          </w:rPr>
        </w:r>
        <w:r>
          <w:rPr>
            <w:noProof/>
            <w:webHidden/>
          </w:rPr>
          <w:fldChar w:fldCharType="separate"/>
        </w:r>
        <w:r w:rsidR="00217652">
          <w:rPr>
            <w:noProof/>
            <w:webHidden/>
          </w:rPr>
          <w:t>43</w:t>
        </w:r>
        <w:r>
          <w:rPr>
            <w:noProof/>
            <w:webHidden/>
          </w:rPr>
          <w:fldChar w:fldCharType="end"/>
        </w:r>
      </w:hyperlink>
    </w:p>
    <w:p w14:paraId="0AED78E6" w14:textId="3FA24993" w:rsidR="00C23893" w:rsidRPr="00507A7B" w:rsidRDefault="00C23893">
      <w:pPr>
        <w:pStyle w:val="32"/>
        <w:tabs>
          <w:tab w:val="right" w:leader="dot" w:pos="9345"/>
        </w:tabs>
        <w:rPr>
          <w:rFonts w:ascii="Calibri" w:hAnsi="Calibri"/>
          <w:noProof/>
          <w:sz w:val="22"/>
        </w:rPr>
      </w:pPr>
      <w:hyperlink w:anchor="_Toc46165334" w:history="1">
        <w:r w:rsidRPr="007E7452">
          <w:rPr>
            <w:rStyle w:val="a9"/>
            <w:noProof/>
          </w:rPr>
          <w:t>КОММЕРСАНТЪ; ЕВГЕНИЯ КРЮЧКОВА, ДИАНА ГАЛИЕВА; 2020.09.04; ГОСПРОГРАММАМ ПЕРЕСЧИТАЛИ СРЕДСТВА; ПРАВИТЕЛЬСТВО ИЗМЕНИЛО ОБЪЕМЫ ИХ ФИНАНСИРОВАНИЯ</w:t>
        </w:r>
        <w:r>
          <w:rPr>
            <w:noProof/>
            <w:webHidden/>
          </w:rPr>
          <w:tab/>
        </w:r>
        <w:r>
          <w:rPr>
            <w:noProof/>
            <w:webHidden/>
          </w:rPr>
          <w:fldChar w:fldCharType="begin"/>
        </w:r>
        <w:r>
          <w:rPr>
            <w:noProof/>
            <w:webHidden/>
          </w:rPr>
          <w:instrText xml:space="preserve"> PAGEREF _Toc46165334 \h </w:instrText>
        </w:r>
        <w:r>
          <w:rPr>
            <w:noProof/>
            <w:webHidden/>
          </w:rPr>
        </w:r>
        <w:r>
          <w:rPr>
            <w:noProof/>
            <w:webHidden/>
          </w:rPr>
          <w:fldChar w:fldCharType="separate"/>
        </w:r>
        <w:r w:rsidR="00217652">
          <w:rPr>
            <w:noProof/>
            <w:webHidden/>
          </w:rPr>
          <w:t>44</w:t>
        </w:r>
        <w:r>
          <w:rPr>
            <w:noProof/>
            <w:webHidden/>
          </w:rPr>
          <w:fldChar w:fldCharType="end"/>
        </w:r>
      </w:hyperlink>
    </w:p>
    <w:p w14:paraId="5343C92C" w14:textId="6318F771" w:rsidR="00C23893" w:rsidRPr="00507A7B" w:rsidRDefault="00C23893">
      <w:pPr>
        <w:pStyle w:val="32"/>
        <w:tabs>
          <w:tab w:val="right" w:leader="dot" w:pos="9345"/>
        </w:tabs>
        <w:rPr>
          <w:rFonts w:ascii="Calibri" w:hAnsi="Calibri"/>
          <w:noProof/>
          <w:sz w:val="22"/>
        </w:rPr>
      </w:pPr>
      <w:hyperlink w:anchor="_Toc46165335" w:history="1">
        <w:r w:rsidRPr="007E7452">
          <w:rPr>
            <w:rStyle w:val="a9"/>
            <w:noProof/>
          </w:rPr>
          <w:t>ТАСС; 2020.08.04; СК ВЫПУСТИЛ ФИЛЬМ О РАБОТЕ СЛЕДСТВЕННЫХ УПРАВЛЕНИЙ НА ТРАНСПОРТЕ</w:t>
        </w:r>
        <w:r>
          <w:rPr>
            <w:noProof/>
            <w:webHidden/>
          </w:rPr>
          <w:tab/>
        </w:r>
        <w:r>
          <w:rPr>
            <w:noProof/>
            <w:webHidden/>
          </w:rPr>
          <w:fldChar w:fldCharType="begin"/>
        </w:r>
        <w:r>
          <w:rPr>
            <w:noProof/>
            <w:webHidden/>
          </w:rPr>
          <w:instrText xml:space="preserve"> PAGEREF _Toc46165335 \h </w:instrText>
        </w:r>
        <w:r>
          <w:rPr>
            <w:noProof/>
            <w:webHidden/>
          </w:rPr>
        </w:r>
        <w:r>
          <w:rPr>
            <w:noProof/>
            <w:webHidden/>
          </w:rPr>
          <w:fldChar w:fldCharType="separate"/>
        </w:r>
        <w:r w:rsidR="00217652">
          <w:rPr>
            <w:noProof/>
            <w:webHidden/>
          </w:rPr>
          <w:t>45</w:t>
        </w:r>
        <w:r>
          <w:rPr>
            <w:noProof/>
            <w:webHidden/>
          </w:rPr>
          <w:fldChar w:fldCharType="end"/>
        </w:r>
      </w:hyperlink>
    </w:p>
    <w:p w14:paraId="6A8990F9" w14:textId="69041836" w:rsidR="00C23893" w:rsidRPr="00507A7B" w:rsidRDefault="00C23893">
      <w:pPr>
        <w:pStyle w:val="32"/>
        <w:tabs>
          <w:tab w:val="right" w:leader="dot" w:pos="9345"/>
        </w:tabs>
        <w:rPr>
          <w:rFonts w:ascii="Calibri" w:hAnsi="Calibri"/>
          <w:noProof/>
          <w:sz w:val="22"/>
        </w:rPr>
      </w:pPr>
      <w:hyperlink w:anchor="_Toc46165336" w:history="1">
        <w:r w:rsidRPr="007E7452">
          <w:rPr>
            <w:rStyle w:val="a9"/>
            <w:noProof/>
          </w:rPr>
          <w:t>RNS; 2020.08.04; В «ГЛОНАССЕ» НАЗВАЛИ СРОКИ МАССОВОГО ВНЕДРЕНИЯ БЕСПИЛОТНЫХ АВТОМОБИЛЕЙ В РОССИИ</w:t>
        </w:r>
        <w:r>
          <w:rPr>
            <w:noProof/>
            <w:webHidden/>
          </w:rPr>
          <w:tab/>
        </w:r>
        <w:r>
          <w:rPr>
            <w:noProof/>
            <w:webHidden/>
          </w:rPr>
          <w:fldChar w:fldCharType="begin"/>
        </w:r>
        <w:r>
          <w:rPr>
            <w:noProof/>
            <w:webHidden/>
          </w:rPr>
          <w:instrText xml:space="preserve"> PAGEREF _Toc46165336 \h </w:instrText>
        </w:r>
        <w:r>
          <w:rPr>
            <w:noProof/>
            <w:webHidden/>
          </w:rPr>
        </w:r>
        <w:r>
          <w:rPr>
            <w:noProof/>
            <w:webHidden/>
          </w:rPr>
          <w:fldChar w:fldCharType="separate"/>
        </w:r>
        <w:r w:rsidR="00217652">
          <w:rPr>
            <w:noProof/>
            <w:webHidden/>
          </w:rPr>
          <w:t>46</w:t>
        </w:r>
        <w:r>
          <w:rPr>
            <w:noProof/>
            <w:webHidden/>
          </w:rPr>
          <w:fldChar w:fldCharType="end"/>
        </w:r>
      </w:hyperlink>
    </w:p>
    <w:p w14:paraId="3A8B8131" w14:textId="714909D6" w:rsidR="00C23893" w:rsidRPr="00507A7B" w:rsidRDefault="00C23893">
      <w:pPr>
        <w:pStyle w:val="32"/>
        <w:tabs>
          <w:tab w:val="right" w:leader="dot" w:pos="9345"/>
        </w:tabs>
        <w:rPr>
          <w:rFonts w:ascii="Calibri" w:hAnsi="Calibri"/>
          <w:noProof/>
          <w:sz w:val="22"/>
        </w:rPr>
      </w:pPr>
      <w:hyperlink w:anchor="_Toc46165337" w:history="1">
        <w:r w:rsidRPr="007E7452">
          <w:rPr>
            <w:rStyle w:val="a9"/>
            <w:noProof/>
          </w:rPr>
          <w:t>ТАСС; 2020.08.04; УЧАСТОК ТРАССЫ «КАВКАЗ» РАСШИРЯТ ДО ЧЕТЫРЕХ ПОЛОС</w:t>
        </w:r>
        <w:r>
          <w:rPr>
            <w:noProof/>
            <w:webHidden/>
          </w:rPr>
          <w:tab/>
        </w:r>
        <w:r>
          <w:rPr>
            <w:noProof/>
            <w:webHidden/>
          </w:rPr>
          <w:fldChar w:fldCharType="begin"/>
        </w:r>
        <w:r>
          <w:rPr>
            <w:noProof/>
            <w:webHidden/>
          </w:rPr>
          <w:instrText xml:space="preserve"> PAGEREF _Toc46165337 \h </w:instrText>
        </w:r>
        <w:r>
          <w:rPr>
            <w:noProof/>
            <w:webHidden/>
          </w:rPr>
        </w:r>
        <w:r>
          <w:rPr>
            <w:noProof/>
            <w:webHidden/>
          </w:rPr>
          <w:fldChar w:fldCharType="separate"/>
        </w:r>
        <w:r w:rsidR="00217652">
          <w:rPr>
            <w:noProof/>
            <w:webHidden/>
          </w:rPr>
          <w:t>46</w:t>
        </w:r>
        <w:r>
          <w:rPr>
            <w:noProof/>
            <w:webHidden/>
          </w:rPr>
          <w:fldChar w:fldCharType="end"/>
        </w:r>
      </w:hyperlink>
    </w:p>
    <w:p w14:paraId="14E7FB63" w14:textId="3BD7A47E" w:rsidR="00C23893" w:rsidRPr="00507A7B" w:rsidRDefault="00C23893">
      <w:pPr>
        <w:pStyle w:val="32"/>
        <w:tabs>
          <w:tab w:val="right" w:leader="dot" w:pos="9345"/>
        </w:tabs>
        <w:rPr>
          <w:rFonts w:ascii="Calibri" w:hAnsi="Calibri"/>
          <w:noProof/>
          <w:sz w:val="22"/>
        </w:rPr>
      </w:pPr>
      <w:hyperlink w:anchor="_Toc46165338" w:history="1">
        <w:r w:rsidRPr="007E7452">
          <w:rPr>
            <w:rStyle w:val="a9"/>
            <w:noProof/>
          </w:rPr>
          <w:t>ТАСС; 2020.08.04; В ДУМЕ ПРЕДЛОЖИЛИ ПРОДЛИТЬ ЗАПРЕТ НА ШТРАФЫ ЗА ПРОДАЖУ ПРОЕЗДНЫХ БЕЗ КАССОВЫХ АППАРАТОВ</w:t>
        </w:r>
        <w:r>
          <w:rPr>
            <w:noProof/>
            <w:webHidden/>
          </w:rPr>
          <w:tab/>
        </w:r>
        <w:r>
          <w:rPr>
            <w:noProof/>
            <w:webHidden/>
          </w:rPr>
          <w:fldChar w:fldCharType="begin"/>
        </w:r>
        <w:r>
          <w:rPr>
            <w:noProof/>
            <w:webHidden/>
          </w:rPr>
          <w:instrText xml:space="preserve"> PAGEREF _Toc46165338 \h </w:instrText>
        </w:r>
        <w:r>
          <w:rPr>
            <w:noProof/>
            <w:webHidden/>
          </w:rPr>
        </w:r>
        <w:r>
          <w:rPr>
            <w:noProof/>
            <w:webHidden/>
          </w:rPr>
          <w:fldChar w:fldCharType="separate"/>
        </w:r>
        <w:r w:rsidR="00217652">
          <w:rPr>
            <w:noProof/>
            <w:webHidden/>
          </w:rPr>
          <w:t>47</w:t>
        </w:r>
        <w:r>
          <w:rPr>
            <w:noProof/>
            <w:webHidden/>
          </w:rPr>
          <w:fldChar w:fldCharType="end"/>
        </w:r>
      </w:hyperlink>
    </w:p>
    <w:p w14:paraId="22A3BC7D" w14:textId="36F3B5AA" w:rsidR="00C23893" w:rsidRPr="00507A7B" w:rsidRDefault="00C23893">
      <w:pPr>
        <w:pStyle w:val="32"/>
        <w:tabs>
          <w:tab w:val="right" w:leader="dot" w:pos="9345"/>
        </w:tabs>
        <w:rPr>
          <w:rFonts w:ascii="Calibri" w:hAnsi="Calibri"/>
          <w:noProof/>
          <w:sz w:val="22"/>
        </w:rPr>
      </w:pPr>
      <w:hyperlink w:anchor="_Toc46165339" w:history="1">
        <w:r w:rsidRPr="007E7452">
          <w:rPr>
            <w:rStyle w:val="a9"/>
            <w:noProof/>
          </w:rPr>
          <w:t>ГУДОК; 2020.08.04; ПЯТЬ ЦЕЛЕЙ НА БУДУЩЕЕ; РАЗВИТИЕ ЖЕЛЕЗНОДОРОЖНЫХ КОРИДОРОВ СИБИРИ ВКЛЮЧЕНО В ТРАНСПОРТНУЮ СТРАТЕГИЮ РОССИИ ДО 2035 ГОДА</w:t>
        </w:r>
        <w:r>
          <w:rPr>
            <w:noProof/>
            <w:webHidden/>
          </w:rPr>
          <w:tab/>
        </w:r>
        <w:r>
          <w:rPr>
            <w:noProof/>
            <w:webHidden/>
          </w:rPr>
          <w:fldChar w:fldCharType="begin"/>
        </w:r>
        <w:r>
          <w:rPr>
            <w:noProof/>
            <w:webHidden/>
          </w:rPr>
          <w:instrText xml:space="preserve"> PAGEREF _Toc46165339 \h </w:instrText>
        </w:r>
        <w:r>
          <w:rPr>
            <w:noProof/>
            <w:webHidden/>
          </w:rPr>
        </w:r>
        <w:r>
          <w:rPr>
            <w:noProof/>
            <w:webHidden/>
          </w:rPr>
          <w:fldChar w:fldCharType="separate"/>
        </w:r>
        <w:r w:rsidR="00217652">
          <w:rPr>
            <w:noProof/>
            <w:webHidden/>
          </w:rPr>
          <w:t>48</w:t>
        </w:r>
        <w:r>
          <w:rPr>
            <w:noProof/>
            <w:webHidden/>
          </w:rPr>
          <w:fldChar w:fldCharType="end"/>
        </w:r>
      </w:hyperlink>
    </w:p>
    <w:p w14:paraId="7E82D1BC" w14:textId="46DA520E" w:rsidR="00C23893" w:rsidRPr="00507A7B" w:rsidRDefault="00C23893">
      <w:pPr>
        <w:pStyle w:val="32"/>
        <w:tabs>
          <w:tab w:val="right" w:leader="dot" w:pos="9345"/>
        </w:tabs>
        <w:rPr>
          <w:rFonts w:ascii="Calibri" w:hAnsi="Calibri"/>
          <w:noProof/>
          <w:sz w:val="22"/>
        </w:rPr>
      </w:pPr>
      <w:hyperlink w:anchor="_Toc46165340" w:history="1">
        <w:r w:rsidRPr="007E7452">
          <w:rPr>
            <w:rStyle w:val="a9"/>
            <w:noProof/>
          </w:rPr>
          <w:t>ПАРЛАМЕНТСКАЯ ГАЗЕТА; ЕГОР ПАВЛЕНКО; 2020.08.04; МИНСЕЛЬХОЗ ПРЕДЛАГАЕТ ПРОДЛИТЬ СУБСИДИИ ДЛЯ ЛЬГОТНЫХ Ж/Д-ПЕРЕВОЗОК СЕЛЬХОЗТОВАРОВ</w:t>
        </w:r>
        <w:r>
          <w:rPr>
            <w:noProof/>
            <w:webHidden/>
          </w:rPr>
          <w:tab/>
        </w:r>
        <w:r>
          <w:rPr>
            <w:noProof/>
            <w:webHidden/>
          </w:rPr>
          <w:fldChar w:fldCharType="begin"/>
        </w:r>
        <w:r>
          <w:rPr>
            <w:noProof/>
            <w:webHidden/>
          </w:rPr>
          <w:instrText xml:space="preserve"> PAGEREF _Toc46165340 \h </w:instrText>
        </w:r>
        <w:r>
          <w:rPr>
            <w:noProof/>
            <w:webHidden/>
          </w:rPr>
        </w:r>
        <w:r>
          <w:rPr>
            <w:noProof/>
            <w:webHidden/>
          </w:rPr>
          <w:fldChar w:fldCharType="separate"/>
        </w:r>
        <w:r w:rsidR="00217652">
          <w:rPr>
            <w:noProof/>
            <w:webHidden/>
          </w:rPr>
          <w:t>49</w:t>
        </w:r>
        <w:r>
          <w:rPr>
            <w:noProof/>
            <w:webHidden/>
          </w:rPr>
          <w:fldChar w:fldCharType="end"/>
        </w:r>
      </w:hyperlink>
    </w:p>
    <w:p w14:paraId="7BB520B0" w14:textId="23C6D58F" w:rsidR="00C23893" w:rsidRPr="00507A7B" w:rsidRDefault="00C23893">
      <w:pPr>
        <w:pStyle w:val="32"/>
        <w:tabs>
          <w:tab w:val="right" w:leader="dot" w:pos="9345"/>
        </w:tabs>
        <w:rPr>
          <w:rFonts w:ascii="Calibri" w:hAnsi="Calibri"/>
          <w:noProof/>
          <w:sz w:val="22"/>
        </w:rPr>
      </w:pPr>
      <w:hyperlink w:anchor="_Toc46165341" w:history="1">
        <w:r w:rsidRPr="007E7452">
          <w:rPr>
            <w:rStyle w:val="a9"/>
            <w:noProof/>
          </w:rPr>
          <w:t>РЖД ПАРТНЕР; НАТАЛЬЯ ГУСАЧЕНКО; 2020.08.04; НАВИГАЦИЯ НА ВОДНЫХ ПУТЯХ РОССИИ НАЧНЕТСЯ НА 5 ДНЕЙ РАНЬШЕ</w:t>
        </w:r>
        <w:r>
          <w:rPr>
            <w:noProof/>
            <w:webHidden/>
          </w:rPr>
          <w:tab/>
        </w:r>
        <w:r>
          <w:rPr>
            <w:noProof/>
            <w:webHidden/>
          </w:rPr>
          <w:fldChar w:fldCharType="begin"/>
        </w:r>
        <w:r>
          <w:rPr>
            <w:noProof/>
            <w:webHidden/>
          </w:rPr>
          <w:instrText xml:space="preserve"> PAGEREF _Toc46165341 \h </w:instrText>
        </w:r>
        <w:r>
          <w:rPr>
            <w:noProof/>
            <w:webHidden/>
          </w:rPr>
        </w:r>
        <w:r>
          <w:rPr>
            <w:noProof/>
            <w:webHidden/>
          </w:rPr>
          <w:fldChar w:fldCharType="separate"/>
        </w:r>
        <w:r w:rsidR="00217652">
          <w:rPr>
            <w:noProof/>
            <w:webHidden/>
          </w:rPr>
          <w:t>50</w:t>
        </w:r>
        <w:r>
          <w:rPr>
            <w:noProof/>
            <w:webHidden/>
          </w:rPr>
          <w:fldChar w:fldCharType="end"/>
        </w:r>
      </w:hyperlink>
    </w:p>
    <w:p w14:paraId="6EB408D4" w14:textId="57372534" w:rsidR="00C23893" w:rsidRPr="00507A7B" w:rsidRDefault="00C23893">
      <w:pPr>
        <w:pStyle w:val="32"/>
        <w:tabs>
          <w:tab w:val="right" w:leader="dot" w:pos="9345"/>
        </w:tabs>
        <w:rPr>
          <w:rFonts w:ascii="Calibri" w:hAnsi="Calibri"/>
          <w:noProof/>
          <w:sz w:val="22"/>
        </w:rPr>
      </w:pPr>
      <w:hyperlink w:anchor="_Toc46165342" w:history="1">
        <w:r w:rsidRPr="007E7452">
          <w:rPr>
            <w:rStyle w:val="a9"/>
            <w:noProof/>
          </w:rPr>
          <w:t>RNS; 2020.08.04; КОЛИЧЕСТВО СОТРУДНИКОВ АЭРОПОРТОВ В РОССИИ ПРЕВЫСИЛО ЧИСЛО ПАССАЖИРОВ</w:t>
        </w:r>
        <w:r>
          <w:rPr>
            <w:noProof/>
            <w:webHidden/>
          </w:rPr>
          <w:tab/>
        </w:r>
        <w:r>
          <w:rPr>
            <w:noProof/>
            <w:webHidden/>
          </w:rPr>
          <w:fldChar w:fldCharType="begin"/>
        </w:r>
        <w:r>
          <w:rPr>
            <w:noProof/>
            <w:webHidden/>
          </w:rPr>
          <w:instrText xml:space="preserve"> PAGEREF _Toc46165342 \h </w:instrText>
        </w:r>
        <w:r>
          <w:rPr>
            <w:noProof/>
            <w:webHidden/>
          </w:rPr>
        </w:r>
        <w:r>
          <w:rPr>
            <w:noProof/>
            <w:webHidden/>
          </w:rPr>
          <w:fldChar w:fldCharType="separate"/>
        </w:r>
        <w:r w:rsidR="00217652">
          <w:rPr>
            <w:noProof/>
            <w:webHidden/>
          </w:rPr>
          <w:t>52</w:t>
        </w:r>
        <w:r>
          <w:rPr>
            <w:noProof/>
            <w:webHidden/>
          </w:rPr>
          <w:fldChar w:fldCharType="end"/>
        </w:r>
      </w:hyperlink>
    </w:p>
    <w:p w14:paraId="0BC3A7D4" w14:textId="5182EBBB" w:rsidR="00C23893" w:rsidRPr="00507A7B" w:rsidRDefault="00C23893">
      <w:pPr>
        <w:pStyle w:val="32"/>
        <w:tabs>
          <w:tab w:val="right" w:leader="dot" w:pos="9345"/>
        </w:tabs>
        <w:rPr>
          <w:rFonts w:ascii="Calibri" w:hAnsi="Calibri"/>
          <w:noProof/>
          <w:sz w:val="22"/>
        </w:rPr>
      </w:pPr>
      <w:hyperlink w:anchor="_Toc46165343" w:history="1">
        <w:r w:rsidRPr="007E7452">
          <w:rPr>
            <w:rStyle w:val="a9"/>
            <w:noProof/>
          </w:rPr>
          <w:t>ТАСС; 2020.08.04; ГЛАВГОСЭКСПЕРТИЗА ОДОБРИЛА ПРОЕКТ НОВОГО ТЕРМИНАЛА АЭРОПОРТА В КЕМЕРОВЕ</w:t>
        </w:r>
        <w:r>
          <w:rPr>
            <w:noProof/>
            <w:webHidden/>
          </w:rPr>
          <w:tab/>
        </w:r>
        <w:r>
          <w:rPr>
            <w:noProof/>
            <w:webHidden/>
          </w:rPr>
          <w:fldChar w:fldCharType="begin"/>
        </w:r>
        <w:r>
          <w:rPr>
            <w:noProof/>
            <w:webHidden/>
          </w:rPr>
          <w:instrText xml:space="preserve"> PAGEREF _Toc46165343 \h </w:instrText>
        </w:r>
        <w:r>
          <w:rPr>
            <w:noProof/>
            <w:webHidden/>
          </w:rPr>
        </w:r>
        <w:r>
          <w:rPr>
            <w:noProof/>
            <w:webHidden/>
          </w:rPr>
          <w:fldChar w:fldCharType="separate"/>
        </w:r>
        <w:r w:rsidR="00217652">
          <w:rPr>
            <w:noProof/>
            <w:webHidden/>
          </w:rPr>
          <w:t>52</w:t>
        </w:r>
        <w:r>
          <w:rPr>
            <w:noProof/>
            <w:webHidden/>
          </w:rPr>
          <w:fldChar w:fldCharType="end"/>
        </w:r>
      </w:hyperlink>
    </w:p>
    <w:p w14:paraId="6C0A1866" w14:textId="04C3567D" w:rsidR="00C23893" w:rsidRPr="00507A7B" w:rsidRDefault="00C23893">
      <w:pPr>
        <w:pStyle w:val="32"/>
        <w:tabs>
          <w:tab w:val="right" w:leader="dot" w:pos="9345"/>
        </w:tabs>
        <w:rPr>
          <w:rFonts w:ascii="Calibri" w:hAnsi="Calibri"/>
          <w:noProof/>
          <w:sz w:val="22"/>
        </w:rPr>
      </w:pPr>
      <w:hyperlink w:anchor="_Toc46165344" w:history="1">
        <w:r w:rsidRPr="007E7452">
          <w:rPr>
            <w:rStyle w:val="a9"/>
            <w:noProof/>
          </w:rPr>
          <w:t>КОММЕРСАНТЪ С-ПЕТЕРБУРГ; ОЛЬГА КАНТЕМИРОВА, ЯНА ВОЙЦЕХОВСКАЯ; 2020.09.04; МИНОБОРОНЫ ОСТАЕТСЯ НА БОРТУ; ФЕДЕРАЛЬНОЕ ВЕДОМСТВО МОЖЕТ ПОСТРОИТЬ АЭРОПОРТ СИВЕРСКИЙ В ЛЕНОБЛАСТИ ПО КОНЦЕССИИ</w:t>
        </w:r>
        <w:r>
          <w:rPr>
            <w:noProof/>
            <w:webHidden/>
          </w:rPr>
          <w:tab/>
        </w:r>
        <w:r>
          <w:rPr>
            <w:noProof/>
            <w:webHidden/>
          </w:rPr>
          <w:fldChar w:fldCharType="begin"/>
        </w:r>
        <w:r>
          <w:rPr>
            <w:noProof/>
            <w:webHidden/>
          </w:rPr>
          <w:instrText xml:space="preserve"> PAGEREF _Toc46165344 \h </w:instrText>
        </w:r>
        <w:r>
          <w:rPr>
            <w:noProof/>
            <w:webHidden/>
          </w:rPr>
        </w:r>
        <w:r>
          <w:rPr>
            <w:noProof/>
            <w:webHidden/>
          </w:rPr>
          <w:fldChar w:fldCharType="separate"/>
        </w:r>
        <w:r w:rsidR="00217652">
          <w:rPr>
            <w:noProof/>
            <w:webHidden/>
          </w:rPr>
          <w:t>53</w:t>
        </w:r>
        <w:r>
          <w:rPr>
            <w:noProof/>
            <w:webHidden/>
          </w:rPr>
          <w:fldChar w:fldCharType="end"/>
        </w:r>
      </w:hyperlink>
    </w:p>
    <w:p w14:paraId="62F27615" w14:textId="5A56FD96" w:rsidR="005B2699" w:rsidRDefault="00A56925" w:rsidP="00405CA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1B9CA1A8" w:rsidR="0010257A" w:rsidRDefault="009E30B0" w:rsidP="00405CA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05CA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05CAF">
      <w:pPr>
        <w:jc w:val="both"/>
      </w:pPr>
    </w:p>
    <w:p w14:paraId="47C48546" w14:textId="77777777" w:rsidR="00B62416" w:rsidRPr="00B62416" w:rsidRDefault="00B62416" w:rsidP="00405CAF">
      <w:pPr>
        <w:pStyle w:val="3"/>
        <w:jc w:val="both"/>
        <w:rPr>
          <w:rFonts w:ascii="Times New Roman" w:hAnsi="Times New Roman"/>
          <w:sz w:val="24"/>
          <w:szCs w:val="24"/>
        </w:rPr>
      </w:pPr>
      <w:bookmarkStart w:id="1" w:name="_Toc46165276"/>
      <w:r w:rsidRPr="00B62416">
        <w:rPr>
          <w:rFonts w:ascii="Times New Roman" w:hAnsi="Times New Roman"/>
          <w:sz w:val="24"/>
          <w:szCs w:val="24"/>
        </w:rPr>
        <w:t xml:space="preserve">ИНТЕРФАКС; 2020.08.04; В РОССИИ МОЖЕТ ПОЯВИТЬСЯ СИСТЕМА РАЗВОЗА ВЕРНУВШИХСЯ В РФ ГРАЖДАН ПО РЕГИОНАМ ПРОЖИВАНИЯ - </w:t>
      </w:r>
      <w:r w:rsidRPr="005B2699">
        <w:rPr>
          <w:rFonts w:ascii="Times New Roman" w:hAnsi="Times New Roman"/>
          <w:sz w:val="24"/>
          <w:szCs w:val="24"/>
        </w:rPr>
        <w:t>РОСАВИАЦИ</w:t>
      </w:r>
      <w:r w:rsidRPr="00B62416">
        <w:rPr>
          <w:rFonts w:ascii="Times New Roman" w:hAnsi="Times New Roman"/>
          <w:sz w:val="24"/>
          <w:szCs w:val="24"/>
        </w:rPr>
        <w:t>Я</w:t>
      </w:r>
      <w:bookmarkEnd w:id="1"/>
    </w:p>
    <w:p w14:paraId="0D5E9E16" w14:textId="77777777" w:rsidR="005B2699" w:rsidRDefault="00B62416" w:rsidP="00405CAF">
      <w:pPr>
        <w:jc w:val="both"/>
      </w:pPr>
      <w:r w:rsidRPr="00216058">
        <w:rPr>
          <w:b/>
          <w:bCs/>
        </w:rPr>
        <w:t xml:space="preserve">Глава </w:t>
      </w:r>
      <w:r w:rsidRPr="005B2699">
        <w:rPr>
          <w:b/>
        </w:rPr>
        <w:t>Минтранс</w:t>
      </w:r>
      <w:r>
        <w:t xml:space="preserve">а </w:t>
      </w:r>
      <w:r w:rsidRPr="005B2699">
        <w:rPr>
          <w:b/>
        </w:rPr>
        <w:t>Евгений Дитрих</w:t>
      </w:r>
      <w:r>
        <w:t xml:space="preserve"> провёл ряд консультаций с главами регионов РФ, обсудил в частности возможность появления системы развоза граждан, прилетевших из за границы по регионам проживания.</w:t>
      </w:r>
    </w:p>
    <w:p w14:paraId="0B25E4DD" w14:textId="77777777" w:rsidR="005B2699" w:rsidRDefault="005B2699" w:rsidP="00405CAF">
      <w:pPr>
        <w:jc w:val="both"/>
      </w:pPr>
      <w:r>
        <w:t>«</w:t>
      </w:r>
      <w:r w:rsidR="00B62416" w:rsidRPr="005B2699">
        <w:rPr>
          <w:b/>
        </w:rPr>
        <w:t>Евгений Дитрих</w:t>
      </w:r>
      <w:r w:rsidR="00B62416">
        <w:t xml:space="preserve"> проинформировал, что провел ряд консультаций с руководителями российских регионов. В частности, в беседе с губернатором Новосибирской области Андреем Травниковым речь шла о возможности создания цепочек развоза прилетающих россиян в субъектах РФ</w:t>
      </w:r>
      <w:r>
        <w:t>»</w:t>
      </w:r>
      <w:r w:rsidR="00B62416">
        <w:t xml:space="preserve">, - сообщили </w:t>
      </w:r>
      <w:r>
        <w:t>«</w:t>
      </w:r>
      <w:r w:rsidR="00B62416">
        <w:t>Интерфаксу</w:t>
      </w:r>
      <w:r>
        <w:t>»</w:t>
      </w:r>
      <w:r w:rsidR="00B62416">
        <w:t xml:space="preserve"> в </w:t>
      </w:r>
      <w:r w:rsidR="00B62416" w:rsidRPr="005B2699">
        <w:rPr>
          <w:b/>
        </w:rPr>
        <w:t>Росавиаци</w:t>
      </w:r>
      <w:r w:rsidR="00B62416">
        <w:t>и.</w:t>
      </w:r>
    </w:p>
    <w:p w14:paraId="20981399" w14:textId="77777777" w:rsidR="005B2699" w:rsidRDefault="00B62416" w:rsidP="00405CAF">
      <w:pPr>
        <w:jc w:val="both"/>
      </w:pPr>
      <w:r>
        <w:t>Так, пояснили в ведомстве, на рейсе, прибывающем в Новосибирск, не все пассажиры будут жителями именно этого города.</w:t>
      </w:r>
    </w:p>
    <w:p w14:paraId="4F3CCC1D" w14:textId="77777777" w:rsidR="005B2699" w:rsidRDefault="005B2699" w:rsidP="00405CAF">
      <w:pPr>
        <w:jc w:val="both"/>
      </w:pPr>
      <w:r>
        <w:t>«</w:t>
      </w:r>
      <w:r w:rsidR="00B62416">
        <w:t>Жителей области и сопредельных регионов можно было бы развести дальше на автобусах с учетом всех мер предотвращения возможных случаев завоза COVID-19</w:t>
      </w:r>
      <w:r>
        <w:t>»</w:t>
      </w:r>
      <w:r w:rsidR="00B62416">
        <w:t>, - добавили там.</w:t>
      </w:r>
    </w:p>
    <w:p w14:paraId="4E99A275" w14:textId="77777777" w:rsidR="005B2699" w:rsidRDefault="00B62416" w:rsidP="00405CAF">
      <w:pPr>
        <w:jc w:val="both"/>
      </w:pPr>
      <w:r>
        <w:t xml:space="preserve">Со своей стороны, председатель Рабочей группы, первый </w:t>
      </w:r>
      <w:r w:rsidRPr="005B2699">
        <w:rPr>
          <w:b/>
        </w:rPr>
        <w:t>заместитель министра</w:t>
      </w:r>
      <w:r>
        <w:t xml:space="preserve"> транспорта - </w:t>
      </w:r>
      <w:r w:rsidRPr="00216058">
        <w:rPr>
          <w:b/>
          <w:bCs/>
        </w:rPr>
        <w:t>руководитель Росавиации Александр Нерадько</w:t>
      </w:r>
      <w:r>
        <w:t xml:space="preserve"> проинформировал о результатах вывозных рейсах за 7 и 8 апреля.</w:t>
      </w:r>
    </w:p>
    <w:p w14:paraId="398D76D9" w14:textId="6A6F659A" w:rsidR="00B62416" w:rsidRDefault="005B2699" w:rsidP="00405CAF">
      <w:pPr>
        <w:jc w:val="both"/>
      </w:pPr>
      <w:r>
        <w:t>«</w:t>
      </w:r>
      <w:r w:rsidR="00B62416">
        <w:t>Всего выполнено 8 рейсов, перевезено 1 тыс. 211 пассажиров. За все время работы группы с 20 марта в Россию вернулось более 164,6 тыс. соотечественников</w:t>
      </w:r>
      <w:r>
        <w:t>»</w:t>
      </w:r>
      <w:r w:rsidR="00B62416">
        <w:t xml:space="preserve">, - привели в </w:t>
      </w:r>
      <w:r w:rsidR="00B62416" w:rsidRPr="005B2699">
        <w:rPr>
          <w:b/>
        </w:rPr>
        <w:t>Росавиаци</w:t>
      </w:r>
      <w:r w:rsidR="00B62416">
        <w:t>и данные о возвратившихся россиянах.</w:t>
      </w:r>
    </w:p>
    <w:p w14:paraId="0315466A" w14:textId="77777777" w:rsidR="00B62416" w:rsidRDefault="00B62416" w:rsidP="00405CAF">
      <w:pPr>
        <w:jc w:val="both"/>
      </w:pPr>
      <w:r>
        <w:t>На ту же тему:</w:t>
      </w:r>
    </w:p>
    <w:p w14:paraId="771DE254" w14:textId="77777777" w:rsidR="005B2699" w:rsidRDefault="00507A7B" w:rsidP="00405CAF">
      <w:pPr>
        <w:jc w:val="both"/>
      </w:pPr>
      <w:hyperlink r:id="rId7" w:history="1">
        <w:r w:rsidR="00B62416" w:rsidRPr="00C050E5">
          <w:rPr>
            <w:rStyle w:val="a9"/>
          </w:rPr>
          <w:t>https://iz.ru/997472/2020-04-08/rosaviatciia-mozhet-sozdat-sistemu-razvoza-vernuvshikhsia-v-rf-grazhdan</w:t>
        </w:r>
      </w:hyperlink>
    </w:p>
    <w:p w14:paraId="41647925" w14:textId="5196ADF7" w:rsidR="00405CAF" w:rsidRPr="00405CAF" w:rsidRDefault="00405CAF" w:rsidP="00405CAF">
      <w:pPr>
        <w:pStyle w:val="3"/>
        <w:jc w:val="both"/>
        <w:rPr>
          <w:rFonts w:ascii="Times New Roman" w:hAnsi="Times New Roman"/>
          <w:sz w:val="24"/>
          <w:szCs w:val="24"/>
        </w:rPr>
      </w:pPr>
      <w:bookmarkStart w:id="2" w:name="_Toc46165277"/>
      <w:r w:rsidRPr="00405CAF">
        <w:rPr>
          <w:rFonts w:ascii="Times New Roman" w:hAnsi="Times New Roman"/>
          <w:sz w:val="24"/>
          <w:szCs w:val="24"/>
        </w:rPr>
        <w:t>ВЕСТИ; 2020.09.04; РЕЙС ИЗ СЕУЛА В ХАБАРОВСК ДЛЯ РОССИЯН ПЕРЕНЕСЕН НА ПЯТНИЦУ</w:t>
      </w:r>
      <w:bookmarkEnd w:id="2"/>
    </w:p>
    <w:p w14:paraId="1045AED4" w14:textId="33D55EAB" w:rsidR="00405CAF" w:rsidRDefault="00405CAF" w:rsidP="00405CAF">
      <w:pPr>
        <w:jc w:val="both"/>
      </w:pPr>
      <w:r>
        <w:t>Рейс авиакомпании "Аврора" из Сеула в Хабаровск, которым должны вернуться домой более 170 россиян, перенесен на пятницу, об этом сообщают краевые власти. Всем, кто хочет попасть на борт, необходимо закончить регистрацию через портал госуслуг.</w:t>
      </w:r>
    </w:p>
    <w:p w14:paraId="1B9D8A15" w14:textId="0CD8C1F0" w:rsidR="00405CAF" w:rsidRDefault="00507A7B" w:rsidP="00405CAF">
      <w:pPr>
        <w:jc w:val="both"/>
      </w:pPr>
      <w:hyperlink r:id="rId8" w:history="1">
        <w:r w:rsidR="00405CAF" w:rsidRPr="00E60A87">
          <w:rPr>
            <w:rStyle w:val="a9"/>
          </w:rPr>
          <w:t>https://www.vesti.ru/videos/show/vid/834101/cid/1/</w:t>
        </w:r>
      </w:hyperlink>
    </w:p>
    <w:p w14:paraId="769ABB75" w14:textId="7B2F175F" w:rsidR="00405CAF" w:rsidRPr="00405CAF" w:rsidRDefault="00405CAF" w:rsidP="00405CAF">
      <w:pPr>
        <w:pStyle w:val="3"/>
        <w:jc w:val="both"/>
        <w:rPr>
          <w:rFonts w:ascii="Times New Roman" w:hAnsi="Times New Roman"/>
          <w:sz w:val="24"/>
          <w:szCs w:val="24"/>
        </w:rPr>
      </w:pPr>
      <w:bookmarkStart w:id="3" w:name="_Toc46165278"/>
      <w:r w:rsidRPr="00405CAF">
        <w:rPr>
          <w:rFonts w:ascii="Times New Roman" w:hAnsi="Times New Roman"/>
          <w:sz w:val="24"/>
          <w:szCs w:val="24"/>
        </w:rPr>
        <w:t>ВЕСТИ; 2020.09.04 00.22; ЗА ТРИ НЕДЕЛИ В РОССИЮ ВЕРНУЛИСЬ ПОЧТИ 165 ТЫСЯЧ СООТЕЧЕСТВЕННИКОВ</w:t>
      </w:r>
      <w:bookmarkEnd w:id="3"/>
    </w:p>
    <w:p w14:paraId="247400CE" w14:textId="3093081C" w:rsidR="00405CAF" w:rsidRDefault="00405CAF" w:rsidP="00405CAF">
      <w:pPr>
        <w:jc w:val="both"/>
      </w:pPr>
      <w:r>
        <w:t>Минтранс РФ сообщил, что за 7 и 8 апреля авиакомпании выполнили восемь вывозных рейсов граждан в Россию на фоне коронавируса. За два дня перевезено 1 211 пассажиров.</w:t>
      </w:r>
    </w:p>
    <w:p w14:paraId="13AAE9D3" w14:textId="013BC192" w:rsidR="00405CAF" w:rsidRDefault="00507A7B" w:rsidP="00405CAF">
      <w:pPr>
        <w:jc w:val="both"/>
      </w:pPr>
      <w:hyperlink r:id="rId9" w:history="1">
        <w:r w:rsidR="00405CAF" w:rsidRPr="00E60A87">
          <w:rPr>
            <w:rStyle w:val="a9"/>
          </w:rPr>
          <w:t>https://www.vesti.ru/videos/show/vid/834090/cid/1/</w:t>
        </w:r>
      </w:hyperlink>
    </w:p>
    <w:p w14:paraId="6101F113" w14:textId="3CE98BCE" w:rsidR="00405CAF" w:rsidRPr="00405CAF" w:rsidRDefault="00405CAF" w:rsidP="00405CAF">
      <w:pPr>
        <w:pStyle w:val="3"/>
        <w:jc w:val="both"/>
        <w:rPr>
          <w:rFonts w:ascii="Times New Roman" w:hAnsi="Times New Roman"/>
          <w:sz w:val="24"/>
          <w:szCs w:val="24"/>
        </w:rPr>
      </w:pPr>
      <w:bookmarkStart w:id="4" w:name="_Toc46165279"/>
      <w:r w:rsidRPr="00405CAF">
        <w:rPr>
          <w:rFonts w:ascii="Times New Roman" w:hAnsi="Times New Roman"/>
          <w:sz w:val="24"/>
          <w:szCs w:val="24"/>
        </w:rPr>
        <w:t>ВЕСТИ; 2020.08.04 22.46; ТВЕРСКИХ ЖЕЛЕЗНОДОРОЖНЫХ ВОРОВ ЖДУТ В СУДЕ</w:t>
      </w:r>
      <w:bookmarkEnd w:id="4"/>
    </w:p>
    <w:p w14:paraId="37E183D0" w14:textId="5E85B9E8" w:rsidR="00405CAF" w:rsidRDefault="00405CAF" w:rsidP="00405CAF">
      <w:pPr>
        <w:jc w:val="both"/>
      </w:pPr>
      <w:r>
        <w:t>Сотрудники Следственного комитета России завершили расследование уголовного дела в отношении предполагаемых участников преступного сообщества.</w:t>
      </w:r>
    </w:p>
    <w:p w14:paraId="4B39D525" w14:textId="1B7D44C3" w:rsidR="00405CAF" w:rsidRDefault="00507A7B" w:rsidP="00405CAF">
      <w:pPr>
        <w:jc w:val="both"/>
      </w:pPr>
      <w:hyperlink r:id="rId10" w:history="1">
        <w:r w:rsidR="00405CAF" w:rsidRPr="00E60A87">
          <w:rPr>
            <w:rStyle w:val="a9"/>
          </w:rPr>
          <w:t>https://www.vesti.ru/videos/show/vid/834075/cid/1/</w:t>
        </w:r>
      </w:hyperlink>
    </w:p>
    <w:p w14:paraId="141FEF82" w14:textId="751A8324" w:rsidR="00405CAF" w:rsidRPr="00405CAF" w:rsidRDefault="00405CAF" w:rsidP="00405CAF">
      <w:pPr>
        <w:pStyle w:val="3"/>
        <w:jc w:val="both"/>
        <w:rPr>
          <w:rFonts w:ascii="Times New Roman" w:hAnsi="Times New Roman"/>
          <w:sz w:val="24"/>
          <w:szCs w:val="24"/>
        </w:rPr>
      </w:pPr>
      <w:bookmarkStart w:id="5" w:name="_Toc46165280"/>
      <w:r w:rsidRPr="00405CAF">
        <w:rPr>
          <w:rFonts w:ascii="Times New Roman" w:hAnsi="Times New Roman"/>
          <w:sz w:val="24"/>
          <w:szCs w:val="24"/>
        </w:rPr>
        <w:lastRenderedPageBreak/>
        <w:t>ВЕСТИ; 2020.08.04; РОСТУРИЗМ АНОНСИРОВАЛ СБОР ЗАЯВОК НА ВОЗМЕЩЕНИЕ УБЫТКОВ ОТ ВЫНУЖДЕННЫХ АВИАПЕРЕВОЗОК</w:t>
      </w:r>
      <w:bookmarkEnd w:id="5"/>
    </w:p>
    <w:p w14:paraId="1C950918" w14:textId="68F397EA" w:rsidR="00405CAF" w:rsidRDefault="00405CAF" w:rsidP="00405CAF">
      <w:pPr>
        <w:jc w:val="both"/>
      </w:pPr>
      <w:r>
        <w:t>На вывоз россиян из-за границы компании потратили серьезные суммы, теперь им обещают средства вернуть. Субсидия позволит туроператорам компенсировать часть своих затрат и выполнить обязательства перед туристами, чьи туры отменили. Комментирует руководитель Ростуризма Зарина Догузова.</w:t>
      </w:r>
    </w:p>
    <w:p w14:paraId="6417DD5F" w14:textId="3F4486B5" w:rsidR="00405CAF" w:rsidRDefault="00507A7B" w:rsidP="00405CAF">
      <w:pPr>
        <w:jc w:val="both"/>
      </w:pPr>
      <w:hyperlink r:id="rId11" w:history="1">
        <w:r w:rsidR="00405CAF" w:rsidRPr="00E60A87">
          <w:rPr>
            <w:rStyle w:val="a9"/>
          </w:rPr>
          <w:t>https://www.vesti.ru/videos/show/vid/834038/cid/1/</w:t>
        </w:r>
      </w:hyperlink>
    </w:p>
    <w:p w14:paraId="0EDDD8A8" w14:textId="00E9DE94" w:rsidR="00405CAF" w:rsidRPr="00405CAF" w:rsidRDefault="00405CAF" w:rsidP="00405CAF">
      <w:pPr>
        <w:pStyle w:val="3"/>
        <w:jc w:val="both"/>
        <w:rPr>
          <w:rFonts w:ascii="Times New Roman" w:hAnsi="Times New Roman"/>
          <w:sz w:val="24"/>
          <w:szCs w:val="24"/>
        </w:rPr>
      </w:pPr>
      <w:bookmarkStart w:id="6" w:name="_Toc46165281"/>
      <w:r w:rsidRPr="00405CAF">
        <w:rPr>
          <w:rFonts w:ascii="Times New Roman" w:hAnsi="Times New Roman"/>
          <w:sz w:val="24"/>
          <w:szCs w:val="24"/>
        </w:rPr>
        <w:t>ВЕСТИ; 2020.08.04 13.41; В "АЭРОФЛОТЕ" НАПОМНИЛИ, ПО КАКИМ СПИСКАМ ВОЗМОЖНО ВЕРНУТЬСЯ ДОМОЙ</w:t>
      </w:r>
      <w:bookmarkEnd w:id="6"/>
    </w:p>
    <w:p w14:paraId="34E96044" w14:textId="46F5C6F5" w:rsidR="00405CAF" w:rsidRDefault="00405CAF" w:rsidP="00405CAF">
      <w:pPr>
        <w:jc w:val="both"/>
      </w:pPr>
      <w:r>
        <w:t>Росавиация сформировала предварительный график возвращения соотечественников вплоть до 13 апреля. Компания "Аэрофлот" продолжает возвращать россиян из-за границы. Подробности в комментарии пресс-секретаря компании Юлии Спиваковой.</w:t>
      </w:r>
    </w:p>
    <w:p w14:paraId="629874C4" w14:textId="04630A54" w:rsidR="00405CAF" w:rsidRDefault="00507A7B" w:rsidP="00405CAF">
      <w:pPr>
        <w:jc w:val="both"/>
      </w:pPr>
      <w:hyperlink r:id="rId12" w:history="1">
        <w:r w:rsidR="00405CAF" w:rsidRPr="00E60A87">
          <w:rPr>
            <w:rStyle w:val="a9"/>
          </w:rPr>
          <w:t>https://www.vesti.ru/videos/show/vid/833995/cid/1/</w:t>
        </w:r>
      </w:hyperlink>
    </w:p>
    <w:p w14:paraId="1004088C" w14:textId="77777777" w:rsidR="00405CAF" w:rsidRPr="00405CAF" w:rsidRDefault="00405CAF" w:rsidP="00405CAF">
      <w:pPr>
        <w:pStyle w:val="3"/>
        <w:jc w:val="both"/>
        <w:rPr>
          <w:rFonts w:ascii="Times New Roman" w:hAnsi="Times New Roman"/>
          <w:sz w:val="24"/>
          <w:szCs w:val="24"/>
        </w:rPr>
      </w:pPr>
      <w:bookmarkStart w:id="7" w:name="_Toc46165282"/>
      <w:r w:rsidRPr="00405CAF">
        <w:rPr>
          <w:rFonts w:ascii="Times New Roman" w:hAnsi="Times New Roman"/>
          <w:sz w:val="24"/>
          <w:szCs w:val="24"/>
        </w:rPr>
        <w:t>ВЕСТИ; 2020.08.04 11.24; ДОГУЗОВА: ТУРОПЕРАТОРЫ ПОЛУЧАТ 3,5 МЛРД РУБЛЕЙ НА КОМПЕНСАЦИЮ ЧАСТИ ЗАТРАТ ИЗ-ЗА ПАНДЕМИИ</w:t>
      </w:r>
      <w:bookmarkEnd w:id="7"/>
    </w:p>
    <w:p w14:paraId="05C8900C" w14:textId="77777777" w:rsidR="00405CAF" w:rsidRDefault="00405CAF" w:rsidP="00405CAF">
      <w:pPr>
        <w:jc w:val="both"/>
      </w:pPr>
      <w:r>
        <w:t>Стоимость авиаперелета в составе турпродукта составляет в среднем порядка 50%, поэтому субсидия, которая выделена правительством, позволит туроператорам компенсировать часть затрат и поможет выполнить максимум обязательств перед туристами за отмененные туры. Об этом заявила глава Ростуризма Зарина Догузова.</w:t>
      </w:r>
    </w:p>
    <w:p w14:paraId="7A4ABDC6" w14:textId="77777777" w:rsidR="00405CAF" w:rsidRDefault="00507A7B" w:rsidP="00405CAF">
      <w:pPr>
        <w:jc w:val="both"/>
      </w:pPr>
      <w:hyperlink r:id="rId13" w:history="1">
        <w:r w:rsidR="00405CAF" w:rsidRPr="00E60A87">
          <w:rPr>
            <w:rStyle w:val="a9"/>
          </w:rPr>
          <w:t>https://www.vesti.ru/videos/show/vid/833973/cid/1/</w:t>
        </w:r>
      </w:hyperlink>
    </w:p>
    <w:p w14:paraId="50885D2B" w14:textId="77777777" w:rsidR="005B2699" w:rsidRPr="00AE7FC8" w:rsidRDefault="005B2699" w:rsidP="00405CAF">
      <w:pPr>
        <w:pStyle w:val="3"/>
        <w:jc w:val="both"/>
        <w:rPr>
          <w:rFonts w:ascii="Times New Roman" w:hAnsi="Times New Roman"/>
          <w:sz w:val="24"/>
          <w:szCs w:val="24"/>
        </w:rPr>
      </w:pPr>
      <w:bookmarkStart w:id="8" w:name="_Toc46165283"/>
      <w:r w:rsidRPr="00AE7FC8">
        <w:rPr>
          <w:rFonts w:ascii="Times New Roman" w:hAnsi="Times New Roman"/>
          <w:sz w:val="24"/>
          <w:szCs w:val="24"/>
        </w:rPr>
        <w:t xml:space="preserve">РИА НОВОСТИ; 2020.08.04; </w:t>
      </w:r>
      <w:r w:rsidRPr="005B2699">
        <w:rPr>
          <w:rFonts w:ascii="Times New Roman" w:hAnsi="Times New Roman"/>
          <w:sz w:val="24"/>
          <w:szCs w:val="24"/>
        </w:rPr>
        <w:t>ПУТИН</w:t>
      </w:r>
      <w:r w:rsidRPr="00AE7FC8">
        <w:rPr>
          <w:rFonts w:ascii="Times New Roman" w:hAnsi="Times New Roman"/>
          <w:sz w:val="24"/>
          <w:szCs w:val="24"/>
        </w:rPr>
        <w:t xml:space="preserve"> ПРИЗВАЛ ОТЛАДИТЬ МЕХАНИЗМ ВОЗВРАЩЕНИЯ РОССИЯН ИЗ-ЗА ГРАНИЦЫ</w:t>
      </w:r>
      <w:bookmarkEnd w:id="8"/>
    </w:p>
    <w:p w14:paraId="1A6B08D9" w14:textId="77777777" w:rsidR="005B2699" w:rsidRDefault="005B2699" w:rsidP="00405CAF">
      <w:pPr>
        <w:jc w:val="both"/>
      </w:pPr>
      <w:r>
        <w:t xml:space="preserve">Президент РФ </w:t>
      </w:r>
      <w:r w:rsidRPr="005B2699">
        <w:rPr>
          <w:b/>
        </w:rPr>
        <w:t>Владимир Путин</w:t>
      </w:r>
      <w:r>
        <w:t xml:space="preserve"> заявил о необходимости отладить механизм возвращения граждан России из-за границы на фоне пандемии коронавируса.</w:t>
      </w:r>
    </w:p>
    <w:p w14:paraId="173F3896" w14:textId="77777777" w:rsidR="005B2699" w:rsidRDefault="005B2699" w:rsidP="00405CAF">
      <w:pPr>
        <w:jc w:val="both"/>
      </w:pPr>
      <w:r>
        <w:t>Президент в среду провёл в режиме видеоконференции совещание с руководителями регионов по борьбе с распространением коронавируса в России. Стенограмма его выступления опубликована на сайте Кремля.</w:t>
      </w:r>
    </w:p>
    <w:p w14:paraId="6F6A9E78" w14:textId="4948E80D" w:rsidR="005B2699" w:rsidRDefault="005B2699" w:rsidP="00405CAF">
      <w:pPr>
        <w:jc w:val="both"/>
      </w:pPr>
      <w:r>
        <w:t xml:space="preserve">«Что касается возвращения наших граждан из-за границы: нужно согласовывать не только с МИД – с правительственной комиссией, с правительством Российской Федерации. Там есть единый подход выработанный, надо его, этот механизм, отладить», - подчеркнул </w:t>
      </w:r>
      <w:r w:rsidRPr="005B2699">
        <w:rPr>
          <w:b/>
        </w:rPr>
        <w:t>Путин</w:t>
      </w:r>
      <w:r>
        <w:t xml:space="preserve"> в ходе совещания.</w:t>
      </w:r>
    </w:p>
    <w:p w14:paraId="684E4279" w14:textId="77777777" w:rsidR="005B2699" w:rsidRDefault="005B2699" w:rsidP="00405CAF">
      <w:pPr>
        <w:jc w:val="both"/>
      </w:pPr>
      <w:r>
        <w:t>Он указал при этом, что у властей должно быть представление о числе желающих вернуться граждан.</w:t>
      </w:r>
    </w:p>
    <w:p w14:paraId="1D5916EB" w14:textId="72EA5990" w:rsidR="005B2699" w:rsidRDefault="005B2699" w:rsidP="00405CAF">
      <w:pPr>
        <w:jc w:val="both"/>
      </w:pPr>
      <w:r>
        <w:t>«Конечно, в правительстве должно быть полное понимание – в контакте с МИД они должны это делать и с регионами, наиболее заинтересованными в организации этой работы, – должно быть понимание, где граждане находятся, сколько их. Нужно наладить механизм получения информации, откуда они, куда хотят попасть. В общем, в правительстве все это уже в достаточной степени отлажено, надеюсь, и механизм такой создан. Его нужно, наверное, донастраивать еще, но это можно делать в контакте с регионами в том числе», - уточнил президент.</w:t>
      </w:r>
    </w:p>
    <w:p w14:paraId="7DD0EB9E" w14:textId="77777777" w:rsidR="005B2699" w:rsidRDefault="00507A7B" w:rsidP="00405CAF">
      <w:pPr>
        <w:jc w:val="both"/>
      </w:pPr>
      <w:hyperlink r:id="rId14" w:history="1">
        <w:r w:rsidR="005B2699" w:rsidRPr="00C050E5">
          <w:rPr>
            <w:rStyle w:val="a9"/>
          </w:rPr>
          <w:t>https://ria.ru/20200408/1569771728.html</w:t>
        </w:r>
      </w:hyperlink>
    </w:p>
    <w:p w14:paraId="52EBF9B8" w14:textId="77777777" w:rsidR="005B2699" w:rsidRDefault="005B2699" w:rsidP="00405CAF">
      <w:pPr>
        <w:jc w:val="both"/>
      </w:pPr>
      <w:r>
        <w:t>На ту же тему:</w:t>
      </w:r>
    </w:p>
    <w:p w14:paraId="7510C8B1" w14:textId="522B0A86" w:rsidR="005B2699" w:rsidRDefault="00507A7B" w:rsidP="00405CAF">
      <w:pPr>
        <w:jc w:val="both"/>
        <w:rPr>
          <w:rStyle w:val="a9"/>
        </w:rPr>
      </w:pPr>
      <w:hyperlink r:id="rId15" w:history="1">
        <w:r w:rsidR="005B2699" w:rsidRPr="00C050E5">
          <w:rPr>
            <w:rStyle w:val="a9"/>
          </w:rPr>
          <w:t>https://rns.online/transport/Putin-prizval-otladit-mehanizm-vozvrascheniya-rossiyan-iz-za-rubezha-2020-04-08/</w:t>
        </w:r>
      </w:hyperlink>
    </w:p>
    <w:p w14:paraId="583F9BE8" w14:textId="4B546761" w:rsidR="009C370D" w:rsidRDefault="00507A7B" w:rsidP="00405CAF">
      <w:pPr>
        <w:jc w:val="both"/>
      </w:pPr>
      <w:hyperlink r:id="rId16" w:history="1">
        <w:r w:rsidR="009C370D" w:rsidRPr="00E60A87">
          <w:rPr>
            <w:rStyle w:val="a9"/>
          </w:rPr>
          <w:t>https://www.pnp.ru/social/putin-poruchil-donastroit-mekhanizm-evakuacii-zastryavshikh-za-rubezhom-rossiyan.html</w:t>
        </w:r>
      </w:hyperlink>
    </w:p>
    <w:p w14:paraId="177E81DB" w14:textId="5080B79C" w:rsidR="005B2699" w:rsidRPr="00AE7FC8" w:rsidRDefault="005B2699" w:rsidP="00405CAF">
      <w:pPr>
        <w:pStyle w:val="3"/>
        <w:jc w:val="both"/>
        <w:rPr>
          <w:rFonts w:ascii="Times New Roman" w:hAnsi="Times New Roman"/>
          <w:sz w:val="24"/>
          <w:szCs w:val="24"/>
        </w:rPr>
      </w:pPr>
      <w:bookmarkStart w:id="9" w:name="_Toc46165284"/>
      <w:r w:rsidRPr="00AE7FC8">
        <w:rPr>
          <w:rFonts w:ascii="Times New Roman" w:hAnsi="Times New Roman"/>
          <w:sz w:val="24"/>
          <w:szCs w:val="24"/>
        </w:rPr>
        <w:lastRenderedPageBreak/>
        <w:t>РИА НОВОСТИ; 2020.08.04; ПЕСКОВ РАЗЪЯСНИЛ ПОРЯДОК ВОЗВРАЩЕНИЯ РОССИЯН ИЗ-ЗА РУБЕЖА</w:t>
      </w:r>
      <w:bookmarkEnd w:id="9"/>
    </w:p>
    <w:p w14:paraId="6B4873F1" w14:textId="77777777" w:rsidR="005B2699" w:rsidRDefault="005B2699" w:rsidP="00405CAF">
      <w:pPr>
        <w:jc w:val="both"/>
      </w:pPr>
      <w:r>
        <w:t>Решение возвращать только москвичей и жителей Московской области из-за рубежа, в том числе из США, связано с обсервациями и необходимостью изоляции людей на время двухнедельного карантина, сообщил журналистам пресс-секретарь президента РФ Дмитрий Песков.</w:t>
      </w:r>
    </w:p>
    <w:p w14:paraId="5594C608" w14:textId="117F18C6" w:rsidR="005B2699" w:rsidRDefault="005B2699" w:rsidP="00405CAF">
      <w:pPr>
        <w:jc w:val="both"/>
      </w:pPr>
      <w:r>
        <w:t>Ранее сообщалось, что Boeing компании «</w:t>
      </w:r>
      <w:r w:rsidRPr="005B2699">
        <w:rPr>
          <w:b/>
        </w:rPr>
        <w:t>Аэрофлот</w:t>
      </w:r>
      <w:r>
        <w:t>» в среду вывезет на родину часть россиян, которые сейчас находятся в Нью-Йорке. Как ожидается, полетят только жители Москвы и Московской области. Посольство РФ ранее проинформировало, что «список пассажиров сформирован на основании данных портала «Госуслуги» (регион следования Москва/Московская область)». Однако в аэропорт приехали также несколько десятков граждан, не проживающих в Москве и Московской области. Полиция попросила их покинуть здание аэропорта.</w:t>
      </w:r>
    </w:p>
    <w:p w14:paraId="477E06E2" w14:textId="77777777" w:rsidR="005B2699" w:rsidRDefault="005B2699" w:rsidP="00405CAF">
      <w:pPr>
        <w:jc w:val="both"/>
      </w:pPr>
      <w:r>
        <w:t>В списке остающихся, который составили россияне в аэропорту, около 80 человек.</w:t>
      </w:r>
    </w:p>
    <w:p w14:paraId="48DAEE1C" w14:textId="49731E0D" w:rsidR="005B2699" w:rsidRDefault="005B2699" w:rsidP="00405CAF">
      <w:pPr>
        <w:jc w:val="both"/>
      </w:pPr>
      <w:r>
        <w:t>«Собственно, вам это разъясняла и (вице-премьер) Татьяна Голикова и разъясняли в штабе правительства. Я не думаю, что здесь надо что-то добавлять. Это же связано с обсервациями. Необходима же изоляция людей на время карантина, на двухнедельный карантин. И весь режим возвращения сюда россиян, он был рассказан буквально несколько дней тому назад, мне здесь нечего добавить», - ответил Песков на вопрос журналистов о том, почему было принято решение возвращать из-за рубежа только москвичей и жителей Московской области.</w:t>
      </w:r>
    </w:p>
    <w:p w14:paraId="11ED7221" w14:textId="77777777" w:rsidR="005B2699" w:rsidRDefault="00507A7B" w:rsidP="00405CAF">
      <w:pPr>
        <w:jc w:val="both"/>
      </w:pPr>
      <w:hyperlink r:id="rId17" w:history="1">
        <w:r w:rsidR="005B2699" w:rsidRPr="00C050E5">
          <w:rPr>
            <w:rStyle w:val="a9"/>
          </w:rPr>
          <w:t>https://ria.ru/20200408/1569743995.html</w:t>
        </w:r>
      </w:hyperlink>
    </w:p>
    <w:p w14:paraId="5D401A2D" w14:textId="77777777" w:rsidR="005B2699" w:rsidRDefault="005B2699" w:rsidP="00405CAF">
      <w:pPr>
        <w:jc w:val="both"/>
      </w:pPr>
      <w:r>
        <w:t>На ту же тему:</w:t>
      </w:r>
    </w:p>
    <w:p w14:paraId="581BABE3" w14:textId="77777777" w:rsidR="005B2699" w:rsidRDefault="00507A7B" w:rsidP="00405CAF">
      <w:pPr>
        <w:jc w:val="both"/>
      </w:pPr>
      <w:hyperlink r:id="rId18" w:history="1">
        <w:r w:rsidR="005B2699" w:rsidRPr="00C050E5">
          <w:rPr>
            <w:rStyle w:val="a9"/>
          </w:rPr>
          <w:t>https://www.interfax.ru/russia/703132</w:t>
        </w:r>
      </w:hyperlink>
    </w:p>
    <w:p w14:paraId="77EDDFB5" w14:textId="1FF01328" w:rsidR="005B2699" w:rsidRPr="005B2699" w:rsidRDefault="005B2699" w:rsidP="00405CAF">
      <w:pPr>
        <w:pStyle w:val="3"/>
        <w:jc w:val="both"/>
        <w:rPr>
          <w:rFonts w:ascii="Times New Roman" w:hAnsi="Times New Roman"/>
          <w:sz w:val="24"/>
          <w:szCs w:val="24"/>
        </w:rPr>
      </w:pPr>
      <w:bookmarkStart w:id="10" w:name="_Toc46165285"/>
      <w:r w:rsidRPr="005B2699">
        <w:rPr>
          <w:rFonts w:ascii="Times New Roman" w:hAnsi="Times New Roman"/>
          <w:sz w:val="24"/>
          <w:szCs w:val="24"/>
        </w:rPr>
        <w:t>ТАСС; 2020.08.04; ПУТИН ПОТРЕБОВАЛ НЕ ЗАКРЫВАТЬ ГРУЗОВОЕ И ТРАНСПОРТНОЕ СООБЩЕНИЕ МЕЖДУ РЕГИОНАМИ</w:t>
      </w:r>
      <w:bookmarkEnd w:id="10"/>
    </w:p>
    <w:p w14:paraId="234465E5" w14:textId="77777777" w:rsidR="005B2699" w:rsidRDefault="005B2699" w:rsidP="00405CAF">
      <w:pPr>
        <w:jc w:val="both"/>
      </w:pPr>
      <w:r>
        <w:t xml:space="preserve">Президент </w:t>
      </w:r>
      <w:r w:rsidRPr="005B2699">
        <w:rPr>
          <w:b/>
        </w:rPr>
        <w:t>Владимир Путин</w:t>
      </w:r>
      <w:r>
        <w:t xml:space="preserve"> потребовал не закрывать грузовое и транспортное сообщение между регионами, это может привести к разрушительным последствиям. Об этом он заявил, выступая на совещании с главами регионов, посвященном мерам борьбы с коронавирусом.</w:t>
      </w:r>
    </w:p>
    <w:p w14:paraId="01000852" w14:textId="77777777" w:rsidR="005B2699" w:rsidRDefault="005B2699" w:rsidP="00405CAF">
      <w:pPr>
        <w:jc w:val="both"/>
      </w:pPr>
      <w:r>
        <w:t>«При этом нельзя останавливать экономику, закрывать транспортное, грузовое, пассажирское сообщение между регионами, массово ограничивать работу предприятий, не взирая на реальную обстановку, даже когда в регионе зафиксированы единичные случаи заражения. Мы с вами должны понимать, к какому урону, каким разрушительным последствиям это может привести», - сказал президент.</w:t>
      </w:r>
    </w:p>
    <w:p w14:paraId="64F4A672" w14:textId="1205BBBD" w:rsidR="005B2699" w:rsidRDefault="005B2699" w:rsidP="00405CAF">
      <w:pPr>
        <w:jc w:val="both"/>
      </w:pPr>
      <w:r>
        <w:t>Глава государства обратил внимание губернаторов на то, что даже в Москве с ее плотностью населения, с концентрацией транспортных потоков, а значит и объективно большими рисками распространения инфекции, нет практики повсеместного закрытия предприятий. «Всех под одну гребенку» - такого нет. Многие столичные компании продолжают работу или перешли на удаленный режим», - заметил президент.</w:t>
      </w:r>
    </w:p>
    <w:p w14:paraId="714DC05D" w14:textId="77777777" w:rsidR="005B2699" w:rsidRDefault="00507A7B" w:rsidP="00405CAF">
      <w:pPr>
        <w:jc w:val="both"/>
      </w:pPr>
      <w:hyperlink r:id="rId19" w:history="1">
        <w:r w:rsidR="005B2699" w:rsidRPr="00C050E5">
          <w:rPr>
            <w:rStyle w:val="a9"/>
          </w:rPr>
          <w:t>https://tass.ru/obschestvo/8191731</w:t>
        </w:r>
      </w:hyperlink>
    </w:p>
    <w:p w14:paraId="0D616FC5" w14:textId="77777777" w:rsidR="005B2699" w:rsidRDefault="00434138" w:rsidP="00405CAF">
      <w:pPr>
        <w:pStyle w:val="3"/>
        <w:jc w:val="both"/>
        <w:rPr>
          <w:rFonts w:ascii="Times New Roman" w:hAnsi="Times New Roman"/>
          <w:sz w:val="24"/>
          <w:szCs w:val="24"/>
        </w:rPr>
      </w:pPr>
      <w:bookmarkStart w:id="11" w:name="_Toc46165286"/>
      <w:r w:rsidRPr="00434138">
        <w:rPr>
          <w:rFonts w:ascii="Times New Roman" w:hAnsi="Times New Roman"/>
          <w:sz w:val="24"/>
          <w:szCs w:val="24"/>
        </w:rPr>
        <w:t xml:space="preserve">РБК; 2020.08.04; </w:t>
      </w:r>
      <w:r w:rsidRPr="005B2699">
        <w:rPr>
          <w:rFonts w:ascii="Times New Roman" w:hAnsi="Times New Roman"/>
          <w:sz w:val="24"/>
          <w:szCs w:val="24"/>
        </w:rPr>
        <w:t>ПУТИН</w:t>
      </w:r>
      <w:r w:rsidRPr="00434138">
        <w:rPr>
          <w:rFonts w:ascii="Times New Roman" w:hAnsi="Times New Roman"/>
          <w:sz w:val="24"/>
          <w:szCs w:val="24"/>
        </w:rPr>
        <w:t xml:space="preserve"> ПОРУЧИЛ ОЦЕНИТЬ ОГРАНИЧЕНИЯ НА ДВИЖЕНИЕ ТРАНСПОРТА В РЕГИОНАХ</w:t>
      </w:r>
      <w:bookmarkEnd w:id="11"/>
    </w:p>
    <w:p w14:paraId="7D688985" w14:textId="77777777" w:rsidR="005B2699" w:rsidRDefault="00434138" w:rsidP="00405CAF">
      <w:pPr>
        <w:jc w:val="both"/>
      </w:pPr>
      <w:r>
        <w:t xml:space="preserve">Президент России </w:t>
      </w:r>
      <w:r w:rsidRPr="005B2699">
        <w:rPr>
          <w:b/>
        </w:rPr>
        <w:t>Владимир Путин</w:t>
      </w:r>
      <w:r>
        <w:t xml:space="preserve"> в ходе совещания в режиме видеоконференции с губернаторами поручил им оценить обоснованность введения ограничений на движение транспорта из-за ситуации, вызванной коронавирусом COVID-19. Стенограмма совещания размещена на сайте Кремля.</w:t>
      </w:r>
    </w:p>
    <w:p w14:paraId="35787D7E" w14:textId="77777777" w:rsidR="005B2699" w:rsidRDefault="005B2699" w:rsidP="00405CAF">
      <w:pPr>
        <w:jc w:val="both"/>
      </w:pPr>
      <w:r>
        <w:t>«</w:t>
      </w:r>
      <w:r w:rsidR="00434138">
        <w:t xml:space="preserve">Сейчас было сказано, что принимаются ограничительные меры, скажем, связанные с движением транспорта — надо посмотреть, что это такое: насколько это необходимо с </w:t>
      </w:r>
      <w:r w:rsidR="00434138">
        <w:lastRenderedPageBreak/>
        <w:t>точки зрения борьбы с коронавирусной инфекцией и не является ли это вредным для экономики самого региона, соседей да и всей страны</w:t>
      </w:r>
      <w:r>
        <w:t>»</w:t>
      </w:r>
      <w:r w:rsidR="00434138">
        <w:t>, — сказал глава государства.</w:t>
      </w:r>
    </w:p>
    <w:p w14:paraId="5F953E17" w14:textId="77777777" w:rsidR="005B2699" w:rsidRDefault="00434138" w:rsidP="00405CAF">
      <w:pPr>
        <w:jc w:val="both"/>
      </w:pPr>
      <w:r w:rsidRPr="005B2699">
        <w:rPr>
          <w:b/>
        </w:rPr>
        <w:t>Путин</w:t>
      </w:r>
      <w:r>
        <w:t xml:space="preserve"> указал на то, что правительство должно внимательно проанализировать ситуацию и выдать коллегам в регионах рекомендации </w:t>
      </w:r>
      <w:r w:rsidR="005B2699">
        <w:t>«</w:t>
      </w:r>
      <w:r>
        <w:t>о целесообразности принятия тех или иных мер или нецелесообразности их использования</w:t>
      </w:r>
      <w:r w:rsidR="005B2699">
        <w:t>»</w:t>
      </w:r>
      <w:r>
        <w:t>.</w:t>
      </w:r>
    </w:p>
    <w:p w14:paraId="5D1E0194" w14:textId="77777777" w:rsidR="005B2699" w:rsidRDefault="00434138" w:rsidP="00405CAF">
      <w:pPr>
        <w:jc w:val="both"/>
      </w:pPr>
      <w:r>
        <w:t xml:space="preserve">Как отметил российский президент, федеральный центр предоставил региональным властям широкие полномочия для борьбы с коронавирусом. По словам </w:t>
      </w:r>
      <w:r w:rsidRPr="005B2699">
        <w:rPr>
          <w:b/>
        </w:rPr>
        <w:t>Путин</w:t>
      </w:r>
      <w:r>
        <w:t>а, закрытие границ регионов и массовое прекращение работы компаний без необходимости к тому грозит разрушительными последствиями.</w:t>
      </w:r>
    </w:p>
    <w:p w14:paraId="2DB48EA7" w14:textId="77777777" w:rsidR="005B2699" w:rsidRDefault="00434138" w:rsidP="00405CAF">
      <w:pPr>
        <w:jc w:val="both"/>
      </w:pPr>
      <w:r>
        <w:t>Ограничения на въезд были введены в нескольких регионах России. В частности, с 5 апреля границы для транспорта закрыли в Чечне, исключение сделаны только для транспорта, который везет медикаменты и продовольствие.</w:t>
      </w:r>
    </w:p>
    <w:p w14:paraId="366645CD" w14:textId="77777777" w:rsidR="005B2699" w:rsidRDefault="00434138" w:rsidP="00405CAF">
      <w:pPr>
        <w:jc w:val="both"/>
      </w:pPr>
      <w:r>
        <w:t>Кроме того, около десяти районов закрыли в Мурманской области, куда попасть жители могут только по прописке. В Челябинскую область стали пускать лишь грузовики с товарами первой необходимости и машины, водители которых могли по бумагам доказать, что следуют транзитом. В Удмуртии пообещали установить КПП и уделять на них особое внимание транспорту из соседних регионов.</w:t>
      </w:r>
    </w:p>
    <w:p w14:paraId="1FFF08F8" w14:textId="77777777" w:rsidR="005B2699" w:rsidRDefault="00434138" w:rsidP="00405CAF">
      <w:pPr>
        <w:jc w:val="both"/>
      </w:pPr>
      <w:r>
        <w:t>Пресс-секретарь президента России Дмитрий Песков, комментируя эти меры, заявил, что регионы самостоятельно принимают решение о мерах для минимизации последствий распространения коронавируса COVID-19.</w:t>
      </w:r>
    </w:p>
    <w:p w14:paraId="7329D2EA" w14:textId="0C9089B1" w:rsidR="00434138" w:rsidRDefault="00507A7B" w:rsidP="00405CAF">
      <w:pPr>
        <w:jc w:val="both"/>
      </w:pPr>
      <w:hyperlink r:id="rId20" w:history="1">
        <w:r w:rsidR="00434138" w:rsidRPr="00C050E5">
          <w:rPr>
            <w:rStyle w:val="a9"/>
          </w:rPr>
          <w:t>https://www.rbc.ru/rbcfreenews/5e8df86e9a7947390c3d3942?from=newsfeed</w:t>
        </w:r>
      </w:hyperlink>
    </w:p>
    <w:p w14:paraId="71BB06B2" w14:textId="6A6477DD" w:rsidR="00434138" w:rsidRDefault="009F4220" w:rsidP="00405CAF">
      <w:pPr>
        <w:jc w:val="both"/>
      </w:pPr>
      <w:r>
        <w:t>На ту же тему:</w:t>
      </w:r>
    </w:p>
    <w:p w14:paraId="4604C340" w14:textId="77777777" w:rsidR="005B2699" w:rsidRDefault="00507A7B" w:rsidP="00405CAF">
      <w:pPr>
        <w:jc w:val="both"/>
      </w:pPr>
      <w:hyperlink r:id="rId21" w:history="1">
        <w:r w:rsidR="009F4220" w:rsidRPr="00C050E5">
          <w:rPr>
            <w:rStyle w:val="a9"/>
          </w:rPr>
          <w:t>https://rns.online/transport/Putin-prokommentiroval-ogranichenie-dvizheniya-transporta-v-regionah-2020-04-08/</w:t>
        </w:r>
      </w:hyperlink>
    </w:p>
    <w:p w14:paraId="59DDE1A9" w14:textId="1607D861" w:rsidR="00434138" w:rsidRPr="00434138" w:rsidRDefault="00434138" w:rsidP="00405CAF">
      <w:pPr>
        <w:pStyle w:val="3"/>
        <w:jc w:val="both"/>
        <w:rPr>
          <w:rFonts w:ascii="Times New Roman" w:hAnsi="Times New Roman"/>
          <w:sz w:val="24"/>
          <w:szCs w:val="24"/>
        </w:rPr>
      </w:pPr>
      <w:bookmarkStart w:id="12" w:name="_Toc46165287"/>
      <w:r w:rsidRPr="00434138">
        <w:rPr>
          <w:rFonts w:ascii="Times New Roman" w:hAnsi="Times New Roman"/>
          <w:sz w:val="24"/>
          <w:szCs w:val="24"/>
        </w:rPr>
        <w:t xml:space="preserve">ИНТЕРФАКС; 2020.08.04; ИДЕНТИФИЦИРОВАНЫ УЖЕ 18 ТЫС. РОССИЯН, ЖЕЛАЮЩИЕ ВЕРНУТЬСЯ НА РОДИНУ ИЗ-ЗА ГРАНИЦЫ - </w:t>
      </w:r>
      <w:r w:rsidRPr="005B2699">
        <w:rPr>
          <w:rFonts w:ascii="Times New Roman" w:hAnsi="Times New Roman"/>
          <w:sz w:val="24"/>
          <w:szCs w:val="24"/>
        </w:rPr>
        <w:t>МИШУСТИН</w:t>
      </w:r>
      <w:bookmarkEnd w:id="12"/>
    </w:p>
    <w:p w14:paraId="41D6CA59" w14:textId="77777777" w:rsidR="005B2699" w:rsidRDefault="00434138" w:rsidP="00405CAF">
      <w:pPr>
        <w:jc w:val="both"/>
      </w:pPr>
      <w:r>
        <w:t xml:space="preserve">Информация о 18 тыс. россиян, желающих вернуться на родину из-за рубежа в связи со вспышкой коронавируса, уже доведена до всех заинтересованных структур, сообщил премьер РФ </w:t>
      </w:r>
      <w:r w:rsidRPr="005B2699">
        <w:rPr>
          <w:b/>
        </w:rPr>
        <w:t>Михаил Мишустин</w:t>
      </w:r>
      <w:r>
        <w:t>.</w:t>
      </w:r>
    </w:p>
    <w:p w14:paraId="4F24AEAF" w14:textId="77777777" w:rsidR="005B2699" w:rsidRDefault="005B2699" w:rsidP="00405CAF">
      <w:pPr>
        <w:jc w:val="both"/>
      </w:pPr>
      <w:r>
        <w:t>«</w:t>
      </w:r>
      <w:r w:rsidR="00434138">
        <w:t xml:space="preserve">С точки зрения идентификации уже 18 тысяч граждан, которые прошли через все соответствующие проверки, доведены до семи соответствующих ведомств, кто принимает участие в этом алгоритме. Это МВД, ФСБ, это </w:t>
      </w:r>
      <w:r w:rsidR="00434138" w:rsidRPr="005B2699">
        <w:rPr>
          <w:b/>
        </w:rPr>
        <w:t>Росавиаци</w:t>
      </w:r>
      <w:r w:rsidR="00434138">
        <w:t xml:space="preserve">я, это соответственно, </w:t>
      </w:r>
      <w:r>
        <w:t>«</w:t>
      </w:r>
      <w:r w:rsidR="00434138" w:rsidRPr="005B2699">
        <w:rPr>
          <w:b/>
        </w:rPr>
        <w:t>Аэрофлот</w:t>
      </w:r>
      <w:r>
        <w:t>»</w:t>
      </w:r>
      <w:r w:rsidR="00434138">
        <w:t>, который ответственный за вывоз, это субъекты Федерации, которые принимают (граждан)</w:t>
      </w:r>
      <w:r>
        <w:t>»</w:t>
      </w:r>
      <w:r w:rsidR="00434138">
        <w:t xml:space="preserve">, - сказал он на совещании президента РФ Владимира </w:t>
      </w:r>
      <w:r w:rsidR="00434138" w:rsidRPr="005B2699">
        <w:rPr>
          <w:b/>
        </w:rPr>
        <w:t>Путин</w:t>
      </w:r>
      <w:r w:rsidR="00434138">
        <w:t>а с главами регионов по вопросу борьбы с коронавирусом в видеоформате.</w:t>
      </w:r>
    </w:p>
    <w:p w14:paraId="51E9FC15" w14:textId="77777777" w:rsidR="005B2699" w:rsidRDefault="00434138" w:rsidP="00405CAF">
      <w:pPr>
        <w:jc w:val="both"/>
      </w:pPr>
      <w:r>
        <w:t>Премьер дал пояснения по тому, как формируются соответствующие списки россиян для их возвращения на родину.</w:t>
      </w:r>
    </w:p>
    <w:p w14:paraId="627FF84B" w14:textId="77777777" w:rsidR="005B2699" w:rsidRDefault="005B2699" w:rsidP="00405CAF">
      <w:pPr>
        <w:jc w:val="both"/>
      </w:pPr>
      <w:r>
        <w:t>«</w:t>
      </w:r>
      <w:r w:rsidR="00434138">
        <w:t>Сначала формируется список из желающих, который проверяется, в том числе по форматно-логическому контролю коллегами из МВД, ФСБ, чтобы то, что они пишут, соответствовало (действительности)</w:t>
      </w:r>
      <w:r>
        <w:t>»</w:t>
      </w:r>
      <w:r w:rsidR="00434138">
        <w:t xml:space="preserve">, - сказал </w:t>
      </w:r>
      <w:r w:rsidR="00434138" w:rsidRPr="005B2699">
        <w:rPr>
          <w:b/>
        </w:rPr>
        <w:t>Мишустин</w:t>
      </w:r>
      <w:r w:rsidR="00434138">
        <w:t>.</w:t>
      </w:r>
    </w:p>
    <w:p w14:paraId="5EAC9216" w14:textId="77777777" w:rsidR="005B2699" w:rsidRDefault="00434138" w:rsidP="00405CAF">
      <w:pPr>
        <w:jc w:val="both"/>
      </w:pPr>
      <w:r>
        <w:t xml:space="preserve">Он заметил, что первый список, который был подготовлен в конце марта, </w:t>
      </w:r>
      <w:r w:rsidR="005B2699">
        <w:t>«</w:t>
      </w:r>
      <w:r>
        <w:t>содержал примерно 15 тысяч сведений, которые не соответствовали действительности: люди давали информацию, и непонятно, откуда и каким образом они попали в том числе за рубеж</w:t>
      </w:r>
      <w:r w:rsidR="005B2699">
        <w:t>»</w:t>
      </w:r>
      <w:r>
        <w:t>.</w:t>
      </w:r>
    </w:p>
    <w:p w14:paraId="01CAE4CE" w14:textId="77777777" w:rsidR="005B2699" w:rsidRDefault="00434138" w:rsidP="00405CAF">
      <w:pPr>
        <w:jc w:val="both"/>
      </w:pPr>
      <w:r>
        <w:t xml:space="preserve">Так глава правительства отреагировал на слова руководителя Приморья Олега Кожемяко, который посетовал на сложности для россиян в заполнении формы на </w:t>
      </w:r>
      <w:r w:rsidR="005B2699">
        <w:t>«</w:t>
      </w:r>
      <w:r>
        <w:t>Госуслугах</w:t>
      </w:r>
      <w:r w:rsidR="005B2699">
        <w:t>»</w:t>
      </w:r>
      <w:r>
        <w:t>, чтобы получить возможность попасть на вывозные рейсы.</w:t>
      </w:r>
    </w:p>
    <w:p w14:paraId="3E2BD467" w14:textId="77777777" w:rsidR="005B2699" w:rsidRDefault="005B2699" w:rsidP="00405CAF">
      <w:pPr>
        <w:jc w:val="both"/>
      </w:pPr>
      <w:r>
        <w:t>«</w:t>
      </w:r>
      <w:r w:rsidR="00434138">
        <w:t xml:space="preserve">Не все хорошо понимают, как нужно регистрироваться на сайте </w:t>
      </w:r>
      <w:r>
        <w:t>«</w:t>
      </w:r>
      <w:r w:rsidR="00434138">
        <w:t>Госуслуги</w:t>
      </w:r>
      <w:r>
        <w:t>»</w:t>
      </w:r>
      <w:r w:rsidR="00434138">
        <w:t xml:space="preserve">, и иногда в транзитной зоне - в </w:t>
      </w:r>
      <w:r>
        <w:t>«</w:t>
      </w:r>
      <w:r w:rsidR="00434138">
        <w:t>чистой</w:t>
      </w:r>
      <w:r>
        <w:t>»</w:t>
      </w:r>
      <w:r w:rsidR="00434138">
        <w:t xml:space="preserve"> или в </w:t>
      </w:r>
      <w:r>
        <w:t>«</w:t>
      </w:r>
      <w:r w:rsidR="00434138">
        <w:t>грязной</w:t>
      </w:r>
      <w:r>
        <w:t>»</w:t>
      </w:r>
      <w:r w:rsidR="00434138">
        <w:t>, где они находятся, - это очень сложно сделать. Данные предложения предварительно согласованы с представителями МИД Российской Федерации</w:t>
      </w:r>
      <w:r>
        <w:t>»</w:t>
      </w:r>
      <w:r w:rsidR="00434138">
        <w:t>, - пояснил Кожемяко.</w:t>
      </w:r>
    </w:p>
    <w:p w14:paraId="008ADE5C" w14:textId="77777777" w:rsidR="005B2699" w:rsidRDefault="00434138" w:rsidP="00405CAF">
      <w:pPr>
        <w:jc w:val="both"/>
      </w:pPr>
      <w:r>
        <w:lastRenderedPageBreak/>
        <w:t xml:space="preserve">В свою очередь, </w:t>
      </w:r>
      <w:r w:rsidRPr="005B2699">
        <w:rPr>
          <w:b/>
        </w:rPr>
        <w:t>Мишустин</w:t>
      </w:r>
      <w:r>
        <w:t xml:space="preserve"> заявил, что никаких сложностей в заполнении соответствующей формы нет.</w:t>
      </w:r>
    </w:p>
    <w:p w14:paraId="73FFC770" w14:textId="77777777" w:rsidR="005B2699" w:rsidRDefault="005B2699" w:rsidP="00405CAF">
      <w:pPr>
        <w:jc w:val="both"/>
      </w:pPr>
      <w:r>
        <w:t>«</w:t>
      </w:r>
      <w:r w:rsidR="00434138">
        <w:t xml:space="preserve">По заполнению на </w:t>
      </w:r>
      <w:r>
        <w:t>«</w:t>
      </w:r>
      <w:r w:rsidR="00434138">
        <w:t>Госуслугах</w:t>
      </w:r>
      <w:r>
        <w:t>»</w:t>
      </w:r>
      <w:r w:rsidR="00434138">
        <w:t xml:space="preserve"> конкретной формы - она протестирована, показана, это очень просто, и практически за восемь часов с момента, как форма в пятницу была вывешена, её заполнили около 35 тысяч человек. Это те, кто проинформировали, что готовы вернуться</w:t>
      </w:r>
      <w:r>
        <w:t>»</w:t>
      </w:r>
      <w:r w:rsidR="00434138">
        <w:t>, - сказал премьер.</w:t>
      </w:r>
    </w:p>
    <w:p w14:paraId="3FC8ADAE" w14:textId="77777777" w:rsidR="005B2699" w:rsidRDefault="00434138" w:rsidP="00405CAF">
      <w:pPr>
        <w:jc w:val="both"/>
      </w:pPr>
      <w:r>
        <w:t>Вместе с тем, он пообещал обратить внимание на факты, приведенные губернатором Приморья.</w:t>
      </w:r>
    </w:p>
    <w:p w14:paraId="5D5A6D31" w14:textId="3692FB8A" w:rsidR="00434138" w:rsidRDefault="005B2699" w:rsidP="00405CAF">
      <w:pPr>
        <w:jc w:val="both"/>
      </w:pPr>
      <w:r>
        <w:t>«</w:t>
      </w:r>
      <w:r w:rsidR="00434138">
        <w:t>В этом смысле важно, чтобы субъект был готов размещать под карантин, если люди не проживают и нужно их карантинить, если они транзитом проезжают</w:t>
      </w:r>
      <w:r>
        <w:t>»</w:t>
      </w:r>
      <w:r w:rsidR="00434138">
        <w:t xml:space="preserve">, - сказал </w:t>
      </w:r>
      <w:r w:rsidR="00434138" w:rsidRPr="005B2699">
        <w:rPr>
          <w:b/>
        </w:rPr>
        <w:t>Мишустин</w:t>
      </w:r>
      <w:r w:rsidR="00434138">
        <w:t>.</w:t>
      </w:r>
    </w:p>
    <w:p w14:paraId="711BDBA5" w14:textId="3B85F024" w:rsidR="00434138" w:rsidRDefault="00434138" w:rsidP="00405CAF">
      <w:pPr>
        <w:jc w:val="both"/>
      </w:pPr>
      <w:r>
        <w:t>На ту же тему:</w:t>
      </w:r>
    </w:p>
    <w:p w14:paraId="102DC0F0" w14:textId="77777777" w:rsidR="005B2699" w:rsidRDefault="00507A7B" w:rsidP="00405CAF">
      <w:pPr>
        <w:jc w:val="both"/>
      </w:pPr>
      <w:hyperlink r:id="rId22" w:history="1">
        <w:r w:rsidR="00434138" w:rsidRPr="00C050E5">
          <w:rPr>
            <w:rStyle w:val="a9"/>
          </w:rPr>
          <w:t>https://tass.ru/obschestvo/8194475</w:t>
        </w:r>
      </w:hyperlink>
    </w:p>
    <w:p w14:paraId="5345123C" w14:textId="10BBD02B" w:rsidR="00802A85" w:rsidRPr="00802A85" w:rsidRDefault="00802A85" w:rsidP="00405CAF">
      <w:pPr>
        <w:pStyle w:val="3"/>
        <w:jc w:val="both"/>
        <w:rPr>
          <w:rFonts w:ascii="Times New Roman" w:hAnsi="Times New Roman"/>
          <w:sz w:val="24"/>
          <w:szCs w:val="24"/>
        </w:rPr>
      </w:pPr>
      <w:bookmarkStart w:id="13" w:name="_Toc46165288"/>
      <w:r w:rsidRPr="00802A85">
        <w:rPr>
          <w:rFonts w:ascii="Times New Roman" w:hAnsi="Times New Roman"/>
          <w:sz w:val="24"/>
          <w:szCs w:val="24"/>
        </w:rPr>
        <w:t xml:space="preserve">ВЕДОМОСТИ; АЛЕКСАНДР ВОРОБЬЕВ; 2020.08.04; </w:t>
      </w:r>
      <w:r w:rsidR="005B2699">
        <w:rPr>
          <w:rFonts w:ascii="Times New Roman" w:hAnsi="Times New Roman"/>
          <w:sz w:val="24"/>
          <w:szCs w:val="24"/>
        </w:rPr>
        <w:t>«</w:t>
      </w:r>
      <w:r w:rsidRPr="005B2699">
        <w:rPr>
          <w:rFonts w:ascii="Times New Roman" w:hAnsi="Times New Roman"/>
          <w:sz w:val="24"/>
          <w:szCs w:val="24"/>
        </w:rPr>
        <w:t>АЭРОФЛОТ</w:t>
      </w:r>
      <w:r w:rsidR="005B2699">
        <w:rPr>
          <w:rFonts w:ascii="Times New Roman" w:hAnsi="Times New Roman"/>
          <w:sz w:val="24"/>
          <w:szCs w:val="24"/>
        </w:rPr>
        <w:t>»</w:t>
      </w:r>
      <w:r w:rsidRPr="00802A85">
        <w:rPr>
          <w:rFonts w:ascii="Times New Roman" w:hAnsi="Times New Roman"/>
          <w:sz w:val="24"/>
          <w:szCs w:val="24"/>
        </w:rPr>
        <w:t xml:space="preserve"> ПЕРЕСТАЛ ВОЗВРАЩАТЬ ДЕНЬГИ ПАССАЖИРАМ ОТМЕНЕННЫХ РЕЙСОВ; ВСЕ БОЛЬШЕ АВИАКОМПАНИЙ ВМЕСТО ДЕНЕГ ПРЕДЛАГАЮТ ВАУЧЕРЫ НА БУДУЩИЕ ПОЛЕТЫ</w:t>
      </w:r>
      <w:bookmarkEnd w:id="13"/>
    </w:p>
    <w:p w14:paraId="72878D3A" w14:textId="77777777" w:rsidR="005B2699" w:rsidRDefault="00802A85" w:rsidP="00405CAF">
      <w:pPr>
        <w:jc w:val="both"/>
      </w:pPr>
      <w:r>
        <w:t xml:space="preserve">Авиакомпания </w:t>
      </w:r>
      <w:r w:rsidR="005B2699">
        <w:t>«</w:t>
      </w:r>
      <w:r w:rsidRPr="005B2699">
        <w:rPr>
          <w:b/>
        </w:rPr>
        <w:t>Аэрофлот</w:t>
      </w:r>
      <w:r w:rsidR="005B2699">
        <w:t>»</w:t>
      </w:r>
      <w:r>
        <w:t xml:space="preserve"> остановила процедуру возврата средств по аннулированным авиабилетам, система перевозчика технически не дает оформить даже вынужденный (за рейсы, отмененные самой авиакомпанией. – </w:t>
      </w:r>
      <w:r w:rsidR="005B2699">
        <w:t>«</w:t>
      </w:r>
      <w:r>
        <w:t>Ведомости</w:t>
      </w:r>
      <w:r w:rsidR="005B2699">
        <w:t>»</w:t>
      </w:r>
      <w:r>
        <w:t>) возврат билетов, сообщила пресс-служба Ассоциации туроператоров России (АТОР). Авиакомпания пока не разъяснила произошедшие изменения, добавляет АТОР.</w:t>
      </w:r>
    </w:p>
    <w:p w14:paraId="5867238F" w14:textId="77777777" w:rsidR="005B2699" w:rsidRDefault="00802A85" w:rsidP="00405CAF">
      <w:pPr>
        <w:jc w:val="both"/>
      </w:pPr>
      <w:r>
        <w:t xml:space="preserve">АТОР – крупнейшее в России отраслевое объединение туристической отрасли, члены АТОР обеспечивают более 80% выездного туристического потока, более 70% въездного и более 60% внутреннего потока, говорится на сайте АТОР. В ассоциацию входят в том числе крупнейшие туроператоры Anex Tour, Coral, </w:t>
      </w:r>
      <w:r w:rsidR="005B2699">
        <w:t>«</w:t>
      </w:r>
      <w:r>
        <w:t>Библиоглобус</w:t>
      </w:r>
      <w:r w:rsidR="005B2699">
        <w:t>»</w:t>
      </w:r>
      <w:r>
        <w:t xml:space="preserve">, Pegas, Tez Tour. Туроператоры активно возят своих клиентов рейсами </w:t>
      </w:r>
      <w:r w:rsidR="005B2699">
        <w:t>«</w:t>
      </w:r>
      <w:r w:rsidRPr="005B2699">
        <w:rPr>
          <w:b/>
        </w:rPr>
        <w:t>Аэрофлот</w:t>
      </w:r>
      <w:r>
        <w:t>а</w:t>
      </w:r>
      <w:r w:rsidR="005B2699">
        <w:t>»</w:t>
      </w:r>
      <w:r>
        <w:t>, выкупая блоки мест на его рейсах.</w:t>
      </w:r>
    </w:p>
    <w:p w14:paraId="38C673E0" w14:textId="77777777" w:rsidR="005B2699" w:rsidRDefault="005B2699" w:rsidP="00405CAF">
      <w:pPr>
        <w:jc w:val="both"/>
      </w:pPr>
      <w:r>
        <w:t>«</w:t>
      </w:r>
      <w:r w:rsidR="00802A85" w:rsidRPr="005B2699">
        <w:rPr>
          <w:b/>
        </w:rPr>
        <w:t>Аэрофлот</w:t>
      </w:r>
      <w:r>
        <w:t>»</w:t>
      </w:r>
      <w:r w:rsidR="00802A85">
        <w:t xml:space="preserve"> по сути технически закрыл возможность оформлять возвраты за аннулированные билеты, такая опция в системе перевозчика была еще на прошлой неделе – агенты могли оформлять возвраты из собственных средств, после чего получали деньги от авиакомпании, сообщает АТОР. Фактически на данный момент </w:t>
      </w:r>
      <w:r>
        <w:t>«</w:t>
      </w:r>
      <w:r w:rsidR="00802A85" w:rsidRPr="005B2699">
        <w:rPr>
          <w:b/>
        </w:rPr>
        <w:t>Аэрофлот</w:t>
      </w:r>
      <w:r>
        <w:t>»</w:t>
      </w:r>
      <w:r w:rsidR="00802A85">
        <w:t xml:space="preserve"> просто приостановил выполнение своих обязательств перед потребителем, не объявляя это официально. До того как коронавирус поразил гражданскую авиацию, при отмене рейсов все авиакомпании возвращали деньги за билеты в полном объеме.</w:t>
      </w:r>
    </w:p>
    <w:p w14:paraId="3EDF43F1" w14:textId="77777777" w:rsidR="005B2699" w:rsidRDefault="00802A85" w:rsidP="00405CAF">
      <w:pPr>
        <w:jc w:val="both"/>
      </w:pPr>
      <w:r>
        <w:t xml:space="preserve"> </w:t>
      </w:r>
      <w:r w:rsidR="005B2699">
        <w:t>«</w:t>
      </w:r>
      <w:r>
        <w:t>Ведомости</w:t>
      </w:r>
      <w:r w:rsidR="005B2699">
        <w:t>»</w:t>
      </w:r>
      <w:r>
        <w:t xml:space="preserve"> направили запрос представителю </w:t>
      </w:r>
      <w:r w:rsidR="005B2699">
        <w:t>«</w:t>
      </w:r>
      <w:r w:rsidRPr="005B2699">
        <w:rPr>
          <w:b/>
        </w:rPr>
        <w:t>Аэрофлот</w:t>
      </w:r>
      <w:r>
        <w:t>а</w:t>
      </w:r>
      <w:r w:rsidR="005B2699">
        <w:t>»</w:t>
      </w:r>
      <w:r>
        <w:t xml:space="preserve">. АТОР предполагает, что </w:t>
      </w:r>
      <w:r w:rsidR="005B2699">
        <w:t>«</w:t>
      </w:r>
      <w:r w:rsidRPr="005B2699">
        <w:rPr>
          <w:b/>
        </w:rPr>
        <w:t>Аэрофлот</w:t>
      </w:r>
      <w:r w:rsidR="005B2699">
        <w:t>»</w:t>
      </w:r>
      <w:r>
        <w:t xml:space="preserve"> вслед за многими авиакомпаниями откажется от возврата денег и перейдет на компенсацию ваучерами.</w:t>
      </w:r>
    </w:p>
    <w:p w14:paraId="6FFBBC5E" w14:textId="77777777" w:rsidR="005B2699" w:rsidRDefault="00802A85" w:rsidP="00405CAF">
      <w:pPr>
        <w:jc w:val="both"/>
      </w:pPr>
      <w:r>
        <w:t xml:space="preserve">Первой в России о компенсации денег за отмененные рейсы исключительно ваучерами объявил лоукостер </w:t>
      </w:r>
      <w:r w:rsidR="005B2699">
        <w:t>«</w:t>
      </w:r>
      <w:r>
        <w:t>Победа</w:t>
      </w:r>
      <w:r w:rsidR="005B2699">
        <w:t>»</w:t>
      </w:r>
      <w:r>
        <w:t xml:space="preserve"> (100%-ная </w:t>
      </w:r>
      <w:r w:rsidR="005B2699">
        <w:t>«</w:t>
      </w:r>
      <w:r>
        <w:t>дочка</w:t>
      </w:r>
      <w:r w:rsidR="005B2699">
        <w:t>»</w:t>
      </w:r>
      <w:r>
        <w:t xml:space="preserve"> </w:t>
      </w:r>
      <w:r w:rsidR="005B2699">
        <w:t>«</w:t>
      </w:r>
      <w:r w:rsidRPr="005B2699">
        <w:rPr>
          <w:b/>
        </w:rPr>
        <w:t>Аэрофлот</w:t>
      </w:r>
      <w:r>
        <w:t>а</w:t>
      </w:r>
      <w:r w:rsidR="005B2699">
        <w:t>»</w:t>
      </w:r>
      <w:r>
        <w:t xml:space="preserve">) еще 27 марта. Лоукостер сообщил, что отныне средства за отмененный рейс перечисляются на счет в личном кабинете клиента, их можно будет использовать на покупку любых билетов вплоть до 1 июля 2021 г. После этой даты </w:t>
      </w:r>
      <w:r w:rsidR="005B2699">
        <w:t>«</w:t>
      </w:r>
      <w:r>
        <w:t>Победа</w:t>
      </w:r>
      <w:r w:rsidR="005B2699">
        <w:t>»</w:t>
      </w:r>
      <w:r>
        <w:t xml:space="preserve"> обещает вернуть неиспользованные средства деньгами.</w:t>
      </w:r>
    </w:p>
    <w:p w14:paraId="01A55F85" w14:textId="77777777" w:rsidR="005B2699" w:rsidRDefault="005B2699" w:rsidP="00405CAF">
      <w:pPr>
        <w:jc w:val="both"/>
      </w:pPr>
      <w:r>
        <w:t>«</w:t>
      </w:r>
      <w:r w:rsidR="00802A85">
        <w:t>Уральские</w:t>
      </w:r>
      <w:r>
        <w:t>»</w:t>
      </w:r>
      <w:r w:rsidR="00802A85">
        <w:t xml:space="preserve"> авиалинии</w:t>
      </w:r>
      <w:r>
        <w:t>»</w:t>
      </w:r>
      <w:r w:rsidR="00802A85">
        <w:t xml:space="preserve"> – четвертый крупнейший перевозчик в стране – также возвращают средства за отмененные полеты только ваучерами, их можно использовать на любые перелеты в течение трех лет, говорится на сайте авиакомпании. Примерно неделю-полторы назад была возможна опция возврата и денежных средств по специальному заявлению, но ее отменили, сейчас – только ваучеры, говорит сотрудник авиакомпании.</w:t>
      </w:r>
    </w:p>
    <w:p w14:paraId="12256311" w14:textId="77777777" w:rsidR="005B2699" w:rsidRDefault="00802A85" w:rsidP="00405CAF">
      <w:pPr>
        <w:jc w:val="both"/>
      </w:pPr>
      <w:r>
        <w:lastRenderedPageBreak/>
        <w:t>Второй крупнейший перевозчик – S7 Airlines – деньги возвращает. Но тем пассажирам, которые соглашаются на ваучер, S7 дополнительно начисляет 10% от цены билета, говорится на сайте перевозчика. Ваучер – это максимально быстрый и удобный для пассажира способ, средства просто перечисляются в личный кабинет. Для возврата денег надо оставить заявку в колл-центре авиакомпании, но из-за массовых отмен всех международных и значительной части российских рейсов колл-центр очень сильно перегружен, а все заявки обрабатываются вручную, сообщается на сайте S7.</w:t>
      </w:r>
    </w:p>
    <w:p w14:paraId="6B921E48" w14:textId="77777777" w:rsidR="005B2699" w:rsidRDefault="00802A85" w:rsidP="00405CAF">
      <w:pPr>
        <w:jc w:val="both"/>
      </w:pPr>
      <w:r>
        <w:t xml:space="preserve">Возврат денег за отмененный рейс в течение 60 дней обещает и Utair. </w:t>
      </w:r>
    </w:p>
    <w:p w14:paraId="6F211915" w14:textId="3F564497" w:rsidR="00802A85" w:rsidRDefault="00802A85" w:rsidP="00405CAF">
      <w:pPr>
        <w:jc w:val="both"/>
      </w:pPr>
      <w:r>
        <w:t xml:space="preserve">Несколько дней назад IATA (Международная ассоциация воздушного транспорта) рекомендовала авиакомпаниям отказаться от возврата денег за отмененные рейсы и перейти к возврату в виде ваучеров. Мировая и российская авиаотрасль из-за коронавируса столкнулась с глубочайшим кризисом в своей истории, авиакомпании из-за остановившихся продаж билетов испытывают острую нехватку ликвидности, у них просто нет денег на возврат, рассказывали топ-менеджеры двух авиакомпаний. В марте пассажиропоток российских авиакомпаний сократился на 26,6% – до 6,57 млн человек. Но падение трафика резко ускорялось в последнюю неделю месяца, в апреле, по данным Международной ассоциации аэропортов, падение составляет 90%. По данным проекта </w:t>
      </w:r>
      <w:r w:rsidR="005B2699">
        <w:t>«</w:t>
      </w:r>
      <w:r>
        <w:t>Радар надежды</w:t>
      </w:r>
      <w:r w:rsidR="005B2699">
        <w:t>»</w:t>
      </w:r>
      <w:r>
        <w:t xml:space="preserve"> сервиса Tutu.ru, сейчас российские авиакомпании выполняют в сутки только 320 рейсов против 3200, которые были до кризиса.</w:t>
      </w:r>
    </w:p>
    <w:p w14:paraId="51483E5F" w14:textId="5D45B1D1" w:rsidR="00802A85" w:rsidRDefault="00507A7B" w:rsidP="00405CAF">
      <w:pPr>
        <w:jc w:val="both"/>
      </w:pPr>
      <w:hyperlink r:id="rId23" w:history="1">
        <w:r w:rsidR="00802A85" w:rsidRPr="00C050E5">
          <w:rPr>
            <w:rStyle w:val="a9"/>
          </w:rPr>
          <w:t>https://www.vedomosti.ru/business/articles/2020/04/08/827488-aeroflot</w:t>
        </w:r>
      </w:hyperlink>
    </w:p>
    <w:p w14:paraId="7413C375" w14:textId="1FA67702" w:rsidR="00802A85" w:rsidRDefault="00802A85" w:rsidP="00405CAF">
      <w:pPr>
        <w:jc w:val="both"/>
      </w:pPr>
      <w:r>
        <w:t>На ту же тему:</w:t>
      </w:r>
    </w:p>
    <w:p w14:paraId="50305667" w14:textId="2F078C63" w:rsidR="00802A85" w:rsidRDefault="00507A7B" w:rsidP="00405CAF">
      <w:pPr>
        <w:jc w:val="both"/>
      </w:pPr>
      <w:hyperlink r:id="rId24" w:history="1">
        <w:r w:rsidR="00802A85" w:rsidRPr="00C050E5">
          <w:rPr>
            <w:rStyle w:val="a9"/>
          </w:rPr>
          <w:t>https://www.kommersant.ru/doc/4317180</w:t>
        </w:r>
      </w:hyperlink>
    </w:p>
    <w:p w14:paraId="32A60AA7" w14:textId="77777777" w:rsidR="005B2699" w:rsidRDefault="00507A7B" w:rsidP="00405CAF">
      <w:pPr>
        <w:jc w:val="both"/>
      </w:pPr>
      <w:hyperlink r:id="rId25" w:history="1">
        <w:r w:rsidR="00802A85" w:rsidRPr="00C050E5">
          <w:rPr>
            <w:rStyle w:val="a9"/>
          </w:rPr>
          <w:t>https://www.rbc.ru/business/08/04/2020/5e8dc2c39a79471a8da0bf15</w:t>
        </w:r>
      </w:hyperlink>
    </w:p>
    <w:p w14:paraId="01F662FA" w14:textId="5FA0B0A8" w:rsidR="00802A85" w:rsidRPr="00802A85" w:rsidRDefault="00802A85" w:rsidP="00405CAF">
      <w:pPr>
        <w:pStyle w:val="3"/>
        <w:jc w:val="both"/>
        <w:rPr>
          <w:rFonts w:ascii="Times New Roman" w:hAnsi="Times New Roman"/>
          <w:sz w:val="24"/>
          <w:szCs w:val="24"/>
        </w:rPr>
      </w:pPr>
      <w:bookmarkStart w:id="14" w:name="_Toc46165289"/>
      <w:r w:rsidRPr="00802A85">
        <w:rPr>
          <w:rFonts w:ascii="Times New Roman" w:hAnsi="Times New Roman"/>
          <w:sz w:val="24"/>
          <w:szCs w:val="24"/>
        </w:rPr>
        <w:t>ВЕДОМОСТИ; АННА ЕРЕМИНА, ТАТЬЯНА РОМАНОВА; 2020.0</w:t>
      </w:r>
      <w:r>
        <w:rPr>
          <w:rFonts w:ascii="Times New Roman" w:hAnsi="Times New Roman"/>
          <w:sz w:val="24"/>
          <w:szCs w:val="24"/>
        </w:rPr>
        <w:t>8</w:t>
      </w:r>
      <w:r w:rsidRPr="00802A85">
        <w:rPr>
          <w:rFonts w:ascii="Times New Roman" w:hAnsi="Times New Roman"/>
          <w:sz w:val="24"/>
          <w:szCs w:val="24"/>
        </w:rPr>
        <w:t xml:space="preserve">.04; КЛИЕНТЫ ТРЕБУЮТ ОТ БАНКОВ ДЕНЬГИ ЗА </w:t>
      </w:r>
      <w:r w:rsidR="005B2699">
        <w:rPr>
          <w:rFonts w:ascii="Times New Roman" w:hAnsi="Times New Roman"/>
          <w:sz w:val="24"/>
          <w:szCs w:val="24"/>
        </w:rPr>
        <w:t>«</w:t>
      </w:r>
      <w:r w:rsidRPr="00802A85">
        <w:rPr>
          <w:rFonts w:ascii="Times New Roman" w:hAnsi="Times New Roman"/>
          <w:sz w:val="24"/>
          <w:szCs w:val="24"/>
        </w:rPr>
        <w:t>СГОРЕВШИЕ</w:t>
      </w:r>
      <w:r w:rsidR="005B2699">
        <w:rPr>
          <w:rFonts w:ascii="Times New Roman" w:hAnsi="Times New Roman"/>
          <w:sz w:val="24"/>
          <w:szCs w:val="24"/>
        </w:rPr>
        <w:t>»</w:t>
      </w:r>
      <w:r w:rsidRPr="00802A85">
        <w:rPr>
          <w:rFonts w:ascii="Times New Roman" w:hAnsi="Times New Roman"/>
          <w:sz w:val="24"/>
          <w:szCs w:val="24"/>
        </w:rPr>
        <w:t xml:space="preserve"> ПУТЕВКИ И АВИАБИЛЕТЫ; ДЕРЖАТЕЛИ КАРТ МОГУТ ПОПРОСИТЬ КОМПЕНСАЦИЮ ПО ПРАВИЛАМ ПЛАТЕЖНЫХ СИСТЕМ</w:t>
      </w:r>
      <w:bookmarkEnd w:id="14"/>
    </w:p>
    <w:p w14:paraId="65643819" w14:textId="77777777" w:rsidR="005B2699" w:rsidRDefault="00802A85" w:rsidP="00405CAF">
      <w:pPr>
        <w:jc w:val="both"/>
      </w:pPr>
      <w:r>
        <w:t xml:space="preserve">Платежная индустрия столкнулась с проблемой массовых обращений клиентов за возвратом денег за авиабилеты и турпутевки, рассказал председатель ассоциации </w:t>
      </w:r>
      <w:r w:rsidR="005B2699">
        <w:t>«</w:t>
      </w:r>
      <w:r>
        <w:t>Электронные деньги</w:t>
      </w:r>
      <w:r w:rsidR="005B2699">
        <w:t>»</w:t>
      </w:r>
      <w:r>
        <w:t xml:space="preserve"> Виктор Достов. По правилам платежных систем, если оплаченная услуга не была оказана держателю карты, он имеет право потребовать от банка – эмитента карты компенсацию потраченных денег, объясняет он.</w:t>
      </w:r>
    </w:p>
    <w:p w14:paraId="4964AD2C" w14:textId="77777777" w:rsidR="005B2699" w:rsidRDefault="00802A85" w:rsidP="00405CAF">
      <w:pPr>
        <w:jc w:val="both"/>
      </w:pPr>
      <w:r>
        <w:t>Процедура выглядит так: держатель карты обращается к банку-эмитенту, и тот может потребовать от банка, который обслуживает поставщика услуги (эквайер), возврата средств (так называемый чарджбэк), описывает Достов. Как правило, если услуга не была оказана, а ее поставщик самостоятельно не вернул деньги, эмитенты инициируют операции чарджбэка. Банки-эквайеры делают компенсацию из собственных средств и впоследствии могут списать эти деньги со счета поставщика услуги, например туроператора или авиакомпании, рассказывает он. И добавляет, что в нынешней ситуации авиаотрасль и отрасль туризма испытывают большие сложности, поэтому не факт, что банкам удастся вернуть выплаченные средства.</w:t>
      </w:r>
    </w:p>
    <w:p w14:paraId="4797A6E9" w14:textId="50C8FB7C" w:rsidR="00802A85" w:rsidRDefault="00802A85" w:rsidP="00405CAF">
      <w:pPr>
        <w:jc w:val="both"/>
      </w:pPr>
      <w:r>
        <w:t xml:space="preserve">Сильнее всего это может ударить по банкам, которые работают с туроператорами и авиакомпаниями и выступают агрегаторами по приему платежей, а также по сервисам по бронированию туров и билетов, поскольку прежде всего банки будут взыскивать средства с них, подчеркивает Достов. По его словам, претензии держателей карт могут достигнуть миллиардов рублей. </w:t>
      </w:r>
      <w:r w:rsidR="005B2699">
        <w:t>«</w:t>
      </w:r>
      <w:r>
        <w:t>Наша ассоциация активно обсуждает сложившуюся ситуацию с платежными системами и участниками рынка в поисках решения, минимизирующего общие потери</w:t>
      </w:r>
      <w:r w:rsidR="005B2699">
        <w:t>»</w:t>
      </w:r>
      <w:r>
        <w:t xml:space="preserve">, – заключил он. </w:t>
      </w:r>
      <w:r w:rsidR="005B2699">
        <w:t>«</w:t>
      </w:r>
      <w:r>
        <w:t>Ведомости</w:t>
      </w:r>
      <w:r w:rsidR="005B2699">
        <w:t>»</w:t>
      </w:r>
      <w:r>
        <w:t xml:space="preserve"> направили запросы туроператорам, а также в крупнейшие банки, платежные системы и авиакомпании.</w:t>
      </w:r>
    </w:p>
    <w:p w14:paraId="72705E8E" w14:textId="77777777" w:rsidR="00802A85" w:rsidRDefault="00802A85" w:rsidP="00405CAF">
      <w:pPr>
        <w:jc w:val="both"/>
      </w:pPr>
      <w:r>
        <w:t>Что говорят платежные системы</w:t>
      </w:r>
    </w:p>
    <w:p w14:paraId="59DE7CCC" w14:textId="77777777" w:rsidR="005B2699" w:rsidRDefault="005B2699" w:rsidP="00405CAF">
      <w:pPr>
        <w:jc w:val="both"/>
      </w:pPr>
      <w:r>
        <w:lastRenderedPageBreak/>
        <w:t>«</w:t>
      </w:r>
      <w:r w:rsidR="00802A85">
        <w:t>Мы действительно видим вполне ожидаемый рост обращений держателей карт на возмещение средств по операциям по картам Visa в категориях, связанных с туризмом и путешествиями</w:t>
      </w:r>
      <w:r>
        <w:t>»</w:t>
      </w:r>
      <w:r w:rsidR="00802A85">
        <w:t>, – говорит представитель компании. При этом Visa не взаимодействует напрямую с держателями карт, подчеркивает он.</w:t>
      </w:r>
    </w:p>
    <w:p w14:paraId="450B294C" w14:textId="77777777" w:rsidR="005B2699" w:rsidRDefault="005B2699" w:rsidP="00405CAF">
      <w:pPr>
        <w:jc w:val="both"/>
      </w:pPr>
      <w:r>
        <w:t>«</w:t>
      </w:r>
      <w:r w:rsidR="00802A85">
        <w:t>В связи с ситуацией с COVID-19 Visa ежедневно осуществляет мониторинг обращений на возмещение средств по операциям по картам Visa, а также выпустила рекомендации банкам, чтобы снизить потенциальное количество необоснованных претензий</w:t>
      </w:r>
      <w:r>
        <w:t>»</w:t>
      </w:r>
      <w:r w:rsidR="00802A85">
        <w:t xml:space="preserve">, – подчеркивает представитель компании. Visa рекомендует держателям карт по всем спорным вопросам для начала обращаться в торгово-сервисное предприятие, в котором была совершена покупка. Компания также рекомендовала банкам </w:t>
      </w:r>
      <w:r>
        <w:t>«</w:t>
      </w:r>
      <w:r w:rsidR="00802A85">
        <w:t>проявлять гибкость при урегулировании споров, чтобы минимизировать последствия разбирательств для держателей карт и торгово-сервисных предприятий</w:t>
      </w:r>
      <w:r>
        <w:t>»</w:t>
      </w:r>
      <w:r w:rsidR="00802A85">
        <w:t>.</w:t>
      </w:r>
    </w:p>
    <w:p w14:paraId="166702ED" w14:textId="77777777" w:rsidR="005B2699" w:rsidRDefault="00802A85" w:rsidP="00405CAF">
      <w:pPr>
        <w:jc w:val="both"/>
      </w:pPr>
      <w:r>
        <w:t xml:space="preserve">Если услуга не была оказана – например, авиакомпания отменила рейс, то эмитент может инициировать чарджбэк, говорится в глобальных рекомендациях Visa. В то же время есть и исключения, например, если речь идет о запретах и ограничениях на уровне государства, подчеркивается там. Если какая-либо страна закрыла границы и отмена или перенос рейсов связаны с этим, то держатель карт не имеет права на чарджбэк. Запрет на чарджбэк касается и отмены или переноса спортивных и развлекательных мероприятий, если это связано с решениями на уровне государства, объясняется в документе. Компания ждет, что эмитенты будут требовать от держателей карт, чтобы те пробовали самостоятельно решить вопрос с торговыми точками, – говорится в документе. </w:t>
      </w:r>
    </w:p>
    <w:p w14:paraId="467BB6F1" w14:textId="77777777" w:rsidR="005B2699" w:rsidRDefault="00802A85" w:rsidP="00405CAF">
      <w:pPr>
        <w:jc w:val="both"/>
      </w:pPr>
      <w:r>
        <w:t xml:space="preserve">Сейчас банки – участники </w:t>
      </w:r>
      <w:r w:rsidR="005B2699">
        <w:t>«</w:t>
      </w:r>
      <w:r>
        <w:t>Мира</w:t>
      </w:r>
      <w:r w:rsidR="005B2699">
        <w:t>»</w:t>
      </w:r>
      <w:r>
        <w:t xml:space="preserve"> не фиксируют существенного роста запросов по диспутным операциям, говорит представитель платежной системы. Компания увеличила срок ответа по существу диспута для банков-эквайеров с 10 до 30 дней. Во время действия отсрочки может быть проведена дополнительная коммуникация с клиентом, направленная на урегулирование ситуации, а банк-эмитент в этот период не имеет права осуществлять дальнейшую работу по оспариваемой операции, подчеркнул представитель </w:t>
      </w:r>
      <w:r w:rsidR="005B2699">
        <w:t>«</w:t>
      </w:r>
      <w:r>
        <w:t>Мира</w:t>
      </w:r>
      <w:r w:rsidR="005B2699">
        <w:t>»</w:t>
      </w:r>
      <w:r>
        <w:t xml:space="preserve">. </w:t>
      </w:r>
      <w:r w:rsidR="005B2699">
        <w:t>«</w:t>
      </w:r>
      <w:r>
        <w:t>Ведомости</w:t>
      </w:r>
      <w:r w:rsidR="005B2699">
        <w:t>»</w:t>
      </w:r>
      <w:r>
        <w:t xml:space="preserve"> ждут комментариев Mastercard.</w:t>
      </w:r>
    </w:p>
    <w:p w14:paraId="377C37FA" w14:textId="08E7FA58" w:rsidR="00802A85" w:rsidRDefault="00802A85" w:rsidP="00405CAF">
      <w:pPr>
        <w:jc w:val="both"/>
      </w:pPr>
      <w:r>
        <w:t>Что говорят банки</w:t>
      </w:r>
    </w:p>
    <w:p w14:paraId="39797332" w14:textId="77777777" w:rsidR="005B2699" w:rsidRDefault="00802A85" w:rsidP="00405CAF">
      <w:pPr>
        <w:jc w:val="both"/>
      </w:pPr>
      <w:r>
        <w:t xml:space="preserve">Райффайзенбанк получает заявления клиентов с просьбой вернуть средства, списанные по операциям с карт за оплату гостиниц, авиабилетов и пакетов услуг в туристических агентствах, рассказывает руководитель операционного отдела банковских карт и эквайринга Виктория Александрова. Сейчас это основная причина обращений клиентов с просьбой оспорить операции по банковским картам, говорит она. В целом поток обращений вырос в 1,3 раза по сравнению с мартом прошлого года, а в сегменте авиаперевозок и туристических услуг – более чем вдвое, указывает Александрова. Как эмитент Райффайзенбанк оспаривает операции по запросам клиентов в соответствии с правилами платежных систем. </w:t>
      </w:r>
      <w:r w:rsidR="005B2699">
        <w:t>«</w:t>
      </w:r>
      <w:r>
        <w:t>Процесс рассмотрения еще не завершен, мы как банк делаем все возможное, чтобы помочь клиентам вернуть средства</w:t>
      </w:r>
      <w:r w:rsidR="005B2699">
        <w:t>»</w:t>
      </w:r>
      <w:r>
        <w:t>, – заключила она.</w:t>
      </w:r>
    </w:p>
    <w:p w14:paraId="0D252227" w14:textId="77777777" w:rsidR="005B2699" w:rsidRDefault="00802A85" w:rsidP="00405CAF">
      <w:pPr>
        <w:jc w:val="both"/>
      </w:pPr>
      <w:r>
        <w:t xml:space="preserve">Промсвязьбанк наблюдал незначительный – в пределах 5% – рост претензий со стороны клиентов, говорит его представитель. Но торгово-сервисные предприятия зачастую идут навстречу клиентам и сами инициируют возвраты или предлагают альтернативные методы разрешения спора (например, выпускают ваучеры, которыми можно воспользоваться в будущем, или переносят мероприятия на другие даты), подчеркивает он. И добавляет, что инициировать чарджбэк не получится, если услуга не может быть предоставлена в связи с запретами на уровне законодательства. </w:t>
      </w:r>
    </w:p>
    <w:p w14:paraId="4B2D7A76" w14:textId="77777777" w:rsidR="005B2699" w:rsidRDefault="005B2699" w:rsidP="00405CAF">
      <w:pPr>
        <w:jc w:val="both"/>
      </w:pPr>
      <w:r>
        <w:t>«</w:t>
      </w:r>
      <w:r w:rsidR="00802A85">
        <w:t>Открытие</w:t>
      </w:r>
      <w:r>
        <w:t>»</w:t>
      </w:r>
      <w:r w:rsidR="00802A85">
        <w:t xml:space="preserve"> не видит заметного роста чарджбэков, но ждет его в середине – конце апреля, говорит член правления банка Светлана Емельянова. </w:t>
      </w:r>
      <w:r>
        <w:t>«</w:t>
      </w:r>
      <w:r w:rsidR="00802A85">
        <w:t>Насколько нам известно, туристические компании достаточно лояльны и предлагают своим клиентам альтернативные варианты, такие как замораживание средств на продолжительный срок и возможность оформления путевки на другой период</w:t>
      </w:r>
      <w:r>
        <w:t>»</w:t>
      </w:r>
      <w:r w:rsidR="00802A85">
        <w:t xml:space="preserve">, – указывает она. Как эквайер </w:t>
      </w:r>
      <w:r>
        <w:lastRenderedPageBreak/>
        <w:t>«</w:t>
      </w:r>
      <w:r w:rsidR="00802A85">
        <w:t>Открытие</w:t>
      </w:r>
      <w:r>
        <w:t>»</w:t>
      </w:r>
      <w:r w:rsidR="00802A85">
        <w:t xml:space="preserve"> компенсирует средства эмитенту, как только торговая точка перечисляет ему денежные средства, указывает Емельянова. </w:t>
      </w:r>
      <w:r>
        <w:t>«</w:t>
      </w:r>
      <w:r w:rsidR="00802A85">
        <w:t>Все запросы проходят бдительный контроль внутренними службами банка, и проводится работа с торгово-сервисными предприятиями</w:t>
      </w:r>
      <w:r>
        <w:t>»</w:t>
      </w:r>
      <w:r w:rsidR="00802A85">
        <w:t xml:space="preserve">, – подчеркивает она. ВТБ также пока не фиксирует повышенного числа обращений клиентов по вопросам чарджбэка, говорит его представитель: </w:t>
      </w:r>
      <w:r>
        <w:t>«</w:t>
      </w:r>
      <w:r w:rsidR="00802A85">
        <w:t>Статистика – в пределах среднемесячной нормы</w:t>
      </w:r>
      <w:r>
        <w:t>»</w:t>
      </w:r>
      <w:r w:rsidR="00802A85">
        <w:t>.</w:t>
      </w:r>
    </w:p>
    <w:p w14:paraId="1D7B2053" w14:textId="77777777" w:rsidR="005B2699" w:rsidRDefault="00802A85" w:rsidP="00405CAF">
      <w:pPr>
        <w:jc w:val="both"/>
      </w:pPr>
      <w:r>
        <w:t xml:space="preserve">Часть клиентов требует вернуть деньги за билеты на будущие даты – например, в Китай или Италию, поскольку уже сейчас понятно, что авиарейсов туда в ближайшее время не будет, рассказывает собеседник </w:t>
      </w:r>
      <w:r w:rsidR="005B2699">
        <w:t>«</w:t>
      </w:r>
      <w:r>
        <w:t>Ведомостей</w:t>
      </w:r>
      <w:r w:rsidR="005B2699">
        <w:t>»</w:t>
      </w:r>
      <w:r>
        <w:t xml:space="preserve"> в банке из топ-10. Это очень тонкий правовой момент, поскольку нигде не регулируется, как поступать в таких ситуациях, указывает он.</w:t>
      </w:r>
    </w:p>
    <w:p w14:paraId="1D206E01" w14:textId="77777777" w:rsidR="005B2699" w:rsidRDefault="00802A85" w:rsidP="00405CAF">
      <w:pPr>
        <w:jc w:val="both"/>
      </w:pPr>
      <w:r>
        <w:t>По данным платежного сервиса Platron, запросы на чарджбэки за первые две недели после закрытия авиаперелетов выросли не менее чем в 6 раз по сравнению со всем предыдущим месяцем, говорит его управляющий директор Елена Орлова. Суммы она не называет, но речь идет о запросах на миллионы рублей. Проблема актуальна не только для авиаперевозок и туризма, объясняет Орлова, но и для организаторов мероприятий, хотя там масштаб не так велик.</w:t>
      </w:r>
    </w:p>
    <w:p w14:paraId="3B32A054" w14:textId="77777777" w:rsidR="005B2699" w:rsidRDefault="00802A85" w:rsidP="00405CAF">
      <w:pPr>
        <w:jc w:val="both"/>
      </w:pPr>
      <w:r>
        <w:t xml:space="preserve">Международные платежные системы максимально защищают плательщиков, поэтому, по словам Орловой, в спорных ситуациях, при причине претензии </w:t>
      </w:r>
      <w:r w:rsidR="005B2699">
        <w:t>«</w:t>
      </w:r>
      <w:r>
        <w:t>услуга не оказана</w:t>
      </w:r>
      <w:r w:rsidR="005B2699">
        <w:t>»</w:t>
      </w:r>
      <w:r>
        <w:t>, они, как правило, встают на сторону физического лица и чарджбэк удовлетворяется. Это сейчас может стать проблемой: поставщики услуг столкнулись с возросшим в десятки раз количеством обращений от пассажиров и не в состоянии их вовремя обработать, хотя они и не обязательно отказывают в возврате денег, заключает она.</w:t>
      </w:r>
    </w:p>
    <w:p w14:paraId="6BAFB155" w14:textId="0028E054" w:rsidR="00802A85" w:rsidRDefault="00802A85" w:rsidP="00405CAF">
      <w:pPr>
        <w:jc w:val="both"/>
      </w:pPr>
      <w:r>
        <w:t>Что говорят торговые точки</w:t>
      </w:r>
    </w:p>
    <w:p w14:paraId="71233DCB" w14:textId="77777777" w:rsidR="005B2699" w:rsidRDefault="00802A85" w:rsidP="00405CAF">
      <w:pPr>
        <w:jc w:val="both"/>
      </w:pPr>
      <w:r>
        <w:t xml:space="preserve">Tutu.ru не фиксирует массовых запросов, связанных с чарджбэками, это скорее единичные случаи, говорит руководитель пресс-службы Наталья Анисимова. По ее словам, платежные системы сейчас не делают чарджбэки, если был предложен ваучер, промокод и т. д. (в материалах Visa говорится, что держатель карты может не согласиться на перенос даты билета и инициировать чарджбэк, но только если речь не идет о переносе сроков оказания каких-либо услуг из-за решений государства. – </w:t>
      </w:r>
      <w:r w:rsidR="005B2699">
        <w:t>«</w:t>
      </w:r>
      <w:r>
        <w:t>Ведомости</w:t>
      </w:r>
      <w:r w:rsidR="005B2699">
        <w:t>»</w:t>
      </w:r>
      <w:r>
        <w:t xml:space="preserve">). В нынешних реалиях возврат ваучерами – </w:t>
      </w:r>
      <w:r w:rsidR="005B2699">
        <w:t>«</w:t>
      </w:r>
      <w:r>
        <w:t>адекватная мера, которая и рынок спасет, и людям потом даст возможность улететь</w:t>
      </w:r>
      <w:r w:rsidR="005B2699">
        <w:t>»</w:t>
      </w:r>
      <w:r>
        <w:t>, считает Анисимова. Она также обращает внимание, что на днях Международная ассоциация воздушного транспорта (IATA) опубликовала открытое письмо, призывающее перейти от типичной схемы возврата денег за аннулированные билеты к ваучерам.</w:t>
      </w:r>
    </w:p>
    <w:p w14:paraId="43992D8C" w14:textId="77777777" w:rsidR="005B2699" w:rsidRDefault="00802A85" w:rsidP="00405CAF">
      <w:pPr>
        <w:jc w:val="both"/>
      </w:pPr>
      <w:r>
        <w:t xml:space="preserve">Количество чарджбэков несколько увеличилось, но нельзя сказать, что проблема носит массовый характер, рассказывает представитель сервиса Ostrovok.ru. </w:t>
      </w:r>
      <w:r w:rsidR="005B2699">
        <w:t>«</w:t>
      </w:r>
      <w:r>
        <w:t>Мы решаем ее так же, как и всегда: связываемся с клиентами, с нашими поставщиками и отелями. Если возможно, переносим даты бронирований, если нет – стараемся договориться об отмене бронирования и возврате средств клиенту</w:t>
      </w:r>
      <w:r w:rsidR="005B2699">
        <w:t>»</w:t>
      </w:r>
      <w:r>
        <w:t>.</w:t>
      </w:r>
    </w:p>
    <w:p w14:paraId="071BCD5E" w14:textId="70067A92" w:rsidR="00802A85" w:rsidRDefault="00802A85" w:rsidP="00405CAF">
      <w:pPr>
        <w:jc w:val="both"/>
      </w:pPr>
      <w:r>
        <w:t>Давняя проблема</w:t>
      </w:r>
    </w:p>
    <w:p w14:paraId="384FFEBC" w14:textId="77777777" w:rsidR="005B2699" w:rsidRDefault="00802A85" w:rsidP="00405CAF">
      <w:pPr>
        <w:jc w:val="both"/>
      </w:pPr>
      <w:r>
        <w:t xml:space="preserve">Банки поднимали этот вопрос чарджбэков и раньше, ситуация обострилась во время банкротства </w:t>
      </w:r>
      <w:r w:rsidR="005B2699">
        <w:t>«</w:t>
      </w:r>
      <w:r>
        <w:t>Трансаэро</w:t>
      </w:r>
      <w:r w:rsidR="005B2699">
        <w:t>»</w:t>
      </w:r>
      <w:r>
        <w:t xml:space="preserve">. В 2017 г. банки просили ЦБ разъяснить, должны ли они подчиняться глобальным правилам платежных систем, в которых предусмотрена процедура чарджбэка. </w:t>
      </w:r>
      <w:r w:rsidR="005B2699">
        <w:t>«</w:t>
      </w:r>
      <w:r>
        <w:t>В связи с ситуацией, сложившейся в последнее время в России в ряде секторов экономики, прежде всего на рынке авиаперевозок и туристических услуг, ряд торгово-сервисных предприятий утратили платежеспособность и не исполняют обязательства перед клиентами</w:t>
      </w:r>
      <w:r w:rsidR="005B2699">
        <w:t>»</w:t>
      </w:r>
      <w:r>
        <w:t xml:space="preserve">, – говорилось в материалах, которые Ассоциация банков </w:t>
      </w:r>
      <w:r w:rsidR="005B2699">
        <w:t>«</w:t>
      </w:r>
      <w:r>
        <w:t>Россия</w:t>
      </w:r>
      <w:r w:rsidR="005B2699">
        <w:t>»</w:t>
      </w:r>
      <w:r>
        <w:t xml:space="preserve"> отправляла в ЦБ в 2017 г. к ежегодной встрече с руководством регулятора. Процедура расчетов в платежных системах на практике сводится к тому, что при оспаривании клиентами операций суммы таких транзакций в безакцептном порядке </w:t>
      </w:r>
      <w:r>
        <w:lastRenderedPageBreak/>
        <w:t xml:space="preserve">списываются с корреспондентских счетов банков-эквайеров, говорилось в материалах к встрече. После чего банк-эквайер вынужден самостоятельно взыскивать задолженность с торгово-сервисного предприятия, </w:t>
      </w:r>
      <w:r w:rsidR="005B2699">
        <w:t>«</w:t>
      </w:r>
      <w:r>
        <w:t>что в большинстве случаев бесперспективно и безрезультатно</w:t>
      </w:r>
      <w:r w:rsidR="005B2699">
        <w:t>»</w:t>
      </w:r>
      <w:r>
        <w:t xml:space="preserve">, жаловались банкиры. Вся ситуация вызывала </w:t>
      </w:r>
      <w:r w:rsidR="005B2699">
        <w:t>«</w:t>
      </w:r>
      <w:r>
        <w:t>повышенную озабоченность банковского сообщества</w:t>
      </w:r>
      <w:r w:rsidR="005B2699">
        <w:t>»</w:t>
      </w:r>
      <w:r>
        <w:t>.</w:t>
      </w:r>
    </w:p>
    <w:p w14:paraId="2DC02621" w14:textId="66752D19" w:rsidR="00802A85" w:rsidRDefault="00802A85" w:rsidP="00405CAF">
      <w:pPr>
        <w:jc w:val="both"/>
      </w:pPr>
      <w:r>
        <w:t xml:space="preserve">ЦБ отвечал банкам, что в соответствии с законом </w:t>
      </w:r>
      <w:r w:rsidR="005B2699">
        <w:t>«</w:t>
      </w:r>
      <w:r>
        <w:t>О национальной платежной системе</w:t>
      </w:r>
      <w:r w:rsidR="005B2699">
        <w:t>»</w:t>
      </w:r>
      <w:r>
        <w:t xml:space="preserve"> работа с претензиями клиентов регулируется правилами платежной системы. Он также подчеркивал, что </w:t>
      </w:r>
      <w:r w:rsidR="005B2699">
        <w:t>«</w:t>
      </w:r>
      <w:r>
        <w:t>на практике диспутные процедуры платежной системы предусматривают несколько циклов урегулирования спорной операции на основе представляемых документов и не сводятся только к списанию денежных средств с банковского счета банка-эквайера</w:t>
      </w:r>
      <w:r w:rsidR="005B2699">
        <w:t>»</w:t>
      </w:r>
      <w:r>
        <w:t xml:space="preserve">. </w:t>
      </w:r>
      <w:r w:rsidR="005B2699">
        <w:t>«</w:t>
      </w:r>
      <w:r>
        <w:t>Ведомости</w:t>
      </w:r>
      <w:r w:rsidR="005B2699">
        <w:t>»</w:t>
      </w:r>
      <w:r>
        <w:t xml:space="preserve"> направили запрос в ЦБ.</w:t>
      </w:r>
    </w:p>
    <w:p w14:paraId="6ABF99F4" w14:textId="6DF1983A" w:rsidR="00802A85" w:rsidRDefault="00507A7B" w:rsidP="00405CAF">
      <w:pPr>
        <w:jc w:val="both"/>
      </w:pPr>
      <w:hyperlink r:id="rId26" w:history="1">
        <w:r w:rsidR="00802A85" w:rsidRPr="00C050E5">
          <w:rPr>
            <w:rStyle w:val="a9"/>
          </w:rPr>
          <w:t>https://www.vedomosti.ru/finance/articles/2020/04/08/827494-klienti</w:t>
        </w:r>
      </w:hyperlink>
    </w:p>
    <w:p w14:paraId="56517679" w14:textId="77777777" w:rsidR="005B2699" w:rsidRDefault="00610F34" w:rsidP="00405CAF">
      <w:pPr>
        <w:pStyle w:val="3"/>
        <w:jc w:val="both"/>
        <w:rPr>
          <w:rFonts w:ascii="Times New Roman" w:hAnsi="Times New Roman"/>
          <w:sz w:val="24"/>
          <w:szCs w:val="24"/>
        </w:rPr>
      </w:pPr>
      <w:bookmarkStart w:id="15" w:name="_Toc46165290"/>
      <w:r w:rsidRPr="00610F34">
        <w:rPr>
          <w:rFonts w:ascii="Times New Roman" w:hAnsi="Times New Roman"/>
          <w:sz w:val="24"/>
          <w:szCs w:val="24"/>
        </w:rPr>
        <w:t xml:space="preserve">ВЕДОМОСТИ; АЛЕКСАНДР ВОРОБЬЕВ; 2020.08.04; </w:t>
      </w:r>
      <w:r w:rsidR="005B2699">
        <w:rPr>
          <w:rFonts w:ascii="Times New Roman" w:hAnsi="Times New Roman"/>
          <w:sz w:val="24"/>
          <w:szCs w:val="24"/>
        </w:rPr>
        <w:t>«</w:t>
      </w:r>
      <w:r w:rsidRPr="005B2699">
        <w:rPr>
          <w:rFonts w:ascii="Times New Roman" w:hAnsi="Times New Roman"/>
          <w:sz w:val="24"/>
          <w:szCs w:val="24"/>
        </w:rPr>
        <w:t>АЭРОФЛОТ</w:t>
      </w:r>
      <w:r w:rsidRPr="00610F34">
        <w:rPr>
          <w:rFonts w:ascii="Times New Roman" w:hAnsi="Times New Roman"/>
          <w:sz w:val="24"/>
          <w:szCs w:val="24"/>
        </w:rPr>
        <w:t>У</w:t>
      </w:r>
      <w:r w:rsidR="005B2699">
        <w:rPr>
          <w:rFonts w:ascii="Times New Roman" w:hAnsi="Times New Roman"/>
          <w:sz w:val="24"/>
          <w:szCs w:val="24"/>
        </w:rPr>
        <w:t>»</w:t>
      </w:r>
      <w:r w:rsidRPr="00610F34">
        <w:rPr>
          <w:rFonts w:ascii="Times New Roman" w:hAnsi="Times New Roman"/>
          <w:sz w:val="24"/>
          <w:szCs w:val="24"/>
        </w:rPr>
        <w:t xml:space="preserve"> НЕ ХВАТАЕТ МЕСТ ДЛЯ НЕЛЕТАЮЩИХ САМОЛЕТОВ; ПЕРЕВОЗЧИК ИЩЕТ СТОЯНКУ ДЛЯ СУДОВ В АЭРОПОРТАХ ПО ВСЕЙ СТРАНЕ</w:t>
      </w:r>
      <w:bookmarkEnd w:id="15"/>
    </w:p>
    <w:p w14:paraId="04DEA079" w14:textId="77777777" w:rsidR="005B2699" w:rsidRDefault="00610F34" w:rsidP="00405CAF">
      <w:pPr>
        <w:jc w:val="both"/>
      </w:pPr>
      <w:r w:rsidRPr="005B2699">
        <w:rPr>
          <w:b/>
        </w:rPr>
        <w:t>Аэрофлот</w:t>
      </w:r>
      <w:r w:rsidR="005B2699">
        <w:t>»</w:t>
      </w:r>
      <w:r>
        <w:t xml:space="preserve"> испытывает дефицит мест для стоянки нелетающих самолетов, в базовом аэропорту </w:t>
      </w:r>
      <w:r w:rsidR="005B2699">
        <w:t>«</w:t>
      </w:r>
      <w:r>
        <w:t>Шереметьево</w:t>
      </w:r>
      <w:r w:rsidR="005B2699">
        <w:t>»</w:t>
      </w:r>
      <w:r>
        <w:t xml:space="preserve"> – крупнейшем в России – все суда просто не помещаются, рассказали </w:t>
      </w:r>
      <w:r w:rsidR="005B2699">
        <w:t>«</w:t>
      </w:r>
      <w:r>
        <w:t>Ведомостям</w:t>
      </w:r>
      <w:r w:rsidR="005B2699">
        <w:t>»</w:t>
      </w:r>
      <w:r>
        <w:t xml:space="preserve"> сотрудники трех крупных аэропортов. Он ищет по всей стране места, где можно было бы поставить лайнеры, говорят они и подтве</w:t>
      </w:r>
      <w:r w:rsidRPr="005B2699">
        <w:rPr>
          <w:b/>
        </w:rPr>
        <w:t>ржд</w:t>
      </w:r>
      <w:r>
        <w:t xml:space="preserve">ает сотрудник </w:t>
      </w:r>
      <w:r w:rsidR="005B2699">
        <w:t>«</w:t>
      </w:r>
      <w:r w:rsidRPr="005B2699">
        <w:rPr>
          <w:b/>
        </w:rPr>
        <w:t>Аэрофлот</w:t>
      </w:r>
      <w:r>
        <w:t>а</w:t>
      </w:r>
      <w:r w:rsidR="005B2699">
        <w:t>»</w:t>
      </w:r>
      <w:r>
        <w:t>.</w:t>
      </w:r>
    </w:p>
    <w:p w14:paraId="16A9C2B5" w14:textId="77777777" w:rsidR="005B2699" w:rsidRDefault="00610F34" w:rsidP="00405CAF">
      <w:pPr>
        <w:jc w:val="both"/>
      </w:pPr>
      <w:r>
        <w:t xml:space="preserve">В парке </w:t>
      </w:r>
      <w:r w:rsidR="005B2699">
        <w:t>«</w:t>
      </w:r>
      <w:r w:rsidRPr="005B2699">
        <w:rPr>
          <w:b/>
        </w:rPr>
        <w:t>Аэрофлот</w:t>
      </w:r>
      <w:r>
        <w:t>а</w:t>
      </w:r>
      <w:r w:rsidR="005B2699">
        <w:t>»</w:t>
      </w:r>
      <w:r>
        <w:t xml:space="preserve"> на конец февраля было 247 самолетов. Его </w:t>
      </w:r>
      <w:r w:rsidR="005B2699">
        <w:t>«</w:t>
      </w:r>
      <w:r>
        <w:t>дочка</w:t>
      </w:r>
      <w:r w:rsidR="005B2699">
        <w:t>»</w:t>
      </w:r>
      <w:r>
        <w:t xml:space="preserve"> </w:t>
      </w:r>
      <w:r w:rsidR="005B2699">
        <w:t>«</w:t>
      </w:r>
      <w:r>
        <w:t>Россия</w:t>
      </w:r>
      <w:r w:rsidR="005B2699">
        <w:t>»</w:t>
      </w:r>
      <w:r>
        <w:t xml:space="preserve">, которая базируется в </w:t>
      </w:r>
      <w:r w:rsidR="005B2699">
        <w:t>«</w:t>
      </w:r>
      <w:r>
        <w:t>Шереметьево</w:t>
      </w:r>
      <w:r w:rsidR="005B2699">
        <w:t>»</w:t>
      </w:r>
      <w:r>
        <w:t xml:space="preserve"> и </w:t>
      </w:r>
      <w:r w:rsidR="005B2699">
        <w:t>«</w:t>
      </w:r>
      <w:r>
        <w:t>Пулково</w:t>
      </w:r>
      <w:r w:rsidR="005B2699">
        <w:t>»</w:t>
      </w:r>
      <w:r>
        <w:t>, имеет третий во величине флот в стране – 61 лайнер.</w:t>
      </w:r>
    </w:p>
    <w:p w14:paraId="418A8946" w14:textId="77777777" w:rsidR="005B2699" w:rsidRDefault="00610F34" w:rsidP="00405CAF">
      <w:pPr>
        <w:jc w:val="both"/>
      </w:pPr>
      <w:r>
        <w:t xml:space="preserve">В </w:t>
      </w:r>
      <w:r w:rsidR="005B2699">
        <w:t>«</w:t>
      </w:r>
      <w:r>
        <w:t>Шереметьево</w:t>
      </w:r>
      <w:r w:rsidR="005B2699">
        <w:t>»</w:t>
      </w:r>
      <w:r>
        <w:t xml:space="preserve"> свыше 200 мест для коммерческой стоянки судов, говорят сотрудник крупной авиакомпании и человек, близкий к </w:t>
      </w:r>
      <w:r w:rsidR="005B2699">
        <w:t>«</w:t>
      </w:r>
      <w:r>
        <w:t>Шереметьево</w:t>
      </w:r>
      <w:r w:rsidR="005B2699">
        <w:t>»</w:t>
      </w:r>
      <w:r>
        <w:t xml:space="preserve">. Но какое-то количество мест нужны пустыми для прилетающих самолетов, поясняет один из собеседников. Кроме того, в </w:t>
      </w:r>
      <w:r w:rsidR="005B2699">
        <w:t>«</w:t>
      </w:r>
      <w:r>
        <w:t>Шереметьево</w:t>
      </w:r>
      <w:r w:rsidR="005B2699">
        <w:t>»</w:t>
      </w:r>
      <w:r>
        <w:t xml:space="preserve"> свои самолеты частично держат и другие базовые авиакомпании: </w:t>
      </w:r>
      <w:r w:rsidR="005B2699">
        <w:t>«</w:t>
      </w:r>
      <w:r>
        <w:t>Россия</w:t>
      </w:r>
      <w:r w:rsidR="005B2699">
        <w:t>»</w:t>
      </w:r>
      <w:r>
        <w:t xml:space="preserve">, Nordwind, Royal Flight, </w:t>
      </w:r>
      <w:r w:rsidR="005B2699">
        <w:t>«</w:t>
      </w:r>
      <w:r>
        <w:t>Икар</w:t>
      </w:r>
      <w:r w:rsidR="005B2699">
        <w:t>»</w:t>
      </w:r>
      <w:r>
        <w:t>, AirBridgeCargo.</w:t>
      </w:r>
    </w:p>
    <w:p w14:paraId="5F7CFCAF" w14:textId="77777777" w:rsidR="005B2699" w:rsidRDefault="005B2699" w:rsidP="00405CAF">
      <w:pPr>
        <w:jc w:val="both"/>
      </w:pPr>
      <w:r>
        <w:t>«</w:t>
      </w:r>
      <w:r w:rsidR="00610F34" w:rsidRPr="005B2699">
        <w:rPr>
          <w:b/>
        </w:rPr>
        <w:t>Аэрофлот</w:t>
      </w:r>
      <w:r>
        <w:t>»</w:t>
      </w:r>
      <w:r w:rsidR="00610F34">
        <w:t xml:space="preserve"> запрашивал возможность поставить на длительную стоянку суда во всех аэропортах холдинга в европейской части страны – Екатеринбурге, Самаре, Ростове-на-Дону, Нижнем Новгороде и Саратове</w:t>
      </w:r>
      <w:r>
        <w:t>»</w:t>
      </w:r>
      <w:r w:rsidR="00610F34">
        <w:t xml:space="preserve">, – рассказал представитель </w:t>
      </w:r>
      <w:r>
        <w:t>«</w:t>
      </w:r>
      <w:r w:rsidR="00610F34">
        <w:t>Аэропортов регионов</w:t>
      </w:r>
      <w:r>
        <w:t>»</w:t>
      </w:r>
      <w:r w:rsidR="00610F34">
        <w:t xml:space="preserve">. </w:t>
      </w:r>
      <w:r>
        <w:t>«</w:t>
      </w:r>
      <w:r w:rsidR="00610F34">
        <w:t xml:space="preserve">Мы готовы предоставить </w:t>
      </w:r>
      <w:r>
        <w:t>«</w:t>
      </w:r>
      <w:r w:rsidR="00610F34" w:rsidRPr="005B2699">
        <w:rPr>
          <w:b/>
        </w:rPr>
        <w:t>Аэрофлот</w:t>
      </w:r>
      <w:r w:rsidR="00610F34">
        <w:t>у</w:t>
      </w:r>
      <w:r>
        <w:t>»</w:t>
      </w:r>
      <w:r w:rsidR="00610F34">
        <w:t xml:space="preserve"> в этих аэропортах более 90 мест с возможностью увеличения до 140</w:t>
      </w:r>
      <w:r>
        <w:t>»</w:t>
      </w:r>
      <w:r w:rsidR="00610F34">
        <w:t xml:space="preserve">, – добавил он. </w:t>
      </w:r>
      <w:r>
        <w:t>«</w:t>
      </w:r>
      <w:r w:rsidR="00610F34" w:rsidRPr="005B2699">
        <w:rPr>
          <w:b/>
        </w:rPr>
        <w:t>Аэрофлот</w:t>
      </w:r>
      <w:r>
        <w:t>»</w:t>
      </w:r>
      <w:r w:rsidR="00610F34">
        <w:t xml:space="preserve"> запрашивал места и у </w:t>
      </w:r>
      <w:r>
        <w:t>«</w:t>
      </w:r>
      <w:r w:rsidR="00610F34">
        <w:t>Новапорта</w:t>
      </w:r>
      <w:r>
        <w:t>»</w:t>
      </w:r>
      <w:r w:rsidR="00610F34">
        <w:t xml:space="preserve"> и воспользовался стоянками в аэропорту Калининграда, рассказал сотрудник этого холдинга.</w:t>
      </w:r>
    </w:p>
    <w:p w14:paraId="0859F6AB" w14:textId="77777777" w:rsidR="005B2699" w:rsidRDefault="00610F34" w:rsidP="00405CAF">
      <w:pPr>
        <w:jc w:val="both"/>
      </w:pPr>
      <w:r>
        <w:t xml:space="preserve">В самом </w:t>
      </w:r>
      <w:r w:rsidR="005B2699">
        <w:t>«</w:t>
      </w:r>
      <w:r>
        <w:t>Шереметьево</w:t>
      </w:r>
      <w:r w:rsidR="005B2699">
        <w:t>»</w:t>
      </w:r>
      <w:r>
        <w:t xml:space="preserve"> у </w:t>
      </w:r>
      <w:r w:rsidR="005B2699">
        <w:t>«</w:t>
      </w:r>
      <w:r w:rsidRPr="005B2699">
        <w:rPr>
          <w:b/>
        </w:rPr>
        <w:t>Аэрофлот</w:t>
      </w:r>
      <w:r>
        <w:t>а</w:t>
      </w:r>
      <w:r w:rsidR="005B2699">
        <w:t>»</w:t>
      </w:r>
      <w:r>
        <w:t xml:space="preserve"> на вечер 7 апреля стояли около 120 самолетов, прилетевших в аэропорт до 5 апреля включительно, по данным flightradar24. Еще 18 судов прилетели 6 апреля. В нормальной ситуации даже дальнемагистральные лайнеры не стоят сутки в ожидании следующего вылета, и уж тем более двое суток, говорит сотрудник крупного аэропорта. Даже если не все эти самолеты поставлены на бетон, а просто летают с меньшей интенсивностью, им нужны места стоянки. Также в </w:t>
      </w:r>
      <w:r w:rsidR="005B2699">
        <w:t>«</w:t>
      </w:r>
      <w:r>
        <w:t>Шереметьево</w:t>
      </w:r>
      <w:r w:rsidR="005B2699">
        <w:t>»</w:t>
      </w:r>
      <w:r>
        <w:t xml:space="preserve"> стоят два дня и дольше 20 лайнеров </w:t>
      </w:r>
      <w:r w:rsidR="005B2699">
        <w:t>«</w:t>
      </w:r>
      <w:r>
        <w:t>России</w:t>
      </w:r>
      <w:r w:rsidR="005B2699">
        <w:t>»</w:t>
      </w:r>
      <w:r>
        <w:t>.</w:t>
      </w:r>
    </w:p>
    <w:p w14:paraId="2918697C" w14:textId="77777777" w:rsidR="005B2699" w:rsidRDefault="00610F34" w:rsidP="00405CAF">
      <w:pPr>
        <w:jc w:val="both"/>
      </w:pPr>
      <w:r>
        <w:t xml:space="preserve">Еще 64 самолета </w:t>
      </w:r>
      <w:r w:rsidR="005B2699">
        <w:t>«</w:t>
      </w:r>
      <w:r w:rsidRPr="005B2699">
        <w:rPr>
          <w:b/>
        </w:rPr>
        <w:t>Аэрофлот</w:t>
      </w:r>
      <w:r w:rsidR="005B2699">
        <w:t>»</w:t>
      </w:r>
      <w:r>
        <w:t xml:space="preserve"> припарковал, по данным flightradar24, в 14 других аэропортах страны: в том числе, по 13 в Красноярске и Казани, девять в Калининграде, восемь в Ростове, по шесть в Уфе и Воронеже.</w:t>
      </w:r>
    </w:p>
    <w:p w14:paraId="3C646DC4" w14:textId="77777777" w:rsidR="005B2699" w:rsidRDefault="00610F34" w:rsidP="00405CAF">
      <w:pPr>
        <w:jc w:val="both"/>
      </w:pPr>
      <w:r>
        <w:t xml:space="preserve">В конце марта </w:t>
      </w:r>
      <w:r w:rsidR="005B2699">
        <w:t>«</w:t>
      </w:r>
      <w:r w:rsidRPr="005B2699">
        <w:rPr>
          <w:b/>
        </w:rPr>
        <w:t>Аэрофлот</w:t>
      </w:r>
      <w:r w:rsidR="005B2699">
        <w:t>»</w:t>
      </w:r>
      <w:r>
        <w:t xml:space="preserve"> решил приостановить эксплуатацию примерно половины флота, рассказали два человека, близкие к группе. Но после этого закрылись последние иностранные направления, были закрыты гостиницы, рестораны, кинотеатры и торговые центры по всей России, а президент объявил в стране нерабочие дни до конца апреля. Это </w:t>
      </w:r>
      <w:r>
        <w:lastRenderedPageBreak/>
        <w:t>привело к дальнейшему снижению спроса на внутренние рейсы, и планы по приостановке флота постоянно пересматриваются, добавляет один из собеседников в группе.</w:t>
      </w:r>
    </w:p>
    <w:p w14:paraId="1C9BAACC" w14:textId="77777777" w:rsidR="005B2699" w:rsidRDefault="00610F34" w:rsidP="00405CAF">
      <w:pPr>
        <w:jc w:val="both"/>
      </w:pPr>
      <w:r>
        <w:t xml:space="preserve">Сейчас, получается, не летают около 180 из 247 судов </w:t>
      </w:r>
      <w:r w:rsidR="005B2699">
        <w:t>«</w:t>
      </w:r>
      <w:r w:rsidRPr="005B2699">
        <w:rPr>
          <w:b/>
        </w:rPr>
        <w:t>Аэрофлот</w:t>
      </w:r>
      <w:r>
        <w:t>а</w:t>
      </w:r>
      <w:r w:rsidR="005B2699">
        <w:t>»</w:t>
      </w:r>
      <w:r>
        <w:t>. Представитель компании эти цифры не комментирует.</w:t>
      </w:r>
    </w:p>
    <w:p w14:paraId="1FAE4D56" w14:textId="77777777" w:rsidR="005B2699" w:rsidRDefault="00610F34" w:rsidP="00405CAF">
      <w:pPr>
        <w:jc w:val="both"/>
      </w:pPr>
      <w:r>
        <w:t xml:space="preserve">Борьба с коронавирусом парализовала мировую гражданскую авиацию. Международные перелеты из России прекратились, а внутри России перевозчики на данный момент сократили 87% рейсов, подсчитал сервис Tutu.ru. У </w:t>
      </w:r>
      <w:r w:rsidR="005B2699">
        <w:t>«</w:t>
      </w:r>
      <w:r w:rsidRPr="005B2699">
        <w:rPr>
          <w:b/>
        </w:rPr>
        <w:t>Аэрофлот</w:t>
      </w:r>
      <w:r>
        <w:t>а</w:t>
      </w:r>
      <w:r w:rsidR="005B2699">
        <w:t>»</w:t>
      </w:r>
      <w:r>
        <w:t xml:space="preserve"> на зарубежные рейсы приходилось около 50% всего пассажиропотока. Начиная с апреля он резко сократил и российскую программу: с 4 по 10 апреля (дальнейшего расписания пока нет) он выполнит в 55 российских городов из Москвы примерно 530 оборотных (туда – обратно) рейсов вместо 1450, запланированных до коронавируса.</w:t>
      </w:r>
    </w:p>
    <w:p w14:paraId="462860F1" w14:textId="77777777" w:rsidR="005B2699" w:rsidRDefault="00610F34" w:rsidP="00405CAF">
      <w:pPr>
        <w:jc w:val="both"/>
      </w:pPr>
      <w:r>
        <w:t xml:space="preserve">Полеты полностью приостановили пять авиакомпаний: лоукостер </w:t>
      </w:r>
      <w:r w:rsidR="005B2699">
        <w:t>«</w:t>
      </w:r>
      <w:r>
        <w:t>Победа</w:t>
      </w:r>
      <w:r w:rsidR="005B2699">
        <w:t>»</w:t>
      </w:r>
      <w:r>
        <w:t>, крупный регулярный и чартерный перевозчик Nordwind, а также чартерные Azur Air, Royal Flight и I Fly. Правда, Nordwind планирует использовать три пассажирских лайнера для перевозки грузов.</w:t>
      </w:r>
    </w:p>
    <w:p w14:paraId="4328FFC3" w14:textId="77777777" w:rsidR="005B2699" w:rsidRDefault="00610F34" w:rsidP="00405CAF">
      <w:pPr>
        <w:jc w:val="both"/>
      </w:pPr>
      <w:r>
        <w:t xml:space="preserve">Проблема нехватки мест в базовом аэропорту затронула только </w:t>
      </w:r>
      <w:r w:rsidR="005B2699">
        <w:t>«</w:t>
      </w:r>
      <w:r w:rsidRPr="005B2699">
        <w:rPr>
          <w:b/>
        </w:rPr>
        <w:t>Аэрофлот</w:t>
      </w:r>
      <w:r w:rsidR="005B2699">
        <w:t>»</w:t>
      </w:r>
      <w:r>
        <w:t xml:space="preserve">, уверяют сотрудники двух аэропортов. Крупные региональные аэропорты были значительно расширены к ЧМ-2018 г. по футболу, в каждом можно свободно на длительный простой разместить по несколько десятков судов, говорят собеседники </w:t>
      </w:r>
      <w:r w:rsidR="005B2699">
        <w:t>«</w:t>
      </w:r>
      <w:r>
        <w:t>Ведомостей</w:t>
      </w:r>
      <w:r w:rsidR="005B2699">
        <w:t>»</w:t>
      </w:r>
      <w:r>
        <w:t xml:space="preserve">. Даже второй крупнейший игрок – S7 с парком в 100 судов – свободно мог бы разместить все лайнеры в своих базовых аэропортах </w:t>
      </w:r>
      <w:r w:rsidR="005B2699">
        <w:t>«</w:t>
      </w:r>
      <w:r>
        <w:t>Домодедово</w:t>
      </w:r>
      <w:r w:rsidR="005B2699">
        <w:t>»</w:t>
      </w:r>
      <w:r>
        <w:t xml:space="preserve"> и </w:t>
      </w:r>
      <w:r w:rsidR="005B2699">
        <w:t>«</w:t>
      </w:r>
      <w:r>
        <w:t>Толмачево</w:t>
      </w:r>
      <w:r w:rsidR="005B2699">
        <w:t>»</w:t>
      </w:r>
      <w:r>
        <w:t xml:space="preserve"> (Новосибирск), добавляет один из них.</w:t>
      </w:r>
    </w:p>
    <w:p w14:paraId="77F36CDD" w14:textId="77777777" w:rsidR="005B2699" w:rsidRDefault="005B2699" w:rsidP="00405CAF">
      <w:pPr>
        <w:jc w:val="both"/>
      </w:pPr>
      <w:r>
        <w:t>«</w:t>
      </w:r>
      <w:r w:rsidR="00610F34">
        <w:t xml:space="preserve">Во </w:t>
      </w:r>
      <w:r>
        <w:t>«</w:t>
      </w:r>
      <w:r w:rsidR="00610F34">
        <w:t>Внуково</w:t>
      </w:r>
      <w:r>
        <w:t>»</w:t>
      </w:r>
      <w:r w:rsidR="00610F34">
        <w:t xml:space="preserve"> 103 места длительной стоянки, также разработана схема размещения судов дополнительно на рулежных дорожках. Но на 18 ч. 7 апреля на длительной стоянке было около 60 лайнеров</w:t>
      </w:r>
      <w:r>
        <w:t>»</w:t>
      </w:r>
      <w:r w:rsidR="00610F34">
        <w:t xml:space="preserve">, – рассказал представитель аэропорта. Для размещения судов задействованы места стоянки и неиспользуемые рулежные дорожки, говорит представитель </w:t>
      </w:r>
      <w:r>
        <w:t>«</w:t>
      </w:r>
      <w:r w:rsidR="00610F34">
        <w:t>Домодедово</w:t>
      </w:r>
      <w:r>
        <w:t>»</w:t>
      </w:r>
      <w:r w:rsidR="00610F34">
        <w:t>.</w:t>
      </w:r>
    </w:p>
    <w:p w14:paraId="0169E6F5" w14:textId="16E8B1A3" w:rsidR="00610F34" w:rsidRDefault="00610F34" w:rsidP="00405CAF">
      <w:pPr>
        <w:jc w:val="both"/>
      </w:pPr>
      <w:r>
        <w:t xml:space="preserve">Стоянка в </w:t>
      </w:r>
      <w:r w:rsidR="005B2699">
        <w:t>«</w:t>
      </w:r>
      <w:r>
        <w:t>Шереметьево</w:t>
      </w:r>
      <w:r w:rsidR="005B2699">
        <w:t>»</w:t>
      </w:r>
      <w:r>
        <w:t xml:space="preserve"> стоит примерно 1700 руб. за тонну массы в час, это дорого, но договоренности со всеми авиакомпаниями индивидуальные и возможны большие скидки к тарифу, говорит сотрудник российской авиакомпании. Аэропорты в разы снижают тариф за стоянку, ведь он рассчитан исходя из того, что самолет задержится на несколько часов, а сейчас простои огромного количества судов продлятся недели, говорят сотрудники двух региональных аэропортов. Представитель </w:t>
      </w:r>
      <w:r w:rsidR="005B2699">
        <w:t>«</w:t>
      </w:r>
      <w:r>
        <w:t>Шереметьево</w:t>
      </w:r>
      <w:r w:rsidR="005B2699">
        <w:t>»</w:t>
      </w:r>
      <w:r>
        <w:t xml:space="preserve"> от комментариев отказался.</w:t>
      </w:r>
    </w:p>
    <w:p w14:paraId="4AF9CD20" w14:textId="77777777" w:rsidR="005B2699" w:rsidRDefault="00507A7B" w:rsidP="00405CAF">
      <w:pPr>
        <w:jc w:val="both"/>
      </w:pPr>
      <w:hyperlink r:id="rId27" w:history="1">
        <w:r w:rsidR="00610F34" w:rsidRPr="00C050E5">
          <w:rPr>
            <w:rStyle w:val="a9"/>
          </w:rPr>
          <w:t>https://www.vedomosti.ru/business/articles/2020/04/08/827438-aeroflotu</w:t>
        </w:r>
      </w:hyperlink>
    </w:p>
    <w:p w14:paraId="484503FE" w14:textId="50A45265" w:rsidR="00253842" w:rsidRPr="00253842" w:rsidRDefault="00253842" w:rsidP="00405CAF">
      <w:pPr>
        <w:pStyle w:val="3"/>
        <w:jc w:val="both"/>
        <w:rPr>
          <w:rFonts w:ascii="Times New Roman" w:hAnsi="Times New Roman"/>
          <w:sz w:val="24"/>
          <w:szCs w:val="24"/>
        </w:rPr>
      </w:pPr>
      <w:bookmarkStart w:id="16" w:name="_Toc46165291"/>
      <w:r w:rsidRPr="00253842">
        <w:rPr>
          <w:rFonts w:ascii="Times New Roman" w:hAnsi="Times New Roman"/>
          <w:sz w:val="24"/>
          <w:szCs w:val="24"/>
        </w:rPr>
        <w:t>КОММЕРСАНТЪ; ВЛАДИМИР СОЛОВЬЕВ, ГЕРМАН КОСТРИНСКИЙ, МАРИАННА БЕЛЕНЬКАЯ; 2020.09.04; В ОЧЕРЕДЬ, РОДИНЫ ДЕТИ, В ОЧЕРЕДЬ; КАК ТЕПЕРЬ РЕШАЮТ, КОГО ИЗ РОССИЯН И КОГДА ВЕРНУТЬ ИЗ-ЗА ГРАНИЦЫ</w:t>
      </w:r>
      <w:bookmarkEnd w:id="16"/>
    </w:p>
    <w:p w14:paraId="4B303C08" w14:textId="77777777" w:rsidR="005B2699" w:rsidRDefault="00253842" w:rsidP="00405CAF">
      <w:pPr>
        <w:jc w:val="both"/>
      </w:pPr>
      <w:r>
        <w:t xml:space="preserve">Новый алгоритм вывоза россиян, застрявших за границей, отсекает от возвращения на родину тех, кто уехал до 1 января 2020 года, передает полномочия по формированию вывозных списков от МИДа к Минкомсвязи и обозначает основным перевозчиком </w:t>
      </w:r>
      <w:r w:rsidR="005B2699">
        <w:t>«</w:t>
      </w:r>
      <w:r w:rsidRPr="005B2699">
        <w:rPr>
          <w:b/>
        </w:rPr>
        <w:t>Аэрофлот</w:t>
      </w:r>
      <w:r w:rsidR="005B2699">
        <w:t>»</w:t>
      </w:r>
      <w:r>
        <w:t>. Еще одно новшество — на один борт сажают жителей конкретного города или региона, смешанные рейсы не осуществляются. Последнее условие, судя по всему, должно гарантировать помещение возвращенцев под карантин по месту жительства. В итоге самолеты пока недобирают пассажиров и летают налегке.</w:t>
      </w:r>
    </w:p>
    <w:p w14:paraId="716D0412" w14:textId="77777777" w:rsidR="005B2699" w:rsidRDefault="00253842" w:rsidP="00405CAF">
      <w:pPr>
        <w:jc w:val="both"/>
      </w:pPr>
      <w:r>
        <w:t xml:space="preserve">Россиян, заблокированных в разных странах мира из-за закрытия границ по причине пандемии и желающих попасть на родину, будут вывозить по новой схеме. </w:t>
      </w:r>
      <w:r w:rsidR="005B2699">
        <w:t>«</w:t>
      </w:r>
      <w:r>
        <w:t>Алгоритм организации работы по вывозу граждан Российской Федерации из иностранных государств</w:t>
      </w:r>
      <w:r w:rsidR="005B2699">
        <w:t>»</w:t>
      </w:r>
      <w:r>
        <w:t xml:space="preserve"> утве</w:t>
      </w:r>
      <w:r w:rsidRPr="005B2699">
        <w:rPr>
          <w:b/>
        </w:rPr>
        <w:t>ржд</w:t>
      </w:r>
      <w:r>
        <w:t xml:space="preserve">ен 7 апреля оперативным штабом по предупреждению и </w:t>
      </w:r>
      <w:r>
        <w:lastRenderedPageBreak/>
        <w:t>распространению новой коронавирусной инфекции на территории России. Штаб возглавляет курирующая социальный блок вице-премьер Татьяна Голикова.</w:t>
      </w:r>
    </w:p>
    <w:p w14:paraId="469C4966" w14:textId="77777777" w:rsidR="005B2699" w:rsidRDefault="00253842" w:rsidP="00405CAF">
      <w:pPr>
        <w:jc w:val="both"/>
      </w:pPr>
      <w:r>
        <w:t>Пятистраничный документ (есть в распоряжении “Ъ”) пошагово расписывает процесс вывоза и функционал его организаторов. Согласно первому пункту, списки тех, кого будут перевозить в Россию, теперь формирует Минкомсвязи — по результатам заполнения гражданами форм на Едином портале государственных и муниципальных услуг.</w:t>
      </w:r>
    </w:p>
    <w:p w14:paraId="1E09AFD8" w14:textId="7E420A91" w:rsidR="00253842" w:rsidRDefault="00253842" w:rsidP="00405CAF">
      <w:pPr>
        <w:jc w:val="both"/>
      </w:pPr>
      <w:r>
        <w:t>Ранее, напомним, списками занимался МИД, собиравший данные через диппредставительства за рубежом. Теперь ведомство участвует только в оповещении утве</w:t>
      </w:r>
      <w:r w:rsidRPr="005B2699">
        <w:rPr>
          <w:b/>
        </w:rPr>
        <w:t>ржд</w:t>
      </w:r>
      <w:r>
        <w:t>енных на вылет граждан и организации их сбора в аэропортах.</w:t>
      </w:r>
    </w:p>
    <w:p w14:paraId="6889EAD5" w14:textId="77777777" w:rsidR="005B2699" w:rsidRDefault="00253842" w:rsidP="00405CAF">
      <w:pPr>
        <w:jc w:val="both"/>
      </w:pPr>
      <w:r>
        <w:t>В МИДе от комментариев отказались, попросив направлять вопросы в оперативный штаб.</w:t>
      </w:r>
    </w:p>
    <w:p w14:paraId="1BF1FD66" w14:textId="77777777" w:rsidR="005B2699" w:rsidRDefault="00253842" w:rsidP="00405CAF">
      <w:pPr>
        <w:jc w:val="both"/>
      </w:pPr>
      <w:r>
        <w:t>Списки Минкомсвязи в работу отдают не сразу. Сначала их проверяет МВД — на достоверность указанных данных. Кроме того, значащиеся в списках люди должны были улететь из России после 1 января 2020 года. Соответствующее решение оперативного штаба было принято 2 апреля. Этот критерий отсекает от включения в списки на возвращение, по крайней мере в ближайшее время, довольно много людей.</w:t>
      </w:r>
    </w:p>
    <w:p w14:paraId="775FA55E" w14:textId="77777777" w:rsidR="005B2699" w:rsidRDefault="00253842" w:rsidP="00405CAF">
      <w:pPr>
        <w:jc w:val="both"/>
      </w:pPr>
      <w:r>
        <w:t>По словам собеседников “Ъ”, вовлеченных в организацию вывоза россиян, среди тех, кто подавал заявки на возвращение, например, из Таиланда, немало людей, организовавших жизнь так, чтобы большую часть года проводить в этой стране.</w:t>
      </w:r>
    </w:p>
    <w:p w14:paraId="6B7AD54D" w14:textId="77777777" w:rsidR="005B2699" w:rsidRDefault="00253842" w:rsidP="00405CAF">
      <w:pPr>
        <w:jc w:val="both"/>
      </w:pPr>
      <w:r>
        <w:t>Свое пребывание там они продлевали, ненадолго выезжая в соседние страны. Но поскольку пандемия закрыла границы, они решили вернуться в Россию, что по новому алгоритму невозможно.</w:t>
      </w:r>
    </w:p>
    <w:p w14:paraId="13A220E4" w14:textId="77777777" w:rsidR="005B2699" w:rsidRDefault="00253842" w:rsidP="00405CAF">
      <w:pPr>
        <w:jc w:val="both"/>
      </w:pPr>
      <w:r>
        <w:t xml:space="preserve">Еще одна категория, отрезанная от возвращения условием выезда после 1 января,— это студенты. Москвич Владислав Макаров, завершивший учебу в США в начале этого года, рассказал “Ъ”, что не смог улететь из Нью-Йорка 7 апреля, хотя получил уведомление и от </w:t>
      </w:r>
      <w:r w:rsidR="005B2699">
        <w:t>«</w:t>
      </w:r>
      <w:r w:rsidRPr="005B2699">
        <w:rPr>
          <w:b/>
        </w:rPr>
        <w:t>Аэрофлот</w:t>
      </w:r>
      <w:r>
        <w:t>а</w:t>
      </w:r>
      <w:r w:rsidR="005B2699">
        <w:t>»</w:t>
      </w:r>
      <w:r>
        <w:t>, и от посольства РФ, что он в списках на вылет.</w:t>
      </w:r>
    </w:p>
    <w:p w14:paraId="569353D4" w14:textId="6255E0E8" w:rsidR="00253842" w:rsidRDefault="00253842" w:rsidP="00405CAF">
      <w:pPr>
        <w:jc w:val="both"/>
      </w:pPr>
      <w:r>
        <w:t>По словам собеседника “Ъ”, уже в аэропорту ему и его супруге было отказано в посадке на самолет.</w:t>
      </w:r>
    </w:p>
    <w:p w14:paraId="6C62E37B" w14:textId="77777777" w:rsidR="005B2699" w:rsidRDefault="00253842" w:rsidP="00405CAF">
      <w:pPr>
        <w:jc w:val="both"/>
      </w:pPr>
      <w:r>
        <w:t>С учетом нового алгоритма причиной отказа, скорее всего, было то, что он въехал на территорию США до 1 января.</w:t>
      </w:r>
    </w:p>
    <w:p w14:paraId="13B99A39" w14:textId="77777777" w:rsidR="005B2699" w:rsidRDefault="00253842" w:rsidP="00405CAF">
      <w:pPr>
        <w:jc w:val="both"/>
      </w:pPr>
      <w:r>
        <w:t xml:space="preserve">Выверенные списки уходят в информационный центр по мониторингу ситуации с коронавирусом, который передает их органам исполнительной власти субъектов РФ </w:t>
      </w:r>
      <w:r w:rsidR="005B2699">
        <w:t>«</w:t>
      </w:r>
      <w:r>
        <w:t>для проработки на предмет готовности принять соответствующих граждан</w:t>
      </w:r>
      <w:r w:rsidR="005B2699">
        <w:t>»</w:t>
      </w:r>
      <w:r>
        <w:t xml:space="preserve">. Окончательные списки формируются только после того, как регионы проинформируют </w:t>
      </w:r>
      <w:r w:rsidR="005B2699">
        <w:t>«</w:t>
      </w:r>
      <w:r>
        <w:t>о готовности обеспечить доставку людей от аэропорта прилета борта до места жительства, предоставить обсерватор и инфекционные койко-места, организовать карантин или режим самоизоляции граждан</w:t>
      </w:r>
      <w:r w:rsidR="005B2699">
        <w:t>»</w:t>
      </w:r>
      <w:r>
        <w:t>. Заключительную версию Минкомсвязь составляет, группируя людей по городам, в которых проживают граждане.</w:t>
      </w:r>
    </w:p>
    <w:p w14:paraId="04D550F2" w14:textId="77777777" w:rsidR="005B2699" w:rsidRDefault="00253842" w:rsidP="00405CAF">
      <w:pPr>
        <w:jc w:val="both"/>
      </w:pPr>
      <w:r>
        <w:t xml:space="preserve">Именно с тем, что дана установка вывозить людей в регионы и города их проживания, связано то, что самолеты стали улетать из-за границы в Россию неполные, оставляя в аэропортах отбытия сотни желающих улететь. Известно по крайней мере о двух рейсах </w:t>
      </w:r>
      <w:r w:rsidR="005B2699">
        <w:t>«</w:t>
      </w:r>
      <w:r w:rsidRPr="005B2699">
        <w:rPr>
          <w:b/>
        </w:rPr>
        <w:t>Аэрофлот</w:t>
      </w:r>
      <w:r>
        <w:t>а</w:t>
      </w:r>
      <w:r w:rsidR="005B2699">
        <w:t>»</w:t>
      </w:r>
      <w:r>
        <w:t xml:space="preserve"> (в </w:t>
      </w:r>
      <w:r w:rsidR="005B2699">
        <w:t>«</w:t>
      </w:r>
      <w:r>
        <w:t>Алгоритме...</w:t>
      </w:r>
      <w:r w:rsidR="005B2699">
        <w:t>»</w:t>
      </w:r>
      <w:r>
        <w:t xml:space="preserve"> в качестве перевозчика фигурирует только эта авиакомпания) — из Бангкока в Санкт-Петербург и из Нью-Йорка в Москву, которые летели с большим количеством пустых кресел. В первом случае лайнер вывез 187 россиян, хотя рассчитан на 296 мест. Во втором случае на борт поднялся, по одним данным, 61 человек, а по другим — 48 при наличии 402 мест. То есть загружен он был примерно на 15%.</w:t>
      </w:r>
    </w:p>
    <w:p w14:paraId="3F66A6C4" w14:textId="525E404B" w:rsidR="00253842" w:rsidRDefault="00253842" w:rsidP="00405CAF">
      <w:pPr>
        <w:jc w:val="both"/>
      </w:pPr>
      <w:r>
        <w:t>Собеседники “Ъ” в авиационных структурах подтвердили, что ориентируются на новые правила вывоза: одним рейсом могут лететь только жители одного города или одного региона.</w:t>
      </w:r>
    </w:p>
    <w:p w14:paraId="377D401D" w14:textId="77777777" w:rsidR="005B2699" w:rsidRDefault="00253842" w:rsidP="00405CAF">
      <w:pPr>
        <w:jc w:val="both"/>
      </w:pPr>
      <w:r>
        <w:lastRenderedPageBreak/>
        <w:t xml:space="preserve">После посадки в аэропорту назначения их отправляют на домашний карантин на 14 дней. </w:t>
      </w:r>
      <w:r w:rsidR="005B2699">
        <w:t>«</w:t>
      </w:r>
      <w:r>
        <w:t>Это делается, чтобы не допустить распространения инфекции в другие регионы</w:t>
      </w:r>
      <w:r w:rsidR="005B2699">
        <w:t>»</w:t>
      </w:r>
      <w:r>
        <w:t>,— говорит собеседник “Ъ”. Прибывших можно было бы разместить в медицинских учреждениях, но для них ни в регионах, ни в Москве не хватает оборудованных мест.</w:t>
      </w:r>
    </w:p>
    <w:p w14:paraId="46C54567" w14:textId="77777777" w:rsidR="005B2699" w:rsidRDefault="00253842" w:rsidP="00405CAF">
      <w:pPr>
        <w:jc w:val="both"/>
      </w:pPr>
      <w:r>
        <w:t xml:space="preserve">Собеседник “Ъ”, знакомый с организацией вывозных рейсов, говорит, что посадка на рейсы авиакомпаний ведется в соответствии с полученными ее сотрудниками списками Минкомсвязи. Чиновник из </w:t>
      </w:r>
      <w:r w:rsidRPr="005B2699">
        <w:rPr>
          <w:b/>
        </w:rPr>
        <w:t>Минтранс</w:t>
      </w:r>
      <w:r>
        <w:t>а подтвердил: улетают только те, кто попал в заключительные списки после всех проверок и фильтров. Все иные списки, готовил их МИД или перевозчик, по словам собеседника “Ъ”, силы не имеют.</w:t>
      </w:r>
    </w:p>
    <w:p w14:paraId="5532DCBA" w14:textId="77777777" w:rsidR="005B2699" w:rsidRDefault="00253842" w:rsidP="00405CAF">
      <w:pPr>
        <w:jc w:val="both"/>
      </w:pPr>
      <w:r>
        <w:t xml:space="preserve">Тот факт, что самолеты улетают незаполненными, на выполнение рейсов не влияет. </w:t>
      </w:r>
      <w:r w:rsidR="005B2699">
        <w:t>«</w:t>
      </w:r>
      <w:r>
        <w:t>Перевозчику неважно, загружен рейс на 10% или на 100%. Если самолет прилетел, рейс будет выполнен</w:t>
      </w:r>
      <w:r w:rsidR="005B2699">
        <w:t>»</w:t>
      </w:r>
      <w:r>
        <w:t>,— говорит один из собеседников “Ъ”. При этом источники “Ъ” подчеркивают, что рейс, загруженный на 15%, невозможно окупить за счет проданных пассажирам билетов.</w:t>
      </w:r>
    </w:p>
    <w:p w14:paraId="1C957DD7" w14:textId="77777777" w:rsidR="005B2699" w:rsidRDefault="00253842" w:rsidP="00405CAF">
      <w:pPr>
        <w:jc w:val="both"/>
      </w:pPr>
      <w:r>
        <w:t xml:space="preserve">Не исключено, что в таких случаях затраты будут возмещать из средств, ранее выделенных правительством. Премьер </w:t>
      </w:r>
      <w:r w:rsidRPr="005B2699">
        <w:rPr>
          <w:b/>
        </w:rPr>
        <w:t>Михаил Мишустин</w:t>
      </w:r>
      <w:r>
        <w:t xml:space="preserve"> 28 марта распорядился направить из бюджета 1,5 млрд руб. на компенсацию перевозчикам затрат, полученных при вывозе россиян из зарубежных стран.</w:t>
      </w:r>
    </w:p>
    <w:p w14:paraId="3658497A" w14:textId="1B4AB885" w:rsidR="00253842" w:rsidRDefault="00253842" w:rsidP="00405CAF">
      <w:pPr>
        <w:jc w:val="both"/>
      </w:pPr>
      <w:r>
        <w:t xml:space="preserve">По информации “Ъ”, деньги уже поступили в </w:t>
      </w:r>
      <w:r w:rsidRPr="005B2699">
        <w:rPr>
          <w:b/>
        </w:rPr>
        <w:t>Росавиаци</w:t>
      </w:r>
      <w:r>
        <w:t>ю, но для их перечисления авиакомпаниям регулятор должен получить подтве</w:t>
      </w:r>
      <w:r w:rsidRPr="005B2699">
        <w:rPr>
          <w:b/>
        </w:rPr>
        <w:t>ржд</w:t>
      </w:r>
      <w:r>
        <w:t>ающие документы по понесенным расходам.</w:t>
      </w:r>
    </w:p>
    <w:p w14:paraId="3A6B625B" w14:textId="77777777" w:rsidR="005B2699" w:rsidRDefault="00253842" w:rsidP="00405CAF">
      <w:pPr>
        <w:jc w:val="both"/>
      </w:pPr>
      <w:r>
        <w:t>Собеседник “Ъ” полагает, что часть денег будет выделена не ранее чем по итогам апреля.</w:t>
      </w:r>
    </w:p>
    <w:p w14:paraId="272AD85B" w14:textId="77777777" w:rsidR="005B2699" w:rsidRDefault="00253842" w:rsidP="00405CAF">
      <w:pPr>
        <w:jc w:val="both"/>
      </w:pPr>
      <w:r>
        <w:t xml:space="preserve">На данный момент </w:t>
      </w:r>
      <w:r w:rsidRPr="005B2699">
        <w:rPr>
          <w:b/>
        </w:rPr>
        <w:t>Аэрофлот</w:t>
      </w:r>
      <w:r>
        <w:t xml:space="preserve"> и S7 (выполняют регулярные перевозки) вывозят пассажиров, у которых есть на руках билеты этих либо других российских авиакомпаний. Впоследствии перевозчики проводят расчет между собой. При наличии у россиян билетов иностранных авиакомпаний, не имеющих партнерских соглашений с российскими компаниями о взаиморасчете, клиенты должны заново купить билет у российского перевозчика.</w:t>
      </w:r>
    </w:p>
    <w:p w14:paraId="6A386569" w14:textId="77777777" w:rsidR="005B2699" w:rsidRDefault="00253842" w:rsidP="00405CAF">
      <w:pPr>
        <w:jc w:val="both"/>
      </w:pPr>
      <w:r>
        <w:t xml:space="preserve">Компании, которые привозили пассажиров по туристическим путевкам (Azur, </w:t>
      </w:r>
      <w:r w:rsidR="005B2699">
        <w:t>«</w:t>
      </w:r>
      <w:r>
        <w:t>Уральские авиалинии</w:t>
      </w:r>
      <w:r w:rsidR="005B2699">
        <w:t>»</w:t>
      </w:r>
      <w:r>
        <w:t>), вывозят россиян либо за счет туроператоров, либо за свой счет под обещание властей выплатить деньги после перевозки. По данным “Ъ”, компания Azur, вывозившая граждан РФ из Бразилии и Перу, потратила на это $778 тыс.</w:t>
      </w:r>
    </w:p>
    <w:p w14:paraId="16FB1E2E" w14:textId="77777777" w:rsidR="005B2699" w:rsidRDefault="00253842" w:rsidP="00405CAF">
      <w:pPr>
        <w:jc w:val="both"/>
      </w:pPr>
      <w:r>
        <w:t xml:space="preserve">Нововведения уже привели к тому, что были отменены полеты, согласованные до принятия нового алгоритма. Так </w:t>
      </w:r>
      <w:r w:rsidR="005B2699">
        <w:t>«</w:t>
      </w:r>
      <w:r>
        <w:t>Уральские авиалинии</w:t>
      </w:r>
      <w:r w:rsidR="005B2699">
        <w:t>»</w:t>
      </w:r>
      <w:r>
        <w:t xml:space="preserve"> отменили вывозные рейсы из Индии, намеченные на 8 апреля. По информации “Ъ”, самолеты компании должны были вылететь за россиянами в ночь на среду, причем перевозчик получил разрешения российских и индийских авиационных властей. Но после того как 7 апреля оперативный штаб утвердил новый порядок вывоза россиян, авиакомпании отменила рейсы, чтобы пройти процедуры в соответствие с новыми правилами.</w:t>
      </w:r>
    </w:p>
    <w:p w14:paraId="2AEAB66E" w14:textId="77777777" w:rsidR="005B2699" w:rsidRDefault="00253842" w:rsidP="00405CAF">
      <w:pPr>
        <w:jc w:val="both"/>
      </w:pPr>
      <w:r>
        <w:t>Одна из самых непростых ситуаций сложилась с вылетом российских граждан из Сеула.</w:t>
      </w:r>
    </w:p>
    <w:p w14:paraId="7B179167" w14:textId="3AC17678" w:rsidR="00253842" w:rsidRDefault="00253842" w:rsidP="00405CAF">
      <w:pPr>
        <w:jc w:val="both"/>
      </w:pPr>
      <w:r>
        <w:t>Около 50 человек ждут вылета в транзитной зоне аэропорта, многие находятся там с 31 марта. В городе ожидают вылета свыше 100 человек. Среди них есть семьи с детьми, беременные женщины, 80-летние старики.</w:t>
      </w:r>
    </w:p>
    <w:p w14:paraId="1465EDA8" w14:textId="77777777" w:rsidR="005B2699" w:rsidRDefault="00253842" w:rsidP="00405CAF">
      <w:pPr>
        <w:jc w:val="both"/>
      </w:pPr>
      <w:r>
        <w:t>Им старается помочь как может местная русскоязычная община. Уже после возобновления вывоза туристов на этой неделе информация о рейсе Сеул—Хабаровск не подтве</w:t>
      </w:r>
      <w:r w:rsidRPr="005B2699">
        <w:rPr>
          <w:b/>
        </w:rPr>
        <w:t>ржд</w:t>
      </w:r>
      <w:r>
        <w:t xml:space="preserve">алась. Наконец, 7 апреля </w:t>
      </w:r>
      <w:r w:rsidRPr="005B2699">
        <w:rPr>
          <w:b/>
        </w:rPr>
        <w:t>Росавиаци</w:t>
      </w:r>
      <w:r>
        <w:t xml:space="preserve">я дала добро на вылет самолета авиакомпании </w:t>
      </w:r>
      <w:r w:rsidR="005B2699">
        <w:t>«</w:t>
      </w:r>
      <w:r>
        <w:t>Аврора</w:t>
      </w:r>
      <w:r w:rsidR="005B2699">
        <w:t>»</w:t>
      </w:r>
      <w:r>
        <w:t xml:space="preserve"> из Хабаровска в Сеул с корейцами на борту и обратно с россиянами. Однако в последний момент разрешение было аннулировано. </w:t>
      </w:r>
      <w:r w:rsidR="005B2699">
        <w:t>«</w:t>
      </w:r>
      <w:r>
        <w:t>Произошла путаница в МИДе. Перед вылетом разрешение отозвали у авиакомпании</w:t>
      </w:r>
      <w:r w:rsidR="005B2699">
        <w:t>»</w:t>
      </w:r>
      <w:r>
        <w:t xml:space="preserve">,— сказал </w:t>
      </w:r>
      <w:r w:rsidRPr="005B2699">
        <w:rPr>
          <w:b/>
        </w:rPr>
        <w:t>министр транспорта</w:t>
      </w:r>
      <w:r>
        <w:t xml:space="preserve"> Сахалинской области Валерий Спиченко в прямом эфире на </w:t>
      </w:r>
      <w:r>
        <w:lastRenderedPageBreak/>
        <w:t>YouTube-канале правительства региона, но при этом заверил, что проблема решена и два рейса вывезут туристов в четверг.</w:t>
      </w:r>
    </w:p>
    <w:p w14:paraId="2EA41C15" w14:textId="77777777" w:rsidR="005B2699" w:rsidRDefault="00253842" w:rsidP="00405CAF">
      <w:pPr>
        <w:jc w:val="both"/>
      </w:pPr>
      <w:r>
        <w:t xml:space="preserve">Со своей стороны, губернатор региона Валерий Лимаренко заявил, что </w:t>
      </w:r>
      <w:r w:rsidR="005B2699">
        <w:t>«</w:t>
      </w:r>
      <w:r>
        <w:t>это не путаница</w:t>
      </w:r>
      <w:r w:rsidR="005B2699">
        <w:t>»</w:t>
      </w:r>
      <w:r>
        <w:t xml:space="preserve">. </w:t>
      </w:r>
      <w:r w:rsidR="005B2699">
        <w:t>«</w:t>
      </w:r>
      <w:r>
        <w:t>Ситуация такова, что, согласно нормативу, в день в аэропорт (регионального уровня.— “Ъ”) должны прилетать не более 200 пассажиров. Это требуется для того, чтобы вовремя провести обработку</w:t>
      </w:r>
      <w:r w:rsidR="005B2699">
        <w:t>»</w:t>
      </w:r>
      <w:r>
        <w:t>,— сказал он. Но туристы уже никому не верят.</w:t>
      </w:r>
    </w:p>
    <w:p w14:paraId="7671C443" w14:textId="77777777" w:rsidR="005B2699" w:rsidRDefault="00253842" w:rsidP="00405CAF">
      <w:pPr>
        <w:jc w:val="both"/>
      </w:pPr>
      <w:r>
        <w:t>Осуществляя вывоз, власти подчеркивают: этот процесс не эвакуация, которую может объявить только президент, как это было с Уханем. Поэтому рейсы — коммерческие.</w:t>
      </w:r>
    </w:p>
    <w:p w14:paraId="14262D26" w14:textId="77777777" w:rsidR="005B2699" w:rsidRDefault="00507A7B" w:rsidP="00405CAF">
      <w:pPr>
        <w:jc w:val="both"/>
      </w:pPr>
      <w:hyperlink r:id="rId28" w:history="1">
        <w:r w:rsidR="00253842" w:rsidRPr="00C050E5">
          <w:rPr>
            <w:rStyle w:val="a9"/>
          </w:rPr>
          <w:t>https://www.kommersant.ru/doc/4317272</w:t>
        </w:r>
      </w:hyperlink>
    </w:p>
    <w:p w14:paraId="26DF9F2A" w14:textId="05832B70" w:rsidR="00B62416" w:rsidRPr="00B62416" w:rsidRDefault="00B62416" w:rsidP="00405CAF">
      <w:pPr>
        <w:pStyle w:val="3"/>
        <w:jc w:val="both"/>
        <w:rPr>
          <w:rFonts w:ascii="Times New Roman" w:hAnsi="Times New Roman"/>
          <w:sz w:val="24"/>
          <w:szCs w:val="24"/>
        </w:rPr>
      </w:pPr>
      <w:bookmarkStart w:id="17" w:name="_Toc46165292"/>
      <w:r w:rsidRPr="00B62416">
        <w:rPr>
          <w:rFonts w:ascii="Times New Roman" w:hAnsi="Times New Roman"/>
          <w:sz w:val="24"/>
          <w:szCs w:val="24"/>
        </w:rPr>
        <w:t>КОММЕРСАНТЪ; ЮЛИЯ ТИШИНА; 2020.09.04; БОЛЬШОЙ ТУР СЛЕДИТ ЗА ТОБОЙ; К ОТКРЫТИЮ ГРАНИЦ ПОДГОТОВЯТ СИСТЕМУ НАБЛЮДЕНИЯ ЗА ПОТОКАМИ ИНОСТРАНЦЕВ</w:t>
      </w:r>
      <w:bookmarkEnd w:id="17"/>
    </w:p>
    <w:p w14:paraId="4227289C" w14:textId="77777777" w:rsidR="005B2699" w:rsidRDefault="00B62416" w:rsidP="00405CAF">
      <w:pPr>
        <w:jc w:val="both"/>
      </w:pPr>
      <w:r>
        <w:t xml:space="preserve">Мэрия Москвы хочет следить не только за жителями города — там заинтересовались созданием системы отслеживания перемещений по столице туристов на основе данных сотовых операторов. Она должна помочь контролировать уровень заболеваемости коронавирусом и локализовать очаги его распространения после открытия границ. На контракт может претендовать </w:t>
      </w:r>
      <w:r w:rsidR="005B2699">
        <w:t>«</w:t>
      </w:r>
      <w:r>
        <w:t>Яндекс</w:t>
      </w:r>
      <w:r w:rsidR="005B2699">
        <w:t>»</w:t>
      </w:r>
      <w:r>
        <w:t>, который уже передает властям данные о транспортных потоках и следит за уровнем соблюдения самоизоляции в Москве, считают источники “Ъ”.</w:t>
      </w:r>
    </w:p>
    <w:p w14:paraId="09684A8D" w14:textId="77777777" w:rsidR="005B2699" w:rsidRDefault="00B62416" w:rsidP="00405CAF">
      <w:pPr>
        <w:jc w:val="both"/>
      </w:pPr>
      <w:r>
        <w:t>Московские власти могут создать систему мониторинга мест скопления иностранных туристов, рассказал “Ъ” источник в мэрии. Она ежедневно должна на основе данных сотовых операторов отслеживать число приезжающих в Москву иностранцев в роуминге или с местными сим-картами и определять территории, где они проводят больше всего времени.</w:t>
      </w:r>
    </w:p>
    <w:p w14:paraId="11E6D44A" w14:textId="77777777" w:rsidR="005B2699" w:rsidRDefault="00B62416" w:rsidP="00405CAF">
      <w:pPr>
        <w:jc w:val="both"/>
      </w:pPr>
      <w:r>
        <w:t xml:space="preserve">По словам источника, контракт на предоставление таких данных департамент информационных технологий (ДИТ) Москвы планирует заключить с единственным поставщиком. Эту информацию подтвердил “Ъ” другой собеседник, знакомый с планами властей. По его словам, мониторинг туристов в Москве потребуется для контроля заболеваемости, когда ограничения на перемещения между странами будут сняты: </w:t>
      </w:r>
      <w:r w:rsidR="005B2699">
        <w:t>«</w:t>
      </w:r>
      <w:r>
        <w:t>Система должна помочь отследить жителей, потенциально контактировавших с иностранцами, и локализовать очаги заболеваний</w:t>
      </w:r>
      <w:r w:rsidR="005B2699">
        <w:t>»</w:t>
      </w:r>
      <w:r>
        <w:t>.</w:t>
      </w:r>
    </w:p>
    <w:p w14:paraId="086963D8" w14:textId="0100AC83" w:rsidR="00B62416" w:rsidRDefault="00B62416" w:rsidP="00405CAF">
      <w:pPr>
        <w:jc w:val="both"/>
      </w:pPr>
      <w:r>
        <w:t xml:space="preserve">В пресс-службе ДИТ уточнили, что сейчас не планируют создание подобной системы, но подтвердили проведение </w:t>
      </w:r>
      <w:r w:rsidR="005B2699">
        <w:t>«</w:t>
      </w:r>
      <w:r>
        <w:t>оценки стоимости услуг по предоставлению геоаналитических отчетов по запросу</w:t>
      </w:r>
      <w:r w:rsidR="005B2699">
        <w:t>»</w:t>
      </w:r>
      <w:r>
        <w:t>.</w:t>
      </w:r>
    </w:p>
    <w:p w14:paraId="22EB1506" w14:textId="77777777" w:rsidR="005B2699" w:rsidRDefault="00B62416" w:rsidP="00405CAF">
      <w:pPr>
        <w:jc w:val="both"/>
      </w:pPr>
      <w:r>
        <w:t xml:space="preserve">Столичные власти уже закупают у операторов данные по перемещениям горожан, собираемые на основе геолокации сим-карт. С 2015 года ДИТ потратил на закупку таких данных 516 млн руб., сообщали </w:t>
      </w:r>
      <w:r w:rsidR="005B2699">
        <w:t>«</w:t>
      </w:r>
      <w:r>
        <w:t>Ведомости</w:t>
      </w:r>
      <w:r w:rsidR="005B2699">
        <w:t>»</w:t>
      </w:r>
      <w:r>
        <w:t xml:space="preserve"> в марте 2019 года. Посредником между ДИТ и операторами выступает аналитический центр при правительстве, а данные передаются в обезличенном виде.</w:t>
      </w:r>
    </w:p>
    <w:p w14:paraId="1ABE0FBA" w14:textId="77777777" w:rsidR="005B2699" w:rsidRDefault="00B62416" w:rsidP="00405CAF">
      <w:pPr>
        <w:jc w:val="both"/>
      </w:pPr>
      <w:r>
        <w:t xml:space="preserve">Претендовать на разработку системы слежения за туристами может </w:t>
      </w:r>
      <w:r w:rsidR="005B2699">
        <w:t>«</w:t>
      </w:r>
      <w:r>
        <w:t>Яндекс</w:t>
      </w:r>
      <w:r w:rsidR="005B2699">
        <w:t>»</w:t>
      </w:r>
      <w:r>
        <w:t xml:space="preserve">, считает один из источников “Ъ”. </w:t>
      </w:r>
      <w:r w:rsidR="005B2699">
        <w:t>«</w:t>
      </w:r>
      <w:r>
        <w:t>Компания уже передает властям свои данные по разным категориям, включая транспортные потоки</w:t>
      </w:r>
      <w:r w:rsidR="005B2699">
        <w:t>»</w:t>
      </w:r>
      <w:r>
        <w:t xml:space="preserve">,— напоминает он. Также </w:t>
      </w:r>
      <w:r w:rsidR="005B2699">
        <w:t>«</w:t>
      </w:r>
      <w:r>
        <w:t>Яндекс</w:t>
      </w:r>
      <w:r w:rsidR="005B2699">
        <w:t>»</w:t>
      </w:r>
      <w:r>
        <w:t xml:space="preserve"> запустил систему контроля уровня самоизоляции в Москве и других городах. В </w:t>
      </w:r>
      <w:r w:rsidR="005B2699">
        <w:t>«</w:t>
      </w:r>
      <w:r>
        <w:t>Яндексе</w:t>
      </w:r>
      <w:r w:rsidR="005B2699">
        <w:t>»</w:t>
      </w:r>
      <w:r>
        <w:t xml:space="preserve"> не стали комментировать проект мэрии. Так же поступили в МТС, </w:t>
      </w:r>
      <w:r w:rsidR="005B2699">
        <w:t>«</w:t>
      </w:r>
      <w:r>
        <w:t>МегаФоне</w:t>
      </w:r>
      <w:r w:rsidR="005B2699">
        <w:t>»</w:t>
      </w:r>
      <w:r>
        <w:t xml:space="preserve"> и </w:t>
      </w:r>
      <w:r w:rsidR="005B2699">
        <w:t>«</w:t>
      </w:r>
      <w:r>
        <w:t>Вымпелкоме</w:t>
      </w:r>
      <w:r w:rsidR="005B2699">
        <w:t>»</w:t>
      </w:r>
      <w:r>
        <w:t>.</w:t>
      </w:r>
    </w:p>
    <w:p w14:paraId="03578497" w14:textId="77777777" w:rsidR="005B2699" w:rsidRDefault="00B62416" w:rsidP="00405CAF">
      <w:pPr>
        <w:jc w:val="both"/>
      </w:pPr>
      <w:r>
        <w:t>В Tele2 напомнили, что в проектах с обезличенными данными определить отдельных абонентов невозможно.</w:t>
      </w:r>
    </w:p>
    <w:p w14:paraId="0BC153C0" w14:textId="086E1CE7" w:rsidR="00B62416" w:rsidRDefault="00B62416" w:rsidP="00405CAF">
      <w:pPr>
        <w:jc w:val="both"/>
      </w:pPr>
      <w:r>
        <w:t>С 3 марта в Москве уже начала работать система мониторинга больных коронавирусом на основе геолокационных данных сотовых операторов.</w:t>
      </w:r>
    </w:p>
    <w:p w14:paraId="6EDC47AD" w14:textId="77777777" w:rsidR="005B2699" w:rsidRDefault="00B62416" w:rsidP="00405CAF">
      <w:pPr>
        <w:jc w:val="both"/>
      </w:pPr>
      <w:r>
        <w:t xml:space="preserve">Для этого больному нужно скачать специальное приложение или получить устройство с ним от властей. Оптимальным вариантом может быть внедрение мониторинга турпотока </w:t>
      </w:r>
      <w:r>
        <w:lastRenderedPageBreak/>
        <w:t xml:space="preserve">на базе уже имеющейся системы, считает руководитель группы поддержки продаж сетевых решений </w:t>
      </w:r>
      <w:r w:rsidR="005B2699">
        <w:t>«</w:t>
      </w:r>
      <w:r>
        <w:t>Инфосистемы Джет</w:t>
      </w:r>
      <w:r w:rsidR="005B2699">
        <w:t>»</w:t>
      </w:r>
      <w:r>
        <w:t xml:space="preserve"> Дмитрий Каросанидзе. </w:t>
      </w:r>
      <w:r w:rsidR="005B2699">
        <w:t>«</w:t>
      </w:r>
      <w:r>
        <w:t>Также необходимо проработать оперативную выгрузку данных о вновь прибывших туристах как из баз операторов, так и Минтуризма и погранслужбы</w:t>
      </w:r>
      <w:r w:rsidR="005B2699">
        <w:t>»</w:t>
      </w:r>
      <w:r>
        <w:t>,— добавляет он.</w:t>
      </w:r>
    </w:p>
    <w:p w14:paraId="61A61494" w14:textId="77777777" w:rsidR="005B2699" w:rsidRDefault="00B62416" w:rsidP="00405CAF">
      <w:pPr>
        <w:jc w:val="both"/>
      </w:pPr>
      <w:r>
        <w:t xml:space="preserve">Агрегированные геолокационные данные давно и эффективно закупают у операторов связи многие компании розничного и банковского сегмента для определения наиболее успешного местоположения магазина или отделения, отмечает директор практики по работе с телеком- и IT-компаниями PwC Кирилл Морозов. </w:t>
      </w:r>
      <w:r w:rsidR="005B2699">
        <w:t>«</w:t>
      </w:r>
      <w:r>
        <w:t>Если данные будут собираться и передаваться обезличенно, прав пользователей это не нарушит</w:t>
      </w:r>
      <w:r w:rsidR="005B2699">
        <w:t>»</w:t>
      </w:r>
      <w:r>
        <w:t>,— отмечает он.</w:t>
      </w:r>
    </w:p>
    <w:p w14:paraId="5E8165EF" w14:textId="77777777" w:rsidR="005B2699" w:rsidRDefault="00B62416" w:rsidP="00405CAF">
      <w:pPr>
        <w:jc w:val="both"/>
      </w:pPr>
      <w:r>
        <w:t xml:space="preserve">Такие технологии уже позволяют госорганам анализировать потоки людей в городе, чтобы принимать решения о развитии инфраструктуры, напоминает советник юридической группы </w:t>
      </w:r>
      <w:r w:rsidR="005B2699">
        <w:t>«</w:t>
      </w:r>
      <w:r>
        <w:t>Яковлев и партнеры</w:t>
      </w:r>
      <w:r w:rsidR="005B2699">
        <w:t>»</w:t>
      </w:r>
      <w:r>
        <w:t xml:space="preserve"> Анна Никитова. </w:t>
      </w:r>
      <w:r w:rsidR="005B2699">
        <w:t>«</w:t>
      </w:r>
      <w:r>
        <w:t>Но точечное отслеживание граждан исключает обезличивание таких сведений. А предоставление третьим лицам сведений об абонентах может осуществляться только с их согласия</w:t>
      </w:r>
      <w:r w:rsidR="005B2699">
        <w:t>»</w:t>
      </w:r>
      <w:r>
        <w:t>,— отмечает она. Поэтому внедрение системы, вероятно, будет сопровождаться новыми распоряжениями властей, полагает эксперт, при этом важно будет предусмотреть их соответствие европейскому регламенту по защите данных (GDPR).</w:t>
      </w:r>
    </w:p>
    <w:p w14:paraId="4FD10589" w14:textId="77777777" w:rsidR="005B2699" w:rsidRDefault="00507A7B" w:rsidP="00405CAF">
      <w:pPr>
        <w:jc w:val="both"/>
      </w:pPr>
      <w:hyperlink r:id="rId29" w:history="1">
        <w:r w:rsidR="00B62416" w:rsidRPr="00C050E5">
          <w:rPr>
            <w:rStyle w:val="a9"/>
          </w:rPr>
          <w:t>https://www.kommersant.ru/doc/4317311</w:t>
        </w:r>
      </w:hyperlink>
    </w:p>
    <w:p w14:paraId="51C86B7C" w14:textId="25307A50" w:rsidR="00253842" w:rsidRPr="00253842" w:rsidRDefault="00253842" w:rsidP="00405CAF">
      <w:pPr>
        <w:pStyle w:val="3"/>
        <w:jc w:val="both"/>
        <w:rPr>
          <w:rFonts w:ascii="Times New Roman" w:hAnsi="Times New Roman"/>
          <w:sz w:val="24"/>
          <w:szCs w:val="24"/>
        </w:rPr>
      </w:pPr>
      <w:bookmarkStart w:id="18" w:name="_Toc46165293"/>
      <w:r w:rsidRPr="00253842">
        <w:rPr>
          <w:rFonts w:ascii="Times New Roman" w:hAnsi="Times New Roman"/>
          <w:sz w:val="24"/>
          <w:szCs w:val="24"/>
        </w:rPr>
        <w:t>КОММЕРСАНТЪ FM; УЛЬЯНА МИНЕНКОВА, АННА НИКИТИНА; 2020.08.04; ТУРИСТЫ ПОЛУЧИЛИ ЕЩЕ ОДИН ШАНС; ВО СКОЛЬКО ОБОЙДЕТСЯ ПЕРЕЛЕТ ИЗ-ЗА ГРАНИЦЫ НА ЧАСТНОМ САМОЛЕТЕ</w:t>
      </w:r>
      <w:bookmarkEnd w:id="18"/>
    </w:p>
    <w:p w14:paraId="21C5F8DB" w14:textId="77777777" w:rsidR="005B2699" w:rsidRDefault="00253842" w:rsidP="00405CAF">
      <w:pPr>
        <w:jc w:val="both"/>
      </w:pPr>
      <w:r>
        <w:t xml:space="preserve">На фоне эвакуации россиян из-за рубежа, в социальных сетях предлагают выбраться домой быстро, без проблем и дорого. Но законность таких перевозок под вопросом. Российские власти возобновили вывоз сограждан домой, но с рядом условий. Как отметили в </w:t>
      </w:r>
      <w:r w:rsidRPr="005B2699">
        <w:rPr>
          <w:b/>
        </w:rPr>
        <w:t>Минтранс</w:t>
      </w:r>
      <w:r>
        <w:t>е, эвакуировать будут тех, кто выехал за рубеж в этом году. Причем, бесплатно, только если ранее турист покупал обратные билеты российской авиакомпании. А тем, кто планировал возвращаться рейсом зарубежного перевозчика, новый билет домой обойдется в сумму от €200 до €400.</w:t>
      </w:r>
    </w:p>
    <w:p w14:paraId="715E8E1E" w14:textId="77777777" w:rsidR="005B2699" w:rsidRDefault="00253842" w:rsidP="00405CAF">
      <w:pPr>
        <w:jc w:val="both"/>
      </w:pPr>
      <w:r>
        <w:t>В сети появились объявления с обещанием эвакуировать желающих откуда угодно, даже из стран, откуда официальная эвакуация пока не планируется. Обо всех тонкостях “Ъ FM” рассказал автор одного из таких предложений:</w:t>
      </w:r>
    </w:p>
    <w:p w14:paraId="4E3C6E0D" w14:textId="77777777" w:rsidR="005B2699" w:rsidRDefault="005B2699" w:rsidP="00405CAF">
      <w:pPr>
        <w:jc w:val="both"/>
      </w:pPr>
      <w:r>
        <w:t>«</w:t>
      </w:r>
      <w:r w:rsidR="00253842">
        <w:t xml:space="preserve">Если речь идет о людях, у которых есть бюджет, то, пожалуйста, организовать можем. Мы организуем перелеты в любую точку мира в основной своей массе на частных самолетах, и пассажирских тоже, но это отдельное согласование. То есть мы обсуждаем продажу билетов, но набрать большое количество народу сложнее. У нас головной офис во Франции, в Ницце, соответственно, мы здесь сидим, работаем, получаем отсюда все разрешения, и самолеты наши летают по всему миру. Перед вами разговаривал, из Америки на Украину, из Барселоны в Москву, из Риги в Саратов и так далее. Цена зависит от даты, количества человек. Большой самолет из Гоа стоит порядка €150 тыс. на 150 человек. А так, самолет где-то, наверное, €70-80 тыс. примерно будет стоить. Но нужно хотя бы за четыре-пять дней заказывать, потому что разрешение получать достаточно сложно и долго. Процедура такая: в приложении вы примерно посмотрите, какие самолеты и какие цены, потом вы мне присылаете количество человек. Нам нужны только первые страницы загранпаспортов, чтобы мы могли получить предварительно разрешение. Как бы сейчас полететь можно только в страну, где паспорт, или страна, где есть вид на жительство. После этого вы нам пишете примерную дату и говорите, насколько она гибкая, там плюс/минус один день, два дня, чтобы просто по цене вам выгоднее сделать предложение. Вы приезжаете, вы проходите медицинский контроль </w:t>
      </w:r>
      <w:r w:rsidR="00253842">
        <w:lastRenderedPageBreak/>
        <w:t>отдельный. Вчера вот мы летели, там 10 минут это заняло, и подписываете бумагу, куда вы едете, где вы будете карантин проходить</w:t>
      </w:r>
      <w:r>
        <w:t>»</w:t>
      </w:r>
      <w:r w:rsidR="00253842">
        <w:t>.</w:t>
      </w:r>
    </w:p>
    <w:p w14:paraId="3DAC88E9" w14:textId="77777777" w:rsidR="005B2699" w:rsidRDefault="00253842" w:rsidP="00405CAF">
      <w:pPr>
        <w:jc w:val="both"/>
      </w:pPr>
      <w:r>
        <w:t xml:space="preserve">Проблема в том, что такие перевозки подпадают под определение </w:t>
      </w:r>
      <w:r w:rsidR="005B2699">
        <w:t>«</w:t>
      </w:r>
      <w:r>
        <w:t>чартерных</w:t>
      </w:r>
      <w:r w:rsidR="005B2699">
        <w:t>»</w:t>
      </w:r>
      <w:r>
        <w:t xml:space="preserve">, а </w:t>
      </w:r>
      <w:r w:rsidRPr="005B2699">
        <w:rPr>
          <w:b/>
        </w:rPr>
        <w:t>Росавиаци</w:t>
      </w:r>
      <w:r>
        <w:t xml:space="preserve">я их запретила, отмечает адвокат, партнер юридической компании </w:t>
      </w:r>
      <w:r w:rsidR="005B2699">
        <w:t>«</w:t>
      </w:r>
      <w:r>
        <w:t>БиЭмЭс</w:t>
      </w:r>
      <w:r w:rsidR="005B2699">
        <w:t>»</w:t>
      </w:r>
      <w:r>
        <w:t xml:space="preserve"> Денис Фролов: </w:t>
      </w:r>
      <w:r w:rsidR="005B2699">
        <w:t>«</w:t>
      </w:r>
      <w:r>
        <w:t xml:space="preserve">С 27 марта Российская Федерация прекратила регулярное и чартерное авиасообщение между российскими городами и иностранными, и в обратном направлении. Так называемые частные перевозки бизнес-джетами или их аналогами полностью подпадают под определение чартерной перевозки. Единственное исключение, которое сделано для полетов, связанных с вывозом грузовых, почтовых, гуманитарных рейсов и так далее. Возможно, владельцы этих частных авиакомпаний, те, кто предлагают соответствующие услуги, посредники, находят какие-то лазейки, обходят и регистрируют этот рейс как гуманитарный, и таким образом выполняют перелеты, потому что сам запрет </w:t>
      </w:r>
      <w:r w:rsidRPr="005B2699">
        <w:rPr>
          <w:b/>
        </w:rPr>
        <w:t>Росавиаци</w:t>
      </w:r>
      <w:r>
        <w:t>и не означает в принципе закрытия воздушного пространства в Российской Федерации, оно открыто, и самолеты прилетают, улетают. Но, исходя из буквального смысла и значения того постановления, такие рейсы выполняться не должны</w:t>
      </w:r>
      <w:r w:rsidR="005B2699">
        <w:t>»</w:t>
      </w:r>
      <w:r>
        <w:t>.</w:t>
      </w:r>
    </w:p>
    <w:p w14:paraId="5400CA4B" w14:textId="77777777" w:rsidR="005B2699" w:rsidRDefault="00253842" w:rsidP="00405CAF">
      <w:pPr>
        <w:jc w:val="both"/>
      </w:pPr>
      <w:r>
        <w:t>Власти составили график рейсов на ближайшие шесть дней. За это время планируют вывезти граждан из нескольких стран, в том числе с Мальдив, Кипра и из Испании. Всего в списках Минкомсвязи зарегистрировано почти 26 тыс. человек.</w:t>
      </w:r>
    </w:p>
    <w:p w14:paraId="452C1BFA" w14:textId="77777777" w:rsidR="005B2699" w:rsidRDefault="00507A7B" w:rsidP="00405CAF">
      <w:pPr>
        <w:jc w:val="both"/>
      </w:pPr>
      <w:hyperlink r:id="rId30" w:history="1">
        <w:r w:rsidR="00253842" w:rsidRPr="00C050E5">
          <w:rPr>
            <w:rStyle w:val="a9"/>
          </w:rPr>
          <w:t>https://www.kommersant.ru/doc/4317175</w:t>
        </w:r>
      </w:hyperlink>
    </w:p>
    <w:p w14:paraId="137C0A4A" w14:textId="3D5D73B1" w:rsidR="00253842" w:rsidRPr="00253842" w:rsidRDefault="00253842" w:rsidP="00405CAF">
      <w:pPr>
        <w:pStyle w:val="3"/>
        <w:jc w:val="both"/>
        <w:rPr>
          <w:rFonts w:ascii="Times New Roman" w:hAnsi="Times New Roman"/>
          <w:sz w:val="24"/>
          <w:szCs w:val="24"/>
        </w:rPr>
      </w:pPr>
      <w:bookmarkStart w:id="19" w:name="_Toc46165294"/>
      <w:r w:rsidRPr="00253842">
        <w:rPr>
          <w:rFonts w:ascii="Times New Roman" w:hAnsi="Times New Roman"/>
          <w:sz w:val="24"/>
          <w:szCs w:val="24"/>
        </w:rPr>
        <w:t>КОММЕРСАНТЪ FM; УЛЬЯНА МИНЕНКОВА; 2020.08.04; ИЗ НЬЮ-ЙОРКА ВЕРНУЛИСЬ НЕ ВСЕ; ПОЧЕМУ САМОЛЕТ НЕ ВЗЯЛ НА БОРТ ВСЕХ ЖЕЛАЮЩИХ</w:t>
      </w:r>
      <w:bookmarkEnd w:id="19"/>
    </w:p>
    <w:p w14:paraId="77453A6D" w14:textId="77777777" w:rsidR="005B2699" w:rsidRDefault="00253842" w:rsidP="00405CAF">
      <w:pPr>
        <w:jc w:val="both"/>
      </w:pPr>
      <w:r>
        <w:t xml:space="preserve">Из Нью-Йорка вывезли первых россиян — самолет, на котором больше 400 мест, взял на борт меньше 60 человек. Лайнер </w:t>
      </w:r>
      <w:r w:rsidR="005B2699">
        <w:t>«</w:t>
      </w:r>
      <w:r w:rsidRPr="005B2699">
        <w:rPr>
          <w:b/>
        </w:rPr>
        <w:t>Аэрофлот</w:t>
      </w:r>
      <w:r>
        <w:t>а</w:t>
      </w:r>
      <w:r w:rsidR="005B2699">
        <w:t>»</w:t>
      </w:r>
      <w:r>
        <w:t xml:space="preserve"> приземлился в Шереметьево сегодня днем. На нем домой вернулись только жители Москвы и Московской области. Как сообщили в российском посольстве, именно по этому принципу формировался список пассажиров.</w:t>
      </w:r>
    </w:p>
    <w:p w14:paraId="5802652F" w14:textId="77777777" w:rsidR="005B2699" w:rsidRDefault="00253842" w:rsidP="00405CAF">
      <w:pPr>
        <w:jc w:val="both"/>
      </w:pPr>
      <w:r>
        <w:t>Тем не менее, в аэропорт в Нью-Йорке приехали почти 200 человек, почти всех из них отказались зарегистрировать на рейс, рассказал “Ъ FM” житель Дальнего Востока Николай.</w:t>
      </w:r>
    </w:p>
    <w:p w14:paraId="1DD6ADA4" w14:textId="77777777" w:rsidR="005B2699" w:rsidRDefault="005B2699" w:rsidP="00405CAF">
      <w:pPr>
        <w:jc w:val="both"/>
      </w:pPr>
      <w:r>
        <w:t>«</w:t>
      </w:r>
      <w:r w:rsidR="00253842">
        <w:t xml:space="preserve">Мы приехали утром в аэропорт. Нам никто не звонил, SMS никакой не было, мы приехали на свой страх и риск, потому что думали, что если самолет будет неполный, нас все-таки заберут домой. Мы не смогли улететь, потому что на борт брали только людей, у которых есть прописка Москвы и Московской области. Всем остальным — это порядка 150 человек — сказали, что мы ничем вам помочь не можем, мы сажаем людей только по спискам, — рассказал Николай. — Сейчас благодаря русской диаспоре нас заселили в квартиру на Манхэттене, несколько дней пожить, день-два, даже готовы нам предоставить продукты, которые они закупили на месяц вперед. Но мы в неведении, потому что мы сами с Дальнего Востока, и если будут так рейсы по регионам рассылать, мы даже не знаем, когда мы сможем попасть домой. Денег, конечно, у нас уже впритык. На сайте госуслуг анкету мы заполнили еще четвертого числа, но никаких денег мы не видели. С нами никто не связывался. Консульство приезжало в аэропорт, тоже сказали: </w:t>
      </w:r>
      <w:r>
        <w:t>«</w:t>
      </w:r>
      <w:r w:rsidR="00253842">
        <w:t>Мы ничего не знаем, потому что только распоряжение из Москвы идет, мы в неведении сами и сказать вам ничего не можем</w:t>
      </w:r>
      <w:r>
        <w:t>»</w:t>
      </w:r>
      <w:r w:rsidR="00253842">
        <w:t>.</w:t>
      </w:r>
    </w:p>
    <w:p w14:paraId="4BFDFE52" w14:textId="6EF09024" w:rsidR="00253842" w:rsidRDefault="00253842" w:rsidP="00405CAF">
      <w:pPr>
        <w:jc w:val="both"/>
      </w:pPr>
      <w:r>
        <w:t>“Ъ FM” удалось связаться с москвичем Валентином, он в среду, в числе немногих, все же вернулся в Россию из Нью-Йорка. Однако, по его словам, получить информацию о вылете он смог буквально чудом.</w:t>
      </w:r>
    </w:p>
    <w:p w14:paraId="7FEBB96D" w14:textId="77777777" w:rsidR="005B2699" w:rsidRDefault="00253842" w:rsidP="00405CAF">
      <w:pPr>
        <w:jc w:val="both"/>
      </w:pPr>
      <w:r>
        <w:t xml:space="preserve"> </w:t>
      </w:r>
      <w:r w:rsidR="005B2699">
        <w:t>«</w:t>
      </w:r>
      <w:r>
        <w:t xml:space="preserve">У меня не было этой проблемы, что я тратил все время деньги на такси, потом возвращался, потом снова приезжал впустую. Любая поездка в аэропорт отнимет у меня сейчас в районе $140-150, которые мне жизненно необходимы, поэтому все это время я </w:t>
      </w:r>
      <w:r>
        <w:lastRenderedPageBreak/>
        <w:t xml:space="preserve">находился дома. И в конечном итоге, вот так экономя средства, я дожил до 7 числа, — отметил Валентин. — Мне позвонили из консульства. Слава богу, у меня была в этот момент включена российская SIM-карта, и у меня там хоть какие-то там три копейки были, потому что если бы у меня была бы там американская SIM-карта, которая у меня и была все это время, до меня бы, я думаю, просто не дозвонились. Я приехал в аэропорт, там уже был какой-то кипиш. Люди стояли на лавках, кто-то что-то объяснял, приехали с </w:t>
      </w:r>
      <w:r w:rsidR="005B2699">
        <w:t>«</w:t>
      </w:r>
      <w:r>
        <w:t>Первого канала</w:t>
      </w:r>
      <w:r w:rsidR="005B2699">
        <w:t>»</w:t>
      </w:r>
      <w:r>
        <w:t>. Я смотрю, действительно какая-то заварушка. Есть такие ситуации, что люди приехали, и их сняли с рейса, хотя им подтвердили, что вот есть вот этот неизвестный, какой-то призрачный список Министерства иностранных дел, их с этого рейса сняли без объяснения причин. Сказали, что мы сначала им позвонили, они приехали, а потом их сняли. Мне кажется, что наши власти, плюс-минус, сделали все хорошо, но просто единственное, в чем реально они косячат без остановки, — это то, что они просто не говорят людям в нужный момент информацию, вот и все. Если бы предупредили заранее, никто бы не поехал</w:t>
      </w:r>
      <w:r w:rsidR="005B2699">
        <w:t>»</w:t>
      </w:r>
      <w:r>
        <w:t>.</w:t>
      </w:r>
    </w:p>
    <w:p w14:paraId="4BC4C71E" w14:textId="77777777" w:rsidR="005B2699" w:rsidRDefault="00253842" w:rsidP="00405CAF">
      <w:pPr>
        <w:jc w:val="both"/>
      </w:pPr>
      <w:r>
        <w:t xml:space="preserve">Накануне в российском посольстве в США заявили, что больше не способны оплачивать проживание туристам, которые не могут вернуться домой и у которых нет жилья, — таких около 50-и. Тем временем </w:t>
      </w:r>
      <w:r w:rsidRPr="005B2699">
        <w:rPr>
          <w:b/>
        </w:rPr>
        <w:t>Министерство транспорта</w:t>
      </w:r>
      <w:r>
        <w:t xml:space="preserve"> опубликовало предварительный график вывозных рейсов, в нем других вылетов из Штатов в Россию, по крайней мере до 13 апреля, не запланировано.</w:t>
      </w:r>
    </w:p>
    <w:p w14:paraId="58D281AB" w14:textId="11357B38" w:rsidR="00253842" w:rsidRDefault="00507A7B" w:rsidP="00405CAF">
      <w:pPr>
        <w:jc w:val="both"/>
      </w:pPr>
      <w:hyperlink r:id="rId31" w:history="1">
        <w:r w:rsidR="00253842" w:rsidRPr="00C050E5">
          <w:rPr>
            <w:rStyle w:val="a9"/>
          </w:rPr>
          <w:t>https://www.kommersant.ru/doc/4317305</w:t>
        </w:r>
      </w:hyperlink>
    </w:p>
    <w:p w14:paraId="6F773BB5" w14:textId="661C195C" w:rsidR="00253842" w:rsidRDefault="00802A85" w:rsidP="00405CAF">
      <w:pPr>
        <w:jc w:val="both"/>
      </w:pPr>
      <w:r>
        <w:t>На ту же тему:</w:t>
      </w:r>
    </w:p>
    <w:p w14:paraId="43E55952" w14:textId="77777777" w:rsidR="005B2699" w:rsidRDefault="00507A7B" w:rsidP="00405CAF">
      <w:pPr>
        <w:jc w:val="both"/>
      </w:pPr>
      <w:hyperlink r:id="rId32" w:history="1">
        <w:r w:rsidR="00802A85" w:rsidRPr="00C050E5">
          <w:rPr>
            <w:rStyle w:val="a9"/>
          </w:rPr>
          <w:t>https://theins.ru/news/212331</w:t>
        </w:r>
      </w:hyperlink>
    </w:p>
    <w:p w14:paraId="159C2B64" w14:textId="5717B771" w:rsidR="008925B1" w:rsidRPr="008925B1" w:rsidRDefault="008925B1" w:rsidP="00405CAF">
      <w:pPr>
        <w:pStyle w:val="3"/>
        <w:jc w:val="both"/>
        <w:rPr>
          <w:rFonts w:ascii="Times New Roman" w:hAnsi="Times New Roman"/>
          <w:sz w:val="24"/>
          <w:szCs w:val="24"/>
        </w:rPr>
      </w:pPr>
      <w:bookmarkStart w:id="20" w:name="_Toc46165295"/>
      <w:r w:rsidRPr="008925B1">
        <w:rPr>
          <w:rFonts w:ascii="Times New Roman" w:hAnsi="Times New Roman"/>
          <w:sz w:val="24"/>
          <w:szCs w:val="24"/>
        </w:rPr>
        <w:t>РОССИЙСКАЯ ГАЗЕТА; ЕВГЕНИЙ ГАЙВА; 2020.08.04; ПРАВИТЕЛЬСТВО ВЫДЕЛИЛО 3,5 МЛРД РУБЛЕЙ ДЛЯ КОМПЕНСАЦИИ АННУЛИРОВАННЫХ ТУРОВ</w:t>
      </w:r>
      <w:bookmarkEnd w:id="20"/>
    </w:p>
    <w:p w14:paraId="23394FC8" w14:textId="77777777" w:rsidR="008925B1" w:rsidRDefault="008925B1" w:rsidP="00405CAF">
      <w:pPr>
        <w:jc w:val="both"/>
      </w:pPr>
      <w:r>
        <w:t>Правительство России выделило из резервного фонда 3,5 млрд рублей для выплаты компенсаций туристам за аннулированные туры. Распоряжение опубликовано на сайте кабмина.</w:t>
      </w:r>
    </w:p>
    <w:p w14:paraId="35BC7B9F" w14:textId="77777777" w:rsidR="005B2699" w:rsidRDefault="005B2699" w:rsidP="00405CAF">
      <w:pPr>
        <w:jc w:val="both"/>
      </w:pPr>
      <w:r>
        <w:t>«</w:t>
      </w:r>
      <w:r w:rsidR="008925B1">
        <w:t>Выделить Ростуризму из резервного фонда Правительства Российской Федерации бюджетные ассигнования в размере до 3,5 млрд рублей в целях предоставления в 2020 году субсидий туроператорам на возмещение затрат, понесенных при выполнении мероприятий: по договорам о реализации туристского продукта в сфере выездного туризма в рамках ограничений, связанных с распространением новой коронавирусной инфекции; по обеспечению вывоза туристов из государств, в которых сложилась неблагоприятная ситуация в связи с распространением новой коронавирусной инфекции</w:t>
      </w:r>
      <w:r>
        <w:t>»</w:t>
      </w:r>
      <w:r w:rsidR="008925B1">
        <w:t>, - говорится в документе.</w:t>
      </w:r>
    </w:p>
    <w:p w14:paraId="03021360" w14:textId="77777777" w:rsidR="005B2699" w:rsidRDefault="008925B1" w:rsidP="00405CAF">
      <w:pPr>
        <w:jc w:val="both"/>
      </w:pPr>
      <w:r>
        <w:t>Контролировать целевое и эффективное использование средств будет Ростуризм. Ведомство должно представить доклад до 1 октября 2020 года.</w:t>
      </w:r>
    </w:p>
    <w:p w14:paraId="0B0295B1" w14:textId="77777777" w:rsidR="005B2699" w:rsidRDefault="008925B1" w:rsidP="00405CAF">
      <w:pPr>
        <w:jc w:val="both"/>
      </w:pPr>
      <w:r>
        <w:t xml:space="preserve">Как пояснила журналистам руководитель Федерального агентства по туризму Зарина Догузова, меры поддержки были предложены ведомством в первую очередь для того, чтобы бизнес выполнил свои обязательства перед туристами. Турбизнес понес существенные расходы, выкупив авиабилеты по </w:t>
      </w:r>
      <w:r w:rsidR="005B2699">
        <w:t>«</w:t>
      </w:r>
      <w:r>
        <w:t>невозвратным</w:t>
      </w:r>
      <w:r w:rsidR="005B2699">
        <w:t>»</w:t>
      </w:r>
      <w:r>
        <w:t xml:space="preserve"> турифам. </w:t>
      </w:r>
      <w:r w:rsidR="005B2699">
        <w:t>«</w:t>
      </w:r>
      <w:r>
        <w:t>Стоимость авиаперелета в составе турпродукта составляет в среднем порядка 50%, поэтому предоставляемая субсидия позволит туроператорам компенсировать часть затрат и поможет выполнить максимум обязательств перед туристами за отмененные туры</w:t>
      </w:r>
      <w:r w:rsidR="005B2699">
        <w:t>»</w:t>
      </w:r>
      <w:r>
        <w:t>, - сказала Догузова.</w:t>
      </w:r>
    </w:p>
    <w:p w14:paraId="0401DB4F" w14:textId="77777777" w:rsidR="005B2699" w:rsidRDefault="008925B1" w:rsidP="00405CAF">
      <w:pPr>
        <w:jc w:val="both"/>
      </w:pPr>
      <w:r>
        <w:t>Это позволит также поддержать турбизнес, тем более, что часть туроператоров по выездному туризму одновременно занимаются развитием внутреннего туризма.</w:t>
      </w:r>
    </w:p>
    <w:p w14:paraId="7F10F6DD" w14:textId="77777777" w:rsidR="005B2699" w:rsidRDefault="008925B1" w:rsidP="00405CAF">
      <w:pPr>
        <w:jc w:val="both"/>
      </w:pPr>
      <w:r>
        <w:t>Вместе с учетом масштаба кризиса данные меры не решат всех проблем, отметила Догузова.</w:t>
      </w:r>
    </w:p>
    <w:p w14:paraId="262FA593" w14:textId="77777777" w:rsidR="005B2699" w:rsidRDefault="005B2699" w:rsidP="00405CAF">
      <w:pPr>
        <w:jc w:val="both"/>
      </w:pPr>
      <w:r>
        <w:lastRenderedPageBreak/>
        <w:t>«</w:t>
      </w:r>
      <w:r w:rsidR="008925B1">
        <w:t>Поэтому мы очень рассчитываем на компромиссные решения между туристами и участниками отрасли. Это позволит бизнесу выстоять в текущих условиях, а туристам отдохнуть, когда ситуация нормализуется</w:t>
      </w:r>
      <w:r>
        <w:t>»</w:t>
      </w:r>
      <w:r w:rsidR="008925B1">
        <w:t>, - отметила она.</w:t>
      </w:r>
    </w:p>
    <w:p w14:paraId="43F6DAB2" w14:textId="48DB754B" w:rsidR="008925B1" w:rsidRDefault="008925B1" w:rsidP="00405CAF">
      <w:pPr>
        <w:jc w:val="both"/>
      </w:pPr>
      <w:r>
        <w:t>В связи с пандемией коронавирусной инфекции Россия в марте полностью приостановила международное авиасообщение. Туроператоры прекратили реализацию зарубежных туров.</w:t>
      </w:r>
    </w:p>
    <w:p w14:paraId="7030AAF0" w14:textId="77777777" w:rsidR="008925B1" w:rsidRDefault="00507A7B" w:rsidP="00405CAF">
      <w:pPr>
        <w:jc w:val="both"/>
      </w:pPr>
      <w:hyperlink r:id="rId33" w:history="1">
        <w:r w:rsidR="008925B1" w:rsidRPr="00C050E5">
          <w:rPr>
            <w:rStyle w:val="a9"/>
          </w:rPr>
          <w:t>https://rg.ru/2020/04/08/pravitelstvo-vydelilo-35-mlrd-rublej-dlia-kompensacii-annulirovannyh-turov.html</w:t>
        </w:r>
      </w:hyperlink>
    </w:p>
    <w:p w14:paraId="161AB5F2" w14:textId="77777777" w:rsidR="008925B1" w:rsidRDefault="008925B1" w:rsidP="00405CAF">
      <w:pPr>
        <w:jc w:val="both"/>
      </w:pPr>
      <w:r>
        <w:t>На ту же тему:</w:t>
      </w:r>
    </w:p>
    <w:p w14:paraId="19C2C907" w14:textId="3D843A61" w:rsidR="008925B1" w:rsidRDefault="00507A7B" w:rsidP="00405CAF">
      <w:pPr>
        <w:jc w:val="both"/>
      </w:pPr>
      <w:hyperlink r:id="rId34" w:history="1">
        <w:r w:rsidR="008925B1" w:rsidRPr="00C050E5">
          <w:rPr>
            <w:rStyle w:val="a9"/>
          </w:rPr>
          <w:t>https://tourism.interfax.ru/ru/news/articles/68796</w:t>
        </w:r>
      </w:hyperlink>
    </w:p>
    <w:p w14:paraId="14C0680B" w14:textId="73639BBD" w:rsidR="008925B1" w:rsidRDefault="00507A7B" w:rsidP="00405CAF">
      <w:pPr>
        <w:jc w:val="both"/>
      </w:pPr>
      <w:hyperlink r:id="rId35" w:history="1">
        <w:r w:rsidR="008925B1" w:rsidRPr="00C050E5">
          <w:rPr>
            <w:rStyle w:val="a9"/>
          </w:rPr>
          <w:t>https://www.kommersant.ru/doc/4317006</w:t>
        </w:r>
      </w:hyperlink>
    </w:p>
    <w:p w14:paraId="7A2A9FF3" w14:textId="69C33325" w:rsidR="008925B1" w:rsidRDefault="00507A7B" w:rsidP="00405CAF">
      <w:pPr>
        <w:jc w:val="both"/>
      </w:pPr>
      <w:hyperlink r:id="rId36" w:history="1">
        <w:r w:rsidR="008925B1" w:rsidRPr="00C050E5">
          <w:rPr>
            <w:rStyle w:val="a9"/>
          </w:rPr>
          <w:t>https://www.vesti.ru/doc.html?id=3255152</w:t>
        </w:r>
      </w:hyperlink>
    </w:p>
    <w:p w14:paraId="44E4A104" w14:textId="3D99E17F" w:rsidR="008925B1" w:rsidRDefault="00507A7B" w:rsidP="00405CAF">
      <w:pPr>
        <w:jc w:val="both"/>
      </w:pPr>
      <w:hyperlink r:id="rId37" w:history="1">
        <w:r w:rsidR="008925B1" w:rsidRPr="00C050E5">
          <w:rPr>
            <w:rStyle w:val="a9"/>
          </w:rPr>
          <w:t>https://ren.tv/news/v-rossii/683295-kabmin-vozmestit-turoperatoram-3-5-mlrd-rublei-iz-za-covid-19</w:t>
        </w:r>
      </w:hyperlink>
    </w:p>
    <w:p w14:paraId="3C6A8E48" w14:textId="2B3114AD" w:rsidR="008925B1" w:rsidRDefault="00507A7B" w:rsidP="00405CAF">
      <w:pPr>
        <w:jc w:val="both"/>
      </w:pPr>
      <w:hyperlink r:id="rId38" w:history="1">
        <w:r w:rsidR="008925B1" w:rsidRPr="00C050E5">
          <w:rPr>
            <w:rStyle w:val="a9"/>
          </w:rPr>
          <w:t>https://tvzvezda.ru/news/vstrane_i_mire/content/202048112-xseol.html</w:t>
        </w:r>
      </w:hyperlink>
    </w:p>
    <w:p w14:paraId="6467A877" w14:textId="77777777" w:rsidR="005B2699" w:rsidRDefault="00507A7B" w:rsidP="00405CAF">
      <w:pPr>
        <w:jc w:val="both"/>
      </w:pPr>
      <w:hyperlink r:id="rId39" w:history="1">
        <w:r w:rsidR="008925B1" w:rsidRPr="00C050E5">
          <w:rPr>
            <w:rStyle w:val="a9"/>
          </w:rPr>
          <w:t>https://www.5-tv.ru/news/291480/pravitelstvo-rfvydelit-35-milliarda-rublej-nakompensacii-turoperatoram</w:t>
        </w:r>
      </w:hyperlink>
    </w:p>
    <w:p w14:paraId="62A6C44F" w14:textId="0CEFBE64" w:rsidR="007519AC" w:rsidRPr="007519AC" w:rsidRDefault="007519AC" w:rsidP="00405CAF">
      <w:pPr>
        <w:pStyle w:val="3"/>
        <w:jc w:val="both"/>
        <w:rPr>
          <w:rFonts w:ascii="Times New Roman" w:hAnsi="Times New Roman"/>
          <w:sz w:val="24"/>
          <w:szCs w:val="24"/>
        </w:rPr>
      </w:pPr>
      <w:bookmarkStart w:id="21" w:name="_Toc46165296"/>
      <w:r w:rsidRPr="007519AC">
        <w:rPr>
          <w:rFonts w:ascii="Times New Roman" w:hAnsi="Times New Roman"/>
          <w:sz w:val="24"/>
          <w:szCs w:val="24"/>
        </w:rPr>
        <w:t>BBC RUSSIAN; ПАВЕЛ АКСЕНОВ; 2020.08.04; ВРЕМЯ БИЗНЕС-ДЖЕТОВ. КТО ЛЕТАЕТ В НЕБЕ НАД РОССИЕЙ И СКОЛЬКО ЭТО МОЖЕТ СТОИТЬ?</w:t>
      </w:r>
      <w:bookmarkEnd w:id="21"/>
    </w:p>
    <w:p w14:paraId="3A37C114" w14:textId="77777777" w:rsidR="005B2699" w:rsidRDefault="007519AC" w:rsidP="00405CAF">
      <w:pPr>
        <w:jc w:val="both"/>
      </w:pPr>
      <w:r>
        <w:t>Небо над Россией за последние недели заметно опустело. За границу летают в основном самолеты, вывозящие застрявших там туристов, а также бизнес-джеты. Последние летают в основном в Европу, например, в Лондон, Ниццу или Милан. Подобные рейсы могут стоить тысячи евро.</w:t>
      </w:r>
    </w:p>
    <w:p w14:paraId="2812BE12" w14:textId="77777777" w:rsidR="005B2699" w:rsidRDefault="007519AC" w:rsidP="00405CAF">
      <w:pPr>
        <w:jc w:val="both"/>
      </w:pPr>
      <w:r>
        <w:t>В субботу, воскресенье и понедельник аэропорты вокруг Москвы обслужили не менее 50 рейсов бизнес-джетов, подсчитала Русская служба Би-би-си на основе данных Flightradar 24. Этот сервис отслеживает совершенные авиарейсы гражданской авиации и некоторые военные.</w:t>
      </w:r>
    </w:p>
    <w:p w14:paraId="488FDE12" w14:textId="77777777" w:rsidR="005B2699" w:rsidRDefault="007519AC" w:rsidP="00405CAF">
      <w:pPr>
        <w:jc w:val="both"/>
      </w:pPr>
      <w:r>
        <w:t>В субботу, 4 апреля, аэропорты московского аэроузла, куда входят, например, Внуково, Шереметьево и Домодедово, обслужили не менее 16 рейсов таких самолетов. Бизнес-джеты летали в Ригу, Милан, Кавалу, а прилетали из Праги, Стокгольма и Базеля.</w:t>
      </w:r>
    </w:p>
    <w:p w14:paraId="131665E0" w14:textId="77777777" w:rsidR="005B2699" w:rsidRDefault="007519AC" w:rsidP="00405CAF">
      <w:pPr>
        <w:jc w:val="both"/>
      </w:pPr>
      <w:r>
        <w:t>В субботу бизнес-джеты летали из Москвы и в другие города России, например, Санкт-Петербург, Красноярск и Абакан.</w:t>
      </w:r>
    </w:p>
    <w:p w14:paraId="3A6B3029" w14:textId="77777777" w:rsidR="005B2699" w:rsidRDefault="007519AC" w:rsidP="00405CAF">
      <w:pPr>
        <w:jc w:val="both"/>
      </w:pPr>
      <w:r>
        <w:t>В воскресенье, 5 апреля, рейсов бизнес-джетов стало чуть меньше - всего восемь. Самолеты в этот день прилетали в Москву из Варшавы и датского города Роскилле. Один рейс был совершен в Париж. Из внутрироссийских рейсов бизнес-джеты летали в Петербург и обратно.</w:t>
      </w:r>
    </w:p>
    <w:p w14:paraId="11118E5B" w14:textId="77777777" w:rsidR="005B2699" w:rsidRDefault="007519AC" w:rsidP="00405CAF">
      <w:pPr>
        <w:jc w:val="both"/>
      </w:pPr>
      <w:r>
        <w:t>В понедельник, 6 апреля, из московских аэропортов бизнес-авиация летала в Лондон, Бухарест, Малагу, Ниццу, Ларнаку, Амстердам, а обратно прилетали самолеты из Баку, Белграда, Барселоны, Ниццы, Амстердама и Вильнюса. Всего было 26 бизнес-джетов.</w:t>
      </w:r>
    </w:p>
    <w:p w14:paraId="2A855BE9" w14:textId="77777777" w:rsidR="005B2699" w:rsidRDefault="007519AC" w:rsidP="00405CAF">
      <w:pPr>
        <w:jc w:val="both"/>
      </w:pPr>
      <w:r>
        <w:t xml:space="preserve">Бизнес-джеты продолжают летать на фоне жестких ограничений, которые ввела </w:t>
      </w:r>
      <w:r w:rsidRPr="005B2699">
        <w:rPr>
          <w:b/>
        </w:rPr>
        <w:t>Росавиаци</w:t>
      </w:r>
      <w:r>
        <w:t>я. 27 марта Россия полностью закрыла регулярное и чартерные перевозки. За границу летают лишь рейсы для вывоза российских туристов, застрявших за границей.</w:t>
      </w:r>
    </w:p>
    <w:p w14:paraId="4AC63823" w14:textId="77777777" w:rsidR="005B2699" w:rsidRDefault="007519AC" w:rsidP="00405CAF">
      <w:pPr>
        <w:jc w:val="both"/>
      </w:pPr>
      <w:r>
        <w:t>Бизнес-джетов, на самом деле, может быть намного больше. Flightradar отслеживает сигнал, который самолеты передают на определенной частоте, для обозначения своего положения в воздушном пространстве. Прибор, который отвечает за эту передачу, называется транспондер. Они бывают разных типов, выдавая разную информацию. Прибор можно выключить, тогда самолет будет не виден сервису.</w:t>
      </w:r>
    </w:p>
    <w:p w14:paraId="2A1B0823" w14:textId="5923BAE8" w:rsidR="007519AC" w:rsidRDefault="007519AC" w:rsidP="00405CAF">
      <w:pPr>
        <w:jc w:val="both"/>
      </w:pPr>
      <w:r>
        <w:t>Вывоз туристов на бизнес-джетах</w:t>
      </w:r>
    </w:p>
    <w:p w14:paraId="76867A83" w14:textId="77777777" w:rsidR="005B2699" w:rsidRDefault="005B2699" w:rsidP="00405CAF">
      <w:pPr>
        <w:jc w:val="both"/>
      </w:pPr>
      <w:r>
        <w:t>«</w:t>
      </w:r>
      <w:r w:rsidR="007519AC">
        <w:t>Сириус Аэро</w:t>
      </w:r>
      <w:r>
        <w:t>»</w:t>
      </w:r>
      <w:r w:rsidR="007519AC">
        <w:t xml:space="preserve"> - одна из крупных российских компаний-операторов бизнес-авиации. В компанию можно обратиться, например, чтобы арендовать бизнес-джет.</w:t>
      </w:r>
    </w:p>
    <w:p w14:paraId="2A181591" w14:textId="77777777" w:rsidR="005B2699" w:rsidRDefault="007519AC" w:rsidP="00405CAF">
      <w:pPr>
        <w:jc w:val="both"/>
      </w:pPr>
      <w:r>
        <w:lastRenderedPageBreak/>
        <w:t>Ее самолеты продолжают летать за границу. Они побывали в последние дни в Тель-Авиве, Риге, Мюнхене, Брно и Малаге.</w:t>
      </w:r>
    </w:p>
    <w:p w14:paraId="1454A5B2" w14:textId="77777777" w:rsidR="005B2699" w:rsidRDefault="007519AC" w:rsidP="00405CAF">
      <w:pPr>
        <w:jc w:val="both"/>
      </w:pPr>
      <w:r>
        <w:t xml:space="preserve">В </w:t>
      </w:r>
      <w:r w:rsidR="005B2699">
        <w:t>«</w:t>
      </w:r>
      <w:r>
        <w:t>Сириус Аэро</w:t>
      </w:r>
      <w:r w:rsidR="005B2699">
        <w:t>»</w:t>
      </w:r>
      <w:r>
        <w:t xml:space="preserve"> Би-би-си рассказали, что компания </w:t>
      </w:r>
      <w:r w:rsidR="005B2699">
        <w:t>«</w:t>
      </w:r>
      <w:r>
        <w:t xml:space="preserve">действует на основании разрешений </w:t>
      </w:r>
      <w:r w:rsidRPr="005B2699">
        <w:rPr>
          <w:b/>
        </w:rPr>
        <w:t>Росавиаци</w:t>
      </w:r>
      <w:r>
        <w:t>и об экстрадиции</w:t>
      </w:r>
      <w:r w:rsidR="005B2699">
        <w:t>»</w:t>
      </w:r>
      <w:r>
        <w:t>. По словам представителей перевозчика, его самолеты только эвакуируют российских граждан из-за границы и отправляют иностранцев к месту их проживания.</w:t>
      </w:r>
    </w:p>
    <w:p w14:paraId="5E87F387" w14:textId="77777777" w:rsidR="005B2699" w:rsidRDefault="007519AC" w:rsidP="00405CAF">
      <w:pPr>
        <w:jc w:val="both"/>
      </w:pPr>
      <w:r>
        <w:t>В самолетах компании, которые летали в последние дни, может поместиться лишь небольшое число пассажиров. Например, такие самолеты как Hawker 850XP, Bombardier Challenger 300 или Cessna Citation могут перевозить от четырех до восьми человек.</w:t>
      </w:r>
    </w:p>
    <w:p w14:paraId="43D9B891" w14:textId="77777777" w:rsidR="005B2699" w:rsidRDefault="007519AC" w:rsidP="00405CAF">
      <w:pPr>
        <w:jc w:val="both"/>
      </w:pPr>
      <w:r>
        <w:t>Бизнес-джеты могут принадлежать частным лицам, корпорациям или авиакомпаниям. Многие борты не передают о себе все данные, часто можно только узнать марку самолета и его местонахождение. Понять, кто владеет конкретным самолетом, достаточно сложно. Чаще всего владельцами являются компании, зарегистрированные в офшорах.</w:t>
      </w:r>
    </w:p>
    <w:p w14:paraId="627AA0BF" w14:textId="77777777" w:rsidR="005B2699" w:rsidRDefault="007519AC" w:rsidP="00405CAF">
      <w:pPr>
        <w:jc w:val="both"/>
      </w:pPr>
      <w:r>
        <w:t>Стоимость перелета на бизнес-джете довольно сильно зависит от класса самолета. Так на сайте компании JETVIP, которая предоставляет услуги аренды бизнес-джета, говорится, что в зависимости от класса и размера самолета стоимость летного часа может колебаться от 1500 евро до 14 тысяч евро.</w:t>
      </w:r>
    </w:p>
    <w:p w14:paraId="5CD188BD" w14:textId="77777777" w:rsidR="005B2699" w:rsidRDefault="007519AC" w:rsidP="00405CAF">
      <w:pPr>
        <w:jc w:val="both"/>
      </w:pPr>
      <w:r>
        <w:t>Полет в Ниццу из Внуково-3 на небольшом самолете Hawker 850XP или подобного ему класса, по данным того же сайта, обойдется в 30 тысяч евро в оба конца для четырех пассажиров и 20 тысяч евро в один конец.</w:t>
      </w:r>
    </w:p>
    <w:p w14:paraId="2290E142" w14:textId="77777777" w:rsidR="005B2699" w:rsidRDefault="007519AC" w:rsidP="00405CAF">
      <w:pPr>
        <w:jc w:val="both"/>
      </w:pPr>
      <w:r>
        <w:t>Компания FlightAway оценивает перелет в Ниццу на бизнес-джете, в среднем, в 18 тысяч евро в один конец.</w:t>
      </w:r>
    </w:p>
    <w:p w14:paraId="0D81402D" w14:textId="6D77A8BA" w:rsidR="007519AC" w:rsidRDefault="007519AC" w:rsidP="00405CAF">
      <w:pPr>
        <w:jc w:val="both"/>
      </w:pPr>
      <w:r>
        <w:t>Опустевшее небо</w:t>
      </w:r>
    </w:p>
    <w:p w14:paraId="4583B8D9" w14:textId="77777777" w:rsidR="005B2699" w:rsidRDefault="007519AC" w:rsidP="00405CAF">
      <w:pPr>
        <w:jc w:val="both"/>
      </w:pPr>
      <w:r>
        <w:t>Даже если отследить полеты бизнес-джетов только по сервису Flightradar24, то сразу заметно, что сейчас на них приходится значительная часть воздушного трафика, сильно сократившегося на фоне ограничений на полеты.</w:t>
      </w:r>
    </w:p>
    <w:p w14:paraId="6A5B5C6E" w14:textId="2B1E53DB" w:rsidR="007519AC" w:rsidRDefault="007519AC" w:rsidP="00405CAF">
      <w:pPr>
        <w:jc w:val="both"/>
      </w:pPr>
      <w:r>
        <w:t>Согласно данным Flightradar, за 24 часа, с 07:30 утра понедельника по 7:30 утра вторника (из-за особенностей архива более ранние данные на момент написания материала не были доступны), из аэропорта Шереметьево вылетел 51 самолет, а приземлились 50. В этот период были отменены 250 рейсов и еще о 226 не было информации (чаще всего, это означает что рейс не был выполнен).</w:t>
      </w:r>
    </w:p>
    <w:p w14:paraId="4DF5DCEC" w14:textId="77777777" w:rsidR="007519AC" w:rsidRDefault="007519AC" w:rsidP="00405CAF">
      <w:pPr>
        <w:jc w:val="both"/>
      </w:pPr>
      <w:r>
        <w:t>В аэропорту Внуково за тот же временной интервал приземлились 19 самолетов, взлетели 18, был отменен 21 рейс, а судьба 232 не была известна.</w:t>
      </w:r>
    </w:p>
    <w:p w14:paraId="6C293853" w14:textId="77777777" w:rsidR="007519AC" w:rsidRDefault="007519AC" w:rsidP="00405CAF">
      <w:pPr>
        <w:jc w:val="both"/>
      </w:pPr>
      <w:r>
        <w:t>В Домодедово сели 58 лайнеров, вылетели 52, а прекращены 46 рейсов, ничего не известно о 199.</w:t>
      </w:r>
    </w:p>
    <w:p w14:paraId="50F9003E" w14:textId="77777777" w:rsidR="005B2699" w:rsidRDefault="007519AC" w:rsidP="00405CAF">
      <w:pPr>
        <w:jc w:val="both"/>
      </w:pPr>
      <w:r>
        <w:t>Согласно данным Flightradar24, если считать рейсы, о которых нет информации, отмененными, то воздушный трафик в Шереметьево сократился в 4,7 раза, Внукова - в 6,8 раза, Домодедова - в 2,2 раза. Средний трафик московского аэроузла таким образом сократился в 4,5 раза.</w:t>
      </w:r>
    </w:p>
    <w:p w14:paraId="5E846D82" w14:textId="695730D3" w:rsidR="007519AC" w:rsidRDefault="007519AC" w:rsidP="00405CAF">
      <w:pPr>
        <w:jc w:val="both"/>
      </w:pPr>
      <w:r>
        <w:t xml:space="preserve">У оставшегося трафика есть одна особенность - подавляющее большинство самолетов российской гражданской авиации регулярно выполняет только внутренние рейсы. Русская служба Би-би-си обратилась в </w:t>
      </w:r>
      <w:r w:rsidRPr="005B2699">
        <w:rPr>
          <w:b/>
        </w:rPr>
        <w:t>Росавиаци</w:t>
      </w:r>
      <w:r>
        <w:t>ю с просьбой о комментарии и ждет ответа.</w:t>
      </w:r>
    </w:p>
    <w:p w14:paraId="261B3D25" w14:textId="77777777" w:rsidR="005B2699" w:rsidRDefault="00507A7B" w:rsidP="00405CAF">
      <w:pPr>
        <w:jc w:val="both"/>
      </w:pPr>
      <w:hyperlink r:id="rId40" w:history="1">
        <w:r w:rsidR="007519AC" w:rsidRPr="00C050E5">
          <w:rPr>
            <w:rStyle w:val="a9"/>
          </w:rPr>
          <w:t>https://www.bbc.com/russian/news-52217569?xtor=AL-73-%5Bpartner%5D-%5Byandex%5D-%5Bheadline%5D-%5Brussian%5D-%5Bbizdev%5D-%5Bisapi%5D</w:t>
        </w:r>
      </w:hyperlink>
    </w:p>
    <w:p w14:paraId="65842C29" w14:textId="7B8B3272" w:rsidR="00AE7FC8" w:rsidRPr="00D06337" w:rsidRDefault="00AE7FC8" w:rsidP="00405CAF">
      <w:pPr>
        <w:pStyle w:val="3"/>
        <w:jc w:val="both"/>
        <w:rPr>
          <w:rFonts w:ascii="Times New Roman" w:hAnsi="Times New Roman"/>
          <w:sz w:val="24"/>
          <w:szCs w:val="24"/>
        </w:rPr>
      </w:pPr>
      <w:bookmarkStart w:id="22" w:name="_Toc46165297"/>
      <w:r w:rsidRPr="00D06337">
        <w:rPr>
          <w:rFonts w:ascii="Times New Roman" w:hAnsi="Times New Roman"/>
          <w:sz w:val="24"/>
          <w:szCs w:val="24"/>
        </w:rPr>
        <w:t>ТАСС; 2020.08.04; АВИАКОМПАНИИ РФ В МАРТЕ СНИЗИЛИ ПЕРЕВОЗКИ БОЛЕЕ ЧЕМ НА 25%</w:t>
      </w:r>
      <w:bookmarkEnd w:id="22"/>
    </w:p>
    <w:p w14:paraId="35053F47" w14:textId="77777777" w:rsidR="005B2699" w:rsidRDefault="00AE7FC8" w:rsidP="00405CAF">
      <w:pPr>
        <w:jc w:val="both"/>
      </w:pPr>
      <w:r>
        <w:t xml:space="preserve">Российские авиакомпании в марте 2020 году снизили перевозки пассажиров на 26,6%, до 6,57 млн на фоне пандемии коронавируса и поэтапных ограничений авиасообщения. Об этом говорится в сообщении </w:t>
      </w:r>
      <w:r w:rsidRPr="005B2699">
        <w:rPr>
          <w:b/>
        </w:rPr>
        <w:t>Росавиаци</w:t>
      </w:r>
      <w:r>
        <w:t>и.</w:t>
      </w:r>
    </w:p>
    <w:p w14:paraId="71CE6DA8" w14:textId="77777777" w:rsidR="005B2699" w:rsidRDefault="005B2699" w:rsidP="00405CAF">
      <w:pPr>
        <w:jc w:val="both"/>
      </w:pPr>
      <w:r>
        <w:lastRenderedPageBreak/>
        <w:t>«</w:t>
      </w:r>
      <w:r w:rsidR="00AE7FC8">
        <w:t xml:space="preserve">Снижение показателей производственной деятельности в марте текущего года отмечается у авиакомпании </w:t>
      </w:r>
      <w:r>
        <w:t>«</w:t>
      </w:r>
      <w:r w:rsidR="00AE7FC8" w:rsidRPr="005B2699">
        <w:rPr>
          <w:b/>
        </w:rPr>
        <w:t>Аэрофлот</w:t>
      </w:r>
      <w:r>
        <w:t>»</w:t>
      </w:r>
      <w:r w:rsidR="00AE7FC8">
        <w:t xml:space="preserve">, которая обслужила 1,8 млн пассажиров (-41,5%), у авиакомпании </w:t>
      </w:r>
      <w:r>
        <w:t>«</w:t>
      </w:r>
      <w:r w:rsidR="00AE7FC8">
        <w:t>Россия</w:t>
      </w:r>
      <w:r>
        <w:t>»</w:t>
      </w:r>
      <w:r w:rsidR="00AE7FC8">
        <w:t xml:space="preserve">, услугами которой воспользовались 415,1 тыс. пассажиров (-41,7%), и у авиакомпании </w:t>
      </w:r>
      <w:r>
        <w:t>«</w:t>
      </w:r>
      <w:r w:rsidR="00AE7FC8">
        <w:t>Уральские авиалинии</w:t>
      </w:r>
      <w:r>
        <w:t>»</w:t>
      </w:r>
      <w:r w:rsidR="00AE7FC8">
        <w:t xml:space="preserve"> - 494,9 тыс. пассажиров (-25,4%)</w:t>
      </w:r>
      <w:r>
        <w:t>»</w:t>
      </w:r>
      <w:r w:rsidR="00AE7FC8">
        <w:t xml:space="preserve">, - отмечается в сообщении </w:t>
      </w:r>
      <w:r w:rsidR="00AE7FC8" w:rsidRPr="005B2699">
        <w:rPr>
          <w:b/>
        </w:rPr>
        <w:t>Росавиаци</w:t>
      </w:r>
      <w:r w:rsidR="00AE7FC8">
        <w:t>и.</w:t>
      </w:r>
    </w:p>
    <w:p w14:paraId="36FAFFDF" w14:textId="77777777" w:rsidR="005B2699" w:rsidRDefault="00AE7FC8" w:rsidP="00405CAF">
      <w:pPr>
        <w:jc w:val="both"/>
      </w:pPr>
      <w:r>
        <w:t xml:space="preserve">При этом авиакомпания S7 увеличила пассажиропоток на 10,2% до почти миллиона пассажиров (ранее компания объединилась со своим дочерним перевозчиком </w:t>
      </w:r>
      <w:r w:rsidR="005B2699">
        <w:t>«</w:t>
      </w:r>
      <w:r>
        <w:t>Глобус</w:t>
      </w:r>
      <w:r w:rsidR="005B2699">
        <w:t>»</w:t>
      </w:r>
      <w:r>
        <w:t>, что повлияло на статистику перевозок).</w:t>
      </w:r>
    </w:p>
    <w:p w14:paraId="2433EBD6" w14:textId="1751C4E3" w:rsidR="00AE7FC8" w:rsidRDefault="00AE7FC8" w:rsidP="00405CAF">
      <w:pPr>
        <w:jc w:val="both"/>
      </w:pPr>
      <w:r>
        <w:t>При этом за январь - март 2020 года авиакомпании РФ сократили перевозки пассажиров на 5,3%, до 23,4 млн.</w:t>
      </w:r>
    </w:p>
    <w:p w14:paraId="76EB3F30" w14:textId="77777777" w:rsidR="00AE7FC8" w:rsidRDefault="00507A7B" w:rsidP="00405CAF">
      <w:pPr>
        <w:jc w:val="both"/>
      </w:pPr>
      <w:hyperlink r:id="rId41" w:history="1">
        <w:r w:rsidR="00AE7FC8" w:rsidRPr="00C050E5">
          <w:rPr>
            <w:rStyle w:val="a9"/>
          </w:rPr>
          <w:t>https://tass.ru/ekonomika/8190511</w:t>
        </w:r>
      </w:hyperlink>
    </w:p>
    <w:p w14:paraId="39E41B76" w14:textId="2022E4F2" w:rsidR="00AE7FC8" w:rsidRDefault="009F4220" w:rsidP="00405CAF">
      <w:pPr>
        <w:jc w:val="both"/>
      </w:pPr>
      <w:r>
        <w:t>На ту же тему:</w:t>
      </w:r>
    </w:p>
    <w:p w14:paraId="1401C104" w14:textId="77777777" w:rsidR="005B2699" w:rsidRDefault="00507A7B" w:rsidP="00405CAF">
      <w:pPr>
        <w:jc w:val="both"/>
      </w:pPr>
      <w:hyperlink r:id="rId42" w:history="1">
        <w:r w:rsidR="009F4220" w:rsidRPr="00C050E5">
          <w:rPr>
            <w:rStyle w:val="a9"/>
          </w:rPr>
          <w:t>https://rns.online/transport/Rosaviatsiya-raskrila-statistiku-po-padeniyu-aviaperevozok-v-marte-2020-04-08/</w:t>
        </w:r>
      </w:hyperlink>
    </w:p>
    <w:p w14:paraId="2A05DEFC" w14:textId="5636EBD2" w:rsidR="009F4220" w:rsidRPr="00610F34" w:rsidRDefault="009F4220" w:rsidP="00405CAF">
      <w:pPr>
        <w:pStyle w:val="3"/>
        <w:jc w:val="both"/>
        <w:rPr>
          <w:rFonts w:ascii="Times New Roman" w:hAnsi="Times New Roman"/>
          <w:sz w:val="24"/>
          <w:szCs w:val="24"/>
        </w:rPr>
      </w:pPr>
      <w:bookmarkStart w:id="23" w:name="_Toc46165298"/>
      <w:r w:rsidRPr="00610F34">
        <w:rPr>
          <w:rFonts w:ascii="Times New Roman" w:hAnsi="Times New Roman"/>
          <w:sz w:val="24"/>
          <w:szCs w:val="24"/>
        </w:rPr>
        <w:t xml:space="preserve">ТАСС; 2020.08.04; </w:t>
      </w:r>
      <w:r w:rsidRPr="005B2699">
        <w:rPr>
          <w:rFonts w:ascii="Times New Roman" w:hAnsi="Times New Roman"/>
          <w:sz w:val="24"/>
          <w:szCs w:val="24"/>
        </w:rPr>
        <w:t>РОСАВИАЦИ</w:t>
      </w:r>
      <w:r w:rsidRPr="00610F34">
        <w:rPr>
          <w:rFonts w:ascii="Times New Roman" w:hAnsi="Times New Roman"/>
          <w:sz w:val="24"/>
          <w:szCs w:val="24"/>
        </w:rPr>
        <w:t>Я ПОТРЕБОВАЛА СОГЛАСОВЫВАТЬ С НЕЙ СОКРАЩЕНИЕ РЕЖИМА РАБОТЫ АЭРОПОРТОВ</w:t>
      </w:r>
      <w:bookmarkEnd w:id="23"/>
    </w:p>
    <w:p w14:paraId="69DCAD9A" w14:textId="77777777" w:rsidR="005B2699" w:rsidRDefault="009F4220" w:rsidP="00405CAF">
      <w:pPr>
        <w:jc w:val="both"/>
      </w:pPr>
      <w:r>
        <w:t xml:space="preserve">Часть аэропортов без согласования с </w:t>
      </w:r>
      <w:r w:rsidRPr="005B2699">
        <w:rPr>
          <w:b/>
        </w:rPr>
        <w:t>Росавиаци</w:t>
      </w:r>
      <w:r>
        <w:t xml:space="preserve">ей перешла на сокращенный режим работы и отказалась предоставлять аэродром в качестве запасного. Это следует из телеграммы руководителя </w:t>
      </w:r>
      <w:r w:rsidRPr="005B2699">
        <w:rPr>
          <w:b/>
        </w:rPr>
        <w:t>Росавиаци</w:t>
      </w:r>
      <w:r>
        <w:t xml:space="preserve">и Александра </w:t>
      </w:r>
      <w:r w:rsidRPr="005B2699">
        <w:rPr>
          <w:b/>
        </w:rPr>
        <w:t>Нерадько</w:t>
      </w:r>
      <w:r>
        <w:t>, которая была разослана аэропортам (копия есть у ТАСС).</w:t>
      </w:r>
    </w:p>
    <w:p w14:paraId="6DCC8BDD" w14:textId="77777777" w:rsidR="005B2699" w:rsidRDefault="009F4220" w:rsidP="00405CAF">
      <w:pPr>
        <w:jc w:val="both"/>
      </w:pPr>
      <w:r>
        <w:t xml:space="preserve">В </w:t>
      </w:r>
      <w:r w:rsidRPr="005B2699">
        <w:rPr>
          <w:b/>
        </w:rPr>
        <w:t>Росавиаци</w:t>
      </w:r>
      <w:r>
        <w:t>и назвали такие решения необоснованными и потребовали от аэропортов согласовывать их с ведомством, иначе это может создать дополнительные угрозы безопасности полетов.</w:t>
      </w:r>
    </w:p>
    <w:p w14:paraId="3F3C455D" w14:textId="77777777" w:rsidR="005B2699" w:rsidRDefault="005B2699" w:rsidP="00405CAF">
      <w:pPr>
        <w:jc w:val="both"/>
      </w:pPr>
      <w:r>
        <w:t>«</w:t>
      </w:r>
      <w:r w:rsidR="009F4220">
        <w:t>На фоне мероприятий, связанных с предотвращением распространения новой коронавирусной инфекции и снижения количества выполняемых полетов воздушных судов гражданской авиации отдельными операторами аэродромов принимаются необоснованные решения о переходе на сокращенный режим работы, в том числе по изменению регламента работы наземных средств радиотехнического обеспечения полетов, связи и систем светосигнального оборудования, и делаются заявления об отказе использования аэродрома в качестве запасного</w:t>
      </w:r>
      <w:r>
        <w:t>»</w:t>
      </w:r>
      <w:r w:rsidR="009F4220">
        <w:t xml:space="preserve">, - говорится в телеграмме </w:t>
      </w:r>
      <w:r w:rsidR="009F4220" w:rsidRPr="005B2699">
        <w:rPr>
          <w:b/>
        </w:rPr>
        <w:t>Росавиаци</w:t>
      </w:r>
      <w:r w:rsidR="009F4220">
        <w:t>и.</w:t>
      </w:r>
    </w:p>
    <w:p w14:paraId="0D83231A" w14:textId="77777777" w:rsidR="005B2699" w:rsidRDefault="009F4220" w:rsidP="00405CAF">
      <w:pPr>
        <w:jc w:val="both"/>
      </w:pPr>
      <w:r w:rsidRPr="005B2699">
        <w:rPr>
          <w:b/>
        </w:rPr>
        <w:t>Нерадько</w:t>
      </w:r>
      <w:r>
        <w:t xml:space="preserve"> рекомендовал аэропортам </w:t>
      </w:r>
      <w:r w:rsidR="005B2699">
        <w:t>«</w:t>
      </w:r>
      <w:r>
        <w:t xml:space="preserve">не предпринимать подобных действий без согласования с </w:t>
      </w:r>
      <w:r w:rsidRPr="005B2699">
        <w:rPr>
          <w:b/>
        </w:rPr>
        <w:t>Росавиаци</w:t>
      </w:r>
      <w:r>
        <w:t>ей</w:t>
      </w:r>
      <w:r w:rsidR="005B2699">
        <w:t>»</w:t>
      </w:r>
      <w:r>
        <w:t xml:space="preserve">. Руководителям территориальных органов </w:t>
      </w:r>
      <w:r w:rsidRPr="005B2699">
        <w:rPr>
          <w:b/>
        </w:rPr>
        <w:t>Росавиаци</w:t>
      </w:r>
      <w:r>
        <w:t xml:space="preserve">и предписано </w:t>
      </w:r>
      <w:r w:rsidR="005B2699">
        <w:t>«</w:t>
      </w:r>
      <w:r>
        <w:t>установить жесткий контроль за регламентом работы подконтрольных операторов аэродромов и пресекать попытки создания дополнительных угроз безопасности полетов, связанных с необоснованным изменением регламента работы аэродрома</w:t>
      </w:r>
      <w:r w:rsidR="005B2699">
        <w:t>»</w:t>
      </w:r>
      <w:r>
        <w:t>.</w:t>
      </w:r>
    </w:p>
    <w:p w14:paraId="72D6A869" w14:textId="77777777" w:rsidR="005B2699" w:rsidRDefault="009F4220" w:rsidP="00405CAF">
      <w:pPr>
        <w:jc w:val="both"/>
      </w:pPr>
      <w:r>
        <w:t>Ранее часть аэропортов заявила о сокращении графика работы. Так, например, аэропорт Минеральных вод объявил, что с 8 по 30 апреля будет работать с 8:00 до 17:00.</w:t>
      </w:r>
    </w:p>
    <w:p w14:paraId="318F03EA" w14:textId="77777777" w:rsidR="005B2699" w:rsidRDefault="009F4220" w:rsidP="00405CAF">
      <w:pPr>
        <w:jc w:val="both"/>
      </w:pPr>
      <w:r>
        <w:t xml:space="preserve">Похожие изменения в графике также произошли в аэропортах Махачкалы, Нальчика и Сочи. </w:t>
      </w:r>
      <w:r w:rsidR="005B2699">
        <w:t>«</w:t>
      </w:r>
      <w:r>
        <w:t>В связи с пандемией аэропорт Махачкалы перешел на режим работы с 8:30 до 20:30, до этого работал круглосуточно</w:t>
      </w:r>
      <w:r w:rsidR="005B2699">
        <w:t>»</w:t>
      </w:r>
      <w:r>
        <w:t>, - сообщили ТАСС в пресс-службе аэропорта.</w:t>
      </w:r>
    </w:p>
    <w:p w14:paraId="70DCC303" w14:textId="3007AD45" w:rsidR="009F4220" w:rsidRDefault="009F4220" w:rsidP="00405CAF">
      <w:pPr>
        <w:jc w:val="both"/>
      </w:pPr>
      <w:r>
        <w:t>Терминал аэропорта Сочи с 8 по 15 апреля будет открыт с 8:00 до 20:00, авиарейсы будут приниматься в течение дня с 10:00 до 19:00. Аэропорт также работал круглосуточно.</w:t>
      </w:r>
    </w:p>
    <w:p w14:paraId="603233BD" w14:textId="77777777" w:rsidR="009F4220" w:rsidRDefault="00507A7B" w:rsidP="00405CAF">
      <w:pPr>
        <w:jc w:val="both"/>
      </w:pPr>
      <w:hyperlink r:id="rId43" w:history="1">
        <w:r w:rsidR="009F4220" w:rsidRPr="00C050E5">
          <w:rPr>
            <w:rStyle w:val="a9"/>
          </w:rPr>
          <w:t>https://tass.ru/ekonomika/8184465</w:t>
        </w:r>
      </w:hyperlink>
    </w:p>
    <w:p w14:paraId="00F7B800" w14:textId="77777777" w:rsidR="009F4220" w:rsidRDefault="009F4220" w:rsidP="00405CAF">
      <w:pPr>
        <w:jc w:val="both"/>
      </w:pPr>
      <w:r>
        <w:t>На ту же тему:</w:t>
      </w:r>
    </w:p>
    <w:p w14:paraId="3A5A7F6A" w14:textId="77777777" w:rsidR="009F4220" w:rsidRDefault="00507A7B" w:rsidP="00405CAF">
      <w:pPr>
        <w:jc w:val="both"/>
      </w:pPr>
      <w:hyperlink r:id="rId44" w:history="1">
        <w:r w:rsidR="009F4220" w:rsidRPr="00C050E5">
          <w:rPr>
            <w:rStyle w:val="a9"/>
          </w:rPr>
          <w:t>https://iz.ru/996877/2020-04-07/rosaviatciia-potrebovala-ot-aeroportov-otkazatsia-ot-sokrashcheniia-rezhima-raboty</w:t>
        </w:r>
      </w:hyperlink>
    </w:p>
    <w:p w14:paraId="3CD6CDD1" w14:textId="77777777" w:rsidR="009F4220" w:rsidRDefault="00507A7B" w:rsidP="00405CAF">
      <w:pPr>
        <w:jc w:val="both"/>
      </w:pPr>
      <w:hyperlink r:id="rId45" w:history="1">
        <w:r w:rsidR="009F4220" w:rsidRPr="00C050E5">
          <w:rPr>
            <w:rStyle w:val="a9"/>
          </w:rPr>
          <w:t>https://rg.ru/2020/04/07/rosaviaciia-potrebovala-ot-aeroportov-ne-sokrashchat-rezhim-raboty.html</w:t>
        </w:r>
      </w:hyperlink>
    </w:p>
    <w:p w14:paraId="4F8A84C7" w14:textId="77777777" w:rsidR="005B2699" w:rsidRDefault="00507A7B" w:rsidP="00405CAF">
      <w:pPr>
        <w:jc w:val="both"/>
      </w:pPr>
      <w:hyperlink r:id="rId46" w:history="1">
        <w:r w:rsidR="009F4220" w:rsidRPr="00C050E5">
          <w:rPr>
            <w:rStyle w:val="a9"/>
          </w:rPr>
          <w:t>https://www.gazeta.ru/social/news/2020/04/07/n_14261695.shtml</w:t>
        </w:r>
      </w:hyperlink>
    </w:p>
    <w:p w14:paraId="660525B6" w14:textId="5695E54C" w:rsidR="007519AC" w:rsidRPr="00104CB6" w:rsidRDefault="007519AC" w:rsidP="00405CAF">
      <w:pPr>
        <w:pStyle w:val="3"/>
        <w:jc w:val="both"/>
        <w:rPr>
          <w:rFonts w:ascii="Times New Roman" w:hAnsi="Times New Roman"/>
          <w:sz w:val="24"/>
          <w:szCs w:val="24"/>
        </w:rPr>
      </w:pPr>
      <w:bookmarkStart w:id="24" w:name="_Toc46165299"/>
      <w:r w:rsidRPr="00104CB6">
        <w:rPr>
          <w:rFonts w:ascii="Times New Roman" w:hAnsi="Times New Roman"/>
          <w:sz w:val="24"/>
          <w:szCs w:val="24"/>
        </w:rPr>
        <w:lastRenderedPageBreak/>
        <w:t xml:space="preserve">ТАСС; 2020.08.04; </w:t>
      </w:r>
      <w:r w:rsidRPr="005B2699">
        <w:rPr>
          <w:rFonts w:ascii="Times New Roman" w:hAnsi="Times New Roman"/>
          <w:sz w:val="24"/>
          <w:szCs w:val="24"/>
        </w:rPr>
        <w:t>МИНТРАНС</w:t>
      </w:r>
      <w:r w:rsidRPr="00104CB6">
        <w:rPr>
          <w:rFonts w:ascii="Times New Roman" w:hAnsi="Times New Roman"/>
          <w:sz w:val="24"/>
          <w:szCs w:val="24"/>
        </w:rPr>
        <w:t xml:space="preserve"> ПРЕДЛОЖИЛ ДАТЬ </w:t>
      </w:r>
      <w:r w:rsidRPr="005B2699">
        <w:rPr>
          <w:rFonts w:ascii="Times New Roman" w:hAnsi="Times New Roman"/>
          <w:sz w:val="24"/>
          <w:szCs w:val="24"/>
        </w:rPr>
        <w:t>РОСАВИАЦИ</w:t>
      </w:r>
      <w:r w:rsidRPr="00104CB6">
        <w:rPr>
          <w:rFonts w:ascii="Times New Roman" w:hAnsi="Times New Roman"/>
          <w:sz w:val="24"/>
          <w:szCs w:val="24"/>
        </w:rPr>
        <w:t>И ПРАВО СОГЛАСОВЫВАТЬ ВЫВОЗНЫЕ РЕЙСЫ БИЗНЕС-ДЖЕТАМИ</w:t>
      </w:r>
      <w:bookmarkEnd w:id="24"/>
    </w:p>
    <w:p w14:paraId="01D46F97" w14:textId="77777777" w:rsidR="005B2699" w:rsidRDefault="007519AC" w:rsidP="00405CAF">
      <w:pPr>
        <w:jc w:val="both"/>
      </w:pPr>
      <w:r w:rsidRPr="005B2699">
        <w:rPr>
          <w:b/>
        </w:rPr>
        <w:t>Минтранс</w:t>
      </w:r>
      <w:r>
        <w:t xml:space="preserve"> РФ предложил Оперативному штабу правительства РФ дать </w:t>
      </w:r>
      <w:r w:rsidRPr="005B2699">
        <w:rPr>
          <w:b/>
        </w:rPr>
        <w:t>Росавиаци</w:t>
      </w:r>
      <w:r>
        <w:t xml:space="preserve">и право согласовывать вывоз российскими операторами бизнес-авиации своих пассажиров из-за рубежа. Об этом ТАСС сообщил представитель </w:t>
      </w:r>
      <w:r w:rsidRPr="005B2699">
        <w:rPr>
          <w:b/>
        </w:rPr>
        <w:t>Минтранс</w:t>
      </w:r>
      <w:r>
        <w:t>а РФ.</w:t>
      </w:r>
    </w:p>
    <w:p w14:paraId="49E3738C" w14:textId="77777777" w:rsidR="005B2699" w:rsidRDefault="007519AC" w:rsidP="00405CAF">
      <w:pPr>
        <w:jc w:val="both"/>
      </w:pPr>
      <w:r>
        <w:t>Сейчас график вывозных рейсов формируется рабочей группой, координирующей работу по перевозке граждан РФ домой из-за рубежа. Окончательно график утве</w:t>
      </w:r>
      <w:r w:rsidRPr="005B2699">
        <w:rPr>
          <w:b/>
        </w:rPr>
        <w:t>ржд</w:t>
      </w:r>
      <w:r>
        <w:t>ается Оперативным штабом РФ. Как ранее ТАСС сообщал источник, несколько российских операторов бизнес-авиации не получили разрешения на вылет в Россию. Вместе с тем рассматривался вопрос, чтобы рейсы бизнес-авиации, так как они единичны, вывести их из-под формирования графика вывозных рейсов, чтобы они имели возможность прилететь без долгих согласований через оперштаб.</w:t>
      </w:r>
    </w:p>
    <w:p w14:paraId="4889F2AB" w14:textId="4DC99845" w:rsidR="007519AC" w:rsidRDefault="005B2699" w:rsidP="00405CAF">
      <w:pPr>
        <w:jc w:val="both"/>
      </w:pPr>
      <w:r>
        <w:t>«</w:t>
      </w:r>
      <w:r w:rsidR="007519AC" w:rsidRPr="005B2699">
        <w:rPr>
          <w:b/>
        </w:rPr>
        <w:t>Минтрансом России</w:t>
      </w:r>
      <w:r w:rsidR="007519AC">
        <w:t xml:space="preserve"> направлен запрос в Оперативный штаб правительства РФ о возможности принятия решений для приема воздушных судов бизнес-авиации на основании решений </w:t>
      </w:r>
      <w:r w:rsidR="007519AC" w:rsidRPr="005B2699">
        <w:rPr>
          <w:b/>
        </w:rPr>
        <w:t>Росавиаци</w:t>
      </w:r>
      <w:r w:rsidR="007519AC">
        <w:t>и. При этом учитывается необходимость безусловного соблюдения прибывающими пассажирами мер самоизоляции и прохождении термометрических и иных необходимых проверок. Ожидается соответствующее разрешение Оперативного штаба, которое нормализует работу операторов бизнес-авиации</w:t>
      </w:r>
      <w:r>
        <w:t>»</w:t>
      </w:r>
      <w:r w:rsidR="007519AC">
        <w:t xml:space="preserve">, - сообщил ТАСС представитель </w:t>
      </w:r>
      <w:r w:rsidR="007519AC" w:rsidRPr="005B2699">
        <w:rPr>
          <w:b/>
        </w:rPr>
        <w:t>Минтранс</w:t>
      </w:r>
      <w:r w:rsidR="007519AC">
        <w:t>а РФ.</w:t>
      </w:r>
    </w:p>
    <w:p w14:paraId="396E67CD" w14:textId="77777777" w:rsidR="005B2699" w:rsidRDefault="00507A7B" w:rsidP="00405CAF">
      <w:pPr>
        <w:jc w:val="both"/>
      </w:pPr>
      <w:hyperlink r:id="rId47" w:history="1">
        <w:r w:rsidR="007519AC" w:rsidRPr="00C050E5">
          <w:rPr>
            <w:rStyle w:val="a9"/>
          </w:rPr>
          <w:t>https://tass.ru/ekonomika/8193593</w:t>
        </w:r>
      </w:hyperlink>
    </w:p>
    <w:p w14:paraId="29C2EBD9" w14:textId="35D4A298" w:rsidR="00434138" w:rsidRPr="00434138" w:rsidRDefault="00434138" w:rsidP="00405CAF">
      <w:pPr>
        <w:pStyle w:val="3"/>
        <w:jc w:val="both"/>
        <w:rPr>
          <w:rFonts w:ascii="Times New Roman" w:hAnsi="Times New Roman"/>
          <w:sz w:val="24"/>
          <w:szCs w:val="24"/>
        </w:rPr>
      </w:pPr>
      <w:bookmarkStart w:id="25" w:name="_Toc46165300"/>
      <w:r w:rsidRPr="00434138">
        <w:rPr>
          <w:rFonts w:ascii="Times New Roman" w:hAnsi="Times New Roman"/>
          <w:sz w:val="24"/>
          <w:szCs w:val="24"/>
        </w:rPr>
        <w:t>ТАСС; 2020.09.04; БОЛЕЕ 164 ТЫСЯЧ ЧЕЛОВЕК ВОЗВРАТИЛИ В РОССИЮ ВЫВОЗНЫМИ РЕЙСАМИ С 20 МАРТА</w:t>
      </w:r>
      <w:bookmarkEnd w:id="25"/>
    </w:p>
    <w:p w14:paraId="35DEA266" w14:textId="77777777" w:rsidR="00434138" w:rsidRDefault="00434138" w:rsidP="00405CAF">
      <w:pPr>
        <w:jc w:val="both"/>
      </w:pPr>
      <w:r>
        <w:t xml:space="preserve">Российские авиакомпании вернули в Россию более 164 тыс. человек с 20 марта. Об этом говорится в сообщении </w:t>
      </w:r>
      <w:r w:rsidRPr="005B2699">
        <w:rPr>
          <w:b/>
        </w:rPr>
        <w:t>Минтранс</w:t>
      </w:r>
      <w:r>
        <w:t>а РФ по итогам заседания рабочей группы по координации возвращения россиян из зарубежных стран, за 7-8 апреля вывозными рейсами в Россию доставили более 1200 пассажиров.</w:t>
      </w:r>
    </w:p>
    <w:p w14:paraId="64EDF0C0" w14:textId="77777777" w:rsidR="005B2699" w:rsidRDefault="005B2699" w:rsidP="00405CAF">
      <w:pPr>
        <w:jc w:val="both"/>
      </w:pPr>
      <w:r>
        <w:t>«</w:t>
      </w:r>
      <w:r w:rsidR="00434138">
        <w:t xml:space="preserve">Председатель рабочей группы, первый </w:t>
      </w:r>
      <w:r w:rsidR="00434138" w:rsidRPr="005B2699">
        <w:rPr>
          <w:b/>
        </w:rPr>
        <w:t>заместитель министра</w:t>
      </w:r>
      <w:r w:rsidR="00434138">
        <w:t xml:space="preserve"> транспорта - руководитель </w:t>
      </w:r>
      <w:r w:rsidR="00434138" w:rsidRPr="005B2699">
        <w:rPr>
          <w:b/>
        </w:rPr>
        <w:t>Росавиаци</w:t>
      </w:r>
      <w:r w:rsidR="00434138">
        <w:t xml:space="preserve">и Александр </w:t>
      </w:r>
      <w:r w:rsidR="00434138" w:rsidRPr="005B2699">
        <w:rPr>
          <w:b/>
        </w:rPr>
        <w:t>Нерадько</w:t>
      </w:r>
      <w:r w:rsidR="00434138">
        <w:t xml:space="preserve"> проинформировал о результатах вывозных рейсов за 7 и 8 апреля. Всего выполнено 8 рейсов, перевезено 1 211 пассажиров. За все время работы группы с 20 марта в Россию вернулось более 164,6 тыс. соотечественников</w:t>
      </w:r>
      <w:r>
        <w:t>»</w:t>
      </w:r>
      <w:r w:rsidR="00434138">
        <w:t>, - говорится в сообщении.</w:t>
      </w:r>
    </w:p>
    <w:p w14:paraId="20F1991D" w14:textId="77777777" w:rsidR="005B2699" w:rsidRDefault="00434138" w:rsidP="00405CAF">
      <w:pPr>
        <w:jc w:val="both"/>
      </w:pPr>
      <w:r>
        <w:t xml:space="preserve">Сейчас при вывозе применяется принцип </w:t>
      </w:r>
      <w:r w:rsidR="005B2699">
        <w:t>«</w:t>
      </w:r>
      <w:r>
        <w:t>одна страна вылета - один российский регион или город прилета</w:t>
      </w:r>
      <w:r w:rsidR="005B2699">
        <w:t>»</w:t>
      </w:r>
      <w:r>
        <w:t xml:space="preserve">. Также на заседании обсудили возможность введения </w:t>
      </w:r>
      <w:r w:rsidR="005B2699">
        <w:t>«</w:t>
      </w:r>
      <w:r>
        <w:t>цепочек развоза</w:t>
      </w:r>
      <w:r w:rsidR="005B2699">
        <w:t>»</w:t>
      </w:r>
      <w:r>
        <w:t xml:space="preserve"> пассажиров. </w:t>
      </w:r>
      <w:r w:rsidR="005B2699">
        <w:t>«</w:t>
      </w:r>
      <w:r>
        <w:t>Например, на рейсе, прибывающем в Новосибирск, не все пассажиры будут жителями именно этого города. Жителей области и сопредельных регионов можно было бы развести дальше на автобусах с учетом всех мер предотвращения возможных случаев завоза COVID-19</w:t>
      </w:r>
      <w:r w:rsidR="005B2699">
        <w:t>»</w:t>
      </w:r>
      <w:r>
        <w:t xml:space="preserve">, - уточняется в сообщении </w:t>
      </w:r>
      <w:r w:rsidRPr="005B2699">
        <w:rPr>
          <w:b/>
        </w:rPr>
        <w:t>Минтранс</w:t>
      </w:r>
      <w:r>
        <w:t>а.</w:t>
      </w:r>
    </w:p>
    <w:p w14:paraId="5E8F5503" w14:textId="77777777" w:rsidR="005B2699" w:rsidRDefault="00434138" w:rsidP="00405CAF">
      <w:pPr>
        <w:jc w:val="both"/>
      </w:pPr>
      <w:r>
        <w:t xml:space="preserve">В заседании приняли участие министр цифрового развития, связи и массовых коммуникаций РФ Максут Шадаев, </w:t>
      </w:r>
      <w:r w:rsidRPr="005B2699">
        <w:rPr>
          <w:b/>
        </w:rPr>
        <w:t>заместитель министра</w:t>
      </w:r>
      <w:r>
        <w:t xml:space="preserve"> иностранных дел РФ Игорь Моргулов, заместитель руководителя Роспотребнадзора Ирина Брагина.</w:t>
      </w:r>
    </w:p>
    <w:p w14:paraId="684F1ED0" w14:textId="77777777" w:rsidR="005B2699" w:rsidRDefault="005B2699" w:rsidP="00405CAF">
      <w:pPr>
        <w:jc w:val="both"/>
      </w:pPr>
      <w:r>
        <w:t>«</w:t>
      </w:r>
      <w:r w:rsidR="00434138">
        <w:t>Один из основных вопросов обсуждения - отработка технологии сбора данных от пассажиров и их информирования о предстоящих вывозных рейсах. Более оперативное взаимодействие с пассажирами позволит в дальнейшем добиваться оптимальной загрузки самолетов</w:t>
      </w:r>
      <w:r>
        <w:t>»</w:t>
      </w:r>
      <w:r w:rsidR="00434138">
        <w:t xml:space="preserve">, - добавили в </w:t>
      </w:r>
      <w:r w:rsidR="00434138" w:rsidRPr="005B2699">
        <w:rPr>
          <w:b/>
        </w:rPr>
        <w:t>Минтранс</w:t>
      </w:r>
      <w:r w:rsidR="00434138">
        <w:t>е РФ. График вывозных рейсов формируется рабочей группой, координирующей работу по перевозке граждан РФ домой из-за рубежа. Окончательно график утве</w:t>
      </w:r>
      <w:r w:rsidR="00434138" w:rsidRPr="005B2699">
        <w:rPr>
          <w:b/>
        </w:rPr>
        <w:t>ржд</w:t>
      </w:r>
      <w:r w:rsidR="00434138">
        <w:t>ается оперативным штабом РФ.</w:t>
      </w:r>
    </w:p>
    <w:p w14:paraId="683B6A68" w14:textId="3BBD4D66" w:rsidR="00434138" w:rsidRDefault="00434138" w:rsidP="00405CAF">
      <w:pPr>
        <w:jc w:val="both"/>
      </w:pPr>
      <w:r>
        <w:t xml:space="preserve">Вывозные рейсы для возвращения граждан РФ из-за рубежа были приостановлены на выходных с 4 по 5 апреля для систематизации графика вывоза. На данный момент ежедневно совершаются точечные вывозные рейсы. График рейсов формируется на </w:t>
      </w:r>
      <w:r>
        <w:lastRenderedPageBreak/>
        <w:t>основании заявлений, которые необходимо заполнить на сайте госуслуг. По последним данным, желание вернуться из-за рубежа выразили 25,8 тыс. человек.</w:t>
      </w:r>
    </w:p>
    <w:p w14:paraId="4A6E0746" w14:textId="77777777" w:rsidR="00434138" w:rsidRDefault="00507A7B" w:rsidP="00405CAF">
      <w:pPr>
        <w:jc w:val="both"/>
      </w:pPr>
      <w:hyperlink r:id="rId48" w:history="1">
        <w:r w:rsidR="00434138" w:rsidRPr="00C050E5">
          <w:rPr>
            <w:rStyle w:val="a9"/>
          </w:rPr>
          <w:t>https://tass.ru/obschestvo/8195881</w:t>
        </w:r>
      </w:hyperlink>
    </w:p>
    <w:p w14:paraId="7A19ED0E" w14:textId="77777777" w:rsidR="00434138" w:rsidRDefault="00434138" w:rsidP="00405CAF">
      <w:pPr>
        <w:jc w:val="both"/>
      </w:pPr>
      <w:r>
        <w:t>На ту же тему:</w:t>
      </w:r>
    </w:p>
    <w:p w14:paraId="391EA669" w14:textId="77777777" w:rsidR="005B2699" w:rsidRDefault="00507A7B" w:rsidP="00405CAF">
      <w:pPr>
        <w:jc w:val="both"/>
      </w:pPr>
      <w:hyperlink r:id="rId49" w:history="1">
        <w:r w:rsidR="00434138" w:rsidRPr="00C050E5">
          <w:rPr>
            <w:rStyle w:val="a9"/>
          </w:rPr>
          <w:t>https://iz.ru/997474/2020-04-08/bolee-164-tysiach-chelovek-vernulis-v-rossiiu-vyvoznymi-reisami-s-20-marta</w:t>
        </w:r>
      </w:hyperlink>
    </w:p>
    <w:p w14:paraId="6F5CA822" w14:textId="3E5E0CD2" w:rsidR="00253842" w:rsidRPr="00253842" w:rsidRDefault="00253842" w:rsidP="00405CAF">
      <w:pPr>
        <w:pStyle w:val="3"/>
        <w:jc w:val="both"/>
        <w:rPr>
          <w:rFonts w:ascii="Times New Roman" w:hAnsi="Times New Roman"/>
          <w:sz w:val="24"/>
          <w:szCs w:val="24"/>
        </w:rPr>
      </w:pPr>
      <w:bookmarkStart w:id="26" w:name="_Toc46165301"/>
      <w:r w:rsidRPr="00253842">
        <w:rPr>
          <w:rFonts w:ascii="Times New Roman" w:hAnsi="Times New Roman"/>
          <w:sz w:val="24"/>
          <w:szCs w:val="24"/>
        </w:rPr>
        <w:t xml:space="preserve">Ъ; 2020.08.04; </w:t>
      </w:r>
      <w:r w:rsidRPr="005B2699">
        <w:rPr>
          <w:rFonts w:ascii="Times New Roman" w:hAnsi="Times New Roman"/>
          <w:sz w:val="24"/>
          <w:szCs w:val="24"/>
        </w:rPr>
        <w:t>МИНТРАНС</w:t>
      </w:r>
      <w:r w:rsidRPr="00253842">
        <w:rPr>
          <w:rFonts w:ascii="Times New Roman" w:hAnsi="Times New Roman"/>
          <w:sz w:val="24"/>
          <w:szCs w:val="24"/>
        </w:rPr>
        <w:t xml:space="preserve"> ПРОКОММЕНТИРОВАЛ СИТУАЦИЮ С НЕДОЗАГРУЖЕННЫМИ ВЫВОЗНЫМИ РЕЙСАМИ</w:t>
      </w:r>
      <w:bookmarkEnd w:id="26"/>
    </w:p>
    <w:p w14:paraId="06C4070D" w14:textId="77777777" w:rsidR="005B2699" w:rsidRDefault="00253842" w:rsidP="00405CAF">
      <w:pPr>
        <w:jc w:val="both"/>
      </w:pPr>
      <w:r w:rsidRPr="005B2699">
        <w:rPr>
          <w:b/>
        </w:rPr>
        <w:t>Минтранс России</w:t>
      </w:r>
      <w:r>
        <w:t xml:space="preserve"> прокомментировал ситуацию, когда вывозные рейсы улетают недозагруженными. Среди факторов, влияющих на загрузку,— наличие заявки на госуслугах, способность принимающего региона обеспечить изоляцию, неприбытие людей из списков вылета и другие обстоятельства.</w:t>
      </w:r>
    </w:p>
    <w:p w14:paraId="5C5917A2" w14:textId="77777777" w:rsidR="005B2699" w:rsidRDefault="00253842" w:rsidP="00405CAF">
      <w:pPr>
        <w:jc w:val="both"/>
      </w:pPr>
      <w:r>
        <w:t>Министерство объясняется неполную заполняемость тем, что:</w:t>
      </w:r>
    </w:p>
    <w:p w14:paraId="4A83D578" w14:textId="294F255D" w:rsidR="00253842" w:rsidRDefault="005B2699" w:rsidP="00405CAF">
      <w:pPr>
        <w:jc w:val="both"/>
      </w:pPr>
      <w:r>
        <w:t>«</w:t>
      </w:r>
      <w:r w:rsidR="00253842">
        <w:t>на борт могут попасть только те, кто заполнил анкету на портале госуслуг и находится в списках Минкомсвязи</w:t>
      </w:r>
      <w:r>
        <w:t>»</w:t>
      </w:r>
      <w:r w:rsidR="00253842">
        <w:t>. Списки дополнительно проверяются. Въезд в страну пребывания должен быть после 1 января 2020 года;</w:t>
      </w:r>
    </w:p>
    <w:p w14:paraId="3EA12D24" w14:textId="68011688" w:rsidR="00253842" w:rsidRDefault="005B2699" w:rsidP="00405CAF">
      <w:pPr>
        <w:jc w:val="both"/>
      </w:pPr>
      <w:r>
        <w:t>«</w:t>
      </w:r>
      <w:r w:rsidR="00253842">
        <w:t>действует условие направления прибывающих только в города или регионы России, где они проживают</w:t>
      </w:r>
      <w:r>
        <w:t>»</w:t>
      </w:r>
      <w:r w:rsidR="00253842">
        <w:t>. Вместе с этим учитывается возможность регионов принять их и обеспечить изоляцию;</w:t>
      </w:r>
    </w:p>
    <w:p w14:paraId="484DA208" w14:textId="607B6BCD" w:rsidR="00253842" w:rsidRDefault="005B2699" w:rsidP="00405CAF">
      <w:pPr>
        <w:jc w:val="both"/>
      </w:pPr>
      <w:r>
        <w:t>«</w:t>
      </w:r>
      <w:r w:rsidR="00253842">
        <w:t>частично невысокая заполняемость бортов связана с тем, что оповещенные граждане не прибывают к вылету</w:t>
      </w:r>
      <w:r>
        <w:t>»</w:t>
      </w:r>
      <w:r w:rsidR="00253842">
        <w:t xml:space="preserve">. </w:t>
      </w:r>
      <w:r w:rsidR="00253842" w:rsidRPr="005B2699">
        <w:rPr>
          <w:b/>
        </w:rPr>
        <w:t>Минтранс</w:t>
      </w:r>
      <w:r w:rsidR="00253842">
        <w:t xml:space="preserve"> пообещал проработать вопрос формированием списка с резервом мест — на случай, если кто-то не прибыл.</w:t>
      </w:r>
    </w:p>
    <w:p w14:paraId="6B18898F" w14:textId="77777777" w:rsidR="005B2699" w:rsidRDefault="00507A7B" w:rsidP="00405CAF">
      <w:pPr>
        <w:jc w:val="both"/>
      </w:pPr>
      <w:hyperlink r:id="rId50" w:history="1">
        <w:r w:rsidR="00253842" w:rsidRPr="00C050E5">
          <w:rPr>
            <w:rStyle w:val="a9"/>
          </w:rPr>
          <w:t>https://www.kommersant.ru/doc/4317223</w:t>
        </w:r>
      </w:hyperlink>
    </w:p>
    <w:p w14:paraId="4E483997" w14:textId="60EC7A31" w:rsidR="00104CB6" w:rsidRPr="00104CB6" w:rsidRDefault="00104CB6" w:rsidP="00405CAF">
      <w:pPr>
        <w:pStyle w:val="3"/>
        <w:jc w:val="both"/>
        <w:rPr>
          <w:rFonts w:ascii="Times New Roman" w:hAnsi="Times New Roman"/>
          <w:sz w:val="24"/>
          <w:szCs w:val="24"/>
        </w:rPr>
      </w:pPr>
      <w:bookmarkStart w:id="27" w:name="_Toc46165302"/>
      <w:r w:rsidRPr="00104CB6">
        <w:rPr>
          <w:rFonts w:ascii="Times New Roman" w:hAnsi="Times New Roman"/>
          <w:sz w:val="24"/>
          <w:szCs w:val="24"/>
        </w:rPr>
        <w:t xml:space="preserve">РИА НОВОСТИ; 2020.08.04; </w:t>
      </w:r>
      <w:r w:rsidRPr="005B2699">
        <w:rPr>
          <w:rFonts w:ascii="Times New Roman" w:hAnsi="Times New Roman"/>
          <w:sz w:val="24"/>
          <w:szCs w:val="24"/>
        </w:rPr>
        <w:t>МИНТРАНС</w:t>
      </w:r>
      <w:r w:rsidRPr="00104CB6">
        <w:rPr>
          <w:rFonts w:ascii="Times New Roman" w:hAnsi="Times New Roman"/>
          <w:sz w:val="24"/>
          <w:szCs w:val="24"/>
        </w:rPr>
        <w:t xml:space="preserve"> РАССКАЗАЛ О МОШЕННИКАХ, ПРЕДЛАГАЮЩИХ БИЛЕТЫ НА ВЫВОЗНЫЕ РЕЙСЫ</w:t>
      </w:r>
      <w:bookmarkEnd w:id="27"/>
    </w:p>
    <w:p w14:paraId="43D63790" w14:textId="77777777" w:rsidR="00104CB6" w:rsidRDefault="00104CB6" w:rsidP="00405CAF">
      <w:pPr>
        <w:jc w:val="both"/>
      </w:pPr>
      <w:r w:rsidRPr="005B2699">
        <w:rPr>
          <w:b/>
        </w:rPr>
        <w:t>Минтранс</w:t>
      </w:r>
      <w:r>
        <w:t xml:space="preserve"> РФ предупредил пассажиров о мошенниках, пытающихся получить информацию о банковских картах якобы для приобретения авиабилета на вывозной рейс.</w:t>
      </w:r>
    </w:p>
    <w:p w14:paraId="0C1E63C3" w14:textId="36610387" w:rsidR="00104CB6" w:rsidRDefault="005B2699" w:rsidP="00405CAF">
      <w:pPr>
        <w:jc w:val="both"/>
      </w:pPr>
      <w:r>
        <w:t>«</w:t>
      </w:r>
      <w:r w:rsidR="00104CB6">
        <w:t>Опасайтесь мошенников! Есть случаи, когда находящимся за рубежом россиянам звонят и предлагают приобрести билет, пытаются получить информацию о банковской карте</w:t>
      </w:r>
      <w:r>
        <w:t>»</w:t>
      </w:r>
      <w:r w:rsidR="00104CB6">
        <w:t xml:space="preserve">, - говорится в сообщении на сайте </w:t>
      </w:r>
      <w:r w:rsidR="00104CB6" w:rsidRPr="005B2699">
        <w:rPr>
          <w:b/>
        </w:rPr>
        <w:t>Минтранс</w:t>
      </w:r>
      <w:r w:rsidR="00104CB6">
        <w:t>а РФ.</w:t>
      </w:r>
    </w:p>
    <w:p w14:paraId="04E5D828" w14:textId="77777777" w:rsidR="00104CB6" w:rsidRDefault="00104CB6" w:rsidP="00405CAF">
      <w:pPr>
        <w:jc w:val="both"/>
      </w:pPr>
      <w:r>
        <w:t>В понедельник в координационном совете при правительстве РФ по борьбе с коронавирусом сообщили, что Россия возобновила авиарейсы для вывоза своих граждан из зарубежных стран: 6 апреля были совершены первые два рейса в регионы - из Бишкека в Екатеринбург и из Дакки в Нижний Новгород. Вывозные рейсы были приостановлены с 4 апреля для сбора данных о желающих вернуться и организации процесса.</w:t>
      </w:r>
    </w:p>
    <w:p w14:paraId="00A21F5F" w14:textId="77777777" w:rsidR="00104CB6" w:rsidRDefault="00507A7B" w:rsidP="00405CAF">
      <w:pPr>
        <w:jc w:val="both"/>
      </w:pPr>
      <w:hyperlink r:id="rId51" w:history="1">
        <w:r w:rsidR="00104CB6" w:rsidRPr="00C050E5">
          <w:rPr>
            <w:rStyle w:val="a9"/>
          </w:rPr>
          <w:t>https://ria.ru/20200408/1569766513.html</w:t>
        </w:r>
      </w:hyperlink>
    </w:p>
    <w:p w14:paraId="669A32C3" w14:textId="024F1A90" w:rsidR="00104CB6" w:rsidRDefault="009F4220" w:rsidP="00405CAF">
      <w:pPr>
        <w:jc w:val="both"/>
      </w:pPr>
      <w:r>
        <w:t>На ту же тему:</w:t>
      </w:r>
    </w:p>
    <w:p w14:paraId="785AAA13" w14:textId="77777777" w:rsidR="005B2699" w:rsidRDefault="00507A7B" w:rsidP="00405CAF">
      <w:pPr>
        <w:jc w:val="both"/>
      </w:pPr>
      <w:hyperlink r:id="rId52" w:history="1">
        <w:r w:rsidR="009F4220" w:rsidRPr="00C050E5">
          <w:rPr>
            <w:rStyle w:val="a9"/>
          </w:rPr>
          <w:t>https://rns.online/transport/Mintrans-predupredil-o-zvonkah-moshennikov-nahodyaschimsya-za-granitsei-rossiyanam-2020-04-08/</w:t>
        </w:r>
      </w:hyperlink>
    </w:p>
    <w:p w14:paraId="3FEFF7B3" w14:textId="27621209" w:rsidR="008469E9" w:rsidRPr="008469E9" w:rsidRDefault="008469E9" w:rsidP="00405CAF">
      <w:pPr>
        <w:pStyle w:val="3"/>
        <w:jc w:val="both"/>
        <w:rPr>
          <w:rFonts w:ascii="Times New Roman" w:hAnsi="Times New Roman"/>
          <w:sz w:val="24"/>
          <w:szCs w:val="24"/>
        </w:rPr>
      </w:pPr>
      <w:bookmarkStart w:id="28" w:name="_Toc46165303"/>
      <w:r w:rsidRPr="008469E9">
        <w:rPr>
          <w:rFonts w:ascii="Times New Roman" w:hAnsi="Times New Roman"/>
          <w:sz w:val="24"/>
          <w:szCs w:val="24"/>
        </w:rPr>
        <w:t>ИНТЕРФАКС; 2020.08.04; РОСТУРИЗМ ВМЕСТЕ С МИНЭКОНОМРАЗВИТИЯ ПРОРАБАТЫВАЮТ МЕХАНИЗМ ВОЗВРАТА ДЕНЕГ ТУРОПЕРАТОРАМ</w:t>
      </w:r>
      <w:bookmarkEnd w:id="28"/>
    </w:p>
    <w:p w14:paraId="73FE52A9" w14:textId="7EBD9A1C" w:rsidR="008469E9" w:rsidRDefault="008469E9" w:rsidP="00405CAF">
      <w:pPr>
        <w:jc w:val="both"/>
      </w:pPr>
      <w:r>
        <w:t xml:space="preserve">Ростуризм и Минэкономразвития прорабатывают механизм распределения средств, выделенных правительством на компенсации туроператорам, прием заявок начнется в ближайшее время, сообщили порталу </w:t>
      </w:r>
      <w:r w:rsidR="005B2699">
        <w:t>«</w:t>
      </w:r>
      <w:r>
        <w:t>Интерфакс-Туризм</w:t>
      </w:r>
      <w:r w:rsidR="005B2699">
        <w:t>»</w:t>
      </w:r>
      <w:r>
        <w:t xml:space="preserve"> в среду в пресс-службе Ростуризма.</w:t>
      </w:r>
    </w:p>
    <w:p w14:paraId="0CB7A3A2" w14:textId="77777777" w:rsidR="005B2699" w:rsidRDefault="008469E9" w:rsidP="00405CAF">
      <w:pPr>
        <w:jc w:val="both"/>
      </w:pPr>
      <w:r>
        <w:t>В соответствии с опубликованным в среду распоряжением правительства, туроператоры получат 3,5 млрд рублей на компенсации туристам по аннулированным невозвратным билетам.</w:t>
      </w:r>
    </w:p>
    <w:p w14:paraId="226946D6" w14:textId="77777777" w:rsidR="005B2699" w:rsidRDefault="005B2699" w:rsidP="00405CAF">
      <w:pPr>
        <w:jc w:val="both"/>
      </w:pPr>
      <w:r>
        <w:lastRenderedPageBreak/>
        <w:t>«</w:t>
      </w:r>
      <w:r w:rsidR="008469E9">
        <w:t>Из резервного фонда правительства 3,5 млрд выделяется. Ростуризм выступает главным распорядителем бюджетных средств. Сейчас наша задача – вместе с Минэкономразвития разработать механизм выделения денег</w:t>
      </w:r>
      <w:r>
        <w:t>»</w:t>
      </w:r>
      <w:r w:rsidR="008469E9">
        <w:t>, — пояснили в пресс-службе.</w:t>
      </w:r>
    </w:p>
    <w:p w14:paraId="174E789F" w14:textId="77777777" w:rsidR="005B2699" w:rsidRDefault="008469E9" w:rsidP="00405CAF">
      <w:pPr>
        <w:jc w:val="both"/>
      </w:pPr>
      <w:r>
        <w:t>Как подчеркнули в ведомстве, компенсироваться будут только билеты, которые продавались в составе турпродукта.</w:t>
      </w:r>
    </w:p>
    <w:p w14:paraId="2887A297" w14:textId="77777777" w:rsidR="005B2699" w:rsidRDefault="005B2699" w:rsidP="00405CAF">
      <w:pPr>
        <w:jc w:val="both"/>
      </w:pPr>
      <w:r>
        <w:t>«</w:t>
      </w:r>
      <w:r w:rsidR="008469E9">
        <w:t>В связи с этим туроператор должен будет предоставить ваучеры, документы, подтве</w:t>
      </w:r>
      <w:r w:rsidR="008469E9" w:rsidRPr="005B2699">
        <w:rPr>
          <w:b/>
        </w:rPr>
        <w:t>ржд</w:t>
      </w:r>
      <w:r w:rsidR="008469E9">
        <w:t>ающие то, что турист внес предоплату, а сам туроператор в свою очередь внес предоплату за блоки мест. Авиакомпания также должна будет подтвердить, что билет был невозвратный, и деньги туроператору не вернулись. Ранее мы обговаривали с компаниями эту схему, и они подтвердили, что готовы по ней работать</w:t>
      </w:r>
      <w:r>
        <w:t>»</w:t>
      </w:r>
      <w:r w:rsidR="008469E9">
        <w:t>, — добавили в Ростуризме.</w:t>
      </w:r>
    </w:p>
    <w:p w14:paraId="0B7062AC" w14:textId="77777777" w:rsidR="005B2699" w:rsidRDefault="008469E9" w:rsidP="00405CAF">
      <w:pPr>
        <w:jc w:val="both"/>
      </w:pPr>
      <w:r>
        <w:t xml:space="preserve">Также в ведомстве сообщили, что выплаты </w:t>
      </w:r>
      <w:r w:rsidR="005B2699">
        <w:t>«</w:t>
      </w:r>
      <w:r>
        <w:t>начнутся в ближайшее время</w:t>
      </w:r>
      <w:r w:rsidR="005B2699">
        <w:t>»</w:t>
      </w:r>
      <w:r>
        <w:t>.</w:t>
      </w:r>
    </w:p>
    <w:p w14:paraId="3ED2A063" w14:textId="77777777" w:rsidR="005B2699" w:rsidRDefault="008469E9" w:rsidP="00405CAF">
      <w:pPr>
        <w:jc w:val="both"/>
      </w:pPr>
      <w:r>
        <w:t>Ранее глава Ростуризма Зарина Догузова заявила, что участники туристического рынка без государственной поддержки не могут выполнить свои обязательства перед туристами и своими сотрудниками. Выделение 3,5 млрд из резервного фонда вошло в первый пакет мер по поддержке туроператоров, которые подготовили Ростуризм совместно с Минэкономразвития.</w:t>
      </w:r>
    </w:p>
    <w:p w14:paraId="74FC07C3" w14:textId="71860DF7" w:rsidR="008469E9" w:rsidRDefault="008469E9" w:rsidP="00405CAF">
      <w:pPr>
        <w:jc w:val="both"/>
      </w:pPr>
      <w:r>
        <w:t>Она также подчеркнула, что эти меры не решат всех проблем и не являются исчерпывающими, поэтому как никогда важно искать какие-то альтернативные решения, которые могут быть комфортны для всех заинтересованных сторон.</w:t>
      </w:r>
    </w:p>
    <w:p w14:paraId="00A9BEA4" w14:textId="19D2CAD6" w:rsidR="00434138" w:rsidRDefault="00507A7B" w:rsidP="00405CAF">
      <w:pPr>
        <w:jc w:val="both"/>
      </w:pPr>
      <w:hyperlink r:id="rId53" w:history="1">
        <w:r w:rsidR="008469E9" w:rsidRPr="00C050E5">
          <w:rPr>
            <w:rStyle w:val="a9"/>
          </w:rPr>
          <w:t>https://tourism.interfax.ru/ru/news/articles/68776</w:t>
        </w:r>
      </w:hyperlink>
    </w:p>
    <w:p w14:paraId="47386875" w14:textId="77777777" w:rsidR="009F4220" w:rsidRPr="009F4220" w:rsidRDefault="009F4220" w:rsidP="00405CAF">
      <w:pPr>
        <w:pStyle w:val="3"/>
        <w:jc w:val="both"/>
        <w:rPr>
          <w:rFonts w:ascii="Times New Roman" w:hAnsi="Times New Roman"/>
          <w:sz w:val="24"/>
          <w:szCs w:val="24"/>
        </w:rPr>
      </w:pPr>
      <w:bookmarkStart w:id="29" w:name="_Toc46165304"/>
      <w:r w:rsidRPr="009F4220">
        <w:rPr>
          <w:rFonts w:ascii="Times New Roman" w:hAnsi="Times New Roman"/>
          <w:sz w:val="24"/>
          <w:szCs w:val="24"/>
        </w:rPr>
        <w:t>RNS; 2020.08.04; АВТОТРАНСПОРТНЫЕ КОМПАНИИ ПОЛУЧАТ ГОСПОДЕРЖКУ ИЗ-ЗА КОРОНАВИРУСА</w:t>
      </w:r>
      <w:bookmarkEnd w:id="29"/>
    </w:p>
    <w:p w14:paraId="41527EED" w14:textId="77777777" w:rsidR="005B2699" w:rsidRDefault="009F4220" w:rsidP="00405CAF">
      <w:pPr>
        <w:jc w:val="both"/>
      </w:pPr>
      <w:r>
        <w:t xml:space="preserve">Автотранспортные пассажирские и грузовые компании, а также автовокзалы теперь могут претендовать на отсрочку выплат процентов по кредитам, налогов и страховых взносов как наиболее пострадавшая от распространения коронавируса отрасль, сообщили в </w:t>
      </w:r>
      <w:r w:rsidRPr="005B2699">
        <w:rPr>
          <w:b/>
        </w:rPr>
        <w:t>Минтрансе России</w:t>
      </w:r>
      <w:r>
        <w:t>.</w:t>
      </w:r>
    </w:p>
    <w:p w14:paraId="5AFCCFA3" w14:textId="77777777" w:rsidR="005B2699" w:rsidRDefault="005B2699" w:rsidP="00405CAF">
      <w:pPr>
        <w:jc w:val="both"/>
      </w:pPr>
      <w:r>
        <w:t>«</w:t>
      </w:r>
      <w:r w:rsidR="009F4220">
        <w:t>Решением правительства РФ деятельность сухопутного пассажирского, а также грузового автомобильного транспорта включена в перечень отраслей российской экономики, в наибольшей степени пострадавших в результате распространения коронавирусной инфекции. В этот список также попала деятельность автовокзалов и автостанций</w:t>
      </w:r>
      <w:r>
        <w:t>»</w:t>
      </w:r>
      <w:r w:rsidR="009F4220">
        <w:t>, - говорится в сообщении.</w:t>
      </w:r>
    </w:p>
    <w:p w14:paraId="06FF368E" w14:textId="77777777" w:rsidR="005B2699" w:rsidRDefault="009F4220" w:rsidP="00405CAF">
      <w:pPr>
        <w:jc w:val="both"/>
      </w:pPr>
      <w:r>
        <w:t>В ведомстве уточнили, что теперь субъекты малого и среднего предпринимательства этих отраслей могут требовать отсрочки выплат по кредитам, которые были выданы ранее вступления в силу до 3 апреля 2020 года.</w:t>
      </w:r>
    </w:p>
    <w:p w14:paraId="609C066A" w14:textId="2FB67DA7" w:rsidR="009F4220" w:rsidRDefault="009F4220" w:rsidP="00405CAF">
      <w:pPr>
        <w:jc w:val="both"/>
      </w:pPr>
      <w:r>
        <w:t xml:space="preserve">Эти компании также могут воспользоваться отсрочкой на уплату налогов или перенести срок уплаты страховых взносов в социальные фонды, добавили в </w:t>
      </w:r>
      <w:r w:rsidRPr="005B2699">
        <w:rPr>
          <w:b/>
        </w:rPr>
        <w:t>Минтрансе России</w:t>
      </w:r>
      <w:r>
        <w:t>.</w:t>
      </w:r>
    </w:p>
    <w:p w14:paraId="5CAEFEF3" w14:textId="77777777" w:rsidR="009F4220" w:rsidRDefault="00507A7B" w:rsidP="00405CAF">
      <w:pPr>
        <w:jc w:val="both"/>
      </w:pPr>
      <w:hyperlink r:id="rId54" w:history="1">
        <w:r w:rsidR="009F4220" w:rsidRPr="00C050E5">
          <w:rPr>
            <w:rStyle w:val="a9"/>
          </w:rPr>
          <w:t>https://rns.online/transport/avtotransportnie-kompanii-poluchat-gospoderzhku-iz-za-koronavirusa-2020-04-08/</w:t>
        </w:r>
      </w:hyperlink>
    </w:p>
    <w:p w14:paraId="4077A671" w14:textId="00C21CEB" w:rsidR="009F4220" w:rsidRDefault="005B2699" w:rsidP="00405CAF">
      <w:pPr>
        <w:jc w:val="both"/>
      </w:pPr>
      <w:r>
        <w:t>На ту же тему:</w:t>
      </w:r>
    </w:p>
    <w:p w14:paraId="33F1979C" w14:textId="77777777" w:rsidR="005B2699" w:rsidRDefault="00507A7B" w:rsidP="00405CAF">
      <w:pPr>
        <w:jc w:val="both"/>
      </w:pPr>
      <w:hyperlink r:id="rId55" w:history="1">
        <w:r w:rsidR="005B2699" w:rsidRPr="00C050E5">
          <w:rPr>
            <w:rStyle w:val="a9"/>
          </w:rPr>
          <w:t>https://tass.ru/ekonomika/8190125</w:t>
        </w:r>
      </w:hyperlink>
    </w:p>
    <w:p w14:paraId="351A7B42" w14:textId="56F98D14" w:rsidR="00434138" w:rsidRPr="00B62416" w:rsidRDefault="00434138" w:rsidP="00405CAF">
      <w:pPr>
        <w:pStyle w:val="3"/>
        <w:jc w:val="both"/>
        <w:rPr>
          <w:rFonts w:ascii="Times New Roman" w:hAnsi="Times New Roman"/>
          <w:sz w:val="24"/>
          <w:szCs w:val="24"/>
        </w:rPr>
      </w:pPr>
      <w:bookmarkStart w:id="30" w:name="_Toc46165305"/>
      <w:r w:rsidRPr="00B62416">
        <w:rPr>
          <w:rFonts w:ascii="Times New Roman" w:hAnsi="Times New Roman"/>
          <w:sz w:val="24"/>
          <w:szCs w:val="24"/>
        </w:rPr>
        <w:t xml:space="preserve">ИНТЕРФАКС; 2020.09.04; ГРАЖДАНЕ ИТАЛИИ СМОГУТ ВЕРНУТЬСЯ НА РОДИНУ ИЗ РФ ЧАРТЕРОМ 9 АПРЕЛЯ, </w:t>
      </w:r>
      <w:r w:rsidR="005B2699">
        <w:rPr>
          <w:rFonts w:ascii="Times New Roman" w:hAnsi="Times New Roman"/>
          <w:sz w:val="24"/>
          <w:szCs w:val="24"/>
        </w:rPr>
        <w:t>«</w:t>
      </w:r>
      <w:r w:rsidRPr="005B2699">
        <w:rPr>
          <w:rFonts w:ascii="Times New Roman" w:hAnsi="Times New Roman"/>
          <w:sz w:val="24"/>
          <w:szCs w:val="24"/>
        </w:rPr>
        <w:t>АЭРОФЛОТ</w:t>
      </w:r>
      <w:r w:rsidR="005B2699">
        <w:rPr>
          <w:rFonts w:ascii="Times New Roman" w:hAnsi="Times New Roman"/>
          <w:sz w:val="24"/>
          <w:szCs w:val="24"/>
        </w:rPr>
        <w:t>»</w:t>
      </w:r>
      <w:r w:rsidRPr="00B62416">
        <w:rPr>
          <w:rFonts w:ascii="Times New Roman" w:hAnsi="Times New Roman"/>
          <w:sz w:val="24"/>
          <w:szCs w:val="24"/>
        </w:rPr>
        <w:t xml:space="preserve"> МОЖЕТ ДОСТАВИТЬ РОССИЯН С БАЛИ</w:t>
      </w:r>
      <w:bookmarkEnd w:id="30"/>
    </w:p>
    <w:p w14:paraId="219DC77A" w14:textId="77777777" w:rsidR="005B2699" w:rsidRDefault="00434138" w:rsidP="00405CAF">
      <w:pPr>
        <w:jc w:val="both"/>
      </w:pPr>
      <w:r>
        <w:t>Рейс для возвращения из России граждан Италии будет выполнен 9 апреля, сообщило ранее посольство Италии в РФ.</w:t>
      </w:r>
    </w:p>
    <w:p w14:paraId="6B82EEDC" w14:textId="77777777" w:rsidR="005B2699" w:rsidRDefault="00434138" w:rsidP="00405CAF">
      <w:pPr>
        <w:jc w:val="both"/>
      </w:pPr>
      <w:r>
        <w:t xml:space="preserve">В сообщении, размещенном в фейсбуке, говорится, что вылет чартерного рейса будет осуществлен из московского аэропорта </w:t>
      </w:r>
      <w:r w:rsidR="005B2699">
        <w:t>«</w:t>
      </w:r>
      <w:r>
        <w:t>Шереметьево</w:t>
      </w:r>
      <w:r w:rsidR="005B2699">
        <w:t>»</w:t>
      </w:r>
      <w:r>
        <w:t xml:space="preserve">, затем самолет приземлится в </w:t>
      </w:r>
      <w:r w:rsidR="005B2699">
        <w:t>«</w:t>
      </w:r>
      <w:r>
        <w:t>Пулково</w:t>
      </w:r>
      <w:r w:rsidR="005B2699">
        <w:t>»</w:t>
      </w:r>
      <w:r>
        <w:t xml:space="preserve"> (Санкт-Петербург) и оттуда отправится в Рим.</w:t>
      </w:r>
    </w:p>
    <w:p w14:paraId="73009467" w14:textId="77777777" w:rsidR="005B2699" w:rsidRDefault="00434138" w:rsidP="00405CAF">
      <w:pPr>
        <w:jc w:val="both"/>
      </w:pPr>
      <w:r>
        <w:lastRenderedPageBreak/>
        <w:t xml:space="preserve">Рейс выполнит авиакомпания NEOS. Билеты можно приобрести на сайте www.neosair.it. Вылет из </w:t>
      </w:r>
      <w:r w:rsidR="005B2699">
        <w:t>«</w:t>
      </w:r>
      <w:r>
        <w:t>Шереметьево</w:t>
      </w:r>
      <w:r w:rsidR="005B2699">
        <w:t>»</w:t>
      </w:r>
      <w:r>
        <w:t xml:space="preserve"> запланирован на 19:20.</w:t>
      </w:r>
    </w:p>
    <w:p w14:paraId="51D64AA5" w14:textId="77777777" w:rsidR="005B2699" w:rsidRDefault="00434138" w:rsidP="00405CAF">
      <w:pPr>
        <w:jc w:val="both"/>
      </w:pPr>
      <w:r>
        <w:t>Посольство призывает пассажиров прибыть в аэропорт не позднее, чем за три часа до вылета.</w:t>
      </w:r>
    </w:p>
    <w:p w14:paraId="3609DC66" w14:textId="77777777" w:rsidR="005B2699" w:rsidRDefault="00434138" w:rsidP="00405CAF">
      <w:pPr>
        <w:jc w:val="both"/>
      </w:pPr>
      <w:r>
        <w:t xml:space="preserve">Между тем </w:t>
      </w:r>
      <w:r w:rsidRPr="005B2699">
        <w:rPr>
          <w:b/>
        </w:rPr>
        <w:t>Росавиаци</w:t>
      </w:r>
      <w:r>
        <w:t>я подготовила предварительный график вывозных рейсов россиян на ближайшие дни.</w:t>
      </w:r>
    </w:p>
    <w:p w14:paraId="7B946DBD" w14:textId="77777777" w:rsidR="005B2699" w:rsidRDefault="00434138" w:rsidP="00405CAF">
      <w:pPr>
        <w:jc w:val="both"/>
      </w:pPr>
      <w:r>
        <w:t xml:space="preserve">Как сообщил накануне </w:t>
      </w:r>
      <w:r w:rsidRPr="005B2699">
        <w:rPr>
          <w:b/>
        </w:rPr>
        <w:t>Минтранс</w:t>
      </w:r>
      <w:r>
        <w:t xml:space="preserve"> РФ, 9 апреля </w:t>
      </w:r>
      <w:r w:rsidR="005B2699">
        <w:t>«</w:t>
      </w:r>
      <w:r w:rsidRPr="005B2699">
        <w:rPr>
          <w:b/>
        </w:rPr>
        <w:t>Аэрофлот</w:t>
      </w:r>
      <w:r w:rsidR="005B2699">
        <w:t>»</w:t>
      </w:r>
      <w:r>
        <w:t xml:space="preserve"> может доставить в Москву россиян из Денпасара (город на юге острова Бали).</w:t>
      </w:r>
    </w:p>
    <w:p w14:paraId="08EF5F97" w14:textId="77777777" w:rsidR="005B2699" w:rsidRDefault="00434138" w:rsidP="00405CAF">
      <w:pPr>
        <w:jc w:val="both"/>
      </w:pPr>
      <w:r>
        <w:t xml:space="preserve">Также запланированы рейсы </w:t>
      </w:r>
      <w:r w:rsidR="005B2699">
        <w:t>«</w:t>
      </w:r>
      <w:r w:rsidRPr="005B2699">
        <w:rPr>
          <w:b/>
        </w:rPr>
        <w:t>Аэрофлот</w:t>
      </w:r>
      <w:r>
        <w:t>а</w:t>
      </w:r>
      <w:r w:rsidR="005B2699">
        <w:t>»</w:t>
      </w:r>
      <w:r>
        <w:t xml:space="preserve"> из Таиланда в Москву и Санкт-Петербург 10 апреля. В эти же города авиакомпания может доставить россиян из Ларнаки, сообщает </w:t>
      </w:r>
      <w:r w:rsidRPr="005B2699">
        <w:rPr>
          <w:b/>
        </w:rPr>
        <w:t>Минтранс</w:t>
      </w:r>
      <w:r>
        <w:t>.</w:t>
      </w:r>
    </w:p>
    <w:p w14:paraId="5305CEDA" w14:textId="77777777" w:rsidR="005B2699" w:rsidRDefault="00434138" w:rsidP="00405CAF">
      <w:pPr>
        <w:jc w:val="both"/>
      </w:pPr>
      <w:r>
        <w:t xml:space="preserve">На 10 апреля в проект графика включены два рейса </w:t>
      </w:r>
      <w:r w:rsidR="005B2699">
        <w:t>«</w:t>
      </w:r>
      <w:r>
        <w:t>Сибири</w:t>
      </w:r>
      <w:r w:rsidR="005B2699">
        <w:t>»</w:t>
      </w:r>
      <w:r>
        <w:t xml:space="preserve"> из Бангкока в Новосибирск и Иркутск, а также рейс Токио - Владивосток.</w:t>
      </w:r>
    </w:p>
    <w:p w14:paraId="693BFFF2" w14:textId="77777777" w:rsidR="005B2699" w:rsidRDefault="00434138" w:rsidP="00405CAF">
      <w:pPr>
        <w:jc w:val="both"/>
      </w:pPr>
      <w:r>
        <w:t xml:space="preserve">Вывоз соотечественников из Бангкока может быть продолжен 11 апреля. Планируется рейс </w:t>
      </w:r>
      <w:r w:rsidR="005B2699">
        <w:t>«</w:t>
      </w:r>
      <w:r w:rsidRPr="005B2699">
        <w:rPr>
          <w:b/>
        </w:rPr>
        <w:t>Аэрофлот</w:t>
      </w:r>
      <w:r>
        <w:t>а</w:t>
      </w:r>
      <w:r w:rsidR="005B2699">
        <w:t>»</w:t>
      </w:r>
      <w:r>
        <w:t xml:space="preserve"> в Москву и Санкт-Петербург. Возможен рейс Анталия-Москва.</w:t>
      </w:r>
    </w:p>
    <w:p w14:paraId="74F50387" w14:textId="77777777" w:rsidR="005B2699" w:rsidRDefault="00434138" w:rsidP="00405CAF">
      <w:pPr>
        <w:jc w:val="both"/>
      </w:pPr>
      <w:r>
        <w:t xml:space="preserve">Авиакомпания </w:t>
      </w:r>
      <w:r w:rsidR="005B2699">
        <w:t>«</w:t>
      </w:r>
      <w:r>
        <w:t>Уральские авиалинии</w:t>
      </w:r>
      <w:r w:rsidR="005B2699">
        <w:t>»</w:t>
      </w:r>
      <w:r>
        <w:t xml:space="preserve"> может доставить россиян в Красноярск, Казань и Уфу.</w:t>
      </w:r>
    </w:p>
    <w:p w14:paraId="5A8C6088" w14:textId="77777777" w:rsidR="005B2699" w:rsidRDefault="00434138" w:rsidP="00405CAF">
      <w:pPr>
        <w:jc w:val="both"/>
      </w:pPr>
      <w:r>
        <w:t xml:space="preserve">Предварительно в план на 12 и 13 апреля включены рейсы </w:t>
      </w:r>
      <w:r w:rsidR="005B2699">
        <w:t>«</w:t>
      </w:r>
      <w:r w:rsidRPr="005B2699">
        <w:rPr>
          <w:b/>
        </w:rPr>
        <w:t>Аэрофлот</w:t>
      </w:r>
      <w:r>
        <w:t>а</w:t>
      </w:r>
      <w:r w:rsidR="005B2699">
        <w:t>»</w:t>
      </w:r>
      <w:r>
        <w:t xml:space="preserve"> из Мадрида, Токио, Подгорицы и Гоа в Москву.</w:t>
      </w:r>
    </w:p>
    <w:p w14:paraId="789FD533" w14:textId="76955936" w:rsidR="00434138" w:rsidRDefault="005B2699" w:rsidP="00405CAF">
      <w:pPr>
        <w:jc w:val="both"/>
      </w:pPr>
      <w:r>
        <w:t>«</w:t>
      </w:r>
      <w:r w:rsidR="00434138" w:rsidRPr="005B2699">
        <w:rPr>
          <w:b/>
        </w:rPr>
        <w:t>Росавиаци</w:t>
      </w:r>
      <w:r w:rsidR="00434138">
        <w:t>я, согласно алгоритму организации работ по вывозу граждан РФ, направит проект графика в Оперативный штаб правительства РФ по предупреждению нераспространения новой коронавирусной инфекции, Минкомсвязь России, Роспотребнадзор и другие ФОИВы. Также график будет направлен в субъекты РФ, куда запланированы вывозные рейсы. Это необходимо для определения готовности регионов обеспечить карантин и обсервацию прибывающих граждан</w:t>
      </w:r>
      <w:r>
        <w:t>»</w:t>
      </w:r>
      <w:r w:rsidR="00434138">
        <w:t xml:space="preserve">, - отмечает </w:t>
      </w:r>
      <w:r w:rsidR="00434138" w:rsidRPr="005B2699">
        <w:rPr>
          <w:b/>
        </w:rPr>
        <w:t>Минтранс</w:t>
      </w:r>
      <w:r w:rsidR="00434138">
        <w:t>.</w:t>
      </w:r>
    </w:p>
    <w:p w14:paraId="70EDAEC3" w14:textId="77777777" w:rsidR="00B62416" w:rsidRPr="00B62416" w:rsidRDefault="00B62416" w:rsidP="00405CAF">
      <w:pPr>
        <w:pStyle w:val="3"/>
        <w:jc w:val="both"/>
        <w:rPr>
          <w:rFonts w:ascii="Times New Roman" w:hAnsi="Times New Roman"/>
          <w:sz w:val="24"/>
          <w:szCs w:val="24"/>
        </w:rPr>
      </w:pPr>
      <w:bookmarkStart w:id="31" w:name="_Toc46165306"/>
      <w:r w:rsidRPr="00B62416">
        <w:rPr>
          <w:rFonts w:ascii="Times New Roman" w:hAnsi="Times New Roman"/>
          <w:sz w:val="24"/>
          <w:szCs w:val="24"/>
        </w:rPr>
        <w:t>ИНТЕРФАКС; 2020.09.04; РОССИЙСКИЕ ГРАЖДАНЕ, ОЖИДАЮЩИЕ ВЫВОЗНЫХ РЕЙСОВ В АЭРОПОРТУ СЕУЛА, ПРОСЯТ ВЕРНУТЬ ИХ ДОМОЙ</w:t>
      </w:r>
      <w:bookmarkEnd w:id="31"/>
    </w:p>
    <w:p w14:paraId="4002118F" w14:textId="77777777" w:rsidR="005B2699" w:rsidRDefault="00B62416" w:rsidP="00405CAF">
      <w:pPr>
        <w:jc w:val="both"/>
      </w:pPr>
      <w:r>
        <w:t>Российские граждане, которые уже несколько дней не могут вылететь домой из Южной Кореи, в видеообращении, размещенном в соцсетях, попросили о помощи.</w:t>
      </w:r>
    </w:p>
    <w:p w14:paraId="0443FBD6" w14:textId="77777777" w:rsidR="005B2699" w:rsidRDefault="005B2699" w:rsidP="00405CAF">
      <w:pPr>
        <w:jc w:val="both"/>
      </w:pPr>
      <w:r>
        <w:t>«</w:t>
      </w:r>
      <w:r w:rsidR="00B62416">
        <w:t>У нас есть младенцы четырех месяцев, у нас есть пожилые. Большая часть едет не с мест отдыха. Это люди после лечения, учебы, командировки, люди, которые едут спасать свой бизнес и сотрудников!</w:t>
      </w:r>
      <w:r>
        <w:t>»</w:t>
      </w:r>
      <w:r w:rsidR="00B62416">
        <w:t>, - говорится в видеообращении.</w:t>
      </w:r>
    </w:p>
    <w:p w14:paraId="6C297254" w14:textId="77777777" w:rsidR="005B2699" w:rsidRDefault="00B62416" w:rsidP="00405CAF">
      <w:pPr>
        <w:jc w:val="both"/>
      </w:pPr>
      <w:r>
        <w:t>Также граждане России сообщают, что находятся в аэропорту с 31 марта, у них есть проблемы с питанием.</w:t>
      </w:r>
    </w:p>
    <w:p w14:paraId="4EBADAA6" w14:textId="77777777" w:rsidR="005B2699" w:rsidRDefault="005B2699" w:rsidP="00405CAF">
      <w:pPr>
        <w:jc w:val="both"/>
      </w:pPr>
      <w:r>
        <w:t>«</w:t>
      </w:r>
      <w:r w:rsidR="00B62416">
        <w:t>4 апреля мы получили одеяла, воду и еду в размере на период двух дней. Это были фрукты, это была быстрорастворимая лапша. Сегодня мы не имеем ничего</w:t>
      </w:r>
      <w:r>
        <w:t>»</w:t>
      </w:r>
      <w:r w:rsidR="00B62416">
        <w:t>, - сказали туристы.</w:t>
      </w:r>
    </w:p>
    <w:p w14:paraId="7B747453" w14:textId="77777777" w:rsidR="005B2699" w:rsidRDefault="00B62416" w:rsidP="00405CAF">
      <w:pPr>
        <w:jc w:val="both"/>
      </w:pPr>
      <w:r>
        <w:t>Они утве</w:t>
      </w:r>
      <w:r w:rsidRPr="005B2699">
        <w:rPr>
          <w:b/>
        </w:rPr>
        <w:t>ржд</w:t>
      </w:r>
      <w:r>
        <w:t>ают, что не имеют актуальной информации о предстоящей дате вылета и причинах отмены ранее запланированных рейсов.</w:t>
      </w:r>
    </w:p>
    <w:p w14:paraId="2E2237C6" w14:textId="77777777" w:rsidR="005B2699" w:rsidRDefault="005B2699" w:rsidP="00405CAF">
      <w:pPr>
        <w:jc w:val="both"/>
      </w:pPr>
      <w:r>
        <w:t>«</w:t>
      </w:r>
      <w:r w:rsidR="00B62416">
        <w:t>Борт был готов. Небо было открыто со стороны Кореи (Республика Корея - ИФ). Это была третья попытка. Причины отказа мы не знаем. Нас никто не информирует</w:t>
      </w:r>
      <w:r>
        <w:t>»</w:t>
      </w:r>
      <w:r w:rsidR="00B62416">
        <w:t>, - сообщают граждане России.</w:t>
      </w:r>
    </w:p>
    <w:p w14:paraId="49DC24E4" w14:textId="77777777" w:rsidR="005B2699" w:rsidRDefault="005B2699" w:rsidP="00405CAF">
      <w:pPr>
        <w:jc w:val="both"/>
      </w:pPr>
      <w:r>
        <w:t>«</w:t>
      </w:r>
      <w:r w:rsidR="00B62416">
        <w:t>Мы очень хотим попасть домой. У нас у всех были билеты, посадочные талоны, пакеты документов. В этой ситуации мог оказаться каждый из вас. Мы просим открыть нам небо. Мы очень хотим попасть домой</w:t>
      </w:r>
      <w:r>
        <w:t>»</w:t>
      </w:r>
      <w:r w:rsidR="00B62416">
        <w:t>, - говорят российские граждане.</w:t>
      </w:r>
    </w:p>
    <w:p w14:paraId="55BAEFBE" w14:textId="77777777" w:rsidR="005B2699" w:rsidRDefault="00B62416" w:rsidP="00405CAF">
      <w:pPr>
        <w:jc w:val="both"/>
      </w:pPr>
      <w:r>
        <w:t xml:space="preserve">Как сообщалось, эвакуационные рейсы авиакомпании </w:t>
      </w:r>
      <w:r w:rsidR="005B2699">
        <w:t>«</w:t>
      </w:r>
      <w:r>
        <w:t>Аврора</w:t>
      </w:r>
      <w:r w:rsidR="005B2699">
        <w:t>»</w:t>
      </w:r>
      <w:r>
        <w:t xml:space="preserve"> уже несколько раз откладывались, </w:t>
      </w:r>
      <w:r w:rsidRPr="005B2699">
        <w:rPr>
          <w:b/>
        </w:rPr>
        <w:t>Росавиаци</w:t>
      </w:r>
      <w:r>
        <w:t>я отзывала разрешение на вылет.</w:t>
      </w:r>
    </w:p>
    <w:p w14:paraId="05B8C781" w14:textId="1D801539" w:rsidR="00B62416" w:rsidRDefault="00B62416" w:rsidP="00405CAF">
      <w:pPr>
        <w:jc w:val="both"/>
      </w:pPr>
      <w:r>
        <w:t xml:space="preserve">Очередные вывозные рейсы были запланированы на четверг из Владивостока и Хабаровска. Авиакомпания </w:t>
      </w:r>
      <w:r w:rsidR="005B2699">
        <w:t>«</w:t>
      </w:r>
      <w:r>
        <w:t>Аврора</w:t>
      </w:r>
      <w:r w:rsidR="005B2699">
        <w:t>»</w:t>
      </w:r>
      <w:r>
        <w:t xml:space="preserve"> подтвердила, что пока не получила разрешение на </w:t>
      </w:r>
      <w:r>
        <w:lastRenderedPageBreak/>
        <w:t>выполнение чартеров в Сеул из Хабаровска и Владивостока на 9 апреля. По разным оценкам, вылета ожидают от 170 до 300 человек.</w:t>
      </w:r>
    </w:p>
    <w:p w14:paraId="7AD853B9" w14:textId="77777777" w:rsidR="00B62416" w:rsidRPr="00B62416" w:rsidRDefault="00B62416" w:rsidP="00405CAF">
      <w:pPr>
        <w:pStyle w:val="3"/>
        <w:jc w:val="both"/>
        <w:rPr>
          <w:rFonts w:ascii="Times New Roman" w:hAnsi="Times New Roman"/>
          <w:sz w:val="24"/>
          <w:szCs w:val="24"/>
        </w:rPr>
      </w:pPr>
      <w:bookmarkStart w:id="32" w:name="_Toc46165307"/>
      <w:r w:rsidRPr="00B62416">
        <w:rPr>
          <w:rFonts w:ascii="Times New Roman" w:hAnsi="Times New Roman"/>
          <w:sz w:val="24"/>
          <w:szCs w:val="24"/>
        </w:rPr>
        <w:t>ИНТЕРФАКС; 2020.09.04; РЕЙС ИЗ ХАБАРОВСКА В СЕУЛ ДЛЯ ВЫВОЗА РОССИЙСКИХ ГРАЖДАН ВНОВЬ МОЖЕТ БЫТЬ ОТЛОЖЕН</w:t>
      </w:r>
      <w:bookmarkEnd w:id="32"/>
    </w:p>
    <w:p w14:paraId="3E2DE59D" w14:textId="77777777" w:rsidR="005B2699" w:rsidRDefault="00B62416" w:rsidP="00405CAF">
      <w:pPr>
        <w:jc w:val="both"/>
      </w:pPr>
      <w:r>
        <w:t>Российских граждан, ожидающих в аэропорту Сеула уже несколько дней вылета в Хабаровск, скорее всего, доставят на родину 10 апреля, сообщили журналистам в пресс-службе правительства Хабаровского края.</w:t>
      </w:r>
    </w:p>
    <w:p w14:paraId="6BF0195B" w14:textId="77777777" w:rsidR="005B2699" w:rsidRDefault="005B2699" w:rsidP="00405CAF">
      <w:pPr>
        <w:jc w:val="both"/>
      </w:pPr>
      <w:r>
        <w:t>«</w:t>
      </w:r>
      <w:r w:rsidR="00B62416">
        <w:t xml:space="preserve">Только сегодня утром краевой </w:t>
      </w:r>
      <w:r w:rsidR="00B62416" w:rsidRPr="005B2699">
        <w:rPr>
          <w:b/>
        </w:rPr>
        <w:t>минтранс</w:t>
      </w:r>
      <w:r w:rsidR="00B62416">
        <w:t xml:space="preserve"> получил алгоритм работы с пассажирами, которые не успели вернуться домой из-за границы до закрытия границ. Там разъяснения, как действовать</w:t>
      </w:r>
      <w:r>
        <w:t>»</w:t>
      </w:r>
      <w:r w:rsidR="00B62416">
        <w:t>, - сообщила пресс-секретарь губернатора Хабаровского края Надежда Томченко.</w:t>
      </w:r>
    </w:p>
    <w:p w14:paraId="0F569D62" w14:textId="77777777" w:rsidR="005B2699" w:rsidRDefault="00B62416" w:rsidP="00405CAF">
      <w:pPr>
        <w:jc w:val="both"/>
      </w:pPr>
      <w:r>
        <w:t>Как пояснили в пресс-службе, все пассажиры вывозного рейса вначале должны зарегистрироваться на портале Госуслуг.</w:t>
      </w:r>
    </w:p>
    <w:p w14:paraId="24AA8C6C" w14:textId="77777777" w:rsidR="005B2699" w:rsidRDefault="005B2699" w:rsidP="00405CAF">
      <w:pPr>
        <w:jc w:val="both"/>
      </w:pPr>
      <w:r>
        <w:t>«</w:t>
      </w:r>
      <w:r w:rsidR="00B62416">
        <w:t>Сейчас рейс на Хабаровск (по заявкам - ИФ) почти заполнен, зарегистрировалось 107 пассажиров. Из них 10 детей и 1 младенец. Списки будут переданы для проверки в МВД. И в зависимости от этого, прогнозируем, что, скорее всего рейс состоится только завтра</w:t>
      </w:r>
      <w:r>
        <w:t>»</w:t>
      </w:r>
      <w:r w:rsidR="00B62416">
        <w:t>, - сказала Томченко.</w:t>
      </w:r>
    </w:p>
    <w:p w14:paraId="68AC38CD" w14:textId="77777777" w:rsidR="005B2699" w:rsidRDefault="00B62416" w:rsidP="00405CAF">
      <w:pPr>
        <w:jc w:val="both"/>
      </w:pPr>
      <w:r>
        <w:t>При этом карантинные меры для пассажиров спецрейса не отменяются. По прибытии они будут в обязательном порядке помещены в обсерваторы.</w:t>
      </w:r>
    </w:p>
    <w:p w14:paraId="0FAFBF26" w14:textId="77777777" w:rsidR="005B2699" w:rsidRDefault="00B62416" w:rsidP="00405CAF">
      <w:pPr>
        <w:jc w:val="both"/>
      </w:pPr>
      <w:r>
        <w:t xml:space="preserve">Как сообщалось, эвакуационный рейс из Сеула в Хабаровск отменялся уже дважды - 7 и 8 апреля. </w:t>
      </w:r>
      <w:r w:rsidRPr="005B2699">
        <w:rPr>
          <w:b/>
        </w:rPr>
        <w:t>Росавиаци</w:t>
      </w:r>
      <w:r>
        <w:t xml:space="preserve">я отзывала выданное ранее разрешение. 8 апреля заявка была подана повторно. Авиакомпания </w:t>
      </w:r>
      <w:r w:rsidR="005B2699">
        <w:t>«</w:t>
      </w:r>
      <w:r>
        <w:t>Аврора</w:t>
      </w:r>
      <w:r w:rsidR="005B2699">
        <w:t>»</w:t>
      </w:r>
      <w:r>
        <w:t xml:space="preserve"> сообщала, что вывозные рейсы состоятся 9 апреля.</w:t>
      </w:r>
    </w:p>
    <w:p w14:paraId="4B5EA9B5" w14:textId="320BF481" w:rsidR="00B62416" w:rsidRDefault="00B62416" w:rsidP="00405CAF">
      <w:pPr>
        <w:jc w:val="both"/>
      </w:pPr>
      <w:r>
        <w:t>В четверг стало известно, что рейс Владивосток-Сеул-Владивосток, запланированный на 9 апреля, отменен.</w:t>
      </w:r>
    </w:p>
    <w:p w14:paraId="687D0F65" w14:textId="045D9EA8" w:rsidR="00B62416" w:rsidRPr="00B62416" w:rsidRDefault="00B62416" w:rsidP="00405CAF">
      <w:pPr>
        <w:pStyle w:val="3"/>
        <w:jc w:val="both"/>
        <w:rPr>
          <w:rFonts w:ascii="Times New Roman" w:hAnsi="Times New Roman"/>
          <w:sz w:val="24"/>
          <w:szCs w:val="24"/>
        </w:rPr>
      </w:pPr>
      <w:bookmarkStart w:id="33" w:name="_Toc46165308"/>
      <w:r w:rsidRPr="00B62416">
        <w:rPr>
          <w:rFonts w:ascii="Times New Roman" w:hAnsi="Times New Roman"/>
          <w:sz w:val="24"/>
          <w:szCs w:val="24"/>
        </w:rPr>
        <w:t xml:space="preserve">ИНТЕРФАКС; 2020.09.04; РЕЙС АВИАКОМПАНИИ </w:t>
      </w:r>
      <w:r w:rsidR="005B2699">
        <w:rPr>
          <w:rFonts w:ascii="Times New Roman" w:hAnsi="Times New Roman"/>
          <w:sz w:val="24"/>
          <w:szCs w:val="24"/>
        </w:rPr>
        <w:t>«</w:t>
      </w:r>
      <w:r w:rsidRPr="00B62416">
        <w:rPr>
          <w:rFonts w:ascii="Times New Roman" w:hAnsi="Times New Roman"/>
          <w:sz w:val="24"/>
          <w:szCs w:val="24"/>
        </w:rPr>
        <w:t>АВРОРА</w:t>
      </w:r>
      <w:r w:rsidR="005B2699">
        <w:rPr>
          <w:rFonts w:ascii="Times New Roman" w:hAnsi="Times New Roman"/>
          <w:sz w:val="24"/>
          <w:szCs w:val="24"/>
        </w:rPr>
        <w:t>»</w:t>
      </w:r>
      <w:r w:rsidRPr="00B62416">
        <w:rPr>
          <w:rFonts w:ascii="Times New Roman" w:hAnsi="Times New Roman"/>
          <w:sz w:val="24"/>
          <w:szCs w:val="24"/>
        </w:rPr>
        <w:t>, КОТОРЫМ ИЗ СЕУЛА ВО ВЛАДИВОСТОК ДОЛЖНЫ БЫЛИ ВЫВЕЗТИ ЗАСТРЯВШИХ РОССИЯН, ОТМЕНЕН</w:t>
      </w:r>
      <w:bookmarkEnd w:id="33"/>
      <w:r w:rsidRPr="00B62416">
        <w:rPr>
          <w:rFonts w:ascii="Times New Roman" w:hAnsi="Times New Roman"/>
          <w:sz w:val="24"/>
          <w:szCs w:val="24"/>
        </w:rPr>
        <w:t xml:space="preserve"> </w:t>
      </w:r>
    </w:p>
    <w:p w14:paraId="3FF1EABD" w14:textId="77777777" w:rsidR="005B2699" w:rsidRDefault="00B62416" w:rsidP="00405CAF">
      <w:pPr>
        <w:jc w:val="both"/>
      </w:pPr>
      <w:r>
        <w:t xml:space="preserve">Авиакомпания </w:t>
      </w:r>
      <w:r w:rsidR="005B2699">
        <w:t>«</w:t>
      </w:r>
      <w:r>
        <w:t>Аврора</w:t>
      </w:r>
      <w:r w:rsidR="005B2699">
        <w:t>»</w:t>
      </w:r>
      <w:r>
        <w:t xml:space="preserve"> подтве</w:t>
      </w:r>
      <w:r w:rsidRPr="005B2699">
        <w:rPr>
          <w:b/>
        </w:rPr>
        <w:t>ржд</w:t>
      </w:r>
      <w:r>
        <w:t xml:space="preserve">ает, что пока не получила разрешение </w:t>
      </w:r>
      <w:r w:rsidRPr="005B2699">
        <w:rPr>
          <w:b/>
        </w:rPr>
        <w:t>Росавиаци</w:t>
      </w:r>
      <w:r>
        <w:t>и на выполнение двух чартеров, которые были запланированы в четверг в Сеул из Владивостока и Хабаровска, чтобы забрать в Южной Корее российских туристов, застрявших там с конца марта из-за коронавируса.</w:t>
      </w:r>
    </w:p>
    <w:p w14:paraId="7B2A2C57" w14:textId="77777777" w:rsidR="005B2699" w:rsidRDefault="005B2699" w:rsidP="00405CAF">
      <w:pPr>
        <w:jc w:val="both"/>
      </w:pPr>
      <w:r>
        <w:t>«</w:t>
      </w:r>
      <w:r w:rsidR="00B62416">
        <w:t xml:space="preserve">Авиакомпания </w:t>
      </w:r>
      <w:r>
        <w:t>«</w:t>
      </w:r>
      <w:r w:rsidR="00B62416">
        <w:t>Аврора</w:t>
      </w:r>
      <w:r>
        <w:t>»</w:t>
      </w:r>
      <w:r w:rsidR="00B62416">
        <w:t xml:space="preserve"> подтве</w:t>
      </w:r>
      <w:r w:rsidR="00B62416" w:rsidRPr="005B2699">
        <w:rPr>
          <w:b/>
        </w:rPr>
        <w:t>ржд</w:t>
      </w:r>
      <w:r w:rsidR="00B62416">
        <w:t>ает, что обладает полной технической готовностью выполнить вывозные рейсы для этих граждан во Владивосток и Хабаровск в любой день, но вопрос выдачи разрешения на осуществление такого рейса находится вне зоны ее компетенции</w:t>
      </w:r>
      <w:r>
        <w:t>»</w:t>
      </w:r>
      <w:r w:rsidR="00B62416">
        <w:t>, - говорится в сообщении пресс-службы авиакомпании в четверг.</w:t>
      </w:r>
    </w:p>
    <w:p w14:paraId="7A8CF395" w14:textId="77777777" w:rsidR="005B2699" w:rsidRDefault="00B62416" w:rsidP="00405CAF">
      <w:pPr>
        <w:jc w:val="both"/>
      </w:pPr>
      <w:r>
        <w:t xml:space="preserve">Пресс-служба также обращает внимание на то, что </w:t>
      </w:r>
      <w:r w:rsidR="005B2699">
        <w:t>«</w:t>
      </w:r>
      <w:r>
        <w:t>согласно решению оперативного штаба правительства РФ, сейчас действует особый порядок вывоза граждан Российской Федерации, временно находящихся на территории иностранных государств и желающих вернуться в Россию</w:t>
      </w:r>
      <w:r w:rsidR="005B2699">
        <w:t>»</w:t>
      </w:r>
      <w:r>
        <w:t xml:space="preserve">. Неотъемлемым условием является </w:t>
      </w:r>
      <w:r w:rsidR="005B2699">
        <w:t>«</w:t>
      </w:r>
      <w:r>
        <w:t>самостоятельное заполнение гражданами России специальной формы на Едином портале государственных услуг</w:t>
      </w:r>
      <w:r w:rsidR="005B2699">
        <w:t>»</w:t>
      </w:r>
      <w:r>
        <w:t>.</w:t>
      </w:r>
    </w:p>
    <w:p w14:paraId="498A4849" w14:textId="77777777" w:rsidR="005B2699" w:rsidRDefault="005B2699" w:rsidP="00405CAF">
      <w:pPr>
        <w:jc w:val="both"/>
      </w:pPr>
      <w:r>
        <w:t>«</w:t>
      </w:r>
      <w:r w:rsidR="00B62416">
        <w:t>На эти рейсы могут претендовать только россияне, выехавшие из РФ после 1 января 2020 года. Все они в обязательном порядке должны быть зарегистрированы на портале Госуслуг. На основании этих сведений формируются списки вывозных рейсов. На борт самолета могут попасть только те пассажиры, кто заполнил анкету на портале Госуслуг и находится в списках Минкомсвязи РФ</w:t>
      </w:r>
      <w:r>
        <w:t>»</w:t>
      </w:r>
      <w:r w:rsidR="00B62416">
        <w:t>, - поясняет пресс-служба.</w:t>
      </w:r>
    </w:p>
    <w:p w14:paraId="06E8AB6F" w14:textId="77777777" w:rsidR="005B2699" w:rsidRDefault="00B62416" w:rsidP="00405CAF">
      <w:pPr>
        <w:jc w:val="both"/>
      </w:pPr>
      <w:r>
        <w:t xml:space="preserve">Она отмечает, что формирование вывозных рейсов проходит по принципу </w:t>
      </w:r>
      <w:r w:rsidR="005B2699">
        <w:t>«</w:t>
      </w:r>
      <w:r>
        <w:t>одна страна вылета - один российский регион или город прилета</w:t>
      </w:r>
      <w:r w:rsidR="005B2699">
        <w:t>»</w:t>
      </w:r>
      <w:r>
        <w:t xml:space="preserve">. Как пояснили агентству </w:t>
      </w:r>
      <w:r w:rsidR="005B2699">
        <w:t>«</w:t>
      </w:r>
      <w:r>
        <w:t>Интерфакс - Дальний Восток</w:t>
      </w:r>
      <w:r w:rsidR="005B2699">
        <w:t>»</w:t>
      </w:r>
      <w:r>
        <w:t xml:space="preserve"> в пресс-службе, если рейс выполняется из Хабаровска, то в Сеуле </w:t>
      </w:r>
      <w:r w:rsidR="005B2699">
        <w:t>«</w:t>
      </w:r>
      <w:r>
        <w:t>Аврора</w:t>
      </w:r>
      <w:r w:rsidR="005B2699">
        <w:t>»</w:t>
      </w:r>
      <w:r>
        <w:t xml:space="preserve"> может забрать только жителей этого региона.</w:t>
      </w:r>
    </w:p>
    <w:p w14:paraId="18D17D77" w14:textId="77777777" w:rsidR="005B2699" w:rsidRDefault="00B62416" w:rsidP="00405CAF">
      <w:pPr>
        <w:jc w:val="both"/>
      </w:pPr>
      <w:r>
        <w:lastRenderedPageBreak/>
        <w:t xml:space="preserve">Пресс-служба напоминает, что </w:t>
      </w:r>
      <w:r w:rsidR="005B2699">
        <w:t>«</w:t>
      </w:r>
      <w:r>
        <w:t>Аврора</w:t>
      </w:r>
      <w:r w:rsidR="005B2699">
        <w:t>»</w:t>
      </w:r>
      <w:r>
        <w:t>, начиная с 31 марта 2020 года, постоянно получает отказы на ежедневные заявки о выполнении специальных чартерных рейсов для вывоза российских граждан из Сеула во Владивосток и Хабаровск.</w:t>
      </w:r>
    </w:p>
    <w:p w14:paraId="1B87257E" w14:textId="27057E78" w:rsidR="00B62416" w:rsidRDefault="00B62416" w:rsidP="00405CAF">
      <w:pPr>
        <w:jc w:val="both"/>
      </w:pPr>
      <w:r>
        <w:t>Как сообщалось, в Сеуле из-за коронавируса застряли 300 российских туристов, которых планировали в четверг вывезти в Хабаровск и Владивосток.</w:t>
      </w:r>
    </w:p>
    <w:p w14:paraId="798C36DE" w14:textId="0626A234" w:rsidR="00434138" w:rsidRPr="00434138" w:rsidRDefault="00434138" w:rsidP="00405CAF">
      <w:pPr>
        <w:pStyle w:val="3"/>
        <w:jc w:val="both"/>
        <w:rPr>
          <w:rFonts w:ascii="Times New Roman" w:hAnsi="Times New Roman"/>
          <w:sz w:val="24"/>
          <w:szCs w:val="24"/>
        </w:rPr>
      </w:pPr>
      <w:bookmarkStart w:id="34" w:name="_Toc46165309"/>
      <w:r w:rsidRPr="00434138">
        <w:rPr>
          <w:rFonts w:ascii="Times New Roman" w:hAnsi="Times New Roman"/>
          <w:sz w:val="24"/>
          <w:szCs w:val="24"/>
        </w:rPr>
        <w:t xml:space="preserve">РИА НОВОСТИ; 2020.08.04; </w:t>
      </w:r>
      <w:r w:rsidR="005B2699">
        <w:rPr>
          <w:rFonts w:ascii="Times New Roman" w:hAnsi="Times New Roman"/>
          <w:sz w:val="24"/>
          <w:szCs w:val="24"/>
        </w:rPr>
        <w:t>«</w:t>
      </w:r>
      <w:r w:rsidRPr="00434138">
        <w:rPr>
          <w:rFonts w:ascii="Times New Roman" w:hAnsi="Times New Roman"/>
          <w:sz w:val="24"/>
          <w:szCs w:val="24"/>
        </w:rPr>
        <w:t>НЕРВЫ НА ПРЕДЕЛЕ</w:t>
      </w:r>
      <w:r w:rsidR="005B2699">
        <w:rPr>
          <w:rFonts w:ascii="Times New Roman" w:hAnsi="Times New Roman"/>
          <w:sz w:val="24"/>
          <w:szCs w:val="24"/>
        </w:rPr>
        <w:t>»</w:t>
      </w:r>
      <w:r w:rsidRPr="00434138">
        <w:rPr>
          <w:rFonts w:ascii="Times New Roman" w:hAnsi="Times New Roman"/>
          <w:sz w:val="24"/>
          <w:szCs w:val="24"/>
        </w:rPr>
        <w:t xml:space="preserve">. КАК ЖИВУТ </w:t>
      </w:r>
      <w:r w:rsidR="005B2699">
        <w:rPr>
          <w:rFonts w:ascii="Times New Roman" w:hAnsi="Times New Roman"/>
          <w:sz w:val="24"/>
          <w:szCs w:val="24"/>
        </w:rPr>
        <w:t>«</w:t>
      </w:r>
      <w:r w:rsidRPr="00434138">
        <w:rPr>
          <w:rFonts w:ascii="Times New Roman" w:hAnsi="Times New Roman"/>
          <w:sz w:val="24"/>
          <w:szCs w:val="24"/>
        </w:rPr>
        <w:t>ЗАСТРЯВШИЕ</w:t>
      </w:r>
      <w:r w:rsidR="005B2699">
        <w:rPr>
          <w:rFonts w:ascii="Times New Roman" w:hAnsi="Times New Roman"/>
          <w:sz w:val="24"/>
          <w:szCs w:val="24"/>
        </w:rPr>
        <w:t>»</w:t>
      </w:r>
      <w:r w:rsidRPr="00434138">
        <w:rPr>
          <w:rFonts w:ascii="Times New Roman" w:hAnsi="Times New Roman"/>
          <w:sz w:val="24"/>
          <w:szCs w:val="24"/>
        </w:rPr>
        <w:t xml:space="preserve"> В АЭРОПОРТУ СЕУЛА РОССИЯНЕ</w:t>
      </w:r>
      <w:bookmarkEnd w:id="34"/>
    </w:p>
    <w:p w14:paraId="1321CC27" w14:textId="77777777" w:rsidR="00434138" w:rsidRDefault="00434138" w:rsidP="00405CAF">
      <w:pPr>
        <w:jc w:val="both"/>
      </w:pPr>
      <w:r>
        <w:t>Рейс, который должен был забрать сегодня часть остающихся в Южной Корее россиян, вновь перенесен, рассказали радио Sputnik российские пассажиры, которые находятся в аэропорту Сеула. Некоторые из них живут в аэропорту уже более недели.</w:t>
      </w:r>
    </w:p>
    <w:p w14:paraId="12A19E0E" w14:textId="77777777" w:rsidR="00434138" w:rsidRDefault="00434138" w:rsidP="00405CAF">
      <w:pPr>
        <w:jc w:val="both"/>
      </w:pPr>
      <w:r>
        <w:t>Из Южной Кореи не может вылететь на родину большая группа россиян – их рейсы в первых числах апреля были отменены из-за мер, связанных с пандемией коронавируса. Многие из них вынуждены жить с того момента в международном аэропорту Сеула.</w:t>
      </w:r>
    </w:p>
    <w:p w14:paraId="5D39472A" w14:textId="6F7738D8" w:rsidR="00434138" w:rsidRDefault="00434138" w:rsidP="00405CAF">
      <w:pPr>
        <w:jc w:val="both"/>
      </w:pPr>
      <w:r>
        <w:t xml:space="preserve">Ранее сообщалось, что большая часть россиян должна была вылететь в среду утром рейсом авиакомпании </w:t>
      </w:r>
      <w:r w:rsidR="005B2699">
        <w:t>«</w:t>
      </w:r>
      <w:r>
        <w:t>Аврора</w:t>
      </w:r>
      <w:r w:rsidR="005B2699">
        <w:t>»</w:t>
      </w:r>
      <w:r>
        <w:t>, однако рейс отложили.</w:t>
      </w:r>
    </w:p>
    <w:p w14:paraId="796C0C6B" w14:textId="77777777" w:rsidR="00434138" w:rsidRDefault="00434138" w:rsidP="00405CAF">
      <w:pPr>
        <w:jc w:val="both"/>
      </w:pPr>
      <w:r>
        <w:t>Вылета в Хабаровск в Сеуле ожидают более 170 россиян – жителей дальневосточных регионов, а также Москвы, Калининграда, Челябинска. Первым рейсом планировалось вывезти 128 человек, согласно вместимости самолета. Предварительно вылет самолета планировался в среду утром, затем рейс был перенесен на вторую половину дня.</w:t>
      </w:r>
    </w:p>
    <w:p w14:paraId="41254FDE" w14:textId="77777777" w:rsidR="00434138" w:rsidRDefault="00434138" w:rsidP="00405CAF">
      <w:pPr>
        <w:jc w:val="both"/>
      </w:pPr>
      <w:r>
        <w:t>После этого, как говорят находящиеся в аэропорту Сеула россияне, рейс был вновь отложен.</w:t>
      </w:r>
    </w:p>
    <w:p w14:paraId="4F75E02C" w14:textId="77777777" w:rsidR="00434138" w:rsidRDefault="00434138" w:rsidP="00405CAF">
      <w:pPr>
        <w:jc w:val="both"/>
      </w:pPr>
      <w:r>
        <w:t>О том, что сейчас там происходит, рассказали радио Sputnik две россиянки.</w:t>
      </w:r>
    </w:p>
    <w:p w14:paraId="7825E0BB" w14:textId="77777777" w:rsidR="00434138" w:rsidRDefault="00434138" w:rsidP="00405CAF">
      <w:pPr>
        <w:jc w:val="both"/>
      </w:pPr>
      <w:r>
        <w:t>По словам Алены Михайлиной из Кемерово, многие пассажиры находятся в аэропорту уже более недели.</w:t>
      </w:r>
    </w:p>
    <w:p w14:paraId="602B6396" w14:textId="45F51648" w:rsidR="00434138" w:rsidRDefault="005B2699" w:rsidP="00405CAF">
      <w:pPr>
        <w:jc w:val="both"/>
      </w:pPr>
      <w:r>
        <w:t>«</w:t>
      </w:r>
      <w:r w:rsidR="00434138">
        <w:t xml:space="preserve">На 1 апреля у меня были куплены билеты, я их купила 22 марта. Собирала уже вещи, готовилась к вылету, но 1-го числа мне сообщила компания </w:t>
      </w:r>
      <w:r>
        <w:t>«</w:t>
      </w:r>
      <w:r w:rsidR="00434138">
        <w:t>Аврора</w:t>
      </w:r>
      <w:r>
        <w:t>»</w:t>
      </w:r>
      <w:r w:rsidR="00434138">
        <w:t>, что мой рейс будет отменен. Буквально через три часа позвонили моим родителям, дозвонились, сказали, что рейс состоится. Я из Сеула вызвала такси, приехала в аэропорт и убедилась, что рейса не будет. Поставили рейс на второе (апреля), я осталась ждать его в аэропорту. Наутро я встретилась здесь с людьми, которые столкнулись с той же проблемой, их оказалось более ста человек. Но рейса на второе число нам также не дали. Все время до сегодняшнего дня нам обещают вылеты</w:t>
      </w:r>
      <w:r>
        <w:t>»</w:t>
      </w:r>
      <w:r w:rsidR="00434138">
        <w:t>, – сказала Алена Михайлина.</w:t>
      </w:r>
    </w:p>
    <w:p w14:paraId="7B9862DB" w14:textId="77777777" w:rsidR="00434138" w:rsidRDefault="00434138" w:rsidP="00405CAF">
      <w:pPr>
        <w:jc w:val="both"/>
      </w:pPr>
      <w:r>
        <w:t>По ее словам, перспективы пока не ясны.</w:t>
      </w:r>
    </w:p>
    <w:p w14:paraId="201564F2" w14:textId="320DFAB0" w:rsidR="00434138" w:rsidRDefault="005B2699" w:rsidP="00405CAF">
      <w:pPr>
        <w:jc w:val="both"/>
      </w:pPr>
      <w:r>
        <w:t>«</w:t>
      </w:r>
      <w:r w:rsidR="00434138">
        <w:t>На данный момент нам даже не говорят, что будет рейс, мы просто ожидаем. Нам также сказали, что выдадут энную сумму, чтобы мы могли снять номер в гостинице и не ночевать больше в аэропорту. Вчера была ровно неделя, как я здесь, мы дружно надеемся на рейс. В транзитной зоне люди вообще застряли, не могут выбраться – купить памперсы для ребенка, молока. Слава богу, помогают передавать в транзит, но сейчас, к сожалению, такой возможности нет. Самому маленькому ребеночку – четыре месяца, у ничего начинаются проблемы с кожей из-за того, что они сидят уже неделю в сухом помещении. Приходит врач, но он просто осматривает людей, меряет температуру</w:t>
      </w:r>
      <w:r>
        <w:t>»</w:t>
      </w:r>
      <w:r w:rsidR="00434138">
        <w:t>, – пояснила Алена Михайлина.</w:t>
      </w:r>
    </w:p>
    <w:p w14:paraId="6FCE5547" w14:textId="77777777" w:rsidR="00434138" w:rsidRDefault="00434138" w:rsidP="00405CAF">
      <w:pPr>
        <w:jc w:val="both"/>
      </w:pPr>
      <w:r>
        <w:t>Свою историю рассказала также радио Sputnik находящаяся сейчас в Корее жительница Красноярска Ксения Надедова.</w:t>
      </w:r>
    </w:p>
    <w:p w14:paraId="59AA7BED" w14:textId="0C509CC7" w:rsidR="00434138" w:rsidRDefault="005B2699" w:rsidP="00405CAF">
      <w:pPr>
        <w:jc w:val="both"/>
      </w:pPr>
      <w:r>
        <w:t>«</w:t>
      </w:r>
      <w:r w:rsidR="00434138">
        <w:t xml:space="preserve">Я в Корее с января, 14 марта у меня должен был быть вылет через Казахстан в Россию, в мой родной город Красноярск. В ночь перед вылетом Казахстан закрыл границу для россиян и киргизов, меня просто не допустили на борт. Из-за слишком высоких цен на билеты я не смогла купить (билет) на ближайшие сроки, купила на 3 апреля. Третьего апреля, приехав в аэропорт, я узнала об отмене рейса и ожидала в аэропорту каких-нибудь новостей... Сказали, что все международное авиасообщение закрыто. Мы находились в </w:t>
      </w:r>
      <w:r w:rsidR="00434138">
        <w:lastRenderedPageBreak/>
        <w:t>аэропорту более трех дней, рейс так и не согласовали, русских так и не выпустили, многие люди живут в аэропорту более недели, не имея возможности снять жилье за свой счет... Очень благодарны корейцам, неравнодушным людям, которые помогают средствами, продуктами питания, привозят в аэропорт и всячески стараются поддержать. Но люди на пределе, нервы у всех сдают, потому что долгий срок находиться в аэропорту без нормального питания, без душа крайне сложно. Там находятся и женщины с маленькими детьми, которые не могут там даже спокойно поспать, беременные женщины, люди пенсионного возраста</w:t>
      </w:r>
      <w:r>
        <w:t>»</w:t>
      </w:r>
      <w:r w:rsidR="00434138">
        <w:t>, – сказала Ксения Надедова.</w:t>
      </w:r>
    </w:p>
    <w:p w14:paraId="7C612C1A" w14:textId="77777777" w:rsidR="00434138" w:rsidRDefault="00434138" w:rsidP="00405CAF">
      <w:pPr>
        <w:jc w:val="both"/>
      </w:pPr>
      <w:r>
        <w:t>По ее словам, сегодня рейс дважды назначали и после этого отменяли.</w:t>
      </w:r>
    </w:p>
    <w:p w14:paraId="36E5EF10" w14:textId="373E6E50" w:rsidR="00434138" w:rsidRDefault="005B2699" w:rsidP="00405CAF">
      <w:pPr>
        <w:jc w:val="both"/>
      </w:pPr>
      <w:r>
        <w:t>«</w:t>
      </w:r>
      <w:r w:rsidR="00434138">
        <w:t>Каждый день люди смотрят на табло и получают информацию, что рейс состоится. Многие приезжают на такси из городов, где они живут, тратя последние деньги на жилье, а рейс все так же переносят и отменяют. Сегодня я дважды была в аэропорту, сначала наш рейс был назначен на 9 утра, потом перенесен на 4 вечера по местному времени. Я приехала в аэропорт, но мне сказали, что рейс опять отменен, перенесен на завтра</w:t>
      </w:r>
      <w:r>
        <w:t>»</w:t>
      </w:r>
      <w:r w:rsidR="00434138">
        <w:t>, – рассказала Ксения Надедова.</w:t>
      </w:r>
    </w:p>
    <w:p w14:paraId="66F415C2" w14:textId="77777777" w:rsidR="005B2699" w:rsidRDefault="00507A7B" w:rsidP="00405CAF">
      <w:pPr>
        <w:jc w:val="both"/>
      </w:pPr>
      <w:hyperlink r:id="rId56" w:history="1">
        <w:r w:rsidR="00434138" w:rsidRPr="00C050E5">
          <w:rPr>
            <w:rStyle w:val="a9"/>
          </w:rPr>
          <w:t>https://radiosputnik.ria.ru/20200408/1569770599.html</w:t>
        </w:r>
      </w:hyperlink>
    </w:p>
    <w:p w14:paraId="6121CDDA" w14:textId="37C6F6BA" w:rsidR="00253842" w:rsidRPr="00253842" w:rsidRDefault="00253842" w:rsidP="00405CAF">
      <w:pPr>
        <w:pStyle w:val="3"/>
        <w:jc w:val="both"/>
        <w:rPr>
          <w:rFonts w:ascii="Times New Roman" w:hAnsi="Times New Roman"/>
          <w:sz w:val="24"/>
          <w:szCs w:val="24"/>
        </w:rPr>
      </w:pPr>
      <w:bookmarkStart w:id="35" w:name="_Toc46165310"/>
      <w:r w:rsidRPr="00253842">
        <w:rPr>
          <w:rFonts w:ascii="Times New Roman" w:hAnsi="Times New Roman"/>
          <w:sz w:val="24"/>
          <w:szCs w:val="24"/>
        </w:rPr>
        <w:t>Ъ; 2020.09.04; СПЕЦРЕЙС ГОСДЕПА ДЛЯ ВЫВОЗА ГРАЖДАН США ИЗ РФ ВЫЛЕТЕЛ ИЗ МОСКВЫ</w:t>
      </w:r>
      <w:bookmarkEnd w:id="35"/>
    </w:p>
    <w:p w14:paraId="6B0D59B8" w14:textId="77777777" w:rsidR="005B2699" w:rsidRDefault="00253842" w:rsidP="00405CAF">
      <w:pPr>
        <w:jc w:val="both"/>
      </w:pPr>
      <w:r>
        <w:t>Посольство США в России объявило, что американский специальный чартерный рейс для возвращения граждан на родину покинул Москву. В дипмиссии поблагодарили всех, кто помогал американцам возвращаться домой в это сложное время.</w:t>
      </w:r>
    </w:p>
    <w:p w14:paraId="6A13480B" w14:textId="3CF3ABA9" w:rsidR="00D06337" w:rsidRDefault="005B2699" w:rsidP="00405CAF">
      <w:pPr>
        <w:jc w:val="both"/>
      </w:pPr>
      <w:r>
        <w:t>«</w:t>
      </w:r>
      <w:r w:rsidR="00253842">
        <w:t>Мы желаем всем путешественникам благополучного путешествия и счастливого воссоединения с семьей и друзьями</w:t>
      </w:r>
      <w:r>
        <w:t>»</w:t>
      </w:r>
      <w:r w:rsidR="00253842">
        <w:t>,— сообщила пресс-секретарь посольства Ребекка Росс.</w:t>
      </w:r>
    </w:p>
    <w:p w14:paraId="4AD42874" w14:textId="77777777" w:rsidR="005B2699" w:rsidRDefault="00507A7B" w:rsidP="00405CAF">
      <w:pPr>
        <w:jc w:val="both"/>
      </w:pPr>
      <w:hyperlink r:id="rId57" w:history="1">
        <w:r w:rsidR="00253842" w:rsidRPr="00C050E5">
          <w:rPr>
            <w:rStyle w:val="a9"/>
          </w:rPr>
          <w:t>https://www.kommersant.ru/doc/4317420</w:t>
        </w:r>
      </w:hyperlink>
    </w:p>
    <w:p w14:paraId="6D3DE529" w14:textId="7A37D430" w:rsidR="00104CB6" w:rsidRPr="008925B1" w:rsidRDefault="00104CB6" w:rsidP="00405CAF">
      <w:pPr>
        <w:pStyle w:val="3"/>
        <w:jc w:val="both"/>
        <w:rPr>
          <w:rFonts w:ascii="Times New Roman" w:hAnsi="Times New Roman"/>
          <w:sz w:val="24"/>
          <w:szCs w:val="24"/>
        </w:rPr>
      </w:pPr>
      <w:bookmarkStart w:id="36" w:name="_Toc46165311"/>
      <w:r w:rsidRPr="008925B1">
        <w:rPr>
          <w:rFonts w:ascii="Times New Roman" w:hAnsi="Times New Roman"/>
          <w:sz w:val="24"/>
          <w:szCs w:val="24"/>
        </w:rPr>
        <w:t>ТАСС; 2020.09.04; ВЫВОЗНОЙ РЕЙС С ПХУКЕТА В САНКТ-ПЕТЕРБУРГ И МОСКВУ ПЕРЕНЕСЛИ НА 10 АПРЕЛЯ</w:t>
      </w:r>
      <w:bookmarkEnd w:id="36"/>
    </w:p>
    <w:p w14:paraId="2B02D1C1" w14:textId="77777777" w:rsidR="005B2699" w:rsidRDefault="00104CB6" w:rsidP="00405CAF">
      <w:pPr>
        <w:jc w:val="both"/>
      </w:pPr>
      <w:r>
        <w:t xml:space="preserve">Вывозной рейс авиакомпании </w:t>
      </w:r>
      <w:r w:rsidR="005B2699">
        <w:t>«</w:t>
      </w:r>
      <w:r w:rsidRPr="005B2699">
        <w:rPr>
          <w:b/>
        </w:rPr>
        <w:t>Аэрофлот</w:t>
      </w:r>
      <w:r w:rsidR="005B2699">
        <w:t>»</w:t>
      </w:r>
      <w:r>
        <w:t xml:space="preserve"> с острова Пхукет в Санкт-Петербург и Москву перенесен с 9 на 10 апреля. Об этом говорится в распространенном в четверг сообщении посольства РФ в Таиланде.</w:t>
      </w:r>
    </w:p>
    <w:p w14:paraId="746154D8" w14:textId="77777777" w:rsidR="005B2699" w:rsidRDefault="005B2699" w:rsidP="00405CAF">
      <w:pPr>
        <w:jc w:val="both"/>
      </w:pPr>
      <w:r>
        <w:t>«</w:t>
      </w:r>
      <w:r w:rsidR="00104CB6">
        <w:t xml:space="preserve">По полученной посольством в </w:t>
      </w:r>
      <w:r>
        <w:t>«</w:t>
      </w:r>
      <w:r w:rsidR="00104CB6" w:rsidRPr="005B2699">
        <w:rPr>
          <w:b/>
        </w:rPr>
        <w:t>Аэрофлот</w:t>
      </w:r>
      <w:r w:rsidR="00104CB6">
        <w:t>е</w:t>
      </w:r>
      <w:r>
        <w:t>»</w:t>
      </w:r>
      <w:r w:rsidR="00104CB6">
        <w:t xml:space="preserve"> информации, запланированный на 9 апреля вывозной рейс с Пхукета в Санкт-Петербург и Москву переносится на 10 апреля, ориентировочно на 14:00 (10:00 мск), - отмечается в заявлении. - Регистрация начнется в 10:00 (06:00 мск)</w:t>
      </w:r>
      <w:r>
        <w:t>»</w:t>
      </w:r>
      <w:r w:rsidR="00104CB6">
        <w:t>.</w:t>
      </w:r>
    </w:p>
    <w:p w14:paraId="1E77AD0F" w14:textId="77777777" w:rsidR="005B2699" w:rsidRDefault="00104CB6" w:rsidP="00405CAF">
      <w:pPr>
        <w:jc w:val="both"/>
      </w:pPr>
      <w:r>
        <w:t xml:space="preserve">Сотрудники диппредставительства вновь обратили внимание на то, что </w:t>
      </w:r>
      <w:r w:rsidR="005B2699">
        <w:t>«</w:t>
      </w:r>
      <w:r>
        <w:t xml:space="preserve">формирование списков на вывоз осуществляется Минкомсвязи России на основании сведений, поданных гражданами через портал </w:t>
      </w:r>
      <w:r w:rsidR="005B2699">
        <w:t>«</w:t>
      </w:r>
      <w:r>
        <w:t>Госуслуги</w:t>
      </w:r>
      <w:r w:rsidR="005B2699">
        <w:t>»</w:t>
      </w:r>
      <w:r>
        <w:t>.</w:t>
      </w:r>
    </w:p>
    <w:p w14:paraId="5A339B53" w14:textId="5500E5AB" w:rsidR="00104CB6" w:rsidRDefault="00104CB6" w:rsidP="00405CAF">
      <w:pPr>
        <w:jc w:val="both"/>
      </w:pPr>
      <w:r>
        <w:t>Ранее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 Позже появилась информация о рейсе Пхукет - Санкт-Петербург, который должен был состояться 9 апреля.</w:t>
      </w:r>
    </w:p>
    <w:p w14:paraId="063EFAF7" w14:textId="77777777" w:rsidR="005B2699" w:rsidRDefault="00507A7B" w:rsidP="00405CAF">
      <w:pPr>
        <w:jc w:val="both"/>
      </w:pPr>
      <w:hyperlink r:id="rId58" w:history="1">
        <w:r w:rsidR="00104CB6" w:rsidRPr="00C050E5">
          <w:rPr>
            <w:rStyle w:val="a9"/>
          </w:rPr>
          <w:t>https://tass.ru/obschestvo/8197241</w:t>
        </w:r>
      </w:hyperlink>
    </w:p>
    <w:p w14:paraId="1018E20F" w14:textId="7036ED6A" w:rsidR="00B62416" w:rsidRPr="00272738" w:rsidRDefault="00B62416" w:rsidP="00405CAF">
      <w:pPr>
        <w:pStyle w:val="3"/>
        <w:jc w:val="both"/>
        <w:rPr>
          <w:rFonts w:ascii="Times New Roman" w:hAnsi="Times New Roman"/>
          <w:sz w:val="24"/>
          <w:szCs w:val="24"/>
        </w:rPr>
      </w:pPr>
      <w:bookmarkStart w:id="37" w:name="_Toc46165312"/>
      <w:r w:rsidRPr="00272738">
        <w:rPr>
          <w:rFonts w:ascii="Times New Roman" w:hAnsi="Times New Roman"/>
          <w:sz w:val="24"/>
          <w:szCs w:val="24"/>
        </w:rPr>
        <w:t xml:space="preserve">ТАСС; 2020.08.04; </w:t>
      </w:r>
      <w:r w:rsidR="005B2699">
        <w:rPr>
          <w:rFonts w:ascii="Times New Roman" w:hAnsi="Times New Roman"/>
          <w:sz w:val="24"/>
          <w:szCs w:val="24"/>
        </w:rPr>
        <w:t>«</w:t>
      </w:r>
      <w:r w:rsidRPr="005B2699">
        <w:rPr>
          <w:rFonts w:ascii="Times New Roman" w:hAnsi="Times New Roman"/>
          <w:sz w:val="24"/>
          <w:szCs w:val="24"/>
        </w:rPr>
        <w:t>АЭРОФЛОТ</w:t>
      </w:r>
      <w:r w:rsidR="005B2699">
        <w:rPr>
          <w:rFonts w:ascii="Times New Roman" w:hAnsi="Times New Roman"/>
          <w:sz w:val="24"/>
          <w:szCs w:val="24"/>
        </w:rPr>
        <w:t>»</w:t>
      </w:r>
      <w:r w:rsidRPr="00272738">
        <w:rPr>
          <w:rFonts w:ascii="Times New Roman" w:hAnsi="Times New Roman"/>
          <w:sz w:val="24"/>
          <w:szCs w:val="24"/>
        </w:rPr>
        <w:t xml:space="preserve"> СОВЕРШИТ 9 АПРЕЛЯ ВЫВОЗНОЙ РЕЙС С ПХУКЕТА В САНКТ-ПЕТЕРБУРГ</w:t>
      </w:r>
      <w:bookmarkEnd w:id="37"/>
    </w:p>
    <w:p w14:paraId="492A49BC" w14:textId="77777777" w:rsidR="005B2699" w:rsidRDefault="00B62416" w:rsidP="00405CAF">
      <w:pPr>
        <w:jc w:val="both"/>
      </w:pPr>
      <w:r>
        <w:t xml:space="preserve">Авиакомпания </w:t>
      </w:r>
      <w:r w:rsidR="005B2699">
        <w:t>«</w:t>
      </w:r>
      <w:r w:rsidRPr="005B2699">
        <w:rPr>
          <w:b/>
        </w:rPr>
        <w:t>Аэрофлот</w:t>
      </w:r>
      <w:r w:rsidR="005B2699">
        <w:t>»</w:t>
      </w:r>
      <w:r>
        <w:t xml:space="preserve"> планирует совершит 9 апреля вывозной рейс с таиландского острова Пхукет в Санкт-Петербург. Об этом говорится в распространенном в среду сообщении посольства РФ в Таиланде.</w:t>
      </w:r>
    </w:p>
    <w:p w14:paraId="33C9EECC" w14:textId="77777777" w:rsidR="005B2699" w:rsidRDefault="005B2699" w:rsidP="00405CAF">
      <w:pPr>
        <w:jc w:val="both"/>
      </w:pPr>
      <w:r>
        <w:lastRenderedPageBreak/>
        <w:t>«</w:t>
      </w:r>
      <w:r w:rsidR="00B62416">
        <w:t xml:space="preserve">По полученной в </w:t>
      </w:r>
      <w:r>
        <w:t>«</w:t>
      </w:r>
      <w:r w:rsidR="00B62416" w:rsidRPr="005B2699">
        <w:rPr>
          <w:b/>
        </w:rPr>
        <w:t>Аэрофлот</w:t>
      </w:r>
      <w:r w:rsidR="00B62416">
        <w:t>е</w:t>
      </w:r>
      <w:r>
        <w:t>»</w:t>
      </w:r>
      <w:r w:rsidR="00B62416">
        <w:t xml:space="preserve"> информации, завтра, 9 апреля, планируется выполнение вывозного рейса с Пхукета в Санкт-Петербург, - отмечается в документе. - Ориентировочно, регистрация на рейс начнется в 18:00 [по местному времени (14:00 мск)]</w:t>
      </w:r>
      <w:r>
        <w:t>»</w:t>
      </w:r>
      <w:r w:rsidR="00B62416">
        <w:t xml:space="preserve">. </w:t>
      </w:r>
      <w:r>
        <w:t>«</w:t>
      </w:r>
      <w:r w:rsidR="00B62416">
        <w:t xml:space="preserve">Просьба пассажирам </w:t>
      </w:r>
      <w:r>
        <w:t>«</w:t>
      </w:r>
      <w:r w:rsidR="00B62416" w:rsidRPr="005B2699">
        <w:rPr>
          <w:b/>
        </w:rPr>
        <w:t>Аэрофлот</w:t>
      </w:r>
      <w:r w:rsidR="00B62416">
        <w:t>а</w:t>
      </w:r>
      <w:r>
        <w:t>»</w:t>
      </w:r>
      <w:r w:rsidR="00B62416">
        <w:t xml:space="preserve"> следить за более точной информацией на сайте авиакомпании и посольства [РФ в Таиланде]</w:t>
      </w:r>
      <w:r>
        <w:t>»</w:t>
      </w:r>
      <w:r w:rsidR="00B62416">
        <w:t>, - добавили дипломаты.</w:t>
      </w:r>
    </w:p>
    <w:p w14:paraId="3BA7FE1F" w14:textId="77777777" w:rsidR="005B2699" w:rsidRDefault="00B62416" w:rsidP="00405CAF">
      <w:pPr>
        <w:jc w:val="both"/>
      </w:pPr>
      <w:r>
        <w:t xml:space="preserve">Сотрудники диппредставительства обратили внимание на то, что </w:t>
      </w:r>
      <w:r w:rsidR="005B2699">
        <w:t>«</w:t>
      </w:r>
      <w:r>
        <w:t xml:space="preserve">формирование списков на вывоз осуществляется Минкомсвязи России на основании сведений, поданных гражданами через портал </w:t>
      </w:r>
      <w:r w:rsidR="005B2699">
        <w:t>«</w:t>
      </w:r>
      <w:r>
        <w:t>Госуслуги</w:t>
      </w:r>
      <w:r w:rsidR="005B2699">
        <w:t>»</w:t>
      </w:r>
      <w:r>
        <w:t>.</w:t>
      </w:r>
    </w:p>
    <w:p w14:paraId="5691091C" w14:textId="64DADEF3" w:rsidR="00B62416" w:rsidRDefault="00B62416" w:rsidP="00405CAF">
      <w:pPr>
        <w:jc w:val="both"/>
      </w:pPr>
      <w:r>
        <w:t>Ранее посольство РФ сообщило об отмене двух рейсов авиакомпании S7 (Пхукет - Новосибирск и Бангкок - Владивосток), которые были запланированы на 7 и 8 апреля соответственно.</w:t>
      </w:r>
    </w:p>
    <w:p w14:paraId="6A55F53C" w14:textId="77777777" w:rsidR="005B2699" w:rsidRDefault="00507A7B" w:rsidP="00405CAF">
      <w:pPr>
        <w:jc w:val="both"/>
      </w:pPr>
      <w:hyperlink r:id="rId59" w:history="1">
        <w:r w:rsidR="00B62416" w:rsidRPr="00C050E5">
          <w:rPr>
            <w:rStyle w:val="a9"/>
          </w:rPr>
          <w:t>https://tass.ru/obschestvo/8194647</w:t>
        </w:r>
      </w:hyperlink>
    </w:p>
    <w:p w14:paraId="3E70356F" w14:textId="36CCD00B" w:rsidR="00104CB6" w:rsidRPr="00802A85" w:rsidRDefault="00104CB6" w:rsidP="00405CAF">
      <w:pPr>
        <w:pStyle w:val="3"/>
        <w:jc w:val="both"/>
        <w:rPr>
          <w:rFonts w:ascii="Times New Roman" w:hAnsi="Times New Roman"/>
          <w:sz w:val="24"/>
          <w:szCs w:val="24"/>
        </w:rPr>
      </w:pPr>
      <w:bookmarkStart w:id="38" w:name="_Toc46165313"/>
      <w:r w:rsidRPr="00802A85">
        <w:rPr>
          <w:rFonts w:ascii="Times New Roman" w:hAnsi="Times New Roman"/>
          <w:sz w:val="24"/>
          <w:szCs w:val="24"/>
        </w:rPr>
        <w:t xml:space="preserve">РИА НОВОСТИ; 2020.08.04; РЕЙС </w:t>
      </w:r>
      <w:r w:rsidR="005B2699">
        <w:rPr>
          <w:rFonts w:ascii="Times New Roman" w:hAnsi="Times New Roman"/>
          <w:sz w:val="24"/>
          <w:szCs w:val="24"/>
        </w:rPr>
        <w:t>«</w:t>
      </w:r>
      <w:r w:rsidRPr="005B2699">
        <w:rPr>
          <w:rFonts w:ascii="Times New Roman" w:hAnsi="Times New Roman"/>
          <w:sz w:val="24"/>
          <w:szCs w:val="24"/>
        </w:rPr>
        <w:t>АЭРОФЛОТ</w:t>
      </w:r>
      <w:r w:rsidRPr="00802A85">
        <w:rPr>
          <w:rFonts w:ascii="Times New Roman" w:hAnsi="Times New Roman"/>
          <w:sz w:val="24"/>
          <w:szCs w:val="24"/>
        </w:rPr>
        <w:t>А</w:t>
      </w:r>
      <w:r w:rsidR="005B2699">
        <w:rPr>
          <w:rFonts w:ascii="Times New Roman" w:hAnsi="Times New Roman"/>
          <w:sz w:val="24"/>
          <w:szCs w:val="24"/>
        </w:rPr>
        <w:t>»</w:t>
      </w:r>
      <w:r w:rsidRPr="00802A85">
        <w:rPr>
          <w:rFonts w:ascii="Times New Roman" w:hAnsi="Times New Roman"/>
          <w:sz w:val="24"/>
          <w:szCs w:val="24"/>
        </w:rPr>
        <w:t xml:space="preserve"> С РОССИЯНАМИ ВЫЛЕТЕЛ С МАЛЬДИВ В МОСКВУ</w:t>
      </w:r>
      <w:bookmarkEnd w:id="38"/>
    </w:p>
    <w:p w14:paraId="71BEB4D8" w14:textId="77777777" w:rsidR="00104CB6" w:rsidRDefault="00104CB6" w:rsidP="00405CAF">
      <w:pPr>
        <w:jc w:val="both"/>
      </w:pPr>
      <w:r>
        <w:t xml:space="preserve">Рейс </w:t>
      </w:r>
      <w:r w:rsidRPr="005B2699">
        <w:rPr>
          <w:b/>
        </w:rPr>
        <w:t>Аэрофлот</w:t>
      </w:r>
      <w:r>
        <w:t>а со 177 россиянами вылетел из Мале (Мальдивы) в Москву, сообщил РИА Новости посол РФ на Шри-Ланке Юрий Материй.</w:t>
      </w:r>
    </w:p>
    <w:p w14:paraId="701D22B6" w14:textId="77777777" w:rsidR="005B2699" w:rsidRDefault="005B2699" w:rsidP="00405CAF">
      <w:pPr>
        <w:jc w:val="both"/>
      </w:pPr>
      <w:r>
        <w:t>«</w:t>
      </w:r>
      <w:r w:rsidR="00104CB6">
        <w:t xml:space="preserve">Рейс </w:t>
      </w:r>
      <w:r w:rsidR="00104CB6" w:rsidRPr="005B2699">
        <w:rPr>
          <w:b/>
        </w:rPr>
        <w:t>Аэрофлот</w:t>
      </w:r>
      <w:r w:rsidR="00104CB6">
        <w:t>а SU-321 вылетел из Мале в Москву около трех часов по местному времени (около 13.00 мск). На борту находится 177 российских граждан, проживающих в Москве и Московской области</w:t>
      </w:r>
      <w:r>
        <w:t>»</w:t>
      </w:r>
      <w:r w:rsidR="00104CB6">
        <w:t>, - рассказал он.</w:t>
      </w:r>
    </w:p>
    <w:p w14:paraId="0639D6CA" w14:textId="7EADE452" w:rsidR="00104CB6" w:rsidRDefault="00104CB6" w:rsidP="00405CAF">
      <w:pPr>
        <w:jc w:val="both"/>
      </w:pPr>
      <w:r>
        <w:t>В целом на Мальдивах осталось около 300 человек, включенных в списки посольства на выезд.</w:t>
      </w:r>
    </w:p>
    <w:p w14:paraId="55B16E3B" w14:textId="77777777" w:rsidR="005B2699" w:rsidRDefault="00507A7B" w:rsidP="00405CAF">
      <w:pPr>
        <w:jc w:val="both"/>
      </w:pPr>
      <w:hyperlink r:id="rId60" w:history="1">
        <w:r w:rsidR="00104CB6" w:rsidRPr="00C050E5">
          <w:rPr>
            <w:rStyle w:val="a9"/>
          </w:rPr>
          <w:t>https://ria.ru/20200408/1569752055.html</w:t>
        </w:r>
      </w:hyperlink>
    </w:p>
    <w:p w14:paraId="4EC459BA" w14:textId="28C982F3" w:rsidR="007519AC" w:rsidRPr="007519AC" w:rsidRDefault="007519AC" w:rsidP="00405CAF">
      <w:pPr>
        <w:pStyle w:val="3"/>
        <w:jc w:val="both"/>
        <w:rPr>
          <w:rFonts w:ascii="Times New Roman" w:hAnsi="Times New Roman"/>
          <w:sz w:val="24"/>
          <w:szCs w:val="24"/>
        </w:rPr>
      </w:pPr>
      <w:bookmarkStart w:id="39" w:name="_Toc46165314"/>
      <w:r w:rsidRPr="007519AC">
        <w:rPr>
          <w:rFonts w:ascii="Times New Roman" w:hAnsi="Times New Roman"/>
          <w:sz w:val="24"/>
          <w:szCs w:val="24"/>
        </w:rPr>
        <w:t>РИА НОВОСТИ; 2020.08.04; ИЗ ДАНИИ ХОТЯТ ВЕРНУТЬСЯ БОЛЕЕ 40 РОССИЯН</w:t>
      </w:r>
      <w:bookmarkEnd w:id="39"/>
    </w:p>
    <w:p w14:paraId="5DB31AB2" w14:textId="77777777" w:rsidR="007519AC" w:rsidRDefault="007519AC" w:rsidP="00405CAF">
      <w:pPr>
        <w:jc w:val="both"/>
      </w:pPr>
      <w:r>
        <w:t>Более 40 граждан России выразили желание вернуться на родину из Дании, сообщили РИА Новости в российском посольстве в королевстве.</w:t>
      </w:r>
    </w:p>
    <w:p w14:paraId="3B140E9C" w14:textId="11C8B564" w:rsidR="007519AC" w:rsidRDefault="005B2699" w:rsidP="00405CAF">
      <w:pPr>
        <w:jc w:val="both"/>
      </w:pPr>
      <w:r>
        <w:t>«</w:t>
      </w:r>
      <w:r w:rsidR="007519AC">
        <w:t>В настоящее время более 40 граждан Российской Федерации изъявили желание вернуться на Родину. Со всеми ними поддерживается связь в регулярном режиме</w:t>
      </w:r>
      <w:r>
        <w:t>»</w:t>
      </w:r>
      <w:r w:rsidR="007519AC">
        <w:t>, - сообщили в посольстве.</w:t>
      </w:r>
    </w:p>
    <w:p w14:paraId="0B813863" w14:textId="77777777" w:rsidR="007519AC" w:rsidRDefault="007519AC" w:rsidP="00405CAF">
      <w:pPr>
        <w:jc w:val="both"/>
      </w:pPr>
      <w:r>
        <w:t>В основном это граждане, которые постоянно проживают на территории Дании, а также те, кто приехал навестить родственников, добавили в дипмиссии.</w:t>
      </w:r>
    </w:p>
    <w:p w14:paraId="045F079D" w14:textId="77777777" w:rsidR="005B2699" w:rsidRDefault="00507A7B" w:rsidP="00405CAF">
      <w:pPr>
        <w:jc w:val="both"/>
      </w:pPr>
      <w:hyperlink r:id="rId61" w:history="1">
        <w:r w:rsidR="007519AC" w:rsidRPr="00C050E5">
          <w:rPr>
            <w:rStyle w:val="a9"/>
          </w:rPr>
          <w:t>https://ria.ru/20200408/1569743655.html</w:t>
        </w:r>
      </w:hyperlink>
    </w:p>
    <w:p w14:paraId="35CADBEB" w14:textId="12DEB1FE" w:rsidR="007519AC" w:rsidRPr="00104CB6" w:rsidRDefault="007519AC" w:rsidP="00405CAF">
      <w:pPr>
        <w:pStyle w:val="3"/>
        <w:jc w:val="both"/>
        <w:rPr>
          <w:rFonts w:ascii="Times New Roman" w:hAnsi="Times New Roman"/>
          <w:sz w:val="24"/>
          <w:szCs w:val="24"/>
        </w:rPr>
      </w:pPr>
      <w:bookmarkStart w:id="40" w:name="_Toc46165315"/>
      <w:r w:rsidRPr="00104CB6">
        <w:rPr>
          <w:rFonts w:ascii="Times New Roman" w:hAnsi="Times New Roman"/>
          <w:sz w:val="24"/>
          <w:szCs w:val="24"/>
        </w:rPr>
        <w:t>РИА НОВОСТИ; 2020.08.04; ГЕНКОНСУЛЬСТВО РФ В ИНДИИ РЕКОМЕНДУЕТ РОССИЯНАМ ОСТАВАТЬСЯ В ОТЕЛЯХ</w:t>
      </w:r>
      <w:bookmarkEnd w:id="40"/>
    </w:p>
    <w:p w14:paraId="4263A72E" w14:textId="60D4B58F" w:rsidR="007519AC" w:rsidRDefault="007519AC" w:rsidP="00405CAF">
      <w:pPr>
        <w:jc w:val="both"/>
      </w:pPr>
      <w:r>
        <w:t xml:space="preserve">Генконсульство РФ в индийском Ченнаи рекомендовало гражданам России, которые хотят покинуть страну на фоне пандемии коронавируса, пока не выписываться из отелей и гостевых домов в связи с отменой вывозных рейсов авиакомпании </w:t>
      </w:r>
      <w:r w:rsidR="005B2699">
        <w:t>«</w:t>
      </w:r>
      <w:r>
        <w:t>Уральские авиалинии</w:t>
      </w:r>
      <w:r w:rsidR="005B2699">
        <w:t>»</w:t>
      </w:r>
      <w:r>
        <w:t>.</w:t>
      </w:r>
    </w:p>
    <w:p w14:paraId="04115D44" w14:textId="77777777" w:rsidR="007519AC" w:rsidRDefault="007519AC" w:rsidP="00405CAF">
      <w:pPr>
        <w:jc w:val="both"/>
      </w:pPr>
      <w:r>
        <w:t xml:space="preserve">Ранее генконсульство сообщило, что авиакомпания с 8 по 10 апреля совершит рейсы в города Тривандрум, Даболим и Ченнаи для вывоза российских граждан. Дипломаты опубликовали места сбора, условия вылета и другую информацию. В среду перевозчик сообщил, что рейсы отменены в связи с отзывом разрешения </w:t>
      </w:r>
      <w:r w:rsidRPr="005B2699">
        <w:rPr>
          <w:b/>
        </w:rPr>
        <w:t>Росавиаци</w:t>
      </w:r>
      <w:r>
        <w:t>и.</w:t>
      </w:r>
    </w:p>
    <w:p w14:paraId="2933AD1B" w14:textId="76B1ADD9" w:rsidR="007519AC" w:rsidRDefault="005B2699" w:rsidP="00405CAF">
      <w:pPr>
        <w:jc w:val="both"/>
      </w:pPr>
      <w:r>
        <w:t>«</w:t>
      </w:r>
      <w:r w:rsidR="007519AC">
        <w:t>Рейсы из Тривандрума, Даболима и Ченнаи с 8 по 10 апреля отменяются! Российским гражданам, находящимся в штате Керала, настоятельно рекомендуем пока не выписываться из гостиниц и гостевых домов</w:t>
      </w:r>
      <w:r>
        <w:t>»</w:t>
      </w:r>
      <w:r w:rsidR="007519AC">
        <w:t>, — говорится в сообщении генконсульства. Оно также рекомендует следить за обновлением информации на его сайте.</w:t>
      </w:r>
    </w:p>
    <w:p w14:paraId="3E84AF83" w14:textId="77777777" w:rsidR="007519AC" w:rsidRDefault="007519AC" w:rsidP="00405CAF">
      <w:pPr>
        <w:jc w:val="both"/>
      </w:pPr>
      <w:r>
        <w:t>Ранее заведующий консульским отделом посольства России в Индии отметил, что там остаются более пяти тысяч российских граждан, которые хотели бы вылететь домой.</w:t>
      </w:r>
    </w:p>
    <w:p w14:paraId="2587FCF7" w14:textId="77777777" w:rsidR="005B2699" w:rsidRDefault="00507A7B" w:rsidP="00405CAF">
      <w:pPr>
        <w:jc w:val="both"/>
      </w:pPr>
      <w:hyperlink r:id="rId62" w:history="1">
        <w:r w:rsidR="007519AC" w:rsidRPr="00C050E5">
          <w:rPr>
            <w:rStyle w:val="a9"/>
          </w:rPr>
          <w:t>https://ria.ru/20200408/1569730191.html</w:t>
        </w:r>
      </w:hyperlink>
    </w:p>
    <w:p w14:paraId="320F7673" w14:textId="4CB3B733" w:rsidR="00104CB6" w:rsidRPr="00104CB6" w:rsidRDefault="00104CB6" w:rsidP="00405CAF">
      <w:pPr>
        <w:pStyle w:val="3"/>
        <w:jc w:val="both"/>
        <w:rPr>
          <w:rFonts w:ascii="Times New Roman" w:hAnsi="Times New Roman"/>
          <w:sz w:val="24"/>
          <w:szCs w:val="24"/>
        </w:rPr>
      </w:pPr>
      <w:bookmarkStart w:id="41" w:name="_Toc46165316"/>
      <w:r w:rsidRPr="00104CB6">
        <w:rPr>
          <w:rFonts w:ascii="Times New Roman" w:hAnsi="Times New Roman"/>
          <w:sz w:val="24"/>
          <w:szCs w:val="24"/>
        </w:rPr>
        <w:t>РИА НОВОСТИ; 2020.08.04; ПОСОЛЬСТВО РОССИИ НА КИПРЕ ПРОВЕРИТ ДАННЫЕ ОБ ОРГАНИЗАЦИИ СПЕЦРЕЙСА</w:t>
      </w:r>
      <w:bookmarkEnd w:id="41"/>
    </w:p>
    <w:p w14:paraId="163FDD24" w14:textId="77777777" w:rsidR="00104CB6" w:rsidRDefault="00104CB6" w:rsidP="00405CAF">
      <w:pPr>
        <w:jc w:val="both"/>
      </w:pPr>
      <w:r>
        <w:t>Посольство России на Кипре проверяет появившуюся информацию об организации 10 апреля спецрейса для вывоза россиян на родину и ожидает подробностей о дате организации данного рейса, говорится в сообщении дипмиссии в Facebook.</w:t>
      </w:r>
    </w:p>
    <w:p w14:paraId="4107986E" w14:textId="77777777" w:rsidR="005B2699" w:rsidRDefault="005B2699" w:rsidP="00405CAF">
      <w:pPr>
        <w:jc w:val="both"/>
      </w:pPr>
      <w:r>
        <w:t>«</w:t>
      </w:r>
      <w:r w:rsidR="00104CB6">
        <w:t>С учетом появившейся информации о возможной организации 10 апреля с.г. вывозного рейса с Кипра в Россию хотели бы сообщить следующее. Посольство проверяет данную информацию и ожидает подробностей о дате организации рейса и конечном пункте назначения в России</w:t>
      </w:r>
      <w:r>
        <w:t>»</w:t>
      </w:r>
      <w:r w:rsidR="00104CB6">
        <w:t>, - сообщили в посольстве.</w:t>
      </w:r>
    </w:p>
    <w:p w14:paraId="118C70DC" w14:textId="6D00569C" w:rsidR="00104CB6" w:rsidRDefault="00104CB6" w:rsidP="00405CAF">
      <w:pPr>
        <w:jc w:val="both"/>
      </w:pPr>
      <w:r>
        <w:t>Дипмиссия также обращается внимание, что на этот вывозной рейс могут претендовать только россияне, выехавшие из России после 1 января. Все они должны быть зарегистрированы на сайте Госуслуг.</w:t>
      </w:r>
    </w:p>
    <w:p w14:paraId="53D261FE" w14:textId="7D748778" w:rsidR="00104CB6" w:rsidRDefault="005B2699" w:rsidP="00405CAF">
      <w:pPr>
        <w:jc w:val="both"/>
      </w:pPr>
      <w:r>
        <w:t>«</w:t>
      </w:r>
      <w:r w:rsidR="00104CB6">
        <w:t>На борт смогут попасть только граждане из списка Минкомсвязи России. Возвращающиеся домой россияне должны исходить из принципа платности перелета</w:t>
      </w:r>
      <w:r>
        <w:t>»</w:t>
      </w:r>
      <w:r w:rsidR="00104CB6">
        <w:t>, - добавили в посольстве.</w:t>
      </w:r>
    </w:p>
    <w:p w14:paraId="6296F805" w14:textId="77777777" w:rsidR="005B2699" w:rsidRDefault="00507A7B" w:rsidP="00405CAF">
      <w:pPr>
        <w:jc w:val="both"/>
      </w:pPr>
      <w:hyperlink r:id="rId63" w:history="1">
        <w:r w:rsidR="00104CB6" w:rsidRPr="00C050E5">
          <w:rPr>
            <w:rStyle w:val="a9"/>
          </w:rPr>
          <w:t>https://ria.ru/20200408/1569762826.html</w:t>
        </w:r>
      </w:hyperlink>
    </w:p>
    <w:p w14:paraId="5E199AE5" w14:textId="5B6F943E" w:rsidR="00104CB6" w:rsidRPr="00253842" w:rsidRDefault="00104CB6" w:rsidP="00405CAF">
      <w:pPr>
        <w:pStyle w:val="3"/>
        <w:jc w:val="both"/>
        <w:rPr>
          <w:rFonts w:ascii="Times New Roman" w:hAnsi="Times New Roman"/>
          <w:sz w:val="24"/>
          <w:szCs w:val="24"/>
        </w:rPr>
      </w:pPr>
      <w:bookmarkStart w:id="42" w:name="_Toc46165317"/>
      <w:r w:rsidRPr="00253842">
        <w:rPr>
          <w:rFonts w:ascii="Times New Roman" w:hAnsi="Times New Roman"/>
          <w:sz w:val="24"/>
          <w:szCs w:val="24"/>
        </w:rPr>
        <w:t>Ъ УФА; МАЙЯ ИВАНОВА; 2020.08.04; ЗА РУБЕЖОМ ОСТАЮТСЯ ОКОЛО 400 ТУРИСТОВ ИЗ БАШКИРИИ</w:t>
      </w:r>
      <w:bookmarkEnd w:id="42"/>
    </w:p>
    <w:p w14:paraId="5DBD1A0A" w14:textId="77777777" w:rsidR="005B2699" w:rsidRDefault="00104CB6" w:rsidP="00405CAF">
      <w:pPr>
        <w:jc w:val="both"/>
      </w:pPr>
      <w:r>
        <w:t xml:space="preserve">В зарубежных странах остаются около 400 туристов из Башкирии, сообщил </w:t>
      </w:r>
      <w:r w:rsidR="005B2699">
        <w:t>«</w:t>
      </w:r>
      <w:r>
        <w:t>Ъ-Уфа</w:t>
      </w:r>
      <w:r w:rsidR="005B2699">
        <w:t>»</w:t>
      </w:r>
      <w:r>
        <w:t xml:space="preserve"> председатель госкомитета по туризму республики Салават Нафиков cо ссылкой на данные ведомства и госкомитета республики по внешнеэкономическим связям. Это все самостоятельные путешественники: участники организованных туров давно вернулись, уточнил он. Большая часть </w:t>
      </w:r>
      <w:r w:rsidR="005B2699">
        <w:t>«</w:t>
      </w:r>
      <w:r>
        <w:t>застрявших</w:t>
      </w:r>
      <w:r w:rsidR="005B2699">
        <w:t>»</w:t>
      </w:r>
      <w:r>
        <w:t xml:space="preserve"> туристов находятся в Индии (более ста человек), Таиланде (80) и Индонезии (40 туристов из Башкирии).</w:t>
      </w:r>
    </w:p>
    <w:p w14:paraId="307541BF" w14:textId="77777777" w:rsidR="005B2699" w:rsidRDefault="00104CB6" w:rsidP="00405CAF">
      <w:pPr>
        <w:jc w:val="both"/>
      </w:pPr>
      <w:r>
        <w:t xml:space="preserve">В госкомитете пока нет точных данных, как они будут возвращаться: в ведомстве ждут информации от </w:t>
      </w:r>
      <w:r w:rsidRPr="005B2699">
        <w:rPr>
          <w:b/>
        </w:rPr>
        <w:t>Росавиаци</w:t>
      </w:r>
      <w:r>
        <w:t xml:space="preserve">и. </w:t>
      </w:r>
      <w:r w:rsidR="005B2699">
        <w:t>«</w:t>
      </w:r>
      <w:r>
        <w:t>Ждем решения федеральных властей. Ситуация каждый день меняется</w:t>
      </w:r>
      <w:r w:rsidR="005B2699">
        <w:t>»</w:t>
      </w:r>
      <w:r>
        <w:t>,— отметил господин Нафиков.</w:t>
      </w:r>
    </w:p>
    <w:p w14:paraId="399D299C" w14:textId="77777777" w:rsidR="005B2699" w:rsidRDefault="00104CB6" w:rsidP="00405CAF">
      <w:pPr>
        <w:jc w:val="both"/>
      </w:pPr>
      <w:r>
        <w:t>Он добавил, что примерно 25 туристам — беременным женщинам, семье с больным ребенком, двум инвалидам — для возвращения в республику потребовалась финансовая помощь, так как их плановые рейсы были отменены, а внеплановые пришлось оплачивать дополнительно. Финансовую помощь им выделил благотворительный фонд, отметил глава госкомитета, не уточнив название фонда и сумму расходов на эти цели.</w:t>
      </w:r>
    </w:p>
    <w:p w14:paraId="322DFAA9" w14:textId="77777777" w:rsidR="005B2699" w:rsidRDefault="00104CB6" w:rsidP="00405CAF">
      <w:pPr>
        <w:jc w:val="both"/>
      </w:pPr>
      <w:r>
        <w:t xml:space="preserve">По информации </w:t>
      </w:r>
      <w:r w:rsidRPr="005B2699">
        <w:rPr>
          <w:b/>
        </w:rPr>
        <w:t>Минтранс</w:t>
      </w:r>
      <w:r>
        <w:t xml:space="preserve">а РФ, на 11 апреля планируется рейс </w:t>
      </w:r>
      <w:r w:rsidR="005B2699">
        <w:t>«</w:t>
      </w:r>
      <w:r>
        <w:t>Уральских авиалиний</w:t>
      </w:r>
      <w:r w:rsidR="005B2699">
        <w:t>»</w:t>
      </w:r>
      <w:r>
        <w:t xml:space="preserve"> из Бангкока в Уфу.</w:t>
      </w:r>
    </w:p>
    <w:p w14:paraId="7E3C8A43" w14:textId="77777777" w:rsidR="005B2699" w:rsidRDefault="00507A7B" w:rsidP="00405CAF">
      <w:pPr>
        <w:jc w:val="both"/>
      </w:pPr>
      <w:hyperlink r:id="rId64" w:history="1">
        <w:r w:rsidR="00104CB6" w:rsidRPr="00C050E5">
          <w:rPr>
            <w:rStyle w:val="a9"/>
          </w:rPr>
          <w:t>https://www.kommersant.ru/doc/4316990</w:t>
        </w:r>
      </w:hyperlink>
    </w:p>
    <w:p w14:paraId="4A182CF1" w14:textId="28F5F173" w:rsidR="00104CB6" w:rsidRPr="00104CB6" w:rsidRDefault="00104CB6" w:rsidP="00405CAF">
      <w:pPr>
        <w:pStyle w:val="3"/>
        <w:jc w:val="both"/>
        <w:rPr>
          <w:rFonts w:ascii="Times New Roman" w:hAnsi="Times New Roman"/>
          <w:sz w:val="24"/>
          <w:szCs w:val="24"/>
        </w:rPr>
      </w:pPr>
      <w:bookmarkStart w:id="43" w:name="_Toc46165318"/>
      <w:r w:rsidRPr="00104CB6">
        <w:rPr>
          <w:rFonts w:ascii="Times New Roman" w:hAnsi="Times New Roman"/>
          <w:sz w:val="24"/>
          <w:szCs w:val="24"/>
        </w:rPr>
        <w:t>РОССИЙСКАЯ ГАЗЕТА; 2020.08.04; ДИАГНОЗ – ДРУЖБА; РОССИЯ И БЕЛАРУСЬ ОБЪЕДИНЯЮТ УСИЛИЯ В БОРЬБЕ С КОРОНАВИРУСОМ</w:t>
      </w:r>
      <w:bookmarkEnd w:id="43"/>
    </w:p>
    <w:p w14:paraId="1C80F9C3" w14:textId="77777777" w:rsidR="00104CB6" w:rsidRDefault="00104CB6" w:rsidP="00405CAF">
      <w:pPr>
        <w:jc w:val="both"/>
      </w:pPr>
      <w:r>
        <w:t>Более 10 тысяч исследований на коронавирус проведут медицинские учреждения Беларуси благодаря диагностическому материалу, безвозмездно переданному Россией. В конце прошлой недели гуманитарный груз был доставлен в Беларусь.</w:t>
      </w:r>
    </w:p>
    <w:p w14:paraId="21FC728A" w14:textId="77777777" w:rsidR="005B2699" w:rsidRDefault="00104CB6" w:rsidP="00405CAF">
      <w:pPr>
        <w:jc w:val="both"/>
      </w:pPr>
      <w:r>
        <w:t xml:space="preserve">По словам посла России в Беларуси Дмитрия Мезенцева, главой российского правительства Михаилом </w:t>
      </w:r>
      <w:r w:rsidRPr="005B2699">
        <w:rPr>
          <w:b/>
        </w:rPr>
        <w:t>Мишустин</w:t>
      </w:r>
      <w:r>
        <w:t>ым и руководителем координационного совета по борьбе с коронавирусом Татьяной Голиковой было принято решение поддержать обращение Министерства здравоохранения Беларуси на выделение диагностических материалов, которые обеспечат 10 тысяч исследований:</w:t>
      </w:r>
    </w:p>
    <w:p w14:paraId="0C1A8288" w14:textId="77777777" w:rsidR="005B2699" w:rsidRDefault="00104CB6" w:rsidP="00405CAF">
      <w:pPr>
        <w:jc w:val="both"/>
      </w:pPr>
      <w:r>
        <w:lastRenderedPageBreak/>
        <w:t>- Этот диагностический материал позволит установить, кто из граждан Беларуси здоров, кому нужна медицинская помощь. Это еще один добрый знак особого расположения и сложившейся практики отношений между братскими странами.</w:t>
      </w:r>
    </w:p>
    <w:p w14:paraId="708A7F0C" w14:textId="77777777" w:rsidR="005B2699" w:rsidRDefault="00104CB6" w:rsidP="00405CAF">
      <w:pPr>
        <w:jc w:val="both"/>
      </w:pPr>
      <w:r>
        <w:t xml:space="preserve">Чтобы доставить ценный медицинский груз в Беларусь в целости и сохранности, необходимо было обеспечить постоянный температурный режим минус 20 градусов. Изначально планировалось везти диагностический материал для исследований на дипломатическом бусе, обложенном льдом. Но на встрече Дмитрия Мезенцева с генеральным директором группы компаний </w:t>
      </w:r>
      <w:r w:rsidR="005B2699">
        <w:t>«</w:t>
      </w:r>
      <w:r>
        <w:t>Санта</w:t>
      </w:r>
      <w:r w:rsidR="005B2699">
        <w:t>»</w:t>
      </w:r>
      <w:r>
        <w:t xml:space="preserve"> Александром Мошенским появился более удобный вариант, рассказали корреспонденту </w:t>
      </w:r>
      <w:r w:rsidR="005B2699">
        <w:t>«</w:t>
      </w:r>
      <w:r>
        <w:t>СОЮЗа</w:t>
      </w:r>
      <w:r w:rsidR="005B2699">
        <w:t>»</w:t>
      </w:r>
      <w:r>
        <w:t xml:space="preserve"> в компании:</w:t>
      </w:r>
    </w:p>
    <w:p w14:paraId="7BE1605F" w14:textId="77777777" w:rsidR="005B2699" w:rsidRDefault="00104CB6" w:rsidP="00405CAF">
      <w:pPr>
        <w:jc w:val="both"/>
      </w:pPr>
      <w:r>
        <w:t>- Александр Мошенский предложил помощь в перевозке груза, поскольку в Россию поставки продукции компании осуществляются бесперебойно и обратную загрузку можно сделать в ее транспорт. Во всех машинах предприятия установлены специальные датчики, позволяющие контролировать температуру при перевозке готовой продукции на протяжении всего пути. Диапазон температур может быть установлен от минус 29 до плюс 27 градусов.</w:t>
      </w:r>
    </w:p>
    <w:p w14:paraId="45C995D0" w14:textId="77777777" w:rsidR="005B2699" w:rsidRDefault="00104CB6" w:rsidP="00405CAF">
      <w:pPr>
        <w:jc w:val="both"/>
      </w:pPr>
      <w:r>
        <w:t>Расстояние в 750 километров рефрижератор с диагностическим материалом преодолел за сутки.</w:t>
      </w:r>
    </w:p>
    <w:p w14:paraId="4B9DB4E9" w14:textId="77777777" w:rsidR="005B2699" w:rsidRDefault="00104CB6" w:rsidP="00405CAF">
      <w:pPr>
        <w:jc w:val="both"/>
      </w:pPr>
      <w:r>
        <w:t>По данным белорусского Минздрава, каждый день в стране проводится около тысячи тестов на коронавирус. Это значит, что доставленного из Москвы диагностического материала хватит примерно на 10 дней.</w:t>
      </w:r>
    </w:p>
    <w:p w14:paraId="2A425A7D" w14:textId="77777777" w:rsidR="005B2699" w:rsidRDefault="00104CB6" w:rsidP="00405CAF">
      <w:pPr>
        <w:jc w:val="both"/>
      </w:pPr>
      <w:r>
        <w:t xml:space="preserve">В эти же дни Россия помогла Беларуси и с прилетом ее граждан домой, взяв на себя расходы на перелет из Дели на борту самолета </w:t>
      </w:r>
      <w:r w:rsidR="005B2699">
        <w:t>«</w:t>
      </w:r>
      <w:r>
        <w:t>Белавиа</w:t>
      </w:r>
      <w:r w:rsidR="005B2699">
        <w:t>»</w:t>
      </w:r>
      <w:r>
        <w:t>. Специальный рейс с эвакуированными из Индии 105 гражданами Беларуси, России, Украины и Таджикистана приземлился в Национальном аэропорту Минск ночью 6 апреля.</w:t>
      </w:r>
    </w:p>
    <w:p w14:paraId="74DF4370" w14:textId="77777777" w:rsidR="005B2699" w:rsidRDefault="00104CB6" w:rsidP="00405CAF">
      <w:pPr>
        <w:jc w:val="both"/>
      </w:pPr>
      <w:r>
        <w:t>Из-за ситуации с коронавирусом людям, планировавшим отдыхать, пришлось быстро возвращаться домой. Некоторые рейсы отменялись. Многие белорусы не смогли воспользоваться услугами российских авиаперевозчиков - порой не хватало мест, иногда вследствие форс-мажора. По словам Дмитрия Мезенцева, выход пришлось искать совместными усилиями.</w:t>
      </w:r>
    </w:p>
    <w:p w14:paraId="74C10797" w14:textId="77777777" w:rsidR="005B2699" w:rsidRDefault="00104CB6" w:rsidP="00405CAF">
      <w:pPr>
        <w:jc w:val="both"/>
      </w:pPr>
      <w:r>
        <w:t xml:space="preserve">- Обсуждая ситуацию с руководством МИД Беларуси и авиакомпании </w:t>
      </w:r>
      <w:r w:rsidR="005B2699">
        <w:t>«</w:t>
      </w:r>
      <w:r>
        <w:t>Белавиа</w:t>
      </w:r>
      <w:r w:rsidR="005B2699">
        <w:t>»</w:t>
      </w:r>
      <w:r>
        <w:t>, мы предложили такой вариант, что российская сторона, стремясь оказать поддержку гражданам братской страны, изыщет средства и оплатит авиаперелет по маршруту Минск - Дели - Минск, - рассказал посол России в Беларуси.</w:t>
      </w:r>
    </w:p>
    <w:p w14:paraId="26A5F860" w14:textId="77777777" w:rsidR="005B2699" w:rsidRDefault="00104CB6" w:rsidP="00405CAF">
      <w:pPr>
        <w:jc w:val="both"/>
      </w:pPr>
      <w:r>
        <w:t xml:space="preserve">В свою очередь белорусская авиакомпания взяла на борт около 40 граждан России. Некоторые находились в Индии еще с февраля. Люди рассчитывали, что до закрытия границ дело не дойдет и они успеют вернуться. По словам Алины Ромашковой из Санкт-Петербурга, рейс </w:t>
      </w:r>
      <w:r w:rsidR="005B2699">
        <w:t>«</w:t>
      </w:r>
      <w:r w:rsidRPr="005B2699">
        <w:rPr>
          <w:b/>
        </w:rPr>
        <w:t>Аэрофлот</w:t>
      </w:r>
      <w:r>
        <w:t>а</w:t>
      </w:r>
      <w:r w:rsidR="005B2699">
        <w:t>»</w:t>
      </w:r>
      <w:r>
        <w:t xml:space="preserve">, которым она планировала улететь 30 марта, отменили. Не смогла она вылететь и эвакуационным рейсом 1 апреля. До того как россиян забрал самолет </w:t>
      </w:r>
      <w:r w:rsidR="005B2699">
        <w:t>«</w:t>
      </w:r>
      <w:r>
        <w:t>Белавиа</w:t>
      </w:r>
      <w:r w:rsidR="005B2699">
        <w:t>»</w:t>
      </w:r>
      <w:r>
        <w:t>, петербурженка в гостинице ждала любой возможности улететь. В Национальном аэропорту Минск Алина, как и другие россияне, торопилась уехать в Москву. В российской столице ее и земляков ждет карантин, и только потом они смогут вернуться домой.</w:t>
      </w:r>
    </w:p>
    <w:p w14:paraId="0F5D3E3D" w14:textId="2C4D258A" w:rsidR="00104CB6" w:rsidRDefault="005B2699" w:rsidP="00405CAF">
      <w:pPr>
        <w:jc w:val="both"/>
      </w:pPr>
      <w:r>
        <w:t>«</w:t>
      </w:r>
      <w:r w:rsidR="00104CB6">
        <w:t>Огромная благодарность Беларуси за то, что нас забрала</w:t>
      </w:r>
      <w:r>
        <w:t>»</w:t>
      </w:r>
      <w:r w:rsidR="00104CB6">
        <w:t>, - поблагодарила Алина от имени всех вернувшихся рейсом белорусской авиакомпании россиян.</w:t>
      </w:r>
    </w:p>
    <w:p w14:paraId="63888E40" w14:textId="77777777" w:rsidR="005B2699" w:rsidRDefault="00507A7B" w:rsidP="00405CAF">
      <w:pPr>
        <w:jc w:val="both"/>
      </w:pPr>
      <w:hyperlink r:id="rId65" w:history="1">
        <w:r w:rsidR="00104CB6" w:rsidRPr="00C050E5">
          <w:rPr>
            <w:rStyle w:val="a9"/>
          </w:rPr>
          <w:t>https://rg.ru/2020/04/08/rossiia-i-belarus-obediniaiut-usiliia-v-borbe-s-koronavirusom.html</w:t>
        </w:r>
      </w:hyperlink>
    </w:p>
    <w:p w14:paraId="52A91CCA" w14:textId="48363B2A" w:rsidR="00D06337" w:rsidRPr="00272738" w:rsidRDefault="00272738" w:rsidP="00405CAF">
      <w:pPr>
        <w:pStyle w:val="3"/>
        <w:jc w:val="both"/>
        <w:rPr>
          <w:rFonts w:ascii="Times New Roman" w:hAnsi="Times New Roman"/>
          <w:sz w:val="24"/>
          <w:szCs w:val="24"/>
        </w:rPr>
      </w:pPr>
      <w:bookmarkStart w:id="44" w:name="_Toc46165319"/>
      <w:r w:rsidRPr="00272738">
        <w:rPr>
          <w:rFonts w:ascii="Times New Roman" w:hAnsi="Times New Roman"/>
          <w:sz w:val="24"/>
          <w:szCs w:val="24"/>
        </w:rPr>
        <w:t>ТАСС; 2020.08.04; ПОСОЛЬСТВО УКРАИНЫ В МОСКВЕ НЕ РАСПОЛАГАЕТ ИНФОРМАЦИЕЙ О ПЛАНАХ ВОЗВРАЩЕНИЯ СВОИХ ГРАЖДАН</w:t>
      </w:r>
      <w:bookmarkEnd w:id="44"/>
    </w:p>
    <w:p w14:paraId="339A0608" w14:textId="77777777" w:rsidR="005B2699" w:rsidRDefault="00D06337" w:rsidP="00405CAF">
      <w:pPr>
        <w:jc w:val="both"/>
      </w:pPr>
      <w:r>
        <w:t xml:space="preserve">Посольство Украины в Москве на сегодняшний день не располагает информацией о планах формирования нового железнодорожного состава для возвращения на родину граждан страны, которые не смогли до сих пор этого сделать из-за распространения </w:t>
      </w:r>
      <w:r>
        <w:lastRenderedPageBreak/>
        <w:t>коронавируса. Об этом ТАСС сообщила в среду представитель украинского дипломатического представительства в РФ.</w:t>
      </w:r>
    </w:p>
    <w:p w14:paraId="3909A754" w14:textId="77777777" w:rsidR="005B2699" w:rsidRDefault="005B2699" w:rsidP="00405CAF">
      <w:pPr>
        <w:jc w:val="both"/>
      </w:pPr>
      <w:r>
        <w:t>«</w:t>
      </w:r>
      <w:r w:rsidR="00D06337">
        <w:t>Информацией в данный момент не располагаем. Можно следить за нашим сайтом, если информация появляется, мы сразу ее публикуем и там будет написано, что людям делать</w:t>
      </w:r>
      <w:r>
        <w:t>»</w:t>
      </w:r>
      <w:r w:rsidR="00D06337">
        <w:t>, - отметил собеседник агентства.</w:t>
      </w:r>
    </w:p>
    <w:p w14:paraId="392842A4" w14:textId="77777777" w:rsidR="005B2699" w:rsidRDefault="00D06337" w:rsidP="00405CAF">
      <w:pPr>
        <w:jc w:val="both"/>
      </w:pPr>
      <w:r>
        <w:t xml:space="preserve">Первый специальный поезд, сформированный </w:t>
      </w:r>
      <w:r w:rsidR="005B2699">
        <w:t>«</w:t>
      </w:r>
      <w:r>
        <w:t>Укржелдорогой</w:t>
      </w:r>
      <w:r w:rsidR="005B2699">
        <w:t>»</w:t>
      </w:r>
      <w:r>
        <w:t xml:space="preserve"> по маршруту Киев-Москва-Киев, был отправлен с центрального вокзала украинской столицы 27 марта. На нем в Москву прибыли более 700 граждан РФ. На обратном пути он вывез из России несколько сотен украинцев. Рейс был организован по договоренности между властями двух государств.</w:t>
      </w:r>
    </w:p>
    <w:p w14:paraId="1688F7D0" w14:textId="42650972" w:rsidR="00D06337" w:rsidRDefault="00D06337" w:rsidP="00405CAF">
      <w:pPr>
        <w:jc w:val="both"/>
      </w:pPr>
      <w:r>
        <w:t xml:space="preserve">После этого посольство РФ на Украине сообщало, что изучает возможности организации еще одного поезда для вывоза российских и украинских граждан. Кроме того, в Киеве заявляли, что могут воспользоваться услугами </w:t>
      </w:r>
      <w:r w:rsidR="005B2699">
        <w:t>«</w:t>
      </w:r>
      <w:r w:rsidRPr="005B2699">
        <w:rPr>
          <w:b/>
        </w:rPr>
        <w:t>Аэрофлот</w:t>
      </w:r>
      <w:r>
        <w:t>а</w:t>
      </w:r>
      <w:r w:rsidR="005B2699">
        <w:t>»</w:t>
      </w:r>
      <w:r>
        <w:t xml:space="preserve"> для вывоза через Москву своих граждан из ряда других стран, с которыми у Украины нет прямого авиационного сообщения.</w:t>
      </w:r>
    </w:p>
    <w:p w14:paraId="5B47FBEA" w14:textId="77777777" w:rsidR="005B2699" w:rsidRDefault="00507A7B" w:rsidP="00405CAF">
      <w:pPr>
        <w:jc w:val="both"/>
      </w:pPr>
      <w:hyperlink r:id="rId66" w:history="1">
        <w:r w:rsidR="00272738" w:rsidRPr="00C050E5">
          <w:rPr>
            <w:rStyle w:val="a9"/>
          </w:rPr>
          <w:t>https://tass.ru/obschestvo/8193031</w:t>
        </w:r>
      </w:hyperlink>
    </w:p>
    <w:p w14:paraId="41D855C1" w14:textId="443DB6BD" w:rsidR="00434138" w:rsidRPr="00434138" w:rsidRDefault="00434138" w:rsidP="00405CAF">
      <w:pPr>
        <w:pStyle w:val="3"/>
        <w:jc w:val="both"/>
        <w:rPr>
          <w:rFonts w:ascii="Times New Roman" w:hAnsi="Times New Roman"/>
          <w:sz w:val="24"/>
          <w:szCs w:val="24"/>
        </w:rPr>
      </w:pPr>
      <w:bookmarkStart w:id="45" w:name="_Toc46165320"/>
      <w:r w:rsidRPr="00434138">
        <w:rPr>
          <w:rFonts w:ascii="Times New Roman" w:hAnsi="Times New Roman"/>
          <w:sz w:val="24"/>
          <w:szCs w:val="24"/>
        </w:rPr>
        <w:t>ТАСС; 2020.08.04; UTAIR ПРИОСТАНОВИЛА ДО 30 АПРЕЛЯ АВИАПЕРЕВОЗКИ ИЗ АЭРОПОРТА КУРГАНА</w:t>
      </w:r>
      <w:bookmarkEnd w:id="45"/>
    </w:p>
    <w:p w14:paraId="306EA59D" w14:textId="77777777" w:rsidR="005B2699" w:rsidRDefault="00434138" w:rsidP="00405CAF">
      <w:pPr>
        <w:jc w:val="both"/>
      </w:pPr>
      <w:r>
        <w:t>Авиакомпания Utair, единственный авиаперевозчик, работающий сейчас в Кургане, приостановила выполнение рейсов из этого города с 9 по 30 апреля. Решение было принято по просьбе властей Курганской области в связи с ситуацией вокруг коронавируса, сообщили в среду в оперативном штабе области.</w:t>
      </w:r>
    </w:p>
    <w:p w14:paraId="2C8CF01F" w14:textId="77777777" w:rsidR="005B2699" w:rsidRDefault="005B2699" w:rsidP="00405CAF">
      <w:pPr>
        <w:jc w:val="both"/>
      </w:pPr>
      <w:r>
        <w:t>«</w:t>
      </w:r>
      <w:r w:rsidR="00434138">
        <w:t>Оперативный штаб Курганской области по недопущению распространения коронавируса рассмотрел вопрос о возможности приостановления авиаперевозок из аэропорта Кургана. &lt;...&gt; Авиакомпания Utair ответила согласием - перевозчик сообщил, что осуществление воздушных перевозок пассажиров и багажа через аэропорт города Кургана авиакомпанией временно приостановлено</w:t>
      </w:r>
      <w:r>
        <w:t>»</w:t>
      </w:r>
      <w:r w:rsidR="00434138">
        <w:t>, - говорится в сообщении. При этом на сайте аэропорта указывается, что регулярные рейсы по всем направлениям не будут выполняться с 9 по 30 апреля.</w:t>
      </w:r>
    </w:p>
    <w:p w14:paraId="1EFC22B1" w14:textId="77777777" w:rsidR="005B2699" w:rsidRDefault="00434138" w:rsidP="00405CAF">
      <w:pPr>
        <w:jc w:val="both"/>
      </w:pPr>
      <w:r>
        <w:t xml:space="preserve">В оперативном штабе отмечают, что власти региона направили соответствующую информацию </w:t>
      </w:r>
      <w:r w:rsidRPr="005B2699">
        <w:rPr>
          <w:b/>
        </w:rPr>
        <w:t>Министерству транспорта</w:t>
      </w:r>
      <w:r>
        <w:t xml:space="preserve"> РФ и рабочей группе Государственного совета РФ по противодействию распространению новой коронавирусной инфекции.</w:t>
      </w:r>
    </w:p>
    <w:p w14:paraId="799AAD66" w14:textId="35E4A0DE" w:rsidR="00B62416" w:rsidRDefault="00434138" w:rsidP="00405CAF">
      <w:pPr>
        <w:jc w:val="both"/>
      </w:pPr>
      <w:r>
        <w:t>Из аэропорта осуществлялись авиарейсы в Москву, Сургут и Ханты-Мансийск. В конце марта, как сообщил ТАСС директор курганского аэропорта Дмитрий Коваленко, выполнение рейсов из Кургана в Москву прекратила авиакомпания Nordwind Airlines. Ранее власти региона также приостановили автобусное сообщение с соседними регионами.</w:t>
      </w:r>
    </w:p>
    <w:p w14:paraId="243B7096" w14:textId="77777777" w:rsidR="005B2699" w:rsidRDefault="00507A7B" w:rsidP="00405CAF">
      <w:pPr>
        <w:jc w:val="both"/>
      </w:pPr>
      <w:hyperlink r:id="rId67" w:history="1">
        <w:r w:rsidR="00434138" w:rsidRPr="00C050E5">
          <w:rPr>
            <w:rStyle w:val="a9"/>
          </w:rPr>
          <w:t>https://tass.ru/ural-news/8193047</w:t>
        </w:r>
      </w:hyperlink>
    </w:p>
    <w:p w14:paraId="30B46891" w14:textId="49CBA310" w:rsidR="00434138" w:rsidRPr="00B62416" w:rsidRDefault="00434138" w:rsidP="00405CAF">
      <w:pPr>
        <w:pStyle w:val="3"/>
        <w:jc w:val="both"/>
        <w:rPr>
          <w:rFonts w:ascii="Times New Roman" w:hAnsi="Times New Roman"/>
          <w:sz w:val="24"/>
          <w:szCs w:val="24"/>
        </w:rPr>
      </w:pPr>
      <w:bookmarkStart w:id="46" w:name="_Toc46165321"/>
      <w:r w:rsidRPr="00B62416">
        <w:rPr>
          <w:rFonts w:ascii="Times New Roman" w:hAnsi="Times New Roman"/>
          <w:sz w:val="24"/>
          <w:szCs w:val="24"/>
        </w:rPr>
        <w:t>ИНТЕРФАКС; 2020.09.04; ПАССАЖИРСКИЕ АВИАПЕРЕВОЗКИ МЕЖДУ КРАСНОЯРСКОМ И НОРИЛЬСКОМ ПРИОСТАНОВЛЕНЫ ИЗ-ЗА КОРОНАВИРУСА</w:t>
      </w:r>
      <w:bookmarkEnd w:id="46"/>
    </w:p>
    <w:p w14:paraId="146F7FDB" w14:textId="77777777" w:rsidR="005B2699" w:rsidRDefault="00434138" w:rsidP="00405CAF">
      <w:pPr>
        <w:jc w:val="both"/>
      </w:pPr>
      <w:r>
        <w:t>Авиаперевозки пассажиров между Норильском и Красноярском временно отменены из-за угрозы распространения коронавируса, сообщает в четверг пресс-служба администрации северного города.</w:t>
      </w:r>
    </w:p>
    <w:p w14:paraId="59193926" w14:textId="77777777" w:rsidR="005B2699" w:rsidRDefault="005B2699" w:rsidP="00405CAF">
      <w:pPr>
        <w:jc w:val="both"/>
      </w:pPr>
      <w:r>
        <w:t>«</w:t>
      </w:r>
      <w:r w:rsidR="00434138">
        <w:t>Прекращение авиаперелетов позволит сократить количество жителей Норильска, вылетающих в краевой центр, где сохраняется неблагоприятная эпидобстановка. Однако будут сделаны исключения</w:t>
      </w:r>
      <w:r>
        <w:t>»</w:t>
      </w:r>
      <w:r w:rsidR="00434138">
        <w:t>, - говорится в сообщении.</w:t>
      </w:r>
    </w:p>
    <w:p w14:paraId="4D3B820B" w14:textId="77777777" w:rsidR="005B2699" w:rsidRDefault="00434138" w:rsidP="00405CAF">
      <w:pPr>
        <w:jc w:val="both"/>
      </w:pPr>
      <w:r>
        <w:lastRenderedPageBreak/>
        <w:t>Отмечается, что граждане могут подать заявку на вылет из Норильска. Решение о возможности отправления заявителей в краевой центр будет принимать специально созданная межведомственная комиссия.</w:t>
      </w:r>
    </w:p>
    <w:p w14:paraId="45609622" w14:textId="37B24630" w:rsidR="00434138" w:rsidRDefault="00434138" w:rsidP="00405CAF">
      <w:pPr>
        <w:jc w:val="both"/>
      </w:pPr>
      <w:r>
        <w:t>Также сообщается, что на 10, 17, 24 и 29 апреля запланированы авиарейсы для вывоза из Красноярска жителей Норильска, которые не успели вернуться до ухудшения эпидемиологической ситуации в столице региона. Остальные рейсы сокращены из-за снижения пассажирской активности.</w:t>
      </w:r>
    </w:p>
    <w:p w14:paraId="03D4B745" w14:textId="77777777" w:rsidR="005B2699" w:rsidRPr="005B2699" w:rsidRDefault="005B2699" w:rsidP="00405CAF">
      <w:pPr>
        <w:pStyle w:val="3"/>
        <w:jc w:val="both"/>
        <w:rPr>
          <w:rFonts w:ascii="Times New Roman" w:hAnsi="Times New Roman"/>
          <w:sz w:val="24"/>
          <w:szCs w:val="24"/>
        </w:rPr>
      </w:pPr>
      <w:bookmarkStart w:id="47" w:name="_Toc46165322"/>
      <w:r w:rsidRPr="005B2699">
        <w:rPr>
          <w:rFonts w:ascii="Times New Roman" w:hAnsi="Times New Roman"/>
          <w:sz w:val="24"/>
          <w:szCs w:val="24"/>
        </w:rPr>
        <w:t>ТАСС; 2020.08.04; ВЛАСТИ ПОДМОСКОВЬЯ ОБЕСПЕЧИВАЮТ ПЕРЕВОЗКУ ВЕРНУВШИХСЯ ИЗ ДРУГИХ СТРАН ГРАЖДАН ДО ДОМА</w:t>
      </w:r>
      <w:bookmarkEnd w:id="47"/>
    </w:p>
    <w:p w14:paraId="273795D4" w14:textId="77777777" w:rsidR="005B2699" w:rsidRDefault="005B2699" w:rsidP="00405CAF">
      <w:pPr>
        <w:jc w:val="both"/>
      </w:pPr>
      <w:r>
        <w:t>Правительство Московской области обеспечивает перевозку граждан, возвращающихся в Россию из других стран, до мест проживания или временного размещения. Со 2 апреля было перевезено более 500 человек, сообщили в пресс-службе Министерства транспорта и дорожной инфраструктуры региона.</w:t>
      </w:r>
    </w:p>
    <w:p w14:paraId="17961094" w14:textId="77777777" w:rsidR="005B2699" w:rsidRDefault="005B2699" w:rsidP="00405CAF">
      <w:pPr>
        <w:jc w:val="both"/>
      </w:pPr>
      <w:r>
        <w:t>«Правительство Московской области обеспечивает перевозку граждан, возвращающихся в Россию, до мест своего проживания. Сегодня из международного аэропорта Шереметьево вывезли 61 пассажира, которые прилетели в 15:00 рейсом «Нью-Йорк - Москва». 45 человек из Москвы и 16 человек из Московской области доставляются 10 автобусами до мест проживания», - говорится в сообщении.</w:t>
      </w:r>
    </w:p>
    <w:p w14:paraId="662302A7" w14:textId="77777777" w:rsidR="005B2699" w:rsidRDefault="005B2699" w:rsidP="00405CAF">
      <w:pPr>
        <w:jc w:val="both"/>
      </w:pPr>
      <w:r>
        <w:t>Отмечается, что всего из аэропорта Шереметьево в перевозке пассажиров, возвращающихся в Россию, задействовано 30 автобусов малого класса. «Со 2 апреля перевезено более 500 человек, вернувшихся в Россию из зарубежных стран. Пассажиров доставляют домой и до пунктов временного размещения», - добавили в пресс-службе.</w:t>
      </w:r>
    </w:p>
    <w:p w14:paraId="30D4CCAF" w14:textId="7306C791" w:rsidR="005B2699" w:rsidRDefault="005B2699" w:rsidP="00405CAF">
      <w:pPr>
        <w:jc w:val="both"/>
      </w:pPr>
      <w:r>
        <w:t>В министерстве отметили, что прилетевшие граждане проходят обязательный санитарный барьер, также они должны соблюдать 14-дневный карантин. Транспортные средства, задействованные в перевозке, проходят обязательную дезинфекцию. После завершения работы автобусы проходят углубленную санитарную обработку.</w:t>
      </w:r>
    </w:p>
    <w:p w14:paraId="24B67E3D" w14:textId="77777777" w:rsidR="005B2699" w:rsidRDefault="00507A7B" w:rsidP="00405CAF">
      <w:pPr>
        <w:jc w:val="both"/>
      </w:pPr>
      <w:hyperlink r:id="rId68" w:history="1">
        <w:r w:rsidR="005B2699" w:rsidRPr="00C050E5">
          <w:rPr>
            <w:rStyle w:val="a9"/>
          </w:rPr>
          <w:t>https://tass.ru/obschestvo/8193857</w:t>
        </w:r>
      </w:hyperlink>
    </w:p>
    <w:p w14:paraId="3BDEA50D" w14:textId="6829BFF8" w:rsidR="00B62416" w:rsidRPr="00B62416" w:rsidRDefault="00B62416" w:rsidP="00405CAF">
      <w:pPr>
        <w:pStyle w:val="3"/>
        <w:jc w:val="both"/>
        <w:rPr>
          <w:rFonts w:ascii="Times New Roman" w:hAnsi="Times New Roman"/>
          <w:sz w:val="24"/>
          <w:szCs w:val="24"/>
        </w:rPr>
      </w:pPr>
      <w:bookmarkStart w:id="48" w:name="_Toc46165323"/>
      <w:r w:rsidRPr="00B62416">
        <w:rPr>
          <w:rFonts w:ascii="Times New Roman" w:hAnsi="Times New Roman"/>
          <w:sz w:val="24"/>
          <w:szCs w:val="24"/>
        </w:rPr>
        <w:t>ИНТЕРФАКС; 2020.08.04; ГУБЕРНАТОР КУРСКОЙ ОБЛАСТИ ПРЕДЛАГАЕТ ЗАПРЕТИТЬ МЕЖРЕГИОНАЛЬНЫЕ АВТОБУСНЫЕ ПЕРЕВОЗКИ</w:t>
      </w:r>
      <w:bookmarkEnd w:id="48"/>
    </w:p>
    <w:p w14:paraId="41E57586" w14:textId="77777777" w:rsidR="005B2699" w:rsidRDefault="00B62416" w:rsidP="00405CAF">
      <w:pPr>
        <w:jc w:val="both"/>
      </w:pPr>
      <w:r>
        <w:t>Губернатор Курской области Роман Старовойт предложил запретить движение автобусов между регионами на фоне активизации нелегальных перевозчиков и угрозы распространения коронавирусной инфекции.</w:t>
      </w:r>
    </w:p>
    <w:p w14:paraId="476E2494" w14:textId="77777777" w:rsidR="005B2699" w:rsidRDefault="005B2699" w:rsidP="00405CAF">
      <w:pPr>
        <w:jc w:val="both"/>
      </w:pPr>
      <w:r>
        <w:t>«</w:t>
      </w:r>
      <w:r w:rsidR="00B62416">
        <w:t>В сложившейся ситуации некоторые регионы либо вовсе закрывают автовокзалы, либо существенно ограничивают их деятельность, и в этой ситуации активизировались нелегальные перевозчики</w:t>
      </w:r>
      <w:r>
        <w:t>»</w:t>
      </w:r>
      <w:r w:rsidR="00B62416">
        <w:t xml:space="preserve">, - сказал Старовойт на совещании президента РФ Владимира </w:t>
      </w:r>
      <w:r w:rsidR="00B62416" w:rsidRPr="005B2699">
        <w:rPr>
          <w:b/>
        </w:rPr>
        <w:t>Путин</w:t>
      </w:r>
      <w:r w:rsidR="00B62416">
        <w:t>а с главами региона в среду.</w:t>
      </w:r>
    </w:p>
    <w:p w14:paraId="69A5B59F" w14:textId="77777777" w:rsidR="005B2699" w:rsidRDefault="00B62416" w:rsidP="00405CAF">
      <w:pPr>
        <w:jc w:val="both"/>
      </w:pPr>
      <w:r>
        <w:t>Губернатор привел пример, когда прибывший автобус из Дагестана в Москву собрал пассажиров и отправился по маршруту Москва - Дербент по стране. У одного из пассажиров была выявлена коронавирусная инфекция.</w:t>
      </w:r>
    </w:p>
    <w:p w14:paraId="3E8D53DC" w14:textId="77777777" w:rsidR="005B2699" w:rsidRDefault="005B2699" w:rsidP="00405CAF">
      <w:pPr>
        <w:jc w:val="both"/>
      </w:pPr>
      <w:r>
        <w:t>«</w:t>
      </w:r>
      <w:r w:rsidR="00B62416">
        <w:t>Кто-то заходил, кто-то выходил. Остановился в Хасавюрте. Хорошо, там коллеги из Чечни организовали работу, и он остановился на автобусном вокзале, и всех сошедших из автобуса пассажиров обследовали. У одного из них высокая температура, взяли пробу - у него коронавирусная инфекция. Нет ни списков этого маршрута, ни когда, кто и где выходил. Не обрабатывался автобус</w:t>
      </w:r>
      <w:r>
        <w:t>»</w:t>
      </w:r>
      <w:r w:rsidR="00B62416">
        <w:t>, - сказал Старовойт.</w:t>
      </w:r>
    </w:p>
    <w:p w14:paraId="257180C7" w14:textId="77777777" w:rsidR="005B2699" w:rsidRDefault="005B2699" w:rsidP="00405CAF">
      <w:pPr>
        <w:jc w:val="both"/>
      </w:pPr>
      <w:r>
        <w:t>«</w:t>
      </w:r>
      <w:r w:rsidR="00B62416">
        <w:t>Уважаемый Владимир Владимирович, я предлагаю запретить движение автобусов межрегионального значения, за исключением осуществляющих регулярные перевозки или организованные перевозки сотрудников предприятий непрерывного цикла между регионами при условии соблюдения всех санитарно-эпидемиологических норм</w:t>
      </w:r>
      <w:r>
        <w:t>»</w:t>
      </w:r>
      <w:r w:rsidR="00B62416">
        <w:t>, - предложил глава Курской области.</w:t>
      </w:r>
    </w:p>
    <w:p w14:paraId="7BB01FF5" w14:textId="77777777" w:rsidR="005B2699" w:rsidRDefault="00B62416" w:rsidP="00405CAF">
      <w:pPr>
        <w:jc w:val="both"/>
      </w:pPr>
      <w:r>
        <w:lastRenderedPageBreak/>
        <w:t xml:space="preserve">По его словам, проекты поручений с </w:t>
      </w:r>
      <w:r w:rsidRPr="005B2699">
        <w:rPr>
          <w:b/>
        </w:rPr>
        <w:t>Минтрансом России</w:t>
      </w:r>
      <w:r>
        <w:t>, комитетом по транспорту Госдумы, МВД подготовлены и согласованы.</w:t>
      </w:r>
    </w:p>
    <w:p w14:paraId="427CDF6E" w14:textId="0E660A91" w:rsidR="00B62416" w:rsidRPr="008A024D" w:rsidRDefault="005B2699" w:rsidP="00405CAF">
      <w:pPr>
        <w:jc w:val="both"/>
      </w:pPr>
      <w:r>
        <w:t>«</w:t>
      </w:r>
      <w:r w:rsidR="00B62416">
        <w:t>Если позволите, направлю в адрес правительства</w:t>
      </w:r>
      <w:r>
        <w:t>»</w:t>
      </w:r>
      <w:r w:rsidR="00B62416">
        <w:t>, - добавил Старовойт.</w:t>
      </w:r>
    </w:p>
    <w:p w14:paraId="053C4A61" w14:textId="77777777" w:rsidR="00434138" w:rsidRPr="00434138" w:rsidRDefault="00434138" w:rsidP="00405CAF">
      <w:pPr>
        <w:pStyle w:val="3"/>
        <w:jc w:val="both"/>
        <w:rPr>
          <w:rFonts w:ascii="Times New Roman" w:hAnsi="Times New Roman"/>
          <w:sz w:val="24"/>
          <w:szCs w:val="24"/>
        </w:rPr>
      </w:pPr>
      <w:bookmarkStart w:id="49" w:name="_Toc46165324"/>
      <w:r w:rsidRPr="00434138">
        <w:rPr>
          <w:rFonts w:ascii="Times New Roman" w:hAnsi="Times New Roman"/>
          <w:sz w:val="24"/>
          <w:szCs w:val="24"/>
        </w:rPr>
        <w:t>ИНТЕРФАКС; 2020.08.04; ГЛАВА ПРИМОРЬЯ ПРЕДЛОЖИЛ ЗАПРЕТИТЬ ТРАНЗИТ ИНОСТРАНЦЕВ ЧЕРЕЗ ВЛАДИВОСТОК</w:t>
      </w:r>
      <w:bookmarkEnd w:id="49"/>
    </w:p>
    <w:p w14:paraId="23204D80" w14:textId="77777777" w:rsidR="005B2699" w:rsidRDefault="00434138" w:rsidP="00405CAF">
      <w:pPr>
        <w:jc w:val="both"/>
      </w:pPr>
      <w:r>
        <w:t>Губернатор Приморья Олег Кожемяко предложил из-за коронавируса приостановить регистрацию иностранцев, которые летят домой транзитом из Москвы через Владивосток.</w:t>
      </w:r>
    </w:p>
    <w:p w14:paraId="16C91C4A" w14:textId="77777777" w:rsidR="005B2699" w:rsidRDefault="005B2699" w:rsidP="00405CAF">
      <w:pPr>
        <w:jc w:val="both"/>
      </w:pPr>
      <w:r>
        <w:t>«</w:t>
      </w:r>
      <w:r w:rsidR="00434138">
        <w:t xml:space="preserve">В целях предотвращения распространения заболевания мы предлагаем </w:t>
      </w:r>
      <w:r w:rsidR="00434138" w:rsidRPr="005B2699">
        <w:rPr>
          <w:b/>
        </w:rPr>
        <w:t>Минтранс</w:t>
      </w:r>
      <w:r w:rsidR="00434138">
        <w:t>у с 9 апреля временно запретить регистрацию иностранных граждан, следующих из Москвы или из других городов транзитом через Владивосток, иначе мы просто с потоком граждан Китая не справимся</w:t>
      </w:r>
      <w:r>
        <w:t>»</w:t>
      </w:r>
      <w:r w:rsidR="00434138">
        <w:t xml:space="preserve">, - сказал Кожемяко в среду на совещании президента России Владимира </w:t>
      </w:r>
      <w:r w:rsidR="00434138" w:rsidRPr="005B2699">
        <w:rPr>
          <w:b/>
        </w:rPr>
        <w:t>Путин</w:t>
      </w:r>
      <w:r w:rsidR="00434138">
        <w:t>а с руководителями российских регионов.</w:t>
      </w:r>
    </w:p>
    <w:p w14:paraId="3E228404" w14:textId="77777777" w:rsidR="005B2699" w:rsidRDefault="00434138" w:rsidP="00405CAF">
      <w:pPr>
        <w:jc w:val="both"/>
      </w:pPr>
      <w:r>
        <w:t>Он также попросил МИД РФ проинформировать МИД КНР о принятых решениях, предложить организовать чартерные рейсы из Москвы непосредственно в Пекин.</w:t>
      </w:r>
    </w:p>
    <w:p w14:paraId="2B9AFC73" w14:textId="77777777" w:rsidR="005B2699" w:rsidRDefault="00434138" w:rsidP="00405CAF">
      <w:pPr>
        <w:jc w:val="both"/>
      </w:pPr>
      <w:r>
        <w:t>По словам Кожемяко, с 29 марта по 6 апреля транзитом через Владивосток прошли 1947 граждан Китая, из которых уже на границе, на китайской стороне было выявлено 85 случаев заболевания коронавирусом.</w:t>
      </w:r>
    </w:p>
    <w:p w14:paraId="170631EE" w14:textId="77777777" w:rsidR="005B2699" w:rsidRDefault="005B2699" w:rsidP="00405CAF">
      <w:pPr>
        <w:jc w:val="both"/>
      </w:pPr>
      <w:r>
        <w:t>«</w:t>
      </w:r>
      <w:r w:rsidR="00434138">
        <w:t>Все они прибыли из Москвы, по восемь часов летели с нашими соотечественниками. По прибытии наши соотечественники должны соблюдать двухнедельный карантин в домашних условиях. За ними ведется медицинское наблюдение, мы им даем все предписания</w:t>
      </w:r>
      <w:r>
        <w:t>»</w:t>
      </w:r>
      <w:r w:rsidR="00434138">
        <w:t>, - рассказал глава Приморья.</w:t>
      </w:r>
    </w:p>
    <w:p w14:paraId="5F6EC14A" w14:textId="77777777" w:rsidR="005B2699" w:rsidRDefault="00434138" w:rsidP="00405CAF">
      <w:pPr>
        <w:jc w:val="both"/>
      </w:pPr>
      <w:r>
        <w:t>Он отметил, что ситуация с транзитными пассажирами КНР вызывает серьезную озабоченность и обеспокоенность среди населения.</w:t>
      </w:r>
    </w:p>
    <w:p w14:paraId="3226C14B" w14:textId="77777777" w:rsidR="005B2699" w:rsidRDefault="005B2699" w:rsidP="00405CAF">
      <w:pPr>
        <w:jc w:val="both"/>
      </w:pPr>
      <w:r>
        <w:t>«</w:t>
      </w:r>
      <w:r w:rsidR="00434138">
        <w:t>Сейчас мы ожидаем в связи с тем, что получили все реактивы и тесты, увеличение количества наших заболевших граждан, потому что мы втрое увеличим тестирование и будем проводить до 1000 проб в день</w:t>
      </w:r>
      <w:r>
        <w:t>»</w:t>
      </w:r>
      <w:r w:rsidR="00434138">
        <w:t>, - добавил Кожемяко.</w:t>
      </w:r>
    </w:p>
    <w:p w14:paraId="4A73C485" w14:textId="36FA0F39" w:rsidR="00434138" w:rsidRDefault="00434138" w:rsidP="00405CAF">
      <w:pPr>
        <w:jc w:val="both"/>
      </w:pPr>
      <w:r>
        <w:t>Губернатор Приморья также уточнил, что КНР с 8 апреля закрыла погранпереход Суйфэньхэ - Пограничный. Этот переход был последним, через который отправлялись транзитные пассажиры рейсами из Москвы, Новосибирска и других городов.</w:t>
      </w:r>
    </w:p>
    <w:p w14:paraId="7B8F5F6E" w14:textId="77777777" w:rsidR="00434138" w:rsidRPr="00434138" w:rsidRDefault="00434138" w:rsidP="00405CAF">
      <w:pPr>
        <w:pStyle w:val="3"/>
        <w:jc w:val="both"/>
        <w:rPr>
          <w:rFonts w:ascii="Times New Roman" w:hAnsi="Times New Roman"/>
          <w:sz w:val="24"/>
          <w:szCs w:val="24"/>
        </w:rPr>
      </w:pPr>
      <w:bookmarkStart w:id="50" w:name="_Toc46165325"/>
      <w:r w:rsidRPr="00434138">
        <w:rPr>
          <w:rFonts w:ascii="Times New Roman" w:hAnsi="Times New Roman"/>
          <w:sz w:val="24"/>
          <w:szCs w:val="24"/>
        </w:rPr>
        <w:t>ИНТЕРФАКС; 2020.08.04; ПОЧТИ 50 ЧЕЛОВЕК, ПРИЛЕТЕВШИХ АВИАРЕЙСАМИ В СОЧИ, ПОМЕСТИЛИ В ОБСЕРВАТОР</w:t>
      </w:r>
      <w:bookmarkEnd w:id="50"/>
    </w:p>
    <w:p w14:paraId="01394C46" w14:textId="77777777" w:rsidR="005B2699" w:rsidRDefault="00434138" w:rsidP="00405CAF">
      <w:pPr>
        <w:jc w:val="both"/>
      </w:pPr>
      <w:r>
        <w:t>Всех пассажиров, прилетающих в Сочи из российских городов, отправляют на двухнедельный карантин в обсерватор или на самоизоляцию.</w:t>
      </w:r>
    </w:p>
    <w:p w14:paraId="59A9BF67" w14:textId="77777777" w:rsidR="005B2699" w:rsidRDefault="005B2699" w:rsidP="00405CAF">
      <w:pPr>
        <w:jc w:val="both"/>
      </w:pPr>
      <w:r>
        <w:t>«</w:t>
      </w:r>
      <w:r w:rsidR="00434138">
        <w:t>Сегодня в международный аэропорт Сочи из Москвы пятью рейсами прилетели 126 пассажиров, а одним из Санкт-Петербурга - 16. Всех пассажиров обследовали сотрудники Роспотребнадзора</w:t>
      </w:r>
      <w:r>
        <w:t>»</w:t>
      </w:r>
      <w:r w:rsidR="00434138">
        <w:t xml:space="preserve">, - сообщили агентству </w:t>
      </w:r>
      <w:r>
        <w:t>«</w:t>
      </w:r>
      <w:r w:rsidR="00434138">
        <w:t>Интерфакс-Юг</w:t>
      </w:r>
      <w:r>
        <w:t>»</w:t>
      </w:r>
      <w:r w:rsidR="00434138">
        <w:t xml:space="preserve"> в пресс-службе территориального отдела управления Роспотребнадзора по Краснодарскому краю в Сочи в среду.</w:t>
      </w:r>
    </w:p>
    <w:p w14:paraId="6322233A" w14:textId="77777777" w:rsidR="005B2699" w:rsidRDefault="00434138" w:rsidP="00405CAF">
      <w:pPr>
        <w:jc w:val="both"/>
      </w:pPr>
      <w:r>
        <w:t>Из Санкт-Петербурга прилетели 15 сочинцев и один иногородний. Из Москвы - 78 местных, 48 - иногородних.</w:t>
      </w:r>
    </w:p>
    <w:p w14:paraId="4FA12596" w14:textId="77777777" w:rsidR="005B2699" w:rsidRDefault="005B2699" w:rsidP="00405CAF">
      <w:pPr>
        <w:jc w:val="both"/>
      </w:pPr>
      <w:r>
        <w:t>«</w:t>
      </w:r>
      <w:r w:rsidR="00434138">
        <w:t>Медики поместили в обсерватор 49 иногородних, а 93 сочинцев отправили на домашнюю самоизоляцию</w:t>
      </w:r>
      <w:r>
        <w:t>»</w:t>
      </w:r>
      <w:r w:rsidR="00434138">
        <w:t>, - подчеркнул представитель Роспотребнадзора.</w:t>
      </w:r>
    </w:p>
    <w:p w14:paraId="4E5ADE42" w14:textId="77777777" w:rsidR="005B2699" w:rsidRDefault="00434138" w:rsidP="00405CAF">
      <w:pPr>
        <w:jc w:val="both"/>
      </w:pPr>
      <w:r>
        <w:t>По его словам, медицинские работники намерены ежедневно контролировать соблюдение режима карантина и самоизоляции всех приезжающих пассажиров в Сочи.</w:t>
      </w:r>
    </w:p>
    <w:p w14:paraId="0CA0366E" w14:textId="742BC614" w:rsidR="00434138" w:rsidRDefault="00434138" w:rsidP="00405CAF">
      <w:pPr>
        <w:jc w:val="both"/>
      </w:pPr>
      <w:r>
        <w:t>В настоящее время в обсерваторе Сочи находятся 122 человека, прилетевших в Сочи с 5 по 8 апреля.</w:t>
      </w:r>
    </w:p>
    <w:p w14:paraId="3D36EAA0" w14:textId="77777777" w:rsidR="00B62416" w:rsidRPr="00610F34" w:rsidRDefault="00B62416" w:rsidP="00405CAF">
      <w:pPr>
        <w:pStyle w:val="3"/>
        <w:jc w:val="both"/>
        <w:rPr>
          <w:rFonts w:ascii="Times New Roman" w:hAnsi="Times New Roman"/>
          <w:sz w:val="24"/>
          <w:szCs w:val="24"/>
        </w:rPr>
      </w:pPr>
      <w:bookmarkStart w:id="51" w:name="_Toc46165326"/>
      <w:r w:rsidRPr="00610F34">
        <w:rPr>
          <w:rFonts w:ascii="Times New Roman" w:hAnsi="Times New Roman"/>
          <w:sz w:val="24"/>
          <w:szCs w:val="24"/>
        </w:rPr>
        <w:lastRenderedPageBreak/>
        <w:t>ТАСС; 2020.08.04; ПРИЕЗЖАЮЩИХ В СЕВАСТОПОЛЬ ИЗ МОСКВЫ И ПЕТЕРБУРГА БУДУТ ОТПРАВЛЯТЬ НА 14-ДНЕВНЫЙ КАРАНТИН</w:t>
      </w:r>
      <w:bookmarkEnd w:id="51"/>
    </w:p>
    <w:p w14:paraId="0F3CA04B" w14:textId="77777777" w:rsidR="005B2699" w:rsidRDefault="00B62416" w:rsidP="00405CAF">
      <w:pPr>
        <w:jc w:val="both"/>
      </w:pPr>
      <w:r>
        <w:t>Люди, приезжающие из Москвы, Московской области и Санкт-Петербурга в Севастополь, будут отправляться на обязательный двухнедельный карантин, сообщил в среду журналистам врио губернатора Михаил Развожаев.</w:t>
      </w:r>
    </w:p>
    <w:p w14:paraId="1790ADC3" w14:textId="77777777" w:rsidR="005B2699" w:rsidRDefault="005B2699" w:rsidP="00405CAF">
      <w:pPr>
        <w:jc w:val="both"/>
      </w:pPr>
      <w:r>
        <w:t>«</w:t>
      </w:r>
      <w:r w:rsidR="00B62416">
        <w:t>Вчера я подписал указ, сегодня он будет опубликован, об обязательном 14-дневном карантине для приезжающих из Москвы, Московской области и Санкт-Петербурга</w:t>
      </w:r>
      <w:r>
        <w:t>»</w:t>
      </w:r>
      <w:r w:rsidR="00B62416">
        <w:t>, - сказал Развожаев.</w:t>
      </w:r>
    </w:p>
    <w:p w14:paraId="1989599D" w14:textId="77777777" w:rsidR="005B2699" w:rsidRDefault="00B62416" w:rsidP="00405CAF">
      <w:pPr>
        <w:jc w:val="both"/>
      </w:pPr>
      <w:r>
        <w:t xml:space="preserve">Он пояснил, что в самом Севастополе источников заражения больше быть не может: выявленные зараженные находятся в больнице, для тех, кто прибыл из-за границы, закончился карантинный период. </w:t>
      </w:r>
      <w:r w:rsidR="005B2699">
        <w:t>«</w:t>
      </w:r>
      <w:r>
        <w:t>Единственный источник возникновения инфекции в Севастополе - это люди из столичных регионов</w:t>
      </w:r>
      <w:r w:rsidR="005B2699">
        <w:t>»</w:t>
      </w:r>
      <w:r>
        <w:t>, - отметил Развожаев.</w:t>
      </w:r>
    </w:p>
    <w:p w14:paraId="2BB6C0F0" w14:textId="2466DF18" w:rsidR="00B62416" w:rsidRDefault="00B62416" w:rsidP="00405CAF">
      <w:pPr>
        <w:jc w:val="both"/>
      </w:pPr>
      <w:r>
        <w:t xml:space="preserve">По его словам, правила едины и для приезжающих на поезде, и для прибывающим автотранспортом. На вокзале и въездах в город стоят </w:t>
      </w:r>
      <w:r w:rsidRPr="005B2699">
        <w:rPr>
          <w:b/>
        </w:rPr>
        <w:t>пункты пропуска</w:t>
      </w:r>
      <w:r>
        <w:t>, где приезжие должны оставить свои паспортные данные и сведения для контакта. Те, у кого есть жилье в городе, должны будут провести режим самоизоляции на дому. Остальные будут помещены в обсерватор, проживание там они должны оплатить.</w:t>
      </w:r>
    </w:p>
    <w:p w14:paraId="32A523EF" w14:textId="77777777" w:rsidR="005B2699" w:rsidRDefault="00507A7B" w:rsidP="00405CAF">
      <w:pPr>
        <w:jc w:val="both"/>
      </w:pPr>
      <w:hyperlink r:id="rId69" w:history="1">
        <w:r w:rsidR="00B62416" w:rsidRPr="00C050E5">
          <w:rPr>
            <w:rStyle w:val="a9"/>
          </w:rPr>
          <w:t>https://tass.ru/obschestvo/8188821</w:t>
        </w:r>
      </w:hyperlink>
    </w:p>
    <w:p w14:paraId="343D5CCD" w14:textId="16EF1E1E" w:rsidR="007519AC" w:rsidRPr="007519AC" w:rsidRDefault="007519AC" w:rsidP="00405CAF">
      <w:pPr>
        <w:pStyle w:val="3"/>
        <w:jc w:val="both"/>
        <w:rPr>
          <w:rFonts w:ascii="Times New Roman" w:hAnsi="Times New Roman"/>
          <w:sz w:val="24"/>
          <w:szCs w:val="24"/>
        </w:rPr>
      </w:pPr>
      <w:bookmarkStart w:id="52" w:name="_Toc46165327"/>
      <w:r w:rsidRPr="007519AC">
        <w:rPr>
          <w:rFonts w:ascii="Times New Roman" w:hAnsi="Times New Roman"/>
          <w:sz w:val="24"/>
          <w:szCs w:val="24"/>
        </w:rPr>
        <w:t>КОММЕРСАНТЪ; НАТАЛЬЯ СКОРЛЫГИНА; 2020.09.04; ПЕРЕВОЗКИ ПРИНЯЛИ ТОВАРНЫЙ ВИД; ВМЕСТО ПАССАЖИРОВ ЖЕЛЕЗНАЯ ДОРОГА ПОВЕЗЕТ УГОЛЬ</w:t>
      </w:r>
      <w:bookmarkEnd w:id="52"/>
    </w:p>
    <w:p w14:paraId="00E004D0" w14:textId="77777777" w:rsidR="005B2699" w:rsidRDefault="007519AC" w:rsidP="00405CAF">
      <w:pPr>
        <w:jc w:val="both"/>
      </w:pPr>
      <w:r>
        <w:t xml:space="preserve">Операторы предлагают ОАО </w:t>
      </w:r>
      <w:r w:rsidRPr="005B2699">
        <w:rPr>
          <w:b/>
        </w:rPr>
        <w:t>РЖД</w:t>
      </w:r>
      <w:r>
        <w:t xml:space="preserve"> пустить грузовые поезда на Восточном полигоне вместо отмененных из-за снижения спроса пассажирских. Это даст возможность провозить по востребованному БАМу и Транссибу дополнительные 1,5 млн тонн грузов в месяц, что, по расчетам операторов, позволит им занять простаивающий парк, а ОАО </w:t>
      </w:r>
      <w:r w:rsidRPr="005B2699">
        <w:rPr>
          <w:b/>
        </w:rPr>
        <w:t>РЖД</w:t>
      </w:r>
      <w:r>
        <w:t xml:space="preserve"> — поправить показатели погрузки. Если монополия согласится, отмечают аналитики, ей нужно утвердить решение как можно раньше, чтобы успеть привлечь новые грузы и использовать образовавшееся окно максимально прозрачно.</w:t>
      </w:r>
    </w:p>
    <w:p w14:paraId="0BD2B99A" w14:textId="77777777" w:rsidR="005B2699" w:rsidRDefault="007519AC" w:rsidP="00405CAF">
      <w:pPr>
        <w:jc w:val="both"/>
      </w:pPr>
      <w:r>
        <w:t xml:space="preserve">Союз операторов железнодорожного транспорта (СОЖТ) предлагает ОАО </w:t>
      </w:r>
      <w:r w:rsidRPr="005B2699">
        <w:rPr>
          <w:b/>
        </w:rPr>
        <w:t>РЖД</w:t>
      </w:r>
      <w:r>
        <w:t xml:space="preserve"> воспользоваться вынужденной отменой части пассажирских поездов для интенсификации грузового движения на Восточном полигоне. Об этом говорится в письме председателя президиума СОЖТ Игоря Ромашова гендиректору ОАО </w:t>
      </w:r>
      <w:r w:rsidRPr="005B2699">
        <w:rPr>
          <w:b/>
        </w:rPr>
        <w:t>РЖД</w:t>
      </w:r>
      <w:r>
        <w:t xml:space="preserve"> Олегу Белозерову от 3 апреля (есть у “Ъ”).</w:t>
      </w:r>
    </w:p>
    <w:p w14:paraId="2AC3C4EB" w14:textId="77777777" w:rsidR="005B2699" w:rsidRDefault="007519AC" w:rsidP="00405CAF">
      <w:pPr>
        <w:jc w:val="both"/>
      </w:pPr>
      <w:r>
        <w:t xml:space="preserve">ОАО </w:t>
      </w:r>
      <w:r w:rsidRPr="005B2699">
        <w:rPr>
          <w:b/>
        </w:rPr>
        <w:t>РЖД</w:t>
      </w:r>
      <w:r>
        <w:t xml:space="preserve"> на прошлой неделе сообщило, что из-за снижения пассажиропотока отменило часть пассажирских поездов. В частности, с 1 апреля не курсирует поезд Иркутск—Улан-Удэ, с 1 июня — Иркутск—Забайкальск, сокращена частота движения поездов Челябинск—Владивосток, Адлер—Чита и многих других на Восточном полигоне. </w:t>
      </w:r>
      <w:r w:rsidR="005B2699">
        <w:t>«</w:t>
      </w:r>
      <w:r>
        <w:t>Учитывая, что спрос на грузовые перевозки в восточном направлении неуклонно растет, а инфраструктура ограничена, предлагаем рассмотреть возможность использовать свободные нитки пассажирского графика для увеличения пропуска грузовых поездов на аналогичных участках</w:t>
      </w:r>
      <w:r w:rsidR="005B2699">
        <w:t>»</w:t>
      </w:r>
      <w:r>
        <w:t>,— пишет господин Ромашов.</w:t>
      </w:r>
    </w:p>
    <w:p w14:paraId="2CAB9CE6" w14:textId="2E270A52" w:rsidR="007519AC" w:rsidRDefault="007519AC" w:rsidP="00405CAF">
      <w:pPr>
        <w:jc w:val="both"/>
      </w:pPr>
      <w:r>
        <w:t>По оценкам СОЖТ, это позволит увеличить пропускную способность в грузовом движении до десяти поездов в сутки и увеличить технический план на восток до 600 вагонов.</w:t>
      </w:r>
    </w:p>
    <w:p w14:paraId="72F4A752" w14:textId="77777777" w:rsidR="005B2699" w:rsidRDefault="007519AC" w:rsidP="00405CAF">
      <w:pPr>
        <w:jc w:val="both"/>
      </w:pPr>
      <w:r>
        <w:t xml:space="preserve">В результате спрос на вагоны вырастет на 15 тыс. единиц и позволит операторам задействовать под погрузку временно простаивающие вагоны, а ОАО </w:t>
      </w:r>
      <w:r w:rsidRPr="005B2699">
        <w:rPr>
          <w:b/>
        </w:rPr>
        <w:t>РЖД</w:t>
      </w:r>
      <w:r>
        <w:t xml:space="preserve"> — увеличить показатели погрузки и грузооборота и снизить негативное влияние первых трех месяцев года.</w:t>
      </w:r>
    </w:p>
    <w:p w14:paraId="2C54703F" w14:textId="77777777" w:rsidR="005B2699" w:rsidRDefault="007519AC" w:rsidP="00405CAF">
      <w:pPr>
        <w:jc w:val="both"/>
      </w:pPr>
      <w:r>
        <w:t xml:space="preserve">Погрузка на сети ОАО </w:t>
      </w:r>
      <w:r w:rsidRPr="005B2699">
        <w:rPr>
          <w:b/>
        </w:rPr>
        <w:t>РЖД</w:t>
      </w:r>
      <w:r>
        <w:t xml:space="preserve"> упала в первом квартале на 3,8%, а погрузка угля, доля которого на Восточном полигоне особенно велика (34,7% по плану 2020 года),— на </w:t>
      </w:r>
      <w:r>
        <w:lastRenderedPageBreak/>
        <w:t xml:space="preserve">10,2%. Источник, знакомый с ситуацией, говорит, что показатели, рассчитанные СОЖТ, эквивалентны добавлению 1,5 млн тонн грузов в месяц при 71 вагоне в поезде и их загрузке в 72 тонны. </w:t>
      </w:r>
      <w:r w:rsidR="005B2699">
        <w:t>«</w:t>
      </w:r>
      <w:r>
        <w:t xml:space="preserve">По году это 18 млн тонн, что равно 1,5% от всей погрузки ОАО </w:t>
      </w:r>
      <w:r w:rsidRPr="005B2699">
        <w:rPr>
          <w:b/>
        </w:rPr>
        <w:t>РЖД</w:t>
      </w:r>
      <w:r>
        <w:t>, или 20% от перевозок на восток</w:t>
      </w:r>
      <w:r w:rsidR="005B2699">
        <w:t>»</w:t>
      </w:r>
      <w:r>
        <w:t>,— говорит он.</w:t>
      </w:r>
    </w:p>
    <w:p w14:paraId="30E4F932" w14:textId="2EC3E5D2" w:rsidR="007519AC" w:rsidRDefault="007519AC" w:rsidP="00405CAF">
      <w:pPr>
        <w:jc w:val="both"/>
      </w:pPr>
      <w:r>
        <w:t>Как Восточный полигон нарежут на квоты</w:t>
      </w:r>
    </w:p>
    <w:p w14:paraId="764DA255" w14:textId="77777777" w:rsidR="005B2699" w:rsidRDefault="007519AC" w:rsidP="00405CAF">
      <w:pPr>
        <w:jc w:val="both"/>
      </w:pPr>
      <w:r>
        <w:t xml:space="preserve">На фоне временного сокращения пассажирских перевозок на Восточном полигоне и высокого спроса на грузовые перевозки в направлении Дальнего Востока ОАО </w:t>
      </w:r>
      <w:r w:rsidRPr="005B2699">
        <w:rPr>
          <w:b/>
        </w:rPr>
        <w:t>РЖД</w:t>
      </w:r>
      <w:r>
        <w:t xml:space="preserve"> просчитывает варианты перепрофилирования высвободившихся ниток графика для грузовых поездов, говорят в монополии.</w:t>
      </w:r>
    </w:p>
    <w:p w14:paraId="5861A2A7" w14:textId="77777777" w:rsidR="005B2699" w:rsidRDefault="007519AC" w:rsidP="00405CAF">
      <w:pPr>
        <w:jc w:val="both"/>
      </w:pPr>
      <w:r>
        <w:t xml:space="preserve">Для компании это обычная практика, так как некоторые пассажирские поезда курсируют не ежедневно, и в свободные дни возникает необходимость заполнения пропускной способности линий,— поясняют в ОАО </w:t>
      </w:r>
      <w:r w:rsidRPr="005B2699">
        <w:rPr>
          <w:b/>
        </w:rPr>
        <w:t>РЖД</w:t>
      </w:r>
      <w:r>
        <w:t>.— При любых изменениях ситуации график может быть разработан и введен в действие в оперативном порядке</w:t>
      </w:r>
      <w:r w:rsidR="005B2699">
        <w:t>»</w:t>
      </w:r>
      <w:r>
        <w:t>.</w:t>
      </w:r>
    </w:p>
    <w:p w14:paraId="6E567F8B" w14:textId="77777777" w:rsidR="005B2699" w:rsidRDefault="007519AC" w:rsidP="00405CAF">
      <w:pPr>
        <w:jc w:val="both"/>
      </w:pPr>
      <w:r>
        <w:t xml:space="preserve">По мнению источника “Ъ” в отрасли, если в ОАО </w:t>
      </w:r>
      <w:r w:rsidRPr="005B2699">
        <w:rPr>
          <w:b/>
        </w:rPr>
        <w:t>РЖД</w:t>
      </w:r>
      <w:r>
        <w:t xml:space="preserve"> согласны с предложением операторов, уже сейчас следует объявить, что в мае—июне есть свободные мощности для грузовых отправок. По его словам, на техническое переключение движения, чтобы не просто пропускать стоящие в пробке у узкого места грузовые поезда в паузе в пассажирском движении, а привлечь новые потоки, ОАО </w:t>
      </w:r>
      <w:r w:rsidRPr="005B2699">
        <w:rPr>
          <w:b/>
        </w:rPr>
        <w:t>РЖД</w:t>
      </w:r>
      <w:r>
        <w:t xml:space="preserve"> потребуется минимум неделя, а максимум — месяц. Но он согласен с тем, что инициатива имеет большой экономический смысл как для грузоотправителей, так и для операторов и отчасти для вагоностроителей.</w:t>
      </w:r>
    </w:p>
    <w:p w14:paraId="37DBDF20" w14:textId="77777777" w:rsidR="005B2699" w:rsidRDefault="007519AC" w:rsidP="00405CAF">
      <w:pPr>
        <w:jc w:val="both"/>
      </w:pPr>
      <w:r>
        <w:t xml:space="preserve">Глава </w:t>
      </w:r>
      <w:r w:rsidR="005B2699">
        <w:t>«</w:t>
      </w:r>
      <w:r>
        <w:t>Infoline-Аналитики</w:t>
      </w:r>
      <w:r w:rsidR="005B2699">
        <w:t>»</w:t>
      </w:r>
      <w:r>
        <w:t xml:space="preserve"> Михаил Бурмистров согласен, что ОАО </w:t>
      </w:r>
      <w:r w:rsidRPr="005B2699">
        <w:rPr>
          <w:b/>
        </w:rPr>
        <w:t>РЖД</w:t>
      </w:r>
      <w:r>
        <w:t xml:space="preserve"> нужно как можно скорее продемонстрировать грузоотправителям максимально прозрачно наличие дополнительных возможностей отправки грузов на восток. По его мнению, для монополии важна каждая новая тонна грузов, поэтому важно не пропускать грузовые поезда в экстренном порядке, а сразу показать, что есть дополнительная провозная способность, снизив риски обвинения в дискриминации со стороны грузовладельцев.</w:t>
      </w:r>
    </w:p>
    <w:p w14:paraId="1FD1C8D4" w14:textId="77777777" w:rsidR="005B2699" w:rsidRDefault="00507A7B" w:rsidP="00405CAF">
      <w:pPr>
        <w:jc w:val="both"/>
      </w:pPr>
      <w:hyperlink r:id="rId70" w:history="1">
        <w:r w:rsidR="007519AC" w:rsidRPr="00C050E5">
          <w:rPr>
            <w:rStyle w:val="a9"/>
          </w:rPr>
          <w:t>https://www.kommersant.ru/doc/4317351</w:t>
        </w:r>
      </w:hyperlink>
    </w:p>
    <w:p w14:paraId="63B4A3D6" w14:textId="090BABFD" w:rsidR="008925B1" w:rsidRPr="008925B1" w:rsidRDefault="008925B1" w:rsidP="00405CAF">
      <w:pPr>
        <w:pStyle w:val="3"/>
        <w:jc w:val="both"/>
        <w:rPr>
          <w:rFonts w:ascii="Times New Roman" w:hAnsi="Times New Roman"/>
          <w:sz w:val="24"/>
          <w:szCs w:val="24"/>
        </w:rPr>
      </w:pPr>
      <w:bookmarkStart w:id="53" w:name="_Toc46165328"/>
      <w:r w:rsidRPr="008925B1">
        <w:rPr>
          <w:rFonts w:ascii="Times New Roman" w:hAnsi="Times New Roman"/>
          <w:sz w:val="24"/>
          <w:szCs w:val="24"/>
        </w:rPr>
        <w:t xml:space="preserve">ТАСС; 2020.08.04; ЧИСЛО </w:t>
      </w:r>
      <w:r w:rsidR="005B2699">
        <w:rPr>
          <w:rFonts w:ascii="Times New Roman" w:hAnsi="Times New Roman"/>
          <w:sz w:val="24"/>
          <w:szCs w:val="24"/>
        </w:rPr>
        <w:t>«</w:t>
      </w:r>
      <w:r w:rsidRPr="008925B1">
        <w:rPr>
          <w:rFonts w:ascii="Times New Roman" w:hAnsi="Times New Roman"/>
          <w:sz w:val="24"/>
          <w:szCs w:val="24"/>
        </w:rPr>
        <w:t>САПСАНОВ</w:t>
      </w:r>
      <w:r w:rsidR="005B2699">
        <w:rPr>
          <w:rFonts w:ascii="Times New Roman" w:hAnsi="Times New Roman"/>
          <w:sz w:val="24"/>
          <w:szCs w:val="24"/>
        </w:rPr>
        <w:t>»</w:t>
      </w:r>
      <w:r w:rsidRPr="008925B1">
        <w:rPr>
          <w:rFonts w:ascii="Times New Roman" w:hAnsi="Times New Roman"/>
          <w:sz w:val="24"/>
          <w:szCs w:val="24"/>
        </w:rPr>
        <w:t xml:space="preserve"> МЕЖДУ МОСКВОЙ И ПЕТЕРБУРГОМ СОКРАТЯТ ДО ЧЕТЫРЕХ ПАР В ДЕНЬ</w:t>
      </w:r>
      <w:bookmarkEnd w:id="53"/>
    </w:p>
    <w:p w14:paraId="3E79819F" w14:textId="210F8FB6" w:rsidR="008925B1" w:rsidRDefault="008925B1" w:rsidP="00405CAF">
      <w:pPr>
        <w:jc w:val="both"/>
      </w:pPr>
      <w:r w:rsidRPr="005B2699">
        <w:rPr>
          <w:b/>
        </w:rPr>
        <w:t>РЖД</w:t>
      </w:r>
      <w:r>
        <w:t xml:space="preserve"> изменят график курсирования поездов </w:t>
      </w:r>
      <w:r w:rsidR="005B2699">
        <w:t>«</w:t>
      </w:r>
      <w:r>
        <w:t>Сапсан</w:t>
      </w:r>
      <w:r w:rsidR="005B2699">
        <w:t>»</w:t>
      </w:r>
      <w:r>
        <w:t xml:space="preserve"> с 13 по 29 апреля, теперь между Москвой и Санкт-Петербургом будут курсировать четыре пары поездов, совершая по 8 рейсов во встречном направлении в утренние и вечерние часы, говорится в сообщении холдинга.</w:t>
      </w:r>
    </w:p>
    <w:p w14:paraId="281C3775" w14:textId="77777777" w:rsidR="005B2699" w:rsidRDefault="008925B1" w:rsidP="00405CAF">
      <w:pPr>
        <w:jc w:val="both"/>
      </w:pPr>
      <w:r>
        <w:t>Изменения в график внесены в связи со снижением спроса на фоне пандемии коронавируса.</w:t>
      </w:r>
    </w:p>
    <w:p w14:paraId="4F8697C6" w14:textId="77777777" w:rsidR="005B2699" w:rsidRDefault="008925B1" w:rsidP="00405CAF">
      <w:pPr>
        <w:jc w:val="both"/>
      </w:pPr>
      <w:r>
        <w:t xml:space="preserve">Пассажирам временно отмененных поездов </w:t>
      </w:r>
      <w:r w:rsidR="005B2699">
        <w:t>«</w:t>
      </w:r>
      <w:r>
        <w:t>Сапсан</w:t>
      </w:r>
      <w:r w:rsidR="005B2699">
        <w:t>»</w:t>
      </w:r>
      <w:r>
        <w:t xml:space="preserve"> №753, 771Н (только на участке Санкт-Петербург - Москва), 775, 754, 772, 776 будут предложены места с сохранением условий проезда и класса обслуживания в поездах </w:t>
      </w:r>
      <w:r w:rsidR="005B2699">
        <w:t>«</w:t>
      </w:r>
      <w:r>
        <w:t>Сапсан</w:t>
      </w:r>
      <w:r w:rsidR="005B2699">
        <w:t>»</w:t>
      </w:r>
      <w:r>
        <w:t xml:space="preserve"> 755, 773, 777, 756, 774, 778 соответственно.</w:t>
      </w:r>
    </w:p>
    <w:p w14:paraId="4342778E" w14:textId="77777777" w:rsidR="005B2699" w:rsidRDefault="008925B1" w:rsidP="00405CAF">
      <w:pPr>
        <w:jc w:val="both"/>
      </w:pPr>
      <w:r>
        <w:t>Неиспользованные проездные документы в отмененные поезда можно будет вернуть без взимания дополнительных плат и сборов, в течение полугода. За возвратом денежных средств пассажирам необходимо обращаться в любую железнодорожную кассу на территории государства приобретения билета. Электронные проездные документы пассажиры могут сдать с помощью веб-ресурсов, через которые они были оформлены.</w:t>
      </w:r>
    </w:p>
    <w:p w14:paraId="24C77C36" w14:textId="7979731F" w:rsidR="008925B1" w:rsidRDefault="008925B1" w:rsidP="00405CAF">
      <w:pPr>
        <w:jc w:val="both"/>
      </w:pPr>
      <w:r>
        <w:t xml:space="preserve">Ранее </w:t>
      </w:r>
      <w:r w:rsidRPr="005B2699">
        <w:rPr>
          <w:b/>
        </w:rPr>
        <w:t>РЖД</w:t>
      </w:r>
      <w:r>
        <w:t xml:space="preserve"> на фоне падения спроса на путешествия отменили ряд поездов дальнего следования, для некоторых поездов сократился график курсирования. Подробную информацию об изменениях в расписании можно увидеть на официальном сайте холдинга в специальном разделе.</w:t>
      </w:r>
    </w:p>
    <w:p w14:paraId="1BEA9FBB" w14:textId="04915853" w:rsidR="008925B1" w:rsidRDefault="00507A7B" w:rsidP="00405CAF">
      <w:pPr>
        <w:jc w:val="both"/>
      </w:pPr>
      <w:hyperlink r:id="rId71" w:history="1">
        <w:r w:rsidR="008925B1" w:rsidRPr="00C050E5">
          <w:rPr>
            <w:rStyle w:val="a9"/>
          </w:rPr>
          <w:t>https://tass.ru/ekonomika/8189345</w:t>
        </w:r>
      </w:hyperlink>
    </w:p>
    <w:p w14:paraId="3CEE414F" w14:textId="5B2D0279" w:rsidR="008925B1" w:rsidRDefault="009F4220" w:rsidP="00405CAF">
      <w:pPr>
        <w:jc w:val="both"/>
      </w:pPr>
      <w:r>
        <w:lastRenderedPageBreak/>
        <w:t>На ту же тему:</w:t>
      </w:r>
    </w:p>
    <w:p w14:paraId="2F90A8FF" w14:textId="77777777" w:rsidR="005B2699" w:rsidRDefault="00507A7B" w:rsidP="00405CAF">
      <w:pPr>
        <w:jc w:val="both"/>
      </w:pPr>
      <w:hyperlink r:id="rId72" w:history="1">
        <w:r w:rsidR="009F4220" w:rsidRPr="00C050E5">
          <w:rPr>
            <w:rStyle w:val="a9"/>
          </w:rPr>
          <w:t>https://rns.online/transport/RZHD-rasskazali-o-novom-grafike-dvizheniya-Sapsanov-2020-04-08/</w:t>
        </w:r>
      </w:hyperlink>
    </w:p>
    <w:p w14:paraId="01F5E935" w14:textId="67F14FD6" w:rsidR="00B62416" w:rsidRPr="00B62416" w:rsidRDefault="00B62416" w:rsidP="00405CAF">
      <w:pPr>
        <w:pStyle w:val="3"/>
        <w:jc w:val="both"/>
        <w:rPr>
          <w:rFonts w:ascii="Times New Roman" w:hAnsi="Times New Roman"/>
          <w:sz w:val="24"/>
          <w:szCs w:val="24"/>
        </w:rPr>
      </w:pPr>
      <w:bookmarkStart w:id="54" w:name="_Toc46165329"/>
      <w:r w:rsidRPr="00B62416">
        <w:rPr>
          <w:rFonts w:ascii="Times New Roman" w:hAnsi="Times New Roman"/>
          <w:sz w:val="24"/>
          <w:szCs w:val="24"/>
        </w:rPr>
        <w:t>ИНТЕРФАКС; 2020.08.04; ТРАНСКОНТЕЙНЕР РЕКОМЕНДУЕТ КЛИЕНТАМ ПЕРЕХОДИТЬ К ДОЛГОСРОЧНОМУ ПЛАНИРОВАНИЮ ЛОГИСТИКИ</w:t>
      </w:r>
      <w:bookmarkEnd w:id="54"/>
    </w:p>
    <w:p w14:paraId="0DDB8FAB" w14:textId="77777777" w:rsidR="005B2699" w:rsidRDefault="00B62416" w:rsidP="00405CAF">
      <w:pPr>
        <w:jc w:val="both"/>
      </w:pPr>
      <w:r>
        <w:t xml:space="preserve">ПАО </w:t>
      </w:r>
      <w:r w:rsidR="005B2699">
        <w:t>«</w:t>
      </w:r>
      <w:r>
        <w:t>Трансконтейнер</w:t>
      </w:r>
      <w:r w:rsidR="005B2699">
        <w:t>»</w:t>
      </w:r>
      <w:r>
        <w:t xml:space="preserve"> (MOEX: TRCN) в текущих экономических и эпидемиологических условиях рекомендует нынешним и потенциальным клиентам переходить к долгосрочному планированию логистики для обеспечения производства, а также фокусироваться на управлении денежными средствами и оборотным капиталом.</w:t>
      </w:r>
    </w:p>
    <w:p w14:paraId="53A8A9A2" w14:textId="77777777" w:rsidR="005B2699" w:rsidRDefault="00B62416" w:rsidP="00405CAF">
      <w:pPr>
        <w:jc w:val="both"/>
      </w:pPr>
      <w:r>
        <w:t>Позиция оператора содержится в обращении к контрагентам, опубликованном на сайте компании.</w:t>
      </w:r>
    </w:p>
    <w:p w14:paraId="4578EA44" w14:textId="77777777" w:rsidR="005B2699" w:rsidRDefault="005B2699" w:rsidP="00405CAF">
      <w:pPr>
        <w:jc w:val="both"/>
      </w:pPr>
      <w:r>
        <w:t>«</w:t>
      </w:r>
      <w:r w:rsidR="00B62416">
        <w:t>Трансконтейнер</w:t>
      </w:r>
      <w:r>
        <w:t>»</w:t>
      </w:r>
      <w:r w:rsidR="00B62416">
        <w:t xml:space="preserve"> отмечает, что с учетом влияния COVID-19 и ослабления рубля экспорт сейчас является ключевым растущим направлением, а его увеличение серьезно повлияет на наличие провозных мощностей. </w:t>
      </w:r>
      <w:r>
        <w:t>«</w:t>
      </w:r>
      <w:r w:rsidR="00B62416">
        <w:t>Мы видим целесообразность фиксации условий между участниками логистической цепочки как можно более заблаговременно</w:t>
      </w:r>
      <w:r>
        <w:t>»</w:t>
      </w:r>
      <w:r w:rsidR="00B62416">
        <w:t>, - говорится в документе.</w:t>
      </w:r>
    </w:p>
    <w:p w14:paraId="4509FE08" w14:textId="77777777" w:rsidR="005B2699" w:rsidRDefault="00B62416" w:rsidP="00405CAF">
      <w:pPr>
        <w:jc w:val="both"/>
      </w:pPr>
      <w:r>
        <w:t>В свою очередь, в сфере импорта оператор видит одним из направлений роста в условиях пандемии сектор электронной коммерции. При этом скопившаяся продукция в Китае, а также тенденции к восстановлению производства увеличили ставки на морском, авиационном и автомобильном транспорте, отмечает компания.</w:t>
      </w:r>
    </w:p>
    <w:p w14:paraId="19D518CE" w14:textId="77777777" w:rsidR="005B2699" w:rsidRDefault="005B2699" w:rsidP="00405CAF">
      <w:pPr>
        <w:jc w:val="both"/>
      </w:pPr>
      <w:r>
        <w:t>«</w:t>
      </w:r>
      <w:r w:rsidR="00B62416">
        <w:t>(Это - ИФ) также требует определения условий на железнодорожные перевозки заранее, что экономически целесообразно на длительный период при прогнозируемом объеме импорта</w:t>
      </w:r>
      <w:r>
        <w:t>»</w:t>
      </w:r>
      <w:r w:rsidR="00B62416">
        <w:t xml:space="preserve">, - пишет </w:t>
      </w:r>
      <w:r>
        <w:t>«</w:t>
      </w:r>
      <w:r w:rsidR="00B62416">
        <w:t>Трансконтейнер</w:t>
      </w:r>
      <w:r>
        <w:t>»</w:t>
      </w:r>
      <w:r w:rsidR="00B62416">
        <w:t xml:space="preserve"> в своем обращении. </w:t>
      </w:r>
      <w:r>
        <w:t>«</w:t>
      </w:r>
      <w:r w:rsidR="00B62416">
        <w:t>При увеличении заказов и подтве</w:t>
      </w:r>
      <w:r w:rsidR="00B62416" w:rsidRPr="005B2699">
        <w:rPr>
          <w:b/>
        </w:rPr>
        <w:t>ржд</w:t>
      </w:r>
      <w:r w:rsidR="00B62416">
        <w:t>енной платежной дисциплине в прошлом мы готовы оперативно вносить краткосрочные изменения в кредитные лимиты</w:t>
      </w:r>
      <w:r>
        <w:t>»</w:t>
      </w:r>
      <w:r w:rsidR="00B62416">
        <w:t>, - добавляет он.</w:t>
      </w:r>
    </w:p>
    <w:p w14:paraId="78A002B1" w14:textId="77777777" w:rsidR="005B2699" w:rsidRDefault="00B62416" w:rsidP="00405CAF">
      <w:pPr>
        <w:jc w:val="both"/>
      </w:pPr>
      <w:r>
        <w:t xml:space="preserve">Для транзита между Китаем и Европой, по мнению оператора, ж/д транспорт также является </w:t>
      </w:r>
      <w:r w:rsidR="005B2699">
        <w:t>«</w:t>
      </w:r>
      <w:r>
        <w:t>самым надежным и сбалансированным по соотношению срока доставки и ее цены</w:t>
      </w:r>
      <w:r w:rsidR="005B2699">
        <w:t>»</w:t>
      </w:r>
      <w:r>
        <w:t>, тем более, что он в наименьшей степени подвержен карантинным ограничениям.</w:t>
      </w:r>
    </w:p>
    <w:p w14:paraId="2A05B76D" w14:textId="77777777" w:rsidR="005B2699" w:rsidRDefault="00B62416" w:rsidP="00405CAF">
      <w:pPr>
        <w:jc w:val="both"/>
      </w:pPr>
      <w:r>
        <w:t xml:space="preserve">Между тем, сейчас на терминалах в Китае наблюдается нехватка контейнеров - в связи с несбалансированным поступлением оборудования из США и Европы. С учетом накопленного парка в КНР, а также </w:t>
      </w:r>
      <w:r w:rsidR="005B2699">
        <w:t>«</w:t>
      </w:r>
      <w:r>
        <w:t>сформированного дополнительного стока</w:t>
      </w:r>
      <w:r w:rsidR="005B2699">
        <w:t>»</w:t>
      </w:r>
      <w:r>
        <w:t xml:space="preserve"> из новых контейнеров в депо </w:t>
      </w:r>
      <w:r w:rsidR="005B2699">
        <w:t>«</w:t>
      </w:r>
      <w:r>
        <w:t>Трансконтейнер</w:t>
      </w:r>
      <w:r w:rsidR="005B2699">
        <w:t>»</w:t>
      </w:r>
      <w:r>
        <w:t xml:space="preserve"> готов </w:t>
      </w:r>
      <w:r w:rsidR="005B2699">
        <w:t>«</w:t>
      </w:r>
      <w:r>
        <w:t>своевременно предоставить оборудование под погрузку для своих клиентов</w:t>
      </w:r>
      <w:r w:rsidR="005B2699">
        <w:t>»</w:t>
      </w:r>
      <w:r>
        <w:t>, указывает компания.</w:t>
      </w:r>
    </w:p>
    <w:p w14:paraId="044FF5A8" w14:textId="77777777" w:rsidR="005B2699" w:rsidRDefault="00B62416" w:rsidP="00405CAF">
      <w:pPr>
        <w:jc w:val="both"/>
      </w:pPr>
      <w:r>
        <w:t xml:space="preserve">В обращении оператор отмечает, что, по прогнозам, во II квартале мировая экономика упадет на 4,9-6,5% по сравнению с IV кварталом 2019 г. </w:t>
      </w:r>
      <w:r w:rsidR="005B2699">
        <w:t>«</w:t>
      </w:r>
      <w:r>
        <w:t>Пандемия COVID-19 затронула все логистические сектора в мире (падение импорта в США по морским линиям - на 15% в первые две недели марта, снижение на 10-11% контейнерного грузооборота в Китае и США в январе-феврале, сокращение грузооборота на 7% в основных контейнерных терминалах Европы за январь-март)</w:t>
      </w:r>
      <w:r w:rsidR="005B2699">
        <w:t>»</w:t>
      </w:r>
      <w:r>
        <w:t>, - говорится в документе.</w:t>
      </w:r>
    </w:p>
    <w:p w14:paraId="4A5B45F6" w14:textId="77777777" w:rsidR="005B2699" w:rsidRDefault="00B62416" w:rsidP="00405CAF">
      <w:pPr>
        <w:jc w:val="both"/>
      </w:pPr>
      <w:r>
        <w:t xml:space="preserve">Ранее в среду контролирующий акционер оператора - группа </w:t>
      </w:r>
      <w:r w:rsidR="005B2699">
        <w:t>«</w:t>
      </w:r>
      <w:r>
        <w:t>Дело</w:t>
      </w:r>
      <w:r w:rsidR="005B2699">
        <w:t>»</w:t>
      </w:r>
      <w:r>
        <w:t xml:space="preserve"> - отмечал, что </w:t>
      </w:r>
      <w:r w:rsidR="005B2699">
        <w:t>«</w:t>
      </w:r>
      <w:r>
        <w:t xml:space="preserve">складывающаяся в экономике и в транспортной сфере сложная ситуация, вызванная пандемией коронавируса, заставляет принимать целый ряд оперативных решений в холдинге, включая </w:t>
      </w:r>
      <w:r w:rsidR="005B2699">
        <w:t>«</w:t>
      </w:r>
      <w:r>
        <w:t>Трансконтейнер</w:t>
      </w:r>
      <w:r w:rsidR="005B2699">
        <w:t>»</w:t>
      </w:r>
      <w:r>
        <w:t xml:space="preserve">. </w:t>
      </w:r>
      <w:r w:rsidR="005B2699">
        <w:t>«</w:t>
      </w:r>
      <w:r>
        <w:t>На этой неделе мы, в частности, обсудили рабочие версии скорректированного бюджета компании и стресс-сценарии развития в условиях возможного падения объема перевозок</w:t>
      </w:r>
      <w:r w:rsidR="005B2699">
        <w:t>»</w:t>
      </w:r>
      <w:r>
        <w:t xml:space="preserve">, - заявил президент и основной акционер </w:t>
      </w:r>
      <w:r w:rsidR="005B2699">
        <w:t>«</w:t>
      </w:r>
      <w:r>
        <w:t>Дела</w:t>
      </w:r>
      <w:r w:rsidR="005B2699">
        <w:t>»</w:t>
      </w:r>
      <w:r>
        <w:t xml:space="preserve"> Сергей Шишкарев.</w:t>
      </w:r>
    </w:p>
    <w:p w14:paraId="1C6A99D6" w14:textId="1B834E7A" w:rsidR="008925B1" w:rsidRPr="008925B1" w:rsidRDefault="008925B1" w:rsidP="00405CAF">
      <w:pPr>
        <w:pStyle w:val="3"/>
        <w:jc w:val="both"/>
        <w:rPr>
          <w:rFonts w:ascii="Times New Roman" w:hAnsi="Times New Roman"/>
          <w:sz w:val="24"/>
          <w:szCs w:val="24"/>
        </w:rPr>
      </w:pPr>
      <w:bookmarkStart w:id="55" w:name="_Toc46165330"/>
      <w:r w:rsidRPr="008925B1">
        <w:rPr>
          <w:rFonts w:ascii="Times New Roman" w:hAnsi="Times New Roman"/>
          <w:sz w:val="24"/>
          <w:szCs w:val="24"/>
        </w:rPr>
        <w:lastRenderedPageBreak/>
        <w:t xml:space="preserve">ИНТЕРФАКС; 2020.09.04; ТРИ </w:t>
      </w:r>
      <w:r w:rsidRPr="005B2699">
        <w:rPr>
          <w:rFonts w:ascii="Times New Roman" w:hAnsi="Times New Roman"/>
          <w:sz w:val="24"/>
          <w:szCs w:val="24"/>
        </w:rPr>
        <w:t>ПУНКТА ПРОПУСКА</w:t>
      </w:r>
      <w:r w:rsidRPr="008925B1">
        <w:rPr>
          <w:rFonts w:ascii="Times New Roman" w:hAnsi="Times New Roman"/>
          <w:sz w:val="24"/>
          <w:szCs w:val="24"/>
        </w:rPr>
        <w:t xml:space="preserve"> НА ГРАНИЦЕ РОССИИ И КИТАЯ В ПРИМОРЬЕ ПОСЛЕ ПРИОСТАНОВКИ ВОЗОБНОВИЛИ РАБОТУ</w:t>
      </w:r>
      <w:bookmarkEnd w:id="55"/>
    </w:p>
    <w:p w14:paraId="1DA03724" w14:textId="77777777" w:rsidR="005B2699" w:rsidRDefault="008925B1" w:rsidP="00405CAF">
      <w:pPr>
        <w:jc w:val="both"/>
      </w:pPr>
      <w:r w:rsidRPr="005B2699">
        <w:rPr>
          <w:b/>
        </w:rPr>
        <w:t>Пункты пропуска</w:t>
      </w:r>
      <w:r>
        <w:t xml:space="preserve"> Пограничный, Полтавка и Турий Рог на границе РФ и КНР, в начале недели приостанавливавшие работу по инициативе китайской стороны, возобновили деятельность.</w:t>
      </w:r>
    </w:p>
    <w:p w14:paraId="37D87BA9" w14:textId="77777777" w:rsidR="005B2699" w:rsidRDefault="005B2699" w:rsidP="00405CAF">
      <w:pPr>
        <w:jc w:val="both"/>
      </w:pPr>
      <w:r>
        <w:t>«</w:t>
      </w:r>
      <w:r w:rsidR="008925B1">
        <w:t xml:space="preserve">С 9 апреля после временной остановки возобновили работу таможенные посты ДАПП Полтавка и ДАПП Турий Рог на российско-китайской границе в регионе деятельности Уссурийской таможни. Международное сообщение </w:t>
      </w:r>
      <w:r>
        <w:t>«</w:t>
      </w:r>
      <w:r w:rsidR="008925B1">
        <w:t>Пограничный - Суйфэньхэ</w:t>
      </w:r>
      <w:r>
        <w:t>»</w:t>
      </w:r>
      <w:r w:rsidR="008925B1">
        <w:t xml:space="preserve"> начало функционировать днем ранее, 8 апреля</w:t>
      </w:r>
      <w:r>
        <w:t>»</w:t>
      </w:r>
      <w:r w:rsidR="008925B1">
        <w:t>, - говорится в сообщении.</w:t>
      </w:r>
    </w:p>
    <w:p w14:paraId="110B36C2" w14:textId="77777777" w:rsidR="005B2699" w:rsidRDefault="008925B1" w:rsidP="00405CAF">
      <w:pPr>
        <w:jc w:val="both"/>
      </w:pPr>
      <w:r w:rsidRPr="005B2699">
        <w:rPr>
          <w:b/>
        </w:rPr>
        <w:t>Пункты пропуска</w:t>
      </w:r>
      <w:r>
        <w:t xml:space="preserve"> работают только для грузовых перевозок.</w:t>
      </w:r>
    </w:p>
    <w:p w14:paraId="230A4DFE" w14:textId="77777777" w:rsidR="005B2699" w:rsidRDefault="008925B1" w:rsidP="00405CAF">
      <w:pPr>
        <w:jc w:val="both"/>
      </w:pPr>
      <w:r>
        <w:t>Сотрудники, занимающиеся таможенным контролем водителей, поездных бригад, обеспечены масками, перчатками, применяются индивидуальные противоэпидемиологические средства.</w:t>
      </w:r>
    </w:p>
    <w:p w14:paraId="1681A32B" w14:textId="77777777" w:rsidR="005B2699" w:rsidRDefault="008925B1" w:rsidP="00405CAF">
      <w:pPr>
        <w:jc w:val="both"/>
      </w:pPr>
      <w:r>
        <w:t xml:space="preserve">Как сообщалось, по инициативе китайской стороны с понедельника были временно прекращены автомобильные грузоперевозки через российско-китайские </w:t>
      </w:r>
      <w:r w:rsidRPr="005B2699">
        <w:rPr>
          <w:b/>
        </w:rPr>
        <w:t>пункты пропуска</w:t>
      </w:r>
      <w:r>
        <w:t xml:space="preserve"> Пограничный, Полтавка и Турий Рог, находящиеся в зоне деятельности Уссурийской таможни в Приморье. В </w:t>
      </w:r>
      <w:r w:rsidRPr="005B2699">
        <w:rPr>
          <w:b/>
        </w:rPr>
        <w:t>пункте пропуска</w:t>
      </w:r>
      <w:r>
        <w:t xml:space="preserve"> Пограничный во вторник оформляли возвращающиеся в РФ грузовики.</w:t>
      </w:r>
    </w:p>
    <w:p w14:paraId="45558BC1" w14:textId="77777777" w:rsidR="005B2699" w:rsidRDefault="008925B1" w:rsidP="00405CAF">
      <w:pPr>
        <w:jc w:val="both"/>
      </w:pPr>
      <w:r>
        <w:t xml:space="preserve">По информации Канцелярии иностранных дел народного правительства провинции Хэйлунцзян решение об ограничении работы </w:t>
      </w:r>
      <w:r w:rsidRPr="005B2699">
        <w:rPr>
          <w:b/>
        </w:rPr>
        <w:t>пунктов пропуска</w:t>
      </w:r>
      <w:r>
        <w:t xml:space="preserve"> было вызвано неблагополучной эпидемиологической ситуацией в Китае, а также отсутствием у китайской стороны возможности обеспечить полноценный карантинный контроль.</w:t>
      </w:r>
    </w:p>
    <w:p w14:paraId="7BFA3890" w14:textId="77777777" w:rsidR="005B2699" w:rsidRDefault="00104CB6" w:rsidP="00405CAF">
      <w:pPr>
        <w:pStyle w:val="3"/>
        <w:jc w:val="both"/>
        <w:rPr>
          <w:rFonts w:ascii="Times New Roman" w:hAnsi="Times New Roman"/>
          <w:sz w:val="24"/>
          <w:szCs w:val="24"/>
        </w:rPr>
      </w:pPr>
      <w:bookmarkStart w:id="56" w:name="_Hlk5688303"/>
      <w:bookmarkStart w:id="57" w:name="_Toc46165331"/>
      <w:r w:rsidRPr="00104CB6">
        <w:rPr>
          <w:rFonts w:ascii="Times New Roman" w:hAnsi="Times New Roman"/>
          <w:sz w:val="24"/>
          <w:szCs w:val="24"/>
        </w:rPr>
        <w:t xml:space="preserve">РБК; АННА ГАЛЬЧЕВА; 2020.08.04; ПРАВИТЕЛЬСТВО ПОТРАТИЛО НА </w:t>
      </w:r>
      <w:r w:rsidRPr="005B2699">
        <w:rPr>
          <w:rFonts w:ascii="Times New Roman" w:hAnsi="Times New Roman"/>
          <w:sz w:val="24"/>
          <w:szCs w:val="24"/>
        </w:rPr>
        <w:t>НАЦПРОЕКТ</w:t>
      </w:r>
      <w:r w:rsidRPr="00104CB6">
        <w:rPr>
          <w:rFonts w:ascii="Times New Roman" w:hAnsi="Times New Roman"/>
          <w:sz w:val="24"/>
          <w:szCs w:val="24"/>
        </w:rPr>
        <w:t xml:space="preserve">Ы В ПЕРВОМ КВАРТАЛЕ 16% ОТ ПЛАНА; В ЯНВАРЕ—МАРТЕ НА </w:t>
      </w:r>
      <w:r w:rsidRPr="005B2699">
        <w:rPr>
          <w:rFonts w:ascii="Times New Roman" w:hAnsi="Times New Roman"/>
          <w:sz w:val="24"/>
          <w:szCs w:val="24"/>
        </w:rPr>
        <w:t>НАЦПРОЕКТ</w:t>
      </w:r>
      <w:r w:rsidRPr="00104CB6">
        <w:rPr>
          <w:rFonts w:ascii="Times New Roman" w:hAnsi="Times New Roman"/>
          <w:sz w:val="24"/>
          <w:szCs w:val="24"/>
        </w:rPr>
        <w:t xml:space="preserve">Ы ИЗ ФЕДЕРАЛЬНОГО БЮДЖЕТА БЫЛО ПОТРАЧЕНО 16% ОТ ГОДОВОГО ПЛАНА ПРОТИВ 13% ГОДОМ РАНЕЕ. ИЗ-ЗА КРИЗИСА ФИНАНСИРОВАНИЕ </w:t>
      </w:r>
      <w:r w:rsidRPr="005B2699">
        <w:rPr>
          <w:rFonts w:ascii="Times New Roman" w:hAnsi="Times New Roman"/>
          <w:sz w:val="24"/>
          <w:szCs w:val="24"/>
        </w:rPr>
        <w:t>НАЦПРОЕКТ</w:t>
      </w:r>
      <w:r w:rsidRPr="00104CB6">
        <w:rPr>
          <w:rFonts w:ascii="Times New Roman" w:hAnsi="Times New Roman"/>
          <w:sz w:val="24"/>
          <w:szCs w:val="24"/>
        </w:rPr>
        <w:t>ОВ МОЖЕТ БЫТЬ УТОЧНЕНО, НО ПОКА РЕШЕНИЙ О ПЕРЕСМОТРЕ НЕТ, ЗАЯВИЛИ В МИНФИНЕ</w:t>
      </w:r>
      <w:bookmarkEnd w:id="57"/>
    </w:p>
    <w:p w14:paraId="75144313" w14:textId="77777777" w:rsidR="005B2699" w:rsidRDefault="00104CB6" w:rsidP="00405CAF">
      <w:pPr>
        <w:jc w:val="both"/>
      </w:pPr>
      <w:r>
        <w:t xml:space="preserve">В первом квартале этого года на реализацию национальных проектов было израсходовано около 16% всех запланированных на год средств федерального бюджета, свидетельствуют данные портала </w:t>
      </w:r>
      <w:r w:rsidR="005B2699">
        <w:t>«</w:t>
      </w:r>
      <w:r>
        <w:t>Электронный бюджет</w:t>
      </w:r>
      <w:r w:rsidR="005B2699">
        <w:t>»</w:t>
      </w:r>
      <w:r>
        <w:t xml:space="preserve"> на 31 марта. В Минфине поясняют, что уровень освоения средств в начале года не показателен: пока главным образом определяются подрядчики, основные работы будут потом.</w:t>
      </w:r>
    </w:p>
    <w:p w14:paraId="27B0816B" w14:textId="77777777" w:rsidR="005B2699" w:rsidRDefault="00104CB6" w:rsidP="00405CAF">
      <w:pPr>
        <w:jc w:val="both"/>
      </w:pPr>
      <w:r>
        <w:t>Согласно данным портала, на реализацию национальных проектов из федерального бюджета было потрачено 357,4 млрд руб. из запланированных на год 2,278 трлн руб. Уровень освоения средств по итогам первого квартала составил 15,7%. Это несколько ниже, чем в целом кассовое исполнение расходов федерального бюджета за тот же период — 22,7%.</w:t>
      </w:r>
    </w:p>
    <w:p w14:paraId="74CB28E2" w14:textId="77777777" w:rsidR="005B2699" w:rsidRDefault="00104CB6" w:rsidP="00405CAF">
      <w:pPr>
        <w:jc w:val="both"/>
      </w:pPr>
      <w:r>
        <w:t xml:space="preserve">Наиболее высокими темпами освоения средств федерального бюджета отличаются </w:t>
      </w:r>
      <w:r w:rsidRPr="005B2699">
        <w:rPr>
          <w:b/>
        </w:rPr>
        <w:t>нацпроект</w:t>
      </w:r>
      <w:r>
        <w:t>ы:</w:t>
      </w:r>
    </w:p>
    <w:p w14:paraId="311B7B99" w14:textId="3961B78B" w:rsidR="00104CB6" w:rsidRDefault="005B2699" w:rsidP="00405CAF">
      <w:pPr>
        <w:jc w:val="both"/>
      </w:pPr>
      <w:r>
        <w:t>«</w:t>
      </w:r>
      <w:r w:rsidR="00104CB6">
        <w:t>Здравоохранение</w:t>
      </w:r>
      <w:r>
        <w:t>»</w:t>
      </w:r>
      <w:r w:rsidR="00104CB6">
        <w:t xml:space="preserve"> (исполнено 40,5% запланированных на год расходов);</w:t>
      </w:r>
    </w:p>
    <w:p w14:paraId="066175E7" w14:textId="7E1FD23A" w:rsidR="00104CB6" w:rsidRDefault="005B2699" w:rsidP="00405CAF">
      <w:pPr>
        <w:jc w:val="both"/>
      </w:pPr>
      <w:r>
        <w:t>«</w:t>
      </w:r>
      <w:r w:rsidR="00104CB6">
        <w:t>Жилье и городская среда</w:t>
      </w:r>
      <w:r>
        <w:t>»</w:t>
      </w:r>
      <w:r w:rsidR="00104CB6">
        <w:t xml:space="preserve"> (32,7%);</w:t>
      </w:r>
    </w:p>
    <w:p w14:paraId="63F4BFCF" w14:textId="1217AF12" w:rsidR="00104CB6" w:rsidRDefault="005B2699" w:rsidP="00405CAF">
      <w:pPr>
        <w:jc w:val="both"/>
      </w:pPr>
      <w:r>
        <w:t>«</w:t>
      </w:r>
      <w:r w:rsidR="00104CB6">
        <w:t>Культура</w:t>
      </w:r>
      <w:r>
        <w:t>»</w:t>
      </w:r>
      <w:r w:rsidR="00104CB6">
        <w:t xml:space="preserve"> (20,8%);</w:t>
      </w:r>
    </w:p>
    <w:p w14:paraId="3F6F5E70" w14:textId="78D392C3" w:rsidR="00104CB6" w:rsidRDefault="005B2699" w:rsidP="00405CAF">
      <w:pPr>
        <w:jc w:val="both"/>
      </w:pPr>
      <w:r>
        <w:t>«</w:t>
      </w:r>
      <w:r w:rsidR="00104CB6">
        <w:t>Производительность труда и поддержка занятости</w:t>
      </w:r>
      <w:r>
        <w:t>»</w:t>
      </w:r>
      <w:r w:rsidR="00104CB6">
        <w:t xml:space="preserve"> (17,4%);</w:t>
      </w:r>
    </w:p>
    <w:p w14:paraId="2E86BA4B" w14:textId="740A727C" w:rsidR="00104CB6" w:rsidRDefault="005B2699" w:rsidP="00405CAF">
      <w:pPr>
        <w:jc w:val="both"/>
      </w:pPr>
      <w:r>
        <w:t>«</w:t>
      </w:r>
      <w:r w:rsidR="00104CB6">
        <w:t>Демография</w:t>
      </w:r>
      <w:r>
        <w:t>»</w:t>
      </w:r>
      <w:r w:rsidR="00104CB6">
        <w:t xml:space="preserve"> (16%).</w:t>
      </w:r>
    </w:p>
    <w:p w14:paraId="7660040D" w14:textId="77777777" w:rsidR="005B2699" w:rsidRDefault="00104CB6" w:rsidP="00405CAF">
      <w:pPr>
        <w:jc w:val="both"/>
      </w:pPr>
      <w:r>
        <w:t xml:space="preserve">В 2019 году (первый год реализации </w:t>
      </w:r>
      <w:r w:rsidRPr="005B2699">
        <w:rPr>
          <w:b/>
        </w:rPr>
        <w:t>нацпроект</w:t>
      </w:r>
      <w:r>
        <w:t xml:space="preserve">ов) из федерального бюджета на </w:t>
      </w:r>
      <w:r w:rsidRPr="005B2699">
        <w:rPr>
          <w:b/>
        </w:rPr>
        <w:t>нацпроект</w:t>
      </w:r>
      <w:r>
        <w:t xml:space="preserve">ы было выделено 1,75 трлн руб. Они были освоены на 91%. На 2020 год перенесли не потраченные в прошлом году 150 млрд руб. Хуже всего в прошлом году были исполнены расходы федерального бюджета по </w:t>
      </w:r>
      <w:r w:rsidRPr="005B2699">
        <w:rPr>
          <w:b/>
        </w:rPr>
        <w:t>нацпроект</w:t>
      </w:r>
      <w:r>
        <w:t xml:space="preserve">ам </w:t>
      </w:r>
      <w:r w:rsidR="005B2699">
        <w:t>«</w:t>
      </w:r>
      <w:r>
        <w:t>Цифровая экономика</w:t>
      </w:r>
      <w:r w:rsidR="005B2699">
        <w:t>»</w:t>
      </w:r>
      <w:r>
        <w:t xml:space="preserve"> (73,3%) и </w:t>
      </w:r>
      <w:r w:rsidR="005B2699">
        <w:t>«</w:t>
      </w:r>
      <w:r>
        <w:t>Экология</w:t>
      </w:r>
      <w:r w:rsidR="005B2699">
        <w:t>»</w:t>
      </w:r>
      <w:r>
        <w:t xml:space="preserve"> (66,3%).</w:t>
      </w:r>
    </w:p>
    <w:p w14:paraId="75CD9BD7" w14:textId="77777777" w:rsidR="005B2699" w:rsidRDefault="00104CB6" w:rsidP="00405CAF">
      <w:pPr>
        <w:jc w:val="both"/>
      </w:pPr>
      <w:r>
        <w:lastRenderedPageBreak/>
        <w:t>Глава Счетной палаты Алексей Кудрин отмечал, что поздняя подготовка и утве</w:t>
      </w:r>
      <w:r w:rsidRPr="005B2699">
        <w:rPr>
          <w:b/>
        </w:rPr>
        <w:t>ржд</w:t>
      </w:r>
      <w:r>
        <w:t>ение проектов, внесение изменений в их паспорта в течение года и забюрократизированность процедур оказали негативное влияние на эффективное исполнение бюджетных расходов.</w:t>
      </w:r>
    </w:p>
    <w:p w14:paraId="20FE44A7" w14:textId="77777777" w:rsidR="005B2699" w:rsidRDefault="00104CB6" w:rsidP="00405CAF">
      <w:pPr>
        <w:jc w:val="both"/>
      </w:pPr>
      <w:r>
        <w:t>Кассовое исполнение не самоцель</w:t>
      </w:r>
    </w:p>
    <w:p w14:paraId="6D3A531C" w14:textId="77777777" w:rsidR="005B2699" w:rsidRDefault="00104CB6" w:rsidP="00405CAF">
      <w:pPr>
        <w:jc w:val="both"/>
      </w:pPr>
      <w:r>
        <w:t xml:space="preserve">В пресс-службе Минфина РБК сообщили, что оценка динамики кассового исполнения расходов федерального бюджета за первый квартал не является показательной. </w:t>
      </w:r>
      <w:r w:rsidR="005B2699">
        <w:t>«</w:t>
      </w:r>
      <w:r>
        <w:t>Утве</w:t>
      </w:r>
      <w:r w:rsidRPr="005B2699">
        <w:rPr>
          <w:b/>
        </w:rPr>
        <w:t>ржд</w:t>
      </w:r>
      <w:r>
        <w:t>енные планы мероприятий по реализации федеральных проектов, как правило, предусматривают в первом квартале лишь определение поставщиков (подрядчиков), в то время как оплата поставленных товаров (выполненных работ, оказанных услуг) планируется на последующие периоды</w:t>
      </w:r>
      <w:r w:rsidR="005B2699">
        <w:t>»</w:t>
      </w:r>
      <w:r>
        <w:t>, — пояснили в пресс-службе.</w:t>
      </w:r>
    </w:p>
    <w:p w14:paraId="3CC74A66" w14:textId="77777777" w:rsidR="005B2699" w:rsidRDefault="00104CB6" w:rsidP="00405CAF">
      <w:pPr>
        <w:jc w:val="both"/>
      </w:pPr>
      <w:r>
        <w:t xml:space="preserve">По данным Минфина на 1 апреля, лимиты по бюджетным расходам на </w:t>
      </w:r>
      <w:r w:rsidRPr="005B2699">
        <w:rPr>
          <w:b/>
        </w:rPr>
        <w:t>нацпроект</w:t>
      </w:r>
      <w:r>
        <w:t xml:space="preserve">ы доведены на 96,4%, а соответствующие договоры заключены по 85,7% бюджетных обязательств на реализацию </w:t>
      </w:r>
      <w:r w:rsidRPr="005B2699">
        <w:rPr>
          <w:b/>
        </w:rPr>
        <w:t>нацпроект</w:t>
      </w:r>
      <w:r>
        <w:t>ов.</w:t>
      </w:r>
    </w:p>
    <w:p w14:paraId="30806305" w14:textId="77777777" w:rsidR="005B2699" w:rsidRDefault="00104CB6" w:rsidP="00405CAF">
      <w:pPr>
        <w:jc w:val="both"/>
      </w:pPr>
      <w:r>
        <w:t xml:space="preserve">В ведомстве отметили, что кассовое исполнение расходов на </w:t>
      </w:r>
      <w:r w:rsidRPr="005B2699">
        <w:rPr>
          <w:b/>
        </w:rPr>
        <w:t>нацпроект</w:t>
      </w:r>
      <w:r>
        <w:t xml:space="preserve">ы не должно являться самоцелью. </w:t>
      </w:r>
      <w:r w:rsidR="005B2699">
        <w:t>«</w:t>
      </w:r>
      <w:r>
        <w:t>Эффективность реализации национальных проектов характеризуется тем, выполняются ли результаты, достигаются ли показатели. А, к примеру, перечисление 100% аванса за еще не выполненные работы будет хорошо смотреться с точки зрения кассового исполнения, но при этом реальных изменений с точки зрения целей национальных проектов не будет</w:t>
      </w:r>
      <w:r w:rsidR="005B2699">
        <w:t>»</w:t>
      </w:r>
      <w:r>
        <w:t>, — заявили в пресс-службе.</w:t>
      </w:r>
    </w:p>
    <w:p w14:paraId="2F2FC904" w14:textId="77777777" w:rsidR="005B2699" w:rsidRDefault="00104CB6" w:rsidP="00405CAF">
      <w:pPr>
        <w:jc w:val="both"/>
      </w:pPr>
      <w:r>
        <w:t xml:space="preserve">В первом квартале 2019 года уровень исполнения расходов федерального бюджета на </w:t>
      </w:r>
      <w:r w:rsidRPr="005B2699">
        <w:rPr>
          <w:b/>
        </w:rPr>
        <w:t>нацпроект</w:t>
      </w:r>
      <w:r>
        <w:t xml:space="preserve"> был ниже — около 13%.</w:t>
      </w:r>
    </w:p>
    <w:p w14:paraId="34B817CE" w14:textId="77777777" w:rsidR="005B2699" w:rsidRDefault="00104CB6" w:rsidP="00405CAF">
      <w:pPr>
        <w:jc w:val="both"/>
      </w:pPr>
      <w:r>
        <w:t>От 2020 года ожидали более равномерного исполнения расходов, так как впервые почти все соглашения о субсидиях в регионы были заключены еще до начала финансового года, напоминает завкафедрой государственного регулирования экономики РАНХиГС Владимир Климанов. В планы внесли коррективы послание президента Федеральному собранию, потребовавшее изменений в федеральный бюджет в связи с новыми мерами поддержки населения, и кризис, начавшийся в марте, отмечает он.</w:t>
      </w:r>
    </w:p>
    <w:p w14:paraId="6B87C06B" w14:textId="77777777" w:rsidR="005B2699" w:rsidRDefault="00104CB6" w:rsidP="00405CAF">
      <w:pPr>
        <w:jc w:val="both"/>
      </w:pPr>
      <w:r>
        <w:t>Возможность пересмотра из-за кризиса</w:t>
      </w:r>
    </w:p>
    <w:p w14:paraId="26709BE1" w14:textId="77777777" w:rsidR="005B2699" w:rsidRDefault="00104CB6" w:rsidP="00405CAF">
      <w:pPr>
        <w:jc w:val="both"/>
      </w:pPr>
      <w:r>
        <w:t xml:space="preserve">Пока фактов критического влияния эпидемии новой коронавирусной инфекции на реализацию </w:t>
      </w:r>
      <w:r w:rsidRPr="005B2699">
        <w:rPr>
          <w:b/>
        </w:rPr>
        <w:t>нацпроект</w:t>
      </w:r>
      <w:r>
        <w:t xml:space="preserve">ов </w:t>
      </w:r>
      <w:r w:rsidR="005B2699">
        <w:t>«</w:t>
      </w:r>
      <w:r>
        <w:t>в целом не зафиксировано</w:t>
      </w:r>
      <w:r w:rsidR="005B2699">
        <w:t>»</w:t>
      </w:r>
      <w:r>
        <w:t>, утве</w:t>
      </w:r>
      <w:r w:rsidRPr="005B2699">
        <w:rPr>
          <w:b/>
        </w:rPr>
        <w:t>ржд</w:t>
      </w:r>
      <w:r>
        <w:t xml:space="preserve">ают в пресс-службе Минфина. </w:t>
      </w:r>
      <w:r w:rsidR="005B2699">
        <w:t>«</w:t>
      </w:r>
      <w:r>
        <w:t xml:space="preserve">Мониторинг и анализ динамики финансового обеспечения </w:t>
      </w:r>
      <w:r w:rsidRPr="005B2699">
        <w:rPr>
          <w:b/>
        </w:rPr>
        <w:t>нацпроект</w:t>
      </w:r>
      <w:r>
        <w:t>ов осуществляется на постоянной основе. При необходимости параметры проектов, включая показатели их финансового обеспечения, могут быть уточнены</w:t>
      </w:r>
      <w:r w:rsidR="005B2699">
        <w:t>»</w:t>
      </w:r>
      <w:r>
        <w:t>, — указали в пресс-службе.</w:t>
      </w:r>
    </w:p>
    <w:p w14:paraId="59E54584" w14:textId="77777777" w:rsidR="005B2699" w:rsidRDefault="00104CB6" w:rsidP="00405CAF">
      <w:pPr>
        <w:jc w:val="both"/>
      </w:pPr>
      <w:r>
        <w:t xml:space="preserve">В частности, Минфин признает, что ряд результатов проектов либо сроки их реализации, например связанные с проведением международных мероприятий, нуждаются в корректировке. Такая работа будет проведена руководителями проектов </w:t>
      </w:r>
      <w:r w:rsidR="005B2699">
        <w:t>«</w:t>
      </w:r>
      <w:r>
        <w:t>по результатам всесторонней оценки ситуации</w:t>
      </w:r>
      <w:r w:rsidR="005B2699">
        <w:t>»</w:t>
      </w:r>
      <w:r>
        <w:t xml:space="preserve">. </w:t>
      </w:r>
      <w:r w:rsidR="005B2699">
        <w:t>«</w:t>
      </w:r>
      <w:r>
        <w:t>На данный момент решений о пересмотре расходов на национальные проекты или о их заморозке правительством не принято</w:t>
      </w:r>
      <w:r w:rsidR="005B2699">
        <w:t>»</w:t>
      </w:r>
      <w:r>
        <w:t>, — подчеркнули в министерстве.</w:t>
      </w:r>
    </w:p>
    <w:p w14:paraId="221684F7" w14:textId="77777777" w:rsidR="005B2699" w:rsidRDefault="00104CB6" w:rsidP="00405CAF">
      <w:pPr>
        <w:jc w:val="both"/>
      </w:pPr>
      <w:r>
        <w:t xml:space="preserve">Ухудшение экономической обстановки, связанное с коронавирусом и падением цен, будет иметь влияние на </w:t>
      </w:r>
      <w:r w:rsidRPr="005B2699">
        <w:rPr>
          <w:b/>
        </w:rPr>
        <w:t>нацпроект</w:t>
      </w:r>
      <w:r>
        <w:t xml:space="preserve">ы, сказали в пресс-службе Счетной палаты. </w:t>
      </w:r>
      <w:r w:rsidR="005B2699">
        <w:t>«</w:t>
      </w:r>
      <w:r>
        <w:t>Но при этом работа по реализации национальных проектов активно продолжается с прошлого года, и мы полагаем, что эти сложности не должны значительно отразиться на их реализации</w:t>
      </w:r>
      <w:r w:rsidR="005B2699">
        <w:t>»</w:t>
      </w:r>
      <w:r>
        <w:t>, — сообщили РБК в пресс-службе Счетной палаты.</w:t>
      </w:r>
    </w:p>
    <w:p w14:paraId="3C22456B" w14:textId="77777777" w:rsidR="005B2699" w:rsidRDefault="00104CB6" w:rsidP="00405CAF">
      <w:pPr>
        <w:jc w:val="both"/>
      </w:pPr>
      <w:r>
        <w:t xml:space="preserve">Там напомнили, что вопрос по замораживанию расходов на </w:t>
      </w:r>
      <w:r w:rsidRPr="005B2699">
        <w:rPr>
          <w:b/>
        </w:rPr>
        <w:t>нацпроект</w:t>
      </w:r>
      <w:r>
        <w:t xml:space="preserve">ы находится в компетенции правительства, </w:t>
      </w:r>
      <w:r w:rsidR="005B2699">
        <w:t>«</w:t>
      </w:r>
      <w:r>
        <w:t>при этом по ранее данным заявлениям министра финансов Антона Силуанова изменения в бюджет в связи с эпидемией и ухудшающейся экономической ситуации не планируются</w:t>
      </w:r>
      <w:r w:rsidR="005B2699">
        <w:t>»</w:t>
      </w:r>
      <w:r>
        <w:t>.</w:t>
      </w:r>
    </w:p>
    <w:p w14:paraId="3C678629" w14:textId="77777777" w:rsidR="005B2699" w:rsidRDefault="00104CB6" w:rsidP="00405CAF">
      <w:pPr>
        <w:jc w:val="both"/>
      </w:pPr>
      <w:r>
        <w:lastRenderedPageBreak/>
        <w:t xml:space="preserve">В марте премьер-министр </w:t>
      </w:r>
      <w:r w:rsidRPr="005B2699">
        <w:rPr>
          <w:b/>
        </w:rPr>
        <w:t>Михаил Мишустин</w:t>
      </w:r>
      <w:r>
        <w:t xml:space="preserve"> поручил Минфину и Минэкономразвития представить в правительство предложения по приоритизации расходов федерального бюджета в антикризисных целях.</w:t>
      </w:r>
    </w:p>
    <w:p w14:paraId="189D529A" w14:textId="77777777" w:rsidR="005B2699" w:rsidRDefault="00104CB6" w:rsidP="00405CAF">
      <w:pPr>
        <w:jc w:val="both"/>
      </w:pPr>
      <w:r>
        <w:t>Приоритизация расходов</w:t>
      </w:r>
    </w:p>
    <w:p w14:paraId="6CEF56D4" w14:textId="77777777" w:rsidR="005B2699" w:rsidRDefault="00104CB6" w:rsidP="00405CAF">
      <w:pPr>
        <w:jc w:val="both"/>
      </w:pPr>
      <w:r>
        <w:t xml:space="preserve">Было бы логично пересмотреть расходы на </w:t>
      </w:r>
      <w:r w:rsidRPr="005B2699">
        <w:rPr>
          <w:b/>
        </w:rPr>
        <w:t>нацпроект</w:t>
      </w:r>
      <w:r>
        <w:t xml:space="preserve">ы и перенести средства из одних отраслей в другие с учетом эпидемии и экономического кризиса, считает руководитель направления фискальной политики Экономической экспертной группы Александра Суслина. </w:t>
      </w:r>
      <w:r w:rsidR="005B2699">
        <w:t>«</w:t>
      </w:r>
      <w:r>
        <w:t>Должна быть приоритизация расходов. Не напрямую резать, а направить сейчас деньги на то, что более приоритетно, например на медицину. И убрать оттуда, где можно пока подождать, отложить начало реализации на полгода-год</w:t>
      </w:r>
      <w:r w:rsidR="005B2699">
        <w:t>»</w:t>
      </w:r>
      <w:r>
        <w:t>, — считает она.</w:t>
      </w:r>
    </w:p>
    <w:p w14:paraId="008CD4B9" w14:textId="77777777" w:rsidR="005B2699" w:rsidRDefault="00104CB6" w:rsidP="00405CAF">
      <w:pPr>
        <w:jc w:val="both"/>
      </w:pPr>
      <w:r>
        <w:t xml:space="preserve">Климанов также считает, что в финансирование </w:t>
      </w:r>
      <w:r w:rsidRPr="005B2699">
        <w:rPr>
          <w:b/>
        </w:rPr>
        <w:t>нацпроект</w:t>
      </w:r>
      <w:r>
        <w:t xml:space="preserve">ов должны быть внесены коррективы. </w:t>
      </w:r>
      <w:r w:rsidR="005B2699">
        <w:t>«</w:t>
      </w:r>
      <w:r>
        <w:t xml:space="preserve">В </w:t>
      </w:r>
      <w:r w:rsidRPr="005B2699">
        <w:rPr>
          <w:b/>
        </w:rPr>
        <w:t>нацпроект</w:t>
      </w:r>
      <w:r>
        <w:t>ах достаточно высока доля инвестиционной составляющей, а инвестиции обычно в условиях кризиса в той или иной форме подпадают под то, что мы называем секвестром</w:t>
      </w:r>
      <w:r w:rsidR="005B2699">
        <w:t>»</w:t>
      </w:r>
      <w:r>
        <w:t xml:space="preserve">, — сказал он. Впрочем, по его словам, это может быть не прямое сокращение расходов, они просто могут быть отложены на более поздний срок. Главным образом это может коснуться </w:t>
      </w:r>
      <w:r w:rsidRPr="005B2699">
        <w:rPr>
          <w:b/>
        </w:rPr>
        <w:t>нацпроект</w:t>
      </w:r>
      <w:r>
        <w:t xml:space="preserve">а </w:t>
      </w:r>
      <w:r w:rsidR="005B2699">
        <w:t>«</w:t>
      </w:r>
      <w:r w:rsidRPr="005B2699">
        <w:rPr>
          <w:b/>
        </w:rPr>
        <w:t>Безопасные и качественные автомобильные дороги</w:t>
      </w:r>
      <w:r w:rsidR="005B2699">
        <w:t>»</w:t>
      </w:r>
      <w:r>
        <w:t xml:space="preserve"> и Комплексного плана модернизации и расширения магистральной инфраструктуры, полагает эксперт.</w:t>
      </w:r>
    </w:p>
    <w:p w14:paraId="0BC3DD73" w14:textId="77777777" w:rsidR="005B2699" w:rsidRDefault="00104CB6" w:rsidP="00405CAF">
      <w:pPr>
        <w:jc w:val="both"/>
      </w:pPr>
      <w:r>
        <w:t xml:space="preserve">Центр макроэкономического анализа и краткосрочного прогнозирования (ЦМАКП) пишет в обзоре трех сценариев развития ситуации в экономике, что даже в случае </w:t>
      </w:r>
      <w:r w:rsidR="005B2699">
        <w:t>«</w:t>
      </w:r>
      <w:r>
        <w:t>мягкого</w:t>
      </w:r>
      <w:r w:rsidR="005B2699">
        <w:t>»</w:t>
      </w:r>
      <w:r>
        <w:t xml:space="preserve"> кризиса </w:t>
      </w:r>
      <w:r w:rsidRPr="005B2699">
        <w:rPr>
          <w:b/>
        </w:rPr>
        <w:t>нацпроект</w:t>
      </w:r>
      <w:r>
        <w:t xml:space="preserve">ы будут частично реструктуризированы, частично перенесены на более поздние сроки. При </w:t>
      </w:r>
      <w:r w:rsidR="005B2699">
        <w:t>«</w:t>
      </w:r>
      <w:r>
        <w:t>жестком</w:t>
      </w:r>
      <w:r w:rsidR="005B2699">
        <w:t>»</w:t>
      </w:r>
      <w:r>
        <w:t xml:space="preserve"> сценарии, вероятность которого ЦМАКП оценивает в 55–57%, </w:t>
      </w:r>
      <w:r w:rsidRPr="005B2699">
        <w:rPr>
          <w:b/>
        </w:rPr>
        <w:t>нацпроект</w:t>
      </w:r>
      <w:r>
        <w:t xml:space="preserve">ы частично реализуются </w:t>
      </w:r>
      <w:r w:rsidR="005B2699">
        <w:t>«</w:t>
      </w:r>
      <w:r>
        <w:t>с существенным сокращением инвестиционной компоненты</w:t>
      </w:r>
      <w:r w:rsidR="005B2699">
        <w:t>»</w:t>
      </w:r>
      <w:r>
        <w:t>.</w:t>
      </w:r>
    </w:p>
    <w:p w14:paraId="21089FC9" w14:textId="77777777" w:rsidR="005B2699" w:rsidRDefault="00104CB6" w:rsidP="00405CAF">
      <w:pPr>
        <w:jc w:val="both"/>
      </w:pPr>
      <w:r>
        <w:t xml:space="preserve">Как осваивают средства на </w:t>
      </w:r>
      <w:r w:rsidRPr="005B2699">
        <w:rPr>
          <w:b/>
        </w:rPr>
        <w:t>нацпроект</w:t>
      </w:r>
      <w:r>
        <w:t>ы в регионах</w:t>
      </w:r>
    </w:p>
    <w:p w14:paraId="475D48A1" w14:textId="77777777" w:rsidR="005B2699" w:rsidRDefault="00104CB6" w:rsidP="00405CAF">
      <w:pPr>
        <w:jc w:val="both"/>
      </w:pPr>
      <w:r>
        <w:t xml:space="preserve">Данных о доле исполнения расходов на </w:t>
      </w:r>
      <w:r w:rsidRPr="005B2699">
        <w:rPr>
          <w:b/>
        </w:rPr>
        <w:t>нацпроект</w:t>
      </w:r>
      <w:r>
        <w:t xml:space="preserve">ы регионами в системе </w:t>
      </w:r>
      <w:r w:rsidR="005B2699">
        <w:t>«</w:t>
      </w:r>
      <w:r>
        <w:t>Электронный бюджет</w:t>
      </w:r>
      <w:r w:rsidR="005B2699">
        <w:t>»</w:t>
      </w:r>
      <w:r>
        <w:t xml:space="preserve"> нет. В абсолютных значениях больше всего на мероприятия в рамках национальных проектов потратили в первом квартале Московская область (27,8 млрд руб.), Москва (23,4 млрд руб.), Ростовская область (5,6 млрд руб.), Краснодарский край (5,3 млрд руб.) и Ямало-Ненецкий автономный округ (4,9 млрд руб.).</w:t>
      </w:r>
    </w:p>
    <w:p w14:paraId="14CFEDC2" w14:textId="77777777" w:rsidR="005B2699" w:rsidRDefault="00104CB6" w:rsidP="00405CAF">
      <w:pPr>
        <w:jc w:val="both"/>
      </w:pPr>
      <w:r>
        <w:t>Самые маленькие расходы — у Ингушетии (120,9 млн руб.), Чукотки (136,5 млн руб.), Еврейской автономной области (183,5 млн руб.), Магаданской области (213 млн руб.) и Кабардино-Балкарии (246 млн руб.).</w:t>
      </w:r>
    </w:p>
    <w:p w14:paraId="3EF62BC1" w14:textId="60B82E2A" w:rsidR="00104CB6" w:rsidRDefault="00104CB6" w:rsidP="00405CAF">
      <w:pPr>
        <w:jc w:val="both"/>
      </w:pPr>
      <w:r>
        <w:t xml:space="preserve">По данным пресс-службы Минфина, лидерами по кассовому исполнению расходов на </w:t>
      </w:r>
      <w:r w:rsidRPr="005B2699">
        <w:rPr>
          <w:b/>
        </w:rPr>
        <w:t>нацпроект</w:t>
      </w:r>
      <w:r>
        <w:t>ы (более 12%) являются Москва, Ненецкий автономный округ, Томская, Сахалинская, Владимирская, Пензенская области, Адыгея и Удмуртия.</w:t>
      </w:r>
    </w:p>
    <w:p w14:paraId="04F95C7D" w14:textId="77777777" w:rsidR="00104CB6" w:rsidRDefault="00104CB6" w:rsidP="00405CAF">
      <w:pPr>
        <w:jc w:val="both"/>
      </w:pPr>
      <w:r>
        <w:t>Низкое кассовое исполнение (менее 4%) отмечается в Ингушетии, Воронежской и Оренбургской областях.</w:t>
      </w:r>
    </w:p>
    <w:p w14:paraId="58ED0747" w14:textId="77777777" w:rsidR="005B2699" w:rsidRDefault="00507A7B" w:rsidP="00405CAF">
      <w:pPr>
        <w:jc w:val="both"/>
      </w:pPr>
      <w:hyperlink r:id="rId73" w:history="1">
        <w:r w:rsidR="00104CB6" w:rsidRPr="00C050E5">
          <w:rPr>
            <w:rStyle w:val="a9"/>
          </w:rPr>
          <w:t>https://www.rbc.ru/economics/08/04/2020/5e8c28879a7947593bf258c5?from=from_main</w:t>
        </w:r>
      </w:hyperlink>
    </w:p>
    <w:p w14:paraId="01FAE084" w14:textId="0A77F0ED" w:rsidR="00253842" w:rsidRPr="00253842" w:rsidRDefault="00253842" w:rsidP="00405CAF">
      <w:pPr>
        <w:pStyle w:val="3"/>
        <w:jc w:val="both"/>
        <w:rPr>
          <w:rFonts w:ascii="Times New Roman" w:hAnsi="Times New Roman"/>
          <w:sz w:val="24"/>
          <w:szCs w:val="24"/>
        </w:rPr>
      </w:pPr>
      <w:bookmarkStart w:id="58" w:name="_Toc46165332"/>
      <w:bookmarkEnd w:id="56"/>
      <w:r w:rsidRPr="00253842">
        <w:rPr>
          <w:rFonts w:ascii="Times New Roman" w:hAnsi="Times New Roman"/>
          <w:sz w:val="24"/>
          <w:szCs w:val="24"/>
        </w:rPr>
        <w:t>КОММЕРСАНТЪ; НАТАЛЬЯ СКОРЛЫГИНА; 2020.09.04; ВОСТОЧНЫЙ ПОЛИГОН НАРЕЖУТ НА КВОТЫ; НОВЫЕ ПРАВИЛА ДЛЯ БАМА И ТРАНССИБА РАССМОТРИТ ПРАВКОМИССИЯ</w:t>
      </w:r>
      <w:bookmarkEnd w:id="58"/>
    </w:p>
    <w:p w14:paraId="793EB7FC" w14:textId="77777777" w:rsidR="005B2699" w:rsidRDefault="00253842" w:rsidP="00405CAF">
      <w:pPr>
        <w:jc w:val="both"/>
      </w:pPr>
      <w:r>
        <w:t xml:space="preserve">Правкомиссия по транспорту 10 апреля может рассмотреть и, как предполагается, одобрить методику распределения пропускной способности БАМа и Транссиба. Схема предполагает создание приоритетов для провоза одних видов груза в ущерб другим на Восточном полигоне, чего до сих пор в железнодорожной практике не было, а также порядок распределения между угольщиками Кузбасса выделенной им крупной квоты. Потребители ОАО </w:t>
      </w:r>
      <w:r w:rsidRPr="005B2699">
        <w:rPr>
          <w:b/>
        </w:rPr>
        <w:t>РЖД</w:t>
      </w:r>
      <w:r>
        <w:t xml:space="preserve"> выступают против создания приоритетов.</w:t>
      </w:r>
    </w:p>
    <w:p w14:paraId="0D4FA43A" w14:textId="77777777" w:rsidR="005B2699" w:rsidRDefault="00253842" w:rsidP="00405CAF">
      <w:pPr>
        <w:jc w:val="both"/>
      </w:pPr>
      <w:r>
        <w:t xml:space="preserve">10 апреля может состояться заседание правкомиссии по транспорту, где должна рассматриваться методика распределения ограниченной пропускной способности </w:t>
      </w:r>
      <w:r>
        <w:lastRenderedPageBreak/>
        <w:t xml:space="preserve">Восточного полигона, рассказали “Ъ” четыре участника отрасли. В правительстве “Ъ” не подтвердили и не опровергли эту информацию. В </w:t>
      </w:r>
      <w:r w:rsidRPr="005B2699">
        <w:rPr>
          <w:b/>
        </w:rPr>
        <w:t>Минтранс</w:t>
      </w:r>
      <w:r>
        <w:t>е это не комментируют. Два источника, близких к правительству, говорят, что заседание может быть перенесено.</w:t>
      </w:r>
    </w:p>
    <w:p w14:paraId="38F67492" w14:textId="77777777" w:rsidR="005B2699" w:rsidRDefault="00253842" w:rsidP="00405CAF">
      <w:pPr>
        <w:jc w:val="both"/>
      </w:pPr>
      <w:r w:rsidRPr="005B2699">
        <w:rPr>
          <w:b/>
        </w:rPr>
        <w:t>Минтранс</w:t>
      </w:r>
      <w:r>
        <w:t xml:space="preserve"> отвечает за ту часть методики, которая распределяет мощности БАМа и Транссиба между всеми грузами, а Минэнерго — за принципы распределения именно угольной квоты. Методику </w:t>
      </w:r>
      <w:r w:rsidRPr="005B2699">
        <w:rPr>
          <w:b/>
        </w:rPr>
        <w:t>Минтранс</w:t>
      </w:r>
      <w:r>
        <w:t xml:space="preserve">а планируют внести в правила недискриминационного доступа к инфраструктуре железнодорожного транспорта отдельным разделом. В последней редакции количество уровней приоритетности уменьшилось с одиннадцати до шести. Первыми должны ехать грузы для ликвидации ЧС, потом для госнужд, потом осуществляться субсидируемые перевозки, далее единой категорией — </w:t>
      </w:r>
      <w:r w:rsidR="005B2699">
        <w:t>«</w:t>
      </w:r>
      <w:r>
        <w:t>перевозки грузов, требующих высокой скорости и надежности доставки</w:t>
      </w:r>
      <w:r w:rsidR="005B2699">
        <w:t>»</w:t>
      </w:r>
      <w:r>
        <w:t>, внутрироссийские перевозки, экспортные перевозки несырьевых грузов, сырьевых в специализированных вагонах, зерна и продовольствия. Предпоследним идет экспорт сырья в универсальном подвижном составе (угольный экспорт), а далее — все остальные грузы.</w:t>
      </w:r>
    </w:p>
    <w:p w14:paraId="53939D31" w14:textId="77777777" w:rsidR="005B2699" w:rsidRDefault="00253842" w:rsidP="00405CAF">
      <w:pPr>
        <w:jc w:val="both"/>
      </w:pPr>
      <w:r>
        <w:t>Методика Минэнерго, которую предлагается закрепить в виде приложения к этим правилам, предполагает разделение угольной квоты Западно-Сибирской железной дороги, то есть Кузбасса, на две равные части. Первая часть разделяется между грузоотправителями обычным способом с поправкой на пропускную способность портов Дальнего Востока. Вторая половина отдается тем грузоотправителям, которые в предыдущие месяцы либо везли уголь в порты непопулярных ныне бассейнов — Арктического, Балтийского и Азово-Черноморского,— либо осуществляли внутренние перевозки. Еще 5% пропускной способности резервируется за сухопутными погранпереходами. В общей сложности за кузбасским углем, рассказывает собеседник “Ъ”, знакомый с обсуждением вопроса, зарезервировано около 2,5 тыс. вагонов в сутки. В проекте решения правкомиссии (есть у “Ъ”) предложено рассмотреть проекты методик и в целом их одобрить.</w:t>
      </w:r>
    </w:p>
    <w:p w14:paraId="2DA77638" w14:textId="77777777" w:rsidR="005B2699" w:rsidRDefault="00253842" w:rsidP="00405CAF">
      <w:pPr>
        <w:jc w:val="both"/>
      </w:pPr>
      <w:r>
        <w:t xml:space="preserve">8 апреля обе методики рассматривал совет потребителей по вопросам деятельности ОАО </w:t>
      </w:r>
      <w:r w:rsidRPr="005B2699">
        <w:rPr>
          <w:b/>
        </w:rPr>
        <w:t>РЖД</w:t>
      </w:r>
      <w:r>
        <w:t>. По итогам голосования, рассказал “Ъ” источник в совете, было утве</w:t>
      </w:r>
      <w:r w:rsidRPr="005B2699">
        <w:rPr>
          <w:b/>
        </w:rPr>
        <w:t>ржд</w:t>
      </w:r>
      <w:r>
        <w:t xml:space="preserve">ено экспертное заключение, по которому методику </w:t>
      </w:r>
      <w:r w:rsidRPr="005B2699">
        <w:rPr>
          <w:b/>
        </w:rPr>
        <w:t>Минтранс</w:t>
      </w:r>
      <w:r>
        <w:t xml:space="preserve">а совет не поддерживает, а методику Минэнерго предлагает скорректировать. Методика </w:t>
      </w:r>
      <w:r w:rsidRPr="005B2699">
        <w:rPr>
          <w:b/>
        </w:rPr>
        <w:t>Минтранс</w:t>
      </w:r>
      <w:r>
        <w:t xml:space="preserve">а, отмечается в заключении, создает преференции отдельным категориям потребителей, что может нарушать нормы антимонопольного законодательства. Также совет указывает на то, что ОАО </w:t>
      </w:r>
      <w:r w:rsidRPr="005B2699">
        <w:rPr>
          <w:b/>
        </w:rPr>
        <w:t>РЖД</w:t>
      </w:r>
      <w:r>
        <w:t xml:space="preserve"> получает возможность самостоятельно определять, какое место является узким, тогда как перечень узких мест, по мнению совета, должно утве</w:t>
      </w:r>
      <w:r w:rsidRPr="005B2699">
        <w:rPr>
          <w:b/>
        </w:rPr>
        <w:t>ржд</w:t>
      </w:r>
      <w:r>
        <w:t>ать государство.</w:t>
      </w:r>
    </w:p>
    <w:p w14:paraId="1897026E" w14:textId="77777777" w:rsidR="005B2699" w:rsidRDefault="005B2699" w:rsidP="00405CAF">
      <w:pPr>
        <w:jc w:val="both"/>
      </w:pPr>
      <w:r>
        <w:t>«</w:t>
      </w:r>
      <w:r w:rsidR="00253842">
        <w:t>Де-юре такая методика противоречит сегодняшнему правовому полю, но де-факто позволит навести порядок в процессе установления и преодоления логконтролей</w:t>
      </w:r>
      <w:r>
        <w:t>»</w:t>
      </w:r>
      <w:r w:rsidR="00253842">
        <w:t xml:space="preserve">,— говорит президент Института исследования проблем железнодорожного транспорта Павел Иванкин. Но, отмечает он, любое административное распределение снижает заинтересованность в сокращении дефицита. Господин Иванкин не исключает вероятности снижения инвестиционной активности со стороны ОАО </w:t>
      </w:r>
      <w:r w:rsidR="00253842" w:rsidRPr="005B2699">
        <w:rPr>
          <w:b/>
        </w:rPr>
        <w:t>РЖД</w:t>
      </w:r>
      <w:r w:rsidR="00253842">
        <w:t xml:space="preserve"> — чтобы это избежать, необходимо повысить контроль как со стороны совета директоров монополии, так и правительства.</w:t>
      </w:r>
    </w:p>
    <w:p w14:paraId="1226C616" w14:textId="77777777" w:rsidR="005B2699" w:rsidRDefault="00507A7B" w:rsidP="00405CAF">
      <w:pPr>
        <w:jc w:val="both"/>
      </w:pPr>
      <w:hyperlink r:id="rId74" w:history="1">
        <w:r w:rsidR="00253842" w:rsidRPr="00C050E5">
          <w:rPr>
            <w:rStyle w:val="a9"/>
          </w:rPr>
          <w:t>https://www.kommersant.ru/doc/4317244</w:t>
        </w:r>
      </w:hyperlink>
    </w:p>
    <w:p w14:paraId="6DBABFFC" w14:textId="2FC3063F" w:rsidR="005B2699" w:rsidRDefault="00434138" w:rsidP="00405CAF">
      <w:pPr>
        <w:pStyle w:val="3"/>
        <w:jc w:val="both"/>
        <w:rPr>
          <w:rFonts w:ascii="Times New Roman" w:hAnsi="Times New Roman"/>
          <w:sz w:val="24"/>
          <w:szCs w:val="24"/>
        </w:rPr>
      </w:pPr>
      <w:bookmarkStart w:id="59" w:name="_Toc46165333"/>
      <w:r w:rsidRPr="00434138">
        <w:rPr>
          <w:rFonts w:ascii="Times New Roman" w:hAnsi="Times New Roman"/>
          <w:sz w:val="24"/>
          <w:szCs w:val="24"/>
        </w:rPr>
        <w:t>РОССИЙСКАЯ ГАЗЕТА - ФЕДЕРАЛЬНЫЙ ВЫПУСК; ЕВГЕНИЙ ГАЙВА; 2020.08.04; ОТКРЫТЫ НА РЕМОНТ; СЕЗОН ДОРОЖНЫХ РАБОТ В РОССИИ НАЧАЛСЯ ДОСРОЧНО</w:t>
      </w:r>
      <w:bookmarkEnd w:id="59"/>
    </w:p>
    <w:p w14:paraId="4A4DA39C" w14:textId="748A03A5" w:rsidR="00434138" w:rsidRDefault="00434138" w:rsidP="00405CAF">
      <w:pPr>
        <w:jc w:val="both"/>
      </w:pPr>
      <w:r>
        <w:t xml:space="preserve">Сезон дорожных работ начался досрочно - с ремонта дорог к больницам, сообщили в </w:t>
      </w:r>
      <w:r w:rsidRPr="005B2699">
        <w:rPr>
          <w:b/>
        </w:rPr>
        <w:t>Росавтодор</w:t>
      </w:r>
      <w:r>
        <w:t>е. Работы идут, несмотря на ограничения, связанные с эпидемией коронавируса.</w:t>
      </w:r>
    </w:p>
    <w:p w14:paraId="088F1AC8" w14:textId="77777777" w:rsidR="005B2699" w:rsidRDefault="005B2699" w:rsidP="00405CAF">
      <w:pPr>
        <w:jc w:val="both"/>
      </w:pPr>
      <w:r>
        <w:lastRenderedPageBreak/>
        <w:t>«</w:t>
      </w:r>
      <w:r w:rsidR="00434138">
        <w:t>Организации в сфере дорожного хозяйства отнесены к непрерывно действующим</w:t>
      </w:r>
      <w:r>
        <w:t>»</w:t>
      </w:r>
      <w:r w:rsidR="00434138">
        <w:t xml:space="preserve">, - пояснили в </w:t>
      </w:r>
      <w:r w:rsidR="00434138" w:rsidRPr="005B2699">
        <w:rPr>
          <w:b/>
        </w:rPr>
        <w:t>Росавтодор</w:t>
      </w:r>
      <w:r w:rsidR="00434138">
        <w:t>е. В некоторых субъектах дорожные работы стартовали еще в феврале. Помимо аномально теплой погоды этому поспособствовало своевременное проведение аукционов по выбору подрядных организаций.</w:t>
      </w:r>
    </w:p>
    <w:p w14:paraId="161D53B4" w14:textId="77777777" w:rsidR="005B2699" w:rsidRDefault="00434138" w:rsidP="00405CAF">
      <w:pPr>
        <w:jc w:val="both"/>
      </w:pPr>
      <w:r>
        <w:t xml:space="preserve">В первую очередь ремонтируют дороги, ведущие к социально значимым объектам, в том числе к больницам, поликлиникам, медицинским центрам. Всего в рамках национального проекта </w:t>
      </w:r>
      <w:r w:rsidR="005B2699">
        <w:t>«</w:t>
      </w:r>
      <w:r w:rsidRPr="005B2699">
        <w:rPr>
          <w:b/>
        </w:rPr>
        <w:t>Безопасные и качественные автомобильные дороги</w:t>
      </w:r>
      <w:r w:rsidR="005B2699">
        <w:t>»</w:t>
      </w:r>
      <w:r>
        <w:t xml:space="preserve"> должны отремонтировать более 800 таких дорог. Часть из них уже приведена в нормативное состояние в прошлом году, другие вошли в перечень ремонтируемых объектов 2020 года.</w:t>
      </w:r>
    </w:p>
    <w:p w14:paraId="4F18DE8A" w14:textId="77777777" w:rsidR="005B2699" w:rsidRDefault="00434138" w:rsidP="00405CAF">
      <w:pPr>
        <w:jc w:val="both"/>
      </w:pPr>
      <w:r>
        <w:t>Больше всего таких дорог - 38 - включено в программу ремонта в Республике Крым. В Новосибирской области отремонтируют 27 улиц, ведущих к больницам, в Свердловской области - 24, в Ставрополье и Нижегородской области - по 23, в Самарской области - 22 дороги, в Хабаровском крае и Костромской области - по 21, в Республике Северная Осетия - Алания - 20 дорог.</w:t>
      </w:r>
    </w:p>
    <w:p w14:paraId="0B435F33" w14:textId="77777777" w:rsidR="005B2699" w:rsidRDefault="00434138" w:rsidP="00405CAF">
      <w:pPr>
        <w:jc w:val="both"/>
      </w:pPr>
      <w:r>
        <w:t>Ремонтируют не только проезжую часть, но и тротуары, пешеходные переходы, устанавливают светофоры и барьерные ограждения.</w:t>
      </w:r>
    </w:p>
    <w:p w14:paraId="6B4D5542" w14:textId="77777777" w:rsidR="005B2699" w:rsidRDefault="00434138" w:rsidP="00405CAF">
      <w:pPr>
        <w:jc w:val="both"/>
      </w:pPr>
      <w:r>
        <w:t xml:space="preserve">На необходимость ремонта дорог к медицинским учреждениям в приоритетном порядке в марте указал </w:t>
      </w:r>
      <w:r w:rsidRPr="005B2699">
        <w:rPr>
          <w:b/>
        </w:rPr>
        <w:t>минтранс</w:t>
      </w:r>
      <w:r>
        <w:t xml:space="preserve">. Как рассказали </w:t>
      </w:r>
      <w:r w:rsidR="005B2699">
        <w:t>«</w:t>
      </w:r>
      <w:r>
        <w:t>Российской газете</w:t>
      </w:r>
      <w:r w:rsidR="005B2699">
        <w:t>»</w:t>
      </w:r>
      <w:r>
        <w:t xml:space="preserve"> в министерстве, расходы можно профинансировать за счет средств, предусмотренных в рамках </w:t>
      </w:r>
      <w:r w:rsidRPr="005B2699">
        <w:rPr>
          <w:b/>
        </w:rPr>
        <w:t>нацпроект</w:t>
      </w:r>
      <w:r>
        <w:t xml:space="preserve">а. </w:t>
      </w:r>
      <w:r w:rsidRPr="005B2699">
        <w:rPr>
          <w:b/>
        </w:rPr>
        <w:t>Минтранс</w:t>
      </w:r>
      <w:r>
        <w:t xml:space="preserve"> подготовил методические рекомендации по развитию транспортной инфраструктуры. Вопрос финансового обеспечения ремонта автодорог, ведущих к больницам, поднимался еще осенью 2019 года на заседании президиума Госсовета, президент поручил его решить.</w:t>
      </w:r>
    </w:p>
    <w:p w14:paraId="51D34E9A" w14:textId="32A7D2C3" w:rsidR="00585FA8" w:rsidRDefault="00434138" w:rsidP="00405CAF">
      <w:pPr>
        <w:jc w:val="both"/>
      </w:pPr>
      <w:r>
        <w:t xml:space="preserve">Россия и по плотности, и по протяженности дорог серьезно отстает от других стран, сказал </w:t>
      </w:r>
      <w:r w:rsidR="005B2699">
        <w:t>«</w:t>
      </w:r>
      <w:r>
        <w:t>РГ</w:t>
      </w:r>
      <w:r w:rsidR="005B2699">
        <w:t>»</w:t>
      </w:r>
      <w:r>
        <w:t xml:space="preserve"> вице-президент Центра экономики инфраструктуры Павел Чистяков. </w:t>
      </w:r>
      <w:r w:rsidR="005B2699">
        <w:t>«</w:t>
      </w:r>
      <w:r>
        <w:t xml:space="preserve">До начала </w:t>
      </w:r>
      <w:r w:rsidRPr="005B2699">
        <w:rPr>
          <w:b/>
        </w:rPr>
        <w:t>нацпроект</w:t>
      </w:r>
      <w:r>
        <w:t xml:space="preserve">а были регионы с долей дорог в нормативном состоянии меньше 10%. </w:t>
      </w:r>
      <w:r w:rsidRPr="005B2699">
        <w:rPr>
          <w:b/>
        </w:rPr>
        <w:t>Нацпроект</w:t>
      </w:r>
      <w:r>
        <w:t xml:space="preserve"> призван выровнять ситуацию, довести хотя бы до половины нормативное состояние дорог во всех регионах</w:t>
      </w:r>
      <w:r w:rsidR="005B2699">
        <w:t>»</w:t>
      </w:r>
      <w:r>
        <w:t xml:space="preserve">, - уточнил он. При планировании бюджета была заложена цена на нефть не ниже 40 долларов за баррель. Если она будет устойчиво ниже этой отметки, какие-то расходы могут быть урезаны. </w:t>
      </w:r>
      <w:r w:rsidR="005B2699">
        <w:t>«</w:t>
      </w:r>
      <w:r>
        <w:t xml:space="preserve">Можно рекомендовать этот </w:t>
      </w:r>
      <w:r w:rsidRPr="005B2699">
        <w:rPr>
          <w:b/>
        </w:rPr>
        <w:t>нацпроект</w:t>
      </w:r>
      <w:r>
        <w:t xml:space="preserve"> урезать в последнюю очередь, так как вложения в инфраструктуру не разгоняют инфляцию и способствуют росту занятости</w:t>
      </w:r>
      <w:r w:rsidR="005B2699">
        <w:t>»</w:t>
      </w:r>
      <w:r>
        <w:t>, - говорит эксперт.</w:t>
      </w:r>
    </w:p>
    <w:p w14:paraId="1995D465" w14:textId="77777777" w:rsidR="005B2699" w:rsidRDefault="00507A7B" w:rsidP="00405CAF">
      <w:pPr>
        <w:jc w:val="both"/>
      </w:pPr>
      <w:hyperlink r:id="rId75" w:history="1">
        <w:r w:rsidR="00434138" w:rsidRPr="00C050E5">
          <w:rPr>
            <w:rStyle w:val="a9"/>
          </w:rPr>
          <w:t>https://rg.ru/2020/04/08/sezon-dorozhnyh-rabot-v-rossii-nachalsia-dosrochno.html</w:t>
        </w:r>
      </w:hyperlink>
    </w:p>
    <w:p w14:paraId="756BEA3B" w14:textId="77777777" w:rsidR="00B62416" w:rsidRPr="00B62416" w:rsidRDefault="00B62416" w:rsidP="00405CAF">
      <w:pPr>
        <w:pStyle w:val="3"/>
        <w:jc w:val="both"/>
        <w:rPr>
          <w:rFonts w:ascii="Times New Roman" w:hAnsi="Times New Roman"/>
          <w:sz w:val="24"/>
          <w:szCs w:val="24"/>
        </w:rPr>
      </w:pPr>
      <w:bookmarkStart w:id="60" w:name="_Toc46165334"/>
      <w:r w:rsidRPr="00B62416">
        <w:rPr>
          <w:rFonts w:ascii="Times New Roman" w:hAnsi="Times New Roman"/>
          <w:sz w:val="24"/>
          <w:szCs w:val="24"/>
        </w:rPr>
        <w:t>КОММЕРСАНТЪ; ЕВГЕНИЯ КРЮЧКОВА, ДИАНА ГАЛИЕВА; 2020.09.04; ГОСПРОГРАММАМ ПЕРЕСЧИТАЛИ СРЕДСТВА; ПРАВИТЕЛЬСТВО ИЗМЕНИЛО ОБЪЕМЫ ИХ ФИНАНСИРОВАНИЯ</w:t>
      </w:r>
      <w:bookmarkEnd w:id="60"/>
    </w:p>
    <w:p w14:paraId="759A1B1C" w14:textId="77777777" w:rsidR="005B2699" w:rsidRDefault="00B62416" w:rsidP="00405CAF">
      <w:pPr>
        <w:jc w:val="both"/>
      </w:pPr>
      <w:r>
        <w:t xml:space="preserve">Белый дом подготовил пакет постановлений о крупной корректировке целого ряда госпрограмм. В нем можно выделить две тенденции: наращивание финансирования программ, направленных на экономическое и технологическое развитие или ориентированных на пострадавшие от эпидемии коронавируса отрасли, и сокращение ассигнований на наименее затронутый пандемией </w:t>
      </w:r>
      <w:r w:rsidR="005B2699">
        <w:t>«</w:t>
      </w:r>
      <w:r>
        <w:t>региональный блок</w:t>
      </w:r>
      <w:r w:rsidR="005B2699">
        <w:t>»</w:t>
      </w:r>
      <w:r>
        <w:t>. Так, программа развития сельских территорий сокращена в полтора раза, это 700 млрд руб., программа развития Арктики — в 27 раз, на 183 млрд руб. Основной объем этих средств перераспределен в пользу промышленности (560 млрд руб.), научно-технологического развития (103 млрд), туризма и малого бизнеса.</w:t>
      </w:r>
    </w:p>
    <w:p w14:paraId="3DAEFD51" w14:textId="77777777" w:rsidR="005B2699" w:rsidRDefault="00B62416" w:rsidP="00405CAF">
      <w:pPr>
        <w:jc w:val="both"/>
      </w:pPr>
      <w:r>
        <w:t xml:space="preserve">Правительство за последние два дня опубликовало ряд постановлений о внесении изменений почти в два десятка госпрограмм, в том числе — об увеличении финансирования программы </w:t>
      </w:r>
      <w:r w:rsidR="005B2699">
        <w:t>«</w:t>
      </w:r>
      <w:r>
        <w:t>Экономическое развитие и инновационная экономика</w:t>
      </w:r>
      <w:r w:rsidR="005B2699">
        <w:t>»</w:t>
      </w:r>
      <w:r>
        <w:t xml:space="preserve"> на 55 млрд руб. в текущую трехлетку. Так, в 2020 году из бюджета будет выделено 180,2 млрд руб. вместо 147,3 млрд руб., в 2021-м — 162,2 млрд руб. вместо 144,7 млрд руб., а в </w:t>
      </w:r>
      <w:r>
        <w:lastRenderedPageBreak/>
        <w:t xml:space="preserve">2022 году — 197 млрд руб. против 193 млрд руб. Основную часть </w:t>
      </w:r>
      <w:r w:rsidR="005B2699">
        <w:t>«</w:t>
      </w:r>
      <w:r>
        <w:t>прибавки</w:t>
      </w:r>
      <w:r w:rsidR="005B2699">
        <w:t>»</w:t>
      </w:r>
      <w:r>
        <w:t xml:space="preserve"> обеспечивает включение в программу новых разделов — </w:t>
      </w:r>
      <w:r w:rsidR="005B2699">
        <w:t>«</w:t>
      </w:r>
      <w:r>
        <w:t>Туризм</w:t>
      </w:r>
      <w:r w:rsidR="005B2699">
        <w:t>»</w:t>
      </w:r>
      <w:r>
        <w:t xml:space="preserve"> и </w:t>
      </w:r>
      <w:r w:rsidR="005B2699">
        <w:t>«</w:t>
      </w:r>
      <w:r>
        <w:t>Управление госимуществом</w:t>
      </w:r>
      <w:r w:rsidR="005B2699">
        <w:t>»</w:t>
      </w:r>
      <w:r>
        <w:t xml:space="preserve">. Последний будет курировать Минфин, который ранее получил в управление Росимущество и анонсировал цифровизацию отрасли (см. “Ъ” от 19 марта). Отметим, ранее это направление было оформлено в виде отдельной госпрограммы (по сравнению с ней финансирование сокращено с 32 млрд руб. до 8 млрд руб. в 2020–2021 годах), а после ее упразднения ведомство добивалось включения такого раздела в свою отраслевую программу. На развитие туризма власти намерены выделить 37,5 млрд руб. в 2020–2022 годах. Среди целей — наращивание экспорта услуг по статье </w:t>
      </w:r>
      <w:r w:rsidR="005B2699">
        <w:t>«</w:t>
      </w:r>
      <w:r>
        <w:t>Поездки</w:t>
      </w:r>
      <w:r w:rsidR="005B2699">
        <w:t>»</w:t>
      </w:r>
      <w:r>
        <w:t>, включая медицинские и образовательные, до $15,5 млрд к 2024 году, и более 108,5 млрд руб. инвестиций в инфраструктуру. Как именно планируется это сделать, в тексте программы не сказано — лишь о создании благоприятных условий развития туризма. Среди других изменений — увеличение в 2020 году ассигнований на развитие малого и среднего бизнеса: с 36,1 млрд руб. до 45,4 млрд руб. (в последующие годы они несколько сокращаются).</w:t>
      </w:r>
    </w:p>
    <w:p w14:paraId="098AC007" w14:textId="77777777" w:rsidR="005B2699" w:rsidRDefault="00B62416" w:rsidP="00405CAF">
      <w:pPr>
        <w:jc w:val="both"/>
      </w:pPr>
      <w:r>
        <w:t xml:space="preserve">Наибольший же объем дополнительных средств получила госпрограмма развития промышленности — 560 млрд руб. на 2020–2022 годы (в основном за счет подпрограммы </w:t>
      </w:r>
      <w:r w:rsidR="005B2699">
        <w:t>«</w:t>
      </w:r>
      <w:r>
        <w:t>Транспорт и машиностроение</w:t>
      </w:r>
      <w:r w:rsidR="005B2699">
        <w:t>»</w:t>
      </w:r>
      <w:r>
        <w:t xml:space="preserve">, конкретные направления роста расходов в документе не упоминаются). Программа научно-технического развития подорожала на 103 млрд руб.— прибавка расходов на научные исследования составит 54 млрд руб., также в программу включен раздел </w:t>
      </w:r>
      <w:r w:rsidR="005B2699">
        <w:t>«</w:t>
      </w:r>
      <w:r>
        <w:t>Научно-технологическая инициатива</w:t>
      </w:r>
      <w:r w:rsidR="005B2699">
        <w:t>»</w:t>
      </w:r>
      <w:r>
        <w:t xml:space="preserve"> (еще 29 млрд руб. в ближайшие три года). Ранее спецпредставитель президента по вопросам технологического и цифрового развития Дмитрий Песков в интервью “Ъ” рассказал, что проекты НТИ будут увязаны с экономическими целями и интегрированы с </w:t>
      </w:r>
      <w:r w:rsidR="005B2699">
        <w:t>«</w:t>
      </w:r>
      <w:r>
        <w:t>дорожными картами</w:t>
      </w:r>
      <w:r w:rsidR="005B2699">
        <w:t>»</w:t>
      </w:r>
      <w:r>
        <w:t xml:space="preserve"> по трансформации делового климата (см. “Ъ” от 7 апреля).</w:t>
      </w:r>
    </w:p>
    <w:p w14:paraId="272BD244" w14:textId="77777777" w:rsidR="005B2699" w:rsidRDefault="00B62416" w:rsidP="00405CAF">
      <w:pPr>
        <w:jc w:val="both"/>
      </w:pPr>
      <w:r>
        <w:t>Ради этого масштабнее всего — с 2,2 трлн руб. до 1,5 трлн руб. (из них 0,73 трлн руб. из федерального бюджета вместо 1,1 трлн руб.) — урезано финансирование программы развития сельских территорий. К такому сценарию в Минсельхозе уже готовились (см. “Ъ” от 13 февраля), хотя и продолжали надеяться на выделение дополнительных средств — в ведомстве напоминали о необходимости довести реальный объем финансирования в 2020 году до показателей программы (79,2 млрд руб.; см. “Ъ” от 4 марта), но результат оказался обратным: заявленные в программе расходы приведены в соответствие фактическим — 35,9 млрд руб.</w:t>
      </w:r>
    </w:p>
    <w:p w14:paraId="2551C27C" w14:textId="77777777" w:rsidR="005B2699" w:rsidRDefault="00B62416" w:rsidP="00405CAF">
      <w:pPr>
        <w:jc w:val="both"/>
      </w:pPr>
      <w:r>
        <w:t xml:space="preserve">Радикально изменилась и программа развития Арктики — общий объем ее финансирования сократился в 27 раз (с 190,4 млрд руб. до 6,9 млрд руб. до 2024 года), это связано с переносом большинства мероприятий госпрограммы в отраслевые документы (см. “Ъ” от 28 февраля). Финансирование еще одной </w:t>
      </w:r>
      <w:r w:rsidR="005B2699">
        <w:t>«</w:t>
      </w:r>
      <w:r>
        <w:t>региональной</w:t>
      </w:r>
      <w:r w:rsidR="005B2699">
        <w:t>»</w:t>
      </w:r>
      <w:r>
        <w:t xml:space="preserve"> госпрограммы — развития Калининградской области — также снижено на 75 млрд руб. в 2020–2022 годах. В этом году будет выделено 58,5 млрд руб. вместо запланированных ранее 76,9 млрд руб. Экономия обеспечена урезанием субсидирования предприятий области, введенного в 2016 году в связи с прекращением беспошлинного вывоза продукции, переработанной на ее территории.</w:t>
      </w:r>
    </w:p>
    <w:p w14:paraId="02A79433" w14:textId="77777777" w:rsidR="005B2699" w:rsidRDefault="00507A7B" w:rsidP="00405CAF">
      <w:pPr>
        <w:jc w:val="both"/>
      </w:pPr>
      <w:hyperlink r:id="rId76" w:history="1">
        <w:r w:rsidR="00B62416" w:rsidRPr="00C050E5">
          <w:rPr>
            <w:rStyle w:val="a9"/>
          </w:rPr>
          <w:t>https://www.kommersant.ru/doc/4317287</w:t>
        </w:r>
      </w:hyperlink>
    </w:p>
    <w:p w14:paraId="31DA0B87" w14:textId="4C9EC991" w:rsidR="00802A85" w:rsidRPr="00802A85" w:rsidRDefault="00802A85" w:rsidP="00405CAF">
      <w:pPr>
        <w:pStyle w:val="3"/>
        <w:jc w:val="both"/>
        <w:rPr>
          <w:rFonts w:ascii="Times New Roman" w:hAnsi="Times New Roman"/>
          <w:sz w:val="24"/>
          <w:szCs w:val="24"/>
        </w:rPr>
      </w:pPr>
      <w:bookmarkStart w:id="61" w:name="_Toc46165335"/>
      <w:r w:rsidRPr="00802A85">
        <w:rPr>
          <w:rFonts w:ascii="Times New Roman" w:hAnsi="Times New Roman"/>
          <w:sz w:val="24"/>
          <w:szCs w:val="24"/>
        </w:rPr>
        <w:t>ТАСС; 2020.08.04; СК ВЫПУСТИЛ ФИЛЬМ О РАБОТЕ СЛЕДСТВЕННЫХ УПРАВЛЕНИЙ НА ТРАНСПОРТЕ</w:t>
      </w:r>
      <w:bookmarkEnd w:id="61"/>
    </w:p>
    <w:p w14:paraId="2FB72B48" w14:textId="77777777" w:rsidR="005B2699" w:rsidRDefault="00802A85" w:rsidP="00405CAF">
      <w:pPr>
        <w:jc w:val="both"/>
      </w:pPr>
      <w:r>
        <w:t xml:space="preserve">комитет снял новый фильм о работе управлений на транспорте </w:t>
      </w:r>
      <w:r w:rsidR="005B2699">
        <w:t>«</w:t>
      </w:r>
      <w:r>
        <w:t>Безопасное направление</w:t>
      </w:r>
      <w:r w:rsidR="005B2699">
        <w:t>»</w:t>
      </w:r>
      <w:r>
        <w:t>. В пресс-службе СК РФ отметили, что в условиях пандемии коронавируса сотрудники по-прежнему исполняют свой служебный долг.</w:t>
      </w:r>
    </w:p>
    <w:p w14:paraId="39465C6F" w14:textId="77777777" w:rsidR="005B2699" w:rsidRDefault="005B2699" w:rsidP="00405CAF">
      <w:pPr>
        <w:jc w:val="both"/>
      </w:pPr>
      <w:r>
        <w:t>«</w:t>
      </w:r>
      <w:r w:rsidR="00802A85">
        <w:t xml:space="preserve">Этот документальный фильм о том, как в России работают следователи-транспортники: о самых трудных расследованиях последних лет, о современных методах криминалистики </w:t>
      </w:r>
      <w:r w:rsidR="00802A85">
        <w:lastRenderedPageBreak/>
        <w:t>и общественной деятельности правоохранителей от Дальнего Востока до северо-запада страны</w:t>
      </w:r>
      <w:r>
        <w:t>»</w:t>
      </w:r>
      <w:r w:rsidR="00802A85">
        <w:t>, - сообщили в СК.</w:t>
      </w:r>
    </w:p>
    <w:p w14:paraId="56838D3D" w14:textId="210433DD" w:rsidR="00C86989" w:rsidRDefault="00802A85" w:rsidP="00405CAF">
      <w:pPr>
        <w:jc w:val="both"/>
      </w:pPr>
      <w:r>
        <w:t xml:space="preserve">В ведомстве отметили, что ежедневно транспортом пользуются миллионы людей, поэтому очень важен вопрос их безопасности. Сотрудники этих управлений занимаются авиакатастрофами и железнодорожными авариями, происшествиями на речных и морских судах, проводят профилактику по вопросам безопасности среди населения, помогают сиротам и ветеранам. </w:t>
      </w:r>
      <w:r w:rsidR="005B2699">
        <w:t>«</w:t>
      </w:r>
      <w:r>
        <w:t>Их главная задача - добиться того, чтобы любые поездки, даже в самые дальние уголки мира, приносили только удовольствие</w:t>
      </w:r>
      <w:r w:rsidR="005B2699">
        <w:t>»</w:t>
      </w:r>
      <w:r>
        <w:t>, - добавили в СК.</w:t>
      </w:r>
    </w:p>
    <w:p w14:paraId="618F799F" w14:textId="77777777" w:rsidR="005B2699" w:rsidRDefault="00507A7B" w:rsidP="00405CAF">
      <w:pPr>
        <w:jc w:val="both"/>
      </w:pPr>
      <w:hyperlink r:id="rId77" w:history="1">
        <w:r w:rsidR="00802A85" w:rsidRPr="00C050E5">
          <w:rPr>
            <w:rStyle w:val="a9"/>
          </w:rPr>
          <w:t>https://tass.ru/obschestvo/8189223</w:t>
        </w:r>
      </w:hyperlink>
    </w:p>
    <w:p w14:paraId="07279F82" w14:textId="7E2A7EC6" w:rsidR="009F4220" w:rsidRPr="009F4220" w:rsidRDefault="009F4220" w:rsidP="00405CAF">
      <w:pPr>
        <w:pStyle w:val="3"/>
        <w:jc w:val="both"/>
        <w:rPr>
          <w:rFonts w:ascii="Times New Roman" w:hAnsi="Times New Roman"/>
          <w:sz w:val="24"/>
          <w:szCs w:val="24"/>
        </w:rPr>
      </w:pPr>
      <w:bookmarkStart w:id="62" w:name="_Toc46165336"/>
      <w:r w:rsidRPr="009F4220">
        <w:rPr>
          <w:rFonts w:ascii="Times New Roman" w:hAnsi="Times New Roman"/>
          <w:sz w:val="24"/>
          <w:szCs w:val="24"/>
        </w:rPr>
        <w:t xml:space="preserve">RNS; 2020.08.04; В </w:t>
      </w:r>
      <w:r w:rsidR="005B2699">
        <w:rPr>
          <w:rFonts w:ascii="Times New Roman" w:hAnsi="Times New Roman"/>
          <w:sz w:val="24"/>
          <w:szCs w:val="24"/>
        </w:rPr>
        <w:t>«</w:t>
      </w:r>
      <w:r w:rsidRPr="009F4220">
        <w:rPr>
          <w:rFonts w:ascii="Times New Roman" w:hAnsi="Times New Roman"/>
          <w:sz w:val="24"/>
          <w:szCs w:val="24"/>
        </w:rPr>
        <w:t>ГЛОНАССЕ</w:t>
      </w:r>
      <w:r w:rsidR="005B2699">
        <w:rPr>
          <w:rFonts w:ascii="Times New Roman" w:hAnsi="Times New Roman"/>
          <w:sz w:val="24"/>
          <w:szCs w:val="24"/>
        </w:rPr>
        <w:t>»</w:t>
      </w:r>
      <w:r w:rsidRPr="009F4220">
        <w:rPr>
          <w:rFonts w:ascii="Times New Roman" w:hAnsi="Times New Roman"/>
          <w:sz w:val="24"/>
          <w:szCs w:val="24"/>
        </w:rPr>
        <w:t xml:space="preserve"> НАЗВАЛИ СРОКИ МАССОВОГО ВНЕДРЕНИЯ БЕСПИЛОТНЫХ АВТОМОБИЛЕЙ В РОССИИ</w:t>
      </w:r>
      <w:bookmarkEnd w:id="62"/>
    </w:p>
    <w:p w14:paraId="372273FB" w14:textId="77777777" w:rsidR="005B2699" w:rsidRDefault="009F4220" w:rsidP="00405CAF">
      <w:pPr>
        <w:jc w:val="both"/>
      </w:pPr>
      <w:r>
        <w:t xml:space="preserve">Беспилотные автомобили станут полноценными участниками дорожного движения в России через 4-5 лет после запуска проекта </w:t>
      </w:r>
      <w:r w:rsidR="005B2699">
        <w:t>«</w:t>
      </w:r>
      <w:r>
        <w:t>Умные дороги</w:t>
      </w:r>
      <w:r w:rsidR="005B2699">
        <w:t>»</w:t>
      </w:r>
      <w:r>
        <w:t xml:space="preserve">, рассказал News.ru вице-президент НП </w:t>
      </w:r>
      <w:r w:rsidR="005B2699">
        <w:t>«</w:t>
      </w:r>
      <w:r>
        <w:t>Глонасс</w:t>
      </w:r>
      <w:r w:rsidR="005B2699">
        <w:t>»</w:t>
      </w:r>
      <w:r>
        <w:t xml:space="preserve"> по технологиям Евгений Белянко.</w:t>
      </w:r>
    </w:p>
    <w:p w14:paraId="7C17EADB" w14:textId="77777777" w:rsidR="005B2699" w:rsidRDefault="009F4220" w:rsidP="00405CAF">
      <w:pPr>
        <w:jc w:val="both"/>
      </w:pPr>
      <w:r>
        <w:t>По его словам, проект планируется запустить в пилотном режиме в Самарской области до конца мая. Впоследствии он может быть внедрен во всех регионах страны.</w:t>
      </w:r>
    </w:p>
    <w:p w14:paraId="70C01B3A" w14:textId="77777777" w:rsidR="005B2699" w:rsidRDefault="005B2699" w:rsidP="00405CAF">
      <w:pPr>
        <w:jc w:val="both"/>
      </w:pPr>
      <w:r>
        <w:t>«</w:t>
      </w:r>
      <w:r w:rsidR="009F4220">
        <w:t>Искусственный интеллект на то и создан, чтобы помогать человеку принимать взвешенные и умные решения, знать и предполагать то, что мозг человека обработать неспособен. Только в этом случае мы получим полноценный продукт, способный приносить пользу экономике России. С внедрением данной технологии беспилотные автомобили появятся массово на российских дорогах в течение 4-5 лет</w:t>
      </w:r>
      <w:r>
        <w:t>»</w:t>
      </w:r>
      <w:r w:rsidR="009F4220">
        <w:t>, — сказал Белянко.</w:t>
      </w:r>
    </w:p>
    <w:p w14:paraId="28A13F03" w14:textId="77777777" w:rsidR="005B2699" w:rsidRDefault="009F4220" w:rsidP="00405CAF">
      <w:pPr>
        <w:jc w:val="both"/>
      </w:pPr>
      <w:r>
        <w:t xml:space="preserve">Он также рассказал, что в рамках проекта </w:t>
      </w:r>
      <w:r w:rsidR="005B2699">
        <w:t>«</w:t>
      </w:r>
      <w:r>
        <w:t>Умные дороги</w:t>
      </w:r>
      <w:r w:rsidR="005B2699">
        <w:t>»</w:t>
      </w:r>
      <w:r>
        <w:t xml:space="preserve"> беспилотные автомобили будут получать информацию об автомобильном трафике, состоянии дорожного покрытия, местах размещения переходов от городской инфраструктуры при помощи высокоскоростной связи. Кроме того, отметил Белянко, актуальность беспилотников возросла в связи с пандемией коронавируса.</w:t>
      </w:r>
    </w:p>
    <w:p w14:paraId="01584D73" w14:textId="14E1770F" w:rsidR="009F4220" w:rsidRDefault="005B2699" w:rsidP="00405CAF">
      <w:pPr>
        <w:jc w:val="both"/>
      </w:pPr>
      <w:r>
        <w:t>«</w:t>
      </w:r>
      <w:r w:rsidR="009F4220">
        <w:t>Пандемия коронавируса формирует новую экономическую реальность. Контакт между людьми должен быть существенно ограничен везде, и такси не станет исключением. Поэтому актуальным станет беспилотное такси, которое, во-первых, будет на 20 процентов дешевле, а во вторых, позволит обеспечить присутствие одного пассажира в машине такси без водителя</w:t>
      </w:r>
      <w:r>
        <w:t>»</w:t>
      </w:r>
      <w:r w:rsidR="009F4220">
        <w:t>, — добавил он.</w:t>
      </w:r>
    </w:p>
    <w:p w14:paraId="56D2E407" w14:textId="77777777" w:rsidR="005B2699" w:rsidRDefault="00507A7B" w:rsidP="00405CAF">
      <w:pPr>
        <w:jc w:val="both"/>
      </w:pPr>
      <w:hyperlink r:id="rId78" w:history="1">
        <w:r w:rsidR="009F4220" w:rsidRPr="00C050E5">
          <w:rPr>
            <w:rStyle w:val="a9"/>
          </w:rPr>
          <w:t>https://rns.online/transport/V-Glonasse-nazvali-sroki-massovogo-vnedreniya-bespilotnih-avtomobilei-v-Rossii-2020-04-08/</w:t>
        </w:r>
      </w:hyperlink>
    </w:p>
    <w:p w14:paraId="39FAA48E" w14:textId="4CFB1148" w:rsidR="00610F34" w:rsidRPr="00610F34" w:rsidRDefault="00610F34" w:rsidP="00405CAF">
      <w:pPr>
        <w:pStyle w:val="3"/>
        <w:jc w:val="both"/>
        <w:rPr>
          <w:rFonts w:ascii="Times New Roman" w:hAnsi="Times New Roman"/>
          <w:sz w:val="24"/>
          <w:szCs w:val="24"/>
        </w:rPr>
      </w:pPr>
      <w:bookmarkStart w:id="63" w:name="_Toc46165337"/>
      <w:r w:rsidRPr="00610F34">
        <w:rPr>
          <w:rFonts w:ascii="Times New Roman" w:hAnsi="Times New Roman"/>
          <w:sz w:val="24"/>
          <w:szCs w:val="24"/>
        </w:rPr>
        <w:t xml:space="preserve">ТАСС; 2020.08.04; УЧАСТОК ТРАССЫ </w:t>
      </w:r>
      <w:r w:rsidR="005B2699">
        <w:rPr>
          <w:rFonts w:ascii="Times New Roman" w:hAnsi="Times New Roman"/>
          <w:sz w:val="24"/>
          <w:szCs w:val="24"/>
        </w:rPr>
        <w:t>«</w:t>
      </w:r>
      <w:r w:rsidRPr="00610F34">
        <w:rPr>
          <w:rFonts w:ascii="Times New Roman" w:hAnsi="Times New Roman"/>
          <w:sz w:val="24"/>
          <w:szCs w:val="24"/>
        </w:rPr>
        <w:t>КАВКАЗ</w:t>
      </w:r>
      <w:r w:rsidR="005B2699">
        <w:rPr>
          <w:rFonts w:ascii="Times New Roman" w:hAnsi="Times New Roman"/>
          <w:sz w:val="24"/>
          <w:szCs w:val="24"/>
        </w:rPr>
        <w:t>»</w:t>
      </w:r>
      <w:r w:rsidRPr="00610F34">
        <w:rPr>
          <w:rFonts w:ascii="Times New Roman" w:hAnsi="Times New Roman"/>
          <w:sz w:val="24"/>
          <w:szCs w:val="24"/>
        </w:rPr>
        <w:t xml:space="preserve"> РАСШИРЯТ ДО ЧЕТЫРЕХ ПОЛОС</w:t>
      </w:r>
      <w:bookmarkEnd w:id="63"/>
    </w:p>
    <w:p w14:paraId="78C4F850" w14:textId="77777777" w:rsidR="005B2699" w:rsidRDefault="00610F34" w:rsidP="00405CAF">
      <w:pPr>
        <w:jc w:val="both"/>
      </w:pPr>
      <w:r>
        <w:t xml:space="preserve">Участок с 37 по 51 км трассы </w:t>
      </w:r>
      <w:r w:rsidR="005B2699">
        <w:t>«</w:t>
      </w:r>
      <w:r>
        <w:t>Кавказ</w:t>
      </w:r>
      <w:r w:rsidR="005B2699">
        <w:t>»</w:t>
      </w:r>
      <w:r>
        <w:t xml:space="preserve"> при реконструкции расширят до четырех полос, ремонтные работы на подъездной дороге к Черкесску планируется завершить до конца 2021 года, сообщили во вторник в ФКУ Упрдор </w:t>
      </w:r>
      <w:r w:rsidR="005B2699">
        <w:t>«</w:t>
      </w:r>
      <w:r>
        <w:t>Кавказ</w:t>
      </w:r>
      <w:r w:rsidR="005B2699">
        <w:t>»</w:t>
      </w:r>
      <w:r>
        <w:t>.</w:t>
      </w:r>
    </w:p>
    <w:p w14:paraId="6F80178D" w14:textId="77777777" w:rsidR="005B2699" w:rsidRDefault="005B2699" w:rsidP="00405CAF">
      <w:pPr>
        <w:jc w:val="both"/>
      </w:pPr>
      <w:r>
        <w:t>«</w:t>
      </w:r>
      <w:r w:rsidR="00610F34">
        <w:t xml:space="preserve">В ходе капитального ремонта 14-километрового участка Р-217 </w:t>
      </w:r>
      <w:r>
        <w:t>«</w:t>
      </w:r>
      <w:r w:rsidR="00610F34">
        <w:t>Кавказ</w:t>
      </w:r>
      <w:r>
        <w:t>»</w:t>
      </w:r>
      <w:r w:rsidR="00610F34">
        <w:t xml:space="preserve"> (км 37 - км 51) проезжую часть расширят с 7,5 до 14 м. Федеральные дорожники отремонтируют 24 примыкания и пересечения с другими дорогами, а также три водопропускные трубы, для обеспечения безопасности участников движения обновят барьерное ограждение. В населенных пунктах Эркен-Халк, Адиль-Халк и Адыге-Хабль установят 3,5 км линии электроосвещения, восемь автобусных остановок и 2,5 км тротуаров с пешеходным ограждением</w:t>
      </w:r>
      <w:r>
        <w:t>»</w:t>
      </w:r>
      <w:r w:rsidR="00610F34">
        <w:t>, - говорится в сообщении.</w:t>
      </w:r>
    </w:p>
    <w:p w14:paraId="48DD02A0" w14:textId="77777777" w:rsidR="005B2699" w:rsidRDefault="00610F34" w:rsidP="00405CAF">
      <w:pPr>
        <w:jc w:val="both"/>
      </w:pPr>
      <w:r>
        <w:t xml:space="preserve">В учреждении отметили, что в настоящее время на участке ведутся работы по расширению земляного полотна. Также планируется ремонт участка 78-88 км трассы А-165, его расширят до четырех полос, отремонтируют 10 водопропускных труб, чтобы </w:t>
      </w:r>
      <w:r>
        <w:lastRenderedPageBreak/>
        <w:t>защитить въезд в Черкесск от оползней по обеим сторонам дороги построят подпорные стены. Тут же будет установлено 8 км барьерного ограждения, переустроено 12 км линий освещения. Работы планируется завершить до конца 2021 года.</w:t>
      </w:r>
    </w:p>
    <w:p w14:paraId="4A5E4B80" w14:textId="77777777" w:rsidR="005B2699" w:rsidRDefault="00610F34" w:rsidP="00405CAF">
      <w:pPr>
        <w:jc w:val="both"/>
      </w:pPr>
      <w:r>
        <w:t xml:space="preserve">Всего протяженность автомобильных дорог общего пользования регионального или межмуниципального значения Карачаево-Черкесской Республики составляет 1616,825 км. В рамках </w:t>
      </w:r>
      <w:r w:rsidRPr="005B2699">
        <w:rPr>
          <w:b/>
        </w:rPr>
        <w:t>нацпроект</w:t>
      </w:r>
      <w:r>
        <w:t xml:space="preserve">а </w:t>
      </w:r>
      <w:r w:rsidR="005B2699">
        <w:t>«</w:t>
      </w:r>
      <w:r w:rsidRPr="005B2699">
        <w:rPr>
          <w:b/>
        </w:rPr>
        <w:t>Безопасные и качественные автомобильные дороги</w:t>
      </w:r>
      <w:r w:rsidR="005B2699">
        <w:t>»</w:t>
      </w:r>
      <w:r>
        <w:t xml:space="preserve"> до 2024 года будет отремонтировано 124 км дорог региона, 113 км городских дорог, установлено 78 камер видеонаблюдения и четыре автоматических пункта весогабаритного контроля.</w:t>
      </w:r>
    </w:p>
    <w:p w14:paraId="19CECF12" w14:textId="61BA7D1A" w:rsidR="00C90DCE" w:rsidRDefault="00610F34" w:rsidP="00405CAF">
      <w:pPr>
        <w:jc w:val="both"/>
      </w:pPr>
      <w:r>
        <w:t xml:space="preserve">Ранее в подведомственном </w:t>
      </w:r>
      <w:r w:rsidRPr="005B2699">
        <w:rPr>
          <w:b/>
        </w:rPr>
        <w:t>Росавтодор</w:t>
      </w:r>
      <w:r>
        <w:t xml:space="preserve">у Управлении федеральных автомобильных дорог </w:t>
      </w:r>
      <w:r w:rsidR="005B2699">
        <w:t>«</w:t>
      </w:r>
      <w:r>
        <w:t>Кавказ</w:t>
      </w:r>
      <w:r w:rsidR="005B2699">
        <w:t>»</w:t>
      </w:r>
      <w:r>
        <w:t xml:space="preserve"> сообщали, что в 2020 году начнется капитальный ремонт участка дороги, соединяющей Черкесск и Невинномыск (Ставропольский край). Планируется, что в ходе капремонта участок сделают четырехполосным в соответствии с нормативами II категории. В населенных пунктах Адыге-Хабль, Адиль-Халк и Эркен-Халк переустроят двустороннее освещение, а на двух транспортных развязках построят новые линии.</w:t>
      </w:r>
    </w:p>
    <w:p w14:paraId="2E3D7BCE" w14:textId="77777777" w:rsidR="005B2699" w:rsidRDefault="00507A7B" w:rsidP="00405CAF">
      <w:pPr>
        <w:jc w:val="both"/>
      </w:pPr>
      <w:hyperlink r:id="rId79" w:history="1">
        <w:r w:rsidR="00610F34" w:rsidRPr="00C050E5">
          <w:rPr>
            <w:rStyle w:val="a9"/>
          </w:rPr>
          <w:t>https://tass.ru/v-strane/8184997</w:t>
        </w:r>
      </w:hyperlink>
    </w:p>
    <w:p w14:paraId="6E148373" w14:textId="1E834D69" w:rsidR="00610F34" w:rsidRPr="00610F34" w:rsidRDefault="00610F34" w:rsidP="00405CAF">
      <w:pPr>
        <w:pStyle w:val="3"/>
        <w:jc w:val="both"/>
        <w:rPr>
          <w:rFonts w:ascii="Times New Roman" w:hAnsi="Times New Roman"/>
          <w:sz w:val="24"/>
          <w:szCs w:val="24"/>
        </w:rPr>
      </w:pPr>
      <w:bookmarkStart w:id="64" w:name="_Toc46165338"/>
      <w:r w:rsidRPr="00610F34">
        <w:rPr>
          <w:rFonts w:ascii="Times New Roman" w:hAnsi="Times New Roman"/>
          <w:sz w:val="24"/>
          <w:szCs w:val="24"/>
        </w:rPr>
        <w:t>ТАСС; 2020.08.04; В ДУМЕ ПРЕДЛОЖИЛИ ПРОДЛИТЬ ЗАПРЕТ НА ШТРАФЫ ЗА ПРОДАЖУ ПРОЕЗДНЫХ БЕЗ КАССОВЫХ АППАРАТОВ</w:t>
      </w:r>
      <w:bookmarkEnd w:id="64"/>
    </w:p>
    <w:p w14:paraId="6A53F8B9" w14:textId="77777777" w:rsidR="005B2699" w:rsidRDefault="00610F34" w:rsidP="00405CAF">
      <w:pPr>
        <w:jc w:val="both"/>
      </w:pPr>
      <w:r>
        <w:t xml:space="preserve">Первый зампредседателя комитета Госдумы по госстроительству и законодательству Вячеслав Лысаков (фракция </w:t>
      </w:r>
      <w:r w:rsidR="005B2699">
        <w:t>«</w:t>
      </w:r>
      <w:r>
        <w:t>Единая Россия</w:t>
      </w:r>
      <w:r w:rsidR="005B2699">
        <w:t>»</w:t>
      </w:r>
      <w:r>
        <w:t>) в среду внес на рассмотрение нижней палаты законопроект о продлении до 1 июля 2021 года моратория на привлечение к ответственности за неприменение контрольно-кассовой техники (ККТ) на сухопутном транспорте и в ЖКХ с целью поддержки предприятий в этой сфере. Текст опубликован в думской электронной базе.</w:t>
      </w:r>
    </w:p>
    <w:p w14:paraId="01C60FF9" w14:textId="77777777" w:rsidR="005B2699" w:rsidRDefault="00610F34" w:rsidP="00405CAF">
      <w:pPr>
        <w:jc w:val="both"/>
      </w:pPr>
      <w:r>
        <w:t>На данный момент мораторий установлен до 1 июля 2020 года. В частности, речь идет об использовании кассовых аппаратов для продажи билетов водителями или кондукторами в салоне транспортного средства.</w:t>
      </w:r>
    </w:p>
    <w:p w14:paraId="382E9751" w14:textId="77777777" w:rsidR="005B2699" w:rsidRDefault="00610F34" w:rsidP="00405CAF">
      <w:pPr>
        <w:jc w:val="both"/>
      </w:pPr>
      <w:r>
        <w:t>Как указывает в пояснительных материалах автор, с целью предотвратить распространение коронавирусной инфекции регионы вводят режим самоизоляции, что приводит к резкому снижению пассажиропотока. Так, по данным департамента транспорта и развития дорожно-транспортной инфраструктуры Москвы по состоянию на 4 апреля 2020 года, пассажиропоток в столице снизился к аналогичному периоду прошлого года в метро на 81%, в наземном транспорте - на 70%, в такси - на 69%.</w:t>
      </w:r>
    </w:p>
    <w:p w14:paraId="538EFCF6" w14:textId="77777777" w:rsidR="005B2699" w:rsidRDefault="005B2699" w:rsidP="00405CAF">
      <w:pPr>
        <w:jc w:val="both"/>
      </w:pPr>
      <w:r>
        <w:t>«</w:t>
      </w:r>
      <w:r w:rsidR="00610F34">
        <w:t>Кроме того, транспортные компании несут дополнительные затраты на усиленные мероприятия по санитарной обработке транспорта и производственных помещений, приобретение специальной защитной одежды для сотрудников. Аналогичные убытки несут управляющие компании в сфере ЖКХ, выполняющие неотложные работы в условиях чрезвычайных обстоятельств</w:t>
      </w:r>
      <w:r>
        <w:t>»</w:t>
      </w:r>
      <w:r w:rsidR="00610F34">
        <w:t xml:space="preserve">, - указывает Лысаков, добавляя, что в связи с падением доходов населения прогнозируются и задержки оплаты жилищно-коммунальных услуг. На фоне этого пассажирские транспортные компании и предприятия ЖКХ </w:t>
      </w:r>
      <w:r>
        <w:t>«</w:t>
      </w:r>
      <w:r w:rsidR="00610F34">
        <w:t>будут не в состоянии обеспечить применение контрольно-кассовой техники к 1 июля 2020 года, так как приобретение и обслуживание ККТ влечет за собой существенные финансовые издержки</w:t>
      </w:r>
      <w:r>
        <w:t>»</w:t>
      </w:r>
      <w:r w:rsidR="00610F34">
        <w:t>.</w:t>
      </w:r>
    </w:p>
    <w:p w14:paraId="0C82C0D9" w14:textId="6E6FD6C4" w:rsidR="00610F34" w:rsidRDefault="005B2699" w:rsidP="00405CAF">
      <w:pPr>
        <w:jc w:val="both"/>
      </w:pPr>
      <w:r>
        <w:t>«</w:t>
      </w:r>
      <w:r w:rsidR="00610F34">
        <w:t>Настоящим законопроектом предлагается до 2021 года продлить мораторий в отношении применения контрольно-кассовой техники при осуществлении расчетов водителями или кондукторами в салоне транспортного средства, а также расчетов за услуги в сфере жилищно-коммунального хозяйства (включая услуги ресурсоснабжающих организаций)</w:t>
      </w:r>
      <w:r>
        <w:t>»</w:t>
      </w:r>
      <w:r w:rsidR="00610F34">
        <w:t>, - говорится в пояснительной записке.</w:t>
      </w:r>
    </w:p>
    <w:p w14:paraId="0D6D109E" w14:textId="77777777" w:rsidR="005B2699" w:rsidRDefault="00507A7B" w:rsidP="00405CAF">
      <w:pPr>
        <w:jc w:val="both"/>
      </w:pPr>
      <w:hyperlink r:id="rId80" w:history="1">
        <w:r w:rsidR="00610F34" w:rsidRPr="00C050E5">
          <w:rPr>
            <w:rStyle w:val="a9"/>
          </w:rPr>
          <w:t>https://tass.ru/ekonomika/8188835</w:t>
        </w:r>
      </w:hyperlink>
    </w:p>
    <w:p w14:paraId="54A4AC23" w14:textId="29953CEA" w:rsidR="00610F34" w:rsidRPr="00610F34" w:rsidRDefault="00610F34" w:rsidP="00405CAF">
      <w:pPr>
        <w:pStyle w:val="3"/>
        <w:jc w:val="both"/>
        <w:rPr>
          <w:rFonts w:ascii="Times New Roman" w:hAnsi="Times New Roman"/>
          <w:sz w:val="24"/>
          <w:szCs w:val="24"/>
        </w:rPr>
      </w:pPr>
      <w:bookmarkStart w:id="65" w:name="_Toc46165339"/>
      <w:r w:rsidRPr="00610F34">
        <w:rPr>
          <w:rFonts w:ascii="Times New Roman" w:hAnsi="Times New Roman"/>
          <w:sz w:val="24"/>
          <w:szCs w:val="24"/>
        </w:rPr>
        <w:lastRenderedPageBreak/>
        <w:t>ГУДОК; 2020.08.04; ПЯТЬ ЦЕЛЕЙ НА БУДУЩЕЕ; РАЗВИТИЕ ЖЕЛЕЗНОДОРОЖНЫХ КОРИДОРОВ СИБИРИ ВКЛЮЧЕНО В ТРАНСПОРТНУЮ СТРАТЕГИЮ РОССИИ ДО 2035 ГОДА</w:t>
      </w:r>
      <w:bookmarkEnd w:id="65"/>
    </w:p>
    <w:p w14:paraId="4C6C9B12" w14:textId="77777777" w:rsidR="00610F34" w:rsidRDefault="00610F34" w:rsidP="00405CAF">
      <w:pPr>
        <w:jc w:val="both"/>
      </w:pPr>
      <w:r>
        <w:t>В число значимых объектов железнодорожной инфраструктуры, реконструкция и строительство которых предусмотрены уже на первом этапе реализации долгосрочной стратегии – до 2024 года, включены участки Транссиба от Мариинска до Тайшета, Южного хода Красноярской магистрали и ветка Кызыл – Курагино.</w:t>
      </w:r>
    </w:p>
    <w:p w14:paraId="5E8C823C" w14:textId="77777777" w:rsidR="005B2699" w:rsidRDefault="00610F34" w:rsidP="00405CAF">
      <w:pPr>
        <w:jc w:val="both"/>
      </w:pPr>
      <w:r>
        <w:t xml:space="preserve">Правительство Российской Федерации одобрило проект транспортной стратегии на период до 2035 года. Документ уже прошёл согласование с Министерствами финансов и экономического развития РФ. На заседании кабинета министров 26 марта проект представил </w:t>
      </w:r>
      <w:r w:rsidRPr="005B2699">
        <w:rPr>
          <w:b/>
        </w:rPr>
        <w:t>министр транспорта</w:t>
      </w:r>
      <w:r>
        <w:t xml:space="preserve"> России </w:t>
      </w:r>
      <w:r w:rsidRPr="005B2699">
        <w:rPr>
          <w:b/>
        </w:rPr>
        <w:t>Евгений Дитрих</w:t>
      </w:r>
      <w:r>
        <w:t>.</w:t>
      </w:r>
    </w:p>
    <w:p w14:paraId="266CEA56" w14:textId="77777777" w:rsidR="005B2699" w:rsidRDefault="00610F34" w:rsidP="00405CAF">
      <w:pPr>
        <w:jc w:val="both"/>
      </w:pPr>
      <w:r>
        <w:t xml:space="preserve">По итогам заседания этот документ получил одобрительную оценку, а председатель правительства </w:t>
      </w:r>
      <w:r w:rsidRPr="005B2699">
        <w:rPr>
          <w:b/>
        </w:rPr>
        <w:t>Михаил Мишустин</w:t>
      </w:r>
      <w:r>
        <w:t xml:space="preserve"> отметил, что реализация стратегии должна сформировать современную транспортную инфраструктуру, которая нужна для развития страны и достижения национальных целей, о которых говорил президент </w:t>
      </w:r>
      <w:r w:rsidRPr="005B2699">
        <w:rPr>
          <w:b/>
        </w:rPr>
        <w:t>Владимир Путин</w:t>
      </w:r>
      <w:r>
        <w:t>.</w:t>
      </w:r>
    </w:p>
    <w:p w14:paraId="6E02AE37" w14:textId="77777777" w:rsidR="005B2699" w:rsidRDefault="005B2699" w:rsidP="00405CAF">
      <w:pPr>
        <w:jc w:val="both"/>
      </w:pPr>
      <w:r>
        <w:t>«</w:t>
      </w:r>
      <w:r w:rsidR="00610F34">
        <w:t xml:space="preserve">Нам необходимо задать такую динамику в отрасли, чтобы её рост опережал запросы других секторов экономики, чтобы люди и бизнес в любой момент могли получить доступные, качественные, новые, технологичные и безопасные услуги, – подчеркнул </w:t>
      </w:r>
      <w:r w:rsidR="00610F34" w:rsidRPr="005B2699">
        <w:rPr>
          <w:b/>
        </w:rPr>
        <w:t>Михаил Мишустин</w:t>
      </w:r>
      <w:r w:rsidR="00610F34">
        <w:t>. – И одновременно чтобы доходы государства и предпринимателей росли не только за счёт внутреннего оборота товаров, но и международного транзита. Для этого мы будем строить новые дороги, расширять пропускную способность действующих трасс, включая и БАМ, и Транссиб, увеличим скорость контейнерных перевозок, будем реконструировать аэропорты, мосты, укрепим сеть логистических центров и облегчим транспортировку грузов по воде</w:t>
      </w:r>
      <w:r>
        <w:t>»</w:t>
      </w:r>
      <w:r w:rsidR="00610F34">
        <w:t>.</w:t>
      </w:r>
    </w:p>
    <w:p w14:paraId="42DE1FDC" w14:textId="77777777" w:rsidR="005B2699" w:rsidRDefault="00610F34" w:rsidP="00405CAF">
      <w:pPr>
        <w:jc w:val="both"/>
      </w:pPr>
      <w:r w:rsidRPr="005B2699">
        <w:rPr>
          <w:b/>
        </w:rPr>
        <w:t>Министр транспорта</w:t>
      </w:r>
      <w:r>
        <w:t xml:space="preserve"> </w:t>
      </w:r>
      <w:r w:rsidRPr="005B2699">
        <w:rPr>
          <w:b/>
        </w:rPr>
        <w:t>Евгений Дитрих</w:t>
      </w:r>
      <w:r>
        <w:t xml:space="preserve"> сообщил, что стратегия предусматривает пять ключевых целей. Это обеспечение транспортной связанности территории страны, организация эффективной перевозки грузов, а также доступных и качественных перевозок пассажиров, встраивание транспортной системы в мировую сеть и обеспечение безопасности транспортного комплекса. Для достижения каждой из этих целей определены конкретные задачи с показателями, которые установлены для горизонта 2024, 2030 и 2035 годов.</w:t>
      </w:r>
    </w:p>
    <w:p w14:paraId="65D9519D" w14:textId="77777777" w:rsidR="005B2699" w:rsidRDefault="00610F34" w:rsidP="00405CAF">
      <w:pPr>
        <w:jc w:val="both"/>
      </w:pPr>
      <w:r>
        <w:t>Важную роль в реализации стратегии будет иметь развитие транспортных коридоров Сибири – как автомобильных, так и железнодорожных.</w:t>
      </w:r>
    </w:p>
    <w:p w14:paraId="3854768B" w14:textId="77777777" w:rsidR="005B2699" w:rsidRDefault="005B2699" w:rsidP="00405CAF">
      <w:pPr>
        <w:jc w:val="both"/>
      </w:pPr>
      <w:r>
        <w:t>«</w:t>
      </w:r>
      <w:r w:rsidR="00610F34">
        <w:t xml:space="preserve">Достижение первой цели до 2024 года предусматривает строительство и реконструкцию участков автомобильных и железных дорог, входящих в международные транспортные коридоры </w:t>
      </w:r>
      <w:r>
        <w:t>«</w:t>
      </w:r>
      <w:r w:rsidR="00610F34">
        <w:t>Север – Юг</w:t>
      </w:r>
      <w:r>
        <w:t>»</w:t>
      </w:r>
      <w:r w:rsidR="00610F34">
        <w:t xml:space="preserve"> и </w:t>
      </w:r>
      <w:r>
        <w:t>«</w:t>
      </w:r>
      <w:r w:rsidR="00610F34">
        <w:t>Восток – Запад</w:t>
      </w:r>
      <w:r>
        <w:t>»</w:t>
      </w:r>
      <w:r w:rsidR="00610F34">
        <w:t xml:space="preserve">, – подчеркнул </w:t>
      </w:r>
      <w:r w:rsidR="00610F34" w:rsidRPr="005B2699">
        <w:rPr>
          <w:b/>
        </w:rPr>
        <w:t>Евгений Дитрих</w:t>
      </w:r>
      <w:r w:rsidR="00610F34">
        <w:t>. – Это Байкало-Амурская и Транссибирская железнодорожные магистрали, а также автодорожный маршрут Европа – Западный Китай</w:t>
      </w:r>
      <w:r>
        <w:t>»</w:t>
      </w:r>
      <w:r w:rsidR="00610F34">
        <w:t>.</w:t>
      </w:r>
    </w:p>
    <w:p w14:paraId="14A71BC8" w14:textId="77777777" w:rsidR="005B2699" w:rsidRDefault="00610F34" w:rsidP="00405CAF">
      <w:pPr>
        <w:jc w:val="both"/>
      </w:pPr>
      <w:r>
        <w:t xml:space="preserve">Также в рамках стратегии предстоит повысить скорость доставки грузов по маршрутам международных транспортных коридоров. Это будет обеспечено за счёт увеличения пропускной способности железнодорожных подходов к портам, увеличения объёмов производственной мощности самих портов, строительства и модернизации наиболее загруженных </w:t>
      </w:r>
      <w:r w:rsidRPr="005B2699">
        <w:rPr>
          <w:b/>
        </w:rPr>
        <w:t>пунктов пропуска</w:t>
      </w:r>
      <w:r>
        <w:t xml:space="preserve"> через государственную границу.</w:t>
      </w:r>
    </w:p>
    <w:p w14:paraId="0A4ED840" w14:textId="77777777" w:rsidR="005B2699" w:rsidRDefault="00610F34" w:rsidP="00405CAF">
      <w:pPr>
        <w:jc w:val="both"/>
      </w:pPr>
      <w:r>
        <w:t xml:space="preserve">Встраивание российской системы в мировую транспортную сеть позволит получить существенный доход от экспорта перевозочных услуг. По словам </w:t>
      </w:r>
      <w:r w:rsidRPr="005B2699">
        <w:rPr>
          <w:b/>
        </w:rPr>
        <w:t>Евгения Дитриха</w:t>
      </w:r>
      <w:r>
        <w:t>, на их долю к 2024 году должно приходиться около 30% всего несырьевого экспорта, а это около 25 млрд долларов.</w:t>
      </w:r>
    </w:p>
    <w:p w14:paraId="3897147B" w14:textId="77777777" w:rsidR="005B2699" w:rsidRDefault="00610F34" w:rsidP="00405CAF">
      <w:pPr>
        <w:jc w:val="both"/>
      </w:pPr>
      <w:r>
        <w:t xml:space="preserve">В числе важнейших задач на Восточном полигоне ОАО </w:t>
      </w:r>
      <w:r w:rsidR="005B2699">
        <w:t>«</w:t>
      </w:r>
      <w:r w:rsidRPr="005B2699">
        <w:rPr>
          <w:b/>
        </w:rPr>
        <w:t>РЖД</w:t>
      </w:r>
      <w:r w:rsidR="005B2699">
        <w:t>»</w:t>
      </w:r>
      <w:r>
        <w:t xml:space="preserve"> – обеспечение конкурентоспособных транспортных коридоров с достаточными пропускными возможностями.</w:t>
      </w:r>
    </w:p>
    <w:p w14:paraId="7F097CEB" w14:textId="77777777" w:rsidR="005B2699" w:rsidRDefault="00610F34" w:rsidP="00405CAF">
      <w:pPr>
        <w:jc w:val="both"/>
      </w:pPr>
      <w:r>
        <w:lastRenderedPageBreak/>
        <w:t>На Красноярской магистрали реализация стратегии будет заключаться, в первую очередь, в развитии двух главных, широтных линий дороги: Транссибирского участка Мариинск – Красноярск – Тайшет и Южного хода на участке Междуреченск – Абакан – Тайшет.</w:t>
      </w:r>
    </w:p>
    <w:p w14:paraId="63CCD2CE" w14:textId="77777777" w:rsidR="005B2699" w:rsidRDefault="00610F34" w:rsidP="00405CAF">
      <w:pPr>
        <w:jc w:val="both"/>
      </w:pPr>
      <w:r>
        <w:t>Включён в число стратегически значимых и проект строительства железной дороги Кызыл – Курагино.</w:t>
      </w:r>
    </w:p>
    <w:p w14:paraId="3DB6D905" w14:textId="77777777" w:rsidR="005B2699" w:rsidRDefault="00610F34" w:rsidP="00405CAF">
      <w:pPr>
        <w:jc w:val="both"/>
      </w:pPr>
      <w:r>
        <w:t xml:space="preserve">Правительство дало поручение </w:t>
      </w:r>
      <w:r w:rsidRPr="005B2699">
        <w:rPr>
          <w:b/>
        </w:rPr>
        <w:t>Минтранс</w:t>
      </w:r>
      <w:r>
        <w:t>у в срок до 27 апреля разработать и представить согласованные с министром обороны России Сергеем Шойгу предложения по обеспечению завершения строительства этой железнодорожной ветки.</w:t>
      </w:r>
    </w:p>
    <w:p w14:paraId="4EF94489" w14:textId="77777777" w:rsidR="005B2699" w:rsidRDefault="00610F34" w:rsidP="00405CAF">
      <w:pPr>
        <w:jc w:val="both"/>
      </w:pPr>
      <w:r>
        <w:t xml:space="preserve">Проект обсуждается в течение не одного десятка лет. Участок Кызыл – Курагино является частью линии Элегест – Кызыл – Курагино. Она пройдёт по территории Красноярского края и Республики Тыва. Линия предназначена для вывоза концентрата коксующегося угля Элегестского месторождения. Генеральным подрядчиком проекта является ОАО </w:t>
      </w:r>
      <w:r w:rsidR="005B2699">
        <w:t>«</w:t>
      </w:r>
      <w:r>
        <w:t>Российские железные дороги</w:t>
      </w:r>
      <w:r w:rsidR="005B2699">
        <w:t>»</w:t>
      </w:r>
      <w:r>
        <w:t>.</w:t>
      </w:r>
    </w:p>
    <w:p w14:paraId="32CDCE3A" w14:textId="77777777" w:rsidR="005B2699" w:rsidRDefault="00610F34" w:rsidP="00405CAF">
      <w:pPr>
        <w:jc w:val="both"/>
      </w:pPr>
      <w:r>
        <w:t>Отдельными направлениями стали также внедрение инноваций и обеспечение безопасности на транспорте. В первой сфере упор будет сделан на внедрение технологий электронного документооборота и разработок, направленных на защиту окружающей среды.</w:t>
      </w:r>
    </w:p>
    <w:p w14:paraId="2C1471D8" w14:textId="77777777" w:rsidR="005B2699" w:rsidRDefault="00610F34" w:rsidP="00405CAF">
      <w:pPr>
        <w:jc w:val="both"/>
      </w:pPr>
      <w:r>
        <w:t>В сфере безопасности целевым параметром установлена нулевая смертность на транспорте. Основным инструментом для достижения этого показателя станет комплексная программа обеспечения безопасности на транспорте.</w:t>
      </w:r>
    </w:p>
    <w:p w14:paraId="2F368894" w14:textId="77777777" w:rsidR="005B2699" w:rsidRDefault="00610F34" w:rsidP="00405CAF">
      <w:pPr>
        <w:jc w:val="both"/>
      </w:pPr>
      <w:r>
        <w:t>Ещё одна масштабная задача – обеспечить к 2035 году полную доступность инфраструктуры, всех видов транспорта для маломобильных граждан.</w:t>
      </w:r>
    </w:p>
    <w:p w14:paraId="7182F421" w14:textId="77777777" w:rsidR="005B2699" w:rsidRDefault="00610F34" w:rsidP="00405CAF">
      <w:pPr>
        <w:jc w:val="both"/>
      </w:pPr>
      <w:r>
        <w:t xml:space="preserve">В течение апреля члены правительства и </w:t>
      </w:r>
      <w:r w:rsidRPr="005B2699">
        <w:rPr>
          <w:b/>
        </w:rPr>
        <w:t>Минтранс</w:t>
      </w:r>
      <w:r>
        <w:t xml:space="preserve"> представят предложения и дополнения к проекту стратегии, после чего на утве</w:t>
      </w:r>
      <w:r w:rsidRPr="005B2699">
        <w:rPr>
          <w:b/>
        </w:rPr>
        <w:t>ржд</w:t>
      </w:r>
      <w:r>
        <w:t>ение будет представлена его итоговая версия.</w:t>
      </w:r>
    </w:p>
    <w:p w14:paraId="04E06307" w14:textId="5A2250CF" w:rsidR="00610F34" w:rsidRDefault="00610F34" w:rsidP="00405CAF">
      <w:pPr>
        <w:jc w:val="both"/>
      </w:pPr>
      <w:r>
        <w:t>Напомним, что прошлый вариант Транспортной стратегии был утве</w:t>
      </w:r>
      <w:r w:rsidRPr="005B2699">
        <w:rPr>
          <w:b/>
        </w:rPr>
        <w:t>ржд</w:t>
      </w:r>
      <w:r>
        <w:t>ён в 2008 году и рассчитан на период до 2030 года.</w:t>
      </w:r>
    </w:p>
    <w:p w14:paraId="7546BE70" w14:textId="77777777" w:rsidR="005B2699" w:rsidRDefault="00507A7B" w:rsidP="00405CAF">
      <w:pPr>
        <w:jc w:val="both"/>
      </w:pPr>
      <w:hyperlink r:id="rId81" w:history="1">
        <w:r w:rsidR="00610F34" w:rsidRPr="00C050E5">
          <w:rPr>
            <w:rStyle w:val="a9"/>
          </w:rPr>
          <w:t>https://gudok.ru/zdr/176/?ID=1500014&amp;archive=53487</w:t>
        </w:r>
      </w:hyperlink>
    </w:p>
    <w:p w14:paraId="6FEC84E2" w14:textId="77777777" w:rsidR="005B2699" w:rsidRDefault="00610F34" w:rsidP="00405CAF">
      <w:pPr>
        <w:pStyle w:val="3"/>
        <w:jc w:val="both"/>
        <w:rPr>
          <w:rFonts w:ascii="Times New Roman" w:hAnsi="Times New Roman"/>
          <w:sz w:val="24"/>
          <w:szCs w:val="24"/>
        </w:rPr>
      </w:pPr>
      <w:bookmarkStart w:id="66" w:name="_Toc46165340"/>
      <w:r w:rsidRPr="00610F34">
        <w:rPr>
          <w:rFonts w:ascii="Times New Roman" w:hAnsi="Times New Roman"/>
          <w:sz w:val="24"/>
          <w:szCs w:val="24"/>
        </w:rPr>
        <w:t>ПАРЛАМЕНТСКАЯ ГАЗЕТА; ЕГОР ПАВЛЕНКО; 2020.08.04; МИНСЕЛЬХОЗ ПРЕДЛАГАЕТ ПРОДЛИТЬ СУБСИДИИ ДЛЯ ЛЬГОТНЫХ Ж/Д-ПЕРЕВОЗОК СЕЛЬХОЗТОВАРОВ</w:t>
      </w:r>
      <w:bookmarkEnd w:id="66"/>
    </w:p>
    <w:p w14:paraId="67580D64" w14:textId="77777777" w:rsidR="005B2699" w:rsidRDefault="00610F34" w:rsidP="00405CAF">
      <w:pPr>
        <w:jc w:val="both"/>
      </w:pPr>
      <w:r>
        <w:t>Министерство сельского хозяйства предлагает продлить сроки субсидирования льготных железнодорожных перевозок сельскохозяйственных грузов. Уведомление о начале разработки соответствующего документа размещено на федеральном портале проектов нормативных правовых актов.</w:t>
      </w:r>
    </w:p>
    <w:p w14:paraId="71C722AA" w14:textId="5FB2BF0C" w:rsidR="00610F34" w:rsidRDefault="00610F34" w:rsidP="00405CAF">
      <w:pPr>
        <w:jc w:val="both"/>
      </w:pPr>
    </w:p>
    <w:p w14:paraId="743296CB" w14:textId="77777777" w:rsidR="005B2699" w:rsidRDefault="00610F34" w:rsidP="00405CAF">
      <w:pPr>
        <w:jc w:val="both"/>
      </w:pPr>
      <w:r>
        <w:t xml:space="preserve">Согласно пояснению, предлагается продлить срок предоставления ОАО </w:t>
      </w:r>
      <w:r w:rsidR="005B2699">
        <w:t>«</w:t>
      </w:r>
      <w:r w:rsidRPr="005B2699">
        <w:rPr>
          <w:b/>
        </w:rPr>
        <w:t>РЖД</w:t>
      </w:r>
      <w:r w:rsidR="005B2699">
        <w:t>»</w:t>
      </w:r>
      <w:r>
        <w:t xml:space="preserve"> субсидий из федерального бюджета. Это позволит возместить потери компании из-за введённых льготных тарифов на перевозку аграрно-промышленных грузов, а также снизить затраты производителей сельхозпродукции.</w:t>
      </w:r>
    </w:p>
    <w:p w14:paraId="65F672FF" w14:textId="77777777" w:rsidR="005B2699" w:rsidRDefault="00610F34" w:rsidP="00405CAF">
      <w:pPr>
        <w:jc w:val="both"/>
      </w:pPr>
      <w:r>
        <w:t>Общественное обсуждение документа продлится до 21 апреля.</w:t>
      </w:r>
    </w:p>
    <w:p w14:paraId="1BB5235C" w14:textId="53CFCCF3" w:rsidR="008A024D" w:rsidRDefault="00610F34" w:rsidP="00405CAF">
      <w:pPr>
        <w:jc w:val="both"/>
      </w:pPr>
      <w:r>
        <w:t>Ранее в Госдуме поддержали рекомендацию Правительства по приведению норм перевозки грузов в соответствие с техническими характеристиками автотранспортных средств. Это позволит увеличить рентабельность грузоперевозок на региональных дорогах на 25 процентов, на дорогах федерального значения — на 30 процентов.</w:t>
      </w:r>
    </w:p>
    <w:p w14:paraId="22EE66E1" w14:textId="77777777" w:rsidR="005B2699" w:rsidRDefault="00507A7B" w:rsidP="00405CAF">
      <w:pPr>
        <w:jc w:val="both"/>
      </w:pPr>
      <w:hyperlink r:id="rId82" w:history="1">
        <w:r w:rsidR="00610F34" w:rsidRPr="00C050E5">
          <w:rPr>
            <w:rStyle w:val="a9"/>
          </w:rPr>
          <w:t>https://www.pnp.ru/economics/minselkhoz-predlagaet-prodlit-subsidii-dlya-lgotnykh-zhd-perevozok-selkhoztovarov.html</w:t>
        </w:r>
      </w:hyperlink>
    </w:p>
    <w:p w14:paraId="2BD21FDF" w14:textId="16A18D4C" w:rsidR="00104CB6" w:rsidRPr="00104CB6" w:rsidRDefault="00104CB6" w:rsidP="00405CAF">
      <w:pPr>
        <w:pStyle w:val="3"/>
        <w:jc w:val="both"/>
        <w:rPr>
          <w:rFonts w:ascii="Times New Roman" w:hAnsi="Times New Roman"/>
          <w:sz w:val="24"/>
          <w:szCs w:val="24"/>
        </w:rPr>
      </w:pPr>
      <w:bookmarkStart w:id="67" w:name="_Toc46165341"/>
      <w:r w:rsidRPr="005B2699">
        <w:rPr>
          <w:rFonts w:ascii="Times New Roman" w:hAnsi="Times New Roman"/>
          <w:sz w:val="24"/>
          <w:szCs w:val="24"/>
        </w:rPr>
        <w:lastRenderedPageBreak/>
        <w:t>РЖД</w:t>
      </w:r>
      <w:r w:rsidRPr="00104CB6">
        <w:rPr>
          <w:rFonts w:ascii="Times New Roman" w:hAnsi="Times New Roman"/>
          <w:sz w:val="24"/>
          <w:szCs w:val="24"/>
        </w:rPr>
        <w:t xml:space="preserve"> ПАРТНЕР; НАТАЛЬЯ ГУСАЧЕНКО; 2020.08.04; НАВИГАЦИЯ НА ВОДНЫХ ПУТЯХ РОССИИ НАЧНЕТСЯ НА 5 ДНЕЙ РАНЬШЕ</w:t>
      </w:r>
      <w:bookmarkEnd w:id="67"/>
    </w:p>
    <w:p w14:paraId="371D7725" w14:textId="77777777" w:rsidR="00104CB6" w:rsidRDefault="00104CB6" w:rsidP="00405CAF">
      <w:pPr>
        <w:jc w:val="both"/>
      </w:pPr>
      <w:r>
        <w:t xml:space="preserve">В конце марта – начале апреля открылось судоходство в Азово-Донском и Волго-Донском бассейнах внутренних водных путей, а также в Волжском бассейне на Нижней Волге. О том, какой ожидается навигация в 2020 году и какие главные вызовы стоят перед речниками в условиях пандемии, </w:t>
      </w:r>
      <w:r w:rsidRPr="005B2699">
        <w:rPr>
          <w:b/>
        </w:rPr>
        <w:t>РЖД</w:t>
      </w:r>
      <w:r>
        <w:t>-Партнеру рассказал заместитель руководителя Федерального агентства морского и речного транспорта Константин Анисимов.</w:t>
      </w:r>
    </w:p>
    <w:p w14:paraId="007084B6" w14:textId="77777777" w:rsidR="00104CB6" w:rsidRDefault="00104CB6" w:rsidP="00405CAF">
      <w:pPr>
        <w:jc w:val="both"/>
      </w:pPr>
      <w:r>
        <w:t>Навигация на водных путях России начнется на 5 дней раньше</w:t>
      </w:r>
    </w:p>
    <w:p w14:paraId="6838DA2D" w14:textId="77777777" w:rsidR="005B2699" w:rsidRDefault="00104CB6" w:rsidP="00405CAF">
      <w:pPr>
        <w:jc w:val="both"/>
      </w:pPr>
      <w:r>
        <w:t>– Константин Олегович, как в целом Вы можете охарактеризовать навигацию 2020 года? Что может на нее повлиять?</w:t>
      </w:r>
    </w:p>
    <w:p w14:paraId="4EFDF219" w14:textId="77777777" w:rsidR="005B2699" w:rsidRDefault="00104CB6" w:rsidP="00405CAF">
      <w:pPr>
        <w:jc w:val="both"/>
      </w:pPr>
      <w:r>
        <w:t>– Все внутренние водные пути уже практически готовы к навигации. В этом году зима была малоснежной, из-за чего в отдельные водохранилища пришло мало воды. В итоге мы имеем на Нижнем Дону наполнение Цимлянского водохранилища на критической отметке. И маловодность на участке Дона выше Ростова-на-Дону от Кочетовского гидроузла и ниже.</w:t>
      </w:r>
    </w:p>
    <w:p w14:paraId="76F6BC57" w14:textId="77777777" w:rsidR="005B2699" w:rsidRDefault="00104CB6" w:rsidP="00405CAF">
      <w:pPr>
        <w:jc w:val="both"/>
      </w:pPr>
      <w:r>
        <w:t>В данный момент мы имеем глубину 3–3,1 м, а осадка у судов – 2,8–2,9 м. Это примерно на 70 см ниже гарантированных габаритов единой глубоководной системы. Соответственно, суда, которые проходят этот участок, недогружаются на 20%. И мы теряем провозные мощности, конкурентоспособность и т. д.</w:t>
      </w:r>
    </w:p>
    <w:p w14:paraId="264BAEA3" w14:textId="77777777" w:rsidR="005B2699" w:rsidRDefault="00104CB6" w:rsidP="00405CAF">
      <w:pPr>
        <w:jc w:val="both"/>
      </w:pPr>
      <w:r>
        <w:t>Так как подобные явления происходят регулярно, еще в 2016 году было принято решение о строительстве Багаевского низконапорного гидроузла. Это что касается ситуации на Нижнем Дону. Также паводок отсутствует, по многолетним наблюдениям, и на реке Оке.</w:t>
      </w:r>
    </w:p>
    <w:p w14:paraId="3FC97901" w14:textId="77777777" w:rsidR="005B2699" w:rsidRDefault="00104CB6" w:rsidP="00405CAF">
      <w:pPr>
        <w:jc w:val="both"/>
      </w:pPr>
      <w:r>
        <w:t>Зато на Волге и на Каме (самый крупный приток Волги. – Прим. авт.) все водохранилища на сегодня наполнены на необходимой отметке и прогноз на навигацию здесь вполне благоприятный. Проходные глубины и осадки судов достаточны для обеспечения нормальной работы.</w:t>
      </w:r>
    </w:p>
    <w:p w14:paraId="76E56279" w14:textId="77777777" w:rsidR="005B2699" w:rsidRDefault="00104CB6" w:rsidP="00405CAF">
      <w:pPr>
        <w:jc w:val="both"/>
      </w:pPr>
      <w:r>
        <w:t>Что касается гидросооружений, около 80 прошли необходимый ремонт. Подготовлено 1,5 тыс. судов для работы в навигацию. На 2/3 из них проводились ремонтные работы. Постепенно навигация бассейн за бассейном начинает открываться. И в июне откроется навигация на Лене.</w:t>
      </w:r>
    </w:p>
    <w:p w14:paraId="6649BDFC" w14:textId="77777777" w:rsidR="005B2699" w:rsidRDefault="00104CB6" w:rsidP="00405CAF">
      <w:pPr>
        <w:jc w:val="both"/>
      </w:pPr>
      <w:r>
        <w:t>– Как сказывается на перевозке грузов по реке ситуация с коронавирусом?</w:t>
      </w:r>
    </w:p>
    <w:p w14:paraId="44F8A197" w14:textId="77777777" w:rsidR="005B2699" w:rsidRDefault="00104CB6" w:rsidP="00405CAF">
      <w:pPr>
        <w:jc w:val="both"/>
      </w:pPr>
      <w:r>
        <w:t>– Пандемия наложила свой негативный отпечаток в первую очередь на круизные компании, которые занимаются перевозкой пассажиров. Сейчас введен запрет на работу круизных судов до 1 июня. Прогноз о том, как будет разворачиваться круизная навигация по перевозке как иностранных пассажиров, которые традиционно путешествовали по Волге от Москвы до Санкт-Петербурга, так и российских пассажиров, пока трудно делать. Все-таки есть надежда, что внутренний туризм начнет работать, может быть, в июне, в крайнем случае, в июле, после того, как пройдут все эпидемиологические мероприятия.</w:t>
      </w:r>
    </w:p>
    <w:p w14:paraId="122B82F7" w14:textId="77777777" w:rsidR="005B2699" w:rsidRDefault="00104CB6" w:rsidP="00405CAF">
      <w:pPr>
        <w:jc w:val="both"/>
      </w:pPr>
      <w:r>
        <w:t>Что касается перевозки грузов, здесь работа идет в полном объеме. Сейчас, наверное, единственной проблемой, связанной с перевозкой импортных и экспортных грузов судов, является то, что они заходят в морские порты и выходят, пересекая границу. Таким образом, возникает необходимость карантинных мероприятий, соответственно, идут дополнительные задержки по прохождению пограничных таможенных формальностей. Судов, которые пришли из неблагоприятных стран, становится все больше и больше. Но иногда карантин проходит в ходе рейса, когда судно идет, допустим, из Испании. Но когда оно идет из Турции, ожидание окончания карантина – это сильный удар по экономике судоходных компаний и судовладельцев.</w:t>
      </w:r>
    </w:p>
    <w:p w14:paraId="40C45528" w14:textId="77777777" w:rsidR="005B2699" w:rsidRDefault="00104CB6" w:rsidP="00405CAF">
      <w:pPr>
        <w:jc w:val="both"/>
      </w:pPr>
      <w:r>
        <w:t>– Но сам объем перевозок пока никак не изменился?</w:t>
      </w:r>
    </w:p>
    <w:p w14:paraId="737E339B" w14:textId="77777777" w:rsidR="005B2699" w:rsidRDefault="00104CB6" w:rsidP="00405CAF">
      <w:pPr>
        <w:jc w:val="both"/>
      </w:pPr>
      <w:r>
        <w:t xml:space="preserve">– Да, пока все идет в обычном режиме. Навигация на внутренних водных путях только начинается. Сейчас из Самары и Саратова через Нижний Дон начинается погрузка нефтепродуктов, серы из Астраханской области на рейдовую перевалку в районе порта </w:t>
      </w:r>
      <w:r>
        <w:lastRenderedPageBreak/>
        <w:t>Кавказ и т. д. То есть пока по южному бассейну и южным маршрутам суда перевозят традиционную продукцию. Позже, когда откроется навигация на Средней Волге, начнутся перевозки песка, щебня и т. д.</w:t>
      </w:r>
    </w:p>
    <w:p w14:paraId="3C8348DB" w14:textId="77777777" w:rsidR="005B2699" w:rsidRDefault="00104CB6" w:rsidP="00405CAF">
      <w:pPr>
        <w:jc w:val="both"/>
      </w:pPr>
      <w:r>
        <w:t>По просьбе, озвученной в письме Российской палаты судоходства, мы планируем начать навигацию на Средней Волге примерно на 5 дней раньше, чем запланировано нашей программой. То есть не 25 апреля, а 20 апреля. А на Волго-Балтийском бассейне – 25 апреля, также на 5 дней раньше. В том числе это связано, с теплой весной и давно сошедшим льдом. На многих участках его вообще не было.</w:t>
      </w:r>
    </w:p>
    <w:p w14:paraId="6753F89D" w14:textId="77777777" w:rsidR="005B2699" w:rsidRDefault="00104CB6" w:rsidP="00405CAF">
      <w:pPr>
        <w:jc w:val="both"/>
      </w:pPr>
      <w:r>
        <w:t>Сейчас устанавливается вся обстановка, подготавливаются все сооружения. В названные даты вся система в европейской части России будет работать в полном объеме.</w:t>
      </w:r>
    </w:p>
    <w:p w14:paraId="0A6D98B5" w14:textId="77777777" w:rsidR="005B2699" w:rsidRDefault="00104CB6" w:rsidP="00405CAF">
      <w:pPr>
        <w:jc w:val="both"/>
      </w:pPr>
      <w:r>
        <w:t>– На фоне коронавируса и экономического спада каковы Ваши прогнозы по динамике общего объема грузоперевозок в 2020 году? Ожидаются ли изменения внутри номенклатуры? Как сейчас меняются объемы перевозок речным транспортом?</w:t>
      </w:r>
    </w:p>
    <w:p w14:paraId="62744FFE" w14:textId="77777777" w:rsidR="005B2699" w:rsidRDefault="00104CB6" w:rsidP="00405CAF">
      <w:pPr>
        <w:jc w:val="both"/>
      </w:pPr>
      <w:r>
        <w:t>– Транспорт – это артерия экономики. И если в экономике будет спад, будет спад и во всех видах транспорта. Если брать традиционные грузы: щебень, песок, нефтепродукты, объем перевозок нефтепродуктов зависит от мирового спроса. Сейчас цена упала, и если ОПЕК и РФ примут решение о сокращении добычи нефти, все это скажется, с одной стороны, на экспортном потоке. С другой стороны, все объемы уже зафрахтованы.</w:t>
      </w:r>
    </w:p>
    <w:p w14:paraId="2B0D6F63" w14:textId="77777777" w:rsidR="005B2699" w:rsidRDefault="00104CB6" w:rsidP="00405CAF">
      <w:pPr>
        <w:jc w:val="both"/>
      </w:pPr>
      <w:r>
        <w:t>Но может быть, те объемы грузов, которые мы перевозим, мизерны по сравнению с объемом перевозки по железной дороге или трубопроводным транспортом. Может здесь и не будет спада.</w:t>
      </w:r>
    </w:p>
    <w:p w14:paraId="1549BD56" w14:textId="77777777" w:rsidR="005B2699" w:rsidRDefault="00104CB6" w:rsidP="00405CAF">
      <w:pPr>
        <w:jc w:val="both"/>
      </w:pPr>
      <w:r>
        <w:t>В середине лета, как правило, начинаются перевозки больших объемов зерна. Насколько я слышал, прогноз по урожаю в этом году пока хороший. Зерно в любом случае будет востребовано, в том числе на экспорт.</w:t>
      </w:r>
    </w:p>
    <w:p w14:paraId="6B5419EF" w14:textId="77777777" w:rsidR="005B2699" w:rsidRDefault="00104CB6" w:rsidP="00405CAF">
      <w:pPr>
        <w:jc w:val="both"/>
      </w:pPr>
      <w:r>
        <w:t>Или щебень. Он всегда нужен на стройках, и если они не будут останавливаться, то и объемы перевозок щебня снижаться не будут.</w:t>
      </w:r>
    </w:p>
    <w:p w14:paraId="3BA01FA3" w14:textId="77777777" w:rsidR="005B2699" w:rsidRDefault="00104CB6" w:rsidP="00405CAF">
      <w:pPr>
        <w:jc w:val="both"/>
      </w:pPr>
      <w:r>
        <w:t>Но еще раз повторюсь, так как много грузов идет на экспорт, все будет зависеть от карантинных процедур. Если эпидемиологическая обстановка в мире еще долго будет тревожной, это будет сказываться на перевозках в экспортно-импортном направлении. Но на внутренние перевозки, наверно, эта ситуация не должна так повлиять.</w:t>
      </w:r>
    </w:p>
    <w:p w14:paraId="250D574F" w14:textId="77777777" w:rsidR="005B2699" w:rsidRDefault="00104CB6" w:rsidP="00405CAF">
      <w:pPr>
        <w:jc w:val="both"/>
      </w:pPr>
      <w:r>
        <w:t>– Продолжают ли речные перевозки оставаться конкурентными другим видам транспорта? Прогнозируется ли дальнейший уход грузов с реки на железнодорожный и автомобильный транспорт?</w:t>
      </w:r>
    </w:p>
    <w:p w14:paraId="7313CB29" w14:textId="77777777" w:rsidR="005B2699" w:rsidRDefault="00104CB6" w:rsidP="00405CAF">
      <w:pPr>
        <w:jc w:val="both"/>
      </w:pPr>
      <w:r>
        <w:t>– Конечно, речные перевозчики всегда конкурируют с железнодорожным и автомобильным транспортом. Как на дальние расстояния, так и короткие. И, прежде всего, конкуренция идет в тарифной составляющей. Если тариф ниже, соответственно, и объемы перевозок возрастают.</w:t>
      </w:r>
    </w:p>
    <w:p w14:paraId="33F80FE6" w14:textId="77777777" w:rsidR="005B2699" w:rsidRDefault="00104CB6" w:rsidP="00405CAF">
      <w:pPr>
        <w:jc w:val="both"/>
      </w:pPr>
      <w:r>
        <w:t>Здесь на объемы определенных грузов также влияют и узкие места. Например, на той же Волге у нас узкое место находится в районе Нижнего Новгорода. В прошлом году Волга была маловодной, и грузовые перевозки практически прекратились – вести маленькими баржами было совершенно нерентабельно, и весь большой флот ушел с этого участка Волги. Перевозки нефтепродуктов на север из Уфы или Казани ушли на железную дорогу и автотранспорт. А речные перевозки не работали именно из-за этого узкого места и глубин прохода через Городецкий гидроузел. Единственный способ решить эту проблему, повысить конкурентоспособность этого участка Волги и увеличить возможность осадки судов – это строительство Нижегородского гидроузла.</w:t>
      </w:r>
    </w:p>
    <w:p w14:paraId="202F6AA3" w14:textId="77777777" w:rsidR="005B2699" w:rsidRDefault="00104CB6" w:rsidP="00405CAF">
      <w:pPr>
        <w:jc w:val="both"/>
      </w:pPr>
      <w:r>
        <w:t>– Багаевский гидроузел уже на стадии активных работ, а строительство Нижегородского затягивается. Сначала против выступали местные власти, затем стало известно о возбуждении уголовных дел, связанных со строительством гидроузла. Есть ли надежда, что Нижегородский гидроузел все-таки будет построен в обозначенный срок?</w:t>
      </w:r>
    </w:p>
    <w:p w14:paraId="597DF3D7" w14:textId="77777777" w:rsidR="005B2699" w:rsidRDefault="00104CB6" w:rsidP="00405CAF">
      <w:pPr>
        <w:jc w:val="both"/>
      </w:pPr>
      <w:r>
        <w:lastRenderedPageBreak/>
        <w:t>– Реализация проекта постепенно движется. Сейчас документация находится в Главгосэкспертизе России и заключение по ней должно быть получено 30 апреля.</w:t>
      </w:r>
    </w:p>
    <w:p w14:paraId="3824B04D" w14:textId="77777777" w:rsidR="005B2699" w:rsidRDefault="00104CB6" w:rsidP="00405CAF">
      <w:pPr>
        <w:jc w:val="both"/>
      </w:pPr>
      <w:r>
        <w:t>Да, действительно, есть негативная реакция властей Нижегородской области, которые опасаются, что наше сезонное водохранилище повлияет на экологическую обстановку в Балахнинском районе Нижегородской области. Но и мы доказываем, что этого не произойдет. Паводковый сброс воды в данный момент с Городецкого гидроузла проходит на уровне выше, чем будет наше сезонное водохранилище. С июня по ноябрь оно будет поддерживать воду на величине 68 м.</w:t>
      </w:r>
    </w:p>
    <w:p w14:paraId="0DDF7412" w14:textId="77777777" w:rsidR="005B2699" w:rsidRDefault="00104CB6" w:rsidP="00405CAF">
      <w:pPr>
        <w:jc w:val="both"/>
      </w:pPr>
      <w:r>
        <w:t>Несмотря на ряд трудностей, и президент РФ, и правительство поручали найти компромисс по этому вопросу. И, я думаю, что, так как нет другого способа решить эту проблему, рано или поздно мы договоримся. И реализация проекта пойдет более быстрыми темпами.</w:t>
      </w:r>
    </w:p>
    <w:p w14:paraId="251B67E2" w14:textId="77777777" w:rsidR="005B2699" w:rsidRDefault="00104CB6" w:rsidP="00405CAF">
      <w:pPr>
        <w:jc w:val="both"/>
      </w:pPr>
      <w:r>
        <w:t>– Возвращаясь к навигации. Готов ли флот? Как в целом можно охарактеризовать нынешнее состояние речного транспортного флота?</w:t>
      </w:r>
    </w:p>
    <w:p w14:paraId="1B6D4814" w14:textId="77777777" w:rsidR="005B2699" w:rsidRDefault="00104CB6" w:rsidP="00405CAF">
      <w:pPr>
        <w:jc w:val="both"/>
      </w:pPr>
      <w:r>
        <w:t>– Сегодня на учете в Российском речном регистре стоит более 10 тыс. единиц флота. Средний его возраст – 30–35 лет. Но с учетом того, что он работает полгода в году и в речной, а не морской среде, коррозийный процесс не такой значительный.</w:t>
      </w:r>
    </w:p>
    <w:p w14:paraId="345DEFC4" w14:textId="77777777" w:rsidR="005B2699" w:rsidRDefault="00104CB6" w:rsidP="00405CAF">
      <w:pPr>
        <w:jc w:val="both"/>
      </w:pPr>
      <w:r>
        <w:t>Флота достаточно, он в нормальном техническом состоянии. За ним наблюдают контролирующие органы, и он абсолютно готов к тем задачам, которые перед ним ставятся.</w:t>
      </w:r>
    </w:p>
    <w:p w14:paraId="01B94598" w14:textId="77777777" w:rsidR="005B2699" w:rsidRDefault="00104CB6" w:rsidP="00405CAF">
      <w:pPr>
        <w:jc w:val="both"/>
      </w:pPr>
      <w:r>
        <w:t>Конечно, с точки зрения социальной нагрузки важные задачи в большей степени стоят перед флотом в Сибири и Восточной части нашей страны: на реках Лене, Енисее, Иртыше, где нет альтернативных видов транспорта.</w:t>
      </w:r>
    </w:p>
    <w:p w14:paraId="1AA60533" w14:textId="12C3EF1F" w:rsidR="008A024D" w:rsidRDefault="00104CB6" w:rsidP="00405CAF">
      <w:pPr>
        <w:jc w:val="both"/>
      </w:pPr>
      <w:r>
        <w:t>В европейской же части России флот больше конкурирует с другими видами транспорта и работа судоходных компаний востребована.</w:t>
      </w:r>
    </w:p>
    <w:p w14:paraId="556A218C" w14:textId="77777777" w:rsidR="005B2699" w:rsidRDefault="00507A7B" w:rsidP="00405CAF">
      <w:pPr>
        <w:jc w:val="both"/>
      </w:pPr>
      <w:hyperlink r:id="rId83" w:history="1">
        <w:r w:rsidR="00104CB6" w:rsidRPr="00C050E5">
          <w:rPr>
            <w:rStyle w:val="a9"/>
          </w:rPr>
          <w:t>https://www.rzd-partner.ru/wate-transport/interview/navigatsiya-na-vodnykh-putyakh-rossii-nachnetsya-na-5-dney-ranshe/</w:t>
        </w:r>
      </w:hyperlink>
    </w:p>
    <w:p w14:paraId="5A98A5B5" w14:textId="36D7CB0A" w:rsidR="009F4220" w:rsidRPr="009F4220" w:rsidRDefault="009F4220" w:rsidP="00405CAF">
      <w:pPr>
        <w:pStyle w:val="3"/>
        <w:jc w:val="both"/>
        <w:rPr>
          <w:rFonts w:ascii="Times New Roman" w:hAnsi="Times New Roman"/>
          <w:sz w:val="24"/>
          <w:szCs w:val="24"/>
        </w:rPr>
      </w:pPr>
      <w:bookmarkStart w:id="68" w:name="_Toc46165342"/>
      <w:r w:rsidRPr="009F4220">
        <w:rPr>
          <w:rFonts w:ascii="Times New Roman" w:hAnsi="Times New Roman"/>
          <w:sz w:val="24"/>
          <w:szCs w:val="24"/>
        </w:rPr>
        <w:t>RNS; 2020.08.04; КОЛИЧЕСТВО СОТРУДНИКОВ АЭРОПОРТОВ В РОССИИ ПРЕВЫСИЛО ЧИСЛО ПАССАЖИРОВ</w:t>
      </w:r>
      <w:bookmarkEnd w:id="68"/>
    </w:p>
    <w:p w14:paraId="096EC59A" w14:textId="77777777" w:rsidR="005B2699" w:rsidRDefault="009F4220" w:rsidP="00405CAF">
      <w:pPr>
        <w:jc w:val="both"/>
      </w:pPr>
      <w:r>
        <w:t>Количество сотрудников всех российских аэропортов в 3 раза превысило число обслуженных за сутки пассажиров, подсчитали в Международной ассоциации аэропортов (МАА), куда входят крупнейшие авиаузлы страны.</w:t>
      </w:r>
    </w:p>
    <w:p w14:paraId="731E013D" w14:textId="77777777" w:rsidR="005B2699" w:rsidRDefault="005B2699" w:rsidP="00405CAF">
      <w:pPr>
        <w:jc w:val="both"/>
      </w:pPr>
      <w:r>
        <w:t>«</w:t>
      </w:r>
      <w:r w:rsidR="009F4220">
        <w:t>Вчера, 7 апреля, все аэропорты России суммарно обслужили порядка 32,2 тысяч пассажиров. С учетом того, что в аэропортовой отрасли занято свыше 100 тысяч человек, количество людей, обслуживающих пассажиров в три раза превысило количество самих пассажиров</w:t>
      </w:r>
      <w:r>
        <w:t>»</w:t>
      </w:r>
      <w:r w:rsidR="009F4220">
        <w:t>, – сообщили в МАА.</w:t>
      </w:r>
    </w:p>
    <w:p w14:paraId="777793B9" w14:textId="799F6621" w:rsidR="0087211E" w:rsidRDefault="009F4220" w:rsidP="00405CAF">
      <w:pPr>
        <w:jc w:val="both"/>
      </w:pPr>
      <w:r>
        <w:t>Там также добавили, что снижение пассажиропотока 33 крупнейших аэропортов на 7 апреля составило 93%.</w:t>
      </w:r>
    </w:p>
    <w:p w14:paraId="7FF28AC2" w14:textId="77777777" w:rsidR="005B2699" w:rsidRDefault="00507A7B" w:rsidP="00405CAF">
      <w:pPr>
        <w:jc w:val="both"/>
      </w:pPr>
      <w:hyperlink r:id="rId84" w:history="1">
        <w:r w:rsidR="009F4220" w:rsidRPr="00C050E5">
          <w:rPr>
            <w:rStyle w:val="a9"/>
          </w:rPr>
          <w:t>https://rns.online/transport/Kolichestvo-sotrudnikov-aeroportov-v-Rossii-previsilo-chislo-passazhirov-2020-04-08/</w:t>
        </w:r>
      </w:hyperlink>
    </w:p>
    <w:p w14:paraId="5F86239D" w14:textId="612267BC" w:rsidR="005B2699" w:rsidRPr="005B2699" w:rsidRDefault="005B2699" w:rsidP="00405CAF">
      <w:pPr>
        <w:pStyle w:val="3"/>
        <w:jc w:val="both"/>
        <w:rPr>
          <w:rFonts w:ascii="Times New Roman" w:hAnsi="Times New Roman"/>
          <w:sz w:val="24"/>
          <w:szCs w:val="24"/>
        </w:rPr>
      </w:pPr>
      <w:bookmarkStart w:id="69" w:name="_Toc46165343"/>
      <w:r w:rsidRPr="005B2699">
        <w:rPr>
          <w:rFonts w:ascii="Times New Roman" w:hAnsi="Times New Roman"/>
          <w:sz w:val="24"/>
          <w:szCs w:val="24"/>
        </w:rPr>
        <w:t>ТАСС; 2020.08.04; ГЛАВГОСЭКСПЕРТИЗА ОДОБРИЛА ПРОЕКТ НОВОГО ТЕРМИНАЛА АЭРОПОРТА В КЕМЕРОВЕ</w:t>
      </w:r>
      <w:bookmarkEnd w:id="69"/>
    </w:p>
    <w:p w14:paraId="32E4AEF6" w14:textId="77777777" w:rsidR="005B2699" w:rsidRDefault="005B2699" w:rsidP="00405CAF">
      <w:pPr>
        <w:jc w:val="both"/>
      </w:pPr>
      <w:r>
        <w:t>Главгосэкспертиза одобрила проект нового пассажирского терминала в международном аэропорту имени Алексея Леонова (входит в холдинг «Новапорт») в Кемерове, торги по поиску подрядчика для строительства которого были объявлены в январе текущего года, сообщается на официальном сайте федерального ведомства. После получения положительного заключения стартовая цена контракта увеличилась с 2,7 млрд рублей до более чем 3 млрд рублей, следует из материалов на портале госзакупок.</w:t>
      </w:r>
    </w:p>
    <w:p w14:paraId="79877977" w14:textId="77777777" w:rsidR="005B2699" w:rsidRDefault="005B2699" w:rsidP="00405CAF">
      <w:pPr>
        <w:jc w:val="both"/>
      </w:pPr>
      <w:r>
        <w:lastRenderedPageBreak/>
        <w:t>«Проектной документацией, получившей положительное заключение Главгосэкспертизы России, предусмотрено строительство в аэропорту Кемерова нового аэровокзального комплекса внутренних авиалиний пропускной способностью 460 пассажиров в час. Трехэтажное здание нового терминала площадью около 4,7 тыс. кв. м будет расположено недалеко от действующего аэровокзала внутренних воздушных линий», - говорится в сообщении Главгосэкспертизы.</w:t>
      </w:r>
    </w:p>
    <w:p w14:paraId="3F54397D" w14:textId="77777777" w:rsidR="005B2699" w:rsidRDefault="005B2699" w:rsidP="00405CAF">
      <w:pPr>
        <w:jc w:val="both"/>
      </w:pPr>
      <w:r>
        <w:t>Аэропорт Кемерова в январе текущего года объявил конкурс на строительство нового терминала за 2,7 млрд рублей. По изначальным условиям закупки, подрядчик должен быть выбран к концу марта 2020 года. В настоящий момент подведение итогов конкурсной процедуры отложено до 17 апреля, а в конкурсную документацию внесены изменения - начальная цена увеличена до 3,02 млрд рублей. Прием заявок на участие в закупке завершен, как следует из материалов, к участию допущены две строительные компании из Москвы и Нижегородской области. Компании из Кузбасса на участие в закупке не заявились.</w:t>
      </w:r>
    </w:p>
    <w:p w14:paraId="133F724C" w14:textId="77777777" w:rsidR="005B2699" w:rsidRDefault="005B2699" w:rsidP="00405CAF">
      <w:pPr>
        <w:jc w:val="both"/>
      </w:pPr>
      <w:r>
        <w:t>Финансировать строительство будет холдинг «Новапорт», руководство которого неоднократно заявляло о намерении открыть новый терминал в Кемерове весной 2021 года и приурочить его ввод к празднованию 300-летия Кузбасса. До этого времени пассажиры аэропорта будут обслуживаться в действующем здании аэровокзала, которое было построено в 1960-х годах и имеет низкую пропускную способность.</w:t>
      </w:r>
    </w:p>
    <w:p w14:paraId="54E95800" w14:textId="1D2E45FB" w:rsidR="005B2699" w:rsidRDefault="005B2699" w:rsidP="00405CAF">
      <w:pPr>
        <w:jc w:val="both"/>
      </w:pPr>
      <w:r>
        <w:t>Действующий аэровокзальный комплекс аэропорта Кемерова может обслуживать порядка 750 тыс. пассажиров в год. Здание нового пассажирского терминала рассчитано на обслуживание до 1,5 млн пассажиров в год, что позволит активно наращивать пассажиропоток в течение 6-8 лет. Планируется, что интерьер аэровокзала будет оформлен в космической тематике, так как сам аэропорт носит имя летчика-космонавта Алексея Леонова. Здание будет оборудовано телескопическими трапами для посадки пассажиров, в действующем терминале такие возможности не предусмотрены.</w:t>
      </w:r>
    </w:p>
    <w:p w14:paraId="08D8D34C" w14:textId="77777777" w:rsidR="005B2699" w:rsidRDefault="00507A7B" w:rsidP="00405CAF">
      <w:pPr>
        <w:jc w:val="both"/>
      </w:pPr>
      <w:hyperlink r:id="rId85" w:history="1">
        <w:r w:rsidR="005B2699" w:rsidRPr="00C050E5">
          <w:rPr>
            <w:rStyle w:val="a9"/>
          </w:rPr>
          <w:t>https://tass.ru/sibir-news/8191351</w:t>
        </w:r>
      </w:hyperlink>
    </w:p>
    <w:p w14:paraId="25418F93" w14:textId="0410855C" w:rsidR="00253842" w:rsidRPr="00253842" w:rsidRDefault="00253842" w:rsidP="00405CAF">
      <w:pPr>
        <w:pStyle w:val="3"/>
        <w:jc w:val="both"/>
        <w:rPr>
          <w:rFonts w:ascii="Times New Roman" w:hAnsi="Times New Roman"/>
          <w:sz w:val="24"/>
          <w:szCs w:val="24"/>
        </w:rPr>
      </w:pPr>
      <w:bookmarkStart w:id="70" w:name="_Toc46165344"/>
      <w:r w:rsidRPr="00253842">
        <w:rPr>
          <w:rFonts w:ascii="Times New Roman" w:hAnsi="Times New Roman"/>
          <w:sz w:val="24"/>
          <w:szCs w:val="24"/>
        </w:rPr>
        <w:t>КОММЕРСАНТЪ С-ПЕТЕРБУРГ; ОЛЬГА КАНТЕМИРОВА, ЯНА ВОЙЦЕХОВСКАЯ; 2020.09.04; МИНОБОРОНЫ ОСТАЕТСЯ НА БОРТУ; ФЕДЕРАЛЬНОЕ ВЕДОМСТВО МОЖЕТ ПОСТРОИТЬ АЭРОПОРТ СИВЕРСКИЙ В ЛЕНОБЛАСТИ ПО КОНЦЕССИИ</w:t>
      </w:r>
      <w:bookmarkEnd w:id="70"/>
    </w:p>
    <w:p w14:paraId="7878CC96" w14:textId="77777777" w:rsidR="005B2699" w:rsidRDefault="00253842" w:rsidP="00405CAF">
      <w:pPr>
        <w:jc w:val="both"/>
      </w:pPr>
      <w:r>
        <w:t xml:space="preserve">Как стало известно “Ъ”, Минобороны РФ передумало передавать Ленобласти земельный участок под строительство аэропорта Сиверский. Теперь ведомство предлагает потенциальным инвесторам работать по концессии. Источники “Ъ” отмечают, что изменение модели реализации проекта может отбить желание у интересантов, в том числе холдинга </w:t>
      </w:r>
      <w:r w:rsidR="005B2699">
        <w:t>«</w:t>
      </w:r>
      <w:r>
        <w:t>Евросиб</w:t>
      </w:r>
      <w:r w:rsidR="005B2699">
        <w:t>»</w:t>
      </w:r>
      <w:r>
        <w:t>, принимать в нем участие. Эксперты подчеркивают, что в тяжелый для отрасли период инвесторы вряд ли захотят вкладываться в создание альтернативного Пулково аэропорта.</w:t>
      </w:r>
    </w:p>
    <w:p w14:paraId="31288F94" w14:textId="77777777" w:rsidR="005B2699" w:rsidRDefault="00253842" w:rsidP="00405CAF">
      <w:pPr>
        <w:jc w:val="both"/>
      </w:pPr>
      <w:r>
        <w:t xml:space="preserve">О том, что Министерство обороны России не будет отдавать Ленобласти принадлежащий ему земельный участок аэродрома Сиверский, сообщили два источника “Ъ”, знакомых с ситуацией. Соответствующее решение было принято департаментом имущественных отношений ведомства, уточнил один из собеседников “Ъ”. По его словам, Минобороны теперь рассчитывает построить аэропорт Сиверский по аналогии с проектом строительства аэропорта Левашово в Выборгском районе Петербурга, который реализуется по концессии с </w:t>
      </w:r>
      <w:r w:rsidR="005B2699">
        <w:t>«</w:t>
      </w:r>
      <w:r>
        <w:t>Газпром авиа</w:t>
      </w:r>
      <w:r w:rsidR="005B2699">
        <w:t>»</w:t>
      </w:r>
      <w:r>
        <w:t xml:space="preserve">. Источник “Ъ” добавил, что таким образом потенциальный инвестор останется с министерством </w:t>
      </w:r>
      <w:r w:rsidR="005B2699">
        <w:t>«</w:t>
      </w:r>
      <w:r>
        <w:t>один на один</w:t>
      </w:r>
      <w:r w:rsidR="005B2699">
        <w:t>»</w:t>
      </w:r>
      <w:r>
        <w:t>, поскольку правительству Ленобласти больше незачем участвовать в его реализации.</w:t>
      </w:r>
    </w:p>
    <w:p w14:paraId="64F9C1FD" w14:textId="77777777" w:rsidR="005B2699" w:rsidRDefault="005B2699" w:rsidP="00405CAF">
      <w:pPr>
        <w:jc w:val="both"/>
      </w:pPr>
      <w:r>
        <w:t>«</w:t>
      </w:r>
      <w:r w:rsidR="00253842">
        <w:t xml:space="preserve">Любая концессия предусматривает выплату инвестору минимального гарантированного дохода, а я очень сильно сомневаюсь, что Минобороны возьмет на себя коммерческие риски. Но и Ленобласть не будет участвовать ни в какой концессии и не станет никому </w:t>
      </w:r>
      <w:r w:rsidR="00253842">
        <w:lastRenderedPageBreak/>
        <w:t>ничего гарантировать</w:t>
      </w:r>
      <w:r>
        <w:t>»</w:t>
      </w:r>
      <w:r w:rsidR="00253842">
        <w:t xml:space="preserve">,— подчеркивает собеседник “Ъ”. Ранее предполагалось, что федеральное ведомство предоставит правительству региона земельный участок, который передадут инвестору в рамках 1-оз. </w:t>
      </w:r>
      <w:r>
        <w:t>«</w:t>
      </w:r>
      <w:r w:rsidR="00253842">
        <w:t>Инвестор построил бы объект и взял на себя все риски. Только при таком формате была готова работать область</w:t>
      </w:r>
      <w:r>
        <w:t>»</w:t>
      </w:r>
      <w:r w:rsidR="00253842">
        <w:t>,— уточнил источник.</w:t>
      </w:r>
    </w:p>
    <w:p w14:paraId="31F96237" w14:textId="77777777" w:rsidR="005B2699" w:rsidRDefault="00253842" w:rsidP="00405CAF">
      <w:pPr>
        <w:jc w:val="both"/>
      </w:pPr>
      <w:r>
        <w:t xml:space="preserve">Заместитель председателя правительства Ленобласти Михаил Москвин сказал “Ъ”, что не знает об идее Минобороны реализовывать проект по концессии. </w:t>
      </w:r>
      <w:r w:rsidR="005B2699">
        <w:t>«</w:t>
      </w:r>
      <w:r>
        <w:t>В схеме территориального планирования Ленобласти такой проект указан, и мы его собираемся реализовывать. Планы есть, но земельные участки Минобороны нам не передало</w:t>
      </w:r>
      <w:r w:rsidR="005B2699">
        <w:t>»</w:t>
      </w:r>
      <w:r>
        <w:t xml:space="preserve">,— пояснил Михаил Москвин. В Минобороны и </w:t>
      </w:r>
      <w:r w:rsidRPr="005B2699">
        <w:rPr>
          <w:b/>
        </w:rPr>
        <w:t>Минтранс</w:t>
      </w:r>
      <w:r>
        <w:t>е запрос “Ъ” не прокомментировали.</w:t>
      </w:r>
    </w:p>
    <w:p w14:paraId="07CA009C" w14:textId="77777777" w:rsidR="005B2699" w:rsidRDefault="00253842" w:rsidP="00405CAF">
      <w:pPr>
        <w:jc w:val="both"/>
      </w:pPr>
      <w:r>
        <w:t xml:space="preserve">В холдинговой компании </w:t>
      </w:r>
      <w:r w:rsidR="005B2699">
        <w:t>«</w:t>
      </w:r>
      <w:r>
        <w:t>Евросиб</w:t>
      </w:r>
      <w:r w:rsidR="005B2699">
        <w:t>»</w:t>
      </w:r>
      <w:r>
        <w:t xml:space="preserve">, которая является инициатором проекта строительства, подтвердили, что вариант строительства Сиверского по концессии с Миноробоны действительно обсуждался, но детали и результаты переговоров не раскрыли. </w:t>
      </w:r>
      <w:r w:rsidR="005B2699">
        <w:t>«</w:t>
      </w:r>
      <w:r>
        <w:t>К вопросу создания второго аэропорта городу и области, находящимся в единой транспортной системе, рано или поздно придется вернуться. Даже несмотря на сегодняшнее состояние рынков и окружающей повестки. Ясно, что переходу нашего инвестиционного проекта в практическое русло сдвиг в земельных отношениях по Сиверскому между Ленобластью и Минобороны придал бы активности</w:t>
      </w:r>
      <w:r w:rsidR="005B2699">
        <w:t>»</w:t>
      </w:r>
      <w:r>
        <w:t xml:space="preserve">,— прокомментировали в ХК </w:t>
      </w:r>
      <w:r w:rsidR="005B2699">
        <w:t>«</w:t>
      </w:r>
      <w:r>
        <w:t>Евросиб</w:t>
      </w:r>
      <w:r w:rsidR="005B2699">
        <w:t>»</w:t>
      </w:r>
      <w:r>
        <w:t>.</w:t>
      </w:r>
    </w:p>
    <w:p w14:paraId="0F52E36A" w14:textId="77777777" w:rsidR="005B2699" w:rsidRDefault="00253842" w:rsidP="00405CAF">
      <w:pPr>
        <w:jc w:val="both"/>
      </w:pPr>
      <w:r>
        <w:t xml:space="preserve">Строительство аэропорта Сиверский в Гатчинском районе Ленобласти анонсируется уже несколько лет. По оценке ХК </w:t>
      </w:r>
      <w:r w:rsidR="005B2699">
        <w:t>«</w:t>
      </w:r>
      <w:r>
        <w:t>Евросиб</w:t>
      </w:r>
      <w:r w:rsidR="005B2699">
        <w:t>»</w:t>
      </w:r>
      <w:r>
        <w:t xml:space="preserve">, стоимость проекта составляет 10–15 млрд рублей. В компании считают, что аэропорт может быть предназначен как для обеспечения низкобюджетного пассажирского (в том числе регионального) и грузового сообщения, так и для обслуживания и базирования деловой бизнес-авиации и авиации общего назначения. Пассажиропоток Сиверского, по подсчетам ХК </w:t>
      </w:r>
      <w:r w:rsidR="005B2699">
        <w:t>«</w:t>
      </w:r>
      <w:r>
        <w:t>Евросиб</w:t>
      </w:r>
      <w:r w:rsidR="005B2699">
        <w:t>»</w:t>
      </w:r>
      <w:r>
        <w:t>, может составить до 1,5 млн человек в год. В прошлом году губернатор Ленобласти Александр Дрозденко говорил, что аэропорт сможет принять первые самолеты уже в 2020 году, однако в этом году заявил, что строительство объекта начнется не ранее 2021 года.</w:t>
      </w:r>
    </w:p>
    <w:p w14:paraId="4A7D6449" w14:textId="77777777" w:rsidR="005B2699" w:rsidRDefault="00253842" w:rsidP="00405CAF">
      <w:pPr>
        <w:jc w:val="both"/>
      </w:pPr>
      <w:r>
        <w:t xml:space="preserve">Летом прошлого года стало известно, что на Сиверский претендует еще один потенциальный инвестор — ООО </w:t>
      </w:r>
      <w:r w:rsidR="005B2699">
        <w:t>«</w:t>
      </w:r>
      <w:r>
        <w:t>Ленавиа</w:t>
      </w:r>
      <w:r w:rsidR="005B2699">
        <w:t>»</w:t>
      </w:r>
      <w:r>
        <w:t xml:space="preserve"> (см. “Ъ” от 02.07.2019). Источники “Ъ” связывают компанию с предпринимателем Дмитрием Рябовым, который считается владельцем занимающегося причальным бизнесом ООО </w:t>
      </w:r>
      <w:r w:rsidR="005B2699">
        <w:t>«</w:t>
      </w:r>
      <w:r>
        <w:t>Конт</w:t>
      </w:r>
      <w:r w:rsidR="005B2699">
        <w:t>»</w:t>
      </w:r>
      <w:r>
        <w:t xml:space="preserve">. В </w:t>
      </w:r>
      <w:r w:rsidR="005B2699">
        <w:t>«</w:t>
      </w:r>
      <w:r>
        <w:t>Конте</w:t>
      </w:r>
      <w:r w:rsidR="005B2699">
        <w:t>»</w:t>
      </w:r>
      <w:r>
        <w:t xml:space="preserve"> интерес к авиационному проекту отрицали.</w:t>
      </w:r>
    </w:p>
    <w:p w14:paraId="2772708B" w14:textId="77777777" w:rsidR="005B2699" w:rsidRDefault="00253842" w:rsidP="00405CAF">
      <w:pPr>
        <w:jc w:val="both"/>
      </w:pPr>
      <w:r>
        <w:t xml:space="preserve">Реконструкция аэродрома Левашово должна быть завершена не позднее 2022 года. Интерес к его развитию давно проявляет </w:t>
      </w:r>
      <w:r w:rsidR="005B2699">
        <w:t>«</w:t>
      </w:r>
      <w:r>
        <w:t>Газпром</w:t>
      </w:r>
      <w:r w:rsidR="005B2699">
        <w:t>»</w:t>
      </w:r>
      <w:r>
        <w:t xml:space="preserve">, чей деловой комплекс </w:t>
      </w:r>
      <w:r w:rsidR="005B2699">
        <w:t>«</w:t>
      </w:r>
      <w:r>
        <w:t>Лахта Центр</w:t>
      </w:r>
      <w:r w:rsidR="005B2699">
        <w:t>»</w:t>
      </w:r>
      <w:r>
        <w:t xml:space="preserve"> находится от Левашово примерно в 12 км. В 2015 году правительство разрешило здесь совместное базирование перевозчику </w:t>
      </w:r>
      <w:r w:rsidR="005B2699">
        <w:t>«</w:t>
      </w:r>
      <w:r>
        <w:t>Газпром авиа</w:t>
      </w:r>
      <w:r w:rsidR="005B2699">
        <w:t>»</w:t>
      </w:r>
      <w:r>
        <w:t xml:space="preserve"> — дочерней структуре </w:t>
      </w:r>
      <w:r w:rsidR="005B2699">
        <w:t>«</w:t>
      </w:r>
      <w:r>
        <w:t>Газпрома</w:t>
      </w:r>
      <w:r w:rsidR="005B2699">
        <w:t>»</w:t>
      </w:r>
      <w:r>
        <w:t>, а в 2019 году президент России поручил правительству заключить с ней концессионное соглашение по модернизации аэродрома. Согласно материалам госзакупок, проект включал модернизацию взлетно-посадочной полосы, реконструкцию и строительство рулежных дорожек, перрона на семь воздушных судов, аэровокзала с пропускной способностью 50 пассажиров в час для обслуживания внутренних и международных авиарейсов.</w:t>
      </w:r>
    </w:p>
    <w:p w14:paraId="7752CD59" w14:textId="77777777" w:rsidR="005B2699" w:rsidRDefault="00253842" w:rsidP="00405CAF">
      <w:pPr>
        <w:jc w:val="both"/>
      </w:pPr>
      <w:r>
        <w:t xml:space="preserve">Концессия с Минобороны делает проект Сиверского неперспективным, так как </w:t>
      </w:r>
      <w:r w:rsidR="005B2699">
        <w:t>«</w:t>
      </w:r>
      <w:r>
        <w:t>ни одна здравомыслящая</w:t>
      </w:r>
      <w:r w:rsidR="005B2699">
        <w:t>»</w:t>
      </w:r>
      <w:r>
        <w:t xml:space="preserve"> компания не станет вкладывать 15 млрд рублей в строительство объекта, чтобы потом через несколько лет отдать его концеденту, уверен источник “Ъ”. </w:t>
      </w:r>
      <w:r w:rsidR="005B2699">
        <w:t>«</w:t>
      </w:r>
      <w:r>
        <w:t>Это утопия, которая ни к чему не приведет</w:t>
      </w:r>
      <w:r w:rsidR="005B2699">
        <w:t>»</w:t>
      </w:r>
      <w:r>
        <w:t>,— подытожил он.</w:t>
      </w:r>
    </w:p>
    <w:p w14:paraId="20261447" w14:textId="77777777" w:rsidR="005B2699" w:rsidRDefault="00253842" w:rsidP="00405CAF">
      <w:pPr>
        <w:jc w:val="both"/>
      </w:pPr>
      <w:r>
        <w:t xml:space="preserve">Из-за последствий пандемии в ближайшие годы аэропортовая отрасль будет переживать тяжелые времена, указывает директор консалтинговой компании Infomost Борис Рыбак. В связи с этим любые инвестиции в воздушный транспорт становятся крайне рискованными из-за катастрофической ситуации, которая складывается в России и мире, продолжает он. </w:t>
      </w:r>
      <w:r w:rsidR="005B2699">
        <w:lastRenderedPageBreak/>
        <w:t>«</w:t>
      </w:r>
      <w:r>
        <w:t>После теракта 11 сентября в США воздушное сообщение было приостановлено на пять дней, но в итоге американский воздушный транспорт, который намного здоровее российского, восстанавливался 15 лет. А сейчас в России уже на протяжении недели находятся на земле 90% флотов всех отечественных авиакомпаний, и это продлится еще не меньше месяца. Перезапустить всех будет адски сложно. И поэтому шансы, что в нынешних условиях инвесторы посмотрят в сторону вторичных аэропортов, равны нулю</w:t>
      </w:r>
      <w:r w:rsidR="005B2699">
        <w:t>»</w:t>
      </w:r>
      <w:r>
        <w:t>,— резюмирует Борис Рыбак.</w:t>
      </w:r>
    </w:p>
    <w:p w14:paraId="33AEEF00" w14:textId="77777777" w:rsidR="005B2699" w:rsidRDefault="00507A7B" w:rsidP="00405CAF">
      <w:pPr>
        <w:jc w:val="both"/>
      </w:pPr>
      <w:hyperlink r:id="rId86" w:history="1">
        <w:r w:rsidR="00253842" w:rsidRPr="00C050E5">
          <w:rPr>
            <w:rStyle w:val="a9"/>
          </w:rPr>
          <w:t>https://www.kommersant.ru/doc/4317278</w:t>
        </w:r>
      </w:hyperlink>
    </w:p>
    <w:p w14:paraId="7ADD0C5E" w14:textId="6FE4B2DE" w:rsidR="00434138" w:rsidRDefault="00434138" w:rsidP="00405CAF">
      <w:pPr>
        <w:jc w:val="both"/>
      </w:pPr>
    </w:p>
    <w:p w14:paraId="585C84B0" w14:textId="3FC32C23" w:rsidR="00B62416" w:rsidRDefault="00B62416" w:rsidP="00405CAF">
      <w:pPr>
        <w:jc w:val="both"/>
      </w:pPr>
    </w:p>
    <w:p w14:paraId="6805CEDF" w14:textId="77777777" w:rsidR="00217652" w:rsidRPr="00217652" w:rsidRDefault="00B10DE9" w:rsidP="00405CA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217652" w:rsidRPr="00217652">
        <w:rPr>
          <w:b/>
          <w:color w:val="008080"/>
        </w:rPr>
        <w:t>Вернуться в оглавление</w:t>
      </w:r>
    </w:p>
    <w:p w14:paraId="19290A82" w14:textId="77777777" w:rsidR="0010257A" w:rsidRPr="0098527E" w:rsidRDefault="00B10DE9" w:rsidP="00405CAF">
      <w:pPr>
        <w:jc w:val="both"/>
      </w:pPr>
      <w:r w:rsidRPr="00B10DE9">
        <w:rPr>
          <w:color w:val="008080"/>
        </w:rPr>
        <w:fldChar w:fldCharType="end"/>
      </w:r>
    </w:p>
    <w:sectPr w:rsidR="0010257A" w:rsidRPr="0098527E" w:rsidSect="00742C5C">
      <w:headerReference w:type="default" r:id="rId87"/>
      <w:footerReference w:type="even" r:id="rId88"/>
      <w:footerReference w:type="default" r:id="rId89"/>
      <w:headerReference w:type="first" r:id="rId90"/>
      <w:footerReference w:type="first" r:id="rId9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A16551" w14:textId="77777777" w:rsidR="00507A7B" w:rsidRDefault="00507A7B">
      <w:r>
        <w:separator/>
      </w:r>
    </w:p>
  </w:endnote>
  <w:endnote w:type="continuationSeparator" w:id="0">
    <w:p w14:paraId="20DAFF3F" w14:textId="77777777" w:rsidR="00507A7B" w:rsidRDefault="0050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9C370D" w:rsidRDefault="009C370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C370D" w:rsidRDefault="009C370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9C370D" w:rsidRDefault="009C370D">
    <w:pPr>
      <w:pStyle w:val="a4"/>
      <w:pBdr>
        <w:bottom w:val="single" w:sz="6" w:space="1" w:color="auto"/>
      </w:pBdr>
      <w:ind w:right="360"/>
      <w:rPr>
        <w:lang w:val="en-US"/>
      </w:rPr>
    </w:pPr>
  </w:p>
  <w:p w14:paraId="53E0CEB4" w14:textId="77777777" w:rsidR="009C370D" w:rsidRDefault="009C370D"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9C370D" w:rsidRDefault="009C370D">
    <w:pPr>
      <w:pStyle w:val="a4"/>
      <w:ind w:right="360"/>
      <w:rPr>
        <w:lang w:val="en-US"/>
      </w:rPr>
    </w:pPr>
  </w:p>
  <w:p w14:paraId="693A59CD" w14:textId="77777777" w:rsidR="009C370D" w:rsidRDefault="009C370D">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9C370D" w:rsidRDefault="00507A7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31558" w14:textId="77777777" w:rsidR="00507A7B" w:rsidRDefault="00507A7B">
      <w:r>
        <w:separator/>
      </w:r>
    </w:p>
  </w:footnote>
  <w:footnote w:type="continuationSeparator" w:id="0">
    <w:p w14:paraId="4F6B566E" w14:textId="77777777" w:rsidR="00507A7B" w:rsidRDefault="00507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9C370D" w:rsidRDefault="009C370D">
    <w:pPr>
      <w:pStyle w:val="a3"/>
      <w:jc w:val="center"/>
      <w:rPr>
        <w:rFonts w:ascii="DidonaCTT" w:hAnsi="DidonaCTT"/>
        <w:color w:val="000080"/>
        <w:sz w:val="28"/>
        <w:szCs w:val="28"/>
      </w:rPr>
    </w:pPr>
  </w:p>
  <w:p w14:paraId="3221FCC9" w14:textId="77777777" w:rsidR="009C370D" w:rsidRPr="00C81007" w:rsidRDefault="009C370D">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C370D" w:rsidRDefault="009C370D">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9C370D" w:rsidRDefault="009C370D"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507A7B">
      <w:rPr>
        <w:szCs w:val="24"/>
      </w:rPr>
      <w:fldChar w:fldCharType="begin"/>
    </w:r>
    <w:r w:rsidR="00507A7B">
      <w:rPr>
        <w:szCs w:val="24"/>
      </w:rPr>
      <w:instrText xml:space="preserve"> </w:instrText>
    </w:r>
    <w:r w:rsidR="00507A7B">
      <w:rPr>
        <w:szCs w:val="24"/>
      </w:rPr>
      <w:instrText>INCLUDEPICTURE  "http://www.mintrans.ru/pressa/header/flag_i_g</w:instrText>
    </w:r>
    <w:r w:rsidR="00507A7B">
      <w:rPr>
        <w:szCs w:val="24"/>
      </w:rPr>
      <w:instrText>erb.jpg" \* MERGEFORMATINET</w:instrText>
    </w:r>
    <w:r w:rsidR="00507A7B">
      <w:rPr>
        <w:szCs w:val="24"/>
      </w:rPr>
      <w:instrText xml:space="preserve"> </w:instrText>
    </w:r>
    <w:r w:rsidR="00507A7B">
      <w:rPr>
        <w:szCs w:val="24"/>
      </w:rPr>
      <w:fldChar w:fldCharType="separate"/>
    </w:r>
    <w:r w:rsidR="00507A7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07A7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C370D" w:rsidRPr="00B2388E" w:rsidRDefault="009C370D" w:rsidP="00742C5C">
    <w:pPr>
      <w:jc w:val="center"/>
      <w:rPr>
        <w:b/>
        <w:color w:val="000080"/>
        <w:sz w:val="32"/>
        <w:szCs w:val="32"/>
      </w:rPr>
    </w:pPr>
    <w:r w:rsidRPr="00B2388E">
      <w:rPr>
        <w:b/>
        <w:color w:val="000080"/>
        <w:sz w:val="32"/>
        <w:szCs w:val="32"/>
      </w:rPr>
      <w:t>Ежедневный мониторинг СМИ</w:t>
    </w:r>
  </w:p>
  <w:p w14:paraId="15D10CE2" w14:textId="77777777" w:rsidR="009C370D" w:rsidRDefault="009C370D">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CB6"/>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1F39BD"/>
    <w:rsid w:val="002000B6"/>
    <w:rsid w:val="0021111D"/>
    <w:rsid w:val="002121D9"/>
    <w:rsid w:val="00216058"/>
    <w:rsid w:val="002169AF"/>
    <w:rsid w:val="00217652"/>
    <w:rsid w:val="00220C44"/>
    <w:rsid w:val="00231CC1"/>
    <w:rsid w:val="002321AD"/>
    <w:rsid w:val="002330A5"/>
    <w:rsid w:val="002459BB"/>
    <w:rsid w:val="00253842"/>
    <w:rsid w:val="00261EDD"/>
    <w:rsid w:val="00272738"/>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5CAF"/>
    <w:rsid w:val="00407285"/>
    <w:rsid w:val="00412D04"/>
    <w:rsid w:val="004131C5"/>
    <w:rsid w:val="0041424C"/>
    <w:rsid w:val="00416081"/>
    <w:rsid w:val="00416B90"/>
    <w:rsid w:val="00424ED7"/>
    <w:rsid w:val="00430FB9"/>
    <w:rsid w:val="00431146"/>
    <w:rsid w:val="004316EF"/>
    <w:rsid w:val="004340C2"/>
    <w:rsid w:val="00434138"/>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07A7B"/>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2699"/>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0F34"/>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9AC"/>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21B4"/>
    <w:rsid w:val="00802A85"/>
    <w:rsid w:val="00806D8B"/>
    <w:rsid w:val="00812A16"/>
    <w:rsid w:val="00813A01"/>
    <w:rsid w:val="008205B3"/>
    <w:rsid w:val="00822ADE"/>
    <w:rsid w:val="00830729"/>
    <w:rsid w:val="00830A9D"/>
    <w:rsid w:val="0083182A"/>
    <w:rsid w:val="008352AD"/>
    <w:rsid w:val="008469E9"/>
    <w:rsid w:val="008504FA"/>
    <w:rsid w:val="008528F1"/>
    <w:rsid w:val="00862562"/>
    <w:rsid w:val="0087211E"/>
    <w:rsid w:val="0087227F"/>
    <w:rsid w:val="00873544"/>
    <w:rsid w:val="008812A2"/>
    <w:rsid w:val="00883AB7"/>
    <w:rsid w:val="008925B1"/>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370D"/>
    <w:rsid w:val="009D008C"/>
    <w:rsid w:val="009D52FE"/>
    <w:rsid w:val="009E30B0"/>
    <w:rsid w:val="009E41C2"/>
    <w:rsid w:val="009E4916"/>
    <w:rsid w:val="009E54DD"/>
    <w:rsid w:val="009E644E"/>
    <w:rsid w:val="009F03C5"/>
    <w:rsid w:val="009F4220"/>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E7FC8"/>
    <w:rsid w:val="00AF16D2"/>
    <w:rsid w:val="00AF6484"/>
    <w:rsid w:val="00B10DE9"/>
    <w:rsid w:val="00B14B23"/>
    <w:rsid w:val="00B2565E"/>
    <w:rsid w:val="00B25666"/>
    <w:rsid w:val="00B2771B"/>
    <w:rsid w:val="00B34A42"/>
    <w:rsid w:val="00B41E03"/>
    <w:rsid w:val="00B4256A"/>
    <w:rsid w:val="00B42BD7"/>
    <w:rsid w:val="00B4578B"/>
    <w:rsid w:val="00B62416"/>
    <w:rsid w:val="00B647BA"/>
    <w:rsid w:val="00B6565C"/>
    <w:rsid w:val="00B660B2"/>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3893"/>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6337"/>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06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624480">
      <w:bodyDiv w:val="1"/>
      <w:marLeft w:val="0"/>
      <w:marRight w:val="0"/>
      <w:marTop w:val="0"/>
      <w:marBottom w:val="0"/>
      <w:divBdr>
        <w:top w:val="none" w:sz="0" w:space="0" w:color="auto"/>
        <w:left w:val="none" w:sz="0" w:space="0" w:color="auto"/>
        <w:bottom w:val="none" w:sz="0" w:space="0" w:color="auto"/>
        <w:right w:val="none" w:sz="0" w:space="0" w:color="auto"/>
      </w:divBdr>
      <w:divsChild>
        <w:div w:id="1770081890">
          <w:marLeft w:val="0"/>
          <w:marRight w:val="0"/>
          <w:marTop w:val="0"/>
          <w:marBottom w:val="0"/>
          <w:divBdr>
            <w:top w:val="none" w:sz="0" w:space="0" w:color="auto"/>
            <w:left w:val="none" w:sz="0" w:space="0" w:color="auto"/>
            <w:bottom w:val="none" w:sz="0" w:space="0" w:color="auto"/>
            <w:right w:val="none" w:sz="0" w:space="0" w:color="auto"/>
          </w:divBdr>
          <w:divsChild>
            <w:div w:id="1495223027">
              <w:marLeft w:val="0"/>
              <w:marRight w:val="0"/>
              <w:marTop w:val="0"/>
              <w:marBottom w:val="0"/>
              <w:divBdr>
                <w:top w:val="none" w:sz="0" w:space="0" w:color="auto"/>
                <w:left w:val="none" w:sz="0" w:space="0" w:color="auto"/>
                <w:bottom w:val="none" w:sz="0" w:space="0" w:color="auto"/>
                <w:right w:val="none" w:sz="0" w:space="0" w:color="auto"/>
              </w:divBdr>
              <w:divsChild>
                <w:div w:id="180507930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77364277">
          <w:marLeft w:val="0"/>
          <w:marRight w:val="0"/>
          <w:marTop w:val="750"/>
          <w:marBottom w:val="0"/>
          <w:divBdr>
            <w:top w:val="none" w:sz="0" w:space="0" w:color="auto"/>
            <w:left w:val="none" w:sz="0" w:space="0" w:color="auto"/>
            <w:bottom w:val="none" w:sz="0" w:space="0" w:color="auto"/>
            <w:right w:val="none" w:sz="0" w:space="0" w:color="auto"/>
          </w:divBdr>
          <w:divsChild>
            <w:div w:id="803885218">
              <w:marLeft w:val="0"/>
              <w:marRight w:val="0"/>
              <w:marTop w:val="0"/>
              <w:marBottom w:val="0"/>
              <w:divBdr>
                <w:top w:val="none" w:sz="0" w:space="0" w:color="auto"/>
                <w:left w:val="none" w:sz="0" w:space="0" w:color="auto"/>
                <w:bottom w:val="none" w:sz="0" w:space="0" w:color="auto"/>
                <w:right w:val="none" w:sz="0" w:space="0" w:color="auto"/>
              </w:divBdr>
            </w:div>
            <w:div w:id="1010256352">
              <w:marLeft w:val="0"/>
              <w:marRight w:val="375"/>
              <w:marTop w:val="300"/>
              <w:marBottom w:val="300"/>
              <w:divBdr>
                <w:top w:val="none" w:sz="0" w:space="0" w:color="auto"/>
                <w:left w:val="none" w:sz="0" w:space="0" w:color="auto"/>
                <w:bottom w:val="none" w:sz="0" w:space="0" w:color="auto"/>
                <w:right w:val="none" w:sz="0" w:space="0" w:color="auto"/>
              </w:divBdr>
              <w:divsChild>
                <w:div w:id="657617326">
                  <w:marLeft w:val="0"/>
                  <w:marRight w:val="0"/>
                  <w:marTop w:val="0"/>
                  <w:marBottom w:val="0"/>
                  <w:divBdr>
                    <w:top w:val="none" w:sz="0" w:space="0" w:color="auto"/>
                    <w:left w:val="none" w:sz="0" w:space="0" w:color="auto"/>
                    <w:bottom w:val="none" w:sz="0" w:space="0" w:color="auto"/>
                    <w:right w:val="none" w:sz="0" w:space="0" w:color="auto"/>
                  </w:divBdr>
                  <w:divsChild>
                    <w:div w:id="1819809019">
                      <w:marLeft w:val="0"/>
                      <w:marRight w:val="0"/>
                      <w:marTop w:val="0"/>
                      <w:marBottom w:val="150"/>
                      <w:divBdr>
                        <w:top w:val="none" w:sz="0" w:space="0" w:color="auto"/>
                        <w:left w:val="none" w:sz="0" w:space="0" w:color="auto"/>
                        <w:bottom w:val="none" w:sz="0" w:space="0" w:color="auto"/>
                        <w:right w:val="none" w:sz="0" w:space="0" w:color="auto"/>
                      </w:divBdr>
                    </w:div>
                    <w:div w:id="1021586232">
                      <w:marLeft w:val="0"/>
                      <w:marRight w:val="0"/>
                      <w:marTop w:val="0"/>
                      <w:marBottom w:val="150"/>
                      <w:divBdr>
                        <w:top w:val="none" w:sz="0" w:space="0" w:color="auto"/>
                        <w:left w:val="none" w:sz="0" w:space="0" w:color="auto"/>
                        <w:bottom w:val="none" w:sz="0" w:space="0" w:color="auto"/>
                        <w:right w:val="none" w:sz="0" w:space="0" w:color="auto"/>
                      </w:divBdr>
                      <w:divsChild>
                        <w:div w:id="7496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048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sti.ru/videos/show/vid/833973/cid/1/" TargetMode="External"/><Relationship Id="rId18" Type="http://schemas.openxmlformats.org/officeDocument/2006/relationships/hyperlink" Target="https://www.interfax.ru/russia/703132" TargetMode="External"/><Relationship Id="rId26" Type="http://schemas.openxmlformats.org/officeDocument/2006/relationships/hyperlink" Target="https://www.vedomosti.ru/finance/articles/2020/04/08/827494-klienti" TargetMode="External"/><Relationship Id="rId39" Type="http://schemas.openxmlformats.org/officeDocument/2006/relationships/hyperlink" Target="https://www.5-tv.ru/news/291480/pravitelstvo-rfvydelit-35-milliarda-rublej-nakompensacii-turoperatoram" TargetMode="External"/><Relationship Id="rId21" Type="http://schemas.openxmlformats.org/officeDocument/2006/relationships/hyperlink" Target="https://rns.online/transport/Putin-prokommentiroval-ogranichenie-dvizheniya-transporta-v-regionah-2020-04-08/" TargetMode="External"/><Relationship Id="rId34" Type="http://schemas.openxmlformats.org/officeDocument/2006/relationships/hyperlink" Target="https://tourism.interfax.ru/ru/news/articles/68796" TargetMode="External"/><Relationship Id="rId42" Type="http://schemas.openxmlformats.org/officeDocument/2006/relationships/hyperlink" Target="https://rns.online/transport/Rosaviatsiya-raskrila-statistiku-po-padeniyu-aviaperevozok-v-marte-2020-04-08/" TargetMode="External"/><Relationship Id="rId47" Type="http://schemas.openxmlformats.org/officeDocument/2006/relationships/hyperlink" Target="https://tass.ru/ekonomika/8193593" TargetMode="External"/><Relationship Id="rId50" Type="http://schemas.openxmlformats.org/officeDocument/2006/relationships/hyperlink" Target="https://www.kommersant.ru/doc/4317223" TargetMode="External"/><Relationship Id="rId55" Type="http://schemas.openxmlformats.org/officeDocument/2006/relationships/hyperlink" Target="https://tass.ru/ekonomika/8190125" TargetMode="External"/><Relationship Id="rId63" Type="http://schemas.openxmlformats.org/officeDocument/2006/relationships/hyperlink" Target="https://ria.ru/20200408/1569762826.html" TargetMode="External"/><Relationship Id="rId68" Type="http://schemas.openxmlformats.org/officeDocument/2006/relationships/hyperlink" Target="https://tass.ru/obschestvo/8193857" TargetMode="External"/><Relationship Id="rId76" Type="http://schemas.openxmlformats.org/officeDocument/2006/relationships/hyperlink" Target="https://www.kommersant.ru/doc/4317287" TargetMode="External"/><Relationship Id="rId84" Type="http://schemas.openxmlformats.org/officeDocument/2006/relationships/hyperlink" Target="https://rns.online/transport/Kolichestvo-sotrudnikov-aeroportov-v-Rossii-previsilo-chislo-passazhirov-2020-04-08/" TargetMode="External"/><Relationship Id="rId89" Type="http://schemas.openxmlformats.org/officeDocument/2006/relationships/footer" Target="footer2.xml"/><Relationship Id="rId7" Type="http://schemas.openxmlformats.org/officeDocument/2006/relationships/hyperlink" Target="https://iz.ru/997472/2020-04-08/rosaviatciia-mozhet-sozdat-sistemu-razvoza-vernuvshikhsia-v-rf-grazhdan" TargetMode="External"/><Relationship Id="rId71" Type="http://schemas.openxmlformats.org/officeDocument/2006/relationships/hyperlink" Target="https://tass.ru/ekonomika/8189345"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np.ru/social/putin-poruchil-donastroit-mekhanizm-evakuacii-zastryavshikh-za-rubezhom-rossiyan.html" TargetMode="External"/><Relationship Id="rId29" Type="http://schemas.openxmlformats.org/officeDocument/2006/relationships/hyperlink" Target="https://www.kommersant.ru/doc/4317311" TargetMode="External"/><Relationship Id="rId11" Type="http://schemas.openxmlformats.org/officeDocument/2006/relationships/hyperlink" Target="https://www.vesti.ru/videos/show/vid/834038/cid/1/" TargetMode="External"/><Relationship Id="rId24" Type="http://schemas.openxmlformats.org/officeDocument/2006/relationships/hyperlink" Target="https://www.kommersant.ru/doc/4317180" TargetMode="External"/><Relationship Id="rId32" Type="http://schemas.openxmlformats.org/officeDocument/2006/relationships/hyperlink" Target="https://theins.ru/news/212331" TargetMode="External"/><Relationship Id="rId37" Type="http://schemas.openxmlformats.org/officeDocument/2006/relationships/hyperlink" Target="https://ren.tv/news/v-rossii/683295-kabmin-vozmestit-turoperatoram-3-5-mlrd-rublei-iz-za-covid-19" TargetMode="External"/><Relationship Id="rId40" Type="http://schemas.openxmlformats.org/officeDocument/2006/relationships/hyperlink" Target="https://www.bbc.com/russian/news-52217569?xtor=AL-73-%5Bpartner%5D-%5Byandex%5D-%5Bheadline%5D-%5Brussian%5D-%5Bbizdev%5D-%5Bisapi%5D" TargetMode="External"/><Relationship Id="rId45" Type="http://schemas.openxmlformats.org/officeDocument/2006/relationships/hyperlink" Target="https://rg.ru/2020/04/07/rosaviaciia-potrebovala-ot-aeroportov-ne-sokrashchat-rezhim-raboty.html" TargetMode="External"/><Relationship Id="rId53" Type="http://schemas.openxmlformats.org/officeDocument/2006/relationships/hyperlink" Target="https://tourism.interfax.ru/ru/news/articles/68776" TargetMode="External"/><Relationship Id="rId58" Type="http://schemas.openxmlformats.org/officeDocument/2006/relationships/hyperlink" Target="https://tass.ru/obschestvo/8197241" TargetMode="External"/><Relationship Id="rId66" Type="http://schemas.openxmlformats.org/officeDocument/2006/relationships/hyperlink" Target="https://tass.ru/obschestvo/8193031" TargetMode="External"/><Relationship Id="rId74" Type="http://schemas.openxmlformats.org/officeDocument/2006/relationships/hyperlink" Target="https://www.kommersant.ru/doc/4317244" TargetMode="External"/><Relationship Id="rId79" Type="http://schemas.openxmlformats.org/officeDocument/2006/relationships/hyperlink" Target="https://tass.ru/v-strane/8184997"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ria.ru/20200408/1569743655.html" TargetMode="External"/><Relationship Id="rId82" Type="http://schemas.openxmlformats.org/officeDocument/2006/relationships/hyperlink" Target="https://www.pnp.ru/economics/minselkhoz-predlagaet-prodlit-subsidii-dlya-lgotnykh-zhd-perevozok-selkhoztovarov.html" TargetMode="External"/><Relationship Id="rId90" Type="http://schemas.openxmlformats.org/officeDocument/2006/relationships/header" Target="header2.xml"/><Relationship Id="rId19" Type="http://schemas.openxmlformats.org/officeDocument/2006/relationships/hyperlink" Target="https://tass.ru/obschestvo/8191731" TargetMode="External"/><Relationship Id="rId14" Type="http://schemas.openxmlformats.org/officeDocument/2006/relationships/hyperlink" Target="https://ria.ru/20200408/1569771728.html" TargetMode="External"/><Relationship Id="rId22" Type="http://schemas.openxmlformats.org/officeDocument/2006/relationships/hyperlink" Target="https://tass.ru/obschestvo/8194475" TargetMode="External"/><Relationship Id="rId27" Type="http://schemas.openxmlformats.org/officeDocument/2006/relationships/hyperlink" Target="https://www.vedomosti.ru/business/articles/2020/04/08/827438-aeroflotu" TargetMode="External"/><Relationship Id="rId30" Type="http://schemas.openxmlformats.org/officeDocument/2006/relationships/hyperlink" Target="https://www.kommersant.ru/doc/4317175" TargetMode="External"/><Relationship Id="rId35" Type="http://schemas.openxmlformats.org/officeDocument/2006/relationships/hyperlink" Target="https://www.kommersant.ru/doc/4317006" TargetMode="External"/><Relationship Id="rId43" Type="http://schemas.openxmlformats.org/officeDocument/2006/relationships/hyperlink" Target="https://tass.ru/ekonomika/8184465" TargetMode="External"/><Relationship Id="rId48" Type="http://schemas.openxmlformats.org/officeDocument/2006/relationships/hyperlink" Target="https://tass.ru/obschestvo/8195881" TargetMode="External"/><Relationship Id="rId56" Type="http://schemas.openxmlformats.org/officeDocument/2006/relationships/hyperlink" Target="https://radiosputnik.ria.ru/20200408/1569770599.html" TargetMode="External"/><Relationship Id="rId64" Type="http://schemas.openxmlformats.org/officeDocument/2006/relationships/hyperlink" Target="https://www.kommersant.ru/doc/4316990" TargetMode="External"/><Relationship Id="rId69" Type="http://schemas.openxmlformats.org/officeDocument/2006/relationships/hyperlink" Target="https://tass.ru/obschestvo/8188821" TargetMode="External"/><Relationship Id="rId77" Type="http://schemas.openxmlformats.org/officeDocument/2006/relationships/hyperlink" Target="https://tass.ru/obschestvo/8189223" TargetMode="External"/><Relationship Id="rId8" Type="http://schemas.openxmlformats.org/officeDocument/2006/relationships/hyperlink" Target="https://www.vesti.ru/videos/show/vid/834101/cid/1/" TargetMode="External"/><Relationship Id="rId51" Type="http://schemas.openxmlformats.org/officeDocument/2006/relationships/hyperlink" Target="https://ria.ru/20200408/1569766513.html" TargetMode="External"/><Relationship Id="rId72" Type="http://schemas.openxmlformats.org/officeDocument/2006/relationships/hyperlink" Target="https://rns.online/transport/RZHD-rasskazali-o-novom-grafike-dvizheniya-Sapsanov-2020-04-08/" TargetMode="External"/><Relationship Id="rId80" Type="http://schemas.openxmlformats.org/officeDocument/2006/relationships/hyperlink" Target="https://tass.ru/ekonomika/8188835" TargetMode="External"/><Relationship Id="rId85" Type="http://schemas.openxmlformats.org/officeDocument/2006/relationships/hyperlink" Target="https://tass.ru/sibir-news/8191351"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vesti.ru/videos/show/vid/833995/cid/1/" TargetMode="External"/><Relationship Id="rId17" Type="http://schemas.openxmlformats.org/officeDocument/2006/relationships/hyperlink" Target="https://ria.ru/20200408/1569743995.html" TargetMode="External"/><Relationship Id="rId25" Type="http://schemas.openxmlformats.org/officeDocument/2006/relationships/hyperlink" Target="https://www.rbc.ru/business/08/04/2020/5e8dc2c39a79471a8da0bf15" TargetMode="External"/><Relationship Id="rId33" Type="http://schemas.openxmlformats.org/officeDocument/2006/relationships/hyperlink" Target="https://rg.ru/2020/04/08/pravitelstvo-vydelilo-35-mlrd-rublej-dlia-kompensacii-annulirovannyh-turov.html" TargetMode="External"/><Relationship Id="rId38" Type="http://schemas.openxmlformats.org/officeDocument/2006/relationships/hyperlink" Target="https://tvzvezda.ru/news/vstrane_i_mire/content/202048112-xseol.html" TargetMode="External"/><Relationship Id="rId46" Type="http://schemas.openxmlformats.org/officeDocument/2006/relationships/hyperlink" Target="https://www.gazeta.ru/social/news/2020/04/07/n_14261695.shtml" TargetMode="External"/><Relationship Id="rId59" Type="http://schemas.openxmlformats.org/officeDocument/2006/relationships/hyperlink" Target="https://tass.ru/obschestvo/8194647" TargetMode="External"/><Relationship Id="rId67" Type="http://schemas.openxmlformats.org/officeDocument/2006/relationships/hyperlink" Target="https://tass.ru/ural-news/8193047" TargetMode="External"/><Relationship Id="rId20" Type="http://schemas.openxmlformats.org/officeDocument/2006/relationships/hyperlink" Target="https://www.rbc.ru/rbcfreenews/5e8df86e9a7947390c3d3942?from=newsfeed" TargetMode="External"/><Relationship Id="rId41" Type="http://schemas.openxmlformats.org/officeDocument/2006/relationships/hyperlink" Target="https://tass.ru/ekonomika/8190511" TargetMode="External"/><Relationship Id="rId54" Type="http://schemas.openxmlformats.org/officeDocument/2006/relationships/hyperlink" Target="https://rns.online/transport/avtotransportnie-kompanii-poluchat-gospoderzhku-iz-za-koronavirusa-2020-04-08/" TargetMode="External"/><Relationship Id="rId62" Type="http://schemas.openxmlformats.org/officeDocument/2006/relationships/hyperlink" Target="https://ria.ru/20200408/1569730191.html" TargetMode="External"/><Relationship Id="rId70" Type="http://schemas.openxmlformats.org/officeDocument/2006/relationships/hyperlink" Target="https://www.kommersant.ru/doc/4317351" TargetMode="External"/><Relationship Id="rId75" Type="http://schemas.openxmlformats.org/officeDocument/2006/relationships/hyperlink" Target="https://rg.ru/2020/04/08/sezon-dorozhnyh-rabot-v-rossii-nachalsia-dosrochno.html" TargetMode="External"/><Relationship Id="rId83" Type="http://schemas.openxmlformats.org/officeDocument/2006/relationships/hyperlink" Target="https://www.rzd-partner.ru/wate-transport/interview/navigatsiya-na-vodnykh-putyakh-rossii-nachnetsya-na-5-dney-ranshe/"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rns.online/transport/Putin-prizval-otladit-mehanizm-vozvrascheniya-rossiyan-iz-za-rubezha-2020-04-08/" TargetMode="External"/><Relationship Id="rId23" Type="http://schemas.openxmlformats.org/officeDocument/2006/relationships/hyperlink" Target="https://www.vedomosti.ru/business/articles/2020/04/08/827488-aeroflot" TargetMode="External"/><Relationship Id="rId28" Type="http://schemas.openxmlformats.org/officeDocument/2006/relationships/hyperlink" Target="https://www.kommersant.ru/doc/4317272" TargetMode="External"/><Relationship Id="rId36" Type="http://schemas.openxmlformats.org/officeDocument/2006/relationships/hyperlink" Target="https://www.vesti.ru/doc.html?id=3255152" TargetMode="External"/><Relationship Id="rId49" Type="http://schemas.openxmlformats.org/officeDocument/2006/relationships/hyperlink" Target="https://iz.ru/997474/2020-04-08/bolee-164-tysiach-chelovek-vernulis-v-rossiiu-vyvoznymi-reisami-s-20-marta" TargetMode="External"/><Relationship Id="rId57" Type="http://schemas.openxmlformats.org/officeDocument/2006/relationships/hyperlink" Target="https://www.kommersant.ru/doc/4317420" TargetMode="External"/><Relationship Id="rId10" Type="http://schemas.openxmlformats.org/officeDocument/2006/relationships/hyperlink" Target="https://www.vesti.ru/videos/show/vid/834075/cid/1/" TargetMode="External"/><Relationship Id="rId31" Type="http://schemas.openxmlformats.org/officeDocument/2006/relationships/hyperlink" Target="https://www.kommersant.ru/doc/4317305" TargetMode="External"/><Relationship Id="rId44" Type="http://schemas.openxmlformats.org/officeDocument/2006/relationships/hyperlink" Target="https://iz.ru/996877/2020-04-07/rosaviatciia-potrebovala-ot-aeroportov-otkazatsia-ot-sokrashcheniia-rezhima-raboty" TargetMode="External"/><Relationship Id="rId52" Type="http://schemas.openxmlformats.org/officeDocument/2006/relationships/hyperlink" Target="https://rns.online/transport/Mintrans-predupredil-o-zvonkah-moshennikov-nahodyaschimsya-za-granitsei-rossiyanam-2020-04-08/" TargetMode="External"/><Relationship Id="rId60" Type="http://schemas.openxmlformats.org/officeDocument/2006/relationships/hyperlink" Target="https://ria.ru/20200408/1569752055.html" TargetMode="External"/><Relationship Id="rId65" Type="http://schemas.openxmlformats.org/officeDocument/2006/relationships/hyperlink" Target="https://rg.ru/2020/04/08/rossiia-i-belarus-obediniaiut-usiliia-v-borbe-s-koronavirusom.html" TargetMode="External"/><Relationship Id="rId73" Type="http://schemas.openxmlformats.org/officeDocument/2006/relationships/hyperlink" Target="https://www.rbc.ru/economics/08/04/2020/5e8c28879a7947593bf258c5?from=from_main" TargetMode="External"/><Relationship Id="rId78" Type="http://schemas.openxmlformats.org/officeDocument/2006/relationships/hyperlink" Target="https://rns.online/transport/V-Glonasse-nazvali-sroki-massovogo-vnedreniya-bespilotnih-avtomobilei-v-Rossii-2020-04-08/" TargetMode="External"/><Relationship Id="rId81" Type="http://schemas.openxmlformats.org/officeDocument/2006/relationships/hyperlink" Target="https://gudok.ru/zdr/176/?ID=1500014&amp;archive=53487" TargetMode="External"/><Relationship Id="rId86" Type="http://schemas.openxmlformats.org/officeDocument/2006/relationships/hyperlink" Target="https://www.kommersant.ru/doc/4317278" TargetMode="External"/><Relationship Id="rId4" Type="http://schemas.openxmlformats.org/officeDocument/2006/relationships/webSettings" Target="webSettings.xml"/><Relationship Id="rId9" Type="http://schemas.openxmlformats.org/officeDocument/2006/relationships/hyperlink" Target="https://www.vesti.ru/videos/show/vid/834090/cid/1/"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447BB-240B-47EC-AECF-8CEFD92CF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00.04.dot</Template>
  <TotalTime>248</TotalTime>
  <Pages>55</Pages>
  <Words>27914</Words>
  <Characters>159115</Characters>
  <Application>Microsoft Office Word</Application>
  <DocSecurity>0</DocSecurity>
  <Lines>1325</Lines>
  <Paragraphs>373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186656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2020-07-20T16:21:00Z</cp:lastPrinted>
  <dcterms:created xsi:type="dcterms:W3CDTF">2019-01-14T06:21:00Z</dcterms:created>
  <dcterms:modified xsi:type="dcterms:W3CDTF">2020-07-20T16:21:00Z</dcterms:modified>
</cp:coreProperties>
</file>