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7E7B442" w:rsidR="00C55E5B" w:rsidRPr="00730C5E" w:rsidRDefault="006B66AC" w:rsidP="000E205D">
      <w:pPr>
        <w:jc w:val="center"/>
        <w:rPr>
          <w:b/>
          <w:color w:val="0000FF"/>
          <w:sz w:val="32"/>
          <w:szCs w:val="32"/>
        </w:rPr>
      </w:pPr>
      <w:r>
        <w:rPr>
          <w:b/>
          <w:color w:val="0000FF"/>
          <w:sz w:val="32"/>
          <w:szCs w:val="32"/>
        </w:rPr>
        <w:t>8</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F7005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F087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B0374C8" w14:textId="2D4924FA" w:rsidR="008F087E" w:rsidRPr="004934D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5479" w:history="1">
        <w:r w:rsidR="008F087E" w:rsidRPr="006B151E">
          <w:rPr>
            <w:rStyle w:val="a9"/>
            <w:noProof/>
          </w:rPr>
          <w:t>ПЕРВЫЙ КАНАЛ; ВЫПУСК НОВОСТЕЙ 2020.08.04 9.00 (6/16); РОСАВИАЦИЯ СФОРМИРОВАЛА ПРЕДВАРИТЕЛЬНЫЙ СПИСОК ВЫВОЗА РОССИЯН НА БЛИЖАЙШИЕ ДНИ</w:t>
        </w:r>
        <w:r w:rsidR="008F087E">
          <w:rPr>
            <w:noProof/>
            <w:webHidden/>
          </w:rPr>
          <w:tab/>
        </w:r>
        <w:r w:rsidR="008F087E">
          <w:rPr>
            <w:noProof/>
            <w:webHidden/>
          </w:rPr>
          <w:fldChar w:fldCharType="begin"/>
        </w:r>
        <w:r w:rsidR="008F087E">
          <w:rPr>
            <w:noProof/>
            <w:webHidden/>
          </w:rPr>
          <w:instrText xml:space="preserve"> PAGEREF _Toc46165479 \h </w:instrText>
        </w:r>
        <w:r w:rsidR="008F087E">
          <w:rPr>
            <w:noProof/>
            <w:webHidden/>
          </w:rPr>
        </w:r>
        <w:r w:rsidR="008F087E">
          <w:rPr>
            <w:noProof/>
            <w:webHidden/>
          </w:rPr>
          <w:fldChar w:fldCharType="separate"/>
        </w:r>
        <w:r w:rsidR="008F087E">
          <w:rPr>
            <w:noProof/>
            <w:webHidden/>
          </w:rPr>
          <w:t>4</w:t>
        </w:r>
        <w:r w:rsidR="008F087E">
          <w:rPr>
            <w:noProof/>
            <w:webHidden/>
          </w:rPr>
          <w:fldChar w:fldCharType="end"/>
        </w:r>
      </w:hyperlink>
    </w:p>
    <w:p w14:paraId="0EA3DFB9" w14:textId="30B2AD8F" w:rsidR="008F087E" w:rsidRPr="004934DC" w:rsidRDefault="008F087E">
      <w:pPr>
        <w:pStyle w:val="32"/>
        <w:tabs>
          <w:tab w:val="right" w:leader="dot" w:pos="9345"/>
        </w:tabs>
        <w:rPr>
          <w:rFonts w:ascii="Calibri" w:hAnsi="Calibri"/>
          <w:noProof/>
          <w:sz w:val="22"/>
        </w:rPr>
      </w:pPr>
      <w:hyperlink w:anchor="_Toc46165480" w:history="1">
        <w:r w:rsidRPr="006B151E">
          <w:rPr>
            <w:rStyle w:val="a9"/>
            <w:noProof/>
          </w:rPr>
          <w:t>ВЕСТИ; 2020.08.04 06.31; ГЛАВНАЯ ТРАНСПОРТНАЯ АРТЕРИЯ КРЫМА: СТРОИТЕЛЬСТВО ТРАССЫ «ТАВРИДА» ПОЧТИ ЗАВЕРШЕНО</w:t>
        </w:r>
        <w:r>
          <w:rPr>
            <w:noProof/>
            <w:webHidden/>
          </w:rPr>
          <w:tab/>
        </w:r>
        <w:r>
          <w:rPr>
            <w:noProof/>
            <w:webHidden/>
          </w:rPr>
          <w:fldChar w:fldCharType="begin"/>
        </w:r>
        <w:r>
          <w:rPr>
            <w:noProof/>
            <w:webHidden/>
          </w:rPr>
          <w:instrText xml:space="preserve"> PAGEREF _Toc46165480 \h </w:instrText>
        </w:r>
        <w:r>
          <w:rPr>
            <w:noProof/>
            <w:webHidden/>
          </w:rPr>
        </w:r>
        <w:r>
          <w:rPr>
            <w:noProof/>
            <w:webHidden/>
          </w:rPr>
          <w:fldChar w:fldCharType="separate"/>
        </w:r>
        <w:r>
          <w:rPr>
            <w:noProof/>
            <w:webHidden/>
          </w:rPr>
          <w:t>4</w:t>
        </w:r>
        <w:r>
          <w:rPr>
            <w:noProof/>
            <w:webHidden/>
          </w:rPr>
          <w:fldChar w:fldCharType="end"/>
        </w:r>
      </w:hyperlink>
    </w:p>
    <w:p w14:paraId="3FCA7620" w14:textId="4537620C" w:rsidR="008F087E" w:rsidRPr="004934DC" w:rsidRDefault="008F087E">
      <w:pPr>
        <w:pStyle w:val="32"/>
        <w:tabs>
          <w:tab w:val="right" w:leader="dot" w:pos="9345"/>
        </w:tabs>
        <w:rPr>
          <w:rFonts w:ascii="Calibri" w:hAnsi="Calibri"/>
          <w:noProof/>
          <w:sz w:val="22"/>
        </w:rPr>
      </w:pPr>
      <w:hyperlink w:anchor="_Toc46165481" w:history="1">
        <w:r w:rsidRPr="006B151E">
          <w:rPr>
            <w:rStyle w:val="a9"/>
            <w:noProof/>
          </w:rPr>
          <w:t>ВЕСТИ; 2020.08.04 06.01; В НОВОСИБИРСКЕ ПРИЗЕМЛИЛСЯ РЕЙС С РОССИЙСКИМИ ТУРИСТАМИ ИЗ ТАИЛАНДА</w:t>
        </w:r>
        <w:r>
          <w:rPr>
            <w:noProof/>
            <w:webHidden/>
          </w:rPr>
          <w:tab/>
        </w:r>
        <w:r>
          <w:rPr>
            <w:noProof/>
            <w:webHidden/>
          </w:rPr>
          <w:fldChar w:fldCharType="begin"/>
        </w:r>
        <w:r>
          <w:rPr>
            <w:noProof/>
            <w:webHidden/>
          </w:rPr>
          <w:instrText xml:space="preserve"> PAGEREF _Toc46165481 \h </w:instrText>
        </w:r>
        <w:r>
          <w:rPr>
            <w:noProof/>
            <w:webHidden/>
          </w:rPr>
        </w:r>
        <w:r>
          <w:rPr>
            <w:noProof/>
            <w:webHidden/>
          </w:rPr>
          <w:fldChar w:fldCharType="separate"/>
        </w:r>
        <w:r>
          <w:rPr>
            <w:noProof/>
            <w:webHidden/>
          </w:rPr>
          <w:t>4</w:t>
        </w:r>
        <w:r>
          <w:rPr>
            <w:noProof/>
            <w:webHidden/>
          </w:rPr>
          <w:fldChar w:fldCharType="end"/>
        </w:r>
      </w:hyperlink>
    </w:p>
    <w:p w14:paraId="55229320" w14:textId="76900E4F" w:rsidR="008F087E" w:rsidRPr="004934DC" w:rsidRDefault="008F087E">
      <w:pPr>
        <w:pStyle w:val="32"/>
        <w:tabs>
          <w:tab w:val="right" w:leader="dot" w:pos="9345"/>
        </w:tabs>
        <w:rPr>
          <w:rFonts w:ascii="Calibri" w:hAnsi="Calibri"/>
          <w:noProof/>
          <w:sz w:val="22"/>
        </w:rPr>
      </w:pPr>
      <w:hyperlink w:anchor="_Toc46165482" w:history="1">
        <w:r w:rsidRPr="006B151E">
          <w:rPr>
            <w:rStyle w:val="a9"/>
            <w:noProof/>
          </w:rPr>
          <w:t>ВЕСТИ; 2020.08.04 00.24; В МИНТРАНСЕ РАЗЪЯСНИЛИ УСЛОВИЯ ВЫВОЗНЫХ РЕЙСОВ В РОССИЮ</w:t>
        </w:r>
        <w:r>
          <w:rPr>
            <w:noProof/>
            <w:webHidden/>
          </w:rPr>
          <w:tab/>
        </w:r>
        <w:r>
          <w:rPr>
            <w:noProof/>
            <w:webHidden/>
          </w:rPr>
          <w:fldChar w:fldCharType="begin"/>
        </w:r>
        <w:r>
          <w:rPr>
            <w:noProof/>
            <w:webHidden/>
          </w:rPr>
          <w:instrText xml:space="preserve"> PAGEREF _Toc46165482 \h </w:instrText>
        </w:r>
        <w:r>
          <w:rPr>
            <w:noProof/>
            <w:webHidden/>
          </w:rPr>
        </w:r>
        <w:r>
          <w:rPr>
            <w:noProof/>
            <w:webHidden/>
          </w:rPr>
          <w:fldChar w:fldCharType="separate"/>
        </w:r>
        <w:r>
          <w:rPr>
            <w:noProof/>
            <w:webHidden/>
          </w:rPr>
          <w:t>4</w:t>
        </w:r>
        <w:r>
          <w:rPr>
            <w:noProof/>
            <w:webHidden/>
          </w:rPr>
          <w:fldChar w:fldCharType="end"/>
        </w:r>
      </w:hyperlink>
    </w:p>
    <w:p w14:paraId="2A7302E0" w14:textId="032E50EA" w:rsidR="008F087E" w:rsidRPr="004934DC" w:rsidRDefault="008F087E">
      <w:pPr>
        <w:pStyle w:val="32"/>
        <w:tabs>
          <w:tab w:val="right" w:leader="dot" w:pos="9345"/>
        </w:tabs>
        <w:rPr>
          <w:rFonts w:ascii="Calibri" w:hAnsi="Calibri"/>
          <w:noProof/>
          <w:sz w:val="22"/>
        </w:rPr>
      </w:pPr>
      <w:hyperlink w:anchor="_Toc46165483" w:history="1">
        <w:r w:rsidRPr="006B151E">
          <w:rPr>
            <w:rStyle w:val="a9"/>
            <w:noProof/>
          </w:rPr>
          <w:t>ВЕСТИ; 2020.07.04 23.40; САМОЛЕТЫ ПРОТИВ КОРОНАВИРУСА: ШКОЛЬНИКИ ИЗ ПЕТЕРБУРГА СПРОЕКТИРОВАЛИ «ЛЕТАЮЩУЮ БОЛЬНИЦУ»</w:t>
        </w:r>
        <w:r>
          <w:rPr>
            <w:noProof/>
            <w:webHidden/>
          </w:rPr>
          <w:tab/>
        </w:r>
        <w:r>
          <w:rPr>
            <w:noProof/>
            <w:webHidden/>
          </w:rPr>
          <w:fldChar w:fldCharType="begin"/>
        </w:r>
        <w:r>
          <w:rPr>
            <w:noProof/>
            <w:webHidden/>
          </w:rPr>
          <w:instrText xml:space="preserve"> PAGEREF _Toc46165483 \h </w:instrText>
        </w:r>
        <w:r>
          <w:rPr>
            <w:noProof/>
            <w:webHidden/>
          </w:rPr>
        </w:r>
        <w:r>
          <w:rPr>
            <w:noProof/>
            <w:webHidden/>
          </w:rPr>
          <w:fldChar w:fldCharType="separate"/>
        </w:r>
        <w:r>
          <w:rPr>
            <w:noProof/>
            <w:webHidden/>
          </w:rPr>
          <w:t>4</w:t>
        </w:r>
        <w:r>
          <w:rPr>
            <w:noProof/>
            <w:webHidden/>
          </w:rPr>
          <w:fldChar w:fldCharType="end"/>
        </w:r>
      </w:hyperlink>
    </w:p>
    <w:p w14:paraId="19421375" w14:textId="739C839B" w:rsidR="008F087E" w:rsidRPr="004934DC" w:rsidRDefault="008F087E">
      <w:pPr>
        <w:pStyle w:val="32"/>
        <w:tabs>
          <w:tab w:val="right" w:leader="dot" w:pos="9345"/>
        </w:tabs>
        <w:rPr>
          <w:rFonts w:ascii="Calibri" w:hAnsi="Calibri"/>
          <w:noProof/>
          <w:sz w:val="22"/>
        </w:rPr>
      </w:pPr>
      <w:hyperlink w:anchor="_Toc46165484" w:history="1">
        <w:r w:rsidRPr="006B151E">
          <w:rPr>
            <w:rStyle w:val="a9"/>
            <w:noProof/>
          </w:rPr>
          <w:t>ВЕСТИ ЧУВАШИЯ; 2020.07.04 18.53; ПРИГОРОДНЫЙ Ж/Д ТРАНСПОРТ ЧУВАШИИ ПОЛУЧИТ КОМПЕНСАЦИЮ В 81, 6 МЛН РУБЛЕЙ</w:t>
        </w:r>
        <w:r>
          <w:rPr>
            <w:noProof/>
            <w:webHidden/>
          </w:rPr>
          <w:tab/>
        </w:r>
        <w:r>
          <w:rPr>
            <w:noProof/>
            <w:webHidden/>
          </w:rPr>
          <w:fldChar w:fldCharType="begin"/>
        </w:r>
        <w:r>
          <w:rPr>
            <w:noProof/>
            <w:webHidden/>
          </w:rPr>
          <w:instrText xml:space="preserve"> PAGEREF _Toc46165484 \h </w:instrText>
        </w:r>
        <w:r>
          <w:rPr>
            <w:noProof/>
            <w:webHidden/>
          </w:rPr>
        </w:r>
        <w:r>
          <w:rPr>
            <w:noProof/>
            <w:webHidden/>
          </w:rPr>
          <w:fldChar w:fldCharType="separate"/>
        </w:r>
        <w:r>
          <w:rPr>
            <w:noProof/>
            <w:webHidden/>
          </w:rPr>
          <w:t>4</w:t>
        </w:r>
        <w:r>
          <w:rPr>
            <w:noProof/>
            <w:webHidden/>
          </w:rPr>
          <w:fldChar w:fldCharType="end"/>
        </w:r>
      </w:hyperlink>
    </w:p>
    <w:p w14:paraId="16F13F4E" w14:textId="65A7F58B" w:rsidR="008F087E" w:rsidRPr="004934DC" w:rsidRDefault="008F087E">
      <w:pPr>
        <w:pStyle w:val="32"/>
        <w:tabs>
          <w:tab w:val="right" w:leader="dot" w:pos="9345"/>
        </w:tabs>
        <w:rPr>
          <w:rFonts w:ascii="Calibri" w:hAnsi="Calibri"/>
          <w:noProof/>
          <w:sz w:val="22"/>
        </w:rPr>
      </w:pPr>
      <w:hyperlink w:anchor="_Toc46165485" w:history="1">
        <w:r w:rsidRPr="006B151E">
          <w:rPr>
            <w:rStyle w:val="a9"/>
            <w:noProof/>
          </w:rPr>
          <w:t>ВЕСТИ; 2020.07.04 14.43; В ПОДМОСКОВЬЕ ХОТЯТ ПРОЛОЖИТЬ ШОССЕ ПРЯМО ЧЕРЕЗ ПРИОКСКО-ТЕРРАСНЫЙ ЗАПОВЕДНИК</w:t>
        </w:r>
        <w:r>
          <w:rPr>
            <w:noProof/>
            <w:webHidden/>
          </w:rPr>
          <w:tab/>
        </w:r>
        <w:r>
          <w:rPr>
            <w:noProof/>
            <w:webHidden/>
          </w:rPr>
          <w:fldChar w:fldCharType="begin"/>
        </w:r>
        <w:r>
          <w:rPr>
            <w:noProof/>
            <w:webHidden/>
          </w:rPr>
          <w:instrText xml:space="preserve"> PAGEREF _Toc46165485 \h </w:instrText>
        </w:r>
        <w:r>
          <w:rPr>
            <w:noProof/>
            <w:webHidden/>
          </w:rPr>
        </w:r>
        <w:r>
          <w:rPr>
            <w:noProof/>
            <w:webHidden/>
          </w:rPr>
          <w:fldChar w:fldCharType="separate"/>
        </w:r>
        <w:r>
          <w:rPr>
            <w:noProof/>
            <w:webHidden/>
          </w:rPr>
          <w:t>5</w:t>
        </w:r>
        <w:r>
          <w:rPr>
            <w:noProof/>
            <w:webHidden/>
          </w:rPr>
          <w:fldChar w:fldCharType="end"/>
        </w:r>
      </w:hyperlink>
    </w:p>
    <w:p w14:paraId="401657F8" w14:textId="1670B3CC" w:rsidR="008F087E" w:rsidRPr="004934DC" w:rsidRDefault="008F087E">
      <w:pPr>
        <w:pStyle w:val="32"/>
        <w:tabs>
          <w:tab w:val="right" w:leader="dot" w:pos="9345"/>
        </w:tabs>
        <w:rPr>
          <w:rFonts w:ascii="Calibri" w:hAnsi="Calibri"/>
          <w:noProof/>
          <w:sz w:val="22"/>
        </w:rPr>
      </w:pPr>
      <w:hyperlink w:anchor="_Toc46165486" w:history="1">
        <w:r w:rsidRPr="006B151E">
          <w:rPr>
            <w:rStyle w:val="a9"/>
            <w:noProof/>
          </w:rPr>
          <w:t>КОММЕРСАНТЪ; НАТАЛЬЯ СКОРЛЫГИНА; 2020.08.04; ПУСТЫЕ КОНТЕЙНЕРЫ ПОЕДУТ ВЕСЕЛЕЕ; ОАО РЖД ВВОДИТ СКИДКИ НА ИХ ВОЗВРАТ ИЗ ЕВРОПЫ В КИТАЙ</w:t>
        </w:r>
        <w:r>
          <w:rPr>
            <w:noProof/>
            <w:webHidden/>
          </w:rPr>
          <w:tab/>
        </w:r>
        <w:r>
          <w:rPr>
            <w:noProof/>
            <w:webHidden/>
          </w:rPr>
          <w:fldChar w:fldCharType="begin"/>
        </w:r>
        <w:r>
          <w:rPr>
            <w:noProof/>
            <w:webHidden/>
          </w:rPr>
          <w:instrText xml:space="preserve"> PAGEREF _Toc46165486 \h </w:instrText>
        </w:r>
        <w:r>
          <w:rPr>
            <w:noProof/>
            <w:webHidden/>
          </w:rPr>
        </w:r>
        <w:r>
          <w:rPr>
            <w:noProof/>
            <w:webHidden/>
          </w:rPr>
          <w:fldChar w:fldCharType="separate"/>
        </w:r>
        <w:r>
          <w:rPr>
            <w:noProof/>
            <w:webHidden/>
          </w:rPr>
          <w:t>5</w:t>
        </w:r>
        <w:r>
          <w:rPr>
            <w:noProof/>
            <w:webHidden/>
          </w:rPr>
          <w:fldChar w:fldCharType="end"/>
        </w:r>
      </w:hyperlink>
    </w:p>
    <w:p w14:paraId="3439AD9F" w14:textId="49C1F9DD" w:rsidR="008F087E" w:rsidRPr="004934DC" w:rsidRDefault="008F087E">
      <w:pPr>
        <w:pStyle w:val="32"/>
        <w:tabs>
          <w:tab w:val="right" w:leader="dot" w:pos="9345"/>
        </w:tabs>
        <w:rPr>
          <w:rFonts w:ascii="Calibri" w:hAnsi="Calibri"/>
          <w:noProof/>
          <w:sz w:val="22"/>
        </w:rPr>
      </w:pPr>
      <w:hyperlink w:anchor="_Toc46165487" w:history="1">
        <w:r w:rsidRPr="006B151E">
          <w:rPr>
            <w:rStyle w:val="a9"/>
            <w:noProof/>
          </w:rPr>
          <w:t>РБК; МИХАИЛ ЮШКОВ; 2020.07.04; ВЛАСТИ ДОПУСТИЛИ В БЛИЖАЙШИЕ ДНИ РЕЙСЫ ДЛЯ ВЫВОЗА РОССИЯН ИЗ СЕМИ СТРАН</w:t>
        </w:r>
        <w:r>
          <w:rPr>
            <w:noProof/>
            <w:webHidden/>
          </w:rPr>
          <w:tab/>
        </w:r>
        <w:r>
          <w:rPr>
            <w:noProof/>
            <w:webHidden/>
          </w:rPr>
          <w:fldChar w:fldCharType="begin"/>
        </w:r>
        <w:r>
          <w:rPr>
            <w:noProof/>
            <w:webHidden/>
          </w:rPr>
          <w:instrText xml:space="preserve"> PAGEREF _Toc46165487 \h </w:instrText>
        </w:r>
        <w:r>
          <w:rPr>
            <w:noProof/>
            <w:webHidden/>
          </w:rPr>
        </w:r>
        <w:r>
          <w:rPr>
            <w:noProof/>
            <w:webHidden/>
          </w:rPr>
          <w:fldChar w:fldCharType="separate"/>
        </w:r>
        <w:r>
          <w:rPr>
            <w:noProof/>
            <w:webHidden/>
          </w:rPr>
          <w:t>6</w:t>
        </w:r>
        <w:r>
          <w:rPr>
            <w:noProof/>
            <w:webHidden/>
          </w:rPr>
          <w:fldChar w:fldCharType="end"/>
        </w:r>
      </w:hyperlink>
    </w:p>
    <w:p w14:paraId="23C66F26" w14:textId="35C4131F" w:rsidR="008F087E" w:rsidRPr="004934DC" w:rsidRDefault="008F087E">
      <w:pPr>
        <w:pStyle w:val="32"/>
        <w:tabs>
          <w:tab w:val="right" w:leader="dot" w:pos="9345"/>
        </w:tabs>
        <w:rPr>
          <w:rFonts w:ascii="Calibri" w:hAnsi="Calibri"/>
          <w:noProof/>
          <w:sz w:val="22"/>
        </w:rPr>
      </w:pPr>
      <w:hyperlink w:anchor="_Toc46165488" w:history="1">
        <w:r w:rsidRPr="006B151E">
          <w:rPr>
            <w:rStyle w:val="a9"/>
            <w:noProof/>
          </w:rPr>
          <w:t>РОССИЙСКАЯ ГАЗЕТА; 2020.08.04; РОСАВИАЦИЯ СФОРМИРОВАЛА ПРЕДВАРИТЕЛЬНЫЙ ГРАФИК ВЫВОЗА РОССИЯН ИЗ-ЗА РУБЕЖА</w:t>
        </w:r>
        <w:r>
          <w:rPr>
            <w:noProof/>
            <w:webHidden/>
          </w:rPr>
          <w:tab/>
        </w:r>
        <w:r>
          <w:rPr>
            <w:noProof/>
            <w:webHidden/>
          </w:rPr>
          <w:fldChar w:fldCharType="begin"/>
        </w:r>
        <w:r>
          <w:rPr>
            <w:noProof/>
            <w:webHidden/>
          </w:rPr>
          <w:instrText xml:space="preserve"> PAGEREF _Toc46165488 \h </w:instrText>
        </w:r>
        <w:r>
          <w:rPr>
            <w:noProof/>
            <w:webHidden/>
          </w:rPr>
        </w:r>
        <w:r>
          <w:rPr>
            <w:noProof/>
            <w:webHidden/>
          </w:rPr>
          <w:fldChar w:fldCharType="separate"/>
        </w:r>
        <w:r>
          <w:rPr>
            <w:noProof/>
            <w:webHidden/>
          </w:rPr>
          <w:t>8</w:t>
        </w:r>
        <w:r>
          <w:rPr>
            <w:noProof/>
            <w:webHidden/>
          </w:rPr>
          <w:fldChar w:fldCharType="end"/>
        </w:r>
      </w:hyperlink>
    </w:p>
    <w:p w14:paraId="0EA2DC19" w14:textId="2DEC9461" w:rsidR="008F087E" w:rsidRPr="004934DC" w:rsidRDefault="008F087E">
      <w:pPr>
        <w:pStyle w:val="32"/>
        <w:tabs>
          <w:tab w:val="right" w:leader="dot" w:pos="9345"/>
        </w:tabs>
        <w:rPr>
          <w:rFonts w:ascii="Calibri" w:hAnsi="Calibri"/>
          <w:noProof/>
          <w:sz w:val="22"/>
        </w:rPr>
      </w:pPr>
      <w:hyperlink w:anchor="_Toc46165489" w:history="1">
        <w:r w:rsidRPr="006B151E">
          <w:rPr>
            <w:rStyle w:val="a9"/>
            <w:noProof/>
          </w:rPr>
          <w:t>ТАСС; 2020.07.04; В МИНТРАНСЕ РАССКАЗАЛИ О ПОРЯДКЕ ВЫВОЗА РОССИЯН ИЗ-ЗА ГРАНИЦЫ</w:t>
        </w:r>
        <w:r>
          <w:rPr>
            <w:noProof/>
            <w:webHidden/>
          </w:rPr>
          <w:tab/>
        </w:r>
        <w:r>
          <w:rPr>
            <w:noProof/>
            <w:webHidden/>
          </w:rPr>
          <w:fldChar w:fldCharType="begin"/>
        </w:r>
        <w:r>
          <w:rPr>
            <w:noProof/>
            <w:webHidden/>
          </w:rPr>
          <w:instrText xml:space="preserve"> PAGEREF _Toc46165489 \h </w:instrText>
        </w:r>
        <w:r>
          <w:rPr>
            <w:noProof/>
            <w:webHidden/>
          </w:rPr>
        </w:r>
        <w:r>
          <w:rPr>
            <w:noProof/>
            <w:webHidden/>
          </w:rPr>
          <w:fldChar w:fldCharType="separate"/>
        </w:r>
        <w:r>
          <w:rPr>
            <w:noProof/>
            <w:webHidden/>
          </w:rPr>
          <w:t>8</w:t>
        </w:r>
        <w:r>
          <w:rPr>
            <w:noProof/>
            <w:webHidden/>
          </w:rPr>
          <w:fldChar w:fldCharType="end"/>
        </w:r>
      </w:hyperlink>
    </w:p>
    <w:p w14:paraId="18E27603" w14:textId="26CA922F" w:rsidR="008F087E" w:rsidRPr="004934DC" w:rsidRDefault="008F087E">
      <w:pPr>
        <w:pStyle w:val="32"/>
        <w:tabs>
          <w:tab w:val="right" w:leader="dot" w:pos="9345"/>
        </w:tabs>
        <w:rPr>
          <w:rFonts w:ascii="Calibri" w:hAnsi="Calibri"/>
          <w:noProof/>
          <w:sz w:val="22"/>
        </w:rPr>
      </w:pPr>
      <w:hyperlink w:anchor="_Toc46165490" w:history="1">
        <w:r w:rsidRPr="006B151E">
          <w:rPr>
            <w:rStyle w:val="a9"/>
            <w:noProof/>
          </w:rPr>
          <w:t>ТАСС; 2020.07.04; РОСАВИАЦИЯ: ОЖИДАНИЕ РЕЙСА ДЛЯ ПАССАЖИРОВ, НЕ ЯВИВШИХСЯ НА ВЫВОЗНОЙ РЕЙС, МОЖЕТ ЗАТЯНУТЬСЯ</w:t>
        </w:r>
        <w:r>
          <w:rPr>
            <w:noProof/>
            <w:webHidden/>
          </w:rPr>
          <w:tab/>
        </w:r>
        <w:r>
          <w:rPr>
            <w:noProof/>
            <w:webHidden/>
          </w:rPr>
          <w:fldChar w:fldCharType="begin"/>
        </w:r>
        <w:r>
          <w:rPr>
            <w:noProof/>
            <w:webHidden/>
          </w:rPr>
          <w:instrText xml:space="preserve"> PAGEREF _Toc46165490 \h </w:instrText>
        </w:r>
        <w:r>
          <w:rPr>
            <w:noProof/>
            <w:webHidden/>
          </w:rPr>
        </w:r>
        <w:r>
          <w:rPr>
            <w:noProof/>
            <w:webHidden/>
          </w:rPr>
          <w:fldChar w:fldCharType="separate"/>
        </w:r>
        <w:r>
          <w:rPr>
            <w:noProof/>
            <w:webHidden/>
          </w:rPr>
          <w:t>9</w:t>
        </w:r>
        <w:r>
          <w:rPr>
            <w:noProof/>
            <w:webHidden/>
          </w:rPr>
          <w:fldChar w:fldCharType="end"/>
        </w:r>
      </w:hyperlink>
    </w:p>
    <w:p w14:paraId="42D61D24" w14:textId="5304BC1D" w:rsidR="008F087E" w:rsidRPr="004934DC" w:rsidRDefault="008F087E">
      <w:pPr>
        <w:pStyle w:val="32"/>
        <w:tabs>
          <w:tab w:val="right" w:leader="dot" w:pos="9345"/>
        </w:tabs>
        <w:rPr>
          <w:rFonts w:ascii="Calibri" w:hAnsi="Calibri"/>
          <w:noProof/>
          <w:sz w:val="22"/>
        </w:rPr>
      </w:pPr>
      <w:hyperlink w:anchor="_Toc46165491" w:history="1">
        <w:r w:rsidRPr="006B151E">
          <w:rPr>
            <w:rStyle w:val="a9"/>
            <w:noProof/>
          </w:rPr>
          <w:t>РОССИЙСКАЯ ГАЗЕТА – НЕДЕЛЯ; ЕВГЕНИЙ ГАЙВА; 2020.07.04;  ОБСТОЯТЕЛЬСТВА ОБРАТНОЙ СИЛЫ; КОМУ ВЕРНУТ ДЕНЬГИ ЗА НЕВОЗВРАТНЫЕ БИЛЕТЫ</w:t>
        </w:r>
        <w:r>
          <w:rPr>
            <w:noProof/>
            <w:webHidden/>
          </w:rPr>
          <w:tab/>
        </w:r>
        <w:r>
          <w:rPr>
            <w:noProof/>
            <w:webHidden/>
          </w:rPr>
          <w:fldChar w:fldCharType="begin"/>
        </w:r>
        <w:r>
          <w:rPr>
            <w:noProof/>
            <w:webHidden/>
          </w:rPr>
          <w:instrText xml:space="preserve"> PAGEREF _Toc46165491 \h </w:instrText>
        </w:r>
        <w:r>
          <w:rPr>
            <w:noProof/>
            <w:webHidden/>
          </w:rPr>
        </w:r>
        <w:r>
          <w:rPr>
            <w:noProof/>
            <w:webHidden/>
          </w:rPr>
          <w:fldChar w:fldCharType="separate"/>
        </w:r>
        <w:r>
          <w:rPr>
            <w:noProof/>
            <w:webHidden/>
          </w:rPr>
          <w:t>10</w:t>
        </w:r>
        <w:r>
          <w:rPr>
            <w:noProof/>
            <w:webHidden/>
          </w:rPr>
          <w:fldChar w:fldCharType="end"/>
        </w:r>
      </w:hyperlink>
    </w:p>
    <w:p w14:paraId="2B28D5EE" w14:textId="71B6DE9C" w:rsidR="008F087E" w:rsidRPr="004934DC" w:rsidRDefault="008F087E">
      <w:pPr>
        <w:pStyle w:val="32"/>
        <w:tabs>
          <w:tab w:val="right" w:leader="dot" w:pos="9345"/>
        </w:tabs>
        <w:rPr>
          <w:rFonts w:ascii="Calibri" w:hAnsi="Calibri"/>
          <w:noProof/>
          <w:sz w:val="22"/>
        </w:rPr>
      </w:pPr>
      <w:hyperlink w:anchor="_Toc46165492" w:history="1">
        <w:r w:rsidRPr="006B151E">
          <w:rPr>
            <w:rStyle w:val="a9"/>
            <w:noProof/>
          </w:rPr>
          <w:t>ВЕДОМОСТИ; АЛЕКСАНДР ВОРОБЬЕВ; 2020.07.04; ПЯТЬ РОССИЙСКИХ АВИАКОМПАНИЙ ПОЛНОСТЬЮ ОСТАНОВИЛИ ПОЛЕТЫ; ИЗ-ЗА КОРОНАВИРУСА ПЕРЕВОЗКИ СОКРАТИЛИСЬ НА 90%</w:t>
        </w:r>
        <w:r>
          <w:rPr>
            <w:noProof/>
            <w:webHidden/>
          </w:rPr>
          <w:tab/>
        </w:r>
        <w:r>
          <w:rPr>
            <w:noProof/>
            <w:webHidden/>
          </w:rPr>
          <w:fldChar w:fldCharType="begin"/>
        </w:r>
        <w:r>
          <w:rPr>
            <w:noProof/>
            <w:webHidden/>
          </w:rPr>
          <w:instrText xml:space="preserve"> PAGEREF _Toc46165492 \h </w:instrText>
        </w:r>
        <w:r>
          <w:rPr>
            <w:noProof/>
            <w:webHidden/>
          </w:rPr>
        </w:r>
        <w:r>
          <w:rPr>
            <w:noProof/>
            <w:webHidden/>
          </w:rPr>
          <w:fldChar w:fldCharType="separate"/>
        </w:r>
        <w:r>
          <w:rPr>
            <w:noProof/>
            <w:webHidden/>
          </w:rPr>
          <w:t>11</w:t>
        </w:r>
        <w:r>
          <w:rPr>
            <w:noProof/>
            <w:webHidden/>
          </w:rPr>
          <w:fldChar w:fldCharType="end"/>
        </w:r>
      </w:hyperlink>
    </w:p>
    <w:p w14:paraId="58A3DBDC" w14:textId="48E91F17" w:rsidR="008F087E" w:rsidRPr="004934DC" w:rsidRDefault="008F087E">
      <w:pPr>
        <w:pStyle w:val="32"/>
        <w:tabs>
          <w:tab w:val="right" w:leader="dot" w:pos="9345"/>
        </w:tabs>
        <w:rPr>
          <w:rFonts w:ascii="Calibri" w:hAnsi="Calibri"/>
          <w:noProof/>
          <w:sz w:val="22"/>
        </w:rPr>
      </w:pPr>
      <w:hyperlink w:anchor="_Toc46165493" w:history="1">
        <w:r w:rsidRPr="006B151E">
          <w:rPr>
            <w:rStyle w:val="a9"/>
            <w:noProof/>
          </w:rPr>
          <w:t>ВЕДОМОСТИ; 2020.07.04; РОССИЙСКИЕ АВИАКОМПАНИИ СОКРАТИЛИ ПОЧТИ 90% ВНУТРЕННИХ РЕЙСОВ</w:t>
        </w:r>
        <w:r>
          <w:rPr>
            <w:noProof/>
            <w:webHidden/>
          </w:rPr>
          <w:tab/>
        </w:r>
        <w:r>
          <w:rPr>
            <w:noProof/>
            <w:webHidden/>
          </w:rPr>
          <w:fldChar w:fldCharType="begin"/>
        </w:r>
        <w:r>
          <w:rPr>
            <w:noProof/>
            <w:webHidden/>
          </w:rPr>
          <w:instrText xml:space="preserve"> PAGEREF _Toc46165493 \h </w:instrText>
        </w:r>
        <w:r>
          <w:rPr>
            <w:noProof/>
            <w:webHidden/>
          </w:rPr>
        </w:r>
        <w:r>
          <w:rPr>
            <w:noProof/>
            <w:webHidden/>
          </w:rPr>
          <w:fldChar w:fldCharType="separate"/>
        </w:r>
        <w:r>
          <w:rPr>
            <w:noProof/>
            <w:webHidden/>
          </w:rPr>
          <w:t>12</w:t>
        </w:r>
        <w:r>
          <w:rPr>
            <w:noProof/>
            <w:webHidden/>
          </w:rPr>
          <w:fldChar w:fldCharType="end"/>
        </w:r>
      </w:hyperlink>
    </w:p>
    <w:p w14:paraId="21365CF1" w14:textId="55E3F1F7" w:rsidR="008F087E" w:rsidRPr="004934DC" w:rsidRDefault="008F087E">
      <w:pPr>
        <w:pStyle w:val="32"/>
        <w:tabs>
          <w:tab w:val="right" w:leader="dot" w:pos="9345"/>
        </w:tabs>
        <w:rPr>
          <w:rFonts w:ascii="Calibri" w:hAnsi="Calibri"/>
          <w:noProof/>
          <w:sz w:val="22"/>
        </w:rPr>
      </w:pPr>
      <w:hyperlink w:anchor="_Toc46165494" w:history="1">
        <w:r w:rsidRPr="006B151E">
          <w:rPr>
            <w:rStyle w:val="a9"/>
            <w:noProof/>
          </w:rPr>
          <w:t>КОММЕРСАНТЪ; ЮЛИЯ ТИШИНА; 2020.07.04; ТАРИФ ПАНДЕМИЯ; СВЯЗЬ С ЗАСТРЯВШИМИ ЗА РУБЕЖОМ РОССИЯНАМИ МОЖЕТ СТАТЬ БЕСПЛАТНОЙ</w:t>
        </w:r>
        <w:r>
          <w:rPr>
            <w:noProof/>
            <w:webHidden/>
          </w:rPr>
          <w:tab/>
        </w:r>
        <w:r>
          <w:rPr>
            <w:noProof/>
            <w:webHidden/>
          </w:rPr>
          <w:fldChar w:fldCharType="begin"/>
        </w:r>
        <w:r>
          <w:rPr>
            <w:noProof/>
            <w:webHidden/>
          </w:rPr>
          <w:instrText xml:space="preserve"> PAGEREF _Toc46165494 \h </w:instrText>
        </w:r>
        <w:r>
          <w:rPr>
            <w:noProof/>
            <w:webHidden/>
          </w:rPr>
        </w:r>
        <w:r>
          <w:rPr>
            <w:noProof/>
            <w:webHidden/>
          </w:rPr>
          <w:fldChar w:fldCharType="separate"/>
        </w:r>
        <w:r>
          <w:rPr>
            <w:noProof/>
            <w:webHidden/>
          </w:rPr>
          <w:t>13</w:t>
        </w:r>
        <w:r>
          <w:rPr>
            <w:noProof/>
            <w:webHidden/>
          </w:rPr>
          <w:fldChar w:fldCharType="end"/>
        </w:r>
      </w:hyperlink>
    </w:p>
    <w:p w14:paraId="3D98511C" w14:textId="6E266FDA" w:rsidR="008F087E" w:rsidRPr="004934DC" w:rsidRDefault="008F087E">
      <w:pPr>
        <w:pStyle w:val="32"/>
        <w:tabs>
          <w:tab w:val="right" w:leader="dot" w:pos="9345"/>
        </w:tabs>
        <w:rPr>
          <w:rFonts w:ascii="Calibri" w:hAnsi="Calibri"/>
          <w:noProof/>
          <w:sz w:val="22"/>
        </w:rPr>
      </w:pPr>
      <w:hyperlink w:anchor="_Toc46165495" w:history="1">
        <w:r w:rsidRPr="006B151E">
          <w:rPr>
            <w:rStyle w:val="a9"/>
            <w:noProof/>
          </w:rPr>
          <w:t>ИЗВЕСТИЯ; ЛЮБОВЬ ЛЕЖНЕВА; 2020.08.04; ПО ГОРОДАМ И ВЕСУ: ГД РАССМОТРИТ ПРОЕКТ О ШТРАФАХ НА МАШИНЫ МЧС; ИНИЦИАТИВУ СЕНАТОРОВ ОБ ОТМЕНЕ САНКЦИЙ ЗА ПЕРЕГРУЗ АВАРИЙНОЙ ТЕХНИКИ УЖЕ ПОДДЕРЖАЛИ СПАСАТЕЛИ</w:t>
        </w:r>
        <w:r>
          <w:rPr>
            <w:noProof/>
            <w:webHidden/>
          </w:rPr>
          <w:tab/>
        </w:r>
        <w:r>
          <w:rPr>
            <w:noProof/>
            <w:webHidden/>
          </w:rPr>
          <w:fldChar w:fldCharType="begin"/>
        </w:r>
        <w:r>
          <w:rPr>
            <w:noProof/>
            <w:webHidden/>
          </w:rPr>
          <w:instrText xml:space="preserve"> PAGEREF _Toc46165495 \h </w:instrText>
        </w:r>
        <w:r>
          <w:rPr>
            <w:noProof/>
            <w:webHidden/>
          </w:rPr>
        </w:r>
        <w:r>
          <w:rPr>
            <w:noProof/>
            <w:webHidden/>
          </w:rPr>
          <w:fldChar w:fldCharType="separate"/>
        </w:r>
        <w:r>
          <w:rPr>
            <w:noProof/>
            <w:webHidden/>
          </w:rPr>
          <w:t>14</w:t>
        </w:r>
        <w:r>
          <w:rPr>
            <w:noProof/>
            <w:webHidden/>
          </w:rPr>
          <w:fldChar w:fldCharType="end"/>
        </w:r>
      </w:hyperlink>
    </w:p>
    <w:p w14:paraId="176C648F" w14:textId="6B9AAA63" w:rsidR="008F087E" w:rsidRPr="004934DC" w:rsidRDefault="008F087E">
      <w:pPr>
        <w:pStyle w:val="32"/>
        <w:tabs>
          <w:tab w:val="right" w:leader="dot" w:pos="9345"/>
        </w:tabs>
        <w:rPr>
          <w:rFonts w:ascii="Calibri" w:hAnsi="Calibri"/>
          <w:noProof/>
          <w:sz w:val="22"/>
        </w:rPr>
      </w:pPr>
      <w:hyperlink w:anchor="_Toc46165496" w:history="1">
        <w:r w:rsidRPr="006B151E">
          <w:rPr>
            <w:rStyle w:val="a9"/>
            <w:noProof/>
          </w:rPr>
          <w:t xml:space="preserve">ВЕДОМОСТИ; ЕЛЕНА ФЕДОТОВА; 2020.08.04; РОССИЙСКИЕ КОМПАНИИ НАЧАЛИ ВВОДИТЬ ЧЕТЫРЕХДНЕВНУЮ РАБОЧУЮ НЕДЕЛЮ; МЕРА, ПРЕЖДЕ </w:t>
        </w:r>
        <w:r w:rsidRPr="006B151E">
          <w:rPr>
            <w:rStyle w:val="a9"/>
            <w:noProof/>
          </w:rPr>
          <w:lastRenderedPageBreak/>
          <w:t>КАЗАВШАЯСЯ НЕРЕАЛИСТИЧНОЙ И ПОПУЛИСТСКОЙ, ОБРЕЛА АКТУАЛЬНОСТЬ В КРИЗИС</w:t>
        </w:r>
        <w:r>
          <w:rPr>
            <w:noProof/>
            <w:webHidden/>
          </w:rPr>
          <w:tab/>
        </w:r>
        <w:r>
          <w:rPr>
            <w:noProof/>
            <w:webHidden/>
          </w:rPr>
          <w:fldChar w:fldCharType="begin"/>
        </w:r>
        <w:r>
          <w:rPr>
            <w:noProof/>
            <w:webHidden/>
          </w:rPr>
          <w:instrText xml:space="preserve"> PAGEREF _Toc46165496 \h </w:instrText>
        </w:r>
        <w:r>
          <w:rPr>
            <w:noProof/>
            <w:webHidden/>
          </w:rPr>
        </w:r>
        <w:r>
          <w:rPr>
            <w:noProof/>
            <w:webHidden/>
          </w:rPr>
          <w:fldChar w:fldCharType="separate"/>
        </w:r>
        <w:r>
          <w:rPr>
            <w:noProof/>
            <w:webHidden/>
          </w:rPr>
          <w:t>16</w:t>
        </w:r>
        <w:r>
          <w:rPr>
            <w:noProof/>
            <w:webHidden/>
          </w:rPr>
          <w:fldChar w:fldCharType="end"/>
        </w:r>
      </w:hyperlink>
    </w:p>
    <w:p w14:paraId="345A7D12" w14:textId="16F12670" w:rsidR="008F087E" w:rsidRPr="004934DC" w:rsidRDefault="008F087E">
      <w:pPr>
        <w:pStyle w:val="32"/>
        <w:tabs>
          <w:tab w:val="right" w:leader="dot" w:pos="9345"/>
        </w:tabs>
        <w:rPr>
          <w:rFonts w:ascii="Calibri" w:hAnsi="Calibri"/>
          <w:noProof/>
          <w:sz w:val="22"/>
        </w:rPr>
      </w:pPr>
      <w:hyperlink w:anchor="_Toc46165497" w:history="1">
        <w:r w:rsidRPr="006B151E">
          <w:rPr>
            <w:rStyle w:val="a9"/>
            <w:noProof/>
          </w:rPr>
          <w:t>ВЕДОМОСТИ; ЕЛЕНА МУХАМЕТШИНА; 2020.08.04; ЭКСПЕРТЫ ВЫВЕЛИ ИНДЕКС «ВИРУСНОГО СУВЕРЕНИТЕТА» РЕГИОНОВ; ДЕЙСТВИЯ ГУБЕРНАТОРОВ НАПОМИНАЮТ ВРЕМЕНА «ПАРАДА СУВЕРЕНИТЕТОВ»</w:t>
        </w:r>
        <w:r>
          <w:rPr>
            <w:noProof/>
            <w:webHidden/>
          </w:rPr>
          <w:tab/>
        </w:r>
        <w:r>
          <w:rPr>
            <w:noProof/>
            <w:webHidden/>
          </w:rPr>
          <w:fldChar w:fldCharType="begin"/>
        </w:r>
        <w:r>
          <w:rPr>
            <w:noProof/>
            <w:webHidden/>
          </w:rPr>
          <w:instrText xml:space="preserve"> PAGEREF _Toc46165497 \h </w:instrText>
        </w:r>
        <w:r>
          <w:rPr>
            <w:noProof/>
            <w:webHidden/>
          </w:rPr>
        </w:r>
        <w:r>
          <w:rPr>
            <w:noProof/>
            <w:webHidden/>
          </w:rPr>
          <w:fldChar w:fldCharType="separate"/>
        </w:r>
        <w:r>
          <w:rPr>
            <w:noProof/>
            <w:webHidden/>
          </w:rPr>
          <w:t>17</w:t>
        </w:r>
        <w:r>
          <w:rPr>
            <w:noProof/>
            <w:webHidden/>
          </w:rPr>
          <w:fldChar w:fldCharType="end"/>
        </w:r>
      </w:hyperlink>
    </w:p>
    <w:p w14:paraId="0E7CDB15" w14:textId="3E5BFEFD" w:rsidR="008F087E" w:rsidRPr="004934DC" w:rsidRDefault="008F087E">
      <w:pPr>
        <w:pStyle w:val="32"/>
        <w:tabs>
          <w:tab w:val="right" w:leader="dot" w:pos="9345"/>
        </w:tabs>
        <w:rPr>
          <w:rFonts w:ascii="Calibri" w:hAnsi="Calibri"/>
          <w:noProof/>
          <w:sz w:val="22"/>
        </w:rPr>
      </w:pPr>
      <w:hyperlink w:anchor="_Toc46165498" w:history="1">
        <w:r w:rsidRPr="006B151E">
          <w:rPr>
            <w:rStyle w:val="a9"/>
            <w:noProof/>
          </w:rPr>
          <w:t>КОММЕРСАНТЪ; ДМИТРИЙ БУТРИН, ОЛЕГ САПОЖКОВ, АФАНАСИЙ СБОРОВ; 2020.08.04; НЕ ВСЯКАЯ ПОМОЩЬ СКОРАЯ; ЧТО ИЗ АНТИКРИЗИСНЫХ ИНИЦИАТИВ РСПП ГОТОВО ОБСУЖДАТЬ ПРАВИТЕЛЬСТВО</w:t>
        </w:r>
        <w:r>
          <w:rPr>
            <w:noProof/>
            <w:webHidden/>
          </w:rPr>
          <w:tab/>
        </w:r>
        <w:r>
          <w:rPr>
            <w:noProof/>
            <w:webHidden/>
          </w:rPr>
          <w:fldChar w:fldCharType="begin"/>
        </w:r>
        <w:r>
          <w:rPr>
            <w:noProof/>
            <w:webHidden/>
          </w:rPr>
          <w:instrText xml:space="preserve"> PAGEREF _Toc46165498 \h </w:instrText>
        </w:r>
        <w:r>
          <w:rPr>
            <w:noProof/>
            <w:webHidden/>
          </w:rPr>
        </w:r>
        <w:r>
          <w:rPr>
            <w:noProof/>
            <w:webHidden/>
          </w:rPr>
          <w:fldChar w:fldCharType="separate"/>
        </w:r>
        <w:r>
          <w:rPr>
            <w:noProof/>
            <w:webHidden/>
          </w:rPr>
          <w:t>19</w:t>
        </w:r>
        <w:r>
          <w:rPr>
            <w:noProof/>
            <w:webHidden/>
          </w:rPr>
          <w:fldChar w:fldCharType="end"/>
        </w:r>
      </w:hyperlink>
    </w:p>
    <w:p w14:paraId="66ED694D" w14:textId="652AE080" w:rsidR="008F087E" w:rsidRPr="004934DC" w:rsidRDefault="008F087E">
      <w:pPr>
        <w:pStyle w:val="32"/>
        <w:tabs>
          <w:tab w:val="right" w:leader="dot" w:pos="9345"/>
        </w:tabs>
        <w:rPr>
          <w:rFonts w:ascii="Calibri" w:hAnsi="Calibri"/>
          <w:noProof/>
          <w:sz w:val="22"/>
        </w:rPr>
      </w:pPr>
      <w:hyperlink w:anchor="_Toc46165499" w:history="1">
        <w:r w:rsidRPr="006B151E">
          <w:rPr>
            <w:rStyle w:val="a9"/>
            <w:noProof/>
          </w:rPr>
          <w:t>КОММЕРСАНТЪ; ПОЛИНА СМОРОДСКАЯ; 2020.08.04; ЗОЛОТО ЗАПЕРЛОСЬ В ХРАНИЛИЩАХ; БАНКИРЫ ПРОСЯТ ОБЛЕГЧИТЬ ОПЕРАЦИИ С ДРАГОЦЕННЫМ МЕТАЛЛОМ</w:t>
        </w:r>
        <w:r>
          <w:rPr>
            <w:noProof/>
            <w:webHidden/>
          </w:rPr>
          <w:tab/>
        </w:r>
        <w:r>
          <w:rPr>
            <w:noProof/>
            <w:webHidden/>
          </w:rPr>
          <w:fldChar w:fldCharType="begin"/>
        </w:r>
        <w:r>
          <w:rPr>
            <w:noProof/>
            <w:webHidden/>
          </w:rPr>
          <w:instrText xml:space="preserve"> PAGEREF _Toc46165499 \h </w:instrText>
        </w:r>
        <w:r>
          <w:rPr>
            <w:noProof/>
            <w:webHidden/>
          </w:rPr>
        </w:r>
        <w:r>
          <w:rPr>
            <w:noProof/>
            <w:webHidden/>
          </w:rPr>
          <w:fldChar w:fldCharType="separate"/>
        </w:r>
        <w:r>
          <w:rPr>
            <w:noProof/>
            <w:webHidden/>
          </w:rPr>
          <w:t>21</w:t>
        </w:r>
        <w:r>
          <w:rPr>
            <w:noProof/>
            <w:webHidden/>
          </w:rPr>
          <w:fldChar w:fldCharType="end"/>
        </w:r>
      </w:hyperlink>
    </w:p>
    <w:p w14:paraId="3CEDA369" w14:textId="727A03C7" w:rsidR="008F087E" w:rsidRPr="004934DC" w:rsidRDefault="008F087E">
      <w:pPr>
        <w:pStyle w:val="32"/>
        <w:tabs>
          <w:tab w:val="right" w:leader="dot" w:pos="9345"/>
        </w:tabs>
        <w:rPr>
          <w:rFonts w:ascii="Calibri" w:hAnsi="Calibri"/>
          <w:noProof/>
          <w:sz w:val="22"/>
        </w:rPr>
      </w:pPr>
      <w:hyperlink w:anchor="_Toc46165500" w:history="1">
        <w:r w:rsidRPr="006B151E">
          <w:rPr>
            <w:rStyle w:val="a9"/>
            <w:noProof/>
          </w:rPr>
          <w:t>РИА НОВОСТИ; СВЕТЛАНА БАЕВА; 2020.08.04; НЕ ХОЧУ ЛЕТЕТЬ НА КАРАНТИН: КОМУ ВЕРНУТ ДЕНЬГИ ЗА АВИАБИЛЕТЫ</w:t>
        </w:r>
        <w:r>
          <w:rPr>
            <w:noProof/>
            <w:webHidden/>
          </w:rPr>
          <w:tab/>
        </w:r>
        <w:r>
          <w:rPr>
            <w:noProof/>
            <w:webHidden/>
          </w:rPr>
          <w:fldChar w:fldCharType="begin"/>
        </w:r>
        <w:r>
          <w:rPr>
            <w:noProof/>
            <w:webHidden/>
          </w:rPr>
          <w:instrText xml:space="preserve"> PAGEREF _Toc46165500 \h </w:instrText>
        </w:r>
        <w:r>
          <w:rPr>
            <w:noProof/>
            <w:webHidden/>
          </w:rPr>
        </w:r>
        <w:r>
          <w:rPr>
            <w:noProof/>
            <w:webHidden/>
          </w:rPr>
          <w:fldChar w:fldCharType="separate"/>
        </w:r>
        <w:r>
          <w:rPr>
            <w:noProof/>
            <w:webHidden/>
          </w:rPr>
          <w:t>22</w:t>
        </w:r>
        <w:r>
          <w:rPr>
            <w:noProof/>
            <w:webHidden/>
          </w:rPr>
          <w:fldChar w:fldCharType="end"/>
        </w:r>
      </w:hyperlink>
    </w:p>
    <w:p w14:paraId="03A2D754" w14:textId="038510DD" w:rsidR="008F087E" w:rsidRPr="004934DC" w:rsidRDefault="008F087E">
      <w:pPr>
        <w:pStyle w:val="32"/>
        <w:tabs>
          <w:tab w:val="right" w:leader="dot" w:pos="9345"/>
        </w:tabs>
        <w:rPr>
          <w:rFonts w:ascii="Calibri" w:hAnsi="Calibri"/>
          <w:noProof/>
          <w:sz w:val="22"/>
        </w:rPr>
      </w:pPr>
      <w:hyperlink w:anchor="_Toc46165501" w:history="1">
        <w:r w:rsidRPr="006B151E">
          <w:rPr>
            <w:rStyle w:val="a9"/>
            <w:noProof/>
          </w:rPr>
          <w:t>РИА НОВОСТИ; 2020.08.04; РОСКАЧЕСТВО РАССКАЗАЛО, КАК ВЕРНУТЬ ДЕНЬГИ ЗА НЕСОСТОЯВШИЙСЯ ТУР</w:t>
        </w:r>
        <w:r>
          <w:rPr>
            <w:noProof/>
            <w:webHidden/>
          </w:rPr>
          <w:tab/>
        </w:r>
        <w:r>
          <w:rPr>
            <w:noProof/>
            <w:webHidden/>
          </w:rPr>
          <w:fldChar w:fldCharType="begin"/>
        </w:r>
        <w:r>
          <w:rPr>
            <w:noProof/>
            <w:webHidden/>
          </w:rPr>
          <w:instrText xml:space="preserve"> PAGEREF _Toc46165501 \h </w:instrText>
        </w:r>
        <w:r>
          <w:rPr>
            <w:noProof/>
            <w:webHidden/>
          </w:rPr>
        </w:r>
        <w:r>
          <w:rPr>
            <w:noProof/>
            <w:webHidden/>
          </w:rPr>
          <w:fldChar w:fldCharType="separate"/>
        </w:r>
        <w:r>
          <w:rPr>
            <w:noProof/>
            <w:webHidden/>
          </w:rPr>
          <w:t>24</w:t>
        </w:r>
        <w:r>
          <w:rPr>
            <w:noProof/>
            <w:webHidden/>
          </w:rPr>
          <w:fldChar w:fldCharType="end"/>
        </w:r>
      </w:hyperlink>
    </w:p>
    <w:p w14:paraId="192B5F60" w14:textId="3597C49C" w:rsidR="008F087E" w:rsidRPr="004934DC" w:rsidRDefault="008F087E">
      <w:pPr>
        <w:pStyle w:val="32"/>
        <w:tabs>
          <w:tab w:val="right" w:leader="dot" w:pos="9345"/>
        </w:tabs>
        <w:rPr>
          <w:rFonts w:ascii="Calibri" w:hAnsi="Calibri"/>
          <w:noProof/>
          <w:sz w:val="22"/>
        </w:rPr>
      </w:pPr>
      <w:hyperlink w:anchor="_Toc46165502" w:history="1">
        <w:r w:rsidRPr="006B151E">
          <w:rPr>
            <w:rStyle w:val="a9"/>
            <w:noProof/>
          </w:rPr>
          <w:t>РИА НОВОСТИ; 2020.07.04; «АЭРОФЛОТ» ИСПОЛЬЗУЕТ ЕДИНЫЙ ТАРИФ НА ВСЕ ВЫВОЗНЫЕ РЕЙСЫ</w:t>
        </w:r>
        <w:r>
          <w:rPr>
            <w:noProof/>
            <w:webHidden/>
          </w:rPr>
          <w:tab/>
        </w:r>
        <w:r>
          <w:rPr>
            <w:noProof/>
            <w:webHidden/>
          </w:rPr>
          <w:fldChar w:fldCharType="begin"/>
        </w:r>
        <w:r>
          <w:rPr>
            <w:noProof/>
            <w:webHidden/>
          </w:rPr>
          <w:instrText xml:space="preserve"> PAGEREF _Toc46165502 \h </w:instrText>
        </w:r>
        <w:r>
          <w:rPr>
            <w:noProof/>
            <w:webHidden/>
          </w:rPr>
        </w:r>
        <w:r>
          <w:rPr>
            <w:noProof/>
            <w:webHidden/>
          </w:rPr>
          <w:fldChar w:fldCharType="separate"/>
        </w:r>
        <w:r>
          <w:rPr>
            <w:noProof/>
            <w:webHidden/>
          </w:rPr>
          <w:t>24</w:t>
        </w:r>
        <w:r>
          <w:rPr>
            <w:noProof/>
            <w:webHidden/>
          </w:rPr>
          <w:fldChar w:fldCharType="end"/>
        </w:r>
      </w:hyperlink>
    </w:p>
    <w:p w14:paraId="2FF69FA5" w14:textId="34AB3ECA" w:rsidR="008F087E" w:rsidRPr="004934DC" w:rsidRDefault="008F087E">
      <w:pPr>
        <w:pStyle w:val="32"/>
        <w:tabs>
          <w:tab w:val="right" w:leader="dot" w:pos="9345"/>
        </w:tabs>
        <w:rPr>
          <w:rFonts w:ascii="Calibri" w:hAnsi="Calibri"/>
          <w:noProof/>
          <w:sz w:val="22"/>
        </w:rPr>
      </w:pPr>
      <w:hyperlink w:anchor="_Toc46165503" w:history="1">
        <w:r w:rsidRPr="006B151E">
          <w:rPr>
            <w:rStyle w:val="a9"/>
            <w:noProof/>
          </w:rPr>
          <w:t>КОММЕРСАНТЪ; МАРИАННА БЕЛЕНЬКАЯ, ЕЛЕНА ЧЕРНЕНКО; 2020.07.04; «МЫ ВСЕ РАССЧИТАЛИ, КРОМЕ ТОГО, ЧТО СЛУЧИЛОСЬ»; ИСТОРИИ РОССИЯН, ЗАСТРЯВШИХ ЗА ГРАНИЦЕЙ</w:t>
        </w:r>
        <w:r>
          <w:rPr>
            <w:noProof/>
            <w:webHidden/>
          </w:rPr>
          <w:tab/>
        </w:r>
        <w:r>
          <w:rPr>
            <w:noProof/>
            <w:webHidden/>
          </w:rPr>
          <w:fldChar w:fldCharType="begin"/>
        </w:r>
        <w:r>
          <w:rPr>
            <w:noProof/>
            <w:webHidden/>
          </w:rPr>
          <w:instrText xml:space="preserve"> PAGEREF _Toc46165503 \h </w:instrText>
        </w:r>
        <w:r>
          <w:rPr>
            <w:noProof/>
            <w:webHidden/>
          </w:rPr>
        </w:r>
        <w:r>
          <w:rPr>
            <w:noProof/>
            <w:webHidden/>
          </w:rPr>
          <w:fldChar w:fldCharType="separate"/>
        </w:r>
        <w:r>
          <w:rPr>
            <w:noProof/>
            <w:webHidden/>
          </w:rPr>
          <w:t>25</w:t>
        </w:r>
        <w:r>
          <w:rPr>
            <w:noProof/>
            <w:webHidden/>
          </w:rPr>
          <w:fldChar w:fldCharType="end"/>
        </w:r>
      </w:hyperlink>
    </w:p>
    <w:p w14:paraId="23575881" w14:textId="657A1C95" w:rsidR="008F087E" w:rsidRPr="004934DC" w:rsidRDefault="008F087E">
      <w:pPr>
        <w:pStyle w:val="32"/>
        <w:tabs>
          <w:tab w:val="right" w:leader="dot" w:pos="9345"/>
        </w:tabs>
        <w:rPr>
          <w:rFonts w:ascii="Calibri" w:hAnsi="Calibri"/>
          <w:noProof/>
          <w:sz w:val="22"/>
        </w:rPr>
      </w:pPr>
      <w:hyperlink w:anchor="_Toc46165504" w:history="1">
        <w:r w:rsidRPr="006B151E">
          <w:rPr>
            <w:rStyle w:val="a9"/>
            <w:noProof/>
          </w:rPr>
          <w:t>РИА НОВОСТИ; 2020.07.04; ДО ПОЛУТОРА ТЫСЯЧ РОССИЯН ПЛАНИРУЮТ ВЕРНУТЬСЯ ИЗ-ЗА РУБЕЖА ВО ВТОРНИК</w:t>
        </w:r>
        <w:r>
          <w:rPr>
            <w:noProof/>
            <w:webHidden/>
          </w:rPr>
          <w:tab/>
        </w:r>
        <w:r>
          <w:rPr>
            <w:noProof/>
            <w:webHidden/>
          </w:rPr>
          <w:fldChar w:fldCharType="begin"/>
        </w:r>
        <w:r>
          <w:rPr>
            <w:noProof/>
            <w:webHidden/>
          </w:rPr>
          <w:instrText xml:space="preserve"> PAGEREF _Toc46165504 \h </w:instrText>
        </w:r>
        <w:r>
          <w:rPr>
            <w:noProof/>
            <w:webHidden/>
          </w:rPr>
        </w:r>
        <w:r>
          <w:rPr>
            <w:noProof/>
            <w:webHidden/>
          </w:rPr>
          <w:fldChar w:fldCharType="separate"/>
        </w:r>
        <w:r>
          <w:rPr>
            <w:noProof/>
            <w:webHidden/>
          </w:rPr>
          <w:t>31</w:t>
        </w:r>
        <w:r>
          <w:rPr>
            <w:noProof/>
            <w:webHidden/>
          </w:rPr>
          <w:fldChar w:fldCharType="end"/>
        </w:r>
      </w:hyperlink>
    </w:p>
    <w:p w14:paraId="68EB255A" w14:textId="6855A3B4" w:rsidR="008F087E" w:rsidRPr="004934DC" w:rsidRDefault="008F087E">
      <w:pPr>
        <w:pStyle w:val="32"/>
        <w:tabs>
          <w:tab w:val="right" w:leader="dot" w:pos="9345"/>
        </w:tabs>
        <w:rPr>
          <w:rFonts w:ascii="Calibri" w:hAnsi="Calibri"/>
          <w:noProof/>
          <w:sz w:val="22"/>
        </w:rPr>
      </w:pPr>
      <w:hyperlink w:anchor="_Toc46165505" w:history="1">
        <w:r w:rsidRPr="006B151E">
          <w:rPr>
            <w:rStyle w:val="a9"/>
            <w:noProof/>
          </w:rPr>
          <w:t>РИА НОВОСТИ; 2020.08.04; ВЫЛЕТ РЕЙСА ИЗ ХАБАРОВСКА В КОРЕЮ ЗА 170 РОССИЯНАМИ ОТЛОЖИЛИ</w:t>
        </w:r>
        <w:r>
          <w:rPr>
            <w:noProof/>
            <w:webHidden/>
          </w:rPr>
          <w:tab/>
        </w:r>
        <w:r>
          <w:rPr>
            <w:noProof/>
            <w:webHidden/>
          </w:rPr>
          <w:fldChar w:fldCharType="begin"/>
        </w:r>
        <w:r>
          <w:rPr>
            <w:noProof/>
            <w:webHidden/>
          </w:rPr>
          <w:instrText xml:space="preserve"> PAGEREF _Toc46165505 \h </w:instrText>
        </w:r>
        <w:r>
          <w:rPr>
            <w:noProof/>
            <w:webHidden/>
          </w:rPr>
        </w:r>
        <w:r>
          <w:rPr>
            <w:noProof/>
            <w:webHidden/>
          </w:rPr>
          <w:fldChar w:fldCharType="separate"/>
        </w:r>
        <w:r>
          <w:rPr>
            <w:noProof/>
            <w:webHidden/>
          </w:rPr>
          <w:t>32</w:t>
        </w:r>
        <w:r>
          <w:rPr>
            <w:noProof/>
            <w:webHidden/>
          </w:rPr>
          <w:fldChar w:fldCharType="end"/>
        </w:r>
      </w:hyperlink>
    </w:p>
    <w:p w14:paraId="2004DB65" w14:textId="243F61ED" w:rsidR="008F087E" w:rsidRPr="004934DC" w:rsidRDefault="008F087E">
      <w:pPr>
        <w:pStyle w:val="32"/>
        <w:tabs>
          <w:tab w:val="right" w:leader="dot" w:pos="9345"/>
        </w:tabs>
        <w:rPr>
          <w:rFonts w:ascii="Calibri" w:hAnsi="Calibri"/>
          <w:noProof/>
          <w:sz w:val="22"/>
        </w:rPr>
      </w:pPr>
      <w:hyperlink w:anchor="_Toc46165506" w:history="1">
        <w:r w:rsidRPr="006B151E">
          <w:rPr>
            <w:rStyle w:val="a9"/>
            <w:noProof/>
          </w:rPr>
          <w:t>ИНТЕРФАКС; 2020.08.04; РОСАВИАЦИЯ НЕ РАЗРЕШИЛА «УРАЛЬСКИМ АВИАЛИНИЯМ» ВЫВЕЗТИ РОССИЯН ИЗ ИНДИИ</w:t>
        </w:r>
        <w:r>
          <w:rPr>
            <w:noProof/>
            <w:webHidden/>
          </w:rPr>
          <w:tab/>
        </w:r>
        <w:r>
          <w:rPr>
            <w:noProof/>
            <w:webHidden/>
          </w:rPr>
          <w:fldChar w:fldCharType="begin"/>
        </w:r>
        <w:r>
          <w:rPr>
            <w:noProof/>
            <w:webHidden/>
          </w:rPr>
          <w:instrText xml:space="preserve"> PAGEREF _Toc46165506 \h </w:instrText>
        </w:r>
        <w:r>
          <w:rPr>
            <w:noProof/>
            <w:webHidden/>
          </w:rPr>
        </w:r>
        <w:r>
          <w:rPr>
            <w:noProof/>
            <w:webHidden/>
          </w:rPr>
          <w:fldChar w:fldCharType="separate"/>
        </w:r>
        <w:r>
          <w:rPr>
            <w:noProof/>
            <w:webHidden/>
          </w:rPr>
          <w:t>32</w:t>
        </w:r>
        <w:r>
          <w:rPr>
            <w:noProof/>
            <w:webHidden/>
          </w:rPr>
          <w:fldChar w:fldCharType="end"/>
        </w:r>
      </w:hyperlink>
    </w:p>
    <w:p w14:paraId="7561622B" w14:textId="4544C526" w:rsidR="008F087E" w:rsidRPr="004934DC" w:rsidRDefault="008F087E">
      <w:pPr>
        <w:pStyle w:val="32"/>
        <w:tabs>
          <w:tab w:val="right" w:leader="dot" w:pos="9345"/>
        </w:tabs>
        <w:rPr>
          <w:rFonts w:ascii="Calibri" w:hAnsi="Calibri"/>
          <w:noProof/>
          <w:sz w:val="22"/>
        </w:rPr>
      </w:pPr>
      <w:hyperlink w:anchor="_Toc46165507" w:history="1">
        <w:r w:rsidRPr="006B151E">
          <w:rPr>
            <w:rStyle w:val="a9"/>
            <w:noProof/>
          </w:rPr>
          <w:t>ТАСС; 2019.08.04; РОССИЯНЕ ВЫЛЕТЕЛИ ИЗ НЬЮ-ЙОРКА В МОСКВУ ВОЗВРАТНЫМ РЕЙСОМ «АЭРОФЛОТА»</w:t>
        </w:r>
        <w:r>
          <w:rPr>
            <w:noProof/>
            <w:webHidden/>
          </w:rPr>
          <w:tab/>
        </w:r>
        <w:r>
          <w:rPr>
            <w:noProof/>
            <w:webHidden/>
          </w:rPr>
          <w:fldChar w:fldCharType="begin"/>
        </w:r>
        <w:r>
          <w:rPr>
            <w:noProof/>
            <w:webHidden/>
          </w:rPr>
          <w:instrText xml:space="preserve"> PAGEREF _Toc46165507 \h </w:instrText>
        </w:r>
        <w:r>
          <w:rPr>
            <w:noProof/>
            <w:webHidden/>
          </w:rPr>
        </w:r>
        <w:r>
          <w:rPr>
            <w:noProof/>
            <w:webHidden/>
          </w:rPr>
          <w:fldChar w:fldCharType="separate"/>
        </w:r>
        <w:r>
          <w:rPr>
            <w:noProof/>
            <w:webHidden/>
          </w:rPr>
          <w:t>32</w:t>
        </w:r>
        <w:r>
          <w:rPr>
            <w:noProof/>
            <w:webHidden/>
          </w:rPr>
          <w:fldChar w:fldCharType="end"/>
        </w:r>
      </w:hyperlink>
    </w:p>
    <w:p w14:paraId="33FFF978" w14:textId="559D4FFB" w:rsidR="008F087E" w:rsidRPr="004934DC" w:rsidRDefault="008F087E">
      <w:pPr>
        <w:pStyle w:val="32"/>
        <w:tabs>
          <w:tab w:val="right" w:leader="dot" w:pos="9345"/>
        </w:tabs>
        <w:rPr>
          <w:rFonts w:ascii="Calibri" w:hAnsi="Calibri"/>
          <w:noProof/>
          <w:sz w:val="22"/>
        </w:rPr>
      </w:pPr>
      <w:hyperlink w:anchor="_Toc46165508" w:history="1">
        <w:r w:rsidRPr="006B151E">
          <w:rPr>
            <w:rStyle w:val="a9"/>
            <w:noProof/>
          </w:rPr>
          <w:t>РИА НОВОСТИ; 2020.08.04; РОССИЯН, КОТОРЫЕ НЕ УЛЕТЕЛИ ИЗ НЬЮ-ЙОРКА, ПОПРОСИЛИ ПОКИНУТЬ АЭРОПОРТ</w:t>
        </w:r>
        <w:r>
          <w:rPr>
            <w:noProof/>
            <w:webHidden/>
          </w:rPr>
          <w:tab/>
        </w:r>
        <w:r>
          <w:rPr>
            <w:noProof/>
            <w:webHidden/>
          </w:rPr>
          <w:fldChar w:fldCharType="begin"/>
        </w:r>
        <w:r>
          <w:rPr>
            <w:noProof/>
            <w:webHidden/>
          </w:rPr>
          <w:instrText xml:space="preserve"> PAGEREF _Toc46165508 \h </w:instrText>
        </w:r>
        <w:r>
          <w:rPr>
            <w:noProof/>
            <w:webHidden/>
          </w:rPr>
        </w:r>
        <w:r>
          <w:rPr>
            <w:noProof/>
            <w:webHidden/>
          </w:rPr>
          <w:fldChar w:fldCharType="separate"/>
        </w:r>
        <w:r>
          <w:rPr>
            <w:noProof/>
            <w:webHidden/>
          </w:rPr>
          <w:t>33</w:t>
        </w:r>
        <w:r>
          <w:rPr>
            <w:noProof/>
            <w:webHidden/>
          </w:rPr>
          <w:fldChar w:fldCharType="end"/>
        </w:r>
      </w:hyperlink>
    </w:p>
    <w:p w14:paraId="7E122F28" w14:textId="4AA30EA8" w:rsidR="008F087E" w:rsidRPr="004934DC" w:rsidRDefault="008F087E">
      <w:pPr>
        <w:pStyle w:val="32"/>
        <w:tabs>
          <w:tab w:val="right" w:leader="dot" w:pos="9345"/>
        </w:tabs>
        <w:rPr>
          <w:rFonts w:ascii="Calibri" w:hAnsi="Calibri"/>
          <w:noProof/>
          <w:sz w:val="22"/>
        </w:rPr>
      </w:pPr>
      <w:hyperlink w:anchor="_Toc46165509" w:history="1">
        <w:r w:rsidRPr="006B151E">
          <w:rPr>
            <w:rStyle w:val="a9"/>
            <w:noProof/>
          </w:rPr>
          <w:t>ТАСС; 2020.07.04; В НЬЮ-ЙОРК ПРИБЫЛ РЕЙС «АЭРОФЛОТА» ИЗ МОСКВЫ С ПОЖЕЛАВШИМИ ВЕРНУТЬСЯ В США АМЕРИКАНЦАМИ</w:t>
        </w:r>
        <w:r>
          <w:rPr>
            <w:noProof/>
            <w:webHidden/>
          </w:rPr>
          <w:tab/>
        </w:r>
        <w:r>
          <w:rPr>
            <w:noProof/>
            <w:webHidden/>
          </w:rPr>
          <w:fldChar w:fldCharType="begin"/>
        </w:r>
        <w:r>
          <w:rPr>
            <w:noProof/>
            <w:webHidden/>
          </w:rPr>
          <w:instrText xml:space="preserve"> PAGEREF _Toc46165509 \h </w:instrText>
        </w:r>
        <w:r>
          <w:rPr>
            <w:noProof/>
            <w:webHidden/>
          </w:rPr>
        </w:r>
        <w:r>
          <w:rPr>
            <w:noProof/>
            <w:webHidden/>
          </w:rPr>
          <w:fldChar w:fldCharType="separate"/>
        </w:r>
        <w:r>
          <w:rPr>
            <w:noProof/>
            <w:webHidden/>
          </w:rPr>
          <w:t>33</w:t>
        </w:r>
        <w:r>
          <w:rPr>
            <w:noProof/>
            <w:webHidden/>
          </w:rPr>
          <w:fldChar w:fldCharType="end"/>
        </w:r>
      </w:hyperlink>
    </w:p>
    <w:p w14:paraId="1AA80513" w14:textId="0ADF6172" w:rsidR="008F087E" w:rsidRPr="004934DC" w:rsidRDefault="008F087E">
      <w:pPr>
        <w:pStyle w:val="32"/>
        <w:tabs>
          <w:tab w:val="right" w:leader="dot" w:pos="9345"/>
        </w:tabs>
        <w:rPr>
          <w:rFonts w:ascii="Calibri" w:hAnsi="Calibri"/>
          <w:noProof/>
          <w:sz w:val="22"/>
        </w:rPr>
      </w:pPr>
      <w:hyperlink w:anchor="_Toc46165510" w:history="1">
        <w:r w:rsidRPr="006B151E">
          <w:rPr>
            <w:rStyle w:val="a9"/>
            <w:noProof/>
          </w:rPr>
          <w:t>ТАСС; 2020.07.04; ИЗ АЛЖИРА ВЫЛЕТЕЛИ БОЛЕЕ 50 РОССИЯН, ВКЛЮЧАЯ СОТРУДНИКОВ РОСТЕХА</w:t>
        </w:r>
        <w:r>
          <w:rPr>
            <w:noProof/>
            <w:webHidden/>
          </w:rPr>
          <w:tab/>
        </w:r>
        <w:r>
          <w:rPr>
            <w:noProof/>
            <w:webHidden/>
          </w:rPr>
          <w:fldChar w:fldCharType="begin"/>
        </w:r>
        <w:r>
          <w:rPr>
            <w:noProof/>
            <w:webHidden/>
          </w:rPr>
          <w:instrText xml:space="preserve"> PAGEREF _Toc46165510 \h </w:instrText>
        </w:r>
        <w:r>
          <w:rPr>
            <w:noProof/>
            <w:webHidden/>
          </w:rPr>
        </w:r>
        <w:r>
          <w:rPr>
            <w:noProof/>
            <w:webHidden/>
          </w:rPr>
          <w:fldChar w:fldCharType="separate"/>
        </w:r>
        <w:r>
          <w:rPr>
            <w:noProof/>
            <w:webHidden/>
          </w:rPr>
          <w:t>33</w:t>
        </w:r>
        <w:r>
          <w:rPr>
            <w:noProof/>
            <w:webHidden/>
          </w:rPr>
          <w:fldChar w:fldCharType="end"/>
        </w:r>
      </w:hyperlink>
    </w:p>
    <w:p w14:paraId="3AD760FA" w14:textId="338E4F0E" w:rsidR="008F087E" w:rsidRPr="004934DC" w:rsidRDefault="008F087E">
      <w:pPr>
        <w:pStyle w:val="32"/>
        <w:tabs>
          <w:tab w:val="right" w:leader="dot" w:pos="9345"/>
        </w:tabs>
        <w:rPr>
          <w:rFonts w:ascii="Calibri" w:hAnsi="Calibri"/>
          <w:noProof/>
          <w:sz w:val="22"/>
        </w:rPr>
      </w:pPr>
      <w:hyperlink w:anchor="_Toc46165511" w:history="1">
        <w:r w:rsidRPr="006B151E">
          <w:rPr>
            <w:rStyle w:val="a9"/>
            <w:noProof/>
          </w:rPr>
          <w:t>РИА НОВОСТИ; 2020.07.04; ПРИБЫВШИЕ ИЗ ТОКИО ВО ВЛАДИВОСТОК РОССИЯНЕ ПРОЙДУТ КАРАНТИН</w:t>
        </w:r>
        <w:r>
          <w:rPr>
            <w:noProof/>
            <w:webHidden/>
          </w:rPr>
          <w:tab/>
        </w:r>
        <w:r>
          <w:rPr>
            <w:noProof/>
            <w:webHidden/>
          </w:rPr>
          <w:fldChar w:fldCharType="begin"/>
        </w:r>
        <w:r>
          <w:rPr>
            <w:noProof/>
            <w:webHidden/>
          </w:rPr>
          <w:instrText xml:space="preserve"> PAGEREF _Toc46165511 \h </w:instrText>
        </w:r>
        <w:r>
          <w:rPr>
            <w:noProof/>
            <w:webHidden/>
          </w:rPr>
        </w:r>
        <w:r>
          <w:rPr>
            <w:noProof/>
            <w:webHidden/>
          </w:rPr>
          <w:fldChar w:fldCharType="separate"/>
        </w:r>
        <w:r>
          <w:rPr>
            <w:noProof/>
            <w:webHidden/>
          </w:rPr>
          <w:t>34</w:t>
        </w:r>
        <w:r>
          <w:rPr>
            <w:noProof/>
            <w:webHidden/>
          </w:rPr>
          <w:fldChar w:fldCharType="end"/>
        </w:r>
      </w:hyperlink>
    </w:p>
    <w:p w14:paraId="73B01DB3" w14:textId="1F71B69F" w:rsidR="008F087E" w:rsidRPr="004934DC" w:rsidRDefault="008F087E">
      <w:pPr>
        <w:pStyle w:val="32"/>
        <w:tabs>
          <w:tab w:val="right" w:leader="dot" w:pos="9345"/>
        </w:tabs>
        <w:rPr>
          <w:rFonts w:ascii="Calibri" w:hAnsi="Calibri"/>
          <w:noProof/>
          <w:sz w:val="22"/>
        </w:rPr>
      </w:pPr>
      <w:hyperlink w:anchor="_Toc46165512" w:history="1">
        <w:r w:rsidRPr="006B151E">
          <w:rPr>
            <w:rStyle w:val="a9"/>
            <w:noProof/>
          </w:rPr>
          <w:t>ИНТЕРФАКС; 2020.07.04; 35 РОССИЙСКИХ СПОРТСМЕНОВ, ТРЕНИРОВАВШИХСЯ В КИРГИЗИИ, ВЕРНУЛИСЬ В РФ - МИНСПОРТ</w:t>
        </w:r>
        <w:r>
          <w:rPr>
            <w:noProof/>
            <w:webHidden/>
          </w:rPr>
          <w:tab/>
        </w:r>
        <w:r>
          <w:rPr>
            <w:noProof/>
            <w:webHidden/>
          </w:rPr>
          <w:fldChar w:fldCharType="begin"/>
        </w:r>
        <w:r>
          <w:rPr>
            <w:noProof/>
            <w:webHidden/>
          </w:rPr>
          <w:instrText xml:space="preserve"> PAGEREF _Toc46165512 \h </w:instrText>
        </w:r>
        <w:r>
          <w:rPr>
            <w:noProof/>
            <w:webHidden/>
          </w:rPr>
        </w:r>
        <w:r>
          <w:rPr>
            <w:noProof/>
            <w:webHidden/>
          </w:rPr>
          <w:fldChar w:fldCharType="separate"/>
        </w:r>
        <w:r>
          <w:rPr>
            <w:noProof/>
            <w:webHidden/>
          </w:rPr>
          <w:t>34</w:t>
        </w:r>
        <w:r>
          <w:rPr>
            <w:noProof/>
            <w:webHidden/>
          </w:rPr>
          <w:fldChar w:fldCharType="end"/>
        </w:r>
      </w:hyperlink>
    </w:p>
    <w:p w14:paraId="467055C9" w14:textId="5543B634" w:rsidR="008F087E" w:rsidRPr="004934DC" w:rsidRDefault="008F087E">
      <w:pPr>
        <w:pStyle w:val="32"/>
        <w:tabs>
          <w:tab w:val="right" w:leader="dot" w:pos="9345"/>
        </w:tabs>
        <w:rPr>
          <w:rFonts w:ascii="Calibri" w:hAnsi="Calibri"/>
          <w:noProof/>
          <w:sz w:val="22"/>
        </w:rPr>
      </w:pPr>
      <w:hyperlink w:anchor="_Toc46165513" w:history="1">
        <w:r w:rsidRPr="006B151E">
          <w:rPr>
            <w:rStyle w:val="a9"/>
            <w:noProof/>
          </w:rPr>
          <w:t>ТАСС; 2020.08.04; В США СООТЕЧЕСТВЕННИКИ РАЗМЕСТЯТ ОКОЛО 50 РОССИЯН, КОТОРЫЕ НЕ СМОГУТ ВЫЛЕТЕТЬ В РФ</w:t>
        </w:r>
        <w:r>
          <w:rPr>
            <w:noProof/>
            <w:webHidden/>
          </w:rPr>
          <w:tab/>
        </w:r>
        <w:r>
          <w:rPr>
            <w:noProof/>
            <w:webHidden/>
          </w:rPr>
          <w:fldChar w:fldCharType="begin"/>
        </w:r>
        <w:r>
          <w:rPr>
            <w:noProof/>
            <w:webHidden/>
          </w:rPr>
          <w:instrText xml:space="preserve"> PAGEREF _Toc46165513 \h </w:instrText>
        </w:r>
        <w:r>
          <w:rPr>
            <w:noProof/>
            <w:webHidden/>
          </w:rPr>
        </w:r>
        <w:r>
          <w:rPr>
            <w:noProof/>
            <w:webHidden/>
          </w:rPr>
          <w:fldChar w:fldCharType="separate"/>
        </w:r>
        <w:r>
          <w:rPr>
            <w:noProof/>
            <w:webHidden/>
          </w:rPr>
          <w:t>35</w:t>
        </w:r>
        <w:r>
          <w:rPr>
            <w:noProof/>
            <w:webHidden/>
          </w:rPr>
          <w:fldChar w:fldCharType="end"/>
        </w:r>
      </w:hyperlink>
    </w:p>
    <w:p w14:paraId="5E97E04D" w14:textId="3EF7EA08" w:rsidR="008F087E" w:rsidRPr="004934DC" w:rsidRDefault="008F087E">
      <w:pPr>
        <w:pStyle w:val="32"/>
        <w:tabs>
          <w:tab w:val="right" w:leader="dot" w:pos="9345"/>
        </w:tabs>
        <w:rPr>
          <w:rFonts w:ascii="Calibri" w:hAnsi="Calibri"/>
          <w:noProof/>
          <w:sz w:val="22"/>
        </w:rPr>
      </w:pPr>
      <w:hyperlink w:anchor="_Toc46165514" w:history="1">
        <w:r w:rsidRPr="006B151E">
          <w:rPr>
            <w:rStyle w:val="a9"/>
            <w:noProof/>
          </w:rPr>
          <w:t>РИА НОВОСТИ; 2020.07.04; ДИПМИССИЯ В ИСПАНИИ ПОМОГАЕТ РОССИЯНАМ, ЕДУЩИМ ИЗ ЛАТИНСКОЙ АМЕРИКИ</w:t>
        </w:r>
        <w:r>
          <w:rPr>
            <w:noProof/>
            <w:webHidden/>
          </w:rPr>
          <w:tab/>
        </w:r>
        <w:r>
          <w:rPr>
            <w:noProof/>
            <w:webHidden/>
          </w:rPr>
          <w:fldChar w:fldCharType="begin"/>
        </w:r>
        <w:r>
          <w:rPr>
            <w:noProof/>
            <w:webHidden/>
          </w:rPr>
          <w:instrText xml:space="preserve"> PAGEREF _Toc46165514 \h </w:instrText>
        </w:r>
        <w:r>
          <w:rPr>
            <w:noProof/>
            <w:webHidden/>
          </w:rPr>
        </w:r>
        <w:r>
          <w:rPr>
            <w:noProof/>
            <w:webHidden/>
          </w:rPr>
          <w:fldChar w:fldCharType="separate"/>
        </w:r>
        <w:r>
          <w:rPr>
            <w:noProof/>
            <w:webHidden/>
          </w:rPr>
          <w:t>35</w:t>
        </w:r>
        <w:r>
          <w:rPr>
            <w:noProof/>
            <w:webHidden/>
          </w:rPr>
          <w:fldChar w:fldCharType="end"/>
        </w:r>
      </w:hyperlink>
    </w:p>
    <w:p w14:paraId="0384D37A" w14:textId="1420FF4D" w:rsidR="008F087E" w:rsidRPr="004934DC" w:rsidRDefault="008F087E">
      <w:pPr>
        <w:pStyle w:val="32"/>
        <w:tabs>
          <w:tab w:val="right" w:leader="dot" w:pos="9345"/>
        </w:tabs>
        <w:rPr>
          <w:rFonts w:ascii="Calibri" w:hAnsi="Calibri"/>
          <w:noProof/>
          <w:sz w:val="22"/>
        </w:rPr>
      </w:pPr>
      <w:hyperlink w:anchor="_Toc46165515" w:history="1">
        <w:r w:rsidRPr="006B151E">
          <w:rPr>
            <w:rStyle w:val="a9"/>
            <w:noProof/>
          </w:rPr>
          <w:t>РИА НОВОСТИ; 2020.08.04; ГРАЖДАНЕ ИСПАНИИ СМОГУТ ВЕРНУТЬСЯ ДОМОЙ ИЗ РОССИИ РЕЙСОМ «АЭРОФЛОТА»</w:t>
        </w:r>
        <w:r>
          <w:rPr>
            <w:noProof/>
            <w:webHidden/>
          </w:rPr>
          <w:tab/>
        </w:r>
        <w:r>
          <w:rPr>
            <w:noProof/>
            <w:webHidden/>
          </w:rPr>
          <w:fldChar w:fldCharType="begin"/>
        </w:r>
        <w:r>
          <w:rPr>
            <w:noProof/>
            <w:webHidden/>
          </w:rPr>
          <w:instrText xml:space="preserve"> PAGEREF _Toc46165515 \h </w:instrText>
        </w:r>
        <w:r>
          <w:rPr>
            <w:noProof/>
            <w:webHidden/>
          </w:rPr>
        </w:r>
        <w:r>
          <w:rPr>
            <w:noProof/>
            <w:webHidden/>
          </w:rPr>
          <w:fldChar w:fldCharType="separate"/>
        </w:r>
        <w:r>
          <w:rPr>
            <w:noProof/>
            <w:webHidden/>
          </w:rPr>
          <w:t>36</w:t>
        </w:r>
        <w:r>
          <w:rPr>
            <w:noProof/>
            <w:webHidden/>
          </w:rPr>
          <w:fldChar w:fldCharType="end"/>
        </w:r>
      </w:hyperlink>
    </w:p>
    <w:p w14:paraId="19B19935" w14:textId="7A44897E" w:rsidR="008F087E" w:rsidRPr="004934DC" w:rsidRDefault="008F087E">
      <w:pPr>
        <w:pStyle w:val="32"/>
        <w:tabs>
          <w:tab w:val="right" w:leader="dot" w:pos="9345"/>
        </w:tabs>
        <w:rPr>
          <w:rFonts w:ascii="Calibri" w:hAnsi="Calibri"/>
          <w:noProof/>
          <w:sz w:val="22"/>
        </w:rPr>
      </w:pPr>
      <w:hyperlink w:anchor="_Toc46165516" w:history="1">
        <w:r w:rsidRPr="006B151E">
          <w:rPr>
            <w:rStyle w:val="a9"/>
            <w:noProof/>
          </w:rPr>
          <w:t>ИНТЕРФАКС; 2020.07.04; NORDWIND НАЧАЛА ИСПОЛЬЗОВАТЬ ПАССАЖИРСКИЕ САМОЛЕТЫ ДЛЯ ГРУЗОПЕРЕВОЗОК ИЗ КИТАЯ В ЕВРОПУ</w:t>
        </w:r>
        <w:r>
          <w:rPr>
            <w:noProof/>
            <w:webHidden/>
          </w:rPr>
          <w:tab/>
        </w:r>
        <w:r>
          <w:rPr>
            <w:noProof/>
            <w:webHidden/>
          </w:rPr>
          <w:fldChar w:fldCharType="begin"/>
        </w:r>
        <w:r>
          <w:rPr>
            <w:noProof/>
            <w:webHidden/>
          </w:rPr>
          <w:instrText xml:space="preserve"> PAGEREF _Toc46165516 \h </w:instrText>
        </w:r>
        <w:r>
          <w:rPr>
            <w:noProof/>
            <w:webHidden/>
          </w:rPr>
        </w:r>
        <w:r>
          <w:rPr>
            <w:noProof/>
            <w:webHidden/>
          </w:rPr>
          <w:fldChar w:fldCharType="separate"/>
        </w:r>
        <w:r>
          <w:rPr>
            <w:noProof/>
            <w:webHidden/>
          </w:rPr>
          <w:t>36</w:t>
        </w:r>
        <w:r>
          <w:rPr>
            <w:noProof/>
            <w:webHidden/>
          </w:rPr>
          <w:fldChar w:fldCharType="end"/>
        </w:r>
      </w:hyperlink>
    </w:p>
    <w:p w14:paraId="4D4F4E56" w14:textId="01D98E4B" w:rsidR="008F087E" w:rsidRPr="004934DC" w:rsidRDefault="008F087E">
      <w:pPr>
        <w:pStyle w:val="32"/>
        <w:tabs>
          <w:tab w:val="right" w:leader="dot" w:pos="9345"/>
        </w:tabs>
        <w:rPr>
          <w:rFonts w:ascii="Calibri" w:hAnsi="Calibri"/>
          <w:noProof/>
          <w:sz w:val="22"/>
        </w:rPr>
      </w:pPr>
      <w:hyperlink w:anchor="_Toc46165517" w:history="1">
        <w:r w:rsidRPr="006B151E">
          <w:rPr>
            <w:rStyle w:val="a9"/>
            <w:noProof/>
          </w:rPr>
          <w:t>ИНТЕРФАКС; 2020.07.04; NORDSTAR В АПРЕЛЕ ОТМЕНИЛА ПОЛЕТЫ ПО РЯДУ МАРШРУТОВ, СОКРАЩАЕТ ЧАСТОТУ ВЫПОЛНЕНИЯ РЕЙСОВ</w:t>
        </w:r>
        <w:r>
          <w:rPr>
            <w:noProof/>
            <w:webHidden/>
          </w:rPr>
          <w:tab/>
        </w:r>
        <w:r>
          <w:rPr>
            <w:noProof/>
            <w:webHidden/>
          </w:rPr>
          <w:fldChar w:fldCharType="begin"/>
        </w:r>
        <w:r>
          <w:rPr>
            <w:noProof/>
            <w:webHidden/>
          </w:rPr>
          <w:instrText xml:space="preserve"> PAGEREF _Toc46165517 \h </w:instrText>
        </w:r>
        <w:r>
          <w:rPr>
            <w:noProof/>
            <w:webHidden/>
          </w:rPr>
        </w:r>
        <w:r>
          <w:rPr>
            <w:noProof/>
            <w:webHidden/>
          </w:rPr>
          <w:fldChar w:fldCharType="separate"/>
        </w:r>
        <w:r>
          <w:rPr>
            <w:noProof/>
            <w:webHidden/>
          </w:rPr>
          <w:t>36</w:t>
        </w:r>
        <w:r>
          <w:rPr>
            <w:noProof/>
            <w:webHidden/>
          </w:rPr>
          <w:fldChar w:fldCharType="end"/>
        </w:r>
      </w:hyperlink>
    </w:p>
    <w:p w14:paraId="767D090A" w14:textId="05D3455B" w:rsidR="008F087E" w:rsidRPr="004934DC" w:rsidRDefault="008F087E">
      <w:pPr>
        <w:pStyle w:val="32"/>
        <w:tabs>
          <w:tab w:val="right" w:leader="dot" w:pos="9345"/>
        </w:tabs>
        <w:rPr>
          <w:rFonts w:ascii="Calibri" w:hAnsi="Calibri"/>
          <w:noProof/>
          <w:sz w:val="22"/>
        </w:rPr>
      </w:pPr>
      <w:hyperlink w:anchor="_Toc46165518" w:history="1">
        <w:r w:rsidRPr="006B151E">
          <w:rPr>
            <w:rStyle w:val="a9"/>
            <w:noProof/>
          </w:rPr>
          <w:t>РБК; 2020.07.04; АЭРОПОРТ ГРОЗНОГО ОБЯЗАЛ ПАССАЖИРОВ ИМЕТЬ СПРАВКУ О ТЕСТЕ НА КОРОНАВИРУС</w:t>
        </w:r>
        <w:r>
          <w:rPr>
            <w:noProof/>
            <w:webHidden/>
          </w:rPr>
          <w:tab/>
        </w:r>
        <w:r>
          <w:rPr>
            <w:noProof/>
            <w:webHidden/>
          </w:rPr>
          <w:fldChar w:fldCharType="begin"/>
        </w:r>
        <w:r>
          <w:rPr>
            <w:noProof/>
            <w:webHidden/>
          </w:rPr>
          <w:instrText xml:space="preserve"> PAGEREF _Toc46165518 \h </w:instrText>
        </w:r>
        <w:r>
          <w:rPr>
            <w:noProof/>
            <w:webHidden/>
          </w:rPr>
        </w:r>
        <w:r>
          <w:rPr>
            <w:noProof/>
            <w:webHidden/>
          </w:rPr>
          <w:fldChar w:fldCharType="separate"/>
        </w:r>
        <w:r>
          <w:rPr>
            <w:noProof/>
            <w:webHidden/>
          </w:rPr>
          <w:t>37</w:t>
        </w:r>
        <w:r>
          <w:rPr>
            <w:noProof/>
            <w:webHidden/>
          </w:rPr>
          <w:fldChar w:fldCharType="end"/>
        </w:r>
      </w:hyperlink>
    </w:p>
    <w:p w14:paraId="35D0AFA2" w14:textId="66652C20" w:rsidR="008F087E" w:rsidRPr="004934DC" w:rsidRDefault="008F087E">
      <w:pPr>
        <w:pStyle w:val="32"/>
        <w:tabs>
          <w:tab w:val="right" w:leader="dot" w:pos="9345"/>
        </w:tabs>
        <w:rPr>
          <w:rFonts w:ascii="Calibri" w:hAnsi="Calibri"/>
          <w:noProof/>
          <w:sz w:val="22"/>
        </w:rPr>
      </w:pPr>
      <w:hyperlink w:anchor="_Toc46165519" w:history="1">
        <w:r w:rsidRPr="006B151E">
          <w:rPr>
            <w:rStyle w:val="a9"/>
            <w:noProof/>
          </w:rPr>
          <w:t>ИНТЕРФАКС; 2020.07.04; АЭРОПОРТ НОВОКУЗНЕЦКА ПРОГНОЗИРУЕТ В АПРЕЛЕ 30 МЛН РУБ. УБЫТКА ИЗ-ЗА ОТМЕНЫ РЕЙСОВ НА ФОНЕ ЭПИДЕМИИ</w:t>
        </w:r>
        <w:r>
          <w:rPr>
            <w:noProof/>
            <w:webHidden/>
          </w:rPr>
          <w:tab/>
        </w:r>
        <w:r>
          <w:rPr>
            <w:noProof/>
            <w:webHidden/>
          </w:rPr>
          <w:fldChar w:fldCharType="begin"/>
        </w:r>
        <w:r>
          <w:rPr>
            <w:noProof/>
            <w:webHidden/>
          </w:rPr>
          <w:instrText xml:space="preserve"> PAGEREF _Toc46165519 \h </w:instrText>
        </w:r>
        <w:r>
          <w:rPr>
            <w:noProof/>
            <w:webHidden/>
          </w:rPr>
        </w:r>
        <w:r>
          <w:rPr>
            <w:noProof/>
            <w:webHidden/>
          </w:rPr>
          <w:fldChar w:fldCharType="separate"/>
        </w:r>
        <w:r>
          <w:rPr>
            <w:noProof/>
            <w:webHidden/>
          </w:rPr>
          <w:t>38</w:t>
        </w:r>
        <w:r>
          <w:rPr>
            <w:noProof/>
            <w:webHidden/>
          </w:rPr>
          <w:fldChar w:fldCharType="end"/>
        </w:r>
      </w:hyperlink>
    </w:p>
    <w:p w14:paraId="21EE9C04" w14:textId="7E802F64" w:rsidR="008F087E" w:rsidRPr="004934DC" w:rsidRDefault="008F087E">
      <w:pPr>
        <w:pStyle w:val="32"/>
        <w:tabs>
          <w:tab w:val="right" w:leader="dot" w:pos="9345"/>
        </w:tabs>
        <w:rPr>
          <w:rFonts w:ascii="Calibri" w:hAnsi="Calibri"/>
          <w:noProof/>
          <w:sz w:val="22"/>
        </w:rPr>
      </w:pPr>
      <w:hyperlink w:anchor="_Toc46165520" w:history="1">
        <w:r w:rsidRPr="006B151E">
          <w:rPr>
            <w:rStyle w:val="a9"/>
            <w:noProof/>
          </w:rPr>
          <w:t>РИА НОВОСТИ; 2020.07.04; В НОВОСИБИРСКЕ СОЧЛИ ПРЕЖДЕВРЕМЕННЫМ СНИМАТЬ РЕЖИМ САМОИЗОЛЯЦИИ</w:t>
        </w:r>
        <w:r>
          <w:rPr>
            <w:noProof/>
            <w:webHidden/>
          </w:rPr>
          <w:tab/>
        </w:r>
        <w:r>
          <w:rPr>
            <w:noProof/>
            <w:webHidden/>
          </w:rPr>
          <w:fldChar w:fldCharType="begin"/>
        </w:r>
        <w:r>
          <w:rPr>
            <w:noProof/>
            <w:webHidden/>
          </w:rPr>
          <w:instrText xml:space="preserve"> PAGEREF _Toc46165520 \h </w:instrText>
        </w:r>
        <w:r>
          <w:rPr>
            <w:noProof/>
            <w:webHidden/>
          </w:rPr>
        </w:r>
        <w:r>
          <w:rPr>
            <w:noProof/>
            <w:webHidden/>
          </w:rPr>
          <w:fldChar w:fldCharType="separate"/>
        </w:r>
        <w:r>
          <w:rPr>
            <w:noProof/>
            <w:webHidden/>
          </w:rPr>
          <w:t>38</w:t>
        </w:r>
        <w:r>
          <w:rPr>
            <w:noProof/>
            <w:webHidden/>
          </w:rPr>
          <w:fldChar w:fldCharType="end"/>
        </w:r>
      </w:hyperlink>
    </w:p>
    <w:p w14:paraId="59E407D7" w14:textId="24338D53" w:rsidR="008F087E" w:rsidRPr="004934DC" w:rsidRDefault="008F087E">
      <w:pPr>
        <w:pStyle w:val="32"/>
        <w:tabs>
          <w:tab w:val="right" w:leader="dot" w:pos="9345"/>
        </w:tabs>
        <w:rPr>
          <w:rFonts w:ascii="Calibri" w:hAnsi="Calibri"/>
          <w:noProof/>
          <w:sz w:val="22"/>
        </w:rPr>
      </w:pPr>
      <w:hyperlink w:anchor="_Toc46165521" w:history="1">
        <w:r w:rsidRPr="006B151E">
          <w:rPr>
            <w:rStyle w:val="a9"/>
            <w:noProof/>
          </w:rPr>
          <w:t>ИНТЕРФАКС; 2020.07.04; UTLC ERA И DB CARGO ЗАПУСТИЛИ МУЛЬТИМОДАЛЬНЫЙ СЕРВИС ИЗ КНР В ЕС ЧЕРЕЗ ПОРТ РОСТОК</w:t>
        </w:r>
        <w:r>
          <w:rPr>
            <w:noProof/>
            <w:webHidden/>
          </w:rPr>
          <w:tab/>
        </w:r>
        <w:r>
          <w:rPr>
            <w:noProof/>
            <w:webHidden/>
          </w:rPr>
          <w:fldChar w:fldCharType="begin"/>
        </w:r>
        <w:r>
          <w:rPr>
            <w:noProof/>
            <w:webHidden/>
          </w:rPr>
          <w:instrText xml:space="preserve"> PAGEREF _Toc46165521 \h </w:instrText>
        </w:r>
        <w:r>
          <w:rPr>
            <w:noProof/>
            <w:webHidden/>
          </w:rPr>
        </w:r>
        <w:r>
          <w:rPr>
            <w:noProof/>
            <w:webHidden/>
          </w:rPr>
          <w:fldChar w:fldCharType="separate"/>
        </w:r>
        <w:r>
          <w:rPr>
            <w:noProof/>
            <w:webHidden/>
          </w:rPr>
          <w:t>39</w:t>
        </w:r>
        <w:r>
          <w:rPr>
            <w:noProof/>
            <w:webHidden/>
          </w:rPr>
          <w:fldChar w:fldCharType="end"/>
        </w:r>
      </w:hyperlink>
    </w:p>
    <w:p w14:paraId="1C0D9A66" w14:textId="602D5A14" w:rsidR="008F087E" w:rsidRPr="004934DC" w:rsidRDefault="008F087E">
      <w:pPr>
        <w:pStyle w:val="32"/>
        <w:tabs>
          <w:tab w:val="right" w:leader="dot" w:pos="9345"/>
        </w:tabs>
        <w:rPr>
          <w:rFonts w:ascii="Calibri" w:hAnsi="Calibri"/>
          <w:noProof/>
          <w:sz w:val="22"/>
        </w:rPr>
      </w:pPr>
      <w:hyperlink w:anchor="_Toc46165522" w:history="1">
        <w:r w:rsidRPr="006B151E">
          <w:rPr>
            <w:rStyle w:val="a9"/>
            <w:noProof/>
          </w:rPr>
          <w:t>ИНТЕРФАКС; 2020.07.04; ВСПЛЕСК Ж/Д ОТПРАВОК КАРТОФЕЛЯ, ОВОЩЕЙ И ФРУКТОВ В КОНТЕЙНЕРАХ НАБЛЮДАЕТСЯ С ФЕВРАЛЯ В РФ</w:t>
        </w:r>
        <w:r>
          <w:rPr>
            <w:noProof/>
            <w:webHidden/>
          </w:rPr>
          <w:tab/>
        </w:r>
        <w:r>
          <w:rPr>
            <w:noProof/>
            <w:webHidden/>
          </w:rPr>
          <w:fldChar w:fldCharType="begin"/>
        </w:r>
        <w:r>
          <w:rPr>
            <w:noProof/>
            <w:webHidden/>
          </w:rPr>
          <w:instrText xml:space="preserve"> PAGEREF _Toc46165522 \h </w:instrText>
        </w:r>
        <w:r>
          <w:rPr>
            <w:noProof/>
            <w:webHidden/>
          </w:rPr>
        </w:r>
        <w:r>
          <w:rPr>
            <w:noProof/>
            <w:webHidden/>
          </w:rPr>
          <w:fldChar w:fldCharType="separate"/>
        </w:r>
        <w:r>
          <w:rPr>
            <w:noProof/>
            <w:webHidden/>
          </w:rPr>
          <w:t>39</w:t>
        </w:r>
        <w:r>
          <w:rPr>
            <w:noProof/>
            <w:webHidden/>
          </w:rPr>
          <w:fldChar w:fldCharType="end"/>
        </w:r>
      </w:hyperlink>
    </w:p>
    <w:p w14:paraId="50E905FB" w14:textId="6F303B50" w:rsidR="008F087E" w:rsidRPr="004934DC" w:rsidRDefault="008F087E">
      <w:pPr>
        <w:pStyle w:val="32"/>
        <w:tabs>
          <w:tab w:val="right" w:leader="dot" w:pos="9345"/>
        </w:tabs>
        <w:rPr>
          <w:rFonts w:ascii="Calibri" w:hAnsi="Calibri"/>
          <w:noProof/>
          <w:sz w:val="22"/>
        </w:rPr>
      </w:pPr>
      <w:hyperlink w:anchor="_Toc46165523" w:history="1">
        <w:r w:rsidRPr="006B151E">
          <w:rPr>
            <w:rStyle w:val="a9"/>
            <w:noProof/>
          </w:rPr>
          <w:t>ТАСС; 2020.08.04; КИТАЙ ЗАКРОЕТ ПОСЛЕДНИЙ ПАССАЖИРСКИЙ ПУНКТ ПРОПУСКА НА ГРАНИЦЕ С РОССИЕЙ</w:t>
        </w:r>
        <w:r>
          <w:rPr>
            <w:noProof/>
            <w:webHidden/>
          </w:rPr>
          <w:tab/>
        </w:r>
        <w:r>
          <w:rPr>
            <w:noProof/>
            <w:webHidden/>
          </w:rPr>
          <w:fldChar w:fldCharType="begin"/>
        </w:r>
        <w:r>
          <w:rPr>
            <w:noProof/>
            <w:webHidden/>
          </w:rPr>
          <w:instrText xml:space="preserve"> PAGEREF _Toc46165523 \h </w:instrText>
        </w:r>
        <w:r>
          <w:rPr>
            <w:noProof/>
            <w:webHidden/>
          </w:rPr>
        </w:r>
        <w:r>
          <w:rPr>
            <w:noProof/>
            <w:webHidden/>
          </w:rPr>
          <w:fldChar w:fldCharType="separate"/>
        </w:r>
        <w:r>
          <w:rPr>
            <w:noProof/>
            <w:webHidden/>
          </w:rPr>
          <w:t>40</w:t>
        </w:r>
        <w:r>
          <w:rPr>
            <w:noProof/>
            <w:webHidden/>
          </w:rPr>
          <w:fldChar w:fldCharType="end"/>
        </w:r>
      </w:hyperlink>
    </w:p>
    <w:p w14:paraId="1697609A" w14:textId="1645DD1B" w:rsidR="008F087E" w:rsidRPr="004934DC" w:rsidRDefault="008F087E">
      <w:pPr>
        <w:pStyle w:val="32"/>
        <w:tabs>
          <w:tab w:val="right" w:leader="dot" w:pos="9345"/>
        </w:tabs>
        <w:rPr>
          <w:rFonts w:ascii="Calibri" w:hAnsi="Calibri"/>
          <w:noProof/>
          <w:sz w:val="22"/>
        </w:rPr>
      </w:pPr>
      <w:hyperlink w:anchor="_Toc46165524" w:history="1">
        <w:r w:rsidRPr="006B151E">
          <w:rPr>
            <w:rStyle w:val="a9"/>
            <w:noProof/>
          </w:rPr>
          <w:t>ТАСС; 2020.08.04; У ВЕРНУВШИХСЯ ИЗ РОССИИ ГРАЖДАН КИТАЯ ВЫЯВИЛИ 25 СЛУЧАЕВ ЗАРАЖЕНИЯ КОРОНАВИРУСОМ</w:t>
        </w:r>
        <w:r>
          <w:rPr>
            <w:noProof/>
            <w:webHidden/>
          </w:rPr>
          <w:tab/>
        </w:r>
        <w:r>
          <w:rPr>
            <w:noProof/>
            <w:webHidden/>
          </w:rPr>
          <w:fldChar w:fldCharType="begin"/>
        </w:r>
        <w:r>
          <w:rPr>
            <w:noProof/>
            <w:webHidden/>
          </w:rPr>
          <w:instrText xml:space="preserve"> PAGEREF _Toc46165524 \h </w:instrText>
        </w:r>
        <w:r>
          <w:rPr>
            <w:noProof/>
            <w:webHidden/>
          </w:rPr>
        </w:r>
        <w:r>
          <w:rPr>
            <w:noProof/>
            <w:webHidden/>
          </w:rPr>
          <w:fldChar w:fldCharType="separate"/>
        </w:r>
        <w:r>
          <w:rPr>
            <w:noProof/>
            <w:webHidden/>
          </w:rPr>
          <w:t>40</w:t>
        </w:r>
        <w:r>
          <w:rPr>
            <w:noProof/>
            <w:webHidden/>
          </w:rPr>
          <w:fldChar w:fldCharType="end"/>
        </w:r>
      </w:hyperlink>
    </w:p>
    <w:p w14:paraId="4861B56F" w14:textId="6184BEF0" w:rsidR="008F087E" w:rsidRPr="004934DC" w:rsidRDefault="008F087E">
      <w:pPr>
        <w:pStyle w:val="32"/>
        <w:tabs>
          <w:tab w:val="right" w:leader="dot" w:pos="9345"/>
        </w:tabs>
        <w:rPr>
          <w:rFonts w:ascii="Calibri" w:hAnsi="Calibri"/>
          <w:noProof/>
          <w:sz w:val="22"/>
        </w:rPr>
      </w:pPr>
      <w:hyperlink w:anchor="_Toc46165525" w:history="1">
        <w:r w:rsidRPr="006B151E">
          <w:rPr>
            <w:rStyle w:val="a9"/>
            <w:noProof/>
          </w:rPr>
          <w:t>ТАСС; 2020.08.04; ТРИ ГРУЗОВЫХ ПУНКТА ПРОПУСКА НА ГРАНИЦЕ РОССИИ И КИТАЯ ВОЗОБНОВИЛИ РАБОТУ</w:t>
        </w:r>
        <w:r>
          <w:rPr>
            <w:noProof/>
            <w:webHidden/>
          </w:rPr>
          <w:tab/>
        </w:r>
        <w:r>
          <w:rPr>
            <w:noProof/>
            <w:webHidden/>
          </w:rPr>
          <w:fldChar w:fldCharType="begin"/>
        </w:r>
        <w:r>
          <w:rPr>
            <w:noProof/>
            <w:webHidden/>
          </w:rPr>
          <w:instrText xml:space="preserve"> PAGEREF _Toc46165525 \h </w:instrText>
        </w:r>
        <w:r>
          <w:rPr>
            <w:noProof/>
            <w:webHidden/>
          </w:rPr>
        </w:r>
        <w:r>
          <w:rPr>
            <w:noProof/>
            <w:webHidden/>
          </w:rPr>
          <w:fldChar w:fldCharType="separate"/>
        </w:r>
        <w:r>
          <w:rPr>
            <w:noProof/>
            <w:webHidden/>
          </w:rPr>
          <w:t>41</w:t>
        </w:r>
        <w:r>
          <w:rPr>
            <w:noProof/>
            <w:webHidden/>
          </w:rPr>
          <w:fldChar w:fldCharType="end"/>
        </w:r>
      </w:hyperlink>
    </w:p>
    <w:p w14:paraId="677A33B8" w14:textId="1200AEAB" w:rsidR="008F087E" w:rsidRPr="004934DC" w:rsidRDefault="008F087E">
      <w:pPr>
        <w:pStyle w:val="32"/>
        <w:tabs>
          <w:tab w:val="right" w:leader="dot" w:pos="9345"/>
        </w:tabs>
        <w:rPr>
          <w:rFonts w:ascii="Calibri" w:hAnsi="Calibri"/>
          <w:noProof/>
          <w:sz w:val="22"/>
        </w:rPr>
      </w:pPr>
      <w:hyperlink w:anchor="_Toc46165526" w:history="1">
        <w:r w:rsidRPr="006B151E">
          <w:rPr>
            <w:rStyle w:val="a9"/>
            <w:noProof/>
          </w:rPr>
          <w:t>КОММЕРСАНТЪ; 2020.07.04; КУБАНЬ РАЗВЯЖЕТ ТРАНСПОРТНЫЙ УЗЕЛ; СОЗДАНИЕ НА ТЕРРИТОРИИ РЕГИОНА ЮЖНОГО ЭКСПОРТНО-ИМПОРТНОГО ХАБА ПОЗВОЛИТ КУБАНИ СТАТЬ ОДНИМ ИЗ КЛЮЧЕВЫХ ТРАНСПОРТНЫХ УЗЛОВ В ЕВРАЗИИ</w:t>
        </w:r>
        <w:r>
          <w:rPr>
            <w:noProof/>
            <w:webHidden/>
          </w:rPr>
          <w:tab/>
        </w:r>
        <w:r>
          <w:rPr>
            <w:noProof/>
            <w:webHidden/>
          </w:rPr>
          <w:fldChar w:fldCharType="begin"/>
        </w:r>
        <w:r>
          <w:rPr>
            <w:noProof/>
            <w:webHidden/>
          </w:rPr>
          <w:instrText xml:space="preserve"> PAGEREF _Toc46165526 \h </w:instrText>
        </w:r>
        <w:r>
          <w:rPr>
            <w:noProof/>
            <w:webHidden/>
          </w:rPr>
        </w:r>
        <w:r>
          <w:rPr>
            <w:noProof/>
            <w:webHidden/>
          </w:rPr>
          <w:fldChar w:fldCharType="separate"/>
        </w:r>
        <w:r>
          <w:rPr>
            <w:noProof/>
            <w:webHidden/>
          </w:rPr>
          <w:t>41</w:t>
        </w:r>
        <w:r>
          <w:rPr>
            <w:noProof/>
            <w:webHidden/>
          </w:rPr>
          <w:fldChar w:fldCharType="end"/>
        </w:r>
      </w:hyperlink>
    </w:p>
    <w:p w14:paraId="561F1639" w14:textId="2117F973" w:rsidR="008F087E" w:rsidRPr="004934DC" w:rsidRDefault="008F087E">
      <w:pPr>
        <w:pStyle w:val="32"/>
        <w:tabs>
          <w:tab w:val="right" w:leader="dot" w:pos="9345"/>
        </w:tabs>
        <w:rPr>
          <w:rFonts w:ascii="Calibri" w:hAnsi="Calibri"/>
          <w:noProof/>
          <w:sz w:val="22"/>
        </w:rPr>
      </w:pPr>
      <w:hyperlink w:anchor="_Toc46165527" w:history="1">
        <w:r w:rsidRPr="006B151E">
          <w:rPr>
            <w:rStyle w:val="a9"/>
            <w:noProof/>
          </w:rPr>
          <w:t>РИА НЕДВИЖИМОСТЬ; 2020.07.04; ОКОЛО СТАНЦИИ МЕТРО «ПРОКШИНО» ПОСТРОЯТ ВЕРТОДРОМ ДЛЯ АЭРОТАКСИ</w:t>
        </w:r>
        <w:r>
          <w:rPr>
            <w:noProof/>
            <w:webHidden/>
          </w:rPr>
          <w:tab/>
        </w:r>
        <w:r>
          <w:rPr>
            <w:noProof/>
            <w:webHidden/>
          </w:rPr>
          <w:fldChar w:fldCharType="begin"/>
        </w:r>
        <w:r>
          <w:rPr>
            <w:noProof/>
            <w:webHidden/>
          </w:rPr>
          <w:instrText xml:space="preserve"> PAGEREF _Toc46165527 \h </w:instrText>
        </w:r>
        <w:r>
          <w:rPr>
            <w:noProof/>
            <w:webHidden/>
          </w:rPr>
        </w:r>
        <w:r>
          <w:rPr>
            <w:noProof/>
            <w:webHidden/>
          </w:rPr>
          <w:fldChar w:fldCharType="separate"/>
        </w:r>
        <w:r>
          <w:rPr>
            <w:noProof/>
            <w:webHidden/>
          </w:rPr>
          <w:t>45</w:t>
        </w:r>
        <w:r>
          <w:rPr>
            <w:noProof/>
            <w:webHidden/>
          </w:rPr>
          <w:fldChar w:fldCharType="end"/>
        </w:r>
      </w:hyperlink>
    </w:p>
    <w:p w14:paraId="01A476A2" w14:textId="5E9326B4" w:rsidR="008F087E" w:rsidRPr="004934DC" w:rsidRDefault="008F087E">
      <w:pPr>
        <w:pStyle w:val="32"/>
        <w:tabs>
          <w:tab w:val="right" w:leader="dot" w:pos="9345"/>
        </w:tabs>
        <w:rPr>
          <w:rFonts w:ascii="Calibri" w:hAnsi="Calibri"/>
          <w:noProof/>
          <w:sz w:val="22"/>
        </w:rPr>
      </w:pPr>
      <w:hyperlink w:anchor="_Toc46165528" w:history="1">
        <w:r w:rsidRPr="006B151E">
          <w:rPr>
            <w:rStyle w:val="a9"/>
            <w:noProof/>
          </w:rPr>
          <w:t>ТАСС; 2020.07.04; В МАГАДАНСКОЙ ОБЛАСТИ ТРИ СЕЛА ОКАЗАЛИСЬ ИЗОЛИРОВАНЫ ИЗ-ЗА РАЗРУШЕНИЯ ЛЕДОВОЙ ПЕРЕПРАВЫ</w:t>
        </w:r>
        <w:r>
          <w:rPr>
            <w:noProof/>
            <w:webHidden/>
          </w:rPr>
          <w:tab/>
        </w:r>
        <w:r>
          <w:rPr>
            <w:noProof/>
            <w:webHidden/>
          </w:rPr>
          <w:fldChar w:fldCharType="begin"/>
        </w:r>
        <w:r>
          <w:rPr>
            <w:noProof/>
            <w:webHidden/>
          </w:rPr>
          <w:instrText xml:space="preserve"> PAGEREF _Toc46165528 \h </w:instrText>
        </w:r>
        <w:r>
          <w:rPr>
            <w:noProof/>
            <w:webHidden/>
          </w:rPr>
        </w:r>
        <w:r>
          <w:rPr>
            <w:noProof/>
            <w:webHidden/>
          </w:rPr>
          <w:fldChar w:fldCharType="separate"/>
        </w:r>
        <w:r>
          <w:rPr>
            <w:noProof/>
            <w:webHidden/>
          </w:rPr>
          <w:t>45</w:t>
        </w:r>
        <w:r>
          <w:rPr>
            <w:noProof/>
            <w:webHidden/>
          </w:rPr>
          <w:fldChar w:fldCharType="end"/>
        </w:r>
      </w:hyperlink>
    </w:p>
    <w:p w14:paraId="1D67C3E0" w14:textId="21E335AF" w:rsidR="008F087E" w:rsidRPr="004934DC" w:rsidRDefault="008F087E">
      <w:pPr>
        <w:pStyle w:val="32"/>
        <w:tabs>
          <w:tab w:val="right" w:leader="dot" w:pos="9345"/>
        </w:tabs>
        <w:rPr>
          <w:rFonts w:ascii="Calibri" w:hAnsi="Calibri"/>
          <w:noProof/>
          <w:sz w:val="22"/>
        </w:rPr>
      </w:pPr>
      <w:hyperlink w:anchor="_Toc46165529" w:history="1">
        <w:r w:rsidRPr="006B151E">
          <w:rPr>
            <w:rStyle w:val="a9"/>
            <w:noProof/>
          </w:rPr>
          <w:t>ТАСС; 2020.07.04; РЖД РЕКОНСТРУИРУЕТ МАЗУТНУЮ КОТЕЛЬНУЮ В ОМСКЕ ДЛЯ СНИЖЕНИЯ ВЫБРОСОВ В АТМОСФЕРУ</w:t>
        </w:r>
        <w:r>
          <w:rPr>
            <w:noProof/>
            <w:webHidden/>
          </w:rPr>
          <w:tab/>
        </w:r>
        <w:r>
          <w:rPr>
            <w:noProof/>
            <w:webHidden/>
          </w:rPr>
          <w:fldChar w:fldCharType="begin"/>
        </w:r>
        <w:r>
          <w:rPr>
            <w:noProof/>
            <w:webHidden/>
          </w:rPr>
          <w:instrText xml:space="preserve"> PAGEREF _Toc46165529 \h </w:instrText>
        </w:r>
        <w:r>
          <w:rPr>
            <w:noProof/>
            <w:webHidden/>
          </w:rPr>
        </w:r>
        <w:r>
          <w:rPr>
            <w:noProof/>
            <w:webHidden/>
          </w:rPr>
          <w:fldChar w:fldCharType="separate"/>
        </w:r>
        <w:r>
          <w:rPr>
            <w:noProof/>
            <w:webHidden/>
          </w:rPr>
          <w:t>45</w:t>
        </w:r>
        <w:r>
          <w:rPr>
            <w:noProof/>
            <w:webHidden/>
          </w:rPr>
          <w:fldChar w:fldCharType="end"/>
        </w:r>
      </w:hyperlink>
    </w:p>
    <w:p w14:paraId="30D2237F" w14:textId="25E34381" w:rsidR="008F087E" w:rsidRPr="004934DC" w:rsidRDefault="008F087E">
      <w:pPr>
        <w:pStyle w:val="32"/>
        <w:tabs>
          <w:tab w:val="right" w:leader="dot" w:pos="9345"/>
        </w:tabs>
        <w:rPr>
          <w:rFonts w:ascii="Calibri" w:hAnsi="Calibri"/>
          <w:noProof/>
          <w:sz w:val="22"/>
        </w:rPr>
      </w:pPr>
      <w:hyperlink w:anchor="_Toc46165530" w:history="1">
        <w:r w:rsidRPr="006B151E">
          <w:rPr>
            <w:rStyle w:val="a9"/>
            <w:noProof/>
          </w:rPr>
          <w:t>ИНТЕРФАКС; 2020.07.04; УРАЛХИММАШ ДО II КВАРТАЛА 2021Г ПОСТАВИТ НОВАТЭКУ ОБОРУДОВАНИЕ ДЛЯ ГИДРОКРЕКИНГА В УСТЬ-ЛУГЕ</w:t>
        </w:r>
        <w:r>
          <w:rPr>
            <w:noProof/>
            <w:webHidden/>
          </w:rPr>
          <w:tab/>
        </w:r>
        <w:r>
          <w:rPr>
            <w:noProof/>
            <w:webHidden/>
          </w:rPr>
          <w:fldChar w:fldCharType="begin"/>
        </w:r>
        <w:r>
          <w:rPr>
            <w:noProof/>
            <w:webHidden/>
          </w:rPr>
          <w:instrText xml:space="preserve"> PAGEREF _Toc46165530 \h </w:instrText>
        </w:r>
        <w:r>
          <w:rPr>
            <w:noProof/>
            <w:webHidden/>
          </w:rPr>
        </w:r>
        <w:r>
          <w:rPr>
            <w:noProof/>
            <w:webHidden/>
          </w:rPr>
          <w:fldChar w:fldCharType="separate"/>
        </w:r>
        <w:r>
          <w:rPr>
            <w:noProof/>
            <w:webHidden/>
          </w:rPr>
          <w:t>46</w:t>
        </w:r>
        <w:r>
          <w:rPr>
            <w:noProof/>
            <w:webHidden/>
          </w:rPr>
          <w:fldChar w:fldCharType="end"/>
        </w:r>
      </w:hyperlink>
    </w:p>
    <w:p w14:paraId="57464778" w14:textId="08A88A2E" w:rsidR="00F70059" w:rsidRDefault="00A56925" w:rsidP="00F7005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A115DC0" w:rsidR="0010257A" w:rsidRDefault="009E30B0" w:rsidP="00F7005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F7005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0ECB8697" w14:textId="419F78AA" w:rsidR="00891E7E" w:rsidRPr="00891E7E" w:rsidRDefault="00891E7E" w:rsidP="00F70059">
      <w:pPr>
        <w:pStyle w:val="3"/>
        <w:jc w:val="both"/>
        <w:rPr>
          <w:rFonts w:ascii="Times New Roman" w:hAnsi="Times New Roman"/>
          <w:sz w:val="24"/>
          <w:szCs w:val="24"/>
        </w:rPr>
      </w:pPr>
      <w:bookmarkStart w:id="1" w:name="_Toc46165479"/>
      <w:r>
        <w:rPr>
          <w:rFonts w:ascii="Times New Roman" w:hAnsi="Times New Roman"/>
          <w:sz w:val="24"/>
          <w:szCs w:val="24"/>
        </w:rPr>
        <w:t xml:space="preserve">ПЕРВЫЙ КАНАЛ; ВЫПУСК НОВОСТЕЙ </w:t>
      </w:r>
      <w:r w:rsidR="00F70059">
        <w:rPr>
          <w:rFonts w:ascii="Times New Roman" w:hAnsi="Times New Roman"/>
          <w:sz w:val="24"/>
          <w:szCs w:val="24"/>
        </w:rPr>
        <w:t xml:space="preserve">2020.08.04 </w:t>
      </w:r>
      <w:r>
        <w:rPr>
          <w:rFonts w:ascii="Times New Roman" w:hAnsi="Times New Roman"/>
          <w:sz w:val="24"/>
          <w:szCs w:val="24"/>
        </w:rPr>
        <w:t xml:space="preserve">9.00 (6/16); </w:t>
      </w:r>
      <w:r w:rsidRPr="00F70059">
        <w:rPr>
          <w:rFonts w:ascii="Times New Roman" w:hAnsi="Times New Roman"/>
          <w:sz w:val="24"/>
          <w:szCs w:val="24"/>
        </w:rPr>
        <w:t>РОСАВИАЦИ</w:t>
      </w:r>
      <w:r w:rsidRPr="00891E7E">
        <w:rPr>
          <w:rFonts w:ascii="Times New Roman" w:hAnsi="Times New Roman"/>
          <w:sz w:val="24"/>
          <w:szCs w:val="24"/>
        </w:rPr>
        <w:t>Я СФОРМИРОВАЛА ПРЕДВАРИТЕЛЬНЫЙ СПИСОК ВЫВОЗА РОССИЯН НА БЛИЖАЙШИЕ ДНИ</w:t>
      </w:r>
      <w:bookmarkEnd w:id="1"/>
    </w:p>
    <w:p w14:paraId="6BD9FE80" w14:textId="6F4BCE6D" w:rsidR="00F70059" w:rsidRDefault="004934DC" w:rsidP="00F70059">
      <w:pPr>
        <w:jc w:val="both"/>
      </w:pPr>
      <w:hyperlink r:id="rId6" w:anchor="6" w:history="1">
        <w:r w:rsidR="00891E7E" w:rsidRPr="00E73D85">
          <w:rPr>
            <w:rStyle w:val="a9"/>
          </w:rPr>
          <w:t>https://www.1tv.ru/news/issue/2020-04-08/09:00#6</w:t>
        </w:r>
      </w:hyperlink>
    </w:p>
    <w:p w14:paraId="4A3B2907" w14:textId="1741E67F" w:rsidR="00F70059" w:rsidRDefault="00F70059" w:rsidP="00F70059">
      <w:pPr>
        <w:jc w:val="both"/>
      </w:pPr>
      <w:r>
        <w:t>На ту же тему:</w:t>
      </w:r>
    </w:p>
    <w:p w14:paraId="563441E5" w14:textId="3E640A31" w:rsidR="00F70059" w:rsidRDefault="004934DC" w:rsidP="00F70059">
      <w:pPr>
        <w:jc w:val="both"/>
      </w:pPr>
      <w:hyperlink r:id="rId7" w:history="1">
        <w:r w:rsidR="00F70059" w:rsidRPr="005D0B2F">
          <w:rPr>
            <w:rStyle w:val="a9"/>
          </w:rPr>
          <w:t>https://www.m24.ru/news/obshchestvo/08042020/113425</w:t>
        </w:r>
      </w:hyperlink>
    </w:p>
    <w:p w14:paraId="56647BFD" w14:textId="57AA37A8" w:rsidR="00F70059" w:rsidRDefault="004934DC" w:rsidP="00F70059">
      <w:pPr>
        <w:jc w:val="both"/>
      </w:pPr>
      <w:hyperlink r:id="rId8" w:history="1">
        <w:r w:rsidR="00F70059" w:rsidRPr="005D0B2F">
          <w:rPr>
            <w:rStyle w:val="a9"/>
          </w:rPr>
          <w:t>https://tvzvezda.ru/news/vstrane_i_mire/content/202048138-7lQuS.html</w:t>
        </w:r>
      </w:hyperlink>
    </w:p>
    <w:p w14:paraId="39F26AD6" w14:textId="4B71E7E4" w:rsidR="00B11BF3" w:rsidRPr="00B11BF3" w:rsidRDefault="00B11BF3" w:rsidP="00F70059">
      <w:pPr>
        <w:pStyle w:val="3"/>
        <w:jc w:val="both"/>
        <w:rPr>
          <w:rFonts w:ascii="Times New Roman" w:hAnsi="Times New Roman"/>
          <w:sz w:val="24"/>
          <w:szCs w:val="24"/>
        </w:rPr>
      </w:pPr>
      <w:bookmarkStart w:id="2" w:name="_Toc46165480"/>
      <w:r w:rsidRPr="00B11BF3">
        <w:rPr>
          <w:rFonts w:ascii="Times New Roman" w:hAnsi="Times New Roman"/>
          <w:sz w:val="24"/>
          <w:szCs w:val="24"/>
        </w:rPr>
        <w:t xml:space="preserve">ВЕСТИ; 2020.08.04 06.31; ГЛАВНАЯ ТРАНСПОРТНАЯ АРТЕРИЯ КРЫМА: СТРОИТЕЛЬСТВО ТРАССЫ </w:t>
      </w:r>
      <w:r w:rsidR="00F70059">
        <w:rPr>
          <w:rFonts w:ascii="Times New Roman" w:hAnsi="Times New Roman"/>
          <w:sz w:val="24"/>
          <w:szCs w:val="24"/>
        </w:rPr>
        <w:t>«</w:t>
      </w:r>
      <w:r w:rsidRPr="00B11BF3">
        <w:rPr>
          <w:rFonts w:ascii="Times New Roman" w:hAnsi="Times New Roman"/>
          <w:sz w:val="24"/>
          <w:szCs w:val="24"/>
        </w:rPr>
        <w:t>ТАВРИДА</w:t>
      </w:r>
      <w:r w:rsidR="00F70059">
        <w:rPr>
          <w:rFonts w:ascii="Times New Roman" w:hAnsi="Times New Roman"/>
          <w:sz w:val="24"/>
          <w:szCs w:val="24"/>
        </w:rPr>
        <w:t>»</w:t>
      </w:r>
      <w:r w:rsidRPr="00B11BF3">
        <w:rPr>
          <w:rFonts w:ascii="Times New Roman" w:hAnsi="Times New Roman"/>
          <w:sz w:val="24"/>
          <w:szCs w:val="24"/>
        </w:rPr>
        <w:t xml:space="preserve"> ПОЧТИ ЗАВЕРШЕНО</w:t>
      </w:r>
      <w:bookmarkEnd w:id="2"/>
    </w:p>
    <w:p w14:paraId="6CA32A53" w14:textId="5B50B0D4" w:rsidR="00B11BF3" w:rsidRDefault="00B11BF3" w:rsidP="00F70059">
      <w:pPr>
        <w:jc w:val="both"/>
      </w:pPr>
      <w:r>
        <w:t xml:space="preserve">В Крыму завершается строительство трассы </w:t>
      </w:r>
      <w:r w:rsidR="00F70059">
        <w:t>«</w:t>
      </w:r>
      <w:r>
        <w:t>Таврида</w:t>
      </w:r>
      <w:r w:rsidR="00F70059">
        <w:t>»</w:t>
      </w:r>
      <w:r>
        <w:t>. Главная транспортная артерия региона проложена через весь полуостров.</w:t>
      </w:r>
    </w:p>
    <w:p w14:paraId="20804DBC" w14:textId="3BA1C315" w:rsidR="00B11BF3" w:rsidRDefault="004934DC" w:rsidP="00F70059">
      <w:pPr>
        <w:jc w:val="both"/>
      </w:pPr>
      <w:hyperlink r:id="rId9" w:history="1">
        <w:r w:rsidR="00B11BF3" w:rsidRPr="00E73D85">
          <w:rPr>
            <w:rStyle w:val="a9"/>
          </w:rPr>
          <w:t>https://www.vesti.ru/videos/show/vid/833941/cid/1/</w:t>
        </w:r>
      </w:hyperlink>
    </w:p>
    <w:p w14:paraId="4FAD4ABC" w14:textId="50A9F265" w:rsidR="00B11BF3" w:rsidRPr="00B11BF3" w:rsidRDefault="00B11BF3" w:rsidP="00F70059">
      <w:pPr>
        <w:pStyle w:val="3"/>
        <w:jc w:val="both"/>
        <w:rPr>
          <w:rFonts w:ascii="Times New Roman" w:hAnsi="Times New Roman"/>
          <w:sz w:val="24"/>
          <w:szCs w:val="24"/>
        </w:rPr>
      </w:pPr>
      <w:bookmarkStart w:id="3" w:name="_Toc46165481"/>
      <w:r w:rsidRPr="00B11BF3">
        <w:rPr>
          <w:rFonts w:ascii="Times New Roman" w:hAnsi="Times New Roman"/>
          <w:sz w:val="24"/>
          <w:szCs w:val="24"/>
        </w:rPr>
        <w:t>ВЕСТИ; 2020.08.04 06.01; В НОВОСИБИРСКЕ ПРИЗЕМЛИЛСЯ РЕЙС С РОССИЙСКИМИ ТУРИСТАМИ ИЗ ТАИЛАНДА</w:t>
      </w:r>
      <w:bookmarkEnd w:id="3"/>
    </w:p>
    <w:p w14:paraId="4E14BB65" w14:textId="11291C74" w:rsidR="00B11BF3" w:rsidRDefault="00B11BF3" w:rsidP="00F70059">
      <w:pPr>
        <w:jc w:val="both"/>
      </w:pPr>
      <w:r>
        <w:t>В Новосибирске приземлился рейс с россиянами, которые вернулись домой из Таиланда. Самолет забрал людей с острова Пхукет.</w:t>
      </w:r>
    </w:p>
    <w:p w14:paraId="71354642" w14:textId="11924256" w:rsidR="00B11BF3" w:rsidRDefault="004934DC" w:rsidP="00F70059">
      <w:pPr>
        <w:jc w:val="both"/>
      </w:pPr>
      <w:hyperlink r:id="rId10" w:history="1">
        <w:r w:rsidR="00B11BF3" w:rsidRPr="00E73D85">
          <w:rPr>
            <w:rStyle w:val="a9"/>
          </w:rPr>
          <w:t>https://www.vesti.ru/videos/show/vid/833930/cid/1/</w:t>
        </w:r>
      </w:hyperlink>
    </w:p>
    <w:p w14:paraId="3AE1E9F5" w14:textId="7463FB94" w:rsidR="00B11BF3" w:rsidRPr="00B11BF3" w:rsidRDefault="00B11BF3" w:rsidP="00F70059">
      <w:pPr>
        <w:pStyle w:val="3"/>
        <w:jc w:val="both"/>
        <w:rPr>
          <w:rFonts w:ascii="Times New Roman" w:hAnsi="Times New Roman"/>
          <w:sz w:val="24"/>
          <w:szCs w:val="24"/>
        </w:rPr>
      </w:pPr>
      <w:bookmarkStart w:id="4" w:name="_Toc46165482"/>
      <w:r w:rsidRPr="00B11BF3">
        <w:rPr>
          <w:rFonts w:ascii="Times New Roman" w:hAnsi="Times New Roman"/>
          <w:sz w:val="24"/>
          <w:szCs w:val="24"/>
        </w:rPr>
        <w:t xml:space="preserve">ВЕСТИ; 2020.08.04 00.24; В </w:t>
      </w:r>
      <w:r w:rsidRPr="00F70059">
        <w:rPr>
          <w:rFonts w:ascii="Times New Roman" w:hAnsi="Times New Roman"/>
          <w:sz w:val="24"/>
          <w:szCs w:val="24"/>
        </w:rPr>
        <w:t>МИНТРАНС</w:t>
      </w:r>
      <w:r w:rsidRPr="00B11BF3">
        <w:rPr>
          <w:rFonts w:ascii="Times New Roman" w:hAnsi="Times New Roman"/>
          <w:sz w:val="24"/>
          <w:szCs w:val="24"/>
        </w:rPr>
        <w:t>Е РАЗЪЯСНИЛИ УСЛОВИЯ ВЫВОЗНЫХ РЕЙСОВ В РОССИЮ</w:t>
      </w:r>
      <w:bookmarkEnd w:id="4"/>
    </w:p>
    <w:p w14:paraId="0801F08E" w14:textId="445B348B" w:rsidR="00B11BF3" w:rsidRDefault="00B11BF3" w:rsidP="00F70059">
      <w:pPr>
        <w:jc w:val="both"/>
      </w:pPr>
      <w:r>
        <w:t xml:space="preserve">В </w:t>
      </w:r>
      <w:r w:rsidRPr="00F70059">
        <w:rPr>
          <w:b/>
        </w:rPr>
        <w:t>Минтранс</w:t>
      </w:r>
      <w:r>
        <w:t>е рассказали, кто может претендовать на авиарейсы, организуемые для возвращения граждан из-за границы. В их числе россияне, которые выехали из страны после 1 января 2020 года.</w:t>
      </w:r>
    </w:p>
    <w:p w14:paraId="79FB9E9F" w14:textId="3825FA14" w:rsidR="00B11BF3" w:rsidRDefault="004934DC" w:rsidP="00F70059">
      <w:pPr>
        <w:jc w:val="both"/>
        <w:rPr>
          <w:rStyle w:val="a9"/>
        </w:rPr>
      </w:pPr>
      <w:hyperlink r:id="rId11" w:history="1">
        <w:r w:rsidR="00B11BF3" w:rsidRPr="00E73D85">
          <w:rPr>
            <w:rStyle w:val="a9"/>
          </w:rPr>
          <w:t>https://www.vesti.ru/videos/show/vid/833907/cid/1/</w:t>
        </w:r>
      </w:hyperlink>
    </w:p>
    <w:p w14:paraId="23F7A723" w14:textId="24FD816D" w:rsidR="00F70059" w:rsidRPr="00F70059" w:rsidRDefault="00F70059" w:rsidP="00F70059">
      <w:pPr>
        <w:jc w:val="both"/>
      </w:pPr>
      <w:r w:rsidRPr="00F70059">
        <w:t>На ту же тему:</w:t>
      </w:r>
    </w:p>
    <w:p w14:paraId="2C5AEB8B" w14:textId="5738998B" w:rsidR="00F70059" w:rsidRDefault="004934DC" w:rsidP="00F70059">
      <w:pPr>
        <w:jc w:val="both"/>
      </w:pPr>
      <w:hyperlink r:id="rId12" w:history="1">
        <w:r w:rsidR="00F70059" w:rsidRPr="005D0B2F">
          <w:rPr>
            <w:rStyle w:val="a9"/>
          </w:rPr>
          <w:t>https://mir24.tv/news/16405113/v-mintranse-rasskazali-o-poryadke-vyvoza-rossiyan-iz-za-granicy</w:t>
        </w:r>
      </w:hyperlink>
    </w:p>
    <w:p w14:paraId="078BFCC5" w14:textId="784E392A" w:rsidR="00F70059" w:rsidRDefault="004934DC" w:rsidP="00F70059">
      <w:pPr>
        <w:jc w:val="both"/>
      </w:pPr>
      <w:hyperlink r:id="rId13" w:history="1">
        <w:r w:rsidR="00F70059" w:rsidRPr="005D0B2F">
          <w:rPr>
            <w:rStyle w:val="a9"/>
          </w:rPr>
          <w:t>https://www.5-tv.ru/news/291345/vmintranse-rasskazali-pravila-vyvoza-rossian-zastravsih-zarubezom/</w:t>
        </w:r>
      </w:hyperlink>
    </w:p>
    <w:p w14:paraId="6E265928" w14:textId="17726430" w:rsidR="00F70059" w:rsidRDefault="004934DC" w:rsidP="00F70059">
      <w:pPr>
        <w:jc w:val="both"/>
      </w:pPr>
      <w:hyperlink r:id="rId14" w:history="1">
        <w:r w:rsidR="00F70059" w:rsidRPr="005D0B2F">
          <w:rPr>
            <w:rStyle w:val="a9"/>
          </w:rPr>
          <w:t>https://ren.tv/news/v-rossii/683107-v-mintranse-rasskazali-kak-budut-osushchestvliatsia-vyvoznye-reisy</w:t>
        </w:r>
      </w:hyperlink>
    </w:p>
    <w:p w14:paraId="6E8ABCAF" w14:textId="77777777" w:rsidR="00F70059" w:rsidRDefault="00F70059" w:rsidP="00F70059">
      <w:pPr>
        <w:jc w:val="both"/>
      </w:pPr>
    </w:p>
    <w:p w14:paraId="2E005CBB" w14:textId="4BE572FC" w:rsidR="00B11BF3" w:rsidRPr="00B11BF3" w:rsidRDefault="00B11BF3" w:rsidP="00F70059">
      <w:pPr>
        <w:pStyle w:val="3"/>
        <w:jc w:val="both"/>
        <w:rPr>
          <w:rFonts w:ascii="Times New Roman" w:hAnsi="Times New Roman"/>
          <w:sz w:val="24"/>
          <w:szCs w:val="24"/>
        </w:rPr>
      </w:pPr>
      <w:bookmarkStart w:id="5" w:name="_Toc46165483"/>
      <w:r w:rsidRPr="00B11BF3">
        <w:rPr>
          <w:rFonts w:ascii="Times New Roman" w:hAnsi="Times New Roman"/>
          <w:sz w:val="24"/>
          <w:szCs w:val="24"/>
        </w:rPr>
        <w:t xml:space="preserve">ВЕСТИ; 2020.07.04 23.40; САМОЛЕТЫ ПРОТИВ КОРОНАВИРУСА: ШКОЛЬНИКИ ИЗ ПЕТЕРБУРГА СПРОЕКТИРОВАЛИ </w:t>
      </w:r>
      <w:r w:rsidR="00F70059">
        <w:rPr>
          <w:rFonts w:ascii="Times New Roman" w:hAnsi="Times New Roman"/>
          <w:sz w:val="24"/>
          <w:szCs w:val="24"/>
        </w:rPr>
        <w:t>«</w:t>
      </w:r>
      <w:r w:rsidRPr="00B11BF3">
        <w:rPr>
          <w:rFonts w:ascii="Times New Roman" w:hAnsi="Times New Roman"/>
          <w:sz w:val="24"/>
          <w:szCs w:val="24"/>
        </w:rPr>
        <w:t>ЛЕТАЮЩУЮ БОЛЬНИЦУ</w:t>
      </w:r>
      <w:r w:rsidR="00F70059">
        <w:rPr>
          <w:rFonts w:ascii="Times New Roman" w:hAnsi="Times New Roman"/>
          <w:sz w:val="24"/>
          <w:szCs w:val="24"/>
        </w:rPr>
        <w:t>»</w:t>
      </w:r>
      <w:bookmarkEnd w:id="5"/>
    </w:p>
    <w:p w14:paraId="3F4913AF" w14:textId="6110ABF5" w:rsidR="00B11BF3" w:rsidRDefault="00B11BF3" w:rsidP="00F70059">
      <w:pPr>
        <w:jc w:val="both"/>
      </w:pPr>
      <w:r>
        <w:t>Как самолеты, не летая, могут помогать лечить от коронавируса. Такое предложение родилось у школьников 8 класса из Санкт-Петербурга. Как именно все должно функционировать с технической точки зрения?</w:t>
      </w:r>
    </w:p>
    <w:p w14:paraId="5BEDDF7C" w14:textId="77777777" w:rsidR="00F70059" w:rsidRDefault="004934DC" w:rsidP="00F70059">
      <w:pPr>
        <w:jc w:val="both"/>
      </w:pPr>
      <w:hyperlink r:id="rId15" w:history="1">
        <w:r w:rsidR="00B11BF3" w:rsidRPr="00E73D85">
          <w:rPr>
            <w:rStyle w:val="a9"/>
          </w:rPr>
          <w:t>https://www.vesti.ru/videos/show/vid/833910/cid/1/</w:t>
        </w:r>
      </w:hyperlink>
    </w:p>
    <w:p w14:paraId="1013985E" w14:textId="77777777" w:rsidR="000E205D" w:rsidRPr="000E205D" w:rsidRDefault="000E205D" w:rsidP="000E205D">
      <w:pPr>
        <w:pStyle w:val="3"/>
        <w:jc w:val="both"/>
        <w:rPr>
          <w:rFonts w:ascii="Times New Roman" w:hAnsi="Times New Roman"/>
          <w:sz w:val="24"/>
          <w:szCs w:val="24"/>
        </w:rPr>
      </w:pPr>
      <w:bookmarkStart w:id="6" w:name="_Toc46165484"/>
      <w:r w:rsidRPr="000E205D">
        <w:rPr>
          <w:rFonts w:ascii="Times New Roman" w:hAnsi="Times New Roman"/>
          <w:sz w:val="24"/>
          <w:szCs w:val="24"/>
        </w:rPr>
        <w:t>ВЕСТИ ЧУВАШИЯ; 2020.07.04 18.53; ПРИГОРОДНЫЙ Ж/Д ТРАНСПОРТ ЧУВАШИИ ПОЛУЧИТ КОМПЕНСАЦИЮ В 81, 6 МЛН РУБЛЕЙ</w:t>
      </w:r>
      <w:bookmarkEnd w:id="6"/>
      <w:r w:rsidRPr="000E205D">
        <w:rPr>
          <w:rFonts w:ascii="Times New Roman" w:hAnsi="Times New Roman"/>
          <w:sz w:val="24"/>
          <w:szCs w:val="24"/>
        </w:rPr>
        <w:t xml:space="preserve"> </w:t>
      </w:r>
    </w:p>
    <w:p w14:paraId="5AC8F662" w14:textId="77777777" w:rsidR="000E205D" w:rsidRDefault="000E205D" w:rsidP="000E205D">
      <w:pPr>
        <w:jc w:val="both"/>
      </w:pPr>
      <w:r>
        <w:t xml:space="preserve">Деньги пойдут на компенсацию части потерь в доходах перевозчиков. Благодаря такому финансированию в этом году в Чувашии сохранятся пять пригородных маршрутов. </w:t>
      </w:r>
    </w:p>
    <w:p w14:paraId="6AA0FC32" w14:textId="77777777" w:rsidR="000E205D" w:rsidRDefault="000E205D" w:rsidP="000E205D">
      <w:pPr>
        <w:jc w:val="both"/>
      </w:pPr>
      <w:r>
        <w:lastRenderedPageBreak/>
        <w:t xml:space="preserve">Это направления Казань-Канаш, Чебоксары - Канаш, Канаш - Алатырь, Алатырь - Красный Узел и Канаш - Шумерля. На сегодняшний день пригородные перевозки в республике убыточны. Так, государственная поддержка на одного пассажира поезда составляет порядка двухсот рублей, а на перевозку пассажира автотранспорта, к примеру,  выделяют около шести рублей. </w:t>
      </w:r>
    </w:p>
    <w:p w14:paraId="3CF7E7E6" w14:textId="77777777" w:rsidR="000E205D" w:rsidRDefault="000E205D" w:rsidP="000E205D">
      <w:pPr>
        <w:jc w:val="both"/>
      </w:pPr>
      <w:r>
        <w:t xml:space="preserve"> - Но тем не менее, железнодорожные перевозки для республики являются социально значимыми, потому что они соединяют порядка 53 населенных пунктов, более 40 садовых товариществ. Есть населенные пункты, которые не имеют другого сообщения, кроме как железнодорожное. Поэтому это для нас очень важно направление транспортных перевозок, - рассказал и.о. министра транспорта и дорожного хозяйства Чувашии Владимир Осипов.</w:t>
      </w:r>
    </w:p>
    <w:p w14:paraId="0D884550" w14:textId="77777777" w:rsidR="000E205D" w:rsidRDefault="000E205D" w:rsidP="000E205D">
      <w:pPr>
        <w:jc w:val="both"/>
      </w:pPr>
      <w:r>
        <w:t>Из-за распространения коронавирусной инфекции по  пассажиропоток в поездах и электричках упал примерно на 45 процентов, сообщают в минтрансе. Поэтому  два  направления, которые ранее планировалось запустить на летний период, отменены. Это маршруты Казань - Тюрлема  и Тюрлема - Арск.  Также с апреля уменьшилось количество поездов на маршруте  Канаш - Казань.</w:t>
      </w:r>
    </w:p>
    <w:p w14:paraId="3FD7D0F9" w14:textId="77777777" w:rsidR="000E205D" w:rsidRDefault="004934DC" w:rsidP="000E205D">
      <w:pPr>
        <w:jc w:val="both"/>
      </w:pPr>
      <w:hyperlink r:id="rId16" w:history="1">
        <w:r w:rsidR="000E205D" w:rsidRPr="005D0B2F">
          <w:rPr>
            <w:rStyle w:val="a9"/>
          </w:rPr>
          <w:t>https://chgtrk.ru/novosti/transport/prigorodnyy-jd-transport-chuvashii-poluchit-kompensaciyu-v-81-6-mln-rubley/</w:t>
        </w:r>
      </w:hyperlink>
    </w:p>
    <w:p w14:paraId="5578C22A" w14:textId="77777777" w:rsidR="000E205D" w:rsidRDefault="000E205D" w:rsidP="000E205D">
      <w:pPr>
        <w:jc w:val="both"/>
      </w:pPr>
    </w:p>
    <w:p w14:paraId="3A74A2B1" w14:textId="25056B30" w:rsidR="00B11BF3" w:rsidRPr="00B11BF3" w:rsidRDefault="00B11BF3" w:rsidP="00F70059">
      <w:pPr>
        <w:pStyle w:val="3"/>
        <w:jc w:val="both"/>
        <w:rPr>
          <w:rFonts w:ascii="Times New Roman" w:hAnsi="Times New Roman"/>
          <w:sz w:val="24"/>
          <w:szCs w:val="24"/>
        </w:rPr>
      </w:pPr>
      <w:bookmarkStart w:id="7" w:name="_Toc46165485"/>
      <w:r w:rsidRPr="00B11BF3">
        <w:rPr>
          <w:rFonts w:ascii="Times New Roman" w:hAnsi="Times New Roman"/>
          <w:sz w:val="24"/>
          <w:szCs w:val="24"/>
        </w:rPr>
        <w:t>ВЕСТИ; 2020.07.04 14.43; В ПОДМОСКОВЬЕ ХОТЯТ ПРОЛОЖИТЬ ШОССЕ ПРЯМО ЧЕРЕЗ ПРИОКСКО-ТЕРРАСНЫЙ ЗАПОВЕДНИК</w:t>
      </w:r>
      <w:bookmarkEnd w:id="7"/>
    </w:p>
    <w:p w14:paraId="515E2715" w14:textId="476C5EC3" w:rsidR="00B11BF3" w:rsidRDefault="00B11BF3" w:rsidP="00F70059">
      <w:pPr>
        <w:jc w:val="both"/>
      </w:pPr>
      <w:r>
        <w:t>Скоростная трасса через природный заказник: в Серпухове обсуждают идею строительства дороги, которая соединит два шоссе и заметно облегчит жизнь местным автомобилистам. Только вот по проекту проложить ее собираются через знаменитый Приокско-Террасный заповедник. В Минэкологии эти планы не поддерживают, общественных слушаний по строительству не было.</w:t>
      </w:r>
    </w:p>
    <w:p w14:paraId="4FF5595D" w14:textId="7DED688A" w:rsidR="00F70059" w:rsidRDefault="004934DC" w:rsidP="00F70059">
      <w:pPr>
        <w:jc w:val="both"/>
        <w:rPr>
          <w:rStyle w:val="a9"/>
        </w:rPr>
      </w:pPr>
      <w:hyperlink r:id="rId17" w:history="1">
        <w:r w:rsidR="00B11BF3" w:rsidRPr="00E73D85">
          <w:rPr>
            <w:rStyle w:val="a9"/>
          </w:rPr>
          <w:t>https://www.vesti.ru/videos/show/vid/833841/cid/1/#</w:t>
        </w:r>
      </w:hyperlink>
    </w:p>
    <w:p w14:paraId="22D25CCD" w14:textId="127229CB" w:rsidR="00420D45" w:rsidRPr="00D91D3F" w:rsidRDefault="00420D45" w:rsidP="00F70059">
      <w:pPr>
        <w:pStyle w:val="3"/>
        <w:jc w:val="both"/>
        <w:rPr>
          <w:rFonts w:ascii="Times New Roman" w:hAnsi="Times New Roman"/>
          <w:sz w:val="24"/>
          <w:szCs w:val="24"/>
        </w:rPr>
      </w:pPr>
      <w:bookmarkStart w:id="8" w:name="_Toc46165486"/>
      <w:r w:rsidRPr="00D91D3F">
        <w:rPr>
          <w:rFonts w:ascii="Times New Roman" w:hAnsi="Times New Roman"/>
          <w:sz w:val="24"/>
          <w:szCs w:val="24"/>
        </w:rPr>
        <w:t xml:space="preserve">КОММЕРСАНТЪ; НАТАЛЬЯ СКОРЛЫГИНА; 2020.08.04; ПУСТЫЕ КОНТЕЙНЕРЫ ПОЕДУТ ВЕСЕЛЕЕ; ОАО </w:t>
      </w:r>
      <w:r w:rsidRPr="00F70059">
        <w:rPr>
          <w:rFonts w:ascii="Times New Roman" w:hAnsi="Times New Roman"/>
          <w:sz w:val="24"/>
          <w:szCs w:val="24"/>
        </w:rPr>
        <w:t>РЖД</w:t>
      </w:r>
      <w:r w:rsidRPr="00D91D3F">
        <w:rPr>
          <w:rFonts w:ascii="Times New Roman" w:hAnsi="Times New Roman"/>
          <w:sz w:val="24"/>
          <w:szCs w:val="24"/>
        </w:rPr>
        <w:t xml:space="preserve"> ВВОДИТ СКИДКИ НА ИХ ВОЗВРАТ ИЗ ЕВРОПЫ В КИТАЙ</w:t>
      </w:r>
      <w:bookmarkEnd w:id="8"/>
    </w:p>
    <w:p w14:paraId="039F82F1" w14:textId="77777777" w:rsidR="00F70059" w:rsidRDefault="00420D45" w:rsidP="00F70059">
      <w:pPr>
        <w:jc w:val="both"/>
      </w:pPr>
      <w:r>
        <w:t xml:space="preserve">ОАО </w:t>
      </w:r>
      <w:r w:rsidRPr="00F70059">
        <w:rPr>
          <w:b/>
        </w:rPr>
        <w:t>РЖД</w:t>
      </w:r>
      <w:r>
        <w:t xml:space="preserve"> на фоне сокращения на 70% перевозок порожних контейнеров из Европы в связи с пандемией коронавируса и снижения субсидий со стороны КНР вводит большие скидки на их перевозку в Китай транзитом из Европы. Скидки даны на южном маршруте через Казахстан, которым пользуется в первую очередь российско-белорусско-казахстанская ОТЛК ЕРА. Операторы поддерживают введение скидки и предлагают дать такую же и на северном маршруте — через Забайкальск и Наушки, но отмечают, что при всем своем масштабе она имеет незначительный вес в общей стоимости перевозки.</w:t>
      </w:r>
    </w:p>
    <w:p w14:paraId="53C4C030" w14:textId="77777777" w:rsidR="00F70059" w:rsidRDefault="00420D45" w:rsidP="00F70059">
      <w:pPr>
        <w:jc w:val="both"/>
      </w:pPr>
      <w:r>
        <w:t xml:space="preserve">ОАО </w:t>
      </w:r>
      <w:r w:rsidRPr="00F70059">
        <w:rPr>
          <w:b/>
        </w:rPr>
        <w:t>РЖД</w:t>
      </w:r>
      <w:r>
        <w:t xml:space="preserve"> дало скидки до 40% на возврат контейнеров в Китай из третьих стран через территорию России. При отправке порожних контейнеров через белорусско-польские погранпереходы по маршруту из Красного Смоленской области до станций Канисай или Карталы (обе — на границе с Казахстаном) тариф составит 288 и 357 швейцарских франков соответственно. Такие же ставки установлены при транспортировке контейнеров через Красное и Канисай или Карталы через российско-польские погранпереходы или российские припортовые станции Балтийского моря. Спецтарифы действуют с 1 апреля до 31 августа, но, сообщает ОАО </w:t>
      </w:r>
      <w:r w:rsidRPr="00F70059">
        <w:rPr>
          <w:b/>
        </w:rPr>
        <w:t>РЖД</w:t>
      </w:r>
      <w:r>
        <w:t>, могут быть продлены.</w:t>
      </w:r>
    </w:p>
    <w:p w14:paraId="34DFB613" w14:textId="77777777" w:rsidR="00F70059" w:rsidRDefault="00420D45" w:rsidP="00F70059">
      <w:pPr>
        <w:jc w:val="both"/>
      </w:pPr>
      <w:r>
        <w:t xml:space="preserve">Снижение ставок направлено на балансировку контейнеропотоков в направлении Восток—Запад—Восток, отмечают в ОАО </w:t>
      </w:r>
      <w:r w:rsidRPr="00F70059">
        <w:rPr>
          <w:b/>
        </w:rPr>
        <w:t>РЖД</w:t>
      </w:r>
      <w:r>
        <w:t xml:space="preserve">. Из Китая в Европу традиционно везут куда больше, чем в обратном направлении. В этом году к проблеме добавился фактор коронавируса. Как писал “Ъ”, остановка предприятий в Китае не привела к </w:t>
      </w:r>
      <w:r>
        <w:lastRenderedPageBreak/>
        <w:t xml:space="preserve">существенному провалу транзита в западном направлении, который рос в феврале-марте (см. “Ъ” от 24 марта). Но при этом груженый поток из Европы, где предприятия встали позже, заметно замедлился, и резко сократились перевозки порожних контейнеров. </w:t>
      </w:r>
      <w:r w:rsidR="00F70059">
        <w:t>«</w:t>
      </w:r>
      <w:r>
        <w:t xml:space="preserve">Если перевозки груженых контейнеров на маршруте Китай—Европа—Китай в марте выросли на 33,4%, до 28,5 тыс. TEU,— говорят в ОАО </w:t>
      </w:r>
      <w:r w:rsidRPr="00F70059">
        <w:rPr>
          <w:b/>
        </w:rPr>
        <w:t>РЖД</w:t>
      </w:r>
      <w:r>
        <w:t>,— то отправка порожних, следующих в основном из Европы в Китай, снизилась почти на 70%, до 1 тыс. TEU</w:t>
      </w:r>
      <w:r w:rsidR="00F70059">
        <w:t>»</w:t>
      </w:r>
      <w:r>
        <w:t>.</w:t>
      </w:r>
    </w:p>
    <w:p w14:paraId="39D44BA3" w14:textId="77777777" w:rsidR="00F70059" w:rsidRDefault="00420D45" w:rsidP="00F70059">
      <w:pPr>
        <w:jc w:val="both"/>
      </w:pPr>
      <w:r>
        <w:t xml:space="preserve">Пандемия вносит свои корректировки в экономические реалии, в том числе в сфере транзитных перевозок, говорит гендиректор </w:t>
      </w:r>
      <w:r w:rsidR="00F70059">
        <w:t>«</w:t>
      </w:r>
      <w:r w:rsidRPr="00F70059">
        <w:rPr>
          <w:b/>
        </w:rPr>
        <w:t>РЖД</w:t>
      </w:r>
      <w:r>
        <w:t xml:space="preserve"> Логистики</w:t>
      </w:r>
      <w:r w:rsidR="00F70059">
        <w:t>»</w:t>
      </w:r>
      <w:r>
        <w:t xml:space="preserve"> Дмитрий Мурев. </w:t>
      </w:r>
      <w:r w:rsidR="00F70059">
        <w:t>«</w:t>
      </w:r>
      <w:r>
        <w:t>Если раньше мы видели соотношение контейнеропотока Восток—Запад и Запад—Восток как 2 к 1, то сейчас наблюдается существенное сокращение объемов обратной загрузки,— поясняет топ-менеджер.— Мы вынужденно ориентируемся уже не на 50%, а на 30%, и в этих условиях остро встает вопрос возвращения порожних контейнеров в КНР и стоимости такой перевозки</w:t>
      </w:r>
      <w:r w:rsidR="00F70059">
        <w:t>»</w:t>
      </w:r>
      <w:r>
        <w:t>. Источник, знакомый с ситуацией, пояснил “Ъ”, что на коронавирус накладывается фактор сокращения субсидий со стороны КНР (см. “Ъ” от 31 января). На фоне ухудшения экономики контейнеры из Европы стали вывозить в Китай морем, что и долго, и наносит ущерб тем транзитным операторам, которые предлагают комплексную услугу с возвратом порожних контейнеров в КНР.</w:t>
      </w:r>
    </w:p>
    <w:p w14:paraId="188AB4C0" w14:textId="77777777" w:rsidR="00F70059" w:rsidRDefault="00420D45" w:rsidP="00F70059">
      <w:pPr>
        <w:jc w:val="both"/>
      </w:pPr>
      <w:r>
        <w:t xml:space="preserve">Собеседник “Ъ” в отрасли говорит, что новые скидки в основном выгодны российско-белорусско-казахстанскому оператору ОТЛК ЕРА, который пользуется транзитным маршрутом через Казахстан. В ОТЛК ЕРА комментариев “Ъ” не дали. </w:t>
      </w:r>
      <w:r w:rsidR="00F70059">
        <w:t>«</w:t>
      </w:r>
      <w:r>
        <w:t xml:space="preserve">Для других маршрутов у нас уже давно действуют пониженные ставки Запад—Восток по отношению к маршрутам Восток—Запад,— поясняют в ОАО </w:t>
      </w:r>
      <w:r w:rsidRPr="00F70059">
        <w:rPr>
          <w:b/>
        </w:rPr>
        <w:t>РЖД</w:t>
      </w:r>
      <w:r>
        <w:t>.— Наименее загруженные маршруты мы уже давно стимулировали скидками, сейчас распространили их и на маршрут через Казахстан, где представлены и другие участники</w:t>
      </w:r>
      <w:r w:rsidR="00F70059">
        <w:t>»</w:t>
      </w:r>
      <w:r>
        <w:t>.</w:t>
      </w:r>
    </w:p>
    <w:p w14:paraId="1CB08029" w14:textId="77777777" w:rsidR="00F70059" w:rsidRDefault="00F70059" w:rsidP="00F70059">
      <w:pPr>
        <w:jc w:val="both"/>
      </w:pPr>
      <w:r>
        <w:t>«</w:t>
      </w:r>
      <w:r w:rsidR="00420D45">
        <w:t>Предложенное тарифное решение положительно повлияет на количество контейнеров, возвращающихся в КНР по южному транзитному маршруту,— говорит Дмитрий Мурев.— Полезным было бы распространить аналогичное снижение ставки и на северный транзитный маршрут через Забайкальск и Монголию</w:t>
      </w:r>
      <w:r>
        <w:t>»</w:t>
      </w:r>
      <w:r w:rsidR="00420D45">
        <w:t xml:space="preserve">. Источник “Ъ” в отрасли также отмечает необходимость скидок на северном маршруте. Но другой говорит, что вряд ли с их получением возникнут особые сложности: ОАО </w:t>
      </w:r>
      <w:r w:rsidR="00420D45" w:rsidRPr="00F70059">
        <w:rPr>
          <w:b/>
        </w:rPr>
        <w:t>РЖД</w:t>
      </w:r>
      <w:r w:rsidR="00420D45">
        <w:t xml:space="preserve"> в этом вопросе идет навстречу.</w:t>
      </w:r>
    </w:p>
    <w:p w14:paraId="169E7211" w14:textId="77777777" w:rsidR="00F70059" w:rsidRDefault="00F70059" w:rsidP="00F70059">
      <w:pPr>
        <w:jc w:val="both"/>
      </w:pPr>
      <w:r>
        <w:t>«</w:t>
      </w:r>
      <w:r w:rsidR="00420D45">
        <w:t>Мы за любые скидки,— говорит директор Rail Cargo Logistics-RUS Александр Баскаков,— но, думаю, это не приведет к балансировке. В относительном выражении скидка большая, но в абсолютном — это всего 288 франков ($294 по текущему курсу) при несубсидированной цене перевозки в среднем около $7 тыс. и субсидированной около $4–5 тыс.</w:t>
      </w:r>
      <w:r>
        <w:t>»</w:t>
      </w:r>
      <w:r w:rsidR="00420D45">
        <w:t>. Скорее всего, говорит он, стоимость перевозки для конечного клиента не уменьшится. Возможно, чуть уменьшится китайская субсидия. Кроме того, отмечает господин Баскаков, проблема балансировки лежит не в плоскости цены, а в том, что грузовая база, едущая из Китая в Европу и из Европы в Китай, различается радикально: из Европы едут обычно более дорогие, но менее объемные грузы. Их элементарно меньше, и какой-то дисбаланс будет всегда, но, добавляет он, его можно исправить за счет российской грузовой базы, что уже и так давно делается.</w:t>
      </w:r>
    </w:p>
    <w:p w14:paraId="019D6F2D" w14:textId="77777777" w:rsidR="00F70059" w:rsidRDefault="004934DC" w:rsidP="00F70059">
      <w:pPr>
        <w:jc w:val="both"/>
      </w:pPr>
      <w:hyperlink r:id="rId18" w:history="1">
        <w:r w:rsidR="00420D45" w:rsidRPr="00E73D85">
          <w:rPr>
            <w:rStyle w:val="a9"/>
          </w:rPr>
          <w:t>https://www.kommersant.ru/doc/4316544</w:t>
        </w:r>
      </w:hyperlink>
    </w:p>
    <w:p w14:paraId="1061B0D0" w14:textId="578AC466" w:rsidR="00891E7E" w:rsidRPr="00891E7E" w:rsidRDefault="00891E7E" w:rsidP="00F70059">
      <w:pPr>
        <w:pStyle w:val="3"/>
        <w:jc w:val="both"/>
        <w:rPr>
          <w:rFonts w:ascii="Times New Roman" w:hAnsi="Times New Roman"/>
          <w:sz w:val="24"/>
          <w:szCs w:val="24"/>
        </w:rPr>
      </w:pPr>
      <w:bookmarkStart w:id="9" w:name="_Toc46165487"/>
      <w:r w:rsidRPr="00891E7E">
        <w:rPr>
          <w:rFonts w:ascii="Times New Roman" w:hAnsi="Times New Roman"/>
          <w:sz w:val="24"/>
          <w:szCs w:val="24"/>
        </w:rPr>
        <w:t>РБК; МИХАИЛ ЮШКОВ; 2020.07.04; ВЛАСТИ ДОПУСТИЛИ В БЛИЖАЙШИЕ ДНИ РЕЙСЫ ДЛЯ ВЫВОЗА РОССИЯН ИЗ СЕМИ СТРАН</w:t>
      </w:r>
      <w:bookmarkEnd w:id="9"/>
    </w:p>
    <w:p w14:paraId="227DDC41" w14:textId="77777777" w:rsidR="00F70059" w:rsidRDefault="00891E7E" w:rsidP="00F70059">
      <w:pPr>
        <w:jc w:val="both"/>
      </w:pPr>
      <w:r>
        <w:t>Вывозные рейсы могут быть сформированы из трех азиатских и четырех европейских государств. Окончательный список стран утвердит координационный совет правительства по борьбе с коронавирусом</w:t>
      </w:r>
    </w:p>
    <w:p w14:paraId="6C28325B" w14:textId="77777777" w:rsidR="00F70059" w:rsidRDefault="00891E7E" w:rsidP="00F70059">
      <w:pPr>
        <w:jc w:val="both"/>
      </w:pPr>
      <w:r>
        <w:t xml:space="preserve">В ближайшие дни находящихся за рубежом россиян могут начать вывозить из семи стран. Об этом на прошедшем в </w:t>
      </w:r>
      <w:r w:rsidRPr="00F70059">
        <w:rPr>
          <w:b/>
        </w:rPr>
        <w:t>Росавиаци</w:t>
      </w:r>
      <w:r>
        <w:t xml:space="preserve">и заседании рабочей группы, которая координирует </w:t>
      </w:r>
      <w:r>
        <w:lastRenderedPageBreak/>
        <w:t>работу по вывозу граждан России, заявил министр цифрового развития, связи и массовых коммуникаций Максут Шадаев.</w:t>
      </w:r>
    </w:p>
    <w:p w14:paraId="4C4A4DB6" w14:textId="77777777" w:rsidR="00F70059" w:rsidRDefault="00891E7E" w:rsidP="00F70059">
      <w:pPr>
        <w:jc w:val="both"/>
      </w:pPr>
      <w:r>
        <w:t>По словам главы министерства, вывозные рейсы могут быть сформированы из Таиланда, Индии, Японии, Кипра, Испании, Турции и Черногории.</w:t>
      </w:r>
    </w:p>
    <w:p w14:paraId="2476BF2F" w14:textId="77777777" w:rsidR="00F70059" w:rsidRDefault="00891E7E" w:rsidP="00F70059">
      <w:pPr>
        <w:jc w:val="both"/>
      </w:pPr>
      <w:r>
        <w:t>В свою очередь, замглавы МИДа Игорь Моргулов, также принимавший участие в заседании, заявил о необходимости скорейшего вывоза россиян из Южной Кореи и Италии.</w:t>
      </w:r>
    </w:p>
    <w:p w14:paraId="2DB544E7" w14:textId="77777777" w:rsidR="00F70059" w:rsidRDefault="00891E7E" w:rsidP="00F70059">
      <w:pPr>
        <w:jc w:val="both"/>
      </w:pPr>
      <w:r>
        <w:t xml:space="preserve">В состав рабочей группы входят представители </w:t>
      </w:r>
      <w:r w:rsidRPr="00F70059">
        <w:rPr>
          <w:b/>
        </w:rPr>
        <w:t>Росавиаци</w:t>
      </w:r>
      <w:r>
        <w:t xml:space="preserve">и, </w:t>
      </w:r>
      <w:r w:rsidRPr="00F70059">
        <w:rPr>
          <w:b/>
        </w:rPr>
        <w:t>Минтранс</w:t>
      </w:r>
      <w:r>
        <w:t xml:space="preserve">а, Министерства иностранных дел, Ростуризма, ФГУП </w:t>
      </w:r>
      <w:r w:rsidR="00F70059">
        <w:t>«</w:t>
      </w:r>
      <w:r>
        <w:t>Госкорпорация по ОрВД</w:t>
      </w:r>
      <w:r w:rsidR="00F70059">
        <w:t>»</w:t>
      </w:r>
      <w:r>
        <w:t xml:space="preserve"> и авиакомпаний </w:t>
      </w:r>
      <w:r w:rsidR="00F70059">
        <w:t>«</w:t>
      </w:r>
      <w:r w:rsidRPr="00F70059">
        <w:rPr>
          <w:b/>
        </w:rPr>
        <w:t>Аэрофлот</w:t>
      </w:r>
      <w:r w:rsidR="00F70059">
        <w:t>»</w:t>
      </w:r>
      <w:r>
        <w:t xml:space="preserve">, </w:t>
      </w:r>
      <w:r w:rsidR="00F70059">
        <w:t>«</w:t>
      </w:r>
      <w:r>
        <w:t>Сибирь</w:t>
      </w:r>
      <w:r w:rsidR="00F70059">
        <w:t>»</w:t>
      </w:r>
      <w:r>
        <w:t xml:space="preserve">, </w:t>
      </w:r>
      <w:r w:rsidR="00F70059">
        <w:t>«</w:t>
      </w:r>
      <w:r>
        <w:t>Уральские авиалинии</w:t>
      </w:r>
      <w:r w:rsidR="00F70059">
        <w:t>»</w:t>
      </w:r>
      <w:r>
        <w:t>, Azur Air.</w:t>
      </w:r>
    </w:p>
    <w:p w14:paraId="78C98C75" w14:textId="77777777" w:rsidR="00F70059" w:rsidRDefault="00891E7E" w:rsidP="00F70059">
      <w:pPr>
        <w:jc w:val="both"/>
      </w:pPr>
      <w:r>
        <w:t>Участники совещания решили, что на эти рейсы могут претендовать лишь те россияне, кто выехал из страны после 1 января. Все в обязательном порядке должны быть зарегистрированы на портале Госуслуг. Сейчас в списках Минкомсвязи числится около 25,8 тыс. зарегистрированных граждан этой категории.</w:t>
      </w:r>
    </w:p>
    <w:p w14:paraId="127217DE" w14:textId="77777777" w:rsidR="00F70059" w:rsidRDefault="00891E7E" w:rsidP="00F70059">
      <w:pPr>
        <w:jc w:val="both"/>
      </w:pPr>
      <w:r>
        <w:t xml:space="preserve">Как отметили в </w:t>
      </w:r>
      <w:r w:rsidRPr="00F70059">
        <w:rPr>
          <w:b/>
        </w:rPr>
        <w:t>Росавиаци</w:t>
      </w:r>
      <w:r>
        <w:t xml:space="preserve">и, формирование вывозных рейсов будет проходить по принципу </w:t>
      </w:r>
      <w:r w:rsidR="00F70059">
        <w:t>«</w:t>
      </w:r>
      <w:r>
        <w:t>одна страна вылета — один российский регион или город прилета</w:t>
      </w:r>
      <w:r w:rsidR="00F70059">
        <w:t>»</w:t>
      </w:r>
      <w:r>
        <w:t>. Пассажиры вывозного рейса должны компактно проживать в этом регионе, что позволит обеспечить нераспространение коронавируса COVID-19, отметили в ведомстве.</w:t>
      </w:r>
    </w:p>
    <w:p w14:paraId="2F93883C" w14:textId="77777777" w:rsidR="00F70059" w:rsidRDefault="00F70059" w:rsidP="00F70059">
      <w:pPr>
        <w:jc w:val="both"/>
      </w:pPr>
      <w:r>
        <w:t>«</w:t>
      </w:r>
      <w:r w:rsidR="00891E7E">
        <w:t>Пассажиры, которые заявились на рейс и не пришли на него, должны понимать, что ожидание следующей возможности вылететь домой может затянуться на неопределенный срок</w:t>
      </w:r>
      <w:r>
        <w:t>»</w:t>
      </w:r>
      <w:r w:rsidR="00891E7E">
        <w:t xml:space="preserve">, — говорится в сообщении </w:t>
      </w:r>
      <w:r w:rsidR="00891E7E" w:rsidRPr="00F70059">
        <w:rPr>
          <w:b/>
        </w:rPr>
        <w:t>Росавиаци</w:t>
      </w:r>
      <w:r w:rsidR="00891E7E">
        <w:t>и.</w:t>
      </w:r>
    </w:p>
    <w:p w14:paraId="6C61D739" w14:textId="77777777" w:rsidR="00F70059" w:rsidRDefault="00891E7E" w:rsidP="00F70059">
      <w:pPr>
        <w:jc w:val="both"/>
      </w:pPr>
      <w:r>
        <w:t xml:space="preserve">В ведомстве также отметили, что возвращающиеся в Россию </w:t>
      </w:r>
      <w:r w:rsidR="00F70059">
        <w:t>«</w:t>
      </w:r>
      <w:r>
        <w:t>должны исходить из принципа платности перелета</w:t>
      </w:r>
      <w:r w:rsidR="00F70059">
        <w:t>»</w:t>
      </w:r>
      <w:r>
        <w:t>. Если у граждан есть на руках неиспользованные билеты иностранной авиакомпании, то они должны быть готовы заплатить €200 с человека при перелете из Европы и €400 при дальних перелетах. Вопрос компенсации за невыполненную перевозку пассажиры должны будут решать с зарубежными авиаперевозчиками в индивидуальном порядке.</w:t>
      </w:r>
    </w:p>
    <w:p w14:paraId="60652053" w14:textId="77777777" w:rsidR="00F70059" w:rsidRDefault="00891E7E" w:rsidP="00F70059">
      <w:pPr>
        <w:jc w:val="both"/>
      </w:pPr>
      <w:r>
        <w:t>Если у пассажира на руках имеется неиспользованный билет российской авиакомпании, то он будет принят на борт самолета бесплатно. Российские авиаперевозчики впоследствии осуществят между собой взаимозачеты.</w:t>
      </w:r>
    </w:p>
    <w:p w14:paraId="70B97ECE" w14:textId="77777777" w:rsidR="00F70059" w:rsidRDefault="00891E7E" w:rsidP="00F70059">
      <w:pPr>
        <w:jc w:val="both"/>
      </w:pPr>
      <w:r>
        <w:t>График вывозных рейсов, сформированный рабочей группой, будет передан в координационный совет правительства по предупреждению нераспространения коронавируса для окончательного утве</w:t>
      </w:r>
      <w:r w:rsidRPr="00F70059">
        <w:rPr>
          <w:b/>
        </w:rPr>
        <w:t>ржд</w:t>
      </w:r>
      <w:r>
        <w:t>ения.</w:t>
      </w:r>
    </w:p>
    <w:p w14:paraId="724987CF" w14:textId="77777777" w:rsidR="00F70059" w:rsidRDefault="00891E7E" w:rsidP="00F70059">
      <w:pPr>
        <w:jc w:val="both"/>
      </w:pPr>
      <w:r>
        <w:t xml:space="preserve">Россия приостановила вывоз граждан, которые оказались за рубежом из-за ограничений полетов в рамках борьбы с коронавирусом, на прошлой неделе. Вице-премьер Татьяна Голикова объяснила это необходимостью взять тайм-аут, чтобы сформировать списки россиян, желающих вернуться на родину. В понедельник, 6 апреля, премьер-министр </w:t>
      </w:r>
      <w:r w:rsidRPr="00F70059">
        <w:rPr>
          <w:b/>
        </w:rPr>
        <w:t>Михаил Мишустин</w:t>
      </w:r>
      <w:r>
        <w:t xml:space="preserve"> сообщил, что Россия возобновила вывоз граждан из-за границы; первые рейсы с россиянами вылетели из Бишкека в Екатеринбург и из Дакки в Нижний Новгород.</w:t>
      </w:r>
    </w:p>
    <w:p w14:paraId="3E69862C" w14:textId="77777777" w:rsidR="00F70059" w:rsidRDefault="00891E7E" w:rsidP="00F70059">
      <w:pPr>
        <w:jc w:val="both"/>
      </w:pPr>
      <w:r>
        <w:t>На 7 апреля, как сообщал координационный совет при правительстве, было запланировано семь вывозных рейсов: из Бангкока — в Москву, Санкт-Петербург, Иркутск и Новосибирск, из Алжира в Москву, из Токио во Владивосток и из Сеула в Хабаровск.</w:t>
      </w:r>
    </w:p>
    <w:p w14:paraId="33E7F490" w14:textId="77777777" w:rsidR="00F70059" w:rsidRDefault="00891E7E" w:rsidP="00F70059">
      <w:pPr>
        <w:jc w:val="both"/>
      </w:pPr>
      <w:r>
        <w:t xml:space="preserve">При этом </w:t>
      </w:r>
      <w:r w:rsidRPr="00F70059">
        <w:rPr>
          <w:b/>
        </w:rPr>
        <w:t>Росавиаци</w:t>
      </w:r>
      <w:r>
        <w:t xml:space="preserve">я отменила выданное ранее разрешение на вылет самолета из Хабаровского края для вывоза россиян из Сеула. В пресс-службе губернатора и краевого правительства сообщили РБК, что это произошло из-за путаницы с числом пассажиров. </w:t>
      </w:r>
      <w:r w:rsidR="00F70059">
        <w:t>«</w:t>
      </w:r>
      <w:r>
        <w:t>Перепутали тех, кто должен был вылетать из Хабаровска в Сеул, и тех, кто, наоборот, должен был вернуться домой в Россию. Кто допустил такую ошибку, сейчас выясняют</w:t>
      </w:r>
      <w:r w:rsidR="00F70059">
        <w:t>»</w:t>
      </w:r>
      <w:r>
        <w:t>, — объяснили произошедшее в пресс-службе.</w:t>
      </w:r>
    </w:p>
    <w:p w14:paraId="1CDB0E7C" w14:textId="77777777" w:rsidR="00F70059" w:rsidRDefault="00891E7E" w:rsidP="00F70059">
      <w:pPr>
        <w:jc w:val="both"/>
      </w:pPr>
      <w:r>
        <w:lastRenderedPageBreak/>
        <w:t xml:space="preserve">Находящаяся в аэропорту Сеула россиянка Кристина Минина рассказала РБК, что вместе с шестилетним ребенком уже восьмые сутки находится в транзитной зоне. По ее словам, всего там около 40 человек из разных городов Сибири и Дальнего Востока. Другой россиянин, Валерий Наумчук, рассказал РБК, что среди пассажиров есть пожилая семейная пара из Владивостока. </w:t>
      </w:r>
      <w:r w:rsidR="00F70059">
        <w:t>«</w:t>
      </w:r>
      <w:r>
        <w:t>С нами здесь дети войны: Геннадий Пискушков, 1939 года рождения, и Валентина Пискушкова, 1941 года рождения &lt;...&gt;. Я боюсь, они вообще не долетят до родины</w:t>
      </w:r>
      <w:r w:rsidR="00F70059">
        <w:t>»</w:t>
      </w:r>
      <w:r>
        <w:t>, — заявил он.</w:t>
      </w:r>
    </w:p>
    <w:p w14:paraId="6E2E8497" w14:textId="77777777" w:rsidR="00F70059" w:rsidRDefault="004934DC" w:rsidP="00F70059">
      <w:pPr>
        <w:jc w:val="both"/>
      </w:pPr>
      <w:hyperlink r:id="rId19" w:history="1">
        <w:r w:rsidR="00891E7E" w:rsidRPr="00E73D85">
          <w:rPr>
            <w:rStyle w:val="a9"/>
          </w:rPr>
          <w:t>https://www.rbc.ru/society/07/04/2020/5e8cd3589a7947b3f7bd3575</w:t>
        </w:r>
      </w:hyperlink>
    </w:p>
    <w:p w14:paraId="65978EA0" w14:textId="1AC76305" w:rsidR="00891E7E" w:rsidRPr="00B62867" w:rsidRDefault="00891E7E" w:rsidP="00F70059">
      <w:pPr>
        <w:pStyle w:val="3"/>
        <w:jc w:val="both"/>
        <w:rPr>
          <w:rFonts w:ascii="Times New Roman" w:hAnsi="Times New Roman"/>
          <w:sz w:val="24"/>
          <w:szCs w:val="24"/>
        </w:rPr>
      </w:pPr>
      <w:bookmarkStart w:id="10" w:name="_Toc46165488"/>
      <w:r w:rsidRPr="00B62867">
        <w:rPr>
          <w:rFonts w:ascii="Times New Roman" w:hAnsi="Times New Roman"/>
          <w:sz w:val="24"/>
          <w:szCs w:val="24"/>
        </w:rPr>
        <w:t xml:space="preserve">РОССИЙСКАЯ ГАЗЕТА; 2020.08.04; </w:t>
      </w:r>
      <w:r w:rsidRPr="00F70059">
        <w:rPr>
          <w:rFonts w:ascii="Times New Roman" w:hAnsi="Times New Roman"/>
          <w:sz w:val="24"/>
          <w:szCs w:val="24"/>
        </w:rPr>
        <w:t>РОСАВИАЦИ</w:t>
      </w:r>
      <w:r w:rsidRPr="00B62867">
        <w:rPr>
          <w:rFonts w:ascii="Times New Roman" w:hAnsi="Times New Roman"/>
          <w:sz w:val="24"/>
          <w:szCs w:val="24"/>
        </w:rPr>
        <w:t>Я СФОРМИРОВАЛА ПРЕДВАРИТЕЛЬНЫЙ ГРАФИК ВЫВОЗА РОССИЯН ИЗ-ЗА РУБЕЖА</w:t>
      </w:r>
      <w:bookmarkEnd w:id="10"/>
    </w:p>
    <w:p w14:paraId="143F9076" w14:textId="77777777" w:rsidR="00F70059" w:rsidRDefault="00891E7E" w:rsidP="00F70059">
      <w:pPr>
        <w:jc w:val="both"/>
      </w:pPr>
      <w:r w:rsidRPr="00F70059">
        <w:rPr>
          <w:b/>
        </w:rPr>
        <w:t>Росавиаци</w:t>
      </w:r>
      <w:r>
        <w:t xml:space="preserve">я подготовила предварительный график вывоза граждан России из-за рубежа. Об этом сообщает </w:t>
      </w:r>
      <w:r w:rsidRPr="00F70059">
        <w:rPr>
          <w:b/>
        </w:rPr>
        <w:t>Минтранс</w:t>
      </w:r>
      <w:r>
        <w:t xml:space="preserve"> РФ, уточняя, что проект составлен до 13 апреля.</w:t>
      </w:r>
    </w:p>
    <w:p w14:paraId="3CAAF756" w14:textId="77777777" w:rsidR="00F70059" w:rsidRDefault="00891E7E" w:rsidP="00F70059">
      <w:pPr>
        <w:jc w:val="both"/>
      </w:pPr>
      <w:r>
        <w:t xml:space="preserve">Так, на восьмое апреля в Москву запланированы два рейса </w:t>
      </w:r>
      <w:r w:rsidR="00F70059">
        <w:t>«</w:t>
      </w:r>
      <w:r w:rsidRPr="00F70059">
        <w:rPr>
          <w:b/>
        </w:rPr>
        <w:t>Аэрофлот</w:t>
      </w:r>
      <w:r>
        <w:t>а</w:t>
      </w:r>
      <w:r w:rsidR="00F70059">
        <w:t>»</w:t>
      </w:r>
      <w:r>
        <w:t xml:space="preserve"> из Нью-Йорка и Мале. Девятого апреля в столицу могут быть доставлены россияне, находящиеся в Денпасаре. На 10 апреля планируются рейсы из Таиланда в Москву и Санкт-Петербург (сюда же могут доставить соотечественников из Ларнаки). В проект на 10 апреля включены и два авиарейса </w:t>
      </w:r>
      <w:r w:rsidR="00F70059">
        <w:t>«</w:t>
      </w:r>
      <w:r>
        <w:t>Сибири</w:t>
      </w:r>
      <w:r w:rsidR="00F70059">
        <w:t>»</w:t>
      </w:r>
      <w:r>
        <w:t xml:space="preserve"> из Бангкока в Новосибирск и Иркутск, а также рейс из Токио во Владивосток.</w:t>
      </w:r>
    </w:p>
    <w:p w14:paraId="69C3A727" w14:textId="77777777" w:rsidR="00F70059" w:rsidRDefault="00891E7E" w:rsidP="00F70059">
      <w:pPr>
        <w:jc w:val="both"/>
      </w:pPr>
      <w:r>
        <w:t xml:space="preserve">Предполагается, что 11 апреля </w:t>
      </w:r>
      <w:r w:rsidR="00F70059">
        <w:t>«</w:t>
      </w:r>
      <w:r w:rsidRPr="00F70059">
        <w:rPr>
          <w:b/>
        </w:rPr>
        <w:t>Аэрофлот</w:t>
      </w:r>
      <w:r w:rsidR="00F70059">
        <w:t>»</w:t>
      </w:r>
      <w:r>
        <w:t xml:space="preserve"> продолжит вывоз россиян из Бангкока в Москву и Санкт-Петербург. Также в этот день возможна доставка граждан РФ в столицу из Антальи. </w:t>
      </w:r>
      <w:r w:rsidR="00F70059">
        <w:t>«</w:t>
      </w:r>
      <w:r>
        <w:t>Уральские авиалинии</w:t>
      </w:r>
      <w:r w:rsidR="00F70059">
        <w:t>»</w:t>
      </w:r>
      <w:r>
        <w:t xml:space="preserve"> планируют доставить российских туристов из Бангкока в Красноярск, Казань и Уфу. Предварительно в план на 12 и 13 апреля включены рейсы </w:t>
      </w:r>
      <w:r w:rsidR="00F70059">
        <w:t>«</w:t>
      </w:r>
      <w:r w:rsidRPr="00F70059">
        <w:rPr>
          <w:b/>
        </w:rPr>
        <w:t>Аэрофлот</w:t>
      </w:r>
      <w:r>
        <w:t>а</w:t>
      </w:r>
      <w:r w:rsidR="00F70059">
        <w:t>»</w:t>
      </w:r>
      <w:r>
        <w:t xml:space="preserve"> в Москву из Мадрида, Токио, Подгорицы и Гоа.</w:t>
      </w:r>
    </w:p>
    <w:p w14:paraId="4E71B8C9" w14:textId="77777777" w:rsidR="00F70059" w:rsidRDefault="00891E7E" w:rsidP="00F70059">
      <w:pPr>
        <w:jc w:val="both"/>
      </w:pPr>
      <w:r>
        <w:t>В сообщении отмечается, что график вывозных рейсов должен окончательно утвердить оперативный штаб правительства РФ по предупреждению распространения коронавируса.</w:t>
      </w:r>
    </w:p>
    <w:p w14:paraId="44207F63" w14:textId="11F0657A" w:rsidR="00891E7E" w:rsidRDefault="00891E7E" w:rsidP="00F70059">
      <w:pPr>
        <w:jc w:val="both"/>
      </w:pPr>
      <w:r>
        <w:t xml:space="preserve">Всего на данный момент 25,8 тысячи российских туристов ожидают возможности вернуться на родину. </w:t>
      </w:r>
    </w:p>
    <w:p w14:paraId="2DC3D461" w14:textId="77777777" w:rsidR="00891E7E" w:rsidRDefault="004934DC" w:rsidP="00F70059">
      <w:pPr>
        <w:jc w:val="both"/>
      </w:pPr>
      <w:hyperlink r:id="rId20" w:history="1">
        <w:r w:rsidR="00891E7E" w:rsidRPr="00E73D85">
          <w:rPr>
            <w:rStyle w:val="a9"/>
          </w:rPr>
          <w:t>https://rg.ru/2020/04/08/rosaviaciia-sformirovala-predvaritelnyj-grafik-vyvoza-rossiian-iz-za-rubezha.html</w:t>
        </w:r>
      </w:hyperlink>
    </w:p>
    <w:p w14:paraId="4CB757CB" w14:textId="77777777" w:rsidR="00891E7E" w:rsidRDefault="00891E7E" w:rsidP="00F70059">
      <w:pPr>
        <w:jc w:val="both"/>
      </w:pPr>
      <w:r>
        <w:t>На ту же тему:</w:t>
      </w:r>
    </w:p>
    <w:p w14:paraId="30AFD652" w14:textId="77777777" w:rsidR="00891E7E" w:rsidRDefault="004934DC" w:rsidP="00F70059">
      <w:pPr>
        <w:jc w:val="both"/>
      </w:pPr>
      <w:hyperlink r:id="rId21" w:history="1">
        <w:r w:rsidR="00891E7E" w:rsidRPr="00E73D85">
          <w:rPr>
            <w:rStyle w:val="a9"/>
          </w:rPr>
          <w:t>https://ria.ru/20200408/1569722384.html</w:t>
        </w:r>
      </w:hyperlink>
    </w:p>
    <w:p w14:paraId="64BDDDE1" w14:textId="77777777" w:rsidR="00891E7E" w:rsidRDefault="004934DC" w:rsidP="00F70059">
      <w:pPr>
        <w:jc w:val="both"/>
      </w:pPr>
      <w:hyperlink r:id="rId22" w:history="1">
        <w:r w:rsidR="00891E7E" w:rsidRPr="00E73D85">
          <w:rPr>
            <w:rStyle w:val="a9"/>
          </w:rPr>
          <w:t>https://rns.online/transport/Rosaviatsiya-sostavila-predvaritelnii-grafik-vivoza-rossiyan-iz-za-rubezha-2020-04-08/</w:t>
        </w:r>
      </w:hyperlink>
    </w:p>
    <w:p w14:paraId="62F5F5A0" w14:textId="77777777" w:rsidR="00891E7E" w:rsidRDefault="004934DC" w:rsidP="00F70059">
      <w:pPr>
        <w:jc w:val="both"/>
      </w:pPr>
      <w:hyperlink r:id="rId23" w:history="1">
        <w:r w:rsidR="00891E7E" w:rsidRPr="00E73D85">
          <w:rPr>
            <w:rStyle w:val="a9"/>
          </w:rPr>
          <w:t>https://www.pnp.ru/social/rosaviaciya-sformirovala-predvaritelnyy-grafik-vyvoznykh-reysov.html</w:t>
        </w:r>
      </w:hyperlink>
    </w:p>
    <w:p w14:paraId="10DCE2C1" w14:textId="77777777" w:rsidR="00891E7E" w:rsidRDefault="004934DC" w:rsidP="00F70059">
      <w:pPr>
        <w:jc w:val="both"/>
      </w:pPr>
      <w:hyperlink r:id="rId24" w:history="1">
        <w:r w:rsidR="00891E7E" w:rsidRPr="00E73D85">
          <w:rPr>
            <w:rStyle w:val="a9"/>
          </w:rPr>
          <w:t>https://iz.ru/996994/2020-04-08/rosaviatciia-sformirovala-predvaritelnyi-grafik-vyvoznykh-reisov</w:t>
        </w:r>
      </w:hyperlink>
    </w:p>
    <w:p w14:paraId="04F3C19C" w14:textId="77777777" w:rsidR="00891E7E" w:rsidRDefault="004934DC" w:rsidP="00F70059">
      <w:pPr>
        <w:jc w:val="both"/>
      </w:pPr>
      <w:hyperlink r:id="rId25" w:history="1">
        <w:r w:rsidR="00891E7E" w:rsidRPr="00E73D85">
          <w:rPr>
            <w:rStyle w:val="a9"/>
          </w:rPr>
          <w:t>https://www.kommersant.ru/doc/4316658</w:t>
        </w:r>
      </w:hyperlink>
    </w:p>
    <w:p w14:paraId="165739B1" w14:textId="77777777" w:rsidR="00891E7E" w:rsidRDefault="004934DC" w:rsidP="00F70059">
      <w:pPr>
        <w:jc w:val="both"/>
      </w:pPr>
      <w:hyperlink r:id="rId26" w:history="1">
        <w:r w:rsidR="00891E7E" w:rsidRPr="00E73D85">
          <w:rPr>
            <w:rStyle w:val="a9"/>
          </w:rPr>
          <w:t>https://www.gazeta.ru/social/news/2020/04/08/n_14262511.shtml?updated</w:t>
        </w:r>
      </w:hyperlink>
    </w:p>
    <w:p w14:paraId="2DDE038E" w14:textId="77777777" w:rsidR="00F70059" w:rsidRDefault="004934DC" w:rsidP="00F70059">
      <w:pPr>
        <w:jc w:val="both"/>
      </w:pPr>
      <w:hyperlink r:id="rId27" w:history="1">
        <w:r w:rsidR="00891E7E" w:rsidRPr="00E73D85">
          <w:rPr>
            <w:rStyle w:val="a9"/>
          </w:rPr>
          <w:t>https://lenta.ru/news/2020/04/08/grafik/</w:t>
        </w:r>
      </w:hyperlink>
    </w:p>
    <w:p w14:paraId="0ECF7F99" w14:textId="7BCACB16" w:rsidR="00891E7E" w:rsidRPr="00891E7E" w:rsidRDefault="00891E7E" w:rsidP="00F70059">
      <w:pPr>
        <w:pStyle w:val="3"/>
        <w:jc w:val="both"/>
        <w:rPr>
          <w:rFonts w:ascii="Times New Roman" w:hAnsi="Times New Roman"/>
          <w:sz w:val="24"/>
          <w:szCs w:val="24"/>
        </w:rPr>
      </w:pPr>
      <w:bookmarkStart w:id="11" w:name="_Toc46165489"/>
      <w:r w:rsidRPr="00891E7E">
        <w:rPr>
          <w:rFonts w:ascii="Times New Roman" w:hAnsi="Times New Roman"/>
          <w:sz w:val="24"/>
          <w:szCs w:val="24"/>
        </w:rPr>
        <w:t xml:space="preserve">ТАСС; 2020.07.04; В </w:t>
      </w:r>
      <w:r w:rsidRPr="00F70059">
        <w:rPr>
          <w:rFonts w:ascii="Times New Roman" w:hAnsi="Times New Roman"/>
          <w:sz w:val="24"/>
          <w:szCs w:val="24"/>
        </w:rPr>
        <w:t>МИНТРАНС</w:t>
      </w:r>
      <w:r w:rsidRPr="00891E7E">
        <w:rPr>
          <w:rFonts w:ascii="Times New Roman" w:hAnsi="Times New Roman"/>
          <w:sz w:val="24"/>
          <w:szCs w:val="24"/>
        </w:rPr>
        <w:t>Е РАССКАЗАЛИ О ПОРЯДКЕ ВЫВОЗА РОССИЯН ИЗ-ЗА ГРАНИЦЫ</w:t>
      </w:r>
      <w:bookmarkEnd w:id="11"/>
    </w:p>
    <w:p w14:paraId="2BB1F028" w14:textId="77777777" w:rsidR="00F70059" w:rsidRDefault="00891E7E" w:rsidP="00F70059">
      <w:pPr>
        <w:jc w:val="both"/>
      </w:pPr>
      <w:r>
        <w:t xml:space="preserve">Стоимость билетов на вывозные авиарейсы для россиян будет фиксированной, следует из сообщения на сайте </w:t>
      </w:r>
      <w:r w:rsidRPr="00F70059">
        <w:rPr>
          <w:b/>
        </w:rPr>
        <w:t>Минтранс</w:t>
      </w:r>
      <w:r>
        <w:t>а РФ по итогам заседания рабочей группы, координирующей возвращение граждан России на родину из иностранных государств. На данный момент желание вернуться из-за рубежа выразили 25,8 тыс. человек.</w:t>
      </w:r>
    </w:p>
    <w:p w14:paraId="77931115" w14:textId="77777777" w:rsidR="00F70059" w:rsidRDefault="00891E7E" w:rsidP="00F70059">
      <w:pPr>
        <w:jc w:val="both"/>
      </w:pPr>
      <w:r>
        <w:t xml:space="preserve">Как отмечается в сообщении </w:t>
      </w:r>
      <w:r w:rsidRPr="00F70059">
        <w:rPr>
          <w:b/>
        </w:rPr>
        <w:t>Минтранс</w:t>
      </w:r>
      <w:r>
        <w:t xml:space="preserve">а, для пассажиров с авиабилетами иностранных авиакомпаний стоимость нового билета составит от €200 до €400 в зависимости от дальности полета. Также предусматриваются скидки для детей. </w:t>
      </w:r>
      <w:r w:rsidR="00F70059">
        <w:t>«</w:t>
      </w:r>
      <w:r>
        <w:t xml:space="preserve">Если же на руках у </w:t>
      </w:r>
      <w:r>
        <w:lastRenderedPageBreak/>
        <w:t>пассажира есть неиспользованный билет российского перевозчика, то он будет принят на борт бесплатно на основании этого билета</w:t>
      </w:r>
      <w:r w:rsidR="00F70059">
        <w:t>»</w:t>
      </w:r>
      <w:r>
        <w:t xml:space="preserve">, - добавили в </w:t>
      </w:r>
      <w:r w:rsidRPr="00F70059">
        <w:rPr>
          <w:b/>
        </w:rPr>
        <w:t>Минтранс</w:t>
      </w:r>
      <w:r>
        <w:t>е.</w:t>
      </w:r>
    </w:p>
    <w:p w14:paraId="76B6735A" w14:textId="77777777" w:rsidR="00F70059" w:rsidRDefault="00891E7E" w:rsidP="00F70059">
      <w:pPr>
        <w:jc w:val="both"/>
      </w:pPr>
      <w:r>
        <w:t xml:space="preserve">При этом пресс-секретарь </w:t>
      </w:r>
      <w:r w:rsidR="00F70059">
        <w:t>«</w:t>
      </w:r>
      <w:r w:rsidRPr="00F70059">
        <w:rPr>
          <w:b/>
        </w:rPr>
        <w:t>Аэрофлот</w:t>
      </w:r>
      <w:r>
        <w:t>а</w:t>
      </w:r>
      <w:r w:rsidR="00F70059">
        <w:t>»</w:t>
      </w:r>
      <w:r>
        <w:t xml:space="preserve"> Юлия Спивакова заявила журналистам, что авиакомпания вводит единый тариф для всех. </w:t>
      </w:r>
      <w:r w:rsidR="00F70059">
        <w:t>«</w:t>
      </w:r>
      <w:r>
        <w:t xml:space="preserve">Он действителен для всех специальных вывозных рейсов. Правила применения тарифа и нормы провоза багажа соответствуют тарифам группы </w:t>
      </w:r>
      <w:r w:rsidR="00F70059">
        <w:t>«</w:t>
      </w:r>
      <w:r>
        <w:t>бюджет</w:t>
      </w:r>
      <w:r w:rsidR="00F70059">
        <w:t>»</w:t>
      </w:r>
      <w:r>
        <w:t xml:space="preserve"> и действуют в экономическом классе. Для каждого направления установлена единая стоимость. Она составляет около €400 для дальнемагистральных и €200 для среднемагистральных рейсов в одну сторону, включая таксы и сборы. Детям предоставляется скидка. Каждый пассажир имеет право на провоз одного места зарегистрированного багажа весом не более 23 кг и одного места ручной клади [весом] не более 10 кг</w:t>
      </w:r>
      <w:r w:rsidR="00F70059">
        <w:t>»</w:t>
      </w:r>
      <w:r>
        <w:t>, - пояснила Спивакова.</w:t>
      </w:r>
    </w:p>
    <w:p w14:paraId="34242548" w14:textId="60033934" w:rsidR="00891E7E" w:rsidRDefault="00891E7E" w:rsidP="00F70059">
      <w:pPr>
        <w:jc w:val="both"/>
      </w:pPr>
      <w:r>
        <w:t xml:space="preserve">Как следует из сообщения </w:t>
      </w:r>
      <w:r w:rsidRPr="00F70059">
        <w:rPr>
          <w:b/>
        </w:rPr>
        <w:t>Росавиаци</w:t>
      </w:r>
      <w:r>
        <w:t xml:space="preserve">и, на заседании рабочей группы глава Минкомсвязи Максут Шадаев </w:t>
      </w:r>
      <w:r w:rsidR="00F70059">
        <w:t>«</w:t>
      </w:r>
      <w:r>
        <w:t>назвал ряд пунктов, откуда в ближайшие дни могут быть сформированы вывозные рейсы</w:t>
      </w:r>
      <w:r w:rsidR="00F70059">
        <w:t>»</w:t>
      </w:r>
      <w:r>
        <w:t xml:space="preserve">. Это Таиланд, Индия, Япония, Кипр, Испания, Турция и Черногория. Кроме того, </w:t>
      </w:r>
      <w:r w:rsidR="00F70059">
        <w:t>«</w:t>
      </w:r>
      <w:r>
        <w:t>[</w:t>
      </w:r>
      <w:r w:rsidRPr="00F70059">
        <w:rPr>
          <w:b/>
        </w:rPr>
        <w:t>заместитель министра</w:t>
      </w:r>
      <w:r>
        <w:t xml:space="preserve"> иностранных дел РФ] Игорь Моргулов отметил необходимость скорейшего вывоза россиян из Южной Кореи и Италии</w:t>
      </w:r>
      <w:r w:rsidR="00F70059">
        <w:t>»</w:t>
      </w:r>
      <w:r>
        <w:t>.</w:t>
      </w:r>
    </w:p>
    <w:p w14:paraId="69B6FCDE" w14:textId="77777777" w:rsidR="00891E7E" w:rsidRDefault="004934DC" w:rsidP="00F70059">
      <w:pPr>
        <w:jc w:val="both"/>
      </w:pPr>
      <w:hyperlink r:id="rId28" w:history="1">
        <w:r w:rsidR="00891E7E" w:rsidRPr="00E73D85">
          <w:rPr>
            <w:rStyle w:val="a9"/>
          </w:rPr>
          <w:t>https://tass.ru/obschestvo/8185853</w:t>
        </w:r>
      </w:hyperlink>
    </w:p>
    <w:p w14:paraId="2C0FB5F4" w14:textId="77777777" w:rsidR="00891E7E" w:rsidRDefault="00891E7E" w:rsidP="00F70059">
      <w:pPr>
        <w:jc w:val="both"/>
      </w:pPr>
      <w:r>
        <w:t>На ту же тему:</w:t>
      </w:r>
    </w:p>
    <w:p w14:paraId="71C41B4B" w14:textId="77777777" w:rsidR="00891E7E" w:rsidRDefault="004934DC" w:rsidP="00F70059">
      <w:pPr>
        <w:jc w:val="both"/>
      </w:pPr>
      <w:hyperlink r:id="rId29" w:history="1">
        <w:r w:rsidR="00891E7E" w:rsidRPr="00E73D85">
          <w:rPr>
            <w:rStyle w:val="a9"/>
          </w:rPr>
          <w:t>https://rns.online/consumer-market/Mintrans-nazval-kriterii-dlya-vivoza-rossiyan-iz-za-granitsi-2020-04-07/</w:t>
        </w:r>
      </w:hyperlink>
    </w:p>
    <w:p w14:paraId="2D3CF0C2" w14:textId="0EE31F6C" w:rsidR="00891E7E" w:rsidRDefault="004934DC" w:rsidP="00F70059">
      <w:pPr>
        <w:jc w:val="both"/>
      </w:pPr>
      <w:hyperlink r:id="rId30" w:history="1">
        <w:r w:rsidR="00891E7E" w:rsidRPr="00E73D85">
          <w:rPr>
            <w:rStyle w:val="a9"/>
          </w:rPr>
          <w:t>https://ria.ru/20200407/1569718771.html</w:t>
        </w:r>
      </w:hyperlink>
    </w:p>
    <w:p w14:paraId="7B13D58B" w14:textId="37643D16" w:rsidR="00891E7E" w:rsidRDefault="004934DC" w:rsidP="00F70059">
      <w:pPr>
        <w:jc w:val="both"/>
      </w:pPr>
      <w:hyperlink r:id="rId31" w:history="1">
        <w:r w:rsidR="00891E7E" w:rsidRPr="00E73D85">
          <w:rPr>
            <w:rStyle w:val="a9"/>
          </w:rPr>
          <w:t>https://ria.ru/20200407/1569720362.html</w:t>
        </w:r>
      </w:hyperlink>
    </w:p>
    <w:p w14:paraId="610ED589" w14:textId="13D9734C" w:rsidR="00891E7E" w:rsidRDefault="004934DC" w:rsidP="00F70059">
      <w:pPr>
        <w:jc w:val="both"/>
      </w:pPr>
      <w:hyperlink r:id="rId32" w:history="1">
        <w:r w:rsidR="00891E7E" w:rsidRPr="00E73D85">
          <w:rPr>
            <w:rStyle w:val="a9"/>
          </w:rPr>
          <w:t>https://www.vedomosti.ru/business/news/2020/04/07/827420-mintrans-aeroflot</w:t>
        </w:r>
      </w:hyperlink>
    </w:p>
    <w:p w14:paraId="017F456A" w14:textId="0B1B617F" w:rsidR="00891E7E" w:rsidRDefault="004934DC" w:rsidP="00F70059">
      <w:pPr>
        <w:jc w:val="both"/>
      </w:pPr>
      <w:hyperlink r:id="rId33" w:history="1">
        <w:r w:rsidR="00891E7E" w:rsidRPr="00E73D85">
          <w:rPr>
            <w:rStyle w:val="a9"/>
          </w:rPr>
          <w:t>https://iz.ru/996967/2020-04-07/v-mintranse-raziasnili-poriadok-vozvrashcheniia-rossiian-iz-za-granitcy</w:t>
        </w:r>
      </w:hyperlink>
    </w:p>
    <w:p w14:paraId="2768BBF9" w14:textId="22DF64D6" w:rsidR="00891E7E" w:rsidRDefault="004934DC" w:rsidP="00F70059">
      <w:pPr>
        <w:jc w:val="both"/>
      </w:pPr>
      <w:hyperlink r:id="rId34" w:history="1">
        <w:r w:rsidR="00891E7E" w:rsidRPr="00E73D85">
          <w:rPr>
            <w:rStyle w:val="a9"/>
          </w:rPr>
          <w:t>https://www.kommersant.ru/doc/4316626</w:t>
        </w:r>
      </w:hyperlink>
    </w:p>
    <w:p w14:paraId="52A2AC0C" w14:textId="625231B0" w:rsidR="00891E7E" w:rsidRDefault="004934DC" w:rsidP="00F70059">
      <w:pPr>
        <w:jc w:val="both"/>
      </w:pPr>
      <w:hyperlink r:id="rId35" w:history="1">
        <w:r w:rsidR="00891E7E" w:rsidRPr="00E73D85">
          <w:rPr>
            <w:rStyle w:val="a9"/>
          </w:rPr>
          <w:t>https://www.rbc.ru/rbcfreenews/5e8cdf649a7947b894d7b69f</w:t>
        </w:r>
      </w:hyperlink>
    </w:p>
    <w:p w14:paraId="4CE21D0D" w14:textId="5D0C24EB" w:rsidR="00891E7E" w:rsidRDefault="004934DC" w:rsidP="00F70059">
      <w:pPr>
        <w:jc w:val="both"/>
      </w:pPr>
      <w:hyperlink r:id="rId36" w:history="1">
        <w:r w:rsidR="00891E7E" w:rsidRPr="00E73D85">
          <w:rPr>
            <w:rStyle w:val="a9"/>
          </w:rPr>
          <w:t>https://rg.ru/2020/04/07/mintrans-utochnil-poriadok-vyvoza-rossiian-iz-za-granicy.html</w:t>
        </w:r>
      </w:hyperlink>
    </w:p>
    <w:p w14:paraId="589C8C6A" w14:textId="4B0FDA1D" w:rsidR="00891E7E" w:rsidRDefault="004934DC" w:rsidP="00F70059">
      <w:pPr>
        <w:jc w:val="both"/>
      </w:pPr>
      <w:hyperlink r:id="rId37" w:history="1">
        <w:r w:rsidR="00891E7E" w:rsidRPr="00E73D85">
          <w:rPr>
            <w:rStyle w:val="a9"/>
          </w:rPr>
          <w:t>https://lenta.ru/news/2020/04/07/mintrans/</w:t>
        </w:r>
      </w:hyperlink>
    </w:p>
    <w:p w14:paraId="21E23CE9" w14:textId="53719FEF" w:rsidR="00891E7E" w:rsidRDefault="004934DC" w:rsidP="00F70059">
      <w:pPr>
        <w:jc w:val="both"/>
      </w:pPr>
      <w:hyperlink r:id="rId38" w:history="1">
        <w:r w:rsidR="00891E7E" w:rsidRPr="00E73D85">
          <w:rPr>
            <w:rStyle w:val="a9"/>
          </w:rPr>
          <w:t>https://www.gazeta.ru/social/news/2020/04/07/n_14261731.shtml?refresh</w:t>
        </w:r>
      </w:hyperlink>
    </w:p>
    <w:p w14:paraId="16D6864F" w14:textId="77777777" w:rsidR="00F70059" w:rsidRDefault="004934DC" w:rsidP="00F70059">
      <w:pPr>
        <w:jc w:val="both"/>
      </w:pPr>
      <w:hyperlink r:id="rId39" w:history="1">
        <w:r w:rsidR="00891E7E" w:rsidRPr="00E73D85">
          <w:rPr>
            <w:rStyle w:val="a9"/>
          </w:rPr>
          <w:t>https://www.pnp.ru/social/v-mintranse-rasskazal-kto-mozhet-pretendovat-na-vyvoznye-reysy-v-rossiyu.html</w:t>
        </w:r>
      </w:hyperlink>
    </w:p>
    <w:p w14:paraId="11F3F5DF" w14:textId="50744060" w:rsidR="00891E7E" w:rsidRPr="008E6FAB" w:rsidRDefault="00891E7E" w:rsidP="00F70059">
      <w:pPr>
        <w:pStyle w:val="3"/>
        <w:jc w:val="both"/>
        <w:rPr>
          <w:rFonts w:ascii="Times New Roman" w:hAnsi="Times New Roman"/>
          <w:sz w:val="24"/>
          <w:szCs w:val="24"/>
        </w:rPr>
      </w:pPr>
      <w:bookmarkStart w:id="12" w:name="_Toc46165490"/>
      <w:r w:rsidRPr="008E6FAB">
        <w:rPr>
          <w:rFonts w:ascii="Times New Roman" w:hAnsi="Times New Roman"/>
          <w:sz w:val="24"/>
          <w:szCs w:val="24"/>
        </w:rPr>
        <w:t xml:space="preserve">ТАСС; 2020.07.04; </w:t>
      </w:r>
      <w:r w:rsidRPr="00F70059">
        <w:rPr>
          <w:rFonts w:ascii="Times New Roman" w:hAnsi="Times New Roman"/>
          <w:sz w:val="24"/>
          <w:szCs w:val="24"/>
        </w:rPr>
        <w:t>РОСАВИАЦИ</w:t>
      </w:r>
      <w:r w:rsidRPr="008E6FAB">
        <w:rPr>
          <w:rFonts w:ascii="Times New Roman" w:hAnsi="Times New Roman"/>
          <w:sz w:val="24"/>
          <w:szCs w:val="24"/>
        </w:rPr>
        <w:t>Я: ОЖИДАНИЕ РЕЙСА ДЛЯ ПАССАЖИРОВ, НЕ ЯВИВШИХСЯ НА ВЫВОЗНОЙ РЕЙС, МОЖЕТ ЗАТЯНУТЬСЯ</w:t>
      </w:r>
      <w:bookmarkEnd w:id="12"/>
    </w:p>
    <w:p w14:paraId="610D8590" w14:textId="77777777" w:rsidR="00F70059" w:rsidRDefault="00891E7E" w:rsidP="00F70059">
      <w:pPr>
        <w:jc w:val="both"/>
      </w:pPr>
      <w:r>
        <w:t>Вывозные рейсы в ближайшее время могут быть выполнены из Таиланда, Индии, Японии, Испании, Турции, Черногории, с Кипра.</w:t>
      </w:r>
    </w:p>
    <w:p w14:paraId="7C697054" w14:textId="77777777" w:rsidR="00F70059" w:rsidRDefault="00891E7E" w:rsidP="00F70059">
      <w:pPr>
        <w:jc w:val="both"/>
      </w:pPr>
      <w:r>
        <w:t xml:space="preserve">Пассажиры, не явившиеся на вывозной рейс, должны понимать, что ожидание вылета следующим рейсом может затянуться, сообщили в </w:t>
      </w:r>
      <w:r w:rsidRPr="00F70059">
        <w:rPr>
          <w:b/>
        </w:rPr>
        <w:t>Росавиаци</w:t>
      </w:r>
      <w:r>
        <w:t>и.</w:t>
      </w:r>
    </w:p>
    <w:p w14:paraId="558CFA09" w14:textId="77777777" w:rsidR="00F70059" w:rsidRDefault="00F70059" w:rsidP="00F70059">
      <w:pPr>
        <w:jc w:val="both"/>
      </w:pPr>
      <w:r>
        <w:t>«</w:t>
      </w:r>
      <w:r w:rsidR="00891E7E">
        <w:t>Пассажиры, которые заявились на рейс и не пришли на него, должны понимать, что ожидание следующей возможности вылететь домой может затянуться на неопределенный срок</w:t>
      </w:r>
      <w:r>
        <w:t>»</w:t>
      </w:r>
      <w:r w:rsidR="00891E7E">
        <w:t>, - отметили в агентстве.</w:t>
      </w:r>
    </w:p>
    <w:p w14:paraId="53CB354A" w14:textId="77777777" w:rsidR="00F70059" w:rsidRDefault="00891E7E" w:rsidP="00F70059">
      <w:pPr>
        <w:jc w:val="both"/>
      </w:pPr>
      <w:r>
        <w:t xml:space="preserve">Что касается формирования графика рейсов, то в </w:t>
      </w:r>
      <w:r w:rsidRPr="00F70059">
        <w:rPr>
          <w:b/>
        </w:rPr>
        <w:t>Росавиаци</w:t>
      </w:r>
      <w:r>
        <w:t>и напомнили, что он осуществляется на основании заявлений, которые необходимо заполнить на сайте госуслуг.</w:t>
      </w:r>
    </w:p>
    <w:p w14:paraId="5AE0A69F" w14:textId="77777777" w:rsidR="00F70059" w:rsidRDefault="00891E7E" w:rsidP="00F70059">
      <w:pPr>
        <w:jc w:val="both"/>
      </w:pPr>
      <w:r>
        <w:t>После того, как 4 апреля были приостановлены вывозные рейсы из РФ в другие страны и в обратном направлении, на портале госуслуг разместили анкету для сбора сведений о российских гражданах, желающих вернуться на родину, а также об их состоянии. Обработка данных осуществляется Минкомсвязью РФ и уполномоченными государственными органами.</w:t>
      </w:r>
    </w:p>
    <w:p w14:paraId="796E0518" w14:textId="77777777" w:rsidR="00F70059" w:rsidRDefault="00F70059" w:rsidP="00F70059">
      <w:pPr>
        <w:jc w:val="both"/>
      </w:pPr>
      <w:r>
        <w:lastRenderedPageBreak/>
        <w:t>«</w:t>
      </w:r>
      <w:r w:rsidR="00891E7E">
        <w:t>На эти (вывозные - прим. ТАСС) рейсы могут претендовать только россияне, выехавшие из РФ после 1 января 2020 года. Все они в обязательном порядке должны быть зарегистрированы на портале госуслуг. Количество граждан данной категории, зарегистрированных на настоящий момент в списках Минкомсвязи РФ, составляет около 25,8 тыс. человек. На основании этих сведений формируются списки вывозных рейсов. На борт могут попасть только граждане из списка Минкомсвязи РФ</w:t>
      </w:r>
      <w:r>
        <w:t>»</w:t>
      </w:r>
      <w:r w:rsidR="00891E7E">
        <w:t xml:space="preserve">, - отмечается в сообщении </w:t>
      </w:r>
      <w:r w:rsidR="00891E7E" w:rsidRPr="00F70059">
        <w:rPr>
          <w:b/>
        </w:rPr>
        <w:t>Росавиаци</w:t>
      </w:r>
      <w:r w:rsidR="00891E7E">
        <w:t>и.</w:t>
      </w:r>
    </w:p>
    <w:p w14:paraId="336FCDC2" w14:textId="77777777" w:rsidR="00F70059" w:rsidRDefault="00891E7E" w:rsidP="00F70059">
      <w:pPr>
        <w:jc w:val="both"/>
      </w:pPr>
      <w:r>
        <w:t>Вывозные рейсы должны быть прямыми, без стыковок, добавили в агентстве, а сам список на прилет в регион РФ необходимо согласовывать с главой региона, куда будет выполнен рейс, чтобы местные власти могли подготовить место для карантина пассажиров.</w:t>
      </w:r>
    </w:p>
    <w:p w14:paraId="101861A6" w14:textId="77777777" w:rsidR="00F70059" w:rsidRDefault="00F70059" w:rsidP="00F70059">
      <w:pPr>
        <w:jc w:val="both"/>
      </w:pPr>
      <w:r>
        <w:t>«</w:t>
      </w:r>
      <w:r w:rsidR="00891E7E">
        <w:t xml:space="preserve">Формирование вывозных рейсов будет проходить по принципу </w:t>
      </w:r>
      <w:r>
        <w:t>«</w:t>
      </w:r>
      <w:r w:rsidR="00891E7E">
        <w:t>одна страна вылета - один российский регион или город прилета</w:t>
      </w:r>
      <w:r>
        <w:t>»</w:t>
      </w:r>
      <w:r w:rsidR="00891E7E">
        <w:t xml:space="preserve">. Пассажиры вывозного рейса должны компактно проживать в этом регионе. Это позволит обеспечить необходимые условия, направленные на нераспространение COVID-19, - отмечается в сообщении </w:t>
      </w:r>
      <w:r w:rsidR="00891E7E" w:rsidRPr="00F70059">
        <w:rPr>
          <w:b/>
        </w:rPr>
        <w:t>Росавиаци</w:t>
      </w:r>
      <w:r w:rsidR="00891E7E">
        <w:t>и. - Участники заседания сошлись во мнении, что информация о том или ином планируемом вывозном рейсе должна доводиться до главы региона, куда ожидается прилет, за сутки до этого. Это необходимо для того, чтобы региональные власти оценили свои возможности для создания условий карантина и обсервации для прибывающих граждан</w:t>
      </w:r>
      <w:r>
        <w:t>»</w:t>
      </w:r>
    </w:p>
    <w:p w14:paraId="4A76EF75" w14:textId="6335555B" w:rsidR="00891E7E" w:rsidRDefault="00891E7E" w:rsidP="00F70059">
      <w:pPr>
        <w:jc w:val="both"/>
      </w:pPr>
      <w:r>
        <w:t xml:space="preserve">Также, как следует из сообщения </w:t>
      </w:r>
      <w:r w:rsidRPr="00F70059">
        <w:rPr>
          <w:b/>
        </w:rPr>
        <w:t>Росавиаци</w:t>
      </w:r>
      <w:r>
        <w:t xml:space="preserve">и, на заседании рабочей группы глава Минкомсвязи Максут Шадаев </w:t>
      </w:r>
      <w:r w:rsidR="00F70059">
        <w:t>«</w:t>
      </w:r>
      <w:r>
        <w:t>назвал ряд пунктов, откуда в ближайшие дни могут быть сформированы вывозные рейсы</w:t>
      </w:r>
      <w:r w:rsidR="00F70059">
        <w:t>»</w:t>
      </w:r>
      <w:r>
        <w:t xml:space="preserve">. Это Таиланд, Индия, Япония, Кипр, Испания, Турция и Черногория. Кроме того, </w:t>
      </w:r>
      <w:r w:rsidR="00F70059">
        <w:t>«</w:t>
      </w:r>
      <w:r>
        <w:t>[</w:t>
      </w:r>
      <w:r w:rsidRPr="00F70059">
        <w:rPr>
          <w:b/>
        </w:rPr>
        <w:t>заместитель министра</w:t>
      </w:r>
      <w:r>
        <w:t xml:space="preserve"> иностранных дел РФ] Игорь Моргулов отметил необходимость скорейшего вывоза россиян из Южной Кореи и Италии</w:t>
      </w:r>
      <w:r w:rsidR="00F70059">
        <w:t>»</w:t>
      </w:r>
      <w:r>
        <w:t>.</w:t>
      </w:r>
    </w:p>
    <w:p w14:paraId="4FCD3F02" w14:textId="77777777" w:rsidR="00891E7E" w:rsidRDefault="004934DC" w:rsidP="00F70059">
      <w:pPr>
        <w:jc w:val="both"/>
      </w:pPr>
      <w:hyperlink r:id="rId40" w:history="1">
        <w:r w:rsidR="00891E7E" w:rsidRPr="00E73D85">
          <w:rPr>
            <w:rStyle w:val="a9"/>
          </w:rPr>
          <w:t>https://tass.ru/obschestvo/8185899</w:t>
        </w:r>
      </w:hyperlink>
    </w:p>
    <w:p w14:paraId="0FF711F6" w14:textId="77777777" w:rsidR="00891E7E" w:rsidRDefault="00891E7E" w:rsidP="00F70059">
      <w:pPr>
        <w:jc w:val="both"/>
      </w:pPr>
      <w:r>
        <w:t>На ту же тему:</w:t>
      </w:r>
    </w:p>
    <w:p w14:paraId="0CA3C2FF" w14:textId="77777777" w:rsidR="00F70059" w:rsidRDefault="004934DC" w:rsidP="00F70059">
      <w:pPr>
        <w:jc w:val="both"/>
      </w:pPr>
      <w:hyperlink r:id="rId41" w:history="1">
        <w:r w:rsidR="00891E7E" w:rsidRPr="00E73D85">
          <w:rPr>
            <w:rStyle w:val="a9"/>
          </w:rPr>
          <w:t>https://rns.online/transport/Rosaviatsiya-predupredila-o-posledstviyah-neyavki-na-vivoznoi-reis-2020-04-07/</w:t>
        </w:r>
      </w:hyperlink>
    </w:p>
    <w:p w14:paraId="1D887DDD" w14:textId="1266CBC3" w:rsidR="00420D45" w:rsidRPr="00420D45" w:rsidRDefault="00420D45" w:rsidP="00F70059">
      <w:pPr>
        <w:pStyle w:val="3"/>
        <w:jc w:val="both"/>
        <w:rPr>
          <w:rFonts w:ascii="Times New Roman" w:hAnsi="Times New Roman"/>
          <w:sz w:val="24"/>
          <w:szCs w:val="24"/>
        </w:rPr>
      </w:pPr>
      <w:bookmarkStart w:id="13" w:name="_Toc46165491"/>
      <w:r w:rsidRPr="00420D45">
        <w:rPr>
          <w:rFonts w:ascii="Times New Roman" w:hAnsi="Times New Roman"/>
          <w:sz w:val="24"/>
          <w:szCs w:val="24"/>
        </w:rPr>
        <w:t>РОССИЙСКАЯ ГАЗЕТА – НЕДЕЛЯ; ЕВГЕНИЙ ГАЙВА; 2020.07.04;  ОБСТОЯТЕЛЬСТВА ОБРАТНОЙ СИЛЫ; КОМУ ВЕРНУТ ДЕНЬГИ ЗА НЕВОЗВРАТНЫЕ БИЛЕТЫ</w:t>
      </w:r>
      <w:bookmarkEnd w:id="13"/>
    </w:p>
    <w:p w14:paraId="18513A2A" w14:textId="77777777" w:rsidR="00420D45" w:rsidRDefault="00420D45" w:rsidP="00F70059">
      <w:pPr>
        <w:jc w:val="both"/>
      </w:pPr>
      <w:r>
        <w:t>Вернуть деньги пассажирам за билеты на отмененные рейсы перевозчики должны полностью, пояснили в министерстве транспорта.</w:t>
      </w:r>
    </w:p>
    <w:p w14:paraId="1D2A91EC" w14:textId="77777777" w:rsidR="00F70059" w:rsidRDefault="00420D45" w:rsidP="00F70059">
      <w:pPr>
        <w:jc w:val="both"/>
      </w:pPr>
      <w:r>
        <w:t xml:space="preserve">Вопросы у пассажиров возникли с получением обратно денег за билеты, купленные по </w:t>
      </w:r>
      <w:r w:rsidR="00F70059">
        <w:t>«</w:t>
      </w:r>
      <w:r>
        <w:t>невозвратным</w:t>
      </w:r>
      <w:r w:rsidR="00F70059">
        <w:t>»</w:t>
      </w:r>
      <w:r>
        <w:t xml:space="preserve"> тарифам. Авиакомпании предлагали отправить деньги на специальный счет, чтобы пассажир мог потратить их в будущем на другие рейсы, или вернуть с удержанием.</w:t>
      </w:r>
    </w:p>
    <w:p w14:paraId="250AA6EF" w14:textId="77777777" w:rsidR="00F70059" w:rsidRDefault="00420D45" w:rsidP="00F70059">
      <w:pPr>
        <w:jc w:val="both"/>
      </w:pPr>
      <w:r>
        <w:t xml:space="preserve">По действующим правилам воздушных перевозок пассажиры могут отказаться от полета добровольно или вынужденно. Деньги за билет возвращаются по условиям тарифа, то есть с удержаниями, если пассажир сам отказался лететь. А если рейс отменила авиакомпания, отказ от полета будет вынужденный - возвращается полная стоимость, пояснили в </w:t>
      </w:r>
      <w:r w:rsidRPr="00F70059">
        <w:rPr>
          <w:b/>
        </w:rPr>
        <w:t>Минтранс</w:t>
      </w:r>
      <w:r>
        <w:t>е.</w:t>
      </w:r>
    </w:p>
    <w:p w14:paraId="7CEB422D" w14:textId="77777777" w:rsidR="00F70059" w:rsidRDefault="00F70059" w:rsidP="00F70059">
      <w:pPr>
        <w:jc w:val="both"/>
      </w:pPr>
      <w:r>
        <w:t>«</w:t>
      </w:r>
      <w:r w:rsidR="00420D45">
        <w:t>Независимо от того, был ли рейс отменен из-за ограничений, введенных органами госвласти России либо зарубежных стран или по инициативе самой авиакомпании из-за малой загрузки, действуют правила вынужденного отказа от полета с возвратом стоимости билета</w:t>
      </w:r>
      <w:r>
        <w:t>»</w:t>
      </w:r>
      <w:r w:rsidR="00420D45">
        <w:t xml:space="preserve">, - пояснил в беседе с </w:t>
      </w:r>
      <w:r>
        <w:t>«</w:t>
      </w:r>
      <w:r w:rsidR="00420D45">
        <w:t>РГ</w:t>
      </w:r>
      <w:r>
        <w:t>»</w:t>
      </w:r>
      <w:r w:rsidR="00420D45">
        <w:t xml:space="preserve"> председатель общественного объединения </w:t>
      </w:r>
      <w:r>
        <w:t>«</w:t>
      </w:r>
      <w:r w:rsidR="00420D45">
        <w:t>Союз пассажиров</w:t>
      </w:r>
      <w:r>
        <w:t>»</w:t>
      </w:r>
      <w:r w:rsidR="00420D45">
        <w:t xml:space="preserve"> Кирилл Янков. Но зачастую разбираться приходится в каждом конкретном случае, добавляет он.</w:t>
      </w:r>
    </w:p>
    <w:p w14:paraId="63CBA5A8" w14:textId="77777777" w:rsidR="00F70059" w:rsidRDefault="00420D45" w:rsidP="00F70059">
      <w:pPr>
        <w:jc w:val="both"/>
      </w:pPr>
      <w:r>
        <w:t xml:space="preserve">С 27 марта в России прекращено регулярное и чартерное авиасообщение с зарубежными странами. </w:t>
      </w:r>
      <w:r w:rsidR="00F70059">
        <w:t>«</w:t>
      </w:r>
      <w:r>
        <w:t xml:space="preserve">Отказ пассажира от международной воздушной перевозки, которая должна </w:t>
      </w:r>
      <w:r>
        <w:lastRenderedPageBreak/>
        <w:t>состояться в период действия запрета международного авиасообщения, считается вынужденным, и провозная плата подлежит возврату</w:t>
      </w:r>
      <w:r w:rsidR="00F70059">
        <w:t>»</w:t>
      </w:r>
      <w:r>
        <w:t xml:space="preserve">, - указали в </w:t>
      </w:r>
      <w:r w:rsidRPr="00F70059">
        <w:rPr>
          <w:b/>
        </w:rPr>
        <w:t>минтранс</w:t>
      </w:r>
      <w:r>
        <w:t>е.</w:t>
      </w:r>
    </w:p>
    <w:p w14:paraId="6DF0BCA7" w14:textId="77777777" w:rsidR="00F70059" w:rsidRDefault="00420D45" w:rsidP="00F70059">
      <w:pPr>
        <w:jc w:val="both"/>
      </w:pPr>
      <w:r>
        <w:t>Правда, запреты на авиасообщение Россия вводила и до 27 марта. Например, с 13 марта приостановлены пассажирские воздушные перевозки в Италию, Германию, Испанию, Францию, а с 16 марта - во все страны ЕС, Норвегию, Швейцарию, за исключением рейсов из Москвы в столицы государств и обратно. Значит, отказ от полета по этим направлениям после введения запрета также будет вынужденным, деньги вернут полностью. Но для других стран, например Турции или Армении, при отказе от полета в период с 13 по 27 марта все равно будут применяться правила тарифа.</w:t>
      </w:r>
    </w:p>
    <w:p w14:paraId="6B08C57B" w14:textId="77777777" w:rsidR="00F70059" w:rsidRDefault="00420D45" w:rsidP="00F70059">
      <w:pPr>
        <w:jc w:val="both"/>
      </w:pPr>
      <w:r>
        <w:t>Запреты на полеты вводили также зарубежные страны. В этом случае рейсы отменяли сами авиакомпании, значит, для пассажира такой отказ от полета тоже будет вынужденным с возвратом стоимости билета.</w:t>
      </w:r>
    </w:p>
    <w:p w14:paraId="1D2AA5D5" w14:textId="77777777" w:rsidR="00F70059" w:rsidRDefault="00420D45" w:rsidP="00F70059">
      <w:pPr>
        <w:jc w:val="both"/>
      </w:pPr>
      <w:r>
        <w:t xml:space="preserve">Отменяют также поезда </w:t>
      </w:r>
      <w:r w:rsidR="00F70059">
        <w:t>«</w:t>
      </w:r>
      <w:r>
        <w:t>Российские железные дороги</w:t>
      </w:r>
      <w:r w:rsidR="00F70059">
        <w:t>»</w:t>
      </w:r>
      <w:r>
        <w:t>. С 7 апреля по России перестали ходить 53 поезда дальнего следования. Ранее отменено еще 20 поездов.</w:t>
      </w:r>
    </w:p>
    <w:p w14:paraId="1B930326" w14:textId="77777777" w:rsidR="00F70059" w:rsidRDefault="00420D45" w:rsidP="00F70059">
      <w:pPr>
        <w:jc w:val="both"/>
      </w:pPr>
      <w:r>
        <w:t>Кроме того, десятки поездов стали курсировать реже. Пассажиры, купившие билеты на отмененные поезда, смогут уехать по запланированным маршрутам в те же даты или близкие к ним на других поездах.</w:t>
      </w:r>
    </w:p>
    <w:p w14:paraId="40E5957D" w14:textId="0828AD74" w:rsidR="00420D45" w:rsidRDefault="00420D45" w:rsidP="00F70059">
      <w:pPr>
        <w:jc w:val="both"/>
      </w:pPr>
      <w:r>
        <w:t xml:space="preserve">Можно также сдать билет и полностью вернуть деньги. Билеты, купленные по </w:t>
      </w:r>
      <w:r w:rsidR="00F70059">
        <w:t>«</w:t>
      </w:r>
      <w:r>
        <w:t>невозвратным</w:t>
      </w:r>
      <w:r w:rsidR="00F70059">
        <w:t>»</w:t>
      </w:r>
      <w:r>
        <w:t xml:space="preserve"> тарифам, пассажиры могут сдать до 1 июня.</w:t>
      </w:r>
    </w:p>
    <w:p w14:paraId="1B9BE2F9" w14:textId="77777777" w:rsidR="00F70059" w:rsidRDefault="004934DC" w:rsidP="00F70059">
      <w:pPr>
        <w:jc w:val="both"/>
      </w:pPr>
      <w:hyperlink r:id="rId42" w:history="1">
        <w:r w:rsidR="00420D45" w:rsidRPr="00E73D85">
          <w:rPr>
            <w:rStyle w:val="a9"/>
          </w:rPr>
          <w:t>https://rg.ru/2020/04/07/komu-vernut-dengi-za-nevozvratnye-bilety.html</w:t>
        </w:r>
      </w:hyperlink>
    </w:p>
    <w:p w14:paraId="5D073660" w14:textId="71EC91A2" w:rsidR="00DE3E09" w:rsidRPr="00DE3E09" w:rsidRDefault="00DE3E09" w:rsidP="00F70059">
      <w:pPr>
        <w:pStyle w:val="3"/>
        <w:jc w:val="both"/>
        <w:rPr>
          <w:rFonts w:ascii="Times New Roman" w:hAnsi="Times New Roman"/>
          <w:sz w:val="24"/>
          <w:szCs w:val="24"/>
        </w:rPr>
      </w:pPr>
      <w:bookmarkStart w:id="14" w:name="_Toc46165492"/>
      <w:r w:rsidRPr="00DE3E09">
        <w:rPr>
          <w:rFonts w:ascii="Times New Roman" w:hAnsi="Times New Roman"/>
          <w:sz w:val="24"/>
          <w:szCs w:val="24"/>
        </w:rPr>
        <w:t>ВЕДОМОСТИ; АЛЕКСАНДР ВОРОБЬЕВ; 2020.</w:t>
      </w:r>
      <w:r>
        <w:rPr>
          <w:rFonts w:ascii="Times New Roman" w:hAnsi="Times New Roman"/>
          <w:sz w:val="24"/>
          <w:szCs w:val="24"/>
        </w:rPr>
        <w:t>07</w:t>
      </w:r>
      <w:r w:rsidRPr="00DE3E09">
        <w:rPr>
          <w:rFonts w:ascii="Times New Roman" w:hAnsi="Times New Roman"/>
          <w:sz w:val="24"/>
          <w:szCs w:val="24"/>
        </w:rPr>
        <w:t>.04; ПЯТЬ РОССИЙСКИХ АВИАКОМПАНИЙ ПОЛНОСТЬЮ ОСТАНОВИЛИ ПОЛЕТЫ; ИЗ-ЗА КОРОНАВИРУСА ПЕРЕВОЗКИ СОКРАТИЛИСЬ НА 90%</w:t>
      </w:r>
      <w:bookmarkEnd w:id="14"/>
    </w:p>
    <w:p w14:paraId="4C3412AA" w14:textId="77777777" w:rsidR="00F70059" w:rsidRDefault="00DE3E09" w:rsidP="00F70059">
      <w:pPr>
        <w:jc w:val="both"/>
      </w:pPr>
      <w:r>
        <w:t xml:space="preserve">Лоукостер </w:t>
      </w:r>
      <w:r w:rsidR="00F70059">
        <w:t>«</w:t>
      </w:r>
      <w:r>
        <w:t>Победа</w:t>
      </w:r>
      <w:r w:rsidR="00F70059">
        <w:t>»</w:t>
      </w:r>
      <w:r>
        <w:t xml:space="preserve">, крупный регулярный и чартерный перевозчик Nordwind, а также чартерные авиакомпании Azur Air, Royal Flight и I Fly полностью прекратили полеты, их последние рейсы были выполнены в последних числах марта или 1–2 апреля, следует из данных сервиса flightradar24. По количеству перевезенных в январе – феврале пассажиров, по данным </w:t>
      </w:r>
      <w:r w:rsidRPr="00F70059">
        <w:rPr>
          <w:b/>
        </w:rPr>
        <w:t>Росавиаци</w:t>
      </w:r>
      <w:r>
        <w:t xml:space="preserve">и, </w:t>
      </w:r>
      <w:r w:rsidR="00F70059">
        <w:t>«</w:t>
      </w:r>
      <w:r>
        <w:t>Победа</w:t>
      </w:r>
      <w:r w:rsidR="00F70059">
        <w:t>»</w:t>
      </w:r>
      <w:r>
        <w:t xml:space="preserve"> заняла 3-е место, Nordwind – 7-е, чартерные авиакомпании – 8, 11 и 20-е соответственно.</w:t>
      </w:r>
    </w:p>
    <w:p w14:paraId="5EA4B033" w14:textId="77777777" w:rsidR="00F70059" w:rsidRDefault="00F70059" w:rsidP="00F70059">
      <w:pPr>
        <w:jc w:val="both"/>
      </w:pPr>
      <w:r>
        <w:t>«</w:t>
      </w:r>
      <w:r w:rsidR="00DE3E09">
        <w:t>Победа</w:t>
      </w:r>
      <w:r>
        <w:t>»</w:t>
      </w:r>
      <w:r w:rsidR="00DE3E09">
        <w:t xml:space="preserve"> официально сообщала о приостановке всех полетов с 1 апреля до 31 мая. Чартерные Azur Air, Royal Flight и I Fly в 20-х числах марта остановили вывоз россиян за рубеж (российских рейсов у них нет) и заявляли, что будут заниматься только возвратом туристов домой. </w:t>
      </w:r>
    </w:p>
    <w:p w14:paraId="318A5D4E" w14:textId="77777777" w:rsidR="00F70059" w:rsidRDefault="00DE3E09" w:rsidP="00F70059">
      <w:pPr>
        <w:jc w:val="both"/>
      </w:pPr>
      <w:r>
        <w:t xml:space="preserve">Nordwind сообщал в конце марта, что вместо закрытых туристических иностранных рейсов начнет полеты по новым российским направлениям. Из-за серьезных ограничений, вводимых федеральными и региональными властями для борьбы с коронавирусом, Nordwind временно закрыл порядка 40 российских направлений и приостановил флот, по оставшимся 10 направлениям полеты выполняет авиакомпания </w:t>
      </w:r>
      <w:r w:rsidR="00F70059">
        <w:t>«</w:t>
      </w:r>
      <w:r>
        <w:t>Икар</w:t>
      </w:r>
      <w:r w:rsidR="00F70059">
        <w:t>»</w:t>
      </w:r>
      <w:r>
        <w:t xml:space="preserve">, рассказал сотрудник Nordwind. </w:t>
      </w:r>
      <w:r w:rsidR="00F70059">
        <w:t>«</w:t>
      </w:r>
      <w:r>
        <w:t>Икар</w:t>
      </w:r>
      <w:r w:rsidR="00F70059">
        <w:t>»</w:t>
      </w:r>
      <w:r>
        <w:t xml:space="preserve">, как и Nordwind, аффилирован с туроператором Pegas Touristik, с 2016 г. активно развивают и регулярные рейсы по России. У обеих авиакомпаний единое управление флотом и продажами. При многократном падении спроса целесообразно сохранившиеся рейсы отдать сравнительно небольшой авиакомпании </w:t>
      </w:r>
      <w:r w:rsidR="00F70059">
        <w:t>«</w:t>
      </w:r>
      <w:r>
        <w:t>Икар</w:t>
      </w:r>
      <w:r w:rsidR="00F70059">
        <w:t>»</w:t>
      </w:r>
      <w:r>
        <w:t xml:space="preserve">, поясняет собеседник </w:t>
      </w:r>
      <w:r w:rsidR="00F70059">
        <w:t>«</w:t>
      </w:r>
      <w:r>
        <w:t>Ведомостей</w:t>
      </w:r>
      <w:r w:rsidR="00F70059">
        <w:t>»</w:t>
      </w:r>
      <w:r>
        <w:t xml:space="preserve">. </w:t>
      </w:r>
      <w:r w:rsidR="00F70059">
        <w:t>«</w:t>
      </w:r>
      <w:r>
        <w:t>Но три дальнемагистральных лайнера мы выделили для перевозок грузов, если будет спрос</w:t>
      </w:r>
      <w:r w:rsidR="00F70059">
        <w:t>»</w:t>
      </w:r>
      <w:r>
        <w:t xml:space="preserve">, – отметил он. </w:t>
      </w:r>
    </w:p>
    <w:p w14:paraId="0441D3FE" w14:textId="77777777" w:rsidR="00F70059" w:rsidRDefault="00DE3E09" w:rsidP="00F70059">
      <w:pPr>
        <w:jc w:val="both"/>
      </w:pPr>
      <w:r>
        <w:t>По данным Международной ассоциации аэропортов, падение трафика 33 крупнейших российских аэропортов (в том числе московских) во второй половине марта выросло с 30 до 70% относительно аналогичного периода 2019 г. В первые пять дней апреля снижение составило 89%, в том числе на 100% сократились международные перевозки, на 82% – внутренние, сообщила ассоциация 6 апреля. Остались только рейсы по возврату россиян из-за рубежа.</w:t>
      </w:r>
    </w:p>
    <w:p w14:paraId="634CD60F" w14:textId="77777777" w:rsidR="00F70059" w:rsidRDefault="00DE3E09" w:rsidP="00F70059">
      <w:pPr>
        <w:jc w:val="both"/>
      </w:pPr>
      <w:r>
        <w:lastRenderedPageBreak/>
        <w:t>В апреле 2019 г. российские авиакомпании перевезли внутри России 5,5 млн человек. Если динамика падения сохранится, то перевозки в этом апреле составят меньше 1 млн пассажиров.</w:t>
      </w:r>
    </w:p>
    <w:p w14:paraId="09BB76A0" w14:textId="77777777" w:rsidR="00F70059" w:rsidRDefault="00DE3E09" w:rsidP="00F70059">
      <w:pPr>
        <w:jc w:val="both"/>
      </w:pPr>
      <w:r>
        <w:t xml:space="preserve">В парке </w:t>
      </w:r>
      <w:r w:rsidR="00F70059">
        <w:t>«</w:t>
      </w:r>
      <w:r>
        <w:t>Победы</w:t>
      </w:r>
      <w:r w:rsidR="00F70059">
        <w:t>»</w:t>
      </w:r>
      <w:r>
        <w:t>, Nordwind и Azur Air по 30 самолетов, у Royal Flight и I Fly – соответственно 14 и 10.</w:t>
      </w:r>
    </w:p>
    <w:p w14:paraId="7EDC9452" w14:textId="77777777" w:rsidR="00F70059" w:rsidRDefault="00F70059" w:rsidP="00F70059">
      <w:pPr>
        <w:jc w:val="both"/>
      </w:pPr>
      <w:r>
        <w:t>«</w:t>
      </w:r>
      <w:r w:rsidR="00DE3E09">
        <w:t>Российскую программу в полном объеме, которая предполагает полеты из региональных городов в Сочи, Симферополь, Санкт-Петербург, планируется запустить в мае-июне</w:t>
      </w:r>
      <w:r>
        <w:t>»</w:t>
      </w:r>
      <w:r w:rsidR="00DE3E09">
        <w:t xml:space="preserve">, – говорит представитель Nordwind. </w:t>
      </w:r>
    </w:p>
    <w:p w14:paraId="1187BF3C" w14:textId="77777777" w:rsidR="00F70059" w:rsidRDefault="00DE3E09" w:rsidP="00F70059">
      <w:pPr>
        <w:jc w:val="both"/>
      </w:pPr>
      <w:r>
        <w:t xml:space="preserve">I Fly готова возобновить чартерные рейсы, как только запреты будут отменены, персонал авиакомпании сохранен, с лизингодателями достигнуты договоренности об отсрочке платежей, говорит представитель авиакомпании. Представители Azur Air и Royal Flight на запросы </w:t>
      </w:r>
      <w:r w:rsidR="00F70059">
        <w:t>«</w:t>
      </w:r>
      <w:r>
        <w:t>Ведомостей</w:t>
      </w:r>
      <w:r w:rsidR="00F70059">
        <w:t>»</w:t>
      </w:r>
      <w:r>
        <w:t xml:space="preserve"> не ответили.</w:t>
      </w:r>
    </w:p>
    <w:p w14:paraId="2846828D" w14:textId="77777777" w:rsidR="00F70059" w:rsidRDefault="00F70059" w:rsidP="00F70059">
      <w:pPr>
        <w:jc w:val="both"/>
      </w:pPr>
      <w:r>
        <w:t>«</w:t>
      </w:r>
      <w:r w:rsidR="00DE3E09">
        <w:t>Победа</w:t>
      </w:r>
      <w:r>
        <w:t>»</w:t>
      </w:r>
      <w:r w:rsidR="00DE3E09">
        <w:t xml:space="preserve"> 29 своих самолетов поставила на прикол в базовом аэропорту </w:t>
      </w:r>
      <w:r>
        <w:t>«</w:t>
      </w:r>
      <w:r w:rsidR="00DE3E09">
        <w:t>Внуково</w:t>
      </w:r>
      <w:r>
        <w:t>»</w:t>
      </w:r>
      <w:r w:rsidR="00DE3E09">
        <w:t xml:space="preserve">, один после технического обслуживания остался в Белграде, сербские власти в конце марта не дали из-за коронавируса разрешение на его вылет в Россию, рассказал сотрудник </w:t>
      </w:r>
      <w:r>
        <w:t>«</w:t>
      </w:r>
      <w:r w:rsidR="00DE3E09">
        <w:t>Победы</w:t>
      </w:r>
      <w:r>
        <w:t>»</w:t>
      </w:r>
      <w:r w:rsidR="00DE3E09">
        <w:t xml:space="preserve">. Azur Air почти весь свой флот – 26 самолетов – также поставила в базовом аэропорту </w:t>
      </w:r>
      <w:r>
        <w:t>«</w:t>
      </w:r>
      <w:r w:rsidR="00DE3E09">
        <w:t>Внуково</w:t>
      </w:r>
      <w:r>
        <w:t>»</w:t>
      </w:r>
      <w:r w:rsidR="00DE3E09">
        <w:t xml:space="preserve">, остальные – в Турции и Красноярске, свидетельствуют данные flightradar24. Во </w:t>
      </w:r>
      <w:r>
        <w:t>«</w:t>
      </w:r>
      <w:r w:rsidR="00DE3E09">
        <w:t>Внуково</w:t>
      </w:r>
      <w:r>
        <w:t>»</w:t>
      </w:r>
      <w:r w:rsidR="00DE3E09">
        <w:t xml:space="preserve"> стоят и шесть из десяти судов I Fly.</w:t>
      </w:r>
    </w:p>
    <w:p w14:paraId="289E6AEC" w14:textId="77777777" w:rsidR="00F70059" w:rsidRDefault="00DE3E09" w:rsidP="00F70059">
      <w:pPr>
        <w:jc w:val="both"/>
      </w:pPr>
      <w:r>
        <w:t xml:space="preserve">Nordwind в базовом аэропорту </w:t>
      </w:r>
      <w:r w:rsidR="00F70059">
        <w:t>«</w:t>
      </w:r>
      <w:r>
        <w:t>Шереметьево</w:t>
      </w:r>
      <w:r w:rsidR="00F70059">
        <w:t>»</w:t>
      </w:r>
      <w:r>
        <w:t xml:space="preserve"> поставила только 11 самолетов. Десять среднемагистральных судов стоят в Набережных Челнах, остальные девять – в Красноярске, Китае и Турции. </w:t>
      </w:r>
      <w:r w:rsidR="00F70059">
        <w:t>«</w:t>
      </w:r>
      <w:r>
        <w:t xml:space="preserve">В </w:t>
      </w:r>
      <w:r w:rsidR="00F70059">
        <w:t>«</w:t>
      </w:r>
      <w:r>
        <w:t>Шереметьево</w:t>
      </w:r>
      <w:r w:rsidR="00F70059">
        <w:t>»</w:t>
      </w:r>
      <w:r>
        <w:t xml:space="preserve"> достаточно высокая стоимость долгосрочной стоянки судов, видимо, из-за дефицита мест – например, в Набережных Челнах нам предложили цену на порядок ниже</w:t>
      </w:r>
      <w:r w:rsidR="00F70059">
        <w:t>»</w:t>
      </w:r>
      <w:r>
        <w:t xml:space="preserve">, – говорит сотрудник Nordwind. Royal Flight в базовом для себя </w:t>
      </w:r>
      <w:r w:rsidR="00F70059">
        <w:t>«</w:t>
      </w:r>
      <w:r>
        <w:t>Шереметьево</w:t>
      </w:r>
      <w:r w:rsidR="00F70059">
        <w:t>»</w:t>
      </w:r>
      <w:r>
        <w:t xml:space="preserve"> поставила лишь семь судов, другие семь стоят в Новосибирске и </w:t>
      </w:r>
      <w:r w:rsidR="00F70059">
        <w:t>«</w:t>
      </w:r>
      <w:r>
        <w:t>Домодедово</w:t>
      </w:r>
      <w:r w:rsidR="00F70059">
        <w:t>»</w:t>
      </w:r>
      <w:r>
        <w:t>.</w:t>
      </w:r>
    </w:p>
    <w:p w14:paraId="5975C28C" w14:textId="340B17D7" w:rsidR="00DE3E09" w:rsidRDefault="00F70059" w:rsidP="00F70059">
      <w:pPr>
        <w:jc w:val="both"/>
      </w:pPr>
      <w:r>
        <w:t>«</w:t>
      </w:r>
      <w:r w:rsidR="00DE3E09">
        <w:t>Возобновление полетов будет зависеть от того, хватит ли у авиакомпаний денег на то, чтобы переждать этот период и начать оплачивать керосин и услуги аэропортов при снятии запретов и восстановлении спроса</w:t>
      </w:r>
      <w:r>
        <w:t>»</w:t>
      </w:r>
      <w:r w:rsidR="00DE3E09">
        <w:t xml:space="preserve">, – говорит директор агентства </w:t>
      </w:r>
      <w:r>
        <w:t>«</w:t>
      </w:r>
      <w:r w:rsidR="00DE3E09">
        <w:t>Авиапорт</w:t>
      </w:r>
      <w:r>
        <w:t>»</w:t>
      </w:r>
      <w:r w:rsidR="00DE3E09">
        <w:t xml:space="preserve"> Олег Пантелеев. Основные статьи расходов у перевозчиков при простое – это лизинг судов и фонд оплаты труды, продолжает эксперт: с лизинговыми компаниями по возможности они договариваются об отсрочках, а пилотов и бортпроводников отправляют в простой.</w:t>
      </w:r>
    </w:p>
    <w:p w14:paraId="11C795D6" w14:textId="77777777" w:rsidR="00F70059" w:rsidRDefault="004934DC" w:rsidP="00F70059">
      <w:pPr>
        <w:jc w:val="both"/>
      </w:pPr>
      <w:hyperlink r:id="rId43" w:history="1">
        <w:r w:rsidR="00DE3E09" w:rsidRPr="00E73D85">
          <w:rPr>
            <w:rStyle w:val="a9"/>
          </w:rPr>
          <w:t>https://www.vedomosti.ru/business/articles/2020/04/07/827323-pyat-rossiiskih-aviakompanii</w:t>
        </w:r>
      </w:hyperlink>
    </w:p>
    <w:p w14:paraId="7F248AF3" w14:textId="6078B513" w:rsidR="00DE3E09" w:rsidRPr="00DE3E09" w:rsidRDefault="00DE3E09" w:rsidP="00F70059">
      <w:pPr>
        <w:pStyle w:val="3"/>
        <w:jc w:val="both"/>
        <w:rPr>
          <w:rFonts w:ascii="Times New Roman" w:hAnsi="Times New Roman"/>
          <w:sz w:val="24"/>
          <w:szCs w:val="24"/>
        </w:rPr>
      </w:pPr>
      <w:bookmarkStart w:id="15" w:name="_Toc46165493"/>
      <w:r w:rsidRPr="00DE3E09">
        <w:rPr>
          <w:rFonts w:ascii="Times New Roman" w:hAnsi="Times New Roman"/>
          <w:sz w:val="24"/>
          <w:szCs w:val="24"/>
        </w:rPr>
        <w:t>ВЕДОМОСТИ; 2020.07.04; РОССИЙСКИЕ АВИАКОМПАНИИ СОКРАТИЛИ ПОЧТИ 90% ВНУТРЕННИХ РЕЙСОВ</w:t>
      </w:r>
      <w:bookmarkEnd w:id="15"/>
    </w:p>
    <w:p w14:paraId="1BC9E74F" w14:textId="77777777" w:rsidR="00F70059" w:rsidRDefault="00DE3E09" w:rsidP="00F70059">
      <w:pPr>
        <w:jc w:val="both"/>
      </w:pPr>
      <w:r>
        <w:t xml:space="preserve">Российские авиакомпании продолжают выполнять 400 ежедневных рейсов из 3168, прекращено выполнение 87,5% рейсов, подсчитал онлайн-сервис Tutu.ru на основе анализа бортовых ответчиков самолетов и статуса аэропортов. Компания запустила проект </w:t>
      </w:r>
      <w:r w:rsidR="00F70059">
        <w:t>«</w:t>
      </w:r>
      <w:r>
        <w:t>Радар надежды</w:t>
      </w:r>
      <w:r w:rsidR="00F70059">
        <w:t>»</w:t>
      </w:r>
      <w:r>
        <w:t xml:space="preserve">, который позволяет отслеживать количество остающихся рейсов в российских аэропортах. 3168 – это количество рейсов, которые выполнялись по России в нормальной ситуации. </w:t>
      </w:r>
      <w:r w:rsidR="00F70059">
        <w:t>«</w:t>
      </w:r>
      <w:r>
        <w:t>Радар надежды</w:t>
      </w:r>
      <w:r w:rsidR="00F70059">
        <w:t>»</w:t>
      </w:r>
      <w:r>
        <w:t xml:space="preserve"> подсчитывает все самолеты, которые вылетели из всех российских аэропортов за последние 24 часа, информация обновляется в режиме реального времени, поэтому количество остающихся рейсов в каждый момент времени незначительно изменяется.</w:t>
      </w:r>
    </w:p>
    <w:p w14:paraId="525A07B5" w14:textId="77777777" w:rsidR="00F70059" w:rsidRDefault="00DE3E09" w:rsidP="00F70059">
      <w:pPr>
        <w:jc w:val="both"/>
      </w:pPr>
      <w:r>
        <w:t xml:space="preserve">Никаких ограничений на перелеты по России не вводилось, но из-за закрытия гостиниц, санаториев, ресторанов и торговых центров по всей России спрос на перелеты резко упал: в первые пять дней апреля падение трафика на внутренних линиях достигло 82%, а с учетом полного закрытия международных рейсов трафик российских аэропортов упал на 89%, сообщала Международная ассоциация аэропортов. Но еще до закрытия этих объектов люди отказывались от путешествий из страха перед коронавирусом, в середине </w:t>
      </w:r>
      <w:r>
        <w:lastRenderedPageBreak/>
        <w:t>марта от 30 до 50% уже купивших билеты просто отказывались лететь, часто с потерей денег, рассказывали сотрудники российских авиакомпаний.</w:t>
      </w:r>
    </w:p>
    <w:p w14:paraId="41EF3C14" w14:textId="77777777" w:rsidR="00F70059" w:rsidRDefault="00DE3E09" w:rsidP="00F70059">
      <w:pPr>
        <w:jc w:val="both"/>
      </w:pPr>
      <w:r>
        <w:t xml:space="preserve">Сокращение количества внутренних рейсов в большинстве крупных аэропортов примерно совпадает с цифрой по всей стране, следует из статистики проекта </w:t>
      </w:r>
      <w:r w:rsidR="00F70059">
        <w:t>«</w:t>
      </w:r>
      <w:r>
        <w:t>Радар надежды</w:t>
      </w:r>
      <w:r w:rsidR="00F70059">
        <w:t>»</w:t>
      </w:r>
      <w:r>
        <w:t xml:space="preserve">. Так, в крупнейшем российском аэропорту </w:t>
      </w:r>
      <w:r w:rsidR="00F70059">
        <w:t>«</w:t>
      </w:r>
      <w:r>
        <w:t>Шереметьево</w:t>
      </w:r>
      <w:r w:rsidR="00F70059">
        <w:t>»</w:t>
      </w:r>
      <w:r>
        <w:t xml:space="preserve"> осталось 40 из 500 рейсов в сутки (сокращение на 92%), в </w:t>
      </w:r>
      <w:r w:rsidR="00F70059">
        <w:t>«</w:t>
      </w:r>
      <w:r>
        <w:t>Домодедово</w:t>
      </w:r>
      <w:r w:rsidR="00F70059">
        <w:t>»</w:t>
      </w:r>
      <w:r>
        <w:t xml:space="preserve"> осталось 48 из 600 рейсов (также падение на 92%), немного лучше ситуация во </w:t>
      </w:r>
      <w:r w:rsidR="00F70059">
        <w:t>«</w:t>
      </w:r>
      <w:r>
        <w:t>Внуково</w:t>
      </w:r>
      <w:r w:rsidR="00F70059">
        <w:t>»</w:t>
      </w:r>
      <w:r>
        <w:t xml:space="preserve"> – осталось 14 из 130 рейсов (падение 89%). В </w:t>
      </w:r>
      <w:r w:rsidR="00F70059">
        <w:t>«</w:t>
      </w:r>
      <w:r>
        <w:t>Пулково</w:t>
      </w:r>
      <w:r w:rsidR="00F70059">
        <w:t>»</w:t>
      </w:r>
      <w:r>
        <w:t xml:space="preserve"> падение составило 84%, в аэропорту Санкт-Петербурга пока сохраняется 34 из 214 рейсов.</w:t>
      </w:r>
    </w:p>
    <w:p w14:paraId="25E9FC6F" w14:textId="62E68E55" w:rsidR="00DE3E09" w:rsidRDefault="00DE3E09" w:rsidP="00F70059">
      <w:pPr>
        <w:jc w:val="both"/>
      </w:pPr>
      <w:r>
        <w:t xml:space="preserve">Из всех крупнейших аэропортов резко выделяется новосибирский </w:t>
      </w:r>
      <w:r w:rsidR="00F70059">
        <w:t>«</w:t>
      </w:r>
      <w:r>
        <w:t>Толмачево</w:t>
      </w:r>
      <w:r w:rsidR="00F70059">
        <w:t>»</w:t>
      </w:r>
      <w:r>
        <w:t xml:space="preserve">: здесь сохранилась почти треть всех рейсов – 35 из 111. </w:t>
      </w:r>
      <w:r w:rsidR="00F70059">
        <w:t>«</w:t>
      </w:r>
      <w:r>
        <w:t>Толмачево</w:t>
      </w:r>
      <w:r w:rsidR="00F70059">
        <w:t>»</w:t>
      </w:r>
      <w:r>
        <w:t xml:space="preserve"> – региональный хаб второго крупнейшего в стране перевозчика S7, который много лет активно развивает из него полеты в другие города помимо Москвы. </w:t>
      </w:r>
      <w:r w:rsidR="00F70059">
        <w:t>«</w:t>
      </w:r>
      <w:r>
        <w:t>Падение спроса затронуло прежде всего Москву</w:t>
      </w:r>
      <w:r w:rsidR="00F70059">
        <w:t>»</w:t>
      </w:r>
      <w:r>
        <w:t>, – объясняет сотрудник региональной авиакомпании. Именно на столицу приходится 70% из 7500 заболевших COVID-19 жителей России.</w:t>
      </w:r>
    </w:p>
    <w:p w14:paraId="724D4CED" w14:textId="77777777" w:rsidR="00F70059" w:rsidRDefault="004934DC" w:rsidP="00F70059">
      <w:pPr>
        <w:jc w:val="both"/>
      </w:pPr>
      <w:hyperlink r:id="rId44" w:history="1">
        <w:r w:rsidR="00DE3E09" w:rsidRPr="00E73D85">
          <w:rPr>
            <w:rStyle w:val="a9"/>
          </w:rPr>
          <w:t>https://www.vedomosti.ru/business/news/2020/04/07/827347-rossiiskie-aviakompanii</w:t>
        </w:r>
      </w:hyperlink>
    </w:p>
    <w:p w14:paraId="3FE557EB" w14:textId="11E0A602" w:rsidR="00420D45" w:rsidRPr="00552468" w:rsidRDefault="00420D45" w:rsidP="00F70059">
      <w:pPr>
        <w:pStyle w:val="3"/>
        <w:jc w:val="both"/>
        <w:rPr>
          <w:rFonts w:ascii="Times New Roman" w:hAnsi="Times New Roman"/>
          <w:sz w:val="24"/>
          <w:szCs w:val="24"/>
        </w:rPr>
      </w:pPr>
      <w:bookmarkStart w:id="16" w:name="_Toc46165494"/>
      <w:r w:rsidRPr="00552468">
        <w:rPr>
          <w:rFonts w:ascii="Times New Roman" w:hAnsi="Times New Roman"/>
          <w:sz w:val="24"/>
          <w:szCs w:val="24"/>
        </w:rPr>
        <w:t>КОММЕРСАНТЪ; ЮЛИЯ ТИШИНА; 2020.07.04; ТАРИФ ПАНДЕМИЯ; СВЯЗЬ С ЗАСТРЯВШИМИ ЗА РУБЕЖОМ РОССИЯНАМИ МОЖЕТ СТАТЬ БЕСПЛАТНОЙ</w:t>
      </w:r>
      <w:bookmarkEnd w:id="16"/>
    </w:p>
    <w:p w14:paraId="31624FA3" w14:textId="77777777" w:rsidR="00F70059" w:rsidRDefault="00420D45" w:rsidP="00F70059">
      <w:pPr>
        <w:jc w:val="both"/>
      </w:pPr>
      <w:r>
        <w:t>В Госдуме предложили обеспечить бесплатной связью более 26 тыс. россиян, которые не могут вернуться в Россию из-за ограничения авиасообщения. Такая возможность обсуждается с Минкомсвязью. Обязать российских операторов пойти на этот шаг нельзя, в случае добровольного согласия их потери могут составлять от 10 млн руб. в день.</w:t>
      </w:r>
    </w:p>
    <w:p w14:paraId="4A002FC5" w14:textId="77777777" w:rsidR="00F70059" w:rsidRDefault="00420D45" w:rsidP="00F70059">
      <w:pPr>
        <w:jc w:val="both"/>
      </w:pPr>
      <w:r>
        <w:t xml:space="preserve">Минкомсвязь поддержала предложение освободить от оплаты сотовой связи граждан РФ, которые не могут вернуться на родину из-за текущих ограничений в авиасообщении, сообщил глава комитета Госдумы по информационной политике Александр Хинштейн в Twitter и подтвердил “Ъ”. Речь идет только о голосовой связи и СМС. </w:t>
      </w:r>
      <w:r w:rsidR="00F70059">
        <w:t>«</w:t>
      </w:r>
      <w:r>
        <w:t xml:space="preserve">В ближайшее время мы обсудим это с операторами </w:t>
      </w:r>
      <w:r w:rsidR="00F70059">
        <w:t>«</w:t>
      </w:r>
      <w:r>
        <w:t>большой четверки</w:t>
      </w:r>
      <w:r w:rsidR="00F70059">
        <w:t>»</w:t>
      </w:r>
      <w:r>
        <w:t xml:space="preserve"> в том числе с точки зрения установления лимитов</w:t>
      </w:r>
      <w:r w:rsidR="00F70059">
        <w:t>»</w:t>
      </w:r>
      <w:r>
        <w:t>,— добавил господин Хинштейн. В Минкомсвязи сообщили “Ъ”, что министр Максут Шадаев действительно провел 7 апреля рабочую встречу с господином Хинштейном, не опровергнув его заявление.</w:t>
      </w:r>
    </w:p>
    <w:p w14:paraId="16620EDD" w14:textId="2395EF0B" w:rsidR="00420D45" w:rsidRDefault="00420D45" w:rsidP="00F70059">
      <w:pPr>
        <w:jc w:val="both"/>
      </w:pPr>
      <w:r>
        <w:t>По данным Минкомсвязи, на 5 апреля около 26 тыс. россиян, находящихся за границей, заполнили специальную форму на получение помощи на портале госуслуг.</w:t>
      </w:r>
    </w:p>
    <w:p w14:paraId="102E0012" w14:textId="77777777" w:rsidR="00F70059" w:rsidRDefault="00420D45" w:rsidP="00F70059">
      <w:pPr>
        <w:jc w:val="both"/>
      </w:pPr>
      <w:r>
        <w:t>При этом 4 апреля Россия остановила вывоз граждан, возобновив его только 6 апреля. На 7 апреля были запланированы семь рейсов.</w:t>
      </w:r>
    </w:p>
    <w:p w14:paraId="63A250B8" w14:textId="77777777" w:rsidR="00F70059" w:rsidRDefault="00420D45" w:rsidP="00F70059">
      <w:pPr>
        <w:jc w:val="both"/>
      </w:pPr>
      <w:r>
        <w:t xml:space="preserve">Сотовые операторы пока не готовы обсуждать идею господина Хинштейна: в </w:t>
      </w:r>
      <w:r w:rsidR="00F70059">
        <w:t>«</w:t>
      </w:r>
      <w:r>
        <w:t>Вымпелкоме</w:t>
      </w:r>
      <w:r w:rsidR="00F70059">
        <w:t>»</w:t>
      </w:r>
      <w:r>
        <w:t xml:space="preserve"> отказались от комментариев, в МТС и Tele2 оперативно не ответили на запросы. В </w:t>
      </w:r>
      <w:r w:rsidR="00F70059">
        <w:t>«</w:t>
      </w:r>
      <w:r>
        <w:t>Мегафоне</w:t>
      </w:r>
      <w:r w:rsidR="00F70059">
        <w:t>»</w:t>
      </w:r>
      <w:r>
        <w:t xml:space="preserve"> сообщили, что прорабатывают с зарубежными партнерами возможность предоставления абонентам за рубежом бесплатного лимита смс при нулевом балансе.</w:t>
      </w:r>
    </w:p>
    <w:p w14:paraId="3867B6DC" w14:textId="77777777" w:rsidR="00F70059" w:rsidRDefault="00420D45" w:rsidP="00F70059">
      <w:pPr>
        <w:jc w:val="both"/>
      </w:pPr>
      <w:r>
        <w:t>Сами компании с середины марта уже предлагают абонентам ряд специальных сервисов в роуминге:</w:t>
      </w:r>
    </w:p>
    <w:p w14:paraId="7798C406" w14:textId="64FF7CE8" w:rsidR="00420D45" w:rsidRDefault="00420D45" w:rsidP="00F70059">
      <w:pPr>
        <w:jc w:val="both"/>
      </w:pPr>
      <w:r>
        <w:t>МТС сделал бесплатными звонки на горячую линию Ростуризма, в департамент здравоохранения Москвы, ситуационный центр МИДа и на номера авиакомпаний. Абонентам доступны входящие звонки, даже если номер заблокирован.</w:t>
      </w:r>
    </w:p>
    <w:p w14:paraId="3AA500AF" w14:textId="532B6241" w:rsidR="00420D45" w:rsidRDefault="00F70059" w:rsidP="00F70059">
      <w:pPr>
        <w:jc w:val="both"/>
      </w:pPr>
      <w:r>
        <w:t>«</w:t>
      </w:r>
      <w:r w:rsidR="00420D45">
        <w:t>Вымпелком</w:t>
      </w:r>
      <w:r>
        <w:t>»</w:t>
      </w:r>
      <w:r w:rsidR="00420D45">
        <w:t xml:space="preserve"> (бренд </w:t>
      </w:r>
      <w:r>
        <w:t>«</w:t>
      </w:r>
      <w:r w:rsidR="00420D45">
        <w:t>Билайн</w:t>
      </w:r>
      <w:r>
        <w:t>»</w:t>
      </w:r>
      <w:r w:rsidR="00420D45">
        <w:t>) также обнулил стоимость звонков для роуминговых абонентов на горячую линию Ростуризма и в пять раз увеличил количество минут и интернета в пакетах для клиентов, остающихся за границей.</w:t>
      </w:r>
    </w:p>
    <w:p w14:paraId="6717FFA1" w14:textId="1B710BB3" w:rsidR="00420D45" w:rsidRDefault="00F70059" w:rsidP="00F70059">
      <w:pPr>
        <w:jc w:val="both"/>
      </w:pPr>
      <w:r>
        <w:t>«</w:t>
      </w:r>
      <w:r w:rsidR="00420D45">
        <w:t>МегаФон</w:t>
      </w:r>
      <w:r>
        <w:t>»</w:t>
      </w:r>
      <w:r w:rsidR="00420D45">
        <w:t xml:space="preserve"> втрое увеличил лимиты звонков в роуминге и организовал экстренное информирование россиян, оставшихся за рубежом. Для клиентов </w:t>
      </w:r>
      <w:r>
        <w:t>«</w:t>
      </w:r>
      <w:r w:rsidR="00420D45">
        <w:t>МегаФона</w:t>
      </w:r>
      <w:r>
        <w:t>»</w:t>
      </w:r>
      <w:r w:rsidR="00420D45">
        <w:t xml:space="preserve"> в России </w:t>
      </w:r>
      <w:r w:rsidR="00420D45">
        <w:lastRenderedPageBreak/>
        <w:t>стали бесплатными звонки на номера посольств и консульств в других странах, авиакомпаний, туроператоров, ситуационного центра МИД и горячие линии ведомств.</w:t>
      </w:r>
    </w:p>
    <w:p w14:paraId="1EB6BD53" w14:textId="77777777" w:rsidR="00420D45" w:rsidRDefault="00420D45" w:rsidP="00F70059">
      <w:pPr>
        <w:jc w:val="both"/>
      </w:pPr>
      <w:r>
        <w:t>Tele2 до 30 апреля продлил возможность бесплатно обмениваться сообщениями в мессенджерах и СМС в международном роуминге даже при нулевом балансе. Также при отрицательном балансе абонентам предлагается подключить услугу отсроченного платежа.</w:t>
      </w:r>
    </w:p>
    <w:p w14:paraId="6AB553A0" w14:textId="77777777" w:rsidR="00F70059" w:rsidRDefault="00420D45" w:rsidP="00F70059">
      <w:pPr>
        <w:jc w:val="both"/>
      </w:pPr>
      <w:r>
        <w:t>Если операторам действительно придется оказывать услуги в роуминге бесплатно, их общие потери могут составить не менее 10 млн руб. в день, если брать за основу себестоимость пакетных тарифов услуг в роуминге, полагает руководитель Content Review Сергей Половников.</w:t>
      </w:r>
    </w:p>
    <w:p w14:paraId="049A8F9C" w14:textId="77777777" w:rsidR="00F70059" w:rsidRDefault="00420D45" w:rsidP="00F70059">
      <w:pPr>
        <w:jc w:val="both"/>
      </w:pPr>
      <w:r>
        <w:t>Для операторов это не очень большой удар, но в условиях рыночной экономики государство не может обязать их предоставлять услуги бесплатно</w:t>
      </w:r>
      <w:r w:rsidR="00F70059">
        <w:t>»</w:t>
      </w:r>
      <w:r>
        <w:t>,— подчеркивает господин Половников.</w:t>
      </w:r>
    </w:p>
    <w:p w14:paraId="3D5ABFBC" w14:textId="77777777" w:rsidR="00F70059" w:rsidRDefault="00420D45" w:rsidP="00F70059">
      <w:pPr>
        <w:jc w:val="both"/>
      </w:pPr>
      <w:r>
        <w:t xml:space="preserve">Кроме того, важно понимать, что российские операторы все услуги за рубежом предоставляют через партнеров, агрегируя в договоренности сразу несколько стран, напоминает он: </w:t>
      </w:r>
      <w:r w:rsidR="00F70059">
        <w:t>«</w:t>
      </w:r>
      <w:r>
        <w:t>Компании вынуждены эти контракты соблюдать, и оплачивать гарантированный объем услуг партнеров</w:t>
      </w:r>
      <w:r w:rsidR="00F70059">
        <w:t>»</w:t>
      </w:r>
      <w:r>
        <w:t>.</w:t>
      </w:r>
    </w:p>
    <w:p w14:paraId="0AA04F69" w14:textId="38840FB1" w:rsidR="00420D45" w:rsidRDefault="00420D45" w:rsidP="00F70059">
      <w:pPr>
        <w:jc w:val="both"/>
      </w:pPr>
      <w:r>
        <w:t>О том, что российские операторы связи в 2020 году и так потеряют доходы от международного роуминга из-за пандемии коронавируса, “Ъ” сообщал 13 марта. Выпадающие доходы, на которые накладывается снижение курса рубля, они будут компенсировать изменением роуминговых и повышением базовых тарифов уже к началу лета, прогнозировали эксперты. По их оценкам, безлимитный интернет в роуминге в перспективе может быть отменен, а цены на связь в России вырастут еще на 10–15%.</w:t>
      </w:r>
    </w:p>
    <w:p w14:paraId="3AA4C675" w14:textId="77777777" w:rsidR="00F70059" w:rsidRDefault="004934DC" w:rsidP="00F70059">
      <w:pPr>
        <w:jc w:val="both"/>
      </w:pPr>
      <w:hyperlink r:id="rId45" w:history="1">
        <w:r w:rsidR="00420D45" w:rsidRPr="00E73D85">
          <w:rPr>
            <w:rStyle w:val="a9"/>
          </w:rPr>
          <w:t>https://www.kommersant.ru/doc/4316438?tg</w:t>
        </w:r>
      </w:hyperlink>
    </w:p>
    <w:p w14:paraId="02878066" w14:textId="5D7A5F3E" w:rsidR="00420D45" w:rsidRPr="00420D45" w:rsidRDefault="00420D45" w:rsidP="00F70059">
      <w:pPr>
        <w:pStyle w:val="3"/>
        <w:jc w:val="both"/>
        <w:rPr>
          <w:rFonts w:ascii="Times New Roman" w:hAnsi="Times New Roman"/>
          <w:sz w:val="24"/>
          <w:szCs w:val="24"/>
        </w:rPr>
      </w:pPr>
      <w:bookmarkStart w:id="17" w:name="_Toc46165495"/>
      <w:r w:rsidRPr="00420D45">
        <w:rPr>
          <w:rFonts w:ascii="Times New Roman" w:hAnsi="Times New Roman"/>
          <w:sz w:val="24"/>
          <w:szCs w:val="24"/>
        </w:rPr>
        <w:t>ИЗВЕСТИЯ; ЛЮБОВЬ ЛЕЖНЕВА; 2020.08.04; ПО ГОРОДАМ И ВЕСУ: ГД РАССМОТРИТ ПРОЕКТ О ШТРАФАХ НА МАШИНЫ МЧС; ИНИЦИАТИВУ СЕНАТОРОВ ОБ ОТМЕНЕ САНКЦИЙ ЗА ПЕРЕГРУЗ АВАРИЙНОЙ ТЕХНИКИ УЖЕ ПОДДЕРЖАЛИ СПАСАТЕЛИ</w:t>
      </w:r>
      <w:bookmarkEnd w:id="17"/>
    </w:p>
    <w:p w14:paraId="64344684" w14:textId="77777777" w:rsidR="00F70059" w:rsidRDefault="00420D45" w:rsidP="00F70059">
      <w:pPr>
        <w:jc w:val="both"/>
      </w:pPr>
      <w:r>
        <w:t xml:space="preserve">Предложение Совета Федерации не распространять штрафы за перевес на транспорт пожарной охраны и аварийных служб поддержали в МЧС (письмо министра Евгения Зиничева есть в распоряжении </w:t>
      </w:r>
      <w:r w:rsidR="00F70059">
        <w:t>«</w:t>
      </w:r>
      <w:r>
        <w:t>Известий</w:t>
      </w:r>
      <w:r w:rsidR="00F70059">
        <w:t>»</w:t>
      </w:r>
      <w:r>
        <w:t>). Ранее группа сенаторов подготовила такой законопроект. Как рассказали его авторы, до 10 апреля они должны получить заключение кабмина, после чего документ направят в Госдуму. Сейчас штрафные санкции могут достигать 500 тыс. рублей, при этом, по данным сенаторов, в каждом регионе около 200 единиц пожарной и аварийно-спасательной техники. Инициатива, по мнению экспертов, поможет устранить коллизию, при которой спасатели должны платить за то, чтобы быстро помогать людям.</w:t>
      </w:r>
    </w:p>
    <w:p w14:paraId="212CE1D3" w14:textId="5E5E56C9" w:rsidR="00420D45" w:rsidRDefault="00420D45" w:rsidP="00F70059">
      <w:pPr>
        <w:jc w:val="both"/>
      </w:pPr>
      <w:r>
        <w:t>Штрафные габариты</w:t>
      </w:r>
    </w:p>
    <w:p w14:paraId="50F47EC2" w14:textId="77777777" w:rsidR="00F70059" w:rsidRDefault="00420D45" w:rsidP="00F70059">
      <w:pPr>
        <w:jc w:val="both"/>
      </w:pPr>
      <w:r>
        <w:t>До 2024 года в 78 субъектах на автодорогах будет установлено 549 пунктов весового и габаритного контроля транспорта. На сегодня их уже 82. На них измеряют параметры машин и их нагрузку на асфальт. В случае превышения нормы выписывается штраф. Основная цель этих пунктов мониторинга — обеспечить сохранность дорожной сети.</w:t>
      </w:r>
    </w:p>
    <w:p w14:paraId="43D7706D" w14:textId="77777777" w:rsidR="00F70059" w:rsidRDefault="00420D45" w:rsidP="00F70059">
      <w:pPr>
        <w:jc w:val="both"/>
      </w:pPr>
      <w:r>
        <w:t xml:space="preserve">В Совфеде неоднократно получали от регионов обращения с просьбой освободить от весового контроля аварийно-спасательные и пожарные машины. Для решения проблемы группа сенаторов во главе с председателем комитета Совета Федерации по экономической политике Андреем Кутеповым подготовила законопроект, согласно которому этот вид транспорта может передвигаться без специальных разрешений, даже в том случае, если техника попадает под категорию большегрузной или тяжеловесной. Инициативу направили в правительство и субъекты, сообщил </w:t>
      </w:r>
      <w:r w:rsidR="00F70059">
        <w:t>«</w:t>
      </w:r>
      <w:r>
        <w:t>Известиям</w:t>
      </w:r>
      <w:r w:rsidR="00F70059">
        <w:t>»</w:t>
      </w:r>
      <w:r>
        <w:t xml:space="preserve"> Андрей Кутепов.</w:t>
      </w:r>
    </w:p>
    <w:p w14:paraId="2DBC0403" w14:textId="77777777" w:rsidR="00F70059" w:rsidRDefault="00420D45" w:rsidP="00F70059">
      <w:pPr>
        <w:jc w:val="both"/>
      </w:pPr>
      <w:r>
        <w:lastRenderedPageBreak/>
        <w:t>— Комитет попросил регионы оценить проект и предоставить информацию о сумме штрафов, которые они недополучат в связи с освобождением ряда транспортных средств от весового контроля. Надеемся, что мы получим ответ от всех субъектов в ближайшую неделю, — заявил он.</w:t>
      </w:r>
    </w:p>
    <w:p w14:paraId="1B7E8088" w14:textId="77777777" w:rsidR="00F70059" w:rsidRDefault="00420D45" w:rsidP="00F70059">
      <w:pPr>
        <w:jc w:val="both"/>
      </w:pPr>
      <w:r>
        <w:t xml:space="preserve">На вопрос </w:t>
      </w:r>
      <w:r w:rsidR="00F70059">
        <w:t>«</w:t>
      </w:r>
      <w:r>
        <w:t>Известий</w:t>
      </w:r>
      <w:r w:rsidR="00F70059">
        <w:t>»</w:t>
      </w:r>
      <w:r>
        <w:t xml:space="preserve"> об отношении к инициативе в правительстве рекомендовали следить за принятыми решениями на официальном сайте. В </w:t>
      </w:r>
      <w:r w:rsidRPr="00F70059">
        <w:rPr>
          <w:b/>
        </w:rPr>
        <w:t>Минтранс</w:t>
      </w:r>
      <w:r>
        <w:t xml:space="preserve">е </w:t>
      </w:r>
      <w:r w:rsidR="00F70059">
        <w:t>«</w:t>
      </w:r>
      <w:r>
        <w:t>Известиям</w:t>
      </w:r>
      <w:r w:rsidR="00F70059">
        <w:t>»</w:t>
      </w:r>
      <w:r>
        <w:t xml:space="preserve"> сообщили, что не знают о количестве нарушений и сумме штрафов для аварийной техники. Соответствующий запрос </w:t>
      </w:r>
      <w:r w:rsidR="00F70059">
        <w:t>«</w:t>
      </w:r>
      <w:r>
        <w:t>Известия</w:t>
      </w:r>
      <w:r w:rsidR="00F70059">
        <w:t>»</w:t>
      </w:r>
      <w:r>
        <w:t xml:space="preserve"> также направили в МВД.</w:t>
      </w:r>
    </w:p>
    <w:p w14:paraId="5DAC495A" w14:textId="77777777" w:rsidR="00F70059" w:rsidRDefault="00420D45" w:rsidP="00F70059">
      <w:pPr>
        <w:jc w:val="both"/>
      </w:pPr>
      <w:r>
        <w:t xml:space="preserve">Инициативу поддержали в МЧС. </w:t>
      </w:r>
      <w:r w:rsidR="00F70059">
        <w:t>«</w:t>
      </w:r>
      <w:r>
        <w:t xml:space="preserve">Учитывая специфику работы и сроки реагирования служб МЧС на чрезвычайные ситуации, считаем целесообразным внести изменения в ч. 1 и 2 ст. 31 Федерального закона от 8 ноября 2007 г. № 257-Ф3 </w:t>
      </w:r>
      <w:r w:rsidR="00F70059">
        <w:t>«</w:t>
      </w:r>
      <w:r>
        <w:t>Об автомобильных дорогах и о дорожной деятельности в РФ и о внесении изменений в отдельные законодательные акты</w:t>
      </w:r>
      <w:r w:rsidR="00F70059">
        <w:t>»</w:t>
      </w:r>
      <w:r>
        <w:t xml:space="preserve">, — говорится в письме министра Евгения Зиничева сенаторам (есть в распоряжении </w:t>
      </w:r>
      <w:r w:rsidR="00F70059">
        <w:t>«</w:t>
      </w:r>
      <w:r>
        <w:t>Известий</w:t>
      </w:r>
      <w:r w:rsidR="00F70059">
        <w:t>»</w:t>
      </w:r>
      <w:r>
        <w:t>).</w:t>
      </w:r>
    </w:p>
    <w:p w14:paraId="15F67686" w14:textId="77777777" w:rsidR="00F70059" w:rsidRDefault="00420D45" w:rsidP="00F70059">
      <w:pPr>
        <w:jc w:val="both"/>
      </w:pPr>
      <w:r>
        <w:t xml:space="preserve">Нельзя доводить ситуацию до абсурда, выставляя штрафы на спецтехнику, которая позволяет оперативно тушить пожары, заявил </w:t>
      </w:r>
      <w:r w:rsidR="00F70059">
        <w:t>«</w:t>
      </w:r>
      <w:r>
        <w:t>Известиям</w:t>
      </w:r>
      <w:r w:rsidR="00F70059">
        <w:t>»</w:t>
      </w:r>
      <w:r>
        <w:t xml:space="preserve"> соавтор проекта, заместитель председателя комитета СФ по экономической политике Валерий Васильев.</w:t>
      </w:r>
    </w:p>
    <w:p w14:paraId="144E7B8C" w14:textId="77777777" w:rsidR="00F70059" w:rsidRDefault="00420D45" w:rsidP="00F70059">
      <w:pPr>
        <w:jc w:val="both"/>
      </w:pPr>
      <w:r>
        <w:t>— С законопроектом не стоит затягивать, чтобы не возникало спорных ситуаций, связанных с тяжеловесной техникой. А они неизбежно будут до тех пор, пока этот вопрос окончательно не урегулирован, — уверен политик.</w:t>
      </w:r>
    </w:p>
    <w:p w14:paraId="1EBCB0BA" w14:textId="77777777" w:rsidR="00F70059" w:rsidRDefault="00420D45" w:rsidP="00F70059">
      <w:pPr>
        <w:jc w:val="both"/>
      </w:pPr>
      <w:r>
        <w:t xml:space="preserve">Иногда штрафы могут достигать 500 тыс. рублей — такое наказание предусмотрено КоАПом для юридических лиц в случае, если зафиксирован перевес, превышающий 50%. При этом в каждом регионе есть около 200 единиц пожарной и аварийно-спасательной техники, сообщил </w:t>
      </w:r>
      <w:r w:rsidR="00F70059">
        <w:t>«</w:t>
      </w:r>
      <w:r>
        <w:t>Известиям</w:t>
      </w:r>
      <w:r w:rsidR="00F70059">
        <w:t>»</w:t>
      </w:r>
      <w:r>
        <w:t xml:space="preserve"> соавтор инициативы, член комитета Совета Федерации по бюджету и финансовым рынкам Дмитрий Шатохин.</w:t>
      </w:r>
    </w:p>
    <w:p w14:paraId="3EE232F6" w14:textId="77777777" w:rsidR="00F70059" w:rsidRDefault="00420D45" w:rsidP="00F70059">
      <w:pPr>
        <w:jc w:val="both"/>
      </w:pPr>
      <w:r>
        <w:t>— Заключение правительства должно прийти до 10 апреля. После этого проект будет направлен в Госдуму, — сказал сенатор.</w:t>
      </w:r>
    </w:p>
    <w:p w14:paraId="4982B966" w14:textId="47D4843F" w:rsidR="00420D45" w:rsidRDefault="00420D45" w:rsidP="00F70059">
      <w:pPr>
        <w:jc w:val="both"/>
      </w:pPr>
      <w:r>
        <w:t>Каждая секунда на счету</w:t>
      </w:r>
    </w:p>
    <w:p w14:paraId="0B5E2E15" w14:textId="77777777" w:rsidR="00F70059" w:rsidRDefault="00420D45" w:rsidP="00F70059">
      <w:pPr>
        <w:jc w:val="both"/>
      </w:pPr>
      <w:r>
        <w:t>Абсурдной ситуацию со штрафами для аварийных машин назвал и член комитета Совета Федерации по экономической политике Эдуард Исаков. Он пояснил: на получение специальных разрешений у спасателей иногда просто нет времени.</w:t>
      </w:r>
    </w:p>
    <w:p w14:paraId="11E2459F" w14:textId="77777777" w:rsidR="00F70059" w:rsidRDefault="00420D45" w:rsidP="00F70059">
      <w:pPr>
        <w:jc w:val="both"/>
      </w:pPr>
      <w:r>
        <w:t xml:space="preserve">— Чаще всего габариты аварийно-спасательных и пожарных машин превышают допустимые нормы, и в результате за их использование приходят штрафы. Но на сегодняшний день единственный способ избежать административной ответственности — получить специальное разрешение на проезд. Однако это занимает немало времени, а для аварийных служб, которые спешат на вызов, этого времени нет, каждая минута на счету, — отметил сенатор в беседе с </w:t>
      </w:r>
      <w:r w:rsidR="00F70059">
        <w:t>«</w:t>
      </w:r>
      <w:r>
        <w:t>Известиями</w:t>
      </w:r>
      <w:r w:rsidR="00F70059">
        <w:t>»</w:t>
      </w:r>
      <w:r>
        <w:t>.</w:t>
      </w:r>
    </w:p>
    <w:p w14:paraId="75CA7028" w14:textId="77777777" w:rsidR="00F70059" w:rsidRDefault="00420D45" w:rsidP="00F70059">
      <w:pPr>
        <w:jc w:val="both"/>
      </w:pPr>
      <w:r>
        <w:t xml:space="preserve">Юридическая коллизия может влиять на эффективность работы спасательных служб, сказала </w:t>
      </w:r>
      <w:r w:rsidR="00F70059">
        <w:t>«</w:t>
      </w:r>
      <w:r>
        <w:t>Известиям</w:t>
      </w:r>
      <w:r w:rsidR="00F70059">
        <w:t>»</w:t>
      </w:r>
      <w:r>
        <w:t xml:space="preserve"> адвокат Мария Ярмуш. Специалисты должны оперативно выезжать на вызов, чтобы успеть спасти жизни людей, поэтому они выбирают самую короткую дорогу.</w:t>
      </w:r>
    </w:p>
    <w:p w14:paraId="42F23938" w14:textId="77777777" w:rsidR="00F70059" w:rsidRDefault="00420D45" w:rsidP="00F70059">
      <w:pPr>
        <w:jc w:val="both"/>
      </w:pPr>
      <w:r>
        <w:t>— Уже сейчас такие штрафы для пожарных бригад начали входить в норму. С распространением сети мониторинга дорог ситуация только усугубится. Этот проект позволит снять санкции с работников за то, что они быстро спасают жизни людей, — считает эксперт.</w:t>
      </w:r>
    </w:p>
    <w:p w14:paraId="600EFE71" w14:textId="723DABBC" w:rsidR="00420D45" w:rsidRDefault="00420D45" w:rsidP="00F70059">
      <w:pPr>
        <w:jc w:val="both"/>
      </w:pPr>
      <w:r>
        <w:t xml:space="preserve">Создание сети пунктов весового и габаритного контроля предусмотрено </w:t>
      </w:r>
      <w:r w:rsidRPr="00F70059">
        <w:rPr>
          <w:b/>
        </w:rPr>
        <w:t>нацпроект</w:t>
      </w:r>
      <w:r>
        <w:t xml:space="preserve">ом </w:t>
      </w:r>
      <w:r w:rsidR="00F70059">
        <w:t>«</w:t>
      </w:r>
      <w:r w:rsidRPr="00F70059">
        <w:rPr>
          <w:b/>
        </w:rPr>
        <w:t>Безопасные и качественные автомобильные дороги</w:t>
      </w:r>
      <w:r w:rsidR="00F70059">
        <w:t>»</w:t>
      </w:r>
      <w:r>
        <w:t>. Согласно данным на его официальном сайте, на 2019 год отремонтировано уже 44% дорог регионального значения, в 2024 году этот показатель должен достигнуть 50%. К концу действия проекта качество дорог должно улучшиться в 104 городах 83 субъектов. Уже сейчас количество смертей в ДТП снизилось в 3,5 раза (по сравнению с 2017 годом).</w:t>
      </w:r>
    </w:p>
    <w:p w14:paraId="013546ED" w14:textId="77777777" w:rsidR="00F70059" w:rsidRDefault="004934DC" w:rsidP="00F70059">
      <w:pPr>
        <w:jc w:val="both"/>
      </w:pPr>
      <w:hyperlink r:id="rId46" w:history="1">
        <w:r w:rsidR="00420D45" w:rsidRPr="00E73D85">
          <w:rPr>
            <w:rStyle w:val="a9"/>
          </w:rPr>
          <w:t>https://iz.ru/996604/liubov-lezhneva/po-gorodam-i-vesu-gd-rassmotrit-proekt-o-shtrafakh-na-mashiny-mchs</w:t>
        </w:r>
      </w:hyperlink>
    </w:p>
    <w:p w14:paraId="26837C5E" w14:textId="77777777" w:rsidR="00F70059" w:rsidRDefault="00DE3E09" w:rsidP="00F70059">
      <w:pPr>
        <w:pStyle w:val="3"/>
        <w:jc w:val="both"/>
        <w:rPr>
          <w:rFonts w:ascii="Times New Roman" w:hAnsi="Times New Roman"/>
          <w:sz w:val="24"/>
          <w:szCs w:val="24"/>
        </w:rPr>
      </w:pPr>
      <w:bookmarkStart w:id="18" w:name="_Toc46165496"/>
      <w:r w:rsidRPr="00DE3E09">
        <w:rPr>
          <w:rFonts w:ascii="Times New Roman" w:hAnsi="Times New Roman"/>
          <w:sz w:val="24"/>
          <w:szCs w:val="24"/>
        </w:rPr>
        <w:t>ВЕДОМОСТИ; ЕЛЕНА ФЕДОТОВА; 2020.08.04; РОССИЙСКИЕ КОМПАНИИ НАЧАЛИ ВВОДИТЬ ЧЕТЫРЕХДНЕВНУЮ РАБОЧУЮ НЕДЕЛЮ; МЕРА, ПРЕЖДЕ КАЗАВШАЯСЯ НЕРЕАЛИСТИЧНОЙ И ПОПУЛИСТСКОЙ, ОБРЕЛА АКТУАЛЬНОСТЬ В КРИЗИС</w:t>
      </w:r>
      <w:bookmarkEnd w:id="18"/>
    </w:p>
    <w:p w14:paraId="46AE310C" w14:textId="77777777" w:rsidR="00F70059" w:rsidRDefault="00D91D3F" w:rsidP="00F70059">
      <w:pPr>
        <w:jc w:val="both"/>
      </w:pPr>
      <w:r>
        <w:t>Предприятия ищут возможности сократить расходы на персонал, а крупнейшие объединения предпринимателей просят правительство упростить процедуру увольнения сотрудников. В новых обстоятельствах стала актуальной инициатива о введении четырехдневной рабочей недели, которую еще недавно экономисты называли нереалистичной и популистской мерой.</w:t>
      </w:r>
    </w:p>
    <w:p w14:paraId="460D2567" w14:textId="77777777" w:rsidR="00F70059" w:rsidRDefault="00F70059" w:rsidP="00F70059">
      <w:pPr>
        <w:jc w:val="both"/>
      </w:pPr>
      <w:r>
        <w:t>«</w:t>
      </w:r>
      <w:r w:rsidR="00D91D3F">
        <w:t>Ведомости</w:t>
      </w:r>
      <w:r>
        <w:t>»</w:t>
      </w:r>
      <w:r w:rsidR="00D91D3F">
        <w:t xml:space="preserve"> выясняли, кто сокращает рабочие часы сотрудникам и почему в кризисные времена четырехдневная неделя обрела актуальность.</w:t>
      </w:r>
    </w:p>
    <w:p w14:paraId="65A59672" w14:textId="239C80FD" w:rsidR="00D91D3F" w:rsidRDefault="00D91D3F" w:rsidP="00F70059">
      <w:pPr>
        <w:jc w:val="both"/>
      </w:pPr>
      <w:r>
        <w:t>Четыре дня или ничего</w:t>
      </w:r>
    </w:p>
    <w:p w14:paraId="781DF8E7" w14:textId="77777777" w:rsidR="00F70059" w:rsidRDefault="00D91D3F" w:rsidP="00F70059">
      <w:pPr>
        <w:jc w:val="both"/>
      </w:pPr>
      <w:r>
        <w:t xml:space="preserve">На четырехдневную рабочую неделю временно перешла нефтехимическая компания </w:t>
      </w:r>
      <w:r w:rsidR="00F70059">
        <w:t>«</w:t>
      </w:r>
      <w:r>
        <w:t>Сибур</w:t>
      </w:r>
      <w:r w:rsidR="00F70059">
        <w:t>»</w:t>
      </w:r>
      <w:r>
        <w:t xml:space="preserve">. В ее штате более 23 000 человек. Четырехдневка введена для всех сотрудников корпоративного центра в Москве и административно-управленческого персонала предприятий. Источник, близкий к компании, говорит, что перевод затронет примерно четверть сотрудников </w:t>
      </w:r>
      <w:r w:rsidR="00F70059">
        <w:t>«</w:t>
      </w:r>
      <w:r>
        <w:t>Сибура</w:t>
      </w:r>
      <w:r w:rsidR="00F70059">
        <w:t>»</w:t>
      </w:r>
      <w:r>
        <w:t>, что это временная мера, которая продлится несколько месяцев, и что антикризисные меры позволят сократить возможные потери на треть. По словам представителя компании, сокращение рабочих часов – лишь часть комплекса антикризисных мер, в который также входит сокращение затрат на услуги сторонних организаций, пересмотр сроков реализации проектов и перераспределение сырья между производствами. Компания нацелена на сохранение рабочих мест и сотрудников, говорит он.</w:t>
      </w:r>
    </w:p>
    <w:p w14:paraId="02F6319F" w14:textId="77777777" w:rsidR="00F70059" w:rsidRDefault="00D91D3F" w:rsidP="00F70059">
      <w:pPr>
        <w:jc w:val="both"/>
      </w:pPr>
      <w:r>
        <w:t xml:space="preserve">А 1 апреля правление </w:t>
      </w:r>
      <w:r w:rsidRPr="00F70059">
        <w:rPr>
          <w:b/>
        </w:rPr>
        <w:t>РЖД</w:t>
      </w:r>
      <w:r>
        <w:t xml:space="preserve">, крупнейшего работодателя России (со среднесписочной численностью 711 000 сотрудников в 2019 г.), одобрило ввод неполной рабочей смены или неполной рабочей недели. Изменения графика работы рассматриваются как альтернатива сокращению штата и предпринимаются из-за экономического спада в I квартале 2020 г., ранее написал в письме членам правления гендиректор </w:t>
      </w:r>
      <w:r w:rsidRPr="00F70059">
        <w:rPr>
          <w:b/>
        </w:rPr>
        <w:t>РЖД</w:t>
      </w:r>
      <w:r>
        <w:t xml:space="preserve"> Олег Белозеров.</w:t>
      </w:r>
    </w:p>
    <w:p w14:paraId="09B8C480" w14:textId="77777777" w:rsidR="00F70059" w:rsidRDefault="00D91D3F" w:rsidP="00F70059">
      <w:pPr>
        <w:jc w:val="both"/>
      </w:pPr>
      <w:r>
        <w:t xml:space="preserve">Из-за кризиса затронутыми или потенциально невостребованными могут оказаться примерно 15 млн российских работников, предупреждают аналитики Центра макроэкономического анализа и краткосрочного прогнозирования. Как и во время предыдущих кризисов, все начнется с мягких мер: перевода сотрудников в другие, более прибыльные подразделения компании, вывода из штата и перевода на договор подряда, сокращенных графиков работы, отправки в неоплачиваемые отпуска на неопределенное время, изменения структуры оплаты труда, урезания пакетов социальных льгот, отмены бонусов и снижения зарплат. Но закончится все увольнениями, говорил ранее </w:t>
      </w:r>
      <w:r w:rsidR="00F70059">
        <w:t>«</w:t>
      </w:r>
      <w:r>
        <w:t>Ведомостям</w:t>
      </w:r>
      <w:r w:rsidR="00F70059">
        <w:t>»</w:t>
      </w:r>
      <w:r>
        <w:t xml:space="preserve"> Андрей Носов, основатель проекта Job Talks.</w:t>
      </w:r>
    </w:p>
    <w:p w14:paraId="7729B28B" w14:textId="77777777" w:rsidR="00F70059" w:rsidRDefault="00D91D3F" w:rsidP="00F70059">
      <w:pPr>
        <w:jc w:val="both"/>
      </w:pPr>
      <w:r>
        <w:t xml:space="preserve">Как показал опрос Центра стратегических разработок (ЦСР) 1000 предпринимателей, проведенный с 31 марта по 2 апреля, 16% респондентов уже уволили сотрудников, а еще 31% собираются сделать это в ближайшее время. </w:t>
      </w:r>
    </w:p>
    <w:p w14:paraId="1F3C0B5E" w14:textId="77777777" w:rsidR="00F70059" w:rsidRDefault="00D91D3F" w:rsidP="00F70059">
      <w:pPr>
        <w:jc w:val="both"/>
      </w:pPr>
      <w:r>
        <w:t xml:space="preserve">Для компаний, которые стремятся избежать массовых сокращений, четырехдневная неделя является хорошей альтернативой. Она равнозначна сокращению 20% штата, полагает Григорий Финкельштейн, партнер компании </w:t>
      </w:r>
      <w:r w:rsidR="00F70059">
        <w:t>«</w:t>
      </w:r>
      <w:r>
        <w:t>Экопси консалтинг</w:t>
      </w:r>
      <w:r w:rsidR="00F70059">
        <w:t>»</w:t>
      </w:r>
      <w:r>
        <w:t>.</w:t>
      </w:r>
    </w:p>
    <w:p w14:paraId="01C06EE5" w14:textId="15B36BD2" w:rsidR="00D91D3F" w:rsidRDefault="00D91D3F" w:rsidP="00F70059">
      <w:pPr>
        <w:jc w:val="both"/>
      </w:pPr>
      <w:r>
        <w:t xml:space="preserve">На четырехдневную рабочую неделю временно переведены и сотрудники метрополитена в Екатеринбурге: машинисты и специалисты, обслуживающие станции и пути в ночные часы. После введения режима всеобщей самоизоляции число пассажиров существенно сократилось, и метрополитен перешел на график работы выходного дня. По линиям </w:t>
      </w:r>
      <w:r>
        <w:lastRenderedPageBreak/>
        <w:t>теперь курсируют четыре из 11 поездов подземки с интервалами в 11–15 минут. Пятидневная рабочая неделя будет возвращена после того, как пассажиропоток восстановится до уровня первой декады марта, пояснял местным СМИ генеральный директор Екатеринбургского метрополитена Андрей Панаиотиди.</w:t>
      </w:r>
    </w:p>
    <w:p w14:paraId="7E5B03E3" w14:textId="77777777" w:rsidR="00F70059" w:rsidRDefault="004934DC" w:rsidP="00F70059">
      <w:pPr>
        <w:jc w:val="both"/>
      </w:pPr>
      <w:hyperlink r:id="rId47" w:history="1">
        <w:r w:rsidR="00D91D3F" w:rsidRPr="00E73D85">
          <w:rPr>
            <w:rStyle w:val="a9"/>
          </w:rPr>
          <w:t>https://www.vedomosti.ru/management/articles/2020/04/07/827426-chetirehdnevnuyu-nedelyu</w:t>
        </w:r>
      </w:hyperlink>
    </w:p>
    <w:p w14:paraId="1834AFAB" w14:textId="77777777" w:rsidR="00F70059" w:rsidRDefault="00D91D3F" w:rsidP="00F70059">
      <w:pPr>
        <w:pStyle w:val="3"/>
        <w:jc w:val="both"/>
        <w:rPr>
          <w:rFonts w:ascii="Times New Roman" w:hAnsi="Times New Roman"/>
          <w:sz w:val="24"/>
          <w:szCs w:val="24"/>
        </w:rPr>
      </w:pPr>
      <w:bookmarkStart w:id="19" w:name="_Toc46165497"/>
      <w:r w:rsidRPr="00D91D3F">
        <w:rPr>
          <w:rFonts w:ascii="Times New Roman" w:hAnsi="Times New Roman"/>
          <w:sz w:val="24"/>
          <w:szCs w:val="24"/>
        </w:rPr>
        <w:t xml:space="preserve">ВЕДОМОСТИ; ЕЛЕНА МУХАМЕТШИНА; 2020.08.04; ЭКСПЕРТЫ ВЫВЕЛИ ИНДЕКС </w:t>
      </w:r>
      <w:r w:rsidR="00F70059">
        <w:rPr>
          <w:rFonts w:ascii="Times New Roman" w:hAnsi="Times New Roman"/>
          <w:sz w:val="24"/>
          <w:szCs w:val="24"/>
        </w:rPr>
        <w:t>«</w:t>
      </w:r>
      <w:r w:rsidRPr="00D91D3F">
        <w:rPr>
          <w:rFonts w:ascii="Times New Roman" w:hAnsi="Times New Roman"/>
          <w:sz w:val="24"/>
          <w:szCs w:val="24"/>
        </w:rPr>
        <w:t>ВИРУСНОГО СУВЕРЕНИТЕТА</w:t>
      </w:r>
      <w:r w:rsidR="00F70059">
        <w:rPr>
          <w:rFonts w:ascii="Times New Roman" w:hAnsi="Times New Roman"/>
          <w:sz w:val="24"/>
          <w:szCs w:val="24"/>
        </w:rPr>
        <w:t>»</w:t>
      </w:r>
      <w:r w:rsidRPr="00D91D3F">
        <w:rPr>
          <w:rFonts w:ascii="Times New Roman" w:hAnsi="Times New Roman"/>
          <w:sz w:val="24"/>
          <w:szCs w:val="24"/>
        </w:rPr>
        <w:t xml:space="preserve"> РЕГИОНОВ; ДЕЙСТВИЯ ГУБЕРНАТОРОВ НАПОМИНАЮТ ВРЕМЕНА </w:t>
      </w:r>
      <w:r w:rsidR="00F70059">
        <w:rPr>
          <w:rFonts w:ascii="Times New Roman" w:hAnsi="Times New Roman"/>
          <w:sz w:val="24"/>
          <w:szCs w:val="24"/>
        </w:rPr>
        <w:t>«</w:t>
      </w:r>
      <w:r w:rsidRPr="00D91D3F">
        <w:rPr>
          <w:rFonts w:ascii="Times New Roman" w:hAnsi="Times New Roman"/>
          <w:sz w:val="24"/>
          <w:szCs w:val="24"/>
        </w:rPr>
        <w:t>ПАРАДА СУВЕРЕНИТЕТОВ</w:t>
      </w:r>
      <w:r w:rsidR="00F70059">
        <w:rPr>
          <w:rFonts w:ascii="Times New Roman" w:hAnsi="Times New Roman"/>
          <w:sz w:val="24"/>
          <w:szCs w:val="24"/>
        </w:rPr>
        <w:t>»</w:t>
      </w:r>
      <w:bookmarkEnd w:id="19"/>
    </w:p>
    <w:p w14:paraId="21E956A0" w14:textId="77777777" w:rsidR="00F70059" w:rsidRDefault="00D91D3F" w:rsidP="00F70059">
      <w:pPr>
        <w:jc w:val="both"/>
      </w:pPr>
      <w:r>
        <w:t xml:space="preserve">Действия региональных властей по противодействию эпидемии коронавирусной инфекции воспроизводят практики времен децентрализации – от закрытия границ и введения ограничений для неместных жителей до усиления негативной риторики местного патриотизма, предполагающей поиск источника рисков за пределами своей территории. Об этом говорится в публикуемом 8 апреля ежемесячном докладе фонда </w:t>
      </w:r>
      <w:r w:rsidR="00F70059">
        <w:t>«</w:t>
      </w:r>
      <w:r>
        <w:t>Петербургская политика</w:t>
      </w:r>
      <w:r w:rsidR="00F70059">
        <w:t>»</w:t>
      </w:r>
      <w:r>
        <w:t xml:space="preserve"> о социально-политической устойчивости регионов. Чтобы оценить степень самоизоляции субъектов Федерации в измеряемых величинах, эксперты разделили все регионы на три группы по индексу </w:t>
      </w:r>
      <w:r w:rsidR="00F70059">
        <w:t>«</w:t>
      </w:r>
      <w:r>
        <w:t>вирусного суверенитета</w:t>
      </w:r>
      <w:r w:rsidR="00F70059">
        <w:t>»</w:t>
      </w:r>
      <w:r>
        <w:t>.</w:t>
      </w:r>
    </w:p>
    <w:p w14:paraId="78EE1812" w14:textId="77777777" w:rsidR="00F70059" w:rsidRDefault="00D91D3F" w:rsidP="00F70059">
      <w:pPr>
        <w:jc w:val="both"/>
      </w:pPr>
      <w:r>
        <w:t xml:space="preserve">В группу с высоким индексом вошли 14 регионов, где принимались жесткие ограничительные меры в отношении въезда из других субъектов (Челябинская область, Чечня), пассажирского транспорта (Карелия), регулирования торговли и других сфер (Забайкалье), контроля над приехавшими жителями других регионов (Томская область, Красноярский край), туризма (Краснодарский край) или нагнетались подозрения в адрес </w:t>
      </w:r>
      <w:r w:rsidR="00F70059">
        <w:t>«</w:t>
      </w:r>
      <w:r>
        <w:t>москвичей</w:t>
      </w:r>
      <w:r w:rsidR="00F70059">
        <w:t>»</w:t>
      </w:r>
      <w:r>
        <w:t xml:space="preserve"> (Ивановская область). Например, в Забайкалье губернатор Александр Осипов ввел запрет на продажу алкоголя (правда, позже его отменил) и объявил двухнедельный карантин для прибывших из других регионов, в Карелии приостановили работу общественного транспорта и сократили часы продажи алкоголя, а в Челябинской области закрыли границы для въезда иногороднего транспорта.</w:t>
      </w:r>
    </w:p>
    <w:p w14:paraId="6476896D" w14:textId="77777777" w:rsidR="00F70059" w:rsidRDefault="00D91D3F" w:rsidP="00F70059">
      <w:pPr>
        <w:jc w:val="both"/>
      </w:pPr>
      <w:r>
        <w:t xml:space="preserve">Еще 33 региона продемонстрировали средний уровень </w:t>
      </w:r>
      <w:r w:rsidR="00F70059">
        <w:t>«</w:t>
      </w:r>
      <w:r>
        <w:t>вирусного суверенитета</w:t>
      </w:r>
      <w:r w:rsidR="00F70059">
        <w:t>»</w:t>
      </w:r>
      <w:r>
        <w:t>: в основном это сочетание режима самоизоляции с отдельными дополнительными мерами вроде ограничения транспортного сообщения или сокращения продажи алкоголя. А в 36 субъектах уровень таких мер оказался минимальным: там ограничились режимом самоизоляции граждан. Москву и Подмосковье эксперты решили в рейтинг не включать ввиду особого положения этих регионов.</w:t>
      </w:r>
    </w:p>
    <w:p w14:paraId="656F5847" w14:textId="77777777" w:rsidR="00F70059" w:rsidRDefault="00D91D3F" w:rsidP="00F70059">
      <w:pPr>
        <w:jc w:val="both"/>
      </w:pPr>
      <w:r>
        <w:t>Минимизация последствий пандемии стала для регионов в марте ключевой задачей, отмечается в докладе. При этом неодинаковая стартовая ситуация, отсутствие рецепта эффективной профилактики, риски форс-мажорных ситуаций и противоречивость идущих с федерального уровня сигналов поставили губернаторов перед выбором, связанным с поиском баланса в принятии антикризисных мер. Отношение федеральных властей к предпринимаемым регионами шагам тоже остается двойственным: они декларативно критикуются, но не пресекаются, поскольку в этом случае центру пришлось бы брать политическую ответственность за ситуацию с пандемией в регионах.</w:t>
      </w:r>
    </w:p>
    <w:p w14:paraId="75063B51" w14:textId="77777777" w:rsidR="00F70059" w:rsidRDefault="00F70059" w:rsidP="00F70059">
      <w:pPr>
        <w:jc w:val="both"/>
      </w:pPr>
      <w:r>
        <w:t>«</w:t>
      </w:r>
      <w:r w:rsidR="00D91D3F">
        <w:t>Тактически разнообразие практик [борьбы с вирусом] не является для федеральной власти комфортным, однако устраивает ее с точки зрения балансирования жестких и мягких ограничительных мер в условиях неопределенности относительно масштабов пандемии. Оборотной стороной смягчения мер является гипотетический рост распространения вирусной инфекции. Издержками же ужесточения режима являются ухудшение экономической ситуации, риски негативной социальной динамики и нарастание бытовых проблем</w:t>
      </w:r>
      <w:r>
        <w:t>»</w:t>
      </w:r>
      <w:r w:rsidR="00D91D3F">
        <w:t>, – говорится в докладе.</w:t>
      </w:r>
    </w:p>
    <w:p w14:paraId="2B03A93E" w14:textId="77777777" w:rsidR="00F70059" w:rsidRDefault="00D91D3F" w:rsidP="00F70059">
      <w:pPr>
        <w:jc w:val="both"/>
      </w:pPr>
      <w:r>
        <w:t xml:space="preserve">Шкала </w:t>
      </w:r>
      <w:r w:rsidR="00F70059">
        <w:t>«</w:t>
      </w:r>
      <w:r>
        <w:t>суверенности</w:t>
      </w:r>
      <w:r w:rsidR="00F70059">
        <w:t>»</w:t>
      </w:r>
      <w:r>
        <w:t xml:space="preserve"> проста – чем больше было решений, выпадающих из общей среднероссийской повестки, тем выше уровень, объясняет президент </w:t>
      </w:r>
      <w:r w:rsidR="00F70059">
        <w:t>«</w:t>
      </w:r>
      <w:r>
        <w:t>Петербургской политики</w:t>
      </w:r>
      <w:r w:rsidR="00F70059">
        <w:t>»</w:t>
      </w:r>
      <w:r>
        <w:t xml:space="preserve"> Михаил Виноградов: </w:t>
      </w:r>
      <w:r w:rsidR="00F70059">
        <w:t>«</w:t>
      </w:r>
      <w:r>
        <w:t xml:space="preserve">Закрытие границ, жесткая изоляция, вплоть до </w:t>
      </w:r>
      <w:r>
        <w:lastRenderedPageBreak/>
        <w:t xml:space="preserve">обсерваторов, всех приехавших из Москвы и других регионов, остановка транспортного сообщения внутри региона и между регионами, введение пропусков и QR-кодов – все это позволяет включить регионы в группу с высоким индексом. После заявлений премьера Михаила </w:t>
      </w:r>
      <w:r w:rsidRPr="00F70059">
        <w:rPr>
          <w:b/>
        </w:rPr>
        <w:t>Мишустин</w:t>
      </w:r>
      <w:r>
        <w:t>а о границах регионов реакция была разной: слова [главы Чечни Рамзана] Кадырова [о разрешении въезжать в республику только ее жителям] общеизвестны, но одновременно Приморье отказалось от QR-кодов. Но тренд не переломлен</w:t>
      </w:r>
      <w:r w:rsidR="00F70059">
        <w:t>»</w:t>
      </w:r>
      <w:r>
        <w:t xml:space="preserve">. Между средним и низким уровнем индекса разница не так существенна, продолжает эксперт: </w:t>
      </w:r>
      <w:r w:rsidR="00F70059">
        <w:t>«</w:t>
      </w:r>
      <w:r>
        <w:t>В регионах с низким индексом подобных шагов нет, со средним – они есть, но не в радикальной форме, без закрытия границ и транспортного сообщения</w:t>
      </w:r>
      <w:r w:rsidR="00F70059">
        <w:t>»</w:t>
      </w:r>
      <w:r>
        <w:t xml:space="preserve">. Когда вводился режим нерабочего месяца, у федеральной власти было желание не брать ответственность за решения, которые могут быть восприняты обществом двойственно или даже негативно, отмечает Виноградов: </w:t>
      </w:r>
      <w:r w:rsidR="00F70059">
        <w:t>«</w:t>
      </w:r>
      <w:r>
        <w:t xml:space="preserve">Где-то это дало свободу рук, но в целом породило пространство креатива и даже почти возвращение к практикам </w:t>
      </w:r>
      <w:r w:rsidR="00F70059">
        <w:t>«</w:t>
      </w:r>
      <w:r>
        <w:t>берите суверенитета столько, сколько хотите</w:t>
      </w:r>
      <w:r w:rsidR="00F70059">
        <w:t>»</w:t>
      </w:r>
      <w:r>
        <w:t>. Но чем жестче были ограничения, чем больше издержек – не везде же столичный уровень доставки продуктов или агрегаторов такси</w:t>
      </w:r>
      <w:r w:rsidR="00F70059">
        <w:t>»</w:t>
      </w:r>
      <w:r>
        <w:t>.</w:t>
      </w:r>
    </w:p>
    <w:p w14:paraId="49904413" w14:textId="77777777" w:rsidR="00F70059" w:rsidRDefault="00D91D3F" w:rsidP="00F70059">
      <w:pPr>
        <w:jc w:val="both"/>
      </w:pPr>
      <w:r>
        <w:t>Борьбе с коронавирусом в российских мегаполисах посвящен еще один экспертный доклад, подготовленный Агентством политических и экономических коммуникаций (АПЭК). По мнению его авторов, в связи с пандемией можно выделить две ключевые особенности ситуации. С одной стороны, регионы ограничены в ресурсах для снижения социальной напряженности, возникшей вследствие ограничительных мер. С другой – уже наметился обратный тренд на расширение перечня предприятий и организаций, которые продолжат работу, указывают эксперты.</w:t>
      </w:r>
    </w:p>
    <w:p w14:paraId="4263D3FC" w14:textId="77777777" w:rsidR="00F70059" w:rsidRDefault="00D91D3F" w:rsidP="00F70059">
      <w:pPr>
        <w:jc w:val="both"/>
      </w:pPr>
      <w:r>
        <w:t>В регионах называют разные предварительные даты окончания режима самоизоляции: так, в Омской и Самарской областях, по данным на начало апреля, максимальные ограничения на передвижение пока установлены до 12 апреля, в Челябинской – до 19 апреля, в Свердловской – до 20 апреля, в Нижегородской – до 30 апреля. При этом сложность для городов-миллионников состоит в том, что они более ограничены в ресурсах, чем Москва и Санкт-Петербург, поэтому даже локальные меры поддержки не всегда возможны. Например, осложнены единовременные выплаты социально уязвимым группам населения, отсрочка коммунальных платежей (в том числе платы за капитальный ремонт, вокруг которой и до пандемии было множество споров), обеспечение горожан продуктовыми наборами и поддержка жителей, лишившихся работы. В Нижегородской области кардинально ограничили свободу передвижения и ввели QR-коды, но насколько соблюдаются эти меры – вопрос открытый. В Свердловской области обсуждают вопрос о расширении перечня организаций, которые могут продолжить работу. При этом в Екатеринбурге сократили количество рейсов пассажирского транспорта и часть нагрузки перешла на маршрутные такси, которые оказались переполнены – а это не позволяет соблюдать условия для создания социальной дистанции.</w:t>
      </w:r>
    </w:p>
    <w:p w14:paraId="3DF79287" w14:textId="77777777" w:rsidR="00F70059" w:rsidRDefault="00D91D3F" w:rsidP="00F70059">
      <w:pPr>
        <w:jc w:val="both"/>
      </w:pPr>
      <w:r>
        <w:t>При введении нерабочих дней федеральная власть исходила из того, что бизнес во взаимодействии с регионами найдет дифференцированные решения в соответствии с региональной спецификой, говорит гендиректор АПЭКа Дмитрий Орлов, при этом основная нагрузка должна была лечь на бизнес.</w:t>
      </w:r>
    </w:p>
    <w:p w14:paraId="79028516" w14:textId="0AC83721" w:rsidR="00D91D3F" w:rsidRDefault="00D91D3F" w:rsidP="00F70059">
      <w:pPr>
        <w:jc w:val="both"/>
      </w:pPr>
      <w:r>
        <w:t xml:space="preserve">Изначальная задумка федеральных властей была в том, чтобы избежать ответственности за непопулярные решения, поскольку все понимали, что это будет связано с закрытием предприятий, невозможностью перемещения, безработицей, считает политолог Александр Кынев: </w:t>
      </w:r>
      <w:r w:rsidR="00F70059">
        <w:t>«</w:t>
      </w:r>
      <w:r>
        <w:t>Ответственность за это перенесли на регионы. Что касается специфики отдельных регионов, то федеральная власть ее понимает и решения можно было принимать из единого центра. В прошлом ничто не мешало принимать те или иные решения в особом порядке на разных территориях, как было, например, с законом о местном самоуправлении, который в разных регионах вводился в разное время</w:t>
      </w:r>
      <w:r w:rsidR="00F70059">
        <w:t>»</w:t>
      </w:r>
      <w:r>
        <w:t xml:space="preserve">. Сейчас же на политическое решение наложилось резкое ухудшение координации в целом, </w:t>
      </w:r>
      <w:r>
        <w:lastRenderedPageBreak/>
        <w:t xml:space="preserve">полагает эксперт: </w:t>
      </w:r>
      <w:r w:rsidR="00F70059">
        <w:t>«</w:t>
      </w:r>
      <w:r>
        <w:t>За последние несколько лет федеральный центр заменил реальные механизмы координации играми в тимбилдинг, видимо, считая, что тренированный организм будет чувствовать, куда идти. Но он этого не чувствует</w:t>
      </w:r>
      <w:r w:rsidR="00F70059">
        <w:t>»</w:t>
      </w:r>
      <w:r>
        <w:t xml:space="preserve">. Система 20 лет работала так, что за излишнее рвение с запретами никогда никого не наказывали, а за излишнюю мягкость – наказывали и это тоже сказывается, резюмирует Кынев: </w:t>
      </w:r>
      <w:r w:rsidR="00F70059">
        <w:t>«</w:t>
      </w:r>
      <w:r>
        <w:t>В такой системе быть жестким безопасно, а человеком более деликатным – некомфортно. Это как с выборами, когда за фальсификации не наказывают, а за плохие результаты наказывают. Здесь работает та же логика: лучше перебдеть, чем недобдеть</w:t>
      </w:r>
      <w:r w:rsidR="00F70059">
        <w:t>»</w:t>
      </w:r>
      <w:r>
        <w:t>.</w:t>
      </w:r>
    </w:p>
    <w:p w14:paraId="3B5975A5" w14:textId="77777777" w:rsidR="00F70059" w:rsidRDefault="004934DC" w:rsidP="00F70059">
      <w:pPr>
        <w:jc w:val="both"/>
      </w:pPr>
      <w:hyperlink r:id="rId48" w:history="1">
        <w:r w:rsidR="00D91D3F" w:rsidRPr="00E73D85">
          <w:rPr>
            <w:rStyle w:val="a9"/>
          </w:rPr>
          <w:t>https://www.vedomosti.ru/society/articles/2020/04/07/827425-indeks-virusnogo</w:t>
        </w:r>
      </w:hyperlink>
    </w:p>
    <w:p w14:paraId="1A834B74" w14:textId="5DBD1EF5" w:rsidR="00D91D3F" w:rsidRPr="00D91D3F" w:rsidRDefault="00D91D3F" w:rsidP="00F70059">
      <w:pPr>
        <w:pStyle w:val="3"/>
        <w:jc w:val="both"/>
        <w:rPr>
          <w:rFonts w:ascii="Times New Roman" w:hAnsi="Times New Roman"/>
          <w:sz w:val="24"/>
          <w:szCs w:val="24"/>
        </w:rPr>
      </w:pPr>
      <w:bookmarkStart w:id="20" w:name="_Toc46165498"/>
      <w:r w:rsidRPr="00D91D3F">
        <w:rPr>
          <w:rFonts w:ascii="Times New Roman" w:hAnsi="Times New Roman"/>
          <w:sz w:val="24"/>
          <w:szCs w:val="24"/>
        </w:rPr>
        <w:t>КОММЕРСАНТЪ; ДМИТРИЙ БУТРИН, ОЛЕГ САПОЖКОВ, АФАНАСИЙ СБОРОВ; 2020.08.04; НЕ ВСЯКАЯ ПОМОЩЬ СКОРАЯ; ЧТО ИЗ АНТИКРИЗИСНЫХ ИНИЦИАТИВ РСПП ГОТОВО ОБСУЖДАТЬ ПРАВИТЕЛЬСТВО</w:t>
      </w:r>
      <w:bookmarkEnd w:id="20"/>
    </w:p>
    <w:p w14:paraId="7A91B637" w14:textId="77777777" w:rsidR="00F70059" w:rsidRDefault="00D91D3F" w:rsidP="00F70059">
      <w:pPr>
        <w:jc w:val="both"/>
      </w:pPr>
      <w:r>
        <w:t xml:space="preserve">Правительство обсуждает предложения РСПП по поддержке бизнеса в условиях эпидемии коронавируса, сформулированные в конце марта 2020 года. По данным “Ъ”, большая часть идей объединения крупного бизнеса по налогам и соцплатежам, кроме ранее введенных, считаются избыточными, часть идей РСПП уже реализована в первом </w:t>
      </w:r>
      <w:r w:rsidR="00F70059">
        <w:t>«</w:t>
      </w:r>
      <w:r>
        <w:t>пакете</w:t>
      </w:r>
      <w:r w:rsidR="00F70059">
        <w:t>»</w:t>
      </w:r>
      <w:r>
        <w:t xml:space="preserve"> поддержки. Долгосрочно наиболее важное в обсуждении — Белый дом в принципе готов обсуждать при реструктуризации корпоративных кредитов, что будет неизбежным с лета-осени 2020 года, разделение убытков между заемщиком, банком и государством. Впрочем, почти все будет зависеть от конкретной реализации этой схемы в деталях — они появятся, видимо, не раньше мая 2020 года.</w:t>
      </w:r>
    </w:p>
    <w:p w14:paraId="3024A716" w14:textId="77777777" w:rsidR="00F70059" w:rsidRDefault="00D91D3F" w:rsidP="00F70059">
      <w:pPr>
        <w:jc w:val="both"/>
      </w:pPr>
      <w:r>
        <w:t xml:space="preserve">Как стало известно “Ъ”, на нескольких правительственных площадках, в том числе у первого вице-премьера Андрея </w:t>
      </w:r>
      <w:r w:rsidRPr="00F70059">
        <w:rPr>
          <w:b/>
        </w:rPr>
        <w:t>Белоусов</w:t>
      </w:r>
      <w:r>
        <w:t>а и в отраслевых министерствах, ведется обсуждение предложений Российского союза промышленников и предпринимателей (РСПП) по антикризисным мерам в связи с эпидемией коронавируса.</w:t>
      </w:r>
    </w:p>
    <w:p w14:paraId="0F356C3E" w14:textId="43084AA6" w:rsidR="00D91D3F" w:rsidRDefault="00D91D3F" w:rsidP="00F70059">
      <w:pPr>
        <w:jc w:val="both"/>
      </w:pPr>
      <w:r>
        <w:t>“Ъ” ознакомился с набором мер, предварительно одобренным в министерствах и вынесенным на обсуждение на вице-премьерский уровень на этой неделе.</w:t>
      </w:r>
    </w:p>
    <w:p w14:paraId="469DDAF6" w14:textId="77777777" w:rsidR="00F70059" w:rsidRDefault="00D91D3F" w:rsidP="00F70059">
      <w:pPr>
        <w:jc w:val="both"/>
      </w:pPr>
      <w:r>
        <w:t>РСПП на заседании своего координационного совета по противодействию коронавирусной инфекции сегодня должен обсуждать часть инициатив, уже переданных в Белый дом по разным каналам. Есть общий набор предложений по антикризисным мерам от 26 марта, есть ряд отдельных отраслевых инициатив в обращениях к премьер-министру, отдельные предложения союз включал и в совместные обращения к правительству с другими бизнес-ассоциациями. По состоянию на 7 апреля часть идей де-факто уже принята Белым домом в период 30 марта — 2 апреля в менее широкой форме, нежели хотелось бы РСПП (так, Белый дом не пошел на обсуждение вопроса о десятилетней реструктуризации налоговых долгов крупных предприятий — постановление №409 предельным сроком устанавливает пять лет, см. “Ъ” от 7 апреля), мораторий на инициацию ФНС и другими госструктурами банкротств также введен на полгода, а не до конца 2020 года. Значительная часть идей не обсуждается — например, возмещение НДС без банковской гарантии по заявительному принципу или субсидирование двух третей МРОТ при простоях предприятий из-за карантина.</w:t>
      </w:r>
    </w:p>
    <w:p w14:paraId="59014E35" w14:textId="092AB63C" w:rsidR="00D91D3F" w:rsidRDefault="00D91D3F" w:rsidP="00F70059">
      <w:pPr>
        <w:jc w:val="both"/>
      </w:pPr>
      <w:r>
        <w:t>В целом набор предложений РСПП выглядит как реакция на уже реализованный катастрофический сценарий развития событий в экономике с максимально полной компенсацией понесенных потерь за счет резервов бюджетной системы.</w:t>
      </w:r>
    </w:p>
    <w:p w14:paraId="7FE57FC6" w14:textId="77777777" w:rsidR="00F70059" w:rsidRDefault="00D91D3F" w:rsidP="00F70059">
      <w:pPr>
        <w:jc w:val="both"/>
      </w:pPr>
      <w:r>
        <w:t>Белый дом, в свою очередь, пока действует скорее по ситуации — набор обсуждаемых им мер это подтве</w:t>
      </w:r>
      <w:r w:rsidRPr="00F70059">
        <w:rPr>
          <w:b/>
        </w:rPr>
        <w:t>ржд</w:t>
      </w:r>
      <w:r>
        <w:t>ает.</w:t>
      </w:r>
    </w:p>
    <w:p w14:paraId="6B52EE68" w14:textId="77777777" w:rsidR="00F70059" w:rsidRDefault="00D91D3F" w:rsidP="00F70059">
      <w:pPr>
        <w:jc w:val="both"/>
      </w:pPr>
      <w:r>
        <w:t xml:space="preserve">Главное, что готово обсуждать правительство Михаила </w:t>
      </w:r>
      <w:r w:rsidRPr="00F70059">
        <w:rPr>
          <w:b/>
        </w:rPr>
        <w:t>Мишустин</w:t>
      </w:r>
      <w:r>
        <w:t xml:space="preserve">а в будущем,— </w:t>
      </w:r>
      <w:r w:rsidR="00F70059">
        <w:t>«</w:t>
      </w:r>
      <w:r>
        <w:t xml:space="preserve">возможность при реструктуризации кредитов и займов разделения убытков, возникших в связи с распространением COVID-19 и мерами по его нераспространению, между банком, </w:t>
      </w:r>
      <w:r>
        <w:lastRenderedPageBreak/>
        <w:t>заемщиком и государством</w:t>
      </w:r>
      <w:r w:rsidR="00F70059">
        <w:t>»</w:t>
      </w:r>
      <w:r>
        <w:t xml:space="preserve">, рассказал источник “Ъ” в финансово-экономическом блоке Белого дома. Это явно среднесрочная история, основная часть реструктуризации не может начаться ранее мая 2020 года и может быть реализована множеством способов, РСПП в инициативах 26 марта (100 пунктов) приводит в </w:t>
      </w:r>
      <w:r w:rsidR="00F70059">
        <w:t>«</w:t>
      </w:r>
      <w:r>
        <w:t>налоговом</w:t>
      </w:r>
      <w:r w:rsidR="00F70059">
        <w:t>»</w:t>
      </w:r>
      <w:r>
        <w:t xml:space="preserve"> и </w:t>
      </w:r>
      <w:r w:rsidR="00F70059">
        <w:t>«</w:t>
      </w:r>
      <w:r>
        <w:t>финансовом</w:t>
      </w:r>
      <w:r w:rsidR="00F70059">
        <w:t>»</w:t>
      </w:r>
      <w:r>
        <w:t xml:space="preserve"> блоках десятки вариантов: вряд ли до конкретики дело дойдет в апреле. По данным “Ъ”, правительство пока вообще не обсуждает с РСПП его многочисленные и детальные предложения по взаимодействию с банками по кредитам, кроме самых общих.</w:t>
      </w:r>
    </w:p>
    <w:p w14:paraId="41A83E54" w14:textId="77777777" w:rsidR="00F70059" w:rsidRDefault="00D91D3F" w:rsidP="00F70059">
      <w:pPr>
        <w:jc w:val="both"/>
      </w:pPr>
      <w:r>
        <w:t xml:space="preserve">То, что правительство поддерживает точно,— учет в себестоимости расходов компаний на антиэпидемические меры на производстве: РСПП крайне высоко оценивает риски сбоев из-за временной утраты рабочей силы и разрабатывает своими силами внутрикорпоративные антикоронавирусные медицинские программы. Белый дом также готов обсуждать сохранение инвестпрограмм госмонополий на 2020 год, замещение кредитов в валюте рублевой ликвидностью и обеспечение банковской оборотной ликвидностью компаний до пересмотра ЦБ методик оценки кредитных рисков; увеличение авансирования госконтрактов до 50% и более, широкое предоставление госгарантий по лизингу и аэропортам, обеспечение спецмерами импорта необходимой рабочей силы и реализацию работы судов по экономическим спорам в дистанционном режиме. Из новых </w:t>
      </w:r>
      <w:r w:rsidR="00F70059">
        <w:t>«</w:t>
      </w:r>
      <w:r>
        <w:t>точечных</w:t>
      </w:r>
      <w:r w:rsidR="00F70059">
        <w:t>»</w:t>
      </w:r>
      <w:r>
        <w:t xml:space="preserve"> мер — снятие ограничений на транспортную составляющую экспортных субсидий (постановление правительства №496) на второй квартал 2020 года, </w:t>
      </w:r>
      <w:r w:rsidR="00F70059">
        <w:t>«</w:t>
      </w:r>
      <w:r>
        <w:t>заморозка</w:t>
      </w:r>
      <w:r w:rsidR="00F70059">
        <w:t>»</w:t>
      </w:r>
      <w:r>
        <w:t xml:space="preserve"> тарифов (но не отмена платы) системы </w:t>
      </w:r>
      <w:r w:rsidR="00F70059">
        <w:t>«</w:t>
      </w:r>
      <w:r w:rsidRPr="00F70059">
        <w:rPr>
          <w:b/>
        </w:rPr>
        <w:t>Платон</w:t>
      </w:r>
      <w:r w:rsidR="00F70059">
        <w:t>»</w:t>
      </w:r>
      <w:r>
        <w:t xml:space="preserve"> до конца года, субсидии на закупку оборудования и ПО для удаленной работы, приостановка взимания курортного сбора, направление дивидендов </w:t>
      </w:r>
      <w:r w:rsidRPr="00F70059">
        <w:rPr>
          <w:b/>
        </w:rPr>
        <w:t>РЖД</w:t>
      </w:r>
      <w:r>
        <w:t xml:space="preserve"> за 2019 год на реализацию инвестпрограммы госмонополии. Де-факто принимается предложение снять временные ограничения на установление льготных тарифов на перевозку зерна в направлении субъектов Дальневосточного федерального округа.</w:t>
      </w:r>
    </w:p>
    <w:p w14:paraId="3CAC0BB1" w14:textId="77777777" w:rsidR="00F70059" w:rsidRDefault="00D91D3F" w:rsidP="00F70059">
      <w:pPr>
        <w:jc w:val="both"/>
      </w:pPr>
      <w:r>
        <w:t xml:space="preserve">Среди предложений, которые в Белом доме также сейчас готовы обсуждать, есть блок, связанный со стимулированием инвестпроектов. Это разнообразные инициативы, связанные с принятым законом о соглашениях о защите и поощрении капиталовложений (СЗПК), объединение его механизмов с </w:t>
      </w:r>
      <w:r w:rsidR="00F70059">
        <w:t>«</w:t>
      </w:r>
      <w:r>
        <w:t>Фабрикой проектного финансирования</w:t>
      </w:r>
      <w:r w:rsidR="00F70059">
        <w:t>»</w:t>
      </w:r>
      <w:r>
        <w:t xml:space="preserve"> ВЭБ.РФ, инвестиций ФНБ и госгарантий. Кроме этого, обсуждаются упрощенный механизм субсидирования экспортных контрактов на промышленную и агропродукцию, хайтек, ПО и продукцию ВПК, корректировка сроков инвестпроектов СПИК, корпоративных программ повышения конкурентоспособности и агросубсидий по постановлению правительства №512 от 26 апреля 2019 года. Самое крупное изменение в этой части — готовность правительства обсуждать субсидирование процентных ставок по новым инвестпроектам, заключенным в 2020 году. Это хотя и относительно дешевая, но крайняя мера — о массовом субсидировании частных инвестиций Белый дом ранее практически отказывался говорить, видя в этом системное искажение функций финансового рынка.</w:t>
      </w:r>
    </w:p>
    <w:p w14:paraId="26CDCB9E" w14:textId="6E6BE7E4" w:rsidR="00D91D3F" w:rsidRDefault="00D91D3F" w:rsidP="00F70059">
      <w:pPr>
        <w:jc w:val="both"/>
      </w:pPr>
      <w:r>
        <w:t>Остается неочевидной судьба предложений, в которых РСПП заинтересован более всего.</w:t>
      </w:r>
    </w:p>
    <w:p w14:paraId="2B3B8C1E" w14:textId="77777777" w:rsidR="00F70059" w:rsidRDefault="00D91D3F" w:rsidP="00F70059">
      <w:pPr>
        <w:jc w:val="both"/>
      </w:pPr>
      <w:r>
        <w:t xml:space="preserve">Это точечное и временное снижение НДС, налоговые каникулы на страховые взносы, моратории на изменение акцизов, продление действовавшего до конца 2019 года </w:t>
      </w:r>
      <w:r w:rsidR="00F70059">
        <w:t>«</w:t>
      </w:r>
      <w:r>
        <w:t>моратория по контролируемой задолженности</w:t>
      </w:r>
      <w:r w:rsidR="00F70059">
        <w:t>»</w:t>
      </w:r>
      <w:r>
        <w:t xml:space="preserve">. Наиболее крупная идея РСПП из выглядящих </w:t>
      </w:r>
      <w:r w:rsidR="00F70059">
        <w:t>«</w:t>
      </w:r>
      <w:r>
        <w:t>проходными</w:t>
      </w:r>
      <w:r w:rsidR="00F70059">
        <w:t>»</w:t>
      </w:r>
      <w:r>
        <w:t xml:space="preserve"> — использование ресурса налога на прибыль через снятие ограничений на перенос налогооблагаемой прибыли на убытки прошлых лет (сейчас лимит — 50% за год) и учет в базе по налогу на прибыль только реализованных курсовых разниц по валютным активам и обязательствам. Ранее Белый дом рассматривал возможности поддержки бизнеса через налог на прибыль, но это связано с необходимостью крупной поддержки региональных бюджетов федеральным (см. “Ъ” от 2 апреля). Хотя РСПП настаивает на экстренном характере своих инициатив, шансы на то, что они будут восприняты не как ситуационное давление, а как необходимые для предотвращения катастрофического сценария меры, высокими не выглядят.</w:t>
      </w:r>
    </w:p>
    <w:p w14:paraId="5B47BA82" w14:textId="77777777" w:rsidR="00F70059" w:rsidRDefault="004934DC" w:rsidP="00F70059">
      <w:pPr>
        <w:jc w:val="both"/>
      </w:pPr>
      <w:hyperlink r:id="rId49" w:history="1">
        <w:r w:rsidR="00D91D3F" w:rsidRPr="00E73D85">
          <w:rPr>
            <w:rStyle w:val="a9"/>
          </w:rPr>
          <w:t>https://www.kommersant.ru/doc/4316621</w:t>
        </w:r>
      </w:hyperlink>
    </w:p>
    <w:p w14:paraId="01994FFA" w14:textId="267B17AB" w:rsidR="00D91D3F" w:rsidRPr="00D91D3F" w:rsidRDefault="00D91D3F" w:rsidP="00F70059">
      <w:pPr>
        <w:pStyle w:val="3"/>
        <w:jc w:val="both"/>
        <w:rPr>
          <w:rFonts w:ascii="Times New Roman" w:hAnsi="Times New Roman"/>
          <w:sz w:val="24"/>
          <w:szCs w:val="24"/>
        </w:rPr>
      </w:pPr>
      <w:bookmarkStart w:id="21" w:name="_Toc46165499"/>
      <w:r w:rsidRPr="00D91D3F">
        <w:rPr>
          <w:rFonts w:ascii="Times New Roman" w:hAnsi="Times New Roman"/>
          <w:sz w:val="24"/>
          <w:szCs w:val="24"/>
        </w:rPr>
        <w:t>КОММЕРСАНТЪ; ПОЛИНА СМОРОДСКАЯ; 2020.08.04; ЗОЛОТО ЗАПЕРЛОСЬ В ХРАНИЛИЩАХ; БАНКИРЫ ПРОСЯТ ОБЛЕГЧИТЬ ОПЕРАЦИИ С ДРАГОЦЕННЫМ МЕТАЛЛОМ</w:t>
      </w:r>
      <w:bookmarkEnd w:id="21"/>
    </w:p>
    <w:p w14:paraId="2BE65C9F" w14:textId="77777777" w:rsidR="00F70059" w:rsidRDefault="00D91D3F" w:rsidP="00F70059">
      <w:pPr>
        <w:jc w:val="both"/>
      </w:pPr>
      <w:r>
        <w:t>Сокращение, а потом и полное прекращение покупки физического золота со стороны Банка России, а также ограничение авиаперевозок существенно осложняют реализацию золота российскими банками. Такая ситуация может привести к дальнейшему накоплению драгметалла в их хранилищах и сокращению покупок у производителей. Банки просят ведомства помочь им с экспортом золота, а финансовых регуляторов — с реализацией и с рефинансированием под залог металла.</w:t>
      </w:r>
    </w:p>
    <w:p w14:paraId="129F2C48" w14:textId="77777777" w:rsidR="00F70059" w:rsidRDefault="00D91D3F" w:rsidP="00F70059">
      <w:pPr>
        <w:jc w:val="both"/>
      </w:pPr>
      <w:r>
        <w:t xml:space="preserve">Национальная финансовая ассоциация (НФА) направила письма в Банк России, Минфин и </w:t>
      </w:r>
      <w:r w:rsidRPr="00F70059">
        <w:rPr>
          <w:b/>
        </w:rPr>
        <w:t>Минтранс</w:t>
      </w:r>
      <w:r>
        <w:t xml:space="preserve"> с просьбой облегчить работу кредитных организаций с драгоценными металлами. Тем самым участники рынка подтвердили информацию “Ъ”, что банки начали испытывать сложности с реализацией золота (см. “Ъ” от 25 марта). К этому привело не только сокращение, а впоследствии и отказ ЦБ от покупки физического металла, но и почти полная остановка международных рейсов по всему миру на фоне распространения эпидемии коронавируса.</w:t>
      </w:r>
    </w:p>
    <w:p w14:paraId="670FBDBE" w14:textId="77777777" w:rsidR="00F70059" w:rsidRDefault="00D91D3F" w:rsidP="00F70059">
      <w:pPr>
        <w:jc w:val="both"/>
      </w:pPr>
      <w:r>
        <w:t xml:space="preserve">В частности, в письме </w:t>
      </w:r>
      <w:r w:rsidRPr="00F70059">
        <w:rPr>
          <w:b/>
        </w:rPr>
        <w:t>Минтранс</w:t>
      </w:r>
      <w:r>
        <w:t>у отмечаются сложности перевозки драгметалла в связи с ограничением авиаперевозок из России в международные логистические центры, осуществляющие прием и хранение драгоценных металлов,— Цюрих, Лондон, Дубай и Пекин. В целях поддержки отрасли НФА предлагает, в частности, предусмотреть возможность бронирования перевозок грузов указанной категории.</w:t>
      </w:r>
    </w:p>
    <w:p w14:paraId="2D546481" w14:textId="77777777" w:rsidR="00F70059" w:rsidRDefault="00D91D3F" w:rsidP="00F70059">
      <w:pPr>
        <w:jc w:val="both"/>
      </w:pPr>
      <w:r>
        <w:t>В письме в Минфин НФА просит увеличить объем приобретаемого аффинированного золота Гохраном России. ЦБ коммерческие банки просят восстановить механизм проведения операций рефинансирования кредитов под золото, а также рассмотреть возможность участия регулятора в предоставлении рублевой ликвидности по сделкам своп с золотом.</w:t>
      </w:r>
    </w:p>
    <w:p w14:paraId="3A816A91" w14:textId="77777777" w:rsidR="00F70059" w:rsidRDefault="00D91D3F" w:rsidP="00F70059">
      <w:pPr>
        <w:jc w:val="both"/>
      </w:pPr>
      <w:r>
        <w:t>По предварительным данным ФТС, в январе—феврале Россия экспортировала 17 тонн золота, что в шесть раз больше аналогичного периода прошлого года. Основной страной-получателем стала Великобритания (15,4 тонны). Таких показателей по марту ждать уже не стоит в силу остановки большинства авиарейсов.</w:t>
      </w:r>
    </w:p>
    <w:p w14:paraId="2A558E51" w14:textId="77777777" w:rsidR="00F70059" w:rsidRDefault="00D91D3F" w:rsidP="00F70059">
      <w:pPr>
        <w:jc w:val="both"/>
      </w:pPr>
      <w:r>
        <w:t xml:space="preserve">Как сообщил “Ъ” источник на банковском рынке, </w:t>
      </w:r>
      <w:r w:rsidR="00F70059">
        <w:t>«</w:t>
      </w:r>
      <w:r>
        <w:t>в текущей ситуации, когда регулятор приостановил с 1 апреля 2020 года покупку золота, банкам придется либо отказываться на время от покупки золота у производителей, либо наращивать объемы в хранилищах</w:t>
      </w:r>
      <w:r w:rsidR="00F70059">
        <w:t>»</w:t>
      </w:r>
      <w:r>
        <w:t>. На 1 марта объем золота в банках составлял около 80 тонн.</w:t>
      </w:r>
    </w:p>
    <w:p w14:paraId="7D715AC6" w14:textId="77777777" w:rsidR="00F70059" w:rsidRDefault="00D91D3F" w:rsidP="00F70059">
      <w:pPr>
        <w:jc w:val="both"/>
      </w:pPr>
      <w:r>
        <w:t xml:space="preserve">В </w:t>
      </w:r>
      <w:r w:rsidRPr="00F70059">
        <w:rPr>
          <w:b/>
        </w:rPr>
        <w:t>Минтранс</w:t>
      </w:r>
      <w:r>
        <w:t>е пока не получили документа, в ЦБ РФ не комментируют ситуацию, в Минфине на запрос “Ъ” не ответили.</w:t>
      </w:r>
    </w:p>
    <w:p w14:paraId="22AE8E8C" w14:textId="77777777" w:rsidR="00F70059" w:rsidRDefault="00D91D3F" w:rsidP="00F70059">
      <w:pPr>
        <w:jc w:val="both"/>
      </w:pPr>
      <w:r>
        <w:t xml:space="preserve">В Сбербанке подтвердили </w:t>
      </w:r>
      <w:r w:rsidR="00F70059">
        <w:t>«</w:t>
      </w:r>
      <w:r>
        <w:t>крайнюю обеспокоенность</w:t>
      </w:r>
      <w:r w:rsidR="00F70059">
        <w:t>»</w:t>
      </w:r>
      <w:r>
        <w:t xml:space="preserve"> вопросами </w:t>
      </w:r>
      <w:r w:rsidR="00F70059">
        <w:t>«</w:t>
      </w:r>
      <w:r>
        <w:t>полноценного функционирования отрасли, обеспечения непрерывности производства и оборота драгметаллов в России</w:t>
      </w:r>
      <w:r w:rsidR="00F70059">
        <w:t>»</w:t>
      </w:r>
      <w:r>
        <w:t xml:space="preserve">. По словам заместителя председателя правления Совкомбанка Михаила Автухова, Россия занимает третье место в мире по добыче золота, но сейчас внутренний спрос на него по отношению к производству минимален: </w:t>
      </w:r>
      <w:r w:rsidR="00F70059">
        <w:t>«</w:t>
      </w:r>
      <w:r>
        <w:t>Из-за введенных ограничений на авиасообщение существует проблема с регулярным экспортом драгоценных металлов</w:t>
      </w:r>
      <w:r w:rsidR="00F70059">
        <w:t>»</w:t>
      </w:r>
      <w:r>
        <w:t>.</w:t>
      </w:r>
    </w:p>
    <w:p w14:paraId="071DDA18" w14:textId="77777777" w:rsidR="00F70059" w:rsidRDefault="00D91D3F" w:rsidP="00F70059">
      <w:pPr>
        <w:jc w:val="both"/>
      </w:pPr>
      <w:r>
        <w:t xml:space="preserve">Источник “Ъ” в банковской сфере добавляет, что тарифы на перевозки грузов выросли более чем вдвое (см. “Ъ” от 7 апреля), кроме того, </w:t>
      </w:r>
      <w:r w:rsidR="00F70059">
        <w:t>«</w:t>
      </w:r>
      <w:r>
        <w:t>золото могут снять с рейса, так как это товар не первой необходимости</w:t>
      </w:r>
      <w:r w:rsidR="00F70059">
        <w:t>»</w:t>
      </w:r>
      <w:r>
        <w:t xml:space="preserve">. Начальник управления операций с товарными активами и продуктами фондирования банка </w:t>
      </w:r>
      <w:r w:rsidR="00F70059">
        <w:t>«</w:t>
      </w:r>
      <w:r>
        <w:t>ФК Открытие</w:t>
      </w:r>
      <w:r w:rsidR="00F70059">
        <w:t>»</w:t>
      </w:r>
      <w:r>
        <w:t xml:space="preserve"> Алексей Зайцев уточняет, что вывезти золото можно, но каждый раз это единичные рейсы: </w:t>
      </w:r>
      <w:r w:rsidR="00F70059">
        <w:t>«</w:t>
      </w:r>
      <w:r>
        <w:t xml:space="preserve">Можно найти грузовой транспорт — </w:t>
      </w:r>
      <w:r>
        <w:lastRenderedPageBreak/>
        <w:t>это дороже, чем регулярные пассажирские рейсы, и необходимо найти пул банков для перевозки существенного объема металла</w:t>
      </w:r>
      <w:r w:rsidR="00F70059">
        <w:t>»</w:t>
      </w:r>
      <w:r>
        <w:t>.</w:t>
      </w:r>
    </w:p>
    <w:p w14:paraId="21388AF2" w14:textId="77777777" w:rsidR="00F70059" w:rsidRDefault="00D91D3F" w:rsidP="00F70059">
      <w:pPr>
        <w:jc w:val="both"/>
      </w:pPr>
      <w:r>
        <w:t xml:space="preserve">Участники рынка отмечают, что проблем с ликвидностью у банков нет, но в условиях когда ЦБ не покупает золото, а вывезти его из страны сложно, металл </w:t>
      </w:r>
      <w:r w:rsidR="00F70059">
        <w:t>«</w:t>
      </w:r>
      <w:r>
        <w:t>лежит мертвым грузом</w:t>
      </w:r>
      <w:r w:rsidR="00F70059">
        <w:t>»</w:t>
      </w:r>
      <w:r>
        <w:t>. Операции регулятора необходимы для повышения ликвидности этого актива. При этом в целом, по словам Алексея Зайцева, спрос на физическое золото в мире вырос: не так давно на американской бирже были проблемы с поставкой золота по некоторым фьючерсным контрактам.</w:t>
      </w:r>
    </w:p>
    <w:p w14:paraId="0E0A6292" w14:textId="344732CB" w:rsidR="00F70059" w:rsidRDefault="004934DC" w:rsidP="00F70059">
      <w:pPr>
        <w:jc w:val="both"/>
        <w:rPr>
          <w:rStyle w:val="a9"/>
        </w:rPr>
      </w:pPr>
      <w:hyperlink r:id="rId50" w:history="1">
        <w:r w:rsidR="00D91D3F" w:rsidRPr="00E73D85">
          <w:rPr>
            <w:rStyle w:val="a9"/>
          </w:rPr>
          <w:t>https://www.kommersant.ru/doc/4316527</w:t>
        </w:r>
      </w:hyperlink>
    </w:p>
    <w:p w14:paraId="659FBC03" w14:textId="3D87D44D" w:rsidR="00420D45" w:rsidRPr="008E6FAB" w:rsidRDefault="008E6FAB" w:rsidP="00F70059">
      <w:pPr>
        <w:pStyle w:val="3"/>
        <w:jc w:val="both"/>
        <w:rPr>
          <w:rFonts w:ascii="Times New Roman" w:hAnsi="Times New Roman"/>
          <w:sz w:val="24"/>
          <w:szCs w:val="24"/>
        </w:rPr>
      </w:pPr>
      <w:bookmarkStart w:id="22" w:name="_Toc46165500"/>
      <w:r w:rsidRPr="008E6FAB">
        <w:rPr>
          <w:rFonts w:ascii="Times New Roman" w:hAnsi="Times New Roman"/>
          <w:sz w:val="24"/>
          <w:szCs w:val="24"/>
        </w:rPr>
        <w:t>РИА НОВОСТИ; СВЕТЛАНА БАЕВА; 2020.08.04; НЕ ХОЧУ ЛЕТЕТЬ НА КАРАНТИН: КОМУ ВЕРНУТ ДЕНЬГИ ЗА АВИАБИЛЕТЫ</w:t>
      </w:r>
      <w:bookmarkEnd w:id="22"/>
    </w:p>
    <w:p w14:paraId="38DD04E9" w14:textId="4C77A8E5" w:rsidR="00420D45" w:rsidRDefault="00420D45" w:rsidP="00F70059">
      <w:pPr>
        <w:jc w:val="both"/>
      </w:pPr>
      <w:r>
        <w:t>На руках два комплекта авиабилетов домой, но нет ни рейсов, ни денег на другие — с этим сейчас столкнулись многие путешественники, оказавшиеся за рубежом. Ждут возврата средств и те, кто лишь планировал отправиться за границу, но из-за пандемии передумал. Внутрироссийские туристы тоже в подвешенном состоянии: рейсы вроде бы есть, однако везде режим самоизоляции. О том, как авиакомпании будут возвращать деньги и на что имеют право несостоявшиеся пассажиры, — в материале РИА Новости.</w:t>
      </w:r>
    </w:p>
    <w:p w14:paraId="12123EDB" w14:textId="77777777" w:rsidR="00420D45" w:rsidRDefault="00420D45" w:rsidP="00F70059">
      <w:pPr>
        <w:jc w:val="both"/>
      </w:pPr>
      <w:r>
        <w:t>Сертификат вместо денег</w:t>
      </w:r>
    </w:p>
    <w:p w14:paraId="610213B9" w14:textId="3B2DA825" w:rsidR="00420D45" w:rsidRDefault="00F70059" w:rsidP="00F70059">
      <w:pPr>
        <w:jc w:val="both"/>
      </w:pPr>
      <w:r>
        <w:t>«</w:t>
      </w:r>
      <w:r w:rsidR="00420D45">
        <w:t>Мне не нужен их сертификат, я просил вернуть средства за неиспользованный билет</w:t>
      </w:r>
      <w:r>
        <w:t>»</w:t>
      </w:r>
      <w:r w:rsidR="00420D45">
        <w:t>, — рассказывает Алексей из Новосибирска, вернувшийся 27 марта из Египта вывозным рейсом. Сначала российский перевозчик отменил вылет из Эйлата (Израиль). Тогда турист купил билеты турецкой компании с вылетом из Шарм-эш-Шейха. Но этот рейс тоже не состоялся. Турецкий перевозчик обещал вернуть деньги в течение месяца, российский — предложил сертификат.</w:t>
      </w:r>
    </w:p>
    <w:p w14:paraId="27BB9AF1" w14:textId="77777777" w:rsidR="00420D45" w:rsidRDefault="00420D45" w:rsidP="00F70059">
      <w:pPr>
        <w:jc w:val="both"/>
      </w:pPr>
      <w:r>
        <w:t>Ситуация неординарная, так как, по словам юристов, гораздо больше шансов получить обратно средства от наших авиакомпаний.</w:t>
      </w:r>
    </w:p>
    <w:p w14:paraId="43CF197C" w14:textId="77777777" w:rsidR="00420D45" w:rsidRDefault="00420D45" w:rsidP="00F70059">
      <w:pPr>
        <w:jc w:val="both"/>
      </w:pPr>
      <w:r>
        <w:t xml:space="preserve">Как это сделать, разъяснил </w:t>
      </w:r>
      <w:r w:rsidRPr="00F70059">
        <w:rPr>
          <w:b/>
        </w:rPr>
        <w:t>Минтранс</w:t>
      </w:r>
      <w:r>
        <w:t>: пассажиру могут компенсировать стоимость перелета, если рейс отменен или назначен на период запрета воздушного сообщения. В противном случае возврат происходит согласно условиям тарифа.</w:t>
      </w:r>
    </w:p>
    <w:p w14:paraId="7B117E0A" w14:textId="77777777" w:rsidR="00420D45" w:rsidRDefault="00420D45" w:rsidP="00F70059">
      <w:pPr>
        <w:jc w:val="both"/>
      </w:pPr>
      <w:r>
        <w:t>Вынужденный отказ по-российски</w:t>
      </w:r>
    </w:p>
    <w:p w14:paraId="44C811CD" w14:textId="77777777" w:rsidR="00F70059" w:rsidRDefault="00F70059" w:rsidP="00F70059">
      <w:pPr>
        <w:jc w:val="both"/>
      </w:pPr>
      <w:r>
        <w:t>«</w:t>
      </w:r>
      <w:r w:rsidR="00420D45">
        <w:t>Проще говоря, если авиакомпания отменяет рейс, пассажир вправе заявить о вынужденном отказе от полета. Стоимость билета, купленного на сайте перевозчика, возвращается целиком</w:t>
      </w:r>
      <w:r>
        <w:t>»</w:t>
      </w:r>
      <w:r w:rsidR="00420D45">
        <w:t>, — поясняет юрист Дмитрий Куликов, занимавшийся подобными судебными спорами.</w:t>
      </w:r>
    </w:p>
    <w:p w14:paraId="4366B738" w14:textId="539636FB" w:rsidR="00420D45" w:rsidRDefault="00420D45" w:rsidP="00F70059">
      <w:pPr>
        <w:jc w:val="both"/>
      </w:pPr>
      <w:r>
        <w:t>Он предупреждает, что не стоит рассчитывать на быстрый приход денег. Из-за пандемии очень многие путешественники потребовали вернуть средства, но у авиакомпаний нет возможности выплатить все и сразу — по крайней мере, до начала активных перелетов.</w:t>
      </w:r>
    </w:p>
    <w:p w14:paraId="47CC5C06" w14:textId="77777777" w:rsidR="00420D45" w:rsidRDefault="00420D45" w:rsidP="00F70059">
      <w:pPr>
        <w:jc w:val="both"/>
      </w:pPr>
      <w:r>
        <w:t>Из ситуации выходят по-разному: обещают вернуть деньги в течение двух месяцев, предлагают замену на выгодных условиях, сертификаты. Российский лоукостер, приостановивший полеты в апреле и мае, перебросит средства в личный кабинет. Воспользоваться ими для покупки другого билета можно до 1 июня 2021 года. Не получится — деньги поступят на банковский счет клиента.</w:t>
      </w:r>
    </w:p>
    <w:p w14:paraId="05F339F6" w14:textId="77777777" w:rsidR="00420D45" w:rsidRDefault="00420D45" w:rsidP="00F70059">
      <w:pPr>
        <w:jc w:val="both"/>
      </w:pPr>
      <w:r>
        <w:t>Но в любом случае, уверяют юристы, если пассажир настаивает на возврате средств, их ему вернут. Правда, поскольку случившееся — не вина авиакомпании, а форс-мажор, на выплату неустойки можно не надеяться.</w:t>
      </w:r>
    </w:p>
    <w:p w14:paraId="5F03356F" w14:textId="77777777" w:rsidR="00420D45" w:rsidRDefault="00420D45" w:rsidP="00F70059">
      <w:pPr>
        <w:jc w:val="both"/>
      </w:pPr>
      <w:r>
        <w:t>Дмитрий Куликов уточняет, что вопросы организации международных рейсов регулируются Варшавской и Монреальской конвенциями, но это не касается компенсационных выплат. Так что тут авиакомпании обращаются к национальному праву.</w:t>
      </w:r>
    </w:p>
    <w:p w14:paraId="5618B349" w14:textId="77777777" w:rsidR="00F70059" w:rsidRDefault="00F70059" w:rsidP="00F70059">
      <w:pPr>
        <w:jc w:val="both"/>
      </w:pPr>
      <w:r>
        <w:t>«</w:t>
      </w:r>
      <w:r w:rsidR="00420D45">
        <w:t>На иностранных перевозчиков российские правила не распространяются, — подтве</w:t>
      </w:r>
      <w:r w:rsidR="00420D45" w:rsidRPr="00F70059">
        <w:rPr>
          <w:b/>
        </w:rPr>
        <w:t>ржд</w:t>
      </w:r>
      <w:r w:rsidR="00420D45">
        <w:t xml:space="preserve">ает гендиректор юридического центра в Санкт-Петербурге Иван Шевельков. — </w:t>
      </w:r>
      <w:r w:rsidR="00420D45">
        <w:lastRenderedPageBreak/>
        <w:t>Путешественник может воспользоваться опциями изменения даты вылета, маршрута и (или) получить ваучер на будущую поездку</w:t>
      </w:r>
      <w:r>
        <w:t>»</w:t>
      </w:r>
      <w:r w:rsidR="00420D45">
        <w:t>.</w:t>
      </w:r>
    </w:p>
    <w:p w14:paraId="1E8DBC6A" w14:textId="4A5FBE6A" w:rsidR="00420D45" w:rsidRDefault="00420D45" w:rsidP="00F70059">
      <w:pPr>
        <w:jc w:val="both"/>
      </w:pPr>
      <w:r>
        <w:t>IATA просит взять ваучер</w:t>
      </w:r>
    </w:p>
    <w:p w14:paraId="3E81FE3B" w14:textId="77777777" w:rsidR="00420D45" w:rsidRDefault="00420D45" w:rsidP="00F70059">
      <w:pPr>
        <w:jc w:val="both"/>
      </w:pPr>
      <w:r>
        <w:t>Международная ассоциация воздушного транспорта (IATA) признала депозитные ваучеры взамен возврата денег законной формой в отношениях покупателя и перевозчика.</w:t>
      </w:r>
    </w:p>
    <w:p w14:paraId="1C030177" w14:textId="77777777" w:rsidR="00420D45" w:rsidRDefault="00420D45" w:rsidP="00F70059">
      <w:pPr>
        <w:jc w:val="both"/>
      </w:pPr>
      <w:r>
        <w:t>В IATA поясняют, что многие авиакомпании сейчас тратят больше наличных средств на возмещение пассажирам понесенных затрат, чем получают за бронирование. Организация оценила объем текущей задолженности по возвратам в 35 миллиардов долларов.</w:t>
      </w:r>
    </w:p>
    <w:p w14:paraId="3A5BF884" w14:textId="77777777" w:rsidR="00420D45" w:rsidRDefault="00420D45" w:rsidP="00F70059">
      <w:pPr>
        <w:jc w:val="both"/>
      </w:pPr>
      <w:r>
        <w:t>При этом фирмы действуют по-разному. Например, национальный перевозчик ОАЭ предложил клиентам сохранить билет и использовать его в течение 24 месяцев со дня покупки. В качестве альтернативы можно выбрать туристические ваучеры для перебронирования рейса на другой период в течение года. Если ваучеры не будут использованы, клиенты вправе запросить возврат средств.</w:t>
      </w:r>
    </w:p>
    <w:p w14:paraId="4799D416" w14:textId="77777777" w:rsidR="00420D45" w:rsidRDefault="00420D45" w:rsidP="00F70059">
      <w:pPr>
        <w:jc w:val="both"/>
      </w:pPr>
      <w:r>
        <w:t>Некоторые авиакомпании предлагают бесплатно поменять билет, получить купон на новый перелет, причем номиналом выше стоимости отмененной перевозки, или все же вернуть деньги.</w:t>
      </w:r>
    </w:p>
    <w:p w14:paraId="736A2316" w14:textId="77777777" w:rsidR="00420D45" w:rsidRDefault="00420D45" w:rsidP="00F70059">
      <w:pPr>
        <w:jc w:val="both"/>
      </w:pPr>
      <w:r>
        <w:t>Управляющий партнер юридического бюро Илья Кириллов поясняет, что необходимо изучить договор с авиакомпанией, где подробно прописаны условия обмена и возврата билета, обстоятельства непреодолимой силы. И конечно же, обратиться к самому перевозчику.</w:t>
      </w:r>
    </w:p>
    <w:p w14:paraId="49D0EDB1" w14:textId="77777777" w:rsidR="00420D45" w:rsidRDefault="00420D45" w:rsidP="00F70059">
      <w:pPr>
        <w:jc w:val="both"/>
      </w:pPr>
      <w:r>
        <w:t>В любом случае у пассажира остается право на чарджбэк (опротестование транзакции). Это возможно, если вы рассчитывались банковской картой. Деньги придут в течение месяца-трех. Правда, нужно собрать доказательства того, что услуга не была или не будет оказана, а авиакомпания не возвращает деньги.</w:t>
      </w:r>
    </w:p>
    <w:p w14:paraId="6F3B6BF3" w14:textId="77777777" w:rsidR="00420D45" w:rsidRDefault="00420D45" w:rsidP="00F70059">
      <w:pPr>
        <w:jc w:val="both"/>
      </w:pPr>
      <w:r>
        <w:t>Самолет летит, а я не хочу</w:t>
      </w:r>
    </w:p>
    <w:p w14:paraId="55A94283" w14:textId="77777777" w:rsidR="00420D45" w:rsidRDefault="00420D45" w:rsidP="00F70059">
      <w:pPr>
        <w:jc w:val="both"/>
      </w:pPr>
      <w:r>
        <w:t>Если рейс не отменен, то отказ от билета, даже в условиях пандемии, может считаться не вынужденным, а добровольным.</w:t>
      </w:r>
    </w:p>
    <w:p w14:paraId="3F242C35" w14:textId="62851BAC" w:rsidR="00420D45" w:rsidRDefault="00F70059" w:rsidP="00F70059">
      <w:pPr>
        <w:jc w:val="both"/>
      </w:pPr>
      <w:r>
        <w:t>«</w:t>
      </w:r>
      <w:r w:rsidR="00420D45">
        <w:t>Написала в авиакомпанию 29 марта, ответа пока нет. Дозвониться очень сложно, — рассказывает Анна Шамахова, которая еще в декабре прошлого года приобрела билеты в Нью-Йорк на 15 апреля. — Письменно ответили, что заявку приняли. А дальше — молчок</w:t>
      </w:r>
      <w:r>
        <w:t>»</w:t>
      </w:r>
      <w:r w:rsidR="00420D45">
        <w:t>.</w:t>
      </w:r>
    </w:p>
    <w:p w14:paraId="69C0B050" w14:textId="77777777" w:rsidR="00420D45" w:rsidRDefault="00420D45" w:rsidP="00F70059">
      <w:pPr>
        <w:jc w:val="both"/>
      </w:pPr>
      <w:r>
        <w:t>Сейчас рейсы из Москвы в Нью-Йорк выполняются. На 15 апреля вылет в расписании на сайте перевозчика есть. Но это не повод для авиакомпании не возвращать средства.</w:t>
      </w:r>
    </w:p>
    <w:p w14:paraId="2038DCB5" w14:textId="77777777" w:rsidR="00420D45" w:rsidRDefault="00420D45" w:rsidP="00F70059">
      <w:pPr>
        <w:jc w:val="both"/>
      </w:pPr>
      <w:r>
        <w:t xml:space="preserve">В </w:t>
      </w:r>
      <w:r w:rsidRPr="00F70059">
        <w:rPr>
          <w:b/>
        </w:rPr>
        <w:t>Минтранс</w:t>
      </w:r>
      <w:r>
        <w:t>е пояснили, что отказ пассажира от международной воздушной перевозки, которая должна состояться в период действия запрета межгосударственного авиасообщения, считается вынужденным, поэтому провозная плата подлежит возврату. Вряд ли ограничения, которые действуют с 27 марта, отменят к 15 апреля.</w:t>
      </w:r>
    </w:p>
    <w:p w14:paraId="4077D7F5" w14:textId="77777777" w:rsidR="00420D45" w:rsidRDefault="00420D45" w:rsidP="00F70059">
      <w:pPr>
        <w:jc w:val="both"/>
      </w:pPr>
      <w:r>
        <w:t>Летите и самоизолируйтесь</w:t>
      </w:r>
    </w:p>
    <w:p w14:paraId="083DCAA3" w14:textId="36A3444C" w:rsidR="00420D45" w:rsidRDefault="00420D45" w:rsidP="00F70059">
      <w:pPr>
        <w:jc w:val="both"/>
      </w:pPr>
      <w:r>
        <w:t xml:space="preserve">Сложнее ситуация с теми, кто планировал перелеты внутри страны. </w:t>
      </w:r>
      <w:r w:rsidR="00F70059">
        <w:t>«</w:t>
      </w:r>
      <w:r>
        <w:t>У нас на руках с мужем восемь билетов с перелетами по России в период с 16 по 28 апреля. Покупали заранее, специально — по возвратному тарифу, но с удержанием, — делится переживаниями Оксана Михайлова из Челябинска. — Сотрудник авиакомпании сообщил мне, что полеты по России не отменены. Сдача билетов — это моя инициатива. Так как я не хочу лететь в Санкт-Петербург, Калининград и Москву в апреле (когда вся страна сидит на самоизоляции), мне вернут деньги, но удержат штрафы по условиям тарифа — с каждого билета (а их восемь) по 2600 рублей</w:t>
      </w:r>
      <w:r w:rsidR="00F70059">
        <w:t>»</w:t>
      </w:r>
      <w:r>
        <w:t>.</w:t>
      </w:r>
    </w:p>
    <w:p w14:paraId="0AF709D1" w14:textId="77777777" w:rsidR="00420D45" w:rsidRDefault="00420D45" w:rsidP="00F70059">
      <w:pPr>
        <w:jc w:val="both"/>
      </w:pPr>
      <w:r>
        <w:t>При этом, уточняет Оксана, два рейса уже изменены: в одном случае перелет отложен на сутки, в другом — перенесен на пять часов.</w:t>
      </w:r>
    </w:p>
    <w:p w14:paraId="4240515F" w14:textId="77777777" w:rsidR="00420D45" w:rsidRDefault="00420D45" w:rsidP="00F70059">
      <w:pPr>
        <w:jc w:val="both"/>
      </w:pPr>
      <w:r>
        <w:t>Юрист Ольга Широкова напоминает, что задержка отправления самолета или выполнение рейса не по расписанию — уже причина для вынужденного возврата авиабилета.</w:t>
      </w:r>
    </w:p>
    <w:p w14:paraId="2F23E54E" w14:textId="22A2CB9B" w:rsidR="00420D45" w:rsidRDefault="00420D45" w:rsidP="00F70059">
      <w:pPr>
        <w:jc w:val="both"/>
      </w:pPr>
      <w:r>
        <w:lastRenderedPageBreak/>
        <w:t xml:space="preserve">Эксперт советует сослаться в соответствующем заявлении на статью 451 Гражданского кодекса Российской Федерации: расторжение договора допускается, когда обстоятельства </w:t>
      </w:r>
      <w:r w:rsidR="00F70059">
        <w:t>«</w:t>
      </w:r>
      <w:r>
        <w:t>изменились настолько, что если бы стороны могли это разумно предвидеть, договор вообще не был бы ими заключен</w:t>
      </w:r>
      <w:r w:rsidR="00F70059">
        <w:t>»</w:t>
      </w:r>
      <w:r>
        <w:t>. Правда, здесь нельзя гарантировать, что будут возвращены 100 процентов средств. Скорее всего, в этом случае придется обращаться в суд.</w:t>
      </w:r>
    </w:p>
    <w:p w14:paraId="5EDEB5BA" w14:textId="77777777" w:rsidR="00F70059" w:rsidRDefault="004934DC" w:rsidP="00F70059">
      <w:pPr>
        <w:jc w:val="both"/>
      </w:pPr>
      <w:hyperlink r:id="rId51" w:history="1">
        <w:r w:rsidR="008E6FAB" w:rsidRPr="00E73D85">
          <w:rPr>
            <w:rStyle w:val="a9"/>
          </w:rPr>
          <w:t>https://ria.ru/20200408/1569710493.html</w:t>
        </w:r>
      </w:hyperlink>
    </w:p>
    <w:p w14:paraId="77AAEDFF" w14:textId="0CA2DC00" w:rsidR="008E6FAB" w:rsidRPr="008E6FAB" w:rsidRDefault="008E6FAB" w:rsidP="00F70059">
      <w:pPr>
        <w:pStyle w:val="3"/>
        <w:jc w:val="both"/>
        <w:rPr>
          <w:rFonts w:ascii="Times New Roman" w:hAnsi="Times New Roman"/>
          <w:sz w:val="24"/>
          <w:szCs w:val="24"/>
        </w:rPr>
      </w:pPr>
      <w:bookmarkStart w:id="23" w:name="_Toc46165501"/>
      <w:r w:rsidRPr="008E6FAB">
        <w:rPr>
          <w:rFonts w:ascii="Times New Roman" w:hAnsi="Times New Roman"/>
          <w:sz w:val="24"/>
          <w:szCs w:val="24"/>
        </w:rPr>
        <w:t>РИА НОВОСТИ; 2020.08.04; РОСКАЧЕСТВО РАССКАЗАЛО, КАК ВЕРНУТЬ ДЕНЬГИ ЗА НЕСОСТОЯВШИЙСЯ ТУР</w:t>
      </w:r>
      <w:bookmarkEnd w:id="23"/>
    </w:p>
    <w:p w14:paraId="73793C48" w14:textId="77777777" w:rsidR="008E6FAB" w:rsidRDefault="008E6FAB" w:rsidP="00F70059">
      <w:pPr>
        <w:jc w:val="both"/>
      </w:pPr>
      <w:r>
        <w:t>Многие россияне из-за пандемии коронавируса были вынуждены отменить свой отдых в зарубежных странах. На какую компенсацию можно рассчитывать в этом случае, говорится в материалах Роскачества.</w:t>
      </w:r>
    </w:p>
    <w:p w14:paraId="0D0A7EAF" w14:textId="232D15C2" w:rsidR="008E6FAB" w:rsidRDefault="00F70059" w:rsidP="00F70059">
      <w:pPr>
        <w:jc w:val="both"/>
      </w:pPr>
      <w:r>
        <w:t>«</w:t>
      </w:r>
      <w:r w:rsidR="008E6FAB">
        <w:t>Ростуризм предлагает путешественникам, чья путевка перенесена, рассмотреть вариант замены на более поздний срок. Если турист отказывается и просто хочет вернуть свои деньги за пакетный тур, существует два варианта развития событий</w:t>
      </w:r>
      <w:r>
        <w:t>»</w:t>
      </w:r>
      <w:r w:rsidR="008E6FAB">
        <w:t>, - говорится в сообщении.</w:t>
      </w:r>
    </w:p>
    <w:p w14:paraId="66AAC209" w14:textId="77777777" w:rsidR="008E6FAB" w:rsidRDefault="008E6FAB" w:rsidP="00F70059">
      <w:pPr>
        <w:jc w:val="both"/>
      </w:pPr>
      <w:r>
        <w:t>Если путешествие планировалось в страну, где есть угроза безопасности туристов, можно требовать расторжения договора о реализации путевки и возврата всей ее стоимости. Если такой угрозы нет, расторгнуть договор можно в связи с существенным изменением обстоятельств, к которым, в частности, относится невозможность совершения поездки по независящим от туриста обстоятельствам. Турист при этом должен возместить туроператору понесенные расходы.</w:t>
      </w:r>
    </w:p>
    <w:p w14:paraId="3FE2B188" w14:textId="33661F41" w:rsidR="008E6FAB" w:rsidRDefault="008E6FAB" w:rsidP="00F70059">
      <w:pPr>
        <w:jc w:val="both"/>
      </w:pPr>
      <w:r>
        <w:t xml:space="preserve">Согласно Гражданскому кодексу РФ, изменение обстоятельств признается существенным, </w:t>
      </w:r>
      <w:r w:rsidR="00F70059">
        <w:t>«</w:t>
      </w:r>
      <w:r>
        <w:t>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r w:rsidR="00F70059">
        <w:t>»</w:t>
      </w:r>
      <w:r>
        <w:t>, поясняют эксперты.</w:t>
      </w:r>
    </w:p>
    <w:p w14:paraId="76C17536" w14:textId="5023D28E" w:rsidR="008E6FAB" w:rsidRDefault="008E6FAB" w:rsidP="00F70059">
      <w:pPr>
        <w:jc w:val="both"/>
      </w:pPr>
      <w:r>
        <w:t xml:space="preserve">Вместе с тем отказ от перелета может быть обусловлен отказом гостиницы от исполнения договоров бронирования из-за мер по предотвращению развития пандемии COVID-19. </w:t>
      </w:r>
      <w:r w:rsidR="00F70059">
        <w:t>«</w:t>
      </w:r>
      <w:r>
        <w:t>Существование такой пандемии признано ВОЗ. Поэтому, без всякого сомнения, этот случай может быть отнесен к форс-мажору</w:t>
      </w:r>
      <w:r w:rsidR="00F70059">
        <w:t>»</w:t>
      </w:r>
      <w:r>
        <w:t>, - говорится в сообщении.</w:t>
      </w:r>
    </w:p>
    <w:p w14:paraId="76BA8B68" w14:textId="4370BBF5" w:rsidR="008E6FAB" w:rsidRDefault="008E6FAB" w:rsidP="00F70059">
      <w:pPr>
        <w:jc w:val="both"/>
      </w:pPr>
      <w:r>
        <w:t xml:space="preserve">Что касается возврата билетов, то </w:t>
      </w:r>
      <w:r w:rsidR="00F70059">
        <w:t>«</w:t>
      </w:r>
      <w:r w:rsidRPr="00F70059">
        <w:rPr>
          <w:b/>
        </w:rPr>
        <w:t>Аэрофлот</w:t>
      </w:r>
      <w:r w:rsidR="00F70059">
        <w:t>»</w:t>
      </w:r>
      <w:r>
        <w:t xml:space="preserve"> при вылете до 20 марта осуществляет возврат и перебронирование до 30 апреля, а при вылете после 21 марта обмен или возврат без штрафов возможен в течение всего срока действия билета. S7 Airlines, которая с 13 марта по 31 мая отменила рейсы в Италию, Испанию, Францию и Германию, предлагает туристам переоформить билет на чартерный рейс или оформить возврат полной стоимости, напоминает Роскачество.</w:t>
      </w:r>
    </w:p>
    <w:p w14:paraId="7C13AF30" w14:textId="77777777" w:rsidR="00F70059" w:rsidRDefault="004934DC" w:rsidP="00F70059">
      <w:pPr>
        <w:jc w:val="both"/>
      </w:pPr>
      <w:hyperlink r:id="rId52" w:history="1">
        <w:r w:rsidR="008E6FAB" w:rsidRPr="00E73D85">
          <w:rPr>
            <w:rStyle w:val="a9"/>
          </w:rPr>
          <w:t>https://ria.ru/20200408/1569726863.html</w:t>
        </w:r>
      </w:hyperlink>
    </w:p>
    <w:p w14:paraId="2111D1D4" w14:textId="20EE9696" w:rsidR="008E6FAB" w:rsidRPr="008E6FAB" w:rsidRDefault="008E6FAB" w:rsidP="00F70059">
      <w:pPr>
        <w:pStyle w:val="3"/>
        <w:jc w:val="both"/>
        <w:rPr>
          <w:rFonts w:ascii="Times New Roman" w:hAnsi="Times New Roman"/>
          <w:sz w:val="24"/>
          <w:szCs w:val="24"/>
        </w:rPr>
      </w:pPr>
      <w:bookmarkStart w:id="24" w:name="_Toc46165502"/>
      <w:r w:rsidRPr="008E6FAB">
        <w:rPr>
          <w:rFonts w:ascii="Times New Roman" w:hAnsi="Times New Roman"/>
          <w:sz w:val="24"/>
          <w:szCs w:val="24"/>
        </w:rPr>
        <w:t xml:space="preserve">РИА НОВОСТИ; 2020.07.04; </w:t>
      </w:r>
      <w:r w:rsidR="00F70059">
        <w:rPr>
          <w:rFonts w:ascii="Times New Roman" w:hAnsi="Times New Roman"/>
          <w:sz w:val="24"/>
          <w:szCs w:val="24"/>
        </w:rPr>
        <w:t>«</w:t>
      </w:r>
      <w:r w:rsidRPr="00F70059">
        <w:rPr>
          <w:rFonts w:ascii="Times New Roman" w:hAnsi="Times New Roman"/>
          <w:sz w:val="24"/>
          <w:szCs w:val="24"/>
        </w:rPr>
        <w:t>АЭРОФЛОТ</w:t>
      </w:r>
      <w:r w:rsidR="00F70059">
        <w:rPr>
          <w:rFonts w:ascii="Times New Roman" w:hAnsi="Times New Roman"/>
          <w:sz w:val="24"/>
          <w:szCs w:val="24"/>
        </w:rPr>
        <w:t>»</w:t>
      </w:r>
      <w:r w:rsidRPr="008E6FAB">
        <w:rPr>
          <w:rFonts w:ascii="Times New Roman" w:hAnsi="Times New Roman"/>
          <w:sz w:val="24"/>
          <w:szCs w:val="24"/>
        </w:rPr>
        <w:t xml:space="preserve"> ИСПОЛЬЗУЕТ ЕДИНЫЙ ТАРИФ НА ВСЕ ВЫВОЗНЫЕ РЕЙСЫ</w:t>
      </w:r>
      <w:bookmarkEnd w:id="24"/>
    </w:p>
    <w:p w14:paraId="43AB772D" w14:textId="502DAC5E" w:rsidR="008E6FAB" w:rsidRDefault="008E6FAB" w:rsidP="00F70059">
      <w:pPr>
        <w:jc w:val="both"/>
      </w:pPr>
      <w:r>
        <w:t xml:space="preserve">Крупнейшая российская авиакомпания </w:t>
      </w:r>
      <w:r w:rsidR="00F70059">
        <w:t>«</w:t>
      </w:r>
      <w:r w:rsidRPr="00F70059">
        <w:rPr>
          <w:b/>
        </w:rPr>
        <w:t>Аэрофлот</w:t>
      </w:r>
      <w:r w:rsidR="00F70059">
        <w:t>»</w:t>
      </w:r>
      <w:r>
        <w:t xml:space="preserve"> использует единый тариф на все вывозные на фоне коронавируса в Россию рейсы, для каждого направления установлена единая стоимость, сообщила журналистам пресс-секретарь компании Юлия Спивакова.</w:t>
      </w:r>
    </w:p>
    <w:p w14:paraId="2407C5ED" w14:textId="786C0338" w:rsidR="008E6FAB" w:rsidRDefault="00F70059" w:rsidP="00F70059">
      <w:pPr>
        <w:jc w:val="both"/>
      </w:pPr>
      <w:r>
        <w:t>«</w:t>
      </w:r>
      <w:r w:rsidR="008E6FAB" w:rsidRPr="00F70059">
        <w:rPr>
          <w:b/>
        </w:rPr>
        <w:t>Аэрофлот</w:t>
      </w:r>
      <w:r>
        <w:t>»</w:t>
      </w:r>
      <w:r w:rsidR="008E6FAB">
        <w:t xml:space="preserve"> использует единый тариф для пассажиров, которые возвращаются из-за рубежа в связи со сложной эпидемиологической обстановкой. Он действителен для всех специальных вывозных рейсов. Правила применения тарифа и нормы провоза багажа соответствуют тарифам группы </w:t>
      </w:r>
      <w:r>
        <w:t>«</w:t>
      </w:r>
      <w:r w:rsidR="008E6FAB">
        <w:t>бюджет</w:t>
      </w:r>
      <w:r>
        <w:t>»</w:t>
      </w:r>
      <w:r w:rsidR="008E6FAB">
        <w:t xml:space="preserve"> и действуют в экономическом классе</w:t>
      </w:r>
      <w:r>
        <w:t>»</w:t>
      </w:r>
      <w:r w:rsidR="008E6FAB">
        <w:t>, - сказала Спивакова.</w:t>
      </w:r>
    </w:p>
    <w:p w14:paraId="5940E100" w14:textId="14B28F99" w:rsidR="008E6FAB" w:rsidRDefault="00F70059" w:rsidP="00F70059">
      <w:pPr>
        <w:jc w:val="both"/>
      </w:pPr>
      <w:r>
        <w:t>«</w:t>
      </w:r>
      <w:r w:rsidR="008E6FAB">
        <w:t xml:space="preserve">Для каждого направления установлена единая стоимость. Она составляет около 400 евро для дальнемагистральных и 200 евро для среднемагистральных рейсов в одну сторону, </w:t>
      </w:r>
      <w:r w:rsidR="008E6FAB">
        <w:lastRenderedPageBreak/>
        <w:t>включая таксы и сборы. Детям предоставляется скидка. Каждый пассажир имеет право на провоз одного места зарегистрированного багажа весом не более 23 кг и одного места ручной клади не более 10 кг</w:t>
      </w:r>
      <w:r>
        <w:t>»</w:t>
      </w:r>
      <w:r w:rsidR="008E6FAB">
        <w:t>, - добавила она.</w:t>
      </w:r>
    </w:p>
    <w:p w14:paraId="731873F7" w14:textId="77777777" w:rsidR="00F70059" w:rsidRDefault="004934DC" w:rsidP="00F70059">
      <w:pPr>
        <w:jc w:val="both"/>
      </w:pPr>
      <w:hyperlink r:id="rId53" w:history="1">
        <w:r w:rsidR="008E6FAB" w:rsidRPr="00E73D85">
          <w:rPr>
            <w:rStyle w:val="a9"/>
          </w:rPr>
          <w:t>https://ria.ru/20200407/1569720743.html</w:t>
        </w:r>
      </w:hyperlink>
    </w:p>
    <w:p w14:paraId="30D89EA2" w14:textId="1A34B535" w:rsidR="00435594" w:rsidRPr="00F53644" w:rsidRDefault="00F53644" w:rsidP="00F70059">
      <w:pPr>
        <w:pStyle w:val="3"/>
        <w:jc w:val="both"/>
        <w:rPr>
          <w:rFonts w:ascii="Times New Roman" w:hAnsi="Times New Roman"/>
          <w:sz w:val="24"/>
          <w:szCs w:val="24"/>
        </w:rPr>
      </w:pPr>
      <w:bookmarkStart w:id="25" w:name="_Toc46165503"/>
      <w:r w:rsidRPr="00F53644">
        <w:rPr>
          <w:rFonts w:ascii="Times New Roman" w:hAnsi="Times New Roman"/>
          <w:sz w:val="24"/>
          <w:szCs w:val="24"/>
        </w:rPr>
        <w:t xml:space="preserve">КОММЕРСАНТЪ; МАРИАННА БЕЛЕНЬКАЯ, ЕЛЕНА ЧЕРНЕНКО; 2020.07.04; </w:t>
      </w:r>
      <w:r w:rsidR="00F70059">
        <w:rPr>
          <w:rFonts w:ascii="Times New Roman" w:hAnsi="Times New Roman"/>
          <w:sz w:val="24"/>
          <w:szCs w:val="24"/>
        </w:rPr>
        <w:t>«</w:t>
      </w:r>
      <w:r w:rsidRPr="00F53644">
        <w:rPr>
          <w:rFonts w:ascii="Times New Roman" w:hAnsi="Times New Roman"/>
          <w:sz w:val="24"/>
          <w:szCs w:val="24"/>
        </w:rPr>
        <w:t>МЫ ВСЕ РАССЧИТАЛИ, КРОМЕ ТОГО, ЧТО СЛУЧИЛОСЬ</w:t>
      </w:r>
      <w:r w:rsidR="00F70059">
        <w:rPr>
          <w:rFonts w:ascii="Times New Roman" w:hAnsi="Times New Roman"/>
          <w:sz w:val="24"/>
          <w:szCs w:val="24"/>
        </w:rPr>
        <w:t>»</w:t>
      </w:r>
      <w:r w:rsidRPr="00F53644">
        <w:rPr>
          <w:rFonts w:ascii="Times New Roman" w:hAnsi="Times New Roman"/>
          <w:sz w:val="24"/>
          <w:szCs w:val="24"/>
        </w:rPr>
        <w:t>; ИСТОРИИ РОССИЯН, ЗАСТРЯВШИХ ЗА ГРАНИЦЕЙ</w:t>
      </w:r>
      <w:bookmarkEnd w:id="25"/>
    </w:p>
    <w:p w14:paraId="1CDF12ED" w14:textId="77777777" w:rsidR="00F70059" w:rsidRDefault="00435594" w:rsidP="00F70059">
      <w:pPr>
        <w:jc w:val="both"/>
      </w:pPr>
      <w:r>
        <w:t xml:space="preserve">Около 26 тыс. граждан РФ, заблокированных за границей, оставили заявку на сайте </w:t>
      </w:r>
      <w:r w:rsidR="00F70059">
        <w:t>«</w:t>
      </w:r>
      <w:r>
        <w:t>Госуслуги</w:t>
      </w:r>
      <w:r w:rsidR="00F70059">
        <w:t>»</w:t>
      </w:r>
      <w:r>
        <w:t xml:space="preserve"> в надежде на предоставление финансовой помощи и эвакуацию. Об этом вчера, выступая на телеканале </w:t>
      </w:r>
      <w:r w:rsidR="00F70059">
        <w:t>«</w:t>
      </w:r>
      <w:r>
        <w:t>Россия 1</w:t>
      </w:r>
      <w:r w:rsidR="00F70059">
        <w:t>»</w:t>
      </w:r>
      <w:r>
        <w:t xml:space="preserve">, сообщил министр цифрового развития, связи и массовых коммуникаций РФ Максут Шадаев. Напомним, в минувшую пятницу вывоз россиян, застрявших в разных странах из-за пандемии коронавируса, был приостановлен. Премьер-министр </w:t>
      </w:r>
      <w:r w:rsidRPr="00F70059">
        <w:rPr>
          <w:b/>
        </w:rPr>
        <w:t>Михаил Мишустин</w:t>
      </w:r>
      <w:r>
        <w:t xml:space="preserve"> обещал, что график первых рейсов, которыми россиян будут возвращать из-за рубежа, появится в понедельник вечером. Рейсы и график полетов будут сформированы на основании анкет с </w:t>
      </w:r>
      <w:r w:rsidR="00F70059">
        <w:t>«</w:t>
      </w:r>
      <w:r>
        <w:t>Госуслуг</w:t>
      </w:r>
      <w:r w:rsidR="00F70059">
        <w:t>»</w:t>
      </w:r>
      <w:r>
        <w:t>. Однако процесс эвакуации может затянуться, поэтому власти РФ обещали оказывать помощь всем нуждающимся за рубежом из расчета 2,4 тыс. руб. в сутки на взрослого и 1,6 тыс. руб. в сутки на ребенка до 14 лет. “Ъ” поговорил с несколькими россиянами, застрявшими за границей.</w:t>
      </w:r>
    </w:p>
    <w:p w14:paraId="706D7179" w14:textId="77777777" w:rsidR="00F70059" w:rsidRDefault="00435594" w:rsidP="00F70059">
      <w:pPr>
        <w:jc w:val="both"/>
      </w:pPr>
      <w:r>
        <w:t>Татьяна Локшина, Самуи, Таиланд</w:t>
      </w:r>
    </w:p>
    <w:p w14:paraId="736A84DA" w14:textId="77777777" w:rsidR="00F70059" w:rsidRDefault="00435594" w:rsidP="00F70059">
      <w:pPr>
        <w:jc w:val="both"/>
      </w:pPr>
      <w:r>
        <w:t xml:space="preserve">Я прилетела в Таиланд с семилетним ребенком в первой декаде марта. Муж присоединился к нам 17 марта, тоже регулярным рейсом </w:t>
      </w:r>
      <w:r w:rsidR="00F70059">
        <w:t>«</w:t>
      </w:r>
      <w:r w:rsidRPr="00F70059">
        <w:rPr>
          <w:b/>
        </w:rPr>
        <w:t>Аэрофлот</w:t>
      </w:r>
      <w:r>
        <w:t>а</w:t>
      </w:r>
      <w:r w:rsidR="00F70059">
        <w:t>»</w:t>
      </w:r>
      <w:r>
        <w:t>, на котором он был, естественно, не единственным пассажиром. Все вместе мы должны были возвращаться в Москву 31 марта.</w:t>
      </w:r>
    </w:p>
    <w:p w14:paraId="7E2E14C3" w14:textId="77777777" w:rsidR="00F70059" w:rsidRDefault="00435594" w:rsidP="00F70059">
      <w:pPr>
        <w:jc w:val="both"/>
      </w:pPr>
      <w:r>
        <w:t xml:space="preserve">Таиланд не был в российском списке стран, представляющих угрозу с точки зрения коронавируса, и для людей, возвращающихся из этой страны, в Москве не был предусмотрен карантин (а в других регионах России о карантине для возвращенцев вообще речи не шло). Когда вылетал мой муж, премьер-министр России </w:t>
      </w:r>
      <w:r w:rsidRPr="00F70059">
        <w:rPr>
          <w:b/>
        </w:rPr>
        <w:t>Михаил Мишустин</w:t>
      </w:r>
      <w:r>
        <w:t xml:space="preserve"> уже пару дней как произнес слова о минимизации поездок, и с 16 марта было сокращено число рейсов в европейские страны. Но слова премьера звучали как рекомендация, страны, куда вылетал мой муж, не было в списке, мы с ребенком там уже находились и рейсы туда летали каждый день.</w:t>
      </w:r>
    </w:p>
    <w:p w14:paraId="42E668A2" w14:textId="77777777" w:rsidR="00F70059" w:rsidRDefault="00435594" w:rsidP="00F70059">
      <w:pPr>
        <w:jc w:val="both"/>
      </w:pPr>
      <w:r>
        <w:t>К концу марта ситуация стала резко меняться. За несколько дней до возвращения мы узнали, что жесткий карантин на дому вводится уже для всех граждан, кто побывал за границей, откуда бы они ни приехали.</w:t>
      </w:r>
    </w:p>
    <w:p w14:paraId="3597AE84" w14:textId="77777777" w:rsidR="00F70059" w:rsidRDefault="00435594" w:rsidP="00F70059">
      <w:pPr>
        <w:jc w:val="both"/>
      </w:pPr>
      <w:r>
        <w:t>Правила карантина, опубликованные Роспотребнадзором, вызвали у нас много вопросов. Мы не знали, сможем ли мы, двое взрослых, обеспечить всем необходимым ребенка, да и самих себя, оказавшись на две недели запертыми в квартире.</w:t>
      </w:r>
    </w:p>
    <w:p w14:paraId="2C855A6F" w14:textId="77777777" w:rsidR="00F70059" w:rsidRDefault="00435594" w:rsidP="00F70059">
      <w:pPr>
        <w:jc w:val="both"/>
      </w:pPr>
      <w:r>
        <w:t>Плюс знакомые, которые вернулись в Москву на два дня раньше, чем должны были вернуться мы, прислали фото из Шереметьево, где толпы людей прилетевших из разных стран, ждали заполнения анкет и медосмотра несколько часов в тесноте и не очень, мягко говоря, здоровых условиях. Несколько таких фотографий и рассказов уже на следующий день появились в СМИ и соцсетях. Когда у тебя ребенок, уровень тревожности выше. При мысли, как он будет стоять три-четыре часа в этой человеческой пробке — считайте, в лабораторной пробирке — мне становилось не по себе. И мы приняли решение, что муж, как и планировалось, вернется 31 марта, а мы с ребенком перебронируем билет на две недели позже — к тому времени, мы надеялись, в Шереметьево контроль на прилете будет нормально организован, да и муж выйдет из карантина как раз к нашему прилету.</w:t>
      </w:r>
    </w:p>
    <w:p w14:paraId="5EF8A53C" w14:textId="77777777" w:rsidR="00F70059" w:rsidRDefault="00435594" w:rsidP="00F70059">
      <w:pPr>
        <w:jc w:val="both"/>
      </w:pPr>
      <w:r>
        <w:t xml:space="preserve">В пользу кажущейся разумности этого решения говорил и тот факт, что </w:t>
      </w:r>
      <w:r w:rsidR="00F70059">
        <w:t>«</w:t>
      </w:r>
      <w:r w:rsidRPr="00F70059">
        <w:rPr>
          <w:b/>
        </w:rPr>
        <w:t>Аэрофлот</w:t>
      </w:r>
      <w:r w:rsidR="00F70059">
        <w:t>»</w:t>
      </w:r>
      <w:r>
        <w:t xml:space="preserve">, который незадолго до этого приостановил продажу билетов, квалифицировав все рейсы </w:t>
      </w:r>
      <w:r>
        <w:lastRenderedPageBreak/>
        <w:t xml:space="preserve">как </w:t>
      </w:r>
      <w:r w:rsidR="00F70059">
        <w:t>«</w:t>
      </w:r>
      <w:r>
        <w:t>вывозные</w:t>
      </w:r>
      <w:r w:rsidR="00F70059">
        <w:t>»</w:t>
      </w:r>
      <w:r>
        <w:t xml:space="preserve">, неожиданно возобновил продажи. Чтобы узнать про возможность обмена билета, мы позвонили в колл-центр </w:t>
      </w:r>
      <w:r w:rsidR="00F70059">
        <w:t>«</w:t>
      </w:r>
      <w:r w:rsidRPr="00F70059">
        <w:rPr>
          <w:b/>
        </w:rPr>
        <w:t>Аэрофлот</w:t>
      </w:r>
      <w:r>
        <w:t>а</w:t>
      </w:r>
      <w:r w:rsidR="00F70059">
        <w:t>»</w:t>
      </w:r>
      <w:r>
        <w:t>. И тут оказалось, что хотя на сайте продаются билеты на несколько недель вперед, авиакомпания только что узнала, что последний рейс из Бангкока перед некой временной приостановкой у них будет 8 апреля — на сайте не успели обновить информацию. И я поменяла билеты на 7 апреля.</w:t>
      </w:r>
    </w:p>
    <w:p w14:paraId="727E138B" w14:textId="77777777" w:rsidR="00F70059" w:rsidRDefault="00435594" w:rsidP="00F70059">
      <w:pPr>
        <w:jc w:val="both"/>
      </w:pPr>
      <w:r>
        <w:t xml:space="preserve">Тот факт, что </w:t>
      </w:r>
      <w:r w:rsidR="00F70059">
        <w:t>«</w:t>
      </w:r>
      <w:r w:rsidRPr="00F70059">
        <w:rPr>
          <w:b/>
        </w:rPr>
        <w:t>Аэрофлот</w:t>
      </w:r>
      <w:r w:rsidR="00F70059">
        <w:t>»</w:t>
      </w:r>
      <w:r>
        <w:t xml:space="preserve"> на 30 марта четко знал, когда у них будет последний рейс по нужному нам маршруту, и это было не нечто абстрактное в будущем (такое бы вызвало опасения) а конкретная дата всего через неделю, меня успокоил, как и сам факт возобновления продаж билетов.</w:t>
      </w:r>
    </w:p>
    <w:p w14:paraId="1E24DF6F" w14:textId="77777777" w:rsidR="00F70059" w:rsidRDefault="00435594" w:rsidP="00F70059">
      <w:pPr>
        <w:jc w:val="both"/>
      </w:pPr>
      <w:r>
        <w:t xml:space="preserve">Казалось, что на недельный срок власти выстроили планы. На тот момент было трудно представить, что спустя чуть более суток число </w:t>
      </w:r>
      <w:r w:rsidR="00F70059">
        <w:t>«</w:t>
      </w:r>
      <w:r>
        <w:t>возвратных</w:t>
      </w:r>
      <w:r w:rsidR="00F70059">
        <w:t>»</w:t>
      </w:r>
      <w:r>
        <w:t xml:space="preserve"> рейсов сократится радикально, а вскоре последует и решение о запрете на возвращение граждан.</w:t>
      </w:r>
    </w:p>
    <w:p w14:paraId="1734FD8C" w14:textId="77777777" w:rsidR="00F70059" w:rsidRDefault="00435594" w:rsidP="00F70059">
      <w:pPr>
        <w:jc w:val="both"/>
      </w:pPr>
      <w:r>
        <w:t xml:space="preserve">Что до </w:t>
      </w:r>
      <w:r w:rsidR="00F70059">
        <w:t>«</w:t>
      </w:r>
      <w:r w:rsidRPr="00F70059">
        <w:rPr>
          <w:b/>
        </w:rPr>
        <w:t>Аэрофлот</w:t>
      </w:r>
      <w:r>
        <w:t>а</w:t>
      </w:r>
      <w:r w:rsidR="00F70059">
        <w:t>»</w:t>
      </w:r>
      <w:r>
        <w:t xml:space="preserve"> — это государственная авиакомпания и не принимает самостоятельных решений в таких ситуациях. Так что к ним, конечно, нет никаких претензий. 30 марта, предлагая нам вылететь 7–8 апреля, представитель </w:t>
      </w:r>
      <w:r w:rsidR="00F70059">
        <w:t>«</w:t>
      </w:r>
      <w:r w:rsidRPr="00F70059">
        <w:rPr>
          <w:b/>
        </w:rPr>
        <w:t>Аэрофлот</w:t>
      </w:r>
      <w:r>
        <w:t>а</w:t>
      </w:r>
      <w:r w:rsidR="00F70059">
        <w:t>»</w:t>
      </w:r>
      <w:r>
        <w:t xml:space="preserve"> не располагал никакой информацией о том, что ситуация может измениться.</w:t>
      </w:r>
    </w:p>
    <w:p w14:paraId="13EEC8FD" w14:textId="77777777" w:rsidR="00F70059" w:rsidRDefault="00435594" w:rsidP="00F70059">
      <w:pPr>
        <w:jc w:val="both"/>
      </w:pPr>
      <w:r>
        <w:t>И когда я заполняла первую регистрационную форму, которую от собирающихся вернуться из-за рубежа граждан запросил МИД, я просто указала, что нахожусь там-то, собираюсь вернуться такого-то числа, и в помощи с выездом не нуждаюсь. Это была правда. У меня на руках были билеты, в отличие от многих из тех, кто к тому моменту лишился возможности вернуться домой, в том числе из Таиланда, из-за отмены рейсов разными авиакомпаниями.</w:t>
      </w:r>
    </w:p>
    <w:p w14:paraId="2BB2AD50" w14:textId="77777777" w:rsidR="00F70059" w:rsidRDefault="00435594" w:rsidP="00F70059">
      <w:pPr>
        <w:jc w:val="both"/>
      </w:pPr>
      <w:r>
        <w:t xml:space="preserve">Но буквально через несколько часов после обмена мной билетов все начало стремительно сыпаться. Вечером все того же 30 марта, когда мы уже спали (в Таиланде на четыре часа больше, чем в Москве) </w:t>
      </w:r>
      <w:r w:rsidRPr="00F70059">
        <w:rPr>
          <w:b/>
        </w:rPr>
        <w:t>Михаил Мишустин</w:t>
      </w:r>
      <w:r>
        <w:t xml:space="preserve"> заявил, что Шереметьево не будет принимать более 500 пассажиров в день, то есть число рейсов из-за рубежа ограничили практически до двух в сутки. Что крайне мало. При этом рано утром 31 марта муж благополучно вылетел с Самуи в Бангкок, а оттуда в Москву. Я подумала: может, все же обойдется, может про 500 человек не совсем верно.</w:t>
      </w:r>
    </w:p>
    <w:p w14:paraId="6EFEE275" w14:textId="77777777" w:rsidR="00F70059" w:rsidRDefault="00435594" w:rsidP="00F70059">
      <w:pPr>
        <w:jc w:val="both"/>
      </w:pPr>
      <w:r>
        <w:t xml:space="preserve">Но пока муж летел, выяснилось, что с 7 апреля — ровно когда лететь мне с ребенком — полеты приостанавливает авиакомпания Bangkok Airways, которая должна доставить нас до Бангкока, чтобы мы пересели на рейс </w:t>
      </w:r>
      <w:r w:rsidR="00F70059">
        <w:t>«</w:t>
      </w:r>
      <w:r w:rsidRPr="00F70059">
        <w:rPr>
          <w:b/>
        </w:rPr>
        <w:t>Аэрофлот</w:t>
      </w:r>
      <w:r>
        <w:t>а</w:t>
      </w:r>
      <w:r w:rsidR="00F70059">
        <w:t>»</w:t>
      </w:r>
      <w:r>
        <w:t xml:space="preserve">. Я снова звоню в </w:t>
      </w:r>
      <w:r w:rsidR="00F70059">
        <w:t>«</w:t>
      </w:r>
      <w:r w:rsidRPr="00F70059">
        <w:rPr>
          <w:b/>
        </w:rPr>
        <w:t>Аэрофлот</w:t>
      </w:r>
      <w:r w:rsidR="00F70059">
        <w:t>»</w:t>
      </w:r>
      <w:r>
        <w:t xml:space="preserve"> и прошу в связи с отменой стыковочного перелета 7 апреля перебронировать нас с ребенком на 6 апреля (сами Bangkok Airways мне уже подтвердили, что билеты на 6-е есть,— и </w:t>
      </w:r>
      <w:r w:rsidRPr="00F70059">
        <w:rPr>
          <w:b/>
        </w:rPr>
        <w:t>аэрофлот</w:t>
      </w:r>
      <w:r>
        <w:t>овский рейс был 6-го в расписании). На это сотрудник колл-центра говорит, что на рейсе 6-го мест уже нет. Хорошо, отвечаю, перебронируйте только стыковочный, местный рейс на 6-е. Мы заночуем в Бангкоке и в Москву вылетим 7-го.</w:t>
      </w:r>
    </w:p>
    <w:p w14:paraId="6DB97EDA" w14:textId="77777777" w:rsidR="00F70059" w:rsidRDefault="00435594" w:rsidP="00F70059">
      <w:pPr>
        <w:jc w:val="both"/>
      </w:pPr>
      <w:r>
        <w:t xml:space="preserve">И тут оператор на телефонной линии </w:t>
      </w:r>
      <w:r w:rsidR="00F70059">
        <w:t>«</w:t>
      </w:r>
      <w:r w:rsidRPr="00F70059">
        <w:rPr>
          <w:b/>
        </w:rPr>
        <w:t>Аэрофлот</w:t>
      </w:r>
      <w:r>
        <w:t>а</w:t>
      </w:r>
      <w:r w:rsidR="00F70059">
        <w:t>»</w:t>
      </w:r>
      <w:r>
        <w:t xml:space="preserve">, дай ему бог здоровья, честно сказал: </w:t>
      </w:r>
      <w:r w:rsidR="00F70059">
        <w:t>«</w:t>
      </w:r>
      <w:r>
        <w:t>Я вам не советую этого делать. Вероятность того, что наш рейс 7 апреля полетит, очень мала. Да и 6-го вряд ли полетит. 1–2 апреля уже отменили. Будут отменять и дальше</w:t>
      </w:r>
      <w:r w:rsidR="00F70059">
        <w:t>»</w:t>
      </w:r>
      <w:r>
        <w:t>.</w:t>
      </w:r>
    </w:p>
    <w:p w14:paraId="59F36814" w14:textId="77777777" w:rsidR="00F70059" w:rsidRDefault="00435594" w:rsidP="00F70059">
      <w:pPr>
        <w:jc w:val="both"/>
      </w:pPr>
      <w:r>
        <w:t xml:space="preserve">Тут я понимаю, что наши шансы вернуться в ближайшем будущем минимальны. Сотрудник предлагает мне поменять вылет на ближайший возможный: на начало мая. Я соглашаюсь. А еще через несколько дней становится известно о прекращении всех </w:t>
      </w:r>
      <w:r w:rsidR="00F70059">
        <w:t>«</w:t>
      </w:r>
      <w:r>
        <w:t>возвратных</w:t>
      </w:r>
      <w:r w:rsidR="00F70059">
        <w:t>»</w:t>
      </w:r>
      <w:r>
        <w:t xml:space="preserve"> рейсов. Я знаю наших соотечественников, которые помчались в Бангкок, чтобы успеть вылететь в Москву в первую неделю апреля,— и в результате застряли там на непонятный срок, в непростой эпидемиологической обстановке, в худшей ситуации, чем могли бы быть, оставаясь на острове.</w:t>
      </w:r>
    </w:p>
    <w:p w14:paraId="36800246" w14:textId="77777777" w:rsidR="00F70059" w:rsidRDefault="00435594" w:rsidP="00F70059">
      <w:pPr>
        <w:jc w:val="both"/>
      </w:pPr>
      <w:r>
        <w:t>Мы с ребенком находимся в довольно привилегированном положении — у нас есть ресурсы лишний месяц пробыть в Таиланде. Международная правозащитная организация Human Rights Watch, где я работаю замдиректора по Европе и Центральной Азии, вошла в наше положение, я могу работать удаленно.</w:t>
      </w:r>
    </w:p>
    <w:p w14:paraId="2FEDDE7A" w14:textId="77777777" w:rsidR="00F70059" w:rsidRDefault="00435594" w:rsidP="00F70059">
      <w:pPr>
        <w:jc w:val="both"/>
      </w:pPr>
      <w:r>
        <w:lastRenderedPageBreak/>
        <w:t>Когда стало известно о приостановке возвращения граждан, посольство РФ в Таиланде в ответ на мой запрос без промедления выдало мне письмо поддержки, с которым я пойду в местную миграционную службу продлевать свой срок пребывания в стране.</w:t>
      </w:r>
    </w:p>
    <w:p w14:paraId="7417CA13" w14:textId="77777777" w:rsidR="00F70059" w:rsidRDefault="00435594" w:rsidP="00F70059">
      <w:pPr>
        <w:jc w:val="both"/>
      </w:pPr>
      <w:r>
        <w:t>Конечно, все это невесело, и задним числом, оценивая ситуацию, я понимаю, что некоторые решения принимала неправильно,— но произошло это в первую очередь из-за недостатка адекватной информации и из-за хаотичности вводимых мер.</w:t>
      </w:r>
    </w:p>
    <w:p w14:paraId="34404A5B" w14:textId="77777777" w:rsidR="00F70059" w:rsidRDefault="00435594" w:rsidP="00F70059">
      <w:pPr>
        <w:jc w:val="both"/>
      </w:pPr>
      <w:r>
        <w:t xml:space="preserve">Адекватная информация сейчас совершенно необходима людям, которые не понимают, на какой срок застряли, пытаются рассчитать свои траты, понять, сколько денег понадобится на жилье, еду, нужно ли перебронировать билеты или их все же вывезут бесплатно. Многие проживают последние деньги. Когда именно люди получат на руки обещанную правительством помощь и кто из них ее получит, тоже неясно. У многих предложенная к заполнению анкета на </w:t>
      </w:r>
      <w:r w:rsidR="00F70059">
        <w:t>«</w:t>
      </w:r>
      <w:r>
        <w:t>Госуслугах</w:t>
      </w:r>
      <w:r w:rsidR="00F70059">
        <w:t>»</w:t>
      </w:r>
      <w:r>
        <w:t xml:space="preserve"> для предоставления помощи вызвала сомнения, некоторые пункты кажутся вторжением в частную жизнь, неясен критерий, как будет определяться, в бедственном человек положении или нет.</w:t>
      </w:r>
    </w:p>
    <w:p w14:paraId="14301C4B" w14:textId="77777777" w:rsidR="00F70059" w:rsidRDefault="00435594" w:rsidP="00F70059">
      <w:pPr>
        <w:jc w:val="both"/>
      </w:pPr>
      <w:r>
        <w:t xml:space="preserve">Я сама эту форму не заполняла, так как в финансовой помощи со стороны государства, в отличие от многих соотечественников, находящихся в действительно бедственном положении, не нуждаюсь. Надеюсь, что смогу вернуться домой в мае по перебронированному </w:t>
      </w:r>
      <w:r w:rsidR="00F70059">
        <w:t>«</w:t>
      </w:r>
      <w:r w:rsidRPr="00F70059">
        <w:rPr>
          <w:b/>
        </w:rPr>
        <w:t>Аэрофлот</w:t>
      </w:r>
      <w:r>
        <w:t>ом</w:t>
      </w:r>
      <w:r w:rsidR="00F70059">
        <w:t>»</w:t>
      </w:r>
      <w:r>
        <w:t xml:space="preserve"> билету.</w:t>
      </w:r>
    </w:p>
    <w:p w14:paraId="41FE219D" w14:textId="77777777" w:rsidR="00F70059" w:rsidRDefault="00435594" w:rsidP="00F70059">
      <w:pPr>
        <w:jc w:val="both"/>
      </w:pPr>
      <w:r>
        <w:t>Конечно, я ни в чем не уверена. И мне, как и многим, необходима достоверная, регулярно поступающая информация. И очень важно, чтобы финансовая помощь без промедления поступила наиболее уязвимым.</w:t>
      </w:r>
    </w:p>
    <w:p w14:paraId="6AFD5262" w14:textId="77777777" w:rsidR="00F70059" w:rsidRDefault="00435594" w:rsidP="00F70059">
      <w:pPr>
        <w:jc w:val="both"/>
      </w:pPr>
      <w:r>
        <w:t>И чтобы когда возвращения возобновятся, в первую очередь вывезли бы тех, кто в особенно тяжелом положении, как, например, женщины с маленькими детьми, в ужасных условиях застрявшие в Индии,— а не только тех, кто способен быстро оплатить перелет. И это требует выстраивания властями разумной системы.</w:t>
      </w:r>
    </w:p>
    <w:p w14:paraId="4056B70A" w14:textId="77777777" w:rsidR="00F70059" w:rsidRDefault="00435594" w:rsidP="00F70059">
      <w:pPr>
        <w:jc w:val="both"/>
      </w:pPr>
      <w:r>
        <w:t>Скажу то, что, возможно, кого-то шокирует: с точки зрения соблюдения международного права в практике временного ограничения доступа граждан на территорию страны нет ничего порочного. Международно-правовые обязательства государства подлежат оговоркам и ограничениям, за исключением абсолютных, таких как запрет на пытки. Вводимые ограничения должны быть необходимы и пропорциональны угрозе. Мир столкнулся с пандемией. И любое государство имеет право вводить некоторые ограничения: в частности, на свободу собраний и на свободу передвижения — включая и доступ граждан на территорию своей страны.</w:t>
      </w:r>
    </w:p>
    <w:p w14:paraId="237C8EF7" w14:textId="77777777" w:rsidR="00F70059" w:rsidRDefault="00435594" w:rsidP="00F70059">
      <w:pPr>
        <w:jc w:val="both"/>
      </w:pPr>
      <w:r>
        <w:t xml:space="preserve">Но то, как Россия реагирует на эпидемию, лучше всего описывается словом </w:t>
      </w:r>
      <w:r w:rsidR="00F70059">
        <w:t>«</w:t>
      </w:r>
      <w:r>
        <w:t>хаос</w:t>
      </w:r>
      <w:r w:rsidR="00F70059">
        <w:t>»</w:t>
      </w:r>
      <w:r>
        <w:t xml:space="preserve">. Сначала не принимается практически никаких значимых мер, потом начинают фактически вводиться карантинные ограничения, хотя слова </w:t>
      </w:r>
      <w:r w:rsidR="00F70059">
        <w:t>«</w:t>
      </w:r>
      <w:r>
        <w:t>карантин</w:t>
      </w:r>
      <w:r w:rsidR="00F70059">
        <w:t>»</w:t>
      </w:r>
      <w:r>
        <w:t xml:space="preserve"> Кремль упорно не произносит, при этом ответственность перекладывается на регионы, и тут уж кто в лес, кто по дрова… Что до возвращения граждан, ситуация менялась очень резко и абсурдно.</w:t>
      </w:r>
    </w:p>
    <w:p w14:paraId="257BE78D" w14:textId="77777777" w:rsidR="00F70059" w:rsidRDefault="00435594" w:rsidP="00F70059">
      <w:pPr>
        <w:jc w:val="both"/>
      </w:pPr>
      <w:r>
        <w:t>Конечно, нужно учитывать, что современная Россия, как и весь мир, оказалась в чрезвычайной ситуации.</w:t>
      </w:r>
    </w:p>
    <w:p w14:paraId="3F85E7A0" w14:textId="77777777" w:rsidR="00F70059" w:rsidRDefault="00435594" w:rsidP="00F70059">
      <w:pPr>
        <w:jc w:val="both"/>
      </w:pPr>
      <w:r>
        <w:t>Тут нет наработанного опыта. И понятно, что власть предержащим, тем, кто принимает конкретные решения, тоже приходится несладко. Но важно также понимать, что хаос и отсутствие информации провоцируют панику и агрессию.</w:t>
      </w:r>
    </w:p>
    <w:p w14:paraId="05918463" w14:textId="77777777" w:rsidR="00F70059" w:rsidRDefault="00435594" w:rsidP="00F70059">
      <w:pPr>
        <w:jc w:val="both"/>
      </w:pPr>
      <w:r>
        <w:t xml:space="preserve">И часть этой агрессии, естественно, вылилась в соцсети — как со стороны тех, кто пострадал от решения государства, так и со стороны тех, кто считает, что люди сами виноваты, не вернувшись вовремя домой или просто тем, что </w:t>
      </w:r>
      <w:r w:rsidR="00F70059">
        <w:t>«</w:t>
      </w:r>
      <w:r>
        <w:t>разъезжают по заграницам, а надо дома сидеть</w:t>
      </w:r>
      <w:r w:rsidR="00F70059">
        <w:t>»</w:t>
      </w:r>
      <w:r>
        <w:t>.</w:t>
      </w:r>
    </w:p>
    <w:p w14:paraId="5365B284" w14:textId="77777777" w:rsidR="00F70059" w:rsidRDefault="00435594" w:rsidP="00F70059">
      <w:pPr>
        <w:jc w:val="both"/>
      </w:pPr>
      <w:r>
        <w:t>Кирилл Кирсанов, Дения, Испания</w:t>
      </w:r>
    </w:p>
    <w:p w14:paraId="2CDDA905" w14:textId="77777777" w:rsidR="00F70059" w:rsidRDefault="00435594" w:rsidP="00F70059">
      <w:pPr>
        <w:jc w:val="both"/>
      </w:pPr>
      <w:r>
        <w:t>Мы с женой приехали в Испанию к сыну 11 марта, затем планировали поездку в Берлин и Салоники, а оттуда в Москву. Когда в 20-х числах марта стали появляться сообщения о том, что россиянам лучше вернуться домой, мы сразу же связались с посольством. Пресс-</w:t>
      </w:r>
      <w:r>
        <w:lastRenderedPageBreak/>
        <w:t xml:space="preserve">атташе посольства Дмитрий Болбот пояснил, что гарантированные рейсы </w:t>
      </w:r>
      <w:r w:rsidR="00F70059">
        <w:t>«</w:t>
      </w:r>
      <w:r w:rsidRPr="00F70059">
        <w:rPr>
          <w:b/>
        </w:rPr>
        <w:t>Аэрофлот</w:t>
      </w:r>
      <w:r>
        <w:t>а</w:t>
      </w:r>
      <w:r w:rsidR="00F70059">
        <w:t>»</w:t>
      </w:r>
      <w:r>
        <w:t xml:space="preserve"> будут из Мадрида до 31 марта. И мы взяли билеты на последний рейс. 30 марта мы выехали из города Дении, где живет наш сын, в Мадрид. Сначала на автобусе до Валенсии, потом на скоростном поезде до Мадрида. Суммарно это 500 км. Днем получили SMS о начале регистрации на рейс, поселились в гостинице, и вдруг оказалось, что рейс отменен. Дипломаты тоже были в шоке. Никто ничего не понимал. Решили ждать развития событий, сняли квартиру.</w:t>
      </w:r>
    </w:p>
    <w:p w14:paraId="69E34CFA" w14:textId="77777777" w:rsidR="00F70059" w:rsidRDefault="00435594" w:rsidP="00F70059">
      <w:pPr>
        <w:jc w:val="both"/>
      </w:pPr>
      <w:r>
        <w:t>Именно тогда у нас возникла идея сделать чат для тех, кто застрял в Испании. И картина оказалась не столь благополучна, как у нас. Мы с женой много путешествуем, в том числе за Полярный круг, знаем языки, привыкли к разным ситуациям.</w:t>
      </w:r>
    </w:p>
    <w:p w14:paraId="1FD667E8" w14:textId="77777777" w:rsidR="00F70059" w:rsidRDefault="00435594" w:rsidP="00F70059">
      <w:pPr>
        <w:jc w:val="both"/>
      </w:pPr>
      <w:r>
        <w:t>Большинство из застрявших были парализованы паникой — сужу об этом, как психолог по образованию.</w:t>
      </w:r>
    </w:p>
    <w:p w14:paraId="2C5F5C86" w14:textId="77777777" w:rsidR="00F70059" w:rsidRDefault="00435594" w:rsidP="00F70059">
      <w:pPr>
        <w:jc w:val="both"/>
      </w:pPr>
      <w:r>
        <w:t xml:space="preserve">Среди </w:t>
      </w:r>
      <w:r w:rsidR="00F70059">
        <w:t>«</w:t>
      </w:r>
      <w:r>
        <w:t>застрявших</w:t>
      </w:r>
      <w:r w:rsidR="00F70059">
        <w:t>»</w:t>
      </w:r>
      <w:r>
        <w:t xml:space="preserve"> есть пожилые люди и мамы с маленькими детьми.</w:t>
      </w:r>
    </w:p>
    <w:p w14:paraId="3B926DDA" w14:textId="77777777" w:rsidR="00F70059" w:rsidRDefault="00435594" w:rsidP="00F70059">
      <w:pPr>
        <w:jc w:val="both"/>
      </w:pPr>
      <w:r>
        <w:t>Люди чувствовали себя брошенными. Не понимали, что делать. Все было настолько зыбко, что объявление о полном закрытии авиасообщения с Россией мы встретили с долей облегчения — появилась хоть какая-то определенность.</w:t>
      </w:r>
    </w:p>
    <w:p w14:paraId="6D30EEAF" w14:textId="77777777" w:rsidR="00F70059" w:rsidRDefault="00435594" w:rsidP="00F70059">
      <w:pPr>
        <w:jc w:val="both"/>
      </w:pPr>
      <w:r>
        <w:t>Спасибо Дмитрию Болботу, что он все время присутствует в чате, поддерживает людей, участвует в решении проблем, например, он пошагово помогал заполнить анкету на предоставление материальной помощи, несмотря на свой выходной.</w:t>
      </w:r>
    </w:p>
    <w:p w14:paraId="3640CB37" w14:textId="77777777" w:rsidR="00F70059" w:rsidRDefault="00435594" w:rsidP="00F70059">
      <w:pPr>
        <w:jc w:val="both"/>
      </w:pPr>
      <w:r>
        <w:t>Однако огорчает, что у государства на уровне посольств в принципе не отработан алгоритм действий и нет инструментария для реагирования на такие чрезвычайные ситуации.</w:t>
      </w:r>
    </w:p>
    <w:p w14:paraId="7693ACBE" w14:textId="77777777" w:rsidR="00F70059" w:rsidRDefault="00435594" w:rsidP="00F70059">
      <w:pPr>
        <w:jc w:val="both"/>
      </w:pPr>
      <w:r>
        <w:t>Сейчас для всех нас важнее всего четкая информация, а не пустые слова, что рабочая группа работает над решением проблемы. Хотелось бы знать, когда людям ждать помощи и в каком виде и ждать ли ее вообще.</w:t>
      </w:r>
    </w:p>
    <w:p w14:paraId="14D6C626" w14:textId="77777777" w:rsidR="00F70059" w:rsidRDefault="00435594" w:rsidP="00F70059">
      <w:pPr>
        <w:jc w:val="both"/>
      </w:pPr>
      <w:r>
        <w:t>Очень трудно поверить, что государство сдержит свои обещания после всех слов о гарантированных рейсах, которые в итоге отменились.</w:t>
      </w:r>
    </w:p>
    <w:p w14:paraId="532C1BF9" w14:textId="77777777" w:rsidR="00F70059" w:rsidRDefault="00435594" w:rsidP="00F70059">
      <w:pPr>
        <w:jc w:val="both"/>
      </w:pPr>
      <w:r>
        <w:t>Тем не менее, многие заполнили анкеты на материальную помощь и почти все ждут информации о рейсах.</w:t>
      </w:r>
    </w:p>
    <w:p w14:paraId="72CFB6C0" w14:textId="77777777" w:rsidR="00F70059" w:rsidRDefault="00435594" w:rsidP="00F70059">
      <w:pPr>
        <w:jc w:val="both"/>
      </w:pPr>
      <w:r>
        <w:t>Алек Сакалюк, Вриндавана, Индия</w:t>
      </w:r>
    </w:p>
    <w:p w14:paraId="73B9C8B3" w14:textId="77777777" w:rsidR="00F70059" w:rsidRDefault="00435594" w:rsidP="00F70059">
      <w:pPr>
        <w:jc w:val="both"/>
      </w:pPr>
      <w:r>
        <w:t xml:space="preserve">В Индии я учусь в International Gaudiya University, у меня студенческая виза. Приехал изучать бхакти-йогу, санскрит, Веды. Но сейчас карантин, никто не учится. У меня и моей жены куплены билеты на рейс </w:t>
      </w:r>
      <w:r w:rsidR="00F70059">
        <w:t>«</w:t>
      </w:r>
      <w:r w:rsidRPr="00F70059">
        <w:rPr>
          <w:b/>
        </w:rPr>
        <w:t>Аэрофлот</w:t>
      </w:r>
      <w:r>
        <w:t>а</w:t>
      </w:r>
      <w:r w:rsidR="00F70059">
        <w:t>»</w:t>
      </w:r>
      <w:r>
        <w:t xml:space="preserve"> до Москвы, но нет никакой уверенности, что рейс будет. Все зависло в неопределенности.</w:t>
      </w:r>
    </w:p>
    <w:p w14:paraId="1E150764" w14:textId="77777777" w:rsidR="00F70059" w:rsidRDefault="00435594" w:rsidP="00F70059">
      <w:pPr>
        <w:jc w:val="both"/>
      </w:pPr>
      <w:r>
        <w:t xml:space="preserve">Я пытался заполнить анкету на сайте </w:t>
      </w:r>
      <w:r w:rsidR="00F70059">
        <w:t>«</w:t>
      </w:r>
      <w:r>
        <w:t>Госуслуги</w:t>
      </w:r>
      <w:r w:rsidR="00F70059">
        <w:t>»</w:t>
      </w:r>
      <w:r>
        <w:t>, чтобы меня внесли в списки на вывоз, но не смог пройти регистрацию на самом портале. Для этого нужен СНИЛС, который я не помню. Кто же СНИЛС за границу берет? И еще нужен российский номер мобильного телефона, чтобы получить контрольное СМС, а мой номер в роуминге не работает. Так что заполнить форму у меня нет шансов. Дозвониться до посольства у меня тоже не получилось. Такое ощущение, что специально все так усложнили, чтобы людям было сложнее это все заполнить.</w:t>
      </w:r>
    </w:p>
    <w:p w14:paraId="6D6BE7CF" w14:textId="77777777" w:rsidR="00F70059" w:rsidRDefault="00435594" w:rsidP="00F70059">
      <w:pPr>
        <w:jc w:val="both"/>
      </w:pPr>
      <w:r>
        <w:t xml:space="preserve">Логичнее было регистрации на </w:t>
      </w:r>
      <w:r w:rsidR="00F70059">
        <w:t>«</w:t>
      </w:r>
      <w:r>
        <w:t>Госуслугах</w:t>
      </w:r>
      <w:r w:rsidR="00F70059">
        <w:t>»</w:t>
      </w:r>
      <w:r>
        <w:t xml:space="preserve"> для людей, находящихся за границей, сделать через номер паспорта и через электронную почту. Или через ссылку на страницу формы без регистрации.</w:t>
      </w:r>
    </w:p>
    <w:p w14:paraId="6B9D794F" w14:textId="77777777" w:rsidR="00F70059" w:rsidRDefault="00435594" w:rsidP="00F70059">
      <w:pPr>
        <w:jc w:val="both"/>
      </w:pPr>
      <w:r>
        <w:t>А то получается замкнутый круг: рейсы с нашими билетами отменили, без СНИЛС и СМС на российский номер зарегистрироваться на борт МЧС невозможно.</w:t>
      </w:r>
    </w:p>
    <w:p w14:paraId="2779F6B4" w14:textId="77777777" w:rsidR="00F70059" w:rsidRDefault="00435594" w:rsidP="00F70059">
      <w:pPr>
        <w:jc w:val="both"/>
      </w:pPr>
      <w:r>
        <w:t>А российские номера у всех в нашем районе переслали работать примерно с началом введения карантина. Думаю, много людей попали в эту ловушку.</w:t>
      </w:r>
    </w:p>
    <w:p w14:paraId="72A1B43C" w14:textId="77777777" w:rsidR="00F70059" w:rsidRDefault="00435594" w:rsidP="00F70059">
      <w:pPr>
        <w:jc w:val="both"/>
      </w:pPr>
      <w:r>
        <w:t>Получить материальную помощь было хорошо, из-за карантина все подорожало в несколько раз, и сколько это продлится, непонятно. Я живу в съемном жилье, за которое плачу сам. Все очень дорого, деньги уходят как вода.</w:t>
      </w:r>
    </w:p>
    <w:p w14:paraId="64B24A82" w14:textId="77777777" w:rsidR="00F70059" w:rsidRDefault="00435594" w:rsidP="00F70059">
      <w:pPr>
        <w:jc w:val="both"/>
      </w:pPr>
      <w:r>
        <w:lastRenderedPageBreak/>
        <w:t>Андрей Егорченков, Гоа, Индия</w:t>
      </w:r>
    </w:p>
    <w:p w14:paraId="2929F76D" w14:textId="77777777" w:rsidR="00F70059" w:rsidRDefault="00435594" w:rsidP="00F70059">
      <w:pPr>
        <w:jc w:val="both"/>
      </w:pPr>
      <w:r>
        <w:t xml:space="preserve">В Индию я поехал по работе как участник бармен-шоу. Перекрытие авиасообщение застало нас (с девушкой) на Гоа. Местный аэропорт закрылся еще 23 марта. Анкету на </w:t>
      </w:r>
      <w:r w:rsidR="00F70059">
        <w:t>«</w:t>
      </w:r>
      <w:r>
        <w:t>Госуслугах</w:t>
      </w:r>
      <w:r w:rsidR="00F70059">
        <w:t>»</w:t>
      </w:r>
      <w:r>
        <w:t xml:space="preserve"> мы заполнили в воскресенье. Ждем, когда продолжат эвакуацию. Пока никакой информации нет.</w:t>
      </w:r>
    </w:p>
    <w:p w14:paraId="5EE30929" w14:textId="77777777" w:rsidR="00F70059" w:rsidRDefault="00435594" w:rsidP="00F70059">
      <w:pPr>
        <w:jc w:val="both"/>
      </w:pPr>
      <w:r>
        <w:t>Материальная помощь нам бы очень помогла. Подходит дата оплаты аренды жилья, заканчиваются деньги на продукты.</w:t>
      </w:r>
    </w:p>
    <w:p w14:paraId="1B3F4BB7" w14:textId="77777777" w:rsidR="00F70059" w:rsidRDefault="00435594" w:rsidP="00F70059">
      <w:pPr>
        <w:jc w:val="both"/>
      </w:pPr>
      <w:r>
        <w:t>Такое ощущение, что мы оказались героями фильма про апокалипсис. Пару дней назад все ходили счастливые и думали, что нас это не касается, а уже сегодня, выйдя на улицы Гоа, видишь в глазах людей страх и недоверие.</w:t>
      </w:r>
    </w:p>
    <w:p w14:paraId="05945EF5" w14:textId="77777777" w:rsidR="00F70059" w:rsidRDefault="00435594" w:rsidP="00F70059">
      <w:pPr>
        <w:jc w:val="both"/>
      </w:pPr>
      <w:r>
        <w:t>Хорошо, что сейчас несколько стабилизировалась ситуация с продуктами, а то в последние дни еду и воду удавалось добывать лишь с большим трудом. Полиция стала менее агрессивно относиться, как к индийцам, так и к европейцам. Родные и близкие из России постоянно звонят, переживают за нас.</w:t>
      </w:r>
    </w:p>
    <w:p w14:paraId="60B51934" w14:textId="77777777" w:rsidR="00F70059" w:rsidRDefault="00435594" w:rsidP="00F70059">
      <w:pPr>
        <w:jc w:val="both"/>
      </w:pPr>
      <w:r>
        <w:t>Амина Аюбова, Манама, Бахрейн</w:t>
      </w:r>
    </w:p>
    <w:p w14:paraId="4F043A4C" w14:textId="77777777" w:rsidR="00F70059" w:rsidRDefault="00435594" w:rsidP="00F70059">
      <w:pPr>
        <w:jc w:val="both"/>
      </w:pPr>
      <w:r>
        <w:t>Из России я выехала в середине февраля. Работаю художником и должна была сделать здесь пару объектов, но все начало постепенно отменяться: сначала мероприятия, выставки, потом рейсы. Бахрейн — это остров. Единственный мост, который соединяет страну с Саудовской Аравией, закрыли в одночасье. Рейсы были, но как рулетка: повезет—не повезет, отменят—не отменят. Сначала я нашла билет подешевле на 25 марта через Дубай, но рейс отменили. Я запаниковала и купила новый билет, уже очень дорогой, но рейс снова отменили. Тут уж полное отчаяние — хоть на байдарке плыви в открытом море.</w:t>
      </w:r>
    </w:p>
    <w:p w14:paraId="7C45D320" w14:textId="77777777" w:rsidR="00F70059" w:rsidRDefault="00435594" w:rsidP="00F70059">
      <w:pPr>
        <w:jc w:val="both"/>
      </w:pPr>
      <w:r>
        <w:t xml:space="preserve">Я обратилась в российское посольство, мне сразу же перезвонили, сказали, списки на выезд сформировали, я в них, но они не знают, когда приедут за нами и приедут ли вообще, так как на Бахрейне не так много </w:t>
      </w:r>
      <w:r w:rsidR="00F70059">
        <w:t>«</w:t>
      </w:r>
      <w:r>
        <w:t>застрявших</w:t>
      </w:r>
      <w:r w:rsidR="00F70059">
        <w:t>»</w:t>
      </w:r>
      <w:r>
        <w:t>, в основном те, кто живет здесь постоянно с семьями.</w:t>
      </w:r>
    </w:p>
    <w:p w14:paraId="20F1C5AE" w14:textId="77777777" w:rsidR="00F70059" w:rsidRDefault="00435594" w:rsidP="00F70059">
      <w:pPr>
        <w:jc w:val="both"/>
      </w:pPr>
      <w:r>
        <w:t xml:space="preserve">Анкету на получение помощи на </w:t>
      </w:r>
      <w:r w:rsidR="00F70059">
        <w:t>«</w:t>
      </w:r>
      <w:r>
        <w:t>Госуслугах</w:t>
      </w:r>
      <w:r w:rsidR="00F70059">
        <w:t>»</w:t>
      </w:r>
      <w:r>
        <w:t xml:space="preserve"> я заполнила, пока нет ответа. Было бы неплохо получить сумму, так как деньги за потерянные билеты мне не возвращают, а жизнь здесь для меня дороговата. Снимаю сейчас жилье. Благо местные власти отменили плату за коммунальные услуги на следующие три месяца, хоть какой-то плюс.</w:t>
      </w:r>
    </w:p>
    <w:p w14:paraId="12589BEE" w14:textId="77777777" w:rsidR="00F70059" w:rsidRDefault="00435594" w:rsidP="00F70059">
      <w:pPr>
        <w:jc w:val="both"/>
      </w:pPr>
      <w:r>
        <w:t>В России же, к сожалению, каждый сам за себя. Люди, которые поднимают шум в соцсетях, даже не понимают, что каждый мог оказаться в такой ситуации.</w:t>
      </w:r>
    </w:p>
    <w:p w14:paraId="2154BC11" w14:textId="77777777" w:rsidR="00F70059" w:rsidRDefault="00435594" w:rsidP="00F70059">
      <w:pPr>
        <w:jc w:val="both"/>
      </w:pPr>
      <w:r>
        <w:t xml:space="preserve">Не понимают, в каком мы отчаянии. Ведь многие из них даже дома высидеть не могут неделю, а мне скорее всего еще месяц сидеть одной в чужой стране. Хорошо хоть рисовать могу, без этого совсем бы </w:t>
      </w:r>
      <w:r w:rsidR="00F70059">
        <w:t>«</w:t>
      </w:r>
      <w:r>
        <w:t>поехала</w:t>
      </w:r>
      <w:r w:rsidR="00F70059">
        <w:t>»</w:t>
      </w:r>
      <w:r>
        <w:t>.</w:t>
      </w:r>
    </w:p>
    <w:p w14:paraId="355129D1" w14:textId="77777777" w:rsidR="00F70059" w:rsidRDefault="00435594" w:rsidP="00F70059">
      <w:pPr>
        <w:jc w:val="both"/>
      </w:pPr>
      <w:r>
        <w:t>Евгения Старовойт, Мельбурн, Австралия</w:t>
      </w:r>
    </w:p>
    <w:p w14:paraId="6898B53C" w14:textId="77777777" w:rsidR="00F70059" w:rsidRDefault="00435594" w:rsidP="00F70059">
      <w:pPr>
        <w:jc w:val="both"/>
      </w:pPr>
      <w:r>
        <w:t>Мы с мужем приехали в Австралию в начале марта на месяц. Это была наша мечта, к которой мы долго шли, вложили деньги в билеты туда и обратно, арендовали жилье. Все рассчитали, кроме того, что случилось. В конце марта мы узнали, что наша авиакомпания Etihad Airway отменила рейсы. Жилье у нас было оплачено до 6 апреля. Сейчас в срочном порядке нашли место еще на два дня. Потом пустота, денег нет.</w:t>
      </w:r>
    </w:p>
    <w:p w14:paraId="1A5CE1AE" w14:textId="77777777" w:rsidR="00F70059" w:rsidRDefault="00435594" w:rsidP="00F70059">
      <w:pPr>
        <w:jc w:val="both"/>
      </w:pPr>
      <w:r>
        <w:t>Анкету на предоставление помощи мы пока не заполнили, еще думаем — очень многое вызывает сомнения. Не понимаю, например, как пункт о фактическом проживании гражданина в Российской Федерации может оказать влияние на оказание ему помощи за рубежом.</w:t>
      </w:r>
    </w:p>
    <w:p w14:paraId="5FCCF009" w14:textId="77777777" w:rsidR="00F70059" w:rsidRDefault="00435594" w:rsidP="00F70059">
      <w:pPr>
        <w:jc w:val="both"/>
      </w:pPr>
      <w:r>
        <w:t>Но самое страшное, что нас заставляют фактически дать согласие на добровольное принуждение: согласиться на первый же предложенный нам рейс. При этом мы не знаем ни из какого города он полетит и сможем ли мы туда добраться, ни конечный пункт назначения.</w:t>
      </w:r>
    </w:p>
    <w:p w14:paraId="2336D491" w14:textId="77777777" w:rsidR="00F70059" w:rsidRDefault="00435594" w:rsidP="00F70059">
      <w:pPr>
        <w:jc w:val="both"/>
      </w:pPr>
      <w:r>
        <w:lastRenderedPageBreak/>
        <w:t>Как-то нет желания оказаться в обсервации в условном Новосибирске, где нет человеческих условий для жизни, зато есть все шансы заразиться.</w:t>
      </w:r>
    </w:p>
    <w:p w14:paraId="6092C72A" w14:textId="77777777" w:rsidR="00F70059" w:rsidRDefault="00435594" w:rsidP="00F70059">
      <w:pPr>
        <w:jc w:val="both"/>
      </w:pPr>
      <w:r>
        <w:t>Нет ясности и с тем, будет вывозной рейс бесплатным для нас или нет. Нам уже предлагало консульство покупать билеты на рейс Qatar Airlines, которые стоили от 70 тыс. до 300 тыс. руб. У нас таких денег нет. К тому же заполнение анкеты не дает стопроцентной гарантии на получение помощи. Кто, как и когда будет оценивать, нуждаемся мы в помощи или нет? А если получим, какую сумму? Согласно указу, взрослому положено 2,4 тыс. руб. в сутки. Разделите 500 млн на 30 тыс. россиян, которые нуждаются в помощи. Это в среднем 16 тыс. на каждого. Этой суммы нам не хватит по здешним ценам на жилье даже на неделю.</w:t>
      </w:r>
    </w:p>
    <w:p w14:paraId="7452A23B" w14:textId="77777777" w:rsidR="00F70059" w:rsidRDefault="00435594" w:rsidP="00F70059">
      <w:pPr>
        <w:jc w:val="both"/>
      </w:pPr>
      <w:r>
        <w:t>Сколько жить до вывозного рейса — неясно. Так что пока мы думаем, что делать. Но мы в меньшинстве. Многие россияне, застрявшие в Австралии, анкету уже заполнили. Однако оказалось, что все не так просто. Почти все поставили галочку в пункте, что у них нет обратных рейсов, так как авиакомпании отменили рейсы. Посольство сказало, что это неправильно. Теперь все волнуются, что лишатся помощи, так как она положена только тем, у кого изначально были обратные билеты. Успокоить нас дипломаты пока не могут.</w:t>
      </w:r>
    </w:p>
    <w:p w14:paraId="6268A3C1" w14:textId="77777777" w:rsidR="00F70059" w:rsidRDefault="00435594" w:rsidP="00F70059">
      <w:pPr>
        <w:jc w:val="both"/>
      </w:pPr>
      <w:r>
        <w:t>У меня в целом с консульством сложились непростые отношения — я никак не могу получить от них четкие ответы на свои вопросы.</w:t>
      </w:r>
    </w:p>
    <w:p w14:paraId="537BD05D" w14:textId="77777777" w:rsidR="00F70059" w:rsidRDefault="00435594" w:rsidP="00F70059">
      <w:pPr>
        <w:jc w:val="both"/>
      </w:pPr>
      <w:r>
        <w:t>В основном слышу: это не в нашей компетенции, ничего не знаем, ждем директивы из Москвы, будет информация — разместим на нашем сайте.</w:t>
      </w:r>
    </w:p>
    <w:p w14:paraId="158CDD7E" w14:textId="77777777" w:rsidR="00F70059" w:rsidRDefault="00435594" w:rsidP="00F70059">
      <w:pPr>
        <w:jc w:val="both"/>
      </w:pPr>
      <w:r>
        <w:t>Галина, Аделаида, Австралия</w:t>
      </w:r>
    </w:p>
    <w:p w14:paraId="773E8314" w14:textId="77777777" w:rsidR="00F70059" w:rsidRDefault="00435594" w:rsidP="00F70059">
      <w:pPr>
        <w:jc w:val="both"/>
      </w:pPr>
      <w:r>
        <w:t>История как у всех. Прилетела в конце февраля, должна была улететь в марте Korean Air. Они отменили рейсы еще в начале марта. Пыталась узнать, что делать,— и у своих из своего города (я из Владивостока), и у российского консульства. Предлагали лететь Qatar Airlines. Но мне попадались баснословно дорогие билеты по 150–200 тыс. руб.</w:t>
      </w:r>
    </w:p>
    <w:p w14:paraId="511EC796" w14:textId="77777777" w:rsidR="00F70059" w:rsidRDefault="00435594" w:rsidP="00F70059">
      <w:pPr>
        <w:jc w:val="both"/>
      </w:pPr>
      <w:r>
        <w:t>Сейчас приходится все время продлевать отель. Денег очень много уходит и на жилье, и на еду. Дома есть бизнес, которым надо заниматься. А в итоге здесь сижу и ничего не делаю. Деньги мимо уходят, здесь только тратятся, виза заканчивается.</w:t>
      </w:r>
    </w:p>
    <w:p w14:paraId="1B704F8A" w14:textId="77777777" w:rsidR="00F70059" w:rsidRDefault="00435594" w:rsidP="00F70059">
      <w:pPr>
        <w:jc w:val="both"/>
      </w:pPr>
      <w:r>
        <w:t>Говорят, продление около $1 тыс. стоит. То, что нам собираются выплатить,— около 20 тыс. руб.— здесь максимум хватит на три-четыре дня.</w:t>
      </w:r>
    </w:p>
    <w:p w14:paraId="55672596" w14:textId="77777777" w:rsidR="00F70059" w:rsidRDefault="00435594" w:rsidP="00F70059">
      <w:pPr>
        <w:jc w:val="both"/>
      </w:pPr>
      <w:r>
        <w:t>Анкету на помощь я не заполняла — пока справляюсь своими силами, может, кому-то эти деньги важнее. Но с вылетом очень помощь нужна. У всех один вопрос: когда мы сможем вылететь из Австралии в Россию.</w:t>
      </w:r>
    </w:p>
    <w:p w14:paraId="07859F18" w14:textId="77777777" w:rsidR="00F70059" w:rsidRDefault="00435594" w:rsidP="00F70059">
      <w:pPr>
        <w:jc w:val="both"/>
      </w:pPr>
      <w:r>
        <w:t>Алена, Тель-Авив, Израиль</w:t>
      </w:r>
    </w:p>
    <w:p w14:paraId="0ABD0107" w14:textId="77777777" w:rsidR="00F70059" w:rsidRDefault="00435594" w:rsidP="00F70059">
      <w:pPr>
        <w:jc w:val="both"/>
      </w:pPr>
      <w:r>
        <w:t>Я прилетела в Израиль 28 января с целью туризма, заодно хотела купить косметологические средства. Думала, что буду в Израиле две недели, но 30 января ВОЗ признала вспышку нового коронавируса чрезвычайной ситуацией. Я, как и многие туристы, наделялась, что к концу февраля—началу марта эпидемия пойдет на спад, но 11 марта ВОЗ уже объявила о пандемии. Решиться лететь обратно было очень страшно. В аэропорту большой шанс заразиться, так как возвращались туристы, в том числе из стран, которые на самом пике заражения: Италия, Франция.</w:t>
      </w:r>
    </w:p>
    <w:p w14:paraId="3377FA6B" w14:textId="77777777" w:rsidR="00F70059" w:rsidRDefault="00435594" w:rsidP="00F70059">
      <w:pPr>
        <w:jc w:val="both"/>
      </w:pPr>
      <w:r>
        <w:t>С 16 марта, как и все в Израиле, нахожусь в условиях самоизоляции. Тогда же Израиль просил всех туристов по возможности покинуть страну.</w:t>
      </w:r>
    </w:p>
    <w:p w14:paraId="3D3766FC" w14:textId="77777777" w:rsidR="00F70059" w:rsidRDefault="00435594" w:rsidP="00F70059">
      <w:pPr>
        <w:jc w:val="both"/>
      </w:pPr>
      <w:r>
        <w:t xml:space="preserve">Обратный билет я купила на 30 марта — поймать его было непросто, цены на некоторые даты были очень завышенные. Но с 30 марта </w:t>
      </w:r>
      <w:r w:rsidR="00F70059">
        <w:t>«</w:t>
      </w:r>
      <w:r w:rsidRPr="00F70059">
        <w:rPr>
          <w:b/>
        </w:rPr>
        <w:t>Аэрофлот</w:t>
      </w:r>
      <w:r w:rsidR="00F70059">
        <w:t>»</w:t>
      </w:r>
      <w:r>
        <w:t xml:space="preserve"> отменил рейс Тель-Авив—Москва, как и вылет на 31-е.</w:t>
      </w:r>
    </w:p>
    <w:p w14:paraId="0FD64F6F" w14:textId="77777777" w:rsidR="00F70059" w:rsidRDefault="00435594" w:rsidP="00F70059">
      <w:pPr>
        <w:jc w:val="both"/>
      </w:pPr>
      <w:r>
        <w:t>Уведомления об этом приходили с задержкой, когда уже я и другие граждане РФ находились на территории аэропорта. Люди там были очень разные, в том числе в возрасте, которые не могли после операции раньше вернуться домой.</w:t>
      </w:r>
    </w:p>
    <w:p w14:paraId="4D93F42E" w14:textId="1176A64B" w:rsidR="00435594" w:rsidRDefault="00435594" w:rsidP="00F70059">
      <w:pPr>
        <w:jc w:val="both"/>
      </w:pPr>
      <w:r>
        <w:t xml:space="preserve">Я обращалась и в консульство, и в посольство для внесения в списки граждан РФ, оставшихся за границей. Они сказали, что активно обрабатывают анкеты, формируют </w:t>
      </w:r>
      <w:r>
        <w:lastRenderedPageBreak/>
        <w:t xml:space="preserve">списки. Также обращались в </w:t>
      </w:r>
      <w:r w:rsidR="00F70059">
        <w:t>«</w:t>
      </w:r>
      <w:r w:rsidRPr="00F70059">
        <w:rPr>
          <w:b/>
        </w:rPr>
        <w:t>Аэрофлот</w:t>
      </w:r>
      <w:r w:rsidR="00F70059">
        <w:t>»</w:t>
      </w:r>
      <w:r>
        <w:t xml:space="preserve">, отслеживаю всю информацию. В целом консульство ссылается на информацию о полетах на </w:t>
      </w:r>
      <w:r w:rsidR="00F70059">
        <w:t>«</w:t>
      </w:r>
      <w:r w:rsidRPr="00F70059">
        <w:rPr>
          <w:b/>
        </w:rPr>
        <w:t>Аэрофлот</w:t>
      </w:r>
      <w:r w:rsidR="00F70059">
        <w:t>»</w:t>
      </w:r>
      <w:r>
        <w:t xml:space="preserve">, </w:t>
      </w:r>
      <w:r w:rsidR="00F70059">
        <w:t>«</w:t>
      </w:r>
      <w:r w:rsidRPr="00F70059">
        <w:rPr>
          <w:b/>
        </w:rPr>
        <w:t>Аэрофлот</w:t>
      </w:r>
      <w:r w:rsidR="00F70059">
        <w:t>»</w:t>
      </w:r>
      <w:r>
        <w:t xml:space="preserve"> на консульство.</w:t>
      </w:r>
    </w:p>
    <w:p w14:paraId="69B79EBE" w14:textId="77777777" w:rsidR="00F70059" w:rsidRDefault="00435594" w:rsidP="00F70059">
      <w:pPr>
        <w:jc w:val="both"/>
      </w:pPr>
      <w:r>
        <w:t xml:space="preserve">После появления анкеты на сайте </w:t>
      </w:r>
      <w:r w:rsidR="00F70059">
        <w:t>«</w:t>
      </w:r>
      <w:r>
        <w:t>Госуслуг</w:t>
      </w:r>
      <w:r w:rsidR="00F70059">
        <w:t>»</w:t>
      </w:r>
      <w:r>
        <w:t xml:space="preserve"> для получения помощи все сразу было мною заполнено и направлено для обработки данных. Материальная помощь пока не поступила. Я снимаю квартиру, экономлю на всем. У меня был определенный финансовый резерв, но с каждым днем он уменьшается. Кроме того, проблема для многих, кто застрял в Израиле, что нет возможности продлить сроки пребывания в стране. Мы рискуем стать нелегалами и лишиться шанса приехать сюда еще раз.</w:t>
      </w:r>
    </w:p>
    <w:p w14:paraId="13358E06" w14:textId="77777777" w:rsidR="00F70059" w:rsidRDefault="00435594" w:rsidP="00F70059">
      <w:pPr>
        <w:jc w:val="both"/>
      </w:pPr>
      <w:r>
        <w:t>Реакцией россиян в соцсетях я обескуражена. Ведь мы такие же граждане России, налогоплательщики.</w:t>
      </w:r>
    </w:p>
    <w:p w14:paraId="03E5DAC3" w14:textId="77777777" w:rsidR="00F70059" w:rsidRDefault="00435594" w:rsidP="00F70059">
      <w:pPr>
        <w:jc w:val="both"/>
      </w:pPr>
      <w:r>
        <w:t xml:space="preserve">У меня дома маленький ребенок семи лет с пожилой бабушкой. Скоро у дочки день рождения, я очень хочу домой к своему ребенку. Единственное, что хочется сказать этим людям: </w:t>
      </w:r>
      <w:r w:rsidR="00F70059">
        <w:t>«</w:t>
      </w:r>
      <w:r>
        <w:t>Берегите в себе человека! Вы так же могли оказаться в этой ситуации, и ваши дети, и внуки</w:t>
      </w:r>
      <w:r w:rsidR="00F70059">
        <w:t>»</w:t>
      </w:r>
      <w:r>
        <w:t>.</w:t>
      </w:r>
    </w:p>
    <w:p w14:paraId="16F17BB1" w14:textId="77777777" w:rsidR="00F70059" w:rsidRDefault="00435594" w:rsidP="00F70059">
      <w:pPr>
        <w:jc w:val="both"/>
      </w:pPr>
      <w:r>
        <w:t>Дарья, Гокарна, Индия</w:t>
      </w:r>
    </w:p>
    <w:p w14:paraId="5B9F2815" w14:textId="77777777" w:rsidR="00F70059" w:rsidRDefault="00435594" w:rsidP="00F70059">
      <w:pPr>
        <w:jc w:val="both"/>
      </w:pPr>
      <w:r>
        <w:t xml:space="preserve">Мы приехали в Гокарну в ноябре. Мы так давно ездим, муж работает удаленно. Обратно должны были возвращаться 14 апреля </w:t>
      </w:r>
      <w:r w:rsidR="00F70059">
        <w:t>«</w:t>
      </w:r>
      <w:r>
        <w:t>Уральскими авиалиниями</w:t>
      </w:r>
      <w:r w:rsidR="00F70059">
        <w:t>»</w:t>
      </w:r>
      <w:r>
        <w:t xml:space="preserve"> в Москву. Но рейс был отменен. Авиакомпания уже вернула нам деньги. Теперь думаем, что делать дальше. Скорее всего продлим визу до конца апреля, а там посмотрим по ситуации.</w:t>
      </w:r>
    </w:p>
    <w:p w14:paraId="1CADA593" w14:textId="77777777" w:rsidR="00F70059" w:rsidRDefault="00435594" w:rsidP="00F70059">
      <w:pPr>
        <w:jc w:val="both"/>
      </w:pPr>
      <w:r>
        <w:t>В нашем городе все тихо и спокойно, инфицированных нет. И мне кажется, что это лучшее место, чтобы переждать карантин.</w:t>
      </w:r>
    </w:p>
    <w:p w14:paraId="6FDD706D" w14:textId="77777777" w:rsidR="00F70059" w:rsidRDefault="00435594" w:rsidP="00F70059">
      <w:pPr>
        <w:jc w:val="both"/>
      </w:pPr>
      <w:r>
        <w:t>В консульство я звонила, мне очень вежливо ответили, но при этом запугивали, что мы должны согласиться на рейс в Екатеринбург, в противном случае, нам сказали, что ответственности за нас не несут. В Екатеринбурге нас ждал обсерватор. В соцсетях были жуткие фото и видео. Мы не понимали, зачем нам лететь в Екатеринбург, если у нас свой дом в Новой Москве, мы можем там быть на карантине и даже взять кого-то с собой из Гокарны и не обременять государство.</w:t>
      </w:r>
    </w:p>
    <w:p w14:paraId="2DF8F280" w14:textId="77777777" w:rsidR="00F70059" w:rsidRDefault="00435594" w:rsidP="00F70059">
      <w:pPr>
        <w:jc w:val="both"/>
      </w:pPr>
      <w:r>
        <w:t>В Индии сейчас плюс 36–40 градусов, в Екатеринбурге была минусовая температура. Условия в обсерваторе всех пугают. Люди боятся заразиться именно по прилету. Вы не представляете, как мы радовались, что рейсы в Россию отменились, в том числе и рейс в Екатеринбург на 6 апреля.</w:t>
      </w:r>
    </w:p>
    <w:p w14:paraId="25358600" w14:textId="77777777" w:rsidR="00F70059" w:rsidRDefault="00435594" w:rsidP="00F70059">
      <w:pPr>
        <w:jc w:val="both"/>
      </w:pPr>
      <w:r>
        <w:t xml:space="preserve">То, что мы не можем заранее знать, куда мы попадем по возвращению в Россию,— одна из причин того, почему большинство из нас не заполняет анкеты на получение помощи. К тому же я не могу зарегистрироваться на </w:t>
      </w:r>
      <w:r w:rsidR="00F70059">
        <w:t>«</w:t>
      </w:r>
      <w:r>
        <w:t>Госуслугах</w:t>
      </w:r>
      <w:r w:rsidR="00F70059">
        <w:t>»</w:t>
      </w:r>
      <w:r>
        <w:t>.</w:t>
      </w:r>
    </w:p>
    <w:p w14:paraId="0736AC01" w14:textId="77777777" w:rsidR="00F70059" w:rsidRDefault="00435594" w:rsidP="00F70059">
      <w:pPr>
        <w:jc w:val="both"/>
      </w:pPr>
      <w:r>
        <w:t>У нас с мужем нет с собой ни российских паспортов, ни российских сим-карт. И мы не одни такие. Но главная причина в том, что мы боимся возвращаться.</w:t>
      </w:r>
    </w:p>
    <w:p w14:paraId="31251438" w14:textId="77777777" w:rsidR="00F70059" w:rsidRDefault="00435594" w:rsidP="00F70059">
      <w:pPr>
        <w:jc w:val="both"/>
      </w:pPr>
      <w:r>
        <w:t>Вот такой парадокс. В России боятся нас. В соцсетях относятся к нам как к разносчикам инфекции, а мы боимся лететь домой.</w:t>
      </w:r>
    </w:p>
    <w:p w14:paraId="79E601FF" w14:textId="77777777" w:rsidR="00F70059" w:rsidRDefault="004934DC" w:rsidP="00F70059">
      <w:pPr>
        <w:jc w:val="both"/>
      </w:pPr>
      <w:hyperlink r:id="rId54" w:history="1">
        <w:r w:rsidR="00435594" w:rsidRPr="00E73D85">
          <w:rPr>
            <w:rStyle w:val="a9"/>
          </w:rPr>
          <w:t>https://www.kommersant.ru/doc/4315379?tg</w:t>
        </w:r>
      </w:hyperlink>
    </w:p>
    <w:p w14:paraId="26B8C6C1" w14:textId="76857BA9" w:rsidR="00D91D3F" w:rsidRPr="00D91D3F" w:rsidRDefault="00D91D3F" w:rsidP="00F70059">
      <w:pPr>
        <w:pStyle w:val="3"/>
        <w:jc w:val="both"/>
        <w:rPr>
          <w:rFonts w:ascii="Times New Roman" w:hAnsi="Times New Roman"/>
          <w:sz w:val="24"/>
          <w:szCs w:val="24"/>
        </w:rPr>
      </w:pPr>
      <w:bookmarkStart w:id="26" w:name="_Toc46165504"/>
      <w:r w:rsidRPr="00D91D3F">
        <w:rPr>
          <w:rFonts w:ascii="Times New Roman" w:hAnsi="Times New Roman"/>
          <w:sz w:val="24"/>
          <w:szCs w:val="24"/>
        </w:rPr>
        <w:t>РИА НОВОСТИ; 2020.07.04; ДО ПОЛУТОРА ТЫСЯЧ РОССИЯН ПЛАНИРУЮТ ВЕРНУТЬСЯ ИЗ-ЗА РУБЕЖА ВО ВТОРНИК</w:t>
      </w:r>
      <w:bookmarkEnd w:id="26"/>
    </w:p>
    <w:p w14:paraId="19ADA964" w14:textId="77777777" w:rsidR="00D91D3F" w:rsidRDefault="00D91D3F" w:rsidP="00F70059">
      <w:pPr>
        <w:jc w:val="both"/>
      </w:pPr>
      <w:r>
        <w:t>В РФ во вторник планируется вернуть до 1,5 тысячи россиян из-за рубежа на семи авиарейсах, в том числе из Таиланда, Японии и Южной Кореи, говорится в сообщении кабмина РФ.</w:t>
      </w:r>
    </w:p>
    <w:p w14:paraId="36481B8C" w14:textId="32923E39" w:rsidR="00D91D3F" w:rsidRDefault="00F70059" w:rsidP="00F70059">
      <w:pPr>
        <w:jc w:val="both"/>
      </w:pPr>
      <w:r>
        <w:t>«</w:t>
      </w:r>
      <w:r w:rsidR="00D91D3F">
        <w:t>Российская Федерация продолжает возвращать своих граждан из зарубежных стран... сегодня будут семь авиарейсов: Бангкок – Москва, Бангкок – Санкт-Петербург, Бангкок – Новосибирск, Бангкок – Иркутск, Алжир – Москва, Токио – Владивосток, Сеул – Хабаровск</w:t>
      </w:r>
      <w:r>
        <w:t>»</w:t>
      </w:r>
      <w:r w:rsidR="00D91D3F">
        <w:t>, - говорится в сообщении.</w:t>
      </w:r>
    </w:p>
    <w:p w14:paraId="0755A8DF" w14:textId="77777777" w:rsidR="00D91D3F" w:rsidRDefault="00D91D3F" w:rsidP="00F70059">
      <w:pPr>
        <w:jc w:val="both"/>
      </w:pPr>
      <w:r>
        <w:t>Ожидается, что указанными рейсами смогут вернуться на родину до 1500 граждан.</w:t>
      </w:r>
    </w:p>
    <w:p w14:paraId="564E1CD2" w14:textId="77777777" w:rsidR="00F70059" w:rsidRDefault="004934DC" w:rsidP="00F70059">
      <w:pPr>
        <w:jc w:val="both"/>
      </w:pPr>
      <w:hyperlink r:id="rId55" w:history="1">
        <w:r w:rsidR="00D91D3F" w:rsidRPr="00E73D85">
          <w:rPr>
            <w:rStyle w:val="a9"/>
          </w:rPr>
          <w:t>https://ria.ru/20200407/1569678677.html</w:t>
        </w:r>
      </w:hyperlink>
    </w:p>
    <w:p w14:paraId="7E79C4DF" w14:textId="07E77A5E" w:rsidR="00B62867" w:rsidRPr="00B62867" w:rsidRDefault="00B62867" w:rsidP="00F70059">
      <w:pPr>
        <w:pStyle w:val="3"/>
        <w:jc w:val="both"/>
        <w:rPr>
          <w:rFonts w:ascii="Times New Roman" w:hAnsi="Times New Roman"/>
          <w:sz w:val="24"/>
          <w:szCs w:val="24"/>
        </w:rPr>
      </w:pPr>
      <w:bookmarkStart w:id="27" w:name="_Toc46165505"/>
      <w:r w:rsidRPr="00B62867">
        <w:rPr>
          <w:rFonts w:ascii="Times New Roman" w:hAnsi="Times New Roman"/>
          <w:sz w:val="24"/>
          <w:szCs w:val="24"/>
        </w:rPr>
        <w:t>РИА НОВОСТИ; 2020.08.04; ВЫЛЕТ РЕЙСА ИЗ ХАБАРОВСКА В КОРЕЮ ЗА 170 РОССИЯНАМИ ОТЛОЖИЛИ</w:t>
      </w:r>
      <w:bookmarkEnd w:id="27"/>
    </w:p>
    <w:p w14:paraId="20829EFE" w14:textId="4ED5DF4D" w:rsidR="00B62867" w:rsidRDefault="00B62867" w:rsidP="00F70059">
      <w:pPr>
        <w:jc w:val="both"/>
      </w:pPr>
      <w:r>
        <w:t xml:space="preserve">Рейс авиакомпании </w:t>
      </w:r>
      <w:r w:rsidR="00F70059">
        <w:t>«</w:t>
      </w:r>
      <w:r>
        <w:t>Аврора</w:t>
      </w:r>
      <w:r w:rsidR="00F70059">
        <w:t>»</w:t>
      </w:r>
      <w:r>
        <w:t xml:space="preserve">, который должен забрать из южнокорейского Сеула российских туристов, отложен во второй раз из-за отсутствия разрешения </w:t>
      </w:r>
      <w:r w:rsidRPr="00F70059">
        <w:rPr>
          <w:b/>
        </w:rPr>
        <w:t>Росавиаци</w:t>
      </w:r>
      <w:r>
        <w:t>и, сообщили журналистам в пресс-службе правительства Хабаровского края.</w:t>
      </w:r>
    </w:p>
    <w:p w14:paraId="4E1A330A" w14:textId="77777777" w:rsidR="00B62867" w:rsidRDefault="00B62867" w:rsidP="00F70059">
      <w:pPr>
        <w:jc w:val="both"/>
      </w:pPr>
      <w:r>
        <w:t>Ранее сообщалось, что вылета в Хабаровск в Сеуле ожидают более 170 россиян – жителей дальневосточных регионов, а также Москвы, Калининграда, Челябинска. Среди них есть дети. Они не смогли вернутся в Россию из-за закрытия границ на фоне коронавируса. Первым рейсом планировалось вывезти 128 человек, согласно вместимости самолета.</w:t>
      </w:r>
    </w:p>
    <w:p w14:paraId="6453FBBF" w14:textId="77777777" w:rsidR="00F70059" w:rsidRDefault="00B62867" w:rsidP="00F70059">
      <w:pPr>
        <w:jc w:val="both"/>
      </w:pPr>
      <w:r w:rsidRPr="00F70059">
        <w:rPr>
          <w:b/>
        </w:rPr>
        <w:t>Росавиаци</w:t>
      </w:r>
      <w:r>
        <w:t>я во вторник выдала разрешение на выполнение рейса, но потом отозвала его. В ожидании нового решения предварительно вылет самолета планировался в среду утром.</w:t>
      </w:r>
    </w:p>
    <w:p w14:paraId="4F84E57E" w14:textId="0DB498BB" w:rsidR="00B62867" w:rsidRDefault="00F70059" w:rsidP="00F70059">
      <w:pPr>
        <w:jc w:val="both"/>
      </w:pPr>
      <w:r>
        <w:t>«</w:t>
      </w:r>
      <w:r w:rsidR="00B62867">
        <w:t xml:space="preserve">Самолёт не вылетел, новое разрешение </w:t>
      </w:r>
      <w:r w:rsidR="00B62867" w:rsidRPr="00F70059">
        <w:rPr>
          <w:b/>
        </w:rPr>
        <w:t>Росавиаци</w:t>
      </w:r>
      <w:r w:rsidR="00B62867">
        <w:t>я не выписала. Рейс перенесён на вторую половину дня</w:t>
      </w:r>
      <w:r>
        <w:t>»</w:t>
      </w:r>
      <w:r w:rsidR="00B62867">
        <w:t>, - сообщили в пресс-службе.</w:t>
      </w:r>
    </w:p>
    <w:p w14:paraId="3864F634" w14:textId="77777777" w:rsidR="00B62867" w:rsidRDefault="00B62867" w:rsidP="00F70059">
      <w:pPr>
        <w:jc w:val="both"/>
      </w:pPr>
      <w:r>
        <w:t>Ранее сообщалось, что всех прилетевших планируется отправить на двухнедельный карантин по коронавирусу. Иногородние будут проходить его в обсерваторе под Хабаровском.</w:t>
      </w:r>
    </w:p>
    <w:p w14:paraId="3143B23A" w14:textId="0D49A751" w:rsidR="00F70059" w:rsidRDefault="004934DC" w:rsidP="00F70059">
      <w:pPr>
        <w:jc w:val="both"/>
        <w:rPr>
          <w:rStyle w:val="a9"/>
        </w:rPr>
      </w:pPr>
      <w:hyperlink r:id="rId56" w:history="1">
        <w:r w:rsidR="00B62867" w:rsidRPr="00E73D85">
          <w:rPr>
            <w:rStyle w:val="a9"/>
          </w:rPr>
          <w:t>https://ria.ru/20200408/1569724263.html</w:t>
        </w:r>
      </w:hyperlink>
    </w:p>
    <w:p w14:paraId="5DA49322" w14:textId="760E2020" w:rsidR="00F70059" w:rsidRPr="00F70059" w:rsidRDefault="00F70059" w:rsidP="00F70059">
      <w:pPr>
        <w:jc w:val="both"/>
      </w:pPr>
      <w:r w:rsidRPr="00F70059">
        <w:t>На ту же тему:</w:t>
      </w:r>
    </w:p>
    <w:p w14:paraId="16F357E6" w14:textId="14682E63" w:rsidR="00F70059" w:rsidRDefault="004934DC" w:rsidP="00F70059">
      <w:pPr>
        <w:jc w:val="both"/>
      </w:pPr>
      <w:hyperlink r:id="rId57" w:history="1">
        <w:r w:rsidR="00F70059" w:rsidRPr="005D0B2F">
          <w:rPr>
            <w:rStyle w:val="a9"/>
          </w:rPr>
          <w:t>https://www.interfax.ru/russia/703059</w:t>
        </w:r>
      </w:hyperlink>
    </w:p>
    <w:p w14:paraId="321E2AD4" w14:textId="77777777" w:rsidR="00F70059" w:rsidRDefault="00F70059" w:rsidP="00F70059">
      <w:pPr>
        <w:jc w:val="both"/>
      </w:pPr>
    </w:p>
    <w:p w14:paraId="5049C6AF" w14:textId="04EDC8F9" w:rsidR="00420D45" w:rsidRPr="00420D45" w:rsidRDefault="00420D45" w:rsidP="00F70059">
      <w:pPr>
        <w:pStyle w:val="3"/>
        <w:jc w:val="both"/>
        <w:rPr>
          <w:rFonts w:ascii="Times New Roman" w:hAnsi="Times New Roman"/>
          <w:sz w:val="24"/>
          <w:szCs w:val="24"/>
        </w:rPr>
      </w:pPr>
      <w:bookmarkStart w:id="28" w:name="_Toc46165506"/>
      <w:r w:rsidRPr="00420D45">
        <w:rPr>
          <w:rFonts w:ascii="Times New Roman" w:hAnsi="Times New Roman"/>
          <w:sz w:val="24"/>
          <w:szCs w:val="24"/>
        </w:rPr>
        <w:t xml:space="preserve">ИНТЕРФАКС; 2020.08.04; </w:t>
      </w:r>
      <w:r w:rsidRPr="00F70059">
        <w:rPr>
          <w:rFonts w:ascii="Times New Roman" w:hAnsi="Times New Roman"/>
          <w:sz w:val="24"/>
          <w:szCs w:val="24"/>
        </w:rPr>
        <w:t>РОСАВИАЦИ</w:t>
      </w:r>
      <w:r w:rsidRPr="00420D45">
        <w:rPr>
          <w:rFonts w:ascii="Times New Roman" w:hAnsi="Times New Roman"/>
          <w:sz w:val="24"/>
          <w:szCs w:val="24"/>
        </w:rPr>
        <w:t xml:space="preserve">Я НЕ РАЗРЕШИЛА </w:t>
      </w:r>
      <w:r w:rsidR="00F70059">
        <w:rPr>
          <w:rFonts w:ascii="Times New Roman" w:hAnsi="Times New Roman"/>
          <w:sz w:val="24"/>
          <w:szCs w:val="24"/>
        </w:rPr>
        <w:t>«</w:t>
      </w:r>
      <w:r w:rsidRPr="00420D45">
        <w:rPr>
          <w:rFonts w:ascii="Times New Roman" w:hAnsi="Times New Roman"/>
          <w:sz w:val="24"/>
          <w:szCs w:val="24"/>
        </w:rPr>
        <w:t>УРАЛЬСКИМ АВИАЛИНИЯМ</w:t>
      </w:r>
      <w:r w:rsidR="00F70059">
        <w:rPr>
          <w:rFonts w:ascii="Times New Roman" w:hAnsi="Times New Roman"/>
          <w:sz w:val="24"/>
          <w:szCs w:val="24"/>
        </w:rPr>
        <w:t>»</w:t>
      </w:r>
      <w:r w:rsidRPr="00420D45">
        <w:rPr>
          <w:rFonts w:ascii="Times New Roman" w:hAnsi="Times New Roman"/>
          <w:sz w:val="24"/>
          <w:szCs w:val="24"/>
        </w:rPr>
        <w:t xml:space="preserve"> ВЫВЕЗТИ РОССИЯН ИЗ ИНДИИ</w:t>
      </w:r>
      <w:bookmarkEnd w:id="28"/>
    </w:p>
    <w:p w14:paraId="1B51BD58" w14:textId="77777777" w:rsidR="00F70059" w:rsidRDefault="00420D45" w:rsidP="00F70059">
      <w:pPr>
        <w:jc w:val="both"/>
      </w:pPr>
      <w:r>
        <w:t xml:space="preserve">Авиакомпания </w:t>
      </w:r>
      <w:r w:rsidR="00F70059">
        <w:t>«</w:t>
      </w:r>
      <w:r>
        <w:t>Уральские авиалинии</w:t>
      </w:r>
      <w:r w:rsidR="00F70059">
        <w:t>»</w:t>
      </w:r>
      <w:r>
        <w:t xml:space="preserve"> в связи с решением </w:t>
      </w:r>
      <w:r w:rsidRPr="00F70059">
        <w:rPr>
          <w:b/>
        </w:rPr>
        <w:t>Росавиаци</w:t>
      </w:r>
      <w:r>
        <w:t xml:space="preserve">и отменила рейсы из Индии, на которых должны были вылететь россияне, сообщили в среду </w:t>
      </w:r>
      <w:r w:rsidR="00F70059">
        <w:t>«</w:t>
      </w:r>
      <w:r>
        <w:t>Интерфаксу</w:t>
      </w:r>
      <w:r w:rsidR="00F70059">
        <w:t>»</w:t>
      </w:r>
      <w:r>
        <w:t xml:space="preserve"> в пресс-службе авиакомпании.</w:t>
      </w:r>
    </w:p>
    <w:p w14:paraId="1CE780D1" w14:textId="77777777" w:rsidR="00F70059" w:rsidRDefault="00F70059" w:rsidP="00F70059">
      <w:pPr>
        <w:jc w:val="both"/>
      </w:pPr>
      <w:r>
        <w:t>«</w:t>
      </w:r>
      <w:r w:rsidR="00420D45">
        <w:t xml:space="preserve">Да, рейсы отменены в связи с отзывом разрешения </w:t>
      </w:r>
      <w:r w:rsidR="00420D45" w:rsidRPr="00F70059">
        <w:rPr>
          <w:b/>
        </w:rPr>
        <w:t>Росавиаци</w:t>
      </w:r>
      <w:r w:rsidR="00420D45">
        <w:t>ей</w:t>
      </w:r>
      <w:r>
        <w:t>»</w:t>
      </w:r>
      <w:r w:rsidR="00420D45">
        <w:t>, - сообщил представитель пресс-службы.</w:t>
      </w:r>
    </w:p>
    <w:p w14:paraId="211B0F90" w14:textId="77777777" w:rsidR="00F70059" w:rsidRDefault="00420D45" w:rsidP="00F70059">
      <w:pPr>
        <w:jc w:val="both"/>
      </w:pPr>
      <w:r>
        <w:t xml:space="preserve">По данным онлайн-табло аэропорта </w:t>
      </w:r>
      <w:r w:rsidR="00F70059">
        <w:t>«</w:t>
      </w:r>
      <w:r>
        <w:t>Кольцово</w:t>
      </w:r>
      <w:r w:rsidR="00F70059">
        <w:t>»</w:t>
      </w:r>
      <w:r>
        <w:t>, 8 апреля должен был состояться рейс из Тируванантхапура, 9 апреля - из Гоа, 10 апреля - из Ченнаи, 11 апреля - из Калькутты.</w:t>
      </w:r>
    </w:p>
    <w:p w14:paraId="1D804B74" w14:textId="78459967" w:rsidR="00420D45" w:rsidRDefault="00F70059" w:rsidP="00F70059">
      <w:pPr>
        <w:jc w:val="both"/>
      </w:pPr>
      <w:r>
        <w:t>«</w:t>
      </w:r>
      <w:r w:rsidR="00420D45">
        <w:t>Уральские авиалинии</w:t>
      </w:r>
      <w:r>
        <w:t>»</w:t>
      </w:r>
      <w:r w:rsidR="00420D45">
        <w:t xml:space="preserve"> планировали начать вывоз россиян, которые не могли вернуться из Индии из-за ограничений, связанных с коронавирусом, 4 апреля. Было согласовано четыре рейса: U6-3614 Тривандрум - Екатеринбург 4 апреля; U6-3616 Ченнай - Екатеринбург 5 апреля, U6-3610 Гоа - Екатеринбург 6 апреля и U6-3612 Калькутта - Екатеринбург 8 апреля.</w:t>
      </w:r>
    </w:p>
    <w:p w14:paraId="5DDB5477" w14:textId="77777777" w:rsidR="00420D45" w:rsidRDefault="00420D45" w:rsidP="00F70059">
      <w:pPr>
        <w:jc w:val="both"/>
      </w:pPr>
      <w:r>
        <w:t>На ту же тему:</w:t>
      </w:r>
    </w:p>
    <w:p w14:paraId="3840D49F" w14:textId="77777777" w:rsidR="00F70059" w:rsidRDefault="004934DC" w:rsidP="00F70059">
      <w:pPr>
        <w:jc w:val="both"/>
      </w:pPr>
      <w:hyperlink r:id="rId58" w:history="1">
        <w:r w:rsidR="00420D45" w:rsidRPr="00E73D85">
          <w:rPr>
            <w:rStyle w:val="a9"/>
          </w:rPr>
          <w:t>https://www.kommersant.ru/doc/4316496</w:t>
        </w:r>
      </w:hyperlink>
    </w:p>
    <w:p w14:paraId="26F15EB3" w14:textId="2630C6A1" w:rsidR="00435594" w:rsidRPr="006B66AC" w:rsidRDefault="00435594" w:rsidP="00F70059">
      <w:pPr>
        <w:pStyle w:val="3"/>
        <w:jc w:val="both"/>
        <w:rPr>
          <w:rFonts w:ascii="Times New Roman" w:hAnsi="Times New Roman"/>
          <w:sz w:val="24"/>
          <w:szCs w:val="24"/>
        </w:rPr>
      </w:pPr>
      <w:bookmarkStart w:id="29" w:name="_Toc46165507"/>
      <w:r>
        <w:rPr>
          <w:rFonts w:ascii="Times New Roman" w:hAnsi="Times New Roman"/>
          <w:sz w:val="24"/>
          <w:szCs w:val="24"/>
        </w:rPr>
        <w:t xml:space="preserve">ТАСС; 2019.08.04; </w:t>
      </w:r>
      <w:r w:rsidRPr="006B66AC">
        <w:rPr>
          <w:rFonts w:ascii="Times New Roman" w:hAnsi="Times New Roman"/>
          <w:sz w:val="24"/>
          <w:szCs w:val="24"/>
        </w:rPr>
        <w:t xml:space="preserve">РОССИЯНЕ ВЫЛЕТЕЛИ ИЗ НЬЮ-ЙОРКА В МОСКВУ ВОЗВРАТНЫМ РЕЙСОМ </w:t>
      </w:r>
      <w:r w:rsidR="00F70059">
        <w:rPr>
          <w:rFonts w:ascii="Times New Roman" w:hAnsi="Times New Roman"/>
          <w:sz w:val="24"/>
          <w:szCs w:val="24"/>
        </w:rPr>
        <w:t>«</w:t>
      </w:r>
      <w:r w:rsidRPr="00F70059">
        <w:rPr>
          <w:rFonts w:ascii="Times New Roman" w:hAnsi="Times New Roman"/>
          <w:sz w:val="24"/>
          <w:szCs w:val="24"/>
        </w:rPr>
        <w:t>АЭРОФЛОТ</w:t>
      </w:r>
      <w:r w:rsidRPr="006B66AC">
        <w:rPr>
          <w:rFonts w:ascii="Times New Roman" w:hAnsi="Times New Roman"/>
          <w:sz w:val="24"/>
          <w:szCs w:val="24"/>
        </w:rPr>
        <w:t>А</w:t>
      </w:r>
      <w:r w:rsidR="00F70059">
        <w:rPr>
          <w:rFonts w:ascii="Times New Roman" w:hAnsi="Times New Roman"/>
          <w:sz w:val="24"/>
          <w:szCs w:val="24"/>
        </w:rPr>
        <w:t>»</w:t>
      </w:r>
      <w:bookmarkEnd w:id="29"/>
    </w:p>
    <w:p w14:paraId="14CAB7BF" w14:textId="71FE5B0D" w:rsidR="00435594" w:rsidRDefault="00435594" w:rsidP="00F70059">
      <w:pPr>
        <w:jc w:val="both"/>
      </w:pPr>
      <w:r>
        <w:t xml:space="preserve">Группа россиян, пожелавших вернуться на родину, во вторник вылетела из Нью-Йорка в Москву возвратным рейсом </w:t>
      </w:r>
      <w:r w:rsidR="00F70059">
        <w:t>«</w:t>
      </w:r>
      <w:r w:rsidRPr="00F70059">
        <w:rPr>
          <w:b/>
        </w:rPr>
        <w:t>Аэрофлот</w:t>
      </w:r>
      <w:r>
        <w:t>а</w:t>
      </w:r>
      <w:r w:rsidR="00F70059">
        <w:t>»</w:t>
      </w:r>
      <w:r>
        <w:t>. Об этом сообщил корреспондент ТАСС из аэропорта имени Джона Кеннеди.</w:t>
      </w:r>
    </w:p>
    <w:p w14:paraId="1CA63196" w14:textId="77777777" w:rsidR="00F70059" w:rsidRDefault="00435594" w:rsidP="00F70059">
      <w:pPr>
        <w:jc w:val="both"/>
      </w:pPr>
      <w:r>
        <w:t>На электронном табло в первом терминале воздушной гавани в 23:47 (06:47 среды мск) появилась информация о том, что рейс SU103 отправлен. Ожидаемое время прибытия в аэропорт Шереметьево - 15:10 мск.</w:t>
      </w:r>
    </w:p>
    <w:p w14:paraId="700E853A" w14:textId="77777777" w:rsidR="00F70059" w:rsidRDefault="00435594" w:rsidP="00F70059">
      <w:pPr>
        <w:jc w:val="both"/>
      </w:pPr>
      <w:r>
        <w:t>Регистрацию на борт прошли несколько десятков людей. Сколько именно, официально не уточняется. На этом самолете Boeing 777-300 около полутора часов назад в Нью-Йорк прибыла группа американцев, пожелавших вернуться в США.</w:t>
      </w:r>
    </w:p>
    <w:p w14:paraId="18408FE7" w14:textId="77777777" w:rsidR="00F70059" w:rsidRDefault="00435594" w:rsidP="00F70059">
      <w:pPr>
        <w:jc w:val="both"/>
      </w:pPr>
      <w:r>
        <w:lastRenderedPageBreak/>
        <w:t xml:space="preserve">Как сообщил ранее журналистам в аэропорту президент общества </w:t>
      </w:r>
      <w:r w:rsidR="00F70059">
        <w:t>«</w:t>
      </w:r>
      <w:r>
        <w:t>Русская молодежь Америки</w:t>
      </w:r>
      <w:r w:rsidR="00F70059">
        <w:t>»</w:t>
      </w:r>
      <w:r>
        <w:t xml:space="preserve"> Игорь Кочан, организации российских соотечественников на время предоставят жилье примерно 50 гражданам РФ, которые во вторник не смогли вылететь из Нью-Йорка в Москву рейсом </w:t>
      </w:r>
      <w:r w:rsidR="00F70059">
        <w:t>«</w:t>
      </w:r>
      <w:r w:rsidRPr="00F70059">
        <w:rPr>
          <w:b/>
        </w:rPr>
        <w:t>Аэрофлот</w:t>
      </w:r>
      <w:r>
        <w:t>а</w:t>
      </w:r>
      <w:r w:rsidR="00F70059">
        <w:t>»</w:t>
      </w:r>
      <w:r>
        <w:t>.</w:t>
      </w:r>
    </w:p>
    <w:p w14:paraId="4EBD18D9" w14:textId="7819FE60" w:rsidR="00435594" w:rsidRDefault="00435594" w:rsidP="00F70059">
      <w:pPr>
        <w:jc w:val="both"/>
      </w:pPr>
      <w:r>
        <w:t>Ранее ожидалось, что 3 апреля вывозным рейсом в Москву вернутся около 250 россиян. Рейс был отменен. Посол РФ в Вашингтоне Анатолий Антонов на прошлой неделе сообщил, что более 2 тыс. российских граждан, находящихся на территории США, сообщили дипломатам о желании вернуться домой.</w:t>
      </w:r>
    </w:p>
    <w:p w14:paraId="476F1060" w14:textId="77777777" w:rsidR="00435594" w:rsidRDefault="004934DC" w:rsidP="00F70059">
      <w:pPr>
        <w:jc w:val="both"/>
      </w:pPr>
      <w:hyperlink r:id="rId59" w:history="1">
        <w:r w:rsidR="00435594" w:rsidRPr="00E73D85">
          <w:rPr>
            <w:rStyle w:val="a9"/>
          </w:rPr>
          <w:t>https://tass.ru/obschestvo/8187257</w:t>
        </w:r>
      </w:hyperlink>
    </w:p>
    <w:p w14:paraId="0AD42106" w14:textId="77777777" w:rsidR="00435594" w:rsidRDefault="00435594" w:rsidP="00F70059">
      <w:pPr>
        <w:jc w:val="both"/>
      </w:pPr>
      <w:r>
        <w:t>На ту же тему:</w:t>
      </w:r>
    </w:p>
    <w:p w14:paraId="6AF0F62F" w14:textId="77777777" w:rsidR="00F70059" w:rsidRDefault="004934DC" w:rsidP="00F70059">
      <w:pPr>
        <w:jc w:val="both"/>
      </w:pPr>
      <w:hyperlink r:id="rId60" w:history="1">
        <w:r w:rsidR="00435594" w:rsidRPr="00E73D85">
          <w:rPr>
            <w:rStyle w:val="a9"/>
          </w:rPr>
          <w:t>https://ria.ru/20200408/1569725594.html</w:t>
        </w:r>
      </w:hyperlink>
    </w:p>
    <w:p w14:paraId="7E728EE5" w14:textId="7FDD6176" w:rsidR="00B62867" w:rsidRPr="00B62867" w:rsidRDefault="00B62867" w:rsidP="00F70059">
      <w:pPr>
        <w:pStyle w:val="3"/>
        <w:jc w:val="both"/>
        <w:rPr>
          <w:rFonts w:ascii="Times New Roman" w:hAnsi="Times New Roman"/>
          <w:sz w:val="24"/>
          <w:szCs w:val="24"/>
        </w:rPr>
      </w:pPr>
      <w:bookmarkStart w:id="30" w:name="_Toc46165508"/>
      <w:r w:rsidRPr="00B62867">
        <w:rPr>
          <w:rFonts w:ascii="Times New Roman" w:hAnsi="Times New Roman"/>
          <w:sz w:val="24"/>
          <w:szCs w:val="24"/>
        </w:rPr>
        <w:t>РИА НОВОСТИ; 2020.08.04; РОССИЯН, КОТОРЫЕ НЕ УЛЕТЕЛИ ИЗ НЬЮ-ЙОРКА, ПОПРОСИЛИ ПОКИНУТЬ АЭРОПОРТ</w:t>
      </w:r>
      <w:bookmarkEnd w:id="30"/>
    </w:p>
    <w:p w14:paraId="0BE0D0FE" w14:textId="77777777" w:rsidR="00B62867" w:rsidRDefault="00B62867" w:rsidP="00F70059">
      <w:pPr>
        <w:jc w:val="both"/>
      </w:pPr>
      <w:r>
        <w:t>Сотрудники полиции попросили группу из нескольких десятков россиян, которые пока не могут вернуться на родину из Нью-Йорка, покинуть здание терминала 1 аэропорта JFK, так как в 20.00 он закрывается.</w:t>
      </w:r>
    </w:p>
    <w:p w14:paraId="4ABE6608" w14:textId="04585954" w:rsidR="00B62867" w:rsidRDefault="00B62867" w:rsidP="00F70059">
      <w:pPr>
        <w:jc w:val="both"/>
      </w:pPr>
      <w:r>
        <w:t xml:space="preserve">Во вторник в 23.00 (6.00 мск) рейс </w:t>
      </w:r>
      <w:r w:rsidR="00F70059">
        <w:t>«</w:t>
      </w:r>
      <w:r w:rsidRPr="00F70059">
        <w:rPr>
          <w:b/>
        </w:rPr>
        <w:t>Аэрофлот</w:t>
      </w:r>
      <w:r>
        <w:t>а</w:t>
      </w:r>
      <w:r w:rsidR="00F70059">
        <w:t>»</w:t>
      </w:r>
      <w:r>
        <w:t xml:space="preserve"> должен вылететь из Нью-Йорка в Шереметьево. Посольство РФ ранее проинформировало, что </w:t>
      </w:r>
      <w:r w:rsidR="00F70059">
        <w:t>«</w:t>
      </w:r>
      <w:r>
        <w:t xml:space="preserve">список пассажиров сформирован на основании данных портала </w:t>
      </w:r>
      <w:r w:rsidR="00F70059">
        <w:t>«</w:t>
      </w:r>
      <w:r>
        <w:t>Госуслуги</w:t>
      </w:r>
      <w:r w:rsidR="00F70059">
        <w:t>»</w:t>
      </w:r>
      <w:r>
        <w:t xml:space="preserve"> (регион следования Москва/Московская область)</w:t>
      </w:r>
      <w:r w:rsidR="00F70059">
        <w:t>»</w:t>
      </w:r>
      <w:r>
        <w:t>. Однако в аэропорт приехали также несколько десятков граждан, не проживающих в Москве и Московской области. Таким образом, несколько россиян пока вынуждены оставаться в Нью-Йорке.</w:t>
      </w:r>
    </w:p>
    <w:p w14:paraId="055D1EDF" w14:textId="77777777" w:rsidR="00B62867" w:rsidRDefault="00B62867" w:rsidP="00F70059">
      <w:pPr>
        <w:jc w:val="both"/>
      </w:pPr>
      <w:r>
        <w:t>В списке остающихся, который составили россияне в аэропорту, около 80 человек.</w:t>
      </w:r>
    </w:p>
    <w:p w14:paraId="6075FBF2" w14:textId="2F0784FF" w:rsidR="00B62867" w:rsidRDefault="00B62867" w:rsidP="00F70059">
      <w:pPr>
        <w:jc w:val="both"/>
      </w:pPr>
      <w:r>
        <w:t xml:space="preserve">Как сообщил журналистам руководитель общества </w:t>
      </w:r>
      <w:r w:rsidR="00F70059">
        <w:t>«</w:t>
      </w:r>
      <w:r>
        <w:t>Русская молодежь</w:t>
      </w:r>
      <w:r w:rsidR="00F70059">
        <w:t>»</w:t>
      </w:r>
      <w:r>
        <w:t xml:space="preserve"> Игорь Кочан, который прибыл в аэропорт, российские соотечественники могут разместить около 70 россиян. По его словам, соотечественники оплатят 25 двухместных гостиничных номеров на ночь. Кроме того, как указал Кочан, соотечественники готовы предоставить свои квартиры и разместить в них около 20 россиян.</w:t>
      </w:r>
    </w:p>
    <w:p w14:paraId="294F4FD4" w14:textId="77777777" w:rsidR="00B62867" w:rsidRDefault="004934DC" w:rsidP="00F70059">
      <w:pPr>
        <w:jc w:val="both"/>
      </w:pPr>
      <w:hyperlink r:id="rId61" w:history="1">
        <w:r w:rsidR="00B62867" w:rsidRPr="00E73D85">
          <w:rPr>
            <w:rStyle w:val="a9"/>
          </w:rPr>
          <w:t>https://ria.ru/20200408/1569724175.html</w:t>
        </w:r>
      </w:hyperlink>
    </w:p>
    <w:p w14:paraId="62B6347B" w14:textId="77777777" w:rsidR="00B62867" w:rsidRDefault="00B62867" w:rsidP="00F70059">
      <w:pPr>
        <w:jc w:val="both"/>
      </w:pPr>
      <w:r>
        <w:t>На ту же тему:</w:t>
      </w:r>
    </w:p>
    <w:p w14:paraId="4DDCC810" w14:textId="77777777" w:rsidR="00F70059" w:rsidRDefault="004934DC" w:rsidP="00F70059">
      <w:pPr>
        <w:jc w:val="both"/>
      </w:pPr>
      <w:hyperlink r:id="rId62" w:history="1">
        <w:r w:rsidR="00B62867" w:rsidRPr="00E73D85">
          <w:rPr>
            <w:rStyle w:val="a9"/>
          </w:rPr>
          <w:t>https://ria.ru/20200408/1569722884.html</w:t>
        </w:r>
      </w:hyperlink>
    </w:p>
    <w:p w14:paraId="771EE9DB" w14:textId="39214EE7" w:rsidR="00420D45" w:rsidRPr="00420D45" w:rsidRDefault="00420D45" w:rsidP="00F70059">
      <w:pPr>
        <w:pStyle w:val="3"/>
        <w:jc w:val="both"/>
        <w:rPr>
          <w:rFonts w:ascii="Times New Roman" w:hAnsi="Times New Roman"/>
          <w:sz w:val="24"/>
          <w:szCs w:val="24"/>
        </w:rPr>
      </w:pPr>
      <w:bookmarkStart w:id="31" w:name="_Toc46165509"/>
      <w:r w:rsidRPr="00420D45">
        <w:rPr>
          <w:rFonts w:ascii="Times New Roman" w:hAnsi="Times New Roman"/>
          <w:sz w:val="24"/>
          <w:szCs w:val="24"/>
        </w:rPr>
        <w:t xml:space="preserve">ТАСС; 2020.07.04; В НЬЮ-ЙОРК ПРИБЫЛ РЕЙС </w:t>
      </w:r>
      <w:r w:rsidR="00F70059">
        <w:rPr>
          <w:rFonts w:ascii="Times New Roman" w:hAnsi="Times New Roman"/>
          <w:sz w:val="24"/>
          <w:szCs w:val="24"/>
        </w:rPr>
        <w:t>«</w:t>
      </w:r>
      <w:r w:rsidRPr="00F70059">
        <w:rPr>
          <w:rFonts w:ascii="Times New Roman" w:hAnsi="Times New Roman"/>
          <w:sz w:val="24"/>
          <w:szCs w:val="24"/>
        </w:rPr>
        <w:t>АЭРОФЛОТ</w:t>
      </w:r>
      <w:r w:rsidRPr="00420D45">
        <w:rPr>
          <w:rFonts w:ascii="Times New Roman" w:hAnsi="Times New Roman"/>
          <w:sz w:val="24"/>
          <w:szCs w:val="24"/>
        </w:rPr>
        <w:t>А</w:t>
      </w:r>
      <w:r w:rsidR="00F70059">
        <w:rPr>
          <w:rFonts w:ascii="Times New Roman" w:hAnsi="Times New Roman"/>
          <w:sz w:val="24"/>
          <w:szCs w:val="24"/>
        </w:rPr>
        <w:t>»</w:t>
      </w:r>
      <w:r w:rsidRPr="00420D45">
        <w:rPr>
          <w:rFonts w:ascii="Times New Roman" w:hAnsi="Times New Roman"/>
          <w:sz w:val="24"/>
          <w:szCs w:val="24"/>
        </w:rPr>
        <w:t xml:space="preserve"> ИЗ МОСКВЫ С ПОЖЕЛАВШИМИ ВЕРНУТЬСЯ В США АМЕРИКАНЦАМИ</w:t>
      </w:r>
      <w:bookmarkEnd w:id="31"/>
    </w:p>
    <w:p w14:paraId="0CF0E482" w14:textId="77777777" w:rsidR="00F70059" w:rsidRDefault="00420D45" w:rsidP="00F70059">
      <w:pPr>
        <w:jc w:val="both"/>
      </w:pPr>
      <w:r>
        <w:t xml:space="preserve">Авиалайнер </w:t>
      </w:r>
      <w:r w:rsidR="00F70059">
        <w:t>«</w:t>
      </w:r>
      <w:r w:rsidRPr="00F70059">
        <w:rPr>
          <w:b/>
        </w:rPr>
        <w:t>Аэрофлот</w:t>
      </w:r>
      <w:r>
        <w:t>а</w:t>
      </w:r>
      <w:r w:rsidR="00F70059">
        <w:t>»</w:t>
      </w:r>
      <w:r>
        <w:t>, на борту которого находятся американцы, пожелавшие вернуться в США из РФ, прибыл во вторник из Шереметьево в нью-йоркский аэропорт имени Джона Кеннеди. Об этом сообщил корреспондент ТАСС из аэропорта.</w:t>
      </w:r>
    </w:p>
    <w:p w14:paraId="780294ED" w14:textId="29F3E6FB" w:rsidR="00420D45" w:rsidRDefault="00420D45" w:rsidP="00F70059">
      <w:pPr>
        <w:jc w:val="both"/>
      </w:pPr>
      <w:r>
        <w:t>На электронном табло в первом терминале аэропорта примерно в 21:30 (04:30 среды мск) появилась информация о прибытии рейса SU102. Ранее он был запланирован на 3 апреля, однако тогда его отменили.</w:t>
      </w:r>
    </w:p>
    <w:p w14:paraId="16184934" w14:textId="77777777" w:rsidR="00420D45" w:rsidRDefault="004934DC" w:rsidP="00F70059">
      <w:pPr>
        <w:jc w:val="both"/>
      </w:pPr>
      <w:hyperlink r:id="rId63" w:history="1">
        <w:r w:rsidR="00420D45" w:rsidRPr="00E73D85">
          <w:rPr>
            <w:rStyle w:val="a9"/>
          </w:rPr>
          <w:t>https://tass.ru/obschestvo/8186815</w:t>
        </w:r>
      </w:hyperlink>
    </w:p>
    <w:p w14:paraId="3CBD022B" w14:textId="77777777" w:rsidR="00420D45" w:rsidRDefault="00420D45" w:rsidP="00F70059">
      <w:pPr>
        <w:jc w:val="both"/>
      </w:pPr>
      <w:r>
        <w:t>На ту же тему:</w:t>
      </w:r>
    </w:p>
    <w:p w14:paraId="59E16809" w14:textId="77777777" w:rsidR="00F70059" w:rsidRDefault="004934DC" w:rsidP="00F70059">
      <w:pPr>
        <w:jc w:val="both"/>
      </w:pPr>
      <w:hyperlink r:id="rId64" w:history="1">
        <w:r w:rsidR="00420D45" w:rsidRPr="00E73D85">
          <w:rPr>
            <w:rStyle w:val="a9"/>
          </w:rPr>
          <w:t>https://ria.ru/20200408/1569724603.html</w:t>
        </w:r>
      </w:hyperlink>
    </w:p>
    <w:p w14:paraId="6AF1DEF5" w14:textId="107B00FB" w:rsidR="00552468" w:rsidRPr="00552468" w:rsidRDefault="00552468" w:rsidP="00F70059">
      <w:pPr>
        <w:pStyle w:val="3"/>
        <w:jc w:val="both"/>
        <w:rPr>
          <w:rFonts w:ascii="Times New Roman" w:hAnsi="Times New Roman"/>
          <w:sz w:val="24"/>
          <w:szCs w:val="24"/>
        </w:rPr>
      </w:pPr>
      <w:bookmarkStart w:id="32" w:name="_Toc46165510"/>
      <w:r w:rsidRPr="00552468">
        <w:rPr>
          <w:rFonts w:ascii="Times New Roman" w:hAnsi="Times New Roman"/>
          <w:sz w:val="24"/>
          <w:szCs w:val="24"/>
        </w:rPr>
        <w:t>ТАСС; 2020.07.04; ИЗ АЛЖИРА ВЫЛЕТЕЛИ БОЛЕЕ 50 РОССИЯН, ВКЛЮЧАЯ СОТРУДНИКОВ РОСТЕХА</w:t>
      </w:r>
      <w:bookmarkEnd w:id="32"/>
    </w:p>
    <w:p w14:paraId="2131B474" w14:textId="77777777" w:rsidR="00F70059" w:rsidRDefault="00552468" w:rsidP="00F70059">
      <w:pPr>
        <w:jc w:val="both"/>
      </w:pPr>
      <w:r>
        <w:t>Самолет, на борту которого находятся 56 граждан РФ, вылетел во вторник из столицы Алжира в Россию. Об этом сообщили ТАСС в посольстве РФ в североафриканской стране.</w:t>
      </w:r>
    </w:p>
    <w:p w14:paraId="7E61A2CB" w14:textId="77777777" w:rsidR="00F70059" w:rsidRDefault="00F70059" w:rsidP="00F70059">
      <w:pPr>
        <w:jc w:val="both"/>
      </w:pPr>
      <w:r>
        <w:lastRenderedPageBreak/>
        <w:t>«</w:t>
      </w:r>
      <w:r w:rsidR="00552468">
        <w:t>С бортом вылетели 56 граждан России. Среди них - 46 специалистов Ростеха и 10 граждан, пожелавших вылететь в РФ</w:t>
      </w:r>
      <w:r>
        <w:t>»</w:t>
      </w:r>
      <w:r w:rsidR="00552468">
        <w:t xml:space="preserve">, - отметил дипломат. </w:t>
      </w:r>
      <w:r>
        <w:t>«</w:t>
      </w:r>
      <w:r w:rsidR="00552468">
        <w:t>Российских туристов среди вылетевших людей не было</w:t>
      </w:r>
      <w:r>
        <w:t>»</w:t>
      </w:r>
      <w:r w:rsidR="00552468">
        <w:t>, - добавил он.</w:t>
      </w:r>
    </w:p>
    <w:p w14:paraId="19746918" w14:textId="77777777" w:rsidR="00F70059" w:rsidRDefault="00552468" w:rsidP="00F70059">
      <w:pPr>
        <w:jc w:val="both"/>
      </w:pPr>
      <w:r>
        <w:t>По словам собеседника агентства, в Алжире по-прежнему остаются около 30 россиян, которые могут быть отправлены на родину позднее.</w:t>
      </w:r>
    </w:p>
    <w:p w14:paraId="15056008" w14:textId="02AF4846" w:rsidR="00552468" w:rsidRDefault="00552468" w:rsidP="00F70059">
      <w:pPr>
        <w:jc w:val="both"/>
      </w:pPr>
      <w:r>
        <w:t>Он отметил, что самолет прибудет в аэропорт Шереметьево в 18:40 по московскому времени.</w:t>
      </w:r>
    </w:p>
    <w:p w14:paraId="2053126B" w14:textId="77777777" w:rsidR="00F70059" w:rsidRDefault="004934DC" w:rsidP="00F70059">
      <w:pPr>
        <w:jc w:val="both"/>
      </w:pPr>
      <w:hyperlink r:id="rId65" w:history="1">
        <w:r w:rsidR="00552468" w:rsidRPr="00E73D85">
          <w:rPr>
            <w:rStyle w:val="a9"/>
          </w:rPr>
          <w:t>https://tass.ru/obschestvo/8182417</w:t>
        </w:r>
      </w:hyperlink>
    </w:p>
    <w:p w14:paraId="1FD489FC" w14:textId="21F07206" w:rsidR="00D91D3F" w:rsidRPr="00D91D3F" w:rsidRDefault="00D91D3F" w:rsidP="00F70059">
      <w:pPr>
        <w:pStyle w:val="3"/>
        <w:jc w:val="both"/>
        <w:rPr>
          <w:rFonts w:ascii="Times New Roman" w:hAnsi="Times New Roman"/>
          <w:sz w:val="24"/>
          <w:szCs w:val="24"/>
        </w:rPr>
      </w:pPr>
      <w:bookmarkStart w:id="33" w:name="_Toc46165511"/>
      <w:r w:rsidRPr="00D91D3F">
        <w:rPr>
          <w:rFonts w:ascii="Times New Roman" w:hAnsi="Times New Roman"/>
          <w:sz w:val="24"/>
          <w:szCs w:val="24"/>
        </w:rPr>
        <w:t>РИА НОВОСТИ; 2020.07.04; ПРИБЫВШИЕ ИЗ ТОКИО ВО ВЛАДИВОСТОК РОССИЯНЕ ПРОЙДУТ КАРАНТИН</w:t>
      </w:r>
      <w:bookmarkEnd w:id="33"/>
    </w:p>
    <w:p w14:paraId="37BE508E" w14:textId="77777777" w:rsidR="00D91D3F" w:rsidRDefault="00D91D3F" w:rsidP="00F70059">
      <w:pPr>
        <w:jc w:val="both"/>
      </w:pPr>
      <w:r>
        <w:t>Россиян, прибывших чартерным рейсом S7 из Токио во Владивосток, разместят в обсерваторе, местные жители смогут самоизолироваться дома, сообщил РИА Новости представитель правительства Приморья.</w:t>
      </w:r>
    </w:p>
    <w:p w14:paraId="1B25206B" w14:textId="77777777" w:rsidR="00D91D3F" w:rsidRDefault="00D91D3F" w:rsidP="00F70059">
      <w:pPr>
        <w:jc w:val="both"/>
      </w:pPr>
      <w:r>
        <w:t>Ранее в пресс-службе S7 сообщили, что компания получила разрешения на выполнение трех вывозных чартерных рейсов: из Токио (аэропорт Ханэда) во Владивосток, а также из Бангкока в Новосибирск и Иркутск. Рейс из Токио во Владивостоке сел в 09.08 мск.</w:t>
      </w:r>
    </w:p>
    <w:p w14:paraId="7C1B4AA9" w14:textId="74E9743E" w:rsidR="00D91D3F" w:rsidRDefault="00F70059" w:rsidP="00F70059">
      <w:pPr>
        <w:jc w:val="both"/>
      </w:pPr>
      <w:r>
        <w:t>«</w:t>
      </w:r>
      <w:r w:rsidR="00D91D3F">
        <w:t>Пассажиры рейса, прибывшего 7 апреля во Владивосток из Токио, будут помещены в трех обсервационных пункта во Владивостоке и Артеме - это касается жителей других регионов. Приморцы смогут остаться на 14-дневном карантине дома – но только в том случае, если в месте проживания предусмотрены все необходимые условия</w:t>
      </w:r>
      <w:r>
        <w:t>»</w:t>
      </w:r>
      <w:r w:rsidR="00D91D3F">
        <w:t>, - сказал собеседник.</w:t>
      </w:r>
    </w:p>
    <w:p w14:paraId="5F3CF03D" w14:textId="77777777" w:rsidR="00F70059" w:rsidRDefault="004934DC" w:rsidP="00F70059">
      <w:pPr>
        <w:jc w:val="both"/>
      </w:pPr>
      <w:hyperlink r:id="rId66" w:history="1">
        <w:r w:rsidR="00D91D3F" w:rsidRPr="00E73D85">
          <w:rPr>
            <w:rStyle w:val="a9"/>
          </w:rPr>
          <w:t>https://ria.ru/20200407/1569674956.html</w:t>
        </w:r>
      </w:hyperlink>
    </w:p>
    <w:p w14:paraId="48EA3008" w14:textId="2DF65C3A" w:rsidR="00435594" w:rsidRPr="00435594" w:rsidRDefault="00435594" w:rsidP="00F70059">
      <w:pPr>
        <w:pStyle w:val="3"/>
        <w:jc w:val="both"/>
        <w:rPr>
          <w:rFonts w:ascii="Times New Roman" w:hAnsi="Times New Roman"/>
          <w:sz w:val="24"/>
          <w:szCs w:val="24"/>
        </w:rPr>
      </w:pPr>
      <w:bookmarkStart w:id="34" w:name="_Toc46165512"/>
      <w:r w:rsidRPr="00435594">
        <w:rPr>
          <w:rFonts w:ascii="Times New Roman" w:hAnsi="Times New Roman"/>
          <w:sz w:val="24"/>
          <w:szCs w:val="24"/>
        </w:rPr>
        <w:t>ИНТЕРФАКС; 2020.07.04; 35 РОССИЙСКИХ СПОРТСМЕНОВ, ТРЕНИРОВАВШИХСЯ В КИРГИЗИИ, ВЕРНУЛИСЬ В РФ - МИНСПОРТ</w:t>
      </w:r>
      <w:bookmarkEnd w:id="34"/>
      <w:r w:rsidRPr="00435594">
        <w:rPr>
          <w:rFonts w:ascii="Times New Roman" w:hAnsi="Times New Roman"/>
          <w:sz w:val="24"/>
          <w:szCs w:val="24"/>
        </w:rPr>
        <w:t xml:space="preserve"> </w:t>
      </w:r>
    </w:p>
    <w:p w14:paraId="0D589E8D" w14:textId="77777777" w:rsidR="00F70059" w:rsidRDefault="00435594" w:rsidP="00F70059">
      <w:pPr>
        <w:jc w:val="both"/>
      </w:pPr>
      <w:r>
        <w:t>Министерство спорта РФ сообщает о возвращении 35 спортсменов в Россию, которые тренировались в Киргизии.</w:t>
      </w:r>
    </w:p>
    <w:p w14:paraId="4426C214" w14:textId="77777777" w:rsidR="00F70059" w:rsidRDefault="00F70059" w:rsidP="00F70059">
      <w:pPr>
        <w:jc w:val="both"/>
      </w:pPr>
      <w:r>
        <w:t>«</w:t>
      </w:r>
      <w:r w:rsidR="00435594">
        <w:t>Тридцать спортсменов из Свердловской области, двое представителей Челябинска и трое из Якутии вернулись в Россию при содействии Министерства спорта Российской Федерации. Борт, на котором находились спортсмены, прибыл из Бишкека в Екатеринбург поздним вечером 6 апреля</w:t>
      </w:r>
      <w:r>
        <w:t>»</w:t>
      </w:r>
      <w:r w:rsidR="00435594">
        <w:t>, - говорится в заявлении ведомства.</w:t>
      </w:r>
    </w:p>
    <w:p w14:paraId="2A3AA741" w14:textId="77777777" w:rsidR="00F70059" w:rsidRDefault="00F70059" w:rsidP="00F70059">
      <w:pPr>
        <w:jc w:val="both"/>
      </w:pPr>
      <w:r>
        <w:t>«</w:t>
      </w:r>
      <w:r w:rsidR="00435594">
        <w:t>Минспорт России продолжает держать на контроле ситуацию с возвращением домой находящихся за рубежом спортсменов и специалистов сборных команд России и сборных команд субъектов страны</w:t>
      </w:r>
      <w:r>
        <w:t>»</w:t>
      </w:r>
      <w:r w:rsidR="00435594">
        <w:t>, - отмечается там.</w:t>
      </w:r>
    </w:p>
    <w:p w14:paraId="596BC0F4" w14:textId="77777777" w:rsidR="00F70059" w:rsidRDefault="00435594" w:rsidP="00F70059">
      <w:pPr>
        <w:jc w:val="both"/>
      </w:pPr>
      <w:r>
        <w:t>В общей сложности на сегодняшний день 84 человека из сборных команд России и членов команд находятся за пределами Российской Федерации. Из них возвращение в Россию требуется 42 спортсменам. По каждому случаю составлен план.</w:t>
      </w:r>
    </w:p>
    <w:p w14:paraId="5381C9DB" w14:textId="77777777" w:rsidR="00F70059" w:rsidRDefault="00F70059" w:rsidP="00F70059">
      <w:pPr>
        <w:jc w:val="both"/>
      </w:pPr>
      <w:r>
        <w:t>«</w:t>
      </w:r>
      <w:r w:rsidR="00435594">
        <w:t xml:space="preserve">Минспорт России находится в постоянном контакте с субъектами Российской Федерации, руководителями делегаций, спортивных федераций, а также с Оперативным штабом, МИД России и </w:t>
      </w:r>
      <w:r w:rsidR="00435594" w:rsidRPr="00F70059">
        <w:rPr>
          <w:b/>
        </w:rPr>
        <w:t>Росавиаци</w:t>
      </w:r>
      <w:r w:rsidR="00435594">
        <w:t>ей по предполагаемым датам эвакуации. Письмом от 12 марта 2020 года Минспорт России рекомендовал общероссийским спортивным федерациям отменить поездки на спортивные мероприятия и загранкомандировки спортивных делегаций в страны с неблагоприятной обстановкой, связанной с распространением коронавирусной инфекции</w:t>
      </w:r>
      <w:r>
        <w:t>»</w:t>
      </w:r>
      <w:r w:rsidR="00435594">
        <w:t>, - подчеркивается в сообщении.</w:t>
      </w:r>
    </w:p>
    <w:p w14:paraId="1CA2FC3F" w14:textId="77777777" w:rsidR="00F70059" w:rsidRDefault="00435594" w:rsidP="00F70059">
      <w:pPr>
        <w:jc w:val="both"/>
      </w:pPr>
      <w:r>
        <w:t>Ранее во вторник оперативный штаб Свердловской области сообщил, что все 35 россиян, прилетевших накануне вечером в Екатеринбург из Бишкека, здоровы, они будут находиться на самоизоляции у себя дома.</w:t>
      </w:r>
    </w:p>
    <w:p w14:paraId="0F42744E" w14:textId="77777777" w:rsidR="00F70059" w:rsidRDefault="00F70059" w:rsidP="00F70059">
      <w:pPr>
        <w:jc w:val="both"/>
      </w:pPr>
      <w:r>
        <w:t>«</w:t>
      </w:r>
      <w:r w:rsidR="00435594">
        <w:t>Все пассажиры здоровы, они не имеют признаков ОРВИ. В целях дополнительной безопасности прибывшие не посещали терминалов аэропорта, сразу по прилету был проведен тепловизионный контроль</w:t>
      </w:r>
      <w:r>
        <w:t>»</w:t>
      </w:r>
      <w:r w:rsidR="00435594">
        <w:t>, - говорится в сообщении.</w:t>
      </w:r>
    </w:p>
    <w:p w14:paraId="2A9070F5" w14:textId="77777777" w:rsidR="00F70059" w:rsidRDefault="00435594" w:rsidP="00F70059">
      <w:pPr>
        <w:jc w:val="both"/>
      </w:pPr>
      <w:r>
        <w:lastRenderedPageBreak/>
        <w:t>Пассажиры получили постановления об обязательной самоизоляции, предполагающей постоянный медицинский контроль. На десятый день у всех будет взят контрольный тест на коронавирус, отметили в штабе.</w:t>
      </w:r>
    </w:p>
    <w:p w14:paraId="73A6C728" w14:textId="77777777" w:rsidR="00F70059" w:rsidRDefault="00F70059" w:rsidP="00F70059">
      <w:pPr>
        <w:jc w:val="both"/>
      </w:pPr>
      <w:r>
        <w:t>«</w:t>
      </w:r>
      <w:r w:rsidR="00435594">
        <w:t>Большинство прилетевших - свердловчане. Их развезли автобусами по домам, где им и предстоит провести ближайшие две недели</w:t>
      </w:r>
      <w:r>
        <w:t>»</w:t>
      </w:r>
      <w:r w:rsidR="00435594">
        <w:t>, - говорится в сообщении.</w:t>
      </w:r>
    </w:p>
    <w:p w14:paraId="58F429E7" w14:textId="024A3383" w:rsidR="00435594" w:rsidRDefault="00435594" w:rsidP="00F70059">
      <w:pPr>
        <w:jc w:val="both"/>
      </w:pPr>
      <w:r>
        <w:t>Трое пассажиров - жители Якутии. Они помещены под наблюдение медиков Верхнепышминской центральной городской больницы, которая ранее была подготовлена как резервная площадка для временной изоляции граждан, вернувшихся из-за рубежа.</w:t>
      </w:r>
    </w:p>
    <w:p w14:paraId="4B384D9E" w14:textId="77777777" w:rsidR="00DE3E09" w:rsidRPr="00DE3E09" w:rsidRDefault="00DE3E09" w:rsidP="00F70059">
      <w:pPr>
        <w:pStyle w:val="3"/>
        <w:jc w:val="both"/>
        <w:rPr>
          <w:rFonts w:ascii="Times New Roman" w:hAnsi="Times New Roman"/>
          <w:sz w:val="24"/>
          <w:szCs w:val="24"/>
        </w:rPr>
      </w:pPr>
      <w:bookmarkStart w:id="35" w:name="_Toc46165513"/>
      <w:r w:rsidRPr="00DE3E09">
        <w:rPr>
          <w:rFonts w:ascii="Times New Roman" w:hAnsi="Times New Roman"/>
          <w:sz w:val="24"/>
          <w:szCs w:val="24"/>
        </w:rPr>
        <w:t>ТАСС; 2020.0</w:t>
      </w:r>
      <w:r>
        <w:rPr>
          <w:rFonts w:ascii="Times New Roman" w:hAnsi="Times New Roman"/>
          <w:sz w:val="24"/>
          <w:szCs w:val="24"/>
        </w:rPr>
        <w:t>8</w:t>
      </w:r>
      <w:r w:rsidRPr="00DE3E09">
        <w:rPr>
          <w:rFonts w:ascii="Times New Roman" w:hAnsi="Times New Roman"/>
          <w:sz w:val="24"/>
          <w:szCs w:val="24"/>
        </w:rPr>
        <w:t>.04; В США СООТЕЧЕСТВЕННИКИ РАЗМЕСТЯТ ОКОЛО 50 РОССИЯН, КОТОРЫЕ НЕ СМОГУТ ВЫЛЕТЕТЬ В РФ</w:t>
      </w:r>
      <w:bookmarkEnd w:id="35"/>
    </w:p>
    <w:p w14:paraId="2B4192BB" w14:textId="77777777" w:rsidR="00F70059" w:rsidRDefault="00DE3E09" w:rsidP="00F70059">
      <w:pPr>
        <w:jc w:val="both"/>
      </w:pPr>
      <w:r>
        <w:t xml:space="preserve">Организации российских соотечественников на время предоставят жилье примерно 50 гражданам РФ, которые во вторник не смогут вылететь из Нью-Йорка в Москву вывозным рейсом </w:t>
      </w:r>
      <w:r w:rsidR="00F70059">
        <w:t>«</w:t>
      </w:r>
      <w:r w:rsidRPr="00F70059">
        <w:rPr>
          <w:b/>
        </w:rPr>
        <w:t>Аэрофлот</w:t>
      </w:r>
      <w:r>
        <w:t>а</w:t>
      </w:r>
      <w:r w:rsidR="00F70059">
        <w:t>»</w:t>
      </w:r>
      <w:r>
        <w:t xml:space="preserve">. Об этом сообщил журналистам президент общества </w:t>
      </w:r>
      <w:r w:rsidR="00F70059">
        <w:t>«</w:t>
      </w:r>
      <w:r>
        <w:t>Русская молодежь Америки</w:t>
      </w:r>
      <w:r w:rsidR="00F70059">
        <w:t>»</w:t>
      </w:r>
      <w:r>
        <w:t xml:space="preserve"> Игорь Кочан в нью-йоркском аэропорту имени Джона Кеннеди.</w:t>
      </w:r>
    </w:p>
    <w:p w14:paraId="55DF140F" w14:textId="77777777" w:rsidR="00F70059" w:rsidRDefault="00DE3E09" w:rsidP="00F70059">
      <w:pPr>
        <w:jc w:val="both"/>
      </w:pPr>
      <w:r>
        <w:t xml:space="preserve">Как ожидается, в 23:00 по местному времени (6:00 мск) россияне вылетят из этого аэропорта в Москву вывозным рейсом </w:t>
      </w:r>
      <w:r w:rsidR="00F70059">
        <w:t>«</w:t>
      </w:r>
      <w:r w:rsidRPr="00F70059">
        <w:rPr>
          <w:b/>
        </w:rPr>
        <w:t>Аэрофлот</w:t>
      </w:r>
      <w:r>
        <w:t>а</w:t>
      </w:r>
      <w:r w:rsidR="00F70059">
        <w:t>»</w:t>
      </w:r>
      <w:r>
        <w:t xml:space="preserve">. Несколько десятков людей не прошли регистрацию. Позже терминал аэропорта, где находится стойка </w:t>
      </w:r>
      <w:r w:rsidR="00F70059">
        <w:t>«</w:t>
      </w:r>
      <w:r w:rsidRPr="00F70059">
        <w:rPr>
          <w:b/>
        </w:rPr>
        <w:t>Аэрофлот</w:t>
      </w:r>
      <w:r>
        <w:t>а</w:t>
      </w:r>
      <w:r w:rsidR="00F70059">
        <w:t>»</w:t>
      </w:r>
      <w:r>
        <w:t>, был закрыт.</w:t>
      </w:r>
    </w:p>
    <w:p w14:paraId="3A063118" w14:textId="77777777" w:rsidR="00F70059" w:rsidRDefault="00F70059" w:rsidP="00F70059">
      <w:pPr>
        <w:jc w:val="both"/>
      </w:pPr>
      <w:r>
        <w:t>«</w:t>
      </w:r>
      <w:r w:rsidR="00DE3E09">
        <w:t>Сейчас какое-то количество людей мы разместим в гостинице. Семьи мы будем стараться размещать по квартирам</w:t>
      </w:r>
      <w:r>
        <w:t>»</w:t>
      </w:r>
      <w:r w:rsidR="00DE3E09">
        <w:t xml:space="preserve">, - сказал Кочан. По его словам, временное жилье получат </w:t>
      </w:r>
      <w:r>
        <w:t>«</w:t>
      </w:r>
      <w:r w:rsidR="00DE3E09">
        <w:t>50 [человек] плюс-минус</w:t>
      </w:r>
      <w:r>
        <w:t>»</w:t>
      </w:r>
      <w:r w:rsidR="00DE3E09">
        <w:t>. Кочан отметил, что люди получат жилье минимум до среды. Гостиница находится недалеко от аэропорта.</w:t>
      </w:r>
    </w:p>
    <w:p w14:paraId="632C62F4" w14:textId="6A117018" w:rsidR="00DE3E09" w:rsidRDefault="00DE3E09" w:rsidP="00F70059">
      <w:pPr>
        <w:jc w:val="both"/>
      </w:pPr>
      <w:r>
        <w:t xml:space="preserve">Кочан добавил, что в общей сложности организации российских соотечественников в перспективе могут разместить </w:t>
      </w:r>
      <w:r w:rsidR="00F70059">
        <w:t>«</w:t>
      </w:r>
      <w:r>
        <w:t>примерно 70 человек</w:t>
      </w:r>
      <w:r w:rsidR="00F70059">
        <w:t>»</w:t>
      </w:r>
      <w:r>
        <w:t>. Часть жилья находится в штате Коннектикут. Речь в том числе идет о частных квартирах в Нью-Йорке. Кочан отметил, что россияне опасаются уезжать далеко от центра Нью-Йорка, поскольку не знают, когда появится возможность вернуться в Москву.</w:t>
      </w:r>
    </w:p>
    <w:p w14:paraId="113680F1" w14:textId="77777777" w:rsidR="00F70059" w:rsidRDefault="004934DC" w:rsidP="00F70059">
      <w:pPr>
        <w:jc w:val="both"/>
      </w:pPr>
      <w:hyperlink r:id="rId67" w:history="1">
        <w:r w:rsidR="00DE3E09" w:rsidRPr="00E73D85">
          <w:rPr>
            <w:rStyle w:val="a9"/>
          </w:rPr>
          <w:t>https://tass.ru/obschestvo/8186779</w:t>
        </w:r>
      </w:hyperlink>
    </w:p>
    <w:p w14:paraId="19C081CF" w14:textId="1A964089" w:rsidR="00435594" w:rsidRPr="00552468" w:rsidRDefault="00435594" w:rsidP="00F70059">
      <w:pPr>
        <w:pStyle w:val="3"/>
        <w:jc w:val="both"/>
        <w:rPr>
          <w:rFonts w:ascii="Times New Roman" w:hAnsi="Times New Roman"/>
          <w:sz w:val="24"/>
          <w:szCs w:val="24"/>
        </w:rPr>
      </w:pPr>
      <w:bookmarkStart w:id="36" w:name="_Toc46165514"/>
      <w:r w:rsidRPr="00552468">
        <w:rPr>
          <w:rFonts w:ascii="Times New Roman" w:hAnsi="Times New Roman"/>
          <w:sz w:val="24"/>
          <w:szCs w:val="24"/>
        </w:rPr>
        <w:t>РИА НОВОСТИ; 2020.07.04; ДИПМИССИЯ В ИСПАНИИ ПОМОГАЕТ РОССИЯНАМ, ЕДУЩИМ ИЗ ЛАТИНСКОЙ АМЕРИКИ</w:t>
      </w:r>
      <w:bookmarkEnd w:id="36"/>
    </w:p>
    <w:p w14:paraId="0940A5DD" w14:textId="77777777" w:rsidR="00435594" w:rsidRDefault="00435594" w:rsidP="00F70059">
      <w:pPr>
        <w:jc w:val="both"/>
      </w:pPr>
      <w:r>
        <w:t>Российские посольство в Испании оказывает содействие в том числе тем российским гражданам, которые добираются в РФ из стран Латинской Америки через Мадрид, рассказал посол Юрий Корчагин.</w:t>
      </w:r>
    </w:p>
    <w:p w14:paraId="1027C397" w14:textId="53DD2737" w:rsidR="00435594" w:rsidRDefault="00F70059" w:rsidP="00F70059">
      <w:pPr>
        <w:jc w:val="both"/>
      </w:pPr>
      <w:r>
        <w:t>«</w:t>
      </w:r>
      <w:r w:rsidR="00435594">
        <w:t>Например, наших соотечественников, возвращавшихся из Перу, удалось не только отправить в Россию, но и помочь с пересадкой, накормить и напоить</w:t>
      </w:r>
      <w:r>
        <w:t>»</w:t>
      </w:r>
      <w:r w:rsidR="00435594">
        <w:t>, - рассказал он.</w:t>
      </w:r>
    </w:p>
    <w:p w14:paraId="60872316" w14:textId="77777777" w:rsidR="00435594" w:rsidRDefault="00435594" w:rsidP="00F70059">
      <w:pPr>
        <w:jc w:val="both"/>
      </w:pPr>
      <w:r>
        <w:t>Однако некоторые российские граждане, летевшие из стран Латинской Америки в Москву с пересадкой в Мадриде, после отмены рейсов оказались в испанской столице. При этом въезд на территорию Испании сейчас для иностранцев запрещен.</w:t>
      </w:r>
    </w:p>
    <w:p w14:paraId="3B59FBC7" w14:textId="3F5E1A92" w:rsidR="00435594" w:rsidRDefault="00F70059" w:rsidP="00F70059">
      <w:pPr>
        <w:jc w:val="both"/>
      </w:pPr>
      <w:r>
        <w:t>«</w:t>
      </w:r>
      <w:r w:rsidR="00435594">
        <w:t>Не для всех этот маршрут оказался удачным. Граждан, которые добирались до России из Чили транзитом через Мадрид, ценой невероятных усилий удалось уберечь от депортации в пункт вылета. Более того, испанские власти пошли нам навстречу и, с учетом конкретных гуманитарных обстоятельств, выдали россиянам разрешения на пребывание в Испании до ближайшего вывозного рейса</w:t>
      </w:r>
      <w:r>
        <w:t>»</w:t>
      </w:r>
      <w:r w:rsidR="00435594">
        <w:t>, - рассказал Корчагин.</w:t>
      </w:r>
    </w:p>
    <w:p w14:paraId="061CD3A5" w14:textId="77777777" w:rsidR="00435594" w:rsidRDefault="00435594" w:rsidP="00F70059">
      <w:pPr>
        <w:jc w:val="both"/>
      </w:pPr>
      <w:r>
        <w:t>Он также объяснил ситуацию с депортацией российских туристов, летевших из Мексики, которые из-за отмененного рейса Мадрид-Москва были депортированы обратно в эту латиноамериканскую страну.</w:t>
      </w:r>
    </w:p>
    <w:p w14:paraId="1AF005F5" w14:textId="2FC4411A" w:rsidR="00435594" w:rsidRDefault="00F70059" w:rsidP="00F70059">
      <w:pPr>
        <w:jc w:val="both"/>
      </w:pPr>
      <w:r>
        <w:t>«</w:t>
      </w:r>
      <w:r w:rsidR="00435594">
        <w:t xml:space="preserve">Несмотря на то, что мы задействовали все возможные инструменты: направили ноту в МИД Испании, обратились в компетентные органы с просьбой под нашу ответственность оставить россиян в стране до первого рейса в Россию, испанские власти, в связи с </w:t>
      </w:r>
      <w:r w:rsidR="00435594">
        <w:lastRenderedPageBreak/>
        <w:t>действующим в условиях пандемии законодательством, не могли выпустить их из транзитной зоны и отправили обратно в точку вылета – Мехико</w:t>
      </w:r>
      <w:r>
        <w:t>»</w:t>
      </w:r>
      <w:r w:rsidR="00435594">
        <w:t>, - сказал посол.</w:t>
      </w:r>
    </w:p>
    <w:p w14:paraId="7E814407" w14:textId="77777777" w:rsidR="00F70059" w:rsidRDefault="004934DC" w:rsidP="00F70059">
      <w:pPr>
        <w:jc w:val="both"/>
      </w:pPr>
      <w:hyperlink r:id="rId68" w:history="1">
        <w:r w:rsidR="00435594" w:rsidRPr="00E73D85">
          <w:rPr>
            <w:rStyle w:val="a9"/>
          </w:rPr>
          <w:t>https://ria.ru/20200407/1569685312.html</w:t>
        </w:r>
      </w:hyperlink>
    </w:p>
    <w:p w14:paraId="656A9DC5" w14:textId="72FD67BA" w:rsidR="00420D45" w:rsidRPr="00420D45" w:rsidRDefault="00420D45" w:rsidP="00F70059">
      <w:pPr>
        <w:pStyle w:val="3"/>
        <w:jc w:val="both"/>
        <w:rPr>
          <w:rFonts w:ascii="Times New Roman" w:hAnsi="Times New Roman"/>
          <w:sz w:val="24"/>
          <w:szCs w:val="24"/>
        </w:rPr>
      </w:pPr>
      <w:bookmarkStart w:id="37" w:name="_Toc46165515"/>
      <w:r w:rsidRPr="00420D45">
        <w:rPr>
          <w:rFonts w:ascii="Times New Roman" w:hAnsi="Times New Roman"/>
          <w:sz w:val="24"/>
          <w:szCs w:val="24"/>
        </w:rPr>
        <w:t xml:space="preserve">РИА НОВОСТИ; 2020.08.04; ГРАЖДАНЕ ИСПАНИИ СМОГУТ ВЕРНУТЬСЯ ДОМОЙ ИЗ РОССИИ РЕЙСОМ </w:t>
      </w:r>
      <w:r w:rsidR="00F70059">
        <w:rPr>
          <w:rFonts w:ascii="Times New Roman" w:hAnsi="Times New Roman"/>
          <w:sz w:val="24"/>
          <w:szCs w:val="24"/>
        </w:rPr>
        <w:t>«</w:t>
      </w:r>
      <w:r w:rsidRPr="00F70059">
        <w:rPr>
          <w:rFonts w:ascii="Times New Roman" w:hAnsi="Times New Roman"/>
          <w:sz w:val="24"/>
          <w:szCs w:val="24"/>
        </w:rPr>
        <w:t>АЭРОФЛОТ</w:t>
      </w:r>
      <w:r w:rsidRPr="00420D45">
        <w:rPr>
          <w:rFonts w:ascii="Times New Roman" w:hAnsi="Times New Roman"/>
          <w:sz w:val="24"/>
          <w:szCs w:val="24"/>
        </w:rPr>
        <w:t>А</w:t>
      </w:r>
      <w:r w:rsidR="00F70059">
        <w:rPr>
          <w:rFonts w:ascii="Times New Roman" w:hAnsi="Times New Roman"/>
          <w:sz w:val="24"/>
          <w:szCs w:val="24"/>
        </w:rPr>
        <w:t>»</w:t>
      </w:r>
      <w:bookmarkEnd w:id="37"/>
    </w:p>
    <w:p w14:paraId="46338900" w14:textId="47753254" w:rsidR="00420D45" w:rsidRDefault="00420D45" w:rsidP="00F70059">
      <w:pPr>
        <w:jc w:val="both"/>
      </w:pPr>
      <w:r>
        <w:t xml:space="preserve">Граждане Испании могут вернуться домой из России рейсом авиакомпании </w:t>
      </w:r>
      <w:r w:rsidR="00F70059">
        <w:t>«</w:t>
      </w:r>
      <w:r w:rsidRPr="00F70059">
        <w:rPr>
          <w:b/>
        </w:rPr>
        <w:t>Аэрофлот</w:t>
      </w:r>
      <w:r w:rsidR="00F70059">
        <w:t>»</w:t>
      </w:r>
      <w:r>
        <w:t>, который запланирован на 10 апреля, говорится в сообщении посольства Испании в РФ.</w:t>
      </w:r>
    </w:p>
    <w:p w14:paraId="421B9732" w14:textId="70BC2E3D" w:rsidR="00420D45" w:rsidRDefault="00F70059" w:rsidP="00F70059">
      <w:pPr>
        <w:jc w:val="both"/>
      </w:pPr>
      <w:r>
        <w:t>«</w:t>
      </w:r>
      <w:r w:rsidR="00420D45">
        <w:t xml:space="preserve">Авиакомпания </w:t>
      </w:r>
      <w:r>
        <w:t>«</w:t>
      </w:r>
      <w:r w:rsidR="00420D45" w:rsidRPr="00F70059">
        <w:rPr>
          <w:b/>
        </w:rPr>
        <w:t>Аэрофлот</w:t>
      </w:r>
      <w:r>
        <w:t>»</w:t>
      </w:r>
      <w:r w:rsidR="00420D45">
        <w:t xml:space="preserve"> проинформировала нас, что в ближайшую пятницу, 10 апреля запланирован рейс в Мадрид. Если он будет подтве</w:t>
      </w:r>
      <w:r w:rsidR="00420D45" w:rsidRPr="00F70059">
        <w:rPr>
          <w:b/>
        </w:rPr>
        <w:t>ржд</w:t>
      </w:r>
      <w:r w:rsidR="00420D45">
        <w:t>ён, то отправится из аэропорта Шереметьево в 06.40 и прибудет в Мадрид в 12.00 того же дня</w:t>
      </w:r>
      <w:r>
        <w:t>»</w:t>
      </w:r>
      <w:r w:rsidR="00420D45">
        <w:t>, - говорится в сообщении посольства.</w:t>
      </w:r>
    </w:p>
    <w:p w14:paraId="37843CF8" w14:textId="5E021530" w:rsidR="00420D45" w:rsidRDefault="00420D45" w:rsidP="00F70059">
      <w:pPr>
        <w:jc w:val="both"/>
      </w:pPr>
      <w:r>
        <w:t xml:space="preserve">По информации испанской дипмиссии, </w:t>
      </w:r>
      <w:r w:rsidR="00F70059">
        <w:t>«</w:t>
      </w:r>
      <w:r w:rsidRPr="00F70059">
        <w:rPr>
          <w:b/>
        </w:rPr>
        <w:t>Аэрофлот</w:t>
      </w:r>
      <w:r w:rsidR="00F70059">
        <w:t>»</w:t>
      </w:r>
      <w:r>
        <w:t xml:space="preserve"> согласен взять на борт испанских граждан, если будет достаточное число желающих, цена билета будет также зависеть от количества желающих</w:t>
      </w:r>
      <w:r w:rsidR="00F70059">
        <w:t>»</w:t>
      </w:r>
      <w:r>
        <w:t>.</w:t>
      </w:r>
    </w:p>
    <w:p w14:paraId="6723CDD5" w14:textId="77777777" w:rsidR="00420D45" w:rsidRDefault="00420D45" w:rsidP="00F70059">
      <w:pPr>
        <w:jc w:val="both"/>
      </w:pPr>
      <w:r>
        <w:t>При этом в посольстве отметили, что билеты на рейс не будут доступны онлайн, в среду авиакомпания намерена уведомить о часах работы и пунктах продажи билетов.</w:t>
      </w:r>
    </w:p>
    <w:p w14:paraId="639C591E" w14:textId="1BF674CF" w:rsidR="00420D45" w:rsidRDefault="00420D45" w:rsidP="00F70059">
      <w:pPr>
        <w:jc w:val="both"/>
      </w:pPr>
      <w:r>
        <w:t xml:space="preserve">Посольство просит испанцев, желающих вернуться домой, отправить свои данные на электронную почту консульства, чтобы дипломаты могли передать списки в </w:t>
      </w:r>
      <w:r w:rsidR="00F70059">
        <w:t>«</w:t>
      </w:r>
      <w:r w:rsidRPr="00F70059">
        <w:rPr>
          <w:b/>
        </w:rPr>
        <w:t>Аэрофлот</w:t>
      </w:r>
      <w:r w:rsidR="00F70059">
        <w:t>»</w:t>
      </w:r>
      <w:r>
        <w:t>.</w:t>
      </w:r>
    </w:p>
    <w:p w14:paraId="00881620" w14:textId="685D7FE8" w:rsidR="00F70059" w:rsidRDefault="004934DC" w:rsidP="00F70059">
      <w:pPr>
        <w:jc w:val="both"/>
        <w:rPr>
          <w:rStyle w:val="a9"/>
        </w:rPr>
      </w:pPr>
      <w:hyperlink r:id="rId69" w:history="1">
        <w:r w:rsidR="00420D45" w:rsidRPr="00E73D85">
          <w:rPr>
            <w:rStyle w:val="a9"/>
          </w:rPr>
          <w:t>https://ria.ru/20200408/1569722188.html</w:t>
        </w:r>
      </w:hyperlink>
    </w:p>
    <w:p w14:paraId="24C48937" w14:textId="207B58C0" w:rsidR="00552468" w:rsidRPr="00552468" w:rsidRDefault="00552468" w:rsidP="00F70059">
      <w:pPr>
        <w:pStyle w:val="3"/>
        <w:jc w:val="both"/>
        <w:rPr>
          <w:rFonts w:ascii="Times New Roman" w:hAnsi="Times New Roman"/>
          <w:sz w:val="24"/>
          <w:szCs w:val="24"/>
        </w:rPr>
      </w:pPr>
      <w:bookmarkStart w:id="38" w:name="_Toc46165516"/>
      <w:r w:rsidRPr="00552468">
        <w:rPr>
          <w:rFonts w:ascii="Times New Roman" w:hAnsi="Times New Roman"/>
          <w:sz w:val="24"/>
          <w:szCs w:val="24"/>
        </w:rPr>
        <w:t>ИНТЕРФАКС; 2020.07.04; NORDWIND НАЧАЛА ИСПОЛЬЗОВАТЬ ПАССАЖИРСКИЕ САМОЛЕТЫ ДЛЯ ГРУЗОПЕРЕВОЗОК ИЗ КИТАЯ В ЕВРОПУ</w:t>
      </w:r>
      <w:bookmarkEnd w:id="38"/>
    </w:p>
    <w:p w14:paraId="3F8B4DE9" w14:textId="77777777" w:rsidR="00F70059" w:rsidRDefault="00552468" w:rsidP="00F70059">
      <w:pPr>
        <w:jc w:val="both"/>
      </w:pPr>
      <w:r>
        <w:t xml:space="preserve">Авиакомпания Nordwind начала использовать свои дальнемагистральные самолеты Boeing-777 для перевозки грузов из Китая в Европу, сообщил </w:t>
      </w:r>
      <w:r w:rsidR="00F70059">
        <w:t>«</w:t>
      </w:r>
      <w:r>
        <w:t>Интерфаксу</w:t>
      </w:r>
      <w:r w:rsidR="00F70059">
        <w:t>»</w:t>
      </w:r>
      <w:r>
        <w:t xml:space="preserve"> представитель компании.</w:t>
      </w:r>
    </w:p>
    <w:p w14:paraId="41F80DA6" w14:textId="77777777" w:rsidR="00F70059" w:rsidRDefault="00F70059" w:rsidP="00F70059">
      <w:pPr>
        <w:jc w:val="both"/>
      </w:pPr>
      <w:r>
        <w:t>«</w:t>
      </w:r>
      <w:r w:rsidR="00552468">
        <w:t>По информации на текущий момент, на этой неделе должны одновременно быть задействованы пять самолетов</w:t>
      </w:r>
      <w:r>
        <w:t>»</w:t>
      </w:r>
      <w:r w:rsidR="00552468">
        <w:t>, - сказал представитель Nordwind.</w:t>
      </w:r>
    </w:p>
    <w:p w14:paraId="334AD244" w14:textId="77777777" w:rsidR="00F70059" w:rsidRDefault="00552468" w:rsidP="00F70059">
      <w:pPr>
        <w:jc w:val="both"/>
      </w:pPr>
      <w:r>
        <w:t>По данным сервиса Flightradar24, в понедельник Boeing-777 Nordwind выполнил грузовой рейс из Гуанчжоу в Стокгольм, в данный момент выполняется рейс из Китая в Любляну.</w:t>
      </w:r>
    </w:p>
    <w:p w14:paraId="0FB69F4F" w14:textId="77777777" w:rsidR="00F70059" w:rsidRDefault="00552468" w:rsidP="00F70059">
      <w:pPr>
        <w:jc w:val="both"/>
      </w:pPr>
      <w:r>
        <w:t>Парк Nordwind состоит из девяти Boeing-777, двух A330, 13 Boeing-737 и девяти A321.</w:t>
      </w:r>
    </w:p>
    <w:p w14:paraId="139FE11A" w14:textId="58715AD6" w:rsidR="00552468" w:rsidRDefault="00552468" w:rsidP="00F70059">
      <w:pPr>
        <w:jc w:val="both"/>
      </w:pPr>
      <w:r>
        <w:t xml:space="preserve">Ранее источник </w:t>
      </w:r>
      <w:r w:rsidR="00F70059">
        <w:t>«</w:t>
      </w:r>
      <w:r>
        <w:t>Интерфакса</w:t>
      </w:r>
      <w:r w:rsidR="00F70059">
        <w:t>»</w:t>
      </w:r>
      <w:r>
        <w:t xml:space="preserve"> сообщал, что в условиях ограничений полетов из-за COVID-19 приспособить пассажирские самолеты под перевозку грузов планирует авиакомпания S7. Для транспортировки грузов в салонах и багажниках воздушных судов компании требовалось разрешение авиапроизводителей, уточнял источник. В Boeing и Airbus это не комментировали. </w:t>
      </w:r>
      <w:r w:rsidR="00F70059">
        <w:t>«</w:t>
      </w:r>
      <w:r>
        <w:t>Интерфакс</w:t>
      </w:r>
      <w:r w:rsidR="00F70059">
        <w:t>»</w:t>
      </w:r>
      <w:r>
        <w:t xml:space="preserve"> направил запрос в S7.</w:t>
      </w:r>
    </w:p>
    <w:p w14:paraId="7B7A19C1" w14:textId="1E9E0B0B" w:rsidR="00552468" w:rsidRPr="00552468" w:rsidRDefault="00552468" w:rsidP="00F70059">
      <w:pPr>
        <w:pStyle w:val="3"/>
        <w:jc w:val="both"/>
        <w:rPr>
          <w:rFonts w:ascii="Times New Roman" w:hAnsi="Times New Roman"/>
          <w:sz w:val="24"/>
          <w:szCs w:val="24"/>
        </w:rPr>
      </w:pPr>
      <w:bookmarkStart w:id="39" w:name="_Toc46165517"/>
      <w:r w:rsidRPr="00552468">
        <w:rPr>
          <w:rFonts w:ascii="Times New Roman" w:hAnsi="Times New Roman"/>
          <w:sz w:val="24"/>
          <w:szCs w:val="24"/>
        </w:rPr>
        <w:t>ИНТЕРФАКС; 2020.07.04; NORDSTAR В АПРЕЛЕ ОТМЕНИЛА ПОЛЕТЫ ПО РЯДУ МАРШРУТОВ, СОКРАЩАЕТ ЧАСТОТУ ВЫПОЛНЕНИЯ РЕЙСОВ</w:t>
      </w:r>
      <w:bookmarkEnd w:id="39"/>
    </w:p>
    <w:p w14:paraId="620BCB58" w14:textId="77777777" w:rsidR="00F70059" w:rsidRDefault="00552468" w:rsidP="00F70059">
      <w:pPr>
        <w:jc w:val="both"/>
      </w:pPr>
      <w:r>
        <w:t xml:space="preserve">АО </w:t>
      </w:r>
      <w:r w:rsidR="00F70059">
        <w:t>«</w:t>
      </w:r>
      <w:r>
        <w:t>Авиакомпания Нордстар</w:t>
      </w:r>
      <w:r w:rsidR="00F70059">
        <w:t>»</w:t>
      </w:r>
      <w:r>
        <w:t xml:space="preserve"> (торговая марка NordStar, находится под контролем ГМК </w:t>
      </w:r>
      <w:r w:rsidR="00F70059">
        <w:t>«</w:t>
      </w:r>
      <w:r>
        <w:t>Норникель</w:t>
      </w:r>
      <w:r w:rsidR="00F70059">
        <w:t>»</w:t>
      </w:r>
      <w:r>
        <w:t xml:space="preserve"> (MOEX: GMKN)) отменило выполнение ряда авиарейсов, следует из данных на официальном сайте компании и информации аэропортов.</w:t>
      </w:r>
    </w:p>
    <w:p w14:paraId="7B6541D3" w14:textId="77777777" w:rsidR="00F70059" w:rsidRDefault="00552468" w:rsidP="00F70059">
      <w:pPr>
        <w:jc w:val="both"/>
      </w:pPr>
      <w:r>
        <w:t xml:space="preserve">В частности, как сообщили </w:t>
      </w:r>
      <w:r w:rsidR="00F70059">
        <w:t>«</w:t>
      </w:r>
      <w:r>
        <w:t>Интерфаксу</w:t>
      </w:r>
      <w:r w:rsidR="00F70059">
        <w:t>»</w:t>
      </w:r>
      <w:r>
        <w:t xml:space="preserve"> в аэропортах Новокузнецка и Кемерово, выполнение авиакомпанией рейсов из этих городов в Красноярск приостановлено до 27 апреля и 30 мая соответственно.</w:t>
      </w:r>
    </w:p>
    <w:p w14:paraId="3DFD7F2A" w14:textId="77777777" w:rsidR="00F70059" w:rsidRDefault="00552468" w:rsidP="00F70059">
      <w:pPr>
        <w:jc w:val="both"/>
      </w:pPr>
      <w:r>
        <w:t>По данным на официальном сайте NordStar, до 2 мая отменены рейсы из Красноярска в Братск (заявленная в весенне-летнем расписании частота полетов - 2 раза в неделю). Кроме того, до 4 мая сокращена частота выполнения рейсов в Томск (с 4 мая - по 6 рейсов в неделю) и Туруханск (с 4 мая по 4 раза в неделю), на апрель рейсы из Красноярска по этим направлениям назначены несистемно.</w:t>
      </w:r>
    </w:p>
    <w:p w14:paraId="5DE126A6" w14:textId="77777777" w:rsidR="00F70059" w:rsidRDefault="00552468" w:rsidP="00F70059">
      <w:pPr>
        <w:jc w:val="both"/>
      </w:pPr>
      <w:r>
        <w:lastRenderedPageBreak/>
        <w:t xml:space="preserve">По данным томского аэропорта </w:t>
      </w:r>
      <w:r w:rsidR="00F70059">
        <w:t>«</w:t>
      </w:r>
      <w:r>
        <w:t>Богашево</w:t>
      </w:r>
      <w:r w:rsidR="00F70059">
        <w:t>»</w:t>
      </w:r>
      <w:r>
        <w:t>, NordStar также отменила рейсы по маршруту Томск-Кызыл. Авиакомпания выполнила по данному направлению всего один рейс - 30 марта, в день его запуска загрузка борта была обеспечена, однако из-за эпидемиологической обстановки рейсы были приостановлены.</w:t>
      </w:r>
    </w:p>
    <w:p w14:paraId="59ED0879" w14:textId="77777777" w:rsidR="00F70059" w:rsidRDefault="00F70059" w:rsidP="00F70059">
      <w:pPr>
        <w:jc w:val="both"/>
      </w:pPr>
      <w:r>
        <w:t>«</w:t>
      </w:r>
      <w:r w:rsidR="00552468">
        <w:t>В апреле все рейсы по данному направлению отменены по решению компании в связи с ситуацией по коронавирусу</w:t>
      </w:r>
      <w:r>
        <w:t>»</w:t>
      </w:r>
      <w:r w:rsidR="00552468">
        <w:t xml:space="preserve">, - сообщили в справочной аэропорта. По данным расписания на сайте томского аэропорта </w:t>
      </w:r>
      <w:r>
        <w:t>«</w:t>
      </w:r>
      <w:r w:rsidR="00552468">
        <w:t>Богашево</w:t>
      </w:r>
      <w:r>
        <w:t>»</w:t>
      </w:r>
      <w:r w:rsidR="00552468">
        <w:t>, рейсы Томск-Кызыл возобновятся с 4 мая.</w:t>
      </w:r>
    </w:p>
    <w:p w14:paraId="252FA70E" w14:textId="77777777" w:rsidR="00F70059" w:rsidRDefault="00552468" w:rsidP="00F70059">
      <w:pPr>
        <w:jc w:val="both"/>
      </w:pPr>
      <w:r>
        <w:t xml:space="preserve">Согласно сайту новосибирского аэропорта </w:t>
      </w:r>
      <w:r w:rsidR="00F70059">
        <w:t>«</w:t>
      </w:r>
      <w:r>
        <w:t>Толмачево</w:t>
      </w:r>
      <w:r w:rsidR="00F70059">
        <w:t>»</w:t>
      </w:r>
      <w:r>
        <w:t>, NordStar приостановила полеты из Новосибирска в Норильск и Краснодар до 7 и 6 мая соответственно. Кроме того, авиакомпания сокращает число еженедельных рейсов из Новосибирска в Кызыл с трех до одного (по субботам), работу по прежнему графику планирует восстановить с 25 апреля.</w:t>
      </w:r>
    </w:p>
    <w:p w14:paraId="1BA21F6F" w14:textId="77777777" w:rsidR="00F70059" w:rsidRDefault="00552468" w:rsidP="00F70059">
      <w:pPr>
        <w:jc w:val="both"/>
      </w:pPr>
      <w:r>
        <w:t xml:space="preserve">В одном из аэропортов </w:t>
      </w:r>
      <w:r w:rsidR="00F70059">
        <w:t>«</w:t>
      </w:r>
      <w:r>
        <w:t>Интерфаксу</w:t>
      </w:r>
      <w:r w:rsidR="00F70059">
        <w:t>»</w:t>
      </w:r>
      <w:r>
        <w:t xml:space="preserve"> пояснили, что авиакомпания приостанавливает выполнение рейсов и снижает их частоту из-за падения пассажиропотока на фоне коронавируса.</w:t>
      </w:r>
    </w:p>
    <w:p w14:paraId="57A3D3D8" w14:textId="77777777" w:rsidR="00F70059" w:rsidRDefault="00552468" w:rsidP="00F70059">
      <w:pPr>
        <w:jc w:val="both"/>
      </w:pPr>
      <w:r>
        <w:t xml:space="preserve">Комментарий NordStar пока получить не удалось, представитель авиакомпании отметил только, что </w:t>
      </w:r>
      <w:r w:rsidR="00F70059">
        <w:t>«</w:t>
      </w:r>
      <w:r>
        <w:t>происходят изменения в расписании</w:t>
      </w:r>
      <w:r w:rsidR="00F70059">
        <w:t>»</w:t>
      </w:r>
      <w:r>
        <w:t>.</w:t>
      </w:r>
    </w:p>
    <w:p w14:paraId="161EA7C6" w14:textId="359CB3A0" w:rsidR="006B66AC" w:rsidRDefault="00552468" w:rsidP="00F70059">
      <w:pPr>
        <w:jc w:val="both"/>
      </w:pPr>
      <w:r>
        <w:t xml:space="preserve">АО </w:t>
      </w:r>
      <w:r w:rsidR="00F70059">
        <w:t>«</w:t>
      </w:r>
      <w:r>
        <w:t xml:space="preserve">Авиакомпания </w:t>
      </w:r>
      <w:r w:rsidR="00F70059">
        <w:t>«</w:t>
      </w:r>
      <w:r>
        <w:t>Нордстар</w:t>
      </w:r>
      <w:r w:rsidR="00F70059">
        <w:t>»</w:t>
      </w:r>
      <w:r>
        <w:t xml:space="preserve"> создано в 2008 году на базе ОАО </w:t>
      </w:r>
      <w:r w:rsidR="00F70059">
        <w:t>«</w:t>
      </w:r>
      <w:r>
        <w:t xml:space="preserve">Авиакомпания </w:t>
      </w:r>
      <w:r w:rsidR="00F70059">
        <w:t>«</w:t>
      </w:r>
      <w:r>
        <w:t>Таймыр</w:t>
      </w:r>
      <w:r w:rsidR="00F70059">
        <w:t>»</w:t>
      </w:r>
      <w:r>
        <w:t xml:space="preserve">. Базовые аэропорты - </w:t>
      </w:r>
      <w:r w:rsidR="00F70059">
        <w:t>«</w:t>
      </w:r>
      <w:r>
        <w:t>Домодедово</w:t>
      </w:r>
      <w:r w:rsidR="00F70059">
        <w:t>»</w:t>
      </w:r>
      <w:r>
        <w:t xml:space="preserve"> (Москва), </w:t>
      </w:r>
      <w:r w:rsidR="00F70059">
        <w:t>«</w:t>
      </w:r>
      <w:r>
        <w:t>Емельяново</w:t>
      </w:r>
      <w:r w:rsidR="00F70059">
        <w:t>»</w:t>
      </w:r>
      <w:r>
        <w:t xml:space="preserve"> (Красноярск) и </w:t>
      </w:r>
      <w:r w:rsidR="00F70059">
        <w:t>«</w:t>
      </w:r>
      <w:r>
        <w:t>Алыкель</w:t>
      </w:r>
      <w:r w:rsidR="00F70059">
        <w:t>»</w:t>
      </w:r>
      <w:r>
        <w:t xml:space="preserve"> (Норильск). Согласно материалам </w:t>
      </w:r>
      <w:r w:rsidRPr="00F70059">
        <w:rPr>
          <w:b/>
        </w:rPr>
        <w:t>Росавиаци</w:t>
      </w:r>
      <w:r>
        <w:t xml:space="preserve">и, в 2019 году </w:t>
      </w:r>
      <w:r w:rsidR="00F70059">
        <w:t>«</w:t>
      </w:r>
      <w:r>
        <w:t>Нордстар</w:t>
      </w:r>
      <w:r w:rsidR="00F70059">
        <w:t>»</w:t>
      </w:r>
      <w:r>
        <w:t xml:space="preserve"> перевезла 1,28 млн пассажиров, что на 9,9% меньше, чем годом ранее.</w:t>
      </w:r>
    </w:p>
    <w:p w14:paraId="247A8084" w14:textId="0CB059BE" w:rsidR="006B66AC" w:rsidRPr="006B66AC" w:rsidRDefault="006B66AC" w:rsidP="00F70059">
      <w:pPr>
        <w:pStyle w:val="3"/>
        <w:jc w:val="both"/>
        <w:rPr>
          <w:rFonts w:ascii="Times New Roman" w:hAnsi="Times New Roman"/>
          <w:sz w:val="24"/>
          <w:szCs w:val="24"/>
        </w:rPr>
      </w:pPr>
      <w:bookmarkStart w:id="40" w:name="_Toc46165518"/>
      <w:r w:rsidRPr="006B66AC">
        <w:rPr>
          <w:rFonts w:ascii="Times New Roman" w:hAnsi="Times New Roman"/>
          <w:sz w:val="24"/>
          <w:szCs w:val="24"/>
        </w:rPr>
        <w:t>РБК; 2020.07.04; АЭРОПОРТ ГРОЗНОГО ОБЯЗАЛ ПАССАЖИРОВ ИМЕТЬ СПРАВКУ О ТЕСТЕ НА КОРОНАВИРУС</w:t>
      </w:r>
      <w:bookmarkEnd w:id="40"/>
    </w:p>
    <w:p w14:paraId="634B8831" w14:textId="77777777" w:rsidR="00F70059" w:rsidRDefault="006B66AC" w:rsidP="00F70059">
      <w:pPr>
        <w:jc w:val="both"/>
      </w:pPr>
      <w:r>
        <w:t>В аэропорту Грозного у пассажиров, прилетающих из Москвы, будут требовать справки о прохождении теста на коронавирус. Объявление об этом опубликовано на сайте аэропорта.</w:t>
      </w:r>
    </w:p>
    <w:p w14:paraId="26E3874C" w14:textId="77777777" w:rsidR="00F70059" w:rsidRDefault="00F70059" w:rsidP="00F70059">
      <w:pPr>
        <w:jc w:val="both"/>
      </w:pPr>
      <w:r>
        <w:t>«</w:t>
      </w:r>
      <w:r w:rsidR="006B66AC">
        <w:t xml:space="preserve">Начиная с субботы, 11 апреля 2020 года, пассажирам всех рейсов </w:t>
      </w:r>
      <w:r>
        <w:t>«</w:t>
      </w:r>
      <w:r w:rsidR="006B66AC">
        <w:t>Москва-Грозный</w:t>
      </w:r>
      <w:r>
        <w:t>»</w:t>
      </w:r>
      <w:r w:rsidR="006B66AC">
        <w:t xml:space="preserve"> обязательно необходимо иметь при себе справку о прохождении теста на коронавирус. С 11.04.2020 на рейсы </w:t>
      </w:r>
      <w:r>
        <w:t>«</w:t>
      </w:r>
      <w:r w:rsidR="006B66AC">
        <w:t>Москва — Грозный</w:t>
      </w:r>
      <w:r>
        <w:t>»</w:t>
      </w:r>
      <w:r w:rsidR="006B66AC">
        <w:t xml:space="preserve"> будут допущены только пассажиры со справками об отрицательном результате на COVID19</w:t>
      </w:r>
      <w:r>
        <w:t>»</w:t>
      </w:r>
      <w:r w:rsidR="006B66AC">
        <w:t xml:space="preserve"> — говорится в объявлении.</w:t>
      </w:r>
    </w:p>
    <w:p w14:paraId="465BCBB1" w14:textId="77777777" w:rsidR="00F70059" w:rsidRDefault="006B66AC" w:rsidP="00F70059">
      <w:pPr>
        <w:jc w:val="both"/>
      </w:pPr>
      <w:r>
        <w:t>Кроме того, администрация потребовала, чтобы все пассажиры были в защитных масках.</w:t>
      </w:r>
    </w:p>
    <w:p w14:paraId="4B3DB1F9" w14:textId="77777777" w:rsidR="00F70059" w:rsidRDefault="00F70059" w:rsidP="00F70059">
      <w:pPr>
        <w:jc w:val="both"/>
      </w:pPr>
      <w:r>
        <w:t>«</w:t>
      </w:r>
      <w:r w:rsidR="006B66AC">
        <w:t>Просим заблаговременно, до покупки билетов, пройти указанный выше тест. Авиакомпаниям рекомендовано не продавать билеты пассажирам при отсутствии указанной справки. Но даже при наличии билетов пассажиры без справки об отсутствии COVID-19 допущены к посадке не будут</w:t>
      </w:r>
      <w:r>
        <w:t>»</w:t>
      </w:r>
      <w:r w:rsidR="006B66AC">
        <w:t>, — предупредила администрация аэропорта. Тем, кто уже приобрел билеты, настоятельно посоветовали срочно пройти тест на коронавирус.</w:t>
      </w:r>
    </w:p>
    <w:p w14:paraId="1DBB83FF" w14:textId="77777777" w:rsidR="00F70059" w:rsidRDefault="006B66AC" w:rsidP="00F70059">
      <w:pPr>
        <w:jc w:val="both"/>
      </w:pPr>
      <w:r>
        <w:t xml:space="preserve">1 апреля телекомпания </w:t>
      </w:r>
      <w:r w:rsidR="00F70059">
        <w:t>«</w:t>
      </w:r>
      <w:r>
        <w:t>Грозный</w:t>
      </w:r>
      <w:r w:rsidR="00F70059">
        <w:t>»</w:t>
      </w:r>
      <w:r>
        <w:t xml:space="preserve"> сообщила, что власти Чечни решили полностью закрыть границы республики. На следующий день глава республики Рамзан Кадыров написал в Telegram-канале, что в связи с распространением COVID-19 он решил приостановить движение всех видов транспорта через административную границу Чечни. На это последовало заявление председателя правительства России Михаила </w:t>
      </w:r>
      <w:r w:rsidRPr="00F70059">
        <w:rPr>
          <w:b/>
        </w:rPr>
        <w:t>Мишустин</w:t>
      </w:r>
      <w:r>
        <w:t xml:space="preserve">а, призвавшего власти регионов не путать свои полномочия с федеральными. </w:t>
      </w:r>
      <w:r w:rsidRPr="00F70059">
        <w:rPr>
          <w:b/>
        </w:rPr>
        <w:t>Мишустин</w:t>
      </w:r>
      <w:r>
        <w:t xml:space="preserve"> назвал закрытие административных границ регионов по решениям местных руководителей недопустимым.</w:t>
      </w:r>
    </w:p>
    <w:p w14:paraId="14BDB35A" w14:textId="77777777" w:rsidR="00F70059" w:rsidRDefault="006B66AC" w:rsidP="00F70059">
      <w:pPr>
        <w:jc w:val="both"/>
      </w:pPr>
      <w:r>
        <w:t xml:space="preserve">Кадыров ответил, что федеральный центр получает неправильную информацию. </w:t>
      </w:r>
      <w:r w:rsidR="00F70059">
        <w:t>«</w:t>
      </w:r>
      <w:r>
        <w:t>Мы никогда не говорили о закрытии границ и не закрывали их для проезда транзитного транспорта, перевозки продовольствия, медикаментов, оборудования, не принимали меры, которые негативно сказались бы на логистике</w:t>
      </w:r>
      <w:r w:rsidR="00F70059">
        <w:t>»</w:t>
      </w:r>
      <w:r>
        <w:t>, — написал Кадыров в своем Telegram-канале.</w:t>
      </w:r>
    </w:p>
    <w:p w14:paraId="394E0A7A" w14:textId="77777777" w:rsidR="00F70059" w:rsidRDefault="004934DC" w:rsidP="00F70059">
      <w:pPr>
        <w:jc w:val="both"/>
      </w:pPr>
      <w:hyperlink r:id="rId70" w:history="1">
        <w:r w:rsidR="006B66AC" w:rsidRPr="00E73D85">
          <w:rPr>
            <w:rStyle w:val="a9"/>
          </w:rPr>
          <w:t>https://www.rbc.ru/rbcfreenews/5e8d4fed9a7947dd733383cd</w:t>
        </w:r>
      </w:hyperlink>
    </w:p>
    <w:p w14:paraId="55A7B2FC" w14:textId="4C9633CD" w:rsidR="00435594" w:rsidRPr="00435594" w:rsidRDefault="00435594" w:rsidP="00F70059">
      <w:pPr>
        <w:pStyle w:val="3"/>
        <w:jc w:val="both"/>
        <w:rPr>
          <w:rFonts w:ascii="Times New Roman" w:hAnsi="Times New Roman"/>
          <w:sz w:val="24"/>
          <w:szCs w:val="24"/>
        </w:rPr>
      </w:pPr>
      <w:bookmarkStart w:id="41" w:name="_Toc46165519"/>
      <w:r w:rsidRPr="00435594">
        <w:rPr>
          <w:rFonts w:ascii="Times New Roman" w:hAnsi="Times New Roman"/>
          <w:sz w:val="24"/>
          <w:szCs w:val="24"/>
        </w:rPr>
        <w:lastRenderedPageBreak/>
        <w:t>ИНТЕРФАКС; 2020.07.04; АЭРОПОРТ НОВОКУЗНЕЦКА ПРОГНОЗИРУЕТ В АПРЕЛЕ 30 МЛН РУБ. УБЫТКА ИЗ-ЗА ОТМЕНЫ РЕЙСОВ НА ФОНЕ ЭПИДЕМИИ</w:t>
      </w:r>
      <w:bookmarkEnd w:id="41"/>
    </w:p>
    <w:p w14:paraId="25109656" w14:textId="77777777" w:rsidR="00F70059" w:rsidRDefault="00435594" w:rsidP="00F70059">
      <w:pPr>
        <w:jc w:val="both"/>
      </w:pPr>
      <w:r>
        <w:t xml:space="preserve">ООО </w:t>
      </w:r>
      <w:r w:rsidR="00F70059">
        <w:t>«</w:t>
      </w:r>
      <w:r>
        <w:t>Аэрокузбасс</w:t>
      </w:r>
      <w:r w:rsidR="00F70059">
        <w:t>»</w:t>
      </w:r>
      <w:r>
        <w:t xml:space="preserve"> (эксплуатирует аэропорт Новокузнецка </w:t>
      </w:r>
      <w:r w:rsidR="00F70059">
        <w:t>«</w:t>
      </w:r>
      <w:r>
        <w:t>Спиченково</w:t>
      </w:r>
      <w:r w:rsidR="00F70059">
        <w:t>»</w:t>
      </w:r>
      <w:r>
        <w:t xml:space="preserve">) прогнозирует в апреле убыток в размере 30 млн рублей из-за отмены авиакомпаниями части рейсов на из-за коронавируса и снижения пассажиропотока, сообщил </w:t>
      </w:r>
      <w:r w:rsidR="00F70059">
        <w:t>«</w:t>
      </w:r>
      <w:r>
        <w:t>Интерфаксу</w:t>
      </w:r>
      <w:r w:rsidR="00F70059">
        <w:t>»</w:t>
      </w:r>
      <w:r>
        <w:t xml:space="preserve"> гендиректор </w:t>
      </w:r>
      <w:r w:rsidR="00F70059">
        <w:t>«</w:t>
      </w:r>
      <w:r>
        <w:t>Аэрокузбасса</w:t>
      </w:r>
      <w:r w:rsidR="00F70059">
        <w:t>»</w:t>
      </w:r>
      <w:r>
        <w:t xml:space="preserve"> Виктор Белозеров.</w:t>
      </w:r>
    </w:p>
    <w:p w14:paraId="06DFACF5" w14:textId="77777777" w:rsidR="00F70059" w:rsidRDefault="00F70059" w:rsidP="00F70059">
      <w:pPr>
        <w:jc w:val="both"/>
      </w:pPr>
      <w:r>
        <w:t>«</w:t>
      </w:r>
      <w:r w:rsidR="00435594">
        <w:t>Мы потеряли 90% дохода</w:t>
      </w:r>
      <w:r>
        <w:t>»</w:t>
      </w:r>
      <w:r w:rsidR="00435594">
        <w:t>, - сказал он.</w:t>
      </w:r>
    </w:p>
    <w:p w14:paraId="2BF8DEE9" w14:textId="77777777" w:rsidR="00F70059" w:rsidRDefault="00435594" w:rsidP="00F70059">
      <w:pPr>
        <w:jc w:val="both"/>
      </w:pPr>
      <w:r>
        <w:t xml:space="preserve">По его словам, </w:t>
      </w:r>
      <w:r w:rsidR="00F70059">
        <w:t>«</w:t>
      </w:r>
      <w:r w:rsidRPr="00F70059">
        <w:rPr>
          <w:b/>
        </w:rPr>
        <w:t>Аэрофлот</w:t>
      </w:r>
      <w:r w:rsidR="00F70059">
        <w:t>»</w:t>
      </w:r>
      <w:r>
        <w:t xml:space="preserve"> (MOEX: AFLT) отменил рейсы из Новокузнецка в Москву по понедельникам, средам и пятницам, тогда как ранее полеты осуществлялись каждый день.</w:t>
      </w:r>
    </w:p>
    <w:p w14:paraId="755CBA0C" w14:textId="77777777" w:rsidR="00F70059" w:rsidRDefault="00435594" w:rsidP="00F70059">
      <w:pPr>
        <w:jc w:val="both"/>
      </w:pPr>
      <w:r>
        <w:t>Авиакомпания S7 в апреле отменила 11 рейсов на Москву, в то время как ранее также выполняла перелеты каждый день.</w:t>
      </w:r>
    </w:p>
    <w:p w14:paraId="7F5E34EC" w14:textId="77777777" w:rsidR="00F70059" w:rsidRDefault="00435594" w:rsidP="00F70059">
      <w:pPr>
        <w:jc w:val="both"/>
      </w:pPr>
      <w:r>
        <w:t xml:space="preserve">Авиакомпания NordStar на апрель приостановила выполнение полетов в Красноярск (выполнялись 2 раза в неделю), авиакомпания </w:t>
      </w:r>
      <w:r w:rsidR="00F70059">
        <w:t>«</w:t>
      </w:r>
      <w:r>
        <w:t>СиЛА</w:t>
      </w:r>
      <w:r w:rsidR="00F70059">
        <w:t>»</w:t>
      </w:r>
      <w:r>
        <w:t xml:space="preserve"> отменила полеты по маршруту Томск-Новокузнецк (также выполнялись 2 раза в неделю). По словам Белозерова, из региональных рейсов пока продолжается выполнение маршрутов в Омск, Новосибирск, а также Екатеринбург и Казань (последние - в составе одного рейса). Вместе с тем, как он подчеркнул, </w:t>
      </w:r>
      <w:r w:rsidR="00F70059">
        <w:t>«</w:t>
      </w:r>
      <w:r>
        <w:t>это до завтрашнего дня, завтра и все (остальные рейсы - ИФ) могут отменить</w:t>
      </w:r>
      <w:r w:rsidR="00F70059">
        <w:t>»</w:t>
      </w:r>
      <w:r>
        <w:t>.</w:t>
      </w:r>
    </w:p>
    <w:p w14:paraId="039509C6" w14:textId="77777777" w:rsidR="00F70059" w:rsidRDefault="00435594" w:rsidP="00F70059">
      <w:pPr>
        <w:jc w:val="both"/>
      </w:pPr>
      <w:r>
        <w:t>Гендиректор сообщил, что 7 апреля аэропорт закрыт из-за отсутствия рейсов, 8 апреля примет и отправит рейс Новосибирск-Кемерово-Новосибирск, а также рейсы из Екатеринбурга-Казани и Омска - и снова закроется. В четверг нет ни одного рейса.</w:t>
      </w:r>
    </w:p>
    <w:p w14:paraId="5019346A" w14:textId="77777777" w:rsidR="00F70059" w:rsidRDefault="00435594" w:rsidP="00F70059">
      <w:pPr>
        <w:jc w:val="both"/>
      </w:pPr>
      <w:r>
        <w:t xml:space="preserve">Говоря об источниках формирования убытка, глава </w:t>
      </w:r>
      <w:r w:rsidR="00F70059">
        <w:t>«</w:t>
      </w:r>
      <w:r>
        <w:t>Аэрокузбасса</w:t>
      </w:r>
      <w:r w:rsidR="00F70059">
        <w:t>»</w:t>
      </w:r>
      <w:r>
        <w:t xml:space="preserve"> напомнил, что по-прежнему необходимо платить аренду за взлетно-посадочную полосу, рулежную дорожку, перрон и светосигнальную систему.</w:t>
      </w:r>
    </w:p>
    <w:p w14:paraId="02053A80" w14:textId="77777777" w:rsidR="00F70059" w:rsidRDefault="00F70059" w:rsidP="00F70059">
      <w:pPr>
        <w:jc w:val="both"/>
      </w:pPr>
      <w:r>
        <w:t>«</w:t>
      </w:r>
      <w:r w:rsidR="00435594">
        <w:t>Налоги платим, по прошлому году 160 млн рублей налогов. (Кроме того - ИФ), сейчас людей (сотрудников компании - ИФ) надо отпустить, поскольку они не заняты, и каким-то образом выплачивать зарплату, хотя по ТК РФ при вынужденном простое работодатель вынужден платить две трети оклада, а не зарплаты. Почему требуют платить полностью зарплату и кто ее будет компенсировать, непонятно</w:t>
      </w:r>
      <w:r>
        <w:t>»</w:t>
      </w:r>
      <w:r w:rsidR="00435594">
        <w:t>, - подчеркнул Белозеров, добавив, что никаких мер поддержки, компенсаций и льгот для компании не предусмотрено.</w:t>
      </w:r>
    </w:p>
    <w:p w14:paraId="6B1EF837" w14:textId="77777777" w:rsidR="00F70059" w:rsidRDefault="00435594" w:rsidP="00F70059">
      <w:pPr>
        <w:jc w:val="both"/>
      </w:pPr>
      <w:r>
        <w:t>Он уточнил, что сотрудники аэропорта выходят на работу только для обслуживания рейсов.</w:t>
      </w:r>
    </w:p>
    <w:p w14:paraId="151B2C48" w14:textId="77777777" w:rsidR="00F70059" w:rsidRDefault="00435594" w:rsidP="00F70059">
      <w:pPr>
        <w:jc w:val="both"/>
      </w:pPr>
      <w:r>
        <w:t xml:space="preserve">В свою очередь, мэр Новокузнецка Сергей Кузнецов на своей странице в одной из соцсетей сообщил, что </w:t>
      </w:r>
      <w:r w:rsidR="00F70059">
        <w:t>«</w:t>
      </w:r>
      <w:r>
        <w:t>часть работников аэропорта переведены на сокращенный график работы, другие отправлены в отпуск</w:t>
      </w:r>
      <w:r w:rsidR="00F70059">
        <w:t>»</w:t>
      </w:r>
      <w:r>
        <w:t>.</w:t>
      </w:r>
    </w:p>
    <w:p w14:paraId="65CDA4DB" w14:textId="77777777" w:rsidR="00F70059" w:rsidRDefault="00435594" w:rsidP="00F70059">
      <w:pPr>
        <w:jc w:val="both"/>
      </w:pPr>
      <w:r>
        <w:t xml:space="preserve">По данным аналитической системы </w:t>
      </w:r>
      <w:r w:rsidR="00F70059">
        <w:t>«</w:t>
      </w:r>
      <w:r>
        <w:t>СПАРК-Интерфакс</w:t>
      </w:r>
      <w:r w:rsidR="00F70059">
        <w:t>»</w:t>
      </w:r>
      <w:r>
        <w:t xml:space="preserve">, в 2018 году </w:t>
      </w:r>
      <w:r w:rsidR="00F70059">
        <w:t>«</w:t>
      </w:r>
      <w:r>
        <w:t>Аэрокузбасс</w:t>
      </w:r>
      <w:r w:rsidR="00F70059">
        <w:t>»</w:t>
      </w:r>
      <w:r>
        <w:t xml:space="preserve"> получил 40,3 млн рублей чистой прибыли по РСБУ при выручке 910 млн рублей, в 2017 году - 18,6 млн рублей чистой прибыли при выручке 747 млн рублей.</w:t>
      </w:r>
    </w:p>
    <w:p w14:paraId="632B2959" w14:textId="77777777" w:rsidR="00F70059" w:rsidRDefault="00435594" w:rsidP="00F70059">
      <w:pPr>
        <w:jc w:val="both"/>
      </w:pPr>
      <w:r>
        <w:t xml:space="preserve">По данным </w:t>
      </w:r>
      <w:r w:rsidR="00F70059">
        <w:t>«</w:t>
      </w:r>
      <w:r>
        <w:t xml:space="preserve">СПАРК-Интерфакс </w:t>
      </w:r>
      <w:r w:rsidR="00F70059">
        <w:t>«</w:t>
      </w:r>
      <w:r>
        <w:t xml:space="preserve">, 51% ООО </w:t>
      </w:r>
      <w:r w:rsidR="00F70059">
        <w:t>«</w:t>
      </w:r>
      <w:r>
        <w:t>Аэрокузбасс</w:t>
      </w:r>
      <w:r w:rsidR="00F70059">
        <w:t>»</w:t>
      </w:r>
      <w:r>
        <w:t xml:space="preserve"> владеет Белозеров, 17% принадлежит его первому заму Валерию Хомскому, по 16% владеют Виктор Дудин и Елена Цой.</w:t>
      </w:r>
    </w:p>
    <w:p w14:paraId="6EFDC435" w14:textId="1D3A5DBF" w:rsidR="00435594" w:rsidRDefault="00435594" w:rsidP="00F70059">
      <w:pPr>
        <w:jc w:val="both"/>
      </w:pPr>
      <w:r>
        <w:t xml:space="preserve">Пассажиропоток аэропорта </w:t>
      </w:r>
      <w:r w:rsidR="00F70059">
        <w:t>«</w:t>
      </w:r>
      <w:r>
        <w:t>Спиченково</w:t>
      </w:r>
      <w:r w:rsidR="00F70059">
        <w:t>»</w:t>
      </w:r>
      <w:r>
        <w:t xml:space="preserve"> в 2019 году увеличился на 3,4%, до 268,1 тыс. человек.</w:t>
      </w:r>
    </w:p>
    <w:p w14:paraId="3D1B01E5" w14:textId="77777777" w:rsidR="00D91D3F" w:rsidRPr="00D91D3F" w:rsidRDefault="00D91D3F" w:rsidP="00F70059">
      <w:pPr>
        <w:pStyle w:val="3"/>
        <w:jc w:val="both"/>
        <w:rPr>
          <w:rFonts w:ascii="Times New Roman" w:hAnsi="Times New Roman"/>
          <w:sz w:val="24"/>
          <w:szCs w:val="24"/>
        </w:rPr>
      </w:pPr>
      <w:bookmarkStart w:id="42" w:name="_Toc46165520"/>
      <w:r w:rsidRPr="00D91D3F">
        <w:rPr>
          <w:rFonts w:ascii="Times New Roman" w:hAnsi="Times New Roman"/>
          <w:sz w:val="24"/>
          <w:szCs w:val="24"/>
        </w:rPr>
        <w:t>РИА НОВОСТИ; 2020.07.04; В НОВОСИБИРСКЕ СОЧЛИ ПРЕЖДЕВРЕМЕННЫМ СНИМАТЬ РЕЖИМ САМОИЗОЛЯЦИИ</w:t>
      </w:r>
      <w:bookmarkEnd w:id="42"/>
    </w:p>
    <w:p w14:paraId="5024893B" w14:textId="1D084A54" w:rsidR="00D91D3F" w:rsidRDefault="00D91D3F" w:rsidP="00F70059">
      <w:pPr>
        <w:jc w:val="both"/>
      </w:pPr>
      <w:r>
        <w:t xml:space="preserve">Главный инфекционист Новосибирской области Лариса Позднякова сочла преждевременным снимать в регионе режим общей самоизоляции, так как опасность </w:t>
      </w:r>
      <w:r w:rsidR="00F70059">
        <w:t>«</w:t>
      </w:r>
      <w:r>
        <w:t>привозных</w:t>
      </w:r>
      <w:r w:rsidR="00F70059">
        <w:t>»</w:t>
      </w:r>
      <w:r>
        <w:t xml:space="preserve"> случаев коронавируса сохраняется.</w:t>
      </w:r>
    </w:p>
    <w:p w14:paraId="24B16A83" w14:textId="2F3B2D17" w:rsidR="00D91D3F" w:rsidRDefault="00F70059" w:rsidP="00F70059">
      <w:pPr>
        <w:jc w:val="both"/>
      </w:pPr>
      <w:r>
        <w:lastRenderedPageBreak/>
        <w:t>«</w:t>
      </w:r>
      <w:r w:rsidR="00D91D3F">
        <w:t xml:space="preserve">Пока такой вопрос (отмены режима самоизоляции – ред.) не стоит. Пока мы все находимся в режиме самоизоляции, потому что мы прекрасно понимаем, что, видимо, сегодня при помощи мер противоэпидемиологического характера, которые область предприняла, мы все-таки ограничились привозными случаями с территорий других государств. И это правильно. Но сегодня у нас есть другая эпидемиологически </w:t>
      </w:r>
      <w:r>
        <w:t>«</w:t>
      </w:r>
      <w:r w:rsidR="00D91D3F">
        <w:t>горячая точка</w:t>
      </w:r>
      <w:r>
        <w:t>»</w:t>
      </w:r>
      <w:r w:rsidR="00D91D3F">
        <w:t xml:space="preserve"> - это Москва - Московская область</w:t>
      </w:r>
      <w:r>
        <w:t>»</w:t>
      </w:r>
      <w:r w:rsidR="00D91D3F">
        <w:t>, - сказала Позднякова журналистам.</w:t>
      </w:r>
    </w:p>
    <w:p w14:paraId="454FE168" w14:textId="77777777" w:rsidR="00D91D3F" w:rsidRDefault="00D91D3F" w:rsidP="00F70059">
      <w:pPr>
        <w:jc w:val="both"/>
      </w:pPr>
      <w:r>
        <w:t>Специалист отметила, что внутренних авиарейсов из Москвы в Новосибирск много, поэтому есть опасность попадания оттуда коронавируса и его распространения в Новосибирской области.</w:t>
      </w:r>
    </w:p>
    <w:p w14:paraId="24872701" w14:textId="54132852" w:rsidR="00D91D3F" w:rsidRDefault="00F70059" w:rsidP="00F70059">
      <w:pPr>
        <w:jc w:val="both"/>
      </w:pPr>
      <w:r>
        <w:t>«</w:t>
      </w:r>
      <w:r w:rsidR="00D91D3F">
        <w:t>Поэтому сегодня режим самоизоляции будет продолжен безусловно, до особого распоряжения. Эпидемиологическая ситуация по заболеваемости мониторится практически ежечасно, мы эту информацию имеем. Пока все остается так, как остается</w:t>
      </w:r>
      <w:r>
        <w:t>»</w:t>
      </w:r>
      <w:r w:rsidR="00D91D3F">
        <w:t>, - заявила Позднякова.</w:t>
      </w:r>
    </w:p>
    <w:p w14:paraId="2AA50AB7" w14:textId="77777777" w:rsidR="00F70059" w:rsidRDefault="004934DC" w:rsidP="00F70059">
      <w:pPr>
        <w:jc w:val="both"/>
      </w:pPr>
      <w:hyperlink r:id="rId71" w:history="1">
        <w:r w:rsidR="00D91D3F" w:rsidRPr="00E73D85">
          <w:rPr>
            <w:rStyle w:val="a9"/>
          </w:rPr>
          <w:t>https://ria.ru/20200407/1569690059.html</w:t>
        </w:r>
      </w:hyperlink>
    </w:p>
    <w:p w14:paraId="7663F90C" w14:textId="0E8965FB" w:rsidR="00435594" w:rsidRPr="00435594" w:rsidRDefault="00435594" w:rsidP="00F70059">
      <w:pPr>
        <w:pStyle w:val="3"/>
        <w:jc w:val="both"/>
        <w:rPr>
          <w:rFonts w:ascii="Times New Roman" w:hAnsi="Times New Roman"/>
          <w:sz w:val="24"/>
          <w:szCs w:val="24"/>
        </w:rPr>
      </w:pPr>
      <w:bookmarkStart w:id="43" w:name="_Toc46165521"/>
      <w:r w:rsidRPr="00435594">
        <w:rPr>
          <w:rFonts w:ascii="Times New Roman" w:hAnsi="Times New Roman"/>
          <w:sz w:val="24"/>
          <w:szCs w:val="24"/>
        </w:rPr>
        <w:t>ИНТЕРФАКС; 2020.07.04; UTLC ERA И DB CARGO ЗАПУСТИЛИ МУЛЬТИМОДАЛЬНЫЙ СЕРВИС ИЗ КНР В ЕС ЧЕРЕЗ ПОРТ РОСТОК</w:t>
      </w:r>
      <w:bookmarkEnd w:id="43"/>
    </w:p>
    <w:p w14:paraId="3681042A" w14:textId="77777777" w:rsidR="00F70059" w:rsidRDefault="00435594" w:rsidP="00F70059">
      <w:pPr>
        <w:jc w:val="both"/>
      </w:pPr>
      <w:r>
        <w:t xml:space="preserve">АО </w:t>
      </w:r>
      <w:r w:rsidR="00F70059">
        <w:t>«</w:t>
      </w:r>
      <w:r>
        <w:t>Объединенная транспортно-логистическая компания - Евразийский железнодорожный альянс</w:t>
      </w:r>
      <w:r w:rsidR="00F70059">
        <w:t>»</w:t>
      </w:r>
      <w:r>
        <w:t xml:space="preserve"> (United Transport and Logistics Company Eurasian Rail Alliance, UTLC ERA) совместно с DB Cargo (структура Deutsche Bahn, Немецких железных дорог) запустили новый мультимодальный сервис по доставке грузов из Китая в Европу через порт Росток (север Германии).</w:t>
      </w:r>
    </w:p>
    <w:p w14:paraId="4DEE9AD5" w14:textId="77777777" w:rsidR="00F70059" w:rsidRDefault="00435594" w:rsidP="00F70059">
      <w:pPr>
        <w:jc w:val="both"/>
      </w:pPr>
      <w:r>
        <w:t>Как сообщила UTLC ERA, логистическая цепочка организована по маршруту Сиань (центр Китая) - Калининград - Росток - Дуйсбург (Германия).</w:t>
      </w:r>
    </w:p>
    <w:p w14:paraId="607CB009" w14:textId="77777777" w:rsidR="00F70059" w:rsidRDefault="00435594" w:rsidP="00F70059">
      <w:pPr>
        <w:jc w:val="both"/>
      </w:pPr>
      <w:r>
        <w:t>Тестовая отправка состоялась 25 марта. На станцию Калининград-Сортировочный по базовому железнодорожному маршруту UTLC ERA поезда прибыл 5 апреля. В составе проследовало 49 сорокафутовых контейнеров с товарами народного потребления. После перегрузки в Калининградском морском торговом порту в те же сутки они отправлены морем в порт Росток.</w:t>
      </w:r>
    </w:p>
    <w:p w14:paraId="2E0E7367" w14:textId="77777777" w:rsidR="00F70059" w:rsidRDefault="00F70059" w:rsidP="00F70059">
      <w:pPr>
        <w:jc w:val="both"/>
      </w:pPr>
      <w:r>
        <w:t>«</w:t>
      </w:r>
      <w:r w:rsidR="00435594">
        <w:t>Согласно расчетам, общее время доставки груза составит не более 14 суток, в то время как транспортировка морем занимает порядка 45 дней. Планируется, что перевозки по маршруту Сиань-Дуйсбург через Калининград выйдут на постоянную основу. В апреле из Китая в Европу в рамках проекта будет отправлено 5 поездов, столько же - в обратном направлении</w:t>
      </w:r>
      <w:r>
        <w:t>»</w:t>
      </w:r>
      <w:r w:rsidR="00435594">
        <w:t>, - говорится в сообщении.</w:t>
      </w:r>
    </w:p>
    <w:p w14:paraId="611482C7" w14:textId="2A7A39F7" w:rsidR="00435594" w:rsidRDefault="00F70059" w:rsidP="00F70059">
      <w:pPr>
        <w:jc w:val="both"/>
      </w:pPr>
      <w:r>
        <w:t>«</w:t>
      </w:r>
      <w:r w:rsidR="00435594">
        <w:t>Объединенная транспортно-логистическая компания - Евразийский железнодорожный альянс</w:t>
      </w:r>
      <w:r>
        <w:t>»</w:t>
      </w:r>
      <w:r w:rsidR="00435594">
        <w:t xml:space="preserve"> - совместное предприятие железных дорог Белоруссии, Казахстана и РФ (владеют СП на паритетных условиях). Занимается транзитными контейнерными перевозками между Европой и Китаем через территорию трех стран. В 2019 году на долю UTLC ERA, по ее данным, приходилось более 80% всех транзитных железнодорожных перевозок на колее шириной 1520 мм, общий объем перевозок между Европой и Китаем (в обоих направлениях) составил 333 тыс. TEU.</w:t>
      </w:r>
    </w:p>
    <w:p w14:paraId="3A77747A" w14:textId="5DDCD74F" w:rsidR="00435594" w:rsidRPr="00435594" w:rsidRDefault="00435594" w:rsidP="00F70059">
      <w:pPr>
        <w:pStyle w:val="3"/>
        <w:jc w:val="both"/>
        <w:rPr>
          <w:rFonts w:ascii="Times New Roman" w:hAnsi="Times New Roman"/>
          <w:sz w:val="24"/>
          <w:szCs w:val="24"/>
        </w:rPr>
      </w:pPr>
      <w:bookmarkStart w:id="44" w:name="_Toc46165522"/>
      <w:r w:rsidRPr="00435594">
        <w:rPr>
          <w:rFonts w:ascii="Times New Roman" w:hAnsi="Times New Roman"/>
          <w:sz w:val="24"/>
          <w:szCs w:val="24"/>
        </w:rPr>
        <w:t>ИНТЕРФАКС; 2020.07.04; ВСПЛЕСК Ж/Д ОТПРАВОК КАРТОФЕЛЯ, ОВОЩЕЙ И ФРУКТОВ В КОНТЕЙНЕРАХ НАБЛЮДАЕТСЯ С ФЕВРАЛЯ В РФ</w:t>
      </w:r>
      <w:bookmarkEnd w:id="44"/>
    </w:p>
    <w:p w14:paraId="43FD58FE" w14:textId="77777777" w:rsidR="00F70059" w:rsidRDefault="00435594" w:rsidP="00F70059">
      <w:pPr>
        <w:jc w:val="both"/>
      </w:pPr>
      <w:r>
        <w:t xml:space="preserve">Отправка картофеля, овощей и фруктов в контейнерах в первом квартале 2020 г. увеличилась на 47,1% по сравнению с тем же периодом 2019 г., до 1846 TEU, сообщило ОАО </w:t>
      </w:r>
      <w:r w:rsidR="00F70059">
        <w:t>«</w:t>
      </w:r>
      <w:r>
        <w:t>Российские железные дороги</w:t>
      </w:r>
      <w:r w:rsidR="00F70059">
        <w:t>»</w:t>
      </w:r>
      <w:r>
        <w:t>.</w:t>
      </w:r>
    </w:p>
    <w:p w14:paraId="1D179C44" w14:textId="77777777" w:rsidR="00F70059" w:rsidRDefault="00435594" w:rsidP="00F70059">
      <w:pPr>
        <w:jc w:val="both"/>
      </w:pPr>
      <w:r>
        <w:t xml:space="preserve">Представитель монополии уточнил </w:t>
      </w:r>
      <w:r w:rsidR="00F70059">
        <w:t>«</w:t>
      </w:r>
      <w:r>
        <w:t>Интерфаксу</w:t>
      </w:r>
      <w:r w:rsidR="00F70059">
        <w:t>»</w:t>
      </w:r>
      <w:r>
        <w:t>, что в январе-феврале было погружено 1149 TEU (+56,3%), в январе - 487 TEU (+67,9%). Исходя из этого, в январе в среднем в сутки отправлялось 15,7 TEU этих грузов, в феврале - 22,8 TEU, в марте - 22,5 TEU.</w:t>
      </w:r>
    </w:p>
    <w:p w14:paraId="01C40875" w14:textId="77777777" w:rsidR="00F70059" w:rsidRDefault="00435594" w:rsidP="00F70059">
      <w:pPr>
        <w:jc w:val="both"/>
      </w:pPr>
      <w:r>
        <w:lastRenderedPageBreak/>
        <w:t xml:space="preserve">Погрузка сахара в контейнеры в первом квартале, согласно сообщению </w:t>
      </w:r>
      <w:r w:rsidRPr="00F70059">
        <w:rPr>
          <w:b/>
        </w:rPr>
        <w:t>РЖД</w:t>
      </w:r>
      <w:r>
        <w:t>, увеличилась на 7,1% (до 0,6 тыс. TEU), соли - на 44,4% (до 0,3 тыс. TEU).</w:t>
      </w:r>
    </w:p>
    <w:p w14:paraId="0512F943" w14:textId="77777777" w:rsidR="00F70059" w:rsidRDefault="00435594" w:rsidP="00F70059">
      <w:pPr>
        <w:jc w:val="both"/>
      </w:pPr>
      <w:r>
        <w:t>По-прежнему стабильно растет отправка химикатов и соды (+34,4% в январе-марте, 168 тыс. TEU), а также нефти и нефтепродуктов (+15%, 22,6 тыс. TEU). В 2019 г. они увеличились на 15% (до 564 тыс. TEU) и 9,2% (87,2 тыс. TEU), соответственно. В это число включаются и объемы транспортировки в танк-контейнерах, уточнил собеседник агентства в монополии.</w:t>
      </w:r>
    </w:p>
    <w:p w14:paraId="157F8163" w14:textId="77777777" w:rsidR="00F70059" w:rsidRDefault="00435594" w:rsidP="00F70059">
      <w:pPr>
        <w:jc w:val="both"/>
      </w:pPr>
      <w:r>
        <w:t>Контейнерные отправки лесных грузов в первом квартале выросли на 3,8% (до 120,8 тыс. TEU), бумаги - на 9,8% (до 90,3 тыс. TEU), промышленных товаров - на 4% (до 70,5 тыс. TEU), автомобилей и комплектующих - на 2,7% (до 57,3 тыс. TEU), машин, станков и двигателей - на 15,7% (до 57 тыс. TEU), металлоконструкций - на 6% (до 3,2 тыс. TEU), черных металлов - на 35% (до 42,5 тыс. TEU), цветных - на 20% (до 31 тыс. TEU), цветной руды и серного сырья - на 62% (до 6,2 тыс. TEU), строительных грузов - на 2,6% (до 24,7 тыс. TEU).</w:t>
      </w:r>
    </w:p>
    <w:p w14:paraId="4F3D92A9" w14:textId="77777777" w:rsidR="00F70059" w:rsidRDefault="00435594" w:rsidP="00F70059">
      <w:pPr>
        <w:jc w:val="both"/>
      </w:pPr>
      <w:r>
        <w:t>В то же время, сократилась погрузка метизов (на 2,4%, до 64,1 тыс. TEU), а также химических и минеральных удобрений (на 17,1%, до 9 тыс. TEU).</w:t>
      </w:r>
    </w:p>
    <w:p w14:paraId="4AEDCFAF" w14:textId="3C4DD48A" w:rsidR="00435594" w:rsidRDefault="00435594" w:rsidP="00F70059">
      <w:pPr>
        <w:jc w:val="both"/>
      </w:pPr>
      <w:r>
        <w:t>В целом количество груженых контейнеров, отправленных во всех видах сообщения, в первом квартале выросло на 12,5%, до 858,5 тыс. TEU (в весовом измерении - на 15,3%, до 12,5 млн тонн). С учетом порожних контейнеров в январе-марте 2020 г. перевезено более 1,3 млн TEU, что на 13,1% больше, чем за тот же период годом ранее.</w:t>
      </w:r>
    </w:p>
    <w:p w14:paraId="1F4E7EDB" w14:textId="08302AE0" w:rsidR="00DE3E09" w:rsidRPr="00DE3E09" w:rsidRDefault="00DE3E09" w:rsidP="00F70059">
      <w:pPr>
        <w:pStyle w:val="3"/>
        <w:jc w:val="both"/>
        <w:rPr>
          <w:rFonts w:ascii="Times New Roman" w:hAnsi="Times New Roman"/>
          <w:sz w:val="24"/>
          <w:szCs w:val="24"/>
        </w:rPr>
      </w:pPr>
      <w:bookmarkStart w:id="45" w:name="_Hlk5688303"/>
      <w:bookmarkStart w:id="46" w:name="_Toc46165523"/>
      <w:r w:rsidRPr="00DE3E09">
        <w:rPr>
          <w:rFonts w:ascii="Times New Roman" w:hAnsi="Times New Roman"/>
          <w:sz w:val="24"/>
          <w:szCs w:val="24"/>
        </w:rPr>
        <w:t xml:space="preserve">ТАСС; 2020.08.04; КИТАЙ ЗАКРОЕТ ПОСЛЕДНИЙ ПАССАЖИРСКИЙ </w:t>
      </w:r>
      <w:r w:rsidRPr="00F70059">
        <w:rPr>
          <w:rFonts w:ascii="Times New Roman" w:hAnsi="Times New Roman"/>
          <w:sz w:val="24"/>
          <w:szCs w:val="24"/>
        </w:rPr>
        <w:t>ПУНКТ ПРОПУСКА</w:t>
      </w:r>
      <w:r w:rsidRPr="00DE3E09">
        <w:rPr>
          <w:rFonts w:ascii="Times New Roman" w:hAnsi="Times New Roman"/>
          <w:sz w:val="24"/>
          <w:szCs w:val="24"/>
        </w:rPr>
        <w:t xml:space="preserve"> НА ГРАНИЦЕ С РОССИЕЙ</w:t>
      </w:r>
      <w:bookmarkEnd w:id="46"/>
    </w:p>
    <w:p w14:paraId="60897E50" w14:textId="77777777" w:rsidR="00F70059" w:rsidRDefault="00DE3E09" w:rsidP="00F70059">
      <w:pPr>
        <w:jc w:val="both"/>
      </w:pPr>
      <w:r>
        <w:t xml:space="preserve">Власти Китая временно приостановят работу последнего действующего на границе с РФ пассажирского </w:t>
      </w:r>
      <w:r w:rsidRPr="00F70059">
        <w:rPr>
          <w:b/>
        </w:rPr>
        <w:t>пункта пропуска</w:t>
      </w:r>
      <w:r>
        <w:t xml:space="preserve"> Маньчжурия - Забайкальск. Об этом в среду заявил ТАСС генеральный консул РФ в Харбине Владимир Ощепков.</w:t>
      </w:r>
    </w:p>
    <w:p w14:paraId="776E07FC" w14:textId="77777777" w:rsidR="00F70059" w:rsidRDefault="00F70059" w:rsidP="00F70059">
      <w:pPr>
        <w:jc w:val="both"/>
      </w:pPr>
      <w:r>
        <w:t>«</w:t>
      </w:r>
      <w:r w:rsidR="00DE3E09">
        <w:t xml:space="preserve">Как нам сообщили китайские власти, с 9 апреля временно приостанавливается пассажирское сообщение через </w:t>
      </w:r>
      <w:r w:rsidR="00DE3E09" w:rsidRPr="00F70059">
        <w:rPr>
          <w:b/>
        </w:rPr>
        <w:t>пункт пропуска</w:t>
      </w:r>
      <w:r w:rsidR="00DE3E09">
        <w:t xml:space="preserve"> на российско-китайской границе Маньчжурия - Забайкальск</w:t>
      </w:r>
      <w:r>
        <w:t>»</w:t>
      </w:r>
      <w:r w:rsidR="00DE3E09">
        <w:t xml:space="preserve">, - сказал он. По словам дипломата, при этом грузовое сообщение сохранится. </w:t>
      </w:r>
    </w:p>
    <w:p w14:paraId="3FD5C504" w14:textId="77777777" w:rsidR="00F70059" w:rsidRDefault="00F70059" w:rsidP="00F70059">
      <w:pPr>
        <w:jc w:val="both"/>
      </w:pPr>
      <w:r>
        <w:t>«</w:t>
      </w:r>
      <w:r w:rsidR="00DE3E09">
        <w:t>Это решение китайских властей - то есть китайская сторона никого пускать не будет. Однако наша сторона такие меры не вводила, поэтому теоретически наши граждане смогут вернуться на родину. Но мы эту информацию сейчас проверяем</w:t>
      </w:r>
      <w:r>
        <w:t>»</w:t>
      </w:r>
      <w:r w:rsidR="00DE3E09">
        <w:t>, - отметил он.</w:t>
      </w:r>
    </w:p>
    <w:p w14:paraId="15B510F9" w14:textId="5335539E" w:rsidR="00DE3E09" w:rsidRDefault="00DE3E09" w:rsidP="00F70059">
      <w:pPr>
        <w:jc w:val="both"/>
      </w:pPr>
      <w:r>
        <w:t xml:space="preserve">Как подчеркнул генконсул, некоторые категории граждан по-прежнему смогут пересекать границу. </w:t>
      </w:r>
      <w:r w:rsidR="00F70059">
        <w:t>«</w:t>
      </w:r>
      <w:r>
        <w:t>Речь идет о водителях грузового транспорта, членах локомотивных бригад, станционных служащих, экспедиторах. Словом, это те, кто обслуживает грузовое сообщение</w:t>
      </w:r>
      <w:r w:rsidR="00F70059">
        <w:t>»</w:t>
      </w:r>
      <w:r>
        <w:t>, - пояснил Ощепков.</w:t>
      </w:r>
    </w:p>
    <w:p w14:paraId="5A5E2287" w14:textId="77777777" w:rsidR="00F70059" w:rsidRDefault="004934DC" w:rsidP="00F70059">
      <w:pPr>
        <w:jc w:val="both"/>
      </w:pPr>
      <w:hyperlink r:id="rId72" w:history="1">
        <w:r w:rsidR="00DE3E09" w:rsidRPr="00E73D85">
          <w:rPr>
            <w:rStyle w:val="a9"/>
          </w:rPr>
          <w:t>https://tass.ru/obschestvo/8187469</w:t>
        </w:r>
      </w:hyperlink>
    </w:p>
    <w:p w14:paraId="311C720E" w14:textId="06F40485" w:rsidR="00DE3E09" w:rsidRPr="00DE3E09" w:rsidRDefault="00DE3E09" w:rsidP="00F70059">
      <w:pPr>
        <w:pStyle w:val="3"/>
        <w:jc w:val="both"/>
        <w:rPr>
          <w:rFonts w:ascii="Times New Roman" w:hAnsi="Times New Roman"/>
          <w:sz w:val="24"/>
          <w:szCs w:val="24"/>
        </w:rPr>
      </w:pPr>
      <w:bookmarkStart w:id="47" w:name="_Toc46165524"/>
      <w:r w:rsidRPr="00DE3E09">
        <w:rPr>
          <w:rFonts w:ascii="Times New Roman" w:hAnsi="Times New Roman"/>
          <w:sz w:val="24"/>
          <w:szCs w:val="24"/>
        </w:rPr>
        <w:t>ТАСС; 2020.08.04; У ВЕРНУВШИХСЯ ИЗ РОССИИ ГРАЖДАН КИТАЯ ВЫЯВИЛИ 25 СЛУЧАЕВ ЗАРАЖЕНИЯ КОРОНАВИРУСОМ</w:t>
      </w:r>
      <w:bookmarkEnd w:id="47"/>
    </w:p>
    <w:p w14:paraId="3401D9AD" w14:textId="77777777" w:rsidR="00F70059" w:rsidRDefault="00DE3E09" w:rsidP="00F70059">
      <w:pPr>
        <w:jc w:val="both"/>
      </w:pPr>
      <w:r>
        <w:t>Власти граничащей с Россией провинции Хэйлунцзян на северо-востоке Китая за минувшие сутки выявили еще 25 инфицированных новым коронавирусом, приехавших через Владивосток из Москвы. Об этом сообщил в среду региональный комитет по вопросам гигиены и здравоохранения.</w:t>
      </w:r>
    </w:p>
    <w:p w14:paraId="13ACE822" w14:textId="685F886E" w:rsidR="00DE3E09" w:rsidRDefault="00DE3E09" w:rsidP="00F70059">
      <w:pPr>
        <w:jc w:val="both"/>
      </w:pPr>
      <w:r>
        <w:t xml:space="preserve">По его данным, все заразившиеся 29 и 31 марта, 1 и 3 апреля прибыли рейсами </w:t>
      </w:r>
      <w:r w:rsidR="00F70059">
        <w:t>«</w:t>
      </w:r>
      <w:r w:rsidRPr="00F70059">
        <w:rPr>
          <w:b/>
        </w:rPr>
        <w:t>Аэрофлот</w:t>
      </w:r>
      <w:r>
        <w:t>а</w:t>
      </w:r>
      <w:r w:rsidR="00F70059">
        <w:t>»</w:t>
      </w:r>
      <w:r>
        <w:t xml:space="preserve"> SU1700, SU1702, SU1702Z, SU1702B во Владивосток, а 30 марта, 1, 2 и 4 апреля на автотранспорте пересекли границу через погранпункт в Суйфэньхэ. Заболевшие - граждане КНР в возрасте от 17 до 50 лет, все они направлены в специализированные больницы.</w:t>
      </w:r>
    </w:p>
    <w:p w14:paraId="4F97CB28" w14:textId="77777777" w:rsidR="00F70059" w:rsidRDefault="004934DC" w:rsidP="00F70059">
      <w:pPr>
        <w:jc w:val="both"/>
      </w:pPr>
      <w:hyperlink r:id="rId73" w:history="1">
        <w:r w:rsidR="00DE3E09" w:rsidRPr="00E73D85">
          <w:rPr>
            <w:rStyle w:val="a9"/>
          </w:rPr>
          <w:t>https://tass.ru/obschestvo/8186787</w:t>
        </w:r>
      </w:hyperlink>
    </w:p>
    <w:p w14:paraId="6A46E71C" w14:textId="46088309" w:rsidR="006B66AC" w:rsidRPr="006B66AC" w:rsidRDefault="006B66AC" w:rsidP="00F70059">
      <w:pPr>
        <w:pStyle w:val="3"/>
        <w:jc w:val="both"/>
        <w:rPr>
          <w:rFonts w:ascii="Times New Roman" w:hAnsi="Times New Roman"/>
          <w:sz w:val="24"/>
          <w:szCs w:val="24"/>
        </w:rPr>
      </w:pPr>
      <w:bookmarkStart w:id="48" w:name="_Toc46165525"/>
      <w:r w:rsidRPr="006B66AC">
        <w:rPr>
          <w:rFonts w:ascii="Times New Roman" w:hAnsi="Times New Roman"/>
          <w:sz w:val="24"/>
          <w:szCs w:val="24"/>
        </w:rPr>
        <w:lastRenderedPageBreak/>
        <w:t xml:space="preserve">ТАСС; 2020.08.04; ТРИ ГРУЗОВЫХ </w:t>
      </w:r>
      <w:r w:rsidRPr="00F70059">
        <w:rPr>
          <w:rFonts w:ascii="Times New Roman" w:hAnsi="Times New Roman"/>
          <w:sz w:val="24"/>
          <w:szCs w:val="24"/>
        </w:rPr>
        <w:t>ПУНКТА ПРОПУСКА</w:t>
      </w:r>
      <w:r w:rsidRPr="006B66AC">
        <w:rPr>
          <w:rFonts w:ascii="Times New Roman" w:hAnsi="Times New Roman"/>
          <w:sz w:val="24"/>
          <w:szCs w:val="24"/>
        </w:rPr>
        <w:t xml:space="preserve"> НА ГРАНИЦЕ РОССИИ И КИТАЯ ВОЗОБНОВИЛИ РАБОТУ</w:t>
      </w:r>
      <w:bookmarkEnd w:id="48"/>
    </w:p>
    <w:p w14:paraId="42F6B354" w14:textId="77777777" w:rsidR="00F70059" w:rsidRDefault="006B66AC" w:rsidP="00F70059">
      <w:pPr>
        <w:jc w:val="both"/>
      </w:pPr>
      <w:r>
        <w:t xml:space="preserve">Власти Китая возобновили грузовое сообщение через три </w:t>
      </w:r>
      <w:r w:rsidRPr="00F70059">
        <w:rPr>
          <w:b/>
        </w:rPr>
        <w:t>пункта пропуска</w:t>
      </w:r>
      <w:r>
        <w:t xml:space="preserve"> на границе с Россией. Об этом в среду сообщило посольство РФ в КНР.</w:t>
      </w:r>
    </w:p>
    <w:p w14:paraId="7BDD5AB8" w14:textId="77777777" w:rsidR="00F70059" w:rsidRDefault="00F70059" w:rsidP="00F70059">
      <w:pPr>
        <w:jc w:val="both"/>
      </w:pPr>
      <w:r>
        <w:t>«</w:t>
      </w:r>
      <w:r w:rsidR="006B66AC">
        <w:t xml:space="preserve">По информации китайских властей, с 8 апреля (среда) будет возобновлено грузовое сообщение через следующие </w:t>
      </w:r>
      <w:r w:rsidR="006B66AC" w:rsidRPr="00F70059">
        <w:rPr>
          <w:b/>
        </w:rPr>
        <w:t>пункты пропуска</w:t>
      </w:r>
      <w:r w:rsidR="006B66AC">
        <w:t xml:space="preserve"> на российско-китайской границе: Пограничный - Суйфэньхэ, Полтавка - Дуннин, Турий Рог - Мишань</w:t>
      </w:r>
      <w:r>
        <w:t>»</w:t>
      </w:r>
      <w:r w:rsidR="006B66AC">
        <w:t>, - указывается в сообщении.</w:t>
      </w:r>
    </w:p>
    <w:p w14:paraId="518B0724" w14:textId="77777777" w:rsidR="00F70059" w:rsidRDefault="006B66AC" w:rsidP="00F70059">
      <w:pPr>
        <w:jc w:val="both"/>
      </w:pPr>
      <w:r>
        <w:t xml:space="preserve">Грузовые перевозки через указанные </w:t>
      </w:r>
      <w:r w:rsidRPr="00F70059">
        <w:rPr>
          <w:b/>
        </w:rPr>
        <w:t>пункты пропуска</w:t>
      </w:r>
      <w:r>
        <w:t xml:space="preserve"> были прекращены китайской стороной 6 апреля из-за эпидемической ситуации и невозможности обеспечить централизованную проверку и карантин возросшего грузопассажирского потока.</w:t>
      </w:r>
    </w:p>
    <w:p w14:paraId="11328123" w14:textId="75EE499D" w:rsidR="006B66AC" w:rsidRDefault="006B66AC" w:rsidP="00F70059">
      <w:pPr>
        <w:jc w:val="both"/>
      </w:pPr>
      <w:r>
        <w:t xml:space="preserve">С 7 апреля власти КНР временно закрыли пассажирский коридор на </w:t>
      </w:r>
      <w:r w:rsidRPr="00F70059">
        <w:rPr>
          <w:b/>
        </w:rPr>
        <w:t>пункте пропуска</w:t>
      </w:r>
      <w:r>
        <w:t xml:space="preserve"> на погранпереходе Суйфэньхэ - Пограничный (Приморский край), чтобы не допустить распространения коронавируса.</w:t>
      </w:r>
    </w:p>
    <w:p w14:paraId="0BDBF114" w14:textId="4260BA04" w:rsidR="00F70059" w:rsidRDefault="004934DC" w:rsidP="00F70059">
      <w:pPr>
        <w:jc w:val="both"/>
        <w:rPr>
          <w:rStyle w:val="a9"/>
        </w:rPr>
      </w:pPr>
      <w:hyperlink r:id="rId74" w:history="1">
        <w:r w:rsidR="006B66AC" w:rsidRPr="00E73D85">
          <w:rPr>
            <w:rStyle w:val="a9"/>
          </w:rPr>
          <w:t>https://tass.ru/ekonomika/8187407</w:t>
        </w:r>
      </w:hyperlink>
    </w:p>
    <w:p w14:paraId="2AED029C" w14:textId="77777777" w:rsidR="00F70059" w:rsidRDefault="00C13A1E" w:rsidP="00F70059">
      <w:pPr>
        <w:pStyle w:val="3"/>
        <w:jc w:val="both"/>
        <w:rPr>
          <w:rFonts w:ascii="Times New Roman" w:hAnsi="Times New Roman"/>
          <w:sz w:val="24"/>
          <w:szCs w:val="24"/>
        </w:rPr>
      </w:pPr>
      <w:bookmarkStart w:id="49" w:name="_Toc46165526"/>
      <w:bookmarkEnd w:id="45"/>
      <w:r w:rsidRPr="00C13A1E">
        <w:rPr>
          <w:rFonts w:ascii="Times New Roman" w:hAnsi="Times New Roman"/>
          <w:sz w:val="24"/>
          <w:szCs w:val="24"/>
        </w:rPr>
        <w:t>КОММЕРСАНТЪ; 2020.07.04; КУБАНЬ РАЗВЯЖЕТ ТРАНСПОРТНЫЙ УЗЕЛ; СОЗДАНИЕ НА ТЕРРИТОРИИ РЕГИОНА ЮЖНОГО ЭКСПОРТНО-ИМПОРТНОГО ХАБА ПОЗВОЛИТ КУБАНИ СТАТЬ ОДНИМ ИЗ КЛЮЧЕВЫХ ТРАНСПОРТНЫХ УЗЛОВ В ЕВРАЗИИ</w:t>
      </w:r>
      <w:bookmarkEnd w:id="49"/>
    </w:p>
    <w:p w14:paraId="7F689174" w14:textId="77777777" w:rsidR="00F70059" w:rsidRDefault="00C13A1E" w:rsidP="00F70059">
      <w:pPr>
        <w:jc w:val="both"/>
      </w:pPr>
      <w:r>
        <w:t xml:space="preserve">Принятая в 2018 году Стратегия социально-экономического развития Краснодарского края до 2030 года предполагает, что экономический рост в регионе должен составлять от 3,9% до 5,4% ежегодно. В пересчете на душу населения ВРП к 2024 году, согласно планам стратегии, вырастет в 1,3—1,5 раза, а к 2030 году— в 1,5—1,8 раза. Столь амбициозные задачи невозможно выполнить без развития промышленности, АПК, торговли, логистики, увеличения оборота предприятий малого, среднего и крупного бизнеса. В целом стратегией предусмотрена реализация семи флагманских проектов, благодаря которым будут создаваться особые кластеры, ориентированные на поддержку приоритетных направлений экономики. В частности, речь идет о кластерах экологизированного АПК с глубокой и умной переработкой, туристско-рекреационном кластере, кластере умной промышленности и ряде других. Но, пожалуй, одним из самых знаковых проектов является развитие торгово-транспортно-логистического кластера </w:t>
      </w:r>
      <w:r w:rsidR="00F70059">
        <w:t>«</w:t>
      </w:r>
      <w:r>
        <w:t>Южный экспортно-импортный хаб</w:t>
      </w:r>
      <w:r w:rsidR="00F70059">
        <w:t>»</w:t>
      </w:r>
      <w:r>
        <w:t>.</w:t>
      </w:r>
    </w:p>
    <w:p w14:paraId="64B95EFD" w14:textId="77777777" w:rsidR="00F70059" w:rsidRDefault="00C13A1E" w:rsidP="00F70059">
      <w:pPr>
        <w:jc w:val="both"/>
      </w:pPr>
      <w:r>
        <w:t>Темпы опережают возможности</w:t>
      </w:r>
    </w:p>
    <w:p w14:paraId="18325447" w14:textId="77777777" w:rsidR="00F70059" w:rsidRDefault="00C13A1E" w:rsidP="00F70059">
      <w:pPr>
        <w:jc w:val="both"/>
      </w:pPr>
      <w:r>
        <w:t xml:space="preserve">Цель этого масштабного проекта можно охарактеризовать как создание в крае такой транспортной системы, которая обеспечивала бы все возрастающие потребности бизнеса без ущерба для передвижения населения и гостей региона. При этом транспортная сеть должна удовлетворять не только внутренним потребностям региона и России в целом, но и увеличению экспортно-импортного обмена. Напомним: согласно задачам национального проекта </w:t>
      </w:r>
      <w:r w:rsidR="00F70059">
        <w:t>«</w:t>
      </w:r>
      <w:r w:rsidRPr="00F70059">
        <w:rPr>
          <w:b/>
        </w:rPr>
        <w:t>Международная кооперация и экспорт</w:t>
      </w:r>
      <w:r w:rsidR="00F70059">
        <w:t>»</w:t>
      </w:r>
      <w:r>
        <w:t xml:space="preserve"> объем экспорта только продукции АПК необходимо нарастить к 2024 году до $3,8 млрд.</w:t>
      </w:r>
    </w:p>
    <w:p w14:paraId="3E488920" w14:textId="77777777" w:rsidR="00F70059" w:rsidRDefault="00C13A1E" w:rsidP="00F70059">
      <w:pPr>
        <w:jc w:val="both"/>
      </w:pPr>
      <w:r>
        <w:t>Сегодня транспортная сеть Кубани является одной из самых развитых в стране. Только протяженность автодорог общего пользования составляет порядка 40 тысяч километров. Из них более 1,3 тысячи километров федерального, почти 9 тысяч— регионального и около 30 тысяч местного значения. За последние годы реализованы проекты, которые увеличили пропускную способность и железных дорог. Однако темпы развития промышленности, АПК, переработки, туризма и других отраслей таковы, что этого уже явно недостаточно. Растет и поток продукции, которая направляется транзитом через Краснодарский край в наши порты из других регионов России.</w:t>
      </w:r>
    </w:p>
    <w:p w14:paraId="3940D2DC" w14:textId="77777777" w:rsidR="00F70059" w:rsidRDefault="00C13A1E" w:rsidP="00F70059">
      <w:pPr>
        <w:jc w:val="both"/>
      </w:pPr>
      <w:r>
        <w:t xml:space="preserve">Уже сейчас портовые мощности часто бывают перегружены и не могут удовлетворить всех запросов на перевалку. Советник управляющего директора Ресурсного центра по </w:t>
      </w:r>
      <w:r>
        <w:lastRenderedPageBreak/>
        <w:t>стратегическому планированию при Леонтьевском центре Наталья Иванова подчеркивает, что с расширением перевалочных мощностей экспортно ориентированные производства в регионе получат новый стимул наращивания своего потенциала. Ее слова подтве</w:t>
      </w:r>
      <w:r w:rsidRPr="00F70059">
        <w:rPr>
          <w:b/>
        </w:rPr>
        <w:t>ржд</w:t>
      </w:r>
      <w:r>
        <w:t>ают и данные министерства экономики Краснодарского края. По информации ведомства, на конец 2019 года бизнес готов был инвестировать в экономику региона порядка 700 млрд рублей. Из них проекты общей стоимостью порядка 200 млрд рублей уже были в высокой степени готовности. Однако для реализации бизнес-планов на сумму примерно 170 млрд рублей требовалось снять инфраструктурные ограничения, связанные именно с проблемами транспорта и логистики.</w:t>
      </w:r>
    </w:p>
    <w:p w14:paraId="4645082F" w14:textId="77777777" w:rsidR="00F70059" w:rsidRDefault="00C13A1E" w:rsidP="00F70059">
      <w:pPr>
        <w:jc w:val="both"/>
      </w:pPr>
      <w:r>
        <w:t>В региональных портах также заявляют о том, что готовы увеличивать перевалочные мощности, если будет решен вопрос с пропускной способностью трасс, железной дороги и подъездными путями к морпортам.</w:t>
      </w:r>
    </w:p>
    <w:p w14:paraId="7E071993" w14:textId="77777777" w:rsidR="00F70059" w:rsidRDefault="00C13A1E" w:rsidP="00F70059">
      <w:pPr>
        <w:jc w:val="both"/>
      </w:pPr>
      <w:r>
        <w:t>Новые производства неминуемо приводят к возрастанию нагрузки на дороги. В конце прошлого года в министерстве транспорта и дорожного хозяйства Краснодарского края проанализировали влияние на транспортную сеть 20 крупных инвестпроектов, которые сегодня готовятся к реализации. Расчеты показали, что с их запуском на полную мощность нагрузка на дороги Кубани увеличится примерно на 14 тыс. автомобилей в сутки! Это сопоставимо с пропускной способностью дороги первой категории. При этом не секрет, что трассы края уже сегодня загружены на полную мощность, а в пиковые моменты (например, летом) нередко возникают дорожные коллапсы.</w:t>
      </w:r>
    </w:p>
    <w:p w14:paraId="03D7E213" w14:textId="77777777" w:rsidR="00F70059" w:rsidRDefault="00C13A1E" w:rsidP="00F70059">
      <w:pPr>
        <w:jc w:val="both"/>
      </w:pPr>
      <w:r>
        <w:t xml:space="preserve">Для полноценной загрузки упомянутых выше 20 предприятий, по расчетам регионального </w:t>
      </w:r>
      <w:r w:rsidRPr="00F70059">
        <w:rPr>
          <w:b/>
        </w:rPr>
        <w:t>минтранс</w:t>
      </w:r>
      <w:r>
        <w:t>а, необходимо решить проблемы с подъездом к новороссийскому морпорту, проложить Дальний западный обход Краснодара, подъездную трассу к аэропорту в краевом центре. А также реконструировать ряд федеральных и региональных трасс, связывающих Краснодар, Крымск, Славянск-на-Кубани, Темрюк и т. д., увеличив пропускную способность дорог.</w:t>
      </w:r>
    </w:p>
    <w:p w14:paraId="425F6EDC" w14:textId="77777777" w:rsidR="00F70059" w:rsidRDefault="00C13A1E" w:rsidP="00F70059">
      <w:pPr>
        <w:jc w:val="both"/>
      </w:pPr>
      <w:r>
        <w:t>Ворота в Евразию</w:t>
      </w:r>
    </w:p>
    <w:p w14:paraId="6A90DA2A" w14:textId="77777777" w:rsidR="00F70059" w:rsidRDefault="00C13A1E" w:rsidP="00F70059">
      <w:pPr>
        <w:jc w:val="both"/>
      </w:pPr>
      <w:r>
        <w:t xml:space="preserve">Создание торгово-транспортно-логистического кластера </w:t>
      </w:r>
      <w:r w:rsidR="00F70059">
        <w:t>«</w:t>
      </w:r>
      <w:r>
        <w:t>Южный экспортно-импортный хаб</w:t>
      </w:r>
      <w:r w:rsidR="00F70059">
        <w:t>»</w:t>
      </w:r>
      <w:r>
        <w:t xml:space="preserve"> как раз и призвано устранить все эти проблемы. Причем очень важно, что качественное развитие транспортной инфраструктуры нашего региона послужит не только краю, но и экономике всего юга России в целом, обеспечивая предприятиям выход на международные рынки.</w:t>
      </w:r>
    </w:p>
    <w:p w14:paraId="101B331D" w14:textId="77777777" w:rsidR="00F70059" w:rsidRDefault="00C13A1E" w:rsidP="00F70059">
      <w:pPr>
        <w:jc w:val="both"/>
      </w:pPr>
      <w:r>
        <w:t>Одна из важных особенностей Южного экспортно-импортного хаба состоит в том, что это не один, пусть и очень крупный объект, а целая структура, объединяющая значительную часть транспортных мощностей в Краснодарском крае.</w:t>
      </w:r>
    </w:p>
    <w:p w14:paraId="3EACAFE7" w14:textId="77777777" w:rsidR="00F70059" w:rsidRDefault="00C13A1E" w:rsidP="00F70059">
      <w:pPr>
        <w:jc w:val="both"/>
      </w:pPr>
      <w:r>
        <w:t>В рамках создания хаба до 2030 года планируется реконструировать девять крупных морских портов и четыре аэропорта, проложить новые и модернизировать действующие железнодорожные магистрали и автотрассы.</w:t>
      </w:r>
    </w:p>
    <w:p w14:paraId="47932BE9" w14:textId="77777777" w:rsidR="00F70059" w:rsidRDefault="00C13A1E" w:rsidP="00F70059">
      <w:pPr>
        <w:jc w:val="both"/>
      </w:pPr>
      <w:r>
        <w:t xml:space="preserve">В разработке проекта принимал участие Ресурсный центр по стратегическому планированию Леонтьевского центра. По его оценкам, реализация всех мероприятий потребует инвестирования порядка 1,2 трлн рублей— как от частных компаний, так и со стороны государства. Сейчас уже создана рабочая группа по реализации проекта, куда вошли представители федеральных органов власти: Минфина, Минэкономразвития, </w:t>
      </w:r>
      <w:r w:rsidRPr="00F70059">
        <w:rPr>
          <w:b/>
        </w:rPr>
        <w:t>Минтранс</w:t>
      </w:r>
      <w:r>
        <w:t>порта, профильных органов региональной власти, рассказали в министерстве экономики Кубани. Проект хаба включен в общегосударственный план развития как важный шаг по вхождению Российской Федерации в число пяти крупнейших экономик мира. Новый транспортный узел должен стать одним из ключевых в Евразии.</w:t>
      </w:r>
    </w:p>
    <w:p w14:paraId="02E89D30" w14:textId="77777777" w:rsidR="00F70059" w:rsidRDefault="00C13A1E" w:rsidP="00F70059">
      <w:pPr>
        <w:jc w:val="both"/>
      </w:pPr>
      <w:r>
        <w:t xml:space="preserve">По данным Леонтьевского центра, уже сейчас среди ключевых стейкхолдеров проекта аэропорт Краснодара, </w:t>
      </w:r>
      <w:r w:rsidR="00F70059">
        <w:t>«</w:t>
      </w:r>
      <w:r>
        <w:t>ЭФКО Пищевые ингредиенты</w:t>
      </w:r>
      <w:r w:rsidR="00F70059">
        <w:t>»</w:t>
      </w:r>
      <w:r>
        <w:t xml:space="preserve">, ПАО </w:t>
      </w:r>
      <w:r w:rsidR="00F70059">
        <w:t>«</w:t>
      </w:r>
      <w:r>
        <w:t>НМТП</w:t>
      </w:r>
      <w:r w:rsidR="00F70059">
        <w:t>»</w:t>
      </w:r>
      <w:r>
        <w:t xml:space="preserve">, Туапсинский морской торговый порт, компания </w:t>
      </w:r>
      <w:r w:rsidR="00F70059">
        <w:t>«</w:t>
      </w:r>
      <w:r>
        <w:t>Еврохим</w:t>
      </w:r>
      <w:r w:rsidR="00F70059">
        <w:t>»</w:t>
      </w:r>
      <w:r>
        <w:t>, торговые и логистические организации.</w:t>
      </w:r>
    </w:p>
    <w:p w14:paraId="0DF8EE3C" w14:textId="77777777" w:rsidR="00F70059" w:rsidRDefault="00C13A1E" w:rsidP="00F70059">
      <w:pPr>
        <w:jc w:val="both"/>
      </w:pPr>
      <w:r>
        <w:lastRenderedPageBreak/>
        <w:t>Кубани же создание Южного экспортно-импортного хаба позволит усилить свое значение в системе международных транспортных коридоров, ускорить темпы роста экономики, создать целый ряд новых производств и более 10,2 тыс. рабочих мест. Кроме того, хаб обеспечит рост объемов несырьевого неэнергетического экспорта, а также увеличение грузо- и пассажирооборота различных видов транспорта: железнодорожного, автомобильного, водного и воздушного.</w:t>
      </w:r>
    </w:p>
    <w:p w14:paraId="7ECBBE8D" w14:textId="77777777" w:rsidR="00F70059" w:rsidRDefault="00C13A1E" w:rsidP="00F70059">
      <w:pPr>
        <w:jc w:val="both"/>
      </w:pPr>
      <w:r>
        <w:t>Аэропорт разгрузит</w:t>
      </w:r>
    </w:p>
    <w:p w14:paraId="43456B4E" w14:textId="77777777" w:rsidR="00F70059" w:rsidRDefault="00C13A1E" w:rsidP="00F70059">
      <w:pPr>
        <w:jc w:val="both"/>
      </w:pPr>
      <w:r>
        <w:t>Согласно проекту основные его транспортные узлы будут расположены в Новороссийске, Туапсе, Тамани и Краснодаре. И одним из ключевых этапов должна стать модернизация аэропорта в Краснодаре.</w:t>
      </w:r>
    </w:p>
    <w:p w14:paraId="008637AB" w14:textId="77777777" w:rsidR="00F70059" w:rsidRDefault="00C13A1E" w:rsidP="00F70059">
      <w:pPr>
        <w:jc w:val="both"/>
      </w:pPr>
      <w:r>
        <w:t>В рамках реализации проекта предусмотрено создание мультимодального грузопассажирского транспортного узла на базе уже существующего аэропорта. Помимо услуг перевозки пассажиров здесь будут проводиться масштабные логистические операции по перевалке разнообразных грузов.</w:t>
      </w:r>
    </w:p>
    <w:p w14:paraId="56307345" w14:textId="59327A2F" w:rsidR="00C13A1E" w:rsidRDefault="00C13A1E" w:rsidP="00F70059">
      <w:pPr>
        <w:jc w:val="both"/>
      </w:pPr>
      <w:r>
        <w:t>Кстати</w:t>
      </w:r>
    </w:p>
    <w:p w14:paraId="2F168F82" w14:textId="77777777" w:rsidR="00F70059" w:rsidRDefault="00C13A1E" w:rsidP="00F70059">
      <w:pPr>
        <w:jc w:val="both"/>
      </w:pPr>
      <w:r>
        <w:t xml:space="preserve">35 На Российском инвестиционном форуме в Сочи в феврале 2019 года было подписано соглашение о намерениях между администрацией края и президентом— председателем правления банка ВТБ Андреем Костиным о строительстве нового аэровокзального комплекса в Геленджике. Комплекс также является важной частью большого проекта </w:t>
      </w:r>
      <w:r w:rsidR="00F70059">
        <w:t>«</w:t>
      </w:r>
      <w:r>
        <w:t>Южный экспортно-импортный хаб</w:t>
      </w:r>
      <w:r w:rsidR="00F70059">
        <w:t>»</w:t>
      </w:r>
      <w:r>
        <w:t>. После реализации проекта на месте старого аэропорта появится современная воздушная гавань. Это повысит доступность курорта и увеличит поток отдыхающих на побережье. Сейчас Геленджик ежегодно принимает около 4 млн туристов. В реализацию проекта планируется вложить около 3,5 млрд рублей. Как отмечают в администрации региона, новый аэровокзальный комплекс станет архитектурным стандартом высочайшего качества, визитной карточкой и Геленджика, и, возможно, всего края.</w:t>
      </w:r>
    </w:p>
    <w:p w14:paraId="143F7FA5" w14:textId="77777777" w:rsidR="00F70059" w:rsidRDefault="00C13A1E" w:rsidP="00F70059">
      <w:pPr>
        <w:jc w:val="both"/>
      </w:pPr>
      <w:r>
        <w:t>Основная часть работы коснется реконструкции непосредственно самого аэровокзального комплекса. Его площадь будет расширена в семь раз— до 70 тыс. кв. метров. Резко увеличится пропускная способность: если нынешний аэропорт Краснодара максимально может обслужить до 1100 пассажиров в час, то новый комплекс позволит пропускать до 2600 человек. Планируется, что в 2023 году завершится строительство перрона и рулежных дорожек, что позволит увеличить количество принимаемых бортов— с 12 до 21 самолета.</w:t>
      </w:r>
    </w:p>
    <w:p w14:paraId="0C89F5AB" w14:textId="77777777" w:rsidR="00F70059" w:rsidRDefault="00C13A1E" w:rsidP="00F70059">
      <w:pPr>
        <w:jc w:val="both"/>
      </w:pPr>
      <w:r>
        <w:t>Также инвестиционный проект предполагает строительство новой вышки, объектов радиотехнического обеспечения. Кроме того, в проект включена прокладка участка дороги Темрюк— Краснодар— Кропоткин, его подведут к новому аэровокзальному комплексу. В конечном итоге он объединит четыре транспортных потока: авиа, железнодорожный, общественный транспорт и личные авто.</w:t>
      </w:r>
    </w:p>
    <w:p w14:paraId="26E1B441" w14:textId="77777777" w:rsidR="00F70059" w:rsidRDefault="00C13A1E" w:rsidP="00F70059">
      <w:pPr>
        <w:jc w:val="both"/>
      </w:pPr>
      <w:r>
        <w:t>Следующий этап модернизации аэропорта рассчитан на 2023—2030 годы. Здесь будет строиться автовокзал, железнодорожная станция и логистическая грузовая деревня.</w:t>
      </w:r>
    </w:p>
    <w:p w14:paraId="3F1FC21C" w14:textId="77777777" w:rsidR="00F70059" w:rsidRDefault="00C13A1E" w:rsidP="00F70059">
      <w:pPr>
        <w:jc w:val="both"/>
      </w:pPr>
      <w:r>
        <w:t>Суммарный объем вложений в департаменте инвестиций оценивают почти в 100 млрд рублей.</w:t>
      </w:r>
    </w:p>
    <w:p w14:paraId="3818F3CC" w14:textId="77777777" w:rsidR="00F70059" w:rsidRDefault="00C13A1E" w:rsidP="00F70059">
      <w:pPr>
        <w:jc w:val="both"/>
      </w:pPr>
      <w:r>
        <w:t>В целом же реализация всего проекта развития аэропорта и превращения его в мультимодальный грузопассажирский транспортный узел рассчитана на период до 2042 года. По окончании этого срока аэропорт Краснодара сможет принимать до 8 млн пассажиров в год. Для сравнения: по данным управляющей компании, в 2018 году терминал обслужил 4,1 млн человек.</w:t>
      </w:r>
    </w:p>
    <w:p w14:paraId="2EF6B00A" w14:textId="77777777" w:rsidR="00F70059" w:rsidRDefault="00C13A1E" w:rsidP="00F70059">
      <w:pPr>
        <w:jc w:val="both"/>
      </w:pPr>
      <w:r>
        <w:t>Порты просят пути</w:t>
      </w:r>
    </w:p>
    <w:p w14:paraId="5C882287" w14:textId="77777777" w:rsidR="00F70059" w:rsidRDefault="00C13A1E" w:rsidP="00F70059">
      <w:pPr>
        <w:jc w:val="both"/>
      </w:pPr>
      <w:r>
        <w:t xml:space="preserve">Развитие портов региона напрямую зависит от пропускной способности подводящих авто- и железнодорожных путей. Это касается самого крупного транспортного узла на побережье— Новороссийского морского торгового порта. Международный транзитный </w:t>
      </w:r>
      <w:r>
        <w:lastRenderedPageBreak/>
        <w:t>потенциал края во многом обеспечивается именно выходом на внешнеторговые пути через НМТП. Сейчас его грузооборот составляет 170 млн тонн груза в год. К 2030 году он должен вырасти до 224 млн тонн.</w:t>
      </w:r>
    </w:p>
    <w:p w14:paraId="69B6B144" w14:textId="77777777" w:rsidR="00F70059" w:rsidRDefault="00C13A1E" w:rsidP="00F70059">
      <w:pPr>
        <w:jc w:val="both"/>
      </w:pPr>
      <w:r>
        <w:t>Для этого в первую очередь нужно развивать подъезды к порту, чтобы перенаправить потоки грузового транспорта, увеличить пропускную способность автодорожной части новороссийского транспортно-логистического узла и частично избавить город от пробок. Так, один из проектов первоочередного значения— прокладка дороги Цемдолина— улица Портовая, которая увеличит пропускную способность до 68 тысяч автомобилей в сутки. В результате ожидается снижение транспортной нагрузки на существующие дороги на 20% и как следствие— улучшение в городе экологической ситуации. По информации замглавы администрации города-героя Новороссийска Екатерины Демченко, к реализации проекта собираются приступить в текущем году.</w:t>
      </w:r>
    </w:p>
    <w:p w14:paraId="50422856" w14:textId="77777777" w:rsidR="00F70059" w:rsidRDefault="00C13A1E" w:rsidP="00F70059">
      <w:pPr>
        <w:jc w:val="both"/>
      </w:pPr>
      <w:r>
        <w:t>Также на этот год планируется начало реализации проекта прокладки Южного обхода Новороссийска длиной 26 км, что избавит город от транзитного транспорта.</w:t>
      </w:r>
    </w:p>
    <w:p w14:paraId="7B07B03E" w14:textId="77777777" w:rsidR="00F70059" w:rsidRDefault="00C13A1E" w:rsidP="00F70059">
      <w:pPr>
        <w:jc w:val="both"/>
      </w:pPr>
      <w:r>
        <w:t>Помимо автодорожных работ порту требуется реконструкция железнодорожной станции, углубление акватории для приема судов с большим дедвейтом и проведение ряда других мероприятий, говорят в дирекции самого НМТП.</w:t>
      </w:r>
    </w:p>
    <w:p w14:paraId="574242CC" w14:textId="77777777" w:rsidR="00F70059" w:rsidRDefault="00C13A1E" w:rsidP="00F70059">
      <w:pPr>
        <w:jc w:val="both"/>
      </w:pPr>
      <w:r>
        <w:t>Проектом Южного экспортно-импортного хаба предусмотрено также существенное увеличение пропускной способности портов Тамани и Туапсе.</w:t>
      </w:r>
    </w:p>
    <w:p w14:paraId="1BDD3BCF" w14:textId="77777777" w:rsidR="00F70059" w:rsidRDefault="00C13A1E" w:rsidP="00F70059">
      <w:pPr>
        <w:jc w:val="both"/>
      </w:pPr>
      <w:r>
        <w:t>Если сегодня через туапсинский порт, по данным департамента инвестиций, проходит порядка 25 млн тонн грузов, то после создания хаба мощность перевалки может увеличиться до 40 млн тонн. Для этого туапсинский транспортный узел так же, как и новороссийский, нуждается в увеличении пропускной способности подъездов, что позволит развивать перевалочные возможности самого предприятия.</w:t>
      </w:r>
    </w:p>
    <w:p w14:paraId="32921E66" w14:textId="77777777" w:rsidR="00F70059" w:rsidRDefault="00C13A1E" w:rsidP="00F70059">
      <w:pPr>
        <w:jc w:val="both"/>
      </w:pPr>
      <w:r>
        <w:t>В Темрюкском районе три порта. Уже давно существующие Темрюк и Кавказ, а также новый порт Тамань, который начала развивать компания ОТЭКО в 2010 году. Их суммарная пропускная способность сегодня— 67 млн тонн в год. По данным департамента инвестиций и развития МСП, реализация проекта Южного хаба позволит увеличить мощности перевалки к 2030 году до 200 млн тонн в год.</w:t>
      </w:r>
    </w:p>
    <w:p w14:paraId="296AF6CF" w14:textId="114C2E1F" w:rsidR="00C13A1E" w:rsidRDefault="00C13A1E" w:rsidP="00F70059">
      <w:pPr>
        <w:jc w:val="both"/>
      </w:pPr>
      <w:r>
        <w:t>Кубани же создание Южного экспортно-импортного хаба позволит усилить свое значение в системе международных транспортных коридоров, ускорить темпы роста экономики, создать целый ряд новых производств и более 10,2 тыс. рабочих мест.</w:t>
      </w:r>
    </w:p>
    <w:p w14:paraId="16E31B6B" w14:textId="77777777" w:rsidR="00F70059" w:rsidRDefault="00C13A1E" w:rsidP="00F70059">
      <w:pPr>
        <w:jc w:val="both"/>
      </w:pPr>
      <w:r>
        <w:t>Логистика подключится</w:t>
      </w:r>
    </w:p>
    <w:p w14:paraId="04F0361F" w14:textId="77777777" w:rsidR="00F70059" w:rsidRDefault="00C13A1E" w:rsidP="00F70059">
      <w:pPr>
        <w:jc w:val="both"/>
      </w:pPr>
      <w:r>
        <w:t>Также планируется реализовать логистические проекты в Кущевском, Белоглинском, Туапсинском, Динском, Северском и других районах края. Например, в Староминском районе логистический парк проектной мощностью 15 тыс. тонн груза в год будет осуществлять перевозки любым видом транспорта, предоставляя информацию о движении грузов.</w:t>
      </w:r>
    </w:p>
    <w:p w14:paraId="0831E8FD" w14:textId="77777777" w:rsidR="00F70059" w:rsidRDefault="00C13A1E" w:rsidP="00F70059">
      <w:pPr>
        <w:jc w:val="both"/>
      </w:pPr>
      <w:r>
        <w:t>А в Новороссийске планируют построить оптово-распределительный центр— так называемый продовольственный хаб. Инвестором выступает Romex Group. Этот логистический центр также входит в число объектов Южного экспортно-импортного хаба. Он будет принимать на кратковременное хранение товары народного потребления, продукты, проводить их комплектацию и отправлять в магазины и торговые сети. Центр займет площадь порядка 19 тыс. кв. м. Планируется, что его грузооборот составит более 1,5 млн тонн в год, рассказали в департаменте инвестиций и развития малого и среднего предпринимательства края.</w:t>
      </w:r>
    </w:p>
    <w:p w14:paraId="610FD56B" w14:textId="0E59056D" w:rsidR="00C13A1E" w:rsidRDefault="00C13A1E" w:rsidP="00F70059">
      <w:pPr>
        <w:jc w:val="both"/>
      </w:pPr>
      <w:r>
        <w:t>Для Новороссийска реализация этого проекта означает не только приток налогов в местный бюджет, но и создание более 300 рабочих мест. Общий объем инвестиций в создание центра превысит 1 млрд рублей.</w:t>
      </w:r>
    </w:p>
    <w:p w14:paraId="5EE21D08" w14:textId="77777777" w:rsidR="00F70059" w:rsidRDefault="004934DC" w:rsidP="00F70059">
      <w:pPr>
        <w:jc w:val="both"/>
      </w:pPr>
      <w:hyperlink r:id="rId75" w:history="1">
        <w:r w:rsidR="00C13A1E" w:rsidRPr="00E73D85">
          <w:rPr>
            <w:rStyle w:val="a9"/>
          </w:rPr>
          <w:t>https://www.kommersant.ru/doc/4316037</w:t>
        </w:r>
      </w:hyperlink>
    </w:p>
    <w:p w14:paraId="7F05E55E" w14:textId="63663BE7" w:rsidR="00D91D3F" w:rsidRPr="00D91D3F" w:rsidRDefault="00D91D3F" w:rsidP="00F70059">
      <w:pPr>
        <w:pStyle w:val="3"/>
        <w:jc w:val="both"/>
        <w:rPr>
          <w:rFonts w:ascii="Times New Roman" w:hAnsi="Times New Roman"/>
          <w:sz w:val="24"/>
          <w:szCs w:val="24"/>
        </w:rPr>
      </w:pPr>
      <w:bookmarkStart w:id="50" w:name="_Toc46165527"/>
      <w:r w:rsidRPr="00D91D3F">
        <w:rPr>
          <w:rFonts w:ascii="Times New Roman" w:hAnsi="Times New Roman"/>
          <w:sz w:val="24"/>
          <w:szCs w:val="24"/>
        </w:rPr>
        <w:lastRenderedPageBreak/>
        <w:t xml:space="preserve">РИА НЕДВИЖИМОСТЬ; 2020.07.04; ОКОЛО СТАНЦИИ МЕТРО </w:t>
      </w:r>
      <w:r w:rsidR="00F70059">
        <w:rPr>
          <w:rFonts w:ascii="Times New Roman" w:hAnsi="Times New Roman"/>
          <w:sz w:val="24"/>
          <w:szCs w:val="24"/>
        </w:rPr>
        <w:t>«</w:t>
      </w:r>
      <w:r w:rsidRPr="00D91D3F">
        <w:rPr>
          <w:rFonts w:ascii="Times New Roman" w:hAnsi="Times New Roman"/>
          <w:sz w:val="24"/>
          <w:szCs w:val="24"/>
        </w:rPr>
        <w:t>ПРОКШИНО</w:t>
      </w:r>
      <w:r w:rsidR="00F70059">
        <w:rPr>
          <w:rFonts w:ascii="Times New Roman" w:hAnsi="Times New Roman"/>
          <w:sz w:val="24"/>
          <w:szCs w:val="24"/>
        </w:rPr>
        <w:t>»</w:t>
      </w:r>
      <w:r w:rsidRPr="00D91D3F">
        <w:rPr>
          <w:rFonts w:ascii="Times New Roman" w:hAnsi="Times New Roman"/>
          <w:sz w:val="24"/>
          <w:szCs w:val="24"/>
        </w:rPr>
        <w:t xml:space="preserve"> ПОСТРОЯТ ВЕРТОДРОМ ДЛЯ АЭРОТАКСИ</w:t>
      </w:r>
      <w:bookmarkEnd w:id="50"/>
    </w:p>
    <w:p w14:paraId="203D372B" w14:textId="125277F8" w:rsidR="00D91D3F" w:rsidRDefault="00D91D3F" w:rsidP="00F70059">
      <w:pPr>
        <w:jc w:val="both"/>
      </w:pPr>
      <w:r>
        <w:t xml:space="preserve">ГК </w:t>
      </w:r>
      <w:r w:rsidR="00F70059">
        <w:t>«</w:t>
      </w:r>
      <w:r>
        <w:t>А101</w:t>
      </w:r>
      <w:r w:rsidR="00F70059">
        <w:t>»</w:t>
      </w:r>
      <w:r>
        <w:t xml:space="preserve"> и ГК </w:t>
      </w:r>
      <w:r w:rsidR="00F70059">
        <w:t>«</w:t>
      </w:r>
      <w:r>
        <w:t>Аэросоюз</w:t>
      </w:r>
      <w:r w:rsidR="00F70059">
        <w:t>»</w:t>
      </w:r>
      <w:r>
        <w:t xml:space="preserve"> заключили соглашение о создании рядом со станцией метро </w:t>
      </w:r>
      <w:r w:rsidR="00F70059">
        <w:t>«</w:t>
      </w:r>
      <w:r>
        <w:t>Прокшино</w:t>
      </w:r>
      <w:r w:rsidR="00F70059">
        <w:t>»</w:t>
      </w:r>
      <w:r>
        <w:t xml:space="preserve"> в новой Москве вертолетной площадки для аэротакси, говорится в сообщении </w:t>
      </w:r>
      <w:r w:rsidR="00F70059">
        <w:t>«</w:t>
      </w:r>
      <w:r>
        <w:t>А101</w:t>
      </w:r>
      <w:r w:rsidR="00F70059">
        <w:t>»</w:t>
      </w:r>
      <w:r>
        <w:t>.</w:t>
      </w:r>
    </w:p>
    <w:p w14:paraId="677A3560" w14:textId="130B7AC5" w:rsidR="00D91D3F" w:rsidRDefault="00F70059" w:rsidP="00F70059">
      <w:pPr>
        <w:jc w:val="both"/>
      </w:pPr>
      <w:r>
        <w:t>«</w:t>
      </w:r>
      <w:r w:rsidR="00D91D3F">
        <w:t>А101</w:t>
      </w:r>
      <w:r>
        <w:t>»</w:t>
      </w:r>
      <w:r w:rsidR="00D91D3F">
        <w:t xml:space="preserve"> предоставила под строительство вертодрома земельный участок площадью 0,5 гектара. Он расположен рядом со станцией метро </w:t>
      </w:r>
      <w:r>
        <w:t>«</w:t>
      </w:r>
      <w:r w:rsidR="00D91D3F">
        <w:t>Прокшино</w:t>
      </w:r>
      <w:r>
        <w:t>»</w:t>
      </w:r>
      <w:r w:rsidR="00D91D3F">
        <w:t>, в непосредственной близости от многофункционального делового комплекса с офисами класса А</w:t>
      </w:r>
      <w:r>
        <w:t>»</w:t>
      </w:r>
      <w:r w:rsidR="00D91D3F">
        <w:t>, - отмечается в нем.</w:t>
      </w:r>
    </w:p>
    <w:p w14:paraId="565E8C06" w14:textId="77777777" w:rsidR="00D91D3F" w:rsidRDefault="00D91D3F" w:rsidP="00F70059">
      <w:pPr>
        <w:jc w:val="both"/>
      </w:pPr>
      <w:r>
        <w:t>Девелопер уже приступил к строительству первой очереди – офисно-торгового центра с прямым выходом из метро. В его проекте предусмотрена возможность организации на крыше вертолетной площадки и тематического ресторана на последнем этаже здания, добавляется в релизе.</w:t>
      </w:r>
    </w:p>
    <w:p w14:paraId="042EAE74" w14:textId="77777777" w:rsidR="00D91D3F" w:rsidRDefault="00D91D3F" w:rsidP="00F70059">
      <w:pPr>
        <w:jc w:val="both"/>
      </w:pPr>
      <w:r>
        <w:t>Строительство вертодрома и сопутствующей инфраструктуры планируется завершить до конца мая. Он сможет принимать как лёгкие и средние вертолёты, так и тяжёлые борта. Помимо услуг аэротакси или аренды вертолетов, специалисты будут давать здесь уроки пилотирования, организовывать вертолетные экскурсии, прогулки по ближайшему Подмосковью и развлекательные программы, говорится в сообщении.</w:t>
      </w:r>
    </w:p>
    <w:p w14:paraId="1AAC67A4" w14:textId="0F3EB254" w:rsidR="00F70059" w:rsidRDefault="004934DC" w:rsidP="00F70059">
      <w:pPr>
        <w:jc w:val="both"/>
        <w:rPr>
          <w:rStyle w:val="a9"/>
        </w:rPr>
      </w:pPr>
      <w:hyperlink r:id="rId76" w:history="1">
        <w:r w:rsidR="00D91D3F" w:rsidRPr="00E73D85">
          <w:rPr>
            <w:rStyle w:val="a9"/>
          </w:rPr>
          <w:t>https://realty.ria.ru/20200407/1569680411.html</w:t>
        </w:r>
      </w:hyperlink>
    </w:p>
    <w:p w14:paraId="164B15C8" w14:textId="1CE1B353" w:rsidR="00D91D3F" w:rsidRPr="00D91D3F" w:rsidRDefault="00D91D3F" w:rsidP="00F70059">
      <w:pPr>
        <w:pStyle w:val="3"/>
        <w:jc w:val="both"/>
        <w:rPr>
          <w:rFonts w:ascii="Times New Roman" w:hAnsi="Times New Roman"/>
          <w:sz w:val="24"/>
          <w:szCs w:val="24"/>
        </w:rPr>
      </w:pPr>
      <w:bookmarkStart w:id="51" w:name="_Toc46165528"/>
      <w:r w:rsidRPr="00D91D3F">
        <w:rPr>
          <w:rFonts w:ascii="Times New Roman" w:hAnsi="Times New Roman"/>
          <w:sz w:val="24"/>
          <w:szCs w:val="24"/>
        </w:rPr>
        <w:t>ТАСС; 2020.07.04; В МАГАДАНСКОЙ ОБЛАСТИ ТРИ СЕЛА ОКАЗАЛИСЬ ИЗОЛИРОВАНЫ ИЗ-ЗА РАЗРУШЕНИЯ ЛЕДОВОЙ ПЕРЕПРАВЫ</w:t>
      </w:r>
      <w:bookmarkEnd w:id="51"/>
    </w:p>
    <w:p w14:paraId="1447F5DB" w14:textId="77777777" w:rsidR="00F70059" w:rsidRDefault="00D91D3F" w:rsidP="00F70059">
      <w:pPr>
        <w:jc w:val="both"/>
      </w:pPr>
      <w:r>
        <w:t>Движение транспорта через реку Яна на автодороге Магадан - Балаганное - Талон в Магаданской области окончательно прервано до следующего зимнего периода в связи с появлением небезопасных трещин на льду, что привело к изоляции трех сел региона. Об этом во вторник сообщается в пресс-релизе Главного управления МЧС России по региону.</w:t>
      </w:r>
    </w:p>
    <w:p w14:paraId="13E3D6E0" w14:textId="77777777" w:rsidR="00F70059" w:rsidRDefault="00D91D3F" w:rsidP="00F70059">
      <w:pPr>
        <w:jc w:val="both"/>
      </w:pPr>
      <w:r>
        <w:t>Ледовая переправа через реку Яна расположена на единственной дороге к селам Балаганное, Тауйск и Талон Ольского городского округа, где проживает чуть более 1 тыс. человек. Так как паромная переправа сможет открыться только после схода льда, населенные пункты оказались отрезанными от остальной части региона, в том числе областного центра.</w:t>
      </w:r>
    </w:p>
    <w:p w14:paraId="5781E505" w14:textId="77777777" w:rsidR="00F70059" w:rsidRDefault="00F70059" w:rsidP="00F70059">
      <w:pPr>
        <w:jc w:val="both"/>
      </w:pPr>
      <w:r>
        <w:t>«</w:t>
      </w:r>
      <w:r w:rsidR="00D91D3F">
        <w:t xml:space="preserve">Проведено техническое освидетельствование ледовой переправы через реку Яна на автомобильной дороге Магадан - Балаганное - Талон в Ольском городском округе. Обследование показало, что состояние ледового покрытия не соответствует требованиям безопасности при эксплуатации: на нем наблюдаются промоины и трещины шириной 10-25 сантиметров, колея заполнена водой. Комиссия в составе представителей департамента дорожного хозяйства и транспорта, специалистов дорожно-эксплуатационного предприятия </w:t>
      </w:r>
      <w:r>
        <w:t>«</w:t>
      </w:r>
      <w:r w:rsidR="00D91D3F">
        <w:t>Магаданское</w:t>
      </w:r>
      <w:r>
        <w:t>»</w:t>
      </w:r>
      <w:r w:rsidR="00D91D3F">
        <w:t xml:space="preserve"> и государственной инспекции по маломерным судам МЧС России по Магаданской области приняла решение о закрытии переправы до начала навигации</w:t>
      </w:r>
      <w:r>
        <w:t>»</w:t>
      </w:r>
      <w:r w:rsidR="00D91D3F">
        <w:t>, - говорится в распространенном сообщении.</w:t>
      </w:r>
    </w:p>
    <w:p w14:paraId="2FEA5C93" w14:textId="26B70D31" w:rsidR="00D91D3F" w:rsidRDefault="00D91D3F" w:rsidP="00F70059">
      <w:pPr>
        <w:jc w:val="both"/>
      </w:pPr>
      <w:r>
        <w:t>По данным спасателей, администрация округа перед закрытием переправы приняла все необходимые меры для обеспечения поселков и организовала своевременный завоз необходимого продовольствия и топлива.</w:t>
      </w:r>
    </w:p>
    <w:p w14:paraId="6ACBD5D6" w14:textId="61516CFA" w:rsidR="00F70059" w:rsidRDefault="004934DC" w:rsidP="00F70059">
      <w:pPr>
        <w:jc w:val="both"/>
        <w:rPr>
          <w:rStyle w:val="a9"/>
        </w:rPr>
      </w:pPr>
      <w:hyperlink r:id="rId77" w:history="1">
        <w:r w:rsidR="00D91D3F" w:rsidRPr="00E73D85">
          <w:rPr>
            <w:rStyle w:val="a9"/>
          </w:rPr>
          <w:t>https://tass.ru/obschestvo/8177245</w:t>
        </w:r>
      </w:hyperlink>
    </w:p>
    <w:p w14:paraId="1040C957" w14:textId="7AD6D701" w:rsidR="008E6FAB" w:rsidRPr="008E6FAB" w:rsidRDefault="008E6FAB" w:rsidP="00F70059">
      <w:pPr>
        <w:pStyle w:val="3"/>
        <w:jc w:val="both"/>
        <w:rPr>
          <w:rFonts w:ascii="Times New Roman" w:hAnsi="Times New Roman"/>
          <w:sz w:val="24"/>
          <w:szCs w:val="24"/>
        </w:rPr>
      </w:pPr>
      <w:bookmarkStart w:id="52" w:name="_Toc46165529"/>
      <w:r w:rsidRPr="008E6FAB">
        <w:rPr>
          <w:rFonts w:ascii="Times New Roman" w:hAnsi="Times New Roman"/>
          <w:sz w:val="24"/>
          <w:szCs w:val="24"/>
        </w:rPr>
        <w:t>ТАСС; 2020.0</w:t>
      </w:r>
      <w:r>
        <w:rPr>
          <w:rFonts w:ascii="Times New Roman" w:hAnsi="Times New Roman"/>
          <w:sz w:val="24"/>
          <w:szCs w:val="24"/>
        </w:rPr>
        <w:t>7</w:t>
      </w:r>
      <w:r w:rsidRPr="008E6FAB">
        <w:rPr>
          <w:rFonts w:ascii="Times New Roman" w:hAnsi="Times New Roman"/>
          <w:sz w:val="24"/>
          <w:szCs w:val="24"/>
        </w:rPr>
        <w:t xml:space="preserve">.04; </w:t>
      </w:r>
      <w:r w:rsidRPr="00F70059">
        <w:rPr>
          <w:rFonts w:ascii="Times New Roman" w:hAnsi="Times New Roman"/>
          <w:sz w:val="24"/>
          <w:szCs w:val="24"/>
        </w:rPr>
        <w:t>РЖД</w:t>
      </w:r>
      <w:r w:rsidRPr="008E6FAB">
        <w:rPr>
          <w:rFonts w:ascii="Times New Roman" w:hAnsi="Times New Roman"/>
          <w:sz w:val="24"/>
          <w:szCs w:val="24"/>
        </w:rPr>
        <w:t xml:space="preserve"> РЕКОНСТРУИРУЕТ МАЗУТНУЮ КОТЕЛЬНУЮ В ОМСКЕ ДЛЯ СНИЖЕНИЯ ВЫБРОСОВ В АТМОСФЕРУ</w:t>
      </w:r>
      <w:bookmarkEnd w:id="52"/>
    </w:p>
    <w:p w14:paraId="3C8E5091" w14:textId="77777777" w:rsidR="00F70059" w:rsidRDefault="008E6FAB" w:rsidP="00F70059">
      <w:pPr>
        <w:jc w:val="both"/>
      </w:pPr>
      <w:r>
        <w:t xml:space="preserve">Западно-Сибирская железная дорога (ЗСЖД, филиал ОАО </w:t>
      </w:r>
      <w:r w:rsidR="00F70059">
        <w:t>«</w:t>
      </w:r>
      <w:r w:rsidRPr="00F70059">
        <w:rPr>
          <w:b/>
        </w:rPr>
        <w:t>РЖД</w:t>
      </w:r>
      <w:r w:rsidR="00F70059">
        <w:t>»</w:t>
      </w:r>
      <w:r>
        <w:t xml:space="preserve">) в 2020 году переведет на газ мазутную котельную в Омске, в атмосфере которого регулярно фиксируют повышенное содержание загрязняющих веществ и который обязан по </w:t>
      </w:r>
      <w:r w:rsidRPr="00F70059">
        <w:rPr>
          <w:b/>
        </w:rPr>
        <w:t>нацпроект</w:t>
      </w:r>
      <w:r>
        <w:t xml:space="preserve">у </w:t>
      </w:r>
      <w:r w:rsidR="00F70059">
        <w:t>«</w:t>
      </w:r>
      <w:r>
        <w:t>Экология</w:t>
      </w:r>
      <w:r w:rsidR="00F70059">
        <w:t>»</w:t>
      </w:r>
      <w:r>
        <w:t xml:space="preserve"> снизить выбросы к 2024 году на 22,5%. Как сообщили в среду ТАСС в пресс-</w:t>
      </w:r>
      <w:r>
        <w:lastRenderedPageBreak/>
        <w:t>службе Омского региона ЗСЖД, в результате реконструкции выбросы в атмосферу снизятся с 51 до 8 тонн в год, или более чем в шесть раз.</w:t>
      </w:r>
    </w:p>
    <w:p w14:paraId="67273A18" w14:textId="77777777" w:rsidR="00F70059" w:rsidRDefault="00F70059" w:rsidP="00F70059">
      <w:pPr>
        <w:jc w:val="both"/>
      </w:pPr>
      <w:r>
        <w:t>«</w:t>
      </w:r>
      <w:r w:rsidR="008E6FAB">
        <w:t>На сегодняшний день выбросы в окружающую среду мазутной котельной составляют чуть более 51 тонны в год, после модернизации и перевода котельной на природный газ, выбросы составят порядка 8 тонн в год</w:t>
      </w:r>
      <w:r>
        <w:t>»</w:t>
      </w:r>
      <w:r w:rsidR="008E6FAB">
        <w:t>, - сказали в пресс-службе.</w:t>
      </w:r>
    </w:p>
    <w:p w14:paraId="1F0FE0CC" w14:textId="77777777" w:rsidR="00F70059" w:rsidRDefault="008E6FAB" w:rsidP="00F70059">
      <w:pPr>
        <w:jc w:val="both"/>
      </w:pPr>
      <w:r>
        <w:t xml:space="preserve">В ЗСЖД отметили, что реконструкцию котельной проведут в течение 2020 года. </w:t>
      </w:r>
      <w:r w:rsidR="00F70059">
        <w:t>«</w:t>
      </w:r>
      <w:r>
        <w:t>Котельная была построена еще в 1914 году и последний раз обновлялась в 1989-м, поэтому ее оборудование устарело. Мазутная топка в целом не очень экологичная технология, поэтому перевод на газ позволит снизить выбросы более чем в шесть раз</w:t>
      </w:r>
      <w:r w:rsidR="00F70059">
        <w:t>»</w:t>
      </w:r>
      <w:r>
        <w:t>, - отметил собеседник агентства.</w:t>
      </w:r>
    </w:p>
    <w:p w14:paraId="265FAA15" w14:textId="77777777" w:rsidR="00F70059" w:rsidRDefault="008E6FAB" w:rsidP="00F70059">
      <w:pPr>
        <w:jc w:val="both"/>
      </w:pPr>
      <w:r>
        <w:t xml:space="preserve">В Министерстве природных ресурсов и экологии Омской области ТАСС рассказали, что эффект от модернизации котельной обязательно почувствуют жители близлежащих жилых районов (железнодорожный вокзал расположен неподалеку от центральной улицы города в жилой части Омска). </w:t>
      </w:r>
      <w:r w:rsidR="00F70059">
        <w:t>«</w:t>
      </w:r>
      <w:r>
        <w:t>Мазутные котельные выбрасывают и золу, и оксиды углерода, серы и азота. Перевод котельной на газ во многом улучшит ситуацию в близлежащих микрорайонах</w:t>
      </w:r>
      <w:r w:rsidR="00F70059">
        <w:t>»</w:t>
      </w:r>
      <w:r>
        <w:t>, - отметил представитель Минприроды.</w:t>
      </w:r>
    </w:p>
    <w:p w14:paraId="7532C12A" w14:textId="3F2FC32F" w:rsidR="00D91D3F" w:rsidRDefault="008E6FAB" w:rsidP="00F70059">
      <w:pPr>
        <w:jc w:val="both"/>
      </w:pPr>
      <w:r>
        <w:t xml:space="preserve">Помимо снижения экологической нагрузки, реконструкция позволит </w:t>
      </w:r>
      <w:r w:rsidRPr="00F70059">
        <w:rPr>
          <w:b/>
        </w:rPr>
        <w:t>РЖД</w:t>
      </w:r>
      <w:r>
        <w:t xml:space="preserve"> ежегодно экономить более 11,5 млн рублей на топливе. В целом же на реализацию проекта планируется направить более 86 млн рублей.</w:t>
      </w:r>
    </w:p>
    <w:p w14:paraId="64DA679F" w14:textId="25DD8988" w:rsidR="00F70059" w:rsidRDefault="004934DC" w:rsidP="00F70059">
      <w:pPr>
        <w:jc w:val="both"/>
        <w:rPr>
          <w:rStyle w:val="a9"/>
        </w:rPr>
      </w:pPr>
      <w:hyperlink r:id="rId78" w:history="1">
        <w:r w:rsidR="008E6FAB" w:rsidRPr="00E73D85">
          <w:rPr>
            <w:rStyle w:val="a9"/>
          </w:rPr>
          <w:t>https://tass.ru/nacionalnye-proekty/8186877</w:t>
        </w:r>
      </w:hyperlink>
    </w:p>
    <w:p w14:paraId="51CDA09E" w14:textId="760D08AF" w:rsidR="00435594" w:rsidRPr="00435594" w:rsidRDefault="00435594" w:rsidP="00F70059">
      <w:pPr>
        <w:pStyle w:val="3"/>
        <w:jc w:val="both"/>
        <w:rPr>
          <w:rFonts w:ascii="Times New Roman" w:hAnsi="Times New Roman"/>
          <w:sz w:val="24"/>
          <w:szCs w:val="24"/>
        </w:rPr>
      </w:pPr>
      <w:bookmarkStart w:id="53" w:name="_Toc46165530"/>
      <w:r w:rsidRPr="00435594">
        <w:rPr>
          <w:rFonts w:ascii="Times New Roman" w:hAnsi="Times New Roman"/>
          <w:sz w:val="24"/>
          <w:szCs w:val="24"/>
        </w:rPr>
        <w:t>ИНТЕРФАКС; 2020.07.04; УРАЛХИММАШ ДО II КВАРТАЛА 2021Г ПОСТАВИТ НОВАТЭКУ ОБОРУДОВАНИЕ ДЛЯ ГИДРОКРЕКИНГА В УСТЬ-ЛУГЕ</w:t>
      </w:r>
      <w:bookmarkEnd w:id="53"/>
    </w:p>
    <w:p w14:paraId="5F21DD56" w14:textId="77777777" w:rsidR="00F70059" w:rsidRDefault="00435594" w:rsidP="00F70059">
      <w:pPr>
        <w:jc w:val="both"/>
      </w:pPr>
      <w:r>
        <w:t xml:space="preserve">ПАО </w:t>
      </w:r>
      <w:r w:rsidR="00F70059">
        <w:t>«</w:t>
      </w:r>
      <w:r>
        <w:t>Уралхиммаш</w:t>
      </w:r>
      <w:r w:rsidR="00F70059">
        <w:t>»</w:t>
      </w:r>
      <w:r>
        <w:t xml:space="preserve"> (Свердловская область) изготовит и поставит до второго квартала 2021 года предприятию </w:t>
      </w:r>
      <w:r w:rsidR="00F70059">
        <w:t>«</w:t>
      </w:r>
      <w:r>
        <w:t>НОВАТЭКа</w:t>
      </w:r>
      <w:r w:rsidR="00F70059">
        <w:t>»</w:t>
      </w:r>
      <w:r>
        <w:t xml:space="preserve"> - ООО </w:t>
      </w:r>
      <w:r w:rsidR="00F70059">
        <w:t>«</w:t>
      </w:r>
      <w:r>
        <w:t>НОВАТЭК-Усть-Луга</w:t>
      </w:r>
      <w:r w:rsidR="00F70059">
        <w:t>»</w:t>
      </w:r>
      <w:r>
        <w:t xml:space="preserve"> колонное оборудование, говорится в сообщении уральского завода.</w:t>
      </w:r>
    </w:p>
    <w:p w14:paraId="5AC9BEB4" w14:textId="77777777" w:rsidR="00F70059" w:rsidRDefault="00435594" w:rsidP="00F70059">
      <w:pPr>
        <w:jc w:val="both"/>
      </w:pPr>
      <w:r>
        <w:t xml:space="preserve">В начале года сообщалось, что </w:t>
      </w:r>
      <w:r w:rsidR="00F70059">
        <w:t>«</w:t>
      </w:r>
      <w:r>
        <w:t>НОВАТЭК</w:t>
      </w:r>
      <w:r w:rsidR="00F70059">
        <w:t>»</w:t>
      </w:r>
      <w:r>
        <w:t xml:space="preserve"> (MOEX: NVTK) запустит установку гидрокрекинга на комплексе по переработке и перевалке конденсата в Усть-Луге в четвертом квартале 2020 года. Изначально установку планировалось построить в середине 2019 года, затем пуск был перенесен на 2020 год.</w:t>
      </w:r>
    </w:p>
    <w:p w14:paraId="6079BC5A" w14:textId="77777777" w:rsidR="00F70059" w:rsidRDefault="00435594" w:rsidP="00F70059">
      <w:pPr>
        <w:jc w:val="both"/>
      </w:pPr>
      <w:r>
        <w:t xml:space="preserve">Оборудование предназначено для объекта </w:t>
      </w:r>
      <w:r w:rsidR="00F70059">
        <w:t>«</w:t>
      </w:r>
      <w:r>
        <w:t>Комплекс по перевалке и фракционированию стабильного газового конденсата и его продуктов вторичной переработки в морском порту Усть-Луга</w:t>
      </w:r>
      <w:r w:rsidR="00F70059">
        <w:t>»</w:t>
      </w:r>
      <w:r>
        <w:t>. Аппараты будут использованы в установке гидрокрекинга.</w:t>
      </w:r>
    </w:p>
    <w:p w14:paraId="3F8F56AD" w14:textId="77777777" w:rsidR="00F70059" w:rsidRDefault="00435594" w:rsidP="00F70059">
      <w:pPr>
        <w:jc w:val="both"/>
      </w:pPr>
      <w:r>
        <w:t xml:space="preserve">Как уточнили </w:t>
      </w:r>
      <w:r w:rsidR="00F70059">
        <w:t>«</w:t>
      </w:r>
      <w:r>
        <w:t>Интерфаксу</w:t>
      </w:r>
      <w:r w:rsidR="00F70059">
        <w:t>»</w:t>
      </w:r>
      <w:r>
        <w:t xml:space="preserve"> в пресс-службе </w:t>
      </w:r>
      <w:r w:rsidR="00F70059">
        <w:t>«</w:t>
      </w:r>
      <w:r>
        <w:t>Уралхиммаша</w:t>
      </w:r>
      <w:r w:rsidR="00F70059">
        <w:t>»</w:t>
      </w:r>
      <w:r>
        <w:t>, в последний раз договор на поставку оборудования между компания был заключен в 2011 году.</w:t>
      </w:r>
    </w:p>
    <w:p w14:paraId="1BC99B36" w14:textId="77777777" w:rsidR="00F70059" w:rsidRDefault="00435594" w:rsidP="00F70059">
      <w:pPr>
        <w:jc w:val="both"/>
      </w:pPr>
      <w:r>
        <w:t xml:space="preserve">Согласно сообщению, в общей сложности уральскому предприятию предстоит изготовить девять единиц колонного оборудования. </w:t>
      </w:r>
      <w:r w:rsidR="00F70059">
        <w:t>«</w:t>
      </w:r>
      <w:r>
        <w:t>Аппараты имеют различное материальное исполнение и будут изготавливаться из корозионностойких, низкоуглеродистых и хромомолибденовых сталей и сталей, устойчивых к среде сероводорода</w:t>
      </w:r>
      <w:r w:rsidR="00F70059">
        <w:t>»</w:t>
      </w:r>
      <w:r>
        <w:t>, - отмечается в пресс-релизе.</w:t>
      </w:r>
    </w:p>
    <w:p w14:paraId="5512610C" w14:textId="77777777" w:rsidR="00F70059" w:rsidRDefault="00435594" w:rsidP="00F70059">
      <w:pPr>
        <w:jc w:val="both"/>
      </w:pPr>
      <w:r>
        <w:t>Отгрузку готового оборудования предприятие планирует начать в октябре этого года.</w:t>
      </w:r>
    </w:p>
    <w:p w14:paraId="574136C5" w14:textId="77777777" w:rsidR="00F70059" w:rsidRDefault="00435594" w:rsidP="00F70059">
      <w:pPr>
        <w:jc w:val="both"/>
      </w:pPr>
      <w:r>
        <w:t xml:space="preserve">Как сообщил </w:t>
      </w:r>
      <w:r w:rsidR="00F70059">
        <w:t>«</w:t>
      </w:r>
      <w:r>
        <w:t>Интерфаксу</w:t>
      </w:r>
      <w:r w:rsidR="00F70059">
        <w:t>»</w:t>
      </w:r>
      <w:r>
        <w:t xml:space="preserve"> представитель уральского завода, </w:t>
      </w:r>
      <w:r w:rsidR="00F70059">
        <w:t>«</w:t>
      </w:r>
      <w:r>
        <w:t>Уралхиммаш</w:t>
      </w:r>
      <w:r w:rsidR="00F70059">
        <w:t>»</w:t>
      </w:r>
      <w:r>
        <w:t xml:space="preserve"> возобновил работу с 6 апреля для выполнения контрактных обязательств перед заказчиками.</w:t>
      </w:r>
    </w:p>
    <w:p w14:paraId="34505498" w14:textId="77777777" w:rsidR="00F70059" w:rsidRDefault="00F70059" w:rsidP="00F70059">
      <w:pPr>
        <w:jc w:val="both"/>
      </w:pPr>
      <w:r>
        <w:t>«</w:t>
      </w:r>
      <w:r w:rsidR="00435594">
        <w:t>В настоящее время в ПАО изготавливает оборудование на экспорт для атомных станций и ключевое оборудование для нефтегазоконденсатных месторождений, обеспечивающих поставки сжиженных углеводородов в другие регионы страны и за рубеж</w:t>
      </w:r>
      <w:r>
        <w:t>»</w:t>
      </w:r>
      <w:r w:rsidR="00435594">
        <w:t>, - отметили в пресс-службе.</w:t>
      </w:r>
    </w:p>
    <w:p w14:paraId="4AB527E2" w14:textId="77777777" w:rsidR="00F70059" w:rsidRDefault="00435594" w:rsidP="00F70059">
      <w:pPr>
        <w:jc w:val="both"/>
      </w:pPr>
      <w:r>
        <w:t>Часть сотрудников, не задействованных непосредственно в производственном процессе, будет выполнять свои функциональные обязанности удаленно.</w:t>
      </w:r>
    </w:p>
    <w:p w14:paraId="6B6531AF" w14:textId="77777777" w:rsidR="00F70059" w:rsidRDefault="00F70059" w:rsidP="00F70059">
      <w:pPr>
        <w:jc w:val="both"/>
      </w:pPr>
      <w:r>
        <w:t>«</w:t>
      </w:r>
      <w:r w:rsidR="00435594">
        <w:t xml:space="preserve">При невозможности организовать удаленный доступ для сотрудников будут созданы на территории предприятия изолированные рабочие места с соблюдением норм социального </w:t>
      </w:r>
      <w:r w:rsidR="00435594">
        <w:lastRenderedPageBreak/>
        <w:t>дистанцирования</w:t>
      </w:r>
      <w:r>
        <w:t>»</w:t>
      </w:r>
      <w:r w:rsidR="00435594">
        <w:t>, - уточнили на предприятии, отметив, что на заводе соблюдаются строгие меры по профилактике распространения коронавируса.</w:t>
      </w:r>
    </w:p>
    <w:p w14:paraId="5E44F749" w14:textId="77777777" w:rsidR="00F70059" w:rsidRDefault="00F70059" w:rsidP="00F70059">
      <w:pPr>
        <w:jc w:val="both"/>
      </w:pPr>
      <w:r>
        <w:t>«</w:t>
      </w:r>
      <w:r w:rsidR="00435594">
        <w:t>При невозможности организовать удаленный доступ для сотрудников будут созданы на территории предприятия изолированные рабочие места с соблюдением норм социального дистанцирования</w:t>
      </w:r>
      <w:r>
        <w:t>»</w:t>
      </w:r>
      <w:r w:rsidR="00435594">
        <w:t>, - уточнили на предприятии, отметив, что на заводе соблюдаются строгие меры по профилактике распространения коронавируса.</w:t>
      </w:r>
    </w:p>
    <w:p w14:paraId="32DA04FB" w14:textId="77777777" w:rsidR="00F70059" w:rsidRDefault="00435594" w:rsidP="00F70059">
      <w:pPr>
        <w:jc w:val="both"/>
      </w:pPr>
      <w:r>
        <w:t xml:space="preserve">По данным уральского завода, первый опыт сотрудничества между </w:t>
      </w:r>
      <w:r w:rsidR="00F70059">
        <w:t>«</w:t>
      </w:r>
      <w:r>
        <w:t>Уралхиммашем</w:t>
      </w:r>
      <w:r w:rsidR="00F70059">
        <w:t>»</w:t>
      </w:r>
      <w:r>
        <w:t xml:space="preserve"> и </w:t>
      </w:r>
      <w:r w:rsidR="00F70059">
        <w:t>«</w:t>
      </w:r>
      <w:r>
        <w:t>НОВАТЭКом</w:t>
      </w:r>
      <w:r w:rsidR="00F70059">
        <w:t>»</w:t>
      </w:r>
      <w:r>
        <w:t xml:space="preserve"> был в 2007 году, когда для предприятия ООО </w:t>
      </w:r>
      <w:r w:rsidR="00F70059">
        <w:t>«</w:t>
      </w:r>
      <w:r>
        <w:t>НОВАТЭК-Юрхаровнефтегаз</w:t>
      </w:r>
      <w:r w:rsidR="00F70059">
        <w:t>»</w:t>
      </w:r>
      <w:r>
        <w:t xml:space="preserve"> было изготовлено блочное оборудование.</w:t>
      </w:r>
    </w:p>
    <w:p w14:paraId="3D37B1FC" w14:textId="64983A97" w:rsidR="00435594" w:rsidRDefault="00435594" w:rsidP="00F70059">
      <w:pPr>
        <w:jc w:val="both"/>
      </w:pPr>
      <w:r>
        <w:t>Комплекс по фракционированию и перевалке стабильного газового конденсата в порту Усть-Луга на Балтийском море, введенный в эксплуатацию в 2013 году, позволяет перерабатывать стабильный газовый конденсат в легкую и тяжелую нафту, керосин, дизельную фракцию и компонент судового топлива (мазут) и отгружать готовую продукцию на экспорт морским транспортом. Комплекс также позволяет переваливать стабильный газовый конденсат для его поставки на экспорт.</w:t>
      </w:r>
    </w:p>
    <w:p w14:paraId="3F0CA3C6" w14:textId="62F3B280" w:rsidR="00F70059" w:rsidRDefault="00F70059" w:rsidP="00F70059">
      <w:pPr>
        <w:jc w:val="both"/>
      </w:pPr>
    </w:p>
    <w:p w14:paraId="3A13D4F5" w14:textId="77777777" w:rsidR="00F70059" w:rsidRPr="008A024D" w:rsidRDefault="00F70059" w:rsidP="00F70059">
      <w:pPr>
        <w:jc w:val="both"/>
      </w:pPr>
    </w:p>
    <w:p w14:paraId="0A3B86DD" w14:textId="77777777" w:rsidR="008F087E" w:rsidRPr="008F087E" w:rsidRDefault="00B10DE9" w:rsidP="00F7005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F087E" w:rsidRPr="008F087E">
        <w:rPr>
          <w:b/>
          <w:color w:val="008080"/>
        </w:rPr>
        <w:t>Вернуться в оглавление</w:t>
      </w:r>
    </w:p>
    <w:p w14:paraId="19290A82" w14:textId="77777777" w:rsidR="0010257A" w:rsidRPr="0098527E" w:rsidRDefault="00B10DE9" w:rsidP="00F70059">
      <w:pPr>
        <w:jc w:val="both"/>
      </w:pPr>
      <w:r w:rsidRPr="00B10DE9">
        <w:rPr>
          <w:color w:val="008080"/>
        </w:rPr>
        <w:fldChar w:fldCharType="end"/>
      </w:r>
    </w:p>
    <w:sectPr w:rsidR="0010257A" w:rsidRPr="0098527E" w:rsidSect="00742C5C">
      <w:headerReference w:type="default" r:id="rId79"/>
      <w:footerReference w:type="even" r:id="rId80"/>
      <w:footerReference w:type="default" r:id="rId81"/>
      <w:headerReference w:type="first" r:id="rId82"/>
      <w:footerReference w:type="first" r:id="rId8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D33C4" w14:textId="77777777" w:rsidR="004934DC" w:rsidRDefault="004934DC">
      <w:r>
        <w:separator/>
      </w:r>
    </w:p>
  </w:endnote>
  <w:endnote w:type="continuationSeparator" w:id="0">
    <w:p w14:paraId="60F36D77" w14:textId="77777777" w:rsidR="004934DC" w:rsidRDefault="0049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70059" w:rsidRDefault="00F700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70059" w:rsidRDefault="00F7005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70059" w:rsidRDefault="00F70059">
    <w:pPr>
      <w:pStyle w:val="a4"/>
      <w:pBdr>
        <w:bottom w:val="single" w:sz="6" w:space="1" w:color="auto"/>
      </w:pBdr>
      <w:ind w:right="360"/>
      <w:rPr>
        <w:lang w:val="en-US"/>
      </w:rPr>
    </w:pPr>
  </w:p>
  <w:p w14:paraId="53E0CEB4" w14:textId="77777777" w:rsidR="00F70059" w:rsidRDefault="00F7005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70059" w:rsidRDefault="00F70059">
    <w:pPr>
      <w:pStyle w:val="a4"/>
      <w:ind w:right="360"/>
      <w:rPr>
        <w:lang w:val="en-US"/>
      </w:rPr>
    </w:pPr>
  </w:p>
  <w:p w14:paraId="693A59CD" w14:textId="77777777" w:rsidR="00F70059" w:rsidRDefault="00F7005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70059" w:rsidRDefault="004934DC">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8ACA9" w14:textId="77777777" w:rsidR="004934DC" w:rsidRDefault="004934DC">
      <w:r>
        <w:separator/>
      </w:r>
    </w:p>
  </w:footnote>
  <w:footnote w:type="continuationSeparator" w:id="0">
    <w:p w14:paraId="6609D838" w14:textId="77777777" w:rsidR="004934DC" w:rsidRDefault="0049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70059" w:rsidRDefault="00F70059">
    <w:pPr>
      <w:pStyle w:val="a3"/>
      <w:jc w:val="center"/>
      <w:rPr>
        <w:rFonts w:ascii="DidonaCTT" w:hAnsi="DidonaCTT"/>
        <w:color w:val="000080"/>
        <w:sz w:val="28"/>
        <w:szCs w:val="28"/>
      </w:rPr>
    </w:pPr>
  </w:p>
  <w:p w14:paraId="3221FCC9" w14:textId="77777777" w:rsidR="00F70059" w:rsidRPr="00C81007" w:rsidRDefault="00F7005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70059" w:rsidRDefault="00F7005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70059" w:rsidRDefault="00F7005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934DC">
      <w:rPr>
        <w:szCs w:val="24"/>
      </w:rPr>
      <w:fldChar w:fldCharType="begin"/>
    </w:r>
    <w:r w:rsidR="004934DC">
      <w:rPr>
        <w:szCs w:val="24"/>
      </w:rPr>
      <w:instrText xml:space="preserve"> </w:instrText>
    </w:r>
    <w:r w:rsidR="004934DC">
      <w:rPr>
        <w:szCs w:val="24"/>
      </w:rPr>
      <w:instrText>INCLUDEPICTURE  "http://www.mint</w:instrText>
    </w:r>
    <w:r w:rsidR="004934DC">
      <w:rPr>
        <w:szCs w:val="24"/>
      </w:rPr>
      <w:instrText>rans.ru/pressa/header/flag_i_gerb.jpg" \* MERGEFORMATINET</w:instrText>
    </w:r>
    <w:r w:rsidR="004934DC">
      <w:rPr>
        <w:szCs w:val="24"/>
      </w:rPr>
      <w:instrText xml:space="preserve"> </w:instrText>
    </w:r>
    <w:r w:rsidR="004934DC">
      <w:rPr>
        <w:szCs w:val="24"/>
      </w:rPr>
      <w:fldChar w:fldCharType="separate"/>
    </w:r>
    <w:r w:rsidR="004934DC">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934D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70059" w:rsidRPr="00B2388E" w:rsidRDefault="00F70059" w:rsidP="00742C5C">
    <w:pPr>
      <w:jc w:val="center"/>
      <w:rPr>
        <w:b/>
        <w:color w:val="000080"/>
        <w:sz w:val="32"/>
        <w:szCs w:val="32"/>
      </w:rPr>
    </w:pPr>
    <w:r w:rsidRPr="00B2388E">
      <w:rPr>
        <w:b/>
        <w:color w:val="000080"/>
        <w:sz w:val="32"/>
        <w:szCs w:val="32"/>
      </w:rPr>
      <w:t>Ежедневный мониторинг СМИ</w:t>
    </w:r>
  </w:p>
  <w:p w14:paraId="15D10CE2" w14:textId="77777777" w:rsidR="00F70059" w:rsidRDefault="00F7005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05D"/>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0D45"/>
    <w:rsid w:val="00424ED7"/>
    <w:rsid w:val="00430FB9"/>
    <w:rsid w:val="00431146"/>
    <w:rsid w:val="004316EF"/>
    <w:rsid w:val="004340C2"/>
    <w:rsid w:val="00435594"/>
    <w:rsid w:val="0043562D"/>
    <w:rsid w:val="004363DF"/>
    <w:rsid w:val="00444C20"/>
    <w:rsid w:val="0044662D"/>
    <w:rsid w:val="00472103"/>
    <w:rsid w:val="00473B7D"/>
    <w:rsid w:val="00474098"/>
    <w:rsid w:val="00477C83"/>
    <w:rsid w:val="004809C2"/>
    <w:rsid w:val="00483A80"/>
    <w:rsid w:val="00487E28"/>
    <w:rsid w:val="00490AA8"/>
    <w:rsid w:val="004934DC"/>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2468"/>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B66AC"/>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1E7E"/>
    <w:rsid w:val="008A024D"/>
    <w:rsid w:val="008A4D73"/>
    <w:rsid w:val="008B657A"/>
    <w:rsid w:val="008C073D"/>
    <w:rsid w:val="008C4585"/>
    <w:rsid w:val="008C5A87"/>
    <w:rsid w:val="008D452E"/>
    <w:rsid w:val="008D46F8"/>
    <w:rsid w:val="008D647A"/>
    <w:rsid w:val="008D649C"/>
    <w:rsid w:val="008D795D"/>
    <w:rsid w:val="008E51D0"/>
    <w:rsid w:val="008E6FAB"/>
    <w:rsid w:val="008F087E"/>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2479"/>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1BF3"/>
    <w:rsid w:val="00B14B23"/>
    <w:rsid w:val="00B2565E"/>
    <w:rsid w:val="00B25666"/>
    <w:rsid w:val="00B2771B"/>
    <w:rsid w:val="00B34A42"/>
    <w:rsid w:val="00B41E03"/>
    <w:rsid w:val="00B4256A"/>
    <w:rsid w:val="00B42BD7"/>
    <w:rsid w:val="00B4578B"/>
    <w:rsid w:val="00B6286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13A1E"/>
    <w:rsid w:val="00C21D2C"/>
    <w:rsid w:val="00C24260"/>
    <w:rsid w:val="00C254AD"/>
    <w:rsid w:val="00C344A5"/>
    <w:rsid w:val="00C36A4D"/>
    <w:rsid w:val="00C36C4E"/>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7361"/>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1D3F"/>
    <w:rsid w:val="00D96D86"/>
    <w:rsid w:val="00DA031D"/>
    <w:rsid w:val="00DB28D8"/>
    <w:rsid w:val="00DB54A7"/>
    <w:rsid w:val="00DC5012"/>
    <w:rsid w:val="00DD22B4"/>
    <w:rsid w:val="00DD3649"/>
    <w:rsid w:val="00DD6513"/>
    <w:rsid w:val="00DE18C2"/>
    <w:rsid w:val="00DE3E09"/>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3644"/>
    <w:rsid w:val="00F579CD"/>
    <w:rsid w:val="00F627E9"/>
    <w:rsid w:val="00F64F4E"/>
    <w:rsid w:val="00F70059"/>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6B6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5-tv.ru/news/291345/vmintranse-rasskazali-pravila-vyvoza-rossian-zastravsih-zarubezom/" TargetMode="External"/><Relationship Id="rId18" Type="http://schemas.openxmlformats.org/officeDocument/2006/relationships/hyperlink" Target="https://www.kommersant.ru/doc/4316544" TargetMode="External"/><Relationship Id="rId26" Type="http://schemas.openxmlformats.org/officeDocument/2006/relationships/hyperlink" Target="https://www.gazeta.ru/social/news/2020/04/08/n_14262511.shtml?updated" TargetMode="External"/><Relationship Id="rId39" Type="http://schemas.openxmlformats.org/officeDocument/2006/relationships/hyperlink" Target="https://www.pnp.ru/social/v-mintranse-rasskazal-kto-mozhet-pretendovat-na-vyvoznye-reysy-v-rossiyu.html" TargetMode="External"/><Relationship Id="rId21" Type="http://schemas.openxmlformats.org/officeDocument/2006/relationships/hyperlink" Target="https://ria.ru/20200408/1569722384.html" TargetMode="External"/><Relationship Id="rId34" Type="http://schemas.openxmlformats.org/officeDocument/2006/relationships/hyperlink" Target="https://www.kommersant.ru/doc/4316626" TargetMode="External"/><Relationship Id="rId42" Type="http://schemas.openxmlformats.org/officeDocument/2006/relationships/hyperlink" Target="https://rg.ru/2020/04/07/komu-vernut-dengi-za-nevozvratnye-bilety.html" TargetMode="External"/><Relationship Id="rId47" Type="http://schemas.openxmlformats.org/officeDocument/2006/relationships/hyperlink" Target="https://www.vedomosti.ru/management/articles/2020/04/07/827426-chetirehdnevnuyu-nedelyu" TargetMode="External"/><Relationship Id="rId50" Type="http://schemas.openxmlformats.org/officeDocument/2006/relationships/hyperlink" Target="https://www.kommersant.ru/doc/4316527" TargetMode="External"/><Relationship Id="rId55" Type="http://schemas.openxmlformats.org/officeDocument/2006/relationships/hyperlink" Target="https://ria.ru/20200407/1569678677.html" TargetMode="External"/><Relationship Id="rId63" Type="http://schemas.openxmlformats.org/officeDocument/2006/relationships/hyperlink" Target="https://tass.ru/obschestvo/8186815" TargetMode="External"/><Relationship Id="rId68" Type="http://schemas.openxmlformats.org/officeDocument/2006/relationships/hyperlink" Target="https://ria.ru/20200407/1569685312.html" TargetMode="External"/><Relationship Id="rId76" Type="http://schemas.openxmlformats.org/officeDocument/2006/relationships/hyperlink" Target="https://realty.ria.ru/20200407/1569680411.html" TargetMode="External"/><Relationship Id="rId84" Type="http://schemas.openxmlformats.org/officeDocument/2006/relationships/fontTable" Target="fontTable.xml"/><Relationship Id="rId7" Type="http://schemas.openxmlformats.org/officeDocument/2006/relationships/hyperlink" Target="https://www.m24.ru/news/obshchestvo/08042020/113425" TargetMode="External"/><Relationship Id="rId71" Type="http://schemas.openxmlformats.org/officeDocument/2006/relationships/hyperlink" Target="https://ria.ru/20200407/1569690059.html" TargetMode="External"/><Relationship Id="rId2" Type="http://schemas.openxmlformats.org/officeDocument/2006/relationships/settings" Target="settings.xml"/><Relationship Id="rId16" Type="http://schemas.openxmlformats.org/officeDocument/2006/relationships/hyperlink" Target="https://chgtrk.ru/novosti/transport/prigorodnyy-jd-transport-chuvashii-poluchit-kompensaciyu-v-81-6-mln-rubley/" TargetMode="External"/><Relationship Id="rId29" Type="http://schemas.openxmlformats.org/officeDocument/2006/relationships/hyperlink" Target="https://rns.online/consumer-market/Mintrans-nazval-kriterii-dlya-vivoza-rossiyan-iz-za-granitsi-2020-04-07/" TargetMode="External"/><Relationship Id="rId11" Type="http://schemas.openxmlformats.org/officeDocument/2006/relationships/hyperlink" Target="https://www.vesti.ru/videos/show/vid/833907/cid/1/" TargetMode="External"/><Relationship Id="rId24" Type="http://schemas.openxmlformats.org/officeDocument/2006/relationships/hyperlink" Target="https://iz.ru/996994/2020-04-08/rosaviatciia-sformirovala-predvaritelnyi-grafik-vyvoznykh-reisov" TargetMode="External"/><Relationship Id="rId32" Type="http://schemas.openxmlformats.org/officeDocument/2006/relationships/hyperlink" Target="https://www.vedomosti.ru/business/news/2020/04/07/827420-mintrans-aeroflot" TargetMode="External"/><Relationship Id="rId37" Type="http://schemas.openxmlformats.org/officeDocument/2006/relationships/hyperlink" Target="https://lenta.ru/news/2020/04/07/mintrans/" TargetMode="External"/><Relationship Id="rId40" Type="http://schemas.openxmlformats.org/officeDocument/2006/relationships/hyperlink" Target="https://tass.ru/obschestvo/8185899" TargetMode="External"/><Relationship Id="rId45" Type="http://schemas.openxmlformats.org/officeDocument/2006/relationships/hyperlink" Target="https://www.kommersant.ru/doc/4316438?tg" TargetMode="External"/><Relationship Id="rId53" Type="http://schemas.openxmlformats.org/officeDocument/2006/relationships/hyperlink" Target="https://ria.ru/20200407/1569720743.html" TargetMode="External"/><Relationship Id="rId58" Type="http://schemas.openxmlformats.org/officeDocument/2006/relationships/hyperlink" Target="https://www.kommersant.ru/doc/4316496" TargetMode="External"/><Relationship Id="rId66" Type="http://schemas.openxmlformats.org/officeDocument/2006/relationships/hyperlink" Target="https://ria.ru/20200407/1569674956.html" TargetMode="External"/><Relationship Id="rId74" Type="http://schemas.openxmlformats.org/officeDocument/2006/relationships/hyperlink" Target="https://tass.ru/ekonomika/8187407" TargetMode="External"/><Relationship Id="rId79"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ria.ru/20200408/1569724175.html" TargetMode="External"/><Relationship Id="rId82" Type="http://schemas.openxmlformats.org/officeDocument/2006/relationships/header" Target="header2.xml"/><Relationship Id="rId19" Type="http://schemas.openxmlformats.org/officeDocument/2006/relationships/hyperlink" Target="https://www.rbc.ru/society/07/04/2020/5e8cd3589a7947b3f7bd3575" TargetMode="External"/><Relationship Id="rId4" Type="http://schemas.openxmlformats.org/officeDocument/2006/relationships/footnotes" Target="footnotes.xml"/><Relationship Id="rId9" Type="http://schemas.openxmlformats.org/officeDocument/2006/relationships/hyperlink" Target="https://www.vesti.ru/videos/show/vid/833941/cid/1/" TargetMode="External"/><Relationship Id="rId14" Type="http://schemas.openxmlformats.org/officeDocument/2006/relationships/hyperlink" Target="https://ren.tv/news/v-rossii/683107-v-mintranse-rasskazali-kak-budut-osushchestvliatsia-vyvoznye-reisy" TargetMode="External"/><Relationship Id="rId22" Type="http://schemas.openxmlformats.org/officeDocument/2006/relationships/hyperlink" Target="https://rns.online/transport/Rosaviatsiya-sostavila-predvaritelnii-grafik-vivoza-rossiyan-iz-za-rubezha-2020-04-08/" TargetMode="External"/><Relationship Id="rId27" Type="http://schemas.openxmlformats.org/officeDocument/2006/relationships/hyperlink" Target="https://lenta.ru/news/2020/04/08/grafik/" TargetMode="External"/><Relationship Id="rId30" Type="http://schemas.openxmlformats.org/officeDocument/2006/relationships/hyperlink" Target="https://ria.ru/20200407/1569718771.html" TargetMode="External"/><Relationship Id="rId35" Type="http://schemas.openxmlformats.org/officeDocument/2006/relationships/hyperlink" Target="https://www.rbc.ru/rbcfreenews/5e8cdf649a7947b894d7b69f" TargetMode="External"/><Relationship Id="rId43" Type="http://schemas.openxmlformats.org/officeDocument/2006/relationships/hyperlink" Target="https://www.vedomosti.ru/business/articles/2020/04/07/827323-pyat-rossiiskih-aviakompanii" TargetMode="External"/><Relationship Id="rId48" Type="http://schemas.openxmlformats.org/officeDocument/2006/relationships/hyperlink" Target="https://www.vedomosti.ru/society/articles/2020/04/07/827425-indeks-virusnogo" TargetMode="External"/><Relationship Id="rId56" Type="http://schemas.openxmlformats.org/officeDocument/2006/relationships/hyperlink" Target="https://ria.ru/20200408/1569724263.html" TargetMode="External"/><Relationship Id="rId64" Type="http://schemas.openxmlformats.org/officeDocument/2006/relationships/hyperlink" Target="https://ria.ru/20200408/1569724603.html" TargetMode="External"/><Relationship Id="rId69" Type="http://schemas.openxmlformats.org/officeDocument/2006/relationships/hyperlink" Target="https://ria.ru/20200408/1569722188.html" TargetMode="External"/><Relationship Id="rId77" Type="http://schemas.openxmlformats.org/officeDocument/2006/relationships/hyperlink" Target="https://tass.ru/obschestvo/8177245" TargetMode="External"/><Relationship Id="rId8" Type="http://schemas.openxmlformats.org/officeDocument/2006/relationships/hyperlink" Target="https://tvzvezda.ru/news/vstrane_i_mire/content/202048138-7lQuS.html" TargetMode="External"/><Relationship Id="rId51" Type="http://schemas.openxmlformats.org/officeDocument/2006/relationships/hyperlink" Target="https://ria.ru/20200408/1569710493.html" TargetMode="External"/><Relationship Id="rId72" Type="http://schemas.openxmlformats.org/officeDocument/2006/relationships/hyperlink" Target="https://tass.ru/obschestvo/8187469"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ir24.tv/news/16405113/v-mintranse-rasskazali-o-poryadke-vyvoza-rossiyan-iz-za-granicy" TargetMode="External"/><Relationship Id="rId17" Type="http://schemas.openxmlformats.org/officeDocument/2006/relationships/hyperlink" Target="https://www.vesti.ru/videos/show/vid/833841/cid/1/" TargetMode="External"/><Relationship Id="rId25" Type="http://schemas.openxmlformats.org/officeDocument/2006/relationships/hyperlink" Target="https://www.kommersant.ru/doc/4316658" TargetMode="External"/><Relationship Id="rId33" Type="http://schemas.openxmlformats.org/officeDocument/2006/relationships/hyperlink" Target="https://iz.ru/996967/2020-04-07/v-mintranse-raziasnili-poriadok-vozvrashcheniia-rossiian-iz-za-granitcy" TargetMode="External"/><Relationship Id="rId38" Type="http://schemas.openxmlformats.org/officeDocument/2006/relationships/hyperlink" Target="https://www.gazeta.ru/social/news/2020/04/07/n_14261731.shtml?refresh" TargetMode="External"/><Relationship Id="rId46" Type="http://schemas.openxmlformats.org/officeDocument/2006/relationships/hyperlink" Target="https://iz.ru/996604/liubov-lezhneva/po-gorodam-i-vesu-gd-rassmotrit-proekt-o-shtrafakh-na-mashiny-mchs" TargetMode="External"/><Relationship Id="rId59" Type="http://schemas.openxmlformats.org/officeDocument/2006/relationships/hyperlink" Target="https://tass.ru/obschestvo/8187257" TargetMode="External"/><Relationship Id="rId67" Type="http://schemas.openxmlformats.org/officeDocument/2006/relationships/hyperlink" Target="https://tass.ru/obschestvo/8186779" TargetMode="External"/><Relationship Id="rId20" Type="http://schemas.openxmlformats.org/officeDocument/2006/relationships/hyperlink" Target="https://rg.ru/2020/04/08/rosaviaciia-sformirovala-predvaritelnyj-grafik-vyvoza-rossiian-iz-za-rubezha.html" TargetMode="External"/><Relationship Id="rId41" Type="http://schemas.openxmlformats.org/officeDocument/2006/relationships/hyperlink" Target="https://rns.online/transport/Rosaviatsiya-predupredila-o-posledstviyah-neyavki-na-vivoznoi-reis-2020-04-07/" TargetMode="External"/><Relationship Id="rId54" Type="http://schemas.openxmlformats.org/officeDocument/2006/relationships/hyperlink" Target="https://www.kommersant.ru/doc/4315379?tg" TargetMode="External"/><Relationship Id="rId62" Type="http://schemas.openxmlformats.org/officeDocument/2006/relationships/hyperlink" Target="https://ria.ru/20200408/1569722884.html" TargetMode="External"/><Relationship Id="rId70" Type="http://schemas.openxmlformats.org/officeDocument/2006/relationships/hyperlink" Target="https://www.rbc.ru/rbcfreenews/5e8d4fed9a7947dd733383cd" TargetMode="External"/><Relationship Id="rId75" Type="http://schemas.openxmlformats.org/officeDocument/2006/relationships/hyperlink" Target="https://www.kommersant.ru/doc/4316037" TargetMode="External"/><Relationship Id="rId83"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1tv.ru/news/issue/2020-04-08/09:00" TargetMode="External"/><Relationship Id="rId15" Type="http://schemas.openxmlformats.org/officeDocument/2006/relationships/hyperlink" Target="https://www.vesti.ru/videos/show/vid/833910/cid/1/" TargetMode="External"/><Relationship Id="rId23" Type="http://schemas.openxmlformats.org/officeDocument/2006/relationships/hyperlink" Target="https://www.pnp.ru/social/rosaviaciya-sformirovala-predvaritelnyy-grafik-vyvoznykh-reysov.html" TargetMode="External"/><Relationship Id="rId28" Type="http://schemas.openxmlformats.org/officeDocument/2006/relationships/hyperlink" Target="https://tass.ru/obschestvo/8185853" TargetMode="External"/><Relationship Id="rId36" Type="http://schemas.openxmlformats.org/officeDocument/2006/relationships/hyperlink" Target="https://rg.ru/2020/04/07/mintrans-utochnil-poriadok-vyvoza-rossiian-iz-za-granicy.html" TargetMode="External"/><Relationship Id="rId49" Type="http://schemas.openxmlformats.org/officeDocument/2006/relationships/hyperlink" Target="https://www.kommersant.ru/doc/4316621" TargetMode="External"/><Relationship Id="rId57" Type="http://schemas.openxmlformats.org/officeDocument/2006/relationships/hyperlink" Target="https://www.interfax.ru/russia/703059" TargetMode="External"/><Relationship Id="rId10" Type="http://schemas.openxmlformats.org/officeDocument/2006/relationships/hyperlink" Target="https://www.vesti.ru/videos/show/vid/833930/cid/1/" TargetMode="External"/><Relationship Id="rId31" Type="http://schemas.openxmlformats.org/officeDocument/2006/relationships/hyperlink" Target="https://ria.ru/20200407/1569720362.html" TargetMode="External"/><Relationship Id="rId44" Type="http://schemas.openxmlformats.org/officeDocument/2006/relationships/hyperlink" Target="https://www.vedomosti.ru/business/news/2020/04/07/827347-rossiiskie-aviakompanii" TargetMode="External"/><Relationship Id="rId52" Type="http://schemas.openxmlformats.org/officeDocument/2006/relationships/hyperlink" Target="https://ria.ru/20200408/1569726863.html" TargetMode="External"/><Relationship Id="rId60" Type="http://schemas.openxmlformats.org/officeDocument/2006/relationships/hyperlink" Target="https://ria.ru/20200408/1569725594.html" TargetMode="External"/><Relationship Id="rId65" Type="http://schemas.openxmlformats.org/officeDocument/2006/relationships/hyperlink" Target="https://tass.ru/obschestvo/8182417" TargetMode="External"/><Relationship Id="rId73" Type="http://schemas.openxmlformats.org/officeDocument/2006/relationships/hyperlink" Target="https://tass.ru/obschestvo/8186787" TargetMode="External"/><Relationship Id="rId78" Type="http://schemas.openxmlformats.org/officeDocument/2006/relationships/hyperlink" Target="https://tass.ru/nacionalnye-proekty/8186877" TargetMode="External"/><Relationship Id="rId8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160</TotalTime>
  <Pages>47</Pages>
  <Words>24344</Words>
  <Characters>138766</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162785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2020-07-20T16:24:00Z</cp:lastPrinted>
  <dcterms:created xsi:type="dcterms:W3CDTF">2019-01-14T06:21:00Z</dcterms:created>
  <dcterms:modified xsi:type="dcterms:W3CDTF">2020-07-20T16:25:00Z</dcterms:modified>
</cp:coreProperties>
</file>