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25F5878D" w:rsidR="00C55E5B" w:rsidRPr="00730C5E" w:rsidRDefault="00C00083" w:rsidP="00C00083">
      <w:pPr>
        <w:jc w:val="center"/>
        <w:rPr>
          <w:b/>
          <w:color w:val="0000FF"/>
          <w:sz w:val="32"/>
          <w:szCs w:val="32"/>
        </w:rPr>
      </w:pPr>
      <w:r>
        <w:rPr>
          <w:b/>
          <w:color w:val="0000FF"/>
          <w:sz w:val="32"/>
          <w:szCs w:val="32"/>
          <w:lang w:val="en-US"/>
        </w:rPr>
        <w:t>7</w:t>
      </w:r>
      <w:r w:rsidR="001B4280">
        <w:rPr>
          <w:b/>
          <w:color w:val="0000FF"/>
          <w:sz w:val="32"/>
          <w:szCs w:val="32"/>
        </w:rPr>
        <w:t xml:space="preserve"> </w:t>
      </w:r>
      <w:r w:rsidR="002B331A">
        <w:rPr>
          <w:b/>
          <w:color w:val="0000FF"/>
          <w:sz w:val="32"/>
          <w:szCs w:val="32"/>
        </w:rPr>
        <w:t>АПРЕЛЯ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C00083">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345"/>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9A7FD5">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65E56E0A" w14:textId="14E30177" w:rsidR="009A7FD5" w:rsidRDefault="00A56925">
      <w:pPr>
        <w:pStyle w:val="32"/>
        <w:tabs>
          <w:tab w:val="right" w:leader="dot" w:pos="9345"/>
        </w:tabs>
        <w:rPr>
          <w:rFonts w:asciiTheme="minorHAnsi" w:eastAsiaTheme="minorEastAsia" w:hAnsiTheme="minorHAnsi" w:cstheme="minorBid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6165753" w:history="1">
        <w:r w:rsidR="009A7FD5" w:rsidRPr="00A40AC3">
          <w:rPr>
            <w:rStyle w:val="a9"/>
            <w:noProof/>
          </w:rPr>
          <w:t>ПАРЛАМЕНТСКАЯ ГАЗЕТА; ВАЛЕРИЙ ФИЛОНЕНКО; 2020.07.04; В ГОСДУМЕ ПОПРОСИЛИ ДИТРИХА ПОСОДЕЙСТВОВАТЬ В ВОЗВРАТЕ ДЕНЕГ АЭРОФЛОТОМ ЗА АВИАБИЛЕТЫ</w:t>
        </w:r>
        <w:r w:rsidR="009A7FD5">
          <w:rPr>
            <w:noProof/>
            <w:webHidden/>
          </w:rPr>
          <w:tab/>
        </w:r>
        <w:r w:rsidR="009A7FD5">
          <w:rPr>
            <w:noProof/>
            <w:webHidden/>
          </w:rPr>
          <w:fldChar w:fldCharType="begin"/>
        </w:r>
        <w:r w:rsidR="009A7FD5">
          <w:rPr>
            <w:noProof/>
            <w:webHidden/>
          </w:rPr>
          <w:instrText xml:space="preserve"> PAGEREF _Toc46165753 \h </w:instrText>
        </w:r>
        <w:r w:rsidR="009A7FD5">
          <w:rPr>
            <w:noProof/>
            <w:webHidden/>
          </w:rPr>
        </w:r>
        <w:r w:rsidR="009A7FD5">
          <w:rPr>
            <w:noProof/>
            <w:webHidden/>
          </w:rPr>
          <w:fldChar w:fldCharType="separate"/>
        </w:r>
        <w:r w:rsidR="009A7FD5">
          <w:rPr>
            <w:noProof/>
            <w:webHidden/>
          </w:rPr>
          <w:t>6</w:t>
        </w:r>
        <w:r w:rsidR="009A7FD5">
          <w:rPr>
            <w:noProof/>
            <w:webHidden/>
          </w:rPr>
          <w:fldChar w:fldCharType="end"/>
        </w:r>
      </w:hyperlink>
    </w:p>
    <w:p w14:paraId="2DBB6B46" w14:textId="360B76DB" w:rsidR="009A7FD5" w:rsidRDefault="009A7FD5">
      <w:pPr>
        <w:pStyle w:val="32"/>
        <w:tabs>
          <w:tab w:val="right" w:leader="dot" w:pos="9345"/>
        </w:tabs>
        <w:rPr>
          <w:rFonts w:asciiTheme="minorHAnsi" w:eastAsiaTheme="minorEastAsia" w:hAnsiTheme="minorHAnsi" w:cstheme="minorBidi"/>
          <w:noProof/>
          <w:sz w:val="22"/>
        </w:rPr>
      </w:pPr>
      <w:hyperlink w:anchor="_Toc46165754" w:history="1">
        <w:r w:rsidRPr="00A40AC3">
          <w:rPr>
            <w:rStyle w:val="a9"/>
            <w:noProof/>
          </w:rPr>
          <w:t>ВЕСТИ; 2020.07.04 00.25; САМОИЗОЛЯЦИЯ И КОНТРОЛЬ: РОССИЙСКИЕ РЕГИОНЫ ВВОДЯТ НОВЫЕ ОГРАНИЧЕНИЯ НА ПЕРЕДВИЖЕНИЕ ГРАЖДАН</w:t>
        </w:r>
        <w:r>
          <w:rPr>
            <w:noProof/>
            <w:webHidden/>
          </w:rPr>
          <w:tab/>
        </w:r>
        <w:r>
          <w:rPr>
            <w:noProof/>
            <w:webHidden/>
          </w:rPr>
          <w:fldChar w:fldCharType="begin"/>
        </w:r>
        <w:r>
          <w:rPr>
            <w:noProof/>
            <w:webHidden/>
          </w:rPr>
          <w:instrText xml:space="preserve"> PAGEREF _Toc46165754 \h </w:instrText>
        </w:r>
        <w:r>
          <w:rPr>
            <w:noProof/>
            <w:webHidden/>
          </w:rPr>
        </w:r>
        <w:r>
          <w:rPr>
            <w:noProof/>
            <w:webHidden/>
          </w:rPr>
          <w:fldChar w:fldCharType="separate"/>
        </w:r>
        <w:r>
          <w:rPr>
            <w:noProof/>
            <w:webHidden/>
          </w:rPr>
          <w:t>6</w:t>
        </w:r>
        <w:r>
          <w:rPr>
            <w:noProof/>
            <w:webHidden/>
          </w:rPr>
          <w:fldChar w:fldCharType="end"/>
        </w:r>
      </w:hyperlink>
    </w:p>
    <w:p w14:paraId="0A0F16A7" w14:textId="3F37FB53" w:rsidR="009A7FD5" w:rsidRDefault="009A7FD5">
      <w:pPr>
        <w:pStyle w:val="32"/>
        <w:tabs>
          <w:tab w:val="right" w:leader="dot" w:pos="9345"/>
        </w:tabs>
        <w:rPr>
          <w:rFonts w:asciiTheme="minorHAnsi" w:eastAsiaTheme="minorEastAsia" w:hAnsiTheme="minorHAnsi" w:cstheme="minorBidi"/>
          <w:noProof/>
          <w:sz w:val="22"/>
        </w:rPr>
      </w:pPr>
      <w:hyperlink w:anchor="_Toc46165755" w:history="1">
        <w:r w:rsidRPr="00A40AC3">
          <w:rPr>
            <w:rStyle w:val="a9"/>
            <w:noProof/>
          </w:rPr>
          <w:t>ВЕСТИ; 2020.06.04 22.57; РОССИЯ ВОЗОБНОВИЛА АВИАРЕЙСЫ ДЛЯ ВЫВОЗА ГРАЖДАН ИЗ-ЗА РУБЕЖА</w:t>
        </w:r>
        <w:r>
          <w:rPr>
            <w:noProof/>
            <w:webHidden/>
          </w:rPr>
          <w:tab/>
        </w:r>
        <w:r>
          <w:rPr>
            <w:noProof/>
            <w:webHidden/>
          </w:rPr>
          <w:fldChar w:fldCharType="begin"/>
        </w:r>
        <w:r>
          <w:rPr>
            <w:noProof/>
            <w:webHidden/>
          </w:rPr>
          <w:instrText xml:space="preserve"> PAGEREF _Toc46165755 \h </w:instrText>
        </w:r>
        <w:r>
          <w:rPr>
            <w:noProof/>
            <w:webHidden/>
          </w:rPr>
        </w:r>
        <w:r>
          <w:rPr>
            <w:noProof/>
            <w:webHidden/>
          </w:rPr>
          <w:fldChar w:fldCharType="separate"/>
        </w:r>
        <w:r>
          <w:rPr>
            <w:noProof/>
            <w:webHidden/>
          </w:rPr>
          <w:t>6</w:t>
        </w:r>
        <w:r>
          <w:rPr>
            <w:noProof/>
            <w:webHidden/>
          </w:rPr>
          <w:fldChar w:fldCharType="end"/>
        </w:r>
      </w:hyperlink>
    </w:p>
    <w:p w14:paraId="7FE4BD4F" w14:textId="48B87C72" w:rsidR="009A7FD5" w:rsidRDefault="009A7FD5">
      <w:pPr>
        <w:pStyle w:val="32"/>
        <w:tabs>
          <w:tab w:val="right" w:leader="dot" w:pos="9345"/>
        </w:tabs>
        <w:rPr>
          <w:rFonts w:asciiTheme="minorHAnsi" w:eastAsiaTheme="minorEastAsia" w:hAnsiTheme="minorHAnsi" w:cstheme="minorBidi"/>
          <w:noProof/>
          <w:sz w:val="22"/>
        </w:rPr>
      </w:pPr>
      <w:hyperlink w:anchor="_Toc46165756" w:history="1">
        <w:r w:rsidRPr="00A40AC3">
          <w:rPr>
            <w:rStyle w:val="a9"/>
            <w:noProof/>
          </w:rPr>
          <w:t>ВЕСТИ; 2020.06.04 19.00; ПУНКТ НАЗНАЧЕНИЯ. СПЕЦИАЛЬНЫЙ РЕПОРТАЖ АЛЕВТИНЫ ПЕНКАЛЬСКОЙ</w:t>
        </w:r>
        <w:r>
          <w:rPr>
            <w:noProof/>
            <w:webHidden/>
          </w:rPr>
          <w:tab/>
        </w:r>
        <w:r>
          <w:rPr>
            <w:noProof/>
            <w:webHidden/>
          </w:rPr>
          <w:fldChar w:fldCharType="begin"/>
        </w:r>
        <w:r>
          <w:rPr>
            <w:noProof/>
            <w:webHidden/>
          </w:rPr>
          <w:instrText xml:space="preserve"> PAGEREF _Toc46165756 \h </w:instrText>
        </w:r>
        <w:r>
          <w:rPr>
            <w:noProof/>
            <w:webHidden/>
          </w:rPr>
        </w:r>
        <w:r>
          <w:rPr>
            <w:noProof/>
            <w:webHidden/>
          </w:rPr>
          <w:fldChar w:fldCharType="separate"/>
        </w:r>
        <w:r>
          <w:rPr>
            <w:noProof/>
            <w:webHidden/>
          </w:rPr>
          <w:t>7</w:t>
        </w:r>
        <w:r>
          <w:rPr>
            <w:noProof/>
            <w:webHidden/>
          </w:rPr>
          <w:fldChar w:fldCharType="end"/>
        </w:r>
      </w:hyperlink>
    </w:p>
    <w:p w14:paraId="053F8C32" w14:textId="51CE3D04" w:rsidR="009A7FD5" w:rsidRDefault="009A7FD5">
      <w:pPr>
        <w:pStyle w:val="32"/>
        <w:tabs>
          <w:tab w:val="right" w:leader="dot" w:pos="9345"/>
        </w:tabs>
        <w:rPr>
          <w:rFonts w:asciiTheme="minorHAnsi" w:eastAsiaTheme="minorEastAsia" w:hAnsiTheme="minorHAnsi" w:cstheme="minorBidi"/>
          <w:noProof/>
          <w:sz w:val="22"/>
        </w:rPr>
      </w:pPr>
      <w:hyperlink w:anchor="_Toc46165757" w:history="1">
        <w:r w:rsidRPr="00A40AC3">
          <w:rPr>
            <w:rStyle w:val="a9"/>
            <w:noProof/>
          </w:rPr>
          <w:t>ВЕСТИ ДЕЖУРНАЯ ЧАСТЬ; АЛЕЙСЕЙ ЦЕЛИЩЕВ; 2020.06.04 18.55; НЕТРЕЗВЫМ ВОДИТЕЛЯМ ТЕПЕРЬ НЕ СПРЯТАТЬСЯ</w:t>
        </w:r>
        <w:r>
          <w:rPr>
            <w:noProof/>
            <w:webHidden/>
          </w:rPr>
          <w:tab/>
        </w:r>
        <w:r>
          <w:rPr>
            <w:noProof/>
            <w:webHidden/>
          </w:rPr>
          <w:fldChar w:fldCharType="begin"/>
        </w:r>
        <w:r>
          <w:rPr>
            <w:noProof/>
            <w:webHidden/>
          </w:rPr>
          <w:instrText xml:space="preserve"> PAGEREF _Toc46165757 \h </w:instrText>
        </w:r>
        <w:r>
          <w:rPr>
            <w:noProof/>
            <w:webHidden/>
          </w:rPr>
        </w:r>
        <w:r>
          <w:rPr>
            <w:noProof/>
            <w:webHidden/>
          </w:rPr>
          <w:fldChar w:fldCharType="separate"/>
        </w:r>
        <w:r>
          <w:rPr>
            <w:noProof/>
            <w:webHidden/>
          </w:rPr>
          <w:t>7</w:t>
        </w:r>
        <w:r>
          <w:rPr>
            <w:noProof/>
            <w:webHidden/>
          </w:rPr>
          <w:fldChar w:fldCharType="end"/>
        </w:r>
      </w:hyperlink>
    </w:p>
    <w:p w14:paraId="71F1FD74" w14:textId="23847C18" w:rsidR="009A7FD5" w:rsidRDefault="009A7FD5">
      <w:pPr>
        <w:pStyle w:val="32"/>
        <w:tabs>
          <w:tab w:val="right" w:leader="dot" w:pos="9345"/>
        </w:tabs>
        <w:rPr>
          <w:rFonts w:asciiTheme="minorHAnsi" w:eastAsiaTheme="minorEastAsia" w:hAnsiTheme="minorHAnsi" w:cstheme="minorBidi"/>
          <w:noProof/>
          <w:sz w:val="22"/>
        </w:rPr>
      </w:pPr>
      <w:hyperlink w:anchor="_Toc46165758" w:history="1">
        <w:r w:rsidRPr="00A40AC3">
          <w:rPr>
            <w:rStyle w:val="a9"/>
            <w:noProof/>
          </w:rPr>
          <w:t>ВЕСТИ; 2020.06.04 15.35; «ДОЛБАНУЛИСЬ?!»: ВЫХОДКУ ЗАМГЛАВЫ МИНПРОМТОРГА В АЭРОПОРТУ ИЖЕВСКА СОЧЛИ НЕДОПУСТИМОЙ</w:t>
        </w:r>
        <w:r>
          <w:rPr>
            <w:noProof/>
            <w:webHidden/>
          </w:rPr>
          <w:tab/>
        </w:r>
        <w:r>
          <w:rPr>
            <w:noProof/>
            <w:webHidden/>
          </w:rPr>
          <w:fldChar w:fldCharType="begin"/>
        </w:r>
        <w:r>
          <w:rPr>
            <w:noProof/>
            <w:webHidden/>
          </w:rPr>
          <w:instrText xml:space="preserve"> PAGEREF _Toc46165758 \h </w:instrText>
        </w:r>
        <w:r>
          <w:rPr>
            <w:noProof/>
            <w:webHidden/>
          </w:rPr>
        </w:r>
        <w:r>
          <w:rPr>
            <w:noProof/>
            <w:webHidden/>
          </w:rPr>
          <w:fldChar w:fldCharType="separate"/>
        </w:r>
        <w:r>
          <w:rPr>
            <w:noProof/>
            <w:webHidden/>
          </w:rPr>
          <w:t>7</w:t>
        </w:r>
        <w:r>
          <w:rPr>
            <w:noProof/>
            <w:webHidden/>
          </w:rPr>
          <w:fldChar w:fldCharType="end"/>
        </w:r>
      </w:hyperlink>
    </w:p>
    <w:p w14:paraId="6B953A2F" w14:textId="2DDBF997" w:rsidR="009A7FD5" w:rsidRDefault="009A7FD5">
      <w:pPr>
        <w:pStyle w:val="32"/>
        <w:tabs>
          <w:tab w:val="right" w:leader="dot" w:pos="9345"/>
        </w:tabs>
        <w:rPr>
          <w:rFonts w:asciiTheme="minorHAnsi" w:eastAsiaTheme="minorEastAsia" w:hAnsiTheme="minorHAnsi" w:cstheme="minorBidi"/>
          <w:noProof/>
          <w:sz w:val="22"/>
        </w:rPr>
      </w:pPr>
      <w:hyperlink w:anchor="_Toc46165759" w:history="1">
        <w:r w:rsidRPr="00A40AC3">
          <w:rPr>
            <w:rStyle w:val="a9"/>
            <w:noProof/>
          </w:rPr>
          <w:t>ВЕСТИ; 2020.06.04 11.09; МЫ НИКОГДА НЕ БРОСИМ СВОИХ ГРАЖДАН. МИШУСТИН ПРОВЕЛ СОВЕЩАНИЕ С ВИЦЕ-ПРЕМЬЕРАМИ</w:t>
        </w:r>
        <w:r>
          <w:rPr>
            <w:noProof/>
            <w:webHidden/>
          </w:rPr>
          <w:tab/>
        </w:r>
        <w:r>
          <w:rPr>
            <w:noProof/>
            <w:webHidden/>
          </w:rPr>
          <w:fldChar w:fldCharType="begin"/>
        </w:r>
        <w:r>
          <w:rPr>
            <w:noProof/>
            <w:webHidden/>
          </w:rPr>
          <w:instrText xml:space="preserve"> PAGEREF _Toc46165759 \h </w:instrText>
        </w:r>
        <w:r>
          <w:rPr>
            <w:noProof/>
            <w:webHidden/>
          </w:rPr>
        </w:r>
        <w:r>
          <w:rPr>
            <w:noProof/>
            <w:webHidden/>
          </w:rPr>
          <w:fldChar w:fldCharType="separate"/>
        </w:r>
        <w:r>
          <w:rPr>
            <w:noProof/>
            <w:webHidden/>
          </w:rPr>
          <w:t>7</w:t>
        </w:r>
        <w:r>
          <w:rPr>
            <w:noProof/>
            <w:webHidden/>
          </w:rPr>
          <w:fldChar w:fldCharType="end"/>
        </w:r>
      </w:hyperlink>
    </w:p>
    <w:p w14:paraId="56E5FE68" w14:textId="5C4646FB" w:rsidR="009A7FD5" w:rsidRDefault="009A7FD5">
      <w:pPr>
        <w:pStyle w:val="32"/>
        <w:tabs>
          <w:tab w:val="right" w:leader="dot" w:pos="9345"/>
        </w:tabs>
        <w:rPr>
          <w:rFonts w:asciiTheme="minorHAnsi" w:eastAsiaTheme="minorEastAsia" w:hAnsiTheme="minorHAnsi" w:cstheme="minorBidi"/>
          <w:noProof/>
          <w:sz w:val="22"/>
        </w:rPr>
      </w:pPr>
      <w:hyperlink w:anchor="_Toc46165760" w:history="1">
        <w:r w:rsidRPr="00A40AC3">
          <w:rPr>
            <w:rStyle w:val="a9"/>
            <w:noProof/>
          </w:rPr>
          <w:t>ВЕСТИ; АНАСТАСИЯ ЕФИМОВА; 2020.06.04 11.07; МИШУСТИН: НОВЫЙ ГРАФИК ВЫВОЗА РОССИЯН ИЗ-ЗА РУБЕЖА ПОЯВИТСЯ К ВЕЧЕРУ</w:t>
        </w:r>
        <w:r>
          <w:rPr>
            <w:noProof/>
            <w:webHidden/>
          </w:rPr>
          <w:tab/>
        </w:r>
        <w:r>
          <w:rPr>
            <w:noProof/>
            <w:webHidden/>
          </w:rPr>
          <w:fldChar w:fldCharType="begin"/>
        </w:r>
        <w:r>
          <w:rPr>
            <w:noProof/>
            <w:webHidden/>
          </w:rPr>
          <w:instrText xml:space="preserve"> PAGEREF _Toc46165760 \h </w:instrText>
        </w:r>
        <w:r>
          <w:rPr>
            <w:noProof/>
            <w:webHidden/>
          </w:rPr>
        </w:r>
        <w:r>
          <w:rPr>
            <w:noProof/>
            <w:webHidden/>
          </w:rPr>
          <w:fldChar w:fldCharType="separate"/>
        </w:r>
        <w:r>
          <w:rPr>
            <w:noProof/>
            <w:webHidden/>
          </w:rPr>
          <w:t>7</w:t>
        </w:r>
        <w:r>
          <w:rPr>
            <w:noProof/>
            <w:webHidden/>
          </w:rPr>
          <w:fldChar w:fldCharType="end"/>
        </w:r>
      </w:hyperlink>
    </w:p>
    <w:p w14:paraId="505DB3D2" w14:textId="6A293CF0" w:rsidR="009A7FD5" w:rsidRDefault="009A7FD5">
      <w:pPr>
        <w:pStyle w:val="32"/>
        <w:tabs>
          <w:tab w:val="right" w:leader="dot" w:pos="9345"/>
        </w:tabs>
        <w:rPr>
          <w:rFonts w:asciiTheme="minorHAnsi" w:eastAsiaTheme="minorEastAsia" w:hAnsiTheme="minorHAnsi" w:cstheme="minorBidi"/>
          <w:noProof/>
          <w:sz w:val="22"/>
        </w:rPr>
      </w:pPr>
      <w:hyperlink w:anchor="_Toc46165761" w:history="1">
        <w:r w:rsidRPr="00A40AC3">
          <w:rPr>
            <w:rStyle w:val="a9"/>
            <w:noProof/>
          </w:rPr>
          <w:t>ВЕСТИ; 2020.06.04 11.04; КАБМИН ОПУБЛИКОВАЛ ПЕРЕЧЕНЬ НАИБОЛЕЕ ПОСТРАДАВШИХ ОТ КОРОНАВИРУСА ОТРАСЛЕЙ</w:t>
        </w:r>
        <w:r>
          <w:rPr>
            <w:noProof/>
            <w:webHidden/>
          </w:rPr>
          <w:tab/>
        </w:r>
        <w:r>
          <w:rPr>
            <w:noProof/>
            <w:webHidden/>
          </w:rPr>
          <w:fldChar w:fldCharType="begin"/>
        </w:r>
        <w:r>
          <w:rPr>
            <w:noProof/>
            <w:webHidden/>
          </w:rPr>
          <w:instrText xml:space="preserve"> PAGEREF _Toc46165761 \h </w:instrText>
        </w:r>
        <w:r>
          <w:rPr>
            <w:noProof/>
            <w:webHidden/>
          </w:rPr>
        </w:r>
        <w:r>
          <w:rPr>
            <w:noProof/>
            <w:webHidden/>
          </w:rPr>
          <w:fldChar w:fldCharType="separate"/>
        </w:r>
        <w:r>
          <w:rPr>
            <w:noProof/>
            <w:webHidden/>
          </w:rPr>
          <w:t>7</w:t>
        </w:r>
        <w:r>
          <w:rPr>
            <w:noProof/>
            <w:webHidden/>
          </w:rPr>
          <w:fldChar w:fldCharType="end"/>
        </w:r>
      </w:hyperlink>
    </w:p>
    <w:p w14:paraId="35C8698A" w14:textId="49B1893B" w:rsidR="009A7FD5" w:rsidRDefault="009A7FD5">
      <w:pPr>
        <w:pStyle w:val="32"/>
        <w:tabs>
          <w:tab w:val="right" w:leader="dot" w:pos="9345"/>
        </w:tabs>
        <w:rPr>
          <w:rFonts w:asciiTheme="minorHAnsi" w:eastAsiaTheme="minorEastAsia" w:hAnsiTheme="minorHAnsi" w:cstheme="minorBidi"/>
          <w:noProof/>
          <w:sz w:val="22"/>
        </w:rPr>
      </w:pPr>
      <w:hyperlink w:anchor="_Toc46165762" w:history="1">
        <w:r w:rsidRPr="00A40AC3">
          <w:rPr>
            <w:rStyle w:val="a9"/>
            <w:noProof/>
          </w:rPr>
          <w:t>ВЕСТИ; 2020.06.04 09.44; ИЗ-ЗА ОСТАНОВКИ ГРУЗОВОГО СООБЩЕНИЯ ДЕСЯТКИ ФУР ЗАСТРЯЛИ МЕЖДУ КИТАЕМ И РОССИЕЙ</w:t>
        </w:r>
        <w:r>
          <w:rPr>
            <w:noProof/>
            <w:webHidden/>
          </w:rPr>
          <w:tab/>
        </w:r>
        <w:r>
          <w:rPr>
            <w:noProof/>
            <w:webHidden/>
          </w:rPr>
          <w:fldChar w:fldCharType="begin"/>
        </w:r>
        <w:r>
          <w:rPr>
            <w:noProof/>
            <w:webHidden/>
          </w:rPr>
          <w:instrText xml:space="preserve"> PAGEREF _Toc46165762 \h </w:instrText>
        </w:r>
        <w:r>
          <w:rPr>
            <w:noProof/>
            <w:webHidden/>
          </w:rPr>
        </w:r>
        <w:r>
          <w:rPr>
            <w:noProof/>
            <w:webHidden/>
          </w:rPr>
          <w:fldChar w:fldCharType="separate"/>
        </w:r>
        <w:r>
          <w:rPr>
            <w:noProof/>
            <w:webHidden/>
          </w:rPr>
          <w:t>8</w:t>
        </w:r>
        <w:r>
          <w:rPr>
            <w:noProof/>
            <w:webHidden/>
          </w:rPr>
          <w:fldChar w:fldCharType="end"/>
        </w:r>
      </w:hyperlink>
    </w:p>
    <w:p w14:paraId="64859C56" w14:textId="5B80B714" w:rsidR="009A7FD5" w:rsidRDefault="009A7FD5">
      <w:pPr>
        <w:pStyle w:val="32"/>
        <w:tabs>
          <w:tab w:val="right" w:leader="dot" w:pos="9345"/>
        </w:tabs>
        <w:rPr>
          <w:rFonts w:asciiTheme="minorHAnsi" w:eastAsiaTheme="minorEastAsia" w:hAnsiTheme="minorHAnsi" w:cstheme="minorBidi"/>
          <w:noProof/>
          <w:sz w:val="22"/>
        </w:rPr>
      </w:pPr>
      <w:hyperlink w:anchor="_Toc46165763" w:history="1">
        <w:r w:rsidRPr="00A40AC3">
          <w:rPr>
            <w:rStyle w:val="a9"/>
            <w:noProof/>
          </w:rPr>
          <w:t>ИЗВЕСТИЯ; АЛЕКСАНДР ВОЛОБУЕВ; 2020.07.04; ДОРОЖНАЯ ИНФЕКЦИЯ: ИНФРАСТРУКТУРНЫЕ ОТРАСЛИ К МАЮ ПОТЕРЯЮТ 0,5 ТРЛН РУБЛЕЙ; ОКОЛО ПОЛОВИНЫ ЭТОЙ СУММЫ ПРИДЕТСЯ НА АВИАЦИЮ</w:t>
        </w:r>
        <w:r>
          <w:rPr>
            <w:noProof/>
            <w:webHidden/>
          </w:rPr>
          <w:tab/>
        </w:r>
        <w:r>
          <w:rPr>
            <w:noProof/>
            <w:webHidden/>
          </w:rPr>
          <w:fldChar w:fldCharType="begin"/>
        </w:r>
        <w:r>
          <w:rPr>
            <w:noProof/>
            <w:webHidden/>
          </w:rPr>
          <w:instrText xml:space="preserve"> PAGEREF _Toc46165763 \h </w:instrText>
        </w:r>
        <w:r>
          <w:rPr>
            <w:noProof/>
            <w:webHidden/>
          </w:rPr>
        </w:r>
        <w:r>
          <w:rPr>
            <w:noProof/>
            <w:webHidden/>
          </w:rPr>
          <w:fldChar w:fldCharType="separate"/>
        </w:r>
        <w:r>
          <w:rPr>
            <w:noProof/>
            <w:webHidden/>
          </w:rPr>
          <w:t>8</w:t>
        </w:r>
        <w:r>
          <w:rPr>
            <w:noProof/>
            <w:webHidden/>
          </w:rPr>
          <w:fldChar w:fldCharType="end"/>
        </w:r>
      </w:hyperlink>
    </w:p>
    <w:p w14:paraId="74CB7AD6" w14:textId="64824B99" w:rsidR="009A7FD5" w:rsidRDefault="009A7FD5">
      <w:pPr>
        <w:pStyle w:val="32"/>
        <w:tabs>
          <w:tab w:val="right" w:leader="dot" w:pos="9345"/>
        </w:tabs>
        <w:rPr>
          <w:rFonts w:asciiTheme="minorHAnsi" w:eastAsiaTheme="minorEastAsia" w:hAnsiTheme="minorHAnsi" w:cstheme="minorBidi"/>
          <w:noProof/>
          <w:sz w:val="22"/>
        </w:rPr>
      </w:pPr>
      <w:hyperlink w:anchor="_Toc46165764" w:history="1">
        <w:r w:rsidRPr="00A40AC3">
          <w:rPr>
            <w:rStyle w:val="a9"/>
            <w:noProof/>
          </w:rPr>
          <w:t>КОММЕРСАНТЪ; ГЕРМАН КОСТРИНСКИЙ; 2020.07.04; МЕДИКАМЕНТЫ ПРИСТЕГНУЛИ РЕМНИ; ВЛАСТИ РАЗРЕШИЛИ АВИАКОМПАНИЯМ ПЕРЕВОЗИТЬ ГРУЗЫ В САЛОНАХ САМОЛЕТОВ</w:t>
        </w:r>
        <w:r>
          <w:rPr>
            <w:noProof/>
            <w:webHidden/>
          </w:rPr>
          <w:tab/>
        </w:r>
        <w:r>
          <w:rPr>
            <w:noProof/>
            <w:webHidden/>
          </w:rPr>
          <w:fldChar w:fldCharType="begin"/>
        </w:r>
        <w:r>
          <w:rPr>
            <w:noProof/>
            <w:webHidden/>
          </w:rPr>
          <w:instrText xml:space="preserve"> PAGEREF _Toc46165764 \h </w:instrText>
        </w:r>
        <w:r>
          <w:rPr>
            <w:noProof/>
            <w:webHidden/>
          </w:rPr>
        </w:r>
        <w:r>
          <w:rPr>
            <w:noProof/>
            <w:webHidden/>
          </w:rPr>
          <w:fldChar w:fldCharType="separate"/>
        </w:r>
        <w:r>
          <w:rPr>
            <w:noProof/>
            <w:webHidden/>
          </w:rPr>
          <w:t>10</w:t>
        </w:r>
        <w:r>
          <w:rPr>
            <w:noProof/>
            <w:webHidden/>
          </w:rPr>
          <w:fldChar w:fldCharType="end"/>
        </w:r>
      </w:hyperlink>
    </w:p>
    <w:p w14:paraId="3D345DA7" w14:textId="1411FD94" w:rsidR="009A7FD5" w:rsidRDefault="009A7FD5">
      <w:pPr>
        <w:pStyle w:val="32"/>
        <w:tabs>
          <w:tab w:val="right" w:leader="dot" w:pos="9345"/>
        </w:tabs>
        <w:rPr>
          <w:rFonts w:asciiTheme="minorHAnsi" w:eastAsiaTheme="minorEastAsia" w:hAnsiTheme="minorHAnsi" w:cstheme="minorBidi"/>
          <w:noProof/>
          <w:sz w:val="22"/>
        </w:rPr>
      </w:pPr>
      <w:hyperlink w:anchor="_Toc46165765" w:history="1">
        <w:r w:rsidRPr="00A40AC3">
          <w:rPr>
            <w:rStyle w:val="a9"/>
            <w:noProof/>
          </w:rPr>
          <w:t>РБК; ЕВГЕНИЙ КАЛЮКОВ, МИХАИЛ ЮШКОВ; 2020.06.04; РОССИЯ ВОЗОБНОВИЛА ВЫВОЗ СВОИХ ГРАЖДАН ИЗ-ЗА ГРАНИЦЫ</w:t>
        </w:r>
        <w:r>
          <w:rPr>
            <w:noProof/>
            <w:webHidden/>
          </w:rPr>
          <w:tab/>
        </w:r>
        <w:r>
          <w:rPr>
            <w:noProof/>
            <w:webHidden/>
          </w:rPr>
          <w:fldChar w:fldCharType="begin"/>
        </w:r>
        <w:r>
          <w:rPr>
            <w:noProof/>
            <w:webHidden/>
          </w:rPr>
          <w:instrText xml:space="preserve"> PAGEREF _Toc46165765 \h </w:instrText>
        </w:r>
        <w:r>
          <w:rPr>
            <w:noProof/>
            <w:webHidden/>
          </w:rPr>
        </w:r>
        <w:r>
          <w:rPr>
            <w:noProof/>
            <w:webHidden/>
          </w:rPr>
          <w:fldChar w:fldCharType="separate"/>
        </w:r>
        <w:r>
          <w:rPr>
            <w:noProof/>
            <w:webHidden/>
          </w:rPr>
          <w:t>11</w:t>
        </w:r>
        <w:r>
          <w:rPr>
            <w:noProof/>
            <w:webHidden/>
          </w:rPr>
          <w:fldChar w:fldCharType="end"/>
        </w:r>
      </w:hyperlink>
    </w:p>
    <w:p w14:paraId="1CF99787" w14:textId="7E3D1883" w:rsidR="009A7FD5" w:rsidRDefault="009A7FD5">
      <w:pPr>
        <w:pStyle w:val="32"/>
        <w:tabs>
          <w:tab w:val="right" w:leader="dot" w:pos="9345"/>
        </w:tabs>
        <w:rPr>
          <w:rFonts w:asciiTheme="minorHAnsi" w:eastAsiaTheme="minorEastAsia" w:hAnsiTheme="minorHAnsi" w:cstheme="minorBidi"/>
          <w:noProof/>
          <w:sz w:val="22"/>
        </w:rPr>
      </w:pPr>
      <w:hyperlink w:anchor="_Toc46165766" w:history="1">
        <w:r w:rsidRPr="00A40AC3">
          <w:rPr>
            <w:rStyle w:val="a9"/>
            <w:noProof/>
          </w:rPr>
          <w:t>КОММЕРСАНТЪ; ТАТЬЯНА ДЯТЕЛ, НАТАЛЬЯ СКОРЛЫГИНА; 2020.07.04; БАМ ТРЕБУЕТ ТОКА В ЦЕНТРЕ; ПОД РАСШИРЕНИЕ МАГИСТРАЛИ МОГУТ ПОСТРОИТЬ НОВУЮ ЭЛЕКТРОСТАНЦИЮ</w:t>
        </w:r>
        <w:r>
          <w:rPr>
            <w:noProof/>
            <w:webHidden/>
          </w:rPr>
          <w:tab/>
        </w:r>
        <w:r>
          <w:rPr>
            <w:noProof/>
            <w:webHidden/>
          </w:rPr>
          <w:fldChar w:fldCharType="begin"/>
        </w:r>
        <w:r>
          <w:rPr>
            <w:noProof/>
            <w:webHidden/>
          </w:rPr>
          <w:instrText xml:space="preserve"> PAGEREF _Toc46165766 \h </w:instrText>
        </w:r>
        <w:r>
          <w:rPr>
            <w:noProof/>
            <w:webHidden/>
          </w:rPr>
        </w:r>
        <w:r>
          <w:rPr>
            <w:noProof/>
            <w:webHidden/>
          </w:rPr>
          <w:fldChar w:fldCharType="separate"/>
        </w:r>
        <w:r>
          <w:rPr>
            <w:noProof/>
            <w:webHidden/>
          </w:rPr>
          <w:t>12</w:t>
        </w:r>
        <w:r>
          <w:rPr>
            <w:noProof/>
            <w:webHidden/>
          </w:rPr>
          <w:fldChar w:fldCharType="end"/>
        </w:r>
      </w:hyperlink>
    </w:p>
    <w:p w14:paraId="2E36D0F0" w14:textId="09D6EAFC" w:rsidR="009A7FD5" w:rsidRDefault="009A7FD5">
      <w:pPr>
        <w:pStyle w:val="32"/>
        <w:tabs>
          <w:tab w:val="right" w:leader="dot" w:pos="9345"/>
        </w:tabs>
        <w:rPr>
          <w:rFonts w:asciiTheme="minorHAnsi" w:eastAsiaTheme="minorEastAsia" w:hAnsiTheme="minorHAnsi" w:cstheme="minorBidi"/>
          <w:noProof/>
          <w:sz w:val="22"/>
        </w:rPr>
      </w:pPr>
      <w:hyperlink w:anchor="_Toc46165767" w:history="1">
        <w:r w:rsidRPr="00A40AC3">
          <w:rPr>
            <w:rStyle w:val="a9"/>
            <w:noProof/>
          </w:rPr>
          <w:t>РБК; ИВАН ТКАЧЁВ, СВЕТЛАНА БУРМИСТРОВА, АННА ГАЛЬЧЕВА, ЛЮДМИЛА ПОДОБЕДОВА; 2020.06.04; ВЛАСТИ ПОДГОТОВИЛИ СТРЕСС-ТЕСТЫ ДЛЯ ЭКОНОМИКИ; В ШОКОВЫЙ СЦЕНАРИЙ ЗАКЛАДЫВАЮТСЯ КАРАНТИН ДО ОСЕНИ И ДОЛЛАР ПО ₽89</w:t>
        </w:r>
        <w:r>
          <w:rPr>
            <w:noProof/>
            <w:webHidden/>
          </w:rPr>
          <w:tab/>
        </w:r>
        <w:r>
          <w:rPr>
            <w:noProof/>
            <w:webHidden/>
          </w:rPr>
          <w:fldChar w:fldCharType="begin"/>
        </w:r>
        <w:r>
          <w:rPr>
            <w:noProof/>
            <w:webHidden/>
          </w:rPr>
          <w:instrText xml:space="preserve"> PAGEREF _Toc46165767 \h </w:instrText>
        </w:r>
        <w:r>
          <w:rPr>
            <w:noProof/>
            <w:webHidden/>
          </w:rPr>
        </w:r>
        <w:r>
          <w:rPr>
            <w:noProof/>
            <w:webHidden/>
          </w:rPr>
          <w:fldChar w:fldCharType="separate"/>
        </w:r>
        <w:r>
          <w:rPr>
            <w:noProof/>
            <w:webHidden/>
          </w:rPr>
          <w:t>13</w:t>
        </w:r>
        <w:r>
          <w:rPr>
            <w:noProof/>
            <w:webHidden/>
          </w:rPr>
          <w:fldChar w:fldCharType="end"/>
        </w:r>
      </w:hyperlink>
    </w:p>
    <w:p w14:paraId="07FA5830" w14:textId="1D9BFCC0" w:rsidR="009A7FD5" w:rsidRDefault="009A7FD5">
      <w:pPr>
        <w:pStyle w:val="32"/>
        <w:tabs>
          <w:tab w:val="right" w:leader="dot" w:pos="9345"/>
        </w:tabs>
        <w:rPr>
          <w:rFonts w:asciiTheme="minorHAnsi" w:eastAsiaTheme="minorEastAsia" w:hAnsiTheme="minorHAnsi" w:cstheme="minorBidi"/>
          <w:noProof/>
          <w:sz w:val="22"/>
        </w:rPr>
      </w:pPr>
      <w:hyperlink w:anchor="_Toc46165768" w:history="1">
        <w:r w:rsidRPr="00A40AC3">
          <w:rPr>
            <w:rStyle w:val="a9"/>
            <w:noProof/>
          </w:rPr>
          <w:t>ВЕДОМОСТИ; ОЛЬГА АДАМЧУК, ЕЛИЗАВЕТА БАЗАНОВА; 2020.06.04; ЧИНОВНИКИ НЕ СОГЛАСОВАЛИ СЕРЬЕЗНУЮ ПОДДЕРЖКУ В НОВОМ АНТИКРИЗИСНОМ ПЛАНЕ; ДЕНЬГИ БИЗНЕС ПОЛУЧИТ НЕ РАНЬШЕ КОНЦА МАЯ</w:t>
        </w:r>
        <w:r>
          <w:rPr>
            <w:noProof/>
            <w:webHidden/>
          </w:rPr>
          <w:tab/>
        </w:r>
        <w:r>
          <w:rPr>
            <w:noProof/>
            <w:webHidden/>
          </w:rPr>
          <w:fldChar w:fldCharType="begin"/>
        </w:r>
        <w:r>
          <w:rPr>
            <w:noProof/>
            <w:webHidden/>
          </w:rPr>
          <w:instrText xml:space="preserve"> PAGEREF _Toc46165768 \h </w:instrText>
        </w:r>
        <w:r>
          <w:rPr>
            <w:noProof/>
            <w:webHidden/>
          </w:rPr>
        </w:r>
        <w:r>
          <w:rPr>
            <w:noProof/>
            <w:webHidden/>
          </w:rPr>
          <w:fldChar w:fldCharType="separate"/>
        </w:r>
        <w:r>
          <w:rPr>
            <w:noProof/>
            <w:webHidden/>
          </w:rPr>
          <w:t>15</w:t>
        </w:r>
        <w:r>
          <w:rPr>
            <w:noProof/>
            <w:webHidden/>
          </w:rPr>
          <w:fldChar w:fldCharType="end"/>
        </w:r>
      </w:hyperlink>
    </w:p>
    <w:p w14:paraId="2A15EA7A" w14:textId="3B89C4E7" w:rsidR="009A7FD5" w:rsidRDefault="009A7FD5">
      <w:pPr>
        <w:pStyle w:val="32"/>
        <w:tabs>
          <w:tab w:val="right" w:leader="dot" w:pos="9345"/>
        </w:tabs>
        <w:rPr>
          <w:rFonts w:asciiTheme="minorHAnsi" w:eastAsiaTheme="minorEastAsia" w:hAnsiTheme="minorHAnsi" w:cstheme="minorBidi"/>
          <w:noProof/>
          <w:sz w:val="22"/>
        </w:rPr>
      </w:pPr>
      <w:hyperlink w:anchor="_Toc46165769" w:history="1">
        <w:r w:rsidRPr="00A40AC3">
          <w:rPr>
            <w:rStyle w:val="a9"/>
            <w:noProof/>
          </w:rPr>
          <w:t>КОММЕРСАНТЪ; ДМИТРИЙ БУТРИН; 2020.07.04; НАЛОГООТЛАГАЕМАЯ БАЗА; ОТСРОЧКИ ПО НАЛОГАМ СМОГУТ ПОЛУЧИТЬ ВСЕ КРУПНЫЕ КОМПАНИИ, ТЕРЯЮЩИЕ ПРОДАЖИ</w:t>
        </w:r>
        <w:r>
          <w:rPr>
            <w:noProof/>
            <w:webHidden/>
          </w:rPr>
          <w:tab/>
        </w:r>
        <w:r>
          <w:rPr>
            <w:noProof/>
            <w:webHidden/>
          </w:rPr>
          <w:fldChar w:fldCharType="begin"/>
        </w:r>
        <w:r>
          <w:rPr>
            <w:noProof/>
            <w:webHidden/>
          </w:rPr>
          <w:instrText xml:space="preserve"> PAGEREF _Toc46165769 \h </w:instrText>
        </w:r>
        <w:r>
          <w:rPr>
            <w:noProof/>
            <w:webHidden/>
          </w:rPr>
        </w:r>
        <w:r>
          <w:rPr>
            <w:noProof/>
            <w:webHidden/>
          </w:rPr>
          <w:fldChar w:fldCharType="separate"/>
        </w:r>
        <w:r>
          <w:rPr>
            <w:noProof/>
            <w:webHidden/>
          </w:rPr>
          <w:t>17</w:t>
        </w:r>
        <w:r>
          <w:rPr>
            <w:noProof/>
            <w:webHidden/>
          </w:rPr>
          <w:fldChar w:fldCharType="end"/>
        </w:r>
      </w:hyperlink>
    </w:p>
    <w:p w14:paraId="25D11746" w14:textId="123F9558" w:rsidR="009A7FD5" w:rsidRDefault="009A7FD5">
      <w:pPr>
        <w:pStyle w:val="32"/>
        <w:tabs>
          <w:tab w:val="right" w:leader="dot" w:pos="9345"/>
        </w:tabs>
        <w:rPr>
          <w:rFonts w:asciiTheme="minorHAnsi" w:eastAsiaTheme="minorEastAsia" w:hAnsiTheme="minorHAnsi" w:cstheme="minorBidi"/>
          <w:noProof/>
          <w:sz w:val="22"/>
        </w:rPr>
      </w:pPr>
      <w:hyperlink w:anchor="_Toc46165770" w:history="1">
        <w:r w:rsidRPr="00A40AC3">
          <w:rPr>
            <w:rStyle w:val="a9"/>
            <w:noProof/>
          </w:rPr>
          <w:t>ИНТЕРФАКС; 2020.06.04; СТРАТЕГИЧЕСКИМ КОМПАНИЯМ ИЗ ПОСТРАДАВШИХ ОТ ВИРУСА ОТРАСЛЕЙ, ПОТЕРЯВШИМ 30% ВЫРУЧКИ, ОТСРОЧАТ НАЛОГИ НА ГОД</w:t>
        </w:r>
        <w:r>
          <w:rPr>
            <w:noProof/>
            <w:webHidden/>
          </w:rPr>
          <w:tab/>
        </w:r>
        <w:r>
          <w:rPr>
            <w:noProof/>
            <w:webHidden/>
          </w:rPr>
          <w:fldChar w:fldCharType="begin"/>
        </w:r>
        <w:r>
          <w:rPr>
            <w:noProof/>
            <w:webHidden/>
          </w:rPr>
          <w:instrText xml:space="preserve"> PAGEREF _Toc46165770 \h </w:instrText>
        </w:r>
        <w:r>
          <w:rPr>
            <w:noProof/>
            <w:webHidden/>
          </w:rPr>
        </w:r>
        <w:r>
          <w:rPr>
            <w:noProof/>
            <w:webHidden/>
          </w:rPr>
          <w:fldChar w:fldCharType="separate"/>
        </w:r>
        <w:r>
          <w:rPr>
            <w:noProof/>
            <w:webHidden/>
          </w:rPr>
          <w:t>19</w:t>
        </w:r>
        <w:r>
          <w:rPr>
            <w:noProof/>
            <w:webHidden/>
          </w:rPr>
          <w:fldChar w:fldCharType="end"/>
        </w:r>
      </w:hyperlink>
    </w:p>
    <w:p w14:paraId="6176A0CF" w14:textId="63846C8C" w:rsidR="009A7FD5" w:rsidRDefault="009A7FD5">
      <w:pPr>
        <w:pStyle w:val="32"/>
        <w:tabs>
          <w:tab w:val="right" w:leader="dot" w:pos="9345"/>
        </w:tabs>
        <w:rPr>
          <w:rFonts w:asciiTheme="minorHAnsi" w:eastAsiaTheme="minorEastAsia" w:hAnsiTheme="minorHAnsi" w:cstheme="minorBidi"/>
          <w:noProof/>
          <w:sz w:val="22"/>
        </w:rPr>
      </w:pPr>
      <w:hyperlink w:anchor="_Toc46165771" w:history="1">
        <w:r w:rsidRPr="00A40AC3">
          <w:rPr>
            <w:rStyle w:val="a9"/>
            <w:noProof/>
          </w:rPr>
          <w:t>ИНТЕРФАКС; 2020.06.04; ПРАВИТЕЛЬСТВО РФ УТВЕРДИЛО ПЕРВУЮ ВЕРСИЮ СПИСКА НАИБОЛЕЕ ПОСТРАДАВШИХ ОТ КОРОНАВИРУСА ОТРАСЛЕЙ</w:t>
        </w:r>
        <w:r>
          <w:rPr>
            <w:noProof/>
            <w:webHidden/>
          </w:rPr>
          <w:tab/>
        </w:r>
        <w:r>
          <w:rPr>
            <w:noProof/>
            <w:webHidden/>
          </w:rPr>
          <w:fldChar w:fldCharType="begin"/>
        </w:r>
        <w:r>
          <w:rPr>
            <w:noProof/>
            <w:webHidden/>
          </w:rPr>
          <w:instrText xml:space="preserve"> PAGEREF _Toc46165771 \h </w:instrText>
        </w:r>
        <w:r>
          <w:rPr>
            <w:noProof/>
            <w:webHidden/>
          </w:rPr>
        </w:r>
        <w:r>
          <w:rPr>
            <w:noProof/>
            <w:webHidden/>
          </w:rPr>
          <w:fldChar w:fldCharType="separate"/>
        </w:r>
        <w:r>
          <w:rPr>
            <w:noProof/>
            <w:webHidden/>
          </w:rPr>
          <w:t>20</w:t>
        </w:r>
        <w:r>
          <w:rPr>
            <w:noProof/>
            <w:webHidden/>
          </w:rPr>
          <w:fldChar w:fldCharType="end"/>
        </w:r>
      </w:hyperlink>
    </w:p>
    <w:p w14:paraId="1F0410E0" w14:textId="36368B8B" w:rsidR="009A7FD5" w:rsidRDefault="009A7FD5">
      <w:pPr>
        <w:pStyle w:val="32"/>
        <w:tabs>
          <w:tab w:val="right" w:leader="dot" w:pos="9345"/>
        </w:tabs>
        <w:rPr>
          <w:rFonts w:asciiTheme="minorHAnsi" w:eastAsiaTheme="minorEastAsia" w:hAnsiTheme="minorHAnsi" w:cstheme="minorBidi"/>
          <w:noProof/>
          <w:sz w:val="22"/>
        </w:rPr>
      </w:pPr>
      <w:hyperlink w:anchor="_Toc46165772" w:history="1">
        <w:r w:rsidRPr="00A40AC3">
          <w:rPr>
            <w:rStyle w:val="a9"/>
            <w:noProof/>
          </w:rPr>
          <w:t>ИНТЕРФАКС; 2020.06.04; ВЫВОЗ ГРАЖДАН РФ ИЗ-ЗА РУБЕЖА ВОЗОБНОВИТСЯ В ПОНЕДЕЛЬНИК</w:t>
        </w:r>
        <w:r>
          <w:rPr>
            <w:noProof/>
            <w:webHidden/>
          </w:rPr>
          <w:tab/>
        </w:r>
        <w:r>
          <w:rPr>
            <w:noProof/>
            <w:webHidden/>
          </w:rPr>
          <w:fldChar w:fldCharType="begin"/>
        </w:r>
        <w:r>
          <w:rPr>
            <w:noProof/>
            <w:webHidden/>
          </w:rPr>
          <w:instrText xml:space="preserve"> PAGEREF _Toc46165772 \h </w:instrText>
        </w:r>
        <w:r>
          <w:rPr>
            <w:noProof/>
            <w:webHidden/>
          </w:rPr>
        </w:r>
        <w:r>
          <w:rPr>
            <w:noProof/>
            <w:webHidden/>
          </w:rPr>
          <w:fldChar w:fldCharType="separate"/>
        </w:r>
        <w:r>
          <w:rPr>
            <w:noProof/>
            <w:webHidden/>
          </w:rPr>
          <w:t>21</w:t>
        </w:r>
        <w:r>
          <w:rPr>
            <w:noProof/>
            <w:webHidden/>
          </w:rPr>
          <w:fldChar w:fldCharType="end"/>
        </w:r>
      </w:hyperlink>
    </w:p>
    <w:p w14:paraId="7A081586" w14:textId="3D51492B" w:rsidR="009A7FD5" w:rsidRDefault="009A7FD5">
      <w:pPr>
        <w:pStyle w:val="32"/>
        <w:tabs>
          <w:tab w:val="right" w:leader="dot" w:pos="9345"/>
        </w:tabs>
        <w:rPr>
          <w:rFonts w:asciiTheme="minorHAnsi" w:eastAsiaTheme="minorEastAsia" w:hAnsiTheme="minorHAnsi" w:cstheme="minorBidi"/>
          <w:noProof/>
          <w:sz w:val="22"/>
        </w:rPr>
      </w:pPr>
      <w:hyperlink w:anchor="_Toc46165773" w:history="1">
        <w:r w:rsidRPr="00A40AC3">
          <w:rPr>
            <w:rStyle w:val="a9"/>
            <w:noProof/>
          </w:rPr>
          <w:t>ИНТЕРФАКС; 2020.06.04; МИШУСТИН ЗАЯВИЛ, ЧТО РОССИЯ НЕ ОТКАЗЫВАЕТСЯ ОТ ВЫВОЗА ЗАСТРЯВШИХ ЗА РУБЕЖОМ ГРАЖДАН</w:t>
        </w:r>
        <w:r>
          <w:rPr>
            <w:noProof/>
            <w:webHidden/>
          </w:rPr>
          <w:tab/>
        </w:r>
        <w:r>
          <w:rPr>
            <w:noProof/>
            <w:webHidden/>
          </w:rPr>
          <w:fldChar w:fldCharType="begin"/>
        </w:r>
        <w:r>
          <w:rPr>
            <w:noProof/>
            <w:webHidden/>
          </w:rPr>
          <w:instrText xml:space="preserve"> PAGEREF _Toc46165773 \h </w:instrText>
        </w:r>
        <w:r>
          <w:rPr>
            <w:noProof/>
            <w:webHidden/>
          </w:rPr>
        </w:r>
        <w:r>
          <w:rPr>
            <w:noProof/>
            <w:webHidden/>
          </w:rPr>
          <w:fldChar w:fldCharType="separate"/>
        </w:r>
        <w:r>
          <w:rPr>
            <w:noProof/>
            <w:webHidden/>
          </w:rPr>
          <w:t>22</w:t>
        </w:r>
        <w:r>
          <w:rPr>
            <w:noProof/>
            <w:webHidden/>
          </w:rPr>
          <w:fldChar w:fldCharType="end"/>
        </w:r>
      </w:hyperlink>
    </w:p>
    <w:p w14:paraId="232E9FB5" w14:textId="7827C52F" w:rsidR="009A7FD5" w:rsidRDefault="009A7FD5">
      <w:pPr>
        <w:pStyle w:val="32"/>
        <w:tabs>
          <w:tab w:val="right" w:leader="dot" w:pos="9345"/>
        </w:tabs>
        <w:rPr>
          <w:rFonts w:asciiTheme="minorHAnsi" w:eastAsiaTheme="minorEastAsia" w:hAnsiTheme="minorHAnsi" w:cstheme="minorBidi"/>
          <w:noProof/>
          <w:sz w:val="22"/>
        </w:rPr>
      </w:pPr>
      <w:hyperlink w:anchor="_Toc46165774" w:history="1">
        <w:r w:rsidRPr="00A40AC3">
          <w:rPr>
            <w:rStyle w:val="a9"/>
            <w:noProof/>
          </w:rPr>
          <w:t>RNS; 2020.06.04; МИШУСТИН РАССКАЗАЛ О НЕОБОСНОВАННЫХ ОГРАНИЧЕНИЯХ ДЛЯ ГРУЗОПЕРЕВОЗЧИКОВ</w:t>
        </w:r>
        <w:r>
          <w:rPr>
            <w:noProof/>
            <w:webHidden/>
          </w:rPr>
          <w:tab/>
        </w:r>
        <w:r>
          <w:rPr>
            <w:noProof/>
            <w:webHidden/>
          </w:rPr>
          <w:fldChar w:fldCharType="begin"/>
        </w:r>
        <w:r>
          <w:rPr>
            <w:noProof/>
            <w:webHidden/>
          </w:rPr>
          <w:instrText xml:space="preserve"> PAGEREF _Toc46165774 \h </w:instrText>
        </w:r>
        <w:r>
          <w:rPr>
            <w:noProof/>
            <w:webHidden/>
          </w:rPr>
        </w:r>
        <w:r>
          <w:rPr>
            <w:noProof/>
            <w:webHidden/>
          </w:rPr>
          <w:fldChar w:fldCharType="separate"/>
        </w:r>
        <w:r>
          <w:rPr>
            <w:noProof/>
            <w:webHidden/>
          </w:rPr>
          <w:t>22</w:t>
        </w:r>
        <w:r>
          <w:rPr>
            <w:noProof/>
            <w:webHidden/>
          </w:rPr>
          <w:fldChar w:fldCharType="end"/>
        </w:r>
      </w:hyperlink>
    </w:p>
    <w:p w14:paraId="4EB19721" w14:textId="2D0CC150" w:rsidR="009A7FD5" w:rsidRDefault="009A7FD5">
      <w:pPr>
        <w:pStyle w:val="32"/>
        <w:tabs>
          <w:tab w:val="right" w:leader="dot" w:pos="9345"/>
        </w:tabs>
        <w:rPr>
          <w:rFonts w:asciiTheme="minorHAnsi" w:eastAsiaTheme="minorEastAsia" w:hAnsiTheme="minorHAnsi" w:cstheme="minorBidi"/>
          <w:noProof/>
          <w:sz w:val="22"/>
        </w:rPr>
      </w:pPr>
      <w:hyperlink w:anchor="_Toc46165775" w:history="1">
        <w:r w:rsidRPr="00A40AC3">
          <w:rPr>
            <w:rStyle w:val="a9"/>
            <w:noProof/>
          </w:rPr>
          <w:t>КОММЕРСАНТЪ; 2020.06.04; КРЕМЛЬ НАЗВАЛ ЧРЕЗМЕРНОЙ МЕРОЙ ЗАКРЫТИЕ ГРАНИЦ РЕГИОНОВ</w:t>
        </w:r>
        <w:r>
          <w:rPr>
            <w:noProof/>
            <w:webHidden/>
          </w:rPr>
          <w:tab/>
        </w:r>
        <w:r>
          <w:rPr>
            <w:noProof/>
            <w:webHidden/>
          </w:rPr>
          <w:fldChar w:fldCharType="begin"/>
        </w:r>
        <w:r>
          <w:rPr>
            <w:noProof/>
            <w:webHidden/>
          </w:rPr>
          <w:instrText xml:space="preserve"> PAGEREF _Toc46165775 \h </w:instrText>
        </w:r>
        <w:r>
          <w:rPr>
            <w:noProof/>
            <w:webHidden/>
          </w:rPr>
        </w:r>
        <w:r>
          <w:rPr>
            <w:noProof/>
            <w:webHidden/>
          </w:rPr>
          <w:fldChar w:fldCharType="separate"/>
        </w:r>
        <w:r>
          <w:rPr>
            <w:noProof/>
            <w:webHidden/>
          </w:rPr>
          <w:t>23</w:t>
        </w:r>
        <w:r>
          <w:rPr>
            <w:noProof/>
            <w:webHidden/>
          </w:rPr>
          <w:fldChar w:fldCharType="end"/>
        </w:r>
      </w:hyperlink>
    </w:p>
    <w:p w14:paraId="0DFFA58F" w14:textId="562600D3" w:rsidR="009A7FD5" w:rsidRDefault="009A7FD5">
      <w:pPr>
        <w:pStyle w:val="32"/>
        <w:tabs>
          <w:tab w:val="right" w:leader="dot" w:pos="9345"/>
        </w:tabs>
        <w:rPr>
          <w:rFonts w:asciiTheme="minorHAnsi" w:eastAsiaTheme="minorEastAsia" w:hAnsiTheme="minorHAnsi" w:cstheme="minorBidi"/>
          <w:noProof/>
          <w:sz w:val="22"/>
        </w:rPr>
      </w:pPr>
      <w:hyperlink w:anchor="_Toc46165776" w:history="1">
        <w:r w:rsidRPr="00A40AC3">
          <w:rPr>
            <w:rStyle w:val="a9"/>
            <w:noProof/>
          </w:rPr>
          <w:t>РИА НОВОСТИ; 2020.06.04; МИШУСТИН РАСКРИТИКОВАЛ ЗАКРЫВШИХ ГРАНИЦЫ ГУБЕРНАТОРОВ</w:t>
        </w:r>
        <w:r>
          <w:rPr>
            <w:noProof/>
            <w:webHidden/>
          </w:rPr>
          <w:tab/>
        </w:r>
        <w:r>
          <w:rPr>
            <w:noProof/>
            <w:webHidden/>
          </w:rPr>
          <w:fldChar w:fldCharType="begin"/>
        </w:r>
        <w:r>
          <w:rPr>
            <w:noProof/>
            <w:webHidden/>
          </w:rPr>
          <w:instrText xml:space="preserve"> PAGEREF _Toc46165776 \h </w:instrText>
        </w:r>
        <w:r>
          <w:rPr>
            <w:noProof/>
            <w:webHidden/>
          </w:rPr>
        </w:r>
        <w:r>
          <w:rPr>
            <w:noProof/>
            <w:webHidden/>
          </w:rPr>
          <w:fldChar w:fldCharType="separate"/>
        </w:r>
        <w:r>
          <w:rPr>
            <w:noProof/>
            <w:webHidden/>
          </w:rPr>
          <w:t>23</w:t>
        </w:r>
        <w:r>
          <w:rPr>
            <w:noProof/>
            <w:webHidden/>
          </w:rPr>
          <w:fldChar w:fldCharType="end"/>
        </w:r>
      </w:hyperlink>
    </w:p>
    <w:p w14:paraId="237F06E3" w14:textId="5947F222" w:rsidR="009A7FD5" w:rsidRDefault="009A7FD5">
      <w:pPr>
        <w:pStyle w:val="32"/>
        <w:tabs>
          <w:tab w:val="right" w:leader="dot" w:pos="9345"/>
        </w:tabs>
        <w:rPr>
          <w:rFonts w:asciiTheme="minorHAnsi" w:eastAsiaTheme="minorEastAsia" w:hAnsiTheme="minorHAnsi" w:cstheme="minorBidi"/>
          <w:noProof/>
          <w:sz w:val="22"/>
        </w:rPr>
      </w:pPr>
      <w:hyperlink w:anchor="_Toc46165777" w:history="1">
        <w:r w:rsidRPr="00A40AC3">
          <w:rPr>
            <w:rStyle w:val="a9"/>
            <w:noProof/>
          </w:rPr>
          <w:t>ТАСС; 2020.06.04; КАДЫРОВ ЗАЯВИЛ, ЧТО НЕ ЗАКРЫВАЛ ГРАНИЦЫ ЧЕЧНИ ДЛЯ ПЕРЕВОЗКИ ТОВАРОВ И ЛЕКАРСТВ</w:t>
        </w:r>
        <w:r>
          <w:rPr>
            <w:noProof/>
            <w:webHidden/>
          </w:rPr>
          <w:tab/>
        </w:r>
        <w:r>
          <w:rPr>
            <w:noProof/>
            <w:webHidden/>
          </w:rPr>
          <w:fldChar w:fldCharType="begin"/>
        </w:r>
        <w:r>
          <w:rPr>
            <w:noProof/>
            <w:webHidden/>
          </w:rPr>
          <w:instrText xml:space="preserve"> PAGEREF _Toc46165777 \h </w:instrText>
        </w:r>
        <w:r>
          <w:rPr>
            <w:noProof/>
            <w:webHidden/>
          </w:rPr>
        </w:r>
        <w:r>
          <w:rPr>
            <w:noProof/>
            <w:webHidden/>
          </w:rPr>
          <w:fldChar w:fldCharType="separate"/>
        </w:r>
        <w:r>
          <w:rPr>
            <w:noProof/>
            <w:webHidden/>
          </w:rPr>
          <w:t>24</w:t>
        </w:r>
        <w:r>
          <w:rPr>
            <w:noProof/>
            <w:webHidden/>
          </w:rPr>
          <w:fldChar w:fldCharType="end"/>
        </w:r>
      </w:hyperlink>
    </w:p>
    <w:p w14:paraId="5B38052F" w14:textId="71B17C6D" w:rsidR="009A7FD5" w:rsidRDefault="009A7FD5">
      <w:pPr>
        <w:pStyle w:val="32"/>
        <w:tabs>
          <w:tab w:val="right" w:leader="dot" w:pos="9345"/>
        </w:tabs>
        <w:rPr>
          <w:rFonts w:asciiTheme="minorHAnsi" w:eastAsiaTheme="minorEastAsia" w:hAnsiTheme="minorHAnsi" w:cstheme="minorBidi"/>
          <w:noProof/>
          <w:sz w:val="22"/>
        </w:rPr>
      </w:pPr>
      <w:hyperlink w:anchor="_Toc46165778" w:history="1">
        <w:r w:rsidRPr="00A40AC3">
          <w:rPr>
            <w:rStyle w:val="a9"/>
            <w:noProof/>
          </w:rPr>
          <w:t>ТАСС; 2020.06.04; В ЦФО ВВОДЯТ КОНТРОЛЬ НА ВЪЕЗДАХ В РЕГИОНЫ И ВОЗОБНОВЛЯЮТ РАБОТУ ЗАВОДОВ</w:t>
        </w:r>
        <w:r>
          <w:rPr>
            <w:noProof/>
            <w:webHidden/>
          </w:rPr>
          <w:tab/>
        </w:r>
        <w:r>
          <w:rPr>
            <w:noProof/>
            <w:webHidden/>
          </w:rPr>
          <w:fldChar w:fldCharType="begin"/>
        </w:r>
        <w:r>
          <w:rPr>
            <w:noProof/>
            <w:webHidden/>
          </w:rPr>
          <w:instrText xml:space="preserve"> PAGEREF _Toc46165778 \h </w:instrText>
        </w:r>
        <w:r>
          <w:rPr>
            <w:noProof/>
            <w:webHidden/>
          </w:rPr>
        </w:r>
        <w:r>
          <w:rPr>
            <w:noProof/>
            <w:webHidden/>
          </w:rPr>
          <w:fldChar w:fldCharType="separate"/>
        </w:r>
        <w:r>
          <w:rPr>
            <w:noProof/>
            <w:webHidden/>
          </w:rPr>
          <w:t>24</w:t>
        </w:r>
        <w:r>
          <w:rPr>
            <w:noProof/>
            <w:webHidden/>
          </w:rPr>
          <w:fldChar w:fldCharType="end"/>
        </w:r>
      </w:hyperlink>
    </w:p>
    <w:p w14:paraId="0F2BCA4C" w14:textId="3E75ACB9" w:rsidR="009A7FD5" w:rsidRDefault="009A7FD5">
      <w:pPr>
        <w:pStyle w:val="32"/>
        <w:tabs>
          <w:tab w:val="right" w:leader="dot" w:pos="9345"/>
        </w:tabs>
        <w:rPr>
          <w:rFonts w:asciiTheme="minorHAnsi" w:eastAsiaTheme="minorEastAsia" w:hAnsiTheme="minorHAnsi" w:cstheme="minorBidi"/>
          <w:noProof/>
          <w:sz w:val="22"/>
        </w:rPr>
      </w:pPr>
      <w:hyperlink w:anchor="_Toc46165779" w:history="1">
        <w:r w:rsidRPr="00A40AC3">
          <w:rPr>
            <w:rStyle w:val="a9"/>
            <w:noProof/>
          </w:rPr>
          <w:t>КОММЕРСАНТЪ FM; 2020.06.04; РЕЙСАМ НЕ ХВАТИЛО КООРДИНАЦИИ; ПОЧЕМУ РОССИЙСКИЕ ГРАЖДАНЕ ДО СИХ ПОР НЕ ПОПАЛИ ДОМОЙ</w:t>
        </w:r>
        <w:r>
          <w:rPr>
            <w:noProof/>
            <w:webHidden/>
          </w:rPr>
          <w:tab/>
        </w:r>
        <w:r>
          <w:rPr>
            <w:noProof/>
            <w:webHidden/>
          </w:rPr>
          <w:fldChar w:fldCharType="begin"/>
        </w:r>
        <w:r>
          <w:rPr>
            <w:noProof/>
            <w:webHidden/>
          </w:rPr>
          <w:instrText xml:space="preserve"> PAGEREF _Toc46165779 \h </w:instrText>
        </w:r>
        <w:r>
          <w:rPr>
            <w:noProof/>
            <w:webHidden/>
          </w:rPr>
        </w:r>
        <w:r>
          <w:rPr>
            <w:noProof/>
            <w:webHidden/>
          </w:rPr>
          <w:fldChar w:fldCharType="separate"/>
        </w:r>
        <w:r>
          <w:rPr>
            <w:noProof/>
            <w:webHidden/>
          </w:rPr>
          <w:t>26</w:t>
        </w:r>
        <w:r>
          <w:rPr>
            <w:noProof/>
            <w:webHidden/>
          </w:rPr>
          <w:fldChar w:fldCharType="end"/>
        </w:r>
      </w:hyperlink>
    </w:p>
    <w:p w14:paraId="1DFC8081" w14:textId="507E7379" w:rsidR="009A7FD5" w:rsidRDefault="009A7FD5">
      <w:pPr>
        <w:pStyle w:val="32"/>
        <w:tabs>
          <w:tab w:val="right" w:leader="dot" w:pos="9345"/>
        </w:tabs>
        <w:rPr>
          <w:rFonts w:asciiTheme="minorHAnsi" w:eastAsiaTheme="minorEastAsia" w:hAnsiTheme="minorHAnsi" w:cstheme="minorBidi"/>
          <w:noProof/>
          <w:sz w:val="22"/>
        </w:rPr>
      </w:pPr>
      <w:hyperlink w:anchor="_Toc46165780" w:history="1">
        <w:r w:rsidRPr="00A40AC3">
          <w:rPr>
            <w:rStyle w:val="a9"/>
            <w:noProof/>
          </w:rPr>
          <w:t>ТАСС; 2020.06.04; РОССИЯ ВОЗОБНОВИЛА АВИАРЕЙСЫ ПО ВЫВОЗУ СВОИХ ГРАЖДАН ИЗ ЗАРУБЕЖНЫХ СТРАН</w:t>
        </w:r>
        <w:r>
          <w:rPr>
            <w:noProof/>
            <w:webHidden/>
          </w:rPr>
          <w:tab/>
        </w:r>
        <w:r>
          <w:rPr>
            <w:noProof/>
            <w:webHidden/>
          </w:rPr>
          <w:fldChar w:fldCharType="begin"/>
        </w:r>
        <w:r>
          <w:rPr>
            <w:noProof/>
            <w:webHidden/>
          </w:rPr>
          <w:instrText xml:space="preserve"> PAGEREF _Toc46165780 \h </w:instrText>
        </w:r>
        <w:r>
          <w:rPr>
            <w:noProof/>
            <w:webHidden/>
          </w:rPr>
        </w:r>
        <w:r>
          <w:rPr>
            <w:noProof/>
            <w:webHidden/>
          </w:rPr>
          <w:fldChar w:fldCharType="separate"/>
        </w:r>
        <w:r>
          <w:rPr>
            <w:noProof/>
            <w:webHidden/>
          </w:rPr>
          <w:t>27</w:t>
        </w:r>
        <w:r>
          <w:rPr>
            <w:noProof/>
            <w:webHidden/>
          </w:rPr>
          <w:fldChar w:fldCharType="end"/>
        </w:r>
      </w:hyperlink>
    </w:p>
    <w:p w14:paraId="7ADAA5DC" w14:textId="6CA87378" w:rsidR="009A7FD5" w:rsidRDefault="009A7FD5">
      <w:pPr>
        <w:pStyle w:val="32"/>
        <w:tabs>
          <w:tab w:val="right" w:leader="dot" w:pos="9345"/>
        </w:tabs>
        <w:rPr>
          <w:rFonts w:asciiTheme="minorHAnsi" w:eastAsiaTheme="minorEastAsia" w:hAnsiTheme="minorHAnsi" w:cstheme="minorBidi"/>
          <w:noProof/>
          <w:sz w:val="22"/>
        </w:rPr>
      </w:pPr>
      <w:hyperlink w:anchor="_Toc46165781" w:history="1">
        <w:r w:rsidRPr="00A40AC3">
          <w:rPr>
            <w:rStyle w:val="a9"/>
            <w:noProof/>
          </w:rPr>
          <w:t>ТАСС; 2020.06.04; СУДЕБНО-ЭКСПЕРТНАЯ ПАЛАТА РФ ЗАПУСТИЛА ГОРЯЧУЮ ЛИНИЮ ДЛЯ ОСТАЮЩИХСЯ ЗА РУБЕЖОМ РОССИЯН</w:t>
        </w:r>
        <w:r>
          <w:rPr>
            <w:noProof/>
            <w:webHidden/>
          </w:rPr>
          <w:tab/>
        </w:r>
        <w:r>
          <w:rPr>
            <w:noProof/>
            <w:webHidden/>
          </w:rPr>
          <w:fldChar w:fldCharType="begin"/>
        </w:r>
        <w:r>
          <w:rPr>
            <w:noProof/>
            <w:webHidden/>
          </w:rPr>
          <w:instrText xml:space="preserve"> PAGEREF _Toc46165781 \h </w:instrText>
        </w:r>
        <w:r>
          <w:rPr>
            <w:noProof/>
            <w:webHidden/>
          </w:rPr>
        </w:r>
        <w:r>
          <w:rPr>
            <w:noProof/>
            <w:webHidden/>
          </w:rPr>
          <w:fldChar w:fldCharType="separate"/>
        </w:r>
        <w:r>
          <w:rPr>
            <w:noProof/>
            <w:webHidden/>
          </w:rPr>
          <w:t>28</w:t>
        </w:r>
        <w:r>
          <w:rPr>
            <w:noProof/>
            <w:webHidden/>
          </w:rPr>
          <w:fldChar w:fldCharType="end"/>
        </w:r>
      </w:hyperlink>
    </w:p>
    <w:p w14:paraId="3119D053" w14:textId="3F4DDA60" w:rsidR="009A7FD5" w:rsidRDefault="009A7FD5">
      <w:pPr>
        <w:pStyle w:val="32"/>
        <w:tabs>
          <w:tab w:val="right" w:leader="dot" w:pos="9345"/>
        </w:tabs>
        <w:rPr>
          <w:rFonts w:asciiTheme="minorHAnsi" w:eastAsiaTheme="minorEastAsia" w:hAnsiTheme="minorHAnsi" w:cstheme="minorBidi"/>
          <w:noProof/>
          <w:sz w:val="22"/>
        </w:rPr>
      </w:pPr>
      <w:hyperlink w:anchor="_Toc46165782" w:history="1">
        <w:r w:rsidRPr="00A40AC3">
          <w:rPr>
            <w:rStyle w:val="a9"/>
            <w:noProof/>
          </w:rPr>
          <w:t>ПРАЙМ; 2020.07.04; ЗАЯВОК ОТ РОССИЯН НА ВОЗВРАЩЕНИЕ ИЗ США НЕДОСТАТОЧНО ДАЖЕ ДЛЯ ОДНОГО РЕЙСА</w:t>
        </w:r>
        <w:r>
          <w:rPr>
            <w:noProof/>
            <w:webHidden/>
          </w:rPr>
          <w:tab/>
        </w:r>
        <w:r>
          <w:rPr>
            <w:noProof/>
            <w:webHidden/>
          </w:rPr>
          <w:fldChar w:fldCharType="begin"/>
        </w:r>
        <w:r>
          <w:rPr>
            <w:noProof/>
            <w:webHidden/>
          </w:rPr>
          <w:instrText xml:space="preserve"> PAGEREF _Toc46165782 \h </w:instrText>
        </w:r>
        <w:r>
          <w:rPr>
            <w:noProof/>
            <w:webHidden/>
          </w:rPr>
        </w:r>
        <w:r>
          <w:rPr>
            <w:noProof/>
            <w:webHidden/>
          </w:rPr>
          <w:fldChar w:fldCharType="separate"/>
        </w:r>
        <w:r>
          <w:rPr>
            <w:noProof/>
            <w:webHidden/>
          </w:rPr>
          <w:t>28</w:t>
        </w:r>
        <w:r>
          <w:rPr>
            <w:noProof/>
            <w:webHidden/>
          </w:rPr>
          <w:fldChar w:fldCharType="end"/>
        </w:r>
      </w:hyperlink>
    </w:p>
    <w:p w14:paraId="4659CD1B" w14:textId="2842C805" w:rsidR="009A7FD5" w:rsidRDefault="009A7FD5">
      <w:pPr>
        <w:pStyle w:val="32"/>
        <w:tabs>
          <w:tab w:val="right" w:leader="dot" w:pos="9345"/>
        </w:tabs>
        <w:rPr>
          <w:rFonts w:asciiTheme="minorHAnsi" w:eastAsiaTheme="minorEastAsia" w:hAnsiTheme="minorHAnsi" w:cstheme="minorBidi"/>
          <w:noProof/>
          <w:sz w:val="22"/>
        </w:rPr>
      </w:pPr>
      <w:hyperlink w:anchor="_Toc46165783" w:history="1">
        <w:r w:rsidRPr="00A40AC3">
          <w:rPr>
            <w:rStyle w:val="a9"/>
            <w:noProof/>
          </w:rPr>
          <w:t>ТАСС; 2020.07.04; В ПОСОЛЬСТВЕ РФ СООБЩИЛИ, ЧТО БОЛЕЕ 600 РОССИЯН ВЫНУЖДЕННО ОСТАЮТСЯ В ЯПОНИИ</w:t>
        </w:r>
        <w:r>
          <w:rPr>
            <w:noProof/>
            <w:webHidden/>
          </w:rPr>
          <w:tab/>
        </w:r>
        <w:r>
          <w:rPr>
            <w:noProof/>
            <w:webHidden/>
          </w:rPr>
          <w:fldChar w:fldCharType="begin"/>
        </w:r>
        <w:r>
          <w:rPr>
            <w:noProof/>
            <w:webHidden/>
          </w:rPr>
          <w:instrText xml:space="preserve"> PAGEREF _Toc46165783 \h </w:instrText>
        </w:r>
        <w:r>
          <w:rPr>
            <w:noProof/>
            <w:webHidden/>
          </w:rPr>
        </w:r>
        <w:r>
          <w:rPr>
            <w:noProof/>
            <w:webHidden/>
          </w:rPr>
          <w:fldChar w:fldCharType="separate"/>
        </w:r>
        <w:r>
          <w:rPr>
            <w:noProof/>
            <w:webHidden/>
          </w:rPr>
          <w:t>29</w:t>
        </w:r>
        <w:r>
          <w:rPr>
            <w:noProof/>
            <w:webHidden/>
          </w:rPr>
          <w:fldChar w:fldCharType="end"/>
        </w:r>
      </w:hyperlink>
    </w:p>
    <w:p w14:paraId="7E1E4D30" w14:textId="3F716334" w:rsidR="009A7FD5" w:rsidRDefault="009A7FD5">
      <w:pPr>
        <w:pStyle w:val="32"/>
        <w:tabs>
          <w:tab w:val="right" w:leader="dot" w:pos="9345"/>
        </w:tabs>
        <w:rPr>
          <w:rFonts w:asciiTheme="minorHAnsi" w:eastAsiaTheme="minorEastAsia" w:hAnsiTheme="minorHAnsi" w:cstheme="minorBidi"/>
          <w:noProof/>
          <w:sz w:val="22"/>
        </w:rPr>
      </w:pPr>
      <w:hyperlink w:anchor="_Toc46165784" w:history="1">
        <w:r w:rsidRPr="00A40AC3">
          <w:rPr>
            <w:rStyle w:val="a9"/>
            <w:noProof/>
          </w:rPr>
          <w:t>ИНТЕРФАКС; 2020.06.04; «АЭРОФЛОТ» ВО ВТОРНИК ВЫПОЛНИТ ДВА ВЫВОЗНЫХ РЕЙСА ИЗ БАНГКОКА</w:t>
        </w:r>
        <w:r>
          <w:rPr>
            <w:noProof/>
            <w:webHidden/>
          </w:rPr>
          <w:tab/>
        </w:r>
        <w:r>
          <w:rPr>
            <w:noProof/>
            <w:webHidden/>
          </w:rPr>
          <w:fldChar w:fldCharType="begin"/>
        </w:r>
        <w:r>
          <w:rPr>
            <w:noProof/>
            <w:webHidden/>
          </w:rPr>
          <w:instrText xml:space="preserve"> PAGEREF _Toc46165784 \h </w:instrText>
        </w:r>
        <w:r>
          <w:rPr>
            <w:noProof/>
            <w:webHidden/>
          </w:rPr>
        </w:r>
        <w:r>
          <w:rPr>
            <w:noProof/>
            <w:webHidden/>
          </w:rPr>
          <w:fldChar w:fldCharType="separate"/>
        </w:r>
        <w:r>
          <w:rPr>
            <w:noProof/>
            <w:webHidden/>
          </w:rPr>
          <w:t>29</w:t>
        </w:r>
        <w:r>
          <w:rPr>
            <w:noProof/>
            <w:webHidden/>
          </w:rPr>
          <w:fldChar w:fldCharType="end"/>
        </w:r>
      </w:hyperlink>
    </w:p>
    <w:p w14:paraId="6B84161B" w14:textId="28468B2C" w:rsidR="009A7FD5" w:rsidRDefault="009A7FD5">
      <w:pPr>
        <w:pStyle w:val="32"/>
        <w:tabs>
          <w:tab w:val="right" w:leader="dot" w:pos="9345"/>
        </w:tabs>
        <w:rPr>
          <w:rFonts w:asciiTheme="minorHAnsi" w:eastAsiaTheme="minorEastAsia" w:hAnsiTheme="minorHAnsi" w:cstheme="minorBidi"/>
          <w:noProof/>
          <w:sz w:val="22"/>
        </w:rPr>
      </w:pPr>
      <w:hyperlink w:anchor="_Toc46165785" w:history="1">
        <w:r w:rsidRPr="00A40AC3">
          <w:rPr>
            <w:rStyle w:val="a9"/>
            <w:noProof/>
          </w:rPr>
          <w:t>ИНТЕРФАКС; 2020.06.04; ВТОРОЙ ЧАРТЕР ИЗ «ДОМОДЕДОВО» В ЕРЕВАН ВЫЛЕТИТ 7 АПРЕЛЯ - ПОСОЛЬСТВО АРМЕНИИ В РФ</w:t>
        </w:r>
        <w:r>
          <w:rPr>
            <w:noProof/>
            <w:webHidden/>
          </w:rPr>
          <w:tab/>
        </w:r>
        <w:r>
          <w:rPr>
            <w:noProof/>
            <w:webHidden/>
          </w:rPr>
          <w:fldChar w:fldCharType="begin"/>
        </w:r>
        <w:r>
          <w:rPr>
            <w:noProof/>
            <w:webHidden/>
          </w:rPr>
          <w:instrText xml:space="preserve"> PAGEREF _Toc46165785 \h </w:instrText>
        </w:r>
        <w:r>
          <w:rPr>
            <w:noProof/>
            <w:webHidden/>
          </w:rPr>
        </w:r>
        <w:r>
          <w:rPr>
            <w:noProof/>
            <w:webHidden/>
          </w:rPr>
          <w:fldChar w:fldCharType="separate"/>
        </w:r>
        <w:r>
          <w:rPr>
            <w:noProof/>
            <w:webHidden/>
          </w:rPr>
          <w:t>29</w:t>
        </w:r>
        <w:r>
          <w:rPr>
            <w:noProof/>
            <w:webHidden/>
          </w:rPr>
          <w:fldChar w:fldCharType="end"/>
        </w:r>
      </w:hyperlink>
    </w:p>
    <w:p w14:paraId="45510AC3" w14:textId="0CE2088D" w:rsidR="009A7FD5" w:rsidRDefault="009A7FD5">
      <w:pPr>
        <w:pStyle w:val="32"/>
        <w:tabs>
          <w:tab w:val="right" w:leader="dot" w:pos="9345"/>
        </w:tabs>
        <w:rPr>
          <w:rFonts w:asciiTheme="minorHAnsi" w:eastAsiaTheme="minorEastAsia" w:hAnsiTheme="minorHAnsi" w:cstheme="minorBidi"/>
          <w:noProof/>
          <w:sz w:val="22"/>
        </w:rPr>
      </w:pPr>
      <w:hyperlink w:anchor="_Toc46165786" w:history="1">
        <w:r w:rsidRPr="00A40AC3">
          <w:rPr>
            <w:rStyle w:val="a9"/>
            <w:noProof/>
          </w:rPr>
          <w:t>ИНТЕРФАКС; 2020.06.04; РОСАТОМ ВЕРНУЛ СВОИХ СОТРУДНИКОВ ИЗ БАНГЛАДЕШ В НИЖНИЙ НОВГОРОД</w:t>
        </w:r>
        <w:r>
          <w:rPr>
            <w:noProof/>
            <w:webHidden/>
          </w:rPr>
          <w:tab/>
        </w:r>
        <w:r>
          <w:rPr>
            <w:noProof/>
            <w:webHidden/>
          </w:rPr>
          <w:fldChar w:fldCharType="begin"/>
        </w:r>
        <w:r>
          <w:rPr>
            <w:noProof/>
            <w:webHidden/>
          </w:rPr>
          <w:instrText xml:space="preserve"> PAGEREF _Toc46165786 \h </w:instrText>
        </w:r>
        <w:r>
          <w:rPr>
            <w:noProof/>
            <w:webHidden/>
          </w:rPr>
        </w:r>
        <w:r>
          <w:rPr>
            <w:noProof/>
            <w:webHidden/>
          </w:rPr>
          <w:fldChar w:fldCharType="separate"/>
        </w:r>
        <w:r>
          <w:rPr>
            <w:noProof/>
            <w:webHidden/>
          </w:rPr>
          <w:t>30</w:t>
        </w:r>
        <w:r>
          <w:rPr>
            <w:noProof/>
            <w:webHidden/>
          </w:rPr>
          <w:fldChar w:fldCharType="end"/>
        </w:r>
      </w:hyperlink>
    </w:p>
    <w:p w14:paraId="5116A58B" w14:textId="694992F7" w:rsidR="009A7FD5" w:rsidRDefault="009A7FD5">
      <w:pPr>
        <w:pStyle w:val="32"/>
        <w:tabs>
          <w:tab w:val="right" w:leader="dot" w:pos="9345"/>
        </w:tabs>
        <w:rPr>
          <w:rFonts w:asciiTheme="minorHAnsi" w:eastAsiaTheme="minorEastAsia" w:hAnsiTheme="minorHAnsi" w:cstheme="minorBidi"/>
          <w:noProof/>
          <w:sz w:val="22"/>
        </w:rPr>
      </w:pPr>
      <w:hyperlink w:anchor="_Toc46165787" w:history="1">
        <w:r w:rsidRPr="00A40AC3">
          <w:rPr>
            <w:rStyle w:val="a9"/>
            <w:noProof/>
          </w:rPr>
          <w:t>ИНТЕРФАКС; 2020.06.04; САМОЛЕТ БИШКЕК — ЕКАТЕРИНБУРГ С РОССИЯНАМИ ПРИЗЕМЛИЛСЯ В «КОЛЬЦОВО»</w:t>
        </w:r>
        <w:r>
          <w:rPr>
            <w:noProof/>
            <w:webHidden/>
          </w:rPr>
          <w:tab/>
        </w:r>
        <w:r>
          <w:rPr>
            <w:noProof/>
            <w:webHidden/>
          </w:rPr>
          <w:fldChar w:fldCharType="begin"/>
        </w:r>
        <w:r>
          <w:rPr>
            <w:noProof/>
            <w:webHidden/>
          </w:rPr>
          <w:instrText xml:space="preserve"> PAGEREF _Toc46165787 \h </w:instrText>
        </w:r>
        <w:r>
          <w:rPr>
            <w:noProof/>
            <w:webHidden/>
          </w:rPr>
        </w:r>
        <w:r>
          <w:rPr>
            <w:noProof/>
            <w:webHidden/>
          </w:rPr>
          <w:fldChar w:fldCharType="separate"/>
        </w:r>
        <w:r>
          <w:rPr>
            <w:noProof/>
            <w:webHidden/>
          </w:rPr>
          <w:t>30</w:t>
        </w:r>
        <w:r>
          <w:rPr>
            <w:noProof/>
            <w:webHidden/>
          </w:rPr>
          <w:fldChar w:fldCharType="end"/>
        </w:r>
      </w:hyperlink>
    </w:p>
    <w:p w14:paraId="6CD9A301" w14:textId="5FCA9605" w:rsidR="009A7FD5" w:rsidRDefault="009A7FD5">
      <w:pPr>
        <w:pStyle w:val="32"/>
        <w:tabs>
          <w:tab w:val="right" w:leader="dot" w:pos="9345"/>
        </w:tabs>
        <w:rPr>
          <w:rFonts w:asciiTheme="minorHAnsi" w:eastAsiaTheme="minorEastAsia" w:hAnsiTheme="minorHAnsi" w:cstheme="minorBidi"/>
          <w:noProof/>
          <w:sz w:val="22"/>
        </w:rPr>
      </w:pPr>
      <w:hyperlink w:anchor="_Toc46165788" w:history="1">
        <w:r w:rsidRPr="00A40AC3">
          <w:rPr>
            <w:rStyle w:val="a9"/>
            <w:noProof/>
          </w:rPr>
          <w:t>ИНТЕРФАКС; 2020.06.04; СПЕЦРЕЙС «БЕЛАВИА» ДОСТАВИЛ В МИНСК ОКОЛО 100 БЕЛОРУСОВ И РОССИЯН ИЗ ИНДИИ</w:t>
        </w:r>
        <w:r>
          <w:rPr>
            <w:noProof/>
            <w:webHidden/>
          </w:rPr>
          <w:tab/>
        </w:r>
        <w:r>
          <w:rPr>
            <w:noProof/>
            <w:webHidden/>
          </w:rPr>
          <w:fldChar w:fldCharType="begin"/>
        </w:r>
        <w:r>
          <w:rPr>
            <w:noProof/>
            <w:webHidden/>
          </w:rPr>
          <w:instrText xml:space="preserve"> PAGEREF _Toc46165788 \h </w:instrText>
        </w:r>
        <w:r>
          <w:rPr>
            <w:noProof/>
            <w:webHidden/>
          </w:rPr>
        </w:r>
        <w:r>
          <w:rPr>
            <w:noProof/>
            <w:webHidden/>
          </w:rPr>
          <w:fldChar w:fldCharType="separate"/>
        </w:r>
        <w:r>
          <w:rPr>
            <w:noProof/>
            <w:webHidden/>
          </w:rPr>
          <w:t>31</w:t>
        </w:r>
        <w:r>
          <w:rPr>
            <w:noProof/>
            <w:webHidden/>
          </w:rPr>
          <w:fldChar w:fldCharType="end"/>
        </w:r>
      </w:hyperlink>
    </w:p>
    <w:p w14:paraId="744F5193" w14:textId="1CB6B530" w:rsidR="009A7FD5" w:rsidRDefault="009A7FD5">
      <w:pPr>
        <w:pStyle w:val="32"/>
        <w:tabs>
          <w:tab w:val="right" w:leader="dot" w:pos="9345"/>
        </w:tabs>
        <w:rPr>
          <w:rFonts w:asciiTheme="minorHAnsi" w:eastAsiaTheme="minorEastAsia" w:hAnsiTheme="minorHAnsi" w:cstheme="minorBidi"/>
          <w:noProof/>
          <w:sz w:val="22"/>
        </w:rPr>
      </w:pPr>
      <w:hyperlink w:anchor="_Toc46165789" w:history="1">
        <w:r w:rsidRPr="00A40AC3">
          <w:rPr>
            <w:rStyle w:val="a9"/>
            <w:noProof/>
          </w:rPr>
          <w:t>ТАСС; 2020.06.04; ПОСОЛ РОССИИ: МОСКВА И МИНСК ПРИЛОЖАТ ВСЕ УСИЛИЯ, ПОМОГАЯ ДРУГ ДРУГУ ВОЗВРАЩАТЬ ГРАЖДАН</w:t>
        </w:r>
        <w:r>
          <w:rPr>
            <w:noProof/>
            <w:webHidden/>
          </w:rPr>
          <w:tab/>
        </w:r>
        <w:r>
          <w:rPr>
            <w:noProof/>
            <w:webHidden/>
          </w:rPr>
          <w:fldChar w:fldCharType="begin"/>
        </w:r>
        <w:r>
          <w:rPr>
            <w:noProof/>
            <w:webHidden/>
          </w:rPr>
          <w:instrText xml:space="preserve"> PAGEREF _Toc46165789 \h </w:instrText>
        </w:r>
        <w:r>
          <w:rPr>
            <w:noProof/>
            <w:webHidden/>
          </w:rPr>
        </w:r>
        <w:r>
          <w:rPr>
            <w:noProof/>
            <w:webHidden/>
          </w:rPr>
          <w:fldChar w:fldCharType="separate"/>
        </w:r>
        <w:r>
          <w:rPr>
            <w:noProof/>
            <w:webHidden/>
          </w:rPr>
          <w:t>31</w:t>
        </w:r>
        <w:r>
          <w:rPr>
            <w:noProof/>
            <w:webHidden/>
          </w:rPr>
          <w:fldChar w:fldCharType="end"/>
        </w:r>
      </w:hyperlink>
    </w:p>
    <w:p w14:paraId="21F96A1E" w14:textId="005D115F" w:rsidR="009A7FD5" w:rsidRDefault="009A7FD5">
      <w:pPr>
        <w:pStyle w:val="32"/>
        <w:tabs>
          <w:tab w:val="right" w:leader="dot" w:pos="9345"/>
        </w:tabs>
        <w:rPr>
          <w:rFonts w:asciiTheme="minorHAnsi" w:eastAsiaTheme="minorEastAsia" w:hAnsiTheme="minorHAnsi" w:cstheme="minorBidi"/>
          <w:noProof/>
          <w:sz w:val="22"/>
        </w:rPr>
      </w:pPr>
      <w:hyperlink w:anchor="_Toc46165790" w:history="1">
        <w:r w:rsidRPr="00A40AC3">
          <w:rPr>
            <w:rStyle w:val="a9"/>
            <w:noProof/>
          </w:rPr>
          <w:t>ТАСС; 2020.06.04; ОКОЛО 500 НАХОДЯЩИХСЯ В ИЗРАИЛЕ РОССИЯН ПОДАЛИ ЗАЯВКИ НА ВОЗВРАЩЕНИЕ В РФ - ПОСОЛЬСТВО</w:t>
        </w:r>
        <w:r>
          <w:rPr>
            <w:noProof/>
            <w:webHidden/>
          </w:rPr>
          <w:tab/>
        </w:r>
        <w:r>
          <w:rPr>
            <w:noProof/>
            <w:webHidden/>
          </w:rPr>
          <w:fldChar w:fldCharType="begin"/>
        </w:r>
        <w:r>
          <w:rPr>
            <w:noProof/>
            <w:webHidden/>
          </w:rPr>
          <w:instrText xml:space="preserve"> PAGEREF _Toc46165790 \h </w:instrText>
        </w:r>
        <w:r>
          <w:rPr>
            <w:noProof/>
            <w:webHidden/>
          </w:rPr>
        </w:r>
        <w:r>
          <w:rPr>
            <w:noProof/>
            <w:webHidden/>
          </w:rPr>
          <w:fldChar w:fldCharType="separate"/>
        </w:r>
        <w:r>
          <w:rPr>
            <w:noProof/>
            <w:webHidden/>
          </w:rPr>
          <w:t>32</w:t>
        </w:r>
        <w:r>
          <w:rPr>
            <w:noProof/>
            <w:webHidden/>
          </w:rPr>
          <w:fldChar w:fldCharType="end"/>
        </w:r>
      </w:hyperlink>
    </w:p>
    <w:p w14:paraId="7868C228" w14:textId="78700408" w:rsidR="009A7FD5" w:rsidRDefault="009A7FD5">
      <w:pPr>
        <w:pStyle w:val="32"/>
        <w:tabs>
          <w:tab w:val="right" w:leader="dot" w:pos="9345"/>
        </w:tabs>
        <w:rPr>
          <w:rFonts w:asciiTheme="minorHAnsi" w:eastAsiaTheme="minorEastAsia" w:hAnsiTheme="minorHAnsi" w:cstheme="minorBidi"/>
          <w:noProof/>
          <w:sz w:val="22"/>
        </w:rPr>
      </w:pPr>
      <w:hyperlink w:anchor="_Toc46165791" w:history="1">
        <w:r w:rsidRPr="00A40AC3">
          <w:rPr>
            <w:rStyle w:val="a9"/>
            <w:noProof/>
          </w:rPr>
          <w:t>РИА НОВОСТИ; 2020.06.04; «ЭФИОПСКИЕ АВИАЛИНИИ» ГОТОВЫ ПОМОЧЬ В ВЫВОЗЕ РОССИЯН ИЗ АФРИКИ</w:t>
        </w:r>
        <w:r>
          <w:rPr>
            <w:noProof/>
            <w:webHidden/>
          </w:rPr>
          <w:tab/>
        </w:r>
        <w:r>
          <w:rPr>
            <w:noProof/>
            <w:webHidden/>
          </w:rPr>
          <w:fldChar w:fldCharType="begin"/>
        </w:r>
        <w:r>
          <w:rPr>
            <w:noProof/>
            <w:webHidden/>
          </w:rPr>
          <w:instrText xml:space="preserve"> PAGEREF _Toc46165791 \h </w:instrText>
        </w:r>
        <w:r>
          <w:rPr>
            <w:noProof/>
            <w:webHidden/>
          </w:rPr>
        </w:r>
        <w:r>
          <w:rPr>
            <w:noProof/>
            <w:webHidden/>
          </w:rPr>
          <w:fldChar w:fldCharType="separate"/>
        </w:r>
        <w:r>
          <w:rPr>
            <w:noProof/>
            <w:webHidden/>
          </w:rPr>
          <w:t>33</w:t>
        </w:r>
        <w:r>
          <w:rPr>
            <w:noProof/>
            <w:webHidden/>
          </w:rPr>
          <w:fldChar w:fldCharType="end"/>
        </w:r>
      </w:hyperlink>
    </w:p>
    <w:p w14:paraId="65ED80C0" w14:textId="70FFDA3E" w:rsidR="009A7FD5" w:rsidRDefault="009A7FD5">
      <w:pPr>
        <w:pStyle w:val="32"/>
        <w:tabs>
          <w:tab w:val="right" w:leader="dot" w:pos="9345"/>
        </w:tabs>
        <w:rPr>
          <w:rFonts w:asciiTheme="minorHAnsi" w:eastAsiaTheme="minorEastAsia" w:hAnsiTheme="minorHAnsi" w:cstheme="minorBidi"/>
          <w:noProof/>
          <w:sz w:val="22"/>
        </w:rPr>
      </w:pPr>
      <w:hyperlink w:anchor="_Toc46165792" w:history="1">
        <w:r w:rsidRPr="00A40AC3">
          <w:rPr>
            <w:rStyle w:val="a9"/>
            <w:noProof/>
          </w:rPr>
          <w:t>РИА НОВОСТИ; 2020.06.04; В ЮАР НАХОДЯТСЯ ПОРЯДКА 170 РОССИЯН, КОТОРЫЕ ХОТЯТ ВЕРНУТЬСЯ НА РОДИНУ</w:t>
        </w:r>
        <w:r>
          <w:rPr>
            <w:noProof/>
            <w:webHidden/>
          </w:rPr>
          <w:tab/>
        </w:r>
        <w:r>
          <w:rPr>
            <w:noProof/>
            <w:webHidden/>
          </w:rPr>
          <w:fldChar w:fldCharType="begin"/>
        </w:r>
        <w:r>
          <w:rPr>
            <w:noProof/>
            <w:webHidden/>
          </w:rPr>
          <w:instrText xml:space="preserve"> PAGEREF _Toc46165792 \h </w:instrText>
        </w:r>
        <w:r>
          <w:rPr>
            <w:noProof/>
            <w:webHidden/>
          </w:rPr>
        </w:r>
        <w:r>
          <w:rPr>
            <w:noProof/>
            <w:webHidden/>
          </w:rPr>
          <w:fldChar w:fldCharType="separate"/>
        </w:r>
        <w:r>
          <w:rPr>
            <w:noProof/>
            <w:webHidden/>
          </w:rPr>
          <w:t>33</w:t>
        </w:r>
        <w:r>
          <w:rPr>
            <w:noProof/>
            <w:webHidden/>
          </w:rPr>
          <w:fldChar w:fldCharType="end"/>
        </w:r>
      </w:hyperlink>
    </w:p>
    <w:p w14:paraId="63712847" w14:textId="219D37E0" w:rsidR="009A7FD5" w:rsidRDefault="009A7FD5">
      <w:pPr>
        <w:pStyle w:val="32"/>
        <w:tabs>
          <w:tab w:val="right" w:leader="dot" w:pos="9345"/>
        </w:tabs>
        <w:rPr>
          <w:rFonts w:asciiTheme="minorHAnsi" w:eastAsiaTheme="minorEastAsia" w:hAnsiTheme="minorHAnsi" w:cstheme="minorBidi"/>
          <w:noProof/>
          <w:sz w:val="22"/>
        </w:rPr>
      </w:pPr>
      <w:hyperlink w:anchor="_Toc46165793" w:history="1">
        <w:r w:rsidRPr="00A40AC3">
          <w:rPr>
            <w:rStyle w:val="a9"/>
            <w:noProof/>
          </w:rPr>
          <w:t>ТАСС; 2020.06.04; ПОСОЛЬСТВО РФ СООБЩИЛО О ВОЗМОЖНОМ ВЫЛЕТЕ РЕЙСОВ ИЗ БАНГКОКА В МОСКВУ И ПЕТЕРБУРГ 7 АПРЕЛЯ</w:t>
        </w:r>
        <w:r>
          <w:rPr>
            <w:noProof/>
            <w:webHidden/>
          </w:rPr>
          <w:tab/>
        </w:r>
        <w:r>
          <w:rPr>
            <w:noProof/>
            <w:webHidden/>
          </w:rPr>
          <w:fldChar w:fldCharType="begin"/>
        </w:r>
        <w:r>
          <w:rPr>
            <w:noProof/>
            <w:webHidden/>
          </w:rPr>
          <w:instrText xml:space="preserve"> PAGEREF _Toc46165793 \h </w:instrText>
        </w:r>
        <w:r>
          <w:rPr>
            <w:noProof/>
            <w:webHidden/>
          </w:rPr>
        </w:r>
        <w:r>
          <w:rPr>
            <w:noProof/>
            <w:webHidden/>
          </w:rPr>
          <w:fldChar w:fldCharType="separate"/>
        </w:r>
        <w:r>
          <w:rPr>
            <w:noProof/>
            <w:webHidden/>
          </w:rPr>
          <w:t>33</w:t>
        </w:r>
        <w:r>
          <w:rPr>
            <w:noProof/>
            <w:webHidden/>
          </w:rPr>
          <w:fldChar w:fldCharType="end"/>
        </w:r>
      </w:hyperlink>
    </w:p>
    <w:p w14:paraId="07232688" w14:textId="20C75EC2" w:rsidR="009A7FD5" w:rsidRDefault="009A7FD5">
      <w:pPr>
        <w:pStyle w:val="32"/>
        <w:tabs>
          <w:tab w:val="right" w:leader="dot" w:pos="9345"/>
        </w:tabs>
        <w:rPr>
          <w:rFonts w:asciiTheme="minorHAnsi" w:eastAsiaTheme="minorEastAsia" w:hAnsiTheme="minorHAnsi" w:cstheme="minorBidi"/>
          <w:noProof/>
          <w:sz w:val="22"/>
        </w:rPr>
      </w:pPr>
      <w:hyperlink w:anchor="_Toc46165794" w:history="1">
        <w:r w:rsidRPr="00A40AC3">
          <w:rPr>
            <w:rStyle w:val="a9"/>
            <w:noProof/>
          </w:rPr>
          <w:t>ТАСС; 2020.06.04; СПЕЦРЕЙСЫ ДЛЯ ВЫВОЗА АМЕРИКАНЦЕВ ВЫЛЕТЯТ ИЗ МОСКВЫ 9 АПРЕЛЯ</w:t>
        </w:r>
        <w:r>
          <w:rPr>
            <w:noProof/>
            <w:webHidden/>
          </w:rPr>
          <w:tab/>
        </w:r>
        <w:r>
          <w:rPr>
            <w:noProof/>
            <w:webHidden/>
          </w:rPr>
          <w:fldChar w:fldCharType="begin"/>
        </w:r>
        <w:r>
          <w:rPr>
            <w:noProof/>
            <w:webHidden/>
          </w:rPr>
          <w:instrText xml:space="preserve"> PAGEREF _Toc46165794 \h </w:instrText>
        </w:r>
        <w:r>
          <w:rPr>
            <w:noProof/>
            <w:webHidden/>
          </w:rPr>
        </w:r>
        <w:r>
          <w:rPr>
            <w:noProof/>
            <w:webHidden/>
          </w:rPr>
          <w:fldChar w:fldCharType="separate"/>
        </w:r>
        <w:r>
          <w:rPr>
            <w:noProof/>
            <w:webHidden/>
          </w:rPr>
          <w:t>34</w:t>
        </w:r>
        <w:r>
          <w:rPr>
            <w:noProof/>
            <w:webHidden/>
          </w:rPr>
          <w:fldChar w:fldCharType="end"/>
        </w:r>
      </w:hyperlink>
    </w:p>
    <w:p w14:paraId="6A89D0BF" w14:textId="1938156B" w:rsidR="009A7FD5" w:rsidRDefault="009A7FD5">
      <w:pPr>
        <w:pStyle w:val="32"/>
        <w:tabs>
          <w:tab w:val="right" w:leader="dot" w:pos="9345"/>
        </w:tabs>
        <w:rPr>
          <w:rFonts w:asciiTheme="minorHAnsi" w:eastAsiaTheme="minorEastAsia" w:hAnsiTheme="minorHAnsi" w:cstheme="minorBidi"/>
          <w:noProof/>
          <w:sz w:val="22"/>
        </w:rPr>
      </w:pPr>
      <w:hyperlink w:anchor="_Toc46165795" w:history="1">
        <w:r w:rsidRPr="00A40AC3">
          <w:rPr>
            <w:rStyle w:val="a9"/>
            <w:noProof/>
          </w:rPr>
          <w:t>ТАСС; 2020.06.04; ВРИО ГЛАВЫ КАМЧАТКИ ПООБЕЩАЛ ПОМОЩЬ ЖИТЕЛЯМ КРАЯ, ОСТАЮЩИМСЯ ЗА РУБЕЖОМ ИЗ-ЗА ПАНДЕМИИ</w:t>
        </w:r>
        <w:r>
          <w:rPr>
            <w:noProof/>
            <w:webHidden/>
          </w:rPr>
          <w:tab/>
        </w:r>
        <w:r>
          <w:rPr>
            <w:noProof/>
            <w:webHidden/>
          </w:rPr>
          <w:fldChar w:fldCharType="begin"/>
        </w:r>
        <w:r>
          <w:rPr>
            <w:noProof/>
            <w:webHidden/>
          </w:rPr>
          <w:instrText xml:space="preserve"> PAGEREF _Toc46165795 \h </w:instrText>
        </w:r>
        <w:r>
          <w:rPr>
            <w:noProof/>
            <w:webHidden/>
          </w:rPr>
        </w:r>
        <w:r>
          <w:rPr>
            <w:noProof/>
            <w:webHidden/>
          </w:rPr>
          <w:fldChar w:fldCharType="separate"/>
        </w:r>
        <w:r>
          <w:rPr>
            <w:noProof/>
            <w:webHidden/>
          </w:rPr>
          <w:t>34</w:t>
        </w:r>
        <w:r>
          <w:rPr>
            <w:noProof/>
            <w:webHidden/>
          </w:rPr>
          <w:fldChar w:fldCharType="end"/>
        </w:r>
      </w:hyperlink>
    </w:p>
    <w:p w14:paraId="441A2912" w14:textId="0AF84028" w:rsidR="009A7FD5" w:rsidRDefault="009A7FD5">
      <w:pPr>
        <w:pStyle w:val="32"/>
        <w:tabs>
          <w:tab w:val="right" w:leader="dot" w:pos="9345"/>
        </w:tabs>
        <w:rPr>
          <w:rFonts w:asciiTheme="minorHAnsi" w:eastAsiaTheme="minorEastAsia" w:hAnsiTheme="minorHAnsi" w:cstheme="minorBidi"/>
          <w:noProof/>
          <w:sz w:val="22"/>
        </w:rPr>
      </w:pPr>
      <w:hyperlink w:anchor="_Toc46165796" w:history="1">
        <w:r w:rsidRPr="00A40AC3">
          <w:rPr>
            <w:rStyle w:val="a9"/>
            <w:noProof/>
          </w:rPr>
          <w:t>РИА НОВОСТИ; 2020.06.04; ХАБАРОВСК ГОТОВ ПРИНЯТЬ БОЛЕЕ РОССИЙСКИХ ТУРИСТОВ, ЗАСТРЯВШИХ В КОРЕЕ</w:t>
        </w:r>
        <w:r>
          <w:rPr>
            <w:noProof/>
            <w:webHidden/>
          </w:rPr>
          <w:tab/>
        </w:r>
        <w:r>
          <w:rPr>
            <w:noProof/>
            <w:webHidden/>
          </w:rPr>
          <w:fldChar w:fldCharType="begin"/>
        </w:r>
        <w:r>
          <w:rPr>
            <w:noProof/>
            <w:webHidden/>
          </w:rPr>
          <w:instrText xml:space="preserve"> PAGEREF _Toc46165796 \h </w:instrText>
        </w:r>
        <w:r>
          <w:rPr>
            <w:noProof/>
            <w:webHidden/>
          </w:rPr>
        </w:r>
        <w:r>
          <w:rPr>
            <w:noProof/>
            <w:webHidden/>
          </w:rPr>
          <w:fldChar w:fldCharType="separate"/>
        </w:r>
        <w:r>
          <w:rPr>
            <w:noProof/>
            <w:webHidden/>
          </w:rPr>
          <w:t>35</w:t>
        </w:r>
        <w:r>
          <w:rPr>
            <w:noProof/>
            <w:webHidden/>
          </w:rPr>
          <w:fldChar w:fldCharType="end"/>
        </w:r>
      </w:hyperlink>
    </w:p>
    <w:p w14:paraId="3AA670C8" w14:textId="689B020A" w:rsidR="009A7FD5" w:rsidRDefault="009A7FD5">
      <w:pPr>
        <w:pStyle w:val="32"/>
        <w:tabs>
          <w:tab w:val="right" w:leader="dot" w:pos="9345"/>
        </w:tabs>
        <w:rPr>
          <w:rFonts w:asciiTheme="minorHAnsi" w:eastAsiaTheme="minorEastAsia" w:hAnsiTheme="minorHAnsi" w:cstheme="minorBidi"/>
          <w:noProof/>
          <w:sz w:val="22"/>
        </w:rPr>
      </w:pPr>
      <w:hyperlink w:anchor="_Toc46165797" w:history="1">
        <w:r w:rsidRPr="00A40AC3">
          <w:rPr>
            <w:rStyle w:val="a9"/>
            <w:noProof/>
          </w:rPr>
          <w:t>РБК; 2020.06.04; ЗАСТРЯВШИЕ В АЭРОПОРТУ СЕУЛА РОССИЯНЕ СООБЩИЛИ О ПОМОЩИ ПОСОЛЬСТВА</w:t>
        </w:r>
        <w:r>
          <w:rPr>
            <w:noProof/>
            <w:webHidden/>
          </w:rPr>
          <w:tab/>
        </w:r>
        <w:r>
          <w:rPr>
            <w:noProof/>
            <w:webHidden/>
          </w:rPr>
          <w:fldChar w:fldCharType="begin"/>
        </w:r>
        <w:r>
          <w:rPr>
            <w:noProof/>
            <w:webHidden/>
          </w:rPr>
          <w:instrText xml:space="preserve"> PAGEREF _Toc46165797 \h </w:instrText>
        </w:r>
        <w:r>
          <w:rPr>
            <w:noProof/>
            <w:webHidden/>
          </w:rPr>
        </w:r>
        <w:r>
          <w:rPr>
            <w:noProof/>
            <w:webHidden/>
          </w:rPr>
          <w:fldChar w:fldCharType="separate"/>
        </w:r>
        <w:r>
          <w:rPr>
            <w:noProof/>
            <w:webHidden/>
          </w:rPr>
          <w:t>35</w:t>
        </w:r>
        <w:r>
          <w:rPr>
            <w:noProof/>
            <w:webHidden/>
          </w:rPr>
          <w:fldChar w:fldCharType="end"/>
        </w:r>
      </w:hyperlink>
    </w:p>
    <w:p w14:paraId="1E4168F2" w14:textId="2DF218D3" w:rsidR="009A7FD5" w:rsidRDefault="009A7FD5">
      <w:pPr>
        <w:pStyle w:val="32"/>
        <w:tabs>
          <w:tab w:val="right" w:leader="dot" w:pos="9345"/>
        </w:tabs>
        <w:rPr>
          <w:rFonts w:asciiTheme="minorHAnsi" w:eastAsiaTheme="minorEastAsia" w:hAnsiTheme="minorHAnsi" w:cstheme="minorBidi"/>
          <w:noProof/>
          <w:sz w:val="22"/>
        </w:rPr>
      </w:pPr>
      <w:hyperlink w:anchor="_Toc46165798" w:history="1">
        <w:r w:rsidRPr="00A40AC3">
          <w:rPr>
            <w:rStyle w:val="a9"/>
            <w:noProof/>
          </w:rPr>
          <w:t>ПРАЙМ; 2020.06.04; БОЛЕЕ 60 ОСТАВШИХСЯ НА ФИЛИППИНАХ РОССИЯН ХОТЕЛИ БЫ ВЕРНУТЬСЯ НА РОДИНУ - ПОСОЛЬСТВО</w:t>
        </w:r>
        <w:r>
          <w:rPr>
            <w:noProof/>
            <w:webHidden/>
          </w:rPr>
          <w:tab/>
        </w:r>
        <w:r>
          <w:rPr>
            <w:noProof/>
            <w:webHidden/>
          </w:rPr>
          <w:fldChar w:fldCharType="begin"/>
        </w:r>
        <w:r>
          <w:rPr>
            <w:noProof/>
            <w:webHidden/>
          </w:rPr>
          <w:instrText xml:space="preserve"> PAGEREF _Toc46165798 \h </w:instrText>
        </w:r>
        <w:r>
          <w:rPr>
            <w:noProof/>
            <w:webHidden/>
          </w:rPr>
        </w:r>
        <w:r>
          <w:rPr>
            <w:noProof/>
            <w:webHidden/>
          </w:rPr>
          <w:fldChar w:fldCharType="separate"/>
        </w:r>
        <w:r>
          <w:rPr>
            <w:noProof/>
            <w:webHidden/>
          </w:rPr>
          <w:t>36</w:t>
        </w:r>
        <w:r>
          <w:rPr>
            <w:noProof/>
            <w:webHidden/>
          </w:rPr>
          <w:fldChar w:fldCharType="end"/>
        </w:r>
      </w:hyperlink>
    </w:p>
    <w:p w14:paraId="4E63DFE8" w14:textId="54089751" w:rsidR="009A7FD5" w:rsidRDefault="009A7FD5">
      <w:pPr>
        <w:pStyle w:val="32"/>
        <w:tabs>
          <w:tab w:val="right" w:leader="dot" w:pos="9345"/>
        </w:tabs>
        <w:rPr>
          <w:rFonts w:asciiTheme="minorHAnsi" w:eastAsiaTheme="minorEastAsia" w:hAnsiTheme="minorHAnsi" w:cstheme="minorBidi"/>
          <w:noProof/>
          <w:sz w:val="22"/>
        </w:rPr>
      </w:pPr>
      <w:hyperlink w:anchor="_Toc46165799" w:history="1">
        <w:r w:rsidRPr="00A40AC3">
          <w:rPr>
            <w:rStyle w:val="a9"/>
            <w:noProof/>
          </w:rPr>
          <w:t>РИА НОВОСТИ; 2020.06.04; ПРОХОДИВШУЮ В КИТАЕ ЛЕЧЕНИЕ ДЕВОЧКУ ИЗ РОССИИ ЭВАКУИРОВАЛИ НА РОДИНУ</w:t>
        </w:r>
        <w:r>
          <w:rPr>
            <w:noProof/>
            <w:webHidden/>
          </w:rPr>
          <w:tab/>
        </w:r>
        <w:r>
          <w:rPr>
            <w:noProof/>
            <w:webHidden/>
          </w:rPr>
          <w:fldChar w:fldCharType="begin"/>
        </w:r>
        <w:r>
          <w:rPr>
            <w:noProof/>
            <w:webHidden/>
          </w:rPr>
          <w:instrText xml:space="preserve"> PAGEREF _Toc46165799 \h </w:instrText>
        </w:r>
        <w:r>
          <w:rPr>
            <w:noProof/>
            <w:webHidden/>
          </w:rPr>
        </w:r>
        <w:r>
          <w:rPr>
            <w:noProof/>
            <w:webHidden/>
          </w:rPr>
          <w:fldChar w:fldCharType="separate"/>
        </w:r>
        <w:r>
          <w:rPr>
            <w:noProof/>
            <w:webHidden/>
          </w:rPr>
          <w:t>36</w:t>
        </w:r>
        <w:r>
          <w:rPr>
            <w:noProof/>
            <w:webHidden/>
          </w:rPr>
          <w:fldChar w:fldCharType="end"/>
        </w:r>
      </w:hyperlink>
    </w:p>
    <w:p w14:paraId="6891B8DF" w14:textId="06468041" w:rsidR="009A7FD5" w:rsidRDefault="009A7FD5">
      <w:pPr>
        <w:pStyle w:val="32"/>
        <w:tabs>
          <w:tab w:val="right" w:leader="dot" w:pos="9345"/>
        </w:tabs>
        <w:rPr>
          <w:rFonts w:asciiTheme="minorHAnsi" w:eastAsiaTheme="minorEastAsia" w:hAnsiTheme="minorHAnsi" w:cstheme="minorBidi"/>
          <w:noProof/>
          <w:sz w:val="22"/>
        </w:rPr>
      </w:pPr>
      <w:hyperlink w:anchor="_Toc46165800" w:history="1">
        <w:r w:rsidRPr="00A40AC3">
          <w:rPr>
            <w:rStyle w:val="a9"/>
            <w:noProof/>
          </w:rPr>
          <w:t>ПРАЙМ; 2020.06.04; ПОСОЛЬСТВО ИТАЛИИ В РФ РАБОТАЕТ НАД ОРГАНИЗАЦИЕЙ ПЛАТНЫХ СПЕЦРЕЙСОВ ДЛЯ ВЫВОЗА ИТАЛЬЯНЦЕВ</w:t>
        </w:r>
        <w:r>
          <w:rPr>
            <w:noProof/>
            <w:webHidden/>
          </w:rPr>
          <w:tab/>
        </w:r>
        <w:r>
          <w:rPr>
            <w:noProof/>
            <w:webHidden/>
          </w:rPr>
          <w:fldChar w:fldCharType="begin"/>
        </w:r>
        <w:r>
          <w:rPr>
            <w:noProof/>
            <w:webHidden/>
          </w:rPr>
          <w:instrText xml:space="preserve"> PAGEREF _Toc46165800 \h </w:instrText>
        </w:r>
        <w:r>
          <w:rPr>
            <w:noProof/>
            <w:webHidden/>
          </w:rPr>
        </w:r>
        <w:r>
          <w:rPr>
            <w:noProof/>
            <w:webHidden/>
          </w:rPr>
          <w:fldChar w:fldCharType="separate"/>
        </w:r>
        <w:r>
          <w:rPr>
            <w:noProof/>
            <w:webHidden/>
          </w:rPr>
          <w:t>37</w:t>
        </w:r>
        <w:r>
          <w:rPr>
            <w:noProof/>
            <w:webHidden/>
          </w:rPr>
          <w:fldChar w:fldCharType="end"/>
        </w:r>
      </w:hyperlink>
    </w:p>
    <w:p w14:paraId="396E2AF0" w14:textId="2CF831F5" w:rsidR="009A7FD5" w:rsidRDefault="009A7FD5">
      <w:pPr>
        <w:pStyle w:val="32"/>
        <w:tabs>
          <w:tab w:val="right" w:leader="dot" w:pos="9345"/>
        </w:tabs>
        <w:rPr>
          <w:rFonts w:asciiTheme="minorHAnsi" w:eastAsiaTheme="minorEastAsia" w:hAnsiTheme="minorHAnsi" w:cstheme="minorBidi"/>
          <w:noProof/>
          <w:sz w:val="22"/>
        </w:rPr>
      </w:pPr>
      <w:hyperlink w:anchor="_Toc46165801" w:history="1">
        <w:r w:rsidRPr="00A40AC3">
          <w:rPr>
            <w:rStyle w:val="a9"/>
            <w:noProof/>
          </w:rPr>
          <w:t>КОММЕРСАНТЪ; ГЕРМАН КОСТРИНСКИЙ; 2020.06.04; «АЭРОФЛОТ» ЗАБИРАЕТ ДАЛЬНИЙ ВОСТОК У «РОССИИ»; ГОЛОВНАЯ КОМПАНИЯ ПЫТАЕТСЯ ЗАПОЛНИТЬ СОБСТВЕННЫЕ САМОЛЕТЫ</w:t>
        </w:r>
        <w:r>
          <w:rPr>
            <w:noProof/>
            <w:webHidden/>
          </w:rPr>
          <w:tab/>
        </w:r>
        <w:r>
          <w:rPr>
            <w:noProof/>
            <w:webHidden/>
          </w:rPr>
          <w:fldChar w:fldCharType="begin"/>
        </w:r>
        <w:r>
          <w:rPr>
            <w:noProof/>
            <w:webHidden/>
          </w:rPr>
          <w:instrText xml:space="preserve"> PAGEREF _Toc46165801 \h </w:instrText>
        </w:r>
        <w:r>
          <w:rPr>
            <w:noProof/>
            <w:webHidden/>
          </w:rPr>
        </w:r>
        <w:r>
          <w:rPr>
            <w:noProof/>
            <w:webHidden/>
          </w:rPr>
          <w:fldChar w:fldCharType="separate"/>
        </w:r>
        <w:r>
          <w:rPr>
            <w:noProof/>
            <w:webHidden/>
          </w:rPr>
          <w:t>37</w:t>
        </w:r>
        <w:r>
          <w:rPr>
            <w:noProof/>
            <w:webHidden/>
          </w:rPr>
          <w:fldChar w:fldCharType="end"/>
        </w:r>
      </w:hyperlink>
    </w:p>
    <w:p w14:paraId="5272108E" w14:textId="7F098DC9" w:rsidR="009A7FD5" w:rsidRDefault="009A7FD5">
      <w:pPr>
        <w:pStyle w:val="32"/>
        <w:tabs>
          <w:tab w:val="right" w:leader="dot" w:pos="9345"/>
        </w:tabs>
        <w:rPr>
          <w:rFonts w:asciiTheme="minorHAnsi" w:eastAsiaTheme="minorEastAsia" w:hAnsiTheme="minorHAnsi" w:cstheme="minorBidi"/>
          <w:noProof/>
          <w:sz w:val="22"/>
        </w:rPr>
      </w:pPr>
      <w:hyperlink w:anchor="_Toc46165802" w:history="1">
        <w:r w:rsidRPr="00A40AC3">
          <w:rPr>
            <w:rStyle w:val="a9"/>
            <w:noProof/>
          </w:rPr>
          <w:t>ИНТЕРФАКС; 2020.06.04; ПАССАЖИРОПОТОК МЕЖДУНАРОДНЫХ РЕЙСОВ В АЭРОПОРТУ ИРКУТСКА В I КВАРТАЛЕ СОКРАТИЛСЯ НА 17%</w:t>
        </w:r>
        <w:r>
          <w:rPr>
            <w:noProof/>
            <w:webHidden/>
          </w:rPr>
          <w:tab/>
        </w:r>
        <w:r>
          <w:rPr>
            <w:noProof/>
            <w:webHidden/>
          </w:rPr>
          <w:fldChar w:fldCharType="begin"/>
        </w:r>
        <w:r>
          <w:rPr>
            <w:noProof/>
            <w:webHidden/>
          </w:rPr>
          <w:instrText xml:space="preserve"> PAGEREF _Toc46165802 \h </w:instrText>
        </w:r>
        <w:r>
          <w:rPr>
            <w:noProof/>
            <w:webHidden/>
          </w:rPr>
        </w:r>
        <w:r>
          <w:rPr>
            <w:noProof/>
            <w:webHidden/>
          </w:rPr>
          <w:fldChar w:fldCharType="separate"/>
        </w:r>
        <w:r>
          <w:rPr>
            <w:noProof/>
            <w:webHidden/>
          </w:rPr>
          <w:t>38</w:t>
        </w:r>
        <w:r>
          <w:rPr>
            <w:noProof/>
            <w:webHidden/>
          </w:rPr>
          <w:fldChar w:fldCharType="end"/>
        </w:r>
      </w:hyperlink>
    </w:p>
    <w:p w14:paraId="7CF1E97B" w14:textId="7D4A2B3C" w:rsidR="009A7FD5" w:rsidRDefault="009A7FD5">
      <w:pPr>
        <w:pStyle w:val="32"/>
        <w:tabs>
          <w:tab w:val="right" w:leader="dot" w:pos="9345"/>
        </w:tabs>
        <w:rPr>
          <w:rFonts w:asciiTheme="minorHAnsi" w:eastAsiaTheme="minorEastAsia" w:hAnsiTheme="minorHAnsi" w:cstheme="minorBidi"/>
          <w:noProof/>
          <w:sz w:val="22"/>
        </w:rPr>
      </w:pPr>
      <w:hyperlink w:anchor="_Toc46165803" w:history="1">
        <w:r w:rsidRPr="00A40AC3">
          <w:rPr>
            <w:rStyle w:val="a9"/>
            <w:noProof/>
          </w:rPr>
          <w:t>ПРАЙМ; 2020.06.04; АЭРОПОРТЫ КУБАНИ ИЗМЕНИЛИ ЛОГОТИПЫ В ПОДДЕРЖКУ САМОИЗОЛЯЦИИ</w:t>
        </w:r>
        <w:r>
          <w:rPr>
            <w:noProof/>
            <w:webHidden/>
          </w:rPr>
          <w:tab/>
        </w:r>
        <w:r>
          <w:rPr>
            <w:noProof/>
            <w:webHidden/>
          </w:rPr>
          <w:fldChar w:fldCharType="begin"/>
        </w:r>
        <w:r>
          <w:rPr>
            <w:noProof/>
            <w:webHidden/>
          </w:rPr>
          <w:instrText xml:space="preserve"> PAGEREF _Toc46165803 \h </w:instrText>
        </w:r>
        <w:r>
          <w:rPr>
            <w:noProof/>
            <w:webHidden/>
          </w:rPr>
        </w:r>
        <w:r>
          <w:rPr>
            <w:noProof/>
            <w:webHidden/>
          </w:rPr>
          <w:fldChar w:fldCharType="separate"/>
        </w:r>
        <w:r>
          <w:rPr>
            <w:noProof/>
            <w:webHidden/>
          </w:rPr>
          <w:t>38</w:t>
        </w:r>
        <w:r>
          <w:rPr>
            <w:noProof/>
            <w:webHidden/>
          </w:rPr>
          <w:fldChar w:fldCharType="end"/>
        </w:r>
      </w:hyperlink>
    </w:p>
    <w:p w14:paraId="679701FA" w14:textId="3EF2DD66" w:rsidR="009A7FD5" w:rsidRDefault="009A7FD5">
      <w:pPr>
        <w:pStyle w:val="32"/>
        <w:tabs>
          <w:tab w:val="right" w:leader="dot" w:pos="9345"/>
        </w:tabs>
        <w:rPr>
          <w:rFonts w:asciiTheme="minorHAnsi" w:eastAsiaTheme="minorEastAsia" w:hAnsiTheme="minorHAnsi" w:cstheme="minorBidi"/>
          <w:noProof/>
          <w:sz w:val="22"/>
        </w:rPr>
      </w:pPr>
      <w:hyperlink w:anchor="_Toc46165804" w:history="1">
        <w:r w:rsidRPr="00A40AC3">
          <w:rPr>
            <w:rStyle w:val="a9"/>
            <w:noProof/>
          </w:rPr>
          <w:t>ИНТЕРФАКС; 2020.06.04; ПЕНЗА ОСТАЛАСЬ БЕЗ АВИАСООБЩЕНИЯ С МОСКВОЙ, ПОЛЕТЫ В ПЕТЕРБУРГ ПРОДОЛЖАЮТСЯ</w:t>
        </w:r>
        <w:r>
          <w:rPr>
            <w:noProof/>
            <w:webHidden/>
          </w:rPr>
          <w:tab/>
        </w:r>
        <w:r>
          <w:rPr>
            <w:noProof/>
            <w:webHidden/>
          </w:rPr>
          <w:fldChar w:fldCharType="begin"/>
        </w:r>
        <w:r>
          <w:rPr>
            <w:noProof/>
            <w:webHidden/>
          </w:rPr>
          <w:instrText xml:space="preserve"> PAGEREF _Toc46165804 \h </w:instrText>
        </w:r>
        <w:r>
          <w:rPr>
            <w:noProof/>
            <w:webHidden/>
          </w:rPr>
        </w:r>
        <w:r>
          <w:rPr>
            <w:noProof/>
            <w:webHidden/>
          </w:rPr>
          <w:fldChar w:fldCharType="separate"/>
        </w:r>
        <w:r>
          <w:rPr>
            <w:noProof/>
            <w:webHidden/>
          </w:rPr>
          <w:t>39</w:t>
        </w:r>
        <w:r>
          <w:rPr>
            <w:noProof/>
            <w:webHidden/>
          </w:rPr>
          <w:fldChar w:fldCharType="end"/>
        </w:r>
      </w:hyperlink>
    </w:p>
    <w:p w14:paraId="2733BC0C" w14:textId="2D271D79" w:rsidR="009A7FD5" w:rsidRDefault="009A7FD5">
      <w:pPr>
        <w:pStyle w:val="32"/>
        <w:tabs>
          <w:tab w:val="right" w:leader="dot" w:pos="9345"/>
        </w:tabs>
        <w:rPr>
          <w:rFonts w:asciiTheme="minorHAnsi" w:eastAsiaTheme="minorEastAsia" w:hAnsiTheme="minorHAnsi" w:cstheme="minorBidi"/>
          <w:noProof/>
          <w:sz w:val="22"/>
        </w:rPr>
      </w:pPr>
      <w:hyperlink w:anchor="_Toc46165805" w:history="1">
        <w:r w:rsidRPr="00A40AC3">
          <w:rPr>
            <w:rStyle w:val="a9"/>
            <w:noProof/>
          </w:rPr>
          <w:t>РИА НОВОСТИ; 2020.06.04; «АЭРОФЛОТ» НАПОМНИЛ ПРАВИЛА САМОИЗОЛЯЦИИ ПАССАЖИРОВ ПОСЛЕ ПЕРЕЛЕТОВ</w:t>
        </w:r>
        <w:r>
          <w:rPr>
            <w:noProof/>
            <w:webHidden/>
          </w:rPr>
          <w:tab/>
        </w:r>
        <w:r>
          <w:rPr>
            <w:noProof/>
            <w:webHidden/>
          </w:rPr>
          <w:fldChar w:fldCharType="begin"/>
        </w:r>
        <w:r>
          <w:rPr>
            <w:noProof/>
            <w:webHidden/>
          </w:rPr>
          <w:instrText xml:space="preserve"> PAGEREF _Toc46165805 \h </w:instrText>
        </w:r>
        <w:r>
          <w:rPr>
            <w:noProof/>
            <w:webHidden/>
          </w:rPr>
        </w:r>
        <w:r>
          <w:rPr>
            <w:noProof/>
            <w:webHidden/>
          </w:rPr>
          <w:fldChar w:fldCharType="separate"/>
        </w:r>
        <w:r>
          <w:rPr>
            <w:noProof/>
            <w:webHidden/>
          </w:rPr>
          <w:t>39</w:t>
        </w:r>
        <w:r>
          <w:rPr>
            <w:noProof/>
            <w:webHidden/>
          </w:rPr>
          <w:fldChar w:fldCharType="end"/>
        </w:r>
      </w:hyperlink>
    </w:p>
    <w:p w14:paraId="06C1E53D" w14:textId="4CC95AD6" w:rsidR="009A7FD5" w:rsidRDefault="009A7FD5">
      <w:pPr>
        <w:pStyle w:val="32"/>
        <w:tabs>
          <w:tab w:val="right" w:leader="dot" w:pos="9345"/>
        </w:tabs>
        <w:rPr>
          <w:rFonts w:asciiTheme="minorHAnsi" w:eastAsiaTheme="minorEastAsia" w:hAnsiTheme="minorHAnsi" w:cstheme="minorBidi"/>
          <w:noProof/>
          <w:sz w:val="22"/>
        </w:rPr>
      </w:pPr>
      <w:hyperlink w:anchor="_Toc46165806" w:history="1">
        <w:r w:rsidRPr="00A40AC3">
          <w:rPr>
            <w:rStyle w:val="a9"/>
            <w:noProof/>
          </w:rPr>
          <w:t>РИА НОВОСТИ; 2020.06.04; ПРИБЫВАЮЩИХ В ПРИАНГАРЬЕ ИЗ МОСКВЫ И ПЕТЕРБУРГА ИЗОЛИРУЮТ</w:t>
        </w:r>
        <w:r>
          <w:rPr>
            <w:noProof/>
            <w:webHidden/>
          </w:rPr>
          <w:tab/>
        </w:r>
        <w:r>
          <w:rPr>
            <w:noProof/>
            <w:webHidden/>
          </w:rPr>
          <w:fldChar w:fldCharType="begin"/>
        </w:r>
        <w:r>
          <w:rPr>
            <w:noProof/>
            <w:webHidden/>
          </w:rPr>
          <w:instrText xml:space="preserve"> PAGEREF _Toc46165806 \h </w:instrText>
        </w:r>
        <w:r>
          <w:rPr>
            <w:noProof/>
            <w:webHidden/>
          </w:rPr>
        </w:r>
        <w:r>
          <w:rPr>
            <w:noProof/>
            <w:webHidden/>
          </w:rPr>
          <w:fldChar w:fldCharType="separate"/>
        </w:r>
        <w:r>
          <w:rPr>
            <w:noProof/>
            <w:webHidden/>
          </w:rPr>
          <w:t>40</w:t>
        </w:r>
        <w:r>
          <w:rPr>
            <w:noProof/>
            <w:webHidden/>
          </w:rPr>
          <w:fldChar w:fldCharType="end"/>
        </w:r>
      </w:hyperlink>
    </w:p>
    <w:p w14:paraId="57841692" w14:textId="38DAB3E5" w:rsidR="009A7FD5" w:rsidRDefault="009A7FD5">
      <w:pPr>
        <w:pStyle w:val="32"/>
        <w:tabs>
          <w:tab w:val="right" w:leader="dot" w:pos="9345"/>
        </w:tabs>
        <w:rPr>
          <w:rFonts w:asciiTheme="minorHAnsi" w:eastAsiaTheme="minorEastAsia" w:hAnsiTheme="minorHAnsi" w:cstheme="minorBidi"/>
          <w:noProof/>
          <w:sz w:val="22"/>
        </w:rPr>
      </w:pPr>
      <w:hyperlink w:anchor="_Toc46165807" w:history="1">
        <w:r w:rsidRPr="00A40AC3">
          <w:rPr>
            <w:rStyle w:val="a9"/>
            <w:noProof/>
          </w:rPr>
          <w:t>РИА НОВОСТИ; 2020.06.04; ПРИБЫВШИХ В КУЗБАСС ИЗ МОСКВЫ И САНКТ-ПЕТЕРБУРГА ОТПРАВЯТ НА КАРАНТИН</w:t>
        </w:r>
        <w:r>
          <w:rPr>
            <w:noProof/>
            <w:webHidden/>
          </w:rPr>
          <w:tab/>
        </w:r>
        <w:r>
          <w:rPr>
            <w:noProof/>
            <w:webHidden/>
          </w:rPr>
          <w:fldChar w:fldCharType="begin"/>
        </w:r>
        <w:r>
          <w:rPr>
            <w:noProof/>
            <w:webHidden/>
          </w:rPr>
          <w:instrText xml:space="preserve"> PAGEREF _Toc46165807 \h </w:instrText>
        </w:r>
        <w:r>
          <w:rPr>
            <w:noProof/>
            <w:webHidden/>
          </w:rPr>
        </w:r>
        <w:r>
          <w:rPr>
            <w:noProof/>
            <w:webHidden/>
          </w:rPr>
          <w:fldChar w:fldCharType="separate"/>
        </w:r>
        <w:r>
          <w:rPr>
            <w:noProof/>
            <w:webHidden/>
          </w:rPr>
          <w:t>40</w:t>
        </w:r>
        <w:r>
          <w:rPr>
            <w:noProof/>
            <w:webHidden/>
          </w:rPr>
          <w:fldChar w:fldCharType="end"/>
        </w:r>
      </w:hyperlink>
    </w:p>
    <w:p w14:paraId="0162CED6" w14:textId="5AB197D1" w:rsidR="009A7FD5" w:rsidRDefault="009A7FD5">
      <w:pPr>
        <w:pStyle w:val="32"/>
        <w:tabs>
          <w:tab w:val="right" w:leader="dot" w:pos="9345"/>
        </w:tabs>
        <w:rPr>
          <w:rFonts w:asciiTheme="minorHAnsi" w:eastAsiaTheme="minorEastAsia" w:hAnsiTheme="minorHAnsi" w:cstheme="minorBidi"/>
          <w:noProof/>
          <w:sz w:val="22"/>
        </w:rPr>
      </w:pPr>
      <w:hyperlink w:anchor="_Toc46165808" w:history="1">
        <w:r w:rsidRPr="00A40AC3">
          <w:rPr>
            <w:rStyle w:val="a9"/>
            <w:noProof/>
          </w:rPr>
          <w:t>ТАСС; 2020.06.04; РОСПОТРЕБНАДЗОР БУДЕТ НАБЛЮДАТЬ ЗА ЛЕТЕВШИМИ ВО ВЛАДИВОСТОК С ЗАРАЖЕННЫМИ ГРАЖДАНАМИ КНР</w:t>
        </w:r>
        <w:r>
          <w:rPr>
            <w:noProof/>
            <w:webHidden/>
          </w:rPr>
          <w:tab/>
        </w:r>
        <w:r>
          <w:rPr>
            <w:noProof/>
            <w:webHidden/>
          </w:rPr>
          <w:fldChar w:fldCharType="begin"/>
        </w:r>
        <w:r>
          <w:rPr>
            <w:noProof/>
            <w:webHidden/>
          </w:rPr>
          <w:instrText xml:space="preserve"> PAGEREF _Toc46165808 \h </w:instrText>
        </w:r>
        <w:r>
          <w:rPr>
            <w:noProof/>
            <w:webHidden/>
          </w:rPr>
        </w:r>
        <w:r>
          <w:rPr>
            <w:noProof/>
            <w:webHidden/>
          </w:rPr>
          <w:fldChar w:fldCharType="separate"/>
        </w:r>
        <w:r>
          <w:rPr>
            <w:noProof/>
            <w:webHidden/>
          </w:rPr>
          <w:t>40</w:t>
        </w:r>
        <w:r>
          <w:rPr>
            <w:noProof/>
            <w:webHidden/>
          </w:rPr>
          <w:fldChar w:fldCharType="end"/>
        </w:r>
      </w:hyperlink>
    </w:p>
    <w:p w14:paraId="46A59B84" w14:textId="458B01FA" w:rsidR="009A7FD5" w:rsidRDefault="009A7FD5">
      <w:pPr>
        <w:pStyle w:val="32"/>
        <w:tabs>
          <w:tab w:val="right" w:leader="dot" w:pos="9345"/>
        </w:tabs>
        <w:rPr>
          <w:rFonts w:asciiTheme="minorHAnsi" w:eastAsiaTheme="minorEastAsia" w:hAnsiTheme="minorHAnsi" w:cstheme="minorBidi"/>
          <w:noProof/>
          <w:sz w:val="22"/>
        </w:rPr>
      </w:pPr>
      <w:hyperlink w:anchor="_Toc46165809" w:history="1">
        <w:r w:rsidRPr="00A40AC3">
          <w:rPr>
            <w:rStyle w:val="a9"/>
            <w:noProof/>
          </w:rPr>
          <w:t>РИА НОВОСТИ; 2020.06.04; ВЛАСТИ ПРИМОРЬЯ ПОПРОСИЛИ НЕ ОТПРАВЛЯТЬ КИТАЙЦЕВ ЧЕРЕЗ ВЛАДИВОСТОК</w:t>
        </w:r>
        <w:r>
          <w:rPr>
            <w:noProof/>
            <w:webHidden/>
          </w:rPr>
          <w:tab/>
        </w:r>
        <w:r>
          <w:rPr>
            <w:noProof/>
            <w:webHidden/>
          </w:rPr>
          <w:fldChar w:fldCharType="begin"/>
        </w:r>
        <w:r>
          <w:rPr>
            <w:noProof/>
            <w:webHidden/>
          </w:rPr>
          <w:instrText xml:space="preserve"> PAGEREF _Toc46165809 \h </w:instrText>
        </w:r>
        <w:r>
          <w:rPr>
            <w:noProof/>
            <w:webHidden/>
          </w:rPr>
        </w:r>
        <w:r>
          <w:rPr>
            <w:noProof/>
            <w:webHidden/>
          </w:rPr>
          <w:fldChar w:fldCharType="separate"/>
        </w:r>
        <w:r>
          <w:rPr>
            <w:noProof/>
            <w:webHidden/>
          </w:rPr>
          <w:t>41</w:t>
        </w:r>
        <w:r>
          <w:rPr>
            <w:noProof/>
            <w:webHidden/>
          </w:rPr>
          <w:fldChar w:fldCharType="end"/>
        </w:r>
      </w:hyperlink>
    </w:p>
    <w:p w14:paraId="5A4C0480" w14:textId="32EACCC1" w:rsidR="009A7FD5" w:rsidRDefault="009A7FD5">
      <w:pPr>
        <w:pStyle w:val="32"/>
        <w:tabs>
          <w:tab w:val="right" w:leader="dot" w:pos="9345"/>
        </w:tabs>
        <w:rPr>
          <w:rFonts w:asciiTheme="minorHAnsi" w:eastAsiaTheme="minorEastAsia" w:hAnsiTheme="minorHAnsi" w:cstheme="minorBidi"/>
          <w:noProof/>
          <w:sz w:val="22"/>
        </w:rPr>
      </w:pPr>
      <w:hyperlink w:anchor="_Toc46165810" w:history="1">
        <w:r w:rsidRPr="00A40AC3">
          <w:rPr>
            <w:rStyle w:val="a9"/>
            <w:noProof/>
          </w:rPr>
          <w:t>ИНТЕРФАКС; 2020.06.04; ВЛАСТИ ХМАО ПОРУЧИЛИ ОРГАНИЗАЦИЯМ ЗАПРЕТИТЬ ВАХТОВИКАМ ДОСТУП В ОБЫЧНЫЕ ПОСЕЛКИ</w:t>
        </w:r>
        <w:r>
          <w:rPr>
            <w:noProof/>
            <w:webHidden/>
          </w:rPr>
          <w:tab/>
        </w:r>
        <w:r>
          <w:rPr>
            <w:noProof/>
            <w:webHidden/>
          </w:rPr>
          <w:fldChar w:fldCharType="begin"/>
        </w:r>
        <w:r>
          <w:rPr>
            <w:noProof/>
            <w:webHidden/>
          </w:rPr>
          <w:instrText xml:space="preserve"> PAGEREF _Toc46165810 \h </w:instrText>
        </w:r>
        <w:r>
          <w:rPr>
            <w:noProof/>
            <w:webHidden/>
          </w:rPr>
        </w:r>
        <w:r>
          <w:rPr>
            <w:noProof/>
            <w:webHidden/>
          </w:rPr>
          <w:fldChar w:fldCharType="separate"/>
        </w:r>
        <w:r>
          <w:rPr>
            <w:noProof/>
            <w:webHidden/>
          </w:rPr>
          <w:t>41</w:t>
        </w:r>
        <w:r>
          <w:rPr>
            <w:noProof/>
            <w:webHidden/>
          </w:rPr>
          <w:fldChar w:fldCharType="end"/>
        </w:r>
      </w:hyperlink>
    </w:p>
    <w:p w14:paraId="315576DF" w14:textId="6B500681" w:rsidR="009A7FD5" w:rsidRDefault="009A7FD5">
      <w:pPr>
        <w:pStyle w:val="32"/>
        <w:tabs>
          <w:tab w:val="right" w:leader="dot" w:pos="9345"/>
        </w:tabs>
        <w:rPr>
          <w:rFonts w:asciiTheme="minorHAnsi" w:eastAsiaTheme="minorEastAsia" w:hAnsiTheme="minorHAnsi" w:cstheme="minorBidi"/>
          <w:noProof/>
          <w:sz w:val="22"/>
        </w:rPr>
      </w:pPr>
      <w:hyperlink w:anchor="_Toc46165811" w:history="1">
        <w:r w:rsidRPr="00A40AC3">
          <w:rPr>
            <w:rStyle w:val="a9"/>
            <w:noProof/>
          </w:rPr>
          <w:t>ИНТЕРФАКС; 2020.06.04; «ВНУКОВО» НЕ ПЛАНИРУЕТ В 2020 Г. ПОВЫШАТЬ ТАРИФЫ ДЛЯ АВИАКОМПАНИЙ</w:t>
        </w:r>
        <w:r>
          <w:rPr>
            <w:noProof/>
            <w:webHidden/>
          </w:rPr>
          <w:tab/>
        </w:r>
        <w:r>
          <w:rPr>
            <w:noProof/>
            <w:webHidden/>
          </w:rPr>
          <w:fldChar w:fldCharType="begin"/>
        </w:r>
        <w:r>
          <w:rPr>
            <w:noProof/>
            <w:webHidden/>
          </w:rPr>
          <w:instrText xml:space="preserve"> PAGEREF _Toc46165811 \h </w:instrText>
        </w:r>
        <w:r>
          <w:rPr>
            <w:noProof/>
            <w:webHidden/>
          </w:rPr>
        </w:r>
        <w:r>
          <w:rPr>
            <w:noProof/>
            <w:webHidden/>
          </w:rPr>
          <w:fldChar w:fldCharType="separate"/>
        </w:r>
        <w:r>
          <w:rPr>
            <w:noProof/>
            <w:webHidden/>
          </w:rPr>
          <w:t>42</w:t>
        </w:r>
        <w:r>
          <w:rPr>
            <w:noProof/>
            <w:webHidden/>
          </w:rPr>
          <w:fldChar w:fldCharType="end"/>
        </w:r>
      </w:hyperlink>
    </w:p>
    <w:p w14:paraId="36BE10B8" w14:textId="5CDD7C08" w:rsidR="009A7FD5" w:rsidRDefault="009A7FD5">
      <w:pPr>
        <w:pStyle w:val="32"/>
        <w:tabs>
          <w:tab w:val="right" w:leader="dot" w:pos="9345"/>
        </w:tabs>
        <w:rPr>
          <w:rFonts w:asciiTheme="minorHAnsi" w:eastAsiaTheme="minorEastAsia" w:hAnsiTheme="minorHAnsi" w:cstheme="minorBidi"/>
          <w:noProof/>
          <w:sz w:val="22"/>
        </w:rPr>
      </w:pPr>
      <w:hyperlink w:anchor="_Toc46165812" w:history="1">
        <w:r w:rsidRPr="00A40AC3">
          <w:rPr>
            <w:rStyle w:val="a9"/>
            <w:noProof/>
          </w:rPr>
          <w:t>ПРАЙМ; 2020.06.04; ПАССАЖИРОПОТОК АЭРОПОРТА КРЫМА В НАЧАЛЕ АПРЕЛЯ УПАЛ В 5 РАЗ</w:t>
        </w:r>
        <w:r>
          <w:rPr>
            <w:noProof/>
            <w:webHidden/>
          </w:rPr>
          <w:tab/>
        </w:r>
        <w:r>
          <w:rPr>
            <w:noProof/>
            <w:webHidden/>
          </w:rPr>
          <w:fldChar w:fldCharType="begin"/>
        </w:r>
        <w:r>
          <w:rPr>
            <w:noProof/>
            <w:webHidden/>
          </w:rPr>
          <w:instrText xml:space="preserve"> PAGEREF _Toc46165812 \h </w:instrText>
        </w:r>
        <w:r>
          <w:rPr>
            <w:noProof/>
            <w:webHidden/>
          </w:rPr>
        </w:r>
        <w:r>
          <w:rPr>
            <w:noProof/>
            <w:webHidden/>
          </w:rPr>
          <w:fldChar w:fldCharType="separate"/>
        </w:r>
        <w:r>
          <w:rPr>
            <w:noProof/>
            <w:webHidden/>
          </w:rPr>
          <w:t>42</w:t>
        </w:r>
        <w:r>
          <w:rPr>
            <w:noProof/>
            <w:webHidden/>
          </w:rPr>
          <w:fldChar w:fldCharType="end"/>
        </w:r>
      </w:hyperlink>
    </w:p>
    <w:p w14:paraId="3494362A" w14:textId="4CC07C50" w:rsidR="009A7FD5" w:rsidRDefault="009A7FD5">
      <w:pPr>
        <w:pStyle w:val="32"/>
        <w:tabs>
          <w:tab w:val="right" w:leader="dot" w:pos="9345"/>
        </w:tabs>
        <w:rPr>
          <w:rFonts w:asciiTheme="minorHAnsi" w:eastAsiaTheme="minorEastAsia" w:hAnsiTheme="minorHAnsi" w:cstheme="minorBidi"/>
          <w:noProof/>
          <w:sz w:val="22"/>
        </w:rPr>
      </w:pPr>
      <w:hyperlink w:anchor="_Toc46165813" w:history="1">
        <w:r w:rsidRPr="00A40AC3">
          <w:rPr>
            <w:rStyle w:val="a9"/>
            <w:noProof/>
          </w:rPr>
          <w:t>ИНТЕРФАКС; 2020.06.04; «АЭРОФЛОТ» ДО МАЯ ЗАКРЫВАЕТ ШЕСТЬ ИЗ ДЕСЯТИ МОСКОВСКИХ ОФИСОВ ПРОДАЖ</w:t>
        </w:r>
        <w:r>
          <w:rPr>
            <w:noProof/>
            <w:webHidden/>
          </w:rPr>
          <w:tab/>
        </w:r>
        <w:r>
          <w:rPr>
            <w:noProof/>
            <w:webHidden/>
          </w:rPr>
          <w:fldChar w:fldCharType="begin"/>
        </w:r>
        <w:r>
          <w:rPr>
            <w:noProof/>
            <w:webHidden/>
          </w:rPr>
          <w:instrText xml:space="preserve"> PAGEREF _Toc46165813 \h </w:instrText>
        </w:r>
        <w:r>
          <w:rPr>
            <w:noProof/>
            <w:webHidden/>
          </w:rPr>
        </w:r>
        <w:r>
          <w:rPr>
            <w:noProof/>
            <w:webHidden/>
          </w:rPr>
          <w:fldChar w:fldCharType="separate"/>
        </w:r>
        <w:r>
          <w:rPr>
            <w:noProof/>
            <w:webHidden/>
          </w:rPr>
          <w:t>43</w:t>
        </w:r>
        <w:r>
          <w:rPr>
            <w:noProof/>
            <w:webHidden/>
          </w:rPr>
          <w:fldChar w:fldCharType="end"/>
        </w:r>
      </w:hyperlink>
    </w:p>
    <w:p w14:paraId="34EEC280" w14:textId="03FC0960" w:rsidR="009A7FD5" w:rsidRDefault="009A7FD5">
      <w:pPr>
        <w:pStyle w:val="32"/>
        <w:tabs>
          <w:tab w:val="right" w:leader="dot" w:pos="9345"/>
        </w:tabs>
        <w:rPr>
          <w:rFonts w:asciiTheme="minorHAnsi" w:eastAsiaTheme="minorEastAsia" w:hAnsiTheme="minorHAnsi" w:cstheme="minorBidi"/>
          <w:noProof/>
          <w:sz w:val="22"/>
        </w:rPr>
      </w:pPr>
      <w:hyperlink w:anchor="_Toc46165814" w:history="1">
        <w:r w:rsidRPr="00A40AC3">
          <w:rPr>
            <w:rStyle w:val="a9"/>
            <w:noProof/>
          </w:rPr>
          <w:t>ТАСС; 2020.06.04; В КРЫМУ ВОЗОБНОВИЛИ ТРОЛЛЕЙБУСНОЕ СООБЩЕНИЕ МЕЖДУ СИМФЕРОПОЛЕМ И ЯЛТОЙ</w:t>
        </w:r>
        <w:r>
          <w:rPr>
            <w:noProof/>
            <w:webHidden/>
          </w:rPr>
          <w:tab/>
        </w:r>
        <w:r>
          <w:rPr>
            <w:noProof/>
            <w:webHidden/>
          </w:rPr>
          <w:fldChar w:fldCharType="begin"/>
        </w:r>
        <w:r>
          <w:rPr>
            <w:noProof/>
            <w:webHidden/>
          </w:rPr>
          <w:instrText xml:space="preserve"> PAGEREF _Toc46165814 \h </w:instrText>
        </w:r>
        <w:r>
          <w:rPr>
            <w:noProof/>
            <w:webHidden/>
          </w:rPr>
        </w:r>
        <w:r>
          <w:rPr>
            <w:noProof/>
            <w:webHidden/>
          </w:rPr>
          <w:fldChar w:fldCharType="separate"/>
        </w:r>
        <w:r>
          <w:rPr>
            <w:noProof/>
            <w:webHidden/>
          </w:rPr>
          <w:t>43</w:t>
        </w:r>
        <w:r>
          <w:rPr>
            <w:noProof/>
            <w:webHidden/>
          </w:rPr>
          <w:fldChar w:fldCharType="end"/>
        </w:r>
      </w:hyperlink>
    </w:p>
    <w:p w14:paraId="46A868CA" w14:textId="4E93318E" w:rsidR="009A7FD5" w:rsidRDefault="009A7FD5">
      <w:pPr>
        <w:pStyle w:val="32"/>
        <w:tabs>
          <w:tab w:val="right" w:leader="dot" w:pos="9345"/>
        </w:tabs>
        <w:rPr>
          <w:rFonts w:asciiTheme="minorHAnsi" w:eastAsiaTheme="minorEastAsia" w:hAnsiTheme="minorHAnsi" w:cstheme="minorBidi"/>
          <w:noProof/>
          <w:sz w:val="22"/>
        </w:rPr>
      </w:pPr>
      <w:hyperlink w:anchor="_Toc46165815" w:history="1">
        <w:r w:rsidRPr="00A40AC3">
          <w:rPr>
            <w:rStyle w:val="a9"/>
            <w:noProof/>
          </w:rPr>
          <w:t>КОММЕРСАНТЪ; НАТАЛЬЯ СКОРЛЫГИНА; 2020.06.04; ЛИЗИНГ ВАГОНОВ ВОШЕЛ В ПЕРИОД ВСТРЯСКИ; РЫНОК ЖДЕТ ПОЛУТОРАГОДИЧНАЯ ТУРБУЛЕНТНОСТЬ</w:t>
        </w:r>
        <w:r>
          <w:rPr>
            <w:noProof/>
            <w:webHidden/>
          </w:rPr>
          <w:tab/>
        </w:r>
        <w:r>
          <w:rPr>
            <w:noProof/>
            <w:webHidden/>
          </w:rPr>
          <w:fldChar w:fldCharType="begin"/>
        </w:r>
        <w:r>
          <w:rPr>
            <w:noProof/>
            <w:webHidden/>
          </w:rPr>
          <w:instrText xml:space="preserve"> PAGEREF _Toc46165815 \h </w:instrText>
        </w:r>
        <w:r>
          <w:rPr>
            <w:noProof/>
            <w:webHidden/>
          </w:rPr>
        </w:r>
        <w:r>
          <w:rPr>
            <w:noProof/>
            <w:webHidden/>
          </w:rPr>
          <w:fldChar w:fldCharType="separate"/>
        </w:r>
        <w:r>
          <w:rPr>
            <w:noProof/>
            <w:webHidden/>
          </w:rPr>
          <w:t>44</w:t>
        </w:r>
        <w:r>
          <w:rPr>
            <w:noProof/>
            <w:webHidden/>
          </w:rPr>
          <w:fldChar w:fldCharType="end"/>
        </w:r>
      </w:hyperlink>
    </w:p>
    <w:p w14:paraId="45C8E161" w14:textId="27DF9D4F" w:rsidR="009A7FD5" w:rsidRDefault="009A7FD5">
      <w:pPr>
        <w:pStyle w:val="32"/>
        <w:tabs>
          <w:tab w:val="right" w:leader="dot" w:pos="9345"/>
        </w:tabs>
        <w:rPr>
          <w:rFonts w:asciiTheme="minorHAnsi" w:eastAsiaTheme="minorEastAsia" w:hAnsiTheme="minorHAnsi" w:cstheme="minorBidi"/>
          <w:noProof/>
          <w:sz w:val="22"/>
        </w:rPr>
      </w:pPr>
      <w:hyperlink w:anchor="_Toc46165816" w:history="1">
        <w:r w:rsidRPr="00A40AC3">
          <w:rPr>
            <w:rStyle w:val="a9"/>
            <w:noProof/>
          </w:rPr>
          <w:t>РОССИЙСКАЯ ГАЗЕТА - ФЕДЕРАЛЬНЫЙ ВЫПУСК; ПАВЕЛ АРСЕНЬЕВ; 2020.06.04; КОМПАНИЯ РЖД ВНОСИТ КОРРЕКТИРОВКИ В РАСПИСАНИЕ И ОТМЕНЯЕТ РЯД ПОЕЗДОВ</w:t>
        </w:r>
        <w:r>
          <w:rPr>
            <w:noProof/>
            <w:webHidden/>
          </w:rPr>
          <w:tab/>
        </w:r>
        <w:r>
          <w:rPr>
            <w:noProof/>
            <w:webHidden/>
          </w:rPr>
          <w:fldChar w:fldCharType="begin"/>
        </w:r>
        <w:r>
          <w:rPr>
            <w:noProof/>
            <w:webHidden/>
          </w:rPr>
          <w:instrText xml:space="preserve"> PAGEREF _Toc46165816 \h </w:instrText>
        </w:r>
        <w:r>
          <w:rPr>
            <w:noProof/>
            <w:webHidden/>
          </w:rPr>
        </w:r>
        <w:r>
          <w:rPr>
            <w:noProof/>
            <w:webHidden/>
          </w:rPr>
          <w:fldChar w:fldCharType="separate"/>
        </w:r>
        <w:r>
          <w:rPr>
            <w:noProof/>
            <w:webHidden/>
          </w:rPr>
          <w:t>46</w:t>
        </w:r>
        <w:r>
          <w:rPr>
            <w:noProof/>
            <w:webHidden/>
          </w:rPr>
          <w:fldChar w:fldCharType="end"/>
        </w:r>
      </w:hyperlink>
    </w:p>
    <w:p w14:paraId="467B1177" w14:textId="56406D49" w:rsidR="009A7FD5" w:rsidRDefault="009A7FD5">
      <w:pPr>
        <w:pStyle w:val="32"/>
        <w:tabs>
          <w:tab w:val="right" w:leader="dot" w:pos="9345"/>
        </w:tabs>
        <w:rPr>
          <w:rFonts w:asciiTheme="minorHAnsi" w:eastAsiaTheme="minorEastAsia" w:hAnsiTheme="minorHAnsi" w:cstheme="minorBidi"/>
          <w:noProof/>
          <w:sz w:val="22"/>
        </w:rPr>
      </w:pPr>
      <w:hyperlink w:anchor="_Toc46165817" w:history="1">
        <w:r w:rsidRPr="00A40AC3">
          <w:rPr>
            <w:rStyle w:val="a9"/>
            <w:noProof/>
          </w:rPr>
          <w:t>РИА НОВОСТИ; 2020.07.04; РЖД ОТМЕНИЛИ ДЕСЯТКИ ПОЕЗДОВ ИЗ-ЗА КОРОНАВИРУСА</w:t>
        </w:r>
        <w:r>
          <w:rPr>
            <w:noProof/>
            <w:webHidden/>
          </w:rPr>
          <w:tab/>
        </w:r>
        <w:r>
          <w:rPr>
            <w:noProof/>
            <w:webHidden/>
          </w:rPr>
          <w:fldChar w:fldCharType="begin"/>
        </w:r>
        <w:r>
          <w:rPr>
            <w:noProof/>
            <w:webHidden/>
          </w:rPr>
          <w:instrText xml:space="preserve"> PAGEREF _Toc46165817 \h </w:instrText>
        </w:r>
        <w:r>
          <w:rPr>
            <w:noProof/>
            <w:webHidden/>
          </w:rPr>
        </w:r>
        <w:r>
          <w:rPr>
            <w:noProof/>
            <w:webHidden/>
          </w:rPr>
          <w:fldChar w:fldCharType="separate"/>
        </w:r>
        <w:r>
          <w:rPr>
            <w:noProof/>
            <w:webHidden/>
          </w:rPr>
          <w:t>47</w:t>
        </w:r>
        <w:r>
          <w:rPr>
            <w:noProof/>
            <w:webHidden/>
          </w:rPr>
          <w:fldChar w:fldCharType="end"/>
        </w:r>
      </w:hyperlink>
    </w:p>
    <w:p w14:paraId="7A59EA27" w14:textId="09056942" w:rsidR="009A7FD5" w:rsidRDefault="009A7FD5">
      <w:pPr>
        <w:pStyle w:val="32"/>
        <w:tabs>
          <w:tab w:val="right" w:leader="dot" w:pos="9345"/>
        </w:tabs>
        <w:rPr>
          <w:rFonts w:asciiTheme="minorHAnsi" w:eastAsiaTheme="minorEastAsia" w:hAnsiTheme="minorHAnsi" w:cstheme="minorBidi"/>
          <w:noProof/>
          <w:sz w:val="22"/>
        </w:rPr>
      </w:pPr>
      <w:hyperlink w:anchor="_Toc46165818" w:history="1">
        <w:r w:rsidRPr="00A40AC3">
          <w:rPr>
            <w:rStyle w:val="a9"/>
            <w:noProof/>
          </w:rPr>
          <w:t>ПРАЙМ; 2020.06.04; РЖД РАССКАЗАЛИ О КООРДИНАЦИИ С ДРУГИМИ Ж/Д В МИРЕ В СВЯЗИ С COVID-19</w:t>
        </w:r>
        <w:r>
          <w:rPr>
            <w:noProof/>
            <w:webHidden/>
          </w:rPr>
          <w:tab/>
        </w:r>
        <w:r>
          <w:rPr>
            <w:noProof/>
            <w:webHidden/>
          </w:rPr>
          <w:fldChar w:fldCharType="begin"/>
        </w:r>
        <w:r>
          <w:rPr>
            <w:noProof/>
            <w:webHidden/>
          </w:rPr>
          <w:instrText xml:space="preserve"> PAGEREF _Toc46165818 \h </w:instrText>
        </w:r>
        <w:r>
          <w:rPr>
            <w:noProof/>
            <w:webHidden/>
          </w:rPr>
        </w:r>
        <w:r>
          <w:rPr>
            <w:noProof/>
            <w:webHidden/>
          </w:rPr>
          <w:fldChar w:fldCharType="separate"/>
        </w:r>
        <w:r>
          <w:rPr>
            <w:noProof/>
            <w:webHidden/>
          </w:rPr>
          <w:t>47</w:t>
        </w:r>
        <w:r>
          <w:rPr>
            <w:noProof/>
            <w:webHidden/>
          </w:rPr>
          <w:fldChar w:fldCharType="end"/>
        </w:r>
      </w:hyperlink>
    </w:p>
    <w:p w14:paraId="6678D7E5" w14:textId="3398123A" w:rsidR="009A7FD5" w:rsidRDefault="009A7FD5">
      <w:pPr>
        <w:pStyle w:val="32"/>
        <w:tabs>
          <w:tab w:val="right" w:leader="dot" w:pos="9345"/>
        </w:tabs>
        <w:rPr>
          <w:rFonts w:asciiTheme="minorHAnsi" w:eastAsiaTheme="minorEastAsia" w:hAnsiTheme="minorHAnsi" w:cstheme="minorBidi"/>
          <w:noProof/>
          <w:sz w:val="22"/>
        </w:rPr>
      </w:pPr>
      <w:hyperlink w:anchor="_Toc46165819" w:history="1">
        <w:r w:rsidRPr="00A40AC3">
          <w:rPr>
            <w:rStyle w:val="a9"/>
            <w:noProof/>
          </w:rPr>
          <w:t>ПРАЙМ; 2020.06.04; РЖД ПРОДОЛЖАЮТ МЕЖДУНАРОДНЫЕ ПЕРЕВОЗКИ ГРУЗОВ</w:t>
        </w:r>
        <w:r>
          <w:rPr>
            <w:noProof/>
            <w:webHidden/>
          </w:rPr>
          <w:tab/>
        </w:r>
        <w:r>
          <w:rPr>
            <w:noProof/>
            <w:webHidden/>
          </w:rPr>
          <w:fldChar w:fldCharType="begin"/>
        </w:r>
        <w:r>
          <w:rPr>
            <w:noProof/>
            <w:webHidden/>
          </w:rPr>
          <w:instrText xml:space="preserve"> PAGEREF _Toc46165819 \h </w:instrText>
        </w:r>
        <w:r>
          <w:rPr>
            <w:noProof/>
            <w:webHidden/>
          </w:rPr>
        </w:r>
        <w:r>
          <w:rPr>
            <w:noProof/>
            <w:webHidden/>
          </w:rPr>
          <w:fldChar w:fldCharType="separate"/>
        </w:r>
        <w:r>
          <w:rPr>
            <w:noProof/>
            <w:webHidden/>
          </w:rPr>
          <w:t>48</w:t>
        </w:r>
        <w:r>
          <w:rPr>
            <w:noProof/>
            <w:webHidden/>
          </w:rPr>
          <w:fldChar w:fldCharType="end"/>
        </w:r>
      </w:hyperlink>
    </w:p>
    <w:p w14:paraId="44FF649A" w14:textId="4D9CDDA1" w:rsidR="009A7FD5" w:rsidRDefault="009A7FD5">
      <w:pPr>
        <w:pStyle w:val="32"/>
        <w:tabs>
          <w:tab w:val="right" w:leader="dot" w:pos="9345"/>
        </w:tabs>
        <w:rPr>
          <w:rFonts w:asciiTheme="minorHAnsi" w:eastAsiaTheme="minorEastAsia" w:hAnsiTheme="minorHAnsi" w:cstheme="minorBidi"/>
          <w:noProof/>
          <w:sz w:val="22"/>
        </w:rPr>
      </w:pPr>
      <w:hyperlink w:anchor="_Toc46165820" w:history="1">
        <w:r w:rsidRPr="00A40AC3">
          <w:rPr>
            <w:rStyle w:val="a9"/>
            <w:noProof/>
          </w:rPr>
          <w:t>ПРАЙМ; 2020.06.04; РЖД ВИДЯТ ВОЗМОЖНОСТИ УВЕЛИЧЕНИЯ МЕЖДУНАРОДНЫХ ГРУЗОПЕРЕВОЗОК ПО Ж/Д НА ФОНЕ COVID-19</w:t>
        </w:r>
        <w:r>
          <w:rPr>
            <w:noProof/>
            <w:webHidden/>
          </w:rPr>
          <w:tab/>
        </w:r>
        <w:r>
          <w:rPr>
            <w:noProof/>
            <w:webHidden/>
          </w:rPr>
          <w:fldChar w:fldCharType="begin"/>
        </w:r>
        <w:r>
          <w:rPr>
            <w:noProof/>
            <w:webHidden/>
          </w:rPr>
          <w:instrText xml:space="preserve"> PAGEREF _Toc46165820 \h </w:instrText>
        </w:r>
        <w:r>
          <w:rPr>
            <w:noProof/>
            <w:webHidden/>
          </w:rPr>
        </w:r>
        <w:r>
          <w:rPr>
            <w:noProof/>
            <w:webHidden/>
          </w:rPr>
          <w:fldChar w:fldCharType="separate"/>
        </w:r>
        <w:r>
          <w:rPr>
            <w:noProof/>
            <w:webHidden/>
          </w:rPr>
          <w:t>48</w:t>
        </w:r>
        <w:r>
          <w:rPr>
            <w:noProof/>
            <w:webHidden/>
          </w:rPr>
          <w:fldChar w:fldCharType="end"/>
        </w:r>
      </w:hyperlink>
    </w:p>
    <w:p w14:paraId="14C33DD1" w14:textId="491056D5" w:rsidR="009A7FD5" w:rsidRDefault="009A7FD5">
      <w:pPr>
        <w:pStyle w:val="32"/>
        <w:tabs>
          <w:tab w:val="right" w:leader="dot" w:pos="9345"/>
        </w:tabs>
        <w:rPr>
          <w:rFonts w:asciiTheme="minorHAnsi" w:eastAsiaTheme="minorEastAsia" w:hAnsiTheme="minorHAnsi" w:cstheme="minorBidi"/>
          <w:noProof/>
          <w:sz w:val="22"/>
        </w:rPr>
      </w:pPr>
      <w:hyperlink w:anchor="_Toc46165821" w:history="1">
        <w:r w:rsidRPr="00A40AC3">
          <w:rPr>
            <w:rStyle w:val="a9"/>
            <w:noProof/>
          </w:rPr>
          <w:t>ИНТЕРФАКС; 2020.06.04; РЖД ПРОДЛИЛИ ДО 1 ИЮНЯ СРОК ВОЗВРАТА «НЕВОЗВРАТНЫХ» Ж/Д БИЛЕТОВ</w:t>
        </w:r>
        <w:r>
          <w:rPr>
            <w:noProof/>
            <w:webHidden/>
          </w:rPr>
          <w:tab/>
        </w:r>
        <w:r>
          <w:rPr>
            <w:noProof/>
            <w:webHidden/>
          </w:rPr>
          <w:fldChar w:fldCharType="begin"/>
        </w:r>
        <w:r>
          <w:rPr>
            <w:noProof/>
            <w:webHidden/>
          </w:rPr>
          <w:instrText xml:space="preserve"> PAGEREF _Toc46165821 \h </w:instrText>
        </w:r>
        <w:r>
          <w:rPr>
            <w:noProof/>
            <w:webHidden/>
          </w:rPr>
        </w:r>
        <w:r>
          <w:rPr>
            <w:noProof/>
            <w:webHidden/>
          </w:rPr>
          <w:fldChar w:fldCharType="separate"/>
        </w:r>
        <w:r>
          <w:rPr>
            <w:noProof/>
            <w:webHidden/>
          </w:rPr>
          <w:t>49</w:t>
        </w:r>
        <w:r>
          <w:rPr>
            <w:noProof/>
            <w:webHidden/>
          </w:rPr>
          <w:fldChar w:fldCharType="end"/>
        </w:r>
      </w:hyperlink>
    </w:p>
    <w:p w14:paraId="2127348C" w14:textId="467B0CFD" w:rsidR="009A7FD5" w:rsidRDefault="009A7FD5">
      <w:pPr>
        <w:pStyle w:val="32"/>
        <w:tabs>
          <w:tab w:val="right" w:leader="dot" w:pos="9345"/>
        </w:tabs>
        <w:rPr>
          <w:rFonts w:asciiTheme="minorHAnsi" w:eastAsiaTheme="minorEastAsia" w:hAnsiTheme="minorHAnsi" w:cstheme="minorBidi"/>
          <w:noProof/>
          <w:sz w:val="22"/>
        </w:rPr>
      </w:pPr>
      <w:hyperlink w:anchor="_Toc46165822" w:history="1">
        <w:r w:rsidRPr="00A40AC3">
          <w:rPr>
            <w:rStyle w:val="a9"/>
            <w:noProof/>
          </w:rPr>
          <w:t>ТАСС; 2020.06.04; В КРЫМУ ПЕРЕНЕСЛИ ЗАПУСК НОВЫХ ЭКСПРЕСС-МАРШРУТОВ В КЕРЧЬ И ЕВПАТОРИЮ ИЗ-ЗА КОРОНАВИРУСА</w:t>
        </w:r>
        <w:r>
          <w:rPr>
            <w:noProof/>
            <w:webHidden/>
          </w:rPr>
          <w:tab/>
        </w:r>
        <w:r>
          <w:rPr>
            <w:noProof/>
            <w:webHidden/>
          </w:rPr>
          <w:fldChar w:fldCharType="begin"/>
        </w:r>
        <w:r>
          <w:rPr>
            <w:noProof/>
            <w:webHidden/>
          </w:rPr>
          <w:instrText xml:space="preserve"> PAGEREF _Toc46165822 \h </w:instrText>
        </w:r>
        <w:r>
          <w:rPr>
            <w:noProof/>
            <w:webHidden/>
          </w:rPr>
        </w:r>
        <w:r>
          <w:rPr>
            <w:noProof/>
            <w:webHidden/>
          </w:rPr>
          <w:fldChar w:fldCharType="separate"/>
        </w:r>
        <w:r>
          <w:rPr>
            <w:noProof/>
            <w:webHidden/>
          </w:rPr>
          <w:t>49</w:t>
        </w:r>
        <w:r>
          <w:rPr>
            <w:noProof/>
            <w:webHidden/>
          </w:rPr>
          <w:fldChar w:fldCharType="end"/>
        </w:r>
      </w:hyperlink>
    </w:p>
    <w:p w14:paraId="7817AC7B" w14:textId="69820831" w:rsidR="009A7FD5" w:rsidRDefault="009A7FD5">
      <w:pPr>
        <w:pStyle w:val="32"/>
        <w:tabs>
          <w:tab w:val="right" w:leader="dot" w:pos="9345"/>
        </w:tabs>
        <w:rPr>
          <w:rFonts w:asciiTheme="minorHAnsi" w:eastAsiaTheme="minorEastAsia" w:hAnsiTheme="minorHAnsi" w:cstheme="minorBidi"/>
          <w:noProof/>
          <w:sz w:val="22"/>
        </w:rPr>
      </w:pPr>
      <w:hyperlink w:anchor="_Toc46165823" w:history="1">
        <w:r w:rsidRPr="00A40AC3">
          <w:rPr>
            <w:rStyle w:val="a9"/>
            <w:noProof/>
          </w:rPr>
          <w:t>ПРАЙМ; 2020.06.04; ВЛАСТИ ОПРОВЕРГЛИ, ЧТО РЕЛЬСОВЫЙ АВТОБУС ВОЗОБНОВИЛ ДВИЖЕНИЕ ПО КРЫМСКОМУ МОСТУ</w:t>
        </w:r>
        <w:r>
          <w:rPr>
            <w:noProof/>
            <w:webHidden/>
          </w:rPr>
          <w:tab/>
        </w:r>
        <w:r>
          <w:rPr>
            <w:noProof/>
            <w:webHidden/>
          </w:rPr>
          <w:fldChar w:fldCharType="begin"/>
        </w:r>
        <w:r>
          <w:rPr>
            <w:noProof/>
            <w:webHidden/>
          </w:rPr>
          <w:instrText xml:space="preserve"> PAGEREF _Toc46165823 \h </w:instrText>
        </w:r>
        <w:r>
          <w:rPr>
            <w:noProof/>
            <w:webHidden/>
          </w:rPr>
        </w:r>
        <w:r>
          <w:rPr>
            <w:noProof/>
            <w:webHidden/>
          </w:rPr>
          <w:fldChar w:fldCharType="separate"/>
        </w:r>
        <w:r>
          <w:rPr>
            <w:noProof/>
            <w:webHidden/>
          </w:rPr>
          <w:t>50</w:t>
        </w:r>
        <w:r>
          <w:rPr>
            <w:noProof/>
            <w:webHidden/>
          </w:rPr>
          <w:fldChar w:fldCharType="end"/>
        </w:r>
      </w:hyperlink>
    </w:p>
    <w:p w14:paraId="3F40F1C8" w14:textId="50DE4B45" w:rsidR="009A7FD5" w:rsidRDefault="009A7FD5">
      <w:pPr>
        <w:pStyle w:val="32"/>
        <w:tabs>
          <w:tab w:val="right" w:leader="dot" w:pos="9345"/>
        </w:tabs>
        <w:rPr>
          <w:rFonts w:asciiTheme="minorHAnsi" w:eastAsiaTheme="minorEastAsia" w:hAnsiTheme="minorHAnsi" w:cstheme="minorBidi"/>
          <w:noProof/>
          <w:sz w:val="22"/>
        </w:rPr>
      </w:pPr>
      <w:hyperlink w:anchor="_Toc46165824" w:history="1">
        <w:r w:rsidRPr="00A40AC3">
          <w:rPr>
            <w:rStyle w:val="a9"/>
            <w:noProof/>
          </w:rPr>
          <w:t>ИНТЕРФАКС; 2020.06.04; РЖД ДО 29 АПРЕЛЯ ПРИОСТАНАВЛИВАЮТ КУРСИРОВАНИЕ ДВУХ «ЛАСТОЧЕК» НА ЮГЕ РФ</w:t>
        </w:r>
        <w:r>
          <w:rPr>
            <w:noProof/>
            <w:webHidden/>
          </w:rPr>
          <w:tab/>
        </w:r>
        <w:r>
          <w:rPr>
            <w:noProof/>
            <w:webHidden/>
          </w:rPr>
          <w:fldChar w:fldCharType="begin"/>
        </w:r>
        <w:r>
          <w:rPr>
            <w:noProof/>
            <w:webHidden/>
          </w:rPr>
          <w:instrText xml:space="preserve"> PAGEREF _Toc46165824 \h </w:instrText>
        </w:r>
        <w:r>
          <w:rPr>
            <w:noProof/>
            <w:webHidden/>
          </w:rPr>
        </w:r>
        <w:r>
          <w:rPr>
            <w:noProof/>
            <w:webHidden/>
          </w:rPr>
          <w:fldChar w:fldCharType="separate"/>
        </w:r>
        <w:r>
          <w:rPr>
            <w:noProof/>
            <w:webHidden/>
          </w:rPr>
          <w:t>50</w:t>
        </w:r>
        <w:r>
          <w:rPr>
            <w:noProof/>
            <w:webHidden/>
          </w:rPr>
          <w:fldChar w:fldCharType="end"/>
        </w:r>
      </w:hyperlink>
    </w:p>
    <w:p w14:paraId="39884C50" w14:textId="365F76EF" w:rsidR="009A7FD5" w:rsidRDefault="009A7FD5">
      <w:pPr>
        <w:pStyle w:val="32"/>
        <w:tabs>
          <w:tab w:val="right" w:leader="dot" w:pos="9345"/>
        </w:tabs>
        <w:rPr>
          <w:rFonts w:asciiTheme="minorHAnsi" w:eastAsiaTheme="minorEastAsia" w:hAnsiTheme="minorHAnsi" w:cstheme="minorBidi"/>
          <w:noProof/>
          <w:sz w:val="22"/>
        </w:rPr>
      </w:pPr>
      <w:hyperlink w:anchor="_Toc46165825" w:history="1">
        <w:r w:rsidRPr="00A40AC3">
          <w:rPr>
            <w:rStyle w:val="a9"/>
            <w:noProof/>
          </w:rPr>
          <w:t>РИА НОВОСТИ; 2020.06.04; МИНТРАНС ОБСУЖДАЕТ ВОЗМОЖНОСТЬ ПОДДЕРЖКИ КРУИЗНЫХ КОМПАНИЙ</w:t>
        </w:r>
        <w:r>
          <w:rPr>
            <w:noProof/>
            <w:webHidden/>
          </w:rPr>
          <w:tab/>
        </w:r>
        <w:r>
          <w:rPr>
            <w:noProof/>
            <w:webHidden/>
          </w:rPr>
          <w:fldChar w:fldCharType="begin"/>
        </w:r>
        <w:r>
          <w:rPr>
            <w:noProof/>
            <w:webHidden/>
          </w:rPr>
          <w:instrText xml:space="preserve"> PAGEREF _Toc46165825 \h </w:instrText>
        </w:r>
        <w:r>
          <w:rPr>
            <w:noProof/>
            <w:webHidden/>
          </w:rPr>
        </w:r>
        <w:r>
          <w:rPr>
            <w:noProof/>
            <w:webHidden/>
          </w:rPr>
          <w:fldChar w:fldCharType="separate"/>
        </w:r>
        <w:r>
          <w:rPr>
            <w:noProof/>
            <w:webHidden/>
          </w:rPr>
          <w:t>51</w:t>
        </w:r>
        <w:r>
          <w:rPr>
            <w:noProof/>
            <w:webHidden/>
          </w:rPr>
          <w:fldChar w:fldCharType="end"/>
        </w:r>
      </w:hyperlink>
    </w:p>
    <w:p w14:paraId="3CE47DEB" w14:textId="05495239" w:rsidR="009A7FD5" w:rsidRDefault="009A7FD5">
      <w:pPr>
        <w:pStyle w:val="32"/>
        <w:tabs>
          <w:tab w:val="right" w:leader="dot" w:pos="9345"/>
        </w:tabs>
        <w:rPr>
          <w:rFonts w:asciiTheme="minorHAnsi" w:eastAsiaTheme="minorEastAsia" w:hAnsiTheme="minorHAnsi" w:cstheme="minorBidi"/>
          <w:noProof/>
          <w:sz w:val="22"/>
        </w:rPr>
      </w:pPr>
      <w:hyperlink w:anchor="_Toc46165826" w:history="1">
        <w:r w:rsidRPr="00A40AC3">
          <w:rPr>
            <w:rStyle w:val="a9"/>
            <w:noProof/>
          </w:rPr>
          <w:t>ПРАЙМ; 2020.06.04; РЕЧНАЯ НАВИГАЦИЯ В МОСКВЕ ОТКРОЕТСЯ В СРОК, НЕСМОТРЯ НА ТЕХСЛОЖНОСТИ ИЗ-ЗА КОРОНАВИРУСА</w:t>
        </w:r>
        <w:r>
          <w:rPr>
            <w:noProof/>
            <w:webHidden/>
          </w:rPr>
          <w:tab/>
        </w:r>
        <w:r>
          <w:rPr>
            <w:noProof/>
            <w:webHidden/>
          </w:rPr>
          <w:fldChar w:fldCharType="begin"/>
        </w:r>
        <w:r>
          <w:rPr>
            <w:noProof/>
            <w:webHidden/>
          </w:rPr>
          <w:instrText xml:space="preserve"> PAGEREF _Toc46165826 \h </w:instrText>
        </w:r>
        <w:r>
          <w:rPr>
            <w:noProof/>
            <w:webHidden/>
          </w:rPr>
        </w:r>
        <w:r>
          <w:rPr>
            <w:noProof/>
            <w:webHidden/>
          </w:rPr>
          <w:fldChar w:fldCharType="separate"/>
        </w:r>
        <w:r>
          <w:rPr>
            <w:noProof/>
            <w:webHidden/>
          </w:rPr>
          <w:t>51</w:t>
        </w:r>
        <w:r>
          <w:rPr>
            <w:noProof/>
            <w:webHidden/>
          </w:rPr>
          <w:fldChar w:fldCharType="end"/>
        </w:r>
      </w:hyperlink>
    </w:p>
    <w:p w14:paraId="24BF6695" w14:textId="67C8DED4" w:rsidR="009A7FD5" w:rsidRDefault="009A7FD5">
      <w:pPr>
        <w:pStyle w:val="32"/>
        <w:tabs>
          <w:tab w:val="right" w:leader="dot" w:pos="9345"/>
        </w:tabs>
        <w:rPr>
          <w:rFonts w:asciiTheme="minorHAnsi" w:eastAsiaTheme="minorEastAsia" w:hAnsiTheme="minorHAnsi" w:cstheme="minorBidi"/>
          <w:noProof/>
          <w:sz w:val="22"/>
        </w:rPr>
      </w:pPr>
      <w:hyperlink w:anchor="_Toc46165827" w:history="1">
        <w:r w:rsidRPr="00A40AC3">
          <w:rPr>
            <w:rStyle w:val="a9"/>
            <w:noProof/>
          </w:rPr>
          <w:t>ИНТЕРФАКС; 2020.06.04; ПАРОМНЫЙ ОПЕРАТОР MOBY SPL ОТКЛАДЫВАЕТ НАЧАЛО НАВИГАЦИИ ПО БАЛТИКЕ ДО 13 МАЯ</w:t>
        </w:r>
        <w:r>
          <w:rPr>
            <w:noProof/>
            <w:webHidden/>
          </w:rPr>
          <w:tab/>
        </w:r>
        <w:r>
          <w:rPr>
            <w:noProof/>
            <w:webHidden/>
          </w:rPr>
          <w:fldChar w:fldCharType="begin"/>
        </w:r>
        <w:r>
          <w:rPr>
            <w:noProof/>
            <w:webHidden/>
          </w:rPr>
          <w:instrText xml:space="preserve"> PAGEREF _Toc46165827 \h </w:instrText>
        </w:r>
        <w:r>
          <w:rPr>
            <w:noProof/>
            <w:webHidden/>
          </w:rPr>
        </w:r>
        <w:r>
          <w:rPr>
            <w:noProof/>
            <w:webHidden/>
          </w:rPr>
          <w:fldChar w:fldCharType="separate"/>
        </w:r>
        <w:r>
          <w:rPr>
            <w:noProof/>
            <w:webHidden/>
          </w:rPr>
          <w:t>52</w:t>
        </w:r>
        <w:r>
          <w:rPr>
            <w:noProof/>
            <w:webHidden/>
          </w:rPr>
          <w:fldChar w:fldCharType="end"/>
        </w:r>
      </w:hyperlink>
    </w:p>
    <w:p w14:paraId="5DCF1D2C" w14:textId="0A7D8B8C" w:rsidR="009A7FD5" w:rsidRDefault="009A7FD5">
      <w:pPr>
        <w:pStyle w:val="32"/>
        <w:tabs>
          <w:tab w:val="right" w:leader="dot" w:pos="9345"/>
        </w:tabs>
        <w:rPr>
          <w:rFonts w:asciiTheme="minorHAnsi" w:eastAsiaTheme="minorEastAsia" w:hAnsiTheme="minorHAnsi" w:cstheme="minorBidi"/>
          <w:noProof/>
          <w:sz w:val="22"/>
        </w:rPr>
      </w:pPr>
      <w:hyperlink w:anchor="_Toc46165828" w:history="1">
        <w:r w:rsidRPr="00A40AC3">
          <w:rPr>
            <w:rStyle w:val="a9"/>
            <w:noProof/>
          </w:rPr>
          <w:t>ИНТЕРФАКС; 2020.06.04; ПОТЕРИ РОССИЙСКИХ ОПЕРАТОРОВ РЕЧНЫХ КРУИЗОВ ИЗ-ЗА КОРОНАВИРУСА МОГУТ СОСТАВИТЬ ОТ 40% ДО 90% ОТ ОБОРОТА - ГЕНДИРЕКТОР «ВОДОХОДА»</w:t>
        </w:r>
        <w:r>
          <w:rPr>
            <w:noProof/>
            <w:webHidden/>
          </w:rPr>
          <w:tab/>
        </w:r>
        <w:r>
          <w:rPr>
            <w:noProof/>
            <w:webHidden/>
          </w:rPr>
          <w:fldChar w:fldCharType="begin"/>
        </w:r>
        <w:r>
          <w:rPr>
            <w:noProof/>
            <w:webHidden/>
          </w:rPr>
          <w:instrText xml:space="preserve"> PAGEREF _Toc46165828 \h </w:instrText>
        </w:r>
        <w:r>
          <w:rPr>
            <w:noProof/>
            <w:webHidden/>
          </w:rPr>
        </w:r>
        <w:r>
          <w:rPr>
            <w:noProof/>
            <w:webHidden/>
          </w:rPr>
          <w:fldChar w:fldCharType="separate"/>
        </w:r>
        <w:r>
          <w:rPr>
            <w:noProof/>
            <w:webHidden/>
          </w:rPr>
          <w:t>52</w:t>
        </w:r>
        <w:r>
          <w:rPr>
            <w:noProof/>
            <w:webHidden/>
          </w:rPr>
          <w:fldChar w:fldCharType="end"/>
        </w:r>
      </w:hyperlink>
    </w:p>
    <w:p w14:paraId="6D9EFFEB" w14:textId="7FA0B7CD" w:rsidR="009A7FD5" w:rsidRDefault="009A7FD5">
      <w:pPr>
        <w:pStyle w:val="32"/>
        <w:tabs>
          <w:tab w:val="right" w:leader="dot" w:pos="9345"/>
        </w:tabs>
        <w:rPr>
          <w:rFonts w:asciiTheme="minorHAnsi" w:eastAsiaTheme="minorEastAsia" w:hAnsiTheme="minorHAnsi" w:cstheme="minorBidi"/>
          <w:noProof/>
          <w:sz w:val="22"/>
        </w:rPr>
      </w:pPr>
      <w:hyperlink w:anchor="_Toc46165829" w:history="1">
        <w:r w:rsidRPr="00A40AC3">
          <w:rPr>
            <w:rStyle w:val="a9"/>
            <w:noProof/>
          </w:rPr>
          <w:t>ПРАЙМ; 2020.06.04; «КРАСНОЕ СОРМОВО» ОБСУЖДАЕТ С ЗАКАЗЧИКОМ ПЕРЕНОС СДАЧИ «МУСТАЯ КАРИМА» ИЗ-ЗА КОРОНАВИРУСА</w:t>
        </w:r>
        <w:r>
          <w:rPr>
            <w:noProof/>
            <w:webHidden/>
          </w:rPr>
          <w:tab/>
        </w:r>
        <w:r>
          <w:rPr>
            <w:noProof/>
            <w:webHidden/>
          </w:rPr>
          <w:fldChar w:fldCharType="begin"/>
        </w:r>
        <w:r>
          <w:rPr>
            <w:noProof/>
            <w:webHidden/>
          </w:rPr>
          <w:instrText xml:space="preserve"> PAGEREF _Toc46165829 \h </w:instrText>
        </w:r>
        <w:r>
          <w:rPr>
            <w:noProof/>
            <w:webHidden/>
          </w:rPr>
        </w:r>
        <w:r>
          <w:rPr>
            <w:noProof/>
            <w:webHidden/>
          </w:rPr>
          <w:fldChar w:fldCharType="separate"/>
        </w:r>
        <w:r>
          <w:rPr>
            <w:noProof/>
            <w:webHidden/>
          </w:rPr>
          <w:t>53</w:t>
        </w:r>
        <w:r>
          <w:rPr>
            <w:noProof/>
            <w:webHidden/>
          </w:rPr>
          <w:fldChar w:fldCharType="end"/>
        </w:r>
      </w:hyperlink>
    </w:p>
    <w:p w14:paraId="07CCB989" w14:textId="1E481F8D" w:rsidR="009A7FD5" w:rsidRDefault="009A7FD5">
      <w:pPr>
        <w:pStyle w:val="32"/>
        <w:tabs>
          <w:tab w:val="right" w:leader="dot" w:pos="9345"/>
        </w:tabs>
        <w:rPr>
          <w:rFonts w:asciiTheme="minorHAnsi" w:eastAsiaTheme="minorEastAsia" w:hAnsiTheme="minorHAnsi" w:cstheme="minorBidi"/>
          <w:noProof/>
          <w:sz w:val="22"/>
        </w:rPr>
      </w:pPr>
      <w:hyperlink w:anchor="_Toc46165830" w:history="1">
        <w:r w:rsidRPr="00A40AC3">
          <w:rPr>
            <w:rStyle w:val="a9"/>
            <w:noProof/>
          </w:rPr>
          <w:t>ПРАЙМ; 2020.06.04; ОСК РАССКАЗАЛА, КАК БУДУТ РАБОТАТЬ ВЕРФИ НА ФОНЕ ПРОДЛЕНИЯ НЕРАБОЧИХ ДНЕЙ В РФ</w:t>
        </w:r>
        <w:r>
          <w:rPr>
            <w:noProof/>
            <w:webHidden/>
          </w:rPr>
          <w:tab/>
        </w:r>
        <w:r>
          <w:rPr>
            <w:noProof/>
            <w:webHidden/>
          </w:rPr>
          <w:fldChar w:fldCharType="begin"/>
        </w:r>
        <w:r>
          <w:rPr>
            <w:noProof/>
            <w:webHidden/>
          </w:rPr>
          <w:instrText xml:space="preserve"> PAGEREF _Toc46165830 \h </w:instrText>
        </w:r>
        <w:r>
          <w:rPr>
            <w:noProof/>
            <w:webHidden/>
          </w:rPr>
        </w:r>
        <w:r>
          <w:rPr>
            <w:noProof/>
            <w:webHidden/>
          </w:rPr>
          <w:fldChar w:fldCharType="separate"/>
        </w:r>
        <w:r>
          <w:rPr>
            <w:noProof/>
            <w:webHidden/>
          </w:rPr>
          <w:t>53</w:t>
        </w:r>
        <w:r>
          <w:rPr>
            <w:noProof/>
            <w:webHidden/>
          </w:rPr>
          <w:fldChar w:fldCharType="end"/>
        </w:r>
      </w:hyperlink>
    </w:p>
    <w:p w14:paraId="53F66441" w14:textId="075E99A2" w:rsidR="009A7FD5" w:rsidRDefault="009A7FD5">
      <w:pPr>
        <w:pStyle w:val="32"/>
        <w:tabs>
          <w:tab w:val="right" w:leader="dot" w:pos="9345"/>
        </w:tabs>
        <w:rPr>
          <w:rFonts w:asciiTheme="minorHAnsi" w:eastAsiaTheme="minorEastAsia" w:hAnsiTheme="minorHAnsi" w:cstheme="minorBidi"/>
          <w:noProof/>
          <w:sz w:val="22"/>
        </w:rPr>
      </w:pPr>
      <w:hyperlink w:anchor="_Toc46165831" w:history="1">
        <w:r w:rsidRPr="00A40AC3">
          <w:rPr>
            <w:rStyle w:val="a9"/>
            <w:noProof/>
          </w:rPr>
          <w:t>ПРАЙМ; 2020.06.04; СУЭК РАССКАЗАЛ О МЕРАХ ПО ЗАЩИТЕ ОТ КОРОНАВИРУСА НА ТЕРМИНАЛЕ «ДАЛЬТРАНСУГОЛЬ»</w:t>
        </w:r>
        <w:r>
          <w:rPr>
            <w:noProof/>
            <w:webHidden/>
          </w:rPr>
          <w:tab/>
        </w:r>
        <w:r>
          <w:rPr>
            <w:noProof/>
            <w:webHidden/>
          </w:rPr>
          <w:fldChar w:fldCharType="begin"/>
        </w:r>
        <w:r>
          <w:rPr>
            <w:noProof/>
            <w:webHidden/>
          </w:rPr>
          <w:instrText xml:space="preserve"> PAGEREF _Toc46165831 \h </w:instrText>
        </w:r>
        <w:r>
          <w:rPr>
            <w:noProof/>
            <w:webHidden/>
          </w:rPr>
        </w:r>
        <w:r>
          <w:rPr>
            <w:noProof/>
            <w:webHidden/>
          </w:rPr>
          <w:fldChar w:fldCharType="separate"/>
        </w:r>
        <w:r>
          <w:rPr>
            <w:noProof/>
            <w:webHidden/>
          </w:rPr>
          <w:t>54</w:t>
        </w:r>
        <w:r>
          <w:rPr>
            <w:noProof/>
            <w:webHidden/>
          </w:rPr>
          <w:fldChar w:fldCharType="end"/>
        </w:r>
      </w:hyperlink>
    </w:p>
    <w:p w14:paraId="2E710741" w14:textId="19B7062C" w:rsidR="009A7FD5" w:rsidRDefault="009A7FD5">
      <w:pPr>
        <w:pStyle w:val="32"/>
        <w:tabs>
          <w:tab w:val="right" w:leader="dot" w:pos="9345"/>
        </w:tabs>
        <w:rPr>
          <w:rFonts w:asciiTheme="minorHAnsi" w:eastAsiaTheme="minorEastAsia" w:hAnsiTheme="minorHAnsi" w:cstheme="minorBidi"/>
          <w:noProof/>
          <w:sz w:val="22"/>
        </w:rPr>
      </w:pPr>
      <w:hyperlink w:anchor="_Toc46165832" w:history="1">
        <w:r w:rsidRPr="00A40AC3">
          <w:rPr>
            <w:rStyle w:val="a9"/>
            <w:noProof/>
          </w:rPr>
          <w:t>ИНТЕРФАКС; 2020.06.04; С 7 АПРЕЛЯ ГОСГРАНИЦУ УКРАИНЫ МОЖНО БУДЕТ ПЕРЕСЕЧЬ ТОЛЬКО НА ЛИЧНОМ АВТОТРАНСПОРТЕ</w:t>
        </w:r>
        <w:r>
          <w:rPr>
            <w:noProof/>
            <w:webHidden/>
          </w:rPr>
          <w:tab/>
        </w:r>
        <w:r>
          <w:rPr>
            <w:noProof/>
            <w:webHidden/>
          </w:rPr>
          <w:fldChar w:fldCharType="begin"/>
        </w:r>
        <w:r>
          <w:rPr>
            <w:noProof/>
            <w:webHidden/>
          </w:rPr>
          <w:instrText xml:space="preserve"> PAGEREF _Toc46165832 \h </w:instrText>
        </w:r>
        <w:r>
          <w:rPr>
            <w:noProof/>
            <w:webHidden/>
          </w:rPr>
        </w:r>
        <w:r>
          <w:rPr>
            <w:noProof/>
            <w:webHidden/>
          </w:rPr>
          <w:fldChar w:fldCharType="separate"/>
        </w:r>
        <w:r>
          <w:rPr>
            <w:noProof/>
            <w:webHidden/>
          </w:rPr>
          <w:t>54</w:t>
        </w:r>
        <w:r>
          <w:rPr>
            <w:noProof/>
            <w:webHidden/>
          </w:rPr>
          <w:fldChar w:fldCharType="end"/>
        </w:r>
      </w:hyperlink>
    </w:p>
    <w:p w14:paraId="413002D5" w14:textId="2EA22FD8" w:rsidR="009A7FD5" w:rsidRDefault="009A7FD5">
      <w:pPr>
        <w:pStyle w:val="32"/>
        <w:tabs>
          <w:tab w:val="right" w:leader="dot" w:pos="9345"/>
        </w:tabs>
        <w:rPr>
          <w:rFonts w:asciiTheme="minorHAnsi" w:eastAsiaTheme="minorEastAsia" w:hAnsiTheme="minorHAnsi" w:cstheme="minorBidi"/>
          <w:noProof/>
          <w:sz w:val="22"/>
        </w:rPr>
      </w:pPr>
      <w:hyperlink w:anchor="_Toc46165833" w:history="1">
        <w:r w:rsidRPr="00A40AC3">
          <w:rPr>
            <w:rStyle w:val="a9"/>
            <w:noProof/>
          </w:rPr>
          <w:t>ИНТЕРФАКС; 2020.06.04; КНР ВРЕМЕННО ЗАКРЫВАЕТ ПАССАЖИРСКИЙ КОРИДОР ПУНКТА ПРОПУСКА СУЙФЭНЬХЭ НА ГРАНИЦЕ С РОССИЙСКИМ ПРИМОРЬЕМ</w:t>
        </w:r>
        <w:r>
          <w:rPr>
            <w:noProof/>
            <w:webHidden/>
          </w:rPr>
          <w:tab/>
        </w:r>
        <w:r>
          <w:rPr>
            <w:noProof/>
            <w:webHidden/>
          </w:rPr>
          <w:fldChar w:fldCharType="begin"/>
        </w:r>
        <w:r>
          <w:rPr>
            <w:noProof/>
            <w:webHidden/>
          </w:rPr>
          <w:instrText xml:space="preserve"> PAGEREF _Toc46165833 \h </w:instrText>
        </w:r>
        <w:r>
          <w:rPr>
            <w:noProof/>
            <w:webHidden/>
          </w:rPr>
        </w:r>
        <w:r>
          <w:rPr>
            <w:noProof/>
            <w:webHidden/>
          </w:rPr>
          <w:fldChar w:fldCharType="separate"/>
        </w:r>
        <w:r>
          <w:rPr>
            <w:noProof/>
            <w:webHidden/>
          </w:rPr>
          <w:t>55</w:t>
        </w:r>
        <w:r>
          <w:rPr>
            <w:noProof/>
            <w:webHidden/>
          </w:rPr>
          <w:fldChar w:fldCharType="end"/>
        </w:r>
      </w:hyperlink>
    </w:p>
    <w:p w14:paraId="69E98463" w14:textId="7BB59F68" w:rsidR="009A7FD5" w:rsidRDefault="009A7FD5">
      <w:pPr>
        <w:pStyle w:val="32"/>
        <w:tabs>
          <w:tab w:val="right" w:leader="dot" w:pos="9345"/>
        </w:tabs>
        <w:rPr>
          <w:rFonts w:asciiTheme="minorHAnsi" w:eastAsiaTheme="minorEastAsia" w:hAnsiTheme="minorHAnsi" w:cstheme="minorBidi"/>
          <w:noProof/>
          <w:sz w:val="22"/>
        </w:rPr>
      </w:pPr>
      <w:hyperlink w:anchor="_Toc46165834" w:history="1">
        <w:r w:rsidRPr="00A40AC3">
          <w:rPr>
            <w:rStyle w:val="a9"/>
            <w:noProof/>
          </w:rPr>
          <w:t>ИНТЕРФАКС; 2020.06.04; КИТАЙСКИЕ ВЛАСТИ ПРЕКРАТИЛИ ГРУЗОВЫЕ ПЕРЕВОЗКИ С РФ НА ТРЕХ ПОГРАНИЧНЫХ ПУНКТАХ ПРОПУСКА</w:t>
        </w:r>
        <w:r>
          <w:rPr>
            <w:noProof/>
            <w:webHidden/>
          </w:rPr>
          <w:tab/>
        </w:r>
        <w:r>
          <w:rPr>
            <w:noProof/>
            <w:webHidden/>
          </w:rPr>
          <w:fldChar w:fldCharType="begin"/>
        </w:r>
        <w:r>
          <w:rPr>
            <w:noProof/>
            <w:webHidden/>
          </w:rPr>
          <w:instrText xml:space="preserve"> PAGEREF _Toc46165834 \h </w:instrText>
        </w:r>
        <w:r>
          <w:rPr>
            <w:noProof/>
            <w:webHidden/>
          </w:rPr>
        </w:r>
        <w:r>
          <w:rPr>
            <w:noProof/>
            <w:webHidden/>
          </w:rPr>
          <w:fldChar w:fldCharType="separate"/>
        </w:r>
        <w:r>
          <w:rPr>
            <w:noProof/>
            <w:webHidden/>
          </w:rPr>
          <w:t>55</w:t>
        </w:r>
        <w:r>
          <w:rPr>
            <w:noProof/>
            <w:webHidden/>
          </w:rPr>
          <w:fldChar w:fldCharType="end"/>
        </w:r>
      </w:hyperlink>
    </w:p>
    <w:p w14:paraId="3E88B018" w14:textId="6001E96C" w:rsidR="009A7FD5" w:rsidRDefault="009A7FD5">
      <w:pPr>
        <w:pStyle w:val="32"/>
        <w:tabs>
          <w:tab w:val="right" w:leader="dot" w:pos="9345"/>
        </w:tabs>
        <w:rPr>
          <w:rFonts w:asciiTheme="minorHAnsi" w:eastAsiaTheme="minorEastAsia" w:hAnsiTheme="minorHAnsi" w:cstheme="minorBidi"/>
          <w:noProof/>
          <w:sz w:val="22"/>
        </w:rPr>
      </w:pPr>
      <w:hyperlink w:anchor="_Toc46165835" w:history="1">
        <w:r w:rsidRPr="00A40AC3">
          <w:rPr>
            <w:rStyle w:val="a9"/>
            <w:noProof/>
          </w:rPr>
          <w:t>ТАСС; 2020.06.04; НА СЕВЕРО-ВОСТОКЕ КИТАЯ ВЫЯВИЛИ 20 ВВОЗНЫХ СЛУЧАЕВ КОРОНАВИРУСА ИЗ МОСКВЫ</w:t>
        </w:r>
        <w:r>
          <w:rPr>
            <w:noProof/>
            <w:webHidden/>
          </w:rPr>
          <w:tab/>
        </w:r>
        <w:r>
          <w:rPr>
            <w:noProof/>
            <w:webHidden/>
          </w:rPr>
          <w:fldChar w:fldCharType="begin"/>
        </w:r>
        <w:r>
          <w:rPr>
            <w:noProof/>
            <w:webHidden/>
          </w:rPr>
          <w:instrText xml:space="preserve"> PAGEREF _Toc46165835 \h </w:instrText>
        </w:r>
        <w:r>
          <w:rPr>
            <w:noProof/>
            <w:webHidden/>
          </w:rPr>
        </w:r>
        <w:r>
          <w:rPr>
            <w:noProof/>
            <w:webHidden/>
          </w:rPr>
          <w:fldChar w:fldCharType="separate"/>
        </w:r>
        <w:r>
          <w:rPr>
            <w:noProof/>
            <w:webHidden/>
          </w:rPr>
          <w:t>56</w:t>
        </w:r>
        <w:r>
          <w:rPr>
            <w:noProof/>
            <w:webHidden/>
          </w:rPr>
          <w:fldChar w:fldCharType="end"/>
        </w:r>
      </w:hyperlink>
    </w:p>
    <w:p w14:paraId="1CD8524D" w14:textId="08E4C9A8" w:rsidR="009A7FD5" w:rsidRDefault="009A7FD5">
      <w:pPr>
        <w:pStyle w:val="32"/>
        <w:tabs>
          <w:tab w:val="right" w:leader="dot" w:pos="9345"/>
        </w:tabs>
        <w:rPr>
          <w:rFonts w:asciiTheme="minorHAnsi" w:eastAsiaTheme="minorEastAsia" w:hAnsiTheme="minorHAnsi" w:cstheme="minorBidi"/>
          <w:noProof/>
          <w:sz w:val="22"/>
        </w:rPr>
      </w:pPr>
      <w:hyperlink w:anchor="_Toc46165836" w:history="1">
        <w:r w:rsidRPr="00A40AC3">
          <w:rPr>
            <w:rStyle w:val="a9"/>
            <w:noProof/>
          </w:rPr>
          <w:t>РИА НОВОСТИ; 2020.06.04; СКОПИВШИЕСЯ НА ВЫЕЗДЕ ИЗ КИТАЯ РОССИЙСКИЕ ГРУЗОВИКИ ПРОШЛИ ГРАНИЦУ</w:t>
        </w:r>
        <w:r>
          <w:rPr>
            <w:noProof/>
            <w:webHidden/>
          </w:rPr>
          <w:tab/>
        </w:r>
        <w:r>
          <w:rPr>
            <w:noProof/>
            <w:webHidden/>
          </w:rPr>
          <w:fldChar w:fldCharType="begin"/>
        </w:r>
        <w:r>
          <w:rPr>
            <w:noProof/>
            <w:webHidden/>
          </w:rPr>
          <w:instrText xml:space="preserve"> PAGEREF _Toc46165836 \h </w:instrText>
        </w:r>
        <w:r>
          <w:rPr>
            <w:noProof/>
            <w:webHidden/>
          </w:rPr>
        </w:r>
        <w:r>
          <w:rPr>
            <w:noProof/>
            <w:webHidden/>
          </w:rPr>
          <w:fldChar w:fldCharType="separate"/>
        </w:r>
        <w:r>
          <w:rPr>
            <w:noProof/>
            <w:webHidden/>
          </w:rPr>
          <w:t>56</w:t>
        </w:r>
        <w:r>
          <w:rPr>
            <w:noProof/>
            <w:webHidden/>
          </w:rPr>
          <w:fldChar w:fldCharType="end"/>
        </w:r>
      </w:hyperlink>
    </w:p>
    <w:p w14:paraId="31DA15B0" w14:textId="5970F85D" w:rsidR="009A7FD5" w:rsidRDefault="009A7FD5">
      <w:pPr>
        <w:pStyle w:val="32"/>
        <w:tabs>
          <w:tab w:val="right" w:leader="dot" w:pos="9345"/>
        </w:tabs>
        <w:rPr>
          <w:rFonts w:asciiTheme="minorHAnsi" w:eastAsiaTheme="minorEastAsia" w:hAnsiTheme="minorHAnsi" w:cstheme="minorBidi"/>
          <w:noProof/>
          <w:sz w:val="22"/>
        </w:rPr>
      </w:pPr>
      <w:hyperlink w:anchor="_Toc46165837" w:history="1">
        <w:r w:rsidRPr="00A40AC3">
          <w:rPr>
            <w:rStyle w:val="a9"/>
            <w:noProof/>
          </w:rPr>
          <w:t>ГАЗЕТА РУ; КОНСТАНТИН ЖУРАВЛЕВ; 2020.06.04; НА ГОД РАНЬШЕ: РЖД УСКОРЯЕТ МОДЕРНИЗАЦИЮ; КАКИЕ ЖЕЛЕЗНОДОРОЖНЫЕ ЛИНИИ БУДУТ РАЗВИВАТЬСЯ В БЛИЖАЙШЕЕ ВРЕМЯ</w:t>
        </w:r>
        <w:r>
          <w:rPr>
            <w:noProof/>
            <w:webHidden/>
          </w:rPr>
          <w:tab/>
        </w:r>
        <w:r>
          <w:rPr>
            <w:noProof/>
            <w:webHidden/>
          </w:rPr>
          <w:fldChar w:fldCharType="begin"/>
        </w:r>
        <w:r>
          <w:rPr>
            <w:noProof/>
            <w:webHidden/>
          </w:rPr>
          <w:instrText xml:space="preserve"> PAGEREF _Toc46165837 \h </w:instrText>
        </w:r>
        <w:r>
          <w:rPr>
            <w:noProof/>
            <w:webHidden/>
          </w:rPr>
        </w:r>
        <w:r>
          <w:rPr>
            <w:noProof/>
            <w:webHidden/>
          </w:rPr>
          <w:fldChar w:fldCharType="separate"/>
        </w:r>
        <w:r>
          <w:rPr>
            <w:noProof/>
            <w:webHidden/>
          </w:rPr>
          <w:t>57</w:t>
        </w:r>
        <w:r>
          <w:rPr>
            <w:noProof/>
            <w:webHidden/>
          </w:rPr>
          <w:fldChar w:fldCharType="end"/>
        </w:r>
      </w:hyperlink>
    </w:p>
    <w:p w14:paraId="167EBFE1" w14:textId="61CB0FEE" w:rsidR="009A7FD5" w:rsidRDefault="009A7FD5">
      <w:pPr>
        <w:pStyle w:val="32"/>
        <w:tabs>
          <w:tab w:val="right" w:leader="dot" w:pos="9345"/>
        </w:tabs>
        <w:rPr>
          <w:rFonts w:asciiTheme="minorHAnsi" w:eastAsiaTheme="minorEastAsia" w:hAnsiTheme="minorHAnsi" w:cstheme="minorBidi"/>
          <w:noProof/>
          <w:sz w:val="22"/>
        </w:rPr>
      </w:pPr>
      <w:hyperlink w:anchor="_Toc46165838" w:history="1">
        <w:r w:rsidRPr="00A40AC3">
          <w:rPr>
            <w:rStyle w:val="a9"/>
            <w:noProof/>
          </w:rPr>
          <w:t>ТАСС; 2020.06.04; ЭКСПЕРТЫ: ИНВЕСТПРОЕКТЫ И УЧАСТИЕ ГОСУДАРСТВА НЕОБХОДИМЫ ДЛЯ РАЗВИТИЯ АВИАЦИИ В АРКТИКЕ</w:t>
        </w:r>
        <w:r>
          <w:rPr>
            <w:noProof/>
            <w:webHidden/>
          </w:rPr>
          <w:tab/>
        </w:r>
        <w:r>
          <w:rPr>
            <w:noProof/>
            <w:webHidden/>
          </w:rPr>
          <w:fldChar w:fldCharType="begin"/>
        </w:r>
        <w:r>
          <w:rPr>
            <w:noProof/>
            <w:webHidden/>
          </w:rPr>
          <w:instrText xml:space="preserve"> PAGEREF _Toc46165838 \h </w:instrText>
        </w:r>
        <w:r>
          <w:rPr>
            <w:noProof/>
            <w:webHidden/>
          </w:rPr>
        </w:r>
        <w:r>
          <w:rPr>
            <w:noProof/>
            <w:webHidden/>
          </w:rPr>
          <w:fldChar w:fldCharType="separate"/>
        </w:r>
        <w:r>
          <w:rPr>
            <w:noProof/>
            <w:webHidden/>
          </w:rPr>
          <w:t>60</w:t>
        </w:r>
        <w:r>
          <w:rPr>
            <w:noProof/>
            <w:webHidden/>
          </w:rPr>
          <w:fldChar w:fldCharType="end"/>
        </w:r>
      </w:hyperlink>
    </w:p>
    <w:p w14:paraId="1793E465" w14:textId="0459A578" w:rsidR="009A7FD5" w:rsidRDefault="009A7FD5">
      <w:pPr>
        <w:pStyle w:val="32"/>
        <w:tabs>
          <w:tab w:val="right" w:leader="dot" w:pos="9345"/>
        </w:tabs>
        <w:rPr>
          <w:rFonts w:asciiTheme="minorHAnsi" w:eastAsiaTheme="minorEastAsia" w:hAnsiTheme="minorHAnsi" w:cstheme="minorBidi"/>
          <w:noProof/>
          <w:sz w:val="22"/>
        </w:rPr>
      </w:pPr>
      <w:hyperlink w:anchor="_Toc46165839" w:history="1">
        <w:r w:rsidRPr="00A40AC3">
          <w:rPr>
            <w:rStyle w:val="a9"/>
            <w:noProof/>
          </w:rPr>
          <w:t>ТАСС; 2020.06.04; «АВТОДОР» ПОВЫСИЛ СКОРОСТНОЙ РЕЖИМ НА УЧАСТКАХ М-1 «БЕЛАРУСЬ» И М-4 «ДОН»</w:t>
        </w:r>
        <w:r>
          <w:rPr>
            <w:noProof/>
            <w:webHidden/>
          </w:rPr>
          <w:tab/>
        </w:r>
        <w:r>
          <w:rPr>
            <w:noProof/>
            <w:webHidden/>
          </w:rPr>
          <w:fldChar w:fldCharType="begin"/>
        </w:r>
        <w:r>
          <w:rPr>
            <w:noProof/>
            <w:webHidden/>
          </w:rPr>
          <w:instrText xml:space="preserve"> PAGEREF _Toc46165839 \h </w:instrText>
        </w:r>
        <w:r>
          <w:rPr>
            <w:noProof/>
            <w:webHidden/>
          </w:rPr>
        </w:r>
        <w:r>
          <w:rPr>
            <w:noProof/>
            <w:webHidden/>
          </w:rPr>
          <w:fldChar w:fldCharType="separate"/>
        </w:r>
        <w:r>
          <w:rPr>
            <w:noProof/>
            <w:webHidden/>
          </w:rPr>
          <w:t>62</w:t>
        </w:r>
        <w:r>
          <w:rPr>
            <w:noProof/>
            <w:webHidden/>
          </w:rPr>
          <w:fldChar w:fldCharType="end"/>
        </w:r>
      </w:hyperlink>
    </w:p>
    <w:p w14:paraId="1FADBF60" w14:textId="40F4FEC5" w:rsidR="009A7FD5" w:rsidRDefault="009A7FD5">
      <w:pPr>
        <w:pStyle w:val="32"/>
        <w:tabs>
          <w:tab w:val="right" w:leader="dot" w:pos="9345"/>
        </w:tabs>
        <w:rPr>
          <w:rFonts w:asciiTheme="minorHAnsi" w:eastAsiaTheme="minorEastAsia" w:hAnsiTheme="minorHAnsi" w:cstheme="minorBidi"/>
          <w:noProof/>
          <w:sz w:val="22"/>
        </w:rPr>
      </w:pPr>
      <w:hyperlink w:anchor="_Toc46165840" w:history="1">
        <w:r w:rsidRPr="00A40AC3">
          <w:rPr>
            <w:rStyle w:val="a9"/>
            <w:noProof/>
          </w:rPr>
          <w:t>ТАСС; 2020.06.04; В НИЖНЕМ НОВГОРОДЕ МАСШТАБНЫЙ РЕМОНТ ДОРОГ НАЧНЕТСЯ В КОНЦЕ АПРЕЛЯ</w:t>
        </w:r>
        <w:r>
          <w:rPr>
            <w:noProof/>
            <w:webHidden/>
          </w:rPr>
          <w:tab/>
        </w:r>
        <w:r>
          <w:rPr>
            <w:noProof/>
            <w:webHidden/>
          </w:rPr>
          <w:fldChar w:fldCharType="begin"/>
        </w:r>
        <w:r>
          <w:rPr>
            <w:noProof/>
            <w:webHidden/>
          </w:rPr>
          <w:instrText xml:space="preserve"> PAGEREF _Toc46165840 \h </w:instrText>
        </w:r>
        <w:r>
          <w:rPr>
            <w:noProof/>
            <w:webHidden/>
          </w:rPr>
        </w:r>
        <w:r>
          <w:rPr>
            <w:noProof/>
            <w:webHidden/>
          </w:rPr>
          <w:fldChar w:fldCharType="separate"/>
        </w:r>
        <w:r>
          <w:rPr>
            <w:noProof/>
            <w:webHidden/>
          </w:rPr>
          <w:t>62</w:t>
        </w:r>
        <w:r>
          <w:rPr>
            <w:noProof/>
            <w:webHidden/>
          </w:rPr>
          <w:fldChar w:fldCharType="end"/>
        </w:r>
      </w:hyperlink>
    </w:p>
    <w:p w14:paraId="679380B1" w14:textId="55853952" w:rsidR="009A7FD5" w:rsidRDefault="009A7FD5">
      <w:pPr>
        <w:pStyle w:val="32"/>
        <w:tabs>
          <w:tab w:val="right" w:leader="dot" w:pos="9345"/>
        </w:tabs>
        <w:rPr>
          <w:rFonts w:asciiTheme="minorHAnsi" w:eastAsiaTheme="minorEastAsia" w:hAnsiTheme="minorHAnsi" w:cstheme="minorBidi"/>
          <w:noProof/>
          <w:sz w:val="22"/>
        </w:rPr>
      </w:pPr>
      <w:hyperlink w:anchor="_Toc46165841" w:history="1">
        <w:r w:rsidRPr="00A40AC3">
          <w:rPr>
            <w:rStyle w:val="a9"/>
            <w:noProof/>
          </w:rPr>
          <w:t>ТАСС; 2020.06.04; ПСКОВСКИЕ ВЛАСТИ НАШЛИ ПОДРЯДЧИКА ДЛЯ РЕМОНТА САМОГО КРУПНОГО УЧАСТКА ТРАССЫ</w:t>
        </w:r>
        <w:r>
          <w:rPr>
            <w:noProof/>
            <w:webHidden/>
          </w:rPr>
          <w:tab/>
        </w:r>
        <w:r>
          <w:rPr>
            <w:noProof/>
            <w:webHidden/>
          </w:rPr>
          <w:fldChar w:fldCharType="begin"/>
        </w:r>
        <w:r>
          <w:rPr>
            <w:noProof/>
            <w:webHidden/>
          </w:rPr>
          <w:instrText xml:space="preserve"> PAGEREF _Toc46165841 \h </w:instrText>
        </w:r>
        <w:r>
          <w:rPr>
            <w:noProof/>
            <w:webHidden/>
          </w:rPr>
        </w:r>
        <w:r>
          <w:rPr>
            <w:noProof/>
            <w:webHidden/>
          </w:rPr>
          <w:fldChar w:fldCharType="separate"/>
        </w:r>
        <w:r>
          <w:rPr>
            <w:noProof/>
            <w:webHidden/>
          </w:rPr>
          <w:t>63</w:t>
        </w:r>
        <w:r>
          <w:rPr>
            <w:noProof/>
            <w:webHidden/>
          </w:rPr>
          <w:fldChar w:fldCharType="end"/>
        </w:r>
      </w:hyperlink>
    </w:p>
    <w:p w14:paraId="20BCF6B2" w14:textId="1228743F" w:rsidR="009A7FD5" w:rsidRDefault="009A7FD5">
      <w:pPr>
        <w:pStyle w:val="32"/>
        <w:tabs>
          <w:tab w:val="right" w:leader="dot" w:pos="9345"/>
        </w:tabs>
        <w:rPr>
          <w:rFonts w:asciiTheme="minorHAnsi" w:eastAsiaTheme="minorEastAsia" w:hAnsiTheme="minorHAnsi" w:cstheme="minorBidi"/>
          <w:noProof/>
          <w:sz w:val="22"/>
        </w:rPr>
      </w:pPr>
      <w:hyperlink w:anchor="_Toc46165842" w:history="1">
        <w:r w:rsidRPr="00A40AC3">
          <w:rPr>
            <w:rStyle w:val="a9"/>
            <w:noProof/>
          </w:rPr>
          <w:t>RNS; 2020.06.04; В МИНКОМСВЯЗИ РАСКРЫЛИ ПЕРЕЧЕНЬ РЕСУРСОВ ДЛЯ «ДОСТУПНОГО ИНТЕРНЕТА»</w:t>
        </w:r>
        <w:r>
          <w:rPr>
            <w:noProof/>
            <w:webHidden/>
          </w:rPr>
          <w:tab/>
        </w:r>
        <w:r>
          <w:rPr>
            <w:noProof/>
            <w:webHidden/>
          </w:rPr>
          <w:fldChar w:fldCharType="begin"/>
        </w:r>
        <w:r>
          <w:rPr>
            <w:noProof/>
            <w:webHidden/>
          </w:rPr>
          <w:instrText xml:space="preserve"> PAGEREF _Toc46165842 \h </w:instrText>
        </w:r>
        <w:r>
          <w:rPr>
            <w:noProof/>
            <w:webHidden/>
          </w:rPr>
        </w:r>
        <w:r>
          <w:rPr>
            <w:noProof/>
            <w:webHidden/>
          </w:rPr>
          <w:fldChar w:fldCharType="separate"/>
        </w:r>
        <w:r>
          <w:rPr>
            <w:noProof/>
            <w:webHidden/>
          </w:rPr>
          <w:t>63</w:t>
        </w:r>
        <w:r>
          <w:rPr>
            <w:noProof/>
            <w:webHidden/>
          </w:rPr>
          <w:fldChar w:fldCharType="end"/>
        </w:r>
      </w:hyperlink>
    </w:p>
    <w:p w14:paraId="0C50CFD4" w14:textId="38D864EC" w:rsidR="009A7FD5" w:rsidRDefault="009A7FD5">
      <w:pPr>
        <w:pStyle w:val="32"/>
        <w:tabs>
          <w:tab w:val="right" w:leader="dot" w:pos="9345"/>
        </w:tabs>
        <w:rPr>
          <w:rFonts w:asciiTheme="minorHAnsi" w:eastAsiaTheme="minorEastAsia" w:hAnsiTheme="minorHAnsi" w:cstheme="minorBidi"/>
          <w:noProof/>
          <w:sz w:val="22"/>
        </w:rPr>
      </w:pPr>
      <w:hyperlink w:anchor="_Toc46165843" w:history="1">
        <w:r w:rsidRPr="00A40AC3">
          <w:rPr>
            <w:rStyle w:val="a9"/>
            <w:noProof/>
          </w:rPr>
          <w:t>ТАСС; 2020.06.04; ВРИО ГУБЕРНАТОРА КАМЧАТКИ ПРОРАБОТАЕТ МЕРЫ ПО СНИЖЕНИЮ ЦЕН НА ТОПЛИВО В РЕГИОНЕ</w:t>
        </w:r>
        <w:r>
          <w:rPr>
            <w:noProof/>
            <w:webHidden/>
          </w:rPr>
          <w:tab/>
        </w:r>
        <w:r>
          <w:rPr>
            <w:noProof/>
            <w:webHidden/>
          </w:rPr>
          <w:fldChar w:fldCharType="begin"/>
        </w:r>
        <w:r>
          <w:rPr>
            <w:noProof/>
            <w:webHidden/>
          </w:rPr>
          <w:instrText xml:space="preserve"> PAGEREF _Toc46165843 \h </w:instrText>
        </w:r>
        <w:r>
          <w:rPr>
            <w:noProof/>
            <w:webHidden/>
          </w:rPr>
        </w:r>
        <w:r>
          <w:rPr>
            <w:noProof/>
            <w:webHidden/>
          </w:rPr>
          <w:fldChar w:fldCharType="separate"/>
        </w:r>
        <w:r>
          <w:rPr>
            <w:noProof/>
            <w:webHidden/>
          </w:rPr>
          <w:t>64</w:t>
        </w:r>
        <w:r>
          <w:rPr>
            <w:noProof/>
            <w:webHidden/>
          </w:rPr>
          <w:fldChar w:fldCharType="end"/>
        </w:r>
      </w:hyperlink>
    </w:p>
    <w:p w14:paraId="13419E3B" w14:textId="36BF2D23" w:rsidR="009A7FD5" w:rsidRDefault="009A7FD5">
      <w:pPr>
        <w:pStyle w:val="32"/>
        <w:tabs>
          <w:tab w:val="right" w:leader="dot" w:pos="9345"/>
        </w:tabs>
        <w:rPr>
          <w:rFonts w:asciiTheme="minorHAnsi" w:eastAsiaTheme="minorEastAsia" w:hAnsiTheme="minorHAnsi" w:cstheme="minorBidi"/>
          <w:noProof/>
          <w:sz w:val="22"/>
        </w:rPr>
      </w:pPr>
      <w:hyperlink w:anchor="_Toc46165844" w:history="1">
        <w:r w:rsidRPr="00A40AC3">
          <w:rPr>
            <w:rStyle w:val="a9"/>
            <w:noProof/>
          </w:rPr>
          <w:t>РОССИЙСКАЯ ГАЗЕТА; ЕВГЕНИЙ ГАЙВА; 2020.06.04; БЕСПИЛОТНЫЕ АВТОМОБИЛИ НАЧАЛИ ТЕСТИРОВАТЬ ЕЩЕ В 11 РЕГИОНАХ</w:t>
        </w:r>
        <w:r>
          <w:rPr>
            <w:noProof/>
            <w:webHidden/>
          </w:rPr>
          <w:tab/>
        </w:r>
        <w:r>
          <w:rPr>
            <w:noProof/>
            <w:webHidden/>
          </w:rPr>
          <w:fldChar w:fldCharType="begin"/>
        </w:r>
        <w:r>
          <w:rPr>
            <w:noProof/>
            <w:webHidden/>
          </w:rPr>
          <w:instrText xml:space="preserve"> PAGEREF _Toc46165844 \h </w:instrText>
        </w:r>
        <w:r>
          <w:rPr>
            <w:noProof/>
            <w:webHidden/>
          </w:rPr>
        </w:r>
        <w:r>
          <w:rPr>
            <w:noProof/>
            <w:webHidden/>
          </w:rPr>
          <w:fldChar w:fldCharType="separate"/>
        </w:r>
        <w:r>
          <w:rPr>
            <w:noProof/>
            <w:webHidden/>
          </w:rPr>
          <w:t>64</w:t>
        </w:r>
        <w:r>
          <w:rPr>
            <w:noProof/>
            <w:webHidden/>
          </w:rPr>
          <w:fldChar w:fldCharType="end"/>
        </w:r>
      </w:hyperlink>
    </w:p>
    <w:p w14:paraId="57600956" w14:textId="76A5FC41" w:rsidR="009A7FD5" w:rsidRDefault="009A7FD5">
      <w:pPr>
        <w:pStyle w:val="32"/>
        <w:tabs>
          <w:tab w:val="right" w:leader="dot" w:pos="9345"/>
        </w:tabs>
        <w:rPr>
          <w:rFonts w:asciiTheme="minorHAnsi" w:eastAsiaTheme="minorEastAsia" w:hAnsiTheme="minorHAnsi" w:cstheme="minorBidi"/>
          <w:noProof/>
          <w:sz w:val="22"/>
        </w:rPr>
      </w:pPr>
      <w:hyperlink w:anchor="_Toc46165845" w:history="1">
        <w:r w:rsidRPr="00A40AC3">
          <w:rPr>
            <w:rStyle w:val="a9"/>
            <w:noProof/>
          </w:rPr>
          <w:t>ПРАЙМ; 2020.06.04; ВЛАСТИ СЕВАСТОПОЛЯ ИЩУТ ПОДРЯДЧИКА НА СТРОИТЕЛЬСТВО ВОСЬМОГО ЭТАПА ТРАССЫ «ТАВРИДА»</w:t>
        </w:r>
        <w:r>
          <w:rPr>
            <w:noProof/>
            <w:webHidden/>
          </w:rPr>
          <w:tab/>
        </w:r>
        <w:r>
          <w:rPr>
            <w:noProof/>
            <w:webHidden/>
          </w:rPr>
          <w:fldChar w:fldCharType="begin"/>
        </w:r>
        <w:r>
          <w:rPr>
            <w:noProof/>
            <w:webHidden/>
          </w:rPr>
          <w:instrText xml:space="preserve"> PAGEREF _Toc46165845 \h </w:instrText>
        </w:r>
        <w:r>
          <w:rPr>
            <w:noProof/>
            <w:webHidden/>
          </w:rPr>
        </w:r>
        <w:r>
          <w:rPr>
            <w:noProof/>
            <w:webHidden/>
          </w:rPr>
          <w:fldChar w:fldCharType="separate"/>
        </w:r>
        <w:r>
          <w:rPr>
            <w:noProof/>
            <w:webHidden/>
          </w:rPr>
          <w:t>65</w:t>
        </w:r>
        <w:r>
          <w:rPr>
            <w:noProof/>
            <w:webHidden/>
          </w:rPr>
          <w:fldChar w:fldCharType="end"/>
        </w:r>
      </w:hyperlink>
    </w:p>
    <w:p w14:paraId="1A530229" w14:textId="10718E1E" w:rsidR="009A7FD5" w:rsidRDefault="009A7FD5">
      <w:pPr>
        <w:pStyle w:val="32"/>
        <w:tabs>
          <w:tab w:val="right" w:leader="dot" w:pos="9345"/>
        </w:tabs>
        <w:rPr>
          <w:rFonts w:asciiTheme="minorHAnsi" w:eastAsiaTheme="minorEastAsia" w:hAnsiTheme="minorHAnsi" w:cstheme="minorBidi"/>
          <w:noProof/>
          <w:sz w:val="22"/>
        </w:rPr>
      </w:pPr>
      <w:hyperlink w:anchor="_Toc46165846" w:history="1">
        <w:r w:rsidRPr="00A40AC3">
          <w:rPr>
            <w:rStyle w:val="a9"/>
            <w:noProof/>
          </w:rPr>
          <w:t>ПРАЙМ; 2020.06.04; ВЛАСТИ ЗАКРЫЛИ ЕДИНСТВЕННУЮ ЛЕДОВУЮ ПЕРЕПРАВУ ЧЕРЕЗ РЕКУ ЯНА НА КОЛЫМЕ</w:t>
        </w:r>
        <w:r>
          <w:rPr>
            <w:noProof/>
            <w:webHidden/>
          </w:rPr>
          <w:tab/>
        </w:r>
        <w:r>
          <w:rPr>
            <w:noProof/>
            <w:webHidden/>
          </w:rPr>
          <w:fldChar w:fldCharType="begin"/>
        </w:r>
        <w:r>
          <w:rPr>
            <w:noProof/>
            <w:webHidden/>
          </w:rPr>
          <w:instrText xml:space="preserve"> PAGEREF _Toc46165846 \h </w:instrText>
        </w:r>
        <w:r>
          <w:rPr>
            <w:noProof/>
            <w:webHidden/>
          </w:rPr>
        </w:r>
        <w:r>
          <w:rPr>
            <w:noProof/>
            <w:webHidden/>
          </w:rPr>
          <w:fldChar w:fldCharType="separate"/>
        </w:r>
        <w:r>
          <w:rPr>
            <w:noProof/>
            <w:webHidden/>
          </w:rPr>
          <w:t>66</w:t>
        </w:r>
        <w:r>
          <w:rPr>
            <w:noProof/>
            <w:webHidden/>
          </w:rPr>
          <w:fldChar w:fldCharType="end"/>
        </w:r>
      </w:hyperlink>
    </w:p>
    <w:p w14:paraId="7D86912B" w14:textId="1E32969E" w:rsidR="009A7FD5" w:rsidRDefault="009A7FD5">
      <w:pPr>
        <w:pStyle w:val="32"/>
        <w:tabs>
          <w:tab w:val="right" w:leader="dot" w:pos="9345"/>
        </w:tabs>
        <w:rPr>
          <w:rFonts w:asciiTheme="minorHAnsi" w:eastAsiaTheme="minorEastAsia" w:hAnsiTheme="minorHAnsi" w:cstheme="minorBidi"/>
          <w:noProof/>
          <w:sz w:val="22"/>
        </w:rPr>
      </w:pPr>
      <w:hyperlink w:anchor="_Toc46165847" w:history="1">
        <w:r w:rsidRPr="00A40AC3">
          <w:rPr>
            <w:rStyle w:val="a9"/>
            <w:noProof/>
          </w:rPr>
          <w:t>ТАСС; 2020.06.04; СТАНЦИЯ МЦД ОПАЛИХА ОТКРЫЛАСЬ ПОСЛЕ РЕКОНСТРУКЦИИ В ПОДМОСКОВЬЕ</w:t>
        </w:r>
        <w:r>
          <w:rPr>
            <w:noProof/>
            <w:webHidden/>
          </w:rPr>
          <w:tab/>
        </w:r>
        <w:r>
          <w:rPr>
            <w:noProof/>
            <w:webHidden/>
          </w:rPr>
          <w:fldChar w:fldCharType="begin"/>
        </w:r>
        <w:r>
          <w:rPr>
            <w:noProof/>
            <w:webHidden/>
          </w:rPr>
          <w:instrText xml:space="preserve"> PAGEREF _Toc46165847 \h </w:instrText>
        </w:r>
        <w:r>
          <w:rPr>
            <w:noProof/>
            <w:webHidden/>
          </w:rPr>
        </w:r>
        <w:r>
          <w:rPr>
            <w:noProof/>
            <w:webHidden/>
          </w:rPr>
          <w:fldChar w:fldCharType="separate"/>
        </w:r>
        <w:r>
          <w:rPr>
            <w:noProof/>
            <w:webHidden/>
          </w:rPr>
          <w:t>66</w:t>
        </w:r>
        <w:r>
          <w:rPr>
            <w:noProof/>
            <w:webHidden/>
          </w:rPr>
          <w:fldChar w:fldCharType="end"/>
        </w:r>
      </w:hyperlink>
    </w:p>
    <w:p w14:paraId="2E7C1A41" w14:textId="35644728" w:rsidR="009A7FD5" w:rsidRDefault="009A7FD5">
      <w:pPr>
        <w:pStyle w:val="32"/>
        <w:tabs>
          <w:tab w:val="right" w:leader="dot" w:pos="9345"/>
        </w:tabs>
        <w:rPr>
          <w:rFonts w:asciiTheme="minorHAnsi" w:eastAsiaTheme="minorEastAsia" w:hAnsiTheme="minorHAnsi" w:cstheme="minorBidi"/>
          <w:noProof/>
          <w:sz w:val="22"/>
        </w:rPr>
      </w:pPr>
      <w:hyperlink w:anchor="_Toc46165848" w:history="1">
        <w:r w:rsidRPr="00A40AC3">
          <w:rPr>
            <w:rStyle w:val="a9"/>
            <w:noProof/>
          </w:rPr>
          <w:t>ИНТЕРФАКС; 2020.06.04; «РЖД ЛОГИСТИКА» ЗАПУСТИЛА КОНТЕЙНЕРНЫЙ СЕРВИС ИЗ КИТАЙСКОГО ШЭНЬЯНА В АВСТРИЮ</w:t>
        </w:r>
        <w:r>
          <w:rPr>
            <w:noProof/>
            <w:webHidden/>
          </w:rPr>
          <w:tab/>
        </w:r>
        <w:r>
          <w:rPr>
            <w:noProof/>
            <w:webHidden/>
          </w:rPr>
          <w:fldChar w:fldCharType="begin"/>
        </w:r>
        <w:r>
          <w:rPr>
            <w:noProof/>
            <w:webHidden/>
          </w:rPr>
          <w:instrText xml:space="preserve"> PAGEREF _Toc46165848 \h </w:instrText>
        </w:r>
        <w:r>
          <w:rPr>
            <w:noProof/>
            <w:webHidden/>
          </w:rPr>
        </w:r>
        <w:r>
          <w:rPr>
            <w:noProof/>
            <w:webHidden/>
          </w:rPr>
          <w:fldChar w:fldCharType="separate"/>
        </w:r>
        <w:r>
          <w:rPr>
            <w:noProof/>
            <w:webHidden/>
          </w:rPr>
          <w:t>67</w:t>
        </w:r>
        <w:r>
          <w:rPr>
            <w:noProof/>
            <w:webHidden/>
          </w:rPr>
          <w:fldChar w:fldCharType="end"/>
        </w:r>
      </w:hyperlink>
    </w:p>
    <w:p w14:paraId="6A07FE5C" w14:textId="396C6E1E" w:rsidR="009A7FD5" w:rsidRDefault="009A7FD5">
      <w:pPr>
        <w:pStyle w:val="32"/>
        <w:tabs>
          <w:tab w:val="right" w:leader="dot" w:pos="9345"/>
        </w:tabs>
        <w:rPr>
          <w:rFonts w:asciiTheme="minorHAnsi" w:eastAsiaTheme="minorEastAsia" w:hAnsiTheme="minorHAnsi" w:cstheme="minorBidi"/>
          <w:noProof/>
          <w:sz w:val="22"/>
        </w:rPr>
      </w:pPr>
      <w:hyperlink w:anchor="_Toc46165849" w:history="1">
        <w:r w:rsidRPr="00A40AC3">
          <w:rPr>
            <w:rStyle w:val="a9"/>
            <w:noProof/>
          </w:rPr>
          <w:t>ПРАЙМ; 2020.06.04; ФГК НАЧАЛА ОКАЗЫВАТЬ УСЛУГИ ТЯГИ СОБСТВЕННЫМ ЛОКОМОТИВОМ</w:t>
        </w:r>
        <w:r>
          <w:rPr>
            <w:noProof/>
            <w:webHidden/>
          </w:rPr>
          <w:tab/>
        </w:r>
        <w:r>
          <w:rPr>
            <w:noProof/>
            <w:webHidden/>
          </w:rPr>
          <w:fldChar w:fldCharType="begin"/>
        </w:r>
        <w:r>
          <w:rPr>
            <w:noProof/>
            <w:webHidden/>
          </w:rPr>
          <w:instrText xml:space="preserve"> PAGEREF _Toc46165849 \h </w:instrText>
        </w:r>
        <w:r>
          <w:rPr>
            <w:noProof/>
            <w:webHidden/>
          </w:rPr>
        </w:r>
        <w:r>
          <w:rPr>
            <w:noProof/>
            <w:webHidden/>
          </w:rPr>
          <w:fldChar w:fldCharType="separate"/>
        </w:r>
        <w:r>
          <w:rPr>
            <w:noProof/>
            <w:webHidden/>
          </w:rPr>
          <w:t>67</w:t>
        </w:r>
        <w:r>
          <w:rPr>
            <w:noProof/>
            <w:webHidden/>
          </w:rPr>
          <w:fldChar w:fldCharType="end"/>
        </w:r>
      </w:hyperlink>
    </w:p>
    <w:p w14:paraId="4FB60BF4" w14:textId="2721958A" w:rsidR="009A7FD5" w:rsidRDefault="009A7FD5">
      <w:pPr>
        <w:pStyle w:val="32"/>
        <w:tabs>
          <w:tab w:val="right" w:leader="dot" w:pos="9345"/>
        </w:tabs>
        <w:rPr>
          <w:rFonts w:asciiTheme="minorHAnsi" w:eastAsiaTheme="minorEastAsia" w:hAnsiTheme="minorHAnsi" w:cstheme="minorBidi"/>
          <w:noProof/>
          <w:sz w:val="22"/>
        </w:rPr>
      </w:pPr>
      <w:hyperlink w:anchor="_Toc46165850" w:history="1">
        <w:r w:rsidRPr="00A40AC3">
          <w:rPr>
            <w:rStyle w:val="a9"/>
            <w:noProof/>
          </w:rPr>
          <w:t>ИНТЕРФАКС; 2020.06.04; РЖД ДАЛИ СКИДКИ НА ПЕРЕВОЗКИ СУГ ИЗ ТОБОЛЬСКА И ВОЗВРАТ ЦИСТЕРН, ДОСТУПНЫ СИБУРУ</w:t>
        </w:r>
        <w:r>
          <w:rPr>
            <w:noProof/>
            <w:webHidden/>
          </w:rPr>
          <w:tab/>
        </w:r>
        <w:r>
          <w:rPr>
            <w:noProof/>
            <w:webHidden/>
          </w:rPr>
          <w:fldChar w:fldCharType="begin"/>
        </w:r>
        <w:r>
          <w:rPr>
            <w:noProof/>
            <w:webHidden/>
          </w:rPr>
          <w:instrText xml:space="preserve"> PAGEREF _Toc46165850 \h </w:instrText>
        </w:r>
        <w:r>
          <w:rPr>
            <w:noProof/>
            <w:webHidden/>
          </w:rPr>
        </w:r>
        <w:r>
          <w:rPr>
            <w:noProof/>
            <w:webHidden/>
          </w:rPr>
          <w:fldChar w:fldCharType="separate"/>
        </w:r>
        <w:r>
          <w:rPr>
            <w:noProof/>
            <w:webHidden/>
          </w:rPr>
          <w:t>68</w:t>
        </w:r>
        <w:r>
          <w:rPr>
            <w:noProof/>
            <w:webHidden/>
          </w:rPr>
          <w:fldChar w:fldCharType="end"/>
        </w:r>
      </w:hyperlink>
    </w:p>
    <w:p w14:paraId="15F56523" w14:textId="44CAE228" w:rsidR="009A7FD5" w:rsidRDefault="009A7FD5">
      <w:pPr>
        <w:pStyle w:val="32"/>
        <w:tabs>
          <w:tab w:val="right" w:leader="dot" w:pos="9345"/>
        </w:tabs>
        <w:rPr>
          <w:rFonts w:asciiTheme="minorHAnsi" w:eastAsiaTheme="minorEastAsia" w:hAnsiTheme="minorHAnsi" w:cstheme="minorBidi"/>
          <w:noProof/>
          <w:sz w:val="22"/>
        </w:rPr>
      </w:pPr>
      <w:hyperlink w:anchor="_Toc46165851" w:history="1">
        <w:r w:rsidRPr="00A40AC3">
          <w:rPr>
            <w:rStyle w:val="a9"/>
            <w:noProof/>
          </w:rPr>
          <w:t>ИНТЕРФАКС; 2020.06.04; РЖД ЗАФИКСИРОВАЛИ В МАРТЕ РЕЗКИЙ РОСТ ПОГРУЗКИ САХАРА</w:t>
        </w:r>
        <w:r>
          <w:rPr>
            <w:noProof/>
            <w:webHidden/>
          </w:rPr>
          <w:tab/>
        </w:r>
        <w:r>
          <w:rPr>
            <w:noProof/>
            <w:webHidden/>
          </w:rPr>
          <w:fldChar w:fldCharType="begin"/>
        </w:r>
        <w:r>
          <w:rPr>
            <w:noProof/>
            <w:webHidden/>
          </w:rPr>
          <w:instrText xml:space="preserve"> PAGEREF _Toc46165851 \h </w:instrText>
        </w:r>
        <w:r>
          <w:rPr>
            <w:noProof/>
            <w:webHidden/>
          </w:rPr>
        </w:r>
        <w:r>
          <w:rPr>
            <w:noProof/>
            <w:webHidden/>
          </w:rPr>
          <w:fldChar w:fldCharType="separate"/>
        </w:r>
        <w:r>
          <w:rPr>
            <w:noProof/>
            <w:webHidden/>
          </w:rPr>
          <w:t>69</w:t>
        </w:r>
        <w:r>
          <w:rPr>
            <w:noProof/>
            <w:webHidden/>
          </w:rPr>
          <w:fldChar w:fldCharType="end"/>
        </w:r>
      </w:hyperlink>
    </w:p>
    <w:p w14:paraId="0235ACDC" w14:textId="6CA8AD0B" w:rsidR="009A7FD5" w:rsidRDefault="009A7FD5">
      <w:pPr>
        <w:pStyle w:val="32"/>
        <w:tabs>
          <w:tab w:val="right" w:leader="dot" w:pos="9345"/>
        </w:tabs>
        <w:rPr>
          <w:rFonts w:asciiTheme="minorHAnsi" w:eastAsiaTheme="minorEastAsia" w:hAnsiTheme="minorHAnsi" w:cstheme="minorBidi"/>
          <w:noProof/>
          <w:sz w:val="22"/>
        </w:rPr>
      </w:pPr>
      <w:hyperlink w:anchor="_Toc46165852" w:history="1">
        <w:r w:rsidRPr="00A40AC3">
          <w:rPr>
            <w:rStyle w:val="a9"/>
            <w:noProof/>
          </w:rPr>
          <w:t>ИНТЕРФАКС; 2020.06.04; Ж/Д ПОГРУЗКА УГЛЯ В КРАСНОЯРСКОМ КРАЕ И ХАКАСИИ В I КВАРТАЛЕ СНИЗИЛАСЬ НА 10,6%, ДО 13,9 МЛН Т</w:t>
        </w:r>
        <w:r>
          <w:rPr>
            <w:noProof/>
            <w:webHidden/>
          </w:rPr>
          <w:tab/>
        </w:r>
        <w:r>
          <w:rPr>
            <w:noProof/>
            <w:webHidden/>
          </w:rPr>
          <w:fldChar w:fldCharType="begin"/>
        </w:r>
        <w:r>
          <w:rPr>
            <w:noProof/>
            <w:webHidden/>
          </w:rPr>
          <w:instrText xml:space="preserve"> PAGEREF _Toc46165852 \h </w:instrText>
        </w:r>
        <w:r>
          <w:rPr>
            <w:noProof/>
            <w:webHidden/>
          </w:rPr>
        </w:r>
        <w:r>
          <w:rPr>
            <w:noProof/>
            <w:webHidden/>
          </w:rPr>
          <w:fldChar w:fldCharType="separate"/>
        </w:r>
        <w:r>
          <w:rPr>
            <w:noProof/>
            <w:webHidden/>
          </w:rPr>
          <w:t>69</w:t>
        </w:r>
        <w:r>
          <w:rPr>
            <w:noProof/>
            <w:webHidden/>
          </w:rPr>
          <w:fldChar w:fldCharType="end"/>
        </w:r>
      </w:hyperlink>
    </w:p>
    <w:p w14:paraId="60352FCA" w14:textId="2A8FF751" w:rsidR="009A7FD5" w:rsidRDefault="009A7FD5">
      <w:pPr>
        <w:pStyle w:val="32"/>
        <w:tabs>
          <w:tab w:val="right" w:leader="dot" w:pos="9345"/>
        </w:tabs>
        <w:rPr>
          <w:rFonts w:asciiTheme="minorHAnsi" w:eastAsiaTheme="minorEastAsia" w:hAnsiTheme="minorHAnsi" w:cstheme="minorBidi"/>
          <w:noProof/>
          <w:sz w:val="22"/>
        </w:rPr>
      </w:pPr>
      <w:hyperlink w:anchor="_Toc46165853" w:history="1">
        <w:r w:rsidRPr="00A40AC3">
          <w:rPr>
            <w:rStyle w:val="a9"/>
            <w:noProof/>
          </w:rPr>
          <w:t>ИНТЕРФАКС; 2020.06.04; ВЕДОМСТВА ПРЕДЛАГАЮТ ПЕРЕРАСПРЕДЕЛИТЬ НА ПРОЕКТЫ НОВАТЭКА СРЕДСТВА С НИЖЕГОРОДСКОГО ГИДРОУЗЛА И ДОХОДЫ ОТ «САХАЛИНА-2»</w:t>
        </w:r>
        <w:r>
          <w:rPr>
            <w:noProof/>
            <w:webHidden/>
          </w:rPr>
          <w:tab/>
        </w:r>
        <w:r>
          <w:rPr>
            <w:noProof/>
            <w:webHidden/>
          </w:rPr>
          <w:fldChar w:fldCharType="begin"/>
        </w:r>
        <w:r>
          <w:rPr>
            <w:noProof/>
            <w:webHidden/>
          </w:rPr>
          <w:instrText xml:space="preserve"> PAGEREF _Toc46165853 \h </w:instrText>
        </w:r>
        <w:r>
          <w:rPr>
            <w:noProof/>
            <w:webHidden/>
          </w:rPr>
        </w:r>
        <w:r>
          <w:rPr>
            <w:noProof/>
            <w:webHidden/>
          </w:rPr>
          <w:fldChar w:fldCharType="separate"/>
        </w:r>
        <w:r>
          <w:rPr>
            <w:noProof/>
            <w:webHidden/>
          </w:rPr>
          <w:t>69</w:t>
        </w:r>
        <w:r>
          <w:rPr>
            <w:noProof/>
            <w:webHidden/>
          </w:rPr>
          <w:fldChar w:fldCharType="end"/>
        </w:r>
      </w:hyperlink>
    </w:p>
    <w:p w14:paraId="7377373E" w14:textId="35687DBA" w:rsidR="009A7FD5" w:rsidRDefault="009A7FD5">
      <w:pPr>
        <w:pStyle w:val="32"/>
        <w:tabs>
          <w:tab w:val="right" w:leader="dot" w:pos="9345"/>
        </w:tabs>
        <w:rPr>
          <w:rFonts w:asciiTheme="minorHAnsi" w:eastAsiaTheme="minorEastAsia" w:hAnsiTheme="minorHAnsi" w:cstheme="minorBidi"/>
          <w:noProof/>
          <w:sz w:val="22"/>
        </w:rPr>
      </w:pPr>
      <w:hyperlink w:anchor="_Toc46165854" w:history="1">
        <w:r w:rsidRPr="00A40AC3">
          <w:rPr>
            <w:rStyle w:val="a9"/>
            <w:noProof/>
          </w:rPr>
          <w:t>ТАСС; 2020.06.04; ФСБ РАЗРАБОТАЛА ПОРЯДОК ПРИНЯТИЯ РЕШЕНИЙ О ПРЕСЕЧЕНИИ ПОЛЕТОВ БЕСПИЛОТНИКОВ</w:t>
        </w:r>
        <w:r>
          <w:rPr>
            <w:noProof/>
            <w:webHidden/>
          </w:rPr>
          <w:tab/>
        </w:r>
        <w:r>
          <w:rPr>
            <w:noProof/>
            <w:webHidden/>
          </w:rPr>
          <w:fldChar w:fldCharType="begin"/>
        </w:r>
        <w:r>
          <w:rPr>
            <w:noProof/>
            <w:webHidden/>
          </w:rPr>
          <w:instrText xml:space="preserve"> PAGEREF _Toc46165854 \h </w:instrText>
        </w:r>
        <w:r>
          <w:rPr>
            <w:noProof/>
            <w:webHidden/>
          </w:rPr>
        </w:r>
        <w:r>
          <w:rPr>
            <w:noProof/>
            <w:webHidden/>
          </w:rPr>
          <w:fldChar w:fldCharType="separate"/>
        </w:r>
        <w:r>
          <w:rPr>
            <w:noProof/>
            <w:webHidden/>
          </w:rPr>
          <w:t>70</w:t>
        </w:r>
        <w:r>
          <w:rPr>
            <w:noProof/>
            <w:webHidden/>
          </w:rPr>
          <w:fldChar w:fldCharType="end"/>
        </w:r>
      </w:hyperlink>
    </w:p>
    <w:p w14:paraId="3F8F34B8" w14:textId="604B9C48" w:rsidR="009A7FD5" w:rsidRDefault="009A7FD5">
      <w:pPr>
        <w:pStyle w:val="32"/>
        <w:tabs>
          <w:tab w:val="right" w:leader="dot" w:pos="9345"/>
        </w:tabs>
        <w:rPr>
          <w:rFonts w:asciiTheme="minorHAnsi" w:eastAsiaTheme="minorEastAsia" w:hAnsiTheme="minorHAnsi" w:cstheme="minorBidi"/>
          <w:noProof/>
          <w:sz w:val="22"/>
        </w:rPr>
      </w:pPr>
      <w:hyperlink w:anchor="_Toc46165855" w:history="1">
        <w:r w:rsidRPr="00A40AC3">
          <w:rPr>
            <w:rStyle w:val="a9"/>
            <w:noProof/>
          </w:rPr>
          <w:t>РОССИЙСКАЯ ГАЗЕТА # ЭКОНОМИКА ПОВОЛЖЬЯ; АНДРЕЙ КУЛИКОВ; 2020.06.04; ПОВЫСЯТ ВИДИМОСТЬ</w:t>
        </w:r>
        <w:r>
          <w:rPr>
            <w:noProof/>
            <w:webHidden/>
          </w:rPr>
          <w:tab/>
        </w:r>
        <w:r>
          <w:rPr>
            <w:noProof/>
            <w:webHidden/>
          </w:rPr>
          <w:fldChar w:fldCharType="begin"/>
        </w:r>
        <w:r>
          <w:rPr>
            <w:noProof/>
            <w:webHidden/>
          </w:rPr>
          <w:instrText xml:space="preserve"> PAGEREF _Toc46165855 \h </w:instrText>
        </w:r>
        <w:r>
          <w:rPr>
            <w:noProof/>
            <w:webHidden/>
          </w:rPr>
        </w:r>
        <w:r>
          <w:rPr>
            <w:noProof/>
            <w:webHidden/>
          </w:rPr>
          <w:fldChar w:fldCharType="separate"/>
        </w:r>
        <w:r>
          <w:rPr>
            <w:noProof/>
            <w:webHidden/>
          </w:rPr>
          <w:t>71</w:t>
        </w:r>
        <w:r>
          <w:rPr>
            <w:noProof/>
            <w:webHidden/>
          </w:rPr>
          <w:fldChar w:fldCharType="end"/>
        </w:r>
      </w:hyperlink>
    </w:p>
    <w:p w14:paraId="73E63F99" w14:textId="506E7D2A" w:rsidR="009A7FD5" w:rsidRDefault="009A7FD5">
      <w:pPr>
        <w:pStyle w:val="32"/>
        <w:tabs>
          <w:tab w:val="right" w:leader="dot" w:pos="9345"/>
        </w:tabs>
        <w:rPr>
          <w:rFonts w:asciiTheme="minorHAnsi" w:eastAsiaTheme="minorEastAsia" w:hAnsiTheme="minorHAnsi" w:cstheme="minorBidi"/>
          <w:noProof/>
          <w:sz w:val="22"/>
        </w:rPr>
      </w:pPr>
      <w:hyperlink w:anchor="_Toc46165856" w:history="1">
        <w:r w:rsidRPr="00A40AC3">
          <w:rPr>
            <w:rStyle w:val="a9"/>
            <w:noProof/>
          </w:rPr>
          <w:t>ТАСС; 2020.06.04; ВЛАСТИ РОСТОВСКОЙ ОБЛАСТИ СУБСИДИРУЮТ АВИАПЕРЕВОЗКИ ИЗ РОСТОВА-НА-ДОНУ В НИЖНЕКАМСК</w:t>
        </w:r>
        <w:r>
          <w:rPr>
            <w:noProof/>
            <w:webHidden/>
          </w:rPr>
          <w:tab/>
        </w:r>
        <w:r>
          <w:rPr>
            <w:noProof/>
            <w:webHidden/>
          </w:rPr>
          <w:fldChar w:fldCharType="begin"/>
        </w:r>
        <w:r>
          <w:rPr>
            <w:noProof/>
            <w:webHidden/>
          </w:rPr>
          <w:instrText xml:space="preserve"> PAGEREF _Toc46165856 \h </w:instrText>
        </w:r>
        <w:r>
          <w:rPr>
            <w:noProof/>
            <w:webHidden/>
          </w:rPr>
        </w:r>
        <w:r>
          <w:rPr>
            <w:noProof/>
            <w:webHidden/>
          </w:rPr>
          <w:fldChar w:fldCharType="separate"/>
        </w:r>
        <w:r>
          <w:rPr>
            <w:noProof/>
            <w:webHidden/>
          </w:rPr>
          <w:t>72</w:t>
        </w:r>
        <w:r>
          <w:rPr>
            <w:noProof/>
            <w:webHidden/>
          </w:rPr>
          <w:fldChar w:fldCharType="end"/>
        </w:r>
      </w:hyperlink>
    </w:p>
    <w:p w14:paraId="6322B8BB" w14:textId="362CB0E1" w:rsidR="009A7FD5" w:rsidRDefault="009A7FD5">
      <w:pPr>
        <w:pStyle w:val="32"/>
        <w:tabs>
          <w:tab w:val="right" w:leader="dot" w:pos="9345"/>
        </w:tabs>
        <w:rPr>
          <w:rFonts w:asciiTheme="minorHAnsi" w:eastAsiaTheme="minorEastAsia" w:hAnsiTheme="minorHAnsi" w:cstheme="minorBidi"/>
          <w:noProof/>
          <w:sz w:val="22"/>
        </w:rPr>
      </w:pPr>
      <w:hyperlink w:anchor="_Toc46165857" w:history="1">
        <w:r w:rsidRPr="00A40AC3">
          <w:rPr>
            <w:rStyle w:val="a9"/>
            <w:noProof/>
          </w:rPr>
          <w:t>ИНТЕРФАКС; 2020.06.04; ЮТЭЙР В АПРЕЛЕ ОТМЕНИЛА РЕЙСЫ ИЗ КУРГАНА В ХАНТЫ-МАНСИЙСК ИЗ-ЗА ПРЕКРАЩЕНИЯ СУБСИДИРОВАНИЯ</w:t>
        </w:r>
        <w:r>
          <w:rPr>
            <w:noProof/>
            <w:webHidden/>
          </w:rPr>
          <w:tab/>
        </w:r>
        <w:r>
          <w:rPr>
            <w:noProof/>
            <w:webHidden/>
          </w:rPr>
          <w:fldChar w:fldCharType="begin"/>
        </w:r>
        <w:r>
          <w:rPr>
            <w:noProof/>
            <w:webHidden/>
          </w:rPr>
          <w:instrText xml:space="preserve"> PAGEREF _Toc46165857 \h </w:instrText>
        </w:r>
        <w:r>
          <w:rPr>
            <w:noProof/>
            <w:webHidden/>
          </w:rPr>
        </w:r>
        <w:r>
          <w:rPr>
            <w:noProof/>
            <w:webHidden/>
          </w:rPr>
          <w:fldChar w:fldCharType="separate"/>
        </w:r>
        <w:r>
          <w:rPr>
            <w:noProof/>
            <w:webHidden/>
          </w:rPr>
          <w:t>72</w:t>
        </w:r>
        <w:r>
          <w:rPr>
            <w:noProof/>
            <w:webHidden/>
          </w:rPr>
          <w:fldChar w:fldCharType="end"/>
        </w:r>
      </w:hyperlink>
    </w:p>
    <w:p w14:paraId="4615CA5B" w14:textId="56A9BBEB" w:rsidR="009A7FD5" w:rsidRDefault="009A7FD5">
      <w:pPr>
        <w:pStyle w:val="32"/>
        <w:tabs>
          <w:tab w:val="right" w:leader="dot" w:pos="9345"/>
        </w:tabs>
        <w:rPr>
          <w:rFonts w:asciiTheme="minorHAnsi" w:eastAsiaTheme="minorEastAsia" w:hAnsiTheme="minorHAnsi" w:cstheme="minorBidi"/>
          <w:noProof/>
          <w:sz w:val="22"/>
        </w:rPr>
      </w:pPr>
      <w:hyperlink w:anchor="_Toc46165858" w:history="1">
        <w:r w:rsidRPr="00A40AC3">
          <w:rPr>
            <w:rStyle w:val="a9"/>
            <w:noProof/>
          </w:rPr>
          <w:t>ИНТЕРФАКС; 2020.06.04; UTAIR ОБОЗНАЧИЛА НОВЫЙ СРОК РЕСТРУКТУРИЗАЦИИ ДОЛГОВ: ТЕПЕРЬ ЭТО I ПОЛУГОДИЕ 2020Г</w:t>
        </w:r>
        <w:r>
          <w:rPr>
            <w:noProof/>
            <w:webHidden/>
          </w:rPr>
          <w:tab/>
        </w:r>
        <w:r>
          <w:rPr>
            <w:noProof/>
            <w:webHidden/>
          </w:rPr>
          <w:fldChar w:fldCharType="begin"/>
        </w:r>
        <w:r>
          <w:rPr>
            <w:noProof/>
            <w:webHidden/>
          </w:rPr>
          <w:instrText xml:space="preserve"> PAGEREF _Toc46165858 \h </w:instrText>
        </w:r>
        <w:r>
          <w:rPr>
            <w:noProof/>
            <w:webHidden/>
          </w:rPr>
        </w:r>
        <w:r>
          <w:rPr>
            <w:noProof/>
            <w:webHidden/>
          </w:rPr>
          <w:fldChar w:fldCharType="separate"/>
        </w:r>
        <w:r>
          <w:rPr>
            <w:noProof/>
            <w:webHidden/>
          </w:rPr>
          <w:t>73</w:t>
        </w:r>
        <w:r>
          <w:rPr>
            <w:noProof/>
            <w:webHidden/>
          </w:rPr>
          <w:fldChar w:fldCharType="end"/>
        </w:r>
      </w:hyperlink>
    </w:p>
    <w:p w14:paraId="4D00D887" w14:textId="155E3D11" w:rsidR="009A7FD5" w:rsidRDefault="009A7FD5">
      <w:pPr>
        <w:pStyle w:val="32"/>
        <w:tabs>
          <w:tab w:val="right" w:leader="dot" w:pos="9345"/>
        </w:tabs>
        <w:rPr>
          <w:rFonts w:asciiTheme="minorHAnsi" w:eastAsiaTheme="minorEastAsia" w:hAnsiTheme="minorHAnsi" w:cstheme="minorBidi"/>
          <w:noProof/>
          <w:sz w:val="22"/>
        </w:rPr>
      </w:pPr>
      <w:hyperlink w:anchor="_Toc46165859" w:history="1">
        <w:r w:rsidRPr="00A40AC3">
          <w:rPr>
            <w:rStyle w:val="a9"/>
            <w:noProof/>
          </w:rPr>
          <w:t>ИНТЕРФАКС; 2020.06.04; МИНТРАНС ПРИАМУРЬЯ ПРОВЕЛ ПРЕДКВАЛИФИКАЦИЮ ПОТЕНЦИАЛЬНЫХ ИНВЕСТОРОВ АЭРОПОРТА БЛАГОВЕЩЕНСК</w:t>
        </w:r>
        <w:r>
          <w:rPr>
            <w:noProof/>
            <w:webHidden/>
          </w:rPr>
          <w:tab/>
        </w:r>
        <w:r>
          <w:rPr>
            <w:noProof/>
            <w:webHidden/>
          </w:rPr>
          <w:fldChar w:fldCharType="begin"/>
        </w:r>
        <w:r>
          <w:rPr>
            <w:noProof/>
            <w:webHidden/>
          </w:rPr>
          <w:instrText xml:space="preserve"> PAGEREF _Toc46165859 \h </w:instrText>
        </w:r>
        <w:r>
          <w:rPr>
            <w:noProof/>
            <w:webHidden/>
          </w:rPr>
        </w:r>
        <w:r>
          <w:rPr>
            <w:noProof/>
            <w:webHidden/>
          </w:rPr>
          <w:fldChar w:fldCharType="separate"/>
        </w:r>
        <w:r>
          <w:rPr>
            <w:noProof/>
            <w:webHidden/>
          </w:rPr>
          <w:t>74</w:t>
        </w:r>
        <w:r>
          <w:rPr>
            <w:noProof/>
            <w:webHidden/>
          </w:rPr>
          <w:fldChar w:fldCharType="end"/>
        </w:r>
      </w:hyperlink>
    </w:p>
    <w:p w14:paraId="347F9A38" w14:textId="72170947" w:rsidR="009A7FD5" w:rsidRDefault="009A7FD5">
      <w:pPr>
        <w:pStyle w:val="32"/>
        <w:tabs>
          <w:tab w:val="right" w:leader="dot" w:pos="9345"/>
        </w:tabs>
        <w:rPr>
          <w:rFonts w:asciiTheme="minorHAnsi" w:eastAsiaTheme="minorEastAsia" w:hAnsiTheme="minorHAnsi" w:cstheme="minorBidi"/>
          <w:noProof/>
          <w:sz w:val="22"/>
        </w:rPr>
      </w:pPr>
      <w:hyperlink w:anchor="_Toc46165860" w:history="1">
        <w:r w:rsidRPr="00A40AC3">
          <w:rPr>
            <w:rStyle w:val="a9"/>
            <w:noProof/>
          </w:rPr>
          <w:t>ИНТЕРФАКС; 2020.06.04; SSJ-100 ВПЕРВЫЕ БУДЕТ ИСПОЛЬЗОВАТЬСЯ В МИРОТВОРЧЕСКИХ МИССИЯХ ООН - РОСАВИАЦИЯ</w:t>
        </w:r>
        <w:r>
          <w:rPr>
            <w:noProof/>
            <w:webHidden/>
          </w:rPr>
          <w:tab/>
        </w:r>
        <w:r>
          <w:rPr>
            <w:noProof/>
            <w:webHidden/>
          </w:rPr>
          <w:fldChar w:fldCharType="begin"/>
        </w:r>
        <w:r>
          <w:rPr>
            <w:noProof/>
            <w:webHidden/>
          </w:rPr>
          <w:instrText xml:space="preserve"> PAGEREF _Toc46165860 \h </w:instrText>
        </w:r>
        <w:r>
          <w:rPr>
            <w:noProof/>
            <w:webHidden/>
          </w:rPr>
        </w:r>
        <w:r>
          <w:rPr>
            <w:noProof/>
            <w:webHidden/>
          </w:rPr>
          <w:fldChar w:fldCharType="separate"/>
        </w:r>
        <w:r>
          <w:rPr>
            <w:noProof/>
            <w:webHidden/>
          </w:rPr>
          <w:t>74</w:t>
        </w:r>
        <w:r>
          <w:rPr>
            <w:noProof/>
            <w:webHidden/>
          </w:rPr>
          <w:fldChar w:fldCharType="end"/>
        </w:r>
      </w:hyperlink>
    </w:p>
    <w:p w14:paraId="1E4C34C1" w14:textId="6896CEB9" w:rsidR="009A7FD5" w:rsidRDefault="009A7FD5">
      <w:pPr>
        <w:pStyle w:val="32"/>
        <w:tabs>
          <w:tab w:val="right" w:leader="dot" w:pos="9345"/>
        </w:tabs>
        <w:rPr>
          <w:rFonts w:asciiTheme="minorHAnsi" w:eastAsiaTheme="minorEastAsia" w:hAnsiTheme="minorHAnsi" w:cstheme="minorBidi"/>
          <w:noProof/>
          <w:sz w:val="22"/>
        </w:rPr>
      </w:pPr>
      <w:hyperlink w:anchor="_Toc46165861" w:history="1">
        <w:r w:rsidRPr="00A40AC3">
          <w:rPr>
            <w:rStyle w:val="a9"/>
            <w:noProof/>
          </w:rPr>
          <w:t>ИНТЕРФАКС; 2020.06.04; «ИРКУТ» ОДОБРИЛ ПОСТАВКУ ГТЛК ДВУХ SSJ-100 ДО КОНЦА 2021Г</w:t>
        </w:r>
        <w:r>
          <w:rPr>
            <w:noProof/>
            <w:webHidden/>
          </w:rPr>
          <w:tab/>
        </w:r>
        <w:r>
          <w:rPr>
            <w:noProof/>
            <w:webHidden/>
          </w:rPr>
          <w:fldChar w:fldCharType="begin"/>
        </w:r>
        <w:r>
          <w:rPr>
            <w:noProof/>
            <w:webHidden/>
          </w:rPr>
          <w:instrText xml:space="preserve"> PAGEREF _Toc46165861 \h </w:instrText>
        </w:r>
        <w:r>
          <w:rPr>
            <w:noProof/>
            <w:webHidden/>
          </w:rPr>
        </w:r>
        <w:r>
          <w:rPr>
            <w:noProof/>
            <w:webHidden/>
          </w:rPr>
          <w:fldChar w:fldCharType="separate"/>
        </w:r>
        <w:r>
          <w:rPr>
            <w:noProof/>
            <w:webHidden/>
          </w:rPr>
          <w:t>75</w:t>
        </w:r>
        <w:r>
          <w:rPr>
            <w:noProof/>
            <w:webHidden/>
          </w:rPr>
          <w:fldChar w:fldCharType="end"/>
        </w:r>
      </w:hyperlink>
    </w:p>
    <w:p w14:paraId="6C90A4DB" w14:textId="1D686810" w:rsidR="009A7FD5" w:rsidRDefault="009A7FD5">
      <w:pPr>
        <w:pStyle w:val="32"/>
        <w:tabs>
          <w:tab w:val="right" w:leader="dot" w:pos="9345"/>
        </w:tabs>
        <w:rPr>
          <w:rFonts w:asciiTheme="minorHAnsi" w:eastAsiaTheme="minorEastAsia" w:hAnsiTheme="minorHAnsi" w:cstheme="minorBidi"/>
          <w:noProof/>
          <w:sz w:val="22"/>
        </w:rPr>
      </w:pPr>
      <w:hyperlink w:anchor="_Toc46165862" w:history="1">
        <w:r w:rsidRPr="00A40AC3">
          <w:rPr>
            <w:rStyle w:val="a9"/>
            <w:noProof/>
          </w:rPr>
          <w:t>ТАСС; 2020.06.04; «РУССКИЕ ВЕРТОЛЕТНЫЕ СИСТЕМЫ» ОТПРАВИЛИ В МЕКСИКУ ПЕРВЫЙ ВЕРТОЛЕТ «АНСАТ»</w:t>
        </w:r>
        <w:r>
          <w:rPr>
            <w:noProof/>
            <w:webHidden/>
          </w:rPr>
          <w:tab/>
        </w:r>
        <w:r>
          <w:rPr>
            <w:noProof/>
            <w:webHidden/>
          </w:rPr>
          <w:fldChar w:fldCharType="begin"/>
        </w:r>
        <w:r>
          <w:rPr>
            <w:noProof/>
            <w:webHidden/>
          </w:rPr>
          <w:instrText xml:space="preserve"> PAGEREF _Toc46165862 \h </w:instrText>
        </w:r>
        <w:r>
          <w:rPr>
            <w:noProof/>
            <w:webHidden/>
          </w:rPr>
        </w:r>
        <w:r>
          <w:rPr>
            <w:noProof/>
            <w:webHidden/>
          </w:rPr>
          <w:fldChar w:fldCharType="separate"/>
        </w:r>
        <w:r>
          <w:rPr>
            <w:noProof/>
            <w:webHidden/>
          </w:rPr>
          <w:t>75</w:t>
        </w:r>
        <w:r>
          <w:rPr>
            <w:noProof/>
            <w:webHidden/>
          </w:rPr>
          <w:fldChar w:fldCharType="end"/>
        </w:r>
      </w:hyperlink>
    </w:p>
    <w:p w14:paraId="0411501C" w14:textId="769A5430" w:rsidR="009A7FD5" w:rsidRDefault="009A7FD5">
      <w:pPr>
        <w:pStyle w:val="32"/>
        <w:tabs>
          <w:tab w:val="right" w:leader="dot" w:pos="9345"/>
        </w:tabs>
        <w:rPr>
          <w:rFonts w:asciiTheme="minorHAnsi" w:eastAsiaTheme="minorEastAsia" w:hAnsiTheme="minorHAnsi" w:cstheme="minorBidi"/>
          <w:noProof/>
          <w:sz w:val="22"/>
        </w:rPr>
      </w:pPr>
      <w:hyperlink w:anchor="_Toc46165863" w:history="1">
        <w:r w:rsidRPr="00A40AC3">
          <w:rPr>
            <w:rStyle w:val="a9"/>
            <w:noProof/>
          </w:rPr>
          <w:t>ПРАЙМ; 2020.06.04; СУД В МОСКВЕ ОТКЛОНИЛ ИСК «САРАТОВСКИХ АВИАЛИНИЙ» К «РОССИИ» ПО СУБАРЕНДЕ САМОЛЕТОВ АН-148</w:t>
        </w:r>
        <w:r>
          <w:rPr>
            <w:noProof/>
            <w:webHidden/>
          </w:rPr>
          <w:tab/>
        </w:r>
        <w:r>
          <w:rPr>
            <w:noProof/>
            <w:webHidden/>
          </w:rPr>
          <w:fldChar w:fldCharType="begin"/>
        </w:r>
        <w:r>
          <w:rPr>
            <w:noProof/>
            <w:webHidden/>
          </w:rPr>
          <w:instrText xml:space="preserve"> PAGEREF _Toc46165863 \h </w:instrText>
        </w:r>
        <w:r>
          <w:rPr>
            <w:noProof/>
            <w:webHidden/>
          </w:rPr>
        </w:r>
        <w:r>
          <w:rPr>
            <w:noProof/>
            <w:webHidden/>
          </w:rPr>
          <w:fldChar w:fldCharType="separate"/>
        </w:r>
        <w:r>
          <w:rPr>
            <w:noProof/>
            <w:webHidden/>
          </w:rPr>
          <w:t>76</w:t>
        </w:r>
        <w:r>
          <w:rPr>
            <w:noProof/>
            <w:webHidden/>
          </w:rPr>
          <w:fldChar w:fldCharType="end"/>
        </w:r>
      </w:hyperlink>
    </w:p>
    <w:p w14:paraId="0D37FC4A" w14:textId="273B010A" w:rsidR="00C00083" w:rsidRDefault="00A56925" w:rsidP="00C00083">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066C8BB3" w:rsidR="0010257A" w:rsidRDefault="009E30B0" w:rsidP="00C00083">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345"/>
      </w:tblGrid>
      <w:tr w:rsidR="002121D9" w:rsidRPr="00F814E5" w14:paraId="25B9E0BE" w14:textId="77777777" w:rsidTr="00F814E5">
        <w:tc>
          <w:tcPr>
            <w:tcW w:w="9571" w:type="dxa"/>
            <w:shd w:val="clear" w:color="auto" w:fill="0000FF"/>
          </w:tcPr>
          <w:p w14:paraId="38837204" w14:textId="77777777" w:rsidR="002121D9" w:rsidRPr="00F814E5" w:rsidRDefault="002121D9" w:rsidP="00C00083">
            <w:pPr>
              <w:jc w:val="both"/>
              <w:rPr>
                <w:rFonts w:ascii="Courier New" w:hAnsi="Courier New"/>
                <w:b/>
                <w:caps/>
                <w:color w:val="FFFFFF"/>
                <w:sz w:val="32"/>
              </w:rPr>
            </w:pPr>
            <w:r w:rsidRPr="00F814E5">
              <w:rPr>
                <w:rFonts w:ascii="Courier New" w:hAnsi="Courier New"/>
                <w:b/>
                <w:caps/>
                <w:color w:val="FFFFFF"/>
                <w:sz w:val="32"/>
              </w:rPr>
              <w:lastRenderedPageBreak/>
              <w:t>Публикации</w:t>
            </w:r>
          </w:p>
        </w:tc>
      </w:tr>
    </w:tbl>
    <w:p w14:paraId="66EF91F8" w14:textId="77777777" w:rsidR="0010257A" w:rsidRDefault="0010257A" w:rsidP="00C00083">
      <w:pPr>
        <w:jc w:val="both"/>
      </w:pPr>
    </w:p>
    <w:p w14:paraId="374B3B9C" w14:textId="77777777" w:rsidR="00C00083" w:rsidRDefault="00285C17" w:rsidP="00C00083">
      <w:pPr>
        <w:pStyle w:val="3"/>
        <w:jc w:val="both"/>
        <w:rPr>
          <w:rFonts w:ascii="Times New Roman" w:hAnsi="Times New Roman"/>
          <w:sz w:val="24"/>
          <w:szCs w:val="24"/>
        </w:rPr>
      </w:pPr>
      <w:bookmarkStart w:id="1" w:name="_Toc46165753"/>
      <w:r w:rsidRPr="00285C17">
        <w:rPr>
          <w:rFonts w:ascii="Times New Roman" w:hAnsi="Times New Roman"/>
          <w:sz w:val="24"/>
          <w:szCs w:val="24"/>
        </w:rPr>
        <w:t xml:space="preserve">ПАРЛАМЕНТСКАЯ ГАЗЕТА; ВАЛЕРИЙ ФИЛОНЕНКО; 2020.07.04; В ГОСДУМЕ ПОПРОСИЛИ </w:t>
      </w:r>
      <w:r w:rsidRPr="00C00083">
        <w:rPr>
          <w:rFonts w:ascii="Times New Roman" w:hAnsi="Times New Roman"/>
          <w:sz w:val="24"/>
          <w:szCs w:val="24"/>
        </w:rPr>
        <w:t>ДИТРИХ</w:t>
      </w:r>
      <w:r w:rsidRPr="00285C17">
        <w:rPr>
          <w:rFonts w:ascii="Times New Roman" w:hAnsi="Times New Roman"/>
          <w:sz w:val="24"/>
          <w:szCs w:val="24"/>
        </w:rPr>
        <w:t xml:space="preserve">А ПОСОДЕЙСТВОВАТЬ В ВОЗВРАТЕ ДЕНЕГ </w:t>
      </w:r>
      <w:r w:rsidRPr="00C00083">
        <w:rPr>
          <w:rFonts w:ascii="Times New Roman" w:hAnsi="Times New Roman"/>
          <w:sz w:val="24"/>
          <w:szCs w:val="24"/>
        </w:rPr>
        <w:t>АЭРОФЛОТ</w:t>
      </w:r>
      <w:r w:rsidRPr="00285C17">
        <w:rPr>
          <w:rFonts w:ascii="Times New Roman" w:hAnsi="Times New Roman"/>
          <w:sz w:val="24"/>
          <w:szCs w:val="24"/>
        </w:rPr>
        <w:t>ОМ ЗА АВИАБИЛЕТЫ</w:t>
      </w:r>
      <w:bookmarkEnd w:id="1"/>
    </w:p>
    <w:p w14:paraId="4EA039A1" w14:textId="77777777" w:rsidR="00C00083" w:rsidRDefault="00285C17" w:rsidP="00C00083">
      <w:pPr>
        <w:jc w:val="both"/>
      </w:pPr>
      <w:r>
        <w:t>Общие правила пассажироперевозок, утве</w:t>
      </w:r>
      <w:r w:rsidRPr="00C00083">
        <w:rPr>
          <w:b/>
        </w:rPr>
        <w:t>ржд</w:t>
      </w:r>
      <w:r>
        <w:t xml:space="preserve">ённые </w:t>
      </w:r>
      <w:r w:rsidRPr="00C00083">
        <w:rPr>
          <w:b/>
        </w:rPr>
        <w:t>Минтранс</w:t>
      </w:r>
      <w:r>
        <w:t xml:space="preserve">ом, не позволяют сегодня учитывать вынужденный отказ пассажира от услуг авиакомпании из-за режима самоизоляции. В этом случае деньги за приобретённые ранее билеты по </w:t>
      </w:r>
      <w:r w:rsidR="00C00083">
        <w:t>«</w:t>
      </w:r>
      <w:r>
        <w:t>невозвратному</w:t>
      </w:r>
      <w:r w:rsidR="00C00083">
        <w:t>»</w:t>
      </w:r>
      <w:r>
        <w:t xml:space="preserve"> тарифу не возвращаются, что создаёт определённую правовую коллизию.</w:t>
      </w:r>
    </w:p>
    <w:p w14:paraId="7FD10ED7" w14:textId="77777777" w:rsidR="00C00083" w:rsidRDefault="00285C17" w:rsidP="00C00083">
      <w:pPr>
        <w:jc w:val="both"/>
      </w:pPr>
      <w:r>
        <w:t xml:space="preserve">С просьбой посодействовать в решении проблемы, которая коснулась многих россиян, планировавших отдых задолго до объявления ограничительных мер в связи с пандемией коронавируса, депутат Госдумы Айрат Фаррахов обратился в телеграмме к министру транспорта </w:t>
      </w:r>
      <w:r w:rsidRPr="00C00083">
        <w:rPr>
          <w:b/>
        </w:rPr>
        <w:t>Евгению Дитриху</w:t>
      </w:r>
      <w:r>
        <w:t xml:space="preserve"> 6 апреля. Документ имеется в распоряжении </w:t>
      </w:r>
      <w:r w:rsidR="00C00083">
        <w:t>«</w:t>
      </w:r>
      <w:r>
        <w:t>Парламентской газеты</w:t>
      </w:r>
      <w:r w:rsidR="00C00083">
        <w:t>»</w:t>
      </w:r>
      <w:r>
        <w:t>.</w:t>
      </w:r>
    </w:p>
    <w:p w14:paraId="5727693C" w14:textId="77777777" w:rsidR="00C00083" w:rsidRDefault="00285C17" w:rsidP="00C00083">
      <w:pPr>
        <w:jc w:val="both"/>
      </w:pPr>
      <w:r>
        <w:t xml:space="preserve">Как пояснил парламентарий, к нему обратились родители школьников лицея-интерната для одарённых детей с углублённым изучением химии — филиал ФГБОУ ВО </w:t>
      </w:r>
      <w:r w:rsidR="00C00083">
        <w:t>«</w:t>
      </w:r>
      <w:r>
        <w:t>КНИТУ</w:t>
      </w:r>
      <w:r w:rsidR="00C00083">
        <w:t>»</w:t>
      </w:r>
      <w:r>
        <w:t xml:space="preserve"> (Казань), которые приобрели 12 билетов авиакомпании </w:t>
      </w:r>
      <w:r w:rsidR="00C00083">
        <w:t>«</w:t>
      </w:r>
      <w:r w:rsidRPr="00C00083">
        <w:rPr>
          <w:b/>
        </w:rPr>
        <w:t>Аэрофлот</w:t>
      </w:r>
      <w:r w:rsidR="00C00083">
        <w:t>»</w:t>
      </w:r>
      <w:r>
        <w:t xml:space="preserve"> для экскурсионной поездки в Санкт-Петербург 29 апреля 2020 года.</w:t>
      </w:r>
    </w:p>
    <w:p w14:paraId="10A2464A" w14:textId="77777777" w:rsidR="00C00083" w:rsidRDefault="00285C17" w:rsidP="00C00083">
      <w:pPr>
        <w:jc w:val="both"/>
      </w:pPr>
      <w:r>
        <w:t>Однако в связи с неблагоприятной эпидемиологической обстановкой родители сочли разумным отменить запланированную поездку, но авиакомпания отказалась вернуть деньги за купленные билеты, ссылаясь на общие правила воздушных перевозок пассажиров, утве</w:t>
      </w:r>
      <w:r w:rsidRPr="00C00083">
        <w:rPr>
          <w:b/>
        </w:rPr>
        <w:t>ржд</w:t>
      </w:r>
      <w:r>
        <w:t xml:space="preserve">ённые приказом </w:t>
      </w:r>
      <w:r w:rsidRPr="00C00083">
        <w:rPr>
          <w:b/>
        </w:rPr>
        <w:t>Минтранс</w:t>
      </w:r>
      <w:r>
        <w:t>а от 28.06.2007 №82.</w:t>
      </w:r>
    </w:p>
    <w:p w14:paraId="15332C2B" w14:textId="77777777" w:rsidR="00C00083" w:rsidRDefault="00285C17" w:rsidP="00C00083">
      <w:pPr>
        <w:jc w:val="both"/>
      </w:pPr>
      <w:r>
        <w:t>Фаррахов отметил, что документ не предусматривает в качестве основания для возврата денег за авиабилет вынужденный отказ пассажира от перевозки в случае введения режима самоизоляции, введённого на территории Российской Федерации до 30 апреля 2020 года.</w:t>
      </w:r>
    </w:p>
    <w:p w14:paraId="48388F64" w14:textId="3C6F4EEA" w:rsidR="008A024D" w:rsidRDefault="00285C17" w:rsidP="00C00083">
      <w:pPr>
        <w:jc w:val="both"/>
      </w:pPr>
      <w:r>
        <w:t xml:space="preserve">В связи с возникшей правовой коллизией депутат Госдумы обратился к главе </w:t>
      </w:r>
      <w:r w:rsidRPr="00C00083">
        <w:rPr>
          <w:b/>
        </w:rPr>
        <w:t>Минтранс</w:t>
      </w:r>
      <w:r>
        <w:t xml:space="preserve">а оказать содействие </w:t>
      </w:r>
      <w:r w:rsidR="00C00083">
        <w:t>«</w:t>
      </w:r>
      <w:r>
        <w:t xml:space="preserve">в положительном решении вопроса, возврата денежных средств за приобретённые билеты авиакомпании </w:t>
      </w:r>
      <w:r w:rsidR="00C00083">
        <w:t>«</w:t>
      </w:r>
      <w:r w:rsidRPr="00C00083">
        <w:rPr>
          <w:b/>
        </w:rPr>
        <w:t>Аэрофлот</w:t>
      </w:r>
      <w:r w:rsidR="00C00083">
        <w:t>»</w:t>
      </w:r>
      <w:r>
        <w:t>.</w:t>
      </w:r>
    </w:p>
    <w:p w14:paraId="0CEF826F" w14:textId="34A708EE" w:rsidR="00C00083" w:rsidRDefault="000A353E" w:rsidP="00C00083">
      <w:pPr>
        <w:jc w:val="both"/>
      </w:pPr>
      <w:hyperlink r:id="rId6" w:history="1">
        <w:r w:rsidR="00285C17" w:rsidRPr="005951E7">
          <w:rPr>
            <w:rStyle w:val="a9"/>
          </w:rPr>
          <w:t>https://www.pnp.ru/economics/v-gosdume-poprosili-ditrikha-posodeystvovat-v-vozvrate-deneg-aeroflotom-za-aviabilety.html</w:t>
        </w:r>
      </w:hyperlink>
    </w:p>
    <w:p w14:paraId="3CD4C174" w14:textId="32072219" w:rsidR="00022934" w:rsidRPr="00285C17" w:rsidRDefault="00285C17" w:rsidP="00C00083">
      <w:pPr>
        <w:pStyle w:val="3"/>
        <w:jc w:val="both"/>
        <w:rPr>
          <w:rFonts w:ascii="Times New Roman" w:hAnsi="Times New Roman"/>
          <w:sz w:val="24"/>
          <w:szCs w:val="24"/>
        </w:rPr>
      </w:pPr>
      <w:bookmarkStart w:id="2" w:name="_Toc46165754"/>
      <w:r w:rsidRPr="00285C17">
        <w:rPr>
          <w:rFonts w:ascii="Times New Roman" w:hAnsi="Times New Roman"/>
          <w:sz w:val="24"/>
          <w:szCs w:val="24"/>
        </w:rPr>
        <w:t>ВЕСТИ; 2020.07.04 00.25; САМОИЗОЛЯЦИЯ И КОНТРОЛЬ: РОССИЙСКИЕ РЕГИОНЫ ВВОДЯТ НОВЫЕ ОГРАНИЧЕНИЯ НА ПЕРЕДВИЖЕНИЕ ГРАЖДАН</w:t>
      </w:r>
      <w:bookmarkEnd w:id="2"/>
    </w:p>
    <w:p w14:paraId="3F4AED23" w14:textId="28F21265" w:rsidR="00806D8B" w:rsidRDefault="00022934" w:rsidP="00C00083">
      <w:pPr>
        <w:jc w:val="both"/>
      </w:pPr>
      <w:r>
        <w:t>Во многих регионах, чтобы остановить распространение инфекции, ужесточают меры по борьбе с ней. Власти некоторых областей, например, ограничивают въезд. На трассах ставят санитарные КПП. А приезжающих из столицы, где коронавирусная обстановка сейчас наиболее сложная, - отправляют на карантин.</w:t>
      </w:r>
    </w:p>
    <w:p w14:paraId="487B5D04" w14:textId="77777777" w:rsidR="00C00083" w:rsidRDefault="000A353E" w:rsidP="00C00083">
      <w:pPr>
        <w:jc w:val="both"/>
      </w:pPr>
      <w:hyperlink r:id="rId7" w:history="1">
        <w:r w:rsidR="00285C17" w:rsidRPr="005951E7">
          <w:rPr>
            <w:rStyle w:val="a9"/>
          </w:rPr>
          <w:t>https://www.vesti.ru/videos/show/vid/833737/cid/1/</w:t>
        </w:r>
      </w:hyperlink>
    </w:p>
    <w:p w14:paraId="2247678A" w14:textId="5B6B8FE0" w:rsidR="00022934" w:rsidRPr="00022934" w:rsidRDefault="00022934" w:rsidP="00C00083">
      <w:pPr>
        <w:pStyle w:val="3"/>
        <w:jc w:val="both"/>
        <w:rPr>
          <w:rFonts w:ascii="Times New Roman" w:hAnsi="Times New Roman"/>
          <w:sz w:val="24"/>
          <w:szCs w:val="24"/>
        </w:rPr>
      </w:pPr>
      <w:bookmarkStart w:id="3" w:name="_Toc46165755"/>
      <w:r w:rsidRPr="00022934">
        <w:rPr>
          <w:rFonts w:ascii="Times New Roman" w:hAnsi="Times New Roman"/>
          <w:sz w:val="24"/>
          <w:szCs w:val="24"/>
        </w:rPr>
        <w:t>ВЕСТИ; 2020.06.04 22.57; РОССИЯ ВОЗОБНОВИЛА АВИАРЕЙСЫ ДЛЯ ВЫВОЗА ГРАЖДАН ИЗ-ЗА РУБЕЖА</w:t>
      </w:r>
      <w:bookmarkEnd w:id="3"/>
    </w:p>
    <w:p w14:paraId="7599AE1E" w14:textId="76E3C512" w:rsidR="00022934" w:rsidRDefault="00022934" w:rsidP="00C00083">
      <w:pPr>
        <w:jc w:val="both"/>
      </w:pPr>
      <w:r>
        <w:t>Россия сегодня, 6 апреля, возобновила авиарейсы для вывоза своих граждан из других стран. Об этом объявили в координационном совете при правительстве по борьбе с коронавирусом COVID-19.</w:t>
      </w:r>
    </w:p>
    <w:p w14:paraId="4CE282CE" w14:textId="4CD3F4DF" w:rsidR="00C00083" w:rsidRDefault="000A353E" w:rsidP="00C00083">
      <w:pPr>
        <w:jc w:val="both"/>
      </w:pPr>
      <w:hyperlink r:id="rId8" w:history="1">
        <w:r w:rsidR="00022934" w:rsidRPr="005951E7">
          <w:rPr>
            <w:rStyle w:val="a9"/>
          </w:rPr>
          <w:t>https://www.vesti.ru/videos/show/vid/833723/cid/1/</w:t>
        </w:r>
      </w:hyperlink>
    </w:p>
    <w:p w14:paraId="7A65F30A" w14:textId="5E598515" w:rsidR="006E1685" w:rsidRDefault="006E1685" w:rsidP="00C00083">
      <w:pPr>
        <w:jc w:val="both"/>
      </w:pPr>
      <w:r>
        <w:t>На ту же тему:</w:t>
      </w:r>
    </w:p>
    <w:p w14:paraId="2B53702A" w14:textId="6F88ED3E" w:rsidR="006E1685" w:rsidRDefault="000A353E" w:rsidP="00C00083">
      <w:pPr>
        <w:jc w:val="both"/>
      </w:pPr>
      <w:hyperlink r:id="rId9" w:anchor="12" w:history="1">
        <w:r w:rsidR="006E1685" w:rsidRPr="005951E7">
          <w:rPr>
            <w:rStyle w:val="a9"/>
          </w:rPr>
          <w:t>https://www.1tv.ru/news/issue/2020-04-06/21:00#12</w:t>
        </w:r>
      </w:hyperlink>
    </w:p>
    <w:p w14:paraId="4AFD72BB" w14:textId="25E7BA57" w:rsidR="009B4986" w:rsidRPr="009B4986" w:rsidRDefault="009B4986" w:rsidP="00C00083">
      <w:pPr>
        <w:pStyle w:val="3"/>
        <w:jc w:val="both"/>
        <w:rPr>
          <w:rFonts w:ascii="Times New Roman" w:hAnsi="Times New Roman"/>
          <w:sz w:val="24"/>
          <w:szCs w:val="24"/>
        </w:rPr>
      </w:pPr>
      <w:bookmarkStart w:id="4" w:name="_Toc46165756"/>
      <w:r w:rsidRPr="009B4986">
        <w:rPr>
          <w:rFonts w:ascii="Times New Roman" w:hAnsi="Times New Roman"/>
          <w:sz w:val="24"/>
          <w:szCs w:val="24"/>
        </w:rPr>
        <w:lastRenderedPageBreak/>
        <w:t>ВЕСТИ; 2020.06.04 19.00; ПУНКТ НАЗНАЧЕНИЯ. СПЕЦИАЛЬНЫЙ РЕПОРТАЖ АЛЕВТИНЫ ПЕНКАЛЬСКОЙ</w:t>
      </w:r>
      <w:bookmarkEnd w:id="4"/>
    </w:p>
    <w:p w14:paraId="7F421641" w14:textId="16BEF8A5" w:rsidR="009B4986" w:rsidRDefault="009B4986" w:rsidP="00C00083">
      <w:pPr>
        <w:jc w:val="both"/>
      </w:pPr>
      <w:r>
        <w:t xml:space="preserve">Небо на замке, границы под контролем. Пассажирские авиакомпании считают убытки и не знают, что им делать. </w:t>
      </w:r>
      <w:r w:rsidRPr="00C00083">
        <w:rPr>
          <w:b/>
        </w:rPr>
        <w:t>РЖД</w:t>
      </w:r>
      <w:r>
        <w:t xml:space="preserve"> отменяют поезда по России, а у дальнобойщиков проблемы с визами и въездом в ряд стран. Как же перевозчики справляются с проблемами и у кого заказов, наоборот, стало больше?</w:t>
      </w:r>
    </w:p>
    <w:p w14:paraId="1046E4B3" w14:textId="77777777" w:rsidR="00C00083" w:rsidRDefault="000A353E" w:rsidP="00C00083">
      <w:pPr>
        <w:jc w:val="both"/>
      </w:pPr>
      <w:hyperlink r:id="rId10" w:history="1">
        <w:r w:rsidR="009B4986" w:rsidRPr="005951E7">
          <w:rPr>
            <w:rStyle w:val="a9"/>
          </w:rPr>
          <w:t>https://www.vesti.ru/videos/show/vid/833630/cid/1/</w:t>
        </w:r>
      </w:hyperlink>
    </w:p>
    <w:p w14:paraId="2F2E19E3" w14:textId="28C1076F" w:rsidR="009B4986" w:rsidRPr="009B4986" w:rsidRDefault="009B4986" w:rsidP="00C00083">
      <w:pPr>
        <w:pStyle w:val="3"/>
        <w:jc w:val="both"/>
        <w:rPr>
          <w:rFonts w:ascii="Times New Roman" w:hAnsi="Times New Roman"/>
          <w:sz w:val="24"/>
          <w:szCs w:val="24"/>
        </w:rPr>
      </w:pPr>
      <w:bookmarkStart w:id="5" w:name="_Toc46165757"/>
      <w:r w:rsidRPr="009B4986">
        <w:rPr>
          <w:rFonts w:ascii="Times New Roman" w:hAnsi="Times New Roman"/>
          <w:sz w:val="24"/>
          <w:szCs w:val="24"/>
        </w:rPr>
        <w:t>ВЕСТИ ДЕЖУРНАЯ ЧАСТЬ; АЛЕЙСЕЙ ЦЕЛИЩЕВ; 2020.06.04 18.55; НЕТРЕЗВЫМ ВОДИТЕЛЯМ ТЕПЕРЬ НЕ СПРЯТАТЬСЯ</w:t>
      </w:r>
      <w:bookmarkEnd w:id="5"/>
    </w:p>
    <w:p w14:paraId="16A3DA5B" w14:textId="77777777" w:rsidR="009B4986" w:rsidRDefault="009B4986" w:rsidP="00C00083">
      <w:pPr>
        <w:jc w:val="both"/>
      </w:pPr>
      <w:r>
        <w:t>Столичные инспекторы ГИБДД тщательно вылавливают из потока подозрительные машины, которыми могут управлять пьяные водители. Авто на дорогах стало гораздо меньше, и вычислить нарушителя теперь куда проще.</w:t>
      </w:r>
    </w:p>
    <w:p w14:paraId="11B2E926" w14:textId="77777777" w:rsidR="00C00083" w:rsidRDefault="000A353E" w:rsidP="00C00083">
      <w:pPr>
        <w:jc w:val="both"/>
      </w:pPr>
      <w:hyperlink r:id="rId11" w:history="1">
        <w:r w:rsidR="009B4986" w:rsidRPr="005951E7">
          <w:rPr>
            <w:rStyle w:val="a9"/>
          </w:rPr>
          <w:t>https://www.vesti.ru/videos/show/vid/833694/cid/1/</w:t>
        </w:r>
      </w:hyperlink>
    </w:p>
    <w:p w14:paraId="0CAC237B" w14:textId="0AC0636C" w:rsidR="009B4986" w:rsidRPr="009B4986" w:rsidRDefault="009B4986" w:rsidP="00C00083">
      <w:pPr>
        <w:pStyle w:val="3"/>
        <w:jc w:val="both"/>
        <w:rPr>
          <w:rFonts w:ascii="Times New Roman" w:hAnsi="Times New Roman"/>
          <w:sz w:val="24"/>
          <w:szCs w:val="24"/>
        </w:rPr>
      </w:pPr>
      <w:bookmarkStart w:id="6" w:name="_Toc46165758"/>
      <w:r w:rsidRPr="009B4986">
        <w:rPr>
          <w:rFonts w:ascii="Times New Roman" w:hAnsi="Times New Roman"/>
          <w:sz w:val="24"/>
          <w:szCs w:val="24"/>
        </w:rPr>
        <w:t>ВЕСТИ; 2020.06.04</w:t>
      </w:r>
      <w:r>
        <w:rPr>
          <w:rFonts w:ascii="Times New Roman" w:hAnsi="Times New Roman"/>
          <w:sz w:val="24"/>
          <w:szCs w:val="24"/>
        </w:rPr>
        <w:t xml:space="preserve"> 15.35</w:t>
      </w:r>
      <w:r w:rsidRPr="009B4986">
        <w:rPr>
          <w:rFonts w:ascii="Times New Roman" w:hAnsi="Times New Roman"/>
          <w:sz w:val="24"/>
          <w:szCs w:val="24"/>
        </w:rPr>
        <w:t xml:space="preserve">; </w:t>
      </w:r>
      <w:r w:rsidR="00C00083">
        <w:rPr>
          <w:rFonts w:ascii="Times New Roman" w:hAnsi="Times New Roman"/>
          <w:sz w:val="24"/>
          <w:szCs w:val="24"/>
        </w:rPr>
        <w:t>«</w:t>
      </w:r>
      <w:r w:rsidRPr="009B4986">
        <w:rPr>
          <w:rFonts w:ascii="Times New Roman" w:hAnsi="Times New Roman"/>
          <w:sz w:val="24"/>
          <w:szCs w:val="24"/>
        </w:rPr>
        <w:t>ДОЛБАНУЛИСЬ?!</w:t>
      </w:r>
      <w:r w:rsidR="00C00083">
        <w:rPr>
          <w:rFonts w:ascii="Times New Roman" w:hAnsi="Times New Roman"/>
          <w:sz w:val="24"/>
          <w:szCs w:val="24"/>
        </w:rPr>
        <w:t>»</w:t>
      </w:r>
      <w:r w:rsidRPr="009B4986">
        <w:rPr>
          <w:rFonts w:ascii="Times New Roman" w:hAnsi="Times New Roman"/>
          <w:sz w:val="24"/>
          <w:szCs w:val="24"/>
        </w:rPr>
        <w:t>: ВЫХОДКУ ЗАМГЛАВЫ МИНПРОМТОРГА В АЭРОПОРТУ ИЖЕВСКА СОЧЛИ НЕДОПУСТИМОЙ</w:t>
      </w:r>
      <w:bookmarkEnd w:id="6"/>
    </w:p>
    <w:p w14:paraId="42D9E1A0" w14:textId="77777777" w:rsidR="009B4986" w:rsidRDefault="009B4986" w:rsidP="00C00083">
      <w:pPr>
        <w:jc w:val="both"/>
      </w:pPr>
      <w:r>
        <w:t>В Минпромторге проведут внутреннее расследование инцидента в аэропорту Ижевска, где замглавы ведомства Дмитрий Овсянников отказался демонстрировать билеты на входе, а затем оскорбил стражей порядка. Поведение высокопоставленного чиновника в сообщении министерства отнесли к числу грубых нарушений кодекса этики государственных гражданских служащих.</w:t>
      </w:r>
    </w:p>
    <w:p w14:paraId="7F70103F" w14:textId="77777777" w:rsidR="00C00083" w:rsidRDefault="000A353E" w:rsidP="00C00083">
      <w:pPr>
        <w:jc w:val="both"/>
      </w:pPr>
      <w:hyperlink r:id="rId12" w:history="1">
        <w:r w:rsidR="009B4986" w:rsidRPr="005951E7">
          <w:rPr>
            <w:rStyle w:val="a9"/>
          </w:rPr>
          <w:t>https://www.vesti.ru/videos/show/vid/833650/cid/1/</w:t>
        </w:r>
      </w:hyperlink>
    </w:p>
    <w:p w14:paraId="20751B9F" w14:textId="17A71227" w:rsidR="00CC3DD5" w:rsidRPr="00CC3DD5" w:rsidRDefault="00CC3DD5" w:rsidP="00C00083">
      <w:pPr>
        <w:pStyle w:val="3"/>
        <w:jc w:val="both"/>
        <w:rPr>
          <w:rFonts w:ascii="Times New Roman" w:hAnsi="Times New Roman"/>
          <w:sz w:val="24"/>
          <w:szCs w:val="24"/>
        </w:rPr>
      </w:pPr>
      <w:bookmarkStart w:id="7" w:name="_Toc46165759"/>
      <w:r w:rsidRPr="00CC3DD5">
        <w:rPr>
          <w:rFonts w:ascii="Times New Roman" w:hAnsi="Times New Roman"/>
          <w:sz w:val="24"/>
          <w:szCs w:val="24"/>
        </w:rPr>
        <w:t xml:space="preserve">ВЕСТИ; 2020.06.04 11.09; МЫ НИКОГДА НЕ БРОСИМ СВОИХ ГРАЖДАН. </w:t>
      </w:r>
      <w:r w:rsidRPr="00C00083">
        <w:rPr>
          <w:rFonts w:ascii="Times New Roman" w:hAnsi="Times New Roman"/>
          <w:sz w:val="24"/>
          <w:szCs w:val="24"/>
        </w:rPr>
        <w:t>МИШУСТИН</w:t>
      </w:r>
      <w:r w:rsidRPr="00CC3DD5">
        <w:rPr>
          <w:rFonts w:ascii="Times New Roman" w:hAnsi="Times New Roman"/>
          <w:sz w:val="24"/>
          <w:szCs w:val="24"/>
        </w:rPr>
        <w:t xml:space="preserve"> ПРОВЕЛ СОВЕЩАНИЕ С ВИЦЕ-ПРЕМЬЕРАМИ</w:t>
      </w:r>
      <w:bookmarkEnd w:id="7"/>
    </w:p>
    <w:p w14:paraId="63D1CAFC" w14:textId="5F43E871" w:rsidR="009A0A2A" w:rsidRDefault="00CC3DD5" w:rsidP="00C00083">
      <w:pPr>
        <w:jc w:val="both"/>
      </w:pPr>
      <w:r>
        <w:t xml:space="preserve">В последнее время, когда важно максимально быстро подстроиться под новые условия жизни россиян, появились жалобы о прецедентах, когда искусственно создавались помехи в работе, например, онлайн-торговли. Кроме того, недопустимо путать федеральные и региональные полномочия, отметил глава кабмина </w:t>
      </w:r>
      <w:r w:rsidRPr="00C00083">
        <w:rPr>
          <w:b/>
        </w:rPr>
        <w:t>Михаил Мишустин</w:t>
      </w:r>
      <w:r>
        <w:t>, комментируя случаи блокировки границ субъектов Федерации.</w:t>
      </w:r>
    </w:p>
    <w:p w14:paraId="001D9473" w14:textId="77777777" w:rsidR="00C00083" w:rsidRDefault="000A353E" w:rsidP="00C00083">
      <w:pPr>
        <w:jc w:val="both"/>
      </w:pPr>
      <w:hyperlink r:id="rId13" w:history="1">
        <w:r w:rsidR="00CC3DD5" w:rsidRPr="00953043">
          <w:rPr>
            <w:rStyle w:val="a9"/>
          </w:rPr>
          <w:t>https://www.vesti.ru/videos/show/vid/833613/cid/1/</w:t>
        </w:r>
      </w:hyperlink>
    </w:p>
    <w:p w14:paraId="0374DC40" w14:textId="092C35EE" w:rsidR="00CC3DD5" w:rsidRPr="00CC3DD5" w:rsidRDefault="00CC3DD5" w:rsidP="00C00083">
      <w:pPr>
        <w:pStyle w:val="3"/>
        <w:jc w:val="both"/>
        <w:rPr>
          <w:rFonts w:ascii="Times New Roman" w:hAnsi="Times New Roman"/>
          <w:sz w:val="24"/>
          <w:szCs w:val="24"/>
        </w:rPr>
      </w:pPr>
      <w:bookmarkStart w:id="8" w:name="_Toc46165760"/>
      <w:r w:rsidRPr="00CC3DD5">
        <w:rPr>
          <w:rFonts w:ascii="Times New Roman" w:hAnsi="Times New Roman"/>
          <w:sz w:val="24"/>
          <w:szCs w:val="24"/>
        </w:rPr>
        <w:t xml:space="preserve">ВЕСТИ; АНАСТАСИЯ ЕФИМОВА; 2020.06.04 11.07; </w:t>
      </w:r>
      <w:r w:rsidRPr="00C00083">
        <w:rPr>
          <w:rFonts w:ascii="Times New Roman" w:hAnsi="Times New Roman"/>
          <w:sz w:val="24"/>
          <w:szCs w:val="24"/>
        </w:rPr>
        <w:t>МИШУСТИН</w:t>
      </w:r>
      <w:r w:rsidRPr="00CC3DD5">
        <w:rPr>
          <w:rFonts w:ascii="Times New Roman" w:hAnsi="Times New Roman"/>
          <w:sz w:val="24"/>
          <w:szCs w:val="24"/>
        </w:rPr>
        <w:t>: НОВЫЙ ГРАФИК ВЫВОЗА РОССИЯН ИЗ-ЗА РУБЕЖА ПОЯВИТСЯ К ВЕЧЕРУ</w:t>
      </w:r>
      <w:bookmarkEnd w:id="8"/>
    </w:p>
    <w:p w14:paraId="078EBEC5" w14:textId="3157BCF5" w:rsidR="00CC3DD5" w:rsidRDefault="00CC3DD5" w:rsidP="00C00083">
      <w:pPr>
        <w:jc w:val="both"/>
      </w:pPr>
      <w:r>
        <w:t xml:space="preserve">На совещании с вице-премьерами в понедельник председатель правительства РФ </w:t>
      </w:r>
      <w:r w:rsidRPr="00C00083">
        <w:rPr>
          <w:b/>
        </w:rPr>
        <w:t>Михаил Мишустин</w:t>
      </w:r>
      <w:r>
        <w:t xml:space="preserve"> заявил, что Россия не отказалась вывозить своих граждан из-за рубежа.</w:t>
      </w:r>
    </w:p>
    <w:p w14:paraId="68AB2386" w14:textId="54C27027" w:rsidR="00CC3DD5" w:rsidRDefault="000A353E" w:rsidP="00C00083">
      <w:pPr>
        <w:jc w:val="both"/>
      </w:pPr>
      <w:hyperlink r:id="rId14" w:history="1">
        <w:r w:rsidR="00CC3DD5" w:rsidRPr="00953043">
          <w:rPr>
            <w:rStyle w:val="a9"/>
          </w:rPr>
          <w:t>https://www.vesti.ru/videos/show/vid/833617/cid/1/</w:t>
        </w:r>
      </w:hyperlink>
    </w:p>
    <w:p w14:paraId="19DBCF69" w14:textId="6019CB73" w:rsidR="00CC3DD5" w:rsidRDefault="00BD7FC3" w:rsidP="00C00083">
      <w:pPr>
        <w:jc w:val="both"/>
      </w:pPr>
      <w:r>
        <w:t>На ту же тему:</w:t>
      </w:r>
    </w:p>
    <w:p w14:paraId="589EE699" w14:textId="002D4E91" w:rsidR="00BD7FC3" w:rsidRDefault="000A353E" w:rsidP="00C00083">
      <w:pPr>
        <w:jc w:val="both"/>
      </w:pPr>
      <w:hyperlink r:id="rId15" w:history="1">
        <w:r w:rsidR="00BD7FC3" w:rsidRPr="00755A8D">
          <w:rPr>
            <w:rStyle w:val="a9"/>
          </w:rPr>
          <w:t>https://tvzvezda.ru/news/vstrane_i_mire/content/2020461036-KWpxQ.html</w:t>
        </w:r>
      </w:hyperlink>
    </w:p>
    <w:p w14:paraId="21A050BF" w14:textId="50C0701A" w:rsidR="00BD7FC3" w:rsidRDefault="000A353E" w:rsidP="00C00083">
      <w:pPr>
        <w:jc w:val="both"/>
      </w:pPr>
      <w:hyperlink r:id="rId16" w:history="1">
        <w:r w:rsidR="00BD7FC3" w:rsidRPr="00755A8D">
          <w:rPr>
            <w:rStyle w:val="a9"/>
          </w:rPr>
          <w:t>https://mir24.tv/news/16404860/mishustin-obyavil-o-vozobnovlenii-reisov-dlya-vyvoza-rossiyan</w:t>
        </w:r>
      </w:hyperlink>
    </w:p>
    <w:p w14:paraId="41FB9E9F" w14:textId="77777777" w:rsidR="00C00083" w:rsidRDefault="000A353E" w:rsidP="00C00083">
      <w:pPr>
        <w:jc w:val="both"/>
      </w:pPr>
      <w:hyperlink r:id="rId17" w:history="1">
        <w:r w:rsidR="00BD7FC3" w:rsidRPr="00755A8D">
          <w:rPr>
            <w:rStyle w:val="a9"/>
          </w:rPr>
          <w:t>https://www.ntv.ru/novosti/2318282/</w:t>
        </w:r>
      </w:hyperlink>
    </w:p>
    <w:p w14:paraId="17315782" w14:textId="09D4C0F8" w:rsidR="00CC3DD5" w:rsidRPr="00CC3DD5" w:rsidRDefault="008E578B" w:rsidP="00C00083">
      <w:pPr>
        <w:pStyle w:val="3"/>
        <w:jc w:val="both"/>
        <w:rPr>
          <w:rFonts w:ascii="Times New Roman" w:hAnsi="Times New Roman"/>
          <w:sz w:val="24"/>
          <w:szCs w:val="24"/>
        </w:rPr>
      </w:pPr>
      <w:bookmarkStart w:id="9" w:name="_Toc46165761"/>
      <w:r>
        <w:rPr>
          <w:rFonts w:ascii="Times New Roman" w:hAnsi="Times New Roman"/>
          <w:sz w:val="24"/>
          <w:szCs w:val="24"/>
        </w:rPr>
        <w:t>ВЕСТИ; 2020.06.04 11.04; КАБМИН</w:t>
      </w:r>
      <w:r w:rsidR="00CC3DD5" w:rsidRPr="00CC3DD5">
        <w:rPr>
          <w:rFonts w:ascii="Times New Roman" w:hAnsi="Times New Roman"/>
          <w:sz w:val="24"/>
          <w:szCs w:val="24"/>
        </w:rPr>
        <w:t xml:space="preserve"> ОПУБЛИКОВАЛ ПЕРЕЧЕНЬ НАИБОЛЕЕ ПОСТРАДАВШИХ ОТ КОРОНАВИРУСА ОТРАСЛЕЙ</w:t>
      </w:r>
      <w:bookmarkEnd w:id="9"/>
    </w:p>
    <w:p w14:paraId="4FB32BFF" w14:textId="4AF85440" w:rsidR="00CC3DD5" w:rsidRDefault="00CC3DD5" w:rsidP="00C00083">
      <w:pPr>
        <w:jc w:val="both"/>
      </w:pPr>
      <w:r>
        <w:t>Вопрос о том, на какие компании распространяется мораторий на банкротство, закрыт Федеральной налоговой службой. Предприятия относятся к тем отраслям отечественной экономики, которые больше всего пострадали от коронавирусной инфекции. Список отраслей определил кабинет министров.</w:t>
      </w:r>
    </w:p>
    <w:p w14:paraId="33C4F0F8" w14:textId="36CDC452" w:rsidR="00CC3DD5" w:rsidRDefault="000A353E" w:rsidP="00C00083">
      <w:pPr>
        <w:jc w:val="both"/>
      </w:pPr>
      <w:hyperlink r:id="rId18" w:history="1">
        <w:r w:rsidR="00CC3DD5" w:rsidRPr="00953043">
          <w:rPr>
            <w:rStyle w:val="a9"/>
          </w:rPr>
          <w:t>https://www.vesti.ru/videos/show/vid/833605/cid/1/</w:t>
        </w:r>
      </w:hyperlink>
    </w:p>
    <w:p w14:paraId="0C8E6230" w14:textId="3B96D951" w:rsidR="00CC3DD5" w:rsidRDefault="00CC3DD5" w:rsidP="00C00083">
      <w:pPr>
        <w:jc w:val="both"/>
      </w:pPr>
      <w:r>
        <w:lastRenderedPageBreak/>
        <w:t>На ту же тему:</w:t>
      </w:r>
    </w:p>
    <w:p w14:paraId="5BA76422" w14:textId="77777777" w:rsidR="00C00083" w:rsidRDefault="000A353E" w:rsidP="00C00083">
      <w:pPr>
        <w:jc w:val="both"/>
      </w:pPr>
      <w:hyperlink r:id="rId19" w:anchor="2" w:history="1">
        <w:r w:rsidR="00CC3DD5" w:rsidRPr="00953043">
          <w:rPr>
            <w:rStyle w:val="a9"/>
          </w:rPr>
          <w:t>https://www.1tv.ru/news/issue/2020-04-06/12:00#2</w:t>
        </w:r>
      </w:hyperlink>
    </w:p>
    <w:p w14:paraId="79B82ECE" w14:textId="6D010846" w:rsidR="00CC3DD5" w:rsidRPr="00CC3DD5" w:rsidRDefault="00CC3DD5" w:rsidP="00C00083">
      <w:pPr>
        <w:pStyle w:val="3"/>
        <w:jc w:val="both"/>
        <w:rPr>
          <w:rFonts w:ascii="Times New Roman" w:hAnsi="Times New Roman"/>
          <w:sz w:val="24"/>
          <w:szCs w:val="24"/>
        </w:rPr>
      </w:pPr>
      <w:bookmarkStart w:id="10" w:name="_Toc46165762"/>
      <w:r w:rsidRPr="00CC3DD5">
        <w:rPr>
          <w:rFonts w:ascii="Times New Roman" w:hAnsi="Times New Roman"/>
          <w:sz w:val="24"/>
          <w:szCs w:val="24"/>
        </w:rPr>
        <w:t>ВЕСТИ; 2020.06.04 09.44; ИЗ-ЗА ОСТАНОВКИ ГРУЗОВОГО СООБЩЕНИЯ ДЕСЯТКИ ФУР ЗАСТРЯЛИ МЕЖДУ КИТАЕМ И РОССИЕЙ</w:t>
      </w:r>
      <w:bookmarkEnd w:id="10"/>
    </w:p>
    <w:p w14:paraId="31B0240D" w14:textId="6AFAB6C6" w:rsidR="00CC3DD5" w:rsidRDefault="00CC3DD5" w:rsidP="00C00083">
      <w:pPr>
        <w:jc w:val="both"/>
      </w:pPr>
      <w:r>
        <w:t>Десятки фур застряли на пограничных переходах между Россией и Китаем. Сопредельная сторона приняла временное решение о прекращении грузовых перевозок. Чем объясняется эта ситуация?</w:t>
      </w:r>
    </w:p>
    <w:p w14:paraId="42AC8D20" w14:textId="77777777" w:rsidR="00C00083" w:rsidRDefault="000A353E" w:rsidP="00C00083">
      <w:pPr>
        <w:jc w:val="both"/>
      </w:pPr>
      <w:hyperlink r:id="rId20" w:history="1">
        <w:r w:rsidR="00CC3DD5" w:rsidRPr="00953043">
          <w:rPr>
            <w:rStyle w:val="a9"/>
          </w:rPr>
          <w:t>https://www.vesti.ru/videos/show/vid/833607/cid/1/</w:t>
        </w:r>
      </w:hyperlink>
    </w:p>
    <w:p w14:paraId="4E2AE14D" w14:textId="70AEED99" w:rsidR="00285C17" w:rsidRPr="00285C17" w:rsidRDefault="00285C17" w:rsidP="00C00083">
      <w:pPr>
        <w:pStyle w:val="3"/>
        <w:jc w:val="both"/>
        <w:rPr>
          <w:rFonts w:ascii="Times New Roman" w:hAnsi="Times New Roman"/>
          <w:sz w:val="24"/>
          <w:szCs w:val="24"/>
        </w:rPr>
      </w:pPr>
      <w:bookmarkStart w:id="11" w:name="_Toc46165763"/>
      <w:r w:rsidRPr="00285C17">
        <w:rPr>
          <w:rFonts w:ascii="Times New Roman" w:hAnsi="Times New Roman"/>
          <w:sz w:val="24"/>
          <w:szCs w:val="24"/>
        </w:rPr>
        <w:t>ИЗВЕСТИЯ; АЛЕКСАНДР ВОЛОБУЕВ; 2020.07.04; ДОРОЖНАЯ ИНФЕКЦИЯ: ИНФРАСТРУКТУРНЫЕ ОТРАСЛИ К МАЮ ПОТЕРЯЮТ 0,5 ТРЛН РУБЛЕЙ; ОКОЛО ПОЛОВИНЫ ЭТОЙ СУММЫ ПРИДЕТСЯ НА АВИАЦИЮ</w:t>
      </w:r>
      <w:bookmarkEnd w:id="11"/>
    </w:p>
    <w:p w14:paraId="31B0D4E3" w14:textId="77777777" w:rsidR="00C00083" w:rsidRDefault="00285C17" w:rsidP="00C00083">
      <w:pPr>
        <w:jc w:val="both"/>
      </w:pPr>
      <w:r>
        <w:t xml:space="preserve">Основные инфраструктурные отрасли России до конца апреля потеряют более 0,5 трлн рублей из-за ограничений, введенных с середины марта для борьбы с COVID-19, подсчитали аналитики инвесткомпании InfraOne (исследование есть у </w:t>
      </w:r>
      <w:r w:rsidR="00C00083">
        <w:t>«</w:t>
      </w:r>
      <w:r>
        <w:t>Известий</w:t>
      </w:r>
      <w:r w:rsidR="00C00083">
        <w:t>»</w:t>
      </w:r>
      <w:r>
        <w:t>). Вынужденная самоизоляция сильно ударит по транспорту и энергетике, в меньшей степени — по социальной и коммунальной сферам. Быстрее всего после окончания кризиса и снятия ограничений начнут восстанавливаться общественный транспорт и такси, а авиацию ждет затяжной кризис на несколько лет, считают эксперты.</w:t>
      </w:r>
    </w:p>
    <w:p w14:paraId="706D85E3" w14:textId="3AB7A139" w:rsidR="00285C17" w:rsidRDefault="00285C17" w:rsidP="00C00083">
      <w:pPr>
        <w:jc w:val="both"/>
      </w:pPr>
      <w:r>
        <w:t>Деньги остались дома</w:t>
      </w:r>
    </w:p>
    <w:p w14:paraId="2AA49092" w14:textId="77777777" w:rsidR="00C00083" w:rsidRDefault="00285C17" w:rsidP="00C00083">
      <w:pPr>
        <w:jc w:val="both"/>
      </w:pPr>
      <w:r>
        <w:t>Из 507 млрд рублей финансового ущерба около половины суммы — 230,3 млрд рублей — придется на транспортную отрасль, говорится в обзоре InfraOne Research (подразделение группы InfraOne). Из них 134 млрд рублей (около 60%) за вторую половину марта и апрель недополучат авиакомпании и аэропорты. Именно они оказались наиболее уязвимыми на фоне ограничений мобильности населения.</w:t>
      </w:r>
    </w:p>
    <w:p w14:paraId="0851C6E3" w14:textId="77777777" w:rsidR="00C00083" w:rsidRDefault="00285C17" w:rsidP="00C00083">
      <w:pPr>
        <w:jc w:val="both"/>
      </w:pPr>
      <w:r>
        <w:t>По данным Международной ассоциации аэропортов (МАА) на 6 апреля, общее падение объемов пассажирских авиаперевозок в России составило почти 90% к прошлогоднему уровню. При этом трафик на внутренних линиях снизился более чем на 80%. Международное авиасообщение было закрыто с 27 марта, 4 апреля были приостановлены чартерные рейсы для вывоза россиян из-за рубежа, с 6 апреля их возобновили.</w:t>
      </w:r>
    </w:p>
    <w:p w14:paraId="0D063118" w14:textId="77777777" w:rsidR="00C00083" w:rsidRDefault="00285C17" w:rsidP="00C00083">
      <w:pPr>
        <w:jc w:val="both"/>
      </w:pPr>
      <w:r>
        <w:t>В лучшем случае ограничения на зарубежные полеты могут снять в мае — тогда потери авиаотрасли за полные два месяца (март и апрель) составят около 180 млрд рублей, посчитали аналитики InfraOne Research. По более пессимистичному сценарию — если ограничения на полеты продлят до июня — суммарный ущерб авиакомпаниям и аэропортам превысит 270 млрд рублей. Низкая выручка будет наблюдаться еще в течение по меньшей мере одного-двух кварталов после снятия ограничений, введенных из-за пандемии. Поэтому выход из сложившейся ситуации для отрасли воздушных перевозок может оказаться более сложным и болезненным, чем для других видов транспорта, отмечается в обзоре.</w:t>
      </w:r>
    </w:p>
    <w:p w14:paraId="38BB6908" w14:textId="77777777" w:rsidR="00C00083" w:rsidRDefault="00285C17" w:rsidP="00C00083">
      <w:pPr>
        <w:jc w:val="both"/>
      </w:pPr>
      <w:r>
        <w:t>С этим согласен глава консалтинговой компании Infomost Борис Рыбак. Правда, по его мнению, ограничения, вероятнее всего, будут продлены как минимум до сентября.</w:t>
      </w:r>
    </w:p>
    <w:p w14:paraId="4318252C" w14:textId="77777777" w:rsidR="00C00083" w:rsidRDefault="00285C17" w:rsidP="00C00083">
      <w:pPr>
        <w:jc w:val="both"/>
      </w:pPr>
      <w:r>
        <w:t>Это — в совокупности с опасениями людей заразиться коронавирусом — создаст долгосрочный тренд на резкое снижение объема авиаперевозок. В результате авиакомпании будут вынуждены сокращать полетные программы и всеми силами избавляться от лишнего парка воздушных судов. Для восстановления отрасли потребуется не менее 5–7 лет, уверен эксперт.</w:t>
      </w:r>
    </w:p>
    <w:p w14:paraId="4E6FCBA3" w14:textId="08B92DA1" w:rsidR="00285C17" w:rsidRDefault="00285C17" w:rsidP="00C00083">
      <w:pPr>
        <w:jc w:val="both"/>
      </w:pPr>
      <w:r>
        <w:t>Выедут на такси</w:t>
      </w:r>
    </w:p>
    <w:p w14:paraId="6FB0312D" w14:textId="77777777" w:rsidR="00C00083" w:rsidRDefault="00285C17" w:rsidP="00C00083">
      <w:pPr>
        <w:jc w:val="both"/>
      </w:pPr>
      <w:r>
        <w:t>Почти 42%, или 96,5 млрд рублей, потерь транспортников, по расчетам InfraOne Research, придется на железнодорожные перевозки, морские порты, городской общественный транспорт, платные дороги, а также такси и каршеринг.</w:t>
      </w:r>
    </w:p>
    <w:p w14:paraId="3230E6FA" w14:textId="77777777" w:rsidR="00C00083" w:rsidRDefault="00285C17" w:rsidP="00C00083">
      <w:pPr>
        <w:jc w:val="both"/>
      </w:pPr>
      <w:r>
        <w:lastRenderedPageBreak/>
        <w:t>При этом если потери каршеринговых компаний составят 900 млн рублей, то такси из неавиационных отраслей немногим уступает по ущербу железнодорожному транспорту — 27,4 млрд против 29,9 млрд соответственно. Причем большая часть этой суммы — недополученные доходы водителей. Как отмечают аналитики, ущерб для компаний-агрегаторов и крупных таксопарков составит 2,7–3 млрд рублей.</w:t>
      </w:r>
    </w:p>
    <w:p w14:paraId="0D9D0C4E" w14:textId="77777777" w:rsidR="00C00083" w:rsidRDefault="00285C17" w:rsidP="00C00083">
      <w:pPr>
        <w:jc w:val="both"/>
      </w:pPr>
      <w:r>
        <w:t xml:space="preserve">В 2019 году, по данным аналитического центра при правительстве РФ, в такси трудилось около 600-700 тыс. человек. Сегодня эти люди лишены возможности зарабатывать на жизнь, сказал </w:t>
      </w:r>
      <w:r w:rsidR="00C00083">
        <w:t>«</w:t>
      </w:r>
      <w:r>
        <w:t>Известиям</w:t>
      </w:r>
      <w:r w:rsidR="00C00083">
        <w:t>»</w:t>
      </w:r>
      <w:r>
        <w:t xml:space="preserve"> председатель межрегионального профсоюза </w:t>
      </w:r>
      <w:r w:rsidR="00C00083">
        <w:t>«</w:t>
      </w:r>
      <w:r>
        <w:t>Таксист</w:t>
      </w:r>
      <w:r w:rsidR="00C00083">
        <w:t>»</w:t>
      </w:r>
      <w:r>
        <w:t xml:space="preserve"> Ярослав Щербинин. Дневной выручки в Москве, по его словам, хватает только на то, чтобы оплатить бензин и аренду машины.</w:t>
      </w:r>
    </w:p>
    <w:p w14:paraId="2B5118CB" w14:textId="77777777" w:rsidR="00C00083" w:rsidRDefault="00285C17" w:rsidP="00C00083">
      <w:pPr>
        <w:jc w:val="both"/>
      </w:pPr>
      <w:r>
        <w:t xml:space="preserve">В столице после отмены ограничений из-за COVID-19 трафик городского транспорта восстановится очень быстро — в считаные дни, уверен директор Института экономики транспорта НИУ ВШЭ Михаил Блинкин. Также оперативно удастся наладить работу в регионах, где крупные транспортные предприятия принадлежат муниципалитетам. Метро и наземный транспорт в значительной степени дотируются из муниципальных бюджетов в связи с большим числом льготников, пояснил он </w:t>
      </w:r>
      <w:r w:rsidR="00C00083">
        <w:t>«</w:t>
      </w:r>
      <w:r>
        <w:t>Известиям</w:t>
      </w:r>
      <w:r w:rsidR="00C00083">
        <w:t>»</w:t>
      </w:r>
      <w:r>
        <w:t>. Снижение платежеспособности населения в первую очередь ударит именно по водителям, согласен эксперт. Восстановление работы такси, по его словам, будет зависеть от того, как быстро восстановится спрос.</w:t>
      </w:r>
    </w:p>
    <w:p w14:paraId="2B080882" w14:textId="77777777" w:rsidR="00C00083" w:rsidRDefault="00285C17" w:rsidP="00C00083">
      <w:pPr>
        <w:jc w:val="both"/>
      </w:pPr>
      <w:r>
        <w:t xml:space="preserve">Вместе с тем у сферы таксомоторных перевозок больше шансов адаптироваться к ситуации — некоторые компании уже стали работать на доставку товаров, помогая перегруженным заказами онлайн-сервисам, отмечается в обзоре. Как писали </w:t>
      </w:r>
      <w:r w:rsidR="00C00083">
        <w:t>«</w:t>
      </w:r>
      <w:r>
        <w:t>Известия</w:t>
      </w:r>
      <w:r w:rsidR="00C00083">
        <w:t>»</w:t>
      </w:r>
      <w:r>
        <w:t xml:space="preserve">, на курьерские услуги переориентируются </w:t>
      </w:r>
      <w:r w:rsidR="00C00083">
        <w:t>«</w:t>
      </w:r>
      <w:r>
        <w:t>Максим</w:t>
      </w:r>
      <w:r w:rsidR="00C00083">
        <w:t>»</w:t>
      </w:r>
      <w:r>
        <w:t xml:space="preserve"> и </w:t>
      </w:r>
      <w:r w:rsidR="00C00083">
        <w:t>«</w:t>
      </w:r>
      <w:r>
        <w:t>Ситимобил</w:t>
      </w:r>
      <w:r w:rsidR="00C00083">
        <w:t>»</w:t>
      </w:r>
      <w:r>
        <w:t xml:space="preserve">, а </w:t>
      </w:r>
      <w:r w:rsidR="00C00083">
        <w:t>«</w:t>
      </w:r>
      <w:r>
        <w:t>Яндекс.Такси</w:t>
      </w:r>
      <w:r w:rsidR="00C00083">
        <w:t>»</w:t>
      </w:r>
      <w:r>
        <w:t xml:space="preserve"> и Gett расширяют этот сектор бизнеса, подключая к нему больше водителей.</w:t>
      </w:r>
    </w:p>
    <w:p w14:paraId="6F88FF07" w14:textId="77777777" w:rsidR="00C00083" w:rsidRDefault="00285C17" w:rsidP="00C00083">
      <w:pPr>
        <w:jc w:val="both"/>
      </w:pPr>
      <w:r>
        <w:t xml:space="preserve">Режим самоизоляции и транспортные ограничения также негативно скажутся на финансах предприятий энергетического сектора, которые лишатся около 125 млрд рублей выручки, отмечается в обзоре. В ассоциации </w:t>
      </w:r>
      <w:r w:rsidR="00C00083">
        <w:t>«</w:t>
      </w:r>
      <w:r>
        <w:t>Совет производителей электроэнергии</w:t>
      </w:r>
      <w:r w:rsidR="00C00083">
        <w:t>»</w:t>
      </w:r>
      <w:r>
        <w:t xml:space="preserve"> сообщили </w:t>
      </w:r>
      <w:r w:rsidR="00C00083">
        <w:t>«</w:t>
      </w:r>
      <w:r>
        <w:t>Известиям</w:t>
      </w:r>
      <w:r w:rsidR="00C00083">
        <w:t>»</w:t>
      </w:r>
      <w:r>
        <w:t>, что сегодня в отрасли занято более 2 млн человек, многие из них не имеют возможности работать в удаленном режиме.</w:t>
      </w:r>
    </w:p>
    <w:p w14:paraId="7D51FEF5" w14:textId="77777777" w:rsidR="00C00083" w:rsidRDefault="00285C17" w:rsidP="00C00083">
      <w:pPr>
        <w:jc w:val="both"/>
      </w:pPr>
      <w:r>
        <w:t>В организации, помимо прямых потерь от сокращения энергопотребления в стране, опасаются роста долгов за тепло и электричество. Объем платежей от населения сократился в начале апреля в 4-15 раз в зависимости от региона, сказал представитель ассоциации.</w:t>
      </w:r>
    </w:p>
    <w:p w14:paraId="4C7CB447" w14:textId="77777777" w:rsidR="00C00083" w:rsidRDefault="00285C17" w:rsidP="00C00083">
      <w:pPr>
        <w:jc w:val="both"/>
      </w:pPr>
      <w:r>
        <w:t>— На фоне самоизоляции рано делать выводы о том, что эта тенденция сохранится в апреле и мае. Но озабоченность такой факт вызывает, — добавил он.</w:t>
      </w:r>
    </w:p>
    <w:p w14:paraId="5A4AF28C" w14:textId="77777777" w:rsidR="00C00083" w:rsidRDefault="00285C17" w:rsidP="00C00083">
      <w:pPr>
        <w:jc w:val="both"/>
      </w:pPr>
      <w:r>
        <w:t>Также около 114 млрд рублей недосчитаются компании, управляющие объектами социальной инфраструктуры (спортивными, рекреационными, культурно-развлекательными), 38 млрд рублей — коммунальная сфера.</w:t>
      </w:r>
    </w:p>
    <w:p w14:paraId="37FBFADA" w14:textId="671CE35A" w:rsidR="00285C17" w:rsidRDefault="00285C17" w:rsidP="00C00083">
      <w:pPr>
        <w:jc w:val="both"/>
      </w:pPr>
      <w:r>
        <w:t>Проиграют не все</w:t>
      </w:r>
    </w:p>
    <w:p w14:paraId="4665686E" w14:textId="77777777" w:rsidR="00C00083" w:rsidRDefault="00285C17" w:rsidP="00C00083">
      <w:pPr>
        <w:jc w:val="both"/>
      </w:pPr>
      <w:r>
        <w:t xml:space="preserve">Правительство РФ уже анонсировало отдельные меры поддержки наиболее пострадавших отраслей. Они носят косвенный характер — это отсрочки по уплате кредитов, налогов, сборов и страховых взносов (для малого бизнеса страховые взносы снизили вдвое), а также временный запрет на проверки со стороны надзорных органов. Авиакомпаниям выделили 1,5 млрд рублей для компенсации потерь при выполнении вывозных рейсов из-за рубежа. Но, по словам источника </w:t>
      </w:r>
      <w:r w:rsidR="00C00083">
        <w:t>«</w:t>
      </w:r>
      <w:r>
        <w:t>Известий</w:t>
      </w:r>
      <w:r w:rsidR="00C00083">
        <w:t>»</w:t>
      </w:r>
      <w:r>
        <w:t xml:space="preserve"> на рынке, механизм их распределения </w:t>
      </w:r>
      <w:r w:rsidRPr="00C00083">
        <w:rPr>
          <w:b/>
        </w:rPr>
        <w:t>Росавиаци</w:t>
      </w:r>
      <w:r>
        <w:t>ей до сих пор не утве</w:t>
      </w:r>
      <w:r w:rsidRPr="00C00083">
        <w:rPr>
          <w:b/>
        </w:rPr>
        <w:t>ржд</w:t>
      </w:r>
      <w:r>
        <w:t>ен.</w:t>
      </w:r>
    </w:p>
    <w:p w14:paraId="0817D2D5" w14:textId="77777777" w:rsidR="00C00083" w:rsidRDefault="00285C17" w:rsidP="00C00083">
      <w:pPr>
        <w:jc w:val="both"/>
      </w:pPr>
      <w:r>
        <w:t>Сейчас правительство готовит второй пакет антикризисных мер, о которых должны объявить на этой неделе.</w:t>
      </w:r>
    </w:p>
    <w:p w14:paraId="3A5836ED" w14:textId="77777777" w:rsidR="00C00083" w:rsidRDefault="00285C17" w:rsidP="00C00083">
      <w:pPr>
        <w:jc w:val="both"/>
      </w:pPr>
      <w:r>
        <w:t xml:space="preserve">— Правительство находится в постоянном контакте с представителями различных организаций и бизнес-объединений по вопросу преодоления последствий коронавируса, — заявили </w:t>
      </w:r>
      <w:r w:rsidR="00C00083">
        <w:t>«</w:t>
      </w:r>
      <w:r>
        <w:t>Известиям</w:t>
      </w:r>
      <w:r w:rsidR="00C00083">
        <w:t>»</w:t>
      </w:r>
      <w:r>
        <w:t xml:space="preserve"> в пресс-службе кабмина.</w:t>
      </w:r>
    </w:p>
    <w:p w14:paraId="63660FB6" w14:textId="77777777" w:rsidR="00C00083" w:rsidRDefault="00285C17" w:rsidP="00C00083">
      <w:pPr>
        <w:jc w:val="both"/>
      </w:pPr>
      <w:r>
        <w:lastRenderedPageBreak/>
        <w:t>Уже утве</w:t>
      </w:r>
      <w:r w:rsidRPr="00C00083">
        <w:rPr>
          <w:b/>
        </w:rPr>
        <w:t>ржд</w:t>
      </w:r>
      <w:r>
        <w:t xml:space="preserve">енные меры поддержки в целом соответствуют сложившейся ситуации, поскольку распространяются на все наиболее пострадавшие отрасли, сказал </w:t>
      </w:r>
      <w:r w:rsidR="00C00083">
        <w:t>«</w:t>
      </w:r>
      <w:r>
        <w:t>Известиям</w:t>
      </w:r>
      <w:r w:rsidR="00C00083">
        <w:t>»</w:t>
      </w:r>
      <w:r>
        <w:t xml:space="preserve"> старший научный сотрудник Института Гайдара Александр Дерюгин. Оказать адресную помощь (в том числе в виде субсидий) государство, по его словам, сможет только после окончательной оценки потерь той или иной отрасли.</w:t>
      </w:r>
    </w:p>
    <w:p w14:paraId="03D86411" w14:textId="77777777" w:rsidR="00C00083" w:rsidRDefault="00285C17" w:rsidP="00C00083">
      <w:pPr>
        <w:jc w:val="both"/>
      </w:pPr>
      <w:r>
        <w:t>— На данном этапе сложно прогнозировать, как будет развиваться ситуация — каков будет ущерб для отдельных отраслей и конкретных компаний. Это станет понятно только после отмены режима самоизоляции, — сказал он.</w:t>
      </w:r>
    </w:p>
    <w:p w14:paraId="14E6E94D" w14:textId="77777777" w:rsidR="00C00083" w:rsidRDefault="00285C17" w:rsidP="00C00083">
      <w:pPr>
        <w:jc w:val="both"/>
      </w:pPr>
      <w:r>
        <w:t xml:space="preserve">Эксперт добавил, что, если ориентироваться на опыт КНР, это случится к июню. На адресную помощь от государства в первую очередь смогут рассчитывать крупные компании, вошедшие в список системообразующих (как писали </w:t>
      </w:r>
      <w:r w:rsidR="00C00083">
        <w:t>«</w:t>
      </w:r>
      <w:r>
        <w:t>Известия</w:t>
      </w:r>
      <w:r w:rsidR="00C00083">
        <w:t>»</w:t>
      </w:r>
      <w:r>
        <w:t>, в него попали около 650 организаций), добавил он.</w:t>
      </w:r>
    </w:p>
    <w:p w14:paraId="47CA7640" w14:textId="77777777" w:rsidR="00C00083" w:rsidRDefault="00285C17" w:rsidP="00C00083">
      <w:pPr>
        <w:jc w:val="both"/>
      </w:pPr>
      <w:r>
        <w:t>Но не все сферы бизнеса пострадают от ограничений, введенных для сдерживания распространения инфекции, отмечается в обзоре InfraOne Research.</w:t>
      </w:r>
    </w:p>
    <w:p w14:paraId="229C782F" w14:textId="7990EC69" w:rsidR="0043357E" w:rsidRDefault="00285C17" w:rsidP="00C00083">
      <w:pPr>
        <w:jc w:val="both"/>
      </w:pPr>
      <w:r>
        <w:t>Компании, связанные с мобильной связью, крупными онлайн-сервисами и широкополосным доступом в интернет заработают по меньшей мере 37 млрд рублей дополнительной выручки. Эти сферы, по мнению авторов обзора, получат дополнительный толчок для более активного развития и после окончания кризиса. Кроме того, пандемия станет поводом для повышенного внимания властей к сфере здравоохранения, а также транспорта и логистики.</w:t>
      </w:r>
    </w:p>
    <w:p w14:paraId="265D0AB0" w14:textId="77777777" w:rsidR="00C00083" w:rsidRDefault="000A353E" w:rsidP="00C00083">
      <w:pPr>
        <w:jc w:val="both"/>
      </w:pPr>
      <w:hyperlink r:id="rId21" w:history="1">
        <w:r w:rsidR="00285C17" w:rsidRPr="005951E7">
          <w:rPr>
            <w:rStyle w:val="a9"/>
          </w:rPr>
          <w:t>https://iz.ru/996384/aleksandr-volobuev/dorozhnaia-infektciia-infrastrukturnye-otrasli-k-maiu-poteriaiut-05-trln-rublei</w:t>
        </w:r>
      </w:hyperlink>
    </w:p>
    <w:p w14:paraId="5EE0F840" w14:textId="3D2743B3" w:rsidR="00374C0E" w:rsidRPr="00374C0E" w:rsidRDefault="00374C0E" w:rsidP="00C00083">
      <w:pPr>
        <w:pStyle w:val="3"/>
        <w:jc w:val="both"/>
        <w:rPr>
          <w:rFonts w:ascii="Times New Roman" w:hAnsi="Times New Roman"/>
          <w:sz w:val="24"/>
          <w:szCs w:val="24"/>
        </w:rPr>
      </w:pPr>
      <w:bookmarkStart w:id="12" w:name="_Toc46165764"/>
      <w:r w:rsidRPr="00374C0E">
        <w:rPr>
          <w:rFonts w:ascii="Times New Roman" w:hAnsi="Times New Roman"/>
          <w:sz w:val="24"/>
          <w:szCs w:val="24"/>
        </w:rPr>
        <w:t>КОММЕРСАНТЪ; ГЕРМАН КОСТРИНСКИЙ; 2020.07.04; МЕДИКАМЕНТЫ ПРИСТЕГНУЛИ РЕМНИ; ВЛАСТИ РАЗРЕШИЛИ АВИАКОМПАНИЯМ ПЕРЕВОЗИТЬ ГРУЗЫ В САЛОНАХ САМОЛЕТОВ</w:t>
      </w:r>
      <w:bookmarkEnd w:id="12"/>
    </w:p>
    <w:p w14:paraId="0C61203B" w14:textId="77777777" w:rsidR="00C00083" w:rsidRDefault="00374C0E" w:rsidP="00C00083">
      <w:pPr>
        <w:jc w:val="both"/>
      </w:pPr>
      <w:r>
        <w:t xml:space="preserve">Российские авиакомпании получили разрешение перевозить грузы в салонах пассажирских самолетов. В первую очередь это поможет чартерным перевозчикам с дальнемагистральным флотом. Отмена большинства пассажирских рейсов привела к дефициту емкостей и росту тарифов на грузовые перевозки: так, </w:t>
      </w:r>
      <w:r w:rsidR="00C00083">
        <w:t>«</w:t>
      </w:r>
      <w:r>
        <w:t>Волга-Днепр</w:t>
      </w:r>
      <w:r w:rsidR="00C00083">
        <w:t>»</w:t>
      </w:r>
      <w:r>
        <w:t xml:space="preserve"> уже смогла загрузить свой парк, в основном медицинским оборудованием. Эксперты и участники рынка считают, что тенденция может сохраниться вплоть до лета.</w:t>
      </w:r>
    </w:p>
    <w:p w14:paraId="74BF5784" w14:textId="77777777" w:rsidR="00C00083" w:rsidRDefault="00374C0E" w:rsidP="00C00083">
      <w:pPr>
        <w:jc w:val="both"/>
      </w:pPr>
      <w:r>
        <w:t xml:space="preserve">Исходно пассажирская авиакомпания Nord Wind начала выполнять грузовые рейсы из Китая, рассказали “Ъ” в перевозчике. Там собираются использовать пять из 11 имеющихся широкофюзеляжных пассажирских самолетов для транспортировки грузов в их салонах и багажных отделениях. О том, что такие перевозки стали возможны, говорит и источник “Ъ” в другой авиакомпании. В </w:t>
      </w:r>
      <w:r w:rsidRPr="00C00083">
        <w:rPr>
          <w:b/>
        </w:rPr>
        <w:t>Росавиаци</w:t>
      </w:r>
      <w:r>
        <w:t>и на запрос “Ъ” не ответили.</w:t>
      </w:r>
    </w:p>
    <w:p w14:paraId="28C3170F" w14:textId="77777777" w:rsidR="00C00083" w:rsidRDefault="00374C0E" w:rsidP="00C00083">
      <w:pPr>
        <w:jc w:val="both"/>
      </w:pPr>
      <w:r>
        <w:t xml:space="preserve">Как писал “Ъ” 30 марта, авиакомпании просили </w:t>
      </w:r>
      <w:r w:rsidRPr="00C00083">
        <w:rPr>
          <w:b/>
        </w:rPr>
        <w:t>Росавиаци</w:t>
      </w:r>
      <w:r>
        <w:t>ю разрешить им возить грузы в салонах пассажирских самолетов (переоборудование для этого не требуется). В частности, такую возможность рассматривали S7 и чартерные перевозчики, эксплуатирующие дальнемагистральный флот.</w:t>
      </w:r>
    </w:p>
    <w:p w14:paraId="5BE55007" w14:textId="6B8D5A03" w:rsidR="00374C0E" w:rsidRDefault="00374C0E" w:rsidP="00C00083">
      <w:pPr>
        <w:jc w:val="both"/>
      </w:pPr>
      <w:r>
        <w:t>Сейчас рынок авиационных грузоперевозок, в отличие от пассажирских, испытывает острый дефицит провозных емкостей, авиавласти Китая по состоянию на прошлую неделю оценивали нехватку самолетов в 69%.</w:t>
      </w:r>
    </w:p>
    <w:p w14:paraId="5B4A7C67" w14:textId="77777777" w:rsidR="00C00083" w:rsidRDefault="00374C0E" w:rsidP="00C00083">
      <w:pPr>
        <w:jc w:val="both"/>
      </w:pPr>
      <w:r>
        <w:t>Причиной стало прекращение регулярного международного пассажирского сообщения (большую часть грузов до пандемии возили пассажирские самолеты в багажных отделениях) и резкое увеличение спроса на медицинские товары.</w:t>
      </w:r>
    </w:p>
    <w:p w14:paraId="5A736605" w14:textId="77777777" w:rsidR="00C00083" w:rsidRDefault="00374C0E" w:rsidP="00C00083">
      <w:pPr>
        <w:jc w:val="both"/>
      </w:pPr>
      <w:r>
        <w:t xml:space="preserve">Источник “Ъ” в отрасли грузоперевозок говорит, что тарифы на рынке в результате выросли в несколько раз в зависимости от направления. Так, цена доставки лекарств из Китая в США сегодня около $13 за 1 кг, тогда как в прошлом году в пиковый сезон цена не превышала $3,6. Российские авиакомпании собираются в ближайшее время возить медицинские </w:t>
      </w:r>
      <w:r>
        <w:lastRenderedPageBreak/>
        <w:t>товары из Китая в города Восточной Европы (Москву, Варшаву, Каунас). По словам источника “Ъ”, теперь главная проблема — длительные сроки получения разрешения китайских авиавластей.</w:t>
      </w:r>
    </w:p>
    <w:p w14:paraId="48254221" w14:textId="77777777" w:rsidR="00C00083" w:rsidRDefault="00374C0E" w:rsidP="00C00083">
      <w:pPr>
        <w:jc w:val="both"/>
      </w:pPr>
      <w:r>
        <w:t xml:space="preserve">Улучшением конъюнктуры воспользовалась группа </w:t>
      </w:r>
      <w:r w:rsidR="00C00083">
        <w:t>«</w:t>
      </w:r>
      <w:r>
        <w:t>Волга-Днепр</w:t>
      </w:r>
      <w:r w:rsidR="00C00083">
        <w:t>»</w:t>
      </w:r>
      <w:r>
        <w:t xml:space="preserve">. В начале марта ее вице-президент Татьяна Арсланова говорила, что около трети парка компании AirBridgeCargo (крупнейшая грузовая компания России, входит в группу компаний </w:t>
      </w:r>
      <w:r w:rsidR="00C00083">
        <w:t>«</w:t>
      </w:r>
      <w:r>
        <w:t>Волга-Днепр</w:t>
      </w:r>
      <w:r w:rsidR="00C00083">
        <w:t>»</w:t>
      </w:r>
      <w:r>
        <w:t>) простаивало из-за падения производства в Китае.</w:t>
      </w:r>
    </w:p>
    <w:p w14:paraId="62C12E3D" w14:textId="181DBE96" w:rsidR="00374C0E" w:rsidRDefault="00374C0E" w:rsidP="00C00083">
      <w:pPr>
        <w:jc w:val="both"/>
      </w:pPr>
      <w:r>
        <w:t xml:space="preserve">Теперь большая часть парка летает, в том числе все Ан-124. Источники “Ъ” в отрасли говорят, что Ан-124 как </w:t>
      </w:r>
      <w:r w:rsidR="00C00083">
        <w:t>«</w:t>
      </w:r>
      <w:r>
        <w:t>Волга-Днепра</w:t>
      </w:r>
      <w:r w:rsidR="00C00083">
        <w:t>»</w:t>
      </w:r>
      <w:r>
        <w:t xml:space="preserve">, так и украинских </w:t>
      </w:r>
      <w:r w:rsidR="00C00083">
        <w:t>«</w:t>
      </w:r>
      <w:r>
        <w:t>Авиалиний Антонова</w:t>
      </w:r>
      <w:r w:rsidR="00C00083">
        <w:t>»</w:t>
      </w:r>
      <w:r>
        <w:t xml:space="preserve"> сегодня крайне востребованы.</w:t>
      </w:r>
    </w:p>
    <w:p w14:paraId="7A6C9FED" w14:textId="77777777" w:rsidR="00C00083" w:rsidRDefault="00C00083" w:rsidP="00C00083">
      <w:pPr>
        <w:jc w:val="both"/>
      </w:pPr>
      <w:r>
        <w:t>«</w:t>
      </w:r>
      <w:r w:rsidR="00374C0E">
        <w:t>План полетов на апрель полностью составлен, заказчики активно забирают их на май</w:t>
      </w:r>
      <w:r>
        <w:t>»</w:t>
      </w:r>
      <w:r w:rsidR="00374C0E">
        <w:t xml:space="preserve">,— говорит собеседник “Ъ”. При этом у </w:t>
      </w:r>
      <w:r>
        <w:t>«</w:t>
      </w:r>
      <w:r w:rsidR="00374C0E">
        <w:t>Волга-Днепра</w:t>
      </w:r>
      <w:r>
        <w:t>»</w:t>
      </w:r>
      <w:r w:rsidR="00374C0E">
        <w:t xml:space="preserve"> появилась нехватка пилотов, компания готова на время пика перевозок воспользоваться услугами пилотов пассажирских авиакомпаний.</w:t>
      </w:r>
    </w:p>
    <w:p w14:paraId="1E5B84FC" w14:textId="77777777" w:rsidR="00C00083" w:rsidRDefault="00374C0E" w:rsidP="00C00083">
      <w:pPr>
        <w:jc w:val="both"/>
      </w:pPr>
      <w:r>
        <w:t xml:space="preserve">Однако AirBridgeCargo, скорее всего, все равно будет пытаться вернуть пять Boeing 747 лизингодателям, так как через некоторое время тарифы на рынке пойдут на спад, считает источник “Ъ”. В группе “Ъ” сказали, что находятся в стадии переговоров с лизингодателями </w:t>
      </w:r>
      <w:r w:rsidR="00C00083">
        <w:t>«</w:t>
      </w:r>
      <w:r>
        <w:t>по сокращению ставок и приведению размера флота с учетом долгосрочных планов, а также с банками по реструктуризации задолженности</w:t>
      </w:r>
      <w:r w:rsidR="00C00083">
        <w:t>»</w:t>
      </w:r>
      <w:r>
        <w:t>.</w:t>
      </w:r>
    </w:p>
    <w:p w14:paraId="5E1EE28C" w14:textId="77777777" w:rsidR="00C00083" w:rsidRDefault="00374C0E" w:rsidP="00C00083">
      <w:pPr>
        <w:jc w:val="both"/>
      </w:pPr>
      <w:r>
        <w:t xml:space="preserve">В </w:t>
      </w:r>
      <w:r w:rsidR="00C00083">
        <w:t>«</w:t>
      </w:r>
      <w:r>
        <w:t>Волга-Днепре</w:t>
      </w:r>
      <w:r w:rsidR="00C00083">
        <w:t>»</w:t>
      </w:r>
      <w:r>
        <w:t xml:space="preserve"> говорят, что в марте тариф в среднем вырос на 45% в сравнении с мартом прошлого года и на 30% по сравнению с январем 2020 года. </w:t>
      </w:r>
      <w:r w:rsidR="00C00083">
        <w:t>«</w:t>
      </w:r>
      <w:r>
        <w:t>Мы проводим спецпроцедуры по дезинфекции, обработке судов и смене экипажей там, где можем обеспечить контроль безопасности и снизить риски, что повысило нашу себестоимость</w:t>
      </w:r>
      <w:r w:rsidR="00C00083">
        <w:t>»</w:t>
      </w:r>
      <w:r>
        <w:t>,— говорят в группе. В апреле группа рассчитывает получить $15–20 млн прибыли против $14 млн убытка в апреле 2019 года. Доля медицинских грузов в структуре перевозок компании сейчас превышает 50–60%, в прошлом году составляла 10–12%.</w:t>
      </w:r>
    </w:p>
    <w:p w14:paraId="4DB8328D" w14:textId="77777777" w:rsidR="00C00083" w:rsidRDefault="00374C0E" w:rsidP="00C00083">
      <w:pPr>
        <w:jc w:val="both"/>
        <w:rPr>
          <w:lang w:val="en-US"/>
        </w:rPr>
      </w:pPr>
      <w:r>
        <w:t xml:space="preserve">Гендиректор Friendly Avia Support Александр Ланецкий говорит, что до пандемии около 60% грузов перевозилось в багажниках пассажирских самолетов, а на некоторых направлениях — до 90%. </w:t>
      </w:r>
      <w:r w:rsidR="00C00083">
        <w:t>«</w:t>
      </w:r>
      <w:r>
        <w:t>Даже если запрет на международные пассажирские перевозки продлится только до лета, спрос на них не восстановится моментально</w:t>
      </w:r>
      <w:r w:rsidR="00C00083">
        <w:t>»</w:t>
      </w:r>
      <w:r>
        <w:t>,— говорит эксперт, отмечая, что перевозки грузов даже для пассажирских авиакомпаний сегодня однозначно прибыльны. Грузы</w:t>
      </w:r>
      <w:r w:rsidRPr="00374C0E">
        <w:rPr>
          <w:lang w:val="en-US"/>
        </w:rPr>
        <w:t xml:space="preserve"> </w:t>
      </w:r>
      <w:r>
        <w:t>в</w:t>
      </w:r>
      <w:r w:rsidRPr="00374C0E">
        <w:rPr>
          <w:lang w:val="en-US"/>
        </w:rPr>
        <w:t xml:space="preserve"> </w:t>
      </w:r>
      <w:r>
        <w:t>салонах</w:t>
      </w:r>
      <w:r w:rsidRPr="00374C0E">
        <w:rPr>
          <w:lang w:val="en-US"/>
        </w:rPr>
        <w:t xml:space="preserve"> </w:t>
      </w:r>
      <w:r>
        <w:t>уже</w:t>
      </w:r>
      <w:r w:rsidRPr="00374C0E">
        <w:rPr>
          <w:lang w:val="en-US"/>
        </w:rPr>
        <w:t xml:space="preserve"> </w:t>
      </w:r>
      <w:r>
        <w:t>возят</w:t>
      </w:r>
      <w:r w:rsidRPr="00374C0E">
        <w:rPr>
          <w:lang w:val="en-US"/>
        </w:rPr>
        <w:t xml:space="preserve"> Emirates, FlyDubai, Austrian, Korean Air.</w:t>
      </w:r>
    </w:p>
    <w:p w14:paraId="537779DF" w14:textId="77777777" w:rsidR="00C00083" w:rsidRDefault="000A353E" w:rsidP="00C00083">
      <w:pPr>
        <w:jc w:val="both"/>
        <w:rPr>
          <w:lang w:val="en-US"/>
        </w:rPr>
      </w:pPr>
      <w:hyperlink r:id="rId22" w:history="1">
        <w:r w:rsidR="00374C0E" w:rsidRPr="00374C0E">
          <w:rPr>
            <w:rStyle w:val="a9"/>
            <w:lang w:val="en-US"/>
          </w:rPr>
          <w:t>https://www.kommersant.ru/doc/4315807</w:t>
        </w:r>
      </w:hyperlink>
    </w:p>
    <w:p w14:paraId="257A39A1" w14:textId="2E782D88" w:rsidR="00374C0E" w:rsidRPr="00D179C6" w:rsidRDefault="00374C0E" w:rsidP="00C00083">
      <w:pPr>
        <w:pStyle w:val="3"/>
        <w:jc w:val="both"/>
        <w:rPr>
          <w:rFonts w:ascii="Times New Roman" w:hAnsi="Times New Roman"/>
          <w:sz w:val="24"/>
          <w:szCs w:val="24"/>
        </w:rPr>
      </w:pPr>
      <w:bookmarkStart w:id="13" w:name="_Toc46165765"/>
      <w:r w:rsidRPr="00D179C6">
        <w:rPr>
          <w:rFonts w:ascii="Times New Roman" w:hAnsi="Times New Roman"/>
          <w:sz w:val="24"/>
          <w:szCs w:val="24"/>
        </w:rPr>
        <w:t>РБК; ЕВГЕНИЙ КАЛЮКОВ, МИХАИЛ ЮШКОВ; 2020.06.04; РОССИЯ ВОЗОБНОВИЛА ВЫВОЗ СВОИХ ГРАЖДАН ИЗ-ЗА ГРАНИЦЫ</w:t>
      </w:r>
      <w:bookmarkEnd w:id="13"/>
    </w:p>
    <w:p w14:paraId="5C59DBD3" w14:textId="77777777" w:rsidR="00C00083" w:rsidRDefault="00374C0E" w:rsidP="00C00083">
      <w:pPr>
        <w:jc w:val="both"/>
      </w:pPr>
      <w:r>
        <w:t xml:space="preserve">Первые два рейса состоятся в понедельник, </w:t>
      </w:r>
      <w:r w:rsidR="00C00083">
        <w:t>«</w:t>
      </w:r>
      <w:r>
        <w:t>застрявших</w:t>
      </w:r>
      <w:r w:rsidR="00C00083">
        <w:t>»</w:t>
      </w:r>
      <w:r>
        <w:t xml:space="preserve"> россиян вернут из Бангладеш и Киргизии. Расписание других рейсов будет опубликовано позднее</w:t>
      </w:r>
    </w:p>
    <w:p w14:paraId="53D18D3E" w14:textId="77777777" w:rsidR="00C00083" w:rsidRDefault="00374C0E" w:rsidP="00C00083">
      <w:pPr>
        <w:jc w:val="both"/>
      </w:pPr>
      <w:r>
        <w:t>Россия возобновляет вывозные рейсы, которыми в страну возвращают граждан, оставшихся за границей после прекращения авиасообщения из-за пандемии коронавирусной инфекции.</w:t>
      </w:r>
    </w:p>
    <w:p w14:paraId="77295BE6" w14:textId="77777777" w:rsidR="00C00083" w:rsidRDefault="00C00083" w:rsidP="00C00083">
      <w:pPr>
        <w:jc w:val="both"/>
      </w:pPr>
      <w:r>
        <w:t>«</w:t>
      </w:r>
      <w:r w:rsidR="00374C0E">
        <w:t>Сегодня будут совершены первые два рейса: Бишкек — Екатеринбург и Дакка — Нижний Новгород</w:t>
      </w:r>
      <w:r>
        <w:t>»</w:t>
      </w:r>
      <w:r w:rsidR="00374C0E">
        <w:t>, — говорится в сообщении на сайте стопкоронавирус.рф.</w:t>
      </w:r>
    </w:p>
    <w:p w14:paraId="7FCB7F7C" w14:textId="77777777" w:rsidR="00C00083" w:rsidRDefault="00374C0E" w:rsidP="00C00083">
      <w:pPr>
        <w:jc w:val="both"/>
      </w:pPr>
      <w:r>
        <w:t>Расписание дальнейших рейсов обещают опубликовать позднее.</w:t>
      </w:r>
    </w:p>
    <w:p w14:paraId="78E1304F" w14:textId="77777777" w:rsidR="00C00083" w:rsidRDefault="00374C0E" w:rsidP="00C00083">
      <w:pPr>
        <w:jc w:val="both"/>
      </w:pPr>
      <w:r>
        <w:t xml:space="preserve">О том, что Россия приостановит все международные рейсы для возвращения россиян, стало известно 3 апреля. Идею приостановки возвратных рейсов поддержала вице-премьер Татьяна Голикова на основе позиции Роспотребнадзора, рассказали РБК источник в профильном ведомстве и источник, близкий к </w:t>
      </w:r>
      <w:r w:rsidRPr="00C00083">
        <w:rPr>
          <w:b/>
        </w:rPr>
        <w:t>Росавиаци</w:t>
      </w:r>
      <w:r>
        <w:t xml:space="preserve">и. По их словам, </w:t>
      </w:r>
      <w:r w:rsidRPr="00C00083">
        <w:rPr>
          <w:b/>
        </w:rPr>
        <w:t>Минтранс</w:t>
      </w:r>
      <w:r>
        <w:t xml:space="preserve"> и </w:t>
      </w:r>
      <w:r w:rsidRPr="00C00083">
        <w:rPr>
          <w:b/>
        </w:rPr>
        <w:t>Росавиаци</w:t>
      </w:r>
      <w:r>
        <w:t>я выступали против.</w:t>
      </w:r>
    </w:p>
    <w:p w14:paraId="1AE78CE0" w14:textId="77777777" w:rsidR="00C00083" w:rsidRDefault="00374C0E" w:rsidP="00C00083">
      <w:pPr>
        <w:jc w:val="both"/>
      </w:pPr>
      <w:r>
        <w:t xml:space="preserve">Позднее оперативный штаб по предупреждению завоза и распространения COVID-19 на территории России опубликовал заявление, в котором сообщил, что в целях максимальной защиты здоровья россиян и ограничения новой волны завозных случаев с 00:00 4 апреля </w:t>
      </w:r>
      <w:r>
        <w:lastRenderedPageBreak/>
        <w:t>временно будут приостановлены международные авиарейсы по вывозу российских граждан из других стран.</w:t>
      </w:r>
    </w:p>
    <w:p w14:paraId="5ECA220A" w14:textId="77777777" w:rsidR="00C00083" w:rsidRDefault="00374C0E" w:rsidP="00C00083">
      <w:pPr>
        <w:jc w:val="both"/>
      </w:pPr>
      <w:r>
        <w:t xml:space="preserve">На следующий день Татьяна Голикова объяснила решение приостановить работу по возвращению граждан, которые </w:t>
      </w:r>
      <w:r w:rsidR="00C00083">
        <w:t>«</w:t>
      </w:r>
      <w:r>
        <w:t>застряли</w:t>
      </w:r>
      <w:r w:rsidR="00C00083">
        <w:t>»</w:t>
      </w:r>
      <w:r>
        <w:t xml:space="preserve"> за границей. Она отметила, что власти решили взять тайм-аут на два дня, чтобы сформировать вывозные борты и списки тех, кто должен вернуться в страну. Вице-премьер добавила, что временная приостановка вывоза необходима </w:t>
      </w:r>
      <w:r w:rsidR="00C00083">
        <w:t>«</w:t>
      </w:r>
      <w:r>
        <w:t>для четкого понимания, кто, в каком количестве и куда прилетит</w:t>
      </w:r>
      <w:r w:rsidR="00C00083">
        <w:t>»</w:t>
      </w:r>
      <w:r>
        <w:t>.</w:t>
      </w:r>
    </w:p>
    <w:p w14:paraId="17FDA7C0" w14:textId="77777777" w:rsidR="00C00083" w:rsidRDefault="00374C0E" w:rsidP="00C00083">
      <w:pPr>
        <w:jc w:val="both"/>
      </w:pPr>
      <w:r>
        <w:t xml:space="preserve">Утром 6 апреля глава правительства России </w:t>
      </w:r>
      <w:r w:rsidRPr="00C00083">
        <w:rPr>
          <w:b/>
        </w:rPr>
        <w:t>Михаил Мишустин</w:t>
      </w:r>
      <w:r>
        <w:t xml:space="preserve"> пообещал возобновить выполнение прерванных 4 апреля рейсов. На прошедшем в режиме видеоконференции оперативном совещании с вице-премьерами он сказал, что вывозные рейсы возобновятся уже 6 апреля. </w:t>
      </w:r>
      <w:r w:rsidR="00C00083">
        <w:t>«</w:t>
      </w:r>
      <w:r>
        <w:t>Россия не отказывалась вывозить своих граждан из других стран. Мы никогда не оставляем наших людей</w:t>
      </w:r>
      <w:r w:rsidR="00C00083">
        <w:t>»</w:t>
      </w:r>
      <w:r>
        <w:t>, — заверил премьер.</w:t>
      </w:r>
    </w:p>
    <w:p w14:paraId="56500291" w14:textId="77777777" w:rsidR="00C00083" w:rsidRDefault="000A353E" w:rsidP="00C00083">
      <w:pPr>
        <w:jc w:val="both"/>
      </w:pPr>
      <w:hyperlink r:id="rId23" w:history="1">
        <w:r w:rsidR="00374C0E" w:rsidRPr="005951E7">
          <w:rPr>
            <w:rStyle w:val="a9"/>
          </w:rPr>
          <w:t>https://www.rbc.ru/society/06/04/2020/5e8b5f809a794712c5d917b2</w:t>
        </w:r>
      </w:hyperlink>
    </w:p>
    <w:p w14:paraId="0EC532D7" w14:textId="79192FE9" w:rsidR="00374C0E" w:rsidRPr="00374C0E" w:rsidRDefault="00374C0E" w:rsidP="00C00083">
      <w:pPr>
        <w:pStyle w:val="3"/>
        <w:jc w:val="both"/>
        <w:rPr>
          <w:rFonts w:ascii="Times New Roman" w:hAnsi="Times New Roman"/>
          <w:sz w:val="24"/>
          <w:szCs w:val="24"/>
        </w:rPr>
      </w:pPr>
      <w:bookmarkStart w:id="14" w:name="_Toc46165766"/>
      <w:r w:rsidRPr="00374C0E">
        <w:rPr>
          <w:rFonts w:ascii="Times New Roman" w:hAnsi="Times New Roman"/>
          <w:sz w:val="24"/>
          <w:szCs w:val="24"/>
        </w:rPr>
        <w:t>КОММЕРСАНТЪ; ТАТЬЯНА ДЯТЕЛ, НАТАЛЬЯ СКОРЛЫГИНА; 2020.07.04; БАМ ТРЕБУЕТ ТОКА В ЦЕНТРЕ; ПОД РАСШИРЕНИЕ МАГИСТРАЛИ МОГУТ ПОСТРОИТЬ НОВУЮ ЭЛЕКТРОСТАНЦИЮ</w:t>
      </w:r>
      <w:bookmarkEnd w:id="14"/>
    </w:p>
    <w:p w14:paraId="6E4CE01A" w14:textId="77777777" w:rsidR="00C00083" w:rsidRDefault="00374C0E" w:rsidP="00C00083">
      <w:pPr>
        <w:jc w:val="both"/>
      </w:pPr>
      <w:r>
        <w:t xml:space="preserve">Как выяснил “Ъ”, для развития Восточного полигона и электрификации БАМа может потребоваться строительство дополнительной генерации. Сейчас энергосистемы Дальнего Востока и Восточной Сибири не синхронизированы, что повышает риски энергоаварий при планирующемся увеличении загрузки магистрали. ТЭС предлагается построить на стыке двух энергосистем. Ни мощность, ни механизм строительства пока не определены. Но за реализацию проекта уже разворачивается борьба между двумя крупнейшими владельцами энергетики двух регионов — Сибирской генерирующей компанией и </w:t>
      </w:r>
      <w:r w:rsidR="00C00083">
        <w:t>«</w:t>
      </w:r>
      <w:r>
        <w:t>РусГидро</w:t>
      </w:r>
      <w:r w:rsidR="00C00083">
        <w:t>»</w:t>
      </w:r>
      <w:r>
        <w:t>.</w:t>
      </w:r>
    </w:p>
    <w:p w14:paraId="6E927C95" w14:textId="77777777" w:rsidR="00C00083" w:rsidRDefault="00374C0E" w:rsidP="00C00083">
      <w:pPr>
        <w:jc w:val="both"/>
      </w:pPr>
      <w:r>
        <w:t>Для электроснабжения БАМа может потребоваться новая генерация, говорят собеседники “Ъ”, знакомые с дискуссией в Минэнерго и правительстве. Эта необходимость вызвана техническими причинами, итоговая мощность объекта не определена и будет зависеть от прогноза роста перевозок.</w:t>
      </w:r>
    </w:p>
    <w:p w14:paraId="2ECE5BDF" w14:textId="77777777" w:rsidR="00C00083" w:rsidRDefault="00374C0E" w:rsidP="00C00083">
      <w:pPr>
        <w:jc w:val="both"/>
      </w:pPr>
      <w:r>
        <w:t xml:space="preserve">Схема энергоснабжения БАМа связывает объединенную энергосистему (ОЭС) Дальнего Востока с энергосетями Восточной Сибири. Сейчас эти две энергозоны соединяют две ЛЭП 220 кВ, но перетоки между ними на минимальном уровне: с запада БАМ питают сибирские электростанции, с востока — ГЭС и ТЭС Дальнего Востока. Аварийное отключение какого-либо из блоков действующей генерации приводит к ограничениям энергоснабжения в прилежащих к магистрали поселках и самого ОАО </w:t>
      </w:r>
      <w:r w:rsidRPr="00C00083">
        <w:rPr>
          <w:b/>
        </w:rPr>
        <w:t>РЖД</w:t>
      </w:r>
      <w:r>
        <w:t>.</w:t>
      </w:r>
    </w:p>
    <w:p w14:paraId="57964060" w14:textId="77777777" w:rsidR="00C00083" w:rsidRDefault="00374C0E" w:rsidP="00C00083">
      <w:pPr>
        <w:jc w:val="both"/>
      </w:pPr>
      <w:r>
        <w:t>Если поставить генерацию не только по двум концам БАМа, но и вдоль трассы, то с учетом электросетей получится энергосистема, в которой при аварии никто не останется без электричества</w:t>
      </w:r>
      <w:r w:rsidR="00C00083">
        <w:t>»</w:t>
      </w:r>
      <w:r>
        <w:t>,— поясняет один из собеседников “Ъ”.</w:t>
      </w:r>
    </w:p>
    <w:p w14:paraId="71AEA454" w14:textId="77777777" w:rsidR="00C00083" w:rsidRDefault="00374C0E" w:rsidP="00C00083">
      <w:pPr>
        <w:jc w:val="both"/>
      </w:pPr>
      <w:r>
        <w:t xml:space="preserve">В базовом сценарии для электрификации БАМа потребуется новая газовая ТЭС. За право строить объект уже развернулась борьба между Сибирской генерирующей компанией (СГК, входит в СУЭК Андрея Мельниченко) и </w:t>
      </w:r>
      <w:r w:rsidR="00C00083">
        <w:t>«</w:t>
      </w:r>
      <w:r>
        <w:t>РусГидро</w:t>
      </w:r>
      <w:r w:rsidR="00C00083">
        <w:t>»</w:t>
      </w:r>
      <w:r>
        <w:t>, утве</w:t>
      </w:r>
      <w:r w:rsidRPr="00C00083">
        <w:rPr>
          <w:b/>
        </w:rPr>
        <w:t>ржд</w:t>
      </w:r>
      <w:r>
        <w:t xml:space="preserve">ают три собеседника “Ъ” на энергорынке: СГК предлагает построить угольную ТЭС, а </w:t>
      </w:r>
      <w:r w:rsidR="00C00083">
        <w:t>«</w:t>
      </w:r>
      <w:r>
        <w:t>РусГидро</w:t>
      </w:r>
      <w:r w:rsidR="00C00083">
        <w:t>»</w:t>
      </w:r>
      <w:r>
        <w:t xml:space="preserve"> — ГЭС.</w:t>
      </w:r>
    </w:p>
    <w:p w14:paraId="4DCDBC73" w14:textId="77777777" w:rsidR="00C00083" w:rsidRDefault="00374C0E" w:rsidP="00C00083">
      <w:pPr>
        <w:jc w:val="both"/>
      </w:pPr>
      <w:r>
        <w:t>Механизм финансирования этого строительства собеседники “Ъ” затрудняются назвать, говоря, что все зависит также и от конкретного размещения ТЭС. Оптимальной называется точка на стыке двух энергозон. На Дальнем Востоке генерация работает по регулируемым тарифам, а механизма возврата инвестиций в новые станции нет. В этом случае могут быть выделены средства из бюджета или введена целевая надбавка для оптового энергорынка по аналогии с недавним решением правительства по ТЭС для Баимского ГОКа.</w:t>
      </w:r>
    </w:p>
    <w:p w14:paraId="29BE64FF" w14:textId="77777777" w:rsidR="00C00083" w:rsidRDefault="00374C0E" w:rsidP="00C00083">
      <w:pPr>
        <w:jc w:val="both"/>
      </w:pPr>
      <w:r>
        <w:t>В Сибири может применяться и дорогостоящий механизм конкурентного отбора мощности новой генерации (КОМ НГ).</w:t>
      </w:r>
    </w:p>
    <w:p w14:paraId="7FE9F5B1" w14:textId="77777777" w:rsidR="00C00083" w:rsidRDefault="00374C0E" w:rsidP="00C00083">
      <w:pPr>
        <w:jc w:val="both"/>
      </w:pPr>
      <w:r>
        <w:t xml:space="preserve">Вопрос о новой ТЭС для нужд БАМа поднимался и ранее. В 2013 году о таких планах заявляла подконтрольная En+ </w:t>
      </w:r>
      <w:r w:rsidR="00C00083">
        <w:t>«</w:t>
      </w:r>
      <w:r>
        <w:t>Евросибэнерго</w:t>
      </w:r>
      <w:r w:rsidR="00C00083">
        <w:t>»</w:t>
      </w:r>
      <w:r>
        <w:t xml:space="preserve">, собиравшаяся, в частности, под </w:t>
      </w:r>
      <w:r>
        <w:lastRenderedPageBreak/>
        <w:t>обязательный инвестконтракт построить Ленскую ТЭС на 1,2 ГВт на попутном газе. Позже взамен предложили построить Мокскую и Тельмамскую ГЭС на Витиме и Мамакане, но ни один из этих вариантов так и не был реализован.</w:t>
      </w:r>
    </w:p>
    <w:p w14:paraId="567DBE6E" w14:textId="08354D7A" w:rsidR="00374C0E" w:rsidRDefault="00374C0E" w:rsidP="00C00083">
      <w:pPr>
        <w:jc w:val="both"/>
      </w:pPr>
      <w:r>
        <w:t>В ФСК “Ъ” пояснили, что в рамках первого этапа расширения Восточного полигона реализуют 18 мероприятий на 152 млрд руб., планируется ввод 3,2 тыс. МВА трансформаторной мощности и 2,9 тыс. км ЛЭП (из них по 1 тыс. МВА и 1,5 тыс. км ЛЭП работы уже завершены).</w:t>
      </w:r>
    </w:p>
    <w:p w14:paraId="49C153E2" w14:textId="77777777" w:rsidR="00C00083" w:rsidRDefault="00374C0E" w:rsidP="00C00083">
      <w:pPr>
        <w:jc w:val="both"/>
      </w:pPr>
      <w:r>
        <w:t xml:space="preserve">Что касается второго этапа, то </w:t>
      </w:r>
      <w:r w:rsidR="00C00083">
        <w:t>«</w:t>
      </w:r>
      <w:r>
        <w:t>для определения перечня мероприятий, необходимых для обеспечения перспективных нагрузок, специализированной проектной организацией выполняется соответствующая работа</w:t>
      </w:r>
      <w:r w:rsidR="00C00083">
        <w:t>»</w:t>
      </w:r>
      <w:r>
        <w:t>, поясняют в ФСК, отмечая, что по результатам будет сформирован план строительства объектов и электросетевого хозяйства, и генерации. Источник “Ъ”, знакомый с ситуацией, говорит, что дискуссия по вопросу генерации ведется сейчас не так остро, как обсуждение потребной мощности: она зависит от того, когда завершится стройка (сроки неоднократно сдвигались), какие локомотивы пойдут и каким будет резерв мощности.</w:t>
      </w:r>
    </w:p>
    <w:p w14:paraId="7B6A2973" w14:textId="77777777" w:rsidR="00C00083" w:rsidRDefault="00374C0E" w:rsidP="00C00083">
      <w:pPr>
        <w:jc w:val="both"/>
      </w:pPr>
      <w:r>
        <w:t xml:space="preserve">В </w:t>
      </w:r>
      <w:r w:rsidR="00C00083">
        <w:t>«</w:t>
      </w:r>
      <w:r>
        <w:t>РусГидро</w:t>
      </w:r>
      <w:r w:rsidR="00C00083">
        <w:t>»</w:t>
      </w:r>
      <w:r>
        <w:t xml:space="preserve"> от комментариев отказались, в СГК запрос “Ъ” перенаправили в СУЭК, в СУЭК и ОАО </w:t>
      </w:r>
      <w:r w:rsidRPr="00C00083">
        <w:rPr>
          <w:b/>
        </w:rPr>
        <w:t>РЖД</w:t>
      </w:r>
      <w:r>
        <w:t xml:space="preserve"> комментариев не дали, в Минэнерго “Ъ” не ответили. Источник в промышленности региона утве</w:t>
      </w:r>
      <w:r w:rsidRPr="00C00083">
        <w:rPr>
          <w:b/>
        </w:rPr>
        <w:t>ржд</w:t>
      </w:r>
      <w:r>
        <w:t>ает, что новая мощность нужна лишь для новых проектов, примыкающих к БАМу, а собственно для энергоснабжения БАМа ничего дополнительного не требуется.</w:t>
      </w:r>
    </w:p>
    <w:p w14:paraId="0EE04A26" w14:textId="18BBE5C3" w:rsidR="00374C0E" w:rsidRDefault="00374C0E" w:rsidP="00C00083">
      <w:pPr>
        <w:jc w:val="both"/>
      </w:pPr>
      <w:r>
        <w:t>Как Восточный полигон разбирают на квоты</w:t>
      </w:r>
    </w:p>
    <w:p w14:paraId="50C860C2" w14:textId="77777777" w:rsidR="00C00083" w:rsidRDefault="00374C0E" w:rsidP="00C00083">
      <w:pPr>
        <w:jc w:val="both"/>
      </w:pPr>
      <w:r>
        <w:t xml:space="preserve">По оценке Владимира Скляра из </w:t>
      </w:r>
      <w:r w:rsidR="00C00083">
        <w:t>«</w:t>
      </w:r>
      <w:r>
        <w:t>ВТБ Капитала</w:t>
      </w:r>
      <w:r w:rsidR="00C00083">
        <w:t>»</w:t>
      </w:r>
      <w:r>
        <w:t xml:space="preserve">, газовый проект будет самым дешевым (без учета расширения газовой инфраструктуры), а ГЭС — самым дорогим и долгим. Учитывая инфраструктурную направленность проекта, его окупаемость, по его мнению, может достигаться через субсидированные кредиты институтов развития, двусторонние договоры поставки с основным потребителем ОАО </w:t>
      </w:r>
      <w:r w:rsidRPr="00C00083">
        <w:rPr>
          <w:b/>
        </w:rPr>
        <w:t>РЖД</w:t>
      </w:r>
      <w:r>
        <w:t>, а также через механизм КОМ НГ. Максим Худалов из АКРА полагает, что оптимальным решением для БАМа является угольная генерация. Это топливо, говорит эксперт, доступно на всей протяженности БАМа, современные угольные станции на сверхкритических параметрах пара гораздо более экологичны, чем выстроенные в 1930–1950-х годах. К тому же, отмечает он, Россия собирается наращивать добычу угля, а перспективы роста экспорта довольно туманны, так что стимулировать внутреннее потребление необходимо.</w:t>
      </w:r>
    </w:p>
    <w:p w14:paraId="302A1E9B" w14:textId="77777777" w:rsidR="00C00083" w:rsidRDefault="00374C0E" w:rsidP="00C00083">
      <w:pPr>
        <w:jc w:val="both"/>
      </w:pPr>
      <w:r>
        <w:t xml:space="preserve">Даже с учетом амбициозных планов по расширению мощностей электрификация БАМа не должна потребовать строительства генерации, полагает глава </w:t>
      </w:r>
      <w:r w:rsidR="00C00083">
        <w:t>«</w:t>
      </w:r>
      <w:r>
        <w:t>Infoline-Аналитики</w:t>
      </w:r>
      <w:r w:rsidR="00C00083">
        <w:t>»</w:t>
      </w:r>
      <w:r>
        <w:t xml:space="preserve"> Михаил Бурмистров: питание основного участка — от Таксимо до Совгавани — можно обеспечить от ТЭЦ ДГК и с Зейской и Бурейской ГЭС. По его мнению, целесообразно ограничиться увеличением трансформаторной мощности и строительством ЛЭП, а точечные проблемы закрыть за счет передислокации мобильных ГТЭС. Но источник в отрасли убеждает, что МГТЭС позволят закрыть лишь 13–15% всех потребностей.</w:t>
      </w:r>
    </w:p>
    <w:p w14:paraId="1B384E2E" w14:textId="77777777" w:rsidR="00C00083" w:rsidRDefault="000A353E" w:rsidP="00C00083">
      <w:pPr>
        <w:jc w:val="both"/>
      </w:pPr>
      <w:hyperlink r:id="rId24" w:history="1">
        <w:r w:rsidR="00374C0E" w:rsidRPr="005951E7">
          <w:rPr>
            <w:rStyle w:val="a9"/>
          </w:rPr>
          <w:t>https://www.kommersant.ru/doc/4315811</w:t>
        </w:r>
      </w:hyperlink>
    </w:p>
    <w:p w14:paraId="41813841" w14:textId="5AE4EBD6" w:rsidR="005061FD" w:rsidRPr="005061FD" w:rsidRDefault="005061FD" w:rsidP="00C00083">
      <w:pPr>
        <w:pStyle w:val="3"/>
        <w:jc w:val="both"/>
        <w:rPr>
          <w:rFonts w:ascii="Times New Roman" w:hAnsi="Times New Roman"/>
          <w:sz w:val="24"/>
          <w:szCs w:val="24"/>
        </w:rPr>
      </w:pPr>
      <w:bookmarkStart w:id="15" w:name="_Toc46165767"/>
      <w:r w:rsidRPr="005061FD">
        <w:rPr>
          <w:rFonts w:ascii="Times New Roman" w:hAnsi="Times New Roman"/>
          <w:sz w:val="24"/>
          <w:szCs w:val="24"/>
        </w:rPr>
        <w:t>РБК; ИВАН ТКАЧЁВ, СВЕТЛАНА БУРМИСТРОВА, АННА ГАЛЬЧЕВА, ЛЮДМИЛА ПОДОБЕДОВА; 2020.06.04; ВЛАСТИ ПОДГОТОВИЛИ СТРЕСС-ТЕСТЫ ДЛЯ ЭКОНОМИКИ; В ШОКОВЫЙ СЦЕНАРИЙ ЗАКЛАДЫВАЮТСЯ КАРАНТИН ДО ОСЕНИ И ДОЛЛАР ПО ₽89</w:t>
      </w:r>
      <w:bookmarkEnd w:id="15"/>
    </w:p>
    <w:p w14:paraId="7F75F79C" w14:textId="77777777" w:rsidR="00C00083" w:rsidRDefault="005061FD" w:rsidP="00C00083">
      <w:pPr>
        <w:jc w:val="both"/>
      </w:pPr>
      <w:r>
        <w:t>Власти разработали два стресс-сценария для тестов системообразующих компаний. В первом карантин закончится летом, а нефть будет стоить $20 за баррель, во втором — экономическая активность будет заморожена до осени при нефти по $10</w:t>
      </w:r>
    </w:p>
    <w:p w14:paraId="5293870E" w14:textId="77777777" w:rsidR="00C00083" w:rsidRDefault="005061FD" w:rsidP="00C00083">
      <w:pPr>
        <w:jc w:val="both"/>
      </w:pPr>
      <w:r>
        <w:t xml:space="preserve">Российские власти разработали два стресс-сценария развития кризиса в экономике, предназначенные для проверки финансовой устойчивости системообразующих предприятий. Более мягкий предполагает, что экономическая деятельность в основной </w:t>
      </w:r>
      <w:r>
        <w:lastRenderedPageBreak/>
        <w:t>массе будет заморожена весь второй квартал 2020 года, то есть до конца июня. Более жесткий — что карантинные меры продлятся два квартала, до конца сентября.</w:t>
      </w:r>
    </w:p>
    <w:p w14:paraId="203B4815" w14:textId="77777777" w:rsidR="00C00083" w:rsidRDefault="005061FD" w:rsidP="00C00083">
      <w:pPr>
        <w:jc w:val="both"/>
      </w:pPr>
      <w:r>
        <w:t xml:space="preserve">Документ Минпромторга с обрисовкой двух стресс-сценариев есть в распоряжении РБК. Его подлинность подтвердил источник в Минпромторге и федеральный чиновник. Сценарные условия должно было разработать Минэкономразвития, а профильные ведомства (включая Минпромторг, Минэнерго, </w:t>
      </w:r>
      <w:r w:rsidRPr="00C00083">
        <w:rPr>
          <w:b/>
        </w:rPr>
        <w:t>Минтранс</w:t>
      </w:r>
      <w:r>
        <w:t xml:space="preserve"> и др.) — организовать совместно с госбанками стресс-тестирование подведомственных им стратегических компаний. Минэкономики подготовило именно такие стресс-сценарии, что содержатся в документе Минпромторга, подтве</w:t>
      </w:r>
      <w:r w:rsidRPr="00C00083">
        <w:rPr>
          <w:b/>
        </w:rPr>
        <w:t>ржд</w:t>
      </w:r>
      <w:r>
        <w:t>ает федеральный чиновник.</w:t>
      </w:r>
    </w:p>
    <w:p w14:paraId="18E3D622" w14:textId="77777777" w:rsidR="00C00083" w:rsidRDefault="005061FD" w:rsidP="00C00083">
      <w:pPr>
        <w:jc w:val="both"/>
      </w:pPr>
      <w:r>
        <w:t>К стресс-тестам привлекли шесть банков</w:t>
      </w:r>
    </w:p>
    <w:p w14:paraId="023CC25F" w14:textId="77777777" w:rsidR="00C00083" w:rsidRDefault="005061FD" w:rsidP="00C00083">
      <w:pPr>
        <w:jc w:val="both"/>
      </w:pPr>
      <w:r>
        <w:t>2 апреля Минпромторг направил письмо (копия есть у РБК) руководителям системообразующих компаний, в котором попросил их дать согласие на передачу данных и результатов стресс-тестирования властям. Сбербанк, ВТБ, Газпромбанк, Россельхозбанк, Новикомбанк и Промсвязьбанк должны собрать сведения о своих клиентах, проанализировать их финансовое состояние и передать результаты в Минэкономразвития и Минпромторг. Предполагается, что аналогичные письма направили в адрес своих предприятий из списка системообразующих и другие ведомства. В обновленном в прошлом месяце списке — 646 предприятий.</w:t>
      </w:r>
    </w:p>
    <w:p w14:paraId="4F5B1576" w14:textId="77777777" w:rsidR="00C00083" w:rsidRDefault="00C00083" w:rsidP="00C00083">
      <w:pPr>
        <w:jc w:val="both"/>
      </w:pPr>
      <w:r>
        <w:t>«</w:t>
      </w:r>
      <w:r w:rsidR="005061FD">
        <w:t>Вчера от банков пришел запрос на предоставление данных, мы ответили согласием</w:t>
      </w:r>
      <w:r>
        <w:t>»</w:t>
      </w:r>
      <w:r w:rsidR="005061FD">
        <w:t xml:space="preserve">, — сообщил РБК заместитель генерального директора, директор по экономике и финансам компании </w:t>
      </w:r>
      <w:r>
        <w:t>«</w:t>
      </w:r>
      <w:r w:rsidR="005061FD">
        <w:t>Уралхим</w:t>
      </w:r>
      <w:r>
        <w:t>»</w:t>
      </w:r>
      <w:r w:rsidR="005061FD">
        <w:t xml:space="preserve"> Игорь Буланцев.</w:t>
      </w:r>
    </w:p>
    <w:p w14:paraId="37793F26" w14:textId="77777777" w:rsidR="00C00083" w:rsidRDefault="005061FD" w:rsidP="00C00083">
      <w:pPr>
        <w:jc w:val="both"/>
      </w:pPr>
      <w:r>
        <w:t xml:space="preserve">РБК направил запросы в Минпромторг (курирует более 300 системообразующих предприятий), а также в Минэнерго, которое отвечает за 70 с лишним предприятий из списка. </w:t>
      </w:r>
      <w:r w:rsidR="00C00083">
        <w:t>«</w:t>
      </w:r>
      <w:r>
        <w:t>Действительно, на данный момент проводятся стресс-тесты</w:t>
      </w:r>
      <w:r w:rsidR="00C00083">
        <w:t>»</w:t>
      </w:r>
      <w:r>
        <w:t>, — ответило на запрос Минэкономразвития.</w:t>
      </w:r>
    </w:p>
    <w:p w14:paraId="423F9860" w14:textId="77777777" w:rsidR="00C00083" w:rsidRDefault="005061FD" w:rsidP="00C00083">
      <w:pPr>
        <w:jc w:val="both"/>
      </w:pPr>
      <w:r>
        <w:t>Уровни стресса</w:t>
      </w:r>
    </w:p>
    <w:p w14:paraId="5D802922" w14:textId="77777777" w:rsidR="00C00083" w:rsidRDefault="005061FD" w:rsidP="00C00083">
      <w:pPr>
        <w:jc w:val="both"/>
      </w:pPr>
      <w:r>
        <w:t>Ранее о планах провести стресс-тестирование системообразующих предприятий говорил министр экономического развития Максим Решетников. Как писал РБК, по результатам стресс-тестов будет сделан вывод о потенциальных проблемах организации — каждой из них банки присвоят категорию риска. Проверка покажет возможности предприятия исполнять свои финансовые обязательства на протяжении 2020–2022 годов.</w:t>
      </w:r>
    </w:p>
    <w:p w14:paraId="3DF3903A" w14:textId="77777777" w:rsidR="00C00083" w:rsidRDefault="005061FD" w:rsidP="00C00083">
      <w:pPr>
        <w:jc w:val="both"/>
      </w:pPr>
      <w:r>
        <w:t>Первый стресс-сценарий предполагает:</w:t>
      </w:r>
    </w:p>
    <w:p w14:paraId="6C4ECB9D" w14:textId="18B6F577" w:rsidR="005061FD" w:rsidRDefault="005061FD" w:rsidP="00C00083">
      <w:pPr>
        <w:jc w:val="both"/>
      </w:pPr>
      <w:r>
        <w:t>ужесточение в России карантинных мер, включая закрытие крупных городов;</w:t>
      </w:r>
    </w:p>
    <w:p w14:paraId="25E6318F" w14:textId="77777777" w:rsidR="005061FD" w:rsidRDefault="005061FD" w:rsidP="00C00083">
      <w:pPr>
        <w:jc w:val="both"/>
      </w:pPr>
      <w:r>
        <w:t>замораживание экономической деятельности в России во втором квартале 2020 года;</w:t>
      </w:r>
    </w:p>
    <w:p w14:paraId="0B08079B" w14:textId="77777777" w:rsidR="005061FD" w:rsidRDefault="005061FD" w:rsidP="00C00083">
      <w:pPr>
        <w:jc w:val="both"/>
      </w:pPr>
      <w:r>
        <w:t>рост числа охваченных эпидемией стран;</w:t>
      </w:r>
    </w:p>
    <w:p w14:paraId="4E1871D1" w14:textId="77777777" w:rsidR="005061FD" w:rsidRDefault="005061FD" w:rsidP="00C00083">
      <w:pPr>
        <w:jc w:val="both"/>
      </w:pPr>
      <w:r>
        <w:t>восстановление экономической активности со второго квартала в Китае и с третьего квартала в Европе;</w:t>
      </w:r>
    </w:p>
    <w:p w14:paraId="1AD334B9" w14:textId="77777777" w:rsidR="005061FD" w:rsidRDefault="005061FD" w:rsidP="00C00083">
      <w:pPr>
        <w:jc w:val="both"/>
      </w:pPr>
      <w:r>
        <w:t>сохранение цены на нефть российской марки Urals на уровне $20 за баррель до конца 2020 года с последующим восстановлением до $35 к концу 2022 года.</w:t>
      </w:r>
    </w:p>
    <w:p w14:paraId="07AF497B" w14:textId="77777777" w:rsidR="00C00083" w:rsidRDefault="005061FD" w:rsidP="00C00083">
      <w:pPr>
        <w:jc w:val="both"/>
      </w:pPr>
      <w:r>
        <w:t>Инфляция в России, согласно такому варианту развития событий, составит 4,5% по итогам года, а доллар будет стоить в среднем более 80 руб. до конца года (в том числе 80,8 руб. в четвертом квартале).</w:t>
      </w:r>
    </w:p>
    <w:p w14:paraId="7A58BF91" w14:textId="77777777" w:rsidR="00C00083" w:rsidRDefault="005061FD" w:rsidP="00C00083">
      <w:pPr>
        <w:jc w:val="both"/>
      </w:pPr>
      <w:r>
        <w:t>Второй стресс-сценарий основан на более жестких предпосылках:</w:t>
      </w:r>
    </w:p>
    <w:p w14:paraId="643D5582" w14:textId="6AA295C6" w:rsidR="005061FD" w:rsidRDefault="005061FD" w:rsidP="00C00083">
      <w:pPr>
        <w:jc w:val="both"/>
      </w:pPr>
      <w:r>
        <w:t>будет закрыта основная часть территорий России, прекращено транспортное сообщение между городами;</w:t>
      </w:r>
    </w:p>
    <w:p w14:paraId="20064B0C" w14:textId="77777777" w:rsidR="005061FD" w:rsidRDefault="005061FD" w:rsidP="00C00083">
      <w:pPr>
        <w:jc w:val="both"/>
      </w:pPr>
      <w:r>
        <w:t>экономическая деятельность будет заморожена до конца сентября;</w:t>
      </w:r>
    </w:p>
    <w:p w14:paraId="2C79D7A3" w14:textId="77777777" w:rsidR="005061FD" w:rsidRDefault="005061FD" w:rsidP="00C00083">
      <w:pPr>
        <w:jc w:val="both"/>
      </w:pPr>
      <w:r>
        <w:t>в Китае и Южной Корее произойдут новые вспышки коронавирусной инфекции;</w:t>
      </w:r>
    </w:p>
    <w:p w14:paraId="59525E9B" w14:textId="77777777" w:rsidR="005061FD" w:rsidRDefault="005061FD" w:rsidP="00C00083">
      <w:pPr>
        <w:jc w:val="both"/>
      </w:pPr>
      <w:r>
        <w:t>восстановление экономической деятельности в Европе и Китае начнется только в четвертом квартале 2020 года или первом квартале 2021 года;</w:t>
      </w:r>
    </w:p>
    <w:p w14:paraId="48044AB5" w14:textId="77777777" w:rsidR="005061FD" w:rsidRDefault="005061FD" w:rsidP="00C00083">
      <w:pPr>
        <w:jc w:val="both"/>
      </w:pPr>
      <w:r>
        <w:t>Urals будет стоить $10 за баррель во втором и третьем кварталах года, а к концу 2022 года восстановится лишь до $30.</w:t>
      </w:r>
    </w:p>
    <w:p w14:paraId="3394D86F" w14:textId="77777777" w:rsidR="00C00083" w:rsidRDefault="005061FD" w:rsidP="00C00083">
      <w:pPr>
        <w:jc w:val="both"/>
      </w:pPr>
      <w:r>
        <w:lastRenderedPageBreak/>
        <w:t>При таких условиях инфляция может составить 5,5% в этом году с последующим замедлением до 4% в 2022 году. Курс доллара при таком сценарии превысит 89 руб. во втором квартале, после чего скорректируется до 82,2 руб. в четвертом квартале. В 2021 и 2022 годах доллар все равно будет стоить около 82 руб., следует из жесткого сценария. Сейчас курс доллара на Мосбирже составляет 76,5 руб.</w:t>
      </w:r>
    </w:p>
    <w:p w14:paraId="612A998E" w14:textId="77777777" w:rsidR="00C00083" w:rsidRDefault="005061FD" w:rsidP="00C00083">
      <w:pPr>
        <w:jc w:val="both"/>
      </w:pPr>
      <w:r>
        <w:t>В документе Минпромторга нет данных о ВВП, но подразумевается, что он сократится при любых сценарных условиях.</w:t>
      </w:r>
    </w:p>
    <w:p w14:paraId="70CC8BD9" w14:textId="77777777" w:rsidR="00C00083" w:rsidRDefault="005061FD" w:rsidP="00C00083">
      <w:pPr>
        <w:jc w:val="both"/>
      </w:pPr>
      <w:r>
        <w:t>Альтернативные сценарии</w:t>
      </w:r>
    </w:p>
    <w:p w14:paraId="007D0DD6" w14:textId="77777777" w:rsidR="00C00083" w:rsidRDefault="005061FD" w:rsidP="00C00083">
      <w:pPr>
        <w:jc w:val="both"/>
      </w:pPr>
      <w:r>
        <w:t>Сценарные условия для стресс-тестов по определению не являются прогнозами, а служат для того, чтобы оценить готовность компаний к экстремально неблагоприятному развитию событий. Впрочем, в данном случае первый сценарий Минэкономразвития максимально приближен к усредненным рыночным ожиданиям (карантинные меры до лета, нефть по $20 и т.д.). На прошлой неделе нефть Urals подешевела почти до $10 в один из дней. При стресс-тестировании Минэкономразвития хочет определить потенциальные уязвимости стратегических предприятий к дальнейшему возможному ухудшению условий ведения деятельности. В частности, будут анализироваться коэффициенты покрытия долга (отношение свободных денежных средств к предстоящим долговым выплатам) и покрытия процентов по долгу.</w:t>
      </w:r>
    </w:p>
    <w:p w14:paraId="07B53824" w14:textId="77777777" w:rsidR="00C00083" w:rsidRDefault="005061FD" w:rsidP="00C00083">
      <w:pPr>
        <w:jc w:val="both"/>
      </w:pPr>
      <w:r>
        <w:t>Ранее агентство Bloomberg сообщило со ссылкой на источники, что Минфин России будет верстать уточненный бюджет 2020 года, исходя из прогнозной цены нефти $20 за баррель Urals. Это сходится с первым стресс-сценарием Минэкономразвития. Вариант официального макроэкономического прогноза, скорректированный из-за пандемии и падения цен на нефть, Минэкономразвития обещало представить в апреле.</w:t>
      </w:r>
    </w:p>
    <w:p w14:paraId="4044A4FE" w14:textId="77777777" w:rsidR="00C00083" w:rsidRDefault="005061FD" w:rsidP="00C00083">
      <w:pPr>
        <w:jc w:val="both"/>
      </w:pPr>
      <w:r>
        <w:t xml:space="preserve">Сценарный анализ развития кризиса готовят и независимые экономисты. Так, Центр макроэкономического анализа и краткосрочного прогнозирования (ЦМАКП) в конце марта опубликовал три сценария — </w:t>
      </w:r>
      <w:r w:rsidR="00C00083">
        <w:t>«</w:t>
      </w:r>
      <w:r>
        <w:t>мягкий</w:t>
      </w:r>
      <w:r w:rsidR="00C00083">
        <w:t>»</w:t>
      </w:r>
      <w:r>
        <w:t xml:space="preserve">, </w:t>
      </w:r>
      <w:r w:rsidR="00C00083">
        <w:t>«</w:t>
      </w:r>
      <w:r>
        <w:t>жесткий</w:t>
      </w:r>
      <w:r w:rsidR="00C00083">
        <w:t>»</w:t>
      </w:r>
      <w:r>
        <w:t xml:space="preserve"> и </w:t>
      </w:r>
      <w:r w:rsidR="00C00083">
        <w:t>«</w:t>
      </w:r>
      <w:r>
        <w:t>шоковый</w:t>
      </w:r>
      <w:r w:rsidR="00C00083">
        <w:t>»</w:t>
      </w:r>
      <w:r>
        <w:t xml:space="preserve">. Самым вероятным экономисты ЦМАКП назвали </w:t>
      </w:r>
      <w:r w:rsidR="00C00083">
        <w:t>«</w:t>
      </w:r>
      <w:r>
        <w:t>жесткий</w:t>
      </w:r>
      <w:r w:rsidR="00C00083">
        <w:t>»</w:t>
      </w:r>
      <w:r>
        <w:t xml:space="preserve"> вариант кризиса: мировая экономика находится в кризисе два года, российские города-миллионники из-за карантинов теряют 15–17% производительности, в 2020 году ВВП России падает на 3–3,3%.</w:t>
      </w:r>
    </w:p>
    <w:p w14:paraId="0711B512" w14:textId="77777777" w:rsidR="00C00083" w:rsidRDefault="005061FD" w:rsidP="00C00083">
      <w:pPr>
        <w:jc w:val="both"/>
      </w:pPr>
      <w:r>
        <w:t xml:space="preserve">Но вероятность </w:t>
      </w:r>
      <w:r w:rsidR="00C00083">
        <w:t>«</w:t>
      </w:r>
      <w:r>
        <w:t>шокового</w:t>
      </w:r>
      <w:r w:rsidR="00C00083">
        <w:t>»</w:t>
      </w:r>
      <w:r>
        <w:t xml:space="preserve"> сценария тоже достаточно велика — до 30%, указали в ЦМАКП. Этот вариант исходит из предельно низких цен на нефть, резкого падения российского экспорта нефти и нефтепродуктов, потери производительности в городах-миллионниках на уровне 25%, спад экономики достигает 7% в 2020 году.</w:t>
      </w:r>
    </w:p>
    <w:p w14:paraId="610A1060" w14:textId="77777777" w:rsidR="00C00083" w:rsidRDefault="005061FD" w:rsidP="00C00083">
      <w:pPr>
        <w:jc w:val="both"/>
      </w:pPr>
      <w:r>
        <w:t xml:space="preserve">При этом позднее ЦМАКП выделил еще один сценарий — комбинацию </w:t>
      </w:r>
      <w:r w:rsidR="00C00083">
        <w:t>«</w:t>
      </w:r>
      <w:r>
        <w:t>жесткого</w:t>
      </w:r>
      <w:r w:rsidR="00C00083">
        <w:t>»</w:t>
      </w:r>
      <w:r>
        <w:t xml:space="preserve"> варианта и активных антикризисных мер государства, оцениваемых примерно в 2,5% ВВП. При таком варианте, который авторы называют </w:t>
      </w:r>
      <w:r w:rsidR="00C00083">
        <w:t>«</w:t>
      </w:r>
      <w:r>
        <w:t>конструктивным</w:t>
      </w:r>
      <w:r w:rsidR="00C00083">
        <w:t>»</w:t>
      </w:r>
      <w:r>
        <w:t>, рецессию удается смягчить, хотя она все равно продолжится два года.</w:t>
      </w:r>
    </w:p>
    <w:p w14:paraId="123D8585" w14:textId="77777777" w:rsidR="00C00083" w:rsidRDefault="005061FD" w:rsidP="00C00083">
      <w:pPr>
        <w:jc w:val="both"/>
      </w:pPr>
      <w:r>
        <w:t xml:space="preserve">Ранее сообщалось, что в обновленный перечень системообразующих предприятий включили более 600 компаний. До этого в списке было 300 компаний. Как писали </w:t>
      </w:r>
      <w:r w:rsidR="00C00083">
        <w:t>«</w:t>
      </w:r>
      <w:r>
        <w:t>Ведомости</w:t>
      </w:r>
      <w:r w:rsidR="00C00083">
        <w:t>»</w:t>
      </w:r>
      <w:r>
        <w:t>, в обновленный перечень вошли авиакомпании (</w:t>
      </w:r>
      <w:r w:rsidR="00C00083">
        <w:t>«</w:t>
      </w:r>
      <w:r>
        <w:t>Россия</w:t>
      </w:r>
      <w:r w:rsidR="00C00083">
        <w:t>»</w:t>
      </w:r>
      <w:r>
        <w:t xml:space="preserve">, </w:t>
      </w:r>
      <w:r w:rsidR="00C00083">
        <w:t>«</w:t>
      </w:r>
      <w:r>
        <w:t>Сибирь</w:t>
      </w:r>
      <w:r w:rsidR="00C00083">
        <w:t>»</w:t>
      </w:r>
      <w:r>
        <w:t>, Utair и др.), продуктовые сети (</w:t>
      </w:r>
      <w:r w:rsidR="00C00083">
        <w:t>«</w:t>
      </w:r>
      <w:r>
        <w:t>ВкусВилл</w:t>
      </w:r>
      <w:r w:rsidR="00C00083">
        <w:t>»</w:t>
      </w:r>
      <w:r>
        <w:t xml:space="preserve">, </w:t>
      </w:r>
      <w:r w:rsidR="00C00083">
        <w:t>«</w:t>
      </w:r>
      <w:r>
        <w:t>Ашан</w:t>
      </w:r>
      <w:r w:rsidR="00C00083">
        <w:t>»</w:t>
      </w:r>
      <w:r>
        <w:t xml:space="preserve">), а также впервые были включены сети, реализующие непродовольственные товары (IKEA, </w:t>
      </w:r>
      <w:r w:rsidR="00C00083">
        <w:t>«</w:t>
      </w:r>
      <w:r>
        <w:t>Спортмастер</w:t>
      </w:r>
      <w:r w:rsidR="00C00083">
        <w:t>»</w:t>
      </w:r>
      <w:r>
        <w:t xml:space="preserve">, </w:t>
      </w:r>
      <w:r w:rsidR="00C00083">
        <w:t>«</w:t>
      </w:r>
      <w:r>
        <w:t>Леруа Мерлен Восток</w:t>
      </w:r>
      <w:r w:rsidR="00C00083">
        <w:t>»</w:t>
      </w:r>
      <w:r>
        <w:t xml:space="preserve">, </w:t>
      </w:r>
      <w:r w:rsidR="00C00083">
        <w:t>«</w:t>
      </w:r>
      <w:r>
        <w:t>М.Видео</w:t>
      </w:r>
      <w:r w:rsidR="00C00083">
        <w:t>»</w:t>
      </w:r>
      <w:r>
        <w:t xml:space="preserve">). В перечне также оказались </w:t>
      </w:r>
      <w:r w:rsidR="00C00083">
        <w:t>«</w:t>
      </w:r>
      <w:r>
        <w:t>Макдоналдс</w:t>
      </w:r>
      <w:r w:rsidR="00C00083">
        <w:t>»</w:t>
      </w:r>
      <w:r>
        <w:t xml:space="preserve">, </w:t>
      </w:r>
      <w:r w:rsidR="00C00083">
        <w:t>«</w:t>
      </w:r>
      <w:r>
        <w:t>Бургер рус</w:t>
      </w:r>
      <w:r w:rsidR="00C00083">
        <w:t>»</w:t>
      </w:r>
      <w:r>
        <w:t xml:space="preserve"> (российское юридическое лицо Burger King) и </w:t>
      </w:r>
      <w:r w:rsidR="00C00083">
        <w:t>«</w:t>
      </w:r>
      <w:r>
        <w:t>Глория Джинс</w:t>
      </w:r>
      <w:r w:rsidR="00C00083">
        <w:t>»</w:t>
      </w:r>
      <w:r>
        <w:t>.</w:t>
      </w:r>
    </w:p>
    <w:p w14:paraId="47F3F5B3" w14:textId="77777777" w:rsidR="00C00083" w:rsidRDefault="005061FD" w:rsidP="00C00083">
      <w:pPr>
        <w:jc w:val="both"/>
      </w:pPr>
      <w:r>
        <w:t xml:space="preserve">В секретариате первого вице-премьера Андрея </w:t>
      </w:r>
      <w:r w:rsidRPr="00C00083">
        <w:rPr>
          <w:b/>
        </w:rPr>
        <w:t>Белоусов</w:t>
      </w:r>
      <w:r>
        <w:t>а сообщили, что список дополняется и корректируется в оперативном режиме, он будет утве</w:t>
      </w:r>
      <w:r w:rsidRPr="00C00083">
        <w:rPr>
          <w:b/>
        </w:rPr>
        <w:t>ржд</w:t>
      </w:r>
      <w:r>
        <w:t>ен правительством 10 апреля.</w:t>
      </w:r>
    </w:p>
    <w:p w14:paraId="431B7D58" w14:textId="77777777" w:rsidR="00C00083" w:rsidRDefault="000A353E" w:rsidP="00C00083">
      <w:pPr>
        <w:jc w:val="both"/>
      </w:pPr>
      <w:hyperlink r:id="rId25" w:history="1">
        <w:r w:rsidR="005061FD" w:rsidRPr="00755A8D">
          <w:rPr>
            <w:rStyle w:val="a9"/>
          </w:rPr>
          <w:t>https://www.rbc.ru/economics/06/04/2020/5e89ab309a7947dff249b708?from=newsfeed</w:t>
        </w:r>
      </w:hyperlink>
    </w:p>
    <w:p w14:paraId="50CA4567" w14:textId="7525B847" w:rsidR="00EE6A71" w:rsidRPr="00CC3DD5" w:rsidRDefault="00CC3DD5" w:rsidP="00C00083">
      <w:pPr>
        <w:pStyle w:val="3"/>
        <w:jc w:val="both"/>
        <w:rPr>
          <w:rFonts w:ascii="Times New Roman" w:hAnsi="Times New Roman"/>
          <w:sz w:val="24"/>
          <w:szCs w:val="24"/>
        </w:rPr>
      </w:pPr>
      <w:bookmarkStart w:id="16" w:name="_Toc46165768"/>
      <w:r w:rsidRPr="00CC3DD5">
        <w:rPr>
          <w:rFonts w:ascii="Times New Roman" w:hAnsi="Times New Roman"/>
          <w:sz w:val="24"/>
          <w:szCs w:val="24"/>
        </w:rPr>
        <w:t xml:space="preserve">ВЕДОМОСТИ; ОЛЬГА АДАМЧУК, ЕЛИЗАВЕТА БАЗАНОВА; 2020.06.04; ЧИНОВНИКИ НЕ СОГЛАСОВАЛИ СЕРЬЕЗНУЮ ПОДДЕРЖКУ В НОВОМ </w:t>
      </w:r>
      <w:r w:rsidRPr="00CC3DD5">
        <w:rPr>
          <w:rFonts w:ascii="Times New Roman" w:hAnsi="Times New Roman"/>
          <w:sz w:val="24"/>
          <w:szCs w:val="24"/>
        </w:rPr>
        <w:lastRenderedPageBreak/>
        <w:t>АНТИКРИЗИСНОМ ПЛАНЕ; ДЕНЬГИ БИЗНЕС ПОЛУЧИТ НЕ РАНЬШЕ КОНЦА МАЯ</w:t>
      </w:r>
      <w:bookmarkEnd w:id="16"/>
    </w:p>
    <w:p w14:paraId="102B7CFF" w14:textId="77777777" w:rsidR="00C00083" w:rsidRDefault="00EE6A71" w:rsidP="00C00083">
      <w:pPr>
        <w:jc w:val="both"/>
      </w:pPr>
      <w:r>
        <w:t xml:space="preserve">Второй антикризисный пакет будет представлен на этой неделе, но серьезных денежных мер поддержки бизнеса в нем не будет, рассказали </w:t>
      </w:r>
      <w:r w:rsidR="00C00083">
        <w:t>«</w:t>
      </w:r>
      <w:r>
        <w:t>Ведомостям</w:t>
      </w:r>
      <w:r w:rsidR="00C00083">
        <w:t>»</w:t>
      </w:r>
      <w:r>
        <w:t xml:space="preserve"> четыре федеральных чиновника. Новую помощь получат малый и средний бизнес, остальные компании – только точечные меры поддержки, например, возможна докапитализация Фонда развития промышленности (ФРП), рассказывают два чиновника. Речь идет о косвенных мерах поддержки предпринимателей, а не вливании денег в экономику, говорит один из них.</w:t>
      </w:r>
    </w:p>
    <w:p w14:paraId="5AA397BA" w14:textId="77777777" w:rsidR="00C00083" w:rsidRDefault="00EE6A71" w:rsidP="00C00083">
      <w:pPr>
        <w:jc w:val="both"/>
      </w:pPr>
      <w:r>
        <w:t>Реальных денег – на выплату зарплат, покрытие убытков и восстановление бизнеса – компании дождутся не раньше конца мая, говорят три федеральных чиновника. Вряд ли до этого бизнес будет освобожден от выплаты основных налогов и прощен за долги по ним, говорит один из них. Если поддержать компании сейчас, бизнес прожжет деньги, пока нужно продержаться, объясняет еще один чиновник. Но главное, чтобы бизнес знал, ждать ли ему помощи через несколько месяцев, чтобы он мог строить планы, это важнее, чем немедленное выделение денег, считает один из чиновников.</w:t>
      </w:r>
    </w:p>
    <w:p w14:paraId="1D9DD994" w14:textId="77777777" w:rsidR="00C00083" w:rsidRDefault="00EE6A71" w:rsidP="00C00083">
      <w:pPr>
        <w:jc w:val="both"/>
      </w:pPr>
      <w:r>
        <w:t xml:space="preserve">В четверг президент </w:t>
      </w:r>
      <w:r w:rsidRPr="00C00083">
        <w:rPr>
          <w:b/>
        </w:rPr>
        <w:t>Владимир Путин</w:t>
      </w:r>
      <w:r>
        <w:t xml:space="preserve"> объявил весь апрель нерабочим месяцем. Одна только неделя режима самоизоляции (без учета антикризисных мер) обошлась экономике в 20% ВВП или почти 18 трлн руб. в ценах 2018 г., оценивали аналитики ЦМАКПа. Напрямую затронутыми или потенциально невостребованными оказались не менее 15 млн работников, подсчитывали они. Бизнесу для преодоления кризиса недостаточно ни кредитов на зарплаты, ни отраслевых мер поддержки, жаловались опрошенные </w:t>
      </w:r>
      <w:r w:rsidR="00C00083">
        <w:t>«</w:t>
      </w:r>
      <w:r>
        <w:t>Ведомостями</w:t>
      </w:r>
      <w:r w:rsidR="00C00083">
        <w:t>»</w:t>
      </w:r>
      <w:r>
        <w:t xml:space="preserve"> сотрудники и владельцы компаний. Пока поддержку получили в основном малый и средний бизнес – снижение страховых взносов с 30 до 15%, отсрочку по всем налогам, кроме НДС, и кредитам на полгода. Госкомпании могут рассчитывать на перенос срока выплаты дивидендов, а остальные компании – короткие кредиты для выплаты зарплат, отдельную поддержку получили пострадавшие авиа и туристические компании. Также власти призывали арендодателей отсрочить выплату платежей взамен на отмену налога на имущество.</w:t>
      </w:r>
    </w:p>
    <w:p w14:paraId="57CA5D7C" w14:textId="77777777" w:rsidR="00C00083" w:rsidRDefault="00EE6A71" w:rsidP="00C00083">
      <w:pPr>
        <w:jc w:val="both"/>
      </w:pPr>
      <w:r>
        <w:t xml:space="preserve">Часть чиновников разных министерств выступали за введение более существенных мер поддержки уже сейчас. Например, Минпромторг предлагал поддержать общепит, транспортные компании, производителей непродовольственных товаров и др. О необходимости действовать немедленно в письме премьеру Михаилу </w:t>
      </w:r>
      <w:r w:rsidRPr="00C00083">
        <w:rPr>
          <w:b/>
        </w:rPr>
        <w:t>Мишустин</w:t>
      </w:r>
      <w:r>
        <w:t xml:space="preserve">у писал министр промышленности и торговли Денис Мантуров (его цитировал ТАСС, содержание письма </w:t>
      </w:r>
      <w:r w:rsidR="00C00083">
        <w:t>«</w:t>
      </w:r>
      <w:r>
        <w:t>Ведомостям</w:t>
      </w:r>
      <w:r w:rsidR="00C00083">
        <w:t>»</w:t>
      </w:r>
      <w:r>
        <w:t xml:space="preserve"> подтвердил чиновник). В нем министр предлагал ввести арендные каникулы, освободить бизнес от всех основных налогов, включая НДС, до конца сентября, разрешить работодателям отправлять персонал в вынужденный отпуск на полгода, но платить пособия – до 80% зарплат, в том числе и уволенным сотрудникам (сейчас они смогут претендовать только на 12 300 руб. – </w:t>
      </w:r>
      <w:r w:rsidR="00C00083">
        <w:t>«</w:t>
      </w:r>
      <w:r>
        <w:t>Ведомости</w:t>
      </w:r>
      <w:r w:rsidR="00C00083">
        <w:t>»</w:t>
      </w:r>
      <w:r>
        <w:t>). Обороты отраслей уже падают на 50–80%, что приводит к увольнению минимум 20% работников, а административное противодействие увольнениям только ухудшит ситуацию, писал Мантуров.</w:t>
      </w:r>
    </w:p>
    <w:p w14:paraId="5848C7D3" w14:textId="77777777" w:rsidR="00C00083" w:rsidRDefault="00EE6A71" w:rsidP="00C00083">
      <w:pPr>
        <w:jc w:val="both"/>
      </w:pPr>
      <w:r>
        <w:t xml:space="preserve">Еще об одном списке предложений Минпромторга знают два федеральных чиновника. В нем чиновники предлагали поддержать спрос на промышленную продукцию отдельных отраслей, снизив НДС с 20 до 10%, запретить приостановку коммунальных услуг и снабжения электроэнергией предприятий, если они не платят. Правительство уже запретило начислять пени и приостанавливать услуги при их неоплате до 2021 г., рассказали </w:t>
      </w:r>
      <w:r w:rsidR="00C00083">
        <w:t>«</w:t>
      </w:r>
      <w:r>
        <w:t>Ведомостям</w:t>
      </w:r>
      <w:r w:rsidR="00C00083">
        <w:t>»</w:t>
      </w:r>
      <w:r>
        <w:t xml:space="preserve"> два сотрудника в разных энергокомпаниях и подтвердил федеральный чиновник. Минпромторг также предлагал субсидировать компании для оплаты труда тем компаниям, которые были вынуждены приостановить производство, в размере 2/3 МРОТ (на это минимум понадобилось бы 23 млрд руб. ежемесячно). А также ввести для всех пострадавших </w:t>
      </w:r>
      <w:r w:rsidR="00C00083">
        <w:t>«</w:t>
      </w:r>
      <w:r>
        <w:t>налоговые каникулы</w:t>
      </w:r>
      <w:r w:rsidR="00C00083">
        <w:t>»</w:t>
      </w:r>
      <w:r>
        <w:t xml:space="preserve"> до конца 2020 г. (это по оценкам чиновников потребовало бы более 900 млрд руб. только по страховым взносам для </w:t>
      </w:r>
      <w:r>
        <w:lastRenderedPageBreak/>
        <w:t>обрабатывающих отраслей) и реструктуризацию налоговых долгов для отдельных компаний на 10 лет. Пока такие меры поддержки не вошли в итоговый план, говорят чиновники.</w:t>
      </w:r>
    </w:p>
    <w:p w14:paraId="1A9C39A3" w14:textId="77777777" w:rsidR="00C00083" w:rsidRDefault="00EE6A71" w:rsidP="00C00083">
      <w:pPr>
        <w:jc w:val="both"/>
      </w:pPr>
      <w:r>
        <w:t xml:space="preserve">Поддержку ждут не только бизнес, но и регионы. Основная проблема – закрытие заводов и производств, говорят опрошенные </w:t>
      </w:r>
      <w:r w:rsidR="00C00083">
        <w:t>«</w:t>
      </w:r>
      <w:r>
        <w:t>Ведомостями</w:t>
      </w:r>
      <w:r w:rsidR="00C00083">
        <w:t>»</w:t>
      </w:r>
      <w:r>
        <w:t xml:space="preserve"> губернаторы. Помочь должен указ </w:t>
      </w:r>
      <w:r w:rsidRPr="00C00083">
        <w:rPr>
          <w:b/>
        </w:rPr>
        <w:t>Путин</w:t>
      </w:r>
      <w:r>
        <w:t>а, по которому регионы могут сами определять меры борьбы с вирусом, считает чиновник. Если в регионе всего несколько случаев болезни, зачем закрывать все производства, говорит он. Нужно постепенное ослаблять ограничения, открыть заводы и производственную сферу через неделю, общепиты – через две, а гостиницы – к 15 мая, поддерживает губернатор одного из регионов. А чтобы компенсировать снижение активности на время режима самоизоляции, сделать значительную часть суббот рабочими, считает он. Некоторые предприятия по отраслям уже могут работать и в режиме самоизоляции, если выполнят требования приказов Роспотребнадзора, рассказывают губернаторы нескольких регионов.</w:t>
      </w:r>
    </w:p>
    <w:p w14:paraId="3C44376C" w14:textId="77777777" w:rsidR="00C00083" w:rsidRDefault="00EE6A71" w:rsidP="00C00083">
      <w:pPr>
        <w:jc w:val="both"/>
      </w:pPr>
      <w:r>
        <w:t>Но регионам все равно нужна поддержка для субсидирования затрат компаний на оплату труда, поддержка спроса, доходов людей, перечисляют губернаторы. Нужно расходовать средства Фонд национального благосостояния (ФНБ) и софинансировать из них региональные меры поддержки бизнеса, говорит губернатор другого региона.</w:t>
      </w:r>
    </w:p>
    <w:p w14:paraId="7967323B" w14:textId="77777777" w:rsidR="00C00083" w:rsidRDefault="00EE6A71" w:rsidP="00C00083">
      <w:pPr>
        <w:jc w:val="both"/>
      </w:pPr>
      <w:r>
        <w:t>Помогать нужно самым пострадавшим и незащищенным компаниям и населению, говорит замдиректора ЦМАКПа Владимир Сальников. Основная проблема как быть с производствами, у которых высокая доля постоянных издержек, считает он, если и помогать бизнесу, то именно такому и в первую очередь, считает он. Пока чиновники пытаются переложить бремя поддержки на банки, но банкам важно понимать картину на горизонте полугода, говорит главный экономист Альфа-банка Наталия Орлова, когда закончатся отсрочки по выплате налогов и банковские каникулы, у компаний вряд ли появятся деньги, важен постепенный выход на нормальный уровень выплат.</w:t>
      </w:r>
    </w:p>
    <w:p w14:paraId="7C008939" w14:textId="77777777" w:rsidR="00C00083" w:rsidRDefault="00EE6A71" w:rsidP="00C00083">
      <w:pPr>
        <w:jc w:val="both"/>
      </w:pPr>
      <w:r>
        <w:t xml:space="preserve">Правительство пока занимает выжидательную позицию, считает главный экономист Global NCS Markets Владимир Тихомиров, чиновники пытаются дождаться окончания эпидемии, не создавая прецеденты выделения больших сумм на поддержку, когда они могут потребоваться для спасения инфраструктурных компаний, работа которых важна и для других предприятий. Дальше видимо чиновники будут спасать самых крупных работодателей, чтобы не допустить кризиса на рынке труда, считает он. Но критический момент уже наступил, говорит совладелец кофе </w:t>
      </w:r>
      <w:r w:rsidR="00C00083">
        <w:t>«</w:t>
      </w:r>
      <w:r>
        <w:t>Дизенгоф99</w:t>
      </w:r>
      <w:r w:rsidR="00C00083">
        <w:t>»</w:t>
      </w:r>
      <w:r>
        <w:t xml:space="preserve"> Евгений Цюпко. 80% ресторанов в Москве уже совсем закрыты и из них 80% уже не откроются, предупреждает он. Многие смирились, что потеряли бизнес, есть те, кто пытается выжить за счет доставки. Лучшее же, что может государство сделать после кризиса – дать бизнесу экономическую свободу, считает предправления ЛДЦ МИБС (медицинская компания) Аркадий Столпнер.</w:t>
      </w:r>
    </w:p>
    <w:p w14:paraId="4846FBE3" w14:textId="06FEE76A" w:rsidR="009A0A2A" w:rsidRDefault="00EE6A71" w:rsidP="00C00083">
      <w:pPr>
        <w:jc w:val="both"/>
      </w:pPr>
      <w:r>
        <w:t xml:space="preserve">Представители Минэкономразвития, первого вице-премьера </w:t>
      </w:r>
      <w:r w:rsidRPr="00C00083">
        <w:rPr>
          <w:b/>
        </w:rPr>
        <w:t>Белоусов</w:t>
      </w:r>
      <w:r>
        <w:t xml:space="preserve">а и Минпромторга не ответили на запросы </w:t>
      </w:r>
      <w:r w:rsidR="00C00083">
        <w:t>«</w:t>
      </w:r>
      <w:r>
        <w:t>Ведомостей</w:t>
      </w:r>
      <w:r w:rsidR="00C00083">
        <w:t>»</w:t>
      </w:r>
      <w:r>
        <w:t xml:space="preserve"> в выходные.</w:t>
      </w:r>
    </w:p>
    <w:p w14:paraId="1BB95EB5" w14:textId="77777777" w:rsidR="00C00083" w:rsidRDefault="000A353E" w:rsidP="00C00083">
      <w:pPr>
        <w:jc w:val="both"/>
      </w:pPr>
      <w:hyperlink r:id="rId26" w:history="1">
        <w:r w:rsidR="00EE6A71" w:rsidRPr="00953043">
          <w:rPr>
            <w:rStyle w:val="a9"/>
          </w:rPr>
          <w:t>https://www.vedomosti.ru/economics/articles/2020/04/06/827214-ne-soglasovali-podderzhku</w:t>
        </w:r>
      </w:hyperlink>
    </w:p>
    <w:p w14:paraId="6EE861B6" w14:textId="3B9D46FE" w:rsidR="00374C0E" w:rsidRPr="00374C0E" w:rsidRDefault="00374C0E" w:rsidP="00C00083">
      <w:pPr>
        <w:pStyle w:val="3"/>
        <w:jc w:val="both"/>
        <w:rPr>
          <w:rFonts w:ascii="Times New Roman" w:hAnsi="Times New Roman"/>
          <w:sz w:val="24"/>
          <w:szCs w:val="24"/>
        </w:rPr>
      </w:pPr>
      <w:bookmarkStart w:id="17" w:name="_Toc46165769"/>
      <w:r w:rsidRPr="00374C0E">
        <w:rPr>
          <w:rFonts w:ascii="Times New Roman" w:hAnsi="Times New Roman"/>
          <w:sz w:val="24"/>
          <w:szCs w:val="24"/>
        </w:rPr>
        <w:t>КОММЕРСАНТЪ; ДМИТРИЙ БУТРИН; 2020.07.04; НАЛОГООТЛАГАЕМАЯ БАЗА; ОТСРОЧКИ ПО НАЛОГАМ СМОГУТ ПОЛУЧИТЬ ВСЕ КРУПНЫЕ КОМПАНИИ, ТЕРЯЮЩИЕ ПРОДАЖИ</w:t>
      </w:r>
      <w:bookmarkEnd w:id="17"/>
    </w:p>
    <w:p w14:paraId="273F8B06" w14:textId="77777777" w:rsidR="00C00083" w:rsidRDefault="00374C0E" w:rsidP="00C00083">
      <w:pPr>
        <w:jc w:val="both"/>
      </w:pPr>
      <w:r>
        <w:t xml:space="preserve">Постановление правительства, вводящее в действие самую весомую часть первого пакета поддержки бизнеса — отсрочки уплаты части налогов и возможность их уплаты за 2020 год в рассрочку,— опубликовано вчера и вступило в действие. Как и предполагал “Ъ”, льготы, касающиеся в первую очередь компаний малого и среднего бизнеса, могут применяться практически к любым крупным компаниям России на срок до полугода без залогов и поручительств, если падение их выручки превысит 10% или если они ушли в убытки. Размер совокупной налоговой отсрочки по налогам — в среднем на шесть месяцев — </w:t>
      </w:r>
      <w:r>
        <w:lastRenderedPageBreak/>
        <w:t>видимо, станет одним из основных инструментов Белого дома для управления последствиями кризиса. Расчеты будущих налоговых потоков станут одной из главных забот крупных компаний летом.</w:t>
      </w:r>
    </w:p>
    <w:p w14:paraId="6682F1D8" w14:textId="77777777" w:rsidR="00C00083" w:rsidRDefault="00374C0E" w:rsidP="00C00083">
      <w:pPr>
        <w:jc w:val="both"/>
      </w:pPr>
      <w:r>
        <w:t xml:space="preserve">Правительство вчера опубликовало постановление от 2 апреля 2020 года №409 </w:t>
      </w:r>
      <w:r w:rsidR="00C00083">
        <w:t>«</w:t>
      </w:r>
      <w:r>
        <w:t>О мерах по обеспечению устойчивого развития экономики</w:t>
      </w:r>
      <w:r w:rsidR="00C00083">
        <w:t>»</w:t>
      </w:r>
      <w:r>
        <w:t xml:space="preserve"> и в приложении к нему — </w:t>
      </w:r>
      <w:r w:rsidR="00C00083">
        <w:t>«</w:t>
      </w:r>
      <w:r>
        <w:t>Правила предоставления отсрочки (рассрочки) по уплате налогов, авансовых платежей по налогам и страховых взносов</w:t>
      </w:r>
      <w:r w:rsidR="00C00083">
        <w:t>»</w:t>
      </w:r>
      <w:r>
        <w:t>. Это часть первого пакета мер, призванных частично компенсировать прямые последствия для корпоративного сектора введения властью нерабочих дней с 30 марта 2020 года. Напомним, основными мерами, обещанными со второй половины марта, являлись льготные кредиты на выплату зарплат через банки (государство представило для этого 150 млрд руб.), снижение для части МСП ставок соцплатежей с 30% до 15%, отмена налоговых проверок, а также отсрочки уплаты налогов и возможность их уплаты в рассрочку — постановление №409 касается в основном налогов.</w:t>
      </w:r>
    </w:p>
    <w:p w14:paraId="2AB740AC" w14:textId="77777777" w:rsidR="00C00083" w:rsidRDefault="00374C0E" w:rsidP="00C00083">
      <w:pPr>
        <w:jc w:val="both"/>
      </w:pPr>
      <w:r>
        <w:t xml:space="preserve">Размер налогового пакета в ходе обсуждения радикально вырос. Дело в том, что дискуссии второй половины марта о налоговых отсрочках касались только части сервисных МСП — это рестораны, сфера услуг, туристический бизнес, гостиницы. Из отраслей с крупными игроками в список попали пока только авиакомпании (впрочем, премьер-министр </w:t>
      </w:r>
      <w:r w:rsidRPr="00C00083">
        <w:rPr>
          <w:b/>
        </w:rPr>
        <w:t>Михаил Мишустин</w:t>
      </w:r>
      <w:r>
        <w:t xml:space="preserve"> неоднократно заявлял о возможности расширения этого списка). Это очень небольшая часть бизнеса, резко сократившая обороты из-за антиэпидемических мер и в меньшей степени — снижения спроса, причем отделить одно от другого сейчас невозможно.</w:t>
      </w:r>
    </w:p>
    <w:p w14:paraId="508CA990" w14:textId="4884D39E" w:rsidR="00374C0E" w:rsidRDefault="00374C0E" w:rsidP="00C00083">
      <w:pPr>
        <w:jc w:val="both"/>
      </w:pPr>
      <w:r>
        <w:t xml:space="preserve">Список тех, кто может претендовать на налоговые рассрочки, расширен после заседаний правительственных комиссий под руководством первого вице-премьера Андрея </w:t>
      </w:r>
      <w:r w:rsidRPr="00C00083">
        <w:rPr>
          <w:b/>
        </w:rPr>
        <w:t>Белоусов</w:t>
      </w:r>
      <w:r>
        <w:t>а и утве</w:t>
      </w:r>
      <w:r w:rsidRPr="00C00083">
        <w:rPr>
          <w:b/>
        </w:rPr>
        <w:t>ржд</w:t>
      </w:r>
      <w:r>
        <w:t>ения премьер-министром на четыре гораздо большие категории.</w:t>
      </w:r>
    </w:p>
    <w:p w14:paraId="44F7A4DF" w14:textId="77777777" w:rsidR="00C00083" w:rsidRDefault="00374C0E" w:rsidP="00C00083">
      <w:pPr>
        <w:jc w:val="both"/>
      </w:pPr>
      <w:r>
        <w:t xml:space="preserve">Первая — стратегические предприятия в понимании соответствующего федерального закона. Вторая — </w:t>
      </w:r>
      <w:r w:rsidR="00C00083">
        <w:t>«</w:t>
      </w:r>
      <w:r>
        <w:t>системообразующие</w:t>
      </w:r>
      <w:r w:rsidR="00C00083">
        <w:t>»</w:t>
      </w:r>
      <w:r>
        <w:t xml:space="preserve"> компании (более 600 юрлиц и порядка 4 тыс. их зависимых юрлиц). Третья — </w:t>
      </w:r>
      <w:r w:rsidR="00C00083">
        <w:t>«</w:t>
      </w:r>
      <w:r>
        <w:t>градообразующие организации</w:t>
      </w:r>
      <w:r w:rsidR="00C00083">
        <w:t>»</w:t>
      </w:r>
      <w:r>
        <w:t xml:space="preserve">. Под ними постановление правительства №409 подразумевает компании, в которых работали в 2019 году более 5 тыс. наемных сотрудников, за которых уплачиваются соцсборы. Четвертая категория — </w:t>
      </w:r>
      <w:r w:rsidR="00C00083">
        <w:t>«</w:t>
      </w:r>
      <w:r>
        <w:t>организации, реализующие социально значимые товары/услуги</w:t>
      </w:r>
      <w:r w:rsidR="00C00083">
        <w:t>»</w:t>
      </w:r>
      <w:r>
        <w:t>. Это компании, в обороте которых более 30% составляют товары и услуги, облагаемые НДС по ставке 10%, согласно п. 2 ст. 164 Налогового кодекса: в этой категории — продовольственный и смешанный ритейл, книготорговая сеть, аптеки, торговля детскими товарами и СМИ.</w:t>
      </w:r>
    </w:p>
    <w:p w14:paraId="302A8E46" w14:textId="77777777" w:rsidR="00C00083" w:rsidRDefault="00374C0E" w:rsidP="00C00083">
      <w:pPr>
        <w:jc w:val="both"/>
      </w:pPr>
      <w:r>
        <w:t>Сами по себе отсрочки распространяются в общем случае на налоги (кроме НДС, агентских платежей, налога на профессиональный доход) за март и первый квартал 2020 года — на шесть месяцев, за апрель—июнь, второй квартал и первое полугодие — на четыре месяца. Для микропредприятий (юрлиц и ИП) схема схожа, но им дополнительно дается отсрочка по соцплатежам, на прочих не распространяющаяся. Пени и штрафы по этим периодам не начисляются, налоговые проверки в общем случае не проводятся. Акцизов и НДПИ схема не касается.</w:t>
      </w:r>
    </w:p>
    <w:p w14:paraId="14ECA213" w14:textId="77777777" w:rsidR="00C00083" w:rsidRDefault="00374C0E" w:rsidP="00C00083">
      <w:pPr>
        <w:jc w:val="both"/>
      </w:pPr>
      <w:r>
        <w:t xml:space="preserve">Правила предоставления отсрочек выглядят следующим образом. </w:t>
      </w:r>
      <w:r w:rsidR="00C00083">
        <w:t>«</w:t>
      </w:r>
      <w:r>
        <w:t>Отраслевым</w:t>
      </w:r>
      <w:r w:rsidR="00C00083">
        <w:t>»</w:t>
      </w:r>
      <w:r>
        <w:t xml:space="preserve"> МСП необходимо подтвердить снижение продаж или доходов более чем на 10% (или снижение продаж социально значимых товаров более чем на 10%) или просто убытки в 2020 году: заявление на отсрочку можно подать до 1 декабря. Отсрочка на шесть месяцев безусловна и не требует залога или гарантии. При снижении доходов более чем на 50%, убытках и снижении продаж более чем на 30% отсрочку можно получить на год, просто при снижении продаж более чем на 30% — на девять месяцев, при снижении продаж на 20% — на полгода, </w:t>
      </w:r>
      <w:r w:rsidR="00C00083">
        <w:t>«</w:t>
      </w:r>
      <w:r>
        <w:t>в иных случаях</w:t>
      </w:r>
      <w:r w:rsidR="00C00083">
        <w:t>»</w:t>
      </w:r>
      <w:r>
        <w:t xml:space="preserve"> — на квартал. </w:t>
      </w:r>
      <w:r w:rsidR="00C00083">
        <w:t>«</w:t>
      </w:r>
      <w:r>
        <w:t>Залоговая</w:t>
      </w:r>
      <w:r w:rsidR="00C00083">
        <w:t>»</w:t>
      </w:r>
      <w:r>
        <w:t xml:space="preserve"> схема рассрочек более льготна: при наличии залогов или банковской гарантии все компании, подпадающие под критерии постановления №409, могут получить рассрочку на три года, четыре группы (</w:t>
      </w:r>
      <w:r w:rsidR="00C00083">
        <w:t>«</w:t>
      </w:r>
      <w:r>
        <w:t>стратеги</w:t>
      </w:r>
      <w:r w:rsidR="00C00083">
        <w:t>»</w:t>
      </w:r>
      <w:r>
        <w:t xml:space="preserve">, </w:t>
      </w:r>
      <w:r w:rsidR="00C00083">
        <w:lastRenderedPageBreak/>
        <w:t>«</w:t>
      </w:r>
      <w:r>
        <w:t>системообразующие</w:t>
      </w:r>
      <w:r w:rsidR="00C00083">
        <w:t>»</w:t>
      </w:r>
      <w:r>
        <w:t xml:space="preserve">, </w:t>
      </w:r>
      <w:r w:rsidR="00C00083">
        <w:t>«</w:t>
      </w:r>
      <w:r>
        <w:t>градообразующие</w:t>
      </w:r>
      <w:r w:rsidR="00C00083">
        <w:t>»</w:t>
      </w:r>
      <w:r>
        <w:t xml:space="preserve"> и </w:t>
      </w:r>
      <w:r w:rsidR="00C00083">
        <w:t>«</w:t>
      </w:r>
      <w:r>
        <w:t>социально значимые</w:t>
      </w:r>
      <w:r w:rsidR="00C00083">
        <w:t>»</w:t>
      </w:r>
      <w:r>
        <w:t>) — до пяти лет при условии сильного падения продаж (более 50% — на пять лет, более 30% — на три года).</w:t>
      </w:r>
    </w:p>
    <w:p w14:paraId="5EC4414B" w14:textId="6BA0DA89" w:rsidR="00374C0E" w:rsidRDefault="00374C0E" w:rsidP="00C00083">
      <w:pPr>
        <w:jc w:val="both"/>
      </w:pPr>
      <w:r>
        <w:t>Таким образом, потенциально налоговую рассрочку могут получить практически все, кроме средних компаний (занятость от 250 до 5 тыс. человек) вне ритейла и МСП за пределами списка пострадавших отраслей. Практически любая крупная компания РФ с занятостью более 5 тыс. человек в общий список попадает.</w:t>
      </w:r>
    </w:p>
    <w:p w14:paraId="3D087342" w14:textId="77777777" w:rsidR="00C00083" w:rsidRDefault="00374C0E" w:rsidP="00C00083">
      <w:pPr>
        <w:jc w:val="both"/>
      </w:pPr>
      <w:r>
        <w:t>Отсрочка и рассрочка не означают списания налоговых долгов и требуют в большинстве случаев уплаты соцплатежей, что, как правило, критично для сферы услуг. Впрочем, даже с этими поправками потенциальный объем налоговой отсрочки составляет несколько процентов ВВП. Достоверно оценить готовность компаний воспользоваться этой льготой сейчас решительно невозможно: все это будет определяться летом 2020 года, когда компании будут в состоянии оценить перспективы уплаты налогов.</w:t>
      </w:r>
    </w:p>
    <w:p w14:paraId="459EF346" w14:textId="77777777" w:rsidR="00C00083" w:rsidRDefault="00374C0E" w:rsidP="00C00083">
      <w:pPr>
        <w:jc w:val="both"/>
      </w:pPr>
      <w:r>
        <w:t xml:space="preserve">Пока Белый дом активно не рекламирует эту меру, учитывая, что в будущем, в рамках последующих </w:t>
      </w:r>
      <w:r w:rsidR="00C00083">
        <w:t>«</w:t>
      </w:r>
      <w:r>
        <w:t>пакетов</w:t>
      </w:r>
      <w:r w:rsidR="00C00083">
        <w:t>»</w:t>
      </w:r>
      <w:r>
        <w:t>, она явно будет комбинироваться компаниями с прочими мерами поддержки, определить ее уместность или популярность невозможно. Фактически постановлением №409 план по сборам ФНС в первом полугодии в значимой части объявлен условным и отложенным на будущее по ситуации: оценить, у кого из крупных компаний продажи за первое полугодие могут сократиться более чем на 10%, невозможно, как и параметры их убытков.</w:t>
      </w:r>
    </w:p>
    <w:p w14:paraId="398D104A" w14:textId="77777777" w:rsidR="00C00083" w:rsidRDefault="00374C0E" w:rsidP="00C00083">
      <w:pPr>
        <w:jc w:val="both"/>
      </w:pPr>
      <w:r>
        <w:t xml:space="preserve">Впрочем, отчетливо и еще одно обстоятельство, явно мешающее коммуникации бизнеса и Белого дома в этой ситуации. </w:t>
      </w:r>
      <w:r w:rsidR="00C00083">
        <w:t>«</w:t>
      </w:r>
      <w:r>
        <w:t>Налоговый пакет</w:t>
      </w:r>
      <w:r w:rsidR="00C00083">
        <w:t>»</w:t>
      </w:r>
      <w:r>
        <w:t xml:space="preserve"> поддержки сформулирован в этой части, по данным “Ъ”, в последнюю неделю марта. После этого большая часть мер и первого, и второго (только утве</w:t>
      </w:r>
      <w:r w:rsidRPr="00C00083">
        <w:rPr>
          <w:b/>
        </w:rPr>
        <w:t>ржд</w:t>
      </w:r>
      <w:r>
        <w:t xml:space="preserve">аемого сейчас) антикризисных пакетов обсуждалась на комиссиях Белого дома, на совещаниях у Михаила </w:t>
      </w:r>
      <w:r w:rsidRPr="00C00083">
        <w:rPr>
          <w:b/>
        </w:rPr>
        <w:t>Мишустин</w:t>
      </w:r>
      <w:r>
        <w:t xml:space="preserve">а, на совещаниях президента Владимира </w:t>
      </w:r>
      <w:r w:rsidRPr="00C00083">
        <w:rPr>
          <w:b/>
        </w:rPr>
        <w:t>Путин</w:t>
      </w:r>
      <w:r>
        <w:t xml:space="preserve">а с правительством, часто в промежутках оформляется поручениями президента, премьер-министра и вице-премьеров, затем снова обсуждается на совещаниях с участием премьер-министра и лишь затем фиксируется в нормативных актах правительства — фактически речь идет сейчас о трех последовательных кругах обращения идей в публичной сфере. Учитывая, что в </w:t>
      </w:r>
      <w:r w:rsidR="00C00083">
        <w:t>«</w:t>
      </w:r>
      <w:r>
        <w:t>нерабочие дни</w:t>
      </w:r>
      <w:r w:rsidR="00C00083">
        <w:t>»</w:t>
      </w:r>
      <w:r>
        <w:t xml:space="preserve"> при ажиотажном спросе на информацию любое заявление о поддержке воспринимается как конечное и уже принятое (и квалифицируется как </w:t>
      </w:r>
      <w:r w:rsidR="00C00083">
        <w:t>«</w:t>
      </w:r>
      <w:r>
        <w:t>явно недостаточное</w:t>
      </w:r>
      <w:r w:rsidR="00C00083">
        <w:t>»</w:t>
      </w:r>
      <w:r>
        <w:t xml:space="preserve">). Отрасли же, министерства и бизнес-объединения непрерывно пытаются вставить на всех этапах собственные составляющие в дорабатываемый проект — в условиях открытости работы Белого дома так же публично. Неудивительно, что судить о том, как правительство намерено поддерживать тот или иной сектор экономики в условиях пандемии, можно лишь после публикации конечного документа. До этого большинство компаний, имеющих дело с фрагментами промежуточных версий и общими заявлениями, уже успевают официально или неофициально выразить протест против </w:t>
      </w:r>
      <w:r w:rsidR="00C00083">
        <w:t>«</w:t>
      </w:r>
      <w:r>
        <w:t>покинутости</w:t>
      </w:r>
      <w:r w:rsidR="00C00083">
        <w:t>»</w:t>
      </w:r>
      <w:r>
        <w:t xml:space="preserve"> их властью.</w:t>
      </w:r>
    </w:p>
    <w:p w14:paraId="46AA3842" w14:textId="77777777" w:rsidR="00C00083" w:rsidRDefault="000A353E" w:rsidP="00C00083">
      <w:pPr>
        <w:jc w:val="both"/>
      </w:pPr>
      <w:hyperlink r:id="rId27" w:history="1">
        <w:r w:rsidR="00374C0E" w:rsidRPr="005951E7">
          <w:rPr>
            <w:rStyle w:val="a9"/>
          </w:rPr>
          <w:t>https://www.kommersant.ru/doc/4315774</w:t>
        </w:r>
      </w:hyperlink>
    </w:p>
    <w:p w14:paraId="749C11D4" w14:textId="73B6CB82" w:rsidR="002F1576" w:rsidRPr="008E578B" w:rsidRDefault="002F1576" w:rsidP="00C00083">
      <w:pPr>
        <w:pStyle w:val="3"/>
        <w:jc w:val="both"/>
        <w:rPr>
          <w:rFonts w:ascii="Times New Roman" w:hAnsi="Times New Roman"/>
          <w:sz w:val="24"/>
          <w:szCs w:val="24"/>
        </w:rPr>
      </w:pPr>
      <w:bookmarkStart w:id="18" w:name="_Toc46165770"/>
      <w:r w:rsidRPr="008E578B">
        <w:rPr>
          <w:rFonts w:ascii="Times New Roman" w:hAnsi="Times New Roman"/>
          <w:sz w:val="24"/>
          <w:szCs w:val="24"/>
        </w:rPr>
        <w:t>ИНТЕРФАКС; 2020.06.04; СТРАТЕГИЧЕСКИМ КОМПАНИЯМ ИЗ ПОСТРАДАВШИХ ОТ ВИРУСА ОТРАСЛЕЙ, ПОТЕРЯВШИМ 30% ВЫРУЧКИ, ОТСРОЧАТ НАЛОГИ НА ГОД</w:t>
      </w:r>
      <w:bookmarkEnd w:id="18"/>
    </w:p>
    <w:p w14:paraId="3EBD6427" w14:textId="77777777" w:rsidR="00C00083" w:rsidRDefault="002F1576" w:rsidP="00C00083">
      <w:pPr>
        <w:jc w:val="both"/>
      </w:pPr>
      <w:r>
        <w:t>Стратегические компании из отраслей, наиболее пострадавших от пандемии коронавируса, смогут претендовать на отсрочку налоговых платежей на срок от трех месяцев до года - в зависимости от глубины падения выручки.</w:t>
      </w:r>
    </w:p>
    <w:p w14:paraId="69F07F34" w14:textId="77777777" w:rsidR="00C00083" w:rsidRDefault="002F1576" w:rsidP="00C00083">
      <w:pPr>
        <w:jc w:val="both"/>
      </w:pPr>
      <w:r>
        <w:t xml:space="preserve">Это одна из мер, вошедших в постановление </w:t>
      </w:r>
      <w:r w:rsidR="00C00083">
        <w:t>«</w:t>
      </w:r>
      <w:r>
        <w:t>О мерах по обеспечению устойчивого развития экономики</w:t>
      </w:r>
      <w:r w:rsidR="00C00083">
        <w:t>»</w:t>
      </w:r>
      <w:r>
        <w:t xml:space="preserve">, подписанное премьер-министром Михаилом </w:t>
      </w:r>
      <w:r w:rsidRPr="00C00083">
        <w:rPr>
          <w:b/>
        </w:rPr>
        <w:t>Мишустин</w:t>
      </w:r>
      <w:r>
        <w:t>ым 2 апреля. В понедельник документ опубликован на сайте правительства.</w:t>
      </w:r>
    </w:p>
    <w:p w14:paraId="0484F554" w14:textId="77777777" w:rsidR="00C00083" w:rsidRDefault="002F1576" w:rsidP="00C00083">
      <w:pPr>
        <w:jc w:val="both"/>
      </w:pPr>
      <w:r>
        <w:t xml:space="preserve">Норма будет действовать </w:t>
      </w:r>
      <w:r w:rsidR="00C00083">
        <w:t>«</w:t>
      </w:r>
      <w:r>
        <w:t xml:space="preserve">для крупнейших налогоплательщиков, а также для стратегических, системообразующих, градообразующих организаций, и организаций, </w:t>
      </w:r>
      <w:r>
        <w:lastRenderedPageBreak/>
        <w:t>реализующих социально значимые товары (услуги)</w:t>
      </w:r>
      <w:r w:rsidR="00C00083">
        <w:t>»</w:t>
      </w:r>
      <w:r>
        <w:t xml:space="preserve"> из пострадавших отраслей. Под эти критерии, например, подходит </w:t>
      </w:r>
      <w:r w:rsidR="00C00083">
        <w:t>«</w:t>
      </w:r>
      <w:r w:rsidRPr="00C00083">
        <w:rPr>
          <w:b/>
        </w:rPr>
        <w:t>Аэрофлот</w:t>
      </w:r>
      <w:r w:rsidR="00C00083">
        <w:t>»</w:t>
      </w:r>
      <w:r>
        <w:t xml:space="preserve">, </w:t>
      </w:r>
      <w:r w:rsidR="00C00083">
        <w:t>«</w:t>
      </w:r>
      <w:r>
        <w:t>Победа</w:t>
      </w:r>
      <w:r w:rsidR="00C00083">
        <w:t>»</w:t>
      </w:r>
      <w:r>
        <w:t>, S7 и другие крупные авиаперевозчики.</w:t>
      </w:r>
    </w:p>
    <w:p w14:paraId="34AEA1BF" w14:textId="77777777" w:rsidR="00C00083" w:rsidRDefault="002F1576" w:rsidP="00C00083">
      <w:pPr>
        <w:jc w:val="both"/>
      </w:pPr>
      <w:r>
        <w:t>Отсрочка при снижении выручки более чем на 30% будет предоставляться на год, более чем на 20% - на 9 месяцев, более чем на 10% - на полгода, в остальных случаях - на три месяца, говорилось в пояснительной записке к проекту.</w:t>
      </w:r>
    </w:p>
    <w:p w14:paraId="0B0755E2" w14:textId="77777777" w:rsidR="00C00083" w:rsidRDefault="002F1576" w:rsidP="00C00083">
      <w:pPr>
        <w:jc w:val="both"/>
      </w:pPr>
      <w:r>
        <w:t>Не входящие в эту категорию организации, а также индивидуальные предприниматели, ведущие деятельность в наиболее пострадавших отраслях, получат отсрочку на год при снижении выручки более чем на 50% или при наличии убытков с одновременным снижением выручки более чем на 30%, на 9 месяцев - при падении выручки более чем на 30% или убытках с падением выручки на 20-30%, на 6 месяцев - при сокращении выручки более чем на 20% или убытках при одновременном уменьшении выручки на 10-20% (в остальных случаях на 3 месяца).</w:t>
      </w:r>
    </w:p>
    <w:p w14:paraId="61E2ABC3" w14:textId="77777777" w:rsidR="00C00083" w:rsidRDefault="002F1576" w:rsidP="00C00083">
      <w:pPr>
        <w:jc w:val="both"/>
      </w:pPr>
      <w:r>
        <w:t>Также крупнейшие налогоплательщики и стратегические предприятия смогут претендовать на рассрочку по налогам на срок до пяти лет при снижении выручки более чем на 50%, при сокращении доходов более чем на 30% - на срок до трех лет.</w:t>
      </w:r>
    </w:p>
    <w:p w14:paraId="6218F5F6" w14:textId="3376713B" w:rsidR="002F1576" w:rsidRDefault="002F1576" w:rsidP="00C00083">
      <w:pPr>
        <w:jc w:val="both"/>
      </w:pPr>
      <w:r>
        <w:t>Другие организации смогут рассчитывать на поэтапную уплату налогов (на срок до трех лет) при снижении выручки более чем на 50% или при наличии убытков с одновременным падением выручки свыше 30%.</w:t>
      </w:r>
    </w:p>
    <w:p w14:paraId="6B77C8BA" w14:textId="77777777" w:rsidR="002F1576" w:rsidRPr="009A0A2A" w:rsidRDefault="002F1576" w:rsidP="00C00083">
      <w:pPr>
        <w:pStyle w:val="3"/>
        <w:jc w:val="both"/>
        <w:rPr>
          <w:rFonts w:ascii="Times New Roman" w:hAnsi="Times New Roman"/>
          <w:sz w:val="24"/>
          <w:szCs w:val="24"/>
        </w:rPr>
      </w:pPr>
      <w:bookmarkStart w:id="19" w:name="_Toc46165771"/>
      <w:r w:rsidRPr="009A0A2A">
        <w:rPr>
          <w:rFonts w:ascii="Times New Roman" w:hAnsi="Times New Roman"/>
          <w:sz w:val="24"/>
          <w:szCs w:val="24"/>
        </w:rPr>
        <w:t>ИНТЕРФАКС; 2020.06.04; ПРАВИТЕЛЬСТВО РФ УТВЕРДИЛО ПЕРВУЮ ВЕРСИЮ СПИСКА НАИБОЛЕЕ ПОСТРАДАВШИХ ОТ КОРОНАВИРУСА ОТРАСЛЕЙ</w:t>
      </w:r>
      <w:bookmarkEnd w:id="19"/>
    </w:p>
    <w:p w14:paraId="059F74D8" w14:textId="77777777" w:rsidR="00C00083" w:rsidRDefault="002F1576" w:rsidP="00C00083">
      <w:pPr>
        <w:jc w:val="both"/>
      </w:pPr>
      <w:r>
        <w:t>Правительство РФ утвердило перечень отраслей экономики, наиболее пострадавших в условиях ухудшения ситуации в связи с распространением новой коронавирусной инфекции, для оказания первоочередной адресной поддержки.</w:t>
      </w:r>
    </w:p>
    <w:p w14:paraId="5B9003B4" w14:textId="77777777" w:rsidR="00C00083" w:rsidRDefault="002F1576" w:rsidP="00C00083">
      <w:pPr>
        <w:jc w:val="both"/>
      </w:pPr>
      <w:r>
        <w:t xml:space="preserve">Соответствующее постановление, подписанное 3 апреля премьер-министром РФ Михаилом </w:t>
      </w:r>
      <w:r w:rsidRPr="00C00083">
        <w:rPr>
          <w:b/>
        </w:rPr>
        <w:t>Мишустин</w:t>
      </w:r>
      <w:r>
        <w:t>ым, опубликовано на сайте правительства.</w:t>
      </w:r>
    </w:p>
    <w:p w14:paraId="56E916EE" w14:textId="77777777" w:rsidR="00C00083" w:rsidRDefault="002F1576" w:rsidP="00C00083">
      <w:pPr>
        <w:jc w:val="both"/>
      </w:pPr>
      <w:r>
        <w:t>В частности, в перечень вошли: авиаперевозки, аэропортовая деятельность, автоперевозки; культура, организация досуга и развлечений; физкультурно-оздоровительная деятельность и спорт; деятельность туристических агентств и других организаций в сфере туризма; гостиничный бизнес; общественное питание, организации дополнительного образования и негосударственные образовательные учреждения; деятельность по организации конференций и выставок; деятельность по предоставлению бытовых услуг населению (ремонт, стирка, химчистка, услуги парикмахерских и салонов красоты).</w:t>
      </w:r>
    </w:p>
    <w:p w14:paraId="6CE3C662" w14:textId="77777777" w:rsidR="00C00083" w:rsidRDefault="002F1576" w:rsidP="00C00083">
      <w:pPr>
        <w:jc w:val="both"/>
      </w:pPr>
      <w:r>
        <w:t>Список таких отраслей в настоящий момент проходит доработку, говорил в субботу глава Минэкономразвития РФ Максим Решетников, отмечая, что в него может войти непродовольственная розница.</w:t>
      </w:r>
    </w:p>
    <w:p w14:paraId="6E44E71A" w14:textId="77777777" w:rsidR="00C00083" w:rsidRDefault="00C00083" w:rsidP="00C00083">
      <w:pPr>
        <w:jc w:val="both"/>
      </w:pPr>
      <w:r>
        <w:t>«</w:t>
      </w:r>
      <w:r w:rsidR="002F1576">
        <w:t>Есть обращения по поводу перечня пострадавших отраслей, куда у нас не вошла непродовольственная розница, а мы понимаем, что она оказалась в очень серьезном состоянии. Тоже этот вопрос сейчас обсуждается внутри органов власти, будем вносить в правительство в ближайшее время</w:t>
      </w:r>
      <w:r>
        <w:t>»</w:t>
      </w:r>
      <w:r w:rsidR="002F1576">
        <w:t xml:space="preserve">, - сказал министр в ходе онлайн-выступления в бизнес-школе </w:t>
      </w:r>
      <w:r>
        <w:t>«</w:t>
      </w:r>
      <w:r w:rsidR="002F1576">
        <w:t>Сколково</w:t>
      </w:r>
      <w:r>
        <w:t>»</w:t>
      </w:r>
      <w:r w:rsidR="002F1576">
        <w:t>.</w:t>
      </w:r>
    </w:p>
    <w:p w14:paraId="63132408" w14:textId="793E836D" w:rsidR="002F1576" w:rsidRDefault="002F1576" w:rsidP="00C00083">
      <w:pPr>
        <w:jc w:val="both"/>
      </w:pPr>
      <w:r>
        <w:t xml:space="preserve">Ранее в Минэкономразвития поясняли, что, согласно поручению президента России Владимира </w:t>
      </w:r>
      <w:r w:rsidRPr="00C00083">
        <w:rPr>
          <w:b/>
        </w:rPr>
        <w:t>Путин</w:t>
      </w:r>
      <w:r>
        <w:t xml:space="preserve">а, этим отраслям будет оказана, в частности, следующая помощь: шесть месяцев отсрочки выплат по всем налогам (за исключением НДС); на шесть месяцев отсрочка по уплате страховых взносов в государственные внебюджетные фонды для микропредприятий; на шесть месяцев отсрочка по кредитам субъектам малого и среднего предпринимательства; дополнительные мер обеспечения устойчивого кредитования реального сектора, включая предоставление госгарантий и субсидирование; на шесть месяцев мораторий на подачу заявлений кредиторов о банкротстве компаний и взыскании долгов и штрафов с предприятий; отсрочка для малого и среднего бизнеса по уплате </w:t>
      </w:r>
      <w:r>
        <w:lastRenderedPageBreak/>
        <w:t>арендных платежей за федеральное имущество; расширение возможностей МСП для получения кредитов по льготной ставке не более 8,5%; мораторий на проведение контрольных закупок, плановых и внеплановых проверок.</w:t>
      </w:r>
    </w:p>
    <w:p w14:paraId="3C7E86AE" w14:textId="77777777" w:rsidR="00823A12" w:rsidRDefault="00823A12" w:rsidP="00C00083">
      <w:pPr>
        <w:jc w:val="both"/>
      </w:pPr>
      <w:r w:rsidRPr="00C00083">
        <w:rPr>
          <w:b/>
        </w:rPr>
        <w:t>Минтранс</w:t>
      </w:r>
      <w:r>
        <w:t xml:space="preserve"> РФ предложил МЭР добавить к системообразующим еще около 20 транспортных компаний</w:t>
      </w:r>
    </w:p>
    <w:p w14:paraId="5D018F82" w14:textId="7CDCB1AC" w:rsidR="00823A12" w:rsidRDefault="00823A12" w:rsidP="00C00083">
      <w:pPr>
        <w:jc w:val="both"/>
      </w:pPr>
      <w:r>
        <w:t>Автор: БЕЗ АВТОРА,  ПРАЙМ # Бизнес-лента (Закрытая лента)</w:t>
      </w:r>
    </w:p>
    <w:p w14:paraId="1FEB6750" w14:textId="3998FEB5" w:rsidR="00823A12" w:rsidRDefault="00823A12" w:rsidP="00C00083">
      <w:pPr>
        <w:jc w:val="both"/>
      </w:pPr>
      <w:r>
        <w:t xml:space="preserve">Дата: 06.04.2020 8:07:00,  </w:t>
      </w:r>
    </w:p>
    <w:p w14:paraId="3DD44316" w14:textId="77777777" w:rsidR="00C00083" w:rsidRDefault="00823A12" w:rsidP="00C00083">
      <w:pPr>
        <w:jc w:val="both"/>
      </w:pPr>
      <w:r>
        <w:t>Рубрика: Власть;Транспорт;Уровень федеральный;</w:t>
      </w:r>
    </w:p>
    <w:p w14:paraId="5764907C" w14:textId="6462D00C" w:rsidR="00823A12" w:rsidRDefault="00823A12" w:rsidP="00C00083">
      <w:pPr>
        <w:jc w:val="both"/>
      </w:pPr>
      <w:r>
        <w:t xml:space="preserve">МОСКВА, 6 апр /ПРАЙМ/. </w:t>
      </w:r>
      <w:r w:rsidRPr="00C00083">
        <w:rPr>
          <w:b/>
        </w:rPr>
        <w:t>Минтранс России</w:t>
      </w:r>
      <w:r>
        <w:t xml:space="preserve"> предложил Минэкономразвития (МЭР) добавить в перечень системообразующих предприятий еще около 20 транспортных компаний к уже имеющимся в нем, сообщили РИА Новости в пресс-службе министерства транспорта.</w:t>
      </w:r>
    </w:p>
    <w:p w14:paraId="4807CC73" w14:textId="77777777" w:rsidR="00823A12" w:rsidRDefault="00823A12" w:rsidP="00C00083">
      <w:pPr>
        <w:jc w:val="both"/>
      </w:pPr>
      <w:r>
        <w:t>Представитель Минэкономразвития сообщал, что министерство подготовило обновленный перечень системообразующих предприятий, который базируется на предыдущем списке компаний (в него включены 646 организаций).</w:t>
      </w:r>
    </w:p>
    <w:p w14:paraId="6E3B24BA" w14:textId="77777777" w:rsidR="00823A12" w:rsidRDefault="00823A12" w:rsidP="00C00083">
      <w:pPr>
        <w:jc w:val="both"/>
      </w:pPr>
      <w:r>
        <w:t>Дополнительно в нем были отражены предложения отраслевых министерств, институтов развития и ассоциаций. Уточненный перечень системообразующих предприятий в настоящее время находится в процессе обсуждения.</w:t>
      </w:r>
    </w:p>
    <w:p w14:paraId="0ED0F5D8" w14:textId="401BCDB8" w:rsidR="00823A12" w:rsidRPr="006E1685" w:rsidRDefault="00C00083" w:rsidP="00C00083">
      <w:pPr>
        <w:jc w:val="both"/>
      </w:pPr>
      <w:r>
        <w:t>«</w:t>
      </w:r>
      <w:r w:rsidR="00823A12" w:rsidRPr="00C00083">
        <w:rPr>
          <w:b/>
        </w:rPr>
        <w:t>Минтранс</w:t>
      </w:r>
      <w:r w:rsidR="00823A12">
        <w:t xml:space="preserve"> направил в Минэкономразвития предложения по довключению порядка 20 транспортных компаний в перечень системообразующих организаций</w:t>
      </w:r>
      <w:r>
        <w:t>»</w:t>
      </w:r>
      <w:r w:rsidR="00823A12">
        <w:t>, - сообщили в пресс-службе министерства транспорта России в воскресенье.</w:t>
      </w:r>
    </w:p>
    <w:p w14:paraId="48F2C154" w14:textId="77777777" w:rsidR="00C570F4" w:rsidRPr="00C570F4" w:rsidRDefault="00C570F4" w:rsidP="00C00083">
      <w:pPr>
        <w:pStyle w:val="3"/>
        <w:jc w:val="both"/>
        <w:rPr>
          <w:rFonts w:ascii="Times New Roman" w:hAnsi="Times New Roman"/>
          <w:sz w:val="24"/>
          <w:szCs w:val="24"/>
        </w:rPr>
      </w:pPr>
      <w:bookmarkStart w:id="20" w:name="_Toc46165772"/>
      <w:r w:rsidRPr="00C570F4">
        <w:rPr>
          <w:rFonts w:ascii="Times New Roman" w:hAnsi="Times New Roman"/>
          <w:sz w:val="24"/>
          <w:szCs w:val="24"/>
        </w:rPr>
        <w:t>ИНТЕРФАКС; 2020.06.04; ВЫВОЗ ГРАЖДАН РФ ИЗ-ЗА РУБЕЖА ВОЗОБНОВИТСЯ В ПОНЕДЕЛЬНИК</w:t>
      </w:r>
      <w:bookmarkEnd w:id="20"/>
    </w:p>
    <w:p w14:paraId="23EF88DC" w14:textId="77777777" w:rsidR="00C570F4" w:rsidRDefault="00C570F4" w:rsidP="00C00083">
      <w:pPr>
        <w:jc w:val="both"/>
      </w:pPr>
      <w:r>
        <w:t xml:space="preserve">График новых вывозных рейсов для россиян, застрявших за рубежом, будет сформирован уже в понедельник, в этот же день вылетят первые самолеты, сообщил премьер РФ </w:t>
      </w:r>
      <w:r w:rsidRPr="00C00083">
        <w:rPr>
          <w:b/>
        </w:rPr>
        <w:t>Михаил Мишустин</w:t>
      </w:r>
      <w:r>
        <w:t>.</w:t>
      </w:r>
    </w:p>
    <w:p w14:paraId="13D2E71D" w14:textId="77777777" w:rsidR="00C00083" w:rsidRDefault="00C00083" w:rsidP="00C00083">
      <w:pPr>
        <w:jc w:val="both"/>
      </w:pPr>
      <w:r>
        <w:t>«</w:t>
      </w:r>
      <w:r w:rsidR="00C570F4">
        <w:t>В соответствии с поданными заявлениями будут формироваться рейсы. График первых рейсов появится уже к сегодняшнему вечеру, и они будут сегодня осуществлены</w:t>
      </w:r>
      <w:r>
        <w:t>»</w:t>
      </w:r>
      <w:r w:rsidR="00C570F4">
        <w:t xml:space="preserve">, — сказал </w:t>
      </w:r>
      <w:r w:rsidR="00C570F4" w:rsidRPr="00C00083">
        <w:rPr>
          <w:b/>
        </w:rPr>
        <w:t>Мишустин</w:t>
      </w:r>
      <w:r w:rsidR="00C570F4">
        <w:t xml:space="preserve"> на совещании с вице-премьерами.</w:t>
      </w:r>
    </w:p>
    <w:p w14:paraId="1853C6CE" w14:textId="77777777" w:rsidR="00C00083" w:rsidRDefault="00C570F4" w:rsidP="00C00083">
      <w:pPr>
        <w:jc w:val="both"/>
      </w:pPr>
      <w:r>
        <w:t>По его словам, информация о таких рейсах будет публиковаться на портале Стопкоронавирус.РФ на основании поданных заявлений.</w:t>
      </w:r>
    </w:p>
    <w:p w14:paraId="2005DDCC" w14:textId="77777777" w:rsidR="00C00083" w:rsidRDefault="00C570F4" w:rsidP="00C00083">
      <w:pPr>
        <w:jc w:val="both"/>
      </w:pPr>
      <w:r>
        <w:t>Первые средства для поддержки граждан РФ, оказавшихся за рубежом, начнут поступать уже сегодня, сообщил также он.</w:t>
      </w:r>
    </w:p>
    <w:p w14:paraId="416147BA" w14:textId="77777777" w:rsidR="00C00083" w:rsidRDefault="00C00083" w:rsidP="00C00083">
      <w:pPr>
        <w:jc w:val="both"/>
      </w:pPr>
      <w:r>
        <w:t>«</w:t>
      </w:r>
      <w:r w:rsidR="00C570F4">
        <w:t>В первую очередь, выделяемые средства пойдут на оплату как раз временного размещения наших граждан на территории иностранных государств, потому что не все из них могут сейчас с этим справиться самостоятельно. Конечно, таким людям нужна экстренная помощь. Наши посольства и консульства за рубежом готовы ее оказать. Выплаты будут зачисляться на карточки граждан в срок до 48 часов после подачи соответствующего заявления, и первые средства начнут поступать уже сегодня</w:t>
      </w:r>
      <w:r>
        <w:t>»</w:t>
      </w:r>
      <w:r w:rsidR="00C570F4">
        <w:t xml:space="preserve">, — сказал </w:t>
      </w:r>
      <w:r w:rsidR="00C570F4" w:rsidRPr="00C00083">
        <w:rPr>
          <w:b/>
        </w:rPr>
        <w:t>Мишустин</w:t>
      </w:r>
      <w:r w:rsidR="00C570F4">
        <w:t>.</w:t>
      </w:r>
    </w:p>
    <w:p w14:paraId="21E7BBD0" w14:textId="77777777" w:rsidR="00C00083" w:rsidRDefault="00C570F4" w:rsidP="00C00083">
      <w:pPr>
        <w:jc w:val="both"/>
      </w:pPr>
      <w:r>
        <w:t xml:space="preserve">Он напомнил, что правительство </w:t>
      </w:r>
      <w:r w:rsidR="00C00083">
        <w:t>«</w:t>
      </w:r>
      <w:r>
        <w:t>довело до министерства иностранных дел 500 млн рублей</w:t>
      </w:r>
      <w:r w:rsidR="00C00083">
        <w:t>»</w:t>
      </w:r>
      <w:r>
        <w:t xml:space="preserve"> на эти цели.</w:t>
      </w:r>
    </w:p>
    <w:p w14:paraId="396EE0E5" w14:textId="77777777" w:rsidR="00C00083" w:rsidRDefault="00C570F4" w:rsidP="00C00083">
      <w:pPr>
        <w:jc w:val="both"/>
      </w:pPr>
      <w:r>
        <w:t xml:space="preserve">По словам </w:t>
      </w:r>
      <w:r w:rsidRPr="00C00083">
        <w:rPr>
          <w:b/>
        </w:rPr>
        <w:t>Мишустин</w:t>
      </w:r>
      <w:r>
        <w:t xml:space="preserve">а, </w:t>
      </w:r>
      <w:r w:rsidR="00C00083">
        <w:t>«</w:t>
      </w:r>
      <w:r>
        <w:t>многие страны сейчас идут навстречу гражданам другим государств на их территории, в том числе продлевают им визы</w:t>
      </w:r>
      <w:r w:rsidR="00C00083">
        <w:t>»</w:t>
      </w:r>
      <w:r>
        <w:t>.</w:t>
      </w:r>
    </w:p>
    <w:p w14:paraId="3A528F09" w14:textId="521CE44B" w:rsidR="00C570F4" w:rsidRDefault="00C00083" w:rsidP="00C00083">
      <w:pPr>
        <w:jc w:val="both"/>
      </w:pPr>
      <w:r>
        <w:t>«</w:t>
      </w:r>
      <w:r w:rsidR="00C570F4">
        <w:t>Правительство Российской Федерации оказывает аналогичную поддержку всем, кто остался в России и не может пока вернуться к себе домой, и мы рассчитываем на понимание в этом вопросе со стороны наших иностранных партнеров</w:t>
      </w:r>
      <w:r>
        <w:t>»</w:t>
      </w:r>
      <w:r w:rsidR="00C570F4">
        <w:t>, — заявил премьер РФ.</w:t>
      </w:r>
    </w:p>
    <w:p w14:paraId="0C461D45" w14:textId="77777777" w:rsidR="00C570F4" w:rsidRDefault="000A353E" w:rsidP="00C00083">
      <w:pPr>
        <w:jc w:val="both"/>
      </w:pPr>
      <w:hyperlink r:id="rId28" w:history="1">
        <w:r w:rsidR="00C570F4" w:rsidRPr="00755A8D">
          <w:rPr>
            <w:rStyle w:val="a9"/>
          </w:rPr>
          <w:t>https://tourism.interfax.ru/ru/news/articles/68653</w:t>
        </w:r>
      </w:hyperlink>
    </w:p>
    <w:p w14:paraId="697A55C2" w14:textId="072754E1" w:rsidR="00C570F4" w:rsidRDefault="00C570F4" w:rsidP="00C00083">
      <w:pPr>
        <w:jc w:val="both"/>
      </w:pPr>
      <w:r>
        <w:t>На ту же тему:</w:t>
      </w:r>
    </w:p>
    <w:p w14:paraId="5CD55FD2" w14:textId="77777777" w:rsidR="00BD7FC3" w:rsidRDefault="000A353E" w:rsidP="00C00083">
      <w:pPr>
        <w:jc w:val="both"/>
      </w:pPr>
      <w:hyperlink r:id="rId29" w:history="1">
        <w:r w:rsidR="00BD7FC3" w:rsidRPr="00755A8D">
          <w:rPr>
            <w:rStyle w:val="a9"/>
          </w:rPr>
          <w:t>https://ria.ru/20200406/1569625427.html</w:t>
        </w:r>
      </w:hyperlink>
    </w:p>
    <w:p w14:paraId="00C9E3F8" w14:textId="25121F4E" w:rsidR="00BD7FC3" w:rsidRDefault="000A353E" w:rsidP="00C00083">
      <w:pPr>
        <w:jc w:val="both"/>
      </w:pPr>
      <w:hyperlink r:id="rId30" w:history="1">
        <w:r w:rsidR="00C570F4" w:rsidRPr="00755A8D">
          <w:rPr>
            <w:rStyle w:val="a9"/>
          </w:rPr>
          <w:t>https://tass.ru/obschestvo/8169433</w:t>
        </w:r>
      </w:hyperlink>
    </w:p>
    <w:p w14:paraId="4347C47C" w14:textId="4FFAFD34" w:rsidR="00C570F4" w:rsidRDefault="000A353E" w:rsidP="00C00083">
      <w:pPr>
        <w:jc w:val="both"/>
      </w:pPr>
      <w:hyperlink r:id="rId31" w:history="1">
        <w:r w:rsidR="00C570F4" w:rsidRPr="00755A8D">
          <w:rPr>
            <w:rStyle w:val="a9"/>
          </w:rPr>
          <w:t>https://russian.rt.com/russia/news/734973-mishustin-vyvoz-rossiyane</w:t>
        </w:r>
      </w:hyperlink>
    </w:p>
    <w:p w14:paraId="61FBBF6D" w14:textId="67527254" w:rsidR="00C570F4" w:rsidRDefault="000A353E" w:rsidP="00C00083">
      <w:pPr>
        <w:jc w:val="both"/>
      </w:pPr>
      <w:hyperlink r:id="rId32" w:history="1">
        <w:r w:rsidR="00C570F4" w:rsidRPr="00755A8D">
          <w:rPr>
            <w:rStyle w:val="a9"/>
          </w:rPr>
          <w:t>https://rg.ru/2020/04/06/mishustin-anonsiroval-grafik-rejsov-vozvrashcheniia-rossiian-iz-za-rubezha.html</w:t>
        </w:r>
      </w:hyperlink>
    </w:p>
    <w:p w14:paraId="01CC0C29" w14:textId="62D7662D" w:rsidR="00C570F4" w:rsidRDefault="000A353E" w:rsidP="00C00083">
      <w:pPr>
        <w:jc w:val="both"/>
      </w:pPr>
      <w:hyperlink r:id="rId33" w:history="1">
        <w:r w:rsidR="00C570F4" w:rsidRPr="00755A8D">
          <w:rPr>
            <w:rStyle w:val="a9"/>
          </w:rPr>
          <w:t>https://www.vedomosti.ru/society/news/2020/04/06/827233-vivoznie-reisi</w:t>
        </w:r>
      </w:hyperlink>
    </w:p>
    <w:p w14:paraId="21CC85DC" w14:textId="3E65A55E" w:rsidR="00C570F4" w:rsidRDefault="000A353E" w:rsidP="00C00083">
      <w:pPr>
        <w:jc w:val="both"/>
      </w:pPr>
      <w:hyperlink r:id="rId34" w:history="1">
        <w:r w:rsidR="00C570F4" w:rsidRPr="00755A8D">
          <w:rPr>
            <w:rStyle w:val="a9"/>
          </w:rPr>
          <w:t>https://www.rbc.ru/society/06/04/2020/5e8ae9009a794750a965e614</w:t>
        </w:r>
      </w:hyperlink>
    </w:p>
    <w:p w14:paraId="07CF02FA" w14:textId="5045AEB0" w:rsidR="00C570F4" w:rsidRDefault="000A353E" w:rsidP="00C00083">
      <w:pPr>
        <w:jc w:val="both"/>
      </w:pPr>
      <w:hyperlink r:id="rId35" w:history="1">
        <w:r w:rsidR="00C570F4" w:rsidRPr="00755A8D">
          <w:rPr>
            <w:rStyle w:val="a9"/>
          </w:rPr>
          <w:t>https://www.kommersant.ru/doc/4315335</w:t>
        </w:r>
      </w:hyperlink>
    </w:p>
    <w:p w14:paraId="2D15AB85" w14:textId="662B38F2" w:rsidR="00C570F4" w:rsidRDefault="000A353E" w:rsidP="00C00083">
      <w:pPr>
        <w:jc w:val="both"/>
      </w:pPr>
      <w:hyperlink r:id="rId36" w:history="1">
        <w:r w:rsidR="00C570F4" w:rsidRPr="00755A8D">
          <w:rPr>
            <w:rStyle w:val="a9"/>
          </w:rPr>
          <w:t>https://iz.ru/996118/2020-04-06/mishustin-obratilsia-k-ostavshimsia-za-granitce-rossiianam</w:t>
        </w:r>
      </w:hyperlink>
    </w:p>
    <w:p w14:paraId="0F7C1E05" w14:textId="77777777" w:rsidR="00C00083" w:rsidRDefault="000A353E" w:rsidP="00C00083">
      <w:pPr>
        <w:jc w:val="both"/>
      </w:pPr>
      <w:hyperlink r:id="rId37" w:history="1">
        <w:r w:rsidR="00C570F4" w:rsidRPr="00755A8D">
          <w:rPr>
            <w:rStyle w:val="a9"/>
          </w:rPr>
          <w:t>https://www.tourdom.ru/news/premer-mishustin-obratilsya-k-grazhdanam-za-rubezhom-.html</w:t>
        </w:r>
      </w:hyperlink>
    </w:p>
    <w:p w14:paraId="690D175A" w14:textId="6DB68E40" w:rsidR="00C570F4" w:rsidRPr="00C570F4" w:rsidRDefault="00C570F4" w:rsidP="00C00083">
      <w:pPr>
        <w:pStyle w:val="3"/>
        <w:jc w:val="both"/>
        <w:rPr>
          <w:rFonts w:ascii="Times New Roman" w:hAnsi="Times New Roman"/>
          <w:sz w:val="24"/>
          <w:szCs w:val="24"/>
        </w:rPr>
      </w:pPr>
      <w:bookmarkStart w:id="21" w:name="_Toc46165773"/>
      <w:r w:rsidRPr="00C570F4">
        <w:rPr>
          <w:rFonts w:ascii="Times New Roman" w:hAnsi="Times New Roman"/>
          <w:sz w:val="24"/>
          <w:szCs w:val="24"/>
        </w:rPr>
        <w:t xml:space="preserve">ИНТЕРФАКС; 2020.06.04; </w:t>
      </w:r>
      <w:r w:rsidRPr="00C00083">
        <w:rPr>
          <w:rFonts w:ascii="Times New Roman" w:hAnsi="Times New Roman"/>
          <w:sz w:val="24"/>
          <w:szCs w:val="24"/>
        </w:rPr>
        <w:t>МИШУСТИН</w:t>
      </w:r>
      <w:r w:rsidRPr="00C570F4">
        <w:rPr>
          <w:rFonts w:ascii="Times New Roman" w:hAnsi="Times New Roman"/>
          <w:sz w:val="24"/>
          <w:szCs w:val="24"/>
        </w:rPr>
        <w:t xml:space="preserve"> ЗАЯВИЛ, ЧТО РОССИЯ НЕ ОТКАЗЫВАЕТСЯ ОТ ВЫВОЗА ЗАСТРЯВШИХ ЗА РУБЕЖОМ ГРАЖДАН</w:t>
      </w:r>
      <w:bookmarkEnd w:id="21"/>
    </w:p>
    <w:p w14:paraId="3645D7AC" w14:textId="77777777" w:rsidR="00C570F4" w:rsidRDefault="00C570F4" w:rsidP="00C00083">
      <w:pPr>
        <w:jc w:val="both"/>
      </w:pPr>
      <w:r>
        <w:t xml:space="preserve">Россия не отказывается от вывоза своих граждан, застрявших за границей в связи с коронавирусом, заявил премьер РФ </w:t>
      </w:r>
      <w:r w:rsidRPr="00C00083">
        <w:rPr>
          <w:b/>
        </w:rPr>
        <w:t>Михаил Мишустин</w:t>
      </w:r>
      <w:r>
        <w:t>.</w:t>
      </w:r>
    </w:p>
    <w:p w14:paraId="1CC88B59" w14:textId="77777777" w:rsidR="00C00083" w:rsidRDefault="00C00083" w:rsidP="00C00083">
      <w:pPr>
        <w:jc w:val="both"/>
      </w:pPr>
      <w:r>
        <w:t>«</w:t>
      </w:r>
      <w:r w:rsidR="00C570F4">
        <w:t>Хочу подчеркнуть — Россия не отказывалась вывозить своих граждан из других стран. МЫ никогда не оставляем наших людей. Наоборот, в ситуации, когда закрыты границы и отменены рейсы, мы предпринимаем усилия, чтобы все, кто хочет вернулся домой</w:t>
      </w:r>
      <w:r>
        <w:t>»</w:t>
      </w:r>
      <w:r w:rsidR="00C570F4">
        <w:t>, — сказал он на совещании с вице-премьерами.</w:t>
      </w:r>
    </w:p>
    <w:p w14:paraId="315E1898" w14:textId="77777777" w:rsidR="00C00083" w:rsidRDefault="00C570F4" w:rsidP="00C00083">
      <w:pPr>
        <w:jc w:val="both"/>
      </w:pPr>
      <w:r>
        <w:t xml:space="preserve">По его словам, </w:t>
      </w:r>
      <w:r w:rsidR="00C00083">
        <w:t>«</w:t>
      </w:r>
      <w:r>
        <w:t>для этого надо только подать заявление на портале Госуслуг</w:t>
      </w:r>
      <w:r w:rsidR="00C00083">
        <w:t>»</w:t>
      </w:r>
      <w:r>
        <w:t>.</w:t>
      </w:r>
    </w:p>
    <w:p w14:paraId="5ED95BA9" w14:textId="77777777" w:rsidR="00C00083" w:rsidRDefault="00C570F4" w:rsidP="00C00083">
      <w:pPr>
        <w:jc w:val="both"/>
      </w:pPr>
      <w:r>
        <w:t xml:space="preserve">Вместе с тем </w:t>
      </w:r>
      <w:r w:rsidRPr="00C00083">
        <w:rPr>
          <w:b/>
        </w:rPr>
        <w:t>Мишустин</w:t>
      </w:r>
      <w:r>
        <w:t xml:space="preserve"> отметил, что </w:t>
      </w:r>
      <w:r w:rsidR="00C00083">
        <w:t>«</w:t>
      </w:r>
      <w:r>
        <w:t>оперативный штаб столкнулся с большим количеством случаев, когда граждане подавали заявки на вывозные рейсы, но на посадку не являлись, и самолеты летели домой буквально пустыми, а те, кому нужно было лететь на них, попасть туда не могли</w:t>
      </w:r>
      <w:r w:rsidR="00C00083">
        <w:t>»</w:t>
      </w:r>
      <w:r>
        <w:t>.</w:t>
      </w:r>
    </w:p>
    <w:p w14:paraId="7B2013F3" w14:textId="77777777" w:rsidR="00C00083" w:rsidRDefault="00C570F4" w:rsidP="00C00083">
      <w:pPr>
        <w:jc w:val="both"/>
      </w:pPr>
      <w:r>
        <w:t>В связи с этим он обратился ко всем россиянам, которые сейчас находятся за рубежом, с просьбой отнестись к этому более ответственно.</w:t>
      </w:r>
    </w:p>
    <w:p w14:paraId="5592350F" w14:textId="77777777" w:rsidR="00C00083" w:rsidRDefault="00C00083" w:rsidP="00C00083">
      <w:pPr>
        <w:jc w:val="both"/>
      </w:pPr>
      <w:r>
        <w:t>«</w:t>
      </w:r>
      <w:r w:rsidR="00C570F4">
        <w:t>Пишите заявления, только если вам действительно необходимо вернуться домой именно сейчас</w:t>
      </w:r>
      <w:r>
        <w:t>»</w:t>
      </w:r>
      <w:r w:rsidR="00C570F4">
        <w:t xml:space="preserve">, — сказал </w:t>
      </w:r>
      <w:r w:rsidR="00C570F4" w:rsidRPr="00C00083">
        <w:rPr>
          <w:b/>
        </w:rPr>
        <w:t>Мишустин</w:t>
      </w:r>
      <w:r w:rsidR="00C570F4">
        <w:t>.</w:t>
      </w:r>
    </w:p>
    <w:p w14:paraId="1CD4488D" w14:textId="18AA3A7B" w:rsidR="00C570F4" w:rsidRDefault="00C00083" w:rsidP="00C00083">
      <w:pPr>
        <w:jc w:val="both"/>
      </w:pPr>
      <w:r>
        <w:t>«</w:t>
      </w:r>
      <w:r w:rsidR="00C570F4">
        <w:t>Полная и объективная информация позволит нам четко организовать работу и быстрее вернуть вас на родину. Правительство прикладывает для этого все усилия</w:t>
      </w:r>
      <w:r>
        <w:t>»</w:t>
      </w:r>
      <w:r w:rsidR="00C570F4">
        <w:t>, — подчеркнул он.</w:t>
      </w:r>
    </w:p>
    <w:p w14:paraId="16F002D8" w14:textId="77777777" w:rsidR="00C570F4" w:rsidRDefault="000A353E" w:rsidP="00C00083">
      <w:pPr>
        <w:jc w:val="both"/>
      </w:pPr>
      <w:hyperlink r:id="rId38" w:history="1">
        <w:r w:rsidR="00C570F4" w:rsidRPr="00755A8D">
          <w:rPr>
            <w:rStyle w:val="a9"/>
          </w:rPr>
          <w:t>https://tourism.interfax.ru/ru/news/articles/68652</w:t>
        </w:r>
      </w:hyperlink>
    </w:p>
    <w:p w14:paraId="60ED0773" w14:textId="7DD2CFDA" w:rsidR="00C570F4" w:rsidRDefault="00C570F4" w:rsidP="00C00083">
      <w:pPr>
        <w:jc w:val="both"/>
      </w:pPr>
      <w:r>
        <w:t>На ту же тему:</w:t>
      </w:r>
    </w:p>
    <w:p w14:paraId="1B7CD4CF" w14:textId="76B6FB11" w:rsidR="00C570F4" w:rsidRDefault="000A353E" w:rsidP="00C00083">
      <w:pPr>
        <w:jc w:val="both"/>
      </w:pPr>
      <w:hyperlink r:id="rId39" w:history="1">
        <w:r w:rsidR="00C570F4" w:rsidRPr="00755A8D">
          <w:rPr>
            <w:rStyle w:val="a9"/>
          </w:rPr>
          <w:t>https://ria.ru/20200406/1569621734.html</w:t>
        </w:r>
      </w:hyperlink>
    </w:p>
    <w:p w14:paraId="60BBCF57" w14:textId="79CC7BC2" w:rsidR="00C570F4" w:rsidRDefault="000A353E" w:rsidP="00C00083">
      <w:pPr>
        <w:jc w:val="both"/>
      </w:pPr>
      <w:hyperlink r:id="rId40" w:history="1">
        <w:r w:rsidR="00C570F4" w:rsidRPr="00755A8D">
          <w:rPr>
            <w:rStyle w:val="a9"/>
          </w:rPr>
          <w:t>https://tass.ru/obschestvo/8169201</w:t>
        </w:r>
      </w:hyperlink>
    </w:p>
    <w:p w14:paraId="595BE749" w14:textId="715E73A9" w:rsidR="00C570F4" w:rsidRDefault="000A353E" w:rsidP="00C00083">
      <w:pPr>
        <w:jc w:val="both"/>
      </w:pPr>
      <w:hyperlink r:id="rId41" w:history="1">
        <w:r w:rsidR="00C570F4" w:rsidRPr="00755A8D">
          <w:rPr>
            <w:rStyle w:val="a9"/>
          </w:rPr>
          <w:t>https://futurerussia.gov.ru/nacionalnye-proekty/misustin-prizval-podavat-zaavlenia-na-vyvoznye-rejsy-tolko-teh-kto-hocet-vernutsa-v-rf</w:t>
        </w:r>
      </w:hyperlink>
    </w:p>
    <w:p w14:paraId="5905BCC1" w14:textId="77777777" w:rsidR="00C00083" w:rsidRDefault="000A353E" w:rsidP="00C00083">
      <w:pPr>
        <w:jc w:val="both"/>
      </w:pPr>
      <w:hyperlink r:id="rId42" w:history="1">
        <w:r w:rsidR="00C570F4" w:rsidRPr="00755A8D">
          <w:rPr>
            <w:rStyle w:val="a9"/>
          </w:rPr>
          <w:t>https://www.kp.ru/online/news/3824345/</w:t>
        </w:r>
      </w:hyperlink>
    </w:p>
    <w:p w14:paraId="74235D23" w14:textId="650A5903" w:rsidR="00FD12CC" w:rsidRPr="00FD12CC" w:rsidRDefault="00FD12CC" w:rsidP="00C00083">
      <w:pPr>
        <w:pStyle w:val="3"/>
        <w:jc w:val="both"/>
        <w:rPr>
          <w:rFonts w:ascii="Times New Roman" w:hAnsi="Times New Roman"/>
          <w:sz w:val="24"/>
          <w:szCs w:val="24"/>
        </w:rPr>
      </w:pPr>
      <w:bookmarkStart w:id="22" w:name="_Toc46165774"/>
      <w:r w:rsidRPr="00FD12CC">
        <w:rPr>
          <w:rFonts w:ascii="Times New Roman" w:hAnsi="Times New Roman"/>
          <w:sz w:val="24"/>
          <w:szCs w:val="24"/>
        </w:rPr>
        <w:t xml:space="preserve">RNS; 2020.06.04; </w:t>
      </w:r>
      <w:r w:rsidRPr="00C00083">
        <w:rPr>
          <w:rFonts w:ascii="Times New Roman" w:hAnsi="Times New Roman"/>
          <w:sz w:val="24"/>
          <w:szCs w:val="24"/>
        </w:rPr>
        <w:t>МИШУСТИН</w:t>
      </w:r>
      <w:r w:rsidRPr="00FD12CC">
        <w:rPr>
          <w:rFonts w:ascii="Times New Roman" w:hAnsi="Times New Roman"/>
          <w:sz w:val="24"/>
          <w:szCs w:val="24"/>
        </w:rPr>
        <w:t xml:space="preserve"> РАССКАЗАЛ О НЕОБОСНОВАННЫХ ОГРАНИЧЕНИЯХ ДЛЯ ГРУЗОПЕРЕВОЗЧИКОВ</w:t>
      </w:r>
      <w:bookmarkEnd w:id="22"/>
    </w:p>
    <w:p w14:paraId="10D77B9A" w14:textId="77777777" w:rsidR="00C00083" w:rsidRDefault="00FD12CC" w:rsidP="00C00083">
      <w:pPr>
        <w:jc w:val="both"/>
      </w:pPr>
      <w:r>
        <w:t xml:space="preserve">Премьер-министр России </w:t>
      </w:r>
      <w:r w:rsidRPr="00C00083">
        <w:rPr>
          <w:b/>
        </w:rPr>
        <w:t>Михаил Мишустин</w:t>
      </w:r>
      <w:r>
        <w:t xml:space="preserve"> заявил о получении жалоб на ограничения в работе грузоперевозчиков, вплоть до запрета въезда им в регионы. Об этом премьер рассказал в ходе совещания с вице-премьерами, трансляцию которого вел телеканал </w:t>
      </w:r>
      <w:r w:rsidR="00C00083">
        <w:t>«</w:t>
      </w:r>
      <w:r>
        <w:t>Россия 24</w:t>
      </w:r>
      <w:r w:rsidR="00C00083">
        <w:t>»</w:t>
      </w:r>
      <w:r>
        <w:t>.</w:t>
      </w:r>
    </w:p>
    <w:p w14:paraId="5BC1721A" w14:textId="77777777" w:rsidR="00C00083" w:rsidRDefault="00C00083" w:rsidP="00C00083">
      <w:pPr>
        <w:jc w:val="both"/>
      </w:pPr>
      <w:r>
        <w:t>«</w:t>
      </w:r>
      <w:r w:rsidR="00FD12CC">
        <w:t>Вместо того, чтобы поддерживать их (компании, оказывающие дистанционные услуги. - прим. RNS), в ряде мест препятствуют работе грузоперевозчиков и ритейлеров, ну вплоть до того, что останавливают грузовые машины на въезде в регионы и даже закрывают пункты выдачи заказов, мешая курьерам доставлять их людям. Таких жалоб много… Просто недопустимо усложнять их работу необоснованными запретами</w:t>
      </w:r>
      <w:r>
        <w:t>»</w:t>
      </w:r>
      <w:r w:rsidR="00FD12CC">
        <w:t xml:space="preserve">, - заявил </w:t>
      </w:r>
      <w:r w:rsidR="00FD12CC" w:rsidRPr="00C00083">
        <w:rPr>
          <w:b/>
        </w:rPr>
        <w:t>Мишустин</w:t>
      </w:r>
      <w:r w:rsidR="00FD12CC">
        <w:t>.</w:t>
      </w:r>
    </w:p>
    <w:p w14:paraId="589BEFC8" w14:textId="77777777" w:rsidR="00C00083" w:rsidRDefault="00FD12CC" w:rsidP="00C00083">
      <w:pPr>
        <w:jc w:val="both"/>
      </w:pPr>
      <w:r>
        <w:t>Премьер напомнил, что ограничения на оффлайн-торговлю в России в связи с коронавирусом не относятся к торговле онлайн.</w:t>
      </w:r>
    </w:p>
    <w:p w14:paraId="31B0C5CA" w14:textId="274336D9" w:rsidR="00FD12CC" w:rsidRDefault="00C00083" w:rsidP="00C00083">
      <w:pPr>
        <w:jc w:val="both"/>
      </w:pPr>
      <w:r>
        <w:lastRenderedPageBreak/>
        <w:t>«</w:t>
      </w:r>
      <w:r w:rsidR="00FD12CC">
        <w:t>Сейчас люди стали активнее пользоваться дистанционными услугами, в том числе онлайн-торговлей и доставкой товаров и еды домой, продуктов питания. Службы и компании, которые занимаются этим, делаю все, чтобы помочь людям правильно организовать самоизоляцию, облегчить решение бытовых вопросов</w:t>
      </w:r>
      <w:r>
        <w:t>»</w:t>
      </w:r>
      <w:r w:rsidR="00FD12CC">
        <w:t>, - добавил премьер.</w:t>
      </w:r>
    </w:p>
    <w:p w14:paraId="5ADDC6BA" w14:textId="77777777" w:rsidR="00C00083" w:rsidRDefault="000A353E" w:rsidP="00C00083">
      <w:pPr>
        <w:jc w:val="both"/>
      </w:pPr>
      <w:hyperlink r:id="rId43" w:history="1">
        <w:r w:rsidR="00FD12CC" w:rsidRPr="005951E7">
          <w:rPr>
            <w:rStyle w:val="a9"/>
          </w:rPr>
          <w:t>https://rns.online/transport/Mishustin-rasskazal-o-neobosnovannih-ogranicheniyah-dlya-gruzoperevozchikov-2020-04-06/</w:t>
        </w:r>
      </w:hyperlink>
    </w:p>
    <w:p w14:paraId="7D643A77" w14:textId="714ABA66" w:rsidR="008E578B" w:rsidRPr="008E578B" w:rsidRDefault="008E578B" w:rsidP="00C00083">
      <w:pPr>
        <w:pStyle w:val="3"/>
        <w:jc w:val="both"/>
        <w:rPr>
          <w:rFonts w:ascii="Times New Roman" w:hAnsi="Times New Roman"/>
          <w:sz w:val="24"/>
          <w:szCs w:val="24"/>
        </w:rPr>
      </w:pPr>
      <w:bookmarkStart w:id="23" w:name="_Toc46165775"/>
      <w:r w:rsidRPr="008E578B">
        <w:rPr>
          <w:rFonts w:ascii="Times New Roman" w:hAnsi="Times New Roman"/>
          <w:sz w:val="24"/>
          <w:szCs w:val="24"/>
        </w:rPr>
        <w:t>КОММЕРСАНТЪ; 2020.06.04; КРЕМЛЬ НАЗВАЛ ЧРЕЗМЕРНОЙ МЕРОЙ ЗАКРЫТИЕ ГРАНИЦ РЕГИОНОВ</w:t>
      </w:r>
      <w:bookmarkEnd w:id="23"/>
    </w:p>
    <w:p w14:paraId="51C8F786" w14:textId="77777777" w:rsidR="00C00083" w:rsidRDefault="008E578B" w:rsidP="00C00083">
      <w:pPr>
        <w:jc w:val="both"/>
      </w:pPr>
      <w:r>
        <w:t xml:space="preserve">Пресс-секретарь президента России Дмитрий Песков заявил, что регионы самостоятельно принимают решение о мерах для минимизации последствий распространения коронавируса COVID-19. При этом он подчеркнул, что все действия предпринимаются в координации с правительством РФ. Закрытие границ некоторыми субъектам РФ господин Песков назвал чрезмерной мерой. Ранее эти действия региональных властей также раскритиковал премьер-министр </w:t>
      </w:r>
      <w:r w:rsidRPr="00C00083">
        <w:rPr>
          <w:b/>
        </w:rPr>
        <w:t>Михаил Мишустин</w:t>
      </w:r>
      <w:r>
        <w:t>.</w:t>
      </w:r>
    </w:p>
    <w:p w14:paraId="3711AAAE" w14:textId="77777777" w:rsidR="00C00083" w:rsidRDefault="008E578B" w:rsidP="00C00083">
      <w:pPr>
        <w:jc w:val="both"/>
      </w:pPr>
      <w:r>
        <w:t xml:space="preserve">Как пояснил Дмитрий Песков, регионы уполномочены определять </w:t>
      </w:r>
      <w:r w:rsidR="00C00083">
        <w:t>«</w:t>
      </w:r>
      <w:r>
        <w:t>степень того режима изоляции, который необходим</w:t>
      </w:r>
      <w:r w:rsidR="00C00083">
        <w:t>»</w:t>
      </w:r>
      <w:r>
        <w:t xml:space="preserve"> для защиты людей и экономики, а также для того, чтобы воспрепятствовать скачкообразному распространению болезни. </w:t>
      </w:r>
      <w:r w:rsidR="00C00083">
        <w:t>«</w:t>
      </w:r>
      <w:r>
        <w:t>Какие-то меры чрезмерные — как закрытие границ некоторых регионов — сегодня были раскритикованы председателем правительства. &lt;…&gt; Кроме того, особенно было обращено внимание регионов на недопустимость разрывов транспортных цепочек, недопустимость воспрепятствования грузовым перевозкам</w:t>
      </w:r>
      <w:r w:rsidR="00C00083">
        <w:t>»</w:t>
      </w:r>
      <w:r>
        <w:t>,— сказал представитель Кремля.</w:t>
      </w:r>
    </w:p>
    <w:p w14:paraId="364E715F" w14:textId="25CCA639" w:rsidR="008E578B" w:rsidRDefault="008E578B" w:rsidP="00C00083">
      <w:pPr>
        <w:jc w:val="both"/>
      </w:pPr>
      <w:r>
        <w:t xml:space="preserve">Введение региональными властями внутренних ограничений он назвал </w:t>
      </w:r>
      <w:r w:rsidR="00C00083">
        <w:t>«</w:t>
      </w:r>
      <w:r>
        <w:t>вопросом тонкой настройки</w:t>
      </w:r>
      <w:r w:rsidR="00C00083">
        <w:t>»</w:t>
      </w:r>
      <w:r>
        <w:t xml:space="preserve">. </w:t>
      </w:r>
      <w:r w:rsidR="00C00083">
        <w:t>«</w:t>
      </w:r>
      <w:r>
        <w:t>Это процесс в динамике. В регионах по-разному развивается ситуация, и какие-то регионы открывают какие-то производства, экономика находится в более подвижном состоянии. Где-то, наоборот, ситуация требует большей изоляции</w:t>
      </w:r>
      <w:r w:rsidR="00C00083">
        <w:t>»</w:t>
      </w:r>
      <w:r>
        <w:t>,— добавил пресс-секретарь главы государства.</w:t>
      </w:r>
    </w:p>
    <w:p w14:paraId="7A600D05" w14:textId="77777777" w:rsidR="008E578B" w:rsidRDefault="000A353E" w:rsidP="00C00083">
      <w:pPr>
        <w:jc w:val="both"/>
      </w:pPr>
      <w:hyperlink r:id="rId44" w:history="1">
        <w:r w:rsidR="008E578B" w:rsidRPr="005951E7">
          <w:rPr>
            <w:rStyle w:val="a9"/>
          </w:rPr>
          <w:t>https://www.kommersant.ru/doc/4315460?from=hotnews</w:t>
        </w:r>
      </w:hyperlink>
    </w:p>
    <w:p w14:paraId="0161B642" w14:textId="77777777" w:rsidR="00BD7FC3" w:rsidRPr="00BD7FC3" w:rsidRDefault="00BD7FC3" w:rsidP="00C00083">
      <w:pPr>
        <w:pStyle w:val="3"/>
        <w:jc w:val="both"/>
        <w:rPr>
          <w:rFonts w:ascii="Times New Roman" w:hAnsi="Times New Roman"/>
          <w:sz w:val="24"/>
          <w:szCs w:val="24"/>
        </w:rPr>
      </w:pPr>
      <w:bookmarkStart w:id="24" w:name="_Toc46165776"/>
      <w:r w:rsidRPr="00BD7FC3">
        <w:rPr>
          <w:rFonts w:ascii="Times New Roman" w:hAnsi="Times New Roman"/>
          <w:sz w:val="24"/>
          <w:szCs w:val="24"/>
        </w:rPr>
        <w:t xml:space="preserve">РИА НОВОСТИ; 2020.06.04; </w:t>
      </w:r>
      <w:r w:rsidRPr="00C00083">
        <w:rPr>
          <w:rFonts w:ascii="Times New Roman" w:hAnsi="Times New Roman"/>
          <w:sz w:val="24"/>
          <w:szCs w:val="24"/>
        </w:rPr>
        <w:t>МИШУСТИН</w:t>
      </w:r>
      <w:r w:rsidRPr="00BD7FC3">
        <w:rPr>
          <w:rFonts w:ascii="Times New Roman" w:hAnsi="Times New Roman"/>
          <w:sz w:val="24"/>
          <w:szCs w:val="24"/>
        </w:rPr>
        <w:t xml:space="preserve"> РАСКРИТИКОВАЛ ЗАКРЫВШИХ ГРАНИЦЫ ГУБЕРНАТОРОВ</w:t>
      </w:r>
      <w:bookmarkEnd w:id="24"/>
    </w:p>
    <w:p w14:paraId="1C99C15E" w14:textId="77777777" w:rsidR="00BD7FC3" w:rsidRDefault="00BD7FC3" w:rsidP="00C00083">
      <w:pPr>
        <w:jc w:val="both"/>
      </w:pPr>
      <w:r>
        <w:t xml:space="preserve">Региональные руководители, которые начали закрывать границы своих субъектов на фоне распространения коронавируса, не должны брать на себя федеральные функции, заявил премьер </w:t>
      </w:r>
      <w:r w:rsidRPr="00C00083">
        <w:rPr>
          <w:b/>
        </w:rPr>
        <w:t>Михаил Мишустин</w:t>
      </w:r>
      <w:r>
        <w:t xml:space="preserve"> на совещании с вице-премьерами.</w:t>
      </w:r>
    </w:p>
    <w:p w14:paraId="519C0040" w14:textId="331A191E" w:rsidR="00BD7FC3" w:rsidRDefault="00C00083" w:rsidP="00C00083">
      <w:pPr>
        <w:jc w:val="both"/>
      </w:pPr>
      <w:r>
        <w:t>«</w:t>
      </w:r>
      <w:r w:rsidR="00BD7FC3">
        <w:t>Не надо путать региональные полномочия с федеральными. Любые ограничения должны быть адекватными и соответствовать реальной ситуации. И конечно, тем мерам, которые введены президентом и федеральным правительством</w:t>
      </w:r>
      <w:r>
        <w:t>»</w:t>
      </w:r>
      <w:r w:rsidR="00BD7FC3">
        <w:t xml:space="preserve">, — сказал глава правительства, трансляцию вел телеканал </w:t>
      </w:r>
      <w:r>
        <w:t>«</w:t>
      </w:r>
      <w:r w:rsidR="00BD7FC3">
        <w:t>Россия 24</w:t>
      </w:r>
      <w:r>
        <w:t>»</w:t>
      </w:r>
      <w:r w:rsidR="00BD7FC3">
        <w:t>.</w:t>
      </w:r>
    </w:p>
    <w:p w14:paraId="68C27911" w14:textId="77777777" w:rsidR="00BD7FC3" w:rsidRDefault="00BD7FC3" w:rsidP="00C00083">
      <w:pPr>
        <w:jc w:val="both"/>
      </w:pPr>
      <w:r>
        <w:t xml:space="preserve">Премьер напомнил, что </w:t>
      </w:r>
      <w:r w:rsidRPr="00C00083">
        <w:rPr>
          <w:b/>
        </w:rPr>
        <w:t>Владимир Путин</w:t>
      </w:r>
      <w:r>
        <w:t xml:space="preserve"> дал губернаторам дополнительные права определять оптимальные ограничения для каждого субъекта, большинство руководителей с этим справились.</w:t>
      </w:r>
    </w:p>
    <w:p w14:paraId="07AB7338" w14:textId="16668699" w:rsidR="00BD7FC3" w:rsidRDefault="00C00083" w:rsidP="00C00083">
      <w:pPr>
        <w:jc w:val="both"/>
      </w:pPr>
      <w:r>
        <w:t>«</w:t>
      </w:r>
      <w:r w:rsidR="00BD7FC3">
        <w:t>Вместе с тем на прошлой неделе были выявлены прецеденты, когда руководство некоторых регионов закрывало административные границы, препятствуя проезду людей и транспорта на свою территорию. Сигналы правительства о недопустимости подобных мер были услышаны. За выходные ситуация исправилась</w:t>
      </w:r>
      <w:r>
        <w:t>»</w:t>
      </w:r>
      <w:r w:rsidR="00BD7FC3">
        <w:t>.</w:t>
      </w:r>
    </w:p>
    <w:p w14:paraId="576FF05A" w14:textId="77777777" w:rsidR="00BD7FC3" w:rsidRDefault="00BD7FC3" w:rsidP="00C00083">
      <w:pPr>
        <w:jc w:val="both"/>
      </w:pPr>
      <w:r>
        <w:t xml:space="preserve">Он также отметил, что </w:t>
      </w:r>
      <w:r w:rsidRPr="00C00083">
        <w:rPr>
          <w:b/>
        </w:rPr>
        <w:t>Путин</w:t>
      </w:r>
      <w:r>
        <w:t xml:space="preserve"> в ближайшее время проведет селекторное совещание с губернаторами по ситуации с коронавирусом.</w:t>
      </w:r>
    </w:p>
    <w:p w14:paraId="7C6491B2" w14:textId="77777777" w:rsidR="00BD7FC3" w:rsidRDefault="00BD7FC3" w:rsidP="00C00083">
      <w:pPr>
        <w:jc w:val="both"/>
      </w:pPr>
      <w:r>
        <w:t>Президент планирует обсудить, везде ли хватает мест в больницах, оборудования, лекарств и персонала.</w:t>
      </w:r>
    </w:p>
    <w:p w14:paraId="3936542C" w14:textId="77777777" w:rsidR="00BD7FC3" w:rsidRDefault="000A353E" w:rsidP="00C00083">
      <w:pPr>
        <w:jc w:val="both"/>
      </w:pPr>
      <w:hyperlink r:id="rId45" w:history="1">
        <w:r w:rsidR="00BD7FC3" w:rsidRPr="00755A8D">
          <w:rPr>
            <w:rStyle w:val="a9"/>
          </w:rPr>
          <w:t>https://ria.ru/20200406/1569626316.html</w:t>
        </w:r>
      </w:hyperlink>
    </w:p>
    <w:p w14:paraId="7447F539" w14:textId="0E0084B1" w:rsidR="00BD7FC3" w:rsidRDefault="00C570F4" w:rsidP="00C00083">
      <w:pPr>
        <w:jc w:val="both"/>
      </w:pPr>
      <w:r>
        <w:t>На ту же тему:</w:t>
      </w:r>
    </w:p>
    <w:p w14:paraId="44EF39B1" w14:textId="46FDB378" w:rsidR="00C570F4" w:rsidRDefault="000A353E" w:rsidP="00C00083">
      <w:pPr>
        <w:jc w:val="both"/>
      </w:pPr>
      <w:hyperlink r:id="rId46" w:history="1">
        <w:r w:rsidR="00C570F4" w:rsidRPr="00755A8D">
          <w:rPr>
            <w:rStyle w:val="a9"/>
          </w:rPr>
          <w:t>https://www.vedomosti.ru/society/news/2020/04/06/827234-pravitelstvo-zapretilo-gubernatoram</w:t>
        </w:r>
      </w:hyperlink>
    </w:p>
    <w:p w14:paraId="702D085B" w14:textId="659487DE" w:rsidR="00C570F4" w:rsidRDefault="000A353E" w:rsidP="00C00083">
      <w:pPr>
        <w:jc w:val="both"/>
      </w:pPr>
      <w:hyperlink r:id="rId47" w:history="1">
        <w:r w:rsidR="00600293" w:rsidRPr="005951E7">
          <w:rPr>
            <w:rStyle w:val="a9"/>
          </w:rPr>
          <w:t>https://russian.rt.com/russia/article/734983-mishustin-koronavirus-regiony-granicy</w:t>
        </w:r>
      </w:hyperlink>
    </w:p>
    <w:p w14:paraId="65875DB2" w14:textId="6991628B" w:rsidR="002F1576" w:rsidRPr="002F1576" w:rsidRDefault="002F1576" w:rsidP="00C00083">
      <w:pPr>
        <w:pStyle w:val="3"/>
        <w:jc w:val="both"/>
        <w:rPr>
          <w:rFonts w:ascii="Times New Roman" w:hAnsi="Times New Roman"/>
          <w:sz w:val="24"/>
          <w:szCs w:val="24"/>
        </w:rPr>
      </w:pPr>
      <w:bookmarkStart w:id="25" w:name="_Toc46165777"/>
      <w:r w:rsidRPr="002F1576">
        <w:rPr>
          <w:rFonts w:ascii="Times New Roman" w:hAnsi="Times New Roman"/>
          <w:sz w:val="24"/>
          <w:szCs w:val="24"/>
        </w:rPr>
        <w:t>ТАСС; 2020.06.04; КАДЫРОВ ЗАЯВИЛ, ЧТО НЕ ЗАКРЫВАЛ ГРАНИЦЫ ЧЕЧНИ ДЛЯ ПЕРЕВОЗКИ ТОВАРОВ И ЛЕКАРСТВ</w:t>
      </w:r>
      <w:bookmarkEnd w:id="25"/>
    </w:p>
    <w:p w14:paraId="5B1DAA46" w14:textId="77777777" w:rsidR="00C00083" w:rsidRDefault="002F1576" w:rsidP="00C00083">
      <w:pPr>
        <w:jc w:val="both"/>
      </w:pPr>
      <w:r>
        <w:t>Глава Чечни Рамзан Кадыров заявил, что не закрывал границы региона для проезда транзитного транспорта, перевозки продовольствия, медикаментов и оборудования. Об этом он написал на своем канале в Telegram.</w:t>
      </w:r>
    </w:p>
    <w:p w14:paraId="2BA68719" w14:textId="3BCDA41C" w:rsidR="00600293" w:rsidRDefault="00C00083" w:rsidP="00C00083">
      <w:pPr>
        <w:jc w:val="both"/>
      </w:pPr>
      <w:r>
        <w:t>«</w:t>
      </w:r>
      <w:r w:rsidR="002F1576">
        <w:t>Мы никогда не говорили о закрытии границ и не закрывали их для проезда транзитного транспорта, перевозки продовольствия, медикаментов, оборудования, не принимали меры, которые негативно сказались бы на логистике</w:t>
      </w:r>
      <w:r>
        <w:t>»</w:t>
      </w:r>
      <w:r w:rsidR="002F1576">
        <w:t>, - сказал Кадыров.</w:t>
      </w:r>
    </w:p>
    <w:p w14:paraId="34251140" w14:textId="77777777" w:rsidR="00C00083" w:rsidRDefault="000A353E" w:rsidP="00C00083">
      <w:pPr>
        <w:jc w:val="both"/>
      </w:pPr>
      <w:hyperlink r:id="rId48" w:history="1">
        <w:r w:rsidR="002F1576" w:rsidRPr="005951E7">
          <w:rPr>
            <w:rStyle w:val="a9"/>
          </w:rPr>
          <w:t>https://tass.ru/obschestvo/8174761</w:t>
        </w:r>
      </w:hyperlink>
    </w:p>
    <w:p w14:paraId="2D7720E6" w14:textId="1C1A330C" w:rsidR="0043357E" w:rsidRPr="0043357E" w:rsidRDefault="0043357E" w:rsidP="00C00083">
      <w:pPr>
        <w:pStyle w:val="3"/>
        <w:jc w:val="both"/>
        <w:rPr>
          <w:rFonts w:ascii="Times New Roman" w:hAnsi="Times New Roman"/>
          <w:sz w:val="24"/>
          <w:szCs w:val="24"/>
        </w:rPr>
      </w:pPr>
      <w:bookmarkStart w:id="26" w:name="_Toc46165778"/>
      <w:r w:rsidRPr="0043357E">
        <w:rPr>
          <w:rFonts w:ascii="Times New Roman" w:hAnsi="Times New Roman"/>
          <w:sz w:val="24"/>
          <w:szCs w:val="24"/>
        </w:rPr>
        <w:t>ТАСС; 2020.06.04; В ЦФО ВВОДЯТ КОНТРОЛЬ НА ВЪЕЗДАХ В РЕГИОНЫ И ВОЗОБНОВЛЯЮТ РАБОТУ ЗАВОДОВ</w:t>
      </w:r>
      <w:bookmarkEnd w:id="26"/>
    </w:p>
    <w:p w14:paraId="4E35DD50" w14:textId="77777777" w:rsidR="0043357E" w:rsidRDefault="0043357E" w:rsidP="00C00083">
      <w:pPr>
        <w:jc w:val="both"/>
      </w:pPr>
      <w:r>
        <w:t>Власти регионов Центрального федерального округа расширяют список системообразующих предприятий, которым необходимо возобновить свою деятельность в нерабочий период, объявленный в РФ из-за коронавируса до 30 марта. При этом усиливается надзор за состоянием здоровья персонала. Работа общественного транспорта организуется таким образом, чтобы люди могли вовремя и максимально безопасно добраться до работы. Представители бизнеса и волонтеры оказывают благотворительную помощь медицинским учреждениям и представителям социально уязвимых групп населения, закупая для них необходимую медтехнику и продукты. Некоторые регионы ввели особый контроль на въезд из соседних областей.</w:t>
      </w:r>
    </w:p>
    <w:p w14:paraId="44D867B3" w14:textId="77777777" w:rsidR="00C00083" w:rsidRDefault="0043357E" w:rsidP="00C00083">
      <w:pPr>
        <w:jc w:val="both"/>
      </w:pPr>
      <w:r>
        <w:t>В ЦФО, за исключением Москвы и Московской области, зарегистрированы 239 случаев заражения новой коронавирусной инфекцией, из них 17 человек выписаны из больниц после выздоровления. В Тульской заразились 39 человек, в Ивановской области - 33 человека, Липецкой - 26, Брянской - 24, Воронежской - 23, Рязанской - 17, Тамбовской - 15, Белгородской - 11, Ярославской - девять, Костромской и Тверской - по восемь, Калужской, Орловской - по семь, Владимирской - пять, Курской - четыре, Смоленской - три. Во Владимирской области умер мужчина с подтве</w:t>
      </w:r>
      <w:r w:rsidRPr="00C00083">
        <w:rPr>
          <w:b/>
        </w:rPr>
        <w:t>ржд</w:t>
      </w:r>
      <w:r>
        <w:t>енной коронавирусной инфекцией, в Костромском регионе - 70-летняя женщина.</w:t>
      </w:r>
    </w:p>
    <w:p w14:paraId="402CE43B" w14:textId="0D139F71" w:rsidR="0043357E" w:rsidRDefault="0043357E" w:rsidP="00C00083">
      <w:pPr>
        <w:jc w:val="both"/>
      </w:pPr>
      <w:r>
        <w:t>Предприятия возобновляют работу</w:t>
      </w:r>
    </w:p>
    <w:p w14:paraId="0763EDB4" w14:textId="77777777" w:rsidR="00C00083" w:rsidRDefault="0043357E" w:rsidP="00C00083">
      <w:pPr>
        <w:jc w:val="both"/>
      </w:pPr>
      <w:r>
        <w:t>В Ярославской области с понедельника начали работать 55 системообразующих предприятий. Как сообщили в пресс-службе правительства региона, руководителям компаний рекомендовано использовать для доставки людей на работу и обратно служебный транспорт и организовывать перевозку без пересечения составов разных смен, а также обеспечить всех средствами индивидуальной защиты.</w:t>
      </w:r>
    </w:p>
    <w:p w14:paraId="4270E89D" w14:textId="77777777" w:rsidR="00C00083" w:rsidRDefault="0043357E" w:rsidP="00C00083">
      <w:pPr>
        <w:jc w:val="both"/>
      </w:pPr>
      <w:r>
        <w:t>В Воронежской области с 7 апреля власти региона также разрешили приступить к работе ряду предприятий, ранее приостановивших производство из-за риска заражения людей новой коронавирусной инфекцией. Для доставки сотрудников на работу в городе немного увеличили число автобусов - до 50% от ранее выходивших в рейсы. Ранее сообщалось, что в Воронеже оставили около 30% от общего объема в связи с ограничениями на фоне пандемии.</w:t>
      </w:r>
    </w:p>
    <w:p w14:paraId="7BEF66E8" w14:textId="77777777" w:rsidR="00C00083" w:rsidRDefault="0043357E" w:rsidP="00C00083">
      <w:pPr>
        <w:jc w:val="both"/>
      </w:pPr>
      <w:r>
        <w:t>Аналогичные меры утве</w:t>
      </w:r>
      <w:r w:rsidRPr="00C00083">
        <w:rPr>
          <w:b/>
        </w:rPr>
        <w:t>ржд</w:t>
      </w:r>
      <w:r>
        <w:t xml:space="preserve">ены и в Тульской области, в перечень системообразующих по указу губернатора Алексея Дюмина включена 171 компания, в том числе предприятия оборонно-промышленного комплекса, гражданского машиностроения, химической, металлургической, легкой и стекольной промышленности, транспорта и дорожного хозяйства, строительства, торговли. </w:t>
      </w:r>
      <w:r w:rsidR="00C00083">
        <w:t>«</w:t>
      </w:r>
      <w:r>
        <w:t xml:space="preserve">На предприятиях должны присутствовать медработники, которые будут контролировать состояние сотрудников, и проводить </w:t>
      </w:r>
      <w:r>
        <w:lastRenderedPageBreak/>
        <w:t>выборочный осмотр. В числе обязательных требований - обработка полов, оборудования, поверхностей не реже одного раза в два часа</w:t>
      </w:r>
      <w:r w:rsidR="00C00083">
        <w:t>»</w:t>
      </w:r>
      <w:r>
        <w:t>, - отметили в пресс-службе правительства.</w:t>
      </w:r>
    </w:p>
    <w:p w14:paraId="37419A14" w14:textId="77777777" w:rsidR="00C00083" w:rsidRDefault="0043357E" w:rsidP="00C00083">
      <w:pPr>
        <w:jc w:val="both"/>
      </w:pPr>
      <w:r>
        <w:t>В Белгородской области с 6 апреля губернатор региона Евгений Савченко расширил перечень предприятий, на работу которых не распространяются ограничения, действующие до 30 апреля из-за пандемии. Так, к работе с соблюдением мер безопасности смогут приступить индивидуальные предприниматели, продающие семена и сельскохозяйственный инвентарь, компании, участвующие в строительстве и реконструкции социально-значимых объектов, предприятия по ремонту транспорта и поставке запчастей, салоны связи, организации, реализующие экспортные контракты.</w:t>
      </w:r>
    </w:p>
    <w:p w14:paraId="146F5D31" w14:textId="2A4BC141" w:rsidR="0043357E" w:rsidRDefault="0043357E" w:rsidP="00C00083">
      <w:pPr>
        <w:jc w:val="both"/>
      </w:pPr>
      <w:r>
        <w:t>Транспортный контроль</w:t>
      </w:r>
    </w:p>
    <w:p w14:paraId="005F4671" w14:textId="77777777" w:rsidR="00C00083" w:rsidRDefault="0043357E" w:rsidP="00C00083">
      <w:pPr>
        <w:jc w:val="both"/>
      </w:pPr>
      <w:r>
        <w:t xml:space="preserve">Губернатор Орловской области Андрей Клычков поручил установить на въездах в регион из Тульской, Калужской, Липецкой, Курской и Брянской областей контрольные посты, также они появились на железнодорожном и автовокзале. На въезде у людей измеряют температуру, могут попросить заполнить анкету, где необходимо указать место и цель следования. </w:t>
      </w:r>
      <w:r w:rsidR="00C00083">
        <w:t>«</w:t>
      </w:r>
      <w:r>
        <w:t>Наша область находится на пересечении целого ряда крупных магистралей, а потому нам необходим более тщательный контроль за лицами, прибывающими из других субъектов страны</w:t>
      </w:r>
      <w:r w:rsidR="00C00083">
        <w:t>»</w:t>
      </w:r>
      <w:r>
        <w:t>, - цитирует Клычкова пресс-служба регионального правительства.</w:t>
      </w:r>
    </w:p>
    <w:p w14:paraId="37EB2B84" w14:textId="77777777" w:rsidR="00C00083" w:rsidRDefault="0043357E" w:rsidP="00C00083">
      <w:pPr>
        <w:jc w:val="both"/>
      </w:pPr>
      <w:r>
        <w:t xml:space="preserve">Аналогичные меры в ведены в Тульской области - полицейские контролируют въезд граждан из других регионов, на дорогах увеличено количество постов полиции и ГИБДД. Сотрудники проводят проверку транспортного и пассажирского потока из Московской области и других регионов. </w:t>
      </w:r>
      <w:r w:rsidR="00C00083">
        <w:t>«</w:t>
      </w:r>
      <w:r>
        <w:t>Контроль за соблюдением правил самоизоляции граждан был усилен по поручению губернатора Алексея Дюмина. На трассах, проходящих через Тульскую область, на стационарных постах ДПС, также дежурят наряды полиции</w:t>
      </w:r>
      <w:r w:rsidR="00C00083">
        <w:t>»</w:t>
      </w:r>
      <w:r>
        <w:t>, - отметили в пресс-службе правительства региона.</w:t>
      </w:r>
    </w:p>
    <w:p w14:paraId="69BF985F" w14:textId="77777777" w:rsidR="00C00083" w:rsidRDefault="0043357E" w:rsidP="00C00083">
      <w:pPr>
        <w:jc w:val="both"/>
      </w:pPr>
      <w:r>
        <w:t xml:space="preserve">С 7 по 29 апреля ночные электропоезда </w:t>
      </w:r>
      <w:r w:rsidR="00C00083">
        <w:t>«</w:t>
      </w:r>
      <w:r>
        <w:t>Ласточка</w:t>
      </w:r>
      <w:r w:rsidR="00C00083">
        <w:t>»</w:t>
      </w:r>
      <w:r>
        <w:t xml:space="preserve"> из Москвы в Иваново и обратно ходить не будут. Это, по данным пресс-службы </w:t>
      </w:r>
      <w:r w:rsidRPr="00C00083">
        <w:rPr>
          <w:b/>
        </w:rPr>
        <w:t>РЖД</w:t>
      </w:r>
      <w:r>
        <w:t>, связано со снижением пассажиропотока из-за сложившейся неблагоприятной эпидемиологической обстановки. Также сокращено транспортное сообщение из Ивановского аэропорта - с 6 апреля и до конца месяца из Иванова в Санкт-Петербург будет летать четыре рейса в неделю вместо пяти. Снижение пассажиропотока на 30% в последний месяц отметил директор аэропорта Николай Субботин.</w:t>
      </w:r>
    </w:p>
    <w:p w14:paraId="7204AC3A" w14:textId="53F143B7" w:rsidR="0043357E" w:rsidRDefault="0043357E" w:rsidP="00C00083">
      <w:pPr>
        <w:jc w:val="both"/>
      </w:pPr>
      <w:r>
        <w:t>Превентивные меры</w:t>
      </w:r>
    </w:p>
    <w:p w14:paraId="60734F79" w14:textId="77777777" w:rsidR="00C00083" w:rsidRDefault="0043357E" w:rsidP="00C00083">
      <w:pPr>
        <w:jc w:val="both"/>
      </w:pPr>
      <w:r>
        <w:t xml:space="preserve">Губернатор Рязанской области Николай Любимов распорядился увеличить дистанцию между людьми с 1,5 до 2 м в общественных местах и в транспорте. В Липецкой области с 4 апреля всех водителей общественного транспорта обязали работать в защитных медицинских масках, с 6 апреля маски должны надеть и все пассажиры. Мэр Липецка Евгения Уваркина сообщила в своем Instagram, что это требование обязательно и для пассажиров, и для водителей. </w:t>
      </w:r>
      <w:r w:rsidR="00C00083">
        <w:t>«</w:t>
      </w:r>
      <w:r>
        <w:t>Водителям строго запрещено трогаться с остановки, если в салон зайдет человек без маски. Его попросят выйти, а если замечание будет проигнорировано, водитель будет обязан вызвать полицию</w:t>
      </w:r>
      <w:r w:rsidR="00C00083">
        <w:t>»</w:t>
      </w:r>
      <w:r>
        <w:t>, - отметила она.</w:t>
      </w:r>
    </w:p>
    <w:p w14:paraId="5BDB1629" w14:textId="77777777" w:rsidR="00C00083" w:rsidRDefault="0043357E" w:rsidP="00C00083">
      <w:pPr>
        <w:jc w:val="both"/>
      </w:pPr>
      <w:r>
        <w:t xml:space="preserve">Власти Брянска вводят пропуска для беспрепятственного передвижения к месту работы и обратно к дому жителей города, продолжающих трудиться на предприятиях и в организациях, чья сфера деятельности в условиях самоизоляции не приостановлена. </w:t>
      </w:r>
      <w:r w:rsidR="00C00083">
        <w:t>«</w:t>
      </w:r>
      <w:r>
        <w:t>Пропуска выдаются только на основании заявлений работодателей. Самостоятельно гражданин не сможет получить пропуск</w:t>
      </w:r>
      <w:r w:rsidR="00C00083">
        <w:t>»</w:t>
      </w:r>
      <w:r>
        <w:t>, - отметили в пресс-службе горадминистрации.</w:t>
      </w:r>
    </w:p>
    <w:p w14:paraId="0AE8CB44" w14:textId="77777777" w:rsidR="00C00083" w:rsidRDefault="0043357E" w:rsidP="00C00083">
      <w:pPr>
        <w:jc w:val="both"/>
      </w:pPr>
      <w:r>
        <w:t>Из-за выявления четырех случаев заражения коронавирусной инфекцией в поселке Рождествено под Тулой в населенном пункте проводят дезинфекцию улиц. В случае распространения инфекции будет введен полный карантин с закрытием въезда и выезда, прекращением работы всех ресторанов и магазинов.</w:t>
      </w:r>
    </w:p>
    <w:p w14:paraId="3C3EE93F" w14:textId="77777777" w:rsidR="00C00083" w:rsidRDefault="0043357E" w:rsidP="00C00083">
      <w:pPr>
        <w:jc w:val="both"/>
      </w:pPr>
      <w:r>
        <w:t xml:space="preserve">Усиленный режим самоизоляции - дополнительные патрули, контроль за перемещением жителей по улицам, до 12 апреля ввели в одном из районов Курской области, где у местной </w:t>
      </w:r>
      <w:r>
        <w:lastRenderedPageBreak/>
        <w:t xml:space="preserve">жительницы, госпитализированной в областную инфекционную больницу, подтвердилось наличие коронавирусной инфекции. </w:t>
      </w:r>
      <w:r w:rsidR="00C00083">
        <w:t>«</w:t>
      </w:r>
      <w:r>
        <w:t>На территории поселков Поныри и Возы Поныровского района будут проведены дополнительные санитарно-противоэпидемические мероприятия. Соответствующее постановление подписано</w:t>
      </w:r>
      <w:r w:rsidR="00C00083">
        <w:t>»</w:t>
      </w:r>
      <w:r>
        <w:t>, - сообщили в пресс-службе администрации области.</w:t>
      </w:r>
    </w:p>
    <w:p w14:paraId="77DDE252" w14:textId="1FCAA594" w:rsidR="0043357E" w:rsidRDefault="0043357E" w:rsidP="00C00083">
      <w:pPr>
        <w:jc w:val="both"/>
      </w:pPr>
      <w:r>
        <w:t>Всех пациентов с респираторными заболеваниями во Владимирской области будут проверять на COVID-19, соответствующее распоряжение подписано в региональном департаменте здравоохранения. Согласно документу, все пациенты с ОРВИ, гриппом, бронхитом, внебольничной пневмонией - отныне рассматриваются, как потенциально инфицированные коронавирусом.</w:t>
      </w:r>
    </w:p>
    <w:p w14:paraId="551261FC" w14:textId="77777777" w:rsidR="00C00083" w:rsidRDefault="000A353E" w:rsidP="00C00083">
      <w:pPr>
        <w:jc w:val="both"/>
      </w:pPr>
      <w:hyperlink r:id="rId49" w:history="1">
        <w:r w:rsidR="0043357E" w:rsidRPr="005951E7">
          <w:rPr>
            <w:rStyle w:val="a9"/>
          </w:rPr>
          <w:t>https://tass.ru/obschestvo/8174741</w:t>
        </w:r>
      </w:hyperlink>
    </w:p>
    <w:p w14:paraId="2DA2C503" w14:textId="77777777" w:rsidR="006740AF" w:rsidRPr="00BD7FC3" w:rsidRDefault="006740AF" w:rsidP="00C00083">
      <w:pPr>
        <w:pStyle w:val="3"/>
        <w:jc w:val="both"/>
        <w:rPr>
          <w:rFonts w:ascii="Times New Roman" w:hAnsi="Times New Roman"/>
          <w:sz w:val="24"/>
          <w:szCs w:val="24"/>
        </w:rPr>
      </w:pPr>
      <w:bookmarkStart w:id="27" w:name="_Toc46165779"/>
      <w:r w:rsidRPr="00BD7FC3">
        <w:rPr>
          <w:rFonts w:ascii="Times New Roman" w:hAnsi="Times New Roman"/>
          <w:sz w:val="24"/>
          <w:szCs w:val="24"/>
        </w:rPr>
        <w:t>КОММЕРСАНТЪ FM; 2020.06.04; РЕЙСАМ НЕ ХВАТИЛО КООРДИНАЦИИ; ПОЧЕМУ РОССИЙСКИЕ ГРАЖДАНЕ ДО СИХ ПОР НЕ ПОПАЛИ ДОМОЙ</w:t>
      </w:r>
      <w:bookmarkEnd w:id="27"/>
    </w:p>
    <w:p w14:paraId="3FD72B99" w14:textId="77777777" w:rsidR="00C00083" w:rsidRDefault="006740AF" w:rsidP="00C00083">
      <w:pPr>
        <w:jc w:val="both"/>
      </w:pPr>
      <w:r>
        <w:t xml:space="preserve">Власти возобновят эвакуацию россиян из-за границы. После вынужденного </w:t>
      </w:r>
      <w:r w:rsidR="00C00083">
        <w:t>«</w:t>
      </w:r>
      <w:r>
        <w:t>тайм-аута</w:t>
      </w:r>
      <w:r w:rsidR="00C00083">
        <w:t>»</w:t>
      </w:r>
      <w:r>
        <w:t xml:space="preserve"> правительство вновь запускает процесс вывоза граждан, заблокированных в разных странах из-за пандемии. За границей могут находиться около 30 тыс. россиян. Но когда за ними отправятся рейсы, неизвестно. Зато МИД пообещал помочь им деньгами. На эти цели дипломатам выделили полмиллиарда рублей. Почему десятки тысяч россиян до сих пор не попали домой? С подробностями — Иван Корякин, Юлия Жданова и Елизавета Скобцева.</w:t>
      </w:r>
    </w:p>
    <w:p w14:paraId="54E05FB8" w14:textId="77777777" w:rsidR="00C00083" w:rsidRDefault="00C00083" w:rsidP="00C00083">
      <w:pPr>
        <w:jc w:val="both"/>
      </w:pPr>
      <w:r>
        <w:t>«</w:t>
      </w:r>
      <w:r w:rsidR="006740AF">
        <w:t>Мы никого не бросаем</w:t>
      </w:r>
      <w:r>
        <w:t>»</w:t>
      </w:r>
      <w:r w:rsidR="006740AF">
        <w:t xml:space="preserve">,— заявила 4 апреля вице-премьер Татьяна Голикова. А полную отмену рейсов она объяснила необходимостью составить </w:t>
      </w:r>
      <w:r>
        <w:t>«</w:t>
      </w:r>
      <w:r w:rsidR="006740AF">
        <w:t>цивилизованный график прилета</w:t>
      </w:r>
      <w:r>
        <w:t>»</w:t>
      </w:r>
      <w:r w:rsidR="006740AF">
        <w:t xml:space="preserve">. А без него могло быть как в конце марта, когда в Шереметьево выстроились огромные очереди на санитарный контроль. Власти не хотят допустить </w:t>
      </w:r>
      <w:r>
        <w:t>«</w:t>
      </w:r>
      <w:r w:rsidR="006740AF">
        <w:t>еще одну волну</w:t>
      </w:r>
      <w:r>
        <w:t>»</w:t>
      </w:r>
      <w:r w:rsidR="006740AF">
        <w:t xml:space="preserve">, о чем и сказала Голикова. Поэтому они и взяли </w:t>
      </w:r>
      <w:r>
        <w:t>«</w:t>
      </w:r>
      <w:r w:rsidR="006740AF">
        <w:t>тайм-аут</w:t>
      </w:r>
      <w:r>
        <w:t>»</w:t>
      </w:r>
      <w:r w:rsidR="006740AF">
        <w:t>.</w:t>
      </w:r>
    </w:p>
    <w:p w14:paraId="23E6E15A" w14:textId="77777777" w:rsidR="00C00083" w:rsidRDefault="006740AF" w:rsidP="00C00083">
      <w:pPr>
        <w:jc w:val="both"/>
      </w:pPr>
      <w:r>
        <w:t xml:space="preserve">Но по ту стороны границы, а там около 30 тыс. застрявших россиян, логику поняли не все. Многие ведь рассчитывали вылететь. В их числе, например, москвич Слава Донин. У него уже было три попытки покинуть Таиланд. За билет он отдал 136 тыс. руб. наличными: </w:t>
      </w:r>
      <w:r w:rsidR="00C00083">
        <w:t>«</w:t>
      </w:r>
      <w:r>
        <w:t>Уверяли, что рейс точно не отменят. Мы бросили все, пересдали жилье, вернули байки, продали местную валюту, перевезли кучу чемоданов, вещей на пароме до материка. С материка на автобусе дошли до железнодорожной станции, оттуда поехали на поезде до Бангкока. Оттуда мы уже должны были ехать до аэропорта. Но, к сожалению, ночью, пока мы были в поезде, наш рейс отменился</w:t>
      </w:r>
      <w:r w:rsidR="00C00083">
        <w:t>»</w:t>
      </w:r>
      <w:r>
        <w:t>.</w:t>
      </w:r>
    </w:p>
    <w:p w14:paraId="5D5C1D26" w14:textId="77777777" w:rsidR="00C00083" w:rsidRDefault="006740AF" w:rsidP="00C00083">
      <w:pPr>
        <w:jc w:val="both"/>
      </w:pPr>
      <w:r>
        <w:t xml:space="preserve">А деньги за билет </w:t>
      </w:r>
      <w:r w:rsidR="00C00083">
        <w:t>«</w:t>
      </w:r>
      <w:r w:rsidRPr="00C00083">
        <w:rPr>
          <w:b/>
        </w:rPr>
        <w:t>Аэрофлот</w:t>
      </w:r>
      <w:r w:rsidR="00C00083">
        <w:t>»</w:t>
      </w:r>
      <w:r>
        <w:t xml:space="preserve"> предложил вернуть в московском офисе, отметил Слава Донин, и это при закрытых границах. Заканчиваются средства и у другой россиянки в Таиланде Евгении. У нее ситуация еще тяжелее из-за ребенка, которому нужно особое питание. В Таиланде его просто не найти. </w:t>
      </w:r>
      <w:r w:rsidR="00C00083">
        <w:t>«</w:t>
      </w:r>
      <w:r>
        <w:t>Этого питания осталось буквально на неделю. Что-то другое моя дочь есть не будет и не сможет. Посольство никак эту ситуацию не комментирует. До МИДа дозвониться нереально. Видимо, мы должны все решать сами</w:t>
      </w:r>
      <w:r w:rsidR="00C00083">
        <w:t>»</w:t>
      </w:r>
      <w:r>
        <w:t>,— говорит Евгения.</w:t>
      </w:r>
    </w:p>
    <w:p w14:paraId="280E1843" w14:textId="77777777" w:rsidR="00C00083" w:rsidRDefault="006740AF" w:rsidP="00C00083">
      <w:pPr>
        <w:jc w:val="both"/>
      </w:pPr>
      <w:r>
        <w:t xml:space="preserve">А ничего другого россиянам за границей и не остается. Их положение подобно тому, в котором оказался московский бизнес: приходится рассчитывать только на себя. Как и москвичке Ирине, которая не может вылететь из Кении: </w:t>
      </w:r>
      <w:r w:rsidR="00C00083">
        <w:t>«</w:t>
      </w:r>
      <w:r>
        <w:t>Мы обратились к нашему арендодателю с просьбой о предоставлении нам скидки в связи с тем, что мы можем задержаться здесь на неопределенное время. Он шел нам навстречу уже два раза. Последний раз он сказал, что это финальный прайс. Соответственно, если мы решим куда-то переезжать, это будет уже более бюджетный вариант, но и более небезопасный</w:t>
      </w:r>
      <w:r w:rsidR="00C00083">
        <w:t>»</w:t>
      </w:r>
      <w:r>
        <w:t>.</w:t>
      </w:r>
    </w:p>
    <w:p w14:paraId="1B16A19C" w14:textId="77777777" w:rsidR="00C00083" w:rsidRDefault="006740AF" w:rsidP="00C00083">
      <w:pPr>
        <w:jc w:val="both"/>
      </w:pPr>
      <w:r>
        <w:t xml:space="preserve">Россияне, которые </w:t>
      </w:r>
      <w:r w:rsidR="00C00083">
        <w:t>«</w:t>
      </w:r>
      <w:r>
        <w:t>зависли</w:t>
      </w:r>
      <w:r w:rsidR="00C00083">
        <w:t>»</w:t>
      </w:r>
      <w:r>
        <w:t xml:space="preserve"> за рубежом — тема последних трех недель. Дипломаты еще в середине марта начали собирать списки застрявших. Почему проблема решается так медленно? Властям не хватает координации, отметил специальный корреспондент ИД “Ъ FM” Владимир Соловьев. Он присутствовал на недавнем брифинге в Роспотребнадзоре: </w:t>
      </w:r>
      <w:r w:rsidR="00C00083">
        <w:lastRenderedPageBreak/>
        <w:t>«</w:t>
      </w:r>
      <w:r>
        <w:t>Оказалось, что списки, которые составлялись на первом этапе, неправильные. Теперь все составляют правильные. Татьяна Голикова сказала, что из 26 тыс. больше половины — 13,6 тыс. человек — невозможно идентифицировать, поэтому процедуру регистрации перезапустили.</w:t>
      </w:r>
    </w:p>
    <w:p w14:paraId="6CC119B6" w14:textId="77777777" w:rsidR="00C00083" w:rsidRDefault="006740AF" w:rsidP="00C00083">
      <w:pPr>
        <w:jc w:val="both"/>
      </w:pPr>
      <w:r>
        <w:t>По сути, это повторное составление списков</w:t>
      </w:r>
      <w:r w:rsidR="00C00083">
        <w:t>»</w:t>
      </w:r>
      <w:r>
        <w:t>.</w:t>
      </w:r>
    </w:p>
    <w:p w14:paraId="0DA8E51C" w14:textId="77777777" w:rsidR="00C00083" w:rsidRDefault="006740AF" w:rsidP="00C00083">
      <w:pPr>
        <w:jc w:val="both"/>
      </w:pPr>
      <w:r>
        <w:t xml:space="preserve">Но теперь через портал госуслуг. Россияне за границей заполняют специальные формы на портале, говорит советник руководителя </w:t>
      </w:r>
      <w:r w:rsidRPr="00C00083">
        <w:rPr>
          <w:b/>
        </w:rPr>
        <w:t>Росавиаци</w:t>
      </w:r>
      <w:r>
        <w:t xml:space="preserve">и Елена Михеева: </w:t>
      </w:r>
      <w:r w:rsidR="00C00083">
        <w:t>«</w:t>
      </w:r>
      <w:r>
        <w:t>Создана специальная ссылка для жителей России, находящихся за рубежом, которым требуется помощь или которые готовы вернуться на родину. В этой связи нужно заполнить эту форму, и после обобщения МИД будет, наверное, каким-то образом докладывать оперативному штабу о количестве заявленных граждан</w:t>
      </w:r>
      <w:r w:rsidR="00C00083">
        <w:t>»</w:t>
      </w:r>
      <w:r>
        <w:t>.</w:t>
      </w:r>
    </w:p>
    <w:p w14:paraId="35FCA69C" w14:textId="77777777" w:rsidR="00C00083" w:rsidRDefault="006740AF" w:rsidP="00C00083">
      <w:pPr>
        <w:jc w:val="both"/>
      </w:pPr>
      <w:r>
        <w:t>К вечеру 5 апреля записались 26 тыс. россиян,— заявил глава Минкомсвязи Максут Шадаев. Власти также пообещали помочь им деньгами — у МИДа на это 500 млн руб. Эти средства дипломаты распределят между россиянами за рубежом. Расчет такой: 2,4 тыс. руб. в сутки дадут на взрослого и 1,6 тыс. — на ребенка до 14 лет. А раз правительство выделяет деньги, значит, забрать всех домой быстро, едва ли получится.</w:t>
      </w:r>
    </w:p>
    <w:p w14:paraId="3EC63867" w14:textId="236A098A" w:rsidR="006740AF" w:rsidRDefault="006740AF" w:rsidP="00C00083">
      <w:pPr>
        <w:jc w:val="both"/>
      </w:pPr>
      <w:r>
        <w:t>5 апреля 42 россиянина покинули Дели специальным рейсом Belavia, который вылетел в Минск. Оттуда в Москву туристов доставят наземным транспортом. По данным российского посольства в Индии, в стране по-прежнему остаются более 5 тыс. россиян.</w:t>
      </w:r>
    </w:p>
    <w:p w14:paraId="1A98895C" w14:textId="77777777" w:rsidR="00C00083" w:rsidRDefault="000A353E" w:rsidP="00C00083">
      <w:pPr>
        <w:jc w:val="both"/>
      </w:pPr>
      <w:hyperlink r:id="rId50" w:history="1">
        <w:r w:rsidR="006740AF" w:rsidRPr="00755A8D">
          <w:rPr>
            <w:rStyle w:val="a9"/>
          </w:rPr>
          <w:t>https://www.kommersant.ru/doc/4315383</w:t>
        </w:r>
      </w:hyperlink>
    </w:p>
    <w:p w14:paraId="05AFED03" w14:textId="38908058" w:rsidR="006740AF" w:rsidRDefault="006740AF" w:rsidP="00C00083">
      <w:pPr>
        <w:jc w:val="both"/>
      </w:pPr>
    </w:p>
    <w:p w14:paraId="3E5FA5D3" w14:textId="77777777" w:rsidR="004F2BAF" w:rsidRPr="0092764A" w:rsidRDefault="004F2BAF" w:rsidP="00C00083">
      <w:pPr>
        <w:pStyle w:val="3"/>
        <w:jc w:val="both"/>
        <w:rPr>
          <w:rFonts w:ascii="Times New Roman" w:hAnsi="Times New Roman"/>
          <w:sz w:val="24"/>
          <w:szCs w:val="24"/>
        </w:rPr>
      </w:pPr>
      <w:bookmarkStart w:id="28" w:name="_Toc46165780"/>
      <w:r w:rsidRPr="0092764A">
        <w:rPr>
          <w:rFonts w:ascii="Times New Roman" w:hAnsi="Times New Roman"/>
          <w:sz w:val="24"/>
          <w:szCs w:val="24"/>
        </w:rPr>
        <w:t xml:space="preserve">ТАСС; 2020.06.04; </w:t>
      </w:r>
      <w:r w:rsidRPr="004F2BAF">
        <w:rPr>
          <w:rFonts w:ascii="Times New Roman" w:hAnsi="Times New Roman"/>
          <w:sz w:val="24"/>
          <w:szCs w:val="24"/>
        </w:rPr>
        <w:t>РОССИЯ ВОЗОБНОВИЛА АВИАРЕЙСЫ ПО ВЫВОЗУ СВОИХ ГРАЖДАН ИЗ ЗАРУБЕЖНЫХ СТРАН</w:t>
      </w:r>
      <w:bookmarkEnd w:id="28"/>
    </w:p>
    <w:p w14:paraId="7669764D" w14:textId="77777777" w:rsidR="004F2BAF" w:rsidRDefault="004F2BAF" w:rsidP="00C00083">
      <w:pPr>
        <w:jc w:val="both"/>
      </w:pPr>
      <w:r>
        <w:t>Россия возобновила авиарейсы по вывозу своих граждан из зарубежных стран, в понедельник будут совершены первые два - Бишкек - Екатеринбург и Дакка - Нижний Новгород. Об этом сообщается на сайте стопкоронавирус.рф со ссылкой на данные Координационного совета правительства по противодействию распространения новой коронавирусной инфекции. Как следует из сообщения, вернуть в понедельник планируется более 200 пассажиров.</w:t>
      </w:r>
    </w:p>
    <w:p w14:paraId="46EC6255" w14:textId="1E962ED5" w:rsidR="004F2BAF" w:rsidRDefault="00C00083" w:rsidP="00C00083">
      <w:pPr>
        <w:jc w:val="both"/>
      </w:pPr>
      <w:r>
        <w:t>«</w:t>
      </w:r>
      <w:r w:rsidR="004F2BAF">
        <w:t>По данным Координационного совета правительства по противодействию распространения новой коронавирусной инфекции, с 6 апреля 2020 года Российская Федерация возобновила авиарейсы по возвращению своих граждан из зарубежных стран. Сегодня будут совершены первые два рейса: Бишкек - Екатеринбург и Дакка - Нижний Новгород</w:t>
      </w:r>
      <w:r>
        <w:t>»</w:t>
      </w:r>
      <w:r w:rsidR="004F2BAF">
        <w:t>, - говорится в сообщении.</w:t>
      </w:r>
    </w:p>
    <w:p w14:paraId="7585222E" w14:textId="77777777" w:rsidR="004F2BAF" w:rsidRDefault="004F2BAF" w:rsidP="00C00083">
      <w:pPr>
        <w:jc w:val="both"/>
      </w:pPr>
      <w:r>
        <w:t>Информация о последующих рейсах, отметили в Совете, будет размещаться на сайте стопкоронавирус.рф и портале госуслуг gosuslugi.ru.</w:t>
      </w:r>
    </w:p>
    <w:p w14:paraId="0F7D2D9C" w14:textId="283C0C65" w:rsidR="004F2BAF" w:rsidRDefault="004F2BAF" w:rsidP="00C00083">
      <w:pPr>
        <w:jc w:val="both"/>
      </w:pPr>
      <w:r>
        <w:t xml:space="preserve">Как отмечается на сайте, рейс из Бишкека, который выполнила авиакомпания </w:t>
      </w:r>
      <w:r w:rsidR="00C00083">
        <w:t>«</w:t>
      </w:r>
      <w:r>
        <w:t>Уральские авиалинии</w:t>
      </w:r>
      <w:r w:rsidR="00C00083">
        <w:t>»</w:t>
      </w:r>
      <w:r>
        <w:t>, уже приземлился в Екатеринбурге. На борту было 35 человек. Что касается рейса из Дакки (178 пассажиров), то его прилет ожидается в Нижний Новгород в 22:30.</w:t>
      </w:r>
    </w:p>
    <w:p w14:paraId="504B668E" w14:textId="77777777" w:rsidR="004F2BAF" w:rsidRDefault="000A353E" w:rsidP="00C00083">
      <w:pPr>
        <w:jc w:val="both"/>
      </w:pPr>
      <w:hyperlink r:id="rId51" w:history="1">
        <w:r w:rsidR="004F2BAF" w:rsidRPr="005951E7">
          <w:rPr>
            <w:rStyle w:val="a9"/>
          </w:rPr>
          <w:t>https://tass.ru/obschestvo/8175181</w:t>
        </w:r>
      </w:hyperlink>
    </w:p>
    <w:p w14:paraId="77AA27DB" w14:textId="77777777" w:rsidR="004F2BAF" w:rsidRDefault="004F2BAF" w:rsidP="00C00083">
      <w:pPr>
        <w:jc w:val="both"/>
      </w:pPr>
      <w:r>
        <w:t>На ту же тему:</w:t>
      </w:r>
    </w:p>
    <w:p w14:paraId="55C7E755" w14:textId="77777777" w:rsidR="004F2BAF" w:rsidRDefault="000A353E" w:rsidP="00C00083">
      <w:pPr>
        <w:jc w:val="both"/>
      </w:pPr>
      <w:hyperlink r:id="rId52" w:history="1">
        <w:r w:rsidR="004F2BAF" w:rsidRPr="005951E7">
          <w:rPr>
            <w:rStyle w:val="a9"/>
          </w:rPr>
          <w:t>https://www.m24.ru/news/obshchestvo/06042020/113281</w:t>
        </w:r>
      </w:hyperlink>
    </w:p>
    <w:p w14:paraId="71027B92" w14:textId="77777777" w:rsidR="004F2BAF" w:rsidRDefault="000A353E" w:rsidP="00C00083">
      <w:pPr>
        <w:jc w:val="both"/>
      </w:pPr>
      <w:hyperlink r:id="rId53" w:history="1">
        <w:r w:rsidR="004F2BAF" w:rsidRPr="005951E7">
          <w:rPr>
            <w:rStyle w:val="a9"/>
          </w:rPr>
          <w:t>https://tourism.interfax.ru/ru/news/articles/68685</w:t>
        </w:r>
      </w:hyperlink>
    </w:p>
    <w:p w14:paraId="074B8C20" w14:textId="77777777" w:rsidR="004F2BAF" w:rsidRDefault="000A353E" w:rsidP="00C00083">
      <w:pPr>
        <w:jc w:val="both"/>
      </w:pPr>
      <w:hyperlink r:id="rId54" w:history="1">
        <w:r w:rsidR="004F2BAF" w:rsidRPr="005951E7">
          <w:rPr>
            <w:rStyle w:val="a9"/>
          </w:rPr>
          <w:t>https://ria.ru/20200406/1569658853.html</w:t>
        </w:r>
      </w:hyperlink>
    </w:p>
    <w:p w14:paraId="784B534E" w14:textId="77777777" w:rsidR="004F2BAF" w:rsidRDefault="000A353E" w:rsidP="00C00083">
      <w:pPr>
        <w:jc w:val="both"/>
      </w:pPr>
      <w:hyperlink r:id="rId55" w:history="1">
        <w:r w:rsidR="004F2BAF" w:rsidRPr="005951E7">
          <w:rPr>
            <w:rStyle w:val="a9"/>
          </w:rPr>
          <w:t>https://1prime.ru/business/20200406/831216027.html</w:t>
        </w:r>
      </w:hyperlink>
    </w:p>
    <w:p w14:paraId="7CC7D390" w14:textId="77777777" w:rsidR="004F2BAF" w:rsidRDefault="000A353E" w:rsidP="00C00083">
      <w:pPr>
        <w:jc w:val="both"/>
      </w:pPr>
      <w:hyperlink r:id="rId56" w:history="1">
        <w:r w:rsidR="004F2BAF" w:rsidRPr="005951E7">
          <w:rPr>
            <w:rStyle w:val="a9"/>
          </w:rPr>
          <w:t>https://rns.online/transport/Rossiya-vozobnovila-aviasoobschenie-dlya-vivoza-rossiyan-na-rodinu-2020-04-06/</w:t>
        </w:r>
      </w:hyperlink>
    </w:p>
    <w:p w14:paraId="190C41D0" w14:textId="77777777" w:rsidR="004F2BAF" w:rsidRDefault="000A353E" w:rsidP="00C00083">
      <w:pPr>
        <w:jc w:val="both"/>
      </w:pPr>
      <w:hyperlink r:id="rId57" w:history="1">
        <w:r w:rsidR="004F2BAF" w:rsidRPr="005951E7">
          <w:rPr>
            <w:rStyle w:val="a9"/>
          </w:rPr>
          <w:t>https://www.mskagency.ru/materials/2991099</w:t>
        </w:r>
      </w:hyperlink>
    </w:p>
    <w:p w14:paraId="06457DD7" w14:textId="77777777" w:rsidR="004F2BAF" w:rsidRDefault="000A353E" w:rsidP="00C00083">
      <w:pPr>
        <w:jc w:val="both"/>
      </w:pPr>
      <w:hyperlink r:id="rId58" w:history="1">
        <w:r w:rsidR="004F2BAF" w:rsidRPr="005951E7">
          <w:rPr>
            <w:rStyle w:val="a9"/>
          </w:rPr>
          <w:t>https://www.vedomosti.ru/society/news/2020/04/06/827286-reisi</w:t>
        </w:r>
      </w:hyperlink>
    </w:p>
    <w:p w14:paraId="32F95A34" w14:textId="77777777" w:rsidR="004F2BAF" w:rsidRDefault="000A353E" w:rsidP="00C00083">
      <w:pPr>
        <w:jc w:val="both"/>
      </w:pPr>
      <w:hyperlink r:id="rId59" w:history="1">
        <w:r w:rsidR="004F2BAF" w:rsidRPr="005951E7">
          <w:rPr>
            <w:rStyle w:val="a9"/>
          </w:rPr>
          <w:t>https://www.kommersant.ru/doc/4315792</w:t>
        </w:r>
      </w:hyperlink>
    </w:p>
    <w:p w14:paraId="2306401A" w14:textId="77777777" w:rsidR="004F2BAF" w:rsidRDefault="000A353E" w:rsidP="00C00083">
      <w:pPr>
        <w:jc w:val="both"/>
      </w:pPr>
      <w:hyperlink r:id="rId60" w:history="1">
        <w:r w:rsidR="004F2BAF" w:rsidRPr="005951E7">
          <w:rPr>
            <w:rStyle w:val="a9"/>
          </w:rPr>
          <w:t>https://www.pnp.ru/social/rossiya-vozobnovila-aviasoobshhenie-dlya-evakuacii-grazhdan-iz-drugikh-stran.html</w:t>
        </w:r>
      </w:hyperlink>
    </w:p>
    <w:p w14:paraId="41D5FCA9" w14:textId="77777777" w:rsidR="004F2BAF" w:rsidRDefault="000A353E" w:rsidP="00C00083">
      <w:pPr>
        <w:jc w:val="both"/>
      </w:pPr>
      <w:hyperlink r:id="rId61" w:history="1">
        <w:r w:rsidR="004F2BAF" w:rsidRPr="005951E7">
          <w:rPr>
            <w:rStyle w:val="a9"/>
          </w:rPr>
          <w:t>https://www.mk.ru/social/2020/04/06/rossiya-vozobnovila-vyvoz-rossiyan-izza-rubezha-samoletami.html</w:t>
        </w:r>
      </w:hyperlink>
    </w:p>
    <w:p w14:paraId="4B77C6F2" w14:textId="5F9E5161" w:rsidR="00022934" w:rsidRPr="00022934" w:rsidRDefault="00022934" w:rsidP="00C00083">
      <w:pPr>
        <w:pStyle w:val="3"/>
        <w:jc w:val="both"/>
        <w:rPr>
          <w:rFonts w:ascii="Times New Roman" w:hAnsi="Times New Roman"/>
          <w:sz w:val="24"/>
          <w:szCs w:val="24"/>
        </w:rPr>
      </w:pPr>
      <w:bookmarkStart w:id="29" w:name="_Toc46165781"/>
      <w:r w:rsidRPr="00022934">
        <w:rPr>
          <w:rFonts w:ascii="Times New Roman" w:hAnsi="Times New Roman"/>
          <w:sz w:val="24"/>
          <w:szCs w:val="24"/>
        </w:rPr>
        <w:t>ТАСС; 2020.06.04; СУДЕБНО-ЭКСПЕРТНАЯ ПАЛАТА РФ ЗАПУСТИЛА ГОРЯЧУЮ ЛИНИЮ ДЛЯ ОСТАЮЩИХСЯ ЗА РУБЕЖОМ РОССИЯН</w:t>
      </w:r>
      <w:bookmarkEnd w:id="29"/>
    </w:p>
    <w:p w14:paraId="6228DC07" w14:textId="5F9AB164" w:rsidR="00022934" w:rsidRDefault="00022934" w:rsidP="00C00083">
      <w:pPr>
        <w:jc w:val="both"/>
      </w:pPr>
      <w:r>
        <w:t xml:space="preserve">Общероссийская общественная организация содействия судебно-экспертной деятельности </w:t>
      </w:r>
      <w:r w:rsidR="00C00083">
        <w:t>«</w:t>
      </w:r>
      <w:r>
        <w:t>Судебно-экспертная палата РФ</w:t>
      </w:r>
      <w:r w:rsidR="00C00083">
        <w:t>»</w:t>
      </w:r>
      <w:r>
        <w:t xml:space="preserve"> запустила горячую линию для россиян, остающихся за рубежом из-за ограничений, связанных с пандемией коронавируса. Об этом ТАСС в понедельник сообщили в пресс-службе палаты.</w:t>
      </w:r>
    </w:p>
    <w:p w14:paraId="548DF24D" w14:textId="3F28E647" w:rsidR="00022934" w:rsidRDefault="00C00083" w:rsidP="00C00083">
      <w:pPr>
        <w:jc w:val="both"/>
      </w:pPr>
      <w:r>
        <w:t>«</w:t>
      </w:r>
      <w:r w:rsidR="00022934">
        <w:t>Граждане Российской Федерации, которые на сегодняшний день остаются в других странах по причине закрытия границ, а также отмены авиа- и железнодорожного сообщения и не имеют возможности вернуться домой, могут обратиться на горячую линию Судебно-экспертной палаты РФ. Профессионалы из числа врачей, психологов, юристов и IT-специалистов предоставят бесплатные консультации по своему профилю</w:t>
      </w:r>
      <w:r>
        <w:t>»</w:t>
      </w:r>
      <w:r w:rsidR="00022934">
        <w:t>, - говорится в сообщении пресс-службы.</w:t>
      </w:r>
    </w:p>
    <w:p w14:paraId="6495542E" w14:textId="77777777" w:rsidR="00022934" w:rsidRDefault="00022934" w:rsidP="00C00083">
      <w:pPr>
        <w:jc w:val="both"/>
      </w:pPr>
      <w:r>
        <w:t>Отмечается, что на сайте организации работает кнопка заказа обратного вызова. Звонок для обратившихся за психологической, юридической помощью россиян, а также тех, кому необходима консультация врача или специалиста в области компьютерных технологий, бесплатный.</w:t>
      </w:r>
    </w:p>
    <w:p w14:paraId="494AC9B8" w14:textId="4FCB4B3E" w:rsidR="004F2BAF" w:rsidRDefault="00022934" w:rsidP="00C00083">
      <w:pPr>
        <w:jc w:val="both"/>
      </w:pPr>
      <w:r>
        <w:t>Ранее директор консульского департамента МИД РФ Иван Волынкин сообщил, что 25 тысяч россиян изъявили желание вернуться из других стран в Россию в связи с введенными ограничениями из-за коронавируса.</w:t>
      </w:r>
    </w:p>
    <w:p w14:paraId="6833A39C" w14:textId="77777777" w:rsidR="00C00083" w:rsidRPr="00C00083" w:rsidRDefault="00C00083" w:rsidP="00C00083">
      <w:pPr>
        <w:pStyle w:val="3"/>
        <w:jc w:val="both"/>
        <w:rPr>
          <w:rFonts w:ascii="Times New Roman" w:hAnsi="Times New Roman"/>
          <w:sz w:val="24"/>
          <w:szCs w:val="24"/>
        </w:rPr>
      </w:pPr>
      <w:bookmarkStart w:id="30" w:name="_Toc46165782"/>
      <w:r w:rsidRPr="00C00083">
        <w:rPr>
          <w:rFonts w:ascii="Times New Roman" w:hAnsi="Times New Roman"/>
          <w:sz w:val="24"/>
          <w:szCs w:val="24"/>
        </w:rPr>
        <w:t>ПРАЙМ; 2020.07.04; ЗАЯВОК ОТ РОССИЯН НА ВОЗВРАЩЕНИЕ ИЗ США НЕДОСТАТОЧНО ДАЖЕ ДЛЯ ОДНОГО РЕЙСА</w:t>
      </w:r>
      <w:bookmarkEnd w:id="30"/>
    </w:p>
    <w:p w14:paraId="1C21180F" w14:textId="77777777" w:rsidR="00C00083" w:rsidRDefault="00C00083" w:rsidP="00C00083">
      <w:pPr>
        <w:jc w:val="both"/>
      </w:pPr>
      <w:r>
        <w:t xml:space="preserve">Числа заявок от российских граждан пока недостаточно даже для выполнения одного рейса, несмотря на то что межведомственная комиссия при </w:t>
      </w:r>
      <w:r w:rsidRPr="00C00083">
        <w:rPr>
          <w:b/>
        </w:rPr>
        <w:t>Росавиаци</w:t>
      </w:r>
      <w:r>
        <w:t>и готова возобновить вывозные рейсы из США, говорится в комментарии посла РФ в США Анатолия Антонова на странице российской дипмиссии в Facebook.</w:t>
      </w:r>
    </w:p>
    <w:p w14:paraId="17EA0D7C" w14:textId="77777777" w:rsidR="00C00083" w:rsidRDefault="00C00083" w:rsidP="00C00083">
      <w:pPr>
        <w:jc w:val="both"/>
      </w:pPr>
      <w:r>
        <w:t xml:space="preserve">«Действующая при </w:t>
      </w:r>
      <w:r w:rsidRPr="00C00083">
        <w:rPr>
          <w:b/>
        </w:rPr>
        <w:t>Росавиаци</w:t>
      </w:r>
      <w:r>
        <w:t>и межведомственная рабочая группа, координирующая возвращение граждан России из-за рубежа, подтвердила намерение возобновить вывозные рейсы. При этом в Москве важно увидеть, сколько в действительности россиян планируют вернуться домой», — отметил посол.</w:t>
      </w:r>
    </w:p>
    <w:p w14:paraId="5EBF2C88" w14:textId="77777777" w:rsidR="00C00083" w:rsidRDefault="00C00083" w:rsidP="00C00083">
      <w:pPr>
        <w:jc w:val="both"/>
      </w:pPr>
      <w:r>
        <w:t>Он напомнил, что «для этого важно каждому соотечественнику, нацеленному на выезд из США в Россию, зарегистрироваться в соответствующем разделе портала «Госуслуги».</w:t>
      </w:r>
    </w:p>
    <w:p w14:paraId="64665A25" w14:textId="0913FC35" w:rsidR="00C00083" w:rsidRDefault="00C00083" w:rsidP="00C00083">
      <w:pPr>
        <w:jc w:val="both"/>
      </w:pPr>
      <w:r>
        <w:t>Пока заявок на Госуслугах «явно недостаточно для направления сюда даже одного самолета», отметил дипломат.</w:t>
      </w:r>
    </w:p>
    <w:p w14:paraId="459D1F99" w14:textId="77777777" w:rsidR="00C00083" w:rsidRDefault="000A353E" w:rsidP="00C00083">
      <w:pPr>
        <w:jc w:val="both"/>
      </w:pPr>
      <w:hyperlink r:id="rId62" w:history="1">
        <w:r w:rsidR="00C00083" w:rsidRPr="005951E7">
          <w:rPr>
            <w:rStyle w:val="a9"/>
          </w:rPr>
          <w:t>https://1prime.ru/transport/20200407/831216638.html</w:t>
        </w:r>
      </w:hyperlink>
    </w:p>
    <w:p w14:paraId="37D20879" w14:textId="77777777" w:rsidR="00C00083" w:rsidRDefault="00C00083" w:rsidP="00C00083">
      <w:pPr>
        <w:jc w:val="both"/>
      </w:pPr>
      <w:r>
        <w:t>На ту же тему:</w:t>
      </w:r>
    </w:p>
    <w:p w14:paraId="0F9BE646" w14:textId="77777777" w:rsidR="00C00083" w:rsidRDefault="000A353E" w:rsidP="00C00083">
      <w:pPr>
        <w:jc w:val="both"/>
      </w:pPr>
      <w:hyperlink r:id="rId63" w:history="1">
        <w:r w:rsidR="00C00083" w:rsidRPr="005951E7">
          <w:rPr>
            <w:rStyle w:val="a9"/>
          </w:rPr>
          <w:t>https://www.rbc.ru/rbcfreenews/5e8bffee9a794748064d5487</w:t>
        </w:r>
      </w:hyperlink>
    </w:p>
    <w:p w14:paraId="6ADDB683" w14:textId="77777777" w:rsidR="00C00083" w:rsidRDefault="000A353E" w:rsidP="00C00083">
      <w:pPr>
        <w:jc w:val="both"/>
      </w:pPr>
      <w:hyperlink r:id="rId64" w:history="1">
        <w:r w:rsidR="00C00083" w:rsidRPr="005951E7">
          <w:rPr>
            <w:rStyle w:val="a9"/>
          </w:rPr>
          <w:t>https://tass.ru/obschestvo/8177127</w:t>
        </w:r>
      </w:hyperlink>
    </w:p>
    <w:p w14:paraId="56AFAA70" w14:textId="77777777" w:rsidR="00C00083" w:rsidRDefault="000A353E" w:rsidP="00C00083">
      <w:pPr>
        <w:jc w:val="both"/>
      </w:pPr>
      <w:hyperlink r:id="rId65" w:history="1">
        <w:r w:rsidR="00C00083" w:rsidRPr="005951E7">
          <w:rPr>
            <w:rStyle w:val="a9"/>
          </w:rPr>
          <w:t>https://ria.ru/20200407/1569667333.html</w:t>
        </w:r>
      </w:hyperlink>
    </w:p>
    <w:p w14:paraId="4409B4D2" w14:textId="77777777" w:rsidR="00C00083" w:rsidRDefault="000A353E" w:rsidP="00C00083">
      <w:pPr>
        <w:jc w:val="both"/>
      </w:pPr>
      <w:hyperlink r:id="rId66" w:history="1">
        <w:r w:rsidR="00C00083" w:rsidRPr="005951E7">
          <w:rPr>
            <w:rStyle w:val="a9"/>
          </w:rPr>
          <w:t>https://rns.online/society/Posol-soobschil-o-nedostatochnom-dlya-odnogo-reisa-chisle-zayavok-ot-rossiyan-na-vivoz-iz-SSHa-2020-04-07/</w:t>
        </w:r>
      </w:hyperlink>
    </w:p>
    <w:p w14:paraId="252633B8" w14:textId="671C4ED8" w:rsidR="00C00083" w:rsidRPr="00C00083" w:rsidRDefault="00C00083" w:rsidP="00C00083">
      <w:pPr>
        <w:pStyle w:val="3"/>
        <w:jc w:val="both"/>
        <w:rPr>
          <w:rFonts w:ascii="Times New Roman" w:hAnsi="Times New Roman"/>
          <w:sz w:val="24"/>
          <w:szCs w:val="24"/>
        </w:rPr>
      </w:pPr>
      <w:bookmarkStart w:id="31" w:name="_Toc46165783"/>
      <w:r w:rsidRPr="00C00083">
        <w:rPr>
          <w:rFonts w:ascii="Times New Roman" w:hAnsi="Times New Roman"/>
          <w:sz w:val="24"/>
          <w:szCs w:val="24"/>
        </w:rPr>
        <w:lastRenderedPageBreak/>
        <w:t>ТАСС; 2020.07.04; В ПОСОЛЬСТВЕ РФ СООБЩИЛИ, ЧТО БОЛЕЕ 600 РОССИЯН ВЫНУЖДЕННО ОСТАЮТСЯ В ЯПОНИИ</w:t>
      </w:r>
      <w:bookmarkEnd w:id="31"/>
    </w:p>
    <w:p w14:paraId="70B737B3" w14:textId="77777777" w:rsidR="00C00083" w:rsidRDefault="00C00083" w:rsidP="00C00083">
      <w:pPr>
        <w:jc w:val="both"/>
      </w:pPr>
      <w:r>
        <w:t>Более 600 граждан России в настоящее время вынужденно находятся в Японии из-за ограничения авиасообщения в связи с распространением нового коронавируса. Об этом во вторник сообщило посольство РФ в Японии.</w:t>
      </w:r>
    </w:p>
    <w:p w14:paraId="2CB3B202" w14:textId="77777777" w:rsidR="00C00083" w:rsidRDefault="00C00083" w:rsidP="00C00083">
      <w:pPr>
        <w:jc w:val="both"/>
      </w:pPr>
      <w:r>
        <w:t>«Посольство продолжает прилагать максимальные усилия для оказания содействия нашим гражданам (их число на данный момент составляет 637 человек), которые вынуждены задержаться в Японии из-за ограничения авиасообщения вследствие распространения коронавируса и находятся в трудной жизненной ситуации», - говорится в сообщении посольства, опубликованном на странице в Facebook.</w:t>
      </w:r>
    </w:p>
    <w:p w14:paraId="0350ADA3" w14:textId="3FE0C35E" w:rsidR="00C00083" w:rsidRDefault="00C00083" w:rsidP="00C00083">
      <w:pPr>
        <w:jc w:val="both"/>
      </w:pPr>
      <w:r>
        <w:t>В российском дипломатическом представительстве также подчеркнули, что посольство содействует скорейшему возвращению соотечественников на родину. «Оказываем россиянам помощь с размещением, обеспечением продуктами питания и предметами первой необходимости», - говорится в сообщении.</w:t>
      </w:r>
    </w:p>
    <w:p w14:paraId="73A3C121" w14:textId="77777777" w:rsidR="00C00083" w:rsidRDefault="000A353E" w:rsidP="00C00083">
      <w:pPr>
        <w:jc w:val="both"/>
      </w:pPr>
      <w:hyperlink r:id="rId67" w:history="1">
        <w:r w:rsidR="00C00083" w:rsidRPr="005951E7">
          <w:rPr>
            <w:rStyle w:val="a9"/>
          </w:rPr>
          <w:t>https://tass.ru/obschestvo/8177493</w:t>
        </w:r>
      </w:hyperlink>
    </w:p>
    <w:p w14:paraId="338F2367" w14:textId="04C0CDCC" w:rsidR="006740AF" w:rsidRPr="002736B0" w:rsidRDefault="006740AF" w:rsidP="00C00083">
      <w:pPr>
        <w:pStyle w:val="3"/>
        <w:jc w:val="both"/>
        <w:rPr>
          <w:rFonts w:ascii="Times New Roman" w:hAnsi="Times New Roman"/>
          <w:sz w:val="24"/>
          <w:szCs w:val="24"/>
        </w:rPr>
      </w:pPr>
      <w:bookmarkStart w:id="32" w:name="_Toc46165784"/>
      <w:r w:rsidRPr="002736B0">
        <w:rPr>
          <w:rFonts w:ascii="Times New Roman" w:hAnsi="Times New Roman"/>
          <w:sz w:val="24"/>
          <w:szCs w:val="24"/>
        </w:rPr>
        <w:t xml:space="preserve">ИНТЕРФАКС; 2020.06.04; </w:t>
      </w:r>
      <w:r w:rsidR="00C00083">
        <w:rPr>
          <w:rFonts w:ascii="Times New Roman" w:hAnsi="Times New Roman"/>
          <w:sz w:val="24"/>
          <w:szCs w:val="24"/>
        </w:rPr>
        <w:t>«</w:t>
      </w:r>
      <w:r w:rsidRPr="00C00083">
        <w:rPr>
          <w:rFonts w:ascii="Times New Roman" w:hAnsi="Times New Roman"/>
          <w:sz w:val="24"/>
          <w:szCs w:val="24"/>
        </w:rPr>
        <w:t>АЭРОФЛОТ</w:t>
      </w:r>
      <w:r w:rsidR="00C00083">
        <w:rPr>
          <w:rFonts w:ascii="Times New Roman" w:hAnsi="Times New Roman"/>
          <w:sz w:val="24"/>
          <w:szCs w:val="24"/>
        </w:rPr>
        <w:t>»</w:t>
      </w:r>
      <w:r w:rsidRPr="002736B0">
        <w:rPr>
          <w:rFonts w:ascii="Times New Roman" w:hAnsi="Times New Roman"/>
          <w:sz w:val="24"/>
          <w:szCs w:val="24"/>
        </w:rPr>
        <w:t xml:space="preserve"> ВО ВТОРНИК ВЫПОЛНИТ ДВА ВЫВОЗНЫХ РЕЙСА ИЗ БАНГКОКА</w:t>
      </w:r>
      <w:bookmarkEnd w:id="32"/>
    </w:p>
    <w:p w14:paraId="4A5DFEEE" w14:textId="77777777" w:rsidR="00C00083" w:rsidRDefault="00C00083" w:rsidP="00C00083">
      <w:pPr>
        <w:jc w:val="both"/>
      </w:pPr>
      <w:r>
        <w:t>«</w:t>
      </w:r>
      <w:r w:rsidR="006740AF" w:rsidRPr="00C00083">
        <w:rPr>
          <w:b/>
        </w:rPr>
        <w:t>Аэрофлот</w:t>
      </w:r>
      <w:r>
        <w:t>»</w:t>
      </w:r>
      <w:r w:rsidR="006740AF">
        <w:t xml:space="preserve"> (MOEX: AFLT) 7 апреля выполнит два специальных рейса для возвращения российских граждан из Бангкока, говорится в сообщении компании.</w:t>
      </w:r>
    </w:p>
    <w:p w14:paraId="79D0BB92" w14:textId="77777777" w:rsidR="00C00083" w:rsidRDefault="006740AF" w:rsidP="00C00083">
      <w:pPr>
        <w:jc w:val="both"/>
      </w:pPr>
      <w:r>
        <w:t xml:space="preserve">Запланированы рейсы SU273 Бангкок - </w:t>
      </w:r>
      <w:r w:rsidR="00C00083">
        <w:t>«</w:t>
      </w:r>
      <w:r>
        <w:t>Шереметьево</w:t>
      </w:r>
      <w:r w:rsidR="00C00083">
        <w:t>»</w:t>
      </w:r>
      <w:r>
        <w:t xml:space="preserve"> и SU271 Бангкок - Санкт-Петербург - </w:t>
      </w:r>
      <w:r w:rsidR="00C00083">
        <w:t>«</w:t>
      </w:r>
      <w:r>
        <w:t>Шереметьево</w:t>
      </w:r>
      <w:r w:rsidR="00C00083">
        <w:t>»</w:t>
      </w:r>
      <w:r>
        <w:t>.</w:t>
      </w:r>
    </w:p>
    <w:p w14:paraId="2ADE33C3" w14:textId="1309CB80" w:rsidR="006740AF" w:rsidRDefault="006740AF" w:rsidP="00C00083">
      <w:pPr>
        <w:jc w:val="both"/>
      </w:pPr>
      <w:r>
        <w:t xml:space="preserve">Кроме того, </w:t>
      </w:r>
      <w:r w:rsidR="00C00083">
        <w:t>«</w:t>
      </w:r>
      <w:r w:rsidRPr="00C00083">
        <w:rPr>
          <w:b/>
        </w:rPr>
        <w:t>Аэрофлот</w:t>
      </w:r>
      <w:r w:rsidR="00C00083">
        <w:t>»</w:t>
      </w:r>
      <w:r>
        <w:t xml:space="preserve"> ожидает получение разрешений на выполнение рейсов из Нью-Йорка и Мале 7 и 8 апреля. Дополнительная информация будет размещена на сайте авиакомпании.</w:t>
      </w:r>
    </w:p>
    <w:p w14:paraId="29748227" w14:textId="77777777" w:rsidR="006740AF" w:rsidRDefault="006740AF" w:rsidP="00C00083">
      <w:pPr>
        <w:jc w:val="both"/>
      </w:pPr>
      <w:r>
        <w:t>На ту же тему:</w:t>
      </w:r>
    </w:p>
    <w:p w14:paraId="75B1E27D" w14:textId="77777777" w:rsidR="006740AF" w:rsidRDefault="000A353E" w:rsidP="00C00083">
      <w:pPr>
        <w:jc w:val="both"/>
      </w:pPr>
      <w:hyperlink r:id="rId68" w:history="1">
        <w:r w:rsidR="006740AF" w:rsidRPr="005951E7">
          <w:rPr>
            <w:rStyle w:val="a9"/>
          </w:rPr>
          <w:t>https://rns.online/transport/aeroflot-planiruet-7-aprelya-vivoznie-reisi-iz-Bangkoka-2020-04-06/</w:t>
        </w:r>
      </w:hyperlink>
    </w:p>
    <w:p w14:paraId="444ACAD3" w14:textId="77777777" w:rsidR="006740AF" w:rsidRDefault="000A353E" w:rsidP="00C00083">
      <w:pPr>
        <w:jc w:val="both"/>
      </w:pPr>
      <w:hyperlink r:id="rId69" w:history="1">
        <w:r w:rsidR="006740AF" w:rsidRPr="005951E7">
          <w:rPr>
            <w:rStyle w:val="a9"/>
          </w:rPr>
          <w:t>https://iz.ru/996459/2020-04-06/aeroflot-soobshchil-o-gotovnosti-vyvezti-rossiian-iz-male-i-niu-jorka</w:t>
        </w:r>
      </w:hyperlink>
    </w:p>
    <w:p w14:paraId="0453CC69" w14:textId="77777777" w:rsidR="006740AF" w:rsidRDefault="000A353E" w:rsidP="00C00083">
      <w:pPr>
        <w:jc w:val="both"/>
      </w:pPr>
      <w:hyperlink r:id="rId70" w:history="1">
        <w:r w:rsidR="006740AF" w:rsidRPr="005951E7">
          <w:rPr>
            <w:rStyle w:val="a9"/>
          </w:rPr>
          <w:t>https://tass.ru/obschestvo/8175735</w:t>
        </w:r>
      </w:hyperlink>
    </w:p>
    <w:p w14:paraId="5E9BC067" w14:textId="5DCDDD1A" w:rsidR="004F2BAF" w:rsidRPr="002736B0" w:rsidRDefault="004F2BAF" w:rsidP="00C00083">
      <w:pPr>
        <w:pStyle w:val="3"/>
        <w:jc w:val="both"/>
        <w:rPr>
          <w:rFonts w:ascii="Times New Roman" w:hAnsi="Times New Roman"/>
          <w:sz w:val="24"/>
          <w:szCs w:val="24"/>
        </w:rPr>
      </w:pPr>
      <w:bookmarkStart w:id="33" w:name="_Toc46165785"/>
      <w:r w:rsidRPr="0090110F">
        <w:rPr>
          <w:rFonts w:ascii="Times New Roman" w:hAnsi="Times New Roman"/>
          <w:sz w:val="24"/>
          <w:szCs w:val="24"/>
        </w:rPr>
        <w:t xml:space="preserve">ИНТЕРФАКС; 2020.06.04; </w:t>
      </w:r>
      <w:r w:rsidRPr="002736B0">
        <w:rPr>
          <w:rFonts w:ascii="Times New Roman" w:hAnsi="Times New Roman"/>
          <w:sz w:val="24"/>
          <w:szCs w:val="24"/>
        </w:rPr>
        <w:t xml:space="preserve">ВТОРОЙ ЧАРТЕР ИЗ </w:t>
      </w:r>
      <w:r w:rsidR="00C00083">
        <w:rPr>
          <w:rFonts w:ascii="Times New Roman" w:hAnsi="Times New Roman"/>
          <w:sz w:val="24"/>
          <w:szCs w:val="24"/>
        </w:rPr>
        <w:t>«</w:t>
      </w:r>
      <w:r w:rsidRPr="002736B0">
        <w:rPr>
          <w:rFonts w:ascii="Times New Roman" w:hAnsi="Times New Roman"/>
          <w:sz w:val="24"/>
          <w:szCs w:val="24"/>
        </w:rPr>
        <w:t>ДОМОДЕДОВО</w:t>
      </w:r>
      <w:r w:rsidR="00C00083">
        <w:rPr>
          <w:rFonts w:ascii="Times New Roman" w:hAnsi="Times New Roman"/>
          <w:sz w:val="24"/>
          <w:szCs w:val="24"/>
        </w:rPr>
        <w:t>»</w:t>
      </w:r>
      <w:r w:rsidRPr="002736B0">
        <w:rPr>
          <w:rFonts w:ascii="Times New Roman" w:hAnsi="Times New Roman"/>
          <w:sz w:val="24"/>
          <w:szCs w:val="24"/>
        </w:rPr>
        <w:t xml:space="preserve"> В ЕРЕВАН ВЫЛЕТИТ 7 АПРЕЛЯ - ПОСОЛЬСТВО АРМЕНИИ В РФ</w:t>
      </w:r>
      <w:bookmarkEnd w:id="33"/>
    </w:p>
    <w:p w14:paraId="4E99F245" w14:textId="77777777" w:rsidR="00C00083" w:rsidRDefault="004F2BAF" w:rsidP="00C00083">
      <w:pPr>
        <w:jc w:val="both"/>
      </w:pPr>
      <w:r>
        <w:t xml:space="preserve">Второй чартерный рейс из московского аэропорта </w:t>
      </w:r>
      <w:r w:rsidR="00C00083">
        <w:t>«</w:t>
      </w:r>
      <w:r>
        <w:t>Домодедово</w:t>
      </w:r>
      <w:r w:rsidR="00C00083">
        <w:t>»</w:t>
      </w:r>
      <w:r>
        <w:t xml:space="preserve"> в Ереван, осуществляемый компанией Red wings, состоится 7 апреля в 15:40 по московскому времени, сообщает посольство Армении в РФ.</w:t>
      </w:r>
    </w:p>
    <w:p w14:paraId="4FE90C17" w14:textId="77777777" w:rsidR="00C00083" w:rsidRDefault="00C00083" w:rsidP="00C00083">
      <w:pPr>
        <w:jc w:val="both"/>
      </w:pPr>
      <w:r>
        <w:t>«</w:t>
      </w:r>
      <w:r w:rsidR="004F2BAF">
        <w:t>Данным рейсом в Армению могут вернуться исключительно граждане РА, находящиеся в РФ. Все граждане, прибывшие в Армению данным рейсом, должны пройти обязательный 14-дневный карантин в специально отведенном месте</w:t>
      </w:r>
      <w:r>
        <w:t>»</w:t>
      </w:r>
      <w:r w:rsidR="004F2BAF">
        <w:t>, - отметили в посольстве.</w:t>
      </w:r>
    </w:p>
    <w:p w14:paraId="1D9112A6" w14:textId="77777777" w:rsidR="00C00083" w:rsidRDefault="004F2BAF" w:rsidP="00C00083">
      <w:pPr>
        <w:jc w:val="both"/>
      </w:pPr>
      <w:r>
        <w:t>Ранее в понедельник более 200 граждан Армении вернулись из Москвы на родину рейсом авиакомпании Red Wings.</w:t>
      </w:r>
    </w:p>
    <w:p w14:paraId="4CBFDD37" w14:textId="77777777" w:rsidR="00C00083" w:rsidRDefault="00C00083" w:rsidP="00C00083">
      <w:pPr>
        <w:jc w:val="both"/>
      </w:pPr>
      <w:r>
        <w:t>«</w:t>
      </w:r>
      <w:r w:rsidR="004F2BAF">
        <w:t>Сегодня авиакомпанией Red Wings из Москвы в Ереван возвращаются 222 гражданина Армении. Они будут направлены в гостиницы в Ереване и Цахкадзоре на 14-дневный карантин</w:t>
      </w:r>
      <w:r>
        <w:t>»</w:t>
      </w:r>
      <w:r w:rsidR="004F2BAF">
        <w:t>, - написал вице-премьер Армении Тигран Авинян на своей странице в фейсбуке.</w:t>
      </w:r>
    </w:p>
    <w:p w14:paraId="5CDCA32E" w14:textId="77777777" w:rsidR="00C00083" w:rsidRDefault="004F2BAF" w:rsidP="00C00083">
      <w:pPr>
        <w:jc w:val="both"/>
      </w:pPr>
      <w:r>
        <w:t>По его словам, со стороны правительства РФ получено еще одно разрешение на осуществление еще одного авиарейса из Москвы в Ереван.</w:t>
      </w:r>
    </w:p>
    <w:p w14:paraId="356BB6D5" w14:textId="77965235" w:rsidR="004F2BAF" w:rsidRDefault="004F2BAF" w:rsidP="00C00083">
      <w:pPr>
        <w:jc w:val="both"/>
      </w:pPr>
      <w:r>
        <w:t>Ранее посольство Армении в РФ сообщило, что в Москве более 2 тысяч граждан Армении зарегистрировались для возвращения на родину.</w:t>
      </w:r>
    </w:p>
    <w:p w14:paraId="3F2BF90C" w14:textId="77777777" w:rsidR="004F2BAF" w:rsidRPr="007728DE" w:rsidRDefault="004F2BAF" w:rsidP="00C00083">
      <w:pPr>
        <w:pStyle w:val="3"/>
        <w:jc w:val="both"/>
        <w:rPr>
          <w:rFonts w:ascii="Times New Roman" w:hAnsi="Times New Roman"/>
          <w:sz w:val="24"/>
          <w:szCs w:val="24"/>
        </w:rPr>
      </w:pPr>
      <w:bookmarkStart w:id="34" w:name="_Toc46165786"/>
      <w:r w:rsidRPr="007728DE">
        <w:rPr>
          <w:rFonts w:ascii="Times New Roman" w:hAnsi="Times New Roman"/>
          <w:sz w:val="24"/>
          <w:szCs w:val="24"/>
        </w:rPr>
        <w:lastRenderedPageBreak/>
        <w:t>ИНТЕРФАКС; 2020.06.04; РОСАТОМ ВЕРНУЛ СВОИХ СОТРУДНИКОВ ИЗ БАНГЛАДЕШ В НИЖНИЙ НОВГОРОД</w:t>
      </w:r>
      <w:bookmarkEnd w:id="34"/>
    </w:p>
    <w:p w14:paraId="49B8F808" w14:textId="77777777" w:rsidR="00C00083" w:rsidRDefault="004F2BAF" w:rsidP="00C00083">
      <w:pPr>
        <w:jc w:val="both"/>
      </w:pPr>
      <w:r>
        <w:t xml:space="preserve">Сотрудники госкорпорации </w:t>
      </w:r>
      <w:r w:rsidR="00C00083">
        <w:t>«</w:t>
      </w:r>
      <w:r>
        <w:t>Росатом</w:t>
      </w:r>
      <w:r w:rsidR="00C00083">
        <w:t>»</w:t>
      </w:r>
      <w:r>
        <w:t xml:space="preserve"> вернулись в Россию из Бангладеш, рейс приземлился в понедельник вечером в нижегородском аэропорту </w:t>
      </w:r>
      <w:r w:rsidR="00C00083">
        <w:t>«</w:t>
      </w:r>
      <w:r>
        <w:t>Стригино</w:t>
      </w:r>
      <w:r w:rsidR="00C00083">
        <w:t>»</w:t>
      </w:r>
      <w:r>
        <w:t>, сообщает пресс-служба губернатора Нижегородской области.</w:t>
      </w:r>
    </w:p>
    <w:p w14:paraId="00D128DF" w14:textId="77777777" w:rsidR="00C00083" w:rsidRDefault="004F2BAF" w:rsidP="00C00083">
      <w:pPr>
        <w:jc w:val="both"/>
      </w:pPr>
      <w:r>
        <w:t>178 человек проведут две недели в профилакториях Нижегородской области, где будут соблюдать режим изоляции. Помощь в организации данного режима оказывается по решению главы региона Глеба Никитина.</w:t>
      </w:r>
    </w:p>
    <w:p w14:paraId="379C7789" w14:textId="77777777" w:rsidR="00C00083" w:rsidRDefault="004F2BAF" w:rsidP="00C00083">
      <w:pPr>
        <w:jc w:val="both"/>
      </w:pPr>
      <w:r>
        <w:t xml:space="preserve">По словам гендиректора </w:t>
      </w:r>
      <w:r w:rsidR="00C00083">
        <w:t>«</w:t>
      </w:r>
      <w:r>
        <w:t>Росатома</w:t>
      </w:r>
      <w:r w:rsidR="00C00083">
        <w:t>»</w:t>
      </w:r>
      <w:r>
        <w:t xml:space="preserve"> Алексея Лихачева, </w:t>
      </w:r>
      <w:r w:rsidR="00C00083">
        <w:t>«</w:t>
      </w:r>
      <w:r>
        <w:t>мы несем ответственность за наших сотрудников, поэтому если наши люди, находящиеся за рубежом, в нынешней непростой обстановке хотят вернуться на Родину, мы идем им навстречу</w:t>
      </w:r>
      <w:r w:rsidR="00C00083">
        <w:t>»</w:t>
      </w:r>
      <w:r>
        <w:t>.</w:t>
      </w:r>
    </w:p>
    <w:p w14:paraId="60EBE384" w14:textId="77777777" w:rsidR="00C00083" w:rsidRDefault="00C00083" w:rsidP="00C00083">
      <w:pPr>
        <w:jc w:val="both"/>
      </w:pPr>
      <w:r>
        <w:t>«</w:t>
      </w:r>
      <w:r w:rsidR="004F2BAF">
        <w:t>Сегодня с разрешения Правительства Российской Федерации организовали первый такой перелет - вернули в Россию из Бангладеш 178 человек, изъявивших такое желание. Губернатор Нижегородской области оказал помощь в организации режима изоляции наших сотрудников со всеми необходимыми мерами предосторожности. За это отдельная благодарность руководству области</w:t>
      </w:r>
      <w:r>
        <w:t>»</w:t>
      </w:r>
      <w:r w:rsidR="004F2BAF">
        <w:t>, - приводятся в сообщении слова Лихачева.</w:t>
      </w:r>
    </w:p>
    <w:p w14:paraId="6C5BA289" w14:textId="77777777" w:rsidR="00C00083" w:rsidRDefault="004F2BAF" w:rsidP="00C00083">
      <w:pPr>
        <w:jc w:val="both"/>
      </w:pPr>
      <w:r>
        <w:t xml:space="preserve">Большая часть прибывших - сотрудники Инжинирингового дивизиона Росатома, головное предприятие которого находится в Нижнем Новгороде. Также на борту находились работники субподрядных организаций, принимающих участие в сооружении АЭС </w:t>
      </w:r>
      <w:r w:rsidR="00C00083">
        <w:t>«</w:t>
      </w:r>
      <w:r>
        <w:t>Руппур</w:t>
      </w:r>
      <w:r w:rsidR="00C00083">
        <w:t>»</w:t>
      </w:r>
      <w:r>
        <w:t>, где Инжиниринговый дивизион является генеральным подрядчиком.</w:t>
      </w:r>
    </w:p>
    <w:p w14:paraId="04F70D3F" w14:textId="77777777" w:rsidR="00C00083" w:rsidRDefault="00C00083" w:rsidP="00C00083">
      <w:pPr>
        <w:jc w:val="both"/>
      </w:pPr>
      <w:r>
        <w:t>«</w:t>
      </w:r>
      <w:r w:rsidR="004F2BAF">
        <w:t>На данный момент все сотрудники чувствуют себя нормально. Однако всем пассажирам данного рейса будет необходимо провести две недели в изоляции в условиях обсерватора</w:t>
      </w:r>
      <w:r>
        <w:t>»</w:t>
      </w:r>
      <w:r w:rsidR="004F2BAF">
        <w:t>, - говорится в сообщении.</w:t>
      </w:r>
    </w:p>
    <w:p w14:paraId="3B6E8F2B" w14:textId="77777777" w:rsidR="00C00083" w:rsidRDefault="004F2BAF" w:rsidP="00C00083">
      <w:pPr>
        <w:jc w:val="both"/>
      </w:pPr>
      <w:r>
        <w:t>Как заявил губернатор Нижегородской области Глеб Никитин, прибывшим созданы все необходимые условия для самоизоляции, на которую они согласились добровольно.</w:t>
      </w:r>
    </w:p>
    <w:p w14:paraId="4A7E5133" w14:textId="77777777" w:rsidR="00C00083" w:rsidRDefault="004F2BAF" w:rsidP="00C00083">
      <w:pPr>
        <w:jc w:val="both"/>
      </w:pPr>
      <w:r>
        <w:t>Пассажиры рейса из Бангладеш прошли дистанционную термометрию с использованием переносного и стационарного тепловизионного оборудования, заполнили анкеты, получили уведомления о порядке действий при возвращении из зарубежных стран. Им вручили постановления о самоизоляции.</w:t>
      </w:r>
    </w:p>
    <w:p w14:paraId="2BBF555D" w14:textId="77777777" w:rsidR="00C00083" w:rsidRDefault="00C00083" w:rsidP="00C00083">
      <w:pPr>
        <w:jc w:val="both"/>
      </w:pPr>
      <w:r>
        <w:t>«</w:t>
      </w:r>
      <w:r w:rsidR="004F2BAF">
        <w:t>В течение 14 дней прибывшие из Бангладеш будут находиться под наблюдением медиков. Для сотрудников Росатома организовано раздельное проживание, питание и постоянное медобслуживание. Такие меры нужны для того, чтобы не допустить распространения коронавирусной инфекции, если она будет выявлена у кого-то в этот период</w:t>
      </w:r>
      <w:r>
        <w:t>»</w:t>
      </w:r>
      <w:r w:rsidR="004F2BAF">
        <w:t>, - сказал Никитин.</w:t>
      </w:r>
    </w:p>
    <w:p w14:paraId="666CA318" w14:textId="6AFDF57B" w:rsidR="004F2BAF" w:rsidRDefault="004F2BAF" w:rsidP="00C00083">
      <w:pPr>
        <w:jc w:val="both"/>
      </w:pPr>
      <w:r>
        <w:t>Ранее сообщалось, что рейс с россиянами приземлился в Нижнем Новгороде в 22:34 мск.</w:t>
      </w:r>
    </w:p>
    <w:p w14:paraId="70B9AD14" w14:textId="77777777" w:rsidR="004F2BAF" w:rsidRDefault="004F2BAF" w:rsidP="00C00083">
      <w:pPr>
        <w:jc w:val="both"/>
      </w:pPr>
      <w:r>
        <w:t>На ту же тему:</w:t>
      </w:r>
    </w:p>
    <w:p w14:paraId="1E31BE8C" w14:textId="77777777" w:rsidR="004F2BAF" w:rsidRDefault="000A353E" w:rsidP="00C00083">
      <w:pPr>
        <w:jc w:val="both"/>
      </w:pPr>
      <w:hyperlink r:id="rId71" w:history="1">
        <w:r w:rsidR="004F2BAF" w:rsidRPr="005951E7">
          <w:rPr>
            <w:rStyle w:val="a9"/>
          </w:rPr>
          <w:t>https://ria.ru/20200406/1569663396.html</w:t>
        </w:r>
      </w:hyperlink>
    </w:p>
    <w:p w14:paraId="70BF6FAD" w14:textId="77777777" w:rsidR="00C00083" w:rsidRDefault="000A353E" w:rsidP="00C00083">
      <w:pPr>
        <w:jc w:val="both"/>
      </w:pPr>
      <w:hyperlink r:id="rId72" w:history="1">
        <w:r w:rsidR="004F2BAF" w:rsidRPr="005951E7">
          <w:rPr>
            <w:rStyle w:val="a9"/>
          </w:rPr>
          <w:t>https://tass.ru/obschestvo/8176307</w:t>
        </w:r>
      </w:hyperlink>
    </w:p>
    <w:p w14:paraId="4DC2C1DE" w14:textId="663A96FE" w:rsidR="004F2BAF" w:rsidRPr="002736B0" w:rsidRDefault="004F2BAF" w:rsidP="00C00083">
      <w:pPr>
        <w:pStyle w:val="3"/>
        <w:jc w:val="both"/>
        <w:rPr>
          <w:rFonts w:ascii="Times New Roman" w:hAnsi="Times New Roman"/>
          <w:sz w:val="24"/>
          <w:szCs w:val="24"/>
        </w:rPr>
      </w:pPr>
      <w:bookmarkStart w:id="35" w:name="_Toc46165787"/>
      <w:r w:rsidRPr="0090110F">
        <w:rPr>
          <w:rFonts w:ascii="Times New Roman" w:hAnsi="Times New Roman"/>
          <w:sz w:val="24"/>
          <w:szCs w:val="24"/>
        </w:rPr>
        <w:t xml:space="preserve">ИНТЕРФАКС; 2020.06.04; </w:t>
      </w:r>
      <w:r w:rsidRPr="002736B0">
        <w:rPr>
          <w:rFonts w:ascii="Times New Roman" w:hAnsi="Times New Roman"/>
          <w:sz w:val="24"/>
          <w:szCs w:val="24"/>
        </w:rPr>
        <w:t xml:space="preserve">САМОЛЕТ БИШКЕК — ЕКАТЕРИНБУРГ С РОССИЯНАМИ ПРИЗЕМЛИЛСЯ В </w:t>
      </w:r>
      <w:r w:rsidR="00C00083">
        <w:rPr>
          <w:rFonts w:ascii="Times New Roman" w:hAnsi="Times New Roman"/>
          <w:sz w:val="24"/>
          <w:szCs w:val="24"/>
        </w:rPr>
        <w:t>«</w:t>
      </w:r>
      <w:r w:rsidRPr="002736B0">
        <w:rPr>
          <w:rFonts w:ascii="Times New Roman" w:hAnsi="Times New Roman"/>
          <w:sz w:val="24"/>
          <w:szCs w:val="24"/>
        </w:rPr>
        <w:t>КОЛЬЦОВО</w:t>
      </w:r>
      <w:r w:rsidR="00C00083">
        <w:rPr>
          <w:rFonts w:ascii="Times New Roman" w:hAnsi="Times New Roman"/>
          <w:sz w:val="24"/>
          <w:szCs w:val="24"/>
        </w:rPr>
        <w:t>»</w:t>
      </w:r>
      <w:bookmarkEnd w:id="35"/>
    </w:p>
    <w:p w14:paraId="43943A37" w14:textId="77777777" w:rsidR="004F2BAF" w:rsidRDefault="004F2BAF" w:rsidP="00C00083">
      <w:pPr>
        <w:jc w:val="both"/>
      </w:pPr>
      <w:r>
        <w:t xml:space="preserve">Самолет с соотечественниками прибыл в Екатеринбург из Бишкека </w:t>
      </w:r>
    </w:p>
    <w:p w14:paraId="6C657BAC" w14:textId="77777777" w:rsidR="00C00083" w:rsidRDefault="004F2BAF" w:rsidP="00C00083">
      <w:pPr>
        <w:jc w:val="both"/>
      </w:pPr>
      <w:r>
        <w:t xml:space="preserve">Рейс из Бишкека прибыл в екатеринбургский аэропорт </w:t>
      </w:r>
      <w:r w:rsidR="00C00083">
        <w:t>«</w:t>
      </w:r>
      <w:r>
        <w:t>Кольцово</w:t>
      </w:r>
      <w:r w:rsidR="00C00083">
        <w:t>»</w:t>
      </w:r>
      <w:r>
        <w:t xml:space="preserve"> в 19:49 (17:49 мск) по местному времени, свидетельствуют данные онлайн-табло аэропорта.</w:t>
      </w:r>
    </w:p>
    <w:p w14:paraId="055A3B7B" w14:textId="77777777" w:rsidR="00C00083" w:rsidRDefault="004F2BAF" w:rsidP="00C00083">
      <w:pPr>
        <w:jc w:val="both"/>
      </w:pPr>
      <w:r>
        <w:t xml:space="preserve">Рейс выполнила авиакомпания </w:t>
      </w:r>
      <w:r w:rsidR="00C00083">
        <w:t>«</w:t>
      </w:r>
      <w:r>
        <w:t>Уральские авиалинии</w:t>
      </w:r>
      <w:r w:rsidR="00C00083">
        <w:t>»</w:t>
      </w:r>
      <w:r>
        <w:t xml:space="preserve"> на воздушном судне А-320 вместимостью 162 пассажира.</w:t>
      </w:r>
    </w:p>
    <w:p w14:paraId="6D902423" w14:textId="77777777" w:rsidR="00C00083" w:rsidRDefault="004F2BAF" w:rsidP="00C00083">
      <w:pPr>
        <w:jc w:val="both"/>
      </w:pPr>
      <w:r>
        <w:t>Согласно данным сайта стопкоронавирус.рф, на этом самолёте прибыло 35 пассажиров.</w:t>
      </w:r>
    </w:p>
    <w:p w14:paraId="6AEA25F7" w14:textId="71A8A35D" w:rsidR="004F2BAF" w:rsidRDefault="004F2BAF" w:rsidP="00C00083">
      <w:pPr>
        <w:jc w:val="both"/>
      </w:pPr>
      <w:r>
        <w:t xml:space="preserve">Комментариями аэропорта, авиакомпании, а также оперативного штаба региона агентство </w:t>
      </w:r>
      <w:r w:rsidR="00C00083">
        <w:t>«</w:t>
      </w:r>
      <w:r>
        <w:t>Интерфакс-Урал</w:t>
      </w:r>
      <w:r w:rsidR="00C00083">
        <w:t>»</w:t>
      </w:r>
      <w:r>
        <w:t xml:space="preserve"> не располагает.</w:t>
      </w:r>
    </w:p>
    <w:p w14:paraId="33BF637A" w14:textId="77777777" w:rsidR="004F2BAF" w:rsidRDefault="004F2BAF" w:rsidP="00C00083">
      <w:pPr>
        <w:jc w:val="both"/>
      </w:pPr>
      <w:r>
        <w:t>На ту же тему:</w:t>
      </w:r>
    </w:p>
    <w:p w14:paraId="505804C7" w14:textId="77777777" w:rsidR="004F2BAF" w:rsidRDefault="000A353E" w:rsidP="00C00083">
      <w:pPr>
        <w:jc w:val="both"/>
      </w:pPr>
      <w:hyperlink r:id="rId73" w:history="1">
        <w:r w:rsidR="004F2BAF" w:rsidRPr="005951E7">
          <w:rPr>
            <w:rStyle w:val="a9"/>
          </w:rPr>
          <w:t>https://ria.ru/20200406/1569662210.html</w:t>
        </w:r>
      </w:hyperlink>
    </w:p>
    <w:p w14:paraId="721E1A9E" w14:textId="77777777" w:rsidR="00C00083" w:rsidRDefault="000A353E" w:rsidP="00C00083">
      <w:pPr>
        <w:jc w:val="both"/>
      </w:pPr>
      <w:hyperlink r:id="rId74" w:history="1">
        <w:r w:rsidR="004F2BAF" w:rsidRPr="005951E7">
          <w:rPr>
            <w:rStyle w:val="a9"/>
          </w:rPr>
          <w:t>https://www.e1.ru/news/spool/news_id-69074893.html</w:t>
        </w:r>
      </w:hyperlink>
    </w:p>
    <w:p w14:paraId="60A04BA1" w14:textId="4DC74E92" w:rsidR="004F2BAF" w:rsidRPr="00BD7FC3" w:rsidRDefault="004F2BAF" w:rsidP="00C00083">
      <w:pPr>
        <w:pStyle w:val="3"/>
        <w:jc w:val="both"/>
        <w:rPr>
          <w:rFonts w:ascii="Times New Roman" w:hAnsi="Times New Roman"/>
          <w:sz w:val="24"/>
          <w:szCs w:val="24"/>
        </w:rPr>
      </w:pPr>
      <w:bookmarkStart w:id="36" w:name="_Toc46165788"/>
      <w:r w:rsidRPr="00BD7FC3">
        <w:rPr>
          <w:rFonts w:ascii="Times New Roman" w:hAnsi="Times New Roman"/>
          <w:sz w:val="24"/>
          <w:szCs w:val="24"/>
        </w:rPr>
        <w:t xml:space="preserve">ИНТЕРФАКС; 2020.06.04; СПЕЦРЕЙС </w:t>
      </w:r>
      <w:r w:rsidR="00C00083">
        <w:rPr>
          <w:rFonts w:ascii="Times New Roman" w:hAnsi="Times New Roman"/>
          <w:sz w:val="24"/>
          <w:szCs w:val="24"/>
        </w:rPr>
        <w:t>«</w:t>
      </w:r>
      <w:r w:rsidRPr="00BD7FC3">
        <w:rPr>
          <w:rFonts w:ascii="Times New Roman" w:hAnsi="Times New Roman"/>
          <w:sz w:val="24"/>
          <w:szCs w:val="24"/>
        </w:rPr>
        <w:t>БЕЛАВИА</w:t>
      </w:r>
      <w:r w:rsidR="00C00083">
        <w:rPr>
          <w:rFonts w:ascii="Times New Roman" w:hAnsi="Times New Roman"/>
          <w:sz w:val="24"/>
          <w:szCs w:val="24"/>
        </w:rPr>
        <w:t>»</w:t>
      </w:r>
      <w:r w:rsidRPr="00BD7FC3">
        <w:rPr>
          <w:rFonts w:ascii="Times New Roman" w:hAnsi="Times New Roman"/>
          <w:sz w:val="24"/>
          <w:szCs w:val="24"/>
        </w:rPr>
        <w:t xml:space="preserve"> ДОСТАВИЛ В МИНСК ОКОЛО 100 БЕЛОРУСОВ И РОССИЯН ИЗ ИНДИИ</w:t>
      </w:r>
      <w:bookmarkEnd w:id="36"/>
    </w:p>
    <w:p w14:paraId="1E86B053" w14:textId="77777777" w:rsidR="00C00083" w:rsidRDefault="004F2BAF" w:rsidP="00C00083">
      <w:pPr>
        <w:jc w:val="both"/>
      </w:pPr>
      <w:r>
        <w:t xml:space="preserve">Спецрейс </w:t>
      </w:r>
      <w:r w:rsidR="00C00083">
        <w:t>«</w:t>
      </w:r>
      <w:r>
        <w:t>Белавиа</w:t>
      </w:r>
      <w:r w:rsidR="00C00083">
        <w:t>»</w:t>
      </w:r>
      <w:r>
        <w:t xml:space="preserve"> в понедельник доставил в Минск около 100 граждан Белоруссии и России из Индии, сообщили агентству </w:t>
      </w:r>
      <w:r w:rsidR="00C00083">
        <w:t>«</w:t>
      </w:r>
      <w:r>
        <w:t>Интерфакс-Запад</w:t>
      </w:r>
      <w:r w:rsidR="00C00083">
        <w:t>»</w:t>
      </w:r>
      <w:r>
        <w:t xml:space="preserve"> в пресс-службе посольства РФ в Белоруссии.</w:t>
      </w:r>
    </w:p>
    <w:p w14:paraId="65F7FB5B" w14:textId="77777777" w:rsidR="00C00083" w:rsidRDefault="00C00083" w:rsidP="00C00083">
      <w:pPr>
        <w:jc w:val="both"/>
      </w:pPr>
      <w:r>
        <w:t>«</w:t>
      </w:r>
      <w:r w:rsidR="004F2BAF">
        <w:t xml:space="preserve">42 гражданина России уже выехали из Минска в отдельном вагоне поезда </w:t>
      </w:r>
      <w:r>
        <w:t>«</w:t>
      </w:r>
      <w:r w:rsidR="004F2BAF">
        <w:t>Калининград-Москва</w:t>
      </w:r>
      <w:r>
        <w:t>»</w:t>
      </w:r>
      <w:r w:rsidR="004F2BAF">
        <w:t xml:space="preserve"> - это крайний поезд данного маршрута, который проходил через территорию республики до введения ограничений на пассажирские железнодорожные перевозки, обоснованно и вынужденно принятые правительством России в условиях противодействия распространению коронавируса</w:t>
      </w:r>
      <w:r>
        <w:t>»</w:t>
      </w:r>
      <w:r w:rsidR="004F2BAF">
        <w:t>, - процитировали в пресс-службе посла РФ в Белоруссии Дмитрия Мезенцева.</w:t>
      </w:r>
    </w:p>
    <w:p w14:paraId="4FE8124C" w14:textId="77777777" w:rsidR="00C00083" w:rsidRDefault="004F2BAF" w:rsidP="00C00083">
      <w:pPr>
        <w:jc w:val="both"/>
      </w:pPr>
      <w:r>
        <w:t xml:space="preserve">Посол подчеркнул, что прибытие граждан Белоруссии и России стало </w:t>
      </w:r>
      <w:r w:rsidR="00C00083">
        <w:t>«</w:t>
      </w:r>
      <w:r>
        <w:t xml:space="preserve">итогом взаимодействия белорусской и российской сторон - посольства России во взаимодействии с МИД республики, авиакомпанией </w:t>
      </w:r>
      <w:r w:rsidR="00C00083">
        <w:t>«</w:t>
      </w:r>
      <w:r>
        <w:t>Белавиа</w:t>
      </w:r>
      <w:r w:rsidR="00C00083">
        <w:t>»</w:t>
      </w:r>
      <w:r>
        <w:t>, банком ВТБ (Беларусь)</w:t>
      </w:r>
      <w:r w:rsidR="00C00083">
        <w:t>»</w:t>
      </w:r>
      <w:r>
        <w:t xml:space="preserve">. </w:t>
      </w:r>
      <w:r w:rsidR="00C00083">
        <w:t>«</w:t>
      </w:r>
      <w:r>
        <w:t>На борту были 57 граждан Беларуси и 42 россиянина</w:t>
      </w:r>
      <w:r w:rsidR="00C00083">
        <w:t>»</w:t>
      </w:r>
      <w:r>
        <w:t>, - уточнил Мезенцев.</w:t>
      </w:r>
    </w:p>
    <w:p w14:paraId="0D99CB85" w14:textId="77777777" w:rsidR="00C00083" w:rsidRDefault="004F2BAF" w:rsidP="00C00083">
      <w:pPr>
        <w:jc w:val="both"/>
      </w:pPr>
      <w:r>
        <w:t>Между тем, он отметил, что изначально планировалось доставить в Минск более 100 белорусов. Однако из-за того, что перемещение между штатами на территории Индии крайне затруднено из-за борьбы с COVID-19, не все, кто хотел вылететь этим рейсом, смогли добраться до аэропорта, пояснил Мезенцев.</w:t>
      </w:r>
    </w:p>
    <w:p w14:paraId="73C364C2" w14:textId="1512CEF2" w:rsidR="004F2BAF" w:rsidRDefault="004F2BAF" w:rsidP="00C00083">
      <w:pPr>
        <w:jc w:val="both"/>
      </w:pPr>
      <w:r>
        <w:t>Этим же рейсом в Минск прибыли несколько граждан Украины и один сотрудник МИД Таджикистана, приступивший к работе в посольстве этой страны в Белоруссии, добавил он.</w:t>
      </w:r>
    </w:p>
    <w:p w14:paraId="29FD5CCA" w14:textId="77777777" w:rsidR="004F2BAF" w:rsidRDefault="004F2BAF" w:rsidP="00C00083">
      <w:pPr>
        <w:jc w:val="both"/>
      </w:pPr>
      <w:r>
        <w:t>На ту же тему:</w:t>
      </w:r>
    </w:p>
    <w:p w14:paraId="7CF54D1F" w14:textId="77777777" w:rsidR="00C00083" w:rsidRDefault="000A353E" w:rsidP="00C00083">
      <w:pPr>
        <w:jc w:val="both"/>
      </w:pPr>
      <w:hyperlink r:id="rId75" w:history="1">
        <w:r w:rsidR="004F2BAF" w:rsidRPr="00755A8D">
          <w:rPr>
            <w:rStyle w:val="a9"/>
          </w:rPr>
          <w:t>https://tass.ru/obschestvo/8168757</w:t>
        </w:r>
      </w:hyperlink>
    </w:p>
    <w:p w14:paraId="48FCD625" w14:textId="60216A3B" w:rsidR="004F2BAF" w:rsidRPr="00823A12" w:rsidRDefault="004F2BAF" w:rsidP="00C00083">
      <w:pPr>
        <w:pStyle w:val="3"/>
        <w:jc w:val="both"/>
        <w:rPr>
          <w:rFonts w:ascii="Times New Roman" w:hAnsi="Times New Roman"/>
          <w:sz w:val="24"/>
          <w:szCs w:val="24"/>
        </w:rPr>
      </w:pPr>
      <w:bookmarkStart w:id="37" w:name="_Toc46165789"/>
      <w:r w:rsidRPr="00823A12">
        <w:rPr>
          <w:rFonts w:ascii="Times New Roman" w:hAnsi="Times New Roman"/>
          <w:sz w:val="24"/>
          <w:szCs w:val="24"/>
        </w:rPr>
        <w:t>ТАСС; 2020.06.04; ПОСОЛ РОССИИ: МОСКВА И МИНСК ПРИЛОЖАТ ВСЕ УСИЛИЯ, ПОМОГАЯ ДРУГ ДРУГУ ВОЗВРАЩАТЬ ГРАЖДАН</w:t>
      </w:r>
      <w:bookmarkEnd w:id="37"/>
    </w:p>
    <w:p w14:paraId="35533131" w14:textId="77777777" w:rsidR="00C00083" w:rsidRDefault="004F2BAF" w:rsidP="00C00083">
      <w:pPr>
        <w:jc w:val="both"/>
      </w:pPr>
      <w:r>
        <w:t xml:space="preserve">Россия и Белоруссия будут и дальше оказывать друг другу всю необходимую помощь по возвращению граждан двух стран из-за рубежа в условиях распространения коронавируса, а также в общем противостоянии инфекции. Так посол РФ в Минске Дмитрий Мезенцев прокомментировал взаимодействие двух стран, благодаря которому в понедельник спецрейсом </w:t>
      </w:r>
      <w:r w:rsidR="00C00083">
        <w:t>«</w:t>
      </w:r>
      <w:r>
        <w:t>Белавиа</w:t>
      </w:r>
      <w:r w:rsidR="00C00083">
        <w:t>»</w:t>
      </w:r>
      <w:r>
        <w:t xml:space="preserve"> удалось вывезти российских и белорусских граждан из Индии.</w:t>
      </w:r>
    </w:p>
    <w:p w14:paraId="44ECFD0A" w14:textId="77777777" w:rsidR="00C00083" w:rsidRDefault="00C00083" w:rsidP="00C00083">
      <w:pPr>
        <w:jc w:val="both"/>
      </w:pPr>
      <w:r>
        <w:t>«</w:t>
      </w:r>
      <w:r w:rsidR="004F2BAF">
        <w:t>Все, что можно будет сделать, абсолютно убежден, будут делать все заинтересованные федеральные ведомства, регионы и просто люди</w:t>
      </w:r>
      <w:r>
        <w:t>»</w:t>
      </w:r>
      <w:r w:rsidR="004F2BAF">
        <w:t xml:space="preserve">, - сказал он в эфире телеканала </w:t>
      </w:r>
      <w:r>
        <w:t>«</w:t>
      </w:r>
      <w:r w:rsidR="004F2BAF">
        <w:t>Россия-24</w:t>
      </w:r>
      <w:r>
        <w:t>»</w:t>
      </w:r>
      <w:r w:rsidR="004F2BAF">
        <w:t>. Мезенцев подчеркнул, что у него нет никаких сомнений в том, что государства и дальше будут сотрудничать в этом вопросе.</w:t>
      </w:r>
    </w:p>
    <w:p w14:paraId="6A63B6BC" w14:textId="77777777" w:rsidR="00C00083" w:rsidRDefault="004F2BAF" w:rsidP="00C00083">
      <w:pPr>
        <w:jc w:val="both"/>
      </w:pPr>
      <w:r>
        <w:t xml:space="preserve">Посол выразил пожелание, чтобы </w:t>
      </w:r>
      <w:r w:rsidR="00C00083">
        <w:t>«</w:t>
      </w:r>
      <w:r>
        <w:t>этот случай не трактовался как какой-то чрезвычайный, исключительный и необычный</w:t>
      </w:r>
      <w:r w:rsidR="00C00083">
        <w:t>»</w:t>
      </w:r>
      <w:r>
        <w:t xml:space="preserve">. </w:t>
      </w:r>
      <w:r w:rsidR="00C00083">
        <w:t>«</w:t>
      </w:r>
      <w:r>
        <w:t>Взаимодействие, поддержка граждан Белоруссии и России как граждан Союзного государства - это не только чья-то обязанность или чье-то поручение. Это отзыв души, который не может быть другим</w:t>
      </w:r>
      <w:r w:rsidR="00C00083">
        <w:t>»</w:t>
      </w:r>
      <w:r>
        <w:t>, - отметил дипломат.</w:t>
      </w:r>
    </w:p>
    <w:p w14:paraId="051F83DB" w14:textId="77777777" w:rsidR="00C00083" w:rsidRDefault="00C00083" w:rsidP="00C00083">
      <w:pPr>
        <w:jc w:val="both"/>
      </w:pPr>
      <w:r>
        <w:t>«</w:t>
      </w:r>
      <w:r w:rsidR="004F2BAF">
        <w:t>Мы видели взаимное доброе отношение коллег, поддержка и доверие друг к другу были подтве</w:t>
      </w:r>
      <w:r w:rsidR="004F2BAF" w:rsidRPr="00C00083">
        <w:rPr>
          <w:b/>
        </w:rPr>
        <w:t>ржд</w:t>
      </w:r>
      <w:r w:rsidR="004F2BAF">
        <w:t xml:space="preserve">ены и тогда, когда на борт авиакомпании </w:t>
      </w:r>
      <w:r>
        <w:t>«</w:t>
      </w:r>
      <w:r w:rsidR="004F2BAF">
        <w:t>Белавиа</w:t>
      </w:r>
      <w:r>
        <w:t>»</w:t>
      </w:r>
      <w:r w:rsidR="004F2BAF">
        <w:t xml:space="preserve"> поднялись и граждане Белоруссии, и российские граждане</w:t>
      </w:r>
      <w:r>
        <w:t>»</w:t>
      </w:r>
      <w:r w:rsidR="004F2BAF">
        <w:t xml:space="preserve">, - пояснил Мезенцев. Он добавил, что граждане России также благодарили и белорусских железнодорожников, которые помогли им добраться из Минска в Москву. </w:t>
      </w:r>
      <w:r>
        <w:t>«</w:t>
      </w:r>
      <w:r w:rsidR="004F2BAF">
        <w:t xml:space="preserve">Конечно, важно отметить и то, что руководство </w:t>
      </w:r>
      <w:r w:rsidR="004F2BAF" w:rsidRPr="00C00083">
        <w:rPr>
          <w:b/>
        </w:rPr>
        <w:t>РЖД</w:t>
      </w:r>
      <w:r w:rsidR="004F2BAF">
        <w:t xml:space="preserve"> - Олег Белозеров, Дмитрий Пегов - оказали максимальное содействие перемещению наших граждан в российскую столицу</w:t>
      </w:r>
      <w:r>
        <w:t>»</w:t>
      </w:r>
      <w:r w:rsidR="004F2BAF">
        <w:t>, - сказал посол.</w:t>
      </w:r>
    </w:p>
    <w:p w14:paraId="45009D77" w14:textId="77777777" w:rsidR="00C00083" w:rsidRDefault="004F2BAF" w:rsidP="00C00083">
      <w:pPr>
        <w:jc w:val="both"/>
      </w:pPr>
      <w:r>
        <w:t xml:space="preserve">Мезенцев также напомнил, что Россия безвозмездно передала министерству здравоохранения Белоруссии диагностический материал для проведения 10 тыс. тестов по выявлению коронавируса. По его словам, общий вызов, с которым столкнулись оба </w:t>
      </w:r>
      <w:r>
        <w:lastRenderedPageBreak/>
        <w:t>государства, поспособствует их большему сплочению, росту уровня доверия, а также в будущем нивелирует остроту споров в двусторонних отношениях.</w:t>
      </w:r>
    </w:p>
    <w:p w14:paraId="469387B9" w14:textId="77777777" w:rsidR="00C00083" w:rsidRDefault="00C00083" w:rsidP="00C00083">
      <w:pPr>
        <w:jc w:val="both"/>
      </w:pPr>
      <w:r>
        <w:t>«</w:t>
      </w:r>
      <w:r w:rsidR="004F2BAF">
        <w:t>Вирус уйдет, а осмысленность наших планов для нынешнего и будущего потребует от нас большего сплочения, большего диалога, большего внимания к интересам друг друга. И жизнь заставит нас некоторые наши споры, в том числе хозяйствующих субъектов, не трактовать как стратегии в отношениях, а видеть это фоном, который мы должны отодвинуть на дальний план</w:t>
      </w:r>
      <w:r>
        <w:t>»</w:t>
      </w:r>
      <w:r w:rsidR="004F2BAF">
        <w:t>, - заключил дипломат.</w:t>
      </w:r>
    </w:p>
    <w:p w14:paraId="0289D1AB" w14:textId="43A5B167" w:rsidR="004F2BAF" w:rsidRDefault="004F2BAF" w:rsidP="00C00083">
      <w:pPr>
        <w:jc w:val="both"/>
      </w:pPr>
      <w:r>
        <w:t>Возвращение граждан из Индии</w:t>
      </w:r>
    </w:p>
    <w:p w14:paraId="098601E9" w14:textId="77777777" w:rsidR="00C00083" w:rsidRDefault="004F2BAF" w:rsidP="00C00083">
      <w:pPr>
        <w:jc w:val="both"/>
      </w:pPr>
      <w:r>
        <w:t xml:space="preserve">Специальный рейс </w:t>
      </w:r>
      <w:r w:rsidR="00C00083">
        <w:t>«</w:t>
      </w:r>
      <w:r>
        <w:t>Белавиа</w:t>
      </w:r>
      <w:r w:rsidR="00C00083">
        <w:t>»</w:t>
      </w:r>
      <w:r>
        <w:t xml:space="preserve"> в понедельник доставил в Минск из Индии группу граждан Белоруссии и России, испытывавших затруднения с возвращением в связи с ограничительными мерами из-за распространения коронавирусной инфекции. Рейс был организован при взаимодействии с посольством России в Белоруссии, банком </w:t>
      </w:r>
      <w:r w:rsidR="00C00083">
        <w:t>«</w:t>
      </w:r>
      <w:r>
        <w:t>ВТБ. Беларусь</w:t>
      </w:r>
      <w:r w:rsidR="00C00083">
        <w:t>»</w:t>
      </w:r>
      <w:r>
        <w:t xml:space="preserve"> и МИД республики. На борту также находились граждане Украины и Таджикистана.</w:t>
      </w:r>
    </w:p>
    <w:p w14:paraId="32752BE3" w14:textId="24CA8CBD" w:rsidR="004F2BAF" w:rsidRDefault="004F2BAF" w:rsidP="00C00083">
      <w:pPr>
        <w:jc w:val="both"/>
      </w:pPr>
      <w:r>
        <w:t xml:space="preserve">Ранее посол РФ в Белоруссии Дмитрий Мезенцев поблагодарил руководство банка </w:t>
      </w:r>
      <w:r w:rsidR="00C00083">
        <w:t>«</w:t>
      </w:r>
      <w:r>
        <w:t>ВТБ. Беларусь</w:t>
      </w:r>
      <w:r w:rsidR="00C00083">
        <w:t>»</w:t>
      </w:r>
      <w:r>
        <w:t xml:space="preserve">, который оперативно перечислил финансовые средства на счета компании </w:t>
      </w:r>
      <w:r w:rsidR="00C00083">
        <w:t>«</w:t>
      </w:r>
      <w:r>
        <w:t>Белавиа</w:t>
      </w:r>
      <w:r w:rsidR="00C00083">
        <w:t>»</w:t>
      </w:r>
      <w:r>
        <w:t>, за заинтересованное отношение к запросу российской дипмиссии.</w:t>
      </w:r>
    </w:p>
    <w:p w14:paraId="33A352FF" w14:textId="77777777" w:rsidR="00C00083" w:rsidRDefault="000A353E" w:rsidP="00C00083">
      <w:pPr>
        <w:jc w:val="both"/>
      </w:pPr>
      <w:hyperlink r:id="rId76" w:history="1">
        <w:r w:rsidR="004F2BAF" w:rsidRPr="005951E7">
          <w:rPr>
            <w:rStyle w:val="a9"/>
          </w:rPr>
          <w:t>https://tass.ru/obschestvo/8176147</w:t>
        </w:r>
      </w:hyperlink>
    </w:p>
    <w:p w14:paraId="2CBB4F15" w14:textId="7503F38D" w:rsidR="004F2BAF" w:rsidRPr="002F1576" w:rsidRDefault="004F2BAF" w:rsidP="00C00083">
      <w:pPr>
        <w:pStyle w:val="3"/>
        <w:jc w:val="both"/>
        <w:rPr>
          <w:rFonts w:ascii="Times New Roman" w:hAnsi="Times New Roman"/>
          <w:sz w:val="24"/>
          <w:szCs w:val="24"/>
        </w:rPr>
      </w:pPr>
      <w:bookmarkStart w:id="38" w:name="_Toc46165790"/>
      <w:r w:rsidRPr="002F1576">
        <w:rPr>
          <w:rFonts w:ascii="Times New Roman" w:hAnsi="Times New Roman"/>
          <w:sz w:val="24"/>
          <w:szCs w:val="24"/>
        </w:rPr>
        <w:t>ТАСС; 2020.06.04; ОКОЛО 500 НАХОДЯЩИХСЯ В ИЗРАИЛЕ РОССИЯН ПОДАЛИ ЗАЯВКИ НА ВОЗВРАЩЕНИЕ В РФ - ПОСОЛЬСТВО</w:t>
      </w:r>
      <w:bookmarkEnd w:id="38"/>
    </w:p>
    <w:p w14:paraId="28D5B28B" w14:textId="77777777" w:rsidR="004F2BAF" w:rsidRDefault="004F2BAF" w:rsidP="00C00083">
      <w:pPr>
        <w:jc w:val="both"/>
      </w:pPr>
      <w:r>
        <w:t>Порядка 500 находящихся в Израиле граждан РФ подали заявки на возвращение в Россию. Об этом сообщили в понедельник российским журналистам в посольстве РФ в еврейском государстве.</w:t>
      </w:r>
    </w:p>
    <w:p w14:paraId="292F5723" w14:textId="17CBFE72" w:rsidR="004F2BAF" w:rsidRDefault="00C00083" w:rsidP="00C00083">
      <w:pPr>
        <w:jc w:val="both"/>
      </w:pPr>
      <w:r>
        <w:t>«</w:t>
      </w:r>
      <w:r w:rsidR="004F2BAF">
        <w:t>В настоящее время в Израиле находятся порядка 500 российских граждан, подавших заявки на возвращение на территорию Российской Федерации. Среди них порядка 100 человек - это те, кто находились здесь на лечении, а также их сопровождающие. Значительная часть - это лица, пребывающие здесь в гостях у родственников или друзей, то есть фактически с частным визитом. Имеются и те, кто находился здесь, не имея на то законных оснований</w:t>
      </w:r>
      <w:r>
        <w:t>»</w:t>
      </w:r>
      <w:r w:rsidR="004F2BAF">
        <w:t>, - сообщили в российском посольстве.</w:t>
      </w:r>
    </w:p>
    <w:p w14:paraId="182EAEFC" w14:textId="319D32BB" w:rsidR="004F2BAF" w:rsidRDefault="00C00083" w:rsidP="00C00083">
      <w:pPr>
        <w:jc w:val="both"/>
      </w:pPr>
      <w:r>
        <w:t>«</w:t>
      </w:r>
      <w:r w:rsidR="004F2BAF">
        <w:t>В настоящее время компетентные органы Российской Федерации завершают составление графика рейсов для вывоза российских граждан, в том числе с территории Государства Израиль. Как только посольством будет получена соответствующая информация, опубликуем ее на сайте консульского отдела посольства России в Израиле и в социальных сетях</w:t>
      </w:r>
      <w:r>
        <w:t>»</w:t>
      </w:r>
      <w:r w:rsidR="004F2BAF">
        <w:t xml:space="preserve">, - добавили российские дипломаты. </w:t>
      </w:r>
      <w:r>
        <w:t>«</w:t>
      </w:r>
      <w:r w:rsidR="004F2BAF">
        <w:t>Сотрудники посольства находятся в постоянном контакте с большинством соотечественников, желающих вернуться на родину, оказывают им необходимую консультативную помощь, в том числе по вопросу получения социальной поддержки</w:t>
      </w:r>
      <w:r>
        <w:t>»</w:t>
      </w:r>
      <w:r w:rsidR="004F2BAF">
        <w:t>, - отметили в диппредставительстве РФ.</w:t>
      </w:r>
    </w:p>
    <w:p w14:paraId="51FBC825" w14:textId="51503100" w:rsidR="004F2BAF" w:rsidRDefault="004F2BAF" w:rsidP="00C00083">
      <w:pPr>
        <w:jc w:val="both"/>
      </w:pPr>
      <w:r>
        <w:t xml:space="preserve">Ранее в понедельник канцелярия главы правительства еврейского государства сообщила, что президент РФ </w:t>
      </w:r>
      <w:r w:rsidRPr="00C00083">
        <w:rPr>
          <w:b/>
        </w:rPr>
        <w:t>Владимир Путин</w:t>
      </w:r>
      <w:r>
        <w:t xml:space="preserve"> и премьер-министр Израиля Биньямин Нетаньяху договорились в ходе телефонного разговора об осуществлении авиарейсов между двумя странами для возвращения граждан домой. Как сообщили в пресс-службе Кремля, в телефонном разговоре в понедельник лидеры России и Израиля выразили </w:t>
      </w:r>
      <w:r w:rsidR="00C00083">
        <w:t>«</w:t>
      </w:r>
      <w:r>
        <w:t>взаимный настрой на укрепление координации</w:t>
      </w:r>
      <w:r w:rsidR="00C00083">
        <w:t>»</w:t>
      </w:r>
      <w:r>
        <w:t xml:space="preserve"> в борьбе с распространением коронавируса. В Кремле отметили, что в разговоре, который состоялся по инициативе израильской стороны, достигнута договоренность о контактах между двумя странами на различных уровнях.</w:t>
      </w:r>
    </w:p>
    <w:p w14:paraId="5E6B563B" w14:textId="0933E0DD" w:rsidR="004F2BAF" w:rsidRPr="006610B8" w:rsidRDefault="004F2BAF" w:rsidP="00C00083">
      <w:pPr>
        <w:pStyle w:val="3"/>
        <w:jc w:val="both"/>
        <w:rPr>
          <w:rFonts w:ascii="Times New Roman" w:hAnsi="Times New Roman"/>
          <w:sz w:val="24"/>
          <w:szCs w:val="24"/>
        </w:rPr>
      </w:pPr>
      <w:bookmarkStart w:id="39" w:name="_Toc46165791"/>
      <w:r w:rsidRPr="006610B8">
        <w:rPr>
          <w:rFonts w:ascii="Times New Roman" w:hAnsi="Times New Roman"/>
          <w:sz w:val="24"/>
          <w:szCs w:val="24"/>
        </w:rPr>
        <w:lastRenderedPageBreak/>
        <w:t xml:space="preserve">РИА НОВОСТИ; 2020.06.04; </w:t>
      </w:r>
      <w:r w:rsidR="00C00083">
        <w:rPr>
          <w:rFonts w:ascii="Times New Roman" w:hAnsi="Times New Roman"/>
          <w:sz w:val="24"/>
          <w:szCs w:val="24"/>
        </w:rPr>
        <w:t>«</w:t>
      </w:r>
      <w:r w:rsidRPr="006610B8">
        <w:rPr>
          <w:rFonts w:ascii="Times New Roman" w:hAnsi="Times New Roman"/>
          <w:sz w:val="24"/>
          <w:szCs w:val="24"/>
        </w:rPr>
        <w:t>ЭФИОПСКИЕ АВИАЛИНИИ</w:t>
      </w:r>
      <w:r w:rsidR="00C00083">
        <w:rPr>
          <w:rFonts w:ascii="Times New Roman" w:hAnsi="Times New Roman"/>
          <w:sz w:val="24"/>
          <w:szCs w:val="24"/>
        </w:rPr>
        <w:t>»</w:t>
      </w:r>
      <w:r w:rsidRPr="006610B8">
        <w:rPr>
          <w:rFonts w:ascii="Times New Roman" w:hAnsi="Times New Roman"/>
          <w:sz w:val="24"/>
          <w:szCs w:val="24"/>
        </w:rPr>
        <w:t xml:space="preserve"> ГОТОВЫ ПОМОЧЬ В ВЫВОЗЕ РОССИЯН ИЗ АФРИКИ</w:t>
      </w:r>
      <w:bookmarkEnd w:id="39"/>
    </w:p>
    <w:p w14:paraId="56D80CCB" w14:textId="691A4142" w:rsidR="004F2BAF" w:rsidRDefault="004F2BAF" w:rsidP="00C00083">
      <w:pPr>
        <w:jc w:val="both"/>
      </w:pPr>
      <w:r>
        <w:t xml:space="preserve">Авиакомпания </w:t>
      </w:r>
      <w:r w:rsidR="00C00083">
        <w:t>«</w:t>
      </w:r>
      <w:r>
        <w:t>Эфиопские авиалинии</w:t>
      </w:r>
      <w:r w:rsidR="00C00083">
        <w:t>»</w:t>
      </w:r>
      <w:r>
        <w:t xml:space="preserve"> заявила о готовности оказать содействие в вывозе российских граждан из любых стран Африки, в том числе из Эфиопии, сообщил РИА Новости консул РФ в Аддис-Абебе Рашид Умяров.</w:t>
      </w:r>
    </w:p>
    <w:p w14:paraId="396FAF26" w14:textId="3D227B40" w:rsidR="004F2BAF" w:rsidRDefault="00C00083" w:rsidP="00C00083">
      <w:pPr>
        <w:jc w:val="both"/>
      </w:pPr>
      <w:r>
        <w:t>«</w:t>
      </w:r>
      <w:r w:rsidR="004F2BAF">
        <w:t>Эфиопские авиалинии</w:t>
      </w:r>
      <w:r>
        <w:t>»</w:t>
      </w:r>
      <w:r w:rsidR="004F2BAF">
        <w:t xml:space="preserve"> – крупнейшая авиакомпания на континенте, они сказали, что готовы оказать содействие в плане чартерных рейсов, вывозить людей куда угодно, кого угодно. Информация была передана в Департамент Африки в МИД (РФ)</w:t>
      </w:r>
      <w:r>
        <w:t>»</w:t>
      </w:r>
      <w:r w:rsidR="004F2BAF">
        <w:t>, - сказал дипломат.</w:t>
      </w:r>
    </w:p>
    <w:p w14:paraId="0C9F11C2" w14:textId="13166D33" w:rsidR="004F2BAF" w:rsidRDefault="00C00083" w:rsidP="00C00083">
      <w:pPr>
        <w:jc w:val="both"/>
      </w:pPr>
      <w:r>
        <w:t>«</w:t>
      </w:r>
      <w:r w:rsidR="004F2BAF">
        <w:t xml:space="preserve">(Готовы вывозить) Из любых (стран). Коллеги из других африканских стран также сообщили, что </w:t>
      </w:r>
      <w:r>
        <w:t>«</w:t>
      </w:r>
      <w:r w:rsidR="004F2BAF">
        <w:t>Эфиопские авиалинии</w:t>
      </w:r>
      <w:r>
        <w:t>»</w:t>
      </w:r>
      <w:r w:rsidR="004F2BAF">
        <w:t xml:space="preserve"> предлагали такое содействие</w:t>
      </w:r>
      <w:r>
        <w:t>»</w:t>
      </w:r>
      <w:r w:rsidR="004F2BAF">
        <w:t>, - уточнил Умяров на вопрос, о каких странах Африки идет речь.</w:t>
      </w:r>
    </w:p>
    <w:p w14:paraId="4D7907DB" w14:textId="4BA27BE2" w:rsidR="004F2BAF" w:rsidRDefault="004F2BAF" w:rsidP="00C00083">
      <w:pPr>
        <w:jc w:val="both"/>
      </w:pPr>
      <w:r>
        <w:t xml:space="preserve">Российский консул сообщил, что всего в Эфиопии находятся порядка 340 российских граждан, при этом точное их число может быть больше, поскольку не все встают на учет. </w:t>
      </w:r>
      <w:r w:rsidR="00C00083">
        <w:t>«</w:t>
      </w:r>
      <w:r>
        <w:t>Выезд в Россию планируют 38 человек. Было 45, семеро уехали, успели улететь, из них - шесть туристов. Остальные по контракту работают</w:t>
      </w:r>
      <w:r w:rsidR="00C00083">
        <w:t>»</w:t>
      </w:r>
      <w:r>
        <w:t>, - сказал Умяров.</w:t>
      </w:r>
    </w:p>
    <w:p w14:paraId="372F483B" w14:textId="1654054E" w:rsidR="004F2BAF" w:rsidRDefault="004F2BAF" w:rsidP="00C00083">
      <w:pPr>
        <w:jc w:val="both"/>
      </w:pPr>
      <w:r>
        <w:t xml:space="preserve">По его словам, каких-либо сроков по вывозу россиян из Эфиопии пока нет. </w:t>
      </w:r>
      <w:r w:rsidR="00C00083">
        <w:t>«</w:t>
      </w:r>
      <w:r>
        <w:t>График вывозных рейсов еще не сформирован, будет формироваться в ближайшее время</w:t>
      </w:r>
      <w:r w:rsidR="00C00083">
        <w:t>»</w:t>
      </w:r>
      <w:r>
        <w:t xml:space="preserve">, - указал он. Также у дипломата нет информации, за чей счет будут оплачены билеты на рейсы. </w:t>
      </w:r>
      <w:r w:rsidR="00C00083">
        <w:t>«</w:t>
      </w:r>
      <w:r>
        <w:t>Это все на уровне правительства решается, потом доводится до нас</w:t>
      </w:r>
      <w:r w:rsidR="00C00083">
        <w:t>»</w:t>
      </w:r>
      <w:r>
        <w:t>, - сказал он.</w:t>
      </w:r>
    </w:p>
    <w:p w14:paraId="5CE59698" w14:textId="77777777" w:rsidR="00C00083" w:rsidRDefault="000A353E" w:rsidP="00C00083">
      <w:pPr>
        <w:jc w:val="both"/>
      </w:pPr>
      <w:hyperlink r:id="rId77" w:history="1">
        <w:r w:rsidR="004F2BAF" w:rsidRPr="005951E7">
          <w:rPr>
            <w:rStyle w:val="a9"/>
          </w:rPr>
          <w:t>https://ria.ru/20200406/1569632449.html</w:t>
        </w:r>
      </w:hyperlink>
    </w:p>
    <w:p w14:paraId="1BC810E6" w14:textId="1BB3D456" w:rsidR="004F2BAF" w:rsidRPr="002F1576" w:rsidRDefault="004F2BAF" w:rsidP="00C00083">
      <w:pPr>
        <w:pStyle w:val="3"/>
        <w:jc w:val="both"/>
        <w:rPr>
          <w:rFonts w:ascii="Times New Roman" w:hAnsi="Times New Roman"/>
          <w:sz w:val="24"/>
          <w:szCs w:val="24"/>
        </w:rPr>
      </w:pPr>
      <w:bookmarkStart w:id="40" w:name="_Toc46165792"/>
      <w:r w:rsidRPr="002F1576">
        <w:rPr>
          <w:rFonts w:ascii="Times New Roman" w:hAnsi="Times New Roman"/>
          <w:sz w:val="24"/>
          <w:szCs w:val="24"/>
        </w:rPr>
        <w:t>РИА НОВОСТИ; 2020.06.04; В ЮАР НАХОДЯТСЯ ПОРЯДКА 170 РОССИЯН, КОТОРЫЕ ХОТЯТ ВЕРНУТЬСЯ НА РОДИНУ</w:t>
      </w:r>
      <w:bookmarkEnd w:id="40"/>
    </w:p>
    <w:p w14:paraId="653D049F" w14:textId="77777777" w:rsidR="004F2BAF" w:rsidRDefault="004F2BAF" w:rsidP="00C00083">
      <w:pPr>
        <w:jc w:val="both"/>
      </w:pPr>
      <w:r>
        <w:t>В ЮАР находятся порядка 170 россиян, которые хотят вернуться домой, вопрос о содействии их вывозу решается в свете недавних договоренностей президентов двух стран, сообщил РИА Новости пресс-атташе российского посольства Александр Арефьев.</w:t>
      </w:r>
    </w:p>
    <w:p w14:paraId="70E72306" w14:textId="77777777" w:rsidR="004F2BAF" w:rsidRDefault="004F2BAF" w:rsidP="00C00083">
      <w:pPr>
        <w:jc w:val="both"/>
      </w:pPr>
      <w:r>
        <w:t>По последним данным, в ЮАР зафиксировано более 1,6 тысячи случаев заражения коронавирусом, 11 человек скончались.</w:t>
      </w:r>
    </w:p>
    <w:p w14:paraId="6E378028" w14:textId="0A3B130A" w:rsidR="004F2BAF" w:rsidRDefault="00C00083" w:rsidP="00C00083">
      <w:pPr>
        <w:jc w:val="both"/>
      </w:pPr>
      <w:r>
        <w:t>«</w:t>
      </w:r>
      <w:r w:rsidR="004F2BAF">
        <w:t>По состоянию на 6 апреля в ЮАР находится около 170 россиян, обратившихся в посольство в Претории и генконсульство в Кейптауне за содействием в возвращении на родину. Сотрудники посольства и генконсульства поддерживают с росгражданами постоянный контакт, оперативно реагируют на поступающие обращения и просьбы. Граждане к сложившейся ситуации относятся с пониманием, выражают признательность за оказанное содействие</w:t>
      </w:r>
      <w:r>
        <w:t>»</w:t>
      </w:r>
      <w:r w:rsidR="004F2BAF">
        <w:t>, - сказал Арефьев.</w:t>
      </w:r>
    </w:p>
    <w:p w14:paraId="623C7CC9" w14:textId="77777777" w:rsidR="004F2BAF" w:rsidRDefault="004F2BAF" w:rsidP="00C00083">
      <w:pPr>
        <w:jc w:val="both"/>
      </w:pPr>
      <w:r>
        <w:t>По словам дипломата, вопрос о вывозе россиян из ЮАР продолжает активно прорабатываться, эта тема в том числе обсуждалась в ходе телефонного разговора президентов двух стран.</w:t>
      </w:r>
    </w:p>
    <w:p w14:paraId="458C0768" w14:textId="77777777" w:rsidR="004F2BAF" w:rsidRDefault="004F2BAF" w:rsidP="00C00083">
      <w:pPr>
        <w:jc w:val="both"/>
      </w:pPr>
      <w:r>
        <w:t xml:space="preserve">Президент России </w:t>
      </w:r>
      <w:r w:rsidRPr="00C00083">
        <w:rPr>
          <w:b/>
        </w:rPr>
        <w:t>Владимир Путин</w:t>
      </w:r>
      <w:r>
        <w:t xml:space="preserve"> и президент ЮАР Сирил Рамафоса в ходе телефонного разговора 2 апреля обсудили возможности взаимодействия в борьбе с пандемией коронавируса и ее последствиями, а также условились координироваться в решении вопросов возвращения на родину находящихся в этой стране российских граждан.</w:t>
      </w:r>
    </w:p>
    <w:p w14:paraId="1F7C1F5C" w14:textId="77777777" w:rsidR="00C00083" w:rsidRDefault="000A353E" w:rsidP="00C00083">
      <w:pPr>
        <w:jc w:val="both"/>
      </w:pPr>
      <w:hyperlink r:id="rId78" w:history="1">
        <w:r w:rsidR="004F2BAF" w:rsidRPr="005951E7">
          <w:rPr>
            <w:rStyle w:val="a9"/>
          </w:rPr>
          <w:t>https://ria.ru/20200406/1569635535.html</w:t>
        </w:r>
      </w:hyperlink>
    </w:p>
    <w:p w14:paraId="53C0F0F7" w14:textId="6ECF3DA0" w:rsidR="004F2BAF" w:rsidRPr="003E357D" w:rsidRDefault="004F2BAF" w:rsidP="00C00083">
      <w:pPr>
        <w:pStyle w:val="3"/>
        <w:jc w:val="both"/>
        <w:rPr>
          <w:rFonts w:ascii="Times New Roman" w:hAnsi="Times New Roman"/>
          <w:sz w:val="24"/>
          <w:szCs w:val="24"/>
        </w:rPr>
      </w:pPr>
      <w:bookmarkStart w:id="41" w:name="_Toc46165793"/>
      <w:r w:rsidRPr="003E357D">
        <w:rPr>
          <w:rFonts w:ascii="Times New Roman" w:hAnsi="Times New Roman"/>
          <w:sz w:val="24"/>
          <w:szCs w:val="24"/>
        </w:rPr>
        <w:t>ТАСС; 2020.06.04; ПОСОЛЬСТВО РФ СООБЩИЛО О ВОЗМОЖНОМ ВЫЛЕТЕ РЕЙСОВ ИЗ БАНГКОКА В МОСКВУ И ПЕТЕРБУРГ 7 АПРЕЛЯ</w:t>
      </w:r>
      <w:bookmarkEnd w:id="41"/>
    </w:p>
    <w:p w14:paraId="5F7F215D" w14:textId="77777777" w:rsidR="00C00083" w:rsidRDefault="004F2BAF" w:rsidP="00C00083">
      <w:pPr>
        <w:jc w:val="both"/>
      </w:pPr>
      <w:r>
        <w:t xml:space="preserve">Посольство России в Таиланде сообщило о возможной организации 7 апреля двух вывозных рейсов авиакомпании </w:t>
      </w:r>
      <w:r w:rsidR="00C00083">
        <w:t>«</w:t>
      </w:r>
      <w:r w:rsidRPr="00C00083">
        <w:rPr>
          <w:b/>
        </w:rPr>
        <w:t>Аэрофлот</w:t>
      </w:r>
      <w:r w:rsidR="00C00083">
        <w:t>»</w:t>
      </w:r>
      <w:r>
        <w:t xml:space="preserve"> в Москву и Санкт-Петербург.</w:t>
      </w:r>
    </w:p>
    <w:p w14:paraId="62B5BBDD" w14:textId="77777777" w:rsidR="00C00083" w:rsidRDefault="00C00083" w:rsidP="00C00083">
      <w:pPr>
        <w:jc w:val="both"/>
      </w:pPr>
      <w:r>
        <w:t>«</w:t>
      </w:r>
      <w:r w:rsidR="004F2BAF">
        <w:t xml:space="preserve">По информации оперативного штаба МИД России, в настоящее время завершается формирование графика рейсов по вывозу российских граждан на родину, - говорится в распространенном в понедельник сообщении диппредставительства. - В предварительном </w:t>
      </w:r>
      <w:r w:rsidR="004F2BAF">
        <w:lastRenderedPageBreak/>
        <w:t xml:space="preserve">порядке рассматривается возможность организации завтра, 7 апреля, двух рейсов </w:t>
      </w:r>
      <w:r>
        <w:t>«</w:t>
      </w:r>
      <w:r w:rsidR="004F2BAF" w:rsidRPr="00C00083">
        <w:rPr>
          <w:b/>
        </w:rPr>
        <w:t>Аэрофлот</w:t>
      </w:r>
      <w:r w:rsidR="004F2BAF">
        <w:t>а</w:t>
      </w:r>
      <w:r>
        <w:t>»</w:t>
      </w:r>
      <w:r w:rsidR="004F2BAF">
        <w:t xml:space="preserve"> в Санкт-Петербург и Москву</w:t>
      </w:r>
      <w:r>
        <w:t>»</w:t>
      </w:r>
      <w:r w:rsidR="004F2BAF">
        <w:t>.</w:t>
      </w:r>
    </w:p>
    <w:p w14:paraId="0264197C" w14:textId="77777777" w:rsidR="00C00083" w:rsidRDefault="004F2BAF" w:rsidP="00C00083">
      <w:pPr>
        <w:jc w:val="both"/>
      </w:pPr>
      <w:r>
        <w:t>Как уточнили корреспонденту ТАСС в посольстве, предполагается, что оба рейса вылетят в РФ из Бангкока.</w:t>
      </w:r>
    </w:p>
    <w:p w14:paraId="08D028A2" w14:textId="77777777" w:rsidR="00C00083" w:rsidRDefault="004F2BAF" w:rsidP="00C00083">
      <w:pPr>
        <w:jc w:val="both"/>
      </w:pPr>
      <w:r>
        <w:t xml:space="preserve">Ранее компания </w:t>
      </w:r>
      <w:r w:rsidR="00C00083">
        <w:t>«</w:t>
      </w:r>
      <w:r w:rsidRPr="00C00083">
        <w:rPr>
          <w:b/>
        </w:rPr>
        <w:t>Аэрофлот</w:t>
      </w:r>
      <w:r w:rsidR="00C00083">
        <w:t>»</w:t>
      </w:r>
      <w:r>
        <w:t xml:space="preserve"> отменила несколько вылетов из столицы Таиланда.</w:t>
      </w:r>
    </w:p>
    <w:p w14:paraId="02A41A76" w14:textId="5532616B" w:rsidR="004F2BAF" w:rsidRDefault="004F2BAF" w:rsidP="00C00083">
      <w:pPr>
        <w:jc w:val="both"/>
      </w:pPr>
      <w:r>
        <w:t>По данным посла РФ в королевстве Евгения Томихина, до 30 марта посольство получило порядка 20,8 тыс. заявок от российских граждан, которые изъявили желание вернуться на родину на фоне эпидемии коронавируса и связанных с ней ограничительных мер. Часть из них смогла улететь в Россию.</w:t>
      </w:r>
    </w:p>
    <w:p w14:paraId="659E820E" w14:textId="77777777" w:rsidR="00C00083" w:rsidRDefault="000A353E" w:rsidP="00C00083">
      <w:pPr>
        <w:jc w:val="both"/>
      </w:pPr>
      <w:hyperlink r:id="rId79" w:history="1">
        <w:r w:rsidR="004F2BAF" w:rsidRPr="005951E7">
          <w:rPr>
            <w:rStyle w:val="a9"/>
          </w:rPr>
          <w:t>https://tass.ru/obschestvo/8174667</w:t>
        </w:r>
      </w:hyperlink>
    </w:p>
    <w:p w14:paraId="7CE23C4F" w14:textId="34B38267" w:rsidR="004F2BAF" w:rsidRPr="009A0A2A" w:rsidRDefault="004F2BAF" w:rsidP="00C00083">
      <w:pPr>
        <w:pStyle w:val="3"/>
        <w:jc w:val="both"/>
        <w:rPr>
          <w:rFonts w:ascii="Times New Roman" w:hAnsi="Times New Roman"/>
          <w:sz w:val="24"/>
          <w:szCs w:val="24"/>
        </w:rPr>
      </w:pPr>
      <w:bookmarkStart w:id="42" w:name="_Toc46165794"/>
      <w:r>
        <w:rPr>
          <w:rFonts w:ascii="Times New Roman" w:hAnsi="Times New Roman"/>
          <w:sz w:val="24"/>
          <w:szCs w:val="24"/>
        </w:rPr>
        <w:t xml:space="preserve">ТАСС; 2020.06.04; </w:t>
      </w:r>
      <w:r w:rsidRPr="009A0A2A">
        <w:rPr>
          <w:rFonts w:ascii="Times New Roman" w:hAnsi="Times New Roman"/>
          <w:sz w:val="24"/>
          <w:szCs w:val="24"/>
        </w:rPr>
        <w:t>СПЕЦРЕЙСЫ ДЛЯ ВЫВОЗА АМЕРИКАНЦЕВ ВЫЛЕТЯТ ИЗ МОСКВЫ 9 АПРЕЛЯ</w:t>
      </w:r>
      <w:bookmarkEnd w:id="42"/>
    </w:p>
    <w:p w14:paraId="0E30A18E" w14:textId="77777777" w:rsidR="004F2BAF" w:rsidRDefault="004F2BAF" w:rsidP="00C00083">
      <w:pPr>
        <w:jc w:val="both"/>
      </w:pPr>
      <w:r>
        <w:t>Несколько специальных чартерных рейсов, организованных госдепартаментом США для вывоза американских граждан, ориентировочно вылетят из Москвы 9 апреля, заявила в воскресенье пресс-секретарь посольства Ребекка Росс.</w:t>
      </w:r>
    </w:p>
    <w:p w14:paraId="7AB28BFD" w14:textId="6FE8BAEA" w:rsidR="004F2BAF" w:rsidRDefault="00C00083" w:rsidP="00C00083">
      <w:pPr>
        <w:jc w:val="both"/>
      </w:pPr>
      <w:r>
        <w:t>«</w:t>
      </w:r>
      <w:r w:rsidR="004F2BAF">
        <w:t>Граждане США в России: государственный департамент организовал специальные чартерные рейсы для американских граждан и, при наличии свободных мест, для обладателей разрешения на постоянное проживание в США (LPR). Мы ожидаем, что рейсы вылетят из Москвы утром 9 апреля. Это расписание все еще может измениться</w:t>
      </w:r>
      <w:r>
        <w:t>»</w:t>
      </w:r>
      <w:r w:rsidR="004F2BAF">
        <w:t>, - написала Росс в Twitter.</w:t>
      </w:r>
    </w:p>
    <w:p w14:paraId="2EB16D16" w14:textId="20ABFBBE" w:rsidR="004F2BAF" w:rsidRDefault="004F2BAF" w:rsidP="00C00083">
      <w:pPr>
        <w:jc w:val="both"/>
      </w:pPr>
      <w:r>
        <w:t xml:space="preserve">Она отметила, что эти рейсы не прямые, а с пересадкой в Лондоне, и оттуда будут направляться </w:t>
      </w:r>
      <w:r w:rsidR="00C00083">
        <w:t>«</w:t>
      </w:r>
      <w:r>
        <w:t>в один из шести городов США</w:t>
      </w:r>
      <w:r w:rsidR="00C00083">
        <w:t>»</w:t>
      </w:r>
      <w:r>
        <w:t>.</w:t>
      </w:r>
    </w:p>
    <w:p w14:paraId="7A08B771" w14:textId="77777777" w:rsidR="00C00083" w:rsidRDefault="000A353E" w:rsidP="00C00083">
      <w:pPr>
        <w:jc w:val="both"/>
      </w:pPr>
      <w:hyperlink r:id="rId80" w:history="1">
        <w:r w:rsidR="004F2BAF" w:rsidRPr="00953043">
          <w:rPr>
            <w:rStyle w:val="a9"/>
          </w:rPr>
          <w:t>https://ria.ru/20200405/1569611313.html</w:t>
        </w:r>
      </w:hyperlink>
    </w:p>
    <w:p w14:paraId="68AA4F92" w14:textId="0CF04EB9" w:rsidR="004F2BAF" w:rsidRPr="006740AF" w:rsidRDefault="004F2BAF" w:rsidP="00C00083">
      <w:pPr>
        <w:pStyle w:val="3"/>
        <w:jc w:val="both"/>
        <w:rPr>
          <w:rFonts w:ascii="Times New Roman" w:hAnsi="Times New Roman"/>
          <w:sz w:val="24"/>
          <w:szCs w:val="24"/>
        </w:rPr>
      </w:pPr>
      <w:bookmarkStart w:id="43" w:name="_Toc46165795"/>
      <w:r w:rsidRPr="006740AF">
        <w:rPr>
          <w:rFonts w:ascii="Times New Roman" w:hAnsi="Times New Roman"/>
          <w:sz w:val="24"/>
          <w:szCs w:val="24"/>
        </w:rPr>
        <w:t>ТАСС; 2020.06.04; ВРИО ГЛАВЫ КАМЧАТКИ ПООБЕЩАЛ ПОМОЩЬ ЖИТЕЛЯМ КРАЯ, ОСТАЮЩИМСЯ ЗА РУБЕЖОМ ИЗ-ЗА ПАНДЕМИИ</w:t>
      </w:r>
      <w:bookmarkEnd w:id="43"/>
    </w:p>
    <w:p w14:paraId="2CBF8FAE" w14:textId="77777777" w:rsidR="00C00083" w:rsidRDefault="004F2BAF" w:rsidP="00C00083">
      <w:pPr>
        <w:jc w:val="both"/>
      </w:pPr>
      <w:r>
        <w:t>Временно исполняющий обязанности губернатора Камчатки Владимир Солодов пообещал содействие жителям края, которые не могут вернуться домой из-за рубежа в связи с ситуацией вокруг коронавируса. Об этом назначенный в пятницу врио главы региона заявил в ходе онлайн пресс-конференции в понедельник.</w:t>
      </w:r>
    </w:p>
    <w:p w14:paraId="7AF17737" w14:textId="77777777" w:rsidR="00C00083" w:rsidRDefault="004F2BAF" w:rsidP="00C00083">
      <w:pPr>
        <w:jc w:val="both"/>
      </w:pPr>
      <w:r>
        <w:t>В частности, в аэропорту Сеула уже несколько дней находятся два жителя Камчатки, которые по причине отмены рейсов в связи с угрозой распространения коронавируса не могут вернуться домой. Уточнить общее количество жителей полуострова, которые сейчас находятся за границей, не удалось, так как данные постоянно меняются.</w:t>
      </w:r>
    </w:p>
    <w:p w14:paraId="2F9EA42B" w14:textId="77777777" w:rsidR="00C00083" w:rsidRDefault="00C00083" w:rsidP="00C00083">
      <w:pPr>
        <w:jc w:val="both"/>
      </w:pPr>
      <w:r>
        <w:t>«</w:t>
      </w:r>
      <w:r w:rsidR="004F2BAF">
        <w:t>Я могу только посоветовать, чтобы те жители Камчатского края, которые попали в такую ситуацию, во-первых, в установленном порядке связывались с Министерством иностранных дел и также сообщали нам в правительство региона, у нас этим занимается агентство по туризму. Мы, конечно, никого не оставим в беде. Я не могу обещать конкретные выплаты, конкретное материальное содействие, но точно мы будем помогать с коммуникацией, с информацией и с решением вопросов на месте</w:t>
      </w:r>
      <w:r>
        <w:t>»</w:t>
      </w:r>
      <w:r w:rsidR="004F2BAF">
        <w:t>, - сказал журналистам Владимир Солодов.</w:t>
      </w:r>
    </w:p>
    <w:p w14:paraId="5866C56F" w14:textId="1C77810E" w:rsidR="004F2BAF" w:rsidRDefault="004F2BAF" w:rsidP="00C00083">
      <w:pPr>
        <w:jc w:val="both"/>
      </w:pPr>
      <w:r>
        <w:t xml:space="preserve">Врио главы региона также добавил, что лично переговорит с директором авиакомпании </w:t>
      </w:r>
      <w:r w:rsidR="00C00083">
        <w:t>«</w:t>
      </w:r>
      <w:r>
        <w:t>Аврора</w:t>
      </w:r>
      <w:r w:rsidR="00C00083">
        <w:t>»</w:t>
      </w:r>
      <w:r>
        <w:t xml:space="preserve"> Константином Сухоребриком и попросит его сделать все возможное, чтобы в случае, когда неявка на рейс связана с помещением человека в обсервацию из-за угрозы распространения коронавируса, это не являлось основанием для аннулирования билета.</w:t>
      </w:r>
    </w:p>
    <w:p w14:paraId="2B3936CF" w14:textId="77777777" w:rsidR="00C00083" w:rsidRDefault="000A353E" w:rsidP="00C00083">
      <w:pPr>
        <w:jc w:val="both"/>
      </w:pPr>
      <w:hyperlink r:id="rId81" w:history="1">
        <w:r w:rsidR="004F2BAF" w:rsidRPr="005951E7">
          <w:rPr>
            <w:rStyle w:val="a9"/>
          </w:rPr>
          <w:t>https://tass.ru/obschestvo/8172581</w:t>
        </w:r>
      </w:hyperlink>
    </w:p>
    <w:p w14:paraId="24045976" w14:textId="740CD44B" w:rsidR="004F2BAF" w:rsidRPr="005061FD" w:rsidRDefault="004F2BAF" w:rsidP="00C00083">
      <w:pPr>
        <w:pStyle w:val="3"/>
        <w:jc w:val="both"/>
        <w:rPr>
          <w:rFonts w:ascii="Times New Roman" w:hAnsi="Times New Roman"/>
          <w:sz w:val="24"/>
          <w:szCs w:val="24"/>
        </w:rPr>
      </w:pPr>
      <w:bookmarkStart w:id="44" w:name="_Toc46165796"/>
      <w:r w:rsidRPr="005061FD">
        <w:rPr>
          <w:rFonts w:ascii="Times New Roman" w:hAnsi="Times New Roman"/>
          <w:sz w:val="24"/>
          <w:szCs w:val="24"/>
        </w:rPr>
        <w:lastRenderedPageBreak/>
        <w:t>РИА НОВОСТИ; 2020.06.04; ХАБАРОВСК ГОТОВ ПРИНЯТЬ БОЛЕЕ РОССИЙСКИХ ТУРИСТОВ, ЗАСТРЯВШИХ В КОРЕЕ</w:t>
      </w:r>
      <w:bookmarkEnd w:id="44"/>
    </w:p>
    <w:p w14:paraId="55E8D829" w14:textId="77777777" w:rsidR="004F2BAF" w:rsidRDefault="004F2BAF" w:rsidP="00C00083">
      <w:pPr>
        <w:jc w:val="both"/>
      </w:pPr>
      <w:r>
        <w:t xml:space="preserve">Хабаровский край готовится к приему российских туристов, которые после закрытия границ из-за коронавируса не могут вылететь из аэропорта южнокорейского Сеула, сообщил </w:t>
      </w:r>
      <w:r w:rsidRPr="00C00083">
        <w:rPr>
          <w:b/>
        </w:rPr>
        <w:t>министр транспорта</w:t>
      </w:r>
      <w:r>
        <w:t xml:space="preserve"> и дорожного хозяйства региона Валерий Немытов.</w:t>
      </w:r>
    </w:p>
    <w:p w14:paraId="60B983FF" w14:textId="793C13D8" w:rsidR="004F2BAF" w:rsidRDefault="00C00083" w:rsidP="00C00083">
      <w:pPr>
        <w:jc w:val="both"/>
      </w:pPr>
      <w:r>
        <w:t>«</w:t>
      </w:r>
      <w:r w:rsidR="004F2BAF">
        <w:t>Мы согласовали списки людей, которые хотят вернуться домой транзитом через Хабаровск. Это 171 человек, из них из Хабаровского края 24 – Комсомольск, Хабаровск, Совгавань, Вяземский. Они, естественно, полетят первыми. В самолете, который готовится к вылету в Корею, 128 кресел</w:t>
      </w:r>
      <w:r>
        <w:t>»</w:t>
      </w:r>
      <w:r w:rsidR="004F2BAF">
        <w:t>, - сказал Немытов в понедельник на совещании в правительстве края.</w:t>
      </w:r>
    </w:p>
    <w:p w14:paraId="4809A514" w14:textId="77777777" w:rsidR="004F2BAF" w:rsidRDefault="004F2BAF" w:rsidP="00C00083">
      <w:pPr>
        <w:jc w:val="both"/>
      </w:pPr>
      <w:r>
        <w:t xml:space="preserve">По его словам, разрешение на вылет самолета из Хабаровска в Корею и возвращение туристов на родину должна дать </w:t>
      </w:r>
      <w:r w:rsidRPr="00C00083">
        <w:rPr>
          <w:b/>
        </w:rPr>
        <w:t>Росавиаци</w:t>
      </w:r>
      <w:r>
        <w:t>я по указанию руководителя рабочей группы Госсовета РФ по противодействию распространения коронавируса Сергея Собянина.</w:t>
      </w:r>
    </w:p>
    <w:p w14:paraId="350EC922" w14:textId="4E948BE9" w:rsidR="004F2BAF" w:rsidRDefault="00C00083" w:rsidP="00C00083">
      <w:pPr>
        <w:jc w:val="both"/>
      </w:pPr>
      <w:r>
        <w:t>«</w:t>
      </w:r>
      <w:r w:rsidR="004F2BAF">
        <w:t>Сегодня ожидаем получение разрешения. В районе ночи будем планировать возврат рейса из Сеула</w:t>
      </w:r>
      <w:r>
        <w:t>»</w:t>
      </w:r>
      <w:r w:rsidR="004F2BAF">
        <w:t>, - сказал министр.</w:t>
      </w:r>
    </w:p>
    <w:p w14:paraId="1346E12A" w14:textId="77777777" w:rsidR="004F2BAF" w:rsidRDefault="004F2BAF" w:rsidP="00C00083">
      <w:pPr>
        <w:jc w:val="both"/>
      </w:pPr>
      <w:r>
        <w:t>Он уточнил, что в списках туристов жители Бурятии, Якутии, Камчатки.</w:t>
      </w:r>
    </w:p>
    <w:p w14:paraId="2138CA7F" w14:textId="2DF1847D" w:rsidR="004F2BAF" w:rsidRDefault="00C00083" w:rsidP="00C00083">
      <w:pPr>
        <w:jc w:val="both"/>
      </w:pPr>
      <w:r>
        <w:t>«</w:t>
      </w:r>
      <w:r w:rsidR="004F2BAF">
        <w:t>Мы должны взять на себя обязательства по приему иногородних. Зафиксировать, провести им анализ, всех расселить в помещения</w:t>
      </w:r>
      <w:r>
        <w:t>»</w:t>
      </w:r>
      <w:r w:rsidR="004F2BAF">
        <w:t>, - сказал губернатор региона Сергей Фургал.</w:t>
      </w:r>
    </w:p>
    <w:p w14:paraId="1ABD337E" w14:textId="77777777" w:rsidR="004F2BAF" w:rsidRDefault="000A353E" w:rsidP="00C00083">
      <w:pPr>
        <w:jc w:val="both"/>
      </w:pPr>
      <w:hyperlink r:id="rId82" w:history="1">
        <w:r w:rsidR="004F2BAF" w:rsidRPr="00755A8D">
          <w:rPr>
            <w:rStyle w:val="a9"/>
          </w:rPr>
          <w:t>https://ria.ru/20200406/1569621182.html</w:t>
        </w:r>
      </w:hyperlink>
    </w:p>
    <w:p w14:paraId="676D3BF1" w14:textId="77777777" w:rsidR="004F2BAF" w:rsidRDefault="004F2BAF" w:rsidP="00C00083">
      <w:pPr>
        <w:jc w:val="both"/>
      </w:pPr>
      <w:r>
        <w:t>На ту же тему:</w:t>
      </w:r>
    </w:p>
    <w:p w14:paraId="73DBFA8F" w14:textId="77777777" w:rsidR="00C00083" w:rsidRDefault="000A353E" w:rsidP="00C00083">
      <w:pPr>
        <w:jc w:val="both"/>
      </w:pPr>
      <w:hyperlink r:id="rId83" w:history="1">
        <w:r w:rsidR="004F2BAF" w:rsidRPr="00755A8D">
          <w:rPr>
            <w:rStyle w:val="a9"/>
          </w:rPr>
          <w:t>https://tass.ru/obschestvo/8168603</w:t>
        </w:r>
      </w:hyperlink>
    </w:p>
    <w:p w14:paraId="795CDC76" w14:textId="77777777" w:rsidR="00C00083" w:rsidRDefault="004F2BAF" w:rsidP="00C00083">
      <w:pPr>
        <w:pStyle w:val="3"/>
        <w:jc w:val="both"/>
        <w:rPr>
          <w:rFonts w:ascii="Times New Roman" w:hAnsi="Times New Roman"/>
          <w:sz w:val="24"/>
          <w:szCs w:val="24"/>
        </w:rPr>
      </w:pPr>
      <w:bookmarkStart w:id="45" w:name="_Toc46165797"/>
      <w:r w:rsidRPr="008B2D3B">
        <w:rPr>
          <w:rFonts w:ascii="Times New Roman" w:hAnsi="Times New Roman"/>
          <w:sz w:val="24"/>
          <w:szCs w:val="24"/>
        </w:rPr>
        <w:t>РБК; 2020.06.04; ЗАСТРЯВШИЕ В АЭРОПОРТУ СЕУЛА РОССИЯНЕ СООБЩИЛИ О ПОМОЩИ ПОСОЛЬСТВА</w:t>
      </w:r>
      <w:bookmarkEnd w:id="45"/>
    </w:p>
    <w:p w14:paraId="7F80F37D" w14:textId="77777777" w:rsidR="00C00083" w:rsidRDefault="004F2BAF" w:rsidP="00C00083">
      <w:pPr>
        <w:jc w:val="both"/>
      </w:pPr>
      <w:r>
        <w:t>Посольство России в Южной Корее оказало помощь россиянам, которые уже несколько дней находятся в транзитной зоне аэропорта Сеула. Об этом РБК сообщили туристы.</w:t>
      </w:r>
    </w:p>
    <w:p w14:paraId="44F9B67A" w14:textId="77777777" w:rsidR="00C00083" w:rsidRDefault="00C00083" w:rsidP="00C00083">
      <w:pPr>
        <w:jc w:val="both"/>
      </w:pPr>
      <w:r>
        <w:t>«</w:t>
      </w:r>
      <w:r w:rsidR="004F2BAF">
        <w:t>Посольство передает вещи, которые покупают сами жители Сеула, наши знакомые. Само посольство покупает только воду, лапшу, лекарства — если их и передали, то не раньше чем на пятый день нашего пребывания здесь</w:t>
      </w:r>
      <w:r>
        <w:t>»</w:t>
      </w:r>
      <w:r w:rsidR="004F2BAF">
        <w:t>, — рассказала туристка Кристина Наумчук.</w:t>
      </w:r>
    </w:p>
    <w:p w14:paraId="60D0E298" w14:textId="77777777" w:rsidR="00C00083" w:rsidRDefault="004F2BAF" w:rsidP="00C00083">
      <w:pPr>
        <w:jc w:val="both"/>
      </w:pPr>
      <w:r>
        <w:t>Ее муж Валерий Наумчук уточнил, что сотрудники посольства принесли фрукты, передали посылки от жителей Сеула — пледы, одежду, а также лекарства, смеси и подгузники для ребенка.</w:t>
      </w:r>
    </w:p>
    <w:p w14:paraId="19A2618C" w14:textId="77777777" w:rsidR="00C00083" w:rsidRDefault="004F2BAF" w:rsidP="00C00083">
      <w:pPr>
        <w:jc w:val="both"/>
      </w:pPr>
      <w:r>
        <w:t xml:space="preserve">31 марта группа российских туристов вылетела по маршруту Бангкок — Сеул — Владивосток. В аэропорту Сеула выяснилось, что рейс авиакомпании </w:t>
      </w:r>
      <w:r w:rsidR="00C00083">
        <w:t>«</w:t>
      </w:r>
      <w:r>
        <w:t>Аврора</w:t>
      </w:r>
      <w:r w:rsidR="00C00083">
        <w:t>»</w:t>
      </w:r>
      <w:r>
        <w:t xml:space="preserve"> отменен. Около 40 россиян, в том числе семьи с детьми, пожилые и инсулинозависимые люди, вынуждены были остаться в транзитной зоне аэропорта.</w:t>
      </w:r>
    </w:p>
    <w:p w14:paraId="583F28A9" w14:textId="77777777" w:rsidR="00C00083" w:rsidRDefault="004F2BAF" w:rsidP="00C00083">
      <w:pPr>
        <w:jc w:val="both"/>
      </w:pPr>
      <w:r>
        <w:t xml:space="preserve">В российском посольстве в Южной Корее РБК объяснили, что авиакомпании </w:t>
      </w:r>
      <w:r w:rsidR="00C00083">
        <w:t>«</w:t>
      </w:r>
      <w:r w:rsidRPr="00C00083">
        <w:rPr>
          <w:b/>
        </w:rPr>
        <w:t>Аэрофлот</w:t>
      </w:r>
      <w:r w:rsidR="00C00083">
        <w:t>»</w:t>
      </w:r>
      <w:r>
        <w:t xml:space="preserve"> и </w:t>
      </w:r>
      <w:r w:rsidR="00C00083">
        <w:t>«</w:t>
      </w:r>
      <w:r>
        <w:t>Аврора</w:t>
      </w:r>
      <w:r w:rsidR="00C00083">
        <w:t>»</w:t>
      </w:r>
      <w:r>
        <w:t xml:space="preserve"> в связи с прекращением авиасообщения между Россией и другими странами отменили рейсы во Владивосток, Хабаровск и Южно-Сахалинск. В результате все планировавшие вернуться на родину этими рейсами вынуждены были остаться в Южной Корее.</w:t>
      </w:r>
    </w:p>
    <w:p w14:paraId="687245EB" w14:textId="77777777" w:rsidR="00C00083" w:rsidRDefault="00C00083" w:rsidP="00C00083">
      <w:pPr>
        <w:jc w:val="both"/>
      </w:pPr>
      <w:r>
        <w:t>«</w:t>
      </w:r>
      <w:r w:rsidR="004F2BAF">
        <w:t>Среди них около 50 человек, не имеющих местожительства в РК и достаточных финансовых средств для размещения в гостиницах, в настоящий момент проживают в здании аэропорта. Также около 40 граждан России, летевших из третьих стран, находятся в транзитной зоне аэропорта</w:t>
      </w:r>
      <w:r>
        <w:t>»</w:t>
      </w:r>
      <w:r w:rsidR="004F2BAF">
        <w:t>, — уточнили в посольстве.</w:t>
      </w:r>
    </w:p>
    <w:p w14:paraId="7B71B87B" w14:textId="77777777" w:rsidR="00C00083" w:rsidRDefault="004F2BAF" w:rsidP="00C00083">
      <w:pPr>
        <w:jc w:val="both"/>
      </w:pPr>
      <w:r>
        <w:t>В дипмиссии добавили, что 3 апреля сотрудники консульского отдела посольства оказали помощь гражданам, находящимся в зале вылета и транзитной зоне, передали предметы первой необходимости, включая питьевую воду, лекарственные средства, вещи для детей. В посольстве также сообщили, что его сотрудники посетили россиян в аэропорту вместе с врачом дипмиссии, а также доставили лекарства и вещи, переданные соотечественниками.</w:t>
      </w:r>
    </w:p>
    <w:p w14:paraId="45CAE0D9" w14:textId="77777777" w:rsidR="00C00083" w:rsidRDefault="00C00083" w:rsidP="00C00083">
      <w:pPr>
        <w:jc w:val="both"/>
      </w:pPr>
      <w:r>
        <w:lastRenderedPageBreak/>
        <w:t>«</w:t>
      </w:r>
      <w:r w:rsidR="004F2BAF">
        <w:t>Посольство России продолжает тщательно отслеживать ситуацию. Списки находящихся в аэропорту росграждан были переданы компетентным органам Российской Федерации</w:t>
      </w:r>
      <w:r>
        <w:t>»</w:t>
      </w:r>
      <w:r w:rsidR="004F2BAF">
        <w:t>, — заключили в диппредставительстве.</w:t>
      </w:r>
    </w:p>
    <w:p w14:paraId="6B5C315A" w14:textId="77777777" w:rsidR="00C00083" w:rsidRDefault="000A353E" w:rsidP="00C00083">
      <w:pPr>
        <w:jc w:val="both"/>
      </w:pPr>
      <w:hyperlink r:id="rId84" w:history="1">
        <w:r w:rsidR="004F2BAF" w:rsidRPr="00755A8D">
          <w:rPr>
            <w:rStyle w:val="a9"/>
          </w:rPr>
          <w:t>https://www.rbc.ru/rbcfreenews/5e8ad0639a794743276bb363</w:t>
        </w:r>
      </w:hyperlink>
    </w:p>
    <w:p w14:paraId="5392EEBE" w14:textId="1320C618" w:rsidR="005E463E" w:rsidRPr="005E463E" w:rsidRDefault="005E463E" w:rsidP="00C00083">
      <w:pPr>
        <w:pStyle w:val="3"/>
        <w:jc w:val="both"/>
        <w:rPr>
          <w:rFonts w:ascii="Times New Roman" w:hAnsi="Times New Roman"/>
          <w:sz w:val="24"/>
          <w:szCs w:val="24"/>
        </w:rPr>
      </w:pPr>
      <w:bookmarkStart w:id="46" w:name="_Toc46165798"/>
      <w:r w:rsidRPr="005E463E">
        <w:rPr>
          <w:rFonts w:ascii="Times New Roman" w:hAnsi="Times New Roman"/>
          <w:sz w:val="24"/>
          <w:szCs w:val="24"/>
        </w:rPr>
        <w:t>ПРАЙМ; 2020.06.04; БОЛЕЕ 60 ОСТАВШИХСЯ НА ФИЛИППИНАХ РОССИЯН ХОТЕЛИ БЫ ВЕРНУТЬСЯ НА РОДИНУ - ПОСОЛЬСТВО</w:t>
      </w:r>
      <w:bookmarkEnd w:id="46"/>
    </w:p>
    <w:p w14:paraId="1368C833" w14:textId="153D1655" w:rsidR="005E463E" w:rsidRDefault="005E463E" w:rsidP="00C00083">
      <w:pPr>
        <w:jc w:val="both"/>
      </w:pPr>
      <w:r>
        <w:t>Посольство России на Филиппинах после организации двух вывозных рейсов вновь формирует список россиян, которые хотели бы вернуться на родину, на сегодняшний день в нем более 60 человек, сообщила РИА Новости пресс-секретарь посольства РФ в республике Наталья Линовицкая.</w:t>
      </w:r>
    </w:p>
    <w:p w14:paraId="35D518A8" w14:textId="4CBBD823" w:rsidR="005E463E" w:rsidRDefault="00C00083" w:rsidP="00C00083">
      <w:pPr>
        <w:jc w:val="both"/>
      </w:pPr>
      <w:r>
        <w:t>«</w:t>
      </w:r>
      <w:r w:rsidR="005E463E">
        <w:t>На сегодняшний день на Филиппинах остаются российские граждане - те, которые по каким-то причинам изначально отказались выехать в Россию. Мы их уговаривали, но они отказались, есть те, кто сейчас понял безвыходность ситуации. Таких граждан в настоящий момент у нас больше 60</w:t>
      </w:r>
      <w:r>
        <w:t>»</w:t>
      </w:r>
      <w:r w:rsidR="005E463E">
        <w:t>, - сказала представитель посольства.</w:t>
      </w:r>
    </w:p>
    <w:p w14:paraId="4B1FAD7D" w14:textId="4737F8B7" w:rsidR="005E463E" w:rsidRDefault="005E463E" w:rsidP="00C00083">
      <w:pPr>
        <w:jc w:val="both"/>
      </w:pPr>
      <w:r>
        <w:t xml:space="preserve">По ее словам, в настоящий момент формируется список желающих вернуться в Россию, несмотря на то, что информации по очередному рейсу пока нет. </w:t>
      </w:r>
      <w:r w:rsidR="00C00083">
        <w:t>«</w:t>
      </w:r>
      <w:r>
        <w:t>Мы понимаем, что после того, как мы организовали два вывозных рейса в Россию, третий - неизвестно, когда будет. Надеемся на скорейшее открытие границ</w:t>
      </w:r>
      <w:r w:rsidR="00C00083">
        <w:t>»</w:t>
      </w:r>
      <w:r>
        <w:t>, - добавила Линовицкая. Она также уточнила, что среди россиян, желающих вернуться на родину, нет тех, кто нуждался бы в экстренной помощи.</w:t>
      </w:r>
    </w:p>
    <w:p w14:paraId="27067549" w14:textId="79824E21" w:rsidR="004F2BAF" w:rsidRDefault="005E463E" w:rsidP="00C00083">
      <w:pPr>
        <w:jc w:val="both"/>
      </w:pPr>
      <w:r>
        <w:t xml:space="preserve">Рейсом компании Azur Air 28 марта из филиппинского города Себу в Москву были вывезены более 450 россиян. Как отмечала официальный представитель МИД РФ Мария Захарова, операция по доставке россиян с разных островов Филлипин в Себу может войти в учебники по действиям посольств в условиях ЧП. Позднее еще более 170 граждан РФ были вызволены с филиппинских островов Боракай и Лусон, Негросе, Палаване, Сиаргао и Сикихоре, чтобы 31 марта отправить на родину рейсом авиакомпании </w:t>
      </w:r>
      <w:r w:rsidR="00C00083">
        <w:t>«</w:t>
      </w:r>
      <w:r>
        <w:t>Якутия</w:t>
      </w:r>
      <w:r w:rsidR="00C00083">
        <w:t>»</w:t>
      </w:r>
      <w:r>
        <w:t>. Ситуация осложнялась постоянным ужесточением карантина.</w:t>
      </w:r>
    </w:p>
    <w:p w14:paraId="0E0C9329" w14:textId="77777777" w:rsidR="002F1576" w:rsidRPr="002F1576" w:rsidRDefault="002F1576" w:rsidP="00C00083">
      <w:pPr>
        <w:pStyle w:val="3"/>
        <w:jc w:val="both"/>
        <w:rPr>
          <w:rFonts w:ascii="Times New Roman" w:hAnsi="Times New Roman"/>
          <w:sz w:val="24"/>
          <w:szCs w:val="24"/>
        </w:rPr>
      </w:pPr>
      <w:bookmarkStart w:id="47" w:name="_Toc46165799"/>
      <w:r w:rsidRPr="002F1576">
        <w:rPr>
          <w:rFonts w:ascii="Times New Roman" w:hAnsi="Times New Roman"/>
          <w:sz w:val="24"/>
          <w:szCs w:val="24"/>
        </w:rPr>
        <w:t>РИА НОВОСТИ; 2020.06.04; ПРОХОДИВШУЮ В КИТАЕ ЛЕЧЕНИЕ ДЕВОЧКУ ИЗ РОССИИ ЭВАКУИРОВАЛИ НА РОДИНУ</w:t>
      </w:r>
      <w:bookmarkEnd w:id="47"/>
    </w:p>
    <w:p w14:paraId="1376479E" w14:textId="77777777" w:rsidR="002F1576" w:rsidRDefault="002F1576" w:rsidP="00C00083">
      <w:pPr>
        <w:jc w:val="both"/>
      </w:pPr>
      <w:r>
        <w:t>Медицинская эвакуация российской гражданки и ее дочери 12 лет, проходившей лечение в китайской провинции Хэбэй, успешно завершилась, после пересечения границы девочку на вертолете доставили в одну из больниц Читы, сообщили в посольстве РФ в КНР.</w:t>
      </w:r>
    </w:p>
    <w:p w14:paraId="3BA622F5" w14:textId="106928D7" w:rsidR="002F1576" w:rsidRDefault="00C00083" w:rsidP="00C00083">
      <w:pPr>
        <w:jc w:val="both"/>
      </w:pPr>
      <w:r>
        <w:t>«</w:t>
      </w:r>
      <w:r w:rsidR="002F1576">
        <w:t>Утром 6 апреля успешно завершилась медицинская эвакуация в Российскую Федерацию российской гражданки и ее двенадцатилетней дочери, проходившей лечение в медицинском учреждении города Шицзячжуан провинции Хэбэй</w:t>
      </w:r>
      <w:r>
        <w:t>»</w:t>
      </w:r>
      <w:r w:rsidR="002F1576">
        <w:t>, - сообщили в российской дипмиссии.</w:t>
      </w:r>
    </w:p>
    <w:p w14:paraId="6F97F16F" w14:textId="77777777" w:rsidR="002F1576" w:rsidRDefault="002F1576" w:rsidP="00C00083">
      <w:pPr>
        <w:jc w:val="both"/>
      </w:pPr>
      <w:r>
        <w:t>Отмечается, что по причине сложной эпидемиологической ситуации как в России, так и в Китае, а также из-за приостановки регулярного и чартерного авиасообщения между странами, транспортировка до российско-китайской границы – свыше 2,3 тысячи километров — осуществлялась на автомобиле скорой медицинской помощи специализированной китайской компании в сопровождении местных специалистов.</w:t>
      </w:r>
    </w:p>
    <w:p w14:paraId="331626C3" w14:textId="55C0B4F4" w:rsidR="002F1576" w:rsidRDefault="00C00083" w:rsidP="00C00083">
      <w:pPr>
        <w:jc w:val="both"/>
      </w:pPr>
      <w:r>
        <w:t>«</w:t>
      </w:r>
      <w:r w:rsidR="002F1576">
        <w:t xml:space="preserve">На </w:t>
      </w:r>
      <w:r w:rsidR="002F1576" w:rsidRPr="00C00083">
        <w:rPr>
          <w:b/>
        </w:rPr>
        <w:t>пункте пропуска</w:t>
      </w:r>
      <w:r w:rsidR="002F1576">
        <w:t xml:space="preserve"> </w:t>
      </w:r>
      <w:r>
        <w:t>«</w:t>
      </w:r>
      <w:r w:rsidR="002F1576">
        <w:t>Маньчжурия – Забайкальск</w:t>
      </w:r>
      <w:r>
        <w:t>»</w:t>
      </w:r>
      <w:r w:rsidR="002F1576">
        <w:t xml:space="preserve"> российских граждан встретили российские медики и на вертолете доставили в одну из больниц Читы</w:t>
      </w:r>
      <w:r>
        <w:t>»</w:t>
      </w:r>
      <w:r w:rsidR="002F1576">
        <w:t>, - указали в посольстве.</w:t>
      </w:r>
    </w:p>
    <w:p w14:paraId="73D9CEFE" w14:textId="0CF0D3A6" w:rsidR="002F1576" w:rsidRDefault="002F1576" w:rsidP="00C00083">
      <w:pPr>
        <w:jc w:val="both"/>
      </w:pPr>
      <w:r>
        <w:t xml:space="preserve">Эвакуация российских граждан состоялась благодаря участию и содействию врачей, китайских и российских пограничников и таможенников, властей города Маньчжурия и Забайкальского края, сотрудников Всероссийского центра медицины катастроф </w:t>
      </w:r>
      <w:r w:rsidR="00C00083">
        <w:t>«</w:t>
      </w:r>
      <w:r>
        <w:t>Защита</w:t>
      </w:r>
      <w:r w:rsidR="00C00083">
        <w:t>»</w:t>
      </w:r>
      <w:r>
        <w:t xml:space="preserve"> и Забайкальского территориального центра медицины катастроф, дипломатов генерального консульства России в Харбине и представительства МИД России в Чите.</w:t>
      </w:r>
    </w:p>
    <w:p w14:paraId="05E6E368" w14:textId="77777777" w:rsidR="002F1576" w:rsidRDefault="000A353E" w:rsidP="00C00083">
      <w:pPr>
        <w:jc w:val="both"/>
      </w:pPr>
      <w:hyperlink r:id="rId85" w:history="1">
        <w:r w:rsidR="002F1576" w:rsidRPr="005951E7">
          <w:rPr>
            <w:rStyle w:val="a9"/>
          </w:rPr>
          <w:t>https://ria.ru/20200406/1569632100.html</w:t>
        </w:r>
      </w:hyperlink>
    </w:p>
    <w:p w14:paraId="197627E0" w14:textId="32B9AF0C" w:rsidR="00022934" w:rsidRPr="00022934" w:rsidRDefault="00022934" w:rsidP="00C00083">
      <w:pPr>
        <w:pStyle w:val="3"/>
        <w:jc w:val="both"/>
        <w:rPr>
          <w:rFonts w:ascii="Times New Roman" w:hAnsi="Times New Roman"/>
          <w:sz w:val="24"/>
          <w:szCs w:val="24"/>
        </w:rPr>
      </w:pPr>
      <w:bookmarkStart w:id="48" w:name="_Toc46165800"/>
      <w:r w:rsidRPr="00022934">
        <w:rPr>
          <w:rFonts w:ascii="Times New Roman" w:hAnsi="Times New Roman"/>
          <w:sz w:val="24"/>
          <w:szCs w:val="24"/>
        </w:rPr>
        <w:t>ПРАЙМ; 2020.06.04; ПОСОЛЬСТВО ИТАЛИИ В РФ РАБОТАЕТ НАД ОРГАНИЗАЦИЕЙ ПЛАТНЫХ СПЕЦРЕЙСОВ ДЛЯ ВЫВОЗА ИТАЛЬЯНЦЕВ</w:t>
      </w:r>
      <w:bookmarkEnd w:id="48"/>
    </w:p>
    <w:p w14:paraId="2A9296FB" w14:textId="28B99C9A" w:rsidR="00022934" w:rsidRDefault="00022934" w:rsidP="00C00083">
      <w:pPr>
        <w:jc w:val="both"/>
      </w:pPr>
      <w:r>
        <w:t>Посольство Италии в России и генконсульства республики в Москве и Санкт-Петербурге работают над организацией одного или нескольких платных спецрейсов для вывоза соотечественников на родину, сообщает дипмиссия.</w:t>
      </w:r>
    </w:p>
    <w:p w14:paraId="54B6F0E7" w14:textId="172EBF77" w:rsidR="00022934" w:rsidRDefault="00C00083" w:rsidP="00C00083">
      <w:pPr>
        <w:jc w:val="both"/>
      </w:pPr>
      <w:r>
        <w:t>«</w:t>
      </w:r>
      <w:r w:rsidR="00022934">
        <w:t>Чтобы облегчить возвращение в Италию соотечественников, которым необходимо срочно вернуться, посольство в Москве и генеральные консульства в Москве и Санкт-Петербурге работают над организацией одного или нескольких платных специальных рейсов, которые, как мы рассчитываем, смогут вылететь до конца недели</w:t>
      </w:r>
      <w:r>
        <w:t>»</w:t>
      </w:r>
      <w:r w:rsidR="00022934">
        <w:t>, - говорится в сообщении итальянского посольства в Facebook&gt;.</w:t>
      </w:r>
    </w:p>
    <w:p w14:paraId="490E5908" w14:textId="77777777" w:rsidR="00C00083" w:rsidRDefault="00022934" w:rsidP="00C00083">
      <w:pPr>
        <w:jc w:val="both"/>
      </w:pPr>
      <w:r>
        <w:t>Дипмиссия также призывает итальянцев, которым нужно вернуться на родину, отправить письмо в соответствующие консульства, что позволит быстрее завершить организацию рейсов.</w:t>
      </w:r>
    </w:p>
    <w:p w14:paraId="30AEBB93" w14:textId="6EE667ED" w:rsidR="004F2BAF" w:rsidRPr="00025952" w:rsidRDefault="004F2BAF" w:rsidP="00C00083">
      <w:pPr>
        <w:pStyle w:val="3"/>
        <w:jc w:val="both"/>
        <w:rPr>
          <w:rFonts w:ascii="Times New Roman" w:hAnsi="Times New Roman"/>
          <w:sz w:val="24"/>
          <w:szCs w:val="24"/>
        </w:rPr>
      </w:pPr>
      <w:bookmarkStart w:id="49" w:name="_Toc46165801"/>
      <w:r w:rsidRPr="00025952">
        <w:rPr>
          <w:rFonts w:ascii="Times New Roman" w:hAnsi="Times New Roman"/>
          <w:sz w:val="24"/>
          <w:szCs w:val="24"/>
        </w:rPr>
        <w:t xml:space="preserve">КОММЕРСАНТЪ; ГЕРМАН КОСТРИНСКИЙ; 2020.06.04; </w:t>
      </w:r>
      <w:r w:rsidR="00C00083">
        <w:rPr>
          <w:rFonts w:ascii="Times New Roman" w:hAnsi="Times New Roman"/>
          <w:sz w:val="24"/>
          <w:szCs w:val="24"/>
        </w:rPr>
        <w:t>«</w:t>
      </w:r>
      <w:r w:rsidRPr="00C00083">
        <w:rPr>
          <w:rFonts w:ascii="Times New Roman" w:hAnsi="Times New Roman"/>
          <w:sz w:val="24"/>
          <w:szCs w:val="24"/>
        </w:rPr>
        <w:t>АЭРОФЛОТ</w:t>
      </w:r>
      <w:r w:rsidR="00C00083">
        <w:rPr>
          <w:rFonts w:ascii="Times New Roman" w:hAnsi="Times New Roman"/>
          <w:sz w:val="24"/>
          <w:szCs w:val="24"/>
        </w:rPr>
        <w:t>»</w:t>
      </w:r>
      <w:r w:rsidRPr="00025952">
        <w:rPr>
          <w:rFonts w:ascii="Times New Roman" w:hAnsi="Times New Roman"/>
          <w:sz w:val="24"/>
          <w:szCs w:val="24"/>
        </w:rPr>
        <w:t xml:space="preserve"> ЗАБИРАЕТ ДАЛЬНИЙ ВОСТОК У </w:t>
      </w:r>
      <w:r w:rsidR="00C00083">
        <w:rPr>
          <w:rFonts w:ascii="Times New Roman" w:hAnsi="Times New Roman"/>
          <w:sz w:val="24"/>
          <w:szCs w:val="24"/>
        </w:rPr>
        <w:t>«</w:t>
      </w:r>
      <w:r w:rsidRPr="00025952">
        <w:rPr>
          <w:rFonts w:ascii="Times New Roman" w:hAnsi="Times New Roman"/>
          <w:sz w:val="24"/>
          <w:szCs w:val="24"/>
        </w:rPr>
        <w:t>РОССИИ</w:t>
      </w:r>
      <w:r w:rsidR="00C00083">
        <w:rPr>
          <w:rFonts w:ascii="Times New Roman" w:hAnsi="Times New Roman"/>
          <w:sz w:val="24"/>
          <w:szCs w:val="24"/>
        </w:rPr>
        <w:t>»</w:t>
      </w:r>
      <w:r w:rsidRPr="00025952">
        <w:rPr>
          <w:rFonts w:ascii="Times New Roman" w:hAnsi="Times New Roman"/>
          <w:sz w:val="24"/>
          <w:szCs w:val="24"/>
        </w:rPr>
        <w:t>; ГОЛОВНАЯ КОМПАНИЯ ПЫТАЕТСЯ ЗАПОЛНИТЬ СОБСТВЕННЫЕ САМОЛЕТЫ</w:t>
      </w:r>
      <w:bookmarkEnd w:id="49"/>
    </w:p>
    <w:p w14:paraId="6326A9FA" w14:textId="77777777" w:rsidR="00C00083" w:rsidRDefault="004F2BAF" w:rsidP="00C00083">
      <w:pPr>
        <w:jc w:val="both"/>
      </w:pPr>
      <w:r>
        <w:t xml:space="preserve">Авиакомпания </w:t>
      </w:r>
      <w:r w:rsidR="00C00083">
        <w:t>«</w:t>
      </w:r>
      <w:r>
        <w:t>Россия</w:t>
      </w:r>
      <w:r w:rsidR="00C00083">
        <w:t>»</w:t>
      </w:r>
      <w:r>
        <w:t xml:space="preserve"> в условиях запрета на международные рейсы и отсутствия пассажиропотока на внутренних почти полностью остановила свой дальнемагистральный флот. У авиакомпании остался единственный рейс из Москвы — в Магадан, а свой среднемагистральный флот компания использует на внутренних рейсах из Санкт-Петербурга. Эксперты говорят, что решение принято для того, чтобы весь оставшийся на рынке пассажиропоток сконцентрировать на рейсах головного </w:t>
      </w:r>
      <w:r w:rsidR="00C00083">
        <w:t>«</w:t>
      </w:r>
      <w:r w:rsidRPr="00C00083">
        <w:rPr>
          <w:b/>
        </w:rPr>
        <w:t>Аэрофлот</w:t>
      </w:r>
      <w:r>
        <w:t>а</w:t>
      </w:r>
      <w:r w:rsidR="00C00083">
        <w:t>»</w:t>
      </w:r>
      <w:r>
        <w:t>.</w:t>
      </w:r>
    </w:p>
    <w:p w14:paraId="6F86C4E6" w14:textId="77777777" w:rsidR="00C00083" w:rsidRDefault="004F2BAF" w:rsidP="00C00083">
      <w:pPr>
        <w:jc w:val="both"/>
      </w:pPr>
      <w:r>
        <w:t xml:space="preserve">Авиакомпания </w:t>
      </w:r>
      <w:r w:rsidR="00C00083">
        <w:t>«</w:t>
      </w:r>
      <w:r>
        <w:t>Россия</w:t>
      </w:r>
      <w:r w:rsidR="00C00083">
        <w:t>»</w:t>
      </w:r>
      <w:r>
        <w:t xml:space="preserve"> (дочерняя авиакомпания </w:t>
      </w:r>
      <w:r w:rsidR="00C00083">
        <w:t>«</w:t>
      </w:r>
      <w:r w:rsidRPr="00C00083">
        <w:rPr>
          <w:b/>
        </w:rPr>
        <w:t>Аэрофлот</w:t>
      </w:r>
      <w:r>
        <w:t>а</w:t>
      </w:r>
      <w:r w:rsidR="00C00083">
        <w:t>»</w:t>
      </w:r>
      <w:r>
        <w:t>, базирующаяся в Санкт-Петербурге) временно приостановила до мая полеты по четырем дальневосточным маршрутам. Компания с 3 апреля отменила рейсы из Москвы в Хабаровск (SU6287, SU6288, SU6297, SU6298), Владивосток (SU6281, SU6282), Южно-Сахалинск (SU6283, SU6284) и Петропавловск-Камчатский (SU6285, SU6286).</w:t>
      </w:r>
    </w:p>
    <w:p w14:paraId="52B5A1E0" w14:textId="77777777" w:rsidR="00C00083" w:rsidRDefault="004F2BAF" w:rsidP="00C00083">
      <w:pPr>
        <w:jc w:val="both"/>
      </w:pPr>
      <w:r>
        <w:t xml:space="preserve">В сообщении авиакомпании говорится, что решение принято </w:t>
      </w:r>
      <w:r w:rsidR="00C00083">
        <w:t>«</w:t>
      </w:r>
      <w:r>
        <w:t>в соответствии с решением региональных властей о временном ограничении авиасообщения и общим падением спроса на авиационные перевозки</w:t>
      </w:r>
      <w:r w:rsidR="00C00083">
        <w:t>»</w:t>
      </w:r>
      <w:r>
        <w:t>. Неделю назад власти Сахалина направили в авиакомпанию обращение с просьбой приостановить перевозки из Москвы в Южно-Сахалинск для предотвращения распространения коронавирусной инфекции (см. “Ъ” от 28 марта).</w:t>
      </w:r>
    </w:p>
    <w:p w14:paraId="07466C68" w14:textId="77777777" w:rsidR="00C00083" w:rsidRDefault="004F2BAF" w:rsidP="00C00083">
      <w:pPr>
        <w:jc w:val="both"/>
      </w:pPr>
      <w:r>
        <w:t xml:space="preserve">При этом авиакомпания сохранит рейсы из Шереметьево в Магадан, куда будет летать четыре раза в неделю. Собеседник “Ъ” в группе пояснил, что компания исторически является единственным перевозчиком на линии. </w:t>
      </w:r>
      <w:r w:rsidR="00C00083">
        <w:t>«</w:t>
      </w:r>
      <w:r w:rsidRPr="00C00083">
        <w:rPr>
          <w:b/>
        </w:rPr>
        <w:t>Аэрофлот</w:t>
      </w:r>
      <w:r>
        <w:t>у</w:t>
      </w:r>
      <w:r w:rsidR="00C00083">
        <w:t>»</w:t>
      </w:r>
      <w:r>
        <w:t xml:space="preserve"> для начала полетов по данному маршруту нужно заключать договоры с магаданским аэропортом, поэтому решено не убирать </w:t>
      </w:r>
      <w:r w:rsidR="00C00083">
        <w:t>«</w:t>
      </w:r>
      <w:r>
        <w:t>Россию</w:t>
      </w:r>
      <w:r w:rsidR="00C00083">
        <w:t>»</w:t>
      </w:r>
      <w:r>
        <w:t xml:space="preserve"> с этого направления.</w:t>
      </w:r>
    </w:p>
    <w:p w14:paraId="61AC826E" w14:textId="1D0FEEBC" w:rsidR="004F2BAF" w:rsidRDefault="004F2BAF" w:rsidP="00C00083">
      <w:pPr>
        <w:jc w:val="both"/>
      </w:pPr>
      <w:r>
        <w:t xml:space="preserve">Таким образом, из 19 дальнемагистральных самолетов в парке </w:t>
      </w:r>
      <w:r w:rsidR="00C00083">
        <w:t>«</w:t>
      </w:r>
      <w:r>
        <w:t>России</w:t>
      </w:r>
      <w:r w:rsidR="00C00083">
        <w:t>»</w:t>
      </w:r>
      <w:r>
        <w:t xml:space="preserve"> (10 Boeing 777 и 9 Boeing 747) в ближайший месяц она будет эксплуатировать только один Boeing 777.</w:t>
      </w:r>
    </w:p>
    <w:p w14:paraId="6D2BFE50" w14:textId="77777777" w:rsidR="00C00083" w:rsidRDefault="004F2BAF" w:rsidP="00C00083">
      <w:pPr>
        <w:jc w:val="both"/>
      </w:pPr>
      <w:r>
        <w:t xml:space="preserve">Головной </w:t>
      </w:r>
      <w:r w:rsidR="00C00083">
        <w:t>«</w:t>
      </w:r>
      <w:r w:rsidRPr="00C00083">
        <w:rPr>
          <w:b/>
        </w:rPr>
        <w:t>Аэрофлот</w:t>
      </w:r>
      <w:r w:rsidR="00C00083">
        <w:t>»</w:t>
      </w:r>
      <w:r>
        <w:t xml:space="preserve"> продолжает полеты во все города Дальнего Востока. Согласно расписанию на официальном сайте, </w:t>
      </w:r>
      <w:r w:rsidR="00C00083">
        <w:t>«</w:t>
      </w:r>
      <w:r>
        <w:t>Россия</w:t>
      </w:r>
      <w:r w:rsidR="00C00083">
        <w:t>»</w:t>
      </w:r>
      <w:r>
        <w:t xml:space="preserve"> со следующей недели также прекращает полеты из Санкт-Петербурга в Москву, оставляя направление </w:t>
      </w:r>
      <w:r w:rsidR="00C00083">
        <w:t>«</w:t>
      </w:r>
      <w:r w:rsidRPr="00C00083">
        <w:rPr>
          <w:b/>
        </w:rPr>
        <w:t>Аэрофлот</w:t>
      </w:r>
      <w:r>
        <w:t>у</w:t>
      </w:r>
      <w:r w:rsidR="00C00083">
        <w:t>»</w:t>
      </w:r>
      <w:r>
        <w:t>. Россия продолжит выполнять полеты из Санкт-Петербурга в российские регионы: Самару, Калининград, Ростов-на-Дону, Сочи и другие города на самолетах A319/A320.</w:t>
      </w:r>
    </w:p>
    <w:p w14:paraId="5AC110EE" w14:textId="77777777" w:rsidR="00C00083" w:rsidRDefault="004F2BAF" w:rsidP="00C00083">
      <w:pPr>
        <w:jc w:val="both"/>
      </w:pPr>
      <w:r>
        <w:t xml:space="preserve">Гендиректор Friendly Avia Support Александр Ланецкий считает, что решение в первую очередь связано с резким падением пассажиропотока и необходимостью заполнять самолеты головной авиакомпании группы. Он считает данный шаг логичным в сложившихся условиях. По словам эксперта, простаивающий дальнемагистральный флот </w:t>
      </w:r>
      <w:r>
        <w:lastRenderedPageBreak/>
        <w:t xml:space="preserve">накладывает серьезную финансовую нагрузку на </w:t>
      </w:r>
      <w:r w:rsidR="00C00083">
        <w:t>«</w:t>
      </w:r>
      <w:r>
        <w:t>Россию</w:t>
      </w:r>
      <w:r w:rsidR="00C00083">
        <w:t>»</w:t>
      </w:r>
      <w:r>
        <w:t>: лизинг одного Boeing 777 стоит от $0,5 млн до $1 млн в месяц.</w:t>
      </w:r>
    </w:p>
    <w:p w14:paraId="6E47CB02" w14:textId="77777777" w:rsidR="00C00083" w:rsidRDefault="004F2BAF" w:rsidP="00C00083">
      <w:pPr>
        <w:jc w:val="both"/>
      </w:pPr>
      <w:r>
        <w:t xml:space="preserve">Господин Ланецкий не исключает, что в дальнейшем </w:t>
      </w:r>
      <w:r w:rsidR="00C00083">
        <w:t>«</w:t>
      </w:r>
      <w:r w:rsidRPr="00C00083">
        <w:rPr>
          <w:b/>
        </w:rPr>
        <w:t>Аэрофлот</w:t>
      </w:r>
      <w:r w:rsidR="00C00083">
        <w:t>»</w:t>
      </w:r>
      <w:r>
        <w:t xml:space="preserve"> может остановить работу </w:t>
      </w:r>
      <w:r w:rsidR="00C00083">
        <w:t>«</w:t>
      </w:r>
      <w:r>
        <w:t>России</w:t>
      </w:r>
      <w:r w:rsidR="00C00083">
        <w:t>»</w:t>
      </w:r>
      <w:r>
        <w:t xml:space="preserve"> по аналогии с авиакомпанией </w:t>
      </w:r>
      <w:r w:rsidR="00C00083">
        <w:t>«</w:t>
      </w:r>
      <w:r>
        <w:t>Победа</w:t>
      </w:r>
      <w:r w:rsidR="00C00083">
        <w:t>»</w:t>
      </w:r>
      <w:r>
        <w:t>, организовав перевозку пассажиров из Санкт-Петербурга по российским регионам через Москву.</w:t>
      </w:r>
    </w:p>
    <w:p w14:paraId="70548BA1" w14:textId="77777777" w:rsidR="00C00083" w:rsidRDefault="000A353E" w:rsidP="00C00083">
      <w:pPr>
        <w:jc w:val="both"/>
      </w:pPr>
      <w:hyperlink r:id="rId86" w:history="1">
        <w:r w:rsidR="004F2BAF" w:rsidRPr="005951E7">
          <w:rPr>
            <w:rStyle w:val="a9"/>
          </w:rPr>
          <w:t>https://www.kommersant.ru/doc/4314991</w:t>
        </w:r>
      </w:hyperlink>
    </w:p>
    <w:p w14:paraId="59191AA4" w14:textId="5343EFD4" w:rsidR="004F2BAF" w:rsidRPr="0090110F" w:rsidRDefault="004F2BAF" w:rsidP="00C00083">
      <w:pPr>
        <w:pStyle w:val="3"/>
        <w:jc w:val="both"/>
        <w:rPr>
          <w:rFonts w:ascii="Times New Roman" w:hAnsi="Times New Roman"/>
          <w:sz w:val="24"/>
          <w:szCs w:val="24"/>
        </w:rPr>
      </w:pPr>
      <w:bookmarkStart w:id="50" w:name="_Toc46165802"/>
      <w:r w:rsidRPr="0090110F">
        <w:rPr>
          <w:rFonts w:ascii="Times New Roman" w:hAnsi="Times New Roman"/>
          <w:sz w:val="24"/>
          <w:szCs w:val="24"/>
        </w:rPr>
        <w:t>ИНТЕРФАКС; 2020.06.04; ПАССАЖИРОПОТОК МЕЖДУНАРОДНЫХ РЕЙСОВ В АЭРОПОРТУ ИРКУТСКА В I КВАРТАЛЕ СОКРАТИЛСЯ НА 17%</w:t>
      </w:r>
      <w:bookmarkEnd w:id="50"/>
    </w:p>
    <w:p w14:paraId="4833EB5C" w14:textId="77777777" w:rsidR="00C00083" w:rsidRDefault="004F2BAF" w:rsidP="00C00083">
      <w:pPr>
        <w:jc w:val="both"/>
      </w:pPr>
      <w:r>
        <w:t>Таможенники в международном аэропорту Иркутск в январе-марте текущего года оформили 1 тыс. 35 воздушных судов, что на 21,3% меньше по сравнению с аналогичным периодом прошлого года, сообщила пресс-служба Иркутской таможни.</w:t>
      </w:r>
    </w:p>
    <w:p w14:paraId="44A57A14" w14:textId="77777777" w:rsidR="00C00083" w:rsidRDefault="00C00083" w:rsidP="00C00083">
      <w:pPr>
        <w:jc w:val="both"/>
      </w:pPr>
      <w:r>
        <w:t>«</w:t>
      </w:r>
      <w:r w:rsidR="004F2BAF">
        <w:t>Пассажиропоток международных авиарейсов по сравнению с аналогичным периодом прошлого года сократился на 17,3%, с 191,7 до 152,1 тыс. человек. Вылетели в январе-марте 70,1 тыс., прибыли 82 тыс.</w:t>
      </w:r>
      <w:r>
        <w:t>»</w:t>
      </w:r>
      <w:r w:rsidR="004F2BAF">
        <w:t>, - говорится в сообщении.</w:t>
      </w:r>
    </w:p>
    <w:p w14:paraId="5FCB4AB4" w14:textId="77777777" w:rsidR="00C00083" w:rsidRDefault="004F2BAF" w:rsidP="00C00083">
      <w:pPr>
        <w:jc w:val="both"/>
      </w:pPr>
      <w:r>
        <w:t>При этом отмечается, что помесячные показатели значительно отличаются. Так, в январе количество прибывших в аэропорт Иркутска из-за границы самолетов увеличилось на 12,5% относительно аналогичного месяца 2019 года, до 487 единиц, а пассажиропоток международных рейсов превысил показатель января 2019 года на 14,5% и составил 70,2 тыс. человек.</w:t>
      </w:r>
    </w:p>
    <w:p w14:paraId="68BEB4D2" w14:textId="77777777" w:rsidR="00C00083" w:rsidRDefault="00C00083" w:rsidP="00C00083">
      <w:pPr>
        <w:jc w:val="both"/>
      </w:pPr>
      <w:r>
        <w:t>«</w:t>
      </w:r>
      <w:r w:rsidR="004F2BAF">
        <w:t>Начиная же с февраля 2020 года в связи с пандемией коронавирусной инфекции отмечается прогрессирующее снижение в части сокращения авиарейсов и, соответственно, пассажиропотока</w:t>
      </w:r>
      <w:r>
        <w:t>»</w:t>
      </w:r>
      <w:r w:rsidR="004F2BAF">
        <w:t>, - говорится в сообщении.</w:t>
      </w:r>
    </w:p>
    <w:p w14:paraId="6729F14A" w14:textId="77777777" w:rsidR="00C00083" w:rsidRDefault="004F2BAF" w:rsidP="00C00083">
      <w:pPr>
        <w:jc w:val="both"/>
      </w:pPr>
      <w:r>
        <w:t>Так, в феврале было оформлено 312 самолетов (снижение на 23,7%), пассажиропоток международных рейсов сократился на 11% и составил около 50 тыс. человек (прибыли 25,6 тыс. человек, вылетели 24,5 тыс.).</w:t>
      </w:r>
    </w:p>
    <w:p w14:paraId="4B01BE14" w14:textId="77777777" w:rsidR="00C00083" w:rsidRDefault="004F2BAF" w:rsidP="00C00083">
      <w:pPr>
        <w:jc w:val="both"/>
      </w:pPr>
      <w:r>
        <w:t>В марте число воздушных судов из-за рубежа сократилось на 49,9%, до 236 единиц, пассажиропоток упал на 53,2%, до около 33 тыс. человек (прибыло 20 тыс. человек, вылетело 12,9 тыс.).</w:t>
      </w:r>
    </w:p>
    <w:p w14:paraId="3B678C91" w14:textId="77777777" w:rsidR="00C00083" w:rsidRDefault="00C00083" w:rsidP="00C00083">
      <w:pPr>
        <w:jc w:val="both"/>
      </w:pPr>
      <w:r>
        <w:t>«</w:t>
      </w:r>
      <w:r w:rsidR="004F2BAF">
        <w:t>Данное снижение объяснятся отменой с конца февраля авиарейсов в Китай; со второй половины марта в соответствии с распоряжением правительства РФ введено временное ограничение на вылет из Иркутска во все зарубежные государства, за исключением рейсов для вывоза из-за рубежа (как правило, Таиланда, Вьетнама) россиян, а также иностранцев из России</w:t>
      </w:r>
      <w:r>
        <w:t>»</w:t>
      </w:r>
      <w:r w:rsidR="004F2BAF">
        <w:t>, - сказано в сообщении.</w:t>
      </w:r>
    </w:p>
    <w:p w14:paraId="739D045E" w14:textId="1CE5EAA5" w:rsidR="00022934" w:rsidRPr="00022934" w:rsidRDefault="00022934" w:rsidP="00C00083">
      <w:pPr>
        <w:pStyle w:val="3"/>
        <w:jc w:val="both"/>
        <w:rPr>
          <w:rFonts w:ascii="Times New Roman" w:hAnsi="Times New Roman"/>
          <w:sz w:val="24"/>
          <w:szCs w:val="24"/>
        </w:rPr>
      </w:pPr>
      <w:bookmarkStart w:id="51" w:name="_Toc46165803"/>
      <w:r w:rsidRPr="00022934">
        <w:rPr>
          <w:rFonts w:ascii="Times New Roman" w:hAnsi="Times New Roman"/>
          <w:sz w:val="24"/>
          <w:szCs w:val="24"/>
        </w:rPr>
        <w:t>ПРАЙМ; 2020.06.04; АЭРОПОРТЫ КУБАНИ ИЗМЕНИЛИ ЛОГОТИПЫ В ПОДДЕРЖКУ САМОИЗОЛЯЦИИ</w:t>
      </w:r>
      <w:bookmarkEnd w:id="51"/>
    </w:p>
    <w:p w14:paraId="2E3814E9" w14:textId="46E9FEB9" w:rsidR="00022934" w:rsidRDefault="00022934" w:rsidP="00C00083">
      <w:pPr>
        <w:jc w:val="both"/>
      </w:pPr>
      <w:r>
        <w:t>Аэропорты Краснодара, Сочи и Анапы изменили логотипы в поддержку самоизоляции и призыва граждан оставаться дома из-за коронавируса, сообщает пресс-служба аэропортов.</w:t>
      </w:r>
    </w:p>
    <w:p w14:paraId="388705C9" w14:textId="293F8674" w:rsidR="00022934" w:rsidRDefault="00022934" w:rsidP="00C00083">
      <w:pPr>
        <w:jc w:val="both"/>
      </w:pPr>
      <w:r>
        <w:t xml:space="preserve">Отмечается, что международные аэропорты Сочи, Краснодара и Анапы присоединились к акции </w:t>
      </w:r>
      <w:r w:rsidR="00C00083">
        <w:t>«</w:t>
      </w:r>
      <w:r>
        <w:t>Оставайтесь дома</w:t>
      </w:r>
      <w:r w:rsidR="00C00083">
        <w:t>»</w:t>
      </w:r>
      <w:r>
        <w:t>, призывая людей временно не совершать полеты и поездки на дальние расстояния для победы над вирусом. Несмотря на то, что аэропорты продолжают работу, обслуживая пассажиров и воздушные суда на внутренних направлениях, предприятия напоминают о важности соблюдения строгих карантинных мер для профилактики распространения пандемии</w:t>
      </w:r>
    </w:p>
    <w:p w14:paraId="2EF5D360" w14:textId="6318C922" w:rsidR="00022934" w:rsidRDefault="00C00083" w:rsidP="00C00083">
      <w:pPr>
        <w:jc w:val="both"/>
      </w:pPr>
      <w:r>
        <w:t>«</w:t>
      </w:r>
      <w:r w:rsidR="00022934">
        <w:t>Аэропорты Сочи, Краснодар и Анапа изменили логотипы для напоминания о важности соблюдения самоизоляции... Графическая часть логотипа, представляющая собой очертания направленной вправо стрелки, трансформирована в символ дома... По окончании карантина логотипы будут возвращены к привычной форме</w:t>
      </w:r>
      <w:r>
        <w:t>»</w:t>
      </w:r>
      <w:r w:rsidR="00022934">
        <w:t>, - говорится в сообщении.</w:t>
      </w:r>
    </w:p>
    <w:p w14:paraId="2E7C40E9" w14:textId="55B49FAF" w:rsidR="00022934" w:rsidRDefault="00022934" w:rsidP="00C00083">
      <w:pPr>
        <w:jc w:val="both"/>
      </w:pPr>
      <w:r>
        <w:t xml:space="preserve">Отмечается, что в аэропортах каждые два часа проводится дезинфекция общественных помещений и обработка различных поверхностей для безопасного и комфортного </w:t>
      </w:r>
      <w:r>
        <w:lastRenderedPageBreak/>
        <w:t xml:space="preserve">нахождения посетителей на территории авиагаваней. Для тех, кто хочет минимизировать контакты с другими пассажирами, запущена услуга Fast Track </w:t>
      </w:r>
      <w:r w:rsidR="00C00083">
        <w:t>«</w:t>
      </w:r>
      <w:r>
        <w:t>Антивирус</w:t>
      </w:r>
      <w:r w:rsidR="00C00083">
        <w:t>»</w:t>
      </w:r>
      <w:r>
        <w:t>, которая позволяет быстро пройти все необходимые формальности.</w:t>
      </w:r>
    </w:p>
    <w:p w14:paraId="0915C446" w14:textId="77777777" w:rsidR="004F2BAF" w:rsidRPr="00A4741B" w:rsidRDefault="004F2BAF" w:rsidP="00C00083">
      <w:pPr>
        <w:pStyle w:val="3"/>
        <w:jc w:val="both"/>
        <w:rPr>
          <w:rFonts w:ascii="Times New Roman" w:hAnsi="Times New Roman"/>
          <w:sz w:val="24"/>
          <w:szCs w:val="24"/>
        </w:rPr>
      </w:pPr>
      <w:bookmarkStart w:id="52" w:name="_Toc46165804"/>
      <w:r w:rsidRPr="00A4741B">
        <w:rPr>
          <w:rFonts w:ascii="Times New Roman" w:hAnsi="Times New Roman"/>
          <w:sz w:val="24"/>
          <w:szCs w:val="24"/>
        </w:rPr>
        <w:t>ИНТЕРФАКС; 2020.06.04; ПЕНЗА ОСТАЛАСЬ БЕЗ АВИАСООБЩЕНИЯ С МОСКВОЙ, ПОЛЕТЫ В ПЕТЕРБУРГ ПРОДОЛЖАЮТСЯ</w:t>
      </w:r>
      <w:bookmarkEnd w:id="52"/>
    </w:p>
    <w:p w14:paraId="2020EE5B" w14:textId="77777777" w:rsidR="00C00083" w:rsidRDefault="004F2BAF" w:rsidP="00C00083">
      <w:pPr>
        <w:jc w:val="both"/>
      </w:pPr>
      <w:r>
        <w:t>Авиакомпания S7 Airlines отменила все ежедневные рейсы на направлении Москва-Пенза, следует из сообщения на сайте аэропорта Пензы.</w:t>
      </w:r>
    </w:p>
    <w:p w14:paraId="7AE19497" w14:textId="77777777" w:rsidR="00C00083" w:rsidRDefault="004F2BAF" w:rsidP="00C00083">
      <w:pPr>
        <w:jc w:val="both"/>
      </w:pPr>
      <w:r>
        <w:t>Отменены рейсы S7 1191/1192, S7 1195/1196 - Москва (</w:t>
      </w:r>
      <w:r w:rsidR="00C00083">
        <w:t>«</w:t>
      </w:r>
      <w:r>
        <w:t>Домодедово</w:t>
      </w:r>
      <w:r w:rsidR="00C00083">
        <w:t>»</w:t>
      </w:r>
      <w:r>
        <w:t>) - Пенза. Рейсы выполнялись ежедневно с вылетом из Пензы утром и вечером.</w:t>
      </w:r>
    </w:p>
    <w:p w14:paraId="3092D5DB" w14:textId="77777777" w:rsidR="00C00083" w:rsidRDefault="004F2BAF" w:rsidP="00C00083">
      <w:pPr>
        <w:jc w:val="both"/>
      </w:pPr>
      <w:r>
        <w:t>Ранее сообщалось, что с 1 апреля по 24 апреля S7 Airlines отменила ежедневные дневные рейсы S7 1193/1194 - Москва (</w:t>
      </w:r>
      <w:r w:rsidR="00C00083">
        <w:t>«</w:t>
      </w:r>
      <w:r>
        <w:t>Домодедово</w:t>
      </w:r>
      <w:r w:rsidR="00C00083">
        <w:t>»</w:t>
      </w:r>
      <w:r>
        <w:t>) - Пенза. Таким образом, авиакомпания прекратила полностью выполнять рейсы по этому направлению.</w:t>
      </w:r>
    </w:p>
    <w:p w14:paraId="34BCB7F7" w14:textId="77777777" w:rsidR="00C00083" w:rsidRDefault="004F2BAF" w:rsidP="00C00083">
      <w:pPr>
        <w:jc w:val="both"/>
      </w:pPr>
      <w:r>
        <w:t xml:space="preserve">В пресс-службе группы компаний S7 </w:t>
      </w:r>
      <w:r w:rsidR="00C00083">
        <w:t>«</w:t>
      </w:r>
      <w:r>
        <w:t>Интерфаксу</w:t>
      </w:r>
      <w:r w:rsidR="00C00083">
        <w:t>»</w:t>
      </w:r>
      <w:r>
        <w:t xml:space="preserve"> сообщили: </w:t>
      </w:r>
      <w:r w:rsidR="00C00083">
        <w:t>«</w:t>
      </w:r>
      <w:r>
        <w:t>S7 Airlines проводит плановую корректировку расписания в соответствии с актуальным пассажиропотоком. На сегодняшний день планируется возобновить рейсы в Москву с 28 апреля, рейсы в Петербург продолжают выполняться</w:t>
      </w:r>
      <w:r w:rsidR="00C00083">
        <w:t>»</w:t>
      </w:r>
      <w:r>
        <w:t>.</w:t>
      </w:r>
    </w:p>
    <w:p w14:paraId="2501A57C" w14:textId="77777777" w:rsidR="00C00083" w:rsidRDefault="004F2BAF" w:rsidP="00C00083">
      <w:pPr>
        <w:jc w:val="both"/>
      </w:pPr>
      <w:r>
        <w:t>В настоящее время S7 дважды в неделю (во вторник и воскресенье) летает из Пензы в Санкт-Петербург.</w:t>
      </w:r>
    </w:p>
    <w:p w14:paraId="7B942C7A" w14:textId="77777777" w:rsidR="00C00083" w:rsidRDefault="004F2BAF" w:rsidP="00C00083">
      <w:pPr>
        <w:jc w:val="both"/>
      </w:pPr>
      <w:r>
        <w:t>В аэропорту Пензы агентству сообщили, что рейсы в Санкт-Петербург остались пока единственными рейсами, выполняющимися из Пензы.</w:t>
      </w:r>
    </w:p>
    <w:p w14:paraId="0EA6C736" w14:textId="4B364224" w:rsidR="004F2BAF" w:rsidRDefault="004F2BAF" w:rsidP="00C00083">
      <w:pPr>
        <w:jc w:val="both"/>
      </w:pPr>
      <w:r>
        <w:t xml:space="preserve">Ранее сообщалось, что </w:t>
      </w:r>
      <w:r w:rsidR="00C00083">
        <w:t>«</w:t>
      </w:r>
      <w:r>
        <w:t>РусЛайн</w:t>
      </w:r>
      <w:r w:rsidR="00C00083">
        <w:t>»</w:t>
      </w:r>
      <w:r>
        <w:t xml:space="preserve"> с 1 апреля по 19 апреля из-за низкой загрузки отменил рейсы 7R 175/176 на маршруте Москва (</w:t>
      </w:r>
      <w:r w:rsidR="00C00083">
        <w:t>«</w:t>
      </w:r>
      <w:r>
        <w:t>Внуково</w:t>
      </w:r>
      <w:r w:rsidR="00C00083">
        <w:t>»</w:t>
      </w:r>
      <w:r>
        <w:t>) - Пенза. Рейсы выполнялись 6 раз в неделю ранним утром. Авиакомпания заявляла о планах возобновить перелеты в том же объеме (6 раз в неделю) со второй половины апреля.</w:t>
      </w:r>
    </w:p>
    <w:p w14:paraId="66AD357D" w14:textId="156B6E5F" w:rsidR="004F2BAF" w:rsidRPr="004F2BAF" w:rsidRDefault="004F2BAF" w:rsidP="00C00083">
      <w:pPr>
        <w:pStyle w:val="3"/>
        <w:jc w:val="both"/>
        <w:rPr>
          <w:rFonts w:ascii="Times New Roman" w:hAnsi="Times New Roman"/>
          <w:sz w:val="24"/>
          <w:szCs w:val="24"/>
        </w:rPr>
      </w:pPr>
      <w:bookmarkStart w:id="53" w:name="_Toc46165805"/>
      <w:r w:rsidRPr="004F2BAF">
        <w:rPr>
          <w:rFonts w:ascii="Times New Roman" w:hAnsi="Times New Roman"/>
          <w:sz w:val="24"/>
          <w:szCs w:val="24"/>
        </w:rPr>
        <w:t xml:space="preserve">РИА НОВОСТИ; 2020.06.04; </w:t>
      </w:r>
      <w:r w:rsidR="00C00083">
        <w:rPr>
          <w:rFonts w:ascii="Times New Roman" w:hAnsi="Times New Roman"/>
          <w:sz w:val="24"/>
          <w:szCs w:val="24"/>
        </w:rPr>
        <w:t>«</w:t>
      </w:r>
      <w:r w:rsidRPr="00C00083">
        <w:rPr>
          <w:rFonts w:ascii="Times New Roman" w:hAnsi="Times New Roman"/>
          <w:sz w:val="24"/>
          <w:szCs w:val="24"/>
        </w:rPr>
        <w:t>АЭРОФЛОТ</w:t>
      </w:r>
      <w:r w:rsidR="00C00083">
        <w:rPr>
          <w:rFonts w:ascii="Times New Roman" w:hAnsi="Times New Roman"/>
          <w:sz w:val="24"/>
          <w:szCs w:val="24"/>
        </w:rPr>
        <w:t>»</w:t>
      </w:r>
      <w:r w:rsidRPr="004F2BAF">
        <w:rPr>
          <w:rFonts w:ascii="Times New Roman" w:hAnsi="Times New Roman"/>
          <w:sz w:val="24"/>
          <w:szCs w:val="24"/>
        </w:rPr>
        <w:t xml:space="preserve"> НАПОМНИЛ ПРАВИЛА САМОИЗОЛЯЦИИ ПАССАЖИРОВ ПОСЛЕ ПЕРЕЛЕТОВ</w:t>
      </w:r>
      <w:bookmarkEnd w:id="53"/>
    </w:p>
    <w:p w14:paraId="1DE9DB6C" w14:textId="436CCD49" w:rsidR="004F2BAF" w:rsidRDefault="004F2BAF" w:rsidP="00C00083">
      <w:pPr>
        <w:jc w:val="both"/>
      </w:pPr>
      <w:r>
        <w:t xml:space="preserve">Прибывшие в Москву из-за рубежа жители столицы и области на фоне пандемии коронавируса изолируются на 14 дней в домашних условиях, жители других регионов РФ - в условиях обсерваторов Подмосковья или ближайших областей, аналогичные ограничения введены в отношении пассажиров, прибывающих из Москвы и Санкт-Петербурга в ряд регионов РФ, сообщается на сайте крупнейшей российской авиакомпании </w:t>
      </w:r>
      <w:r w:rsidR="00C00083">
        <w:t>«</w:t>
      </w:r>
      <w:r w:rsidRPr="00C00083">
        <w:rPr>
          <w:b/>
        </w:rPr>
        <w:t>Аэрофлот</w:t>
      </w:r>
      <w:r w:rsidR="00C00083">
        <w:t>»</w:t>
      </w:r>
      <w:r>
        <w:t>.</w:t>
      </w:r>
    </w:p>
    <w:p w14:paraId="2F937E00" w14:textId="753B5622" w:rsidR="004F2BAF" w:rsidRDefault="00C00083" w:rsidP="00C00083">
      <w:pPr>
        <w:jc w:val="both"/>
      </w:pPr>
      <w:r>
        <w:t>«</w:t>
      </w:r>
      <w:r w:rsidR="004F2BAF" w:rsidRPr="00C00083">
        <w:rPr>
          <w:b/>
        </w:rPr>
        <w:t>Аэрофлот</w:t>
      </w:r>
      <w:r>
        <w:t>»</w:t>
      </w:r>
      <w:r w:rsidR="004F2BAF">
        <w:t xml:space="preserve"> обращает внимание пассажиров на необходимость исполнения требований Роспотребнадзора об обязательной 14-дневной изоляции и медицинском наблюдении. В соответствии с постановлениями главного государственного санитарного врача РФ... все лица, вернувшиеся в РФ, подлежат изоляции и медицинскому наблюдению на срок 14 календарных дней со дня прибытия. Пассажиры, прибывшие в аэропорты Москвы и проживающие в Москве и Московской области, подлежат изоляции в домашних условиях; прибывшие в аэропорты Москвы, но проживающие в других субъектах РФ — в условиях обсерваторов (специализированных медицинских учреждений) Подмосковья или ближайших к Москве областей</w:t>
      </w:r>
      <w:r>
        <w:t>»</w:t>
      </w:r>
      <w:r w:rsidR="004F2BAF">
        <w:t>, - говорится в сообщении.</w:t>
      </w:r>
    </w:p>
    <w:p w14:paraId="48558F94" w14:textId="77777777" w:rsidR="004F2BAF" w:rsidRDefault="004F2BAF" w:rsidP="00C00083">
      <w:pPr>
        <w:jc w:val="both"/>
      </w:pPr>
      <w:r>
        <w:t>Решениями некоторых региональных подразделений Роспотребнадзора введены аналогичные ограничения в отношении пассажиров, прибывающих из Москвы и Санкт-Петербурга. Таким образом, требования об обязательной 14-дневной изоляции и медицинском наблюдении распространяются: на пассажиров международных рейсов, вернувшихся в РФ; на пассажиров внутрироссийских рейсов, следующих из Москвы и Санкт-Петербурга в ряд регионов России.</w:t>
      </w:r>
    </w:p>
    <w:p w14:paraId="157208D8" w14:textId="30016662" w:rsidR="004F2BAF" w:rsidRDefault="00C00083" w:rsidP="00C00083">
      <w:pPr>
        <w:jc w:val="both"/>
      </w:pPr>
      <w:r>
        <w:t>«</w:t>
      </w:r>
      <w:r w:rsidR="004F2BAF">
        <w:t>Список регионов, принявших соответствующие ограничения, постоянно меняется. Информацию следует уточнять в региональных подразделениях Роспотребнадзора накануне вылета</w:t>
      </w:r>
      <w:r>
        <w:t>»</w:t>
      </w:r>
      <w:r w:rsidR="004F2BAF">
        <w:t>, - говорится в сообщении.</w:t>
      </w:r>
    </w:p>
    <w:p w14:paraId="52CA0568" w14:textId="77777777" w:rsidR="004F2BAF" w:rsidRDefault="000A353E" w:rsidP="00C00083">
      <w:pPr>
        <w:jc w:val="both"/>
      </w:pPr>
      <w:hyperlink r:id="rId87" w:history="1">
        <w:r w:rsidR="004F2BAF" w:rsidRPr="005951E7">
          <w:rPr>
            <w:rStyle w:val="a9"/>
          </w:rPr>
          <w:t>https://ria.ru/20200406/1569660903.html</w:t>
        </w:r>
      </w:hyperlink>
    </w:p>
    <w:p w14:paraId="1845E3D4" w14:textId="77777777" w:rsidR="004F2BAF" w:rsidRPr="004F2BAF" w:rsidRDefault="004F2BAF" w:rsidP="00C00083">
      <w:pPr>
        <w:jc w:val="both"/>
        <w:rPr>
          <w:szCs w:val="24"/>
        </w:rPr>
      </w:pPr>
      <w:r w:rsidRPr="004F2BAF">
        <w:rPr>
          <w:szCs w:val="24"/>
        </w:rPr>
        <w:t>На ту же тему:</w:t>
      </w:r>
    </w:p>
    <w:p w14:paraId="57E71289" w14:textId="77777777" w:rsidR="00C00083" w:rsidRDefault="000A353E" w:rsidP="00C00083">
      <w:pPr>
        <w:jc w:val="both"/>
      </w:pPr>
      <w:hyperlink r:id="rId88" w:history="1">
        <w:r w:rsidR="006740AF" w:rsidRPr="005951E7">
          <w:rPr>
            <w:rStyle w:val="a9"/>
          </w:rPr>
          <w:t>https://rns.online/society/V-ryade-regionov-vveli-karantin-dlya-aviapassazhirov-iz-Moskvi-i-Peterburga-2020-04-06/</w:t>
        </w:r>
      </w:hyperlink>
    </w:p>
    <w:p w14:paraId="437F7B0D" w14:textId="7E7B3682" w:rsidR="004F2BAF" w:rsidRPr="008B2D3B" w:rsidRDefault="004F2BAF" w:rsidP="00C00083">
      <w:pPr>
        <w:pStyle w:val="3"/>
        <w:jc w:val="both"/>
        <w:rPr>
          <w:rFonts w:ascii="Times New Roman" w:hAnsi="Times New Roman"/>
          <w:sz w:val="24"/>
          <w:szCs w:val="24"/>
        </w:rPr>
      </w:pPr>
      <w:bookmarkStart w:id="54" w:name="_Toc46165806"/>
      <w:r w:rsidRPr="008B2D3B">
        <w:rPr>
          <w:rFonts w:ascii="Times New Roman" w:hAnsi="Times New Roman"/>
          <w:sz w:val="24"/>
          <w:szCs w:val="24"/>
        </w:rPr>
        <w:t>РИА НОВОСТИ; 2020.06.04; ПРИБЫВАЮЩИХ В ПРИАНГАРЬЕ ИЗ МОСКВЫ И ПЕТЕРБУРГА ИЗОЛИРУЮТ</w:t>
      </w:r>
      <w:bookmarkEnd w:id="54"/>
    </w:p>
    <w:p w14:paraId="0CA07618" w14:textId="77777777" w:rsidR="004F2BAF" w:rsidRDefault="004F2BAF" w:rsidP="00C00083">
      <w:pPr>
        <w:jc w:val="both"/>
      </w:pPr>
      <w:r>
        <w:t>Главный санитарный врач Иркутской области Дмитрий Савиных подписал постановление об обязательной изоляции граждан, прибывающих в регион из Москвы и Санкт-Петербурга, сообщает пресс-служба правительства Приангарья.</w:t>
      </w:r>
    </w:p>
    <w:p w14:paraId="02DF3E6E" w14:textId="77777777" w:rsidR="004F2BAF" w:rsidRDefault="004F2BAF" w:rsidP="00C00083">
      <w:pPr>
        <w:jc w:val="both"/>
      </w:pPr>
      <w:r>
        <w:t>Поскольку 80% от общего по России числа заражений коронавирусом зарегистрировано в Москве и Санкт-Петербурге, на заседании оперативного штаба в правительстве региона принято решение максимально снизить риски завоза COVID-19 в Иркутскую область из данных городов.</w:t>
      </w:r>
    </w:p>
    <w:p w14:paraId="496AAEEB" w14:textId="64887577" w:rsidR="004F2BAF" w:rsidRDefault="00C00083" w:rsidP="00C00083">
      <w:pPr>
        <w:jc w:val="both"/>
      </w:pPr>
      <w:r>
        <w:t>«</w:t>
      </w:r>
      <w:r w:rsidR="004F2BAF">
        <w:t xml:space="preserve">Главный государственный санитарный врач по Иркутской области Дмитрий Савиных подписал постановление, в соответствии с которым необходимо обеспечить самоизоляцию пассажиров, прилетающих в международный аэропорт Иркутск, а также в аэропорт </w:t>
      </w:r>
      <w:r>
        <w:t>«</w:t>
      </w:r>
      <w:r w:rsidR="004F2BAF">
        <w:t>АэроБратск</w:t>
      </w:r>
      <w:r>
        <w:t>»</w:t>
      </w:r>
      <w:r w:rsidR="004F2BAF">
        <w:t xml:space="preserve"> из Москвы и Санкт-Петербурга</w:t>
      </w:r>
      <w:r>
        <w:t>»</w:t>
      </w:r>
      <w:r w:rsidR="004F2BAF">
        <w:t>, - говорится в сообщении.</w:t>
      </w:r>
    </w:p>
    <w:p w14:paraId="1CC5469E" w14:textId="77777777" w:rsidR="004F2BAF" w:rsidRDefault="004F2BAF" w:rsidP="00C00083">
      <w:pPr>
        <w:jc w:val="both"/>
      </w:pPr>
      <w:r>
        <w:t xml:space="preserve">Отмечается, что граждане, прибывающие в Приангарье другими видами транспорта из указанных городов, обязаны сообщить об этом по телефону горячей линии. Совместно с представителями </w:t>
      </w:r>
      <w:r w:rsidRPr="00C00083">
        <w:rPr>
          <w:b/>
        </w:rPr>
        <w:t>РЖД</w:t>
      </w:r>
      <w:r>
        <w:t xml:space="preserve"> и компаний-перевозчиков разрабатывается алгоритм действий, чтобы иметь максимальную информацию о прибывающих в Иркутскую область из других регионов России.</w:t>
      </w:r>
    </w:p>
    <w:p w14:paraId="75D48C2B" w14:textId="77777777" w:rsidR="00C00083" w:rsidRDefault="000A353E" w:rsidP="00C00083">
      <w:pPr>
        <w:jc w:val="both"/>
      </w:pPr>
      <w:hyperlink r:id="rId89" w:history="1">
        <w:r w:rsidR="004F2BAF" w:rsidRPr="00755A8D">
          <w:rPr>
            <w:rStyle w:val="a9"/>
          </w:rPr>
          <w:t>https://ria.ru/20200406/1569615901.html</w:t>
        </w:r>
      </w:hyperlink>
    </w:p>
    <w:p w14:paraId="656BCF0F" w14:textId="56BEEE9B" w:rsidR="004F2BAF" w:rsidRPr="008B2D3B" w:rsidRDefault="004F2BAF" w:rsidP="00C00083">
      <w:pPr>
        <w:pStyle w:val="3"/>
        <w:jc w:val="both"/>
        <w:rPr>
          <w:rFonts w:ascii="Times New Roman" w:hAnsi="Times New Roman"/>
          <w:sz w:val="24"/>
          <w:szCs w:val="24"/>
        </w:rPr>
      </w:pPr>
      <w:bookmarkStart w:id="55" w:name="_Toc46165807"/>
      <w:r w:rsidRPr="008B2D3B">
        <w:rPr>
          <w:rFonts w:ascii="Times New Roman" w:hAnsi="Times New Roman"/>
          <w:sz w:val="24"/>
          <w:szCs w:val="24"/>
        </w:rPr>
        <w:t>РИА НОВОСТИ; 2020.06.04; ПРИБЫВШИХ В КУЗБАСС ИЗ МОСКВЫ И САНКТ-ПЕТЕРБУРГА ОТПРАВЯТ НА КАРАНТИН</w:t>
      </w:r>
      <w:bookmarkEnd w:id="55"/>
    </w:p>
    <w:p w14:paraId="73F3501B" w14:textId="77777777" w:rsidR="004F2BAF" w:rsidRDefault="004F2BAF" w:rsidP="00C00083">
      <w:pPr>
        <w:jc w:val="both"/>
      </w:pPr>
      <w:r>
        <w:t>Прибывших в Кузбасс из Москвы и Санкт-Петербурга отправят на 14-дневный карантин из-за угрозы распространения коронавируса, соответствующее постановление главного санитарного врача по Кемеровской области Евгения Окса опубликовано на сайте Роспотребнадзора региона.</w:t>
      </w:r>
    </w:p>
    <w:p w14:paraId="58551DF5" w14:textId="29911BA9" w:rsidR="004F2BAF" w:rsidRDefault="00C00083" w:rsidP="00C00083">
      <w:pPr>
        <w:jc w:val="both"/>
      </w:pPr>
      <w:r>
        <w:t>«</w:t>
      </w:r>
      <w:r w:rsidR="004F2BAF">
        <w:t>Обеспечить изоляцию и медицинское наблюдение всех лиц, прибывающих в аэропорт городов Кемерово, Новокузнецк из города Москва на срок 14 календарных дней со дня их прибытия: проживающих в Кемеровской области-Кузбассе – в домашних условиях; проживающих на территории другого субъекта – в обсерваторе. Обязать прибывающих лиц другими видами транспорта на территорию… Кузбасса из Москвы, Санкт-Петербурга немедленно сообщать о своем прибытии, месте нахождения, датах пребывания на территории в Москве, в Санкт-Петербурге, контактную информацию</w:t>
      </w:r>
      <w:r>
        <w:t>»</w:t>
      </w:r>
      <w:r w:rsidR="004F2BAF">
        <w:t>, – говорится в постановлении.</w:t>
      </w:r>
    </w:p>
    <w:p w14:paraId="546B2D79" w14:textId="77777777" w:rsidR="004F2BAF" w:rsidRDefault="004F2BAF" w:rsidP="00C00083">
      <w:pPr>
        <w:jc w:val="both"/>
      </w:pPr>
      <w:r>
        <w:t>Отмечается, что дополнительные меры принимаются из-за того, что в Москве и Санкт-Петербурге зарегистрировано 80% всех случаев заражения коронавирусной инфекцией.</w:t>
      </w:r>
    </w:p>
    <w:p w14:paraId="357A3DD5" w14:textId="77777777" w:rsidR="00C00083" w:rsidRDefault="000A353E" w:rsidP="00C00083">
      <w:pPr>
        <w:jc w:val="both"/>
      </w:pPr>
      <w:hyperlink r:id="rId90" w:history="1">
        <w:r w:rsidR="004F2BAF" w:rsidRPr="00755A8D">
          <w:rPr>
            <w:rStyle w:val="a9"/>
          </w:rPr>
          <w:t>https://ria.ru/20200406/1569616772.html</w:t>
        </w:r>
      </w:hyperlink>
    </w:p>
    <w:p w14:paraId="09A27CF9" w14:textId="761241FB" w:rsidR="006740AF" w:rsidRPr="006740AF" w:rsidRDefault="006740AF" w:rsidP="00C00083">
      <w:pPr>
        <w:pStyle w:val="3"/>
        <w:jc w:val="both"/>
        <w:rPr>
          <w:rFonts w:ascii="Times New Roman" w:hAnsi="Times New Roman"/>
          <w:sz w:val="24"/>
          <w:szCs w:val="24"/>
        </w:rPr>
      </w:pPr>
      <w:bookmarkStart w:id="56" w:name="_Toc46165808"/>
      <w:r w:rsidRPr="006740AF">
        <w:rPr>
          <w:rFonts w:ascii="Times New Roman" w:hAnsi="Times New Roman"/>
          <w:sz w:val="24"/>
          <w:szCs w:val="24"/>
        </w:rPr>
        <w:t>ТАСС; 2020.06.04; РОСПОТРЕБНАДЗОР БУДЕТ НАБЛЮДАТЬ ЗА ЛЕТЕВШИМИ ВО ВЛАДИВОСТОК С ЗАРАЖЕННЫМИ ГРАЖДАНАМИ КНР</w:t>
      </w:r>
      <w:bookmarkEnd w:id="56"/>
    </w:p>
    <w:p w14:paraId="5F6E6272" w14:textId="77777777" w:rsidR="00C00083" w:rsidRDefault="006740AF" w:rsidP="00C00083">
      <w:pPr>
        <w:jc w:val="both"/>
      </w:pPr>
      <w:r>
        <w:t>Специалисты Роспотребнадзора берут под медицинское наблюдение пассажиров, летевших во Владивосток вместе с зараженными коронавирусом гражданами КНР. Об этом ТАСС сообщила в понедельник заместитель руководителя управления ведомства по Приморскому краю Светлана Морозова.</w:t>
      </w:r>
    </w:p>
    <w:p w14:paraId="70AED1B2" w14:textId="77777777" w:rsidR="00C00083" w:rsidRDefault="00C00083" w:rsidP="00C00083">
      <w:pPr>
        <w:jc w:val="both"/>
      </w:pPr>
      <w:r>
        <w:lastRenderedPageBreak/>
        <w:t>«</w:t>
      </w:r>
      <w:r w:rsidR="006740AF">
        <w:t>Устанавливаются списки всех пассажиров, летевших теми же рейсами вместе с зараженными гражданами КНР. За ними организуется медицинское наблюдение</w:t>
      </w:r>
      <w:r>
        <w:t>»</w:t>
      </w:r>
      <w:r w:rsidR="006740AF">
        <w:t>, - сказала она.</w:t>
      </w:r>
    </w:p>
    <w:p w14:paraId="53C2F600" w14:textId="77777777" w:rsidR="00C00083" w:rsidRDefault="006740AF" w:rsidP="00C00083">
      <w:pPr>
        <w:jc w:val="both"/>
      </w:pPr>
      <w:r>
        <w:t xml:space="preserve">Ранее в понедельник сообщалось, что власти граничащей с Россией провинции Хэйлунцзян на северо-востоке Китая выявили 20 инфицированных новым коронавирусом, прибывших через Владивосток из Москвы. По данным регионального комитета по вопросам гигиены и здравоохранения, все заразившиеся прибыли рейсами </w:t>
      </w:r>
      <w:r w:rsidR="00C00083">
        <w:t>«</w:t>
      </w:r>
      <w:r w:rsidRPr="00C00083">
        <w:rPr>
          <w:b/>
        </w:rPr>
        <w:t>Аэрофлот</w:t>
      </w:r>
      <w:r>
        <w:t>а</w:t>
      </w:r>
      <w:r w:rsidR="00C00083">
        <w:t>»</w:t>
      </w:r>
      <w:r>
        <w:t xml:space="preserve"> SU1700, SU1700B, SU1702 и SU6281 во Владивосток 27, 29 и 31 марта, а также 2 апреля. Они пересекли границу на автотранспорте с 28 марта по 3 апреля.</w:t>
      </w:r>
    </w:p>
    <w:p w14:paraId="668F2F2D" w14:textId="7DAF93B8" w:rsidR="006740AF" w:rsidRDefault="006740AF" w:rsidP="00C00083">
      <w:pPr>
        <w:jc w:val="both"/>
      </w:pPr>
      <w:r>
        <w:t xml:space="preserve">Губернатор Приморского края Олег Кожемяко в понедельник сообщил журналистам, что власти региона обратились в правительство России с просьбой не отправлять возвращающихся на родину граждан КНР через Владивосток, а организовать для них прямые чартерные рейсы из Москвы в Пекин. </w:t>
      </w:r>
      <w:r w:rsidR="00C00083">
        <w:t>«</w:t>
      </w:r>
      <w:r>
        <w:t>Мы написали уже письмо в правительство РФ, в оперативный штаб, чтобы выполнялись чартерные рейсы из Москвы напрямую на Пекин. Сегодня через Владивосток каждым рейсом летит от 50 до 100 граждан КНР</w:t>
      </w:r>
      <w:r w:rsidR="00C00083">
        <w:t>»</w:t>
      </w:r>
      <w:r>
        <w:t xml:space="preserve">, - сказал Кожемяко. Губернатор отметил, что, принятие решения об организации чартерных рейсов Москва - Пекин позволит локализовать </w:t>
      </w:r>
      <w:r w:rsidR="00C00083">
        <w:t>«</w:t>
      </w:r>
      <w:r>
        <w:t>окно, по которому в Приморье прибывает достаточное количество людей, в том числе заболевших</w:t>
      </w:r>
      <w:r w:rsidR="00C00083">
        <w:t>»</w:t>
      </w:r>
      <w:r>
        <w:t>.</w:t>
      </w:r>
    </w:p>
    <w:p w14:paraId="14A24613" w14:textId="77777777" w:rsidR="00C00083" w:rsidRDefault="000A353E" w:rsidP="00C00083">
      <w:pPr>
        <w:jc w:val="both"/>
      </w:pPr>
      <w:hyperlink r:id="rId91" w:history="1">
        <w:r w:rsidR="006740AF" w:rsidRPr="005951E7">
          <w:rPr>
            <w:rStyle w:val="a9"/>
          </w:rPr>
          <w:t>https://tass.ru/obschestvo/8173923</w:t>
        </w:r>
      </w:hyperlink>
    </w:p>
    <w:p w14:paraId="06E60728" w14:textId="79643716" w:rsidR="004F2BAF" w:rsidRPr="00C570F4" w:rsidRDefault="004F2BAF" w:rsidP="00C00083">
      <w:pPr>
        <w:pStyle w:val="3"/>
        <w:jc w:val="both"/>
        <w:rPr>
          <w:rFonts w:ascii="Times New Roman" w:hAnsi="Times New Roman"/>
          <w:sz w:val="24"/>
          <w:szCs w:val="24"/>
        </w:rPr>
      </w:pPr>
      <w:bookmarkStart w:id="57" w:name="_Toc46165809"/>
      <w:r w:rsidRPr="00C570F4">
        <w:rPr>
          <w:rFonts w:ascii="Times New Roman" w:hAnsi="Times New Roman"/>
          <w:sz w:val="24"/>
          <w:szCs w:val="24"/>
        </w:rPr>
        <w:t>РИА НОВОСТИ; 2020.06.04; ВЛАСТИ ПРИМОРЬЯ ПОПРОСИЛИ НЕ ОТПРАВЛЯТЬ КИТАЙЦЕВ ЧЕРЕЗ ВЛАДИВОСТОК</w:t>
      </w:r>
      <w:bookmarkEnd w:id="57"/>
    </w:p>
    <w:p w14:paraId="41AD3A9C" w14:textId="77777777" w:rsidR="004F2BAF" w:rsidRDefault="004F2BAF" w:rsidP="00C00083">
      <w:pPr>
        <w:jc w:val="both"/>
      </w:pPr>
      <w:r>
        <w:t>Власти Приморья просят правительство РФ не отправлять граждан КНР на родину через Владивосток, а организовать для их вывоза чартер из Москвы в Пекин, так как некоторые из них, как выясняется, больны коронавирусом, сообщил губернатор Олег Кожемяко.</w:t>
      </w:r>
    </w:p>
    <w:p w14:paraId="2DAE4B8A" w14:textId="77777777" w:rsidR="004F2BAF" w:rsidRDefault="004F2BAF" w:rsidP="00C00083">
      <w:pPr>
        <w:jc w:val="both"/>
      </w:pPr>
      <w:r>
        <w:t>В воскресенье генконсульство РФ в Харбине заявило, что коронавирус подтве</w:t>
      </w:r>
      <w:r w:rsidRPr="00C00083">
        <w:rPr>
          <w:b/>
        </w:rPr>
        <w:t>ржд</w:t>
      </w:r>
      <w:r>
        <w:t>ен у 13 граждан КНР, которые добирались на родину из Москвы через Приморье 2 апреля. В понедельник дипмиссия сообщила, что коронавирус за сутки подтве</w:t>
      </w:r>
      <w:r w:rsidRPr="00C00083">
        <w:rPr>
          <w:b/>
        </w:rPr>
        <w:t>ржд</w:t>
      </w:r>
      <w:r>
        <w:t>ен у 20 граждан КНР, которые за последние дни возвращались на родину из Москвы через Владивосток.</w:t>
      </w:r>
    </w:p>
    <w:p w14:paraId="1294B0F2" w14:textId="3CE203F9" w:rsidR="004F2BAF" w:rsidRDefault="00C00083" w:rsidP="00C00083">
      <w:pPr>
        <w:jc w:val="both"/>
      </w:pPr>
      <w:r>
        <w:t>«</w:t>
      </w:r>
      <w:r w:rsidR="004F2BAF">
        <w:t>У нас есть... проблема. Мы написали письмо на правительство РФ, в оперштаб, чтобы выполнялись чартерные рейсы из Москвы напрямую на Пекин. Сегодня через Владивосток в каждом рейсе летит от 50 до 100 граждан КНР. Мы их локализуем и автобусом переправляем через границу</w:t>
      </w:r>
      <w:r>
        <w:t>»</w:t>
      </w:r>
      <w:r w:rsidR="004F2BAF">
        <w:t>, - сказал Кожемяко, чей видеокомментарий журналистам предоставила пресс-служба правительства.</w:t>
      </w:r>
    </w:p>
    <w:p w14:paraId="6D54F626" w14:textId="607667C7" w:rsidR="004F2BAF" w:rsidRDefault="004F2BAF" w:rsidP="00C00083">
      <w:pPr>
        <w:jc w:val="both"/>
      </w:pPr>
      <w:r>
        <w:t xml:space="preserve">Он рассчитывает на положительное решение кабмина. </w:t>
      </w:r>
      <w:r w:rsidR="00C00083">
        <w:t>«</w:t>
      </w:r>
      <w:r>
        <w:t>И мы сможем локализовать это окно, по которому сюда проезжает достаточное количество людей, в том числе заболевших</w:t>
      </w:r>
      <w:r w:rsidR="00C00083">
        <w:t>»</w:t>
      </w:r>
      <w:r>
        <w:t>, - пояснил глава региона.</w:t>
      </w:r>
    </w:p>
    <w:p w14:paraId="6F73FF85" w14:textId="49544369" w:rsidR="004F2BAF" w:rsidRDefault="00C00083" w:rsidP="00C00083">
      <w:pPr>
        <w:jc w:val="both"/>
      </w:pPr>
      <w:r>
        <w:t>«</w:t>
      </w:r>
      <w:r w:rsidR="004F2BAF">
        <w:t>У нас сейчас по прибытию всех самолетов из Москвы - а рейсы сокращены до одного рейса в день - у кого нет возможности разместиться дома на самоизоляции, мы предоставляем обсерватор. В самолете у нас летят иностранные гости, в том числе из соседнего государства. Мы их переправляем через границу, но, тем не менее, 8 часов в полете, и мы получаем оттуда данные о выявлении таких заболевших</w:t>
      </w:r>
      <w:r>
        <w:t>»</w:t>
      </w:r>
      <w:r w:rsidR="004F2BAF">
        <w:t>, - добавил Кожемяко.</w:t>
      </w:r>
    </w:p>
    <w:p w14:paraId="79FC28C5" w14:textId="77777777" w:rsidR="00C00083" w:rsidRDefault="000A353E" w:rsidP="00C00083">
      <w:pPr>
        <w:jc w:val="both"/>
      </w:pPr>
      <w:hyperlink r:id="rId92" w:history="1">
        <w:r w:rsidR="004F2BAF" w:rsidRPr="00755A8D">
          <w:rPr>
            <w:rStyle w:val="a9"/>
          </w:rPr>
          <w:t>https://ria.ru/20200406/1569618804.html</w:t>
        </w:r>
      </w:hyperlink>
    </w:p>
    <w:p w14:paraId="7AE412B0" w14:textId="3066FCC7" w:rsidR="00A4741B" w:rsidRPr="00A4741B" w:rsidRDefault="00A4741B" w:rsidP="00C00083">
      <w:pPr>
        <w:pStyle w:val="3"/>
        <w:jc w:val="both"/>
        <w:rPr>
          <w:rFonts w:ascii="Times New Roman" w:hAnsi="Times New Roman"/>
          <w:sz w:val="24"/>
          <w:szCs w:val="24"/>
        </w:rPr>
      </w:pPr>
      <w:bookmarkStart w:id="58" w:name="_Toc46165810"/>
      <w:r w:rsidRPr="00A4741B">
        <w:rPr>
          <w:rFonts w:ascii="Times New Roman" w:hAnsi="Times New Roman"/>
          <w:sz w:val="24"/>
          <w:szCs w:val="24"/>
        </w:rPr>
        <w:t>ИНТЕРФАКС; 2020.06.04; ВЛАСТИ ХМАО ПОРУЧИЛИ ОРГАНИЗАЦИЯМ ЗАПРЕТИТЬ ВАХТОВИКАМ ДОСТУП В ОБЫЧНЫЕ ПОСЕЛКИ</w:t>
      </w:r>
      <w:bookmarkEnd w:id="58"/>
    </w:p>
    <w:p w14:paraId="0F48EE10" w14:textId="77777777" w:rsidR="00C00083" w:rsidRDefault="00A4741B" w:rsidP="00C00083">
      <w:pPr>
        <w:jc w:val="both"/>
      </w:pPr>
      <w:r>
        <w:t>Губернатор Ханты-Мансийского автономного округа Наталья Комарова подписала постановление о мерах по предотвращению завоза и распространения COVID-2019 в регионе, согласно которому организациям, где работают вахтовики, необходимо исключить их доступ в поселения.</w:t>
      </w:r>
    </w:p>
    <w:p w14:paraId="168DC3B4" w14:textId="77777777" w:rsidR="00C00083" w:rsidRDefault="00C00083" w:rsidP="00C00083">
      <w:pPr>
        <w:jc w:val="both"/>
      </w:pPr>
      <w:r>
        <w:lastRenderedPageBreak/>
        <w:t>«</w:t>
      </w:r>
      <w:r w:rsidR="00A4741B">
        <w:t>Исключить доступ работников, проживающих в вахтовых поселках, в поселения, за исключением случаев обращения за экстренной (неотложной) медицинской помощью по показаниям медицинского работника</w:t>
      </w:r>
      <w:r>
        <w:t>»</w:t>
      </w:r>
      <w:r w:rsidR="00A4741B">
        <w:t>, - говорится в постановлении, размещенном на сайте правительства региона.</w:t>
      </w:r>
    </w:p>
    <w:p w14:paraId="3BBFFB24" w14:textId="77777777" w:rsidR="00C00083" w:rsidRDefault="00A4741B" w:rsidP="00C00083">
      <w:pPr>
        <w:jc w:val="both"/>
      </w:pPr>
      <w:r>
        <w:t>Руководителям организаций, работающих с применением вахтового метода, поручено организовать ежедневный медосмотр сотрудников, а из мест проживания на вахту доставлять их без промежуточных остановок в населенных пунктах, исключая использование общественного транспорта.</w:t>
      </w:r>
    </w:p>
    <w:p w14:paraId="12D5CD9D" w14:textId="77777777" w:rsidR="00C00083" w:rsidRDefault="00A4741B" w:rsidP="00C00083">
      <w:pPr>
        <w:jc w:val="both"/>
      </w:pPr>
      <w:r>
        <w:t>Кроме того, работников необходимо обеспечить питанием, средствами индивидуальной защиты, проводить ежедневную дезинфекцию служебных помещений, укомплектовать техническими средствами обеззараживания воздуха все административные помещения.</w:t>
      </w:r>
    </w:p>
    <w:p w14:paraId="6D33793A" w14:textId="77777777" w:rsidR="00C00083" w:rsidRDefault="00A4741B" w:rsidP="00C00083">
      <w:pPr>
        <w:jc w:val="both"/>
      </w:pPr>
      <w:r>
        <w:t>Ранее власти ХМАО поручили региональным аэропортам предусмотреть возможность обслуживать вахтовиков отдельно от других пассажиров.</w:t>
      </w:r>
    </w:p>
    <w:p w14:paraId="29FB96DC" w14:textId="77777777" w:rsidR="00C00083" w:rsidRDefault="00A4741B" w:rsidP="00C00083">
      <w:pPr>
        <w:jc w:val="both"/>
      </w:pPr>
      <w:r>
        <w:t>31 марта был подтве</w:t>
      </w:r>
      <w:r w:rsidRPr="00C00083">
        <w:rPr>
          <w:b/>
        </w:rPr>
        <w:t>ржд</w:t>
      </w:r>
      <w:r>
        <w:t xml:space="preserve">ен случай заражения коронавирусом на Приобском месторождении в зоне деятельности ООО </w:t>
      </w:r>
      <w:r w:rsidR="00C00083">
        <w:t>«</w:t>
      </w:r>
      <w:r>
        <w:t>Роснефть-Юганскнефтегаз</w:t>
      </w:r>
      <w:r w:rsidR="00C00083">
        <w:t>»</w:t>
      </w:r>
      <w:r>
        <w:t>. COVID-19 выявили у сотрудника одной из сервисных компаний, который не заявил о своем пребывании за границей и после туристической поездки вернулся на вахту в район Приобского месторождения.</w:t>
      </w:r>
    </w:p>
    <w:p w14:paraId="60D1DA6C" w14:textId="77777777" w:rsidR="00C00083" w:rsidRDefault="00A4741B" w:rsidP="00C00083">
      <w:pPr>
        <w:jc w:val="both"/>
      </w:pPr>
      <w:r>
        <w:t>3 апреля стало известно еще о шести случаях COVID-19 у людей, которые контактировали с зараженным на Приобском месторождении.</w:t>
      </w:r>
    </w:p>
    <w:p w14:paraId="25C28157" w14:textId="33D72C79" w:rsidR="00A4741B" w:rsidRDefault="00A4741B" w:rsidP="00C00083">
      <w:pPr>
        <w:jc w:val="both"/>
      </w:pPr>
      <w:r>
        <w:t xml:space="preserve">В пресс-службе </w:t>
      </w:r>
      <w:r w:rsidR="00C00083">
        <w:t>«</w:t>
      </w:r>
      <w:r>
        <w:t>РН-Юганскнефтегаза</w:t>
      </w:r>
      <w:r w:rsidR="00C00083">
        <w:t>»</w:t>
      </w:r>
      <w:r>
        <w:t xml:space="preserve"> </w:t>
      </w:r>
      <w:r w:rsidR="00C00083">
        <w:t>«</w:t>
      </w:r>
      <w:r>
        <w:t>Интерфаксу</w:t>
      </w:r>
      <w:r w:rsidR="00C00083">
        <w:t>»</w:t>
      </w:r>
      <w:r>
        <w:t xml:space="preserve"> заявляли, что на месторождении распространение коронавирусной инфекции локализовано. На производственных объектах месторождения производится круглосуточный медосмотр работников, произведена профилактическая и заключительная дезинфекция зданий и объектов.</w:t>
      </w:r>
    </w:p>
    <w:p w14:paraId="231DCADE" w14:textId="2113ACE1" w:rsidR="00A4741B" w:rsidRPr="0093404A" w:rsidRDefault="00A4741B" w:rsidP="00C00083">
      <w:pPr>
        <w:pStyle w:val="3"/>
        <w:jc w:val="both"/>
        <w:rPr>
          <w:rFonts w:ascii="Times New Roman" w:hAnsi="Times New Roman"/>
          <w:sz w:val="24"/>
          <w:szCs w:val="24"/>
        </w:rPr>
      </w:pPr>
      <w:bookmarkStart w:id="59" w:name="_Toc46165811"/>
      <w:r w:rsidRPr="0093404A">
        <w:rPr>
          <w:rFonts w:ascii="Times New Roman" w:hAnsi="Times New Roman"/>
          <w:sz w:val="24"/>
          <w:szCs w:val="24"/>
        </w:rPr>
        <w:t xml:space="preserve">ИНТЕРФАКС; 2020.06.04; </w:t>
      </w:r>
      <w:r w:rsidR="00C00083">
        <w:rPr>
          <w:rFonts w:ascii="Times New Roman" w:hAnsi="Times New Roman"/>
          <w:sz w:val="24"/>
          <w:szCs w:val="24"/>
        </w:rPr>
        <w:t>«</w:t>
      </w:r>
      <w:r w:rsidRPr="0093404A">
        <w:rPr>
          <w:rFonts w:ascii="Times New Roman" w:hAnsi="Times New Roman"/>
          <w:sz w:val="24"/>
          <w:szCs w:val="24"/>
        </w:rPr>
        <w:t>ВНУКОВО</w:t>
      </w:r>
      <w:r w:rsidR="00C00083">
        <w:rPr>
          <w:rFonts w:ascii="Times New Roman" w:hAnsi="Times New Roman"/>
          <w:sz w:val="24"/>
          <w:szCs w:val="24"/>
        </w:rPr>
        <w:t>»</w:t>
      </w:r>
      <w:r w:rsidRPr="0093404A">
        <w:rPr>
          <w:rFonts w:ascii="Times New Roman" w:hAnsi="Times New Roman"/>
          <w:sz w:val="24"/>
          <w:szCs w:val="24"/>
        </w:rPr>
        <w:t xml:space="preserve"> НЕ ПЛАНИРУЕТ В 2020 Г. ПОВЫШАТЬ ТАРИФЫ ДЛЯ АВИАКОМПАНИЙ</w:t>
      </w:r>
      <w:bookmarkEnd w:id="59"/>
    </w:p>
    <w:p w14:paraId="600392E7" w14:textId="77777777" w:rsidR="00C00083" w:rsidRDefault="00A4741B" w:rsidP="00C00083">
      <w:pPr>
        <w:jc w:val="both"/>
      </w:pPr>
      <w:r>
        <w:t xml:space="preserve">Аэропорт </w:t>
      </w:r>
      <w:r w:rsidR="00C00083">
        <w:t>«</w:t>
      </w:r>
      <w:r>
        <w:t>Внуково</w:t>
      </w:r>
      <w:r w:rsidR="00C00083">
        <w:t>»</w:t>
      </w:r>
      <w:r>
        <w:t xml:space="preserve"> в этом году не планирует повышать тарифы на обслуживание авиакомпаний.</w:t>
      </w:r>
    </w:p>
    <w:p w14:paraId="7FABC777" w14:textId="77777777" w:rsidR="00C00083" w:rsidRDefault="00C00083" w:rsidP="00C00083">
      <w:pPr>
        <w:jc w:val="both"/>
      </w:pPr>
      <w:r>
        <w:t>«</w:t>
      </w:r>
      <w:r w:rsidR="00A4741B">
        <w:t xml:space="preserve">Международный аэропорт </w:t>
      </w:r>
      <w:r>
        <w:t>«</w:t>
      </w:r>
      <w:r w:rsidR="00A4741B">
        <w:t>Внуково</w:t>
      </w:r>
      <w:r>
        <w:t>»</w:t>
      </w:r>
      <w:r w:rsidR="00A4741B">
        <w:t xml:space="preserve"> не планирует повышать сборы и тарифы на обслуживание авиакомпаний в 2020 году</w:t>
      </w:r>
      <w:r>
        <w:t>»</w:t>
      </w:r>
      <w:r w:rsidR="00A4741B">
        <w:t xml:space="preserve">, - сообщил </w:t>
      </w:r>
      <w:r>
        <w:t>«</w:t>
      </w:r>
      <w:r w:rsidR="00A4741B">
        <w:t>Интерфаксу</w:t>
      </w:r>
      <w:r>
        <w:t>»</w:t>
      </w:r>
      <w:r w:rsidR="00A4741B">
        <w:t xml:space="preserve"> представитель аэропорта.</w:t>
      </w:r>
    </w:p>
    <w:p w14:paraId="122C0EE7" w14:textId="77777777" w:rsidR="00C00083" w:rsidRDefault="00A4741B" w:rsidP="00C00083">
      <w:pPr>
        <w:jc w:val="both"/>
      </w:pPr>
      <w:r>
        <w:t xml:space="preserve">Как сообщалось, ранее аналогичные решения приняли московские аэропорты </w:t>
      </w:r>
      <w:r w:rsidR="00C00083">
        <w:t>«</w:t>
      </w:r>
      <w:r>
        <w:t>Шереметьево</w:t>
      </w:r>
      <w:r w:rsidR="00C00083">
        <w:t>»</w:t>
      </w:r>
      <w:r>
        <w:t xml:space="preserve"> и </w:t>
      </w:r>
      <w:r w:rsidR="00C00083">
        <w:t>«</w:t>
      </w:r>
      <w:r>
        <w:t>Домодедово</w:t>
      </w:r>
      <w:r w:rsidR="00C00083">
        <w:t>»</w:t>
      </w:r>
      <w:r>
        <w:t>.</w:t>
      </w:r>
    </w:p>
    <w:p w14:paraId="3734D8AA" w14:textId="7C10236D" w:rsidR="00A4741B" w:rsidRDefault="00A4741B" w:rsidP="00C00083">
      <w:pPr>
        <w:jc w:val="both"/>
      </w:pPr>
      <w:r>
        <w:t xml:space="preserve">Первый </w:t>
      </w:r>
      <w:r w:rsidRPr="00C00083">
        <w:rPr>
          <w:b/>
        </w:rPr>
        <w:t>замминистр</w:t>
      </w:r>
      <w:r>
        <w:t xml:space="preserve">а транспорта - глава </w:t>
      </w:r>
      <w:r w:rsidRPr="00C00083">
        <w:rPr>
          <w:b/>
        </w:rPr>
        <w:t>Росавиаци</w:t>
      </w:r>
      <w:r>
        <w:t xml:space="preserve">и Александр </w:t>
      </w:r>
      <w:r w:rsidRPr="00C00083">
        <w:rPr>
          <w:b/>
        </w:rPr>
        <w:t>Нерадько</w:t>
      </w:r>
      <w:r>
        <w:t xml:space="preserve"> ранее сообщал о подготовке комплексного плана поддержки отрасли на фоне ситуации с коронавирусом. Среди предполагаемых мер - мораторий на рост аэропортовых тарифов.</w:t>
      </w:r>
    </w:p>
    <w:p w14:paraId="0D3C6E22" w14:textId="65ADA206" w:rsidR="005E463E" w:rsidRPr="005E463E" w:rsidRDefault="005E463E" w:rsidP="00C00083">
      <w:pPr>
        <w:pStyle w:val="3"/>
        <w:jc w:val="both"/>
        <w:rPr>
          <w:rFonts w:ascii="Times New Roman" w:hAnsi="Times New Roman"/>
          <w:sz w:val="24"/>
          <w:szCs w:val="24"/>
        </w:rPr>
      </w:pPr>
      <w:bookmarkStart w:id="60" w:name="_Toc46165812"/>
      <w:r w:rsidRPr="005E463E">
        <w:rPr>
          <w:rFonts w:ascii="Times New Roman" w:hAnsi="Times New Roman"/>
          <w:sz w:val="24"/>
          <w:szCs w:val="24"/>
        </w:rPr>
        <w:t>ПРАЙМ; 2020.06.04; ПАССАЖИРОПОТОК АЭРОПОРТА КРЫМА В НАЧАЛЕ АПРЕЛЯ УПАЛ В 5 РАЗ</w:t>
      </w:r>
      <w:bookmarkEnd w:id="60"/>
    </w:p>
    <w:p w14:paraId="17D8B820" w14:textId="5DE42990" w:rsidR="005E463E" w:rsidRDefault="005E463E" w:rsidP="00C00083">
      <w:pPr>
        <w:jc w:val="both"/>
      </w:pPr>
      <w:r>
        <w:t>Пассажиропоток аэропорта Симферополя в первые дни апреля упал в пять раз по сравнению с 2019 годом, в понедельник он примет лишь шесть из запланированных ранее 40 авиарейсов, сообщила пресс-служба авиаузла.</w:t>
      </w:r>
    </w:p>
    <w:p w14:paraId="701C6ABB" w14:textId="77777777" w:rsidR="005E463E" w:rsidRDefault="005E463E" w:rsidP="00C00083">
      <w:pPr>
        <w:jc w:val="both"/>
      </w:pPr>
      <w:r>
        <w:t>Ранее пресс-служба авиапредприятия сообщила, что аэропорт в начале апреля рекордно сократит количество рейсов из-за ситуации с распространением коронавирусной инфекции.</w:t>
      </w:r>
    </w:p>
    <w:p w14:paraId="0D37703D" w14:textId="013D0CFA" w:rsidR="005E463E" w:rsidRDefault="00C00083" w:rsidP="00C00083">
      <w:pPr>
        <w:jc w:val="both"/>
      </w:pPr>
      <w:r>
        <w:t>«</w:t>
      </w:r>
      <w:r w:rsidR="005E463E">
        <w:t>Авиакомпании в аэропорту Симферополя 6 апреля отменили 85% рейсов. За эти сутки аэропорт примет и отправит всего 6 самолетов из 40 ранее запланированных</w:t>
      </w:r>
      <w:r>
        <w:t>»</w:t>
      </w:r>
      <w:r w:rsidR="005E463E">
        <w:t>, - говорится в сообщении.</w:t>
      </w:r>
    </w:p>
    <w:p w14:paraId="22D981A5" w14:textId="008956E8" w:rsidR="005E463E" w:rsidRDefault="005E463E" w:rsidP="00C00083">
      <w:pPr>
        <w:jc w:val="both"/>
      </w:pPr>
      <w:r>
        <w:t xml:space="preserve">Масштабные отмены авиарейсов фиксируются на протяжении всего апреля, отметили в аэропорту. </w:t>
      </w:r>
      <w:r w:rsidR="00C00083">
        <w:t>«</w:t>
      </w:r>
      <w:r>
        <w:t>Сокращение связано с рекордным падением пассажиропотока, который в первые дни апреля уменьшился в пять раз по сравнению с прошлогодними показателями</w:t>
      </w:r>
      <w:r w:rsidR="00C00083">
        <w:t>»</w:t>
      </w:r>
      <w:r>
        <w:t>, - говорится в сообщении.</w:t>
      </w:r>
    </w:p>
    <w:p w14:paraId="0D4F543C" w14:textId="77777777" w:rsidR="005E463E" w:rsidRDefault="005E463E" w:rsidP="00C00083">
      <w:pPr>
        <w:jc w:val="both"/>
      </w:pPr>
      <w:r>
        <w:lastRenderedPageBreak/>
        <w:t>По последним данным, в Крыму выявлен 21 случай заражения коронавирусом.</w:t>
      </w:r>
    </w:p>
    <w:p w14:paraId="6D72F927" w14:textId="375F4B9A" w:rsidR="005E463E" w:rsidRDefault="005E463E" w:rsidP="00C00083">
      <w:pPr>
        <w:jc w:val="both"/>
      </w:pPr>
      <w:r>
        <w:t>В апреле 2018 года в Симферополе введен в строй крупнейший на юге России новый терминал аэропорта стоимостью 32 миллиарда рублей, способный обслуживать до 6,5 миллиона человек в год. Аэропорт Симферополя нарастил объем пассажиропотока с 2014 года, когда Крым стал субъектом РФ. В 2013 году он обслужил 1,2 миллиона пассажиров, в 2014 году - 2,8 миллиона, в 2015 году - 5,01 миллиона, в 2016 году - 5,2 миллиона, в 2017 году - более 5,1 миллиона, а в 2018-м и в 2019-м - по 5,14 миллиона пассажиров.</w:t>
      </w:r>
    </w:p>
    <w:p w14:paraId="134B7FA7" w14:textId="661B7F7D" w:rsidR="008E578B" w:rsidRPr="008E578B" w:rsidRDefault="008E578B" w:rsidP="00C00083">
      <w:pPr>
        <w:pStyle w:val="3"/>
        <w:jc w:val="both"/>
        <w:rPr>
          <w:rFonts w:ascii="Times New Roman" w:hAnsi="Times New Roman"/>
          <w:sz w:val="24"/>
          <w:szCs w:val="24"/>
        </w:rPr>
      </w:pPr>
      <w:bookmarkStart w:id="61" w:name="_Toc46165813"/>
      <w:r w:rsidRPr="008E578B">
        <w:rPr>
          <w:rFonts w:ascii="Times New Roman" w:hAnsi="Times New Roman"/>
          <w:sz w:val="24"/>
          <w:szCs w:val="24"/>
        </w:rPr>
        <w:t xml:space="preserve">ИНТЕРФАКС; 2020.06.04; </w:t>
      </w:r>
      <w:r w:rsidR="00C00083">
        <w:rPr>
          <w:rFonts w:ascii="Times New Roman" w:hAnsi="Times New Roman"/>
          <w:sz w:val="24"/>
          <w:szCs w:val="24"/>
        </w:rPr>
        <w:t>«</w:t>
      </w:r>
      <w:r w:rsidRPr="00C00083">
        <w:rPr>
          <w:rFonts w:ascii="Times New Roman" w:hAnsi="Times New Roman"/>
          <w:sz w:val="24"/>
          <w:szCs w:val="24"/>
        </w:rPr>
        <w:t>АЭРОФЛОТ</w:t>
      </w:r>
      <w:r w:rsidR="00C00083">
        <w:rPr>
          <w:rFonts w:ascii="Times New Roman" w:hAnsi="Times New Roman"/>
          <w:sz w:val="24"/>
          <w:szCs w:val="24"/>
        </w:rPr>
        <w:t>»</w:t>
      </w:r>
      <w:r w:rsidRPr="008E578B">
        <w:rPr>
          <w:rFonts w:ascii="Times New Roman" w:hAnsi="Times New Roman"/>
          <w:sz w:val="24"/>
          <w:szCs w:val="24"/>
        </w:rPr>
        <w:t xml:space="preserve"> ДО МАЯ ЗАКРЫВАЕТ ШЕСТЬ ИЗ ДЕСЯТИ МОСКОВСКИХ ОФИСОВ ПРОДАЖ</w:t>
      </w:r>
      <w:bookmarkEnd w:id="61"/>
    </w:p>
    <w:p w14:paraId="3D8767A4" w14:textId="77777777" w:rsidR="00C00083" w:rsidRDefault="00C00083" w:rsidP="00C00083">
      <w:pPr>
        <w:jc w:val="both"/>
      </w:pPr>
      <w:r>
        <w:t>«</w:t>
      </w:r>
      <w:r w:rsidR="008E578B" w:rsidRPr="00C00083">
        <w:rPr>
          <w:b/>
        </w:rPr>
        <w:t>Аэрофлот</w:t>
      </w:r>
      <w:r>
        <w:t>»</w:t>
      </w:r>
      <w:r w:rsidR="008E578B">
        <w:t xml:space="preserve"> (MOEX: AFLT) на фоне массовой отмены рейсов из-за COVID-19 закрывает до мая шесть из десяти своих московских офисов продаж.</w:t>
      </w:r>
    </w:p>
    <w:p w14:paraId="24751B99" w14:textId="77777777" w:rsidR="00C00083" w:rsidRDefault="00C00083" w:rsidP="00C00083">
      <w:pPr>
        <w:jc w:val="both"/>
      </w:pPr>
      <w:r>
        <w:t>«</w:t>
      </w:r>
      <w:r w:rsidR="008E578B" w:rsidRPr="00C00083">
        <w:rPr>
          <w:b/>
        </w:rPr>
        <w:t>Аэрофлот</w:t>
      </w:r>
      <w:r>
        <w:t>»</w:t>
      </w:r>
      <w:r w:rsidR="008E578B">
        <w:t xml:space="preserve"> сообщает, что до 30 апреля будут закрыты для посещения офисы продаж в Москве по адресам: ул. Коровий Вал, д. 7 стр. 1; ул. Петровка, д. 20/1; Фрунзенская набережная, д. 4. Также закрыты офисы продаж в терминалах С, D, Е аэропорта </w:t>
      </w:r>
      <w:r>
        <w:t>«</w:t>
      </w:r>
      <w:r w:rsidR="008E578B">
        <w:t>Шереметьево</w:t>
      </w:r>
      <w:r>
        <w:t>»</w:t>
      </w:r>
      <w:r w:rsidR="008E578B">
        <w:t>, - говорится в сообщении компании.</w:t>
      </w:r>
    </w:p>
    <w:p w14:paraId="7DB31F7E" w14:textId="77777777" w:rsidR="00C00083" w:rsidRDefault="008E578B" w:rsidP="00C00083">
      <w:pPr>
        <w:jc w:val="both"/>
      </w:pPr>
      <w:r>
        <w:t xml:space="preserve">Остальные четыре офиса продолжат работать в обычном режиме. С 9:00 до 20:30 с понедельника по субботу и с 9:00 до 16:30 по воскресеньям будут открыты офисы на ул. Арбат, д. 10 и 1-й Тверской-Ямской ул., д. 32. Офисы в терминалах B и F </w:t>
      </w:r>
      <w:r w:rsidR="00C00083">
        <w:t>«</w:t>
      </w:r>
      <w:r>
        <w:t>Шереметьево</w:t>
      </w:r>
      <w:r w:rsidR="00C00083">
        <w:t>»</w:t>
      </w:r>
      <w:r>
        <w:t xml:space="preserve"> продолжают работать круглосуточно.</w:t>
      </w:r>
    </w:p>
    <w:p w14:paraId="420998B0" w14:textId="77777777" w:rsidR="00C00083" w:rsidRDefault="00C00083" w:rsidP="00C00083">
      <w:pPr>
        <w:jc w:val="both"/>
      </w:pPr>
      <w:r>
        <w:t>«</w:t>
      </w:r>
      <w:r w:rsidR="008E578B" w:rsidRPr="00C00083">
        <w:rPr>
          <w:b/>
        </w:rPr>
        <w:t>Аэрофлот</w:t>
      </w:r>
      <w:r>
        <w:t>»</w:t>
      </w:r>
      <w:r w:rsidR="008E578B">
        <w:t xml:space="preserve"> рекомендует пассажирам воздержаться от личного посещения офисов продаж. По всем вопросам просит обращаться в контакт-центр и через форму обратной связи на сайте компании</w:t>
      </w:r>
      <w:r w:rsidR="005E463E">
        <w:t>.</w:t>
      </w:r>
    </w:p>
    <w:p w14:paraId="6D40D145" w14:textId="77777777" w:rsidR="005E463E" w:rsidRPr="00FD12CC" w:rsidRDefault="005E463E" w:rsidP="00C00083">
      <w:pPr>
        <w:pStyle w:val="3"/>
        <w:jc w:val="both"/>
        <w:rPr>
          <w:rFonts w:ascii="Times New Roman" w:hAnsi="Times New Roman"/>
          <w:sz w:val="24"/>
          <w:szCs w:val="24"/>
        </w:rPr>
      </w:pPr>
      <w:bookmarkStart w:id="62" w:name="_Toc46165814"/>
      <w:r w:rsidRPr="00FD12CC">
        <w:rPr>
          <w:rFonts w:ascii="Times New Roman" w:hAnsi="Times New Roman"/>
          <w:sz w:val="24"/>
          <w:szCs w:val="24"/>
        </w:rPr>
        <w:t>ТАСС; 2020.06.04; В КРЫМУ ВОЗОБНОВИЛИ ТРОЛЛЕЙБУСНОЕ СООБЩЕНИЕ МЕЖДУ СИМФЕРОПОЛЕМ И ЯЛТОЙ</w:t>
      </w:r>
      <w:bookmarkEnd w:id="62"/>
    </w:p>
    <w:p w14:paraId="21531475" w14:textId="77777777" w:rsidR="00C00083" w:rsidRDefault="005E463E" w:rsidP="00C00083">
      <w:pPr>
        <w:jc w:val="both"/>
      </w:pPr>
      <w:r>
        <w:t>Троллейбусы из Симферополя в Ялту по самому протяженному в мире междугороднему маршруту возобновили движение, прерывавшееся ранее из-за ситуации с коронавирусом. Об этом сообщила на ежедневном совещании по предотвращению распространения инфекции на полуострове вице-премьер региона Юлия Жукова.</w:t>
      </w:r>
    </w:p>
    <w:p w14:paraId="630A7703" w14:textId="77777777" w:rsidR="00C00083" w:rsidRDefault="00C00083" w:rsidP="00C00083">
      <w:pPr>
        <w:jc w:val="both"/>
      </w:pPr>
      <w:r>
        <w:t>«</w:t>
      </w:r>
      <w:r w:rsidR="005E463E">
        <w:t>Сегодня с утра возобновлено троллейбусное пригородное сообщение по направлениям из Симферополя в Алушту, из Алушты в Ялту и в обратном направлении. Будут ходить по два рейса утром и два вечером. У всех, кто работает в смежных муниципальных образованиях, есть возможность добраться на работу и обратно домой, используя троллейбусное сообщение. Я считаю, что в настоящее время троллейбусное сообщение у нас является самым безопасным с точки зрения санитарно-эпидемиологических требований</w:t>
      </w:r>
      <w:r>
        <w:t>»</w:t>
      </w:r>
      <w:r w:rsidR="005E463E">
        <w:t>, - сказала Жукова.</w:t>
      </w:r>
    </w:p>
    <w:p w14:paraId="2F035FC3" w14:textId="77777777" w:rsidR="00C00083" w:rsidRDefault="005E463E" w:rsidP="00C00083">
      <w:pPr>
        <w:jc w:val="both"/>
      </w:pPr>
      <w:r>
        <w:t>Она отметила, что в троллейбусах регулярно проводится санитарная обработка, имеется возможность соблюдать социальное дистанцирование.</w:t>
      </w:r>
    </w:p>
    <w:p w14:paraId="6BFF24C7" w14:textId="23848C34" w:rsidR="005E463E" w:rsidRDefault="005E463E" w:rsidP="00C00083">
      <w:pPr>
        <w:jc w:val="both"/>
      </w:pPr>
      <w:r>
        <w:t xml:space="preserve">Также Жукова отметила, что движение пригородных поездов сообщением Керчь - Анапа - Керчь не будет возобновлено, несмотря на снятие ограничений. </w:t>
      </w:r>
      <w:r w:rsidR="00C00083">
        <w:t>«</w:t>
      </w:r>
      <w:r>
        <w:t>Снятие ограничений не означает, что данный маршрут будет запущен, потому что, как мы понимаем, на данный момент нет спроса на данный маршрут, и, на самом деле, Краснодарский край принял решение о жестком режиме самоизоляции до 18 апреля. Даже если будет отправляться поезд отсюда, его не сможет принять Краснодарский край. Совет министров Крыма определяет, необходим он или нет. В настоящее время необходимости нет</w:t>
      </w:r>
      <w:r w:rsidR="00C00083">
        <w:t>»</w:t>
      </w:r>
      <w:r>
        <w:t xml:space="preserve">, - заявила Жукова в эфире государственной радиостанции </w:t>
      </w:r>
      <w:r w:rsidR="00C00083">
        <w:t>«</w:t>
      </w:r>
      <w:r>
        <w:t>Крым</w:t>
      </w:r>
      <w:r w:rsidR="00C00083">
        <w:t>»</w:t>
      </w:r>
      <w:r>
        <w:t>.</w:t>
      </w:r>
    </w:p>
    <w:p w14:paraId="7F1DAECE" w14:textId="77777777" w:rsidR="00C00083" w:rsidRDefault="000A353E" w:rsidP="00C00083">
      <w:pPr>
        <w:jc w:val="both"/>
      </w:pPr>
      <w:hyperlink r:id="rId93" w:history="1">
        <w:r w:rsidR="005E463E" w:rsidRPr="005951E7">
          <w:rPr>
            <w:rStyle w:val="a9"/>
          </w:rPr>
          <w:t>https://tass.ru/obschestvo/8169599</w:t>
        </w:r>
      </w:hyperlink>
    </w:p>
    <w:p w14:paraId="1A485090" w14:textId="3FED6E74" w:rsidR="00025952" w:rsidRPr="00E03156" w:rsidRDefault="00E03156" w:rsidP="00C00083">
      <w:pPr>
        <w:pStyle w:val="3"/>
        <w:jc w:val="both"/>
        <w:rPr>
          <w:rFonts w:ascii="Times New Roman" w:hAnsi="Times New Roman"/>
          <w:sz w:val="24"/>
          <w:szCs w:val="24"/>
        </w:rPr>
      </w:pPr>
      <w:bookmarkStart w:id="63" w:name="_Toc46165815"/>
      <w:r w:rsidRPr="00E03156">
        <w:rPr>
          <w:rFonts w:ascii="Times New Roman" w:hAnsi="Times New Roman"/>
          <w:sz w:val="24"/>
          <w:szCs w:val="24"/>
        </w:rPr>
        <w:lastRenderedPageBreak/>
        <w:t>КОММЕРСАНТЪ; НАТАЛЬЯ СКОРЛЫГИНА; 2020.06.04; ЛИЗИНГ ВАГОНОВ ВОШЕЛ В ПЕРИОД ВСТРЯСКИ; РЫНОК ЖДЕТ ПОЛУТОРАГОДИЧНАЯ ТУРБУЛЕНТНОСТЬ</w:t>
      </w:r>
      <w:bookmarkEnd w:id="63"/>
    </w:p>
    <w:p w14:paraId="03697A03" w14:textId="77777777" w:rsidR="00C00083" w:rsidRDefault="00025952" w:rsidP="00C00083">
      <w:pPr>
        <w:jc w:val="both"/>
      </w:pPr>
      <w:r>
        <w:t>Рынок лизинга железнодорожного подвижного состава ожидают тяжелые месяцы, следует из отчета Moody`s. Циклический спад на рынке, сопровождающийся падением погрузки на железнодорожной сети и ростом профицита вагонов, еще в январе—сентябре 2019 года привел к сокращению нового бизнеса в этом сегменте на 50%, а эпидемия коронавируса и обвал нефтяных цен могут еще сильнее усугубить ситуацию. По мнению аналитиков, у лизинговых компаний будут сложности в закрытии провала в железнодорожном сегменте за счет смежных, в авиационном лизинге ситуация еще хуже, а из прочих сегментов относительно нормально пока себя чувствуют лишь лизинг дорожной техники и грузового водного транспорта.</w:t>
      </w:r>
    </w:p>
    <w:p w14:paraId="753F468B" w14:textId="77777777" w:rsidR="00C00083" w:rsidRDefault="00025952" w:rsidP="00C00083">
      <w:pPr>
        <w:jc w:val="both"/>
      </w:pPr>
      <w:r>
        <w:t xml:space="preserve">Лизинговым компаниям, работающим в железнодорожном сегменте, следует готовиться к ухудшению и без того непростой ситуации в горизонте ближайших 12–18 месяцев, следует из аналитического отчета Moody`s по рынку лизинга железнодорожного подвижного состава (есть у “Ъ”). Как сообщается в отчете, по итогам января—сентября 2019 года объем нового бизнеса в сегменте лизинга железнодорожного подвижного состава упал практически на 50% относительно того же периода 2018 года. Причины — замедление роста экспорта угля (на уголь по итогам 2019 года приходится 29% в общей погрузке на сети ОАО </w:t>
      </w:r>
      <w:r w:rsidRPr="00C00083">
        <w:rPr>
          <w:b/>
        </w:rPr>
        <w:t>РЖД</w:t>
      </w:r>
      <w:r>
        <w:t xml:space="preserve">), вызвавшее снижение спроса на полувагоны на фоне их растущего профицита. По итогам первого квартала погрузка на сети ОАО </w:t>
      </w:r>
      <w:r w:rsidRPr="00C00083">
        <w:rPr>
          <w:b/>
        </w:rPr>
        <w:t>РЖД</w:t>
      </w:r>
      <w:r>
        <w:t xml:space="preserve"> снизилась на 3,8% к тому же кварталу годом ранее, до 306,7 млн тонн, при этом погрузка угля за первый квартал сократилась на 10,2%, до 87,2 млн тонн. Снижение спроса на полувагоны повлекло за собой падение ставки оперирования: на январь, следует из отчета Moody`s, она упала до 1,4 тыс. руб. за вагон в сутки, потеряв 500 руб. с января годом ранее, а к апрелю, как ранее сообщал “Ъ”, доходность оперирования полувагонами снизилась до 1 тыс. руб.</w:t>
      </w:r>
    </w:p>
    <w:p w14:paraId="23FC351B" w14:textId="007A774C" w:rsidR="00025952" w:rsidRDefault="00025952" w:rsidP="00C00083">
      <w:pPr>
        <w:jc w:val="both"/>
      </w:pPr>
      <w:r>
        <w:t>Вспышка коронавируса, следует из отчета, усугубит экономический спад и снижение спроса, что вызовет сокращение объема грузоперевозок и, соответственно, дальнейшее снижение ставок оперирования и лизинговых ставок.</w:t>
      </w:r>
    </w:p>
    <w:p w14:paraId="7A349685" w14:textId="77777777" w:rsidR="00C00083" w:rsidRDefault="00025952" w:rsidP="00C00083">
      <w:pPr>
        <w:jc w:val="both"/>
      </w:pPr>
      <w:r>
        <w:t xml:space="preserve">По итогам года ОАО </w:t>
      </w:r>
      <w:r w:rsidRPr="00C00083">
        <w:rPr>
          <w:b/>
        </w:rPr>
        <w:t>РЖД</w:t>
      </w:r>
      <w:r>
        <w:t xml:space="preserve"> ожидает снижения погрузки на 1% (см. “Ъ” от 18 марта).</w:t>
      </w:r>
    </w:p>
    <w:p w14:paraId="0A675100" w14:textId="77777777" w:rsidR="00C00083" w:rsidRDefault="00C00083" w:rsidP="00C00083">
      <w:pPr>
        <w:jc w:val="both"/>
      </w:pPr>
      <w:r>
        <w:t>«</w:t>
      </w:r>
      <w:r w:rsidR="00025952">
        <w:t>Несмотря на то что сектор железнодорожных перевозок, и в том числе железнодорожный лизинг, прошел через тяжелый кризис 2014–2015 годов, сегодняшняя ситуация и риски в отрасли отличаются, и масштаб проблем пока еще до конца не оценен,— говорит младший вице-президент, аналитик группы финансовых институтов Moody`s Investors Service Лев Дорф.— К нарастающим со второй половины прошлого года структурным проблемам, связанным с переизбытком парка вагонов и снижением объема грузоперевозок, добавились новые и более масштабные проблемы, которые уже привели к ограничению экономической активности как внутри страны, так и в странах-импортерах, нарушению логистики, существенному падению спроса и цен на сырье</w:t>
      </w:r>
      <w:r>
        <w:t>»</w:t>
      </w:r>
      <w:r w:rsidR="00025952">
        <w:t>.</w:t>
      </w:r>
    </w:p>
    <w:p w14:paraId="3167E36F" w14:textId="77777777" w:rsidR="00C00083" w:rsidRDefault="00025952" w:rsidP="00C00083">
      <w:pPr>
        <w:jc w:val="both"/>
      </w:pPr>
      <w:r>
        <w:t xml:space="preserve">Глава </w:t>
      </w:r>
      <w:r w:rsidR="00C00083">
        <w:t>«</w:t>
      </w:r>
      <w:r>
        <w:t>Infoline-Аналитики</w:t>
      </w:r>
      <w:r w:rsidR="00C00083">
        <w:t>»</w:t>
      </w:r>
      <w:r>
        <w:t xml:space="preserve"> Михаил Бурмистров отмечает, что у ряда операторских компаний начнутся серьезные проблемы с финансированием лизинговых платежей: доходность оперирования упала, и в горизонте апреля—мая, пока не прекратились перебои в производстве, причин для улучшения ситуации не видно. При этом, говорит господин Бурмистров, у операторов виден мощный тренд по сдвигу от финансового к операционному лизингу: компании крайне неохотно берут на себя обязательства, связанные с выкупом. Это формирует дополнительные сложности для лизинговых компаний, отмечает эксперт, возможно, им придется решать вопрос ремаркетинга подвижного состава.</w:t>
      </w:r>
    </w:p>
    <w:p w14:paraId="2E5F4F2F" w14:textId="77777777" w:rsidR="00C00083" w:rsidRDefault="00C00083" w:rsidP="00C00083">
      <w:pPr>
        <w:jc w:val="both"/>
      </w:pPr>
      <w:r>
        <w:t>«</w:t>
      </w:r>
      <w:r w:rsidR="00025952">
        <w:t xml:space="preserve">В железнодорожном сегменте ситуация дифференцирована по типам подвижного состава,— говорит гендиректор ГК </w:t>
      </w:r>
      <w:r>
        <w:t>«</w:t>
      </w:r>
      <w:r w:rsidR="00025952">
        <w:t>ВТБ Лизинг</w:t>
      </w:r>
      <w:r>
        <w:t>»</w:t>
      </w:r>
      <w:r w:rsidR="00025952">
        <w:t xml:space="preserve"> Дмитрий Ивантер.— В самом массовом сегменте полувагонов рынок ищет точку равновесия в условиях снизившихся цен на уголь и общего сокращения экономической активности в мире на фоне коронавируса</w:t>
      </w:r>
      <w:r>
        <w:t>»</w:t>
      </w:r>
      <w:r w:rsidR="00025952">
        <w:t xml:space="preserve">. По его </w:t>
      </w:r>
      <w:r w:rsidR="00025952">
        <w:lastRenderedPageBreak/>
        <w:t xml:space="preserve">мнению, действенной мерой поддержки могло бы быть снижение железнодорожного тарифа на уголь на 30% при компенсации выпадающих доходов ОАО </w:t>
      </w:r>
      <w:r w:rsidR="00025952" w:rsidRPr="00C00083">
        <w:rPr>
          <w:b/>
        </w:rPr>
        <w:t>РЖД</w:t>
      </w:r>
      <w:r w:rsidR="00025952">
        <w:t xml:space="preserve"> государством. ОАО </w:t>
      </w:r>
      <w:r w:rsidR="00025952" w:rsidRPr="00C00083">
        <w:rPr>
          <w:b/>
        </w:rPr>
        <w:t>РЖД</w:t>
      </w:r>
      <w:r w:rsidR="00025952">
        <w:t xml:space="preserve"> в марте уже дало угольщикам максимально доступные для него скидки в 12,8% на утративших привлекательность северо-западном и южном направлениях (см. “Ъ” от 3 марта и 16 марта), однако, по данным источников “Ъ”, обсуждается возможность предоставления увеличенных скидок на Северо-Запад и их компенсации монополии. Также, по мнению господина Ивантера, рынок лизинга в этом сегменте могло бы поддержать введение программы утилизации старого парка по аналогии с автотранспортом.</w:t>
      </w:r>
    </w:p>
    <w:p w14:paraId="189869A7" w14:textId="77777777" w:rsidR="00C00083" w:rsidRDefault="00025952" w:rsidP="00C00083">
      <w:pPr>
        <w:jc w:val="both"/>
      </w:pPr>
      <w:r>
        <w:t xml:space="preserve">Топ-менеджер говорит, что в этом году не стоит ждать роста приобретения новых полувагонов. </w:t>
      </w:r>
      <w:r w:rsidR="00C00083">
        <w:t>«</w:t>
      </w:r>
      <w:r>
        <w:t>В то же время увеличится число реструктуризаций лизинговых контрактов в сегменте железнодорожных операторов полувагонов среднего размера, у которых нет устойчивой грузовой базы,— отмечает господин Ивантер.— Это может негативно повлиять на финансовые результаты лизинговых компаний по сравнению с предыдущими годами</w:t>
      </w:r>
      <w:r w:rsidR="00C00083">
        <w:t>»</w:t>
      </w:r>
      <w:r>
        <w:t xml:space="preserve">. У </w:t>
      </w:r>
      <w:r w:rsidR="00C00083">
        <w:t>«</w:t>
      </w:r>
      <w:r>
        <w:t>ВТБ Лизинга</w:t>
      </w:r>
      <w:r w:rsidR="00C00083">
        <w:t>»</w:t>
      </w:r>
      <w:r>
        <w:t xml:space="preserve"> достаточно сбалансированный портфель, у клиентов высокое кредитное качество, </w:t>
      </w:r>
      <w:r w:rsidR="00C00083">
        <w:t>«</w:t>
      </w:r>
      <w:r>
        <w:t>поэтому мы не ожидаем дефолтов</w:t>
      </w:r>
      <w:r w:rsidR="00C00083">
        <w:t>»</w:t>
      </w:r>
      <w:r>
        <w:t xml:space="preserve">, добавляет он, и компания даже планирует в этом сегменте новые лизинговые сделки. Господин Ивантер сообщает, что на рынке есть первые обращения операторов с просьбой снизить платежную нагрузку на ближайшие год-два. </w:t>
      </w:r>
      <w:r w:rsidR="00C00083">
        <w:t>«</w:t>
      </w:r>
      <w:r>
        <w:t>В сегменте специализированного подвижного состава, например нефтебензиновых цистерн и зерновозов, ситуация более спокойная</w:t>
      </w:r>
      <w:r w:rsidR="00C00083">
        <w:t>»</w:t>
      </w:r>
      <w:r>
        <w:t>,— добавляет он.</w:t>
      </w:r>
    </w:p>
    <w:p w14:paraId="40837E3B" w14:textId="77777777" w:rsidR="00C00083" w:rsidRDefault="00C00083" w:rsidP="00C00083">
      <w:pPr>
        <w:jc w:val="both"/>
      </w:pPr>
      <w:r>
        <w:t>«</w:t>
      </w:r>
      <w:r w:rsidR="00025952">
        <w:t xml:space="preserve">Очевидно, что прошлогодняя тенденция — профицит подвижного состава из-за падения погрузки на железнодорожные сети — продолжится и в этом году,— говорит гендиректор </w:t>
      </w:r>
      <w:r>
        <w:t>«</w:t>
      </w:r>
      <w:r w:rsidR="00025952">
        <w:t>Газпромбанк Лизинга</w:t>
      </w:r>
      <w:r>
        <w:t>»</w:t>
      </w:r>
      <w:r w:rsidR="00025952">
        <w:t xml:space="preserve"> Максим Агаджанов.— Влияние последствий распространения коронавирусной инфекции лишь усугубит ситуацию как для операторов, так и для лизинговых компаний</w:t>
      </w:r>
      <w:r>
        <w:t>»</w:t>
      </w:r>
      <w:r w:rsidR="00025952">
        <w:t xml:space="preserve">. Среди мер господдержки, полагает он, наиболее актуальными могли бы стать отсрочка налогов и реализация госпрограмм по субсидированию. </w:t>
      </w:r>
      <w:r>
        <w:t>«</w:t>
      </w:r>
      <w:r w:rsidR="00025952">
        <w:t>При этом учитывая, что сложившаяся проблема имеет масштабный характер, темпы поддержки государства должны быть выше по сравнению с прошлым годом</w:t>
      </w:r>
      <w:r>
        <w:t>»</w:t>
      </w:r>
      <w:r w:rsidR="00025952">
        <w:t>,— отмечает господин Агаджанов.</w:t>
      </w:r>
    </w:p>
    <w:p w14:paraId="7076E4B8" w14:textId="2A19F2C7" w:rsidR="00025952" w:rsidRDefault="00025952" w:rsidP="00C00083">
      <w:pPr>
        <w:jc w:val="both"/>
      </w:pPr>
      <w:r>
        <w:t>По словам Льва Дорфа, крупным лизинговым компаниям, доминирующим сегодня на рынке, диверсификация в другие сегменты не помогает: существенная часть их бизнеса представлена авиационным лизингом, который находится в еще более сложной ситуации из-за фактической приостановки деятельности авиакомпаний и ослабления рубля.</w:t>
      </w:r>
    </w:p>
    <w:p w14:paraId="669C9472" w14:textId="77777777" w:rsidR="00C00083" w:rsidRDefault="00C00083" w:rsidP="00C00083">
      <w:pPr>
        <w:jc w:val="both"/>
      </w:pPr>
      <w:r>
        <w:t>«</w:t>
      </w:r>
      <w:r w:rsidR="00025952">
        <w:t xml:space="preserve">В данной ситуации арендные ставки будут продолжать падать, пока спрос не стабилизируется,— отмечает он.— Еще недавно мы ожидали, что поддержку спросу могли бы оказать </w:t>
      </w:r>
      <w:r w:rsidR="00025952" w:rsidRPr="00C00083">
        <w:rPr>
          <w:b/>
        </w:rPr>
        <w:t>нацпроект</w:t>
      </w:r>
      <w:r w:rsidR="00025952">
        <w:t>ы, но в сегодняшней ситуации вполне вероятен пересмотр их параметров и сроков реализации</w:t>
      </w:r>
      <w:r>
        <w:t>»</w:t>
      </w:r>
      <w:r w:rsidR="00025952">
        <w:t xml:space="preserve">. Михаил Бурмистров соглашается, что перспективы лизинга авиационной техники крайне безрадостные. Также существенные проблемы наблюдаются у сегмента лизинга пассажирского водного транспорта — </w:t>
      </w:r>
      <w:r>
        <w:t>«</w:t>
      </w:r>
      <w:r w:rsidR="00025952">
        <w:t>уже очевидно, что навигации в ее нормальном виде в этом году не будет</w:t>
      </w:r>
      <w:r>
        <w:t>»</w:t>
      </w:r>
      <w:r w:rsidR="00025952">
        <w:t>. Сокращают заказы угледобывающие компании, что ведет к проседанию сегмента лизинга добывающей техники. Что касается оборудования для нефтедобычи, то пока, говорит господин Бурмистров, добыча не останавливается, инвестпроекты пусть корректируются, но идут, однако, если будут сильные ограничения, требующие заморозки объемов бурения, сокращение этого сегмента возможно. Непростая ситуация с лизингом автотранспорта — как грузового, так и такси. По мнению аналитика, пока относительно стабильное положение у лизинга строительной техники и грузового водного транспорта.</w:t>
      </w:r>
    </w:p>
    <w:p w14:paraId="7FFD2FBE" w14:textId="77777777" w:rsidR="00C00083" w:rsidRDefault="00025952" w:rsidP="00C00083">
      <w:pPr>
        <w:jc w:val="both"/>
      </w:pPr>
      <w:r>
        <w:t xml:space="preserve"> </w:t>
      </w:r>
      <w:r w:rsidR="00C00083">
        <w:t>«</w:t>
      </w:r>
      <w:r>
        <w:t xml:space="preserve">На лизинговом рынке доминирует госсектор, и крупнейшие игроки являются частью крупных банковских групп и могут рассчитывать на поддержку группы,— говорит Лев Дорф.— В настоящий момент сложно оценить масштаб господдержки сектору. Но мы ожидаем, что прямую поддержку получит ГТЛК как крупнейшая компания с функциями института развития и единственная компания, где государство напрямую является </w:t>
      </w:r>
      <w:r>
        <w:lastRenderedPageBreak/>
        <w:t>акционером. Мы также видим, что финансовые институты сами являются инструментом поддержки реального сектора, частично перекладывая проблемы бизнеса на себя</w:t>
      </w:r>
      <w:r w:rsidR="00C00083">
        <w:t>»</w:t>
      </w:r>
      <w:r>
        <w:t>. Поэтому, полагает эксперт, объем реструктуризации в лизинговых портфелях существенно вырастет в этом году.</w:t>
      </w:r>
    </w:p>
    <w:p w14:paraId="1B76E05F" w14:textId="77777777" w:rsidR="00C00083" w:rsidRDefault="00025952" w:rsidP="00C00083">
      <w:pPr>
        <w:jc w:val="both"/>
      </w:pPr>
      <w:r>
        <w:t xml:space="preserve">Несмотря на сложную ситуацию, аналитики Moody`s полагают, что при успешном сдерживании эпидемии коронавируса кризис в лизинге железнодорожного подвижного состава не окажется столь же глубоким, как в 2014–2015 годах, когда падение цен на нефть, ослабление рубля и скачок процентной ставки усугубились введением международных санкций против российских компаний. </w:t>
      </w:r>
      <w:r w:rsidR="00C00083">
        <w:t>«</w:t>
      </w:r>
      <w:r>
        <w:t>В отличие от периода 2014–2015 годов ситуация с ликвидностью в целом остается благоприятной, на рынке наблюдается структурный профицит ликвидности, а ключевая ставка и стоимость фондирования существенно ниже, что крайне важно для лизингового бизнеса</w:t>
      </w:r>
      <w:r w:rsidR="00C00083">
        <w:t>»</w:t>
      </w:r>
      <w:r>
        <w:t>,— говорит господин Дорф.</w:t>
      </w:r>
    </w:p>
    <w:p w14:paraId="69CEF030" w14:textId="77777777" w:rsidR="00C00083" w:rsidRDefault="000A353E" w:rsidP="00C00083">
      <w:pPr>
        <w:jc w:val="both"/>
      </w:pPr>
      <w:hyperlink r:id="rId94" w:history="1">
        <w:r w:rsidR="00025952" w:rsidRPr="005951E7">
          <w:rPr>
            <w:rStyle w:val="a9"/>
          </w:rPr>
          <w:t>https://www.kommersant.ru/doc/4315086</w:t>
        </w:r>
      </w:hyperlink>
    </w:p>
    <w:p w14:paraId="57E2B291" w14:textId="3A8A6199" w:rsidR="0090110F" w:rsidRPr="005061FD" w:rsidRDefault="0090110F" w:rsidP="00C00083">
      <w:pPr>
        <w:pStyle w:val="3"/>
        <w:jc w:val="both"/>
        <w:rPr>
          <w:rFonts w:ascii="Times New Roman" w:hAnsi="Times New Roman"/>
          <w:sz w:val="24"/>
          <w:szCs w:val="24"/>
        </w:rPr>
      </w:pPr>
      <w:bookmarkStart w:id="64" w:name="_Toc46165816"/>
      <w:r w:rsidRPr="005061FD">
        <w:rPr>
          <w:rFonts w:ascii="Times New Roman" w:hAnsi="Times New Roman"/>
          <w:sz w:val="24"/>
          <w:szCs w:val="24"/>
        </w:rPr>
        <w:t xml:space="preserve">РОССИЙСКАЯ ГАЗЕТА - ФЕДЕРАЛЬНЫЙ ВЫПУСК; ПАВЕЛ АРСЕНЬЕВ; 2020.06.04; КОМПАНИЯ </w:t>
      </w:r>
      <w:r w:rsidRPr="00C00083">
        <w:rPr>
          <w:rFonts w:ascii="Times New Roman" w:hAnsi="Times New Roman"/>
          <w:sz w:val="24"/>
          <w:szCs w:val="24"/>
        </w:rPr>
        <w:t>РЖД</w:t>
      </w:r>
      <w:r w:rsidRPr="005061FD">
        <w:rPr>
          <w:rFonts w:ascii="Times New Roman" w:hAnsi="Times New Roman"/>
          <w:sz w:val="24"/>
          <w:szCs w:val="24"/>
        </w:rPr>
        <w:t xml:space="preserve"> ВНОСИТ КОРРЕКТИРОВКИ В РАСПИСАНИЕ И ОТМЕНЯЕТ РЯД ПОЕЗДОВ</w:t>
      </w:r>
      <w:bookmarkEnd w:id="64"/>
    </w:p>
    <w:p w14:paraId="2EE93AEB" w14:textId="2F480BE3" w:rsidR="0090110F" w:rsidRDefault="0090110F" w:rsidP="00C00083">
      <w:pPr>
        <w:jc w:val="both"/>
      </w:pPr>
      <w:r>
        <w:t xml:space="preserve">Холдинг </w:t>
      </w:r>
      <w:r w:rsidR="00C00083">
        <w:t>«</w:t>
      </w:r>
      <w:r w:rsidRPr="00C00083">
        <w:rPr>
          <w:b/>
        </w:rPr>
        <w:t>РЖД</w:t>
      </w:r>
      <w:r w:rsidR="00C00083">
        <w:t>»</w:t>
      </w:r>
      <w:r>
        <w:t xml:space="preserve"> пошел на вынужденную меру - с 7 апреля будет сокращена периодичность курсирования 37 поездов, а 53 поезда отменят вообще. Изменения также затронут и график движения высокоскоростных поездов </w:t>
      </w:r>
      <w:r w:rsidR="00C00083">
        <w:t>«</w:t>
      </w:r>
      <w:r>
        <w:t>Сапсан</w:t>
      </w:r>
      <w:r w:rsidR="00C00083">
        <w:t>»</w:t>
      </w:r>
      <w:r>
        <w:t>. Ежедневно из Москвы в Санкт-Петербург и обратно будут отправляться на 3 пары поездов меньше, чем ранее. Причиной стало падение спроса на перевозки из-за осложнения коронавирусной обстановки.</w:t>
      </w:r>
    </w:p>
    <w:p w14:paraId="59F31331" w14:textId="77777777" w:rsidR="00C00083" w:rsidRDefault="0090110F" w:rsidP="00C00083">
      <w:pPr>
        <w:jc w:val="both"/>
      </w:pPr>
      <w:r>
        <w:t xml:space="preserve">Решения о корректировке расписания принимались с учетом ряда факторов. Во-первых, поезда сохранили там, где нет альтернативного варианта доставки пассажиров. Во-вторых, отменяют только те поезда, на которые было куплено менее 25% билетов. </w:t>
      </w:r>
      <w:r w:rsidR="00C00083">
        <w:t>«</w:t>
      </w:r>
      <w:r>
        <w:t>Пассажирам будет предложено совершить поездки по запланированным маршрутам в те же даты или близкие к ним на других поездах либо вернуть в полном объеме средства за билеты, приобретенные в отмененные поезда</w:t>
      </w:r>
      <w:r w:rsidR="00C00083">
        <w:t>»</w:t>
      </w:r>
      <w:r>
        <w:t>, - сообщили в компании.</w:t>
      </w:r>
    </w:p>
    <w:p w14:paraId="32FB393E" w14:textId="77777777" w:rsidR="00C00083" w:rsidRDefault="0090110F" w:rsidP="00C00083">
      <w:pPr>
        <w:jc w:val="both"/>
      </w:pPr>
      <w:r>
        <w:t xml:space="preserve">Чтобы не оставить без транспортного сообщения малые города, планируется ввести дополнительные остановки для проходящих поездов. Железнодорожники, как и врачи, останутся на своих рабочих местах. В соцсетях </w:t>
      </w:r>
      <w:r w:rsidRPr="00C00083">
        <w:rPr>
          <w:b/>
        </w:rPr>
        <w:t>РЖД</w:t>
      </w:r>
      <w:r>
        <w:t xml:space="preserve"> даже объявили фотоконкурс </w:t>
      </w:r>
      <w:r w:rsidR="00C00083">
        <w:t>«</w:t>
      </w:r>
      <w:r>
        <w:t>ВсегдасВами</w:t>
      </w:r>
      <w:r w:rsidR="00C00083">
        <w:t>»</w:t>
      </w:r>
      <w:r>
        <w:t xml:space="preserve"> - для сотрудников, которые делают все, чтобы люди могли добраться до места назначения, чтобы вовремя были доставлены продукты и медикаменты. Холдинг по-прежнему остается единственным перевозчиком, сохраняющим целостность внутренней транспортной системы.</w:t>
      </w:r>
    </w:p>
    <w:p w14:paraId="40DB8D17" w14:textId="77777777" w:rsidR="00C00083" w:rsidRDefault="0090110F" w:rsidP="00C00083">
      <w:pPr>
        <w:jc w:val="both"/>
      </w:pPr>
      <w:r>
        <w:t xml:space="preserve">Как пояснили </w:t>
      </w:r>
      <w:r w:rsidR="00C00083">
        <w:t>«</w:t>
      </w:r>
      <w:r>
        <w:t>РГ</w:t>
      </w:r>
      <w:r w:rsidR="00C00083">
        <w:t>»</w:t>
      </w:r>
      <w:r>
        <w:t xml:space="preserve"> в компании, с 21 марта поток пассажиров начал сокращаться. Если сравнить с мартом 2019 года, то их число уменьшилось на 50%. Значительно снизилась загрузка поездов дальнего следования, включая </w:t>
      </w:r>
      <w:r w:rsidR="00C00083">
        <w:t>«</w:t>
      </w:r>
      <w:r>
        <w:t>Сапсаны</w:t>
      </w:r>
      <w:r w:rsidR="00C00083">
        <w:t>»</w:t>
      </w:r>
      <w:r>
        <w:t>. Пассажиры начали массово возвращать билеты. Апрельских проездных документов вернули уже в 5 раз больше, чем год назад, а майских - в 3 раза больше. То есть пассажиропоток будет сокращаться.</w:t>
      </w:r>
    </w:p>
    <w:p w14:paraId="108C2ECE" w14:textId="77777777" w:rsidR="00C00083" w:rsidRDefault="0090110F" w:rsidP="00C00083">
      <w:pPr>
        <w:jc w:val="both"/>
      </w:pPr>
      <w:r>
        <w:t>Работать с полной нагрузкой в таких условиях просто бессмысленно. К тому же потенциальные пассажиры теперь в основном сидят по домам, соблюдая режим самоизоляции. Сложнее стало планировать поездки. Напомним, до 1 июня 2020 года в нашей стране приостановлены все процедуры бронирования мест, приема и размещения граждан в пансионатах, домах отдыха, санаториях, детских лагерях и курортных гостиницах.</w:t>
      </w:r>
    </w:p>
    <w:p w14:paraId="43030FAE" w14:textId="77777777" w:rsidR="00C00083" w:rsidRDefault="0090110F" w:rsidP="00C00083">
      <w:pPr>
        <w:jc w:val="both"/>
      </w:pPr>
      <w:r>
        <w:t xml:space="preserve">Конечно, билеты на майские поезда сдали далеко не все. Люди выжидают, смотрят, как будут развиваться события. Но если ограничительные меры продлят, то в мае можно ожидать нового резкого роста отказов от поездок, в том числе и на летние поезда. По прогнозам </w:t>
      </w:r>
      <w:r w:rsidRPr="00C00083">
        <w:rPr>
          <w:b/>
        </w:rPr>
        <w:t>РЖД</w:t>
      </w:r>
      <w:r>
        <w:t>, основанным на текущей динамике продаж, снижение объема перевозок в 2020 году может превысить 40%. При этом в апреле и мае оно составит более 50%.</w:t>
      </w:r>
    </w:p>
    <w:p w14:paraId="4D3FC266" w14:textId="77777777" w:rsidR="00C00083" w:rsidRDefault="0090110F" w:rsidP="00C00083">
      <w:pPr>
        <w:jc w:val="both"/>
      </w:pPr>
      <w:r>
        <w:lastRenderedPageBreak/>
        <w:t xml:space="preserve">Несомненно, на пассажиропотоке сказались и решения, принимаемые региональными властями. Уже несколько субъектов РФ фактически закрыли свои границы, введя ограничения на въезд и выезд граждан. Конечно, поезда никто не останавливает на </w:t>
      </w:r>
      <w:r w:rsidR="00C00083">
        <w:t>«</w:t>
      </w:r>
      <w:r>
        <w:t>границе</w:t>
      </w:r>
      <w:r w:rsidR="00C00083">
        <w:t>»</w:t>
      </w:r>
      <w:r>
        <w:t xml:space="preserve"> региона, не разворачивает и не отправляет их обратно. Но граждане явно начали осторожничать и отказываются от поездок.</w:t>
      </w:r>
    </w:p>
    <w:p w14:paraId="579A9BCA" w14:textId="677D4EAA" w:rsidR="0090110F" w:rsidRDefault="0090110F" w:rsidP="00C00083">
      <w:pPr>
        <w:jc w:val="both"/>
      </w:pPr>
      <w:r>
        <w:t xml:space="preserve">В </w:t>
      </w:r>
      <w:r w:rsidRPr="00C00083">
        <w:rPr>
          <w:b/>
        </w:rPr>
        <w:t>РЖД</w:t>
      </w:r>
      <w:r>
        <w:t xml:space="preserve"> подчеркнули, что как только эпидемиологическая ситуация в России улучшится, перевозки будут полностью восстановлены. При необходимости холдинг готов даже увеличить предложение для пассажиров.</w:t>
      </w:r>
    </w:p>
    <w:p w14:paraId="183894D1" w14:textId="77777777" w:rsidR="00C00083" w:rsidRDefault="000A353E" w:rsidP="00C00083">
      <w:pPr>
        <w:jc w:val="both"/>
        <w:rPr>
          <w:rStyle w:val="a9"/>
        </w:rPr>
      </w:pPr>
      <w:hyperlink r:id="rId95" w:history="1">
        <w:r w:rsidR="0090110F" w:rsidRPr="00755A8D">
          <w:rPr>
            <w:rStyle w:val="a9"/>
          </w:rPr>
          <w:t>https://rg.ru/2020/04/05/rzhd-vnosit-korrektirovki-v-raspisanie-i-otmeniaet-riad-poezdov.html</w:t>
        </w:r>
      </w:hyperlink>
    </w:p>
    <w:p w14:paraId="68408598" w14:textId="22119973" w:rsidR="00374C0E" w:rsidRPr="006740AF" w:rsidRDefault="00374C0E" w:rsidP="00C00083">
      <w:pPr>
        <w:pStyle w:val="3"/>
        <w:jc w:val="both"/>
        <w:rPr>
          <w:rFonts w:ascii="Times New Roman" w:hAnsi="Times New Roman"/>
          <w:sz w:val="24"/>
          <w:szCs w:val="24"/>
        </w:rPr>
      </w:pPr>
      <w:bookmarkStart w:id="65" w:name="_Toc46165817"/>
      <w:r w:rsidRPr="006740AF">
        <w:rPr>
          <w:rFonts w:ascii="Times New Roman" w:hAnsi="Times New Roman"/>
          <w:sz w:val="24"/>
          <w:szCs w:val="24"/>
        </w:rPr>
        <w:t xml:space="preserve">РИА НОВОСТИ; 2020.07.04; </w:t>
      </w:r>
      <w:r w:rsidRPr="00C00083">
        <w:rPr>
          <w:rFonts w:ascii="Times New Roman" w:hAnsi="Times New Roman"/>
          <w:sz w:val="24"/>
          <w:szCs w:val="24"/>
        </w:rPr>
        <w:t>РЖД</w:t>
      </w:r>
      <w:r w:rsidRPr="006740AF">
        <w:rPr>
          <w:rFonts w:ascii="Times New Roman" w:hAnsi="Times New Roman"/>
          <w:sz w:val="24"/>
          <w:szCs w:val="24"/>
        </w:rPr>
        <w:t xml:space="preserve"> ОТМЕНИЛИ ДЕСЯТКИ ПОЕЗДОВ ИЗ-ЗА КОРОНАВИРУСА</w:t>
      </w:r>
      <w:bookmarkEnd w:id="65"/>
    </w:p>
    <w:p w14:paraId="0E520E75" w14:textId="3777ABAA" w:rsidR="00374C0E" w:rsidRDefault="00374C0E" w:rsidP="00C00083">
      <w:pPr>
        <w:jc w:val="both"/>
      </w:pPr>
      <w:r>
        <w:t xml:space="preserve">Холдинг </w:t>
      </w:r>
      <w:r w:rsidR="00C00083">
        <w:t>«</w:t>
      </w:r>
      <w:r w:rsidRPr="00C00083">
        <w:rPr>
          <w:b/>
        </w:rPr>
        <w:t>РЖД</w:t>
      </w:r>
      <w:r w:rsidR="00C00083">
        <w:t>»</w:t>
      </w:r>
      <w:r>
        <w:t xml:space="preserve"> из-за снижения пассажиропотока в связи с коронавирусом со вторника отменил более 50 поездов, и сократил периодичность курсирования еще почти 40 поездов, сообщили в компании.</w:t>
      </w:r>
    </w:p>
    <w:p w14:paraId="7D016A1A" w14:textId="1948D398" w:rsidR="00374C0E" w:rsidRDefault="00374C0E" w:rsidP="00C00083">
      <w:pPr>
        <w:jc w:val="both"/>
      </w:pPr>
      <w:r>
        <w:t xml:space="preserve">Ранее </w:t>
      </w:r>
      <w:r w:rsidRPr="00C00083">
        <w:rPr>
          <w:b/>
        </w:rPr>
        <w:t>РЖД</w:t>
      </w:r>
      <w:r>
        <w:t xml:space="preserve"> уже отменили некоторые внутрироссийские маршруты или поменяли частоту курсирования. Тогда в списке оказался 31 поезд. Теперь, с 7 апреля, временно сокращена периодичность курсирования 37 поездов формирования Федеральной пассажирской компании (</w:t>
      </w:r>
      <w:r w:rsidR="00C00083">
        <w:t>«</w:t>
      </w:r>
      <w:r>
        <w:t>дочка</w:t>
      </w:r>
      <w:r w:rsidR="00C00083">
        <w:t>»</w:t>
      </w:r>
      <w:r>
        <w:t xml:space="preserve"> </w:t>
      </w:r>
      <w:r w:rsidRPr="00C00083">
        <w:rPr>
          <w:b/>
        </w:rPr>
        <w:t>РЖД</w:t>
      </w:r>
      <w:r>
        <w:t xml:space="preserve"> по перевозкам пассажиров в дальнем следовании). Временно холдинг отменяет 53 поезда, включая три пары </w:t>
      </w:r>
      <w:r w:rsidR="00C00083">
        <w:t>«</w:t>
      </w:r>
      <w:r>
        <w:t>Сапсанов</w:t>
      </w:r>
      <w:r w:rsidR="00C00083">
        <w:t>»</w:t>
      </w:r>
      <w:r>
        <w:t xml:space="preserve">, в том числе несколько </w:t>
      </w:r>
      <w:r w:rsidR="00C00083">
        <w:t>«</w:t>
      </w:r>
      <w:r>
        <w:t>Сапсанов</w:t>
      </w:r>
      <w:r w:rsidR="00C00083">
        <w:t>»</w:t>
      </w:r>
      <w:r>
        <w:t>, курсирующих между Москвой и Санкт-Петербургом.</w:t>
      </w:r>
    </w:p>
    <w:p w14:paraId="3A507237" w14:textId="77777777" w:rsidR="00374C0E" w:rsidRDefault="00374C0E" w:rsidP="00C00083">
      <w:pPr>
        <w:jc w:val="both"/>
      </w:pPr>
      <w:r>
        <w:t>Как отмечали железнодорожники, расписание корректировалось с учетом наличия дублирующих поездов и если спрос на поездки составляет менее 25% от общего количества предложенных мест. Для обеспечения непрерывности сообщения с малыми населенными пунктами вводятся дополнительные остановки для транзитных поездов, курсирующих по маршрутам отмененных.</w:t>
      </w:r>
    </w:p>
    <w:p w14:paraId="3B3A6ABE" w14:textId="77777777" w:rsidR="00374C0E" w:rsidRDefault="00374C0E" w:rsidP="00C00083">
      <w:pPr>
        <w:jc w:val="both"/>
      </w:pPr>
      <w:r>
        <w:t>Компания особо подчеркивала, что те поезда, для которых нет альтернатив, отменяться не будут.</w:t>
      </w:r>
    </w:p>
    <w:p w14:paraId="4B1DCECB" w14:textId="19E627EA" w:rsidR="00374C0E" w:rsidRDefault="00374C0E" w:rsidP="00C00083">
      <w:pPr>
        <w:jc w:val="both"/>
      </w:pPr>
      <w:r>
        <w:t xml:space="preserve">Корректировка графика поездов связана с отсутствием возможности у пассажиров планировать и организовывать свои путешествия на фоне неблагоприятной эпидемиологической ситуации, пояснили в </w:t>
      </w:r>
      <w:r w:rsidRPr="00C00083">
        <w:rPr>
          <w:b/>
        </w:rPr>
        <w:t>РЖД</w:t>
      </w:r>
      <w:r>
        <w:t xml:space="preserve">. В холдинге отмечали значительное снижение загрузки поездов, курсирующих в дальнем следовании, включая </w:t>
      </w:r>
      <w:r w:rsidR="00C00083">
        <w:t>«</w:t>
      </w:r>
      <w:r>
        <w:t>Сапсаны</w:t>
      </w:r>
      <w:r w:rsidR="00C00083">
        <w:t>»</w:t>
      </w:r>
      <w:r>
        <w:t>, а также рост числа возврата билетов.</w:t>
      </w:r>
    </w:p>
    <w:p w14:paraId="51931E6F" w14:textId="77777777" w:rsidR="00374C0E" w:rsidRDefault="00374C0E" w:rsidP="00C00083">
      <w:pPr>
        <w:jc w:val="both"/>
      </w:pPr>
      <w:r>
        <w:t xml:space="preserve">Пассажиры поездов, которых коснулись изменения, могут поехать в те же даты или близкие к ним на других поездах, либо вернуть в полном объеме средства за билеты. Актуальная информация об изменениях в расписании поездов есть на сайте </w:t>
      </w:r>
      <w:r w:rsidRPr="00C00083">
        <w:rPr>
          <w:b/>
        </w:rPr>
        <w:t>РЖД</w:t>
      </w:r>
      <w:r>
        <w:t xml:space="preserve"> в спецразделе, баннер с переходом на который висит на главной странице.</w:t>
      </w:r>
    </w:p>
    <w:p w14:paraId="3820CABF" w14:textId="77777777" w:rsidR="00C00083" w:rsidRDefault="000A353E" w:rsidP="00C00083">
      <w:pPr>
        <w:jc w:val="both"/>
      </w:pPr>
      <w:hyperlink r:id="rId96" w:history="1">
        <w:r w:rsidR="00374C0E" w:rsidRPr="005951E7">
          <w:rPr>
            <w:rStyle w:val="a9"/>
          </w:rPr>
          <w:t>https://ria.ru/20200407/1569664311.html</w:t>
        </w:r>
      </w:hyperlink>
    </w:p>
    <w:p w14:paraId="5004628D" w14:textId="4DB1C6B4" w:rsidR="005E463E" w:rsidRPr="005E463E" w:rsidRDefault="005E463E" w:rsidP="00C00083">
      <w:pPr>
        <w:pStyle w:val="3"/>
        <w:jc w:val="both"/>
        <w:rPr>
          <w:rFonts w:ascii="Times New Roman" w:hAnsi="Times New Roman"/>
          <w:sz w:val="24"/>
          <w:szCs w:val="24"/>
        </w:rPr>
      </w:pPr>
      <w:bookmarkStart w:id="66" w:name="_Toc46165818"/>
      <w:r w:rsidRPr="005E463E">
        <w:rPr>
          <w:rFonts w:ascii="Times New Roman" w:hAnsi="Times New Roman"/>
          <w:sz w:val="24"/>
          <w:szCs w:val="24"/>
        </w:rPr>
        <w:t xml:space="preserve">ПРАЙМ; 2020.06.04; </w:t>
      </w:r>
      <w:r w:rsidRPr="00C00083">
        <w:rPr>
          <w:rFonts w:ascii="Times New Roman" w:hAnsi="Times New Roman"/>
          <w:sz w:val="24"/>
          <w:szCs w:val="24"/>
        </w:rPr>
        <w:t>РЖД</w:t>
      </w:r>
      <w:r w:rsidRPr="005E463E">
        <w:rPr>
          <w:rFonts w:ascii="Times New Roman" w:hAnsi="Times New Roman"/>
          <w:sz w:val="24"/>
          <w:szCs w:val="24"/>
        </w:rPr>
        <w:t xml:space="preserve"> РАССКАЗАЛИ О КООРДИНАЦИИ С ДРУГИМИ Ж/Д В МИРЕ В СВЯЗИ С COVID-19</w:t>
      </w:r>
      <w:bookmarkEnd w:id="66"/>
    </w:p>
    <w:p w14:paraId="534598A8" w14:textId="77777777" w:rsidR="005E463E" w:rsidRDefault="005E463E" w:rsidP="00C00083">
      <w:pPr>
        <w:jc w:val="both"/>
      </w:pPr>
      <w:r w:rsidRPr="00C00083">
        <w:rPr>
          <w:b/>
        </w:rPr>
        <w:t>РЖД</w:t>
      </w:r>
      <w:r>
        <w:t xml:space="preserve"> в рамках Международного союза железных дорог (МСЖД) координируются с коллегами из других стран из-за ситуации с коронавирусом, в частности по принятию мер по предотвращения его распространения, сообщил первый замгендиректора </w:t>
      </w:r>
      <w:r w:rsidRPr="00C00083">
        <w:rPr>
          <w:b/>
        </w:rPr>
        <w:t>РЖД</w:t>
      </w:r>
      <w:r>
        <w:t>, курирующий вопросы развития зарубежного бизнеса и международной деятельности, Сергей Павлов.</w:t>
      </w:r>
    </w:p>
    <w:p w14:paraId="2FFE5247" w14:textId="40FF15FE" w:rsidR="005E463E" w:rsidRDefault="00C00083" w:rsidP="00C00083">
      <w:pPr>
        <w:jc w:val="both"/>
      </w:pPr>
      <w:r>
        <w:t>«</w:t>
      </w:r>
      <w:r w:rsidR="005E463E">
        <w:t xml:space="preserve">С момента возникновения пандемии роль ведущей организации, координирующей действия всех мировых железнодорожных компаний по предотвращению распространения инфекции, взял на себя Международный союз железных дорог (МСЖД), в деятельности которого ОАО </w:t>
      </w:r>
      <w:r>
        <w:t>«</w:t>
      </w:r>
      <w:r w:rsidR="005E463E" w:rsidRPr="00C00083">
        <w:rPr>
          <w:b/>
        </w:rPr>
        <w:t>РЖД</w:t>
      </w:r>
      <w:r>
        <w:t>»</w:t>
      </w:r>
      <w:r w:rsidR="005E463E">
        <w:t xml:space="preserve"> принимает непосредственное участие</w:t>
      </w:r>
      <w:r>
        <w:t>»</w:t>
      </w:r>
      <w:r w:rsidR="005E463E">
        <w:t xml:space="preserve">, - рассказал Павлов в интервью корпоративной газете </w:t>
      </w:r>
      <w:r w:rsidR="005E463E" w:rsidRPr="00C00083">
        <w:rPr>
          <w:b/>
        </w:rPr>
        <w:t>РЖД</w:t>
      </w:r>
      <w:r w:rsidR="005E463E">
        <w:t xml:space="preserve"> </w:t>
      </w:r>
      <w:r>
        <w:t>«</w:t>
      </w:r>
      <w:r w:rsidR="005E463E">
        <w:t>Гудок</w:t>
      </w:r>
      <w:r>
        <w:t>»</w:t>
      </w:r>
      <w:r w:rsidR="005E463E">
        <w:t>.</w:t>
      </w:r>
    </w:p>
    <w:p w14:paraId="4AA74130" w14:textId="399AB2A2" w:rsidR="005E463E" w:rsidRDefault="005E463E" w:rsidP="00C00083">
      <w:pPr>
        <w:jc w:val="both"/>
      </w:pPr>
      <w:r>
        <w:lastRenderedPageBreak/>
        <w:t xml:space="preserve">Сотрудничество, отметил он, не прекращается ни на минуту. </w:t>
      </w:r>
      <w:r w:rsidR="00C00083">
        <w:t>«</w:t>
      </w:r>
      <w:r>
        <w:t>Мы координируем и реализуем мероприятия по всем аспектам функционирования железнодорожного транспорта</w:t>
      </w:r>
      <w:r w:rsidR="00C00083">
        <w:t>»</w:t>
      </w:r>
      <w:r>
        <w:t>, - сказал топ-менеджер.</w:t>
      </w:r>
    </w:p>
    <w:p w14:paraId="0D7CAEA6" w14:textId="77777777" w:rsidR="005E463E" w:rsidRDefault="005E463E" w:rsidP="00C00083">
      <w:pPr>
        <w:jc w:val="both"/>
      </w:pPr>
      <w:r>
        <w:t xml:space="preserve">По его словам, </w:t>
      </w:r>
      <w:r w:rsidRPr="00C00083">
        <w:rPr>
          <w:b/>
        </w:rPr>
        <w:t>РЖД</w:t>
      </w:r>
      <w:r>
        <w:t xml:space="preserve"> участвует в целевой группе МСЖД, обеспечивающей непрерывный обмен информацией о принимаемых компаниями мерах, создано интерактивное рабочее пространство, организован медиацентр. В ходе заседания целевой группы МСЖД по коронавирусу, состоявшегося 31 марта в режиме видеоконференции, департамент зарубежных проектов и международного сотрудничества </w:t>
      </w:r>
      <w:r w:rsidRPr="00C00083">
        <w:rPr>
          <w:b/>
        </w:rPr>
        <w:t>РЖД</w:t>
      </w:r>
      <w:r>
        <w:t xml:space="preserve"> предложил союзу провести исследование последствий пандемии для железнодорожной отрасли, а также выработать антикризисные меры.</w:t>
      </w:r>
    </w:p>
    <w:p w14:paraId="0344D27A" w14:textId="6B9AADF5" w:rsidR="005E463E" w:rsidRDefault="00C00083" w:rsidP="00C00083">
      <w:pPr>
        <w:jc w:val="both"/>
      </w:pPr>
      <w:r>
        <w:t>«</w:t>
      </w:r>
      <w:r w:rsidR="005E463E">
        <w:t>При нашем непосредственном участии подготовлено и применяется членами организации практическое руководство МСЖД по предотвращению распространения коронавируса, готовится его обновленная редакция с учетом поступающей ежедневно информации от железнодорожных компаний - членов МСЖД</w:t>
      </w:r>
      <w:r>
        <w:t>»</w:t>
      </w:r>
      <w:r w:rsidR="005E463E">
        <w:t>, - сообщил Павлов.</w:t>
      </w:r>
    </w:p>
    <w:p w14:paraId="0CB102F4" w14:textId="77777777" w:rsidR="00DE0FA7" w:rsidRPr="00DE0FA7" w:rsidRDefault="00DE0FA7" w:rsidP="00C00083">
      <w:pPr>
        <w:pStyle w:val="3"/>
        <w:jc w:val="both"/>
        <w:rPr>
          <w:rFonts w:ascii="Times New Roman" w:hAnsi="Times New Roman"/>
          <w:sz w:val="24"/>
          <w:szCs w:val="24"/>
        </w:rPr>
      </w:pPr>
      <w:bookmarkStart w:id="67" w:name="_Toc46165819"/>
      <w:r w:rsidRPr="00DE0FA7">
        <w:rPr>
          <w:rFonts w:ascii="Times New Roman" w:hAnsi="Times New Roman"/>
          <w:sz w:val="24"/>
          <w:szCs w:val="24"/>
        </w:rPr>
        <w:t xml:space="preserve">ПРАЙМ; 2020.06.04; </w:t>
      </w:r>
      <w:r w:rsidRPr="00C00083">
        <w:rPr>
          <w:rFonts w:ascii="Times New Roman" w:hAnsi="Times New Roman"/>
          <w:sz w:val="24"/>
          <w:szCs w:val="24"/>
        </w:rPr>
        <w:t>РЖД</w:t>
      </w:r>
      <w:r w:rsidRPr="00DE0FA7">
        <w:rPr>
          <w:rFonts w:ascii="Times New Roman" w:hAnsi="Times New Roman"/>
          <w:sz w:val="24"/>
          <w:szCs w:val="24"/>
        </w:rPr>
        <w:t xml:space="preserve"> ПРОДОЛЖАЮТ МЕЖДУНАРОДНЫЕ ПЕРЕВОЗКИ ГРУЗОВ</w:t>
      </w:r>
      <w:bookmarkEnd w:id="67"/>
    </w:p>
    <w:p w14:paraId="7DCB0F1F" w14:textId="77777777" w:rsidR="00DE0FA7" w:rsidRDefault="00DE0FA7" w:rsidP="00C00083">
      <w:pPr>
        <w:jc w:val="both"/>
      </w:pPr>
      <w:r>
        <w:t xml:space="preserve">Международные перевозки грузов по сети </w:t>
      </w:r>
      <w:r w:rsidRPr="00C00083">
        <w:rPr>
          <w:b/>
        </w:rPr>
        <w:t>РЖД</w:t>
      </w:r>
      <w:r>
        <w:t xml:space="preserve"> продолжаются, сообщили РИА Новости в компании.</w:t>
      </w:r>
    </w:p>
    <w:p w14:paraId="72101936" w14:textId="77777777" w:rsidR="00DE0FA7" w:rsidRDefault="00DE0FA7" w:rsidP="00C00083">
      <w:pPr>
        <w:jc w:val="both"/>
      </w:pPr>
      <w:r>
        <w:t xml:space="preserve">Ранее холдинг </w:t>
      </w:r>
      <w:r w:rsidRPr="00C00083">
        <w:rPr>
          <w:b/>
        </w:rPr>
        <w:t>РЖД</w:t>
      </w:r>
      <w:r>
        <w:t xml:space="preserve"> отменил последние остававшиеся пассажирские поезда в международном сообщении из-за ситуации с COVID-19.</w:t>
      </w:r>
    </w:p>
    <w:p w14:paraId="6EA41DAE" w14:textId="149442F4" w:rsidR="00DE0FA7" w:rsidRDefault="00C00083" w:rsidP="00C00083">
      <w:pPr>
        <w:jc w:val="both"/>
      </w:pPr>
      <w:r>
        <w:t>«</w:t>
      </w:r>
      <w:r w:rsidR="00DE0FA7">
        <w:t>Грузовые железнодорожные перевозки в международном сообщении сохраняются</w:t>
      </w:r>
      <w:r>
        <w:t>»</w:t>
      </w:r>
      <w:r w:rsidR="00DE0FA7">
        <w:t xml:space="preserve">, - сообщили в </w:t>
      </w:r>
      <w:r w:rsidR="00DE0FA7" w:rsidRPr="00C00083">
        <w:rPr>
          <w:b/>
        </w:rPr>
        <w:t>РЖД</w:t>
      </w:r>
      <w:r w:rsidR="00DE0FA7">
        <w:t xml:space="preserve"> в понедельник.</w:t>
      </w:r>
    </w:p>
    <w:p w14:paraId="2913A029" w14:textId="024B4055" w:rsidR="00DE0FA7" w:rsidRDefault="00DE0FA7" w:rsidP="00C00083">
      <w:pPr>
        <w:jc w:val="both"/>
      </w:pPr>
      <w:r w:rsidRPr="00C00083">
        <w:rPr>
          <w:b/>
        </w:rPr>
        <w:t>РЖД</w:t>
      </w:r>
      <w:r>
        <w:t xml:space="preserve"> ранее на фоне ситуации с коронавирусом создали штаб для оперативной поддержки грузоотправителей и взаимодействия с участниками транспортного рынка. Компания сделала на сайте и специальный раздел для грузоотправителей.</w:t>
      </w:r>
    </w:p>
    <w:p w14:paraId="076922BE" w14:textId="6AD581E7" w:rsidR="005E463E" w:rsidRPr="005E463E" w:rsidRDefault="005E463E" w:rsidP="00C00083">
      <w:pPr>
        <w:pStyle w:val="3"/>
        <w:jc w:val="both"/>
        <w:rPr>
          <w:rFonts w:ascii="Times New Roman" w:hAnsi="Times New Roman"/>
          <w:sz w:val="24"/>
          <w:szCs w:val="24"/>
        </w:rPr>
      </w:pPr>
      <w:bookmarkStart w:id="68" w:name="_Toc46165820"/>
      <w:r w:rsidRPr="005E463E">
        <w:rPr>
          <w:rFonts w:ascii="Times New Roman" w:hAnsi="Times New Roman"/>
          <w:sz w:val="24"/>
          <w:szCs w:val="24"/>
        </w:rPr>
        <w:t xml:space="preserve">ПРАЙМ; 2020.06.04; </w:t>
      </w:r>
      <w:r w:rsidRPr="00C00083">
        <w:rPr>
          <w:rFonts w:ascii="Times New Roman" w:hAnsi="Times New Roman"/>
          <w:sz w:val="24"/>
          <w:szCs w:val="24"/>
        </w:rPr>
        <w:t>РЖД</w:t>
      </w:r>
      <w:r w:rsidRPr="005E463E">
        <w:rPr>
          <w:rFonts w:ascii="Times New Roman" w:hAnsi="Times New Roman"/>
          <w:sz w:val="24"/>
          <w:szCs w:val="24"/>
        </w:rPr>
        <w:t xml:space="preserve"> ВИДЯТ ВОЗМОЖНОСТИ УВЕЛИЧЕНИЯ МЕЖДУНАРОДНЫХ ГРУЗОПЕРЕВОЗОК ПО Ж/Д НА ФОНЕ COVID-19</w:t>
      </w:r>
      <w:bookmarkEnd w:id="68"/>
    </w:p>
    <w:p w14:paraId="4B1648B0" w14:textId="1B7AF8A1" w:rsidR="005E463E" w:rsidRDefault="005E463E" w:rsidP="00C00083">
      <w:pPr>
        <w:jc w:val="both"/>
      </w:pPr>
      <w:r w:rsidRPr="00C00083">
        <w:rPr>
          <w:b/>
        </w:rPr>
        <w:t>РЖД</w:t>
      </w:r>
      <w:r>
        <w:t xml:space="preserve"> на фоне ситуации с коронавирусом видят стабильность работы железных дорог в перевозке грузов между странами по сравнению с другими видами транспорта и возможности для наращивания объемов, сообщил первый замгендиректора </w:t>
      </w:r>
      <w:r w:rsidRPr="00C00083">
        <w:rPr>
          <w:b/>
        </w:rPr>
        <w:t>РЖД</w:t>
      </w:r>
      <w:r>
        <w:t>, курирующий вопросы развития зарубежного бизнеса и международной деятельности, Сергей Павлов.</w:t>
      </w:r>
    </w:p>
    <w:p w14:paraId="30EF5BDC" w14:textId="2FE87B55" w:rsidR="005E463E" w:rsidRDefault="00C00083" w:rsidP="00C00083">
      <w:pPr>
        <w:jc w:val="both"/>
      </w:pPr>
      <w:r>
        <w:t>«</w:t>
      </w:r>
      <w:r w:rsidR="005E463E">
        <w:t>Стало очевидно, что мы входим в новую реальность, в которой нам необходимо быстро оценить роль железнодорожного транспорта. Уже сейчас мы оцениваем перспективы развития грузоперевозок в сообщении между Европой и Азией. Несмотря на кризисные явления и ограничения деловой активности, просматриваются возможности для наращивания объемов перевозок за счет переключения новых грузопотоков на железную дорогу</w:t>
      </w:r>
      <w:r>
        <w:t>»</w:t>
      </w:r>
      <w:r w:rsidR="005E463E">
        <w:t xml:space="preserve">, - сообщил Павлов в интервью корпоративной газете </w:t>
      </w:r>
      <w:r w:rsidR="005E463E" w:rsidRPr="00C00083">
        <w:rPr>
          <w:b/>
        </w:rPr>
        <w:t>РЖД</w:t>
      </w:r>
      <w:r w:rsidR="005E463E">
        <w:t xml:space="preserve"> </w:t>
      </w:r>
      <w:r>
        <w:t>«</w:t>
      </w:r>
      <w:r w:rsidR="005E463E">
        <w:t>Гудок</w:t>
      </w:r>
      <w:r>
        <w:t>»</w:t>
      </w:r>
      <w:r w:rsidR="005E463E">
        <w:t>.</w:t>
      </w:r>
    </w:p>
    <w:p w14:paraId="69A3CB2E" w14:textId="07D9C4C5" w:rsidR="005E463E" w:rsidRDefault="005E463E" w:rsidP="00C00083">
      <w:pPr>
        <w:jc w:val="both"/>
      </w:pPr>
      <w:r>
        <w:t xml:space="preserve">Он отметил, что в силу многих факторов национальная сеть железных дорог традиционно играет роль </w:t>
      </w:r>
      <w:r w:rsidR="00C00083">
        <w:t>«</w:t>
      </w:r>
      <w:r>
        <w:t>сухопутного моста</w:t>
      </w:r>
      <w:r w:rsidR="00C00083">
        <w:t>»</w:t>
      </w:r>
      <w:r>
        <w:t>, связывающего крупнейшие экономики Европы и Азии. Возможности для наращивания объемов железнодорожных перевозок формируются за счет как нарушения традиционных цепочек доставки и нестабильности морских сервисов в последнее время, так и складывающихся перспектив наращивания объемов перевозок между странами АТР и Европой мультимодальными сервисами.</w:t>
      </w:r>
    </w:p>
    <w:p w14:paraId="4BB68FC2" w14:textId="06558EBC" w:rsidR="005E463E" w:rsidRDefault="00C00083" w:rsidP="00C00083">
      <w:pPr>
        <w:jc w:val="both"/>
      </w:pPr>
      <w:r>
        <w:t>«</w:t>
      </w:r>
      <w:r w:rsidR="005E463E">
        <w:t xml:space="preserve">В этих условиях железные дороги обладают неоспоримым преимуществом, поскольку могут предоставить клиентам стабильный сервис высокого качества. Пандемия серьезно повлияла на время пересечения границы грузовиками, а в ряде стран введен прямой запрет на въезд любых автотранспортных средств, включая коммерческие грузовые транспортные средства. В этих условиях железнодорожный транспорт рассматривается как единственная </w:t>
      </w:r>
      <w:r w:rsidR="005E463E">
        <w:lastRenderedPageBreak/>
        <w:t>надежная альтернатива для обеспечения внешней торговли, а также жизнеобеспечения товарами первой необходимости, такими как продовольствие и медицинские изделия</w:t>
      </w:r>
      <w:r>
        <w:t>»</w:t>
      </w:r>
      <w:r w:rsidR="005E463E">
        <w:t>, - пояснил Павлов.</w:t>
      </w:r>
    </w:p>
    <w:p w14:paraId="35B5DC78" w14:textId="77777777" w:rsidR="005E463E" w:rsidRDefault="005E463E" w:rsidP="00C00083">
      <w:pPr>
        <w:jc w:val="both"/>
      </w:pPr>
      <w:r>
        <w:t xml:space="preserve">Первый замглавы </w:t>
      </w:r>
      <w:r w:rsidRPr="00C00083">
        <w:rPr>
          <w:b/>
        </w:rPr>
        <w:t>РЖД</w:t>
      </w:r>
      <w:r>
        <w:t xml:space="preserve"> добавил, что в этом контексте, следуя европейскому опыту, одним из важных направлений с точки зрения перспективного переключения грузопотоков с автомобильного на железнодорожный транспорт может стать развитие контрейлерных перевозок.</w:t>
      </w:r>
    </w:p>
    <w:p w14:paraId="1BEF9E3A" w14:textId="69FF409D" w:rsidR="005E463E" w:rsidRDefault="00C00083" w:rsidP="00C00083">
      <w:pPr>
        <w:jc w:val="both"/>
      </w:pPr>
      <w:r>
        <w:t>«</w:t>
      </w:r>
      <w:r w:rsidR="005E463E">
        <w:t xml:space="preserve">Железнодорожные перевозки все чаще рассматриваются в качестве жизнеспособной и безопасной, в том числе с точки зрения эпидемиологической ситуации, альтернативы автомобильным перевозкам на большие расстояния, особенно с пересечением государственных границ. В связи с этим мы поддержали обращение </w:t>
      </w:r>
      <w:r w:rsidR="005E463E" w:rsidRPr="00C00083">
        <w:rPr>
          <w:b/>
        </w:rPr>
        <w:t>Минтранс</w:t>
      </w:r>
      <w:r w:rsidR="005E463E">
        <w:t>а России к профильным ведомствам стран-партнеров по переключению грузопотоков с альтернативных видов транспорта на железную дорогу</w:t>
      </w:r>
      <w:r>
        <w:t>»</w:t>
      </w:r>
      <w:r w:rsidR="005E463E">
        <w:t>, - рассказал Павлов.</w:t>
      </w:r>
    </w:p>
    <w:p w14:paraId="4979056C" w14:textId="68AF5E36" w:rsidR="00B24C59" w:rsidRPr="00B24C59" w:rsidRDefault="00B24C59" w:rsidP="00C00083">
      <w:pPr>
        <w:pStyle w:val="3"/>
        <w:jc w:val="both"/>
        <w:rPr>
          <w:rFonts w:ascii="Times New Roman" w:hAnsi="Times New Roman"/>
          <w:sz w:val="24"/>
          <w:szCs w:val="24"/>
        </w:rPr>
      </w:pPr>
      <w:bookmarkStart w:id="69" w:name="_Toc46165821"/>
      <w:r w:rsidRPr="00B24C59">
        <w:rPr>
          <w:rFonts w:ascii="Times New Roman" w:hAnsi="Times New Roman"/>
          <w:sz w:val="24"/>
          <w:szCs w:val="24"/>
        </w:rPr>
        <w:t xml:space="preserve">ИНТЕРФАКС; 2020.06.04; </w:t>
      </w:r>
      <w:r w:rsidRPr="00C00083">
        <w:rPr>
          <w:rFonts w:ascii="Times New Roman" w:hAnsi="Times New Roman"/>
          <w:sz w:val="24"/>
          <w:szCs w:val="24"/>
        </w:rPr>
        <w:t>РЖД</w:t>
      </w:r>
      <w:r w:rsidRPr="00B24C59">
        <w:rPr>
          <w:rFonts w:ascii="Times New Roman" w:hAnsi="Times New Roman"/>
          <w:sz w:val="24"/>
          <w:szCs w:val="24"/>
        </w:rPr>
        <w:t xml:space="preserve"> ПРОДЛИЛИ ДО 1 ИЮНЯ СРОК ВОЗВРАТА </w:t>
      </w:r>
      <w:r w:rsidR="00C00083">
        <w:rPr>
          <w:rFonts w:ascii="Times New Roman" w:hAnsi="Times New Roman"/>
          <w:sz w:val="24"/>
          <w:szCs w:val="24"/>
        </w:rPr>
        <w:t>«</w:t>
      </w:r>
      <w:r w:rsidRPr="00B24C59">
        <w:rPr>
          <w:rFonts w:ascii="Times New Roman" w:hAnsi="Times New Roman"/>
          <w:sz w:val="24"/>
          <w:szCs w:val="24"/>
        </w:rPr>
        <w:t>НЕВОЗВРАТНЫХ</w:t>
      </w:r>
      <w:r w:rsidR="00C00083">
        <w:rPr>
          <w:rFonts w:ascii="Times New Roman" w:hAnsi="Times New Roman"/>
          <w:sz w:val="24"/>
          <w:szCs w:val="24"/>
        </w:rPr>
        <w:t>»</w:t>
      </w:r>
      <w:r w:rsidRPr="00B24C59">
        <w:rPr>
          <w:rFonts w:ascii="Times New Roman" w:hAnsi="Times New Roman"/>
          <w:sz w:val="24"/>
          <w:szCs w:val="24"/>
        </w:rPr>
        <w:t xml:space="preserve"> Ж/Д БИЛЕТОВ</w:t>
      </w:r>
      <w:bookmarkEnd w:id="69"/>
    </w:p>
    <w:p w14:paraId="1D285B51" w14:textId="77777777" w:rsidR="00C00083" w:rsidRDefault="00B24C59" w:rsidP="00C00083">
      <w:pPr>
        <w:jc w:val="both"/>
      </w:pPr>
      <w:r>
        <w:t xml:space="preserve">ОАО </w:t>
      </w:r>
      <w:r w:rsidR="00C00083">
        <w:t>«</w:t>
      </w:r>
      <w:r>
        <w:t>Российские железные дороги</w:t>
      </w:r>
      <w:r w:rsidR="00C00083">
        <w:t>»</w:t>
      </w:r>
      <w:r>
        <w:t xml:space="preserve"> (</w:t>
      </w:r>
      <w:r w:rsidRPr="00C00083">
        <w:rPr>
          <w:b/>
        </w:rPr>
        <w:t>РЖД</w:t>
      </w:r>
      <w:r>
        <w:t xml:space="preserve">) в связи с продлением ограничительных мероприятий из-за коронавируса увеличило срок возврата железнодорожных билетов, купленных по </w:t>
      </w:r>
      <w:r w:rsidR="00C00083">
        <w:t>«</w:t>
      </w:r>
      <w:r>
        <w:t>невозвратному</w:t>
      </w:r>
      <w:r w:rsidR="00C00083">
        <w:t>»</w:t>
      </w:r>
      <w:r>
        <w:t xml:space="preserve"> тарифу.</w:t>
      </w:r>
    </w:p>
    <w:p w14:paraId="377BA4BB" w14:textId="77777777" w:rsidR="00C00083" w:rsidRDefault="00C00083" w:rsidP="00C00083">
      <w:pPr>
        <w:jc w:val="both"/>
      </w:pPr>
      <w:r>
        <w:t>«</w:t>
      </w:r>
      <w:r w:rsidR="00B24C59">
        <w:t xml:space="preserve">Пассажиры могут сдать </w:t>
      </w:r>
      <w:r>
        <w:t>«</w:t>
      </w:r>
      <w:r w:rsidR="00B24C59">
        <w:t>невозвратные</w:t>
      </w:r>
      <w:r>
        <w:t>»</w:t>
      </w:r>
      <w:r w:rsidR="00B24C59">
        <w:t xml:space="preserve"> билеты для поездок по 1 июня включительно по аналогии с обычными проездными документами</w:t>
      </w:r>
      <w:r>
        <w:t>»</w:t>
      </w:r>
      <w:r w:rsidR="00B24C59">
        <w:t xml:space="preserve">, - говорится в сообщении </w:t>
      </w:r>
      <w:r w:rsidR="00B24C59" w:rsidRPr="00C00083">
        <w:rPr>
          <w:b/>
        </w:rPr>
        <w:t>РЖД</w:t>
      </w:r>
      <w:r w:rsidR="00B24C59">
        <w:t>.</w:t>
      </w:r>
    </w:p>
    <w:p w14:paraId="3AF82AA0" w14:textId="77777777" w:rsidR="00C00083" w:rsidRDefault="00B24C59" w:rsidP="00C00083">
      <w:pPr>
        <w:jc w:val="both"/>
      </w:pPr>
      <w:r>
        <w:t>Вернуть деньги за билеты по невозвратному тарифу в случае отказа от поездки можно как в ж/д кассах, так и онлайн. Сбор за возврат неиспользованных проездных документов взиматься не будет.</w:t>
      </w:r>
    </w:p>
    <w:p w14:paraId="464712DB" w14:textId="77777777" w:rsidR="00C00083" w:rsidRDefault="00B24C59" w:rsidP="00C00083">
      <w:pPr>
        <w:jc w:val="both"/>
      </w:pPr>
      <w:r>
        <w:t xml:space="preserve">Пассажиры, находящиеся на данный момент на карантине, могут вернуть полную стоимость как обычных, так и </w:t>
      </w:r>
      <w:r w:rsidR="00C00083">
        <w:t>«</w:t>
      </w:r>
      <w:r>
        <w:t>невозвратных</w:t>
      </w:r>
      <w:r w:rsidR="00C00083">
        <w:t>»</w:t>
      </w:r>
      <w:r>
        <w:t xml:space="preserve"> билетов в претензионный порядке, предъявив в кассах листок нетрудоспособности с кодом </w:t>
      </w:r>
      <w:r w:rsidR="00C00083">
        <w:t>«</w:t>
      </w:r>
      <w:r>
        <w:t>03</w:t>
      </w:r>
      <w:r w:rsidR="00C00083">
        <w:t>»</w:t>
      </w:r>
      <w:r>
        <w:t xml:space="preserve"> или справку из медицинского учреждения, отмечает компания.</w:t>
      </w:r>
    </w:p>
    <w:p w14:paraId="53FEB4D1" w14:textId="77777777" w:rsidR="00C00083" w:rsidRDefault="00B24C59" w:rsidP="00C00083">
      <w:pPr>
        <w:jc w:val="both"/>
      </w:pPr>
      <w:r>
        <w:t xml:space="preserve">Ранее </w:t>
      </w:r>
      <w:r w:rsidRPr="00C00083">
        <w:rPr>
          <w:b/>
        </w:rPr>
        <w:t>РЖД</w:t>
      </w:r>
      <w:r>
        <w:t xml:space="preserve"> предоставили пассажирам поездов дальнего следования возможность вернуть стоимость </w:t>
      </w:r>
      <w:r w:rsidR="00C00083">
        <w:t>«</w:t>
      </w:r>
      <w:r>
        <w:t>невозвратных</w:t>
      </w:r>
      <w:r w:rsidR="00C00083">
        <w:t>»</w:t>
      </w:r>
      <w:r>
        <w:t xml:space="preserve"> билетов в случае отказа от поездки с 14 марта по 10 апреля.</w:t>
      </w:r>
    </w:p>
    <w:p w14:paraId="7030EEFE" w14:textId="2FAB26DD" w:rsidR="005061FD" w:rsidRDefault="00B24C59" w:rsidP="00C00083">
      <w:pPr>
        <w:jc w:val="both"/>
      </w:pPr>
      <w:r>
        <w:t xml:space="preserve">Как сообщалось, АО </w:t>
      </w:r>
      <w:r w:rsidR="00C00083">
        <w:t>«</w:t>
      </w:r>
      <w:r>
        <w:t>Федеральная пассажирская компания</w:t>
      </w:r>
      <w:r w:rsidR="00C00083">
        <w:t>»</w:t>
      </w:r>
      <w:r>
        <w:t xml:space="preserve"> (ФПК, пассажирская </w:t>
      </w:r>
      <w:r w:rsidR="00C00083">
        <w:t>«</w:t>
      </w:r>
      <w:r>
        <w:t>дочка</w:t>
      </w:r>
      <w:r w:rsidR="00C00083">
        <w:t>»</w:t>
      </w:r>
      <w:r>
        <w:t xml:space="preserve"> </w:t>
      </w:r>
      <w:r w:rsidRPr="00C00083">
        <w:rPr>
          <w:b/>
        </w:rPr>
        <w:t>РЖД</w:t>
      </w:r>
      <w:r>
        <w:t>) открыла продажу невозвратных ж/д билетов в поезда дальнего следования год назад. Билеты по невозвратному тарифу доступны в купейные вагоны и вагоны с местами для сидения скоростных внутрироссийских поездов. На поездки в плацкартных и общих вагонах (так называемый регулируемый сегмент), а также на поезда, следующие в/из Калининградской области, невозвратный тариф не распространяется.</w:t>
      </w:r>
    </w:p>
    <w:p w14:paraId="1EFACEFB" w14:textId="55EBAE4B" w:rsidR="00B24C59" w:rsidRDefault="00B24C59" w:rsidP="00C00083">
      <w:pPr>
        <w:jc w:val="both"/>
      </w:pPr>
      <w:r>
        <w:t>На ту же тему:</w:t>
      </w:r>
    </w:p>
    <w:p w14:paraId="78A974E6" w14:textId="3EC8DDC8" w:rsidR="00B24C59" w:rsidRDefault="000A353E" w:rsidP="00C00083">
      <w:pPr>
        <w:jc w:val="both"/>
      </w:pPr>
      <w:hyperlink r:id="rId97" w:history="1">
        <w:r w:rsidR="00B24C59" w:rsidRPr="00755A8D">
          <w:rPr>
            <w:rStyle w:val="a9"/>
          </w:rPr>
          <w:t>https://tass.ru/ekonomika/8173551</w:t>
        </w:r>
      </w:hyperlink>
    </w:p>
    <w:p w14:paraId="6C0FEBF5" w14:textId="5AF2E33B" w:rsidR="00B24C59" w:rsidRDefault="000A353E" w:rsidP="00C00083">
      <w:pPr>
        <w:jc w:val="both"/>
      </w:pPr>
      <w:hyperlink r:id="rId98" w:history="1">
        <w:r w:rsidR="00FD12CC" w:rsidRPr="005951E7">
          <w:rPr>
            <w:rStyle w:val="a9"/>
          </w:rPr>
          <w:t>https://rns.online/transport/RZHD-prodlili-srok-sdachi-nevozvratnih-biletov--2020-04-06/</w:t>
        </w:r>
      </w:hyperlink>
    </w:p>
    <w:p w14:paraId="7B20CDE7" w14:textId="03343604" w:rsidR="00FD12CC" w:rsidRPr="00FD12CC" w:rsidRDefault="00FD12CC" w:rsidP="00C00083">
      <w:pPr>
        <w:pStyle w:val="3"/>
        <w:jc w:val="both"/>
        <w:rPr>
          <w:rFonts w:ascii="Times New Roman" w:hAnsi="Times New Roman"/>
          <w:sz w:val="24"/>
          <w:szCs w:val="24"/>
        </w:rPr>
      </w:pPr>
      <w:bookmarkStart w:id="70" w:name="_Toc46165822"/>
      <w:r w:rsidRPr="00FD12CC">
        <w:rPr>
          <w:rFonts w:ascii="Times New Roman" w:hAnsi="Times New Roman"/>
          <w:sz w:val="24"/>
          <w:szCs w:val="24"/>
        </w:rPr>
        <w:t>ТАСС; 2020.06.04; В КРЫМУ ПЕРЕНЕСЛИ ЗАПУСК НОВЫХ ЭКСПРЕСС-МАРШРУТОВ В КЕРЧЬ И ЕВПАТОРИЮ ИЗ-ЗА КОРОНАВИРУСА</w:t>
      </w:r>
      <w:bookmarkEnd w:id="70"/>
    </w:p>
    <w:p w14:paraId="517A2F41" w14:textId="77777777" w:rsidR="00C00083" w:rsidRDefault="00FD12CC" w:rsidP="00C00083">
      <w:pPr>
        <w:jc w:val="both"/>
      </w:pPr>
      <w:r>
        <w:t>Запуск новых железнодорожных экспресс-маршрутов из Севастополя в Евпаторию и из Симферополя в Керчь перенесен из-за ситуации с коронавирусом, сообщили журналистам в понедельник в пресс-службе Южной пригородной пассажирской компании (ЮППК), являющейся оператором пригородных перевозок на полуострове.</w:t>
      </w:r>
    </w:p>
    <w:p w14:paraId="0DEE5854" w14:textId="77777777" w:rsidR="00C00083" w:rsidRDefault="00FD12CC" w:rsidP="00C00083">
      <w:pPr>
        <w:jc w:val="both"/>
      </w:pPr>
      <w:r>
        <w:t xml:space="preserve">20 марта пресс-служба ЮППК сообщала, что новый железнодорожный экспресс из Симферополя в Керчь и обратно начнет курсировать в Крыму в апреле. Сейчас от Симферополя до Керчи и обратно можно добраться железнодорожным транспортом с пересадкой на станции Джанкой. По маршруту Севастополь - Евпатория можно ездить на </w:t>
      </w:r>
      <w:r>
        <w:lastRenderedPageBreak/>
        <w:t>старых электричках, они останавливаются на промежуточных станциях, и дорога занимает больше времени.</w:t>
      </w:r>
    </w:p>
    <w:p w14:paraId="462D9E19" w14:textId="77777777" w:rsidR="00C00083" w:rsidRDefault="00C00083" w:rsidP="00C00083">
      <w:pPr>
        <w:jc w:val="both"/>
      </w:pPr>
      <w:r>
        <w:t>«</w:t>
      </w:r>
      <w:r w:rsidR="00FD12CC">
        <w:t>В связи с эпидемиологической обстановкой и снижением пассажиропотока назначенное на 11 апреля открытие экспресс-маршрутов Керчь - Симферополь и Севастополь - Евпатория переносится. Также на 11 апреля было запланировано продление маршрута Керчь - Анапа до станции Феодосия</w:t>
      </w:r>
      <w:r>
        <w:t>»</w:t>
      </w:r>
      <w:r w:rsidR="00FD12CC">
        <w:t>, - говорится в сообщении.</w:t>
      </w:r>
    </w:p>
    <w:p w14:paraId="0DF51A7B" w14:textId="0BBF5507" w:rsidR="00FD12CC" w:rsidRDefault="00FD12CC" w:rsidP="00C00083">
      <w:pPr>
        <w:jc w:val="both"/>
      </w:pPr>
      <w:r>
        <w:t>Отмечается, что запуск экспресс-маршрутов станет возможным после нормализации эпидемиологической обстановки на Крымском полуострове.</w:t>
      </w:r>
    </w:p>
    <w:p w14:paraId="0E898911" w14:textId="77777777" w:rsidR="00C00083" w:rsidRDefault="000A353E" w:rsidP="00C00083">
      <w:pPr>
        <w:jc w:val="both"/>
      </w:pPr>
      <w:hyperlink r:id="rId99" w:history="1">
        <w:r w:rsidR="00FD12CC" w:rsidRPr="005951E7">
          <w:rPr>
            <w:rStyle w:val="a9"/>
          </w:rPr>
          <w:t>https://tass.ru/obschestvo/8171825</w:t>
        </w:r>
      </w:hyperlink>
    </w:p>
    <w:p w14:paraId="55F0B747" w14:textId="5F16F388" w:rsidR="005E463E" w:rsidRPr="005E463E" w:rsidRDefault="005E463E" w:rsidP="00C00083">
      <w:pPr>
        <w:pStyle w:val="3"/>
        <w:jc w:val="both"/>
        <w:rPr>
          <w:rFonts w:ascii="Times New Roman" w:hAnsi="Times New Roman"/>
          <w:sz w:val="24"/>
          <w:szCs w:val="24"/>
        </w:rPr>
      </w:pPr>
      <w:bookmarkStart w:id="71" w:name="_Toc46165823"/>
      <w:r w:rsidRPr="005E463E">
        <w:rPr>
          <w:rFonts w:ascii="Times New Roman" w:hAnsi="Times New Roman"/>
          <w:sz w:val="24"/>
          <w:szCs w:val="24"/>
        </w:rPr>
        <w:t>ПРАЙМ; 2020.06.04; ВЛАСТИ ОПРОВЕРГЛИ, ЧТО РЕЛЬСОВЫЙ АВТОБУС ВОЗОБНОВИЛ ДВИЖЕНИЕ ПО КРЫМСКОМУ МОСТУ</w:t>
      </w:r>
      <w:bookmarkEnd w:id="71"/>
    </w:p>
    <w:p w14:paraId="0EB40A3E" w14:textId="77777777" w:rsidR="005E463E" w:rsidRDefault="005E463E" w:rsidP="00C00083">
      <w:pPr>
        <w:jc w:val="both"/>
      </w:pPr>
      <w:r>
        <w:t>Вице-премьер крымского правительства Юлия Жукова опровергла информацию о возобновлении движения рельсового автобуса по Крымскому мосту.</w:t>
      </w:r>
    </w:p>
    <w:p w14:paraId="2BF9B222" w14:textId="57377B1D" w:rsidR="005E463E" w:rsidRDefault="005E463E" w:rsidP="00C00083">
      <w:pPr>
        <w:jc w:val="both"/>
      </w:pPr>
      <w:r>
        <w:t xml:space="preserve">Движение пригородных поездов по маршруту </w:t>
      </w:r>
      <w:r w:rsidR="00C00083">
        <w:t>«</w:t>
      </w:r>
      <w:r>
        <w:t>Керчь - Анапа</w:t>
      </w:r>
      <w:r w:rsidR="00C00083">
        <w:t>»</w:t>
      </w:r>
      <w:r>
        <w:t xml:space="preserve"> было приостановлено со 2 по 14 апреля в целях недопущения распространения коронавирусной инфекции. Позднее в СМИ появилась информация о возобновлении движения в связи с очередными изменениями в указе главы республики Крым.</w:t>
      </w:r>
    </w:p>
    <w:p w14:paraId="25339260" w14:textId="59968BD7" w:rsidR="005E463E" w:rsidRDefault="00C00083" w:rsidP="00C00083">
      <w:pPr>
        <w:jc w:val="both"/>
      </w:pPr>
      <w:r>
        <w:t>«</w:t>
      </w:r>
      <w:r w:rsidR="005E463E">
        <w:t>Рельсовый автобус курсирует по Крымскому мосту между Керчью, это республика Крым, и Анапой - Краснодарский край... Вопрос в наличии спроса на данный маршрут - его в настоящее время нет. Краснодарский край принял решение о жестком режиме самоизоляции до 18 апреля. Даже если поезд будет отправляться (из Крыма), его не сможет принять Краснодарский край... В настоящее время такой необходимости (в курсировании автобуса) нет</w:t>
      </w:r>
      <w:r>
        <w:t>»</w:t>
      </w:r>
      <w:r w:rsidR="005E463E">
        <w:t>, - сказала РИА Новости Жукова.</w:t>
      </w:r>
    </w:p>
    <w:p w14:paraId="4683466A" w14:textId="77777777" w:rsidR="005E463E" w:rsidRDefault="005E463E" w:rsidP="00C00083">
      <w:pPr>
        <w:jc w:val="both"/>
      </w:pPr>
      <w:r>
        <w:t>Первый рельсобус пригородного сообщения между Крымом и Кубанью по Крымскому мосту отправился из Керчи в Анапу 7 марта. Поезд ходил три раза в день по пятницам и выходным дням, в будни - по два раза.</w:t>
      </w:r>
    </w:p>
    <w:p w14:paraId="4BCD96A8" w14:textId="2E14D656" w:rsidR="00993E45" w:rsidRPr="00993E45" w:rsidRDefault="00993E45" w:rsidP="00C00083">
      <w:pPr>
        <w:pStyle w:val="3"/>
        <w:jc w:val="both"/>
        <w:rPr>
          <w:rFonts w:ascii="Times New Roman" w:hAnsi="Times New Roman"/>
          <w:sz w:val="24"/>
          <w:szCs w:val="24"/>
        </w:rPr>
      </w:pPr>
      <w:bookmarkStart w:id="72" w:name="_Toc46165824"/>
      <w:r w:rsidRPr="00993E45">
        <w:rPr>
          <w:rFonts w:ascii="Times New Roman" w:hAnsi="Times New Roman"/>
          <w:sz w:val="24"/>
          <w:szCs w:val="24"/>
        </w:rPr>
        <w:t xml:space="preserve">ИНТЕРФАКС; 2020.06.04; </w:t>
      </w:r>
      <w:r w:rsidRPr="00C00083">
        <w:rPr>
          <w:rFonts w:ascii="Times New Roman" w:hAnsi="Times New Roman"/>
          <w:sz w:val="24"/>
          <w:szCs w:val="24"/>
        </w:rPr>
        <w:t>РЖД</w:t>
      </w:r>
      <w:r w:rsidRPr="00993E45">
        <w:rPr>
          <w:rFonts w:ascii="Times New Roman" w:hAnsi="Times New Roman"/>
          <w:sz w:val="24"/>
          <w:szCs w:val="24"/>
        </w:rPr>
        <w:t xml:space="preserve"> ДО 29 АПРЕЛЯ ПРИОСТАНАВЛИВАЮТ КУРСИРОВАНИЕ ДВУХ </w:t>
      </w:r>
      <w:r w:rsidR="00C00083">
        <w:rPr>
          <w:rFonts w:ascii="Times New Roman" w:hAnsi="Times New Roman"/>
          <w:sz w:val="24"/>
          <w:szCs w:val="24"/>
        </w:rPr>
        <w:t>«</w:t>
      </w:r>
      <w:r w:rsidRPr="00993E45">
        <w:rPr>
          <w:rFonts w:ascii="Times New Roman" w:hAnsi="Times New Roman"/>
          <w:sz w:val="24"/>
          <w:szCs w:val="24"/>
        </w:rPr>
        <w:t>ЛАСТОЧЕК</w:t>
      </w:r>
      <w:r w:rsidR="00C00083">
        <w:rPr>
          <w:rFonts w:ascii="Times New Roman" w:hAnsi="Times New Roman"/>
          <w:sz w:val="24"/>
          <w:szCs w:val="24"/>
        </w:rPr>
        <w:t>»</w:t>
      </w:r>
      <w:r w:rsidRPr="00993E45">
        <w:rPr>
          <w:rFonts w:ascii="Times New Roman" w:hAnsi="Times New Roman"/>
          <w:sz w:val="24"/>
          <w:szCs w:val="24"/>
        </w:rPr>
        <w:t xml:space="preserve"> НА ЮГЕ РФ</w:t>
      </w:r>
      <w:bookmarkEnd w:id="72"/>
    </w:p>
    <w:p w14:paraId="5FFCF763" w14:textId="77777777" w:rsidR="00C00083" w:rsidRDefault="00993E45" w:rsidP="00C00083">
      <w:pPr>
        <w:jc w:val="both"/>
      </w:pPr>
      <w:r>
        <w:t xml:space="preserve">ОАО </w:t>
      </w:r>
      <w:r w:rsidR="00C00083">
        <w:t>«</w:t>
      </w:r>
      <w:r>
        <w:t>Российские железные дороги</w:t>
      </w:r>
      <w:r w:rsidR="00C00083">
        <w:t>»</w:t>
      </w:r>
      <w:r>
        <w:t xml:space="preserve"> (</w:t>
      </w:r>
      <w:r w:rsidRPr="00C00083">
        <w:rPr>
          <w:b/>
        </w:rPr>
        <w:t>РЖД</w:t>
      </w:r>
      <w:r>
        <w:t xml:space="preserve">) с 7 по 29 апреля отменяют курсирование поездов </w:t>
      </w:r>
      <w:r w:rsidR="00C00083">
        <w:t>«</w:t>
      </w:r>
      <w:r>
        <w:t>Ласточка</w:t>
      </w:r>
      <w:r w:rsidR="00C00083">
        <w:t>»</w:t>
      </w:r>
      <w:r>
        <w:t xml:space="preserve"> на маршрутах Краснодар - Анапа и Ростов-на-Дону - Краснодар-Туапсе, сообщает пресс-служба Северо-Кавказской железной дороги (СКЖД).</w:t>
      </w:r>
    </w:p>
    <w:p w14:paraId="7C8B8BB5" w14:textId="77777777" w:rsidR="00C00083" w:rsidRDefault="00993E45" w:rsidP="00C00083">
      <w:pPr>
        <w:jc w:val="both"/>
      </w:pPr>
      <w:r>
        <w:t>Кроме того, с 7 апреля также временно отменяется движение поездов дальнего следования на полигоне СКЖД.</w:t>
      </w:r>
    </w:p>
    <w:p w14:paraId="702F3E87" w14:textId="77777777" w:rsidR="00C00083" w:rsidRDefault="00993E45" w:rsidP="00C00083">
      <w:pPr>
        <w:jc w:val="both"/>
      </w:pPr>
      <w:r>
        <w:t>В частности, отменяются поезда N381/382 Грозный-Москва, N301/302 Грозный-Волгоград, N213/214 Саратов - Ростов-на-Дону.</w:t>
      </w:r>
    </w:p>
    <w:p w14:paraId="189DEF8B" w14:textId="77777777" w:rsidR="00C00083" w:rsidRDefault="00993E45" w:rsidP="00C00083">
      <w:pPr>
        <w:jc w:val="both"/>
      </w:pPr>
      <w:r>
        <w:t>Изменена также и периодичность курсирования поездов. В частности, поезд N641/642 Ростов-на-Дону - Адлер теперь будет отправляться по четным числам, в обратном направлении - по нечетным; поезд N643/644 Кисловодск - Адлер будет отправляться из Кисловодска по нечетным числам, из Адлера - по четным; N061/062 Нальчик - Москва будет отправляться с конечных станций по нечетным числам; N601/602 Адлер-Ставрополь с 28 апреля из Адлера и 29 апреля из Ставрополя станет курсировать 1 раз в 4 дня.</w:t>
      </w:r>
    </w:p>
    <w:p w14:paraId="2DF4FE9B" w14:textId="77777777" w:rsidR="00C00083" w:rsidRDefault="00C00083" w:rsidP="00C00083">
      <w:pPr>
        <w:jc w:val="both"/>
      </w:pPr>
      <w:r>
        <w:t>«</w:t>
      </w:r>
      <w:r w:rsidR="00993E45">
        <w:t xml:space="preserve">Корректировка графика курсирования поездов связана с отсутствием возможности у пассажиров планировать и организовывать свои путешествия на фоне неблагоприятной эпидемиологической ситуации. Холдинг </w:t>
      </w:r>
      <w:r>
        <w:t>«</w:t>
      </w:r>
      <w:r w:rsidR="00993E45" w:rsidRPr="00C00083">
        <w:rPr>
          <w:b/>
        </w:rPr>
        <w:t>РЖД</w:t>
      </w:r>
      <w:r>
        <w:t>»</w:t>
      </w:r>
      <w:r w:rsidR="00993E45">
        <w:t xml:space="preserve"> отмечает значительное снижение загрузки поездов, курсирующих в дальнем следовании. Так, с 21 марта текущего года наблюдается более чем 50%-ное снижение количества отправленных пассажиров на сети ОАО </w:t>
      </w:r>
      <w:r>
        <w:t>«</w:t>
      </w:r>
      <w:r w:rsidR="00993E45" w:rsidRPr="00C00083">
        <w:rPr>
          <w:b/>
        </w:rPr>
        <w:t>РЖД</w:t>
      </w:r>
      <w:r>
        <w:t>»</w:t>
      </w:r>
      <w:r w:rsidR="00993E45">
        <w:t xml:space="preserve"> по сравнению с аналогичным периодом прошлого года. Возврат проездных документов с датой поездки, приходящейся на апрель, в пять раз выше прошлого года, а на май - более </w:t>
      </w:r>
      <w:r w:rsidR="00993E45">
        <w:lastRenderedPageBreak/>
        <w:t>чем в три раза. Количество проданных билетов на апрель составляет менее 40%, на май - менее 60% от уровня прошлого года</w:t>
      </w:r>
      <w:r>
        <w:t>»</w:t>
      </w:r>
      <w:r w:rsidR="00993E45">
        <w:t>, - говорится в пресс-релизе.</w:t>
      </w:r>
    </w:p>
    <w:p w14:paraId="474109E9" w14:textId="77777777" w:rsidR="00C00083" w:rsidRDefault="00993E45" w:rsidP="00C00083">
      <w:pPr>
        <w:jc w:val="both"/>
      </w:pPr>
      <w:r>
        <w:t>В сообщении отмечается, что решение о корректировке расписания принимается только в случае существования дублирующих поездов и если спрос на поездки составляет менее 25% от общего количества предложенных мест. Для обеспечения непрерывности железнодорожного сообщения с малыми населенными пунктами будут введены дополнительные остановки для транзитных поездов, курсирующих по маршрутам отмененных. В случае, если других поездов на маршруте нет и предложить альтернативный вариант железнодорожного сообщения нельзя, такие поезда сохраняются.</w:t>
      </w:r>
    </w:p>
    <w:p w14:paraId="3F0D2E4E" w14:textId="77777777" w:rsidR="00C00083" w:rsidRDefault="00993E45" w:rsidP="00C00083">
      <w:pPr>
        <w:jc w:val="both"/>
      </w:pPr>
      <w:r>
        <w:t>Пассажирам будет предложено совершить поездки по запланированным маршрутам в те же даты или близкие к ним на других поездах либо вернуть в полном объеме средства за билеты, приобретенные на отмененные поезда.</w:t>
      </w:r>
    </w:p>
    <w:p w14:paraId="269206F8" w14:textId="77777777" w:rsidR="00C00083" w:rsidRDefault="00C00083" w:rsidP="00C00083">
      <w:pPr>
        <w:jc w:val="both"/>
      </w:pPr>
      <w:r>
        <w:t>«</w:t>
      </w:r>
      <w:r w:rsidR="00993E45">
        <w:t xml:space="preserve">При улучшении ситуации и повышении спроса на пассажирские перевозки холдинг </w:t>
      </w:r>
      <w:r>
        <w:t>«</w:t>
      </w:r>
      <w:r w:rsidR="00993E45" w:rsidRPr="00C00083">
        <w:rPr>
          <w:b/>
        </w:rPr>
        <w:t>РЖД</w:t>
      </w:r>
      <w:r>
        <w:t>»</w:t>
      </w:r>
      <w:r w:rsidR="00993E45">
        <w:t xml:space="preserve"> незамедлительно восстановит маршрутную сеть в полном объеме, а при необходимости - увеличит предложение для пассажиров</w:t>
      </w:r>
      <w:r>
        <w:t>»</w:t>
      </w:r>
      <w:r w:rsidR="00993E45">
        <w:t>, - говорится в пресс-релизе.</w:t>
      </w:r>
    </w:p>
    <w:p w14:paraId="4C5DFAFB" w14:textId="77B6456B" w:rsidR="00993E45" w:rsidRDefault="00993E45" w:rsidP="00C00083">
      <w:pPr>
        <w:jc w:val="both"/>
      </w:pPr>
      <w:r>
        <w:t>В зоне обслуживания СКЖД находится 11 субъектов юга России.</w:t>
      </w:r>
    </w:p>
    <w:p w14:paraId="257CF33B" w14:textId="175DBDBF" w:rsidR="0090110F" w:rsidRDefault="00FD12CC" w:rsidP="00C00083">
      <w:pPr>
        <w:jc w:val="both"/>
      </w:pPr>
      <w:r>
        <w:t>На ту же тему:</w:t>
      </w:r>
    </w:p>
    <w:p w14:paraId="76D492AB" w14:textId="77777777" w:rsidR="00C00083" w:rsidRDefault="000A353E" w:rsidP="00C00083">
      <w:pPr>
        <w:jc w:val="both"/>
      </w:pPr>
      <w:hyperlink r:id="rId100" w:history="1">
        <w:r w:rsidR="00FD12CC" w:rsidRPr="005951E7">
          <w:rPr>
            <w:rStyle w:val="a9"/>
          </w:rPr>
          <w:t>https://tass.ru/v-strane/8172403</w:t>
        </w:r>
      </w:hyperlink>
    </w:p>
    <w:p w14:paraId="15CDFA1A" w14:textId="0D2160B6" w:rsidR="005E29DC" w:rsidRPr="005E29DC" w:rsidRDefault="005E29DC" w:rsidP="00C00083">
      <w:pPr>
        <w:pStyle w:val="3"/>
        <w:jc w:val="both"/>
        <w:rPr>
          <w:rFonts w:ascii="Times New Roman" w:hAnsi="Times New Roman"/>
          <w:sz w:val="24"/>
          <w:szCs w:val="24"/>
        </w:rPr>
      </w:pPr>
      <w:bookmarkStart w:id="73" w:name="_Toc46165825"/>
      <w:r w:rsidRPr="005E29DC">
        <w:rPr>
          <w:rFonts w:ascii="Times New Roman" w:hAnsi="Times New Roman"/>
          <w:sz w:val="24"/>
          <w:szCs w:val="24"/>
        </w:rPr>
        <w:t xml:space="preserve">РИА НОВОСТИ; 2020.06.04; </w:t>
      </w:r>
      <w:r w:rsidRPr="00C00083">
        <w:rPr>
          <w:rFonts w:ascii="Times New Roman" w:hAnsi="Times New Roman"/>
          <w:sz w:val="24"/>
          <w:szCs w:val="24"/>
        </w:rPr>
        <w:t>МИНТРАНС</w:t>
      </w:r>
      <w:r w:rsidRPr="005E29DC">
        <w:rPr>
          <w:rFonts w:ascii="Times New Roman" w:hAnsi="Times New Roman"/>
          <w:sz w:val="24"/>
          <w:szCs w:val="24"/>
        </w:rPr>
        <w:t xml:space="preserve"> ОБСУЖДАЕТ ВОЗМОЖНОСТЬ ПОДДЕРЖКИ КРУИЗНЫХ КОМПАНИЙ</w:t>
      </w:r>
      <w:bookmarkEnd w:id="73"/>
    </w:p>
    <w:p w14:paraId="4353580A" w14:textId="11B6827B" w:rsidR="005E29DC" w:rsidRDefault="005E29DC" w:rsidP="00C00083">
      <w:pPr>
        <w:jc w:val="both"/>
      </w:pPr>
      <w:r w:rsidRPr="00C00083">
        <w:rPr>
          <w:b/>
        </w:rPr>
        <w:t>Минтранс</w:t>
      </w:r>
      <w:r>
        <w:t xml:space="preserve"> РФ обсуждает возможность поддержки круизных и пассажирских судоходных компаний на фоне ситуации с новым коронавирусом, сообщили РИА Новости в пресс-службе ведомства.</w:t>
      </w:r>
    </w:p>
    <w:p w14:paraId="6F65634D" w14:textId="50AB0DE1" w:rsidR="005E29DC" w:rsidRDefault="005E29DC" w:rsidP="00C00083">
      <w:pPr>
        <w:jc w:val="both"/>
      </w:pPr>
      <w:r>
        <w:t xml:space="preserve">Газета </w:t>
      </w:r>
      <w:r w:rsidR="00C00083">
        <w:t>«</w:t>
      </w:r>
      <w:r>
        <w:t>Коммерсант</w:t>
      </w:r>
      <w:r w:rsidR="00C00083">
        <w:t>»</w:t>
      </w:r>
      <w:r>
        <w:t xml:space="preserve"> в понедельник со ссылкой на источники и письмо Российской палаты судоходства сообщила, что круизные судоходные компании и судовладельцы пассажирского флота просят </w:t>
      </w:r>
      <w:r w:rsidRPr="00C00083">
        <w:rPr>
          <w:b/>
        </w:rPr>
        <w:t>Минтранс</w:t>
      </w:r>
      <w:r>
        <w:t xml:space="preserve"> и правительство о дополнительной поддержке отрасли — об объявлении форс-мажора, налоговых каникулах, освобождении от части сборов, а также о дополнительных субсидиях. По данным издания, остановка круизной навигации грозит компаниям потерей свыше 15 миллиардов рублей выручки и убытками более пяти миллиардов рублей.</w:t>
      </w:r>
    </w:p>
    <w:p w14:paraId="2198C5BD" w14:textId="073F5966" w:rsidR="002736B0" w:rsidRDefault="00C00083" w:rsidP="00C00083">
      <w:pPr>
        <w:jc w:val="both"/>
      </w:pPr>
      <w:r>
        <w:t>«</w:t>
      </w:r>
      <w:r w:rsidR="005E29DC">
        <w:t>Вопрос в стадии обсуждения</w:t>
      </w:r>
      <w:r>
        <w:t>»</w:t>
      </w:r>
      <w:r w:rsidR="005E29DC">
        <w:t>, — сообщили в пресс-службе министерства.</w:t>
      </w:r>
    </w:p>
    <w:p w14:paraId="0E7BEB3A" w14:textId="3BCD53D2" w:rsidR="005E29DC" w:rsidRDefault="000A353E" w:rsidP="00C00083">
      <w:pPr>
        <w:jc w:val="both"/>
      </w:pPr>
      <w:hyperlink r:id="rId101" w:history="1">
        <w:r w:rsidR="005E29DC" w:rsidRPr="005951E7">
          <w:rPr>
            <w:rStyle w:val="a9"/>
          </w:rPr>
          <w:t>https://ria.ru/20200406/1569625459.html</w:t>
        </w:r>
      </w:hyperlink>
    </w:p>
    <w:p w14:paraId="19EFBD68" w14:textId="02B62378" w:rsidR="005E29DC" w:rsidRDefault="005E29DC" w:rsidP="00C00083">
      <w:pPr>
        <w:jc w:val="both"/>
      </w:pPr>
      <w:r>
        <w:t>На ту же тему:</w:t>
      </w:r>
    </w:p>
    <w:p w14:paraId="5FC2B630" w14:textId="77777777" w:rsidR="00C00083" w:rsidRDefault="000A353E" w:rsidP="00C00083">
      <w:pPr>
        <w:jc w:val="both"/>
      </w:pPr>
      <w:hyperlink r:id="rId102" w:history="1">
        <w:r w:rsidR="005E29DC" w:rsidRPr="005951E7">
          <w:rPr>
            <w:rStyle w:val="a9"/>
          </w:rPr>
          <w:t>https://www.pnp.ru/economics/mintrans-obsuzhdaet-vozmozhnost-podderzhki-kruiznykh-kompaniy.html</w:t>
        </w:r>
      </w:hyperlink>
    </w:p>
    <w:p w14:paraId="574B2514" w14:textId="540BB244" w:rsidR="00DE0FA7" w:rsidRPr="00DE0FA7" w:rsidRDefault="00DE0FA7" w:rsidP="00C00083">
      <w:pPr>
        <w:pStyle w:val="3"/>
        <w:jc w:val="both"/>
        <w:rPr>
          <w:rFonts w:ascii="Times New Roman" w:hAnsi="Times New Roman"/>
          <w:sz w:val="24"/>
          <w:szCs w:val="24"/>
        </w:rPr>
      </w:pPr>
      <w:bookmarkStart w:id="74" w:name="_Toc46165826"/>
      <w:r w:rsidRPr="00DE0FA7">
        <w:rPr>
          <w:rFonts w:ascii="Times New Roman" w:hAnsi="Times New Roman"/>
          <w:sz w:val="24"/>
          <w:szCs w:val="24"/>
        </w:rPr>
        <w:t>ПРАЙМ; 2020.06.04; РЕЧНАЯ НАВИГАЦИЯ В МОСКВЕ ОТКРОЕТСЯ В СРОК, НЕСМОТРЯ НА ТЕХСЛОЖНОСТИ ИЗ-ЗА КОРОНАВИРУСА</w:t>
      </w:r>
      <w:bookmarkEnd w:id="74"/>
    </w:p>
    <w:p w14:paraId="78DA6440" w14:textId="42155363" w:rsidR="00DE0FA7" w:rsidRDefault="00DE0FA7" w:rsidP="00C00083">
      <w:pPr>
        <w:jc w:val="both"/>
      </w:pPr>
      <w:r>
        <w:t xml:space="preserve">Навигация по внутренним водным путям Москвы и в Московском бассейне откроется в срок - 24 апреля, несмотря на технические сложности по подготовке технического флота </w:t>
      </w:r>
      <w:r w:rsidR="00C00083">
        <w:t>«</w:t>
      </w:r>
      <w:r>
        <w:t>Канала имени Москвы</w:t>
      </w:r>
      <w:r w:rsidR="00C00083">
        <w:t>»</w:t>
      </w:r>
      <w:r>
        <w:t xml:space="preserve"> на фоне ситуации с коронавирусом, следует из сообщения пресс-службы учреждения.</w:t>
      </w:r>
    </w:p>
    <w:p w14:paraId="6D44F258" w14:textId="77777777" w:rsidR="00DE0FA7" w:rsidRDefault="00DE0FA7" w:rsidP="00C00083">
      <w:pPr>
        <w:jc w:val="both"/>
      </w:pPr>
      <w:r>
        <w:t xml:space="preserve">Навигация по рекам Москвы, как и во всем Московском бассейне, объединяющем водные пути 12 регионов страны (Москва, Подмосковье, Тульская, Тверская, Вологодская, Ярославская, Новгородская, Рязанская, Владимирская, Калужская, Нижегородская и Ивановская области) традиционно открывается 24 апреля, а закрывается 17 ноября. Соответствующие распоряжения выпускает </w:t>
      </w:r>
      <w:r w:rsidRPr="00C00083">
        <w:rPr>
          <w:b/>
        </w:rPr>
        <w:t>Росморречфлот</w:t>
      </w:r>
      <w:r>
        <w:t>.</w:t>
      </w:r>
    </w:p>
    <w:p w14:paraId="091206FE" w14:textId="28AE278A" w:rsidR="00DE0FA7" w:rsidRDefault="00C00083" w:rsidP="00C00083">
      <w:pPr>
        <w:jc w:val="both"/>
      </w:pPr>
      <w:r>
        <w:t>«</w:t>
      </w:r>
      <w:r w:rsidR="00DE0FA7">
        <w:t xml:space="preserve">Сегодня принимаемые </w:t>
      </w:r>
      <w:r w:rsidR="00DE0FA7" w:rsidRPr="00C00083">
        <w:rPr>
          <w:b/>
        </w:rPr>
        <w:t>Росморречфлот</w:t>
      </w:r>
      <w:r w:rsidR="00DE0FA7">
        <w:t xml:space="preserve">ом и Учреждением особые профилактические меры по предотвращению распространения новой коронавирусной инфекции, конечно, накладывают дополнительные технические сложности на подготовку флота к работе. При </w:t>
      </w:r>
      <w:r w:rsidR="00DE0FA7">
        <w:lastRenderedPageBreak/>
        <w:t>этом все мероприятия идут в штатном режиме, и навигация 2020 будет обеспечена силами флота Учреждения своевременно и в надлежащем объеме</w:t>
      </w:r>
      <w:r>
        <w:t>»</w:t>
      </w:r>
      <w:r w:rsidR="00DE0FA7">
        <w:t xml:space="preserve">, - говорится в сообщении </w:t>
      </w:r>
      <w:r>
        <w:t>«</w:t>
      </w:r>
      <w:r w:rsidR="00DE0FA7">
        <w:t>Канала имени Москвы</w:t>
      </w:r>
      <w:r>
        <w:t>»</w:t>
      </w:r>
      <w:r w:rsidR="00DE0FA7">
        <w:t>.</w:t>
      </w:r>
    </w:p>
    <w:p w14:paraId="13A2FCD7" w14:textId="472194AD" w:rsidR="00DE0FA7" w:rsidRDefault="00C00083" w:rsidP="00C00083">
      <w:pPr>
        <w:jc w:val="both"/>
      </w:pPr>
      <w:r>
        <w:t>«</w:t>
      </w:r>
      <w:r w:rsidR="00DE0FA7">
        <w:t>До официального открытия летней навигации 2020 остается месяц. В Московском бассейне внутренних водных путей (ВВП) она стартует 24 апреля. К этому времени технический флот Учреждения, обслуживающий внутренние водные пути и гидротехнические сооружения, завершит плановые ремонты и будет готов встать на очередную навигационную вахту</w:t>
      </w:r>
      <w:r>
        <w:t>»</w:t>
      </w:r>
      <w:r w:rsidR="00DE0FA7">
        <w:t xml:space="preserve">, - уточняет </w:t>
      </w:r>
      <w:r>
        <w:t>«</w:t>
      </w:r>
      <w:r w:rsidR="00DE0FA7">
        <w:t>Канал имени Москвы</w:t>
      </w:r>
      <w:r>
        <w:t>»</w:t>
      </w:r>
      <w:r w:rsidR="00DE0FA7">
        <w:t>.</w:t>
      </w:r>
    </w:p>
    <w:p w14:paraId="5ED280E6" w14:textId="3FA5AE26" w:rsidR="002736B0" w:rsidRPr="002736B0" w:rsidRDefault="002736B0" w:rsidP="00C00083">
      <w:pPr>
        <w:pStyle w:val="3"/>
        <w:jc w:val="both"/>
        <w:rPr>
          <w:rFonts w:ascii="Times New Roman" w:hAnsi="Times New Roman"/>
          <w:sz w:val="24"/>
          <w:szCs w:val="24"/>
        </w:rPr>
      </w:pPr>
      <w:bookmarkStart w:id="75" w:name="_Toc46165827"/>
      <w:r w:rsidRPr="002736B0">
        <w:rPr>
          <w:rFonts w:ascii="Times New Roman" w:hAnsi="Times New Roman"/>
          <w:sz w:val="24"/>
          <w:szCs w:val="24"/>
        </w:rPr>
        <w:t>ИНТЕРФАКС; 2020.06.04; ПАРОМНЫЙ ОПЕРАТОР MOBY SPL ОТКЛАДЫВАЕТ НАЧАЛО НАВИГАЦИИ ПО БАЛТИКЕ ДО 13 МАЯ</w:t>
      </w:r>
      <w:bookmarkEnd w:id="75"/>
    </w:p>
    <w:p w14:paraId="29C1069B" w14:textId="77777777" w:rsidR="00C00083" w:rsidRDefault="002736B0" w:rsidP="00C00083">
      <w:pPr>
        <w:jc w:val="both"/>
      </w:pPr>
      <w:r>
        <w:t>Паромная компания Moby SPL переносит начало навигации парома Princess Anastasia на 13 мая, сообщила пресс-служба оператора.</w:t>
      </w:r>
    </w:p>
    <w:p w14:paraId="15A0234D" w14:textId="77777777" w:rsidR="00C00083" w:rsidRDefault="00C00083" w:rsidP="00C00083">
      <w:pPr>
        <w:jc w:val="both"/>
      </w:pPr>
      <w:r>
        <w:t>«</w:t>
      </w:r>
      <w:r w:rsidR="002736B0">
        <w:t>В связи с продлением мер профилактики распространения новой коронавирусной инфекции (COVID-19) в странах ЕС, которые временно ограничивают въезд иностранных граждан, компания MOBY SPL информирует об отмене рейсов парома SPL Princess Anastasia с 21 марта по 13 мая 2020 года включительно</w:t>
      </w:r>
      <w:r>
        <w:t>»</w:t>
      </w:r>
      <w:r w:rsidR="002736B0">
        <w:t>, - говорится в сообщении.</w:t>
      </w:r>
    </w:p>
    <w:p w14:paraId="5C89FD16" w14:textId="77777777" w:rsidR="00C00083" w:rsidRDefault="002736B0" w:rsidP="00C00083">
      <w:pPr>
        <w:jc w:val="both"/>
      </w:pPr>
      <w:r>
        <w:t>Ранее сообщалось, что паромная компания Moby SPL переносит начало навигации парома Princess Anastasia на 20 апреля.</w:t>
      </w:r>
    </w:p>
    <w:p w14:paraId="246EA799" w14:textId="77777777" w:rsidR="00C00083" w:rsidRDefault="00C00083" w:rsidP="00C00083">
      <w:pPr>
        <w:jc w:val="both"/>
      </w:pPr>
      <w:r>
        <w:t>«</w:t>
      </w:r>
      <w:r w:rsidR="002736B0">
        <w:t>Мы понимаем возможную эмоциональную реакцию со стороны наших пассажиров, однако акцентирую внимание, что данное решение опирается исключительно на нормативные распоряжения со стороны административных структур. Как мы уже заявляли, компания Moby SPL готова своевременно начать навигацию. Но сложившаяся мировая ситуация диктует свои правила. Нами будут предприняты все необходимые меры для наиболее комфортного разрешения ситуации</w:t>
      </w:r>
      <w:r>
        <w:t>»</w:t>
      </w:r>
      <w:r w:rsidR="002736B0">
        <w:t>, - отметил генеральный директор компании Сергей Котенев, которого цитирует пресс-служба.</w:t>
      </w:r>
    </w:p>
    <w:p w14:paraId="2B3731E4" w14:textId="77777777" w:rsidR="00C00083" w:rsidRDefault="002736B0" w:rsidP="00C00083">
      <w:pPr>
        <w:jc w:val="both"/>
      </w:pPr>
      <w:r>
        <w:t>Для всех пассажиров, планировавших круизное путешествие в период до 13 мая апреля 2020 года, компания предлагает следующие варианты: перенос путешествия в период до 28 декабря 2020 года или отмена бронирования и осуществление возврата денежных средств.</w:t>
      </w:r>
    </w:p>
    <w:p w14:paraId="377731E9" w14:textId="44206E60" w:rsidR="002736B0" w:rsidRPr="002736B0" w:rsidRDefault="002736B0" w:rsidP="00C00083">
      <w:pPr>
        <w:jc w:val="both"/>
      </w:pPr>
      <w:r>
        <w:t>Ранее предполагалось, что навигация будет отрыта 21 марта.</w:t>
      </w:r>
    </w:p>
    <w:p w14:paraId="311EECC3" w14:textId="77777777" w:rsidR="00C00083" w:rsidRDefault="0093404A" w:rsidP="00C00083">
      <w:pPr>
        <w:pStyle w:val="3"/>
        <w:jc w:val="both"/>
        <w:rPr>
          <w:rFonts w:ascii="Times New Roman" w:hAnsi="Times New Roman"/>
          <w:sz w:val="24"/>
          <w:szCs w:val="24"/>
        </w:rPr>
      </w:pPr>
      <w:bookmarkStart w:id="76" w:name="_Toc46165828"/>
      <w:r w:rsidRPr="0093404A">
        <w:rPr>
          <w:rFonts w:ascii="Times New Roman" w:hAnsi="Times New Roman"/>
          <w:sz w:val="24"/>
          <w:szCs w:val="24"/>
        </w:rPr>
        <w:t xml:space="preserve">ИНТЕРФАКС; 2020.06.04; ПОТЕРИ РОССИЙСКИХ ОПЕРАТОРОВ РЕЧНЫХ КРУИЗОВ ИЗ-ЗА КОРОНАВИРУСА МОГУТ СОСТАВИТЬ ОТ 40% ДО 90% ОТ ОБОРОТА - ГЕНДИРЕКТОР </w:t>
      </w:r>
      <w:r w:rsidR="00C00083">
        <w:rPr>
          <w:rFonts w:ascii="Times New Roman" w:hAnsi="Times New Roman"/>
          <w:sz w:val="24"/>
          <w:szCs w:val="24"/>
        </w:rPr>
        <w:t>«</w:t>
      </w:r>
      <w:r w:rsidRPr="0093404A">
        <w:rPr>
          <w:rFonts w:ascii="Times New Roman" w:hAnsi="Times New Roman"/>
          <w:sz w:val="24"/>
          <w:szCs w:val="24"/>
        </w:rPr>
        <w:t>ВОДОХОДА</w:t>
      </w:r>
      <w:r w:rsidR="00C00083">
        <w:rPr>
          <w:rFonts w:ascii="Times New Roman" w:hAnsi="Times New Roman"/>
          <w:sz w:val="24"/>
          <w:szCs w:val="24"/>
        </w:rPr>
        <w:t>»</w:t>
      </w:r>
      <w:bookmarkEnd w:id="76"/>
    </w:p>
    <w:p w14:paraId="75082B28" w14:textId="7F81C992" w:rsidR="0093404A" w:rsidRDefault="0093404A" w:rsidP="00C00083">
      <w:pPr>
        <w:jc w:val="both"/>
      </w:pPr>
      <w:r>
        <w:t xml:space="preserve">Потери российских компаний, работающих в сегменте речных круизов, из-за короновируса могут составить от 40% до 90% от оборота, прогнозирует генеральный директор судоходной компании </w:t>
      </w:r>
      <w:r w:rsidR="00C00083">
        <w:t>«</w:t>
      </w:r>
      <w:r>
        <w:t>Водоходъ</w:t>
      </w:r>
      <w:r w:rsidR="00C00083">
        <w:t>»</w:t>
      </w:r>
      <w:r>
        <w:t xml:space="preserve"> Ришат Багаутдинов.</w:t>
      </w:r>
    </w:p>
    <w:p w14:paraId="4076834B" w14:textId="11DEA2C0" w:rsidR="0093404A" w:rsidRDefault="00C00083" w:rsidP="00C00083">
      <w:pPr>
        <w:jc w:val="both"/>
      </w:pPr>
      <w:r>
        <w:t>«</w:t>
      </w:r>
      <w:r w:rsidR="0093404A">
        <w:t>Потери игроков рынка будут напрямую зависеть от доли иностранных пассажиров и могут варьироваться от 40% до 90% от оборота для некоторых из круизных компаний</w:t>
      </w:r>
      <w:r>
        <w:t>»</w:t>
      </w:r>
      <w:r w:rsidR="0093404A">
        <w:t xml:space="preserve">, - сообщил топ-менеджер </w:t>
      </w:r>
      <w:r>
        <w:t>«</w:t>
      </w:r>
      <w:r w:rsidR="0093404A">
        <w:t>Интерфаксу</w:t>
      </w:r>
      <w:r>
        <w:t>»</w:t>
      </w:r>
      <w:r w:rsidR="0093404A">
        <w:t>.</w:t>
      </w:r>
    </w:p>
    <w:p w14:paraId="5C3293DD" w14:textId="2C51305B" w:rsidR="0093404A" w:rsidRDefault="00C00083" w:rsidP="00C00083">
      <w:pPr>
        <w:jc w:val="both"/>
      </w:pPr>
      <w:r>
        <w:t>««</w:t>
      </w:r>
      <w:r w:rsidR="0093404A">
        <w:t>Водоходъ</w:t>
      </w:r>
      <w:r>
        <w:t>»</w:t>
      </w:r>
      <w:r w:rsidR="0093404A">
        <w:t xml:space="preserve"> исторически силен своим круизным предложением на внутреннем рынке, что должно помочь нам более гладко пройти через эту </w:t>
      </w:r>
      <w:r>
        <w:t>«</w:t>
      </w:r>
      <w:r w:rsidR="0093404A">
        <w:t>бурю</w:t>
      </w:r>
      <w:r>
        <w:t>»«</w:t>
      </w:r>
      <w:r w:rsidR="0093404A">
        <w:t>, - добавил Багаутдинов.</w:t>
      </w:r>
    </w:p>
    <w:p w14:paraId="390CCF8B" w14:textId="58CEC50E" w:rsidR="0093404A" w:rsidRDefault="00C00083" w:rsidP="00C00083">
      <w:pPr>
        <w:jc w:val="both"/>
      </w:pPr>
      <w:r>
        <w:t>«</w:t>
      </w:r>
      <w:r w:rsidR="0093404A">
        <w:t xml:space="preserve">Придется </w:t>
      </w:r>
      <w:r>
        <w:t>«</w:t>
      </w:r>
      <w:r w:rsidR="0093404A">
        <w:t>затянуть пояса</w:t>
      </w:r>
      <w:r>
        <w:t>»</w:t>
      </w:r>
      <w:r w:rsidR="0093404A">
        <w:t xml:space="preserve">, скорректировать часть наших проектов развития на будущее, поэтому мы признательны тем, кто верит в компанию </w:t>
      </w:r>
      <w:r>
        <w:t>«</w:t>
      </w:r>
      <w:r w:rsidR="0093404A">
        <w:t>Водоходъ</w:t>
      </w:r>
      <w:r>
        <w:t>»</w:t>
      </w:r>
      <w:r w:rsidR="0093404A">
        <w:t xml:space="preserve"> и пойдет в наши круизы</w:t>
      </w:r>
      <w:r>
        <w:t>»</w:t>
      </w:r>
      <w:r w:rsidR="0093404A">
        <w:t>, - отметил он.</w:t>
      </w:r>
    </w:p>
    <w:p w14:paraId="241D33AC" w14:textId="1E131C56" w:rsidR="0093404A" w:rsidRDefault="0093404A" w:rsidP="00C00083">
      <w:pPr>
        <w:jc w:val="both"/>
      </w:pPr>
      <w:r>
        <w:t xml:space="preserve">По словам топ-менеджера, </w:t>
      </w:r>
      <w:r w:rsidR="00C00083">
        <w:t>«</w:t>
      </w:r>
      <w:r>
        <w:t>Водоходъ</w:t>
      </w:r>
      <w:r w:rsidR="00C00083">
        <w:t>»</w:t>
      </w:r>
      <w:r>
        <w:t xml:space="preserve"> сдвинул сроки начала пассажирской навигации 2020 года, традиционно стартующей в конце апреля - начале мая. </w:t>
      </w:r>
      <w:r w:rsidR="00C00083">
        <w:t>«</w:t>
      </w:r>
      <w:r>
        <w:t>В этом году мы сдвинули начало навигации на 1 июня, следуя поручению правительства РФ от 27 марта 2020 года, которое ограничивает бронирование, прием и размещение туристов в период до 1 июня 2020 года из-за сложной эпидемиологической обстановки</w:t>
      </w:r>
      <w:r w:rsidR="00C00083">
        <w:t>»</w:t>
      </w:r>
      <w:r>
        <w:t>, - отметил он.</w:t>
      </w:r>
    </w:p>
    <w:p w14:paraId="24DB0D5C" w14:textId="690DD895" w:rsidR="0093404A" w:rsidRDefault="00C00083" w:rsidP="00C00083">
      <w:pPr>
        <w:jc w:val="both"/>
      </w:pPr>
      <w:r>
        <w:lastRenderedPageBreak/>
        <w:t>«</w:t>
      </w:r>
      <w:r w:rsidR="0093404A">
        <w:t>При этом мы не останавливали подготовку к навигации, наш флот, экипажи готовы отправиться и ранее, если представится такая возможность</w:t>
      </w:r>
      <w:r>
        <w:t>»</w:t>
      </w:r>
      <w:r w:rsidR="0093404A">
        <w:t>, - добавил Багаутдинов.</w:t>
      </w:r>
    </w:p>
    <w:p w14:paraId="029C4C9B" w14:textId="66DB59A5" w:rsidR="0093404A" w:rsidRDefault="0093404A" w:rsidP="00C00083">
      <w:pPr>
        <w:jc w:val="both"/>
      </w:pPr>
      <w:r>
        <w:t xml:space="preserve">Российская палата судоходства (РПС) направила в </w:t>
      </w:r>
      <w:r w:rsidRPr="00C00083">
        <w:rPr>
          <w:b/>
        </w:rPr>
        <w:t>Минтранс</w:t>
      </w:r>
      <w:r>
        <w:t xml:space="preserve"> предложения о поддержке круизных судоходных компаний, оказавшихся </w:t>
      </w:r>
      <w:r w:rsidR="00C00083">
        <w:t>«</w:t>
      </w:r>
      <w:r>
        <w:t>в критической ситуации</w:t>
      </w:r>
      <w:r w:rsidR="00C00083">
        <w:t>»</w:t>
      </w:r>
      <w:r>
        <w:t xml:space="preserve"> из-за коронавируса, пишет в понедельник </w:t>
      </w:r>
      <w:r w:rsidR="00C00083">
        <w:t>«</w:t>
      </w:r>
      <w:r>
        <w:t>Коммерсантъ</w:t>
      </w:r>
      <w:r w:rsidR="00C00083">
        <w:t>»</w:t>
      </w:r>
      <w:r>
        <w:t xml:space="preserve"> со ссылкой на копию письма. </w:t>
      </w:r>
      <w:r w:rsidR="00C00083">
        <w:t>«</w:t>
      </w:r>
      <w:r>
        <w:t>В зависимости от длительности и масштабов пандемии в 2020 году не исключена полная остановка круизной навигации на внутренних водных путях. Тогда потери доходов в круизном сегменте превысят 15,5 млрд руб., а убытки - 5 млрд руб., и это без учета возможных требований возврата средств и штрафов</w:t>
      </w:r>
      <w:r w:rsidR="00C00083">
        <w:t>»</w:t>
      </w:r>
      <w:r>
        <w:t>, - сообщает в письме президент РПС Алексей Клявин. По данным газеты, РПС предлагает срочно признать распространение инфекции форс-мажором для круизного судоходства, ввести налоговые каникулы по оплате НДС, установить мораторий на уплату неналоговых платежей в навигацию 2020 года и выделить субсидии из бюджета. Кроме того, в РПС считают необходимым субсидировать процентные ставки по кредитам, ввести мораторий на банкротство судоходных компаний-туроператоров и ускорить возмещение акцизов на топливо.</w:t>
      </w:r>
    </w:p>
    <w:p w14:paraId="3C0D0286" w14:textId="6D361F99" w:rsidR="0090110F" w:rsidRDefault="00600293" w:rsidP="00C00083">
      <w:pPr>
        <w:jc w:val="both"/>
      </w:pPr>
      <w:r>
        <w:t>На ту же тему:</w:t>
      </w:r>
    </w:p>
    <w:p w14:paraId="2F48D5C9" w14:textId="77777777" w:rsidR="00C00083" w:rsidRDefault="000A353E" w:rsidP="00C00083">
      <w:pPr>
        <w:jc w:val="both"/>
      </w:pPr>
      <w:hyperlink r:id="rId103" w:history="1">
        <w:r w:rsidR="00600293" w:rsidRPr="005951E7">
          <w:rPr>
            <w:rStyle w:val="a9"/>
          </w:rPr>
          <w:t>https://futurerussia.gov.ru/nacionalnye-proekty/kruiznye-sudohodnye-kompanii-prosat-podderzki-pravitelstva</w:t>
        </w:r>
      </w:hyperlink>
    </w:p>
    <w:p w14:paraId="390B763D" w14:textId="0A6DBF19" w:rsidR="00022934" w:rsidRPr="00022934" w:rsidRDefault="00022934" w:rsidP="00C00083">
      <w:pPr>
        <w:pStyle w:val="3"/>
        <w:jc w:val="both"/>
        <w:rPr>
          <w:rFonts w:ascii="Times New Roman" w:hAnsi="Times New Roman"/>
          <w:sz w:val="24"/>
          <w:szCs w:val="24"/>
        </w:rPr>
      </w:pPr>
      <w:bookmarkStart w:id="77" w:name="_Toc46165829"/>
      <w:r w:rsidRPr="00022934">
        <w:rPr>
          <w:rFonts w:ascii="Times New Roman" w:hAnsi="Times New Roman"/>
          <w:sz w:val="24"/>
          <w:szCs w:val="24"/>
        </w:rPr>
        <w:t xml:space="preserve">ПРАЙМ; 2020.06.04; </w:t>
      </w:r>
      <w:r w:rsidR="00C00083">
        <w:rPr>
          <w:rFonts w:ascii="Times New Roman" w:hAnsi="Times New Roman"/>
          <w:sz w:val="24"/>
          <w:szCs w:val="24"/>
        </w:rPr>
        <w:t>«</w:t>
      </w:r>
      <w:r w:rsidRPr="00022934">
        <w:rPr>
          <w:rFonts w:ascii="Times New Roman" w:hAnsi="Times New Roman"/>
          <w:sz w:val="24"/>
          <w:szCs w:val="24"/>
        </w:rPr>
        <w:t>КРАСНОЕ СОРМОВО</w:t>
      </w:r>
      <w:r w:rsidR="00C00083">
        <w:rPr>
          <w:rFonts w:ascii="Times New Roman" w:hAnsi="Times New Roman"/>
          <w:sz w:val="24"/>
          <w:szCs w:val="24"/>
        </w:rPr>
        <w:t>»</w:t>
      </w:r>
      <w:r w:rsidRPr="00022934">
        <w:rPr>
          <w:rFonts w:ascii="Times New Roman" w:hAnsi="Times New Roman"/>
          <w:sz w:val="24"/>
          <w:szCs w:val="24"/>
        </w:rPr>
        <w:t xml:space="preserve"> ОБСУЖДАЕТ С ЗАКАЗЧИКОМ ПЕРЕНОС СДАЧИ </w:t>
      </w:r>
      <w:r w:rsidR="00C00083">
        <w:rPr>
          <w:rFonts w:ascii="Times New Roman" w:hAnsi="Times New Roman"/>
          <w:sz w:val="24"/>
          <w:szCs w:val="24"/>
        </w:rPr>
        <w:t>«</w:t>
      </w:r>
      <w:r w:rsidRPr="00022934">
        <w:rPr>
          <w:rFonts w:ascii="Times New Roman" w:hAnsi="Times New Roman"/>
          <w:sz w:val="24"/>
          <w:szCs w:val="24"/>
        </w:rPr>
        <w:t>МУСТАЯ КАРИМА</w:t>
      </w:r>
      <w:r w:rsidR="00C00083">
        <w:rPr>
          <w:rFonts w:ascii="Times New Roman" w:hAnsi="Times New Roman"/>
          <w:sz w:val="24"/>
          <w:szCs w:val="24"/>
        </w:rPr>
        <w:t>»</w:t>
      </w:r>
      <w:r w:rsidRPr="00022934">
        <w:rPr>
          <w:rFonts w:ascii="Times New Roman" w:hAnsi="Times New Roman"/>
          <w:sz w:val="24"/>
          <w:szCs w:val="24"/>
        </w:rPr>
        <w:t xml:space="preserve"> ИЗ-ЗА КОРОНАВИРУСА</w:t>
      </w:r>
      <w:bookmarkEnd w:id="77"/>
    </w:p>
    <w:p w14:paraId="6E93FAE6" w14:textId="56687F18" w:rsidR="00022934" w:rsidRDefault="00022934" w:rsidP="00C00083">
      <w:pPr>
        <w:jc w:val="both"/>
      </w:pPr>
      <w:r>
        <w:t xml:space="preserve">Судостроительный завод </w:t>
      </w:r>
      <w:r w:rsidR="00C00083">
        <w:t>«</w:t>
      </w:r>
      <w:r>
        <w:t>Красное Сормово</w:t>
      </w:r>
      <w:r w:rsidR="00C00083">
        <w:t>»</w:t>
      </w:r>
      <w:r>
        <w:t xml:space="preserve"> обсуждает с заказчиком, компанией </w:t>
      </w:r>
      <w:r w:rsidR="00C00083">
        <w:t>«</w:t>
      </w:r>
      <w:r>
        <w:t>Водоходъ</w:t>
      </w:r>
      <w:r w:rsidR="00C00083">
        <w:t>»</w:t>
      </w:r>
      <w:r>
        <w:t xml:space="preserve">, возможность переноса сроков сдачи круизного лайнера </w:t>
      </w:r>
      <w:r w:rsidR="00C00083">
        <w:t>«</w:t>
      </w:r>
      <w:r>
        <w:t>Мустай Карим</w:t>
      </w:r>
      <w:r w:rsidR="00C00083">
        <w:t>»</w:t>
      </w:r>
      <w:r>
        <w:t xml:space="preserve"> на фоне ситуации с коронавирусом, об этом РИА Новости сообщили в пресс-службе завода.</w:t>
      </w:r>
    </w:p>
    <w:p w14:paraId="3E0D3B39" w14:textId="3DC296D6" w:rsidR="00022934" w:rsidRDefault="00C00083" w:rsidP="00C00083">
      <w:pPr>
        <w:jc w:val="both"/>
      </w:pPr>
      <w:r>
        <w:t>«</w:t>
      </w:r>
      <w:r w:rsidR="00022934">
        <w:t xml:space="preserve">В связи с введением мер по противодействию распространению коронавирусной инфекции на заводе </w:t>
      </w:r>
      <w:r>
        <w:t>«</w:t>
      </w:r>
      <w:r w:rsidR="00022934">
        <w:t>Красное Сормово</w:t>
      </w:r>
      <w:r>
        <w:t>»</w:t>
      </w:r>
      <w:r w:rsidR="00022934">
        <w:t xml:space="preserve"> предприятие будет функционировать в ограниченном режиме. Несмотря на это, верфь рассчитывает сохранить график сдачи судов проекта RSD59 в соответствии с текущими договорными обязательствами. Возможность переноса срока сдачи пассажирского теплохода проекта PV300 </w:t>
      </w:r>
      <w:r>
        <w:t>«</w:t>
      </w:r>
      <w:r w:rsidR="00022934">
        <w:t>Мустай Карим</w:t>
      </w:r>
      <w:r>
        <w:t>»</w:t>
      </w:r>
      <w:r w:rsidR="00022934">
        <w:t xml:space="preserve"> обсуждается с заказчиком</w:t>
      </w:r>
      <w:r>
        <w:t>»</w:t>
      </w:r>
      <w:r w:rsidR="00022934">
        <w:t>, - сообщили в пресс-службе. Собеседник агентства уточнил, что плановый срок сдачи судна - до конца апреля.</w:t>
      </w:r>
    </w:p>
    <w:p w14:paraId="1CA5C251" w14:textId="77777777" w:rsidR="00022934" w:rsidRDefault="00022934" w:rsidP="00C00083">
      <w:pPr>
        <w:jc w:val="both"/>
      </w:pPr>
      <w:r>
        <w:t>Всемирная организация здравоохранения 11 марта объявила вспышку новой коронавирусной инфекции COVID-19 пандемией. По последним данным ВОЗ, в мире зафиксировано уже более 1,13 миллиона случаев заражения, почти 63 тысячи человек скончались. Большинство регионов РФ ввели режим самоизоляции или другие ограничения для профилактики коронавируса.</w:t>
      </w:r>
    </w:p>
    <w:p w14:paraId="1E1C5147" w14:textId="1D6F6532" w:rsidR="00022934" w:rsidRDefault="00022934" w:rsidP="00C00083">
      <w:pPr>
        <w:jc w:val="both"/>
      </w:pPr>
      <w:r>
        <w:t xml:space="preserve">Первый за постсоветское время лайнер проекта PV300VD для круизов по Каспийскому и Черному морям по заказу Московского речного пароходства заложили на судозаводе </w:t>
      </w:r>
      <w:r w:rsidR="00C00083">
        <w:t>«</w:t>
      </w:r>
      <w:r>
        <w:t>Лотос</w:t>
      </w:r>
      <w:r w:rsidR="00C00083">
        <w:t>»</w:t>
      </w:r>
      <w:r>
        <w:t xml:space="preserve"> в середине августа 2016 года. Аналогичный лайнер на </w:t>
      </w:r>
      <w:r w:rsidR="00C00083">
        <w:t>«</w:t>
      </w:r>
      <w:r>
        <w:t>Красном Сормове</w:t>
      </w:r>
      <w:r w:rsidR="00C00083">
        <w:t>»</w:t>
      </w:r>
      <w:r>
        <w:t>, таким образом, станет вторым построенным круизным лайнером.</w:t>
      </w:r>
    </w:p>
    <w:p w14:paraId="6C67378D" w14:textId="63D6BDEF" w:rsidR="00022934" w:rsidRPr="008A024D" w:rsidRDefault="00022934" w:rsidP="00C00083">
      <w:pPr>
        <w:jc w:val="both"/>
      </w:pPr>
      <w:r>
        <w:t xml:space="preserve">Лайнер, строящийся для компании </w:t>
      </w:r>
      <w:r w:rsidR="00C00083">
        <w:t>«</w:t>
      </w:r>
      <w:r>
        <w:t>Водоходъ</w:t>
      </w:r>
      <w:r w:rsidR="00C00083">
        <w:t>»</w:t>
      </w:r>
      <w:r>
        <w:t xml:space="preserve">, получил имя </w:t>
      </w:r>
      <w:r w:rsidR="00C00083">
        <w:t>«</w:t>
      </w:r>
      <w:r>
        <w:t>Мустай Карим</w:t>
      </w:r>
      <w:r w:rsidR="00C00083">
        <w:t>»</w:t>
      </w:r>
      <w:r>
        <w:t xml:space="preserve"> в честь знаменитого башкирского поэта. </w:t>
      </w:r>
      <w:r w:rsidR="00C00083">
        <w:t>«</w:t>
      </w:r>
      <w:r>
        <w:t>Водоходъ</w:t>
      </w:r>
      <w:r w:rsidR="00C00083">
        <w:t>»</w:t>
      </w:r>
      <w:r>
        <w:t xml:space="preserve"> планирует осуществлять круизы по маршрутам Москва - Астрахань, Москва - Санкт-Петербург с переходами по Ладожскому и Онежскому озерам, а также Москва - Ростов-на-Дону с проходом по Волго-Донскому каналу.</w:t>
      </w:r>
    </w:p>
    <w:p w14:paraId="15615F2B" w14:textId="77777777" w:rsidR="005E463E" w:rsidRPr="005E463E" w:rsidRDefault="005E463E" w:rsidP="00C00083">
      <w:pPr>
        <w:pStyle w:val="3"/>
        <w:jc w:val="both"/>
        <w:rPr>
          <w:rFonts w:ascii="Times New Roman" w:hAnsi="Times New Roman"/>
          <w:sz w:val="24"/>
          <w:szCs w:val="24"/>
        </w:rPr>
      </w:pPr>
      <w:bookmarkStart w:id="78" w:name="_Toc46165830"/>
      <w:r w:rsidRPr="005E463E">
        <w:rPr>
          <w:rFonts w:ascii="Times New Roman" w:hAnsi="Times New Roman"/>
          <w:sz w:val="24"/>
          <w:szCs w:val="24"/>
        </w:rPr>
        <w:t>ПРАЙМ; 2020.06.04; ОСК РАССКАЗАЛА, КАК БУДУТ РАБОТАТЬ ВЕРФИ НА ФОНЕ ПРОДЛЕНИЯ НЕРАБОЧИХ ДНЕЙ В РФ</w:t>
      </w:r>
      <w:bookmarkEnd w:id="78"/>
    </w:p>
    <w:p w14:paraId="538CBF79" w14:textId="77777777" w:rsidR="005E463E" w:rsidRDefault="005E463E" w:rsidP="00C00083">
      <w:pPr>
        <w:jc w:val="both"/>
      </w:pPr>
      <w:r>
        <w:t xml:space="preserve">Предприятия, входящие в состав Объединенной судостроительной корпорации, в апреле на фоне продления нерабочей недели будут функционировать в соответствии с указом </w:t>
      </w:r>
      <w:r>
        <w:lastRenderedPageBreak/>
        <w:t>президента РФ, а также с учетом наличия непрерывных производств и неотложных заказов, сообщили РИА Новости в пресс-службе ОСК.</w:t>
      </w:r>
    </w:p>
    <w:p w14:paraId="599A7067" w14:textId="77777777" w:rsidR="005E463E" w:rsidRDefault="005E463E" w:rsidP="00C00083">
      <w:pPr>
        <w:jc w:val="both"/>
      </w:pPr>
      <w:r>
        <w:t xml:space="preserve">Ранее президент России </w:t>
      </w:r>
      <w:r w:rsidRPr="00C00083">
        <w:rPr>
          <w:b/>
        </w:rPr>
        <w:t>Владимир Путин</w:t>
      </w:r>
      <w:r>
        <w:t xml:space="preserve"> в своем обращении к гражданам страны сообщил, что режим нерабочих дней продлен до 30 апреля 2020 года.</w:t>
      </w:r>
    </w:p>
    <w:p w14:paraId="14D70B65" w14:textId="0B8C5C36" w:rsidR="005E463E" w:rsidRDefault="00C00083" w:rsidP="00C00083">
      <w:pPr>
        <w:jc w:val="both"/>
      </w:pPr>
      <w:r>
        <w:t>«</w:t>
      </w:r>
      <w:r w:rsidR="005E463E">
        <w:t>Предприятия ОСК, как гражданские, так и военные, будут осуществлять свою деятельность в соответствии с указом президента России, распоряжениями региональных властей и учетом наличия непрерывного производства, а также неотложных заказов</w:t>
      </w:r>
      <w:r>
        <w:t>»</w:t>
      </w:r>
      <w:r w:rsidR="005E463E">
        <w:t>, - сообщили в пресс-службе.</w:t>
      </w:r>
    </w:p>
    <w:p w14:paraId="18DCCB5B" w14:textId="2E969998" w:rsidR="005E463E" w:rsidRDefault="00C00083" w:rsidP="00C00083">
      <w:pPr>
        <w:jc w:val="both"/>
      </w:pPr>
      <w:r>
        <w:t>«</w:t>
      </w:r>
      <w:r w:rsidR="005E463E">
        <w:t>Все взаимоотношения с работниками предприятий будут оформляться в рамках ТК РФ и в соответствии с разъяснениями Минтруда. Работающим сотрудникам будет обеспечена вся необходимая санитарно-гигиеническая защита, обязательная в текущей эпидемиологической ситуации</w:t>
      </w:r>
      <w:r>
        <w:t>»</w:t>
      </w:r>
      <w:r w:rsidR="005E463E">
        <w:t>, - добавил собеседник агентства.</w:t>
      </w:r>
    </w:p>
    <w:p w14:paraId="39BDB22B" w14:textId="238FDD74" w:rsidR="005E463E" w:rsidRPr="005E463E" w:rsidRDefault="005E463E" w:rsidP="00C00083">
      <w:pPr>
        <w:pStyle w:val="3"/>
        <w:jc w:val="both"/>
        <w:rPr>
          <w:rFonts w:ascii="Times New Roman" w:hAnsi="Times New Roman"/>
          <w:sz w:val="24"/>
          <w:szCs w:val="24"/>
        </w:rPr>
      </w:pPr>
      <w:bookmarkStart w:id="79" w:name="_Toc46165831"/>
      <w:r w:rsidRPr="005E463E">
        <w:rPr>
          <w:rFonts w:ascii="Times New Roman" w:hAnsi="Times New Roman"/>
          <w:sz w:val="24"/>
          <w:szCs w:val="24"/>
        </w:rPr>
        <w:t xml:space="preserve">ПРАЙМ; 2020.06.04; СУЭК РАССКАЗАЛ О МЕРАХ ПО ЗАЩИТЕ ОТ КОРОНАВИРУСА НА ТЕРМИНАЛЕ </w:t>
      </w:r>
      <w:r w:rsidR="00C00083">
        <w:rPr>
          <w:rFonts w:ascii="Times New Roman" w:hAnsi="Times New Roman"/>
          <w:sz w:val="24"/>
          <w:szCs w:val="24"/>
        </w:rPr>
        <w:t>«</w:t>
      </w:r>
      <w:r w:rsidRPr="005E463E">
        <w:rPr>
          <w:rFonts w:ascii="Times New Roman" w:hAnsi="Times New Roman"/>
          <w:sz w:val="24"/>
          <w:szCs w:val="24"/>
        </w:rPr>
        <w:t>ДАЛЬТРАНСУГОЛЬ</w:t>
      </w:r>
      <w:r w:rsidR="00C00083">
        <w:rPr>
          <w:rFonts w:ascii="Times New Roman" w:hAnsi="Times New Roman"/>
          <w:sz w:val="24"/>
          <w:szCs w:val="24"/>
        </w:rPr>
        <w:t>»</w:t>
      </w:r>
      <w:bookmarkEnd w:id="79"/>
    </w:p>
    <w:p w14:paraId="12C82D4C" w14:textId="465BBE67" w:rsidR="005E463E" w:rsidRDefault="005E463E" w:rsidP="00C00083">
      <w:pPr>
        <w:jc w:val="both"/>
      </w:pPr>
      <w:r>
        <w:t xml:space="preserve">Заходящие на терминал </w:t>
      </w:r>
      <w:r w:rsidR="00C00083">
        <w:t>«</w:t>
      </w:r>
      <w:r>
        <w:t>Дальтрансуголь</w:t>
      </w:r>
      <w:r w:rsidR="00C00083">
        <w:t>»</w:t>
      </w:r>
      <w:r>
        <w:t xml:space="preserve"> суда проходят санитарную проверку еще на рейде, контакты портовиков с членами экипажей сведены до минимума, часть персонала переведена на удаленную работу, сообщает пресс-служба СУЭК.</w:t>
      </w:r>
    </w:p>
    <w:p w14:paraId="247E7615" w14:textId="657283D2" w:rsidR="005E463E" w:rsidRDefault="00C00083" w:rsidP="00C00083">
      <w:pPr>
        <w:jc w:val="both"/>
      </w:pPr>
      <w:r>
        <w:t>«</w:t>
      </w:r>
      <w:r w:rsidR="005E463E">
        <w:t xml:space="preserve">Угольный терминал АО </w:t>
      </w:r>
      <w:r>
        <w:t>«</w:t>
      </w:r>
      <w:r w:rsidR="005E463E">
        <w:t>Дальтрансуголь</w:t>
      </w:r>
      <w:r>
        <w:t>»</w:t>
      </w:r>
      <w:r w:rsidR="005E463E">
        <w:t xml:space="preserve"> СУЭК является непрерывно действующим предприятием, эксплуатирующим опасные производственные объекты. Сегодня там действует особый режим эпидемиологического контроля. ... Санитарный контроль все суда, прибывающие на терминал, проходят не в порту, а на рейде. Там специалисты Роспотребнадзора проводят контроль температуры у членов экипажа, выполняют прочие мероприятия, предписанные санитарными протоколами</w:t>
      </w:r>
      <w:r>
        <w:t>»</w:t>
      </w:r>
      <w:r w:rsidR="005E463E">
        <w:t>, - говорится в сообщении.</w:t>
      </w:r>
    </w:p>
    <w:p w14:paraId="2284C352" w14:textId="51DA899F" w:rsidR="005E463E" w:rsidRDefault="00C00083" w:rsidP="00C00083">
      <w:pPr>
        <w:jc w:val="both"/>
      </w:pPr>
      <w:r>
        <w:t>«</w:t>
      </w:r>
      <w:r w:rsidR="005E463E">
        <w:t>У нас выделены определенные сотрудники, которые работают с судами. Им предписано свести до минимума все контакты с администрацией судна, если приходится подняться на борт, то средства индивидуальной защиты - маски, перчатки - они оставляют на судне. Выполняются все требования, которые необходимы на сегодняшний день</w:t>
      </w:r>
      <w:r>
        <w:t>»</w:t>
      </w:r>
      <w:r w:rsidR="005E463E">
        <w:t xml:space="preserve">, - цитирует пресс-служба директора по производству АО </w:t>
      </w:r>
      <w:r>
        <w:t>«</w:t>
      </w:r>
      <w:r w:rsidR="005E463E">
        <w:t>Дальтрансуголь</w:t>
      </w:r>
      <w:r>
        <w:t>»</w:t>
      </w:r>
      <w:r w:rsidR="005E463E">
        <w:t xml:space="preserve"> Владимира Франчишина.</w:t>
      </w:r>
    </w:p>
    <w:p w14:paraId="5A45E366" w14:textId="3B1A60D0" w:rsidR="005E463E" w:rsidRDefault="005E463E" w:rsidP="00C00083">
      <w:pPr>
        <w:jc w:val="both"/>
      </w:pPr>
      <w:r>
        <w:t xml:space="preserve">Уборка помещений с допобработкой раствором хлорамина проводится на территории порта ежедневно, организовано ежесменное измерение температуры у всех работников терминала, а также подрядных организаций, сотрудники обеспечены средствами защиты. </w:t>
      </w:r>
      <w:r w:rsidR="00C00083">
        <w:t>«</w:t>
      </w:r>
      <w:r>
        <w:t xml:space="preserve">Все работники старше 65 лет направлены на самоизоляцию с сохранением заработка. Это же касается работников, независимо от возраста, имеющих хронические заболевания. Часть персонала АО </w:t>
      </w:r>
      <w:r w:rsidR="00C00083">
        <w:t>«</w:t>
      </w:r>
      <w:r>
        <w:t>Дальтрансуголь</w:t>
      </w:r>
      <w:r w:rsidR="00C00083">
        <w:t>»</w:t>
      </w:r>
      <w:r>
        <w:t xml:space="preserve"> переведена на удаленную работу</w:t>
      </w:r>
      <w:r w:rsidR="00C00083">
        <w:t>»</w:t>
      </w:r>
      <w:r>
        <w:t>, - добавляется в сообщении.</w:t>
      </w:r>
    </w:p>
    <w:p w14:paraId="4631AC40" w14:textId="77777777" w:rsidR="005E463E" w:rsidRDefault="005E463E" w:rsidP="00C00083">
      <w:pPr>
        <w:jc w:val="both"/>
      </w:pPr>
      <w:r>
        <w:t>Всемирная организация здравоохранения 11 марта объявила вспышку новой коронавирусной инфекции COVID-19 пандемией. По последним данным ВОЗ, в мире зафиксировано уже более 1,13 миллиона случаев заражения, почти 63 тысячи человек скончались.</w:t>
      </w:r>
    </w:p>
    <w:p w14:paraId="27330AD3" w14:textId="77777777" w:rsidR="00C00083" w:rsidRDefault="005E463E" w:rsidP="00C00083">
      <w:pPr>
        <w:jc w:val="both"/>
      </w:pPr>
      <w:r>
        <w:t xml:space="preserve">Ванинский балкерный терминал АО </w:t>
      </w:r>
      <w:r w:rsidR="00C00083">
        <w:t>«</w:t>
      </w:r>
      <w:r>
        <w:t>Дальтрансуголь</w:t>
      </w:r>
      <w:r w:rsidR="00C00083">
        <w:t>»</w:t>
      </w:r>
      <w:r>
        <w:t xml:space="preserve"> (дочерняя компания АО </w:t>
      </w:r>
      <w:r w:rsidR="00C00083">
        <w:t>«</w:t>
      </w:r>
      <w:r>
        <w:t>СУЭК</w:t>
      </w:r>
      <w:r w:rsidR="00C00083">
        <w:t>»</w:t>
      </w:r>
      <w:r>
        <w:t>), расположенный в глубоководной бухте Мучке и находящийся в крайней точке Байкало-Амурской магистрали, является одним из самых молодых и современных угольных терминалов России.</w:t>
      </w:r>
    </w:p>
    <w:p w14:paraId="28C48377" w14:textId="77777777" w:rsidR="008570E4" w:rsidRPr="008570E4" w:rsidRDefault="008570E4" w:rsidP="00C00083">
      <w:pPr>
        <w:pStyle w:val="3"/>
        <w:jc w:val="both"/>
        <w:rPr>
          <w:rFonts w:ascii="Times New Roman" w:hAnsi="Times New Roman"/>
          <w:sz w:val="24"/>
          <w:szCs w:val="24"/>
        </w:rPr>
      </w:pPr>
      <w:bookmarkStart w:id="80" w:name="_Toc46165832"/>
      <w:r w:rsidRPr="008570E4">
        <w:rPr>
          <w:rFonts w:ascii="Times New Roman" w:hAnsi="Times New Roman"/>
          <w:sz w:val="24"/>
          <w:szCs w:val="24"/>
        </w:rPr>
        <w:t>ИНТЕРФАКС; 2020.06.04; С 7 АПРЕЛЯ ГОСГРАНИЦУ УКРАИНЫ МОЖНО БУДЕТ ПЕРЕСЕЧЬ ТОЛЬКО НА ЛИЧНОМ АВТОТРАНСПОРТЕ</w:t>
      </w:r>
      <w:bookmarkEnd w:id="80"/>
    </w:p>
    <w:p w14:paraId="7DF9B78C" w14:textId="77777777" w:rsidR="00C00083" w:rsidRDefault="008570E4" w:rsidP="00C00083">
      <w:pPr>
        <w:jc w:val="both"/>
      </w:pPr>
      <w:r>
        <w:t>Со вторника государственную границу Украины можно будет пересечь только автотранспортом и только в 19 пунктах пропуска, соответствующее решение приняло правительство страны.</w:t>
      </w:r>
    </w:p>
    <w:p w14:paraId="5003137D" w14:textId="77777777" w:rsidR="00C00083" w:rsidRDefault="00C00083" w:rsidP="00C00083">
      <w:pPr>
        <w:jc w:val="both"/>
      </w:pPr>
      <w:r>
        <w:lastRenderedPageBreak/>
        <w:t>«</w:t>
      </w:r>
      <w:r w:rsidR="008570E4">
        <w:t xml:space="preserve">С учетом изменений с 00:00 ч. 7 апреля 2020 года временно закрытыми будут 115 </w:t>
      </w:r>
      <w:r w:rsidR="008570E4" w:rsidRPr="00C00083">
        <w:rPr>
          <w:b/>
        </w:rPr>
        <w:t>пунктов пропуска</w:t>
      </w:r>
      <w:r w:rsidR="008570E4">
        <w:t>, еще в 28 пунктах пропуска временно прекращено пешеходное сообщение</w:t>
      </w:r>
      <w:r>
        <w:t>»</w:t>
      </w:r>
      <w:r w:rsidR="008570E4">
        <w:t>, - говорится в сообщении Госпогранслужбы со ссылкой на решение кабмина.</w:t>
      </w:r>
    </w:p>
    <w:p w14:paraId="6CB956EA" w14:textId="77777777" w:rsidR="00C00083" w:rsidRDefault="008570E4" w:rsidP="00C00083">
      <w:pPr>
        <w:jc w:val="both"/>
      </w:pPr>
      <w:r>
        <w:t xml:space="preserve">В ведомстве напоминают, что другими распорядительными документами временно закрыты </w:t>
      </w:r>
      <w:r w:rsidRPr="00C00083">
        <w:rPr>
          <w:b/>
        </w:rPr>
        <w:t>пункты пропуска</w:t>
      </w:r>
      <w:r>
        <w:t xml:space="preserve"> (пункты контроля) через государственную границу для международного пассажирского железнодорожного, воздушного, автомобильного (для автобусов) сообщения.</w:t>
      </w:r>
    </w:p>
    <w:p w14:paraId="7A7557F7" w14:textId="77777777" w:rsidR="00C00083" w:rsidRDefault="00C00083" w:rsidP="00C00083">
      <w:pPr>
        <w:jc w:val="both"/>
      </w:pPr>
      <w:r>
        <w:t>«</w:t>
      </w:r>
      <w:r w:rsidR="008570E4">
        <w:t xml:space="preserve">С учетом всех ограничений, введенных украинскими властями и уполномоченными органами соседних стран, с 7 апреля остается только 19 </w:t>
      </w:r>
      <w:r w:rsidR="008570E4" w:rsidRPr="00C00083">
        <w:rPr>
          <w:b/>
        </w:rPr>
        <w:t>пунктов пропуска</w:t>
      </w:r>
      <w:r w:rsidR="008570E4">
        <w:t>, где можно пересечь государственную границу Украины собственным автотранспортом</w:t>
      </w:r>
      <w:r>
        <w:t>»</w:t>
      </w:r>
      <w:r w:rsidR="008570E4">
        <w:t>, - говорится в сообщении.</w:t>
      </w:r>
    </w:p>
    <w:p w14:paraId="16640871" w14:textId="77777777" w:rsidR="00C00083" w:rsidRDefault="008570E4" w:rsidP="00C00083">
      <w:pPr>
        <w:jc w:val="both"/>
      </w:pPr>
      <w:r>
        <w:t xml:space="preserve">В частности, остаются работать </w:t>
      </w:r>
      <w:r w:rsidRPr="00C00083">
        <w:rPr>
          <w:b/>
        </w:rPr>
        <w:t>пункты пропуска</w:t>
      </w:r>
      <w:r>
        <w:t>: Яготин, Краковец, Ужгород, Тиса, Дяково, Порубное, Паланка-Маяки-Удобное, Старокозачье, Рени, Могилев-Подольский, Гоптовка, Юнаковка, Бачовск, Сеньковка, Миловое, Семковка, Новые Яриловычи, Славутич, Выступовичи и Доманово.</w:t>
      </w:r>
    </w:p>
    <w:p w14:paraId="4462C330" w14:textId="77777777" w:rsidR="00C00083" w:rsidRDefault="008570E4" w:rsidP="00C00083">
      <w:pPr>
        <w:jc w:val="both"/>
      </w:pPr>
      <w:r>
        <w:t xml:space="preserve">Отмечается, что в связи с временными ограничениями, ни одного </w:t>
      </w:r>
      <w:r w:rsidRPr="00C00083">
        <w:rPr>
          <w:b/>
        </w:rPr>
        <w:t>пункта пропуска</w:t>
      </w:r>
      <w:r>
        <w:t xml:space="preserve"> на государственной границе, где осуществляется пешеходное сообщение, нет.</w:t>
      </w:r>
    </w:p>
    <w:p w14:paraId="6A9B5A6F" w14:textId="16A49E8A" w:rsidR="008570E4" w:rsidRDefault="008570E4" w:rsidP="00C00083">
      <w:pPr>
        <w:jc w:val="both"/>
      </w:pPr>
      <w:r>
        <w:t>Исключение по ограничительным мерам могут приниматься в отношении эвакуационных рейсов по решению уполномоченных министерств и ведомств, добавили в Госпогранслужбе.</w:t>
      </w:r>
    </w:p>
    <w:p w14:paraId="03F9E43C" w14:textId="77777777" w:rsidR="009673ED" w:rsidRPr="009673ED" w:rsidRDefault="009673ED" w:rsidP="00C00083">
      <w:pPr>
        <w:pStyle w:val="3"/>
        <w:jc w:val="both"/>
        <w:rPr>
          <w:rFonts w:ascii="Times New Roman" w:hAnsi="Times New Roman"/>
          <w:sz w:val="24"/>
          <w:szCs w:val="24"/>
        </w:rPr>
      </w:pPr>
      <w:bookmarkStart w:id="81" w:name="_Toc46165833"/>
      <w:r w:rsidRPr="009673ED">
        <w:rPr>
          <w:rFonts w:ascii="Times New Roman" w:hAnsi="Times New Roman"/>
          <w:sz w:val="24"/>
          <w:szCs w:val="24"/>
        </w:rPr>
        <w:t xml:space="preserve">ИНТЕРФАКС; 2020.06.04; КНР ВРЕМЕННО ЗАКРЫВАЕТ ПАССАЖИРСКИЙ КОРИДОР </w:t>
      </w:r>
      <w:r w:rsidRPr="00C00083">
        <w:rPr>
          <w:rFonts w:ascii="Times New Roman" w:hAnsi="Times New Roman"/>
          <w:sz w:val="24"/>
          <w:szCs w:val="24"/>
        </w:rPr>
        <w:t>ПУНКТА ПРОПУСКА</w:t>
      </w:r>
      <w:r w:rsidRPr="009673ED">
        <w:rPr>
          <w:rFonts w:ascii="Times New Roman" w:hAnsi="Times New Roman"/>
          <w:sz w:val="24"/>
          <w:szCs w:val="24"/>
        </w:rPr>
        <w:t xml:space="preserve"> СУЙФЭНЬХЭ НА ГРАНИЦЕ С РОССИЙСКИМ ПРИМОРЬЕМ</w:t>
      </w:r>
      <w:bookmarkEnd w:id="81"/>
    </w:p>
    <w:p w14:paraId="03EB0AD0" w14:textId="77777777" w:rsidR="00C00083" w:rsidRDefault="009673ED" w:rsidP="00C00083">
      <w:pPr>
        <w:jc w:val="both"/>
      </w:pPr>
      <w:r>
        <w:t xml:space="preserve">Китай с 7 апреля временно закрывает пассажирский </w:t>
      </w:r>
      <w:r w:rsidRPr="00C00083">
        <w:rPr>
          <w:b/>
        </w:rPr>
        <w:t>пункт пропуска</w:t>
      </w:r>
      <w:r>
        <w:t xml:space="preserve"> Суйфэньхэ на границе КНР с Приморским краем в качестве меры по противодействию распространению коронавируса, сообщили в понедельник в МИД РФ.</w:t>
      </w:r>
    </w:p>
    <w:p w14:paraId="0DB7664A" w14:textId="77777777" w:rsidR="00C00083" w:rsidRDefault="00C00083" w:rsidP="00C00083">
      <w:pPr>
        <w:jc w:val="both"/>
      </w:pPr>
      <w:r>
        <w:t>«</w:t>
      </w:r>
      <w:r w:rsidR="009673ED">
        <w:t xml:space="preserve">Посольство Китая в Москве информировало МИД России о том, что в целях недопущения трансграничного распространения коронавируса COVID-19 китайская сторона, основываясь на положениях двусторонних межправительственных соглашений о режиме российско-китайской государственной границы и о пунктах пропуска на российско-китайской государственной границе, с 7 апреля 2020 года временно закрывает пассажирский коридор </w:t>
      </w:r>
      <w:r w:rsidR="009673ED" w:rsidRPr="00C00083">
        <w:rPr>
          <w:b/>
        </w:rPr>
        <w:t>пункта пропуска</w:t>
      </w:r>
      <w:r w:rsidR="009673ED">
        <w:t xml:space="preserve"> Суйфэньхэ</w:t>
      </w:r>
      <w:r>
        <w:t>»</w:t>
      </w:r>
      <w:r w:rsidR="009673ED">
        <w:t>, - говорится в комментарии, размещенном на сайте российского внешнеполитического ведомства.</w:t>
      </w:r>
    </w:p>
    <w:p w14:paraId="0D6566C3" w14:textId="6B0A85AE" w:rsidR="009673ED" w:rsidRPr="008A024D" w:rsidRDefault="009673ED" w:rsidP="00C00083">
      <w:pPr>
        <w:jc w:val="both"/>
      </w:pPr>
      <w:r>
        <w:t>Ранее сообщалось, что распоряжением правительства РФ граница России с КНР на Дальнем Востоке была закрыта в качестве меры по нераспространению коронавируса.</w:t>
      </w:r>
    </w:p>
    <w:p w14:paraId="2421D483" w14:textId="77777777" w:rsidR="008570E4" w:rsidRPr="008570E4" w:rsidRDefault="008570E4" w:rsidP="00C00083">
      <w:pPr>
        <w:pStyle w:val="3"/>
        <w:jc w:val="both"/>
        <w:rPr>
          <w:rFonts w:ascii="Times New Roman" w:hAnsi="Times New Roman"/>
          <w:sz w:val="24"/>
          <w:szCs w:val="24"/>
        </w:rPr>
      </w:pPr>
      <w:bookmarkStart w:id="82" w:name="_Toc46165834"/>
      <w:r w:rsidRPr="008570E4">
        <w:rPr>
          <w:rFonts w:ascii="Times New Roman" w:hAnsi="Times New Roman"/>
          <w:sz w:val="24"/>
          <w:szCs w:val="24"/>
        </w:rPr>
        <w:t>ИНТЕРФАКС; 2020.06.04; КИТАЙСКИЕ ВЛАСТИ ПРЕКРАТИЛИ ГРУЗОВЫЕ ПЕРЕВОЗКИ С РФ НА ТРЕХ ПОГРАНИЧНЫХ ПУНКТАХ ПРОПУСКА</w:t>
      </w:r>
      <w:bookmarkEnd w:id="82"/>
    </w:p>
    <w:p w14:paraId="41EAFD5E" w14:textId="77777777" w:rsidR="00C00083" w:rsidRDefault="008570E4" w:rsidP="00C00083">
      <w:pPr>
        <w:jc w:val="both"/>
      </w:pPr>
      <w:r>
        <w:t>Китайские власти приняли решение временно прекратить грузовые перевозки через российско-китайские погранпереходы Пограничный - Суйфэньхэ, Полтавка - Дуннин и Турий Рог - Мишань.</w:t>
      </w:r>
    </w:p>
    <w:p w14:paraId="7468F775" w14:textId="77777777" w:rsidR="00C00083" w:rsidRDefault="00C00083" w:rsidP="00C00083">
      <w:pPr>
        <w:jc w:val="both"/>
      </w:pPr>
      <w:r>
        <w:t>«</w:t>
      </w:r>
      <w:r w:rsidR="008570E4">
        <w:t>6 апреля в 13:00 (по пекинскому времени) временно прекращаются автомобильные грузовые перевозки через российско-китайские погранпереходы Пограничный - Суйфэньхэ, Полтавка - Дуннин и Турий Рог - Мишань</w:t>
      </w:r>
      <w:r>
        <w:t>»</w:t>
      </w:r>
      <w:r w:rsidR="008570E4">
        <w:t>, - сообщается в социальных сетях Генконсульства России в Харбине в понедельник.</w:t>
      </w:r>
    </w:p>
    <w:p w14:paraId="2C6ABA89" w14:textId="77777777" w:rsidR="00C00083" w:rsidRDefault="008570E4" w:rsidP="00C00083">
      <w:pPr>
        <w:jc w:val="both"/>
      </w:pPr>
      <w:r>
        <w:t>Отмечается, что решение принято властями Китая.</w:t>
      </w:r>
    </w:p>
    <w:p w14:paraId="595015CB" w14:textId="77777777" w:rsidR="00C00083" w:rsidRDefault="00C00083" w:rsidP="00C00083">
      <w:pPr>
        <w:jc w:val="both"/>
      </w:pPr>
      <w:r>
        <w:t>«</w:t>
      </w:r>
      <w:r w:rsidR="008570E4">
        <w:t>Такое решение китайские власти аргументируют тем, что не могут обеспечить централизованную проверку и карантин возросшего через них грузопассажирского потока</w:t>
      </w:r>
      <w:r>
        <w:t>»</w:t>
      </w:r>
      <w:r w:rsidR="008570E4">
        <w:t>, - говорится в сообщении.</w:t>
      </w:r>
    </w:p>
    <w:p w14:paraId="540CF10A" w14:textId="77777777" w:rsidR="00C00083" w:rsidRDefault="008570E4" w:rsidP="00C00083">
      <w:pPr>
        <w:jc w:val="both"/>
      </w:pPr>
      <w:r>
        <w:lastRenderedPageBreak/>
        <w:t xml:space="preserve">Уточняется, что о сроках восстановления работы </w:t>
      </w:r>
      <w:r w:rsidRPr="00C00083">
        <w:rPr>
          <w:b/>
        </w:rPr>
        <w:t>пунктов пропуска</w:t>
      </w:r>
      <w:r>
        <w:t xml:space="preserve"> китайская сторона обещала сообщить дополнительно.</w:t>
      </w:r>
    </w:p>
    <w:p w14:paraId="6AA48D02" w14:textId="77777777" w:rsidR="00C00083" w:rsidRDefault="008570E4" w:rsidP="00C00083">
      <w:pPr>
        <w:jc w:val="both"/>
      </w:pPr>
      <w:r>
        <w:t>Как сообщалось, очередь из грузовиков образовалась на границе между российским Приморьем и китайским городом Суйфуньхэ. Китайская сторона объяснила это тем, что проводятся тщательные проверки в связи с коронавирусом. Также среди причин, названных китайской стороной - низкая пропускная способность российского погранперехода.</w:t>
      </w:r>
    </w:p>
    <w:p w14:paraId="720452C6" w14:textId="0F87DFE2" w:rsidR="008570E4" w:rsidRPr="008A024D" w:rsidRDefault="008570E4" w:rsidP="00C00083">
      <w:pPr>
        <w:jc w:val="both"/>
      </w:pPr>
      <w:r>
        <w:t xml:space="preserve">В Приморье всего пять автомобильных </w:t>
      </w:r>
      <w:r w:rsidRPr="00C00083">
        <w:rPr>
          <w:b/>
        </w:rPr>
        <w:t>пунктов пропуска</w:t>
      </w:r>
      <w:r>
        <w:t xml:space="preserve"> на границе с КНР.</w:t>
      </w:r>
    </w:p>
    <w:p w14:paraId="2BF3ACD0" w14:textId="77777777" w:rsidR="005061FD" w:rsidRPr="005061FD" w:rsidRDefault="005061FD" w:rsidP="00C00083">
      <w:pPr>
        <w:pStyle w:val="3"/>
        <w:jc w:val="both"/>
        <w:rPr>
          <w:rFonts w:ascii="Times New Roman" w:hAnsi="Times New Roman"/>
          <w:sz w:val="24"/>
          <w:szCs w:val="24"/>
        </w:rPr>
      </w:pPr>
      <w:bookmarkStart w:id="83" w:name="_Toc46165835"/>
      <w:r w:rsidRPr="005061FD">
        <w:rPr>
          <w:rFonts w:ascii="Times New Roman" w:hAnsi="Times New Roman"/>
          <w:sz w:val="24"/>
          <w:szCs w:val="24"/>
        </w:rPr>
        <w:t>ТАСС; 2020.06.04; НА СЕВЕРО-ВОСТОКЕ КИТАЯ ВЫЯВИЛИ 20 ВВОЗНЫХ СЛУЧАЕВ КОРОНАВИРУСА ИЗ МОСКВЫ</w:t>
      </w:r>
      <w:bookmarkEnd w:id="83"/>
    </w:p>
    <w:p w14:paraId="4F62B21F" w14:textId="77777777" w:rsidR="00C00083" w:rsidRDefault="005061FD" w:rsidP="00C00083">
      <w:pPr>
        <w:jc w:val="both"/>
      </w:pPr>
      <w:r>
        <w:t>Власти граничащей с Россией провинции Хэйлунцзян на северо-востоке Китая выявили за минувшие сутки 20 инфицированных новым коронавирусом, приехавших через Владивосток из Москвы. Об этом сообщил в понедельник региональный комитет по вопросам гигиены и здравоохранения.</w:t>
      </w:r>
    </w:p>
    <w:p w14:paraId="07842F43" w14:textId="77777777" w:rsidR="00C00083" w:rsidRDefault="005061FD" w:rsidP="00C00083">
      <w:pPr>
        <w:jc w:val="both"/>
      </w:pPr>
      <w:r>
        <w:t xml:space="preserve">По его данным, все заразившиеся прибыли рейсами </w:t>
      </w:r>
      <w:r w:rsidR="00C00083">
        <w:t>«</w:t>
      </w:r>
      <w:r w:rsidRPr="00C00083">
        <w:rPr>
          <w:b/>
        </w:rPr>
        <w:t>Аэрофлот</w:t>
      </w:r>
      <w:r>
        <w:t>а</w:t>
      </w:r>
      <w:r w:rsidR="00C00083">
        <w:t>»</w:t>
      </w:r>
      <w:r>
        <w:t xml:space="preserve"> SU1700, SU1700B, SU1702 и SU6281 во Владивосток 27, 29 и 31 марта, а также 2 апреля. Они пересекли границу на автотранспорте с 28 марта по 3 апреля. Заболевшие - граждане КНР в возрасте от 23 лет до 61 года, все они направлены в специализированные больницы.</w:t>
      </w:r>
    </w:p>
    <w:p w14:paraId="6051FB19" w14:textId="77777777" w:rsidR="00C00083" w:rsidRDefault="005061FD" w:rsidP="00C00083">
      <w:pPr>
        <w:jc w:val="both"/>
      </w:pPr>
      <w:r>
        <w:t>Согласно официальным данным, в медицинских учреждениях провинции Хэйлунцзян проходят лечение 42 инфицированных. Помимо этого, в провинции на текущий момент зафиксировано 60 заразившихся, не имеющих симптомов.</w:t>
      </w:r>
    </w:p>
    <w:p w14:paraId="53B66BEC" w14:textId="77777777" w:rsidR="00C00083" w:rsidRDefault="005061FD" w:rsidP="00C00083">
      <w:pPr>
        <w:jc w:val="both"/>
      </w:pPr>
      <w:r>
        <w:t xml:space="preserve">В воскресенье Центральное телевидение Китая сообщило, что власти провинции Хэйлунцзян выявили 13 случаев инфицирования коронавирусом среди вернувшихся из РФ граждан КНР. По информации телеканала, все они 1 апреля вылетели из Москвы во Владивосток, после чего пересекли границу двух стран. Сообщалось, что все заболевшие прилетели во Владивосток рейсами </w:t>
      </w:r>
      <w:r w:rsidR="00C00083">
        <w:t>«</w:t>
      </w:r>
      <w:r w:rsidRPr="00C00083">
        <w:rPr>
          <w:b/>
        </w:rPr>
        <w:t>Аэрофлот</w:t>
      </w:r>
      <w:r>
        <w:t>а</w:t>
      </w:r>
      <w:r w:rsidR="00C00083">
        <w:t>»</w:t>
      </w:r>
      <w:r>
        <w:t xml:space="preserve"> SU6281 и SU1700. После этого они прибыли на погранпереходы на рейсовых автобусах и частных автомобилях, пересекли границу двух стран и прибыли в Суйфэньхэ, где их направили на обязательный двухнедельный карантин.</w:t>
      </w:r>
    </w:p>
    <w:p w14:paraId="6B78BA01" w14:textId="441AD050" w:rsidR="005061FD" w:rsidRDefault="005061FD" w:rsidP="00C00083">
      <w:pPr>
        <w:jc w:val="both"/>
      </w:pPr>
      <w:r>
        <w:t xml:space="preserve">Как сообщила ТАСС заместитель руководителя Управления Роспотребнадзора по Приморскому краю Светлана Морозова, анализы на коронавирус берут у прибывающих из-за рубежа пассажиров только на 10-й день после прилета. По информации Агентства международного сотрудничества Приморского края, прилетавшие во Владивосток из Москвы граждане КНР сразу отправлялись к автомобильному </w:t>
      </w:r>
      <w:r w:rsidRPr="00C00083">
        <w:rPr>
          <w:b/>
        </w:rPr>
        <w:t>пункту пропуска</w:t>
      </w:r>
      <w:r>
        <w:t xml:space="preserve"> </w:t>
      </w:r>
      <w:r w:rsidR="00C00083">
        <w:t>«</w:t>
      </w:r>
      <w:r>
        <w:t>Пограничный</w:t>
      </w:r>
      <w:r w:rsidR="00C00083">
        <w:t>»</w:t>
      </w:r>
      <w:r>
        <w:t>.</w:t>
      </w:r>
    </w:p>
    <w:p w14:paraId="5FCA99EB" w14:textId="77777777" w:rsidR="00C00083" w:rsidRDefault="000A353E" w:rsidP="00C00083">
      <w:pPr>
        <w:jc w:val="both"/>
      </w:pPr>
      <w:hyperlink r:id="rId104" w:history="1">
        <w:r w:rsidR="005061FD" w:rsidRPr="00755A8D">
          <w:rPr>
            <w:rStyle w:val="a9"/>
          </w:rPr>
          <w:t>https://tass.ru/obschestvo/8168437</w:t>
        </w:r>
      </w:hyperlink>
    </w:p>
    <w:p w14:paraId="77FA015A" w14:textId="185714ED" w:rsidR="008B2D3B" w:rsidRPr="008B2D3B" w:rsidRDefault="008B2D3B" w:rsidP="00C00083">
      <w:pPr>
        <w:pStyle w:val="3"/>
        <w:jc w:val="both"/>
        <w:rPr>
          <w:rFonts w:ascii="Times New Roman" w:hAnsi="Times New Roman"/>
          <w:sz w:val="24"/>
          <w:szCs w:val="24"/>
        </w:rPr>
      </w:pPr>
      <w:bookmarkStart w:id="84" w:name="_Toc46165836"/>
      <w:r w:rsidRPr="008B2D3B">
        <w:rPr>
          <w:rFonts w:ascii="Times New Roman" w:hAnsi="Times New Roman"/>
          <w:sz w:val="24"/>
          <w:szCs w:val="24"/>
        </w:rPr>
        <w:t>РИА НОВОСТИ; 2020.06.04; СКОПИВШИЕСЯ НА ВЫЕЗДЕ ИЗ КИТАЯ РОССИЙСКИЕ ГРУЗОВИКИ ПРОШЛИ ГРАНИЦУ</w:t>
      </w:r>
      <w:bookmarkEnd w:id="84"/>
    </w:p>
    <w:p w14:paraId="73F014E6" w14:textId="31FB535B" w:rsidR="008B2D3B" w:rsidRDefault="008B2D3B" w:rsidP="00C00083">
      <w:pPr>
        <w:jc w:val="both"/>
      </w:pPr>
      <w:r>
        <w:t>Ситуация с очередью из грузовиков с российскими водителями, скопившейся в КНР у границы с Приморьем, разрешилась, сообщила РИА Новости пресс-секретарь Уссурийской таможни Ирина Кульчицкая.</w:t>
      </w:r>
    </w:p>
    <w:p w14:paraId="5C5EBC94" w14:textId="77777777" w:rsidR="008B2D3B" w:rsidRDefault="008B2D3B" w:rsidP="00C00083">
      <w:pPr>
        <w:jc w:val="both"/>
      </w:pPr>
      <w:r>
        <w:t xml:space="preserve">Накануне генконсульство РФ в Харбине сообщило, что очередь из выезжающих в Россию грузовых автомобилей с российскими водителями образовалась на китайской стороне в </w:t>
      </w:r>
      <w:r w:rsidRPr="00C00083">
        <w:rPr>
          <w:b/>
        </w:rPr>
        <w:t>пункте пропуска</w:t>
      </w:r>
      <w:r>
        <w:t xml:space="preserve"> Пограничный в Приморье. Это связано с ростом количества пересекающих его автомобилей, недостаточной пропускной способностью российской части погранперехода и усиленными мерами контроля на фоне коронавируса, отмечала дипмиссия.</w:t>
      </w:r>
    </w:p>
    <w:p w14:paraId="397571E0" w14:textId="67B3575D" w:rsidR="008B2D3B" w:rsidRDefault="00C00083" w:rsidP="00C00083">
      <w:pPr>
        <w:jc w:val="both"/>
      </w:pPr>
      <w:r>
        <w:t>«</w:t>
      </w:r>
      <w:r w:rsidR="008B2D3B">
        <w:t xml:space="preserve">Касаемо скопления фур - оно было на протяжении недели, потому что китайская сторона сторона старалась вывезти как можно больше товаров в РФ. Поэтому было скопление только порожних фур. У них был простой в очереди, а груженные фуры выходили. На </w:t>
      </w:r>
      <w:r w:rsidR="008B2D3B">
        <w:lastRenderedPageBreak/>
        <w:t xml:space="preserve">сегодняшний день очередей нет. </w:t>
      </w:r>
      <w:r w:rsidR="008B2D3B" w:rsidRPr="00C00083">
        <w:rPr>
          <w:b/>
        </w:rPr>
        <w:t>Пункт пропуска</w:t>
      </w:r>
      <w:r w:rsidR="008B2D3B">
        <w:t xml:space="preserve"> </w:t>
      </w:r>
      <w:r>
        <w:t>«</w:t>
      </w:r>
      <w:r w:rsidR="008B2D3B">
        <w:t>Пограничный</w:t>
      </w:r>
      <w:r>
        <w:t>»</w:t>
      </w:r>
      <w:r w:rsidR="008B2D3B">
        <w:t xml:space="preserve"> доложил, что у них очередей нет. На </w:t>
      </w:r>
      <w:r>
        <w:t>«</w:t>
      </w:r>
      <w:r w:rsidR="008B2D3B">
        <w:t>Полтавке</w:t>
      </w:r>
      <w:r>
        <w:t>»</w:t>
      </w:r>
      <w:r w:rsidR="008B2D3B">
        <w:t xml:space="preserve"> тоже очередей нет</w:t>
      </w:r>
      <w:r>
        <w:t>»</w:t>
      </w:r>
      <w:r w:rsidR="008B2D3B">
        <w:t>, - сказал Кульчицкая.</w:t>
      </w:r>
    </w:p>
    <w:p w14:paraId="699E7EBB" w14:textId="430E6364" w:rsidR="008B2D3B" w:rsidRDefault="008B2D3B" w:rsidP="00C00083">
      <w:pPr>
        <w:jc w:val="both"/>
      </w:pPr>
      <w:r>
        <w:t xml:space="preserve">По ее словам, пункт </w:t>
      </w:r>
      <w:r w:rsidR="00C00083">
        <w:t>«</w:t>
      </w:r>
      <w:r>
        <w:t>Турий рог</w:t>
      </w:r>
      <w:r w:rsidR="00C00083">
        <w:t>»</w:t>
      </w:r>
      <w:r>
        <w:t xml:space="preserve"> в понедельник и так не работает из-за праздника в КНР.</w:t>
      </w:r>
    </w:p>
    <w:p w14:paraId="1AE154AE" w14:textId="4E39ECD0" w:rsidR="008B2D3B" w:rsidRDefault="008B2D3B" w:rsidP="00C00083">
      <w:pPr>
        <w:jc w:val="both"/>
      </w:pPr>
      <w:r>
        <w:t>Ранее генконсульство РФ в Харбине сообщало, что 6 апреля временно прекращаются автомобильные грузовые перевозки через российско-китайские погранпереходы Пограничный – Суйфэньхэ, Полтавка – Дуннин и Турий Рог – Мишань. Такое решение китайские власти аргументируют тем, что не могут обеспечить централизованную проверку и карантин возросшего через них грузопассажирского потока, отмечала дипмиссия.</w:t>
      </w:r>
    </w:p>
    <w:p w14:paraId="20CC2890" w14:textId="77777777" w:rsidR="00C00083" w:rsidRDefault="000A353E" w:rsidP="00C00083">
      <w:pPr>
        <w:jc w:val="both"/>
      </w:pPr>
      <w:hyperlink r:id="rId105" w:history="1">
        <w:r w:rsidR="008B2D3B" w:rsidRPr="00755A8D">
          <w:rPr>
            <w:rStyle w:val="a9"/>
          </w:rPr>
          <w:t>https://ria.ru/20200406/1569617961.html</w:t>
        </w:r>
      </w:hyperlink>
    </w:p>
    <w:p w14:paraId="551FA573" w14:textId="77777777" w:rsidR="006610B8" w:rsidRPr="006610B8" w:rsidRDefault="006610B8" w:rsidP="00C00083">
      <w:pPr>
        <w:pStyle w:val="3"/>
        <w:jc w:val="both"/>
        <w:rPr>
          <w:rFonts w:ascii="Times New Roman" w:hAnsi="Times New Roman"/>
          <w:sz w:val="24"/>
          <w:szCs w:val="24"/>
        </w:rPr>
      </w:pPr>
      <w:bookmarkStart w:id="85" w:name="_Toc46165837"/>
      <w:r w:rsidRPr="006610B8">
        <w:rPr>
          <w:rFonts w:ascii="Times New Roman" w:hAnsi="Times New Roman"/>
          <w:sz w:val="24"/>
          <w:szCs w:val="24"/>
        </w:rPr>
        <w:t xml:space="preserve">ГАЗЕТА РУ; КОНСТАНТИН ЖУРАВЛЕВ; 2020.06.04; НА ГОД РАНЬШЕ: </w:t>
      </w:r>
      <w:r w:rsidRPr="00C00083">
        <w:rPr>
          <w:rFonts w:ascii="Times New Roman" w:hAnsi="Times New Roman"/>
          <w:sz w:val="24"/>
          <w:szCs w:val="24"/>
        </w:rPr>
        <w:t>РЖД</w:t>
      </w:r>
      <w:r w:rsidRPr="006610B8">
        <w:rPr>
          <w:rFonts w:ascii="Times New Roman" w:hAnsi="Times New Roman"/>
          <w:sz w:val="24"/>
          <w:szCs w:val="24"/>
        </w:rPr>
        <w:t xml:space="preserve"> УСКОРЯЕТ МОДЕРНИЗАЦИЮ; КАКИЕ ЖЕЛЕЗНОДОРОЖНЫЕ ЛИНИИ БУДУТ РАЗВИВАТЬСЯ В БЛИЖАЙШЕЕ ВРЕМЯ</w:t>
      </w:r>
      <w:bookmarkEnd w:id="85"/>
    </w:p>
    <w:p w14:paraId="50A819AF" w14:textId="77777777" w:rsidR="00C00083" w:rsidRDefault="006610B8" w:rsidP="00C00083">
      <w:pPr>
        <w:jc w:val="both"/>
      </w:pPr>
      <w:r>
        <w:t xml:space="preserve">Модернизация инфраструктуры </w:t>
      </w:r>
      <w:r w:rsidRPr="00C00083">
        <w:rPr>
          <w:b/>
        </w:rPr>
        <w:t>РЖД</w:t>
      </w:r>
      <w:r>
        <w:t xml:space="preserve"> ведется в ускоренном режиме. В частности, это касается проекта модернизации БАМа и Транссиба, работы по ключевым объектам которых железнодорожное ведомство планирует завершить минимум на год раньше заявленных сроков – не в 2024, а уже в 2023 году. И ситуация с короновирусом и мировым экономическим кризисом вряд ли негативно повлияет на этот процесс, поскольку эти две магистрали являются основными экспортными артериями для поставок в страны АТР угля, спрос на который там продолжает расти. А по мнению аналитиков, после пандемии эта тенденция только усилится.</w:t>
      </w:r>
    </w:p>
    <w:p w14:paraId="1B88CB41" w14:textId="689FAC76" w:rsidR="006610B8" w:rsidRDefault="006610B8" w:rsidP="00C00083">
      <w:pPr>
        <w:jc w:val="both"/>
      </w:pPr>
      <w:r>
        <w:t>Главные артерии страны модернизируют досрочно</w:t>
      </w:r>
    </w:p>
    <w:p w14:paraId="5E48B15F" w14:textId="77777777" w:rsidR="00C00083" w:rsidRDefault="006610B8" w:rsidP="00C00083">
      <w:pPr>
        <w:jc w:val="both"/>
      </w:pPr>
      <w:r>
        <w:t xml:space="preserve">Модернизация инфраструктуры ведется во исполнение президентского указа от 7 мая 2018 года </w:t>
      </w:r>
      <w:r w:rsidR="00C00083">
        <w:t>«</w:t>
      </w:r>
      <w:r>
        <w:t>О национальных целях и стратегических задачах развития Российской Федерации на период до 2024 года</w:t>
      </w:r>
      <w:r w:rsidR="00C00083">
        <w:t>»</w:t>
      </w:r>
      <w:r>
        <w:t xml:space="preserve">. К этому сроку предполагается развитие транспортных коридоров </w:t>
      </w:r>
      <w:r w:rsidR="00C00083">
        <w:t>«</w:t>
      </w:r>
      <w:r>
        <w:t>Запад – Восток</w:t>
      </w:r>
      <w:r w:rsidR="00C00083">
        <w:t>»</w:t>
      </w:r>
      <w:r>
        <w:t xml:space="preserve"> и </w:t>
      </w:r>
      <w:r w:rsidR="00C00083">
        <w:t>«</w:t>
      </w:r>
      <w:r>
        <w:t>Север – Юг</w:t>
      </w:r>
      <w:r w:rsidR="00C00083">
        <w:t>»</w:t>
      </w:r>
      <w:r>
        <w:t>, повышение уровня экономической связанности территории РФ, в частности, за счет модернизации железнодорожной инфраструктуры. Транзитный поток грузовых контейнеров должен увеличиться в четыре раза, а время их перевозки с Дальнего Востока до западной границы РФ составит семь дней. Один из важнейших пунктов программы – увеличение пропускной способности Байкало-Амурской и Транссибирской железнодорожных магистралей в полтора раза, до 180 миллионов тонн.</w:t>
      </w:r>
    </w:p>
    <w:p w14:paraId="3C7088C9" w14:textId="77777777" w:rsidR="00C00083" w:rsidRDefault="006610B8" w:rsidP="00C00083">
      <w:pPr>
        <w:jc w:val="both"/>
      </w:pPr>
      <w:r>
        <w:t xml:space="preserve">По всем ключевым направлениям, обозначенным в программе, Российские железные дороги уже проделали колоссальную работу. Практически завершен первый этап реконструкции БАМа и Транссиба, рассчитанный на период до 2020 года. Он направлен на решение первоочередной задачи – ликвидации так называемых </w:t>
      </w:r>
      <w:r w:rsidR="00C00083">
        <w:t>«</w:t>
      </w:r>
      <w:r>
        <w:t>узких мест</w:t>
      </w:r>
      <w:r w:rsidR="00C00083">
        <w:t>»</w:t>
      </w:r>
      <w:r>
        <w:t xml:space="preserve"> этих магистралей, которые серьезно тормозили процесс грузоперевозок на территории Забайкалья и Дальнего Востока. В первую очередь были построены дополнительные пути и станции там, где это необходимо. Также не давали разогнаться поездам и устаревшие тоннели. Эта проблема решена за счет реконструкции Кипарисовского, Облученского и Владивостокского тоннелей, которые теперь соответствуют всем современным требованиям. На БАМе проложен дублер Байкальского тоннеля – Второй Байкальский тоннель длиной 6,5 км. Кроме того, модернизировано более пяти тысяч километров железнодорожных путей. Введено в эксплуатацию пять крупных железнодорожных мостов, в том числе через реку Лена и Зея. Все это позволило увеличить объем грузоперевозок с 2013 по 2019 год более чем в полтора раза – до 114 миллионов тонн экспортных грузов. При этом к началу года освоено 380 миллиардов рублей из запланированных 520,5 миллиардов, из них около 350 – собственные средства </w:t>
      </w:r>
      <w:r w:rsidRPr="00C00083">
        <w:rPr>
          <w:b/>
        </w:rPr>
        <w:t>РЖД</w:t>
      </w:r>
      <w:r>
        <w:t>.</w:t>
      </w:r>
    </w:p>
    <w:p w14:paraId="5CC9B92B" w14:textId="77777777" w:rsidR="00C00083" w:rsidRDefault="006610B8" w:rsidP="00C00083">
      <w:pPr>
        <w:jc w:val="both"/>
      </w:pPr>
      <w:r>
        <w:t xml:space="preserve">В рамках второго этапа, который начал проектироваться в 2018 году и изначально был рассчитан до 2024 года, объем грузоперевозок должны был вырасти до 180 миллионов тонн – в соответствии с заявленной в указе президента цифрой. Но уже в текущем году планы </w:t>
      </w:r>
      <w:r>
        <w:lastRenderedPageBreak/>
        <w:t>были скорректированы – компания раньше срока построит дополнительные пути и расширит железнодорожные станции на 212 приоритетных участках.</w:t>
      </w:r>
    </w:p>
    <w:p w14:paraId="1F36C9A7" w14:textId="77777777" w:rsidR="00C00083" w:rsidRDefault="006610B8" w:rsidP="00C00083">
      <w:pPr>
        <w:jc w:val="both"/>
      </w:pPr>
      <w:r>
        <w:t>Скорректировать планы заставили интересы российской экономики.</w:t>
      </w:r>
    </w:p>
    <w:p w14:paraId="7CA661CB" w14:textId="77777777" w:rsidR="00C00083" w:rsidRDefault="006610B8" w:rsidP="00C00083">
      <w:pPr>
        <w:jc w:val="both"/>
      </w:pPr>
      <w:r>
        <w:t>Спрос на уголь в Европе упал, а в Китае и других странах АТР, наоборот, вырос. Из-за смещения экономического вектора на Восток потребность в грузоперевозках на Восточном полигоне значительно превысила имеющиеся мощности, что и явилось толчком для ускорения модернизации.</w:t>
      </w:r>
    </w:p>
    <w:p w14:paraId="7B8ECCAF" w14:textId="77777777" w:rsidR="00C00083" w:rsidRDefault="006610B8" w:rsidP="00C00083">
      <w:pPr>
        <w:jc w:val="both"/>
      </w:pPr>
      <w:r>
        <w:t xml:space="preserve">В последнее время в </w:t>
      </w:r>
      <w:r w:rsidRPr="00C00083">
        <w:rPr>
          <w:b/>
        </w:rPr>
        <w:t>РЖД</w:t>
      </w:r>
      <w:r>
        <w:t xml:space="preserve"> многое сделано для поддержки угольной отрасли, в том числе и определив требующие ускоренной модернизации участки магистралей. Проблема в том, что именно страны Азиатско-Тихоокеанского региона остаются наиболее приоритетным направлением для экспортеров угля, а удовлетворить растущий спрос на перевозки БАМ и Транссиб пока не в состоянии. Заявление </w:t>
      </w:r>
      <w:r w:rsidRPr="00C00083">
        <w:rPr>
          <w:b/>
        </w:rPr>
        <w:t>РЖД</w:t>
      </w:r>
      <w:r>
        <w:t xml:space="preserve"> об ускорении модернизации магистралей Восточного полигона касается как первого, так и второго этапов проекта развития БАМа и Транссиба. Магистрали будут модернизироваться как в направлении пограничных переходов Дальнего Востока, так и в сторону морских портов.</w:t>
      </w:r>
    </w:p>
    <w:p w14:paraId="6D9AB09F" w14:textId="77777777" w:rsidR="00C00083" w:rsidRDefault="006610B8" w:rsidP="00C00083">
      <w:pPr>
        <w:jc w:val="both"/>
      </w:pPr>
      <w:r>
        <w:t xml:space="preserve">Сейчас второй этап находятся в стадии проектирования, работы ведутся более чем по 180 объектам. Продолжится строительство вторых путей, работы по электрификации линий, ведется подготовка к строительству второго Козинского тоннеля. Также будет построен обходной путь для еще одного </w:t>
      </w:r>
      <w:r w:rsidR="00C00083">
        <w:t>«</w:t>
      </w:r>
      <w:r>
        <w:t>узкого горлышка</w:t>
      </w:r>
      <w:r w:rsidR="00C00083">
        <w:t>»</w:t>
      </w:r>
      <w:r>
        <w:t xml:space="preserve"> – участка Шкотово – Смоляниново, построенного еще в 1930-х годах. Здесь движение поездов осуществляется с подталкивающим локомотивом. Строительство обводных путей снимет это ограничение.</w:t>
      </w:r>
    </w:p>
    <w:p w14:paraId="00C75260" w14:textId="77777777" w:rsidR="00C00083" w:rsidRDefault="006610B8" w:rsidP="00C00083">
      <w:pPr>
        <w:jc w:val="both"/>
      </w:pPr>
      <w:r>
        <w:t xml:space="preserve">На реализацию второго этапа </w:t>
      </w:r>
      <w:r w:rsidRPr="00C00083">
        <w:rPr>
          <w:b/>
        </w:rPr>
        <w:t>РЖД</w:t>
      </w:r>
      <w:r>
        <w:t xml:space="preserve"> выделяет более 493 миллиардов рублей, пока что проектно-изыскательские работы потрачено 15 миллиардов, 9 – в прошлом году, и 6 – уже в текущем.</w:t>
      </w:r>
    </w:p>
    <w:p w14:paraId="6C4FC214" w14:textId="77777777" w:rsidR="00C00083" w:rsidRDefault="006610B8" w:rsidP="00C00083">
      <w:pPr>
        <w:jc w:val="both"/>
      </w:pPr>
      <w:r>
        <w:t>Модернизация БАМа и Транссиба важна не только для развития угольной отрасли и экспорта ее продукции на Восток. По мнению экспертов Института проблем естественных монополий (ИПЕМ), развитие этих магистралей повысит бюджетную обеспеченность регионов России и запустит инвестиционные механизмы в смежных отраслях экономики.</w:t>
      </w:r>
    </w:p>
    <w:p w14:paraId="325F69C2" w14:textId="79AFE777" w:rsidR="006610B8" w:rsidRDefault="006610B8" w:rsidP="00C00083">
      <w:pPr>
        <w:jc w:val="both"/>
      </w:pPr>
      <w:r>
        <w:t>Усиление главных путей Восточного полигона</w:t>
      </w:r>
    </w:p>
    <w:p w14:paraId="7B203CA6" w14:textId="77777777" w:rsidR="00C00083" w:rsidRDefault="006610B8" w:rsidP="00C00083">
      <w:pPr>
        <w:jc w:val="both"/>
      </w:pPr>
      <w:r>
        <w:t xml:space="preserve">В активной стадии строительства находятся еще один важнейший участок Восточного полигона – </w:t>
      </w:r>
      <w:r w:rsidR="00C00083">
        <w:t>«</w:t>
      </w:r>
      <w:r>
        <w:t>Междуреченск – Тайшет</w:t>
      </w:r>
      <w:r w:rsidR="00C00083">
        <w:t>»</w:t>
      </w:r>
      <w:r>
        <w:t>, где в 2019 году введено в эксплуатацию около сорока километров новых главных путей. Возводятся дополнительные главные пути на перегонах, реконструированы более полусотни километров существующих путей, ведётся усиление системы электроснабжения. По завершении проекта будет обеспечен дополнительный объем перевозок угля в восточном направлении.</w:t>
      </w:r>
    </w:p>
    <w:p w14:paraId="508A8DE8" w14:textId="77777777" w:rsidR="00C00083" w:rsidRDefault="006610B8" w:rsidP="00C00083">
      <w:pPr>
        <w:jc w:val="both"/>
      </w:pPr>
      <w:r>
        <w:t>Развитие железнодорожной инфраструктуры на участке Междуреченск – Тайшет запланировано с учётом параметров первого и второго этапов модернизации БАМа и Транссиба.</w:t>
      </w:r>
    </w:p>
    <w:p w14:paraId="4682B422" w14:textId="77777777" w:rsidR="00C00083" w:rsidRDefault="006610B8" w:rsidP="00C00083">
      <w:pPr>
        <w:jc w:val="both"/>
      </w:pPr>
      <w:r>
        <w:t xml:space="preserve">Линия </w:t>
      </w:r>
      <w:r w:rsidR="00C00083">
        <w:t>«</w:t>
      </w:r>
      <w:r>
        <w:t>Междуреченск – Тайшет</w:t>
      </w:r>
      <w:r w:rsidR="00C00083">
        <w:t>»</w:t>
      </w:r>
      <w:r>
        <w:t xml:space="preserve"> обеспечивает транспортно-экономические связи четырёх регионов, также она задействована в перевозках транзитных грузов. Строительство этого участка ввиду важности выделено в отдельный проект, в частности из-за ожидаемого нового грузопотока, которые образуется в результате строительства железнодорожной ветки </w:t>
      </w:r>
      <w:r w:rsidR="00C00083">
        <w:t>«</w:t>
      </w:r>
      <w:r>
        <w:t>Элегест – Кызыл – Курагино</w:t>
      </w:r>
      <w:r w:rsidR="00C00083">
        <w:t>»</w:t>
      </w:r>
      <w:r>
        <w:t>.</w:t>
      </w:r>
    </w:p>
    <w:p w14:paraId="4D27C901" w14:textId="6E72D5D8" w:rsidR="006610B8" w:rsidRDefault="006610B8" w:rsidP="00C00083">
      <w:pPr>
        <w:jc w:val="both"/>
      </w:pPr>
      <w:r>
        <w:t>Транссиб – быстрее и больше</w:t>
      </w:r>
    </w:p>
    <w:p w14:paraId="40FA33A1" w14:textId="77777777" w:rsidR="00C00083" w:rsidRDefault="006610B8" w:rsidP="00C00083">
      <w:pPr>
        <w:jc w:val="both"/>
      </w:pPr>
      <w:r>
        <w:t xml:space="preserve">Строительный блок </w:t>
      </w:r>
      <w:r w:rsidRPr="00C00083">
        <w:rPr>
          <w:b/>
        </w:rPr>
        <w:t>РЖД</w:t>
      </w:r>
      <w:r>
        <w:t xml:space="preserve"> провел серьезные масштабные подготовительные работы, которые смело можно считать мощным фундаментом развития инфраструктуры. В частности, в соответствии с указом президента в 2019 году был разработан проект по увеличению транзита контейнеров из стран АТР в Европу – </w:t>
      </w:r>
      <w:r w:rsidR="00C00083">
        <w:t>«</w:t>
      </w:r>
      <w:r>
        <w:t>Транссиб за 7 суток</w:t>
      </w:r>
      <w:r w:rsidR="00C00083">
        <w:t>»</w:t>
      </w:r>
      <w:r>
        <w:t xml:space="preserve">. В результате его реализации контейнерные грузоперевозки увеличатся в четыре раза – до 1,7 миллионов контейнеров TEU, а скорость доставки от восточной до западной границы России сократится до недели. Проект рассчитан до 2024 года. На эти цели железнодорожное </w:t>
      </w:r>
      <w:r>
        <w:lastRenderedPageBreak/>
        <w:t xml:space="preserve">ведомство выделяет более 202 миллиардов рублей, из которых уже потрачено полмиллиарда на проектные работы. Предполагается строительство вторых путей, реконструкция станций, строительство путей в обход </w:t>
      </w:r>
      <w:r w:rsidR="00C00083">
        <w:t>«</w:t>
      </w:r>
      <w:r>
        <w:t>нулевого километра</w:t>
      </w:r>
      <w:r w:rsidR="00C00083">
        <w:t>»</w:t>
      </w:r>
      <w:r>
        <w:t xml:space="preserve"> БАМа – Тайшета. Также в процессе создания находится технико-экономическое обоснование строительства обхода вокруг Читы, что позволит пропускать транзитные составы, минуя областной центр, и увеличить скорость движения поездов.</w:t>
      </w:r>
    </w:p>
    <w:p w14:paraId="3E3BBF7F" w14:textId="77777777" w:rsidR="00C00083" w:rsidRDefault="006610B8" w:rsidP="00C00083">
      <w:pPr>
        <w:jc w:val="both"/>
      </w:pPr>
      <w:r>
        <w:t>По мнению экспертов, объем перевозок контейнеров по железной дороге сегодня недостаточно высок по сравнению с объемами перевозок сырья. Между тем такой способ перевозки не требует значительных затрат, и главной задачей будет обеспечить увеличение скорости проездов по маршруту следования. Железнодорожные перевозки контейнеров также могут составить конкуренцию авиаперевозкам. Хотя там сроки доставки чуть меньше – четыре дня. Однако подвозка грузов к авиагавани и погрузка на воздушные суда – процесс не очень удобный и дорогостоящий, а железнодорожная доставка происходит практически от двери до двери – от поставщика в Китае до потребителя в Европе.</w:t>
      </w:r>
    </w:p>
    <w:p w14:paraId="6D6A00FB" w14:textId="599B849F" w:rsidR="006610B8" w:rsidRDefault="006610B8" w:rsidP="00C00083">
      <w:pPr>
        <w:jc w:val="both"/>
      </w:pPr>
      <w:r>
        <w:t>Дорога на Север</w:t>
      </w:r>
    </w:p>
    <w:p w14:paraId="2C9A2B2A" w14:textId="77777777" w:rsidR="00C00083" w:rsidRDefault="006610B8" w:rsidP="00C00083">
      <w:pPr>
        <w:jc w:val="both"/>
      </w:pPr>
      <w:r w:rsidRPr="00C00083">
        <w:rPr>
          <w:b/>
        </w:rPr>
        <w:t>РЖД</w:t>
      </w:r>
      <w:r>
        <w:t xml:space="preserve"> усилит железнодорожную структуру для еще одного стратегически важного для страны проекта – Северного широтного хода. Он значительно сократит транспортный маршрут от западносибирских месторождений до северных морских портов – Балтийского, Белого, Баренцева и Карского, а также решит проблему перегруженности южного маршрута, который выходит на Транссиб. К 2022 году железнодорожное ведомство усилит магистрали на Северной и Свердловской железных дорогах для пропуска дополнительного грузопотока. С 2018 года ведутся проектные работы, на которые потрачено около 2,6 миллиардов рублей из общего объема инвестиций в 103,5 миллиарда. Все это – собственные средства </w:t>
      </w:r>
      <w:r w:rsidRPr="00C00083">
        <w:rPr>
          <w:b/>
        </w:rPr>
        <w:t>РЖД</w:t>
      </w:r>
      <w:r>
        <w:t>.</w:t>
      </w:r>
    </w:p>
    <w:p w14:paraId="71D5E4F2" w14:textId="152E4F05" w:rsidR="006610B8" w:rsidRDefault="006610B8" w:rsidP="00C00083">
      <w:pPr>
        <w:jc w:val="both"/>
      </w:pPr>
      <w:r>
        <w:t>Северный широтный ход соединит Северную и Свердловскую железные дороги, этот участок станет элементом единой арктической транспортной инфраструктуры, которая будет способствовать освоению природных ресурсов арктической зоны. Будут построены мостовые переходы через реки Обь и Надым, а также железнодорожная ветка от Салехарда до Надыма.</w:t>
      </w:r>
    </w:p>
    <w:p w14:paraId="31F7DFA8" w14:textId="77777777" w:rsidR="00C00083" w:rsidRDefault="006610B8" w:rsidP="00C00083">
      <w:pPr>
        <w:jc w:val="both"/>
      </w:pPr>
      <w:r>
        <w:t>Концессионное соглашение по строительству Северного широтного хода уже реализуется, сейчас обсуждается проект СХШ-2, который может соединить СШХ-1 с портом Сабетта. Этот маршрут – самый короткий выход к морю. Эксперты также считают этот проект прорывным для индустрии Западной Сибири Урала и Урала – благодаря его реализации путь до Мурманска станет короче почти на 2 тысячи километров, а до северной столицы – на полторы. Сегодня железнодорожные маршруты с Урала пролегают в основном через Москву и через южную часть Северной дороги.</w:t>
      </w:r>
    </w:p>
    <w:p w14:paraId="0DD41E52" w14:textId="3176B483" w:rsidR="006610B8" w:rsidRDefault="006610B8" w:rsidP="00C00083">
      <w:pPr>
        <w:jc w:val="both"/>
      </w:pPr>
      <w:r>
        <w:t>В фокусе внимания – вся страна</w:t>
      </w:r>
    </w:p>
    <w:p w14:paraId="354C6DEA" w14:textId="77777777" w:rsidR="00C00083" w:rsidRDefault="006610B8" w:rsidP="00C00083">
      <w:pPr>
        <w:jc w:val="both"/>
      </w:pPr>
      <w:r>
        <w:t xml:space="preserve">В рамках указа президента РФ </w:t>
      </w:r>
      <w:r w:rsidRPr="00C00083">
        <w:rPr>
          <w:b/>
        </w:rPr>
        <w:t>РЖД</w:t>
      </w:r>
      <w:r>
        <w:t xml:space="preserve"> реализует еще ряд стратегически важных проектов по всей стране. В частности, проекты по обеспечению железнодорожной доступности ключевых российских портов. В 2014 году компания дала старт развитию подходов к портам Северо-Запада. Расположено в этом регионе всего шесть портов, но именно они обеспечивают самый большой грузооборот. По данным </w:t>
      </w:r>
      <w:r w:rsidRPr="00C00083">
        <w:rPr>
          <w:b/>
        </w:rPr>
        <w:t>РЖД</w:t>
      </w:r>
      <w:r>
        <w:t>, в 2019 году из почти 309 миллионов тонн экспорта немногим менее половины – около 131 миллионов – пришлось на порты Северо-Запада. Еще один важный проект связан с увеличением пропускной способности в направлении портов Азово-Черноморского бассейна. За пять лет с момента начала его реализации экспортные потоки возросли в полтора раза.</w:t>
      </w:r>
    </w:p>
    <w:p w14:paraId="2F397F9C" w14:textId="77777777" w:rsidR="00C00083" w:rsidRDefault="006610B8" w:rsidP="00C00083">
      <w:pPr>
        <w:jc w:val="both"/>
      </w:pPr>
      <w:r>
        <w:t xml:space="preserve">С развитием подходов к южным портам связан еще один проект </w:t>
      </w:r>
      <w:r w:rsidRPr="00C00083">
        <w:rPr>
          <w:b/>
        </w:rPr>
        <w:t>РЖД</w:t>
      </w:r>
      <w:r>
        <w:t xml:space="preserve"> – строительство западного обхода Саратовского узла Приволжской железной дороги. С вводом в эксплуатацию этой ветки объем грузов в направлении Азовско-Черноморского бассейна составит около 50 миллионов тонн, которые пойдут в обход Саратова, тем самым будет </w:t>
      </w:r>
      <w:r>
        <w:lastRenderedPageBreak/>
        <w:t>увеличена и скорость перевозок. В рамках проекта строится двухпутный электрифицированный участок длиной 69 километров.</w:t>
      </w:r>
    </w:p>
    <w:p w14:paraId="1FF57A74" w14:textId="77777777" w:rsidR="00C00083" w:rsidRDefault="006610B8" w:rsidP="00C00083">
      <w:pPr>
        <w:jc w:val="both"/>
      </w:pPr>
      <w:r>
        <w:t xml:space="preserve">Еще один проект </w:t>
      </w:r>
      <w:r w:rsidRPr="00C00083">
        <w:rPr>
          <w:b/>
        </w:rPr>
        <w:t>РЖД</w:t>
      </w:r>
      <w:r>
        <w:t xml:space="preserve"> связан с перспективными грузоперевозками – это развитие направления </w:t>
      </w:r>
      <w:r w:rsidR="00C00083">
        <w:t>«</w:t>
      </w:r>
      <w:r>
        <w:t>Пермь – Соликамск</w:t>
      </w:r>
      <w:r w:rsidR="00C00083">
        <w:t>»</w:t>
      </w:r>
      <w:r>
        <w:t xml:space="preserve">. Строительство горно-обогатительных комбинатов на севере Перми повлечет за собой увеличение нагрузки на железнодорожные пути, и о решении этого вопроса в </w:t>
      </w:r>
      <w:r w:rsidRPr="00C00083">
        <w:rPr>
          <w:b/>
        </w:rPr>
        <w:t>РЖД</w:t>
      </w:r>
      <w:r>
        <w:t xml:space="preserve"> позаботились заранее. Проект ориентирован в первую очередь на перевозку удобрений – одного из перспективных направлений экспорта ввиду растущего на них спроса.</w:t>
      </w:r>
    </w:p>
    <w:p w14:paraId="47C7C9FF" w14:textId="77777777" w:rsidR="00C00083" w:rsidRDefault="006610B8" w:rsidP="00C00083">
      <w:pPr>
        <w:jc w:val="both"/>
      </w:pPr>
      <w:r>
        <w:t>Еще одно масштабное направление – развитие Центрального транспортного узла, стартовавшее в 2012 году. Главная задача – увеличение потока пассажиров пригородных электричек до ежегодного показателя в 850 миллионов человек. К слову, уже в 2019 он составлял около 765 миллионов.</w:t>
      </w:r>
    </w:p>
    <w:p w14:paraId="654D63F8" w14:textId="77777777" w:rsidR="00C00083" w:rsidRDefault="006610B8" w:rsidP="00C00083">
      <w:pPr>
        <w:jc w:val="both"/>
      </w:pPr>
      <w:r>
        <w:t xml:space="preserve">Также ведется электрификация участка </w:t>
      </w:r>
      <w:r w:rsidR="00C00083">
        <w:t>«</w:t>
      </w:r>
      <w:r>
        <w:t>Ожерелье-Узловая-Елец</w:t>
      </w:r>
      <w:r w:rsidR="00C00083">
        <w:t>»</w:t>
      </w:r>
      <w:r>
        <w:t>, что позволит переключить движение пассажирских поездов дальнего следования с Казанского на Павелецкое направление Московской железной дороги. Пропускная способность в направлении от столицы до Ростова-на-Дону, Новороссийска и Адлера будет значительно увеличена.</w:t>
      </w:r>
    </w:p>
    <w:p w14:paraId="76A3BB13" w14:textId="77777777" w:rsidR="00C00083" w:rsidRDefault="006610B8" w:rsidP="00C00083">
      <w:pPr>
        <w:jc w:val="both"/>
      </w:pPr>
      <w:r w:rsidRPr="00C00083">
        <w:rPr>
          <w:b/>
        </w:rPr>
        <w:t>РЖД</w:t>
      </w:r>
      <w:r>
        <w:t xml:space="preserve"> также решает проблему конкурентоспособности Юго-восточной железной дороги путем электрификация участка </w:t>
      </w:r>
      <w:r w:rsidR="00C00083">
        <w:t>«</w:t>
      </w:r>
      <w:r>
        <w:t>Ртищево – Кочетовка</w:t>
      </w:r>
      <w:r w:rsidR="00C00083">
        <w:t>»</w:t>
      </w:r>
      <w:r>
        <w:t>. Это даст снижение тарифов и переориентирование грузопотока с автотранспорта на железнодорожные поезда.</w:t>
      </w:r>
    </w:p>
    <w:p w14:paraId="408E7D9B" w14:textId="65011C33" w:rsidR="006610B8" w:rsidRDefault="006610B8" w:rsidP="00C00083">
      <w:pPr>
        <w:jc w:val="both"/>
      </w:pPr>
      <w:r>
        <w:t xml:space="preserve">Задачи перед железнодорожным ведомством стоят без преувеличения глобальные, и в условиях кризиса особенно важно сохранить достигнутые темпы строительства. Все проекты </w:t>
      </w:r>
      <w:r w:rsidRPr="00C00083">
        <w:rPr>
          <w:b/>
        </w:rPr>
        <w:t>РЖД</w:t>
      </w:r>
      <w:r>
        <w:t xml:space="preserve"> полностью отвечают экономическим интересам страны в части развития производств, вклада в развитие несырьевой экономики – в первую очередь за счет наращивания экспортного и транзитного потенциала железнодорожной инфраструктуры.</w:t>
      </w:r>
    </w:p>
    <w:p w14:paraId="5294F45F" w14:textId="77777777" w:rsidR="00C00083" w:rsidRDefault="000A353E" w:rsidP="00C00083">
      <w:pPr>
        <w:jc w:val="both"/>
      </w:pPr>
      <w:hyperlink r:id="rId106" w:history="1">
        <w:r w:rsidR="006610B8" w:rsidRPr="005951E7">
          <w:rPr>
            <w:rStyle w:val="a9"/>
          </w:rPr>
          <w:t>https://www.gazeta.ru/business/2020/04/06/13038151.shtml</w:t>
        </w:r>
      </w:hyperlink>
    </w:p>
    <w:p w14:paraId="7C29F1F9" w14:textId="024CACFC" w:rsidR="00600293" w:rsidRPr="00600293" w:rsidRDefault="00600293" w:rsidP="00C00083">
      <w:pPr>
        <w:pStyle w:val="3"/>
        <w:jc w:val="both"/>
        <w:rPr>
          <w:rFonts w:ascii="Times New Roman" w:hAnsi="Times New Roman"/>
          <w:sz w:val="24"/>
          <w:szCs w:val="24"/>
        </w:rPr>
      </w:pPr>
      <w:bookmarkStart w:id="86" w:name="_Toc46165838"/>
      <w:r w:rsidRPr="00600293">
        <w:rPr>
          <w:rFonts w:ascii="Times New Roman" w:hAnsi="Times New Roman"/>
          <w:sz w:val="24"/>
          <w:szCs w:val="24"/>
        </w:rPr>
        <w:t>ТАСС; 2020.06.04; ЭКСПЕРТЫ: ИНВЕСТПРОЕКТЫ И УЧАСТИЕ ГОСУДАРСТВА НЕОБХОДИМЫ ДЛЯ РАЗВИТИЯ АВИАЦИИ В АРКТИКЕ</w:t>
      </w:r>
      <w:bookmarkEnd w:id="86"/>
    </w:p>
    <w:p w14:paraId="54A0539E" w14:textId="77777777" w:rsidR="00C00083" w:rsidRDefault="00600293" w:rsidP="00C00083">
      <w:pPr>
        <w:jc w:val="both"/>
      </w:pPr>
      <w:r>
        <w:t>Реализация инвестиционных проектов в Арктической зоне РФ по освоению природных ресурсов повлечет за собой развитии авиационного сообщения на отечественном севере. Этот бизнес-интерес, а также участие государства в логистических и инфраструктурных проектах и субсидировании местных авиалиний - основные рычаги, которые должны сделать доступными самые отдаленные населенные пункты Российской Арктики, считают опрошенные ТАСС эксперты.</w:t>
      </w:r>
    </w:p>
    <w:p w14:paraId="233641AD" w14:textId="77777777" w:rsidR="00C00083" w:rsidRDefault="00600293" w:rsidP="00C00083">
      <w:pPr>
        <w:jc w:val="both"/>
      </w:pPr>
      <w:r>
        <w:t xml:space="preserve">В марте президент России </w:t>
      </w:r>
      <w:r w:rsidRPr="00C00083">
        <w:rPr>
          <w:b/>
        </w:rPr>
        <w:t>Владимир Путин</w:t>
      </w:r>
      <w:r>
        <w:t xml:space="preserve"> подписал указ об основах госполитики России в Арктике до 2035 года. Авиационной составляющей в этом документе уделено особое внимание. Среди основных задач социального развития Арктической зоны названо обеспечение круглогодичных магистральных, межрегиональных и местных авиаперевозок по доступным ценам. А среди задач в сфере развития инфраструктуры указано развитие сети аэропортов и посадочных площадок.</w:t>
      </w:r>
    </w:p>
    <w:p w14:paraId="1343ACB2" w14:textId="25B4C6AA" w:rsidR="00600293" w:rsidRDefault="00600293" w:rsidP="00C00083">
      <w:pPr>
        <w:jc w:val="both"/>
      </w:pPr>
      <w:r>
        <w:t>Ожидание рейса</w:t>
      </w:r>
    </w:p>
    <w:p w14:paraId="66496CE4" w14:textId="77777777" w:rsidR="00C00083" w:rsidRDefault="00600293" w:rsidP="00C00083">
      <w:pPr>
        <w:jc w:val="both"/>
      </w:pPr>
      <w:r>
        <w:t>География полетов в Арктике обширна, поскольку дорог между населенными пунктами в северных регионах мало, добраться до них можно только по воздуху. Так, например, для жителей многих арктических поселков вертолеты являются единственной возможностью добраться до районного центра или ближайшего крупного города. Часто из-за плохой погоды вылеты переносятся, возникают очереди из желающих улететь на большую землю при ограниченном количестве мест на борту воздушного судна. Например, востребованным авиамаршрутом в Красноярском крае являются рейсы для поселков Усть-Авам и Волочанка, но вылета оттуда люди могут ждать месяцами.</w:t>
      </w:r>
    </w:p>
    <w:p w14:paraId="124B02B9" w14:textId="77777777" w:rsidR="00C00083" w:rsidRDefault="00C00083" w:rsidP="00C00083">
      <w:pPr>
        <w:jc w:val="both"/>
      </w:pPr>
      <w:r>
        <w:lastRenderedPageBreak/>
        <w:t>«</w:t>
      </w:r>
      <w:r w:rsidR="00600293">
        <w:t>Билеты купить заранее и быть уверенным в вылете нельзя, только перед непосредственной посадкой на вертолет. Полетишь ты или нет, зависит от удачи и от того, кто первый дозвонится на предварительной записи за неделю до вылета. Если, например, ты не улетел, очередь не сохраняется, и тебе снова предстоит звонить за неделю и записываться. Осенью мы так полтора месяца звонили</w:t>
      </w:r>
      <w:r>
        <w:t>»</w:t>
      </w:r>
      <w:r w:rsidR="00600293">
        <w:t>, - рассказал ТАСС об особенностях современных авиаперевозок на севере учитель из небольшого поселка Волочанка в Таймырском Долгано-Ненецком районе Красноярского края Денис Теребихин.</w:t>
      </w:r>
    </w:p>
    <w:p w14:paraId="339620BF" w14:textId="77777777" w:rsidR="00C00083" w:rsidRDefault="00600293" w:rsidP="00C00083">
      <w:pPr>
        <w:jc w:val="both"/>
      </w:pPr>
      <w:r>
        <w:t xml:space="preserve">Сложности авиасообщения пытаются решить на региональном уровне - из бюджета края ежегодно выделяется от 500 до 1 млрд рублей. Однако ситуация в этом сегменте рынка принципиально не меняется, признают в местном кабинете министров. Возможности регионального бюджета ограничены. </w:t>
      </w:r>
      <w:r w:rsidR="00C00083">
        <w:t>«</w:t>
      </w:r>
      <w:r>
        <w:t>Для обеспечения внутрирегиональных и местных авиаперевозок на территории Красноярского края в полном объеме необходимы дополнительные средства, ориентировочно в размере 1,11 млрд рублей</w:t>
      </w:r>
      <w:r w:rsidR="00C00083">
        <w:t>»</w:t>
      </w:r>
      <w:r>
        <w:t xml:space="preserve">, - сообщил ТАСС </w:t>
      </w:r>
      <w:r w:rsidRPr="00C00083">
        <w:rPr>
          <w:b/>
        </w:rPr>
        <w:t>министр транспорта</w:t>
      </w:r>
      <w:r>
        <w:t xml:space="preserve"> края Константин Димитров.</w:t>
      </w:r>
    </w:p>
    <w:p w14:paraId="16C46E22" w14:textId="62B42256" w:rsidR="00600293" w:rsidRDefault="00600293" w:rsidP="00C00083">
      <w:pPr>
        <w:jc w:val="both"/>
      </w:pPr>
      <w:r>
        <w:t>Роль государства</w:t>
      </w:r>
    </w:p>
    <w:p w14:paraId="58DD8942" w14:textId="77777777" w:rsidR="00C00083" w:rsidRDefault="00600293" w:rsidP="00C00083">
      <w:pPr>
        <w:jc w:val="both"/>
      </w:pPr>
      <w:r>
        <w:t xml:space="preserve">Эксперты в регионах уверены: решить проблемы воздушного сообщения на севере можно лишь с активным участием государства, самостоятельно сделать это очень сложно. В регионах есть успешные проекты государственно-частного партнерства, например, реконструкция аэропорта Норильска, превратившая его в один из самых современных аэропортовых комплексов российской Арктики. Инвестиции из федерального бюджета позволят до 2024 года реконструировать аэропортовый комплекс </w:t>
      </w:r>
      <w:r w:rsidR="00C00083">
        <w:t>«</w:t>
      </w:r>
      <w:r>
        <w:t>Нарьян-Мар</w:t>
      </w:r>
      <w:r w:rsidR="00C00083">
        <w:t>»</w:t>
      </w:r>
      <w:r>
        <w:t xml:space="preserve"> в Ненецком автономном округе. В Архангельской области идет реконструкция аэропорта на Соловках, на Чукотке в этом году должна начаться реконструкция взлетно-посадочной полосы аэропорта Певек, в планах - развитие инфраструктуры аэропорта Омолон.</w:t>
      </w:r>
    </w:p>
    <w:p w14:paraId="5D532071" w14:textId="77777777" w:rsidR="00C00083" w:rsidRDefault="00600293" w:rsidP="00C00083">
      <w:pPr>
        <w:jc w:val="both"/>
      </w:pPr>
      <w:r>
        <w:t xml:space="preserve">В иркутской авиакомпании </w:t>
      </w:r>
      <w:r w:rsidR="00C00083">
        <w:t>«</w:t>
      </w:r>
      <w:r>
        <w:t>Ираэро</w:t>
      </w:r>
      <w:r w:rsidR="00C00083">
        <w:t>»</w:t>
      </w:r>
      <w:r>
        <w:t xml:space="preserve"> уверены, что для полноценного социально-экономического развития арктических территорий Сибири и Дальнего Востока должна быть разработана и принята государственная программа развития и поддержки аэродромной сети. </w:t>
      </w:r>
      <w:r w:rsidR="00C00083">
        <w:t>«</w:t>
      </w:r>
      <w:r>
        <w:t>Плохо развитая инфраструктура - основное препятствие для реализации программы авиаперевозок в Арктике и на Севере</w:t>
      </w:r>
      <w:r w:rsidR="00C00083">
        <w:t>»</w:t>
      </w:r>
      <w:r>
        <w:t xml:space="preserve">, - пояснили ТАСС в </w:t>
      </w:r>
      <w:r w:rsidR="00C00083">
        <w:t>«</w:t>
      </w:r>
      <w:r>
        <w:t>Ираэро</w:t>
      </w:r>
      <w:r w:rsidR="00C00083">
        <w:t>»</w:t>
      </w:r>
      <w:r>
        <w:t>.</w:t>
      </w:r>
    </w:p>
    <w:p w14:paraId="679A2D38" w14:textId="77777777" w:rsidR="00C00083" w:rsidRDefault="00600293" w:rsidP="00C00083">
      <w:pPr>
        <w:jc w:val="both"/>
      </w:pPr>
      <w:r>
        <w:t>Одним из механизмов развития авиации в Арктике может стать субсидирование пассажирских перевозок на местных линиях за счет федерального бюджета, полагают эксперты. Сейчас это в основном нагрузка на региональные бюджеты и в меньшей степени на бюджеты муниципальные. В конце 2019 года - начале 2020 года этот вопрос рассматривался на федеральном уровне. Однако сейчас тема ушла на задний план из-за пандемии коронавируса.</w:t>
      </w:r>
    </w:p>
    <w:p w14:paraId="5B05CC8D" w14:textId="77777777" w:rsidR="00C00083" w:rsidRDefault="00C00083" w:rsidP="00C00083">
      <w:pPr>
        <w:jc w:val="both"/>
      </w:pPr>
      <w:r>
        <w:t>«</w:t>
      </w:r>
      <w:r w:rsidR="00600293">
        <w:t>Поскольку для большинства жителей районов республики авиасообщение является безальтернативным, то единственным способом реально обеспечить доступность перевозок является распространение механизма федеральных субсидий на внутрирегиональную сеть маршрутов</w:t>
      </w:r>
      <w:r>
        <w:t>»</w:t>
      </w:r>
      <w:r w:rsidR="00600293">
        <w:t>, - сказал ТАСС врио губернатора Камчатского края, экс-председатель правительства Якутии Владимир Солодов.</w:t>
      </w:r>
    </w:p>
    <w:p w14:paraId="75738B3D" w14:textId="77777777" w:rsidR="00C00083" w:rsidRDefault="00600293" w:rsidP="00C00083">
      <w:pPr>
        <w:jc w:val="both"/>
      </w:pPr>
      <w:r>
        <w:t xml:space="preserve">По его словам, в настоящее время предложение республики сформулировано и направлено в </w:t>
      </w:r>
      <w:r w:rsidRPr="00C00083">
        <w:rPr>
          <w:b/>
        </w:rPr>
        <w:t>Минтранс</w:t>
      </w:r>
      <w:r>
        <w:t xml:space="preserve"> РФ. Якутия надеется на поддержку в этом вопросе, а также на то, что в 2020 году такая программа будет разработана.</w:t>
      </w:r>
    </w:p>
    <w:p w14:paraId="24F95C1A" w14:textId="08851B43" w:rsidR="00600293" w:rsidRDefault="00600293" w:rsidP="00C00083">
      <w:pPr>
        <w:jc w:val="both"/>
      </w:pPr>
      <w:r>
        <w:t>Роль бизнеса</w:t>
      </w:r>
    </w:p>
    <w:p w14:paraId="75ACBA57" w14:textId="77777777" w:rsidR="00C00083" w:rsidRDefault="00600293" w:rsidP="00C00083">
      <w:pPr>
        <w:jc w:val="both"/>
      </w:pPr>
      <w:r>
        <w:t xml:space="preserve">В свою очередь исполнительный директор отраслевого агентства </w:t>
      </w:r>
      <w:r w:rsidR="00C00083">
        <w:t>«</w:t>
      </w:r>
      <w:r>
        <w:t>Авиапорт</w:t>
      </w:r>
      <w:r w:rsidR="00C00083">
        <w:t>»</w:t>
      </w:r>
      <w:r>
        <w:t xml:space="preserve"> Олег Пантелеев в разговоре с ТАСС отметил, что при экономической целесообразности бизнес может развернуть необходимую для авиаперевозок в северных регионах инфраструктуру.</w:t>
      </w:r>
    </w:p>
    <w:p w14:paraId="7F09FB69" w14:textId="77777777" w:rsidR="00C00083" w:rsidRDefault="00C00083" w:rsidP="00C00083">
      <w:pPr>
        <w:jc w:val="both"/>
      </w:pPr>
      <w:r>
        <w:t>«</w:t>
      </w:r>
      <w:r w:rsidR="00600293">
        <w:t xml:space="preserve">Нам стоит реалистично оценивать ситуацию, продвижение в Арктическом регионе, в первую очередь, связано с целесообразностью освоения природных богатств, природных ресурсов, в том числе проведением разработки нефтегазовых месторождений. &lt;...&gt; При </w:t>
      </w:r>
      <w:r w:rsidR="00600293">
        <w:lastRenderedPageBreak/>
        <w:t>запуске проектов освоения природных богатств Арктического региона авиационная составлявшая подтянется. Нужно отдавать себе отчет в том, что именно экономическая целесообразность будет определять масштабы развития авиаперевозок в этой зоне</w:t>
      </w:r>
      <w:r>
        <w:t>»</w:t>
      </w:r>
      <w:r w:rsidR="00600293">
        <w:t>, - сказал Пантелеев.</w:t>
      </w:r>
    </w:p>
    <w:p w14:paraId="22E8E666" w14:textId="7E758F5E" w:rsidR="00600293" w:rsidRDefault="00600293" w:rsidP="00C00083">
      <w:pPr>
        <w:jc w:val="both"/>
      </w:pPr>
      <w:r>
        <w:t>В регионах Сибири ожидают, что на развитие авиации повлияют те инвестиционные объекты, что сейчас реализуются в регионах Арктики. Так, на территории Арктической зоны Красноярского края предполагается к реализации ряд инвестиционных проектов, связанных с освоением месторождений: Сырадасайского угольного месторождения, отгрузка нефти с Пайяхской группы месторождений, угольный терминал Чайка, включающие в себя строительство транспортных инфраструктурных объектов.</w:t>
      </w:r>
    </w:p>
    <w:p w14:paraId="1A9D46D3" w14:textId="77777777" w:rsidR="00C00083" w:rsidRDefault="000A353E" w:rsidP="00C00083">
      <w:pPr>
        <w:jc w:val="both"/>
      </w:pPr>
      <w:hyperlink r:id="rId107" w:history="1">
        <w:r w:rsidR="00600293" w:rsidRPr="005951E7">
          <w:rPr>
            <w:rStyle w:val="a9"/>
          </w:rPr>
          <w:t>https://futurerussia.gov.ru/nacionalnye-proekty/eksperty-investproekty-i-ucastie-gosudarstva-neobhodimy-dla-razvitia-aviacii-v-arktike</w:t>
        </w:r>
      </w:hyperlink>
    </w:p>
    <w:p w14:paraId="4C717FE1" w14:textId="0DDE2415" w:rsidR="00600293" w:rsidRPr="00600293" w:rsidRDefault="00600293" w:rsidP="00C00083">
      <w:pPr>
        <w:pStyle w:val="3"/>
        <w:jc w:val="both"/>
        <w:rPr>
          <w:rFonts w:ascii="Times New Roman" w:hAnsi="Times New Roman"/>
          <w:sz w:val="24"/>
          <w:szCs w:val="24"/>
        </w:rPr>
      </w:pPr>
      <w:bookmarkStart w:id="87" w:name="_Toc46165839"/>
      <w:r w:rsidRPr="00600293">
        <w:rPr>
          <w:rFonts w:ascii="Times New Roman" w:hAnsi="Times New Roman"/>
          <w:sz w:val="24"/>
          <w:szCs w:val="24"/>
        </w:rPr>
        <w:t xml:space="preserve">ТАСС; 2020.06.04; </w:t>
      </w:r>
      <w:r w:rsidR="00C00083">
        <w:rPr>
          <w:rFonts w:ascii="Times New Roman" w:hAnsi="Times New Roman"/>
          <w:sz w:val="24"/>
          <w:szCs w:val="24"/>
        </w:rPr>
        <w:t>«</w:t>
      </w:r>
      <w:r w:rsidRPr="00600293">
        <w:rPr>
          <w:rFonts w:ascii="Times New Roman" w:hAnsi="Times New Roman"/>
          <w:sz w:val="24"/>
          <w:szCs w:val="24"/>
        </w:rPr>
        <w:t>АВТОДОР</w:t>
      </w:r>
      <w:r w:rsidR="00C00083">
        <w:rPr>
          <w:rFonts w:ascii="Times New Roman" w:hAnsi="Times New Roman"/>
          <w:sz w:val="24"/>
          <w:szCs w:val="24"/>
        </w:rPr>
        <w:t>»</w:t>
      </w:r>
      <w:r w:rsidRPr="00600293">
        <w:rPr>
          <w:rFonts w:ascii="Times New Roman" w:hAnsi="Times New Roman"/>
          <w:sz w:val="24"/>
          <w:szCs w:val="24"/>
        </w:rPr>
        <w:t xml:space="preserve"> ПОВЫСИЛ СКОРОСТНОЙ РЕЖИМ НА УЧАСТКАХ М-1 </w:t>
      </w:r>
      <w:r w:rsidR="00C00083">
        <w:rPr>
          <w:rFonts w:ascii="Times New Roman" w:hAnsi="Times New Roman"/>
          <w:sz w:val="24"/>
          <w:szCs w:val="24"/>
        </w:rPr>
        <w:t>«</w:t>
      </w:r>
      <w:r w:rsidRPr="00600293">
        <w:rPr>
          <w:rFonts w:ascii="Times New Roman" w:hAnsi="Times New Roman"/>
          <w:sz w:val="24"/>
          <w:szCs w:val="24"/>
        </w:rPr>
        <w:t>БЕЛАРУСЬ</w:t>
      </w:r>
      <w:r w:rsidR="00C00083">
        <w:rPr>
          <w:rFonts w:ascii="Times New Roman" w:hAnsi="Times New Roman"/>
          <w:sz w:val="24"/>
          <w:szCs w:val="24"/>
        </w:rPr>
        <w:t>»</w:t>
      </w:r>
      <w:r w:rsidRPr="00600293">
        <w:rPr>
          <w:rFonts w:ascii="Times New Roman" w:hAnsi="Times New Roman"/>
          <w:sz w:val="24"/>
          <w:szCs w:val="24"/>
        </w:rPr>
        <w:t xml:space="preserve"> И М-4 </w:t>
      </w:r>
      <w:r w:rsidR="00C00083">
        <w:rPr>
          <w:rFonts w:ascii="Times New Roman" w:hAnsi="Times New Roman"/>
          <w:sz w:val="24"/>
          <w:szCs w:val="24"/>
        </w:rPr>
        <w:t>«</w:t>
      </w:r>
      <w:r w:rsidRPr="00600293">
        <w:rPr>
          <w:rFonts w:ascii="Times New Roman" w:hAnsi="Times New Roman"/>
          <w:sz w:val="24"/>
          <w:szCs w:val="24"/>
        </w:rPr>
        <w:t>ДОН</w:t>
      </w:r>
      <w:r w:rsidR="00C00083">
        <w:rPr>
          <w:rFonts w:ascii="Times New Roman" w:hAnsi="Times New Roman"/>
          <w:sz w:val="24"/>
          <w:szCs w:val="24"/>
        </w:rPr>
        <w:t>»</w:t>
      </w:r>
      <w:bookmarkEnd w:id="87"/>
    </w:p>
    <w:p w14:paraId="4A3F66A2" w14:textId="77777777" w:rsidR="00C00083" w:rsidRDefault="00600293" w:rsidP="00C00083">
      <w:pPr>
        <w:jc w:val="both"/>
      </w:pPr>
      <w:r>
        <w:t xml:space="preserve">Госкомпания </w:t>
      </w:r>
      <w:r w:rsidR="00C00083">
        <w:t>«</w:t>
      </w:r>
      <w:r>
        <w:t>Автодор</w:t>
      </w:r>
      <w:r w:rsidR="00C00083">
        <w:t>»</w:t>
      </w:r>
      <w:r>
        <w:t xml:space="preserve"> (управляет платными дорогами) повысила скоростной режим до 110 км/ч на участке трассы М-1 </w:t>
      </w:r>
      <w:r w:rsidR="00C00083">
        <w:t>«</w:t>
      </w:r>
      <w:r>
        <w:t>Беларусь</w:t>
      </w:r>
      <w:r w:rsidR="00C00083">
        <w:t>»</w:t>
      </w:r>
      <w:r>
        <w:t xml:space="preserve"> в Одинцовском районе Московской области, говорится в сообщении компании.</w:t>
      </w:r>
    </w:p>
    <w:p w14:paraId="311C8F95" w14:textId="77777777" w:rsidR="00C00083" w:rsidRDefault="00C00083" w:rsidP="00C00083">
      <w:pPr>
        <w:jc w:val="both"/>
      </w:pPr>
      <w:r>
        <w:t>«</w:t>
      </w:r>
      <w:r w:rsidR="00600293">
        <w:t xml:space="preserve">С 6 апреля автомобилисты могут развивать скорость в 110 км/ч на участке автомобильной дороги М-1 </w:t>
      </w:r>
      <w:r>
        <w:t>«</w:t>
      </w:r>
      <w:r w:rsidR="00600293">
        <w:t>Беларусь</w:t>
      </w:r>
      <w:r>
        <w:t>»</w:t>
      </w:r>
      <w:r w:rsidR="00600293">
        <w:t xml:space="preserve"> км 32+650 - км 43+600 в районе н. п. Солманово, Сельская Новь, Краснознаменск. До этого на данном отрезке трассы в Одинцовском районе Московской области действовал зимний скоростной режим (90 км/ч - прим. ТАСС)</w:t>
      </w:r>
      <w:r>
        <w:t>»</w:t>
      </w:r>
      <w:r w:rsidR="00600293">
        <w:t>, - отмечается в пресс-релизе.</w:t>
      </w:r>
    </w:p>
    <w:p w14:paraId="0430EC95" w14:textId="77777777" w:rsidR="00C00083" w:rsidRDefault="00600293" w:rsidP="00C00083">
      <w:pPr>
        <w:jc w:val="both"/>
      </w:pPr>
      <w:r>
        <w:t xml:space="preserve">В </w:t>
      </w:r>
      <w:r w:rsidR="00C00083">
        <w:t>«</w:t>
      </w:r>
      <w:r>
        <w:t>Автодоре</w:t>
      </w:r>
      <w:r w:rsidR="00C00083">
        <w:t>»</w:t>
      </w:r>
      <w:r>
        <w:t xml:space="preserve"> пояснили, что переход на зимний скоростной режим был необходим для обеспечения безопасности автомобилистов в сложных погодных условиях.</w:t>
      </w:r>
    </w:p>
    <w:p w14:paraId="2647E616" w14:textId="77777777" w:rsidR="00C00083" w:rsidRDefault="00600293" w:rsidP="00C00083">
      <w:pPr>
        <w:jc w:val="both"/>
      </w:pPr>
      <w:r>
        <w:t xml:space="preserve">Также увеличена допустимая скорость на автодороге М-4 </w:t>
      </w:r>
      <w:r w:rsidR="00C00083">
        <w:t>«</w:t>
      </w:r>
      <w:r>
        <w:t>Дон</w:t>
      </w:r>
      <w:r w:rsidR="00C00083">
        <w:t>»</w:t>
      </w:r>
      <w:r>
        <w:t xml:space="preserve"> на участке с 517-го по 544-й км (обход Усмани и Рогачевки в Воронежской области) до 130 км/ч, уточнили в компании.</w:t>
      </w:r>
    </w:p>
    <w:p w14:paraId="11D58370" w14:textId="63F0C1CE" w:rsidR="00600293" w:rsidRDefault="00C00083" w:rsidP="00C00083">
      <w:pPr>
        <w:jc w:val="both"/>
      </w:pPr>
      <w:r>
        <w:t>«</w:t>
      </w:r>
      <w:r w:rsidR="00600293">
        <w:t>В планах госкомпании во втором квартале этого года повысить скоростной режим еще на нескольких участках дорог</w:t>
      </w:r>
      <w:r>
        <w:t>»</w:t>
      </w:r>
      <w:r w:rsidR="00600293">
        <w:t xml:space="preserve">, - отметили в </w:t>
      </w:r>
      <w:r>
        <w:t>«</w:t>
      </w:r>
      <w:r w:rsidR="00600293">
        <w:t>Автодоре</w:t>
      </w:r>
      <w:r>
        <w:t>»</w:t>
      </w:r>
      <w:r w:rsidR="00600293">
        <w:t xml:space="preserve">. Ранее сообщалось об их намерении повысить допустимую скорость на трассе М-11 </w:t>
      </w:r>
      <w:r>
        <w:t>«</w:t>
      </w:r>
      <w:r w:rsidR="00600293">
        <w:t>Нева</w:t>
      </w:r>
      <w:r>
        <w:t>»</w:t>
      </w:r>
      <w:r w:rsidR="00600293">
        <w:t>. Речь шла об участке с 58-го км до пункта взимания платы на въезде в Санкт-Петербург.</w:t>
      </w:r>
    </w:p>
    <w:p w14:paraId="104BA0C4" w14:textId="77777777" w:rsidR="00C00083" w:rsidRDefault="000A353E" w:rsidP="00C00083">
      <w:pPr>
        <w:jc w:val="both"/>
      </w:pPr>
      <w:hyperlink r:id="rId108" w:history="1">
        <w:r w:rsidR="00600293" w:rsidRPr="005951E7">
          <w:rPr>
            <w:rStyle w:val="a9"/>
          </w:rPr>
          <w:t>https://futurerussia.gov.ru/nacionalnye-proekty/avtodor-povysil-skorostnoj-rezim-na-ucastkah-m-1-belarus-i-m-4-don</w:t>
        </w:r>
      </w:hyperlink>
    </w:p>
    <w:p w14:paraId="78BC42E3" w14:textId="2F52A333" w:rsidR="00600293" w:rsidRPr="00600293" w:rsidRDefault="00600293" w:rsidP="00C00083">
      <w:pPr>
        <w:pStyle w:val="3"/>
        <w:jc w:val="both"/>
        <w:rPr>
          <w:rFonts w:ascii="Times New Roman" w:hAnsi="Times New Roman"/>
          <w:sz w:val="24"/>
          <w:szCs w:val="24"/>
        </w:rPr>
      </w:pPr>
      <w:bookmarkStart w:id="88" w:name="_Toc46165840"/>
      <w:r w:rsidRPr="00600293">
        <w:rPr>
          <w:rFonts w:ascii="Times New Roman" w:hAnsi="Times New Roman"/>
          <w:sz w:val="24"/>
          <w:szCs w:val="24"/>
        </w:rPr>
        <w:t>ТАСС; 2020.06.04; В НИЖНЕМ НОВГОРОДЕ МАСШТАБНЫЙ РЕМОНТ ДОРОГ НАЧНЕТСЯ В КОНЦЕ АПРЕЛЯ</w:t>
      </w:r>
      <w:bookmarkEnd w:id="88"/>
    </w:p>
    <w:p w14:paraId="37AA99BF" w14:textId="77777777" w:rsidR="00C00083" w:rsidRDefault="00600293" w:rsidP="00C00083">
      <w:pPr>
        <w:jc w:val="both"/>
      </w:pPr>
      <w:r>
        <w:t xml:space="preserve">Старт масштабной дорожной кампании в рамках национального проекта </w:t>
      </w:r>
      <w:r w:rsidR="00C00083">
        <w:t>«</w:t>
      </w:r>
      <w:r w:rsidRPr="00C00083">
        <w:rPr>
          <w:b/>
        </w:rPr>
        <w:t>Безопасные и качественные автомобильные дороги</w:t>
      </w:r>
      <w:r w:rsidR="00C00083">
        <w:t>»</w:t>
      </w:r>
      <w:r>
        <w:t xml:space="preserve"> в Нижнем Новгороде запланирован на конец апреля. Об этом говорится на сайте областного правительства.</w:t>
      </w:r>
    </w:p>
    <w:p w14:paraId="7014D7F7" w14:textId="77777777" w:rsidR="00C00083" w:rsidRDefault="00600293" w:rsidP="00C00083">
      <w:pPr>
        <w:jc w:val="both"/>
      </w:pPr>
      <w:r>
        <w:t>В сообщении отмечается, что ограничительные меры, связанные с коронавирусом, не повлияют на ход кампании. Согласно программе регионального проекта, отремонтированы будут почти 200 участков дорог общей протяженностью 878,415 км. Этот показатель на 116 км превышает результат прошлого года.</w:t>
      </w:r>
    </w:p>
    <w:p w14:paraId="36692E76" w14:textId="26D90EAD" w:rsidR="00600293" w:rsidRDefault="00600293" w:rsidP="00C00083">
      <w:pPr>
        <w:jc w:val="both"/>
      </w:pPr>
      <w:r>
        <w:t xml:space="preserve">По поручению губернатора региона Глеба Никитина, контракты на проведение дорожных работ по </w:t>
      </w:r>
      <w:r w:rsidRPr="00C00083">
        <w:rPr>
          <w:b/>
        </w:rPr>
        <w:t>нацпроект</w:t>
      </w:r>
      <w:r>
        <w:t>у были заключены в 2019 году. Это должно позволить подрядчикам грамотно распределить свои ресурсы и оперативно приступить к ремонту дорог.</w:t>
      </w:r>
    </w:p>
    <w:p w14:paraId="311FB407" w14:textId="77777777" w:rsidR="00C00083" w:rsidRDefault="000A353E" w:rsidP="00C00083">
      <w:pPr>
        <w:jc w:val="both"/>
      </w:pPr>
      <w:hyperlink r:id="rId109" w:history="1">
        <w:r w:rsidR="00600293" w:rsidRPr="005951E7">
          <w:rPr>
            <w:rStyle w:val="a9"/>
          </w:rPr>
          <w:t>https://futurerussia.gov.ru/nacionalnye-proekty/v-niznem-novgorode-masstabnyj-remont-dorog-nacnetsa-v-konce-aprela</w:t>
        </w:r>
      </w:hyperlink>
    </w:p>
    <w:p w14:paraId="1FE25083" w14:textId="6AAE05C1" w:rsidR="00600293" w:rsidRPr="00600293" w:rsidRDefault="00600293" w:rsidP="00C00083">
      <w:pPr>
        <w:pStyle w:val="3"/>
        <w:jc w:val="both"/>
        <w:rPr>
          <w:rFonts w:ascii="Times New Roman" w:hAnsi="Times New Roman"/>
          <w:sz w:val="24"/>
          <w:szCs w:val="24"/>
        </w:rPr>
      </w:pPr>
      <w:bookmarkStart w:id="89" w:name="_Toc46165841"/>
      <w:r w:rsidRPr="00600293">
        <w:rPr>
          <w:rFonts w:ascii="Times New Roman" w:hAnsi="Times New Roman"/>
          <w:sz w:val="24"/>
          <w:szCs w:val="24"/>
        </w:rPr>
        <w:lastRenderedPageBreak/>
        <w:t>ТАСС; 2020.06.04; ПСКОВСКИЕ ВЛАСТИ НАШЛИ ПОДРЯДЧИКА ДЛЯ РЕМОНТА САМОГО КРУПНОГО УЧАСТКА ТРАССЫ</w:t>
      </w:r>
      <w:bookmarkEnd w:id="89"/>
    </w:p>
    <w:p w14:paraId="40D8B408" w14:textId="77777777" w:rsidR="00C00083" w:rsidRDefault="00600293" w:rsidP="00C00083">
      <w:pPr>
        <w:jc w:val="both"/>
      </w:pPr>
      <w:r>
        <w:t xml:space="preserve">Власти Псковской области нашли подрядчика для ремонта участка региональной трассы Псков - Гдов, на состояние которой поступают жалобы от населения. В регионе этот участок является самым крупным объектом, приводимым в порядок в рамках </w:t>
      </w:r>
      <w:r w:rsidRPr="00C00083">
        <w:rPr>
          <w:b/>
        </w:rPr>
        <w:t>нацпроект</w:t>
      </w:r>
      <w:r>
        <w:t xml:space="preserve">а </w:t>
      </w:r>
      <w:r w:rsidR="00C00083">
        <w:t>«</w:t>
      </w:r>
      <w:r w:rsidRPr="00C00083">
        <w:rPr>
          <w:b/>
        </w:rPr>
        <w:t>Безопасные и качественные автомобильные дороги</w:t>
      </w:r>
      <w:r w:rsidR="00C00083">
        <w:t>»</w:t>
      </w:r>
      <w:r>
        <w:t>. Цена контракта составляет 318 млн рублей, на эти средства будет отремонтировано более 22 км трассы, сообщила в понедельник пресс-служба администрации региона.</w:t>
      </w:r>
    </w:p>
    <w:p w14:paraId="35212312" w14:textId="77777777" w:rsidR="00C00083" w:rsidRDefault="00600293" w:rsidP="00C00083">
      <w:pPr>
        <w:jc w:val="both"/>
      </w:pPr>
      <w:r>
        <w:t xml:space="preserve">Протяженность автодороги Псков - Гдов составляет около 120 км. Она соединяет Псковскую область с Ленинградской, обеспечивая проезд к городам Сланцы и Кингисепп. В последнее время от автомобилистов в адрес властей поступили жалобы на то, что асфальтовое покрытие этой дороги пришло в негодность. Ранее представители регионального комитета по дорожному хозяйству называли гдовскую трассу </w:t>
      </w:r>
      <w:r w:rsidR="00C00083">
        <w:t>«</w:t>
      </w:r>
      <w:r>
        <w:t>социально значимым и социально напряженным объектом</w:t>
      </w:r>
      <w:r w:rsidR="00C00083">
        <w:t>»</w:t>
      </w:r>
      <w:r>
        <w:t>.</w:t>
      </w:r>
    </w:p>
    <w:p w14:paraId="0AC64202" w14:textId="77777777" w:rsidR="00C00083" w:rsidRDefault="00C00083" w:rsidP="00C00083">
      <w:pPr>
        <w:jc w:val="both"/>
      </w:pPr>
      <w:r>
        <w:t>«</w:t>
      </w:r>
      <w:r w:rsidR="00600293">
        <w:t xml:space="preserve">По итогам электронных торгов подрядной организацией на объекте стало АО </w:t>
      </w:r>
      <w:r>
        <w:t>«</w:t>
      </w:r>
      <w:r w:rsidR="00600293">
        <w:t>Буер</w:t>
      </w:r>
      <w:r>
        <w:t>»</w:t>
      </w:r>
      <w:r w:rsidR="00600293">
        <w:t>. Цена контракта составляет более 318 млн рублей. Деньги на ремонт выделены из федерального бюджета в рамках национального проекта. Контрактом также предусмотрен ремонт автобусных остановок, тротуаров, водопропускных труб, восстановление пластиковых сигнальных столбиков и нанесение разметки термопластиком</w:t>
      </w:r>
      <w:r>
        <w:t>»</w:t>
      </w:r>
      <w:r w:rsidR="00600293">
        <w:t>, - говорится в сообщении.</w:t>
      </w:r>
    </w:p>
    <w:p w14:paraId="465A74C5" w14:textId="534B4C98" w:rsidR="00600293" w:rsidRDefault="00600293" w:rsidP="00C00083">
      <w:pPr>
        <w:jc w:val="both"/>
      </w:pPr>
      <w:r>
        <w:t xml:space="preserve">Кроме обустройства трассы, подрядчик отремонтирует два моста, через которые проходит магистраль. </w:t>
      </w:r>
      <w:r w:rsidR="00C00083">
        <w:t>«</w:t>
      </w:r>
      <w:r>
        <w:t>В перечень работ входит ремонт двух мостов, через реку Волосня и через реку Осница. Старое покрытие будет срезано, заменены деформационные швы, восстановлены водоотводные сооружения, бетонные поверхности будут окрашены краской. Окончание ремонтных работ запланировано на 17 сентября 2020 года</w:t>
      </w:r>
      <w:r w:rsidR="00C00083">
        <w:t>»</w:t>
      </w:r>
      <w:r>
        <w:t>, - отмечается в сообщении.</w:t>
      </w:r>
    </w:p>
    <w:p w14:paraId="6DE6DD6F" w14:textId="77777777" w:rsidR="00C00083" w:rsidRDefault="000A353E" w:rsidP="00C00083">
      <w:pPr>
        <w:jc w:val="both"/>
      </w:pPr>
      <w:hyperlink r:id="rId110" w:history="1">
        <w:r w:rsidR="00600293" w:rsidRPr="005951E7">
          <w:rPr>
            <w:rStyle w:val="a9"/>
          </w:rPr>
          <w:t>https://futurerussia.gov.ru/nacionalnye-proekty/pskovskie-vlasti-nasli-podradcika-dla-remonta-samogo-krupnogo-ucastka-trassy</w:t>
        </w:r>
      </w:hyperlink>
    </w:p>
    <w:p w14:paraId="499FD87A" w14:textId="52B8063B" w:rsidR="00823A12" w:rsidRPr="00823A12" w:rsidRDefault="00823A12" w:rsidP="00C00083">
      <w:pPr>
        <w:pStyle w:val="3"/>
        <w:jc w:val="both"/>
        <w:rPr>
          <w:rFonts w:ascii="Times New Roman" w:hAnsi="Times New Roman"/>
          <w:sz w:val="24"/>
          <w:szCs w:val="24"/>
        </w:rPr>
      </w:pPr>
      <w:bookmarkStart w:id="90" w:name="_Toc46165842"/>
      <w:r w:rsidRPr="00823A12">
        <w:rPr>
          <w:rFonts w:ascii="Times New Roman" w:hAnsi="Times New Roman"/>
          <w:sz w:val="24"/>
          <w:szCs w:val="24"/>
        </w:rPr>
        <w:t xml:space="preserve">RNS; 2020.06.04; В МИНКОМСВЯЗИ РАСКРЫЛИ ПЕРЕЧЕНЬ РЕСУРСОВ ДЛЯ </w:t>
      </w:r>
      <w:r w:rsidR="00C00083">
        <w:rPr>
          <w:rFonts w:ascii="Times New Roman" w:hAnsi="Times New Roman"/>
          <w:sz w:val="24"/>
          <w:szCs w:val="24"/>
        </w:rPr>
        <w:t>«</w:t>
      </w:r>
      <w:r w:rsidRPr="00823A12">
        <w:rPr>
          <w:rFonts w:ascii="Times New Roman" w:hAnsi="Times New Roman"/>
          <w:sz w:val="24"/>
          <w:szCs w:val="24"/>
        </w:rPr>
        <w:t>ДОСТУПНОГО ИНТЕРНЕТА</w:t>
      </w:r>
      <w:r w:rsidR="00C00083">
        <w:rPr>
          <w:rFonts w:ascii="Times New Roman" w:hAnsi="Times New Roman"/>
          <w:sz w:val="24"/>
          <w:szCs w:val="24"/>
        </w:rPr>
        <w:t>»</w:t>
      </w:r>
      <w:bookmarkEnd w:id="90"/>
    </w:p>
    <w:p w14:paraId="76F9FF91" w14:textId="77777777" w:rsidR="00C00083" w:rsidRDefault="00823A12" w:rsidP="00C00083">
      <w:pPr>
        <w:jc w:val="both"/>
      </w:pPr>
      <w:r>
        <w:t xml:space="preserve">В число социально значимых интернет-ресурсов, которые будут доступны россиянам в рамках проекта </w:t>
      </w:r>
      <w:r w:rsidR="00C00083">
        <w:t>«</w:t>
      </w:r>
      <w:r>
        <w:t>Доступный интернет</w:t>
      </w:r>
      <w:r w:rsidR="00C00083">
        <w:t>»</w:t>
      </w:r>
      <w:r>
        <w:t>, вошёл 391 сайт и сервис, следует из перечня, опубликованного на сайте министерства.</w:t>
      </w:r>
    </w:p>
    <w:p w14:paraId="5C72A135" w14:textId="77777777" w:rsidR="00C00083" w:rsidRDefault="00823A12" w:rsidP="00C00083">
      <w:pPr>
        <w:jc w:val="both"/>
      </w:pPr>
      <w:r>
        <w:t xml:space="preserve">Так, в категорию </w:t>
      </w:r>
      <w:r w:rsidR="00C00083">
        <w:t>«</w:t>
      </w:r>
      <w:r>
        <w:t>Социальные сети и сообщества</w:t>
      </w:r>
      <w:r w:rsidR="00C00083">
        <w:t>»</w:t>
      </w:r>
      <w:r>
        <w:t xml:space="preserve"> попали социальные сети </w:t>
      </w:r>
      <w:r w:rsidR="00C00083">
        <w:t>«</w:t>
      </w:r>
      <w:r>
        <w:t>ВКонтакте</w:t>
      </w:r>
      <w:r w:rsidR="00C00083">
        <w:t>»</w:t>
      </w:r>
      <w:r>
        <w:t xml:space="preserve">, </w:t>
      </w:r>
      <w:r w:rsidR="00C00083">
        <w:t>«</w:t>
      </w:r>
      <w:r>
        <w:t>Одноклассники</w:t>
      </w:r>
      <w:r w:rsidR="00C00083">
        <w:t>»</w:t>
      </w:r>
      <w:r>
        <w:t xml:space="preserve">, </w:t>
      </w:r>
      <w:r w:rsidR="00C00083">
        <w:t>«</w:t>
      </w:r>
      <w:r>
        <w:t>Мой Мир@Mail.ru</w:t>
      </w:r>
      <w:r w:rsidR="00C00083">
        <w:t>»</w:t>
      </w:r>
      <w:r>
        <w:t xml:space="preserve">, сервис онлайн-дневников </w:t>
      </w:r>
      <w:r w:rsidR="00C00083">
        <w:t>«</w:t>
      </w:r>
      <w:r>
        <w:t>Живой Журнал</w:t>
      </w:r>
      <w:r w:rsidR="00C00083">
        <w:t>»</w:t>
      </w:r>
      <w:r>
        <w:t>, и ещё 22 соцсети и сообщества.</w:t>
      </w:r>
    </w:p>
    <w:p w14:paraId="61A863D5" w14:textId="77777777" w:rsidR="00C00083" w:rsidRDefault="00823A12" w:rsidP="00C00083">
      <w:pPr>
        <w:jc w:val="both"/>
      </w:pPr>
      <w:r>
        <w:t xml:space="preserve">В перечень почтовых сервисов и мессенджеров вошли </w:t>
      </w:r>
      <w:r w:rsidR="00C00083">
        <w:t>«</w:t>
      </w:r>
      <w:r>
        <w:t>Почта Mail.ru</w:t>
      </w:r>
      <w:r w:rsidR="00C00083">
        <w:t>»</w:t>
      </w:r>
      <w:r>
        <w:t xml:space="preserve">, </w:t>
      </w:r>
      <w:r w:rsidR="00C00083">
        <w:t>«</w:t>
      </w:r>
      <w:r>
        <w:t>Яндекс.Почта</w:t>
      </w:r>
      <w:r w:rsidR="00C00083">
        <w:t>»</w:t>
      </w:r>
      <w:r>
        <w:t xml:space="preserve"> и </w:t>
      </w:r>
      <w:r w:rsidR="00C00083">
        <w:t>«</w:t>
      </w:r>
      <w:r>
        <w:t>Рамблер\Почта</w:t>
      </w:r>
      <w:r w:rsidR="00C00083">
        <w:t>»</w:t>
      </w:r>
      <w:r>
        <w:t xml:space="preserve">. Среди мессенджеров тарифицироваться не будут ICQ и </w:t>
      </w:r>
      <w:r w:rsidR="00C00083">
        <w:t>«</w:t>
      </w:r>
      <w:r>
        <w:t>ТамТам</w:t>
      </w:r>
      <w:r w:rsidR="00C00083">
        <w:t>»</w:t>
      </w:r>
      <w:r>
        <w:t xml:space="preserve">, также социально значимый статус получил сервис проведения вебинаров </w:t>
      </w:r>
      <w:r w:rsidR="00C00083">
        <w:t>«</w:t>
      </w:r>
      <w:r>
        <w:t>Вебинар.ру</w:t>
      </w:r>
      <w:r w:rsidR="00C00083">
        <w:t>»</w:t>
      </w:r>
      <w:r>
        <w:t>.</w:t>
      </w:r>
    </w:p>
    <w:p w14:paraId="7CB52D10" w14:textId="77777777" w:rsidR="00C00083" w:rsidRDefault="00823A12" w:rsidP="00C00083">
      <w:pPr>
        <w:jc w:val="both"/>
      </w:pPr>
      <w:r>
        <w:t xml:space="preserve">Среди сервисов по прогнозу погоды тарификации лишатся </w:t>
      </w:r>
      <w:r w:rsidR="00C00083">
        <w:t>«</w:t>
      </w:r>
      <w:r>
        <w:t>Яндекс.Погода</w:t>
      </w:r>
      <w:r w:rsidR="00C00083">
        <w:t>»</w:t>
      </w:r>
      <w:r>
        <w:t xml:space="preserve"> и Gismeteo.ru, следует из перечня министерства. В перечень социально значимых также включены поисковые сервисы </w:t>
      </w:r>
      <w:r w:rsidR="00C00083">
        <w:t>«</w:t>
      </w:r>
      <w:r>
        <w:t>Яндекса</w:t>
      </w:r>
      <w:r w:rsidR="00C00083">
        <w:t>»</w:t>
      </w:r>
      <w:r>
        <w:t xml:space="preserve">, </w:t>
      </w:r>
      <w:r w:rsidR="00C00083">
        <w:t>«</w:t>
      </w:r>
      <w:r>
        <w:t>Рамблера</w:t>
      </w:r>
      <w:r w:rsidR="00C00083">
        <w:t>»</w:t>
      </w:r>
      <w:r>
        <w:t xml:space="preserve"> и Mail.ru Group.</w:t>
      </w:r>
    </w:p>
    <w:p w14:paraId="75E1699D" w14:textId="77777777" w:rsidR="00C00083" w:rsidRDefault="00823A12" w:rsidP="00C00083">
      <w:pPr>
        <w:jc w:val="both"/>
      </w:pPr>
      <w:r>
        <w:t xml:space="preserve">В число онлайн-медиа и новостных агрегаторов, доступ к которым не будет тарифицироваться, вошли </w:t>
      </w:r>
      <w:r w:rsidR="00C00083">
        <w:t>«</w:t>
      </w:r>
      <w:r>
        <w:t>Яндекс.Новости</w:t>
      </w:r>
      <w:r w:rsidR="00C00083">
        <w:t>»</w:t>
      </w:r>
      <w:r>
        <w:t xml:space="preserve">, </w:t>
      </w:r>
      <w:r w:rsidR="00C00083">
        <w:t>«</w:t>
      </w:r>
      <w:r>
        <w:t>Рамблер.Новости</w:t>
      </w:r>
      <w:r w:rsidR="00C00083">
        <w:t>»</w:t>
      </w:r>
      <w:r>
        <w:t xml:space="preserve">, </w:t>
      </w:r>
      <w:r w:rsidR="00C00083">
        <w:t>«</w:t>
      </w:r>
      <w:r>
        <w:t>Лента.ру</w:t>
      </w:r>
      <w:r w:rsidR="00C00083">
        <w:t>»</w:t>
      </w:r>
      <w:r>
        <w:t xml:space="preserve">, ТАСС, </w:t>
      </w:r>
      <w:r w:rsidR="00C00083">
        <w:t>«</w:t>
      </w:r>
      <w:r>
        <w:t>Коммерсант</w:t>
      </w:r>
      <w:r w:rsidR="00C00083">
        <w:t>»</w:t>
      </w:r>
      <w:r>
        <w:t xml:space="preserve"> и другие СМИ, среди картографических сервисов Минкомсвязи выделила </w:t>
      </w:r>
      <w:r w:rsidR="00C00083">
        <w:t>«</w:t>
      </w:r>
      <w:r>
        <w:t>Яндекс Карты</w:t>
      </w:r>
      <w:r w:rsidR="00C00083">
        <w:t>»</w:t>
      </w:r>
      <w:r>
        <w:t xml:space="preserve">, </w:t>
      </w:r>
      <w:r w:rsidR="00C00083">
        <w:t>«</w:t>
      </w:r>
      <w:r>
        <w:t>Яндекс.Расписания</w:t>
      </w:r>
      <w:r w:rsidR="00C00083">
        <w:t>»</w:t>
      </w:r>
      <w:r>
        <w:t xml:space="preserve">, сайт </w:t>
      </w:r>
      <w:r w:rsidRPr="00C00083">
        <w:rPr>
          <w:b/>
        </w:rPr>
        <w:t>РЖД</w:t>
      </w:r>
      <w:r>
        <w:t xml:space="preserve"> и другие ресурсы.</w:t>
      </w:r>
    </w:p>
    <w:p w14:paraId="329215BC" w14:textId="77777777" w:rsidR="00C00083" w:rsidRDefault="00823A12" w:rsidP="00C00083">
      <w:pPr>
        <w:jc w:val="both"/>
      </w:pPr>
      <w:r>
        <w:t xml:space="preserve">В категорию </w:t>
      </w:r>
      <w:r w:rsidR="00C00083">
        <w:t>«</w:t>
      </w:r>
      <w:r>
        <w:t>Авто</w:t>
      </w:r>
      <w:r w:rsidR="00C00083">
        <w:t>»</w:t>
      </w:r>
      <w:r>
        <w:t xml:space="preserve"> попали 4 интернет-ресурса, ещё 107 ресурсов перестанут тарифицироваться в категориях </w:t>
      </w:r>
      <w:r w:rsidR="00C00083">
        <w:t>«</w:t>
      </w:r>
      <w:r>
        <w:t>Культура, Литература и Искусство</w:t>
      </w:r>
      <w:r w:rsidR="00C00083">
        <w:t>»</w:t>
      </w:r>
      <w:r>
        <w:t xml:space="preserve"> и </w:t>
      </w:r>
      <w:r w:rsidR="00C00083">
        <w:t>«</w:t>
      </w:r>
      <w:r>
        <w:t>Образование и обучение</w:t>
      </w:r>
      <w:r w:rsidR="00C00083">
        <w:t>»</w:t>
      </w:r>
      <w:r>
        <w:t xml:space="preserve">, 36 – в категории </w:t>
      </w:r>
      <w:r w:rsidR="00C00083">
        <w:t>«</w:t>
      </w:r>
      <w:r>
        <w:t>Здоровье и здоровый образ жизни</w:t>
      </w:r>
      <w:r w:rsidR="00C00083">
        <w:t>»</w:t>
      </w:r>
      <w:r>
        <w:t>. Социально значимыми также признаны 27 научных и 20 спортивных интернет-ресурсов.</w:t>
      </w:r>
    </w:p>
    <w:p w14:paraId="45FFFEB1" w14:textId="77777777" w:rsidR="00C00083" w:rsidRDefault="00823A12" w:rsidP="00C00083">
      <w:pPr>
        <w:jc w:val="both"/>
      </w:pPr>
      <w:r>
        <w:lastRenderedPageBreak/>
        <w:t xml:space="preserve">Среди сайтов госорганов и сервисов тарификация будет отключена на сайтах Кремля, Госдумы, Совфеда и других госорганов. Тарифицироваться также не будут справочные системы </w:t>
      </w:r>
      <w:r w:rsidR="00C00083">
        <w:t>«</w:t>
      </w:r>
      <w:r>
        <w:t>Консультант Плюс</w:t>
      </w:r>
      <w:r w:rsidR="00C00083">
        <w:t>»</w:t>
      </w:r>
      <w:r>
        <w:t>, сервисы по поиску работы, такие как HeadHunter и SuperJob, сервисы доставки еды, социальные и волонтёрские сервисы, агрегаторы и маркетплейсы.</w:t>
      </w:r>
    </w:p>
    <w:p w14:paraId="48F34FEE" w14:textId="77777777" w:rsidR="00C00083" w:rsidRDefault="00823A12" w:rsidP="00C00083">
      <w:pPr>
        <w:jc w:val="both"/>
      </w:pPr>
      <w:r>
        <w:t xml:space="preserve">Наконец, тарификации лишатся и сайты крупнейших российских банков – в перечень попали сайты </w:t>
      </w:r>
      <w:r w:rsidR="00C00083">
        <w:t>«</w:t>
      </w:r>
      <w:r>
        <w:t>Сбербанка</w:t>
      </w:r>
      <w:r w:rsidR="00C00083">
        <w:t>»</w:t>
      </w:r>
      <w:r>
        <w:t xml:space="preserve">, ВТБ, </w:t>
      </w:r>
      <w:r w:rsidR="00C00083">
        <w:t>«</w:t>
      </w:r>
      <w:r>
        <w:t>Открытия</w:t>
      </w:r>
      <w:r w:rsidR="00C00083">
        <w:t>»</w:t>
      </w:r>
      <w:r>
        <w:t xml:space="preserve">, </w:t>
      </w:r>
      <w:r w:rsidR="00C00083">
        <w:t>«</w:t>
      </w:r>
      <w:r>
        <w:t>Райффайзенбанка</w:t>
      </w:r>
      <w:r w:rsidR="00C00083">
        <w:t>»</w:t>
      </w:r>
      <w:r>
        <w:t xml:space="preserve"> и других.</w:t>
      </w:r>
    </w:p>
    <w:p w14:paraId="06E90AF4" w14:textId="77777777" w:rsidR="00C00083" w:rsidRDefault="00823A12" w:rsidP="00C00083">
      <w:pPr>
        <w:jc w:val="both"/>
      </w:pPr>
      <w:r>
        <w:t xml:space="preserve">Как следует из приказа, опубликованного на сайте министерства, соответствующий перечень, а также само проведение эксперимента в рамках </w:t>
      </w:r>
      <w:r w:rsidR="00C00083">
        <w:t>«</w:t>
      </w:r>
      <w:r>
        <w:t>Доступного интернета</w:t>
      </w:r>
      <w:r w:rsidR="00C00083">
        <w:t>»</w:t>
      </w:r>
      <w:r>
        <w:t xml:space="preserve"> утве</w:t>
      </w:r>
      <w:r w:rsidRPr="00C00083">
        <w:rPr>
          <w:b/>
        </w:rPr>
        <w:t>ржд</w:t>
      </w:r>
      <w:r>
        <w:t>ены главой Минкомсвязи Максутом Шадаевым. В пилотном режиме проект будет работать до 1 июля текущего года, отмечается в приказе.</w:t>
      </w:r>
    </w:p>
    <w:p w14:paraId="28064E77" w14:textId="394E2B89" w:rsidR="00823A12" w:rsidRDefault="00823A12" w:rsidP="00C00083">
      <w:pPr>
        <w:jc w:val="both"/>
      </w:pPr>
      <w:r>
        <w:t xml:space="preserve">Согласно документу, участниками эксперимента на добровольной основе являются </w:t>
      </w:r>
      <w:r w:rsidR="00C00083">
        <w:t>«</w:t>
      </w:r>
      <w:r>
        <w:t>Ростелеком</w:t>
      </w:r>
      <w:r w:rsidR="00C00083">
        <w:t>»</w:t>
      </w:r>
      <w:r>
        <w:t xml:space="preserve">, МТС, </w:t>
      </w:r>
      <w:r w:rsidR="00C00083">
        <w:t>«</w:t>
      </w:r>
      <w:r>
        <w:t>Вымпелком</w:t>
      </w:r>
      <w:r w:rsidR="00C00083">
        <w:t>»</w:t>
      </w:r>
      <w:r>
        <w:t xml:space="preserve">, </w:t>
      </w:r>
      <w:r w:rsidR="00C00083">
        <w:t>«</w:t>
      </w:r>
      <w:r>
        <w:t>Мегафон</w:t>
      </w:r>
      <w:r w:rsidR="00C00083">
        <w:t>»</w:t>
      </w:r>
      <w:r>
        <w:t xml:space="preserve"> и </w:t>
      </w:r>
      <w:r w:rsidR="00C00083">
        <w:t>«</w:t>
      </w:r>
      <w:r>
        <w:t>ЭР-Телеком</w:t>
      </w:r>
      <w:r w:rsidR="00C00083">
        <w:t>»</w:t>
      </w:r>
      <w:r>
        <w:t>. При этом, бесплатный доступ к социально значимым ресурсам не будет осуществляться через мобильный интернет.</w:t>
      </w:r>
    </w:p>
    <w:p w14:paraId="14FD0380" w14:textId="77777777" w:rsidR="00823A12" w:rsidRDefault="000A353E" w:rsidP="00C00083">
      <w:pPr>
        <w:jc w:val="both"/>
      </w:pPr>
      <w:hyperlink r:id="rId111" w:history="1">
        <w:r w:rsidR="00823A12" w:rsidRPr="005951E7">
          <w:rPr>
            <w:rStyle w:val="a9"/>
          </w:rPr>
          <w:t>https://rns.online/internet/V-Minkomsvyazi-raskrili-perechen-resursov-dlya-Dostupnogo-interneta-2020-04-06/</w:t>
        </w:r>
      </w:hyperlink>
    </w:p>
    <w:p w14:paraId="497BF7ED" w14:textId="77777777" w:rsidR="00823A12" w:rsidRDefault="00823A12" w:rsidP="00C00083">
      <w:pPr>
        <w:jc w:val="both"/>
      </w:pPr>
      <w:r>
        <w:t>На ту же тему:</w:t>
      </w:r>
    </w:p>
    <w:p w14:paraId="3A924845" w14:textId="77777777" w:rsidR="00C00083" w:rsidRDefault="000A353E" w:rsidP="00C00083">
      <w:pPr>
        <w:jc w:val="both"/>
      </w:pPr>
      <w:hyperlink r:id="rId112" w:history="1">
        <w:r w:rsidR="00823A12" w:rsidRPr="005951E7">
          <w:rPr>
            <w:rStyle w:val="a9"/>
          </w:rPr>
          <w:t>https://www.rbc.ru/technology_and_media/06/04/2020/5e8b7c2e9a79471e3c761eae</w:t>
        </w:r>
      </w:hyperlink>
    </w:p>
    <w:p w14:paraId="4AB8ADBF" w14:textId="3555E07F" w:rsidR="00FD12CC" w:rsidRPr="00FD12CC" w:rsidRDefault="00FD12CC" w:rsidP="00C00083">
      <w:pPr>
        <w:pStyle w:val="3"/>
        <w:jc w:val="both"/>
        <w:rPr>
          <w:rFonts w:ascii="Times New Roman" w:hAnsi="Times New Roman"/>
          <w:sz w:val="24"/>
          <w:szCs w:val="24"/>
        </w:rPr>
      </w:pPr>
      <w:bookmarkStart w:id="91" w:name="_Toc46165843"/>
      <w:r w:rsidRPr="00FD12CC">
        <w:rPr>
          <w:rFonts w:ascii="Times New Roman" w:hAnsi="Times New Roman"/>
          <w:sz w:val="24"/>
          <w:szCs w:val="24"/>
        </w:rPr>
        <w:t>ТАСС; 2020.06.04; ВРИО ГУБЕРНАТОРА КАМЧАТКИ ПРОРАБОТАЕТ МЕРЫ ПО СНИЖЕНИЮ ЦЕН НА ТОПЛИВО В РЕГИОНЕ</w:t>
      </w:r>
      <w:bookmarkEnd w:id="91"/>
    </w:p>
    <w:p w14:paraId="1800AAFB" w14:textId="77777777" w:rsidR="00C00083" w:rsidRDefault="00FD12CC" w:rsidP="00C00083">
      <w:pPr>
        <w:jc w:val="both"/>
      </w:pPr>
      <w:r>
        <w:t>Врио губернатора Камчатки Владимир Солодов считает своей первоочередной задачей проработку мер по снижению цен на топливо в регионе. Об этом он заявил в ходе онлайн-пресс-конференции.</w:t>
      </w:r>
    </w:p>
    <w:p w14:paraId="234E6CCC" w14:textId="77777777" w:rsidR="00C00083" w:rsidRDefault="00C00083" w:rsidP="00C00083">
      <w:pPr>
        <w:jc w:val="both"/>
      </w:pPr>
      <w:r>
        <w:t>«</w:t>
      </w:r>
      <w:r w:rsidR="00FD12CC">
        <w:t>Я уже столкнулся с высокими ценами на бензин за эти полтора дня работы и проработаю меры по их снижению. Я не уверен, что они будут связаны с биржевыми ценами на нефть, потому что в России, несмотря на то, что мировые цены на нефть то взлетают, то падают, цена на топливо уверенно двигается в одном направлении. Это шутка, конечно, но в каждой шутке есть доля правды. Цена на нефтепродукты гораздо больше зависит от разных административных условий, чем от мировой цены на нефть, и я себе уже отметил эту задачу, как первоочередную</w:t>
      </w:r>
      <w:r>
        <w:t>»</w:t>
      </w:r>
      <w:r w:rsidR="00FD12CC">
        <w:t>, - сказал Солодов журналистам.</w:t>
      </w:r>
    </w:p>
    <w:p w14:paraId="5F15A1E6" w14:textId="6CAC2683" w:rsidR="00FD12CC" w:rsidRDefault="00FD12CC" w:rsidP="00C00083">
      <w:pPr>
        <w:jc w:val="both"/>
      </w:pPr>
      <w:r>
        <w:t>Стоимость топлива на Камчатке в 2019 году поднималась восемь раз, с начала 2020 - дважды. Литр бензина АИ-92 в Петропавловске-Камчатском стоит почти 49 рублей, в поселках на севере края стоимость доходит до 80 рублей.</w:t>
      </w:r>
    </w:p>
    <w:p w14:paraId="1B6A8682" w14:textId="77777777" w:rsidR="00C00083" w:rsidRDefault="000A353E" w:rsidP="00C00083">
      <w:pPr>
        <w:jc w:val="both"/>
      </w:pPr>
      <w:hyperlink r:id="rId113" w:history="1">
        <w:r w:rsidR="00FD12CC" w:rsidRPr="005951E7">
          <w:rPr>
            <w:rStyle w:val="a9"/>
          </w:rPr>
          <w:t>https://tass.ru/ekonomika/8172603</w:t>
        </w:r>
      </w:hyperlink>
    </w:p>
    <w:p w14:paraId="1A73461A" w14:textId="489D2D91" w:rsidR="0092764A" w:rsidRPr="0092764A" w:rsidRDefault="0092764A" w:rsidP="00C00083">
      <w:pPr>
        <w:pStyle w:val="3"/>
        <w:jc w:val="both"/>
        <w:rPr>
          <w:rFonts w:ascii="Times New Roman" w:hAnsi="Times New Roman"/>
          <w:sz w:val="24"/>
          <w:szCs w:val="24"/>
        </w:rPr>
      </w:pPr>
      <w:bookmarkStart w:id="92" w:name="_Toc46165844"/>
      <w:r w:rsidRPr="0092764A">
        <w:rPr>
          <w:rFonts w:ascii="Times New Roman" w:hAnsi="Times New Roman"/>
          <w:sz w:val="24"/>
          <w:szCs w:val="24"/>
        </w:rPr>
        <w:t>РОССИЙСКАЯ ГАЗЕТА; ЕВГЕНИЙ ГАЙВА; 2020.06.04; БЕСПИЛОТНЫЕ АВТОМОБИЛИ НАЧАЛИ ТЕСТИРОВАТЬ ЕЩЕ В 11 РЕГИОНАХ</w:t>
      </w:r>
      <w:bookmarkEnd w:id="92"/>
    </w:p>
    <w:p w14:paraId="0DF3B30A" w14:textId="2C8F8266" w:rsidR="0092764A" w:rsidRDefault="0092764A" w:rsidP="00C00083">
      <w:pPr>
        <w:jc w:val="both"/>
      </w:pPr>
      <w:r>
        <w:t xml:space="preserve">Тестирование беспилотных автомобилей помимо Москвы и Татарстана началось еще в 11 регионах России, рассказали </w:t>
      </w:r>
      <w:r w:rsidR="00C00083">
        <w:t>«</w:t>
      </w:r>
      <w:r>
        <w:t>РГ</w:t>
      </w:r>
      <w:r w:rsidR="00C00083">
        <w:t>»</w:t>
      </w:r>
      <w:r>
        <w:t xml:space="preserve"> в </w:t>
      </w:r>
      <w:r w:rsidRPr="00C00083">
        <w:rPr>
          <w:b/>
        </w:rPr>
        <w:t>Минтранс</w:t>
      </w:r>
      <w:r>
        <w:t>е. В ведомстве считают, что использование интеллектуальных транспортных технологий станет одним из приоритетов развития отрасли в ближайшем будущем.</w:t>
      </w:r>
    </w:p>
    <w:p w14:paraId="3FD1201A" w14:textId="77777777" w:rsidR="00C00083" w:rsidRDefault="0092764A" w:rsidP="00C00083">
      <w:pPr>
        <w:jc w:val="both"/>
      </w:pPr>
      <w:r>
        <w:t>Эксперимент по опытной эксплуатации высокоавтоматизированных транспортных средств на автомобильных дорогах общего пользования расширили с 1 марта 2020 года по постановлению правительства от 22 февраля этого года. В зону эксперимента дополнительно включили Владимирскую, Ленинградскую, Московскую, Нижегородскую, Новгородскую, Самарскую области, Чувашскую Республику, Ханты-Мансийский и Ямало-Ненецкий автономные округа, Краснодарский край и Санкт-Петербург.</w:t>
      </w:r>
    </w:p>
    <w:p w14:paraId="4D4ABA54" w14:textId="77777777" w:rsidR="00C00083" w:rsidRDefault="00C00083" w:rsidP="00C00083">
      <w:pPr>
        <w:jc w:val="both"/>
      </w:pPr>
      <w:r>
        <w:t>«</w:t>
      </w:r>
      <w:r w:rsidR="0092764A">
        <w:t xml:space="preserve">Учитывая высокие темпы развития таких технологий, </w:t>
      </w:r>
      <w:r w:rsidR="0092764A" w:rsidRPr="00C00083">
        <w:rPr>
          <w:b/>
        </w:rPr>
        <w:t>Минтрансом России</w:t>
      </w:r>
      <w:r w:rsidR="0092764A">
        <w:t xml:space="preserve"> создаются условия и прорабатываются предложения, направленные на обеспечение возможности их безопасной эксплуатации на дорогах общего пользования</w:t>
      </w:r>
      <w:r>
        <w:t>»</w:t>
      </w:r>
      <w:r w:rsidR="0092764A">
        <w:t xml:space="preserve">, - отметил </w:t>
      </w:r>
      <w:r w:rsidR="0092764A" w:rsidRPr="00C00083">
        <w:rPr>
          <w:b/>
        </w:rPr>
        <w:t xml:space="preserve">директор </w:t>
      </w:r>
      <w:r w:rsidR="0092764A" w:rsidRPr="00C00083">
        <w:rPr>
          <w:b/>
        </w:rPr>
        <w:lastRenderedPageBreak/>
        <w:t>департамента</w:t>
      </w:r>
      <w:r w:rsidR="0092764A">
        <w:t xml:space="preserve"> цифровой трансформации министерства Дмитрий Баканов. Внедрение беспилотных и интеллектуальных транспортных технологий является одним из приоритетных направлений развития как общемирового, так и национального транспортного комплекса, подчеркнул он.</w:t>
      </w:r>
    </w:p>
    <w:p w14:paraId="5AC2710F" w14:textId="77777777" w:rsidR="00C00083" w:rsidRDefault="0092764A" w:rsidP="00C00083">
      <w:pPr>
        <w:jc w:val="both"/>
      </w:pPr>
      <w:r>
        <w:t>Грядущий выход беспилотников на улицы городов поддержат законодательно и технически. В концепции обеспечения безопасности дорожного движения с участием беспилотников, утве</w:t>
      </w:r>
      <w:r w:rsidRPr="00C00083">
        <w:rPr>
          <w:b/>
        </w:rPr>
        <w:t>ржд</w:t>
      </w:r>
      <w:r>
        <w:t>енной распоряжением правительства 25 марта этого года, прописано законодательное регулирование нового вида транспорта. С технической точки зрения потребуется создание системы оценки беспилотников для их допуска на дороги.</w:t>
      </w:r>
    </w:p>
    <w:p w14:paraId="4BEEBBBA" w14:textId="77777777" w:rsidR="00C00083" w:rsidRDefault="0092764A" w:rsidP="00C00083">
      <w:pPr>
        <w:jc w:val="both"/>
      </w:pPr>
      <w:r>
        <w:t xml:space="preserve">В </w:t>
      </w:r>
      <w:r w:rsidRPr="00C00083">
        <w:rPr>
          <w:b/>
        </w:rPr>
        <w:t>Минтранс</w:t>
      </w:r>
      <w:r>
        <w:t>е рассказали, что в России уже упрощена процедура оценки беспилотников. Автомобили должны соответствовать обязательным требованиям. Оценивать будут сразу партиями, в которых должно быть не более 150 штук. Зато в лабораторию собственнику придется отправлять только одно транспортное средство, которое выберут случайным образом.</w:t>
      </w:r>
    </w:p>
    <w:p w14:paraId="698702AD" w14:textId="77777777" w:rsidR="00C00083" w:rsidRDefault="0092764A" w:rsidP="00C00083">
      <w:pPr>
        <w:jc w:val="both"/>
      </w:pPr>
      <w:r>
        <w:t xml:space="preserve">Массовое производство беспилотных автомобилей также скоро будет запущено. Например, компания </w:t>
      </w:r>
      <w:r w:rsidR="00C00083">
        <w:t>«</w:t>
      </w:r>
      <w:r>
        <w:t>Яндекс</w:t>
      </w:r>
      <w:r w:rsidR="00C00083">
        <w:t>»</w:t>
      </w:r>
      <w:r>
        <w:t xml:space="preserve"> в марте прошлого года подписала соглашение о сотрудничестве с Hyundai Mobis. Уже разработан прототип беспилотной машины на базе новой модели Hyundai Sonata.</w:t>
      </w:r>
    </w:p>
    <w:p w14:paraId="3F9FEBA9" w14:textId="77777777" w:rsidR="00C00083" w:rsidRDefault="0092764A" w:rsidP="00C00083">
      <w:pPr>
        <w:jc w:val="both"/>
      </w:pPr>
      <w:r>
        <w:t xml:space="preserve">Тем временем первые пассажирские авто проходят испытания в Москве, на полигоне в Подмосковье и на улицах Иннополиса в Татарстане в качестве такси. Иннополис в августе 2018 года стал первым в мире городом, где беспилотники уже используются для повседневных поездок. </w:t>
      </w:r>
      <w:r w:rsidR="00C00083">
        <w:t>«</w:t>
      </w:r>
      <w:r>
        <w:t>Сейчас за один день беспилотное такси вызывают в среднем 40 раз, а в некоторые дни число доходит и до 100. В рамках требований текущего законодательства все поездки на этом этапе бесплатны</w:t>
      </w:r>
      <w:r w:rsidR="00C00083">
        <w:t>»</w:t>
      </w:r>
      <w:r>
        <w:t xml:space="preserve">, - пояснили </w:t>
      </w:r>
      <w:r w:rsidR="00C00083">
        <w:t>«</w:t>
      </w:r>
      <w:r>
        <w:t>РГ</w:t>
      </w:r>
      <w:r w:rsidR="00C00083">
        <w:t>»</w:t>
      </w:r>
      <w:r>
        <w:t xml:space="preserve"> в </w:t>
      </w:r>
      <w:r w:rsidR="00C00083">
        <w:t>«</w:t>
      </w:r>
      <w:r>
        <w:t>Яндекс</w:t>
      </w:r>
      <w:r w:rsidR="00C00083">
        <w:t>»</w:t>
      </w:r>
      <w:r>
        <w:t>.</w:t>
      </w:r>
    </w:p>
    <w:p w14:paraId="430DF0E7" w14:textId="7B7E8421" w:rsidR="0092764A" w:rsidRDefault="0092764A" w:rsidP="00C00083">
      <w:pPr>
        <w:jc w:val="both"/>
      </w:pPr>
      <w:r>
        <w:t xml:space="preserve">Разработкой технологий управления беспилотными автомобилями в России занимаются несколько IT-компаний, автопроизводителей и научных институтов, среди них компания КамАЗ и МАДИ, заметил главный аналитик Ассоциации </w:t>
      </w:r>
      <w:r w:rsidR="00C00083">
        <w:t>«</w:t>
      </w:r>
      <w:r>
        <w:t>Цифровой транспорт и логистика</w:t>
      </w:r>
      <w:r w:rsidR="00C00083">
        <w:t>»</w:t>
      </w:r>
      <w:r>
        <w:t xml:space="preserve"> Андрей Ионин. Но у </w:t>
      </w:r>
      <w:r w:rsidR="00C00083">
        <w:t>«</w:t>
      </w:r>
      <w:r>
        <w:t>Яндекса</w:t>
      </w:r>
      <w:r w:rsidR="00C00083">
        <w:t>»</w:t>
      </w:r>
      <w:r>
        <w:t xml:space="preserve"> наибольшие перспективы в коммерческом использовании беспилотников, </w:t>
      </w:r>
      <w:r w:rsidR="00C00083">
        <w:t>«</w:t>
      </w:r>
      <w:r>
        <w:t>компания может практически первой в мире вывести в городах беспилотное такси</w:t>
      </w:r>
      <w:r w:rsidR="00C00083">
        <w:t>»</w:t>
      </w:r>
      <w:r>
        <w:t>, - считает он.</w:t>
      </w:r>
    </w:p>
    <w:p w14:paraId="4CA588F7" w14:textId="3B61DB86" w:rsidR="0092764A" w:rsidRDefault="000A353E" w:rsidP="00C00083">
      <w:pPr>
        <w:jc w:val="both"/>
      </w:pPr>
      <w:hyperlink r:id="rId114" w:history="1">
        <w:r w:rsidR="0092764A" w:rsidRPr="005951E7">
          <w:rPr>
            <w:rStyle w:val="a9"/>
          </w:rPr>
          <w:t>https://rg.ru/2020/04/06/bespilotnye-avtomobili-nachali-testirovat-eshche-v-11-regionah.html</w:t>
        </w:r>
      </w:hyperlink>
    </w:p>
    <w:p w14:paraId="2DC82D1E" w14:textId="1D1809B4" w:rsidR="00022934" w:rsidRPr="00022934" w:rsidRDefault="00022934" w:rsidP="00C00083">
      <w:pPr>
        <w:pStyle w:val="3"/>
        <w:jc w:val="both"/>
        <w:rPr>
          <w:rFonts w:ascii="Times New Roman" w:hAnsi="Times New Roman"/>
          <w:sz w:val="24"/>
          <w:szCs w:val="24"/>
        </w:rPr>
      </w:pPr>
      <w:bookmarkStart w:id="93" w:name="_Toc46165845"/>
      <w:r w:rsidRPr="00022934">
        <w:rPr>
          <w:rFonts w:ascii="Times New Roman" w:hAnsi="Times New Roman"/>
          <w:sz w:val="24"/>
          <w:szCs w:val="24"/>
        </w:rPr>
        <w:t xml:space="preserve">ПРАЙМ; 2020.06.04; ВЛАСТИ СЕВАСТОПОЛЯ ИЩУТ ПОДРЯДЧИКА НА СТРОИТЕЛЬСТВО ВОСЬМОГО ЭТАПА ТРАССЫ </w:t>
      </w:r>
      <w:r w:rsidR="00C00083">
        <w:rPr>
          <w:rFonts w:ascii="Times New Roman" w:hAnsi="Times New Roman"/>
          <w:sz w:val="24"/>
          <w:szCs w:val="24"/>
        </w:rPr>
        <w:t>«</w:t>
      </w:r>
      <w:r w:rsidRPr="00022934">
        <w:rPr>
          <w:rFonts w:ascii="Times New Roman" w:hAnsi="Times New Roman"/>
          <w:sz w:val="24"/>
          <w:szCs w:val="24"/>
        </w:rPr>
        <w:t>ТАВРИДА</w:t>
      </w:r>
      <w:r w:rsidR="00C00083">
        <w:rPr>
          <w:rFonts w:ascii="Times New Roman" w:hAnsi="Times New Roman"/>
          <w:sz w:val="24"/>
          <w:szCs w:val="24"/>
        </w:rPr>
        <w:t>»</w:t>
      </w:r>
      <w:bookmarkEnd w:id="93"/>
    </w:p>
    <w:p w14:paraId="13E9981E" w14:textId="2F2ACB05" w:rsidR="00022934" w:rsidRDefault="00022934" w:rsidP="00C00083">
      <w:pPr>
        <w:jc w:val="both"/>
      </w:pPr>
      <w:r>
        <w:t xml:space="preserve">Департамент транспорта Севастополя объявил аукцион на строительство восьмого участка трассы </w:t>
      </w:r>
      <w:r w:rsidR="00C00083">
        <w:t>«</w:t>
      </w:r>
      <w:r>
        <w:t>Таврида</w:t>
      </w:r>
      <w:r w:rsidR="00C00083">
        <w:t>»</w:t>
      </w:r>
      <w:r>
        <w:t xml:space="preserve"> в Крыму, начальная (максимальная) цена контракта составляет 10,2 миллиарда рублей, следует из данных портала госзакупок.</w:t>
      </w:r>
    </w:p>
    <w:p w14:paraId="037D72B2" w14:textId="5D20BA26" w:rsidR="00022934" w:rsidRDefault="00C00083" w:rsidP="00C00083">
      <w:pPr>
        <w:jc w:val="both"/>
      </w:pPr>
      <w:r>
        <w:t>«</w:t>
      </w:r>
      <w:r w:rsidR="00022934">
        <w:t xml:space="preserve">Выполнение строительно-монтажных работ по объекту: </w:t>
      </w:r>
      <w:r>
        <w:t>«</w:t>
      </w:r>
      <w:r w:rsidR="00022934">
        <w:t>Строительство и реконструкция автомобильной дороги Керчь - Феодосия - Белогорск - Симферополь - Бахчисарай - Севастополь, км 269+300 до а/д Ялта - Севастополь, 8 этап</w:t>
      </w:r>
      <w:r>
        <w:t>»</w:t>
      </w:r>
      <w:r w:rsidR="00022934">
        <w:t>, - значится в описании объекта закупки.</w:t>
      </w:r>
    </w:p>
    <w:p w14:paraId="7EA5C830" w14:textId="77777777" w:rsidR="00022934" w:rsidRDefault="00022934" w:rsidP="00C00083">
      <w:pPr>
        <w:jc w:val="both"/>
      </w:pPr>
      <w:r>
        <w:t>Срок исполнения работ - до 1 декабря 2021 года.</w:t>
      </w:r>
    </w:p>
    <w:p w14:paraId="38FDDC1D" w14:textId="77777777" w:rsidR="00022934" w:rsidRDefault="00022934" w:rsidP="00C00083">
      <w:pPr>
        <w:jc w:val="both"/>
      </w:pPr>
      <w:r>
        <w:t>Начальная (максимальная) цена контракта составляет 10,2 миллиарда рублей, указано, что это бюджетные средства.</w:t>
      </w:r>
    </w:p>
    <w:p w14:paraId="7DF215FB" w14:textId="77777777" w:rsidR="00022934" w:rsidRDefault="00022934" w:rsidP="00C00083">
      <w:pPr>
        <w:jc w:val="both"/>
      </w:pPr>
      <w:r>
        <w:t>Заявки на участие в аукционе принимаются до 10.00 мск 29 мая, в тот же день, в 14.00 мск, состоится аукцион.</w:t>
      </w:r>
    </w:p>
    <w:p w14:paraId="4B422908" w14:textId="55891296" w:rsidR="00022934" w:rsidRDefault="00022934" w:rsidP="00C00083">
      <w:pPr>
        <w:jc w:val="both"/>
      </w:pPr>
      <w:r>
        <w:t xml:space="preserve">Восьмой этап </w:t>
      </w:r>
      <w:r w:rsidR="00C00083">
        <w:t>«</w:t>
      </w:r>
      <w:r>
        <w:t>Тавриды</w:t>
      </w:r>
      <w:r w:rsidR="00C00083">
        <w:t>»</w:t>
      </w:r>
      <w:r>
        <w:t xml:space="preserve"> условно разделен на две части: на реконструкцию существующей автомобильной дороги Р-27 Севастополь - Инкерман и строительство двухуровневой транспортной развязки на пересечении этой трассы и автомобильной дороги Ялта - Севастополь (Ялтинское кольцо). Планируется также создать нескольких искусственных сооружений: два путепровода, мост, еще одну двухуровневую развязку.</w:t>
      </w:r>
    </w:p>
    <w:p w14:paraId="038426E9" w14:textId="192D1035" w:rsidR="00022934" w:rsidRDefault="00022934" w:rsidP="00C00083">
      <w:pPr>
        <w:jc w:val="both"/>
      </w:pPr>
      <w:r>
        <w:lastRenderedPageBreak/>
        <w:t xml:space="preserve">Строящаяся четырехполосная трасса </w:t>
      </w:r>
      <w:r w:rsidR="00C00083">
        <w:t>«</w:t>
      </w:r>
      <w:r>
        <w:t>Таврида</w:t>
      </w:r>
      <w:r w:rsidR="00C00083">
        <w:t>»</w:t>
      </w:r>
      <w:r>
        <w:t xml:space="preserve"> соединит Керчь, откуда построен мост через Керченский пролив, с Симферополем и Севастополем. Движение транспорта на первой очереди федеральной трассы от Керчи до Симферополя (190 километров) было открыто 31 декабря 2018 года. Вторую очередь (четыре полосы от Керчи до Севастополя) планируется открыть к концу 2020 года. Общая протяженность трассы - 250,7 километра, пропускная способность - до 40 тысяч автомобилей в сутки. Полная стоимость строительства </w:t>
      </w:r>
      <w:r w:rsidR="00C00083">
        <w:t>«</w:t>
      </w:r>
      <w:r>
        <w:t>Тавриды</w:t>
      </w:r>
      <w:r w:rsidR="00C00083">
        <w:t>»</w:t>
      </w:r>
      <w:r>
        <w:t xml:space="preserve"> определена на уровне 149,3 миллиарда рублей.</w:t>
      </w:r>
    </w:p>
    <w:p w14:paraId="7FD55E54" w14:textId="38D2033D" w:rsidR="00022934" w:rsidRPr="00022934" w:rsidRDefault="00022934" w:rsidP="00C00083">
      <w:pPr>
        <w:pStyle w:val="3"/>
        <w:jc w:val="both"/>
        <w:rPr>
          <w:rFonts w:ascii="Times New Roman" w:hAnsi="Times New Roman"/>
          <w:sz w:val="24"/>
          <w:szCs w:val="24"/>
        </w:rPr>
      </w:pPr>
      <w:bookmarkStart w:id="94" w:name="_Toc46165846"/>
      <w:r w:rsidRPr="00022934">
        <w:rPr>
          <w:rFonts w:ascii="Times New Roman" w:hAnsi="Times New Roman"/>
          <w:sz w:val="24"/>
          <w:szCs w:val="24"/>
        </w:rPr>
        <w:t>ПРАЙМ; 2020.06.04; ВЛАСТИ ЗАКРЫЛИ ЕДИНСТВЕННУЮ ЛЕДОВУЮ ПЕРЕПРАВУ ЧЕРЕЗ РЕКУ ЯНА НА КОЛЫМЕ</w:t>
      </w:r>
      <w:bookmarkEnd w:id="94"/>
    </w:p>
    <w:p w14:paraId="4A825B53" w14:textId="019C2846" w:rsidR="00022934" w:rsidRDefault="00022934" w:rsidP="00C00083">
      <w:pPr>
        <w:jc w:val="both"/>
      </w:pPr>
      <w:r>
        <w:t xml:space="preserve">Дорожники в понедельник закрыли единственную ледовую переправу через реку Яна на Колыме - на автодороге </w:t>
      </w:r>
      <w:r w:rsidR="00C00083">
        <w:t>«</w:t>
      </w:r>
      <w:r>
        <w:t>Магадан-Балаганное-Талон</w:t>
      </w:r>
      <w:r w:rsidR="00C00083">
        <w:t>»</w:t>
      </w:r>
      <w:r>
        <w:t>, ездить по ней небезопасно, сообщает правительство региона.</w:t>
      </w:r>
    </w:p>
    <w:p w14:paraId="05F65998" w14:textId="77777777" w:rsidR="00022934" w:rsidRDefault="00022934" w:rsidP="00C00083">
      <w:pPr>
        <w:jc w:val="both"/>
      </w:pPr>
      <w:r>
        <w:t>Ледовая переправа через реку Яна проходит через единственную дорогу, ведущую в села Тауйск, Талон и Балаганное. Сейчас до начала работы паромов завоз продуктов, медикаментов и топлива в эти населенные пункты будет приостановлен.</w:t>
      </w:r>
    </w:p>
    <w:p w14:paraId="56D7D8E9" w14:textId="388E6A0A" w:rsidR="00022934" w:rsidRDefault="00C00083" w:rsidP="00C00083">
      <w:pPr>
        <w:jc w:val="both"/>
      </w:pPr>
      <w:r>
        <w:t>«</w:t>
      </w:r>
      <w:r w:rsidR="00022934">
        <w:t xml:space="preserve">Проведено техническое освидетельствование ледовой переправы через реку Яна на автомобильной дороге </w:t>
      </w:r>
      <w:r>
        <w:t>«</w:t>
      </w:r>
      <w:r w:rsidR="00022934">
        <w:t>Магадан-Балаганное-Талон</w:t>
      </w:r>
      <w:r>
        <w:t>»</w:t>
      </w:r>
      <w:r w:rsidR="00022934">
        <w:t xml:space="preserve"> в Ольском городском округе. Обследование показало, что состояние ледового покрытия не соответствует требованиям безопасности при эксплуатации: на нем наблюдаются промоины и трещины шириной десять - двадцать пять сантиметров, колея заполнена водой. Комиссия ... приняла решение о закрытии переправы до начала навигации</w:t>
      </w:r>
      <w:r>
        <w:t>»</w:t>
      </w:r>
      <w:r w:rsidR="00022934">
        <w:t>, - говорится в сообщении.</w:t>
      </w:r>
    </w:p>
    <w:p w14:paraId="342F823E" w14:textId="31A9416E" w:rsidR="00022934" w:rsidRDefault="00022934" w:rsidP="00C00083">
      <w:pPr>
        <w:jc w:val="both"/>
      </w:pPr>
      <w:r>
        <w:t>Отмечается, что перед закрытием переправы администрация Ольского округа организовала завоз в села продовольствия и топлива. Паромную переправу откроют, как только позволит ледовая обстановка.</w:t>
      </w:r>
    </w:p>
    <w:p w14:paraId="1BEBA58C" w14:textId="1C0A3321" w:rsidR="00FD12CC" w:rsidRPr="00FD12CC" w:rsidRDefault="00FD12CC" w:rsidP="00C00083">
      <w:pPr>
        <w:pStyle w:val="3"/>
        <w:jc w:val="both"/>
        <w:rPr>
          <w:rFonts w:ascii="Times New Roman" w:hAnsi="Times New Roman"/>
          <w:sz w:val="24"/>
          <w:szCs w:val="24"/>
        </w:rPr>
      </w:pPr>
      <w:bookmarkStart w:id="95" w:name="_Toc46165847"/>
      <w:r w:rsidRPr="00FD12CC">
        <w:rPr>
          <w:rFonts w:ascii="Times New Roman" w:hAnsi="Times New Roman"/>
          <w:sz w:val="24"/>
          <w:szCs w:val="24"/>
        </w:rPr>
        <w:t>ТАСС; 2020.06.04; СТАНЦИЯ МЦД ОПАЛИХА ОТКРЫЛАСЬ ПОСЛЕ РЕКОНСТРУКЦИИ В ПОДМОСКОВЬЕ</w:t>
      </w:r>
      <w:bookmarkEnd w:id="95"/>
    </w:p>
    <w:p w14:paraId="7CF5A85D" w14:textId="77777777" w:rsidR="00C00083" w:rsidRDefault="00FD12CC" w:rsidP="00C00083">
      <w:pPr>
        <w:jc w:val="both"/>
      </w:pPr>
      <w:r>
        <w:t>Станция Московского центрального диаметра (МЦД) Опалиха открылась в понедельник после реконструкции в одноименном микрорайоне Красногорска Московской области. Об этом сообщает пресс-служба департамента транспорта Москвы.</w:t>
      </w:r>
    </w:p>
    <w:p w14:paraId="42001D74" w14:textId="77777777" w:rsidR="00C00083" w:rsidRDefault="00C00083" w:rsidP="00C00083">
      <w:pPr>
        <w:jc w:val="both"/>
      </w:pPr>
      <w:r>
        <w:t>«</w:t>
      </w:r>
      <w:r w:rsidR="00FD12CC">
        <w:t>Сейчас удобство новой станции оценят пассажиры, которые не могут перейти на удаленный режим работы и пользуются диаметрами. Но мы уверены, что после завершения режима самоизоляции и все остальные оценят комфорт обновленной станции наземного метро. Ведь Опалиха стала одной из современных станций не только на МЦД, но и в целом в столичном регионе</w:t>
      </w:r>
      <w:r>
        <w:t>»</w:t>
      </w:r>
      <w:r w:rsidR="00FD12CC">
        <w:t>, - сказали в пресс-службе.</w:t>
      </w:r>
    </w:p>
    <w:p w14:paraId="7EBA0878" w14:textId="77777777" w:rsidR="00C00083" w:rsidRDefault="00FD12CC" w:rsidP="00C00083">
      <w:pPr>
        <w:jc w:val="both"/>
      </w:pPr>
      <w:r>
        <w:t>Станция входит в состав второго МЦД Нахабино - Подольск. Реконструкция Опалихи началась в 2019 году. За это время была построена новая инфраструктура, отвечающая современным стандартам комфорта и безопасности. Для пассажиров заработала платформа с навесом на всю длину, защищающим от дождя и снега, а также надземный пассажирский вестибюль с переходом. В вестибюле размещены турникетные и кассовые зоны, выходы на платформу и в город оснащены лифтами и эскалаторами.</w:t>
      </w:r>
    </w:p>
    <w:p w14:paraId="5F1415F1" w14:textId="77777777" w:rsidR="00C00083" w:rsidRDefault="00FD12CC" w:rsidP="00C00083">
      <w:pPr>
        <w:jc w:val="both"/>
      </w:pPr>
      <w:r>
        <w:t>Открытие пригородного вокзала решило вопрос с переходом через железнодорожные пути. Железная дорога разделяет микрорайон на две части, раньше пассажиры и жители переходили ее по наземному переходу прямо по путям. Теперь для них доступен надземный пешеходный переход.</w:t>
      </w:r>
    </w:p>
    <w:p w14:paraId="6656602E" w14:textId="77777777" w:rsidR="00C00083" w:rsidRDefault="00FD12CC" w:rsidP="00C00083">
      <w:pPr>
        <w:jc w:val="both"/>
      </w:pPr>
      <w:r>
        <w:t>Станция Опалиха улучшит транспортную доступность одноименного микрорайона, где идет развитие жилого сектора. Ожидается, что в 2020 году ежедневно станцией будут пользоваться 12,7 тыс. человек, а уже к 2030 году пассажиропоток остановочного пункта вырастет до 18 тыс. человек в сутки.</w:t>
      </w:r>
    </w:p>
    <w:p w14:paraId="6C03EA75" w14:textId="209A9BC4" w:rsidR="00FD12CC" w:rsidRDefault="00FD12CC" w:rsidP="00C00083">
      <w:pPr>
        <w:jc w:val="both"/>
      </w:pPr>
      <w:r>
        <w:lastRenderedPageBreak/>
        <w:t>Сейчас на Московских центральных диаметрах работает 58 станций, с 19 из них можно перейти на станции метро и Московского центрального кольца. В будущем количество станций будет увеличено до 66, а число пересадок - до 27.</w:t>
      </w:r>
    </w:p>
    <w:p w14:paraId="1F166EAE" w14:textId="77777777" w:rsidR="00C00083" w:rsidRDefault="000A353E" w:rsidP="00C00083">
      <w:pPr>
        <w:jc w:val="both"/>
      </w:pPr>
      <w:hyperlink r:id="rId115" w:history="1">
        <w:r w:rsidR="00FD12CC" w:rsidRPr="005951E7">
          <w:rPr>
            <w:rStyle w:val="a9"/>
          </w:rPr>
          <w:t>https://tass.ru/moskovskaya-oblast/8169845</w:t>
        </w:r>
      </w:hyperlink>
    </w:p>
    <w:p w14:paraId="2C8DABEC" w14:textId="7E255B8E" w:rsidR="00993E45" w:rsidRPr="00993E45" w:rsidRDefault="00993E45" w:rsidP="00C00083">
      <w:pPr>
        <w:pStyle w:val="3"/>
        <w:jc w:val="both"/>
        <w:rPr>
          <w:rFonts w:ascii="Times New Roman" w:hAnsi="Times New Roman"/>
          <w:sz w:val="24"/>
          <w:szCs w:val="24"/>
        </w:rPr>
      </w:pPr>
      <w:bookmarkStart w:id="96" w:name="_Toc46165848"/>
      <w:r w:rsidRPr="00993E45">
        <w:rPr>
          <w:rFonts w:ascii="Times New Roman" w:hAnsi="Times New Roman"/>
          <w:sz w:val="24"/>
          <w:szCs w:val="24"/>
        </w:rPr>
        <w:t xml:space="preserve">ИНТЕРФАКС; 2020.06.04; </w:t>
      </w:r>
      <w:r w:rsidR="00C00083">
        <w:rPr>
          <w:rFonts w:ascii="Times New Roman" w:hAnsi="Times New Roman"/>
          <w:sz w:val="24"/>
          <w:szCs w:val="24"/>
        </w:rPr>
        <w:t>«</w:t>
      </w:r>
      <w:r w:rsidRPr="00C00083">
        <w:rPr>
          <w:rFonts w:ascii="Times New Roman" w:hAnsi="Times New Roman"/>
          <w:sz w:val="24"/>
          <w:szCs w:val="24"/>
        </w:rPr>
        <w:t>РЖД</w:t>
      </w:r>
      <w:r w:rsidRPr="00993E45">
        <w:rPr>
          <w:rFonts w:ascii="Times New Roman" w:hAnsi="Times New Roman"/>
          <w:sz w:val="24"/>
          <w:szCs w:val="24"/>
        </w:rPr>
        <w:t xml:space="preserve"> ЛОГИСТИКА</w:t>
      </w:r>
      <w:r w:rsidR="00C00083">
        <w:rPr>
          <w:rFonts w:ascii="Times New Roman" w:hAnsi="Times New Roman"/>
          <w:sz w:val="24"/>
          <w:szCs w:val="24"/>
        </w:rPr>
        <w:t>»</w:t>
      </w:r>
      <w:r w:rsidRPr="00993E45">
        <w:rPr>
          <w:rFonts w:ascii="Times New Roman" w:hAnsi="Times New Roman"/>
          <w:sz w:val="24"/>
          <w:szCs w:val="24"/>
        </w:rPr>
        <w:t xml:space="preserve"> ЗАПУСТИЛА КОНТЕЙНЕРНЫЙ СЕРВИС ИЗ КИТАЙСКОГО ШЭНЬЯНА В АВСТРИЮ</w:t>
      </w:r>
      <w:bookmarkEnd w:id="96"/>
    </w:p>
    <w:p w14:paraId="4D07EEC5" w14:textId="77777777" w:rsidR="00C00083" w:rsidRDefault="00993E45" w:rsidP="00C00083">
      <w:pPr>
        <w:jc w:val="both"/>
      </w:pPr>
      <w:r>
        <w:t xml:space="preserve">АО </w:t>
      </w:r>
      <w:r w:rsidR="00C00083">
        <w:t>«</w:t>
      </w:r>
      <w:r w:rsidRPr="00C00083">
        <w:rPr>
          <w:b/>
        </w:rPr>
        <w:t>РЖД</w:t>
      </w:r>
      <w:r>
        <w:t xml:space="preserve"> Логистика</w:t>
      </w:r>
      <w:r w:rsidR="00C00083">
        <w:t>»</w:t>
      </w:r>
      <w:r>
        <w:t xml:space="preserve"> (</w:t>
      </w:r>
      <w:r w:rsidRPr="00C00083">
        <w:rPr>
          <w:b/>
        </w:rPr>
        <w:t>РЖД</w:t>
      </w:r>
      <w:r>
        <w:t xml:space="preserve">Л) запустило транзитный контейнерный сервис Шэньян (северо-восточная провинция Китая) - Эннс (Австрия) через пограничный переход Забайкальск, сообщила </w:t>
      </w:r>
      <w:r w:rsidRPr="00C00083">
        <w:rPr>
          <w:b/>
        </w:rPr>
        <w:t>РЖД</w:t>
      </w:r>
      <w:r>
        <w:t>Л.</w:t>
      </w:r>
    </w:p>
    <w:p w14:paraId="2962E149" w14:textId="77777777" w:rsidR="00C00083" w:rsidRDefault="00993E45" w:rsidP="00C00083">
      <w:pPr>
        <w:jc w:val="both"/>
      </w:pPr>
      <w:r>
        <w:t xml:space="preserve">Проект реализован в сотрудничестве с Sinotrans. Первый состав с </w:t>
      </w:r>
      <w:r w:rsidR="00C00083">
        <w:t>«</w:t>
      </w:r>
      <w:r>
        <w:t>промышленным сырьевым грузом</w:t>
      </w:r>
      <w:r w:rsidR="00C00083">
        <w:t>»</w:t>
      </w:r>
      <w:r>
        <w:t xml:space="preserve"> отправился из КНР 14 марта и прибыл на станцию назначения 1 апреля. По территории Китая и Европы оператором выступала австрийская </w:t>
      </w:r>
      <w:r w:rsidR="00C00083">
        <w:t>«</w:t>
      </w:r>
      <w:r>
        <w:t>дочка</w:t>
      </w:r>
      <w:r w:rsidR="00C00083">
        <w:t>»</w:t>
      </w:r>
      <w:r>
        <w:t xml:space="preserve"> </w:t>
      </w:r>
      <w:r w:rsidR="00C00083">
        <w:t>«</w:t>
      </w:r>
      <w:r w:rsidRPr="00C00083">
        <w:rPr>
          <w:b/>
        </w:rPr>
        <w:t>РЖД</w:t>
      </w:r>
      <w:r>
        <w:t xml:space="preserve"> Логистики</w:t>
      </w:r>
      <w:r w:rsidR="00C00083">
        <w:t>»</w:t>
      </w:r>
      <w:r>
        <w:t xml:space="preserve"> - Far East Land Bridge, на колее шириной 1520 мм - сама </w:t>
      </w:r>
      <w:r w:rsidRPr="00C00083">
        <w:rPr>
          <w:b/>
        </w:rPr>
        <w:t>РЖД</w:t>
      </w:r>
      <w:r>
        <w:t>Л. Сейчас готовится к отправке второй состав.</w:t>
      </w:r>
    </w:p>
    <w:p w14:paraId="56417FB3" w14:textId="77777777" w:rsidR="00C00083" w:rsidRDefault="00C00083" w:rsidP="00C00083">
      <w:pPr>
        <w:jc w:val="both"/>
      </w:pPr>
      <w:r>
        <w:t>«</w:t>
      </w:r>
      <w:r w:rsidR="00993E45">
        <w:t>Расширение географии перевозок - один из наших приоритетов в сегменте контейнерного транзита. Мы уже давно работаем на традиционных для компании маршрутах (из Шэньяна - ИФ) в Гамбург, Дуйсбург (Германия - ИФ), Малашевиче, Варшаву (Польша - ИФ) и Милан (Италия - ИФ)</w:t>
      </w:r>
      <w:r>
        <w:t>»</w:t>
      </w:r>
      <w:r w:rsidR="00993E45">
        <w:t xml:space="preserve">, - отметил генеральный директор </w:t>
      </w:r>
      <w:r>
        <w:t>«</w:t>
      </w:r>
      <w:r w:rsidR="00993E45" w:rsidRPr="00C00083">
        <w:rPr>
          <w:b/>
        </w:rPr>
        <w:t>РЖД</w:t>
      </w:r>
      <w:r w:rsidR="00993E45">
        <w:t xml:space="preserve"> Логистики</w:t>
      </w:r>
      <w:r>
        <w:t>»</w:t>
      </w:r>
      <w:r w:rsidR="00993E45">
        <w:t xml:space="preserve"> Дмитрий Мурев, слова которого приводятся в пресс-релизе.</w:t>
      </w:r>
    </w:p>
    <w:p w14:paraId="1CD01B34" w14:textId="51697886" w:rsidR="00A4741B" w:rsidRPr="008A024D" w:rsidRDefault="00993E45" w:rsidP="00C00083">
      <w:pPr>
        <w:jc w:val="both"/>
      </w:pPr>
      <w:r>
        <w:t>Компания напоминает, что соглашение о стратегическом сотрудничестве с Sinotrans было подписано в 2019 г., оно предусматривает долгосрочное партнерство в сфере международных грузовых ж/д перевозок - отправку контейнерных поездов в Европу из китайских провинций, в которых есть представительства Sinotrans (в том числе из Циндао, Чанши, Шилуна и Шэньяна).</w:t>
      </w:r>
    </w:p>
    <w:p w14:paraId="15770AB2" w14:textId="77777777" w:rsidR="005E463E" w:rsidRPr="005E463E" w:rsidRDefault="005E463E" w:rsidP="00C00083">
      <w:pPr>
        <w:pStyle w:val="3"/>
        <w:jc w:val="both"/>
        <w:rPr>
          <w:rFonts w:ascii="Times New Roman" w:hAnsi="Times New Roman"/>
          <w:sz w:val="24"/>
          <w:szCs w:val="24"/>
        </w:rPr>
      </w:pPr>
      <w:bookmarkStart w:id="97" w:name="_Toc46165849"/>
      <w:r w:rsidRPr="005E463E">
        <w:rPr>
          <w:rFonts w:ascii="Times New Roman" w:hAnsi="Times New Roman"/>
          <w:sz w:val="24"/>
          <w:szCs w:val="24"/>
        </w:rPr>
        <w:t>ПРАЙМ; 2020.06.04; ФГК НАЧАЛА ОКАЗЫВАТЬ УСЛУГИ ТЯГИ СОБСТВЕННЫМ ЛОКОМОТИВОМ</w:t>
      </w:r>
      <w:bookmarkEnd w:id="97"/>
    </w:p>
    <w:p w14:paraId="12E21BFE" w14:textId="7BFE50F0" w:rsidR="005E463E" w:rsidRDefault="005E463E" w:rsidP="00C00083">
      <w:pPr>
        <w:jc w:val="both"/>
      </w:pPr>
      <w:r>
        <w:t xml:space="preserve">Российский железнодорожный оператор </w:t>
      </w:r>
      <w:r w:rsidR="00C00083">
        <w:t>«</w:t>
      </w:r>
      <w:r>
        <w:t>Федеральная грузовая компания</w:t>
      </w:r>
      <w:r w:rsidR="00C00083">
        <w:t>»</w:t>
      </w:r>
      <w:r>
        <w:t xml:space="preserve"> (ФГК, </w:t>
      </w:r>
      <w:r w:rsidR="00C00083">
        <w:t>«</w:t>
      </w:r>
      <w:r>
        <w:t>дочка</w:t>
      </w:r>
      <w:r w:rsidR="00C00083">
        <w:t>»</w:t>
      </w:r>
      <w:r>
        <w:t xml:space="preserve"> </w:t>
      </w:r>
      <w:r w:rsidRPr="00C00083">
        <w:rPr>
          <w:b/>
        </w:rPr>
        <w:t>РЖД</w:t>
      </w:r>
      <w:r>
        <w:t>) ввел в эксплуатацию первый собственный маневровый тепловоз и начал оказывать услуги тяги своим локомотивом, сообщила компания.</w:t>
      </w:r>
    </w:p>
    <w:p w14:paraId="0758A423" w14:textId="63768D69" w:rsidR="005E463E" w:rsidRDefault="005E463E" w:rsidP="00C00083">
      <w:pPr>
        <w:jc w:val="both"/>
      </w:pPr>
      <w:r>
        <w:t xml:space="preserve">ФГК в феврале сообщила, что создает собственный парк маневровых локомотивов и получил первую партию тепловозов. </w:t>
      </w:r>
      <w:r w:rsidR="00C00083">
        <w:t>«</w:t>
      </w:r>
      <w:r>
        <w:t xml:space="preserve">АО </w:t>
      </w:r>
      <w:r w:rsidR="00C00083">
        <w:t>«</w:t>
      </w:r>
      <w:r>
        <w:t>ФГК</w:t>
      </w:r>
      <w:r w:rsidR="00C00083">
        <w:t>»</w:t>
      </w:r>
      <w:r>
        <w:t xml:space="preserve"> в рамках развития программы комплексного транспортного обслуживания промышленных предприятий (КТО) ввело в эксплуатацию первый собственный маневровый тепловоз серии ТЭМ-9. Локомотив используется на ст. Божковская Северо-Кавказской железной дороги и обслуживает ООО </w:t>
      </w:r>
      <w:r w:rsidR="00C00083">
        <w:t>«</w:t>
      </w:r>
      <w:r>
        <w:t>Обуховский Щебзавод</w:t>
      </w:r>
      <w:r w:rsidR="00C00083">
        <w:t>»</w:t>
      </w:r>
      <w:r>
        <w:t xml:space="preserve"> (входит в ГК </w:t>
      </w:r>
      <w:r w:rsidR="00C00083">
        <w:t>«</w:t>
      </w:r>
      <w:r>
        <w:t>Донской камень</w:t>
      </w:r>
      <w:r w:rsidR="00C00083">
        <w:t>»</w:t>
      </w:r>
      <w:r>
        <w:t>)</w:t>
      </w:r>
      <w:r w:rsidR="00C00083">
        <w:t>»</w:t>
      </w:r>
      <w:r>
        <w:t>, - говорится в сообщении в понедельник.</w:t>
      </w:r>
    </w:p>
    <w:p w14:paraId="6E9D836A" w14:textId="37A80E4D" w:rsidR="005E463E" w:rsidRDefault="005E463E" w:rsidP="00C00083">
      <w:pPr>
        <w:jc w:val="both"/>
      </w:pPr>
      <w:r>
        <w:t xml:space="preserve">Замгендиректора по техническому развитию - главный инженер ФГК Андрей Шевцов, слова которого приводит компания, рассказал, что железнодорожный путь необщего пользования ООО </w:t>
      </w:r>
      <w:r w:rsidR="00C00083">
        <w:t>«</w:t>
      </w:r>
      <w:r>
        <w:t>Обуховский Щебзавод</w:t>
      </w:r>
      <w:r w:rsidR="00C00083">
        <w:t>»</w:t>
      </w:r>
      <w:r>
        <w:t xml:space="preserve"> расположен в пересеченной местности, что существенно затрудняет производственный процесс.</w:t>
      </w:r>
    </w:p>
    <w:p w14:paraId="2BC77C42" w14:textId="24C50ADC" w:rsidR="005E463E" w:rsidRDefault="00C00083" w:rsidP="00C00083">
      <w:pPr>
        <w:jc w:val="both"/>
      </w:pPr>
      <w:r>
        <w:t>«</w:t>
      </w:r>
      <w:r w:rsidR="005E463E">
        <w:t>Перед нами стояла задача гарантированного вывоза растущих объемов, предъявляемых заводом. В этих целях мы ввели в эксплуатацию наш собственный маневровый тепловоз ТЭМ-9, который по своим техническим характеристикам в три раза превосходит локомотив, используемый на производстве ранее. Кроме того, мы провели оптимизацию железнодорожного узла и изменили технологию погрузки щебня. Это позволило сократить объем маневровой работы в 1,5 раза и увеличить среднесуточную погрузку на 32%, до 206 полувагонов</w:t>
      </w:r>
      <w:r>
        <w:t>»</w:t>
      </w:r>
      <w:r w:rsidR="005E463E">
        <w:t>, - цитирует ФГК слова Шевцова.</w:t>
      </w:r>
    </w:p>
    <w:p w14:paraId="1EF6C878" w14:textId="27DF12EC" w:rsidR="005E463E" w:rsidRDefault="005E463E" w:rsidP="00C00083">
      <w:pPr>
        <w:jc w:val="both"/>
      </w:pPr>
      <w:r>
        <w:t xml:space="preserve">ФГК в рамках диверсификации бизнеса, повышения уровня клиентоориентированности и расширения спектра услуг по проекту КТО, включило в свою инвестпрограмму покупку </w:t>
      </w:r>
      <w:r>
        <w:lastRenderedPageBreak/>
        <w:t xml:space="preserve">маневровых локомотивов. Первая партия из четырех тепловозов серии ТЭМ-9 производства </w:t>
      </w:r>
      <w:r w:rsidR="00C00083">
        <w:t>«</w:t>
      </w:r>
      <w:r>
        <w:t>Людиновского тепловозостроительного завода</w:t>
      </w:r>
      <w:r w:rsidR="00C00083">
        <w:t>»</w:t>
      </w:r>
      <w:r>
        <w:t xml:space="preserve"> (входит в </w:t>
      </w:r>
      <w:r w:rsidR="00C00083">
        <w:t>«</w:t>
      </w:r>
      <w:r>
        <w:t>Синара - транспортные машины</w:t>
      </w:r>
      <w:r w:rsidR="00C00083">
        <w:t>»</w:t>
      </w:r>
      <w:r>
        <w:t>) уже поставлена в адрес ФГК. Второй введенный в эксплуатацию локомотив будет работать на станции Качканар Свердловской железной дороги.</w:t>
      </w:r>
    </w:p>
    <w:p w14:paraId="2760CE51" w14:textId="77777777" w:rsidR="0090110F" w:rsidRPr="008E578B" w:rsidRDefault="0090110F" w:rsidP="00C00083">
      <w:pPr>
        <w:pStyle w:val="3"/>
        <w:jc w:val="both"/>
        <w:rPr>
          <w:rFonts w:ascii="Times New Roman" w:hAnsi="Times New Roman"/>
          <w:sz w:val="24"/>
          <w:szCs w:val="24"/>
        </w:rPr>
      </w:pPr>
      <w:bookmarkStart w:id="98" w:name="_Toc46165850"/>
      <w:r w:rsidRPr="008E578B">
        <w:rPr>
          <w:rFonts w:ascii="Times New Roman" w:hAnsi="Times New Roman"/>
          <w:sz w:val="24"/>
          <w:szCs w:val="24"/>
        </w:rPr>
        <w:t xml:space="preserve">ИНТЕРФАКС; 2020.06.04; </w:t>
      </w:r>
      <w:r w:rsidRPr="00C00083">
        <w:rPr>
          <w:rFonts w:ascii="Times New Roman" w:hAnsi="Times New Roman"/>
          <w:sz w:val="24"/>
          <w:szCs w:val="24"/>
        </w:rPr>
        <w:t>РЖД</w:t>
      </w:r>
      <w:r w:rsidRPr="008E578B">
        <w:rPr>
          <w:rFonts w:ascii="Times New Roman" w:hAnsi="Times New Roman"/>
          <w:sz w:val="24"/>
          <w:szCs w:val="24"/>
        </w:rPr>
        <w:t xml:space="preserve"> ДАЛИ СКИДКИ НА ПЕРЕВОЗКИ СУГ ИЗ ТОБОЛЬСКА И ВОЗВРАТ ЦИСТЕРН, ДОСТУПНЫ СИБУРУ</w:t>
      </w:r>
      <w:bookmarkEnd w:id="98"/>
    </w:p>
    <w:p w14:paraId="32CAB840" w14:textId="77777777" w:rsidR="00C00083" w:rsidRDefault="0090110F" w:rsidP="00C00083">
      <w:pPr>
        <w:jc w:val="both"/>
      </w:pPr>
      <w:r>
        <w:t xml:space="preserve">ОАО </w:t>
      </w:r>
      <w:r w:rsidR="00C00083">
        <w:t>«</w:t>
      </w:r>
      <w:r>
        <w:t>Российские железные дороги</w:t>
      </w:r>
      <w:r w:rsidR="00C00083">
        <w:t>»</w:t>
      </w:r>
      <w:r>
        <w:t xml:space="preserve"> вводит скидки на перевозки по РФ и за рубеж сжиженных углеводородных газов (СУГ, позиция Единой тарифно-статистической номенклатуры грузов, ЕТСНГ, - 226) со станции Тобольск (Тюменская обл.), а также на возврат порожних цистерн из-под выгрузки.</w:t>
      </w:r>
    </w:p>
    <w:p w14:paraId="18E615B4" w14:textId="77777777" w:rsidR="00C00083" w:rsidRDefault="0090110F" w:rsidP="00C00083">
      <w:pPr>
        <w:jc w:val="both"/>
      </w:pPr>
      <w:r>
        <w:t>Соответствующее решение приняло правление компании, выписка из протокола от 4 апреля опубликована на сайте монополии. При транспортировке на расстояние до 3 тыс. км дисконт составит 25%, от 3 тыс. км - 12,8%. Скидки не распространяются на перевозки стабильного газового бензина, а также газового конденсата и его дистиллятов (коды ЕТСНГ 226021, 226069, 226106).</w:t>
      </w:r>
    </w:p>
    <w:p w14:paraId="743DED2D" w14:textId="77777777" w:rsidR="00C00083" w:rsidRDefault="0090110F" w:rsidP="00C00083">
      <w:pPr>
        <w:jc w:val="both"/>
      </w:pPr>
      <w:r>
        <w:t xml:space="preserve">Понижающие коэффициенты будут применяться с 6 апреля до 31 декабря 2020 г. включительно, либо </w:t>
      </w:r>
      <w:r w:rsidR="00C00083">
        <w:t>«</w:t>
      </w:r>
      <w:r>
        <w:t>до вступления в силу решения Федеральной антимонопольной службы РФ об изменениях прейскуранта N10-01 в части тарификации</w:t>
      </w:r>
      <w:r w:rsidR="00C00083">
        <w:t>»</w:t>
      </w:r>
      <w:r>
        <w:t xml:space="preserve"> перевозок указанных в протоколе грузов (о чем идет речь, не уточняется).</w:t>
      </w:r>
    </w:p>
    <w:p w14:paraId="2CF7E68B" w14:textId="77777777" w:rsidR="00C00083" w:rsidRDefault="0090110F" w:rsidP="00C00083">
      <w:pPr>
        <w:jc w:val="both"/>
      </w:pPr>
      <w:r>
        <w:t>Кроме того, на транспортировку из Тобольска по РФ и за рубеж пентановой и изопентановой фракций (коды ЕТСНГ 215205 и 215188), а также возврат порожних цистерн из-под выгрузки вводится 25%-ная скидка. Она тоже будет применяться с 6 апреля и до конца 2020 г.</w:t>
      </w:r>
    </w:p>
    <w:p w14:paraId="61317CB8" w14:textId="77777777" w:rsidR="00C00083" w:rsidRDefault="0090110F" w:rsidP="00C00083">
      <w:pPr>
        <w:jc w:val="both"/>
      </w:pPr>
      <w:r>
        <w:t xml:space="preserve">В Тобольске расположены нефтехимические активы </w:t>
      </w:r>
      <w:r w:rsidR="00C00083">
        <w:t>«</w:t>
      </w:r>
      <w:r>
        <w:t>СИБУРа</w:t>
      </w:r>
      <w:r w:rsidR="00C00083">
        <w:t>»</w:t>
      </w:r>
      <w:r>
        <w:t>.</w:t>
      </w:r>
    </w:p>
    <w:p w14:paraId="55C03DAF" w14:textId="77777777" w:rsidR="00C00083" w:rsidRDefault="0090110F" w:rsidP="00C00083">
      <w:pPr>
        <w:jc w:val="both"/>
      </w:pPr>
      <w:r>
        <w:t xml:space="preserve">До 2019 г. </w:t>
      </w:r>
      <w:r w:rsidR="00C00083">
        <w:t>«</w:t>
      </w:r>
      <w:r>
        <w:t>Российские железные дороги</w:t>
      </w:r>
      <w:r w:rsidR="00C00083">
        <w:t>»</w:t>
      </w:r>
      <w:r>
        <w:t xml:space="preserve"> давали объемные скидки на экспортные перевозки из Тобольска пропана, бутана и изобутана (коды ЕТСНГ 226040, 226093, 226125) в направлении порта Усть-Луга (станция Лужская-экспорт, Ленинградская обл.) и на возврат цистерн. Дисконт начал действовать в 2015 г., однако его величина постепенно сокращалась.</w:t>
      </w:r>
    </w:p>
    <w:p w14:paraId="0B38C7BE" w14:textId="77777777" w:rsidR="00C00083" w:rsidRDefault="0090110F" w:rsidP="00C00083">
      <w:pPr>
        <w:jc w:val="both"/>
      </w:pPr>
      <w:r>
        <w:t>Изначально она была утве</w:t>
      </w:r>
      <w:r w:rsidRPr="00C00083">
        <w:rPr>
          <w:b/>
        </w:rPr>
        <w:t>ржд</w:t>
      </w:r>
      <w:r>
        <w:t>ена в размере 10%, но позднее скорректирована до 9%, а с 1 ноября 2015 г. - до 3%. На апрель-декабрь 2016 г. скидка вновь была возвращена на уровень 9%, но почти весь 2017 г. она опять составляла 3%. При этом изменялись и объемы грузов, которые необходимо было предоставлять для получения дисконта. В конце 2017 г. продления понижающего коэффициента не последовало. В марте 2018 г. правление монополии вернуло его на период до 2019 г., установив на уровне 2%.</w:t>
      </w:r>
    </w:p>
    <w:p w14:paraId="474D6FFE" w14:textId="77777777" w:rsidR="00C00083" w:rsidRDefault="0090110F" w:rsidP="00C00083">
      <w:pPr>
        <w:jc w:val="both"/>
      </w:pPr>
      <w:r>
        <w:t>Скидка действовала при условии суммарного предъявления к перевозке из Тобольска в 2018 г. как минимум 7,099 млн тонн грузов, в том числе в Усть-Луга - не менее 2,44 млн тонн бутана, изобутана и пропана, а также 1,429 млн тонн СУГ (кроме стабильного газового бензина, газового конденсата и его дистиллятов, позиции ЕТСНГ 226 кроме 22602, 22606 и 22610) на экспорт и внутри РФ и 1,527 млн тонн через порты (кроме Усть-Луги).</w:t>
      </w:r>
    </w:p>
    <w:p w14:paraId="04AC2075" w14:textId="77777777" w:rsidR="00C00083" w:rsidRDefault="0090110F" w:rsidP="00C00083">
      <w:pPr>
        <w:jc w:val="both"/>
      </w:pPr>
      <w:r>
        <w:t>Кроме того, до 2021 г. действует 30%-ная скидка на перевозки из Тобольска в СУГ-цистернах ингибированного бутадиена (код ЕТСНГ 488123) на станции Придача (Воронеж) и Базаиха (Красноярск), а также возврат порожних вагонов с условием транспортировки этой продукции не менее, чем в 2016 г. (189,1 тыс. тонн). С такими объемными условиями дисконт был введен весной 2017 г. и несколько лет его действие продлевается.</w:t>
      </w:r>
    </w:p>
    <w:p w14:paraId="13138E11" w14:textId="77777777" w:rsidR="00C00083" w:rsidRDefault="0090110F" w:rsidP="00C00083">
      <w:pPr>
        <w:jc w:val="both"/>
      </w:pPr>
      <w:r>
        <w:t xml:space="preserve">Рядом со станцией Придача располагается ОАО </w:t>
      </w:r>
      <w:r w:rsidR="00C00083">
        <w:t>«</w:t>
      </w:r>
      <w:r>
        <w:t>Воронежсинтезкаучук</w:t>
      </w:r>
      <w:r w:rsidR="00C00083">
        <w:t>»</w:t>
      </w:r>
      <w:r>
        <w:t xml:space="preserve"> - крупнейший в РФ производитель полибутадиеновых каучуков растворной полимеризации. Станция Базаиха обслуживает Красноярский завод синтетического каучука, выпускающий бутадиен-нитрильные каучуки. Оба предприятия также контролируются </w:t>
      </w:r>
      <w:r w:rsidR="00C00083">
        <w:t>«</w:t>
      </w:r>
      <w:r>
        <w:t>СИБУРом</w:t>
      </w:r>
      <w:r w:rsidR="00C00083">
        <w:t>»</w:t>
      </w:r>
      <w:r>
        <w:t>.</w:t>
      </w:r>
    </w:p>
    <w:p w14:paraId="57A7A615" w14:textId="5A65EBCA" w:rsidR="0090110F" w:rsidRDefault="0090110F" w:rsidP="00C00083">
      <w:pPr>
        <w:jc w:val="both"/>
      </w:pPr>
      <w:r>
        <w:lastRenderedPageBreak/>
        <w:t xml:space="preserve">Право варьировать грузовые тарифы в рамках </w:t>
      </w:r>
      <w:r w:rsidR="00C00083">
        <w:t>«</w:t>
      </w:r>
      <w:r>
        <w:t>ценового коридора</w:t>
      </w:r>
      <w:r w:rsidR="00C00083">
        <w:t>»</w:t>
      </w:r>
      <w:r>
        <w:t xml:space="preserve"> </w:t>
      </w:r>
      <w:r w:rsidR="00C00083">
        <w:t>«</w:t>
      </w:r>
      <w:r>
        <w:t>Российские железные дороги</w:t>
      </w:r>
      <w:r w:rsidR="00C00083">
        <w:t>»</w:t>
      </w:r>
      <w:r>
        <w:t xml:space="preserve"> получили в 2013 г. С 2019 г. компания имеет возможность давать только скидки - для грузов II (базового) и III (высокодоходного) тарифного классов - до 50%, для грузов I (низкодоходного) класса - до 25% при перевозках в пределах 3,3 тыс. км и до 12,8% - на более длинные расстояния. Изменение ставок может осуществляться на срок до 10 лет. В настоящее время обсуждается идея наделить </w:t>
      </w:r>
      <w:r w:rsidRPr="00C00083">
        <w:rPr>
          <w:b/>
        </w:rPr>
        <w:t>РЖД</w:t>
      </w:r>
      <w:r>
        <w:t xml:space="preserve"> правом на скидки в размере до 99% для всех грузов и на всех </w:t>
      </w:r>
      <w:r w:rsidR="00C00083">
        <w:t>«</w:t>
      </w:r>
      <w:r>
        <w:t>поясах дальности</w:t>
      </w:r>
      <w:r w:rsidR="00C00083">
        <w:t>»</w:t>
      </w:r>
      <w:r>
        <w:t xml:space="preserve"> с условием возмещения расходов компании, зависящих от объемов выполнения работ.</w:t>
      </w:r>
    </w:p>
    <w:p w14:paraId="21591A01" w14:textId="6B7F39C6" w:rsidR="002736B0" w:rsidRPr="002736B0" w:rsidRDefault="002736B0" w:rsidP="00C00083">
      <w:pPr>
        <w:pStyle w:val="3"/>
        <w:jc w:val="both"/>
        <w:rPr>
          <w:rFonts w:ascii="Times New Roman" w:hAnsi="Times New Roman"/>
          <w:sz w:val="24"/>
          <w:szCs w:val="24"/>
        </w:rPr>
      </w:pPr>
      <w:bookmarkStart w:id="99" w:name="_Toc46165851"/>
      <w:r w:rsidRPr="002736B0">
        <w:rPr>
          <w:rFonts w:ascii="Times New Roman" w:hAnsi="Times New Roman"/>
          <w:sz w:val="24"/>
          <w:szCs w:val="24"/>
        </w:rPr>
        <w:t xml:space="preserve">ИНТЕРФАКС; 2020.06.04; </w:t>
      </w:r>
      <w:r w:rsidRPr="00C00083">
        <w:rPr>
          <w:rFonts w:ascii="Times New Roman" w:hAnsi="Times New Roman"/>
          <w:sz w:val="24"/>
          <w:szCs w:val="24"/>
        </w:rPr>
        <w:t>РЖД</w:t>
      </w:r>
      <w:r w:rsidRPr="002736B0">
        <w:rPr>
          <w:rFonts w:ascii="Times New Roman" w:hAnsi="Times New Roman"/>
          <w:sz w:val="24"/>
          <w:szCs w:val="24"/>
        </w:rPr>
        <w:t xml:space="preserve"> ЗАФИКСИРОВАЛИ В МАРТЕ РЕЗКИЙ РОСТ ПОГРУЗКИ САХАРА</w:t>
      </w:r>
      <w:bookmarkEnd w:id="99"/>
    </w:p>
    <w:p w14:paraId="1222B7D9" w14:textId="77777777" w:rsidR="00C00083" w:rsidRDefault="002736B0" w:rsidP="00C00083">
      <w:pPr>
        <w:jc w:val="both"/>
      </w:pPr>
      <w:r>
        <w:t xml:space="preserve">Погрузка сахара на сети ОАО </w:t>
      </w:r>
      <w:r w:rsidR="00C00083">
        <w:t>«</w:t>
      </w:r>
      <w:r>
        <w:t>Российские железные дороги</w:t>
      </w:r>
      <w:r w:rsidR="00C00083">
        <w:t>»</w:t>
      </w:r>
      <w:r>
        <w:t xml:space="preserve"> в марте выросла на 85,6% по сравнению с тем же месяцем 2019 г., до 245 тыс. тонн, сообщила компания.</w:t>
      </w:r>
    </w:p>
    <w:p w14:paraId="4D774F78" w14:textId="703DE90E" w:rsidR="002736B0" w:rsidRDefault="002736B0" w:rsidP="00C00083">
      <w:pPr>
        <w:jc w:val="both"/>
      </w:pPr>
      <w:r>
        <w:t xml:space="preserve">Отправка овощей увеличилась на 42,3% (до 17,4 тыс. тонн), мяса - на 15,2% (13,8 тыс. тонн). Монополия отмечает, что </w:t>
      </w:r>
      <w:r w:rsidR="00C00083">
        <w:t>«</w:t>
      </w:r>
      <w:r>
        <w:t>уделяет особое внимание перевозкам социально значимых грузов</w:t>
      </w:r>
      <w:r w:rsidR="00C00083">
        <w:t>»</w:t>
      </w:r>
      <w:r>
        <w:t xml:space="preserve">. </w:t>
      </w:r>
      <w:r w:rsidR="00C00083">
        <w:t>«</w:t>
      </w:r>
      <w:r>
        <w:t>Только в Москву и Подмосковье ежедневно завозится порядка 10 тыс. тонн продовольствия</w:t>
      </w:r>
      <w:r w:rsidR="00C00083">
        <w:t>»</w:t>
      </w:r>
      <w:r>
        <w:t>, - говорится в пресс-релизе.</w:t>
      </w:r>
    </w:p>
    <w:p w14:paraId="6D7D62B8" w14:textId="2E6DD93C" w:rsidR="0090110F" w:rsidRPr="0090110F" w:rsidRDefault="0090110F" w:rsidP="00C00083">
      <w:pPr>
        <w:pStyle w:val="3"/>
        <w:jc w:val="both"/>
        <w:rPr>
          <w:rFonts w:ascii="Times New Roman" w:hAnsi="Times New Roman"/>
          <w:sz w:val="24"/>
          <w:szCs w:val="24"/>
        </w:rPr>
      </w:pPr>
      <w:bookmarkStart w:id="100" w:name="_Toc46165852"/>
      <w:r w:rsidRPr="0090110F">
        <w:rPr>
          <w:rFonts w:ascii="Times New Roman" w:hAnsi="Times New Roman"/>
          <w:sz w:val="24"/>
          <w:szCs w:val="24"/>
        </w:rPr>
        <w:t>ИНТЕРФАКС; 2020.06.04; Ж/Д ПОГРУЗКА УГЛЯ В КРАСНОЯРСКОМ КРАЕ И ХАКАСИИ В I КВАРТАЛЕ СНИЗИЛАСЬ НА 10,6%, ДО 13,9 МЛН Т</w:t>
      </w:r>
      <w:bookmarkEnd w:id="100"/>
    </w:p>
    <w:p w14:paraId="1929E440" w14:textId="77777777" w:rsidR="00C00083" w:rsidRDefault="0090110F" w:rsidP="00C00083">
      <w:pPr>
        <w:jc w:val="both"/>
      </w:pPr>
      <w:r>
        <w:t xml:space="preserve">Погрузка на Красноярской железной дороге (КрасЖД, филиал ОАО </w:t>
      </w:r>
      <w:r w:rsidR="00C00083">
        <w:t>«</w:t>
      </w:r>
      <w:r>
        <w:t>Российские железные дороги</w:t>
      </w:r>
      <w:r w:rsidR="00C00083">
        <w:t>»</w:t>
      </w:r>
      <w:r>
        <w:t>) в январе-марте 2020 года снизилась по сравнению с аналогичным периодом прошлого года на 13,8%, до 20,3 млн тонн.</w:t>
      </w:r>
    </w:p>
    <w:p w14:paraId="10C56596" w14:textId="77777777" w:rsidR="00C00083" w:rsidRDefault="0090110F" w:rsidP="00C00083">
      <w:pPr>
        <w:jc w:val="both"/>
      </w:pPr>
      <w:r>
        <w:t>Основную часть грузов Красноярской желдороги традиционно составил уголь: его погрузка снизилась на 10,6%, до 13,9 млн тонн. Существенно сократилась отправка нефти и нефтепродуктов - на 47,6%, до 1,6 млн тонн, лесных грузов - на 29,9%, до 576,2 тыс. тонн, зерна - на 15,3% до 256,2 тыс. тонн.</w:t>
      </w:r>
    </w:p>
    <w:p w14:paraId="6FB932D6" w14:textId="77777777" w:rsidR="00C00083" w:rsidRDefault="0090110F" w:rsidP="00C00083">
      <w:pPr>
        <w:jc w:val="both"/>
      </w:pPr>
      <w:r>
        <w:t>Выросла отправка строительных грузов (на 19,6%, до 367,9 тыс. тонн), цветной руды и серного сырья (на 4,5%, до 1,4 млн тонн), железной и марганцевой руды (на 1,9%, до 245,9 тыс. тонн).</w:t>
      </w:r>
    </w:p>
    <w:p w14:paraId="66A5BB7E" w14:textId="77777777" w:rsidR="00C00083" w:rsidRDefault="0090110F" w:rsidP="00C00083">
      <w:pPr>
        <w:jc w:val="both"/>
      </w:pPr>
      <w:r>
        <w:t>Грузооборот на Красноярской железной дороге в январе-марте 2020 года сократился на 1,6%, до 33,4 млрд тонно-километров.</w:t>
      </w:r>
    </w:p>
    <w:p w14:paraId="27BB0B3F" w14:textId="77777777" w:rsidR="00C00083" w:rsidRDefault="0090110F" w:rsidP="00C00083">
      <w:pPr>
        <w:jc w:val="both"/>
      </w:pPr>
      <w:r>
        <w:t>В марте погрузка на КрасЖД снизилась по сравнению с аналогичным периодом прошлого года на 19,1%, до 6,6 млн тонн, грузооборот - на 3,3%, до 11,3 млрд тарифных тонно-километров.</w:t>
      </w:r>
    </w:p>
    <w:p w14:paraId="3CBA12F4" w14:textId="77777777" w:rsidR="00C00083" w:rsidRDefault="0090110F" w:rsidP="00C00083">
      <w:pPr>
        <w:jc w:val="both"/>
      </w:pPr>
      <w:r>
        <w:t>Ранее сообщалось, что в 2019 году в целом погрузка на КрасЖД выросла на 0,2% - до 84,6 млн тонн (в т.ч. угля - на 4,4%, до 54,9 млн тонн).</w:t>
      </w:r>
    </w:p>
    <w:p w14:paraId="5DE06A93" w14:textId="1FA15B0D" w:rsidR="008570E4" w:rsidRPr="008570E4" w:rsidRDefault="008570E4" w:rsidP="00C00083">
      <w:pPr>
        <w:pStyle w:val="3"/>
        <w:jc w:val="both"/>
        <w:rPr>
          <w:rFonts w:ascii="Times New Roman" w:hAnsi="Times New Roman"/>
          <w:sz w:val="24"/>
          <w:szCs w:val="24"/>
        </w:rPr>
      </w:pPr>
      <w:bookmarkStart w:id="101" w:name="_Toc46165853"/>
      <w:r w:rsidRPr="008570E4">
        <w:rPr>
          <w:rFonts w:ascii="Times New Roman" w:hAnsi="Times New Roman"/>
          <w:sz w:val="24"/>
          <w:szCs w:val="24"/>
        </w:rPr>
        <w:t xml:space="preserve">ИНТЕРФАКС; 2020.06.04; ВЕДОМСТВА ПРЕДЛАГАЮТ ПЕРЕРАСПРЕДЕЛИТЬ НА ПРОЕКТЫ НОВАТЭКА СРЕДСТВА С НИЖЕГОРОДСКОГО ГИДРОУЗЛА И ДОХОДЫ ОТ </w:t>
      </w:r>
      <w:r w:rsidR="00C00083">
        <w:rPr>
          <w:rFonts w:ascii="Times New Roman" w:hAnsi="Times New Roman"/>
          <w:sz w:val="24"/>
          <w:szCs w:val="24"/>
        </w:rPr>
        <w:t>«</w:t>
      </w:r>
      <w:r w:rsidRPr="008570E4">
        <w:rPr>
          <w:rFonts w:ascii="Times New Roman" w:hAnsi="Times New Roman"/>
          <w:sz w:val="24"/>
          <w:szCs w:val="24"/>
        </w:rPr>
        <w:t>САХАЛИНА-2</w:t>
      </w:r>
      <w:r w:rsidR="00C00083">
        <w:rPr>
          <w:rFonts w:ascii="Times New Roman" w:hAnsi="Times New Roman"/>
          <w:sz w:val="24"/>
          <w:szCs w:val="24"/>
        </w:rPr>
        <w:t>»</w:t>
      </w:r>
      <w:bookmarkEnd w:id="101"/>
    </w:p>
    <w:p w14:paraId="2425AABD" w14:textId="77777777" w:rsidR="00C00083" w:rsidRDefault="008570E4" w:rsidP="00C00083">
      <w:pPr>
        <w:jc w:val="both"/>
      </w:pPr>
      <w:r w:rsidRPr="00C00083">
        <w:rPr>
          <w:b/>
        </w:rPr>
        <w:t>Минтранс</w:t>
      </w:r>
      <w:r>
        <w:t xml:space="preserve"> РФ подготовил проект постановления правительства по изменению параметров финансирования госпрограммы </w:t>
      </w:r>
      <w:r w:rsidR="00C00083">
        <w:t>«</w:t>
      </w:r>
      <w:r>
        <w:t>Развитие транспортной системы</w:t>
      </w:r>
      <w:r w:rsidR="00C00083">
        <w:t>»</w:t>
      </w:r>
      <w:r>
        <w:t>, документ размещен на официальном интернет-портале правовой информации.</w:t>
      </w:r>
    </w:p>
    <w:p w14:paraId="166A72F5" w14:textId="77777777" w:rsidR="00C00083" w:rsidRDefault="008570E4" w:rsidP="00C00083">
      <w:pPr>
        <w:jc w:val="both"/>
      </w:pPr>
      <w:r>
        <w:t xml:space="preserve">Документ подготовлен с целью корректировки </w:t>
      </w:r>
      <w:r w:rsidR="00C00083">
        <w:t>«</w:t>
      </w:r>
      <w:r>
        <w:t xml:space="preserve">параметров финансирования подпрограммы </w:t>
      </w:r>
      <w:r w:rsidR="00C00083">
        <w:t>«</w:t>
      </w:r>
      <w:r>
        <w:t>Морской и речной транспорт</w:t>
      </w:r>
      <w:r w:rsidR="00C00083">
        <w:t>»</w:t>
      </w:r>
      <w:r>
        <w:t xml:space="preserve"> в целях финансового обеспечения инфраструктурных проектов по развитию производства сжиженного природного газа, реализуемых ПАО </w:t>
      </w:r>
      <w:r w:rsidR="00C00083">
        <w:t>«</w:t>
      </w:r>
      <w:r>
        <w:t>НОВАТЭК</w:t>
      </w:r>
      <w:r w:rsidR="00C00083">
        <w:t>»</w:t>
      </w:r>
      <w:r>
        <w:t xml:space="preserve"> (MOEX: NVTK), а также реализации мероприятий федерального проекта </w:t>
      </w:r>
      <w:r w:rsidR="00C00083">
        <w:t>«</w:t>
      </w:r>
      <w:r>
        <w:t>Внутренние водные пути</w:t>
      </w:r>
      <w:r w:rsidR="00C00083">
        <w:t>»</w:t>
      </w:r>
      <w:r>
        <w:t>, - говорится в пояснительной записке.</w:t>
      </w:r>
    </w:p>
    <w:p w14:paraId="1249A4CE" w14:textId="77777777" w:rsidR="00C00083" w:rsidRDefault="008570E4" w:rsidP="00C00083">
      <w:pPr>
        <w:jc w:val="both"/>
      </w:pPr>
      <w:r>
        <w:t xml:space="preserve">Согласно проекту, </w:t>
      </w:r>
      <w:r w:rsidRPr="00C00083">
        <w:rPr>
          <w:b/>
        </w:rPr>
        <w:t>Минтранс</w:t>
      </w:r>
      <w:r>
        <w:t xml:space="preserve"> предлагает перераспределить в 2020 году 8,6 млрд руб. бюджетных средств, предназначавшихся на строительство Нижегородского гидроузла, на </w:t>
      </w:r>
      <w:r>
        <w:lastRenderedPageBreak/>
        <w:t xml:space="preserve">реализацию проектов </w:t>
      </w:r>
      <w:r w:rsidR="00C00083">
        <w:t>«</w:t>
      </w:r>
      <w:r>
        <w:t>НОВАТЭКа</w:t>
      </w:r>
      <w:r w:rsidR="00C00083">
        <w:t>»</w:t>
      </w:r>
      <w:r>
        <w:t xml:space="preserve">, еще 3,944 млрд руб. средств с гидроузла предлагается направить на федеральный проект </w:t>
      </w:r>
      <w:r w:rsidR="00C00083">
        <w:t>«</w:t>
      </w:r>
      <w:r>
        <w:t>Морские порты России</w:t>
      </w:r>
      <w:r w:rsidR="00C00083">
        <w:t>»</w:t>
      </w:r>
      <w:r>
        <w:t>.</w:t>
      </w:r>
    </w:p>
    <w:p w14:paraId="0636EB7B" w14:textId="77777777" w:rsidR="00C00083" w:rsidRDefault="008570E4" w:rsidP="00C00083">
      <w:pPr>
        <w:jc w:val="both"/>
      </w:pPr>
      <w:r>
        <w:t xml:space="preserve">При этом, по предложению Минфина, на реализацию федерального проекта также предполагается выделить 3,5 млрд рублей, поступивших в федеральный бюджет от налога на прибыль организаций по соглашению о разделе продукции по проекту </w:t>
      </w:r>
      <w:r w:rsidR="00C00083">
        <w:t>«</w:t>
      </w:r>
      <w:r>
        <w:t>Сахалин-2</w:t>
      </w:r>
      <w:r w:rsidR="00C00083">
        <w:t>»</w:t>
      </w:r>
      <w:r>
        <w:t>, отмечается в документе.</w:t>
      </w:r>
    </w:p>
    <w:p w14:paraId="5764C40C" w14:textId="77777777" w:rsidR="00C00083" w:rsidRDefault="008570E4" w:rsidP="00C00083">
      <w:pPr>
        <w:jc w:val="both"/>
      </w:pPr>
      <w:r>
        <w:t>Всего в 2020 году с мероприятий по строительству Нижегородского низконапорного гидроузла предлагается перераспределить 12,544 млрд рублей.</w:t>
      </w:r>
    </w:p>
    <w:p w14:paraId="5B6C61BB" w14:textId="77777777" w:rsidR="00C00083" w:rsidRDefault="008570E4" w:rsidP="00C00083">
      <w:pPr>
        <w:jc w:val="both"/>
      </w:pPr>
      <w:r>
        <w:t xml:space="preserve">В 2021 году с проекта строительства Нижегородского гидроузла предлагается перераспределить в целом 13 млрд руб. бюджетных средств, в том числе напрямую на проекты </w:t>
      </w:r>
      <w:r w:rsidR="00C00083">
        <w:t>«</w:t>
      </w:r>
      <w:r>
        <w:t>НОВАТЭКа</w:t>
      </w:r>
      <w:r w:rsidR="00C00083">
        <w:t>»</w:t>
      </w:r>
      <w:r>
        <w:t xml:space="preserve"> - 7,459 млрд рублей, еще 5,54 млрд руб. на программу </w:t>
      </w:r>
      <w:r w:rsidR="00C00083">
        <w:t>«</w:t>
      </w:r>
      <w:r>
        <w:t>Морские порты РФ</w:t>
      </w:r>
      <w:r w:rsidR="00C00083">
        <w:t>»</w:t>
      </w:r>
      <w:r>
        <w:t>.</w:t>
      </w:r>
    </w:p>
    <w:p w14:paraId="385F00BC" w14:textId="77777777" w:rsidR="00C00083" w:rsidRDefault="008570E4" w:rsidP="00C00083">
      <w:pPr>
        <w:jc w:val="both"/>
      </w:pPr>
      <w:r>
        <w:t xml:space="preserve">Перераспределить финансирование с ряда транспортных проектов на проекты </w:t>
      </w:r>
      <w:r w:rsidR="00C00083">
        <w:t>«</w:t>
      </w:r>
      <w:r>
        <w:t>НОВАТЭКа</w:t>
      </w:r>
      <w:r w:rsidR="00C00083">
        <w:t>»</w:t>
      </w:r>
      <w:r>
        <w:t xml:space="preserve"> ранее предлагал Минфин. В декабре ведомство подготовило предложения по поиску необходимых средств на реализацию проектов компании, поскольку они не попали в федеральный бюджет на 2020 год. Речь шла о строительстве терминала </w:t>
      </w:r>
      <w:r w:rsidR="00C00083">
        <w:t>«</w:t>
      </w:r>
      <w:r>
        <w:t>Утренний</w:t>
      </w:r>
      <w:r w:rsidR="00C00083">
        <w:t>»</w:t>
      </w:r>
      <w:r>
        <w:t xml:space="preserve"> в Обской губе для проекта </w:t>
      </w:r>
      <w:r w:rsidR="00C00083">
        <w:t>«</w:t>
      </w:r>
      <w:r>
        <w:t>Арктик СПГ-2</w:t>
      </w:r>
      <w:r w:rsidR="00C00083">
        <w:t>»</w:t>
      </w:r>
      <w:r>
        <w:t xml:space="preserve">, расширении подходного канала, а также создании перевалочных комплексов СПГ на Камчатке и в Мурманске, сообщал </w:t>
      </w:r>
      <w:r w:rsidR="00C00083">
        <w:t>«</w:t>
      </w:r>
      <w:r>
        <w:t>Коммерсантъ</w:t>
      </w:r>
      <w:r w:rsidR="00C00083">
        <w:t>»</w:t>
      </w:r>
      <w:r>
        <w:t>.</w:t>
      </w:r>
    </w:p>
    <w:p w14:paraId="75B37B8A" w14:textId="77777777" w:rsidR="00C00083" w:rsidRDefault="008570E4" w:rsidP="00C00083">
      <w:pPr>
        <w:jc w:val="both"/>
      </w:pPr>
      <w:r>
        <w:t xml:space="preserve">Как сообщалось, </w:t>
      </w:r>
      <w:r w:rsidRPr="00C00083">
        <w:rPr>
          <w:b/>
        </w:rPr>
        <w:t>министерство транспорта РФ</w:t>
      </w:r>
      <w:r>
        <w:t xml:space="preserve"> рассчитывает на создание Нижегородского гидроузла на Волге и его ввод в 2024 году, но согласование проекта пока затягивают местные власти. Ранее планировалось, что Нижегородский низконапорный гидроузел должен был быть сдан в эксплуатацию к навигации 2021 года. При этом из-за изменения сроков строительства в августе 2019 года </w:t>
      </w:r>
      <w:r w:rsidRPr="00C00083">
        <w:rPr>
          <w:b/>
        </w:rPr>
        <w:t>Росморречфлот</w:t>
      </w:r>
      <w:r>
        <w:t xml:space="preserve"> сообщал о перераспределении 12,6 млрд рублей бюджетных средств, предназначавшихся на строительство Багаевского и Нижегородского гидроузлов, на реализацию </w:t>
      </w:r>
      <w:r w:rsidRPr="00C00083">
        <w:rPr>
          <w:b/>
        </w:rPr>
        <w:t>нацпроект</w:t>
      </w:r>
      <w:r>
        <w:t xml:space="preserve">а </w:t>
      </w:r>
      <w:r w:rsidR="00C00083">
        <w:t>«</w:t>
      </w:r>
      <w:r w:rsidRPr="00C00083">
        <w:rPr>
          <w:b/>
        </w:rPr>
        <w:t>Безопасные и качественные автомобильные дороги</w:t>
      </w:r>
      <w:r w:rsidR="00C00083">
        <w:t>»</w:t>
      </w:r>
      <w:r>
        <w:t xml:space="preserve"> (</w:t>
      </w:r>
      <w:r w:rsidRPr="00C00083">
        <w:rPr>
          <w:b/>
        </w:rPr>
        <w:t>БКАД</w:t>
      </w:r>
      <w:r>
        <w:t xml:space="preserve">). В </w:t>
      </w:r>
      <w:r w:rsidRPr="00C00083">
        <w:rPr>
          <w:b/>
        </w:rPr>
        <w:t>Росморречфлот</w:t>
      </w:r>
      <w:r>
        <w:t>е тогда сообщали, что перераспределение финансирования связано с переносом сроков строительства гидротехнических объектов. Когда появится необходимость, средства на строительство гидроузлов будут компенсированы аналогичным образом, отмечали в ведомстве.</w:t>
      </w:r>
    </w:p>
    <w:p w14:paraId="24BC96D2" w14:textId="77777777" w:rsidR="00C00083" w:rsidRDefault="008570E4" w:rsidP="00C00083">
      <w:pPr>
        <w:jc w:val="both"/>
      </w:pPr>
      <w:r>
        <w:t xml:space="preserve">В марте текущего года президент </w:t>
      </w:r>
      <w:r w:rsidRPr="00C00083">
        <w:rPr>
          <w:b/>
        </w:rPr>
        <w:t>Владимир Путин</w:t>
      </w:r>
      <w:r>
        <w:t xml:space="preserve"> поручил правительству к 30 апреля представить согласованные предложения по реализации проекта строительства Нижегородского гидроузла на Волге.</w:t>
      </w:r>
    </w:p>
    <w:p w14:paraId="583B164F" w14:textId="77777777" w:rsidR="005E463E" w:rsidRPr="005E463E" w:rsidRDefault="005E463E" w:rsidP="00C00083">
      <w:pPr>
        <w:pStyle w:val="3"/>
        <w:jc w:val="both"/>
        <w:rPr>
          <w:rFonts w:ascii="Times New Roman" w:hAnsi="Times New Roman"/>
          <w:sz w:val="24"/>
          <w:szCs w:val="24"/>
        </w:rPr>
      </w:pPr>
      <w:bookmarkStart w:id="102" w:name="_Toc46165854"/>
      <w:r w:rsidRPr="005E463E">
        <w:rPr>
          <w:rFonts w:ascii="Times New Roman" w:hAnsi="Times New Roman"/>
          <w:sz w:val="24"/>
          <w:szCs w:val="24"/>
        </w:rPr>
        <w:t>ТАСС; 2020.06.04; ФСБ РАЗРАБОТАЛА ПОРЯДОК ПРИНЯТИЯ РЕШЕНИЙ О ПРЕСЕЧЕНИИ ПОЛЕТОВ БЕСПИЛОТНИКОВ</w:t>
      </w:r>
      <w:bookmarkEnd w:id="102"/>
    </w:p>
    <w:p w14:paraId="6DD3C218" w14:textId="77777777" w:rsidR="005E463E" w:rsidRDefault="005E463E" w:rsidP="00C00083">
      <w:pPr>
        <w:jc w:val="both"/>
      </w:pPr>
      <w:r>
        <w:t>ФСБ России разработала порядок принятия решений о пресечении полетов беспилотников для защиты жизни, здоровья и имущества граждан, обеспечения проведения следственных действий, оперативно-разыскных и антитеррористических мероприятий. Проект документа размещен в понедельник на портале проектов нормативных правовых актов.</w:t>
      </w:r>
    </w:p>
    <w:p w14:paraId="6FC9F40C" w14:textId="6518BB80" w:rsidR="005E463E" w:rsidRDefault="00C00083" w:rsidP="00C00083">
      <w:pPr>
        <w:jc w:val="both"/>
      </w:pPr>
      <w:r>
        <w:t>«</w:t>
      </w:r>
      <w:r w:rsidR="005E463E">
        <w:t>Настоящий порядок определяет процедуру принятия уполномоченными должностными лицами органов ФСБ решения о пресечении нахождения беспилотного воздушного судна в воздушном пространстве</w:t>
      </w:r>
      <w:r>
        <w:t>»</w:t>
      </w:r>
      <w:r w:rsidR="005E463E">
        <w:t>, - говорится в проекте документа.</w:t>
      </w:r>
    </w:p>
    <w:p w14:paraId="31A46EC4" w14:textId="77777777" w:rsidR="005E463E" w:rsidRDefault="005E463E" w:rsidP="00C00083">
      <w:pPr>
        <w:jc w:val="both"/>
      </w:pPr>
      <w:r>
        <w:t>Пресекать полеты беспилотников будут путем подавления сигналов дистанционного управления беспилотными воздушными судами либо путем повреждения или уничтожения этих дронов при обеспечении безопасности проведения общественно-политических, спортивных, международных мероприятий, а также во время следственных действий, оперативно-разыскных и антитеррористических мероприятий.</w:t>
      </w:r>
    </w:p>
    <w:p w14:paraId="0C3A192B" w14:textId="57F0156C" w:rsidR="005E463E" w:rsidRDefault="00C00083" w:rsidP="00C00083">
      <w:pPr>
        <w:jc w:val="both"/>
      </w:pPr>
      <w:r>
        <w:t>«</w:t>
      </w:r>
      <w:r w:rsidR="005E463E">
        <w:t xml:space="preserve">Решение о пресечении нахождения беспилотного воздушного судна в воздушном пространстве готовится заблаговременно при осуществлении планирования проведения </w:t>
      </w:r>
      <w:r w:rsidR="005E463E">
        <w:lastRenderedPageBreak/>
        <w:t>или обеспечения безопасности мероприятий</w:t>
      </w:r>
      <w:r>
        <w:t>»</w:t>
      </w:r>
      <w:r w:rsidR="005E463E">
        <w:t>, - уточняется в документе. При принятии решения должны быть указаны способы пресечения нахождения беспилотника в воздушном пространстве. Если будет установлен владелец дрона, то ему должны будут донести требование о необходимости незамедлительного прекращения полета беспилотника.</w:t>
      </w:r>
    </w:p>
    <w:p w14:paraId="2BE4306F" w14:textId="77777777" w:rsidR="005E463E" w:rsidRDefault="005E463E" w:rsidP="00C00083">
      <w:pPr>
        <w:jc w:val="both"/>
      </w:pPr>
      <w:r>
        <w:t>В проекте документа также прописаны возможные случаи применения оружия сотрудниками ФСБ для уничтожения беспилотных воздушных судов. Принимать решения о пресечении полета дронов смогут в том числе должностные лица, на которых возложено руководство проведением или обеспечением безопасности мероприятий, руководитель органа Федеральной службы безопасности, командир пограничного сторожевого корабля и другие.</w:t>
      </w:r>
    </w:p>
    <w:p w14:paraId="6C22D36F" w14:textId="3ED5FC57" w:rsidR="005E463E" w:rsidRDefault="005E463E" w:rsidP="00C00083">
      <w:pPr>
        <w:jc w:val="both"/>
      </w:pPr>
      <w:r>
        <w:t>В конце ноября прошлого года Госдума приняла закон, который наделяет силовые ведомства полномочиями пресекать полеты беспилотников, находящихся в воздухе незаконно, в том числе сбивать их. В частности, ФСБ, ФСО, МВД, СВР и Росгвардия получили право пресекать полеты дронов-нарушителей, в том числе посредством подавления или преобразования сигналов дистанционного управления, воздействия на их пульты управления, а также путем их повреждения или уничтожения.</w:t>
      </w:r>
    </w:p>
    <w:p w14:paraId="1FE4957D" w14:textId="77777777" w:rsidR="00374C0E" w:rsidRPr="00374C0E" w:rsidRDefault="00374C0E" w:rsidP="00C00083">
      <w:pPr>
        <w:pStyle w:val="3"/>
        <w:jc w:val="both"/>
        <w:rPr>
          <w:rFonts w:ascii="Times New Roman" w:hAnsi="Times New Roman"/>
          <w:sz w:val="24"/>
          <w:szCs w:val="24"/>
        </w:rPr>
      </w:pPr>
      <w:bookmarkStart w:id="103" w:name="_Toc46165855"/>
      <w:r w:rsidRPr="00374C0E">
        <w:rPr>
          <w:rFonts w:ascii="Times New Roman" w:hAnsi="Times New Roman"/>
          <w:sz w:val="24"/>
          <w:szCs w:val="24"/>
        </w:rPr>
        <w:t>РОССИЙСКАЯ ГАЗЕТА # ЭКОНОМИКА ПОВОЛЖЬЯ; АНДРЕЙ КУЛИКОВ; 2020.06.04; ПОВЫСЯТ ВИДИМОСТЬ</w:t>
      </w:r>
      <w:bookmarkEnd w:id="103"/>
    </w:p>
    <w:p w14:paraId="1F479F66" w14:textId="77777777" w:rsidR="00374C0E" w:rsidRDefault="00374C0E" w:rsidP="00C00083">
      <w:pPr>
        <w:jc w:val="both"/>
      </w:pPr>
      <w:r>
        <w:t>В аэропорту Гагарин под Саратовом начались строительно-монтажные работы по установке светосигнального и радиотехнического оборудования, соответствующего второй категории ICAO (Международной организации гражданской авиации). Оно позволит воздушным судам совершать посадку в условиях видимости на взлетно-посадочной полосе до 350 метров и при высоте принятия решения до 30 метров.</w:t>
      </w:r>
    </w:p>
    <w:p w14:paraId="19BACE5E" w14:textId="77777777" w:rsidR="00374C0E" w:rsidRDefault="00374C0E" w:rsidP="00C00083">
      <w:pPr>
        <w:jc w:val="both"/>
      </w:pPr>
      <w:r>
        <w:t>В настоящее время здесь работает навигационное оборудование 1 категории, которое позволяет принимать самолеты при видимости на полосе до 550 метров и высоте принятия решения в 60 метров. В результате из-за плохих погодных условий минувшей осенью и зимой ряд рейсов, направлявшихся в Саратов, были перенаправлены и приняты в аэропортах соседних городов Поволжья.</w:t>
      </w:r>
    </w:p>
    <w:p w14:paraId="2E8BBC79" w14:textId="77777777" w:rsidR="00374C0E" w:rsidRDefault="00374C0E" w:rsidP="00C00083">
      <w:pPr>
        <w:jc w:val="both"/>
      </w:pPr>
      <w:r>
        <w:t>Еще в августе прошлого года, когда новый аэропорт только сдавали в эксплуатацию, представители ряда авиакомпаний высказывали пожелание об установке здесь оборудования такого класса, чтобы обеспечить регулярное авиасообщение, не зависящее от капризов погоды.</w:t>
      </w:r>
    </w:p>
    <w:p w14:paraId="41CA3D02" w14:textId="77777777" w:rsidR="00374C0E" w:rsidRDefault="00374C0E" w:rsidP="00C00083">
      <w:pPr>
        <w:jc w:val="both"/>
      </w:pPr>
      <w:r>
        <w:t xml:space="preserve">Глава </w:t>
      </w:r>
      <w:r w:rsidRPr="00C00083">
        <w:rPr>
          <w:b/>
        </w:rPr>
        <w:t>Росавиаци</w:t>
      </w:r>
      <w:r>
        <w:t xml:space="preserve">и Александр </w:t>
      </w:r>
      <w:r w:rsidRPr="00C00083">
        <w:rPr>
          <w:b/>
        </w:rPr>
        <w:t>Нерадько</w:t>
      </w:r>
      <w:r>
        <w:t xml:space="preserve"> тогда сообщил, что проводится экспертиза проекта установки оборудования в Гагарине, а монтаж запланирован на нынешнее лето. Как пояснил глава федеральной службы, хорошие метеоусловия на территории аэропорта позволили для начала ограничиться установкой навигационного оборудования первой категории ICAO, однако еще в ходе строительства решили модернизировать его до второй категории.</w:t>
      </w:r>
    </w:p>
    <w:p w14:paraId="06934168" w14:textId="2844293C" w:rsidR="00374C0E" w:rsidRDefault="00374C0E" w:rsidP="00C00083">
      <w:pPr>
        <w:jc w:val="both"/>
      </w:pPr>
      <w:r>
        <w:t xml:space="preserve">В конце прошлого года ФГУП </w:t>
      </w:r>
      <w:r w:rsidR="00C00083">
        <w:t>«</w:t>
      </w:r>
      <w:r>
        <w:t>Администрация гражданских аэропортов</w:t>
      </w:r>
      <w:r w:rsidR="00C00083">
        <w:t>»</w:t>
      </w:r>
      <w:r>
        <w:t xml:space="preserve"> объявило конкурс по модернизации светосигнального и радиотехнического оборудования авиагавани. По условиям аукциона работы должны быть выполнены до 30 сентября за 351,7 миллиона рублей.</w:t>
      </w:r>
    </w:p>
    <w:p w14:paraId="5A40F7CA" w14:textId="252529A9" w:rsidR="00374C0E" w:rsidRDefault="00374C0E" w:rsidP="00C00083">
      <w:pPr>
        <w:jc w:val="both"/>
      </w:pPr>
      <w:r>
        <w:t xml:space="preserve">В январе этого года подвели итоги открытого конкурса, заявку на который подала всего одна компания - ООО </w:t>
      </w:r>
      <w:r w:rsidR="00C00083">
        <w:t>«</w:t>
      </w:r>
      <w:r>
        <w:t>Симбекс холдинг</w:t>
      </w:r>
      <w:r w:rsidR="00C00083">
        <w:t>»</w:t>
      </w:r>
      <w:r>
        <w:t>. С ней и был заключен договор на проведение работ.</w:t>
      </w:r>
    </w:p>
    <w:p w14:paraId="096EE564" w14:textId="77777777" w:rsidR="00374C0E" w:rsidRDefault="00374C0E" w:rsidP="00C00083">
      <w:pPr>
        <w:jc w:val="both"/>
      </w:pPr>
      <w:r>
        <w:t>По условиям контракта подрядная организации должна выполнить строительно-монтажные работы на более чем 186 миллионов рублей, установить оборудование стоимостью почти 146 миллионов рублей.</w:t>
      </w:r>
    </w:p>
    <w:p w14:paraId="7E62DB1B" w14:textId="77777777" w:rsidR="00374C0E" w:rsidRDefault="00374C0E" w:rsidP="00C00083">
      <w:pPr>
        <w:jc w:val="both"/>
      </w:pPr>
      <w:r>
        <w:lastRenderedPageBreak/>
        <w:t>Ранее этот же подрядчик по контрактам с Администрацией гражданских аэропортов проводил работы на аэродромах в Магадане, Симферополе,</w:t>
      </w:r>
    </w:p>
    <w:p w14:paraId="317C9A56" w14:textId="77777777" w:rsidR="00374C0E" w:rsidRDefault="00374C0E" w:rsidP="00C00083">
      <w:pPr>
        <w:jc w:val="both"/>
      </w:pPr>
      <w:r>
        <w:t>Санкт-Петербурге и в Апатитах Мурманской области.</w:t>
      </w:r>
    </w:p>
    <w:p w14:paraId="09F98CBF" w14:textId="77777777" w:rsidR="00C00083" w:rsidRDefault="00374C0E" w:rsidP="00C00083">
      <w:pPr>
        <w:jc w:val="both"/>
      </w:pPr>
      <w:r>
        <w:t xml:space="preserve">Как сообщили в пресс-службе аэропорта, поскольку монтаж оборудования будут вести на взлетно-посадочной полосе, изменится время работы аэропортового комплекса. Он будет функционировать с 7 до 22 часов по местному времени (мск+1). Ограничение вводится до завершения монтажа и отладки оборудования. </w:t>
      </w:r>
    </w:p>
    <w:p w14:paraId="24E23662" w14:textId="71F2C842" w:rsidR="00022934" w:rsidRPr="004F2BAF" w:rsidRDefault="00022934" w:rsidP="00C00083">
      <w:pPr>
        <w:pStyle w:val="3"/>
        <w:jc w:val="both"/>
        <w:rPr>
          <w:rFonts w:ascii="Times New Roman" w:hAnsi="Times New Roman"/>
          <w:sz w:val="24"/>
          <w:szCs w:val="24"/>
        </w:rPr>
      </w:pPr>
      <w:bookmarkStart w:id="104" w:name="_Toc46165856"/>
      <w:r w:rsidRPr="004F2BAF">
        <w:rPr>
          <w:rFonts w:ascii="Times New Roman" w:hAnsi="Times New Roman"/>
          <w:sz w:val="24"/>
          <w:szCs w:val="24"/>
        </w:rPr>
        <w:t>ТАСС; 2020.06.04; ВЛАСТИ РОСТОВСКОЙ ОБЛАСТИ СУБСИДИРУЮТ АВИАПЕРЕВОЗКИ ИЗ РОСТОВА-НА-ДОНУ В НИЖНЕКАМСК</w:t>
      </w:r>
      <w:bookmarkEnd w:id="104"/>
    </w:p>
    <w:p w14:paraId="1EA7FCFB" w14:textId="77777777" w:rsidR="00C00083" w:rsidRDefault="00022934" w:rsidP="00C00083">
      <w:pPr>
        <w:jc w:val="both"/>
      </w:pPr>
      <w:r>
        <w:t>Правительство Ростовской области включило в число субсидируемых маршрут Ростов-на-Дону - Нижнекамск. Об этом в понедельник сообщили журналистам в пресс-службе министерства транспорта Ростовской области.</w:t>
      </w:r>
    </w:p>
    <w:p w14:paraId="0FDF09D4" w14:textId="77777777" w:rsidR="00C00083" w:rsidRDefault="00C00083" w:rsidP="00C00083">
      <w:pPr>
        <w:jc w:val="both"/>
      </w:pPr>
      <w:r>
        <w:t>«</w:t>
      </w:r>
      <w:r w:rsidR="00022934">
        <w:t xml:space="preserve">Перечень субсидируемых маршрутов дополняется в рамках лимитов, доведенных </w:t>
      </w:r>
      <w:r w:rsidR="00022934" w:rsidRPr="00C00083">
        <w:rPr>
          <w:b/>
        </w:rPr>
        <w:t>Минтранс</w:t>
      </w:r>
      <w:r w:rsidR="00022934">
        <w:t>у на эти цели. Так, в число субсидируемых включен маршрут Ростов-на-Дону - Нижнекамск. Этот перечень будет уточняться и в дальнейшем</w:t>
      </w:r>
      <w:r>
        <w:t>»</w:t>
      </w:r>
      <w:r w:rsidR="00022934">
        <w:t>, - приводит пресс-служба слова министра транспорта Ростовской области Андрея Иванова.</w:t>
      </w:r>
    </w:p>
    <w:p w14:paraId="6AB21E41" w14:textId="77777777" w:rsidR="00C00083" w:rsidRDefault="00022934" w:rsidP="00C00083">
      <w:pPr>
        <w:jc w:val="both"/>
      </w:pPr>
      <w:r>
        <w:t>В пресс-службе уточнили, что соответствующие изменения внесены в постановление регионального правительства. В бюджете Ростовской области на предоставление субсидий авиаперевозчикам в 2020 году предусмотрено 324,7 млн рублей. Общая сумма заявок, уже поступивших от авиакомпаний на получение субсидии, составляет 185,7 млн рублей.</w:t>
      </w:r>
    </w:p>
    <w:p w14:paraId="7790FC38" w14:textId="77777777" w:rsidR="00C00083" w:rsidRDefault="00022934" w:rsidP="00C00083">
      <w:pPr>
        <w:jc w:val="both"/>
      </w:pPr>
      <w:r>
        <w:t xml:space="preserve">Согласно информации на сайте аэропорта Платов, авиаперевозки из Ростова-на-Дону в Нижнекамск осуществляет авиакомпания </w:t>
      </w:r>
      <w:r w:rsidR="00C00083">
        <w:t>«</w:t>
      </w:r>
      <w:r>
        <w:t>Азимут</w:t>
      </w:r>
      <w:r w:rsidR="00C00083">
        <w:t>»</w:t>
      </w:r>
      <w:r>
        <w:t>. Регулярные рейсы выполняются по вторникам и субботам.</w:t>
      </w:r>
    </w:p>
    <w:p w14:paraId="7D6D7F90" w14:textId="4E3F9055" w:rsidR="00022934" w:rsidRDefault="00022934" w:rsidP="00C00083">
      <w:pPr>
        <w:jc w:val="both"/>
      </w:pPr>
      <w:r>
        <w:t xml:space="preserve">Ранее сообщалось, что власти Ростовской области будут ежегодно в течение трех лет направлять из областного бюджета 324 млн рублей авиакомпании </w:t>
      </w:r>
      <w:r w:rsidR="00C00083">
        <w:t>«</w:t>
      </w:r>
      <w:r>
        <w:t>Азимут</w:t>
      </w:r>
      <w:r w:rsidR="00C00083">
        <w:t>»</w:t>
      </w:r>
      <w:r>
        <w:t xml:space="preserve"> на развитие направления внутрироссийских перевозок. Благодаря бюджетной поддержке появились рейсы из аэропорта Платов в Сочи, Минеральные Воды, Махачкалу, Самару, Казань, Волгоград, Грозный, Нижний Новгород, Калининград, Астрахань.</w:t>
      </w:r>
    </w:p>
    <w:p w14:paraId="0D28420B" w14:textId="77777777" w:rsidR="00C00083" w:rsidRDefault="000A353E" w:rsidP="00C00083">
      <w:pPr>
        <w:jc w:val="both"/>
      </w:pPr>
      <w:hyperlink r:id="rId116" w:history="1">
        <w:r w:rsidR="00022934" w:rsidRPr="005951E7">
          <w:rPr>
            <w:rStyle w:val="a9"/>
          </w:rPr>
          <w:t>https://tass.ru/ekonomika/8174767</w:t>
        </w:r>
      </w:hyperlink>
    </w:p>
    <w:p w14:paraId="1BFDC878" w14:textId="1028ED67" w:rsidR="008E578B" w:rsidRPr="0093404A" w:rsidRDefault="008E578B" w:rsidP="00C00083">
      <w:pPr>
        <w:pStyle w:val="3"/>
        <w:jc w:val="both"/>
        <w:rPr>
          <w:rFonts w:ascii="Times New Roman" w:hAnsi="Times New Roman"/>
          <w:sz w:val="24"/>
          <w:szCs w:val="24"/>
        </w:rPr>
      </w:pPr>
      <w:bookmarkStart w:id="105" w:name="_Toc46165857"/>
      <w:r w:rsidRPr="0093404A">
        <w:rPr>
          <w:rFonts w:ascii="Times New Roman" w:hAnsi="Times New Roman"/>
          <w:sz w:val="24"/>
          <w:szCs w:val="24"/>
        </w:rPr>
        <w:t>ИНТЕРФАКС; 2020.06.04; ЮТЭЙР В АПРЕЛЕ ОТМЕНИЛА РЕЙСЫ ИЗ КУРГАНА В ХАНТЫ-МАНСИЙСК ИЗ-ЗА ПРЕКРАЩЕНИЯ СУБСИДИРОВАНИЯ</w:t>
      </w:r>
      <w:bookmarkEnd w:id="105"/>
    </w:p>
    <w:p w14:paraId="5A0C8FB5" w14:textId="77777777" w:rsidR="00C00083" w:rsidRDefault="008E578B" w:rsidP="00C00083">
      <w:pPr>
        <w:jc w:val="both"/>
      </w:pPr>
      <w:r>
        <w:t xml:space="preserve">Авиакомпания </w:t>
      </w:r>
      <w:r w:rsidR="00C00083">
        <w:t>«</w:t>
      </w:r>
      <w:r>
        <w:t>Ютэйр</w:t>
      </w:r>
      <w:r w:rsidR="00C00083">
        <w:t>»</w:t>
      </w:r>
      <w:r>
        <w:t xml:space="preserve"> (MOEX: UTAR) до конца апреля отменила рейсы из Кургана в Ханты-Мансийск, сообщили </w:t>
      </w:r>
      <w:r w:rsidR="00C00083">
        <w:t>«</w:t>
      </w:r>
      <w:r>
        <w:t>Интерфаксу</w:t>
      </w:r>
      <w:r w:rsidR="00C00083">
        <w:t>»</w:t>
      </w:r>
      <w:r>
        <w:t xml:space="preserve"> в аэропорту Кургана.</w:t>
      </w:r>
    </w:p>
    <w:p w14:paraId="14EB53EA" w14:textId="77777777" w:rsidR="00C00083" w:rsidRDefault="00C00083" w:rsidP="00C00083">
      <w:pPr>
        <w:jc w:val="both"/>
      </w:pPr>
      <w:r>
        <w:t>«</w:t>
      </w:r>
      <w:r w:rsidR="008E578B">
        <w:t>Рейс отменен по решению авиакомпании до конца апреля</w:t>
      </w:r>
      <w:r>
        <w:t>»</w:t>
      </w:r>
      <w:r w:rsidR="008E578B">
        <w:t>, - сообщил представитель аэропорта. При этом, по его словам, рейсы в Сургут (ХМАО) выполняются дважды в неделю.</w:t>
      </w:r>
    </w:p>
    <w:p w14:paraId="2C097E47" w14:textId="77777777" w:rsidR="00C00083" w:rsidRDefault="008E578B" w:rsidP="00C00083">
      <w:pPr>
        <w:jc w:val="both"/>
      </w:pPr>
      <w:r>
        <w:t xml:space="preserve">Кроме того, авиакомпания сократила число рейсов из Кургана в Москву. </w:t>
      </w:r>
      <w:r w:rsidR="00C00083">
        <w:t>«</w:t>
      </w:r>
      <w:r>
        <w:t>Есть отмененные рейсы, но пока направление сохраняется</w:t>
      </w:r>
      <w:r w:rsidR="00C00083">
        <w:t>»</w:t>
      </w:r>
      <w:r>
        <w:t>, - отметил представитель аэропорта.</w:t>
      </w:r>
    </w:p>
    <w:p w14:paraId="024042DF" w14:textId="77777777" w:rsidR="00C00083" w:rsidRDefault="008E578B" w:rsidP="00C00083">
      <w:pPr>
        <w:jc w:val="both"/>
      </w:pPr>
      <w:r>
        <w:t>При этом он добавил, что в апреле полностью отменены рейсы в Москву авиакомпании Nordwind.</w:t>
      </w:r>
    </w:p>
    <w:p w14:paraId="4468D444" w14:textId="77777777" w:rsidR="00C00083" w:rsidRDefault="008E578B" w:rsidP="00C00083">
      <w:pPr>
        <w:jc w:val="both"/>
      </w:pPr>
      <w:r>
        <w:t xml:space="preserve">В пресс-службе </w:t>
      </w:r>
      <w:r w:rsidR="00C00083">
        <w:t>«</w:t>
      </w:r>
      <w:r>
        <w:t>ЮТэйр</w:t>
      </w:r>
      <w:r w:rsidR="00C00083">
        <w:t>»</w:t>
      </w:r>
      <w:r>
        <w:t xml:space="preserve"> </w:t>
      </w:r>
      <w:r w:rsidR="00C00083">
        <w:t>«</w:t>
      </w:r>
      <w:r>
        <w:t>Интерфаксу</w:t>
      </w:r>
      <w:r w:rsidR="00C00083">
        <w:t>»</w:t>
      </w:r>
      <w:r>
        <w:t xml:space="preserve"> сообщили, что выполнение рейса из Кургана в Ханты-Мансийск приостановлено с 7 апреля, поскольку </w:t>
      </w:r>
      <w:r w:rsidRPr="00C00083">
        <w:rPr>
          <w:b/>
        </w:rPr>
        <w:t>Росавиаци</w:t>
      </w:r>
      <w:r>
        <w:t>я уведомила авиакомпанию о прекращении его субсидирования.</w:t>
      </w:r>
    </w:p>
    <w:p w14:paraId="22C393B5" w14:textId="77777777" w:rsidR="00C00083" w:rsidRDefault="00C00083" w:rsidP="00C00083">
      <w:pPr>
        <w:jc w:val="both"/>
      </w:pPr>
      <w:r>
        <w:t>«</w:t>
      </w:r>
      <w:r w:rsidR="008E578B">
        <w:t>ФАВТ уведомил авиакомпанию о том, что прекращает субсидирование рейса, а также не будет субсидировать ранее выполненные полеты. Авиакомпания проинформировала власти Ханты-Мансийского округа и Курганской области о важности маршрута и о готовности продолжить полеты при наличии софинансирования</w:t>
      </w:r>
      <w:r>
        <w:t>»</w:t>
      </w:r>
      <w:r w:rsidR="008E578B">
        <w:t>, - отметил представитель пресс-службы.</w:t>
      </w:r>
    </w:p>
    <w:p w14:paraId="410E1769" w14:textId="77777777" w:rsidR="00C00083" w:rsidRDefault="008E578B" w:rsidP="00C00083">
      <w:pPr>
        <w:jc w:val="both"/>
      </w:pPr>
      <w:r>
        <w:lastRenderedPageBreak/>
        <w:t xml:space="preserve">Как сообщалось, </w:t>
      </w:r>
      <w:r w:rsidR="00C00083">
        <w:t>«</w:t>
      </w:r>
      <w:r>
        <w:t>ЮТэйр</w:t>
      </w:r>
      <w:r w:rsidR="00C00083">
        <w:t>»</w:t>
      </w:r>
      <w:r>
        <w:t xml:space="preserve"> начала выполнять рейсы из Кургана в Ханты-Мансийск и Сургут в январе 2020 года, до того единственным рейсом из аэропорта Кургана был рейс </w:t>
      </w:r>
      <w:r w:rsidR="00C00083">
        <w:t>«</w:t>
      </w:r>
      <w:r>
        <w:t>ЮТэйра</w:t>
      </w:r>
      <w:r w:rsidR="00C00083">
        <w:t>»</w:t>
      </w:r>
      <w:r>
        <w:t xml:space="preserve"> в Москву. С февраля 2020 года к выполнению регулярного рейса по маршруту Москва-Курган приступил Nordwind.</w:t>
      </w:r>
    </w:p>
    <w:p w14:paraId="5E1DEFA0" w14:textId="44064EE9" w:rsidR="008E578B" w:rsidRDefault="008E578B" w:rsidP="00C00083">
      <w:pPr>
        <w:jc w:val="both"/>
      </w:pPr>
      <w:r>
        <w:t xml:space="preserve">Глава </w:t>
      </w:r>
      <w:r w:rsidRPr="00C00083">
        <w:rPr>
          <w:b/>
        </w:rPr>
        <w:t>Росавиаци</w:t>
      </w:r>
      <w:r>
        <w:t xml:space="preserve">и Александр </w:t>
      </w:r>
      <w:r w:rsidRPr="00C00083">
        <w:rPr>
          <w:b/>
        </w:rPr>
        <w:t>Нерадько</w:t>
      </w:r>
      <w:r>
        <w:t xml:space="preserve"> в ходе поездки в Курган в ноябре заявил о необходимости реконструкции местного аэропорта и развития его маршрутной сети.</w:t>
      </w:r>
    </w:p>
    <w:p w14:paraId="0BF71D23" w14:textId="77777777" w:rsidR="006740AF" w:rsidRPr="00A4741B" w:rsidRDefault="006740AF" w:rsidP="00C00083">
      <w:pPr>
        <w:pStyle w:val="3"/>
        <w:jc w:val="both"/>
        <w:rPr>
          <w:rFonts w:ascii="Times New Roman" w:hAnsi="Times New Roman"/>
          <w:sz w:val="24"/>
          <w:szCs w:val="24"/>
        </w:rPr>
      </w:pPr>
      <w:bookmarkStart w:id="106" w:name="_Toc46165858"/>
      <w:r w:rsidRPr="00A4741B">
        <w:rPr>
          <w:rFonts w:ascii="Times New Roman" w:hAnsi="Times New Roman"/>
          <w:sz w:val="24"/>
          <w:szCs w:val="24"/>
        </w:rPr>
        <w:t>ИНТЕРФАКС; 2020.06.04; UTAIR ОБОЗНАЧИЛА НОВЫЙ СРОК РЕСТРУКТУРИЗАЦИИ ДОЛГОВ: ТЕПЕРЬ ЭТО I ПОЛУГОДИЕ 2020Г</w:t>
      </w:r>
      <w:bookmarkEnd w:id="106"/>
    </w:p>
    <w:p w14:paraId="58B1EEB7" w14:textId="77777777" w:rsidR="00C00083" w:rsidRDefault="006740AF" w:rsidP="00C00083">
      <w:pPr>
        <w:jc w:val="both"/>
      </w:pPr>
      <w:r>
        <w:t xml:space="preserve">Авиакомпании </w:t>
      </w:r>
      <w:r w:rsidR="00C00083">
        <w:t>«</w:t>
      </w:r>
      <w:r>
        <w:t>ЮТэйр</w:t>
      </w:r>
      <w:r w:rsidR="00C00083">
        <w:t>»</w:t>
      </w:r>
      <w:r>
        <w:t xml:space="preserve"> (MOEX: UTAR) (летает под брендом Utair) в отчетности по РСБУ за 2019 год обозначила новый предполагаемый срок завершения реструктуризации долгов - первая половина 2020 года.</w:t>
      </w:r>
    </w:p>
    <w:p w14:paraId="073D53CF" w14:textId="77777777" w:rsidR="00C00083" w:rsidRDefault="00C00083" w:rsidP="00C00083">
      <w:pPr>
        <w:jc w:val="both"/>
      </w:pPr>
      <w:r>
        <w:t>«</w:t>
      </w:r>
      <w:r w:rsidR="006740AF">
        <w:t>В настоящее время продолжаются обсуждения с кредиторами и заимодавцами условий реструктуризации, которую планируется завершить в первой половине 2020 года. Результатом реструктуризации должно стать восстановление показателей ликвидности, чистого оборотного капитала и финансовой устойчивости в целом. Условия реструктуризации будут учитывать возможности авиакомпании по обслуживанию своего долга</w:t>
      </w:r>
      <w:r>
        <w:t>»</w:t>
      </w:r>
      <w:r w:rsidR="006740AF">
        <w:t>, - говорится в пояснении к отчету.</w:t>
      </w:r>
    </w:p>
    <w:p w14:paraId="57D19805" w14:textId="77777777" w:rsidR="00C00083" w:rsidRDefault="006740AF" w:rsidP="00C00083">
      <w:pPr>
        <w:jc w:val="both"/>
      </w:pPr>
      <w:r>
        <w:t xml:space="preserve">Общий долг Utair перед банками-кредиторами (крупнейшие - </w:t>
      </w:r>
      <w:r w:rsidR="00C00083">
        <w:t>«</w:t>
      </w:r>
      <w:r>
        <w:t>Траст</w:t>
      </w:r>
      <w:r w:rsidR="00C00083">
        <w:t>»</w:t>
      </w:r>
      <w:r>
        <w:t xml:space="preserve">, </w:t>
      </w:r>
      <w:r w:rsidR="00C00083">
        <w:t>«</w:t>
      </w:r>
      <w:r>
        <w:t>Россия</w:t>
      </w:r>
      <w:r w:rsidR="00C00083">
        <w:t>»</w:t>
      </w:r>
      <w:r>
        <w:t xml:space="preserve">, Сбербанк (MOEX: SBER)) составляет 75,8 млрд рублей, несколько раз авиакомпания допускала дефолт по выплате процентов. Переговоры о реструктуризации долгов Utair ведет с конца 2018 года. В конце прошлого года зампред правления Сбербанка Анатолий Попов заявлял, что согласование плана реструктуризации ожидается к концу первого квартала 2020 г. При этом президент - председатель правления </w:t>
      </w:r>
      <w:r w:rsidR="00C00083">
        <w:t>«</w:t>
      </w:r>
      <w:r>
        <w:t>Траста</w:t>
      </w:r>
      <w:r w:rsidR="00C00083">
        <w:t>»</w:t>
      </w:r>
      <w:r>
        <w:t xml:space="preserve"> Александр Соколов в феврале говорил, что </w:t>
      </w:r>
      <w:r w:rsidR="00C00083">
        <w:t>«</w:t>
      </w:r>
      <w:r>
        <w:t>прогресса по реструктуризации нет</w:t>
      </w:r>
      <w:r w:rsidR="00C00083">
        <w:t>»</w:t>
      </w:r>
      <w:r>
        <w:t>.</w:t>
      </w:r>
    </w:p>
    <w:p w14:paraId="107D3EB3" w14:textId="77777777" w:rsidR="00C00083" w:rsidRDefault="006740AF" w:rsidP="00C00083">
      <w:pPr>
        <w:jc w:val="both"/>
      </w:pPr>
      <w:r>
        <w:t xml:space="preserve">Из-за последствий COVID-19 и снижения цен на нефть Utair </w:t>
      </w:r>
      <w:r w:rsidR="00C00083">
        <w:t>«</w:t>
      </w:r>
      <w:r>
        <w:t>рассматривает возможность приостановки некоторых операционных платежей, в том числе по финансовому лизингу</w:t>
      </w:r>
      <w:r w:rsidR="00C00083">
        <w:t>»</w:t>
      </w:r>
      <w:r>
        <w:t>, говорится в материалах к отчетности. Речь идет о переговорах с лизингодателями об изменении условий платежей, включая перенос сроков и уменьшение процентных ставок. При этом ранее в понедельник пресс-служба Utair сообщала, что завершены лизинговые выплаты за 22 самолета Boeing-737 - теперь они находятся в собственности перевозчика.</w:t>
      </w:r>
    </w:p>
    <w:p w14:paraId="04F69A73" w14:textId="77777777" w:rsidR="00C00083" w:rsidRDefault="006740AF" w:rsidP="00C00083">
      <w:pPr>
        <w:jc w:val="both"/>
      </w:pPr>
      <w:r>
        <w:t xml:space="preserve">Кроме того, говорится в материалах, Utair разработала </w:t>
      </w:r>
      <w:r w:rsidR="00C00083">
        <w:t>«</w:t>
      </w:r>
      <w:r>
        <w:t>комплекс антикризисных инициатив</w:t>
      </w:r>
      <w:r w:rsidR="00C00083">
        <w:t>»</w:t>
      </w:r>
      <w:r>
        <w:t>: коммерческие, производственные и другие.</w:t>
      </w:r>
    </w:p>
    <w:p w14:paraId="3FF560FA" w14:textId="77777777" w:rsidR="00C00083" w:rsidRDefault="00C00083" w:rsidP="00C00083">
      <w:pPr>
        <w:jc w:val="both"/>
      </w:pPr>
      <w:r>
        <w:t>«</w:t>
      </w:r>
      <w:r w:rsidR="006740AF">
        <w:t>Руководство авиакомпании считает, что реализация намеченных планов позволит привлечь финансирование в объеме, необходимом для продолжения деятельности в обозримом будущем. Бухгалтерская отчетность была подготовлена исходя из допущения, что авиакомпания будет продолжать деятельность в качестве непрерывно функционирующего предприятия</w:t>
      </w:r>
      <w:r>
        <w:t>»</w:t>
      </w:r>
      <w:r w:rsidR="006740AF">
        <w:t>, - сказано в пояснении.</w:t>
      </w:r>
    </w:p>
    <w:p w14:paraId="31EC772C" w14:textId="038FD545" w:rsidR="006740AF" w:rsidRDefault="006740AF" w:rsidP="00C00083">
      <w:pPr>
        <w:jc w:val="both"/>
      </w:pPr>
      <w:r>
        <w:t>Как сообщалось, в 2019 г. Utair нарастило чистый убыток по РСБУ в 3,3 раза относительно результата позапрошлого года, до 14,4 млрд руб. Выручка выросла на 1%, до 59,2 млрд руб., себестоимость продаж - уменьшилась на 5%, до 57,7 млрд руб. С начала этого года из-за COVID-19 Utair пришлось отменить все свои международные направления, а также - из-за падения спроса пассажиров - часть внутренних.</w:t>
      </w:r>
    </w:p>
    <w:p w14:paraId="57A4A867" w14:textId="77777777" w:rsidR="006740AF" w:rsidRDefault="006740AF" w:rsidP="00C00083">
      <w:pPr>
        <w:jc w:val="both"/>
      </w:pPr>
      <w:r>
        <w:t>На ту же тему:</w:t>
      </w:r>
    </w:p>
    <w:p w14:paraId="46BBF7C2" w14:textId="341CA931" w:rsidR="006740AF" w:rsidRDefault="000A353E" w:rsidP="00C00083">
      <w:pPr>
        <w:jc w:val="both"/>
      </w:pPr>
      <w:hyperlink r:id="rId117" w:history="1">
        <w:r w:rsidR="006740AF" w:rsidRPr="005951E7">
          <w:rPr>
            <w:rStyle w:val="a9"/>
          </w:rPr>
          <w:t>https://tass.ru/ural-news/8171731</w:t>
        </w:r>
      </w:hyperlink>
    </w:p>
    <w:p w14:paraId="59CF3ACF" w14:textId="615A3629" w:rsidR="0093404A" w:rsidRPr="0093404A" w:rsidRDefault="0093404A" w:rsidP="00C00083">
      <w:pPr>
        <w:pStyle w:val="3"/>
        <w:jc w:val="both"/>
        <w:rPr>
          <w:rFonts w:ascii="Times New Roman" w:hAnsi="Times New Roman"/>
          <w:sz w:val="24"/>
          <w:szCs w:val="24"/>
        </w:rPr>
      </w:pPr>
      <w:bookmarkStart w:id="107" w:name="_Toc46165859"/>
      <w:r w:rsidRPr="0093404A">
        <w:rPr>
          <w:rFonts w:ascii="Times New Roman" w:hAnsi="Times New Roman"/>
          <w:sz w:val="24"/>
          <w:szCs w:val="24"/>
        </w:rPr>
        <w:lastRenderedPageBreak/>
        <w:t xml:space="preserve">ИНТЕРФАКС; 2020.06.04; </w:t>
      </w:r>
      <w:r w:rsidRPr="00C00083">
        <w:rPr>
          <w:rFonts w:ascii="Times New Roman" w:hAnsi="Times New Roman"/>
          <w:sz w:val="24"/>
          <w:szCs w:val="24"/>
        </w:rPr>
        <w:t>МИНТРАНС</w:t>
      </w:r>
      <w:r w:rsidRPr="0093404A">
        <w:rPr>
          <w:rFonts w:ascii="Times New Roman" w:hAnsi="Times New Roman"/>
          <w:sz w:val="24"/>
          <w:szCs w:val="24"/>
        </w:rPr>
        <w:t xml:space="preserve"> ПРИАМУРЬЯ ПРОВЕЛ ПРЕДКВАЛИФИКАЦИЮ ПОТЕНЦИАЛЬНЫХ ИНВЕСТОРОВ АЭРОПОРТА БЛАГОВЕЩЕНСК</w:t>
      </w:r>
      <w:bookmarkEnd w:id="107"/>
    </w:p>
    <w:p w14:paraId="74D8496D" w14:textId="77777777" w:rsidR="00C00083" w:rsidRDefault="00D179C6" w:rsidP="00C00083">
      <w:pPr>
        <w:jc w:val="both"/>
      </w:pPr>
      <w:r>
        <w:t>Предварительный отбор на заключение концессионного соглашения по международному терминалу аэропорта Благовещенска прошли все три компании, подавшие заявки на участие в конкурсе, следует из документации на сайте по проведению торгов.</w:t>
      </w:r>
    </w:p>
    <w:p w14:paraId="2E3F693A" w14:textId="77777777" w:rsidR="00C00083" w:rsidRDefault="00D179C6" w:rsidP="00C00083">
      <w:pPr>
        <w:jc w:val="both"/>
      </w:pPr>
      <w:r>
        <w:t xml:space="preserve">Заявки на конкурс по определению инвестора реконструкции международного аэропорта Благовещенск на условиях его последующей эксплуатации поступили от ООО </w:t>
      </w:r>
      <w:r w:rsidR="00C00083">
        <w:t>«</w:t>
      </w:r>
      <w:r>
        <w:t>КрасИнвест</w:t>
      </w:r>
      <w:r w:rsidR="00C00083">
        <w:t>»</w:t>
      </w:r>
      <w:r>
        <w:t xml:space="preserve"> (Красноярский край), ООО </w:t>
      </w:r>
      <w:r w:rsidR="00C00083">
        <w:t>«</w:t>
      </w:r>
      <w:r>
        <w:t>Дальневосточная концессионная компания</w:t>
      </w:r>
      <w:r w:rsidR="00C00083">
        <w:t>»</w:t>
      </w:r>
      <w:r>
        <w:t xml:space="preserve"> (Хабаровск) и ООО </w:t>
      </w:r>
      <w:r w:rsidR="00C00083">
        <w:t>«</w:t>
      </w:r>
      <w:r>
        <w:t>АБС</w:t>
      </w:r>
      <w:r w:rsidR="00C00083">
        <w:t>»</w:t>
      </w:r>
      <w:r>
        <w:t xml:space="preserve"> (Москва). Концессионное соглашение рассчитано на 30 лет. Стартовая сумма объема инвестиций составляет 2 млрд 756 млн рублей (увеличение с шагом в 50 млн рублей).</w:t>
      </w:r>
    </w:p>
    <w:p w14:paraId="193B0CEF" w14:textId="77777777" w:rsidR="00C00083" w:rsidRDefault="00D179C6" w:rsidP="00C00083">
      <w:pPr>
        <w:jc w:val="both"/>
      </w:pPr>
      <w:r>
        <w:t xml:space="preserve">Конкурсная комиссия признала всех трех участников конкурса </w:t>
      </w:r>
      <w:r w:rsidR="00C00083">
        <w:t>«</w:t>
      </w:r>
      <w:r>
        <w:t>прошедшим предварительный отбор</w:t>
      </w:r>
      <w:r w:rsidR="00C00083">
        <w:t>»</w:t>
      </w:r>
      <w:r>
        <w:t xml:space="preserve"> и допустила их к дальнейшим процедурам. Прием конкурсных предложений от потенциальных концессионеров намечен на период с 6 мая и по 31 июля. Протокол итогов конкурса концедент планирует подписать 26 августа.</w:t>
      </w:r>
    </w:p>
    <w:p w14:paraId="0DE9F4B9" w14:textId="77777777" w:rsidR="00C00083" w:rsidRDefault="00D179C6" w:rsidP="00C00083">
      <w:pPr>
        <w:jc w:val="both"/>
      </w:pPr>
      <w:r>
        <w:t xml:space="preserve">Как сообщили </w:t>
      </w:r>
      <w:r w:rsidR="00C00083">
        <w:t>«</w:t>
      </w:r>
      <w:r>
        <w:t>Интерфаксу</w:t>
      </w:r>
      <w:r w:rsidR="00C00083">
        <w:t>»</w:t>
      </w:r>
      <w:r>
        <w:t xml:space="preserve"> в </w:t>
      </w:r>
      <w:r w:rsidRPr="00C00083">
        <w:rPr>
          <w:b/>
        </w:rPr>
        <w:t>Минтранс</w:t>
      </w:r>
      <w:r>
        <w:t>е области, не исключено, что даты могут быть изменены с учетом принятых правительством РФ решений в условиях распространения коронавирусной инфекции.</w:t>
      </w:r>
    </w:p>
    <w:p w14:paraId="28B61223" w14:textId="77777777" w:rsidR="00C00083" w:rsidRDefault="00C00083" w:rsidP="00C00083">
      <w:pPr>
        <w:jc w:val="both"/>
      </w:pPr>
      <w:r>
        <w:t>«</w:t>
      </w:r>
      <w:r w:rsidR="00D179C6">
        <w:t>Процедура предполагает подачу конкурсных предложений в течение 60 рабочих дней. С учетом указа президента РФ, согласно которому объявлены нерабочие дни, сроки могут сдвинуться. Сказать на какой срок сдвигаются все процедуры сейчас сложно, потому что нет ясности, как долго сохранится режим нерабочих дней</w:t>
      </w:r>
      <w:r>
        <w:t>»</w:t>
      </w:r>
      <w:r w:rsidR="00D179C6">
        <w:t>, - пояснил представитель ведомства.</w:t>
      </w:r>
    </w:p>
    <w:p w14:paraId="7085D320" w14:textId="77777777" w:rsidR="00C00083" w:rsidRDefault="00D179C6" w:rsidP="00C00083">
      <w:pPr>
        <w:jc w:val="both"/>
      </w:pPr>
      <w:r>
        <w:t>Вместе с этим, в понедельник правительство РФ приняло решение временно поменять в сфере госзакупок рабочие дни на календарные для возможности проведения закупочных процедур в течение нерабочих дней (до 30 апреля текущего года), введенных указом президента РФ. Соответствующее правительственное постановление опубликовано на сайте Единой информационной системы (ЕИС) в сфере закупок.</w:t>
      </w:r>
    </w:p>
    <w:p w14:paraId="26F28886" w14:textId="77777777" w:rsidR="00C00083" w:rsidRDefault="00D179C6" w:rsidP="00C00083">
      <w:pPr>
        <w:jc w:val="both"/>
      </w:pPr>
      <w:r>
        <w:t>Власти Приамурья рассчитывают за счет концессионного соглашения повысить пропускную способность аэропорта на международных авиалиниях в 2,5 раза, увеличить к 2025 году объем международных авиаперевозок до 250 тыс. пассажиров в год.</w:t>
      </w:r>
    </w:p>
    <w:p w14:paraId="7209B776" w14:textId="77777777" w:rsidR="00C00083" w:rsidRDefault="00D179C6" w:rsidP="00C00083">
      <w:pPr>
        <w:jc w:val="both"/>
      </w:pPr>
      <w:r>
        <w:t>Существующий международный терминал может принимать не более 80 пассажиров в час, что сдерживает развитие международных перевозок в регионе. Контроль над инфраструктурой власти намерены оставить за регионом.</w:t>
      </w:r>
    </w:p>
    <w:p w14:paraId="011D1983" w14:textId="416C47C2" w:rsidR="0093404A" w:rsidRDefault="00D179C6" w:rsidP="00C00083">
      <w:pPr>
        <w:jc w:val="both"/>
      </w:pPr>
      <w:r>
        <w:t xml:space="preserve">В конце февраля сообщалось, что </w:t>
      </w:r>
      <w:r w:rsidR="00C00083">
        <w:t>«</w:t>
      </w:r>
      <w:r>
        <w:t>Аэропорты регионов</w:t>
      </w:r>
      <w:r w:rsidR="00C00083">
        <w:t>»</w:t>
      </w:r>
      <w:r>
        <w:t xml:space="preserve"> и </w:t>
      </w:r>
      <w:r w:rsidR="00C00083">
        <w:t>«</w:t>
      </w:r>
      <w:r>
        <w:t>Новапорт холдинг</w:t>
      </w:r>
      <w:r w:rsidR="00C00083">
        <w:t>»</w:t>
      </w:r>
      <w:r>
        <w:t xml:space="preserve"> учредили совместное предприятие ООО </w:t>
      </w:r>
      <w:r w:rsidR="00C00083">
        <w:t>«</w:t>
      </w:r>
      <w:r>
        <w:t>АБС</w:t>
      </w:r>
      <w:r w:rsidR="00C00083">
        <w:t>»</w:t>
      </w:r>
      <w:r>
        <w:t xml:space="preserve">. Источник </w:t>
      </w:r>
      <w:r w:rsidR="00C00083">
        <w:t>«</w:t>
      </w:r>
      <w:r>
        <w:t>Интерфакса</w:t>
      </w:r>
      <w:r w:rsidR="00C00083">
        <w:t>»</w:t>
      </w:r>
      <w:r>
        <w:t>, близкий к одному из холдингов, утве</w:t>
      </w:r>
      <w:r w:rsidRPr="00C00083">
        <w:rPr>
          <w:b/>
        </w:rPr>
        <w:t>ржд</w:t>
      </w:r>
      <w:r>
        <w:t xml:space="preserve">ал, что полное название СП - </w:t>
      </w:r>
      <w:r w:rsidR="00C00083">
        <w:t>«</w:t>
      </w:r>
      <w:r>
        <w:t>Аэропорты большой страны</w:t>
      </w:r>
      <w:r w:rsidR="00C00083">
        <w:t>»</w:t>
      </w:r>
      <w:r>
        <w:t>, оно создано для участия в конкурсе на заключение концессионного соглашения по международному терминалу аэропорта Благовещенска, а в дальнейшем может стать основой для консолидации малых региональных аэропортов с годовым пассажиропотоком до 500 тыс. человек.</w:t>
      </w:r>
    </w:p>
    <w:p w14:paraId="19AE1D97" w14:textId="77777777" w:rsidR="00FD12CC" w:rsidRPr="0093404A" w:rsidRDefault="00FD12CC" w:rsidP="00C00083">
      <w:pPr>
        <w:pStyle w:val="3"/>
        <w:jc w:val="both"/>
        <w:rPr>
          <w:rFonts w:ascii="Times New Roman" w:hAnsi="Times New Roman"/>
          <w:sz w:val="24"/>
          <w:szCs w:val="24"/>
        </w:rPr>
      </w:pPr>
      <w:bookmarkStart w:id="108" w:name="_Toc46165860"/>
      <w:r w:rsidRPr="0093404A">
        <w:rPr>
          <w:rFonts w:ascii="Times New Roman" w:hAnsi="Times New Roman"/>
          <w:sz w:val="24"/>
          <w:szCs w:val="24"/>
        </w:rPr>
        <w:t xml:space="preserve">ИНТЕРФАКС; 2020.06.04; SSJ-100 ВПЕРВЫЕ БУДЕТ ИСПОЛЬЗОВАТЬСЯ В МИРОТВОРЧЕСКИХ МИССИЯХ ООН - </w:t>
      </w:r>
      <w:r w:rsidRPr="00C00083">
        <w:rPr>
          <w:rFonts w:ascii="Times New Roman" w:hAnsi="Times New Roman"/>
          <w:sz w:val="24"/>
          <w:szCs w:val="24"/>
        </w:rPr>
        <w:t>РОСАВИАЦИ</w:t>
      </w:r>
      <w:r w:rsidRPr="0093404A">
        <w:rPr>
          <w:rFonts w:ascii="Times New Roman" w:hAnsi="Times New Roman"/>
          <w:sz w:val="24"/>
          <w:szCs w:val="24"/>
        </w:rPr>
        <w:t>Я</w:t>
      </w:r>
      <w:bookmarkEnd w:id="108"/>
    </w:p>
    <w:p w14:paraId="42C81C41" w14:textId="77777777" w:rsidR="00C00083" w:rsidRDefault="00FD12CC" w:rsidP="00C00083">
      <w:pPr>
        <w:jc w:val="both"/>
      </w:pPr>
      <w:r>
        <w:t xml:space="preserve">Российский гражданский самолет Sukhoi Superjet-100 впервые будет использоваться в миротворческих миссиях Организации Объединенных Наций, сообщает </w:t>
      </w:r>
      <w:r w:rsidRPr="00C00083">
        <w:rPr>
          <w:b/>
        </w:rPr>
        <w:t>Росавиаци</w:t>
      </w:r>
      <w:r>
        <w:t>я.</w:t>
      </w:r>
    </w:p>
    <w:p w14:paraId="5AE91D6F" w14:textId="77777777" w:rsidR="00C00083" w:rsidRDefault="00C00083" w:rsidP="00C00083">
      <w:pPr>
        <w:jc w:val="both"/>
      </w:pPr>
      <w:r>
        <w:t>«</w:t>
      </w:r>
      <w:r w:rsidR="00FD12CC">
        <w:t xml:space="preserve">В результате проделанной при поддержке МИД РФ и постоянного представительства РФ при ООН напряженной работы удалось добиться очередного прогресса в продвижении авиационной техники отечественного производства - в марте 2020 года получен первый </w:t>
      </w:r>
      <w:r w:rsidR="00FD12CC">
        <w:lastRenderedPageBreak/>
        <w:t>контракт ООН на использование самолетов Sukhoi Superjet-100 для предоставления услуг миротворческим миссиям ООН</w:t>
      </w:r>
      <w:r>
        <w:t>»</w:t>
      </w:r>
      <w:r w:rsidR="00FD12CC">
        <w:t>, - говорится в сообщении ведомства.</w:t>
      </w:r>
    </w:p>
    <w:p w14:paraId="76428FAA" w14:textId="77777777" w:rsidR="00C00083" w:rsidRDefault="00FD12CC" w:rsidP="00C00083">
      <w:pPr>
        <w:jc w:val="both"/>
      </w:pPr>
      <w:r>
        <w:t xml:space="preserve">SSJ-100 выходит на рынок авиатранспортных услуг ООН </w:t>
      </w:r>
      <w:r w:rsidR="00C00083">
        <w:t>«</w:t>
      </w:r>
      <w:r>
        <w:t>наряду с хорошо зарекомендовавшими себя российскими вертолетами</w:t>
      </w:r>
      <w:r w:rsidR="00C00083">
        <w:t>»</w:t>
      </w:r>
      <w:r>
        <w:t xml:space="preserve">, отмечает </w:t>
      </w:r>
      <w:r w:rsidRPr="00C00083">
        <w:rPr>
          <w:b/>
        </w:rPr>
        <w:t>Росавиаци</w:t>
      </w:r>
      <w:r>
        <w:t>я.</w:t>
      </w:r>
    </w:p>
    <w:p w14:paraId="5C1C74F1" w14:textId="77777777" w:rsidR="00C00083" w:rsidRDefault="00FD12CC" w:rsidP="00C00083">
      <w:pPr>
        <w:jc w:val="both"/>
      </w:pPr>
      <w:r>
        <w:t xml:space="preserve">Российские авиакомпании эксплуатируют более 100 </w:t>
      </w:r>
      <w:r w:rsidR="00C00083">
        <w:t>«</w:t>
      </w:r>
      <w:r>
        <w:t>суперджетов</w:t>
      </w:r>
      <w:r w:rsidR="00C00083">
        <w:t>»</w:t>
      </w:r>
      <w:r>
        <w:t xml:space="preserve">, более 50 - у </w:t>
      </w:r>
      <w:r w:rsidR="00C00083">
        <w:t>«</w:t>
      </w:r>
      <w:r w:rsidRPr="00C00083">
        <w:rPr>
          <w:b/>
        </w:rPr>
        <w:t>Аэрофлот</w:t>
      </w:r>
      <w:r>
        <w:t>а</w:t>
      </w:r>
      <w:r w:rsidR="00C00083">
        <w:t>»</w:t>
      </w:r>
      <w:r>
        <w:t xml:space="preserve"> (MOEX: AFLT). За рубежом SSJ-100 имеются в парках мексиканской Interjet, несколько VIP-версий есть у королевских ВВС Таиланда и госструктур Казахстана.</w:t>
      </w:r>
    </w:p>
    <w:p w14:paraId="4384916C" w14:textId="728E6743" w:rsidR="00FD12CC" w:rsidRDefault="00FD12CC" w:rsidP="00C00083">
      <w:pPr>
        <w:jc w:val="both"/>
      </w:pPr>
      <w:r>
        <w:t xml:space="preserve">Менее трех лет SSJ-100 эксплуатировала ирландская авиакомпания Cityjet. Год назад ГСС сообщали о планах поставить 15 </w:t>
      </w:r>
      <w:r w:rsidR="00C00083">
        <w:t>«</w:t>
      </w:r>
      <w:r>
        <w:t>суперджетов</w:t>
      </w:r>
      <w:r w:rsidR="00C00083">
        <w:t>»</w:t>
      </w:r>
      <w:r>
        <w:t xml:space="preserve"> словенской Adria Airways, но сделка так и не состоялась: производитель объяснял это финансовыми проблемы перевозчика.</w:t>
      </w:r>
    </w:p>
    <w:p w14:paraId="3BF013BA" w14:textId="49A1197D" w:rsidR="00FD12CC" w:rsidRPr="008E578B" w:rsidRDefault="00FD12CC" w:rsidP="00C00083">
      <w:pPr>
        <w:pStyle w:val="3"/>
        <w:jc w:val="both"/>
        <w:rPr>
          <w:rFonts w:ascii="Times New Roman" w:hAnsi="Times New Roman"/>
          <w:sz w:val="24"/>
          <w:szCs w:val="24"/>
        </w:rPr>
      </w:pPr>
      <w:bookmarkStart w:id="109" w:name="_Toc46165861"/>
      <w:r w:rsidRPr="008E578B">
        <w:rPr>
          <w:rFonts w:ascii="Times New Roman" w:hAnsi="Times New Roman"/>
          <w:sz w:val="24"/>
          <w:szCs w:val="24"/>
        </w:rPr>
        <w:t xml:space="preserve">ИНТЕРФАКС; 2020.06.04; </w:t>
      </w:r>
      <w:r w:rsidR="00C00083">
        <w:rPr>
          <w:rFonts w:ascii="Times New Roman" w:hAnsi="Times New Roman"/>
          <w:sz w:val="24"/>
          <w:szCs w:val="24"/>
        </w:rPr>
        <w:t>«</w:t>
      </w:r>
      <w:r w:rsidRPr="008E578B">
        <w:rPr>
          <w:rFonts w:ascii="Times New Roman" w:hAnsi="Times New Roman"/>
          <w:sz w:val="24"/>
          <w:szCs w:val="24"/>
        </w:rPr>
        <w:t>ИРКУТ</w:t>
      </w:r>
      <w:r w:rsidR="00C00083">
        <w:rPr>
          <w:rFonts w:ascii="Times New Roman" w:hAnsi="Times New Roman"/>
          <w:sz w:val="24"/>
          <w:szCs w:val="24"/>
        </w:rPr>
        <w:t>»</w:t>
      </w:r>
      <w:r w:rsidRPr="008E578B">
        <w:rPr>
          <w:rFonts w:ascii="Times New Roman" w:hAnsi="Times New Roman"/>
          <w:sz w:val="24"/>
          <w:szCs w:val="24"/>
        </w:rPr>
        <w:t xml:space="preserve"> ОДОБРИЛ ПОСТАВКУ ГТЛК ДВУХ SSJ-100 ДО КОНЦА 2021Г</w:t>
      </w:r>
      <w:bookmarkEnd w:id="109"/>
    </w:p>
    <w:p w14:paraId="227906C2" w14:textId="77777777" w:rsidR="00C00083" w:rsidRDefault="00FD12CC" w:rsidP="00C00083">
      <w:pPr>
        <w:jc w:val="both"/>
      </w:pPr>
      <w:r>
        <w:t xml:space="preserve">Совет директоров ПАО </w:t>
      </w:r>
      <w:r w:rsidR="00C00083">
        <w:t>«</w:t>
      </w:r>
      <w:r>
        <w:t xml:space="preserve">Корпорация </w:t>
      </w:r>
      <w:r w:rsidR="00C00083">
        <w:t>«</w:t>
      </w:r>
      <w:r>
        <w:t>Иркут</w:t>
      </w:r>
      <w:r w:rsidR="00C00083">
        <w:t>»</w:t>
      </w:r>
      <w:r>
        <w:t xml:space="preserve"> (MOEX: IRKT) одобрил контракт на поставку ПАО </w:t>
      </w:r>
      <w:r w:rsidR="00C00083">
        <w:t>«</w:t>
      </w:r>
      <w:r>
        <w:t>Государственная транспортная лизинговая компания</w:t>
      </w:r>
      <w:r w:rsidR="00C00083">
        <w:t>»</w:t>
      </w:r>
      <w:r>
        <w:t xml:space="preserve"> (ГТЛК) двух самолетов Superjet 100.</w:t>
      </w:r>
    </w:p>
    <w:p w14:paraId="1400C76F" w14:textId="77777777" w:rsidR="00C00083" w:rsidRDefault="00FD12CC" w:rsidP="00C00083">
      <w:pPr>
        <w:jc w:val="both"/>
      </w:pPr>
      <w:r>
        <w:t xml:space="preserve">Решение совет принял на заседании 27 марта, говорится в сообщении </w:t>
      </w:r>
      <w:r w:rsidR="00C00083">
        <w:t>«</w:t>
      </w:r>
      <w:r>
        <w:t>Иркута</w:t>
      </w:r>
      <w:r w:rsidR="00C00083">
        <w:t>»</w:t>
      </w:r>
      <w:r>
        <w:t>.</w:t>
      </w:r>
    </w:p>
    <w:p w14:paraId="0F12B47E" w14:textId="77777777" w:rsidR="00C00083" w:rsidRDefault="00C00083" w:rsidP="00C00083">
      <w:pPr>
        <w:jc w:val="both"/>
      </w:pPr>
      <w:r>
        <w:t>«</w:t>
      </w:r>
      <w:r w:rsidR="00FD12CC">
        <w:t>Предмет сделки: поставка двух воздушных судов SSJ-100, модель RRJ-95B-100, для дальнейшей передачи в финансовую аренду (лизинг) эксплуатанту/-ам</w:t>
      </w:r>
      <w:r>
        <w:t>»</w:t>
      </w:r>
      <w:r w:rsidR="00FD12CC">
        <w:t>, - сказано в сообщении. О каких эксплуатантах идет речь, не уточняется.</w:t>
      </w:r>
    </w:p>
    <w:p w14:paraId="199F3720" w14:textId="77777777" w:rsidR="00C00083" w:rsidRDefault="00FD12CC" w:rsidP="00C00083">
      <w:pPr>
        <w:jc w:val="both"/>
      </w:pPr>
      <w:r>
        <w:t xml:space="preserve">Цена сделки - $64,5 млн. Срок поставки - 15 декабря 2021 года </w:t>
      </w:r>
      <w:r w:rsidR="00C00083">
        <w:t>«</w:t>
      </w:r>
      <w:r>
        <w:t>с возможностью досрочной поставки с письменного согласия покупателя</w:t>
      </w:r>
      <w:r w:rsidR="00C00083">
        <w:t>»</w:t>
      </w:r>
      <w:r>
        <w:t>.</w:t>
      </w:r>
    </w:p>
    <w:p w14:paraId="404416AE" w14:textId="77777777" w:rsidR="00C00083" w:rsidRDefault="00FD12CC" w:rsidP="00C00083">
      <w:pPr>
        <w:jc w:val="both"/>
      </w:pPr>
      <w:r>
        <w:t>К декабрю 2019 года в портфеле ГТЛК было 44 SSJ-100, передано в лизинг - 42 из них, говорится на сайте компании.</w:t>
      </w:r>
    </w:p>
    <w:p w14:paraId="0084824B" w14:textId="0C129754" w:rsidR="00FD12CC" w:rsidRDefault="00FD12CC" w:rsidP="00C00083">
      <w:pPr>
        <w:jc w:val="both"/>
      </w:pPr>
      <w:r>
        <w:t xml:space="preserve">Российские авиакомпании эксплуатируют более 100 </w:t>
      </w:r>
      <w:r w:rsidR="00C00083">
        <w:t>«</w:t>
      </w:r>
      <w:r>
        <w:t>суперджетов</w:t>
      </w:r>
      <w:r w:rsidR="00C00083">
        <w:t>»</w:t>
      </w:r>
      <w:r>
        <w:t xml:space="preserve">, более 50 - у </w:t>
      </w:r>
      <w:r w:rsidR="00C00083">
        <w:t>«</w:t>
      </w:r>
      <w:r w:rsidRPr="00C00083">
        <w:rPr>
          <w:b/>
        </w:rPr>
        <w:t>Аэрофлот</w:t>
      </w:r>
      <w:r>
        <w:t>а</w:t>
      </w:r>
      <w:r w:rsidR="00C00083">
        <w:t>»</w:t>
      </w:r>
      <w:r>
        <w:t xml:space="preserve"> (MOEX: AFLT).</w:t>
      </w:r>
    </w:p>
    <w:p w14:paraId="24DCF7E5" w14:textId="0B124ABB" w:rsidR="00FD12CC" w:rsidRPr="00FD12CC" w:rsidRDefault="00FD12CC" w:rsidP="00C00083">
      <w:pPr>
        <w:pStyle w:val="3"/>
        <w:jc w:val="both"/>
        <w:rPr>
          <w:rFonts w:ascii="Times New Roman" w:hAnsi="Times New Roman"/>
          <w:sz w:val="24"/>
          <w:szCs w:val="24"/>
        </w:rPr>
      </w:pPr>
      <w:bookmarkStart w:id="110" w:name="_Toc46165862"/>
      <w:r w:rsidRPr="00FD12CC">
        <w:rPr>
          <w:rFonts w:ascii="Times New Roman" w:hAnsi="Times New Roman"/>
          <w:sz w:val="24"/>
          <w:szCs w:val="24"/>
        </w:rPr>
        <w:t xml:space="preserve">ТАСС; 2020.06.04; </w:t>
      </w:r>
      <w:r w:rsidR="00C00083">
        <w:rPr>
          <w:rFonts w:ascii="Times New Roman" w:hAnsi="Times New Roman"/>
          <w:sz w:val="24"/>
          <w:szCs w:val="24"/>
        </w:rPr>
        <w:t>«</w:t>
      </w:r>
      <w:r w:rsidRPr="00FD12CC">
        <w:rPr>
          <w:rFonts w:ascii="Times New Roman" w:hAnsi="Times New Roman"/>
          <w:sz w:val="24"/>
          <w:szCs w:val="24"/>
        </w:rPr>
        <w:t>РУССКИЕ ВЕРТОЛЕТНЫЕ СИСТЕМЫ</w:t>
      </w:r>
      <w:r w:rsidR="00C00083">
        <w:rPr>
          <w:rFonts w:ascii="Times New Roman" w:hAnsi="Times New Roman"/>
          <w:sz w:val="24"/>
          <w:szCs w:val="24"/>
        </w:rPr>
        <w:t>»</w:t>
      </w:r>
      <w:r w:rsidRPr="00FD12CC">
        <w:rPr>
          <w:rFonts w:ascii="Times New Roman" w:hAnsi="Times New Roman"/>
          <w:sz w:val="24"/>
          <w:szCs w:val="24"/>
        </w:rPr>
        <w:t xml:space="preserve"> ОТПРАВИЛИ В МЕКСИКУ ПЕРВЫЙ ВЕРТОЛЕТ </w:t>
      </w:r>
      <w:r w:rsidR="00C00083">
        <w:rPr>
          <w:rFonts w:ascii="Times New Roman" w:hAnsi="Times New Roman"/>
          <w:sz w:val="24"/>
          <w:szCs w:val="24"/>
        </w:rPr>
        <w:t>«</w:t>
      </w:r>
      <w:r w:rsidRPr="00FD12CC">
        <w:rPr>
          <w:rFonts w:ascii="Times New Roman" w:hAnsi="Times New Roman"/>
          <w:sz w:val="24"/>
          <w:szCs w:val="24"/>
        </w:rPr>
        <w:t>АНСАТ</w:t>
      </w:r>
      <w:r w:rsidR="00C00083">
        <w:rPr>
          <w:rFonts w:ascii="Times New Roman" w:hAnsi="Times New Roman"/>
          <w:sz w:val="24"/>
          <w:szCs w:val="24"/>
        </w:rPr>
        <w:t>»</w:t>
      </w:r>
      <w:bookmarkEnd w:id="110"/>
    </w:p>
    <w:p w14:paraId="639E1D2F" w14:textId="77777777" w:rsidR="00C00083" w:rsidRDefault="00FD12CC" w:rsidP="00C00083">
      <w:pPr>
        <w:jc w:val="both"/>
      </w:pPr>
      <w:r>
        <w:t xml:space="preserve">Компания </w:t>
      </w:r>
      <w:r w:rsidR="00C00083">
        <w:t>«</w:t>
      </w:r>
      <w:r>
        <w:t>Русские вертолетные системы</w:t>
      </w:r>
      <w:r w:rsidR="00C00083">
        <w:t>»</w:t>
      </w:r>
      <w:r>
        <w:t xml:space="preserve"> (РВС) отправила в Мексику первый легкий вертолет </w:t>
      </w:r>
      <w:r w:rsidR="00C00083">
        <w:t>«</w:t>
      </w:r>
      <w:r>
        <w:t>Ансат</w:t>
      </w:r>
      <w:r w:rsidR="00C00083">
        <w:t>»</w:t>
      </w:r>
      <w:r>
        <w:t>, сообщила в понедельник пресс-служба РВС.</w:t>
      </w:r>
    </w:p>
    <w:p w14:paraId="7F980495" w14:textId="77777777" w:rsidR="00C00083" w:rsidRDefault="00C00083" w:rsidP="00C00083">
      <w:pPr>
        <w:jc w:val="both"/>
      </w:pPr>
      <w:r>
        <w:t>«</w:t>
      </w:r>
      <w:r w:rsidR="00FD12CC">
        <w:t xml:space="preserve">В рамках заключенного контракта между компаниями РВС и Craft Aviacenter в Мексику был отправлен первый российский вертолет </w:t>
      </w:r>
      <w:r>
        <w:t>«</w:t>
      </w:r>
      <w:r w:rsidR="00FD12CC">
        <w:t>Ансат</w:t>
      </w:r>
      <w:r>
        <w:t>»</w:t>
      </w:r>
      <w:r w:rsidR="00FD12CC">
        <w:t>, - проинформировали в пресс-службе.</w:t>
      </w:r>
    </w:p>
    <w:p w14:paraId="1C03A7A0" w14:textId="77777777" w:rsidR="00C00083" w:rsidRDefault="00FD12CC" w:rsidP="00C00083">
      <w:pPr>
        <w:jc w:val="both"/>
      </w:pPr>
      <w:r>
        <w:t xml:space="preserve">Контракт заключен сроком на 2 года, при этом РВС предоставит мексиканской компании свой летно-технический состав. </w:t>
      </w:r>
      <w:r w:rsidR="00C00083">
        <w:t>«</w:t>
      </w:r>
      <w:r>
        <w:t>Компании выдано разрешение на выполнение авиаработ в Мексике сроком на 3 года</w:t>
      </w:r>
      <w:r w:rsidR="00C00083">
        <w:t>»</w:t>
      </w:r>
      <w:r>
        <w:t>, - уточнили в РВС.</w:t>
      </w:r>
    </w:p>
    <w:p w14:paraId="37614EAC" w14:textId="77777777" w:rsidR="00C00083" w:rsidRDefault="00FD12CC" w:rsidP="00C00083">
      <w:pPr>
        <w:jc w:val="both"/>
      </w:pPr>
      <w:r>
        <w:t xml:space="preserve">Инженерно-техническая и логистическая служба РВС провела сложную операцию по разборке вертолета и отправке его морским путем в двух контейнерах. </w:t>
      </w:r>
      <w:r w:rsidR="00C00083">
        <w:t>«</w:t>
      </w:r>
      <w:r>
        <w:t>Ожидается, что судно отчалит от порта Санкт-Петербурга в начале апреля. Вертолеты прибудут в Мексику и приступят к работе в мае 2020 года</w:t>
      </w:r>
      <w:r w:rsidR="00C00083">
        <w:t>»</w:t>
      </w:r>
      <w:r>
        <w:t>, - сообщили в РВС.</w:t>
      </w:r>
    </w:p>
    <w:p w14:paraId="37D50037" w14:textId="77777777" w:rsidR="00C00083" w:rsidRDefault="00FD12CC" w:rsidP="00C00083">
      <w:pPr>
        <w:jc w:val="both"/>
      </w:pPr>
      <w:r>
        <w:t xml:space="preserve">Ранее представители Craft Aviacenter посетили многофункциональный вертолетный центр </w:t>
      </w:r>
      <w:r w:rsidR="00C00083">
        <w:t>«</w:t>
      </w:r>
      <w:r>
        <w:t>Хелипарк Подушкино</w:t>
      </w:r>
      <w:r w:rsidR="00C00083">
        <w:t>»</w:t>
      </w:r>
      <w:r>
        <w:t xml:space="preserve">, на территории которого располагается база санитарной авиации в Московской области. </w:t>
      </w:r>
      <w:r w:rsidR="00C00083">
        <w:t>«</w:t>
      </w:r>
      <w:r>
        <w:t xml:space="preserve">Персонал базы ознакомил мексиканских коллег с авиационной инфраструктурой и возможностями современного российского вертолета. По итогам делового визита компании договорились о запуске совместного проекта по продвижению вертолетов </w:t>
      </w:r>
      <w:r w:rsidR="00C00083">
        <w:t>«</w:t>
      </w:r>
      <w:r>
        <w:t>Ансат</w:t>
      </w:r>
      <w:r w:rsidR="00C00083">
        <w:t>»</w:t>
      </w:r>
      <w:r>
        <w:t xml:space="preserve"> на рынке Латинской Америки</w:t>
      </w:r>
      <w:r w:rsidR="00C00083">
        <w:t>»</w:t>
      </w:r>
      <w:r>
        <w:t xml:space="preserve">, - отметили в РВС. В Craft Aviacenter также озвучивалась возможность закупки до 15 </w:t>
      </w:r>
      <w:r w:rsidR="00C00083">
        <w:t>«</w:t>
      </w:r>
      <w:r>
        <w:t>Ансатов</w:t>
      </w:r>
      <w:r w:rsidR="00C00083">
        <w:t>»</w:t>
      </w:r>
      <w:r>
        <w:t>, которые будут эксплуатироваться для VIP-перевозок, пожаротушения и других нужд.</w:t>
      </w:r>
    </w:p>
    <w:p w14:paraId="1DBF806A" w14:textId="2B13F61A" w:rsidR="00A4741B" w:rsidRDefault="00C00083" w:rsidP="00C00083">
      <w:pPr>
        <w:jc w:val="both"/>
      </w:pPr>
      <w:r>
        <w:t>«</w:t>
      </w:r>
      <w:r w:rsidR="00FD12CC">
        <w:t>Русские вертолетные системы</w:t>
      </w:r>
      <w:r>
        <w:t>»</w:t>
      </w:r>
      <w:r w:rsidR="00FD12CC">
        <w:t xml:space="preserve"> являются первым и крупнейшим гражданским эксплуатантом вертолетов типа </w:t>
      </w:r>
      <w:r>
        <w:t>«</w:t>
      </w:r>
      <w:r w:rsidR="00FD12CC">
        <w:t>Ансат</w:t>
      </w:r>
      <w:r>
        <w:t>»</w:t>
      </w:r>
      <w:r w:rsidR="00FD12CC">
        <w:t xml:space="preserve">. В парке сегодня 17 вертолетов данного типа, 15 </w:t>
      </w:r>
      <w:r w:rsidR="00FD12CC">
        <w:lastRenderedPageBreak/>
        <w:t xml:space="preserve">из которых оснащены современным медицинским модулем производства </w:t>
      </w:r>
      <w:r>
        <w:t>«</w:t>
      </w:r>
      <w:r w:rsidR="00FD12CC">
        <w:t>Казанского агрегатного завода</w:t>
      </w:r>
      <w:r>
        <w:t>»</w:t>
      </w:r>
      <w:r w:rsidR="00FD12CC">
        <w:t>, а также две машины в VIP-конфигурации.</w:t>
      </w:r>
    </w:p>
    <w:p w14:paraId="6DABBAD7" w14:textId="78561E8F" w:rsidR="00FD12CC" w:rsidRDefault="000A353E" w:rsidP="00C00083">
      <w:pPr>
        <w:jc w:val="both"/>
      </w:pPr>
      <w:hyperlink r:id="rId118" w:history="1">
        <w:r w:rsidR="00FD12CC" w:rsidRPr="005951E7">
          <w:rPr>
            <w:rStyle w:val="a9"/>
          </w:rPr>
          <w:t>https://tass.ru/ekonomika/8170609</w:t>
        </w:r>
      </w:hyperlink>
    </w:p>
    <w:p w14:paraId="3053B948" w14:textId="3A6FF4FD" w:rsidR="005E463E" w:rsidRPr="005E463E" w:rsidRDefault="005E463E" w:rsidP="00C00083">
      <w:pPr>
        <w:pStyle w:val="3"/>
        <w:jc w:val="both"/>
        <w:rPr>
          <w:rFonts w:ascii="Times New Roman" w:hAnsi="Times New Roman"/>
          <w:sz w:val="24"/>
          <w:szCs w:val="24"/>
        </w:rPr>
      </w:pPr>
      <w:bookmarkStart w:id="111" w:name="_Toc46165863"/>
      <w:r w:rsidRPr="005E463E">
        <w:rPr>
          <w:rFonts w:ascii="Times New Roman" w:hAnsi="Times New Roman"/>
          <w:sz w:val="24"/>
          <w:szCs w:val="24"/>
        </w:rPr>
        <w:t xml:space="preserve">ПРАЙМ; 2020.06.04; СУД В МОСКВЕ ОТКЛОНИЛ ИСК </w:t>
      </w:r>
      <w:r w:rsidR="00C00083">
        <w:rPr>
          <w:rFonts w:ascii="Times New Roman" w:hAnsi="Times New Roman"/>
          <w:sz w:val="24"/>
          <w:szCs w:val="24"/>
        </w:rPr>
        <w:t>«</w:t>
      </w:r>
      <w:r w:rsidRPr="005E463E">
        <w:rPr>
          <w:rFonts w:ascii="Times New Roman" w:hAnsi="Times New Roman"/>
          <w:sz w:val="24"/>
          <w:szCs w:val="24"/>
        </w:rPr>
        <w:t>САРАТОВСКИХ АВИАЛИНИЙ</w:t>
      </w:r>
      <w:r w:rsidR="00C00083">
        <w:rPr>
          <w:rFonts w:ascii="Times New Roman" w:hAnsi="Times New Roman"/>
          <w:sz w:val="24"/>
          <w:szCs w:val="24"/>
        </w:rPr>
        <w:t>»</w:t>
      </w:r>
      <w:r w:rsidRPr="005E463E">
        <w:rPr>
          <w:rFonts w:ascii="Times New Roman" w:hAnsi="Times New Roman"/>
          <w:sz w:val="24"/>
          <w:szCs w:val="24"/>
        </w:rPr>
        <w:t xml:space="preserve"> К </w:t>
      </w:r>
      <w:r w:rsidR="00C00083">
        <w:rPr>
          <w:rFonts w:ascii="Times New Roman" w:hAnsi="Times New Roman"/>
          <w:sz w:val="24"/>
          <w:szCs w:val="24"/>
        </w:rPr>
        <w:t>«</w:t>
      </w:r>
      <w:r w:rsidRPr="005E463E">
        <w:rPr>
          <w:rFonts w:ascii="Times New Roman" w:hAnsi="Times New Roman"/>
          <w:sz w:val="24"/>
          <w:szCs w:val="24"/>
        </w:rPr>
        <w:t>РОССИИ</w:t>
      </w:r>
      <w:r w:rsidR="00C00083">
        <w:rPr>
          <w:rFonts w:ascii="Times New Roman" w:hAnsi="Times New Roman"/>
          <w:sz w:val="24"/>
          <w:szCs w:val="24"/>
        </w:rPr>
        <w:t>»</w:t>
      </w:r>
      <w:r w:rsidRPr="005E463E">
        <w:rPr>
          <w:rFonts w:ascii="Times New Roman" w:hAnsi="Times New Roman"/>
          <w:sz w:val="24"/>
          <w:szCs w:val="24"/>
        </w:rPr>
        <w:t xml:space="preserve"> ПО СУБАРЕНДЕ САМОЛЕТОВ АН-148</w:t>
      </w:r>
      <w:bookmarkEnd w:id="111"/>
    </w:p>
    <w:p w14:paraId="6BC52054" w14:textId="497C9BAF" w:rsidR="005E463E" w:rsidRDefault="005E463E" w:rsidP="00C00083">
      <w:pPr>
        <w:jc w:val="both"/>
      </w:pPr>
      <w:r>
        <w:t xml:space="preserve">Арбитражный суд Москвы отклонил иск лишенной сертификата эксплуатанта авиакомпании </w:t>
      </w:r>
      <w:r w:rsidR="00C00083">
        <w:t>«</w:t>
      </w:r>
      <w:r>
        <w:t>Саратовские авиалинии</w:t>
      </w:r>
      <w:r w:rsidR="00C00083">
        <w:t>»</w:t>
      </w:r>
      <w:r>
        <w:t xml:space="preserve">, в котором она просила изменить свой договор с авиакомпанией </w:t>
      </w:r>
      <w:r w:rsidR="00C00083">
        <w:t>«</w:t>
      </w:r>
      <w:r>
        <w:t>Россия</w:t>
      </w:r>
      <w:r w:rsidR="00C00083">
        <w:t>»</w:t>
      </w:r>
      <w:r>
        <w:t xml:space="preserve"> (входит в группу </w:t>
      </w:r>
      <w:r w:rsidR="00C00083">
        <w:t>«</w:t>
      </w:r>
      <w:r w:rsidRPr="00C00083">
        <w:rPr>
          <w:b/>
        </w:rPr>
        <w:t>Аэрофлот</w:t>
      </w:r>
      <w:r w:rsidR="00C00083">
        <w:t>»</w:t>
      </w:r>
      <w:r>
        <w:t>&gt;) на субаренду пяти самолетов Ан-148, следует из опубликованной резолютивной части решения суда.</w:t>
      </w:r>
    </w:p>
    <w:p w14:paraId="04762E68" w14:textId="111F49EF" w:rsidR="005E463E" w:rsidRDefault="005E463E" w:rsidP="00C00083">
      <w:pPr>
        <w:jc w:val="both"/>
      </w:pPr>
      <w:r>
        <w:t xml:space="preserve">Как ранее пояснили в суде представители сторон, пять самолетов Ан-148, принадлежащие лизинговой компании </w:t>
      </w:r>
      <w:r w:rsidR="00C00083">
        <w:t>«</w:t>
      </w:r>
      <w:r>
        <w:t>Ильюшин Финанс Ко</w:t>
      </w:r>
      <w:r w:rsidR="00C00083">
        <w:t>»</w:t>
      </w:r>
      <w:r>
        <w:t xml:space="preserve"> и находящиеся в лизинге у </w:t>
      </w:r>
      <w:r w:rsidR="00C00083">
        <w:t>«</w:t>
      </w:r>
      <w:r>
        <w:t>России</w:t>
      </w:r>
      <w:r w:rsidR="00C00083">
        <w:t>»</w:t>
      </w:r>
      <w:r>
        <w:t xml:space="preserve">, были переданы в субаренду истцу. При этом, по словам представителя </w:t>
      </w:r>
      <w:r w:rsidR="00C00083">
        <w:t>«</w:t>
      </w:r>
      <w:r>
        <w:t>Саратовских авиалиний</w:t>
      </w:r>
      <w:r w:rsidR="00C00083">
        <w:t>»</w:t>
      </w:r>
      <w:r>
        <w:t>, они не эксплуатируются в связи с выявленными конструктивными недостатками. Два из воздушных судов переданы заводу-изготовителю для доработки.</w:t>
      </w:r>
    </w:p>
    <w:p w14:paraId="44DEF0DF" w14:textId="1F94E10A" w:rsidR="005E463E" w:rsidRDefault="005E463E" w:rsidP="00C00083">
      <w:pPr>
        <w:jc w:val="both"/>
      </w:pPr>
      <w:r>
        <w:t xml:space="preserve">В своем иске </w:t>
      </w:r>
      <w:r w:rsidR="00C00083">
        <w:t>«</w:t>
      </w:r>
      <w:r>
        <w:t>Саратовские авиалинии</w:t>
      </w:r>
      <w:r w:rsidR="00C00083">
        <w:t>»</w:t>
      </w:r>
      <w:r>
        <w:t xml:space="preserve"> требовали на время простоя самолетов отменить плату по договорам субаренды. По условиям договоров, ежемесячная плата составляет около 7 миллионов рублей за один самолет. Также истцом было заявлено требование о понуждении к расторжению договора.</w:t>
      </w:r>
    </w:p>
    <w:p w14:paraId="37CB717B" w14:textId="77777777" w:rsidR="005E463E" w:rsidRDefault="005E463E" w:rsidP="00C00083">
      <w:pPr>
        <w:jc w:val="both"/>
      </w:pPr>
      <w:r>
        <w:t>Суд назначал по делу экспертизу, попросив экспертов ответить на вопросы, являются ли выявленные истцом повреждения (недостатки) в районе 23 шпангоута на всех воздушных судах конструктивными, производственными или эксплуатационными, и препятствуют ли они эксплуатации самолетов. Мотивы отказа суда в иске пока не опубликованы.</w:t>
      </w:r>
    </w:p>
    <w:p w14:paraId="12CD46B1" w14:textId="2C9D68A1" w:rsidR="005E463E" w:rsidRDefault="00C00083" w:rsidP="00C00083">
      <w:pPr>
        <w:jc w:val="both"/>
      </w:pPr>
      <w:r>
        <w:t>«</w:t>
      </w:r>
      <w:r w:rsidR="005E463E">
        <w:t>Саратовские авиалинии</w:t>
      </w:r>
      <w:r>
        <w:t>»</w:t>
      </w:r>
      <w:r w:rsidR="005E463E">
        <w:t xml:space="preserve"> с 31 мая 2018 года прекратили полеты в связи с аннулированием сертификата эксплуатанта. Пассажирский самолет Ан-148 этой авиакомпании, выполнявший в феврале того года рейс из Москвы в Орск, пропал с экранов радаров через несколько минут после взлета из аэропорта </w:t>
      </w:r>
      <w:r>
        <w:t>«</w:t>
      </w:r>
      <w:r w:rsidR="005E463E">
        <w:t>Домодедово</w:t>
      </w:r>
      <w:r>
        <w:t>»</w:t>
      </w:r>
      <w:r w:rsidR="005E463E">
        <w:t>. Обломки воздушного судна были найдены в районе деревни Степановское Раменского района Подмосковья. На борту находился 71 человек, включая шестерых членов экипажа. Все они погибли.</w:t>
      </w:r>
    </w:p>
    <w:p w14:paraId="2685F29D" w14:textId="77777777" w:rsidR="00C00083" w:rsidRDefault="005E463E" w:rsidP="00C00083">
      <w:pPr>
        <w:jc w:val="both"/>
      </w:pPr>
      <w:r>
        <w:t xml:space="preserve">Суды четырех инстанций, включая Верховный суд РФ в феврале, ранее поддержали требование </w:t>
      </w:r>
      <w:r w:rsidR="00C00083">
        <w:t>«</w:t>
      </w:r>
      <w:r>
        <w:t>Саратовских авиалиний</w:t>
      </w:r>
      <w:r w:rsidR="00C00083">
        <w:t>»</w:t>
      </w:r>
      <w:r>
        <w:t xml:space="preserve"> о расторжении договора с авиакомпанией </w:t>
      </w:r>
      <w:r w:rsidR="00C00083">
        <w:t>«</w:t>
      </w:r>
      <w:r>
        <w:t>Россия</w:t>
      </w:r>
      <w:r w:rsidR="00C00083">
        <w:t>»</w:t>
      </w:r>
      <w:r>
        <w:t xml:space="preserve"> на субаренду разбившегося Ан-148 и обязали </w:t>
      </w:r>
      <w:r w:rsidR="00C00083">
        <w:t>«</w:t>
      </w:r>
      <w:r>
        <w:t>Россию</w:t>
      </w:r>
      <w:r w:rsidR="00C00083">
        <w:t>»</w:t>
      </w:r>
      <w:r>
        <w:t xml:space="preserve"> вернуть истцу около 23 миллионов рублей, выплаченных по этому договору.</w:t>
      </w:r>
    </w:p>
    <w:p w14:paraId="73346C2F" w14:textId="0175FD60" w:rsidR="00A4741B" w:rsidRDefault="00A4741B" w:rsidP="00C00083">
      <w:pPr>
        <w:jc w:val="both"/>
      </w:pPr>
    </w:p>
    <w:p w14:paraId="548AE10E" w14:textId="5DCCCD6A" w:rsidR="0090110F" w:rsidRDefault="0090110F" w:rsidP="00C00083">
      <w:pPr>
        <w:jc w:val="both"/>
      </w:pPr>
    </w:p>
    <w:p w14:paraId="069EEB55" w14:textId="77777777" w:rsidR="006E1685" w:rsidRPr="006E1685" w:rsidRDefault="00B10DE9" w:rsidP="00C00083">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6E1685" w:rsidRPr="006E1685">
        <w:rPr>
          <w:b/>
          <w:color w:val="008080"/>
        </w:rPr>
        <w:t>Вернуться в оглавление</w:t>
      </w:r>
    </w:p>
    <w:p w14:paraId="19290A82" w14:textId="77777777" w:rsidR="0010257A" w:rsidRPr="0098527E" w:rsidRDefault="00B10DE9" w:rsidP="00C00083">
      <w:pPr>
        <w:jc w:val="both"/>
      </w:pPr>
      <w:r w:rsidRPr="00B10DE9">
        <w:rPr>
          <w:color w:val="008080"/>
        </w:rPr>
        <w:fldChar w:fldCharType="end"/>
      </w:r>
    </w:p>
    <w:sectPr w:rsidR="0010257A" w:rsidRPr="0098527E" w:rsidSect="00742C5C">
      <w:headerReference w:type="default" r:id="rId119"/>
      <w:footerReference w:type="even" r:id="rId120"/>
      <w:footerReference w:type="default" r:id="rId121"/>
      <w:headerReference w:type="first" r:id="rId122"/>
      <w:footerReference w:type="first" r:id="rId12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6C282" w14:textId="77777777" w:rsidR="000A353E" w:rsidRDefault="000A353E">
      <w:r>
        <w:separator/>
      </w:r>
    </w:p>
  </w:endnote>
  <w:endnote w:type="continuationSeparator" w:id="0">
    <w:p w14:paraId="3CEE3FEC" w14:textId="77777777" w:rsidR="000A353E" w:rsidRDefault="000A3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285C17" w:rsidRDefault="00285C1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285C17" w:rsidRDefault="00285C17">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285C17" w:rsidRDefault="00285C17">
    <w:pPr>
      <w:pStyle w:val="a4"/>
      <w:pBdr>
        <w:bottom w:val="single" w:sz="6" w:space="1" w:color="auto"/>
      </w:pBdr>
      <w:ind w:right="360"/>
      <w:rPr>
        <w:lang w:val="en-US"/>
      </w:rPr>
    </w:pPr>
  </w:p>
  <w:p w14:paraId="53E0CEB4" w14:textId="77777777" w:rsidR="00285C17" w:rsidRDefault="00285C1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285C17" w:rsidRDefault="00285C17">
    <w:pPr>
      <w:pStyle w:val="a4"/>
      <w:ind w:right="360"/>
      <w:rPr>
        <w:lang w:val="en-US"/>
      </w:rPr>
    </w:pPr>
  </w:p>
  <w:p w14:paraId="693A59CD" w14:textId="77777777" w:rsidR="00285C17" w:rsidRDefault="00285C17">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23B19A00" w:rsidR="00285C17" w:rsidRDefault="00285C17">
    <w:pPr>
      <w:pStyle w:val="a4"/>
    </w:pPr>
    <w:r>
      <w:rPr>
        <w:noProof/>
      </w:rPr>
      <mc:AlternateContent>
        <mc:Choice Requires="wpc">
          <w:drawing>
            <wp:anchor distT="0" distB="0" distL="114300" distR="114300" simplePos="0" relativeHeight="251657728" behindDoc="1" locked="0" layoutInCell="1" allowOverlap="1" wp14:anchorId="1735FEC1" wp14:editId="2A9EA877">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a:cxnSpLocks noChangeShapeType="1"/>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10AEBA6B" id="Полотно 12" o:spid="_x0000_s1026" editas="canvas" style="position:absolute;margin-left:0;margin-top:-274.5pt;width:459pt;height:279pt;z-index:-251658752"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EF00BC" w14:textId="77777777" w:rsidR="000A353E" w:rsidRDefault="000A353E">
      <w:r>
        <w:separator/>
      </w:r>
    </w:p>
  </w:footnote>
  <w:footnote w:type="continuationSeparator" w:id="0">
    <w:p w14:paraId="236A340B" w14:textId="77777777" w:rsidR="000A353E" w:rsidRDefault="000A3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285C17" w:rsidRDefault="00285C17">
    <w:pPr>
      <w:pStyle w:val="a3"/>
      <w:jc w:val="center"/>
      <w:rPr>
        <w:rFonts w:ascii="DidonaCTT" w:hAnsi="DidonaCTT"/>
        <w:color w:val="000080"/>
        <w:sz w:val="28"/>
        <w:szCs w:val="28"/>
      </w:rPr>
    </w:pPr>
  </w:p>
  <w:p w14:paraId="3221FCC9" w14:textId="77777777" w:rsidR="00285C17" w:rsidRPr="00C81007" w:rsidRDefault="00285C17">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285C17" w:rsidRDefault="00285C17">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460761D3" w:rsidR="00285C17" w:rsidRDefault="00285C17" w:rsidP="00742C5C">
    <w:pPr>
      <w:jc w:val="center"/>
      <w:rPr>
        <w:b/>
        <w:color w:val="000080"/>
        <w:sz w:val="32"/>
        <w:szCs w:val="32"/>
      </w:rPr>
    </w:pPr>
    <w:r>
      <w:rPr>
        <w:noProof/>
        <w:szCs w:val="24"/>
      </w:rPr>
      <w:drawing>
        <wp:inline distT="0" distB="0" distL="0" distR="0" wp14:anchorId="7C6DB141" wp14:editId="36B482B6">
          <wp:extent cx="1457325" cy="95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2500"/>
                  </a:xfrm>
                  <a:prstGeom prst="rect">
                    <a:avLst/>
                  </a:prstGeom>
                  <a:noFill/>
                  <a:ln>
                    <a:noFill/>
                  </a:ln>
                </pic:spPr>
              </pic:pic>
            </a:graphicData>
          </a:graphic>
        </wp:inline>
      </w:drawing>
    </w:r>
  </w:p>
  <w:p w14:paraId="2005B3D7" w14:textId="77777777" w:rsidR="00285C17" w:rsidRPr="00B2388E" w:rsidRDefault="00285C17" w:rsidP="00742C5C">
    <w:pPr>
      <w:jc w:val="center"/>
      <w:rPr>
        <w:b/>
        <w:color w:val="000080"/>
        <w:sz w:val="32"/>
        <w:szCs w:val="32"/>
      </w:rPr>
    </w:pPr>
    <w:r w:rsidRPr="00B2388E">
      <w:rPr>
        <w:b/>
        <w:color w:val="000080"/>
        <w:sz w:val="32"/>
        <w:szCs w:val="32"/>
      </w:rPr>
      <w:t>Ежедневный мониторинг СМИ</w:t>
    </w:r>
  </w:p>
  <w:p w14:paraId="15D10CE2" w14:textId="77777777" w:rsidR="00285C17" w:rsidRDefault="00285C17">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0AF"/>
    <w:rsid w:val="00003C66"/>
    <w:rsid w:val="000149B9"/>
    <w:rsid w:val="00022934"/>
    <w:rsid w:val="00025952"/>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353E"/>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36B0"/>
    <w:rsid w:val="002743B8"/>
    <w:rsid w:val="002848CB"/>
    <w:rsid w:val="00285C17"/>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1576"/>
    <w:rsid w:val="002F3789"/>
    <w:rsid w:val="0031472A"/>
    <w:rsid w:val="00324A58"/>
    <w:rsid w:val="00325E0E"/>
    <w:rsid w:val="00327FF5"/>
    <w:rsid w:val="003411E2"/>
    <w:rsid w:val="003411F5"/>
    <w:rsid w:val="003434BD"/>
    <w:rsid w:val="00344663"/>
    <w:rsid w:val="00345C66"/>
    <w:rsid w:val="00352C5C"/>
    <w:rsid w:val="00374C0E"/>
    <w:rsid w:val="00377103"/>
    <w:rsid w:val="003801C4"/>
    <w:rsid w:val="00381408"/>
    <w:rsid w:val="003912B4"/>
    <w:rsid w:val="003960DD"/>
    <w:rsid w:val="003B172F"/>
    <w:rsid w:val="003B21A9"/>
    <w:rsid w:val="003B2650"/>
    <w:rsid w:val="003B3D6F"/>
    <w:rsid w:val="003E2CD2"/>
    <w:rsid w:val="003E357D"/>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357E"/>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2BAF"/>
    <w:rsid w:val="004F48DE"/>
    <w:rsid w:val="004F6664"/>
    <w:rsid w:val="005061FD"/>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9DC"/>
    <w:rsid w:val="005E2E56"/>
    <w:rsid w:val="005E463E"/>
    <w:rsid w:val="005E4839"/>
    <w:rsid w:val="005E7AE6"/>
    <w:rsid w:val="005F5379"/>
    <w:rsid w:val="00600293"/>
    <w:rsid w:val="00600805"/>
    <w:rsid w:val="0061004F"/>
    <w:rsid w:val="00625699"/>
    <w:rsid w:val="0063204A"/>
    <w:rsid w:val="00632ED9"/>
    <w:rsid w:val="00643BDD"/>
    <w:rsid w:val="00645AC9"/>
    <w:rsid w:val="006463B0"/>
    <w:rsid w:val="006508AF"/>
    <w:rsid w:val="00650DEC"/>
    <w:rsid w:val="00660F7E"/>
    <w:rsid w:val="006610B8"/>
    <w:rsid w:val="00665EFE"/>
    <w:rsid w:val="00667DDC"/>
    <w:rsid w:val="006740AF"/>
    <w:rsid w:val="00674ACE"/>
    <w:rsid w:val="006801F1"/>
    <w:rsid w:val="00684B38"/>
    <w:rsid w:val="0069299A"/>
    <w:rsid w:val="006A0019"/>
    <w:rsid w:val="006A080B"/>
    <w:rsid w:val="006A7E8F"/>
    <w:rsid w:val="006B0284"/>
    <w:rsid w:val="006C28E3"/>
    <w:rsid w:val="006D73A5"/>
    <w:rsid w:val="006E1685"/>
    <w:rsid w:val="006E6614"/>
    <w:rsid w:val="00701DC8"/>
    <w:rsid w:val="00704660"/>
    <w:rsid w:val="00705A25"/>
    <w:rsid w:val="00707E0A"/>
    <w:rsid w:val="0071233D"/>
    <w:rsid w:val="0071324E"/>
    <w:rsid w:val="00717EDA"/>
    <w:rsid w:val="00730AB7"/>
    <w:rsid w:val="00730C5E"/>
    <w:rsid w:val="007341D6"/>
    <w:rsid w:val="00734F76"/>
    <w:rsid w:val="00742225"/>
    <w:rsid w:val="00742C5C"/>
    <w:rsid w:val="00743E6C"/>
    <w:rsid w:val="0075137D"/>
    <w:rsid w:val="007514A4"/>
    <w:rsid w:val="00751B84"/>
    <w:rsid w:val="00755048"/>
    <w:rsid w:val="00766AE7"/>
    <w:rsid w:val="007728DE"/>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23A12"/>
    <w:rsid w:val="00830729"/>
    <w:rsid w:val="00830A9D"/>
    <w:rsid w:val="0083182A"/>
    <w:rsid w:val="008352AD"/>
    <w:rsid w:val="008504FA"/>
    <w:rsid w:val="008528F1"/>
    <w:rsid w:val="008570E4"/>
    <w:rsid w:val="00862562"/>
    <w:rsid w:val="0087211E"/>
    <w:rsid w:val="0087227F"/>
    <w:rsid w:val="00873544"/>
    <w:rsid w:val="008812A2"/>
    <w:rsid w:val="00883AB7"/>
    <w:rsid w:val="008A024D"/>
    <w:rsid w:val="008A4D73"/>
    <w:rsid w:val="008B2D3B"/>
    <w:rsid w:val="008B657A"/>
    <w:rsid w:val="008C073D"/>
    <w:rsid w:val="008C4585"/>
    <w:rsid w:val="008C5A87"/>
    <w:rsid w:val="008D452E"/>
    <w:rsid w:val="008D46F8"/>
    <w:rsid w:val="008D647A"/>
    <w:rsid w:val="008D649C"/>
    <w:rsid w:val="008D795D"/>
    <w:rsid w:val="008E51D0"/>
    <w:rsid w:val="008E578B"/>
    <w:rsid w:val="008F2362"/>
    <w:rsid w:val="0090110F"/>
    <w:rsid w:val="009015C6"/>
    <w:rsid w:val="00902509"/>
    <w:rsid w:val="00904E2E"/>
    <w:rsid w:val="00905E70"/>
    <w:rsid w:val="00914C4A"/>
    <w:rsid w:val="00922F82"/>
    <w:rsid w:val="0092764A"/>
    <w:rsid w:val="0093404A"/>
    <w:rsid w:val="00950024"/>
    <w:rsid w:val="009514F3"/>
    <w:rsid w:val="00951D0C"/>
    <w:rsid w:val="00952FA4"/>
    <w:rsid w:val="0096070B"/>
    <w:rsid w:val="009673ED"/>
    <w:rsid w:val="00980D7E"/>
    <w:rsid w:val="00982A9F"/>
    <w:rsid w:val="0098527E"/>
    <w:rsid w:val="00986514"/>
    <w:rsid w:val="00987A7A"/>
    <w:rsid w:val="009911F1"/>
    <w:rsid w:val="00993006"/>
    <w:rsid w:val="00993E45"/>
    <w:rsid w:val="009951A7"/>
    <w:rsid w:val="009A0A2A"/>
    <w:rsid w:val="009A7FD5"/>
    <w:rsid w:val="009B03FF"/>
    <w:rsid w:val="009B4986"/>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41B"/>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4C59"/>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D7FC3"/>
    <w:rsid w:val="00BE0CA5"/>
    <w:rsid w:val="00BE34F3"/>
    <w:rsid w:val="00BE581B"/>
    <w:rsid w:val="00BE59B5"/>
    <w:rsid w:val="00BE6A66"/>
    <w:rsid w:val="00BF34E3"/>
    <w:rsid w:val="00BF3887"/>
    <w:rsid w:val="00BF3967"/>
    <w:rsid w:val="00C00083"/>
    <w:rsid w:val="00C007BD"/>
    <w:rsid w:val="00C01198"/>
    <w:rsid w:val="00C04CB2"/>
    <w:rsid w:val="00C06F32"/>
    <w:rsid w:val="00C07DBE"/>
    <w:rsid w:val="00C21D2C"/>
    <w:rsid w:val="00C24260"/>
    <w:rsid w:val="00C254AD"/>
    <w:rsid w:val="00C344A5"/>
    <w:rsid w:val="00C3615B"/>
    <w:rsid w:val="00C36A4D"/>
    <w:rsid w:val="00C4100B"/>
    <w:rsid w:val="00C41971"/>
    <w:rsid w:val="00C55E5B"/>
    <w:rsid w:val="00C570F4"/>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3DD5"/>
    <w:rsid w:val="00CC4247"/>
    <w:rsid w:val="00CC608A"/>
    <w:rsid w:val="00CD4556"/>
    <w:rsid w:val="00CD52CB"/>
    <w:rsid w:val="00CE332F"/>
    <w:rsid w:val="00CF49CC"/>
    <w:rsid w:val="00CF4B3D"/>
    <w:rsid w:val="00CF561A"/>
    <w:rsid w:val="00D16086"/>
    <w:rsid w:val="00D179C6"/>
    <w:rsid w:val="00D20C37"/>
    <w:rsid w:val="00D32206"/>
    <w:rsid w:val="00D35B82"/>
    <w:rsid w:val="00D425D9"/>
    <w:rsid w:val="00D45BEE"/>
    <w:rsid w:val="00D47BAB"/>
    <w:rsid w:val="00D517EB"/>
    <w:rsid w:val="00D56F3F"/>
    <w:rsid w:val="00D5770C"/>
    <w:rsid w:val="00D61099"/>
    <w:rsid w:val="00D61EB8"/>
    <w:rsid w:val="00D65512"/>
    <w:rsid w:val="00D7002F"/>
    <w:rsid w:val="00D810BA"/>
    <w:rsid w:val="00D819E0"/>
    <w:rsid w:val="00D87179"/>
    <w:rsid w:val="00D8791E"/>
    <w:rsid w:val="00D96D86"/>
    <w:rsid w:val="00DA031D"/>
    <w:rsid w:val="00DB28D8"/>
    <w:rsid w:val="00DB54A7"/>
    <w:rsid w:val="00DC5012"/>
    <w:rsid w:val="00DD22B4"/>
    <w:rsid w:val="00DD3649"/>
    <w:rsid w:val="00DD6513"/>
    <w:rsid w:val="00DE0FA7"/>
    <w:rsid w:val="00DE18C2"/>
    <w:rsid w:val="00E02036"/>
    <w:rsid w:val="00E0315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E6A71"/>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12CC"/>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B7F51"/>
  <w15:chartTrackingRefBased/>
  <w15:docId w15:val="{2A68E1D7-9553-498D-B26A-EA91ADB8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9A0A2A"/>
    <w:rPr>
      <w:color w:val="605E5C"/>
      <w:shd w:val="clear" w:color="auto" w:fill="E1DFDD"/>
    </w:rPr>
  </w:style>
  <w:style w:type="paragraph" w:styleId="2">
    <w:name w:val="toc 2"/>
    <w:basedOn w:val="a"/>
    <w:next w:val="a"/>
    <w:autoRedefine/>
    <w:uiPriority w:val="39"/>
    <w:unhideWhenUsed/>
    <w:rsid w:val="00C00083"/>
    <w:pPr>
      <w:spacing w:after="100" w:line="259" w:lineRule="auto"/>
      <w:ind w:left="220"/>
    </w:pPr>
    <w:rPr>
      <w:rFonts w:asciiTheme="minorHAnsi" w:eastAsiaTheme="minorEastAsia" w:hAnsiTheme="minorHAnsi" w:cstheme="minorBidi"/>
      <w:sz w:val="22"/>
    </w:rPr>
  </w:style>
  <w:style w:type="paragraph" w:styleId="4">
    <w:name w:val="toc 4"/>
    <w:basedOn w:val="a"/>
    <w:next w:val="a"/>
    <w:autoRedefine/>
    <w:uiPriority w:val="39"/>
    <w:unhideWhenUsed/>
    <w:rsid w:val="00C00083"/>
    <w:pPr>
      <w:spacing w:after="100" w:line="259" w:lineRule="auto"/>
      <w:ind w:left="660"/>
    </w:pPr>
    <w:rPr>
      <w:rFonts w:asciiTheme="minorHAnsi" w:eastAsiaTheme="minorEastAsia" w:hAnsiTheme="minorHAnsi" w:cstheme="minorBidi"/>
      <w:sz w:val="22"/>
    </w:rPr>
  </w:style>
  <w:style w:type="paragraph" w:styleId="5">
    <w:name w:val="toc 5"/>
    <w:basedOn w:val="a"/>
    <w:next w:val="a"/>
    <w:autoRedefine/>
    <w:uiPriority w:val="39"/>
    <w:unhideWhenUsed/>
    <w:rsid w:val="00C00083"/>
    <w:pPr>
      <w:spacing w:after="100" w:line="259" w:lineRule="auto"/>
      <w:ind w:left="880"/>
    </w:pPr>
    <w:rPr>
      <w:rFonts w:asciiTheme="minorHAnsi" w:eastAsiaTheme="minorEastAsia" w:hAnsiTheme="minorHAnsi" w:cstheme="minorBidi"/>
      <w:sz w:val="22"/>
    </w:rPr>
  </w:style>
  <w:style w:type="paragraph" w:styleId="6">
    <w:name w:val="toc 6"/>
    <w:basedOn w:val="a"/>
    <w:next w:val="a"/>
    <w:autoRedefine/>
    <w:uiPriority w:val="39"/>
    <w:unhideWhenUsed/>
    <w:rsid w:val="00C00083"/>
    <w:pPr>
      <w:spacing w:after="100" w:line="259" w:lineRule="auto"/>
      <w:ind w:left="1100"/>
    </w:pPr>
    <w:rPr>
      <w:rFonts w:asciiTheme="minorHAnsi" w:eastAsiaTheme="minorEastAsia" w:hAnsiTheme="minorHAnsi" w:cstheme="minorBidi"/>
      <w:sz w:val="22"/>
    </w:rPr>
  </w:style>
  <w:style w:type="paragraph" w:styleId="7">
    <w:name w:val="toc 7"/>
    <w:basedOn w:val="a"/>
    <w:next w:val="a"/>
    <w:autoRedefine/>
    <w:uiPriority w:val="39"/>
    <w:unhideWhenUsed/>
    <w:rsid w:val="00C00083"/>
    <w:pPr>
      <w:spacing w:after="100" w:line="259" w:lineRule="auto"/>
      <w:ind w:left="1320"/>
    </w:pPr>
    <w:rPr>
      <w:rFonts w:asciiTheme="minorHAnsi" w:eastAsiaTheme="minorEastAsia" w:hAnsiTheme="minorHAnsi" w:cstheme="minorBidi"/>
      <w:sz w:val="22"/>
    </w:rPr>
  </w:style>
  <w:style w:type="paragraph" w:styleId="8">
    <w:name w:val="toc 8"/>
    <w:basedOn w:val="a"/>
    <w:next w:val="a"/>
    <w:autoRedefine/>
    <w:uiPriority w:val="39"/>
    <w:unhideWhenUsed/>
    <w:rsid w:val="00C00083"/>
    <w:pPr>
      <w:spacing w:after="100" w:line="259" w:lineRule="auto"/>
      <w:ind w:left="1540"/>
    </w:pPr>
    <w:rPr>
      <w:rFonts w:asciiTheme="minorHAnsi" w:eastAsiaTheme="minorEastAsia" w:hAnsiTheme="minorHAnsi" w:cstheme="minorBidi"/>
      <w:sz w:val="22"/>
    </w:rPr>
  </w:style>
  <w:style w:type="paragraph" w:styleId="9">
    <w:name w:val="toc 9"/>
    <w:basedOn w:val="a"/>
    <w:next w:val="a"/>
    <w:autoRedefine/>
    <w:uiPriority w:val="39"/>
    <w:unhideWhenUsed/>
    <w:rsid w:val="00C00083"/>
    <w:pPr>
      <w:spacing w:after="100" w:line="259" w:lineRule="auto"/>
      <w:ind w:left="1760"/>
    </w:pPr>
    <w:rPr>
      <w:rFonts w:asciiTheme="minorHAnsi" w:eastAsiaTheme="minorEastAsia"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edomosti.ru/economics/articles/2020/04/06/827214-ne-soglasovali-podderzhku" TargetMode="External"/><Relationship Id="rId117" Type="http://schemas.openxmlformats.org/officeDocument/2006/relationships/hyperlink" Target="https://tass.ru/ural-news/8171731" TargetMode="External"/><Relationship Id="rId21" Type="http://schemas.openxmlformats.org/officeDocument/2006/relationships/hyperlink" Target="https://iz.ru/996384/aleksandr-volobuev/dorozhnaia-infektciia-infrastrukturnye-otrasli-k-maiu-poteriaiut-05-trln-rublei" TargetMode="External"/><Relationship Id="rId42" Type="http://schemas.openxmlformats.org/officeDocument/2006/relationships/hyperlink" Target="https://www.kp.ru/online/news/3824345/" TargetMode="External"/><Relationship Id="rId47" Type="http://schemas.openxmlformats.org/officeDocument/2006/relationships/hyperlink" Target="https://russian.rt.com/russia/article/734983-mishustin-koronavirus-regiony-granicy" TargetMode="External"/><Relationship Id="rId63" Type="http://schemas.openxmlformats.org/officeDocument/2006/relationships/hyperlink" Target="https://www.rbc.ru/rbcfreenews/5e8bffee9a794748064d5487" TargetMode="External"/><Relationship Id="rId68" Type="http://schemas.openxmlformats.org/officeDocument/2006/relationships/hyperlink" Target="https://rns.online/transport/aeroflot-planiruet-7-aprelya-vivoznie-reisi-iz-Bangkoka-2020-04-06/" TargetMode="External"/><Relationship Id="rId84" Type="http://schemas.openxmlformats.org/officeDocument/2006/relationships/hyperlink" Target="https://www.rbc.ru/rbcfreenews/5e8ad0639a794743276bb363" TargetMode="External"/><Relationship Id="rId89" Type="http://schemas.openxmlformats.org/officeDocument/2006/relationships/hyperlink" Target="https://ria.ru/20200406/1569615901.html" TargetMode="External"/><Relationship Id="rId112" Type="http://schemas.openxmlformats.org/officeDocument/2006/relationships/hyperlink" Target="https://www.rbc.ru/technology_and_media/06/04/2020/5e8b7c2e9a79471e3c761eae" TargetMode="External"/><Relationship Id="rId16" Type="http://schemas.openxmlformats.org/officeDocument/2006/relationships/hyperlink" Target="https://mir24.tv/news/16404860/mishustin-obyavil-o-vozobnovlenii-reisov-dlya-vyvoza-rossiyan" TargetMode="External"/><Relationship Id="rId107" Type="http://schemas.openxmlformats.org/officeDocument/2006/relationships/hyperlink" Target="https://futurerussia.gov.ru/nacionalnye-proekty/eksperty-investproekty-i-ucastie-gosudarstva-neobhodimy-dla-razvitia-aviacii-v-arktike" TargetMode="External"/><Relationship Id="rId11" Type="http://schemas.openxmlformats.org/officeDocument/2006/relationships/hyperlink" Target="https://www.vesti.ru/videos/show/vid/833694/cid/1/" TargetMode="External"/><Relationship Id="rId32" Type="http://schemas.openxmlformats.org/officeDocument/2006/relationships/hyperlink" Target="https://rg.ru/2020/04/06/mishustin-anonsiroval-grafik-rejsov-vozvrashcheniia-rossiian-iz-za-rubezha.html" TargetMode="External"/><Relationship Id="rId37" Type="http://schemas.openxmlformats.org/officeDocument/2006/relationships/hyperlink" Target="https://www.tourdom.ru/news/premer-mishustin-obratilsya-k-grazhdanam-za-rubezhom-.html" TargetMode="External"/><Relationship Id="rId53" Type="http://schemas.openxmlformats.org/officeDocument/2006/relationships/hyperlink" Target="https://tourism.interfax.ru/ru/news/articles/68685" TargetMode="External"/><Relationship Id="rId58" Type="http://schemas.openxmlformats.org/officeDocument/2006/relationships/hyperlink" Target="https://www.vedomosti.ru/society/news/2020/04/06/827286-reisi" TargetMode="External"/><Relationship Id="rId74" Type="http://schemas.openxmlformats.org/officeDocument/2006/relationships/hyperlink" Target="https://www.e1.ru/news/spool/news_id-69074893.html" TargetMode="External"/><Relationship Id="rId79" Type="http://schemas.openxmlformats.org/officeDocument/2006/relationships/hyperlink" Target="https://tass.ru/obschestvo/8174667" TargetMode="External"/><Relationship Id="rId102" Type="http://schemas.openxmlformats.org/officeDocument/2006/relationships/hyperlink" Target="https://www.pnp.ru/economics/mintrans-obsuzhdaet-vozmozhnost-podderzhki-kruiznykh-kompaniy.html" TargetMode="External"/><Relationship Id="rId123" Type="http://schemas.openxmlformats.org/officeDocument/2006/relationships/footer" Target="footer3.xml"/><Relationship Id="rId5" Type="http://schemas.openxmlformats.org/officeDocument/2006/relationships/endnotes" Target="endnotes.xml"/><Relationship Id="rId61" Type="http://schemas.openxmlformats.org/officeDocument/2006/relationships/hyperlink" Target="https://www.mk.ru/social/2020/04/06/rossiya-vozobnovila-vyvoz-rossiyan-izza-rubezha-samoletami.html" TargetMode="External"/><Relationship Id="rId82" Type="http://schemas.openxmlformats.org/officeDocument/2006/relationships/hyperlink" Target="https://ria.ru/20200406/1569621182.html" TargetMode="External"/><Relationship Id="rId90" Type="http://schemas.openxmlformats.org/officeDocument/2006/relationships/hyperlink" Target="https://ria.ru/20200406/1569616772.html" TargetMode="External"/><Relationship Id="rId95" Type="http://schemas.openxmlformats.org/officeDocument/2006/relationships/hyperlink" Target="https://rg.ru/2020/04/05/rzhd-vnosit-korrektirovki-v-raspisanie-i-otmeniaet-riad-poezdov.html" TargetMode="External"/><Relationship Id="rId19" Type="http://schemas.openxmlformats.org/officeDocument/2006/relationships/hyperlink" Target="https://www.1tv.ru/news/issue/2020-04-06/12:00" TargetMode="External"/><Relationship Id="rId14" Type="http://schemas.openxmlformats.org/officeDocument/2006/relationships/hyperlink" Target="https://www.vesti.ru/videos/show/vid/833617/cid/1/" TargetMode="External"/><Relationship Id="rId22" Type="http://schemas.openxmlformats.org/officeDocument/2006/relationships/hyperlink" Target="https://www.kommersant.ru/doc/4315807" TargetMode="External"/><Relationship Id="rId27" Type="http://schemas.openxmlformats.org/officeDocument/2006/relationships/hyperlink" Target="https://www.kommersant.ru/doc/4315774" TargetMode="External"/><Relationship Id="rId30" Type="http://schemas.openxmlformats.org/officeDocument/2006/relationships/hyperlink" Target="https://tass.ru/obschestvo/8169433" TargetMode="External"/><Relationship Id="rId35" Type="http://schemas.openxmlformats.org/officeDocument/2006/relationships/hyperlink" Target="https://www.kommersant.ru/doc/4315335" TargetMode="External"/><Relationship Id="rId43" Type="http://schemas.openxmlformats.org/officeDocument/2006/relationships/hyperlink" Target="https://rns.online/transport/Mishustin-rasskazal-o-neobosnovannih-ogranicheniyah-dlya-gruzoperevozchikov-2020-04-06/" TargetMode="External"/><Relationship Id="rId48" Type="http://schemas.openxmlformats.org/officeDocument/2006/relationships/hyperlink" Target="https://tass.ru/obschestvo/8174761" TargetMode="External"/><Relationship Id="rId56" Type="http://schemas.openxmlformats.org/officeDocument/2006/relationships/hyperlink" Target="https://rns.online/transport/Rossiya-vozobnovila-aviasoobschenie-dlya-vivoza-rossiyan-na-rodinu-2020-04-06/" TargetMode="External"/><Relationship Id="rId64" Type="http://schemas.openxmlformats.org/officeDocument/2006/relationships/hyperlink" Target="https://tass.ru/obschestvo/8177127" TargetMode="External"/><Relationship Id="rId69" Type="http://schemas.openxmlformats.org/officeDocument/2006/relationships/hyperlink" Target="https://iz.ru/996459/2020-04-06/aeroflot-soobshchil-o-gotovnosti-vyvezti-rossiian-iz-male-i-niu-jorka" TargetMode="External"/><Relationship Id="rId77" Type="http://schemas.openxmlformats.org/officeDocument/2006/relationships/hyperlink" Target="https://ria.ru/20200406/1569632449.html" TargetMode="External"/><Relationship Id="rId100" Type="http://schemas.openxmlformats.org/officeDocument/2006/relationships/hyperlink" Target="https://tass.ru/v-strane/8172403" TargetMode="External"/><Relationship Id="rId105" Type="http://schemas.openxmlformats.org/officeDocument/2006/relationships/hyperlink" Target="https://ria.ru/20200406/1569617961.html" TargetMode="External"/><Relationship Id="rId113" Type="http://schemas.openxmlformats.org/officeDocument/2006/relationships/hyperlink" Target="https://tass.ru/ekonomika/8172603" TargetMode="External"/><Relationship Id="rId118" Type="http://schemas.openxmlformats.org/officeDocument/2006/relationships/hyperlink" Target="https://tass.ru/ekonomika/8170609" TargetMode="External"/><Relationship Id="rId8" Type="http://schemas.openxmlformats.org/officeDocument/2006/relationships/hyperlink" Target="https://www.vesti.ru/videos/show/vid/833723/cid/1/" TargetMode="External"/><Relationship Id="rId51" Type="http://schemas.openxmlformats.org/officeDocument/2006/relationships/hyperlink" Target="https://tass.ru/obschestvo/8175181" TargetMode="External"/><Relationship Id="rId72" Type="http://schemas.openxmlformats.org/officeDocument/2006/relationships/hyperlink" Target="https://tass.ru/obschestvo/8176307" TargetMode="External"/><Relationship Id="rId80" Type="http://schemas.openxmlformats.org/officeDocument/2006/relationships/hyperlink" Target="https://ria.ru/20200405/1569611313.html" TargetMode="External"/><Relationship Id="rId85" Type="http://schemas.openxmlformats.org/officeDocument/2006/relationships/hyperlink" Target="https://ria.ru/20200406/1569632100.html" TargetMode="External"/><Relationship Id="rId93" Type="http://schemas.openxmlformats.org/officeDocument/2006/relationships/hyperlink" Target="https://tass.ru/obschestvo/8169599" TargetMode="External"/><Relationship Id="rId98" Type="http://schemas.openxmlformats.org/officeDocument/2006/relationships/hyperlink" Target="https://rns.online/transport/RZHD-prodlili-srok-sdachi-nevozvratnih-biletov--2020-04-06/" TargetMode="External"/><Relationship Id="rId121"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https://www.vesti.ru/videos/show/vid/833650/cid/1/" TargetMode="External"/><Relationship Id="rId17" Type="http://schemas.openxmlformats.org/officeDocument/2006/relationships/hyperlink" Target="https://www.ntv.ru/novosti/2318282/" TargetMode="External"/><Relationship Id="rId25" Type="http://schemas.openxmlformats.org/officeDocument/2006/relationships/hyperlink" Target="https://www.rbc.ru/economics/06/04/2020/5e89ab309a7947dff249b708?from=newsfeed" TargetMode="External"/><Relationship Id="rId33" Type="http://schemas.openxmlformats.org/officeDocument/2006/relationships/hyperlink" Target="https://www.vedomosti.ru/society/news/2020/04/06/827233-vivoznie-reisi" TargetMode="External"/><Relationship Id="rId38" Type="http://schemas.openxmlformats.org/officeDocument/2006/relationships/hyperlink" Target="https://tourism.interfax.ru/ru/news/articles/68652" TargetMode="External"/><Relationship Id="rId46" Type="http://schemas.openxmlformats.org/officeDocument/2006/relationships/hyperlink" Target="https://www.vedomosti.ru/society/news/2020/04/06/827234-pravitelstvo-zapretilo-gubernatoram" TargetMode="External"/><Relationship Id="rId59" Type="http://schemas.openxmlformats.org/officeDocument/2006/relationships/hyperlink" Target="https://www.kommersant.ru/doc/4315792" TargetMode="External"/><Relationship Id="rId67" Type="http://schemas.openxmlformats.org/officeDocument/2006/relationships/hyperlink" Target="https://tass.ru/obschestvo/8177493" TargetMode="External"/><Relationship Id="rId103" Type="http://schemas.openxmlformats.org/officeDocument/2006/relationships/hyperlink" Target="https://futurerussia.gov.ru/nacionalnye-proekty/kruiznye-sudohodnye-kompanii-prosat-podderzki-pravitelstva" TargetMode="External"/><Relationship Id="rId108" Type="http://schemas.openxmlformats.org/officeDocument/2006/relationships/hyperlink" Target="https://futurerussia.gov.ru/nacionalnye-proekty/avtodor-povysil-skorostnoj-rezim-na-ucastkah-m-1-belarus-i-m-4-don" TargetMode="External"/><Relationship Id="rId116" Type="http://schemas.openxmlformats.org/officeDocument/2006/relationships/hyperlink" Target="https://tass.ru/ekonomika/8174767" TargetMode="External"/><Relationship Id="rId124" Type="http://schemas.openxmlformats.org/officeDocument/2006/relationships/fontTable" Target="fontTable.xml"/><Relationship Id="rId20" Type="http://schemas.openxmlformats.org/officeDocument/2006/relationships/hyperlink" Target="https://www.vesti.ru/videos/show/vid/833607/cid/1/" TargetMode="External"/><Relationship Id="rId41" Type="http://schemas.openxmlformats.org/officeDocument/2006/relationships/hyperlink" Target="https://futurerussia.gov.ru/nacionalnye-proekty/misustin-prizval-podavat-zaavlenia-na-vyvoznye-rejsy-tolko-teh-kto-hocet-vernutsa-v-rf" TargetMode="External"/><Relationship Id="rId54" Type="http://schemas.openxmlformats.org/officeDocument/2006/relationships/hyperlink" Target="https://ria.ru/20200406/1569658853.html" TargetMode="External"/><Relationship Id="rId62" Type="http://schemas.openxmlformats.org/officeDocument/2006/relationships/hyperlink" Target="https://1prime.ru/transport/20200407/831216638.html" TargetMode="External"/><Relationship Id="rId70" Type="http://schemas.openxmlformats.org/officeDocument/2006/relationships/hyperlink" Target="https://tass.ru/obschestvo/8175735" TargetMode="External"/><Relationship Id="rId75" Type="http://schemas.openxmlformats.org/officeDocument/2006/relationships/hyperlink" Target="https://tass.ru/obschestvo/8168757" TargetMode="External"/><Relationship Id="rId83" Type="http://schemas.openxmlformats.org/officeDocument/2006/relationships/hyperlink" Target="https://tass.ru/obschestvo/8168603" TargetMode="External"/><Relationship Id="rId88" Type="http://schemas.openxmlformats.org/officeDocument/2006/relationships/hyperlink" Target="https://rns.online/society/V-ryade-regionov-vveli-karantin-dlya-aviapassazhirov-iz-Moskvi-i-Peterburga-2020-04-06/" TargetMode="External"/><Relationship Id="rId91" Type="http://schemas.openxmlformats.org/officeDocument/2006/relationships/hyperlink" Target="https://tass.ru/obschestvo/8173923" TargetMode="External"/><Relationship Id="rId96" Type="http://schemas.openxmlformats.org/officeDocument/2006/relationships/hyperlink" Target="https://ria.ru/20200407/1569664311.html" TargetMode="External"/><Relationship Id="rId111" Type="http://schemas.openxmlformats.org/officeDocument/2006/relationships/hyperlink" Target="https://rns.online/internet/V-Minkomsvyazi-raskrili-perechen-resursov-dlya-Dostupnogo-interneta-2020-04-06/" TargetMode="External"/><Relationship Id="rId1" Type="http://schemas.openxmlformats.org/officeDocument/2006/relationships/styles" Target="styles.xml"/><Relationship Id="rId6" Type="http://schemas.openxmlformats.org/officeDocument/2006/relationships/hyperlink" Target="https://www.pnp.ru/economics/v-gosdume-poprosili-ditrikha-posodeystvovat-v-vozvrate-deneg-aeroflotom-za-aviabilety.html" TargetMode="External"/><Relationship Id="rId15" Type="http://schemas.openxmlformats.org/officeDocument/2006/relationships/hyperlink" Target="https://tvzvezda.ru/news/vstrane_i_mire/content/2020461036-KWpxQ.html" TargetMode="External"/><Relationship Id="rId23" Type="http://schemas.openxmlformats.org/officeDocument/2006/relationships/hyperlink" Target="https://www.rbc.ru/society/06/04/2020/5e8b5f809a794712c5d917b2" TargetMode="External"/><Relationship Id="rId28" Type="http://schemas.openxmlformats.org/officeDocument/2006/relationships/hyperlink" Target="https://tourism.interfax.ru/ru/news/articles/68653" TargetMode="External"/><Relationship Id="rId36" Type="http://schemas.openxmlformats.org/officeDocument/2006/relationships/hyperlink" Target="https://iz.ru/996118/2020-04-06/mishustin-obratilsia-k-ostavshimsia-za-granitce-rossiianam" TargetMode="External"/><Relationship Id="rId49" Type="http://schemas.openxmlformats.org/officeDocument/2006/relationships/hyperlink" Target="https://tass.ru/obschestvo/8174741" TargetMode="External"/><Relationship Id="rId57" Type="http://schemas.openxmlformats.org/officeDocument/2006/relationships/hyperlink" Target="https://www.mskagency.ru/materials/2991099" TargetMode="External"/><Relationship Id="rId106" Type="http://schemas.openxmlformats.org/officeDocument/2006/relationships/hyperlink" Target="https://www.gazeta.ru/business/2020/04/06/13038151.shtml" TargetMode="External"/><Relationship Id="rId114" Type="http://schemas.openxmlformats.org/officeDocument/2006/relationships/hyperlink" Target="https://rg.ru/2020/04/06/bespilotnye-avtomobili-nachali-testirovat-eshche-v-11-regionah.html" TargetMode="External"/><Relationship Id="rId119" Type="http://schemas.openxmlformats.org/officeDocument/2006/relationships/header" Target="header1.xml"/><Relationship Id="rId10" Type="http://schemas.openxmlformats.org/officeDocument/2006/relationships/hyperlink" Target="https://www.vesti.ru/videos/show/vid/833630/cid/1/" TargetMode="External"/><Relationship Id="rId31" Type="http://schemas.openxmlformats.org/officeDocument/2006/relationships/hyperlink" Target="https://russian.rt.com/russia/news/734973-mishustin-vyvoz-rossiyane" TargetMode="External"/><Relationship Id="rId44" Type="http://schemas.openxmlformats.org/officeDocument/2006/relationships/hyperlink" Target="https://www.kommersant.ru/doc/4315460?from=hotnews" TargetMode="External"/><Relationship Id="rId52" Type="http://schemas.openxmlformats.org/officeDocument/2006/relationships/hyperlink" Target="https://www.m24.ru/news/obshchestvo/06042020/113281" TargetMode="External"/><Relationship Id="rId60" Type="http://schemas.openxmlformats.org/officeDocument/2006/relationships/hyperlink" Target="https://www.pnp.ru/social/rossiya-vozobnovila-aviasoobshhenie-dlya-evakuacii-grazhdan-iz-drugikh-stran.html" TargetMode="External"/><Relationship Id="rId65" Type="http://schemas.openxmlformats.org/officeDocument/2006/relationships/hyperlink" Target="https://ria.ru/20200407/1569667333.html" TargetMode="External"/><Relationship Id="rId73" Type="http://schemas.openxmlformats.org/officeDocument/2006/relationships/hyperlink" Target="https://ria.ru/20200406/1569662210.html" TargetMode="External"/><Relationship Id="rId78" Type="http://schemas.openxmlformats.org/officeDocument/2006/relationships/hyperlink" Target="https://ria.ru/20200406/1569635535.html" TargetMode="External"/><Relationship Id="rId81" Type="http://schemas.openxmlformats.org/officeDocument/2006/relationships/hyperlink" Target="https://tass.ru/obschestvo/8172581" TargetMode="External"/><Relationship Id="rId86" Type="http://schemas.openxmlformats.org/officeDocument/2006/relationships/hyperlink" Target="https://www.kommersant.ru/doc/4314991" TargetMode="External"/><Relationship Id="rId94" Type="http://schemas.openxmlformats.org/officeDocument/2006/relationships/hyperlink" Target="https://www.kommersant.ru/doc/4315086" TargetMode="External"/><Relationship Id="rId99" Type="http://schemas.openxmlformats.org/officeDocument/2006/relationships/hyperlink" Target="https://tass.ru/obschestvo/8171825" TargetMode="External"/><Relationship Id="rId101" Type="http://schemas.openxmlformats.org/officeDocument/2006/relationships/hyperlink" Target="https://ria.ru/20200406/1569625459.html" TargetMode="External"/><Relationship Id="rId122"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ww.1tv.ru/news/issue/2020-04-06/21:00" TargetMode="External"/><Relationship Id="rId13" Type="http://schemas.openxmlformats.org/officeDocument/2006/relationships/hyperlink" Target="https://www.vesti.ru/videos/show/vid/833613/cid/1/" TargetMode="External"/><Relationship Id="rId18" Type="http://schemas.openxmlformats.org/officeDocument/2006/relationships/hyperlink" Target="https://www.vesti.ru/videos/show/vid/833605/cid/1/" TargetMode="External"/><Relationship Id="rId39" Type="http://schemas.openxmlformats.org/officeDocument/2006/relationships/hyperlink" Target="https://ria.ru/20200406/1569621734.html" TargetMode="External"/><Relationship Id="rId109" Type="http://schemas.openxmlformats.org/officeDocument/2006/relationships/hyperlink" Target="https://futurerussia.gov.ru/nacionalnye-proekty/v-niznem-novgorode-masstabnyj-remont-dorog-nacnetsa-v-konce-aprela" TargetMode="External"/><Relationship Id="rId34" Type="http://schemas.openxmlformats.org/officeDocument/2006/relationships/hyperlink" Target="https://www.rbc.ru/society/06/04/2020/5e8ae9009a794750a965e614" TargetMode="External"/><Relationship Id="rId50" Type="http://schemas.openxmlformats.org/officeDocument/2006/relationships/hyperlink" Target="https://www.kommersant.ru/doc/4315383" TargetMode="External"/><Relationship Id="rId55" Type="http://schemas.openxmlformats.org/officeDocument/2006/relationships/hyperlink" Target="https://1prime.ru/business/20200406/831216027.html" TargetMode="External"/><Relationship Id="rId76" Type="http://schemas.openxmlformats.org/officeDocument/2006/relationships/hyperlink" Target="https://tass.ru/obschestvo/8176147" TargetMode="External"/><Relationship Id="rId97" Type="http://schemas.openxmlformats.org/officeDocument/2006/relationships/hyperlink" Target="https://tass.ru/ekonomika/8173551" TargetMode="External"/><Relationship Id="rId104" Type="http://schemas.openxmlformats.org/officeDocument/2006/relationships/hyperlink" Target="https://tass.ru/obschestvo/8168437" TargetMode="External"/><Relationship Id="rId120" Type="http://schemas.openxmlformats.org/officeDocument/2006/relationships/footer" Target="footer1.xml"/><Relationship Id="rId125" Type="http://schemas.openxmlformats.org/officeDocument/2006/relationships/theme" Target="theme/theme1.xml"/><Relationship Id="rId7" Type="http://schemas.openxmlformats.org/officeDocument/2006/relationships/hyperlink" Target="https://www.vesti.ru/videos/show/vid/833737/cid/1/" TargetMode="External"/><Relationship Id="rId71" Type="http://schemas.openxmlformats.org/officeDocument/2006/relationships/hyperlink" Target="https://ria.ru/20200406/1569663396.html" TargetMode="External"/><Relationship Id="rId92" Type="http://schemas.openxmlformats.org/officeDocument/2006/relationships/hyperlink" Target="https://ria.ru/20200406/1569618804.html" TargetMode="External"/><Relationship Id="rId2" Type="http://schemas.openxmlformats.org/officeDocument/2006/relationships/settings" Target="settings.xml"/><Relationship Id="rId29" Type="http://schemas.openxmlformats.org/officeDocument/2006/relationships/hyperlink" Target="https://ria.ru/20200406/1569625427.html" TargetMode="External"/><Relationship Id="rId24" Type="http://schemas.openxmlformats.org/officeDocument/2006/relationships/hyperlink" Target="https://www.kommersant.ru/doc/4315811" TargetMode="External"/><Relationship Id="rId40" Type="http://schemas.openxmlformats.org/officeDocument/2006/relationships/hyperlink" Target="https://tass.ru/obschestvo/8169201" TargetMode="External"/><Relationship Id="rId45" Type="http://schemas.openxmlformats.org/officeDocument/2006/relationships/hyperlink" Target="https://ria.ru/20200406/1569626316.html" TargetMode="External"/><Relationship Id="rId66" Type="http://schemas.openxmlformats.org/officeDocument/2006/relationships/hyperlink" Target="https://rns.online/society/Posol-soobschil-o-nedostatochnom-dlya-odnogo-reisa-chisle-zayavok-ot-rossiyan-na-vivoz-iz-SSHa-2020-04-07/" TargetMode="External"/><Relationship Id="rId87" Type="http://schemas.openxmlformats.org/officeDocument/2006/relationships/hyperlink" Target="https://ria.ru/20200406/1569660903.html" TargetMode="External"/><Relationship Id="rId110" Type="http://schemas.openxmlformats.org/officeDocument/2006/relationships/hyperlink" Target="https://futurerussia.gov.ru/nacionalnye-proekty/pskovskie-vlasti-nasli-podradcika-dla-remonta-samogo-krupnogo-ucastka-trassy" TargetMode="External"/><Relationship Id="rId115" Type="http://schemas.openxmlformats.org/officeDocument/2006/relationships/hyperlink" Target="https://tass.ru/moskovskaya-oblast/816984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1112</TotalTime>
  <Pages>76</Pages>
  <Words>40038</Words>
  <Characters>228217</Characters>
  <Application>Microsoft Office Word</Application>
  <DocSecurity>0</DocSecurity>
  <Lines>1901</Lines>
  <Paragraphs>535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267720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cp:lastPrinted>2020-04-07T06:07:00Z</cp:lastPrinted>
  <dcterms:created xsi:type="dcterms:W3CDTF">2019-01-14T06:21:00Z</dcterms:created>
  <dcterms:modified xsi:type="dcterms:W3CDTF">2020-07-20T16:29:00Z</dcterms:modified>
</cp:coreProperties>
</file>