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22F5366" w:rsidR="00C55E5B" w:rsidRPr="00730C5E" w:rsidRDefault="00CE662C" w:rsidP="00070068">
      <w:pPr>
        <w:jc w:val="center"/>
        <w:rPr>
          <w:b/>
          <w:color w:val="0000FF"/>
          <w:sz w:val="32"/>
          <w:szCs w:val="32"/>
        </w:rPr>
      </w:pPr>
      <w:r>
        <w:rPr>
          <w:b/>
          <w:color w:val="0000FF"/>
          <w:sz w:val="32"/>
          <w:szCs w:val="32"/>
        </w:rPr>
        <w:t>6</w:t>
      </w:r>
      <w:r w:rsidR="00442A6E">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7006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7766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7283561" w14:textId="463068A5" w:rsidR="00B77664" w:rsidRPr="006F4CE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6008" w:history="1">
        <w:r w:rsidR="00B77664" w:rsidRPr="006E369F">
          <w:rPr>
            <w:rStyle w:val="a9"/>
            <w:noProof/>
          </w:rPr>
          <w:t>РИА НОВОСТИ; 2020.03.04; МИШУСТИН ПРОВОДИТ ПО ВИДЕОСВЯЗИ ЗАСЕДАНИЕ СОВЕТА ПО БОРЬБЕ С COVID-19</w:t>
        </w:r>
        <w:r w:rsidR="00B77664">
          <w:rPr>
            <w:noProof/>
            <w:webHidden/>
          </w:rPr>
          <w:tab/>
        </w:r>
        <w:r w:rsidR="00B77664">
          <w:rPr>
            <w:noProof/>
            <w:webHidden/>
          </w:rPr>
          <w:fldChar w:fldCharType="begin"/>
        </w:r>
        <w:r w:rsidR="00B77664">
          <w:rPr>
            <w:noProof/>
            <w:webHidden/>
          </w:rPr>
          <w:instrText xml:space="preserve"> PAGEREF _Toc46166008 \h </w:instrText>
        </w:r>
        <w:r w:rsidR="00B77664">
          <w:rPr>
            <w:noProof/>
            <w:webHidden/>
          </w:rPr>
        </w:r>
        <w:r w:rsidR="00B77664">
          <w:rPr>
            <w:noProof/>
            <w:webHidden/>
          </w:rPr>
          <w:fldChar w:fldCharType="separate"/>
        </w:r>
        <w:r w:rsidR="00C45C5E">
          <w:rPr>
            <w:noProof/>
            <w:webHidden/>
          </w:rPr>
          <w:t>5</w:t>
        </w:r>
        <w:r w:rsidR="00B77664">
          <w:rPr>
            <w:noProof/>
            <w:webHidden/>
          </w:rPr>
          <w:fldChar w:fldCharType="end"/>
        </w:r>
      </w:hyperlink>
    </w:p>
    <w:p w14:paraId="3C949C0F" w14:textId="74444151" w:rsidR="00B77664" w:rsidRPr="006F4CEE" w:rsidRDefault="00B77664">
      <w:pPr>
        <w:pStyle w:val="32"/>
        <w:tabs>
          <w:tab w:val="right" w:leader="dot" w:pos="9345"/>
        </w:tabs>
        <w:rPr>
          <w:rFonts w:ascii="Calibri" w:hAnsi="Calibri"/>
          <w:noProof/>
          <w:sz w:val="22"/>
        </w:rPr>
      </w:pPr>
      <w:hyperlink w:anchor="_Toc46166009" w:history="1">
        <w:r w:rsidRPr="006E369F">
          <w:rPr>
            <w:rStyle w:val="a9"/>
            <w:noProof/>
          </w:rPr>
          <w:t>ВЕСТИ; 2020.06.04 06.33; РЖД ПРИОСТАНАВЛИВАЕТ СООБЩЕНИЕ МЕЖДУ РОССИЕЙ И ДРУГИМИ СТРАНАМИ</w:t>
        </w:r>
        <w:r>
          <w:rPr>
            <w:noProof/>
            <w:webHidden/>
          </w:rPr>
          <w:tab/>
        </w:r>
        <w:r>
          <w:rPr>
            <w:noProof/>
            <w:webHidden/>
          </w:rPr>
          <w:fldChar w:fldCharType="begin"/>
        </w:r>
        <w:r>
          <w:rPr>
            <w:noProof/>
            <w:webHidden/>
          </w:rPr>
          <w:instrText xml:space="preserve"> PAGEREF _Toc46166009 \h </w:instrText>
        </w:r>
        <w:r>
          <w:rPr>
            <w:noProof/>
            <w:webHidden/>
          </w:rPr>
        </w:r>
        <w:r>
          <w:rPr>
            <w:noProof/>
            <w:webHidden/>
          </w:rPr>
          <w:fldChar w:fldCharType="separate"/>
        </w:r>
        <w:r w:rsidR="00C45C5E">
          <w:rPr>
            <w:noProof/>
            <w:webHidden/>
          </w:rPr>
          <w:t>5</w:t>
        </w:r>
        <w:r>
          <w:rPr>
            <w:noProof/>
            <w:webHidden/>
          </w:rPr>
          <w:fldChar w:fldCharType="end"/>
        </w:r>
      </w:hyperlink>
    </w:p>
    <w:p w14:paraId="2C33D2C7" w14:textId="5C51838B" w:rsidR="00B77664" w:rsidRPr="006F4CEE" w:rsidRDefault="00B77664">
      <w:pPr>
        <w:pStyle w:val="32"/>
        <w:tabs>
          <w:tab w:val="right" w:leader="dot" w:pos="9345"/>
        </w:tabs>
        <w:rPr>
          <w:rFonts w:ascii="Calibri" w:hAnsi="Calibri"/>
          <w:noProof/>
          <w:sz w:val="22"/>
        </w:rPr>
      </w:pPr>
      <w:hyperlink w:anchor="_Toc46166010" w:history="1">
        <w:r w:rsidRPr="006E369F">
          <w:rPr>
            <w:rStyle w:val="a9"/>
            <w:noProof/>
          </w:rPr>
          <w:t>ВЕСТИ; 2020.05.04; РЖД ОТМЕНЯЮТ ПОЕЗДА В КАЛИНИНГРАД</w:t>
        </w:r>
        <w:r>
          <w:rPr>
            <w:noProof/>
            <w:webHidden/>
          </w:rPr>
          <w:tab/>
        </w:r>
        <w:r>
          <w:rPr>
            <w:noProof/>
            <w:webHidden/>
          </w:rPr>
          <w:fldChar w:fldCharType="begin"/>
        </w:r>
        <w:r>
          <w:rPr>
            <w:noProof/>
            <w:webHidden/>
          </w:rPr>
          <w:instrText xml:space="preserve"> PAGEREF _Toc46166010 \h </w:instrText>
        </w:r>
        <w:r>
          <w:rPr>
            <w:noProof/>
            <w:webHidden/>
          </w:rPr>
        </w:r>
        <w:r>
          <w:rPr>
            <w:noProof/>
            <w:webHidden/>
          </w:rPr>
          <w:fldChar w:fldCharType="separate"/>
        </w:r>
        <w:r w:rsidR="00C45C5E">
          <w:rPr>
            <w:noProof/>
            <w:webHidden/>
          </w:rPr>
          <w:t>6</w:t>
        </w:r>
        <w:r>
          <w:rPr>
            <w:noProof/>
            <w:webHidden/>
          </w:rPr>
          <w:fldChar w:fldCharType="end"/>
        </w:r>
      </w:hyperlink>
    </w:p>
    <w:p w14:paraId="5B29E246" w14:textId="61C60D87" w:rsidR="00B77664" w:rsidRPr="006F4CEE" w:rsidRDefault="00B77664">
      <w:pPr>
        <w:pStyle w:val="32"/>
        <w:tabs>
          <w:tab w:val="right" w:leader="dot" w:pos="9345"/>
        </w:tabs>
        <w:rPr>
          <w:rFonts w:ascii="Calibri" w:hAnsi="Calibri"/>
          <w:noProof/>
          <w:sz w:val="22"/>
        </w:rPr>
      </w:pPr>
      <w:hyperlink w:anchor="_Toc46166011" w:history="1">
        <w:r w:rsidRPr="006E369F">
          <w:rPr>
            <w:rStyle w:val="a9"/>
            <w:noProof/>
          </w:rPr>
          <w:t>ВЕСТИ; 2020.05.04 01.17; ДИПЛОМАТЫ ПОМОГАЮТ РОССИЯНАМ, ЗАСТРЯВШИМ В США ИЗ-ЗА ОТМЕНЫ РЕЙСОВ</w:t>
        </w:r>
        <w:r>
          <w:rPr>
            <w:noProof/>
            <w:webHidden/>
          </w:rPr>
          <w:tab/>
        </w:r>
        <w:r>
          <w:rPr>
            <w:noProof/>
            <w:webHidden/>
          </w:rPr>
          <w:fldChar w:fldCharType="begin"/>
        </w:r>
        <w:r>
          <w:rPr>
            <w:noProof/>
            <w:webHidden/>
          </w:rPr>
          <w:instrText xml:space="preserve"> PAGEREF _Toc46166011 \h </w:instrText>
        </w:r>
        <w:r>
          <w:rPr>
            <w:noProof/>
            <w:webHidden/>
          </w:rPr>
        </w:r>
        <w:r>
          <w:rPr>
            <w:noProof/>
            <w:webHidden/>
          </w:rPr>
          <w:fldChar w:fldCharType="separate"/>
        </w:r>
        <w:r w:rsidR="00C45C5E">
          <w:rPr>
            <w:noProof/>
            <w:webHidden/>
          </w:rPr>
          <w:t>6</w:t>
        </w:r>
        <w:r>
          <w:rPr>
            <w:noProof/>
            <w:webHidden/>
          </w:rPr>
          <w:fldChar w:fldCharType="end"/>
        </w:r>
      </w:hyperlink>
    </w:p>
    <w:p w14:paraId="70DA8A4B" w14:textId="0F245EB0" w:rsidR="00B77664" w:rsidRPr="006F4CEE" w:rsidRDefault="00B77664">
      <w:pPr>
        <w:pStyle w:val="32"/>
        <w:tabs>
          <w:tab w:val="right" w:leader="dot" w:pos="9345"/>
        </w:tabs>
        <w:rPr>
          <w:rFonts w:ascii="Calibri" w:hAnsi="Calibri"/>
          <w:noProof/>
          <w:sz w:val="22"/>
        </w:rPr>
      </w:pPr>
      <w:hyperlink w:anchor="_Toc46166012" w:history="1">
        <w:r w:rsidRPr="006E369F">
          <w:rPr>
            <w:rStyle w:val="a9"/>
            <w:noProof/>
          </w:rPr>
          <w:t>ВЕСТИ; 2020.04.04 16.20; ГОЛИКОВА ПРОКОММЕНТИРОВАЛА ПРИОСТАНОВКУ ВЫВОЗА РОССИЯН ИЗ ДРУГИХ СТРАН</w:t>
        </w:r>
        <w:r>
          <w:rPr>
            <w:noProof/>
            <w:webHidden/>
          </w:rPr>
          <w:tab/>
        </w:r>
        <w:r>
          <w:rPr>
            <w:noProof/>
            <w:webHidden/>
          </w:rPr>
          <w:fldChar w:fldCharType="begin"/>
        </w:r>
        <w:r>
          <w:rPr>
            <w:noProof/>
            <w:webHidden/>
          </w:rPr>
          <w:instrText xml:space="preserve"> PAGEREF _Toc46166012 \h </w:instrText>
        </w:r>
        <w:r>
          <w:rPr>
            <w:noProof/>
            <w:webHidden/>
          </w:rPr>
        </w:r>
        <w:r>
          <w:rPr>
            <w:noProof/>
            <w:webHidden/>
          </w:rPr>
          <w:fldChar w:fldCharType="separate"/>
        </w:r>
        <w:r w:rsidR="00C45C5E">
          <w:rPr>
            <w:noProof/>
            <w:webHidden/>
          </w:rPr>
          <w:t>6</w:t>
        </w:r>
        <w:r>
          <w:rPr>
            <w:noProof/>
            <w:webHidden/>
          </w:rPr>
          <w:fldChar w:fldCharType="end"/>
        </w:r>
      </w:hyperlink>
    </w:p>
    <w:p w14:paraId="0AF84A8C" w14:textId="279540D5" w:rsidR="00B77664" w:rsidRPr="006F4CEE" w:rsidRDefault="00B77664">
      <w:pPr>
        <w:pStyle w:val="32"/>
        <w:tabs>
          <w:tab w:val="right" w:leader="dot" w:pos="9345"/>
        </w:tabs>
        <w:rPr>
          <w:rFonts w:ascii="Calibri" w:hAnsi="Calibri"/>
          <w:noProof/>
          <w:sz w:val="22"/>
        </w:rPr>
      </w:pPr>
      <w:hyperlink w:anchor="_Toc46166013" w:history="1">
        <w:r w:rsidRPr="006E369F">
          <w:rPr>
            <w:rStyle w:val="a9"/>
            <w:noProof/>
          </w:rPr>
          <w:t>ВЕСТИ; 2020.04.04 00.11; АВИАРЕЙСЫ ПО ВЫВОЗУ РОССИЯН НА РОДИНУ ПРИОСТАНАВЛИВАЮТСЯ</w:t>
        </w:r>
        <w:r>
          <w:rPr>
            <w:noProof/>
            <w:webHidden/>
          </w:rPr>
          <w:tab/>
        </w:r>
        <w:r>
          <w:rPr>
            <w:noProof/>
            <w:webHidden/>
          </w:rPr>
          <w:fldChar w:fldCharType="begin"/>
        </w:r>
        <w:r>
          <w:rPr>
            <w:noProof/>
            <w:webHidden/>
          </w:rPr>
          <w:instrText xml:space="preserve"> PAGEREF _Toc46166013 \h </w:instrText>
        </w:r>
        <w:r>
          <w:rPr>
            <w:noProof/>
            <w:webHidden/>
          </w:rPr>
        </w:r>
        <w:r>
          <w:rPr>
            <w:noProof/>
            <w:webHidden/>
          </w:rPr>
          <w:fldChar w:fldCharType="separate"/>
        </w:r>
        <w:r w:rsidR="00C45C5E">
          <w:rPr>
            <w:noProof/>
            <w:webHidden/>
          </w:rPr>
          <w:t>6</w:t>
        </w:r>
        <w:r>
          <w:rPr>
            <w:noProof/>
            <w:webHidden/>
          </w:rPr>
          <w:fldChar w:fldCharType="end"/>
        </w:r>
      </w:hyperlink>
    </w:p>
    <w:p w14:paraId="72509487" w14:textId="20FDF570" w:rsidR="00B77664" w:rsidRPr="006F4CEE" w:rsidRDefault="00B77664">
      <w:pPr>
        <w:pStyle w:val="32"/>
        <w:tabs>
          <w:tab w:val="right" w:leader="dot" w:pos="9345"/>
        </w:tabs>
        <w:rPr>
          <w:rFonts w:ascii="Calibri" w:hAnsi="Calibri"/>
          <w:noProof/>
          <w:sz w:val="22"/>
        </w:rPr>
      </w:pPr>
      <w:hyperlink w:anchor="_Toc46166014" w:history="1">
        <w:r w:rsidRPr="006E369F">
          <w:rPr>
            <w:rStyle w:val="a9"/>
            <w:noProof/>
          </w:rPr>
          <w:t>КОММЕРСАНТЪ; АНАСТАСИЯ ВЕДЕНЕЕВА; 2020.06.04; ПАССАЖИРСКИЕ ПЕРЕВОЗКИ САДЯТСЯ НА МЕЛЬ; КОРОНАВИРУС УГРОЖАЕТ ЛАЙНЕРАМ И ТЕПЛОХОДАМ</w:t>
        </w:r>
        <w:r>
          <w:rPr>
            <w:noProof/>
            <w:webHidden/>
          </w:rPr>
          <w:tab/>
        </w:r>
        <w:r>
          <w:rPr>
            <w:noProof/>
            <w:webHidden/>
          </w:rPr>
          <w:fldChar w:fldCharType="begin"/>
        </w:r>
        <w:r>
          <w:rPr>
            <w:noProof/>
            <w:webHidden/>
          </w:rPr>
          <w:instrText xml:space="preserve"> PAGEREF _Toc46166014 \h </w:instrText>
        </w:r>
        <w:r>
          <w:rPr>
            <w:noProof/>
            <w:webHidden/>
          </w:rPr>
        </w:r>
        <w:r>
          <w:rPr>
            <w:noProof/>
            <w:webHidden/>
          </w:rPr>
          <w:fldChar w:fldCharType="separate"/>
        </w:r>
        <w:r w:rsidR="00C45C5E">
          <w:rPr>
            <w:noProof/>
            <w:webHidden/>
          </w:rPr>
          <w:t>6</w:t>
        </w:r>
        <w:r>
          <w:rPr>
            <w:noProof/>
            <w:webHidden/>
          </w:rPr>
          <w:fldChar w:fldCharType="end"/>
        </w:r>
      </w:hyperlink>
    </w:p>
    <w:p w14:paraId="185EFDAD" w14:textId="079DFD2B" w:rsidR="00B77664" w:rsidRPr="006F4CEE" w:rsidRDefault="00B77664">
      <w:pPr>
        <w:pStyle w:val="32"/>
        <w:tabs>
          <w:tab w:val="right" w:leader="dot" w:pos="9345"/>
        </w:tabs>
        <w:rPr>
          <w:rFonts w:ascii="Calibri" w:hAnsi="Calibri"/>
          <w:noProof/>
          <w:sz w:val="22"/>
        </w:rPr>
      </w:pPr>
      <w:hyperlink w:anchor="_Toc46166015" w:history="1">
        <w:r w:rsidRPr="006E369F">
          <w:rPr>
            <w:rStyle w:val="a9"/>
            <w:noProof/>
          </w:rPr>
          <w:t>ИЗВЕСТИЯ; ЕКАТЕРИНА ОГОРОДНИК; 2020.06.04; СЛЕЗАМ МОСКВЫ НЕ ВЕРЯТ: В РЕГИОНАХ НЕ РАДЫ ПРИЕЗЖИМ ИЗ СТОЛИЦЫ; МНОГИЕ ЖИТЕЛИ МЕГАПОЛИСА РЕШИЛИ ПЕРЕБРАТЬСЯ НА САМОИЗОЛЯЦИЮ В СОСЕДНИЕ ОБЛАСТИ</w:t>
        </w:r>
        <w:r>
          <w:rPr>
            <w:noProof/>
            <w:webHidden/>
          </w:rPr>
          <w:tab/>
        </w:r>
        <w:r>
          <w:rPr>
            <w:noProof/>
            <w:webHidden/>
          </w:rPr>
          <w:fldChar w:fldCharType="begin"/>
        </w:r>
        <w:r>
          <w:rPr>
            <w:noProof/>
            <w:webHidden/>
          </w:rPr>
          <w:instrText xml:space="preserve"> PAGEREF _Toc46166015 \h </w:instrText>
        </w:r>
        <w:r>
          <w:rPr>
            <w:noProof/>
            <w:webHidden/>
          </w:rPr>
        </w:r>
        <w:r>
          <w:rPr>
            <w:noProof/>
            <w:webHidden/>
          </w:rPr>
          <w:fldChar w:fldCharType="separate"/>
        </w:r>
        <w:r w:rsidR="00C45C5E">
          <w:rPr>
            <w:noProof/>
            <w:webHidden/>
          </w:rPr>
          <w:t>7</w:t>
        </w:r>
        <w:r>
          <w:rPr>
            <w:noProof/>
            <w:webHidden/>
          </w:rPr>
          <w:fldChar w:fldCharType="end"/>
        </w:r>
      </w:hyperlink>
    </w:p>
    <w:p w14:paraId="0F36886D" w14:textId="29DC0C51" w:rsidR="00B77664" w:rsidRPr="006F4CEE" w:rsidRDefault="00B77664">
      <w:pPr>
        <w:pStyle w:val="32"/>
        <w:tabs>
          <w:tab w:val="right" w:leader="dot" w:pos="9345"/>
        </w:tabs>
        <w:rPr>
          <w:rFonts w:ascii="Calibri" w:hAnsi="Calibri"/>
          <w:noProof/>
          <w:sz w:val="22"/>
        </w:rPr>
      </w:pPr>
      <w:hyperlink w:anchor="_Toc46166016" w:history="1">
        <w:r w:rsidRPr="006E369F">
          <w:rPr>
            <w:rStyle w:val="a9"/>
            <w:noProof/>
          </w:rPr>
          <w:t>ИЗВЕСТИЯ; АЛЕКСАНДР БУЛАНОВ, АЛЕКСАНДР ВОЛОБУЕВ; 2020.04.04; БЕЗОПАСНЫЙ КОРДОН: РОБОТЫ НЕ ПУСТЯТ ЗАБОЛЕВШИХ В ОБЩЕСТВЕННЫЕ МЕСТА; СОЗДАНЫ АВТОМАТИЧЕСКИЕ СИСТЕМЫ, СПОСОБНЫЕ ПРОКОНТРОЛИРОВАТЬ ТЕМПЕРАТУРУ У ЛЮДЕЙ НА ВОКЗАЛАХ И В АЭРОПОРТАХ</w:t>
        </w:r>
        <w:r>
          <w:rPr>
            <w:noProof/>
            <w:webHidden/>
          </w:rPr>
          <w:tab/>
        </w:r>
        <w:r>
          <w:rPr>
            <w:noProof/>
            <w:webHidden/>
          </w:rPr>
          <w:fldChar w:fldCharType="begin"/>
        </w:r>
        <w:r>
          <w:rPr>
            <w:noProof/>
            <w:webHidden/>
          </w:rPr>
          <w:instrText xml:space="preserve"> PAGEREF _Toc46166016 \h </w:instrText>
        </w:r>
        <w:r>
          <w:rPr>
            <w:noProof/>
            <w:webHidden/>
          </w:rPr>
        </w:r>
        <w:r>
          <w:rPr>
            <w:noProof/>
            <w:webHidden/>
          </w:rPr>
          <w:fldChar w:fldCharType="separate"/>
        </w:r>
        <w:r w:rsidR="00C45C5E">
          <w:rPr>
            <w:noProof/>
            <w:webHidden/>
          </w:rPr>
          <w:t>9</w:t>
        </w:r>
        <w:r>
          <w:rPr>
            <w:noProof/>
            <w:webHidden/>
          </w:rPr>
          <w:fldChar w:fldCharType="end"/>
        </w:r>
      </w:hyperlink>
    </w:p>
    <w:p w14:paraId="3A1C8860" w14:textId="6D18915E" w:rsidR="00B77664" w:rsidRPr="006F4CEE" w:rsidRDefault="00B77664">
      <w:pPr>
        <w:pStyle w:val="32"/>
        <w:tabs>
          <w:tab w:val="right" w:leader="dot" w:pos="9345"/>
        </w:tabs>
        <w:rPr>
          <w:rFonts w:ascii="Calibri" w:hAnsi="Calibri"/>
          <w:noProof/>
          <w:sz w:val="22"/>
        </w:rPr>
      </w:pPr>
      <w:hyperlink w:anchor="_Toc46166017" w:history="1">
        <w:r w:rsidRPr="006E369F">
          <w:rPr>
            <w:rStyle w:val="a9"/>
            <w:noProof/>
          </w:rPr>
          <w:t>ИНТЕРФАКС; 2020.05.04; УТОЧНЕННЫЙ СПИСОК СИСТЕМООБРАЗУЮЩИХ ПРЕДПРИЯТИЙ РФ БУДЕТ УТВЕРЖДЕН 10 АПРЕЛЯ - СЕКРЕТАРИАТ БЕЛОУСОВА</w:t>
        </w:r>
        <w:r>
          <w:rPr>
            <w:noProof/>
            <w:webHidden/>
          </w:rPr>
          <w:tab/>
        </w:r>
        <w:r>
          <w:rPr>
            <w:noProof/>
            <w:webHidden/>
          </w:rPr>
          <w:fldChar w:fldCharType="begin"/>
        </w:r>
        <w:r>
          <w:rPr>
            <w:noProof/>
            <w:webHidden/>
          </w:rPr>
          <w:instrText xml:space="preserve"> PAGEREF _Toc46166017 \h </w:instrText>
        </w:r>
        <w:r>
          <w:rPr>
            <w:noProof/>
            <w:webHidden/>
          </w:rPr>
        </w:r>
        <w:r>
          <w:rPr>
            <w:noProof/>
            <w:webHidden/>
          </w:rPr>
          <w:fldChar w:fldCharType="separate"/>
        </w:r>
        <w:r w:rsidR="00C45C5E">
          <w:rPr>
            <w:noProof/>
            <w:webHidden/>
          </w:rPr>
          <w:t>11</w:t>
        </w:r>
        <w:r>
          <w:rPr>
            <w:noProof/>
            <w:webHidden/>
          </w:rPr>
          <w:fldChar w:fldCharType="end"/>
        </w:r>
      </w:hyperlink>
    </w:p>
    <w:p w14:paraId="73A8AF5A" w14:textId="7125011D" w:rsidR="00B77664" w:rsidRPr="006F4CEE" w:rsidRDefault="00B77664">
      <w:pPr>
        <w:pStyle w:val="32"/>
        <w:tabs>
          <w:tab w:val="right" w:leader="dot" w:pos="9345"/>
        </w:tabs>
        <w:rPr>
          <w:rFonts w:ascii="Calibri" w:hAnsi="Calibri"/>
          <w:noProof/>
          <w:sz w:val="22"/>
        </w:rPr>
      </w:pPr>
      <w:hyperlink w:anchor="_Toc46166018" w:history="1">
        <w:r w:rsidRPr="006E369F">
          <w:rPr>
            <w:rStyle w:val="a9"/>
            <w:noProof/>
          </w:rPr>
          <w:t>ИНТЕРФАКС; 2020.03.04; НОВЫЙ СПИСОК СИСТЕМООБРАЗУЮЩИХ ОРГАНИЗАЦИЙ РФ ВСКОРЕ БУДЕТ РАСШИРЕН С НЫНЕШНИХ 646 ПОЗИЦИЙ - МИНЭКОНОМРАЗВИТИЯ</w:t>
        </w:r>
        <w:r>
          <w:rPr>
            <w:noProof/>
            <w:webHidden/>
          </w:rPr>
          <w:tab/>
        </w:r>
        <w:r>
          <w:rPr>
            <w:noProof/>
            <w:webHidden/>
          </w:rPr>
          <w:fldChar w:fldCharType="begin"/>
        </w:r>
        <w:r>
          <w:rPr>
            <w:noProof/>
            <w:webHidden/>
          </w:rPr>
          <w:instrText xml:space="preserve"> PAGEREF _Toc46166018 \h </w:instrText>
        </w:r>
        <w:r>
          <w:rPr>
            <w:noProof/>
            <w:webHidden/>
          </w:rPr>
        </w:r>
        <w:r>
          <w:rPr>
            <w:noProof/>
            <w:webHidden/>
          </w:rPr>
          <w:fldChar w:fldCharType="separate"/>
        </w:r>
        <w:r w:rsidR="00C45C5E">
          <w:rPr>
            <w:noProof/>
            <w:webHidden/>
          </w:rPr>
          <w:t>12</w:t>
        </w:r>
        <w:r>
          <w:rPr>
            <w:noProof/>
            <w:webHidden/>
          </w:rPr>
          <w:fldChar w:fldCharType="end"/>
        </w:r>
      </w:hyperlink>
    </w:p>
    <w:p w14:paraId="295BFFCA" w14:textId="6B39BADB" w:rsidR="00B77664" w:rsidRPr="006F4CEE" w:rsidRDefault="00B77664">
      <w:pPr>
        <w:pStyle w:val="32"/>
        <w:tabs>
          <w:tab w:val="right" w:leader="dot" w:pos="9345"/>
        </w:tabs>
        <w:rPr>
          <w:rFonts w:ascii="Calibri" w:hAnsi="Calibri"/>
          <w:noProof/>
          <w:sz w:val="22"/>
        </w:rPr>
      </w:pPr>
      <w:hyperlink w:anchor="_Toc46166019" w:history="1">
        <w:r w:rsidRPr="006E369F">
          <w:rPr>
            <w:rStyle w:val="a9"/>
            <w:noProof/>
          </w:rPr>
          <w:t>ТАСС; 2020.03.04; УТВЕРЖДЕН ПЕРЕЧЕНЬ ТОВАРОВ, ОСВОБОЖДЕННЫХ ОТ ВВОЗНОЙ ПОШЛИНЫ В ЕАЭС</w:t>
        </w:r>
        <w:r>
          <w:rPr>
            <w:noProof/>
            <w:webHidden/>
          </w:rPr>
          <w:tab/>
        </w:r>
        <w:r>
          <w:rPr>
            <w:noProof/>
            <w:webHidden/>
          </w:rPr>
          <w:fldChar w:fldCharType="begin"/>
        </w:r>
        <w:r>
          <w:rPr>
            <w:noProof/>
            <w:webHidden/>
          </w:rPr>
          <w:instrText xml:space="preserve"> PAGEREF _Toc46166019 \h </w:instrText>
        </w:r>
        <w:r>
          <w:rPr>
            <w:noProof/>
            <w:webHidden/>
          </w:rPr>
        </w:r>
        <w:r>
          <w:rPr>
            <w:noProof/>
            <w:webHidden/>
          </w:rPr>
          <w:fldChar w:fldCharType="separate"/>
        </w:r>
        <w:r w:rsidR="00C45C5E">
          <w:rPr>
            <w:noProof/>
            <w:webHidden/>
          </w:rPr>
          <w:t>13</w:t>
        </w:r>
        <w:r>
          <w:rPr>
            <w:noProof/>
            <w:webHidden/>
          </w:rPr>
          <w:fldChar w:fldCharType="end"/>
        </w:r>
      </w:hyperlink>
    </w:p>
    <w:p w14:paraId="4970B808" w14:textId="5860D0DD" w:rsidR="00B77664" w:rsidRPr="006F4CEE" w:rsidRDefault="00B77664">
      <w:pPr>
        <w:pStyle w:val="32"/>
        <w:tabs>
          <w:tab w:val="right" w:leader="dot" w:pos="9345"/>
        </w:tabs>
        <w:rPr>
          <w:rFonts w:ascii="Calibri" w:hAnsi="Calibri"/>
          <w:noProof/>
          <w:sz w:val="22"/>
        </w:rPr>
      </w:pPr>
      <w:hyperlink w:anchor="_Toc46166020" w:history="1">
        <w:r w:rsidRPr="006E369F">
          <w:rPr>
            <w:rStyle w:val="a9"/>
            <w:noProof/>
          </w:rPr>
          <w:t>ТАСС; 2020.03.04; В УДМУРТИИ ОГРАНИЧАТ ПЕРЕДВИЖЕНИЕ ЛЮДЕЙ И ТРАНСПОРТА МЕЖДУ МУНИЦИПАЛИТЕТАМИ</w:t>
        </w:r>
        <w:r>
          <w:rPr>
            <w:noProof/>
            <w:webHidden/>
          </w:rPr>
          <w:tab/>
        </w:r>
        <w:r>
          <w:rPr>
            <w:noProof/>
            <w:webHidden/>
          </w:rPr>
          <w:fldChar w:fldCharType="begin"/>
        </w:r>
        <w:r>
          <w:rPr>
            <w:noProof/>
            <w:webHidden/>
          </w:rPr>
          <w:instrText xml:space="preserve"> PAGEREF _Toc46166020 \h </w:instrText>
        </w:r>
        <w:r>
          <w:rPr>
            <w:noProof/>
            <w:webHidden/>
          </w:rPr>
        </w:r>
        <w:r>
          <w:rPr>
            <w:noProof/>
            <w:webHidden/>
          </w:rPr>
          <w:fldChar w:fldCharType="separate"/>
        </w:r>
        <w:r w:rsidR="00C45C5E">
          <w:rPr>
            <w:noProof/>
            <w:webHidden/>
          </w:rPr>
          <w:t>14</w:t>
        </w:r>
        <w:r>
          <w:rPr>
            <w:noProof/>
            <w:webHidden/>
          </w:rPr>
          <w:fldChar w:fldCharType="end"/>
        </w:r>
      </w:hyperlink>
    </w:p>
    <w:p w14:paraId="0450E7F9" w14:textId="5E61002E" w:rsidR="00B77664" w:rsidRPr="006F4CEE" w:rsidRDefault="00B77664">
      <w:pPr>
        <w:pStyle w:val="32"/>
        <w:tabs>
          <w:tab w:val="right" w:leader="dot" w:pos="9345"/>
        </w:tabs>
        <w:rPr>
          <w:rFonts w:ascii="Calibri" w:hAnsi="Calibri"/>
          <w:noProof/>
          <w:sz w:val="22"/>
        </w:rPr>
      </w:pPr>
      <w:hyperlink w:anchor="_Toc46166021" w:history="1">
        <w:r w:rsidRPr="006E369F">
          <w:rPr>
            <w:rStyle w:val="a9"/>
            <w:noProof/>
          </w:rPr>
          <w:t>ИЗВЕСТИЯ; ЯРОСЛАВА КОСТЕНКО; 2020.06.04; КОРОННЫЙ ПЕРЕЛЕТ: КАК ВЕРНУТ НА РОДИНУ ОСТАВШИХСЯ ЗА ГРАНИЦЕЙ РОССИЯН; АВИАУЗЛЫ И ПЕРЕВОЗЧИКИ УЖЕ ГОТОВЫ К ПРИНЯТИЮ ПОСЛЕДНИХ ПАССАЖИРОВ</w:t>
        </w:r>
        <w:r>
          <w:rPr>
            <w:noProof/>
            <w:webHidden/>
          </w:rPr>
          <w:tab/>
        </w:r>
        <w:r>
          <w:rPr>
            <w:noProof/>
            <w:webHidden/>
          </w:rPr>
          <w:fldChar w:fldCharType="begin"/>
        </w:r>
        <w:r>
          <w:rPr>
            <w:noProof/>
            <w:webHidden/>
          </w:rPr>
          <w:instrText xml:space="preserve"> PAGEREF _Toc46166021 \h </w:instrText>
        </w:r>
        <w:r>
          <w:rPr>
            <w:noProof/>
            <w:webHidden/>
          </w:rPr>
        </w:r>
        <w:r>
          <w:rPr>
            <w:noProof/>
            <w:webHidden/>
          </w:rPr>
          <w:fldChar w:fldCharType="separate"/>
        </w:r>
        <w:r w:rsidR="00C45C5E">
          <w:rPr>
            <w:noProof/>
            <w:webHidden/>
          </w:rPr>
          <w:t>14</w:t>
        </w:r>
        <w:r>
          <w:rPr>
            <w:noProof/>
            <w:webHidden/>
          </w:rPr>
          <w:fldChar w:fldCharType="end"/>
        </w:r>
      </w:hyperlink>
    </w:p>
    <w:p w14:paraId="2EDFDF80" w14:textId="1793CE6C" w:rsidR="00B77664" w:rsidRPr="006F4CEE" w:rsidRDefault="00B77664">
      <w:pPr>
        <w:pStyle w:val="32"/>
        <w:tabs>
          <w:tab w:val="right" w:leader="dot" w:pos="9345"/>
        </w:tabs>
        <w:rPr>
          <w:rFonts w:ascii="Calibri" w:hAnsi="Calibri"/>
          <w:noProof/>
          <w:sz w:val="22"/>
        </w:rPr>
      </w:pPr>
      <w:hyperlink w:anchor="_Toc46166022" w:history="1">
        <w:r w:rsidRPr="006E369F">
          <w:rPr>
            <w:rStyle w:val="a9"/>
            <w:noProof/>
          </w:rPr>
          <w:t>КОММЕРСАНТЪ; БЕЛЕНЬКАЯ МАРИАННА, КОСТРИНСКИЙ ГЕРМАН, СОЛОВЬЕВ ВЛАДИМИР; 2020.04.04; РОДИНА-МАТЬ НЕ ВЕЗЕТ; ДЕСЯТКИ ТЫСЯЧ РОССИЯН ОСТАЛИСЬ ЗА ГРАНИЦЕЙ</w:t>
        </w:r>
        <w:r>
          <w:rPr>
            <w:noProof/>
            <w:webHidden/>
          </w:rPr>
          <w:tab/>
        </w:r>
        <w:r>
          <w:rPr>
            <w:noProof/>
            <w:webHidden/>
          </w:rPr>
          <w:fldChar w:fldCharType="begin"/>
        </w:r>
        <w:r>
          <w:rPr>
            <w:noProof/>
            <w:webHidden/>
          </w:rPr>
          <w:instrText xml:space="preserve"> PAGEREF _Toc46166022 \h </w:instrText>
        </w:r>
        <w:r>
          <w:rPr>
            <w:noProof/>
            <w:webHidden/>
          </w:rPr>
        </w:r>
        <w:r>
          <w:rPr>
            <w:noProof/>
            <w:webHidden/>
          </w:rPr>
          <w:fldChar w:fldCharType="separate"/>
        </w:r>
        <w:r w:rsidR="00C45C5E">
          <w:rPr>
            <w:noProof/>
            <w:webHidden/>
          </w:rPr>
          <w:t>16</w:t>
        </w:r>
        <w:r>
          <w:rPr>
            <w:noProof/>
            <w:webHidden/>
          </w:rPr>
          <w:fldChar w:fldCharType="end"/>
        </w:r>
      </w:hyperlink>
    </w:p>
    <w:p w14:paraId="5D8DF323" w14:textId="13FB7CC8" w:rsidR="00B77664" w:rsidRPr="006F4CEE" w:rsidRDefault="00B77664">
      <w:pPr>
        <w:pStyle w:val="32"/>
        <w:tabs>
          <w:tab w:val="right" w:leader="dot" w:pos="9345"/>
        </w:tabs>
        <w:rPr>
          <w:rFonts w:ascii="Calibri" w:hAnsi="Calibri"/>
          <w:noProof/>
          <w:sz w:val="22"/>
        </w:rPr>
      </w:pPr>
      <w:hyperlink w:anchor="_Toc46166023" w:history="1">
        <w:r w:rsidRPr="006E369F">
          <w:rPr>
            <w:rStyle w:val="a9"/>
            <w:noProof/>
          </w:rPr>
          <w:t>КОММЕРСАНТЪ FM; ЛИЛИЯ ГАЛЯВИЕВА, АЛЕКСАНДР РАССОХИН; 2020.03.04; ТУРИСТОВ ПОПРОСИЛИ ПОДОЖДАТЬ; КАК РОССИЯНАМ ВЕРНУТЬСЯ ДОМОЙ</w:t>
        </w:r>
        <w:r>
          <w:rPr>
            <w:noProof/>
            <w:webHidden/>
          </w:rPr>
          <w:tab/>
        </w:r>
        <w:r>
          <w:rPr>
            <w:noProof/>
            <w:webHidden/>
          </w:rPr>
          <w:fldChar w:fldCharType="begin"/>
        </w:r>
        <w:r>
          <w:rPr>
            <w:noProof/>
            <w:webHidden/>
          </w:rPr>
          <w:instrText xml:space="preserve"> PAGEREF _Toc46166023 \h </w:instrText>
        </w:r>
        <w:r>
          <w:rPr>
            <w:noProof/>
            <w:webHidden/>
          </w:rPr>
        </w:r>
        <w:r>
          <w:rPr>
            <w:noProof/>
            <w:webHidden/>
          </w:rPr>
          <w:fldChar w:fldCharType="separate"/>
        </w:r>
        <w:r w:rsidR="00C45C5E">
          <w:rPr>
            <w:noProof/>
            <w:webHidden/>
          </w:rPr>
          <w:t>19</w:t>
        </w:r>
        <w:r>
          <w:rPr>
            <w:noProof/>
            <w:webHidden/>
          </w:rPr>
          <w:fldChar w:fldCharType="end"/>
        </w:r>
      </w:hyperlink>
    </w:p>
    <w:p w14:paraId="29B5640D" w14:textId="2F3D14F6" w:rsidR="00B77664" w:rsidRPr="006F4CEE" w:rsidRDefault="00B77664">
      <w:pPr>
        <w:pStyle w:val="32"/>
        <w:tabs>
          <w:tab w:val="right" w:leader="dot" w:pos="9345"/>
        </w:tabs>
        <w:rPr>
          <w:rFonts w:ascii="Calibri" w:hAnsi="Calibri"/>
          <w:noProof/>
          <w:sz w:val="22"/>
        </w:rPr>
      </w:pPr>
      <w:hyperlink w:anchor="_Toc46166024" w:history="1">
        <w:r w:rsidRPr="006E369F">
          <w:rPr>
            <w:rStyle w:val="a9"/>
            <w:noProof/>
          </w:rPr>
          <w:t>РИА НОВОСТИ; 2020.05.04; МИД И МИНТРАНС ПРОРАБОТАЮТ ЦЕЛЕСООБРАЗНОСТЬ ВЫВОЗА РОССИЯН ИЗ КИТАЯ</w:t>
        </w:r>
        <w:r>
          <w:rPr>
            <w:noProof/>
            <w:webHidden/>
          </w:rPr>
          <w:tab/>
        </w:r>
        <w:r>
          <w:rPr>
            <w:noProof/>
            <w:webHidden/>
          </w:rPr>
          <w:fldChar w:fldCharType="begin"/>
        </w:r>
        <w:r>
          <w:rPr>
            <w:noProof/>
            <w:webHidden/>
          </w:rPr>
          <w:instrText xml:space="preserve"> PAGEREF _Toc46166024 \h </w:instrText>
        </w:r>
        <w:r>
          <w:rPr>
            <w:noProof/>
            <w:webHidden/>
          </w:rPr>
        </w:r>
        <w:r>
          <w:rPr>
            <w:noProof/>
            <w:webHidden/>
          </w:rPr>
          <w:fldChar w:fldCharType="separate"/>
        </w:r>
        <w:r w:rsidR="00C45C5E">
          <w:rPr>
            <w:noProof/>
            <w:webHidden/>
          </w:rPr>
          <w:t>21</w:t>
        </w:r>
        <w:r>
          <w:rPr>
            <w:noProof/>
            <w:webHidden/>
          </w:rPr>
          <w:fldChar w:fldCharType="end"/>
        </w:r>
      </w:hyperlink>
    </w:p>
    <w:p w14:paraId="2ECC1480" w14:textId="78D308BE" w:rsidR="00B77664" w:rsidRPr="006F4CEE" w:rsidRDefault="00B77664">
      <w:pPr>
        <w:pStyle w:val="32"/>
        <w:tabs>
          <w:tab w:val="right" w:leader="dot" w:pos="9345"/>
        </w:tabs>
        <w:rPr>
          <w:rFonts w:ascii="Calibri" w:hAnsi="Calibri"/>
          <w:noProof/>
          <w:sz w:val="22"/>
        </w:rPr>
      </w:pPr>
      <w:hyperlink w:anchor="_Toc46166025" w:history="1">
        <w:r w:rsidRPr="006E369F">
          <w:rPr>
            <w:rStyle w:val="a9"/>
            <w:noProof/>
          </w:rPr>
          <w:t>ТАСС; 2020.05.04; ОКОЛО 26 ТЫС. РОССИЯН ЗА РУБЕЖОМ ЗАПОЛНИЛИ ФОРМУ НА ПОЛУЧЕНИЕ ПОМОЩИ</w:t>
        </w:r>
        <w:r>
          <w:rPr>
            <w:noProof/>
            <w:webHidden/>
          </w:rPr>
          <w:tab/>
        </w:r>
        <w:r>
          <w:rPr>
            <w:noProof/>
            <w:webHidden/>
          </w:rPr>
          <w:fldChar w:fldCharType="begin"/>
        </w:r>
        <w:r>
          <w:rPr>
            <w:noProof/>
            <w:webHidden/>
          </w:rPr>
          <w:instrText xml:space="preserve"> PAGEREF _Toc46166025 \h </w:instrText>
        </w:r>
        <w:r>
          <w:rPr>
            <w:noProof/>
            <w:webHidden/>
          </w:rPr>
        </w:r>
        <w:r>
          <w:rPr>
            <w:noProof/>
            <w:webHidden/>
          </w:rPr>
          <w:fldChar w:fldCharType="separate"/>
        </w:r>
        <w:r w:rsidR="00C45C5E">
          <w:rPr>
            <w:noProof/>
            <w:webHidden/>
          </w:rPr>
          <w:t>21</w:t>
        </w:r>
        <w:r>
          <w:rPr>
            <w:noProof/>
            <w:webHidden/>
          </w:rPr>
          <w:fldChar w:fldCharType="end"/>
        </w:r>
      </w:hyperlink>
    </w:p>
    <w:p w14:paraId="663B3ACE" w14:textId="4009CA08" w:rsidR="00B77664" w:rsidRPr="006F4CEE" w:rsidRDefault="00B77664">
      <w:pPr>
        <w:pStyle w:val="32"/>
        <w:tabs>
          <w:tab w:val="right" w:leader="dot" w:pos="9345"/>
        </w:tabs>
        <w:rPr>
          <w:rFonts w:ascii="Calibri" w:hAnsi="Calibri"/>
          <w:noProof/>
          <w:sz w:val="22"/>
        </w:rPr>
      </w:pPr>
      <w:hyperlink w:anchor="_Toc46166026" w:history="1">
        <w:r w:rsidRPr="006E369F">
          <w:rPr>
            <w:rStyle w:val="a9"/>
            <w:noProof/>
          </w:rPr>
          <w:t>ИНТЕРФАКС; 2020.05.04; АВИАСООБЩЕНИЕ МЕЖДУ РЕСПУБЛИКОЙ АЛТАЙ И МОСКВОЙ ПРИОСТАНОВЛЕНО ИЗ-ЗА КОРОНАВИРУСА - ГЛАВА РЕСПУБЛИКИ</w:t>
        </w:r>
        <w:r>
          <w:rPr>
            <w:noProof/>
            <w:webHidden/>
          </w:rPr>
          <w:tab/>
        </w:r>
        <w:r>
          <w:rPr>
            <w:noProof/>
            <w:webHidden/>
          </w:rPr>
          <w:fldChar w:fldCharType="begin"/>
        </w:r>
        <w:r>
          <w:rPr>
            <w:noProof/>
            <w:webHidden/>
          </w:rPr>
          <w:instrText xml:space="preserve"> PAGEREF _Toc46166026 \h </w:instrText>
        </w:r>
        <w:r>
          <w:rPr>
            <w:noProof/>
            <w:webHidden/>
          </w:rPr>
        </w:r>
        <w:r>
          <w:rPr>
            <w:noProof/>
            <w:webHidden/>
          </w:rPr>
          <w:fldChar w:fldCharType="separate"/>
        </w:r>
        <w:r w:rsidR="00C45C5E">
          <w:rPr>
            <w:noProof/>
            <w:webHidden/>
          </w:rPr>
          <w:t>21</w:t>
        </w:r>
        <w:r>
          <w:rPr>
            <w:noProof/>
            <w:webHidden/>
          </w:rPr>
          <w:fldChar w:fldCharType="end"/>
        </w:r>
      </w:hyperlink>
    </w:p>
    <w:p w14:paraId="094BD58B" w14:textId="3D86FF6E" w:rsidR="00B77664" w:rsidRPr="006F4CEE" w:rsidRDefault="00B77664">
      <w:pPr>
        <w:pStyle w:val="32"/>
        <w:tabs>
          <w:tab w:val="right" w:leader="dot" w:pos="9345"/>
        </w:tabs>
        <w:rPr>
          <w:rFonts w:ascii="Calibri" w:hAnsi="Calibri"/>
          <w:noProof/>
          <w:sz w:val="22"/>
        </w:rPr>
      </w:pPr>
      <w:hyperlink w:anchor="_Toc46166027" w:history="1">
        <w:r w:rsidRPr="006E369F">
          <w:rPr>
            <w:rStyle w:val="a9"/>
            <w:noProof/>
          </w:rPr>
          <w:t>РИА НОВОСТИ; 2020.04.04; ГОЛИКОВА ОБЪЯСНИЛА РЕШЕНИЕ ВЛАСТЕЙ ПРИОСТАНОВИТЬ ВЫВОЗ РОССИЯН</w:t>
        </w:r>
        <w:r>
          <w:rPr>
            <w:noProof/>
            <w:webHidden/>
          </w:rPr>
          <w:tab/>
        </w:r>
        <w:r>
          <w:rPr>
            <w:noProof/>
            <w:webHidden/>
          </w:rPr>
          <w:fldChar w:fldCharType="begin"/>
        </w:r>
        <w:r>
          <w:rPr>
            <w:noProof/>
            <w:webHidden/>
          </w:rPr>
          <w:instrText xml:space="preserve"> PAGEREF _Toc46166027 \h </w:instrText>
        </w:r>
        <w:r>
          <w:rPr>
            <w:noProof/>
            <w:webHidden/>
          </w:rPr>
        </w:r>
        <w:r>
          <w:rPr>
            <w:noProof/>
            <w:webHidden/>
          </w:rPr>
          <w:fldChar w:fldCharType="separate"/>
        </w:r>
        <w:r w:rsidR="00C45C5E">
          <w:rPr>
            <w:noProof/>
            <w:webHidden/>
          </w:rPr>
          <w:t>22</w:t>
        </w:r>
        <w:r>
          <w:rPr>
            <w:noProof/>
            <w:webHidden/>
          </w:rPr>
          <w:fldChar w:fldCharType="end"/>
        </w:r>
      </w:hyperlink>
    </w:p>
    <w:p w14:paraId="3D4BEDC5" w14:textId="07B0194C" w:rsidR="00B77664" w:rsidRPr="006F4CEE" w:rsidRDefault="00B77664">
      <w:pPr>
        <w:pStyle w:val="32"/>
        <w:tabs>
          <w:tab w:val="right" w:leader="dot" w:pos="9345"/>
        </w:tabs>
        <w:rPr>
          <w:rFonts w:ascii="Calibri" w:hAnsi="Calibri"/>
          <w:noProof/>
          <w:sz w:val="22"/>
        </w:rPr>
      </w:pPr>
      <w:hyperlink w:anchor="_Toc46166028" w:history="1">
        <w:r w:rsidRPr="006E369F">
          <w:rPr>
            <w:rStyle w:val="a9"/>
            <w:noProof/>
          </w:rPr>
          <w:t>ТАСС; 2020.04.04; РОССИЯ ПРЕКРАЩАЕТ МАССОВЫЕ РЕЙСЫ ДЛЯ ВОЗВРАЩЕНИЯ ГРАЖДАН ДОМОЙ</w:t>
        </w:r>
        <w:r>
          <w:rPr>
            <w:noProof/>
            <w:webHidden/>
          </w:rPr>
          <w:tab/>
        </w:r>
        <w:r>
          <w:rPr>
            <w:noProof/>
            <w:webHidden/>
          </w:rPr>
          <w:fldChar w:fldCharType="begin"/>
        </w:r>
        <w:r>
          <w:rPr>
            <w:noProof/>
            <w:webHidden/>
          </w:rPr>
          <w:instrText xml:space="preserve"> PAGEREF _Toc46166028 \h </w:instrText>
        </w:r>
        <w:r>
          <w:rPr>
            <w:noProof/>
            <w:webHidden/>
          </w:rPr>
        </w:r>
        <w:r>
          <w:rPr>
            <w:noProof/>
            <w:webHidden/>
          </w:rPr>
          <w:fldChar w:fldCharType="separate"/>
        </w:r>
        <w:r w:rsidR="00C45C5E">
          <w:rPr>
            <w:noProof/>
            <w:webHidden/>
          </w:rPr>
          <w:t>23</w:t>
        </w:r>
        <w:r>
          <w:rPr>
            <w:noProof/>
            <w:webHidden/>
          </w:rPr>
          <w:fldChar w:fldCharType="end"/>
        </w:r>
      </w:hyperlink>
    </w:p>
    <w:p w14:paraId="24ED61DB" w14:textId="3A350B2E" w:rsidR="00B77664" w:rsidRPr="006F4CEE" w:rsidRDefault="00B77664">
      <w:pPr>
        <w:pStyle w:val="32"/>
        <w:tabs>
          <w:tab w:val="right" w:leader="dot" w:pos="9345"/>
        </w:tabs>
        <w:rPr>
          <w:rFonts w:ascii="Calibri" w:hAnsi="Calibri"/>
          <w:noProof/>
          <w:sz w:val="22"/>
        </w:rPr>
      </w:pPr>
      <w:hyperlink w:anchor="_Toc46166029" w:history="1">
        <w:r w:rsidRPr="006E369F">
          <w:rPr>
            <w:rStyle w:val="a9"/>
            <w:noProof/>
          </w:rPr>
          <w:t>ИНТЕРФАКС; 2020.03.04; ГРАЖДАНЕ РФ ИМЕЮТ ПРАВО НА БЕСПРЕПЯТСТВЕННОЕ ВОЗВРАЩЕНИЕ, ЗАЯВЛЯЕТ КЛИШАС</w:t>
        </w:r>
        <w:r>
          <w:rPr>
            <w:noProof/>
            <w:webHidden/>
          </w:rPr>
          <w:tab/>
        </w:r>
        <w:r>
          <w:rPr>
            <w:noProof/>
            <w:webHidden/>
          </w:rPr>
          <w:fldChar w:fldCharType="begin"/>
        </w:r>
        <w:r>
          <w:rPr>
            <w:noProof/>
            <w:webHidden/>
          </w:rPr>
          <w:instrText xml:space="preserve"> PAGEREF _Toc46166029 \h </w:instrText>
        </w:r>
        <w:r>
          <w:rPr>
            <w:noProof/>
            <w:webHidden/>
          </w:rPr>
        </w:r>
        <w:r>
          <w:rPr>
            <w:noProof/>
            <w:webHidden/>
          </w:rPr>
          <w:fldChar w:fldCharType="separate"/>
        </w:r>
        <w:r w:rsidR="00C45C5E">
          <w:rPr>
            <w:noProof/>
            <w:webHidden/>
          </w:rPr>
          <w:t>24</w:t>
        </w:r>
        <w:r>
          <w:rPr>
            <w:noProof/>
            <w:webHidden/>
          </w:rPr>
          <w:fldChar w:fldCharType="end"/>
        </w:r>
      </w:hyperlink>
    </w:p>
    <w:p w14:paraId="41CFC661" w14:textId="71075EBD" w:rsidR="00B77664" w:rsidRPr="006F4CEE" w:rsidRDefault="00B77664">
      <w:pPr>
        <w:pStyle w:val="32"/>
        <w:tabs>
          <w:tab w:val="right" w:leader="dot" w:pos="9345"/>
        </w:tabs>
        <w:rPr>
          <w:rFonts w:ascii="Calibri" w:hAnsi="Calibri"/>
          <w:noProof/>
          <w:sz w:val="22"/>
        </w:rPr>
      </w:pPr>
      <w:hyperlink w:anchor="_Toc46166030" w:history="1">
        <w:r w:rsidRPr="006E369F">
          <w:rPr>
            <w:rStyle w:val="a9"/>
            <w:noProof/>
          </w:rPr>
          <w:t>ИНТЕРФАКС; 2020.04.04; «УРАЛЬСКИЕ АВИАЛИНИИ» ЗАЯВИЛИ ОБ ОТМЕНЕ РЕЙСА ИЗ ИНДИИ 4 АПРЕЛЯ</w:t>
        </w:r>
        <w:r>
          <w:rPr>
            <w:noProof/>
            <w:webHidden/>
          </w:rPr>
          <w:tab/>
        </w:r>
        <w:r>
          <w:rPr>
            <w:noProof/>
            <w:webHidden/>
          </w:rPr>
          <w:fldChar w:fldCharType="begin"/>
        </w:r>
        <w:r>
          <w:rPr>
            <w:noProof/>
            <w:webHidden/>
          </w:rPr>
          <w:instrText xml:space="preserve"> PAGEREF _Toc46166030 \h </w:instrText>
        </w:r>
        <w:r>
          <w:rPr>
            <w:noProof/>
            <w:webHidden/>
          </w:rPr>
        </w:r>
        <w:r>
          <w:rPr>
            <w:noProof/>
            <w:webHidden/>
          </w:rPr>
          <w:fldChar w:fldCharType="separate"/>
        </w:r>
        <w:r w:rsidR="00C45C5E">
          <w:rPr>
            <w:noProof/>
            <w:webHidden/>
          </w:rPr>
          <w:t>24</w:t>
        </w:r>
        <w:r>
          <w:rPr>
            <w:noProof/>
            <w:webHidden/>
          </w:rPr>
          <w:fldChar w:fldCharType="end"/>
        </w:r>
      </w:hyperlink>
    </w:p>
    <w:p w14:paraId="5AFA5D70" w14:textId="68D132F7" w:rsidR="00B77664" w:rsidRPr="006F4CEE" w:rsidRDefault="00B77664">
      <w:pPr>
        <w:pStyle w:val="32"/>
        <w:tabs>
          <w:tab w:val="right" w:leader="dot" w:pos="9345"/>
        </w:tabs>
        <w:rPr>
          <w:rFonts w:ascii="Calibri" w:hAnsi="Calibri"/>
          <w:noProof/>
          <w:sz w:val="22"/>
        </w:rPr>
      </w:pPr>
      <w:hyperlink w:anchor="_Toc46166031" w:history="1">
        <w:r w:rsidRPr="006E369F">
          <w:rPr>
            <w:rStyle w:val="a9"/>
            <w:noProof/>
          </w:rPr>
          <w:t>ИНТЕРФАКС; 2020.04.04; S7 ПОСЛЕ ЗАПРЕТА РФ НА ВСЕ АВИАРЕЙСЫ ПРЕКРАЩАЕТ ВЫВОЗ РОССИЯН ИЗ ТАИЛАНДА, ВЬЕТНАМА, ЯПОНИИ</w:t>
        </w:r>
        <w:r>
          <w:rPr>
            <w:noProof/>
            <w:webHidden/>
          </w:rPr>
          <w:tab/>
        </w:r>
        <w:r>
          <w:rPr>
            <w:noProof/>
            <w:webHidden/>
          </w:rPr>
          <w:fldChar w:fldCharType="begin"/>
        </w:r>
        <w:r>
          <w:rPr>
            <w:noProof/>
            <w:webHidden/>
          </w:rPr>
          <w:instrText xml:space="preserve"> PAGEREF _Toc46166031 \h </w:instrText>
        </w:r>
        <w:r>
          <w:rPr>
            <w:noProof/>
            <w:webHidden/>
          </w:rPr>
        </w:r>
        <w:r>
          <w:rPr>
            <w:noProof/>
            <w:webHidden/>
          </w:rPr>
          <w:fldChar w:fldCharType="separate"/>
        </w:r>
        <w:r w:rsidR="00C45C5E">
          <w:rPr>
            <w:noProof/>
            <w:webHidden/>
          </w:rPr>
          <w:t>25</w:t>
        </w:r>
        <w:r>
          <w:rPr>
            <w:noProof/>
            <w:webHidden/>
          </w:rPr>
          <w:fldChar w:fldCharType="end"/>
        </w:r>
      </w:hyperlink>
    </w:p>
    <w:p w14:paraId="51DF8899" w14:textId="7403A67C" w:rsidR="00B77664" w:rsidRPr="006F4CEE" w:rsidRDefault="00B77664">
      <w:pPr>
        <w:pStyle w:val="32"/>
        <w:tabs>
          <w:tab w:val="right" w:leader="dot" w:pos="9345"/>
        </w:tabs>
        <w:rPr>
          <w:rFonts w:ascii="Calibri" w:hAnsi="Calibri"/>
          <w:noProof/>
          <w:sz w:val="22"/>
        </w:rPr>
      </w:pPr>
      <w:hyperlink w:anchor="_Toc46166032" w:history="1">
        <w:r w:rsidRPr="006E369F">
          <w:rPr>
            <w:rStyle w:val="a9"/>
            <w:noProof/>
          </w:rPr>
          <w:t>ИНТЕРФАКС; 2020.04.04; БОЛЕЕ 2 ТЫС. РОССИЯН СООБЩИЛИ ПОСОЛЬСТВУ О ЖЕЛАНИИ ВЕРНУТЬСЯ ДОМОЙ ИЗ США - ПОСОЛ АНТОНОВ</w:t>
        </w:r>
        <w:r>
          <w:rPr>
            <w:noProof/>
            <w:webHidden/>
          </w:rPr>
          <w:tab/>
        </w:r>
        <w:r>
          <w:rPr>
            <w:noProof/>
            <w:webHidden/>
          </w:rPr>
          <w:fldChar w:fldCharType="begin"/>
        </w:r>
        <w:r>
          <w:rPr>
            <w:noProof/>
            <w:webHidden/>
          </w:rPr>
          <w:instrText xml:space="preserve"> PAGEREF _Toc46166032 \h </w:instrText>
        </w:r>
        <w:r>
          <w:rPr>
            <w:noProof/>
            <w:webHidden/>
          </w:rPr>
        </w:r>
        <w:r>
          <w:rPr>
            <w:noProof/>
            <w:webHidden/>
          </w:rPr>
          <w:fldChar w:fldCharType="separate"/>
        </w:r>
        <w:r w:rsidR="00C45C5E">
          <w:rPr>
            <w:noProof/>
            <w:webHidden/>
          </w:rPr>
          <w:t>25</w:t>
        </w:r>
        <w:r>
          <w:rPr>
            <w:noProof/>
            <w:webHidden/>
          </w:rPr>
          <w:fldChar w:fldCharType="end"/>
        </w:r>
      </w:hyperlink>
    </w:p>
    <w:p w14:paraId="0788398A" w14:textId="48C83808" w:rsidR="00B77664" w:rsidRPr="006F4CEE" w:rsidRDefault="00B77664">
      <w:pPr>
        <w:pStyle w:val="32"/>
        <w:tabs>
          <w:tab w:val="right" w:leader="dot" w:pos="9345"/>
        </w:tabs>
        <w:rPr>
          <w:rFonts w:ascii="Calibri" w:hAnsi="Calibri"/>
          <w:noProof/>
          <w:sz w:val="22"/>
        </w:rPr>
      </w:pPr>
      <w:hyperlink w:anchor="_Toc46166033" w:history="1">
        <w:r w:rsidRPr="006E369F">
          <w:rPr>
            <w:rStyle w:val="a9"/>
            <w:noProof/>
          </w:rPr>
          <w:t>ТАСС; 2020.03.04; ДЕНЬГИ ЗА ОТМЕНЕННЫЕ РЕЙСЫ «ПОБЕДЫ» МОЖНО БУДЕТ ПОЛУЧИТЬ ПОСЛЕ 1 ИЮНЯ 2021 ГОДА</w:t>
        </w:r>
        <w:r>
          <w:rPr>
            <w:noProof/>
            <w:webHidden/>
          </w:rPr>
          <w:tab/>
        </w:r>
        <w:r>
          <w:rPr>
            <w:noProof/>
            <w:webHidden/>
          </w:rPr>
          <w:fldChar w:fldCharType="begin"/>
        </w:r>
        <w:r>
          <w:rPr>
            <w:noProof/>
            <w:webHidden/>
          </w:rPr>
          <w:instrText xml:space="preserve"> PAGEREF _Toc46166033 \h </w:instrText>
        </w:r>
        <w:r>
          <w:rPr>
            <w:noProof/>
            <w:webHidden/>
          </w:rPr>
        </w:r>
        <w:r>
          <w:rPr>
            <w:noProof/>
            <w:webHidden/>
          </w:rPr>
          <w:fldChar w:fldCharType="separate"/>
        </w:r>
        <w:r w:rsidR="00C45C5E">
          <w:rPr>
            <w:noProof/>
            <w:webHidden/>
          </w:rPr>
          <w:t>25</w:t>
        </w:r>
        <w:r>
          <w:rPr>
            <w:noProof/>
            <w:webHidden/>
          </w:rPr>
          <w:fldChar w:fldCharType="end"/>
        </w:r>
      </w:hyperlink>
    </w:p>
    <w:p w14:paraId="10142273" w14:textId="4618C838" w:rsidR="00B77664" w:rsidRPr="006F4CEE" w:rsidRDefault="00B77664">
      <w:pPr>
        <w:pStyle w:val="32"/>
        <w:tabs>
          <w:tab w:val="right" w:leader="dot" w:pos="9345"/>
        </w:tabs>
        <w:rPr>
          <w:rFonts w:ascii="Calibri" w:hAnsi="Calibri"/>
          <w:noProof/>
          <w:sz w:val="22"/>
        </w:rPr>
      </w:pPr>
      <w:hyperlink w:anchor="_Toc46166034" w:history="1">
        <w:r w:rsidRPr="006E369F">
          <w:rPr>
            <w:rStyle w:val="a9"/>
            <w:noProof/>
          </w:rPr>
          <w:t>RNS; 2020.03.04; AZUR AIR ДОСТАВИЛА В МОСКВУ 315 РОССИЯН ИЗ ЛАТИНСКОЙ АМЕРИКИ</w:t>
        </w:r>
        <w:r>
          <w:rPr>
            <w:noProof/>
            <w:webHidden/>
          </w:rPr>
          <w:tab/>
        </w:r>
        <w:r>
          <w:rPr>
            <w:noProof/>
            <w:webHidden/>
          </w:rPr>
          <w:fldChar w:fldCharType="begin"/>
        </w:r>
        <w:r>
          <w:rPr>
            <w:noProof/>
            <w:webHidden/>
          </w:rPr>
          <w:instrText xml:space="preserve"> PAGEREF _Toc46166034 \h </w:instrText>
        </w:r>
        <w:r>
          <w:rPr>
            <w:noProof/>
            <w:webHidden/>
          </w:rPr>
        </w:r>
        <w:r>
          <w:rPr>
            <w:noProof/>
            <w:webHidden/>
          </w:rPr>
          <w:fldChar w:fldCharType="separate"/>
        </w:r>
        <w:r w:rsidR="00C45C5E">
          <w:rPr>
            <w:noProof/>
            <w:webHidden/>
          </w:rPr>
          <w:t>26</w:t>
        </w:r>
        <w:r>
          <w:rPr>
            <w:noProof/>
            <w:webHidden/>
          </w:rPr>
          <w:fldChar w:fldCharType="end"/>
        </w:r>
      </w:hyperlink>
    </w:p>
    <w:p w14:paraId="6F7A5BE8" w14:textId="264D488D" w:rsidR="00B77664" w:rsidRPr="006F4CEE" w:rsidRDefault="00B77664">
      <w:pPr>
        <w:pStyle w:val="32"/>
        <w:tabs>
          <w:tab w:val="right" w:leader="dot" w:pos="9345"/>
        </w:tabs>
        <w:rPr>
          <w:rFonts w:ascii="Calibri" w:hAnsi="Calibri"/>
          <w:noProof/>
          <w:sz w:val="22"/>
        </w:rPr>
      </w:pPr>
      <w:hyperlink w:anchor="_Toc46166035" w:history="1">
        <w:r w:rsidRPr="006E369F">
          <w:rPr>
            <w:rStyle w:val="a9"/>
            <w:noProof/>
          </w:rPr>
          <w:t>ТАСС; 2020.03.04; ПОЧТИ 200 РОССИЯН ПОКИНУЛИ ЯПОНИЮ ВЫВОЗНЫМИ РЕЙСАМИ</w:t>
        </w:r>
        <w:r>
          <w:rPr>
            <w:noProof/>
            <w:webHidden/>
          </w:rPr>
          <w:tab/>
        </w:r>
        <w:r>
          <w:rPr>
            <w:noProof/>
            <w:webHidden/>
          </w:rPr>
          <w:fldChar w:fldCharType="begin"/>
        </w:r>
        <w:r>
          <w:rPr>
            <w:noProof/>
            <w:webHidden/>
          </w:rPr>
          <w:instrText xml:space="preserve"> PAGEREF _Toc46166035 \h </w:instrText>
        </w:r>
        <w:r>
          <w:rPr>
            <w:noProof/>
            <w:webHidden/>
          </w:rPr>
        </w:r>
        <w:r>
          <w:rPr>
            <w:noProof/>
            <w:webHidden/>
          </w:rPr>
          <w:fldChar w:fldCharType="separate"/>
        </w:r>
        <w:r w:rsidR="00C45C5E">
          <w:rPr>
            <w:noProof/>
            <w:webHidden/>
          </w:rPr>
          <w:t>26</w:t>
        </w:r>
        <w:r>
          <w:rPr>
            <w:noProof/>
            <w:webHidden/>
          </w:rPr>
          <w:fldChar w:fldCharType="end"/>
        </w:r>
      </w:hyperlink>
    </w:p>
    <w:p w14:paraId="4424D415" w14:textId="55ADC5F7" w:rsidR="00B77664" w:rsidRPr="006F4CEE" w:rsidRDefault="00B77664">
      <w:pPr>
        <w:pStyle w:val="32"/>
        <w:tabs>
          <w:tab w:val="right" w:leader="dot" w:pos="9345"/>
        </w:tabs>
        <w:rPr>
          <w:rFonts w:ascii="Calibri" w:hAnsi="Calibri"/>
          <w:noProof/>
          <w:sz w:val="22"/>
        </w:rPr>
      </w:pPr>
      <w:hyperlink w:anchor="_Toc46166036" w:history="1">
        <w:r w:rsidRPr="006E369F">
          <w:rPr>
            <w:rStyle w:val="a9"/>
            <w:noProof/>
          </w:rPr>
          <w:t>ТАСС; 2020.03.04; В КИЕВЕ РАССМАТРИВАЮТ ВОЗМОЖНОСТЬ ОБРАЩЕНИЯ К МОСКВЕ ДЛЯ ВЫВОЗА УКРАИНЦЕВ ИЗ НЕПАЛА</w:t>
        </w:r>
        <w:r>
          <w:rPr>
            <w:noProof/>
            <w:webHidden/>
          </w:rPr>
          <w:tab/>
        </w:r>
        <w:r>
          <w:rPr>
            <w:noProof/>
            <w:webHidden/>
          </w:rPr>
          <w:fldChar w:fldCharType="begin"/>
        </w:r>
        <w:r>
          <w:rPr>
            <w:noProof/>
            <w:webHidden/>
          </w:rPr>
          <w:instrText xml:space="preserve"> PAGEREF _Toc46166036 \h </w:instrText>
        </w:r>
        <w:r>
          <w:rPr>
            <w:noProof/>
            <w:webHidden/>
          </w:rPr>
        </w:r>
        <w:r>
          <w:rPr>
            <w:noProof/>
            <w:webHidden/>
          </w:rPr>
          <w:fldChar w:fldCharType="separate"/>
        </w:r>
        <w:r w:rsidR="00C45C5E">
          <w:rPr>
            <w:noProof/>
            <w:webHidden/>
          </w:rPr>
          <w:t>26</w:t>
        </w:r>
        <w:r>
          <w:rPr>
            <w:noProof/>
            <w:webHidden/>
          </w:rPr>
          <w:fldChar w:fldCharType="end"/>
        </w:r>
      </w:hyperlink>
    </w:p>
    <w:p w14:paraId="53E90CC2" w14:textId="6E5BE3CB" w:rsidR="00B77664" w:rsidRPr="006F4CEE" w:rsidRDefault="00B77664">
      <w:pPr>
        <w:pStyle w:val="32"/>
        <w:tabs>
          <w:tab w:val="right" w:leader="dot" w:pos="9345"/>
        </w:tabs>
        <w:rPr>
          <w:rFonts w:ascii="Calibri" w:hAnsi="Calibri"/>
          <w:noProof/>
          <w:sz w:val="22"/>
        </w:rPr>
      </w:pPr>
      <w:hyperlink w:anchor="_Toc46166037" w:history="1">
        <w:r w:rsidRPr="006E369F">
          <w:rPr>
            <w:rStyle w:val="a9"/>
            <w:noProof/>
          </w:rPr>
          <w:t>ИНТЕРФАКС; 2020.03.04; ПОСОЛЬСТВО США В МОСКВЕ РАССЧИТЫВАЕТ НА РЕЙСЫ «АЭРОФЛОТА» ДЛЯ ВОЗВРАЩЕНИЯ АМЕРИКАНЦЕВ НА РОДИНУ ИЗ РФ</w:t>
        </w:r>
        <w:r>
          <w:rPr>
            <w:noProof/>
            <w:webHidden/>
          </w:rPr>
          <w:tab/>
        </w:r>
        <w:r>
          <w:rPr>
            <w:noProof/>
            <w:webHidden/>
          </w:rPr>
          <w:fldChar w:fldCharType="begin"/>
        </w:r>
        <w:r>
          <w:rPr>
            <w:noProof/>
            <w:webHidden/>
          </w:rPr>
          <w:instrText xml:space="preserve"> PAGEREF _Toc46166037 \h </w:instrText>
        </w:r>
        <w:r>
          <w:rPr>
            <w:noProof/>
            <w:webHidden/>
          </w:rPr>
        </w:r>
        <w:r>
          <w:rPr>
            <w:noProof/>
            <w:webHidden/>
          </w:rPr>
          <w:fldChar w:fldCharType="separate"/>
        </w:r>
        <w:r w:rsidR="00C45C5E">
          <w:rPr>
            <w:noProof/>
            <w:webHidden/>
          </w:rPr>
          <w:t>27</w:t>
        </w:r>
        <w:r>
          <w:rPr>
            <w:noProof/>
            <w:webHidden/>
          </w:rPr>
          <w:fldChar w:fldCharType="end"/>
        </w:r>
      </w:hyperlink>
    </w:p>
    <w:p w14:paraId="2E9B543B" w14:textId="450B5C3B" w:rsidR="00B77664" w:rsidRPr="006F4CEE" w:rsidRDefault="00B77664">
      <w:pPr>
        <w:pStyle w:val="32"/>
        <w:tabs>
          <w:tab w:val="right" w:leader="dot" w:pos="9345"/>
        </w:tabs>
        <w:rPr>
          <w:rFonts w:ascii="Calibri" w:hAnsi="Calibri"/>
          <w:noProof/>
          <w:sz w:val="22"/>
        </w:rPr>
      </w:pPr>
      <w:hyperlink w:anchor="_Toc46166038" w:history="1">
        <w:r w:rsidRPr="006E369F">
          <w:rPr>
            <w:rStyle w:val="a9"/>
            <w:noProof/>
          </w:rPr>
          <w:t>ТАСС; 2020.03.04; АВИАКОМПАНИЯ «АВРОРА» ПРИОСТАНОВИЛА ПОЛЕТЫ В НЕСКОЛЬКО РЕГИОНОВ ДФО</w:t>
        </w:r>
        <w:r>
          <w:rPr>
            <w:noProof/>
            <w:webHidden/>
          </w:rPr>
          <w:tab/>
        </w:r>
        <w:r>
          <w:rPr>
            <w:noProof/>
            <w:webHidden/>
          </w:rPr>
          <w:fldChar w:fldCharType="begin"/>
        </w:r>
        <w:r>
          <w:rPr>
            <w:noProof/>
            <w:webHidden/>
          </w:rPr>
          <w:instrText xml:space="preserve"> PAGEREF _Toc46166038 \h </w:instrText>
        </w:r>
        <w:r>
          <w:rPr>
            <w:noProof/>
            <w:webHidden/>
          </w:rPr>
        </w:r>
        <w:r>
          <w:rPr>
            <w:noProof/>
            <w:webHidden/>
          </w:rPr>
          <w:fldChar w:fldCharType="separate"/>
        </w:r>
        <w:r w:rsidR="00C45C5E">
          <w:rPr>
            <w:noProof/>
            <w:webHidden/>
          </w:rPr>
          <w:t>27</w:t>
        </w:r>
        <w:r>
          <w:rPr>
            <w:noProof/>
            <w:webHidden/>
          </w:rPr>
          <w:fldChar w:fldCharType="end"/>
        </w:r>
      </w:hyperlink>
    </w:p>
    <w:p w14:paraId="17FB288A" w14:textId="68F5E280" w:rsidR="00B77664" w:rsidRPr="006F4CEE" w:rsidRDefault="00B77664">
      <w:pPr>
        <w:pStyle w:val="32"/>
        <w:tabs>
          <w:tab w:val="right" w:leader="dot" w:pos="9345"/>
        </w:tabs>
        <w:rPr>
          <w:rFonts w:ascii="Calibri" w:hAnsi="Calibri"/>
          <w:noProof/>
          <w:sz w:val="22"/>
        </w:rPr>
      </w:pPr>
      <w:hyperlink w:anchor="_Toc46166039" w:history="1">
        <w:r w:rsidRPr="006E369F">
          <w:rPr>
            <w:rStyle w:val="a9"/>
            <w:noProof/>
          </w:rPr>
          <w:t>RNS; 2020.03.04; ПАССАЖИРОПОТОК КРУПНЕЙШИХ РОССИЙСКИХ АЭРОПОРТОВ УПАЛ НА 87%</w:t>
        </w:r>
        <w:r>
          <w:rPr>
            <w:noProof/>
            <w:webHidden/>
          </w:rPr>
          <w:tab/>
        </w:r>
        <w:r>
          <w:rPr>
            <w:noProof/>
            <w:webHidden/>
          </w:rPr>
          <w:fldChar w:fldCharType="begin"/>
        </w:r>
        <w:r>
          <w:rPr>
            <w:noProof/>
            <w:webHidden/>
          </w:rPr>
          <w:instrText xml:space="preserve"> PAGEREF _Toc46166039 \h </w:instrText>
        </w:r>
        <w:r>
          <w:rPr>
            <w:noProof/>
            <w:webHidden/>
          </w:rPr>
        </w:r>
        <w:r>
          <w:rPr>
            <w:noProof/>
            <w:webHidden/>
          </w:rPr>
          <w:fldChar w:fldCharType="separate"/>
        </w:r>
        <w:r w:rsidR="00C45C5E">
          <w:rPr>
            <w:noProof/>
            <w:webHidden/>
          </w:rPr>
          <w:t>27</w:t>
        </w:r>
        <w:r>
          <w:rPr>
            <w:noProof/>
            <w:webHidden/>
          </w:rPr>
          <w:fldChar w:fldCharType="end"/>
        </w:r>
      </w:hyperlink>
    </w:p>
    <w:p w14:paraId="194EE617" w14:textId="4BDCCFD4" w:rsidR="00B77664" w:rsidRPr="006F4CEE" w:rsidRDefault="00B77664">
      <w:pPr>
        <w:pStyle w:val="32"/>
        <w:tabs>
          <w:tab w:val="right" w:leader="dot" w:pos="9345"/>
        </w:tabs>
        <w:rPr>
          <w:rFonts w:ascii="Calibri" w:hAnsi="Calibri"/>
          <w:noProof/>
          <w:sz w:val="22"/>
        </w:rPr>
      </w:pPr>
      <w:hyperlink w:anchor="_Toc46166040" w:history="1">
        <w:r w:rsidRPr="006E369F">
          <w:rPr>
            <w:rStyle w:val="a9"/>
            <w:noProof/>
          </w:rPr>
          <w:t>ТАСС; 2020.03.04; В АЭРОПОРТУ СИМФЕРОПОЛЯ ПАССАЖИРОПОТОК ЗА СУТКИ УПАЛ НА 76% ИЗ-ЗА СИТУАЦИИ С КОРОНАВИРУСОМ</w:t>
        </w:r>
        <w:r>
          <w:rPr>
            <w:noProof/>
            <w:webHidden/>
          </w:rPr>
          <w:tab/>
        </w:r>
        <w:r>
          <w:rPr>
            <w:noProof/>
            <w:webHidden/>
          </w:rPr>
          <w:fldChar w:fldCharType="begin"/>
        </w:r>
        <w:r>
          <w:rPr>
            <w:noProof/>
            <w:webHidden/>
          </w:rPr>
          <w:instrText xml:space="preserve"> PAGEREF _Toc46166040 \h </w:instrText>
        </w:r>
        <w:r>
          <w:rPr>
            <w:noProof/>
            <w:webHidden/>
          </w:rPr>
        </w:r>
        <w:r>
          <w:rPr>
            <w:noProof/>
            <w:webHidden/>
          </w:rPr>
          <w:fldChar w:fldCharType="separate"/>
        </w:r>
        <w:r w:rsidR="00C45C5E">
          <w:rPr>
            <w:noProof/>
            <w:webHidden/>
          </w:rPr>
          <w:t>28</w:t>
        </w:r>
        <w:r>
          <w:rPr>
            <w:noProof/>
            <w:webHidden/>
          </w:rPr>
          <w:fldChar w:fldCharType="end"/>
        </w:r>
      </w:hyperlink>
    </w:p>
    <w:p w14:paraId="02DDBD6D" w14:textId="21C61C30" w:rsidR="00B77664" w:rsidRPr="006F4CEE" w:rsidRDefault="00B77664">
      <w:pPr>
        <w:pStyle w:val="32"/>
        <w:tabs>
          <w:tab w:val="right" w:leader="dot" w:pos="9345"/>
        </w:tabs>
        <w:rPr>
          <w:rFonts w:ascii="Calibri" w:hAnsi="Calibri"/>
          <w:noProof/>
          <w:sz w:val="22"/>
        </w:rPr>
      </w:pPr>
      <w:hyperlink w:anchor="_Toc46166041" w:history="1">
        <w:r w:rsidRPr="006E369F">
          <w:rPr>
            <w:rStyle w:val="a9"/>
            <w:noProof/>
          </w:rPr>
          <w:t>ТАСС; 2020.03.04; ДОМОДЕДОВО ЗАКРЫЛ ГАЛЕРЕЮ МЕЖДУНАРОДНЫХ РЕЙСОВ</w:t>
        </w:r>
        <w:r>
          <w:rPr>
            <w:noProof/>
            <w:webHidden/>
          </w:rPr>
          <w:tab/>
        </w:r>
        <w:r>
          <w:rPr>
            <w:noProof/>
            <w:webHidden/>
          </w:rPr>
          <w:fldChar w:fldCharType="begin"/>
        </w:r>
        <w:r>
          <w:rPr>
            <w:noProof/>
            <w:webHidden/>
          </w:rPr>
          <w:instrText xml:space="preserve"> PAGEREF _Toc46166041 \h </w:instrText>
        </w:r>
        <w:r>
          <w:rPr>
            <w:noProof/>
            <w:webHidden/>
          </w:rPr>
        </w:r>
        <w:r>
          <w:rPr>
            <w:noProof/>
            <w:webHidden/>
          </w:rPr>
          <w:fldChar w:fldCharType="separate"/>
        </w:r>
        <w:r w:rsidR="00C45C5E">
          <w:rPr>
            <w:noProof/>
            <w:webHidden/>
          </w:rPr>
          <w:t>28</w:t>
        </w:r>
        <w:r>
          <w:rPr>
            <w:noProof/>
            <w:webHidden/>
          </w:rPr>
          <w:fldChar w:fldCharType="end"/>
        </w:r>
      </w:hyperlink>
    </w:p>
    <w:p w14:paraId="0FB8B380" w14:textId="126DDC2E" w:rsidR="00B77664" w:rsidRPr="006F4CEE" w:rsidRDefault="00B77664">
      <w:pPr>
        <w:pStyle w:val="32"/>
        <w:tabs>
          <w:tab w:val="right" w:leader="dot" w:pos="9345"/>
        </w:tabs>
        <w:rPr>
          <w:rFonts w:ascii="Calibri" w:hAnsi="Calibri"/>
          <w:noProof/>
          <w:sz w:val="22"/>
        </w:rPr>
      </w:pPr>
      <w:hyperlink w:anchor="_Toc46166042" w:history="1">
        <w:r w:rsidRPr="006E369F">
          <w:rPr>
            <w:rStyle w:val="a9"/>
            <w:noProof/>
          </w:rPr>
          <w:t>ТЕЛЕКАНАЛ 360; АЛЕНА СОБКАЛОВА; 2020.03.04; ДОМОДЕДОВО ЗАЩИТИЛИ ОТ КОРОНАВИРУСА. ТАМ ПОСТОЯННО ДЕЖУРЯТ МЕДИКИ И ПРОВОДЯТ ДЕЗИНФЕКЦИЮ</w:t>
        </w:r>
        <w:r>
          <w:rPr>
            <w:noProof/>
            <w:webHidden/>
          </w:rPr>
          <w:tab/>
        </w:r>
        <w:r>
          <w:rPr>
            <w:noProof/>
            <w:webHidden/>
          </w:rPr>
          <w:fldChar w:fldCharType="begin"/>
        </w:r>
        <w:r>
          <w:rPr>
            <w:noProof/>
            <w:webHidden/>
          </w:rPr>
          <w:instrText xml:space="preserve"> PAGEREF _Toc46166042 \h </w:instrText>
        </w:r>
        <w:r>
          <w:rPr>
            <w:noProof/>
            <w:webHidden/>
          </w:rPr>
        </w:r>
        <w:r>
          <w:rPr>
            <w:noProof/>
            <w:webHidden/>
          </w:rPr>
          <w:fldChar w:fldCharType="separate"/>
        </w:r>
        <w:r w:rsidR="00C45C5E">
          <w:rPr>
            <w:noProof/>
            <w:webHidden/>
          </w:rPr>
          <w:t>28</w:t>
        </w:r>
        <w:r>
          <w:rPr>
            <w:noProof/>
            <w:webHidden/>
          </w:rPr>
          <w:fldChar w:fldCharType="end"/>
        </w:r>
      </w:hyperlink>
    </w:p>
    <w:p w14:paraId="3BCAF21F" w14:textId="1324E374" w:rsidR="00B77664" w:rsidRPr="006F4CEE" w:rsidRDefault="00B77664">
      <w:pPr>
        <w:pStyle w:val="32"/>
        <w:tabs>
          <w:tab w:val="right" w:leader="dot" w:pos="9345"/>
        </w:tabs>
        <w:rPr>
          <w:rFonts w:ascii="Calibri" w:hAnsi="Calibri"/>
          <w:noProof/>
          <w:sz w:val="22"/>
        </w:rPr>
      </w:pPr>
      <w:hyperlink w:anchor="_Toc46166043" w:history="1">
        <w:r w:rsidRPr="006E369F">
          <w:rPr>
            <w:rStyle w:val="a9"/>
            <w:noProof/>
          </w:rPr>
          <w:t>ТАСС; 2020.03.04; В ПУЛКОВО ЗАКРЫЛИ ПОЛОВИНУ ЮЖНОЙ ПОСАДОЧНОЙ ГАЛЕРЕИ ДЛЯ ВНУТРЕННИХ ВЫЛЕТОВ</w:t>
        </w:r>
        <w:r>
          <w:rPr>
            <w:noProof/>
            <w:webHidden/>
          </w:rPr>
          <w:tab/>
        </w:r>
        <w:r>
          <w:rPr>
            <w:noProof/>
            <w:webHidden/>
          </w:rPr>
          <w:fldChar w:fldCharType="begin"/>
        </w:r>
        <w:r>
          <w:rPr>
            <w:noProof/>
            <w:webHidden/>
          </w:rPr>
          <w:instrText xml:space="preserve"> PAGEREF _Toc46166043 \h </w:instrText>
        </w:r>
        <w:r>
          <w:rPr>
            <w:noProof/>
            <w:webHidden/>
          </w:rPr>
        </w:r>
        <w:r>
          <w:rPr>
            <w:noProof/>
            <w:webHidden/>
          </w:rPr>
          <w:fldChar w:fldCharType="separate"/>
        </w:r>
        <w:r w:rsidR="00C45C5E">
          <w:rPr>
            <w:noProof/>
            <w:webHidden/>
          </w:rPr>
          <w:t>29</w:t>
        </w:r>
        <w:r>
          <w:rPr>
            <w:noProof/>
            <w:webHidden/>
          </w:rPr>
          <w:fldChar w:fldCharType="end"/>
        </w:r>
      </w:hyperlink>
    </w:p>
    <w:p w14:paraId="73B757B7" w14:textId="1088EF5D" w:rsidR="00B77664" w:rsidRPr="006F4CEE" w:rsidRDefault="00B77664">
      <w:pPr>
        <w:pStyle w:val="32"/>
        <w:tabs>
          <w:tab w:val="right" w:leader="dot" w:pos="9345"/>
        </w:tabs>
        <w:rPr>
          <w:rFonts w:ascii="Calibri" w:hAnsi="Calibri"/>
          <w:noProof/>
          <w:sz w:val="22"/>
        </w:rPr>
      </w:pPr>
      <w:hyperlink w:anchor="_Toc46166044" w:history="1">
        <w:r w:rsidRPr="006E369F">
          <w:rPr>
            <w:rStyle w:val="a9"/>
            <w:noProof/>
          </w:rPr>
          <w:t>ТАСС; 2020.03.04; МЕЖДУНАРОДНЫЙ АЭРОПОРТ В КАЛИНИНГРАДЕ ПРОДЛИЛ ДНЕВНОЙ ГРАФИК РАБОТЫ ДО 30 АПРЕЛЯ</w:t>
        </w:r>
        <w:r>
          <w:rPr>
            <w:noProof/>
            <w:webHidden/>
          </w:rPr>
          <w:tab/>
        </w:r>
        <w:r>
          <w:rPr>
            <w:noProof/>
            <w:webHidden/>
          </w:rPr>
          <w:fldChar w:fldCharType="begin"/>
        </w:r>
        <w:r>
          <w:rPr>
            <w:noProof/>
            <w:webHidden/>
          </w:rPr>
          <w:instrText xml:space="preserve"> PAGEREF _Toc46166044 \h </w:instrText>
        </w:r>
        <w:r>
          <w:rPr>
            <w:noProof/>
            <w:webHidden/>
          </w:rPr>
        </w:r>
        <w:r>
          <w:rPr>
            <w:noProof/>
            <w:webHidden/>
          </w:rPr>
          <w:fldChar w:fldCharType="separate"/>
        </w:r>
        <w:r w:rsidR="00C45C5E">
          <w:rPr>
            <w:noProof/>
            <w:webHidden/>
          </w:rPr>
          <w:t>30</w:t>
        </w:r>
        <w:r>
          <w:rPr>
            <w:noProof/>
            <w:webHidden/>
          </w:rPr>
          <w:fldChar w:fldCharType="end"/>
        </w:r>
      </w:hyperlink>
    </w:p>
    <w:p w14:paraId="5BACFA1F" w14:textId="4B154F39" w:rsidR="00B77664" w:rsidRPr="006F4CEE" w:rsidRDefault="00B77664">
      <w:pPr>
        <w:pStyle w:val="32"/>
        <w:tabs>
          <w:tab w:val="right" w:leader="dot" w:pos="9345"/>
        </w:tabs>
        <w:rPr>
          <w:rFonts w:ascii="Calibri" w:hAnsi="Calibri"/>
          <w:noProof/>
          <w:sz w:val="22"/>
        </w:rPr>
      </w:pPr>
      <w:hyperlink w:anchor="_Toc46166045" w:history="1">
        <w:r w:rsidRPr="006E369F">
          <w:rPr>
            <w:rStyle w:val="a9"/>
            <w:noProof/>
          </w:rPr>
          <w:t>ИНТЕРФАКС; 2020.03.04; АЭРОПОРТ «ХИБИНЫ» ЗАКРЫЛСЯ ДО 26 АПРЕЛЯ В СВЯЗИ С КАРАНТИНОМ В АПАТИТАХ</w:t>
        </w:r>
        <w:r>
          <w:rPr>
            <w:noProof/>
            <w:webHidden/>
          </w:rPr>
          <w:tab/>
        </w:r>
        <w:r>
          <w:rPr>
            <w:noProof/>
            <w:webHidden/>
          </w:rPr>
          <w:fldChar w:fldCharType="begin"/>
        </w:r>
        <w:r>
          <w:rPr>
            <w:noProof/>
            <w:webHidden/>
          </w:rPr>
          <w:instrText xml:space="preserve"> PAGEREF _Toc46166045 \h </w:instrText>
        </w:r>
        <w:r>
          <w:rPr>
            <w:noProof/>
            <w:webHidden/>
          </w:rPr>
        </w:r>
        <w:r>
          <w:rPr>
            <w:noProof/>
            <w:webHidden/>
          </w:rPr>
          <w:fldChar w:fldCharType="separate"/>
        </w:r>
        <w:r w:rsidR="00C45C5E">
          <w:rPr>
            <w:noProof/>
            <w:webHidden/>
          </w:rPr>
          <w:t>30</w:t>
        </w:r>
        <w:r>
          <w:rPr>
            <w:noProof/>
            <w:webHidden/>
          </w:rPr>
          <w:fldChar w:fldCharType="end"/>
        </w:r>
      </w:hyperlink>
    </w:p>
    <w:p w14:paraId="16044DCF" w14:textId="3C8E4166" w:rsidR="00B77664" w:rsidRPr="006F4CEE" w:rsidRDefault="00B77664">
      <w:pPr>
        <w:pStyle w:val="32"/>
        <w:tabs>
          <w:tab w:val="right" w:leader="dot" w:pos="9345"/>
        </w:tabs>
        <w:rPr>
          <w:rFonts w:ascii="Calibri" w:hAnsi="Calibri"/>
          <w:noProof/>
          <w:sz w:val="22"/>
        </w:rPr>
      </w:pPr>
      <w:hyperlink w:anchor="_Toc46166046" w:history="1">
        <w:r w:rsidRPr="006E369F">
          <w:rPr>
            <w:rStyle w:val="a9"/>
            <w:noProof/>
          </w:rPr>
          <w:t>ИНТЕРФАКС; 2020.03.04; КОРОНАВИРУС ПОДОЗРЕВАЕТСЯ У СОТРУДНИКА АЭРОПОРТА САЛЕХАРДА, ВОЗДУШНАЯ ГАВАНЬ ЗАКРОЕТСЯ НА ДВА ДНЯ НА ДЕЗИНФЕКЦИЮ</w:t>
        </w:r>
        <w:r>
          <w:rPr>
            <w:noProof/>
            <w:webHidden/>
          </w:rPr>
          <w:tab/>
        </w:r>
        <w:r>
          <w:rPr>
            <w:noProof/>
            <w:webHidden/>
          </w:rPr>
          <w:fldChar w:fldCharType="begin"/>
        </w:r>
        <w:r>
          <w:rPr>
            <w:noProof/>
            <w:webHidden/>
          </w:rPr>
          <w:instrText xml:space="preserve"> PAGEREF _Toc46166046 \h </w:instrText>
        </w:r>
        <w:r>
          <w:rPr>
            <w:noProof/>
            <w:webHidden/>
          </w:rPr>
        </w:r>
        <w:r>
          <w:rPr>
            <w:noProof/>
            <w:webHidden/>
          </w:rPr>
          <w:fldChar w:fldCharType="separate"/>
        </w:r>
        <w:r w:rsidR="00C45C5E">
          <w:rPr>
            <w:noProof/>
            <w:webHidden/>
          </w:rPr>
          <w:t>30</w:t>
        </w:r>
        <w:r>
          <w:rPr>
            <w:noProof/>
            <w:webHidden/>
          </w:rPr>
          <w:fldChar w:fldCharType="end"/>
        </w:r>
      </w:hyperlink>
    </w:p>
    <w:p w14:paraId="3E29A9CF" w14:textId="2F1968C8" w:rsidR="00B77664" w:rsidRPr="006F4CEE" w:rsidRDefault="00B77664">
      <w:pPr>
        <w:pStyle w:val="32"/>
        <w:tabs>
          <w:tab w:val="right" w:leader="dot" w:pos="9345"/>
        </w:tabs>
        <w:rPr>
          <w:rFonts w:ascii="Calibri" w:hAnsi="Calibri"/>
          <w:noProof/>
          <w:sz w:val="22"/>
        </w:rPr>
      </w:pPr>
      <w:hyperlink w:anchor="_Toc46166047" w:history="1">
        <w:r w:rsidRPr="006E369F">
          <w:rPr>
            <w:rStyle w:val="a9"/>
            <w:noProof/>
          </w:rPr>
          <w:t>ИНТЕРФАКС; 2020.05.04; В ТОМСКЕ ПАССАЖИРОВ АВИАРЕЙСОВ ИЗ МОСКВЫ БУДУТ ОТПРАВЛЯТЬ НА САМОИЗОЛЯЦИЮ ИЗ-ЗА КОРОНАВИРУСА</w:t>
        </w:r>
        <w:r>
          <w:rPr>
            <w:noProof/>
            <w:webHidden/>
          </w:rPr>
          <w:tab/>
        </w:r>
        <w:r>
          <w:rPr>
            <w:noProof/>
            <w:webHidden/>
          </w:rPr>
          <w:fldChar w:fldCharType="begin"/>
        </w:r>
        <w:r>
          <w:rPr>
            <w:noProof/>
            <w:webHidden/>
          </w:rPr>
          <w:instrText xml:space="preserve"> PAGEREF _Toc46166047 \h </w:instrText>
        </w:r>
        <w:r>
          <w:rPr>
            <w:noProof/>
            <w:webHidden/>
          </w:rPr>
        </w:r>
        <w:r>
          <w:rPr>
            <w:noProof/>
            <w:webHidden/>
          </w:rPr>
          <w:fldChar w:fldCharType="separate"/>
        </w:r>
        <w:r w:rsidR="00C45C5E">
          <w:rPr>
            <w:noProof/>
            <w:webHidden/>
          </w:rPr>
          <w:t>31</w:t>
        </w:r>
        <w:r>
          <w:rPr>
            <w:noProof/>
            <w:webHidden/>
          </w:rPr>
          <w:fldChar w:fldCharType="end"/>
        </w:r>
      </w:hyperlink>
    </w:p>
    <w:p w14:paraId="5F643919" w14:textId="29894C54" w:rsidR="00B77664" w:rsidRPr="006F4CEE" w:rsidRDefault="00B77664">
      <w:pPr>
        <w:pStyle w:val="32"/>
        <w:tabs>
          <w:tab w:val="right" w:leader="dot" w:pos="9345"/>
        </w:tabs>
        <w:rPr>
          <w:rFonts w:ascii="Calibri" w:hAnsi="Calibri"/>
          <w:noProof/>
          <w:sz w:val="22"/>
        </w:rPr>
      </w:pPr>
      <w:hyperlink w:anchor="_Toc46166048" w:history="1">
        <w:r w:rsidRPr="006E369F">
          <w:rPr>
            <w:rStyle w:val="a9"/>
            <w:noProof/>
          </w:rPr>
          <w:t>ТАСС; 2020.03.04; РЕГИОНЫ СИБИРИ НАЧАЛИ ПРИЕМ ПРИБЫВАЮЩИХ ИЗ-ЗА ГРАНИЦЫ РОССИЯН В ОБСЕРВАТОРЫ</w:t>
        </w:r>
        <w:r>
          <w:rPr>
            <w:noProof/>
            <w:webHidden/>
          </w:rPr>
          <w:tab/>
        </w:r>
        <w:r>
          <w:rPr>
            <w:noProof/>
            <w:webHidden/>
          </w:rPr>
          <w:fldChar w:fldCharType="begin"/>
        </w:r>
        <w:r>
          <w:rPr>
            <w:noProof/>
            <w:webHidden/>
          </w:rPr>
          <w:instrText xml:space="preserve"> PAGEREF _Toc46166048 \h </w:instrText>
        </w:r>
        <w:r>
          <w:rPr>
            <w:noProof/>
            <w:webHidden/>
          </w:rPr>
        </w:r>
        <w:r>
          <w:rPr>
            <w:noProof/>
            <w:webHidden/>
          </w:rPr>
          <w:fldChar w:fldCharType="separate"/>
        </w:r>
        <w:r w:rsidR="00C45C5E">
          <w:rPr>
            <w:noProof/>
            <w:webHidden/>
          </w:rPr>
          <w:t>31</w:t>
        </w:r>
        <w:r>
          <w:rPr>
            <w:noProof/>
            <w:webHidden/>
          </w:rPr>
          <w:fldChar w:fldCharType="end"/>
        </w:r>
      </w:hyperlink>
    </w:p>
    <w:p w14:paraId="22EF5830" w14:textId="648DF702" w:rsidR="00B77664" w:rsidRPr="006F4CEE" w:rsidRDefault="00B77664">
      <w:pPr>
        <w:pStyle w:val="32"/>
        <w:tabs>
          <w:tab w:val="right" w:leader="dot" w:pos="9345"/>
        </w:tabs>
        <w:rPr>
          <w:rFonts w:ascii="Calibri" w:hAnsi="Calibri"/>
          <w:noProof/>
          <w:sz w:val="22"/>
        </w:rPr>
      </w:pPr>
      <w:hyperlink w:anchor="_Toc46166049" w:history="1">
        <w:r w:rsidRPr="006E369F">
          <w:rPr>
            <w:rStyle w:val="a9"/>
            <w:noProof/>
          </w:rPr>
          <w:t>ФОНТАНКА.РУ; 2020.03.04; ОТПРАВЛЕННЫХ В «ЗАРЮ» «ОСОБО ЗАРАЗНЫХ» ТУРИСТОВ ИЗ ДОХИ НАЧАЛИ ОТПУСКАТЬ В СВОИ РЕГИОНЫ</w:t>
        </w:r>
        <w:r>
          <w:rPr>
            <w:noProof/>
            <w:webHidden/>
          </w:rPr>
          <w:tab/>
        </w:r>
        <w:r>
          <w:rPr>
            <w:noProof/>
            <w:webHidden/>
          </w:rPr>
          <w:fldChar w:fldCharType="begin"/>
        </w:r>
        <w:r>
          <w:rPr>
            <w:noProof/>
            <w:webHidden/>
          </w:rPr>
          <w:instrText xml:space="preserve"> PAGEREF _Toc46166049 \h </w:instrText>
        </w:r>
        <w:r>
          <w:rPr>
            <w:noProof/>
            <w:webHidden/>
          </w:rPr>
        </w:r>
        <w:r>
          <w:rPr>
            <w:noProof/>
            <w:webHidden/>
          </w:rPr>
          <w:fldChar w:fldCharType="separate"/>
        </w:r>
        <w:r w:rsidR="00C45C5E">
          <w:rPr>
            <w:noProof/>
            <w:webHidden/>
          </w:rPr>
          <w:t>33</w:t>
        </w:r>
        <w:r>
          <w:rPr>
            <w:noProof/>
            <w:webHidden/>
          </w:rPr>
          <w:fldChar w:fldCharType="end"/>
        </w:r>
      </w:hyperlink>
    </w:p>
    <w:p w14:paraId="5316F6B0" w14:textId="72E2D55B" w:rsidR="00B77664" w:rsidRPr="006F4CEE" w:rsidRDefault="00B77664">
      <w:pPr>
        <w:pStyle w:val="32"/>
        <w:tabs>
          <w:tab w:val="right" w:leader="dot" w:pos="9345"/>
        </w:tabs>
        <w:rPr>
          <w:rFonts w:ascii="Calibri" w:hAnsi="Calibri"/>
          <w:noProof/>
          <w:sz w:val="22"/>
        </w:rPr>
      </w:pPr>
      <w:hyperlink w:anchor="_Toc46166050" w:history="1">
        <w:r w:rsidRPr="006E369F">
          <w:rPr>
            <w:rStyle w:val="a9"/>
            <w:noProof/>
          </w:rPr>
          <w:t>ТАСС; 2020.03.04; ПРИБЫВАЮЩИХ ИЗ МОСКВЫ И ПЕТЕРБУРГА В НОВОСИБИРСК ОБЯЗАЛИ САМОИЗОЛИРОВАТЬСЯ НА 14 ДНЕЙ</w:t>
        </w:r>
        <w:r>
          <w:rPr>
            <w:noProof/>
            <w:webHidden/>
          </w:rPr>
          <w:tab/>
        </w:r>
        <w:r>
          <w:rPr>
            <w:noProof/>
            <w:webHidden/>
          </w:rPr>
          <w:fldChar w:fldCharType="begin"/>
        </w:r>
        <w:r>
          <w:rPr>
            <w:noProof/>
            <w:webHidden/>
          </w:rPr>
          <w:instrText xml:space="preserve"> PAGEREF _Toc46166050 \h </w:instrText>
        </w:r>
        <w:r>
          <w:rPr>
            <w:noProof/>
            <w:webHidden/>
          </w:rPr>
        </w:r>
        <w:r>
          <w:rPr>
            <w:noProof/>
            <w:webHidden/>
          </w:rPr>
          <w:fldChar w:fldCharType="separate"/>
        </w:r>
        <w:r w:rsidR="00C45C5E">
          <w:rPr>
            <w:noProof/>
            <w:webHidden/>
          </w:rPr>
          <w:t>34</w:t>
        </w:r>
        <w:r>
          <w:rPr>
            <w:noProof/>
            <w:webHidden/>
          </w:rPr>
          <w:fldChar w:fldCharType="end"/>
        </w:r>
      </w:hyperlink>
    </w:p>
    <w:p w14:paraId="3302A231" w14:textId="7D30DD04" w:rsidR="00B77664" w:rsidRPr="006F4CEE" w:rsidRDefault="00B77664">
      <w:pPr>
        <w:pStyle w:val="32"/>
        <w:tabs>
          <w:tab w:val="right" w:leader="dot" w:pos="9345"/>
        </w:tabs>
        <w:rPr>
          <w:rFonts w:ascii="Calibri" w:hAnsi="Calibri"/>
          <w:noProof/>
          <w:sz w:val="22"/>
        </w:rPr>
      </w:pPr>
      <w:hyperlink w:anchor="_Toc46166051" w:history="1">
        <w:r w:rsidRPr="006E369F">
          <w:rPr>
            <w:rStyle w:val="a9"/>
            <w:noProof/>
          </w:rPr>
          <w:t>ТАСС; 2020.06.04; МЕЖРЕГИОНАЛЬНЫЕ АВТОПЕРЕВОЗЧИКИ МЕНЯЮТ ТОВАРНУЮ СТРУКТУРУ И ПРОСЯТ ГОСПОДДЕРЖКИ</w:t>
        </w:r>
        <w:r>
          <w:rPr>
            <w:noProof/>
            <w:webHidden/>
          </w:rPr>
          <w:tab/>
        </w:r>
        <w:r>
          <w:rPr>
            <w:noProof/>
            <w:webHidden/>
          </w:rPr>
          <w:fldChar w:fldCharType="begin"/>
        </w:r>
        <w:r>
          <w:rPr>
            <w:noProof/>
            <w:webHidden/>
          </w:rPr>
          <w:instrText xml:space="preserve"> PAGEREF _Toc46166051 \h </w:instrText>
        </w:r>
        <w:r>
          <w:rPr>
            <w:noProof/>
            <w:webHidden/>
          </w:rPr>
        </w:r>
        <w:r>
          <w:rPr>
            <w:noProof/>
            <w:webHidden/>
          </w:rPr>
          <w:fldChar w:fldCharType="separate"/>
        </w:r>
        <w:r w:rsidR="00C45C5E">
          <w:rPr>
            <w:noProof/>
            <w:webHidden/>
          </w:rPr>
          <w:t>34</w:t>
        </w:r>
        <w:r>
          <w:rPr>
            <w:noProof/>
            <w:webHidden/>
          </w:rPr>
          <w:fldChar w:fldCharType="end"/>
        </w:r>
      </w:hyperlink>
    </w:p>
    <w:p w14:paraId="07150CFE" w14:textId="34D1D59A" w:rsidR="00B77664" w:rsidRPr="006F4CEE" w:rsidRDefault="00B77664">
      <w:pPr>
        <w:pStyle w:val="32"/>
        <w:tabs>
          <w:tab w:val="right" w:leader="dot" w:pos="9345"/>
        </w:tabs>
        <w:rPr>
          <w:rFonts w:ascii="Calibri" w:hAnsi="Calibri"/>
          <w:noProof/>
          <w:sz w:val="22"/>
        </w:rPr>
      </w:pPr>
      <w:hyperlink w:anchor="_Toc46166052" w:history="1">
        <w:r w:rsidRPr="006E369F">
          <w:rPr>
            <w:rStyle w:val="a9"/>
            <w:noProof/>
          </w:rPr>
          <w:t>ИНТЕРФАКС; 2020.04.04; ВЪЕЗД И ВЫЕЗД ИЗ ОМСКА ОГРАНИЧИЛИ ИЗ-ЗА УГРОЗЫ РАСПРОСТРАНЕНИЯ КОРОНАВИРУСА</w:t>
        </w:r>
        <w:r>
          <w:rPr>
            <w:noProof/>
            <w:webHidden/>
          </w:rPr>
          <w:tab/>
        </w:r>
        <w:r>
          <w:rPr>
            <w:noProof/>
            <w:webHidden/>
          </w:rPr>
          <w:fldChar w:fldCharType="begin"/>
        </w:r>
        <w:r>
          <w:rPr>
            <w:noProof/>
            <w:webHidden/>
          </w:rPr>
          <w:instrText xml:space="preserve"> PAGEREF _Toc46166052 \h </w:instrText>
        </w:r>
        <w:r>
          <w:rPr>
            <w:noProof/>
            <w:webHidden/>
          </w:rPr>
        </w:r>
        <w:r>
          <w:rPr>
            <w:noProof/>
            <w:webHidden/>
          </w:rPr>
          <w:fldChar w:fldCharType="separate"/>
        </w:r>
        <w:r w:rsidR="00C45C5E">
          <w:rPr>
            <w:noProof/>
            <w:webHidden/>
          </w:rPr>
          <w:t>37</w:t>
        </w:r>
        <w:r>
          <w:rPr>
            <w:noProof/>
            <w:webHidden/>
          </w:rPr>
          <w:fldChar w:fldCharType="end"/>
        </w:r>
      </w:hyperlink>
    </w:p>
    <w:p w14:paraId="4DA021EC" w14:textId="19113615" w:rsidR="00B77664" w:rsidRPr="006F4CEE" w:rsidRDefault="00B77664">
      <w:pPr>
        <w:pStyle w:val="32"/>
        <w:tabs>
          <w:tab w:val="right" w:leader="dot" w:pos="9345"/>
        </w:tabs>
        <w:rPr>
          <w:rFonts w:ascii="Calibri" w:hAnsi="Calibri"/>
          <w:noProof/>
          <w:sz w:val="22"/>
        </w:rPr>
      </w:pPr>
      <w:hyperlink w:anchor="_Toc46166053" w:history="1">
        <w:r w:rsidRPr="006E369F">
          <w:rPr>
            <w:rStyle w:val="a9"/>
            <w:noProof/>
          </w:rPr>
          <w:t>ТАСС; 2020.03.04; МАНТУРОВ: РЕГИОНЫ ДОЛЖНЫ ОБЕСПЕЧИТЬ БЕСПРЕПЯТСТВЕННЫЙ ПРОЕЗД ТРАНСПОРТА С ПРОДОВОЛЬСТВИЕМ</w:t>
        </w:r>
        <w:r>
          <w:rPr>
            <w:noProof/>
            <w:webHidden/>
          </w:rPr>
          <w:tab/>
        </w:r>
        <w:r>
          <w:rPr>
            <w:noProof/>
            <w:webHidden/>
          </w:rPr>
          <w:fldChar w:fldCharType="begin"/>
        </w:r>
        <w:r>
          <w:rPr>
            <w:noProof/>
            <w:webHidden/>
          </w:rPr>
          <w:instrText xml:space="preserve"> PAGEREF _Toc46166053 \h </w:instrText>
        </w:r>
        <w:r>
          <w:rPr>
            <w:noProof/>
            <w:webHidden/>
          </w:rPr>
        </w:r>
        <w:r>
          <w:rPr>
            <w:noProof/>
            <w:webHidden/>
          </w:rPr>
          <w:fldChar w:fldCharType="separate"/>
        </w:r>
        <w:r w:rsidR="00C45C5E">
          <w:rPr>
            <w:noProof/>
            <w:webHidden/>
          </w:rPr>
          <w:t>38</w:t>
        </w:r>
        <w:r>
          <w:rPr>
            <w:noProof/>
            <w:webHidden/>
          </w:rPr>
          <w:fldChar w:fldCharType="end"/>
        </w:r>
      </w:hyperlink>
    </w:p>
    <w:p w14:paraId="134236AD" w14:textId="7BDC6544" w:rsidR="00B77664" w:rsidRPr="006F4CEE" w:rsidRDefault="00B77664">
      <w:pPr>
        <w:pStyle w:val="32"/>
        <w:tabs>
          <w:tab w:val="right" w:leader="dot" w:pos="9345"/>
        </w:tabs>
        <w:rPr>
          <w:rFonts w:ascii="Calibri" w:hAnsi="Calibri"/>
          <w:noProof/>
          <w:sz w:val="22"/>
        </w:rPr>
      </w:pPr>
      <w:hyperlink w:anchor="_Toc46166054" w:history="1">
        <w:r w:rsidRPr="006E369F">
          <w:rPr>
            <w:rStyle w:val="a9"/>
            <w:noProof/>
          </w:rPr>
          <w:t>ТАСС; 2020.06.04; РОССИЯ ПРИОСТАНОВИЛА ЖЕЛЕЗНОДОРОЖНОЕ СООБЩЕНИЕ С ДРУГИМИ СТРАНАМИ</w:t>
        </w:r>
        <w:r>
          <w:rPr>
            <w:noProof/>
            <w:webHidden/>
          </w:rPr>
          <w:tab/>
        </w:r>
        <w:r>
          <w:rPr>
            <w:noProof/>
            <w:webHidden/>
          </w:rPr>
          <w:fldChar w:fldCharType="begin"/>
        </w:r>
        <w:r>
          <w:rPr>
            <w:noProof/>
            <w:webHidden/>
          </w:rPr>
          <w:instrText xml:space="preserve"> PAGEREF _Toc46166054 \h </w:instrText>
        </w:r>
        <w:r>
          <w:rPr>
            <w:noProof/>
            <w:webHidden/>
          </w:rPr>
        </w:r>
        <w:r>
          <w:rPr>
            <w:noProof/>
            <w:webHidden/>
          </w:rPr>
          <w:fldChar w:fldCharType="separate"/>
        </w:r>
        <w:r w:rsidR="00C45C5E">
          <w:rPr>
            <w:noProof/>
            <w:webHidden/>
          </w:rPr>
          <w:t>38</w:t>
        </w:r>
        <w:r>
          <w:rPr>
            <w:noProof/>
            <w:webHidden/>
          </w:rPr>
          <w:fldChar w:fldCharType="end"/>
        </w:r>
      </w:hyperlink>
    </w:p>
    <w:p w14:paraId="6E383973" w14:textId="322DB780" w:rsidR="00B77664" w:rsidRPr="006F4CEE" w:rsidRDefault="00B77664">
      <w:pPr>
        <w:pStyle w:val="32"/>
        <w:tabs>
          <w:tab w:val="right" w:leader="dot" w:pos="9345"/>
        </w:tabs>
        <w:rPr>
          <w:rFonts w:ascii="Calibri" w:hAnsi="Calibri"/>
          <w:noProof/>
          <w:sz w:val="22"/>
        </w:rPr>
      </w:pPr>
      <w:hyperlink w:anchor="_Toc46166055" w:history="1">
        <w:r w:rsidRPr="006E369F">
          <w:rPr>
            <w:rStyle w:val="a9"/>
            <w:noProof/>
          </w:rPr>
          <w:t>РИА НОВОСТИ; 2020.05.04; РЖД ОТМЕНЯТ ПОЕЗДА В КАЛИНИНГРАД, СЛЕДУЮЩИЕ ЧЕРЕЗ БЕЛОРУССИЮ И ЛИТВУ</w:t>
        </w:r>
        <w:r>
          <w:rPr>
            <w:noProof/>
            <w:webHidden/>
          </w:rPr>
          <w:tab/>
        </w:r>
        <w:r>
          <w:rPr>
            <w:noProof/>
            <w:webHidden/>
          </w:rPr>
          <w:fldChar w:fldCharType="begin"/>
        </w:r>
        <w:r>
          <w:rPr>
            <w:noProof/>
            <w:webHidden/>
          </w:rPr>
          <w:instrText xml:space="preserve"> PAGEREF _Toc46166055 \h </w:instrText>
        </w:r>
        <w:r>
          <w:rPr>
            <w:noProof/>
            <w:webHidden/>
          </w:rPr>
        </w:r>
        <w:r>
          <w:rPr>
            <w:noProof/>
            <w:webHidden/>
          </w:rPr>
          <w:fldChar w:fldCharType="separate"/>
        </w:r>
        <w:r w:rsidR="00C45C5E">
          <w:rPr>
            <w:noProof/>
            <w:webHidden/>
          </w:rPr>
          <w:t>39</w:t>
        </w:r>
        <w:r>
          <w:rPr>
            <w:noProof/>
            <w:webHidden/>
          </w:rPr>
          <w:fldChar w:fldCharType="end"/>
        </w:r>
      </w:hyperlink>
    </w:p>
    <w:p w14:paraId="7E00F03A" w14:textId="62D5F5D7" w:rsidR="00B77664" w:rsidRPr="006F4CEE" w:rsidRDefault="00B77664">
      <w:pPr>
        <w:pStyle w:val="32"/>
        <w:tabs>
          <w:tab w:val="right" w:leader="dot" w:pos="9345"/>
        </w:tabs>
        <w:rPr>
          <w:rFonts w:ascii="Calibri" w:hAnsi="Calibri"/>
          <w:noProof/>
          <w:sz w:val="22"/>
        </w:rPr>
      </w:pPr>
      <w:hyperlink w:anchor="_Toc46166056" w:history="1">
        <w:r w:rsidRPr="006E369F">
          <w:rPr>
            <w:rStyle w:val="a9"/>
            <w:noProof/>
          </w:rPr>
          <w:t>ИНТЕРФАКС; 2020.05.04; БЕЛОРУССИЯ ПРИОСТАНАВЛИВАЕТ КУРСИРОВАНИЕ ДВУХ ОСТАВШИХСЯ В СООБЩЕНИИ С РФ ПОЕЗДОВ В МОСКВУ И ПЕТЕРБУРГ</w:t>
        </w:r>
        <w:r>
          <w:rPr>
            <w:noProof/>
            <w:webHidden/>
          </w:rPr>
          <w:tab/>
        </w:r>
        <w:r>
          <w:rPr>
            <w:noProof/>
            <w:webHidden/>
          </w:rPr>
          <w:fldChar w:fldCharType="begin"/>
        </w:r>
        <w:r>
          <w:rPr>
            <w:noProof/>
            <w:webHidden/>
          </w:rPr>
          <w:instrText xml:space="preserve"> PAGEREF _Toc46166056 \h </w:instrText>
        </w:r>
        <w:r>
          <w:rPr>
            <w:noProof/>
            <w:webHidden/>
          </w:rPr>
        </w:r>
        <w:r>
          <w:rPr>
            <w:noProof/>
            <w:webHidden/>
          </w:rPr>
          <w:fldChar w:fldCharType="separate"/>
        </w:r>
        <w:r w:rsidR="00C45C5E">
          <w:rPr>
            <w:noProof/>
            <w:webHidden/>
          </w:rPr>
          <w:t>39</w:t>
        </w:r>
        <w:r>
          <w:rPr>
            <w:noProof/>
            <w:webHidden/>
          </w:rPr>
          <w:fldChar w:fldCharType="end"/>
        </w:r>
      </w:hyperlink>
    </w:p>
    <w:p w14:paraId="050CE03A" w14:textId="08FF9C8B" w:rsidR="00B77664" w:rsidRPr="006F4CEE" w:rsidRDefault="00B77664">
      <w:pPr>
        <w:pStyle w:val="32"/>
        <w:tabs>
          <w:tab w:val="right" w:leader="dot" w:pos="9345"/>
        </w:tabs>
        <w:rPr>
          <w:rFonts w:ascii="Calibri" w:hAnsi="Calibri"/>
          <w:noProof/>
          <w:sz w:val="22"/>
        </w:rPr>
      </w:pPr>
      <w:hyperlink w:anchor="_Toc46166057" w:history="1">
        <w:r w:rsidRPr="006E369F">
          <w:rPr>
            <w:rStyle w:val="a9"/>
            <w:noProof/>
          </w:rPr>
          <w:t>ИНТЕРФАКС; 2020.03.04; РЖД С 7 АПРЕЛЯ ОТМЕНЯЮТ КУРСИРОВАНИЕ 53 ПОЕЗДОВ ДАЛЬНЕГО СЛЕДОВАНИЯ, МЕНЯЮТ ГРАФИК 37 ПОЕЗДОВ, В ТОМ ЧИСЛЕ «САПСАНОВ»</w:t>
        </w:r>
        <w:r>
          <w:rPr>
            <w:noProof/>
            <w:webHidden/>
          </w:rPr>
          <w:tab/>
        </w:r>
        <w:r>
          <w:rPr>
            <w:noProof/>
            <w:webHidden/>
          </w:rPr>
          <w:fldChar w:fldCharType="begin"/>
        </w:r>
        <w:r>
          <w:rPr>
            <w:noProof/>
            <w:webHidden/>
          </w:rPr>
          <w:instrText xml:space="preserve"> PAGEREF _Toc46166057 \h </w:instrText>
        </w:r>
        <w:r>
          <w:rPr>
            <w:noProof/>
            <w:webHidden/>
          </w:rPr>
        </w:r>
        <w:r>
          <w:rPr>
            <w:noProof/>
            <w:webHidden/>
          </w:rPr>
          <w:fldChar w:fldCharType="separate"/>
        </w:r>
        <w:r w:rsidR="00C45C5E">
          <w:rPr>
            <w:noProof/>
            <w:webHidden/>
          </w:rPr>
          <w:t>39</w:t>
        </w:r>
        <w:r>
          <w:rPr>
            <w:noProof/>
            <w:webHidden/>
          </w:rPr>
          <w:fldChar w:fldCharType="end"/>
        </w:r>
      </w:hyperlink>
    </w:p>
    <w:p w14:paraId="5A02CDFC" w14:textId="1A929147" w:rsidR="00B77664" w:rsidRPr="006F4CEE" w:rsidRDefault="00B77664">
      <w:pPr>
        <w:pStyle w:val="32"/>
        <w:tabs>
          <w:tab w:val="right" w:leader="dot" w:pos="9345"/>
        </w:tabs>
        <w:rPr>
          <w:rFonts w:ascii="Calibri" w:hAnsi="Calibri"/>
          <w:noProof/>
          <w:sz w:val="22"/>
        </w:rPr>
      </w:pPr>
      <w:hyperlink w:anchor="_Toc46166058" w:history="1">
        <w:r w:rsidRPr="006E369F">
          <w:rPr>
            <w:rStyle w:val="a9"/>
            <w:noProof/>
          </w:rPr>
          <w:t>ИНТЕРФАКС; 2020.03.04; РЖД ИЗ-ЗА ПАДЕНИЯ ПОГРУЗКИ И ОГРАНИЧЕННЫХ ИНВЕСТВОЗМОЖНОСТЕЙ БУДУТ ВВОДИТЬ НЕПОЛНОЕ РАБОЧЕЕ ВРЕМЯ</w:t>
        </w:r>
        <w:r>
          <w:rPr>
            <w:noProof/>
            <w:webHidden/>
          </w:rPr>
          <w:tab/>
        </w:r>
        <w:r>
          <w:rPr>
            <w:noProof/>
            <w:webHidden/>
          </w:rPr>
          <w:fldChar w:fldCharType="begin"/>
        </w:r>
        <w:r>
          <w:rPr>
            <w:noProof/>
            <w:webHidden/>
          </w:rPr>
          <w:instrText xml:space="preserve"> PAGEREF _Toc46166058 \h </w:instrText>
        </w:r>
        <w:r>
          <w:rPr>
            <w:noProof/>
            <w:webHidden/>
          </w:rPr>
        </w:r>
        <w:r>
          <w:rPr>
            <w:noProof/>
            <w:webHidden/>
          </w:rPr>
          <w:fldChar w:fldCharType="separate"/>
        </w:r>
        <w:r w:rsidR="00C45C5E">
          <w:rPr>
            <w:noProof/>
            <w:webHidden/>
          </w:rPr>
          <w:t>40</w:t>
        </w:r>
        <w:r>
          <w:rPr>
            <w:noProof/>
            <w:webHidden/>
          </w:rPr>
          <w:fldChar w:fldCharType="end"/>
        </w:r>
      </w:hyperlink>
    </w:p>
    <w:p w14:paraId="38A5303D" w14:textId="2EF50AB1" w:rsidR="00B77664" w:rsidRPr="006F4CEE" w:rsidRDefault="00B77664">
      <w:pPr>
        <w:pStyle w:val="32"/>
        <w:tabs>
          <w:tab w:val="right" w:leader="dot" w:pos="9345"/>
        </w:tabs>
        <w:rPr>
          <w:rFonts w:ascii="Calibri" w:hAnsi="Calibri"/>
          <w:noProof/>
          <w:sz w:val="22"/>
        </w:rPr>
      </w:pPr>
      <w:hyperlink w:anchor="_Toc46166059" w:history="1">
        <w:r w:rsidRPr="006E369F">
          <w:rPr>
            <w:rStyle w:val="a9"/>
            <w:noProof/>
          </w:rPr>
          <w:t>ТАСС; 2020.03.04; РЖД НЕ БУДУТ ПО 30 АПРЕЛЯ НАЧИСЛЯТЬ РЯД СБОРОВ И ШТРАФОВ, СВЯЗАННЫХ С ПЕРЕВОЗКОЙ ГРУЗОВ</w:t>
        </w:r>
        <w:r>
          <w:rPr>
            <w:noProof/>
            <w:webHidden/>
          </w:rPr>
          <w:tab/>
        </w:r>
        <w:r>
          <w:rPr>
            <w:noProof/>
            <w:webHidden/>
          </w:rPr>
          <w:fldChar w:fldCharType="begin"/>
        </w:r>
        <w:r>
          <w:rPr>
            <w:noProof/>
            <w:webHidden/>
          </w:rPr>
          <w:instrText xml:space="preserve"> PAGEREF _Toc46166059 \h </w:instrText>
        </w:r>
        <w:r>
          <w:rPr>
            <w:noProof/>
            <w:webHidden/>
          </w:rPr>
        </w:r>
        <w:r>
          <w:rPr>
            <w:noProof/>
            <w:webHidden/>
          </w:rPr>
          <w:fldChar w:fldCharType="separate"/>
        </w:r>
        <w:r w:rsidR="00C45C5E">
          <w:rPr>
            <w:noProof/>
            <w:webHidden/>
          </w:rPr>
          <w:t>41</w:t>
        </w:r>
        <w:r>
          <w:rPr>
            <w:noProof/>
            <w:webHidden/>
          </w:rPr>
          <w:fldChar w:fldCharType="end"/>
        </w:r>
      </w:hyperlink>
    </w:p>
    <w:p w14:paraId="34385905" w14:textId="0A0B776C" w:rsidR="00B77664" w:rsidRPr="006F4CEE" w:rsidRDefault="00B77664">
      <w:pPr>
        <w:pStyle w:val="32"/>
        <w:tabs>
          <w:tab w:val="right" w:leader="dot" w:pos="9345"/>
        </w:tabs>
        <w:rPr>
          <w:rFonts w:ascii="Calibri" w:hAnsi="Calibri"/>
          <w:noProof/>
          <w:sz w:val="22"/>
        </w:rPr>
      </w:pPr>
      <w:hyperlink w:anchor="_Toc46166060" w:history="1">
        <w:r w:rsidRPr="006E369F">
          <w:rPr>
            <w:rStyle w:val="a9"/>
            <w:noProof/>
          </w:rPr>
          <w:t>RNS; 2020.03.04; РЖД ПРЕДОСТАВИЛИ СКИДКИ НА ПЕРЕВОЗКУ СОЦИАЛЬНЫХ ГРУЗОВ</w:t>
        </w:r>
        <w:r>
          <w:rPr>
            <w:noProof/>
            <w:webHidden/>
          </w:rPr>
          <w:tab/>
        </w:r>
        <w:r>
          <w:rPr>
            <w:noProof/>
            <w:webHidden/>
          </w:rPr>
          <w:fldChar w:fldCharType="begin"/>
        </w:r>
        <w:r>
          <w:rPr>
            <w:noProof/>
            <w:webHidden/>
          </w:rPr>
          <w:instrText xml:space="preserve"> PAGEREF _Toc46166060 \h </w:instrText>
        </w:r>
        <w:r>
          <w:rPr>
            <w:noProof/>
            <w:webHidden/>
          </w:rPr>
        </w:r>
        <w:r>
          <w:rPr>
            <w:noProof/>
            <w:webHidden/>
          </w:rPr>
          <w:fldChar w:fldCharType="separate"/>
        </w:r>
        <w:r w:rsidR="00C45C5E">
          <w:rPr>
            <w:noProof/>
            <w:webHidden/>
          </w:rPr>
          <w:t>42</w:t>
        </w:r>
        <w:r>
          <w:rPr>
            <w:noProof/>
            <w:webHidden/>
          </w:rPr>
          <w:fldChar w:fldCharType="end"/>
        </w:r>
      </w:hyperlink>
    </w:p>
    <w:p w14:paraId="70BBEBE1" w14:textId="61ABB9AD" w:rsidR="00B77664" w:rsidRPr="006F4CEE" w:rsidRDefault="00B77664">
      <w:pPr>
        <w:pStyle w:val="32"/>
        <w:tabs>
          <w:tab w:val="right" w:leader="dot" w:pos="9345"/>
        </w:tabs>
        <w:rPr>
          <w:rFonts w:ascii="Calibri" w:hAnsi="Calibri"/>
          <w:noProof/>
          <w:sz w:val="22"/>
        </w:rPr>
      </w:pPr>
      <w:hyperlink w:anchor="_Toc46166061" w:history="1">
        <w:r w:rsidRPr="006E369F">
          <w:rPr>
            <w:rStyle w:val="a9"/>
            <w:noProof/>
          </w:rPr>
          <w:t>RNS; 2020.03.04; РЖД ЗАФИКСИРОВАЛИ ДВУКРАТНОЕ СНИЖЕНИЕ ЗАГРУЗКИ ПОЕЗДОВ НА ФОНЕ КОРОНАВИРУСА</w:t>
        </w:r>
        <w:r>
          <w:rPr>
            <w:noProof/>
            <w:webHidden/>
          </w:rPr>
          <w:tab/>
        </w:r>
        <w:r>
          <w:rPr>
            <w:noProof/>
            <w:webHidden/>
          </w:rPr>
          <w:fldChar w:fldCharType="begin"/>
        </w:r>
        <w:r>
          <w:rPr>
            <w:noProof/>
            <w:webHidden/>
          </w:rPr>
          <w:instrText xml:space="preserve"> PAGEREF _Toc46166061 \h </w:instrText>
        </w:r>
        <w:r>
          <w:rPr>
            <w:noProof/>
            <w:webHidden/>
          </w:rPr>
        </w:r>
        <w:r>
          <w:rPr>
            <w:noProof/>
            <w:webHidden/>
          </w:rPr>
          <w:fldChar w:fldCharType="separate"/>
        </w:r>
        <w:r w:rsidR="00C45C5E">
          <w:rPr>
            <w:noProof/>
            <w:webHidden/>
          </w:rPr>
          <w:t>42</w:t>
        </w:r>
        <w:r>
          <w:rPr>
            <w:noProof/>
            <w:webHidden/>
          </w:rPr>
          <w:fldChar w:fldCharType="end"/>
        </w:r>
      </w:hyperlink>
    </w:p>
    <w:p w14:paraId="7455197C" w14:textId="38831B2E" w:rsidR="00B77664" w:rsidRPr="006F4CEE" w:rsidRDefault="00B77664">
      <w:pPr>
        <w:pStyle w:val="32"/>
        <w:tabs>
          <w:tab w:val="right" w:leader="dot" w:pos="9345"/>
        </w:tabs>
        <w:rPr>
          <w:rFonts w:ascii="Calibri" w:hAnsi="Calibri"/>
          <w:noProof/>
          <w:sz w:val="22"/>
        </w:rPr>
      </w:pPr>
      <w:hyperlink w:anchor="_Toc46166062" w:history="1">
        <w:r w:rsidRPr="006E369F">
          <w:rPr>
            <w:rStyle w:val="a9"/>
            <w:noProof/>
          </w:rPr>
          <w:t>ИНТЕРФАКС; 2020.03.04; РОСМОРПОРТ ПРОДОЛЖАЕТ ОБЕСПЕЧИВАТЬ БЕЗОПАСНОСТЬ МОРЕПЛАВАНИЯ В РОССИЙСКИХ ПОРТАХ В УСЛОВИЯХ КАРАНТИНА</w:t>
        </w:r>
        <w:r>
          <w:rPr>
            <w:noProof/>
            <w:webHidden/>
          </w:rPr>
          <w:tab/>
        </w:r>
        <w:r>
          <w:rPr>
            <w:noProof/>
            <w:webHidden/>
          </w:rPr>
          <w:fldChar w:fldCharType="begin"/>
        </w:r>
        <w:r>
          <w:rPr>
            <w:noProof/>
            <w:webHidden/>
          </w:rPr>
          <w:instrText xml:space="preserve"> PAGEREF _Toc46166062 \h </w:instrText>
        </w:r>
        <w:r>
          <w:rPr>
            <w:noProof/>
            <w:webHidden/>
          </w:rPr>
        </w:r>
        <w:r>
          <w:rPr>
            <w:noProof/>
            <w:webHidden/>
          </w:rPr>
          <w:fldChar w:fldCharType="separate"/>
        </w:r>
        <w:r w:rsidR="00C45C5E">
          <w:rPr>
            <w:noProof/>
            <w:webHidden/>
          </w:rPr>
          <w:t>42</w:t>
        </w:r>
        <w:r>
          <w:rPr>
            <w:noProof/>
            <w:webHidden/>
          </w:rPr>
          <w:fldChar w:fldCharType="end"/>
        </w:r>
      </w:hyperlink>
    </w:p>
    <w:p w14:paraId="7FBFA8E6" w14:textId="2B5ECE8E" w:rsidR="00B77664" w:rsidRPr="006F4CEE" w:rsidRDefault="00B77664">
      <w:pPr>
        <w:pStyle w:val="32"/>
        <w:tabs>
          <w:tab w:val="right" w:leader="dot" w:pos="9345"/>
        </w:tabs>
        <w:rPr>
          <w:rFonts w:ascii="Calibri" w:hAnsi="Calibri"/>
          <w:noProof/>
          <w:sz w:val="22"/>
        </w:rPr>
      </w:pPr>
      <w:hyperlink w:anchor="_Toc46166063" w:history="1">
        <w:r w:rsidRPr="006E369F">
          <w:rPr>
            <w:rStyle w:val="a9"/>
            <w:noProof/>
          </w:rPr>
          <w:t>ИНТЕРФАКС; 2020.03.04; ТЕРМИНАЛЫ «ДЕЛОПОРТС» В НОВОРОССИЙСКЕ ВО ВРЕМЯ КАРАНТИНА ПРОДОЛЖАЮТ РАБОТУ В ШТАТНОМ РЕЖИМЕ</w:t>
        </w:r>
        <w:r>
          <w:rPr>
            <w:noProof/>
            <w:webHidden/>
          </w:rPr>
          <w:tab/>
        </w:r>
        <w:r>
          <w:rPr>
            <w:noProof/>
            <w:webHidden/>
          </w:rPr>
          <w:fldChar w:fldCharType="begin"/>
        </w:r>
        <w:r>
          <w:rPr>
            <w:noProof/>
            <w:webHidden/>
          </w:rPr>
          <w:instrText xml:space="preserve"> PAGEREF _Toc46166063 \h </w:instrText>
        </w:r>
        <w:r>
          <w:rPr>
            <w:noProof/>
            <w:webHidden/>
          </w:rPr>
        </w:r>
        <w:r>
          <w:rPr>
            <w:noProof/>
            <w:webHidden/>
          </w:rPr>
          <w:fldChar w:fldCharType="separate"/>
        </w:r>
        <w:r w:rsidR="00C45C5E">
          <w:rPr>
            <w:noProof/>
            <w:webHidden/>
          </w:rPr>
          <w:t>43</w:t>
        </w:r>
        <w:r>
          <w:rPr>
            <w:noProof/>
            <w:webHidden/>
          </w:rPr>
          <w:fldChar w:fldCharType="end"/>
        </w:r>
      </w:hyperlink>
    </w:p>
    <w:p w14:paraId="76BF6D52" w14:textId="43A73103" w:rsidR="00B77664" w:rsidRPr="006F4CEE" w:rsidRDefault="00B77664">
      <w:pPr>
        <w:pStyle w:val="32"/>
        <w:tabs>
          <w:tab w:val="right" w:leader="dot" w:pos="9345"/>
        </w:tabs>
        <w:rPr>
          <w:rFonts w:ascii="Calibri" w:hAnsi="Calibri"/>
          <w:noProof/>
          <w:sz w:val="22"/>
        </w:rPr>
      </w:pPr>
      <w:hyperlink w:anchor="_Toc46166064" w:history="1">
        <w:r w:rsidRPr="006E369F">
          <w:rPr>
            <w:rStyle w:val="a9"/>
            <w:noProof/>
          </w:rPr>
          <w:t>ИНТЕРФАКС; 2020.05.04; ОЧЕРЕДЬ ИЗ ГРУЗОВИКОВ ОБРАЗОВАЛАСЬ НА ГРАНИЦЕ С КНР В ПРИМОРЬЕ</w:t>
        </w:r>
        <w:r>
          <w:rPr>
            <w:noProof/>
            <w:webHidden/>
          </w:rPr>
          <w:tab/>
        </w:r>
        <w:r>
          <w:rPr>
            <w:noProof/>
            <w:webHidden/>
          </w:rPr>
          <w:fldChar w:fldCharType="begin"/>
        </w:r>
        <w:r>
          <w:rPr>
            <w:noProof/>
            <w:webHidden/>
          </w:rPr>
          <w:instrText xml:space="preserve"> PAGEREF _Toc46166064 \h </w:instrText>
        </w:r>
        <w:r>
          <w:rPr>
            <w:noProof/>
            <w:webHidden/>
          </w:rPr>
        </w:r>
        <w:r>
          <w:rPr>
            <w:noProof/>
            <w:webHidden/>
          </w:rPr>
          <w:fldChar w:fldCharType="separate"/>
        </w:r>
        <w:r w:rsidR="00C45C5E">
          <w:rPr>
            <w:noProof/>
            <w:webHidden/>
          </w:rPr>
          <w:t>43</w:t>
        </w:r>
        <w:r>
          <w:rPr>
            <w:noProof/>
            <w:webHidden/>
          </w:rPr>
          <w:fldChar w:fldCharType="end"/>
        </w:r>
      </w:hyperlink>
    </w:p>
    <w:p w14:paraId="28D1E70A" w14:textId="0618819E" w:rsidR="00B77664" w:rsidRPr="006F4CEE" w:rsidRDefault="00B77664">
      <w:pPr>
        <w:pStyle w:val="32"/>
        <w:tabs>
          <w:tab w:val="right" w:leader="dot" w:pos="9345"/>
        </w:tabs>
        <w:rPr>
          <w:rFonts w:ascii="Calibri" w:hAnsi="Calibri"/>
          <w:noProof/>
          <w:sz w:val="22"/>
        </w:rPr>
      </w:pPr>
      <w:hyperlink w:anchor="_Toc46166065" w:history="1">
        <w:r w:rsidRPr="006E369F">
          <w:rPr>
            <w:rStyle w:val="a9"/>
            <w:noProof/>
          </w:rPr>
          <w:t>ТАСС; 2020.03.04; ХУСНУЛЛИН ДОПУСТИЛ ПЕРЕРАСПРЕДЕЛЕНИЕ СРЕДСТВ НА СТРОЙКИ В РАМКАХ НАЦПРОЕКТОВ</w:t>
        </w:r>
        <w:r>
          <w:rPr>
            <w:noProof/>
            <w:webHidden/>
          </w:rPr>
          <w:tab/>
        </w:r>
        <w:r>
          <w:rPr>
            <w:noProof/>
            <w:webHidden/>
          </w:rPr>
          <w:fldChar w:fldCharType="begin"/>
        </w:r>
        <w:r>
          <w:rPr>
            <w:noProof/>
            <w:webHidden/>
          </w:rPr>
          <w:instrText xml:space="preserve"> PAGEREF _Toc46166065 \h </w:instrText>
        </w:r>
        <w:r>
          <w:rPr>
            <w:noProof/>
            <w:webHidden/>
          </w:rPr>
        </w:r>
        <w:r>
          <w:rPr>
            <w:noProof/>
            <w:webHidden/>
          </w:rPr>
          <w:fldChar w:fldCharType="separate"/>
        </w:r>
        <w:r w:rsidR="00C45C5E">
          <w:rPr>
            <w:noProof/>
            <w:webHidden/>
          </w:rPr>
          <w:t>44</w:t>
        </w:r>
        <w:r>
          <w:rPr>
            <w:noProof/>
            <w:webHidden/>
          </w:rPr>
          <w:fldChar w:fldCharType="end"/>
        </w:r>
      </w:hyperlink>
    </w:p>
    <w:p w14:paraId="1799350A" w14:textId="7DAF533C" w:rsidR="00B77664" w:rsidRPr="006F4CEE" w:rsidRDefault="00B77664">
      <w:pPr>
        <w:pStyle w:val="32"/>
        <w:tabs>
          <w:tab w:val="right" w:leader="dot" w:pos="9345"/>
        </w:tabs>
        <w:rPr>
          <w:rFonts w:ascii="Calibri" w:hAnsi="Calibri"/>
          <w:noProof/>
          <w:sz w:val="22"/>
        </w:rPr>
      </w:pPr>
      <w:hyperlink w:anchor="_Toc46166066" w:history="1">
        <w:r w:rsidRPr="006E369F">
          <w:rPr>
            <w:rStyle w:val="a9"/>
            <w:noProof/>
          </w:rPr>
          <w:t>ТАСС; 2020.03.04; В ИРКУТСКОЙ ОБЛАСТИ НА РЕАЛИЗАЦИЮ ДВУХ НАЦПРОЕКТОВ ВЫДЕЛЯТ БОЛЕЕ 8,3 МЛРД РУБЛЕЙ</w:t>
        </w:r>
        <w:r>
          <w:rPr>
            <w:noProof/>
            <w:webHidden/>
          </w:rPr>
          <w:tab/>
        </w:r>
        <w:r>
          <w:rPr>
            <w:noProof/>
            <w:webHidden/>
          </w:rPr>
          <w:fldChar w:fldCharType="begin"/>
        </w:r>
        <w:r>
          <w:rPr>
            <w:noProof/>
            <w:webHidden/>
          </w:rPr>
          <w:instrText xml:space="preserve"> PAGEREF _Toc46166066 \h </w:instrText>
        </w:r>
        <w:r>
          <w:rPr>
            <w:noProof/>
            <w:webHidden/>
          </w:rPr>
        </w:r>
        <w:r>
          <w:rPr>
            <w:noProof/>
            <w:webHidden/>
          </w:rPr>
          <w:fldChar w:fldCharType="separate"/>
        </w:r>
        <w:r w:rsidR="00C45C5E">
          <w:rPr>
            <w:noProof/>
            <w:webHidden/>
          </w:rPr>
          <w:t>44</w:t>
        </w:r>
        <w:r>
          <w:rPr>
            <w:noProof/>
            <w:webHidden/>
          </w:rPr>
          <w:fldChar w:fldCharType="end"/>
        </w:r>
      </w:hyperlink>
    </w:p>
    <w:p w14:paraId="6B948245" w14:textId="3EA525AA" w:rsidR="00B77664" w:rsidRPr="006F4CEE" w:rsidRDefault="00B77664">
      <w:pPr>
        <w:pStyle w:val="32"/>
        <w:tabs>
          <w:tab w:val="right" w:leader="dot" w:pos="9345"/>
        </w:tabs>
        <w:rPr>
          <w:rFonts w:ascii="Calibri" w:hAnsi="Calibri"/>
          <w:noProof/>
          <w:sz w:val="22"/>
        </w:rPr>
      </w:pPr>
      <w:hyperlink w:anchor="_Toc46166067" w:history="1">
        <w:r w:rsidRPr="006E369F">
          <w:rPr>
            <w:rStyle w:val="a9"/>
            <w:noProof/>
          </w:rPr>
          <w:t>ТАСС; 2020.03.04; ПСКОВСКИЕ ВЛАСТИ УВЕЛИЧАТ ОБЪЕМЫ РЕМОНТА ДОРОГ</w:t>
        </w:r>
        <w:r>
          <w:rPr>
            <w:noProof/>
            <w:webHidden/>
          </w:rPr>
          <w:tab/>
        </w:r>
        <w:r>
          <w:rPr>
            <w:noProof/>
            <w:webHidden/>
          </w:rPr>
          <w:fldChar w:fldCharType="begin"/>
        </w:r>
        <w:r>
          <w:rPr>
            <w:noProof/>
            <w:webHidden/>
          </w:rPr>
          <w:instrText xml:space="preserve"> PAGEREF _Toc46166067 \h </w:instrText>
        </w:r>
        <w:r>
          <w:rPr>
            <w:noProof/>
            <w:webHidden/>
          </w:rPr>
        </w:r>
        <w:r>
          <w:rPr>
            <w:noProof/>
            <w:webHidden/>
          </w:rPr>
          <w:fldChar w:fldCharType="separate"/>
        </w:r>
        <w:r w:rsidR="00C45C5E">
          <w:rPr>
            <w:noProof/>
            <w:webHidden/>
          </w:rPr>
          <w:t>45</w:t>
        </w:r>
        <w:r>
          <w:rPr>
            <w:noProof/>
            <w:webHidden/>
          </w:rPr>
          <w:fldChar w:fldCharType="end"/>
        </w:r>
      </w:hyperlink>
    </w:p>
    <w:p w14:paraId="3B566F67" w14:textId="605CC7BE" w:rsidR="00B77664" w:rsidRPr="006F4CEE" w:rsidRDefault="00B77664">
      <w:pPr>
        <w:pStyle w:val="32"/>
        <w:tabs>
          <w:tab w:val="right" w:leader="dot" w:pos="9345"/>
        </w:tabs>
        <w:rPr>
          <w:rFonts w:ascii="Calibri" w:hAnsi="Calibri"/>
          <w:noProof/>
          <w:sz w:val="22"/>
        </w:rPr>
      </w:pPr>
      <w:hyperlink w:anchor="_Toc46166068" w:history="1">
        <w:r w:rsidRPr="006E369F">
          <w:rPr>
            <w:rStyle w:val="a9"/>
            <w:noProof/>
          </w:rPr>
          <w:t>ИЗВЕСТИЯ; 2020.05.04; РЕМОНТ РУХНУВШЕГО МОСТА В ПРИМОРЬЕ ЗАКОНЧАТ ЧЕРЕЗ НЕСКОЛЬКО НЕДЕЛЬ</w:t>
        </w:r>
        <w:r>
          <w:rPr>
            <w:noProof/>
            <w:webHidden/>
          </w:rPr>
          <w:tab/>
        </w:r>
        <w:r>
          <w:rPr>
            <w:noProof/>
            <w:webHidden/>
          </w:rPr>
          <w:fldChar w:fldCharType="begin"/>
        </w:r>
        <w:r>
          <w:rPr>
            <w:noProof/>
            <w:webHidden/>
          </w:rPr>
          <w:instrText xml:space="preserve"> PAGEREF _Toc46166068 \h </w:instrText>
        </w:r>
        <w:r>
          <w:rPr>
            <w:noProof/>
            <w:webHidden/>
          </w:rPr>
        </w:r>
        <w:r>
          <w:rPr>
            <w:noProof/>
            <w:webHidden/>
          </w:rPr>
          <w:fldChar w:fldCharType="separate"/>
        </w:r>
        <w:r w:rsidR="00C45C5E">
          <w:rPr>
            <w:noProof/>
            <w:webHidden/>
          </w:rPr>
          <w:t>45</w:t>
        </w:r>
        <w:r>
          <w:rPr>
            <w:noProof/>
            <w:webHidden/>
          </w:rPr>
          <w:fldChar w:fldCharType="end"/>
        </w:r>
      </w:hyperlink>
    </w:p>
    <w:p w14:paraId="7DFC9044" w14:textId="3E957CA3" w:rsidR="00B77664" w:rsidRPr="006F4CEE" w:rsidRDefault="00B77664">
      <w:pPr>
        <w:pStyle w:val="32"/>
        <w:tabs>
          <w:tab w:val="right" w:leader="dot" w:pos="9345"/>
        </w:tabs>
        <w:rPr>
          <w:rFonts w:ascii="Calibri" w:hAnsi="Calibri"/>
          <w:noProof/>
          <w:sz w:val="22"/>
        </w:rPr>
      </w:pPr>
      <w:hyperlink w:anchor="_Toc46166069" w:history="1">
        <w:r w:rsidRPr="006E369F">
          <w:rPr>
            <w:rStyle w:val="a9"/>
            <w:noProof/>
          </w:rPr>
          <w:t>ТАСС; 2020.03.04; ПУТИН ДАЛ ПОРУЧЕНИЯ ПО ИСПОЛЬЗОВАНИЮ БЕСПИЛОТНЫХ АВТОМОБИЛЕЙ</w:t>
        </w:r>
        <w:r>
          <w:rPr>
            <w:noProof/>
            <w:webHidden/>
          </w:rPr>
          <w:tab/>
        </w:r>
        <w:r>
          <w:rPr>
            <w:noProof/>
            <w:webHidden/>
          </w:rPr>
          <w:fldChar w:fldCharType="begin"/>
        </w:r>
        <w:r>
          <w:rPr>
            <w:noProof/>
            <w:webHidden/>
          </w:rPr>
          <w:instrText xml:space="preserve"> PAGEREF _Toc46166069 \h </w:instrText>
        </w:r>
        <w:r>
          <w:rPr>
            <w:noProof/>
            <w:webHidden/>
          </w:rPr>
        </w:r>
        <w:r>
          <w:rPr>
            <w:noProof/>
            <w:webHidden/>
          </w:rPr>
          <w:fldChar w:fldCharType="separate"/>
        </w:r>
        <w:r w:rsidR="00C45C5E">
          <w:rPr>
            <w:noProof/>
            <w:webHidden/>
          </w:rPr>
          <w:t>46</w:t>
        </w:r>
        <w:r>
          <w:rPr>
            <w:noProof/>
            <w:webHidden/>
          </w:rPr>
          <w:fldChar w:fldCharType="end"/>
        </w:r>
      </w:hyperlink>
    </w:p>
    <w:p w14:paraId="5D377657" w14:textId="00F79554" w:rsidR="00B77664" w:rsidRPr="006F4CEE" w:rsidRDefault="00B77664">
      <w:pPr>
        <w:pStyle w:val="32"/>
        <w:tabs>
          <w:tab w:val="right" w:leader="dot" w:pos="9345"/>
        </w:tabs>
        <w:rPr>
          <w:rFonts w:ascii="Calibri" w:hAnsi="Calibri"/>
          <w:noProof/>
          <w:sz w:val="22"/>
        </w:rPr>
      </w:pPr>
      <w:hyperlink w:anchor="_Toc46166070" w:history="1">
        <w:r w:rsidRPr="006E369F">
          <w:rPr>
            <w:rStyle w:val="a9"/>
            <w:noProof/>
          </w:rPr>
          <w:t>ТАСС; 2020.03.04; «ЯНДЕКС» ПОДДЕРЖИТ ВЕДОМСТВА ПРИ ТЕСТИРОВАНИИ БЕСПИЛОТНИКОВ БЕЗ ВОДИТЕЛЕЙ</w:t>
        </w:r>
        <w:r>
          <w:rPr>
            <w:noProof/>
            <w:webHidden/>
          </w:rPr>
          <w:tab/>
        </w:r>
        <w:r>
          <w:rPr>
            <w:noProof/>
            <w:webHidden/>
          </w:rPr>
          <w:fldChar w:fldCharType="begin"/>
        </w:r>
        <w:r>
          <w:rPr>
            <w:noProof/>
            <w:webHidden/>
          </w:rPr>
          <w:instrText xml:space="preserve"> PAGEREF _Toc46166070 \h </w:instrText>
        </w:r>
        <w:r>
          <w:rPr>
            <w:noProof/>
            <w:webHidden/>
          </w:rPr>
        </w:r>
        <w:r>
          <w:rPr>
            <w:noProof/>
            <w:webHidden/>
          </w:rPr>
          <w:fldChar w:fldCharType="separate"/>
        </w:r>
        <w:r w:rsidR="00C45C5E">
          <w:rPr>
            <w:noProof/>
            <w:webHidden/>
          </w:rPr>
          <w:t>46</w:t>
        </w:r>
        <w:r>
          <w:rPr>
            <w:noProof/>
            <w:webHidden/>
          </w:rPr>
          <w:fldChar w:fldCharType="end"/>
        </w:r>
      </w:hyperlink>
    </w:p>
    <w:p w14:paraId="33C3C857" w14:textId="67E8A31D" w:rsidR="00B77664" w:rsidRPr="006F4CEE" w:rsidRDefault="00B77664">
      <w:pPr>
        <w:pStyle w:val="32"/>
        <w:tabs>
          <w:tab w:val="right" w:leader="dot" w:pos="9345"/>
        </w:tabs>
        <w:rPr>
          <w:rFonts w:ascii="Calibri" w:hAnsi="Calibri"/>
          <w:noProof/>
          <w:sz w:val="22"/>
        </w:rPr>
      </w:pPr>
      <w:hyperlink w:anchor="_Toc46166071" w:history="1">
        <w:r w:rsidRPr="006E369F">
          <w:rPr>
            <w:rStyle w:val="a9"/>
            <w:noProof/>
          </w:rPr>
          <w:t>ТАСС; 2020.03.04; В КРЫМ ПРИБЫЛ ПЕРВЫЙ ПАССАЖИРСКИЙ ПОЕЗД, РАБОТАЮЩИЙ НА ДИЗЕЛЬНОЙ И ЭЛЕКТРИЧЕСКОЙ ТЯГЕ</w:t>
        </w:r>
        <w:r>
          <w:rPr>
            <w:noProof/>
            <w:webHidden/>
          </w:rPr>
          <w:tab/>
        </w:r>
        <w:r>
          <w:rPr>
            <w:noProof/>
            <w:webHidden/>
          </w:rPr>
          <w:fldChar w:fldCharType="begin"/>
        </w:r>
        <w:r>
          <w:rPr>
            <w:noProof/>
            <w:webHidden/>
          </w:rPr>
          <w:instrText xml:space="preserve"> PAGEREF _Toc46166071 \h </w:instrText>
        </w:r>
        <w:r>
          <w:rPr>
            <w:noProof/>
            <w:webHidden/>
          </w:rPr>
        </w:r>
        <w:r>
          <w:rPr>
            <w:noProof/>
            <w:webHidden/>
          </w:rPr>
          <w:fldChar w:fldCharType="separate"/>
        </w:r>
        <w:r w:rsidR="00C45C5E">
          <w:rPr>
            <w:noProof/>
            <w:webHidden/>
          </w:rPr>
          <w:t>47</w:t>
        </w:r>
        <w:r>
          <w:rPr>
            <w:noProof/>
            <w:webHidden/>
          </w:rPr>
          <w:fldChar w:fldCharType="end"/>
        </w:r>
      </w:hyperlink>
    </w:p>
    <w:p w14:paraId="78E9782F" w14:textId="71C97DCD" w:rsidR="00B77664" w:rsidRPr="006F4CEE" w:rsidRDefault="00B77664">
      <w:pPr>
        <w:pStyle w:val="32"/>
        <w:tabs>
          <w:tab w:val="right" w:leader="dot" w:pos="9345"/>
        </w:tabs>
        <w:rPr>
          <w:rFonts w:ascii="Calibri" w:hAnsi="Calibri"/>
          <w:noProof/>
          <w:sz w:val="22"/>
        </w:rPr>
      </w:pPr>
      <w:hyperlink w:anchor="_Toc46166072" w:history="1">
        <w:r w:rsidRPr="006E369F">
          <w:rPr>
            <w:rStyle w:val="a9"/>
            <w:noProof/>
          </w:rPr>
          <w:t>ИНТЕРФАКС; 2020.03.04; РЖД ВВОДЯТ СКИДКИ НА ПЕРЕВОЗКИ ПО РФ ГРУЗОВ В КРЫТЫХ ВАГОНАХ И ИХ ОТПРАВКУ ПОСЛЕ РАЗГРУЗКИ</w:t>
        </w:r>
        <w:r>
          <w:rPr>
            <w:noProof/>
            <w:webHidden/>
          </w:rPr>
          <w:tab/>
        </w:r>
        <w:r>
          <w:rPr>
            <w:noProof/>
            <w:webHidden/>
          </w:rPr>
          <w:fldChar w:fldCharType="begin"/>
        </w:r>
        <w:r>
          <w:rPr>
            <w:noProof/>
            <w:webHidden/>
          </w:rPr>
          <w:instrText xml:space="preserve"> PAGEREF _Toc46166072 \h </w:instrText>
        </w:r>
        <w:r>
          <w:rPr>
            <w:noProof/>
            <w:webHidden/>
          </w:rPr>
        </w:r>
        <w:r>
          <w:rPr>
            <w:noProof/>
            <w:webHidden/>
          </w:rPr>
          <w:fldChar w:fldCharType="separate"/>
        </w:r>
        <w:r w:rsidR="00C45C5E">
          <w:rPr>
            <w:noProof/>
            <w:webHidden/>
          </w:rPr>
          <w:t>48</w:t>
        </w:r>
        <w:r>
          <w:rPr>
            <w:noProof/>
            <w:webHidden/>
          </w:rPr>
          <w:fldChar w:fldCharType="end"/>
        </w:r>
      </w:hyperlink>
    </w:p>
    <w:p w14:paraId="2FB4A753" w14:textId="53D76FF4" w:rsidR="00B77664" w:rsidRPr="006F4CEE" w:rsidRDefault="00B77664">
      <w:pPr>
        <w:pStyle w:val="32"/>
        <w:tabs>
          <w:tab w:val="right" w:leader="dot" w:pos="9345"/>
        </w:tabs>
        <w:rPr>
          <w:rFonts w:ascii="Calibri" w:hAnsi="Calibri"/>
          <w:noProof/>
          <w:sz w:val="22"/>
        </w:rPr>
      </w:pPr>
      <w:hyperlink w:anchor="_Toc46166073" w:history="1">
        <w:r w:rsidRPr="006E369F">
          <w:rPr>
            <w:rStyle w:val="a9"/>
            <w:noProof/>
          </w:rPr>
          <w:t>ИНТЕРФАКС; 2020.03.04; РОСМОРПОРТ В МАЕ ВЫБЕРЕТ ПОДРЯДЧИКА СТРОИТЕЛЬСТВА МОРСКОГО ГРУЗОПАССАЖИРСКОГО ПИРСА НА КАМЧАТКЕ</w:t>
        </w:r>
        <w:r>
          <w:rPr>
            <w:noProof/>
            <w:webHidden/>
          </w:rPr>
          <w:tab/>
        </w:r>
        <w:r>
          <w:rPr>
            <w:noProof/>
            <w:webHidden/>
          </w:rPr>
          <w:fldChar w:fldCharType="begin"/>
        </w:r>
        <w:r>
          <w:rPr>
            <w:noProof/>
            <w:webHidden/>
          </w:rPr>
          <w:instrText xml:space="preserve"> PAGEREF _Toc46166073 \h </w:instrText>
        </w:r>
        <w:r>
          <w:rPr>
            <w:noProof/>
            <w:webHidden/>
          </w:rPr>
        </w:r>
        <w:r>
          <w:rPr>
            <w:noProof/>
            <w:webHidden/>
          </w:rPr>
          <w:fldChar w:fldCharType="separate"/>
        </w:r>
        <w:r w:rsidR="00C45C5E">
          <w:rPr>
            <w:noProof/>
            <w:webHidden/>
          </w:rPr>
          <w:t>49</w:t>
        </w:r>
        <w:r>
          <w:rPr>
            <w:noProof/>
            <w:webHidden/>
          </w:rPr>
          <w:fldChar w:fldCharType="end"/>
        </w:r>
      </w:hyperlink>
    </w:p>
    <w:p w14:paraId="4083E58E" w14:textId="06CAA81F" w:rsidR="00B77664" w:rsidRPr="006F4CEE" w:rsidRDefault="00B77664">
      <w:pPr>
        <w:pStyle w:val="32"/>
        <w:tabs>
          <w:tab w:val="right" w:leader="dot" w:pos="9345"/>
        </w:tabs>
        <w:rPr>
          <w:rFonts w:ascii="Calibri" w:hAnsi="Calibri"/>
          <w:noProof/>
          <w:sz w:val="22"/>
        </w:rPr>
      </w:pPr>
      <w:hyperlink w:anchor="_Toc46166074" w:history="1">
        <w:r w:rsidRPr="006E369F">
          <w:rPr>
            <w:rStyle w:val="a9"/>
            <w:noProof/>
          </w:rPr>
          <w:t>ИНТЕРФАКС; 2020.03.04; РОСМОРПОРТ ОБЪЯВИЛ КОНКУРС НА РЕКОНСТРУКЦИЮ ПАРОМНОЙ ПЕРЕПРАВЫ ВАНИНО-ХОЛМСК ЗА 2,3 МЛРД РУБ</w:t>
        </w:r>
        <w:r>
          <w:rPr>
            <w:noProof/>
            <w:webHidden/>
          </w:rPr>
          <w:tab/>
        </w:r>
        <w:r>
          <w:rPr>
            <w:noProof/>
            <w:webHidden/>
          </w:rPr>
          <w:fldChar w:fldCharType="begin"/>
        </w:r>
        <w:r>
          <w:rPr>
            <w:noProof/>
            <w:webHidden/>
          </w:rPr>
          <w:instrText xml:space="preserve"> PAGEREF _Toc46166074 \h </w:instrText>
        </w:r>
        <w:r>
          <w:rPr>
            <w:noProof/>
            <w:webHidden/>
          </w:rPr>
        </w:r>
        <w:r>
          <w:rPr>
            <w:noProof/>
            <w:webHidden/>
          </w:rPr>
          <w:fldChar w:fldCharType="separate"/>
        </w:r>
        <w:r w:rsidR="00C45C5E">
          <w:rPr>
            <w:noProof/>
            <w:webHidden/>
          </w:rPr>
          <w:t>50</w:t>
        </w:r>
        <w:r>
          <w:rPr>
            <w:noProof/>
            <w:webHidden/>
          </w:rPr>
          <w:fldChar w:fldCharType="end"/>
        </w:r>
      </w:hyperlink>
    </w:p>
    <w:p w14:paraId="1F0A6097" w14:textId="50DC8B1D" w:rsidR="00B77664" w:rsidRPr="006F4CEE" w:rsidRDefault="00B77664">
      <w:pPr>
        <w:pStyle w:val="32"/>
        <w:tabs>
          <w:tab w:val="right" w:leader="dot" w:pos="9345"/>
        </w:tabs>
        <w:rPr>
          <w:rFonts w:ascii="Calibri" w:hAnsi="Calibri"/>
          <w:noProof/>
          <w:sz w:val="22"/>
        </w:rPr>
      </w:pPr>
      <w:hyperlink w:anchor="_Toc46166075" w:history="1">
        <w:r w:rsidRPr="006E369F">
          <w:rPr>
            <w:rStyle w:val="a9"/>
            <w:noProof/>
          </w:rPr>
          <w:t>ПРАЙМ; 2020.03.04; «ШЕРЕМЕТЬЕВО» В 2020 Г НЕ ПЛАНИРУЕТ ПОВЫШАТЬ ТАРИФЫ ДЛЯ АВИАКОМПАНИЙ</w:t>
        </w:r>
        <w:r>
          <w:rPr>
            <w:noProof/>
            <w:webHidden/>
          </w:rPr>
          <w:tab/>
        </w:r>
        <w:r>
          <w:rPr>
            <w:noProof/>
            <w:webHidden/>
          </w:rPr>
          <w:fldChar w:fldCharType="begin"/>
        </w:r>
        <w:r>
          <w:rPr>
            <w:noProof/>
            <w:webHidden/>
          </w:rPr>
          <w:instrText xml:space="preserve"> PAGEREF _Toc46166075 \h </w:instrText>
        </w:r>
        <w:r>
          <w:rPr>
            <w:noProof/>
            <w:webHidden/>
          </w:rPr>
        </w:r>
        <w:r>
          <w:rPr>
            <w:noProof/>
            <w:webHidden/>
          </w:rPr>
          <w:fldChar w:fldCharType="separate"/>
        </w:r>
        <w:r w:rsidR="00C45C5E">
          <w:rPr>
            <w:noProof/>
            <w:webHidden/>
          </w:rPr>
          <w:t>50</w:t>
        </w:r>
        <w:r>
          <w:rPr>
            <w:noProof/>
            <w:webHidden/>
          </w:rPr>
          <w:fldChar w:fldCharType="end"/>
        </w:r>
      </w:hyperlink>
    </w:p>
    <w:p w14:paraId="6C2838D3" w14:textId="02CADED6" w:rsidR="00B77664" w:rsidRPr="006F4CEE" w:rsidRDefault="00B77664">
      <w:pPr>
        <w:pStyle w:val="32"/>
        <w:tabs>
          <w:tab w:val="right" w:leader="dot" w:pos="9345"/>
        </w:tabs>
        <w:rPr>
          <w:rFonts w:ascii="Calibri" w:hAnsi="Calibri"/>
          <w:noProof/>
          <w:sz w:val="22"/>
        </w:rPr>
      </w:pPr>
      <w:hyperlink w:anchor="_Toc46166076" w:history="1">
        <w:r w:rsidRPr="006E369F">
          <w:rPr>
            <w:rStyle w:val="a9"/>
            <w:noProof/>
          </w:rPr>
          <w:t>ИНТЕРФАКС; 2020.03.04; РОСГРАНСТРОЙ ОБЪЯВИЛ КОНКУРС ЗА 2 МЛРД РУБ. НА ДООСНАЩЕНИЕ ПОГРАНПУНКТА В НЕРАБОТАЮЩЕМ ТЕРМИНАЛЕ ДОМОДЕДОВО</w:t>
        </w:r>
        <w:r>
          <w:rPr>
            <w:noProof/>
            <w:webHidden/>
          </w:rPr>
          <w:tab/>
        </w:r>
        <w:r>
          <w:rPr>
            <w:noProof/>
            <w:webHidden/>
          </w:rPr>
          <w:fldChar w:fldCharType="begin"/>
        </w:r>
        <w:r>
          <w:rPr>
            <w:noProof/>
            <w:webHidden/>
          </w:rPr>
          <w:instrText xml:space="preserve"> PAGEREF _Toc46166076 \h </w:instrText>
        </w:r>
        <w:r>
          <w:rPr>
            <w:noProof/>
            <w:webHidden/>
          </w:rPr>
        </w:r>
        <w:r>
          <w:rPr>
            <w:noProof/>
            <w:webHidden/>
          </w:rPr>
          <w:fldChar w:fldCharType="separate"/>
        </w:r>
        <w:r w:rsidR="00C45C5E">
          <w:rPr>
            <w:noProof/>
            <w:webHidden/>
          </w:rPr>
          <w:t>50</w:t>
        </w:r>
        <w:r>
          <w:rPr>
            <w:noProof/>
            <w:webHidden/>
          </w:rPr>
          <w:fldChar w:fldCharType="end"/>
        </w:r>
      </w:hyperlink>
    </w:p>
    <w:p w14:paraId="5E18EACA" w14:textId="373B46BD" w:rsidR="00B77664" w:rsidRPr="006F4CEE" w:rsidRDefault="00B77664">
      <w:pPr>
        <w:pStyle w:val="32"/>
        <w:tabs>
          <w:tab w:val="right" w:leader="dot" w:pos="9345"/>
        </w:tabs>
        <w:rPr>
          <w:rFonts w:ascii="Calibri" w:hAnsi="Calibri"/>
          <w:noProof/>
          <w:sz w:val="22"/>
        </w:rPr>
      </w:pPr>
      <w:hyperlink w:anchor="_Toc46166077" w:history="1">
        <w:r w:rsidRPr="006E369F">
          <w:rPr>
            <w:rStyle w:val="a9"/>
            <w:noProof/>
          </w:rPr>
          <w:t>ИНТЕРФАКС; 2020.03.04; ПРИНЯТ ЗАКОН О СМЯГЧЕНИИ ТРЕБОВАНИЙ К ОХРАНЕ АЭРОПОРТОВ</w:t>
        </w:r>
        <w:r>
          <w:rPr>
            <w:noProof/>
            <w:webHidden/>
          </w:rPr>
          <w:tab/>
        </w:r>
        <w:r>
          <w:rPr>
            <w:noProof/>
            <w:webHidden/>
          </w:rPr>
          <w:fldChar w:fldCharType="begin"/>
        </w:r>
        <w:r>
          <w:rPr>
            <w:noProof/>
            <w:webHidden/>
          </w:rPr>
          <w:instrText xml:space="preserve"> PAGEREF _Toc46166077 \h </w:instrText>
        </w:r>
        <w:r>
          <w:rPr>
            <w:noProof/>
            <w:webHidden/>
          </w:rPr>
        </w:r>
        <w:r>
          <w:rPr>
            <w:noProof/>
            <w:webHidden/>
          </w:rPr>
          <w:fldChar w:fldCharType="separate"/>
        </w:r>
        <w:r w:rsidR="00C45C5E">
          <w:rPr>
            <w:noProof/>
            <w:webHidden/>
          </w:rPr>
          <w:t>51</w:t>
        </w:r>
        <w:r>
          <w:rPr>
            <w:noProof/>
            <w:webHidden/>
          </w:rPr>
          <w:fldChar w:fldCharType="end"/>
        </w:r>
      </w:hyperlink>
    </w:p>
    <w:p w14:paraId="0EC03A20" w14:textId="7CF43633" w:rsidR="00070068" w:rsidRDefault="00A56925" w:rsidP="0007006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09567E9" w:rsidR="0010257A" w:rsidRDefault="009E30B0" w:rsidP="0007006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7006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70068">
      <w:pPr>
        <w:jc w:val="both"/>
      </w:pPr>
    </w:p>
    <w:p w14:paraId="327D2D8A" w14:textId="7F82A75A" w:rsidR="00474267" w:rsidRPr="00474267" w:rsidRDefault="00474267" w:rsidP="00070068">
      <w:pPr>
        <w:pStyle w:val="3"/>
        <w:jc w:val="both"/>
        <w:rPr>
          <w:rFonts w:ascii="Times New Roman" w:hAnsi="Times New Roman"/>
          <w:sz w:val="24"/>
          <w:szCs w:val="24"/>
        </w:rPr>
      </w:pPr>
      <w:bookmarkStart w:id="1" w:name="txt_2432789_1390736438"/>
      <w:bookmarkStart w:id="2" w:name="_Toc46166008"/>
      <w:r w:rsidRPr="00474267">
        <w:rPr>
          <w:rFonts w:ascii="Times New Roman" w:hAnsi="Times New Roman"/>
          <w:sz w:val="24"/>
          <w:szCs w:val="24"/>
        </w:rPr>
        <w:t xml:space="preserve">РИА НОВОСТИ; 2020.03.04; </w:t>
      </w:r>
      <w:r w:rsidRPr="00070068">
        <w:rPr>
          <w:rFonts w:ascii="Times New Roman" w:hAnsi="Times New Roman"/>
          <w:sz w:val="24"/>
          <w:szCs w:val="24"/>
        </w:rPr>
        <w:t>МИШУСТИН</w:t>
      </w:r>
      <w:r w:rsidRPr="00474267">
        <w:rPr>
          <w:rFonts w:ascii="Times New Roman" w:hAnsi="Times New Roman"/>
          <w:sz w:val="24"/>
          <w:szCs w:val="24"/>
        </w:rPr>
        <w:t xml:space="preserve"> ПРОВОДИТ ПО ВИДЕОСВЯЗИ ЗАСЕДАНИЕ СОВЕТА ПО БОРЬБЕ С COVID-19</w:t>
      </w:r>
      <w:bookmarkEnd w:id="1"/>
      <w:bookmarkEnd w:id="2"/>
    </w:p>
    <w:p w14:paraId="0748C913" w14:textId="52B04522" w:rsidR="00474267" w:rsidRDefault="00474267" w:rsidP="00070068">
      <w:pPr>
        <w:pStyle w:val="NormalExport"/>
      </w:pPr>
      <w:r>
        <w:t>Совместное заседание президиума координационного совета при правительстве РФ по борьбе с распространением коронавируса и профильной рабочей группы Госсовета проходит в кабмине в пятницу в формате видеоконференции.</w:t>
      </w:r>
    </w:p>
    <w:p w14:paraId="0E568B63" w14:textId="4AD34353" w:rsidR="00474267" w:rsidRDefault="00474267" w:rsidP="00070068">
      <w:pPr>
        <w:pStyle w:val="NormalExport"/>
      </w:pPr>
      <w:r>
        <w:t xml:space="preserve">Это совещание проводит глава правительства и председатель координационного совета </w:t>
      </w:r>
      <w:r w:rsidRPr="00070068">
        <w:rPr>
          <w:b/>
        </w:rPr>
        <w:t>Михаил Мишустин</w:t>
      </w:r>
      <w:r>
        <w:t xml:space="preserve">. Кадры онлайн-встречи показали в эфире телеканала </w:t>
      </w:r>
      <w:r w:rsidR="00070068">
        <w:t>«</w:t>
      </w:r>
      <w:r>
        <w:t>Россия 24</w:t>
      </w:r>
      <w:r w:rsidR="00070068">
        <w:t>»</w:t>
      </w:r>
      <w:r>
        <w:t>.</w:t>
      </w:r>
    </w:p>
    <w:p w14:paraId="292E1242" w14:textId="77777777" w:rsidR="00474267" w:rsidRDefault="00474267" w:rsidP="00070068">
      <w:pPr>
        <w:pStyle w:val="NormalExport"/>
      </w:pPr>
      <w:r>
        <w:t>Совещание участников координационного совета впервые проходит по видеосвязи на фоне пандемии коронавируса. На прошлое заседание президиума, которое состоялось в среду, 1 апреля, некоторые его участники пришли в медицинских масках.</w:t>
      </w:r>
    </w:p>
    <w:p w14:paraId="677F37C7" w14:textId="77777777" w:rsidR="00474267" w:rsidRDefault="00474267" w:rsidP="00070068">
      <w:pPr>
        <w:pStyle w:val="NormalExport"/>
      </w:pPr>
      <w:r>
        <w:t xml:space="preserve">В сегодняшнем заседании принимают участие первый зампред главы правительства РФ </w:t>
      </w:r>
      <w:r w:rsidRPr="00070068">
        <w:rPr>
          <w:b/>
        </w:rPr>
        <w:t>Андрей Белоусов</w:t>
      </w:r>
      <w:r>
        <w:t xml:space="preserve">, вице-премьеры Дмитрий Григоренко, Татьяна Голикова и Дмитрий Чернышенко, глава Минфина Антон Силуанов. Рабочую группу госсовета представляют ее руководитель, мэр Москвы Сергей Собянин, помощник президента РФ </w:t>
      </w:r>
      <w:r w:rsidRPr="00070068">
        <w:rPr>
          <w:b/>
        </w:rPr>
        <w:t>Игорь Левитин</w:t>
      </w:r>
      <w:r>
        <w:t xml:space="preserve">, </w:t>
      </w:r>
      <w:r w:rsidRPr="00070068">
        <w:rPr>
          <w:b/>
        </w:rPr>
        <w:t>министр транспорта</w:t>
      </w:r>
      <w:r>
        <w:t xml:space="preserve"> </w:t>
      </w:r>
      <w:r w:rsidRPr="00070068">
        <w:rPr>
          <w:b/>
        </w:rPr>
        <w:t>Евгений Дитрих</w:t>
      </w:r>
      <w:r>
        <w:t>, глава Минпромторга Денис Мантуров, министр здравоохранения Михаил Мурашко, глава Роспотребнадзора Анна Попова, руководитель Федеральной таможенной службы Владимир Булавин, глава Федеральной службы по ветеринарному и фитосанитарному надзору Сергей Данкверт, руководитель Федерального медико-биологического агентства Вероника Скворцова.</w:t>
      </w:r>
    </w:p>
    <w:p w14:paraId="168BCA47" w14:textId="77777777" w:rsidR="00474267" w:rsidRDefault="00474267" w:rsidP="00070068">
      <w:pPr>
        <w:pStyle w:val="NormalExport"/>
      </w:pPr>
      <w:r>
        <w:t xml:space="preserve">Также в числе участников рабочей группы - первый замглавы МВД Александр Горовой, замглавы МЧС Андрей Гурович, </w:t>
      </w:r>
      <w:r w:rsidRPr="00070068">
        <w:rPr>
          <w:b/>
        </w:rPr>
        <w:t>замминистр</w:t>
      </w:r>
      <w:r>
        <w:t>а обороны Тимур Иванов, замглавы МИД РФ Игорь Моргулов, первый замдиректора ФСБ, руководитель погранслужбы Владимир Кулишов, начальник управления президента по общественным связям и коммуникациям Александр Смирнов и начальник управления президента по внутренней политике Андрей Ярин.</w:t>
      </w:r>
    </w:p>
    <w:p w14:paraId="0BDBB860" w14:textId="77777777" w:rsidR="00474267" w:rsidRDefault="00474267" w:rsidP="00070068">
      <w:pPr>
        <w:pStyle w:val="NormalExport"/>
      </w:pPr>
      <w:r>
        <w:t>Кроме того, участвовать в совместном совещании приглашены полномочные представители президента РФ во всех федеральных округах. Это зампред главы правительства, полпред в Дальневосточном округе Юрий Трутнев, полпреды в Южном округе Владимир Устинов, в Северо-Кавказском округе - Юрий Чайка, в Центральном округе - Игорь Щеголев, в Северо-Западном округе - Александр Гуцан, в Приволжском округе - Игорь Комаров, в Сибирском округе - Сергей Меняйло, в Уральском округе - Николай Цуканов.</w:t>
      </w:r>
    </w:p>
    <w:p w14:paraId="073CDF4B" w14:textId="77777777" w:rsidR="00474267" w:rsidRDefault="00474267" w:rsidP="00070068">
      <w:pPr>
        <w:pStyle w:val="NormalExport"/>
      </w:pPr>
      <w:r>
        <w:t xml:space="preserve">Также в числе приглашенных гостей вице-премьер Марат Хуснуллин, глава Минсельхоза Дмитрий Патрушев, министр экономического развития Максим Решетников, первый замглавы аппарата правительства Валерий Сидоренко, заместители руководителя аппарата кабмина Ольга Кривонос и Леонид Левин, врио руководителя Федеральной службы по надзору в сфере здравоохранения Дмитрий Пархоменко и </w:t>
      </w:r>
      <w:r w:rsidRPr="00070068">
        <w:rPr>
          <w:b/>
        </w:rPr>
        <w:t>замминистр</w:t>
      </w:r>
      <w:r>
        <w:t xml:space="preserve">а финансов Алексей Лавров. </w:t>
      </w:r>
    </w:p>
    <w:p w14:paraId="79104D32" w14:textId="77777777" w:rsidR="00070068" w:rsidRDefault="006F4CEE" w:rsidP="00070068">
      <w:pPr>
        <w:pStyle w:val="ExportHyperlink"/>
        <w:jc w:val="both"/>
      </w:pPr>
      <w:hyperlink r:id="rId6" w:history="1">
        <w:r w:rsidR="00474267">
          <w:rPr>
            <w:u w:val="single"/>
          </w:rPr>
          <w:t>https://ria.ru/20200403/1569538956.html</w:t>
        </w:r>
      </w:hyperlink>
    </w:p>
    <w:p w14:paraId="4C1A44E6" w14:textId="016E8169" w:rsidR="00070068" w:rsidRPr="00070068" w:rsidRDefault="00070068" w:rsidP="00070068">
      <w:pPr>
        <w:pStyle w:val="3"/>
        <w:jc w:val="both"/>
        <w:rPr>
          <w:rFonts w:ascii="Times New Roman" w:hAnsi="Times New Roman"/>
          <w:sz w:val="24"/>
          <w:szCs w:val="24"/>
        </w:rPr>
      </w:pPr>
      <w:bookmarkStart w:id="3" w:name="_Toc46166009"/>
      <w:r w:rsidRPr="00070068">
        <w:rPr>
          <w:rFonts w:ascii="Times New Roman" w:hAnsi="Times New Roman"/>
          <w:sz w:val="24"/>
          <w:szCs w:val="24"/>
        </w:rPr>
        <w:t>ВЕСТИ; 2020.06.04 06.33; РЖД ПРИОСТАНАВЛИВАЕТ СООБЩЕНИЕ МЕЖДУ РОССИЕЙ И ДРУГИМИ СТРАНАМИ</w:t>
      </w:r>
      <w:bookmarkEnd w:id="3"/>
    </w:p>
    <w:p w14:paraId="5D214833" w14:textId="3DBE2220" w:rsidR="00070068" w:rsidRDefault="00070068" w:rsidP="00070068">
      <w:pPr>
        <w:jc w:val="both"/>
      </w:pPr>
      <w:r w:rsidRPr="00070068">
        <w:rPr>
          <w:b/>
        </w:rPr>
        <w:t>РЖД</w:t>
      </w:r>
      <w:r>
        <w:t xml:space="preserve"> временно приостановило сообщение между Россией и другими странами. Поезда теперь не ходят и в Калининград.</w:t>
      </w:r>
    </w:p>
    <w:p w14:paraId="1D497100" w14:textId="77777777" w:rsidR="00070068" w:rsidRDefault="006F4CEE" w:rsidP="00070068">
      <w:pPr>
        <w:jc w:val="both"/>
      </w:pPr>
      <w:hyperlink r:id="rId7" w:history="1">
        <w:r w:rsidR="00070068" w:rsidRPr="0097199A">
          <w:rPr>
            <w:rStyle w:val="a9"/>
          </w:rPr>
          <w:t>https://www.vesti.ru/videos/show/vid/833578/cid/1/</w:t>
        </w:r>
      </w:hyperlink>
    </w:p>
    <w:p w14:paraId="1AEDEC4E" w14:textId="21B0F8E7" w:rsidR="00070068" w:rsidRPr="00070068" w:rsidRDefault="00070068" w:rsidP="00070068">
      <w:pPr>
        <w:pStyle w:val="3"/>
        <w:jc w:val="both"/>
        <w:rPr>
          <w:rFonts w:ascii="Times New Roman" w:hAnsi="Times New Roman"/>
          <w:sz w:val="24"/>
          <w:szCs w:val="24"/>
        </w:rPr>
      </w:pPr>
      <w:bookmarkStart w:id="4" w:name="_Toc46166010"/>
      <w:r w:rsidRPr="00070068">
        <w:rPr>
          <w:rFonts w:ascii="Times New Roman" w:hAnsi="Times New Roman"/>
          <w:sz w:val="24"/>
          <w:szCs w:val="24"/>
        </w:rPr>
        <w:lastRenderedPageBreak/>
        <w:t>ВЕСТИ; 2020.0</w:t>
      </w:r>
      <w:r>
        <w:rPr>
          <w:rFonts w:ascii="Times New Roman" w:hAnsi="Times New Roman"/>
          <w:sz w:val="24"/>
          <w:szCs w:val="24"/>
        </w:rPr>
        <w:t>5</w:t>
      </w:r>
      <w:r w:rsidRPr="00070068">
        <w:rPr>
          <w:rFonts w:ascii="Times New Roman" w:hAnsi="Times New Roman"/>
          <w:sz w:val="24"/>
          <w:szCs w:val="24"/>
        </w:rPr>
        <w:t>.04; РЖД ОТМЕНЯЮТ ПОЕЗДА В КАЛИНИНГРАД</w:t>
      </w:r>
      <w:bookmarkEnd w:id="4"/>
    </w:p>
    <w:p w14:paraId="66CC2755" w14:textId="78C13660" w:rsidR="00070068" w:rsidRDefault="00070068" w:rsidP="00070068">
      <w:pPr>
        <w:jc w:val="both"/>
      </w:pPr>
      <w:r>
        <w:t xml:space="preserve">С завтрашнего дня прекращается железнодорожное сообщение с Калининградом, сообщается на сайте </w:t>
      </w:r>
      <w:r w:rsidRPr="00070068">
        <w:rPr>
          <w:b/>
        </w:rPr>
        <w:t>РЖД</w:t>
      </w:r>
      <w:r>
        <w:t>. В сообщении уточняется, что ограничения коснутся поездов, следующих из Москвы и Санкт-Петербурга по территории Белоруссии и Литвы транзитом.</w:t>
      </w:r>
    </w:p>
    <w:p w14:paraId="5B8DDA13" w14:textId="4BDFA9C4" w:rsidR="00070068" w:rsidRDefault="006F4CEE" w:rsidP="00070068">
      <w:pPr>
        <w:jc w:val="both"/>
      </w:pPr>
      <w:hyperlink r:id="rId8" w:history="1">
        <w:r w:rsidR="00070068" w:rsidRPr="0097199A">
          <w:rPr>
            <w:rStyle w:val="a9"/>
          </w:rPr>
          <w:t>https://www.vesti.ru/videos/show/vid/833548/cid/1/</w:t>
        </w:r>
      </w:hyperlink>
    </w:p>
    <w:p w14:paraId="2D66EE02" w14:textId="14743837" w:rsidR="00070068" w:rsidRPr="00070068" w:rsidRDefault="00070068" w:rsidP="00070068">
      <w:pPr>
        <w:pStyle w:val="3"/>
        <w:jc w:val="both"/>
        <w:rPr>
          <w:rFonts w:ascii="Times New Roman" w:hAnsi="Times New Roman"/>
          <w:sz w:val="24"/>
          <w:szCs w:val="24"/>
        </w:rPr>
      </w:pPr>
      <w:bookmarkStart w:id="5" w:name="_Toc46166011"/>
      <w:r>
        <w:rPr>
          <w:rFonts w:ascii="Times New Roman" w:hAnsi="Times New Roman"/>
          <w:sz w:val="24"/>
          <w:szCs w:val="24"/>
        </w:rPr>
        <w:t>ВЕСТИ; 2020.05.04 01.17;</w:t>
      </w:r>
      <w:r w:rsidRPr="00070068">
        <w:rPr>
          <w:rFonts w:ascii="Times New Roman" w:hAnsi="Times New Roman"/>
          <w:sz w:val="24"/>
          <w:szCs w:val="24"/>
        </w:rPr>
        <w:t xml:space="preserve"> ДИПЛОМАТЫ ПОМОГАЮТ РОССИЯНАМ, ЗАСТРЯВШИМ В США ИЗ-ЗА ОТМЕНЫ РЕЙСОВ</w:t>
      </w:r>
      <w:bookmarkEnd w:id="5"/>
    </w:p>
    <w:p w14:paraId="5E80A8D5" w14:textId="57C6F561" w:rsidR="00070068" w:rsidRDefault="00070068" w:rsidP="00070068">
      <w:pPr>
        <w:jc w:val="both"/>
      </w:pPr>
      <w:r>
        <w:t>Россиянам, которые застряли в аэропорту Нью-Йорка из-за отмены авиарейсов, помогают дипломаты. Сейчас идет проработка графика вывоза.</w:t>
      </w:r>
    </w:p>
    <w:p w14:paraId="06C07A8F" w14:textId="469CCB2E" w:rsidR="00070068" w:rsidRDefault="006F4CEE" w:rsidP="00070068">
      <w:pPr>
        <w:jc w:val="both"/>
      </w:pPr>
      <w:hyperlink r:id="rId9" w:history="1">
        <w:r w:rsidR="00070068" w:rsidRPr="0097199A">
          <w:rPr>
            <w:rStyle w:val="a9"/>
          </w:rPr>
          <w:t>https://www.vesti.ru/videos/show/vid/833509/cid/1/</w:t>
        </w:r>
      </w:hyperlink>
    </w:p>
    <w:p w14:paraId="383DDDA5" w14:textId="2580DC3D" w:rsidR="00070068" w:rsidRPr="00070068" w:rsidRDefault="00070068" w:rsidP="00070068">
      <w:pPr>
        <w:pStyle w:val="3"/>
        <w:jc w:val="both"/>
        <w:rPr>
          <w:rFonts w:ascii="Times New Roman" w:hAnsi="Times New Roman"/>
          <w:sz w:val="24"/>
          <w:szCs w:val="24"/>
        </w:rPr>
      </w:pPr>
      <w:bookmarkStart w:id="6" w:name="_Toc46166012"/>
      <w:r w:rsidRPr="00070068">
        <w:rPr>
          <w:rFonts w:ascii="Times New Roman" w:hAnsi="Times New Roman"/>
          <w:sz w:val="24"/>
          <w:szCs w:val="24"/>
        </w:rPr>
        <w:t>ВЕСТИ; 2020.04.04 16.20; ГОЛИКОВА ПРОКОММЕНТИРОВАЛА ПРИОСТАНОВКУ ВЫВОЗА РОССИЯН ИЗ ДРУГИХ СТРАН</w:t>
      </w:r>
      <w:bookmarkEnd w:id="6"/>
    </w:p>
    <w:p w14:paraId="4D4E0225" w14:textId="0A2029AC" w:rsidR="00070068" w:rsidRDefault="00070068" w:rsidP="00070068">
      <w:pPr>
        <w:jc w:val="both"/>
      </w:pPr>
      <w:r>
        <w:t>С понедельника, 6 апреля, власти РФ начнут формирование новых графиков вывоза россиян, застрявших за границей из-за пандемии коронавируса COVID-19. Об этом рассказала вице-премьер Татьяна Голикова, добавив, что власти «постепенно будут возвращаться к полетам».</w:t>
      </w:r>
    </w:p>
    <w:p w14:paraId="0A906113" w14:textId="77777777" w:rsidR="00070068" w:rsidRDefault="006F4CEE" w:rsidP="00070068">
      <w:pPr>
        <w:jc w:val="both"/>
      </w:pPr>
      <w:hyperlink r:id="rId10" w:history="1">
        <w:r w:rsidR="00070068" w:rsidRPr="0097199A">
          <w:rPr>
            <w:rStyle w:val="a9"/>
          </w:rPr>
          <w:t>https://www.vesti.ru/videos/show/vid/833471/cid/1/</w:t>
        </w:r>
      </w:hyperlink>
    </w:p>
    <w:p w14:paraId="5CAAA7EE" w14:textId="6BF3FF27" w:rsidR="00070068" w:rsidRPr="00070068" w:rsidRDefault="00070068" w:rsidP="00070068">
      <w:pPr>
        <w:pStyle w:val="3"/>
        <w:jc w:val="both"/>
        <w:rPr>
          <w:rFonts w:ascii="Times New Roman" w:hAnsi="Times New Roman"/>
          <w:sz w:val="24"/>
          <w:szCs w:val="24"/>
        </w:rPr>
      </w:pPr>
      <w:bookmarkStart w:id="7" w:name="_Toc46166013"/>
      <w:r w:rsidRPr="00070068">
        <w:rPr>
          <w:rFonts w:ascii="Times New Roman" w:hAnsi="Times New Roman"/>
          <w:sz w:val="24"/>
          <w:szCs w:val="24"/>
        </w:rPr>
        <w:t>ВЕСТИ; 2020.04.04 00.11; АВИАРЕЙСЫ ПО ВЫВОЗУ РОССИЯН НА РОДИНУ ПРИОСТАНАВЛИВАЮТСЯ</w:t>
      </w:r>
      <w:bookmarkEnd w:id="7"/>
    </w:p>
    <w:p w14:paraId="7583478C" w14:textId="7AB64282" w:rsidR="00070068" w:rsidRDefault="00070068" w:rsidP="00070068">
      <w:pPr>
        <w:jc w:val="both"/>
      </w:pPr>
      <w:r>
        <w:t>Российская Федерация приостанавливает авиарейсы, организуемые для вывоза россиян из-за рубежа на родину. Это произойдет с 00:00 4 апреля, в эту субботу. Такое решение принято с целью максимальной защиты здоровья граждан страны, а также ограничения новой волны завозных случаев заболевания коронавирусом COVID-19.</w:t>
      </w:r>
    </w:p>
    <w:p w14:paraId="00B05DD8" w14:textId="77777777" w:rsidR="00070068" w:rsidRDefault="006F4CEE" w:rsidP="00070068">
      <w:pPr>
        <w:jc w:val="both"/>
      </w:pPr>
      <w:hyperlink r:id="rId11" w:history="1">
        <w:r w:rsidR="00070068" w:rsidRPr="0097199A">
          <w:rPr>
            <w:rStyle w:val="a9"/>
          </w:rPr>
          <w:t>https://www.vesti.ru/videos/show/vid/833425/cid/1/</w:t>
        </w:r>
      </w:hyperlink>
    </w:p>
    <w:p w14:paraId="146210B4" w14:textId="090CE54A" w:rsidR="00070068" w:rsidRPr="00070068" w:rsidRDefault="00070068" w:rsidP="00070068">
      <w:pPr>
        <w:pStyle w:val="3"/>
        <w:jc w:val="both"/>
        <w:rPr>
          <w:rFonts w:ascii="Times New Roman" w:hAnsi="Times New Roman"/>
          <w:sz w:val="24"/>
          <w:szCs w:val="24"/>
        </w:rPr>
      </w:pPr>
      <w:bookmarkStart w:id="8" w:name="_Toc46166014"/>
      <w:r w:rsidRPr="00070068">
        <w:rPr>
          <w:rFonts w:ascii="Times New Roman" w:hAnsi="Times New Roman"/>
          <w:sz w:val="24"/>
          <w:szCs w:val="24"/>
        </w:rPr>
        <w:t>КОММЕРСАНТЪ; АНАСТАСИЯ ВЕДЕНЕЕВА; 2020.06.04; ПАССАЖИРСКИЕ ПЕРЕВОЗКИ САДЯТСЯ НА МЕЛЬ; КОРОНАВИРУС УГРОЖАЕТ ЛАЙНЕРАМ И ТЕПЛОХОДАМ</w:t>
      </w:r>
      <w:bookmarkEnd w:id="8"/>
    </w:p>
    <w:p w14:paraId="24CD0A7F" w14:textId="77777777" w:rsidR="00070068" w:rsidRDefault="00070068" w:rsidP="00070068">
      <w:pPr>
        <w:jc w:val="both"/>
      </w:pPr>
      <w:r>
        <w:t xml:space="preserve">Круизные судоходные компании и судовладельцы пассажирского флота просят </w:t>
      </w:r>
      <w:r w:rsidRPr="00070068">
        <w:rPr>
          <w:b/>
        </w:rPr>
        <w:t>Минтранс</w:t>
      </w:r>
      <w:r>
        <w:t xml:space="preserve"> и правительство о дополнительной поддержке отрасли. Речь идет об объявлении форс-мажора, налоговых каникулах, освобождении от части сборов, а о также дополнительных субсидиях. По предварительным оценкам, остановка круизной навигации грозит компаниям потерей свыше 15 млрд руб. выручки и убытками более 5 млрд руб. Источники “Ъ” называют ситуацию катастрофой и не исключают последующих банкротств.</w:t>
      </w:r>
    </w:p>
    <w:p w14:paraId="6A137BF1" w14:textId="77777777" w:rsidR="00070068" w:rsidRDefault="00070068" w:rsidP="00070068">
      <w:pPr>
        <w:jc w:val="both"/>
      </w:pPr>
      <w:r>
        <w:t xml:space="preserve">Как стало известно “Ъ”, Российская палата судоходства (РПС) направила в </w:t>
      </w:r>
      <w:r w:rsidRPr="00070068">
        <w:rPr>
          <w:b/>
        </w:rPr>
        <w:t>Минтранс</w:t>
      </w:r>
      <w:r>
        <w:t xml:space="preserve"> предложения о поддержке круизных судоходных компаний, оказавшихся «в критической ситуации» из-за коронавируса (копия письма от 24 марта есть у “Ъ”). Как отмечает президент РПС Алексей Клявин, в зависимости от длительности и масштабов пандемии в 2020 году не исключена полная остановка круизной навигации на внутренних водных путях.</w:t>
      </w:r>
    </w:p>
    <w:p w14:paraId="540F4128" w14:textId="6918737D" w:rsidR="00070068" w:rsidRDefault="00070068" w:rsidP="00070068">
      <w:pPr>
        <w:jc w:val="both"/>
      </w:pPr>
      <w:r>
        <w:t>Тогда потери доходов в круизном сегменте превысят 15,5 млрд руб., а убытки — 5 млрд руб., и это без учета возможных требований возврата средств и штрафов, пишет господин Клявин.</w:t>
      </w:r>
    </w:p>
    <w:p w14:paraId="343C32E0" w14:textId="77777777" w:rsidR="00070068" w:rsidRDefault="00070068" w:rsidP="00070068">
      <w:pPr>
        <w:jc w:val="both"/>
      </w:pPr>
      <w:r>
        <w:t xml:space="preserve">РПС предлагает срочно признать распространение инфекции форс-мажором для круизного судоходства, ввести налоговые каникулы по оплате НДС, установить </w:t>
      </w:r>
      <w:r>
        <w:lastRenderedPageBreak/>
        <w:t>мораторий на уплату неналоговых платежей в навигацию 2020 года и выделить субсидии из бюджета. Кроме того, в палате считают необходимым субсидировать процентные ставки по кредитам, ввести мораторий на банкротство судоходных компаний-туроператоров и ускорить возмещение акцизов на топливо.</w:t>
      </w:r>
    </w:p>
    <w:p w14:paraId="20043C09" w14:textId="77777777" w:rsidR="00070068" w:rsidRDefault="00070068" w:rsidP="00070068">
      <w:pPr>
        <w:jc w:val="both"/>
      </w:pPr>
      <w:r>
        <w:t xml:space="preserve">С просьбой о поддержке обратилась и Московская ассоциация судовладельцев пассажирского флота (копия письма в правительство, </w:t>
      </w:r>
      <w:r w:rsidRPr="00070068">
        <w:rPr>
          <w:b/>
        </w:rPr>
        <w:t>Минтранс</w:t>
      </w:r>
      <w:r>
        <w:t xml:space="preserve"> и мэрию Москвы от 27 марта есть у “Ъ”). Президент ассоциации Кирилл Евдокимов указывает, что в перечень организаций, которым требуется адресная поддержка, не попали экскурсионно-прогулочные перевозчики. В письме предлагается исправить это и отдельно поддержать судоходные компании, работающие в Московском бассейне на экскурсионно-прогулочных перевозках: ввести отсрочку по налоговым платежам и отложить требование о выполнении предписаний транспортной безопасности, освободить в навигацию 2020 года перевозчиков от причальных сборов и т. п.</w:t>
      </w:r>
    </w:p>
    <w:p w14:paraId="5AD8B385" w14:textId="04788EA0" w:rsidR="00070068" w:rsidRDefault="00070068" w:rsidP="00070068">
      <w:pPr>
        <w:jc w:val="both"/>
      </w:pPr>
      <w:r>
        <w:t>Как сообщил “Ъ” Кирилл Евдокимов, еще одна проблема — необходимость оформления документов на грядущий сезон, на что требуется порядка двух недель, но в текущих условиях нерабочих дней оформить их невозможно.</w:t>
      </w:r>
    </w:p>
    <w:p w14:paraId="0F348BD6" w14:textId="77777777" w:rsidR="00070068" w:rsidRDefault="00070068" w:rsidP="00070068">
      <w:pPr>
        <w:jc w:val="both"/>
      </w:pPr>
      <w:r>
        <w:t xml:space="preserve">«Если мы не начнем перевозить пассажиров 1 мая, компании потеряют около 20% годовой выручки»,— поясняет господин Евдокимов. Ассоциация планирует обратиться в Роспотребнадзор и </w:t>
      </w:r>
      <w:r w:rsidRPr="00070068">
        <w:rPr>
          <w:b/>
        </w:rPr>
        <w:t>Росморречфлот</w:t>
      </w:r>
      <w:r>
        <w:t xml:space="preserve">, рассказывает он. В </w:t>
      </w:r>
      <w:r w:rsidRPr="00070068">
        <w:rPr>
          <w:b/>
        </w:rPr>
        <w:t>Минтранс</w:t>
      </w:r>
      <w:r>
        <w:t>е “Ъ” сообщили, что обращения находятся в проработке.</w:t>
      </w:r>
    </w:p>
    <w:p w14:paraId="0DCD7D29" w14:textId="77777777" w:rsidR="00070068" w:rsidRDefault="00070068" w:rsidP="00070068">
      <w:pPr>
        <w:jc w:val="both"/>
      </w:pPr>
      <w:r>
        <w:t>Официально навигация на канале имени Москвы и на Северном речном вокзале должна открыться в конце апреля. Ряд компаний готовились выйти уже в начале апреля, но теперь им придется ждать объявления конца нерабочих дней, говорят собеседники “Ъ”. Источник “Ъ”, знакомый с ситуацией, подтве</w:t>
      </w:r>
      <w:r w:rsidRPr="00070068">
        <w:rPr>
          <w:b/>
        </w:rPr>
        <w:t>ржд</w:t>
      </w:r>
      <w:r>
        <w:t xml:space="preserve">ает, что проблемой также может стать получение заключений Роспотребнадзора. По его словам, РПС уже обратилась в </w:t>
      </w:r>
      <w:r w:rsidRPr="00070068">
        <w:rPr>
          <w:b/>
        </w:rPr>
        <w:t>Минтранс</w:t>
      </w:r>
      <w:r>
        <w:t xml:space="preserve"> с просьбой продлить действие документов для судоходных компаний, работающих в речных бассейнах, как это было сделано для морских перевозчиков.</w:t>
      </w:r>
    </w:p>
    <w:p w14:paraId="0B02B26E" w14:textId="77777777" w:rsidR="00070068" w:rsidRDefault="00070068" w:rsidP="00070068">
      <w:pPr>
        <w:jc w:val="both"/>
      </w:pPr>
      <w:r>
        <w:t>По мнению собеседника “Ъ”, знакомого с ситуацией, уже сейчас понятно, что круизные компании не выйдут в работу до 1 июня. Всего в этом сегменте в РФ работает около 100 теплоходов, половина из которых ориентирована на иностранцев. Этот рынок «встал на весь год, нет никаких шансов, что иностранцы приедут», уверен он. Остается надежда, что часть теплоходов будет выведена под российских туристов, но должен закончиться карантин и ажиотаж вокруг пандемии, рассуждает собеседник “Ъ”. Это катастрофа, говорит он: половина участников рынка просто не выживет.</w:t>
      </w:r>
    </w:p>
    <w:p w14:paraId="1E3131BF" w14:textId="1F473D2D" w:rsidR="00070068" w:rsidRDefault="00070068" w:rsidP="00070068">
      <w:pPr>
        <w:jc w:val="both"/>
      </w:pPr>
      <w:r>
        <w:t>Глава «Infoline-Аналитики» Михаил Бурмистров согласен, что вспышка коронавируса нанесла невероятный ущерб пассажирским перевозкам на водном транспорте. Объявление форс-мажора могло бы помочь, считает эксперт, но без дополнительных мер господдержки большая часть судоходных компаний может вообще перестать существовать.</w:t>
      </w:r>
    </w:p>
    <w:p w14:paraId="3A3F2F1A" w14:textId="77777777" w:rsidR="00070068" w:rsidRDefault="006F4CEE" w:rsidP="00070068">
      <w:pPr>
        <w:jc w:val="both"/>
      </w:pPr>
      <w:hyperlink r:id="rId12" w:history="1">
        <w:r w:rsidR="00070068" w:rsidRPr="0097199A">
          <w:rPr>
            <w:rStyle w:val="a9"/>
          </w:rPr>
          <w:t>https://www.kommersant.ru/doc/4315042</w:t>
        </w:r>
      </w:hyperlink>
    </w:p>
    <w:p w14:paraId="4894A8AF" w14:textId="0183D997" w:rsidR="00196DFE" w:rsidRPr="008127D0" w:rsidRDefault="008127D0" w:rsidP="00070068">
      <w:pPr>
        <w:pStyle w:val="3"/>
        <w:jc w:val="both"/>
        <w:rPr>
          <w:rFonts w:ascii="Times New Roman" w:hAnsi="Times New Roman"/>
          <w:sz w:val="24"/>
          <w:szCs w:val="24"/>
        </w:rPr>
      </w:pPr>
      <w:bookmarkStart w:id="9" w:name="_Toc46166015"/>
      <w:r w:rsidRPr="008127D0">
        <w:rPr>
          <w:rFonts w:ascii="Times New Roman" w:hAnsi="Times New Roman"/>
          <w:sz w:val="24"/>
          <w:szCs w:val="24"/>
        </w:rPr>
        <w:t>ИЗВЕСТИЯ; ЕКАТЕРИНА ОГОРОДНИК; 2020.06.04; СЛЕЗАМ МОСКВЫ НЕ ВЕРЯТ: В РЕГИОНАХ НЕ РАДЫ ПРИЕЗЖИМ ИЗ СТОЛИЦЫ; МНОГИЕ ЖИТЕЛИ МЕГАПОЛИСА РЕШИЛИ ПЕРЕБРАТЬСЯ НА САМОИЗОЛЯЦИЮ В СОСЕДНИЕ ОБЛАСТИ</w:t>
      </w:r>
      <w:bookmarkEnd w:id="9"/>
    </w:p>
    <w:p w14:paraId="5D88A6A8" w14:textId="77777777" w:rsidR="00070068" w:rsidRDefault="00196DFE" w:rsidP="00070068">
      <w:pPr>
        <w:jc w:val="both"/>
      </w:pPr>
      <w:r>
        <w:t xml:space="preserve">С 27 по 29 марта, накануне объявленной президентом нерабочей недели, около 850 тыс. москвичей покинули город на личном автотранспорте, сообщили в ЦОДД. Большинство из выехавших осели на дачах в ближайших к столице областях. Остальные отправились на самоизоляцию в другие регионы — к родственникам либо на арендованную жилплощадь. Местные жители от такого нашествия не в восторге: от приезжих в лучшем случае стараются держаться подальше, в худшем — в резких выражениях предлагают им ехать </w:t>
      </w:r>
      <w:r>
        <w:lastRenderedPageBreak/>
        <w:t>обратно, считая, что Москву нужно закрыть на карантин. В некоторых регионах уже начали принимать меры для изоляции от столицы.</w:t>
      </w:r>
    </w:p>
    <w:p w14:paraId="5998C49E" w14:textId="24FEC999" w:rsidR="00196DFE" w:rsidRDefault="008127D0" w:rsidP="00070068">
      <w:pPr>
        <w:jc w:val="both"/>
      </w:pPr>
      <w:r>
        <w:t xml:space="preserve"> </w:t>
      </w:r>
      <w:r w:rsidR="00070068">
        <w:t>«</w:t>
      </w:r>
      <w:r w:rsidR="00196DFE">
        <w:t>Вспомнили про провинцию</w:t>
      </w:r>
      <w:r w:rsidR="00070068">
        <w:t>»</w:t>
      </w:r>
    </w:p>
    <w:p w14:paraId="4B1C50C7" w14:textId="77777777" w:rsidR="00070068" w:rsidRDefault="00196DFE" w:rsidP="00070068">
      <w:pPr>
        <w:jc w:val="both"/>
      </w:pPr>
      <w:r>
        <w:t xml:space="preserve">Тихий Мичуринск кипит: в городе зафиксирован первый случай заболевания коронавирусом. Реакция медиков и властей была молниеносной: сразу после выявления заболевшего изолировали, определили контакты. Когда выяснилось, что заразившийся мужчина занимался бизнесом и часто бывал в Москве, реакция местных жителей оказалась однозначной: </w:t>
      </w:r>
      <w:r w:rsidR="00070068">
        <w:t>«</w:t>
      </w:r>
      <w:r>
        <w:t>доездился</w:t>
      </w:r>
      <w:r w:rsidR="00070068">
        <w:t>»</w:t>
      </w:r>
      <w:r>
        <w:t>.</w:t>
      </w:r>
    </w:p>
    <w:p w14:paraId="5E1AA4E5" w14:textId="77777777" w:rsidR="00070068" w:rsidRDefault="00196DFE" w:rsidP="00070068">
      <w:pPr>
        <w:jc w:val="both"/>
      </w:pPr>
      <w:r>
        <w:t xml:space="preserve">Отношение ко всему, что связано со столицей, стало портиться у жителей городка одновременно с появлением новостей о росте числа заболевших в Москве: до нее всего пять часов на поезде, много молодежи там учится или работает. Сегодня в Мичуринске шутят, что заразиться COVID-19 можно, даже если тебя обдаст ветерком от поезда из Москвы. </w:t>
      </w:r>
      <w:r w:rsidR="00070068">
        <w:t>«</w:t>
      </w:r>
      <w:r>
        <w:t>Зачем они прутся сюда?</w:t>
      </w:r>
      <w:r w:rsidR="00070068">
        <w:t>»</w:t>
      </w:r>
      <w:r>
        <w:t xml:space="preserve"> — это самое мягкое, что можно услышать вслед очередной машине со столичными номерами, отъезжающей от супермаркета. До актов насилия не доходит, но оскорбления, угрозы и отказы в обслуживании — сплошь и рядом.</w:t>
      </w:r>
    </w:p>
    <w:p w14:paraId="678870F2" w14:textId="77777777" w:rsidR="00070068" w:rsidRDefault="00196DFE" w:rsidP="00070068">
      <w:pPr>
        <w:jc w:val="both"/>
      </w:pPr>
      <w:r>
        <w:t xml:space="preserve">— Ничего личного, — подчеркнула Марина, жительница села Устье Тамбовской области. — Но ребенку я запрещаю с людьми из московских машин разговаривать (семья продает с обочины домашнюю консервацию и овощи с огорода. — </w:t>
      </w:r>
      <w:r w:rsidR="00070068">
        <w:t>«</w:t>
      </w:r>
      <w:r>
        <w:t>Известия</w:t>
      </w:r>
      <w:r w:rsidR="00070068">
        <w:t>»</w:t>
      </w:r>
      <w:r>
        <w:t>). У них и деньги из рук брать страшно. А ведь москвичи всегда были нашими основными покупателями.</w:t>
      </w:r>
    </w:p>
    <w:p w14:paraId="5C360A3D" w14:textId="77777777" w:rsidR="00070068" w:rsidRDefault="00196DFE" w:rsidP="00070068">
      <w:pPr>
        <w:jc w:val="both"/>
      </w:pPr>
      <w:r>
        <w:t>Семья тамбовчанки Алены в начале года открыла большое общежитие-хостел в расчете на командировочных и гастарбайтеров. Вложились серьезно, поселили первых жильцов. Но в связи с противоэпидемиологическими мерами поток клиентов остановился. Чтобы не остаться на мели, семья Алены приняла кризисное решение: сдала свой дом семье из Москвы, а сама переехала в хостел.</w:t>
      </w:r>
    </w:p>
    <w:p w14:paraId="7AD54BE8" w14:textId="77777777" w:rsidR="00070068" w:rsidRDefault="00196DFE" w:rsidP="00070068">
      <w:pPr>
        <w:jc w:val="both"/>
      </w:pPr>
      <w:r>
        <w:t xml:space="preserve">— Дети будут жить у бабушки, </w:t>
      </w:r>
      <w:r w:rsidR="00070068">
        <w:t>«</w:t>
      </w:r>
      <w:r>
        <w:t>газель</w:t>
      </w:r>
      <w:r w:rsidR="00070068">
        <w:t>»</w:t>
      </w:r>
      <w:r>
        <w:t xml:space="preserve"> с личными вещами стоит в гараже хостела. Не знаю, сколько мы так проживем, — вздыхает Алена. — Людей, которые сняли наш дом, я даже не видела, да и не хочу, это всё из-за них. Почему они не дома? Вспомнили про провинцию, когда прижало.</w:t>
      </w:r>
    </w:p>
    <w:p w14:paraId="0BB20856" w14:textId="2033B5E1" w:rsidR="00196DFE" w:rsidRDefault="00070068" w:rsidP="00070068">
      <w:pPr>
        <w:jc w:val="both"/>
      </w:pPr>
      <w:r>
        <w:t>«</w:t>
      </w:r>
      <w:r w:rsidR="00196DFE">
        <w:t>Москвичи, сидите дома</w:t>
      </w:r>
      <w:r>
        <w:t>»</w:t>
      </w:r>
    </w:p>
    <w:p w14:paraId="6F3AD6E1" w14:textId="77777777" w:rsidR="00070068" w:rsidRDefault="00196DFE" w:rsidP="00070068">
      <w:pPr>
        <w:jc w:val="both"/>
      </w:pPr>
      <w:r>
        <w:t xml:space="preserve">Жительница Коломны Анна рассказала </w:t>
      </w:r>
      <w:r w:rsidR="00070068">
        <w:t>«</w:t>
      </w:r>
      <w:r>
        <w:t>Известиям</w:t>
      </w:r>
      <w:r w:rsidR="00070068">
        <w:t>»</w:t>
      </w:r>
      <w:r>
        <w:t>, что за считаные дни в конце марта вокруг их дома в частном секторе города было сдано в аренду всё свободное жилье, а улицы и магазины наполнились незнакомыми людьми.</w:t>
      </w:r>
    </w:p>
    <w:p w14:paraId="5991CF93" w14:textId="77777777" w:rsidR="00070068" w:rsidRDefault="00196DFE" w:rsidP="00070068">
      <w:pPr>
        <w:jc w:val="both"/>
      </w:pPr>
      <w:r>
        <w:t>— Поначалу всё было тихо-мирно, — поделилась Анна. — Раздражение начало расти, когда стали повсюду говорить о самоизоляции. О том, что нужно поменьше гулять и вообще надо сидеть дома. По вечерам стало неспокойно. Прогуливающихся приезжих могут окликнуть, спросить, почему не дома, начать провоцировать. Некрасиво это, конечно, но чисто по-человечески я наших понимаю. Сейчас все в таком напряжении, каждый день где-то впервые находят коронавирус. И ведь во все эти уголки страны его кто-то привез. Кто как не москвичи? Ни в одном другом городе страны такой ситуации, как в столице, нет. Зачем же нам ее тут устраивать?</w:t>
      </w:r>
    </w:p>
    <w:p w14:paraId="110E6253" w14:textId="77777777" w:rsidR="00070068" w:rsidRDefault="00196DFE" w:rsidP="00070068">
      <w:pPr>
        <w:jc w:val="both"/>
      </w:pPr>
      <w:r>
        <w:t>Купленные москвичами дачи в окрестностях Севастополя, по сообщениям местных жителей, уже давно не пустуют: хозяева месяц как прибыли и самоизолировались. Раздражения по отношению к ним нет, они каждую весну приезжают.</w:t>
      </w:r>
    </w:p>
    <w:p w14:paraId="501D6FA6" w14:textId="77777777" w:rsidR="00070068" w:rsidRDefault="00196DFE" w:rsidP="00070068">
      <w:pPr>
        <w:jc w:val="both"/>
      </w:pPr>
      <w:r>
        <w:t xml:space="preserve">— Регион пограничный, заразы хватает и без москвичей, — написала в ответ на наш вопрос коренная крымчанка Юлия. — Есть куча украинцев, которые со своим свободным </w:t>
      </w:r>
      <w:r w:rsidR="00070068">
        <w:t>«</w:t>
      </w:r>
      <w:r>
        <w:t>шенгеном</w:t>
      </w:r>
      <w:r w:rsidR="00070068">
        <w:t>»</w:t>
      </w:r>
      <w:r>
        <w:t xml:space="preserve"> мотались весь февраль по Европе. Так что и помимо москвичей есть кому привезти вирус.</w:t>
      </w:r>
    </w:p>
    <w:p w14:paraId="06EA79AA" w14:textId="77777777" w:rsidR="00070068" w:rsidRDefault="00196DFE" w:rsidP="00070068">
      <w:pPr>
        <w:jc w:val="both"/>
      </w:pPr>
      <w:r>
        <w:t>Сейчас в Севастополе действуют жесткие меры по борьбе с инфекцией. Введен режим самоизоляции, перемещения — по спецпропускам. В городе уже пять выявленных случаев коронавируса, двое из заболевших — москвичи.</w:t>
      </w:r>
    </w:p>
    <w:p w14:paraId="751B51EE" w14:textId="77777777" w:rsidR="00070068" w:rsidRDefault="00196DFE" w:rsidP="00070068">
      <w:pPr>
        <w:jc w:val="both"/>
      </w:pPr>
      <w:r>
        <w:lastRenderedPageBreak/>
        <w:t xml:space="preserve">— По местным соцсетям сейчас активно гуляет посыл </w:t>
      </w:r>
      <w:r w:rsidR="00070068">
        <w:t>«</w:t>
      </w:r>
      <w:r>
        <w:t>Москвичи, сидите дома</w:t>
      </w:r>
      <w:r w:rsidR="00070068">
        <w:t>»</w:t>
      </w:r>
      <w:r>
        <w:t>, — рассказала жительница Севастополя Дарья. — Те же настроения и в Краснодарском крае. Билеты в Москву и обратно дешевые, за 1800 рублей можно сгонять. Но мы сидим дома. Крым и Севастополь закрыты для всех, не только для приезжих из столицы. Пользователи в Сети горячо поддерживают эти меры.</w:t>
      </w:r>
    </w:p>
    <w:p w14:paraId="284907F5" w14:textId="6C4A2FDE" w:rsidR="00196DFE" w:rsidRDefault="00196DFE" w:rsidP="00070068">
      <w:pPr>
        <w:jc w:val="both"/>
      </w:pPr>
      <w:r>
        <w:t xml:space="preserve">На правах </w:t>
      </w:r>
      <w:r w:rsidR="00070068">
        <w:t>«</w:t>
      </w:r>
      <w:r>
        <w:t>беженцев</w:t>
      </w:r>
      <w:r w:rsidR="00070068">
        <w:t>»</w:t>
      </w:r>
    </w:p>
    <w:p w14:paraId="3E13CBC0" w14:textId="77777777" w:rsidR="00070068" w:rsidRDefault="00070068" w:rsidP="00070068">
      <w:pPr>
        <w:jc w:val="both"/>
      </w:pPr>
      <w:r>
        <w:t>«</w:t>
      </w:r>
      <w:r w:rsidR="00196DFE">
        <w:t>Когда же Москву закроют?</w:t>
      </w:r>
      <w:r>
        <w:t>»</w:t>
      </w:r>
      <w:r w:rsidR="00196DFE">
        <w:t xml:space="preserve"> — всё чаще задают вопросы в соцсетях жители самых разных регионов.</w:t>
      </w:r>
    </w:p>
    <w:p w14:paraId="76E3B169" w14:textId="77777777" w:rsidR="00070068" w:rsidRDefault="00196DFE" w:rsidP="00070068">
      <w:pPr>
        <w:jc w:val="both"/>
      </w:pPr>
      <w:r>
        <w:t>— Знаете, сколько с электричек московских у нас народу сходит? А на машинах сколько приезжает? — делится опасениями житель Рязани Николай, работающий таксистом. — И всем плевать, что они, может, с вирусом приехали. В масках единицы. Коллеги тоже напрягаются. Боюсь, скоро московским пассажирам начнут отказывать в поездках.</w:t>
      </w:r>
    </w:p>
    <w:p w14:paraId="3A5B47B4" w14:textId="77777777" w:rsidR="00070068" w:rsidRDefault="00196DFE" w:rsidP="00070068">
      <w:pPr>
        <w:jc w:val="both"/>
      </w:pPr>
      <w:r>
        <w:t>В воскресенье, 5 апреля, власти некоторых регионов уже начали объявлять об ограничениях на пассажирское сообщение с Москвой. Так, Республика Алтай приостановила регулярные авиарейсы со столицей. А все пассажиры, прибывающие самолетами из Москвы в Томск, начиная с понедельника, будут обязаны в течение двух недель находиться на самоизоляции. Об этом сообщают пресс-службы местных администраций.</w:t>
      </w:r>
    </w:p>
    <w:p w14:paraId="0D90CAA8" w14:textId="77777777" w:rsidR="00070068" w:rsidRDefault="00196DFE" w:rsidP="00070068">
      <w:pPr>
        <w:jc w:val="both"/>
      </w:pPr>
      <w:r>
        <w:t>Москвичей никогда не любили, уверена психолог Александра Кривова. Происходящее сейчас — следствие обострения давно существующих настроений.</w:t>
      </w:r>
    </w:p>
    <w:p w14:paraId="5832AF90" w14:textId="77777777" w:rsidR="00070068" w:rsidRDefault="00196DFE" w:rsidP="00070068">
      <w:pPr>
        <w:jc w:val="both"/>
      </w:pPr>
      <w:r>
        <w:t xml:space="preserve">— Сегодня люди считают, что Москва представляет опасность, и, судя по цифрам заболеваемости, эти страхи не лишены оснований, — объяснила эксперт. — Что с этим делать? Окруженным недружелюбием москвичам помнить о том, что это отношение не лично к ним. Не ввязываться в перепалку, быть доброжелательными, носить маску, чтобы на психологическом уровне снизить угрозу. А также меньше бывать в общественных местах. Тревожность местных жителей понять можно, учитывая информацию из СМИ, силу сарафанного радио и </w:t>
      </w:r>
      <w:r w:rsidR="00070068">
        <w:t>«</w:t>
      </w:r>
      <w:r>
        <w:t>любовь</w:t>
      </w:r>
      <w:r w:rsidR="00070068">
        <w:t>»</w:t>
      </w:r>
      <w:r>
        <w:t xml:space="preserve"> к москвичам. А жителям регионов не помешает соблюдать все меры предосторожности, чтобы обезопасить себя. И стоит попробовать посмотреть на ситуацию глазами </w:t>
      </w:r>
      <w:r w:rsidR="00070068">
        <w:t>«</w:t>
      </w:r>
      <w:r>
        <w:t>беженцев</w:t>
      </w:r>
      <w:r w:rsidR="00070068">
        <w:t>»</w:t>
      </w:r>
      <w:r>
        <w:t>, которые спасают свои семьи.</w:t>
      </w:r>
    </w:p>
    <w:p w14:paraId="7D8BA783" w14:textId="06BB3D7E" w:rsidR="00196DFE" w:rsidRDefault="00196DFE" w:rsidP="00070068">
      <w:pPr>
        <w:jc w:val="both"/>
      </w:pPr>
      <w:r>
        <w:t>Есть у психолога и общий совет: минимизировать просмотр и обсуждение новостей, сместить внимание на повседневные дела, а также помнить об опыте других стран и учиться у их жителей пониманию и взаимовыручке.</w:t>
      </w:r>
    </w:p>
    <w:p w14:paraId="4FF81A8E" w14:textId="77777777" w:rsidR="00070068" w:rsidRDefault="006F4CEE" w:rsidP="00070068">
      <w:pPr>
        <w:jc w:val="both"/>
      </w:pPr>
      <w:hyperlink r:id="rId13" w:history="1">
        <w:r w:rsidR="00196DFE" w:rsidRPr="0097199A">
          <w:rPr>
            <w:rStyle w:val="a9"/>
          </w:rPr>
          <w:t>https://iz.ru/995937/ekaterina-ogorodnik/slezam-moskvy-ne-veriat-v-regionakh-ne-rady-priezzhim-iz-stolitcy</w:t>
        </w:r>
      </w:hyperlink>
    </w:p>
    <w:p w14:paraId="1DCA3D99" w14:textId="2B860845" w:rsidR="00196DFE" w:rsidRPr="00196DFE" w:rsidRDefault="00196DFE" w:rsidP="00070068">
      <w:pPr>
        <w:pStyle w:val="3"/>
        <w:jc w:val="both"/>
        <w:rPr>
          <w:rFonts w:ascii="Times New Roman" w:hAnsi="Times New Roman"/>
          <w:sz w:val="24"/>
          <w:szCs w:val="24"/>
        </w:rPr>
      </w:pPr>
      <w:bookmarkStart w:id="10" w:name="_Toc46166016"/>
      <w:r w:rsidRPr="00196DFE">
        <w:rPr>
          <w:rFonts w:ascii="Times New Roman" w:hAnsi="Times New Roman"/>
          <w:sz w:val="24"/>
          <w:szCs w:val="24"/>
        </w:rPr>
        <w:t>ИЗВЕСТИЯ; АЛЕКСАНДР БУЛАНОВ, АЛЕКСАНДР ВОЛОБУЕВ; 2020.04.04; БЕЗОПАСНЫЙ КОРДОН: РОБОТЫ НЕ ПУСТЯТ ЗАБОЛЕВШИХ В ОБЩЕСТВЕННЫЕ МЕСТА; СОЗДАНЫ АВТОМАТИЧЕСКИЕ СИСТЕМЫ, СПОСОБНЫЕ ПРОКОНТРОЛИРОВАТЬ ТЕМПЕРАТУРУ У ЛЮДЕЙ НА ВОКЗАЛАХ И В АЭРОПОРТАХ</w:t>
      </w:r>
      <w:bookmarkEnd w:id="10"/>
    </w:p>
    <w:p w14:paraId="61287C9F" w14:textId="77777777" w:rsidR="00070068" w:rsidRDefault="00196DFE" w:rsidP="00070068">
      <w:pPr>
        <w:jc w:val="both"/>
      </w:pPr>
      <w:r>
        <w:t xml:space="preserve">Российские инженеры представили автоматические терминалы и колесных роботов, предназначенных для того, чтобы заменить персонал при проверке температуры у людей в общественных местах. Одновременно с этим системы могут распознавать лица и постоянно оповещать службы безопасности о появлении посетителей с признаками коронавируса. Обе разработки полностью готовы к использованию. О плюсах и минусах технологии </w:t>
      </w:r>
      <w:r w:rsidR="00070068">
        <w:t>«</w:t>
      </w:r>
      <w:r>
        <w:t>Известия</w:t>
      </w:r>
      <w:r w:rsidR="00070068">
        <w:t>»</w:t>
      </w:r>
      <w:r>
        <w:t xml:space="preserve"> узнали у ее создателей и экспертов.</w:t>
      </w:r>
    </w:p>
    <w:p w14:paraId="1EBB5E18" w14:textId="77777777" w:rsidR="00070068" w:rsidRDefault="00196DFE" w:rsidP="00070068">
      <w:pPr>
        <w:jc w:val="both"/>
      </w:pPr>
      <w:r>
        <w:t>Лобное место</w:t>
      </w:r>
    </w:p>
    <w:p w14:paraId="76E6CA80" w14:textId="77777777" w:rsidR="00070068" w:rsidRDefault="00196DFE" w:rsidP="00070068">
      <w:pPr>
        <w:jc w:val="both"/>
      </w:pPr>
      <w:r>
        <w:t xml:space="preserve">Проверка температуры тела у людей в местах их массового скопления — одна из главных мер противодействия распространению коронавируса. Причем ее эффективность напрямую зависит от точности и быстроты измерений, повысить качество можно при использовании автоматических устройств. Также этот подход ограждает от </w:t>
      </w:r>
      <w:r>
        <w:lastRenderedPageBreak/>
        <w:t>потенциальной опасности медиков, которые при ручном способе измерения вынуждены подходить к потенциальным зараженным на критическое расстояние и рисковать своим здоровьем. Комплексное решение для автоматической термометрии предложили российские инженеры, которые создали терминалы для турникетов с функцией контроля температуры у проходящих через них людей.</w:t>
      </w:r>
    </w:p>
    <w:p w14:paraId="2F2030DE" w14:textId="77777777" w:rsidR="00070068" w:rsidRDefault="00196DFE" w:rsidP="00070068">
      <w:pPr>
        <w:jc w:val="both"/>
      </w:pPr>
      <w:r>
        <w:t xml:space="preserve">— Чтобы пройти проверку, человек должен приблизиться к нашему устройству вплотную (на расстояние до 70 см), после чего оно оценит правильность его местоположения с помощью встроенных дальномеров, — рассказал руководитель департамента разработки проектов компании </w:t>
      </w:r>
      <w:r w:rsidR="00070068">
        <w:t>«</w:t>
      </w:r>
      <w:r>
        <w:t>Промобот</w:t>
      </w:r>
      <w:r w:rsidR="00070068">
        <w:t>»</w:t>
      </w:r>
      <w:r>
        <w:t xml:space="preserve"> Олег Аверков. — Причем, если человек для успешного измерения температуры должен немного переместиться (например, сделать шаг в сторону или приблизиться), терминал покажет ему соответствующую подсказку на экране.</w:t>
      </w:r>
    </w:p>
    <w:p w14:paraId="628976F1" w14:textId="77777777" w:rsidR="00070068" w:rsidRDefault="00196DFE" w:rsidP="00070068">
      <w:pPr>
        <w:jc w:val="both"/>
      </w:pPr>
      <w:r>
        <w:t>После того как оптимальное положение будет найдено, один из трех помещенных в разработку инфракрасных датчиков (каждый из них настроен на определенный диапазон роста человека) измерит его температуру с точностью до 0,2°C. Затем терминал может передать работающему с ним в паре турникету сигнал на пропуск человека либо запретить ему доступ, если обнаружится повышенная температура тела. Кроме того, устройство способно распознавать лица проходящих через него людей, что может упростить контроль за заболевшими для силовых структур и охранных подразделений компаний.</w:t>
      </w:r>
    </w:p>
    <w:p w14:paraId="24FA1633" w14:textId="77777777" w:rsidR="00070068" w:rsidRDefault="00196DFE" w:rsidP="00070068">
      <w:pPr>
        <w:jc w:val="both"/>
      </w:pPr>
      <w:r>
        <w:t>По словам разработчиков, терминал сможет пропускать 600 человек в час — чтобы справиться с этой же задачей с помощью ручных термометров, необходимо не менее трех специалистов. Предполагается, что использование технологии будет целесообразно на пропускных пунктах организации с большим количеством работающих сотрудников, а также в учебных заведениях.</w:t>
      </w:r>
    </w:p>
    <w:p w14:paraId="06BDDBF5" w14:textId="4EA4D7DD" w:rsidR="00196DFE" w:rsidRDefault="00196DFE" w:rsidP="00070068">
      <w:pPr>
        <w:jc w:val="both"/>
      </w:pPr>
      <w:r>
        <w:t>Руку вверх</w:t>
      </w:r>
    </w:p>
    <w:p w14:paraId="0C732685" w14:textId="77777777" w:rsidR="00070068" w:rsidRDefault="00196DFE" w:rsidP="00070068">
      <w:pPr>
        <w:jc w:val="both"/>
      </w:pPr>
      <w:r>
        <w:t>В дополнение к стационарному решению инженеры установили оборудование для термометрии на робота, оснащенного мобильной колесной платформой. Он способен передвигаться в местах большого скопления людей — в торговых центрах, на вокзалах и в аэропортах. Однако у устройства имеются и дополнительные функции, которые пригодятся при проведении дополнительной медицинской диагностики и оповещения граждан.</w:t>
      </w:r>
    </w:p>
    <w:p w14:paraId="71F249F3" w14:textId="77777777" w:rsidR="00070068" w:rsidRDefault="00196DFE" w:rsidP="00070068">
      <w:pPr>
        <w:jc w:val="both"/>
      </w:pPr>
      <w:r>
        <w:t>— Для этих целей мы переоборудовали нашего робота V4, — пояснил Олег Аверков. — Необходимые для измерения температуры датчики встроены в его манипулятор, который при проведении процедуры он будет поднимать в оптимальное для работы положение. Вместе с тем устройство запрограммировано на проведение опроса о состоянии здоровья, который будет включать в себя вопросы относительно симптомов COVID-19.</w:t>
      </w:r>
    </w:p>
    <w:p w14:paraId="1DBBACC8" w14:textId="77777777" w:rsidR="00070068" w:rsidRDefault="00196DFE" w:rsidP="00070068">
      <w:pPr>
        <w:jc w:val="both"/>
      </w:pPr>
      <w:r>
        <w:t>По словам эксперта, для предупреждения отказа от ответов из-за неловкости, связанной с нахождением в общественном месте, устройство будет принимать информацию как с помощью микрофона и системы распознавания речи, так и через выбор необходимого пункта в перечне ответов, который будет показываться на специальном экране. Кроме того, на последнем этапе взаимодействия с человеком робот даст ему рекомендации по поддержанию здорового образа жизни и мерам личной гигиены, необходимым в условиях эпидемии. Ожидается, что весь процесс термометрии и общения с роботом займет около трех минут.</w:t>
      </w:r>
    </w:p>
    <w:p w14:paraId="0ABDE306" w14:textId="77777777" w:rsidR="00070068" w:rsidRDefault="00196DFE" w:rsidP="00070068">
      <w:pPr>
        <w:jc w:val="both"/>
      </w:pPr>
      <w:r>
        <w:t>Если человек всё же откажется от измерения температуры и прохождения опроса с помощью новой техники, робот его сфотографирует и оперативно передаст изображение в службу безопасности, которая займется дальнейшей проверкой.</w:t>
      </w:r>
    </w:p>
    <w:p w14:paraId="449F2756" w14:textId="43E030D3" w:rsidR="00196DFE" w:rsidRDefault="00196DFE" w:rsidP="00070068">
      <w:pPr>
        <w:jc w:val="both"/>
      </w:pPr>
    </w:p>
    <w:p w14:paraId="7382EBC8" w14:textId="77777777" w:rsidR="00070068" w:rsidRDefault="00196DFE" w:rsidP="00070068">
      <w:pPr>
        <w:jc w:val="both"/>
      </w:pPr>
      <w:r>
        <w:t>Интерес к использованию разработки подтвердили представители российского бизнеса.</w:t>
      </w:r>
    </w:p>
    <w:p w14:paraId="08CC65B5" w14:textId="77777777" w:rsidR="00070068" w:rsidRDefault="00196DFE" w:rsidP="00070068">
      <w:pPr>
        <w:jc w:val="both"/>
      </w:pPr>
      <w:r>
        <w:t xml:space="preserve">— Внедрение дистанционных средств замера температуры в условиях распространения инфекции более чем актуально, поскольку минимизирует контакты наших сотрудников охраны и службы эксплуатации с посетителями, — считает коммерческий директор </w:t>
      </w:r>
      <w:r>
        <w:lastRenderedPageBreak/>
        <w:t xml:space="preserve">компании </w:t>
      </w:r>
      <w:r w:rsidR="00070068">
        <w:t>«</w:t>
      </w:r>
      <w:r>
        <w:t>Ума кэпитал</w:t>
      </w:r>
      <w:r w:rsidR="00070068">
        <w:t>»</w:t>
      </w:r>
      <w:r>
        <w:t xml:space="preserve"> Дмитрий Шепелев. — Кроме того, интеграция новых разработок с системами управления здания позволит моментально получать информацию о посетителях и оперативно реагировать на различные ситуации.</w:t>
      </w:r>
    </w:p>
    <w:p w14:paraId="1CB36CD4" w14:textId="009C5743" w:rsidR="00196DFE" w:rsidRDefault="00196DFE" w:rsidP="00070068">
      <w:pPr>
        <w:jc w:val="both"/>
      </w:pPr>
      <w:r>
        <w:t>Вкалывают роботы</w:t>
      </w:r>
    </w:p>
    <w:p w14:paraId="0C16C6AC" w14:textId="77777777" w:rsidR="00070068" w:rsidRDefault="00196DFE" w:rsidP="00070068">
      <w:pPr>
        <w:jc w:val="both"/>
      </w:pPr>
      <w:r>
        <w:t>Состоятельность применяемых технических решений оценили эксперты рынка.</w:t>
      </w:r>
    </w:p>
    <w:p w14:paraId="34CE1A03" w14:textId="77777777" w:rsidR="00070068" w:rsidRDefault="00196DFE" w:rsidP="00070068">
      <w:pPr>
        <w:jc w:val="both"/>
      </w:pPr>
      <w:r>
        <w:t xml:space="preserve">— Использование специальных терминалов на входе в офисные и промышленные здания уже зарекомендовало себя в качестве эффективного решения — в частности, аппараты со встроенными в них алкотестерами сейчас успешно применяются металлургическими компаниями, — рассказал исполнительный директор НПО </w:t>
      </w:r>
      <w:r w:rsidR="00070068">
        <w:t>«</w:t>
      </w:r>
      <w:r>
        <w:t>Андроидная техника</w:t>
      </w:r>
      <w:r w:rsidR="00070068">
        <w:t>»</w:t>
      </w:r>
      <w:r>
        <w:t xml:space="preserve"> Евгений Дудоров. — Считаю, что новое решение также подойдет организациям — каждая установка будет способна заменить и тем самым обезопасить двух-трех медиков с ручными термометрами.</w:t>
      </w:r>
    </w:p>
    <w:p w14:paraId="6BEA324C" w14:textId="77777777" w:rsidR="00070068" w:rsidRDefault="00196DFE" w:rsidP="00070068">
      <w:pPr>
        <w:jc w:val="both"/>
      </w:pPr>
      <w:r>
        <w:t>Однако в случае использования мобильного робота, по мнению эксперта, всё может быть не так однозначно.</w:t>
      </w:r>
    </w:p>
    <w:p w14:paraId="7E29BCE6" w14:textId="77777777" w:rsidR="00070068" w:rsidRDefault="00196DFE" w:rsidP="00070068">
      <w:pPr>
        <w:jc w:val="both"/>
      </w:pPr>
      <w:r>
        <w:t>— Главное, чтобы он не ездил за людьми, которые не хотят с ним взаимодействовать, и все замеры осуществлялись на добровольной основе, — отметил он. — Здесь нужно учитывать, что все люди реагируют на новую технику по-разному, и отказ от измерений может быть продиктован не плохим самочувствием, а негативным отношением, которое бывает продиктовано шоком новизны.</w:t>
      </w:r>
    </w:p>
    <w:p w14:paraId="2A40D430" w14:textId="77777777" w:rsidR="00070068" w:rsidRDefault="00196DFE" w:rsidP="00070068">
      <w:pPr>
        <w:jc w:val="both"/>
      </w:pPr>
      <w:r>
        <w:t xml:space="preserve">Сейчас создание обоих устройств для термометрии полностью завершено, по словам разработчиков, ведутся переговоры об их поставке в российские организации, в частности, с ОАО </w:t>
      </w:r>
      <w:r w:rsidR="00070068">
        <w:t>«</w:t>
      </w:r>
      <w:r>
        <w:t>Российские железные дороги</w:t>
      </w:r>
      <w:r w:rsidR="00070068">
        <w:t>»</w:t>
      </w:r>
      <w:r>
        <w:t xml:space="preserve">. Однако в </w:t>
      </w:r>
      <w:r w:rsidRPr="00070068">
        <w:rPr>
          <w:b/>
        </w:rPr>
        <w:t>РЖД</w:t>
      </w:r>
      <w:r>
        <w:t xml:space="preserve"> отказались от комментариев на эту тему.</w:t>
      </w:r>
    </w:p>
    <w:p w14:paraId="1D38AD53" w14:textId="77777777" w:rsidR="00070068" w:rsidRDefault="00196DFE" w:rsidP="00070068">
      <w:pPr>
        <w:jc w:val="both"/>
      </w:pPr>
      <w:r>
        <w:t xml:space="preserve">В аэропортах Шереметьево и Домодедово </w:t>
      </w:r>
      <w:r w:rsidR="00070068">
        <w:t>«</w:t>
      </w:r>
      <w:r>
        <w:t>Известиям</w:t>
      </w:r>
      <w:r w:rsidR="00070068">
        <w:t>»</w:t>
      </w:r>
      <w:r>
        <w:t xml:space="preserve"> сообщили, что у них уже установлены стационарные тепловизоры, которые используются совместно с ручными приборами — ими сотрудники Роспотребнадзора измеряют температуру у пассажиров, прилетевших международными рейсами.</w:t>
      </w:r>
    </w:p>
    <w:p w14:paraId="0E29B634" w14:textId="77777777" w:rsidR="00070068" w:rsidRDefault="00196DFE" w:rsidP="00070068">
      <w:pPr>
        <w:jc w:val="both"/>
      </w:pPr>
      <w:r>
        <w:t xml:space="preserve">Источник </w:t>
      </w:r>
      <w:r w:rsidR="00070068">
        <w:t>«</w:t>
      </w:r>
      <w:r>
        <w:t>Известий</w:t>
      </w:r>
      <w:r w:rsidR="00070068">
        <w:t>»</w:t>
      </w:r>
      <w:r>
        <w:t xml:space="preserve"> в одном из столичных аэропортов отметил, что в условиях падения пассажиропотока почти на 90% и приостановки инвестиционных программ ни одна воздушная гавань не сможет себе позволить закупку дополнительного оборудования.</w:t>
      </w:r>
    </w:p>
    <w:p w14:paraId="1438D55C" w14:textId="225E13C8" w:rsidR="00196DFE" w:rsidRDefault="00196DFE" w:rsidP="00070068">
      <w:pPr>
        <w:jc w:val="both"/>
      </w:pPr>
      <w:r>
        <w:t xml:space="preserve">В аэропортах Внуково, Пулково и Жуковский на момент публикации не ответили на запросы </w:t>
      </w:r>
      <w:r w:rsidR="00070068">
        <w:t>«</w:t>
      </w:r>
      <w:r>
        <w:t>Известий</w:t>
      </w:r>
      <w:r w:rsidR="00070068">
        <w:t>»</w:t>
      </w:r>
      <w:r>
        <w:t>.</w:t>
      </w:r>
    </w:p>
    <w:p w14:paraId="0D7B3582" w14:textId="0F3F417E" w:rsidR="00196DFE" w:rsidRDefault="006F4CEE" w:rsidP="00070068">
      <w:pPr>
        <w:jc w:val="both"/>
      </w:pPr>
      <w:hyperlink r:id="rId14" w:history="1">
        <w:r w:rsidR="00196DFE" w:rsidRPr="0097199A">
          <w:rPr>
            <w:rStyle w:val="a9"/>
          </w:rPr>
          <w:t>https://iz.ru/994735/aleksandr-bulanov-aleksandr-volobuev/bezopasnyi-kordon-roboty-ne-pustiat-zabolevshikh-v-obshchestvennye-mesta</w:t>
        </w:r>
      </w:hyperlink>
    </w:p>
    <w:p w14:paraId="0F483930" w14:textId="0A32973C" w:rsidR="008127D0" w:rsidRPr="008127D0" w:rsidRDefault="008127D0" w:rsidP="00070068">
      <w:pPr>
        <w:pStyle w:val="3"/>
        <w:jc w:val="both"/>
        <w:rPr>
          <w:rFonts w:ascii="Times New Roman" w:hAnsi="Times New Roman"/>
          <w:sz w:val="24"/>
          <w:szCs w:val="24"/>
        </w:rPr>
      </w:pPr>
      <w:bookmarkStart w:id="11" w:name="_Toc46166017"/>
      <w:r w:rsidRPr="008127D0">
        <w:rPr>
          <w:rFonts w:ascii="Times New Roman" w:hAnsi="Times New Roman"/>
          <w:sz w:val="24"/>
          <w:szCs w:val="24"/>
        </w:rPr>
        <w:t>ИНТЕРФАКС; 2020.05.04; УТОЧНЕННЫЙ СПИСОК СИСТЕМООБРАЗУЮЩИХ ПРЕДПРИЯТИЙ РФ БУДЕТ УТВЕ</w:t>
      </w:r>
      <w:r w:rsidRPr="00070068">
        <w:rPr>
          <w:rFonts w:ascii="Times New Roman" w:hAnsi="Times New Roman"/>
          <w:sz w:val="24"/>
          <w:szCs w:val="24"/>
        </w:rPr>
        <w:t>РЖД</w:t>
      </w:r>
      <w:r w:rsidRPr="008127D0">
        <w:rPr>
          <w:rFonts w:ascii="Times New Roman" w:hAnsi="Times New Roman"/>
          <w:sz w:val="24"/>
          <w:szCs w:val="24"/>
        </w:rPr>
        <w:t xml:space="preserve">ЕН 10 АПРЕЛЯ - СЕКРЕТАРИАТ </w:t>
      </w:r>
      <w:r w:rsidRPr="00070068">
        <w:rPr>
          <w:rFonts w:ascii="Times New Roman" w:hAnsi="Times New Roman"/>
          <w:sz w:val="24"/>
          <w:szCs w:val="24"/>
        </w:rPr>
        <w:t>БЕЛОУСОВ</w:t>
      </w:r>
      <w:r w:rsidRPr="008127D0">
        <w:rPr>
          <w:rFonts w:ascii="Times New Roman" w:hAnsi="Times New Roman"/>
          <w:sz w:val="24"/>
          <w:szCs w:val="24"/>
        </w:rPr>
        <w:t>А</w:t>
      </w:r>
      <w:bookmarkEnd w:id="11"/>
    </w:p>
    <w:p w14:paraId="2F30C167" w14:textId="77777777" w:rsidR="00070068" w:rsidRDefault="008127D0" w:rsidP="00070068">
      <w:pPr>
        <w:jc w:val="both"/>
      </w:pPr>
      <w:r>
        <w:t>Итоговый список системообразующих предприятий РФ для осуществления финансового мониторинга и проведения стресс-тестирований будет утве</w:t>
      </w:r>
      <w:r w:rsidRPr="00070068">
        <w:rPr>
          <w:b/>
        </w:rPr>
        <w:t>ржд</w:t>
      </w:r>
      <w:r>
        <w:t xml:space="preserve">ен 10 апреля на правительственной комиссии, сообщили журналистам в секретариате первого вице-премьера Андрея </w:t>
      </w:r>
      <w:r w:rsidRPr="00070068">
        <w:rPr>
          <w:b/>
        </w:rPr>
        <w:t>Белоусов</w:t>
      </w:r>
      <w:r>
        <w:t>а.</w:t>
      </w:r>
    </w:p>
    <w:p w14:paraId="2DC4B405" w14:textId="77777777" w:rsidR="00070068" w:rsidRDefault="00070068" w:rsidP="00070068">
      <w:pPr>
        <w:jc w:val="both"/>
      </w:pPr>
      <w:r>
        <w:t>«</w:t>
      </w:r>
      <w:r w:rsidR="008127D0">
        <w:t>Список системообразующих предприятий сформирован на основании следующих критериев: предложения профильных министерств, а также оборот предприятий и численность сотрудников. В настоящее время список дорабатывается при участии региональных властей всех субъектов РФ</w:t>
      </w:r>
      <w:r>
        <w:t>»</w:t>
      </w:r>
      <w:r w:rsidR="008127D0">
        <w:t>, - пояснили в секретариате</w:t>
      </w:r>
    </w:p>
    <w:p w14:paraId="63539F0E" w14:textId="77777777" w:rsidR="00070068" w:rsidRDefault="00070068" w:rsidP="00070068">
      <w:pPr>
        <w:jc w:val="both"/>
      </w:pPr>
      <w:r>
        <w:t>«</w:t>
      </w:r>
      <w:r w:rsidR="008127D0">
        <w:t>Обратная связь от губернаторов уже поступает. Список дополняется и корректируется в оперативном режиме. Финальный список системообразующих предприятий будет утве</w:t>
      </w:r>
      <w:r w:rsidR="008127D0" w:rsidRPr="00070068">
        <w:rPr>
          <w:b/>
        </w:rPr>
        <w:t>ржд</w:t>
      </w:r>
      <w:r w:rsidR="008127D0">
        <w:t xml:space="preserve">ен 10 апреля на заседании правительственной комиссии по повышению устойчивости развития российской экономики (возглавляет комиссию </w:t>
      </w:r>
      <w:r w:rsidR="008127D0" w:rsidRPr="00070068">
        <w:rPr>
          <w:b/>
        </w:rPr>
        <w:t>Белоусов</w:t>
      </w:r>
      <w:r w:rsidR="008127D0">
        <w:t xml:space="preserve"> - ИФ)</w:t>
      </w:r>
      <w:r>
        <w:t>»</w:t>
      </w:r>
      <w:r w:rsidR="008127D0">
        <w:t>, - добавили в секретариате.</w:t>
      </w:r>
    </w:p>
    <w:p w14:paraId="328CBB80" w14:textId="6E3ADD95" w:rsidR="00196DFE" w:rsidRDefault="008127D0" w:rsidP="00070068">
      <w:pPr>
        <w:jc w:val="both"/>
      </w:pPr>
      <w:r>
        <w:lastRenderedPageBreak/>
        <w:t>Как сообщалось, Минэкономразвития подготовило дополненный перечень системообразующих предприятий РФ, базирующийся на недавно утве</w:t>
      </w:r>
      <w:r w:rsidRPr="00070068">
        <w:rPr>
          <w:b/>
        </w:rPr>
        <w:t>ржд</w:t>
      </w:r>
      <w:r>
        <w:t xml:space="preserve">енном списке из 646 позиций, сейчас он находится в стадии обсуждения, сообщили в пятницу </w:t>
      </w:r>
      <w:r w:rsidR="00070068">
        <w:t>«</w:t>
      </w:r>
      <w:r>
        <w:t>Интерфаксу</w:t>
      </w:r>
      <w:r w:rsidR="00070068">
        <w:t>»</w:t>
      </w:r>
      <w:r>
        <w:t xml:space="preserve"> в пресс-службе министерства.</w:t>
      </w:r>
    </w:p>
    <w:p w14:paraId="6C74C026" w14:textId="77777777" w:rsidR="008127D0" w:rsidRPr="00DE26E6" w:rsidRDefault="008127D0" w:rsidP="00070068">
      <w:pPr>
        <w:pStyle w:val="3"/>
        <w:jc w:val="both"/>
        <w:rPr>
          <w:rFonts w:ascii="Times New Roman" w:hAnsi="Times New Roman"/>
          <w:sz w:val="24"/>
          <w:szCs w:val="24"/>
        </w:rPr>
      </w:pPr>
      <w:bookmarkStart w:id="12" w:name="_Toc46166018"/>
      <w:r w:rsidRPr="00DE26E6">
        <w:rPr>
          <w:rFonts w:ascii="Times New Roman" w:hAnsi="Times New Roman"/>
          <w:sz w:val="24"/>
          <w:szCs w:val="24"/>
        </w:rPr>
        <w:t>ИНТЕРФАКС; 2020.03.04; НОВЫЙ СПИСОК СИСТЕМООБРАЗУЮЩИХ ОРГАНИЗАЦИЙ РФ ВСКОРЕ БУДЕТ РАСШИРЕН С НЫНЕШНИХ 646 ПОЗИЦИЙ - МИНЭКОНОМРАЗВИТИЯ</w:t>
      </w:r>
      <w:bookmarkEnd w:id="12"/>
    </w:p>
    <w:p w14:paraId="016718D8" w14:textId="77777777" w:rsidR="00070068" w:rsidRDefault="008127D0" w:rsidP="00070068">
      <w:pPr>
        <w:jc w:val="both"/>
      </w:pPr>
      <w:r>
        <w:t>Минэкономразвития подготовило дополненный перечень системообразующих предприятий РФ, базирующийся на недавно утве</w:t>
      </w:r>
      <w:r w:rsidRPr="00070068">
        <w:rPr>
          <w:b/>
        </w:rPr>
        <w:t>ржд</w:t>
      </w:r>
      <w:r>
        <w:t xml:space="preserve">енном списке из 646 позиций, сейчас он находится в стадии обсуждения, сообщили </w:t>
      </w:r>
      <w:r w:rsidR="00070068">
        <w:t>«</w:t>
      </w:r>
      <w:r>
        <w:t>Интерфаксу</w:t>
      </w:r>
      <w:r w:rsidR="00070068">
        <w:t>»</w:t>
      </w:r>
      <w:r>
        <w:t xml:space="preserve"> в пресс-службе министерства.</w:t>
      </w:r>
    </w:p>
    <w:p w14:paraId="4810EDFC" w14:textId="77777777" w:rsidR="00070068" w:rsidRDefault="00070068" w:rsidP="00070068">
      <w:pPr>
        <w:jc w:val="both"/>
      </w:pPr>
      <w:r>
        <w:t>«</w:t>
      </w:r>
      <w:r w:rsidR="008127D0">
        <w:t>Минэкономразвития подготовило обновленный перечень системообразующих предприятий, базирующийся на предыдущем списке компаний, состоящем из 646 организаций. Дополнительно в нем были отражены предложения отраслевых министерств, институтов развития и ассоциаций</w:t>
      </w:r>
      <w:r>
        <w:t>»</w:t>
      </w:r>
      <w:r w:rsidR="008127D0">
        <w:t>, - сказал представитель министерства.</w:t>
      </w:r>
    </w:p>
    <w:p w14:paraId="695FEAFE" w14:textId="77777777" w:rsidR="00070068" w:rsidRDefault="008127D0" w:rsidP="00070068">
      <w:pPr>
        <w:jc w:val="both"/>
      </w:pPr>
      <w:r>
        <w:t>По его словам, уточненный перечень системообразующих предприятий в настоящее время находится в процессе обсуждения.</w:t>
      </w:r>
    </w:p>
    <w:p w14:paraId="324DAD4E" w14:textId="77777777" w:rsidR="00070068" w:rsidRDefault="008127D0" w:rsidP="00070068">
      <w:pPr>
        <w:jc w:val="both"/>
      </w:pPr>
      <w:r>
        <w:t>В министерстве также сообщили, что порядок проведения мониторинга финансово-экономического состояния системообразующих организаций подготовлен и направлен на согласование в ответственные ФОИВы.</w:t>
      </w:r>
    </w:p>
    <w:p w14:paraId="00975963" w14:textId="77777777" w:rsidR="00070068" w:rsidRDefault="008127D0" w:rsidP="00070068">
      <w:pPr>
        <w:jc w:val="both"/>
      </w:pPr>
      <w:r>
        <w:t>Как сообщалось, правительственная комиссия по повышению устойчивости российской экономики 20 марта рассмотрела и утвердила новый перечень системообразующих организаций, чье финансовое состояние власти в условиях обвала цен на нефть и пандемии коронавируса будут мониторить - и по необходимости рассматривать вопрос об оказании поддержки.</w:t>
      </w:r>
    </w:p>
    <w:p w14:paraId="2662D6B0" w14:textId="77777777" w:rsidR="00070068" w:rsidRDefault="008127D0" w:rsidP="00070068">
      <w:pPr>
        <w:jc w:val="both"/>
      </w:pPr>
      <w:r>
        <w:t>Список системообразующих предприятий - детище кризиса 2008 года, когда десятки крупных компаний из-за финансового кризиса оказались одномоментно отрезаны от кредитных ресурсов, и государству пришлось задуматься об их спасении. В 2014-2015 годах, после ослабления рубля на фоне подешевевшей нефти и геополитических рисков, чиновники вернулись к списку системообразующих организаций, периодически рассматривая на заседаниях правкомиссии вопросы оказания поддержки этим компаниям.</w:t>
      </w:r>
    </w:p>
    <w:p w14:paraId="1047812B" w14:textId="77777777" w:rsidR="00070068" w:rsidRDefault="008127D0" w:rsidP="00070068">
      <w:pPr>
        <w:jc w:val="both"/>
      </w:pPr>
      <w:r>
        <w:t xml:space="preserve">В перечень системообразующих предприятий в 2008 году включили чуть более 300 компаний, в 2015 году список сократился до примерно 200. На фоне кризисных явлений в мировой экономике, связанных с пандемией коронавируса, правительство решило обновить список: соответствующее поручение первый вице-премьер </w:t>
      </w:r>
      <w:r w:rsidRPr="00070068">
        <w:rPr>
          <w:b/>
        </w:rPr>
        <w:t>Андрей Белоусов</w:t>
      </w:r>
      <w:r>
        <w:t xml:space="preserve"> подписал 10 марта.</w:t>
      </w:r>
    </w:p>
    <w:p w14:paraId="18D3370B" w14:textId="77777777" w:rsidR="00070068" w:rsidRDefault="008127D0" w:rsidP="00070068">
      <w:pPr>
        <w:jc w:val="both"/>
      </w:pPr>
      <w:r>
        <w:t>Помимо возможности претендовать на господдержку, присутствие в перечне также, вероятно, будет означать мораторий на банкротство в ближайшие полгода - такой пункт есть в проекте постановления правительства, которое подготовило Минэкономразвития.</w:t>
      </w:r>
    </w:p>
    <w:p w14:paraId="08190AD4" w14:textId="77777777" w:rsidR="00070068" w:rsidRDefault="008127D0" w:rsidP="00070068">
      <w:pPr>
        <w:jc w:val="both"/>
      </w:pPr>
      <w:r>
        <w:t xml:space="preserve">Премьер-министр РФ </w:t>
      </w:r>
      <w:r w:rsidRPr="00070068">
        <w:rPr>
          <w:b/>
        </w:rPr>
        <w:t>Михаил Мишустин</w:t>
      </w:r>
      <w:r>
        <w:t xml:space="preserve"> в понедельник подписал распоряжение о мониторинге финансово-экономического состояния системообразующих предприятий страны. Согласно этому распоряжению, отраслевые ведомства и госкорпорации должны будут обеспечить предоставление в государственную информационную систему промышленности и в систему топливно-энергетического комплекса соответствующих значений показателей системообразующих компаний.</w:t>
      </w:r>
    </w:p>
    <w:p w14:paraId="642D4DE8" w14:textId="77777777" w:rsidR="00070068" w:rsidRDefault="008127D0" w:rsidP="00070068">
      <w:pPr>
        <w:jc w:val="both"/>
      </w:pPr>
      <w:r>
        <w:t>На основании информации из этих систем Минпромторг и Минэнерго будут готовить отчеты по мониторингу организаций, а Минэкономразвития формировать сводный отчет и направлять в правительство для принятия возможных решений по поддержке.</w:t>
      </w:r>
    </w:p>
    <w:p w14:paraId="4E8D0C71" w14:textId="43C12821" w:rsidR="008127D0" w:rsidRPr="008A024D" w:rsidRDefault="008127D0" w:rsidP="00070068">
      <w:pPr>
        <w:jc w:val="both"/>
      </w:pPr>
      <w:r>
        <w:lastRenderedPageBreak/>
        <w:t xml:space="preserve">Действующий на данный момент список из 646 позиций опубликован на ленте </w:t>
      </w:r>
      <w:r w:rsidR="00070068">
        <w:t>«</w:t>
      </w:r>
      <w:r>
        <w:t>Интерфакса</w:t>
      </w:r>
      <w:r w:rsidR="00070068">
        <w:t>»</w:t>
      </w:r>
      <w:r>
        <w:t xml:space="preserve"> в разбивке по отраслевой и ведомственной принадлежности (в такой редакции перечень был направлен в курирующие министерства на прошлой неделе).</w:t>
      </w:r>
    </w:p>
    <w:p w14:paraId="45C06760" w14:textId="77777777" w:rsidR="00CE662C" w:rsidRPr="00CE662C" w:rsidRDefault="00CE662C" w:rsidP="00070068">
      <w:pPr>
        <w:pStyle w:val="3"/>
        <w:jc w:val="both"/>
        <w:rPr>
          <w:rFonts w:ascii="Times New Roman" w:hAnsi="Times New Roman"/>
          <w:sz w:val="24"/>
          <w:szCs w:val="24"/>
        </w:rPr>
      </w:pPr>
      <w:bookmarkStart w:id="13" w:name="_Toc46166019"/>
      <w:r w:rsidRPr="00CE662C">
        <w:rPr>
          <w:rFonts w:ascii="Times New Roman" w:hAnsi="Times New Roman"/>
          <w:sz w:val="24"/>
          <w:szCs w:val="24"/>
        </w:rPr>
        <w:t>ТАСС; 2020.03.04; УТВЕ</w:t>
      </w:r>
      <w:r w:rsidRPr="00070068">
        <w:rPr>
          <w:rFonts w:ascii="Times New Roman" w:hAnsi="Times New Roman"/>
          <w:sz w:val="24"/>
          <w:szCs w:val="24"/>
        </w:rPr>
        <w:t>РЖД</w:t>
      </w:r>
      <w:r w:rsidRPr="00CE662C">
        <w:rPr>
          <w:rFonts w:ascii="Times New Roman" w:hAnsi="Times New Roman"/>
          <w:sz w:val="24"/>
          <w:szCs w:val="24"/>
        </w:rPr>
        <w:t>ЕН ПЕРЕЧЕНЬ ТОВАРОВ, ОСВОБОЖДЕННЫХ ОТ ВВОЗНОЙ ПОШЛИНЫ В ЕАЭС</w:t>
      </w:r>
      <w:bookmarkEnd w:id="13"/>
    </w:p>
    <w:p w14:paraId="1BC034F8" w14:textId="77777777" w:rsidR="00070068" w:rsidRDefault="00CE662C" w:rsidP="00070068">
      <w:pPr>
        <w:jc w:val="both"/>
      </w:pPr>
      <w:r>
        <w:t>Совет Евразийской экономической комиссии (ЕЭК) расширил перечень товаров, освобожденных от уплаты ввозной таможенной пошлины, и упростил требования к сертификатам о происхождении товара, сообщила ЕЭК.</w:t>
      </w:r>
    </w:p>
    <w:p w14:paraId="5EED94A0" w14:textId="77777777" w:rsidR="00070068" w:rsidRDefault="00070068" w:rsidP="00070068">
      <w:pPr>
        <w:jc w:val="both"/>
      </w:pPr>
      <w:r>
        <w:t>«</w:t>
      </w:r>
      <w:r w:rsidR="00CE662C">
        <w:t>В целях минимизации негативных экономических последствий распространения COVID-19, недопущения дефицита социально значимых товаров в странах Евразийского экономического союза (ЕАЭС) совет ЕЭК 3 апреля утвердил перечень товаров критического импорта. В их отношении предоставляется тарифная льгота в виде освобождения от ввозных таможенных пошлин при импорте в государства ЕАЭС с 1 апреля по 30 июня 2020 года включительно</w:t>
      </w:r>
      <w:r>
        <w:t>»</w:t>
      </w:r>
      <w:r w:rsidR="00CE662C">
        <w:t>, - отмечается в сообщении.</w:t>
      </w:r>
    </w:p>
    <w:p w14:paraId="4A192BBF" w14:textId="77777777" w:rsidR="00070068" w:rsidRDefault="00CE662C" w:rsidP="00070068">
      <w:pPr>
        <w:jc w:val="both"/>
      </w:pPr>
      <w:r>
        <w:t>В перечень вошел ряд сельскохозяйственных и продовольственных товаров (картофель, лук, чеснок, капуста, морковь, перец, рожь, рис, гречка, соки и готовые продукты для детского питания), лекарственных средств и товаров медицинского назначения (эндоскопы, бесконтактные термометры, одноразовые пипетки, передвижные дезинфекционные установки).</w:t>
      </w:r>
    </w:p>
    <w:p w14:paraId="795072B9" w14:textId="77777777" w:rsidR="00070068" w:rsidRDefault="00CE662C" w:rsidP="00070068">
      <w:pPr>
        <w:jc w:val="both"/>
      </w:pPr>
      <w:r>
        <w:t>Кроме того, расширен список товаров, используемых для производства лекарств, а также товаров медицинского назначения (в него включены термосумки, пленки для герметизации флаконов, медицинские морозильники), ввоз которых с 16 марта по 30 сентября текущего года осуществляется беспошлинно при условии подтве</w:t>
      </w:r>
      <w:r w:rsidRPr="00070068">
        <w:rPr>
          <w:b/>
        </w:rPr>
        <w:t>ржд</w:t>
      </w:r>
      <w:r>
        <w:t>ения целевого назначения таких товаров.</w:t>
      </w:r>
    </w:p>
    <w:p w14:paraId="32D47161" w14:textId="77777777" w:rsidR="00070068" w:rsidRDefault="00CE662C" w:rsidP="00070068">
      <w:pPr>
        <w:jc w:val="both"/>
      </w:pPr>
      <w:r>
        <w:t xml:space="preserve">Совет ЕЭК принял решение о временном упрощении порядка использования сертификатов происхождения формы </w:t>
      </w:r>
      <w:r w:rsidR="00070068">
        <w:t>«</w:t>
      </w:r>
      <w:r>
        <w:t>А</w:t>
      </w:r>
      <w:r w:rsidR="00070068">
        <w:t>»</w:t>
      </w:r>
      <w:r>
        <w:t>, выдаваемых развивающимися и наименее развитыми странами. Это позволит на протяжении шести месяцев использовать бумажную или электронную копию сертификатов и не представлять при таможенном декларировании их оригиналы.</w:t>
      </w:r>
    </w:p>
    <w:p w14:paraId="14A398CB" w14:textId="77777777" w:rsidR="00070068" w:rsidRDefault="00CE662C" w:rsidP="00070068">
      <w:pPr>
        <w:jc w:val="both"/>
      </w:pPr>
      <w:r>
        <w:t xml:space="preserve">По словам министра по торговле ЕЭК Андрея Слепнева, которые приводит пресс-служба, </w:t>
      </w:r>
      <w:r w:rsidR="00070068">
        <w:t>«</w:t>
      </w:r>
      <w:r>
        <w:t>принятая мера позволит оперативно адаптировать применение Единой системы тарифных преференций ЕАЭС к непростым условиям, сложившимся в связи с распространением коронавирусной инфекции, что, несомненно, поддержит преференциальный товарооборот с нуждающимися в экономической помощи странами и упростит процедуру таможенного оформления таких товаров</w:t>
      </w:r>
      <w:r w:rsidR="00070068">
        <w:t>»</w:t>
      </w:r>
      <w:r>
        <w:t>.</w:t>
      </w:r>
    </w:p>
    <w:p w14:paraId="4548C8C4" w14:textId="77777777" w:rsidR="00070068" w:rsidRDefault="00CE662C" w:rsidP="00070068">
      <w:pPr>
        <w:jc w:val="both"/>
      </w:pPr>
      <w:r>
        <w:t>Комплекс срочных мер</w:t>
      </w:r>
    </w:p>
    <w:p w14:paraId="16CADEA1" w14:textId="77777777" w:rsidR="00070068" w:rsidRDefault="00CE662C" w:rsidP="00070068">
      <w:pPr>
        <w:jc w:val="both"/>
      </w:pPr>
      <w:r>
        <w:t>Также совет ЕЭК на заседании поддержал новые меры, направленные на обеспечение экономической стабильности в условиях развития пандемии. Одобрен соответствующий проект распоряжения Евразийского межправительственного совета.</w:t>
      </w:r>
    </w:p>
    <w:p w14:paraId="3D911934" w14:textId="77777777" w:rsidR="00070068" w:rsidRDefault="00CE662C" w:rsidP="00070068">
      <w:pPr>
        <w:jc w:val="both"/>
      </w:pPr>
      <w:r>
        <w:t>Меры разработаны комиссией для поддержания макроэкономической стабильности в союзе и создания условий для дальнейшего экономического роста. Как ожидается, они помогут национальным правительствам в разработке и реализации мер по локализации распространения коронавируса, защите здоровья людей, минимизации последствий для бизнеса, сохранению занятости населения и обеспечению устойчивости финансовой системы.</w:t>
      </w:r>
    </w:p>
    <w:p w14:paraId="1DAD2044" w14:textId="77777777" w:rsidR="00070068" w:rsidRDefault="00070068" w:rsidP="00070068">
      <w:pPr>
        <w:jc w:val="both"/>
      </w:pPr>
      <w:r>
        <w:t>«</w:t>
      </w:r>
      <w:r w:rsidR="00CE662C">
        <w:t xml:space="preserve">Пакет срочных мер стабилизационного характера предусматривает организацию взаимодействия уполномоченных органов союза при проведении санитарно-противоэпидемических мероприятий по предупреждению и минимизации последствий распространения инфекции. Для оперативной организации поставок товаров первой необходимости во взаимной торговле намечено создание </w:t>
      </w:r>
      <w:r>
        <w:t>«</w:t>
      </w:r>
      <w:r w:rsidR="00CE662C">
        <w:t>зеленого коридора</w:t>
      </w:r>
      <w:r>
        <w:t>»</w:t>
      </w:r>
      <w:r w:rsidR="00CE662C">
        <w:t xml:space="preserve"> путем </w:t>
      </w:r>
      <w:r w:rsidR="00CE662C">
        <w:lastRenderedPageBreak/>
        <w:t>упрощения таможенных процедур при оформлении критически важных товаров</w:t>
      </w:r>
      <w:r>
        <w:t>»</w:t>
      </w:r>
      <w:r w:rsidR="00CE662C">
        <w:t>, - говорится в сообщении ЕЭК.</w:t>
      </w:r>
    </w:p>
    <w:p w14:paraId="579C6C6F" w14:textId="77777777" w:rsidR="00070068" w:rsidRDefault="00CE662C" w:rsidP="00070068">
      <w:pPr>
        <w:jc w:val="both"/>
      </w:pPr>
      <w:r>
        <w:t>Меры системного характера направлены на создание условий для восстановления и обеспечения дальнейшего экономического развития. Они включают в себя цифровизацию торговли, обеспечение стабильности функционирования финансовых рынков и платежных систем, поддержку предприятий, ведущих деятельность в наиболее пострадавших отраслях экономики, расширение торговых отношений.</w:t>
      </w:r>
    </w:p>
    <w:p w14:paraId="666909CB" w14:textId="15BB9053" w:rsidR="00CE662C" w:rsidRDefault="00CE662C" w:rsidP="00070068">
      <w:pPr>
        <w:jc w:val="both"/>
      </w:pPr>
      <w:r>
        <w:t>Проект соответствующего распоряжения будет рассмотрен Евразийским межправительственным советом 10 апреля.</w:t>
      </w:r>
    </w:p>
    <w:p w14:paraId="30C07DC8" w14:textId="77777777" w:rsidR="00070068" w:rsidRDefault="006F4CEE" w:rsidP="00070068">
      <w:pPr>
        <w:jc w:val="both"/>
      </w:pPr>
      <w:hyperlink r:id="rId15" w:history="1">
        <w:r w:rsidR="00CE662C" w:rsidRPr="0097199A">
          <w:rPr>
            <w:rStyle w:val="a9"/>
          </w:rPr>
          <w:t>https://tass.ru/ekonomika/8156613</w:t>
        </w:r>
      </w:hyperlink>
    </w:p>
    <w:p w14:paraId="7003046F" w14:textId="26F8C594" w:rsidR="00196DFE" w:rsidRPr="00CE662C" w:rsidRDefault="00196DFE" w:rsidP="00070068">
      <w:pPr>
        <w:pStyle w:val="3"/>
        <w:jc w:val="both"/>
        <w:rPr>
          <w:rFonts w:ascii="Times New Roman" w:hAnsi="Times New Roman"/>
          <w:sz w:val="24"/>
          <w:szCs w:val="24"/>
        </w:rPr>
      </w:pPr>
      <w:bookmarkStart w:id="14" w:name="_Toc46166020"/>
      <w:r w:rsidRPr="00CE662C">
        <w:rPr>
          <w:rFonts w:ascii="Times New Roman" w:hAnsi="Times New Roman"/>
          <w:sz w:val="24"/>
          <w:szCs w:val="24"/>
        </w:rPr>
        <w:t>ТАСС; 2020.03.04; В УДМУРТИИ ОГРАНИЧАТ ПЕРЕДВИЖЕНИЕ ЛЮДЕЙ И ТРАНСПОРТА МЕЖДУ МУНИЦИПАЛИТЕТАМИ</w:t>
      </w:r>
      <w:bookmarkEnd w:id="14"/>
    </w:p>
    <w:p w14:paraId="79E3B8B6" w14:textId="77777777" w:rsidR="00070068" w:rsidRDefault="00196DFE" w:rsidP="00070068">
      <w:pPr>
        <w:jc w:val="both"/>
      </w:pPr>
      <w:r>
        <w:t>Глава Удмуртии Александр Бречалов поручил разработать меры по ограничению передвижения жителей и транспорта между муниципалитетами, ограничительные меры не коснутся случаев, связанных с поставкой в регионе товаров.</w:t>
      </w:r>
    </w:p>
    <w:p w14:paraId="34D9CADF" w14:textId="63A63247" w:rsidR="00196DFE" w:rsidRDefault="00070068" w:rsidP="00070068">
      <w:pPr>
        <w:jc w:val="both"/>
      </w:pPr>
      <w:r>
        <w:t>«</w:t>
      </w:r>
      <w:r w:rsidR="00196DFE">
        <w:t>Я дал поручение разработать меры по ограничению передвижения лиц и транспортных средств между муниципальными образованиями Удмуртской Республики. В течение двух-трех дней мы подробно об этих мерах вам сообщим. При этом речь не идет о поставках товаров или выполнении договорных обязательств, что очень важно</w:t>
      </w:r>
      <w:r>
        <w:t>»</w:t>
      </w:r>
      <w:r w:rsidR="00196DFE">
        <w:t>, - написал он на своей странице в Instagram.</w:t>
      </w:r>
    </w:p>
    <w:p w14:paraId="0EEA144B" w14:textId="77777777" w:rsidR="00070068" w:rsidRDefault="006F4CEE" w:rsidP="00070068">
      <w:pPr>
        <w:jc w:val="both"/>
      </w:pPr>
      <w:hyperlink r:id="rId16" w:history="1">
        <w:r w:rsidR="00196DFE" w:rsidRPr="0097199A">
          <w:rPr>
            <w:rStyle w:val="a9"/>
          </w:rPr>
          <w:t>https://tass.ru/obschestvo/8150833</w:t>
        </w:r>
      </w:hyperlink>
    </w:p>
    <w:p w14:paraId="4E1F3727" w14:textId="45193FBC" w:rsidR="00070068" w:rsidRPr="00A62C79" w:rsidRDefault="00070068" w:rsidP="00070068">
      <w:pPr>
        <w:pStyle w:val="3"/>
        <w:jc w:val="both"/>
        <w:rPr>
          <w:rFonts w:ascii="Times New Roman" w:hAnsi="Times New Roman"/>
          <w:sz w:val="24"/>
          <w:szCs w:val="24"/>
        </w:rPr>
      </w:pPr>
      <w:bookmarkStart w:id="15" w:name="txt_2477707_1391165518"/>
      <w:bookmarkStart w:id="16" w:name="_Toc46166021"/>
      <w:r w:rsidRPr="00A62C79">
        <w:rPr>
          <w:rFonts w:ascii="Times New Roman" w:hAnsi="Times New Roman"/>
          <w:sz w:val="24"/>
          <w:szCs w:val="24"/>
        </w:rPr>
        <w:t>ИЗВЕСТИЯ; ЯРОСЛАВА КОСТЕНКО; 2020.06.04; КОРОННЫЙ ПЕРЕЛЕТ: КАК ВЕРНУТ НА РОДИНУ ОСТАВШИХСЯ ЗА ГРАНИЦЕЙ РОССИЯН; АВИАУЗЛЫ И ПЕРЕВОЗЧИКИ УЖЕ ГОТОВЫ К ПРИНЯТИЮ ПОСЛЕДНИХ ПАССАЖИРОВ</w:t>
      </w:r>
      <w:bookmarkEnd w:id="16"/>
    </w:p>
    <w:p w14:paraId="6628D905" w14:textId="77777777" w:rsidR="00070068" w:rsidRDefault="00070068" w:rsidP="00070068">
      <w:pPr>
        <w:jc w:val="both"/>
      </w:pPr>
      <w:r>
        <w:t>Около 25 тыс. россиян, согласно заявлению МИДа, до сих пор находятся за границей. Однако 4 апреля вывоз сограждан из-за рубежа был приостановлен на два дня, заявила вице-премьер Татьяна Голикова. Транспортные узлы между тем находятся в полной готовности и могут принять всех прибывающих, сообщили «Известиям» в Госдуме. Тайм-аут был необходим для того, что определить «фронт работ» и организовать процесс с максимальной четкостью. Как выяснили «Известия», россиян вновь начнут переправлять на родину уже в понедельник, 6 апреля.</w:t>
      </w:r>
    </w:p>
    <w:p w14:paraId="086935D5" w14:textId="7801550D" w:rsidR="00070068" w:rsidRDefault="00070068" w:rsidP="00070068">
      <w:pPr>
        <w:jc w:val="both"/>
      </w:pPr>
      <w:r>
        <w:t>С понедельника</w:t>
      </w:r>
    </w:p>
    <w:p w14:paraId="39E2EB64" w14:textId="77777777" w:rsidR="00070068" w:rsidRDefault="00070068" w:rsidP="00070068">
      <w:pPr>
        <w:jc w:val="both"/>
      </w:pPr>
      <w:r>
        <w:t>Временный тайм-аут в вывозе россиян из-за границы вице-премьер Татьяна Голикова объявила в субботу, 4 апреля.</w:t>
      </w:r>
    </w:p>
    <w:p w14:paraId="6713337A" w14:textId="77777777" w:rsidR="00070068" w:rsidRDefault="00070068" w:rsidP="00070068">
      <w:pPr>
        <w:jc w:val="both"/>
      </w:pPr>
      <w:r>
        <w:t>— Это два дня, суббота и воскресенье. Он нужен для того, чтобы мы четко понимали, кто, из какой страны, в каком количестве и куда прилетит на территорию РФ, — объяснила она.</w:t>
      </w:r>
    </w:p>
    <w:p w14:paraId="16AAE3F7" w14:textId="516D3EE8" w:rsidR="00070068" w:rsidRDefault="00070068" w:rsidP="00070068">
      <w:pPr>
        <w:jc w:val="both"/>
      </w:pPr>
      <w:r>
        <w:t>Ранее директор консульского департамента МИДа Иван Волынкин, выступая в Совете Федерации, сообщил, что около 25 тыс. находящихся за рубежом российских граждан изъявили желание вернуться домой. Ростуризм сообщил о 109 организованных туристах, ждущих возможности возвращения на родину.</w:t>
      </w:r>
    </w:p>
    <w:p w14:paraId="420A97CD" w14:textId="77777777" w:rsidR="00070068" w:rsidRDefault="00070068" w:rsidP="00070068">
      <w:pPr>
        <w:jc w:val="both"/>
      </w:pPr>
      <w:r>
        <w:t>— Авиаузлы готовы к принятию этих пассажиров, авиакомпании тоже. Для этих задач задействованы «</w:t>
      </w:r>
      <w:r w:rsidRPr="00070068">
        <w:rPr>
          <w:b/>
        </w:rPr>
        <w:t>Аэрофлот</w:t>
      </w:r>
      <w:r>
        <w:t>», «Уральские авиалинии» и еще несколько перевозчиков, — рассказал «Известиям» зампредседателя комитета Госдумы по физической культуре, спорту, туризму и делам молодежи Сергей Кривоносов. — Но ранее с вывозом возникала небольшая сумятица. Некоторые люди, например, не приходили на рейсы. Сейчас этот процесс организуют максимально четко и прозрачно. Собственно, для этого и нужен был перерыв. С завтрашнего дня вывоз планируют возобновить.</w:t>
      </w:r>
    </w:p>
    <w:p w14:paraId="44A9BBA7" w14:textId="77777777" w:rsidR="00070068" w:rsidRDefault="00070068" w:rsidP="00070068">
      <w:pPr>
        <w:jc w:val="both"/>
      </w:pPr>
      <w:r>
        <w:lastRenderedPageBreak/>
        <w:t>Однако, добавил он, возможность перевезти человека на родину во многом зависит от его состояния. Так, вечером в воскресенье посольство России в Таиланде заявило, что в Паттайе от коронавируса скончался один россиянин.</w:t>
      </w:r>
    </w:p>
    <w:p w14:paraId="51C39EF0" w14:textId="77777777" w:rsidR="00070068" w:rsidRDefault="00070068" w:rsidP="00070068">
      <w:pPr>
        <w:jc w:val="both"/>
      </w:pPr>
      <w:r>
        <w:t>Не как в Ухане</w:t>
      </w:r>
    </w:p>
    <w:p w14:paraId="39B9A87A" w14:textId="77777777" w:rsidR="00070068" w:rsidRDefault="00070068" w:rsidP="00070068">
      <w:pPr>
        <w:jc w:val="both"/>
      </w:pPr>
      <w:r>
        <w:t>По состоянию на вечер воскресенья, 5 апреля, в мире было зарегистрировано 1,2 млн случаев заболевания COVID-19, сообщал счетчик гонконгской South China Morning Post. Вирус унес уже 66,4 тыс. жизней. Самыми зараженными оказались Соединенные Штаты Америки (312,2 тыс.), на втором месте — Испания (130,8 тыс.), замыкает тройку антилидеров Италия (124,6 тыс.).</w:t>
      </w:r>
    </w:p>
    <w:p w14:paraId="4E4CCECF" w14:textId="77777777" w:rsidR="00070068" w:rsidRDefault="00070068" w:rsidP="00070068">
      <w:pPr>
        <w:jc w:val="both"/>
      </w:pPr>
      <w:r>
        <w:t>В России за последние сутки подтве</w:t>
      </w:r>
      <w:r w:rsidRPr="00070068">
        <w:rPr>
          <w:b/>
        </w:rPr>
        <w:t>ржд</w:t>
      </w:r>
      <w:r>
        <w:t>ено 658 новых случаев заражения коронавирусом в 14 регионах, сообщил 5 апреля Роспотребнадзор. 536 из них зафиксированы в Москве.</w:t>
      </w:r>
    </w:p>
    <w:p w14:paraId="60283386" w14:textId="77777777" w:rsidR="00070068" w:rsidRDefault="00070068" w:rsidP="00070068">
      <w:pPr>
        <w:jc w:val="both"/>
      </w:pPr>
      <w:r>
        <w:t>«Всего на сегодняшний день в России зарегистрировано 5389 случаев коронавируса в 79 регионах. За весь период выписаны по выздоровлению 355 человек», — говорится на сайте ведомства.</w:t>
      </w:r>
    </w:p>
    <w:p w14:paraId="160F250F" w14:textId="77777777" w:rsidR="00070068" w:rsidRDefault="00070068" w:rsidP="00070068">
      <w:pPr>
        <w:jc w:val="both"/>
      </w:pPr>
      <w:r>
        <w:t>4 апреля глава Роспотребнадзора Анна Попова заявила, что почти 25% заболевших COVID-19 — так называемые бессимптомные носители. Более того, есть данные, что выздоровевшие могут продолжать выделять вирус в окружающую среду. Однако, как подчеркнула главный санитарный врач страны, исследований этой проблемы в России пока нет. При этом каждый заболевший коронавирусом способен заразить еще троих и остановить этот процесс призвана самоизоляция, добавила Анна Попова.</w:t>
      </w:r>
    </w:p>
    <w:p w14:paraId="4183267F" w14:textId="77777777" w:rsidR="00070068" w:rsidRDefault="00070068" w:rsidP="00070068">
      <w:pPr>
        <w:jc w:val="both"/>
      </w:pPr>
      <w:r>
        <w:t>— Главная идея действующего режима самоизоляции в том, чтобы количество больных ежедневно увеличивалось не в геометрической прогрессии и процент был не лавинообразный, а не в том, чтобы прервать цепочку и на этом «завершить» эпидемию, — пояснил «Известиям» член комитета Госдумы по здравоохранению Борис Менделевич. — К сожалению, вирус никуда не денется, но мы очень надеемся, что он будет терять свою патогенность. Наша задача — растянуть этот процесс с той целью, чтобы не было нагрузки на систему здравоохранения. Чтобы врачам не пришлось поступать так, как в Италии и Испании, — выбирать, кому оказывать помощь, а кому нет, потому что помочь всем невозможно.</w:t>
      </w:r>
    </w:p>
    <w:p w14:paraId="4F44EF35" w14:textId="77777777" w:rsidR="00070068" w:rsidRDefault="00070068" w:rsidP="00070068">
      <w:pPr>
        <w:jc w:val="both"/>
      </w:pPr>
      <w:r>
        <w:t>Самоизоляция помогает взять эпидемию под контроль, но всё же она не равна по жесткости карантину, который мог бы купировать всё на корню, считает заведующая кафедрой инфекционных болезней РУДН Галина Кожевникова.</w:t>
      </w:r>
    </w:p>
    <w:p w14:paraId="7913BEBE" w14:textId="77777777" w:rsidR="00070068" w:rsidRDefault="00070068" w:rsidP="00070068">
      <w:pPr>
        <w:jc w:val="both"/>
      </w:pPr>
      <w:r>
        <w:t>— У нас довольно свободный режим с точки зрения эпидемиологии. Хотя он, конечно, во-первых, позволяет контролировать ситуацию, а во-вторых, количество случаев все-таки уменьшается, — отметила она.</w:t>
      </w:r>
    </w:p>
    <w:p w14:paraId="06614BB7" w14:textId="77777777" w:rsidR="00070068" w:rsidRDefault="00070068" w:rsidP="00070068">
      <w:pPr>
        <w:jc w:val="both"/>
      </w:pPr>
      <w:r>
        <w:t>Прервать эпидемию болезни, передающейся воздушно-капельным путем, по ее словам, можно только двумя способами — вакцинацией или жестким карантином с полным перекрытием границ и остановкой предприятий.</w:t>
      </w:r>
    </w:p>
    <w:p w14:paraId="3A32C264" w14:textId="77777777" w:rsidR="00070068" w:rsidRDefault="00070068" w:rsidP="00070068">
      <w:pPr>
        <w:jc w:val="both"/>
      </w:pPr>
      <w:r>
        <w:t>— Как было, например, в китайском Ухане? Никто не выезжает, никто не заезжает, выходят из дома только те, кто работает в медицинских учреждениях. То есть это была закрытая территория, где не работали ни предприятия, ни магазины, ни аптеки. Люди всё заказывали с доставкой, — рассказала эксперт.</w:t>
      </w:r>
    </w:p>
    <w:p w14:paraId="2C30F1E9" w14:textId="5DA26613" w:rsidR="00070068" w:rsidRDefault="00070068" w:rsidP="00070068">
      <w:pPr>
        <w:jc w:val="both"/>
      </w:pPr>
      <w:r>
        <w:t>Красота возвращается</w:t>
      </w:r>
    </w:p>
    <w:p w14:paraId="7DC941A5" w14:textId="77777777" w:rsidR="00070068" w:rsidRDefault="00070068" w:rsidP="00070068">
      <w:pPr>
        <w:jc w:val="both"/>
      </w:pPr>
      <w:r>
        <w:t>Тотальный карантин в России пока не вводится, однако региональные и федеральные власти принимают всё новые меры профилактики распространения COVID-19 и меры по снижению его влияния на разные сферы жизни.</w:t>
      </w:r>
    </w:p>
    <w:p w14:paraId="67E29E15" w14:textId="77777777" w:rsidR="00070068" w:rsidRDefault="00070068" w:rsidP="00070068">
      <w:pPr>
        <w:jc w:val="both"/>
      </w:pPr>
      <w:r>
        <w:t xml:space="preserve">Премьер-министр </w:t>
      </w:r>
      <w:r w:rsidRPr="00070068">
        <w:rPr>
          <w:b/>
        </w:rPr>
        <w:t>Михаил Мишустин</w:t>
      </w:r>
      <w:r>
        <w:t xml:space="preserve"> 5 апреля уже отдал новые поручения по итогам совместного заседания президиума координационного совета и рабочей группы Госсовета по противодействию распространению коронавирусной инфекции. Согласно им, Минздрав должен проконтролировать, чтобы пациентов, которые сейчас находятся в больницах, перепрофилированных для лечения COVID-19, но не заражены </w:t>
      </w:r>
      <w:r>
        <w:lastRenderedPageBreak/>
        <w:t xml:space="preserve">коронавирусом, перевели в другие медучреждения. Кроме того, ведомство должно полностью укомплектовать штаты таких клиник и совместно с Минфином проработать вопрос компенсации государственным медорганизациям доходов из-за сокращения объемов медпомощи по ОМС. </w:t>
      </w:r>
      <w:r w:rsidRPr="00070068">
        <w:rPr>
          <w:b/>
        </w:rPr>
        <w:t>Минтранс</w:t>
      </w:r>
      <w:r>
        <w:t>у и МИДу предстоит обсудить с Китаем целесообразность централизованного вывоза самолетами граждан КНР, которые до сих пор не могут вернуться на родину. Минпромторг должен в приоритетном порядке обеспечивать средствами защиты медорганизации и соответствующие службы, а Минкомсвязь — создать единую систему для идентификации людей, возвращающихся в РФ.</w:t>
      </w:r>
    </w:p>
    <w:p w14:paraId="126D91FC" w14:textId="77777777" w:rsidR="00070068" w:rsidRDefault="00070068" w:rsidP="00070068">
      <w:pPr>
        <w:jc w:val="both"/>
      </w:pPr>
      <w:r>
        <w:t>На сайте мэра Москвы Сергея Собянина появилось предписание для компаний и предприятий, продолжающих работать в условиях пандемии коронавируса. Им вменяется необходимость обеспечить дезинфекцию, а также социальную дистанцию в 1,5 м между работниками и посетителями. До 1 мая все жители столицы независимо от возраста обязаны не покидать место своего жительства.</w:t>
      </w:r>
    </w:p>
    <w:p w14:paraId="03E49A15" w14:textId="77777777" w:rsidR="00070068" w:rsidRDefault="00070068" w:rsidP="00070068">
      <w:pPr>
        <w:jc w:val="both"/>
      </w:pPr>
      <w:r>
        <w:t>Согласно новому указу столичного мэра, возобновят или продолжат работу оптики и магазины медицинского оборудования, а также салоны красоты, массажные кабинеты, бани, сауны и солярии, если у них есть лицензия на медицинскую деятельность.</w:t>
      </w:r>
    </w:p>
    <w:p w14:paraId="0318296B" w14:textId="77777777" w:rsidR="00070068" w:rsidRDefault="00070068" w:rsidP="00070068">
      <w:pPr>
        <w:jc w:val="both"/>
      </w:pPr>
      <w:r>
        <w:t>— По-житейски это понятно. Например, массаж необходим — у некоторых есть проблемы с прохождением лечения. Такие услуги востребованы. Во-вторых, уточнение про медлицензию указывает, что у таких салонов существуют определенные санитарные правила, выполнение которых контролируется, — отметил сенатор Валерий Рязанский.</w:t>
      </w:r>
    </w:p>
    <w:p w14:paraId="1228B699" w14:textId="77777777" w:rsidR="00070068" w:rsidRDefault="00070068" w:rsidP="00070068">
      <w:pPr>
        <w:jc w:val="both"/>
      </w:pPr>
      <w:r>
        <w:t>А вот депутат Борис Менделевич в беседе с «Известиями» назвал это послабление загадкой.</w:t>
      </w:r>
    </w:p>
    <w:p w14:paraId="5C5DC70F" w14:textId="77777777" w:rsidR="00070068" w:rsidRDefault="00070068" w:rsidP="00070068">
      <w:pPr>
        <w:jc w:val="both"/>
      </w:pPr>
      <w:r>
        <w:t>— Военкоматы перевели на удаленную работу — это правильно. И я даже слышал, что призыв отодвигают. Это всё вполне нормально. До сих пор — до этих салонов красоты — всё укладывалось в логическую цепь, — заявил он и подчеркнул, что для детального обсуждения ему необходимо подробнее ознакомиться с текстом указа.</w:t>
      </w:r>
    </w:p>
    <w:p w14:paraId="50E86901" w14:textId="3EF1C6A0" w:rsidR="00070068" w:rsidRDefault="00070068" w:rsidP="00070068">
      <w:pPr>
        <w:jc w:val="both"/>
      </w:pPr>
      <w:r>
        <w:t>Ранее власти столицы отказались от пропускного режима. Пока ситуация в Подмосковье введения таких мер тоже не требует, заявил губернатор Андрей Воробьёв.</w:t>
      </w:r>
    </w:p>
    <w:p w14:paraId="68A2535F" w14:textId="77777777" w:rsidR="00070068" w:rsidRDefault="006F4CEE" w:rsidP="00070068">
      <w:pPr>
        <w:jc w:val="both"/>
      </w:pPr>
      <w:hyperlink r:id="rId17" w:history="1">
        <w:r w:rsidR="00070068" w:rsidRPr="0097199A">
          <w:rPr>
            <w:rStyle w:val="a9"/>
          </w:rPr>
          <w:t>https://iz.ru/996008/iaroslava-kostenko/koronnyi-perelet-kak-vernut-na-rodinu-ostavshikhsia-za-granitcei-rossiian</w:t>
        </w:r>
      </w:hyperlink>
    </w:p>
    <w:p w14:paraId="0B966D5A" w14:textId="14AA699C" w:rsidR="00070068" w:rsidRPr="00A62C79" w:rsidRDefault="00070068" w:rsidP="00070068">
      <w:pPr>
        <w:pStyle w:val="3"/>
        <w:jc w:val="both"/>
        <w:rPr>
          <w:rFonts w:ascii="Times New Roman" w:hAnsi="Times New Roman"/>
          <w:sz w:val="24"/>
          <w:szCs w:val="24"/>
        </w:rPr>
      </w:pPr>
      <w:bookmarkStart w:id="17" w:name="_Toc46166022"/>
      <w:r w:rsidRPr="00A62C79">
        <w:rPr>
          <w:rFonts w:ascii="Times New Roman" w:hAnsi="Times New Roman"/>
          <w:sz w:val="24"/>
          <w:szCs w:val="24"/>
        </w:rPr>
        <w:t>КОММЕРСАНТЪ; БЕЛЕНЬКАЯ МАРИАННА, КОСТРИНСКИЙ ГЕРМАН, СОЛОВЬЕВ ВЛАДИМИР; 2020.04.04; РОДИНА-МАТЬ НЕ ВЕЗЕТ</w:t>
      </w:r>
      <w:bookmarkEnd w:id="15"/>
      <w:r w:rsidRPr="00A62C79">
        <w:rPr>
          <w:rFonts w:ascii="Times New Roman" w:hAnsi="Times New Roman"/>
          <w:sz w:val="24"/>
          <w:szCs w:val="24"/>
        </w:rPr>
        <w:t>; ДЕСЯТКИ ТЫСЯЧ РОССИЯН ОСТАЛИСЬ ЗА ГРАНИЦЕЙ</w:t>
      </w:r>
      <w:bookmarkEnd w:id="17"/>
    </w:p>
    <w:p w14:paraId="24EDD144" w14:textId="77777777" w:rsidR="00070068" w:rsidRDefault="00070068" w:rsidP="00070068">
      <w:pPr>
        <w:pStyle w:val="NormalExport"/>
      </w:pPr>
      <w:r>
        <w:t>Полная отмена рейсов российских авиакомпаний для возвращения граждан на родину заблокировала за границей, по неофициальным оценкам, минимум 30 тыс. человек. Иностранцы, которые хотели, наоборот, покинуть Россию, также оказались в подвешенном состоянии. Официальное сообщение Оперативного штаба по борьбе с распространением коронавируса, появившееся вечером 3 апреля, оставляет много вопросов без ответа. Когда авиасообщение будет возобновлено, как оказавшиеся за рубежом россияне получат от МИД РФ обещанные средства материальной помощи, которые вчера вечером не были перечислены даже МИДу, что делать тем, кто не сможет заполнить специальную электронную форму на сайте госуслуг, пока непонятно. По крайней мере, оперативный штаб обещал в понедельник 6 апреля представить дальнейший график вывоза россиян на родину.</w:t>
      </w:r>
    </w:p>
    <w:p w14:paraId="5281E0B0" w14:textId="466A032A" w:rsidR="00070068" w:rsidRDefault="00070068" w:rsidP="00070068">
      <w:pPr>
        <w:pStyle w:val="NormalExport"/>
      </w:pPr>
      <w:r>
        <w:t xml:space="preserve">Остановка вывоза россиян из-за рубежа, о которой рассказали источники «Ъ» в профильных ведомствах и авиакомпаниях, подтвердилась 3 апреля сначала сообщениями граждан и посольств РФ об отмене запланированных рейсов. Вечером Оперативный штаб по предупреждению завоза и распространения новой коронавирусной инфекции на территории России официально подтвердил отмену рейсов. «В целях максимальной </w:t>
      </w:r>
      <w:r>
        <w:lastRenderedPageBreak/>
        <w:t>защиты здоровья наших граждан и ограничения новой волны завозных случаев заболевания коронавирусной инфекцией на территории Российской Федерации, с 00:00 4 апреля 2020 года будут временно приостановлены международные авиарейсы по вывозу российских граждан на Родину. Информация о дальнейшем графике вывоза наших граждан будет представлена оперативным штабом в понедельник», - говорится в сообщении оперативного штаба.</w:t>
      </w:r>
    </w:p>
    <w:p w14:paraId="5B95A89C" w14:textId="269099A3" w:rsidR="00070068" w:rsidRDefault="00070068" w:rsidP="00070068">
      <w:pPr>
        <w:pStyle w:val="NormalExport"/>
      </w:pPr>
      <w:r>
        <w:t>«Отслеживать и не допускать»</w:t>
      </w:r>
    </w:p>
    <w:p w14:paraId="17725F5C" w14:textId="77777777" w:rsidR="00070068" w:rsidRDefault="00070068" w:rsidP="00070068">
      <w:pPr>
        <w:pStyle w:val="NormalExport"/>
      </w:pPr>
      <w:r>
        <w:t>Первые признаки того, что российские власти хотят серьезно ограничить возвращение граждан на родину, появились 31 марта. Тогда ввели квотирование прилетов (500 человек в Москву и 200 в регионы), хотя реально согласовывали шесть-семь рейсов в день и привозили больше пассажиров.</w:t>
      </w:r>
    </w:p>
    <w:p w14:paraId="19C11B79" w14:textId="78B07724" w:rsidR="00070068" w:rsidRDefault="00070068" w:rsidP="00070068">
      <w:pPr>
        <w:pStyle w:val="NormalExport"/>
      </w:pPr>
      <w:r>
        <w:t>Вице-премьер Татьяна Голикова ( источники «Ъ» утве</w:t>
      </w:r>
      <w:r w:rsidRPr="00070068">
        <w:rPr>
          <w:b/>
        </w:rPr>
        <w:t>ржд</w:t>
      </w:r>
      <w:r>
        <w:t xml:space="preserve">ают, что именно она вместе с главой Роспотребнадзора Анной Поповой настаивали на жестких ограничениях) 1 апреля на совещании президента Владимира </w:t>
      </w:r>
      <w:r w:rsidRPr="00070068">
        <w:rPr>
          <w:b/>
        </w:rPr>
        <w:t>Путин</w:t>
      </w:r>
      <w:r>
        <w:t>а с правительством объясняла квоты необходимостью «сгладить нагрузку на систему здравоохранения, на наших уважаемых врачей». «Количество граждан, которое будет прибывать в Российскую Федерацию ежедневно, будет ограничено для того, чтобы четко отслеживать и не допускать неконтролируемого распространения инфекции, - пояснила она. - Безусловно, могут быть исключения, поскольку мы не можем регулировать, в какой момент нам иностранные государства, которые ввели у себя на территориях чрезвычайные ситуации, дадут возможность забрать наших граждан».</w:t>
      </w:r>
    </w:p>
    <w:p w14:paraId="2047BCA3" w14:textId="59E73414" w:rsidR="00070068" w:rsidRDefault="00070068" w:rsidP="00070068">
      <w:pPr>
        <w:pStyle w:val="NormalExport"/>
      </w:pPr>
      <w:r>
        <w:t>Уже 2 апреля источники «Ъ», близкие к правительству, утве</w:t>
      </w:r>
      <w:r w:rsidRPr="00070068">
        <w:rPr>
          <w:b/>
        </w:rPr>
        <w:t>ржд</w:t>
      </w:r>
      <w:r>
        <w:t xml:space="preserve">али, что на совещании у премьера Михаила </w:t>
      </w:r>
      <w:r w:rsidRPr="00070068">
        <w:rPr>
          <w:b/>
        </w:rPr>
        <w:t>Мишустин</w:t>
      </w:r>
      <w:r>
        <w:t xml:space="preserve">а принято решение о полной остановке вывозных рейсов. Инициатором собеседники «Ъ» называли ту же госпожу Голикову. Однако 2 апреля самолеты продолжали прилетать, в официальном сообщении </w:t>
      </w:r>
      <w:r w:rsidRPr="00070068">
        <w:rPr>
          <w:b/>
        </w:rPr>
        <w:t>Росавиаци</w:t>
      </w:r>
      <w:r>
        <w:rPr>
          <w:b/>
        </w:rPr>
        <w:t>и</w:t>
      </w:r>
      <w:r>
        <w:t xml:space="preserve"> говорилось от семи планируемых рейсах, в том числе трех в Москву. График прилетов был расписан до 7 апреля. Однако 3 апреля рейсы из этого графика начали отменяться один за другим. Рейс, вылетавший в Нью-Йорк, был остановлен прямо на аэродроме. Посольства РФ сообщали об отмене вылетов из Нью-Йорка, Стамбула и Мале.</w:t>
      </w:r>
    </w:p>
    <w:p w14:paraId="7B1C7E38" w14:textId="64F0B4D3" w:rsidR="00070068" w:rsidRDefault="00070068" w:rsidP="00070068">
      <w:pPr>
        <w:pStyle w:val="NormalExport"/>
      </w:pPr>
      <w:r>
        <w:t xml:space="preserve">Буквально накануне полной приостановки «вывозных» рейсов для них </w:t>
      </w:r>
      <w:r w:rsidRPr="00070068">
        <w:rPr>
          <w:b/>
        </w:rPr>
        <w:t>Росавиаци</w:t>
      </w:r>
      <w:r>
        <w:rPr>
          <w:b/>
        </w:rPr>
        <w:t>ей</w:t>
      </w:r>
      <w:r>
        <w:t xml:space="preserve"> было составлено плотное расписание. Так, на 4 апреля был запланирован оборотный рейс S7 из Новосибирска в Бангкок. Кроме того, должны были состояться рейсы «</w:t>
      </w:r>
      <w:r w:rsidRPr="00070068">
        <w:rPr>
          <w:b/>
        </w:rPr>
        <w:t>Аэрофлот</w:t>
      </w:r>
      <w:r>
        <w:t>а» из Нью-Йорка в Москву и из Мале (Мальдивские острова) в Москву. «Уральские авиалинии» должны были привести россиян из Тривандрума (Индия) в Екатеринбург. На 5 апреля были запланированы рейсы авиакомпании «Россия» из Денпасара (Индонезия) в Москву, «Уральских авиалиний» из Ченная (Индия) в Екатеринбург и рейсы S7 из Токио во Владивосток, из Бангкока в Новосибирск, из Бишкека в Санкт-Петербург и Новосибирск. Кроме того, 5 апреля должен был состояться рейс литовской авиакомпании JSC KlasJet из Алжира в Москву. Теперь все эти рейсы отменены.</w:t>
      </w:r>
    </w:p>
    <w:p w14:paraId="0F2335B7" w14:textId="68C4FEF4" w:rsidR="00070068" w:rsidRDefault="00070068" w:rsidP="00070068">
      <w:pPr>
        <w:pStyle w:val="NormalExport"/>
      </w:pPr>
      <w:r>
        <w:t xml:space="preserve">Собеседник «Ъ» в рабочей группе по организации вывоза застрявших по всему миру россиян, созданной под эгидой </w:t>
      </w:r>
      <w:r w:rsidRPr="00070068">
        <w:rPr>
          <w:b/>
        </w:rPr>
        <w:t>Росавиаци</w:t>
      </w:r>
      <w:r>
        <w:rPr>
          <w:b/>
        </w:rPr>
        <w:t>и</w:t>
      </w:r>
      <w:r>
        <w:t>, рассказал, что за границей остается более 30 тыс. граждан, обратившихся с просьбой оказать им содействие в возвращении на родину. Такую же цифру «Ъ» назвали в МИД РФ. Это россияне, которые зарегистрировались через дипломатические представительства как желающие вернуться на родину.</w:t>
      </w:r>
    </w:p>
    <w:p w14:paraId="54D05B43" w14:textId="593AE216" w:rsidR="00070068" w:rsidRDefault="00070068" w:rsidP="00070068">
      <w:pPr>
        <w:pStyle w:val="NormalExport"/>
      </w:pPr>
      <w:r>
        <w:t>«В мусорную корзину летит все» Фактическая отмена рейсов опередила официальное объявление о ней почти на сутки. Федеральные чиновники, несмотря на запросы журналистов и посольств других государств, граждане которых из-за отмены рейсов не смогли покинуть Россию, 3 апреля до 19:30 по Москве сохраняли молчание. Они либо не подходили к телефонам, либо отказывались обсуждать ситуацию, либо в разговорах с «Ъ» признавались, что сами не понимают, что происходит. «Посольству США известно об отмене сегодняшнего рейса «</w:t>
      </w:r>
      <w:r w:rsidRPr="00070068">
        <w:rPr>
          <w:b/>
        </w:rPr>
        <w:t>Аэрофлот</w:t>
      </w:r>
      <w:r>
        <w:t xml:space="preserve">а» в Нью-Йорк. Он был полон граждан Америки, </w:t>
      </w:r>
      <w:r>
        <w:lastRenderedPageBreak/>
        <w:t>которые очень хотели вернуться домой. Мы ждем объяснений от России. Продолжаем работу, чтобы найти возможности помочь американским гражданам вернуться на родину», - написала в Twitter пресс-секретарь американской дипмиссии в Москве Ребекка Росс. По информации «Ъ», Вашингтон теперь намерен выслать за своими гражданами специальный самолет, чтобы вывезти их из Москвы.</w:t>
      </w:r>
    </w:p>
    <w:p w14:paraId="5849F281" w14:textId="2460E615" w:rsidR="00070068" w:rsidRDefault="00070068" w:rsidP="00070068">
      <w:pPr>
        <w:pStyle w:val="NormalExport"/>
      </w:pPr>
      <w:r>
        <w:t>В МИД, куда «Ъ» обратился с просьбой прокомментировать последствия решения об остановке вывоза россиян, посоветовали обратиться к тем, кто его принимал.</w:t>
      </w:r>
    </w:p>
    <w:p w14:paraId="27E91E8C" w14:textId="62D535BF" w:rsidR="00070068" w:rsidRDefault="00070068" w:rsidP="00070068">
      <w:pPr>
        <w:pStyle w:val="NormalExport"/>
      </w:pPr>
      <w:r>
        <w:t>Но в министерстве признали, что в результате оказались перечеркнутыми все усилия по организации процесса возвращения граждан РФ. «В мусорную корзину летит все: работа МИДа и посольств по формированию списков, согласованию рейсов, получению разрешений на перелеты», - сказал в беседе с «Ъ» дипломат, участвовавший в процессе.</w:t>
      </w:r>
    </w:p>
    <w:p w14:paraId="3545B8FA" w14:textId="77777777" w:rsidR="00070068" w:rsidRDefault="00070068" w:rsidP="00070068">
      <w:pPr>
        <w:pStyle w:val="NormalExport"/>
      </w:pPr>
      <w:r>
        <w:t>Больше всего людей в Таиланде, по оценке МИДа, оттуда хотят выбраться около 20 тыс. человек. Это и туристы, уезжавшие в кратковременный отпуск, и те, кто до пандемии проживал здесь, пользуясь довольно либеральным визовым режимом (для обнуления срока пребывания достаточно было ненадолго выехать в одну из соседних стран), но в связи с изменившимися условиями решил вернуться в Россию.</w:t>
      </w:r>
    </w:p>
    <w:p w14:paraId="4ED619AC" w14:textId="5FC44C70" w:rsidR="00070068" w:rsidRDefault="00070068" w:rsidP="00070068">
      <w:pPr>
        <w:pStyle w:val="NormalExport"/>
      </w:pPr>
      <w:r>
        <w:t>«Мы не уверены, что помощь дойдет»</w:t>
      </w:r>
    </w:p>
    <w:p w14:paraId="06A3C6EF" w14:textId="0DC418B8" w:rsidR="00070068" w:rsidRDefault="00070068" w:rsidP="00070068">
      <w:pPr>
        <w:pStyle w:val="NormalExport"/>
      </w:pPr>
      <w:r>
        <w:t>Для помощи тем, кто теперь не скоро вернется на родину, правительство выделило 500 млн руб. «Правительство Российской Федерации выделило Министерству иностранных дел 500 млн рублей. Эти средства пойдут на оплату обеспечения их временного пребывания на территории иностранных государств», - подтвердил вчера оперативный штаб в своем пресс-релизе. Однако до сих пор никто из официальных лиц не разъяснил, каким будет механизм распределения этих средств, кто и как этим займется, как определят тех, кто действительно нуждается. Собеседник «Ъ» в МИДе вечером 3 апреля заверил, что средства туда не поступали. Между тем у многих российских граждан, вынужденно оставшихся за рубежом, денег уже просто нет.</w:t>
      </w:r>
    </w:p>
    <w:p w14:paraId="5413846F" w14:textId="190F8D99" w:rsidR="00070068" w:rsidRDefault="00070068" w:rsidP="00070068">
      <w:pPr>
        <w:pStyle w:val="NormalExport"/>
      </w:pPr>
      <w:r>
        <w:t>Евгения Старовойт застряла в Мельбруне и создала в соцсетях группу для тех, кто хочет покинуть Австралию. «Мы сначала думали, что одни тут, но в консульстве рассказали, что из Австралии хотят уехать около 500 россиян и еще 150 из Новой Зеландии. Нам пока удалось найти контакты только 50», - рассказала она «Ъ». По ее словам, часть туристов смогла улететь Qatar Airlines через Доху, именно такой вариант советовали российские дипломаты. «Мы купить билет не смогли. Цена скакала от 70 тыс. до 300 тыс. руб. У нас даже 70 тыс. свободных не было, а нас двое», - говорит госпожа Старо войт, прилетевшая в Австралию с мужем в начале марта. Обратные билеты были на 6 апреля через Абу-Даби авиакомпанией Etihad Airways. Однако 24 марта компания прислала уведомление об отмене.</w:t>
      </w:r>
    </w:p>
    <w:p w14:paraId="0BCC665A" w14:textId="1D6C7789" w:rsidR="00070068" w:rsidRDefault="00070068" w:rsidP="00070068">
      <w:pPr>
        <w:pStyle w:val="NormalExport"/>
      </w:pPr>
      <w:r>
        <w:t>«Все думают, что туристы, приезжающие в Австралию, богачи, но это не так. Большинство в нашей группе оказались в бедственном положении. Кто-то рискует потерять работу из-за того, что не смог вовремя вернуться в Россию. У нас в понедельник заканчивается заранее про плаченная аренда жилья, и нет денег на другое. Мы слышали, что есть распоряжение правительства России о помощи таким, как мы, но в консульстве еще не получили никаких указаний, и мы не уверены, что помощь дойдет. Проблему с жильем надо решать прямо сейчас. В консульстве советуют одолжить денег у близких», - поделилась она.</w:t>
      </w:r>
    </w:p>
    <w:p w14:paraId="3B7F3DDF" w14:textId="6A2375F2" w:rsidR="00070068" w:rsidRDefault="00070068" w:rsidP="00070068">
      <w:pPr>
        <w:pStyle w:val="NormalExport"/>
      </w:pPr>
      <w:r>
        <w:t>Российский оперативный антивирусный штаб 3 апреля заявил в своем пресс релизе, что российским гражданам в возвращении на родину поможет портал госуслуг: «Гражданам необходимо заполнить специальную форму на едином портале госуслуг. Форма будет доступна с 00.00 4 апреля. На основе этих данных будет организовано формирование графика вывоза на территорию Российской Федерации в условиях осложняющейся эпидемиологической обстановки. Гражданам, представшим соответствующие сведения о себе, также будет оказана социальная помощь на время их пребывания за границей».</w:t>
      </w:r>
    </w:p>
    <w:p w14:paraId="1B75702D" w14:textId="7D58C6FD" w:rsidR="00070068" w:rsidRDefault="00070068" w:rsidP="00070068">
      <w:pPr>
        <w:pStyle w:val="NormalExport"/>
      </w:pPr>
      <w:r>
        <w:lastRenderedPageBreak/>
        <w:t>Социальная помощь, и даже физическая защита, многим российским гражданам за границей сейчас может понадобиться - уже известны случаи нападения местных жителей на туристов. Из некоторых стран россиян могут просто выгнать. Так, премьер Австралии Скотт Моррисон 2 апреля заявил, что все иностранцы, находящиеся в стране по тем или иным визам, должны вернуться домой. «Получается, Австралия нас выгоняет, а Россия нас не принимает», - подчеркнула Евгения Старовойт.</w:t>
      </w:r>
    </w:p>
    <w:p w14:paraId="035D31DD" w14:textId="77777777" w:rsidR="00070068" w:rsidRDefault="00070068" w:rsidP="00070068">
      <w:pPr>
        <w:pStyle w:val="NormalExport"/>
      </w:pPr>
      <w:r>
        <w:t>Действия России - почти уникальный пример отказа страны от эвакуации своих граждан. В феврале Пакистан отказался вывозить 800 студентов из Уханя, утве</w:t>
      </w:r>
      <w:r w:rsidRPr="00070068">
        <w:rPr>
          <w:b/>
        </w:rPr>
        <w:t>ржд</w:t>
      </w:r>
      <w:r>
        <w:t>ая, что о них позаботятся в Китае. С другими регионами КНР авиасообщение сохранялось. Тунис вывозил граждан из стран, где их было более 50 человек. Авиавласти Ирака с начала апреля решили приостановить эвакуационные рейсы Iraqi Airways. Это вызвало резкую критику МИДа страны. Глава МИДа Мухаммад Али аль-Хаким назвал такое решение незаконным.</w:t>
      </w:r>
    </w:p>
    <w:p w14:paraId="294E91A6" w14:textId="21335D38" w:rsidR="00070068" w:rsidRDefault="00070068" w:rsidP="00070068">
      <w:pPr>
        <w:pStyle w:val="NormalExport"/>
      </w:pPr>
      <w:r>
        <w:t>Источник «Ъ» в правительстве утве</w:t>
      </w:r>
      <w:r w:rsidRPr="00070068">
        <w:rPr>
          <w:b/>
        </w:rPr>
        <w:t>ржд</w:t>
      </w:r>
      <w:r>
        <w:t>ает, что «приостановка будет действовать до создания определенных специальных условий». «Это не навсегда», - заверил он. Собеседник «Ъ» не пояснил, о каких условиях идет речь.</w:t>
      </w:r>
    </w:p>
    <w:p w14:paraId="67033F71" w14:textId="77777777" w:rsidR="00070068" w:rsidRDefault="006F4CEE" w:rsidP="00070068">
      <w:pPr>
        <w:jc w:val="both"/>
      </w:pPr>
      <w:hyperlink r:id="rId18" w:history="1">
        <w:r w:rsidR="00070068" w:rsidRPr="0097199A">
          <w:rPr>
            <w:rStyle w:val="a9"/>
          </w:rPr>
          <w:t>https://www.kommersant.ru/doc/4314431</w:t>
        </w:r>
      </w:hyperlink>
    </w:p>
    <w:p w14:paraId="45E47F38" w14:textId="36654B37" w:rsidR="00070068" w:rsidRPr="00474267" w:rsidRDefault="00070068" w:rsidP="00070068">
      <w:pPr>
        <w:pStyle w:val="3"/>
        <w:jc w:val="both"/>
        <w:rPr>
          <w:rFonts w:ascii="Times New Roman" w:hAnsi="Times New Roman"/>
          <w:sz w:val="24"/>
          <w:szCs w:val="24"/>
        </w:rPr>
      </w:pPr>
      <w:bookmarkStart w:id="18" w:name="_Toc46166023"/>
      <w:r w:rsidRPr="00474267">
        <w:rPr>
          <w:rFonts w:ascii="Times New Roman" w:hAnsi="Times New Roman"/>
          <w:sz w:val="24"/>
          <w:szCs w:val="24"/>
        </w:rPr>
        <w:t>КОММЕРСАНТЪ FM; ЛИЛИЯ ГАЛЯВИЕВА, АЛЕКСАНДР РАССОХИН; 2020.03.04; ТУРИСТОВ ПОПРОСИЛИ ПОДОЖДАТЬ; КАК РОССИЯНАМ ВЕРНУТЬСЯ ДОМОЙ</w:t>
      </w:r>
      <w:bookmarkEnd w:id="18"/>
    </w:p>
    <w:p w14:paraId="2969B3DF" w14:textId="77777777" w:rsidR="00070068" w:rsidRDefault="00070068" w:rsidP="00070068">
      <w:pPr>
        <w:jc w:val="both"/>
      </w:pPr>
      <w:r>
        <w:t xml:space="preserve">Премьер-министр </w:t>
      </w:r>
      <w:r w:rsidRPr="00070068">
        <w:rPr>
          <w:b/>
        </w:rPr>
        <w:t>Михаил Мишустин</w:t>
      </w:r>
      <w:r>
        <w:t xml:space="preserve"> пообещал выделить 500 млн руб. на поддержку россиян, которые не могут вылететь на родину. Как именно туристы смогут получить помощь, пока неизвестно. Как заявила “Ъ FM” официальный представитель Министерства иностранных дел Мария Захарова, этот вопрос будет решен в ближайшее время. В среду в МИДе сообщили, что вернуться домой должны 25 тыс. россиян. Сейчас Шереметьево может принимать не больше 500 пассажиров из-за рубежа в сутки, аэропорты других регионов — до 200.</w:t>
      </w:r>
    </w:p>
    <w:p w14:paraId="71364A04" w14:textId="77777777" w:rsidR="00070068" w:rsidRDefault="00070068" w:rsidP="00070068">
      <w:pPr>
        <w:jc w:val="both"/>
      </w:pPr>
      <w:r>
        <w:t xml:space="preserve">По данным “Ъ”, </w:t>
      </w:r>
      <w:r w:rsidRPr="00070068">
        <w:rPr>
          <w:b/>
        </w:rPr>
        <w:t>Росавиаци</w:t>
      </w:r>
      <w:r>
        <w:t>я планирует регулировать квоты в ручном режиме. Житель Мурманской области Виктор Лошкарев рассказал “Ъ FM”, что вместе с семьей с 12 марта находится в Таиланде. Предполагалось, что 1 апреля он вернется в Россию, но вылететь до сих пор не удалось.</w:t>
      </w:r>
    </w:p>
    <w:p w14:paraId="21F1EF13" w14:textId="77777777" w:rsidR="00070068" w:rsidRDefault="00070068" w:rsidP="00070068">
      <w:pPr>
        <w:jc w:val="both"/>
      </w:pPr>
      <w:r>
        <w:t>«”</w:t>
      </w:r>
      <w:r w:rsidRPr="00070068">
        <w:rPr>
          <w:b/>
        </w:rPr>
        <w:t>Аэрофлот</w:t>
      </w:r>
      <w:r>
        <w:t>” готов и может вывезти людей, но все упирается вот в эту квоту. Ждут только 6 числа один борт, по непонятным критериям будут собирать его. Ну, а дальше как сегодня было: вышел представитель ”</w:t>
      </w:r>
      <w:r w:rsidRPr="00070068">
        <w:rPr>
          <w:b/>
        </w:rPr>
        <w:t>Аэрофлот</w:t>
      </w:r>
      <w:r>
        <w:t>а” и сказал: “Мы ничего не знаем, все зависит от оперативного штаба”, — рассказал Виктор Лошкарев. — Я предполагаю, что мы не попадем на этот борт 6 апреля, — очень много пассажиров с детьми. Естественно, у людей ни денег, плюс на работу надо выходить. Я не знаю, как правительство собирается решать проблему. Не надо быть великим математиком, чтобы понять, что такое количество народа будут вывозить не один месяц. В посольстве, вообще, очень мало информации, дозвониться безумно тяжело. Я понимаю, что там шквал звонков. С завтрашнего дня в Таиланде вводится комендантский час. Вполне возможно, страна, вообще, закроется. Как тогда нам здесь, вообще, быть, я не понимаю. Лучше бы правительство выделило эти деньги, чтобы людям вернуться домой».</w:t>
      </w:r>
    </w:p>
    <w:p w14:paraId="55582DBE" w14:textId="77777777" w:rsidR="00070068" w:rsidRDefault="00070068" w:rsidP="00070068">
      <w:pPr>
        <w:jc w:val="both"/>
      </w:pPr>
      <w:r>
        <w:t>По оценкам уполномоченного по правам человека Татьяны Москальковой, в Таиланде сейчас находятся около 2 тыс. российских туристов. Особое внимание приковано к группе россиян, которые несколько суток живут в аэропорту Бангкока — у них нет денег на гостиницу. Похожая ситуация и в Израиле, рассказала “Ъ FM” жительница Петербурга Жанна. Она также ждет, пока власти организуют вывозные рейсы, а пока помогает туристам, у которых закончились последние деньги.</w:t>
      </w:r>
    </w:p>
    <w:p w14:paraId="4D0A09D7" w14:textId="77777777" w:rsidR="00070068" w:rsidRDefault="00070068" w:rsidP="00070068">
      <w:pPr>
        <w:jc w:val="both"/>
      </w:pPr>
      <w:r>
        <w:lastRenderedPageBreak/>
        <w:t xml:space="preserve"> «Консульство абсолютно не оказывает никакой помощи. На данный момент они просто нас обзванивают и уточняют, готовы ли мы остаться в карантине в Москве, больше ничего нет. Консул сказал, что они помочь не могут. Вообще, когда он в аэропорт приехал, запретил включать телефон и проводить запись. Он сказал, что это форс-мажор, поэтому ни едой, ни питьем обеспечить не можем. Ищите друзей, родственников, как-то сами решайте свои вопросы. А, вообще, надо было раньше улетать. У меня, например, рейс с 1 на 2 в ночь. Я звонила каждый день в “</w:t>
      </w:r>
      <w:r w:rsidRPr="00070068">
        <w:rPr>
          <w:b/>
        </w:rPr>
        <w:t>Аэрофлот</w:t>
      </w:r>
      <w:r>
        <w:t>” и спрашивала: “Рейс будет?” — “Да, будет”. В итоге их сняли с 30 числа, люди просто остались. Русские и израильтяне собрали подушки, одеяла, продукты, горячую еду, и я отвозила в аэропорт, потому что мне есть, где здесь находиться. Остальные-то люди там на полу на каменном сидят, как минимум, до 6 апреля им там находиться, будет ли борт 6 апреля, непонятно, это все вилами по воде на данный момент. Охрана аэропорта пытается их выгнать оттуда, потому что не нужно, чтобы люди присутствовали в таком количестве в аэропорту. Если их выгонят на улицу, у нас ночи еще холодные, — людям деваться некуда, потому что денег на отель, на хостел у них нет. Они там в жуткой антисанитарии. Мне звонила косметолог, которая обещала, что она им привезет маски и спиртовые салфетки, потому что Израиль на карантин закрыт, а здесь люди в аэропорту, где самый рассадник», — рассказала Жанна.</w:t>
      </w:r>
    </w:p>
    <w:p w14:paraId="4885291C" w14:textId="77777777" w:rsidR="00070068" w:rsidRDefault="00070068" w:rsidP="00070068">
      <w:pPr>
        <w:jc w:val="both"/>
      </w:pPr>
      <w:r>
        <w:t>Еще больше 100 российских туристов не могут покинуть Аргентину. Последний вывозной рейс должен был состояться 25 марта, но был отменен, потому что не нашлось достаточного количества пассажиров. Житель Москвы Павел Тихонов не смог позволить себе купить билет на этот борт. По его словам, когда теперь россияне смогут вернуться домой, в посольстве не сообщают.</w:t>
      </w:r>
    </w:p>
    <w:p w14:paraId="507F5EC0" w14:textId="77777777" w:rsidR="00070068" w:rsidRDefault="00070068" w:rsidP="00070068">
      <w:pPr>
        <w:jc w:val="both"/>
      </w:pPr>
      <w:r>
        <w:t>«Мы не получаем не то что самолет какой-то спасительный, мы не получаем ни одной новости, ни одной даты примерной, когда этот самолет может за нами прилететь. Аргентины нет ни в одном из списков “</w:t>
      </w:r>
      <w:r w:rsidRPr="00070068">
        <w:rPr>
          <w:b/>
        </w:rPr>
        <w:t>Росавиаци</w:t>
      </w:r>
      <w:r>
        <w:t>и”, и мы живем в полном неведении, что с нами будет и когда. Инициативными товарищами организован WhatsApp-чат, в котором все наши граждане, кто оказался в ситуации, как мы, и плюс в нем несколько представителей посольства. Но, к сожалению, ребята из посольства, вероятно, делают все, что могут. Проблема в том, что не могут они ничего. На все наши вопросы: “Дайте, пожалуйста, информацию, когда будет рейс, какие мы в очереди, каким образом будет оказываться та самая помощь, о которой заявило правительство России тем гражданам, кто оказался за рубежом в этой трудной ситуации, и на что были выделены большие деньги” — представители посольства не могут дать ответ. Они не знают: “Ждем решения Москвы, ждем их указаний, ждем протоколов”. Самая ключевая проблема — неизвестность. Мы не знаем, будет ли рейс. Если будет, то когда. Нас обзванивало посольство: “В Мадрид улетает пустой самолет аргентинских авиалиний за своими согражданами. И мы вас можем посадить в пустой самолет, который довезет вас до Мадрида, потом 20 часов пересадки. А в Мадриде вас уже заберет до Москвы “</w:t>
      </w:r>
      <w:r w:rsidRPr="00070068">
        <w:rPr>
          <w:b/>
        </w:rPr>
        <w:t>Аэрофлот</w:t>
      </w:r>
      <w:r>
        <w:t>”. Но есть нюанс — этот рейс коммерческий, стоит $720. И еще “родненький” “</w:t>
      </w:r>
      <w:r w:rsidRPr="00070068">
        <w:rPr>
          <w:b/>
        </w:rPr>
        <w:t>Аэрофлот</w:t>
      </w:r>
      <w:r>
        <w:t>” — €258 до Москвы”. На это предложение согласилось лишь четыре человека из 112. Было обращение посла на Facebook. Называл нас безответственными, инфантильными гражданами, потому что мы не соглашаемся на этот рейс. Мне кажется, искренне не понимал, что у людей просто банально нет таких денег, чтобы за один день по 80 тыс. на человека найти», — добавил москвич.</w:t>
      </w:r>
    </w:p>
    <w:p w14:paraId="06655678" w14:textId="77777777" w:rsidR="00070068" w:rsidRDefault="00070068" w:rsidP="00070068">
      <w:pPr>
        <w:jc w:val="both"/>
      </w:pPr>
      <w:r>
        <w:t xml:space="preserve">Премьер-министр </w:t>
      </w:r>
      <w:r w:rsidRPr="00070068">
        <w:rPr>
          <w:b/>
        </w:rPr>
        <w:t>Михаил Мишустин</w:t>
      </w:r>
      <w:r>
        <w:t xml:space="preserve"> поручил </w:t>
      </w:r>
      <w:r w:rsidRPr="00070068">
        <w:rPr>
          <w:b/>
        </w:rPr>
        <w:t>Росавиаци</w:t>
      </w:r>
      <w:r>
        <w:t>и и Министерству иностранных дел составить график возвращения россиян, которые не могут вылететь из-за рубежа. По данным “Ъ”, до 6 апреля власти планируют вывезти россиян из США, Индонезии, Таиланда, Израиля, Армении, Перу, Кубы и с Мальдив. Рейсы организуют компании «</w:t>
      </w:r>
      <w:r w:rsidRPr="00070068">
        <w:rPr>
          <w:b/>
        </w:rPr>
        <w:t>Аэрофлот</w:t>
      </w:r>
      <w:r>
        <w:t>», «Россия», Azur Air и «Уральские авиалинии».</w:t>
      </w:r>
    </w:p>
    <w:p w14:paraId="0409B408" w14:textId="03DFA692" w:rsidR="00070068" w:rsidRDefault="006F4CEE" w:rsidP="00070068">
      <w:pPr>
        <w:jc w:val="both"/>
        <w:rPr>
          <w:rStyle w:val="a9"/>
        </w:rPr>
      </w:pPr>
      <w:hyperlink r:id="rId19" w:history="1">
        <w:r w:rsidR="00070068" w:rsidRPr="0097199A">
          <w:rPr>
            <w:rStyle w:val="a9"/>
          </w:rPr>
          <w:t>https://www.kommersant.ru/doc/4314081</w:t>
        </w:r>
      </w:hyperlink>
    </w:p>
    <w:p w14:paraId="0D610DE5" w14:textId="76D3D4D3" w:rsidR="002C6452" w:rsidRPr="002C6452" w:rsidRDefault="002C6452" w:rsidP="002C6452">
      <w:pPr>
        <w:pStyle w:val="3"/>
        <w:jc w:val="both"/>
        <w:rPr>
          <w:rFonts w:ascii="Times New Roman" w:hAnsi="Times New Roman"/>
          <w:sz w:val="24"/>
          <w:szCs w:val="24"/>
        </w:rPr>
      </w:pPr>
      <w:bookmarkStart w:id="19" w:name="_Toc46166024"/>
      <w:r w:rsidRPr="002C6452">
        <w:rPr>
          <w:rFonts w:ascii="Times New Roman" w:hAnsi="Times New Roman"/>
          <w:sz w:val="24"/>
          <w:szCs w:val="24"/>
        </w:rPr>
        <w:lastRenderedPageBreak/>
        <w:t>РИА НОВОСТИ; 2020.0</w:t>
      </w:r>
      <w:r>
        <w:rPr>
          <w:rFonts w:ascii="Times New Roman" w:hAnsi="Times New Roman"/>
          <w:sz w:val="24"/>
          <w:szCs w:val="24"/>
        </w:rPr>
        <w:t>5.04</w:t>
      </w:r>
      <w:r w:rsidRPr="002C6452">
        <w:rPr>
          <w:rFonts w:ascii="Times New Roman" w:hAnsi="Times New Roman"/>
          <w:sz w:val="24"/>
          <w:szCs w:val="24"/>
        </w:rPr>
        <w:t>; МИД И МИНТРАНС ПРОРАБОТАЮТ ЦЕЛЕСООБРАЗНОСТЬ ВЫВОЗА РОССИЯН ИЗ КИТАЯ</w:t>
      </w:r>
      <w:bookmarkEnd w:id="19"/>
    </w:p>
    <w:p w14:paraId="747DC267" w14:textId="664EFF21" w:rsidR="002C6452" w:rsidRDefault="002C6452" w:rsidP="002C6452">
      <w:pPr>
        <w:jc w:val="both"/>
      </w:pPr>
      <w:r>
        <w:t>Правительство РФ на фоне ситуации с коронавирусом поручило МИД РФ и Минтрансу проработать с КНР целесообразность организации вывоза из РФ граждан Китая, не имеющих возможности вернуться, сообщается на сайте кабмина.</w:t>
      </w:r>
    </w:p>
    <w:p w14:paraId="3605D4E2" w14:textId="64A53AC6" w:rsidR="002C6452" w:rsidRDefault="002C6452" w:rsidP="002C6452">
      <w:pPr>
        <w:jc w:val="both"/>
      </w:pPr>
      <w:r>
        <w:t>"МИД России, Минтрансу России проработать с Китайской Стороной целесообразность организации централизованного вывоза воздушным транспортом граждан КНР, находящихся на территории Российской Федерации и не имеющих возможности вернуться на родину в связи с распространением новой коронавирусной инфекции", - говорится в сообщении.</w:t>
      </w:r>
    </w:p>
    <w:p w14:paraId="31CCA3E9" w14:textId="1DEE9ECE" w:rsidR="002C6452" w:rsidRDefault="006F4CEE" w:rsidP="002C6452">
      <w:pPr>
        <w:jc w:val="both"/>
      </w:pPr>
      <w:hyperlink r:id="rId20" w:history="1">
        <w:r w:rsidR="002C6452" w:rsidRPr="00F9690A">
          <w:rPr>
            <w:rStyle w:val="a9"/>
          </w:rPr>
          <w:t>https://ria.ru/20200405/1569602663.html</w:t>
        </w:r>
      </w:hyperlink>
    </w:p>
    <w:p w14:paraId="7C988381" w14:textId="77777777" w:rsidR="002C6452" w:rsidRDefault="002C6452" w:rsidP="002C6452">
      <w:pPr>
        <w:jc w:val="both"/>
      </w:pPr>
    </w:p>
    <w:p w14:paraId="6E515FA3" w14:textId="78B2F263" w:rsidR="008127D0" w:rsidRPr="008127D0" w:rsidRDefault="008127D0" w:rsidP="00070068">
      <w:pPr>
        <w:pStyle w:val="3"/>
        <w:jc w:val="both"/>
        <w:rPr>
          <w:rFonts w:ascii="Times New Roman" w:hAnsi="Times New Roman"/>
          <w:sz w:val="24"/>
          <w:szCs w:val="24"/>
        </w:rPr>
      </w:pPr>
      <w:bookmarkStart w:id="20" w:name="_Toc46166025"/>
      <w:r w:rsidRPr="008127D0">
        <w:rPr>
          <w:rFonts w:ascii="Times New Roman" w:hAnsi="Times New Roman"/>
          <w:sz w:val="24"/>
          <w:szCs w:val="24"/>
        </w:rPr>
        <w:t>ТАСС; 2020.05.04; ОКОЛО 26 ТЫС. РОССИЯН ЗА РУБЕЖОМ ЗАПОЛНИЛИ ФОРМУ НА ПОЛУЧЕНИЕ ПОМОЩИ</w:t>
      </w:r>
      <w:bookmarkEnd w:id="20"/>
    </w:p>
    <w:p w14:paraId="22E50B39" w14:textId="77777777" w:rsidR="00070068" w:rsidRDefault="008127D0" w:rsidP="00070068">
      <w:pPr>
        <w:jc w:val="both"/>
      </w:pPr>
      <w:r>
        <w:t xml:space="preserve">Порядка 26 тыс. российских граждан, находящихся на данный момент за границей, заполнили форму на едином портале госуслуг для возвращения на родину или получения необходимой помощи. Об этом заявил министр цифрового развития, связи и массовых коммуникаций РФ Максут Шадаев в интервью программе </w:t>
      </w:r>
      <w:r w:rsidR="00070068">
        <w:t>«</w:t>
      </w:r>
      <w:r>
        <w:t>Вечер с Владимиром Соловьевым</w:t>
      </w:r>
      <w:r w:rsidR="00070068">
        <w:t>»</w:t>
      </w:r>
      <w:r>
        <w:t xml:space="preserve"> на телеканале </w:t>
      </w:r>
      <w:r w:rsidR="00070068">
        <w:t>«</w:t>
      </w:r>
      <w:r>
        <w:t>Россия-1</w:t>
      </w:r>
      <w:r w:rsidR="00070068">
        <w:t>»</w:t>
      </w:r>
      <w:r>
        <w:t>.</w:t>
      </w:r>
    </w:p>
    <w:p w14:paraId="65D7F402" w14:textId="034C5853" w:rsidR="008127D0" w:rsidRDefault="008127D0" w:rsidP="00070068">
      <w:pPr>
        <w:jc w:val="both"/>
      </w:pPr>
    </w:p>
    <w:p w14:paraId="4CFF9C3B" w14:textId="77777777" w:rsidR="00070068" w:rsidRDefault="00070068" w:rsidP="00070068">
      <w:pPr>
        <w:jc w:val="both"/>
      </w:pPr>
      <w:r>
        <w:t>«</w:t>
      </w:r>
      <w:r w:rsidR="008127D0">
        <w:t>26 тыс. людей, которые оставили о себе сведения для планирования вылета в Россию или для получения социальной помощи</w:t>
      </w:r>
      <w:r>
        <w:t>»</w:t>
      </w:r>
      <w:r w:rsidR="008127D0">
        <w:t>, - сказал он, отвечая на соответствующий вопрос.</w:t>
      </w:r>
    </w:p>
    <w:p w14:paraId="3AF662C3" w14:textId="77777777" w:rsidR="00070068" w:rsidRDefault="008127D0" w:rsidP="00070068">
      <w:pPr>
        <w:jc w:val="both"/>
      </w:pPr>
      <w:r>
        <w:t xml:space="preserve">Министр отметил, что сведения, оставленные гражданами в форме, проверяются автоматически. </w:t>
      </w:r>
      <w:r w:rsidR="00070068">
        <w:t>«</w:t>
      </w:r>
      <w:r>
        <w:t>Человек предоставляет данные загранпаспорта, российского паспорта, места фактического проживания в стране, где он планирует пребывать, когда вернется в Россию. Это все автоматически проверяется, целый набор наших ведомств в этом участвует</w:t>
      </w:r>
      <w:r w:rsidR="00070068">
        <w:t>»</w:t>
      </w:r>
      <w:r>
        <w:t>, - пояснил он.</w:t>
      </w:r>
    </w:p>
    <w:p w14:paraId="096C6F6D" w14:textId="77777777" w:rsidR="00070068" w:rsidRDefault="00070068" w:rsidP="00070068">
      <w:pPr>
        <w:jc w:val="both"/>
      </w:pPr>
      <w:r>
        <w:t>«</w:t>
      </w:r>
      <w:r w:rsidR="008127D0">
        <w:t>Это значительно упрощает нам процесс планирования возврата и перечисления финансовой помощи</w:t>
      </w:r>
      <w:r>
        <w:t>»</w:t>
      </w:r>
      <w:r w:rsidR="008127D0">
        <w:t>, - подчеркнул Шадаев.</w:t>
      </w:r>
    </w:p>
    <w:p w14:paraId="0BD3D660" w14:textId="77777777" w:rsidR="00070068" w:rsidRDefault="008127D0" w:rsidP="00070068">
      <w:pPr>
        <w:jc w:val="both"/>
      </w:pPr>
      <w:r>
        <w:t>После того, как 4 апреля были временно приостановлены вывозные рейсы из РФ в другие страны и в обратном направлении, на портале госуслуг разместили анкету для сбора сведений о российских гражданах, желающих вернуться на родину, а также об их состоянии. Обработка данных осуществляется Минкомсвязью РФ и уполномоченными государственными органами.</w:t>
      </w:r>
    </w:p>
    <w:p w14:paraId="164C629B" w14:textId="1FFB6EBC" w:rsidR="00196DFE" w:rsidRDefault="008127D0" w:rsidP="00070068">
      <w:pPr>
        <w:jc w:val="both"/>
      </w:pPr>
      <w:r>
        <w:t>Официальный представитель МИД Мария Захарова сообщила, что в понедельник, 6 апреля, работа по формированию графика прилета россиян возобновится.</w:t>
      </w:r>
    </w:p>
    <w:p w14:paraId="3E42667A" w14:textId="511CFE9B" w:rsidR="008127D0" w:rsidRDefault="006F4CEE" w:rsidP="00070068">
      <w:pPr>
        <w:jc w:val="both"/>
      </w:pPr>
      <w:hyperlink r:id="rId21" w:history="1">
        <w:r w:rsidR="008127D0" w:rsidRPr="0097199A">
          <w:rPr>
            <w:rStyle w:val="a9"/>
          </w:rPr>
          <w:t>https://tass.ru/obschestvo/8167081</w:t>
        </w:r>
      </w:hyperlink>
    </w:p>
    <w:p w14:paraId="3D70BA5F" w14:textId="37E24DB9" w:rsidR="008127D0" w:rsidRPr="008127D0" w:rsidRDefault="008127D0" w:rsidP="00070068">
      <w:pPr>
        <w:pStyle w:val="3"/>
        <w:jc w:val="both"/>
        <w:rPr>
          <w:rFonts w:ascii="Times New Roman" w:hAnsi="Times New Roman"/>
          <w:sz w:val="24"/>
          <w:szCs w:val="24"/>
        </w:rPr>
      </w:pPr>
      <w:bookmarkStart w:id="21" w:name="_Toc46166026"/>
      <w:r w:rsidRPr="008127D0">
        <w:rPr>
          <w:rFonts w:ascii="Times New Roman" w:hAnsi="Times New Roman"/>
          <w:sz w:val="24"/>
          <w:szCs w:val="24"/>
        </w:rPr>
        <w:t>ИНТЕРФАКС; 2020.05.04; АВИАСООБЩЕНИЕ МЕЖДУ РЕСПУБЛИКОЙ АЛТАЙ И МОСКВОЙ ПРИОСТАНОВЛЕНО ИЗ-ЗА КОРОНАВИРУСА - ГЛАВА РЕСПУБЛИКИ</w:t>
      </w:r>
      <w:bookmarkEnd w:id="21"/>
    </w:p>
    <w:p w14:paraId="52E7E276" w14:textId="77777777" w:rsidR="00070068" w:rsidRDefault="008127D0" w:rsidP="00070068">
      <w:pPr>
        <w:jc w:val="both"/>
      </w:pPr>
      <w:r>
        <w:t xml:space="preserve">Авиакомпания S7 с воскресенья отменила рейсы из Москвы в Горно-Алтайск и обратно, авиасообщение между Москвой и Республикой Алтай приостановлено, сообщили агентству </w:t>
      </w:r>
      <w:r w:rsidR="00070068">
        <w:t>«</w:t>
      </w:r>
      <w:r>
        <w:t>Интерфакс-Сибирь</w:t>
      </w:r>
      <w:r w:rsidR="00070068">
        <w:t>»</w:t>
      </w:r>
      <w:r>
        <w:t xml:space="preserve"> в пресс-центре республиканского правительства.</w:t>
      </w:r>
    </w:p>
    <w:p w14:paraId="640F3A4C" w14:textId="77777777" w:rsidR="00070068" w:rsidRDefault="00070068" w:rsidP="00070068">
      <w:pPr>
        <w:jc w:val="both"/>
      </w:pPr>
      <w:r>
        <w:t>«</w:t>
      </w:r>
      <w:r w:rsidR="008127D0">
        <w:t xml:space="preserve">С 1 апреля рейсы приостановила авиакомпания </w:t>
      </w:r>
      <w:r>
        <w:t>«</w:t>
      </w:r>
      <w:r w:rsidR="008127D0">
        <w:t>Победа</w:t>
      </w:r>
      <w:r>
        <w:t>»</w:t>
      </w:r>
      <w:r w:rsidR="008127D0">
        <w:t>, с сегодняшнего дня отменены рейсы S7. Таким образом, авиасообщение между Республикой Алтай и Москвой полностью приостановлено с целью профилактики коронавирусной инфекции</w:t>
      </w:r>
      <w:r>
        <w:t>»</w:t>
      </w:r>
      <w:r w:rsidR="008127D0">
        <w:t>, - сказал глава Республики Алтай Олег Хорохордин, слова которого процитировали в пресс-центре.</w:t>
      </w:r>
    </w:p>
    <w:p w14:paraId="21B7C9D2" w14:textId="77777777" w:rsidR="00070068" w:rsidRDefault="008127D0" w:rsidP="00070068">
      <w:pPr>
        <w:jc w:val="both"/>
      </w:pPr>
      <w:r>
        <w:t xml:space="preserve">По данным правительства, авиакомпания </w:t>
      </w:r>
      <w:r w:rsidR="00070068">
        <w:t>«</w:t>
      </w:r>
      <w:r>
        <w:t>Победа</w:t>
      </w:r>
      <w:r w:rsidR="00070068">
        <w:t>»</w:t>
      </w:r>
      <w:r>
        <w:t xml:space="preserve"> приостановила рейсы до 31 мая, авиакомпания S7 - до 23 апреля.</w:t>
      </w:r>
    </w:p>
    <w:p w14:paraId="50A9A1F7" w14:textId="373C5C90" w:rsidR="008127D0" w:rsidRDefault="008127D0" w:rsidP="00070068">
      <w:pPr>
        <w:jc w:val="both"/>
      </w:pPr>
      <w:r>
        <w:lastRenderedPageBreak/>
        <w:t>До настоящего времени случаев заражения коронавирусом в Республике Алтай не зафиксировано.</w:t>
      </w:r>
    </w:p>
    <w:p w14:paraId="7F36E73B" w14:textId="77777777" w:rsidR="00474267" w:rsidRPr="00474267" w:rsidRDefault="00474267" w:rsidP="00070068">
      <w:pPr>
        <w:pStyle w:val="3"/>
        <w:jc w:val="both"/>
        <w:rPr>
          <w:rFonts w:ascii="Times New Roman" w:hAnsi="Times New Roman"/>
          <w:sz w:val="24"/>
          <w:szCs w:val="24"/>
        </w:rPr>
      </w:pPr>
      <w:bookmarkStart w:id="22" w:name="txt_2432789_1391138994"/>
      <w:bookmarkStart w:id="23" w:name="_Toc46166027"/>
      <w:r w:rsidRPr="00474267">
        <w:rPr>
          <w:rFonts w:ascii="Times New Roman" w:hAnsi="Times New Roman"/>
          <w:sz w:val="24"/>
          <w:szCs w:val="24"/>
        </w:rPr>
        <w:t>РИА НОВОСТИ; 2020.04.04; ГОЛИКОВА ОБЪЯСНИЛА РЕШЕНИЕ ВЛАСТЕЙ ПРИОСТАНОВИТЬ ВЫВОЗ РОССИЯН</w:t>
      </w:r>
      <w:bookmarkEnd w:id="23"/>
    </w:p>
    <w:p w14:paraId="7851AE7A" w14:textId="77777777" w:rsidR="00474267" w:rsidRDefault="00474267" w:rsidP="00070068">
      <w:pPr>
        <w:jc w:val="both"/>
      </w:pPr>
      <w:r>
        <w:t>Вывоз россиян из стран, где зафиксировано распространение коронавируса, приостановлен только на два дня, заявила вице-премьер Татьяна Голикова.</w:t>
      </w:r>
    </w:p>
    <w:p w14:paraId="29607455" w14:textId="77777777" w:rsidR="00070068" w:rsidRDefault="00070068" w:rsidP="00070068">
      <w:pPr>
        <w:jc w:val="both"/>
      </w:pPr>
      <w:r>
        <w:t>«</w:t>
      </w:r>
      <w:r w:rsidR="00474267">
        <w:t>Мы не останавливаем вывоз наших граждан из-за рубежа &lt;...&gt; Почему введен временный тайм-аут на прилет рейсов сюда из-за рубежа с нашими гражданами? Временный тайм-аут — это два дня, суббота и воскресенье. Он нужен для того, чтобы мы четко представляли, кто, из какой страны, в каком количестве и куда прилетит на территорию России</w:t>
      </w:r>
      <w:r>
        <w:t>»</w:t>
      </w:r>
      <w:r w:rsidR="00474267">
        <w:t>, — сказала она журналистам.</w:t>
      </w:r>
    </w:p>
    <w:p w14:paraId="058DCDF8" w14:textId="22C63809" w:rsidR="00474267" w:rsidRDefault="00474267" w:rsidP="00070068">
      <w:pPr>
        <w:jc w:val="both"/>
      </w:pPr>
      <w:r>
        <w:t xml:space="preserve">Для этого, подчеркнула Голикова, на сайте </w:t>
      </w:r>
      <w:r w:rsidR="00070068">
        <w:t>«</w:t>
      </w:r>
      <w:r>
        <w:t>Госуслуги</w:t>
      </w:r>
      <w:r w:rsidR="00070068">
        <w:t>»</w:t>
      </w:r>
      <w:r>
        <w:t xml:space="preserve"> размещена анкета, которую должны заполнить все желающие вернуться на родину. На основе этих данных сформируют график, чтобы максимально скомплектовать борты, направляющиеся в одну точку.</w:t>
      </w:r>
    </w:p>
    <w:p w14:paraId="2C2366AE" w14:textId="2EEE9E91" w:rsidR="00474267" w:rsidRDefault="00070068" w:rsidP="00070068">
      <w:pPr>
        <w:jc w:val="both"/>
      </w:pPr>
      <w:r>
        <w:t>«</w:t>
      </w:r>
      <w:r w:rsidR="00474267">
        <w:t>Мы никого не бросаем, мы сделаем цивилизованный график прилета на территорию Российской Федерации с одной лишь целью — обеспечить здоровье тех, кто здесь сегодня живет и соблюдает все те новые правила, которые введены и указом президента, и главными санитарными врачами на территории соответствующих регионов</w:t>
      </w:r>
      <w:r>
        <w:t>»</w:t>
      </w:r>
      <w:r w:rsidR="00474267">
        <w:t>, — добавила она.</w:t>
      </w:r>
    </w:p>
    <w:p w14:paraId="6526F4E7" w14:textId="77777777" w:rsidR="00474267" w:rsidRDefault="00474267" w:rsidP="00070068">
      <w:pPr>
        <w:jc w:val="both"/>
      </w:pPr>
      <w:r>
        <w:t>По словам вице-премьера, график составят в понедельник, 6 апреля, и остающиеся за рубежом россияне начнут постепенно возвращаться.</w:t>
      </w:r>
    </w:p>
    <w:p w14:paraId="228E3E00" w14:textId="77777777" w:rsidR="00474267" w:rsidRDefault="00474267" w:rsidP="00070068">
      <w:pPr>
        <w:jc w:val="both"/>
      </w:pPr>
      <w:r>
        <w:t>Она также рассказала, что МИД представил списки россиян, остающихся за рубежом, а МВД выверило их.</w:t>
      </w:r>
    </w:p>
    <w:p w14:paraId="45ED580C" w14:textId="0354883D" w:rsidR="00474267" w:rsidRDefault="00070068" w:rsidP="00070068">
      <w:pPr>
        <w:jc w:val="both"/>
      </w:pPr>
      <w:r>
        <w:t>«</w:t>
      </w:r>
      <w:r w:rsidR="00474267">
        <w:t>Работа выявила, что из 26 с небольшим тысяч граждан, которые были в этих списках, 13 660 мы не смогли идентифицировать. Отсутствие возможности их идентифицировать означает, что мы не понимаем, есть ли это фактические граждане и если они есть, то в какую точку они полетят</w:t>
      </w:r>
      <w:r>
        <w:t>»</w:t>
      </w:r>
      <w:r w:rsidR="00474267">
        <w:t>, — пояснила вице-премьер.</w:t>
      </w:r>
    </w:p>
    <w:p w14:paraId="3D579A3A" w14:textId="77777777" w:rsidR="00474267" w:rsidRDefault="00474267" w:rsidP="00070068">
      <w:pPr>
        <w:jc w:val="both"/>
      </w:pPr>
      <w:r>
        <w:t>При этом она отметила, что по прилете на родину многие люди выражали недовольство тем, что их отправляют в обсервационные пункты.</w:t>
      </w:r>
    </w:p>
    <w:p w14:paraId="7B9BB318" w14:textId="77777777" w:rsidR="00070068" w:rsidRDefault="00070068" w:rsidP="00070068">
      <w:pPr>
        <w:jc w:val="both"/>
      </w:pPr>
      <w:r>
        <w:t>«</w:t>
      </w:r>
      <w:r w:rsidR="00474267">
        <w:t>Мы понимаем, что это неудобно — находиться в обсервационном пункте, но это необходимость, чтобы приехавшие не стали источником распространения</w:t>
      </w:r>
      <w:r>
        <w:t>»</w:t>
      </w:r>
      <w:r w:rsidR="00474267">
        <w:t>, — заключила Голикова.</w:t>
      </w:r>
    </w:p>
    <w:p w14:paraId="15B78FDA" w14:textId="745BAA28" w:rsidR="00474267" w:rsidRDefault="00474267" w:rsidP="00070068">
      <w:pPr>
        <w:jc w:val="both"/>
      </w:pPr>
      <w:r>
        <w:t>Из-за пандемии коронавируса Россия c 27 марта приостановила регулярное и чартерное авиасообщение с другими странами, за исключением полетов, связанных в том числе с вывозом россиян на родину и иностранцев — за рубеж. С 31 марта сократили и эти полеты, ограничив число прибывающих пассажиров: московский аэропорт Шереметьево мог принять не более 50 человек в сутки, а аэропорты других городов — не более 200.</w:t>
      </w:r>
    </w:p>
    <w:p w14:paraId="3E1664C7" w14:textId="3E70FD34" w:rsidR="00474267" w:rsidRDefault="00474267" w:rsidP="00070068">
      <w:pPr>
        <w:jc w:val="both"/>
      </w:pPr>
      <w:r>
        <w:t xml:space="preserve">С сегодняшнего дня приостановлены все авиарейсы из-за рубежа. Как отмечалось, это делается для </w:t>
      </w:r>
      <w:r w:rsidR="00070068">
        <w:t>«</w:t>
      </w:r>
      <w:r>
        <w:t>максимальной защиты здоровья российских граждан и ограничения новой волны завозных случаев заболевания коронавирусной инфекцией</w:t>
      </w:r>
      <w:r w:rsidR="00070068">
        <w:t>»</w:t>
      </w:r>
      <w:r>
        <w:t>.</w:t>
      </w:r>
    </w:p>
    <w:p w14:paraId="7C25042D" w14:textId="77777777" w:rsidR="00474267" w:rsidRDefault="00474267" w:rsidP="00070068">
      <w:pPr>
        <w:jc w:val="both"/>
      </w:pPr>
      <w:r>
        <w:t>Для поддержки остающихся за рубежом россиян правительство выделило МИД 500 миллионов рублей. Эти деньги пойдут на оплату проживания для тех, кто не имеет возможности заплатить за это сам, а также на продление срока действия документов, на основании которых россияне находятся на территории иностранного государства.</w:t>
      </w:r>
    </w:p>
    <w:p w14:paraId="72A14453" w14:textId="77777777" w:rsidR="00070068" w:rsidRDefault="006F4CEE" w:rsidP="00070068">
      <w:pPr>
        <w:jc w:val="both"/>
      </w:pPr>
      <w:hyperlink r:id="rId22" w:history="1">
        <w:r w:rsidR="00474267" w:rsidRPr="0097199A">
          <w:rPr>
            <w:rStyle w:val="a9"/>
          </w:rPr>
          <w:t>https://ria.ru/20200404/1569580944.html</w:t>
        </w:r>
      </w:hyperlink>
    </w:p>
    <w:p w14:paraId="5B84AA1F" w14:textId="1F329595" w:rsidR="006D4CFD" w:rsidRPr="006D4CFD" w:rsidRDefault="006D4CFD" w:rsidP="00070068">
      <w:pPr>
        <w:pStyle w:val="3"/>
        <w:jc w:val="both"/>
        <w:rPr>
          <w:rFonts w:ascii="Times New Roman" w:hAnsi="Times New Roman"/>
          <w:sz w:val="24"/>
          <w:szCs w:val="24"/>
        </w:rPr>
      </w:pPr>
      <w:bookmarkStart w:id="24" w:name="_Toc46166028"/>
      <w:r>
        <w:rPr>
          <w:rFonts w:ascii="Times New Roman" w:hAnsi="Times New Roman"/>
          <w:sz w:val="24"/>
          <w:szCs w:val="24"/>
        </w:rPr>
        <w:lastRenderedPageBreak/>
        <w:t xml:space="preserve">ТАСС; 2020.04.04; </w:t>
      </w:r>
      <w:r w:rsidRPr="006D4CFD">
        <w:rPr>
          <w:rFonts w:ascii="Times New Roman" w:hAnsi="Times New Roman"/>
          <w:sz w:val="24"/>
          <w:szCs w:val="24"/>
        </w:rPr>
        <w:t>РОССИЯ ПРЕКРАЩАЕТ МАССОВЫЕ РЕЙСЫ ДЛЯ ВОЗВРАЩЕНИЯ ГРАЖДАН ДОМОЙ</w:t>
      </w:r>
      <w:bookmarkEnd w:id="22"/>
      <w:bookmarkEnd w:id="24"/>
    </w:p>
    <w:p w14:paraId="2FF385F3" w14:textId="62512F90" w:rsidR="006D4CFD" w:rsidRDefault="006D4CFD" w:rsidP="00070068">
      <w:pPr>
        <w:pStyle w:val="NormalExport"/>
      </w:pPr>
      <w:r>
        <w:t>Россия с субботы прекращает массовые вывозные рейсы из-за рубежа - теперь каждый вылет будут готовить по заранее согласованным спискам. Такое решение принял федеральный оперативный штаб по борьбе с коронавирусом. Детальная информация о следующих вывозных рейсах будет опубликована в понедельник, пообещали в штабе.</w:t>
      </w:r>
    </w:p>
    <w:p w14:paraId="2C668742" w14:textId="0EB58B6A" w:rsidR="006D4CFD" w:rsidRDefault="006D4CFD" w:rsidP="00070068">
      <w:pPr>
        <w:pStyle w:val="NormalExport"/>
      </w:pPr>
      <w:r>
        <w:t xml:space="preserve">Как сообщила в пятницу </w:t>
      </w:r>
      <w:r w:rsidRPr="00070068">
        <w:rPr>
          <w:b/>
        </w:rPr>
        <w:t>Росавиаци</w:t>
      </w:r>
      <w:r>
        <w:t xml:space="preserve">я, </w:t>
      </w:r>
      <w:r w:rsidR="00070068">
        <w:t>«</w:t>
      </w:r>
      <w:r>
        <w:t>действие ранее выданных разрешений на выполнение нерегулярных международных авиарейсов российских и иностранных авиакомпаний, связанных с вывозом российских граждан и граждан СНГ из иностранных государств на территорию РФ, временно приостановлено</w:t>
      </w:r>
      <w:r w:rsidR="00070068">
        <w:t>»</w:t>
      </w:r>
      <w:r>
        <w:t xml:space="preserve">. Известно, что уже отменены рейсы </w:t>
      </w:r>
      <w:r w:rsidR="00070068">
        <w:t>«</w:t>
      </w:r>
      <w:r w:rsidRPr="00070068">
        <w:rPr>
          <w:b/>
        </w:rPr>
        <w:t>Аэрофлот</w:t>
      </w:r>
      <w:r>
        <w:t>а</w:t>
      </w:r>
      <w:r w:rsidR="00070068">
        <w:t>»</w:t>
      </w:r>
      <w:r>
        <w:t xml:space="preserve"> из Нью-Йорка и с Мальдив. Кроме того, S7 сообщила об отмене запланированных на 4 апреля рейсов из Бангкока во Владивосток и Иркутск.</w:t>
      </w:r>
    </w:p>
    <w:p w14:paraId="745FA97E" w14:textId="77777777" w:rsidR="006D4CFD" w:rsidRDefault="006D4CFD" w:rsidP="00070068">
      <w:pPr>
        <w:pStyle w:val="NormalExport"/>
      </w:pPr>
      <w:r>
        <w:t>Как будут возвращать россиян</w:t>
      </w:r>
    </w:p>
    <w:p w14:paraId="14F641A9" w14:textId="4ED620DA" w:rsidR="006D4CFD" w:rsidRDefault="006D4CFD" w:rsidP="00070068">
      <w:pPr>
        <w:pStyle w:val="NormalExport"/>
      </w:pPr>
      <w:r>
        <w:t xml:space="preserve">Из сообщения оперативного штаба следует, что решение прекратить массовые вывозные рейсы было принято для </w:t>
      </w:r>
      <w:r w:rsidR="00070068">
        <w:t>«</w:t>
      </w:r>
      <w:r>
        <w:t>ограничения новой волны завозных случаев заболевания коронавирусной инфекцией</w:t>
      </w:r>
      <w:r w:rsidR="00070068">
        <w:t>»</w:t>
      </w:r>
      <w:r>
        <w:t>. При этом, как пояснил источник ТАСС, близкий к рабочей группе по возвращению россиян из-за рубежа, авиакомпании и власти также столкнулись с неорганизованностью пассажиров, которые зачастую просто не приходили на рейс.</w:t>
      </w:r>
    </w:p>
    <w:p w14:paraId="46419FAD" w14:textId="126174BE" w:rsidR="006D4CFD" w:rsidRDefault="00070068" w:rsidP="00070068">
      <w:pPr>
        <w:pStyle w:val="NormalExport"/>
      </w:pPr>
      <w:r>
        <w:t>«</w:t>
      </w:r>
      <w:r w:rsidR="006D4CFD">
        <w:t>Основная проблема вывоза - неорганизованность пассажиров. Бывали случаи, что авиакомпания планировала увезти большее количество человек, чем потом приходило на рейс. А не явившиеся на рейс пассажиры просили их забрать из удаленных пунктов, например с Филиппин или с Бали, через несколько дней после того, как основное количество граждан было уже вывезено. Это нерационально с точки зрения распределения усилий авиакомпаний</w:t>
      </w:r>
      <w:r>
        <w:t>»</w:t>
      </w:r>
      <w:r w:rsidR="006D4CFD">
        <w:t>, - пояснил собеседник агентства.</w:t>
      </w:r>
    </w:p>
    <w:p w14:paraId="5E977AED" w14:textId="77777777" w:rsidR="006D4CFD" w:rsidRDefault="006D4CFD" w:rsidP="00070068">
      <w:pPr>
        <w:pStyle w:val="NormalExport"/>
      </w:pPr>
      <w:r>
        <w:t>Как заявили в штабе, теперь возвращать россиян будут точечно: граждане, которые хотят вернуться домой, должны заполнить форму на едином портале госуслуг (она будет доступна с субботы). На основе собранных анкет будет формироваться график вывоза в Россию.</w:t>
      </w:r>
    </w:p>
    <w:p w14:paraId="7453B015" w14:textId="77777777" w:rsidR="006D4CFD" w:rsidRDefault="006D4CFD" w:rsidP="00070068">
      <w:pPr>
        <w:pStyle w:val="NormalExport"/>
      </w:pPr>
      <w:r>
        <w:t xml:space="preserve">Очевидно, что такое решение штаб принял не сразу. Еще 31 марта были введены квоты на прилет в Россию: не более 500 человек в Москву (и только через аэропорт Шереметьево) и не более 200 в другие регионы. В тот же день, по данным </w:t>
      </w:r>
      <w:r w:rsidRPr="00070068">
        <w:rPr>
          <w:b/>
        </w:rPr>
        <w:t>Росавиаци</w:t>
      </w:r>
      <w:r>
        <w:t>и, в страну вернулись около 2 тыс. человек. Как поясняла вице-премьер РФ Татьяна Голикова, ограничения необходимы, чтобы не допустить неконтролируемое распространение коронавируса.</w:t>
      </w:r>
    </w:p>
    <w:p w14:paraId="49971B9A" w14:textId="77777777" w:rsidR="006D4CFD" w:rsidRDefault="006D4CFD" w:rsidP="00070068">
      <w:pPr>
        <w:pStyle w:val="NormalExport"/>
      </w:pPr>
      <w:r>
        <w:t xml:space="preserve">По данным на 30 марта, которые приводил </w:t>
      </w:r>
      <w:r w:rsidRPr="00070068">
        <w:rPr>
          <w:b/>
        </w:rPr>
        <w:t>министр транспорта</w:t>
      </w:r>
      <w:r>
        <w:t xml:space="preserve"> </w:t>
      </w:r>
      <w:r w:rsidRPr="00070068">
        <w:rPr>
          <w:b/>
        </w:rPr>
        <w:t>Евгений Дитрих</w:t>
      </w:r>
      <w:r>
        <w:t>, в Россию в последнее время вернулись более 150 тысяч граждан. МИД РФ 1 апреля сообщил, что желание вернуться из других стран изъявили еще 25 тыс. россиян.</w:t>
      </w:r>
    </w:p>
    <w:p w14:paraId="450AB418" w14:textId="77777777" w:rsidR="006D4CFD" w:rsidRDefault="006D4CFD" w:rsidP="00070068">
      <w:pPr>
        <w:pStyle w:val="NormalExport"/>
      </w:pPr>
      <w:r>
        <w:t>Как помогут гражданам за рубежом</w:t>
      </w:r>
    </w:p>
    <w:p w14:paraId="46ABCBB1" w14:textId="62CA6CEB" w:rsidR="006D4CFD" w:rsidRDefault="006D4CFD" w:rsidP="00070068">
      <w:pPr>
        <w:pStyle w:val="NormalExport"/>
      </w:pPr>
      <w:r>
        <w:t xml:space="preserve">По решению оперативного штаба, тем нашим соотечественникам, которые останутся на некоторое время за рубежом, </w:t>
      </w:r>
      <w:r w:rsidR="00070068">
        <w:t>«</w:t>
      </w:r>
      <w:r>
        <w:t>будет оказана необходимая социальная помощь на время их пребывания за границей</w:t>
      </w:r>
      <w:r w:rsidR="00070068">
        <w:t>»</w:t>
      </w:r>
      <w:r>
        <w:t>. Для этого им будет необходимо оставить свои данные на портале госуслуг. Правительство уже выделило министерству иностранных дел 500 млн рублей, чтобы обеспечивать временное пребывание россиян в других странах.</w:t>
      </w:r>
    </w:p>
    <w:p w14:paraId="47B23060" w14:textId="77777777" w:rsidR="006D4CFD" w:rsidRDefault="006D4CFD" w:rsidP="00070068">
      <w:pPr>
        <w:pStyle w:val="NormalExport"/>
      </w:pPr>
      <w:r>
        <w:t>В штабе также пообещали, что при необходимости сроки действия загранпаспортов и виз россиян будут продлены.</w:t>
      </w:r>
    </w:p>
    <w:p w14:paraId="19F69C02" w14:textId="77777777" w:rsidR="006D4CFD" w:rsidRDefault="006D4CFD" w:rsidP="00070068">
      <w:pPr>
        <w:pStyle w:val="NormalExport"/>
      </w:pPr>
      <w:r>
        <w:t>Полеты попали под изоляцию</w:t>
      </w:r>
    </w:p>
    <w:p w14:paraId="24CBB6FE" w14:textId="77777777" w:rsidR="006D4CFD" w:rsidRDefault="006D4CFD" w:rsidP="00070068">
      <w:pPr>
        <w:pStyle w:val="NormalExport"/>
      </w:pPr>
      <w:r>
        <w:t>Закрытие вывозных чартерных рейсов стало, по сути, последним шагом к полному прекращению пассажирского воздушного сообщения России с другими странами из-за пандемии коронавируса.</w:t>
      </w:r>
    </w:p>
    <w:p w14:paraId="363805F1" w14:textId="77777777" w:rsidR="006D4CFD" w:rsidRDefault="006D4CFD" w:rsidP="00070068">
      <w:pPr>
        <w:pStyle w:val="NormalExport"/>
      </w:pPr>
      <w:r>
        <w:t xml:space="preserve">Первый шаг был сделан, когда Россия с 1 февраля ограничила полеты в Китай. За ним последовали Южная Корея, Иран и еще несколько стран. Уже в марте, с появлением нового очага инфекции в Европе, были введены ограничения на рейсы в Испанию, </w:t>
      </w:r>
      <w:r>
        <w:lastRenderedPageBreak/>
        <w:t>Италию, Германию и Францию, а всего через несколько дней их распространили практически на всю Европу. 23 марта запрет на полеты охватил 95 стран, а с 27 марта Россия полностью закрыла регулярное и чартерное международное авиасообщение - перевозчикам разрешили выполнять только вывозные рейсы.</w:t>
      </w:r>
    </w:p>
    <w:p w14:paraId="1E48B5F6" w14:textId="2CEE5514" w:rsidR="006D4CFD" w:rsidRDefault="006D4CFD" w:rsidP="00070068">
      <w:pPr>
        <w:pStyle w:val="NormalExport"/>
      </w:pPr>
      <w:r>
        <w:t xml:space="preserve">Такая ситуация не могла не повлиять на внутренний рынок перевозок. Так, например, авиакомпания </w:t>
      </w:r>
      <w:r w:rsidR="00070068">
        <w:t>«</w:t>
      </w:r>
      <w:r>
        <w:t>Победа</w:t>
      </w:r>
      <w:r w:rsidR="00070068">
        <w:t>»</w:t>
      </w:r>
      <w:r>
        <w:t xml:space="preserve"> решила переждать кризис авиационной отрасли, приостановив полеты до 31 мая. </w:t>
      </w:r>
      <w:r w:rsidR="00070068">
        <w:t>«</w:t>
      </w:r>
      <w:r w:rsidRPr="00070068">
        <w:rPr>
          <w:b/>
        </w:rPr>
        <w:t>Аэрофлот</w:t>
      </w:r>
      <w:r w:rsidR="00070068">
        <w:t>»</w:t>
      </w:r>
      <w:r>
        <w:t xml:space="preserve"> заявил, что с 6 апреля значительно сократит программу полетов по России, в том числе на Дальний Восток. </w:t>
      </w:r>
    </w:p>
    <w:p w14:paraId="667955D0" w14:textId="508233A2" w:rsidR="006D4CFD" w:rsidRDefault="006F4CEE" w:rsidP="00070068">
      <w:pPr>
        <w:pStyle w:val="ExportHyperlink"/>
        <w:jc w:val="both"/>
        <w:rPr>
          <w:u w:val="single"/>
        </w:rPr>
      </w:pPr>
      <w:hyperlink r:id="rId23" w:history="1">
        <w:r w:rsidR="006D4CFD">
          <w:rPr>
            <w:u w:val="single"/>
          </w:rPr>
          <w:t>https://tass.ru/obschestvo/8160313</w:t>
        </w:r>
      </w:hyperlink>
    </w:p>
    <w:p w14:paraId="2E03BC39" w14:textId="1710E3C4" w:rsidR="00041AA7" w:rsidRDefault="00041AA7" w:rsidP="00070068">
      <w:pPr>
        <w:jc w:val="both"/>
      </w:pPr>
      <w:r>
        <w:t>На ту же тему:</w:t>
      </w:r>
    </w:p>
    <w:p w14:paraId="7DFE8A93" w14:textId="4DA2529B" w:rsidR="00041AA7" w:rsidRDefault="006F4CEE" w:rsidP="00070068">
      <w:pPr>
        <w:jc w:val="both"/>
      </w:pPr>
      <w:hyperlink r:id="rId24" w:history="1">
        <w:r w:rsidR="00041AA7" w:rsidRPr="0097199A">
          <w:rPr>
            <w:rStyle w:val="a9"/>
          </w:rPr>
          <w:t>https://www.kommersant.ru/doc/4314243</w:t>
        </w:r>
      </w:hyperlink>
    </w:p>
    <w:p w14:paraId="5AB96418" w14:textId="7DB5ABBF" w:rsidR="00041AA7" w:rsidRDefault="006F4CEE" w:rsidP="00070068">
      <w:pPr>
        <w:jc w:val="both"/>
      </w:pPr>
      <w:hyperlink r:id="rId25" w:history="1">
        <w:r w:rsidR="00041AA7" w:rsidRPr="0097199A">
          <w:rPr>
            <w:rStyle w:val="a9"/>
          </w:rPr>
          <w:t>https://www.rbc.ru/society/03/04/2020/5e8736ab9a79470d1ed895b7</w:t>
        </w:r>
      </w:hyperlink>
    </w:p>
    <w:p w14:paraId="0B83DDD6" w14:textId="2BDD0FF1" w:rsidR="00041AA7" w:rsidRDefault="006F4CEE" w:rsidP="00070068">
      <w:pPr>
        <w:jc w:val="both"/>
      </w:pPr>
      <w:hyperlink r:id="rId26" w:history="1">
        <w:r w:rsidR="00041AA7" w:rsidRPr="0097199A">
          <w:rPr>
            <w:rStyle w:val="a9"/>
          </w:rPr>
          <w:t>http://vdmsti.ru/bpfM</w:t>
        </w:r>
      </w:hyperlink>
    </w:p>
    <w:p w14:paraId="6F0710F3" w14:textId="00DCD55D" w:rsidR="00041AA7" w:rsidRDefault="006F4CEE" w:rsidP="00070068">
      <w:pPr>
        <w:jc w:val="both"/>
      </w:pPr>
      <w:hyperlink r:id="rId27" w:history="1">
        <w:r w:rsidR="00041AA7" w:rsidRPr="0097199A">
          <w:rPr>
            <w:rStyle w:val="a9"/>
          </w:rPr>
          <w:t>https://rns.online/r/80ok/</w:t>
        </w:r>
      </w:hyperlink>
    </w:p>
    <w:p w14:paraId="05C1E91F" w14:textId="77777777" w:rsidR="00070068" w:rsidRDefault="006F4CEE" w:rsidP="00070068">
      <w:pPr>
        <w:jc w:val="both"/>
      </w:pPr>
      <w:hyperlink r:id="rId28" w:history="1">
        <w:r w:rsidR="00041AA7" w:rsidRPr="0097199A">
          <w:rPr>
            <w:rStyle w:val="a9"/>
          </w:rPr>
          <w:t>https://ria.ru/20200403/1569559212.html</w:t>
        </w:r>
      </w:hyperlink>
    </w:p>
    <w:p w14:paraId="015519D1" w14:textId="2FC72422" w:rsidR="00041AA7" w:rsidRPr="00041AA7" w:rsidRDefault="00041AA7" w:rsidP="00070068">
      <w:pPr>
        <w:pStyle w:val="3"/>
        <w:jc w:val="both"/>
        <w:rPr>
          <w:rFonts w:ascii="Times New Roman" w:hAnsi="Times New Roman"/>
          <w:sz w:val="24"/>
          <w:szCs w:val="24"/>
        </w:rPr>
      </w:pPr>
      <w:bookmarkStart w:id="25" w:name="_Toc46166029"/>
      <w:r w:rsidRPr="00041AA7">
        <w:rPr>
          <w:rFonts w:ascii="Times New Roman" w:hAnsi="Times New Roman"/>
          <w:sz w:val="24"/>
          <w:szCs w:val="24"/>
        </w:rPr>
        <w:t>ИНТЕРФАКС; 2020.03.04; ГРАЖДАНЕ РФ ИМЕЮТ ПРАВО НА БЕСПРЕПЯТСТВЕННОЕ ВОЗВРАЩЕНИЕ, ЗАЯВЛЯЕТ КЛИШАС</w:t>
      </w:r>
      <w:bookmarkEnd w:id="25"/>
    </w:p>
    <w:p w14:paraId="0A9418C6" w14:textId="77777777" w:rsidR="00070068" w:rsidRDefault="00041AA7" w:rsidP="00070068">
      <w:pPr>
        <w:jc w:val="both"/>
      </w:pPr>
      <w:r>
        <w:t>Граждане России имеют право беспрепятственно возвращаться в страну, и государство должно это обеспечить, на случаи нарушений должна реагировать прокуратура, заявил глава комитета Совета Федерации по конституционному законодательству и госстроительству Андрей Клишас.</w:t>
      </w:r>
    </w:p>
    <w:p w14:paraId="4F158867" w14:textId="77777777" w:rsidR="00070068" w:rsidRDefault="00070068" w:rsidP="00070068">
      <w:pPr>
        <w:jc w:val="both"/>
      </w:pPr>
      <w:r>
        <w:t>«</w:t>
      </w:r>
      <w:r w:rsidR="00041AA7">
        <w:t>В соответствии с Конституцией граждане России имеют право беспрепятственно возвращаться в Российскую Федерацию, а государство гарантирует своим гражданам защиту и покровительство за рубежом, поэтому право граждан России вернуться в страну должно быть обеспечено государством</w:t>
      </w:r>
      <w:r>
        <w:t>»</w:t>
      </w:r>
      <w:r w:rsidR="00041AA7">
        <w:t>, - заявил Клишас журналистам в пятницу.</w:t>
      </w:r>
    </w:p>
    <w:p w14:paraId="481D2922" w14:textId="6E8713F5" w:rsidR="00041AA7" w:rsidRDefault="00070068" w:rsidP="00070068">
      <w:pPr>
        <w:jc w:val="both"/>
      </w:pPr>
      <w:r>
        <w:t>«</w:t>
      </w:r>
      <w:r w:rsidR="00041AA7">
        <w:t>В случае нарушения в регионах конституционных прав граждан органы прокуратуры должны реагировать незамедлительно</w:t>
      </w:r>
      <w:r>
        <w:t>»</w:t>
      </w:r>
      <w:r w:rsidR="00041AA7">
        <w:t>, - отметил он.</w:t>
      </w:r>
    </w:p>
    <w:p w14:paraId="107E75EB" w14:textId="245B1FD2" w:rsidR="008127D0" w:rsidRPr="008127D0" w:rsidRDefault="008127D0" w:rsidP="00070068">
      <w:pPr>
        <w:pStyle w:val="3"/>
        <w:jc w:val="both"/>
        <w:rPr>
          <w:rFonts w:ascii="Times New Roman" w:hAnsi="Times New Roman"/>
          <w:sz w:val="24"/>
          <w:szCs w:val="24"/>
        </w:rPr>
      </w:pPr>
      <w:bookmarkStart w:id="26" w:name="_Toc46166030"/>
      <w:r w:rsidRPr="008127D0">
        <w:rPr>
          <w:rFonts w:ascii="Times New Roman" w:hAnsi="Times New Roman"/>
          <w:sz w:val="24"/>
          <w:szCs w:val="24"/>
        </w:rPr>
        <w:t xml:space="preserve">ИНТЕРФАКС; 2020.04.04; </w:t>
      </w:r>
      <w:r w:rsidR="00070068">
        <w:rPr>
          <w:rFonts w:ascii="Times New Roman" w:hAnsi="Times New Roman"/>
          <w:sz w:val="24"/>
          <w:szCs w:val="24"/>
        </w:rPr>
        <w:t>«</w:t>
      </w:r>
      <w:r w:rsidRPr="008127D0">
        <w:rPr>
          <w:rFonts w:ascii="Times New Roman" w:hAnsi="Times New Roman"/>
          <w:sz w:val="24"/>
          <w:szCs w:val="24"/>
        </w:rPr>
        <w:t>УРАЛЬСКИЕ АВИАЛИНИИ</w:t>
      </w:r>
      <w:r w:rsidR="00070068">
        <w:rPr>
          <w:rFonts w:ascii="Times New Roman" w:hAnsi="Times New Roman"/>
          <w:sz w:val="24"/>
          <w:szCs w:val="24"/>
        </w:rPr>
        <w:t>»</w:t>
      </w:r>
      <w:r w:rsidRPr="008127D0">
        <w:rPr>
          <w:rFonts w:ascii="Times New Roman" w:hAnsi="Times New Roman"/>
          <w:sz w:val="24"/>
          <w:szCs w:val="24"/>
        </w:rPr>
        <w:t xml:space="preserve"> ЗАЯВИЛИ ОБ ОТМЕНЕ РЕЙСА ИЗ ИНДИИ 4 АПРЕЛЯ</w:t>
      </w:r>
      <w:bookmarkEnd w:id="26"/>
    </w:p>
    <w:p w14:paraId="1C1B874F" w14:textId="77777777" w:rsidR="00070068" w:rsidRDefault="008127D0" w:rsidP="00070068">
      <w:pPr>
        <w:jc w:val="both"/>
      </w:pPr>
      <w:r>
        <w:t xml:space="preserve">Авиакомпания </w:t>
      </w:r>
      <w:r w:rsidR="00070068">
        <w:t>«</w:t>
      </w:r>
      <w:r>
        <w:t>Уральские авиалинии</w:t>
      </w:r>
      <w:r w:rsidR="00070068">
        <w:t>»</w:t>
      </w:r>
      <w:r>
        <w:t xml:space="preserve"> отменила рейс Тривандрум-Екатеринбург от 4 апреля, организованный для вывоза российских туристов, сообщила пресс-служба авиакомпании.</w:t>
      </w:r>
    </w:p>
    <w:p w14:paraId="33ECFA97" w14:textId="77777777" w:rsidR="00070068" w:rsidRDefault="00070068" w:rsidP="00070068">
      <w:pPr>
        <w:jc w:val="both"/>
      </w:pPr>
      <w:r>
        <w:t>«</w:t>
      </w:r>
      <w:r w:rsidR="008127D0">
        <w:t xml:space="preserve">В связи с решением российских властей полностью остановить все международное авиасообщение с полуночи 4 апреля авиакомпания </w:t>
      </w:r>
      <w:r>
        <w:t>«</w:t>
      </w:r>
      <w:r w:rsidR="008127D0">
        <w:t>Уральские авиалинии</w:t>
      </w:r>
      <w:r>
        <w:t>»</w:t>
      </w:r>
      <w:r w:rsidR="008127D0">
        <w:t xml:space="preserve"> вынуждена отменить рейс Тривандрум-Екатеринбург от 4 апреля, организованный специально для вывоза российских туристов</w:t>
      </w:r>
      <w:r>
        <w:t>»</w:t>
      </w:r>
      <w:r w:rsidR="008127D0">
        <w:t>, - говорится в сообщении.</w:t>
      </w:r>
    </w:p>
    <w:p w14:paraId="7A6D1E79" w14:textId="77777777" w:rsidR="00070068" w:rsidRDefault="008127D0" w:rsidP="00070068">
      <w:pPr>
        <w:jc w:val="both"/>
      </w:pPr>
      <w:r>
        <w:t>Пассажирам, ожидающим вылета в Россию, необходимо связаться с посольством РФ в Индии.</w:t>
      </w:r>
    </w:p>
    <w:p w14:paraId="21F3C4AA" w14:textId="77777777" w:rsidR="00070068" w:rsidRDefault="00070068" w:rsidP="00070068">
      <w:pPr>
        <w:jc w:val="both"/>
      </w:pPr>
      <w:r>
        <w:t>«</w:t>
      </w:r>
      <w:r w:rsidR="008127D0">
        <w:t>Нам очень жаль, что мы не смогли вернуть наших пассажиров домой</w:t>
      </w:r>
      <w:r>
        <w:t>»</w:t>
      </w:r>
      <w:r w:rsidR="008127D0">
        <w:t>, - отмечает авиакомпания.</w:t>
      </w:r>
    </w:p>
    <w:p w14:paraId="060C4F8E" w14:textId="4736F221" w:rsidR="008127D0" w:rsidRDefault="00070068" w:rsidP="00070068">
      <w:pPr>
        <w:jc w:val="both"/>
      </w:pPr>
      <w:r>
        <w:t>«</w:t>
      </w:r>
      <w:r w:rsidR="008127D0">
        <w:t>Уральские авиалинии</w:t>
      </w:r>
      <w:r>
        <w:t>»</w:t>
      </w:r>
      <w:r w:rsidR="008127D0">
        <w:t xml:space="preserve"> 4 апреля планировали начать вывоз россиян, которые не могли вернуться из Индии из-за ограничений, связанных с пандемией коронавируса. Было согласовано четыре рейса: U6-3614 Тривандрум - Екатеринбург 4 апреля; U6-3616 Ченнай - Екатеринбург 5 апреля, U6-3610 Гоа - Екатеринбург 6 апреля и U6-3612 Калькутта - Екатеринбург 8 апреля.</w:t>
      </w:r>
    </w:p>
    <w:p w14:paraId="6CD4DE89" w14:textId="2E8184C7" w:rsidR="00041AA7" w:rsidRPr="00041AA7" w:rsidRDefault="00041AA7" w:rsidP="00070068">
      <w:pPr>
        <w:pStyle w:val="3"/>
        <w:jc w:val="both"/>
        <w:rPr>
          <w:rFonts w:ascii="Times New Roman" w:hAnsi="Times New Roman"/>
          <w:sz w:val="24"/>
          <w:szCs w:val="24"/>
        </w:rPr>
      </w:pPr>
      <w:bookmarkStart w:id="27" w:name="_Toc46166031"/>
      <w:r w:rsidRPr="00041AA7">
        <w:rPr>
          <w:rFonts w:ascii="Times New Roman" w:hAnsi="Times New Roman"/>
          <w:sz w:val="24"/>
          <w:szCs w:val="24"/>
        </w:rPr>
        <w:lastRenderedPageBreak/>
        <w:t>ИНТЕРФАКС; 2020.04.04; S7 ПОСЛЕ ЗАПРЕТА РФ НА ВСЕ АВИАРЕЙСЫ ПРЕКРАЩАЕТ ВЫВОЗ РОССИЯН ИЗ ТАИЛАНДА, ВЬЕТНАМА, ЯПОНИИ</w:t>
      </w:r>
      <w:bookmarkEnd w:id="27"/>
    </w:p>
    <w:p w14:paraId="030DBAAF" w14:textId="77777777" w:rsidR="00070068" w:rsidRDefault="00041AA7" w:rsidP="00070068">
      <w:pPr>
        <w:jc w:val="both"/>
      </w:pPr>
      <w:r>
        <w:t>Авиакомпания S7 после запрета РФ на все авиарейсы с 4 апреля вынуждена прекратить вывоз россиян из Таиланда, Вьетнама, Японии.</w:t>
      </w:r>
    </w:p>
    <w:p w14:paraId="0B5A9FD8" w14:textId="77777777" w:rsidR="00070068" w:rsidRDefault="00070068" w:rsidP="00070068">
      <w:pPr>
        <w:jc w:val="both"/>
      </w:pPr>
      <w:r>
        <w:t>«</w:t>
      </w:r>
      <w:r w:rsidR="00041AA7">
        <w:t>Оперативным штабом по предупреждению распространения вируса было принято решение временно полностью ограничить международное авиасообщение. В связи с этим с 4 апреля S7 Airlines вынуждена временно приостановить выполнение рейсов для вывоза путешественников из Таиланда, Вьетнама, Японии</w:t>
      </w:r>
      <w:r>
        <w:t>»</w:t>
      </w:r>
      <w:r w:rsidR="00041AA7">
        <w:t>, - говорится в сообщении компании.</w:t>
      </w:r>
    </w:p>
    <w:p w14:paraId="6CD7DE1C" w14:textId="40BF70E4" w:rsidR="00041AA7" w:rsidRDefault="00041AA7" w:rsidP="00070068">
      <w:pPr>
        <w:jc w:val="both"/>
      </w:pPr>
      <w:r>
        <w:t xml:space="preserve">Пассажирам, ожидающим вылет в Россию, необходимо заполнить специальную форму </w:t>
      </w:r>
      <w:r w:rsidR="00070068">
        <w:t>«</w:t>
      </w:r>
      <w:r>
        <w:t>Регистрация российских граждан, находящихся за рубежом</w:t>
      </w:r>
      <w:r w:rsidR="00070068">
        <w:t>»</w:t>
      </w:r>
      <w:r>
        <w:t xml:space="preserve"> на едином портале gosuslugi.ru?, напоминает перевозчик. На основе этих данных российскими властями будет сформирован график вывоза на территорию России в условиях осложняющейся эпидемиологической обстановки.</w:t>
      </w:r>
    </w:p>
    <w:p w14:paraId="7489DD87" w14:textId="77777777" w:rsidR="008127D0" w:rsidRPr="008127D0" w:rsidRDefault="008127D0" w:rsidP="00070068">
      <w:pPr>
        <w:pStyle w:val="3"/>
        <w:jc w:val="both"/>
        <w:rPr>
          <w:rFonts w:ascii="Times New Roman" w:hAnsi="Times New Roman"/>
          <w:sz w:val="24"/>
          <w:szCs w:val="24"/>
        </w:rPr>
      </w:pPr>
      <w:bookmarkStart w:id="28" w:name="_Toc46166032"/>
      <w:r w:rsidRPr="008127D0">
        <w:rPr>
          <w:rFonts w:ascii="Times New Roman" w:hAnsi="Times New Roman"/>
          <w:sz w:val="24"/>
          <w:szCs w:val="24"/>
        </w:rPr>
        <w:t>ИНТЕРФАКС; 2020.04.04; БОЛЕЕ 2 ТЫС. РОССИЯН СООБЩИЛИ ПОСОЛЬСТВУ О ЖЕЛАНИИ ВЕРНУТЬСЯ ДОМОЙ ИЗ США - ПОСОЛ АНТОНОВ</w:t>
      </w:r>
      <w:bookmarkEnd w:id="28"/>
    </w:p>
    <w:p w14:paraId="1CFF20D5" w14:textId="77777777" w:rsidR="00070068" w:rsidRDefault="008127D0" w:rsidP="00070068">
      <w:pPr>
        <w:jc w:val="both"/>
      </w:pPr>
      <w:r>
        <w:t>Более 2 тыс. россиян хотят вернуться домой из США из-за пандемии коронавируса, сообщил посол РФ в Вашингтоне Анатолий Антонов.</w:t>
      </w:r>
    </w:p>
    <w:p w14:paraId="18CCE8F9" w14:textId="77777777" w:rsidR="00070068" w:rsidRDefault="00070068" w:rsidP="00070068">
      <w:pPr>
        <w:jc w:val="both"/>
      </w:pPr>
      <w:r>
        <w:t>«</w:t>
      </w:r>
      <w:r w:rsidR="008127D0">
        <w:t>По нашим данным, на территории США осталось более двух тысяч российских граждан, изъявивших желание вернуться домой. В новых условиях мы оперативно перестраиваем нашу работу с формирования списков на оказание адресной поддержки особо нуждающимся соотечественникам</w:t>
      </w:r>
      <w:r>
        <w:t>»</w:t>
      </w:r>
      <w:r w:rsidR="008127D0">
        <w:t>, - сказал он журналистам.</w:t>
      </w:r>
    </w:p>
    <w:p w14:paraId="456A4549" w14:textId="77777777" w:rsidR="00070068" w:rsidRDefault="008127D0" w:rsidP="00070068">
      <w:pPr>
        <w:jc w:val="both"/>
      </w:pPr>
      <w:r>
        <w:t xml:space="preserve">По словам Антонова, многие российские граждане в США </w:t>
      </w:r>
      <w:r w:rsidR="00070068">
        <w:t>«</w:t>
      </w:r>
      <w:r>
        <w:t>оказались действительно в очень сложном положении</w:t>
      </w:r>
      <w:r w:rsidR="00070068">
        <w:t>»</w:t>
      </w:r>
      <w:r>
        <w:t xml:space="preserve"> из-за пандемии коронавируса, а не только те, кто не смог вылететь в пятницу 3 апреля рейсом </w:t>
      </w:r>
      <w:r w:rsidR="00070068">
        <w:t>«</w:t>
      </w:r>
      <w:r w:rsidRPr="00070068">
        <w:rPr>
          <w:b/>
        </w:rPr>
        <w:t>Аэрофлот</w:t>
      </w:r>
      <w:r>
        <w:t>а</w:t>
      </w:r>
      <w:r w:rsidR="00070068">
        <w:t>»</w:t>
      </w:r>
      <w:r>
        <w:t xml:space="preserve"> Нью-Йорк-Москва.</w:t>
      </w:r>
    </w:p>
    <w:p w14:paraId="6C557BFF" w14:textId="77777777" w:rsidR="00070068" w:rsidRDefault="00070068" w:rsidP="00070068">
      <w:pPr>
        <w:jc w:val="both"/>
      </w:pPr>
      <w:r>
        <w:t>«</w:t>
      </w:r>
      <w:r w:rsidR="008127D0">
        <w:t xml:space="preserve">У многих были куплены билеты на апрель и май. Мы знаем о проблемах наших соотечественников из первых уст - через звонки на наши круглосуточные </w:t>
      </w:r>
      <w:r>
        <w:t>«</w:t>
      </w:r>
      <w:r w:rsidR="008127D0">
        <w:t>горячие линии</w:t>
      </w:r>
      <w:r>
        <w:t>»</w:t>
      </w:r>
      <w:r w:rsidR="008127D0">
        <w:t>, из сообщений в соцсетях и по электронной почте</w:t>
      </w:r>
      <w:r>
        <w:t>»</w:t>
      </w:r>
      <w:r w:rsidR="008127D0">
        <w:t>, - пояснил Антонов.</w:t>
      </w:r>
    </w:p>
    <w:p w14:paraId="02938AA7" w14:textId="77777777" w:rsidR="00070068" w:rsidRDefault="008127D0" w:rsidP="00070068">
      <w:pPr>
        <w:jc w:val="both"/>
      </w:pPr>
      <w:r>
        <w:t xml:space="preserve">Он рассказал, что </w:t>
      </w:r>
      <w:r w:rsidR="00070068">
        <w:t>«</w:t>
      </w:r>
      <w:r>
        <w:t>в первую очередь посольство обеспечило на несколько дней проживание 51 россиянина, которым просто некуда было идти сегодня из аэропорта JFK (международного аэропорта Джона Кеннеди) в Нью-Йорке</w:t>
      </w:r>
      <w:r w:rsidR="00070068">
        <w:t>»</w:t>
      </w:r>
      <w:r>
        <w:t>.</w:t>
      </w:r>
    </w:p>
    <w:p w14:paraId="7A0DE9C2" w14:textId="77777777" w:rsidR="00070068" w:rsidRDefault="00070068" w:rsidP="00070068">
      <w:pPr>
        <w:jc w:val="both"/>
      </w:pPr>
      <w:r>
        <w:t>«</w:t>
      </w:r>
      <w:r w:rsidR="008127D0">
        <w:t>Им была предоставлена гостиница с горячим питанием</w:t>
      </w:r>
      <w:r>
        <w:t>»</w:t>
      </w:r>
      <w:r w:rsidR="008127D0">
        <w:t>, - отметил Антонов.</w:t>
      </w:r>
    </w:p>
    <w:p w14:paraId="29C457AF" w14:textId="77777777" w:rsidR="00070068" w:rsidRDefault="008127D0" w:rsidP="00070068">
      <w:pPr>
        <w:jc w:val="both"/>
      </w:pPr>
      <w:r>
        <w:t xml:space="preserve">Ранее пресс-секретарь Генконсульства РФ в Нью-Йорке сообщил, что как минимум 250 россиян должны были вылететь вечером 3 апреля рейсом авиакомпании </w:t>
      </w:r>
      <w:r w:rsidR="00070068">
        <w:t>«</w:t>
      </w:r>
      <w:r w:rsidRPr="00070068">
        <w:rPr>
          <w:b/>
        </w:rPr>
        <w:t>Аэрофлот</w:t>
      </w:r>
      <w:r w:rsidR="00070068">
        <w:t>»</w:t>
      </w:r>
      <w:r>
        <w:t xml:space="preserve"> Нью-Йорк - Москва, который был отменен.</w:t>
      </w:r>
    </w:p>
    <w:p w14:paraId="69764FDE" w14:textId="77777777" w:rsidR="00070068" w:rsidRDefault="008127D0" w:rsidP="00070068">
      <w:pPr>
        <w:jc w:val="both"/>
      </w:pPr>
      <w:r>
        <w:t>Он также рассказал, что российские соотечественники предложили разместить у себя порядка 20 человек, которые не смогли вернуться в Россию.</w:t>
      </w:r>
    </w:p>
    <w:p w14:paraId="55F834AE" w14:textId="6C64935D" w:rsidR="008127D0" w:rsidRDefault="008127D0" w:rsidP="00070068">
      <w:pPr>
        <w:jc w:val="both"/>
      </w:pPr>
      <w:r>
        <w:t>Россия с полуночи субботы приостановила авиарейсы для вывоза своих граждан, сообщил оперативный штаб правительства по борьбе с коронавирусом. График вывоза россиян представят в понедельник.</w:t>
      </w:r>
    </w:p>
    <w:p w14:paraId="191A130A" w14:textId="13A0743A" w:rsidR="006D4CFD" w:rsidRPr="006D4CFD" w:rsidRDefault="006D4CFD" w:rsidP="00070068">
      <w:pPr>
        <w:pStyle w:val="3"/>
        <w:jc w:val="both"/>
        <w:rPr>
          <w:rFonts w:ascii="Times New Roman" w:hAnsi="Times New Roman"/>
          <w:sz w:val="24"/>
          <w:szCs w:val="24"/>
        </w:rPr>
      </w:pPr>
      <w:bookmarkStart w:id="29" w:name="_Toc46166033"/>
      <w:r w:rsidRPr="006D4CFD">
        <w:rPr>
          <w:rFonts w:ascii="Times New Roman" w:hAnsi="Times New Roman"/>
          <w:sz w:val="24"/>
          <w:szCs w:val="24"/>
        </w:rPr>
        <w:t xml:space="preserve">ТАСС; 2020.03.04; ДЕНЬГИ ЗА ОТМЕНЕННЫЕ РЕЙСЫ </w:t>
      </w:r>
      <w:r w:rsidR="00070068">
        <w:rPr>
          <w:rFonts w:ascii="Times New Roman" w:hAnsi="Times New Roman"/>
          <w:sz w:val="24"/>
          <w:szCs w:val="24"/>
        </w:rPr>
        <w:t>«</w:t>
      </w:r>
      <w:r w:rsidRPr="006D4CFD">
        <w:rPr>
          <w:rFonts w:ascii="Times New Roman" w:hAnsi="Times New Roman"/>
          <w:sz w:val="24"/>
          <w:szCs w:val="24"/>
        </w:rPr>
        <w:t>ПОБЕДЫ</w:t>
      </w:r>
      <w:r w:rsidR="00070068">
        <w:rPr>
          <w:rFonts w:ascii="Times New Roman" w:hAnsi="Times New Roman"/>
          <w:sz w:val="24"/>
          <w:szCs w:val="24"/>
        </w:rPr>
        <w:t>»</w:t>
      </w:r>
      <w:r w:rsidRPr="006D4CFD">
        <w:rPr>
          <w:rFonts w:ascii="Times New Roman" w:hAnsi="Times New Roman"/>
          <w:sz w:val="24"/>
          <w:szCs w:val="24"/>
        </w:rPr>
        <w:t xml:space="preserve"> МОЖНО БУДЕТ ПОЛУЧИТЬ ПОСЛЕ 1 ИЮНЯ 2021 ГОДА</w:t>
      </w:r>
      <w:bookmarkEnd w:id="29"/>
    </w:p>
    <w:p w14:paraId="6D9956E7" w14:textId="77777777" w:rsidR="00070068" w:rsidRDefault="006D4CFD" w:rsidP="00070068">
      <w:pPr>
        <w:jc w:val="both"/>
      </w:pPr>
      <w:r>
        <w:t xml:space="preserve">Деньги за билеты на отмененные рейсы лоукостера </w:t>
      </w:r>
      <w:r w:rsidR="00070068">
        <w:t>«</w:t>
      </w:r>
      <w:r>
        <w:t>Победа</w:t>
      </w:r>
      <w:r w:rsidR="00070068">
        <w:t>»</w:t>
      </w:r>
      <w:r>
        <w:t xml:space="preserve"> можно будет получить только после 1 июня 2021 года, говорится на сайте авиакомпании. При этом до 1 июня 2021 года все средства будут храниться на личном счете пассажира на сайте перевозчика.</w:t>
      </w:r>
    </w:p>
    <w:p w14:paraId="7766F202" w14:textId="77777777" w:rsidR="00070068" w:rsidRDefault="006D4CFD" w:rsidP="00070068">
      <w:pPr>
        <w:jc w:val="both"/>
      </w:pPr>
      <w:r>
        <w:t>Лоукостер приостановил полеты до 31 мая на фоне пандемии коронавируса. Ранее компания сообщала только о том, что вернет средства за неиспользованные авиабилеты исключительно на счет в личном кабинете.</w:t>
      </w:r>
    </w:p>
    <w:p w14:paraId="34ABD2BA" w14:textId="77777777" w:rsidR="00070068" w:rsidRDefault="00070068" w:rsidP="00070068">
      <w:pPr>
        <w:jc w:val="both"/>
      </w:pPr>
      <w:r>
        <w:lastRenderedPageBreak/>
        <w:t>«</w:t>
      </w:r>
      <w:r w:rsidR="006D4CFD">
        <w:t xml:space="preserve">Средства в личном кабинете можно потратить до 1 июня 2021 года на любой рейс </w:t>
      </w:r>
      <w:r>
        <w:t>«</w:t>
      </w:r>
      <w:r w:rsidR="006D4CFD">
        <w:t>Победы</w:t>
      </w:r>
      <w:r>
        <w:t>»</w:t>
      </w:r>
      <w:r w:rsidR="006D4CFD">
        <w:t>, - говорится в сообщении. - Если до 1 июня 2021 года средства не будут израсходованы, они автоматически вернутся на банковский счет клиента</w:t>
      </w:r>
      <w:r>
        <w:t>»</w:t>
      </w:r>
      <w:r w:rsidR="006D4CFD">
        <w:t>.</w:t>
      </w:r>
    </w:p>
    <w:p w14:paraId="66BA5C95" w14:textId="435F28C4" w:rsidR="00CE662C" w:rsidRDefault="006D4CFD" w:rsidP="00070068">
      <w:pPr>
        <w:jc w:val="both"/>
      </w:pPr>
      <w:r>
        <w:t xml:space="preserve">Ранее официальный представитель авиакомпании сообщил журналистам, что лоукостер </w:t>
      </w:r>
      <w:r w:rsidR="00070068">
        <w:t>«</w:t>
      </w:r>
      <w:r>
        <w:t>Победа</w:t>
      </w:r>
      <w:r w:rsidR="00070068">
        <w:t>»</w:t>
      </w:r>
      <w:r>
        <w:t xml:space="preserve"> пока не планирует привлекать заемное финансирование после приостановки полетов.</w:t>
      </w:r>
    </w:p>
    <w:p w14:paraId="6552DBB5" w14:textId="77777777" w:rsidR="00070068" w:rsidRDefault="006F4CEE" w:rsidP="00070068">
      <w:pPr>
        <w:jc w:val="both"/>
      </w:pPr>
      <w:hyperlink r:id="rId29" w:history="1">
        <w:r w:rsidR="006D4CFD" w:rsidRPr="0097199A">
          <w:rPr>
            <w:rStyle w:val="a9"/>
          </w:rPr>
          <w:t>https://tass.ru/ekonomika/8159161</w:t>
        </w:r>
      </w:hyperlink>
    </w:p>
    <w:p w14:paraId="72227F6F" w14:textId="3EBFF626" w:rsidR="00881022" w:rsidRPr="00881022" w:rsidRDefault="00881022" w:rsidP="00070068">
      <w:pPr>
        <w:pStyle w:val="3"/>
        <w:jc w:val="both"/>
        <w:rPr>
          <w:rFonts w:ascii="Times New Roman" w:hAnsi="Times New Roman"/>
          <w:sz w:val="24"/>
          <w:szCs w:val="24"/>
        </w:rPr>
      </w:pPr>
      <w:bookmarkStart w:id="30" w:name="_Toc46166034"/>
      <w:r w:rsidRPr="00881022">
        <w:rPr>
          <w:rFonts w:ascii="Times New Roman" w:hAnsi="Times New Roman"/>
          <w:sz w:val="24"/>
          <w:szCs w:val="24"/>
        </w:rPr>
        <w:t>RNS; 2020.03.04; AZUR AIR ДОСТАВИЛА В МОСКВУ 315 РОССИЯН ИЗ ЛАТИНСКОЙ АМЕРИКИ</w:t>
      </w:r>
      <w:bookmarkEnd w:id="30"/>
    </w:p>
    <w:p w14:paraId="065EE0C4" w14:textId="77777777" w:rsidR="00070068" w:rsidRDefault="00881022" w:rsidP="00070068">
      <w:pPr>
        <w:jc w:val="both"/>
      </w:pPr>
      <w:r>
        <w:t>Авиакомпании Azur Air выполнила рейс Москва - Рио-де-Жанейро - Перу - Москва, вернув в Россию 315 россиян из Латинской Америки, сообщили RNS в компании.</w:t>
      </w:r>
    </w:p>
    <w:p w14:paraId="6349F6C5" w14:textId="77777777" w:rsidR="00070068" w:rsidRDefault="00070068" w:rsidP="00070068">
      <w:pPr>
        <w:jc w:val="both"/>
      </w:pPr>
      <w:r>
        <w:t>«</w:t>
      </w:r>
      <w:r w:rsidR="00881022">
        <w:t>Специальный рейс Azur Air, направленный в Латинскую Америку для эвакуации россиян, в 11:45 по московскому прибыл в аэропорт Шереметьево. На борту воздушного судна Boeing 777-300ER на родину вернулись из Бразилии и Перу 315 пассажиров, включая одного младенца</w:t>
      </w:r>
      <w:r>
        <w:t>»</w:t>
      </w:r>
      <w:r w:rsidR="00881022">
        <w:t>, - рассказали в компании.</w:t>
      </w:r>
    </w:p>
    <w:p w14:paraId="60675818" w14:textId="77777777" w:rsidR="00070068" w:rsidRDefault="00881022" w:rsidP="00070068">
      <w:pPr>
        <w:jc w:val="both"/>
      </w:pPr>
      <w:r>
        <w:t>Самолёт вылетел из России 1 апреля, прибыл сначала в Бразилию, в Рио-де-Жанейро, где 2 апреля забрал 82 пассажиров, а затем прибыл в Перу, где забрал еще 232 человека, рассказал перевозчик.</w:t>
      </w:r>
    </w:p>
    <w:p w14:paraId="454AB7A2" w14:textId="278CD22A" w:rsidR="00881022" w:rsidRDefault="00881022" w:rsidP="00070068">
      <w:pPr>
        <w:jc w:val="both"/>
      </w:pPr>
      <w:r>
        <w:t xml:space="preserve">Рейс был организован в соответствии с договоренностями </w:t>
      </w:r>
      <w:r w:rsidRPr="00070068">
        <w:rPr>
          <w:b/>
        </w:rPr>
        <w:t>Росавиаци</w:t>
      </w:r>
      <w:r>
        <w:t>и, Ростуризма и МИД России для возвращения российских граждан.</w:t>
      </w:r>
    </w:p>
    <w:p w14:paraId="176ABAF7" w14:textId="3CFA9FC9" w:rsidR="00881022" w:rsidRDefault="006F4CEE" w:rsidP="00070068">
      <w:pPr>
        <w:jc w:val="both"/>
      </w:pPr>
      <w:hyperlink r:id="rId30" w:history="1">
        <w:r w:rsidR="00881022" w:rsidRPr="0066025A">
          <w:rPr>
            <w:rStyle w:val="a9"/>
          </w:rPr>
          <w:t>https://rns.online/transport/Azur-Air-dostavila-v-Moskvu-315-rossiyan-iz-Latinskoi-ameriki-2020-04-03/</w:t>
        </w:r>
      </w:hyperlink>
    </w:p>
    <w:p w14:paraId="1D105D01" w14:textId="785E8C3B" w:rsidR="00041AA7" w:rsidRPr="00041AA7" w:rsidRDefault="00041AA7" w:rsidP="00070068">
      <w:pPr>
        <w:pStyle w:val="3"/>
        <w:jc w:val="both"/>
        <w:rPr>
          <w:rFonts w:ascii="Times New Roman" w:hAnsi="Times New Roman"/>
          <w:sz w:val="24"/>
          <w:szCs w:val="24"/>
        </w:rPr>
      </w:pPr>
      <w:bookmarkStart w:id="31" w:name="_Toc46166035"/>
      <w:r w:rsidRPr="00041AA7">
        <w:rPr>
          <w:rFonts w:ascii="Times New Roman" w:hAnsi="Times New Roman"/>
          <w:sz w:val="24"/>
          <w:szCs w:val="24"/>
        </w:rPr>
        <w:t>ТАСС; 2020.03.04; ПОЧТИ 200 РОССИЯН ПОКИНУЛИ ЯПОНИЮ ВЫВОЗНЫМИ РЕЙСАМИ</w:t>
      </w:r>
      <w:bookmarkEnd w:id="31"/>
    </w:p>
    <w:p w14:paraId="06464013" w14:textId="77777777" w:rsidR="00070068" w:rsidRDefault="00041AA7" w:rsidP="00070068">
      <w:pPr>
        <w:jc w:val="both"/>
      </w:pPr>
      <w:r>
        <w:t>Почти 200 россиян к настоящему времени покинули Японию организованными российскими авиакомпаниями вывозными рейсами. Об этом сообщили ТАСС в пятницу в посольстве РФ в Токио.</w:t>
      </w:r>
    </w:p>
    <w:p w14:paraId="473C8A91" w14:textId="77777777" w:rsidR="00070068" w:rsidRDefault="00070068" w:rsidP="00070068">
      <w:pPr>
        <w:jc w:val="both"/>
      </w:pPr>
      <w:r>
        <w:t>«</w:t>
      </w:r>
      <w:r w:rsidR="00041AA7">
        <w:t>На данный момент Японию покинули 193 россиянина</w:t>
      </w:r>
      <w:r>
        <w:t>»</w:t>
      </w:r>
      <w:r w:rsidR="00041AA7">
        <w:t>, - отметили в диппредставительстве.</w:t>
      </w:r>
    </w:p>
    <w:p w14:paraId="30E462AD" w14:textId="77777777" w:rsidR="00070068" w:rsidRDefault="00041AA7" w:rsidP="00070068">
      <w:pPr>
        <w:jc w:val="both"/>
      </w:pPr>
      <w:r>
        <w:t xml:space="preserve">Как заявил посол России в Японии Михаил Галузин, чартерные рейсы были организованы во Владивосток и Южно-Сахалинск. </w:t>
      </w:r>
      <w:r w:rsidR="00070068">
        <w:t>«</w:t>
      </w:r>
      <w:r>
        <w:t>В ближайшие дни планируется еще несколько вылетов во Владивосток</w:t>
      </w:r>
      <w:r w:rsidR="00070068">
        <w:t>»</w:t>
      </w:r>
      <w:r>
        <w:t>, - отметил он в своем обращении, размещенном в Facebook.</w:t>
      </w:r>
    </w:p>
    <w:p w14:paraId="493AD4CA" w14:textId="789CC2A6" w:rsidR="00881022" w:rsidRDefault="00041AA7" w:rsidP="00070068">
      <w:pPr>
        <w:jc w:val="both"/>
      </w:pPr>
      <w:r>
        <w:t>По его словам, посольство и генконсульства в Осаке, Ниигате и Саппоро продолжат оказывать необходимое содействие по возвращению на родину гражданам РФ, которые вынужденно задерживаются в Японии.</w:t>
      </w:r>
    </w:p>
    <w:p w14:paraId="54EAAD07" w14:textId="77777777" w:rsidR="00070068" w:rsidRDefault="006F4CEE" w:rsidP="00070068">
      <w:pPr>
        <w:jc w:val="both"/>
      </w:pPr>
      <w:hyperlink r:id="rId31" w:history="1">
        <w:r w:rsidR="00041AA7" w:rsidRPr="0097199A">
          <w:rPr>
            <w:rStyle w:val="a9"/>
          </w:rPr>
          <w:t>https://tass.ru/obschestvo/8155491</w:t>
        </w:r>
      </w:hyperlink>
    </w:p>
    <w:p w14:paraId="695549E2" w14:textId="44AA50CD" w:rsidR="00A90CF0" w:rsidRPr="00A90CF0" w:rsidRDefault="00A90CF0" w:rsidP="00070068">
      <w:pPr>
        <w:pStyle w:val="3"/>
        <w:jc w:val="both"/>
        <w:rPr>
          <w:rFonts w:ascii="Times New Roman" w:hAnsi="Times New Roman"/>
          <w:sz w:val="24"/>
          <w:szCs w:val="24"/>
        </w:rPr>
      </w:pPr>
      <w:bookmarkStart w:id="32" w:name="_Toc46166036"/>
      <w:r w:rsidRPr="00A90CF0">
        <w:rPr>
          <w:rFonts w:ascii="Times New Roman" w:hAnsi="Times New Roman"/>
          <w:sz w:val="24"/>
          <w:szCs w:val="24"/>
        </w:rPr>
        <w:t>ТАСС; 2020.03.04; В КИЕВЕ РАССМАТРИВАЮТ ВОЗМОЖНОСТЬ ОБРАЩЕНИЯ К МОСКВЕ ДЛЯ ВЫВОЗА УКРАИНЦЕВ ИЗ НЕПАЛА</w:t>
      </w:r>
      <w:bookmarkEnd w:id="32"/>
    </w:p>
    <w:p w14:paraId="7EE8340C" w14:textId="77777777" w:rsidR="00070068" w:rsidRDefault="00A90CF0" w:rsidP="00070068">
      <w:pPr>
        <w:jc w:val="both"/>
      </w:pPr>
      <w:r>
        <w:t>Украина из-за ситуации с международными ограничительными мерами, необходимость в которых возникла из-за распространения нового коронавируса, рассматривает возможность обращения с официальной нотой в Министерство иностранных дел России для организации вывоза ее граждан из Непала. Об этом в пятницу сообщил глава внешнеполитического ведомства Украины Дмитрий Кулеба.</w:t>
      </w:r>
    </w:p>
    <w:p w14:paraId="01094FDB" w14:textId="77777777" w:rsidR="00070068" w:rsidRDefault="00070068" w:rsidP="00070068">
      <w:pPr>
        <w:jc w:val="both"/>
      </w:pPr>
      <w:r>
        <w:t>«</w:t>
      </w:r>
      <w:r w:rsidR="00A90CF0">
        <w:t xml:space="preserve">С Непалом сложность в том, что это отдаленная страна и для нее трудно построить маршрут. С другой стороны, там есть предложения от российской компании </w:t>
      </w:r>
      <w:r>
        <w:t>«</w:t>
      </w:r>
      <w:r w:rsidR="00A90CF0" w:rsidRPr="00070068">
        <w:rPr>
          <w:b/>
        </w:rPr>
        <w:t>Аэрофлот</w:t>
      </w:r>
      <w:r>
        <w:t>»</w:t>
      </w:r>
      <w:r w:rsidR="00A90CF0">
        <w:t xml:space="preserve">, чтоб наши граждане сели на ее борт. По моей информации, российскому консульству нужна официальная нота от украинского консульства, чтобы наших граждан взяли на </w:t>
      </w:r>
      <w:r w:rsidR="00A90CF0">
        <w:lastRenderedPageBreak/>
        <w:t>борт, и мы изучаем все логистические возможности для того, чтобы им помочь</w:t>
      </w:r>
      <w:r>
        <w:t>»</w:t>
      </w:r>
      <w:r w:rsidR="00A90CF0">
        <w:t>, - сказал он.</w:t>
      </w:r>
    </w:p>
    <w:p w14:paraId="5D0BA209" w14:textId="77777777" w:rsidR="00070068" w:rsidRDefault="00A90CF0" w:rsidP="00070068">
      <w:pPr>
        <w:jc w:val="both"/>
      </w:pPr>
      <w:r>
        <w:t xml:space="preserve">Всего в данный момент в программе по возвращению граждан на родину, по словам Кулебы, участвуют 13,7 тыс. украинцев. </w:t>
      </w:r>
      <w:r w:rsidR="00070068">
        <w:t>«</w:t>
      </w:r>
      <w:r>
        <w:t>Настаивают на возвращении на Украину 8 тыс. 538 человек, то есть это реальная цифра тех, кто нуждается в эвакуации</w:t>
      </w:r>
      <w:r w:rsidR="00070068">
        <w:t>»</w:t>
      </w:r>
      <w:r>
        <w:t xml:space="preserve">, - добавил он. Вместе с тем министр подчеркнул, что организация специальных рейсов для возвращения украинцев привязана к способности обеспечить обсервацию внутри страны. </w:t>
      </w:r>
      <w:r w:rsidR="00070068">
        <w:t>«</w:t>
      </w:r>
      <w:r>
        <w:t>Если есть тысяча мест для обсервации, то мы организовываем соответствующий рейс</w:t>
      </w:r>
      <w:r w:rsidR="00070068">
        <w:t>»</w:t>
      </w:r>
      <w:r>
        <w:t>, - пояснил министр.</w:t>
      </w:r>
    </w:p>
    <w:p w14:paraId="3F838B84" w14:textId="5D49388F" w:rsidR="00285095" w:rsidRDefault="00A90CF0" w:rsidP="00070068">
      <w:pPr>
        <w:jc w:val="both"/>
      </w:pPr>
      <w:r>
        <w:t xml:space="preserve">В 2015 году правительство Украины запретило ряду российских авиакомпаний, в том числе </w:t>
      </w:r>
      <w:r w:rsidR="00070068">
        <w:t>«</w:t>
      </w:r>
      <w:r w:rsidRPr="00070068">
        <w:rPr>
          <w:b/>
        </w:rPr>
        <w:t>Аэрофлот</w:t>
      </w:r>
      <w:r>
        <w:t>у</w:t>
      </w:r>
      <w:r w:rsidR="00070068">
        <w:t>»</w:t>
      </w:r>
      <w:r>
        <w:t>, из-за введенных санкций совершать рейсы в страну. Из российских перевозчиков вне санкций осталась лишь компания UTair.</w:t>
      </w:r>
    </w:p>
    <w:p w14:paraId="109B5969" w14:textId="77777777" w:rsidR="00070068" w:rsidRDefault="006F4CEE" w:rsidP="00070068">
      <w:pPr>
        <w:jc w:val="both"/>
      </w:pPr>
      <w:hyperlink r:id="rId32" w:history="1">
        <w:r w:rsidR="00A90CF0" w:rsidRPr="0066025A">
          <w:rPr>
            <w:rStyle w:val="a9"/>
          </w:rPr>
          <w:t>https://tass.ru/obschestvo/8151225</w:t>
        </w:r>
      </w:hyperlink>
    </w:p>
    <w:p w14:paraId="086179A7" w14:textId="225421A4" w:rsidR="00DE26E6" w:rsidRPr="00DE26E6" w:rsidRDefault="00DE26E6" w:rsidP="00070068">
      <w:pPr>
        <w:pStyle w:val="3"/>
        <w:jc w:val="both"/>
        <w:rPr>
          <w:rFonts w:ascii="Times New Roman" w:hAnsi="Times New Roman"/>
          <w:sz w:val="24"/>
          <w:szCs w:val="24"/>
        </w:rPr>
      </w:pPr>
      <w:bookmarkStart w:id="33" w:name="_Toc46166037"/>
      <w:r w:rsidRPr="00DE26E6">
        <w:rPr>
          <w:rFonts w:ascii="Times New Roman" w:hAnsi="Times New Roman"/>
          <w:sz w:val="24"/>
          <w:szCs w:val="24"/>
        </w:rPr>
        <w:t xml:space="preserve">ИНТЕРФАКС; 2020.03.04; ПОСОЛЬСТВО США В МОСКВЕ РАССЧИТЫВАЕТ НА РЕЙСЫ </w:t>
      </w:r>
      <w:r w:rsidR="00070068">
        <w:rPr>
          <w:rFonts w:ascii="Times New Roman" w:hAnsi="Times New Roman"/>
          <w:sz w:val="24"/>
          <w:szCs w:val="24"/>
        </w:rPr>
        <w:t>«</w:t>
      </w:r>
      <w:r w:rsidRPr="00070068">
        <w:rPr>
          <w:rFonts w:ascii="Times New Roman" w:hAnsi="Times New Roman"/>
          <w:sz w:val="24"/>
          <w:szCs w:val="24"/>
        </w:rPr>
        <w:t>АЭРОФЛОТ</w:t>
      </w:r>
      <w:r w:rsidRPr="00DE26E6">
        <w:rPr>
          <w:rFonts w:ascii="Times New Roman" w:hAnsi="Times New Roman"/>
          <w:sz w:val="24"/>
          <w:szCs w:val="24"/>
        </w:rPr>
        <w:t>А</w:t>
      </w:r>
      <w:r w:rsidR="00070068">
        <w:rPr>
          <w:rFonts w:ascii="Times New Roman" w:hAnsi="Times New Roman"/>
          <w:sz w:val="24"/>
          <w:szCs w:val="24"/>
        </w:rPr>
        <w:t>»</w:t>
      </w:r>
      <w:r w:rsidRPr="00DE26E6">
        <w:rPr>
          <w:rFonts w:ascii="Times New Roman" w:hAnsi="Times New Roman"/>
          <w:sz w:val="24"/>
          <w:szCs w:val="24"/>
        </w:rPr>
        <w:t xml:space="preserve"> ДЛЯ ВОЗВРАЩЕНИЯ АМЕРИКАНЦЕВ НА РОДИНУ ИЗ РФ</w:t>
      </w:r>
      <w:bookmarkEnd w:id="33"/>
    </w:p>
    <w:p w14:paraId="51D134B4" w14:textId="77777777" w:rsidR="00070068" w:rsidRDefault="00DE26E6" w:rsidP="00070068">
      <w:pPr>
        <w:jc w:val="both"/>
      </w:pPr>
      <w:r>
        <w:t xml:space="preserve">Посольство США в РФ рассчитывает, что </w:t>
      </w:r>
      <w:r w:rsidR="00070068">
        <w:t>«</w:t>
      </w:r>
      <w:r w:rsidRPr="00070068">
        <w:rPr>
          <w:b/>
        </w:rPr>
        <w:t>Аэрофлот</w:t>
      </w:r>
      <w:r w:rsidR="00070068">
        <w:t>»</w:t>
      </w:r>
      <w:r>
        <w:t xml:space="preserve"> по мере необходимости организует дополнительные рейсы для вывоза из России американцев, заявили </w:t>
      </w:r>
      <w:r w:rsidR="00070068">
        <w:t>«</w:t>
      </w:r>
      <w:r>
        <w:t>Интерфаксу</w:t>
      </w:r>
      <w:r w:rsidR="00070068">
        <w:t>»</w:t>
      </w:r>
      <w:r>
        <w:t xml:space="preserve"> в пятницу в американской дипмиссии.</w:t>
      </w:r>
    </w:p>
    <w:p w14:paraId="6148444A" w14:textId="77777777" w:rsidR="00070068" w:rsidRDefault="00070068" w:rsidP="00070068">
      <w:pPr>
        <w:jc w:val="both"/>
      </w:pPr>
      <w:r>
        <w:t>«</w:t>
      </w:r>
      <w:r w:rsidR="00DE26E6">
        <w:t xml:space="preserve">Мы надеемся, что сегодняшний рейс из Москвы в Нью-Йорк отправится в соответствии с графиком и что </w:t>
      </w:r>
      <w:r>
        <w:t>«</w:t>
      </w:r>
      <w:r w:rsidR="00DE26E6" w:rsidRPr="00070068">
        <w:rPr>
          <w:b/>
        </w:rPr>
        <w:t>Аэрофлот</w:t>
      </w:r>
      <w:r>
        <w:t>»</w:t>
      </w:r>
      <w:r w:rsidR="00DE26E6">
        <w:t xml:space="preserve"> предоставит дополнительные рейсы по мере необходимости, чтобы все граждане США, желающие вернуться на родину, могли вскоре оказаться дома</w:t>
      </w:r>
      <w:r>
        <w:t>»</w:t>
      </w:r>
      <w:r w:rsidR="00DE26E6">
        <w:t>, - сказали в посольстве США в Москве.</w:t>
      </w:r>
    </w:p>
    <w:p w14:paraId="7BA7F9A1" w14:textId="77777777" w:rsidR="00070068" w:rsidRDefault="00DE26E6" w:rsidP="00070068">
      <w:pPr>
        <w:jc w:val="both"/>
      </w:pPr>
      <w:r>
        <w:t>Там отметили, что дипмиссия традиционно не предоставляет информации о своих гражданах.</w:t>
      </w:r>
    </w:p>
    <w:p w14:paraId="21C3DB63" w14:textId="2C70BA4D" w:rsidR="00285095" w:rsidRPr="008A024D" w:rsidRDefault="00070068" w:rsidP="00070068">
      <w:pPr>
        <w:jc w:val="both"/>
      </w:pPr>
      <w:r>
        <w:t>«</w:t>
      </w:r>
      <w:r w:rsidR="00DE26E6">
        <w:t>Миссия США находится в тесном контакте с гражданами США в России, включая тех, кто обратился к нам за помощью в вопросе возвращения в Соединенные Штаты</w:t>
      </w:r>
      <w:r>
        <w:t>»</w:t>
      </w:r>
      <w:r w:rsidR="00DE26E6">
        <w:t>, - сообщили в посольстве.</w:t>
      </w:r>
    </w:p>
    <w:p w14:paraId="5EE96B3E" w14:textId="27E84688" w:rsidR="006D4CFD" w:rsidRPr="006D4CFD" w:rsidRDefault="006D4CFD" w:rsidP="00070068">
      <w:pPr>
        <w:pStyle w:val="3"/>
        <w:jc w:val="both"/>
        <w:rPr>
          <w:rFonts w:ascii="Times New Roman" w:hAnsi="Times New Roman"/>
          <w:sz w:val="24"/>
          <w:szCs w:val="24"/>
        </w:rPr>
      </w:pPr>
      <w:bookmarkStart w:id="34" w:name="_Toc46166038"/>
      <w:r w:rsidRPr="006D4CFD">
        <w:rPr>
          <w:rFonts w:ascii="Times New Roman" w:hAnsi="Times New Roman"/>
          <w:sz w:val="24"/>
          <w:szCs w:val="24"/>
        </w:rPr>
        <w:t xml:space="preserve">ТАСС; 2020.03.04; АВИАКОМПАНИЯ </w:t>
      </w:r>
      <w:r w:rsidR="00070068">
        <w:rPr>
          <w:rFonts w:ascii="Times New Roman" w:hAnsi="Times New Roman"/>
          <w:sz w:val="24"/>
          <w:szCs w:val="24"/>
        </w:rPr>
        <w:t>«</w:t>
      </w:r>
      <w:r w:rsidRPr="006D4CFD">
        <w:rPr>
          <w:rFonts w:ascii="Times New Roman" w:hAnsi="Times New Roman"/>
          <w:sz w:val="24"/>
          <w:szCs w:val="24"/>
        </w:rPr>
        <w:t>АВРОРА</w:t>
      </w:r>
      <w:r w:rsidR="00070068">
        <w:rPr>
          <w:rFonts w:ascii="Times New Roman" w:hAnsi="Times New Roman"/>
          <w:sz w:val="24"/>
          <w:szCs w:val="24"/>
        </w:rPr>
        <w:t>»</w:t>
      </w:r>
      <w:r w:rsidRPr="006D4CFD">
        <w:rPr>
          <w:rFonts w:ascii="Times New Roman" w:hAnsi="Times New Roman"/>
          <w:sz w:val="24"/>
          <w:szCs w:val="24"/>
        </w:rPr>
        <w:t xml:space="preserve"> ПРИОСТАНОВИЛА ПОЛЕТЫ В НЕСКОЛЬКО РЕГИОНОВ ДФО</w:t>
      </w:r>
      <w:bookmarkEnd w:id="34"/>
    </w:p>
    <w:p w14:paraId="5B6635AF" w14:textId="77777777" w:rsidR="00070068" w:rsidRDefault="006D4CFD" w:rsidP="00070068">
      <w:pPr>
        <w:jc w:val="both"/>
      </w:pPr>
      <w:r>
        <w:t xml:space="preserve">Авиакомпания </w:t>
      </w:r>
      <w:r w:rsidR="00070068">
        <w:t>«</w:t>
      </w:r>
      <w:r>
        <w:t>Аврора</w:t>
      </w:r>
      <w:r w:rsidR="00070068">
        <w:t>»</w:t>
      </w:r>
      <w:r>
        <w:t xml:space="preserve"> приостанавливает выполнение рейсов в несколько регионов Дальневосточного федерального округа до 7 апреля из-за угрозы распространения коронавируса, сообщили в пятницу ТАСС в контакт-центре перевозчика.</w:t>
      </w:r>
    </w:p>
    <w:p w14:paraId="69FB0299" w14:textId="762097A3" w:rsidR="006D4CFD" w:rsidRDefault="006D4CFD" w:rsidP="00070068">
      <w:pPr>
        <w:jc w:val="both"/>
      </w:pPr>
      <w:r>
        <w:t xml:space="preserve">Рейсы временно прекращены на Камчатку, Сахалин, в Приморский и Хабаровский края. </w:t>
      </w:r>
      <w:r w:rsidR="00070068">
        <w:t>«</w:t>
      </w:r>
      <w:r>
        <w:t>Перелеты приостановлены в связи с ограничениями, вводимыми для предотвращения распространения коронавируса. Будут отменены 19 рейсов, с их номерами можно ознакомиться на официальном сайте авиакомпании. Жители регионов, которые уже купили билеты, могут обращаться по телефону горячей линии для оформления возврата средств или обмена авиабилетов. Пока выполнение некоторых рейсов приостановлено до 7 апреля, информации о дальнейших планах руководства авиакомпании в этом вопросе у нас нет</w:t>
      </w:r>
      <w:r w:rsidR="00070068">
        <w:t>»</w:t>
      </w:r>
      <w:r>
        <w:t>, - рассказали ТАСС в контакт-центре авиакомпании.</w:t>
      </w:r>
    </w:p>
    <w:p w14:paraId="0AAEDF18" w14:textId="77777777" w:rsidR="00070068" w:rsidRDefault="006F4CEE" w:rsidP="00070068">
      <w:pPr>
        <w:jc w:val="both"/>
      </w:pPr>
      <w:hyperlink r:id="rId33" w:history="1">
        <w:r w:rsidR="006D4CFD" w:rsidRPr="0097199A">
          <w:rPr>
            <w:rStyle w:val="a9"/>
          </w:rPr>
          <w:t>https://tass.ru/ekonomika/8151357</w:t>
        </w:r>
      </w:hyperlink>
    </w:p>
    <w:p w14:paraId="7D314966" w14:textId="7B2662F2" w:rsidR="00196DFE" w:rsidRPr="00881022" w:rsidRDefault="00196DFE" w:rsidP="00070068">
      <w:pPr>
        <w:pStyle w:val="3"/>
        <w:jc w:val="both"/>
        <w:rPr>
          <w:rFonts w:ascii="Times New Roman" w:hAnsi="Times New Roman"/>
          <w:sz w:val="24"/>
          <w:szCs w:val="24"/>
        </w:rPr>
      </w:pPr>
      <w:bookmarkStart w:id="35" w:name="_Toc46166039"/>
      <w:r w:rsidRPr="00881022">
        <w:rPr>
          <w:rFonts w:ascii="Times New Roman" w:hAnsi="Times New Roman"/>
          <w:sz w:val="24"/>
          <w:szCs w:val="24"/>
        </w:rPr>
        <w:t>RNS; 2020.03.04; ПАССАЖИРОПОТОК КРУПНЕЙШИХ РОССИЙСКИХ АЭРОПОРТОВ УПАЛ НА 87%</w:t>
      </w:r>
      <w:bookmarkEnd w:id="35"/>
    </w:p>
    <w:p w14:paraId="3B127902" w14:textId="77777777" w:rsidR="00070068" w:rsidRDefault="00196DFE" w:rsidP="00070068">
      <w:pPr>
        <w:jc w:val="both"/>
      </w:pPr>
      <w:r>
        <w:t>Крупнейшие российские аэропорты 2 апреля зафиксировали снижение пассажиропотока на 87% в годовом выражении, следует из данных Международной ассоциации аэропортов (МАА).</w:t>
      </w:r>
    </w:p>
    <w:p w14:paraId="2D6666BB" w14:textId="77777777" w:rsidR="00070068" w:rsidRDefault="00070068" w:rsidP="00070068">
      <w:pPr>
        <w:jc w:val="both"/>
      </w:pPr>
      <w:r>
        <w:lastRenderedPageBreak/>
        <w:t>«</w:t>
      </w:r>
      <w:r w:rsidR="00196DFE">
        <w:t>По итогам 2 апреля падение объемов перевозок в крупнейших аэропортах России составило 87%</w:t>
      </w:r>
      <w:r>
        <w:t>»</w:t>
      </w:r>
      <w:r w:rsidR="00196DFE">
        <w:t>, - говорится в сообщении ассоциации.</w:t>
      </w:r>
    </w:p>
    <w:p w14:paraId="5F9B7B96" w14:textId="77777777" w:rsidR="00070068" w:rsidRDefault="00196DFE" w:rsidP="00070068">
      <w:pPr>
        <w:jc w:val="both"/>
      </w:pPr>
      <w:r>
        <w:t>Данные были собраны c 32-х крупнейших аэропортов России, включая три московских аэропорта - Шереметьево, Домодедово и Внуково.</w:t>
      </w:r>
    </w:p>
    <w:p w14:paraId="595FF67A" w14:textId="77777777" w:rsidR="00070068" w:rsidRDefault="00196DFE" w:rsidP="00070068">
      <w:pPr>
        <w:jc w:val="both"/>
      </w:pPr>
      <w:r>
        <w:t>Ранее МАА сообщила, что в марте пассажиропоток снизился на 75%.</w:t>
      </w:r>
    </w:p>
    <w:p w14:paraId="29E5EB49" w14:textId="6AE11E9A" w:rsidR="00196DFE" w:rsidRDefault="00196DFE" w:rsidP="00070068">
      <w:pPr>
        <w:jc w:val="both"/>
      </w:pPr>
      <w:r>
        <w:t xml:space="preserve">Также сообщалось, что МАА направила письмо премьер-министру РФ Михаилу </w:t>
      </w:r>
      <w:r w:rsidRPr="00070068">
        <w:rPr>
          <w:b/>
        </w:rPr>
        <w:t>Мишустин</w:t>
      </w:r>
      <w:r>
        <w:t xml:space="preserve">у с предложением мер поддержки отрасли в связи с ситуацией с коронавирусом. Среди прочего, аэропорты предложили установить специальный механизм компенсации убытков аэропортов, рассчитав сумму компенсации путем умножения </w:t>
      </w:r>
      <w:r w:rsidR="00070068">
        <w:t>«</w:t>
      </w:r>
      <w:r>
        <w:t>удельных затрат на одного пассажира по данным 2019 года на разницу пассажиропотока 2020 и аналогичного периода 2019 года</w:t>
      </w:r>
      <w:r w:rsidR="00070068">
        <w:t>»</w:t>
      </w:r>
      <w:r>
        <w:t>.</w:t>
      </w:r>
    </w:p>
    <w:p w14:paraId="22C37DD0" w14:textId="77777777" w:rsidR="00070068" w:rsidRDefault="006F4CEE" w:rsidP="00070068">
      <w:pPr>
        <w:jc w:val="both"/>
      </w:pPr>
      <w:hyperlink r:id="rId34" w:history="1">
        <w:r w:rsidR="00196DFE" w:rsidRPr="0066025A">
          <w:rPr>
            <w:rStyle w:val="a9"/>
          </w:rPr>
          <w:t>https://rns.online/transport/Passazhiropotok-krupneishih-rossiiskih-aeroportov-upal-na-87-2020-04-03/</w:t>
        </w:r>
      </w:hyperlink>
    </w:p>
    <w:p w14:paraId="18C8CC50" w14:textId="517F7BF6" w:rsidR="00196DFE" w:rsidRPr="00DD0123" w:rsidRDefault="00196DFE" w:rsidP="00070068">
      <w:pPr>
        <w:pStyle w:val="3"/>
        <w:jc w:val="both"/>
        <w:rPr>
          <w:rFonts w:ascii="Times New Roman" w:hAnsi="Times New Roman"/>
          <w:sz w:val="24"/>
          <w:szCs w:val="24"/>
        </w:rPr>
      </w:pPr>
      <w:bookmarkStart w:id="36" w:name="_Toc46166040"/>
      <w:r w:rsidRPr="00DD0123">
        <w:rPr>
          <w:rFonts w:ascii="Times New Roman" w:hAnsi="Times New Roman"/>
          <w:sz w:val="24"/>
          <w:szCs w:val="24"/>
        </w:rPr>
        <w:t>ТАСС; 2020.03.04; В АЭРОПОРТУ СИМФЕРОПОЛЯ ПАССАЖИРОПОТОК ЗА СУТКИ УПАЛ НА 76% ИЗ-ЗА СИТУАЦИИ С КОРОНАВИРУСОМ</w:t>
      </w:r>
      <w:bookmarkEnd w:id="36"/>
    </w:p>
    <w:p w14:paraId="5EE4390B" w14:textId="77777777" w:rsidR="00070068" w:rsidRDefault="00196DFE" w:rsidP="00070068">
      <w:pPr>
        <w:jc w:val="both"/>
      </w:pPr>
      <w:r>
        <w:t>Пассажиропоток в аэропорту Симферополь за сутки, 2 апреля, после отмены авиакомпаниями ряда рейсов из-за ситуации с коронавирусом упал на 76% по сравнению с аналогичным периодом прошлого года, сообщили журналистам в пресс-службе аэропорта.</w:t>
      </w:r>
    </w:p>
    <w:p w14:paraId="21031434" w14:textId="77777777" w:rsidR="00070068" w:rsidRDefault="00196DFE" w:rsidP="00070068">
      <w:pPr>
        <w:jc w:val="both"/>
      </w:pPr>
      <w:r>
        <w:t>С 1 по 5 апреля из-за коронавируса авиакомпании отменили 55% рейсов в Симферополь на прием и отправление. Согласно онлайн-табло аэропорта, 3 апреля отменены 20 рейсов, 4 апреля - еще 22 рейса. А на 5 апреля отменяют еще 52 рейса - около 65% от их общего количества.</w:t>
      </w:r>
    </w:p>
    <w:p w14:paraId="1C0A43D2" w14:textId="77777777" w:rsidR="00070068" w:rsidRDefault="00070068" w:rsidP="00070068">
      <w:pPr>
        <w:jc w:val="both"/>
      </w:pPr>
      <w:r>
        <w:t>«</w:t>
      </w:r>
      <w:r w:rsidR="00196DFE">
        <w:t>За сутки, 2 апреля, пассажиропоток в аэропорту Симферополь упал на 76% по сравнению с аналогичным периодом прошлого года. Средняя загрузка прилетавших 2 апреля самолетов составила 26% посадочных мест</w:t>
      </w:r>
      <w:r>
        <w:t>»</w:t>
      </w:r>
      <w:r w:rsidR="00196DFE">
        <w:t>, - говорится в сообщении.</w:t>
      </w:r>
    </w:p>
    <w:p w14:paraId="4C8A6046" w14:textId="0E2AD3C1" w:rsidR="00196DFE" w:rsidRDefault="00196DFE" w:rsidP="00070068">
      <w:pPr>
        <w:jc w:val="both"/>
      </w:pPr>
      <w:r>
        <w:t>Аэропорт Симферополь основан в 1936 году и является единственным гражданским аэропортом на территории Крыма. На протяжении последних пяти лет он входит в первую десятку российских аэропортов по объему перевезенных пассажиров. С 2015 года ежегодно обслуживает более 5 млн пассажиров и в летний период обладает самой широкой маршрутной сетью в России на внутренних воздушных линиях среди региональных аэропортов.</w:t>
      </w:r>
    </w:p>
    <w:p w14:paraId="1D7F267B" w14:textId="77777777" w:rsidR="00070068" w:rsidRDefault="006F4CEE" w:rsidP="00070068">
      <w:pPr>
        <w:jc w:val="both"/>
      </w:pPr>
      <w:hyperlink r:id="rId35" w:history="1">
        <w:r w:rsidR="00196DFE" w:rsidRPr="0097199A">
          <w:rPr>
            <w:rStyle w:val="a9"/>
          </w:rPr>
          <w:t>https://tass.ru/obschestvo/8157249</w:t>
        </w:r>
      </w:hyperlink>
    </w:p>
    <w:p w14:paraId="066EEE61" w14:textId="50D88550" w:rsidR="006D4CFD" w:rsidRPr="006D4CFD" w:rsidRDefault="006D4CFD" w:rsidP="00070068">
      <w:pPr>
        <w:pStyle w:val="3"/>
        <w:jc w:val="both"/>
        <w:rPr>
          <w:rFonts w:ascii="Times New Roman" w:hAnsi="Times New Roman"/>
          <w:sz w:val="24"/>
          <w:szCs w:val="24"/>
        </w:rPr>
      </w:pPr>
      <w:bookmarkStart w:id="37" w:name="_Toc46166041"/>
      <w:r w:rsidRPr="006D4CFD">
        <w:rPr>
          <w:rFonts w:ascii="Times New Roman" w:hAnsi="Times New Roman"/>
          <w:sz w:val="24"/>
          <w:szCs w:val="24"/>
        </w:rPr>
        <w:t>ТАСС; 2020.03.04; ДОМОДЕДОВО ЗАКРЫЛ ГАЛЕРЕЮ МЕЖДУНАРОДНЫХ РЕЙСОВ</w:t>
      </w:r>
      <w:bookmarkEnd w:id="37"/>
    </w:p>
    <w:p w14:paraId="783F9052" w14:textId="77777777" w:rsidR="00070068" w:rsidRDefault="006D4CFD" w:rsidP="00070068">
      <w:pPr>
        <w:jc w:val="both"/>
      </w:pPr>
      <w:r>
        <w:t>Аэропорт Домодедово закрыл часть аэропорта, из которой осуществляются международные рейсы. Об этом говорится в сообщении аэропорта. Такое решение аэропорт принял из-за закрытия авиасообщения с зарубежными странами.</w:t>
      </w:r>
    </w:p>
    <w:p w14:paraId="78A1D759" w14:textId="77777777" w:rsidR="00070068" w:rsidRDefault="00070068" w:rsidP="00070068">
      <w:pPr>
        <w:jc w:val="both"/>
      </w:pPr>
      <w:r>
        <w:t>«</w:t>
      </w:r>
      <w:r w:rsidR="006D4CFD">
        <w:t>В связи с прекращением авиасообщения с зарубежными странами в аэровокзале закрыта галерея международных рейсов</w:t>
      </w:r>
      <w:r>
        <w:t>»</w:t>
      </w:r>
      <w:r w:rsidR="006D4CFD">
        <w:t>, - отмечается в сообщении.</w:t>
      </w:r>
    </w:p>
    <w:p w14:paraId="6F0654FB" w14:textId="39908743" w:rsidR="006D4CFD" w:rsidRDefault="006D4CFD" w:rsidP="00070068">
      <w:pPr>
        <w:jc w:val="both"/>
      </w:pPr>
      <w:r>
        <w:t>О том, что аэропорт рассматривает возможность закрытия галереи, Домодедово сообщал еще в середине марта.</w:t>
      </w:r>
    </w:p>
    <w:p w14:paraId="7868C4C2" w14:textId="77777777" w:rsidR="00070068" w:rsidRDefault="006F4CEE" w:rsidP="00070068">
      <w:pPr>
        <w:jc w:val="both"/>
      </w:pPr>
      <w:hyperlink r:id="rId36" w:history="1">
        <w:r w:rsidR="006D4CFD" w:rsidRPr="0097199A">
          <w:rPr>
            <w:rStyle w:val="a9"/>
          </w:rPr>
          <w:t>https://tass.ru/ekonomika/8156133</w:t>
        </w:r>
      </w:hyperlink>
    </w:p>
    <w:p w14:paraId="70D5073C" w14:textId="73CF7281" w:rsidR="00196DFE" w:rsidRPr="00196DFE" w:rsidRDefault="00196DFE" w:rsidP="00070068">
      <w:pPr>
        <w:pStyle w:val="3"/>
        <w:jc w:val="both"/>
        <w:rPr>
          <w:rFonts w:ascii="Times New Roman" w:hAnsi="Times New Roman"/>
          <w:sz w:val="24"/>
          <w:szCs w:val="24"/>
        </w:rPr>
      </w:pPr>
      <w:bookmarkStart w:id="38" w:name="_Toc46166042"/>
      <w:r w:rsidRPr="00196DFE">
        <w:rPr>
          <w:rFonts w:ascii="Times New Roman" w:hAnsi="Times New Roman"/>
          <w:sz w:val="24"/>
          <w:szCs w:val="24"/>
        </w:rPr>
        <w:t>ТЕЛЕКАНАЛ 360; АЛЕНА СОБКАЛОВА; 2020.03.04; ДОМОДЕДОВО ЗАЩИТИЛИ ОТ КОРОНАВИРУСА. ТАМ ПОСТОЯННО ДЕЖУРЯТ МЕДИКИ И ПРОВОДЯТ ДЕЗИНФЕКЦИЮ</w:t>
      </w:r>
      <w:bookmarkEnd w:id="38"/>
    </w:p>
    <w:p w14:paraId="37836AE1" w14:textId="77777777" w:rsidR="00196DFE" w:rsidRDefault="00196DFE" w:rsidP="00070068">
      <w:pPr>
        <w:jc w:val="both"/>
      </w:pPr>
      <w:r>
        <w:t xml:space="preserve">В аэропорту Домодедово приняли все меры, необходимые для безопасности пассажиров. В работающем терминале проводят дезинфекцию, на территории аэропорта дежурят </w:t>
      </w:r>
      <w:r>
        <w:lastRenderedPageBreak/>
        <w:t>медики, есть все необходимое оборудование для оказания первой помощи, в том числе аппараты ИВЛ.</w:t>
      </w:r>
    </w:p>
    <w:p w14:paraId="54BB6DDB" w14:textId="77777777" w:rsidR="00070068" w:rsidRDefault="00196DFE" w:rsidP="00070068">
      <w:pPr>
        <w:jc w:val="both"/>
      </w:pPr>
      <w:r>
        <w:t>Меры профилактики распространения коронавируса в аэропорту Домодедово проверил заместитель председателя правительства Московской области Вадим Хромов вместе с главой городского округа Домодедово Александром Двойных.</w:t>
      </w:r>
    </w:p>
    <w:p w14:paraId="7EAACCB6" w14:textId="77777777" w:rsidR="00070068" w:rsidRDefault="00196DFE" w:rsidP="00070068">
      <w:pPr>
        <w:jc w:val="both"/>
      </w:pPr>
      <w:r>
        <w:t>В медицинском пункте аэропорта функционируют кабинеты приема врачей и процедурная. В круглосуточном режиме в Домодедово дежурят бригады медицинской службы и специалисты Управления Роспотребнадзора по Московской области.</w:t>
      </w:r>
    </w:p>
    <w:p w14:paraId="3250A6EC" w14:textId="77777777" w:rsidR="00070068" w:rsidRDefault="00196DFE" w:rsidP="00070068">
      <w:pPr>
        <w:jc w:val="both"/>
      </w:pPr>
      <w:r>
        <w:t>В случае необходимости у пассажиров берут анализ на инфекционное заболевание.</w:t>
      </w:r>
    </w:p>
    <w:p w14:paraId="06C5CBB4" w14:textId="77777777" w:rsidR="00070068" w:rsidRDefault="00070068" w:rsidP="00070068">
      <w:pPr>
        <w:jc w:val="both"/>
      </w:pPr>
      <w:r>
        <w:t>«</w:t>
      </w:r>
      <w:r w:rsidR="00196DFE">
        <w:t>В аэропорту Домодедово приняты все меры, рекомендованные Минздравом России и Роспотребнадзором, которые позволяют оперативно реагировать на угрозы: выявлять и изолировать опасность</w:t>
      </w:r>
      <w:r>
        <w:t>»</w:t>
      </w:r>
      <w:r w:rsidR="00196DFE">
        <w:t>, — уточнил Вадим Хромов.</w:t>
      </w:r>
    </w:p>
    <w:p w14:paraId="28D23AC1" w14:textId="77777777" w:rsidR="00070068" w:rsidRDefault="00196DFE" w:rsidP="00070068">
      <w:pPr>
        <w:jc w:val="both"/>
      </w:pPr>
      <w:r>
        <w:t>Он отметил, что в аэропорту работают пункты изоляции с двумя отдельными входами. Они оснащены всем необходимым оборудованием для оказания экстренной медицинской помощи. Там есть и аппараты ИВЛ.</w:t>
      </w:r>
    </w:p>
    <w:p w14:paraId="319D9E6C" w14:textId="77777777" w:rsidR="00070068" w:rsidRDefault="00070068" w:rsidP="00070068">
      <w:pPr>
        <w:jc w:val="both"/>
      </w:pPr>
      <w:r>
        <w:t>«</w:t>
      </w:r>
      <w:r w:rsidR="00196DFE">
        <w:t>Пропускной режим организован таким образом, что пассажиры с подозрением на заболевание сразу попадают в эти пункты, минуя основной пассажиропоток</w:t>
      </w:r>
      <w:r>
        <w:t>»</w:t>
      </w:r>
      <w:r w:rsidR="00196DFE">
        <w:t>, — подчеркнул Хромов.</w:t>
      </w:r>
    </w:p>
    <w:p w14:paraId="7567DF74" w14:textId="77777777" w:rsidR="00070068" w:rsidRDefault="00196DFE" w:rsidP="00070068">
      <w:pPr>
        <w:jc w:val="both"/>
      </w:pPr>
      <w:r>
        <w:t>По его словам, аэропорт принял все возможные меры для обеспечения безопасности пассажиров.</w:t>
      </w:r>
    </w:p>
    <w:p w14:paraId="37A429EC" w14:textId="77777777" w:rsidR="00070068" w:rsidRDefault="00196DFE" w:rsidP="00070068">
      <w:pPr>
        <w:jc w:val="both"/>
      </w:pPr>
      <w:r>
        <w:t>После проверки аэровокзала обсудили меры поддержки авиационной отрасли.</w:t>
      </w:r>
    </w:p>
    <w:p w14:paraId="1C33AE00" w14:textId="77777777" w:rsidR="00070068" w:rsidRDefault="00196DFE" w:rsidP="00070068">
      <w:pPr>
        <w:jc w:val="both"/>
      </w:pPr>
      <w:r>
        <w:t>Из-за пандемии аэропорт работает со значительным падением пассажиропотока по сравнению с прошлым годом.</w:t>
      </w:r>
    </w:p>
    <w:p w14:paraId="71A5047A" w14:textId="77777777" w:rsidR="00070068" w:rsidRDefault="00196DFE" w:rsidP="00070068">
      <w:pPr>
        <w:jc w:val="both"/>
      </w:pPr>
      <w:r>
        <w:t>Важным вопросом, по словам зампреда, является сохранение рабочих мест и зарплат сотрудников отрасли. Она включена в перечень пострадавших направлений.</w:t>
      </w:r>
    </w:p>
    <w:p w14:paraId="170FF840" w14:textId="05A6F8D7" w:rsidR="00196DFE" w:rsidRDefault="00070068" w:rsidP="00070068">
      <w:pPr>
        <w:jc w:val="both"/>
      </w:pPr>
      <w:r>
        <w:t>«</w:t>
      </w:r>
      <w:r w:rsidR="00196DFE">
        <w:t>Совместно с руководством аэропорта на федеральном и региональном уровнях будут предприниматься все меры поддержки для того, чтобы предприятия аэропортового сектора вышли из сложившейся ситуации с минимально возможными потерями. В их числе отсрочки по налогам, беспроцентные кредиты предприятию для возможности выплаты части заработных плат. Важно, чтобы предприятие смогло максимально эффективно продолжить свою работу после снятия ограничительных мер</w:t>
      </w:r>
      <w:r>
        <w:t>»</w:t>
      </w:r>
      <w:r w:rsidR="00196DFE">
        <w:t>, — сказал Хромов.</w:t>
      </w:r>
    </w:p>
    <w:p w14:paraId="248154B4" w14:textId="77777777" w:rsidR="00070068" w:rsidRDefault="006F4CEE" w:rsidP="00070068">
      <w:pPr>
        <w:jc w:val="both"/>
      </w:pPr>
      <w:hyperlink r:id="rId37" w:history="1">
        <w:r w:rsidR="00196DFE" w:rsidRPr="0097199A">
          <w:rPr>
            <w:rStyle w:val="a9"/>
          </w:rPr>
          <w:t>https://360tv.ru/news/mosobl/domodedovo-zaschitili-ot-koronavirusa/</w:t>
        </w:r>
      </w:hyperlink>
    </w:p>
    <w:p w14:paraId="42180079" w14:textId="62A9BB3F" w:rsidR="006D4CFD" w:rsidRPr="006D4CFD" w:rsidRDefault="006D4CFD" w:rsidP="00070068">
      <w:pPr>
        <w:pStyle w:val="3"/>
        <w:jc w:val="both"/>
        <w:rPr>
          <w:rFonts w:ascii="Times New Roman" w:hAnsi="Times New Roman"/>
          <w:sz w:val="24"/>
          <w:szCs w:val="24"/>
        </w:rPr>
      </w:pPr>
      <w:bookmarkStart w:id="39" w:name="_Toc46166043"/>
      <w:r w:rsidRPr="006D4CFD">
        <w:rPr>
          <w:rFonts w:ascii="Times New Roman" w:hAnsi="Times New Roman"/>
          <w:sz w:val="24"/>
          <w:szCs w:val="24"/>
        </w:rPr>
        <w:t>ТАСС; 2020.03.04; В ПУЛКОВО ЗАКРЫЛИ ПОЛОВИНУ ЮЖНОЙ ПОСАДОЧНОЙ ГАЛЕРЕИ ДЛЯ ВНУТРЕННИХ ВЫЛЕТОВ</w:t>
      </w:r>
      <w:bookmarkEnd w:id="39"/>
    </w:p>
    <w:p w14:paraId="2DB41A8E" w14:textId="77777777" w:rsidR="00070068" w:rsidRDefault="006D4CFD" w:rsidP="00070068">
      <w:pPr>
        <w:jc w:val="both"/>
      </w:pPr>
      <w:r>
        <w:t xml:space="preserve">Петербургский аэропорт Пулково закрыл половину южной посадочной галереи в терминале аэропорта для оптимизации процесса обслуживания пассажиров, сообщили ТАСС в пресс-службе компании-оператора аэропорта </w:t>
      </w:r>
      <w:r w:rsidR="00070068">
        <w:t>«</w:t>
      </w:r>
      <w:r>
        <w:t>Воздушные ворота Северной столицы</w:t>
      </w:r>
      <w:r w:rsidR="00070068">
        <w:t>»</w:t>
      </w:r>
      <w:r>
        <w:t>.</w:t>
      </w:r>
    </w:p>
    <w:p w14:paraId="427D2263" w14:textId="77777777" w:rsidR="00070068" w:rsidRDefault="00070068" w:rsidP="00070068">
      <w:pPr>
        <w:jc w:val="both"/>
      </w:pPr>
      <w:r>
        <w:t>«</w:t>
      </w:r>
      <w:r w:rsidR="006D4CFD">
        <w:t>Мы закрыли 50% южной посадочной галереи в зале вылетов внутренних рейсов, а именно выходы на посадку D09-D10</w:t>
      </w:r>
      <w:r>
        <w:t>»</w:t>
      </w:r>
      <w:r w:rsidR="006D4CFD">
        <w:t>, - сказали в пресс-службе, отметив, что решение принято в связи с оптимизацией процесса обслуживания пассажиров в текущих условиях.</w:t>
      </w:r>
    </w:p>
    <w:p w14:paraId="062BE2E4" w14:textId="77777777" w:rsidR="00070068" w:rsidRDefault="006D4CFD" w:rsidP="00070068">
      <w:pPr>
        <w:jc w:val="both"/>
      </w:pPr>
      <w:r>
        <w:t>В пресс-службе отметили, что зал обслуживания международных вылетов пока работает, так как туда прибывают рейсы с гражданами РФ, которые из-за пандемии коронавируса и отмены рейсов в зарубежных странах не смогли вернуться в Россию по заранее купленным билетам.</w:t>
      </w:r>
    </w:p>
    <w:p w14:paraId="499E79D2" w14:textId="77777777" w:rsidR="00070068" w:rsidRDefault="006D4CFD" w:rsidP="00070068">
      <w:pPr>
        <w:jc w:val="both"/>
      </w:pPr>
      <w:r>
        <w:t xml:space="preserve">Россия с 27 марта отменила все регулярное и чартерное авиасообщение с другими странами, кроме рейсов, выделенных для возвращения россиян. 1 апреля МИД РФ сообщил, что желание вернуться из других стран в Россию в связи с введенными ограничениями из-за коронавируса изъявили 25 тыс. россиян. Источник в авиаотрасли </w:t>
      </w:r>
      <w:r>
        <w:lastRenderedPageBreak/>
        <w:t>также сообщал ТАСС, что с 4 апреля Россия приостановит все международное пассажирское авиасообщение, в том числе для вывоза граждан РФ.</w:t>
      </w:r>
    </w:p>
    <w:p w14:paraId="247AF33F" w14:textId="77777777" w:rsidR="00070068" w:rsidRDefault="006D4CFD" w:rsidP="00070068">
      <w:pPr>
        <w:jc w:val="both"/>
      </w:pPr>
      <w:r>
        <w:t>Ранее в Пулково для оптимизации процессов уже закрыли северную посадочную галерею, где обслуживалась часть международных рейсов, а также был ограничен вход в пассажирский терминал на третьем этаже и въезд на эстакаду к нему. Теперь вход и выход в терминал осуществляется с первого этажа. По данным онлайн-табло Пулково, только в пятницу авиаперевозчики отменили более 50 внутренних рейсов с вылетом из Петербурга.</w:t>
      </w:r>
    </w:p>
    <w:p w14:paraId="73A9D23A" w14:textId="77777777" w:rsidR="00070068" w:rsidRDefault="006F4CEE" w:rsidP="00070068">
      <w:pPr>
        <w:jc w:val="both"/>
      </w:pPr>
      <w:hyperlink r:id="rId38" w:history="1">
        <w:r w:rsidR="006D4CFD" w:rsidRPr="0097199A">
          <w:rPr>
            <w:rStyle w:val="a9"/>
          </w:rPr>
          <w:t>https://tass.ru/ekonomika/8157663</w:t>
        </w:r>
      </w:hyperlink>
    </w:p>
    <w:p w14:paraId="4D2AEBEF" w14:textId="1BD2739B" w:rsidR="00196DFE" w:rsidRPr="006D4CFD" w:rsidRDefault="00196DFE" w:rsidP="00070068">
      <w:pPr>
        <w:pStyle w:val="3"/>
        <w:jc w:val="both"/>
        <w:rPr>
          <w:rFonts w:ascii="Times New Roman" w:hAnsi="Times New Roman"/>
          <w:sz w:val="24"/>
          <w:szCs w:val="24"/>
        </w:rPr>
      </w:pPr>
      <w:bookmarkStart w:id="40" w:name="_Toc46166044"/>
      <w:r w:rsidRPr="006D4CFD">
        <w:rPr>
          <w:rFonts w:ascii="Times New Roman" w:hAnsi="Times New Roman"/>
          <w:sz w:val="24"/>
          <w:szCs w:val="24"/>
        </w:rPr>
        <w:t>ТАСС; 2020.03.04; МЕЖДУНАРОДНЫЙ АЭРОПОРТ В КАЛИНИНГРАДЕ ПРОДЛИЛ ДНЕВНОЙ ГРАФИК РАБОТЫ ДО 30 АПРЕЛЯ</w:t>
      </w:r>
      <w:bookmarkEnd w:id="40"/>
    </w:p>
    <w:p w14:paraId="099B72CD" w14:textId="77777777" w:rsidR="00070068" w:rsidRDefault="00196DFE" w:rsidP="00070068">
      <w:pPr>
        <w:jc w:val="both"/>
      </w:pPr>
      <w:r>
        <w:t>Международный аэропорт Храброво в Калининграде, перешедший с 31 марта по 6 апреля на сокращенный, дневной регламент работы из-за ограничительных мер и режима всеобщей самоизоляции в условиях распространения нового коронавируса, продолжит работать в этом режиме до 30 апреля. Об этом сообщила в пятницу журналистам ведущий специалист по связям с общественностью авиаузла Наталья Грицун.</w:t>
      </w:r>
    </w:p>
    <w:p w14:paraId="466ECFB4" w14:textId="77777777" w:rsidR="00070068" w:rsidRDefault="00070068" w:rsidP="00070068">
      <w:pPr>
        <w:jc w:val="both"/>
      </w:pPr>
      <w:r>
        <w:t>«</w:t>
      </w:r>
      <w:r w:rsidR="00196DFE">
        <w:t>Аэропорт Калининград (Храброво) в связи с введением ограничительных мер, сокращением и отменой рейсов продолжит работать по измененному графику до 30 апреля 2020 года. Аэропорт открыт для полетов ежедневно с 07:00 до 21:00 часа</w:t>
      </w:r>
      <w:r>
        <w:t>»</w:t>
      </w:r>
      <w:r w:rsidR="00196DFE">
        <w:t>, - рассказала Грицун.</w:t>
      </w:r>
    </w:p>
    <w:p w14:paraId="1F3A5218" w14:textId="2B8FCB16" w:rsidR="00196DFE" w:rsidRDefault="00196DFE" w:rsidP="00070068">
      <w:pPr>
        <w:jc w:val="both"/>
      </w:pPr>
      <w:r>
        <w:t>Она отметила, что доступ в здание аэровокзала для пассажиров открыт так же с 07:00 до 21:00. В отдельные дни возможно более позднее начало выполнения рейсов. Актуальная информация о рейсах представлена на онлайн-табло на сайте аэропорта.</w:t>
      </w:r>
    </w:p>
    <w:p w14:paraId="1B6C12E6" w14:textId="77777777" w:rsidR="00196DFE" w:rsidRDefault="006F4CEE" w:rsidP="00070068">
      <w:pPr>
        <w:jc w:val="both"/>
      </w:pPr>
      <w:hyperlink r:id="rId39" w:history="1">
        <w:r w:rsidR="00196DFE" w:rsidRPr="0097199A">
          <w:rPr>
            <w:rStyle w:val="a9"/>
          </w:rPr>
          <w:t>https://tass.ru/obschestvo/8152423</w:t>
        </w:r>
      </w:hyperlink>
    </w:p>
    <w:p w14:paraId="27B59AC4" w14:textId="4856FDDC" w:rsidR="00041AA7" w:rsidRPr="00041AA7" w:rsidRDefault="00041AA7" w:rsidP="00070068">
      <w:pPr>
        <w:pStyle w:val="3"/>
        <w:jc w:val="both"/>
        <w:rPr>
          <w:rFonts w:ascii="Times New Roman" w:hAnsi="Times New Roman"/>
          <w:sz w:val="24"/>
          <w:szCs w:val="24"/>
        </w:rPr>
      </w:pPr>
      <w:bookmarkStart w:id="41" w:name="_Toc46166045"/>
      <w:r w:rsidRPr="00041AA7">
        <w:rPr>
          <w:rFonts w:ascii="Times New Roman" w:hAnsi="Times New Roman"/>
          <w:sz w:val="24"/>
          <w:szCs w:val="24"/>
        </w:rPr>
        <w:t xml:space="preserve">ИНТЕРФАКС; 2020.03.04; АЭРОПОРТ </w:t>
      </w:r>
      <w:r w:rsidR="00070068">
        <w:rPr>
          <w:rFonts w:ascii="Times New Roman" w:hAnsi="Times New Roman"/>
          <w:sz w:val="24"/>
          <w:szCs w:val="24"/>
        </w:rPr>
        <w:t>«</w:t>
      </w:r>
      <w:r w:rsidRPr="00041AA7">
        <w:rPr>
          <w:rFonts w:ascii="Times New Roman" w:hAnsi="Times New Roman"/>
          <w:sz w:val="24"/>
          <w:szCs w:val="24"/>
        </w:rPr>
        <w:t>ХИБИНЫ</w:t>
      </w:r>
      <w:r w:rsidR="00070068">
        <w:rPr>
          <w:rFonts w:ascii="Times New Roman" w:hAnsi="Times New Roman"/>
          <w:sz w:val="24"/>
          <w:szCs w:val="24"/>
        </w:rPr>
        <w:t>»</w:t>
      </w:r>
      <w:r w:rsidRPr="00041AA7">
        <w:rPr>
          <w:rFonts w:ascii="Times New Roman" w:hAnsi="Times New Roman"/>
          <w:sz w:val="24"/>
          <w:szCs w:val="24"/>
        </w:rPr>
        <w:t xml:space="preserve"> ЗАКРЫЛСЯ ДО 26 АПРЕЛЯ В СВЯЗИ С КАРАНТИНОМ В АПАТИТАХ</w:t>
      </w:r>
      <w:bookmarkEnd w:id="41"/>
    </w:p>
    <w:p w14:paraId="6C31D3F1" w14:textId="77777777" w:rsidR="00070068" w:rsidRDefault="00041AA7" w:rsidP="00070068">
      <w:pPr>
        <w:jc w:val="both"/>
      </w:pPr>
      <w:r>
        <w:t xml:space="preserve">Аэропорт </w:t>
      </w:r>
      <w:r w:rsidR="00070068">
        <w:t>«</w:t>
      </w:r>
      <w:r>
        <w:t>Хибины</w:t>
      </w:r>
      <w:r w:rsidR="00070068">
        <w:t>»</w:t>
      </w:r>
      <w:r>
        <w:t xml:space="preserve"> в Апатитах (юридическое лицо - ОАО </w:t>
      </w:r>
      <w:r w:rsidR="00070068">
        <w:t>«</w:t>
      </w:r>
      <w:r>
        <w:t>Аэропорт</w:t>
      </w:r>
      <w:r w:rsidR="00070068">
        <w:t>»</w:t>
      </w:r>
      <w:r>
        <w:t xml:space="preserve">, принадлежит АО </w:t>
      </w:r>
      <w:r w:rsidR="00070068">
        <w:t>«</w:t>
      </w:r>
      <w:r>
        <w:t>Апатит</w:t>
      </w:r>
      <w:r w:rsidR="00070068">
        <w:t>»</w:t>
      </w:r>
      <w:r>
        <w:t xml:space="preserve">, входящему в группу </w:t>
      </w:r>
      <w:r w:rsidR="00070068">
        <w:t>«</w:t>
      </w:r>
      <w:r>
        <w:t>ФосАгро</w:t>
      </w:r>
      <w:r w:rsidR="00070068">
        <w:t>»</w:t>
      </w:r>
      <w:r>
        <w:t xml:space="preserve"> (MOEX: PHOR)) временно приостановил свою работу.</w:t>
      </w:r>
    </w:p>
    <w:p w14:paraId="6EE195AF" w14:textId="77777777" w:rsidR="00070068" w:rsidRDefault="00041AA7" w:rsidP="00070068">
      <w:pPr>
        <w:jc w:val="both"/>
      </w:pPr>
      <w:r>
        <w:t>По сообщению аэропорта, он не будет работать до 26 апреля в соответствии с постановлениями губернатора Мурманской области о мерах профилактики распространения коронавируса.</w:t>
      </w:r>
    </w:p>
    <w:p w14:paraId="0CEE996D" w14:textId="77777777" w:rsidR="00070068" w:rsidRDefault="00041AA7" w:rsidP="00070068">
      <w:pPr>
        <w:jc w:val="both"/>
      </w:pPr>
      <w:r>
        <w:t xml:space="preserve">Аэропорт </w:t>
      </w:r>
      <w:r w:rsidR="00070068">
        <w:t>«</w:t>
      </w:r>
      <w:r>
        <w:t>Мурманск</w:t>
      </w:r>
      <w:r w:rsidR="00070068">
        <w:t>»</w:t>
      </w:r>
      <w:r>
        <w:t xml:space="preserve"> (входит в холдинг </w:t>
      </w:r>
      <w:r w:rsidR="00070068">
        <w:t>«</w:t>
      </w:r>
      <w:r>
        <w:t>Новапорт</w:t>
      </w:r>
      <w:r w:rsidR="00070068">
        <w:t>»</w:t>
      </w:r>
      <w:r>
        <w:t xml:space="preserve">) продолжает работать, следует из онлайн-табло, однако в пятницу все рейсы из Москвы, Санкт-Петербурга и Череповца оказались отменены. Исключением стал рейс 1324 авиакомпании </w:t>
      </w:r>
      <w:r w:rsidR="00070068">
        <w:t>«</w:t>
      </w:r>
      <w:r w:rsidRPr="00070068">
        <w:rPr>
          <w:b/>
        </w:rPr>
        <w:t>Аэрофлот</w:t>
      </w:r>
      <w:r w:rsidR="00070068">
        <w:t>»</w:t>
      </w:r>
      <w:r>
        <w:t xml:space="preserve"> (MOEX: AFLT) из </w:t>
      </w:r>
      <w:r w:rsidR="00070068">
        <w:t>«</w:t>
      </w:r>
      <w:r>
        <w:t>Шереметьево</w:t>
      </w:r>
      <w:r w:rsidR="00070068">
        <w:t>»</w:t>
      </w:r>
      <w:r>
        <w:t>. Самолет, который выполнял этот рейс, прибыл в Мурманск в 17:20 мск.</w:t>
      </w:r>
    </w:p>
    <w:p w14:paraId="1949016E" w14:textId="5F384652" w:rsidR="00041AA7" w:rsidRDefault="00041AA7" w:rsidP="00070068">
      <w:pPr>
        <w:jc w:val="both"/>
      </w:pPr>
      <w:r>
        <w:t>Как сообщалось, с 30 марта в Мурманской области введен режим самоизоляции. В Кировске и Апатитах введен режим карантина. Также ограничительные меры действуют в Оленегорске, Ковдоре, Полярных Зорях, Белокаменке, Ура-губе, Териберке, Печенгском, Кандалакшском, Терском и Ловозерском районах. Въезд на эти территории только через КПП.</w:t>
      </w:r>
    </w:p>
    <w:p w14:paraId="667AD11C" w14:textId="77777777" w:rsidR="00041AA7" w:rsidRPr="00041AA7" w:rsidRDefault="00041AA7" w:rsidP="00070068">
      <w:pPr>
        <w:pStyle w:val="3"/>
        <w:jc w:val="both"/>
        <w:rPr>
          <w:rFonts w:ascii="Times New Roman" w:hAnsi="Times New Roman"/>
          <w:sz w:val="24"/>
          <w:szCs w:val="24"/>
        </w:rPr>
      </w:pPr>
      <w:bookmarkStart w:id="42" w:name="_Toc46166046"/>
      <w:r>
        <w:rPr>
          <w:rFonts w:ascii="Times New Roman" w:hAnsi="Times New Roman"/>
          <w:sz w:val="24"/>
          <w:szCs w:val="24"/>
        </w:rPr>
        <w:t xml:space="preserve">ИНТЕРФАКС; 2020.03.04; </w:t>
      </w:r>
      <w:r w:rsidRPr="00041AA7">
        <w:rPr>
          <w:rFonts w:ascii="Times New Roman" w:hAnsi="Times New Roman"/>
          <w:sz w:val="24"/>
          <w:szCs w:val="24"/>
        </w:rPr>
        <w:t>КОРОНАВИРУС ПОДОЗРЕВАЕТСЯ У СОТРУДНИКА АЭРОПОРТА САЛЕХАРДА, ВОЗДУШНАЯ ГАВАНЬ ЗАКРОЕТСЯ НА ДВА ДНЯ НА ДЕЗИНФЕКЦИЮ</w:t>
      </w:r>
      <w:bookmarkEnd w:id="42"/>
    </w:p>
    <w:p w14:paraId="3762C5EA" w14:textId="77777777" w:rsidR="00070068" w:rsidRDefault="00041AA7" w:rsidP="00070068">
      <w:pPr>
        <w:jc w:val="both"/>
      </w:pPr>
      <w:r>
        <w:t xml:space="preserve">Случаи подозрения на коронавирус зафиксированы в нескольких городах Ямало-Ненецкого автономного округа, в том числе у работника аэропорта Салехарда, написал губернатор ЯНАО Дмитрий Артюхов на своей странице </w:t>
      </w:r>
      <w:r w:rsidR="00070068">
        <w:t>«</w:t>
      </w:r>
      <w:r>
        <w:t>ВКонтакте</w:t>
      </w:r>
      <w:r w:rsidR="00070068">
        <w:t>»</w:t>
      </w:r>
      <w:r>
        <w:t>.</w:t>
      </w:r>
    </w:p>
    <w:p w14:paraId="79A87883" w14:textId="77777777" w:rsidR="00070068" w:rsidRDefault="00070068" w:rsidP="00070068">
      <w:pPr>
        <w:jc w:val="both"/>
      </w:pPr>
      <w:r>
        <w:lastRenderedPageBreak/>
        <w:t>«</w:t>
      </w:r>
      <w:r w:rsidR="00041AA7">
        <w:t xml:space="preserve">В стране действует порядок верификации тестов на коронавирусную инфекцию новосибирским центром </w:t>
      </w:r>
      <w:r>
        <w:t>«</w:t>
      </w:r>
      <w:r w:rsidR="00041AA7">
        <w:t>Вектор</w:t>
      </w:r>
      <w:r>
        <w:t>»</w:t>
      </w:r>
      <w:r w:rsidR="00041AA7">
        <w:t>. Это занимает некоторое время. Поэтому считаю своим долгом сообщать вам о всех случаях, которые вызывают у нас опасения. Это единичные случаи инфицирования также в городах Салехард, Новый Уренгой и Ноябрьск</w:t>
      </w:r>
      <w:r>
        <w:t>»</w:t>
      </w:r>
      <w:r w:rsidR="00041AA7">
        <w:t>, - заявил он.</w:t>
      </w:r>
    </w:p>
    <w:p w14:paraId="3A85212F" w14:textId="77777777" w:rsidR="00070068" w:rsidRDefault="00041AA7" w:rsidP="00070068">
      <w:pPr>
        <w:jc w:val="both"/>
      </w:pPr>
      <w:r>
        <w:t>Все эти люди изолированы, они находятся под наблюдением медиков, круг их контактов проверяется.</w:t>
      </w:r>
    </w:p>
    <w:p w14:paraId="3D37616F" w14:textId="77777777" w:rsidR="00070068" w:rsidRDefault="00041AA7" w:rsidP="00070068">
      <w:pPr>
        <w:jc w:val="both"/>
      </w:pPr>
      <w:r>
        <w:t>Губернатор отметил, что в связи с этими обстоятельствами, а также поручением главы государства по расширению полномочий регионов в текущей ситуации, принято решение об усилении мер по контролю за въездом в округ и перемещениями по его территории.</w:t>
      </w:r>
    </w:p>
    <w:p w14:paraId="276EB040" w14:textId="77777777" w:rsidR="00070068" w:rsidRDefault="00070068" w:rsidP="00070068">
      <w:pPr>
        <w:jc w:val="both"/>
      </w:pPr>
      <w:r>
        <w:t>«</w:t>
      </w:r>
      <w:r w:rsidR="00041AA7">
        <w:t>В ближайшие два дня - субботу и воскресенье - аэропорт Салехарда будет закрыт и подвергнут дезинфекции, по причине подозрения на заболевание у одного из сотрудников</w:t>
      </w:r>
      <w:r>
        <w:t>»</w:t>
      </w:r>
      <w:r w:rsidR="00041AA7">
        <w:t>, - отметил губернатор.</w:t>
      </w:r>
    </w:p>
    <w:p w14:paraId="427CBC0E" w14:textId="77777777" w:rsidR="00070068" w:rsidRDefault="00041AA7" w:rsidP="00070068">
      <w:pPr>
        <w:jc w:val="both"/>
      </w:pPr>
      <w:r>
        <w:t xml:space="preserve">Вертолетное сообщение в отдаленных поселках в ближайшие две недели будет осуществляться по заявкам местного главы. Регулярные рейсы осуществляться не будут. </w:t>
      </w:r>
      <w:r w:rsidR="00070068">
        <w:t>«</w:t>
      </w:r>
      <w:r>
        <w:t>Нам очень важно уберечь от случаев новой инфекции наши малые поселения, где люди очень плотно общаются между собой</w:t>
      </w:r>
      <w:r w:rsidR="00070068">
        <w:t>»</w:t>
      </w:r>
      <w:r>
        <w:t>, - пояснил Артюхов.</w:t>
      </w:r>
    </w:p>
    <w:p w14:paraId="38CC9EAC" w14:textId="77777777" w:rsidR="00070068" w:rsidRDefault="00041AA7" w:rsidP="00070068">
      <w:pPr>
        <w:jc w:val="both"/>
      </w:pPr>
      <w:r>
        <w:t xml:space="preserve">Помимо этого, с </w:t>
      </w:r>
      <w:r w:rsidRPr="00070068">
        <w:rPr>
          <w:b/>
        </w:rPr>
        <w:t>РЖД</w:t>
      </w:r>
      <w:r>
        <w:t xml:space="preserve"> прорабатывается вопрос сокращение пассажирских перевозок на территорию округа, а из-за падения спроса существенно сокращается частота рейсов авиакомпании </w:t>
      </w:r>
      <w:r w:rsidR="00070068">
        <w:t>«</w:t>
      </w:r>
      <w:r>
        <w:t>Ямал</w:t>
      </w:r>
      <w:r w:rsidR="00070068">
        <w:t>»</w:t>
      </w:r>
      <w:r>
        <w:t xml:space="preserve"> и меняется порядок продажи билетов;</w:t>
      </w:r>
    </w:p>
    <w:p w14:paraId="3E241BDA" w14:textId="77777777" w:rsidR="00070068" w:rsidRDefault="00041AA7" w:rsidP="00070068">
      <w:pPr>
        <w:jc w:val="both"/>
      </w:pPr>
      <w:r>
        <w:t>Артюхов добавил, что все эти меры не затронут грузовые перевозки и снабжение продуктами и всем необходимым населенных пунктов и промышленных объектов.</w:t>
      </w:r>
    </w:p>
    <w:p w14:paraId="537E105D" w14:textId="77777777" w:rsidR="00070068" w:rsidRDefault="00041AA7" w:rsidP="00070068">
      <w:pPr>
        <w:jc w:val="both"/>
      </w:pPr>
      <w:r>
        <w:t>Губернатор ранее поручил главам муниципалитетов вместе с УГИБДД усилить контроль за передвижением между муниципалитетами.</w:t>
      </w:r>
    </w:p>
    <w:p w14:paraId="20998F4E" w14:textId="0A4D5337" w:rsidR="00041AA7" w:rsidRDefault="00041AA7" w:rsidP="00070068">
      <w:pPr>
        <w:jc w:val="both"/>
      </w:pPr>
      <w:r>
        <w:t>До начала апреля ЯНАО оставался единственным регионом в Уральском федеральном округе, где не было ни одного подтве</w:t>
      </w:r>
      <w:r w:rsidRPr="00070068">
        <w:rPr>
          <w:b/>
        </w:rPr>
        <w:t>ржд</w:t>
      </w:r>
      <w:r>
        <w:t>енного случая коронавируса. 2 апреля выявлены первые заболевшие. COVID-19 нашли у двух жителей поселка Пангоды. 3 апреля стало известно еще о 10 случаях в поселке.</w:t>
      </w:r>
    </w:p>
    <w:p w14:paraId="11CCACA5" w14:textId="07FE68EC" w:rsidR="008127D0" w:rsidRPr="008127D0" w:rsidRDefault="008127D0" w:rsidP="00070068">
      <w:pPr>
        <w:pStyle w:val="3"/>
        <w:jc w:val="both"/>
        <w:rPr>
          <w:rFonts w:ascii="Times New Roman" w:hAnsi="Times New Roman"/>
          <w:sz w:val="24"/>
          <w:szCs w:val="24"/>
        </w:rPr>
      </w:pPr>
      <w:bookmarkStart w:id="43" w:name="_Toc46166047"/>
      <w:r w:rsidRPr="008127D0">
        <w:rPr>
          <w:rFonts w:ascii="Times New Roman" w:hAnsi="Times New Roman"/>
          <w:sz w:val="24"/>
          <w:szCs w:val="24"/>
        </w:rPr>
        <w:t>ИНТЕРФАКС; 2020.05.04; В ТОМСКЕ ПАССАЖИРОВ АВИАРЕЙСОВ ИЗ МОСКВЫ БУДУТ ОТПРАВЛЯТЬ НА САМОИЗОЛЯЦИЮ ИЗ-ЗА КОРОНАВИРУСА</w:t>
      </w:r>
      <w:bookmarkEnd w:id="43"/>
    </w:p>
    <w:p w14:paraId="7E7A758B" w14:textId="77777777" w:rsidR="00070068" w:rsidRDefault="008127D0" w:rsidP="00070068">
      <w:pPr>
        <w:jc w:val="both"/>
      </w:pPr>
      <w:r>
        <w:t>Все пассажиры авиарейсов, прибывающих из Москвы в Томск, начиная с понедельника, будут обязаны в течение двух недель находиться на самоизоляции, сообщает пресс-служба правительства Томской области.</w:t>
      </w:r>
    </w:p>
    <w:p w14:paraId="7B627D5D" w14:textId="77777777" w:rsidR="00070068" w:rsidRDefault="008127D0" w:rsidP="00070068">
      <w:pPr>
        <w:jc w:val="both"/>
      </w:pPr>
      <w:r>
        <w:t>Соответствующее решение принял в воскресенье региональный оперативный штаб по противодействию распространения коронавирусной инфекции в Томской области. Решено, что томичи будут находиться на самоизоляции у себя дома, а прилетающие в Томск жители других регионов на этот же срок будут помещаться в обсерватор.</w:t>
      </w:r>
    </w:p>
    <w:p w14:paraId="1C1DD387" w14:textId="3AFC47FD" w:rsidR="00196DFE" w:rsidRDefault="008127D0" w:rsidP="00070068">
      <w:pPr>
        <w:jc w:val="both"/>
      </w:pPr>
      <w:r>
        <w:t>Всех прилетающих рейсами из Москвы будут встречать, вручая соответствующие постановления, сотрудники управления Роспотребнадзора и полиции, сказано в сообщении.</w:t>
      </w:r>
    </w:p>
    <w:p w14:paraId="50849935" w14:textId="77777777" w:rsidR="006D4CFD" w:rsidRPr="00DD0123" w:rsidRDefault="006D4CFD" w:rsidP="00070068">
      <w:pPr>
        <w:pStyle w:val="3"/>
        <w:jc w:val="both"/>
        <w:rPr>
          <w:rFonts w:ascii="Times New Roman" w:hAnsi="Times New Roman"/>
          <w:sz w:val="24"/>
          <w:szCs w:val="24"/>
        </w:rPr>
      </w:pPr>
      <w:bookmarkStart w:id="44" w:name="_Toc46166048"/>
      <w:r w:rsidRPr="00DD0123">
        <w:rPr>
          <w:rFonts w:ascii="Times New Roman" w:hAnsi="Times New Roman"/>
          <w:sz w:val="24"/>
          <w:szCs w:val="24"/>
        </w:rPr>
        <w:t>ТАСС; 2020.03.04; РЕГИОНЫ СИБИРИ НАЧАЛИ ПРИЕМ ПРИБЫВАЮЩИХ ИЗ-ЗА ГРАНИЦЫ РОССИЯН В ОБСЕРВАТОРЫ</w:t>
      </w:r>
      <w:bookmarkEnd w:id="44"/>
    </w:p>
    <w:p w14:paraId="4B0A6B24" w14:textId="77777777" w:rsidR="00070068" w:rsidRDefault="006D4CFD" w:rsidP="00070068">
      <w:pPr>
        <w:jc w:val="both"/>
      </w:pPr>
      <w:r>
        <w:t xml:space="preserve">Красноярский край, Новосибирская и Иркутская области начали прием прибывающих из-за границы россиян в созданные для обязательного двухнедельного карантина обсерваторы. С 1 апреля, согласно постановлению главного санитарного врача России Анны Поповой, эта процедура обязательна для всех, кто возвращается на родину. Большинство пассажиров добровольно соглашаются на карантин, но есть и те, кого </w:t>
      </w:r>
      <w:r>
        <w:lastRenderedPageBreak/>
        <w:t>изолировать пришлось по решению суда. О том, как к новым правилам адаптируются сибиряки, - в материале ТАСС.</w:t>
      </w:r>
    </w:p>
    <w:p w14:paraId="1603BFA0" w14:textId="77777777" w:rsidR="00070068" w:rsidRDefault="006D4CFD" w:rsidP="00070068">
      <w:pPr>
        <w:jc w:val="both"/>
      </w:pPr>
      <w:r>
        <w:t>Сибирские регионы первыми попали под действие постановления об обязательной изоляции на две недели граждан, прибывших из-за границы. Пассажиры рейсов из Таиланда, приземлившихся в Иркутске и Новосибирске, помещены в обсерваторы - оздоровительные учреждения, где в течение 14 дней за ними будут наблюдать медики. Власти готовятся предоставить площади для обсервации всем гражданам независимо от региона.</w:t>
      </w:r>
    </w:p>
    <w:p w14:paraId="78A283E5" w14:textId="77777777" w:rsidR="00070068" w:rsidRDefault="006D4CFD" w:rsidP="00070068">
      <w:pPr>
        <w:jc w:val="both"/>
      </w:pPr>
      <w:r>
        <w:t>По последним данным, в регионах Сибирского федерального округа насчитывается 57 зараженных новым коронавирусом. Больше всего их в Красноярском крае - 25 человек, Новосибирской области - десять и в Омской - восемь. В Алтайском крае, где зарегистрировано четыре случая заболевания COVID-19, коронавирус подтве</w:t>
      </w:r>
      <w:r w:rsidRPr="00070068">
        <w:rPr>
          <w:b/>
        </w:rPr>
        <w:t>ржд</w:t>
      </w:r>
      <w:r>
        <w:t>ен у женщины, недавно родившей ребенка. В Сибири случаев заражения нет только в республиках Алтай и Тыва.</w:t>
      </w:r>
    </w:p>
    <w:p w14:paraId="03D012C9" w14:textId="28DB1ADE" w:rsidR="006D4CFD" w:rsidRDefault="006D4CFD" w:rsidP="00070068">
      <w:pPr>
        <w:jc w:val="both"/>
      </w:pPr>
      <w:r>
        <w:t>Сибиряки в обсервации</w:t>
      </w:r>
    </w:p>
    <w:p w14:paraId="7231CA89" w14:textId="77777777" w:rsidR="00070068" w:rsidRDefault="006D4CFD" w:rsidP="00070068">
      <w:pPr>
        <w:jc w:val="both"/>
      </w:pPr>
      <w:r>
        <w:t xml:space="preserve">Больше 170 пассажиров рейса из Бангкока в Новосибирск, первыми попавшие под действие нового постановления, помещены в карантин в двух санаториях в районе на северо-западе города. Среди пассажиров, кроме жителей сибирских регионов, есть москвичи и выходцы с Дальнего Востока. Новосибирец Кирилл Писный вместе с женой и двумя детьми живет в четырехместном номере в санатории </w:t>
      </w:r>
      <w:r w:rsidR="00070068">
        <w:t>«</w:t>
      </w:r>
      <w:r>
        <w:t>Обские зори</w:t>
      </w:r>
      <w:r w:rsidR="00070068">
        <w:t>»</w:t>
      </w:r>
      <w:r>
        <w:t>, где всем пребывающим обеспечено четырехразовое питание и круглосуточное медицинское наблюдение.</w:t>
      </w:r>
    </w:p>
    <w:p w14:paraId="0E4E0DB1" w14:textId="77777777" w:rsidR="00070068" w:rsidRDefault="00070068" w:rsidP="00070068">
      <w:pPr>
        <w:jc w:val="both"/>
      </w:pPr>
      <w:r>
        <w:t>«</w:t>
      </w:r>
      <w:r w:rsidR="006D4CFD">
        <w:t>Нас расселяли по двум санаториям. Сначала нас разделили по автобусам, в часть которых посадили взрослых людей без детей и отдельно в двух автобусах разместились семьи. С нами сейчас работают сотрудники санатория и медсестры, они в защитных костюмах и медицинских масках</w:t>
      </w:r>
      <w:r>
        <w:t>»</w:t>
      </w:r>
      <w:r w:rsidR="006D4CFD">
        <w:t>, - рассказал Писный, пояснив, что обязательное требование для всех находящихся в обсерваторе - не выходить из своего номера и не общаться с соседями.</w:t>
      </w:r>
    </w:p>
    <w:p w14:paraId="5A3CFCE4" w14:textId="77777777" w:rsidR="00070068" w:rsidRDefault="006D4CFD" w:rsidP="00070068">
      <w:pPr>
        <w:jc w:val="both"/>
      </w:pPr>
      <w:r>
        <w:t xml:space="preserve">Жительница Барнаула Екатерина Головачева, прилетевшая накануне из Бангкока в Новосибирск и находящаяся вместе с двумя детьми в обсерваторе, созданном на базе санатория </w:t>
      </w:r>
      <w:r w:rsidR="00070068">
        <w:t>«</w:t>
      </w:r>
      <w:r>
        <w:t>Обские зори</w:t>
      </w:r>
      <w:r w:rsidR="00070068">
        <w:t>»</w:t>
      </w:r>
      <w:r>
        <w:t xml:space="preserve">, сообщила ТАСС, что их разместили в номере с отдельной ванной. Кроме этого, в санатории есть общая кухня. Однако, по словам собеседницы агентства, она испытывает сложности с кормлением десятимесячной дочери, которая с рождения находится на искусственном вскармливании. </w:t>
      </w:r>
      <w:r w:rsidR="00070068">
        <w:t>«</w:t>
      </w:r>
      <w:r>
        <w:t>Меня еще вчера спросили о том, что нам нужно, я сказала, что нам нужны памперсы и смесь для кормления ребенка. Уже обеденное время, а у меня нет ни того, ни другого</w:t>
      </w:r>
      <w:r w:rsidR="00070068">
        <w:t>»</w:t>
      </w:r>
      <w:r>
        <w:t>, - рассказала Головачева.</w:t>
      </w:r>
    </w:p>
    <w:p w14:paraId="5E66CC40" w14:textId="77777777" w:rsidR="00070068" w:rsidRDefault="006D4CFD" w:rsidP="00070068">
      <w:pPr>
        <w:jc w:val="both"/>
      </w:pPr>
      <w:r>
        <w:t xml:space="preserve">Как сообщил журналистам замгубернатора Новосибирской области Сергей Нелюбов, в обсервации сейчас находятся 174 пассажира рейса, 44 из них - дети. Для всех, кто попал в карантин, организована специальная горячая линия. </w:t>
      </w:r>
      <w:r w:rsidR="00070068">
        <w:t>«</w:t>
      </w:r>
      <w:r>
        <w:t>Обращений было очень много самых разных: и по больничным листам, и по размещению, и для граждан других регионов, и по возврату средств, потому что кто-то планировал лететь транзитом. Мы хорошо понимаем, что люди летели из другого государства, ситуация непростая, поэтому сегодня мы подключаем психологов, отдельно отрабатываем вопрос с консультированием</w:t>
      </w:r>
      <w:r w:rsidR="00070068">
        <w:t>»</w:t>
      </w:r>
      <w:r>
        <w:t>, - пояснил Нелюбов.</w:t>
      </w:r>
    </w:p>
    <w:p w14:paraId="01465AE4" w14:textId="77777777" w:rsidR="00070068" w:rsidRDefault="006D4CFD" w:rsidP="00070068">
      <w:pPr>
        <w:jc w:val="both"/>
      </w:pPr>
      <w:r>
        <w:t xml:space="preserve">Доставкой туристов из других регионов домой готовы заняться представили местных властей. </w:t>
      </w:r>
      <w:r w:rsidR="00070068">
        <w:t>«</w:t>
      </w:r>
      <w:r>
        <w:t>Это не сложный вопрос для реализации, мы это сделаем, если у наших граждан будет в этом потребность</w:t>
      </w:r>
      <w:r w:rsidR="00070068">
        <w:t>»</w:t>
      </w:r>
      <w:r>
        <w:t>, - отметил Виталий Снесарь, замгубернатора Алтайского края, жители которого находятся в обсервации в Новосибирске.</w:t>
      </w:r>
    </w:p>
    <w:p w14:paraId="0FA82FCB" w14:textId="28B6A0DF" w:rsidR="006D4CFD" w:rsidRDefault="006D4CFD" w:rsidP="00070068">
      <w:pPr>
        <w:jc w:val="both"/>
      </w:pPr>
      <w:r>
        <w:t>Нарушители режима</w:t>
      </w:r>
    </w:p>
    <w:p w14:paraId="049FAA96" w14:textId="77777777" w:rsidR="00070068" w:rsidRDefault="006D4CFD" w:rsidP="00070068">
      <w:pPr>
        <w:jc w:val="both"/>
      </w:pPr>
      <w:r>
        <w:t xml:space="preserve">Не все россияне, прибывшие из-за границы, добровольно отправляются в обсервацию. Первые случаи принудительного помещения в карантин зафиксированы и в </w:t>
      </w:r>
      <w:r>
        <w:lastRenderedPageBreak/>
        <w:t xml:space="preserve">Новосибирской, и Красноярском крае. Как сообщили ТАСС в краевом суде, прямо в аэропорт были направлены сотрудники Емельяновского районного суда, которые провели выездные заседания о принудительной изоляции. </w:t>
      </w:r>
      <w:r w:rsidR="00070068">
        <w:t>«</w:t>
      </w:r>
      <w:r>
        <w:t xml:space="preserve">Изначально 13 человек (из 196 прибывших пассажиров - прим. ТАСС) были не согласны добровольно отправиться на изоляцию в санаторий </w:t>
      </w:r>
      <w:r w:rsidR="00070068">
        <w:t>«</w:t>
      </w:r>
      <w:r>
        <w:t>Лесной</w:t>
      </w:r>
      <w:r w:rsidR="00070068">
        <w:t>»</w:t>
      </w:r>
      <w:r>
        <w:t>. После проведения разъяснительных консультаций таких несогласных осталось лишь восемь. В отношении этих граждан и были вынесены решения о принудительной изоляции</w:t>
      </w:r>
      <w:r w:rsidR="00070068">
        <w:t>»</w:t>
      </w:r>
      <w:r>
        <w:t>, - сообщили в краевом суде.</w:t>
      </w:r>
    </w:p>
    <w:p w14:paraId="05C99BC2" w14:textId="77777777" w:rsidR="00070068" w:rsidRDefault="006D4CFD" w:rsidP="00070068">
      <w:pPr>
        <w:jc w:val="both"/>
      </w:pPr>
      <w:r>
        <w:t xml:space="preserve">В Новосибирской области по решению суда в обсервацию были помещены две семьи. Как сообщил журналистам вице-губернатор Сергей Нелюбов, решение о принудительном карантине судьи приняли на оперативном штабе, который был организован под Новосибирском. </w:t>
      </w:r>
      <w:r w:rsidR="00070068">
        <w:t>«</w:t>
      </w:r>
      <w:r>
        <w:t>Не хотелось бы, чтобы такая практика была, но нужно быть к этому готовыми. Надо понимать, что мы просто обязаны всех граждан, которые прибывают к нам, поселить в обсерватор</w:t>
      </w:r>
      <w:r w:rsidR="00070068">
        <w:t>»</w:t>
      </w:r>
      <w:r>
        <w:t>, - отметил он.</w:t>
      </w:r>
    </w:p>
    <w:p w14:paraId="6541B135" w14:textId="7C5FE463" w:rsidR="006D4CFD" w:rsidRDefault="006D4CFD" w:rsidP="00070068">
      <w:pPr>
        <w:jc w:val="both"/>
      </w:pPr>
      <w:r>
        <w:t>Готовятся новые места для прибывающих из-за рубежа</w:t>
      </w:r>
    </w:p>
    <w:p w14:paraId="32BD78AE" w14:textId="77777777" w:rsidR="00070068" w:rsidRDefault="006D4CFD" w:rsidP="00070068">
      <w:pPr>
        <w:jc w:val="both"/>
      </w:pPr>
      <w:r>
        <w:t xml:space="preserve">Власти регионов Сибирского федерального округа готовятся принять всех россиян, которые прибывают из-за границы. В Кемеровской и Омской областях, а также в Алтайском крае подготавливаются площадки под обсерваторы, где смогут разместиться российские туристы. Заместитель губернатора Алтайского края Виталий Снесарь сообщил журналистам, что регион предоставит помещения для двухнедельной изоляции всем гражданам независимо от того, откуда они прилетели. </w:t>
      </w:r>
      <w:r w:rsidR="00070068">
        <w:t>«</w:t>
      </w:r>
      <w:r>
        <w:t>Если в ближайшее время какой-то специально организованный авиарейс привезет граждан РФ в аэропорт Барнаула, мы будем принимать меры по предоставлению площадей (изоляции) для всех прилетевших на этом борту независимо от региона. Это 14 суток обсервации в регионе, в котором расположен аэропорт прилета, а потом убытие по своим субъектам РФ</w:t>
      </w:r>
      <w:r w:rsidR="00070068">
        <w:t>»</w:t>
      </w:r>
      <w:r>
        <w:t>, - сказал он.</w:t>
      </w:r>
    </w:p>
    <w:p w14:paraId="502F7A1B" w14:textId="22690A51" w:rsidR="006D4CFD" w:rsidRDefault="006D4CFD" w:rsidP="00070068">
      <w:pPr>
        <w:jc w:val="both"/>
      </w:pPr>
      <w:r>
        <w:t xml:space="preserve">В новосибирском аэропорту Толмачево уже ожидают следующий самолет с российскими туристами. </w:t>
      </w:r>
      <w:r w:rsidR="00070068">
        <w:t>«</w:t>
      </w:r>
      <w:r>
        <w:t>Мы ожидаем на сегодняшнем рейсе 175 человек</w:t>
      </w:r>
      <w:r w:rsidR="00070068">
        <w:t>»</w:t>
      </w:r>
      <w:r>
        <w:t>, - сообщил вице-губернатор Нелюбов. Для размещения этих людей рассматриваются обсерваторы на базе лагерей круглогодичного действия. Нелюбов отметил, что власти планируют организовать два таких обсерватора. Всего же в Новосибирскую область из-за рубежа прибудет, по словам Нелюбова, от двух до трех тысяч человек.</w:t>
      </w:r>
    </w:p>
    <w:p w14:paraId="7B60C792" w14:textId="77777777" w:rsidR="00070068" w:rsidRDefault="006F4CEE" w:rsidP="00070068">
      <w:pPr>
        <w:jc w:val="both"/>
      </w:pPr>
      <w:hyperlink r:id="rId40" w:history="1">
        <w:r w:rsidR="006D4CFD" w:rsidRPr="0097199A">
          <w:rPr>
            <w:rStyle w:val="a9"/>
          </w:rPr>
          <w:t>https://tass.ru/sibir-news/8143495</w:t>
        </w:r>
      </w:hyperlink>
    </w:p>
    <w:p w14:paraId="39842E52" w14:textId="29CB67FB" w:rsidR="006D4CFD" w:rsidRPr="00DD0123" w:rsidRDefault="006D4CFD" w:rsidP="00070068">
      <w:pPr>
        <w:pStyle w:val="3"/>
        <w:jc w:val="both"/>
        <w:rPr>
          <w:rFonts w:ascii="Times New Roman" w:hAnsi="Times New Roman"/>
          <w:sz w:val="24"/>
          <w:szCs w:val="24"/>
        </w:rPr>
      </w:pPr>
      <w:bookmarkStart w:id="45" w:name="_Toc46166049"/>
      <w:r w:rsidRPr="00DD0123">
        <w:rPr>
          <w:rFonts w:ascii="Times New Roman" w:hAnsi="Times New Roman"/>
          <w:sz w:val="24"/>
          <w:szCs w:val="24"/>
        </w:rPr>
        <w:t xml:space="preserve">ФОНТАНКА.РУ; 2020.03.04; ОТПРАВЛЕННЫХ В </w:t>
      </w:r>
      <w:r w:rsidR="00070068">
        <w:rPr>
          <w:rFonts w:ascii="Times New Roman" w:hAnsi="Times New Roman"/>
          <w:sz w:val="24"/>
          <w:szCs w:val="24"/>
        </w:rPr>
        <w:t>«</w:t>
      </w:r>
      <w:r w:rsidRPr="00DD0123">
        <w:rPr>
          <w:rFonts w:ascii="Times New Roman" w:hAnsi="Times New Roman"/>
          <w:sz w:val="24"/>
          <w:szCs w:val="24"/>
        </w:rPr>
        <w:t>ЗАРЮ</w:t>
      </w:r>
      <w:r w:rsidR="00070068">
        <w:rPr>
          <w:rFonts w:ascii="Times New Roman" w:hAnsi="Times New Roman"/>
          <w:sz w:val="24"/>
          <w:szCs w:val="24"/>
        </w:rPr>
        <w:t>»</w:t>
      </w:r>
      <w:r w:rsidRPr="00DD0123">
        <w:rPr>
          <w:rFonts w:ascii="Times New Roman" w:hAnsi="Times New Roman"/>
          <w:sz w:val="24"/>
          <w:szCs w:val="24"/>
        </w:rPr>
        <w:t xml:space="preserve"> </w:t>
      </w:r>
      <w:r w:rsidR="00070068">
        <w:rPr>
          <w:rFonts w:ascii="Times New Roman" w:hAnsi="Times New Roman"/>
          <w:sz w:val="24"/>
          <w:szCs w:val="24"/>
        </w:rPr>
        <w:t>«</w:t>
      </w:r>
      <w:r w:rsidRPr="00DD0123">
        <w:rPr>
          <w:rFonts w:ascii="Times New Roman" w:hAnsi="Times New Roman"/>
          <w:sz w:val="24"/>
          <w:szCs w:val="24"/>
        </w:rPr>
        <w:t>ОСОБО ЗАРАЗНЫХ</w:t>
      </w:r>
      <w:r w:rsidR="00070068">
        <w:rPr>
          <w:rFonts w:ascii="Times New Roman" w:hAnsi="Times New Roman"/>
          <w:sz w:val="24"/>
          <w:szCs w:val="24"/>
        </w:rPr>
        <w:t>»</w:t>
      </w:r>
      <w:r w:rsidRPr="00DD0123">
        <w:rPr>
          <w:rFonts w:ascii="Times New Roman" w:hAnsi="Times New Roman"/>
          <w:sz w:val="24"/>
          <w:szCs w:val="24"/>
        </w:rPr>
        <w:t xml:space="preserve"> ТУРИСТОВ ИЗ ДОХИ НАЧАЛИ ОТПУСКАТЬ В СВОИ РЕГИОНЫ</w:t>
      </w:r>
      <w:bookmarkEnd w:id="45"/>
    </w:p>
    <w:p w14:paraId="6D266E41" w14:textId="77777777" w:rsidR="00070068" w:rsidRDefault="006D4CFD" w:rsidP="00070068">
      <w:pPr>
        <w:jc w:val="both"/>
      </w:pPr>
      <w:r>
        <w:t xml:space="preserve">Часть доставленных в обсерватор </w:t>
      </w:r>
      <w:r w:rsidR="00070068">
        <w:t>«</w:t>
      </w:r>
      <w:r>
        <w:t>Заря</w:t>
      </w:r>
      <w:r w:rsidR="00070068">
        <w:t>»</w:t>
      </w:r>
      <w:r>
        <w:t xml:space="preserve"> в Репино пассажиров рейса из Дохи уже выписали, чтобы они смогли улететь к себе домой.</w:t>
      </w:r>
    </w:p>
    <w:p w14:paraId="739AB03B" w14:textId="77777777" w:rsidR="00070068" w:rsidRDefault="00070068" w:rsidP="00070068">
      <w:pPr>
        <w:jc w:val="both"/>
      </w:pPr>
      <w:r>
        <w:t>«</w:t>
      </w:r>
      <w:r w:rsidR="006D4CFD">
        <w:t xml:space="preserve">На сегодня в пансионате </w:t>
      </w:r>
      <w:r>
        <w:t>«</w:t>
      </w:r>
      <w:r w:rsidR="006D4CFD">
        <w:t>Заря</w:t>
      </w:r>
      <w:r>
        <w:t>»</w:t>
      </w:r>
      <w:r w:rsidR="006D4CFD">
        <w:t xml:space="preserve"> остаются 40 человек. Вчера поступило 18</w:t>
      </w:r>
      <w:r>
        <w:t>»</w:t>
      </w:r>
      <w:r w:rsidR="006D4CFD">
        <w:t xml:space="preserve">, — рассказали 3 апреля </w:t>
      </w:r>
      <w:r>
        <w:t>«</w:t>
      </w:r>
      <w:r w:rsidR="006D4CFD">
        <w:t>Фонтанке</w:t>
      </w:r>
      <w:r>
        <w:t>»</w:t>
      </w:r>
      <w:r w:rsidR="006D4CFD">
        <w:t xml:space="preserve"> в петербургском Роспотребнадзоре, подтвердив, что часть туристов из Дохи </w:t>
      </w:r>
      <w:r>
        <w:t>«</w:t>
      </w:r>
      <w:r w:rsidR="006D4CFD">
        <w:t>выписали</w:t>
      </w:r>
      <w:r>
        <w:t>»</w:t>
      </w:r>
      <w:r w:rsidR="006D4CFD">
        <w:t>.</w:t>
      </w:r>
    </w:p>
    <w:p w14:paraId="7412BB9F" w14:textId="77777777" w:rsidR="00070068" w:rsidRDefault="006D4CFD" w:rsidP="00070068">
      <w:pPr>
        <w:jc w:val="both"/>
      </w:pPr>
      <w:r>
        <w:t xml:space="preserve">Один из путешественников сообщил утром, что его отпустили и доставили в аэропорт. </w:t>
      </w:r>
      <w:r w:rsidR="00070068">
        <w:t>«</w:t>
      </w:r>
      <w:r>
        <w:t xml:space="preserve">Мы уже домой прилетели. Теперь на карантин. Остались [в </w:t>
      </w:r>
      <w:r w:rsidR="00070068">
        <w:t>«</w:t>
      </w:r>
      <w:r>
        <w:t>Заре</w:t>
      </w:r>
      <w:r w:rsidR="00070068">
        <w:t>»</w:t>
      </w:r>
      <w:r>
        <w:t>] две женщины. Их должны в 12 отпустить. И еще там женщина и парень</w:t>
      </w:r>
      <w:r w:rsidR="00070068">
        <w:t>»</w:t>
      </w:r>
      <w:r>
        <w:t>, — сообщил очевидец.</w:t>
      </w:r>
    </w:p>
    <w:p w14:paraId="675295F6" w14:textId="77777777" w:rsidR="00070068" w:rsidRDefault="006D4CFD" w:rsidP="00070068">
      <w:pPr>
        <w:jc w:val="both"/>
      </w:pPr>
      <w:r>
        <w:t xml:space="preserve">В городском комитете по социальной защите отметили, что </w:t>
      </w:r>
      <w:r w:rsidR="00070068">
        <w:t>«</w:t>
      </w:r>
      <w:r>
        <w:t>в обсерватор люди поступают по предписанию Роспотребнадзора. По их же предписанию оттуда выходят</w:t>
      </w:r>
      <w:r w:rsidR="00070068">
        <w:t>»</w:t>
      </w:r>
      <w:r>
        <w:t>.</w:t>
      </w:r>
    </w:p>
    <w:p w14:paraId="3A2CC47B" w14:textId="0DB4ACB7" w:rsidR="006D4CFD" w:rsidRDefault="006D4CFD" w:rsidP="00070068">
      <w:pPr>
        <w:jc w:val="both"/>
      </w:pPr>
      <w:r>
        <w:t xml:space="preserve">Напомним, что вчера, 2 апреля, в Петербург </w:t>
      </w:r>
      <w:r w:rsidR="00070068">
        <w:t>«</w:t>
      </w:r>
      <w:r>
        <w:t>неожиданно</w:t>
      </w:r>
      <w:r w:rsidR="00070068">
        <w:t>»</w:t>
      </w:r>
      <w:r>
        <w:t xml:space="preserve"> прибыл рейс из Дохи со 128 пассажирами. Из них 61 петербуржец, 11 жителей Ленинградской области и 56 представителей других регионов. 18 человек отвезли в </w:t>
      </w:r>
      <w:r w:rsidR="00070068">
        <w:t>«</w:t>
      </w:r>
      <w:r>
        <w:t>Зарю</w:t>
      </w:r>
      <w:r w:rsidR="00070068">
        <w:t>»</w:t>
      </w:r>
      <w:r>
        <w:t xml:space="preserve">. По словам очевидцев, их доставили с соблюдением повышенных мер безопасности как </w:t>
      </w:r>
      <w:r w:rsidR="00070068">
        <w:t>«</w:t>
      </w:r>
      <w:r>
        <w:t>особо заразных</w:t>
      </w:r>
      <w:r w:rsidR="00070068">
        <w:t>»</w:t>
      </w:r>
      <w:r>
        <w:t>. Еще 7 жителей Ленобласти несколько часов не выпускали из аэропорта, однако потом просто развезли по домам.</w:t>
      </w:r>
    </w:p>
    <w:p w14:paraId="219EC9FC" w14:textId="77777777" w:rsidR="00070068" w:rsidRDefault="006F4CEE" w:rsidP="00070068">
      <w:pPr>
        <w:jc w:val="both"/>
      </w:pPr>
      <w:hyperlink r:id="rId41" w:history="1">
        <w:r w:rsidR="006D4CFD" w:rsidRPr="0097199A">
          <w:rPr>
            <w:rStyle w:val="a9"/>
          </w:rPr>
          <w:t>https://www.fontanka.ru/2020/04/03/69069112/</w:t>
        </w:r>
      </w:hyperlink>
    </w:p>
    <w:p w14:paraId="0B9011A4" w14:textId="664FE205" w:rsidR="006D4CFD" w:rsidRPr="00DD0123" w:rsidRDefault="006D4CFD" w:rsidP="00070068">
      <w:pPr>
        <w:pStyle w:val="3"/>
        <w:jc w:val="both"/>
        <w:rPr>
          <w:rFonts w:ascii="Times New Roman" w:hAnsi="Times New Roman"/>
          <w:sz w:val="24"/>
          <w:szCs w:val="24"/>
        </w:rPr>
      </w:pPr>
      <w:bookmarkStart w:id="46" w:name="_Toc46166050"/>
      <w:r w:rsidRPr="00DD0123">
        <w:rPr>
          <w:rFonts w:ascii="Times New Roman" w:hAnsi="Times New Roman"/>
          <w:sz w:val="24"/>
          <w:szCs w:val="24"/>
        </w:rPr>
        <w:lastRenderedPageBreak/>
        <w:t>ТАСС; 2020.03.04; ПРИБЫВАЮЩИХ ИЗ МОСКВЫ И ПЕТЕРБУРГА В НОВОСИБИРСК ОБЯЗАЛИ САМОИЗОЛИРОВАТЬСЯ НА 14 ДНЕЙ</w:t>
      </w:r>
      <w:bookmarkEnd w:id="46"/>
    </w:p>
    <w:p w14:paraId="1661E733" w14:textId="77777777" w:rsidR="00070068" w:rsidRDefault="006D4CFD" w:rsidP="00070068">
      <w:pPr>
        <w:jc w:val="both"/>
      </w:pPr>
      <w:r>
        <w:t>Власти Новосибирской области ввели обязательный режим 14-дневной самоизоляции для тех, кто прибывает в регион из Москвы и Санкт-Петербурга, сообщил в пятницу областной оперативный штаба по ситуации с коронавирусом.</w:t>
      </w:r>
    </w:p>
    <w:p w14:paraId="2D6846D1" w14:textId="77777777" w:rsidR="00070068" w:rsidRDefault="006D4CFD" w:rsidP="00070068">
      <w:pPr>
        <w:jc w:val="both"/>
      </w:pPr>
      <w:r>
        <w:t>В Москве на данный момент подтве</w:t>
      </w:r>
      <w:r w:rsidRPr="00070068">
        <w:rPr>
          <w:b/>
        </w:rPr>
        <w:t>ржд</w:t>
      </w:r>
      <w:r>
        <w:t>ено 2 923 случая заражения, в Московской области - 211, в Санкт-Петербурге - 156. В Новосибирской области подтве</w:t>
      </w:r>
      <w:r w:rsidRPr="00070068">
        <w:rPr>
          <w:b/>
        </w:rPr>
        <w:t>ржд</w:t>
      </w:r>
      <w:r>
        <w:t>енных случаев 10, регион ранее ввел режим самоизоляции.</w:t>
      </w:r>
    </w:p>
    <w:p w14:paraId="62BAC1AE" w14:textId="77777777" w:rsidR="00070068" w:rsidRDefault="00070068" w:rsidP="00070068">
      <w:pPr>
        <w:jc w:val="both"/>
      </w:pPr>
      <w:r>
        <w:t>«</w:t>
      </w:r>
      <w:r w:rsidR="006D4CFD">
        <w:t>Правительство Новосибирской области решило ввести режим обязательной 14-дневной домашней самоизоляции для тех, кто прибывает на территорию региона из Москвы и Санкт-Петербурга. Эти меры необходимы в связи с неблагополучной ситуацией по коронавирусу в данных субъектах РФ</w:t>
      </w:r>
      <w:r>
        <w:t>»</w:t>
      </w:r>
      <w:r w:rsidR="006D4CFD">
        <w:t>, - говорится в сообщении.</w:t>
      </w:r>
    </w:p>
    <w:p w14:paraId="23FB00D6" w14:textId="77777777" w:rsidR="00070068" w:rsidRDefault="006D4CFD" w:rsidP="00070068">
      <w:pPr>
        <w:jc w:val="both"/>
      </w:pPr>
      <w:r>
        <w:t>За прибывшими будет установлено медицинское наблюдение по той же системе, что и для прибывших из-за рубежа. Тест на коронавирусную инфекцию у них возьмут на десятый день после прибытия.</w:t>
      </w:r>
    </w:p>
    <w:p w14:paraId="4D5F1D62" w14:textId="31A50D46" w:rsidR="006D4CFD" w:rsidRDefault="006D4CFD" w:rsidP="00070068">
      <w:pPr>
        <w:jc w:val="both"/>
      </w:pPr>
      <w:r>
        <w:t>Самоизоляция для прибывающих из-за рубежа</w:t>
      </w:r>
    </w:p>
    <w:p w14:paraId="30C90E93" w14:textId="77777777" w:rsidR="00070068" w:rsidRDefault="006D4CFD" w:rsidP="00070068">
      <w:pPr>
        <w:jc w:val="both"/>
      </w:pPr>
      <w:r>
        <w:t xml:space="preserve">Губернатор региона Андрей Травников в пятницу сообщил журналистам, что в соответствии с решением </w:t>
      </w:r>
      <w:r w:rsidRPr="00070068">
        <w:rPr>
          <w:b/>
        </w:rPr>
        <w:t>Минтранс</w:t>
      </w:r>
      <w:r>
        <w:t xml:space="preserve">а и </w:t>
      </w:r>
      <w:r w:rsidRPr="00070068">
        <w:rPr>
          <w:b/>
        </w:rPr>
        <w:t>Росавиаци</w:t>
      </w:r>
      <w:r>
        <w:t>ии через Новосибирскую область продолжают прибывать граждане РФ из Таиланда. По его словам, регион как минимум до 7 апреля готов принимать граждан из-за рубежа, расписан график прибытия воздушных судов.</w:t>
      </w:r>
    </w:p>
    <w:p w14:paraId="518DEBE3" w14:textId="77777777" w:rsidR="00070068" w:rsidRDefault="006D4CFD" w:rsidP="00070068">
      <w:pPr>
        <w:jc w:val="both"/>
      </w:pPr>
      <w:r>
        <w:t>Травников отметил, что граждан из других регионов по прибытии будут помещать в обсерваторы, а жители области должны будут проходить 14-дневную самоизоляцию на дому с соблюдением особых условий.</w:t>
      </w:r>
    </w:p>
    <w:p w14:paraId="15025F5F" w14:textId="77777777" w:rsidR="00070068" w:rsidRDefault="00070068" w:rsidP="00070068">
      <w:pPr>
        <w:jc w:val="both"/>
      </w:pPr>
      <w:r>
        <w:t>«</w:t>
      </w:r>
      <w:r w:rsidR="006D4CFD">
        <w:t>В соответствии с постановлением главного санитарного врача РФ все [прибывающие из-за рубежа] лица подлежат обсервации, соответственно, жители других регионов, доставку которых до мест проживания мы не можем самостоятельно обеспечивать, будут помещаться в обсерваторы. Жители Новосибирской области будут доставляться под контролем медицинских работников, сотрудников Роспотребнадзора и сотрудников полиции до места фактического проживания и проходить обсервацию на дому</w:t>
      </w:r>
      <w:r>
        <w:t>»</w:t>
      </w:r>
      <w:r w:rsidR="006D4CFD">
        <w:t>, - уточнил он.</w:t>
      </w:r>
    </w:p>
    <w:p w14:paraId="088297B1" w14:textId="4C9F440C" w:rsidR="006D4CFD" w:rsidRDefault="006D4CFD" w:rsidP="00070068">
      <w:pPr>
        <w:jc w:val="both"/>
      </w:pPr>
      <w:r>
        <w:t>Глава региона добавил, что в отношении таких граждан будет вводиться дополнительный контроль. Кроме того, особые требования предъявляются к самому жилищу: оно должно быть для одной семьи, в нем не должны находиться другие родственники, особенно пожилые люди. Также там обязательно должны быть средства связи с возможностью трансляции видеосигнала.</w:t>
      </w:r>
    </w:p>
    <w:p w14:paraId="154C9060" w14:textId="77777777" w:rsidR="00070068" w:rsidRDefault="006F4CEE" w:rsidP="00070068">
      <w:pPr>
        <w:jc w:val="both"/>
      </w:pPr>
      <w:hyperlink r:id="rId42" w:history="1">
        <w:r w:rsidR="006D4CFD" w:rsidRPr="0097199A">
          <w:rPr>
            <w:rStyle w:val="a9"/>
          </w:rPr>
          <w:t>https://tass.ru/sibir-news/8153613</w:t>
        </w:r>
      </w:hyperlink>
    </w:p>
    <w:p w14:paraId="28C755FC" w14:textId="354B7497" w:rsidR="00F014D7" w:rsidRPr="00F014D7" w:rsidRDefault="00F014D7" w:rsidP="00070068">
      <w:pPr>
        <w:pStyle w:val="3"/>
        <w:jc w:val="both"/>
        <w:rPr>
          <w:rFonts w:ascii="Times New Roman" w:hAnsi="Times New Roman"/>
          <w:sz w:val="24"/>
          <w:szCs w:val="24"/>
        </w:rPr>
      </w:pPr>
      <w:bookmarkStart w:id="47" w:name="_Toc46166051"/>
      <w:r w:rsidRPr="00F014D7">
        <w:rPr>
          <w:rFonts w:ascii="Times New Roman" w:hAnsi="Times New Roman"/>
          <w:sz w:val="24"/>
          <w:szCs w:val="24"/>
        </w:rPr>
        <w:t>ТАСС; 2020.06.04; МЕЖРЕГИОНАЛЬНЫЕ АВТОПЕРЕВОЗЧИКИ МЕНЯЮТ ТОВАРНУЮ СТРУКТУРУ И ПРОСЯТ ГОСПОДДЕРЖКИ</w:t>
      </w:r>
      <w:bookmarkEnd w:id="47"/>
    </w:p>
    <w:p w14:paraId="4F6E11E2" w14:textId="77777777" w:rsidR="00070068" w:rsidRDefault="00F014D7" w:rsidP="00070068">
      <w:pPr>
        <w:jc w:val="both"/>
      </w:pPr>
      <w:r>
        <w:t xml:space="preserve">Транспортные и логистические компании в условиях пандемии заявляют о зависимости от работы предприятий и переходе на перевозки товаров первой необходимости, а также просят помощи у государства. В Тамбовской области и Краснодарском крае отмечают рост объемов перевозок продуктов питания и средств дезинфекции, на Урале - прекращение поставок стройматериалов, а авторанспортники, входящие в Свердловский областной союз промышленников и предпринимателей, уже представили свои предложения на федеральный уровень, включающие, в том числе, и пожелание об отмене платы по системе </w:t>
      </w:r>
      <w:r w:rsidR="00070068">
        <w:t>«</w:t>
      </w:r>
      <w:r w:rsidRPr="00070068">
        <w:rPr>
          <w:b/>
        </w:rPr>
        <w:t>Платон</w:t>
      </w:r>
      <w:r w:rsidR="00070068">
        <w:t>»</w:t>
      </w:r>
      <w:r>
        <w:t>.</w:t>
      </w:r>
    </w:p>
    <w:p w14:paraId="3A65768D" w14:textId="77777777" w:rsidR="00070068" w:rsidRDefault="00F014D7" w:rsidP="00070068">
      <w:pPr>
        <w:jc w:val="both"/>
      </w:pPr>
      <w:r>
        <w:t xml:space="preserve">Президент России </w:t>
      </w:r>
      <w:r w:rsidRPr="00070068">
        <w:rPr>
          <w:b/>
        </w:rPr>
        <w:t>Владимир Путин</w:t>
      </w:r>
      <w:r>
        <w:t xml:space="preserve"> на совещании с полпредами в федеральных округах заявил о необходимости исключения любых попыток ограничить товарные потоки между регионами.</w:t>
      </w:r>
    </w:p>
    <w:p w14:paraId="528196C7" w14:textId="4CB0EC48" w:rsidR="00F014D7" w:rsidRDefault="00F014D7" w:rsidP="00070068">
      <w:pPr>
        <w:jc w:val="both"/>
      </w:pPr>
      <w:r>
        <w:lastRenderedPageBreak/>
        <w:t>Перевозка товаров первой необходимости</w:t>
      </w:r>
    </w:p>
    <w:p w14:paraId="4A57B02E" w14:textId="77777777" w:rsidR="00070068" w:rsidRDefault="00F014D7" w:rsidP="00070068">
      <w:pPr>
        <w:jc w:val="both"/>
      </w:pPr>
      <w:r>
        <w:t xml:space="preserve">Начальник отдела логистики компании </w:t>
      </w:r>
      <w:r w:rsidR="00070068">
        <w:t>«</w:t>
      </w:r>
      <w:r>
        <w:t>Спецавтотранс</w:t>
      </w:r>
      <w:r w:rsidR="00070068">
        <w:t>»</w:t>
      </w:r>
      <w:r>
        <w:t xml:space="preserve"> (Тамбов) Роман Жалнин в беседе с корреспондентом ТАСС отметил, что объем перевозимых грузов не уменьшился, но коренным образом поменялась конъюнктура рынка. </w:t>
      </w:r>
      <w:r w:rsidR="00070068">
        <w:t>«</w:t>
      </w:r>
      <w:r>
        <w:t>Если раньше, например, мы возили очень много строительных материалов, мебели, то сегодня вырос спрос на средства дезинфекции: объемы доставки антибактериального мыла выросли в три раза, увеличился объем перевозимого корма для животных, отмечаем также ажиотажный спрос на товары первой необходимости - подгузники, одноразовые пеленки, салфетки. Все это сегодня активно завозится на склады крупнейших интернет-магазинов страны Ozon, Wildberries и так далее. Спрос на продукты питания колоссальный, особенно на муку, крупы, консервы</w:t>
      </w:r>
      <w:r w:rsidR="00070068">
        <w:t>»</w:t>
      </w:r>
      <w:r>
        <w:t>, - рассказал Жалнин.</w:t>
      </w:r>
    </w:p>
    <w:p w14:paraId="493480F3" w14:textId="77777777" w:rsidR="00070068" w:rsidRDefault="00F014D7" w:rsidP="00070068">
      <w:pPr>
        <w:jc w:val="both"/>
      </w:pPr>
      <w:r>
        <w:t xml:space="preserve">Директор ООО </w:t>
      </w:r>
      <w:r w:rsidR="00070068">
        <w:t>«</w:t>
      </w:r>
      <w:r>
        <w:t>Южная логистическая компания</w:t>
      </w:r>
      <w:r w:rsidR="00070068">
        <w:t>»</w:t>
      </w:r>
      <w:r>
        <w:t xml:space="preserve"> (Ростов-на-Дону) Алексей Сергеев пояснил, что с учетом того, что компания работает на рынке FCMG (потребительские товары - прим. ТАСС), все изменения, происходящие на полках магазинов, на потребительском рынке, с небольшим временным промежутком отражаются на работе компании. Он добавил, что спрос на перевозки товаров первой необходимости сохранится в любом случае. </w:t>
      </w:r>
      <w:r w:rsidR="00070068">
        <w:t>«</w:t>
      </w:r>
      <w:r>
        <w:t>На сегодняшний момент есть даже небольшой рост в связи с ажиотажным спросом на крупы, на дезинфицирующие средства, поэтому есть увеличенная потребность в обеспечении транспортной доставки</w:t>
      </w:r>
      <w:r w:rsidR="00070068">
        <w:t>»</w:t>
      </w:r>
      <w:r>
        <w:t>, - отметил Сергеев увеличение спроса на услуги компании.</w:t>
      </w:r>
    </w:p>
    <w:p w14:paraId="089986A5" w14:textId="77777777" w:rsidR="00070068" w:rsidRDefault="00F014D7" w:rsidP="00070068">
      <w:pPr>
        <w:jc w:val="both"/>
      </w:pPr>
      <w:r>
        <w:t xml:space="preserve">Объем перевозки грузов для частных лиц сохраняется на прежнем уровне. Так, как сообщили ТАСС в филиалах транспортных компаний </w:t>
      </w:r>
      <w:r w:rsidR="00070068">
        <w:t>«</w:t>
      </w:r>
      <w:r>
        <w:t>Деловые линии</w:t>
      </w:r>
      <w:r w:rsidR="00070068">
        <w:t>»</w:t>
      </w:r>
      <w:r>
        <w:t xml:space="preserve"> и GTD в ХМАО-Югре, они работают в прежнем режиме. </w:t>
      </w:r>
      <w:r w:rsidR="00070068">
        <w:t>«</w:t>
      </w:r>
      <w:r>
        <w:t>Изменений в нашей работе нет. Клиенты также могут привезти груз или заказать доставку из дома. Работаем в штатном режиме. Стоимость услуг не изменилась, как и время доставки. Повышенного спроса на доставку нет, но при этом нет и оттока клиентов</w:t>
      </w:r>
      <w:r w:rsidR="00070068">
        <w:t>»</w:t>
      </w:r>
      <w:r>
        <w:t xml:space="preserve">, - сказал представитель компании </w:t>
      </w:r>
      <w:r w:rsidR="00070068">
        <w:t>«</w:t>
      </w:r>
      <w:r>
        <w:t>Деловые линии</w:t>
      </w:r>
      <w:r w:rsidR="00070068">
        <w:t>»</w:t>
      </w:r>
      <w:r>
        <w:t>. В GTD сказали ТАСС, что также нет изменений в их работе.</w:t>
      </w:r>
    </w:p>
    <w:p w14:paraId="16B23CB0" w14:textId="77777777" w:rsidR="00070068" w:rsidRDefault="00F014D7" w:rsidP="00070068">
      <w:pPr>
        <w:jc w:val="both"/>
      </w:pPr>
      <w:r>
        <w:t xml:space="preserve">А вот у компаний, которые занимаются перевозкой стройматериалов и промышленного оборудования, уже возникли сложности. Директор и учредитель ООО </w:t>
      </w:r>
      <w:r w:rsidR="00070068">
        <w:t>«</w:t>
      </w:r>
      <w:r>
        <w:t>Торговый дом Эталон</w:t>
      </w:r>
      <w:r w:rsidR="00070068">
        <w:t>»</w:t>
      </w:r>
      <w:r>
        <w:t xml:space="preserve"> и руководитель представительства ассоциации </w:t>
      </w:r>
      <w:r w:rsidR="00070068">
        <w:t>«</w:t>
      </w:r>
      <w:r>
        <w:t>Грузавтотранс</w:t>
      </w:r>
      <w:r w:rsidR="00070068">
        <w:t>»</w:t>
      </w:r>
      <w:r>
        <w:t xml:space="preserve"> в Свердловской области Анна Петрова рассказал, что, компания организует перевозки сыпучих грузов для строительной отрасли, а также спецсырья для производств для крупных компаний с непрерывным производственным циклом. </w:t>
      </w:r>
      <w:r w:rsidR="00070068">
        <w:t>«</w:t>
      </w:r>
      <w:r>
        <w:t>Если говорить о межрегиональных перевозках, то все запланированные рейсы на этой неделе были отменены. Причиной послужило закрытие самих компаний-производителей сырья. Убытки, соответственно, отметила она, несут и логистические компании, и компании перевозчики, и сами заказчики сырья</w:t>
      </w:r>
      <w:r w:rsidR="00070068">
        <w:t>»</w:t>
      </w:r>
      <w:r>
        <w:t>, - сказала она, добавив, что в среднем в месяц компания организовывала около 15 межрегиональных рейсов. Если говорить о перевозках внутри региона, то по компании перевозки упали на 70%.</w:t>
      </w:r>
    </w:p>
    <w:p w14:paraId="70B6FEAE" w14:textId="77777777" w:rsidR="00070068" w:rsidRDefault="00F014D7" w:rsidP="00070068">
      <w:pPr>
        <w:jc w:val="both"/>
      </w:pPr>
      <w:r>
        <w:t xml:space="preserve">Соглашается с ней и член регионального отделения </w:t>
      </w:r>
      <w:r w:rsidR="00070068">
        <w:t>«</w:t>
      </w:r>
      <w:r>
        <w:t>Опоры России</w:t>
      </w:r>
      <w:r w:rsidR="00070068">
        <w:t>»</w:t>
      </w:r>
      <w:r>
        <w:t xml:space="preserve">, региональный представитель по Омской области Национальной ассоциации грузового автотранспорта </w:t>
      </w:r>
      <w:r w:rsidR="00070068">
        <w:t>«</w:t>
      </w:r>
      <w:r>
        <w:t>Грузавтотранс</w:t>
      </w:r>
      <w:r w:rsidR="00070068">
        <w:t>»</w:t>
      </w:r>
      <w:r>
        <w:t xml:space="preserve"> Ольга Данилко. Она рассказала ТАСС, что пандемия коронавируса привела и к падению объемов перевозок, и к задержкам. </w:t>
      </w:r>
      <w:r w:rsidR="00070068">
        <w:t>«</w:t>
      </w:r>
      <w:r>
        <w:t>Возникает масса проблем. Объемы уменьшились, так как закрыты заводы, с оплатами сложные моменты. Сотрудники контролирующих органов зачастую не очень понимают законодательство и неправильно трактуют его, в результате некоторые товары, например, банки для фасовки продуктов [питания], не считают предметом первой необходимости и не разрешают дальнейшее движение</w:t>
      </w:r>
      <w:r w:rsidR="00070068">
        <w:t>»</w:t>
      </w:r>
      <w:r>
        <w:t>, - сообщила Данилко</w:t>
      </w:r>
    </w:p>
    <w:p w14:paraId="20A923E6" w14:textId="4ECEDB11" w:rsidR="00F014D7" w:rsidRDefault="00F014D7" w:rsidP="00070068">
      <w:pPr>
        <w:jc w:val="both"/>
      </w:pPr>
      <w:r>
        <w:t>Пограничные регионы</w:t>
      </w:r>
    </w:p>
    <w:p w14:paraId="5BD63CFC" w14:textId="77777777" w:rsidR="00070068" w:rsidRDefault="00F014D7" w:rsidP="00070068">
      <w:pPr>
        <w:jc w:val="both"/>
      </w:pPr>
      <w:r>
        <w:t xml:space="preserve">В регионах России, которые граничат с иностранными государствами, ситуация с ограничительными мерами влияет и на межрегиональные перевозки. Так, по словам </w:t>
      </w:r>
      <w:r>
        <w:lastRenderedPageBreak/>
        <w:t xml:space="preserve">Данилко, к проблемам привело и требование Республики Казахстан, с которой граничит Омская область, необходимость иметь загранпаспорт у водителей. </w:t>
      </w:r>
      <w:r w:rsidR="00070068">
        <w:t>«</w:t>
      </w:r>
      <w:r>
        <w:t>У многих водителей в принципе их нет, поэтому многие грузоперевозчики стали отказываться от таких направлений</w:t>
      </w:r>
      <w:r w:rsidR="00070068">
        <w:t>»</w:t>
      </w:r>
      <w:r>
        <w:t xml:space="preserve">, - сказала региональный представитель </w:t>
      </w:r>
      <w:r w:rsidR="00070068">
        <w:t>«</w:t>
      </w:r>
      <w:r>
        <w:t>Грузавтотранса</w:t>
      </w:r>
      <w:r w:rsidR="00070068">
        <w:t>»</w:t>
      </w:r>
      <w:r>
        <w:t>.</w:t>
      </w:r>
    </w:p>
    <w:p w14:paraId="0A19E375" w14:textId="77777777" w:rsidR="00070068" w:rsidRDefault="00F014D7" w:rsidP="00070068">
      <w:pPr>
        <w:jc w:val="both"/>
      </w:pPr>
      <w:r>
        <w:t xml:space="preserve">Она добавила, что это нововведение сказалось и на межрегиональных российских перевозках. Так, кратчайший путь из Омской области в западные регионы через Курганскую область лежит транзитом через территорию Казахстана. </w:t>
      </w:r>
      <w:r w:rsidR="00070068">
        <w:t>«</w:t>
      </w:r>
      <w:r>
        <w:t>Водители без загранпаспортов транзитом пройти не могут, им приходится ехать [в объезд] через Россию</w:t>
      </w:r>
      <w:r w:rsidR="00070068">
        <w:t>»</w:t>
      </w:r>
      <w:r>
        <w:t xml:space="preserve">, - пояснила она. Согласно сервису </w:t>
      </w:r>
      <w:r w:rsidR="00070068">
        <w:t>«</w:t>
      </w:r>
      <w:r>
        <w:t>Яндекс.Карты</w:t>
      </w:r>
      <w:r w:rsidR="00070068">
        <w:t>»</w:t>
      </w:r>
      <w:r>
        <w:t>, объездная дорога из Омска в Курган через территорию Тюменской области составляет около 680 км, что почти на 20% длиннее дороги через Казахстан.</w:t>
      </w:r>
    </w:p>
    <w:p w14:paraId="5BEDE0EE" w14:textId="77777777" w:rsidR="00070068" w:rsidRDefault="00F014D7" w:rsidP="00070068">
      <w:pPr>
        <w:jc w:val="both"/>
      </w:pPr>
      <w:r>
        <w:t xml:space="preserve">Транспортные компании в Калининграде пока не ощутили существенного роста или падения заказов для перевозки грузов в регион с основной территории России в связи с пандемией и распространением нового коронавируса в Европе, сообщил ТАСС вице-президент транспортной компании </w:t>
      </w:r>
      <w:r w:rsidR="00070068">
        <w:t>«</w:t>
      </w:r>
      <w:r>
        <w:t>ДСВ-транспорт</w:t>
      </w:r>
      <w:r w:rsidR="00070068">
        <w:t>»</w:t>
      </w:r>
      <w:r>
        <w:t xml:space="preserve"> Леонид Степанюк.</w:t>
      </w:r>
    </w:p>
    <w:p w14:paraId="1C1EC804" w14:textId="77777777" w:rsidR="00070068" w:rsidRDefault="00070068" w:rsidP="00070068">
      <w:pPr>
        <w:jc w:val="both"/>
      </w:pPr>
      <w:r>
        <w:t>«</w:t>
      </w:r>
      <w:r w:rsidR="00F014D7">
        <w:t>Если говорить о Калининграде, то в любом случае речь идет о международных перевозках, даже если мы доставляем груз, например, из Москвы в Калининград или из Калининграда в Москву. Наш регион окружен Евросоюзом - все наши перевозки при выезде из области являются международными</w:t>
      </w:r>
      <w:r>
        <w:t>»</w:t>
      </w:r>
      <w:r w:rsidR="00F014D7">
        <w:t xml:space="preserve">, - сказал он. </w:t>
      </w:r>
      <w:r>
        <w:t>«</w:t>
      </w:r>
      <w:r w:rsidR="00F014D7">
        <w:t>Некоторый спад объемов перевозок, конечно, есть, в связи с тем, что происходит в Европе. У нас заказов хватает, и мы стараемся ездить на 100%. У нас сейчас проблема не в отсутствии заказов и даже не в повышенных требованиях. Проблема в нехватке водителей</w:t>
      </w:r>
      <w:r>
        <w:t>»</w:t>
      </w:r>
      <w:r w:rsidR="00F014D7">
        <w:t>, - сказал он.</w:t>
      </w:r>
    </w:p>
    <w:p w14:paraId="71DD5511" w14:textId="77777777" w:rsidR="00070068" w:rsidRDefault="00F014D7" w:rsidP="00070068">
      <w:pPr>
        <w:jc w:val="both"/>
      </w:pPr>
      <w:r>
        <w:t xml:space="preserve">Касаясь ситуации на границах, Степанюк отметил, что на пунктах пропуска наблюдается определенное напряжение, но оно, по его словам, некритично. </w:t>
      </w:r>
      <w:r w:rsidR="00070068">
        <w:t>«</w:t>
      </w:r>
      <w:r>
        <w:t>Очереди есть. И на границах они скапливаются, и в пунктах пропуска, но машины все наши грузятся и из Калининграда, и обратно. Особых задержек нет, единственное - больше времени занимают формальности, теряем время в связи с усиленным контролем раза в два больше, с учетом литовской стороны, но это естественно, - усиленный контроль требует определенных временных затрат. Но попытки, в том числе со стороны нашего регионального правительства есть, чтобы упростить контроль со стороны таможенных и других контролирующих органов. А усиленный санитарный контроль - это естественно в такой ситуации</w:t>
      </w:r>
      <w:r w:rsidR="00070068">
        <w:t>»</w:t>
      </w:r>
      <w:r>
        <w:t>, - сказал он.</w:t>
      </w:r>
    </w:p>
    <w:p w14:paraId="4EED5528" w14:textId="63EC0DE1" w:rsidR="00F014D7" w:rsidRDefault="00F014D7" w:rsidP="00070068">
      <w:pPr>
        <w:jc w:val="both"/>
      </w:pPr>
      <w:r>
        <w:t>Проверки на дорогах</w:t>
      </w:r>
    </w:p>
    <w:p w14:paraId="739147EB" w14:textId="77777777" w:rsidR="00070068" w:rsidRDefault="00F014D7" w:rsidP="00070068">
      <w:pPr>
        <w:jc w:val="both"/>
      </w:pPr>
      <w:r>
        <w:t xml:space="preserve">Начальник отдела логистики компании </w:t>
      </w:r>
      <w:r w:rsidR="00070068">
        <w:t>«</w:t>
      </w:r>
      <w:r>
        <w:t>Спецавтотранс</w:t>
      </w:r>
      <w:r w:rsidR="00070068">
        <w:t>»</w:t>
      </w:r>
      <w:r>
        <w:t xml:space="preserve"> Роман Жалнин отметил, что время доставки увеличилось за счет того, что сам процесс приемки товара на складе стал проходить дольше. Если раньше водитель отдавал все накладные приемщику в руки, отгружал товар и уезжал, то теперь на складах действует система так называемых </w:t>
      </w:r>
      <w:r w:rsidR="00070068">
        <w:t>«</w:t>
      </w:r>
      <w:r>
        <w:t>бесконтактных окон</w:t>
      </w:r>
      <w:r w:rsidR="00070068">
        <w:t>»</w:t>
      </w:r>
      <w:r>
        <w:t>, для которых нужно выписать специальный талон, а уже потом начинается процедура оформления документов. Кроме того, на всех объектах меряют температуру водителям, соответственно, это также отнимает лишнее время.</w:t>
      </w:r>
    </w:p>
    <w:p w14:paraId="1802591F" w14:textId="77777777" w:rsidR="00070068" w:rsidRDefault="00F014D7" w:rsidP="00070068">
      <w:pPr>
        <w:jc w:val="both"/>
      </w:pPr>
      <w:r>
        <w:t xml:space="preserve">В пресс-службе УМВД России по Ненецкому автономному округу ТАСС рассказали, что на подъезде к Нарьян-Мару установлен стационарный пост ДПС, которого ранее не было, где останавливают все без исключения машины. Со 2 апреля из региона закрыт выезд на легковом транспорте, с 5 апреля - въезд, для грузовых автомобилей ограничений нет. </w:t>
      </w:r>
      <w:r w:rsidR="00070068">
        <w:t>«</w:t>
      </w:r>
      <w:r>
        <w:t>На въезде в Нарьян-Мар сотрудники ГИБДД проводят устный опрос всех въезжающих, в том числе на предмет посещения других стран, если есть загранпаспорт, смотрят отметки. Медики смотрят самочувствие и измеряют всем температуру, с учетом всех процедур досмотр грузовой машины занимает около 10 минут</w:t>
      </w:r>
      <w:r w:rsidR="00070068">
        <w:t>»</w:t>
      </w:r>
      <w:r>
        <w:t>, - сказали ТАСС в пресс-службе УМВД России по НАО.</w:t>
      </w:r>
    </w:p>
    <w:p w14:paraId="779721B5" w14:textId="2780EC9F" w:rsidR="00F014D7" w:rsidRDefault="00F014D7" w:rsidP="00070068">
      <w:pPr>
        <w:jc w:val="both"/>
      </w:pPr>
      <w:r>
        <w:t>Какую поддержку ждут перевозчики</w:t>
      </w:r>
    </w:p>
    <w:p w14:paraId="7F1328D7" w14:textId="77777777" w:rsidR="00070068" w:rsidRDefault="00F014D7" w:rsidP="00070068">
      <w:pPr>
        <w:jc w:val="both"/>
      </w:pPr>
      <w:r>
        <w:lastRenderedPageBreak/>
        <w:t xml:space="preserve">В пресс-службе Свердловского областного союза промышленников и предпринимателей (СОСПП) ТАСС рассказали, что союз отправил предложения свердловских предприятий в РСПП, а президент СОСПП Дмитрий Пумпянский смог передать предложения премьер-министру Михаилу </w:t>
      </w:r>
      <w:r w:rsidRPr="00070068">
        <w:rPr>
          <w:b/>
        </w:rPr>
        <w:t>Мишустин</w:t>
      </w:r>
      <w:r>
        <w:t>у и в Минэк РФ. В частности, предложения региональных предпринимателей выражают и пожелания автотранспортной отрасли.</w:t>
      </w:r>
    </w:p>
    <w:p w14:paraId="70D0663E" w14:textId="77777777" w:rsidR="00070068" w:rsidRDefault="00F014D7" w:rsidP="00070068">
      <w:pPr>
        <w:jc w:val="both"/>
      </w:pPr>
      <w:r>
        <w:t xml:space="preserve">Свердловские транспортники предлагают, в том числе, ввести мораторий на уплату транспортного налога на 2020 год, освободить от уплаты утилизационного сбора за большегрузные автомобильные транспортные средства экологического класса Евро 5 и Евро 6, предусмотреть освобождение от взимания платы за проезд по федеральным автомобильным дорогам по системе </w:t>
      </w:r>
      <w:r w:rsidR="00070068">
        <w:t>«</w:t>
      </w:r>
      <w:r w:rsidRPr="00070068">
        <w:rPr>
          <w:b/>
        </w:rPr>
        <w:t>Платон</w:t>
      </w:r>
      <w:r w:rsidR="00070068">
        <w:t>»</w:t>
      </w:r>
      <w:r>
        <w:t xml:space="preserve"> в период с 1 апреля 2020 года по 31 декабря 2022 года.</w:t>
      </w:r>
    </w:p>
    <w:p w14:paraId="49095674" w14:textId="77777777" w:rsidR="00070068" w:rsidRDefault="00F014D7" w:rsidP="00070068">
      <w:pPr>
        <w:jc w:val="both"/>
      </w:pPr>
      <w:r>
        <w:t xml:space="preserve">Директор ООО </w:t>
      </w:r>
      <w:r w:rsidR="00070068">
        <w:t>«</w:t>
      </w:r>
      <w:r>
        <w:t>Торговый дом Эталон</w:t>
      </w:r>
      <w:r w:rsidR="00070068">
        <w:t>»</w:t>
      </w:r>
      <w:r>
        <w:t xml:space="preserve"> Анна Петрова считает, что отключение системы </w:t>
      </w:r>
      <w:r w:rsidR="00070068">
        <w:t>«</w:t>
      </w:r>
      <w:r w:rsidRPr="00070068">
        <w:rPr>
          <w:b/>
        </w:rPr>
        <w:t>Платон</w:t>
      </w:r>
      <w:r w:rsidR="00070068">
        <w:t>»</w:t>
      </w:r>
      <w:r>
        <w:t xml:space="preserve"> не будет иметь особого смысла, так как стоимость ее услуг включена в счет заказчика. А если идет речь о снижении цен логистических компаний, то и заказчик должен снижать отпускую цену конечному потребителю, отмечает она. Самая правильная мера поддержки в данном случае - это вернуть льготу по компенсации транспортного налога на стоимость, уплаченных в </w:t>
      </w:r>
      <w:r w:rsidR="00070068">
        <w:t>«</w:t>
      </w:r>
      <w:r w:rsidRPr="00070068">
        <w:rPr>
          <w:b/>
        </w:rPr>
        <w:t>Платон</w:t>
      </w:r>
      <w:r w:rsidR="00070068">
        <w:t>»</w:t>
      </w:r>
      <w:r>
        <w:t xml:space="preserve"> средств, полагает Петрова.</w:t>
      </w:r>
    </w:p>
    <w:p w14:paraId="59EA7689" w14:textId="77777777" w:rsidR="00070068" w:rsidRDefault="00F014D7" w:rsidP="00070068">
      <w:pPr>
        <w:jc w:val="both"/>
      </w:pPr>
      <w:r>
        <w:t xml:space="preserve">Вице-президент транспортной компании </w:t>
      </w:r>
      <w:r w:rsidR="00070068">
        <w:t>«</w:t>
      </w:r>
      <w:r>
        <w:t>ДСВ-транспорт</w:t>
      </w:r>
      <w:r w:rsidR="00070068">
        <w:t>»</w:t>
      </w:r>
      <w:r>
        <w:t xml:space="preserve"> Леонид Степанюк предлагает установить зеленые коридоры для грузового автотранспорта, как это сделано в ЕС, не устанавливать дополнительных ограничений для водителей-международников, обеспечить возможность их тестирования при въезде и выезде на международные автомобильные </w:t>
      </w:r>
      <w:r w:rsidRPr="00070068">
        <w:rPr>
          <w:b/>
        </w:rPr>
        <w:t>пункты пропуска</w:t>
      </w:r>
      <w:r>
        <w:t>, а также обеспечить непрерывный контроль за их здоровьем.</w:t>
      </w:r>
    </w:p>
    <w:p w14:paraId="09875867" w14:textId="064681B3" w:rsidR="00F014D7" w:rsidRDefault="00F014D7" w:rsidP="00070068">
      <w:pPr>
        <w:jc w:val="both"/>
      </w:pPr>
      <w:r>
        <w:t xml:space="preserve">Он отметил, что в текущей ситуации транспортные компании нельзя ограничивать в работе как стратегическую отрасль. </w:t>
      </w:r>
      <w:r w:rsidR="00070068">
        <w:t>«</w:t>
      </w:r>
      <w:r>
        <w:t>Я глубоко убежден, что транспорт нельзя ограничивать ни в коем случае, ни в каких отношениях по перемещению, в том числе по карантину, также, как предприятия, обеспечивающие жизнедеятельность и продовольственную безопасность. Сейчас автомобильным транспортом перевозится 70% грузов, и нужно максимально обеспечить безопасность перевозок. Если будут попытки вводить ограничения, вводить карантин для водителей - транспорт встанет немедленно. Сейчас все идет хорошо, мы движемся, и если так все будет продолжаться, тогда напряжения и критических ситуаций будет гораздо меньше</w:t>
      </w:r>
      <w:r w:rsidR="00070068">
        <w:t>»</w:t>
      </w:r>
      <w:r>
        <w:t>, - подчеркнул он.</w:t>
      </w:r>
    </w:p>
    <w:p w14:paraId="7070803A" w14:textId="7255CBC2" w:rsidR="00F014D7" w:rsidRDefault="006F4CEE" w:rsidP="00070068">
      <w:pPr>
        <w:jc w:val="both"/>
      </w:pPr>
      <w:hyperlink r:id="rId43" w:history="1">
        <w:r w:rsidR="00F014D7" w:rsidRPr="0097199A">
          <w:rPr>
            <w:rStyle w:val="a9"/>
          </w:rPr>
          <w:t>https://tass.ru/ekonomika/8168345</w:t>
        </w:r>
      </w:hyperlink>
    </w:p>
    <w:p w14:paraId="33AE71CA" w14:textId="4FFDA3D0" w:rsidR="00041AA7" w:rsidRPr="00041AA7" w:rsidRDefault="00041AA7" w:rsidP="00070068">
      <w:pPr>
        <w:pStyle w:val="3"/>
        <w:jc w:val="both"/>
        <w:rPr>
          <w:rFonts w:ascii="Times New Roman" w:hAnsi="Times New Roman"/>
          <w:sz w:val="24"/>
          <w:szCs w:val="24"/>
        </w:rPr>
      </w:pPr>
      <w:bookmarkStart w:id="48" w:name="_Toc46166052"/>
      <w:r w:rsidRPr="00041AA7">
        <w:rPr>
          <w:rFonts w:ascii="Times New Roman" w:hAnsi="Times New Roman"/>
          <w:sz w:val="24"/>
          <w:szCs w:val="24"/>
        </w:rPr>
        <w:t>ИНТЕРФАКС; 2020.04.04; ВЪЕЗД И ВЫЕЗД ИЗ ОМСКА ОГРАНИЧИЛИ ИЗ-ЗА УГРОЗЫ РАСПРОСТРАНЕНИЯ КОРОНАВИРУСА</w:t>
      </w:r>
      <w:bookmarkEnd w:id="48"/>
    </w:p>
    <w:p w14:paraId="266EFA64" w14:textId="77777777" w:rsidR="00070068" w:rsidRDefault="00041AA7" w:rsidP="00070068">
      <w:pPr>
        <w:jc w:val="both"/>
      </w:pPr>
      <w:r>
        <w:t>Ограничения передвижения жителей введены в Омской области из-за угрозы распространения коронавируса, движение пассажирских автобусов приостановлено, сообщает пресс-центр правительства региона в субботу.</w:t>
      </w:r>
    </w:p>
    <w:p w14:paraId="32EE21BE" w14:textId="77777777" w:rsidR="00070068" w:rsidRDefault="00041AA7" w:rsidP="00070068">
      <w:pPr>
        <w:jc w:val="both"/>
      </w:pPr>
      <w:r>
        <w:t>Поручение об ограничении движения жителей между населенными пунктами региона дано губернатором области Александром Бурковым.</w:t>
      </w:r>
    </w:p>
    <w:p w14:paraId="012B3714" w14:textId="77777777" w:rsidR="00070068" w:rsidRDefault="00070068" w:rsidP="00070068">
      <w:pPr>
        <w:jc w:val="both"/>
      </w:pPr>
      <w:r>
        <w:t>«</w:t>
      </w:r>
      <w:r w:rsidR="00041AA7">
        <w:t>Наша задача - ограничить движение из районов в Омск и обратно, так же, как и между районами. Будет обеспечен пропуск транзитного транспорта, водителей со справками своих работодателей от предприятий из утве</w:t>
      </w:r>
      <w:r w:rsidR="00041AA7" w:rsidRPr="00070068">
        <w:rPr>
          <w:b/>
        </w:rPr>
        <w:t>ржд</w:t>
      </w:r>
      <w:r w:rsidR="00041AA7">
        <w:t>енного списка. (...) Оперативный штаб принял решение продлить нерабочие дни еще на неделю. Пока до 12 апреля. Важно не допустить распространения новой коронавирусной инфекции</w:t>
      </w:r>
      <w:r>
        <w:t>»</w:t>
      </w:r>
      <w:r w:rsidR="00041AA7">
        <w:t>, - цитирует пресс-центр слова Буркова.</w:t>
      </w:r>
    </w:p>
    <w:p w14:paraId="32818B68" w14:textId="749131AA" w:rsidR="00F014D7" w:rsidRDefault="00041AA7" w:rsidP="00070068">
      <w:pPr>
        <w:jc w:val="both"/>
      </w:pPr>
      <w:r>
        <w:t>Таким образом, 4 апреля въезд и выезд из Омска ограничен, приостановлено движение межмуниципального пассажирского транспорта.</w:t>
      </w:r>
    </w:p>
    <w:p w14:paraId="5916D8AC" w14:textId="25EA0264" w:rsidR="00F014D7" w:rsidRPr="00F014D7" w:rsidRDefault="00F014D7" w:rsidP="00070068">
      <w:pPr>
        <w:pStyle w:val="3"/>
        <w:jc w:val="both"/>
        <w:rPr>
          <w:rFonts w:ascii="Times New Roman" w:hAnsi="Times New Roman"/>
          <w:sz w:val="24"/>
          <w:szCs w:val="24"/>
        </w:rPr>
      </w:pPr>
      <w:bookmarkStart w:id="49" w:name="_Toc46166053"/>
      <w:r w:rsidRPr="00F014D7">
        <w:rPr>
          <w:rFonts w:ascii="Times New Roman" w:hAnsi="Times New Roman"/>
          <w:sz w:val="24"/>
          <w:szCs w:val="24"/>
        </w:rPr>
        <w:lastRenderedPageBreak/>
        <w:t>ТАСС; 2020.03.04; МАНТУРОВ: РЕГИОНЫ ДОЛЖНЫ ОБЕСПЕЧИТЬ БЕСПРЕПЯТСТВЕННЫЙ ПРОЕЗД ТРАНСПОРТА С ПРОДОВОЛЬСТВИЕМ</w:t>
      </w:r>
      <w:bookmarkEnd w:id="49"/>
    </w:p>
    <w:p w14:paraId="21701113" w14:textId="77777777" w:rsidR="00070068" w:rsidRDefault="00F014D7" w:rsidP="00070068">
      <w:pPr>
        <w:jc w:val="both"/>
      </w:pPr>
      <w:r>
        <w:t>Министр промышленности и торговли Денис Мантуров призвал регионы обеспечить беспрепятственный проезд транспорта, осуществляющего перевозку продовольствия и товаров первой необходимости. Об этом говорится в письме министра, направленном 3 апреля руководителям высших исполнительных органов государственной власти субъектов РФ (есть в распоряжении ТАСС).</w:t>
      </w:r>
    </w:p>
    <w:p w14:paraId="6FCAD997" w14:textId="77777777" w:rsidR="00070068" w:rsidRDefault="00070068" w:rsidP="00070068">
      <w:pPr>
        <w:jc w:val="both"/>
      </w:pPr>
      <w:r>
        <w:t>«</w:t>
      </w:r>
      <w:r w:rsidR="00F014D7">
        <w:t>Обеспечить беспрепятственный проезд транспорта, осуществляющего перевозку всех товаров, прежде всего продовольственных товаров и товаров первой необходимости, а также следующего на погрузку указанными товарами</w:t>
      </w:r>
      <w:r>
        <w:t>»</w:t>
      </w:r>
      <w:r w:rsidR="00F014D7">
        <w:t>, - отмечается в письме.</w:t>
      </w:r>
    </w:p>
    <w:p w14:paraId="2FA237BC" w14:textId="77777777" w:rsidR="00070068" w:rsidRDefault="00F014D7" w:rsidP="00070068">
      <w:pPr>
        <w:jc w:val="both"/>
      </w:pPr>
      <w:r>
        <w:t>В текущих условиях отдельные субъекты Российской Федерации разрабатывают и утве</w:t>
      </w:r>
      <w:r w:rsidRPr="00070068">
        <w:rPr>
          <w:b/>
        </w:rPr>
        <w:t>ржд</w:t>
      </w:r>
      <w:r>
        <w:t>ают собственные требования к формам пропуска. Это в свою очередь блокирует работу перевозок торговых операторов, в том числе федеральных, подчеркивает Мантуров в своем письме.</w:t>
      </w:r>
    </w:p>
    <w:p w14:paraId="31F7461F" w14:textId="540A711D" w:rsidR="00F014D7" w:rsidRDefault="00070068" w:rsidP="00070068">
      <w:pPr>
        <w:jc w:val="both"/>
      </w:pPr>
      <w:r>
        <w:t>«</w:t>
      </w:r>
      <w:r w:rsidR="00F014D7">
        <w:t>В отдельных субъектах Российской Федерации не пропускают транспорт, перевозящий непродовольственные товары, который обеспечивают доставку товаров, заказанных посредством и интернета. Напоминаю, что в соответствии с распоряжением правительства Российской Федерации от 27 марта 2020 г. No 762-р дистанционная торговля продовольственными и непродовольственными товарами допускается</w:t>
      </w:r>
      <w:r>
        <w:t>»</w:t>
      </w:r>
      <w:r w:rsidR="00F014D7">
        <w:t>, - отмечает министр.</w:t>
      </w:r>
    </w:p>
    <w:p w14:paraId="5AF19BDE" w14:textId="5125F61C" w:rsidR="00F014D7" w:rsidRDefault="006F4CEE" w:rsidP="00070068">
      <w:pPr>
        <w:jc w:val="both"/>
      </w:pPr>
      <w:hyperlink r:id="rId44" w:history="1">
        <w:r w:rsidR="00F014D7" w:rsidRPr="0097199A">
          <w:rPr>
            <w:rStyle w:val="a9"/>
          </w:rPr>
          <w:t>https://tass.ru/ekonomika/8154283</w:t>
        </w:r>
      </w:hyperlink>
    </w:p>
    <w:p w14:paraId="25B4DB64" w14:textId="4165B69D" w:rsidR="00F014D7" w:rsidRDefault="00474267" w:rsidP="00070068">
      <w:pPr>
        <w:jc w:val="both"/>
      </w:pPr>
      <w:r>
        <w:t>На ту же тему:</w:t>
      </w:r>
    </w:p>
    <w:p w14:paraId="3D93FE67" w14:textId="77777777" w:rsidR="00070068" w:rsidRDefault="006F4CEE" w:rsidP="00070068">
      <w:pPr>
        <w:jc w:val="both"/>
      </w:pPr>
      <w:hyperlink r:id="rId45" w:history="1">
        <w:r w:rsidR="00474267" w:rsidRPr="0097199A">
          <w:rPr>
            <w:rStyle w:val="a9"/>
          </w:rPr>
          <w:t>https://www.rbc.ru/business/03/04/2020/5e8709e09a794778d3ff88ea</w:t>
        </w:r>
      </w:hyperlink>
    </w:p>
    <w:p w14:paraId="7616534C" w14:textId="719383DD" w:rsidR="00F014D7" w:rsidRPr="00F014D7" w:rsidRDefault="00F014D7" w:rsidP="00070068">
      <w:pPr>
        <w:pStyle w:val="3"/>
        <w:jc w:val="both"/>
        <w:rPr>
          <w:rFonts w:ascii="Times New Roman" w:hAnsi="Times New Roman"/>
          <w:sz w:val="24"/>
          <w:szCs w:val="24"/>
        </w:rPr>
      </w:pPr>
      <w:bookmarkStart w:id="50" w:name="_Toc46166054"/>
      <w:r w:rsidRPr="00F014D7">
        <w:rPr>
          <w:rFonts w:ascii="Times New Roman" w:hAnsi="Times New Roman"/>
          <w:sz w:val="24"/>
          <w:szCs w:val="24"/>
        </w:rPr>
        <w:t>ТАСС; 2020.0</w:t>
      </w:r>
      <w:r>
        <w:rPr>
          <w:rFonts w:ascii="Times New Roman" w:hAnsi="Times New Roman"/>
          <w:sz w:val="24"/>
          <w:szCs w:val="24"/>
        </w:rPr>
        <w:t>6</w:t>
      </w:r>
      <w:r w:rsidRPr="00F014D7">
        <w:rPr>
          <w:rFonts w:ascii="Times New Roman" w:hAnsi="Times New Roman"/>
          <w:sz w:val="24"/>
          <w:szCs w:val="24"/>
        </w:rPr>
        <w:t>.04; РОССИЯ ПРИОСТАНОВИЛА ЖЕЛЕЗНОДОРОЖНОЕ СООБЩЕНИЕ С ДРУГИМИ СТРАНАМИ</w:t>
      </w:r>
      <w:bookmarkEnd w:id="50"/>
    </w:p>
    <w:p w14:paraId="0C16B8D0" w14:textId="77777777" w:rsidR="00070068" w:rsidRDefault="00F014D7" w:rsidP="00070068">
      <w:pPr>
        <w:jc w:val="both"/>
      </w:pPr>
      <w:r>
        <w:t xml:space="preserve">Курсирование поездов между РФ и другими странами приостановлено на фоне пандемии коронавируса. Ранее в воскресенье </w:t>
      </w:r>
      <w:r w:rsidRPr="00070068">
        <w:rPr>
          <w:b/>
        </w:rPr>
        <w:t>РЖД</w:t>
      </w:r>
      <w:r>
        <w:t xml:space="preserve"> отменили поезда последнего международного сообщения - в Белоруссию, до этого компании пришлось закрыть более 20 зарубежных направлений.</w:t>
      </w:r>
    </w:p>
    <w:p w14:paraId="0AE8F3BC" w14:textId="77777777" w:rsidR="00070068" w:rsidRDefault="00F014D7" w:rsidP="00070068">
      <w:pPr>
        <w:jc w:val="both"/>
      </w:pPr>
      <w:r>
        <w:t>Кроме того, временно закрыто сообщение и между городами РФ и Калининградом. Речь идет о поездах №30/29 Калининград - Москва, отправлением из Калининграда с 6 апреля, отправлением из Москвы с 7 апреля, №80/79 Калининград - Санкт-Петербург, отправлением из Калининграда с 7 апреля, отправлением из Санкт-Петербурга с 9 апреля.</w:t>
      </w:r>
    </w:p>
    <w:p w14:paraId="66BE2552" w14:textId="77777777" w:rsidR="00070068" w:rsidRDefault="00F014D7" w:rsidP="00070068">
      <w:pPr>
        <w:jc w:val="both"/>
      </w:pPr>
      <w:r>
        <w:t>Ранее Белорусская железная дорога сообщила, что временно отменяется курсирование поездов №2/1 Минск - Москва отправлением из Минска с 5 апреля, из Москвы с 6 апреля, а также №52/51 Брест/Минск - Санкт-Петербург (из Бреста - с 5 апреля, из Санкт-Петербурга - с 6 апреля).</w:t>
      </w:r>
    </w:p>
    <w:p w14:paraId="572E697C" w14:textId="77777777" w:rsidR="00070068" w:rsidRDefault="00F014D7" w:rsidP="00070068">
      <w:pPr>
        <w:jc w:val="both"/>
      </w:pPr>
      <w:r>
        <w:t xml:space="preserve">Всего с начала распространения нового коронавируса </w:t>
      </w:r>
      <w:r w:rsidRPr="00070068">
        <w:rPr>
          <w:b/>
        </w:rPr>
        <w:t>РЖД</w:t>
      </w:r>
      <w:r>
        <w:t xml:space="preserve"> отменили курсирование поездов в сообщении с 21 страной - Абхазией, Австрией, Азербайджаном, Германией, Италией, Казахстаном, Китаем, КНДР, Киргизией, Латвией, Литвой, Молдавией, Монголией, Польшей, Таджикистаном, Узбекистаном, Украиной, Францией, Финляндией, Чехией и Эстонией.</w:t>
      </w:r>
    </w:p>
    <w:p w14:paraId="4F50A7A0" w14:textId="27AA9BF9" w:rsidR="00CE662C" w:rsidRDefault="00F014D7" w:rsidP="00070068">
      <w:pPr>
        <w:jc w:val="both"/>
      </w:pPr>
      <w:r>
        <w:t xml:space="preserve">На сайте </w:t>
      </w:r>
      <w:r w:rsidRPr="00070068">
        <w:rPr>
          <w:b/>
        </w:rPr>
        <w:t>РЖД</w:t>
      </w:r>
      <w:r>
        <w:t xml:space="preserve"> создан раздел с актуальной информацией об отмененных маршрутах. В связи со снижением спроса сокращена частота курсирования ряда поездов внутри РФ, некоторые из них, которые имеют альтернативу на маршруте, отменили.</w:t>
      </w:r>
    </w:p>
    <w:p w14:paraId="30899E9E" w14:textId="77777777" w:rsidR="00070068" w:rsidRDefault="006F4CEE" w:rsidP="00070068">
      <w:pPr>
        <w:jc w:val="both"/>
      </w:pPr>
      <w:hyperlink r:id="rId46" w:history="1">
        <w:r w:rsidR="00F014D7" w:rsidRPr="0097199A">
          <w:rPr>
            <w:rStyle w:val="a9"/>
          </w:rPr>
          <w:t>https://tass.ru/ekonomika/8167879</w:t>
        </w:r>
      </w:hyperlink>
    </w:p>
    <w:p w14:paraId="4483BF84" w14:textId="2A91A592" w:rsidR="008127D0" w:rsidRPr="008127D0" w:rsidRDefault="008127D0" w:rsidP="00070068">
      <w:pPr>
        <w:pStyle w:val="3"/>
        <w:jc w:val="both"/>
        <w:rPr>
          <w:rFonts w:ascii="Times New Roman" w:hAnsi="Times New Roman"/>
          <w:sz w:val="24"/>
          <w:szCs w:val="24"/>
        </w:rPr>
      </w:pPr>
      <w:bookmarkStart w:id="51" w:name="_Toc46166055"/>
      <w:r w:rsidRPr="008127D0">
        <w:rPr>
          <w:rFonts w:ascii="Times New Roman" w:hAnsi="Times New Roman"/>
          <w:sz w:val="24"/>
          <w:szCs w:val="24"/>
        </w:rPr>
        <w:lastRenderedPageBreak/>
        <w:t xml:space="preserve">РИА НОВОСТИ; 2020.05.04; </w:t>
      </w:r>
      <w:r w:rsidRPr="00070068">
        <w:rPr>
          <w:rFonts w:ascii="Times New Roman" w:hAnsi="Times New Roman"/>
          <w:sz w:val="24"/>
          <w:szCs w:val="24"/>
        </w:rPr>
        <w:t>РЖД</w:t>
      </w:r>
      <w:r w:rsidRPr="008127D0">
        <w:rPr>
          <w:rFonts w:ascii="Times New Roman" w:hAnsi="Times New Roman"/>
          <w:sz w:val="24"/>
          <w:szCs w:val="24"/>
        </w:rPr>
        <w:t xml:space="preserve"> ОТМЕНЯТ ПОЕЗДА В КАЛИНИНГРАД, СЛЕДУЮЩИЕ ЧЕРЕЗ БЕЛОРУССИЮ И ЛИТВУ</w:t>
      </w:r>
      <w:bookmarkEnd w:id="51"/>
    </w:p>
    <w:p w14:paraId="0D5708D7" w14:textId="77777777" w:rsidR="008127D0" w:rsidRDefault="008127D0" w:rsidP="00070068">
      <w:pPr>
        <w:jc w:val="both"/>
      </w:pPr>
      <w:r w:rsidRPr="00070068">
        <w:rPr>
          <w:b/>
        </w:rPr>
        <w:t>РЖД</w:t>
      </w:r>
      <w:r>
        <w:t xml:space="preserve"> с 6 апреля временно отменяют поезда в сообщении между городами РФ и Калининградом, следующие транзитом через Белоруссию и Литву, сообщила компания.</w:t>
      </w:r>
    </w:p>
    <w:p w14:paraId="5EFAEA6F" w14:textId="77777777" w:rsidR="008127D0" w:rsidRDefault="008127D0" w:rsidP="00070068">
      <w:pPr>
        <w:jc w:val="both"/>
      </w:pPr>
      <w:r w:rsidRPr="00070068">
        <w:rPr>
          <w:b/>
        </w:rPr>
        <w:t>РЖД</w:t>
      </w:r>
      <w:r>
        <w:t xml:space="preserve"> сообщают, что на основании письма руководителя управления Роспотребнадзора, главного государственного санитарного врача по железнодорожному транспорту РФ, а также в связи с вводом в России и сопредельных государствах ряда ограничительных мер для предупреждения распространения коронавируса временно отменяется курсирование международных пассажирских поездов в сообщении Белоруссией, а также ограничивается сообщение с Калининградской областью.</w:t>
      </w:r>
    </w:p>
    <w:p w14:paraId="5B00855B" w14:textId="0C351E8C" w:rsidR="008127D0" w:rsidRDefault="00070068" w:rsidP="00070068">
      <w:pPr>
        <w:jc w:val="both"/>
      </w:pPr>
      <w:r>
        <w:t>«</w:t>
      </w:r>
      <w:r w:rsidR="008127D0">
        <w:t>С 6 апреля временно отменяются поезда сообщением с Калининградом, следующие транзитом через территории республики Беларусь и Литовской республики:</w:t>
      </w:r>
    </w:p>
    <w:p w14:paraId="3E08D684" w14:textId="77777777" w:rsidR="008127D0" w:rsidRDefault="008127D0" w:rsidP="00070068">
      <w:pPr>
        <w:jc w:val="both"/>
      </w:pPr>
      <w:r>
        <w:t>—поезд №30/29 Калининград — Москва, отправлением из Калининграда с 06.04.2020, отправлением из Москвы с 07.04.2020;</w:t>
      </w:r>
    </w:p>
    <w:p w14:paraId="741A535A" w14:textId="243E21D7" w:rsidR="008127D0" w:rsidRDefault="008127D0" w:rsidP="00070068">
      <w:pPr>
        <w:jc w:val="both"/>
      </w:pPr>
      <w:r>
        <w:t>—поезд №80/79 Калининград – Санкт-Петербург, отправлением из Калининграда с 07.04.2020, отправлением из Санкт-Петербурга с 09.04.2020</w:t>
      </w:r>
      <w:r w:rsidR="00070068">
        <w:t>»</w:t>
      </w:r>
      <w:r>
        <w:t>.</w:t>
      </w:r>
    </w:p>
    <w:p w14:paraId="30FC95E3" w14:textId="7B51B847" w:rsidR="008127D0" w:rsidRDefault="008127D0" w:rsidP="00070068">
      <w:pPr>
        <w:jc w:val="both"/>
      </w:pPr>
      <w:r>
        <w:t xml:space="preserve">Отмечается, что для поезда № 30 Калининград-Москва, который отправится сегодня, 5 апреля, из Калининграда, будет изменен график курсирования. </w:t>
      </w:r>
      <w:r w:rsidR="00070068">
        <w:t>«</w:t>
      </w:r>
      <w:r>
        <w:t>Шестого апреля из Минска поезд отправится измененным расписанием в 04.35 и прибудет в Москву в 15:23 в те же сутки</w:t>
      </w:r>
      <w:r w:rsidR="00070068">
        <w:t>»</w:t>
      </w:r>
      <w:r>
        <w:t>, - добавляется в сообщении.</w:t>
      </w:r>
    </w:p>
    <w:p w14:paraId="650EF869" w14:textId="77777777" w:rsidR="008127D0" w:rsidRDefault="008127D0" w:rsidP="00070068">
      <w:pPr>
        <w:jc w:val="both"/>
      </w:pPr>
      <w:r>
        <w:t>Неиспользованные билеты в отмененные поезда можно будет вернуть без взимания дополнительных плат и сборов в течение полугода после отмены. За возвратом денежных средств пассажирам необходимо обращаться в любую железнодорожную кассу на территории государства приобретения. Электронные билеты пассажиры могут сдать с помощью веб-ресурсов, через которые они были оформлены.</w:t>
      </w:r>
    </w:p>
    <w:p w14:paraId="790166E2" w14:textId="77777777" w:rsidR="00070068" w:rsidRDefault="006F4CEE" w:rsidP="00070068">
      <w:pPr>
        <w:jc w:val="both"/>
      </w:pPr>
      <w:hyperlink r:id="rId47" w:history="1">
        <w:r w:rsidR="008127D0" w:rsidRPr="0097199A">
          <w:rPr>
            <w:rStyle w:val="a9"/>
          </w:rPr>
          <w:t>https://ria.ru/20200405/1569600579.html</w:t>
        </w:r>
      </w:hyperlink>
    </w:p>
    <w:p w14:paraId="25DDD678" w14:textId="2A96DF4D" w:rsidR="008127D0" w:rsidRPr="008127D0" w:rsidRDefault="008127D0" w:rsidP="00070068">
      <w:pPr>
        <w:pStyle w:val="3"/>
        <w:jc w:val="both"/>
        <w:rPr>
          <w:rFonts w:ascii="Times New Roman" w:hAnsi="Times New Roman"/>
          <w:sz w:val="24"/>
          <w:szCs w:val="24"/>
        </w:rPr>
      </w:pPr>
      <w:bookmarkStart w:id="52" w:name="_Toc46166056"/>
      <w:r w:rsidRPr="008127D0">
        <w:rPr>
          <w:rFonts w:ascii="Times New Roman" w:hAnsi="Times New Roman"/>
          <w:sz w:val="24"/>
          <w:szCs w:val="24"/>
        </w:rPr>
        <w:t>ИНТЕРФАКС; 2020.05.04; БЕЛОРУССИЯ ПРИОСТАНАВЛИВАЕТ КУРСИРОВАНИЕ ДВУХ ОСТАВШИХСЯ В СООБЩЕНИИ С РФ ПОЕЗДОВ В МОСКВУ И ПЕТЕРБУРГ</w:t>
      </w:r>
      <w:bookmarkEnd w:id="52"/>
    </w:p>
    <w:p w14:paraId="144C4028" w14:textId="77777777" w:rsidR="00070068" w:rsidRDefault="008127D0" w:rsidP="00070068">
      <w:pPr>
        <w:jc w:val="both"/>
      </w:pPr>
      <w:r>
        <w:t>Белорусская железная дорога с 5 апреля временно останавливает курсирование двух оставшихся в сообщении с РФ поездов в Москву и Санкт-Петербург, говорится в сообщении пресс-центра БЖД.</w:t>
      </w:r>
    </w:p>
    <w:p w14:paraId="31BE2FC5" w14:textId="77777777" w:rsidR="00070068" w:rsidRDefault="00070068" w:rsidP="00070068">
      <w:pPr>
        <w:jc w:val="both"/>
      </w:pPr>
      <w:r>
        <w:t>«</w:t>
      </w:r>
      <w:r w:rsidR="008127D0">
        <w:t xml:space="preserve">В связи с уведомлением ОАО </w:t>
      </w:r>
      <w:r>
        <w:t>««</w:t>
      </w:r>
      <w:r w:rsidR="008127D0" w:rsidRPr="00070068">
        <w:rPr>
          <w:b/>
        </w:rPr>
        <w:t>РЖД</w:t>
      </w:r>
      <w:r>
        <w:t>»</w:t>
      </w:r>
      <w:r w:rsidR="008127D0">
        <w:t xml:space="preserve"> на основании решения Роспотребнадзора с 5 апреля 2020 года временно отменяется курсирование следующих поездов: №2/1 Минск - Москва, отправлением из Минска с 5 апреля из Москвы с 6 апреля; №52/51 Брест/Минск - Санкт-Петербург, отправлением из Бреста с 5 апреля, из Санкт-Петербурга с 6 апреля</w:t>
      </w:r>
      <w:r>
        <w:t>»</w:t>
      </w:r>
      <w:r w:rsidR="008127D0">
        <w:t>, - проинформировали в БЖД.</w:t>
      </w:r>
    </w:p>
    <w:p w14:paraId="4C44AA15" w14:textId="77777777" w:rsidR="00070068" w:rsidRDefault="008127D0" w:rsidP="00070068">
      <w:pPr>
        <w:jc w:val="both"/>
      </w:pPr>
      <w:r>
        <w:t>По информации БЖД, неиспользованные проездные документы на отмененные поезда можно будет вернуть в билетных кассах без взимания дополнительных сборов.</w:t>
      </w:r>
    </w:p>
    <w:p w14:paraId="08FD2F7F" w14:textId="683B76AD" w:rsidR="008127D0" w:rsidRDefault="00070068" w:rsidP="00070068">
      <w:pPr>
        <w:jc w:val="both"/>
      </w:pPr>
      <w:r>
        <w:t>«</w:t>
      </w:r>
      <w:r w:rsidR="008127D0">
        <w:t>Просим пассажиров с пониманием отнестись к сложившейся ситуации. О возобновлении международного пассажирского железнодорожного сообщения будет объявлено дополнительно</w:t>
      </w:r>
      <w:r>
        <w:t>»</w:t>
      </w:r>
      <w:r w:rsidR="008127D0">
        <w:t>, - добавили в пресс-центре.</w:t>
      </w:r>
    </w:p>
    <w:p w14:paraId="0FB9101A" w14:textId="69688BEB" w:rsidR="00F014D7" w:rsidRPr="00792FAD" w:rsidRDefault="00F014D7" w:rsidP="00070068">
      <w:pPr>
        <w:pStyle w:val="3"/>
        <w:jc w:val="both"/>
        <w:rPr>
          <w:rFonts w:ascii="Times New Roman" w:hAnsi="Times New Roman"/>
          <w:sz w:val="24"/>
          <w:szCs w:val="24"/>
        </w:rPr>
      </w:pPr>
      <w:bookmarkStart w:id="53" w:name="_Toc46166057"/>
      <w:r w:rsidRPr="00792FAD">
        <w:rPr>
          <w:rFonts w:ascii="Times New Roman" w:hAnsi="Times New Roman"/>
          <w:sz w:val="24"/>
          <w:szCs w:val="24"/>
        </w:rPr>
        <w:t xml:space="preserve">ИНТЕРФАКС; 2020.03.04; </w:t>
      </w:r>
      <w:r w:rsidRPr="00070068">
        <w:rPr>
          <w:rFonts w:ascii="Times New Roman" w:hAnsi="Times New Roman"/>
          <w:sz w:val="24"/>
          <w:szCs w:val="24"/>
        </w:rPr>
        <w:t>РЖД</w:t>
      </w:r>
      <w:r w:rsidRPr="00792FAD">
        <w:rPr>
          <w:rFonts w:ascii="Times New Roman" w:hAnsi="Times New Roman"/>
          <w:sz w:val="24"/>
          <w:szCs w:val="24"/>
        </w:rPr>
        <w:t xml:space="preserve"> С 7 АПРЕЛЯ ОТМЕНЯЮТ КУРСИРОВАНИЕ 53 ПОЕЗДОВ ДАЛЬНЕГО СЛЕДОВАНИЯ, МЕНЯЮТ ГРАФИК 37 ПОЕЗДОВ, В ТОМ ЧИСЛЕ </w:t>
      </w:r>
      <w:r w:rsidR="00070068">
        <w:rPr>
          <w:rFonts w:ascii="Times New Roman" w:hAnsi="Times New Roman"/>
          <w:sz w:val="24"/>
          <w:szCs w:val="24"/>
        </w:rPr>
        <w:t>«</w:t>
      </w:r>
      <w:r w:rsidRPr="00792FAD">
        <w:rPr>
          <w:rFonts w:ascii="Times New Roman" w:hAnsi="Times New Roman"/>
          <w:sz w:val="24"/>
          <w:szCs w:val="24"/>
        </w:rPr>
        <w:t>САПСАНОВ</w:t>
      </w:r>
      <w:r w:rsidR="00070068">
        <w:rPr>
          <w:rFonts w:ascii="Times New Roman" w:hAnsi="Times New Roman"/>
          <w:sz w:val="24"/>
          <w:szCs w:val="24"/>
        </w:rPr>
        <w:t>»</w:t>
      </w:r>
      <w:bookmarkEnd w:id="53"/>
    </w:p>
    <w:p w14:paraId="386D9331" w14:textId="77777777" w:rsidR="00070068" w:rsidRDefault="00F014D7" w:rsidP="00070068">
      <w:pPr>
        <w:jc w:val="both"/>
      </w:pPr>
      <w:r>
        <w:t xml:space="preserve">ОАО </w:t>
      </w:r>
      <w:r w:rsidR="00070068">
        <w:t>«</w:t>
      </w:r>
      <w:r>
        <w:t>Российские железные дороги</w:t>
      </w:r>
      <w:r w:rsidR="00070068">
        <w:t>»</w:t>
      </w:r>
      <w:r>
        <w:t xml:space="preserve"> с 7 апреля отменяет ряд поездов дальнего следования, сообщили в </w:t>
      </w:r>
      <w:r w:rsidRPr="00070068">
        <w:rPr>
          <w:b/>
        </w:rPr>
        <w:t>РЖД</w:t>
      </w:r>
      <w:r>
        <w:t>.</w:t>
      </w:r>
    </w:p>
    <w:p w14:paraId="4DDE306B" w14:textId="77777777" w:rsidR="00070068" w:rsidRDefault="00070068" w:rsidP="00070068">
      <w:pPr>
        <w:jc w:val="both"/>
      </w:pPr>
      <w:r>
        <w:lastRenderedPageBreak/>
        <w:t>«</w:t>
      </w:r>
      <w:r w:rsidR="00F014D7">
        <w:t xml:space="preserve">С 7 апреля 2020 г. будет временно сокращена периодичность курсирования 37 поездов формирования АО </w:t>
      </w:r>
      <w:r>
        <w:t>«</w:t>
      </w:r>
      <w:r w:rsidR="00F014D7">
        <w:t>ФПК</w:t>
      </w:r>
      <w:r>
        <w:t>»</w:t>
      </w:r>
      <w:r w:rsidR="00F014D7">
        <w:t xml:space="preserve"> (пассажирская </w:t>
      </w:r>
      <w:r>
        <w:t>«</w:t>
      </w:r>
      <w:r w:rsidR="00F014D7">
        <w:t>дочка</w:t>
      </w:r>
      <w:r>
        <w:t>»</w:t>
      </w:r>
      <w:r w:rsidR="00F014D7">
        <w:t xml:space="preserve"> </w:t>
      </w:r>
      <w:r w:rsidR="00F014D7" w:rsidRPr="00070068">
        <w:rPr>
          <w:b/>
        </w:rPr>
        <w:t>РЖД</w:t>
      </w:r>
      <w:r w:rsidR="00F014D7">
        <w:t>), 53 поезда будут временно отменены</w:t>
      </w:r>
      <w:r>
        <w:t>»</w:t>
      </w:r>
      <w:r w:rsidR="00F014D7">
        <w:t>, - говорится в сообщении.</w:t>
      </w:r>
    </w:p>
    <w:p w14:paraId="39B171D3" w14:textId="77777777" w:rsidR="00070068" w:rsidRDefault="00070068" w:rsidP="00070068">
      <w:pPr>
        <w:jc w:val="both"/>
      </w:pPr>
      <w:r>
        <w:t>«</w:t>
      </w:r>
      <w:r w:rsidR="00F014D7">
        <w:t xml:space="preserve">Изменения также затронут график движения высокоскоростных поездов </w:t>
      </w:r>
      <w:r>
        <w:t>«</w:t>
      </w:r>
      <w:r w:rsidR="00F014D7">
        <w:t>Сапсан</w:t>
      </w:r>
      <w:r>
        <w:t>»</w:t>
      </w:r>
      <w:r w:rsidR="00F014D7">
        <w:t>. Ежедневно из Москвы в Санкт-Петербург и обратно будут отправляться на 3 пары поездов меньше</w:t>
      </w:r>
      <w:r>
        <w:t>»</w:t>
      </w:r>
      <w:r w:rsidR="00F014D7">
        <w:t xml:space="preserve">, - сообщают </w:t>
      </w:r>
      <w:r w:rsidR="00F014D7" w:rsidRPr="00070068">
        <w:rPr>
          <w:b/>
        </w:rPr>
        <w:t>РЖД</w:t>
      </w:r>
      <w:r w:rsidR="00F014D7">
        <w:t>.</w:t>
      </w:r>
    </w:p>
    <w:p w14:paraId="319C3003" w14:textId="77777777" w:rsidR="00070068" w:rsidRDefault="00F014D7" w:rsidP="00070068">
      <w:pPr>
        <w:jc w:val="both"/>
      </w:pPr>
      <w:r>
        <w:t>Корректировка графика связана с отсутствием возможности у пассажиров планировать и организовывать свои путешествия на фоне неблагоприятной эпидемиологической ситуации.</w:t>
      </w:r>
    </w:p>
    <w:p w14:paraId="7B75C718" w14:textId="77777777" w:rsidR="00070068" w:rsidRDefault="00F014D7" w:rsidP="00070068">
      <w:pPr>
        <w:jc w:val="both"/>
      </w:pPr>
      <w:r w:rsidRPr="00070068">
        <w:rPr>
          <w:b/>
        </w:rPr>
        <w:t>РЖД</w:t>
      </w:r>
      <w:r>
        <w:t xml:space="preserve"> отмечают значительное снижение загрузки поездов, курсирующих в дальнем следовании, включая поезда </w:t>
      </w:r>
      <w:r w:rsidR="00070068">
        <w:t>«</w:t>
      </w:r>
      <w:r>
        <w:t>Сапсан</w:t>
      </w:r>
      <w:r w:rsidR="00070068">
        <w:t>»</w:t>
      </w:r>
      <w:r>
        <w:t xml:space="preserve">. По данным </w:t>
      </w:r>
      <w:r w:rsidRPr="00070068">
        <w:rPr>
          <w:b/>
        </w:rPr>
        <w:t>РЖД</w:t>
      </w:r>
      <w:r>
        <w:t xml:space="preserve">, с 21 марта текущего года наблюдается более чем 50%-ное снижение количества отправленных пассажиров на сети ОАО </w:t>
      </w:r>
      <w:r w:rsidR="00070068">
        <w:t>«</w:t>
      </w:r>
      <w:r w:rsidRPr="00070068">
        <w:rPr>
          <w:b/>
        </w:rPr>
        <w:t>РЖД</w:t>
      </w:r>
      <w:r w:rsidR="00070068">
        <w:t>»</w:t>
      </w:r>
      <w:r>
        <w:t xml:space="preserve"> по сравнению с аналогичным периодом прошлого года. Возврат проездных документов с датой поездки, приходящейся на апрель, в 5 раз выше прошлого года, а на май - более чем в 3 раза. Количество проданных билетов на апрель составляет менее 40%, на май - менее 60% от уровня прошлого года.</w:t>
      </w:r>
    </w:p>
    <w:p w14:paraId="43E95DF2" w14:textId="77777777" w:rsidR="00070068" w:rsidRDefault="00F014D7" w:rsidP="00070068">
      <w:pPr>
        <w:jc w:val="both"/>
      </w:pPr>
      <w:r w:rsidRPr="00070068">
        <w:rPr>
          <w:b/>
        </w:rPr>
        <w:t>РЖД</w:t>
      </w:r>
      <w:r>
        <w:t xml:space="preserve"> также отмечают важность сохранения устойчивого межрегионального сообщения для населения и экономики страны. </w:t>
      </w:r>
      <w:r w:rsidR="00070068">
        <w:t>«</w:t>
      </w:r>
      <w:r>
        <w:t>Решение о корректировке расписания принимается только в случае существования дублирующих поездов и если спрос на поездки составляет менее 25% от общего количества предложенных мест. Для обеспечения непрерывности железнодорожного сообщения с малыми населенными пунктами будут введены дополнительные остановки для транзитных поездов, курсирующих по маршрутам отмененных. В случае если других поездов на маршруте нет и предложить альтернативный вариант железнодорожного сообщения нельзя, такие поезда сохраняются</w:t>
      </w:r>
      <w:r w:rsidR="00070068">
        <w:t>»</w:t>
      </w:r>
      <w:r>
        <w:t>, - говорится в сообщении.</w:t>
      </w:r>
    </w:p>
    <w:p w14:paraId="45AB065A" w14:textId="77777777" w:rsidR="00070068" w:rsidRDefault="00F014D7" w:rsidP="00070068">
      <w:pPr>
        <w:jc w:val="both"/>
      </w:pPr>
      <w:r>
        <w:t xml:space="preserve">Пассажирам будет предложено совершить поездки по запланированным маршрутам в те же даты или близкие к ним на других поездах, либо вернуть в полном объеме средства за билеты, приобретенные в отмененные поезда. С актуальной информацией об изменениях в расписании можно ознакомиться на сайте </w:t>
      </w:r>
      <w:r w:rsidRPr="00070068">
        <w:rPr>
          <w:b/>
        </w:rPr>
        <w:t>РЖД</w:t>
      </w:r>
      <w:r>
        <w:t>.</w:t>
      </w:r>
    </w:p>
    <w:p w14:paraId="4FE9ADE3" w14:textId="77777777" w:rsidR="00070068" w:rsidRDefault="00F014D7" w:rsidP="00070068">
      <w:pPr>
        <w:jc w:val="both"/>
      </w:pPr>
      <w:r>
        <w:t xml:space="preserve">При улучшении ситуации и повышении спроса на пассажирские перевозки </w:t>
      </w:r>
      <w:r w:rsidRPr="00070068">
        <w:rPr>
          <w:b/>
        </w:rPr>
        <w:t>РЖД</w:t>
      </w:r>
      <w:r>
        <w:t xml:space="preserve"> незамедлительно восстановит маршрутную сеть в полном объеме, а при необходимости увеличит предложение для пассажиров.</w:t>
      </w:r>
    </w:p>
    <w:p w14:paraId="0D4CAB5D" w14:textId="4D1F96D1" w:rsidR="00F014D7" w:rsidRDefault="00F014D7" w:rsidP="00070068">
      <w:pPr>
        <w:jc w:val="both"/>
      </w:pPr>
      <w:r>
        <w:t xml:space="preserve">Как сообщалось, ранее </w:t>
      </w:r>
      <w:r w:rsidRPr="00070068">
        <w:rPr>
          <w:b/>
        </w:rPr>
        <w:t>РЖД</w:t>
      </w:r>
      <w:r>
        <w:t xml:space="preserve"> из-за падения спроса отменили ряд поездов дальнего следования по РФ, в том числе на маршруте Москва-Санкт-Петербург.</w:t>
      </w:r>
    </w:p>
    <w:p w14:paraId="5156C88E" w14:textId="77777777" w:rsidR="00F014D7" w:rsidRDefault="00F014D7" w:rsidP="00070068">
      <w:pPr>
        <w:jc w:val="both"/>
      </w:pPr>
      <w:r>
        <w:t>На ту же тему:</w:t>
      </w:r>
    </w:p>
    <w:p w14:paraId="44FD4BC0" w14:textId="77777777" w:rsidR="00070068" w:rsidRDefault="006F4CEE" w:rsidP="00070068">
      <w:pPr>
        <w:jc w:val="both"/>
      </w:pPr>
      <w:hyperlink r:id="rId48" w:history="1">
        <w:r w:rsidR="00F014D7" w:rsidRPr="0066025A">
          <w:rPr>
            <w:rStyle w:val="a9"/>
          </w:rPr>
          <w:t>https://tass.ru/ekonomika/8151235</w:t>
        </w:r>
      </w:hyperlink>
    </w:p>
    <w:p w14:paraId="2B40B7D2" w14:textId="52C0AEC3" w:rsidR="00792FAD" w:rsidRPr="00792FAD" w:rsidRDefault="00792FAD" w:rsidP="00070068">
      <w:pPr>
        <w:pStyle w:val="3"/>
        <w:jc w:val="both"/>
        <w:rPr>
          <w:rFonts w:ascii="Times New Roman" w:hAnsi="Times New Roman"/>
          <w:sz w:val="24"/>
          <w:szCs w:val="24"/>
        </w:rPr>
      </w:pPr>
      <w:bookmarkStart w:id="54" w:name="_Toc46166058"/>
      <w:r w:rsidRPr="00792FAD">
        <w:rPr>
          <w:rFonts w:ascii="Times New Roman" w:hAnsi="Times New Roman"/>
          <w:sz w:val="24"/>
          <w:szCs w:val="24"/>
        </w:rPr>
        <w:t xml:space="preserve">ИНТЕРФАКС; 2020.03.04; </w:t>
      </w:r>
      <w:r w:rsidRPr="00070068">
        <w:rPr>
          <w:rFonts w:ascii="Times New Roman" w:hAnsi="Times New Roman"/>
          <w:sz w:val="24"/>
          <w:szCs w:val="24"/>
        </w:rPr>
        <w:t>РЖД</w:t>
      </w:r>
      <w:r w:rsidRPr="00792FAD">
        <w:rPr>
          <w:rFonts w:ascii="Times New Roman" w:hAnsi="Times New Roman"/>
          <w:sz w:val="24"/>
          <w:szCs w:val="24"/>
        </w:rPr>
        <w:t xml:space="preserve"> ИЗ-ЗА ПАДЕНИЯ ПОГРУЗКИ И ОГРАНИЧЕННЫХ ИНВЕСТВОЗМОЖНОСТЕЙ БУДУТ ВВОДИТЬ НЕПОЛНОЕ РАБОЧЕЕ ВРЕМЯ</w:t>
      </w:r>
      <w:bookmarkEnd w:id="54"/>
    </w:p>
    <w:p w14:paraId="48740902" w14:textId="77777777" w:rsidR="00070068" w:rsidRDefault="00792FAD" w:rsidP="00070068">
      <w:pPr>
        <w:jc w:val="both"/>
      </w:pPr>
      <w:r>
        <w:t xml:space="preserve">Правление ОАО </w:t>
      </w:r>
      <w:r w:rsidR="00070068">
        <w:t>«</w:t>
      </w:r>
      <w:r>
        <w:t>Российские железные дороги</w:t>
      </w:r>
      <w:r w:rsidR="00070068">
        <w:t>»</w:t>
      </w:r>
      <w:r>
        <w:t xml:space="preserve"> одобрило применение в компании неполного рабочего времени (</w:t>
      </w:r>
      <w:r w:rsidR="00070068">
        <w:t>«</w:t>
      </w:r>
      <w:r>
        <w:t>неполной смены или рабочей недели</w:t>
      </w:r>
      <w:r w:rsidR="00070068">
        <w:t>»</w:t>
      </w:r>
      <w:r>
        <w:t>), в том числе по соглашению между работником и работодателем.</w:t>
      </w:r>
    </w:p>
    <w:p w14:paraId="27DD24E2" w14:textId="77777777" w:rsidR="00070068" w:rsidRDefault="00792FAD" w:rsidP="00070068">
      <w:pPr>
        <w:jc w:val="both"/>
      </w:pPr>
      <w:r>
        <w:t>Соответствующая информация содержится в протоколе заочного заседания этого корпоративного органа от 1 апреля (</w:t>
      </w:r>
      <w:r w:rsidR="00070068">
        <w:t>«</w:t>
      </w:r>
      <w:r>
        <w:t>Интерфакс</w:t>
      </w:r>
      <w:r w:rsidR="00070068">
        <w:t>»</w:t>
      </w:r>
      <w:r>
        <w:t xml:space="preserve"> ознакомился с содержанием документа). </w:t>
      </w:r>
      <w:r w:rsidR="00070068">
        <w:t>«</w:t>
      </w:r>
      <w:r>
        <w:t>За</w:t>
      </w:r>
      <w:r w:rsidR="00070068">
        <w:t>»</w:t>
      </w:r>
      <w:r>
        <w:t xml:space="preserve"> проголосовали все члены, за исключением Виктора Зимина (заместитель генерального директора, курирующий развитие </w:t>
      </w:r>
      <w:r w:rsidR="00070068">
        <w:t>«</w:t>
      </w:r>
      <w:r>
        <w:t>восточного полигона</w:t>
      </w:r>
      <w:r w:rsidR="00070068">
        <w:t>»</w:t>
      </w:r>
      <w:r>
        <w:t xml:space="preserve">), который </w:t>
      </w:r>
      <w:r w:rsidR="00070068">
        <w:t>«</w:t>
      </w:r>
      <w:r>
        <w:t>не принял участие в голосовании по причине отпуска</w:t>
      </w:r>
      <w:r w:rsidR="00070068">
        <w:t>»</w:t>
      </w:r>
      <w:r>
        <w:t>.</w:t>
      </w:r>
    </w:p>
    <w:p w14:paraId="54554792" w14:textId="77777777" w:rsidR="00070068" w:rsidRDefault="00792FAD" w:rsidP="00070068">
      <w:pPr>
        <w:jc w:val="both"/>
      </w:pPr>
      <w:r>
        <w:t xml:space="preserve">Решение принято </w:t>
      </w:r>
      <w:r w:rsidR="00070068">
        <w:t>«</w:t>
      </w:r>
      <w:r>
        <w:t>в связи с негативными макроэкономическими изменениями</w:t>
      </w:r>
      <w:r w:rsidR="00070068">
        <w:t>»</w:t>
      </w:r>
      <w:r>
        <w:t xml:space="preserve">, а также </w:t>
      </w:r>
      <w:r w:rsidR="00070068">
        <w:t>«</w:t>
      </w:r>
      <w:r>
        <w:t>снижением источников финансирования инвестиционной программы</w:t>
      </w:r>
      <w:r w:rsidR="00070068">
        <w:t>»</w:t>
      </w:r>
      <w:r>
        <w:t xml:space="preserve"> и </w:t>
      </w:r>
      <w:r w:rsidR="00070068">
        <w:t>«</w:t>
      </w:r>
      <w:r>
        <w:t>разрывом финансовых потоков для обеспечения операционной деятельности компании</w:t>
      </w:r>
      <w:r w:rsidR="00070068">
        <w:t>»</w:t>
      </w:r>
      <w:r>
        <w:t xml:space="preserve">. В </w:t>
      </w:r>
      <w:r>
        <w:lastRenderedPageBreak/>
        <w:t xml:space="preserve">протоколе указывается на </w:t>
      </w:r>
      <w:r w:rsidR="00070068">
        <w:t>«</w:t>
      </w:r>
      <w:r>
        <w:t>падение погрузки в I квартале более чем на 5%, грузооборота - более чем на 5,9%</w:t>
      </w:r>
      <w:r w:rsidR="00070068">
        <w:t>»</w:t>
      </w:r>
      <w:r>
        <w:t xml:space="preserve"> (без поправки на дополнительный день в високосном 2020 г. они сократились на 3,8% и 4,7%, соответственно), пассажирских перевозок - почти на 40%.</w:t>
      </w:r>
    </w:p>
    <w:p w14:paraId="44071791" w14:textId="77777777" w:rsidR="00070068" w:rsidRDefault="00792FAD" w:rsidP="00070068">
      <w:pPr>
        <w:jc w:val="both"/>
      </w:pPr>
      <w:r>
        <w:t xml:space="preserve">Ранее РБК и </w:t>
      </w:r>
      <w:r w:rsidR="00070068">
        <w:t>«</w:t>
      </w:r>
      <w:r>
        <w:t>Коммерсантъ</w:t>
      </w:r>
      <w:r w:rsidR="00070068">
        <w:t>»</w:t>
      </w:r>
      <w:r>
        <w:t xml:space="preserve"> сообщили, что генеральный директор </w:t>
      </w:r>
      <w:r w:rsidRPr="00070068">
        <w:rPr>
          <w:b/>
        </w:rPr>
        <w:t>РЖД</w:t>
      </w:r>
      <w:r>
        <w:t xml:space="preserve"> Олег Белозеров предложил ввести режим неполного рабочего времени в письме членам правления от 31 марта. </w:t>
      </w:r>
      <w:r w:rsidR="00070068">
        <w:t>«</w:t>
      </w:r>
      <w:r>
        <w:t>Крайне важно обеспечить как социальную стабильность в трудовых коллективах, так и сохранить высокий кадровый потенциал работников компании</w:t>
      </w:r>
      <w:r w:rsidR="00070068">
        <w:t>»</w:t>
      </w:r>
      <w:r>
        <w:t>, - отмечал он.</w:t>
      </w:r>
    </w:p>
    <w:p w14:paraId="650C8574" w14:textId="77777777" w:rsidR="00070068" w:rsidRDefault="00070068" w:rsidP="00070068">
      <w:pPr>
        <w:jc w:val="both"/>
      </w:pPr>
      <w:r>
        <w:t>«</w:t>
      </w:r>
      <w:r w:rsidR="00792FAD">
        <w:t>Возможность изменения графика работы топ-менеджер предлагает рассматривать как альтернативу сокращению штата</w:t>
      </w:r>
      <w:r>
        <w:t>»</w:t>
      </w:r>
      <w:r w:rsidR="00792FAD">
        <w:t xml:space="preserve">, - отмечал РБК. При этом его источник, близкий к руководству </w:t>
      </w:r>
      <w:r w:rsidR="00792FAD" w:rsidRPr="00070068">
        <w:rPr>
          <w:b/>
        </w:rPr>
        <w:t>РЖД</w:t>
      </w:r>
      <w:r w:rsidR="00792FAD">
        <w:t>, утве</w:t>
      </w:r>
      <w:r w:rsidR="00792FAD" w:rsidRPr="00070068">
        <w:rPr>
          <w:b/>
        </w:rPr>
        <w:t>ржд</w:t>
      </w:r>
      <w:r w:rsidR="00792FAD">
        <w:t xml:space="preserve">ал, что компания может рассмотреть </w:t>
      </w:r>
      <w:r>
        <w:t>«</w:t>
      </w:r>
      <w:r w:rsidR="00792FAD">
        <w:t>в рамках оптимизации</w:t>
      </w:r>
      <w:r>
        <w:t>»</w:t>
      </w:r>
      <w:r w:rsidR="00792FAD">
        <w:t xml:space="preserve"> и варианты увольнения людей. Каких конкретно категорий сотрудников это может коснуться, собеседник издания не уточнял.</w:t>
      </w:r>
    </w:p>
    <w:p w14:paraId="457BE23F" w14:textId="77777777" w:rsidR="00070068" w:rsidRDefault="00792FAD" w:rsidP="00070068">
      <w:pPr>
        <w:jc w:val="both"/>
      </w:pPr>
      <w:r>
        <w:t xml:space="preserve">В самих </w:t>
      </w:r>
      <w:r w:rsidR="00070068">
        <w:t>«</w:t>
      </w:r>
      <w:r>
        <w:t>Российских железных дорогах</w:t>
      </w:r>
      <w:r w:rsidR="00070068">
        <w:t>»</w:t>
      </w:r>
      <w:r>
        <w:t xml:space="preserve"> отмечали, что </w:t>
      </w:r>
      <w:r w:rsidR="00070068">
        <w:t>«</w:t>
      </w:r>
      <w:r>
        <w:t>на данный момент (сокращений персонала - ИФ) не рассматривается</w:t>
      </w:r>
      <w:r w:rsidR="00070068">
        <w:t>»</w:t>
      </w:r>
      <w:r>
        <w:t xml:space="preserve">. </w:t>
      </w:r>
      <w:r w:rsidR="00070068">
        <w:t>«</w:t>
      </w:r>
      <w:r>
        <w:t>Более того, приостановлены плановые сокращения, связанные с оптимизацией производственного процесса</w:t>
      </w:r>
      <w:r w:rsidR="00070068">
        <w:t>»</w:t>
      </w:r>
      <w:r>
        <w:t xml:space="preserve">, - заявил РБК представитель </w:t>
      </w:r>
      <w:r w:rsidRPr="00070068">
        <w:rPr>
          <w:b/>
        </w:rPr>
        <w:t>РЖД</w:t>
      </w:r>
      <w:r>
        <w:t>, но он отказался комментировать письмо Белозерова.</w:t>
      </w:r>
    </w:p>
    <w:p w14:paraId="64D7742B" w14:textId="77777777" w:rsidR="00070068" w:rsidRDefault="00792FAD" w:rsidP="00070068">
      <w:pPr>
        <w:jc w:val="both"/>
      </w:pPr>
      <w:r>
        <w:t xml:space="preserve">Режим неполной занятости ранее применялся при прежнем руководителе компании Владимире Якунине (руководил перевозчиком до 2015 г.) при предыдущих кризисах. Среднесписочная численность сотрудников ОАО </w:t>
      </w:r>
      <w:r w:rsidR="00070068">
        <w:t>«</w:t>
      </w:r>
      <w:r>
        <w:t>Российские железные дороги</w:t>
      </w:r>
      <w:r w:rsidR="00070068">
        <w:t>»</w:t>
      </w:r>
      <w:r>
        <w:t xml:space="preserve"> в 2019 г. составила 711 тыс. человек, говорится в отчете компании за IV квартал по РСБУ.</w:t>
      </w:r>
    </w:p>
    <w:p w14:paraId="570B1046" w14:textId="3CA36E9E" w:rsidR="00285095" w:rsidRDefault="00792FAD" w:rsidP="00070068">
      <w:pPr>
        <w:jc w:val="both"/>
      </w:pPr>
      <w:r>
        <w:t xml:space="preserve">Белозеров, по данным РБК, также предложил обратиться в центральный комитет Российского профессионального союза железнодорожников и транспортных строителей с просьбой </w:t>
      </w:r>
      <w:r w:rsidR="00070068">
        <w:t>«</w:t>
      </w:r>
      <w:r>
        <w:t>о поддержке и проведении разъяснительной работы в трудовых коллективах</w:t>
      </w:r>
      <w:r w:rsidR="00070068">
        <w:t>»</w:t>
      </w:r>
      <w:r>
        <w:t xml:space="preserve"> о такой мере. Глава </w:t>
      </w:r>
      <w:r w:rsidRPr="00070068">
        <w:rPr>
          <w:b/>
        </w:rPr>
        <w:t>РЖД</w:t>
      </w:r>
      <w:r>
        <w:t xml:space="preserve"> предложил режим неполного рабочего времени и для членов правления монополии, также отмечало издание.</w:t>
      </w:r>
    </w:p>
    <w:p w14:paraId="712F7B65" w14:textId="77777777" w:rsidR="00F014D7" w:rsidRPr="00CE662C" w:rsidRDefault="00F014D7" w:rsidP="00070068">
      <w:pPr>
        <w:pStyle w:val="3"/>
        <w:jc w:val="both"/>
        <w:rPr>
          <w:rFonts w:ascii="Times New Roman" w:hAnsi="Times New Roman"/>
          <w:sz w:val="24"/>
          <w:szCs w:val="24"/>
        </w:rPr>
      </w:pPr>
      <w:bookmarkStart w:id="55" w:name="_Toc46166059"/>
      <w:r w:rsidRPr="00CE662C">
        <w:rPr>
          <w:rFonts w:ascii="Times New Roman" w:hAnsi="Times New Roman"/>
          <w:sz w:val="24"/>
          <w:szCs w:val="24"/>
        </w:rPr>
        <w:t xml:space="preserve">ТАСС; 2020.03.04; </w:t>
      </w:r>
      <w:r w:rsidRPr="00070068">
        <w:rPr>
          <w:rFonts w:ascii="Times New Roman" w:hAnsi="Times New Roman"/>
          <w:sz w:val="24"/>
          <w:szCs w:val="24"/>
        </w:rPr>
        <w:t>РЖД</w:t>
      </w:r>
      <w:r w:rsidRPr="00CE662C">
        <w:rPr>
          <w:rFonts w:ascii="Times New Roman" w:hAnsi="Times New Roman"/>
          <w:sz w:val="24"/>
          <w:szCs w:val="24"/>
        </w:rPr>
        <w:t xml:space="preserve"> НЕ БУДУТ ПО 30 АПРЕЛЯ НАЧИСЛЯТЬ РЯД СБОРОВ И ШТРАФОВ, СВЯЗАННЫХ С ПЕРЕВОЗКОЙ ГРУЗОВ</w:t>
      </w:r>
      <w:bookmarkEnd w:id="55"/>
    </w:p>
    <w:p w14:paraId="1CB6DE00" w14:textId="77777777" w:rsidR="00070068" w:rsidRDefault="00F014D7" w:rsidP="00070068">
      <w:pPr>
        <w:jc w:val="both"/>
      </w:pPr>
      <w:r w:rsidRPr="00070068">
        <w:rPr>
          <w:b/>
        </w:rPr>
        <w:t>РЖД</w:t>
      </w:r>
      <w:r>
        <w:t xml:space="preserve"> освободят клиентов от ряда плат, сборов и штрафов, связанных с организацией перевозок грузов, на весь период нерабочих дней - по 30 апреля, говорится в сообщении холдинга.</w:t>
      </w:r>
    </w:p>
    <w:p w14:paraId="03BF4CDB" w14:textId="77777777" w:rsidR="00070068" w:rsidRDefault="00F014D7" w:rsidP="00070068">
      <w:pPr>
        <w:jc w:val="both"/>
      </w:pPr>
      <w:r>
        <w:t xml:space="preserve">Клиентам, чья деятельность в соответствии с указами на это время приостанавливается, </w:t>
      </w:r>
      <w:r w:rsidRPr="00070068">
        <w:rPr>
          <w:b/>
        </w:rPr>
        <w:t>РЖД</w:t>
      </w:r>
      <w:r>
        <w:t xml:space="preserve"> не будут начислять плату за пользование вагонами, принадлежащими холдингу, предоставление железнодорожных путей общего пользования для нахождения на них подвижного состава.</w:t>
      </w:r>
    </w:p>
    <w:p w14:paraId="1A820084" w14:textId="77777777" w:rsidR="00070068" w:rsidRDefault="00F014D7" w:rsidP="00070068">
      <w:pPr>
        <w:jc w:val="both"/>
      </w:pPr>
      <w:r>
        <w:t>Также не будут начисляться: сбор за непредъявление грузов для перевозки на указанную в заявке станцию назначения, штрафы за невыполнение принятой заявки, за невыполнение среднесуточной плановой или согласованной нормы погрузки и выгрузки вагонов, штрафы за задержку вагонов, контейнеров под погрузкой и выгрузкой.</w:t>
      </w:r>
    </w:p>
    <w:p w14:paraId="14886241" w14:textId="77777777" w:rsidR="00070068" w:rsidRDefault="00F014D7" w:rsidP="00070068">
      <w:pPr>
        <w:jc w:val="both"/>
      </w:pPr>
      <w:r>
        <w:t xml:space="preserve">По словам заместителя генерального директора </w:t>
      </w:r>
      <w:r w:rsidRPr="00070068">
        <w:rPr>
          <w:b/>
        </w:rPr>
        <w:t>РЖД</w:t>
      </w:r>
      <w:r>
        <w:t xml:space="preserve"> Алексея Шило, слова которого приводятся в пресс-релизе, холдинг идет навстречу клиентам, освобождая их от дополнительных расходов, в ответ рассчитывая на содействие с их стороны, ведь от ритмичности работы железнодорожного транспорта во многом зависит обеспечение регионов достаточным запасом социально значимых товаров.</w:t>
      </w:r>
    </w:p>
    <w:p w14:paraId="34D97E1D" w14:textId="77777777" w:rsidR="00070068" w:rsidRDefault="00070068" w:rsidP="00070068">
      <w:pPr>
        <w:jc w:val="both"/>
      </w:pPr>
      <w:r>
        <w:t>«</w:t>
      </w:r>
      <w:r w:rsidR="00F014D7">
        <w:t>Мы просим клиентов с пониманием отнестись к сложившейся ситуации и по возможности размещать невостребованные вагоны на путях необщего пользования, чтобы не допустить снижения пропускной способности железных дорог</w:t>
      </w:r>
      <w:r>
        <w:t>»</w:t>
      </w:r>
      <w:r w:rsidR="00F014D7">
        <w:t>, - заключил Шило.</w:t>
      </w:r>
    </w:p>
    <w:p w14:paraId="35FAA37F" w14:textId="4F2E0DF0" w:rsidR="00F014D7" w:rsidRDefault="00F014D7" w:rsidP="00070068">
      <w:pPr>
        <w:jc w:val="both"/>
      </w:pPr>
      <w:r>
        <w:t xml:space="preserve">Ранее </w:t>
      </w:r>
      <w:r w:rsidRPr="00070068">
        <w:rPr>
          <w:b/>
        </w:rPr>
        <w:t>РЖД</w:t>
      </w:r>
      <w:r>
        <w:t xml:space="preserve"> создали оперативный штаб по контролю над грузовыми перевозками в условиях пандемии коронавируса.</w:t>
      </w:r>
    </w:p>
    <w:p w14:paraId="100652C2" w14:textId="77777777" w:rsidR="00070068" w:rsidRDefault="006F4CEE" w:rsidP="00070068">
      <w:pPr>
        <w:jc w:val="both"/>
      </w:pPr>
      <w:hyperlink r:id="rId49" w:history="1">
        <w:r w:rsidR="00F014D7" w:rsidRPr="0097199A">
          <w:rPr>
            <w:rStyle w:val="a9"/>
          </w:rPr>
          <w:t>https://tass.ru/ekonomika/8153325</w:t>
        </w:r>
      </w:hyperlink>
    </w:p>
    <w:p w14:paraId="3E9F8E24" w14:textId="16C7F4C8" w:rsidR="00F014D7" w:rsidRPr="00CE662C" w:rsidRDefault="00F014D7" w:rsidP="00070068">
      <w:pPr>
        <w:pStyle w:val="3"/>
        <w:jc w:val="both"/>
        <w:rPr>
          <w:rFonts w:ascii="Times New Roman" w:hAnsi="Times New Roman"/>
          <w:sz w:val="24"/>
          <w:szCs w:val="24"/>
        </w:rPr>
      </w:pPr>
      <w:bookmarkStart w:id="56" w:name="_Toc46166060"/>
      <w:r w:rsidRPr="00CE662C">
        <w:rPr>
          <w:rFonts w:ascii="Times New Roman" w:hAnsi="Times New Roman"/>
          <w:sz w:val="24"/>
          <w:szCs w:val="24"/>
        </w:rPr>
        <w:lastRenderedPageBreak/>
        <w:t xml:space="preserve">RNS; 2020.03.04; </w:t>
      </w:r>
      <w:r w:rsidRPr="00070068">
        <w:rPr>
          <w:rFonts w:ascii="Times New Roman" w:hAnsi="Times New Roman"/>
          <w:sz w:val="24"/>
          <w:szCs w:val="24"/>
        </w:rPr>
        <w:t>РЖД</w:t>
      </w:r>
      <w:r w:rsidRPr="00CE662C">
        <w:rPr>
          <w:rFonts w:ascii="Times New Roman" w:hAnsi="Times New Roman"/>
          <w:sz w:val="24"/>
          <w:szCs w:val="24"/>
        </w:rPr>
        <w:t xml:space="preserve"> ПРЕДОСТАВИЛИ СКИДКИ НА ПЕРЕВОЗКУ СОЦИАЛЬНЫХ ГРУЗОВ</w:t>
      </w:r>
      <w:bookmarkEnd w:id="56"/>
    </w:p>
    <w:p w14:paraId="1AF10BBF" w14:textId="77777777" w:rsidR="00070068" w:rsidRDefault="00F014D7" w:rsidP="00070068">
      <w:pPr>
        <w:jc w:val="both"/>
      </w:pPr>
      <w:r w:rsidRPr="00070068">
        <w:rPr>
          <w:b/>
        </w:rPr>
        <w:t>РЖД</w:t>
      </w:r>
      <w:r>
        <w:t xml:space="preserve"> предоставили ряд скидок на перевозки зерна, муки, круп, макаронных изделий, сахара, овощей и фруктов в условиях сложной эпидемиологической обстановки, сообщили в компании.</w:t>
      </w:r>
    </w:p>
    <w:p w14:paraId="6CF6DA5E" w14:textId="77777777" w:rsidR="00070068" w:rsidRDefault="00070068" w:rsidP="00070068">
      <w:pPr>
        <w:jc w:val="both"/>
      </w:pPr>
      <w:r>
        <w:t>«</w:t>
      </w:r>
      <w:r w:rsidR="00F014D7">
        <w:t xml:space="preserve">Правлением ОАО </w:t>
      </w:r>
      <w:r>
        <w:t>«</w:t>
      </w:r>
      <w:r w:rsidR="00F014D7" w:rsidRPr="00070068">
        <w:rPr>
          <w:b/>
        </w:rPr>
        <w:t>РЖД</w:t>
      </w:r>
      <w:r>
        <w:t>»</w:t>
      </w:r>
      <w:r w:rsidR="00F014D7">
        <w:t xml:space="preserve"> под председательством генерального директора компании Олега Белозёрова установлены понижающие коэффициенты на внутрироссийские перевозки широкого спектра грузов, в том числе зерновых культур и семян, муки и круп, макаронных и кондитерских изделий, сахара, соли, овощей, фруктов и соков, изделий текстильной и бумажной промышленности</w:t>
      </w:r>
      <w:r>
        <w:t>»</w:t>
      </w:r>
      <w:r w:rsidR="00F014D7">
        <w:t>, - говорится в сообщении холдинга.</w:t>
      </w:r>
    </w:p>
    <w:p w14:paraId="6B0CC10B" w14:textId="77777777" w:rsidR="00070068" w:rsidRDefault="00F014D7" w:rsidP="00070068">
      <w:pPr>
        <w:jc w:val="both"/>
      </w:pPr>
      <w:r>
        <w:t>Скидка в зависимости от груза составит от 13,4% до 42,5% в груженом рейсе и от 9,4% до 39,9% – в порожнем на обратный путь вагонов. Скидки начинают действовать с 4 апреля до конца года.</w:t>
      </w:r>
    </w:p>
    <w:p w14:paraId="4BE294A6" w14:textId="55244235" w:rsidR="00F014D7" w:rsidRDefault="00F014D7" w:rsidP="00070068">
      <w:pPr>
        <w:jc w:val="both"/>
      </w:pPr>
      <w:r>
        <w:t>По словам замгендиректора холдинга Алексея Шило, скидки позволят обеспечить наличие в достаточном количестве товаров на полках магазинов.</w:t>
      </w:r>
    </w:p>
    <w:p w14:paraId="4E6D7DFE" w14:textId="77777777" w:rsidR="00F014D7" w:rsidRDefault="006F4CEE" w:rsidP="00070068">
      <w:pPr>
        <w:jc w:val="both"/>
      </w:pPr>
      <w:hyperlink r:id="rId50" w:history="1">
        <w:r w:rsidR="00F014D7" w:rsidRPr="0097199A">
          <w:rPr>
            <w:rStyle w:val="a9"/>
          </w:rPr>
          <w:t>https://rns.online/transport/RZHD-predostavili-skidki-na-perevozku-sotsialnih-gruzov--2020-04-03/</w:t>
        </w:r>
      </w:hyperlink>
    </w:p>
    <w:p w14:paraId="5987635F" w14:textId="2374A70D" w:rsidR="00F014D7" w:rsidRDefault="006D4CFD" w:rsidP="00070068">
      <w:pPr>
        <w:jc w:val="both"/>
      </w:pPr>
      <w:r>
        <w:t>На ту же тему:</w:t>
      </w:r>
    </w:p>
    <w:p w14:paraId="126BAEA0" w14:textId="77777777" w:rsidR="00070068" w:rsidRDefault="006F4CEE" w:rsidP="00070068">
      <w:pPr>
        <w:jc w:val="both"/>
      </w:pPr>
      <w:hyperlink r:id="rId51" w:history="1">
        <w:r w:rsidR="006D4CFD" w:rsidRPr="0097199A">
          <w:rPr>
            <w:rStyle w:val="a9"/>
          </w:rPr>
          <w:t>https://tass.ru/ekonomika/8154893</w:t>
        </w:r>
      </w:hyperlink>
    </w:p>
    <w:p w14:paraId="2D5F2445" w14:textId="6356C25F" w:rsidR="00F014D7" w:rsidRPr="00CE662C" w:rsidRDefault="00F014D7" w:rsidP="00070068">
      <w:pPr>
        <w:pStyle w:val="3"/>
        <w:jc w:val="both"/>
        <w:rPr>
          <w:rFonts w:ascii="Times New Roman" w:hAnsi="Times New Roman"/>
          <w:sz w:val="24"/>
          <w:szCs w:val="24"/>
        </w:rPr>
      </w:pPr>
      <w:bookmarkStart w:id="57" w:name="_Toc46166061"/>
      <w:r w:rsidRPr="00CE662C">
        <w:rPr>
          <w:rFonts w:ascii="Times New Roman" w:hAnsi="Times New Roman"/>
          <w:sz w:val="24"/>
          <w:szCs w:val="24"/>
        </w:rPr>
        <w:t xml:space="preserve">RNS; 2020.03.04; </w:t>
      </w:r>
      <w:r w:rsidRPr="00070068">
        <w:rPr>
          <w:rFonts w:ascii="Times New Roman" w:hAnsi="Times New Roman"/>
          <w:sz w:val="24"/>
          <w:szCs w:val="24"/>
        </w:rPr>
        <w:t>РЖД</w:t>
      </w:r>
      <w:r w:rsidRPr="00CE662C">
        <w:rPr>
          <w:rFonts w:ascii="Times New Roman" w:hAnsi="Times New Roman"/>
          <w:sz w:val="24"/>
          <w:szCs w:val="24"/>
        </w:rPr>
        <w:t xml:space="preserve"> ЗАФИКСИРОВАЛИ ДВУКРАТНОЕ СНИЖЕНИЕ ЗАГРУЗКИ ПОЕЗДОВ НА ФОНЕ КОРОНАВИРУСА</w:t>
      </w:r>
      <w:bookmarkEnd w:id="57"/>
    </w:p>
    <w:p w14:paraId="3220715E" w14:textId="77777777" w:rsidR="00070068" w:rsidRDefault="00F014D7" w:rsidP="00070068">
      <w:pPr>
        <w:jc w:val="both"/>
      </w:pPr>
      <w:r w:rsidRPr="00070068">
        <w:rPr>
          <w:b/>
        </w:rPr>
        <w:t>РЖД</w:t>
      </w:r>
      <w:r>
        <w:t xml:space="preserve"> зафиксировали снижение более чем на 50% количества пассажиров в поездах, начиная с конца марта, сообщили в </w:t>
      </w:r>
      <w:r w:rsidRPr="00070068">
        <w:rPr>
          <w:b/>
        </w:rPr>
        <w:t>РЖД</w:t>
      </w:r>
      <w:r>
        <w:t>.</w:t>
      </w:r>
    </w:p>
    <w:p w14:paraId="0F4D3F40" w14:textId="77777777" w:rsidR="00070068" w:rsidRDefault="00070068" w:rsidP="00070068">
      <w:pPr>
        <w:jc w:val="both"/>
      </w:pPr>
      <w:r>
        <w:t>«</w:t>
      </w:r>
      <w:r w:rsidR="00F014D7">
        <w:t xml:space="preserve">С 21 марта текущего года наблюдается более чем 50%-ное снижение количества отправленных пассажиров на сети ОАО </w:t>
      </w:r>
      <w:r>
        <w:t>«</w:t>
      </w:r>
      <w:r w:rsidR="00F014D7" w:rsidRPr="00070068">
        <w:rPr>
          <w:b/>
        </w:rPr>
        <w:t>РЖД</w:t>
      </w:r>
      <w:r>
        <w:t>»</w:t>
      </w:r>
      <w:r w:rsidR="00F014D7">
        <w:t xml:space="preserve"> по сравнению с аналогичным периодом прошлого года</w:t>
      </w:r>
      <w:r>
        <w:t>»</w:t>
      </w:r>
      <w:r w:rsidR="00F014D7">
        <w:t>,- говорится в сообщении.</w:t>
      </w:r>
    </w:p>
    <w:p w14:paraId="511E7F6F" w14:textId="77777777" w:rsidR="00070068" w:rsidRDefault="00F014D7" w:rsidP="00070068">
      <w:pPr>
        <w:jc w:val="both"/>
      </w:pPr>
      <w:r>
        <w:t>Количество проданных билетов на апрель составляет менее 40%, на май – менее 60% от уровня прошлого года, добавили в холдинге. Там отметили, что такая ситуация связана с отсутствием возможности у пассажиров планировать и организовывать свои путешествия на фоне неблагоприятной эпидемиологической ситуации в стране.</w:t>
      </w:r>
    </w:p>
    <w:p w14:paraId="76DE6B44" w14:textId="21804687" w:rsidR="00F014D7" w:rsidRDefault="00F014D7" w:rsidP="00070068">
      <w:pPr>
        <w:jc w:val="both"/>
      </w:pPr>
      <w:r>
        <w:t>Возврат билетов на поездки в апреле вырос в 5 раз по сравнению с 2019 годом, а на поездки в мае – более чем в 3 раза.</w:t>
      </w:r>
    </w:p>
    <w:p w14:paraId="4D612359" w14:textId="77777777" w:rsidR="00070068" w:rsidRDefault="006F4CEE" w:rsidP="00070068">
      <w:pPr>
        <w:jc w:val="both"/>
      </w:pPr>
      <w:hyperlink r:id="rId52" w:history="1">
        <w:r w:rsidR="00F014D7" w:rsidRPr="0097199A">
          <w:rPr>
            <w:rStyle w:val="a9"/>
          </w:rPr>
          <w:t>https://rns.online/transport/RZHD-zafiksirovali-dvukratnoe-snizhenie-zagruzki-poezdov-na-fone-koronavirusa-2020-04-03/</w:t>
        </w:r>
      </w:hyperlink>
    </w:p>
    <w:p w14:paraId="3850F0DF" w14:textId="054D74D3" w:rsidR="00285095" w:rsidRPr="00285095" w:rsidRDefault="00285095" w:rsidP="00070068">
      <w:pPr>
        <w:pStyle w:val="3"/>
        <w:jc w:val="both"/>
        <w:rPr>
          <w:rFonts w:ascii="Times New Roman" w:hAnsi="Times New Roman"/>
          <w:sz w:val="24"/>
          <w:szCs w:val="24"/>
        </w:rPr>
      </w:pPr>
      <w:bookmarkStart w:id="58" w:name="_Toc46166062"/>
      <w:r w:rsidRPr="00285095">
        <w:rPr>
          <w:rFonts w:ascii="Times New Roman" w:hAnsi="Times New Roman"/>
          <w:sz w:val="24"/>
          <w:szCs w:val="24"/>
        </w:rPr>
        <w:t>ИНТЕРФАКС; 2020.03.04; РОСМОРПОРТ ПРОДОЛЖАЕТ ОБЕСПЕЧИВАТЬ БЕЗОПАСНОСТЬ МОРЕПЛАВАНИЯ В РОССИЙСКИХ ПОРТАХ В УСЛОВИЯХ КАРАНТИНА</w:t>
      </w:r>
      <w:bookmarkEnd w:id="58"/>
    </w:p>
    <w:p w14:paraId="6D3F643B" w14:textId="77777777" w:rsidR="00070068" w:rsidRDefault="00285095" w:rsidP="00070068">
      <w:pPr>
        <w:jc w:val="both"/>
      </w:pPr>
      <w:r>
        <w:t xml:space="preserve">ФГУП </w:t>
      </w:r>
      <w:r w:rsidR="00070068">
        <w:t>«</w:t>
      </w:r>
      <w:r>
        <w:t>Росморпорт</w:t>
      </w:r>
      <w:r w:rsidR="00070068">
        <w:t>»</w:t>
      </w:r>
      <w:r>
        <w:t xml:space="preserve"> (подведомственное </w:t>
      </w:r>
      <w:r w:rsidRPr="00070068">
        <w:rPr>
          <w:b/>
        </w:rPr>
        <w:t>Росморречфлот</w:t>
      </w:r>
      <w:r>
        <w:t>у) в условиях усиления противоэпидемиологических мер в морских портах РФ продолжает функционировать в штатном режиме, принимает меры по обеспечению безопасности мореплавания, сообщило ведомство.</w:t>
      </w:r>
    </w:p>
    <w:p w14:paraId="5BD4E936" w14:textId="77777777" w:rsidR="00070068" w:rsidRDefault="00070068" w:rsidP="00070068">
      <w:pPr>
        <w:jc w:val="both"/>
      </w:pPr>
      <w:r>
        <w:t>«</w:t>
      </w:r>
      <w:r w:rsidR="00285095">
        <w:t>Лоцманы предприятия осуществляют безопасную проводку судов в 53 морских портах страны. Ежедневно на сутки заступает 150 лоцманов. При посещении судов, прибывших из государств, где зарегистрированы случаи коронавирусной инфекции, лоцманы неукоснительно соблюдают инструкции по мерам предосторожности с целью исключения возможности заражения</w:t>
      </w:r>
      <w:r>
        <w:t>»</w:t>
      </w:r>
      <w:r w:rsidR="00285095">
        <w:t>, - говорится в сообщении.</w:t>
      </w:r>
    </w:p>
    <w:p w14:paraId="2E8A79DC" w14:textId="77777777" w:rsidR="00070068" w:rsidRDefault="00285095" w:rsidP="00070068">
      <w:pPr>
        <w:jc w:val="both"/>
      </w:pPr>
      <w:r>
        <w:t xml:space="preserve">При этом 37 ледоколов, 44 судна дноуглубительного и технического флота и другие суда </w:t>
      </w:r>
      <w:r w:rsidR="00070068">
        <w:t>«</w:t>
      </w:r>
      <w:r>
        <w:t>Росморпорта</w:t>
      </w:r>
      <w:r w:rsidR="00070068">
        <w:t>»</w:t>
      </w:r>
      <w:r>
        <w:t xml:space="preserve"> осуществляют свою деятельность в соответствии с обычным графиком, отмечает ведомство.</w:t>
      </w:r>
    </w:p>
    <w:p w14:paraId="51598140" w14:textId="77777777" w:rsidR="00070068" w:rsidRDefault="00285095" w:rsidP="00070068">
      <w:pPr>
        <w:jc w:val="both"/>
      </w:pPr>
      <w:r>
        <w:lastRenderedPageBreak/>
        <w:t>Специалисты ФГУП круглосуточно организуют и регулируют движение судов, предоставляют судоводителям оперативную навигационную информацию. Ежедневно на смену заступают 115 операторов СУДС (система управления судов - ИФ), 65 операторов ГМССБ и НАВТЕКС (системы связи), 47 специалистов технического обеспечения.</w:t>
      </w:r>
    </w:p>
    <w:p w14:paraId="7880C589" w14:textId="77777777" w:rsidR="00070068" w:rsidRDefault="00285095" w:rsidP="00070068">
      <w:pPr>
        <w:jc w:val="both"/>
      </w:pPr>
      <w:r>
        <w:t>Контакты плавсостава с любыми посторонними лицами в морских портах исключены, ограничен допуск посетителей на суда, отмечает ФГУП. Работники используют необходимые средства защиты. К работе допускаются сотрудники, прошедшие бесконтактное измерение температуры тела и медосмотр. Проводится регулярная санитарная обработка помещений, дезинфекция судов и наземного транспорта, использующихся для доставки лоцманов, обработка поручней трапов, ручек и задраек дверей, носимых радиостанций и телефонов.</w:t>
      </w:r>
    </w:p>
    <w:p w14:paraId="1760B7F4" w14:textId="77777777" w:rsidR="00070068" w:rsidRDefault="00285095" w:rsidP="00070068">
      <w:pPr>
        <w:jc w:val="both"/>
      </w:pPr>
      <w:r>
        <w:t xml:space="preserve">Более 2,5 тыс. сотрудников </w:t>
      </w:r>
      <w:r w:rsidR="00070068">
        <w:t>«</w:t>
      </w:r>
      <w:r>
        <w:t>Росморпорта</w:t>
      </w:r>
      <w:r w:rsidR="00070068">
        <w:t>»</w:t>
      </w:r>
      <w:r>
        <w:t xml:space="preserve"> переведено на удаленную работу, говорится в сообщении.</w:t>
      </w:r>
    </w:p>
    <w:p w14:paraId="00BEA90B" w14:textId="7F2707BC" w:rsidR="00285095" w:rsidRDefault="00285095" w:rsidP="00070068">
      <w:pPr>
        <w:jc w:val="both"/>
      </w:pPr>
      <w:r>
        <w:t xml:space="preserve">ФГУП </w:t>
      </w:r>
      <w:r w:rsidR="00070068">
        <w:t>«</w:t>
      </w:r>
      <w:r>
        <w:t>Росморпорт</w:t>
      </w:r>
      <w:r w:rsidR="00070068">
        <w:t>»</w:t>
      </w:r>
      <w:r>
        <w:t xml:space="preserve"> является одним из крупнейших в России владельцев объектов прибрежно-портовой инфраструктуры и служебно-вспомогательного флота. Компания осуществляет свою деятельность в 65 морских портах, расположенных в 24 субъектах РФ.</w:t>
      </w:r>
    </w:p>
    <w:p w14:paraId="280DE61E" w14:textId="793679C5" w:rsidR="00285095" w:rsidRPr="00285095" w:rsidRDefault="00285095" w:rsidP="00070068">
      <w:pPr>
        <w:pStyle w:val="3"/>
        <w:jc w:val="both"/>
        <w:rPr>
          <w:rFonts w:ascii="Times New Roman" w:hAnsi="Times New Roman"/>
          <w:sz w:val="24"/>
          <w:szCs w:val="24"/>
        </w:rPr>
      </w:pPr>
      <w:bookmarkStart w:id="59" w:name="_Toc46166063"/>
      <w:r w:rsidRPr="00285095">
        <w:rPr>
          <w:rFonts w:ascii="Times New Roman" w:hAnsi="Times New Roman"/>
          <w:sz w:val="24"/>
          <w:szCs w:val="24"/>
        </w:rPr>
        <w:t xml:space="preserve">ИНТЕРФАКС; 2020.03.04; ТЕРМИНАЛЫ </w:t>
      </w:r>
      <w:r w:rsidR="00070068">
        <w:rPr>
          <w:rFonts w:ascii="Times New Roman" w:hAnsi="Times New Roman"/>
          <w:sz w:val="24"/>
          <w:szCs w:val="24"/>
        </w:rPr>
        <w:t>«</w:t>
      </w:r>
      <w:r w:rsidRPr="00285095">
        <w:rPr>
          <w:rFonts w:ascii="Times New Roman" w:hAnsi="Times New Roman"/>
          <w:sz w:val="24"/>
          <w:szCs w:val="24"/>
        </w:rPr>
        <w:t>ДЕЛОПОРТС</w:t>
      </w:r>
      <w:r w:rsidR="00070068">
        <w:rPr>
          <w:rFonts w:ascii="Times New Roman" w:hAnsi="Times New Roman"/>
          <w:sz w:val="24"/>
          <w:szCs w:val="24"/>
        </w:rPr>
        <w:t>»</w:t>
      </w:r>
      <w:r w:rsidRPr="00285095">
        <w:rPr>
          <w:rFonts w:ascii="Times New Roman" w:hAnsi="Times New Roman"/>
          <w:sz w:val="24"/>
          <w:szCs w:val="24"/>
        </w:rPr>
        <w:t xml:space="preserve"> В НОВОРОССИЙСКЕ ВО ВРЕМЯ КАРАНТИНА ПРОДОЛЖАЮТ РАБОТУ В ШТАТНОМ РЕЖИМЕ</w:t>
      </w:r>
      <w:bookmarkEnd w:id="59"/>
    </w:p>
    <w:p w14:paraId="16677B97" w14:textId="77777777" w:rsidR="00070068" w:rsidRDefault="00285095" w:rsidP="00070068">
      <w:pPr>
        <w:jc w:val="both"/>
      </w:pPr>
      <w:r>
        <w:t xml:space="preserve">Контейнерный и зерновой терминалы ООО </w:t>
      </w:r>
      <w:r w:rsidR="00070068">
        <w:t>«</w:t>
      </w:r>
      <w:r>
        <w:t>ДелоПортс</w:t>
      </w:r>
      <w:r w:rsidR="00070068">
        <w:t>»</w:t>
      </w:r>
      <w:r>
        <w:t xml:space="preserve"> (входит в группу </w:t>
      </w:r>
      <w:r w:rsidR="00070068">
        <w:t>«</w:t>
      </w:r>
      <w:r>
        <w:t>Дело</w:t>
      </w:r>
      <w:r w:rsidR="00070068">
        <w:t>»</w:t>
      </w:r>
      <w:r>
        <w:t>) продолжают работу, несмотря на карантин и нерабочие дни, сообщила компания.</w:t>
      </w:r>
    </w:p>
    <w:p w14:paraId="7B2FFA9C" w14:textId="77777777" w:rsidR="00070068" w:rsidRDefault="00070068" w:rsidP="00070068">
      <w:pPr>
        <w:jc w:val="both"/>
      </w:pPr>
      <w:r>
        <w:t>«</w:t>
      </w:r>
      <w:r w:rsidR="00285095">
        <w:t xml:space="preserve">Все терминалы ООО </w:t>
      </w:r>
      <w:r>
        <w:t>«</w:t>
      </w:r>
      <w:r w:rsidR="00285095">
        <w:t>ДелоПортс</w:t>
      </w:r>
      <w:r>
        <w:t>»</w:t>
      </w:r>
      <w:r w:rsidR="00285095">
        <w:t xml:space="preserve">, стивидорного холдинга группы компаний </w:t>
      </w:r>
      <w:r>
        <w:t>«</w:t>
      </w:r>
      <w:r w:rsidR="00285095">
        <w:t>Дело</w:t>
      </w:r>
      <w:r>
        <w:t>»</w:t>
      </w:r>
      <w:r w:rsidR="00285095">
        <w:t xml:space="preserve"> в порту Новороссийск, в период объявленных властями нерабочих дней и повышенных мер безопасности в связи с пандемией коронавируса, продолжают работу с соблюдением повышенных мер безопасности</w:t>
      </w:r>
      <w:r>
        <w:t>»</w:t>
      </w:r>
      <w:r w:rsidR="00285095">
        <w:t>, - говорится в сообщении.</w:t>
      </w:r>
    </w:p>
    <w:p w14:paraId="09BFB7A8" w14:textId="77777777" w:rsidR="00070068" w:rsidRDefault="00070068" w:rsidP="00070068">
      <w:pPr>
        <w:jc w:val="both"/>
      </w:pPr>
      <w:r>
        <w:t>«</w:t>
      </w:r>
      <w:r w:rsidR="00285095">
        <w:t xml:space="preserve">Терминалы ООО </w:t>
      </w:r>
      <w:r>
        <w:t>«</w:t>
      </w:r>
      <w:r w:rsidR="00285095">
        <w:t>ДелоПортс</w:t>
      </w:r>
      <w:r>
        <w:t>»</w:t>
      </w:r>
      <w:r w:rsidR="00285095">
        <w:t xml:space="preserve"> - контейнерный терминал НУТЭП и зерновой терминал КСК, а также сервисная компания </w:t>
      </w:r>
      <w:r>
        <w:t>«</w:t>
      </w:r>
      <w:r w:rsidR="00285095">
        <w:t>Дело</w:t>
      </w:r>
      <w:r>
        <w:t>»</w:t>
      </w:r>
      <w:r w:rsidR="00285095">
        <w:t xml:space="preserve"> включены в перечень предприятий, чья деятельность не приостановлена на время действия карантинного режима. Прием судов международных линий, разгрузка, погрузка, хранение грузов производится в штатном режиме. Но при этом безопасность и здоровье клиентов и персонала является нашим безусловным приоритетом, поэтому мы соблюдаем строжайшие меры карантинной безопасности</w:t>
      </w:r>
      <w:r>
        <w:t>»</w:t>
      </w:r>
      <w:r w:rsidR="00285095">
        <w:t xml:space="preserve">, - заявил генеральный директор </w:t>
      </w:r>
      <w:r>
        <w:t>«</w:t>
      </w:r>
      <w:r w:rsidR="00285095">
        <w:t>ДелоПортс</w:t>
      </w:r>
      <w:r>
        <w:t>»</w:t>
      </w:r>
      <w:r w:rsidR="00285095">
        <w:t xml:space="preserve"> Игорь Яковенко, чьи слова приводятся в сообщении.</w:t>
      </w:r>
    </w:p>
    <w:p w14:paraId="53B88565" w14:textId="77777777" w:rsidR="00070068" w:rsidRDefault="00285095" w:rsidP="00070068">
      <w:pPr>
        <w:jc w:val="both"/>
      </w:pPr>
      <w:r>
        <w:t xml:space="preserve">С 3 апреля в период карантина на территории Краснодарского края действует режим передвижения жителей по спецпропускам, говорится в сообщении </w:t>
      </w:r>
      <w:r w:rsidR="00070068">
        <w:t>«</w:t>
      </w:r>
      <w:r>
        <w:t>ДелоПортс</w:t>
      </w:r>
      <w:r w:rsidR="00070068">
        <w:t>»</w:t>
      </w:r>
      <w:r>
        <w:t>.</w:t>
      </w:r>
    </w:p>
    <w:p w14:paraId="257E0A97" w14:textId="328E10F6" w:rsidR="008127D0" w:rsidRPr="008127D0" w:rsidRDefault="008127D0" w:rsidP="00070068">
      <w:pPr>
        <w:pStyle w:val="3"/>
        <w:jc w:val="both"/>
        <w:rPr>
          <w:rFonts w:ascii="Times New Roman" w:hAnsi="Times New Roman"/>
          <w:sz w:val="24"/>
          <w:szCs w:val="24"/>
        </w:rPr>
      </w:pPr>
      <w:bookmarkStart w:id="60" w:name="_Hlk5688303"/>
      <w:bookmarkStart w:id="61" w:name="_Toc46166064"/>
      <w:r w:rsidRPr="008127D0">
        <w:rPr>
          <w:rFonts w:ascii="Times New Roman" w:hAnsi="Times New Roman"/>
          <w:sz w:val="24"/>
          <w:szCs w:val="24"/>
        </w:rPr>
        <w:t>ИНТЕРФАКС; 2020.05.04; ОЧЕРЕДЬ ИЗ ГРУЗОВИКОВ ОБРАЗОВАЛАСЬ НА ГРАНИЦЕ С КНР В ПРИМОРЬЕ</w:t>
      </w:r>
      <w:bookmarkEnd w:id="61"/>
    </w:p>
    <w:p w14:paraId="4E7A186C" w14:textId="77777777" w:rsidR="00070068" w:rsidRDefault="008127D0" w:rsidP="00070068">
      <w:pPr>
        <w:jc w:val="both"/>
      </w:pPr>
      <w:r>
        <w:t>Очередь на границе между российским Приморьем и китайским городом Суйфуньхэ образовалась из-за тщательных проверок в связи с коронавирусом и низкой пропускной способности российского погранперехода, сообщает Генконсульство России в Харбине в воскресенье.</w:t>
      </w:r>
    </w:p>
    <w:p w14:paraId="6B929E13" w14:textId="77777777" w:rsidR="00070068" w:rsidRDefault="00070068" w:rsidP="00070068">
      <w:pPr>
        <w:jc w:val="both"/>
      </w:pPr>
      <w:r>
        <w:t>«</w:t>
      </w:r>
      <w:r w:rsidR="008127D0">
        <w:t xml:space="preserve">Возобновление грузового сообщения через автомобильный </w:t>
      </w:r>
      <w:r w:rsidR="008127D0" w:rsidRPr="00070068">
        <w:rPr>
          <w:b/>
        </w:rPr>
        <w:t>пункт пропуска</w:t>
      </w:r>
      <w:r w:rsidR="008127D0">
        <w:t xml:space="preserve"> Пограничный - Суйфэньхэ действительно привело к росту количества пересекающих его автомобилей и образованию очереди на выезде из Китая</w:t>
      </w:r>
      <w:r>
        <w:t>»</w:t>
      </w:r>
      <w:r w:rsidR="008127D0">
        <w:t>, - сообщает генконсульство в соцсетях.</w:t>
      </w:r>
    </w:p>
    <w:p w14:paraId="5EF555C3" w14:textId="77777777" w:rsidR="00070068" w:rsidRDefault="008127D0" w:rsidP="00070068">
      <w:pPr>
        <w:jc w:val="both"/>
      </w:pPr>
      <w:r>
        <w:t xml:space="preserve">Одной из причин ограниченного пропуска автомобилей через </w:t>
      </w:r>
      <w:r w:rsidRPr="00070068">
        <w:rPr>
          <w:b/>
        </w:rPr>
        <w:t>пункт пропуска</w:t>
      </w:r>
      <w:r>
        <w:t xml:space="preserve"> Пограничный является </w:t>
      </w:r>
      <w:r w:rsidR="00070068">
        <w:t>«</w:t>
      </w:r>
      <w:r>
        <w:t>недостаточная пропускная способность российской части погранперехода Пограничный - Суйфэньхэ</w:t>
      </w:r>
      <w:r w:rsidR="00070068">
        <w:t>»</w:t>
      </w:r>
      <w:r>
        <w:t>, считают в дипмиссии.</w:t>
      </w:r>
    </w:p>
    <w:p w14:paraId="560577A2" w14:textId="77777777" w:rsidR="00070068" w:rsidRDefault="00070068" w:rsidP="00070068">
      <w:pPr>
        <w:jc w:val="both"/>
      </w:pPr>
      <w:r>
        <w:t>«</w:t>
      </w:r>
      <w:r w:rsidR="008127D0">
        <w:t>Китайские таможенники выпускают такое количество грузовых автомобилей, сколько могут оформить на российской стороне</w:t>
      </w:r>
      <w:r>
        <w:t>»</w:t>
      </w:r>
      <w:r w:rsidR="008127D0">
        <w:t>, - говорится в сообщении.</w:t>
      </w:r>
    </w:p>
    <w:p w14:paraId="59ED7FEA" w14:textId="77777777" w:rsidR="00070068" w:rsidRDefault="008127D0" w:rsidP="00070068">
      <w:pPr>
        <w:jc w:val="both"/>
      </w:pPr>
      <w:r>
        <w:lastRenderedPageBreak/>
        <w:t xml:space="preserve">Также влияют на пропускную способность пункта </w:t>
      </w:r>
      <w:r w:rsidR="00070068">
        <w:t>«</w:t>
      </w:r>
      <w:r>
        <w:t>усиленные меры контроля перевозимого груза в связи с распространением нового коронавируса</w:t>
      </w:r>
      <w:r w:rsidR="00070068">
        <w:t>»</w:t>
      </w:r>
      <w:r>
        <w:t>, говорится в сообщении.</w:t>
      </w:r>
    </w:p>
    <w:p w14:paraId="4EB1EB4B" w14:textId="77777777" w:rsidR="00070068" w:rsidRDefault="008127D0" w:rsidP="00070068">
      <w:pPr>
        <w:jc w:val="both"/>
      </w:pPr>
      <w:r>
        <w:t>Стороны ведут активные переговоры по поиску путей разрешения создавшейся ситуации и предпринимают меры по увеличению количества пропускаемых автомобилей через погранпереход.</w:t>
      </w:r>
    </w:p>
    <w:p w14:paraId="7EE6C19C" w14:textId="77777777" w:rsidR="00070068" w:rsidRDefault="00070068" w:rsidP="00070068">
      <w:pPr>
        <w:jc w:val="both"/>
      </w:pPr>
      <w:r>
        <w:t>«</w:t>
      </w:r>
      <w:r w:rsidR="008127D0">
        <w:t>На сегодняшний день число пересекающих границу грузовых автомобилей уже практически достигло прошлогодних показателей</w:t>
      </w:r>
      <w:r>
        <w:t>»</w:t>
      </w:r>
      <w:r w:rsidR="008127D0">
        <w:t>, - отмечает генконсульство.</w:t>
      </w:r>
    </w:p>
    <w:p w14:paraId="5BE850C7" w14:textId="77777777" w:rsidR="00070068" w:rsidRDefault="008127D0" w:rsidP="00070068">
      <w:pPr>
        <w:jc w:val="both"/>
      </w:pPr>
      <w:r>
        <w:t>Уточняется, что власти Суйфэньхэ расселяют водителей застрявших на границе грузовиков в местные гостиницы</w:t>
      </w:r>
    </w:p>
    <w:p w14:paraId="70739C60" w14:textId="759E7B2C" w:rsidR="00070068" w:rsidRDefault="00070068" w:rsidP="00070068">
      <w:pPr>
        <w:jc w:val="both"/>
      </w:pPr>
      <w:r>
        <w:t>«</w:t>
      </w:r>
      <w:r w:rsidR="008127D0">
        <w:t>Полагаем, эта мера оправданная, поскольку в последние дни в городе Суйфэньхэ было выявлено 19 человек с COVID-19, болезнь у которых проходила бессимптомно, то есть</w:t>
      </w:r>
    </w:p>
    <w:p w14:paraId="2BCAB370" w14:textId="77777777" w:rsidR="00070068" w:rsidRDefault="008127D0" w:rsidP="00070068">
      <w:pPr>
        <w:jc w:val="both"/>
      </w:pPr>
      <w:r>
        <w:t>без повышения температуры, отсутствия кашля и т.д</w:t>
      </w:r>
      <w:r w:rsidR="00070068">
        <w:t>»</w:t>
      </w:r>
      <w:r>
        <w:t>, - сообщили в дипмиссии.</w:t>
      </w:r>
    </w:p>
    <w:p w14:paraId="6CC521AB" w14:textId="77777777" w:rsidR="00F014D7" w:rsidRPr="00F014D7" w:rsidRDefault="00F014D7" w:rsidP="00070068">
      <w:pPr>
        <w:pStyle w:val="3"/>
        <w:jc w:val="both"/>
        <w:rPr>
          <w:rFonts w:ascii="Times New Roman" w:hAnsi="Times New Roman"/>
          <w:sz w:val="24"/>
          <w:szCs w:val="24"/>
        </w:rPr>
      </w:pPr>
      <w:bookmarkStart w:id="62" w:name="_Toc46166065"/>
      <w:bookmarkEnd w:id="60"/>
      <w:r w:rsidRPr="00F014D7">
        <w:rPr>
          <w:rFonts w:ascii="Times New Roman" w:hAnsi="Times New Roman"/>
          <w:sz w:val="24"/>
          <w:szCs w:val="24"/>
        </w:rPr>
        <w:t xml:space="preserve">ТАСС; 2020.03.04; ХУСНУЛЛИН ДОПУСТИЛ ПЕРЕРАСПРЕДЕЛЕНИЕ СРЕДСТВ НА СТРОЙКИ В РАМКАХ </w:t>
      </w:r>
      <w:r w:rsidRPr="00070068">
        <w:rPr>
          <w:rFonts w:ascii="Times New Roman" w:hAnsi="Times New Roman"/>
          <w:sz w:val="24"/>
          <w:szCs w:val="24"/>
        </w:rPr>
        <w:t>НАЦПРОЕКТ</w:t>
      </w:r>
      <w:r w:rsidRPr="00F014D7">
        <w:rPr>
          <w:rFonts w:ascii="Times New Roman" w:hAnsi="Times New Roman"/>
          <w:sz w:val="24"/>
          <w:szCs w:val="24"/>
        </w:rPr>
        <w:t>ОВ</w:t>
      </w:r>
      <w:bookmarkEnd w:id="62"/>
    </w:p>
    <w:p w14:paraId="6F587C0F" w14:textId="77777777" w:rsidR="00070068" w:rsidRDefault="00F014D7" w:rsidP="00070068">
      <w:pPr>
        <w:jc w:val="both"/>
      </w:pPr>
      <w:r>
        <w:t xml:space="preserve">Корректировка показателей национальных проектов из-за экономической ситуации и последствий короновируса не предполагается, но правительство допускает перераспределение финансирования между регионами. Об этом заявил журналистам вице-премьер Марат Хуснуллин. Хуснуллин курирует в правительстве РФ </w:t>
      </w:r>
      <w:r w:rsidRPr="00070068">
        <w:rPr>
          <w:b/>
        </w:rPr>
        <w:t>нацпроект</w:t>
      </w:r>
      <w:r>
        <w:t xml:space="preserve">ы </w:t>
      </w:r>
      <w:r w:rsidR="00070068">
        <w:t>«</w:t>
      </w:r>
      <w:r w:rsidRPr="00070068">
        <w:rPr>
          <w:b/>
        </w:rPr>
        <w:t>Безопасные и качественные автомобильные дороги</w:t>
      </w:r>
      <w:r w:rsidR="00070068">
        <w:t>»</w:t>
      </w:r>
      <w:r>
        <w:t xml:space="preserve">, </w:t>
      </w:r>
      <w:r w:rsidR="00070068">
        <w:t>«</w:t>
      </w:r>
      <w:r>
        <w:t>Жилье и городская среда</w:t>
      </w:r>
      <w:r w:rsidR="00070068">
        <w:t>»</w:t>
      </w:r>
      <w:r>
        <w:t xml:space="preserve"> и </w:t>
      </w:r>
      <w:r w:rsidR="00070068">
        <w:t>«</w:t>
      </w:r>
      <w:r>
        <w:t>Экология</w:t>
      </w:r>
      <w:r w:rsidR="00070068">
        <w:t>»</w:t>
      </w:r>
      <w:r>
        <w:t xml:space="preserve"> в части федеральных проектов </w:t>
      </w:r>
      <w:r w:rsidR="00070068">
        <w:t>«</w:t>
      </w:r>
      <w:r>
        <w:t>Чистая вода</w:t>
      </w:r>
      <w:r w:rsidR="00070068">
        <w:t>»</w:t>
      </w:r>
      <w:r>
        <w:t xml:space="preserve"> и </w:t>
      </w:r>
      <w:r w:rsidR="00070068">
        <w:t>«</w:t>
      </w:r>
      <w:r>
        <w:t>Оздоровление реки Волги</w:t>
      </w:r>
      <w:r w:rsidR="00070068">
        <w:t>»</w:t>
      </w:r>
      <w:r>
        <w:t xml:space="preserve"> и</w:t>
      </w:r>
      <w:r w:rsidRPr="00070068">
        <w:rPr>
          <w:b/>
        </w:rPr>
        <w:t xml:space="preserve"> комплексный план модернизации и расширения магистральной инфраструктуры</w:t>
      </w:r>
      <w:r>
        <w:t>.</w:t>
      </w:r>
    </w:p>
    <w:p w14:paraId="74A7F316" w14:textId="77777777" w:rsidR="00070068" w:rsidRDefault="00070068" w:rsidP="00070068">
      <w:pPr>
        <w:jc w:val="both"/>
      </w:pPr>
      <w:r>
        <w:t>«</w:t>
      </w:r>
      <w:r w:rsidR="00F014D7">
        <w:t xml:space="preserve">Мы считаем, что делать корректировки преждевременно. […] Из-за экономической ситуации нужно принимать нестандартные решения, находить новые подходы для того, чтобы все заявленные планы выполнять. […] Например, […] в каком-то регионе [объекты] не строят, потому что там более сложная ситуация с коронавирусом, а в каких-то [регионах] полегче. Оперативно перебрасывать средства, чтобы те, кто могут строить, выполняли </w:t>
      </w:r>
      <w:r w:rsidR="00F014D7" w:rsidRPr="00070068">
        <w:rPr>
          <w:b/>
        </w:rPr>
        <w:t>нацпроект</w:t>
      </w:r>
      <w:r w:rsidR="00F014D7">
        <w:t>ы. Правительство дало право оперативно перебрасывать эти средства между объектами, программами, поэтому мы фактически в ручном режиме занимаемся тем, что сейчас перебрасываем средства и готовим предложения</w:t>
      </w:r>
      <w:r>
        <w:t>»</w:t>
      </w:r>
      <w:r w:rsidR="00F014D7">
        <w:t>, - сказал Хуснуллин.</w:t>
      </w:r>
    </w:p>
    <w:p w14:paraId="275DDCA1" w14:textId="309C3B9E" w:rsidR="00F014D7" w:rsidRDefault="00F014D7" w:rsidP="00070068">
      <w:pPr>
        <w:jc w:val="both"/>
      </w:pPr>
      <w:r>
        <w:t xml:space="preserve">Он также добавил, что правительство готово выделять дополнительные средства тем региона, которые могут выполнять больший объем работы по </w:t>
      </w:r>
      <w:r w:rsidRPr="00070068">
        <w:rPr>
          <w:b/>
        </w:rPr>
        <w:t>нацпроект</w:t>
      </w:r>
      <w:r>
        <w:t xml:space="preserve">ам. </w:t>
      </w:r>
      <w:r w:rsidR="00070068">
        <w:t>«</w:t>
      </w:r>
      <w:r>
        <w:t>Я знаю, что [некоторые регионы] перешли в ночную работу, так как пока ситуация более благоприятная, люди могут работать в круглосуточном режиме, чтобы максимально больше построить и больше достигнуть результатов</w:t>
      </w:r>
      <w:r w:rsidR="00070068">
        <w:t>»</w:t>
      </w:r>
      <w:r>
        <w:t>, - отметил вице-премьер.</w:t>
      </w:r>
    </w:p>
    <w:p w14:paraId="3F758C5C" w14:textId="77777777" w:rsidR="00070068" w:rsidRDefault="006F4CEE" w:rsidP="00070068">
      <w:pPr>
        <w:jc w:val="both"/>
      </w:pPr>
      <w:hyperlink r:id="rId53" w:history="1">
        <w:r w:rsidR="00F014D7" w:rsidRPr="0097199A">
          <w:rPr>
            <w:rStyle w:val="a9"/>
          </w:rPr>
          <w:t>https://futurerussia.gov.ru/nacionalnye-proekty/husnullin-dopustil-pereraspredelenie-sredstv-na-strojki-v-ramkah-nacproektov</w:t>
        </w:r>
      </w:hyperlink>
    </w:p>
    <w:p w14:paraId="2E910CD1" w14:textId="6A259943" w:rsidR="00F014D7" w:rsidRPr="00F014D7" w:rsidRDefault="00F014D7" w:rsidP="00070068">
      <w:pPr>
        <w:pStyle w:val="3"/>
        <w:jc w:val="both"/>
        <w:rPr>
          <w:rFonts w:ascii="Times New Roman" w:hAnsi="Times New Roman"/>
          <w:sz w:val="24"/>
          <w:szCs w:val="24"/>
        </w:rPr>
      </w:pPr>
      <w:bookmarkStart w:id="63" w:name="_Toc46166066"/>
      <w:r w:rsidRPr="00F014D7">
        <w:rPr>
          <w:rFonts w:ascii="Times New Roman" w:hAnsi="Times New Roman"/>
          <w:sz w:val="24"/>
          <w:szCs w:val="24"/>
        </w:rPr>
        <w:t xml:space="preserve">ТАСС; 2020.03.04; В ИРКУТСКОЙ ОБЛАСТИ НА РЕАЛИЗАЦИЮ ДВУХ </w:t>
      </w:r>
      <w:r w:rsidRPr="00070068">
        <w:rPr>
          <w:rFonts w:ascii="Times New Roman" w:hAnsi="Times New Roman"/>
          <w:sz w:val="24"/>
          <w:szCs w:val="24"/>
        </w:rPr>
        <w:t>НАЦПРОЕКТ</w:t>
      </w:r>
      <w:r w:rsidRPr="00F014D7">
        <w:rPr>
          <w:rFonts w:ascii="Times New Roman" w:hAnsi="Times New Roman"/>
          <w:sz w:val="24"/>
          <w:szCs w:val="24"/>
        </w:rPr>
        <w:t>ОВ ВЫДЕЛЯТ БОЛЕЕ 8,3 МЛРД РУБЛЕЙ</w:t>
      </w:r>
      <w:bookmarkEnd w:id="63"/>
    </w:p>
    <w:p w14:paraId="79438BFF" w14:textId="77777777" w:rsidR="00070068" w:rsidRDefault="00F014D7" w:rsidP="00070068">
      <w:pPr>
        <w:jc w:val="both"/>
      </w:pPr>
      <w:r>
        <w:t xml:space="preserve">В Иркутской области на реализацию национальных проектов </w:t>
      </w:r>
      <w:r w:rsidR="00070068">
        <w:t>«</w:t>
      </w:r>
      <w:r w:rsidRPr="00070068">
        <w:rPr>
          <w:b/>
        </w:rPr>
        <w:t>Безопасные и качественные автодороги</w:t>
      </w:r>
      <w:r w:rsidR="00070068">
        <w:t>»</w:t>
      </w:r>
      <w:r>
        <w:t xml:space="preserve"> и </w:t>
      </w:r>
      <w:r w:rsidR="00070068">
        <w:t>«</w:t>
      </w:r>
      <w:r>
        <w:t>Жильё</w:t>
      </w:r>
      <w:r w:rsidR="00070068">
        <w:t>»</w:t>
      </w:r>
      <w:r>
        <w:t xml:space="preserve"> в текущем году направят более 8,3 млрд руб. Об этом сообщается на официальном портале области.</w:t>
      </w:r>
    </w:p>
    <w:p w14:paraId="60951DB7" w14:textId="77777777" w:rsidR="00070068" w:rsidRDefault="00F014D7" w:rsidP="00070068">
      <w:pPr>
        <w:jc w:val="both"/>
      </w:pPr>
      <w:r>
        <w:t xml:space="preserve">В рамках </w:t>
      </w:r>
      <w:r w:rsidRPr="00070068">
        <w:rPr>
          <w:b/>
        </w:rPr>
        <w:t>нацпроект</w:t>
      </w:r>
      <w:r>
        <w:t xml:space="preserve">а </w:t>
      </w:r>
      <w:r w:rsidR="00070068">
        <w:t>«</w:t>
      </w:r>
      <w:r w:rsidRPr="00070068">
        <w:rPr>
          <w:b/>
        </w:rPr>
        <w:t>БКАД</w:t>
      </w:r>
      <w:r w:rsidR="00070068">
        <w:t>»</w:t>
      </w:r>
      <w:r>
        <w:t xml:space="preserve"> будут осуществлены два региональных проекта. Один из них - </w:t>
      </w:r>
      <w:r w:rsidR="00070068">
        <w:t>«</w:t>
      </w:r>
      <w:r>
        <w:t>Дорожная сеть</w:t>
      </w:r>
      <w:r w:rsidR="00070068">
        <w:t>»</w:t>
      </w:r>
      <w:r>
        <w:t>, на реализацию которого из федерального бюджета направят 1,9 млрд рублей, а учитывая средства из областного и местного бюджетов, общая сумма составит свыше 8 млрд рублей. Планируется, что выделенные средства позволят привести в нормативное состояние 219 км дорог.</w:t>
      </w:r>
    </w:p>
    <w:p w14:paraId="76DF0C72" w14:textId="2F5EBD68" w:rsidR="00F014D7" w:rsidRDefault="00F014D7" w:rsidP="00070068">
      <w:pPr>
        <w:jc w:val="both"/>
      </w:pPr>
      <w:r>
        <w:lastRenderedPageBreak/>
        <w:t xml:space="preserve">Второй проект - </w:t>
      </w:r>
      <w:r w:rsidR="00070068">
        <w:t>«</w:t>
      </w:r>
      <w:r>
        <w:t>Общесистемные меры развития дорожного хозяйства</w:t>
      </w:r>
      <w:r w:rsidR="00070068">
        <w:t>»</w:t>
      </w:r>
      <w:r>
        <w:t xml:space="preserve">, на него предусмотрено 290,7 млн рублей, из которых 120 млн - из федерального бюджета. Эту сумму направят на строительство трех автоматических пунктов весогабаритного контроля транспортных средств на дорогах </w:t>
      </w:r>
      <w:r w:rsidR="00070068">
        <w:t>«</w:t>
      </w:r>
      <w:r>
        <w:t>Иркутск - Усть-Ордынский - Жигалово</w:t>
      </w:r>
      <w:r w:rsidR="00070068">
        <w:t>»</w:t>
      </w:r>
      <w:r>
        <w:t xml:space="preserve">, </w:t>
      </w:r>
      <w:r w:rsidR="00070068">
        <w:t>«</w:t>
      </w:r>
      <w:r>
        <w:t>Иркутск - Оса - Усть-Уда</w:t>
      </w:r>
      <w:r w:rsidR="00070068">
        <w:t>»</w:t>
      </w:r>
      <w:r>
        <w:t xml:space="preserve">, </w:t>
      </w:r>
      <w:r w:rsidR="00070068">
        <w:t>«</w:t>
      </w:r>
      <w:r>
        <w:t>Иркутск - Большое Голоустное</w:t>
      </w:r>
      <w:r w:rsidR="00070068">
        <w:t>»</w:t>
      </w:r>
      <w:r>
        <w:t>.</w:t>
      </w:r>
    </w:p>
    <w:p w14:paraId="02676548" w14:textId="77777777" w:rsidR="00070068" w:rsidRDefault="006F4CEE" w:rsidP="00070068">
      <w:pPr>
        <w:jc w:val="both"/>
      </w:pPr>
      <w:hyperlink r:id="rId54" w:history="1">
        <w:r w:rsidR="00F014D7" w:rsidRPr="0097199A">
          <w:rPr>
            <w:rStyle w:val="a9"/>
          </w:rPr>
          <w:t>https://futurerussia.gov.ru/nacionalnye-proekty/v-irkutskoj-oblasti-na-realizaciu-dvuh-nacproektov-vydelat-bolee-83-mlrd-rublej</w:t>
        </w:r>
      </w:hyperlink>
    </w:p>
    <w:p w14:paraId="704CA993" w14:textId="53A1D4A3" w:rsidR="00F014D7" w:rsidRPr="00F014D7" w:rsidRDefault="00F014D7" w:rsidP="00070068">
      <w:pPr>
        <w:pStyle w:val="3"/>
        <w:jc w:val="both"/>
        <w:rPr>
          <w:rFonts w:ascii="Times New Roman" w:hAnsi="Times New Roman"/>
          <w:sz w:val="24"/>
          <w:szCs w:val="24"/>
        </w:rPr>
      </w:pPr>
      <w:bookmarkStart w:id="64" w:name="_Toc46166067"/>
      <w:r w:rsidRPr="00F014D7">
        <w:rPr>
          <w:rFonts w:ascii="Times New Roman" w:hAnsi="Times New Roman"/>
          <w:sz w:val="24"/>
          <w:szCs w:val="24"/>
        </w:rPr>
        <w:t>ТАСС; 2020.03.04; ПСКОВСКИЕ ВЛАСТИ УВЕЛИЧАТ ОБЪЕМЫ РЕМОНТА ДОРОГ</w:t>
      </w:r>
      <w:bookmarkEnd w:id="64"/>
    </w:p>
    <w:p w14:paraId="050E969B" w14:textId="77777777" w:rsidR="00070068" w:rsidRDefault="00F014D7" w:rsidP="00070068">
      <w:pPr>
        <w:jc w:val="both"/>
      </w:pPr>
      <w:r>
        <w:t xml:space="preserve">Власти Псковской области ускорят темпы ремонта дорог в период режима самоизоляции граждан, что позволит в срок выполнить запланированные регионом показатели национального проекта </w:t>
      </w:r>
      <w:r w:rsidR="00070068">
        <w:t>«</w:t>
      </w:r>
      <w:r w:rsidRPr="00070068">
        <w:rPr>
          <w:b/>
        </w:rPr>
        <w:t>Безопасные и качественные автомобильные дороги</w:t>
      </w:r>
      <w:r w:rsidR="00070068">
        <w:t>»</w:t>
      </w:r>
      <w:r>
        <w:t>. Пока на трассах отмечается спад потока транспорта, дорожники могут работать в три смены. Об этом в пятницу сообщил губернатор Михаил Ведерников в ходе заседания регионального оперативного штаба по противодействию распространения инфекции.</w:t>
      </w:r>
    </w:p>
    <w:p w14:paraId="71F42292" w14:textId="77777777" w:rsidR="00070068" w:rsidRDefault="00F014D7" w:rsidP="00070068">
      <w:pPr>
        <w:jc w:val="both"/>
      </w:pPr>
      <w:r>
        <w:t xml:space="preserve">Тема о ремонте дорог для региона имеет важное значение. В феврале 2020 года региональные власти сообщили, что администрация Псковской области вернула в федеральный бюджет 93,6 млн рублей, которые предполагалось направить на ремонт двух улиц в Пскове в рамках </w:t>
      </w:r>
      <w:r w:rsidRPr="00070068">
        <w:rPr>
          <w:b/>
        </w:rPr>
        <w:t>нацпроект</w:t>
      </w:r>
      <w:r>
        <w:t>а. Возврат средств произошел в связи с тем, что при реконструкции этих объектов произошла задержка графиков. Как сообщал ТАСС главный инженер дорожной инспекции Общероссийского народного фронта (ОНФ) Николай Мельков, в Пскове резко возросло количество жалоб на состояние периферийных улиц, а также дворов, большинство их которых не ремонтировались на протяжении нескольких десятилетий.</w:t>
      </w:r>
    </w:p>
    <w:p w14:paraId="360DA0FF" w14:textId="77777777" w:rsidR="00070068" w:rsidRDefault="00070068" w:rsidP="00070068">
      <w:pPr>
        <w:jc w:val="both"/>
      </w:pPr>
      <w:r>
        <w:t>«</w:t>
      </w:r>
      <w:r w:rsidR="00F014D7">
        <w:t>Никто с нас не снимает ответственности по реализации национальных проектов. Мы приняли решение, что все дорожные службы работают. Подрядчики, которые выходят на дороги, тоже работают в полном объеме и те объекты, которые строятся, там работа должна вестись в соответствии с графиком &lt;...&gt; Темпы должны быть максимально ускорены: пока свободные улицы, пока не создается людям никакого дискомфорта, предстоящую неделю нужно максимально эффективно потратить на то, чтобы выполнить больший объем работы. Если нужно, работать в 2-3 смены</w:t>
      </w:r>
      <w:r>
        <w:t>»</w:t>
      </w:r>
      <w:r w:rsidR="00F014D7">
        <w:t>, - сказал Ведерников.</w:t>
      </w:r>
    </w:p>
    <w:p w14:paraId="0AE8AB97" w14:textId="3DDF2EA7" w:rsidR="00797DE1" w:rsidRDefault="00F014D7" w:rsidP="00070068">
      <w:pPr>
        <w:jc w:val="both"/>
      </w:pPr>
      <w:r>
        <w:t xml:space="preserve">С 2019 года ремонт сети региональных дорог в Псковской области ведется в рамках </w:t>
      </w:r>
      <w:r w:rsidRPr="00070068">
        <w:rPr>
          <w:b/>
        </w:rPr>
        <w:t>нацпроект</w:t>
      </w:r>
      <w:r>
        <w:t xml:space="preserve">а </w:t>
      </w:r>
      <w:r w:rsidR="00070068">
        <w:t>«</w:t>
      </w:r>
      <w:r w:rsidRPr="00070068">
        <w:rPr>
          <w:b/>
        </w:rPr>
        <w:t>Безопасные и качественные автомобильные дороги</w:t>
      </w:r>
      <w:r w:rsidR="00070068">
        <w:t>»</w:t>
      </w:r>
      <w:r>
        <w:t xml:space="preserve">. В конце 2019 года председатель комитета по транспорту и дорожному хозяйству Псковской области Борис Елкин сообщил ТАСС, что власти региона по </w:t>
      </w:r>
      <w:r w:rsidRPr="00070068">
        <w:rPr>
          <w:b/>
        </w:rPr>
        <w:t>нацпроект</w:t>
      </w:r>
      <w:r>
        <w:t>у отремонтировали более 170 километров трасс, что почти в 1,5 раза больше, чем планировалось изначально.</w:t>
      </w:r>
    </w:p>
    <w:p w14:paraId="721D9BA2" w14:textId="77777777" w:rsidR="00070068" w:rsidRDefault="006F4CEE" w:rsidP="00070068">
      <w:pPr>
        <w:jc w:val="both"/>
      </w:pPr>
      <w:hyperlink r:id="rId55" w:history="1">
        <w:r w:rsidR="00F014D7" w:rsidRPr="0097199A">
          <w:rPr>
            <w:rStyle w:val="a9"/>
          </w:rPr>
          <w:t>https://futurerussia.gov.ru/nacionalnye-proekty/pskovskie-vlasti-uvelicat-obemy-remonta-dorog</w:t>
        </w:r>
      </w:hyperlink>
    </w:p>
    <w:p w14:paraId="44221CA5" w14:textId="43E638CB" w:rsidR="00196DFE" w:rsidRPr="00196DFE" w:rsidRDefault="00196DFE" w:rsidP="00070068">
      <w:pPr>
        <w:pStyle w:val="3"/>
        <w:jc w:val="both"/>
        <w:rPr>
          <w:rFonts w:ascii="Times New Roman" w:hAnsi="Times New Roman"/>
          <w:sz w:val="24"/>
          <w:szCs w:val="24"/>
        </w:rPr>
      </w:pPr>
      <w:bookmarkStart w:id="65" w:name="_Toc46166068"/>
      <w:r w:rsidRPr="00196DFE">
        <w:rPr>
          <w:rFonts w:ascii="Times New Roman" w:hAnsi="Times New Roman"/>
          <w:sz w:val="24"/>
          <w:szCs w:val="24"/>
        </w:rPr>
        <w:t>ИЗВЕСТИЯ; 2020.05.04; РЕМОНТ РУХНУВШЕГО МОСТА В ПРИМОРЬЕ ЗАКОНЧАТ ЧЕРЕЗ НЕСКОЛЬКО НЕДЕЛЬ</w:t>
      </w:r>
      <w:bookmarkEnd w:id="65"/>
    </w:p>
    <w:p w14:paraId="1A30447E" w14:textId="77777777" w:rsidR="00070068" w:rsidRDefault="00196DFE" w:rsidP="00070068">
      <w:pPr>
        <w:jc w:val="both"/>
      </w:pPr>
      <w:r>
        <w:t>В Приморском крае начался ремонт моста в районе села Романовка. Переправа через реку Суходол 3 апреля рухнула под тяжестью большегруза. Ход работ осмотрел глава региона Олег Кожемяко.</w:t>
      </w:r>
    </w:p>
    <w:p w14:paraId="16565070" w14:textId="77777777" w:rsidR="00070068" w:rsidRDefault="00196DFE" w:rsidP="00070068">
      <w:pPr>
        <w:jc w:val="both"/>
      </w:pPr>
      <w:r>
        <w:t>На месте работает тяжелая техника, специалисты демонтируют аварийный пролет и делают отсыпку грунта. Гендиректор Примавтодора Алексей Ширшов отметил, что движение по мосту откроется через несколько недель, а уже через два года вместо него построят современное сооружение, проект которого уже практически завершен.</w:t>
      </w:r>
    </w:p>
    <w:p w14:paraId="4AE01815" w14:textId="77777777" w:rsidR="00070068" w:rsidRDefault="00196DFE" w:rsidP="00070068">
      <w:pPr>
        <w:jc w:val="both"/>
      </w:pPr>
      <w:r>
        <w:t xml:space="preserve">Губернатор Олег Кожемяко подчеркнул, что параллельно с ремонтом дорог и возведением мостов — а их в этом году начнут строить шесть, — в Приморье установят и восемь пунктов весового контроля, передает РИА </w:t>
      </w:r>
      <w:r w:rsidR="00070068">
        <w:t>«</w:t>
      </w:r>
      <w:r>
        <w:t>Восток-Медиа</w:t>
      </w:r>
      <w:r w:rsidR="00070068">
        <w:t>»</w:t>
      </w:r>
      <w:r>
        <w:t>.</w:t>
      </w:r>
    </w:p>
    <w:p w14:paraId="71BE5BEC" w14:textId="77777777" w:rsidR="00070068" w:rsidRDefault="00070068" w:rsidP="00070068">
      <w:pPr>
        <w:jc w:val="both"/>
      </w:pPr>
      <w:r>
        <w:lastRenderedPageBreak/>
        <w:t>«</w:t>
      </w:r>
      <w:r w:rsidR="00196DFE">
        <w:t>Безусловно, и дороги, и мосты, построенные несколько десятков лет назад, не рассчитаны на современные большегрузные машины. И важно не только построить новые сооружения, капитально отремонтировать автотрассы, но и содержать их в надлежащем состоянии</w:t>
      </w:r>
      <w:r>
        <w:t>»</w:t>
      </w:r>
      <w:r w:rsidR="00196DFE">
        <w:t>, — заявил глава региона.</w:t>
      </w:r>
    </w:p>
    <w:p w14:paraId="74DFC4D3" w14:textId="1208AC15" w:rsidR="00196DFE" w:rsidRDefault="00196DFE" w:rsidP="00070068">
      <w:pPr>
        <w:jc w:val="both"/>
      </w:pPr>
      <w:r>
        <w:t xml:space="preserve">Напомним, в Приморском крае стивидорная компания </w:t>
      </w:r>
      <w:r w:rsidR="00070068">
        <w:t>«</w:t>
      </w:r>
      <w:r>
        <w:t xml:space="preserve">Порт </w:t>
      </w:r>
      <w:r w:rsidR="00070068">
        <w:t>«</w:t>
      </w:r>
      <w:r>
        <w:t>Вера</w:t>
      </w:r>
      <w:r w:rsidR="00070068">
        <w:t>»</w:t>
      </w:r>
      <w:r>
        <w:t xml:space="preserve"> продолжит строительство дороги Подъяпольское – Мысовой – Большой Камень. Планируется укладка дорожного полотна протяженностью 1,5 км. С 2015 года заасфальтировано 5,5 км дороги. Жители села Подъяпольского отмечают, что им ежедневно приходится преодолевать километры грунтовки в плохом состоянии, чтобы добраться до работы, больницы или магазинов.</w:t>
      </w:r>
    </w:p>
    <w:p w14:paraId="6246F232" w14:textId="77777777" w:rsidR="00070068" w:rsidRDefault="006F4CEE" w:rsidP="00070068">
      <w:pPr>
        <w:jc w:val="both"/>
      </w:pPr>
      <w:hyperlink r:id="rId56" w:history="1">
        <w:r w:rsidR="00196DFE" w:rsidRPr="0097199A">
          <w:rPr>
            <w:rStyle w:val="a9"/>
          </w:rPr>
          <w:t>https://iz.ru/995928/2020-04-05/remont-rukhnuvshego-mosta-v-primore-zakonchat-cherez-neskolko-nedel</w:t>
        </w:r>
      </w:hyperlink>
    </w:p>
    <w:p w14:paraId="1826633B" w14:textId="56C65F73" w:rsidR="00F014D7" w:rsidRPr="00F014D7" w:rsidRDefault="00F014D7" w:rsidP="00070068">
      <w:pPr>
        <w:pStyle w:val="3"/>
        <w:jc w:val="both"/>
        <w:rPr>
          <w:rFonts w:ascii="Times New Roman" w:hAnsi="Times New Roman"/>
          <w:sz w:val="24"/>
          <w:szCs w:val="24"/>
        </w:rPr>
      </w:pPr>
      <w:bookmarkStart w:id="66" w:name="_Toc46166069"/>
      <w:r w:rsidRPr="00F014D7">
        <w:rPr>
          <w:rFonts w:ascii="Times New Roman" w:hAnsi="Times New Roman"/>
          <w:sz w:val="24"/>
          <w:szCs w:val="24"/>
        </w:rPr>
        <w:t xml:space="preserve">ТАСС; 2020.03.04; </w:t>
      </w:r>
      <w:r w:rsidRPr="00070068">
        <w:rPr>
          <w:rFonts w:ascii="Times New Roman" w:hAnsi="Times New Roman"/>
          <w:sz w:val="24"/>
          <w:szCs w:val="24"/>
        </w:rPr>
        <w:t>ПУТИН</w:t>
      </w:r>
      <w:r w:rsidRPr="00F014D7">
        <w:rPr>
          <w:rFonts w:ascii="Times New Roman" w:hAnsi="Times New Roman"/>
          <w:sz w:val="24"/>
          <w:szCs w:val="24"/>
        </w:rPr>
        <w:t xml:space="preserve"> ДАЛ ПОРУЧЕНИЯ ПО ИСПОЛЬЗОВАНИЮ БЕСПИЛОТНЫХ АВТОМОБИЛЕЙ</w:t>
      </w:r>
      <w:bookmarkEnd w:id="66"/>
    </w:p>
    <w:p w14:paraId="6E976D4E" w14:textId="77777777" w:rsidR="00070068" w:rsidRDefault="00F014D7" w:rsidP="00070068">
      <w:pPr>
        <w:jc w:val="both"/>
      </w:pPr>
      <w:r>
        <w:t xml:space="preserve">Президент России </w:t>
      </w:r>
      <w:r w:rsidRPr="00070068">
        <w:rPr>
          <w:b/>
        </w:rPr>
        <w:t>Владимир Путин</w:t>
      </w:r>
      <w:r>
        <w:t xml:space="preserve"> поручил правительству РФ подготовить тестирование и постепенный ввод в эксплуатацию беспилотных автомобилей.</w:t>
      </w:r>
    </w:p>
    <w:p w14:paraId="3988A670" w14:textId="6410ABB0" w:rsidR="00CE662C" w:rsidRDefault="00F014D7" w:rsidP="00070068">
      <w:pPr>
        <w:jc w:val="both"/>
      </w:pPr>
      <w:r>
        <w:t xml:space="preserve">Как говорится в перечне поручений, опубликованном в пятницу на сайте Кремля, глава государства потребовал до 31 мая 2020 года от кабинета министров </w:t>
      </w:r>
      <w:r w:rsidR="00070068">
        <w:t>«</w:t>
      </w:r>
      <w:r>
        <w:t>с участием заинтересованных организаций и представителей научно-технологического бизнес-сообщества в целях опережающего развития разработать комплекс мероприятий по тестированию и поэтапному вводу в эксплуатацию на дорогах общего пользования высокоавтоматизированных транспортных средств без присутствия инженера-испытателя в салоне транспортного средства, предусмотрев их опытную коммерческую эксплуатацию в отдельных субъектах Российской Федерации</w:t>
      </w:r>
      <w:r w:rsidR="00070068">
        <w:t>»</w:t>
      </w:r>
      <w:r>
        <w:t>.</w:t>
      </w:r>
    </w:p>
    <w:p w14:paraId="0E0A822A" w14:textId="77777777" w:rsidR="00070068" w:rsidRDefault="006F4CEE" w:rsidP="00070068">
      <w:pPr>
        <w:jc w:val="both"/>
      </w:pPr>
      <w:hyperlink r:id="rId57" w:history="1">
        <w:r w:rsidR="00F014D7" w:rsidRPr="0097199A">
          <w:rPr>
            <w:rStyle w:val="a9"/>
          </w:rPr>
          <w:t>https://futurerussia.gov.ru/nacionalnye-proekty/putin-dal-porucenia-po-ispolzovaniu-bespilotnyh-avtomobilej</w:t>
        </w:r>
      </w:hyperlink>
    </w:p>
    <w:p w14:paraId="1075FD34" w14:textId="42493888" w:rsidR="00CE662C" w:rsidRPr="00CE662C" w:rsidRDefault="00CE662C" w:rsidP="00070068">
      <w:pPr>
        <w:pStyle w:val="3"/>
        <w:jc w:val="both"/>
        <w:rPr>
          <w:rFonts w:ascii="Times New Roman" w:hAnsi="Times New Roman"/>
          <w:sz w:val="24"/>
          <w:szCs w:val="24"/>
        </w:rPr>
      </w:pPr>
      <w:bookmarkStart w:id="67" w:name="_Toc46166070"/>
      <w:r w:rsidRPr="00CE662C">
        <w:rPr>
          <w:rFonts w:ascii="Times New Roman" w:hAnsi="Times New Roman"/>
          <w:sz w:val="24"/>
          <w:szCs w:val="24"/>
        </w:rPr>
        <w:t xml:space="preserve">ТАСС; 2020.03.04; </w:t>
      </w:r>
      <w:r w:rsidR="00070068">
        <w:rPr>
          <w:rFonts w:ascii="Times New Roman" w:hAnsi="Times New Roman"/>
          <w:sz w:val="24"/>
          <w:szCs w:val="24"/>
        </w:rPr>
        <w:t>«</w:t>
      </w:r>
      <w:r w:rsidRPr="00CE662C">
        <w:rPr>
          <w:rFonts w:ascii="Times New Roman" w:hAnsi="Times New Roman"/>
          <w:sz w:val="24"/>
          <w:szCs w:val="24"/>
        </w:rPr>
        <w:t>ЯНДЕКС</w:t>
      </w:r>
      <w:r w:rsidR="00070068">
        <w:rPr>
          <w:rFonts w:ascii="Times New Roman" w:hAnsi="Times New Roman"/>
          <w:sz w:val="24"/>
          <w:szCs w:val="24"/>
        </w:rPr>
        <w:t>»</w:t>
      </w:r>
      <w:r w:rsidRPr="00CE662C">
        <w:rPr>
          <w:rFonts w:ascii="Times New Roman" w:hAnsi="Times New Roman"/>
          <w:sz w:val="24"/>
          <w:szCs w:val="24"/>
        </w:rPr>
        <w:t xml:space="preserve"> ПОДДЕРЖИТ ВЕДОМСТВА ПРИ ТЕСТИРОВАНИИ БЕСПИЛОТНИКОВ БЕЗ ВОДИТЕЛЕЙ</w:t>
      </w:r>
      <w:bookmarkEnd w:id="67"/>
    </w:p>
    <w:p w14:paraId="0B225D45" w14:textId="77777777" w:rsidR="00070068" w:rsidRDefault="00070068" w:rsidP="00070068">
      <w:pPr>
        <w:jc w:val="both"/>
      </w:pPr>
      <w:r>
        <w:t>«</w:t>
      </w:r>
      <w:r w:rsidR="00CE662C">
        <w:t>Яндекс</w:t>
      </w:r>
      <w:r>
        <w:t>»</w:t>
      </w:r>
      <w:r w:rsidR="00CE662C">
        <w:t xml:space="preserve"> готов оказать российским ведомствам экспертную поддержку по тестированию беспилотных авто без присутствия инженеров-испытателей в салоне. Об этом сообщили в пресс-службе компании.</w:t>
      </w:r>
    </w:p>
    <w:p w14:paraId="60550E00" w14:textId="77777777" w:rsidR="00070068" w:rsidRDefault="00070068" w:rsidP="00070068">
      <w:pPr>
        <w:jc w:val="both"/>
      </w:pPr>
      <w:r>
        <w:t>«</w:t>
      </w:r>
      <w:r w:rsidR="00CE662C">
        <w:t>В поручениях выделено главное - для опережающего развития технологии требуется опережающее законодательство. Это позволит сохранить конкурентоспособность российской технологии на мировом рынке, где есть и другие серьезные игроки, такие как США и Китай. Возможность тестирования без инженера-испытателя в салоне является критически важной для совершенствования технологии. Мы готовы как можно раньше присоединиться к работе над комплексом мероприятий по такому тестированию и оказать ведомствам экспертную поддержку, чтобы разработать план в кратчайшие сроки</w:t>
      </w:r>
      <w:r>
        <w:t>»</w:t>
      </w:r>
      <w:r w:rsidR="00CE662C">
        <w:t>, - сообщили в компании.</w:t>
      </w:r>
    </w:p>
    <w:p w14:paraId="0BCC3800" w14:textId="4060E59A" w:rsidR="00CE662C" w:rsidRDefault="00CE662C" w:rsidP="00070068">
      <w:pPr>
        <w:jc w:val="both"/>
      </w:pPr>
      <w:r>
        <w:t>О тестах в новом формате</w:t>
      </w:r>
    </w:p>
    <w:p w14:paraId="37BE762F" w14:textId="77777777" w:rsidR="00070068" w:rsidRDefault="00CE662C" w:rsidP="00070068">
      <w:pPr>
        <w:jc w:val="both"/>
      </w:pPr>
      <w:r>
        <w:t xml:space="preserve">Как говорится в перечне поручений, опубликованном в пятницу, 3 апреля, на сайте Кремля, глава государства потребовал до 31 мая 2020 года от кабинета министров </w:t>
      </w:r>
      <w:r w:rsidR="00070068">
        <w:t>«</w:t>
      </w:r>
      <w:r>
        <w:t>с участием заинтересованных организаций и представителей научно-технологического бизнес-сообщества в целях опережающего развития разработать комплекс мероприятий по тестированию и поэтапному вводу в эксплуатацию на дорогах общего пользования высокоавтоматизированных транспортных средств без присутствия инженера-испытателя в салоне транспортного средства, предусмотрев их опытную коммерческую эксплуатацию в отдельных субъектах РФ</w:t>
      </w:r>
      <w:r w:rsidR="00070068">
        <w:t>»</w:t>
      </w:r>
      <w:r>
        <w:t>.</w:t>
      </w:r>
    </w:p>
    <w:p w14:paraId="4E18DD24" w14:textId="77777777" w:rsidR="00070068" w:rsidRDefault="00CE662C" w:rsidP="00070068">
      <w:pPr>
        <w:jc w:val="both"/>
      </w:pPr>
      <w:r>
        <w:lastRenderedPageBreak/>
        <w:t xml:space="preserve">Гендиректор группы компаний </w:t>
      </w:r>
      <w:r w:rsidR="00070068">
        <w:t>«</w:t>
      </w:r>
      <w:r>
        <w:t>Яндекс</w:t>
      </w:r>
      <w:r w:rsidR="00070068">
        <w:t>»</w:t>
      </w:r>
      <w:r>
        <w:t xml:space="preserve"> Аркадий Волож на встрече президента с инвесторами 11 марта отмечал, что в Китае или США регулирование в сфере беспилотного транспорта призвано сделать страну передовой в этой области, в результате чего </w:t>
      </w:r>
      <w:r w:rsidR="00070068">
        <w:t>«</w:t>
      </w:r>
      <w:r>
        <w:t>в той же Америке можно ездить по обычным городам совсем без водителя</w:t>
      </w:r>
      <w:r w:rsidR="00070068">
        <w:t>»</w:t>
      </w:r>
      <w:r>
        <w:t>, а в России законодательство этого не позволяет. Волож в связи с этим предложил принять в РФ соответствующие нормы, чтобы, по его словам, опережающее технологическое регулирование было таким же конкурентным преимуществом, как сама технология.</w:t>
      </w:r>
    </w:p>
    <w:p w14:paraId="18CECF7B" w14:textId="20C8B01C" w:rsidR="00CE662C" w:rsidRDefault="00CE662C" w:rsidP="00070068">
      <w:pPr>
        <w:jc w:val="both"/>
      </w:pPr>
      <w:r>
        <w:t>Как налажена работа на данный момент?</w:t>
      </w:r>
    </w:p>
    <w:p w14:paraId="356B3747" w14:textId="77777777" w:rsidR="00070068" w:rsidRDefault="00CE662C" w:rsidP="00070068">
      <w:pPr>
        <w:jc w:val="both"/>
      </w:pPr>
      <w:r>
        <w:t xml:space="preserve">Сейчас в ряде регионов РФ проводится эксперимент по эксплуатации беспилотных автомобилей на дорогах общего пользования, он рассчитан на три года. При этом в автомобиле всегда находится инженер-испытатель. На данный момент в рамках эксперимента, который стартовал в конце 2018 года, беспилотные авто </w:t>
      </w:r>
      <w:r w:rsidR="00070068">
        <w:t>«</w:t>
      </w:r>
      <w:r>
        <w:t>Яндекса</w:t>
      </w:r>
      <w:r w:rsidR="00070068">
        <w:t>»</w:t>
      </w:r>
      <w:r>
        <w:t xml:space="preserve"> уже проехали более 3 млн км по городским дорогам. Все беспилотные автомобили четвертого уровня автономности (предполагает высокую степень автоматизации, когда система способна взять управление автомобилем на себя и участие водителя не требуется, за исключением особых обстоятельств).</w:t>
      </w:r>
    </w:p>
    <w:p w14:paraId="0F24A620" w14:textId="77777777" w:rsidR="00070068" w:rsidRDefault="00CE662C" w:rsidP="00070068">
      <w:pPr>
        <w:jc w:val="both"/>
      </w:pPr>
      <w:r>
        <w:t xml:space="preserve">В июне 2019 года </w:t>
      </w:r>
      <w:r w:rsidR="00070068">
        <w:t>«</w:t>
      </w:r>
      <w:r>
        <w:t>Яндекс</w:t>
      </w:r>
      <w:r w:rsidR="00070068">
        <w:t>»</w:t>
      </w:r>
      <w:r>
        <w:t xml:space="preserve"> вывел на дороги Москвы первые пять беспилотных авто, до нынешнего момента компания сертифицировала и начала тестировать еще более сотни беспилотных автомобилей.</w:t>
      </w:r>
    </w:p>
    <w:p w14:paraId="421CEFFC" w14:textId="6D346C1E" w:rsidR="00CE662C" w:rsidRDefault="00CE662C" w:rsidP="00070068">
      <w:pPr>
        <w:jc w:val="both"/>
      </w:pPr>
      <w:r>
        <w:t>Сервис беспилотного такси был запущен в Иннополисе 28 августа 2018 года. На этапе тестирования системы за рулем машины никого нет, но в салоне всегда находится инженер-испытатель. Он сидит на переднем пассажирском сидении и следит за тем, чтобы поездка проходила в штатном режиме.</w:t>
      </w:r>
    </w:p>
    <w:p w14:paraId="5532B4C6" w14:textId="77777777" w:rsidR="00070068" w:rsidRDefault="006F4CEE" w:rsidP="00070068">
      <w:pPr>
        <w:jc w:val="both"/>
      </w:pPr>
      <w:hyperlink r:id="rId58" w:history="1">
        <w:r w:rsidR="00CE662C" w:rsidRPr="0097199A">
          <w:rPr>
            <w:rStyle w:val="a9"/>
          </w:rPr>
          <w:t>https://tass.ru/ekonomika/8157431</w:t>
        </w:r>
      </w:hyperlink>
    </w:p>
    <w:p w14:paraId="22C48BB1" w14:textId="154DE43A" w:rsidR="006D4CFD" w:rsidRPr="006D4CFD" w:rsidRDefault="006D4CFD" w:rsidP="00070068">
      <w:pPr>
        <w:pStyle w:val="3"/>
        <w:jc w:val="both"/>
        <w:rPr>
          <w:rFonts w:ascii="Times New Roman" w:hAnsi="Times New Roman"/>
          <w:sz w:val="24"/>
          <w:szCs w:val="24"/>
        </w:rPr>
      </w:pPr>
      <w:bookmarkStart w:id="68" w:name="_Toc46166071"/>
      <w:r w:rsidRPr="006D4CFD">
        <w:rPr>
          <w:rFonts w:ascii="Times New Roman" w:hAnsi="Times New Roman"/>
          <w:sz w:val="24"/>
          <w:szCs w:val="24"/>
        </w:rPr>
        <w:t>ТАСС; 2020.03.04; В КРЫМ ПРИБЫЛ ПЕРВЫЙ ПАССАЖИРСКИЙ ПОЕЗД, РАБОТАЮЩИЙ НА ДИЗЕЛЬНОЙ И ЭЛЕКТРИЧЕСКОЙ ТЯГЕ</w:t>
      </w:r>
      <w:bookmarkEnd w:id="68"/>
    </w:p>
    <w:p w14:paraId="14A48572" w14:textId="77777777" w:rsidR="00070068" w:rsidRDefault="006D4CFD" w:rsidP="00070068">
      <w:pPr>
        <w:jc w:val="both"/>
      </w:pPr>
      <w:r>
        <w:t>Первый пассажирский поезд, который может двигаться на дизельной и электрической тяге, прибыл в Крым. Он будет использоваться как на электрифицированных участках, так и на тех, где электричества нет, сообщили журналистам в пятницу в пресс-службе Южной пригородной пассажирской компании (ЮППК), которая является оператором пригородных железнодорожных перевозок в регионе.</w:t>
      </w:r>
    </w:p>
    <w:p w14:paraId="4986750C" w14:textId="77777777" w:rsidR="00070068" w:rsidRDefault="006D4CFD" w:rsidP="00070068">
      <w:pPr>
        <w:jc w:val="both"/>
      </w:pPr>
      <w:r>
        <w:t xml:space="preserve">В марте 2020 года генеральный директор федерального госпредприятия </w:t>
      </w:r>
      <w:r w:rsidR="00070068">
        <w:t>«</w:t>
      </w:r>
      <w:r>
        <w:t>Крымская железная дорога</w:t>
      </w:r>
      <w:r w:rsidR="00070068">
        <w:t>»</w:t>
      </w:r>
      <w:r>
        <w:t xml:space="preserve"> Алексей Гладилин на заседании президиума крымского парламента сообщал, что для осуществления пригородных пассажирских перевозок в 2020 году поступит новый подвижной состав. Электропоезда, которые будут способны ходить как на электро-, так и на дизельной тяге, на неэлектрифицированных участках пути будут работать на маршруте Симферополь-Керчь.</w:t>
      </w:r>
    </w:p>
    <w:p w14:paraId="6808C9A9" w14:textId="77777777" w:rsidR="00070068" w:rsidRDefault="00070068" w:rsidP="00070068">
      <w:pPr>
        <w:jc w:val="both"/>
      </w:pPr>
      <w:r>
        <w:t>«</w:t>
      </w:r>
      <w:r w:rsidR="006D4CFD">
        <w:t>Обновленный подвижной состав ЮППК прибыл в Крым. Эксплуатация дизель-электропоезда серии ДТ1 планируется как на электрифицированных линиях, так и на неэлектрифицированных участках, что позволит обеспечить перевозки на маршруте Симферополь - Керчь с остановками на станциях Джанкой, Владиславовка, Семь Колодезей, Багерово и в Феодосии</w:t>
      </w:r>
      <w:r>
        <w:t>»</w:t>
      </w:r>
      <w:r w:rsidR="006D4CFD">
        <w:t>, - говорится в сообщении пресс-службы ЮППК.</w:t>
      </w:r>
    </w:p>
    <w:p w14:paraId="680A64A3" w14:textId="464534D6" w:rsidR="00792FAD" w:rsidRDefault="006D4CFD" w:rsidP="00070068">
      <w:pPr>
        <w:jc w:val="both"/>
      </w:pPr>
      <w:r>
        <w:t>Технические характеристики ДТ1 позволяют развивать скорость до 120 км/ч. Число сидячих мест - 370, общая вместимостью 878 мест. Для поездов разработан специальный дизайн, в нем использованы характерные для полуострова символы: море, дельфины и чайки.</w:t>
      </w:r>
    </w:p>
    <w:p w14:paraId="4770DC80" w14:textId="77777777" w:rsidR="00070068" w:rsidRDefault="006F4CEE" w:rsidP="00070068">
      <w:pPr>
        <w:jc w:val="both"/>
      </w:pPr>
      <w:hyperlink r:id="rId59" w:history="1">
        <w:r w:rsidR="006D4CFD" w:rsidRPr="0097199A">
          <w:rPr>
            <w:rStyle w:val="a9"/>
          </w:rPr>
          <w:t>https://tass.ru/ekonomika/8157353</w:t>
        </w:r>
      </w:hyperlink>
    </w:p>
    <w:p w14:paraId="214CABFA" w14:textId="342D4305" w:rsidR="00792FAD" w:rsidRPr="00792FAD" w:rsidRDefault="00792FAD" w:rsidP="00070068">
      <w:pPr>
        <w:pStyle w:val="3"/>
        <w:jc w:val="both"/>
        <w:rPr>
          <w:rFonts w:ascii="Times New Roman" w:hAnsi="Times New Roman"/>
          <w:sz w:val="24"/>
          <w:szCs w:val="24"/>
        </w:rPr>
      </w:pPr>
      <w:bookmarkStart w:id="69" w:name="_Toc46166072"/>
      <w:r w:rsidRPr="00792FAD">
        <w:rPr>
          <w:rFonts w:ascii="Times New Roman" w:hAnsi="Times New Roman"/>
          <w:sz w:val="24"/>
          <w:szCs w:val="24"/>
        </w:rPr>
        <w:lastRenderedPageBreak/>
        <w:t xml:space="preserve">ИНТЕРФАКС; 2020.03.04; </w:t>
      </w:r>
      <w:r w:rsidRPr="00070068">
        <w:rPr>
          <w:rFonts w:ascii="Times New Roman" w:hAnsi="Times New Roman"/>
          <w:sz w:val="24"/>
          <w:szCs w:val="24"/>
        </w:rPr>
        <w:t>РЖД</w:t>
      </w:r>
      <w:r w:rsidRPr="00792FAD">
        <w:rPr>
          <w:rFonts w:ascii="Times New Roman" w:hAnsi="Times New Roman"/>
          <w:sz w:val="24"/>
          <w:szCs w:val="24"/>
        </w:rPr>
        <w:t xml:space="preserve"> ВВОДЯТ СКИДКИ НА ПЕРЕВОЗКИ ПО РФ ГРУЗОВ В КРЫТЫХ ВАГОНАХ И ИХ ОТПРАВКУ ПОСЛЕ РАЗГРУЗКИ</w:t>
      </w:r>
      <w:bookmarkEnd w:id="69"/>
    </w:p>
    <w:p w14:paraId="44884431" w14:textId="77777777" w:rsidR="00070068" w:rsidRDefault="00DE26E6" w:rsidP="00070068">
      <w:pPr>
        <w:jc w:val="both"/>
      </w:pPr>
      <w:r>
        <w:t xml:space="preserve">ОАО </w:t>
      </w:r>
      <w:r w:rsidR="00070068">
        <w:t>«</w:t>
      </w:r>
      <w:r>
        <w:t>Российские железные дороги</w:t>
      </w:r>
      <w:r w:rsidR="00070068">
        <w:t>»</w:t>
      </w:r>
      <w:r>
        <w:t xml:space="preserve"> вводит скидки на перевозки по РФ грузов сборными повагонными отправками в крытых вагонах и их перемещение в порожнем состоянии после разгрузки.</w:t>
      </w:r>
    </w:p>
    <w:p w14:paraId="165A1199" w14:textId="77777777" w:rsidR="00070068" w:rsidRDefault="00DE26E6" w:rsidP="00070068">
      <w:pPr>
        <w:jc w:val="both"/>
      </w:pPr>
      <w:r>
        <w:t>Соответствующее решение приняло правление компании. Выписку из протокола от 2 апреля в пятницу публикует корпоративное издание монополии.</w:t>
      </w:r>
    </w:p>
    <w:p w14:paraId="7BDD1F19" w14:textId="77777777" w:rsidR="00070068" w:rsidRDefault="00DE26E6" w:rsidP="00070068">
      <w:pPr>
        <w:jc w:val="both"/>
      </w:pPr>
      <w:r>
        <w:t>Скидки будут применяться в отношении грузов II и III тарифного класса (базового и высокодоходного), допущенных к совместной транспортировке в крытом вагоне по одному перевозочному документу и относящихся к разным позициям Единой тарифно-статистической номенклатуры грузов (ЕТСНГ).</w:t>
      </w:r>
    </w:p>
    <w:p w14:paraId="0FEA668B" w14:textId="77777777" w:rsidR="00070068" w:rsidRDefault="00DE26E6" w:rsidP="00070068">
      <w:pPr>
        <w:jc w:val="both"/>
      </w:pPr>
      <w:r>
        <w:t>Дисконт составит 42,5% в груженом рейсе и 39,9% - в порожнем для синтетических моющих средств, изделий производственного назначения из черных и цветных металлов и хлопкового волокна (ЕТСНГ 756, 411, 416, 611), 16,7% и 12,9%, соответственно, - для мебели, кроме металлической и плетеной (ЕТСНГ 127).</w:t>
      </w:r>
    </w:p>
    <w:p w14:paraId="177A3ADB" w14:textId="77777777" w:rsidR="00070068" w:rsidRDefault="00DE26E6" w:rsidP="00070068">
      <w:pPr>
        <w:jc w:val="both"/>
      </w:pPr>
      <w:r>
        <w:t xml:space="preserve">Для технического и строительного стекла, продукции парфюмерно-косметической и эфирно-масличной промышленности, тканей, трикотажных и швейных изделий, </w:t>
      </w:r>
      <w:r w:rsidR="00070068">
        <w:t>«</w:t>
      </w:r>
      <w:r>
        <w:t>прочих изделий</w:t>
      </w:r>
      <w:r w:rsidR="00070068">
        <w:t>»</w:t>
      </w:r>
      <w:r>
        <w:t xml:space="preserve"> швейной и текстильной промышленности, посуды, игр и игрушек, наглядных учебных пособий, кроме печатных (ЕТСНГ 267, 442, 631-634, 661, 683) будут применяться скидки к 13,4% и 9,4%, соответственно.</w:t>
      </w:r>
    </w:p>
    <w:p w14:paraId="2EC5BE71" w14:textId="77777777" w:rsidR="00070068" w:rsidRDefault="00DE26E6" w:rsidP="00070068">
      <w:pPr>
        <w:jc w:val="both"/>
      </w:pPr>
      <w:r>
        <w:t>Понижающие коэффициенты вводятся на перевозки санитарных керамических изделий, продукции радиопромышленности, ламп накаливания и электрических фонарей, пряжи и ниток, шелка-сырца, ковров и ковровых изделий (ЕТСНГ 268, 402, 403, 622, 635). В груженом рейсе дисконт составит 38,1%, в порожнем - 35,3%.</w:t>
      </w:r>
    </w:p>
    <w:p w14:paraId="57D46289" w14:textId="77777777" w:rsidR="00070068" w:rsidRDefault="00DE26E6" w:rsidP="00070068">
      <w:pPr>
        <w:jc w:val="both"/>
      </w:pPr>
      <w:r>
        <w:t xml:space="preserve">Также предусмотрены скидки в 28,6% и 25,3%, соответственно, в отношении широкой номенклатуры грузов - </w:t>
      </w:r>
      <w:r w:rsidR="00070068">
        <w:t>«</w:t>
      </w:r>
      <w:r>
        <w:t>позиций ЕТСНГ 011-018, 021, 023, 024, 041-044, 051-054, 074-077, 123-127, 266-268, 401-405, 411-413, 415-418, 441-443, 501-505, 511-514, 516, 517, 521,531, 541, 542, 581-584, 591-595, 602, 611, 621-626, 631-635, 641, 651-654, 661, 662, 671, 681-685, 756</w:t>
      </w:r>
      <w:r w:rsidR="00070068">
        <w:t>»</w:t>
      </w:r>
      <w:r>
        <w:t xml:space="preserve"> и </w:t>
      </w:r>
      <w:r w:rsidR="00070068">
        <w:t>«</w:t>
      </w:r>
      <w:r>
        <w:t>кодов ЕТСНГ 131014, 131048, 131067, 131090, 131103, 132021, 132036, 132040, 132061, 132089, 132106, 132110, 132125, 132138, 132159, 132163, 132182, 132197, 132204, 132214, 132229, 132248, 132252, 132271, 132303, 132322, 132337, 132341, 132360, 132375, 132426, 132445, 133039, 133043, 133062, 133077, 133081, 133096, 133109, 133128, 133132, 133147, 133151, 133166, 133170, 133185, 133190, 133202, 133217</w:t>
      </w:r>
      <w:r w:rsidR="00070068">
        <w:t>»</w:t>
      </w:r>
      <w:r>
        <w:t>.</w:t>
      </w:r>
    </w:p>
    <w:p w14:paraId="4C914CA7" w14:textId="77777777" w:rsidR="00070068" w:rsidRDefault="00DE26E6" w:rsidP="00070068">
      <w:pPr>
        <w:jc w:val="both"/>
      </w:pPr>
      <w:r>
        <w:t xml:space="preserve">Речь идет о пшенице, ржи, овсе, ячмене, зерне и початках кукурузы, рисе и прочих зерновых грузах, семенах технических культур (кроме хлопчатника), сахарной свеклы и </w:t>
      </w:r>
      <w:r w:rsidR="00070068">
        <w:t>«</w:t>
      </w:r>
      <w:r>
        <w:t>прочих</w:t>
      </w:r>
      <w:r w:rsidR="00070068">
        <w:t>»</w:t>
      </w:r>
      <w:r>
        <w:t xml:space="preserve">, свежих овощах, картофеле, бахчевых культурах, сахарной свекле, фруктах и ягодах, яблоках, цитрусовых, орехах, лекарственном и растительном сырье, рассаде овощей, цветов и ягод, живых и свежесрезанных цветах, категориях </w:t>
      </w:r>
      <w:r w:rsidR="00070068">
        <w:t>«</w:t>
      </w:r>
      <w:r>
        <w:t>шерсть, волос, пух, перо</w:t>
      </w:r>
      <w:r w:rsidR="00070068">
        <w:t>»</w:t>
      </w:r>
      <w:r>
        <w:t xml:space="preserve"> и </w:t>
      </w:r>
      <w:r w:rsidR="00070068">
        <w:t>«</w:t>
      </w:r>
      <w:r>
        <w:t>кожи, шкуры и пушнина невыделанные</w:t>
      </w:r>
      <w:r w:rsidR="00070068">
        <w:t>»</w:t>
      </w:r>
      <w:r>
        <w:t>.</w:t>
      </w:r>
    </w:p>
    <w:p w14:paraId="2D2E2617" w14:textId="77777777" w:rsidR="00070068" w:rsidRDefault="00DE26E6" w:rsidP="00070068">
      <w:pPr>
        <w:jc w:val="both"/>
      </w:pPr>
      <w:r>
        <w:t>Также такие скидки будут предоставляться при перевозке деревянной тары, деревянных изделий (кроме паркета), спичек, абразивных материалов и инструментов, технического и строительного стекла, санитарных керамических изделий, аппаратов и приборов (включая электробытовые), весов (кроме аналитических) и их частей, металлических емкостей и тары, металлической мебели, прочих металлических изделий.</w:t>
      </w:r>
    </w:p>
    <w:p w14:paraId="40414575" w14:textId="77777777" w:rsidR="00070068" w:rsidRDefault="00DE26E6" w:rsidP="00070068">
      <w:pPr>
        <w:jc w:val="both"/>
      </w:pPr>
      <w:r>
        <w:t>Кроме того, в этом списке - кабельные изделия, алюминиевая посуда, медикаменты, химико-фармацевтическая продукция, мыло, пшеничная и ржаная мука, крупа, прочие продукты перемола, отруби и отходы мукомольного производства, хлеб, хлебобулочные, макаронные и кондитерские изделия, пищевые концентраты, пряности, сухие напитки, табачно-махорочные изделия, сахар, поваренная соль, комбикорма, жмыхи и шроты, мука кормовая и отходы пищевой промышленности.</w:t>
      </w:r>
    </w:p>
    <w:p w14:paraId="15DA08E7" w14:textId="77777777" w:rsidR="00070068" w:rsidRDefault="00DE26E6" w:rsidP="00070068">
      <w:pPr>
        <w:jc w:val="both"/>
      </w:pPr>
      <w:r>
        <w:lastRenderedPageBreak/>
        <w:t>Скидки также распространяются на консервы, консервированные фрукты, ягоды, овощи и грибы, сушеные фрукты, ягоды, овощи, картофель и грибы, на соки, вино, пиво, водку и ликеро-водочные изделия, спирт, безалкогольные напитки и минеральные воды, воду и лед, лубяные волокна, крученые изделия (кроме пряжи и ниток), хлопчатобумажную, льняную, шелковую и шерстяную вату, войлок и войлочные изделия.</w:t>
      </w:r>
    </w:p>
    <w:p w14:paraId="1A959BEA" w14:textId="77777777" w:rsidR="00070068" w:rsidRDefault="00DE26E6" w:rsidP="00070068">
      <w:pPr>
        <w:jc w:val="both"/>
      </w:pPr>
      <w:r>
        <w:t>Помимо этого, дисконт применяется при транспортировке галантереи и ювелирных изделий, мехов, кожи и выделанных шкур, искусственной кожи, изделий из кожи, волос и щетины (кроме галантерейных), обуви, стеклянной тары, книг, брошюр, газет, журналов и прочей печатной продукции, музыкальных инструментов, спортивного, охотничьего и театрального инвентаря, школьно-письменных и канцелярских принадлежностей, изделия из камыша, лозы и мочала (в том числе плетеная мебель).</w:t>
      </w:r>
    </w:p>
    <w:p w14:paraId="0F28D7AA" w14:textId="77777777" w:rsidR="00070068" w:rsidRDefault="00DE26E6" w:rsidP="00070068">
      <w:pPr>
        <w:jc w:val="both"/>
      </w:pPr>
      <w:r>
        <w:t>Отдельные выделенные позиции касаются продукции целлюлозно-бумажной промышленности. В их числе - облагороженная древесная, беленая и небеленая сульфитная целлюлоза, альбомная, афишная, билетная, гербовая (с водяными знаками), декоративно-оформительская, индикаторная, картографическая, копировальная, курительная, писчая и тетрадная, промокательная, салфеточная, цветная, электротехническая и этикеточная бумага, бумага-основа, калька, бумажные лента, конверты и пакеты.</w:t>
      </w:r>
    </w:p>
    <w:p w14:paraId="19EC71C8" w14:textId="77777777" w:rsidR="00070068" w:rsidRDefault="00DE26E6" w:rsidP="00070068">
      <w:pPr>
        <w:jc w:val="both"/>
      </w:pPr>
      <w:r>
        <w:t>Кроме того, в списке - билетный, непропитанный кровельный, переплетный, обувной, прокладочный, стелечный, гофрированный и строительный картон, электрокартон, картон для матриц, изделия из картона, пергамент, фибра и фибровые изделия, картонные коробки, крафтмешки, сухие и просаленные бумажные набивки, обои, папки и обложки, картон для упаковки яиц, бумажная и картонная тара, бумажные шпагат и шнур, картонные ящики, одноразовые санитарно-гигиенические изделия из бумаги и ваты, вискозная вата.</w:t>
      </w:r>
    </w:p>
    <w:p w14:paraId="09AD4DB3" w14:textId="77777777" w:rsidR="00070068" w:rsidRDefault="00070068" w:rsidP="00070068">
      <w:pPr>
        <w:jc w:val="both"/>
      </w:pPr>
      <w:r>
        <w:t>«</w:t>
      </w:r>
      <w:r w:rsidR="00DE26E6">
        <w:t>Понижающие коэффициенты применяются к тарифу перевозимого груза в составе сборной повагонной отправки, являющемуся наивысшим при расчете платы в соответствии с правилами, при условии соответствия этого груза III тарифному классу</w:t>
      </w:r>
      <w:r>
        <w:t>»</w:t>
      </w:r>
      <w:r w:rsidR="00DE26E6">
        <w:t>, - уточняется при этом в протоколе. Для всех остальных грузов III тарифного класса вводится 35%-ная скидка в груженом рейсе и 32%-ная - в порожнем. Скидки начнут применяться с 4 апреля 2020 г. и до конца года.</w:t>
      </w:r>
    </w:p>
    <w:p w14:paraId="51F4646F" w14:textId="77777777" w:rsidR="00070068" w:rsidRDefault="00DE26E6" w:rsidP="00070068">
      <w:pPr>
        <w:jc w:val="both"/>
      </w:pPr>
      <w:r>
        <w:t xml:space="preserve">Право варьировать грузовые тарифы в рамках </w:t>
      </w:r>
      <w:r w:rsidR="00070068">
        <w:t>«</w:t>
      </w:r>
      <w:r>
        <w:t>ценового коридора</w:t>
      </w:r>
      <w:r w:rsidR="00070068">
        <w:t>»</w:t>
      </w:r>
      <w:r>
        <w:t xml:space="preserve"> </w:t>
      </w:r>
      <w:r w:rsidR="00070068">
        <w:t>«</w:t>
      </w:r>
      <w:r>
        <w:t>Российские железные дороги</w:t>
      </w:r>
      <w:r w:rsidR="00070068">
        <w:t>»</w:t>
      </w:r>
      <w:r>
        <w:t xml:space="preserve"> получили в 2013 г. С 2019 г. компания имеет возможность давать только скидки - для грузов II (базового) и III (высокодоходного) тарифного классов - до 50%, для грузов I (низкодоходного) класса - до 25% при перевозках в пределах 3,3 тыс. км и до 12,8% - на более длинные расстояния. Изменение ставок может осуществляться на срок до 10 лет. В настоящее время, обсуждается идея о наделении </w:t>
      </w:r>
      <w:r w:rsidRPr="00070068">
        <w:rPr>
          <w:b/>
        </w:rPr>
        <w:t>РЖД</w:t>
      </w:r>
      <w:r>
        <w:t xml:space="preserve"> правом давать скидки в размере до 99% для всех грузов и на всех </w:t>
      </w:r>
      <w:r w:rsidR="00070068">
        <w:t>«</w:t>
      </w:r>
      <w:r>
        <w:t>поясах дальности</w:t>
      </w:r>
      <w:r w:rsidR="00070068">
        <w:t>»</w:t>
      </w:r>
      <w:r>
        <w:t xml:space="preserve"> с условием возмещения расходов компании, зависящих от объемов выполнения работ.</w:t>
      </w:r>
    </w:p>
    <w:p w14:paraId="47847D85" w14:textId="27BDDCE7" w:rsidR="00041AA7" w:rsidRPr="00041AA7" w:rsidRDefault="00041AA7" w:rsidP="00070068">
      <w:pPr>
        <w:pStyle w:val="3"/>
        <w:jc w:val="both"/>
        <w:rPr>
          <w:rFonts w:ascii="Times New Roman" w:hAnsi="Times New Roman"/>
          <w:sz w:val="24"/>
          <w:szCs w:val="24"/>
        </w:rPr>
      </w:pPr>
      <w:bookmarkStart w:id="70" w:name="_Toc46166073"/>
      <w:r w:rsidRPr="00041AA7">
        <w:rPr>
          <w:rFonts w:ascii="Times New Roman" w:hAnsi="Times New Roman"/>
          <w:sz w:val="24"/>
          <w:szCs w:val="24"/>
        </w:rPr>
        <w:t>ИНТЕРФАКС; 2020.03.04; РОСМОРПОРТ В МАЕ ВЫБЕРЕТ ПОДРЯДЧИКА СТРОИТЕЛЬСТВА МОРСКОГО ГРУЗОПАССАЖИРСКОГО ПИРСА НА КАМЧАТКЕ</w:t>
      </w:r>
      <w:bookmarkEnd w:id="70"/>
    </w:p>
    <w:p w14:paraId="22CE5EE5" w14:textId="77777777" w:rsidR="00070068" w:rsidRDefault="00041AA7" w:rsidP="00070068">
      <w:pPr>
        <w:jc w:val="both"/>
      </w:pPr>
      <w:r>
        <w:t xml:space="preserve">ФГУП </w:t>
      </w:r>
      <w:r w:rsidR="00070068">
        <w:t>«</w:t>
      </w:r>
      <w:r>
        <w:t>Росморпорт</w:t>
      </w:r>
      <w:r w:rsidR="00070068">
        <w:t>»</w:t>
      </w:r>
      <w:r>
        <w:t xml:space="preserve"> (подведомственное </w:t>
      </w:r>
      <w:r w:rsidRPr="00070068">
        <w:rPr>
          <w:b/>
        </w:rPr>
        <w:t>Росморречфлот</w:t>
      </w:r>
      <w:r>
        <w:t>у) объявило конкурс с ограниченным участием в электронной форме на строительство и реконструкцию портовой инфраструктуры в селе Никольское на острове Беринга (Командорские острова, Камчатский край), сообщило ведомство.</w:t>
      </w:r>
    </w:p>
    <w:p w14:paraId="4768F1FB" w14:textId="77777777" w:rsidR="00070068" w:rsidRDefault="00041AA7" w:rsidP="00070068">
      <w:pPr>
        <w:jc w:val="both"/>
      </w:pPr>
      <w:r>
        <w:t>Начальная (максимальная) цена контракта - 1,2 млрд рублей. Заявки на участие принимаются до 28 апреля, их рассмотрение состоится 7 мая.</w:t>
      </w:r>
    </w:p>
    <w:p w14:paraId="57280BC7" w14:textId="77777777" w:rsidR="00070068" w:rsidRDefault="00041AA7" w:rsidP="00070068">
      <w:pPr>
        <w:jc w:val="both"/>
      </w:pPr>
      <w:r>
        <w:lastRenderedPageBreak/>
        <w:t>В ходе строительства будет создан грузопассажирский пирс и здание охраны с сезонным залом ожидания для пассажиров. Новый пирс, рассчитан на перевалку 15 тыс. тонн грузов и обслуживание до 15,8 тыс. человек в год, отмечает ведомство.</w:t>
      </w:r>
    </w:p>
    <w:p w14:paraId="04A9B202" w14:textId="77777777" w:rsidR="00070068" w:rsidRDefault="00041AA7" w:rsidP="00070068">
      <w:pPr>
        <w:jc w:val="both"/>
      </w:pPr>
      <w:r>
        <w:t xml:space="preserve">Ввод пирса в эксплуатацию позволит принимать местные пассажирские и круизные суда, а также грузовые суда для снабжения товарами повседневного спроса, продуктами, горюче-смазочными материалами и стройматериалами населения села Никольское и обслуживания деятельности государственного природного биосферного заповедника </w:t>
      </w:r>
      <w:r w:rsidR="00070068">
        <w:t>«</w:t>
      </w:r>
      <w:r>
        <w:t>Командорский</w:t>
      </w:r>
      <w:r w:rsidR="00070068">
        <w:t>»</w:t>
      </w:r>
      <w:r>
        <w:t>, говорится в сообщении.</w:t>
      </w:r>
    </w:p>
    <w:p w14:paraId="40FE703B" w14:textId="3658B878" w:rsidR="00792FAD" w:rsidRDefault="00041AA7" w:rsidP="00070068">
      <w:pPr>
        <w:jc w:val="both"/>
      </w:pPr>
      <w:r>
        <w:t xml:space="preserve">Выполнение строительно-монтажных работ планируется осуществить в 2020-2022 гг. за счет средств федерального бюджета. Реализация объекта предусмотрена федеральным проектом </w:t>
      </w:r>
      <w:r w:rsidR="00070068">
        <w:t>«</w:t>
      </w:r>
      <w:r>
        <w:t>Морские порты России</w:t>
      </w:r>
      <w:r w:rsidR="00070068">
        <w:t>»</w:t>
      </w:r>
      <w:r>
        <w:t xml:space="preserve"> в рамках комплексного плана модернизации и расширения магистральной инфраструктуры на период до 2024 года.</w:t>
      </w:r>
    </w:p>
    <w:p w14:paraId="701670EA" w14:textId="6613142A" w:rsidR="00792FAD" w:rsidRPr="00792FAD" w:rsidRDefault="00792FAD" w:rsidP="00070068">
      <w:pPr>
        <w:pStyle w:val="3"/>
        <w:jc w:val="both"/>
        <w:rPr>
          <w:rFonts w:ascii="Times New Roman" w:hAnsi="Times New Roman"/>
          <w:sz w:val="24"/>
          <w:szCs w:val="24"/>
        </w:rPr>
      </w:pPr>
      <w:bookmarkStart w:id="71" w:name="_Toc46166074"/>
      <w:r w:rsidRPr="00792FAD">
        <w:rPr>
          <w:rFonts w:ascii="Times New Roman" w:hAnsi="Times New Roman"/>
          <w:sz w:val="24"/>
          <w:szCs w:val="24"/>
        </w:rPr>
        <w:t>ИНТЕРФАКС; 2020.03.04; РОСМОРПОРТ ОБЪЯВИЛ КОНКУРС НА РЕКОНСТРУКЦИЮ ПАРОМНОЙ ПЕРЕПРАВЫ ВАНИНО-ХОЛМСК ЗА 2,3 МЛРД РУБ</w:t>
      </w:r>
      <w:bookmarkEnd w:id="71"/>
    </w:p>
    <w:p w14:paraId="1BB0E75C" w14:textId="77777777" w:rsidR="00070068" w:rsidRDefault="00792FAD" w:rsidP="00070068">
      <w:pPr>
        <w:jc w:val="both"/>
      </w:pPr>
      <w:r>
        <w:t xml:space="preserve">ФГУП </w:t>
      </w:r>
      <w:r w:rsidR="00070068">
        <w:t>«</w:t>
      </w:r>
      <w:r>
        <w:t>Росморпорт</w:t>
      </w:r>
      <w:r w:rsidR="00070068">
        <w:t>»</w:t>
      </w:r>
      <w:r>
        <w:t xml:space="preserve"> объявило конкурс с ограниченным участием на разработку рабочей документации и реконструкцию в морском порту Холмска (Сахалинская область) береговых сооружений автомобильно-железнодорожного паромного сообщения Ванино (Хабаровский край) - Холмск.</w:t>
      </w:r>
    </w:p>
    <w:p w14:paraId="155BA092" w14:textId="77777777" w:rsidR="00070068" w:rsidRDefault="00792FAD" w:rsidP="00070068">
      <w:pPr>
        <w:jc w:val="both"/>
      </w:pPr>
      <w:r>
        <w:t>По данным сайта госзакупок, стартовая цена контракта составляет 2 млрд 276,9 млн рублей.</w:t>
      </w:r>
    </w:p>
    <w:p w14:paraId="668A51A7" w14:textId="77777777" w:rsidR="00070068" w:rsidRDefault="00792FAD" w:rsidP="00070068">
      <w:pPr>
        <w:jc w:val="both"/>
      </w:pPr>
      <w:r>
        <w:t>Реконструкция паромного комплекса предусматривается в два этапа. На первом из них планируется, в частности, обновить причал №1, береговой устой, центральный пункт управления, въезд на причал, подъемно-переходной мост, пассажирский трап, на втором - причалы №3 и №4, а также примыкающие к ним объекты.</w:t>
      </w:r>
    </w:p>
    <w:p w14:paraId="286771A2" w14:textId="733D5174" w:rsidR="00070068" w:rsidRDefault="00792FAD" w:rsidP="00070068">
      <w:pPr>
        <w:jc w:val="both"/>
      </w:pPr>
      <w:r>
        <w:t>Работы, согласно условиям конкурса, должны быть выполнены к 15 декабря 2022 года.</w:t>
      </w:r>
    </w:p>
    <w:p w14:paraId="2D847FCE" w14:textId="77777777" w:rsidR="00070068" w:rsidRDefault="00792FAD" w:rsidP="00070068">
      <w:pPr>
        <w:jc w:val="both"/>
      </w:pPr>
      <w:r>
        <w:t>Паромная переправа Ванино-Холмск соединяет Сахалин с материковой частью РФ.</w:t>
      </w:r>
    </w:p>
    <w:p w14:paraId="74798CAD" w14:textId="4F27CC64" w:rsidR="00A62C79" w:rsidRPr="00A62C79" w:rsidRDefault="00A62C79" w:rsidP="00070068">
      <w:pPr>
        <w:pStyle w:val="3"/>
        <w:jc w:val="both"/>
        <w:rPr>
          <w:rFonts w:ascii="Times New Roman" w:hAnsi="Times New Roman"/>
          <w:sz w:val="24"/>
          <w:szCs w:val="24"/>
        </w:rPr>
      </w:pPr>
      <w:bookmarkStart w:id="72" w:name="txt_2596156_1390981262"/>
      <w:bookmarkStart w:id="73" w:name="_Toc46166075"/>
      <w:r w:rsidRPr="00A62C79">
        <w:rPr>
          <w:rFonts w:ascii="Times New Roman" w:hAnsi="Times New Roman"/>
          <w:sz w:val="24"/>
          <w:szCs w:val="24"/>
        </w:rPr>
        <w:t xml:space="preserve">ПРАЙМ; 2020.03.04; </w:t>
      </w:r>
      <w:r w:rsidR="00070068">
        <w:rPr>
          <w:rFonts w:ascii="Times New Roman" w:hAnsi="Times New Roman"/>
          <w:sz w:val="24"/>
          <w:szCs w:val="24"/>
        </w:rPr>
        <w:t>«</w:t>
      </w:r>
      <w:r w:rsidRPr="00A62C79">
        <w:rPr>
          <w:rFonts w:ascii="Times New Roman" w:hAnsi="Times New Roman"/>
          <w:sz w:val="24"/>
          <w:szCs w:val="24"/>
        </w:rPr>
        <w:t>ШЕРЕМЕТЬЕВО</w:t>
      </w:r>
      <w:r w:rsidR="00070068">
        <w:rPr>
          <w:rFonts w:ascii="Times New Roman" w:hAnsi="Times New Roman"/>
          <w:sz w:val="24"/>
          <w:szCs w:val="24"/>
        </w:rPr>
        <w:t>»</w:t>
      </w:r>
      <w:r w:rsidRPr="00A62C79">
        <w:rPr>
          <w:rFonts w:ascii="Times New Roman" w:hAnsi="Times New Roman"/>
          <w:sz w:val="24"/>
          <w:szCs w:val="24"/>
        </w:rPr>
        <w:t xml:space="preserve"> В 2020 Г НЕ ПЛАНИРУЕТ ПОВЫШАТЬ ТАРИФЫ ДЛЯ АВИАКОМПАНИЙ</w:t>
      </w:r>
      <w:bookmarkEnd w:id="72"/>
      <w:bookmarkEnd w:id="73"/>
    </w:p>
    <w:p w14:paraId="7616B557" w14:textId="1CFBCF77" w:rsidR="00A62C79" w:rsidRDefault="00A62C79" w:rsidP="00070068">
      <w:pPr>
        <w:pStyle w:val="NormalExport"/>
      </w:pPr>
      <w:r>
        <w:t xml:space="preserve">Московский аэропорт </w:t>
      </w:r>
      <w:r w:rsidR="00070068">
        <w:t>«</w:t>
      </w:r>
      <w:r>
        <w:t>Шереметьево</w:t>
      </w:r>
      <w:r w:rsidR="00070068">
        <w:t>»</w:t>
      </w:r>
      <w:r>
        <w:t xml:space="preserve"> на фоне сложной экономической ситуации в авиаотрасли из-за пандемии коронавируса не планирует в 2020 году повышать тарифы на свои услуги для авиакомпаний, сообщили РИА Новости в пресс-службе авиагавани.</w:t>
      </w:r>
    </w:p>
    <w:p w14:paraId="6037CB68" w14:textId="72E54803" w:rsidR="00A62C79" w:rsidRDefault="00A62C79" w:rsidP="00070068">
      <w:pPr>
        <w:pStyle w:val="NormalExport"/>
      </w:pPr>
      <w:r>
        <w:t xml:space="preserve">Аэропорт </w:t>
      </w:r>
      <w:r w:rsidR="00070068">
        <w:t>«</w:t>
      </w:r>
      <w:r>
        <w:t>Домодедово</w:t>
      </w:r>
      <w:r w:rsidR="00070068">
        <w:t>»</w:t>
      </w:r>
      <w:r>
        <w:t xml:space="preserve"> ранее сообщал, что отложил плановый пересмотр тарифов и сборов на свои услуги для авиакомпаний.</w:t>
      </w:r>
    </w:p>
    <w:p w14:paraId="578337E9" w14:textId="3D1DB717" w:rsidR="00A62C79" w:rsidRDefault="00070068" w:rsidP="00070068">
      <w:pPr>
        <w:pStyle w:val="NormalExport"/>
      </w:pPr>
      <w:r>
        <w:t>«</w:t>
      </w:r>
      <w:r w:rsidR="00A62C79">
        <w:t>Нет</w:t>
      </w:r>
      <w:r>
        <w:t>»</w:t>
      </w:r>
      <w:r w:rsidR="00A62C79">
        <w:t>, - сказал собеседник агентства, отвечая на вопрос, планирует ли аэропорт в текущем году повышать тарифы для авиаперевозчиков.</w:t>
      </w:r>
    </w:p>
    <w:p w14:paraId="105AC49E" w14:textId="77777777" w:rsidR="00070068" w:rsidRDefault="00A62C79" w:rsidP="00070068">
      <w:pPr>
        <w:pStyle w:val="NormalExport"/>
      </w:pPr>
      <w:r>
        <w:t xml:space="preserve">Первый </w:t>
      </w:r>
      <w:r w:rsidRPr="00070068">
        <w:rPr>
          <w:b/>
        </w:rPr>
        <w:t>замминистр</w:t>
      </w:r>
      <w:r>
        <w:t xml:space="preserve">а транспорта РФ, глава </w:t>
      </w:r>
      <w:r w:rsidRPr="00070068">
        <w:rPr>
          <w:b/>
        </w:rPr>
        <w:t>Росавиаци</w:t>
      </w:r>
      <w:r>
        <w:t xml:space="preserve">и </w:t>
      </w:r>
      <w:r>
        <w:rPr>
          <w:b/>
        </w:rPr>
        <w:t xml:space="preserve">Александр </w:t>
      </w:r>
      <w:r w:rsidRPr="00070068">
        <w:rPr>
          <w:b/>
        </w:rPr>
        <w:t>Нерадько</w:t>
      </w:r>
      <w:r>
        <w:t xml:space="preserve"> ранее сообщал, что меры поддержки авиаотрасли на фоне потерь от коронавируса могут включить мораторий на рост аэропортовых сборов, продление нулевого НДС на рейсы в обход Москвы и сокращение лизинговых ставок, кроме того, аэропортам предложат выработать предложения по снижению тарифов на их услуги.</w:t>
      </w:r>
    </w:p>
    <w:p w14:paraId="261E7C76" w14:textId="50455F03" w:rsidR="00041AA7" w:rsidRPr="00041AA7" w:rsidRDefault="00041AA7" w:rsidP="00070068">
      <w:pPr>
        <w:pStyle w:val="3"/>
        <w:jc w:val="both"/>
        <w:rPr>
          <w:rFonts w:ascii="Times New Roman" w:hAnsi="Times New Roman"/>
          <w:sz w:val="24"/>
          <w:szCs w:val="24"/>
        </w:rPr>
      </w:pPr>
      <w:bookmarkStart w:id="74" w:name="_Toc46166076"/>
      <w:r w:rsidRPr="00041AA7">
        <w:rPr>
          <w:rFonts w:ascii="Times New Roman" w:hAnsi="Times New Roman"/>
          <w:sz w:val="24"/>
          <w:szCs w:val="24"/>
        </w:rPr>
        <w:t>ИНТЕРФАКС; 2020.03.04; РОСГРАНСТРОЙ ОБЪЯВИЛ КОНКУРС ЗА 2 МЛРД РУБ. НА ДООСНАЩЕНИЕ ПОГРАНПУНКТА В НЕРАБОТАЮЩЕМ ТЕРМИНАЛЕ ДОМОДЕДОВО</w:t>
      </w:r>
      <w:bookmarkEnd w:id="74"/>
    </w:p>
    <w:p w14:paraId="75AE0F3F" w14:textId="77777777" w:rsidR="00070068" w:rsidRDefault="00041AA7" w:rsidP="00070068">
      <w:pPr>
        <w:jc w:val="both"/>
      </w:pPr>
      <w:r>
        <w:t xml:space="preserve">Подведомственное </w:t>
      </w:r>
      <w:r w:rsidRPr="00070068">
        <w:rPr>
          <w:b/>
        </w:rPr>
        <w:t>Минтранс</w:t>
      </w:r>
      <w:r>
        <w:t xml:space="preserve">у ФГКУ </w:t>
      </w:r>
      <w:r w:rsidR="00070068">
        <w:t>«</w:t>
      </w:r>
      <w:r>
        <w:t>Росгранстрой</w:t>
      </w:r>
      <w:r w:rsidR="00070068">
        <w:t>»</w:t>
      </w:r>
      <w:r>
        <w:t xml:space="preserve"> объявило конкурс на техническое перевооружение международного </w:t>
      </w:r>
      <w:r w:rsidRPr="00070068">
        <w:rPr>
          <w:b/>
        </w:rPr>
        <w:t>пункта пропуска</w:t>
      </w:r>
      <w:r>
        <w:t xml:space="preserve"> в неработающем сегменте терминала аэропорта </w:t>
      </w:r>
      <w:r w:rsidR="00070068">
        <w:t>«</w:t>
      </w:r>
      <w:r>
        <w:t>Домодедово</w:t>
      </w:r>
      <w:r w:rsidR="00070068">
        <w:t>»</w:t>
      </w:r>
      <w:r>
        <w:t xml:space="preserve"> - Т2.</w:t>
      </w:r>
    </w:p>
    <w:p w14:paraId="6001C95C" w14:textId="77777777" w:rsidR="00070068" w:rsidRDefault="00041AA7" w:rsidP="00070068">
      <w:pPr>
        <w:jc w:val="both"/>
      </w:pPr>
      <w:r>
        <w:lastRenderedPageBreak/>
        <w:t>Согласно материалам закупки, конкурс - закрытый. Заявки принимаются до 6 мая, работы должны быть выполнены до 15 декабря 2021 г. Максимальная стоимость закупки - более 1,98 млрд руб.</w:t>
      </w:r>
    </w:p>
    <w:p w14:paraId="4A10C73A" w14:textId="318BECA2" w:rsidR="00041AA7" w:rsidRDefault="00041AA7" w:rsidP="00070068">
      <w:pPr>
        <w:jc w:val="both"/>
      </w:pPr>
      <w:r>
        <w:t xml:space="preserve">Сегмент Т2 был построен к ЧМ-2018 за деньги собственника </w:t>
      </w:r>
      <w:r w:rsidR="00070068">
        <w:t>«</w:t>
      </w:r>
      <w:r>
        <w:t>Домодедово</w:t>
      </w:r>
      <w:r w:rsidR="00070068">
        <w:t>»</w:t>
      </w:r>
      <w:r>
        <w:t xml:space="preserve"> - структур бизнесмена Дмитрия Каменщика. Однако объект так и не был открыт из-за отсутствия рядом с ним перронов для стоянки самолетов - их должна была за счет бюджетных средств обустроить </w:t>
      </w:r>
      <w:r w:rsidRPr="00070068">
        <w:rPr>
          <w:b/>
        </w:rPr>
        <w:t>Росавиаци</w:t>
      </w:r>
      <w:r>
        <w:t>я.</w:t>
      </w:r>
    </w:p>
    <w:p w14:paraId="59B335A0" w14:textId="77777777" w:rsidR="00285095" w:rsidRPr="00285095" w:rsidRDefault="00285095" w:rsidP="00070068">
      <w:pPr>
        <w:pStyle w:val="3"/>
        <w:jc w:val="both"/>
        <w:rPr>
          <w:rFonts w:ascii="Times New Roman" w:hAnsi="Times New Roman"/>
          <w:sz w:val="24"/>
          <w:szCs w:val="24"/>
        </w:rPr>
      </w:pPr>
      <w:bookmarkStart w:id="75" w:name="_Toc46166077"/>
      <w:r w:rsidRPr="00285095">
        <w:rPr>
          <w:rFonts w:ascii="Times New Roman" w:hAnsi="Times New Roman"/>
          <w:sz w:val="24"/>
          <w:szCs w:val="24"/>
        </w:rPr>
        <w:t>ИНТЕРФАК</w:t>
      </w:r>
      <w:r>
        <w:rPr>
          <w:rFonts w:ascii="Times New Roman" w:hAnsi="Times New Roman"/>
          <w:sz w:val="24"/>
          <w:szCs w:val="24"/>
        </w:rPr>
        <w:t>С</w:t>
      </w:r>
      <w:r w:rsidRPr="00285095">
        <w:rPr>
          <w:rFonts w:ascii="Times New Roman" w:hAnsi="Times New Roman"/>
          <w:sz w:val="24"/>
          <w:szCs w:val="24"/>
        </w:rPr>
        <w:t>; 2020.03.04; ПРИНЯТ ЗАКОН О СМЯГЧЕНИИ ТРЕБОВАНИЙ К ОХРАНЕ АЭРОПОРТОВ</w:t>
      </w:r>
      <w:bookmarkEnd w:id="75"/>
    </w:p>
    <w:p w14:paraId="1151C90F" w14:textId="77777777" w:rsidR="00070068" w:rsidRDefault="00285095" w:rsidP="00070068">
      <w:pPr>
        <w:jc w:val="both"/>
      </w:pPr>
      <w:r>
        <w:t>Федеральный закон о смягчении требований к организации охраны аэропортов принят 1 апреля.</w:t>
      </w:r>
    </w:p>
    <w:p w14:paraId="1A2BA501" w14:textId="77777777" w:rsidR="00070068" w:rsidRDefault="00285095" w:rsidP="00070068">
      <w:pPr>
        <w:jc w:val="both"/>
      </w:pPr>
      <w:r>
        <w:t xml:space="preserve">Речь идет о внесении изменений в статьи 83 и 84 Воздушного кодекса РФ, сообщает </w:t>
      </w:r>
      <w:r w:rsidRPr="00070068">
        <w:rPr>
          <w:b/>
        </w:rPr>
        <w:t>Росавиаци</w:t>
      </w:r>
      <w:r>
        <w:t>я.</w:t>
      </w:r>
    </w:p>
    <w:p w14:paraId="385CBDAE" w14:textId="77777777" w:rsidR="00070068" w:rsidRDefault="00070068" w:rsidP="00070068">
      <w:pPr>
        <w:jc w:val="both"/>
      </w:pPr>
      <w:r>
        <w:t>«</w:t>
      </w:r>
      <w:r w:rsidR="00285095">
        <w:t>На основании изменений обеспечение охраны аэропортов и объектов их инфраструктуры может быть осуществлено подразделениями транспортной безопасности и федерального органа исполнительной власти, осуществляющего функции в сфере вневедомственной охраны, в порядке, установленном правительством РФ</w:t>
      </w:r>
      <w:r>
        <w:t>»</w:t>
      </w:r>
      <w:r w:rsidR="00285095">
        <w:t xml:space="preserve">, - заявили в </w:t>
      </w:r>
      <w:r w:rsidR="00285095" w:rsidRPr="00070068">
        <w:rPr>
          <w:b/>
        </w:rPr>
        <w:t>Росавиаци</w:t>
      </w:r>
      <w:r w:rsidR="00285095">
        <w:t>и.</w:t>
      </w:r>
    </w:p>
    <w:p w14:paraId="7C554FE6" w14:textId="77777777" w:rsidR="00070068" w:rsidRDefault="00070068" w:rsidP="00070068">
      <w:pPr>
        <w:jc w:val="both"/>
      </w:pPr>
      <w:r>
        <w:t>«</w:t>
      </w:r>
      <w:r w:rsidR="00285095">
        <w:t>Поправки позволят расширить возможности аэропортов в части получения услуг по охране аэропортов и объектов их инфраструктуры, значительно снизить финансовую нагрузку, что особенно актуально для аэропортов с небольшим пассажиропотоком</w:t>
      </w:r>
      <w:r>
        <w:t>»</w:t>
      </w:r>
      <w:r w:rsidR="00285095">
        <w:t>, - поясняет ведомство.</w:t>
      </w:r>
    </w:p>
    <w:p w14:paraId="103B1EDA" w14:textId="77777777" w:rsidR="00070068" w:rsidRDefault="00285095" w:rsidP="00070068">
      <w:pPr>
        <w:jc w:val="both"/>
      </w:pPr>
      <w:r>
        <w:t xml:space="preserve">Проект постановления правительства, разработанный с учетом принятого закона, по данным </w:t>
      </w:r>
      <w:r w:rsidRPr="00070068">
        <w:rPr>
          <w:b/>
        </w:rPr>
        <w:t>Росавиаци</w:t>
      </w:r>
      <w:r>
        <w:t>и, проходит процедуру согласования.</w:t>
      </w:r>
    </w:p>
    <w:p w14:paraId="7F11AA87" w14:textId="77777777" w:rsidR="00070068" w:rsidRDefault="00285095" w:rsidP="00070068">
      <w:pPr>
        <w:jc w:val="both"/>
      </w:pPr>
      <w:r>
        <w:t>Сейчас требования к авиабезопасности во всех аэропортах РФ, независимо от объемов пассажиропотока, одинаково высокие. Они обязаны вести круглосуточное видеонаблюдение, организовать входной и предполетный досмотры, устанавливать металлодетекторы. Администрации региональных аэропортов с небольшим пассажиропотоком неоднократно жаловались, что для них эти меры избыточны и чересчур затратны.</w:t>
      </w:r>
    </w:p>
    <w:p w14:paraId="14E85542" w14:textId="471B5827" w:rsidR="00070068" w:rsidRPr="0098527E" w:rsidRDefault="00070068" w:rsidP="00070068">
      <w:pPr>
        <w:jc w:val="both"/>
      </w:pPr>
    </w:p>
    <w:p w14:paraId="7B88B90B" w14:textId="63C7FF7E" w:rsidR="00196DFE" w:rsidRDefault="00196DFE" w:rsidP="00070068">
      <w:pPr>
        <w:jc w:val="both"/>
      </w:pPr>
    </w:p>
    <w:p w14:paraId="307EDCFB" w14:textId="77777777" w:rsidR="00C45C5E" w:rsidRPr="00C45C5E" w:rsidRDefault="00B10DE9" w:rsidP="0007006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45C5E" w:rsidRPr="00C45C5E">
        <w:rPr>
          <w:b/>
          <w:color w:val="008080"/>
        </w:rPr>
        <w:t>Вернуться в оглавление</w:t>
      </w:r>
    </w:p>
    <w:p w14:paraId="19290A82" w14:textId="77777777" w:rsidR="0010257A" w:rsidRPr="0098527E" w:rsidRDefault="00B10DE9" w:rsidP="00070068">
      <w:pPr>
        <w:jc w:val="both"/>
      </w:pPr>
      <w:r w:rsidRPr="00B10DE9">
        <w:rPr>
          <w:color w:val="008080"/>
        </w:rPr>
        <w:fldChar w:fldCharType="end"/>
      </w:r>
    </w:p>
    <w:sectPr w:rsidR="0010257A" w:rsidRPr="0098527E" w:rsidSect="00742C5C">
      <w:headerReference w:type="default" r:id="rId60"/>
      <w:footerReference w:type="even" r:id="rId61"/>
      <w:footerReference w:type="default" r:id="rId62"/>
      <w:headerReference w:type="first" r:id="rId63"/>
      <w:footerReference w:type="first" r:id="rId6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4912B" w14:textId="77777777" w:rsidR="006F4CEE" w:rsidRDefault="006F4CEE">
      <w:r>
        <w:separator/>
      </w:r>
    </w:p>
  </w:endnote>
  <w:endnote w:type="continuationSeparator" w:id="0">
    <w:p w14:paraId="3D48B8BA" w14:textId="77777777" w:rsidR="006F4CEE" w:rsidRDefault="006F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D4CFD" w:rsidRDefault="006D4CF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D4CFD" w:rsidRDefault="006D4CF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D4CFD" w:rsidRDefault="006D4CFD">
    <w:pPr>
      <w:pStyle w:val="a4"/>
      <w:pBdr>
        <w:bottom w:val="single" w:sz="6" w:space="1" w:color="auto"/>
      </w:pBdr>
      <w:ind w:right="360"/>
      <w:rPr>
        <w:lang w:val="en-US"/>
      </w:rPr>
    </w:pPr>
  </w:p>
  <w:p w14:paraId="53E0CEB4" w14:textId="77777777" w:rsidR="006D4CFD" w:rsidRDefault="006D4CF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D4CFD" w:rsidRDefault="006D4CFD">
    <w:pPr>
      <w:pStyle w:val="a4"/>
      <w:ind w:right="360"/>
      <w:rPr>
        <w:lang w:val="en-US"/>
      </w:rPr>
    </w:pPr>
  </w:p>
  <w:p w14:paraId="693A59CD" w14:textId="77777777" w:rsidR="006D4CFD" w:rsidRDefault="006D4CF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D4CFD" w:rsidRDefault="006F4CE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6FBD2" w14:textId="77777777" w:rsidR="006F4CEE" w:rsidRDefault="006F4CEE">
      <w:r>
        <w:separator/>
      </w:r>
    </w:p>
  </w:footnote>
  <w:footnote w:type="continuationSeparator" w:id="0">
    <w:p w14:paraId="1DD5C1A8" w14:textId="77777777" w:rsidR="006F4CEE" w:rsidRDefault="006F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D4CFD" w:rsidRDefault="006D4CFD">
    <w:pPr>
      <w:pStyle w:val="a3"/>
      <w:jc w:val="center"/>
      <w:rPr>
        <w:rFonts w:ascii="DidonaCTT" w:hAnsi="DidonaCTT"/>
        <w:color w:val="000080"/>
        <w:sz w:val="28"/>
        <w:szCs w:val="28"/>
      </w:rPr>
    </w:pPr>
  </w:p>
  <w:p w14:paraId="3221FCC9" w14:textId="77777777" w:rsidR="006D4CFD" w:rsidRPr="00C81007" w:rsidRDefault="006D4CF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D4CFD" w:rsidRDefault="006D4CF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D4CFD" w:rsidRDefault="006D4CF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05BAE">
      <w:rPr>
        <w:szCs w:val="24"/>
      </w:rPr>
      <w:fldChar w:fldCharType="begin"/>
    </w:r>
    <w:r w:rsidR="00C05BAE">
      <w:rPr>
        <w:szCs w:val="24"/>
      </w:rPr>
      <w:instrText xml:space="preserve"> INCLUDEPICTURE  "http://www.mintrans.ru/pressa/header/flag_i_gerb.jpg" \* MERGEFORMATINET </w:instrText>
    </w:r>
    <w:r w:rsidR="00C05BAE">
      <w:rPr>
        <w:szCs w:val="24"/>
      </w:rPr>
      <w:fldChar w:fldCharType="separate"/>
    </w:r>
    <w:r w:rsidR="006F4CEE">
      <w:rPr>
        <w:szCs w:val="24"/>
      </w:rPr>
      <w:fldChar w:fldCharType="begin"/>
    </w:r>
    <w:r w:rsidR="006F4CEE">
      <w:rPr>
        <w:szCs w:val="24"/>
      </w:rPr>
      <w:instrText xml:space="preserve"> </w:instrText>
    </w:r>
    <w:r w:rsidR="006F4CEE">
      <w:rPr>
        <w:szCs w:val="24"/>
      </w:rPr>
      <w:instrText>INCLUDEPICTURE  "http://www.mintrans.ru/pressa/header/flag_i_g</w:instrText>
    </w:r>
    <w:r w:rsidR="006F4CEE">
      <w:rPr>
        <w:szCs w:val="24"/>
      </w:rPr>
      <w:instrText>erb.jpg" \* MERGEFORMATINET</w:instrText>
    </w:r>
    <w:r w:rsidR="006F4CEE">
      <w:rPr>
        <w:szCs w:val="24"/>
      </w:rPr>
      <w:instrText xml:space="preserve"> </w:instrText>
    </w:r>
    <w:r w:rsidR="006F4CEE">
      <w:rPr>
        <w:szCs w:val="24"/>
      </w:rPr>
      <w:fldChar w:fldCharType="separate"/>
    </w:r>
    <w:r w:rsidR="006F4CE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F4CEE">
      <w:rPr>
        <w:szCs w:val="24"/>
      </w:rPr>
      <w:fldChar w:fldCharType="end"/>
    </w:r>
    <w:r w:rsidR="00C05BA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D4CFD" w:rsidRPr="00B2388E" w:rsidRDefault="006D4CFD" w:rsidP="00742C5C">
    <w:pPr>
      <w:jc w:val="center"/>
      <w:rPr>
        <w:b/>
        <w:color w:val="000080"/>
        <w:sz w:val="32"/>
        <w:szCs w:val="32"/>
      </w:rPr>
    </w:pPr>
    <w:r w:rsidRPr="00B2388E">
      <w:rPr>
        <w:b/>
        <w:color w:val="000080"/>
        <w:sz w:val="32"/>
        <w:szCs w:val="32"/>
      </w:rPr>
      <w:t>Ежедневный мониторинг СМИ</w:t>
    </w:r>
  </w:p>
  <w:p w14:paraId="15D10CE2" w14:textId="77777777" w:rsidR="006D4CFD" w:rsidRDefault="006D4CF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1AA7"/>
    <w:rsid w:val="00044DD8"/>
    <w:rsid w:val="00053CED"/>
    <w:rsid w:val="000560AF"/>
    <w:rsid w:val="00056996"/>
    <w:rsid w:val="000651A0"/>
    <w:rsid w:val="000655D6"/>
    <w:rsid w:val="00070068"/>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96DFE"/>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85095"/>
    <w:rsid w:val="00292505"/>
    <w:rsid w:val="00295418"/>
    <w:rsid w:val="0029599B"/>
    <w:rsid w:val="00295F73"/>
    <w:rsid w:val="00296165"/>
    <w:rsid w:val="002A2278"/>
    <w:rsid w:val="002A2F1D"/>
    <w:rsid w:val="002A798B"/>
    <w:rsid w:val="002B6644"/>
    <w:rsid w:val="002C1ABB"/>
    <w:rsid w:val="002C1ACD"/>
    <w:rsid w:val="002C3BF5"/>
    <w:rsid w:val="002C6452"/>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2A6E"/>
    <w:rsid w:val="00444C20"/>
    <w:rsid w:val="0044662D"/>
    <w:rsid w:val="00472103"/>
    <w:rsid w:val="00473B7D"/>
    <w:rsid w:val="00474098"/>
    <w:rsid w:val="00474267"/>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24D2"/>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4CFD"/>
    <w:rsid w:val="006D73A5"/>
    <w:rsid w:val="006E0832"/>
    <w:rsid w:val="006E6614"/>
    <w:rsid w:val="006F4CEE"/>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19B"/>
    <w:rsid w:val="00766AE7"/>
    <w:rsid w:val="00771393"/>
    <w:rsid w:val="00777B99"/>
    <w:rsid w:val="00786DD4"/>
    <w:rsid w:val="00792FAD"/>
    <w:rsid w:val="00793AD4"/>
    <w:rsid w:val="00797DE1"/>
    <w:rsid w:val="00797F1A"/>
    <w:rsid w:val="00797FD1"/>
    <w:rsid w:val="007A77DE"/>
    <w:rsid w:val="007C519E"/>
    <w:rsid w:val="007C647E"/>
    <w:rsid w:val="007C7711"/>
    <w:rsid w:val="007C79AE"/>
    <w:rsid w:val="007D41C7"/>
    <w:rsid w:val="007E66CE"/>
    <w:rsid w:val="00806D8B"/>
    <w:rsid w:val="008127D0"/>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022"/>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2C79"/>
    <w:rsid w:val="00A73E34"/>
    <w:rsid w:val="00A83215"/>
    <w:rsid w:val="00A90CF0"/>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77664"/>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5BAE"/>
    <w:rsid w:val="00C06F32"/>
    <w:rsid w:val="00C07DBE"/>
    <w:rsid w:val="00C21D2C"/>
    <w:rsid w:val="00C24260"/>
    <w:rsid w:val="00C254AD"/>
    <w:rsid w:val="00C344A5"/>
    <w:rsid w:val="00C36A4D"/>
    <w:rsid w:val="00C4100B"/>
    <w:rsid w:val="00C41971"/>
    <w:rsid w:val="00C45C5E"/>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E662C"/>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0123"/>
    <w:rsid w:val="00DD22B4"/>
    <w:rsid w:val="00DD3649"/>
    <w:rsid w:val="00DD6513"/>
    <w:rsid w:val="00DE18C2"/>
    <w:rsid w:val="00DE26E6"/>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14D7"/>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92FAD"/>
    <w:rPr>
      <w:color w:val="605E5C"/>
      <w:shd w:val="clear" w:color="auto" w:fill="E1DFDD"/>
    </w:rPr>
  </w:style>
  <w:style w:type="paragraph" w:customStyle="1" w:styleId="ab">
    <w:name w:val="Полнотекст_ЗАГОЛОВОК"/>
    <w:basedOn w:val="a"/>
    <w:rsid w:val="006D4CFD"/>
    <w:pPr>
      <w:jc w:val="both"/>
    </w:pPr>
    <w:rPr>
      <w:b/>
      <w:color w:val="000000"/>
      <w:szCs w:val="24"/>
      <w:shd w:val="clear" w:color="auto" w:fill="FFFFFF"/>
    </w:rPr>
  </w:style>
  <w:style w:type="paragraph" w:customStyle="1" w:styleId="NormalExport">
    <w:name w:val="Normal_Export"/>
    <w:basedOn w:val="a"/>
    <w:rsid w:val="006D4CFD"/>
    <w:pPr>
      <w:jc w:val="both"/>
    </w:pPr>
    <w:rPr>
      <w:color w:val="000000"/>
      <w:szCs w:val="24"/>
      <w:shd w:val="clear" w:color="auto" w:fill="FFFFFF"/>
    </w:rPr>
  </w:style>
  <w:style w:type="paragraph" w:customStyle="1" w:styleId="ExportHyperlink">
    <w:name w:val="Export_Hyperlink"/>
    <w:basedOn w:val="a"/>
    <w:rsid w:val="006D4CFD"/>
    <w:pPr>
      <w:spacing w:before="200" w:after="100"/>
      <w:jc w:val="right"/>
    </w:pPr>
    <w:rPr>
      <w:color w:val="0000FF"/>
      <w:szCs w:val="24"/>
      <w:shd w:val="clear" w:color="auto" w:fill="FFFFFF"/>
    </w:rPr>
  </w:style>
  <w:style w:type="paragraph" w:customStyle="1" w:styleId="ac">
    <w:name w:val="Автор"/>
    <w:basedOn w:val="a"/>
    <w:rsid w:val="00A62C79"/>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995937/ekaterina-ogorodnik/slezam-moskvy-ne-veriat-v-regionakh-ne-rady-priezzhim-iz-stolitcy" TargetMode="External"/><Relationship Id="rId18" Type="http://schemas.openxmlformats.org/officeDocument/2006/relationships/hyperlink" Target="https://www.kommersant.ru/doc/4314431" TargetMode="External"/><Relationship Id="rId26" Type="http://schemas.openxmlformats.org/officeDocument/2006/relationships/hyperlink" Target="http://vdmsti.ru/bpfM" TargetMode="External"/><Relationship Id="rId39" Type="http://schemas.openxmlformats.org/officeDocument/2006/relationships/hyperlink" Target="https://tass.ru/obschestvo/8152423" TargetMode="External"/><Relationship Id="rId21" Type="http://schemas.openxmlformats.org/officeDocument/2006/relationships/hyperlink" Target="https://tass.ru/obschestvo/8167081" TargetMode="External"/><Relationship Id="rId34" Type="http://schemas.openxmlformats.org/officeDocument/2006/relationships/hyperlink" Target="https://rns.online/transport/Passazhiropotok-krupneishih-rossiiskih-aeroportov-upal-na-87-2020-04-03/" TargetMode="External"/><Relationship Id="rId42" Type="http://schemas.openxmlformats.org/officeDocument/2006/relationships/hyperlink" Target="https://tass.ru/sibir-news/8153613" TargetMode="External"/><Relationship Id="rId47" Type="http://schemas.openxmlformats.org/officeDocument/2006/relationships/hyperlink" Target="https://ria.ru/20200405/1569600579.html" TargetMode="External"/><Relationship Id="rId50" Type="http://schemas.openxmlformats.org/officeDocument/2006/relationships/hyperlink" Target="https://rns.online/transport/RZHD-predostavili-skidki-na-perevozku-sotsialnih-gruzov--2020-04-03/" TargetMode="External"/><Relationship Id="rId55" Type="http://schemas.openxmlformats.org/officeDocument/2006/relationships/hyperlink" Target="https://futurerussia.gov.ru/nacionalnye-proekty/pskovskie-vlasti-uvelicat-obemy-remonta-dorog" TargetMode="External"/><Relationship Id="rId63" Type="http://schemas.openxmlformats.org/officeDocument/2006/relationships/header" Target="header2.xml"/><Relationship Id="rId7" Type="http://schemas.openxmlformats.org/officeDocument/2006/relationships/hyperlink" Target="https://www.vesti.ru/videos/show/vid/833578/cid/1/" TargetMode="External"/><Relationship Id="rId2" Type="http://schemas.openxmlformats.org/officeDocument/2006/relationships/settings" Target="settings.xml"/><Relationship Id="rId16" Type="http://schemas.openxmlformats.org/officeDocument/2006/relationships/hyperlink" Target="https://tass.ru/obschestvo/8150833" TargetMode="External"/><Relationship Id="rId20" Type="http://schemas.openxmlformats.org/officeDocument/2006/relationships/hyperlink" Target="https://ria.ru/20200405/1569602663.html" TargetMode="External"/><Relationship Id="rId29" Type="http://schemas.openxmlformats.org/officeDocument/2006/relationships/hyperlink" Target="https://tass.ru/ekonomika/8159161" TargetMode="External"/><Relationship Id="rId41" Type="http://schemas.openxmlformats.org/officeDocument/2006/relationships/hyperlink" Target="https://www.fontanka.ru/2020/04/03/69069112/" TargetMode="External"/><Relationship Id="rId54" Type="http://schemas.openxmlformats.org/officeDocument/2006/relationships/hyperlink" Target="https://futurerussia.gov.ru/nacionalnye-proekty/v-irkutskoj-oblasti-na-realizaciu-dvuh-nacproektov-vydelat-bolee-83-mlrd-rublej" TargetMode="Externa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ria.ru/20200403/1569538956.html" TargetMode="External"/><Relationship Id="rId11" Type="http://schemas.openxmlformats.org/officeDocument/2006/relationships/hyperlink" Target="https://www.vesti.ru/videos/show/vid/833425/cid/1/" TargetMode="External"/><Relationship Id="rId24" Type="http://schemas.openxmlformats.org/officeDocument/2006/relationships/hyperlink" Target="https://www.kommersant.ru/doc/4314243" TargetMode="External"/><Relationship Id="rId32" Type="http://schemas.openxmlformats.org/officeDocument/2006/relationships/hyperlink" Target="https://tass.ru/obschestvo/8151225" TargetMode="External"/><Relationship Id="rId37" Type="http://schemas.openxmlformats.org/officeDocument/2006/relationships/hyperlink" Target="https://360tv.ru/news/mosobl/domodedovo-zaschitili-ot-koronavirusa/" TargetMode="External"/><Relationship Id="rId40" Type="http://schemas.openxmlformats.org/officeDocument/2006/relationships/hyperlink" Target="https://tass.ru/sibir-news/8143495" TargetMode="External"/><Relationship Id="rId45" Type="http://schemas.openxmlformats.org/officeDocument/2006/relationships/hyperlink" Target="https://www.rbc.ru/business/03/04/2020/5e8709e09a794778d3ff88ea" TargetMode="External"/><Relationship Id="rId53" Type="http://schemas.openxmlformats.org/officeDocument/2006/relationships/hyperlink" Target="https://futurerussia.gov.ru/nacionalnye-proekty/husnullin-dopustil-pereraspredelenie-sredstv-na-strojki-v-ramkah-nacproektov" TargetMode="External"/><Relationship Id="rId58" Type="http://schemas.openxmlformats.org/officeDocument/2006/relationships/hyperlink" Target="https://tass.ru/ekonomika/8157431"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ekonomika/8156613" TargetMode="External"/><Relationship Id="rId23" Type="http://schemas.openxmlformats.org/officeDocument/2006/relationships/hyperlink" Target="https://tass.ru/obschestvo/8160313" TargetMode="External"/><Relationship Id="rId28" Type="http://schemas.openxmlformats.org/officeDocument/2006/relationships/hyperlink" Target="https://ria.ru/20200403/1569559212.html" TargetMode="External"/><Relationship Id="rId36" Type="http://schemas.openxmlformats.org/officeDocument/2006/relationships/hyperlink" Target="https://tass.ru/ekonomika/8156133" TargetMode="External"/><Relationship Id="rId49" Type="http://schemas.openxmlformats.org/officeDocument/2006/relationships/hyperlink" Target="https://tass.ru/ekonomika/8153325" TargetMode="External"/><Relationship Id="rId57" Type="http://schemas.openxmlformats.org/officeDocument/2006/relationships/hyperlink" Target="https://futurerussia.gov.ru/nacionalnye-proekty/putin-dal-porucenia-po-ispolzovaniu-bespilotnyh-avtomobilej" TargetMode="External"/><Relationship Id="rId61" Type="http://schemas.openxmlformats.org/officeDocument/2006/relationships/footer" Target="footer1.xml"/><Relationship Id="rId10" Type="http://schemas.openxmlformats.org/officeDocument/2006/relationships/hyperlink" Target="https://www.vesti.ru/videos/show/vid/833471/cid/1/" TargetMode="External"/><Relationship Id="rId19" Type="http://schemas.openxmlformats.org/officeDocument/2006/relationships/hyperlink" Target="https://www.kommersant.ru/doc/4314081" TargetMode="External"/><Relationship Id="rId31" Type="http://schemas.openxmlformats.org/officeDocument/2006/relationships/hyperlink" Target="https://tass.ru/obschestvo/8155491" TargetMode="External"/><Relationship Id="rId44" Type="http://schemas.openxmlformats.org/officeDocument/2006/relationships/hyperlink" Target="https://tass.ru/ekonomika/8154283" TargetMode="External"/><Relationship Id="rId52" Type="http://schemas.openxmlformats.org/officeDocument/2006/relationships/hyperlink" Target="https://rns.online/transport/RZHD-zafiksirovali-dvukratnoe-snizhenie-zagruzki-poezdov-na-fone-koronavirusa-2020-04-03/"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esti.ru/videos/show/vid/833509/cid/1/" TargetMode="External"/><Relationship Id="rId14" Type="http://schemas.openxmlformats.org/officeDocument/2006/relationships/hyperlink" Target="https://iz.ru/994735/aleksandr-bulanov-aleksandr-volobuev/bezopasnyi-kordon-roboty-ne-pustiat-zabolevshikh-v-obshchestvennye-mesta" TargetMode="External"/><Relationship Id="rId22" Type="http://schemas.openxmlformats.org/officeDocument/2006/relationships/hyperlink" Target="https://ria.ru/20200404/1569580944.html" TargetMode="External"/><Relationship Id="rId27" Type="http://schemas.openxmlformats.org/officeDocument/2006/relationships/hyperlink" Target="https://rns.online/r/80ok/" TargetMode="External"/><Relationship Id="rId30" Type="http://schemas.openxmlformats.org/officeDocument/2006/relationships/hyperlink" Target="https://rns.online/transport/Azur-Air-dostavila-v-Moskvu-315-rossiyan-iz-Latinskoi-ameriki-2020-04-03/" TargetMode="External"/><Relationship Id="rId35" Type="http://schemas.openxmlformats.org/officeDocument/2006/relationships/hyperlink" Target="https://tass.ru/obschestvo/8157249" TargetMode="External"/><Relationship Id="rId43" Type="http://schemas.openxmlformats.org/officeDocument/2006/relationships/hyperlink" Target="https://tass.ru/ekonomika/8168345" TargetMode="External"/><Relationship Id="rId48" Type="http://schemas.openxmlformats.org/officeDocument/2006/relationships/hyperlink" Target="https://tass.ru/ekonomika/8151235" TargetMode="External"/><Relationship Id="rId56" Type="http://schemas.openxmlformats.org/officeDocument/2006/relationships/hyperlink" Target="https://iz.ru/995928/2020-04-05/remont-rukhnuvshego-mosta-v-primore-zakonchat-cherez-neskolko-nedel" TargetMode="External"/><Relationship Id="rId64" Type="http://schemas.openxmlformats.org/officeDocument/2006/relationships/footer" Target="footer3.xml"/><Relationship Id="rId8" Type="http://schemas.openxmlformats.org/officeDocument/2006/relationships/hyperlink" Target="https://www.vesti.ru/videos/show/vid/833548/cid/1/" TargetMode="External"/><Relationship Id="rId51" Type="http://schemas.openxmlformats.org/officeDocument/2006/relationships/hyperlink" Target="https://tass.ru/ekonomika/8154893" TargetMode="External"/><Relationship Id="rId3" Type="http://schemas.openxmlformats.org/officeDocument/2006/relationships/webSettings" Target="webSettings.xml"/><Relationship Id="rId12" Type="http://schemas.openxmlformats.org/officeDocument/2006/relationships/hyperlink" Target="https://www.kommersant.ru/doc/4315042" TargetMode="External"/><Relationship Id="rId17" Type="http://schemas.openxmlformats.org/officeDocument/2006/relationships/hyperlink" Target="https://iz.ru/996008/iaroslava-kostenko/koronnyi-perelet-kak-vernut-na-rodinu-ostavshikhsia-za-granitcei-rossiian" TargetMode="External"/><Relationship Id="rId25" Type="http://schemas.openxmlformats.org/officeDocument/2006/relationships/hyperlink" Target="https://www.rbc.ru/society/03/04/2020/5e8736ab9a79470d1ed895b7" TargetMode="External"/><Relationship Id="rId33" Type="http://schemas.openxmlformats.org/officeDocument/2006/relationships/hyperlink" Target="https://tass.ru/ekonomika/8151357" TargetMode="External"/><Relationship Id="rId38" Type="http://schemas.openxmlformats.org/officeDocument/2006/relationships/hyperlink" Target="https://tass.ru/ekonomika/8157663" TargetMode="External"/><Relationship Id="rId46" Type="http://schemas.openxmlformats.org/officeDocument/2006/relationships/hyperlink" Target="https://tass.ru/ekonomika/8167879" TargetMode="External"/><Relationship Id="rId59" Type="http://schemas.openxmlformats.org/officeDocument/2006/relationships/hyperlink" Target="https://tass.ru/ekonomika/815735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2084</TotalTime>
  <Pages>51</Pages>
  <Words>25609</Words>
  <Characters>145977</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171244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2020-07-20T16:33:00Z</cp:lastPrinted>
  <dcterms:created xsi:type="dcterms:W3CDTF">2019-01-14T06:21:00Z</dcterms:created>
  <dcterms:modified xsi:type="dcterms:W3CDTF">2020-07-20T16:34:00Z</dcterms:modified>
</cp:coreProperties>
</file>