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C46A1F8" w:rsidR="00C55E5B" w:rsidRPr="00052FD3" w:rsidRDefault="005A2406" w:rsidP="002E0E18">
      <w:pPr>
        <w:jc w:val="center"/>
        <w:rPr>
          <w:b/>
          <w:color w:val="0000FF"/>
          <w:sz w:val="32"/>
          <w:szCs w:val="32"/>
          <w:lang w:val="en-US"/>
        </w:rPr>
      </w:pPr>
      <w:r>
        <w:rPr>
          <w:b/>
          <w:color w:val="0000FF"/>
          <w:sz w:val="32"/>
          <w:szCs w:val="32"/>
          <w:lang w:val="en-US"/>
        </w:rPr>
        <w:t>2</w:t>
      </w:r>
      <w:r w:rsidR="00903740">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83E3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E0E1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1BDC856" w14:textId="3297F41D" w:rsidR="00036208" w:rsidRPr="0074144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7035" w:history="1">
        <w:r w:rsidR="00036208" w:rsidRPr="004A3DBA">
          <w:rPr>
            <w:rStyle w:val="a9"/>
            <w:noProof/>
          </w:rPr>
          <w:t>РИА НОВОСТИ; 2020.01.04; КАБМИН РАЗРЕШИЛ ДИТРИХУ ВОЙТИ В ПОПЕЧИТЕЛЬСКИЙ СОВЕТ МФР</w:t>
        </w:r>
        <w:r w:rsidR="00036208">
          <w:rPr>
            <w:noProof/>
            <w:webHidden/>
          </w:rPr>
          <w:tab/>
        </w:r>
        <w:r w:rsidR="00036208">
          <w:rPr>
            <w:noProof/>
            <w:webHidden/>
          </w:rPr>
          <w:fldChar w:fldCharType="begin"/>
        </w:r>
        <w:r w:rsidR="00036208">
          <w:rPr>
            <w:noProof/>
            <w:webHidden/>
          </w:rPr>
          <w:instrText xml:space="preserve"> PAGEREF _Toc46167035 \h </w:instrText>
        </w:r>
        <w:r w:rsidR="00036208">
          <w:rPr>
            <w:noProof/>
            <w:webHidden/>
          </w:rPr>
        </w:r>
        <w:r w:rsidR="00036208">
          <w:rPr>
            <w:noProof/>
            <w:webHidden/>
          </w:rPr>
          <w:fldChar w:fldCharType="separate"/>
        </w:r>
        <w:r w:rsidR="004660BA">
          <w:rPr>
            <w:noProof/>
            <w:webHidden/>
          </w:rPr>
          <w:t>6</w:t>
        </w:r>
        <w:r w:rsidR="00036208">
          <w:rPr>
            <w:noProof/>
            <w:webHidden/>
          </w:rPr>
          <w:fldChar w:fldCharType="end"/>
        </w:r>
      </w:hyperlink>
    </w:p>
    <w:p w14:paraId="48BB66A8" w14:textId="71B539C1" w:rsidR="00036208" w:rsidRPr="00741448" w:rsidRDefault="00036208">
      <w:pPr>
        <w:pStyle w:val="32"/>
        <w:tabs>
          <w:tab w:val="right" w:leader="dot" w:pos="9345"/>
        </w:tabs>
        <w:rPr>
          <w:rFonts w:ascii="Calibri" w:hAnsi="Calibri"/>
          <w:noProof/>
          <w:sz w:val="22"/>
        </w:rPr>
      </w:pPr>
      <w:hyperlink w:anchor="_Toc46167036" w:history="1">
        <w:r w:rsidRPr="004A3DBA">
          <w:rPr>
            <w:rStyle w:val="a9"/>
            <w:noProof/>
          </w:rPr>
          <w:t>РИА НОВОСТИ; 2020.01.04; ВИЦЕ-ПРЕМЬЕР БЕЛОУСОВ ВОЗГЛАВИЛ СОВЕТ ДИРЕКТОРОВ РЖД</w:t>
        </w:r>
        <w:r>
          <w:rPr>
            <w:noProof/>
            <w:webHidden/>
          </w:rPr>
          <w:tab/>
        </w:r>
        <w:r>
          <w:rPr>
            <w:noProof/>
            <w:webHidden/>
          </w:rPr>
          <w:fldChar w:fldCharType="begin"/>
        </w:r>
        <w:r>
          <w:rPr>
            <w:noProof/>
            <w:webHidden/>
          </w:rPr>
          <w:instrText xml:space="preserve"> PAGEREF _Toc46167036 \h </w:instrText>
        </w:r>
        <w:r>
          <w:rPr>
            <w:noProof/>
            <w:webHidden/>
          </w:rPr>
        </w:r>
        <w:r>
          <w:rPr>
            <w:noProof/>
            <w:webHidden/>
          </w:rPr>
          <w:fldChar w:fldCharType="separate"/>
        </w:r>
        <w:r w:rsidR="004660BA">
          <w:rPr>
            <w:noProof/>
            <w:webHidden/>
          </w:rPr>
          <w:t>6</w:t>
        </w:r>
        <w:r>
          <w:rPr>
            <w:noProof/>
            <w:webHidden/>
          </w:rPr>
          <w:fldChar w:fldCharType="end"/>
        </w:r>
      </w:hyperlink>
    </w:p>
    <w:p w14:paraId="585E0595" w14:textId="4819FBDF" w:rsidR="00036208" w:rsidRPr="00741448" w:rsidRDefault="00036208">
      <w:pPr>
        <w:pStyle w:val="32"/>
        <w:tabs>
          <w:tab w:val="right" w:leader="dot" w:pos="9345"/>
        </w:tabs>
        <w:rPr>
          <w:rFonts w:ascii="Calibri" w:hAnsi="Calibri"/>
          <w:noProof/>
          <w:sz w:val="22"/>
        </w:rPr>
      </w:pPr>
      <w:hyperlink w:anchor="_Toc46167037" w:history="1">
        <w:r w:rsidRPr="004A3DBA">
          <w:rPr>
            <w:rStyle w:val="a9"/>
            <w:noProof/>
          </w:rPr>
          <w:t>РИА НОВОСТИ; 2020.01.04; ПУТИН ОЦЕНИЛ СИТУАЦИЮ С ВОЗВРАЩЕНИЕМ РОССИЯН НА РОДИНУ</w:t>
        </w:r>
        <w:r>
          <w:rPr>
            <w:noProof/>
            <w:webHidden/>
          </w:rPr>
          <w:tab/>
        </w:r>
        <w:r>
          <w:rPr>
            <w:noProof/>
            <w:webHidden/>
          </w:rPr>
          <w:fldChar w:fldCharType="begin"/>
        </w:r>
        <w:r>
          <w:rPr>
            <w:noProof/>
            <w:webHidden/>
          </w:rPr>
          <w:instrText xml:space="preserve"> PAGEREF _Toc46167037 \h </w:instrText>
        </w:r>
        <w:r>
          <w:rPr>
            <w:noProof/>
            <w:webHidden/>
          </w:rPr>
        </w:r>
        <w:r>
          <w:rPr>
            <w:noProof/>
            <w:webHidden/>
          </w:rPr>
          <w:fldChar w:fldCharType="separate"/>
        </w:r>
        <w:r w:rsidR="004660BA">
          <w:rPr>
            <w:noProof/>
            <w:webHidden/>
          </w:rPr>
          <w:t>6</w:t>
        </w:r>
        <w:r>
          <w:rPr>
            <w:noProof/>
            <w:webHidden/>
          </w:rPr>
          <w:fldChar w:fldCharType="end"/>
        </w:r>
      </w:hyperlink>
    </w:p>
    <w:p w14:paraId="2A091B11" w14:textId="66FA78B0" w:rsidR="00036208" w:rsidRPr="00741448" w:rsidRDefault="00036208">
      <w:pPr>
        <w:pStyle w:val="32"/>
        <w:tabs>
          <w:tab w:val="right" w:leader="dot" w:pos="9345"/>
        </w:tabs>
        <w:rPr>
          <w:rFonts w:ascii="Calibri" w:hAnsi="Calibri"/>
          <w:noProof/>
          <w:sz w:val="22"/>
        </w:rPr>
      </w:pPr>
      <w:hyperlink w:anchor="_Toc46167038" w:history="1">
        <w:r w:rsidRPr="004A3DBA">
          <w:rPr>
            <w:rStyle w:val="a9"/>
            <w:noProof/>
          </w:rPr>
          <w:t>ТАСС; 2020.01.04; РФПИ ПОМОЖЕТ МИНТРАНСУ И ГК «АВТОДОР» ПРИВЛЕКАТЬ СРЕДСТВА ДЛЯ ТРАНСПОРТНОЙ ИНФРАСТРУКТУРЫ</w:t>
        </w:r>
        <w:r>
          <w:rPr>
            <w:noProof/>
            <w:webHidden/>
          </w:rPr>
          <w:tab/>
        </w:r>
        <w:r>
          <w:rPr>
            <w:noProof/>
            <w:webHidden/>
          </w:rPr>
          <w:fldChar w:fldCharType="begin"/>
        </w:r>
        <w:r>
          <w:rPr>
            <w:noProof/>
            <w:webHidden/>
          </w:rPr>
          <w:instrText xml:space="preserve"> PAGEREF _Toc46167038 \h </w:instrText>
        </w:r>
        <w:r>
          <w:rPr>
            <w:noProof/>
            <w:webHidden/>
          </w:rPr>
        </w:r>
        <w:r>
          <w:rPr>
            <w:noProof/>
            <w:webHidden/>
          </w:rPr>
          <w:fldChar w:fldCharType="separate"/>
        </w:r>
        <w:r w:rsidR="004660BA">
          <w:rPr>
            <w:noProof/>
            <w:webHidden/>
          </w:rPr>
          <w:t>7</w:t>
        </w:r>
        <w:r>
          <w:rPr>
            <w:noProof/>
            <w:webHidden/>
          </w:rPr>
          <w:fldChar w:fldCharType="end"/>
        </w:r>
      </w:hyperlink>
    </w:p>
    <w:p w14:paraId="3A603145" w14:textId="19C15E37" w:rsidR="00036208" w:rsidRPr="00741448" w:rsidRDefault="00036208">
      <w:pPr>
        <w:pStyle w:val="32"/>
        <w:tabs>
          <w:tab w:val="right" w:leader="dot" w:pos="9345"/>
        </w:tabs>
        <w:rPr>
          <w:rFonts w:ascii="Calibri" w:hAnsi="Calibri"/>
          <w:noProof/>
          <w:sz w:val="22"/>
        </w:rPr>
      </w:pPr>
      <w:hyperlink w:anchor="_Toc46167039" w:history="1">
        <w:r w:rsidRPr="004A3DBA">
          <w:rPr>
            <w:rStyle w:val="a9"/>
            <w:noProof/>
          </w:rPr>
          <w:t>ТАСС; 2020.01.04; МИНТРАНС СОВМЕСТНО С РЖД УТВЕРДИЛ ПЕРЕЧЕНЬ СТРОИТЕЛЬНЫХ ОБЪЕКТОВ НА БАМЕ И ТРАНССИБЕ</w:t>
        </w:r>
        <w:r>
          <w:rPr>
            <w:noProof/>
            <w:webHidden/>
          </w:rPr>
          <w:tab/>
        </w:r>
        <w:r>
          <w:rPr>
            <w:noProof/>
            <w:webHidden/>
          </w:rPr>
          <w:fldChar w:fldCharType="begin"/>
        </w:r>
        <w:r>
          <w:rPr>
            <w:noProof/>
            <w:webHidden/>
          </w:rPr>
          <w:instrText xml:space="preserve"> PAGEREF _Toc46167039 \h </w:instrText>
        </w:r>
        <w:r>
          <w:rPr>
            <w:noProof/>
            <w:webHidden/>
          </w:rPr>
        </w:r>
        <w:r>
          <w:rPr>
            <w:noProof/>
            <w:webHidden/>
          </w:rPr>
          <w:fldChar w:fldCharType="separate"/>
        </w:r>
        <w:r w:rsidR="004660BA">
          <w:rPr>
            <w:noProof/>
            <w:webHidden/>
          </w:rPr>
          <w:t>7</w:t>
        </w:r>
        <w:r>
          <w:rPr>
            <w:noProof/>
            <w:webHidden/>
          </w:rPr>
          <w:fldChar w:fldCharType="end"/>
        </w:r>
      </w:hyperlink>
    </w:p>
    <w:p w14:paraId="174EF298" w14:textId="2D1739E4" w:rsidR="00036208" w:rsidRPr="00741448" w:rsidRDefault="00036208">
      <w:pPr>
        <w:pStyle w:val="32"/>
        <w:tabs>
          <w:tab w:val="right" w:leader="dot" w:pos="9345"/>
        </w:tabs>
        <w:rPr>
          <w:rFonts w:ascii="Calibri" w:hAnsi="Calibri"/>
          <w:noProof/>
          <w:sz w:val="22"/>
        </w:rPr>
      </w:pPr>
      <w:hyperlink w:anchor="_Toc46167040" w:history="1">
        <w:r w:rsidRPr="004A3DBA">
          <w:rPr>
            <w:rStyle w:val="a9"/>
            <w:noProof/>
          </w:rPr>
          <w:t>ТАСС; 2020.01.04; ТРАНЗИТНЫЕ КОНТЕЙНЕРНЫЕ Ж/Д ПЕРЕВОЗКИ ПО РФ ВЫРОСЛИ В I КВАРТАЛЕ НА 3,4%</w:t>
        </w:r>
        <w:r>
          <w:rPr>
            <w:noProof/>
            <w:webHidden/>
          </w:rPr>
          <w:tab/>
        </w:r>
        <w:r>
          <w:rPr>
            <w:noProof/>
            <w:webHidden/>
          </w:rPr>
          <w:fldChar w:fldCharType="begin"/>
        </w:r>
        <w:r>
          <w:rPr>
            <w:noProof/>
            <w:webHidden/>
          </w:rPr>
          <w:instrText xml:space="preserve"> PAGEREF _Toc46167040 \h </w:instrText>
        </w:r>
        <w:r>
          <w:rPr>
            <w:noProof/>
            <w:webHidden/>
          </w:rPr>
        </w:r>
        <w:r>
          <w:rPr>
            <w:noProof/>
            <w:webHidden/>
          </w:rPr>
          <w:fldChar w:fldCharType="separate"/>
        </w:r>
        <w:r w:rsidR="004660BA">
          <w:rPr>
            <w:noProof/>
            <w:webHidden/>
          </w:rPr>
          <w:t>8</w:t>
        </w:r>
        <w:r>
          <w:rPr>
            <w:noProof/>
            <w:webHidden/>
          </w:rPr>
          <w:fldChar w:fldCharType="end"/>
        </w:r>
      </w:hyperlink>
    </w:p>
    <w:p w14:paraId="4ABD727B" w14:textId="053E33AC" w:rsidR="00036208" w:rsidRPr="00741448" w:rsidRDefault="00036208">
      <w:pPr>
        <w:pStyle w:val="32"/>
        <w:tabs>
          <w:tab w:val="right" w:leader="dot" w:pos="9345"/>
        </w:tabs>
        <w:rPr>
          <w:rFonts w:ascii="Calibri" w:hAnsi="Calibri"/>
          <w:noProof/>
          <w:sz w:val="22"/>
        </w:rPr>
      </w:pPr>
      <w:hyperlink w:anchor="_Toc46167041" w:history="1">
        <w:r w:rsidRPr="004A3DBA">
          <w:rPr>
            <w:rStyle w:val="a9"/>
            <w:noProof/>
          </w:rPr>
          <w:t>РОССИЙСКАЯ ГАЗЕТА; ЕВГЕНИЙ ГАЙВА; 2020.01.04; ИНОСТРАННЫМ ПИЛОТАМ ПРОДЛИЛИ СРОК ТРУДОВЫХ КОНТРАКТОВ</w:t>
        </w:r>
        <w:r>
          <w:rPr>
            <w:noProof/>
            <w:webHidden/>
          </w:rPr>
          <w:tab/>
        </w:r>
        <w:r>
          <w:rPr>
            <w:noProof/>
            <w:webHidden/>
          </w:rPr>
          <w:fldChar w:fldCharType="begin"/>
        </w:r>
        <w:r>
          <w:rPr>
            <w:noProof/>
            <w:webHidden/>
          </w:rPr>
          <w:instrText xml:space="preserve"> PAGEREF _Toc46167041 \h </w:instrText>
        </w:r>
        <w:r>
          <w:rPr>
            <w:noProof/>
            <w:webHidden/>
          </w:rPr>
        </w:r>
        <w:r>
          <w:rPr>
            <w:noProof/>
            <w:webHidden/>
          </w:rPr>
          <w:fldChar w:fldCharType="separate"/>
        </w:r>
        <w:r w:rsidR="004660BA">
          <w:rPr>
            <w:noProof/>
            <w:webHidden/>
          </w:rPr>
          <w:t>8</w:t>
        </w:r>
        <w:r>
          <w:rPr>
            <w:noProof/>
            <w:webHidden/>
          </w:rPr>
          <w:fldChar w:fldCharType="end"/>
        </w:r>
      </w:hyperlink>
    </w:p>
    <w:p w14:paraId="60DDBA8A" w14:textId="46259D73" w:rsidR="00036208" w:rsidRPr="00741448" w:rsidRDefault="00036208">
      <w:pPr>
        <w:pStyle w:val="32"/>
        <w:tabs>
          <w:tab w:val="right" w:leader="dot" w:pos="9345"/>
        </w:tabs>
        <w:rPr>
          <w:rFonts w:ascii="Calibri" w:hAnsi="Calibri"/>
          <w:noProof/>
          <w:sz w:val="22"/>
        </w:rPr>
      </w:pPr>
      <w:hyperlink w:anchor="_Toc46167042" w:history="1">
        <w:r w:rsidRPr="004A3DBA">
          <w:rPr>
            <w:rStyle w:val="a9"/>
            <w:noProof/>
          </w:rPr>
          <w:t>РИА НОВОСТИ; 2020.01.04; МИНТРАНС РАЗЪЯСНИЛ ПОРЯДОК ВОЗВРАТА СТОИМОСТИ АВИАБИЛЕТОВ</w:t>
        </w:r>
        <w:r>
          <w:rPr>
            <w:noProof/>
            <w:webHidden/>
          </w:rPr>
          <w:tab/>
        </w:r>
        <w:r>
          <w:rPr>
            <w:noProof/>
            <w:webHidden/>
          </w:rPr>
          <w:fldChar w:fldCharType="begin"/>
        </w:r>
        <w:r>
          <w:rPr>
            <w:noProof/>
            <w:webHidden/>
          </w:rPr>
          <w:instrText xml:space="preserve"> PAGEREF _Toc46167042 \h </w:instrText>
        </w:r>
        <w:r>
          <w:rPr>
            <w:noProof/>
            <w:webHidden/>
          </w:rPr>
        </w:r>
        <w:r>
          <w:rPr>
            <w:noProof/>
            <w:webHidden/>
          </w:rPr>
          <w:fldChar w:fldCharType="separate"/>
        </w:r>
        <w:r w:rsidR="004660BA">
          <w:rPr>
            <w:noProof/>
            <w:webHidden/>
          </w:rPr>
          <w:t>9</w:t>
        </w:r>
        <w:r>
          <w:rPr>
            <w:noProof/>
            <w:webHidden/>
          </w:rPr>
          <w:fldChar w:fldCharType="end"/>
        </w:r>
      </w:hyperlink>
    </w:p>
    <w:p w14:paraId="354A2284" w14:textId="69CF0BFB" w:rsidR="00036208" w:rsidRPr="00741448" w:rsidRDefault="00036208">
      <w:pPr>
        <w:pStyle w:val="32"/>
        <w:tabs>
          <w:tab w:val="right" w:leader="dot" w:pos="9345"/>
        </w:tabs>
        <w:rPr>
          <w:rFonts w:ascii="Calibri" w:hAnsi="Calibri"/>
          <w:noProof/>
          <w:sz w:val="22"/>
        </w:rPr>
      </w:pPr>
      <w:hyperlink w:anchor="_Toc46167043" w:history="1">
        <w:r w:rsidRPr="004A3DBA">
          <w:rPr>
            <w:rStyle w:val="a9"/>
            <w:noProof/>
          </w:rPr>
          <w:t>ТАСС; 2020.01.04; СИЛЫ МИНОБОРОНЫ И МЧС ПОКА НЕ ПЛАНИРУЕТСЯ ПРИВЛЕКАТЬ ДЛЯ ВОЗВРАЩЕНИЯ РОССИЯН</w:t>
        </w:r>
        <w:r>
          <w:rPr>
            <w:noProof/>
            <w:webHidden/>
          </w:rPr>
          <w:tab/>
        </w:r>
        <w:r>
          <w:rPr>
            <w:noProof/>
            <w:webHidden/>
          </w:rPr>
          <w:fldChar w:fldCharType="begin"/>
        </w:r>
        <w:r>
          <w:rPr>
            <w:noProof/>
            <w:webHidden/>
          </w:rPr>
          <w:instrText xml:space="preserve"> PAGEREF _Toc46167043 \h </w:instrText>
        </w:r>
        <w:r>
          <w:rPr>
            <w:noProof/>
            <w:webHidden/>
          </w:rPr>
        </w:r>
        <w:r>
          <w:rPr>
            <w:noProof/>
            <w:webHidden/>
          </w:rPr>
          <w:fldChar w:fldCharType="separate"/>
        </w:r>
        <w:r w:rsidR="004660BA">
          <w:rPr>
            <w:noProof/>
            <w:webHidden/>
          </w:rPr>
          <w:t>10</w:t>
        </w:r>
        <w:r>
          <w:rPr>
            <w:noProof/>
            <w:webHidden/>
          </w:rPr>
          <w:fldChar w:fldCharType="end"/>
        </w:r>
      </w:hyperlink>
    </w:p>
    <w:p w14:paraId="781AE862" w14:textId="1E960C06" w:rsidR="00036208" w:rsidRPr="00741448" w:rsidRDefault="00036208">
      <w:pPr>
        <w:pStyle w:val="32"/>
        <w:tabs>
          <w:tab w:val="right" w:leader="dot" w:pos="9345"/>
        </w:tabs>
        <w:rPr>
          <w:rFonts w:ascii="Calibri" w:hAnsi="Calibri"/>
          <w:noProof/>
          <w:sz w:val="22"/>
        </w:rPr>
      </w:pPr>
      <w:hyperlink w:anchor="_Toc46167044" w:history="1">
        <w:r w:rsidRPr="004A3DBA">
          <w:rPr>
            <w:rStyle w:val="a9"/>
            <w:noProof/>
          </w:rPr>
          <w:t>ТАСС; 2020.31.01; ОПЕРШТАБ БУДЕТ ЕЖЕДНЕВНО ПОЛУЧАТЬ ИНФОРМАЦИЮ О ПОТОКЕ НА ТРАНСПОРТЕ В СУБЪЕКТАХ РОССИИ</w:t>
        </w:r>
        <w:r>
          <w:rPr>
            <w:noProof/>
            <w:webHidden/>
          </w:rPr>
          <w:tab/>
        </w:r>
        <w:r>
          <w:rPr>
            <w:noProof/>
            <w:webHidden/>
          </w:rPr>
          <w:fldChar w:fldCharType="begin"/>
        </w:r>
        <w:r>
          <w:rPr>
            <w:noProof/>
            <w:webHidden/>
          </w:rPr>
          <w:instrText xml:space="preserve"> PAGEREF _Toc46167044 \h </w:instrText>
        </w:r>
        <w:r>
          <w:rPr>
            <w:noProof/>
            <w:webHidden/>
          </w:rPr>
        </w:r>
        <w:r>
          <w:rPr>
            <w:noProof/>
            <w:webHidden/>
          </w:rPr>
          <w:fldChar w:fldCharType="separate"/>
        </w:r>
        <w:r w:rsidR="004660BA">
          <w:rPr>
            <w:noProof/>
            <w:webHidden/>
          </w:rPr>
          <w:t>10</w:t>
        </w:r>
        <w:r>
          <w:rPr>
            <w:noProof/>
            <w:webHidden/>
          </w:rPr>
          <w:fldChar w:fldCharType="end"/>
        </w:r>
      </w:hyperlink>
    </w:p>
    <w:p w14:paraId="3B51EDEA" w14:textId="37350921" w:rsidR="00036208" w:rsidRPr="00741448" w:rsidRDefault="00036208">
      <w:pPr>
        <w:pStyle w:val="32"/>
        <w:tabs>
          <w:tab w:val="right" w:leader="dot" w:pos="9345"/>
        </w:tabs>
        <w:rPr>
          <w:rFonts w:ascii="Calibri" w:hAnsi="Calibri"/>
          <w:noProof/>
          <w:sz w:val="22"/>
        </w:rPr>
      </w:pPr>
      <w:hyperlink w:anchor="_Toc46167045" w:history="1">
        <w:r w:rsidRPr="004A3DBA">
          <w:rPr>
            <w:rStyle w:val="a9"/>
            <w:noProof/>
          </w:rPr>
          <w:t>ТАСС; 2020.01.04; ПАНДЕМИЯ НЕ ПОВЛИЯЕТ НА ДОСТАВКУ ТОПЛИВА И ПРОДУКТОВ В АРКТИЧЕСКИЕ РЕГИОНЫ</w:t>
        </w:r>
        <w:r>
          <w:rPr>
            <w:noProof/>
            <w:webHidden/>
          </w:rPr>
          <w:tab/>
        </w:r>
        <w:r>
          <w:rPr>
            <w:noProof/>
            <w:webHidden/>
          </w:rPr>
          <w:fldChar w:fldCharType="begin"/>
        </w:r>
        <w:r>
          <w:rPr>
            <w:noProof/>
            <w:webHidden/>
          </w:rPr>
          <w:instrText xml:space="preserve"> PAGEREF _Toc46167045 \h </w:instrText>
        </w:r>
        <w:r>
          <w:rPr>
            <w:noProof/>
            <w:webHidden/>
          </w:rPr>
        </w:r>
        <w:r>
          <w:rPr>
            <w:noProof/>
            <w:webHidden/>
          </w:rPr>
          <w:fldChar w:fldCharType="separate"/>
        </w:r>
        <w:r w:rsidR="004660BA">
          <w:rPr>
            <w:noProof/>
            <w:webHidden/>
          </w:rPr>
          <w:t>10</w:t>
        </w:r>
        <w:r>
          <w:rPr>
            <w:noProof/>
            <w:webHidden/>
          </w:rPr>
          <w:fldChar w:fldCharType="end"/>
        </w:r>
      </w:hyperlink>
    </w:p>
    <w:p w14:paraId="5120FCA7" w14:textId="4A147D73" w:rsidR="00036208" w:rsidRPr="00741448" w:rsidRDefault="00036208">
      <w:pPr>
        <w:pStyle w:val="32"/>
        <w:tabs>
          <w:tab w:val="right" w:leader="dot" w:pos="9345"/>
        </w:tabs>
        <w:rPr>
          <w:rFonts w:ascii="Calibri" w:hAnsi="Calibri"/>
          <w:noProof/>
          <w:sz w:val="22"/>
        </w:rPr>
      </w:pPr>
      <w:hyperlink w:anchor="_Toc46167046" w:history="1">
        <w:r w:rsidRPr="004A3DBA">
          <w:rPr>
            <w:rStyle w:val="a9"/>
            <w:noProof/>
          </w:rPr>
          <w:t>КОММЕРСАНТЪ; ГЕРМАН КОСТРИНСКИЙ, ОЛЬГА НИКИТИНА; 2020.02.04; АВИАБИЛЕТЫ НА БУДУЩЕЕ; ВЕРНУТЬ ЗА НИХ ДЕНЬГИ СТАНОВИТСЯ ВСЕ СЛОЖНЕЕ</w:t>
        </w:r>
        <w:r>
          <w:rPr>
            <w:noProof/>
            <w:webHidden/>
          </w:rPr>
          <w:tab/>
        </w:r>
        <w:r>
          <w:rPr>
            <w:noProof/>
            <w:webHidden/>
          </w:rPr>
          <w:fldChar w:fldCharType="begin"/>
        </w:r>
        <w:r>
          <w:rPr>
            <w:noProof/>
            <w:webHidden/>
          </w:rPr>
          <w:instrText xml:space="preserve"> PAGEREF _Toc46167046 \h </w:instrText>
        </w:r>
        <w:r>
          <w:rPr>
            <w:noProof/>
            <w:webHidden/>
          </w:rPr>
        </w:r>
        <w:r>
          <w:rPr>
            <w:noProof/>
            <w:webHidden/>
          </w:rPr>
          <w:fldChar w:fldCharType="separate"/>
        </w:r>
        <w:r w:rsidR="004660BA">
          <w:rPr>
            <w:noProof/>
            <w:webHidden/>
          </w:rPr>
          <w:t>13</w:t>
        </w:r>
        <w:r>
          <w:rPr>
            <w:noProof/>
            <w:webHidden/>
          </w:rPr>
          <w:fldChar w:fldCharType="end"/>
        </w:r>
      </w:hyperlink>
    </w:p>
    <w:p w14:paraId="798979EA" w14:textId="78F40C0D" w:rsidR="00036208" w:rsidRPr="00741448" w:rsidRDefault="00036208">
      <w:pPr>
        <w:pStyle w:val="32"/>
        <w:tabs>
          <w:tab w:val="right" w:leader="dot" w:pos="9345"/>
        </w:tabs>
        <w:rPr>
          <w:rFonts w:ascii="Calibri" w:hAnsi="Calibri"/>
          <w:noProof/>
          <w:sz w:val="22"/>
        </w:rPr>
      </w:pPr>
      <w:hyperlink w:anchor="_Toc46167047" w:history="1">
        <w:r w:rsidRPr="004A3DBA">
          <w:rPr>
            <w:rStyle w:val="a9"/>
            <w:noProof/>
          </w:rPr>
          <w:t>ИЗВЕСТИЯ; ЭЛЬНАР БАЙНАЗАРОВ; 2020.02.04; «СПАСИБО, ЧТО КОРМЯТ, НО СПИМ МЫ НА ПОЛУ»; НЕСКОЛЬКО СОТЕН ЧЕЛОВЕК ЗАСТРЯЛИ В АЭРОПОРТУ ДОХИ В ОЖИДАНИИ ВОЗВРАЩЕНИЯ НА РОДИНУ</w:t>
        </w:r>
        <w:r>
          <w:rPr>
            <w:noProof/>
            <w:webHidden/>
          </w:rPr>
          <w:tab/>
        </w:r>
        <w:r>
          <w:rPr>
            <w:noProof/>
            <w:webHidden/>
          </w:rPr>
          <w:fldChar w:fldCharType="begin"/>
        </w:r>
        <w:r>
          <w:rPr>
            <w:noProof/>
            <w:webHidden/>
          </w:rPr>
          <w:instrText xml:space="preserve"> PAGEREF _Toc46167047 \h </w:instrText>
        </w:r>
        <w:r>
          <w:rPr>
            <w:noProof/>
            <w:webHidden/>
          </w:rPr>
        </w:r>
        <w:r>
          <w:rPr>
            <w:noProof/>
            <w:webHidden/>
          </w:rPr>
          <w:fldChar w:fldCharType="separate"/>
        </w:r>
        <w:r w:rsidR="004660BA">
          <w:rPr>
            <w:noProof/>
            <w:webHidden/>
          </w:rPr>
          <w:t>15</w:t>
        </w:r>
        <w:r>
          <w:rPr>
            <w:noProof/>
            <w:webHidden/>
          </w:rPr>
          <w:fldChar w:fldCharType="end"/>
        </w:r>
      </w:hyperlink>
    </w:p>
    <w:p w14:paraId="2A1711C0" w14:textId="3ECD39D0" w:rsidR="00036208" w:rsidRPr="00741448" w:rsidRDefault="00036208">
      <w:pPr>
        <w:pStyle w:val="32"/>
        <w:tabs>
          <w:tab w:val="right" w:leader="dot" w:pos="9345"/>
        </w:tabs>
        <w:rPr>
          <w:rFonts w:ascii="Calibri" w:hAnsi="Calibri"/>
          <w:noProof/>
          <w:sz w:val="22"/>
        </w:rPr>
      </w:pPr>
      <w:hyperlink w:anchor="_Toc46167048" w:history="1">
        <w:r w:rsidRPr="004A3DBA">
          <w:rPr>
            <w:rStyle w:val="a9"/>
            <w:noProof/>
          </w:rPr>
          <w:t>КОММЕРСАНТЪ; ГЕРМАН КОСТРИНСКИЙ, МАРИАННА БЕЛЕНЬКАЯ, ВЛАДИМИР СОЛОВЬЕВ; 2020.01.04; ГДЕ НАША НЕ ВЫЛЕТАЛА; ГРАЖДАНЕ БУДУТ ВОЗВРАЩАТЬСЯ НА РОДИНУ ПО КВОТАМ</w:t>
        </w:r>
        <w:r>
          <w:rPr>
            <w:noProof/>
            <w:webHidden/>
          </w:rPr>
          <w:tab/>
        </w:r>
        <w:r>
          <w:rPr>
            <w:noProof/>
            <w:webHidden/>
          </w:rPr>
          <w:fldChar w:fldCharType="begin"/>
        </w:r>
        <w:r>
          <w:rPr>
            <w:noProof/>
            <w:webHidden/>
          </w:rPr>
          <w:instrText xml:space="preserve"> PAGEREF _Toc46167048 \h </w:instrText>
        </w:r>
        <w:r>
          <w:rPr>
            <w:noProof/>
            <w:webHidden/>
          </w:rPr>
        </w:r>
        <w:r>
          <w:rPr>
            <w:noProof/>
            <w:webHidden/>
          </w:rPr>
          <w:fldChar w:fldCharType="separate"/>
        </w:r>
        <w:r w:rsidR="004660BA">
          <w:rPr>
            <w:noProof/>
            <w:webHidden/>
          </w:rPr>
          <w:t>17</w:t>
        </w:r>
        <w:r>
          <w:rPr>
            <w:noProof/>
            <w:webHidden/>
          </w:rPr>
          <w:fldChar w:fldCharType="end"/>
        </w:r>
      </w:hyperlink>
    </w:p>
    <w:p w14:paraId="5210C372" w14:textId="5ABE8238" w:rsidR="00036208" w:rsidRPr="00741448" w:rsidRDefault="00036208">
      <w:pPr>
        <w:pStyle w:val="32"/>
        <w:tabs>
          <w:tab w:val="right" w:leader="dot" w:pos="9345"/>
        </w:tabs>
        <w:rPr>
          <w:rFonts w:ascii="Calibri" w:hAnsi="Calibri"/>
          <w:noProof/>
          <w:sz w:val="22"/>
        </w:rPr>
      </w:pPr>
      <w:hyperlink w:anchor="_Toc46167049" w:history="1">
        <w:r w:rsidRPr="004A3DBA">
          <w:rPr>
            <w:rStyle w:val="a9"/>
            <w:noProof/>
          </w:rPr>
          <w:t>ИЗВЕСТИЯ; НАТАЛЬЯ ИЛЬИНА; 2020.01.04; ДЕНЬГИ НА ВЫЛЕТ: ПОЯВИЛАСЬ НОВАЯ СХЕМА ОБМАНА С ВОЗВРАТОМ АВИАБИЛЕТОВ; МОШЕННИКИ ОБЕЩАЮТ ПЕРЕЧИСЛИТЬ СРЕДСТВА ЗА ОТМЕНЕННЫЕ ИЗ-ЗА ПАНДЕМИИ РЕЙСЫ, ВЫМАНИВАЯ ДАННЫЕ БАНКОВСКИХ КАРТ</w:t>
        </w:r>
        <w:r>
          <w:rPr>
            <w:noProof/>
            <w:webHidden/>
          </w:rPr>
          <w:tab/>
        </w:r>
        <w:r>
          <w:rPr>
            <w:noProof/>
            <w:webHidden/>
          </w:rPr>
          <w:fldChar w:fldCharType="begin"/>
        </w:r>
        <w:r>
          <w:rPr>
            <w:noProof/>
            <w:webHidden/>
          </w:rPr>
          <w:instrText xml:space="preserve"> PAGEREF _Toc46167049 \h </w:instrText>
        </w:r>
        <w:r>
          <w:rPr>
            <w:noProof/>
            <w:webHidden/>
          </w:rPr>
        </w:r>
        <w:r>
          <w:rPr>
            <w:noProof/>
            <w:webHidden/>
          </w:rPr>
          <w:fldChar w:fldCharType="separate"/>
        </w:r>
        <w:r w:rsidR="004660BA">
          <w:rPr>
            <w:noProof/>
            <w:webHidden/>
          </w:rPr>
          <w:t>20</w:t>
        </w:r>
        <w:r>
          <w:rPr>
            <w:noProof/>
            <w:webHidden/>
          </w:rPr>
          <w:fldChar w:fldCharType="end"/>
        </w:r>
      </w:hyperlink>
    </w:p>
    <w:p w14:paraId="6826DE4E" w14:textId="7FC0AFE2" w:rsidR="00036208" w:rsidRPr="00741448" w:rsidRDefault="00036208">
      <w:pPr>
        <w:pStyle w:val="32"/>
        <w:tabs>
          <w:tab w:val="right" w:leader="dot" w:pos="9345"/>
        </w:tabs>
        <w:rPr>
          <w:rFonts w:ascii="Calibri" w:hAnsi="Calibri"/>
          <w:noProof/>
          <w:sz w:val="22"/>
        </w:rPr>
      </w:pPr>
      <w:hyperlink w:anchor="_Toc46167050" w:history="1">
        <w:r w:rsidRPr="004A3DBA">
          <w:rPr>
            <w:rStyle w:val="a9"/>
            <w:noProof/>
          </w:rPr>
          <w:t>РИА НОВОСТИ; 2020.01.04; АВИАПЕРЕВОЗЧИКИ ПОЛУЧАТ КОМПЕНСАЦИИ ЗА ВЫВОЗ РОССИЯН ИЗ-ЗА РУБЕЖА</w:t>
        </w:r>
        <w:r>
          <w:rPr>
            <w:noProof/>
            <w:webHidden/>
          </w:rPr>
          <w:tab/>
        </w:r>
        <w:r>
          <w:rPr>
            <w:noProof/>
            <w:webHidden/>
          </w:rPr>
          <w:fldChar w:fldCharType="begin"/>
        </w:r>
        <w:r>
          <w:rPr>
            <w:noProof/>
            <w:webHidden/>
          </w:rPr>
          <w:instrText xml:space="preserve"> PAGEREF _Toc46167050 \h </w:instrText>
        </w:r>
        <w:r>
          <w:rPr>
            <w:noProof/>
            <w:webHidden/>
          </w:rPr>
        </w:r>
        <w:r>
          <w:rPr>
            <w:noProof/>
            <w:webHidden/>
          </w:rPr>
          <w:fldChar w:fldCharType="separate"/>
        </w:r>
        <w:r w:rsidR="004660BA">
          <w:rPr>
            <w:noProof/>
            <w:webHidden/>
          </w:rPr>
          <w:t>21</w:t>
        </w:r>
        <w:r>
          <w:rPr>
            <w:noProof/>
            <w:webHidden/>
          </w:rPr>
          <w:fldChar w:fldCharType="end"/>
        </w:r>
      </w:hyperlink>
    </w:p>
    <w:p w14:paraId="362B33C6" w14:textId="12B49676" w:rsidR="00036208" w:rsidRPr="00741448" w:rsidRDefault="00036208">
      <w:pPr>
        <w:pStyle w:val="32"/>
        <w:tabs>
          <w:tab w:val="right" w:leader="dot" w:pos="9345"/>
        </w:tabs>
        <w:rPr>
          <w:rFonts w:ascii="Calibri" w:hAnsi="Calibri"/>
          <w:noProof/>
          <w:sz w:val="22"/>
        </w:rPr>
      </w:pPr>
      <w:hyperlink w:anchor="_Toc46167051" w:history="1">
        <w:r w:rsidRPr="004A3DBA">
          <w:rPr>
            <w:rStyle w:val="a9"/>
            <w:noProof/>
          </w:rPr>
          <w:t>RNS; 2020.01.04; ГОЛИКОВА НАЗВАЛА УСЛОВИЕ УВЕЛИЧЕНИЯ ЛИМИТА НА ВЫВОЗ РОССИЯН</w:t>
        </w:r>
        <w:r>
          <w:rPr>
            <w:noProof/>
            <w:webHidden/>
          </w:rPr>
          <w:tab/>
        </w:r>
        <w:r>
          <w:rPr>
            <w:noProof/>
            <w:webHidden/>
          </w:rPr>
          <w:fldChar w:fldCharType="begin"/>
        </w:r>
        <w:r>
          <w:rPr>
            <w:noProof/>
            <w:webHidden/>
          </w:rPr>
          <w:instrText xml:space="preserve"> PAGEREF _Toc46167051 \h </w:instrText>
        </w:r>
        <w:r>
          <w:rPr>
            <w:noProof/>
            <w:webHidden/>
          </w:rPr>
        </w:r>
        <w:r>
          <w:rPr>
            <w:noProof/>
            <w:webHidden/>
          </w:rPr>
          <w:fldChar w:fldCharType="separate"/>
        </w:r>
        <w:r w:rsidR="004660BA">
          <w:rPr>
            <w:noProof/>
            <w:webHidden/>
          </w:rPr>
          <w:t>22</w:t>
        </w:r>
        <w:r>
          <w:rPr>
            <w:noProof/>
            <w:webHidden/>
          </w:rPr>
          <w:fldChar w:fldCharType="end"/>
        </w:r>
      </w:hyperlink>
    </w:p>
    <w:p w14:paraId="326DF9D0" w14:textId="63430CA2" w:rsidR="00036208" w:rsidRPr="00741448" w:rsidRDefault="00036208">
      <w:pPr>
        <w:pStyle w:val="32"/>
        <w:tabs>
          <w:tab w:val="right" w:leader="dot" w:pos="9345"/>
        </w:tabs>
        <w:rPr>
          <w:rFonts w:ascii="Calibri" w:hAnsi="Calibri"/>
          <w:noProof/>
          <w:sz w:val="22"/>
        </w:rPr>
      </w:pPr>
      <w:hyperlink w:anchor="_Toc46167052" w:history="1">
        <w:r w:rsidRPr="004A3DBA">
          <w:rPr>
            <w:rStyle w:val="a9"/>
            <w:noProof/>
          </w:rPr>
          <w:t>ТАСС; 2020.01.04; РОССИЙСКИЕ АВИАКОМПАНИИ ВЫПОЛНЯТ 1 АПРЕЛЯ ШЕСТЬ ВЫВОЗНЫХ РЕЙСОВ ИЗ-ЗА ГРАНИЦЫ</w:t>
        </w:r>
        <w:r>
          <w:rPr>
            <w:noProof/>
            <w:webHidden/>
          </w:rPr>
          <w:tab/>
        </w:r>
        <w:r>
          <w:rPr>
            <w:noProof/>
            <w:webHidden/>
          </w:rPr>
          <w:fldChar w:fldCharType="begin"/>
        </w:r>
        <w:r>
          <w:rPr>
            <w:noProof/>
            <w:webHidden/>
          </w:rPr>
          <w:instrText xml:space="preserve"> PAGEREF _Toc46167052 \h </w:instrText>
        </w:r>
        <w:r>
          <w:rPr>
            <w:noProof/>
            <w:webHidden/>
          </w:rPr>
        </w:r>
        <w:r>
          <w:rPr>
            <w:noProof/>
            <w:webHidden/>
          </w:rPr>
          <w:fldChar w:fldCharType="separate"/>
        </w:r>
        <w:r w:rsidR="004660BA">
          <w:rPr>
            <w:noProof/>
            <w:webHidden/>
          </w:rPr>
          <w:t>22</w:t>
        </w:r>
        <w:r>
          <w:rPr>
            <w:noProof/>
            <w:webHidden/>
          </w:rPr>
          <w:fldChar w:fldCharType="end"/>
        </w:r>
      </w:hyperlink>
    </w:p>
    <w:p w14:paraId="401573F5" w14:textId="5E93BC15" w:rsidR="00036208" w:rsidRPr="00741448" w:rsidRDefault="00036208">
      <w:pPr>
        <w:pStyle w:val="32"/>
        <w:tabs>
          <w:tab w:val="right" w:leader="dot" w:pos="9345"/>
        </w:tabs>
        <w:rPr>
          <w:rFonts w:ascii="Calibri" w:hAnsi="Calibri"/>
          <w:noProof/>
          <w:sz w:val="22"/>
        </w:rPr>
      </w:pPr>
      <w:hyperlink w:anchor="_Toc46167053" w:history="1">
        <w:r w:rsidRPr="004A3DBA">
          <w:rPr>
            <w:rStyle w:val="a9"/>
            <w:noProof/>
          </w:rPr>
          <w:t>ИНТЕРФАКС; 2020.01.04; «УРАЛЬСКИЕ АВИАЛИНИИ» МОГУТ НАЧАТЬ ВЫВОЗ РОССИЯН ИЗ ИНДИИ В ЕКАТЕРИНБУРГ</w:t>
        </w:r>
        <w:r>
          <w:rPr>
            <w:noProof/>
            <w:webHidden/>
          </w:rPr>
          <w:tab/>
        </w:r>
        <w:r>
          <w:rPr>
            <w:noProof/>
            <w:webHidden/>
          </w:rPr>
          <w:fldChar w:fldCharType="begin"/>
        </w:r>
        <w:r>
          <w:rPr>
            <w:noProof/>
            <w:webHidden/>
          </w:rPr>
          <w:instrText xml:space="preserve"> PAGEREF _Toc46167053 \h </w:instrText>
        </w:r>
        <w:r>
          <w:rPr>
            <w:noProof/>
            <w:webHidden/>
          </w:rPr>
        </w:r>
        <w:r>
          <w:rPr>
            <w:noProof/>
            <w:webHidden/>
          </w:rPr>
          <w:fldChar w:fldCharType="separate"/>
        </w:r>
        <w:r w:rsidR="004660BA">
          <w:rPr>
            <w:noProof/>
            <w:webHidden/>
          </w:rPr>
          <w:t>23</w:t>
        </w:r>
        <w:r>
          <w:rPr>
            <w:noProof/>
            <w:webHidden/>
          </w:rPr>
          <w:fldChar w:fldCharType="end"/>
        </w:r>
      </w:hyperlink>
    </w:p>
    <w:p w14:paraId="120E5E37" w14:textId="6A140F6C" w:rsidR="00036208" w:rsidRPr="00741448" w:rsidRDefault="00036208">
      <w:pPr>
        <w:pStyle w:val="32"/>
        <w:tabs>
          <w:tab w:val="right" w:leader="dot" w:pos="9345"/>
        </w:tabs>
        <w:rPr>
          <w:rFonts w:ascii="Calibri" w:hAnsi="Calibri"/>
          <w:noProof/>
          <w:sz w:val="22"/>
        </w:rPr>
      </w:pPr>
      <w:hyperlink w:anchor="_Toc46167054" w:history="1">
        <w:r w:rsidRPr="004A3DBA">
          <w:rPr>
            <w:rStyle w:val="a9"/>
            <w:noProof/>
          </w:rPr>
          <w:t>RNS; 2020.01.04; ЗАХАРОВА РАССКАЗАЛА О ХОДЕ ВЫВОЗА РОССИЯН ИЗ-ЗА РУБЕЖА</w:t>
        </w:r>
        <w:r>
          <w:rPr>
            <w:noProof/>
            <w:webHidden/>
          </w:rPr>
          <w:tab/>
        </w:r>
        <w:r>
          <w:rPr>
            <w:noProof/>
            <w:webHidden/>
          </w:rPr>
          <w:fldChar w:fldCharType="begin"/>
        </w:r>
        <w:r>
          <w:rPr>
            <w:noProof/>
            <w:webHidden/>
          </w:rPr>
          <w:instrText xml:space="preserve"> PAGEREF _Toc46167054 \h </w:instrText>
        </w:r>
        <w:r>
          <w:rPr>
            <w:noProof/>
            <w:webHidden/>
          </w:rPr>
        </w:r>
        <w:r>
          <w:rPr>
            <w:noProof/>
            <w:webHidden/>
          </w:rPr>
          <w:fldChar w:fldCharType="separate"/>
        </w:r>
        <w:r w:rsidR="004660BA">
          <w:rPr>
            <w:noProof/>
            <w:webHidden/>
          </w:rPr>
          <w:t>23</w:t>
        </w:r>
        <w:r>
          <w:rPr>
            <w:noProof/>
            <w:webHidden/>
          </w:rPr>
          <w:fldChar w:fldCharType="end"/>
        </w:r>
      </w:hyperlink>
    </w:p>
    <w:p w14:paraId="4C412026" w14:textId="13B5522A" w:rsidR="00036208" w:rsidRPr="00741448" w:rsidRDefault="00036208">
      <w:pPr>
        <w:pStyle w:val="32"/>
        <w:tabs>
          <w:tab w:val="right" w:leader="dot" w:pos="9345"/>
        </w:tabs>
        <w:rPr>
          <w:rFonts w:ascii="Calibri" w:hAnsi="Calibri"/>
          <w:noProof/>
          <w:sz w:val="22"/>
        </w:rPr>
      </w:pPr>
      <w:hyperlink w:anchor="_Toc46167055" w:history="1">
        <w:r w:rsidRPr="004A3DBA">
          <w:rPr>
            <w:rStyle w:val="a9"/>
            <w:noProof/>
          </w:rPr>
          <w:t>ТАСС; 2020.01.04; МИД РФ: ЗА РУБЕЖОМ НАХОДЯТСЯ 25 ТЫС. РОССИЯН, ЖЕЛАЮЩИХ ВЕРНУТЬСЯ ИЗ-ЗА КОРОНАВИРУСА</w:t>
        </w:r>
        <w:r>
          <w:rPr>
            <w:noProof/>
            <w:webHidden/>
          </w:rPr>
          <w:tab/>
        </w:r>
        <w:r>
          <w:rPr>
            <w:noProof/>
            <w:webHidden/>
          </w:rPr>
          <w:fldChar w:fldCharType="begin"/>
        </w:r>
        <w:r>
          <w:rPr>
            <w:noProof/>
            <w:webHidden/>
          </w:rPr>
          <w:instrText xml:space="preserve"> PAGEREF _Toc46167055 \h </w:instrText>
        </w:r>
        <w:r>
          <w:rPr>
            <w:noProof/>
            <w:webHidden/>
          </w:rPr>
        </w:r>
        <w:r>
          <w:rPr>
            <w:noProof/>
            <w:webHidden/>
          </w:rPr>
          <w:fldChar w:fldCharType="separate"/>
        </w:r>
        <w:r w:rsidR="004660BA">
          <w:rPr>
            <w:noProof/>
            <w:webHidden/>
          </w:rPr>
          <w:t>23</w:t>
        </w:r>
        <w:r>
          <w:rPr>
            <w:noProof/>
            <w:webHidden/>
          </w:rPr>
          <w:fldChar w:fldCharType="end"/>
        </w:r>
      </w:hyperlink>
    </w:p>
    <w:p w14:paraId="797B262C" w14:textId="48993B3C" w:rsidR="00036208" w:rsidRPr="00741448" w:rsidRDefault="00036208">
      <w:pPr>
        <w:pStyle w:val="32"/>
        <w:tabs>
          <w:tab w:val="right" w:leader="dot" w:pos="9345"/>
        </w:tabs>
        <w:rPr>
          <w:rFonts w:ascii="Calibri" w:hAnsi="Calibri"/>
          <w:noProof/>
          <w:sz w:val="22"/>
        </w:rPr>
      </w:pPr>
      <w:hyperlink w:anchor="_Toc46167056" w:history="1">
        <w:r w:rsidRPr="004A3DBA">
          <w:rPr>
            <w:rStyle w:val="a9"/>
            <w:noProof/>
          </w:rPr>
          <w:t>РИА НОВОСТИ; 2020.01.04; ПОЧТИ ВСЕ ОРГАНИЗОВАННЫЕ ТУРИСТЫ ВЕРНУЛИСЬ В РОССИЮ</w:t>
        </w:r>
        <w:r>
          <w:rPr>
            <w:noProof/>
            <w:webHidden/>
          </w:rPr>
          <w:tab/>
        </w:r>
        <w:r>
          <w:rPr>
            <w:noProof/>
            <w:webHidden/>
          </w:rPr>
          <w:fldChar w:fldCharType="begin"/>
        </w:r>
        <w:r>
          <w:rPr>
            <w:noProof/>
            <w:webHidden/>
          </w:rPr>
          <w:instrText xml:space="preserve"> PAGEREF _Toc46167056 \h </w:instrText>
        </w:r>
        <w:r>
          <w:rPr>
            <w:noProof/>
            <w:webHidden/>
          </w:rPr>
        </w:r>
        <w:r>
          <w:rPr>
            <w:noProof/>
            <w:webHidden/>
          </w:rPr>
          <w:fldChar w:fldCharType="separate"/>
        </w:r>
        <w:r w:rsidR="004660BA">
          <w:rPr>
            <w:noProof/>
            <w:webHidden/>
          </w:rPr>
          <w:t>24</w:t>
        </w:r>
        <w:r>
          <w:rPr>
            <w:noProof/>
            <w:webHidden/>
          </w:rPr>
          <w:fldChar w:fldCharType="end"/>
        </w:r>
      </w:hyperlink>
    </w:p>
    <w:p w14:paraId="0474540F" w14:textId="5647081A" w:rsidR="00036208" w:rsidRPr="00741448" w:rsidRDefault="00036208">
      <w:pPr>
        <w:pStyle w:val="32"/>
        <w:tabs>
          <w:tab w:val="right" w:leader="dot" w:pos="9345"/>
        </w:tabs>
        <w:rPr>
          <w:rFonts w:ascii="Calibri" w:hAnsi="Calibri"/>
          <w:noProof/>
          <w:sz w:val="22"/>
        </w:rPr>
      </w:pPr>
      <w:hyperlink w:anchor="_Toc46167057" w:history="1">
        <w:r w:rsidRPr="004A3DBA">
          <w:rPr>
            <w:rStyle w:val="a9"/>
            <w:noProof/>
          </w:rPr>
          <w:t>ИНТЕРФАКС; 2020.01.04; АЭРОФЛОТ ИЗ-ЗА ВВЕДЕННЫХ ОГРАНИЧЕНИЙ ПО ВЫВОЗУ РОССИЯН ПРОДОЛЖИЛ ОТМЕНЯТЬ РЕЙСЫ ДО 6 АПРЕЛЯ</w:t>
        </w:r>
        <w:r>
          <w:rPr>
            <w:noProof/>
            <w:webHidden/>
          </w:rPr>
          <w:tab/>
        </w:r>
        <w:r>
          <w:rPr>
            <w:noProof/>
            <w:webHidden/>
          </w:rPr>
          <w:fldChar w:fldCharType="begin"/>
        </w:r>
        <w:r>
          <w:rPr>
            <w:noProof/>
            <w:webHidden/>
          </w:rPr>
          <w:instrText xml:space="preserve"> PAGEREF _Toc46167057 \h </w:instrText>
        </w:r>
        <w:r>
          <w:rPr>
            <w:noProof/>
            <w:webHidden/>
          </w:rPr>
        </w:r>
        <w:r>
          <w:rPr>
            <w:noProof/>
            <w:webHidden/>
          </w:rPr>
          <w:fldChar w:fldCharType="separate"/>
        </w:r>
        <w:r w:rsidR="004660BA">
          <w:rPr>
            <w:noProof/>
            <w:webHidden/>
          </w:rPr>
          <w:t>25</w:t>
        </w:r>
        <w:r>
          <w:rPr>
            <w:noProof/>
            <w:webHidden/>
          </w:rPr>
          <w:fldChar w:fldCharType="end"/>
        </w:r>
      </w:hyperlink>
    </w:p>
    <w:p w14:paraId="7DC9707A" w14:textId="13488C4A" w:rsidR="00036208" w:rsidRPr="00741448" w:rsidRDefault="00036208">
      <w:pPr>
        <w:pStyle w:val="32"/>
        <w:tabs>
          <w:tab w:val="right" w:leader="dot" w:pos="9345"/>
        </w:tabs>
        <w:rPr>
          <w:rFonts w:ascii="Calibri" w:hAnsi="Calibri"/>
          <w:noProof/>
          <w:sz w:val="22"/>
        </w:rPr>
      </w:pPr>
      <w:hyperlink w:anchor="_Toc46167058" w:history="1">
        <w:r w:rsidRPr="004A3DBA">
          <w:rPr>
            <w:rStyle w:val="a9"/>
            <w:noProof/>
          </w:rPr>
          <w:t>ТАСС; 2020.01.04; «ПОБЕДА» ВЫПОЛНИЛА ПОСЛЕДНИЙ РЕЙС ПЕРЕД ПРИОСТАНОВКОЙ ПОЛЕТОВ</w:t>
        </w:r>
        <w:r>
          <w:rPr>
            <w:noProof/>
            <w:webHidden/>
          </w:rPr>
          <w:tab/>
        </w:r>
        <w:r>
          <w:rPr>
            <w:noProof/>
            <w:webHidden/>
          </w:rPr>
          <w:fldChar w:fldCharType="begin"/>
        </w:r>
        <w:r>
          <w:rPr>
            <w:noProof/>
            <w:webHidden/>
          </w:rPr>
          <w:instrText xml:space="preserve"> PAGEREF _Toc46167058 \h </w:instrText>
        </w:r>
        <w:r>
          <w:rPr>
            <w:noProof/>
            <w:webHidden/>
          </w:rPr>
        </w:r>
        <w:r>
          <w:rPr>
            <w:noProof/>
            <w:webHidden/>
          </w:rPr>
          <w:fldChar w:fldCharType="separate"/>
        </w:r>
        <w:r w:rsidR="004660BA">
          <w:rPr>
            <w:noProof/>
            <w:webHidden/>
          </w:rPr>
          <w:t>25</w:t>
        </w:r>
        <w:r>
          <w:rPr>
            <w:noProof/>
            <w:webHidden/>
          </w:rPr>
          <w:fldChar w:fldCharType="end"/>
        </w:r>
      </w:hyperlink>
    </w:p>
    <w:p w14:paraId="33ECFEE5" w14:textId="236B9951" w:rsidR="00036208" w:rsidRPr="00741448" w:rsidRDefault="00036208">
      <w:pPr>
        <w:pStyle w:val="32"/>
        <w:tabs>
          <w:tab w:val="right" w:leader="dot" w:pos="9345"/>
        </w:tabs>
        <w:rPr>
          <w:rFonts w:ascii="Calibri" w:hAnsi="Calibri"/>
          <w:noProof/>
          <w:sz w:val="22"/>
        </w:rPr>
      </w:pPr>
      <w:hyperlink w:anchor="_Toc46167059" w:history="1">
        <w:r w:rsidRPr="004A3DBA">
          <w:rPr>
            <w:rStyle w:val="a9"/>
            <w:noProof/>
          </w:rPr>
          <w:t>РИА НОВОСТИ; 2020.01.04; ЛОУКОСТЕР «ПОБЕДА» ПРИОСТАНОВИЛ ВЫПОЛНЕНИЕ ВСЕХ РЕЙСОВ</w:t>
        </w:r>
        <w:r>
          <w:rPr>
            <w:noProof/>
            <w:webHidden/>
          </w:rPr>
          <w:tab/>
        </w:r>
        <w:r>
          <w:rPr>
            <w:noProof/>
            <w:webHidden/>
          </w:rPr>
          <w:fldChar w:fldCharType="begin"/>
        </w:r>
        <w:r>
          <w:rPr>
            <w:noProof/>
            <w:webHidden/>
          </w:rPr>
          <w:instrText xml:space="preserve"> PAGEREF _Toc46167059 \h </w:instrText>
        </w:r>
        <w:r>
          <w:rPr>
            <w:noProof/>
            <w:webHidden/>
          </w:rPr>
        </w:r>
        <w:r>
          <w:rPr>
            <w:noProof/>
            <w:webHidden/>
          </w:rPr>
          <w:fldChar w:fldCharType="separate"/>
        </w:r>
        <w:r w:rsidR="004660BA">
          <w:rPr>
            <w:noProof/>
            <w:webHidden/>
          </w:rPr>
          <w:t>25</w:t>
        </w:r>
        <w:r>
          <w:rPr>
            <w:noProof/>
            <w:webHidden/>
          </w:rPr>
          <w:fldChar w:fldCharType="end"/>
        </w:r>
      </w:hyperlink>
    </w:p>
    <w:p w14:paraId="25FB535C" w14:textId="0E7C9423" w:rsidR="00036208" w:rsidRPr="00741448" w:rsidRDefault="00036208">
      <w:pPr>
        <w:pStyle w:val="32"/>
        <w:tabs>
          <w:tab w:val="right" w:leader="dot" w:pos="9345"/>
        </w:tabs>
        <w:rPr>
          <w:rFonts w:ascii="Calibri" w:hAnsi="Calibri"/>
          <w:noProof/>
          <w:sz w:val="22"/>
        </w:rPr>
      </w:pPr>
      <w:hyperlink w:anchor="_Toc46167060" w:history="1">
        <w:r w:rsidRPr="004A3DBA">
          <w:rPr>
            <w:rStyle w:val="a9"/>
            <w:noProof/>
          </w:rPr>
          <w:t>ТАСС; 2020.01.04; UTAIR УПРОСТИЛА ОБМЕН И ВОЗВРАТ БИЛЕТОВ</w:t>
        </w:r>
        <w:r>
          <w:rPr>
            <w:noProof/>
            <w:webHidden/>
          </w:rPr>
          <w:tab/>
        </w:r>
        <w:r>
          <w:rPr>
            <w:noProof/>
            <w:webHidden/>
          </w:rPr>
          <w:fldChar w:fldCharType="begin"/>
        </w:r>
        <w:r>
          <w:rPr>
            <w:noProof/>
            <w:webHidden/>
          </w:rPr>
          <w:instrText xml:space="preserve"> PAGEREF _Toc46167060 \h </w:instrText>
        </w:r>
        <w:r>
          <w:rPr>
            <w:noProof/>
            <w:webHidden/>
          </w:rPr>
        </w:r>
        <w:r>
          <w:rPr>
            <w:noProof/>
            <w:webHidden/>
          </w:rPr>
          <w:fldChar w:fldCharType="separate"/>
        </w:r>
        <w:r w:rsidR="004660BA">
          <w:rPr>
            <w:noProof/>
            <w:webHidden/>
          </w:rPr>
          <w:t>25</w:t>
        </w:r>
        <w:r>
          <w:rPr>
            <w:noProof/>
            <w:webHidden/>
          </w:rPr>
          <w:fldChar w:fldCharType="end"/>
        </w:r>
      </w:hyperlink>
    </w:p>
    <w:p w14:paraId="35B9C4CB" w14:textId="621D2A80" w:rsidR="00036208" w:rsidRPr="00741448" w:rsidRDefault="00036208">
      <w:pPr>
        <w:pStyle w:val="32"/>
        <w:tabs>
          <w:tab w:val="right" w:leader="dot" w:pos="9345"/>
        </w:tabs>
        <w:rPr>
          <w:rFonts w:ascii="Calibri" w:hAnsi="Calibri"/>
          <w:noProof/>
          <w:sz w:val="22"/>
        </w:rPr>
      </w:pPr>
      <w:hyperlink w:anchor="_Toc46167061" w:history="1">
        <w:r w:rsidRPr="004A3DBA">
          <w:rPr>
            <w:rStyle w:val="a9"/>
            <w:noProof/>
          </w:rPr>
          <w:t>ТАСС; 2020.01.04; ГЕНПРОКУРАТУРА ОРГАНИЗОВАЛА ПРОВЕРКУ КАЧЕСТВА ПРОТИВОЭПИДЕМИЧЕСКИХ МЕР В АЭРОПОРТАХ МОСКВЫ</w:t>
        </w:r>
        <w:r>
          <w:rPr>
            <w:noProof/>
            <w:webHidden/>
          </w:rPr>
          <w:tab/>
        </w:r>
        <w:r>
          <w:rPr>
            <w:noProof/>
            <w:webHidden/>
          </w:rPr>
          <w:fldChar w:fldCharType="begin"/>
        </w:r>
        <w:r>
          <w:rPr>
            <w:noProof/>
            <w:webHidden/>
          </w:rPr>
          <w:instrText xml:space="preserve"> PAGEREF _Toc46167061 \h </w:instrText>
        </w:r>
        <w:r>
          <w:rPr>
            <w:noProof/>
            <w:webHidden/>
          </w:rPr>
        </w:r>
        <w:r>
          <w:rPr>
            <w:noProof/>
            <w:webHidden/>
          </w:rPr>
          <w:fldChar w:fldCharType="separate"/>
        </w:r>
        <w:r w:rsidR="004660BA">
          <w:rPr>
            <w:noProof/>
            <w:webHidden/>
          </w:rPr>
          <w:t>26</w:t>
        </w:r>
        <w:r>
          <w:rPr>
            <w:noProof/>
            <w:webHidden/>
          </w:rPr>
          <w:fldChar w:fldCharType="end"/>
        </w:r>
      </w:hyperlink>
    </w:p>
    <w:p w14:paraId="32BF6774" w14:textId="23273FFB" w:rsidR="00036208" w:rsidRPr="00741448" w:rsidRDefault="00036208">
      <w:pPr>
        <w:pStyle w:val="32"/>
        <w:tabs>
          <w:tab w:val="right" w:leader="dot" w:pos="9345"/>
        </w:tabs>
        <w:rPr>
          <w:rFonts w:ascii="Calibri" w:hAnsi="Calibri"/>
          <w:noProof/>
          <w:sz w:val="22"/>
        </w:rPr>
      </w:pPr>
      <w:hyperlink w:anchor="_Toc46167062" w:history="1">
        <w:r w:rsidRPr="004A3DBA">
          <w:rPr>
            <w:rStyle w:val="a9"/>
            <w:noProof/>
          </w:rPr>
          <w:t>РИА НОВОСТИ; 2020.01.04; ВО ВНУКОВО И ДОМОДЕДОВО РАССКАЗАЛИ О РАБОТЕ КАФЕ В АЭРОПОРТАХ</w:t>
        </w:r>
        <w:r>
          <w:rPr>
            <w:noProof/>
            <w:webHidden/>
          </w:rPr>
          <w:tab/>
        </w:r>
        <w:r>
          <w:rPr>
            <w:noProof/>
            <w:webHidden/>
          </w:rPr>
          <w:fldChar w:fldCharType="begin"/>
        </w:r>
        <w:r>
          <w:rPr>
            <w:noProof/>
            <w:webHidden/>
          </w:rPr>
          <w:instrText xml:space="preserve"> PAGEREF _Toc46167062 \h </w:instrText>
        </w:r>
        <w:r>
          <w:rPr>
            <w:noProof/>
            <w:webHidden/>
          </w:rPr>
        </w:r>
        <w:r>
          <w:rPr>
            <w:noProof/>
            <w:webHidden/>
          </w:rPr>
          <w:fldChar w:fldCharType="separate"/>
        </w:r>
        <w:r w:rsidR="004660BA">
          <w:rPr>
            <w:noProof/>
            <w:webHidden/>
          </w:rPr>
          <w:t>26</w:t>
        </w:r>
        <w:r>
          <w:rPr>
            <w:noProof/>
            <w:webHidden/>
          </w:rPr>
          <w:fldChar w:fldCharType="end"/>
        </w:r>
      </w:hyperlink>
    </w:p>
    <w:p w14:paraId="73F0A075" w14:textId="0908276A" w:rsidR="00036208" w:rsidRPr="00741448" w:rsidRDefault="00036208">
      <w:pPr>
        <w:pStyle w:val="32"/>
        <w:tabs>
          <w:tab w:val="right" w:leader="dot" w:pos="9345"/>
        </w:tabs>
        <w:rPr>
          <w:rFonts w:ascii="Calibri" w:hAnsi="Calibri"/>
          <w:noProof/>
          <w:sz w:val="22"/>
        </w:rPr>
      </w:pPr>
      <w:hyperlink w:anchor="_Toc46167063" w:history="1">
        <w:r w:rsidRPr="004A3DBA">
          <w:rPr>
            <w:rStyle w:val="a9"/>
            <w:noProof/>
          </w:rPr>
          <w:t>RNS; 2020.01.04; АЭРОПОРТ ДОМОДЕДОВО ОТЛОЖИЛ ПЕРЕСМОТР ТАРИФОВ ДЛЯ АВИАКОМПАНИЙ</w:t>
        </w:r>
        <w:r>
          <w:rPr>
            <w:noProof/>
            <w:webHidden/>
          </w:rPr>
          <w:tab/>
        </w:r>
        <w:r>
          <w:rPr>
            <w:noProof/>
            <w:webHidden/>
          </w:rPr>
          <w:fldChar w:fldCharType="begin"/>
        </w:r>
        <w:r>
          <w:rPr>
            <w:noProof/>
            <w:webHidden/>
          </w:rPr>
          <w:instrText xml:space="preserve"> PAGEREF _Toc46167063 \h </w:instrText>
        </w:r>
        <w:r>
          <w:rPr>
            <w:noProof/>
            <w:webHidden/>
          </w:rPr>
        </w:r>
        <w:r>
          <w:rPr>
            <w:noProof/>
            <w:webHidden/>
          </w:rPr>
          <w:fldChar w:fldCharType="separate"/>
        </w:r>
        <w:r w:rsidR="004660BA">
          <w:rPr>
            <w:noProof/>
            <w:webHidden/>
          </w:rPr>
          <w:t>26</w:t>
        </w:r>
        <w:r>
          <w:rPr>
            <w:noProof/>
            <w:webHidden/>
          </w:rPr>
          <w:fldChar w:fldCharType="end"/>
        </w:r>
      </w:hyperlink>
    </w:p>
    <w:p w14:paraId="7148A81B" w14:textId="68968D33" w:rsidR="00036208" w:rsidRPr="00741448" w:rsidRDefault="00036208">
      <w:pPr>
        <w:pStyle w:val="32"/>
        <w:tabs>
          <w:tab w:val="right" w:leader="dot" w:pos="9345"/>
        </w:tabs>
        <w:rPr>
          <w:rFonts w:ascii="Calibri" w:hAnsi="Calibri"/>
          <w:noProof/>
          <w:sz w:val="22"/>
        </w:rPr>
      </w:pPr>
      <w:hyperlink w:anchor="_Toc46167064" w:history="1">
        <w:r w:rsidRPr="004A3DBA">
          <w:rPr>
            <w:rStyle w:val="a9"/>
            <w:noProof/>
          </w:rPr>
          <w:t>РИА НОВОСТИ; 2020.01.04; В МАЦ ИЗ-ЗА КОРОНАВИРУСА ПРОВОДЯТ УСИЛЕННУЮ ДЕЗИНФЕКЦИЮ ВЕРТОЛЕТОВ</w:t>
        </w:r>
        <w:r>
          <w:rPr>
            <w:noProof/>
            <w:webHidden/>
          </w:rPr>
          <w:tab/>
        </w:r>
        <w:r>
          <w:rPr>
            <w:noProof/>
            <w:webHidden/>
          </w:rPr>
          <w:fldChar w:fldCharType="begin"/>
        </w:r>
        <w:r>
          <w:rPr>
            <w:noProof/>
            <w:webHidden/>
          </w:rPr>
          <w:instrText xml:space="preserve"> PAGEREF _Toc46167064 \h </w:instrText>
        </w:r>
        <w:r>
          <w:rPr>
            <w:noProof/>
            <w:webHidden/>
          </w:rPr>
        </w:r>
        <w:r>
          <w:rPr>
            <w:noProof/>
            <w:webHidden/>
          </w:rPr>
          <w:fldChar w:fldCharType="separate"/>
        </w:r>
        <w:r w:rsidR="004660BA">
          <w:rPr>
            <w:noProof/>
            <w:webHidden/>
          </w:rPr>
          <w:t>27</w:t>
        </w:r>
        <w:r>
          <w:rPr>
            <w:noProof/>
            <w:webHidden/>
          </w:rPr>
          <w:fldChar w:fldCharType="end"/>
        </w:r>
      </w:hyperlink>
    </w:p>
    <w:p w14:paraId="0B65FA8A" w14:textId="75714D17" w:rsidR="00036208" w:rsidRPr="00741448" w:rsidRDefault="00036208">
      <w:pPr>
        <w:pStyle w:val="32"/>
        <w:tabs>
          <w:tab w:val="right" w:leader="dot" w:pos="9345"/>
        </w:tabs>
        <w:rPr>
          <w:rFonts w:ascii="Calibri" w:hAnsi="Calibri"/>
          <w:noProof/>
          <w:sz w:val="22"/>
        </w:rPr>
      </w:pPr>
      <w:hyperlink w:anchor="_Toc46167065" w:history="1">
        <w:r w:rsidRPr="004A3DBA">
          <w:rPr>
            <w:rStyle w:val="a9"/>
            <w:noProof/>
          </w:rPr>
          <w:t>ИНТЕРФАКС; 2020.01.04; ЧУВАШИЯ ОСТАЛАСЬ БЕЗ ПАССАЖИРСКИХ АВИАПЕРЕВОЗОК, РАБОТНИКИ АЭРОПОРТА ЧЕБОКСАР УХОДЯТ В ПРОСТОЙ</w:t>
        </w:r>
        <w:r>
          <w:rPr>
            <w:noProof/>
            <w:webHidden/>
          </w:rPr>
          <w:tab/>
        </w:r>
        <w:r>
          <w:rPr>
            <w:noProof/>
            <w:webHidden/>
          </w:rPr>
          <w:fldChar w:fldCharType="begin"/>
        </w:r>
        <w:r>
          <w:rPr>
            <w:noProof/>
            <w:webHidden/>
          </w:rPr>
          <w:instrText xml:space="preserve"> PAGEREF _Toc46167065 \h </w:instrText>
        </w:r>
        <w:r>
          <w:rPr>
            <w:noProof/>
            <w:webHidden/>
          </w:rPr>
        </w:r>
        <w:r>
          <w:rPr>
            <w:noProof/>
            <w:webHidden/>
          </w:rPr>
          <w:fldChar w:fldCharType="separate"/>
        </w:r>
        <w:r w:rsidR="004660BA">
          <w:rPr>
            <w:noProof/>
            <w:webHidden/>
          </w:rPr>
          <w:t>27</w:t>
        </w:r>
        <w:r>
          <w:rPr>
            <w:noProof/>
            <w:webHidden/>
          </w:rPr>
          <w:fldChar w:fldCharType="end"/>
        </w:r>
      </w:hyperlink>
    </w:p>
    <w:p w14:paraId="624934CE" w14:textId="2F85A252" w:rsidR="00036208" w:rsidRPr="00741448" w:rsidRDefault="00036208">
      <w:pPr>
        <w:pStyle w:val="32"/>
        <w:tabs>
          <w:tab w:val="right" w:leader="dot" w:pos="9345"/>
        </w:tabs>
        <w:rPr>
          <w:rFonts w:ascii="Calibri" w:hAnsi="Calibri"/>
          <w:noProof/>
          <w:sz w:val="22"/>
        </w:rPr>
      </w:pPr>
      <w:hyperlink w:anchor="_Toc46167066" w:history="1">
        <w:r w:rsidRPr="004A3DBA">
          <w:rPr>
            <w:rStyle w:val="a9"/>
            <w:noProof/>
          </w:rPr>
          <w:t>ТАСС; 2020.02.04; В АЭРОПОРТУ ВЛАДИВОСТОКА ИЗ-ПОД НАБЛЮДЕНИЯ СБЕЖАЛИ 12 ПАССАЖИРОВ РЕЙСА ИЗ БАНГКОКА</w:t>
        </w:r>
        <w:r>
          <w:rPr>
            <w:noProof/>
            <w:webHidden/>
          </w:rPr>
          <w:tab/>
        </w:r>
        <w:r>
          <w:rPr>
            <w:noProof/>
            <w:webHidden/>
          </w:rPr>
          <w:fldChar w:fldCharType="begin"/>
        </w:r>
        <w:r>
          <w:rPr>
            <w:noProof/>
            <w:webHidden/>
          </w:rPr>
          <w:instrText xml:space="preserve"> PAGEREF _Toc46167066 \h </w:instrText>
        </w:r>
        <w:r>
          <w:rPr>
            <w:noProof/>
            <w:webHidden/>
          </w:rPr>
        </w:r>
        <w:r>
          <w:rPr>
            <w:noProof/>
            <w:webHidden/>
          </w:rPr>
          <w:fldChar w:fldCharType="separate"/>
        </w:r>
        <w:r w:rsidR="004660BA">
          <w:rPr>
            <w:noProof/>
            <w:webHidden/>
          </w:rPr>
          <w:t>28</w:t>
        </w:r>
        <w:r>
          <w:rPr>
            <w:noProof/>
            <w:webHidden/>
          </w:rPr>
          <w:fldChar w:fldCharType="end"/>
        </w:r>
      </w:hyperlink>
    </w:p>
    <w:p w14:paraId="2D7BB747" w14:textId="0044B19C" w:rsidR="00036208" w:rsidRPr="00741448" w:rsidRDefault="00036208">
      <w:pPr>
        <w:pStyle w:val="32"/>
        <w:tabs>
          <w:tab w:val="right" w:leader="dot" w:pos="9345"/>
        </w:tabs>
        <w:rPr>
          <w:rFonts w:ascii="Calibri" w:hAnsi="Calibri"/>
          <w:noProof/>
          <w:sz w:val="22"/>
        </w:rPr>
      </w:pPr>
      <w:hyperlink w:anchor="_Toc46167067" w:history="1">
        <w:r w:rsidRPr="004A3DBA">
          <w:rPr>
            <w:rStyle w:val="a9"/>
            <w:noProof/>
          </w:rPr>
          <w:t>ТАСС; 2020.01.04; ПАССАЖИРОВ РЕЙСА ИЗ БАНГКОКА В НОВОСИБИРСК ПОМЕСТИЛИ НА КАРАНТИН В ОБСЕРВАТОРЫ</w:t>
        </w:r>
        <w:r>
          <w:rPr>
            <w:noProof/>
            <w:webHidden/>
          </w:rPr>
          <w:tab/>
        </w:r>
        <w:r>
          <w:rPr>
            <w:noProof/>
            <w:webHidden/>
          </w:rPr>
          <w:fldChar w:fldCharType="begin"/>
        </w:r>
        <w:r>
          <w:rPr>
            <w:noProof/>
            <w:webHidden/>
          </w:rPr>
          <w:instrText xml:space="preserve"> PAGEREF _Toc46167067 \h </w:instrText>
        </w:r>
        <w:r>
          <w:rPr>
            <w:noProof/>
            <w:webHidden/>
          </w:rPr>
        </w:r>
        <w:r>
          <w:rPr>
            <w:noProof/>
            <w:webHidden/>
          </w:rPr>
          <w:fldChar w:fldCharType="separate"/>
        </w:r>
        <w:r w:rsidR="004660BA">
          <w:rPr>
            <w:noProof/>
            <w:webHidden/>
          </w:rPr>
          <w:t>28</w:t>
        </w:r>
        <w:r>
          <w:rPr>
            <w:noProof/>
            <w:webHidden/>
          </w:rPr>
          <w:fldChar w:fldCharType="end"/>
        </w:r>
      </w:hyperlink>
    </w:p>
    <w:p w14:paraId="7E32DC9B" w14:textId="4EFB1262" w:rsidR="00036208" w:rsidRPr="00741448" w:rsidRDefault="00036208">
      <w:pPr>
        <w:pStyle w:val="32"/>
        <w:tabs>
          <w:tab w:val="right" w:leader="dot" w:pos="9345"/>
        </w:tabs>
        <w:rPr>
          <w:rFonts w:ascii="Calibri" w:hAnsi="Calibri"/>
          <w:noProof/>
          <w:sz w:val="22"/>
        </w:rPr>
      </w:pPr>
      <w:hyperlink w:anchor="_Toc46167068" w:history="1">
        <w:r w:rsidRPr="004A3DBA">
          <w:rPr>
            <w:rStyle w:val="a9"/>
            <w:noProof/>
          </w:rPr>
          <w:t>РИА НОВОСТИ; 2020.01.04; В ИРКУТСК ПРИБЫЛ САМОЛЕТ S7 С ТУРИСТАМИ ИЗ ТАИЛАНДА</w:t>
        </w:r>
        <w:r>
          <w:rPr>
            <w:noProof/>
            <w:webHidden/>
          </w:rPr>
          <w:tab/>
        </w:r>
        <w:r>
          <w:rPr>
            <w:noProof/>
            <w:webHidden/>
          </w:rPr>
          <w:fldChar w:fldCharType="begin"/>
        </w:r>
        <w:r>
          <w:rPr>
            <w:noProof/>
            <w:webHidden/>
          </w:rPr>
          <w:instrText xml:space="preserve"> PAGEREF _Toc46167068 \h </w:instrText>
        </w:r>
        <w:r>
          <w:rPr>
            <w:noProof/>
            <w:webHidden/>
          </w:rPr>
        </w:r>
        <w:r>
          <w:rPr>
            <w:noProof/>
            <w:webHidden/>
          </w:rPr>
          <w:fldChar w:fldCharType="separate"/>
        </w:r>
        <w:r w:rsidR="004660BA">
          <w:rPr>
            <w:noProof/>
            <w:webHidden/>
          </w:rPr>
          <w:t>29</w:t>
        </w:r>
        <w:r>
          <w:rPr>
            <w:noProof/>
            <w:webHidden/>
          </w:rPr>
          <w:fldChar w:fldCharType="end"/>
        </w:r>
      </w:hyperlink>
    </w:p>
    <w:p w14:paraId="004620E5" w14:textId="55E2DE9D" w:rsidR="00036208" w:rsidRPr="00741448" w:rsidRDefault="00036208">
      <w:pPr>
        <w:pStyle w:val="32"/>
        <w:tabs>
          <w:tab w:val="right" w:leader="dot" w:pos="9345"/>
        </w:tabs>
        <w:rPr>
          <w:rFonts w:ascii="Calibri" w:hAnsi="Calibri"/>
          <w:noProof/>
          <w:sz w:val="22"/>
        </w:rPr>
      </w:pPr>
      <w:hyperlink w:anchor="_Toc46167069" w:history="1">
        <w:r w:rsidRPr="004A3DBA">
          <w:rPr>
            <w:rStyle w:val="a9"/>
            <w:noProof/>
          </w:rPr>
          <w:t>ТАСС; 2020.01.04; S7 ВЫПОЛНИТ 11 ВЫВОЗНЫХ РЕЙСОВ ИЗ ТАИЛАНДА ДО 6 АПРЕЛЯ</w:t>
        </w:r>
        <w:r>
          <w:rPr>
            <w:noProof/>
            <w:webHidden/>
          </w:rPr>
          <w:tab/>
        </w:r>
        <w:r>
          <w:rPr>
            <w:noProof/>
            <w:webHidden/>
          </w:rPr>
          <w:fldChar w:fldCharType="begin"/>
        </w:r>
        <w:r>
          <w:rPr>
            <w:noProof/>
            <w:webHidden/>
          </w:rPr>
          <w:instrText xml:space="preserve"> PAGEREF _Toc46167069 \h </w:instrText>
        </w:r>
        <w:r>
          <w:rPr>
            <w:noProof/>
            <w:webHidden/>
          </w:rPr>
        </w:r>
        <w:r>
          <w:rPr>
            <w:noProof/>
            <w:webHidden/>
          </w:rPr>
          <w:fldChar w:fldCharType="separate"/>
        </w:r>
        <w:r w:rsidR="004660BA">
          <w:rPr>
            <w:noProof/>
            <w:webHidden/>
          </w:rPr>
          <w:t>29</w:t>
        </w:r>
        <w:r>
          <w:rPr>
            <w:noProof/>
            <w:webHidden/>
          </w:rPr>
          <w:fldChar w:fldCharType="end"/>
        </w:r>
      </w:hyperlink>
    </w:p>
    <w:p w14:paraId="1D68AAF7" w14:textId="6CAE70EA" w:rsidR="00036208" w:rsidRPr="00741448" w:rsidRDefault="00036208">
      <w:pPr>
        <w:pStyle w:val="32"/>
        <w:tabs>
          <w:tab w:val="right" w:leader="dot" w:pos="9345"/>
        </w:tabs>
        <w:rPr>
          <w:rFonts w:ascii="Calibri" w:hAnsi="Calibri"/>
          <w:noProof/>
          <w:sz w:val="22"/>
        </w:rPr>
      </w:pPr>
      <w:hyperlink w:anchor="_Toc46167070" w:history="1">
        <w:r w:rsidRPr="004A3DBA">
          <w:rPr>
            <w:rStyle w:val="a9"/>
            <w:noProof/>
          </w:rPr>
          <w:t>ТАСС; 2020.01.04; РОССИЯНЕ БЕЗУСПЕШНО ПЫТАЮТСЯ ПОКИНУТЬ ТАИЛАНД НА ФОНЕ ПАНДЕМИИ</w:t>
        </w:r>
        <w:r>
          <w:rPr>
            <w:noProof/>
            <w:webHidden/>
          </w:rPr>
          <w:tab/>
        </w:r>
        <w:r>
          <w:rPr>
            <w:noProof/>
            <w:webHidden/>
          </w:rPr>
          <w:fldChar w:fldCharType="begin"/>
        </w:r>
        <w:r>
          <w:rPr>
            <w:noProof/>
            <w:webHidden/>
          </w:rPr>
          <w:instrText xml:space="preserve"> PAGEREF _Toc46167070 \h </w:instrText>
        </w:r>
        <w:r>
          <w:rPr>
            <w:noProof/>
            <w:webHidden/>
          </w:rPr>
        </w:r>
        <w:r>
          <w:rPr>
            <w:noProof/>
            <w:webHidden/>
          </w:rPr>
          <w:fldChar w:fldCharType="separate"/>
        </w:r>
        <w:r w:rsidR="004660BA">
          <w:rPr>
            <w:noProof/>
            <w:webHidden/>
          </w:rPr>
          <w:t>30</w:t>
        </w:r>
        <w:r>
          <w:rPr>
            <w:noProof/>
            <w:webHidden/>
          </w:rPr>
          <w:fldChar w:fldCharType="end"/>
        </w:r>
      </w:hyperlink>
    </w:p>
    <w:p w14:paraId="53737AEE" w14:textId="4B0A8E20" w:rsidR="00036208" w:rsidRPr="00741448" w:rsidRDefault="00036208">
      <w:pPr>
        <w:pStyle w:val="32"/>
        <w:tabs>
          <w:tab w:val="right" w:leader="dot" w:pos="9345"/>
        </w:tabs>
        <w:rPr>
          <w:rFonts w:ascii="Calibri" w:hAnsi="Calibri"/>
          <w:noProof/>
          <w:sz w:val="22"/>
        </w:rPr>
      </w:pPr>
      <w:hyperlink w:anchor="_Toc46167071" w:history="1">
        <w:r w:rsidRPr="004A3DBA">
          <w:rPr>
            <w:rStyle w:val="a9"/>
            <w:noProof/>
          </w:rPr>
          <w:t>ТАСС; 2020.01.04; САМОЛЕТ ДЛЯ ВЫВОЗА РОССИЯН ИЗ БРАЗИЛИИ ПРИБЫЛ В АЭРОПОРТ РИО-ДЕ-ЖАНЕЙРО</w:t>
        </w:r>
        <w:r>
          <w:rPr>
            <w:noProof/>
            <w:webHidden/>
          </w:rPr>
          <w:tab/>
        </w:r>
        <w:r>
          <w:rPr>
            <w:noProof/>
            <w:webHidden/>
          </w:rPr>
          <w:fldChar w:fldCharType="begin"/>
        </w:r>
        <w:r>
          <w:rPr>
            <w:noProof/>
            <w:webHidden/>
          </w:rPr>
          <w:instrText xml:space="preserve"> PAGEREF _Toc46167071 \h </w:instrText>
        </w:r>
        <w:r>
          <w:rPr>
            <w:noProof/>
            <w:webHidden/>
          </w:rPr>
        </w:r>
        <w:r>
          <w:rPr>
            <w:noProof/>
            <w:webHidden/>
          </w:rPr>
          <w:fldChar w:fldCharType="separate"/>
        </w:r>
        <w:r w:rsidR="004660BA">
          <w:rPr>
            <w:noProof/>
            <w:webHidden/>
          </w:rPr>
          <w:t>31</w:t>
        </w:r>
        <w:r>
          <w:rPr>
            <w:noProof/>
            <w:webHidden/>
          </w:rPr>
          <w:fldChar w:fldCharType="end"/>
        </w:r>
      </w:hyperlink>
    </w:p>
    <w:p w14:paraId="103FE357" w14:textId="34F1AF40" w:rsidR="00036208" w:rsidRPr="00741448" w:rsidRDefault="00036208">
      <w:pPr>
        <w:pStyle w:val="32"/>
        <w:tabs>
          <w:tab w:val="right" w:leader="dot" w:pos="9345"/>
        </w:tabs>
        <w:rPr>
          <w:rFonts w:ascii="Calibri" w:hAnsi="Calibri"/>
          <w:noProof/>
          <w:sz w:val="22"/>
        </w:rPr>
      </w:pPr>
      <w:hyperlink w:anchor="_Toc46167072" w:history="1">
        <w:r w:rsidRPr="004A3DBA">
          <w:rPr>
            <w:rStyle w:val="a9"/>
            <w:noProof/>
          </w:rPr>
          <w:t>ТАСС; ЕВГЕНИЙ ПАХОМОВ; 2020.01.04; БОЛЕЕ 400 РОССИЯН, ЗАСТРЯВШИХ В ИНДИИ ИЗ-ЗА ПАНДЕМИИ, ВЫЛЕТЕЛИ ИЗ НЬЮ-ДЕЛИ В МОСКВУ</w:t>
        </w:r>
        <w:r>
          <w:rPr>
            <w:noProof/>
            <w:webHidden/>
          </w:rPr>
          <w:tab/>
        </w:r>
        <w:r>
          <w:rPr>
            <w:noProof/>
            <w:webHidden/>
          </w:rPr>
          <w:fldChar w:fldCharType="begin"/>
        </w:r>
        <w:r>
          <w:rPr>
            <w:noProof/>
            <w:webHidden/>
          </w:rPr>
          <w:instrText xml:space="preserve"> PAGEREF _Toc46167072 \h </w:instrText>
        </w:r>
        <w:r>
          <w:rPr>
            <w:noProof/>
            <w:webHidden/>
          </w:rPr>
        </w:r>
        <w:r>
          <w:rPr>
            <w:noProof/>
            <w:webHidden/>
          </w:rPr>
          <w:fldChar w:fldCharType="separate"/>
        </w:r>
        <w:r w:rsidR="004660BA">
          <w:rPr>
            <w:noProof/>
            <w:webHidden/>
          </w:rPr>
          <w:t>31</w:t>
        </w:r>
        <w:r>
          <w:rPr>
            <w:noProof/>
            <w:webHidden/>
          </w:rPr>
          <w:fldChar w:fldCharType="end"/>
        </w:r>
      </w:hyperlink>
    </w:p>
    <w:p w14:paraId="7E014323" w14:textId="5837B4EC" w:rsidR="00036208" w:rsidRPr="00741448" w:rsidRDefault="00036208">
      <w:pPr>
        <w:pStyle w:val="32"/>
        <w:tabs>
          <w:tab w:val="right" w:leader="dot" w:pos="9345"/>
        </w:tabs>
        <w:rPr>
          <w:rFonts w:ascii="Calibri" w:hAnsi="Calibri"/>
          <w:noProof/>
          <w:sz w:val="22"/>
        </w:rPr>
      </w:pPr>
      <w:hyperlink w:anchor="_Toc46167073" w:history="1">
        <w:r w:rsidRPr="004A3DBA">
          <w:rPr>
            <w:rStyle w:val="a9"/>
            <w:noProof/>
          </w:rPr>
          <w:t>ТАСС; 2020.01.04; БОЛЕЕ 70 РОССИЯН ВЫВЕЗЕНЫ ИЗ ТУНИСА</w:t>
        </w:r>
        <w:r>
          <w:rPr>
            <w:noProof/>
            <w:webHidden/>
          </w:rPr>
          <w:tab/>
        </w:r>
        <w:r>
          <w:rPr>
            <w:noProof/>
            <w:webHidden/>
          </w:rPr>
          <w:fldChar w:fldCharType="begin"/>
        </w:r>
        <w:r>
          <w:rPr>
            <w:noProof/>
            <w:webHidden/>
          </w:rPr>
          <w:instrText xml:space="preserve"> PAGEREF _Toc46167073 \h </w:instrText>
        </w:r>
        <w:r>
          <w:rPr>
            <w:noProof/>
            <w:webHidden/>
          </w:rPr>
        </w:r>
        <w:r>
          <w:rPr>
            <w:noProof/>
            <w:webHidden/>
          </w:rPr>
          <w:fldChar w:fldCharType="separate"/>
        </w:r>
        <w:r w:rsidR="004660BA">
          <w:rPr>
            <w:noProof/>
            <w:webHidden/>
          </w:rPr>
          <w:t>32</w:t>
        </w:r>
        <w:r>
          <w:rPr>
            <w:noProof/>
            <w:webHidden/>
          </w:rPr>
          <w:fldChar w:fldCharType="end"/>
        </w:r>
      </w:hyperlink>
    </w:p>
    <w:p w14:paraId="1179A14F" w14:textId="55CCCCEA" w:rsidR="00036208" w:rsidRPr="00741448" w:rsidRDefault="00036208">
      <w:pPr>
        <w:pStyle w:val="32"/>
        <w:tabs>
          <w:tab w:val="right" w:leader="dot" w:pos="9345"/>
        </w:tabs>
        <w:rPr>
          <w:rFonts w:ascii="Calibri" w:hAnsi="Calibri"/>
          <w:noProof/>
          <w:sz w:val="22"/>
        </w:rPr>
      </w:pPr>
      <w:hyperlink w:anchor="_Toc46167074" w:history="1">
        <w:r w:rsidRPr="004A3DBA">
          <w:rPr>
            <w:rStyle w:val="a9"/>
            <w:noProof/>
          </w:rPr>
          <w:t>ТАСС; ЕВГЕНИЙ СОЛОВЬЕВ; 2020.01.04; НА БАЛИ ЗАСТРЯЛИ ОКОЛО 4,5 ТЫС. РОССИЙСКИХ ТУРИСТОВ</w:t>
        </w:r>
        <w:r>
          <w:rPr>
            <w:noProof/>
            <w:webHidden/>
          </w:rPr>
          <w:tab/>
        </w:r>
        <w:r>
          <w:rPr>
            <w:noProof/>
            <w:webHidden/>
          </w:rPr>
          <w:fldChar w:fldCharType="begin"/>
        </w:r>
        <w:r>
          <w:rPr>
            <w:noProof/>
            <w:webHidden/>
          </w:rPr>
          <w:instrText xml:space="preserve"> PAGEREF _Toc46167074 \h </w:instrText>
        </w:r>
        <w:r>
          <w:rPr>
            <w:noProof/>
            <w:webHidden/>
          </w:rPr>
        </w:r>
        <w:r>
          <w:rPr>
            <w:noProof/>
            <w:webHidden/>
          </w:rPr>
          <w:fldChar w:fldCharType="separate"/>
        </w:r>
        <w:r w:rsidR="004660BA">
          <w:rPr>
            <w:noProof/>
            <w:webHidden/>
          </w:rPr>
          <w:t>32</w:t>
        </w:r>
        <w:r>
          <w:rPr>
            <w:noProof/>
            <w:webHidden/>
          </w:rPr>
          <w:fldChar w:fldCharType="end"/>
        </w:r>
      </w:hyperlink>
    </w:p>
    <w:p w14:paraId="022E1677" w14:textId="5F31E80D" w:rsidR="00036208" w:rsidRPr="00741448" w:rsidRDefault="00036208">
      <w:pPr>
        <w:pStyle w:val="32"/>
        <w:tabs>
          <w:tab w:val="right" w:leader="dot" w:pos="9345"/>
        </w:tabs>
        <w:rPr>
          <w:rFonts w:ascii="Calibri" w:hAnsi="Calibri"/>
          <w:noProof/>
          <w:sz w:val="22"/>
        </w:rPr>
      </w:pPr>
      <w:hyperlink w:anchor="_Toc46167075" w:history="1">
        <w:r w:rsidRPr="004A3DBA">
          <w:rPr>
            <w:rStyle w:val="a9"/>
            <w:noProof/>
          </w:rPr>
          <w:t>ТАСС; 2020.01.04; СПЕЦРЕЙСОВ ДЛЯ ВОЗВРАЩЕНИЯ ГРАЖДАН ИЗРАИЛЯ ИЗ РОССИИ НЕ БУДЕТ</w:t>
        </w:r>
        <w:r>
          <w:rPr>
            <w:noProof/>
            <w:webHidden/>
          </w:rPr>
          <w:tab/>
        </w:r>
        <w:r>
          <w:rPr>
            <w:noProof/>
            <w:webHidden/>
          </w:rPr>
          <w:fldChar w:fldCharType="begin"/>
        </w:r>
        <w:r>
          <w:rPr>
            <w:noProof/>
            <w:webHidden/>
          </w:rPr>
          <w:instrText xml:space="preserve"> PAGEREF _Toc46167075 \h </w:instrText>
        </w:r>
        <w:r>
          <w:rPr>
            <w:noProof/>
            <w:webHidden/>
          </w:rPr>
        </w:r>
        <w:r>
          <w:rPr>
            <w:noProof/>
            <w:webHidden/>
          </w:rPr>
          <w:fldChar w:fldCharType="separate"/>
        </w:r>
        <w:r w:rsidR="004660BA">
          <w:rPr>
            <w:noProof/>
            <w:webHidden/>
          </w:rPr>
          <w:t>33</w:t>
        </w:r>
        <w:r>
          <w:rPr>
            <w:noProof/>
            <w:webHidden/>
          </w:rPr>
          <w:fldChar w:fldCharType="end"/>
        </w:r>
      </w:hyperlink>
    </w:p>
    <w:p w14:paraId="3D2080A3" w14:textId="524CD272" w:rsidR="00036208" w:rsidRPr="00741448" w:rsidRDefault="00036208">
      <w:pPr>
        <w:pStyle w:val="32"/>
        <w:tabs>
          <w:tab w:val="right" w:leader="dot" w:pos="9345"/>
        </w:tabs>
        <w:rPr>
          <w:rFonts w:ascii="Calibri" w:hAnsi="Calibri"/>
          <w:noProof/>
          <w:sz w:val="22"/>
        </w:rPr>
      </w:pPr>
      <w:hyperlink w:anchor="_Toc46167076" w:history="1">
        <w:r w:rsidRPr="004A3DBA">
          <w:rPr>
            <w:rStyle w:val="a9"/>
            <w:noProof/>
          </w:rPr>
          <w:t>ТАСС; 2020.01.04; РОССИЯ ОБРАТИЛАСЬ К ИНДИИ ЗА РАЗРЕШЕНИЕМ НА ВЫВОЗНЫЕ РЕЙСЫ ИЗ РЯДА ГОРОДОВ</w:t>
        </w:r>
        <w:r>
          <w:rPr>
            <w:noProof/>
            <w:webHidden/>
          </w:rPr>
          <w:tab/>
        </w:r>
        <w:r>
          <w:rPr>
            <w:noProof/>
            <w:webHidden/>
          </w:rPr>
          <w:fldChar w:fldCharType="begin"/>
        </w:r>
        <w:r>
          <w:rPr>
            <w:noProof/>
            <w:webHidden/>
          </w:rPr>
          <w:instrText xml:space="preserve"> PAGEREF _Toc46167076 \h </w:instrText>
        </w:r>
        <w:r>
          <w:rPr>
            <w:noProof/>
            <w:webHidden/>
          </w:rPr>
        </w:r>
        <w:r>
          <w:rPr>
            <w:noProof/>
            <w:webHidden/>
          </w:rPr>
          <w:fldChar w:fldCharType="separate"/>
        </w:r>
        <w:r w:rsidR="004660BA">
          <w:rPr>
            <w:noProof/>
            <w:webHidden/>
          </w:rPr>
          <w:t>33</w:t>
        </w:r>
        <w:r>
          <w:rPr>
            <w:noProof/>
            <w:webHidden/>
          </w:rPr>
          <w:fldChar w:fldCharType="end"/>
        </w:r>
      </w:hyperlink>
    </w:p>
    <w:p w14:paraId="22F3C9E8" w14:textId="6C4F2750" w:rsidR="00036208" w:rsidRPr="00741448" w:rsidRDefault="00036208">
      <w:pPr>
        <w:pStyle w:val="32"/>
        <w:tabs>
          <w:tab w:val="right" w:leader="dot" w:pos="9345"/>
        </w:tabs>
        <w:rPr>
          <w:rFonts w:ascii="Calibri" w:hAnsi="Calibri"/>
          <w:noProof/>
          <w:sz w:val="22"/>
        </w:rPr>
      </w:pPr>
      <w:hyperlink w:anchor="_Toc46167077" w:history="1">
        <w:r w:rsidRPr="004A3DBA">
          <w:rPr>
            <w:rStyle w:val="a9"/>
            <w:noProof/>
          </w:rPr>
          <w:t>ТАСС; 2020.01.04; ВСЕ ОБРАТИВШИЕСЯ В ПОСОЛЬСТВО РФ В ИРАНЕ РОССИЯНЕ ПОКИНУЛИ СТРАНУ</w:t>
        </w:r>
        <w:r>
          <w:rPr>
            <w:noProof/>
            <w:webHidden/>
          </w:rPr>
          <w:tab/>
        </w:r>
        <w:r>
          <w:rPr>
            <w:noProof/>
            <w:webHidden/>
          </w:rPr>
          <w:fldChar w:fldCharType="begin"/>
        </w:r>
        <w:r>
          <w:rPr>
            <w:noProof/>
            <w:webHidden/>
          </w:rPr>
          <w:instrText xml:space="preserve"> PAGEREF _Toc46167077 \h </w:instrText>
        </w:r>
        <w:r>
          <w:rPr>
            <w:noProof/>
            <w:webHidden/>
          </w:rPr>
        </w:r>
        <w:r>
          <w:rPr>
            <w:noProof/>
            <w:webHidden/>
          </w:rPr>
          <w:fldChar w:fldCharType="separate"/>
        </w:r>
        <w:r w:rsidR="004660BA">
          <w:rPr>
            <w:noProof/>
            <w:webHidden/>
          </w:rPr>
          <w:t>33</w:t>
        </w:r>
        <w:r>
          <w:rPr>
            <w:noProof/>
            <w:webHidden/>
          </w:rPr>
          <w:fldChar w:fldCharType="end"/>
        </w:r>
      </w:hyperlink>
    </w:p>
    <w:p w14:paraId="7D9587D8" w14:textId="3B3C4F5D" w:rsidR="00036208" w:rsidRPr="00741448" w:rsidRDefault="00036208">
      <w:pPr>
        <w:pStyle w:val="32"/>
        <w:tabs>
          <w:tab w:val="right" w:leader="dot" w:pos="9345"/>
        </w:tabs>
        <w:rPr>
          <w:rFonts w:ascii="Calibri" w:hAnsi="Calibri"/>
          <w:noProof/>
          <w:sz w:val="22"/>
        </w:rPr>
      </w:pPr>
      <w:hyperlink w:anchor="_Toc46167078" w:history="1">
        <w:r w:rsidRPr="004A3DBA">
          <w:rPr>
            <w:rStyle w:val="a9"/>
            <w:noProof/>
          </w:rPr>
          <w:t>ТАСС; 2020.01.04; ЗАХАРОВА: ОЖИДАЮЩИЕ ВЫЛЕТА ИЗ ДОХИ РОССИЯНЕ ОБЕСПЕЧЕНЫ ЕДОЙ И ПИТЬЕМ</w:t>
        </w:r>
        <w:r>
          <w:rPr>
            <w:noProof/>
            <w:webHidden/>
          </w:rPr>
          <w:tab/>
        </w:r>
        <w:r>
          <w:rPr>
            <w:noProof/>
            <w:webHidden/>
          </w:rPr>
          <w:fldChar w:fldCharType="begin"/>
        </w:r>
        <w:r>
          <w:rPr>
            <w:noProof/>
            <w:webHidden/>
          </w:rPr>
          <w:instrText xml:space="preserve"> PAGEREF _Toc46167078 \h </w:instrText>
        </w:r>
        <w:r>
          <w:rPr>
            <w:noProof/>
            <w:webHidden/>
          </w:rPr>
        </w:r>
        <w:r>
          <w:rPr>
            <w:noProof/>
            <w:webHidden/>
          </w:rPr>
          <w:fldChar w:fldCharType="separate"/>
        </w:r>
        <w:r w:rsidR="004660BA">
          <w:rPr>
            <w:noProof/>
            <w:webHidden/>
          </w:rPr>
          <w:t>34</w:t>
        </w:r>
        <w:r>
          <w:rPr>
            <w:noProof/>
            <w:webHidden/>
          </w:rPr>
          <w:fldChar w:fldCharType="end"/>
        </w:r>
      </w:hyperlink>
    </w:p>
    <w:p w14:paraId="6C895D01" w14:textId="68D5A71D" w:rsidR="00036208" w:rsidRPr="00741448" w:rsidRDefault="00036208">
      <w:pPr>
        <w:pStyle w:val="32"/>
        <w:tabs>
          <w:tab w:val="right" w:leader="dot" w:pos="9345"/>
        </w:tabs>
        <w:rPr>
          <w:rFonts w:ascii="Calibri" w:hAnsi="Calibri"/>
          <w:noProof/>
          <w:sz w:val="22"/>
        </w:rPr>
      </w:pPr>
      <w:hyperlink w:anchor="_Toc46167079" w:history="1">
        <w:r w:rsidRPr="004A3DBA">
          <w:rPr>
            <w:rStyle w:val="a9"/>
            <w:noProof/>
          </w:rPr>
          <w:t>ТАСС; 2020.01.04; РЕЙС «АЭРОФЛОТА» МОСКВА - ШАНХАЙ ОТМЕНЕН ИЗ-ЗА КВОТЫ В ШЕРЕМЕТЬЕВО</w:t>
        </w:r>
        <w:r>
          <w:rPr>
            <w:noProof/>
            <w:webHidden/>
          </w:rPr>
          <w:tab/>
        </w:r>
        <w:r>
          <w:rPr>
            <w:noProof/>
            <w:webHidden/>
          </w:rPr>
          <w:fldChar w:fldCharType="begin"/>
        </w:r>
        <w:r>
          <w:rPr>
            <w:noProof/>
            <w:webHidden/>
          </w:rPr>
          <w:instrText xml:space="preserve"> PAGEREF _Toc46167079 \h </w:instrText>
        </w:r>
        <w:r>
          <w:rPr>
            <w:noProof/>
            <w:webHidden/>
          </w:rPr>
        </w:r>
        <w:r>
          <w:rPr>
            <w:noProof/>
            <w:webHidden/>
          </w:rPr>
          <w:fldChar w:fldCharType="separate"/>
        </w:r>
        <w:r w:rsidR="004660BA">
          <w:rPr>
            <w:noProof/>
            <w:webHidden/>
          </w:rPr>
          <w:t>34</w:t>
        </w:r>
        <w:r>
          <w:rPr>
            <w:noProof/>
            <w:webHidden/>
          </w:rPr>
          <w:fldChar w:fldCharType="end"/>
        </w:r>
      </w:hyperlink>
    </w:p>
    <w:p w14:paraId="6CC1F329" w14:textId="239214E2" w:rsidR="00036208" w:rsidRPr="00741448" w:rsidRDefault="00036208">
      <w:pPr>
        <w:pStyle w:val="32"/>
        <w:tabs>
          <w:tab w:val="right" w:leader="dot" w:pos="9345"/>
        </w:tabs>
        <w:rPr>
          <w:rFonts w:ascii="Calibri" w:hAnsi="Calibri"/>
          <w:noProof/>
          <w:sz w:val="22"/>
        </w:rPr>
      </w:pPr>
      <w:hyperlink w:anchor="_Toc46167080" w:history="1">
        <w:r w:rsidRPr="004A3DBA">
          <w:rPr>
            <w:rStyle w:val="a9"/>
            <w:noProof/>
          </w:rPr>
          <w:t>ИНТЕРФАКС; 2020.01.04; РОССИЙСКИХ ТУРИСТОВ ВЫСЕЛИЛИ ИЗ ОТЕЛЕЙ НА СЕЙШЕЛЬСКИХ ОСТРОВАХ</w:t>
        </w:r>
        <w:r>
          <w:rPr>
            <w:noProof/>
            <w:webHidden/>
          </w:rPr>
          <w:tab/>
        </w:r>
        <w:r>
          <w:rPr>
            <w:noProof/>
            <w:webHidden/>
          </w:rPr>
          <w:fldChar w:fldCharType="begin"/>
        </w:r>
        <w:r>
          <w:rPr>
            <w:noProof/>
            <w:webHidden/>
          </w:rPr>
          <w:instrText xml:space="preserve"> PAGEREF _Toc46167080 \h </w:instrText>
        </w:r>
        <w:r>
          <w:rPr>
            <w:noProof/>
            <w:webHidden/>
          </w:rPr>
        </w:r>
        <w:r>
          <w:rPr>
            <w:noProof/>
            <w:webHidden/>
          </w:rPr>
          <w:fldChar w:fldCharType="separate"/>
        </w:r>
        <w:r w:rsidR="004660BA">
          <w:rPr>
            <w:noProof/>
            <w:webHidden/>
          </w:rPr>
          <w:t>35</w:t>
        </w:r>
        <w:r>
          <w:rPr>
            <w:noProof/>
            <w:webHidden/>
          </w:rPr>
          <w:fldChar w:fldCharType="end"/>
        </w:r>
      </w:hyperlink>
    </w:p>
    <w:p w14:paraId="679A5936" w14:textId="1B958C10" w:rsidR="00036208" w:rsidRPr="00741448" w:rsidRDefault="00036208">
      <w:pPr>
        <w:pStyle w:val="32"/>
        <w:tabs>
          <w:tab w:val="right" w:leader="dot" w:pos="9345"/>
        </w:tabs>
        <w:rPr>
          <w:rFonts w:ascii="Calibri" w:hAnsi="Calibri"/>
          <w:noProof/>
          <w:sz w:val="22"/>
        </w:rPr>
      </w:pPr>
      <w:hyperlink w:anchor="_Toc46167081" w:history="1">
        <w:r w:rsidRPr="004A3DBA">
          <w:rPr>
            <w:rStyle w:val="a9"/>
            <w:noProof/>
          </w:rPr>
          <w:t>ТАСС; 2020.01.04; «АЭРОФЛОТ» ВЫПОЛНИТ ВЫВОЗНОЙ РЕЙС ИЗ НЬЮ-ЙОРКА В МОСКВУ 3 АПРЕЛЯ</w:t>
        </w:r>
        <w:r>
          <w:rPr>
            <w:noProof/>
            <w:webHidden/>
          </w:rPr>
          <w:tab/>
        </w:r>
        <w:r>
          <w:rPr>
            <w:noProof/>
            <w:webHidden/>
          </w:rPr>
          <w:fldChar w:fldCharType="begin"/>
        </w:r>
        <w:r>
          <w:rPr>
            <w:noProof/>
            <w:webHidden/>
          </w:rPr>
          <w:instrText xml:space="preserve"> PAGEREF _Toc46167081 \h </w:instrText>
        </w:r>
        <w:r>
          <w:rPr>
            <w:noProof/>
            <w:webHidden/>
          </w:rPr>
        </w:r>
        <w:r>
          <w:rPr>
            <w:noProof/>
            <w:webHidden/>
          </w:rPr>
          <w:fldChar w:fldCharType="separate"/>
        </w:r>
        <w:r w:rsidR="004660BA">
          <w:rPr>
            <w:noProof/>
            <w:webHidden/>
          </w:rPr>
          <w:t>35</w:t>
        </w:r>
        <w:r>
          <w:rPr>
            <w:noProof/>
            <w:webHidden/>
          </w:rPr>
          <w:fldChar w:fldCharType="end"/>
        </w:r>
      </w:hyperlink>
    </w:p>
    <w:p w14:paraId="275D6D6C" w14:textId="34D6E99D" w:rsidR="00036208" w:rsidRPr="00741448" w:rsidRDefault="00036208">
      <w:pPr>
        <w:pStyle w:val="32"/>
        <w:tabs>
          <w:tab w:val="right" w:leader="dot" w:pos="9345"/>
        </w:tabs>
        <w:rPr>
          <w:rFonts w:ascii="Calibri" w:hAnsi="Calibri"/>
          <w:noProof/>
          <w:sz w:val="22"/>
        </w:rPr>
      </w:pPr>
      <w:hyperlink w:anchor="_Toc46167082" w:history="1">
        <w:r w:rsidRPr="004A3DBA">
          <w:rPr>
            <w:rStyle w:val="a9"/>
            <w:noProof/>
          </w:rPr>
          <w:t>ТАСС; 2020.01.04; ГЕНКОНСУЛЬСТВО РФ СООБЩИЛО О ПОДГОТОВКЕ К ВЫВОЗНОМУ РЕЙСУ ДЛЯ РОССИЯН ИЗ НЬЮ-ЙОРКА</w:t>
        </w:r>
        <w:r>
          <w:rPr>
            <w:noProof/>
            <w:webHidden/>
          </w:rPr>
          <w:tab/>
        </w:r>
        <w:r>
          <w:rPr>
            <w:noProof/>
            <w:webHidden/>
          </w:rPr>
          <w:fldChar w:fldCharType="begin"/>
        </w:r>
        <w:r>
          <w:rPr>
            <w:noProof/>
            <w:webHidden/>
          </w:rPr>
          <w:instrText xml:space="preserve"> PAGEREF _Toc46167082 \h </w:instrText>
        </w:r>
        <w:r>
          <w:rPr>
            <w:noProof/>
            <w:webHidden/>
          </w:rPr>
        </w:r>
        <w:r>
          <w:rPr>
            <w:noProof/>
            <w:webHidden/>
          </w:rPr>
          <w:fldChar w:fldCharType="separate"/>
        </w:r>
        <w:r w:rsidR="004660BA">
          <w:rPr>
            <w:noProof/>
            <w:webHidden/>
          </w:rPr>
          <w:t>35</w:t>
        </w:r>
        <w:r>
          <w:rPr>
            <w:noProof/>
            <w:webHidden/>
          </w:rPr>
          <w:fldChar w:fldCharType="end"/>
        </w:r>
      </w:hyperlink>
    </w:p>
    <w:p w14:paraId="463B84ED" w14:textId="58453821" w:rsidR="00036208" w:rsidRPr="00741448" w:rsidRDefault="00036208">
      <w:pPr>
        <w:pStyle w:val="32"/>
        <w:tabs>
          <w:tab w:val="right" w:leader="dot" w:pos="9345"/>
        </w:tabs>
        <w:rPr>
          <w:rFonts w:ascii="Calibri" w:hAnsi="Calibri"/>
          <w:noProof/>
          <w:sz w:val="22"/>
        </w:rPr>
      </w:pPr>
      <w:hyperlink w:anchor="_Toc46167083" w:history="1">
        <w:r w:rsidRPr="004A3DBA">
          <w:rPr>
            <w:rStyle w:val="a9"/>
            <w:noProof/>
          </w:rPr>
          <w:t>ТАСС; 2020.01.04; ОГРАНИЧЕНИЕ НА ПЕРЕДВИЖЕНИЕ ПО ТЕРРИТОРИИ РЕГИОНА УСТАНОВИЛИ В СЕМИ СУБЪЕКТАХ РОССИИ</w:t>
        </w:r>
        <w:r>
          <w:rPr>
            <w:noProof/>
            <w:webHidden/>
          </w:rPr>
          <w:tab/>
        </w:r>
        <w:r>
          <w:rPr>
            <w:noProof/>
            <w:webHidden/>
          </w:rPr>
          <w:fldChar w:fldCharType="begin"/>
        </w:r>
        <w:r>
          <w:rPr>
            <w:noProof/>
            <w:webHidden/>
          </w:rPr>
          <w:instrText xml:space="preserve"> PAGEREF _Toc46167083 \h </w:instrText>
        </w:r>
        <w:r>
          <w:rPr>
            <w:noProof/>
            <w:webHidden/>
          </w:rPr>
        </w:r>
        <w:r>
          <w:rPr>
            <w:noProof/>
            <w:webHidden/>
          </w:rPr>
          <w:fldChar w:fldCharType="separate"/>
        </w:r>
        <w:r w:rsidR="004660BA">
          <w:rPr>
            <w:noProof/>
            <w:webHidden/>
          </w:rPr>
          <w:t>36</w:t>
        </w:r>
        <w:r>
          <w:rPr>
            <w:noProof/>
            <w:webHidden/>
          </w:rPr>
          <w:fldChar w:fldCharType="end"/>
        </w:r>
      </w:hyperlink>
    </w:p>
    <w:p w14:paraId="746756E1" w14:textId="4539F067" w:rsidR="00036208" w:rsidRPr="00741448" w:rsidRDefault="00036208">
      <w:pPr>
        <w:pStyle w:val="32"/>
        <w:tabs>
          <w:tab w:val="right" w:leader="dot" w:pos="9345"/>
        </w:tabs>
        <w:rPr>
          <w:rFonts w:ascii="Calibri" w:hAnsi="Calibri"/>
          <w:noProof/>
          <w:sz w:val="22"/>
        </w:rPr>
      </w:pPr>
      <w:hyperlink w:anchor="_Toc46167084" w:history="1">
        <w:r w:rsidRPr="004A3DBA">
          <w:rPr>
            <w:rStyle w:val="a9"/>
            <w:noProof/>
          </w:rPr>
          <w:t>ТАСС; 2020.01.04; АВТОБУСЫ В КРУПНЫХ ГОРОДАХ ДФО ПЕРЕШЛИ НА РЕЖИМ ВЫХОДНОГО ДНЯ</w:t>
        </w:r>
        <w:r>
          <w:rPr>
            <w:noProof/>
            <w:webHidden/>
          </w:rPr>
          <w:tab/>
        </w:r>
        <w:r>
          <w:rPr>
            <w:noProof/>
            <w:webHidden/>
          </w:rPr>
          <w:fldChar w:fldCharType="begin"/>
        </w:r>
        <w:r>
          <w:rPr>
            <w:noProof/>
            <w:webHidden/>
          </w:rPr>
          <w:instrText xml:space="preserve"> PAGEREF _Toc46167084 \h </w:instrText>
        </w:r>
        <w:r>
          <w:rPr>
            <w:noProof/>
            <w:webHidden/>
          </w:rPr>
        </w:r>
        <w:r>
          <w:rPr>
            <w:noProof/>
            <w:webHidden/>
          </w:rPr>
          <w:fldChar w:fldCharType="separate"/>
        </w:r>
        <w:r w:rsidR="004660BA">
          <w:rPr>
            <w:noProof/>
            <w:webHidden/>
          </w:rPr>
          <w:t>37</w:t>
        </w:r>
        <w:r>
          <w:rPr>
            <w:noProof/>
            <w:webHidden/>
          </w:rPr>
          <w:fldChar w:fldCharType="end"/>
        </w:r>
      </w:hyperlink>
    </w:p>
    <w:p w14:paraId="3B7CED53" w14:textId="594ADA5A" w:rsidR="00036208" w:rsidRPr="00741448" w:rsidRDefault="00036208">
      <w:pPr>
        <w:pStyle w:val="32"/>
        <w:tabs>
          <w:tab w:val="right" w:leader="dot" w:pos="9345"/>
        </w:tabs>
        <w:rPr>
          <w:rFonts w:ascii="Calibri" w:hAnsi="Calibri"/>
          <w:noProof/>
          <w:sz w:val="22"/>
        </w:rPr>
      </w:pPr>
      <w:hyperlink w:anchor="_Toc46167085" w:history="1">
        <w:r w:rsidRPr="004A3DBA">
          <w:rPr>
            <w:rStyle w:val="a9"/>
            <w:noProof/>
          </w:rPr>
          <w:t>РИА НОВОСТИ; 2020.01.04; АКСЕНОВ РАЗЪЯСНИЛ ПОРЯДОК РАБОТЫ БЛОКПОСТА НА КРЫМСКОМ МОСТУ</w:t>
        </w:r>
        <w:r>
          <w:rPr>
            <w:noProof/>
            <w:webHidden/>
          </w:rPr>
          <w:tab/>
        </w:r>
        <w:r>
          <w:rPr>
            <w:noProof/>
            <w:webHidden/>
          </w:rPr>
          <w:fldChar w:fldCharType="begin"/>
        </w:r>
        <w:r>
          <w:rPr>
            <w:noProof/>
            <w:webHidden/>
          </w:rPr>
          <w:instrText xml:space="preserve"> PAGEREF _Toc46167085 \h </w:instrText>
        </w:r>
        <w:r>
          <w:rPr>
            <w:noProof/>
            <w:webHidden/>
          </w:rPr>
        </w:r>
        <w:r>
          <w:rPr>
            <w:noProof/>
            <w:webHidden/>
          </w:rPr>
          <w:fldChar w:fldCharType="separate"/>
        </w:r>
        <w:r w:rsidR="004660BA">
          <w:rPr>
            <w:noProof/>
            <w:webHidden/>
          </w:rPr>
          <w:t>37</w:t>
        </w:r>
        <w:r>
          <w:rPr>
            <w:noProof/>
            <w:webHidden/>
          </w:rPr>
          <w:fldChar w:fldCharType="end"/>
        </w:r>
      </w:hyperlink>
    </w:p>
    <w:p w14:paraId="42A95F18" w14:textId="63C8A370" w:rsidR="00036208" w:rsidRPr="00741448" w:rsidRDefault="00036208">
      <w:pPr>
        <w:pStyle w:val="32"/>
        <w:tabs>
          <w:tab w:val="right" w:leader="dot" w:pos="9345"/>
        </w:tabs>
        <w:rPr>
          <w:rFonts w:ascii="Calibri" w:hAnsi="Calibri"/>
          <w:noProof/>
          <w:sz w:val="22"/>
        </w:rPr>
      </w:pPr>
      <w:hyperlink w:anchor="_Toc46167086" w:history="1">
        <w:r w:rsidRPr="004A3DBA">
          <w:rPr>
            <w:rStyle w:val="a9"/>
            <w:noProof/>
          </w:rPr>
          <w:t>РИА НОВОСТИ; 2020.01.04; НА КРЫМСКОМ МОСТУ УСТАНОВИЛИ КПП ДЛЯ БОРЬБЫ С КОРОНАВИРУСОМ</w:t>
        </w:r>
        <w:r>
          <w:rPr>
            <w:noProof/>
            <w:webHidden/>
          </w:rPr>
          <w:tab/>
        </w:r>
        <w:r>
          <w:rPr>
            <w:noProof/>
            <w:webHidden/>
          </w:rPr>
          <w:fldChar w:fldCharType="begin"/>
        </w:r>
        <w:r>
          <w:rPr>
            <w:noProof/>
            <w:webHidden/>
          </w:rPr>
          <w:instrText xml:space="preserve"> PAGEREF _Toc46167086 \h </w:instrText>
        </w:r>
        <w:r>
          <w:rPr>
            <w:noProof/>
            <w:webHidden/>
          </w:rPr>
        </w:r>
        <w:r>
          <w:rPr>
            <w:noProof/>
            <w:webHidden/>
          </w:rPr>
          <w:fldChar w:fldCharType="separate"/>
        </w:r>
        <w:r w:rsidR="004660BA">
          <w:rPr>
            <w:noProof/>
            <w:webHidden/>
          </w:rPr>
          <w:t>38</w:t>
        </w:r>
        <w:r>
          <w:rPr>
            <w:noProof/>
            <w:webHidden/>
          </w:rPr>
          <w:fldChar w:fldCharType="end"/>
        </w:r>
      </w:hyperlink>
    </w:p>
    <w:p w14:paraId="76B202AB" w14:textId="71319D51" w:rsidR="00036208" w:rsidRPr="00741448" w:rsidRDefault="00036208">
      <w:pPr>
        <w:pStyle w:val="32"/>
        <w:tabs>
          <w:tab w:val="right" w:leader="dot" w:pos="9345"/>
        </w:tabs>
        <w:rPr>
          <w:rFonts w:ascii="Calibri" w:hAnsi="Calibri"/>
          <w:noProof/>
          <w:sz w:val="22"/>
        </w:rPr>
      </w:pPr>
      <w:hyperlink w:anchor="_Toc46167087" w:history="1">
        <w:r w:rsidRPr="004A3DBA">
          <w:rPr>
            <w:rStyle w:val="a9"/>
            <w:noProof/>
          </w:rPr>
          <w:t>РИА НОВОСТИ; 2020.01.04; КРЫМ ПРИОСТАНОВИЛ АВТОБУСНОЕ И ТРОЛЛЕЙБУСНОЕ СООБЩЕНИЕ МЕЖДУ ГОРОДАМИ</w:t>
        </w:r>
        <w:r>
          <w:rPr>
            <w:noProof/>
            <w:webHidden/>
          </w:rPr>
          <w:tab/>
        </w:r>
        <w:r>
          <w:rPr>
            <w:noProof/>
            <w:webHidden/>
          </w:rPr>
          <w:fldChar w:fldCharType="begin"/>
        </w:r>
        <w:r>
          <w:rPr>
            <w:noProof/>
            <w:webHidden/>
          </w:rPr>
          <w:instrText xml:space="preserve"> PAGEREF _Toc46167087 \h </w:instrText>
        </w:r>
        <w:r>
          <w:rPr>
            <w:noProof/>
            <w:webHidden/>
          </w:rPr>
        </w:r>
        <w:r>
          <w:rPr>
            <w:noProof/>
            <w:webHidden/>
          </w:rPr>
          <w:fldChar w:fldCharType="separate"/>
        </w:r>
        <w:r w:rsidR="004660BA">
          <w:rPr>
            <w:noProof/>
            <w:webHidden/>
          </w:rPr>
          <w:t>38</w:t>
        </w:r>
        <w:r>
          <w:rPr>
            <w:noProof/>
            <w:webHidden/>
          </w:rPr>
          <w:fldChar w:fldCharType="end"/>
        </w:r>
      </w:hyperlink>
    </w:p>
    <w:p w14:paraId="261D49FE" w14:textId="4E849A35" w:rsidR="00036208" w:rsidRPr="00741448" w:rsidRDefault="00036208">
      <w:pPr>
        <w:pStyle w:val="32"/>
        <w:tabs>
          <w:tab w:val="right" w:leader="dot" w:pos="9345"/>
        </w:tabs>
        <w:rPr>
          <w:rFonts w:ascii="Calibri" w:hAnsi="Calibri"/>
          <w:noProof/>
          <w:sz w:val="22"/>
        </w:rPr>
      </w:pPr>
      <w:hyperlink w:anchor="_Toc46167088" w:history="1">
        <w:r w:rsidRPr="004A3DBA">
          <w:rPr>
            <w:rStyle w:val="a9"/>
            <w:noProof/>
          </w:rPr>
          <w:t>ТАСС; 2020.31.03; КРЫМ ПРЕКРАТИЛ ПРОДАЖУ БИЛЕТОВ НА АВТОБУСЫ В СЕВАСТОПОЛЬ И НА КУБАНЬ</w:t>
        </w:r>
        <w:r>
          <w:rPr>
            <w:noProof/>
            <w:webHidden/>
          </w:rPr>
          <w:tab/>
        </w:r>
        <w:r>
          <w:rPr>
            <w:noProof/>
            <w:webHidden/>
          </w:rPr>
          <w:fldChar w:fldCharType="begin"/>
        </w:r>
        <w:r>
          <w:rPr>
            <w:noProof/>
            <w:webHidden/>
          </w:rPr>
          <w:instrText xml:space="preserve"> PAGEREF _Toc46167088 \h </w:instrText>
        </w:r>
        <w:r>
          <w:rPr>
            <w:noProof/>
            <w:webHidden/>
          </w:rPr>
        </w:r>
        <w:r>
          <w:rPr>
            <w:noProof/>
            <w:webHidden/>
          </w:rPr>
          <w:fldChar w:fldCharType="separate"/>
        </w:r>
        <w:r w:rsidR="004660BA">
          <w:rPr>
            <w:noProof/>
            <w:webHidden/>
          </w:rPr>
          <w:t>38</w:t>
        </w:r>
        <w:r>
          <w:rPr>
            <w:noProof/>
            <w:webHidden/>
          </w:rPr>
          <w:fldChar w:fldCharType="end"/>
        </w:r>
      </w:hyperlink>
    </w:p>
    <w:p w14:paraId="4CAC5017" w14:textId="77CBC7B1" w:rsidR="00036208" w:rsidRPr="00741448" w:rsidRDefault="00036208">
      <w:pPr>
        <w:pStyle w:val="32"/>
        <w:tabs>
          <w:tab w:val="right" w:leader="dot" w:pos="9345"/>
        </w:tabs>
        <w:rPr>
          <w:rFonts w:ascii="Calibri" w:hAnsi="Calibri"/>
          <w:noProof/>
          <w:sz w:val="22"/>
        </w:rPr>
      </w:pPr>
      <w:hyperlink w:anchor="_Toc46167089" w:history="1">
        <w:r w:rsidRPr="004A3DBA">
          <w:rPr>
            <w:rStyle w:val="a9"/>
            <w:noProof/>
          </w:rPr>
          <w:t>ТАСС; 2020.01.04; НА КУБАНИ ВВЕЛИ ПРОПУСКНУЮ СИСТЕМУ ДЛЯ ТРАНСПОРТА</w:t>
        </w:r>
        <w:r>
          <w:rPr>
            <w:noProof/>
            <w:webHidden/>
          </w:rPr>
          <w:tab/>
        </w:r>
        <w:r>
          <w:rPr>
            <w:noProof/>
            <w:webHidden/>
          </w:rPr>
          <w:fldChar w:fldCharType="begin"/>
        </w:r>
        <w:r>
          <w:rPr>
            <w:noProof/>
            <w:webHidden/>
          </w:rPr>
          <w:instrText xml:space="preserve"> PAGEREF _Toc46167089 \h </w:instrText>
        </w:r>
        <w:r>
          <w:rPr>
            <w:noProof/>
            <w:webHidden/>
          </w:rPr>
        </w:r>
        <w:r>
          <w:rPr>
            <w:noProof/>
            <w:webHidden/>
          </w:rPr>
          <w:fldChar w:fldCharType="separate"/>
        </w:r>
        <w:r w:rsidR="004660BA">
          <w:rPr>
            <w:noProof/>
            <w:webHidden/>
          </w:rPr>
          <w:t>39</w:t>
        </w:r>
        <w:r>
          <w:rPr>
            <w:noProof/>
            <w:webHidden/>
          </w:rPr>
          <w:fldChar w:fldCharType="end"/>
        </w:r>
      </w:hyperlink>
    </w:p>
    <w:p w14:paraId="098972C0" w14:textId="4F727D3C" w:rsidR="00036208" w:rsidRPr="00741448" w:rsidRDefault="00036208">
      <w:pPr>
        <w:pStyle w:val="32"/>
        <w:tabs>
          <w:tab w:val="right" w:leader="dot" w:pos="9345"/>
        </w:tabs>
        <w:rPr>
          <w:rFonts w:ascii="Calibri" w:hAnsi="Calibri"/>
          <w:noProof/>
          <w:sz w:val="22"/>
        </w:rPr>
      </w:pPr>
      <w:hyperlink w:anchor="_Toc46167090" w:history="1">
        <w:r w:rsidRPr="004A3DBA">
          <w:rPr>
            <w:rStyle w:val="a9"/>
            <w:noProof/>
          </w:rPr>
          <w:t>ТАСС; 2020.01.04; КУРГАНСКАЯ ОБЛАСТЬ ПРИОСТАНАВЛИВАЕТ АВТОБУСНЫЕ РЕЙСЫ С СОСЕДНИМИ РЕГИОНАМИ ИЗ-ЗА ПАНДЕМИИ</w:t>
        </w:r>
        <w:r>
          <w:rPr>
            <w:noProof/>
            <w:webHidden/>
          </w:rPr>
          <w:tab/>
        </w:r>
        <w:r>
          <w:rPr>
            <w:noProof/>
            <w:webHidden/>
          </w:rPr>
          <w:fldChar w:fldCharType="begin"/>
        </w:r>
        <w:r>
          <w:rPr>
            <w:noProof/>
            <w:webHidden/>
          </w:rPr>
          <w:instrText xml:space="preserve"> PAGEREF _Toc46167090 \h </w:instrText>
        </w:r>
        <w:r>
          <w:rPr>
            <w:noProof/>
            <w:webHidden/>
          </w:rPr>
        </w:r>
        <w:r>
          <w:rPr>
            <w:noProof/>
            <w:webHidden/>
          </w:rPr>
          <w:fldChar w:fldCharType="separate"/>
        </w:r>
        <w:r w:rsidR="004660BA">
          <w:rPr>
            <w:noProof/>
            <w:webHidden/>
          </w:rPr>
          <w:t>40</w:t>
        </w:r>
        <w:r>
          <w:rPr>
            <w:noProof/>
            <w:webHidden/>
          </w:rPr>
          <w:fldChar w:fldCharType="end"/>
        </w:r>
      </w:hyperlink>
    </w:p>
    <w:p w14:paraId="7903F4E8" w14:textId="5A6D9BE9" w:rsidR="00036208" w:rsidRPr="00741448" w:rsidRDefault="00036208">
      <w:pPr>
        <w:pStyle w:val="32"/>
        <w:tabs>
          <w:tab w:val="right" w:leader="dot" w:pos="9345"/>
        </w:tabs>
        <w:rPr>
          <w:rFonts w:ascii="Calibri" w:hAnsi="Calibri"/>
          <w:noProof/>
          <w:sz w:val="22"/>
        </w:rPr>
      </w:pPr>
      <w:hyperlink w:anchor="_Toc46167091" w:history="1">
        <w:r w:rsidRPr="004A3DBA">
          <w:rPr>
            <w:rStyle w:val="a9"/>
            <w:noProof/>
          </w:rPr>
          <w:t>RNS; 2020.01.04; В МОСКОВСКОМ МЕТРО НАЧАЛИ НАНОСИТЬ РАЗМЕТКУ ДЛЯ ДИСТАНЦИИ ЛЮДЕЙ</w:t>
        </w:r>
        <w:r>
          <w:rPr>
            <w:noProof/>
            <w:webHidden/>
          </w:rPr>
          <w:tab/>
        </w:r>
        <w:r>
          <w:rPr>
            <w:noProof/>
            <w:webHidden/>
          </w:rPr>
          <w:fldChar w:fldCharType="begin"/>
        </w:r>
        <w:r>
          <w:rPr>
            <w:noProof/>
            <w:webHidden/>
          </w:rPr>
          <w:instrText xml:space="preserve"> PAGEREF _Toc46167091 \h </w:instrText>
        </w:r>
        <w:r>
          <w:rPr>
            <w:noProof/>
            <w:webHidden/>
          </w:rPr>
        </w:r>
        <w:r>
          <w:rPr>
            <w:noProof/>
            <w:webHidden/>
          </w:rPr>
          <w:fldChar w:fldCharType="separate"/>
        </w:r>
        <w:r w:rsidR="004660BA">
          <w:rPr>
            <w:noProof/>
            <w:webHidden/>
          </w:rPr>
          <w:t>40</w:t>
        </w:r>
        <w:r>
          <w:rPr>
            <w:noProof/>
            <w:webHidden/>
          </w:rPr>
          <w:fldChar w:fldCharType="end"/>
        </w:r>
      </w:hyperlink>
    </w:p>
    <w:p w14:paraId="27D75B39" w14:textId="260BEB52" w:rsidR="00036208" w:rsidRPr="00741448" w:rsidRDefault="00036208">
      <w:pPr>
        <w:pStyle w:val="32"/>
        <w:tabs>
          <w:tab w:val="right" w:leader="dot" w:pos="9345"/>
        </w:tabs>
        <w:rPr>
          <w:rFonts w:ascii="Calibri" w:hAnsi="Calibri"/>
          <w:noProof/>
          <w:sz w:val="22"/>
        </w:rPr>
      </w:pPr>
      <w:hyperlink w:anchor="_Toc46167092" w:history="1">
        <w:r w:rsidRPr="004A3DBA">
          <w:rPr>
            <w:rStyle w:val="a9"/>
            <w:noProof/>
          </w:rPr>
          <w:t>ТАСС; 2020.01.04; В НОВГОРОДСКОЙ ОБЛАСТИ ОГРАНИЧАТ ДВИЖЕНИЕ ИНОГОРОДНЕГО ТРАНСПОРТА</w:t>
        </w:r>
        <w:r>
          <w:rPr>
            <w:noProof/>
            <w:webHidden/>
          </w:rPr>
          <w:tab/>
        </w:r>
        <w:r>
          <w:rPr>
            <w:noProof/>
            <w:webHidden/>
          </w:rPr>
          <w:fldChar w:fldCharType="begin"/>
        </w:r>
        <w:r>
          <w:rPr>
            <w:noProof/>
            <w:webHidden/>
          </w:rPr>
          <w:instrText xml:space="preserve"> PAGEREF _Toc46167092 \h </w:instrText>
        </w:r>
        <w:r>
          <w:rPr>
            <w:noProof/>
            <w:webHidden/>
          </w:rPr>
        </w:r>
        <w:r>
          <w:rPr>
            <w:noProof/>
            <w:webHidden/>
          </w:rPr>
          <w:fldChar w:fldCharType="separate"/>
        </w:r>
        <w:r w:rsidR="004660BA">
          <w:rPr>
            <w:noProof/>
            <w:webHidden/>
          </w:rPr>
          <w:t>40</w:t>
        </w:r>
        <w:r>
          <w:rPr>
            <w:noProof/>
            <w:webHidden/>
          </w:rPr>
          <w:fldChar w:fldCharType="end"/>
        </w:r>
      </w:hyperlink>
    </w:p>
    <w:p w14:paraId="0BD365C3" w14:textId="2BF4D2F6" w:rsidR="00036208" w:rsidRPr="00741448" w:rsidRDefault="00036208">
      <w:pPr>
        <w:pStyle w:val="32"/>
        <w:tabs>
          <w:tab w:val="right" w:leader="dot" w:pos="9345"/>
        </w:tabs>
        <w:rPr>
          <w:rFonts w:ascii="Calibri" w:hAnsi="Calibri"/>
          <w:noProof/>
          <w:sz w:val="22"/>
        </w:rPr>
      </w:pPr>
      <w:hyperlink w:anchor="_Toc46167093" w:history="1">
        <w:r w:rsidRPr="004A3DBA">
          <w:rPr>
            <w:rStyle w:val="a9"/>
            <w:noProof/>
          </w:rPr>
          <w:t>РИА НОВОСТИ; 2020.01.04; В ПЕНЗЕ ОСТАНОВЯТ ДВИЖЕНИЕ ТРОЛЛЕЙБУСОВ И ЗАМЕНЯТ АВТОБУСЫ МАРШРУТКАМИ</w:t>
        </w:r>
        <w:r>
          <w:rPr>
            <w:noProof/>
            <w:webHidden/>
          </w:rPr>
          <w:tab/>
        </w:r>
        <w:r>
          <w:rPr>
            <w:noProof/>
            <w:webHidden/>
          </w:rPr>
          <w:fldChar w:fldCharType="begin"/>
        </w:r>
        <w:r>
          <w:rPr>
            <w:noProof/>
            <w:webHidden/>
          </w:rPr>
          <w:instrText xml:space="preserve"> PAGEREF _Toc46167093 \h </w:instrText>
        </w:r>
        <w:r>
          <w:rPr>
            <w:noProof/>
            <w:webHidden/>
          </w:rPr>
        </w:r>
        <w:r>
          <w:rPr>
            <w:noProof/>
            <w:webHidden/>
          </w:rPr>
          <w:fldChar w:fldCharType="separate"/>
        </w:r>
        <w:r w:rsidR="004660BA">
          <w:rPr>
            <w:noProof/>
            <w:webHidden/>
          </w:rPr>
          <w:t>41</w:t>
        </w:r>
        <w:r>
          <w:rPr>
            <w:noProof/>
            <w:webHidden/>
          </w:rPr>
          <w:fldChar w:fldCharType="end"/>
        </w:r>
      </w:hyperlink>
    </w:p>
    <w:p w14:paraId="47F3AB54" w14:textId="490D93EA" w:rsidR="00036208" w:rsidRPr="00741448" w:rsidRDefault="00036208">
      <w:pPr>
        <w:pStyle w:val="32"/>
        <w:tabs>
          <w:tab w:val="right" w:leader="dot" w:pos="9345"/>
        </w:tabs>
        <w:rPr>
          <w:rFonts w:ascii="Calibri" w:hAnsi="Calibri"/>
          <w:noProof/>
          <w:sz w:val="22"/>
        </w:rPr>
      </w:pPr>
      <w:hyperlink w:anchor="_Toc46167094" w:history="1">
        <w:r w:rsidRPr="004A3DBA">
          <w:rPr>
            <w:rStyle w:val="a9"/>
            <w:noProof/>
          </w:rPr>
          <w:t>РИА НОВОСТИ; 2020.01.04; В ПЕТЕРБУРГЕ НЕ ПЛАНИРУЮТ ПОЛНОСТЬЮ ЗАКРЫВАТЬ МЕТРО</w:t>
        </w:r>
        <w:r>
          <w:rPr>
            <w:noProof/>
            <w:webHidden/>
          </w:rPr>
          <w:tab/>
        </w:r>
        <w:r>
          <w:rPr>
            <w:noProof/>
            <w:webHidden/>
          </w:rPr>
          <w:fldChar w:fldCharType="begin"/>
        </w:r>
        <w:r>
          <w:rPr>
            <w:noProof/>
            <w:webHidden/>
          </w:rPr>
          <w:instrText xml:space="preserve"> PAGEREF _Toc46167094 \h </w:instrText>
        </w:r>
        <w:r>
          <w:rPr>
            <w:noProof/>
            <w:webHidden/>
          </w:rPr>
        </w:r>
        <w:r>
          <w:rPr>
            <w:noProof/>
            <w:webHidden/>
          </w:rPr>
          <w:fldChar w:fldCharType="separate"/>
        </w:r>
        <w:r w:rsidR="004660BA">
          <w:rPr>
            <w:noProof/>
            <w:webHidden/>
          </w:rPr>
          <w:t>41</w:t>
        </w:r>
        <w:r>
          <w:rPr>
            <w:noProof/>
            <w:webHidden/>
          </w:rPr>
          <w:fldChar w:fldCharType="end"/>
        </w:r>
      </w:hyperlink>
    </w:p>
    <w:p w14:paraId="6A0085E9" w14:textId="277DB820" w:rsidR="00036208" w:rsidRPr="00741448" w:rsidRDefault="00036208">
      <w:pPr>
        <w:pStyle w:val="32"/>
        <w:tabs>
          <w:tab w:val="right" w:leader="dot" w:pos="9345"/>
        </w:tabs>
        <w:rPr>
          <w:rFonts w:ascii="Calibri" w:hAnsi="Calibri"/>
          <w:noProof/>
          <w:sz w:val="22"/>
        </w:rPr>
      </w:pPr>
      <w:hyperlink w:anchor="_Toc46167095" w:history="1">
        <w:r w:rsidRPr="004A3DBA">
          <w:rPr>
            <w:rStyle w:val="a9"/>
            <w:noProof/>
          </w:rPr>
          <w:t>ТАСС; 2020.01.04; В СИБИРИ В БОРЬБЕ С КОРОНАВИРУСОМ ОГРАНИЧИВАЮТ ПАССАЖИРСКИЕ ПЕРЕВОЗКИ И ВЪЕЗДЫ В ГОРОДА</w:t>
        </w:r>
        <w:r>
          <w:rPr>
            <w:noProof/>
            <w:webHidden/>
          </w:rPr>
          <w:tab/>
        </w:r>
        <w:r>
          <w:rPr>
            <w:noProof/>
            <w:webHidden/>
          </w:rPr>
          <w:fldChar w:fldCharType="begin"/>
        </w:r>
        <w:r>
          <w:rPr>
            <w:noProof/>
            <w:webHidden/>
          </w:rPr>
          <w:instrText xml:space="preserve"> PAGEREF _Toc46167095 \h </w:instrText>
        </w:r>
        <w:r>
          <w:rPr>
            <w:noProof/>
            <w:webHidden/>
          </w:rPr>
        </w:r>
        <w:r>
          <w:rPr>
            <w:noProof/>
            <w:webHidden/>
          </w:rPr>
          <w:fldChar w:fldCharType="separate"/>
        </w:r>
        <w:r w:rsidR="004660BA">
          <w:rPr>
            <w:noProof/>
            <w:webHidden/>
          </w:rPr>
          <w:t>42</w:t>
        </w:r>
        <w:r>
          <w:rPr>
            <w:noProof/>
            <w:webHidden/>
          </w:rPr>
          <w:fldChar w:fldCharType="end"/>
        </w:r>
      </w:hyperlink>
    </w:p>
    <w:p w14:paraId="311E3807" w14:textId="26E6EEAF" w:rsidR="00036208" w:rsidRPr="00741448" w:rsidRDefault="00036208">
      <w:pPr>
        <w:pStyle w:val="32"/>
        <w:tabs>
          <w:tab w:val="right" w:leader="dot" w:pos="9345"/>
        </w:tabs>
        <w:rPr>
          <w:rFonts w:ascii="Calibri" w:hAnsi="Calibri"/>
          <w:noProof/>
          <w:sz w:val="22"/>
        </w:rPr>
      </w:pPr>
      <w:hyperlink w:anchor="_Toc46167096" w:history="1">
        <w:r w:rsidRPr="004A3DBA">
          <w:rPr>
            <w:rStyle w:val="a9"/>
            <w:noProof/>
          </w:rPr>
          <w:t>ТАСС; 2020.01.04; КАДЫРОВ: ЧЕЧНЯ С 5 АПРЕЛЯ ПРИОСТАНАВЛИВАЕТ ДВИЖЕНИЕ ПОЕЗДОВ И АВИАРЕЙСЫ</w:t>
        </w:r>
        <w:r>
          <w:rPr>
            <w:noProof/>
            <w:webHidden/>
          </w:rPr>
          <w:tab/>
        </w:r>
        <w:r>
          <w:rPr>
            <w:noProof/>
            <w:webHidden/>
          </w:rPr>
          <w:fldChar w:fldCharType="begin"/>
        </w:r>
        <w:r>
          <w:rPr>
            <w:noProof/>
            <w:webHidden/>
          </w:rPr>
          <w:instrText xml:space="preserve"> PAGEREF _Toc46167096 \h </w:instrText>
        </w:r>
        <w:r>
          <w:rPr>
            <w:noProof/>
            <w:webHidden/>
          </w:rPr>
        </w:r>
        <w:r>
          <w:rPr>
            <w:noProof/>
            <w:webHidden/>
          </w:rPr>
          <w:fldChar w:fldCharType="separate"/>
        </w:r>
        <w:r w:rsidR="004660BA">
          <w:rPr>
            <w:noProof/>
            <w:webHidden/>
          </w:rPr>
          <w:t>43</w:t>
        </w:r>
        <w:r>
          <w:rPr>
            <w:noProof/>
            <w:webHidden/>
          </w:rPr>
          <w:fldChar w:fldCharType="end"/>
        </w:r>
      </w:hyperlink>
    </w:p>
    <w:p w14:paraId="6F582C19" w14:textId="5D9816AA" w:rsidR="00036208" w:rsidRPr="00741448" w:rsidRDefault="00036208">
      <w:pPr>
        <w:pStyle w:val="32"/>
        <w:tabs>
          <w:tab w:val="right" w:leader="dot" w:pos="9345"/>
        </w:tabs>
        <w:rPr>
          <w:rFonts w:ascii="Calibri" w:hAnsi="Calibri"/>
          <w:noProof/>
          <w:sz w:val="22"/>
        </w:rPr>
      </w:pPr>
      <w:hyperlink w:anchor="_Toc46167097" w:history="1">
        <w:r w:rsidRPr="004A3DBA">
          <w:rPr>
            <w:rStyle w:val="a9"/>
            <w:noProof/>
          </w:rPr>
          <w:t>РИА НОВОСТИ; 2020.01.04; В ЧЕРЕПОВЦЕ ПРИОСТАНОВЯТ АВТОБУСНЫЕ ПЕРЕВОЗКИ</w:t>
        </w:r>
        <w:r>
          <w:rPr>
            <w:noProof/>
            <w:webHidden/>
          </w:rPr>
          <w:tab/>
        </w:r>
        <w:r>
          <w:rPr>
            <w:noProof/>
            <w:webHidden/>
          </w:rPr>
          <w:fldChar w:fldCharType="begin"/>
        </w:r>
        <w:r>
          <w:rPr>
            <w:noProof/>
            <w:webHidden/>
          </w:rPr>
          <w:instrText xml:space="preserve"> PAGEREF _Toc46167097 \h </w:instrText>
        </w:r>
        <w:r>
          <w:rPr>
            <w:noProof/>
            <w:webHidden/>
          </w:rPr>
        </w:r>
        <w:r>
          <w:rPr>
            <w:noProof/>
            <w:webHidden/>
          </w:rPr>
          <w:fldChar w:fldCharType="separate"/>
        </w:r>
        <w:r w:rsidR="004660BA">
          <w:rPr>
            <w:noProof/>
            <w:webHidden/>
          </w:rPr>
          <w:t>43</w:t>
        </w:r>
        <w:r>
          <w:rPr>
            <w:noProof/>
            <w:webHidden/>
          </w:rPr>
          <w:fldChar w:fldCharType="end"/>
        </w:r>
      </w:hyperlink>
    </w:p>
    <w:p w14:paraId="24A0A6D5" w14:textId="59CC4C70" w:rsidR="00036208" w:rsidRPr="00741448" w:rsidRDefault="00036208">
      <w:pPr>
        <w:pStyle w:val="32"/>
        <w:tabs>
          <w:tab w:val="right" w:leader="dot" w:pos="9345"/>
        </w:tabs>
        <w:rPr>
          <w:rFonts w:ascii="Calibri" w:hAnsi="Calibri"/>
          <w:noProof/>
          <w:sz w:val="22"/>
        </w:rPr>
      </w:pPr>
      <w:hyperlink w:anchor="_Toc46167098" w:history="1">
        <w:r w:rsidRPr="004A3DBA">
          <w:rPr>
            <w:rStyle w:val="a9"/>
            <w:noProof/>
          </w:rPr>
          <w:t>РБК; ТИМОФЕЙ ДЗЯДКО, СВЕТЛАНА БУРМИСТРОВА, МАРИЯ КОКОРЕВА; 2020.01.04; ГЛАВА РЖД ПРЕДЛОЖИЛ ВВЕСТИ В КОМПАНИИ НЕПОЛНЫЙ РАБОЧИЙ ДЕНЬ</w:t>
        </w:r>
        <w:r>
          <w:rPr>
            <w:noProof/>
            <w:webHidden/>
          </w:rPr>
          <w:tab/>
        </w:r>
        <w:r>
          <w:rPr>
            <w:noProof/>
            <w:webHidden/>
          </w:rPr>
          <w:fldChar w:fldCharType="begin"/>
        </w:r>
        <w:r>
          <w:rPr>
            <w:noProof/>
            <w:webHidden/>
          </w:rPr>
          <w:instrText xml:space="preserve"> PAGEREF _Toc46167098 \h </w:instrText>
        </w:r>
        <w:r>
          <w:rPr>
            <w:noProof/>
            <w:webHidden/>
          </w:rPr>
        </w:r>
        <w:r>
          <w:rPr>
            <w:noProof/>
            <w:webHidden/>
          </w:rPr>
          <w:fldChar w:fldCharType="separate"/>
        </w:r>
        <w:r w:rsidR="004660BA">
          <w:rPr>
            <w:noProof/>
            <w:webHidden/>
          </w:rPr>
          <w:t>44</w:t>
        </w:r>
        <w:r>
          <w:rPr>
            <w:noProof/>
            <w:webHidden/>
          </w:rPr>
          <w:fldChar w:fldCharType="end"/>
        </w:r>
      </w:hyperlink>
    </w:p>
    <w:p w14:paraId="422CF4A6" w14:textId="67B06D78" w:rsidR="00036208" w:rsidRPr="00741448" w:rsidRDefault="00036208">
      <w:pPr>
        <w:pStyle w:val="32"/>
        <w:tabs>
          <w:tab w:val="right" w:leader="dot" w:pos="9345"/>
        </w:tabs>
        <w:rPr>
          <w:rFonts w:ascii="Calibri" w:hAnsi="Calibri"/>
          <w:noProof/>
          <w:sz w:val="22"/>
        </w:rPr>
      </w:pPr>
      <w:hyperlink w:anchor="_Toc46167099" w:history="1">
        <w:r w:rsidRPr="004A3DBA">
          <w:rPr>
            <w:rStyle w:val="a9"/>
            <w:noProof/>
          </w:rPr>
          <w:t>РБК; МАРИЯ КОКОРЕВА; 2020.31.03; «ДОЧКА» РЖД ПОТРАТИТ ₽4 МЛРД НА КАССЕТНЫЕ ПОДШИПНИКИ ДЛЯ ВАГОНОВ</w:t>
        </w:r>
        <w:r>
          <w:rPr>
            <w:noProof/>
            <w:webHidden/>
          </w:rPr>
          <w:tab/>
        </w:r>
        <w:r>
          <w:rPr>
            <w:noProof/>
            <w:webHidden/>
          </w:rPr>
          <w:fldChar w:fldCharType="begin"/>
        </w:r>
        <w:r>
          <w:rPr>
            <w:noProof/>
            <w:webHidden/>
          </w:rPr>
          <w:instrText xml:space="preserve"> PAGEREF _Toc46167099 \h </w:instrText>
        </w:r>
        <w:r>
          <w:rPr>
            <w:noProof/>
            <w:webHidden/>
          </w:rPr>
        </w:r>
        <w:r>
          <w:rPr>
            <w:noProof/>
            <w:webHidden/>
          </w:rPr>
          <w:fldChar w:fldCharType="separate"/>
        </w:r>
        <w:r w:rsidR="004660BA">
          <w:rPr>
            <w:noProof/>
            <w:webHidden/>
          </w:rPr>
          <w:t>45</w:t>
        </w:r>
        <w:r>
          <w:rPr>
            <w:noProof/>
            <w:webHidden/>
          </w:rPr>
          <w:fldChar w:fldCharType="end"/>
        </w:r>
      </w:hyperlink>
    </w:p>
    <w:p w14:paraId="51B251C8" w14:textId="063826A3" w:rsidR="00036208" w:rsidRPr="00741448" w:rsidRDefault="00036208">
      <w:pPr>
        <w:pStyle w:val="32"/>
        <w:tabs>
          <w:tab w:val="right" w:leader="dot" w:pos="9345"/>
        </w:tabs>
        <w:rPr>
          <w:rFonts w:ascii="Calibri" w:hAnsi="Calibri"/>
          <w:noProof/>
          <w:sz w:val="22"/>
        </w:rPr>
      </w:pPr>
      <w:hyperlink w:anchor="_Toc46167100" w:history="1">
        <w:r w:rsidRPr="004A3DBA">
          <w:rPr>
            <w:rStyle w:val="a9"/>
            <w:noProof/>
          </w:rPr>
          <w:t>ТАСС; 2020.01.04; ПОСОЛЬСТВО РОССИИ В КИЕВЕ ОБЕЩАЕТ ВЕРНУТЬ ДОМОЙ ОСТАВШИХСЯ НА УКРАИНЕ РОССИЯН</w:t>
        </w:r>
        <w:r>
          <w:rPr>
            <w:noProof/>
            <w:webHidden/>
          </w:rPr>
          <w:tab/>
        </w:r>
        <w:r>
          <w:rPr>
            <w:noProof/>
            <w:webHidden/>
          </w:rPr>
          <w:fldChar w:fldCharType="begin"/>
        </w:r>
        <w:r>
          <w:rPr>
            <w:noProof/>
            <w:webHidden/>
          </w:rPr>
          <w:instrText xml:space="preserve"> PAGEREF _Toc46167100 \h </w:instrText>
        </w:r>
        <w:r>
          <w:rPr>
            <w:noProof/>
            <w:webHidden/>
          </w:rPr>
        </w:r>
        <w:r>
          <w:rPr>
            <w:noProof/>
            <w:webHidden/>
          </w:rPr>
          <w:fldChar w:fldCharType="separate"/>
        </w:r>
        <w:r w:rsidR="004660BA">
          <w:rPr>
            <w:noProof/>
            <w:webHidden/>
          </w:rPr>
          <w:t>47</w:t>
        </w:r>
        <w:r>
          <w:rPr>
            <w:noProof/>
            <w:webHidden/>
          </w:rPr>
          <w:fldChar w:fldCharType="end"/>
        </w:r>
      </w:hyperlink>
    </w:p>
    <w:p w14:paraId="40F83874" w14:textId="2BA7410B" w:rsidR="00036208" w:rsidRPr="00741448" w:rsidRDefault="00036208">
      <w:pPr>
        <w:pStyle w:val="32"/>
        <w:tabs>
          <w:tab w:val="right" w:leader="dot" w:pos="9345"/>
        </w:tabs>
        <w:rPr>
          <w:rFonts w:ascii="Calibri" w:hAnsi="Calibri"/>
          <w:noProof/>
          <w:sz w:val="22"/>
        </w:rPr>
      </w:pPr>
      <w:hyperlink w:anchor="_Toc46167101" w:history="1">
        <w:r w:rsidRPr="004A3DBA">
          <w:rPr>
            <w:rStyle w:val="a9"/>
            <w:noProof/>
          </w:rPr>
          <w:t>ТАСС; 2020.01.04; РЖД ОТМЕНИЛИ СБОР ЗА ВОЗВРАТ БИЛЕТА ДЛЯ ПОЕЗДОВ С ОТПРАВЛЕНИЕМ ДО 1 ИЮНЯ</w:t>
        </w:r>
        <w:r>
          <w:rPr>
            <w:noProof/>
            <w:webHidden/>
          </w:rPr>
          <w:tab/>
        </w:r>
        <w:r>
          <w:rPr>
            <w:noProof/>
            <w:webHidden/>
          </w:rPr>
          <w:fldChar w:fldCharType="begin"/>
        </w:r>
        <w:r>
          <w:rPr>
            <w:noProof/>
            <w:webHidden/>
          </w:rPr>
          <w:instrText xml:space="preserve"> PAGEREF _Toc46167101 \h </w:instrText>
        </w:r>
        <w:r>
          <w:rPr>
            <w:noProof/>
            <w:webHidden/>
          </w:rPr>
        </w:r>
        <w:r>
          <w:rPr>
            <w:noProof/>
            <w:webHidden/>
          </w:rPr>
          <w:fldChar w:fldCharType="separate"/>
        </w:r>
        <w:r w:rsidR="004660BA">
          <w:rPr>
            <w:noProof/>
            <w:webHidden/>
          </w:rPr>
          <w:t>47</w:t>
        </w:r>
        <w:r>
          <w:rPr>
            <w:noProof/>
            <w:webHidden/>
          </w:rPr>
          <w:fldChar w:fldCharType="end"/>
        </w:r>
      </w:hyperlink>
    </w:p>
    <w:p w14:paraId="0D9A88F8" w14:textId="52448155" w:rsidR="00036208" w:rsidRPr="00741448" w:rsidRDefault="00036208">
      <w:pPr>
        <w:pStyle w:val="32"/>
        <w:tabs>
          <w:tab w:val="right" w:leader="dot" w:pos="9345"/>
        </w:tabs>
        <w:rPr>
          <w:rFonts w:ascii="Calibri" w:hAnsi="Calibri"/>
          <w:noProof/>
          <w:sz w:val="22"/>
        </w:rPr>
      </w:pPr>
      <w:hyperlink w:anchor="_Toc46167102" w:history="1">
        <w:r w:rsidRPr="004A3DBA">
          <w:rPr>
            <w:rStyle w:val="a9"/>
            <w:noProof/>
          </w:rPr>
          <w:t>РИА НОВОСТИ; 2020.01.04; В РЖД РАССКАЗАЛИ О МЕРАХ ПО БОРЬБЕ С РАСПРОСТРАНЕНИЕМ КОРОНАВИРУСА</w:t>
        </w:r>
        <w:r>
          <w:rPr>
            <w:noProof/>
            <w:webHidden/>
          </w:rPr>
          <w:tab/>
        </w:r>
        <w:r>
          <w:rPr>
            <w:noProof/>
            <w:webHidden/>
          </w:rPr>
          <w:fldChar w:fldCharType="begin"/>
        </w:r>
        <w:r>
          <w:rPr>
            <w:noProof/>
            <w:webHidden/>
          </w:rPr>
          <w:instrText xml:space="preserve"> PAGEREF _Toc46167102 \h </w:instrText>
        </w:r>
        <w:r>
          <w:rPr>
            <w:noProof/>
            <w:webHidden/>
          </w:rPr>
        </w:r>
        <w:r>
          <w:rPr>
            <w:noProof/>
            <w:webHidden/>
          </w:rPr>
          <w:fldChar w:fldCharType="separate"/>
        </w:r>
        <w:r w:rsidR="004660BA">
          <w:rPr>
            <w:noProof/>
            <w:webHidden/>
          </w:rPr>
          <w:t>48</w:t>
        </w:r>
        <w:r>
          <w:rPr>
            <w:noProof/>
            <w:webHidden/>
          </w:rPr>
          <w:fldChar w:fldCharType="end"/>
        </w:r>
      </w:hyperlink>
    </w:p>
    <w:p w14:paraId="7C8548DD" w14:textId="2C590D83" w:rsidR="00036208" w:rsidRPr="00741448" w:rsidRDefault="00036208">
      <w:pPr>
        <w:pStyle w:val="32"/>
        <w:tabs>
          <w:tab w:val="right" w:leader="dot" w:pos="9345"/>
        </w:tabs>
        <w:rPr>
          <w:rFonts w:ascii="Calibri" w:hAnsi="Calibri"/>
          <w:noProof/>
          <w:sz w:val="22"/>
        </w:rPr>
      </w:pPr>
      <w:hyperlink w:anchor="_Toc46167103" w:history="1">
        <w:r w:rsidRPr="004A3DBA">
          <w:rPr>
            <w:rStyle w:val="a9"/>
            <w:noProof/>
          </w:rPr>
          <w:t>РИА НОВОСТИ; 2020.01.04; КРЫМ ПРИОСТАНОВИЛ ЖЕЛЕЗНОДОРОЖНОЕ СООБЩЕНИЕ С АНАПОЙ</w:t>
        </w:r>
        <w:r>
          <w:rPr>
            <w:noProof/>
            <w:webHidden/>
          </w:rPr>
          <w:tab/>
        </w:r>
        <w:r>
          <w:rPr>
            <w:noProof/>
            <w:webHidden/>
          </w:rPr>
          <w:fldChar w:fldCharType="begin"/>
        </w:r>
        <w:r>
          <w:rPr>
            <w:noProof/>
            <w:webHidden/>
          </w:rPr>
          <w:instrText xml:space="preserve"> PAGEREF _Toc46167103 \h </w:instrText>
        </w:r>
        <w:r>
          <w:rPr>
            <w:noProof/>
            <w:webHidden/>
          </w:rPr>
        </w:r>
        <w:r>
          <w:rPr>
            <w:noProof/>
            <w:webHidden/>
          </w:rPr>
          <w:fldChar w:fldCharType="separate"/>
        </w:r>
        <w:r w:rsidR="004660BA">
          <w:rPr>
            <w:noProof/>
            <w:webHidden/>
          </w:rPr>
          <w:t>48</w:t>
        </w:r>
        <w:r>
          <w:rPr>
            <w:noProof/>
            <w:webHidden/>
          </w:rPr>
          <w:fldChar w:fldCharType="end"/>
        </w:r>
      </w:hyperlink>
    </w:p>
    <w:p w14:paraId="20493E06" w14:textId="0C11ED3D" w:rsidR="00036208" w:rsidRPr="00741448" w:rsidRDefault="00036208">
      <w:pPr>
        <w:pStyle w:val="32"/>
        <w:tabs>
          <w:tab w:val="right" w:leader="dot" w:pos="9345"/>
        </w:tabs>
        <w:rPr>
          <w:rFonts w:ascii="Calibri" w:hAnsi="Calibri"/>
          <w:noProof/>
          <w:sz w:val="22"/>
        </w:rPr>
      </w:pPr>
      <w:hyperlink w:anchor="_Toc46167104" w:history="1">
        <w:r w:rsidRPr="004A3DBA">
          <w:rPr>
            <w:rStyle w:val="a9"/>
            <w:noProof/>
          </w:rPr>
          <w:t>РИА НОВОСТИ; 2020.01.04; ПРИБЫВАЮЩИМ НА ПОЕЗДАХ В ХАБАРОВСК БУДУТ ИЗМЕРЯТЬ ТЕМПЕРАТУРУ</w:t>
        </w:r>
        <w:r>
          <w:rPr>
            <w:noProof/>
            <w:webHidden/>
          </w:rPr>
          <w:tab/>
        </w:r>
        <w:r>
          <w:rPr>
            <w:noProof/>
            <w:webHidden/>
          </w:rPr>
          <w:fldChar w:fldCharType="begin"/>
        </w:r>
        <w:r>
          <w:rPr>
            <w:noProof/>
            <w:webHidden/>
          </w:rPr>
          <w:instrText xml:space="preserve"> PAGEREF _Toc46167104 \h </w:instrText>
        </w:r>
        <w:r>
          <w:rPr>
            <w:noProof/>
            <w:webHidden/>
          </w:rPr>
        </w:r>
        <w:r>
          <w:rPr>
            <w:noProof/>
            <w:webHidden/>
          </w:rPr>
          <w:fldChar w:fldCharType="separate"/>
        </w:r>
        <w:r w:rsidR="004660BA">
          <w:rPr>
            <w:noProof/>
            <w:webHidden/>
          </w:rPr>
          <w:t>48</w:t>
        </w:r>
        <w:r>
          <w:rPr>
            <w:noProof/>
            <w:webHidden/>
          </w:rPr>
          <w:fldChar w:fldCharType="end"/>
        </w:r>
      </w:hyperlink>
    </w:p>
    <w:p w14:paraId="34DD29D9" w14:textId="3AF8D8A5" w:rsidR="00036208" w:rsidRPr="00741448" w:rsidRDefault="00036208">
      <w:pPr>
        <w:pStyle w:val="32"/>
        <w:tabs>
          <w:tab w:val="right" w:leader="dot" w:pos="9345"/>
        </w:tabs>
        <w:rPr>
          <w:rFonts w:ascii="Calibri" w:hAnsi="Calibri"/>
          <w:noProof/>
          <w:sz w:val="22"/>
        </w:rPr>
      </w:pPr>
      <w:hyperlink w:anchor="_Toc46167105" w:history="1">
        <w:r w:rsidRPr="004A3DBA">
          <w:rPr>
            <w:rStyle w:val="a9"/>
            <w:noProof/>
          </w:rPr>
          <w:t>ТАСС; 2020.01.04; СВЫШЕ 10 ТЫС. Т ПРОДУКТОВ ПОСТУПАЕТ В СТОЛИЧНЫЙ РЕГИОН ПО ЖЕЛЕЗНОЙ ДОРОГЕ ЕЖЕДНЕВНО</w:t>
        </w:r>
        <w:r>
          <w:rPr>
            <w:noProof/>
            <w:webHidden/>
          </w:rPr>
          <w:tab/>
        </w:r>
        <w:r>
          <w:rPr>
            <w:noProof/>
            <w:webHidden/>
          </w:rPr>
          <w:fldChar w:fldCharType="begin"/>
        </w:r>
        <w:r>
          <w:rPr>
            <w:noProof/>
            <w:webHidden/>
          </w:rPr>
          <w:instrText xml:space="preserve"> PAGEREF _Toc46167105 \h </w:instrText>
        </w:r>
        <w:r>
          <w:rPr>
            <w:noProof/>
            <w:webHidden/>
          </w:rPr>
        </w:r>
        <w:r>
          <w:rPr>
            <w:noProof/>
            <w:webHidden/>
          </w:rPr>
          <w:fldChar w:fldCharType="separate"/>
        </w:r>
        <w:r w:rsidR="004660BA">
          <w:rPr>
            <w:noProof/>
            <w:webHidden/>
          </w:rPr>
          <w:t>49</w:t>
        </w:r>
        <w:r>
          <w:rPr>
            <w:noProof/>
            <w:webHidden/>
          </w:rPr>
          <w:fldChar w:fldCharType="end"/>
        </w:r>
      </w:hyperlink>
    </w:p>
    <w:p w14:paraId="239B301E" w14:textId="35AE29A9" w:rsidR="00036208" w:rsidRPr="00741448" w:rsidRDefault="00036208">
      <w:pPr>
        <w:pStyle w:val="32"/>
        <w:tabs>
          <w:tab w:val="right" w:leader="dot" w:pos="9345"/>
        </w:tabs>
        <w:rPr>
          <w:rFonts w:ascii="Calibri" w:hAnsi="Calibri"/>
          <w:noProof/>
          <w:sz w:val="22"/>
        </w:rPr>
      </w:pPr>
      <w:hyperlink w:anchor="_Toc46167106" w:history="1">
        <w:r w:rsidRPr="004A3DBA">
          <w:rPr>
            <w:rStyle w:val="a9"/>
            <w:noProof/>
          </w:rPr>
          <w:t>РИА НОВОСТИ; 2020.01.04; КРЫМ ОСТАНОВИЛ МОРСКИЕ ПАССАЖИРСКИЕ ПЕРЕВОЗКИ ИЗ-ЗА КОРОНАВИРУСА</w:t>
        </w:r>
        <w:r>
          <w:rPr>
            <w:noProof/>
            <w:webHidden/>
          </w:rPr>
          <w:tab/>
        </w:r>
        <w:r>
          <w:rPr>
            <w:noProof/>
            <w:webHidden/>
          </w:rPr>
          <w:fldChar w:fldCharType="begin"/>
        </w:r>
        <w:r>
          <w:rPr>
            <w:noProof/>
            <w:webHidden/>
          </w:rPr>
          <w:instrText xml:space="preserve"> PAGEREF _Toc46167106 \h </w:instrText>
        </w:r>
        <w:r>
          <w:rPr>
            <w:noProof/>
            <w:webHidden/>
          </w:rPr>
        </w:r>
        <w:r>
          <w:rPr>
            <w:noProof/>
            <w:webHidden/>
          </w:rPr>
          <w:fldChar w:fldCharType="separate"/>
        </w:r>
        <w:r w:rsidR="004660BA">
          <w:rPr>
            <w:noProof/>
            <w:webHidden/>
          </w:rPr>
          <w:t>49</w:t>
        </w:r>
        <w:r>
          <w:rPr>
            <w:noProof/>
            <w:webHidden/>
          </w:rPr>
          <w:fldChar w:fldCharType="end"/>
        </w:r>
      </w:hyperlink>
    </w:p>
    <w:p w14:paraId="1391B0EA" w14:textId="72BF63D0" w:rsidR="00036208" w:rsidRPr="00741448" w:rsidRDefault="00036208">
      <w:pPr>
        <w:pStyle w:val="32"/>
        <w:tabs>
          <w:tab w:val="right" w:leader="dot" w:pos="9345"/>
        </w:tabs>
        <w:rPr>
          <w:rFonts w:ascii="Calibri" w:hAnsi="Calibri"/>
          <w:noProof/>
          <w:sz w:val="22"/>
        </w:rPr>
      </w:pPr>
      <w:hyperlink w:anchor="_Toc46167107" w:history="1">
        <w:r w:rsidRPr="004A3DBA">
          <w:rPr>
            <w:rStyle w:val="a9"/>
            <w:noProof/>
          </w:rPr>
          <w:t>ТАСС; 2020.01.04; ПАССАЖИРСКИЙ ПОРТ САНКТ-ПЕТЕРБУРГА ПЕРЕНЕС ОТКРЫТИЕ КРУИЗНОЙ НАВИГАЦИИ</w:t>
        </w:r>
        <w:r>
          <w:rPr>
            <w:noProof/>
            <w:webHidden/>
          </w:rPr>
          <w:tab/>
        </w:r>
        <w:r>
          <w:rPr>
            <w:noProof/>
            <w:webHidden/>
          </w:rPr>
          <w:fldChar w:fldCharType="begin"/>
        </w:r>
        <w:r>
          <w:rPr>
            <w:noProof/>
            <w:webHidden/>
          </w:rPr>
          <w:instrText xml:space="preserve"> PAGEREF _Toc46167107 \h </w:instrText>
        </w:r>
        <w:r>
          <w:rPr>
            <w:noProof/>
            <w:webHidden/>
          </w:rPr>
        </w:r>
        <w:r>
          <w:rPr>
            <w:noProof/>
            <w:webHidden/>
          </w:rPr>
          <w:fldChar w:fldCharType="separate"/>
        </w:r>
        <w:r w:rsidR="004660BA">
          <w:rPr>
            <w:noProof/>
            <w:webHidden/>
          </w:rPr>
          <w:t>50</w:t>
        </w:r>
        <w:r>
          <w:rPr>
            <w:noProof/>
            <w:webHidden/>
          </w:rPr>
          <w:fldChar w:fldCharType="end"/>
        </w:r>
      </w:hyperlink>
    </w:p>
    <w:p w14:paraId="573CB575" w14:textId="4792265E" w:rsidR="00036208" w:rsidRPr="00741448" w:rsidRDefault="00036208">
      <w:pPr>
        <w:pStyle w:val="32"/>
        <w:tabs>
          <w:tab w:val="right" w:leader="dot" w:pos="9345"/>
        </w:tabs>
        <w:rPr>
          <w:rFonts w:ascii="Calibri" w:hAnsi="Calibri"/>
          <w:noProof/>
          <w:sz w:val="22"/>
        </w:rPr>
      </w:pPr>
      <w:hyperlink w:anchor="_Toc46167108" w:history="1">
        <w:r w:rsidRPr="004A3DBA">
          <w:rPr>
            <w:rStyle w:val="a9"/>
            <w:noProof/>
          </w:rPr>
          <w:t>ТАСС; 2020.01.04; ВАЖНЕЙШИЙ ПОРТ САХАЛИНСКОЙ ОБЛАСТИ ПОВЫСИЛ ТАРИФЫ НА ПРОЕЗД АВТОТРАНСПОРТА</w:t>
        </w:r>
        <w:r>
          <w:rPr>
            <w:noProof/>
            <w:webHidden/>
          </w:rPr>
          <w:tab/>
        </w:r>
        <w:r>
          <w:rPr>
            <w:noProof/>
            <w:webHidden/>
          </w:rPr>
          <w:fldChar w:fldCharType="begin"/>
        </w:r>
        <w:r>
          <w:rPr>
            <w:noProof/>
            <w:webHidden/>
          </w:rPr>
          <w:instrText xml:space="preserve"> PAGEREF _Toc46167108 \h </w:instrText>
        </w:r>
        <w:r>
          <w:rPr>
            <w:noProof/>
            <w:webHidden/>
          </w:rPr>
        </w:r>
        <w:r>
          <w:rPr>
            <w:noProof/>
            <w:webHidden/>
          </w:rPr>
          <w:fldChar w:fldCharType="separate"/>
        </w:r>
        <w:r w:rsidR="004660BA">
          <w:rPr>
            <w:noProof/>
            <w:webHidden/>
          </w:rPr>
          <w:t>50</w:t>
        </w:r>
        <w:r>
          <w:rPr>
            <w:noProof/>
            <w:webHidden/>
          </w:rPr>
          <w:fldChar w:fldCharType="end"/>
        </w:r>
      </w:hyperlink>
    </w:p>
    <w:p w14:paraId="4F0A2909" w14:textId="64F00855" w:rsidR="00036208" w:rsidRPr="00741448" w:rsidRDefault="00036208">
      <w:pPr>
        <w:pStyle w:val="32"/>
        <w:tabs>
          <w:tab w:val="right" w:leader="dot" w:pos="9345"/>
        </w:tabs>
        <w:rPr>
          <w:rFonts w:ascii="Calibri" w:hAnsi="Calibri"/>
          <w:noProof/>
          <w:sz w:val="22"/>
        </w:rPr>
      </w:pPr>
      <w:hyperlink w:anchor="_Toc46167109" w:history="1">
        <w:r w:rsidRPr="004A3DBA">
          <w:rPr>
            <w:rStyle w:val="a9"/>
            <w:noProof/>
          </w:rPr>
          <w:t>RUSSIAN RT; АННА СЕМЁНОВА, АННА АБАКУМОВА; 2020.31.03; «НЕДЕЛЯ БЕЗ СОЛНЕЧНОГО СВЕТА»: 85 РОССИЯН ЗАСТРЯЛИ НА ЛАЙНЕРЕ У БЕРЕГОВ ИТАЛИИ</w:t>
        </w:r>
        <w:r>
          <w:rPr>
            <w:noProof/>
            <w:webHidden/>
          </w:rPr>
          <w:tab/>
        </w:r>
        <w:r>
          <w:rPr>
            <w:noProof/>
            <w:webHidden/>
          </w:rPr>
          <w:fldChar w:fldCharType="begin"/>
        </w:r>
        <w:r>
          <w:rPr>
            <w:noProof/>
            <w:webHidden/>
          </w:rPr>
          <w:instrText xml:space="preserve"> PAGEREF _Toc46167109 \h </w:instrText>
        </w:r>
        <w:r>
          <w:rPr>
            <w:noProof/>
            <w:webHidden/>
          </w:rPr>
        </w:r>
        <w:r>
          <w:rPr>
            <w:noProof/>
            <w:webHidden/>
          </w:rPr>
          <w:fldChar w:fldCharType="separate"/>
        </w:r>
        <w:r w:rsidR="004660BA">
          <w:rPr>
            <w:noProof/>
            <w:webHidden/>
          </w:rPr>
          <w:t>51</w:t>
        </w:r>
        <w:r>
          <w:rPr>
            <w:noProof/>
            <w:webHidden/>
          </w:rPr>
          <w:fldChar w:fldCharType="end"/>
        </w:r>
      </w:hyperlink>
    </w:p>
    <w:p w14:paraId="53D52ED0" w14:textId="2EAE83AA" w:rsidR="00036208" w:rsidRPr="00741448" w:rsidRDefault="00036208">
      <w:pPr>
        <w:pStyle w:val="32"/>
        <w:tabs>
          <w:tab w:val="right" w:leader="dot" w:pos="9345"/>
        </w:tabs>
        <w:rPr>
          <w:rFonts w:ascii="Calibri" w:hAnsi="Calibri"/>
          <w:noProof/>
          <w:sz w:val="22"/>
        </w:rPr>
      </w:pPr>
      <w:hyperlink w:anchor="_Toc46167110" w:history="1">
        <w:r w:rsidRPr="004A3DBA">
          <w:rPr>
            <w:rStyle w:val="a9"/>
            <w:noProof/>
          </w:rPr>
          <w:t>РИА НОВОСТИ; 2020.01.04; ПОПОВА ОЦЕНИЛА МЕРЫ ПО БОРЬБЕ С КОРОНАВИРУСОМ НА ПОГРАНИЧНЫХ ПУНКТАХ</w:t>
        </w:r>
        <w:r>
          <w:rPr>
            <w:noProof/>
            <w:webHidden/>
          </w:rPr>
          <w:tab/>
        </w:r>
        <w:r>
          <w:rPr>
            <w:noProof/>
            <w:webHidden/>
          </w:rPr>
          <w:fldChar w:fldCharType="begin"/>
        </w:r>
        <w:r>
          <w:rPr>
            <w:noProof/>
            <w:webHidden/>
          </w:rPr>
          <w:instrText xml:space="preserve"> PAGEREF _Toc46167110 \h </w:instrText>
        </w:r>
        <w:r>
          <w:rPr>
            <w:noProof/>
            <w:webHidden/>
          </w:rPr>
        </w:r>
        <w:r>
          <w:rPr>
            <w:noProof/>
            <w:webHidden/>
          </w:rPr>
          <w:fldChar w:fldCharType="separate"/>
        </w:r>
        <w:r w:rsidR="004660BA">
          <w:rPr>
            <w:noProof/>
            <w:webHidden/>
          </w:rPr>
          <w:t>52</w:t>
        </w:r>
        <w:r>
          <w:rPr>
            <w:noProof/>
            <w:webHidden/>
          </w:rPr>
          <w:fldChar w:fldCharType="end"/>
        </w:r>
      </w:hyperlink>
    </w:p>
    <w:p w14:paraId="3471B4A9" w14:textId="5F100FF0" w:rsidR="00036208" w:rsidRPr="00741448" w:rsidRDefault="00036208">
      <w:pPr>
        <w:pStyle w:val="32"/>
        <w:tabs>
          <w:tab w:val="right" w:leader="dot" w:pos="9345"/>
        </w:tabs>
        <w:rPr>
          <w:rFonts w:ascii="Calibri" w:hAnsi="Calibri"/>
          <w:noProof/>
          <w:sz w:val="22"/>
        </w:rPr>
      </w:pPr>
      <w:hyperlink w:anchor="_Toc46167111" w:history="1">
        <w:r w:rsidRPr="004A3DBA">
          <w:rPr>
            <w:rStyle w:val="a9"/>
            <w:noProof/>
          </w:rPr>
          <w:t>ТАСС; 2020.01.04; НА ГРАНИЦЕ С КАЗАХСТАНОМ В ЗАУРАЛЬЕ ИЗМЕНИТСЯ ПУНКТ ТРАНЗИТНОГО ПРОЕЗДА ГРУЗОВИКОВ</w:t>
        </w:r>
        <w:r>
          <w:rPr>
            <w:noProof/>
            <w:webHidden/>
          </w:rPr>
          <w:tab/>
        </w:r>
        <w:r>
          <w:rPr>
            <w:noProof/>
            <w:webHidden/>
          </w:rPr>
          <w:fldChar w:fldCharType="begin"/>
        </w:r>
        <w:r>
          <w:rPr>
            <w:noProof/>
            <w:webHidden/>
          </w:rPr>
          <w:instrText xml:space="preserve"> PAGEREF _Toc46167111 \h </w:instrText>
        </w:r>
        <w:r>
          <w:rPr>
            <w:noProof/>
            <w:webHidden/>
          </w:rPr>
        </w:r>
        <w:r>
          <w:rPr>
            <w:noProof/>
            <w:webHidden/>
          </w:rPr>
          <w:fldChar w:fldCharType="separate"/>
        </w:r>
        <w:r w:rsidR="004660BA">
          <w:rPr>
            <w:noProof/>
            <w:webHidden/>
          </w:rPr>
          <w:t>52</w:t>
        </w:r>
        <w:r>
          <w:rPr>
            <w:noProof/>
            <w:webHidden/>
          </w:rPr>
          <w:fldChar w:fldCharType="end"/>
        </w:r>
      </w:hyperlink>
    </w:p>
    <w:p w14:paraId="092C7BBC" w14:textId="6EEB1F42" w:rsidR="00036208" w:rsidRPr="00741448" w:rsidRDefault="00036208">
      <w:pPr>
        <w:pStyle w:val="32"/>
        <w:tabs>
          <w:tab w:val="right" w:leader="dot" w:pos="9345"/>
        </w:tabs>
        <w:rPr>
          <w:rFonts w:ascii="Calibri" w:hAnsi="Calibri"/>
          <w:noProof/>
          <w:sz w:val="22"/>
        </w:rPr>
      </w:pPr>
      <w:hyperlink w:anchor="_Toc46167112" w:history="1">
        <w:r w:rsidRPr="004A3DBA">
          <w:rPr>
            <w:rStyle w:val="a9"/>
            <w:noProof/>
          </w:rPr>
          <w:t>ТАСС; 2020.01.04; ЮЖНАЯ ОСЕТИЯ ПРИОСТАНОВИТ ПРОПУСК ГРАЖДАН НА ГРАНИЦЕ С РОССИЕЙ</w:t>
        </w:r>
        <w:r>
          <w:rPr>
            <w:noProof/>
            <w:webHidden/>
          </w:rPr>
          <w:tab/>
        </w:r>
        <w:r>
          <w:rPr>
            <w:noProof/>
            <w:webHidden/>
          </w:rPr>
          <w:fldChar w:fldCharType="begin"/>
        </w:r>
        <w:r>
          <w:rPr>
            <w:noProof/>
            <w:webHidden/>
          </w:rPr>
          <w:instrText xml:space="preserve"> PAGEREF _Toc46167112 \h </w:instrText>
        </w:r>
        <w:r>
          <w:rPr>
            <w:noProof/>
            <w:webHidden/>
          </w:rPr>
        </w:r>
        <w:r>
          <w:rPr>
            <w:noProof/>
            <w:webHidden/>
          </w:rPr>
          <w:fldChar w:fldCharType="separate"/>
        </w:r>
        <w:r w:rsidR="004660BA">
          <w:rPr>
            <w:noProof/>
            <w:webHidden/>
          </w:rPr>
          <w:t>53</w:t>
        </w:r>
        <w:r>
          <w:rPr>
            <w:noProof/>
            <w:webHidden/>
          </w:rPr>
          <w:fldChar w:fldCharType="end"/>
        </w:r>
      </w:hyperlink>
    </w:p>
    <w:p w14:paraId="0A938197" w14:textId="23CC77B4" w:rsidR="00036208" w:rsidRPr="00741448" w:rsidRDefault="00036208">
      <w:pPr>
        <w:pStyle w:val="32"/>
        <w:tabs>
          <w:tab w:val="right" w:leader="dot" w:pos="9345"/>
        </w:tabs>
        <w:rPr>
          <w:rFonts w:ascii="Calibri" w:hAnsi="Calibri"/>
          <w:noProof/>
          <w:sz w:val="22"/>
        </w:rPr>
      </w:pPr>
      <w:hyperlink w:anchor="_Toc46167113" w:history="1">
        <w:r w:rsidRPr="004A3DBA">
          <w:rPr>
            <w:rStyle w:val="a9"/>
            <w:noProof/>
          </w:rPr>
          <w:t>ТАСС; 2020.01.04; ДАГЕСТАН НАПРАВИТ БОЛЕЕ 6 МЛН РУБЛЕЙ НА ОБУСТРОЙСТВО ПУНКТОВ МЕДБРИГАД НА АВТОТРАССАХ</w:t>
        </w:r>
        <w:r>
          <w:rPr>
            <w:noProof/>
            <w:webHidden/>
          </w:rPr>
          <w:tab/>
        </w:r>
        <w:r>
          <w:rPr>
            <w:noProof/>
            <w:webHidden/>
          </w:rPr>
          <w:fldChar w:fldCharType="begin"/>
        </w:r>
        <w:r>
          <w:rPr>
            <w:noProof/>
            <w:webHidden/>
          </w:rPr>
          <w:instrText xml:space="preserve"> PAGEREF _Toc46167113 \h </w:instrText>
        </w:r>
        <w:r>
          <w:rPr>
            <w:noProof/>
            <w:webHidden/>
          </w:rPr>
        </w:r>
        <w:r>
          <w:rPr>
            <w:noProof/>
            <w:webHidden/>
          </w:rPr>
          <w:fldChar w:fldCharType="separate"/>
        </w:r>
        <w:r w:rsidR="004660BA">
          <w:rPr>
            <w:noProof/>
            <w:webHidden/>
          </w:rPr>
          <w:t>53</w:t>
        </w:r>
        <w:r>
          <w:rPr>
            <w:noProof/>
            <w:webHidden/>
          </w:rPr>
          <w:fldChar w:fldCharType="end"/>
        </w:r>
      </w:hyperlink>
    </w:p>
    <w:p w14:paraId="57DF2A5D" w14:textId="383B7684" w:rsidR="00036208" w:rsidRPr="00741448" w:rsidRDefault="00036208">
      <w:pPr>
        <w:pStyle w:val="32"/>
        <w:tabs>
          <w:tab w:val="right" w:leader="dot" w:pos="9345"/>
        </w:tabs>
        <w:rPr>
          <w:rFonts w:ascii="Calibri" w:hAnsi="Calibri"/>
          <w:noProof/>
          <w:sz w:val="22"/>
        </w:rPr>
      </w:pPr>
      <w:hyperlink w:anchor="_Toc46167114" w:history="1">
        <w:r w:rsidRPr="004A3DBA">
          <w:rPr>
            <w:rStyle w:val="a9"/>
            <w:noProof/>
          </w:rPr>
          <w:t>ТАСС; 2020.01.04; БЕСХОЗНУЮ ДОРОГУ НА ПОДЪЕЗДЕ К ДЗЕРЖИНСКУ ПЕРЕДАДУТ В СОБСТВЕННОСТЬ НИЖЕГОРОДСКОЙ ОБЛАСТИ</w:t>
        </w:r>
        <w:r>
          <w:rPr>
            <w:noProof/>
            <w:webHidden/>
          </w:rPr>
          <w:tab/>
        </w:r>
        <w:r>
          <w:rPr>
            <w:noProof/>
            <w:webHidden/>
          </w:rPr>
          <w:fldChar w:fldCharType="begin"/>
        </w:r>
        <w:r>
          <w:rPr>
            <w:noProof/>
            <w:webHidden/>
          </w:rPr>
          <w:instrText xml:space="preserve"> PAGEREF _Toc46167114 \h </w:instrText>
        </w:r>
        <w:r>
          <w:rPr>
            <w:noProof/>
            <w:webHidden/>
          </w:rPr>
        </w:r>
        <w:r>
          <w:rPr>
            <w:noProof/>
            <w:webHidden/>
          </w:rPr>
          <w:fldChar w:fldCharType="separate"/>
        </w:r>
        <w:r w:rsidR="004660BA">
          <w:rPr>
            <w:noProof/>
            <w:webHidden/>
          </w:rPr>
          <w:t>54</w:t>
        </w:r>
        <w:r>
          <w:rPr>
            <w:noProof/>
            <w:webHidden/>
          </w:rPr>
          <w:fldChar w:fldCharType="end"/>
        </w:r>
      </w:hyperlink>
    </w:p>
    <w:p w14:paraId="27690794" w14:textId="6177C5EC" w:rsidR="00036208" w:rsidRPr="00741448" w:rsidRDefault="00036208">
      <w:pPr>
        <w:pStyle w:val="32"/>
        <w:tabs>
          <w:tab w:val="right" w:leader="dot" w:pos="9345"/>
        </w:tabs>
        <w:rPr>
          <w:rFonts w:ascii="Calibri" w:hAnsi="Calibri"/>
          <w:noProof/>
          <w:sz w:val="22"/>
        </w:rPr>
      </w:pPr>
      <w:hyperlink w:anchor="_Toc46167115" w:history="1">
        <w:r w:rsidRPr="004A3DBA">
          <w:rPr>
            <w:rStyle w:val="a9"/>
            <w:noProof/>
          </w:rPr>
          <w:t>КОММЕРСАНТЪ; ИВАН БУРАНОВ  АЛЕКСАНДРА ЛАРИНЦЕВА  ВАДИМ НИКИФОРОВ  АНДРЕЙ ПРАХ; 2020.01.04; ДОРОГИ НАСЫТЯТ КАРТИНКАМИ И ЦВЕТАМИ; ЗНАКИ И РАЗМЕТКУ НОВОГО ТИПА ТЕПЕРЬ МОЖНО ПРИМЕНЯТЬ ОФИЦИАЛЬНО</w:t>
        </w:r>
        <w:r>
          <w:rPr>
            <w:noProof/>
            <w:webHidden/>
          </w:rPr>
          <w:tab/>
        </w:r>
        <w:r>
          <w:rPr>
            <w:noProof/>
            <w:webHidden/>
          </w:rPr>
          <w:fldChar w:fldCharType="begin"/>
        </w:r>
        <w:r>
          <w:rPr>
            <w:noProof/>
            <w:webHidden/>
          </w:rPr>
          <w:instrText xml:space="preserve"> PAGEREF _Toc46167115 \h </w:instrText>
        </w:r>
        <w:r>
          <w:rPr>
            <w:noProof/>
            <w:webHidden/>
          </w:rPr>
        </w:r>
        <w:r>
          <w:rPr>
            <w:noProof/>
            <w:webHidden/>
          </w:rPr>
          <w:fldChar w:fldCharType="separate"/>
        </w:r>
        <w:r w:rsidR="004660BA">
          <w:rPr>
            <w:noProof/>
            <w:webHidden/>
          </w:rPr>
          <w:t>54</w:t>
        </w:r>
        <w:r>
          <w:rPr>
            <w:noProof/>
            <w:webHidden/>
          </w:rPr>
          <w:fldChar w:fldCharType="end"/>
        </w:r>
      </w:hyperlink>
    </w:p>
    <w:p w14:paraId="035491C9" w14:textId="131A77C4" w:rsidR="00036208" w:rsidRPr="00741448" w:rsidRDefault="00036208">
      <w:pPr>
        <w:pStyle w:val="32"/>
        <w:tabs>
          <w:tab w:val="right" w:leader="dot" w:pos="9345"/>
        </w:tabs>
        <w:rPr>
          <w:rFonts w:ascii="Calibri" w:hAnsi="Calibri"/>
          <w:noProof/>
          <w:sz w:val="22"/>
        </w:rPr>
      </w:pPr>
      <w:hyperlink w:anchor="_Toc46167116" w:history="1">
        <w:r w:rsidRPr="004A3DBA">
          <w:rPr>
            <w:rStyle w:val="a9"/>
            <w:noProof/>
          </w:rPr>
          <w:t>ТАСС; 2020.01.04; БЕСПРОВОДНОЙ ИНТЕРНЕТ ДЛЯ ПЕРЕДАЧИ ДАННЫХ ГЛОНАСС ПОЯВИТСЯ НА ДОРОГАХ РОССИИ К 2024 ГОДУ</w:t>
        </w:r>
        <w:r>
          <w:rPr>
            <w:noProof/>
            <w:webHidden/>
          </w:rPr>
          <w:tab/>
        </w:r>
        <w:r>
          <w:rPr>
            <w:noProof/>
            <w:webHidden/>
          </w:rPr>
          <w:fldChar w:fldCharType="begin"/>
        </w:r>
        <w:r>
          <w:rPr>
            <w:noProof/>
            <w:webHidden/>
          </w:rPr>
          <w:instrText xml:space="preserve"> PAGEREF _Toc46167116 \h </w:instrText>
        </w:r>
        <w:r>
          <w:rPr>
            <w:noProof/>
            <w:webHidden/>
          </w:rPr>
        </w:r>
        <w:r>
          <w:rPr>
            <w:noProof/>
            <w:webHidden/>
          </w:rPr>
          <w:fldChar w:fldCharType="separate"/>
        </w:r>
        <w:r w:rsidR="004660BA">
          <w:rPr>
            <w:noProof/>
            <w:webHidden/>
          </w:rPr>
          <w:t>57</w:t>
        </w:r>
        <w:r>
          <w:rPr>
            <w:noProof/>
            <w:webHidden/>
          </w:rPr>
          <w:fldChar w:fldCharType="end"/>
        </w:r>
      </w:hyperlink>
    </w:p>
    <w:p w14:paraId="5E697767" w14:textId="0C338D13" w:rsidR="00036208" w:rsidRPr="00741448" w:rsidRDefault="00036208">
      <w:pPr>
        <w:pStyle w:val="32"/>
        <w:tabs>
          <w:tab w:val="right" w:leader="dot" w:pos="9345"/>
        </w:tabs>
        <w:rPr>
          <w:rFonts w:ascii="Calibri" w:hAnsi="Calibri"/>
          <w:noProof/>
          <w:sz w:val="22"/>
        </w:rPr>
      </w:pPr>
      <w:hyperlink w:anchor="_Toc46167117" w:history="1">
        <w:r w:rsidRPr="004A3DBA">
          <w:rPr>
            <w:rStyle w:val="a9"/>
            <w:noProof/>
          </w:rPr>
          <w:t>ИЗВЕСТИЯ; 2020.01.04; СТРОИТЕЛЬСТВО НОВОГО МОСТА НА МЕСТЕ ОБРУШИВШЕГОСЯ НАЧАЛОСЬ В ОРЕНБУРГЕ</w:t>
        </w:r>
        <w:r>
          <w:rPr>
            <w:noProof/>
            <w:webHidden/>
          </w:rPr>
          <w:tab/>
        </w:r>
        <w:r>
          <w:rPr>
            <w:noProof/>
            <w:webHidden/>
          </w:rPr>
          <w:fldChar w:fldCharType="begin"/>
        </w:r>
        <w:r>
          <w:rPr>
            <w:noProof/>
            <w:webHidden/>
          </w:rPr>
          <w:instrText xml:space="preserve"> PAGEREF _Toc46167117 \h </w:instrText>
        </w:r>
        <w:r>
          <w:rPr>
            <w:noProof/>
            <w:webHidden/>
          </w:rPr>
        </w:r>
        <w:r>
          <w:rPr>
            <w:noProof/>
            <w:webHidden/>
          </w:rPr>
          <w:fldChar w:fldCharType="separate"/>
        </w:r>
        <w:r w:rsidR="004660BA">
          <w:rPr>
            <w:noProof/>
            <w:webHidden/>
          </w:rPr>
          <w:t>58</w:t>
        </w:r>
        <w:r>
          <w:rPr>
            <w:noProof/>
            <w:webHidden/>
          </w:rPr>
          <w:fldChar w:fldCharType="end"/>
        </w:r>
      </w:hyperlink>
    </w:p>
    <w:p w14:paraId="0F168AC8" w14:textId="153E6A5C" w:rsidR="00036208" w:rsidRPr="00741448" w:rsidRDefault="00036208">
      <w:pPr>
        <w:pStyle w:val="32"/>
        <w:tabs>
          <w:tab w:val="right" w:leader="dot" w:pos="9345"/>
        </w:tabs>
        <w:rPr>
          <w:rFonts w:ascii="Calibri" w:hAnsi="Calibri"/>
          <w:noProof/>
          <w:sz w:val="22"/>
        </w:rPr>
      </w:pPr>
      <w:hyperlink w:anchor="_Toc46167118" w:history="1">
        <w:r w:rsidRPr="004A3DBA">
          <w:rPr>
            <w:rStyle w:val="a9"/>
            <w:noProof/>
          </w:rPr>
          <w:t>ТАСС; 2020.01.04; ВСЕ АВТОБУСЫ, ЗАКУПЛЕННЫЕ ПО ДАЛЬНЕВОСТОЧНОЙ СУБСИДИИ, ДОСТАВИЛИ В ЧИТУ</w:t>
        </w:r>
        <w:r>
          <w:rPr>
            <w:noProof/>
            <w:webHidden/>
          </w:rPr>
          <w:tab/>
        </w:r>
        <w:r>
          <w:rPr>
            <w:noProof/>
            <w:webHidden/>
          </w:rPr>
          <w:fldChar w:fldCharType="begin"/>
        </w:r>
        <w:r>
          <w:rPr>
            <w:noProof/>
            <w:webHidden/>
          </w:rPr>
          <w:instrText xml:space="preserve"> PAGEREF _Toc46167118 \h </w:instrText>
        </w:r>
        <w:r>
          <w:rPr>
            <w:noProof/>
            <w:webHidden/>
          </w:rPr>
        </w:r>
        <w:r>
          <w:rPr>
            <w:noProof/>
            <w:webHidden/>
          </w:rPr>
          <w:fldChar w:fldCharType="separate"/>
        </w:r>
        <w:r w:rsidR="004660BA">
          <w:rPr>
            <w:noProof/>
            <w:webHidden/>
          </w:rPr>
          <w:t>58</w:t>
        </w:r>
        <w:r>
          <w:rPr>
            <w:noProof/>
            <w:webHidden/>
          </w:rPr>
          <w:fldChar w:fldCharType="end"/>
        </w:r>
      </w:hyperlink>
    </w:p>
    <w:p w14:paraId="6ED6D566" w14:textId="3E7EA0EE" w:rsidR="00036208" w:rsidRPr="00741448" w:rsidRDefault="00036208">
      <w:pPr>
        <w:pStyle w:val="32"/>
        <w:tabs>
          <w:tab w:val="right" w:leader="dot" w:pos="9345"/>
        </w:tabs>
        <w:rPr>
          <w:rFonts w:ascii="Calibri" w:hAnsi="Calibri"/>
          <w:noProof/>
          <w:sz w:val="22"/>
        </w:rPr>
      </w:pPr>
      <w:hyperlink w:anchor="_Toc46167119" w:history="1">
        <w:r w:rsidRPr="004A3DBA">
          <w:rPr>
            <w:rStyle w:val="a9"/>
            <w:noProof/>
          </w:rPr>
          <w:t>ТАСС; 2020.01.04; НОВОСИБИРСКИЕ КОМПАНИИ РАЗРАБОТАЛИ КОМПЛЕКСНУЮ СИСТЕМУ ДЛЯ РАБОТЫ ЭЛЕКТРОБУСОВ</w:t>
        </w:r>
        <w:r>
          <w:rPr>
            <w:noProof/>
            <w:webHidden/>
          </w:rPr>
          <w:tab/>
        </w:r>
        <w:r>
          <w:rPr>
            <w:noProof/>
            <w:webHidden/>
          </w:rPr>
          <w:fldChar w:fldCharType="begin"/>
        </w:r>
        <w:r>
          <w:rPr>
            <w:noProof/>
            <w:webHidden/>
          </w:rPr>
          <w:instrText xml:space="preserve"> PAGEREF _Toc46167119 \h </w:instrText>
        </w:r>
        <w:r>
          <w:rPr>
            <w:noProof/>
            <w:webHidden/>
          </w:rPr>
        </w:r>
        <w:r>
          <w:rPr>
            <w:noProof/>
            <w:webHidden/>
          </w:rPr>
          <w:fldChar w:fldCharType="separate"/>
        </w:r>
        <w:r w:rsidR="004660BA">
          <w:rPr>
            <w:noProof/>
            <w:webHidden/>
          </w:rPr>
          <w:t>59</w:t>
        </w:r>
        <w:r>
          <w:rPr>
            <w:noProof/>
            <w:webHidden/>
          </w:rPr>
          <w:fldChar w:fldCharType="end"/>
        </w:r>
      </w:hyperlink>
    </w:p>
    <w:p w14:paraId="42C5937B" w14:textId="1A2A0EAF" w:rsidR="00036208" w:rsidRPr="00741448" w:rsidRDefault="00036208">
      <w:pPr>
        <w:pStyle w:val="32"/>
        <w:tabs>
          <w:tab w:val="right" w:leader="dot" w:pos="9345"/>
        </w:tabs>
        <w:rPr>
          <w:rFonts w:ascii="Calibri" w:hAnsi="Calibri"/>
          <w:noProof/>
          <w:sz w:val="22"/>
        </w:rPr>
      </w:pPr>
      <w:hyperlink w:anchor="_Toc46167120" w:history="1">
        <w:r w:rsidRPr="004A3DBA">
          <w:rPr>
            <w:rStyle w:val="a9"/>
            <w:noProof/>
          </w:rPr>
          <w:t>РБК; МАРИЯ КОКОРЕВА, СВЕТЛАНА БУРМИСТРОВА; 2020.01.04; МИНПРОМТОРГ ПРЕДЛОЖИЛ ВЫДЕЛИТЬ РЖД ₽50 МЛРД ИЗ ФНБ</w:t>
        </w:r>
        <w:r>
          <w:rPr>
            <w:noProof/>
            <w:webHidden/>
          </w:rPr>
          <w:tab/>
        </w:r>
        <w:r>
          <w:rPr>
            <w:noProof/>
            <w:webHidden/>
          </w:rPr>
          <w:fldChar w:fldCharType="begin"/>
        </w:r>
        <w:r>
          <w:rPr>
            <w:noProof/>
            <w:webHidden/>
          </w:rPr>
          <w:instrText xml:space="preserve"> PAGEREF _Toc46167120 \h </w:instrText>
        </w:r>
        <w:r>
          <w:rPr>
            <w:noProof/>
            <w:webHidden/>
          </w:rPr>
        </w:r>
        <w:r>
          <w:rPr>
            <w:noProof/>
            <w:webHidden/>
          </w:rPr>
          <w:fldChar w:fldCharType="separate"/>
        </w:r>
        <w:r w:rsidR="004660BA">
          <w:rPr>
            <w:noProof/>
            <w:webHidden/>
          </w:rPr>
          <w:t>59</w:t>
        </w:r>
        <w:r>
          <w:rPr>
            <w:noProof/>
            <w:webHidden/>
          </w:rPr>
          <w:fldChar w:fldCharType="end"/>
        </w:r>
      </w:hyperlink>
    </w:p>
    <w:p w14:paraId="30B79F0A" w14:textId="4D286871" w:rsidR="00036208" w:rsidRPr="00741448" w:rsidRDefault="00036208">
      <w:pPr>
        <w:pStyle w:val="32"/>
        <w:tabs>
          <w:tab w:val="right" w:leader="dot" w:pos="9345"/>
        </w:tabs>
        <w:rPr>
          <w:rFonts w:ascii="Calibri" w:hAnsi="Calibri"/>
          <w:noProof/>
          <w:sz w:val="22"/>
        </w:rPr>
      </w:pPr>
      <w:hyperlink w:anchor="_Toc46167121" w:history="1">
        <w:r w:rsidRPr="004A3DBA">
          <w:rPr>
            <w:rStyle w:val="a9"/>
            <w:noProof/>
          </w:rPr>
          <w:t>RNS; 2020.01.04; РЖД СООБЩИЛИ О ПАДЕНИИ ПАССАЖИРОПОТОКА В МАРТЕ</w:t>
        </w:r>
        <w:r>
          <w:rPr>
            <w:noProof/>
            <w:webHidden/>
          </w:rPr>
          <w:tab/>
        </w:r>
        <w:r>
          <w:rPr>
            <w:noProof/>
            <w:webHidden/>
          </w:rPr>
          <w:fldChar w:fldCharType="begin"/>
        </w:r>
        <w:r>
          <w:rPr>
            <w:noProof/>
            <w:webHidden/>
          </w:rPr>
          <w:instrText xml:space="preserve"> PAGEREF _Toc46167121 \h </w:instrText>
        </w:r>
        <w:r>
          <w:rPr>
            <w:noProof/>
            <w:webHidden/>
          </w:rPr>
        </w:r>
        <w:r>
          <w:rPr>
            <w:noProof/>
            <w:webHidden/>
          </w:rPr>
          <w:fldChar w:fldCharType="separate"/>
        </w:r>
        <w:r w:rsidR="004660BA">
          <w:rPr>
            <w:noProof/>
            <w:webHidden/>
          </w:rPr>
          <w:t>60</w:t>
        </w:r>
        <w:r>
          <w:rPr>
            <w:noProof/>
            <w:webHidden/>
          </w:rPr>
          <w:fldChar w:fldCharType="end"/>
        </w:r>
      </w:hyperlink>
    </w:p>
    <w:p w14:paraId="0F5D15CE" w14:textId="6043E2BE" w:rsidR="00036208" w:rsidRPr="00741448" w:rsidRDefault="00036208">
      <w:pPr>
        <w:pStyle w:val="32"/>
        <w:tabs>
          <w:tab w:val="right" w:leader="dot" w:pos="9345"/>
        </w:tabs>
        <w:rPr>
          <w:rFonts w:ascii="Calibri" w:hAnsi="Calibri"/>
          <w:noProof/>
          <w:sz w:val="22"/>
        </w:rPr>
      </w:pPr>
      <w:hyperlink w:anchor="_Toc46167122" w:history="1">
        <w:r w:rsidRPr="004A3DBA">
          <w:rPr>
            <w:rStyle w:val="a9"/>
            <w:noProof/>
          </w:rPr>
          <w:t>ТАСС; 2020.01.04; РЖД ОБЪЯСНИЛИ СНИЖЕНИЕ ПОГРУЗКИ В МАРТЕ ПАДЕНИЕМ СПРОСА НА ОСНОВНЫХ ТОВАРНЫХ РЫНКАХ</w:t>
        </w:r>
        <w:r>
          <w:rPr>
            <w:noProof/>
            <w:webHidden/>
          </w:rPr>
          <w:tab/>
        </w:r>
        <w:r>
          <w:rPr>
            <w:noProof/>
            <w:webHidden/>
          </w:rPr>
          <w:fldChar w:fldCharType="begin"/>
        </w:r>
        <w:r>
          <w:rPr>
            <w:noProof/>
            <w:webHidden/>
          </w:rPr>
          <w:instrText xml:space="preserve"> PAGEREF _Toc46167122 \h </w:instrText>
        </w:r>
        <w:r>
          <w:rPr>
            <w:noProof/>
            <w:webHidden/>
          </w:rPr>
        </w:r>
        <w:r>
          <w:rPr>
            <w:noProof/>
            <w:webHidden/>
          </w:rPr>
          <w:fldChar w:fldCharType="separate"/>
        </w:r>
        <w:r w:rsidR="004660BA">
          <w:rPr>
            <w:noProof/>
            <w:webHidden/>
          </w:rPr>
          <w:t>61</w:t>
        </w:r>
        <w:r>
          <w:rPr>
            <w:noProof/>
            <w:webHidden/>
          </w:rPr>
          <w:fldChar w:fldCharType="end"/>
        </w:r>
      </w:hyperlink>
    </w:p>
    <w:p w14:paraId="011A4B25" w14:textId="6F2F4D2D" w:rsidR="00036208" w:rsidRPr="00741448" w:rsidRDefault="00036208">
      <w:pPr>
        <w:pStyle w:val="32"/>
        <w:tabs>
          <w:tab w:val="right" w:leader="dot" w:pos="9345"/>
        </w:tabs>
        <w:rPr>
          <w:rFonts w:ascii="Calibri" w:hAnsi="Calibri"/>
          <w:noProof/>
          <w:sz w:val="22"/>
        </w:rPr>
      </w:pPr>
      <w:hyperlink w:anchor="_Toc46167123" w:history="1">
        <w:r w:rsidRPr="004A3DBA">
          <w:rPr>
            <w:rStyle w:val="a9"/>
            <w:noProof/>
          </w:rPr>
          <w:t>ТАСС; 2020.01.04; ПУТИН ПОДПИСАЛ УКАЗ О СОЗДАНИИ «КОРПОРАЦИИ МОРСКОГО ПРИБОРОСТРОЕНИЯ»</w:t>
        </w:r>
        <w:r>
          <w:rPr>
            <w:noProof/>
            <w:webHidden/>
          </w:rPr>
          <w:tab/>
        </w:r>
        <w:r>
          <w:rPr>
            <w:noProof/>
            <w:webHidden/>
          </w:rPr>
          <w:fldChar w:fldCharType="begin"/>
        </w:r>
        <w:r>
          <w:rPr>
            <w:noProof/>
            <w:webHidden/>
          </w:rPr>
          <w:instrText xml:space="preserve"> PAGEREF _Toc46167123 \h </w:instrText>
        </w:r>
        <w:r>
          <w:rPr>
            <w:noProof/>
            <w:webHidden/>
          </w:rPr>
        </w:r>
        <w:r>
          <w:rPr>
            <w:noProof/>
            <w:webHidden/>
          </w:rPr>
          <w:fldChar w:fldCharType="separate"/>
        </w:r>
        <w:r w:rsidR="004660BA">
          <w:rPr>
            <w:noProof/>
            <w:webHidden/>
          </w:rPr>
          <w:t>61</w:t>
        </w:r>
        <w:r>
          <w:rPr>
            <w:noProof/>
            <w:webHidden/>
          </w:rPr>
          <w:fldChar w:fldCharType="end"/>
        </w:r>
      </w:hyperlink>
    </w:p>
    <w:p w14:paraId="68C16C9B" w14:textId="072B9441" w:rsidR="00036208" w:rsidRPr="00741448" w:rsidRDefault="00036208">
      <w:pPr>
        <w:pStyle w:val="32"/>
        <w:tabs>
          <w:tab w:val="right" w:leader="dot" w:pos="9345"/>
        </w:tabs>
        <w:rPr>
          <w:rFonts w:ascii="Calibri" w:hAnsi="Calibri"/>
          <w:noProof/>
          <w:sz w:val="22"/>
        </w:rPr>
      </w:pPr>
      <w:hyperlink w:anchor="_Toc46167124" w:history="1">
        <w:r w:rsidRPr="004A3DBA">
          <w:rPr>
            <w:rStyle w:val="a9"/>
            <w:noProof/>
          </w:rPr>
          <w:t>ТАСС; 2020.01.04; МОРСКОЙ ТОРГОВЫЙ ПОРТ МАХАЧКАЛЫ СТАЛ ПОБЕДИТЕЛЕМ ВСЕРОССИЙСКОГО КОНКУРСА «ЛИДЕР ОТРАСЛИ»</w:t>
        </w:r>
        <w:r>
          <w:rPr>
            <w:noProof/>
            <w:webHidden/>
          </w:rPr>
          <w:tab/>
        </w:r>
        <w:r>
          <w:rPr>
            <w:noProof/>
            <w:webHidden/>
          </w:rPr>
          <w:fldChar w:fldCharType="begin"/>
        </w:r>
        <w:r>
          <w:rPr>
            <w:noProof/>
            <w:webHidden/>
          </w:rPr>
          <w:instrText xml:space="preserve"> PAGEREF _Toc46167124 \h </w:instrText>
        </w:r>
        <w:r>
          <w:rPr>
            <w:noProof/>
            <w:webHidden/>
          </w:rPr>
        </w:r>
        <w:r>
          <w:rPr>
            <w:noProof/>
            <w:webHidden/>
          </w:rPr>
          <w:fldChar w:fldCharType="separate"/>
        </w:r>
        <w:r w:rsidR="004660BA">
          <w:rPr>
            <w:noProof/>
            <w:webHidden/>
          </w:rPr>
          <w:t>62</w:t>
        </w:r>
        <w:r>
          <w:rPr>
            <w:noProof/>
            <w:webHidden/>
          </w:rPr>
          <w:fldChar w:fldCharType="end"/>
        </w:r>
      </w:hyperlink>
    </w:p>
    <w:p w14:paraId="5F706FEB" w14:textId="0047A73B" w:rsidR="00036208" w:rsidRPr="00741448" w:rsidRDefault="00036208">
      <w:pPr>
        <w:pStyle w:val="32"/>
        <w:tabs>
          <w:tab w:val="right" w:leader="dot" w:pos="9345"/>
        </w:tabs>
        <w:rPr>
          <w:rFonts w:ascii="Calibri" w:hAnsi="Calibri"/>
          <w:noProof/>
          <w:sz w:val="22"/>
        </w:rPr>
      </w:pPr>
      <w:hyperlink w:anchor="_Toc46167125" w:history="1">
        <w:r w:rsidRPr="004A3DBA">
          <w:rPr>
            <w:rStyle w:val="a9"/>
            <w:noProof/>
          </w:rPr>
          <w:t>ИНТЕРФАКС; 2020.01.04; «РОСМОРПОРТ» В МАЕ ВЫБЕРЕТ ВЕРФЬ ДЛЯ СТРОИТЕЛЬСТВА ЛЕДОКОЛА 18 МВТ ДЛЯ ПОРТОВ БАЛТИКИ</w:t>
        </w:r>
        <w:r>
          <w:rPr>
            <w:noProof/>
            <w:webHidden/>
          </w:rPr>
          <w:tab/>
        </w:r>
        <w:r>
          <w:rPr>
            <w:noProof/>
            <w:webHidden/>
          </w:rPr>
          <w:fldChar w:fldCharType="begin"/>
        </w:r>
        <w:r>
          <w:rPr>
            <w:noProof/>
            <w:webHidden/>
          </w:rPr>
          <w:instrText xml:space="preserve"> PAGEREF _Toc46167125 \h </w:instrText>
        </w:r>
        <w:r>
          <w:rPr>
            <w:noProof/>
            <w:webHidden/>
          </w:rPr>
        </w:r>
        <w:r>
          <w:rPr>
            <w:noProof/>
            <w:webHidden/>
          </w:rPr>
          <w:fldChar w:fldCharType="separate"/>
        </w:r>
        <w:r w:rsidR="004660BA">
          <w:rPr>
            <w:noProof/>
            <w:webHidden/>
          </w:rPr>
          <w:t>62</w:t>
        </w:r>
        <w:r>
          <w:rPr>
            <w:noProof/>
            <w:webHidden/>
          </w:rPr>
          <w:fldChar w:fldCharType="end"/>
        </w:r>
      </w:hyperlink>
    </w:p>
    <w:p w14:paraId="7782681A" w14:textId="5AFAE99A" w:rsidR="00036208" w:rsidRPr="00741448" w:rsidRDefault="00036208">
      <w:pPr>
        <w:pStyle w:val="32"/>
        <w:tabs>
          <w:tab w:val="right" w:leader="dot" w:pos="9345"/>
        </w:tabs>
        <w:rPr>
          <w:rFonts w:ascii="Calibri" w:hAnsi="Calibri"/>
          <w:noProof/>
          <w:sz w:val="22"/>
        </w:rPr>
      </w:pPr>
      <w:hyperlink w:anchor="_Toc46167126" w:history="1">
        <w:r w:rsidRPr="004A3DBA">
          <w:rPr>
            <w:rStyle w:val="a9"/>
            <w:noProof/>
          </w:rPr>
          <w:t>ИНТЕРФАКС; 2020.01.04; РОСМОРРЕЧФЛОТ ОБЪЯВИЛ КОНКУРС НА СТРОИТЕЛЬСТВО II ЭТАПА БАГАЕВСКОГО ГИДРОУЗЛА</w:t>
        </w:r>
        <w:r>
          <w:rPr>
            <w:noProof/>
            <w:webHidden/>
          </w:rPr>
          <w:tab/>
        </w:r>
        <w:r>
          <w:rPr>
            <w:noProof/>
            <w:webHidden/>
          </w:rPr>
          <w:fldChar w:fldCharType="begin"/>
        </w:r>
        <w:r>
          <w:rPr>
            <w:noProof/>
            <w:webHidden/>
          </w:rPr>
          <w:instrText xml:space="preserve"> PAGEREF _Toc46167126 \h </w:instrText>
        </w:r>
        <w:r>
          <w:rPr>
            <w:noProof/>
            <w:webHidden/>
          </w:rPr>
        </w:r>
        <w:r>
          <w:rPr>
            <w:noProof/>
            <w:webHidden/>
          </w:rPr>
          <w:fldChar w:fldCharType="separate"/>
        </w:r>
        <w:r w:rsidR="004660BA">
          <w:rPr>
            <w:noProof/>
            <w:webHidden/>
          </w:rPr>
          <w:t>63</w:t>
        </w:r>
        <w:r>
          <w:rPr>
            <w:noProof/>
            <w:webHidden/>
          </w:rPr>
          <w:fldChar w:fldCharType="end"/>
        </w:r>
      </w:hyperlink>
    </w:p>
    <w:p w14:paraId="60E0B690" w14:textId="53B0750F" w:rsidR="00036208" w:rsidRPr="00741448" w:rsidRDefault="00036208">
      <w:pPr>
        <w:pStyle w:val="32"/>
        <w:tabs>
          <w:tab w:val="right" w:leader="dot" w:pos="9345"/>
        </w:tabs>
        <w:rPr>
          <w:rFonts w:ascii="Calibri" w:hAnsi="Calibri"/>
          <w:noProof/>
          <w:sz w:val="22"/>
        </w:rPr>
      </w:pPr>
      <w:hyperlink w:anchor="_Toc46167127" w:history="1">
        <w:r w:rsidRPr="004A3DBA">
          <w:rPr>
            <w:rStyle w:val="a9"/>
            <w:noProof/>
          </w:rPr>
          <w:t>ТАСС; 2020.01.04; ПАССАЖИРОПОТОК РОССИЙСКИХ АЭРОПОРТОВ К КОНЦУ МАРТА СНИЗИЛСЯ НА 75%</w:t>
        </w:r>
        <w:r>
          <w:rPr>
            <w:noProof/>
            <w:webHidden/>
          </w:rPr>
          <w:tab/>
        </w:r>
        <w:r>
          <w:rPr>
            <w:noProof/>
            <w:webHidden/>
          </w:rPr>
          <w:fldChar w:fldCharType="begin"/>
        </w:r>
        <w:r>
          <w:rPr>
            <w:noProof/>
            <w:webHidden/>
          </w:rPr>
          <w:instrText xml:space="preserve"> PAGEREF _Toc46167127 \h </w:instrText>
        </w:r>
        <w:r>
          <w:rPr>
            <w:noProof/>
            <w:webHidden/>
          </w:rPr>
        </w:r>
        <w:r>
          <w:rPr>
            <w:noProof/>
            <w:webHidden/>
          </w:rPr>
          <w:fldChar w:fldCharType="separate"/>
        </w:r>
        <w:r w:rsidR="004660BA">
          <w:rPr>
            <w:noProof/>
            <w:webHidden/>
          </w:rPr>
          <w:t>63</w:t>
        </w:r>
        <w:r>
          <w:rPr>
            <w:noProof/>
            <w:webHidden/>
          </w:rPr>
          <w:fldChar w:fldCharType="end"/>
        </w:r>
      </w:hyperlink>
    </w:p>
    <w:p w14:paraId="27C89BBD" w14:textId="72A74C87" w:rsidR="00036208" w:rsidRPr="00741448" w:rsidRDefault="00036208">
      <w:pPr>
        <w:pStyle w:val="32"/>
        <w:tabs>
          <w:tab w:val="right" w:leader="dot" w:pos="9345"/>
        </w:tabs>
        <w:rPr>
          <w:rFonts w:ascii="Calibri" w:hAnsi="Calibri"/>
          <w:noProof/>
          <w:sz w:val="22"/>
        </w:rPr>
      </w:pPr>
      <w:hyperlink w:anchor="_Toc46167128" w:history="1">
        <w:r w:rsidRPr="004A3DBA">
          <w:rPr>
            <w:rStyle w:val="a9"/>
            <w:noProof/>
          </w:rPr>
          <w:t>ТАСС; 2020.01.04; ПАССАЖИРОПОТОК АЭРОПОРТА МИНЕРАЛЬНЫХ ВОД ЗА ЯНВАРЬ-МАРТ УВЕЛИЧИЛСЯ НА 6%</w:t>
        </w:r>
        <w:r>
          <w:rPr>
            <w:noProof/>
            <w:webHidden/>
          </w:rPr>
          <w:tab/>
        </w:r>
        <w:r>
          <w:rPr>
            <w:noProof/>
            <w:webHidden/>
          </w:rPr>
          <w:fldChar w:fldCharType="begin"/>
        </w:r>
        <w:r>
          <w:rPr>
            <w:noProof/>
            <w:webHidden/>
          </w:rPr>
          <w:instrText xml:space="preserve"> PAGEREF _Toc46167128 \h </w:instrText>
        </w:r>
        <w:r>
          <w:rPr>
            <w:noProof/>
            <w:webHidden/>
          </w:rPr>
        </w:r>
        <w:r>
          <w:rPr>
            <w:noProof/>
            <w:webHidden/>
          </w:rPr>
          <w:fldChar w:fldCharType="separate"/>
        </w:r>
        <w:r w:rsidR="004660BA">
          <w:rPr>
            <w:noProof/>
            <w:webHidden/>
          </w:rPr>
          <w:t>63</w:t>
        </w:r>
        <w:r>
          <w:rPr>
            <w:noProof/>
            <w:webHidden/>
          </w:rPr>
          <w:fldChar w:fldCharType="end"/>
        </w:r>
      </w:hyperlink>
    </w:p>
    <w:p w14:paraId="560B6AF0" w14:textId="20EB8303" w:rsidR="00036208" w:rsidRPr="00741448" w:rsidRDefault="00036208">
      <w:pPr>
        <w:pStyle w:val="32"/>
        <w:tabs>
          <w:tab w:val="right" w:leader="dot" w:pos="9345"/>
        </w:tabs>
        <w:rPr>
          <w:rFonts w:ascii="Calibri" w:hAnsi="Calibri"/>
          <w:noProof/>
          <w:sz w:val="22"/>
        </w:rPr>
      </w:pPr>
      <w:hyperlink w:anchor="_Toc46167129" w:history="1">
        <w:r w:rsidRPr="004A3DBA">
          <w:rPr>
            <w:rStyle w:val="a9"/>
            <w:noProof/>
          </w:rPr>
          <w:t>ТАСС; 2020.01.04; В РЕСПУБЛИКЕ АЛТАЙ ОТКРЫЛИ ПЕРВЫЕ ВНУТРИРЕГИОНАЛЬНЫЕ АВИАРЕЙСЫ В ОТДАЛЕННЫЕ РАЙОНЫ</w:t>
        </w:r>
        <w:r>
          <w:rPr>
            <w:noProof/>
            <w:webHidden/>
          </w:rPr>
          <w:tab/>
        </w:r>
        <w:r>
          <w:rPr>
            <w:noProof/>
            <w:webHidden/>
          </w:rPr>
          <w:fldChar w:fldCharType="begin"/>
        </w:r>
        <w:r>
          <w:rPr>
            <w:noProof/>
            <w:webHidden/>
          </w:rPr>
          <w:instrText xml:space="preserve"> PAGEREF _Toc46167129 \h </w:instrText>
        </w:r>
        <w:r>
          <w:rPr>
            <w:noProof/>
            <w:webHidden/>
          </w:rPr>
        </w:r>
        <w:r>
          <w:rPr>
            <w:noProof/>
            <w:webHidden/>
          </w:rPr>
          <w:fldChar w:fldCharType="separate"/>
        </w:r>
        <w:r w:rsidR="004660BA">
          <w:rPr>
            <w:noProof/>
            <w:webHidden/>
          </w:rPr>
          <w:t>64</w:t>
        </w:r>
        <w:r>
          <w:rPr>
            <w:noProof/>
            <w:webHidden/>
          </w:rPr>
          <w:fldChar w:fldCharType="end"/>
        </w:r>
      </w:hyperlink>
    </w:p>
    <w:p w14:paraId="7F8B7EC6" w14:textId="0F126BC2" w:rsidR="00F978EF" w:rsidRDefault="00A56925" w:rsidP="00183E3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841634D" w:rsidR="0010257A" w:rsidRDefault="009E30B0" w:rsidP="00183E3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E0E1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83E39">
      <w:pPr>
        <w:jc w:val="both"/>
      </w:pPr>
    </w:p>
    <w:p w14:paraId="00720E5A" w14:textId="05D1339C" w:rsidR="00523273" w:rsidRPr="00523273" w:rsidRDefault="00523273" w:rsidP="00183E39">
      <w:pPr>
        <w:pStyle w:val="3"/>
        <w:jc w:val="both"/>
        <w:rPr>
          <w:rFonts w:ascii="Times New Roman" w:hAnsi="Times New Roman"/>
          <w:sz w:val="24"/>
          <w:szCs w:val="24"/>
        </w:rPr>
      </w:pPr>
      <w:bookmarkStart w:id="1" w:name="_Toc46167035"/>
      <w:r w:rsidRPr="00523273">
        <w:rPr>
          <w:rFonts w:ascii="Times New Roman" w:hAnsi="Times New Roman"/>
          <w:sz w:val="24"/>
          <w:szCs w:val="24"/>
        </w:rPr>
        <w:t xml:space="preserve">РИА НОВОСТИ; 2020.01.04; КАБМИН РАЗРЕШИЛ </w:t>
      </w:r>
      <w:r w:rsidRPr="00183E39">
        <w:rPr>
          <w:rFonts w:ascii="Times New Roman" w:hAnsi="Times New Roman"/>
          <w:sz w:val="24"/>
          <w:szCs w:val="24"/>
        </w:rPr>
        <w:t>ДИТРИХ</w:t>
      </w:r>
      <w:r w:rsidRPr="00523273">
        <w:rPr>
          <w:rFonts w:ascii="Times New Roman" w:hAnsi="Times New Roman"/>
          <w:sz w:val="24"/>
          <w:szCs w:val="24"/>
        </w:rPr>
        <w:t>У ВОЙТИ В ПОПЕЧИТЕЛЬСКИЙ СОВЕТ МФР</w:t>
      </w:r>
      <w:bookmarkEnd w:id="1"/>
    </w:p>
    <w:p w14:paraId="7BBF0D63" w14:textId="6970221B" w:rsidR="00523273" w:rsidRDefault="00523273" w:rsidP="00183E39">
      <w:pPr>
        <w:jc w:val="both"/>
      </w:pPr>
      <w:r>
        <w:t xml:space="preserve">Правительство РФ разрешило министру транспорта </w:t>
      </w:r>
      <w:r w:rsidRPr="00183E39">
        <w:rPr>
          <w:b/>
        </w:rPr>
        <w:t>Евгению Дитриху</w:t>
      </w:r>
      <w:r>
        <w:t xml:space="preserve"> участвовать на безвозмездной основе в деятельности попечительского совета Федерации мотоциклетного спорта, следует из распоряжения, опубликованного на официальном портале правовой информации.</w:t>
      </w:r>
    </w:p>
    <w:p w14:paraId="61B3E662" w14:textId="7126405D" w:rsidR="00523273" w:rsidRDefault="00870FE3" w:rsidP="00183E39">
      <w:pPr>
        <w:jc w:val="both"/>
      </w:pPr>
      <w:r>
        <w:t>«</w:t>
      </w:r>
      <w:r w:rsidR="00523273">
        <w:t xml:space="preserve">Разрешить министру транспорта РФ </w:t>
      </w:r>
      <w:r w:rsidR="00523273" w:rsidRPr="00183E39">
        <w:rPr>
          <w:b/>
        </w:rPr>
        <w:t>Дитрих</w:t>
      </w:r>
      <w:r w:rsidR="00523273">
        <w:t xml:space="preserve">у Е.И. участие на безвозмездной основе в деятельности попечительского совета общероссийской общественной организации </w:t>
      </w:r>
      <w:r>
        <w:t>«</w:t>
      </w:r>
      <w:r w:rsidR="00523273">
        <w:t>Федерация мотоциклетного спорта России</w:t>
      </w:r>
      <w:r>
        <w:t>»</w:t>
      </w:r>
      <w:r w:rsidR="00523273">
        <w:t>, - говорится в документе.</w:t>
      </w:r>
    </w:p>
    <w:p w14:paraId="29C6DDB0" w14:textId="77777777" w:rsidR="00183E39" w:rsidRDefault="00741448" w:rsidP="00183E39">
      <w:pPr>
        <w:jc w:val="both"/>
      </w:pPr>
      <w:hyperlink r:id="rId7" w:history="1">
        <w:r w:rsidR="00523273" w:rsidRPr="00A52294">
          <w:rPr>
            <w:rStyle w:val="a9"/>
          </w:rPr>
          <w:t>https://rsport.ria.ru/20200401/1569446043.html</w:t>
        </w:r>
      </w:hyperlink>
    </w:p>
    <w:p w14:paraId="459A037B" w14:textId="65B9F3B2" w:rsidR="00A01016" w:rsidRPr="00A01016" w:rsidRDefault="00A01016" w:rsidP="00183E39">
      <w:pPr>
        <w:pStyle w:val="3"/>
        <w:jc w:val="both"/>
        <w:rPr>
          <w:rFonts w:ascii="Times New Roman" w:hAnsi="Times New Roman"/>
          <w:sz w:val="24"/>
          <w:szCs w:val="24"/>
        </w:rPr>
      </w:pPr>
      <w:bookmarkStart w:id="2" w:name="_Toc46167036"/>
      <w:r w:rsidRPr="00A01016">
        <w:rPr>
          <w:rFonts w:ascii="Times New Roman" w:hAnsi="Times New Roman"/>
          <w:sz w:val="24"/>
          <w:szCs w:val="24"/>
        </w:rPr>
        <w:t xml:space="preserve">РИА НОВОСТИ; 2020.01.04; ВИЦЕ-ПРЕМЬЕР </w:t>
      </w:r>
      <w:r w:rsidRPr="00183E39">
        <w:rPr>
          <w:rFonts w:ascii="Times New Roman" w:hAnsi="Times New Roman"/>
          <w:sz w:val="24"/>
          <w:szCs w:val="24"/>
        </w:rPr>
        <w:t>БЕЛОУСОВ</w:t>
      </w:r>
      <w:r w:rsidRPr="00A01016">
        <w:rPr>
          <w:rFonts w:ascii="Times New Roman" w:hAnsi="Times New Roman"/>
          <w:sz w:val="24"/>
          <w:szCs w:val="24"/>
        </w:rPr>
        <w:t xml:space="preserve"> ВОЗГЛАВИЛ СОВЕТ ДИРЕКТОРОВ </w:t>
      </w:r>
      <w:r w:rsidRPr="00183E39">
        <w:rPr>
          <w:rFonts w:ascii="Times New Roman" w:hAnsi="Times New Roman"/>
          <w:sz w:val="24"/>
          <w:szCs w:val="24"/>
        </w:rPr>
        <w:t>РЖД</w:t>
      </w:r>
      <w:bookmarkEnd w:id="2"/>
    </w:p>
    <w:p w14:paraId="673420C1" w14:textId="158C6AC8" w:rsidR="00A01016" w:rsidRDefault="00A01016" w:rsidP="00183E39">
      <w:pPr>
        <w:jc w:val="both"/>
      </w:pPr>
      <w:r>
        <w:t xml:space="preserve">Совет директоров ОАО </w:t>
      </w:r>
      <w:r w:rsidR="00870FE3">
        <w:t>«</w:t>
      </w:r>
      <w:r w:rsidRPr="00183E39">
        <w:rPr>
          <w:b/>
        </w:rPr>
        <w:t>РЖД</w:t>
      </w:r>
      <w:r w:rsidR="00870FE3">
        <w:t>»</w:t>
      </w:r>
      <w:r>
        <w:t xml:space="preserve">, которое принадлежит государству, избрал своим новым председателем первого вице-премьера РФ Андрея </w:t>
      </w:r>
      <w:r w:rsidRPr="00183E39">
        <w:rPr>
          <w:b/>
        </w:rPr>
        <w:t>Белоусов</w:t>
      </w:r>
      <w:r>
        <w:t>а, сообщила компания.</w:t>
      </w:r>
    </w:p>
    <w:p w14:paraId="55D96906" w14:textId="77777777" w:rsidR="00A01016" w:rsidRDefault="00A01016" w:rsidP="00183E39">
      <w:pPr>
        <w:jc w:val="both"/>
      </w:pPr>
      <w:r>
        <w:t xml:space="preserve">Кабмин в начале марта текущего года утвердил новый состав совета директоров </w:t>
      </w:r>
      <w:r w:rsidRPr="00183E39">
        <w:rPr>
          <w:b/>
        </w:rPr>
        <w:t>РЖД</w:t>
      </w:r>
      <w:r>
        <w:t xml:space="preserve">. В него вошли 14 человек, в том числе </w:t>
      </w:r>
      <w:r w:rsidRPr="00183E39">
        <w:rPr>
          <w:b/>
        </w:rPr>
        <w:t>Белоусов</w:t>
      </w:r>
      <w:r>
        <w:t xml:space="preserve">. Первый вице-премьер в марте сообщал журналистам, что он станет новым председателем совета директоров </w:t>
      </w:r>
      <w:r w:rsidRPr="00183E39">
        <w:rPr>
          <w:b/>
        </w:rPr>
        <w:t>РЖД</w:t>
      </w:r>
      <w:r>
        <w:t>.</w:t>
      </w:r>
    </w:p>
    <w:p w14:paraId="109EEE03" w14:textId="62508879" w:rsidR="00A01016" w:rsidRDefault="00870FE3" w:rsidP="00183E39">
      <w:pPr>
        <w:jc w:val="both"/>
      </w:pPr>
      <w:r>
        <w:t>«</w:t>
      </w:r>
      <w:r w:rsidR="00A01016">
        <w:t xml:space="preserve">Избрать председателем совета директоров ОАО </w:t>
      </w:r>
      <w:r>
        <w:t>«</w:t>
      </w:r>
      <w:r w:rsidR="00A01016" w:rsidRPr="00183E39">
        <w:rPr>
          <w:b/>
        </w:rPr>
        <w:t>РЖД</w:t>
      </w:r>
      <w:r>
        <w:t>»</w:t>
      </w:r>
      <w:r w:rsidR="00A01016">
        <w:t xml:space="preserve"> </w:t>
      </w:r>
      <w:r w:rsidR="00A01016" w:rsidRPr="00183E39">
        <w:rPr>
          <w:b/>
        </w:rPr>
        <w:t>Белоусов</w:t>
      </w:r>
      <w:r w:rsidR="00A01016">
        <w:t>а Андрея Рэмовича</w:t>
      </w:r>
      <w:r>
        <w:t>»</w:t>
      </w:r>
      <w:r w:rsidR="00A01016">
        <w:t>, - говорится в сообщении. Решение было принято советом единогласно.</w:t>
      </w:r>
    </w:p>
    <w:p w14:paraId="6F945200" w14:textId="1E093B24" w:rsidR="00903740" w:rsidRDefault="00A01016" w:rsidP="00183E39">
      <w:pPr>
        <w:jc w:val="both"/>
      </w:pPr>
      <w:r>
        <w:t xml:space="preserve">Прежний состав совета директоров возглавлял курировавший тогда транспорт вице-премьер, а ныне глава </w:t>
      </w:r>
      <w:r w:rsidR="00870FE3">
        <w:t>«</w:t>
      </w:r>
      <w:r>
        <w:t>Почты России</w:t>
      </w:r>
      <w:r w:rsidR="00870FE3">
        <w:t>»</w:t>
      </w:r>
      <w:r>
        <w:t xml:space="preserve"> Максим Акимов. В новый состав Акимов не вошел.</w:t>
      </w:r>
    </w:p>
    <w:p w14:paraId="57183507" w14:textId="38A0382A" w:rsidR="00A01016" w:rsidRDefault="00741448" w:rsidP="00183E39">
      <w:pPr>
        <w:jc w:val="both"/>
      </w:pPr>
      <w:hyperlink r:id="rId8" w:history="1">
        <w:r w:rsidR="00A01016" w:rsidRPr="00A52294">
          <w:rPr>
            <w:rStyle w:val="a9"/>
          </w:rPr>
          <w:t>https://ria.ru/20200401/1569443206.html</w:t>
        </w:r>
      </w:hyperlink>
    </w:p>
    <w:p w14:paraId="3E7E9097" w14:textId="799A5EE4" w:rsidR="00A01016" w:rsidRDefault="00FF73D9" w:rsidP="00183E39">
      <w:pPr>
        <w:jc w:val="both"/>
      </w:pPr>
      <w:r>
        <w:t>На ту же тему:</w:t>
      </w:r>
    </w:p>
    <w:p w14:paraId="4C4C7C8B" w14:textId="74FC8925" w:rsidR="00183E39" w:rsidRDefault="00741448" w:rsidP="00183E39">
      <w:pPr>
        <w:jc w:val="both"/>
      </w:pPr>
      <w:hyperlink r:id="rId9" w:history="1">
        <w:r w:rsidR="00FF73D9" w:rsidRPr="00A52294">
          <w:rPr>
            <w:rStyle w:val="a9"/>
          </w:rPr>
          <w:t>https://rns.online/transport/andrei-Belousov-vozglavil-sovet-direktorov-RZHD-2020-04-01/</w:t>
        </w:r>
      </w:hyperlink>
    </w:p>
    <w:p w14:paraId="7EE012B6" w14:textId="2D52B2EB" w:rsidR="00C50CC9" w:rsidRPr="00C50CC9" w:rsidRDefault="00C50CC9" w:rsidP="00183E39">
      <w:pPr>
        <w:pStyle w:val="3"/>
        <w:jc w:val="both"/>
        <w:rPr>
          <w:rFonts w:ascii="Times New Roman" w:hAnsi="Times New Roman"/>
          <w:sz w:val="24"/>
          <w:szCs w:val="24"/>
        </w:rPr>
      </w:pPr>
      <w:bookmarkStart w:id="3" w:name="_Toc46167037"/>
      <w:r w:rsidRPr="00C50CC9">
        <w:rPr>
          <w:rFonts w:ascii="Times New Roman" w:hAnsi="Times New Roman"/>
          <w:sz w:val="24"/>
          <w:szCs w:val="24"/>
        </w:rPr>
        <w:t xml:space="preserve">РИА НОВОСТИ; 2020.01.04; </w:t>
      </w:r>
      <w:r w:rsidRPr="00183E39">
        <w:rPr>
          <w:rFonts w:ascii="Times New Roman" w:hAnsi="Times New Roman"/>
          <w:sz w:val="24"/>
          <w:szCs w:val="24"/>
        </w:rPr>
        <w:t>ПУТИН</w:t>
      </w:r>
      <w:r w:rsidRPr="00C50CC9">
        <w:rPr>
          <w:rFonts w:ascii="Times New Roman" w:hAnsi="Times New Roman"/>
          <w:sz w:val="24"/>
          <w:szCs w:val="24"/>
        </w:rPr>
        <w:t xml:space="preserve"> ОЦЕНИЛ СИТУАЦИЮ С ВОЗВРАЩЕНИЕМ РОССИЯН НА РОДИНУ</w:t>
      </w:r>
      <w:bookmarkEnd w:id="3"/>
    </w:p>
    <w:p w14:paraId="7326FEC8" w14:textId="239C765C" w:rsidR="00C50CC9" w:rsidRDefault="00C50CC9" w:rsidP="00183E39">
      <w:pPr>
        <w:jc w:val="both"/>
      </w:pPr>
      <w:r>
        <w:t xml:space="preserve">В Россию с 11 марта из-за рубежа прибыли свыше 825 тысяч человек, ожидаются еще более 20 тысяч, получить медпомощь в других странах им непросто, сообщил президент РФ </w:t>
      </w:r>
      <w:r w:rsidRPr="00183E39">
        <w:rPr>
          <w:b/>
        </w:rPr>
        <w:t>Владимир Путин</w:t>
      </w:r>
      <w:r>
        <w:t>.</w:t>
      </w:r>
    </w:p>
    <w:p w14:paraId="3A09272F" w14:textId="2FBB6A1B" w:rsidR="00C50CC9" w:rsidRDefault="00870FE3" w:rsidP="00183E39">
      <w:pPr>
        <w:jc w:val="both"/>
      </w:pPr>
      <w:r>
        <w:t>«</w:t>
      </w:r>
      <w:r w:rsidR="00C50CC9">
        <w:t>Вы только что сказали, что у нас практически все случаи, за редчайшим исключением, наверное, завозные или так называемые контактные, то есть от тех людей, которые вступали в какие-то контакты с приехавшими из-за границы. У нас с 11 марта 2020 года всего заехало в страну 825 031 человек. Это много</w:t>
      </w:r>
      <w:r>
        <w:t>»</w:t>
      </w:r>
      <w:r w:rsidR="00C50CC9">
        <w:t xml:space="preserve">, - сказал </w:t>
      </w:r>
      <w:r w:rsidR="00C50CC9" w:rsidRPr="00183E39">
        <w:rPr>
          <w:b/>
        </w:rPr>
        <w:t>Путин</w:t>
      </w:r>
      <w:r w:rsidR="00C50CC9">
        <w:t xml:space="preserve"> на дистанционном совещании с членами правительства, кадры которого показал телеканал </w:t>
      </w:r>
      <w:r>
        <w:t>«</w:t>
      </w:r>
      <w:r w:rsidR="00C50CC9">
        <w:t>Россия 24</w:t>
      </w:r>
      <w:r>
        <w:t>»</w:t>
      </w:r>
      <w:r w:rsidR="00C50CC9">
        <w:t>.</w:t>
      </w:r>
    </w:p>
    <w:p w14:paraId="786D9BE7" w14:textId="77777777" w:rsidR="00C50CC9" w:rsidRDefault="00C50CC9" w:rsidP="00183E39">
      <w:pPr>
        <w:jc w:val="both"/>
      </w:pPr>
      <w:r>
        <w:t>Только за сутки ожидается приезд 1,4 тысячи, а всего - еще почти 20 тысяч человек, отметил он.</w:t>
      </w:r>
    </w:p>
    <w:p w14:paraId="228EA5D7" w14:textId="0CE05E6B" w:rsidR="00523273" w:rsidRDefault="00870FE3" w:rsidP="00183E39">
      <w:pPr>
        <w:jc w:val="both"/>
      </w:pPr>
      <w:r>
        <w:t>«</w:t>
      </w:r>
      <w:r w:rsidR="00C50CC9">
        <w:t>Судя по докладам, которые у меня есть, значительное количество наших граждан, постоянно проживающих за границей, возвращаются на свою историческую родину. Судя по всему, получить медицинскую помощь в местах их постоянного проживания за границами Российской Федерации сегодня для них непросто. Но и на нас накладывает это определенную нагрузку</w:t>
      </w:r>
      <w:r>
        <w:t>»</w:t>
      </w:r>
      <w:r w:rsidR="00C50CC9">
        <w:t>, - отметил президент.</w:t>
      </w:r>
    </w:p>
    <w:p w14:paraId="30BD0B35" w14:textId="77777777" w:rsidR="00183E39" w:rsidRDefault="00741448" w:rsidP="00183E39">
      <w:pPr>
        <w:jc w:val="both"/>
      </w:pPr>
      <w:hyperlink r:id="rId10" w:history="1">
        <w:r w:rsidR="00C50CC9" w:rsidRPr="00A52294">
          <w:rPr>
            <w:rStyle w:val="a9"/>
          </w:rPr>
          <w:t>https://ria.ru/20200401/1569461652.html</w:t>
        </w:r>
      </w:hyperlink>
    </w:p>
    <w:p w14:paraId="0126AA80" w14:textId="604AC941" w:rsidR="00DB2380" w:rsidRPr="00DB2380" w:rsidRDefault="00DB2380" w:rsidP="00183E39">
      <w:pPr>
        <w:pStyle w:val="3"/>
        <w:jc w:val="both"/>
        <w:rPr>
          <w:rFonts w:ascii="Times New Roman" w:hAnsi="Times New Roman"/>
          <w:sz w:val="24"/>
          <w:szCs w:val="24"/>
        </w:rPr>
      </w:pPr>
      <w:bookmarkStart w:id="4" w:name="_Toc46167038"/>
      <w:r w:rsidRPr="00DB2380">
        <w:rPr>
          <w:rFonts w:ascii="Times New Roman" w:hAnsi="Times New Roman"/>
          <w:sz w:val="24"/>
          <w:szCs w:val="24"/>
        </w:rPr>
        <w:lastRenderedPageBreak/>
        <w:t xml:space="preserve">ТАСС; 2020.01.04; РФПИ ПОМОЖЕТ </w:t>
      </w:r>
      <w:r w:rsidRPr="00183E39">
        <w:rPr>
          <w:rFonts w:ascii="Times New Roman" w:hAnsi="Times New Roman"/>
          <w:sz w:val="24"/>
          <w:szCs w:val="24"/>
        </w:rPr>
        <w:t>МИНТРАНС</w:t>
      </w:r>
      <w:r w:rsidRPr="00DB2380">
        <w:rPr>
          <w:rFonts w:ascii="Times New Roman" w:hAnsi="Times New Roman"/>
          <w:sz w:val="24"/>
          <w:szCs w:val="24"/>
        </w:rPr>
        <w:t xml:space="preserve">У И ГК </w:t>
      </w:r>
      <w:r w:rsidR="00870FE3">
        <w:rPr>
          <w:rFonts w:ascii="Times New Roman" w:hAnsi="Times New Roman"/>
          <w:sz w:val="24"/>
          <w:szCs w:val="24"/>
        </w:rPr>
        <w:t>«</w:t>
      </w:r>
      <w:r w:rsidRPr="00DB2380">
        <w:rPr>
          <w:rFonts w:ascii="Times New Roman" w:hAnsi="Times New Roman"/>
          <w:sz w:val="24"/>
          <w:szCs w:val="24"/>
        </w:rPr>
        <w:t>АВТОДОР</w:t>
      </w:r>
      <w:r w:rsidR="00870FE3">
        <w:rPr>
          <w:rFonts w:ascii="Times New Roman" w:hAnsi="Times New Roman"/>
          <w:sz w:val="24"/>
          <w:szCs w:val="24"/>
        </w:rPr>
        <w:t>»</w:t>
      </w:r>
      <w:r w:rsidRPr="00DB2380">
        <w:rPr>
          <w:rFonts w:ascii="Times New Roman" w:hAnsi="Times New Roman"/>
          <w:sz w:val="24"/>
          <w:szCs w:val="24"/>
        </w:rPr>
        <w:t xml:space="preserve"> ПРИВЛЕКАТЬ СРЕДСТВА ДЛЯ ТРАНСПОРТНОЙ ИНФРАСТРУКТУРЫ</w:t>
      </w:r>
      <w:bookmarkEnd w:id="4"/>
    </w:p>
    <w:p w14:paraId="10B1BEE3" w14:textId="71478DB1" w:rsidR="00183E39" w:rsidRDefault="00DB2380" w:rsidP="00183E39">
      <w:pPr>
        <w:jc w:val="both"/>
      </w:pPr>
      <w:r>
        <w:t xml:space="preserve">Российский фонд прямых инвестиций (РФПИ), </w:t>
      </w:r>
      <w:r w:rsidRPr="00183E39">
        <w:rPr>
          <w:b/>
        </w:rPr>
        <w:t>Министерство транспорта РФ</w:t>
      </w:r>
      <w:r>
        <w:t xml:space="preserve"> и ГК </w:t>
      </w:r>
      <w:r w:rsidR="00870FE3">
        <w:t>«</w:t>
      </w:r>
      <w:r>
        <w:t>Автодор</w:t>
      </w:r>
      <w:r w:rsidR="00870FE3">
        <w:t>»</w:t>
      </w:r>
      <w:r>
        <w:t xml:space="preserve"> подписали соглашение о совместной реализации проектов модернизации и расширения магистральной инфраструктуры в России. Об этом сообщается в пресс-релизе фонда.</w:t>
      </w:r>
    </w:p>
    <w:p w14:paraId="032A2114" w14:textId="1A68AFBC" w:rsidR="00183E39" w:rsidRDefault="00DB2380" w:rsidP="00183E39">
      <w:pPr>
        <w:jc w:val="both"/>
      </w:pPr>
      <w:r>
        <w:t xml:space="preserve">Сотрудничество сторон будет направлено на привлечение внебюджетных источников финансирования для строительства ряда ключевых магистралей. Среди них, в частности, реконструкция и строительство участков автодорог М-4 </w:t>
      </w:r>
      <w:r w:rsidR="00870FE3">
        <w:t>«</w:t>
      </w:r>
      <w:r>
        <w:t>Дон</w:t>
      </w:r>
      <w:r w:rsidR="00870FE3">
        <w:t>»</w:t>
      </w:r>
      <w:r>
        <w:t xml:space="preserve">, М-1 </w:t>
      </w:r>
      <w:r w:rsidR="00870FE3">
        <w:t>«</w:t>
      </w:r>
      <w:r>
        <w:t>Беларусь</w:t>
      </w:r>
      <w:r w:rsidR="00870FE3">
        <w:t>»</w:t>
      </w:r>
      <w:r>
        <w:t xml:space="preserve"> и развитие международного транспортного маршрута </w:t>
      </w:r>
      <w:r w:rsidR="00870FE3">
        <w:t>«</w:t>
      </w:r>
      <w:r>
        <w:t>Европа - Западный Китай</w:t>
      </w:r>
      <w:r w:rsidR="00870FE3">
        <w:t>»</w:t>
      </w:r>
      <w:r>
        <w:t>.</w:t>
      </w:r>
    </w:p>
    <w:p w14:paraId="78584D9A" w14:textId="7E1D9F03" w:rsidR="00183E39" w:rsidRDefault="00DB2380" w:rsidP="00183E39">
      <w:pPr>
        <w:jc w:val="both"/>
      </w:pPr>
      <w:r w:rsidRPr="00183E39">
        <w:rPr>
          <w:b/>
        </w:rPr>
        <w:t>Минтранс</w:t>
      </w:r>
      <w:r>
        <w:t xml:space="preserve"> РФ, ГК </w:t>
      </w:r>
      <w:r w:rsidR="00870FE3">
        <w:t>«</w:t>
      </w:r>
      <w:r>
        <w:t>Автодор</w:t>
      </w:r>
      <w:r w:rsidR="00870FE3">
        <w:t>»</w:t>
      </w:r>
      <w:r>
        <w:t xml:space="preserve"> и РФПИ в рамках соглашения планируют в III квартале 2020 года выбрать проекты, которые будут реализовываться с привлечением средств фонда и его иностранных партнеров.</w:t>
      </w:r>
    </w:p>
    <w:p w14:paraId="722DDBBC" w14:textId="77777777" w:rsidR="00183E39" w:rsidRDefault="00DB2380" w:rsidP="00183E39">
      <w:pPr>
        <w:jc w:val="both"/>
      </w:pPr>
      <w:r>
        <w:t>В сообщении РФПИ отмечается, что о готовности инвестировать в развитие отечественной транспортной инфраструктуры заявляли российские и иностранные строительные компании, в том числе из Турции и Китая. Также обсуждалось привлечение ведущей итальянской госкомпании по управлению автодорогами ANAS к эксплуатации новых трасс.</w:t>
      </w:r>
    </w:p>
    <w:p w14:paraId="790289A0" w14:textId="77777777" w:rsidR="00183E39" w:rsidRDefault="00DB2380" w:rsidP="00183E39">
      <w:pPr>
        <w:jc w:val="both"/>
      </w:pPr>
      <w:r>
        <w:t xml:space="preserve">По словам министра транспорта РФ </w:t>
      </w:r>
      <w:r w:rsidRPr="00183E39">
        <w:rPr>
          <w:b/>
        </w:rPr>
        <w:t>Евгения Дитриха</w:t>
      </w:r>
      <w:r>
        <w:t>, подписанное соглашение поможет реализации комплексного плана модернизации и расширения магистральной инфраструктуры.</w:t>
      </w:r>
    </w:p>
    <w:p w14:paraId="4C50F62C" w14:textId="47E58B9B" w:rsidR="009D1989" w:rsidRDefault="00870FE3" w:rsidP="00183E39">
      <w:pPr>
        <w:jc w:val="both"/>
      </w:pPr>
      <w:r>
        <w:t>«</w:t>
      </w:r>
      <w:r w:rsidR="00DB2380">
        <w:t>Сотрудничество с ключевыми инвесторами уже позволило привлечь в дорожную отрасль свыше 200 млрд рублей. Рассчитываем, что развитие диалога с РФПИ позволит еще больше активизировать привлечение инвестиций в отечественные автодороги</w:t>
      </w:r>
      <w:r>
        <w:t>»</w:t>
      </w:r>
      <w:r w:rsidR="00DB2380">
        <w:t xml:space="preserve">, - отметил глава </w:t>
      </w:r>
      <w:r>
        <w:t>«</w:t>
      </w:r>
      <w:r w:rsidR="00DB2380">
        <w:t>Автодора</w:t>
      </w:r>
      <w:r>
        <w:t>»</w:t>
      </w:r>
      <w:r w:rsidR="00DB2380">
        <w:t xml:space="preserve"> Вячеслав </w:t>
      </w:r>
      <w:r w:rsidR="00DB2380" w:rsidRPr="00183E39">
        <w:rPr>
          <w:b/>
        </w:rPr>
        <w:t>Петушенко</w:t>
      </w:r>
      <w:r w:rsidR="00DB2380">
        <w:t>, слова которого приводятся в пресс-релизе компании.</w:t>
      </w:r>
    </w:p>
    <w:p w14:paraId="4F76D250" w14:textId="04A6A87E" w:rsidR="00DB2380" w:rsidRDefault="00741448" w:rsidP="00183E39">
      <w:pPr>
        <w:jc w:val="both"/>
      </w:pPr>
      <w:hyperlink r:id="rId11" w:history="1">
        <w:r w:rsidR="00DB2380" w:rsidRPr="00A52294">
          <w:rPr>
            <w:rStyle w:val="a9"/>
          </w:rPr>
          <w:t>https://tass.ru/ekonomika/8131833</w:t>
        </w:r>
      </w:hyperlink>
    </w:p>
    <w:p w14:paraId="057A9F0B" w14:textId="0145A83E" w:rsidR="00DB2380" w:rsidRPr="00DB2380" w:rsidRDefault="00DB2380" w:rsidP="00183E39">
      <w:pPr>
        <w:pStyle w:val="3"/>
        <w:jc w:val="both"/>
        <w:rPr>
          <w:rFonts w:ascii="Times New Roman" w:hAnsi="Times New Roman"/>
          <w:sz w:val="24"/>
          <w:szCs w:val="24"/>
        </w:rPr>
      </w:pPr>
      <w:bookmarkStart w:id="5" w:name="_Toc46167039"/>
      <w:r w:rsidRPr="00DB2380">
        <w:rPr>
          <w:rFonts w:ascii="Times New Roman" w:hAnsi="Times New Roman"/>
          <w:sz w:val="24"/>
          <w:szCs w:val="24"/>
        </w:rPr>
        <w:t xml:space="preserve">ТАСС; 2020.01.04; </w:t>
      </w:r>
      <w:r w:rsidRPr="00183E39">
        <w:rPr>
          <w:rFonts w:ascii="Times New Roman" w:hAnsi="Times New Roman"/>
          <w:sz w:val="24"/>
          <w:szCs w:val="24"/>
        </w:rPr>
        <w:t>МИНТРАНС</w:t>
      </w:r>
      <w:r w:rsidRPr="00DB2380">
        <w:rPr>
          <w:rFonts w:ascii="Times New Roman" w:hAnsi="Times New Roman"/>
          <w:sz w:val="24"/>
          <w:szCs w:val="24"/>
        </w:rPr>
        <w:t xml:space="preserve"> СОВМЕСТНО С </w:t>
      </w:r>
      <w:r w:rsidRPr="00183E39">
        <w:rPr>
          <w:rFonts w:ascii="Times New Roman" w:hAnsi="Times New Roman"/>
          <w:sz w:val="24"/>
          <w:szCs w:val="24"/>
        </w:rPr>
        <w:t>РЖД</w:t>
      </w:r>
      <w:r w:rsidRPr="00DB2380">
        <w:rPr>
          <w:rFonts w:ascii="Times New Roman" w:hAnsi="Times New Roman"/>
          <w:sz w:val="24"/>
          <w:szCs w:val="24"/>
        </w:rPr>
        <w:t xml:space="preserve"> УТВЕРДИЛ ПЕРЕЧЕНЬ СТРОИТЕЛЬНЫХ ОБЪЕКТОВ НА БАМЕ И ТРАНССИБЕ</w:t>
      </w:r>
      <w:bookmarkEnd w:id="5"/>
    </w:p>
    <w:p w14:paraId="0E4265C8" w14:textId="77777777" w:rsidR="00183E39" w:rsidRDefault="00DB2380" w:rsidP="00183E39">
      <w:pPr>
        <w:jc w:val="both"/>
      </w:pPr>
      <w:r w:rsidRPr="00183E39">
        <w:rPr>
          <w:b/>
        </w:rPr>
        <w:t>Минтранс</w:t>
      </w:r>
      <w:r>
        <w:t xml:space="preserve"> РФ совместно с </w:t>
      </w:r>
      <w:r w:rsidRPr="00183E39">
        <w:rPr>
          <w:b/>
        </w:rPr>
        <w:t>РЖД</w:t>
      </w:r>
      <w:r>
        <w:t xml:space="preserve"> утвердил перечень объектов капитального строительства, необходимых для развития железнодорожной инфраструктуры Байкало-Амурской и Транссибирской магистралей, сообщили ТАСС в пресс-службе ведомства.</w:t>
      </w:r>
    </w:p>
    <w:p w14:paraId="5F45C49C" w14:textId="0E51D5E8" w:rsidR="00183E39" w:rsidRDefault="00870FE3" w:rsidP="00183E39">
      <w:pPr>
        <w:jc w:val="both"/>
      </w:pPr>
      <w:r>
        <w:t>«</w:t>
      </w:r>
      <w:r w:rsidR="00DB2380">
        <w:t>Утве</w:t>
      </w:r>
      <w:r w:rsidR="00DB2380" w:rsidRPr="00183E39">
        <w:rPr>
          <w:b/>
        </w:rPr>
        <w:t>ржд</w:t>
      </w:r>
      <w:r w:rsidR="00DB2380">
        <w:t>ен</w:t>
      </w:r>
      <w:r>
        <w:t>»</w:t>
      </w:r>
      <w:r w:rsidR="00DB2380">
        <w:t xml:space="preserve">, - сказали в </w:t>
      </w:r>
      <w:r w:rsidR="00DB2380" w:rsidRPr="00183E39">
        <w:rPr>
          <w:b/>
        </w:rPr>
        <w:t>Минтранс</w:t>
      </w:r>
      <w:r w:rsidR="00DB2380">
        <w:t>е, отвечая на соответствующий вопрос. Утве</w:t>
      </w:r>
      <w:r w:rsidR="00DB2380" w:rsidRPr="00183E39">
        <w:rPr>
          <w:b/>
        </w:rPr>
        <w:t>ржд</w:t>
      </w:r>
      <w:r w:rsidR="00DB2380">
        <w:t>ение перечня входило в список поручений президента по итогам совещания с членами правительства, состоявшегося 4 марта 2020 года.</w:t>
      </w:r>
    </w:p>
    <w:p w14:paraId="66D001B0" w14:textId="77777777" w:rsidR="00183E39" w:rsidRDefault="00DB2380" w:rsidP="00183E39">
      <w:pPr>
        <w:jc w:val="both"/>
      </w:pPr>
      <w:r>
        <w:t xml:space="preserve">Первый вице-премьер </w:t>
      </w:r>
      <w:r w:rsidRPr="00183E39">
        <w:rPr>
          <w:b/>
        </w:rPr>
        <w:t>Андрей Белоусов</w:t>
      </w:r>
      <w:r>
        <w:t xml:space="preserve"> ранее предложил принять законодательные акты для модернизации Восточного полигона, как это делалось во время строительства Крымского моста и подготовки к Олимпиаде в Сочи.</w:t>
      </w:r>
    </w:p>
    <w:p w14:paraId="549A9A34" w14:textId="77777777" w:rsidR="00183E39" w:rsidRDefault="00DB2380" w:rsidP="00183E39">
      <w:pPr>
        <w:jc w:val="both"/>
      </w:pPr>
      <w:r>
        <w:t xml:space="preserve">Счетная палата РФ планирует проверить результаты реализации проекта по модернизации Байкало-Амурской и Транссибирской магистралей, исполнителем которого выступают </w:t>
      </w:r>
      <w:r w:rsidRPr="00183E39">
        <w:rPr>
          <w:b/>
        </w:rPr>
        <w:t>РЖД</w:t>
      </w:r>
      <w:r>
        <w:t>, следует из перечня мероприятий ведомства на 2020 год.</w:t>
      </w:r>
    </w:p>
    <w:p w14:paraId="168A76CB" w14:textId="54DD9B45" w:rsidR="00DB2380" w:rsidRDefault="00DB2380" w:rsidP="00183E39">
      <w:pPr>
        <w:jc w:val="both"/>
      </w:pPr>
      <w:r>
        <w:t xml:space="preserve">В апреле 2019 года Счетная палата указывала на то, что холдинг в 2018 году не соблюдал сроки реализации инвестиционных проектов, особенно это было заметно в отношении модернизации магистралей Восточного полигона. В сентябре 2019 года </w:t>
      </w:r>
      <w:r w:rsidRPr="00183E39">
        <w:rPr>
          <w:b/>
        </w:rPr>
        <w:t>министр транспорта</w:t>
      </w:r>
      <w:r>
        <w:t xml:space="preserve"> </w:t>
      </w:r>
      <w:r w:rsidRPr="00183E39">
        <w:rPr>
          <w:b/>
        </w:rPr>
        <w:t>Евгений Дитрих</w:t>
      </w:r>
      <w:r>
        <w:t xml:space="preserve"> утве</w:t>
      </w:r>
      <w:r w:rsidRPr="00183E39">
        <w:rPr>
          <w:b/>
        </w:rPr>
        <w:t>ржд</w:t>
      </w:r>
      <w:r>
        <w:t>ал, что модернизация БАМа и Транссиба уложится в заявленные сроки.</w:t>
      </w:r>
    </w:p>
    <w:p w14:paraId="7C3471A6" w14:textId="77777777" w:rsidR="00183E39" w:rsidRDefault="00741448" w:rsidP="00183E39">
      <w:pPr>
        <w:jc w:val="both"/>
      </w:pPr>
      <w:hyperlink r:id="rId12" w:history="1">
        <w:r w:rsidR="00DB2380" w:rsidRPr="00A52294">
          <w:rPr>
            <w:rStyle w:val="a9"/>
          </w:rPr>
          <w:t>https://tass.ru/ekonomika/8136721</w:t>
        </w:r>
      </w:hyperlink>
    </w:p>
    <w:p w14:paraId="3E9107C8" w14:textId="4A1AAB8F" w:rsidR="00A01016" w:rsidRPr="0056001F" w:rsidRDefault="00A01016" w:rsidP="00183E39">
      <w:pPr>
        <w:pStyle w:val="3"/>
        <w:jc w:val="both"/>
        <w:rPr>
          <w:rFonts w:ascii="Times New Roman" w:hAnsi="Times New Roman"/>
          <w:sz w:val="24"/>
          <w:szCs w:val="24"/>
        </w:rPr>
      </w:pPr>
      <w:bookmarkStart w:id="6" w:name="_Toc46167040"/>
      <w:r w:rsidRPr="0056001F">
        <w:rPr>
          <w:rFonts w:ascii="Times New Roman" w:hAnsi="Times New Roman"/>
          <w:sz w:val="24"/>
          <w:szCs w:val="24"/>
        </w:rPr>
        <w:lastRenderedPageBreak/>
        <w:t>ТАСС; 2020.01.04; ТРАНЗИТНЫЕ КОНТЕЙНЕРНЫЕ Ж/Д ПЕРЕВОЗКИ ПО РФ ВЫРОСЛИ В I КВАРТАЛЕ НА 3,4%</w:t>
      </w:r>
      <w:bookmarkEnd w:id="6"/>
    </w:p>
    <w:p w14:paraId="23745DB3" w14:textId="77777777" w:rsidR="00183E39" w:rsidRDefault="00A01016" w:rsidP="00183E39">
      <w:pPr>
        <w:jc w:val="both"/>
      </w:pPr>
      <w:r>
        <w:t xml:space="preserve">Объем транзитных контейнерных перевозок железнодорожным транспортом по территории России в первом квартале 2020 года составил 132,9 тыс. TEU (аналог 20-футового контейнера), что на 3,4% больше, чем за первые три месяца 2019 года. Об этом говорится в сообщении </w:t>
      </w:r>
      <w:r w:rsidRPr="00183E39">
        <w:rPr>
          <w:b/>
        </w:rPr>
        <w:t>Минтранс</w:t>
      </w:r>
      <w:r>
        <w:t>а РФ.</w:t>
      </w:r>
    </w:p>
    <w:p w14:paraId="7A17FD02" w14:textId="7FCA5651" w:rsidR="00183E39" w:rsidRDefault="00870FE3" w:rsidP="00183E39">
      <w:pPr>
        <w:jc w:val="both"/>
      </w:pPr>
      <w:r>
        <w:t>«</w:t>
      </w:r>
      <w:r w:rsidR="00A01016">
        <w:t>В условиях непростой экономической обстановки железная дорога остается самым надежным и устойчивым видом транспорта. Несмотря на мировые тенденции к снижению производства в связи с мерами по борьбе с новой коронавирусной инфекцией, железнодорожники наращивают объемы контейнерных перевозок</w:t>
      </w:r>
      <w:r>
        <w:t>»</w:t>
      </w:r>
      <w:r w:rsidR="00A01016">
        <w:t>, - подчеркивается в пресс-релизе министерства.</w:t>
      </w:r>
    </w:p>
    <w:p w14:paraId="3B39DC3F" w14:textId="77777777" w:rsidR="00183E39" w:rsidRDefault="00A01016" w:rsidP="00183E39">
      <w:pPr>
        <w:jc w:val="both"/>
      </w:pPr>
      <w:r>
        <w:t xml:space="preserve">Положительной динамике контейнерных перевозок, отметили в </w:t>
      </w:r>
      <w:r w:rsidRPr="00183E39">
        <w:rPr>
          <w:b/>
        </w:rPr>
        <w:t>Минтранс</w:t>
      </w:r>
      <w:r>
        <w:t>е, способствует постепенное восстановление промышленного производства и внешней торговли Китая после снятия части мер, направленных на ограничение распространения коронавируса.</w:t>
      </w:r>
    </w:p>
    <w:p w14:paraId="1CCF727A" w14:textId="77777777" w:rsidR="00183E39" w:rsidRDefault="00A01016" w:rsidP="00183E39">
      <w:pPr>
        <w:jc w:val="both"/>
      </w:pPr>
      <w:r>
        <w:t>Эти меры, в первую очередь, затрагивали ключевые китайские провинции зарождения экспортных грузопотоков. Работа многих предприятий была затруднена в связи с нехваткой рабочей силы, поскольку часть персонала оставалась в зоне карантина, а перемещение населения было ограничено, что также повлияло на работу всего транспортного комплекса. В связи с этим в феврале объемы транзитных перевозок Китай - Европа - Китай сократились до 14,7 тыс. TEU - это на 20,5% меньше по отношению к февралю прошлого года.</w:t>
      </w:r>
    </w:p>
    <w:p w14:paraId="6698C829" w14:textId="77777777" w:rsidR="00183E39" w:rsidRDefault="00A01016" w:rsidP="00183E39">
      <w:pPr>
        <w:jc w:val="both"/>
      </w:pPr>
      <w:r>
        <w:t>С постепенным восстановлением ситуации объем транзитных контейнерных перевозок по российской территории за март достиг 49,1 тыс. TEU - рост на 13,1% к аналогичному периоду 2019 года.</w:t>
      </w:r>
    </w:p>
    <w:p w14:paraId="09C20AF1" w14:textId="2EB09334" w:rsidR="00A01016" w:rsidRDefault="00870FE3" w:rsidP="00183E39">
      <w:pPr>
        <w:jc w:val="both"/>
      </w:pPr>
      <w:r>
        <w:t>«</w:t>
      </w:r>
      <w:r w:rsidR="00A01016">
        <w:t>Как в Китае, так и в Европе железнодорожный транспорт сейчас в меньшей степени подвержен влиянию ограничительных мер, нежели морской, автомобильный или воздушный</w:t>
      </w:r>
      <w:r>
        <w:t>»</w:t>
      </w:r>
      <w:r w:rsidR="00A01016">
        <w:t xml:space="preserve">, - заключили в </w:t>
      </w:r>
      <w:r w:rsidR="00A01016" w:rsidRPr="00183E39">
        <w:rPr>
          <w:b/>
        </w:rPr>
        <w:t>Минтранс</w:t>
      </w:r>
      <w:r w:rsidR="00A01016">
        <w:t>е.</w:t>
      </w:r>
    </w:p>
    <w:p w14:paraId="59B5AE8A" w14:textId="77777777" w:rsidR="00183E39" w:rsidRDefault="00741448" w:rsidP="00183E39">
      <w:pPr>
        <w:jc w:val="both"/>
      </w:pPr>
      <w:hyperlink r:id="rId13" w:history="1">
        <w:r w:rsidR="00A01016" w:rsidRPr="00A52294">
          <w:rPr>
            <w:rStyle w:val="a9"/>
          </w:rPr>
          <w:t>https://tass.ru/ekonomika/8133851</w:t>
        </w:r>
      </w:hyperlink>
    </w:p>
    <w:p w14:paraId="4CD89831" w14:textId="0E43CA54" w:rsidR="00FF73D9" w:rsidRPr="00FF73D9" w:rsidRDefault="00FF73D9" w:rsidP="00183E39">
      <w:pPr>
        <w:pStyle w:val="3"/>
        <w:jc w:val="both"/>
        <w:rPr>
          <w:rFonts w:ascii="Times New Roman" w:hAnsi="Times New Roman"/>
          <w:sz w:val="24"/>
          <w:szCs w:val="24"/>
        </w:rPr>
      </w:pPr>
      <w:bookmarkStart w:id="7" w:name="_Toc46167041"/>
      <w:r w:rsidRPr="00FF73D9">
        <w:rPr>
          <w:rFonts w:ascii="Times New Roman" w:hAnsi="Times New Roman"/>
          <w:sz w:val="24"/>
          <w:szCs w:val="24"/>
        </w:rPr>
        <w:t>РОССИЙСКАЯ ГАЗЕТА; ЕВГЕНИЙ ГАЙВА; 2020.01.04; ИНОСТРАННЫМ ПИЛОТАМ ПРОДЛИЛИ СРОК ТРУДОВЫХ КОНТРАКТОВ</w:t>
      </w:r>
      <w:bookmarkEnd w:id="7"/>
    </w:p>
    <w:p w14:paraId="2C536226" w14:textId="77777777" w:rsidR="00FF73D9" w:rsidRDefault="00FF73D9" w:rsidP="00183E39">
      <w:pPr>
        <w:jc w:val="both"/>
      </w:pPr>
      <w:r>
        <w:t>Иностранные пилоты смогут заключать договоры с российскими авиакомпаниями трудовые договоры для замещения должности командира гражданского воздушного судна еще на пять лет, до 2024 года.</w:t>
      </w:r>
    </w:p>
    <w:p w14:paraId="534F2D96" w14:textId="61A783B0" w:rsidR="00183E39" w:rsidRDefault="00FF73D9" w:rsidP="00183E39">
      <w:pPr>
        <w:jc w:val="both"/>
      </w:pPr>
      <w:r>
        <w:t xml:space="preserve">Поправки внесены в Воздушный кодекс РФ и Федеральный закон </w:t>
      </w:r>
      <w:r w:rsidR="00870FE3">
        <w:t>«</w:t>
      </w:r>
      <w:r>
        <w:t>О правовом положении иностранных граждан в РФ</w:t>
      </w:r>
      <w:r w:rsidR="00870FE3">
        <w:t>»</w:t>
      </w:r>
      <w:r>
        <w:t>. Документ 1 апреля подписал президент России.</w:t>
      </w:r>
    </w:p>
    <w:p w14:paraId="25F5859D" w14:textId="77777777" w:rsidR="00183E39" w:rsidRDefault="00FF73D9" w:rsidP="00183E39">
      <w:pPr>
        <w:jc w:val="both"/>
      </w:pPr>
      <w:r>
        <w:t>Из-за кадрового голода в гражданской авиации в 2014 году был принят закон, по которому авиакомпаниям предоставили право включать в состав летного экипажа воздушного судна, в том числе в качестве его командира иностранных граждан. Но трудовой договор с иностранцами можно было заключать в течение пяти лет со дня вступления в силу закона. Летом прошлого года этот срок истек.</w:t>
      </w:r>
    </w:p>
    <w:p w14:paraId="2606B94E" w14:textId="77777777" w:rsidR="00183E39" w:rsidRDefault="00FF73D9" w:rsidP="00183E39">
      <w:pPr>
        <w:jc w:val="both"/>
      </w:pPr>
      <w:r>
        <w:t>Как отмечают авторы закона, объем пассажирских перевозок российских авиакомпаний за пять лет увеличился на 24,7%, а перевозок грузов и почты - на 13,2%. Продление срока заключения договоров еще на пять лет позволит не допустить возможного дефицита командиров воздушных судов до июля 2024 года. При этом зависимости российской авиации от иностранных кадров не возникнет, так как за прошедшие пять лет с прибывшими из-за рубежа командирами воздушного судна было заключено всего 28 договоров.</w:t>
      </w:r>
    </w:p>
    <w:p w14:paraId="6C0EC44A" w14:textId="5052AC05" w:rsidR="00183E39" w:rsidRDefault="00FF73D9" w:rsidP="00183E39">
      <w:pPr>
        <w:jc w:val="both"/>
      </w:pPr>
      <w:r>
        <w:t xml:space="preserve">В </w:t>
      </w:r>
      <w:r w:rsidRPr="00183E39">
        <w:rPr>
          <w:b/>
        </w:rPr>
        <w:t>Минтранс</w:t>
      </w:r>
      <w:r>
        <w:t xml:space="preserve">е считают, что отечественная авиация не испытывает большой потребности в иностранных пилотах. Как ранее поясняли </w:t>
      </w:r>
      <w:r w:rsidR="00870FE3">
        <w:t>«</w:t>
      </w:r>
      <w:r>
        <w:t>РГ</w:t>
      </w:r>
      <w:r w:rsidR="00870FE3">
        <w:t>»</w:t>
      </w:r>
      <w:r>
        <w:t xml:space="preserve"> в министерстве, в течение последних </w:t>
      </w:r>
      <w:r>
        <w:lastRenderedPageBreak/>
        <w:t>пяти лет установленная квота на привлечение иностранцев не выбиралась, и сейчас она используется лишь на 13 процентов.</w:t>
      </w:r>
    </w:p>
    <w:p w14:paraId="000DA22D" w14:textId="77777777" w:rsidR="00183E39" w:rsidRDefault="00FF73D9" w:rsidP="00183E39">
      <w:pPr>
        <w:jc w:val="both"/>
      </w:pPr>
      <w:r>
        <w:t xml:space="preserve">По правилам все российские авиакомпании в совокупности могут в год набирать не более 200 иностранных граждан на должность командира воздушного судна. </w:t>
      </w:r>
      <w:r w:rsidRPr="00183E39">
        <w:rPr>
          <w:b/>
        </w:rPr>
        <w:t>Минтранс</w:t>
      </w:r>
      <w:r>
        <w:t xml:space="preserve"> предлагал уменьшить квоту до 100 человек в год.</w:t>
      </w:r>
    </w:p>
    <w:p w14:paraId="4B7C2468" w14:textId="5EA8A725" w:rsidR="00183E39" w:rsidRDefault="00FF73D9" w:rsidP="00183E39">
      <w:pPr>
        <w:jc w:val="both"/>
      </w:pPr>
      <w:r>
        <w:t xml:space="preserve">Но на количество привлекаемых иностранных пилотов, впрочем, сейчас влияет в основном не квота, а возможность авиакомпаний предлагать привлекательную заработную плату. С учетом изменившегося курса российской национальной валюты зарплата в России уже не привлекательна для иностранцев, так что привлекать их стало проблематично, замечает глава аналитической службы агентства </w:t>
      </w:r>
      <w:r w:rsidR="00870FE3">
        <w:t>«</w:t>
      </w:r>
      <w:r>
        <w:t>АвиаПорт</w:t>
      </w:r>
      <w:r w:rsidR="00870FE3">
        <w:t>»</w:t>
      </w:r>
      <w:r>
        <w:t xml:space="preserve"> Олег Пантелеев.</w:t>
      </w:r>
    </w:p>
    <w:p w14:paraId="3D5F4FC2" w14:textId="0CB18C33" w:rsidR="00FF73D9" w:rsidRDefault="00FF73D9" w:rsidP="00183E39">
      <w:pPr>
        <w:jc w:val="both"/>
      </w:pPr>
      <w:r>
        <w:t xml:space="preserve">Более того, даже существовавший до последнего времени дефицит кадров в сложившейся ситуации сокращения авиаперевозок теперь будет устранен, отмечает замдиректора Института инженерной экономики и гуманитарных наук МАИ Даниил Квон. </w:t>
      </w:r>
      <w:r w:rsidR="00870FE3">
        <w:t>«</w:t>
      </w:r>
      <w:r>
        <w:t>Сейчас в России нет дефицита пилотов, тем более иностранных. К тому же возможен приток российских пилотов из зарубежных стран, где также произошли сокращения объемов авиаперевозки</w:t>
      </w:r>
      <w:r w:rsidR="00870FE3">
        <w:t>»</w:t>
      </w:r>
      <w:r>
        <w:t>, - говорит Квон. Законопроект вносился в другой ситуации, и сейчас он уже не столь актуален как раньше, добавляет эксперт.</w:t>
      </w:r>
    </w:p>
    <w:p w14:paraId="7327A621" w14:textId="77777777" w:rsidR="00183E39" w:rsidRDefault="00741448" w:rsidP="00183E39">
      <w:pPr>
        <w:jc w:val="both"/>
      </w:pPr>
      <w:hyperlink r:id="rId14" w:history="1">
        <w:r w:rsidR="00FF73D9" w:rsidRPr="00A52294">
          <w:rPr>
            <w:rStyle w:val="a9"/>
          </w:rPr>
          <w:t>https://rg.ru/2020/04/01/inostrannym-pilotam-prodlili-srok-trudovyh-kontraktov.html</w:t>
        </w:r>
      </w:hyperlink>
    </w:p>
    <w:p w14:paraId="231FDA79" w14:textId="748D7DFF" w:rsidR="00523273" w:rsidRPr="00523273" w:rsidRDefault="00523273" w:rsidP="00183E39">
      <w:pPr>
        <w:pStyle w:val="3"/>
        <w:jc w:val="both"/>
        <w:rPr>
          <w:rFonts w:ascii="Times New Roman" w:hAnsi="Times New Roman"/>
          <w:sz w:val="24"/>
          <w:szCs w:val="24"/>
        </w:rPr>
      </w:pPr>
      <w:bookmarkStart w:id="8" w:name="_Toc46167042"/>
      <w:r w:rsidRPr="00523273">
        <w:rPr>
          <w:rFonts w:ascii="Times New Roman" w:hAnsi="Times New Roman"/>
          <w:sz w:val="24"/>
          <w:szCs w:val="24"/>
        </w:rPr>
        <w:t xml:space="preserve">РИА НОВОСТИ; 2020.01.04; </w:t>
      </w:r>
      <w:r w:rsidRPr="00183E39">
        <w:rPr>
          <w:rFonts w:ascii="Times New Roman" w:hAnsi="Times New Roman"/>
          <w:sz w:val="24"/>
          <w:szCs w:val="24"/>
        </w:rPr>
        <w:t>МИНТРАНС</w:t>
      </w:r>
      <w:r w:rsidRPr="00523273">
        <w:rPr>
          <w:rFonts w:ascii="Times New Roman" w:hAnsi="Times New Roman"/>
          <w:sz w:val="24"/>
          <w:szCs w:val="24"/>
        </w:rPr>
        <w:t xml:space="preserve"> РАЗЪЯСНИЛ ПОРЯДОК ВОЗВРАТА СТОИМОСТИ АВИАБИЛЕТОВ</w:t>
      </w:r>
      <w:bookmarkEnd w:id="8"/>
    </w:p>
    <w:p w14:paraId="180D28EE" w14:textId="77777777" w:rsidR="00523273" w:rsidRDefault="00523273" w:rsidP="00183E39">
      <w:pPr>
        <w:jc w:val="both"/>
      </w:pPr>
      <w:r>
        <w:t xml:space="preserve">Пассажир может вернуть стоимость авиабилета, если рейс отменён или назначен на период запрета соответствующих полетов, если же рейс не отменён и полеты в этот период не приостановлены, стоимость такого билета возвращается согласно условиям тарифа, сообщили в </w:t>
      </w:r>
      <w:r w:rsidRPr="00183E39">
        <w:rPr>
          <w:b/>
        </w:rPr>
        <w:t>Минтранс</w:t>
      </w:r>
      <w:r>
        <w:t>е РФ.</w:t>
      </w:r>
    </w:p>
    <w:p w14:paraId="4BE7E530" w14:textId="236E07B2" w:rsidR="00523273" w:rsidRDefault="00870FE3" w:rsidP="00183E39">
      <w:pPr>
        <w:jc w:val="both"/>
      </w:pPr>
      <w:r>
        <w:t>«</w:t>
      </w:r>
      <w:r w:rsidR="00523273">
        <w:t>Отказ пассажира от международной воздушной перевозки, которая должна состояться в период действия запрета международного авиасообщения, считается вынужденным, и провозная плата подлежит возврату. А отказ пассажира от международной воздушной перевозки, которая должна состояться после снятия запрета международного авиасообщения и при отсутствии факта отмены рейса перевозчиком, считается добровольным. В этом случае провозная плата возвращается пассажиру согласно условиям тарифа</w:t>
      </w:r>
      <w:r>
        <w:t>»</w:t>
      </w:r>
      <w:r w:rsidR="00523273">
        <w:t>, - говорится в сообщении.</w:t>
      </w:r>
    </w:p>
    <w:p w14:paraId="1A503B28" w14:textId="77777777" w:rsidR="00523273" w:rsidRDefault="00523273" w:rsidP="00183E39">
      <w:pPr>
        <w:jc w:val="both"/>
      </w:pPr>
      <w:r>
        <w:t>Ведомство сообщает, что отказ от внутреннего рейса также считается вынужденным, если рейс отменен. При продолжении полетов авиакомпании отказ считается добровольным, тогда возврат средств происходит по условиям тарифа.</w:t>
      </w:r>
    </w:p>
    <w:p w14:paraId="12FA2368" w14:textId="7FAD97DA" w:rsidR="00523273" w:rsidRDefault="00523273" w:rsidP="00183E39">
      <w:pPr>
        <w:jc w:val="both"/>
      </w:pPr>
      <w:r>
        <w:t xml:space="preserve">В сообщении говорится, что некоторые авиаперевозчики ввели компенсационный механизм возврата денег пассажирам вне зависимости от условий тарифа. Подробно о таких механизмах можно узнать на сайтах перевозчиков. Например, авиакомпания </w:t>
      </w:r>
      <w:r w:rsidR="00870FE3">
        <w:t>«</w:t>
      </w:r>
      <w:r>
        <w:t>Уральские авиалинии</w:t>
      </w:r>
      <w:r w:rsidR="00870FE3">
        <w:t>»</w:t>
      </w:r>
      <w:r>
        <w:t xml:space="preserve"> предлагает возврат полной суммы за авиабилет бонусами на оформление будущих перелетов. Аналогичный порядок - предоставление сертификатов на перевозку - предлагает S7.</w:t>
      </w:r>
    </w:p>
    <w:p w14:paraId="212D1743" w14:textId="6279404B" w:rsidR="00523273" w:rsidRDefault="00870FE3" w:rsidP="00183E39">
      <w:pPr>
        <w:jc w:val="both"/>
      </w:pPr>
      <w:r>
        <w:t>«</w:t>
      </w:r>
      <w:r w:rsidR="00523273">
        <w:t>С 27 марта прекращено регулярное и чартерное авиасообщение, осуществляемое из российских аэропортов в аэропорты иностранных государств и в обратном направлении. Исключением являются полеты, связанные с вывозом наших соотечественников на территорию РФ из иностранных государств. Вместе с тем, меры, ограничивающие или приостанавливающие внутреннее воздушное сообщение, не принимались. В настоящее время отмена рейсов авиаперевозчиков на внутренних линиях не имеет правовых оснований</w:t>
      </w:r>
      <w:r>
        <w:t>»</w:t>
      </w:r>
      <w:r w:rsidR="00523273">
        <w:t xml:space="preserve">, - отмечает </w:t>
      </w:r>
      <w:r w:rsidR="00523273" w:rsidRPr="00183E39">
        <w:rPr>
          <w:b/>
        </w:rPr>
        <w:t>Минтранс</w:t>
      </w:r>
      <w:r w:rsidR="00523273">
        <w:t>.</w:t>
      </w:r>
    </w:p>
    <w:p w14:paraId="59E22DF2" w14:textId="77777777" w:rsidR="00523273" w:rsidRDefault="00523273" w:rsidP="00183E39">
      <w:pPr>
        <w:jc w:val="both"/>
      </w:pPr>
      <w:r>
        <w:lastRenderedPageBreak/>
        <w:t>Ведомство добавило, что перевозчик вправе отменить рейс, указанный в билете, если этого требуют условия безопасности полетов или авиабезопасности, а также по требованию государственных органов.</w:t>
      </w:r>
    </w:p>
    <w:p w14:paraId="55097720" w14:textId="77777777" w:rsidR="00523273" w:rsidRDefault="00741448" w:rsidP="00183E39">
      <w:pPr>
        <w:jc w:val="both"/>
      </w:pPr>
      <w:hyperlink r:id="rId15" w:history="1">
        <w:r w:rsidR="00523273" w:rsidRPr="00A52294">
          <w:rPr>
            <w:rStyle w:val="a9"/>
          </w:rPr>
          <w:t>https://ria.ru/20200401/1569469109.html</w:t>
        </w:r>
      </w:hyperlink>
    </w:p>
    <w:p w14:paraId="672BFB23" w14:textId="25A00339" w:rsidR="00523273" w:rsidRDefault="006B47A6" w:rsidP="00183E39">
      <w:pPr>
        <w:jc w:val="both"/>
      </w:pPr>
      <w:r>
        <w:t>На ту же тему:</w:t>
      </w:r>
    </w:p>
    <w:p w14:paraId="06A864D9" w14:textId="6C96FAB6" w:rsidR="006B47A6" w:rsidRDefault="00741448" w:rsidP="00183E39">
      <w:pPr>
        <w:jc w:val="both"/>
      </w:pPr>
      <w:hyperlink r:id="rId16" w:history="1">
        <w:r w:rsidR="006B47A6" w:rsidRPr="00A52294">
          <w:rPr>
            <w:rStyle w:val="a9"/>
          </w:rPr>
          <w:t>https://tass.ru/ekonomika/8138687</w:t>
        </w:r>
      </w:hyperlink>
    </w:p>
    <w:p w14:paraId="24796672" w14:textId="77777777" w:rsidR="00183E39" w:rsidRDefault="00741448" w:rsidP="00183E39">
      <w:pPr>
        <w:jc w:val="both"/>
      </w:pPr>
      <w:hyperlink r:id="rId17" w:history="1">
        <w:r w:rsidR="00183E39" w:rsidRPr="00A52294">
          <w:rPr>
            <w:rStyle w:val="a9"/>
          </w:rPr>
          <w:t>https://iz.ru/994717/video/v-mintranse-rasskazali-o-poriadoke-vozvrata-aviabiletov</w:t>
        </w:r>
      </w:hyperlink>
    </w:p>
    <w:p w14:paraId="03D3A5E0" w14:textId="531D41FD" w:rsidR="006B47A6" w:rsidRPr="00052FD3" w:rsidRDefault="006B47A6" w:rsidP="00183E39">
      <w:pPr>
        <w:pStyle w:val="3"/>
        <w:jc w:val="both"/>
        <w:rPr>
          <w:rFonts w:ascii="Times New Roman" w:hAnsi="Times New Roman"/>
          <w:sz w:val="24"/>
          <w:szCs w:val="24"/>
        </w:rPr>
      </w:pPr>
      <w:bookmarkStart w:id="9" w:name="_Toc46167043"/>
      <w:r w:rsidRPr="00052FD3">
        <w:rPr>
          <w:rFonts w:ascii="Times New Roman" w:hAnsi="Times New Roman"/>
          <w:sz w:val="24"/>
          <w:szCs w:val="24"/>
        </w:rPr>
        <w:t>ТАСС; 2020.01.04; СИЛЫ МИНОБОРОНЫ И МЧС ПОКА НЕ ПЛАНИРУЕТСЯ ПРИВЛЕКАТЬ ДЛЯ ВОЗВРАЩЕНИЯ РОССИЯН</w:t>
      </w:r>
      <w:bookmarkEnd w:id="9"/>
    </w:p>
    <w:p w14:paraId="41B6B350" w14:textId="77777777" w:rsidR="00183E39" w:rsidRDefault="006B47A6" w:rsidP="00183E39">
      <w:pPr>
        <w:jc w:val="both"/>
      </w:pPr>
      <w:r>
        <w:t>Силы и средства Минобороны и МЧС привлекать для вывоза граждан РФ из-за границы на данный момент не планируется. Об этом ТАСС сообщил источник, близкий к российским авиавластям.</w:t>
      </w:r>
    </w:p>
    <w:p w14:paraId="2D197B7E" w14:textId="0A3CF0DC" w:rsidR="00183E39" w:rsidRDefault="00870FE3" w:rsidP="00183E39">
      <w:pPr>
        <w:jc w:val="both"/>
      </w:pPr>
      <w:r>
        <w:t>«</w:t>
      </w:r>
      <w:r w:rsidR="006B47A6">
        <w:t>Пока такой необходимости нет, российские авиакомпании справляются в полном объеме</w:t>
      </w:r>
      <w:r>
        <w:t>»</w:t>
      </w:r>
      <w:r w:rsidR="006B47A6">
        <w:t>, - сообщил он, отвечая на вопрос если ли необходимость привлекать силы Минобороны и МЧС для вывоза граждан РФ из-за границы.</w:t>
      </w:r>
    </w:p>
    <w:p w14:paraId="3A30B6A1" w14:textId="1909EEC3" w:rsidR="006B47A6" w:rsidRDefault="006B47A6" w:rsidP="00183E39">
      <w:pPr>
        <w:jc w:val="both"/>
      </w:pPr>
      <w:r>
        <w:t xml:space="preserve">В конце марта оперативный штаб по предупреждению завоза и распространения коронавируса в РФ поручил </w:t>
      </w:r>
      <w:r w:rsidRPr="00183E39">
        <w:rPr>
          <w:b/>
        </w:rPr>
        <w:t>Минтранс</w:t>
      </w:r>
      <w:r>
        <w:t>у проработать вопрос о привлечении сил и средств Минобороны, МЧС и Управления делами президента РФ для вывоза российских граждан из-за границы.</w:t>
      </w:r>
    </w:p>
    <w:p w14:paraId="79DAFF26" w14:textId="77777777" w:rsidR="006B47A6" w:rsidRDefault="00741448" w:rsidP="00183E39">
      <w:pPr>
        <w:jc w:val="both"/>
      </w:pPr>
      <w:hyperlink r:id="rId18" w:history="1">
        <w:r w:rsidR="006B47A6" w:rsidRPr="00A52294">
          <w:rPr>
            <w:rStyle w:val="a9"/>
          </w:rPr>
          <w:t>https://tass.ru/obschestvo/8134175</w:t>
        </w:r>
      </w:hyperlink>
    </w:p>
    <w:p w14:paraId="617B4BA4" w14:textId="77777777" w:rsidR="006B47A6" w:rsidRDefault="006B47A6" w:rsidP="00183E39">
      <w:pPr>
        <w:jc w:val="both"/>
      </w:pPr>
      <w:r>
        <w:t>На ту же тему:</w:t>
      </w:r>
    </w:p>
    <w:p w14:paraId="5211AFB7" w14:textId="77777777" w:rsidR="006B47A6" w:rsidRDefault="00741448" w:rsidP="00183E39">
      <w:pPr>
        <w:jc w:val="both"/>
      </w:pPr>
      <w:hyperlink r:id="rId19" w:history="1">
        <w:r w:rsidR="006B47A6" w:rsidRPr="00A52294">
          <w:rPr>
            <w:rStyle w:val="a9"/>
          </w:rPr>
          <w:t>https://iz.ru/994396/2020-04-01/istochnik-oproverg-plany-vlastei-vernut-rossiian-na-rodinu-silami-mo-i-mchs</w:t>
        </w:r>
      </w:hyperlink>
    </w:p>
    <w:p w14:paraId="102B93C6" w14:textId="48B0ABAE" w:rsidR="006B47A6" w:rsidRPr="006B47A6" w:rsidRDefault="006B47A6" w:rsidP="00183E39">
      <w:pPr>
        <w:pStyle w:val="3"/>
        <w:jc w:val="both"/>
        <w:rPr>
          <w:rFonts w:ascii="Times New Roman" w:hAnsi="Times New Roman"/>
          <w:sz w:val="24"/>
          <w:szCs w:val="24"/>
        </w:rPr>
      </w:pPr>
      <w:bookmarkStart w:id="10" w:name="_Toc46167044"/>
      <w:r w:rsidRPr="006B47A6">
        <w:rPr>
          <w:rFonts w:ascii="Times New Roman" w:hAnsi="Times New Roman"/>
          <w:sz w:val="24"/>
          <w:szCs w:val="24"/>
        </w:rPr>
        <w:t>ТАСС; 2020.31.01; ОПЕРШТАБ БУДЕТ ЕЖЕДНЕВНО ПОЛУЧАТЬ ИНФОРМАЦИЮ О ПОТОКЕ НА ТРАНСПОРТЕ В СУБЪЕКТАХ РОССИИ</w:t>
      </w:r>
      <w:bookmarkEnd w:id="10"/>
    </w:p>
    <w:p w14:paraId="283286BC" w14:textId="77777777" w:rsidR="00183E39" w:rsidRDefault="006B47A6" w:rsidP="00183E39">
      <w:pPr>
        <w:jc w:val="both"/>
      </w:pPr>
      <w:r>
        <w:t>Оперативный штаб по профилактике коронавируса будет ежедневно получать информацию о передвижении пассажиров всеми видами транспорта на территории РФ, говорится в сообщении на сайте правительства по итогам президиума Координационного совета по борьбе с распространением коронавируса.</w:t>
      </w:r>
    </w:p>
    <w:p w14:paraId="6656D5CF" w14:textId="32D83085" w:rsidR="00183E39" w:rsidRDefault="00870FE3" w:rsidP="00183E39">
      <w:pPr>
        <w:jc w:val="both"/>
      </w:pPr>
      <w:r>
        <w:t>«</w:t>
      </w:r>
      <w:r w:rsidR="006B47A6">
        <w:t xml:space="preserve">Заместителю председателя правительства РФ Дмитрию Чернышенко и </w:t>
      </w:r>
      <w:r w:rsidR="006B47A6" w:rsidRPr="00183E39">
        <w:rPr>
          <w:b/>
        </w:rPr>
        <w:t>Минтранс</w:t>
      </w:r>
      <w:r w:rsidR="006B47A6">
        <w:t>у представлять рабочей группе Государственного совета РФ по противодействию распространению коронавируса и оперативному штабу по предупреждению завоза и распространения новой коронавирусной инфекции на территории России информацию о динамике потоков внутреннего транспорта (воздушного, водного, железнодорожного и автомобильного) в разрезе субъектов РФ. Срок - ежедневно по состоянию на 20:00 текущего дня</w:t>
      </w:r>
      <w:r>
        <w:t>»</w:t>
      </w:r>
      <w:r w:rsidR="006B47A6">
        <w:t>, - отмечается в документе.</w:t>
      </w:r>
    </w:p>
    <w:p w14:paraId="0B8ED0DB" w14:textId="3567B350" w:rsidR="006B47A6" w:rsidRDefault="006B47A6" w:rsidP="00183E39">
      <w:pPr>
        <w:jc w:val="both"/>
      </w:pPr>
      <w:r>
        <w:t xml:space="preserve">Кроме того, как следует из поручений, </w:t>
      </w:r>
      <w:r w:rsidRPr="00183E39">
        <w:rPr>
          <w:b/>
        </w:rPr>
        <w:t>Минтранс</w:t>
      </w:r>
      <w:r>
        <w:t xml:space="preserve">, </w:t>
      </w:r>
      <w:r w:rsidRPr="00183E39">
        <w:rPr>
          <w:b/>
        </w:rPr>
        <w:t>Росавиаци</w:t>
      </w:r>
      <w:r>
        <w:t>я и МИД должны на постоянной основе согласовывать с оперативным штабом график возвращения граждан РФ, заявивших о желании вернуться в страну. Ведомствам необходимо также организовать контроль перемещений граждан внутри России до места прохождения карантина и довести указанный график до рабочей группы госсовета по противодействию распространению коронавируса.</w:t>
      </w:r>
    </w:p>
    <w:p w14:paraId="5E80A60D" w14:textId="77777777" w:rsidR="00183E39" w:rsidRDefault="00741448" w:rsidP="00183E39">
      <w:pPr>
        <w:jc w:val="both"/>
      </w:pPr>
      <w:hyperlink r:id="rId20" w:history="1">
        <w:r w:rsidR="006B47A6" w:rsidRPr="00A52294">
          <w:rPr>
            <w:rStyle w:val="a9"/>
          </w:rPr>
          <w:t>https://tass.ru/obschestvo/8124831</w:t>
        </w:r>
      </w:hyperlink>
    </w:p>
    <w:p w14:paraId="7C345C52" w14:textId="2C55468F" w:rsidR="00756E47" w:rsidRPr="00756E47" w:rsidRDefault="00756E47" w:rsidP="00183E39">
      <w:pPr>
        <w:pStyle w:val="3"/>
        <w:jc w:val="both"/>
        <w:rPr>
          <w:rFonts w:ascii="Times New Roman" w:hAnsi="Times New Roman"/>
          <w:sz w:val="24"/>
          <w:szCs w:val="24"/>
        </w:rPr>
      </w:pPr>
      <w:bookmarkStart w:id="11" w:name="_Toc46167045"/>
      <w:r w:rsidRPr="00756E47">
        <w:rPr>
          <w:rFonts w:ascii="Times New Roman" w:hAnsi="Times New Roman"/>
          <w:sz w:val="24"/>
          <w:szCs w:val="24"/>
        </w:rPr>
        <w:t>ТАСС; 2020.01.04; ПАНДЕМИЯ НЕ ПОВЛИЯЕТ НА ДОСТАВКУ ТОПЛИВА И ПРОДУКТОВ В АРКТИЧЕСКИЕ РЕГИОНЫ</w:t>
      </w:r>
      <w:bookmarkEnd w:id="11"/>
    </w:p>
    <w:p w14:paraId="2D0C8D70" w14:textId="77777777" w:rsidR="00183E39" w:rsidRDefault="00756E47" w:rsidP="00183E39">
      <w:pPr>
        <w:jc w:val="both"/>
      </w:pPr>
      <w:r>
        <w:t>Власти арктических регионов РФ, в которых расположены труднодоступные населенные пункты, заявляют, что ситуация с распространением коронавируса на повлияет на поставку продуктов, медикаментов и топлива.</w:t>
      </w:r>
    </w:p>
    <w:p w14:paraId="2EDC5320" w14:textId="77777777" w:rsidR="00183E39" w:rsidRDefault="00756E47" w:rsidP="00183E39">
      <w:pPr>
        <w:jc w:val="both"/>
      </w:pPr>
      <w:r>
        <w:lastRenderedPageBreak/>
        <w:t>В Красноярском крае сделан необходимый запас до начала навигации в 2020 году, а на Чукотке региональное правительство закупает только российскую продукцию, остальные арктические регионы также заявили об отсутствии проблем с поставкой указанных товаров в связи с пандемией.</w:t>
      </w:r>
    </w:p>
    <w:p w14:paraId="6D054889" w14:textId="77777777" w:rsidR="00183E39" w:rsidRDefault="00756E47" w:rsidP="00183E39">
      <w:pPr>
        <w:jc w:val="both"/>
      </w:pPr>
      <w:r>
        <w:t>Две трети российских регионов из-за угрозы распространения коронавируса ввели дополнительные ограничительные меры для граждан по примеру Москвы и Московской области. В 53 регионах введен режим самоизоляции для граждан всех возрастов, в Якутии действуют ограничительные меры для конкретных населенных пунктов, на Чукотке и в НАО ввели режим повышенной готовности. Ограничительные меры вступили в силу с 1 апреля в Ямало-Ненецком автономном округе (ЯНАО) и Красноярском крае.</w:t>
      </w:r>
    </w:p>
    <w:p w14:paraId="119D7F53" w14:textId="556DB6A9" w:rsidR="00756E47" w:rsidRDefault="00756E47" w:rsidP="00183E39">
      <w:pPr>
        <w:jc w:val="both"/>
      </w:pPr>
      <w:r>
        <w:t>Ситуация с коронавирусом</w:t>
      </w:r>
    </w:p>
    <w:p w14:paraId="23650712" w14:textId="77777777" w:rsidR="00183E39" w:rsidRDefault="00756E47" w:rsidP="00183E39">
      <w:pPr>
        <w:jc w:val="both"/>
      </w:pPr>
      <w:r>
        <w:t>Все северные территории Красноярского края обеспечены всеми запасами и медикаментами, которые позволяют надежно функционировать объектам жизнеобеспечения, до навигации до 2020 года, сообщил ТАСС зампред краевого правительства Анатолий Цыкалов.</w:t>
      </w:r>
    </w:p>
    <w:p w14:paraId="565D490D" w14:textId="7956C762" w:rsidR="00183E39" w:rsidRDefault="00870FE3" w:rsidP="00183E39">
      <w:pPr>
        <w:jc w:val="both"/>
      </w:pPr>
      <w:r>
        <w:t>«</w:t>
      </w:r>
      <w:r w:rsidR="00756E47">
        <w:t>Безусловно все жители края не будут изолированы на предмет доставки продуктов питания, ГСМ, которые обеспечивают жизнедеятельность всех территорий. Все что касается вопросов сферы здравоохранения, они находятся на особом контроле у губернатора. Все жители будут обеспечены необходимыми средствами защиты</w:t>
      </w:r>
      <w:r>
        <w:t>»</w:t>
      </w:r>
      <w:r w:rsidR="00756E47">
        <w:t>, - подчеркнул он.</w:t>
      </w:r>
    </w:p>
    <w:p w14:paraId="464CDA3A" w14:textId="521988AF" w:rsidR="00183E39" w:rsidRDefault="00756E47" w:rsidP="00183E39">
      <w:pPr>
        <w:jc w:val="both"/>
      </w:pPr>
      <w:r>
        <w:t xml:space="preserve">В чукотском правительстве ТАСС рассказали, что никаких дополнительных сложностей в связи с пандемией в этом вопросе у региона пока не возникало. </w:t>
      </w:r>
      <w:r w:rsidR="00870FE3">
        <w:t>«</w:t>
      </w:r>
      <w:r>
        <w:t>Сейчас к организации северного завоза на год следующий мы готовимся в штатном режиме - компании уже выходят на аукционы</w:t>
      </w:r>
      <w:r w:rsidR="00870FE3">
        <w:t>»</w:t>
      </w:r>
      <w:r>
        <w:t>, - подчеркнули в окружном правительстве. В правительстве пояснили, что сложностей в том числе не возникает потому, что в регионе почти ничего не закупают за границей - овощи, молочная продукция, мясо доставляются из европейских и дальневосточных регионов России.</w:t>
      </w:r>
    </w:p>
    <w:p w14:paraId="39CDC80F" w14:textId="2CB58CF8" w:rsidR="00183E39" w:rsidRDefault="00756E47" w:rsidP="00183E39">
      <w:pPr>
        <w:jc w:val="both"/>
      </w:pPr>
      <w:r>
        <w:t xml:space="preserve">Компания </w:t>
      </w:r>
      <w:r w:rsidR="00870FE3">
        <w:t>«</w:t>
      </w:r>
      <w:r>
        <w:t>Чукотоптторг</w:t>
      </w:r>
      <w:r w:rsidR="00870FE3">
        <w:t>»</w:t>
      </w:r>
      <w:r>
        <w:t xml:space="preserve"> начала проводить ежедневный мониторинг реализации товаров на территории округа. По данным руководства предприятия, запасов продуктов питания в населенных пунктах региона хватит до открытия летней навигации в мае. Ажиотажного спроса на какую-либо продукцию в округе нет.</w:t>
      </w:r>
    </w:p>
    <w:p w14:paraId="3336948F" w14:textId="77777777" w:rsidR="00183E39" w:rsidRDefault="00756E47" w:rsidP="00183E39">
      <w:pPr>
        <w:jc w:val="both"/>
      </w:pPr>
      <w:r>
        <w:t>Не будут вносить коррективы в организацию северного завоза и Ненецком автономном округе. ГУП ЖКХ Якутии, а также пресс-служба правительства Ямала отметили, что ситуация с коронавирусом на организацию завоза топливно-энергетических ресурсов для предприятий не повлияла.</w:t>
      </w:r>
    </w:p>
    <w:p w14:paraId="018FE11B" w14:textId="2680B899" w:rsidR="00756E47" w:rsidRDefault="00756E47" w:rsidP="00183E39">
      <w:pPr>
        <w:jc w:val="both"/>
      </w:pPr>
      <w:r>
        <w:t>Планы регионов на год</w:t>
      </w:r>
    </w:p>
    <w:p w14:paraId="771C7A86" w14:textId="77777777" w:rsidR="00183E39" w:rsidRDefault="00756E47" w:rsidP="00183E39">
      <w:pPr>
        <w:jc w:val="both"/>
      </w:pPr>
      <w:r>
        <w:t>Как отметили в Министерстве экономического развития Архангельской области, с 2019 года министерство предоставляет межбюджетные трансферты бюджетам муниципальных образований региона на доставку муки и лекарств в районы Крайнего Севера и приравненные к ним. Ежегодно на мероприятия по предоставлению межбюджетных трансфертов из областного бюджета в бюджеты муниципальных районов направляется 3,99 млн рублей, эта сумма не менялась с 2010 года.</w:t>
      </w:r>
    </w:p>
    <w:p w14:paraId="6C76ED70" w14:textId="229D581A" w:rsidR="00183E39" w:rsidRDefault="00756E47" w:rsidP="00183E39">
      <w:pPr>
        <w:jc w:val="both"/>
      </w:pPr>
      <w:r>
        <w:t xml:space="preserve">Получателями средств областного бюджета на компенсацию затрат на доставку муки для производства хлеба и хлебобулочных изделий, а также лекарств в районы Крайнего Севера и приравненные к ним местности являются юридические лица и индивидуальные предприниматели. </w:t>
      </w:r>
      <w:r w:rsidR="00870FE3">
        <w:t>«</w:t>
      </w:r>
      <w:r>
        <w:t>Возмещению подлежит часть фактически произведенных затрат на доставку муки и лекарственных средств с учетом налога на добавленную стоимость</w:t>
      </w:r>
      <w:r w:rsidR="00870FE3">
        <w:t>»</w:t>
      </w:r>
      <w:r>
        <w:t>, - сказали в министерстве и добавили, что сейчас ведется расчет средств, которые будут выделены в 2020 году.</w:t>
      </w:r>
    </w:p>
    <w:p w14:paraId="2851ED70" w14:textId="77777777" w:rsidR="00183E39" w:rsidRDefault="00756E47" w:rsidP="00183E39">
      <w:pPr>
        <w:jc w:val="both"/>
      </w:pPr>
      <w:r>
        <w:lastRenderedPageBreak/>
        <w:t>Анатолий Цыкалов рассказал, что в Красноярском крае в этом году ждут рост объема завоза, поскольку на арктических территориях разворачиваются масштабные инвестиционные проекты.</w:t>
      </w:r>
    </w:p>
    <w:p w14:paraId="5103A9D0" w14:textId="536D7D30" w:rsidR="00183E39" w:rsidRDefault="00756E47" w:rsidP="00183E39">
      <w:pPr>
        <w:jc w:val="both"/>
      </w:pPr>
      <w:r>
        <w:t xml:space="preserve">Как сообщили ТАСС в пресс-службе администрации Ненецкого автономного округа, в 2020 году в населенные пункта региона завезут 11,7 тыс. тонн нефтепродуктов и 21 тыс. тонн угля. </w:t>
      </w:r>
      <w:r w:rsidR="00870FE3">
        <w:t>«</w:t>
      </w:r>
      <w:r>
        <w:t>Тенденции на снижение завоза в регионе нет, - добавили в пресс-службе. - Случаев невыполнения объемов завоза не было</w:t>
      </w:r>
      <w:r w:rsidR="00870FE3">
        <w:t>»</w:t>
      </w:r>
      <w:r>
        <w:t>.</w:t>
      </w:r>
    </w:p>
    <w:p w14:paraId="67BF3722" w14:textId="77777777" w:rsidR="00183E39" w:rsidRDefault="00756E47" w:rsidP="00183E39">
      <w:pPr>
        <w:jc w:val="both"/>
      </w:pPr>
      <w:r>
        <w:t>Предварительный план поставки и завоза топливно-энергетических ресурсов в Якутию в период навигации 2020 года составляет 382 тыс. тонн, куда вошли уголь, сырая нефть и газовый конденсат.</w:t>
      </w:r>
    </w:p>
    <w:p w14:paraId="47EE382F" w14:textId="77777777" w:rsidR="00183E39" w:rsidRDefault="00756E47" w:rsidP="00183E39">
      <w:pPr>
        <w:jc w:val="both"/>
      </w:pPr>
      <w:r>
        <w:t>На Ямале в 2020 году планируется ввезти 74,5 тыс. тонн нефтепродуктов и 18 тыс. тонн угля. Там налажена система мониторинга грузопотоков, ведется круглосуточная диспетчеризация движения судов, перевозящих грузы топливно-энергетических ресурсов.</w:t>
      </w:r>
    </w:p>
    <w:p w14:paraId="05D797DE" w14:textId="77777777" w:rsidR="00183E39" w:rsidRDefault="00756E47" w:rsidP="00183E39">
      <w:pPr>
        <w:jc w:val="both"/>
      </w:pPr>
      <w:r>
        <w:t>Необходимость контроля завоза необходимых ресурсов связана с непостоянной доступностью населенных пунктов на Крайнем Севере. Так, большинство регионов отметили невозможность доставки продуктов по зимним автодорогам.</w:t>
      </w:r>
    </w:p>
    <w:p w14:paraId="351EFDC6" w14:textId="569D1FD8" w:rsidR="00183E39" w:rsidRDefault="00756E47" w:rsidP="00183E39">
      <w:pPr>
        <w:jc w:val="both"/>
      </w:pPr>
      <w:r>
        <w:t xml:space="preserve">На Ямале автомобильные </w:t>
      </w:r>
      <w:r w:rsidR="00870FE3">
        <w:t>«</w:t>
      </w:r>
      <w:r>
        <w:t>зимники</w:t>
      </w:r>
      <w:r w:rsidR="00870FE3">
        <w:t>»</w:t>
      </w:r>
      <w:r>
        <w:t xml:space="preserve"> не способны решать вопрос по обеспечению региона топливом по причине 100% их зависимости от состояния погоды. В НАО и на Чукотке отметили, что северный завоз, в основном, осуществляется по реке и морю, если речь не идет скоропортящейся продукции, доставляется в регион морским транспортом.</w:t>
      </w:r>
    </w:p>
    <w:p w14:paraId="2355A348" w14:textId="77777777" w:rsidR="00183E39" w:rsidRDefault="00756E47" w:rsidP="00183E39">
      <w:pPr>
        <w:jc w:val="both"/>
      </w:pPr>
      <w:r>
        <w:t>В ГУП ЖКХ Якутии, напротив, отметили, что по состоянию на 20 марта в зимний период через автозимники в Якутии перевезено 88% планового объема топливно-энергетических ресурсов.</w:t>
      </w:r>
    </w:p>
    <w:p w14:paraId="01901EF6" w14:textId="00FA748B" w:rsidR="00756E47" w:rsidRDefault="00756E47" w:rsidP="00183E39">
      <w:pPr>
        <w:jc w:val="both"/>
      </w:pPr>
      <w:r>
        <w:t>Работа с крупными компаниями и господдержка</w:t>
      </w:r>
    </w:p>
    <w:p w14:paraId="07EE7891" w14:textId="2F1C5C38" w:rsidR="00183E39" w:rsidRDefault="00756E47" w:rsidP="00183E39">
      <w:pPr>
        <w:jc w:val="both"/>
      </w:pPr>
      <w:r>
        <w:t xml:space="preserve">Почти весь объем продовольствия на Чукотку завозит государственная компания </w:t>
      </w:r>
      <w:r w:rsidR="00870FE3">
        <w:t>«</w:t>
      </w:r>
      <w:r>
        <w:t>Чукотоптторг</w:t>
      </w:r>
      <w:r w:rsidR="00870FE3">
        <w:t>»</w:t>
      </w:r>
      <w:r>
        <w:t>. Предприятие ежегодно выпускает 200-250 тыс. банок консервов из оленины и свинины, около 100 тонн рыбной продукции. Выращивают в округе и овощи: несмотря на то, что вся территория Чукотки находится в зоне вечной мерзлоты и считается непригодной для земледелия, овощи выращивают в защищенном грунте - современных тепличных комплексах. В торговых сетях полуострова можно приобрести огурцы, помидоры, зелень и кабачки от местных сельхозтоваропроизводителей, и в 2019 году ими было выращено 167 тонн продукции для жителей округа.</w:t>
      </w:r>
    </w:p>
    <w:p w14:paraId="636DCB65" w14:textId="0EDF78D7" w:rsidR="00183E39" w:rsidRDefault="00756E47" w:rsidP="00183E39">
      <w:pPr>
        <w:jc w:val="both"/>
      </w:pPr>
      <w:r>
        <w:t xml:space="preserve">На Ямале подписаны соглашения с ПАО </w:t>
      </w:r>
      <w:r w:rsidR="00870FE3">
        <w:t>«</w:t>
      </w:r>
      <w:r>
        <w:t>Газпром</w:t>
      </w:r>
      <w:r w:rsidR="00870FE3">
        <w:t>»</w:t>
      </w:r>
      <w:r>
        <w:t xml:space="preserve"> и ПАО </w:t>
      </w:r>
      <w:r w:rsidR="00870FE3">
        <w:t>«</w:t>
      </w:r>
      <w:r>
        <w:t>Газпром нефть</w:t>
      </w:r>
      <w:r w:rsidR="00870FE3">
        <w:t>»</w:t>
      </w:r>
      <w:r>
        <w:t>, которые направлены на поддержку обеспечением топливом предприятий ЖКК.</w:t>
      </w:r>
    </w:p>
    <w:p w14:paraId="3353A4B9" w14:textId="373C952E" w:rsidR="00183E39" w:rsidRDefault="00756E47" w:rsidP="00183E39">
      <w:pPr>
        <w:jc w:val="both"/>
      </w:pPr>
      <w:r>
        <w:t xml:space="preserve">Как сообщили ТАСС в пресс-службе администрации Ненецкого автономного округа, в регионе уже заключен договор с АО </w:t>
      </w:r>
      <w:r w:rsidR="00870FE3">
        <w:t>«</w:t>
      </w:r>
      <w:r>
        <w:t>Ненецкая нефтяная компания</w:t>
      </w:r>
      <w:r w:rsidR="00870FE3">
        <w:t>»</w:t>
      </w:r>
      <w:r>
        <w:t xml:space="preserve"> на поставку энергоносителей, сумма контракта - 1,249 млрд рублей. В данную сумму включены стоимость товара, уплата всех пошлин и тарифов, связанных с перевозкой, и транспортные расходы. Северный завоз традиционно начнется после прохождения ледохода на Печоре и притоках. В первую очередь груз завезут по малым рекам, а затем по морю. Первые поставки должны быть выполнены к 30 июня, завершится кампания к 30 сентября.</w:t>
      </w:r>
    </w:p>
    <w:p w14:paraId="65164348" w14:textId="49D70D7C" w:rsidR="00183E39" w:rsidRDefault="00756E47" w:rsidP="00183E39">
      <w:pPr>
        <w:jc w:val="both"/>
      </w:pPr>
      <w:r>
        <w:t xml:space="preserve">Крупный бизнес не оказывает поддержку при северном завозе в регионе. </w:t>
      </w:r>
      <w:r w:rsidR="00870FE3">
        <w:t>«</w:t>
      </w:r>
      <w:r>
        <w:t>Что касается помощи, желательна авансовая система оплаты контрактов по доставке топлива</w:t>
      </w:r>
      <w:r w:rsidR="00870FE3">
        <w:t>»</w:t>
      </w:r>
      <w:r>
        <w:t>, - сообщили в пресс-службе, отметив, что региону необходима государственная поддержка в виде возмещения транспортных затрат на доставку топлива, а также льготное кредитование.</w:t>
      </w:r>
    </w:p>
    <w:p w14:paraId="0E6E2C1F" w14:textId="2AE317D6" w:rsidR="009D1989" w:rsidRDefault="00756E47" w:rsidP="00183E39">
      <w:pPr>
        <w:jc w:val="both"/>
      </w:pPr>
      <w:r>
        <w:t xml:space="preserve">Как следует из опубликованного 5 марта указа президента РФ Владимира </w:t>
      </w:r>
      <w:r w:rsidRPr="00183E39">
        <w:rPr>
          <w:b/>
        </w:rPr>
        <w:t>Путин</w:t>
      </w:r>
      <w:r>
        <w:t>а об основах государственной политики РФ в Арктике до 2035 года, такая система господдержки завоза топлива, продуктов и других жизненно необходимых товаров в отдаленные населенные пункты в Арктике в России появится.</w:t>
      </w:r>
    </w:p>
    <w:p w14:paraId="447EC5AC" w14:textId="398B7503" w:rsidR="00183E39" w:rsidRDefault="00741448" w:rsidP="00183E39">
      <w:pPr>
        <w:jc w:val="both"/>
      </w:pPr>
      <w:hyperlink r:id="rId21" w:history="1">
        <w:r w:rsidR="00756E47" w:rsidRPr="00A52294">
          <w:rPr>
            <w:rStyle w:val="a9"/>
          </w:rPr>
          <w:t>https://tass.ru/v-strane/8134869</w:t>
        </w:r>
      </w:hyperlink>
    </w:p>
    <w:p w14:paraId="0A050EF4" w14:textId="609BA35C" w:rsidR="00183E39" w:rsidRPr="00183E39" w:rsidRDefault="00183E39" w:rsidP="00183E39">
      <w:pPr>
        <w:pStyle w:val="3"/>
        <w:jc w:val="both"/>
        <w:rPr>
          <w:rFonts w:ascii="Times New Roman" w:hAnsi="Times New Roman"/>
          <w:sz w:val="24"/>
          <w:szCs w:val="24"/>
        </w:rPr>
      </w:pPr>
      <w:bookmarkStart w:id="12" w:name="_Toc46167046"/>
      <w:r w:rsidRPr="00183E39">
        <w:rPr>
          <w:rFonts w:ascii="Times New Roman" w:hAnsi="Times New Roman"/>
          <w:sz w:val="24"/>
          <w:szCs w:val="24"/>
        </w:rPr>
        <w:t>КОММЕРСАНТЪ; ГЕРМАН КОСТРИНСКИЙ, ОЛЬГА НИКИТИНА; 2020.02.04; АВИАБИЛЕТЫ НА БУДУЩЕЕ; ВЕРНУТЬ ЗА НИХ ДЕНЬГИ СТАНОВИТСЯ ВСЕ СЛОЖНЕЕ</w:t>
      </w:r>
      <w:bookmarkEnd w:id="12"/>
    </w:p>
    <w:p w14:paraId="0F64DD1C" w14:textId="71ADD481" w:rsidR="00183E39" w:rsidRDefault="00183E39" w:rsidP="00183E39">
      <w:pPr>
        <w:jc w:val="both"/>
      </w:pPr>
      <w:r>
        <w:t xml:space="preserve">Резкий спад авиаперевозок заставляет компании по всему миру предлагать пассажирам различные варианты обмена билетов, а по уже отмененным рейсам — ваучеры на будущие полеты. Получить деньги становится все сложнее, поскольку в марте число возвратов уже превысило объем продаж. Как следует из проведенного “Ъ” опроса крупнейших российских авиакомпаний, </w:t>
      </w:r>
      <w:r w:rsidR="00870FE3">
        <w:t>«</w:t>
      </w:r>
      <w:r>
        <w:t>Победа</w:t>
      </w:r>
      <w:r w:rsidR="00870FE3">
        <w:t>»</w:t>
      </w:r>
      <w:r>
        <w:t xml:space="preserve"> компенсирует пропавшие билеты только ваучерами, остальные игроки обещают живые деньги через неопределенное время. Юристы подчеркивают, что от ваучеров можно отказаться — по закону компании обязаны вернуть средства за билеты на отмененные рейсы.</w:t>
      </w:r>
    </w:p>
    <w:p w14:paraId="6430F600" w14:textId="34179287" w:rsidR="00183E39" w:rsidRDefault="00183E39" w:rsidP="00183E39">
      <w:pPr>
        <w:jc w:val="both"/>
      </w:pPr>
      <w:r>
        <w:t>В марте продажи авиабилетов упали на 60%, утве</w:t>
      </w:r>
      <w:r w:rsidRPr="00183E39">
        <w:rPr>
          <w:b/>
        </w:rPr>
        <w:t>ржд</w:t>
      </w:r>
      <w:r>
        <w:t xml:space="preserve">ают источники “Ъ” в отрасли. По данным Biletix, снижение превысило 50%. Там добавляют, что число запросов на возврат или обмен билетов выросло в 20 раз к нормальным значениям. У Aviasales веб-трафик упал на 35% месяц к месяцу. В Транспортной клиринговой палате говорят, что количество возвратов билетов в марте уже превышает объем продаж: </w:t>
      </w:r>
      <w:r w:rsidR="00870FE3">
        <w:t>«</w:t>
      </w:r>
      <w:r>
        <w:t>Отсутствие выручки ведет к нехватке у участников рынка средств на операционную деятельность</w:t>
      </w:r>
      <w:r w:rsidR="00870FE3">
        <w:t>»</w:t>
      </w:r>
      <w:r>
        <w:t>.</w:t>
      </w:r>
    </w:p>
    <w:p w14:paraId="28D0B31B" w14:textId="2B833910" w:rsidR="00183E39" w:rsidRDefault="00183E39" w:rsidP="00183E39">
      <w:pPr>
        <w:jc w:val="both"/>
      </w:pPr>
      <w:r>
        <w:t>В результате нехватки средств большинство авиакомпаний пытаются так или иначе сохранить деньги, предлагая пассажирам альтернативы.</w:t>
      </w:r>
    </w:p>
    <w:p w14:paraId="31706107" w14:textId="49017DCB" w:rsidR="00183E39" w:rsidRDefault="00870FE3" w:rsidP="00183E39">
      <w:pPr>
        <w:jc w:val="both"/>
      </w:pPr>
      <w:r>
        <w:t>«</w:t>
      </w:r>
      <w:r w:rsidR="00183E39">
        <w:t>Победа</w:t>
      </w:r>
      <w:r>
        <w:t>»</w:t>
      </w:r>
      <w:r w:rsidR="00183E39">
        <w:t xml:space="preserve">, остановившая выполнение регулярных рейсов с 1 апреля до 31 мая, возвращает деньги за билеты на эти даты на счет в личном кабинете — их можно потратить только на покупку новых билетов. </w:t>
      </w:r>
      <w:r>
        <w:t>«</w:t>
      </w:r>
      <w:r w:rsidR="00183E39" w:rsidRPr="00183E39">
        <w:rPr>
          <w:b/>
        </w:rPr>
        <w:t>Аэрофлот</w:t>
      </w:r>
      <w:r>
        <w:t>»</w:t>
      </w:r>
      <w:r w:rsidR="00183E39">
        <w:t xml:space="preserve"> предлагает пассажирам отмененных рейсов вернуть полную стоимость билета до конца 2020 года, однократно изменить дату вылета или маршрут с доплатой разницы перевозки.</w:t>
      </w:r>
    </w:p>
    <w:p w14:paraId="266A60AE" w14:textId="0E6070A6" w:rsidR="00183E39" w:rsidRDefault="00183E39" w:rsidP="00183E39">
      <w:pPr>
        <w:jc w:val="both"/>
      </w:pPr>
      <w:r>
        <w:t xml:space="preserve">В </w:t>
      </w:r>
      <w:r w:rsidR="00870FE3">
        <w:t>«</w:t>
      </w:r>
      <w:r>
        <w:t>Уральских авиалиниях</w:t>
      </w:r>
      <w:r w:rsidR="00870FE3">
        <w:t>»</w:t>
      </w:r>
      <w:r>
        <w:t xml:space="preserve"> клиентам предлагают трехлетний сертификат на предоплату в счет последующей авиаперевозки и дополнительных услуг. Можно вернуть стоимость билета бонусами на будущие перелеты. Если рейс не отменен, но клиент не может вылететь из-за карантина, перевозчик предоставляет те же опции при доплате 1 тыс. руб. Но в </w:t>
      </w:r>
      <w:r w:rsidR="00870FE3">
        <w:t>«</w:t>
      </w:r>
      <w:r>
        <w:t>Уральских авиалиниях</w:t>
      </w:r>
      <w:r w:rsidR="00870FE3">
        <w:t>»</w:t>
      </w:r>
      <w:r>
        <w:t xml:space="preserve"> готовы вернуть и живые деньги </w:t>
      </w:r>
      <w:r w:rsidR="00870FE3">
        <w:t>«</w:t>
      </w:r>
      <w:r>
        <w:t>согласно условиям применения тарифа конкретного пассажира</w:t>
      </w:r>
      <w:r w:rsidR="00870FE3">
        <w:t>»</w:t>
      </w:r>
      <w:r>
        <w:t>.</w:t>
      </w:r>
    </w:p>
    <w:p w14:paraId="119B1F56" w14:textId="7FFAC61D" w:rsidR="00183E39" w:rsidRDefault="00183E39" w:rsidP="00183E39">
      <w:pPr>
        <w:jc w:val="both"/>
      </w:pPr>
      <w:r>
        <w:t xml:space="preserve">У S7 </w:t>
      </w:r>
      <w:r w:rsidR="00870FE3">
        <w:t>«</w:t>
      </w:r>
      <w:r>
        <w:t>самый оперативный способ</w:t>
      </w:r>
      <w:r w:rsidR="00870FE3">
        <w:t>»</w:t>
      </w:r>
      <w:r>
        <w:t xml:space="preserve"> возврата денег — также обмен на сертификат, причем стоимостью на 10% больше исходной цены билета. Деньги останутся на </w:t>
      </w:r>
      <w:r w:rsidR="00870FE3">
        <w:t>«</w:t>
      </w:r>
      <w:r>
        <w:t>личном депозите</w:t>
      </w:r>
      <w:r w:rsidR="00870FE3">
        <w:t>»</w:t>
      </w:r>
      <w:r>
        <w:t>, их можно потратить на новое путешествие или дополнительные услуги в полете в течение одного года. Но можно оставить заявку и на обычный возврат средств.</w:t>
      </w:r>
    </w:p>
    <w:p w14:paraId="3CD8B1D0" w14:textId="77777777" w:rsidR="00183E39" w:rsidRDefault="00183E39" w:rsidP="00183E39">
      <w:pPr>
        <w:jc w:val="both"/>
      </w:pPr>
      <w:r>
        <w:t>Перевозчик следует практике западных компаний. Так, WizzAir предлагает бонус в 20% стоимости перевозки, если пассажир согласится на возврат денег на счет в личном кабинете, Lufthansa — скидку в €50 на все перебронированные рейсы с новой датой вылета до 31 декабря 2020 года.</w:t>
      </w:r>
    </w:p>
    <w:p w14:paraId="52B66A71" w14:textId="22EF3E0D" w:rsidR="00183E39" w:rsidRDefault="00183E39" w:rsidP="00183E39">
      <w:pPr>
        <w:jc w:val="both"/>
      </w:pPr>
      <w:r>
        <w:t xml:space="preserve">Спикер Совета федерации Валентина Матвиенко уже заявила, что авиакомпании должны возвращать деньги за все сданные из-за ситуации с коронавирусом билеты, даже если они куплены по </w:t>
      </w:r>
      <w:r w:rsidR="00870FE3">
        <w:t>«</w:t>
      </w:r>
      <w:r>
        <w:t>невозвратному</w:t>
      </w:r>
      <w:r w:rsidR="00870FE3">
        <w:t>»</w:t>
      </w:r>
      <w:r>
        <w:t xml:space="preserve"> тарифу. Однако на практике сделать это быстро не получится.</w:t>
      </w:r>
    </w:p>
    <w:p w14:paraId="16C3E0A1" w14:textId="31A2B483" w:rsidR="00183E39" w:rsidRDefault="00183E39" w:rsidP="00183E39">
      <w:pPr>
        <w:jc w:val="both"/>
      </w:pPr>
      <w:r>
        <w:t xml:space="preserve">В </w:t>
      </w:r>
      <w:r w:rsidR="00870FE3">
        <w:t>«</w:t>
      </w:r>
      <w:r>
        <w:t>Уральских авиалиниях</w:t>
      </w:r>
      <w:r w:rsidR="00870FE3">
        <w:t>»</w:t>
      </w:r>
      <w:r>
        <w:t xml:space="preserve"> “Ъ” сказали, что обычно заявка на возврат рассматривается до пяти рабочих дней, но </w:t>
      </w:r>
      <w:r w:rsidR="00870FE3">
        <w:t>«</w:t>
      </w:r>
      <w:r>
        <w:t>в сложившихся форс-мажорных обстоятельствах</w:t>
      </w:r>
      <w:r w:rsidR="00870FE3">
        <w:t>»</w:t>
      </w:r>
      <w:r>
        <w:t xml:space="preserve"> обработка происходит дольше. Сейчас у компании более 43 тыс. заявок. В S7 также говорят, что из-за высокой загрузки колл-центра возвраты занимают больше времени, чем обычно: обращения рассматриваются в порядке приоритета по предполагаемой дате вылета.</w:t>
      </w:r>
    </w:p>
    <w:p w14:paraId="0C0F30E5" w14:textId="77777777" w:rsidR="00183E39" w:rsidRDefault="00183E39" w:rsidP="00183E39">
      <w:pPr>
        <w:jc w:val="both"/>
      </w:pPr>
      <w:r>
        <w:t>Возврат обязателен</w:t>
      </w:r>
    </w:p>
    <w:p w14:paraId="76A7F957" w14:textId="3EBFCF1F" w:rsidR="00183E39" w:rsidRDefault="00183E39" w:rsidP="00183E39">
      <w:pPr>
        <w:jc w:val="both"/>
      </w:pPr>
      <w:r>
        <w:lastRenderedPageBreak/>
        <w:t xml:space="preserve">Юристы подчеркивают, что если рейс отменен, авиакомпании по закону обязаны вернуть деньги. Но тут важен момент сдачи билета. </w:t>
      </w:r>
      <w:r w:rsidR="00870FE3">
        <w:t>«</w:t>
      </w:r>
      <w:r>
        <w:t>Логика перевозчика такова: если ты сдаешь сейчас билет за май, и тариф возвратный, то деньги вернут, если нет — не обязаны. Так что важно самим в панике не сдавать билеты, лучше дождаться отмены рейса</w:t>
      </w:r>
      <w:r w:rsidR="00870FE3">
        <w:t>»</w:t>
      </w:r>
      <w:r>
        <w:t xml:space="preserve">,— подчеркивает партнер BMS Law Firm Денис Фролов. Он называет ваучеры </w:t>
      </w:r>
      <w:r w:rsidR="00870FE3">
        <w:t>«</w:t>
      </w:r>
      <w:r>
        <w:t>компромиссом</w:t>
      </w:r>
      <w:r w:rsidR="00870FE3">
        <w:t>»</w:t>
      </w:r>
      <w:r>
        <w:t>.</w:t>
      </w:r>
    </w:p>
    <w:p w14:paraId="6B66E316" w14:textId="3DD38527" w:rsidR="00183E39" w:rsidRDefault="00183E39" w:rsidP="00183E39">
      <w:pPr>
        <w:jc w:val="both"/>
      </w:pPr>
      <w:r>
        <w:t>Но, уточняет юрист, если пассажир настаивает на получении денег, их должны вернуть в полном объеме, возможно только удержание сервисного сбора.</w:t>
      </w:r>
    </w:p>
    <w:p w14:paraId="40FA07A0" w14:textId="4F4F5C99" w:rsidR="00183E39" w:rsidRDefault="00183E39" w:rsidP="00183E39">
      <w:pPr>
        <w:jc w:val="both"/>
      </w:pPr>
      <w:r>
        <w:t xml:space="preserve">Анна Карпова из юрфирмы </w:t>
      </w:r>
      <w:r w:rsidR="00870FE3">
        <w:t>«</w:t>
      </w:r>
      <w:r>
        <w:t>Алимирзоев и Трофимов</w:t>
      </w:r>
      <w:r w:rsidR="00870FE3">
        <w:t>»</w:t>
      </w:r>
      <w:r>
        <w:t xml:space="preserve"> добавляет, что лучше самим обращаться за возвратом денег на отмененный рейс, а не ждать, пока их вернет авиакомпания. </w:t>
      </w:r>
      <w:r w:rsidR="00870FE3">
        <w:t>«</w:t>
      </w:r>
      <w:r>
        <w:t xml:space="preserve">Не стоит ждать, пока авиакомпания в огромном потоке таких заявлений доберется до вашего авиабилета,— говорит советник АБ </w:t>
      </w:r>
      <w:r w:rsidR="00870FE3">
        <w:t>«</w:t>
      </w:r>
      <w:r>
        <w:t>S&amp;K Вертикаль</w:t>
      </w:r>
      <w:r w:rsidR="00870FE3">
        <w:t>»</w:t>
      </w:r>
      <w:r>
        <w:t xml:space="preserve"> Юлия Андреева.— Лучше самому написать обращение, направив его на электронную почту, а также письмом на юридический адрес. Обязательно сохраняйте квитанции об отправке, это может потом пригодиться в суде</w:t>
      </w:r>
      <w:r w:rsidR="00870FE3">
        <w:t>»</w:t>
      </w:r>
      <w:r>
        <w:t>.</w:t>
      </w:r>
    </w:p>
    <w:p w14:paraId="412E749F" w14:textId="531C1B16" w:rsidR="00183E39" w:rsidRDefault="00183E39" w:rsidP="00183E39">
      <w:pPr>
        <w:jc w:val="both"/>
      </w:pPr>
      <w:r>
        <w:t xml:space="preserve">Управляющий партнер юридической компании </w:t>
      </w:r>
      <w:r w:rsidR="00870FE3">
        <w:t>«</w:t>
      </w:r>
      <w:r>
        <w:t>Позиция права</w:t>
      </w:r>
      <w:r w:rsidR="00870FE3">
        <w:t>»</w:t>
      </w:r>
      <w:r>
        <w:t xml:space="preserve"> Егор Редин добавляет, что досудебная претензия перевозчику должна быть направлена в течение полугода со дня задержки или отмены рейса, а срок для ответа на претензию составляет 30 дней с момента ее получения, после отказа или отсутствия ответа можно обращаться в суд. Он напоминает о возможности пожаловаться в Роспотребнадзор на отказ авиаперевозчика вернуть деньги, для этого нужно иметь документальное подтве</w:t>
      </w:r>
      <w:r w:rsidRPr="00183E39">
        <w:rPr>
          <w:b/>
        </w:rPr>
        <w:t>ржд</w:t>
      </w:r>
      <w:r>
        <w:t>ение обращения в авиакомпанию.</w:t>
      </w:r>
    </w:p>
    <w:p w14:paraId="6A769A1E" w14:textId="5303505A" w:rsidR="00183E39" w:rsidRDefault="00183E39" w:rsidP="00183E39">
      <w:pPr>
        <w:jc w:val="both"/>
      </w:pPr>
      <w:r>
        <w:t>Ситуация с возвратом денег за билеты иностранных компаний сложнее.</w:t>
      </w:r>
    </w:p>
    <w:p w14:paraId="6DE2F6E2" w14:textId="2AD8387A" w:rsidR="00183E39" w:rsidRDefault="00870FE3" w:rsidP="00183E39">
      <w:pPr>
        <w:jc w:val="both"/>
      </w:pPr>
      <w:r>
        <w:t>«</w:t>
      </w:r>
      <w:r w:rsidR="00183E39">
        <w:t>Если рейс выполняется при участии российских авиакомпаний, то уплаченную сумму вернут. А вот если рейс не стыковочный и выполняется иностранным перевозчиком, то в этом случае необходимо читать условия договора покупки авиабилета, а также обратить внимание на законодательство страны авиакомпании</w:t>
      </w:r>
      <w:r>
        <w:t>»</w:t>
      </w:r>
      <w:r w:rsidR="00183E39">
        <w:t xml:space="preserve">,— поясняет Юлия Андреева. Заместитель председателя коллегии адвокатов </w:t>
      </w:r>
      <w:r>
        <w:t>«</w:t>
      </w:r>
      <w:r w:rsidR="00183E39">
        <w:t>Де-юре</w:t>
      </w:r>
      <w:r>
        <w:t>»</w:t>
      </w:r>
      <w:r w:rsidR="00183E39">
        <w:t xml:space="preserve"> Антон Пуляев советует соглашаться на ваучеры или баллы авиакомпании, если у пассажира невозвратный тариф, а рейс не отменен и дата вылета еще не наступила.</w:t>
      </w:r>
    </w:p>
    <w:p w14:paraId="4E354CEB" w14:textId="77777777" w:rsidR="00183E39" w:rsidRDefault="00183E39" w:rsidP="00183E39">
      <w:pPr>
        <w:jc w:val="both"/>
      </w:pPr>
      <w:r>
        <w:t>Под угрозой ваучера</w:t>
      </w:r>
    </w:p>
    <w:p w14:paraId="111478AA" w14:textId="77777777" w:rsidR="00183E39" w:rsidRDefault="00183E39" w:rsidP="00183E39">
      <w:pPr>
        <w:jc w:val="both"/>
      </w:pPr>
      <w:r>
        <w:t>Но ситуация для пассажиров может осложниться: участники рынка уже начали обсуждать возможность узаконить ваучеры как легитимное средство возврата. Вице-президент IATA по европейскому региону Рафаэль Шварцман отмечал, что многие авиакомпании уже сейчас могут предлагать только ваучеры. Еврокомиссия пока так делать не разрешила, в России вопрос публично не поднимался.</w:t>
      </w:r>
    </w:p>
    <w:p w14:paraId="48DDCE40" w14:textId="6DD4A03F" w:rsidR="00183E39" w:rsidRDefault="00183E39" w:rsidP="00183E39">
      <w:pPr>
        <w:jc w:val="both"/>
      </w:pPr>
      <w:r>
        <w:t>Авиаперевозчики изучают возможность транспортировки грузов в пассажирских салонах</w:t>
      </w:r>
    </w:p>
    <w:p w14:paraId="33997A73" w14:textId="230188D4" w:rsidR="00183E39" w:rsidRDefault="00870FE3" w:rsidP="00183E39">
      <w:pPr>
        <w:jc w:val="both"/>
      </w:pPr>
      <w:r>
        <w:t>«</w:t>
      </w:r>
      <w:r w:rsidR="00183E39">
        <w:t>Государство не может ограничить право гражданина на возврат денег за авиабилеты</w:t>
      </w:r>
      <w:r>
        <w:t>»</w:t>
      </w:r>
      <w:r w:rsidR="00183E39">
        <w:t xml:space="preserve">,— говорит Антон Пуляев. Михаил Юрасов из адвокатского бюро </w:t>
      </w:r>
      <w:r>
        <w:t>«</w:t>
      </w:r>
      <w:r w:rsidR="00183E39">
        <w:t>А-ПРО</w:t>
      </w:r>
      <w:r>
        <w:t>»</w:t>
      </w:r>
      <w:r w:rsidR="00183E39">
        <w:t xml:space="preserve"> согласен, что введение государством ограничений или запретов на возврат денег за авиабилеты </w:t>
      </w:r>
      <w:r>
        <w:t>«</w:t>
      </w:r>
      <w:r w:rsidR="00183E39">
        <w:t>выглядит маловероятным, поскольку подобные действия существенным образом нарушают принципы работы нашего гражданского законодательства</w:t>
      </w:r>
      <w:r>
        <w:t>»</w:t>
      </w:r>
      <w:r w:rsidR="00183E39">
        <w:t xml:space="preserve">. Руководитель арбитражной практики юрфирмы Vegas Lex Виктор Петров уверен, что право на возврат денег за авиабилеты гражданам </w:t>
      </w:r>
      <w:r>
        <w:t>«</w:t>
      </w:r>
      <w:r w:rsidR="00183E39">
        <w:t>не подлежит ограничению, потому что неисполнение договора воздушной перевозки происходит по обстоятельствам, не зависящим от пассажира и его воли</w:t>
      </w:r>
      <w:r>
        <w:t>»</w:t>
      </w:r>
      <w:r w:rsidR="00183E39">
        <w:t>.</w:t>
      </w:r>
    </w:p>
    <w:p w14:paraId="41591163" w14:textId="77777777" w:rsidR="00183E39" w:rsidRDefault="00183E39" w:rsidP="00183E39">
      <w:pPr>
        <w:jc w:val="both"/>
      </w:pPr>
      <w:r>
        <w:t xml:space="preserve">Что касается форс-мажора (он может применяться, если, например, будет введено чрезвычайное положение), то в контексте возврата билетов его трактовка неоднозначна. Авиаперевозчики, отмечает Юлия Андреева, могут ссылаться на него и говорить, что не смогли выполнить свои обязательства в силу обстоятельств непреодолимой силы, ввиду </w:t>
      </w:r>
      <w:r>
        <w:lastRenderedPageBreak/>
        <w:t>чего возврат денег невозможен. Соответственно, признает юрист, прогнозировать, какой окажется позиция судов, сейчас невозможно.</w:t>
      </w:r>
    </w:p>
    <w:p w14:paraId="4DA4740B" w14:textId="77777777" w:rsidR="00183E39" w:rsidRDefault="00741448" w:rsidP="00183E39">
      <w:pPr>
        <w:jc w:val="both"/>
      </w:pPr>
      <w:hyperlink r:id="rId22" w:history="1">
        <w:r w:rsidR="00183E39" w:rsidRPr="00A52294">
          <w:rPr>
            <w:rStyle w:val="a9"/>
          </w:rPr>
          <w:t>https://www.kommersant.ru/doc/4310451</w:t>
        </w:r>
      </w:hyperlink>
    </w:p>
    <w:p w14:paraId="7A55E7E6" w14:textId="14E6BDEF" w:rsidR="00183E39" w:rsidRPr="00183E39" w:rsidRDefault="00183E39" w:rsidP="00183E39">
      <w:pPr>
        <w:pStyle w:val="3"/>
        <w:jc w:val="both"/>
        <w:rPr>
          <w:rFonts w:ascii="Times New Roman" w:hAnsi="Times New Roman"/>
          <w:sz w:val="24"/>
          <w:szCs w:val="24"/>
        </w:rPr>
      </w:pPr>
      <w:bookmarkStart w:id="13" w:name="_Toc46167047"/>
      <w:r w:rsidRPr="00183E39">
        <w:rPr>
          <w:rFonts w:ascii="Times New Roman" w:hAnsi="Times New Roman"/>
          <w:sz w:val="24"/>
          <w:szCs w:val="24"/>
        </w:rPr>
        <w:t xml:space="preserve">ИЗВЕСТИЯ; ЭЛЬНАР БАЙНАЗАРОВ; 2020.02.04; </w:t>
      </w:r>
      <w:r w:rsidR="00870FE3">
        <w:rPr>
          <w:rFonts w:ascii="Times New Roman" w:hAnsi="Times New Roman"/>
          <w:sz w:val="24"/>
          <w:szCs w:val="24"/>
        </w:rPr>
        <w:t>«</w:t>
      </w:r>
      <w:r w:rsidRPr="00183E39">
        <w:rPr>
          <w:rFonts w:ascii="Times New Roman" w:hAnsi="Times New Roman"/>
          <w:sz w:val="24"/>
          <w:szCs w:val="24"/>
        </w:rPr>
        <w:t>СПАСИБО, ЧТО КОРМЯТ, НО СПИМ МЫ НА ПОЛУ</w:t>
      </w:r>
      <w:r w:rsidR="00870FE3">
        <w:rPr>
          <w:rFonts w:ascii="Times New Roman" w:hAnsi="Times New Roman"/>
          <w:sz w:val="24"/>
          <w:szCs w:val="24"/>
        </w:rPr>
        <w:t>»</w:t>
      </w:r>
      <w:r w:rsidRPr="00183E39">
        <w:rPr>
          <w:rFonts w:ascii="Times New Roman" w:hAnsi="Times New Roman"/>
          <w:sz w:val="24"/>
          <w:szCs w:val="24"/>
        </w:rPr>
        <w:t>; НЕСКОЛЬКО СОТЕН ЧЕЛОВЕК ЗАСТРЯЛИ В АЭРОПОРТУ ДОХИ В ОЖИДАНИИ ВОЗВРАЩЕНИЯ НА РОДИНУ</w:t>
      </w:r>
      <w:bookmarkEnd w:id="13"/>
    </w:p>
    <w:p w14:paraId="052776B9" w14:textId="1693D8DC" w:rsidR="00183E39" w:rsidRDefault="00183E39" w:rsidP="00183E39">
      <w:pPr>
        <w:jc w:val="both"/>
      </w:pPr>
      <w:r>
        <w:t xml:space="preserve">Сотни российских туристов, летевших из Юго-Восточной Азии на родину с пересадкой в Катаре, застряли в Дохе. Задержка связана с введенными в России квотами для аэропортов. Как рассказали </w:t>
      </w:r>
      <w:r w:rsidR="00870FE3">
        <w:t>«</w:t>
      </w:r>
      <w:r>
        <w:t>Известиям</w:t>
      </w:r>
      <w:r w:rsidR="00870FE3">
        <w:t>»</w:t>
      </w:r>
      <w:r>
        <w:t xml:space="preserve"> сами пассажиры, они находятся в транзитной зоне уже вторые сутки, ясности по поводу даты и места посадки нет — некоторым из них катарцы настойчиво предлагали вернуться в Индонезию и Таиланд. В посольстве России в Дохе </w:t>
      </w:r>
      <w:r w:rsidR="00870FE3">
        <w:t>«</w:t>
      </w:r>
      <w:r>
        <w:t>Известиям</w:t>
      </w:r>
      <w:r w:rsidR="00870FE3">
        <w:t>»</w:t>
      </w:r>
      <w:r>
        <w:t xml:space="preserve"> заявили, что Катар снабдил россиян питанием и разместил их. По признанию пассажиров, в российском консульстве им предложили улететь в Сочи и Тюмень. Часть россиян обещает добиваться возвращения только согласно купленным билетам, поскольку не хочет отбывать карантин вне дома.</w:t>
      </w:r>
    </w:p>
    <w:p w14:paraId="17E09A5D" w14:textId="3904B884" w:rsidR="00183E39" w:rsidRDefault="00183E39" w:rsidP="00183E39">
      <w:pPr>
        <w:jc w:val="both"/>
      </w:pPr>
      <w:r>
        <w:t>Домой по очереди</w:t>
      </w:r>
    </w:p>
    <w:p w14:paraId="32EC16BF" w14:textId="77777777" w:rsidR="00183E39" w:rsidRDefault="00183E39" w:rsidP="00183E39">
      <w:pPr>
        <w:jc w:val="both"/>
      </w:pPr>
      <w:r>
        <w:t xml:space="preserve">С 31 марта столичный аэропорт Шереметьево принимает не больше 500 пассажиров в сутки, региональные хабы — не больше 200. В </w:t>
      </w:r>
      <w:r w:rsidRPr="00183E39">
        <w:rPr>
          <w:b/>
        </w:rPr>
        <w:t>Росавиаци</w:t>
      </w:r>
      <w:r>
        <w:t>и пояснили, что решение принято оперативным штабом правительства по предупреждению распространения коронавируса. Ограничения будут носить временный характер, подчеркнули в ведомстве.</w:t>
      </w:r>
    </w:p>
    <w:p w14:paraId="4EACEC4D" w14:textId="72326257" w:rsidR="00183E39" w:rsidRDefault="00183E39" w:rsidP="00183E39">
      <w:pPr>
        <w:jc w:val="both"/>
      </w:pPr>
      <w:r>
        <w:t xml:space="preserve">Меры уже привели к тому, что </w:t>
      </w:r>
      <w:r w:rsidR="00870FE3">
        <w:t>«</w:t>
      </w:r>
      <w:r w:rsidRPr="00183E39">
        <w:rPr>
          <w:b/>
        </w:rPr>
        <w:t>Аэрофлот</w:t>
      </w:r>
      <w:r w:rsidR="00870FE3">
        <w:t>»</w:t>
      </w:r>
      <w:r>
        <w:t xml:space="preserve"> отменил 62 рейса и теперь выполняет два-три чартерных полета в сутки, сообщается на сайте авиакомпании.</w:t>
      </w:r>
    </w:p>
    <w:p w14:paraId="13C716BD" w14:textId="77777777" w:rsidR="00183E39" w:rsidRDefault="00183E39" w:rsidP="00183E39">
      <w:pPr>
        <w:jc w:val="both"/>
      </w:pPr>
      <w:r>
        <w:t>Из-за новых ограничений тысячи россиян оказались заблокированными за рубежом — МИД РФ 1 апреля заявил, что за границей остаются как минимум 25 тыс. россиян, изъявивших желание вернуться. Теперь, судя по всему, их будут вывозить по очереди.</w:t>
      </w:r>
    </w:p>
    <w:p w14:paraId="0053D763" w14:textId="0A255637" w:rsidR="00183E39" w:rsidRDefault="00183E39" w:rsidP="00183E39">
      <w:pPr>
        <w:jc w:val="both"/>
      </w:pPr>
      <w:r>
        <w:t xml:space="preserve">Один стандартный борт Airbus A320 (наиболее распространенный тип самолета у </w:t>
      </w:r>
      <w:r w:rsidR="00870FE3">
        <w:t>«</w:t>
      </w:r>
      <w:r w:rsidRPr="00183E39">
        <w:rPr>
          <w:b/>
        </w:rPr>
        <w:t>Аэрофлот</w:t>
      </w:r>
      <w:r>
        <w:t>а</w:t>
      </w:r>
      <w:r w:rsidR="00870FE3">
        <w:t>»</w:t>
      </w:r>
      <w:r>
        <w:t>) в зависимости от комплектации способен принять порядка 140–160 пассажиров. То есть три таких борта для Шереметьево, и дневной лимит для Москвы исчерпан.</w:t>
      </w:r>
    </w:p>
    <w:p w14:paraId="18BEAEDA" w14:textId="77777777" w:rsidR="00183E39" w:rsidRDefault="00183E39" w:rsidP="00183E39">
      <w:pPr>
        <w:jc w:val="both"/>
      </w:pPr>
      <w:r>
        <w:t>Позднее агентство ТАСС со ссылкой на источник, близкий к авиавластям, сообщило, что привлекать силы Минобороны и МЧС для возвращения россиян в условиях ограниченного авиасообщения пока не планируется.</w:t>
      </w:r>
    </w:p>
    <w:p w14:paraId="3D1E5805" w14:textId="77777777" w:rsidR="00183E39" w:rsidRDefault="00183E39" w:rsidP="00183E39">
      <w:pPr>
        <w:jc w:val="both"/>
      </w:pPr>
      <w:r>
        <w:t>Некоторых соотечественников нововведения застали на полпути — туристы, возвращавшиеся из Австралии, Таиланда, Индонезии и Камбоджи с пересадкой в Дохе, с удивлением обнаружили, что дальше в Россию лететь не получится. Катар закрыл воздушное пространство страны еще 15 марта, однако транзитных рейсов это не коснулось. При этом на странице посольства РФ говорится, что с 27 марта воздушное сообщение между Россией и Катаром, в том числе чартерных рейсов, временно приостановлено.</w:t>
      </w:r>
    </w:p>
    <w:p w14:paraId="23B53AE1" w14:textId="66469711" w:rsidR="00183E39" w:rsidRDefault="00183E39" w:rsidP="00183E39">
      <w:pPr>
        <w:jc w:val="both"/>
      </w:pPr>
      <w:r>
        <w:t>Питер и Москва отменяются</w:t>
      </w:r>
    </w:p>
    <w:p w14:paraId="7D028972" w14:textId="41C52863" w:rsidR="00183E39" w:rsidRDefault="00183E39" w:rsidP="00183E39">
      <w:pPr>
        <w:jc w:val="both"/>
      </w:pPr>
      <w:r>
        <w:t xml:space="preserve">Опрошенные </w:t>
      </w:r>
      <w:r w:rsidR="00870FE3">
        <w:t>«</w:t>
      </w:r>
      <w:r>
        <w:t>Известиями</w:t>
      </w:r>
      <w:r w:rsidR="00870FE3">
        <w:t>»</w:t>
      </w:r>
      <w:r>
        <w:t xml:space="preserve"> россияне в аэропорту Дохи рассказали, что им предложили улететь из Катара в Сочи. О рейсах в столицу и Санкт-Петербург речи не шло, отметили туристы.</w:t>
      </w:r>
    </w:p>
    <w:p w14:paraId="27924552" w14:textId="21FA2B29" w:rsidR="00183E39" w:rsidRDefault="00183E39" w:rsidP="00183E39">
      <w:pPr>
        <w:jc w:val="both"/>
      </w:pPr>
      <w:r>
        <w:t xml:space="preserve">В посольстве России в Катаре рассказали </w:t>
      </w:r>
      <w:r w:rsidR="00870FE3">
        <w:t>«</w:t>
      </w:r>
      <w:r>
        <w:t>Известиям</w:t>
      </w:r>
      <w:r w:rsidR="00870FE3">
        <w:t>»</w:t>
      </w:r>
      <w:r>
        <w:t>, что Доха предоставила застрявшим россиянам места для проживания и питание. В диппредставительстве, однако, не смогли подтвердить, что туристам предлагаются возвратные рейсы в Сочи.</w:t>
      </w:r>
    </w:p>
    <w:p w14:paraId="37D77AF2" w14:textId="1C9D0F01" w:rsidR="00183E39" w:rsidRDefault="00183E39" w:rsidP="00183E39">
      <w:pPr>
        <w:jc w:val="both"/>
      </w:pPr>
      <w:r>
        <w:t xml:space="preserve">Российские ведомства и власти Катара прилагают максимум усилий для того, чтобы россияне смогли вылететь в Россию, заявила ТАСС представитель МИД РФ Мария Захарова. В департаменте информации и печати министерства сообщили </w:t>
      </w:r>
      <w:r w:rsidR="00870FE3">
        <w:t>«</w:t>
      </w:r>
      <w:r>
        <w:t>Известиям</w:t>
      </w:r>
      <w:r w:rsidR="00870FE3">
        <w:t>»</w:t>
      </w:r>
      <w:r>
        <w:t xml:space="preserve">, </w:t>
      </w:r>
      <w:r>
        <w:lastRenderedPageBreak/>
        <w:t xml:space="preserve">что рабочая группа, координирующая возвращение россиян, занимается решением этого вопроса ежедневно. Наиболее актуальная информация размещается на сайте </w:t>
      </w:r>
      <w:r w:rsidRPr="00183E39">
        <w:rPr>
          <w:b/>
        </w:rPr>
        <w:t>Росавиаци</w:t>
      </w:r>
      <w:r>
        <w:t>и.</w:t>
      </w:r>
    </w:p>
    <w:p w14:paraId="3959733E" w14:textId="0ED6FDAB" w:rsidR="00183E39" w:rsidRDefault="00183E39" w:rsidP="00183E39">
      <w:pPr>
        <w:jc w:val="both"/>
      </w:pPr>
      <w:r>
        <w:t xml:space="preserve">Как рассказала </w:t>
      </w:r>
      <w:r w:rsidR="00870FE3">
        <w:t>«</w:t>
      </w:r>
      <w:r>
        <w:t>Известиям</w:t>
      </w:r>
      <w:r w:rsidR="00870FE3">
        <w:t>»</w:t>
      </w:r>
      <w:r>
        <w:t xml:space="preserve"> жительница Санкт-Петербурга Ирина Розенберг, летевшая в Россию из Индонезии, представители консульства РФ пообещали, что вопрос решится в течение ближайших полутора суток. Однако вариант с возвращением в Сочи ее категорически не устраивает, поскольку она не хочет провести карантинные две недели неизвестно где, ей важно вернуться домой в Петербург.</w:t>
      </w:r>
    </w:p>
    <w:p w14:paraId="19CB3E85" w14:textId="1481922B" w:rsidR="00183E39" w:rsidRDefault="00183E39" w:rsidP="00183E39">
      <w:pPr>
        <w:jc w:val="both"/>
      </w:pPr>
      <w:r>
        <w:t xml:space="preserve">Ирина также подтвердила, что катарская сторона предоставила им питание и бесплатный доступ в бизнес-зал. Благодаря этому у россиян появилась возможность помыться. Правда, душевых кабин всего две на 400 человек. </w:t>
      </w:r>
      <w:r w:rsidR="00870FE3">
        <w:t>«</w:t>
      </w:r>
      <w:r>
        <w:t>Спасибо Катару, нас кормят, но спим мы на полу буквально</w:t>
      </w:r>
      <w:r w:rsidR="00870FE3">
        <w:t>»</w:t>
      </w:r>
      <w:r>
        <w:t>, — призналась петербурженка.</w:t>
      </w:r>
    </w:p>
    <w:p w14:paraId="5F702F75" w14:textId="77777777" w:rsidR="00183E39" w:rsidRDefault="00183E39" w:rsidP="00183E39">
      <w:pPr>
        <w:jc w:val="both"/>
      </w:pPr>
      <w:r>
        <w:t>Она также отметила, что днем ранее, как только они прилетели из Индонезии, катарцы пытались заставить россиян улететь обратно на Бали — поскольку содержать такое большое количество людей в транзитной зоне небезопасно.</w:t>
      </w:r>
    </w:p>
    <w:p w14:paraId="4BF011B3" w14:textId="77777777" w:rsidR="00183E39" w:rsidRDefault="00183E39" w:rsidP="00183E39">
      <w:pPr>
        <w:jc w:val="both"/>
      </w:pPr>
      <w:r>
        <w:t>— Мы хотим домой, но мы в полном неведении, когда и куда нас увезут, — сетует Ирина Розенберг. — Нас заставляют удалять все фото и видео, которые мы сделали в аэропорту.</w:t>
      </w:r>
    </w:p>
    <w:p w14:paraId="66B130C0" w14:textId="2518A630" w:rsidR="00183E39" w:rsidRDefault="00183E39" w:rsidP="00183E39">
      <w:pPr>
        <w:jc w:val="both"/>
      </w:pPr>
      <w:r>
        <w:t xml:space="preserve">Некоторые петербуржцы застряли целыми семьями. Наталья Шестакова также из Северной столицы, вместе с четырьмя родственниками она возвращалась домой из Таиланда. Россиянка рассказала </w:t>
      </w:r>
      <w:r w:rsidR="00870FE3">
        <w:t>«</w:t>
      </w:r>
      <w:r>
        <w:t>Известиям</w:t>
      </w:r>
      <w:r w:rsidR="00870FE3">
        <w:t>»</w:t>
      </w:r>
      <w:r>
        <w:t>, что в аэропорту Дохи вместе с ними находится много лиц преклонного возраста, а также детей. Некоторым людям из компании Натальи нужны гормональные и сердечные таблетки.</w:t>
      </w:r>
    </w:p>
    <w:p w14:paraId="6B4AC46B" w14:textId="77777777" w:rsidR="00183E39" w:rsidRDefault="00183E39" w:rsidP="00183E39">
      <w:pPr>
        <w:jc w:val="both"/>
      </w:pPr>
      <w:r>
        <w:t>— Только что сказали, чтобы на Москву и Питер не рассчитывали, однозначно нет. И уточнили, что мы еще на сутки остаемся здесь. Хорошо, что я выбила отель! Так что у нас хоть условия нормальные, большинство спят на полу, — призналась женщина.</w:t>
      </w:r>
    </w:p>
    <w:p w14:paraId="6D68B588" w14:textId="77777777" w:rsidR="00183E39" w:rsidRDefault="00183E39" w:rsidP="00183E39">
      <w:pPr>
        <w:jc w:val="both"/>
      </w:pPr>
      <w:r>
        <w:t>По ее словам, всех прилетевших россиян занесли в общий список, дали им заполнить анкеты, но больше никакой конкретной информации не предоставили. Петербуржцев там 77, как утве</w:t>
      </w:r>
      <w:r w:rsidRPr="00183E39">
        <w:rPr>
          <w:b/>
        </w:rPr>
        <w:t>ржд</w:t>
      </w:r>
      <w:r>
        <w:t>ает Наталья.</w:t>
      </w:r>
    </w:p>
    <w:p w14:paraId="269099BD" w14:textId="77777777" w:rsidR="00183E39" w:rsidRDefault="00183E39" w:rsidP="00183E39">
      <w:pPr>
        <w:jc w:val="both"/>
      </w:pPr>
      <w:r>
        <w:t>— С нами всю ночь сидел консул, решал вопросы. Половина народу уже согласна на всё. Остальные не хотят в Сочи, только домой. Хотя вот сейчас, говорят, есть вариант, что нас в Тюмень отправят, — отметила петербурженка.</w:t>
      </w:r>
    </w:p>
    <w:p w14:paraId="4356D17A" w14:textId="4992B5F8" w:rsidR="00183E39" w:rsidRDefault="00183E39" w:rsidP="00183E39">
      <w:pPr>
        <w:jc w:val="both"/>
      </w:pPr>
      <w:r>
        <w:t xml:space="preserve">В аэропорту свыше четырех сотен человек содержатся в небольшом пространстве, это идеальные условия для распространения коронавируса, поделилась своими переживаниями с корреспондентом </w:t>
      </w:r>
      <w:r w:rsidR="00870FE3">
        <w:t>«</w:t>
      </w:r>
      <w:r>
        <w:t>Известий</w:t>
      </w:r>
      <w:r w:rsidR="00870FE3">
        <w:t>»</w:t>
      </w:r>
      <w:r>
        <w:t xml:space="preserve"> Ксения, летевшая в Москву из Денпасара.</w:t>
      </w:r>
    </w:p>
    <w:p w14:paraId="7A0DD343" w14:textId="77777777" w:rsidR="00183E39" w:rsidRDefault="00183E39" w:rsidP="00183E39">
      <w:pPr>
        <w:jc w:val="both"/>
      </w:pPr>
      <w:r>
        <w:t>— Здесь очень много детей, пожилых. Температуру нам не измеряют, никаких проверок на вирус не проводится. Если честно, это пугает. Помимо россиян, в аэропорту точно так же застряли граждане других государств — украинцы, европейцы, — призналась москвичка.</w:t>
      </w:r>
    </w:p>
    <w:p w14:paraId="54E2F023" w14:textId="6B9D89B3" w:rsidR="00183E39" w:rsidRDefault="00183E39" w:rsidP="00183E39">
      <w:pPr>
        <w:jc w:val="both"/>
      </w:pPr>
      <w:r>
        <w:t xml:space="preserve">Согласно данным МИД РФ, для вывоза россиян задействованы региональные аэропорты в разных частях страны: так, 170 туристов из Филиппин силами авиакомпании </w:t>
      </w:r>
      <w:r w:rsidR="00870FE3">
        <w:t>«</w:t>
      </w:r>
      <w:r>
        <w:t>Якутия</w:t>
      </w:r>
      <w:r w:rsidR="00870FE3">
        <w:t>»</w:t>
      </w:r>
      <w:r>
        <w:t xml:space="preserve"> уже доставили во Владивосток, </w:t>
      </w:r>
      <w:r w:rsidR="00870FE3">
        <w:t>«</w:t>
      </w:r>
      <w:r>
        <w:t>Сибирь</w:t>
      </w:r>
      <w:r w:rsidR="00870FE3">
        <w:t>»</w:t>
      </w:r>
      <w:r>
        <w:t xml:space="preserve"> вывезла из Вьетнама 202 туристов в Новосибирск и еще 163 — из Таиланда в Иркутск. 1 апреля запланированы рейсы из Индии, Туниса, Таиланда, всего шесть рейсов. Из них четыре — в региональные международные аэропорты: Владивосток, Красноярск, Новосибирск, Иркутск.</w:t>
      </w:r>
    </w:p>
    <w:p w14:paraId="7D6F36BD" w14:textId="7F6EB356" w:rsidR="00756E47" w:rsidRDefault="00183E39" w:rsidP="00183E39">
      <w:pPr>
        <w:jc w:val="both"/>
      </w:pPr>
      <w:r>
        <w:t>Так что вариант с возможным возвращением застрявших в Дохе россиян в Сочи выглядит вполне логичным и удобным с точки зрения логистики, нежели маршрут через сибирские города.</w:t>
      </w:r>
    </w:p>
    <w:p w14:paraId="650D19F1" w14:textId="77777777" w:rsidR="00183E39" w:rsidRDefault="00741448" w:rsidP="00183E39">
      <w:pPr>
        <w:jc w:val="both"/>
      </w:pPr>
      <w:hyperlink r:id="rId23" w:history="1">
        <w:r w:rsidR="00183E39" w:rsidRPr="00A52294">
          <w:rPr>
            <w:rStyle w:val="a9"/>
          </w:rPr>
          <w:t>https://iz.ru/994481/elnar-bainazarov/spasibo-chto-kormiat-no-spim-my-na-polu</w:t>
        </w:r>
      </w:hyperlink>
    </w:p>
    <w:p w14:paraId="2D021B23" w14:textId="21235F56" w:rsidR="00263383" w:rsidRPr="00263383" w:rsidRDefault="00263383" w:rsidP="00183E39">
      <w:pPr>
        <w:pStyle w:val="3"/>
        <w:jc w:val="both"/>
        <w:rPr>
          <w:rFonts w:ascii="Times New Roman" w:hAnsi="Times New Roman"/>
          <w:sz w:val="24"/>
          <w:szCs w:val="24"/>
        </w:rPr>
      </w:pPr>
      <w:bookmarkStart w:id="14" w:name="_Toc46167048"/>
      <w:r w:rsidRPr="00263383">
        <w:rPr>
          <w:rFonts w:ascii="Times New Roman" w:hAnsi="Times New Roman"/>
          <w:sz w:val="24"/>
          <w:szCs w:val="24"/>
        </w:rPr>
        <w:lastRenderedPageBreak/>
        <w:t>КОММЕРСАНТЪ; ГЕРМАН КОСТРИНСКИЙ, МАРИАННА БЕЛЕНЬКАЯ, ВЛАДИМИР СОЛОВЬЕВ; 2020.01.04; ГДЕ НАША НЕ ВЫЛЕТАЛА; ГРАЖДАНЕ БУДУТ ВОЗВРАЩАТЬСЯ НА РОДИНУ ПО КВОТАМ</w:t>
      </w:r>
      <w:bookmarkEnd w:id="14"/>
    </w:p>
    <w:p w14:paraId="6C35D403" w14:textId="77777777" w:rsidR="00183E39" w:rsidRDefault="00263383" w:rsidP="00183E39">
      <w:pPr>
        <w:jc w:val="both"/>
      </w:pPr>
      <w:r>
        <w:t>Действия властей в условиях эпидемии становятся все более хаотичными. Правительство сначала 31 марта резко ограничило возврат россиян из-за границы, но после шоковой реакции МИДа, пытающегося помочь около 35 тыс. граждан, находящимся за рубежом, ввело фактически ручное управление квотами. “Ъ” разбирался, когда, как и какой ценой россияне могут вернуться домой.</w:t>
      </w:r>
    </w:p>
    <w:p w14:paraId="4C41DC19" w14:textId="5F42A91C" w:rsidR="00183E39" w:rsidRDefault="00263383" w:rsidP="00183E39">
      <w:pPr>
        <w:jc w:val="both"/>
      </w:pPr>
      <w:r>
        <w:t xml:space="preserve">Ограничить с 31 марта прием аэропортами россиян, по данным “Ъ”, предложил Роспотребнадзор. Официально установленный лимит: 500 пассажиров в сутки в Москву (Шереметьево) и по 200 — в любой регион. В МИДе говорят, что квоты сразу осложнили, а где-то и парализовали процесс возвращения граждан. Точную цифру тех, кто хочет вернуться, в министерстве назвать не смогли, поскольку она </w:t>
      </w:r>
      <w:r w:rsidR="00870FE3">
        <w:t>«</w:t>
      </w:r>
      <w:r>
        <w:t>плавающая и постоянно меняется в сторону увеличения</w:t>
      </w:r>
      <w:r w:rsidR="00870FE3">
        <w:t>»</w:t>
      </w:r>
      <w:r>
        <w:t xml:space="preserve">. </w:t>
      </w:r>
      <w:r w:rsidR="00870FE3">
        <w:t>«</w:t>
      </w:r>
      <w:r>
        <w:t>Речь идет о примерно 35 тыс., которые направили информацию в российские дипломатические представительства. Многие не указали контакты для обратной связи, что затрудняет их идентификацию. Но со списками продолжается работа и верификация</w:t>
      </w:r>
      <w:r w:rsidR="00870FE3">
        <w:t>»</w:t>
      </w:r>
      <w:r>
        <w:t>,— сообщили “Ъ” в ситуационно-кризисном центре МИДа.</w:t>
      </w:r>
    </w:p>
    <w:p w14:paraId="0E879AA4" w14:textId="68136CCD" w:rsidR="00263383" w:rsidRDefault="00263383" w:rsidP="00183E39">
      <w:pPr>
        <w:jc w:val="both"/>
      </w:pPr>
      <w:r>
        <w:t xml:space="preserve">К вечеру масштаб проблем из-за квот осознали и в </w:t>
      </w:r>
      <w:r w:rsidRPr="00183E39">
        <w:rPr>
          <w:b/>
        </w:rPr>
        <w:t>Росавиаци</w:t>
      </w:r>
      <w:r>
        <w:t>и. Там сообщили о локальном изменении ограничений: 31 марта планировалось доставить 1947 человек, из них 535 человек в регионы.</w:t>
      </w:r>
    </w:p>
    <w:p w14:paraId="0B1CB592" w14:textId="343A1EF0" w:rsidR="00183E39" w:rsidRDefault="00870FE3" w:rsidP="00183E39">
      <w:pPr>
        <w:jc w:val="both"/>
      </w:pPr>
      <w:r>
        <w:t>«</w:t>
      </w:r>
      <w:r w:rsidR="00263383">
        <w:t>Якутия</w:t>
      </w:r>
      <w:r>
        <w:t>»</w:t>
      </w:r>
      <w:r w:rsidR="00263383">
        <w:t xml:space="preserve"> уже привезла во Владивосток с Филиппин 170 человек, S7 — 202 человека из Вьетнама в Новосибирск, 163 человека из Таиланда в Иркутск. </w:t>
      </w:r>
      <w:r>
        <w:t>«</w:t>
      </w:r>
      <w:r w:rsidR="00263383" w:rsidRPr="00183E39">
        <w:rPr>
          <w:b/>
        </w:rPr>
        <w:t>Аэрофлот</w:t>
      </w:r>
      <w:r>
        <w:t>»</w:t>
      </w:r>
      <w:r w:rsidR="00263383">
        <w:t xml:space="preserve"> должен вывезти из Таиланда в Москву 402 человека, из Денпасара — 417 человек. </w:t>
      </w:r>
      <w:r>
        <w:t>«</w:t>
      </w:r>
      <w:r w:rsidR="00263383">
        <w:t>Россия</w:t>
      </w:r>
      <w:r>
        <w:t>»</w:t>
      </w:r>
      <w:r w:rsidR="00263383">
        <w:t xml:space="preserve"> доставит из Гоа 133 человека. Azur Air из Канкуна — 460 человек. На 1 апреля запланированы рейсы из Индии, Туниса, Таиланда (в целом шесть, из них четыре во Владивосток, Красноярск, Новосибирск и Иркутск). Рассмотрены вопросы доставки россиян из Катара, Италии, Великобритании, Танзании, Шри-Ланки и других государств, но о решениях не сообщается. </w:t>
      </w:r>
      <w:r>
        <w:t>«</w:t>
      </w:r>
      <w:r w:rsidR="00263383">
        <w:t>Работа группы продолжается в ежедневном режиме</w:t>
      </w:r>
      <w:r>
        <w:t>»</w:t>
      </w:r>
      <w:r w:rsidR="00263383">
        <w:t xml:space="preserve">,— говорят в </w:t>
      </w:r>
      <w:r w:rsidR="00263383" w:rsidRPr="00183E39">
        <w:rPr>
          <w:b/>
        </w:rPr>
        <w:t>Росавиаци</w:t>
      </w:r>
      <w:r w:rsidR="00263383">
        <w:t xml:space="preserve">и. Однако, уточнил источник “Ъ” в ведомстве, об отмене квот речи не идет, ситуацией будут управлять </w:t>
      </w:r>
      <w:r>
        <w:t>«</w:t>
      </w:r>
      <w:r w:rsidR="00263383">
        <w:t>в ручном режиме</w:t>
      </w:r>
      <w:r>
        <w:t>»</w:t>
      </w:r>
      <w:r w:rsidR="00263383">
        <w:t>, то есть она останется подвешенной.</w:t>
      </w:r>
    </w:p>
    <w:p w14:paraId="11AAB9E9" w14:textId="77777777" w:rsidR="00183E39" w:rsidRDefault="00263383" w:rsidP="00183E39">
      <w:pPr>
        <w:jc w:val="both"/>
      </w:pPr>
      <w:r>
        <w:t>Кто где застрял</w:t>
      </w:r>
    </w:p>
    <w:p w14:paraId="7C5B4A7A" w14:textId="77777777" w:rsidR="00183E39" w:rsidRDefault="00263383" w:rsidP="00183E39">
      <w:pPr>
        <w:jc w:val="both"/>
      </w:pPr>
      <w:r>
        <w:t>Из-за новых ограничений около 400 россиян уже застряли на транзите в аэропорту Дохи, большинство пытается вернуться с Бали. Как рассказала “Ъ” одна из туристок, Qatar Airlines, хотя Катар давно находится на карантине, собиралась осуществить два рейса в Москву и Санкт-Петербург. Но в России оказались не готовы принять собственных граждан. Держать россиян неопределенное время в фактически закрытом аэропорту катарцы не могли и приняли решение вернуть их на Бали. К моменту отправки номера в печать судьба этих людей была неизвестна.</w:t>
      </w:r>
    </w:p>
    <w:p w14:paraId="56162F89" w14:textId="7C48E01D" w:rsidR="00183E39" w:rsidRDefault="00263383" w:rsidP="00183E39">
      <w:pPr>
        <w:jc w:val="both"/>
      </w:pPr>
      <w:r>
        <w:t xml:space="preserve">Евгений, который находится в аэропорту Джона Кеннеди в Нью-Йорке, рассказал, что перед стойкой </w:t>
      </w:r>
      <w:r w:rsidR="00870FE3">
        <w:t>«</w:t>
      </w:r>
      <w:r w:rsidRPr="00183E39">
        <w:rPr>
          <w:b/>
        </w:rPr>
        <w:t>Аэрофлот</w:t>
      </w:r>
      <w:r>
        <w:t>а</w:t>
      </w:r>
      <w:r w:rsidR="00870FE3">
        <w:t>»</w:t>
      </w:r>
      <w:r>
        <w:t xml:space="preserve"> дежурит группа в 80–100 человек, которые не смогли улететь 30 марта. </w:t>
      </w:r>
      <w:r w:rsidR="00870FE3">
        <w:t>«</w:t>
      </w:r>
      <w:r>
        <w:t xml:space="preserve">У меня, жены и маленького ребенка были билеты Delta и KLM из Детройта в Москву через Амстердам на 8 апреля. В Delta сообщили, что не смогут осуществить рейс, а в консульстве РФ сказали, что единственная возможность улететь — из Нью-Йорка </w:t>
      </w:r>
      <w:r w:rsidR="00870FE3">
        <w:t>«</w:t>
      </w:r>
      <w:r w:rsidRPr="00183E39">
        <w:rPr>
          <w:b/>
        </w:rPr>
        <w:t>Аэрофлот</w:t>
      </w:r>
      <w:r>
        <w:t>ом</w:t>
      </w:r>
      <w:r w:rsidR="00870FE3">
        <w:t>»</w:t>
      </w:r>
      <w:r>
        <w:t xml:space="preserve"> 2 апреля, но для этого мне нужно за сутки физически явиться к офису компании в аэропорту. В KLM бесплатно поменяли билет, но, прибыв в Нью-Йорк, где самая проблемная ситуация с коронавирусом, я вижу на табло, что рейс на 2 апреля отменили, а будет ли новый и когда — неизвестно</w:t>
      </w:r>
      <w:r w:rsidR="00870FE3">
        <w:t>»</w:t>
      </w:r>
      <w:r>
        <w:t xml:space="preserve">,— рассказал он, добавив, что на стойках </w:t>
      </w:r>
      <w:r w:rsidR="00870FE3">
        <w:t>«</w:t>
      </w:r>
      <w:r w:rsidRPr="00183E39">
        <w:rPr>
          <w:b/>
        </w:rPr>
        <w:t>Аэрофлот</w:t>
      </w:r>
      <w:r>
        <w:t>а</w:t>
      </w:r>
      <w:r w:rsidR="00870FE3">
        <w:t>»</w:t>
      </w:r>
      <w:r>
        <w:t xml:space="preserve"> никого нет и </w:t>
      </w:r>
      <w:r w:rsidR="00870FE3">
        <w:t>«</w:t>
      </w:r>
      <w:r>
        <w:t>ни в консульстве, ни в авиакомпании не отвечают на вопросы</w:t>
      </w:r>
      <w:r w:rsidR="00870FE3">
        <w:t>»</w:t>
      </w:r>
      <w:r>
        <w:t>.</w:t>
      </w:r>
    </w:p>
    <w:p w14:paraId="76DED2C7" w14:textId="77777777" w:rsidR="00183E39" w:rsidRDefault="00263383" w:rsidP="00183E39">
      <w:pPr>
        <w:jc w:val="both"/>
      </w:pPr>
      <w:r>
        <w:lastRenderedPageBreak/>
        <w:t>Посольства РФ в разных странах еще на прошлой неделе завершили составление списков россиян, которые хотят вернуться домой. Речь в первую очередь идет о туристах. МИД РФ занимается проблемой вывоза россиян с середины марта.</w:t>
      </w:r>
    </w:p>
    <w:p w14:paraId="651B5147" w14:textId="2C2A8937" w:rsidR="00263383" w:rsidRDefault="00263383" w:rsidP="00183E39">
      <w:pPr>
        <w:jc w:val="both"/>
      </w:pPr>
      <w:r>
        <w:t>Самыми проблемными точками в министерстве называют Таиланд, откуда хотят вернуться больше 20 тыс. человек, Индию (более 5 тыс.) и Индонезию (5 тыс.).</w:t>
      </w:r>
    </w:p>
    <w:p w14:paraId="55A98A68" w14:textId="77777777" w:rsidR="00183E39" w:rsidRDefault="00263383" w:rsidP="00183E39">
      <w:pPr>
        <w:jc w:val="both"/>
      </w:pPr>
      <w:r>
        <w:t>Сотни людей разбросаны по Латинской Америке. Частично решить проблему здесь удалось: 1 апреля в Бразилию и Перу вылетит борт Azur Air, который заберет 150 человек из Рио-де-Жанейро и 299 человек из Лимы.</w:t>
      </w:r>
    </w:p>
    <w:p w14:paraId="122E58B3" w14:textId="294C2CF9" w:rsidR="00183E39" w:rsidRDefault="00263383" w:rsidP="00183E39">
      <w:pPr>
        <w:jc w:val="both"/>
      </w:pPr>
      <w:r>
        <w:t xml:space="preserve">Между тем 30 марта стало известно, что аэропорт острова Пхукет в Таиланде будет полностью закрыт с 10 по 30 апреля. Днем ранее были закрыты въезд на остров с материка через автотранспортный мост и порты. </w:t>
      </w:r>
      <w:r w:rsidR="00870FE3">
        <w:t>«</w:t>
      </w:r>
      <w:r>
        <w:t>В связи с этим настоятельно рекомендуем всем российским гражданам, находящимся на о. Пхукет и планирующим возвращение в Россию через аэропорт г. Бангкока, заранее планировать маршрут до столицы Таиланда</w:t>
      </w:r>
      <w:r w:rsidR="00870FE3">
        <w:t>»</w:t>
      </w:r>
      <w:r>
        <w:t>,— говорится на странице Facebook посольства России в Таиланде. Там же до 1 апреля собирается дополнительная база данных по россиянам, находящимся конкретно на Пхукете.</w:t>
      </w:r>
    </w:p>
    <w:p w14:paraId="7F3EA40D" w14:textId="1790879A" w:rsidR="00183E39" w:rsidRDefault="00870FE3" w:rsidP="00183E39">
      <w:pPr>
        <w:jc w:val="both"/>
      </w:pPr>
      <w:r>
        <w:t>«</w:t>
      </w:r>
      <w:r w:rsidR="00263383">
        <w:t>Мы заполняем все формы, которые просят, но не можем понять, как лучше действовать. На Пхукете пока есть где жить, а вот что делать в Бангкоке, сколько там придется ждать самолет — вопрос. Если честно, я до последнего надеялся, что Turkish Airlines, как и обещали, возобновят рейсы 17 апреля или компенсируют обратный билет</w:t>
      </w:r>
      <w:r>
        <w:t>»</w:t>
      </w:r>
      <w:r w:rsidR="00263383">
        <w:t>,— сказал “Ъ” москвич Георгий Андрушкевич, у которого был запланирован вылет домой с Пхукета на 2 апреля.</w:t>
      </w:r>
    </w:p>
    <w:p w14:paraId="2CE68BBD" w14:textId="77777777" w:rsidR="00183E39" w:rsidRDefault="00263383" w:rsidP="00183E39">
      <w:pPr>
        <w:jc w:val="both"/>
      </w:pPr>
      <w:r>
        <w:t>Цена возвращения</w:t>
      </w:r>
    </w:p>
    <w:p w14:paraId="3C036FEE" w14:textId="1FB7E04D" w:rsidR="00183E39" w:rsidRDefault="00263383" w:rsidP="00183E39">
      <w:pPr>
        <w:jc w:val="both"/>
      </w:pPr>
      <w:r>
        <w:t xml:space="preserve">Вопросы вызывает и сама организация вывоза граждан. Регулярных рейсов в Россию фактически не осталось: даже </w:t>
      </w:r>
      <w:r w:rsidR="00870FE3">
        <w:t>«</w:t>
      </w:r>
      <w:r w:rsidRPr="00183E39">
        <w:rPr>
          <w:b/>
        </w:rPr>
        <w:t>Аэрофлот</w:t>
      </w:r>
      <w:r w:rsidR="00870FE3">
        <w:t>»</w:t>
      </w:r>
      <w:r>
        <w:t xml:space="preserve"> теперь летает только чартерами.</w:t>
      </w:r>
    </w:p>
    <w:p w14:paraId="1B065595" w14:textId="238B8F41" w:rsidR="00263383" w:rsidRDefault="00263383" w:rsidP="00183E39">
      <w:pPr>
        <w:jc w:val="both"/>
      </w:pPr>
      <w:r>
        <w:t>Из стран, с которыми прекратилось регулярное авиасообщение, россияне могут улететь, только встав на учет в местном консульстве.</w:t>
      </w:r>
    </w:p>
    <w:p w14:paraId="250178A9" w14:textId="4B2296BC" w:rsidR="00183E39" w:rsidRDefault="00870FE3" w:rsidP="00183E39">
      <w:pPr>
        <w:jc w:val="both"/>
      </w:pPr>
      <w:r>
        <w:t>«</w:t>
      </w:r>
      <w:r w:rsidR="00263383">
        <w:t>Как только набирается достаточное количество человек, туда присылают борт</w:t>
      </w:r>
      <w:r>
        <w:t>»</w:t>
      </w:r>
      <w:r w:rsidR="00263383">
        <w:t>,— объяснил собеседник “Ъ” на авиарынке.</w:t>
      </w:r>
    </w:p>
    <w:p w14:paraId="4A0612A6" w14:textId="3027B88B" w:rsidR="00183E39" w:rsidRDefault="00263383" w:rsidP="00183E39">
      <w:pPr>
        <w:jc w:val="both"/>
      </w:pPr>
      <w:r>
        <w:t xml:space="preserve">На страницах посольств в соцсетях можно увидеть отклики россиян о высокой стоимости билетов. В МИД РФ в ответ лишь подчеркивают, что вопросы ценообразования на </w:t>
      </w:r>
      <w:r w:rsidR="00870FE3">
        <w:t>«</w:t>
      </w:r>
      <w:r>
        <w:t>вывозные</w:t>
      </w:r>
      <w:r w:rsidR="00870FE3">
        <w:t>»</w:t>
      </w:r>
      <w:r>
        <w:t xml:space="preserve"> рейсы, а также назначение авиаперевозчиков для их выполнения относятся к компетенции </w:t>
      </w:r>
      <w:r w:rsidRPr="00183E39">
        <w:rPr>
          <w:b/>
        </w:rPr>
        <w:t>Росавиаци</w:t>
      </w:r>
      <w:r>
        <w:t>и.</w:t>
      </w:r>
    </w:p>
    <w:p w14:paraId="2B8A28D4" w14:textId="73970F53" w:rsidR="00263383" w:rsidRDefault="00263383" w:rsidP="00183E39">
      <w:pPr>
        <w:jc w:val="both"/>
      </w:pPr>
      <w:r>
        <w:t xml:space="preserve">Координация налажена не слишком удачно: глава </w:t>
      </w:r>
      <w:r w:rsidR="00870FE3">
        <w:t>«</w:t>
      </w:r>
      <w:r w:rsidRPr="00183E39">
        <w:rPr>
          <w:b/>
        </w:rPr>
        <w:t>Аэрофлот</w:t>
      </w:r>
      <w:r>
        <w:t>а</w:t>
      </w:r>
      <w:r w:rsidR="00870FE3">
        <w:t>»</w:t>
      </w:r>
      <w:r>
        <w:t xml:space="preserve"> Виталий Савельев жаловался 30 марта, что </w:t>
      </w:r>
      <w:r w:rsidR="00870FE3">
        <w:t>«</w:t>
      </w:r>
      <w:r>
        <w:t>вывозные</w:t>
      </w:r>
      <w:r w:rsidR="00870FE3">
        <w:t>»</w:t>
      </w:r>
      <w:r>
        <w:t xml:space="preserve"> рейсы компании летают недозагруженными, и попросил граждан ставить МИД в известность, если они передумали лететь.</w:t>
      </w:r>
    </w:p>
    <w:p w14:paraId="1788671A" w14:textId="3941D1D8" w:rsidR="00183E39" w:rsidRDefault="00870FE3" w:rsidP="00183E39">
      <w:pPr>
        <w:jc w:val="both"/>
      </w:pPr>
      <w:r>
        <w:t>«</w:t>
      </w:r>
      <w:r w:rsidR="00263383">
        <w:t>Россияне уже давно заявили о своем желании вернуться, заполнили всевозможные анкеты и списки, но большинство просто не в состоянии оплатить коммерческие тарифы авиакомпаний с учетом текущего курса. Даже позвонить в колл-центры они физически не могут: деньги на телефоне в роуминге закончились, они выходят на связь, если найдут бесплатный интернет</w:t>
      </w:r>
      <w:r>
        <w:t>»</w:t>
      </w:r>
      <w:r w:rsidR="00263383">
        <w:t>,— заявили ТАСС в МИД РФ в ответ на слова господина Савельева.</w:t>
      </w:r>
    </w:p>
    <w:p w14:paraId="6F5B35DA" w14:textId="25B05DF1" w:rsidR="00183E39" w:rsidRDefault="00263383" w:rsidP="00183E39">
      <w:pPr>
        <w:jc w:val="both"/>
      </w:pPr>
      <w:r>
        <w:t xml:space="preserve">С точки зрения оплаты билета существуют две категории случаев в зависимости от того, был ли у пассажира обратный билет российской авиакомпании или купленная у российского туроператора путевка. Так, в S7 пояснили, что, </w:t>
      </w:r>
      <w:r w:rsidR="00870FE3">
        <w:t>«</w:t>
      </w:r>
      <w:r>
        <w:t>если у пассажира уже есть билет S7 Airlines и его рейс есть в расписании чартеров на сайте авиакомпании, дополнительных действий не требуется — можно сразу приезжать в аэропорт. Если рейса в списке не оказалось, то пассажиру нужно связаться с контактным центром S7 Airlines для переоформления на выбранный чартерный рейс. Это не требует дополнительных расходов</w:t>
      </w:r>
      <w:r w:rsidR="00870FE3">
        <w:t>»</w:t>
      </w:r>
      <w:r>
        <w:t>.</w:t>
      </w:r>
    </w:p>
    <w:p w14:paraId="0D71C93E" w14:textId="438500FB" w:rsidR="00183E39" w:rsidRDefault="00263383" w:rsidP="00183E39">
      <w:pPr>
        <w:jc w:val="both"/>
      </w:pPr>
      <w:r>
        <w:t xml:space="preserve">При желании клиента, имеющего билет S7, вернуться в Россию авиакомпанией-партнером перевозчики сами договариваются о взаиморасчетах. Собеседники в отрасли добавляют, </w:t>
      </w:r>
      <w:r>
        <w:lastRenderedPageBreak/>
        <w:t xml:space="preserve">что аналогичная система действует и в других российских авиакомпаниях, в том числе в </w:t>
      </w:r>
      <w:r w:rsidR="00870FE3">
        <w:t>«</w:t>
      </w:r>
      <w:r w:rsidRPr="00183E39">
        <w:rPr>
          <w:b/>
        </w:rPr>
        <w:t>Аэрофлот</w:t>
      </w:r>
      <w:r>
        <w:t>е</w:t>
      </w:r>
      <w:r w:rsidR="00870FE3">
        <w:t>»</w:t>
      </w:r>
      <w:r>
        <w:t>.</w:t>
      </w:r>
    </w:p>
    <w:p w14:paraId="3CD8C468" w14:textId="77777777" w:rsidR="00183E39" w:rsidRDefault="00263383" w:rsidP="00183E39">
      <w:pPr>
        <w:jc w:val="both"/>
      </w:pPr>
      <w:r>
        <w:t>Заплатите и летите</w:t>
      </w:r>
    </w:p>
    <w:p w14:paraId="34A5A14B" w14:textId="0A98D424" w:rsidR="00183E39" w:rsidRDefault="00263383" w:rsidP="00183E39">
      <w:pPr>
        <w:jc w:val="both"/>
      </w:pPr>
      <w:r>
        <w:t xml:space="preserve">Но если у пассажира куплен обратный билет не у российской, а у иностранной авиакомпании, то гарантий его переоформления на </w:t>
      </w:r>
      <w:r w:rsidR="00870FE3">
        <w:t>«</w:t>
      </w:r>
      <w:r>
        <w:t>вывозной</w:t>
      </w:r>
      <w:r w:rsidR="00870FE3">
        <w:t>»</w:t>
      </w:r>
      <w:r>
        <w:t xml:space="preserve"> чартер нет. Если у авиакомпании нет партнерского соглашения с организатором чартера, например </w:t>
      </w:r>
      <w:r w:rsidR="00870FE3">
        <w:t>«</w:t>
      </w:r>
      <w:r w:rsidRPr="00183E39">
        <w:rPr>
          <w:b/>
        </w:rPr>
        <w:t>Аэрофлот</w:t>
      </w:r>
      <w:r>
        <w:t>ом</w:t>
      </w:r>
      <w:r w:rsidR="00870FE3">
        <w:t>»</w:t>
      </w:r>
      <w:r>
        <w:t>, взаиморасчеты провести не получится.</w:t>
      </w:r>
    </w:p>
    <w:p w14:paraId="40DB5BEB" w14:textId="5B37FA9C" w:rsidR="00183E39" w:rsidRDefault="00263383" w:rsidP="00183E39">
      <w:pPr>
        <w:jc w:val="both"/>
      </w:pPr>
      <w:r>
        <w:t xml:space="preserve">В таком случае либо если обратного билета исходно не было, человек может попробовать купить билет на </w:t>
      </w:r>
      <w:r w:rsidR="00870FE3">
        <w:t>«</w:t>
      </w:r>
      <w:r>
        <w:t>вывозной</w:t>
      </w:r>
      <w:r w:rsidR="00870FE3">
        <w:t>»</w:t>
      </w:r>
      <w:r>
        <w:t xml:space="preserve"> чартер (это можно сделать через сайт авиакомпании или даже через агрегатор). </w:t>
      </w:r>
      <w:r w:rsidR="00870FE3">
        <w:t>«</w:t>
      </w:r>
      <w:r>
        <w:t>Любой путешественник (из-за границы в Россию — только россияне) может купить билеты на чартерные рейсы, если места на них доступны</w:t>
      </w:r>
      <w:r w:rsidR="00870FE3">
        <w:t>»</w:t>
      </w:r>
      <w:r>
        <w:t xml:space="preserve">,— говорят в S7. Однако в компании отмечают, что ближе к дате вылета </w:t>
      </w:r>
      <w:r w:rsidR="00870FE3">
        <w:t>«</w:t>
      </w:r>
      <w:r>
        <w:t>часто остаются только билеты по высоким тарифам или места бизнес-класса, поскольку приоритет отдается путешественникам, у которых уже есть билеты</w:t>
      </w:r>
      <w:r w:rsidR="00870FE3">
        <w:t>»</w:t>
      </w:r>
      <w:r>
        <w:t>.</w:t>
      </w:r>
    </w:p>
    <w:p w14:paraId="5D5D09BA" w14:textId="512984E0" w:rsidR="00263383" w:rsidRDefault="00263383" w:rsidP="00183E39">
      <w:pPr>
        <w:jc w:val="both"/>
      </w:pPr>
      <w:r>
        <w:t>Иногда пассажирам приходится доплачивать, даже имея на руках билеты.</w:t>
      </w:r>
    </w:p>
    <w:p w14:paraId="604CB6DE" w14:textId="77777777" w:rsidR="00183E39" w:rsidRDefault="00263383" w:rsidP="00183E39">
      <w:pPr>
        <w:jc w:val="both"/>
      </w:pPr>
      <w:r>
        <w:t>Так, у одного из собеседников “Ъ” были билеты Fly Dubai на 25 марта. Сначала рейс отменили в связи с закрытием авиасообщения в ОАЭ, но в итоге авиакомпания приняла решение сделать несколько вылетов в Москву. Чтобы попасть на них, нужно было доплатить 1 тыс. эмиратских дирхамов (около $270).</w:t>
      </w:r>
    </w:p>
    <w:p w14:paraId="5D77275D" w14:textId="79F83F74" w:rsidR="00183E39" w:rsidRDefault="00263383" w:rsidP="00183E39">
      <w:pPr>
        <w:jc w:val="both"/>
      </w:pPr>
      <w:r>
        <w:t xml:space="preserve">С 18 марта из ОАЭ в Россию вернулось более 35 тыс. российских граждан. Среди них все, кто отдыхал по пакетным турам. За туристами прилетали самолеты </w:t>
      </w:r>
      <w:r w:rsidR="00870FE3">
        <w:t>«</w:t>
      </w:r>
      <w:r>
        <w:t>Уральских авиалиний</w:t>
      </w:r>
      <w:r w:rsidR="00870FE3">
        <w:t>»</w:t>
      </w:r>
      <w:r>
        <w:t xml:space="preserve">, Azur Air, </w:t>
      </w:r>
      <w:r w:rsidR="00870FE3">
        <w:t>«</w:t>
      </w:r>
      <w:r w:rsidRPr="00183E39">
        <w:rPr>
          <w:b/>
        </w:rPr>
        <w:t>Аэрофлот</w:t>
      </w:r>
      <w:r>
        <w:t>а</w:t>
      </w:r>
      <w:r w:rsidR="00870FE3">
        <w:t>»</w:t>
      </w:r>
      <w:r>
        <w:t xml:space="preserve">, S7, </w:t>
      </w:r>
      <w:r w:rsidR="00870FE3">
        <w:t>«</w:t>
      </w:r>
      <w:r>
        <w:t>Победы</w:t>
      </w:r>
      <w:r w:rsidR="00870FE3">
        <w:t>»</w:t>
      </w:r>
      <w:r>
        <w:t>, IFly. Источник “Ъ”, знакомый с ходом вывоза пассажиров из ОАЭ, рассказал, что, например, IFly совершила последний рейс из ОАЭ 26 марта с туристами Tez Tour и еще 28 пассажирами, выкупившими билеты на оставшиеся места. Цену билетов определял туроператор, который их и продавал.</w:t>
      </w:r>
    </w:p>
    <w:p w14:paraId="62A0DDB0" w14:textId="77777777" w:rsidR="00183E39" w:rsidRDefault="00263383" w:rsidP="00183E39">
      <w:pPr>
        <w:jc w:val="both"/>
      </w:pPr>
      <w:r>
        <w:t>Можно ли улететь бесплатно</w:t>
      </w:r>
    </w:p>
    <w:p w14:paraId="66CBDF1C" w14:textId="748D3B8C" w:rsidR="00183E39" w:rsidRDefault="00263383" w:rsidP="00183E39">
      <w:pPr>
        <w:jc w:val="both"/>
      </w:pPr>
      <w:r>
        <w:t xml:space="preserve">Известны случаи, когда туристам удалось вернуться в Россию бесплатно. Так, </w:t>
      </w:r>
      <w:r w:rsidR="00870FE3">
        <w:t>«</w:t>
      </w:r>
      <w:r>
        <w:t>Белавиа</w:t>
      </w:r>
      <w:r w:rsidR="00870FE3">
        <w:t>»</w:t>
      </w:r>
      <w:r>
        <w:t xml:space="preserve"> вывезла на 11 рейсах более 2 тыс. российских граждан из Египта (Шарм-эш-Шейха и Хургады). По данным “Ъ”, эти рейсы совершались в счет долга </w:t>
      </w:r>
      <w:r w:rsidR="00870FE3">
        <w:t>«</w:t>
      </w:r>
      <w:r>
        <w:t>Белавиа</w:t>
      </w:r>
      <w:r w:rsidR="00870FE3">
        <w:t>»</w:t>
      </w:r>
      <w:r>
        <w:t xml:space="preserve"> за аэронавигационное обслуживание в России. В </w:t>
      </w:r>
      <w:r w:rsidR="00870FE3">
        <w:t>«</w:t>
      </w:r>
      <w:r>
        <w:t>Белавиа</w:t>
      </w:r>
      <w:r w:rsidR="00870FE3">
        <w:t>»</w:t>
      </w:r>
      <w:r>
        <w:t xml:space="preserve"> не стали комментировать ситуацию. Azur Air бесплатно вывезла около 500 туристов из Марокко, а также 27 марта — 457 человек с Филиппин. В Azur Air рассказали, что за прошедшую неделю (23–30 марта) вывезли из-за рубежа около 27,8 тыс. человек. В основном это организованные туристы, оплатившие перевозку при покупке турпакетов. Источники на рынке утве</w:t>
      </w:r>
      <w:r w:rsidRPr="00183E39">
        <w:rPr>
          <w:b/>
        </w:rPr>
        <w:t>ржд</w:t>
      </w:r>
      <w:r>
        <w:t>ают, что стоимость рейсов покрыло государство.</w:t>
      </w:r>
    </w:p>
    <w:p w14:paraId="17398409" w14:textId="77777777" w:rsidR="00183E39" w:rsidRDefault="00263383" w:rsidP="00183E39">
      <w:pPr>
        <w:jc w:val="both"/>
      </w:pPr>
      <w:r>
        <w:t>Правительство действительно выделило 28 марта перевозчикам 1,5 млрд руб. на компенсацию расходов на вывоз россиян, но компаниям деньги пока не поступили.</w:t>
      </w:r>
    </w:p>
    <w:p w14:paraId="33C52FC4" w14:textId="1A996BA4" w:rsidR="00183E39" w:rsidRDefault="00263383" w:rsidP="00183E39">
      <w:pPr>
        <w:jc w:val="both"/>
      </w:pPr>
      <w:r>
        <w:t xml:space="preserve">“Ъ” не удалось выявить однозначные критерии того, кто может рассчитывать на бесплатный билет, а кто должен покупать его за свои деньги. Источник в </w:t>
      </w:r>
      <w:r w:rsidRPr="00183E39">
        <w:rPr>
          <w:b/>
        </w:rPr>
        <w:t>Росавиаци</w:t>
      </w:r>
      <w:r>
        <w:t xml:space="preserve">и говорит, что большая часть пассажиров платит за билеты цену, указанную перевозчиком. В порядке исключения гражданин может улететь в Россию бесплатно, если докажет местному консульству, что не в состоянии заплатить за перелет. </w:t>
      </w:r>
      <w:r w:rsidR="00870FE3">
        <w:t>«</w:t>
      </w:r>
      <w:r>
        <w:t>Такие случаи разрешаются в индивидуальном порядке</w:t>
      </w:r>
      <w:r w:rsidR="00870FE3">
        <w:t>»</w:t>
      </w:r>
      <w:r>
        <w:t>,— пояснил собеседник “Ъ”.</w:t>
      </w:r>
    </w:p>
    <w:p w14:paraId="746A8479" w14:textId="148B017F" w:rsidR="00263383" w:rsidRDefault="00263383" w:rsidP="00183E39">
      <w:pPr>
        <w:jc w:val="both"/>
      </w:pPr>
      <w:r>
        <w:t>Один из источников “Ъ” говорит, что существует постановление правительства №370 от 2010 года об оказании помощи гражданам России, оказавшимся без средств к существованию за рубежом.</w:t>
      </w:r>
    </w:p>
    <w:p w14:paraId="07E1995D" w14:textId="77777777" w:rsidR="00183E39" w:rsidRDefault="00263383" w:rsidP="00183E39">
      <w:pPr>
        <w:jc w:val="both"/>
      </w:pPr>
      <w:r>
        <w:t xml:space="preserve">Речь в нем идет о рассмотрении исключительных случаев в индивидуальном порядке специальной комиссией. Но, подчеркивает собеседник “Ъ”, этот механизм не рассчитан на массовые случаи, когда речь идет о десятках тысяч граждан, и не может работать без дополнительного финансирования со стороны правительства. Посольства и так сами изыскивали средства для трансфера россиян в аэропорты, обеспечения их едой в самых </w:t>
      </w:r>
      <w:r>
        <w:lastRenderedPageBreak/>
        <w:t>критических ситуациях, как в Индии и на Филиппинах. В правительстве РФ отвечать на вопросы о дополнительном финансировании деятельности посольств и вывоза россиян не захотели.</w:t>
      </w:r>
    </w:p>
    <w:p w14:paraId="4B6886E5" w14:textId="77777777" w:rsidR="00183E39" w:rsidRDefault="00741448" w:rsidP="00183E39">
      <w:pPr>
        <w:jc w:val="both"/>
      </w:pPr>
      <w:hyperlink r:id="rId24" w:history="1">
        <w:r w:rsidR="00263383" w:rsidRPr="00A52294">
          <w:rPr>
            <w:rStyle w:val="a9"/>
          </w:rPr>
          <w:t>https://www.kommersant.ru/doc/4309600?tg</w:t>
        </w:r>
      </w:hyperlink>
    </w:p>
    <w:p w14:paraId="2AB08241" w14:textId="74C52D52" w:rsidR="00052FD3" w:rsidRPr="00263383" w:rsidRDefault="00263383" w:rsidP="00183E39">
      <w:pPr>
        <w:pStyle w:val="3"/>
        <w:jc w:val="both"/>
        <w:rPr>
          <w:rFonts w:ascii="Times New Roman" w:hAnsi="Times New Roman"/>
          <w:sz w:val="24"/>
          <w:szCs w:val="24"/>
        </w:rPr>
      </w:pPr>
      <w:bookmarkStart w:id="15" w:name="_Toc46167049"/>
      <w:r w:rsidRPr="00263383">
        <w:rPr>
          <w:rFonts w:ascii="Times New Roman" w:hAnsi="Times New Roman"/>
          <w:sz w:val="24"/>
          <w:szCs w:val="24"/>
        </w:rPr>
        <w:t>ИЗВЕСТИЯ; НАТАЛЬЯ ИЛЬИНА; 2020.01.04; ДЕНЬГИ НА ВЫЛЕТ: ПОЯВИЛАСЬ НОВАЯ СХЕМА ОБМАНА С ВОЗВРАТОМ АВИАБИЛЕТОВ; МОШЕННИКИ ОБЕЩАЮТ ПЕРЕЧИСЛИТЬ СРЕДСТВА ЗА ОТМЕНЕННЫЕ ИЗ-ЗА ПАНДЕМИИ РЕЙСЫ, ВЫМАНИВАЯ ДАННЫЕ БАНКОВСКИХ КАРТ</w:t>
      </w:r>
      <w:bookmarkEnd w:id="15"/>
    </w:p>
    <w:p w14:paraId="53AEEF4E" w14:textId="053609A4" w:rsidR="00183E39" w:rsidRDefault="00052FD3" w:rsidP="00183E39">
      <w:pPr>
        <w:jc w:val="both"/>
      </w:pPr>
      <w:r>
        <w:t xml:space="preserve">В России появился новый способ мошенничества, связанный с массовой отменой рейсов из-за пандемии коронавируса: злоумышленники обещают клиентам вернуть средства за билет, выманивая данные банковской карты — с их помощью можно украсть деньги. Об этом </w:t>
      </w:r>
      <w:r w:rsidR="00870FE3">
        <w:t>«</w:t>
      </w:r>
      <w:r>
        <w:t>Известиям</w:t>
      </w:r>
      <w:r w:rsidR="00870FE3">
        <w:t>»</w:t>
      </w:r>
      <w:r>
        <w:t xml:space="preserve"> рассказал глава Ассоциации развития финансовой грамотности при ЦБ Андрей Паранич, информацию подтвердили в крупных банках. Потенциальными жертвами этого сценария обмана могут стать несколько миллионов человек, оценили эксперты. Банки отслеживают и другие схемы злоумышленников, связанные с коронавирусом: фишинговые рассылки, запросы денег от подставных фондов помощи, фейковые сервисы по доставке еды и мошеннические опросы.</w:t>
      </w:r>
    </w:p>
    <w:p w14:paraId="1039E70F" w14:textId="040BCC72" w:rsidR="00052FD3" w:rsidRDefault="00052FD3" w:rsidP="00183E39">
      <w:pPr>
        <w:jc w:val="both"/>
      </w:pPr>
      <w:r>
        <w:t>Целевая атака</w:t>
      </w:r>
    </w:p>
    <w:p w14:paraId="437A16B1" w14:textId="5AA9505F" w:rsidR="00183E39" w:rsidRDefault="00052FD3" w:rsidP="00183E39">
      <w:pPr>
        <w:jc w:val="both"/>
      </w:pPr>
      <w:r>
        <w:t xml:space="preserve">В последние недели мошенники стали звонить россиянам от лица авиакомпаний с предложением вернуть деньги за перелеты, отмененные из-за пандемии коронавируса, рассказал </w:t>
      </w:r>
      <w:r w:rsidR="00870FE3">
        <w:t>«</w:t>
      </w:r>
      <w:r>
        <w:t>Известиям</w:t>
      </w:r>
      <w:r w:rsidR="00870FE3">
        <w:t>»</w:t>
      </w:r>
      <w:r>
        <w:t xml:space="preserve"> Андрей Паранич. По его словам, злоумышленники пытаются выманить данные банковской карты якобы для возврата средств. В ассоциации об этом узнали из записей в соцсетях и рассказов граждан, столкнувшихся с такими звонками, пояснил ее глава.</w:t>
      </w:r>
    </w:p>
    <w:p w14:paraId="5809D921" w14:textId="034EBF3C" w:rsidR="00183E39" w:rsidRDefault="00052FD3" w:rsidP="00183E39">
      <w:pPr>
        <w:jc w:val="both"/>
      </w:pPr>
      <w:r>
        <w:t xml:space="preserve">В банковском сообществе знают об этой схеме мошенничества, подтвердили </w:t>
      </w:r>
      <w:r w:rsidR="00870FE3">
        <w:t>«</w:t>
      </w:r>
      <w:r>
        <w:t>Известиям</w:t>
      </w:r>
      <w:r w:rsidR="00870FE3">
        <w:t>»</w:t>
      </w:r>
      <w:r>
        <w:t xml:space="preserve"> в Сбербанке, Газпромбанке, </w:t>
      </w:r>
      <w:r w:rsidR="00870FE3">
        <w:t>«</w:t>
      </w:r>
      <w:r>
        <w:t>Открытии</w:t>
      </w:r>
      <w:r w:rsidR="00870FE3">
        <w:t>»</w:t>
      </w:r>
      <w:r>
        <w:t xml:space="preserve">, банках </w:t>
      </w:r>
      <w:r w:rsidR="00870FE3">
        <w:t>«</w:t>
      </w:r>
      <w:r>
        <w:t>Абсолют</w:t>
      </w:r>
      <w:r w:rsidR="00870FE3">
        <w:t>»</w:t>
      </w:r>
      <w:r>
        <w:t xml:space="preserve"> и </w:t>
      </w:r>
      <w:r w:rsidR="00870FE3">
        <w:t>«</w:t>
      </w:r>
      <w:r>
        <w:t>Зенит</w:t>
      </w:r>
      <w:r w:rsidR="00870FE3">
        <w:t>»</w:t>
      </w:r>
      <w:r>
        <w:t>.</w:t>
      </w:r>
    </w:p>
    <w:p w14:paraId="6098F7FB" w14:textId="77777777" w:rsidR="00183E39" w:rsidRDefault="00052FD3" w:rsidP="00183E39">
      <w:pPr>
        <w:jc w:val="both"/>
      </w:pPr>
      <w:r>
        <w:t>Некоторые рейсы в Китай отменили из-за распространения коронавируса еще с 1 февраля. Затем были ограничены полеты в Южную Корею и Иран, а позже — в европейские города, начиная с итальянских. 27 марта Россия полностью прекратила регулярное и чартерное авиасообщение с другими странами. В перспективе власти могут отменить и часть внутренних рейсов.</w:t>
      </w:r>
    </w:p>
    <w:p w14:paraId="09DDDDB7" w14:textId="7492996D" w:rsidR="00183E39" w:rsidRDefault="00052FD3" w:rsidP="00183E39">
      <w:pPr>
        <w:jc w:val="both"/>
      </w:pPr>
      <w:r>
        <w:t xml:space="preserve">Рост числа обращений к гражданам от подставных представителей транспортных компаний набирает обороты, а паника из-за коронавируса делает людей менее бдительными, подтвердил начальник отдела по противодействию мошенничеству Центра прикладных систем безопасности компании </w:t>
      </w:r>
      <w:r w:rsidR="00870FE3">
        <w:t>«</w:t>
      </w:r>
      <w:r>
        <w:t>Инфосистемы Джет</w:t>
      </w:r>
      <w:r w:rsidR="00870FE3">
        <w:t>»</w:t>
      </w:r>
      <w:r>
        <w:t xml:space="preserve"> Алексей Сизов. Информация об отмене рейсов может фиксироваться в личных кабинетах пассажиров и дублироваться уведомлениями по почте и через мессенджеры — если мошенник получает доступ к этим ресурсам, ему легче совершить целевую атаку на клиента, отметил эксперт.</w:t>
      </w:r>
    </w:p>
    <w:p w14:paraId="5EE4EC34" w14:textId="77777777" w:rsidR="00183E39" w:rsidRDefault="00052FD3" w:rsidP="00183E39">
      <w:pPr>
        <w:jc w:val="both"/>
      </w:pPr>
      <w:r>
        <w:t>— Когда у злоумышленника оказываются все данные карты, в том числе CVC-код, он может использовать их для оплаты покупок в интернет-магазине за чужой счет или перечислить деньги через сервисы переводов с карты на карту. Это возможно, если ресурс не требует дополнительной идентификации, например с помощью кода из СМС, — пояснил Алексей Сизов.</w:t>
      </w:r>
    </w:p>
    <w:p w14:paraId="1DF90991" w14:textId="77777777" w:rsidR="00183E39" w:rsidRDefault="00052FD3" w:rsidP="00183E39">
      <w:pPr>
        <w:jc w:val="both"/>
      </w:pPr>
      <w:r>
        <w:t xml:space="preserve">Авиакомпания обязана вернуть деньги за несостоявшиеся перелеты, в том числе если они были сняты с расписания по требованию государства, пояснил партнер коллегии адвокатов Pen &amp; Paper Станислав Данилов. Он отметил, что перевозчик должен уведомить об отмене рейса и прояснить дальнейшие действия, например необходимость обратиться по телефону или в офис для сообщения реквизитов карты, на которую можно оформить возврат. Авиакомпания может оставить деньги себе, если клиент отказался лететь до </w:t>
      </w:r>
      <w:r>
        <w:lastRenderedPageBreak/>
        <w:t>официального решения об отмене рейса, отметил Станислав Данилов. Этим могут воспользоваться мошенники и пообещать всё же вернуть средства.</w:t>
      </w:r>
    </w:p>
    <w:p w14:paraId="325FBF70" w14:textId="42660A64" w:rsidR="00183E39" w:rsidRDefault="00052FD3" w:rsidP="00183E39">
      <w:pPr>
        <w:jc w:val="both"/>
      </w:pPr>
      <w:r>
        <w:t xml:space="preserve">В ЦБ </w:t>
      </w:r>
      <w:r w:rsidR="00870FE3">
        <w:t>«</w:t>
      </w:r>
      <w:r>
        <w:t>Известиям</w:t>
      </w:r>
      <w:r w:rsidR="00870FE3">
        <w:t>»</w:t>
      </w:r>
      <w:r>
        <w:t xml:space="preserve"> сообщили, что постоянно отслеживают новые сценарии социальной инженерии, в том числе с учетом нынешней ситуации, однако информацию о мошенничестве с возвратом денег за отмененные рейсы в регуляторе не уточнили. В любом случае гражданам рекомендуется ни под каким предлогом не сообщать свои персональные данные и сведения о банковских картах посторонним лицам, подчеркнули в Банке России.</w:t>
      </w:r>
    </w:p>
    <w:p w14:paraId="18DBE0D2" w14:textId="77777777" w:rsidR="00183E39" w:rsidRDefault="00052FD3" w:rsidP="00183E39">
      <w:pPr>
        <w:jc w:val="both"/>
      </w:pPr>
      <w:r>
        <w:t>Коронавирусные рассылки</w:t>
      </w:r>
    </w:p>
    <w:p w14:paraId="04DC4A60" w14:textId="0C9948AC" w:rsidR="00183E39" w:rsidRDefault="00263383" w:rsidP="00183E39">
      <w:pPr>
        <w:jc w:val="both"/>
      </w:pPr>
      <w:r>
        <w:t xml:space="preserve"> </w:t>
      </w:r>
      <w:r w:rsidR="00870FE3">
        <w:t>«</w:t>
      </w:r>
      <w:r w:rsidR="00052FD3">
        <w:t>Известия</w:t>
      </w:r>
      <w:r w:rsidR="00870FE3">
        <w:t>»</w:t>
      </w:r>
      <w:r w:rsidR="00052FD3">
        <w:t xml:space="preserve"> спросили пять крупнейших российских авиакомпаний, знают ли они о новом сценарии обмана. В S7 обращений по таким схемам не поступало, сообщил </w:t>
      </w:r>
      <w:r w:rsidR="00870FE3">
        <w:t>«</w:t>
      </w:r>
      <w:r w:rsidR="00052FD3">
        <w:t>Известиям</w:t>
      </w:r>
      <w:r w:rsidR="00870FE3">
        <w:t>»</w:t>
      </w:r>
      <w:r w:rsidR="00052FD3">
        <w:t xml:space="preserve"> представитель перевозчика. Он пояснил, что для возврата средств за авиабилеты клиенту самому нужно оставить заявку по телефону или электронной почте. В других авиакомпаниях не ответили на вопросы </w:t>
      </w:r>
      <w:r w:rsidR="00870FE3">
        <w:t>«</w:t>
      </w:r>
      <w:r w:rsidR="00052FD3">
        <w:t>Известий</w:t>
      </w:r>
      <w:r w:rsidR="00870FE3">
        <w:t>»</w:t>
      </w:r>
      <w:r w:rsidR="00052FD3">
        <w:t xml:space="preserve">. В </w:t>
      </w:r>
      <w:r w:rsidR="00052FD3" w:rsidRPr="00183E39">
        <w:rPr>
          <w:b/>
        </w:rPr>
        <w:t>Минтранс</w:t>
      </w:r>
      <w:r w:rsidR="00052FD3">
        <w:t xml:space="preserve">е также не предоставили </w:t>
      </w:r>
      <w:r w:rsidR="00870FE3">
        <w:t>«</w:t>
      </w:r>
      <w:r w:rsidR="00052FD3">
        <w:t>Известиям</w:t>
      </w:r>
      <w:r w:rsidR="00870FE3">
        <w:t>»</w:t>
      </w:r>
      <w:r w:rsidR="00052FD3">
        <w:t xml:space="preserve"> статистику, сколько рейсов было отменено в марте 2020-го и скольким пассажирам вернули деньги за билеты.</w:t>
      </w:r>
    </w:p>
    <w:p w14:paraId="21DBF13C" w14:textId="77777777" w:rsidR="00183E39" w:rsidRDefault="00052FD3" w:rsidP="00183E39">
      <w:pPr>
        <w:jc w:val="both"/>
      </w:pPr>
      <w:r>
        <w:t>В марте прошлого года российские авиакомпании перевезли 8,86 млн человек, а в этом году показатель мог превысить 9 млн, если бы не было пандемии, оценил руководитель отдела аналитических исследований Высшей школы управления финансами Михаил Коган. Однако по состоянию на 9 марта пассажиропоток уже рухнул на 40%, а до конца месяца из-за государственных ограничений снизился еще значительнее, хотя более свежих данных пока нет, подчеркнул он. По словам эксперта, таким образом, потенциальными жертвами нового вида мошенничества могут стать миллионы россиян.</w:t>
      </w:r>
    </w:p>
    <w:p w14:paraId="6FED1453" w14:textId="1A9D5B57" w:rsidR="00183E39" w:rsidRDefault="00052FD3" w:rsidP="00183E39">
      <w:pPr>
        <w:jc w:val="both"/>
      </w:pPr>
      <w:r>
        <w:t xml:space="preserve">Киберпреступники любят использовать повестку дня — помимо телефонных обманов в последнее время появилось множество мошеннических доменов со словами </w:t>
      </w:r>
      <w:r w:rsidR="00870FE3">
        <w:t>«</w:t>
      </w:r>
      <w:r>
        <w:t>коронавирус</w:t>
      </w:r>
      <w:r w:rsidR="00870FE3">
        <w:t>»</w:t>
      </w:r>
      <w:r>
        <w:t xml:space="preserve">, </w:t>
      </w:r>
      <w:r w:rsidR="00870FE3">
        <w:t>«</w:t>
      </w:r>
      <w:r>
        <w:t>COVID</w:t>
      </w:r>
      <w:r w:rsidR="00870FE3">
        <w:t>»</w:t>
      </w:r>
      <w:r>
        <w:t xml:space="preserve"> и тому подобное, рассказали </w:t>
      </w:r>
      <w:r w:rsidR="00870FE3">
        <w:t>«</w:t>
      </w:r>
      <w:r>
        <w:t>Известиям</w:t>
      </w:r>
      <w:r w:rsidR="00870FE3">
        <w:t>»</w:t>
      </w:r>
      <w:r>
        <w:t xml:space="preserve"> в Сбербанке. В кредитной организации отметили, что такие слова используются и в большом количестве фишинговых рассылок.</w:t>
      </w:r>
    </w:p>
    <w:p w14:paraId="0B1B0443" w14:textId="7E8360CB" w:rsidR="00183E39" w:rsidRDefault="00052FD3" w:rsidP="00183E39">
      <w:pPr>
        <w:jc w:val="both"/>
      </w:pPr>
      <w:r>
        <w:t xml:space="preserve">Тему коронавируса также эксплуатируют в схемах с подставными фондами помощи пострадавшим от пандемии, мошенники также выдают себя за родственников жертвы, которые неожиданно попали в больницу и им якобы требуется финансовая помощь, рассказал </w:t>
      </w:r>
      <w:r w:rsidR="00870FE3">
        <w:t>«</w:t>
      </w:r>
      <w:r>
        <w:t>Известиям</w:t>
      </w:r>
      <w:r w:rsidR="00870FE3">
        <w:t>»</w:t>
      </w:r>
      <w:r>
        <w:t xml:space="preserve"> управляющий директор </w:t>
      </w:r>
      <w:r w:rsidR="00870FE3">
        <w:t>«</w:t>
      </w:r>
      <w:r>
        <w:t>Абсолют Банка</w:t>
      </w:r>
      <w:r w:rsidR="00870FE3">
        <w:t>»</w:t>
      </w:r>
      <w:r>
        <w:t xml:space="preserve"> Олег Кусеров.</w:t>
      </w:r>
    </w:p>
    <w:p w14:paraId="7A2DDF02" w14:textId="3FF9F12A" w:rsidR="00183E39" w:rsidRDefault="00052FD3" w:rsidP="00183E39">
      <w:pPr>
        <w:jc w:val="both"/>
      </w:pPr>
      <w:r>
        <w:t xml:space="preserve">— Кроме того, в соцсетях просят пройти тест или опрос на определение возможного заражения. Результат всегда один: </w:t>
      </w:r>
      <w:r w:rsidR="00870FE3">
        <w:t>«</w:t>
      </w:r>
      <w:r>
        <w:t>Вы в зоне особого риска!</w:t>
      </w:r>
      <w:r w:rsidR="00870FE3">
        <w:t>»</w:t>
      </w:r>
      <w:r>
        <w:t xml:space="preserve"> Затем мошенники разводят на получение данных карты под предлогом отправления лекарств, — добавил Олег Кусеров.</w:t>
      </w:r>
    </w:p>
    <w:p w14:paraId="767E7E86" w14:textId="3D40BA4B" w:rsidR="00052FD3" w:rsidRDefault="00052FD3" w:rsidP="00183E39">
      <w:pPr>
        <w:jc w:val="both"/>
      </w:pPr>
      <w:r>
        <w:t xml:space="preserve">По словам начальника департамента кибербезопасности банка </w:t>
      </w:r>
      <w:r w:rsidR="00870FE3">
        <w:t>«</w:t>
      </w:r>
      <w:r>
        <w:t>Зенит</w:t>
      </w:r>
      <w:r w:rsidR="00870FE3">
        <w:t>»</w:t>
      </w:r>
      <w:r>
        <w:t xml:space="preserve"> Олега Волкова, выманивая карточные данные, мошенники также могут маскироваться под интернет-магазины, платные онлайн-порталы, сервисы по доставке еды или медикаментов.</w:t>
      </w:r>
    </w:p>
    <w:p w14:paraId="11621856" w14:textId="77777777" w:rsidR="00183E39" w:rsidRDefault="00741448" w:rsidP="00183E39">
      <w:pPr>
        <w:jc w:val="both"/>
      </w:pPr>
      <w:hyperlink r:id="rId25" w:history="1">
        <w:r w:rsidR="00052FD3" w:rsidRPr="00A52294">
          <w:rPr>
            <w:rStyle w:val="a9"/>
          </w:rPr>
          <w:t>https://iz.ru/993443/natalia-ilina/dengi-na-vylet-poiavilas-novaia-skhema-obmana-s-vozvratom-aviabiletov</w:t>
        </w:r>
      </w:hyperlink>
    </w:p>
    <w:p w14:paraId="76970973" w14:textId="4CD1381A" w:rsidR="00092F45" w:rsidRPr="00092F45" w:rsidRDefault="00092F45" w:rsidP="00183E39">
      <w:pPr>
        <w:pStyle w:val="3"/>
        <w:jc w:val="both"/>
        <w:rPr>
          <w:rFonts w:ascii="Times New Roman" w:hAnsi="Times New Roman"/>
          <w:sz w:val="24"/>
          <w:szCs w:val="24"/>
        </w:rPr>
      </w:pPr>
      <w:bookmarkStart w:id="16" w:name="_Toc46167050"/>
      <w:r w:rsidRPr="00092F45">
        <w:rPr>
          <w:rFonts w:ascii="Times New Roman" w:hAnsi="Times New Roman"/>
          <w:sz w:val="24"/>
          <w:szCs w:val="24"/>
        </w:rPr>
        <w:t>РИА НОВОСТИ; 2020.01.04; АВИАПЕРЕВОЗЧИКИ ПОЛУЧАТ КОМПЕНСАЦИИ ЗА ВЫВОЗ РОССИЯН ИЗ-ЗА РУБЕЖА</w:t>
      </w:r>
      <w:bookmarkEnd w:id="16"/>
    </w:p>
    <w:p w14:paraId="1EB0B458" w14:textId="4878FD90" w:rsidR="00092F45" w:rsidRDefault="00092F45" w:rsidP="00183E39">
      <w:pPr>
        <w:jc w:val="both"/>
      </w:pPr>
      <w:r>
        <w:t xml:space="preserve">Авиаперевозчики получат 1,5 миллиарда рублей в качестве компенсации за вывоз россиян из-за рубежа в связи с коронавирусной инфекцией, сообщил премьер-министр РФ </w:t>
      </w:r>
      <w:r w:rsidRPr="00183E39">
        <w:rPr>
          <w:b/>
        </w:rPr>
        <w:t>Михаил Мишустин</w:t>
      </w:r>
      <w:r>
        <w:t xml:space="preserve"> во время совещания президента РФ Владимира </w:t>
      </w:r>
      <w:r w:rsidRPr="00183E39">
        <w:rPr>
          <w:b/>
        </w:rPr>
        <w:t>Путин</w:t>
      </w:r>
      <w:r>
        <w:t xml:space="preserve">а с членами правительства в эфире канала </w:t>
      </w:r>
      <w:r w:rsidR="00870FE3">
        <w:t>«</w:t>
      </w:r>
      <w:r>
        <w:t>Россия-24</w:t>
      </w:r>
      <w:r w:rsidR="00870FE3">
        <w:t>»</w:t>
      </w:r>
      <w:r>
        <w:t>.</w:t>
      </w:r>
    </w:p>
    <w:p w14:paraId="542450EC" w14:textId="529A1E7A" w:rsidR="00E9191C" w:rsidRDefault="00870FE3" w:rsidP="00183E39">
      <w:pPr>
        <w:jc w:val="both"/>
      </w:pPr>
      <w:r>
        <w:t>«</w:t>
      </w:r>
      <w:r w:rsidR="00092F45">
        <w:t>Авиаперевозчики получат 1,5 миллиарда рублей на компенсацию затрат, связанных с эвакуацией людей из других стран в связи с распространением коронавирусной инфекции</w:t>
      </w:r>
      <w:r>
        <w:t>»</w:t>
      </w:r>
      <w:r w:rsidR="00092F45">
        <w:t>, - сказал премьер.</w:t>
      </w:r>
    </w:p>
    <w:p w14:paraId="66A5CBE3" w14:textId="13304CCF" w:rsidR="00092F45" w:rsidRDefault="00741448" w:rsidP="00183E39">
      <w:pPr>
        <w:jc w:val="both"/>
      </w:pPr>
      <w:hyperlink r:id="rId26" w:history="1">
        <w:r w:rsidR="00092F45" w:rsidRPr="00A52294">
          <w:rPr>
            <w:rStyle w:val="a9"/>
          </w:rPr>
          <w:t>https://ria.ru/20200401/1569455368.html</w:t>
        </w:r>
      </w:hyperlink>
    </w:p>
    <w:p w14:paraId="3AD51635" w14:textId="6A981299" w:rsidR="00FF73D9" w:rsidRPr="00FF73D9" w:rsidRDefault="00FF73D9" w:rsidP="00183E39">
      <w:pPr>
        <w:pStyle w:val="3"/>
        <w:jc w:val="both"/>
        <w:rPr>
          <w:rFonts w:ascii="Times New Roman" w:hAnsi="Times New Roman"/>
          <w:sz w:val="24"/>
          <w:szCs w:val="24"/>
        </w:rPr>
      </w:pPr>
      <w:bookmarkStart w:id="17" w:name="_Toc46167051"/>
      <w:r w:rsidRPr="00FF73D9">
        <w:rPr>
          <w:rFonts w:ascii="Times New Roman" w:hAnsi="Times New Roman"/>
          <w:sz w:val="24"/>
          <w:szCs w:val="24"/>
        </w:rPr>
        <w:t>RNS; 2020.01.04; ГОЛИКОВА НАЗВАЛА УСЛОВИЕ УВЕЛИЧЕНИЯ ЛИМИТА НА ВЫВОЗ РОССИЯН</w:t>
      </w:r>
      <w:bookmarkEnd w:id="17"/>
    </w:p>
    <w:p w14:paraId="3B5A84A9" w14:textId="77777777" w:rsidR="00183E39" w:rsidRDefault="00FF73D9" w:rsidP="00183E39">
      <w:pPr>
        <w:jc w:val="both"/>
      </w:pPr>
      <w:r>
        <w:t xml:space="preserve">Российские авиакомпании, осуществляющие вывоз россиян из-за границы, могут в сутки привозить более 500 человек в Москву или 200 человек в региональные аэропорты в ситуациях, когда согласование рейсов зависит от властей иностранных государств, сообщила вице-премьер на видео-конференции с президентом страны Владимиром </w:t>
      </w:r>
      <w:r w:rsidRPr="00183E39">
        <w:rPr>
          <w:b/>
        </w:rPr>
        <w:t>Путин</w:t>
      </w:r>
      <w:r>
        <w:t>ым.</w:t>
      </w:r>
    </w:p>
    <w:p w14:paraId="0B365756" w14:textId="77777777" w:rsidR="00183E39" w:rsidRDefault="00FF73D9" w:rsidP="00183E39">
      <w:pPr>
        <w:jc w:val="both"/>
      </w:pPr>
      <w:r>
        <w:t xml:space="preserve">30 марта </w:t>
      </w:r>
      <w:r w:rsidRPr="00183E39">
        <w:rPr>
          <w:b/>
        </w:rPr>
        <w:t>Росавиаци</w:t>
      </w:r>
      <w:r>
        <w:t>я сообщила, что введен лимит на количество граждан, которые будут эвакуированы из других стран на территорию России. В Шереметьево может быть доставлено 500 человек в сутки, в региональные аэропорты – 200 человек, сообщало ведомство.</w:t>
      </w:r>
    </w:p>
    <w:p w14:paraId="14AE70BE" w14:textId="11CB5DD8" w:rsidR="00183E39" w:rsidRDefault="00870FE3" w:rsidP="00183E39">
      <w:pPr>
        <w:jc w:val="both"/>
      </w:pPr>
      <w:r>
        <w:t>«</w:t>
      </w:r>
      <w:r w:rsidR="00FF73D9">
        <w:t>Безусловно, могут быть исключения, поскольку мы не может регулировать, в какой момент нам иностранные государства, которые ввели у себя на территории чрезвычайные ситуации, дадут возможность забрать наших граждан. Поэтому, конечно, такие исключения (из установленных лимитов – RNS) предусмотрены</w:t>
      </w:r>
      <w:r>
        <w:t>»</w:t>
      </w:r>
      <w:r w:rsidR="00FF73D9">
        <w:t>, - уточнила Голикова.</w:t>
      </w:r>
    </w:p>
    <w:p w14:paraId="522BA66B" w14:textId="3EC1322B" w:rsidR="00092F45" w:rsidRDefault="00FF73D9" w:rsidP="00183E39">
      <w:pPr>
        <w:jc w:val="both"/>
      </w:pPr>
      <w:r>
        <w:t>Вице-премьер добавила, что если граждане прилетели в Россию на территорию того субъекта, где у них нет постоянной прописки или места жительства, они в обязательном порядке будут помещены в обсерваторы. Если же граждане проживают в соседнем с Москвой регионе, то они по прилету будут доставлены домой, уточнила Голикова.</w:t>
      </w:r>
    </w:p>
    <w:p w14:paraId="3FF5B2D6" w14:textId="7AA2BF6D" w:rsidR="00FF73D9" w:rsidRDefault="00741448" w:rsidP="00183E39">
      <w:pPr>
        <w:jc w:val="both"/>
      </w:pPr>
      <w:hyperlink r:id="rId27" w:history="1">
        <w:r w:rsidR="00FF73D9" w:rsidRPr="00A52294">
          <w:rPr>
            <w:rStyle w:val="a9"/>
          </w:rPr>
          <w:t>https://rns.online/transport/Golikova-nazvala-uslovie-uvelicheniya-limita-na-vivoz-rossiyan-2020-04-01/</w:t>
        </w:r>
      </w:hyperlink>
    </w:p>
    <w:p w14:paraId="00AE3F33" w14:textId="00EE19F8" w:rsidR="00FF73D9" w:rsidRDefault="00FF73D9" w:rsidP="00183E39">
      <w:pPr>
        <w:jc w:val="both"/>
      </w:pPr>
      <w:r>
        <w:t>На ту же тему:</w:t>
      </w:r>
    </w:p>
    <w:p w14:paraId="2D3CD569" w14:textId="77777777" w:rsidR="00183E39" w:rsidRDefault="00741448" w:rsidP="00183E39">
      <w:pPr>
        <w:jc w:val="both"/>
      </w:pPr>
      <w:hyperlink r:id="rId28" w:history="1">
        <w:r w:rsidR="00FF73D9" w:rsidRPr="00A52294">
          <w:rPr>
            <w:rStyle w:val="a9"/>
          </w:rPr>
          <w:t>https://ria.ru/20200401/1569461485.html</w:t>
        </w:r>
      </w:hyperlink>
    </w:p>
    <w:p w14:paraId="51C764E1" w14:textId="0327E9B1" w:rsidR="00FF73D9" w:rsidRPr="00756E47" w:rsidRDefault="00FF73D9" w:rsidP="00183E39">
      <w:pPr>
        <w:pStyle w:val="3"/>
        <w:jc w:val="both"/>
        <w:rPr>
          <w:rFonts w:ascii="Times New Roman" w:hAnsi="Times New Roman"/>
          <w:sz w:val="24"/>
          <w:szCs w:val="24"/>
        </w:rPr>
      </w:pPr>
      <w:bookmarkStart w:id="18" w:name="_Toc46167052"/>
      <w:r w:rsidRPr="00756E47">
        <w:rPr>
          <w:rFonts w:ascii="Times New Roman" w:hAnsi="Times New Roman"/>
          <w:sz w:val="24"/>
          <w:szCs w:val="24"/>
        </w:rPr>
        <w:t>ТАСС; 2020.01.04; РОССИЙСКИЕ АВИАКОМПАНИИ ВЫПОЛНЯТ 1 АПРЕЛЯ ШЕСТЬ ВЫВОЗНЫХ РЕЙСОВ ИЗ-ЗА ГРАНИЦЫ</w:t>
      </w:r>
      <w:bookmarkEnd w:id="18"/>
    </w:p>
    <w:p w14:paraId="0C2FC4CB" w14:textId="77777777" w:rsidR="00183E39" w:rsidRDefault="00FF73D9" w:rsidP="00183E39">
      <w:pPr>
        <w:jc w:val="both"/>
      </w:pPr>
      <w:r>
        <w:t xml:space="preserve">Российские авиакомпании к концу сегодняшнего дня выполнят шесть вывозных рейсов из-за границы в Россию. Об этом говорится в сообщении </w:t>
      </w:r>
      <w:r w:rsidRPr="00183E39">
        <w:rPr>
          <w:b/>
        </w:rPr>
        <w:t>Росавиаци</w:t>
      </w:r>
      <w:r>
        <w:t>и по итогам рабочей группы, координирующей возвращение россиян из-за рубежа.</w:t>
      </w:r>
    </w:p>
    <w:p w14:paraId="72F01378" w14:textId="7BBDD1BF" w:rsidR="00183E39" w:rsidRDefault="00870FE3" w:rsidP="00183E39">
      <w:pPr>
        <w:jc w:val="both"/>
      </w:pPr>
      <w:r>
        <w:t>«</w:t>
      </w:r>
      <w:r w:rsidR="00FF73D9">
        <w:t>1 апреля в график вывоза российских граждан из иностранных государств включено шесть рейсов. График составлен с учетом ограничений по количеству прибывающих (не более 500 человек в Москву и 200 в региональные аэропорты - прим. ТАСС), введенных оперативным штабом правительства РФ по предупреждению распространения новой коронавирусной инфекции</w:t>
      </w:r>
      <w:r>
        <w:t>»</w:t>
      </w:r>
      <w:r w:rsidR="00FF73D9">
        <w:t xml:space="preserve">, - говорится в сообщении </w:t>
      </w:r>
      <w:r w:rsidR="00FF73D9" w:rsidRPr="00183E39">
        <w:rPr>
          <w:b/>
        </w:rPr>
        <w:t>Росавиаци</w:t>
      </w:r>
      <w:r w:rsidR="00FF73D9">
        <w:t xml:space="preserve">и. Как уточнили в агентстве, </w:t>
      </w:r>
      <w:r>
        <w:t>«</w:t>
      </w:r>
      <w:r w:rsidR="00FF73D9" w:rsidRPr="00183E39">
        <w:rPr>
          <w:b/>
        </w:rPr>
        <w:t>Аэрофлот</w:t>
      </w:r>
      <w:r>
        <w:t>»</w:t>
      </w:r>
      <w:r w:rsidR="00FF73D9">
        <w:t xml:space="preserve"> сегодня вывез из Дели в Москву 408 человек, </w:t>
      </w:r>
      <w:r>
        <w:t>«</w:t>
      </w:r>
      <w:r w:rsidR="00FF73D9">
        <w:t>Россия</w:t>
      </w:r>
      <w:r>
        <w:t>»</w:t>
      </w:r>
      <w:r w:rsidR="00FF73D9">
        <w:t xml:space="preserve"> - еще 75 человек из Монастира (Тунис) в Москву.</w:t>
      </w:r>
    </w:p>
    <w:p w14:paraId="36E9ECA8" w14:textId="7A4A3966" w:rsidR="00183E39" w:rsidRDefault="00870FE3" w:rsidP="00183E39">
      <w:pPr>
        <w:jc w:val="both"/>
      </w:pPr>
      <w:r>
        <w:t>«</w:t>
      </w:r>
      <w:r w:rsidR="00FF73D9">
        <w:t xml:space="preserve">Авиакомпания </w:t>
      </w:r>
      <w:r>
        <w:t>«</w:t>
      </w:r>
      <w:r w:rsidR="00FF73D9">
        <w:t>Сибирь</w:t>
      </w:r>
      <w:r>
        <w:t>»</w:t>
      </w:r>
      <w:r w:rsidR="00FF73D9">
        <w:t xml:space="preserve"> доставит из Бангкока во Владивосток, Красноярск, Новосибирск и Иркутск по 164 соотечественника на каждом рейсе</w:t>
      </w:r>
      <w:r>
        <w:t>»</w:t>
      </w:r>
      <w:r w:rsidR="00FF73D9">
        <w:t>, - добавили в агентстве.</w:t>
      </w:r>
    </w:p>
    <w:p w14:paraId="6F810F74" w14:textId="69C68121" w:rsidR="00FF73D9" w:rsidRDefault="00FF73D9" w:rsidP="00183E39">
      <w:pPr>
        <w:jc w:val="both"/>
      </w:pPr>
      <w:r>
        <w:t xml:space="preserve">С 31 мая </w:t>
      </w:r>
      <w:r w:rsidRPr="00183E39">
        <w:rPr>
          <w:b/>
        </w:rPr>
        <w:t>Минтранс</w:t>
      </w:r>
      <w:r>
        <w:t xml:space="preserve"> РФ ввел ограничение на прилет в Москву до 500 человек в день, в региональные аэропорты - до 200. Как пояснила вице-премьер РФ Татьяна Голикова, ограничению на прилет в РФ дают возможность избежать неконтролируемо распространяться новому вирусу, а также </w:t>
      </w:r>
      <w:r w:rsidR="00870FE3">
        <w:t>«</w:t>
      </w:r>
      <w:r>
        <w:t>сглаживают</w:t>
      </w:r>
      <w:r w:rsidR="00870FE3">
        <w:t>»</w:t>
      </w:r>
      <w:r>
        <w:t xml:space="preserve"> нагрузку на систему здравоохранения и врачей.</w:t>
      </w:r>
    </w:p>
    <w:p w14:paraId="453ABF2A" w14:textId="0046EB6B" w:rsidR="00FF73D9" w:rsidRDefault="00741448" w:rsidP="00183E39">
      <w:pPr>
        <w:jc w:val="both"/>
        <w:rPr>
          <w:rStyle w:val="a9"/>
        </w:rPr>
      </w:pPr>
      <w:hyperlink r:id="rId29" w:history="1">
        <w:r w:rsidR="00FF73D9" w:rsidRPr="00A52294">
          <w:rPr>
            <w:rStyle w:val="a9"/>
          </w:rPr>
          <w:t>https://tass.ru/ekonomika/8137501</w:t>
        </w:r>
      </w:hyperlink>
    </w:p>
    <w:p w14:paraId="167ECFA3" w14:textId="0DC2CE45" w:rsidR="005300FB" w:rsidRPr="005300FB" w:rsidRDefault="005300FB" w:rsidP="005300FB">
      <w:pPr>
        <w:pStyle w:val="3"/>
        <w:jc w:val="both"/>
        <w:rPr>
          <w:rFonts w:ascii="Times New Roman" w:hAnsi="Times New Roman"/>
          <w:sz w:val="24"/>
          <w:szCs w:val="24"/>
        </w:rPr>
      </w:pPr>
      <w:bookmarkStart w:id="19" w:name="_Toc46167053"/>
      <w:r w:rsidRPr="005300FB">
        <w:rPr>
          <w:rFonts w:ascii="Times New Roman" w:hAnsi="Times New Roman"/>
          <w:sz w:val="24"/>
          <w:szCs w:val="24"/>
        </w:rPr>
        <w:lastRenderedPageBreak/>
        <w:t xml:space="preserve">ИНТЕРФАКС; 2020.01.04; </w:t>
      </w:r>
      <w:r w:rsidR="00870FE3">
        <w:rPr>
          <w:rFonts w:ascii="Times New Roman" w:hAnsi="Times New Roman"/>
          <w:sz w:val="24"/>
          <w:szCs w:val="24"/>
        </w:rPr>
        <w:t>«</w:t>
      </w:r>
      <w:r w:rsidRPr="005300FB">
        <w:rPr>
          <w:rFonts w:ascii="Times New Roman" w:hAnsi="Times New Roman"/>
          <w:sz w:val="24"/>
          <w:szCs w:val="24"/>
        </w:rPr>
        <w:t>УРАЛЬСКИЕ АВИАЛИНИИ</w:t>
      </w:r>
      <w:r w:rsidR="00870FE3">
        <w:rPr>
          <w:rFonts w:ascii="Times New Roman" w:hAnsi="Times New Roman"/>
          <w:sz w:val="24"/>
          <w:szCs w:val="24"/>
        </w:rPr>
        <w:t>»</w:t>
      </w:r>
      <w:r w:rsidRPr="005300FB">
        <w:rPr>
          <w:rFonts w:ascii="Times New Roman" w:hAnsi="Times New Roman"/>
          <w:sz w:val="24"/>
          <w:szCs w:val="24"/>
        </w:rPr>
        <w:t xml:space="preserve"> МОГУТ НАЧАТЬ ВЫВОЗ РОССИЯН ИЗ ИНДИИ В ЕКАТЕРИНБУРГ</w:t>
      </w:r>
      <w:bookmarkEnd w:id="19"/>
    </w:p>
    <w:p w14:paraId="36D27BED" w14:textId="0749CC6D" w:rsidR="005300FB" w:rsidRDefault="00870FE3" w:rsidP="005300FB">
      <w:pPr>
        <w:jc w:val="both"/>
      </w:pPr>
      <w:r>
        <w:t>«</w:t>
      </w:r>
      <w:r w:rsidR="005300FB">
        <w:t>Уральские авиалинии</w:t>
      </w:r>
      <w:r>
        <w:t>»</w:t>
      </w:r>
      <w:r w:rsidR="005300FB">
        <w:t xml:space="preserve"> в ближайшее время могут начать вывоз россиян из индийских провинций и курортов, люди оказались заблокированы там из-за карантина, сообщили </w:t>
      </w:r>
      <w:r>
        <w:t>«</w:t>
      </w:r>
      <w:r w:rsidR="005300FB">
        <w:t>Интерфаксу</w:t>
      </w:r>
      <w:r>
        <w:t>»</w:t>
      </w:r>
      <w:r w:rsidR="005300FB">
        <w:t xml:space="preserve"> в Росавиации.</w:t>
      </w:r>
    </w:p>
    <w:p w14:paraId="5DED0D01" w14:textId="044CD282" w:rsidR="005300FB" w:rsidRDefault="00870FE3" w:rsidP="005300FB">
      <w:pPr>
        <w:jc w:val="both"/>
      </w:pPr>
      <w:r>
        <w:t>«</w:t>
      </w:r>
      <w:r w:rsidR="005300FB">
        <w:t xml:space="preserve">Учитывая тяжелое положение граждан РФ в Индии, авиакомпании </w:t>
      </w:r>
      <w:r>
        <w:t>«</w:t>
      </w:r>
      <w:r w:rsidR="005300FB">
        <w:t>Уральские авиалинии</w:t>
      </w:r>
      <w:r>
        <w:t>»</w:t>
      </w:r>
      <w:r w:rsidR="005300FB">
        <w:t xml:space="preserve"> предложено выполнить ряд чартерных рейсов в города Тривандрум, Ченнаи, Гоа и Калькутта</w:t>
      </w:r>
      <w:r>
        <w:t>»</w:t>
      </w:r>
      <w:r w:rsidR="005300FB">
        <w:t>, - сказали в ведомстве.</w:t>
      </w:r>
    </w:p>
    <w:p w14:paraId="55DE3F83" w14:textId="2D047E43" w:rsidR="005300FB" w:rsidRDefault="005300FB" w:rsidP="005300FB">
      <w:pPr>
        <w:jc w:val="both"/>
      </w:pPr>
      <w:r>
        <w:t>Росавиация, МИД и посольство РФ в Дели совместно с авиакомпанией обратились к официальным властям Индии за разрешениями на рейсы. Вывоз россиян планируется в Екатеринбург.</w:t>
      </w:r>
    </w:p>
    <w:p w14:paraId="4B92B816" w14:textId="0053E1A7" w:rsidR="005300FB" w:rsidRDefault="005300FB" w:rsidP="005300FB">
      <w:pPr>
        <w:jc w:val="both"/>
      </w:pPr>
      <w:r>
        <w:t>Рассматривается также вывоз россиян из Катара, Италии, Великобритании, Танзании, Шри-Ланки и других государств.</w:t>
      </w:r>
    </w:p>
    <w:p w14:paraId="4630BEF0" w14:textId="3E132A8B" w:rsidR="005300FB" w:rsidRDefault="005300FB" w:rsidP="005300FB">
      <w:pPr>
        <w:jc w:val="both"/>
      </w:pPr>
      <w:r>
        <w:t>Рабочей группой сформирован график вывоза российских граждан, он направлен на согласование в оперативный штаб правительства по предупреждению распространения коронавируса.</w:t>
      </w:r>
    </w:p>
    <w:p w14:paraId="3BC20F36" w14:textId="340FBC63" w:rsidR="005300FB" w:rsidRDefault="005300FB" w:rsidP="005300FB">
      <w:pPr>
        <w:jc w:val="both"/>
      </w:pPr>
      <w:r>
        <w:t xml:space="preserve">1 апреля в график были включены 6 рейсов. Он составлен с учетом ограничений по количеству прибывающих, введенных правительственным штабом. </w:t>
      </w:r>
      <w:r w:rsidR="00870FE3">
        <w:t>«</w:t>
      </w:r>
      <w:r>
        <w:t xml:space="preserve">Сегодня авиакомпания </w:t>
      </w:r>
      <w:r w:rsidR="00870FE3">
        <w:t>«</w:t>
      </w:r>
      <w:r>
        <w:t>Аэрофлот</w:t>
      </w:r>
      <w:r w:rsidR="00870FE3">
        <w:t>»</w:t>
      </w:r>
      <w:r>
        <w:t xml:space="preserve"> вывезла из Дели в Москву 408 человек. В 20.00 мск ожидается прилет рейса авиакомпании </w:t>
      </w:r>
      <w:r w:rsidR="00870FE3">
        <w:t>«</w:t>
      </w:r>
      <w:r>
        <w:t>Россия</w:t>
      </w:r>
      <w:r w:rsidR="00870FE3">
        <w:t>»</w:t>
      </w:r>
      <w:r>
        <w:t xml:space="preserve"> по маршруту Монастир - Москва. Планируется доставить 75 человек. Авиакомпания </w:t>
      </w:r>
      <w:r w:rsidR="00870FE3">
        <w:t>«</w:t>
      </w:r>
      <w:r>
        <w:t>Сибирь</w:t>
      </w:r>
      <w:r w:rsidR="00870FE3">
        <w:t>»</w:t>
      </w:r>
      <w:r>
        <w:t xml:space="preserve"> доставит из Бангкока во Владивосток, Красноярск, Новосибирск и Иркутск по 164 соотечественника на каждом рейсе</w:t>
      </w:r>
      <w:r w:rsidR="00870FE3">
        <w:t>»</w:t>
      </w:r>
      <w:r>
        <w:t>, - сказали в Росавиации.</w:t>
      </w:r>
    </w:p>
    <w:p w14:paraId="02F2269B" w14:textId="047014C7" w:rsidR="00FF73D9" w:rsidRPr="00FF73D9" w:rsidRDefault="00FF73D9" w:rsidP="00183E39">
      <w:pPr>
        <w:pStyle w:val="3"/>
        <w:jc w:val="both"/>
        <w:rPr>
          <w:rFonts w:ascii="Times New Roman" w:hAnsi="Times New Roman"/>
          <w:sz w:val="24"/>
          <w:szCs w:val="24"/>
        </w:rPr>
      </w:pPr>
      <w:bookmarkStart w:id="20" w:name="_Toc46167054"/>
      <w:r w:rsidRPr="00FF73D9">
        <w:rPr>
          <w:rFonts w:ascii="Times New Roman" w:hAnsi="Times New Roman"/>
          <w:sz w:val="24"/>
          <w:szCs w:val="24"/>
        </w:rPr>
        <w:t>RNS; 2020.01.04; ЗАХАРОВА РАССКАЗАЛА О ХОДЕ ВЫВОЗА РОССИЯН ИЗ-ЗА РУБЕЖА</w:t>
      </w:r>
      <w:bookmarkEnd w:id="20"/>
    </w:p>
    <w:p w14:paraId="7E02E222" w14:textId="77777777" w:rsidR="00183E39" w:rsidRDefault="00FF73D9" w:rsidP="00183E39">
      <w:pPr>
        <w:jc w:val="both"/>
      </w:pPr>
      <w:r>
        <w:t>Рабочая группа начала работать над вывозом российских граждан из-за рубежа с учетом новых вводных данных, которые предполагают лимитирование въезда в страну, заявила изданию Nation News официальный представитель МИД РФ Мария Захарова.</w:t>
      </w:r>
    </w:p>
    <w:p w14:paraId="4FDAFDE6" w14:textId="1EDFF2F0" w:rsidR="00183E39" w:rsidRDefault="00870FE3" w:rsidP="00183E39">
      <w:pPr>
        <w:jc w:val="both"/>
      </w:pPr>
      <w:r>
        <w:t>«</w:t>
      </w:r>
      <w:r w:rsidR="00FF73D9">
        <w:t>Решение о лимитировании в определенный момент изменило формат работы, но со вчерашнего дня работа группы восстановлена с учетом новых вводных. На основе кооперабельности и решения задач, целью которых является соблюдение прав России, - эта работа идет очень активно. Сейчас уже все восстановлено</w:t>
      </w:r>
      <w:r>
        <w:t>»</w:t>
      </w:r>
      <w:r w:rsidR="00FF73D9">
        <w:t>, - сказала она.</w:t>
      </w:r>
    </w:p>
    <w:p w14:paraId="27D4BAC8" w14:textId="77777777" w:rsidR="00183E39" w:rsidRDefault="00FF73D9" w:rsidP="00183E39">
      <w:pPr>
        <w:jc w:val="both"/>
      </w:pPr>
      <w:r>
        <w:t>Ранее оперативный штаб постановил сократить число въезжающих в Россию до 500 туристов в Москву и до 200 туристов в каждый регион. Все последующие рейсы будут сформированы с учетом новых лимитов.</w:t>
      </w:r>
    </w:p>
    <w:p w14:paraId="0301155F" w14:textId="1F4B53A6" w:rsidR="00FF73D9" w:rsidRDefault="00FF73D9" w:rsidP="00183E39">
      <w:pPr>
        <w:jc w:val="both"/>
      </w:pPr>
      <w:r>
        <w:t>По данным Ростуризма, в Россию за последние две недели вернулись около 160 тыс. организованных туристов из 43 государств. За пределами страны остается еще 109 человек, которые являются клиентами туроператоров.</w:t>
      </w:r>
    </w:p>
    <w:p w14:paraId="6CF8DBE7" w14:textId="77777777" w:rsidR="00183E39" w:rsidRDefault="00741448" w:rsidP="00183E39">
      <w:pPr>
        <w:jc w:val="both"/>
      </w:pPr>
      <w:hyperlink r:id="rId30" w:history="1">
        <w:r w:rsidR="00FF73D9" w:rsidRPr="00A52294">
          <w:rPr>
            <w:rStyle w:val="a9"/>
          </w:rPr>
          <w:t>https://rns.online/transport/Zaharova-rasskazala-o-hode-vivoza-rossiyan-iz-za-rubezha-2020-04-01/</w:t>
        </w:r>
      </w:hyperlink>
    </w:p>
    <w:p w14:paraId="595E1D44" w14:textId="270E5C54" w:rsidR="009D1989" w:rsidRPr="00A03A39" w:rsidRDefault="009D1989" w:rsidP="00183E39">
      <w:pPr>
        <w:pStyle w:val="3"/>
        <w:jc w:val="both"/>
        <w:rPr>
          <w:rFonts w:ascii="Times New Roman" w:hAnsi="Times New Roman"/>
          <w:sz w:val="24"/>
          <w:szCs w:val="24"/>
        </w:rPr>
      </w:pPr>
      <w:bookmarkStart w:id="21" w:name="_Toc46167055"/>
      <w:r w:rsidRPr="00A03A39">
        <w:rPr>
          <w:rFonts w:ascii="Times New Roman" w:hAnsi="Times New Roman"/>
          <w:sz w:val="24"/>
          <w:szCs w:val="24"/>
        </w:rPr>
        <w:t>ТАСС; 2020.01.04; МИД РФ: ЗА РУБЕЖОМ НАХОДЯТСЯ 25 ТЫС. РОССИЯН, ЖЕЛАЮЩИХ ВЕРНУТЬСЯ ИЗ-ЗА КОРОНАВИРУСА</w:t>
      </w:r>
      <w:bookmarkEnd w:id="21"/>
    </w:p>
    <w:p w14:paraId="392743FB" w14:textId="77777777" w:rsidR="00183E39" w:rsidRDefault="009D1989" w:rsidP="00183E39">
      <w:pPr>
        <w:jc w:val="both"/>
      </w:pPr>
      <w:r>
        <w:t>25 тыс. россиян изъявили желание вернуться из других стран в Россию в связи с введенными ограничениями из-за коронавируса. Об этом сообщил в среду директор Консульского департамента МИД РФ Иван Волынкин на заседании комитета Совета Федерации по международным делам.</w:t>
      </w:r>
    </w:p>
    <w:p w14:paraId="5143C5C7" w14:textId="493484D6" w:rsidR="00183E39" w:rsidRDefault="00870FE3" w:rsidP="00183E39">
      <w:pPr>
        <w:jc w:val="both"/>
      </w:pPr>
      <w:r>
        <w:t>«</w:t>
      </w:r>
      <w:r w:rsidR="009D1989">
        <w:t>На данный момент таких граждан за рубежом остается порядка 25 тыс., которые изъявили желание вернуться в РФ</w:t>
      </w:r>
      <w:r>
        <w:t>»</w:t>
      </w:r>
      <w:r w:rsidR="009D1989">
        <w:t>, - сказал он.</w:t>
      </w:r>
    </w:p>
    <w:p w14:paraId="1FF4FC35" w14:textId="1E627A07" w:rsidR="00183E39" w:rsidRDefault="009D1989" w:rsidP="00183E39">
      <w:pPr>
        <w:jc w:val="both"/>
      </w:pPr>
      <w:r>
        <w:lastRenderedPageBreak/>
        <w:t xml:space="preserve">Дипломат отметил, что сейчас в МИД РФ активно работает Департамент Ситуационно-кризисный центр, который занимается вывозом россиян, находящихся за рубежом по тем или иным причинам. </w:t>
      </w:r>
      <w:r w:rsidR="00870FE3">
        <w:t>«</w:t>
      </w:r>
      <w:r>
        <w:t>Прорабатываются вопросы организации авиационных рейсов для доставки российских граждан. Все посольства и консульские учреждения находятся в контакте с россиянами</w:t>
      </w:r>
      <w:r w:rsidR="00870FE3">
        <w:t>»</w:t>
      </w:r>
      <w:r>
        <w:t>, - подчеркнул он.</w:t>
      </w:r>
    </w:p>
    <w:p w14:paraId="32020F9C" w14:textId="300737D0" w:rsidR="009D1989" w:rsidRDefault="009D1989" w:rsidP="00183E39">
      <w:pPr>
        <w:jc w:val="both"/>
      </w:pPr>
      <w:r>
        <w:t>По словам Волынкина, рейсы осуществляются ежедневно, был установлен определенный порядок их осуществления в связи с введенными ограничениями на прилет.</w:t>
      </w:r>
    </w:p>
    <w:p w14:paraId="141DAB44" w14:textId="77777777" w:rsidR="009D1989" w:rsidRDefault="00741448" w:rsidP="00183E39">
      <w:pPr>
        <w:jc w:val="both"/>
      </w:pPr>
      <w:hyperlink r:id="rId31" w:history="1">
        <w:r w:rsidR="009D1989" w:rsidRPr="00A52294">
          <w:rPr>
            <w:rStyle w:val="a9"/>
          </w:rPr>
          <w:t>https://tass.ru/obschestvo/8134505</w:t>
        </w:r>
      </w:hyperlink>
    </w:p>
    <w:p w14:paraId="2074B9F3" w14:textId="21B73A45" w:rsidR="00392779" w:rsidRPr="00392779" w:rsidRDefault="00392779" w:rsidP="00183E39">
      <w:pPr>
        <w:pStyle w:val="3"/>
        <w:jc w:val="both"/>
        <w:rPr>
          <w:rFonts w:ascii="Times New Roman" w:hAnsi="Times New Roman"/>
          <w:sz w:val="24"/>
          <w:szCs w:val="24"/>
        </w:rPr>
      </w:pPr>
      <w:bookmarkStart w:id="22" w:name="_Toc46167056"/>
      <w:r w:rsidRPr="00392779">
        <w:rPr>
          <w:rFonts w:ascii="Times New Roman" w:hAnsi="Times New Roman"/>
          <w:sz w:val="24"/>
          <w:szCs w:val="24"/>
        </w:rPr>
        <w:t>РИА НОВОСТИ; 2020.01.04; ПОЧТИ ВСЕ ОРГАНИЗОВАННЫЕ ТУРИСТЫ ВЕРНУЛИСЬ В РОССИЮ</w:t>
      </w:r>
      <w:bookmarkEnd w:id="22"/>
    </w:p>
    <w:p w14:paraId="1FE992E0" w14:textId="366A70FA" w:rsidR="00392779" w:rsidRDefault="00392779" w:rsidP="00183E39">
      <w:pPr>
        <w:jc w:val="both"/>
      </w:pPr>
      <w:r>
        <w:t>Практически все российские туристы, находившиеся за рубежом по линии туроператоров, к настоящему моменту вернулись в Россию, за границей остаются 109 человек, которые еще не вернулись из круизов или ждут вылетов на регулярных рейсах, сообщили в Федеральном агентстве по туризму.</w:t>
      </w:r>
    </w:p>
    <w:p w14:paraId="5EB4501F" w14:textId="002B27EA" w:rsidR="00392779" w:rsidRDefault="00870FE3" w:rsidP="00183E39">
      <w:pPr>
        <w:jc w:val="both"/>
      </w:pPr>
      <w:r>
        <w:t>«</w:t>
      </w:r>
      <w:r w:rsidR="00392779">
        <w:t>К настоящему времени подавляющее большинство российских туристов, находившихся за рубежом по линии туроператоров, вернулись на территорию Российской Федерации. За минувшие две недели в страну вернулось около 160 000 организованных туристов из 43 стран мира. Большинство организованных туристов вернулись в Россию планово, в основном из стран Юго-Восточной Азии, стран Карибского бассейна и Турции. Остальные туристы, если дата их вылета приходилась на более поздний срок, вернулись более ранними рейсами по договоренности с туроператорами</w:t>
      </w:r>
      <w:r>
        <w:t>»</w:t>
      </w:r>
      <w:r w:rsidR="00392779">
        <w:t>, - прокомментировали ситуацию в ведомстве.</w:t>
      </w:r>
    </w:p>
    <w:p w14:paraId="4672B0AB" w14:textId="77777777" w:rsidR="00392779" w:rsidRDefault="00392779" w:rsidP="00183E39">
      <w:pPr>
        <w:jc w:val="both"/>
      </w:pPr>
      <w:r>
        <w:t>По данным Ростуризма, сейчас за рубежом остается 109 человек, которые являются клиентами туроператоров. Часть из них ожидают вылета из стран, где ограничено авиасообщение, или находятся в круизах, завершающих маршруты в апреле (77 человек в странах на материке и 32 человека в круизах).</w:t>
      </w:r>
    </w:p>
    <w:p w14:paraId="38F0702E" w14:textId="0F419BE5" w:rsidR="00392779" w:rsidRDefault="00870FE3" w:rsidP="00183E39">
      <w:pPr>
        <w:jc w:val="both"/>
      </w:pPr>
      <w:r>
        <w:t>«</w:t>
      </w:r>
      <w:r w:rsidR="00392779">
        <w:t>Начиная с 19 марта российские туроператоры по рекомендации Ростуризма временно прекратили отправку туристов за пределы Российской Федерации. Туристам, которые забронировали туры, оказывается максимальное содействие в перебронировании сроков совершения путешествия на более поздние даты</w:t>
      </w:r>
      <w:r>
        <w:t>»</w:t>
      </w:r>
      <w:r w:rsidR="00392779">
        <w:t>, - напомнили в ведомстве.</w:t>
      </w:r>
    </w:p>
    <w:p w14:paraId="47229E29" w14:textId="77777777" w:rsidR="00392779" w:rsidRDefault="00392779" w:rsidP="00183E39">
      <w:pPr>
        <w:jc w:val="both"/>
      </w:pPr>
      <w:r>
        <w:t xml:space="preserve">Поясняется, что в разных странах мира все еще остается большое количество российских граждан, в том числе туристов, самостоятельно организовавших поездки за рубеж. Их возвращением занимается </w:t>
      </w:r>
      <w:r w:rsidRPr="00183E39">
        <w:rPr>
          <w:b/>
        </w:rPr>
        <w:t>Росавиаци</w:t>
      </w:r>
      <w:r>
        <w:t>я и МИД России при участии Ростуризма. Так, для самостоятельных туристов при поддержке российских туроператоров уже организованы специальные чартерные рейсы из Марокко, Филиппин и Индии (Гоа). Ряд направлений в настоящее время прорабатывается, в частности, страны Латинской Америки.</w:t>
      </w:r>
    </w:p>
    <w:p w14:paraId="51401024" w14:textId="02E4125A" w:rsidR="009D1989" w:rsidRDefault="00870FE3" w:rsidP="00183E39">
      <w:pPr>
        <w:jc w:val="both"/>
      </w:pPr>
      <w:r>
        <w:t>«</w:t>
      </w:r>
      <w:r w:rsidR="00392779">
        <w:t xml:space="preserve">Мы выполнили свои обязательства по возвращению в кратчайшие сроки на родину туристов, которые пользуются услугами туроператоров. Совместно с </w:t>
      </w:r>
      <w:r w:rsidR="00392779" w:rsidRPr="00183E39">
        <w:rPr>
          <w:b/>
        </w:rPr>
        <w:t>Росавиаци</w:t>
      </w:r>
      <w:r w:rsidR="00392779">
        <w:t>ей и МИД России мы также помогаем самостоятельным туристам вернуться домой из дальних и труднодоступных направлений. В частности, сегодня самолет авиакомпании Azur Air вылетел за россиянами, которые находятся в Бразилии и Перу. В связи с этим я хочу выразить слова благодарности туроператорам, авиакомпаниям и экипажам воздушных судов за их профессионализм. Наша отрасль показывает свою эффективность в беспрецедентных условиях, с которыми мир еще не сталкивался. В данный момент мы максимально сосредоточены на мерах поддержки отрасли туризма, которая одной из первых приняла на себя удар глобальной пандемии и является одной из наиболее пострадавших отраслей экономики</w:t>
      </w:r>
      <w:r>
        <w:t>»</w:t>
      </w:r>
      <w:r w:rsidR="00392779">
        <w:t>, - сказала глава Ростуризма Зарина Догузова.</w:t>
      </w:r>
    </w:p>
    <w:p w14:paraId="7EEFBEDD" w14:textId="065A9154" w:rsidR="00183E39" w:rsidRDefault="00741448" w:rsidP="00183E39">
      <w:pPr>
        <w:jc w:val="both"/>
        <w:rPr>
          <w:rStyle w:val="a9"/>
        </w:rPr>
      </w:pPr>
      <w:hyperlink r:id="rId32" w:history="1">
        <w:r w:rsidR="00392779" w:rsidRPr="00A52294">
          <w:rPr>
            <w:rStyle w:val="a9"/>
          </w:rPr>
          <w:t>https://ria.ru/20200401/1569436818.html</w:t>
        </w:r>
      </w:hyperlink>
    </w:p>
    <w:p w14:paraId="5580FFFE" w14:textId="4FA800C7" w:rsidR="00870FE3" w:rsidRPr="00870FE3" w:rsidRDefault="00870FE3" w:rsidP="00870FE3">
      <w:pPr>
        <w:pStyle w:val="3"/>
        <w:jc w:val="both"/>
        <w:rPr>
          <w:rFonts w:ascii="Times New Roman" w:hAnsi="Times New Roman"/>
          <w:sz w:val="24"/>
          <w:szCs w:val="24"/>
        </w:rPr>
      </w:pPr>
      <w:bookmarkStart w:id="23" w:name="_Toc46167057"/>
      <w:r w:rsidRPr="00870FE3">
        <w:rPr>
          <w:rFonts w:ascii="Times New Roman" w:hAnsi="Times New Roman"/>
          <w:sz w:val="24"/>
          <w:szCs w:val="24"/>
        </w:rPr>
        <w:lastRenderedPageBreak/>
        <w:t>ИНТЕРФАКС; 2020.01.04; АЭРОФЛОТ ИЗ-ЗА ВВЕДЕННЫХ ОГРАНИЧЕНИЙ ПО ВЫВОЗУ РОССИЯН ПРОДОЛЖИЛ ОТМЕНЯТЬ РЕЙСЫ ДО 6 АПРЕЛЯ</w:t>
      </w:r>
      <w:bookmarkEnd w:id="23"/>
    </w:p>
    <w:p w14:paraId="2D9D6344" w14:textId="5FA207E2" w:rsidR="00870FE3" w:rsidRDefault="00870FE3" w:rsidP="00870FE3">
      <w:pPr>
        <w:jc w:val="both"/>
      </w:pPr>
      <w:r>
        <w:t>«Аэрофлот» из-за ограничений по вывозу россиян из других стран, введенных правительственным штабом по борьбе с коронавирусом, отменит несколько десятков рейсов, которые были запланированы на период с 1 по 6 апреля.</w:t>
      </w:r>
    </w:p>
    <w:p w14:paraId="3A840740" w14:textId="13C8534B" w:rsidR="00870FE3" w:rsidRDefault="00870FE3" w:rsidP="00870FE3">
      <w:pPr>
        <w:jc w:val="both"/>
      </w:pPr>
      <w:r>
        <w:t>Согласно сообщению компании, в эти даты она выполнит всего 16 рейсов в/из городов Европы, США и Азии.</w:t>
      </w:r>
    </w:p>
    <w:p w14:paraId="5B85EDB3" w14:textId="7FDC3FF3" w:rsidR="00870FE3" w:rsidRDefault="00870FE3" w:rsidP="00870FE3">
      <w:pPr>
        <w:jc w:val="both"/>
      </w:pPr>
      <w:r>
        <w:t>«Граждан России, заинтересованных в возвращении на Родину, просим следить за информацией на официальном сайте «Аэрофлота» и в официальных аккаунтах компании в соцсетях и обращаться к перевозчику в случае объявления о выполнении рейсов», - отмечает компания.</w:t>
      </w:r>
    </w:p>
    <w:p w14:paraId="534F2478" w14:textId="54E94351" w:rsidR="00870FE3" w:rsidRDefault="00741448" w:rsidP="00870FE3">
      <w:pPr>
        <w:jc w:val="both"/>
      </w:pPr>
      <w:hyperlink r:id="rId33" w:history="1">
        <w:r w:rsidR="00870FE3" w:rsidRPr="00BD45F2">
          <w:rPr>
            <w:rStyle w:val="a9"/>
          </w:rPr>
          <w:t>https://www.aeroflot.ru/ru-ru/news/61739</w:t>
        </w:r>
      </w:hyperlink>
    </w:p>
    <w:p w14:paraId="3F5D7AA0" w14:textId="3C9ACF7E" w:rsidR="00756E47" w:rsidRPr="00756E47" w:rsidRDefault="00756E47" w:rsidP="00183E39">
      <w:pPr>
        <w:pStyle w:val="3"/>
        <w:jc w:val="both"/>
        <w:rPr>
          <w:rFonts w:ascii="Times New Roman" w:hAnsi="Times New Roman"/>
          <w:sz w:val="24"/>
          <w:szCs w:val="24"/>
        </w:rPr>
      </w:pPr>
      <w:bookmarkStart w:id="24" w:name="_Toc46167058"/>
      <w:r w:rsidRPr="00756E47">
        <w:rPr>
          <w:rFonts w:ascii="Times New Roman" w:hAnsi="Times New Roman"/>
          <w:sz w:val="24"/>
          <w:szCs w:val="24"/>
        </w:rPr>
        <w:t xml:space="preserve">ТАСС; 2020.01.04; </w:t>
      </w:r>
      <w:r w:rsidR="00870FE3">
        <w:rPr>
          <w:rFonts w:ascii="Times New Roman" w:hAnsi="Times New Roman"/>
          <w:sz w:val="24"/>
          <w:szCs w:val="24"/>
        </w:rPr>
        <w:t>«</w:t>
      </w:r>
      <w:r w:rsidRPr="00756E47">
        <w:rPr>
          <w:rFonts w:ascii="Times New Roman" w:hAnsi="Times New Roman"/>
          <w:sz w:val="24"/>
          <w:szCs w:val="24"/>
        </w:rPr>
        <w:t>ПОБЕДА</w:t>
      </w:r>
      <w:r w:rsidR="00870FE3">
        <w:rPr>
          <w:rFonts w:ascii="Times New Roman" w:hAnsi="Times New Roman"/>
          <w:sz w:val="24"/>
          <w:szCs w:val="24"/>
        </w:rPr>
        <w:t>»</w:t>
      </w:r>
      <w:r w:rsidRPr="00756E47">
        <w:rPr>
          <w:rFonts w:ascii="Times New Roman" w:hAnsi="Times New Roman"/>
          <w:sz w:val="24"/>
          <w:szCs w:val="24"/>
        </w:rPr>
        <w:t xml:space="preserve"> ВЫПОЛНИЛА ПОСЛЕДНИЙ РЕЙС ПЕРЕД ПРИОСТАНОВКОЙ ПОЛЕТОВ</w:t>
      </w:r>
      <w:bookmarkEnd w:id="24"/>
    </w:p>
    <w:p w14:paraId="07F68866" w14:textId="11B2D604" w:rsidR="00183E39" w:rsidRDefault="00756E47" w:rsidP="00183E39">
      <w:pPr>
        <w:jc w:val="both"/>
      </w:pPr>
      <w:r>
        <w:t xml:space="preserve">Авиакомпания </w:t>
      </w:r>
      <w:r w:rsidR="00870FE3">
        <w:t>«</w:t>
      </w:r>
      <w:r>
        <w:t>Победа</w:t>
      </w:r>
      <w:r w:rsidR="00870FE3">
        <w:t>»</w:t>
      </w:r>
      <w:r>
        <w:t xml:space="preserve"> выполнила последний перед приостановкой полетов на два месяца рейс. Самолет авиакомпании, выполнявший рейс из Махачкалы, приземлился во Внуково в 18:31 мск. Об этом свидетельствуют данные на онлайн табло.</w:t>
      </w:r>
    </w:p>
    <w:p w14:paraId="55BB11F1" w14:textId="2ED3D550" w:rsidR="00183E39" w:rsidRDefault="00870FE3" w:rsidP="00183E39">
      <w:pPr>
        <w:jc w:val="both"/>
      </w:pPr>
      <w:r>
        <w:t>«</w:t>
      </w:r>
      <w:r w:rsidR="00756E47">
        <w:t>Победа</w:t>
      </w:r>
      <w:r>
        <w:t>»</w:t>
      </w:r>
      <w:r w:rsidR="00756E47">
        <w:t xml:space="preserve"> стала первой регулярной авиакомпанией, которая решила приостановить все полеты. Ранее полеты приостанавливали только чартерные перевозчики (сейчас они работают только на вывоз пассажиров - прим. ТАСС), у которых вся сеть полетов приходилась на международные рейсы. Это Azur Air, Royal flight и iFly.</w:t>
      </w:r>
    </w:p>
    <w:p w14:paraId="1F9BD258" w14:textId="362AF2BA" w:rsidR="00756E47" w:rsidRDefault="00756E47" w:rsidP="00183E39">
      <w:pPr>
        <w:jc w:val="both"/>
      </w:pPr>
      <w:r>
        <w:t xml:space="preserve">Выполнение международных рейсов </w:t>
      </w:r>
      <w:r w:rsidR="00870FE3">
        <w:t>«</w:t>
      </w:r>
      <w:r>
        <w:t>Победа</w:t>
      </w:r>
      <w:r w:rsidR="00870FE3">
        <w:t>»</w:t>
      </w:r>
      <w:r>
        <w:t xml:space="preserve"> приостановила 23 марта, оставив только вывозные рейсы.</w:t>
      </w:r>
    </w:p>
    <w:p w14:paraId="37E149C5" w14:textId="72D2FAA8" w:rsidR="00756E47" w:rsidRDefault="00741448" w:rsidP="00183E39">
      <w:pPr>
        <w:jc w:val="both"/>
      </w:pPr>
      <w:hyperlink r:id="rId34" w:history="1">
        <w:r w:rsidR="00756E47" w:rsidRPr="00A52294">
          <w:rPr>
            <w:rStyle w:val="a9"/>
          </w:rPr>
          <w:t>https://tass.ru/ekonomika/8136853</w:t>
        </w:r>
      </w:hyperlink>
    </w:p>
    <w:p w14:paraId="1A6605E7" w14:textId="422C3703" w:rsidR="00C50CC9" w:rsidRPr="00C50CC9" w:rsidRDefault="00C50CC9" w:rsidP="00183E39">
      <w:pPr>
        <w:pStyle w:val="3"/>
        <w:jc w:val="both"/>
        <w:rPr>
          <w:rFonts w:ascii="Times New Roman" w:hAnsi="Times New Roman"/>
          <w:sz w:val="24"/>
          <w:szCs w:val="24"/>
        </w:rPr>
      </w:pPr>
      <w:bookmarkStart w:id="25" w:name="_Toc46167059"/>
      <w:r w:rsidRPr="00C50CC9">
        <w:rPr>
          <w:rFonts w:ascii="Times New Roman" w:hAnsi="Times New Roman"/>
          <w:sz w:val="24"/>
          <w:szCs w:val="24"/>
        </w:rPr>
        <w:t xml:space="preserve">РИА НОВОСТИ; 2020.01.04; ЛОУКОСТЕР </w:t>
      </w:r>
      <w:r w:rsidR="00870FE3">
        <w:rPr>
          <w:rFonts w:ascii="Times New Roman" w:hAnsi="Times New Roman"/>
          <w:sz w:val="24"/>
          <w:szCs w:val="24"/>
        </w:rPr>
        <w:t>«</w:t>
      </w:r>
      <w:r w:rsidRPr="00C50CC9">
        <w:rPr>
          <w:rFonts w:ascii="Times New Roman" w:hAnsi="Times New Roman"/>
          <w:sz w:val="24"/>
          <w:szCs w:val="24"/>
        </w:rPr>
        <w:t>ПОБЕДА</w:t>
      </w:r>
      <w:r w:rsidR="00870FE3">
        <w:rPr>
          <w:rFonts w:ascii="Times New Roman" w:hAnsi="Times New Roman"/>
          <w:sz w:val="24"/>
          <w:szCs w:val="24"/>
        </w:rPr>
        <w:t>»</w:t>
      </w:r>
      <w:r w:rsidRPr="00C50CC9">
        <w:rPr>
          <w:rFonts w:ascii="Times New Roman" w:hAnsi="Times New Roman"/>
          <w:sz w:val="24"/>
          <w:szCs w:val="24"/>
        </w:rPr>
        <w:t xml:space="preserve"> ПРИОСТАНОВИЛ ВЫПОЛНЕНИЕ ВСЕХ РЕЙСОВ</w:t>
      </w:r>
      <w:bookmarkEnd w:id="25"/>
    </w:p>
    <w:p w14:paraId="5DFC4EE7" w14:textId="07550EF0" w:rsidR="00C50CC9" w:rsidRDefault="00C50CC9" w:rsidP="00183E39">
      <w:pPr>
        <w:jc w:val="both"/>
      </w:pPr>
      <w:r>
        <w:t xml:space="preserve">Лоукостер </w:t>
      </w:r>
      <w:r w:rsidR="00870FE3">
        <w:t>«</w:t>
      </w:r>
      <w:r>
        <w:t>Победа</w:t>
      </w:r>
      <w:r w:rsidR="00870FE3">
        <w:t>»</w:t>
      </w:r>
      <w:r>
        <w:t xml:space="preserve"> (входит в группу </w:t>
      </w:r>
      <w:r w:rsidR="00870FE3">
        <w:t>«</w:t>
      </w:r>
      <w:r w:rsidRPr="00183E39">
        <w:rPr>
          <w:b/>
        </w:rPr>
        <w:t>Аэрофлот</w:t>
      </w:r>
      <w:r w:rsidR="00870FE3">
        <w:t>»</w:t>
      </w:r>
      <w:r>
        <w:t>) на фоне снижения авиаперевозок и пандемии коронавируса с 1 апреля по 31 мая приостанавливает выполнение всех своих рейсов.</w:t>
      </w:r>
    </w:p>
    <w:p w14:paraId="336BE642" w14:textId="77777777" w:rsidR="00C50CC9" w:rsidRDefault="00C50CC9" w:rsidP="00183E39">
      <w:pPr>
        <w:jc w:val="both"/>
      </w:pPr>
      <w:r>
        <w:t>Как сообщала пресс-служба авиакомпании, приостановка операционной деятельности позволит компании сосредоточить ресурсы на антикризисной программе и подготовке к возобновлению полетов.</w:t>
      </w:r>
    </w:p>
    <w:p w14:paraId="22E6EE87" w14:textId="09985C6F" w:rsidR="00C50CC9" w:rsidRDefault="00C50CC9" w:rsidP="00183E39">
      <w:pPr>
        <w:jc w:val="both"/>
      </w:pPr>
      <w:r>
        <w:t xml:space="preserve">Всем клиентам отмененных рейсов с датами вылета в период с 1 апреля по 31 мая 2020 года </w:t>
      </w:r>
      <w:r w:rsidR="00870FE3">
        <w:t>«</w:t>
      </w:r>
      <w:r>
        <w:t>Победа</w:t>
      </w:r>
      <w:r w:rsidR="00870FE3">
        <w:t>»</w:t>
      </w:r>
      <w:r>
        <w:t xml:space="preserve"> вернет деньги на счет в личном кабинете. Эти средства клиенты смогут в течение года потратить на любые рейсы </w:t>
      </w:r>
      <w:r w:rsidR="00870FE3">
        <w:t>«</w:t>
      </w:r>
      <w:r>
        <w:t>Победы</w:t>
      </w:r>
      <w:r w:rsidR="00870FE3">
        <w:t>»</w:t>
      </w:r>
      <w:r>
        <w:t>, которые возобновятся после снятия введенных ограничений.</w:t>
      </w:r>
    </w:p>
    <w:p w14:paraId="5B0E2139" w14:textId="77777777" w:rsidR="00183E39" w:rsidRDefault="00741448" w:rsidP="00183E39">
      <w:pPr>
        <w:jc w:val="both"/>
      </w:pPr>
      <w:hyperlink r:id="rId35" w:history="1">
        <w:r w:rsidR="00C50CC9" w:rsidRPr="00A52294">
          <w:rPr>
            <w:rStyle w:val="a9"/>
          </w:rPr>
          <w:t>https://ria.ru/20200401/1569421940.html</w:t>
        </w:r>
      </w:hyperlink>
    </w:p>
    <w:p w14:paraId="0EAE3373" w14:textId="04AC24D8" w:rsidR="00E9191C" w:rsidRPr="00E9191C" w:rsidRDefault="00E9191C" w:rsidP="00183E39">
      <w:pPr>
        <w:pStyle w:val="3"/>
        <w:jc w:val="both"/>
        <w:rPr>
          <w:rFonts w:ascii="Times New Roman" w:hAnsi="Times New Roman"/>
          <w:sz w:val="24"/>
          <w:szCs w:val="24"/>
        </w:rPr>
      </w:pPr>
      <w:bookmarkStart w:id="26" w:name="_Toc46167060"/>
      <w:r w:rsidRPr="00E9191C">
        <w:rPr>
          <w:rFonts w:ascii="Times New Roman" w:hAnsi="Times New Roman"/>
          <w:sz w:val="24"/>
          <w:szCs w:val="24"/>
        </w:rPr>
        <w:t>ТАСС; 2020.01.04; UTAIR УПРОСТИЛА ОБМЕН И ВОЗВРАТ БИЛЕТОВ</w:t>
      </w:r>
      <w:bookmarkEnd w:id="26"/>
    </w:p>
    <w:p w14:paraId="2C2DF2C5" w14:textId="77777777" w:rsidR="00183E39" w:rsidRDefault="00E9191C" w:rsidP="00183E39">
      <w:pPr>
        <w:jc w:val="both"/>
      </w:pPr>
      <w:r>
        <w:t>Авиакомпания Utair на фоне ситуации с коронавирусной инфекцией упростила обмен и возврат билетов. Теперь деньги за них смогут получить все пассажиры, даже по невозвратным билетам, сообщили в среду журналистам в пресс-службе перевозчика.</w:t>
      </w:r>
    </w:p>
    <w:p w14:paraId="6DD0A705" w14:textId="5405450C" w:rsidR="00183E39" w:rsidRDefault="00870FE3" w:rsidP="00183E39">
      <w:pPr>
        <w:jc w:val="both"/>
      </w:pPr>
      <w:r>
        <w:t>«</w:t>
      </w:r>
      <w:r w:rsidR="00E9191C">
        <w:t>Для удобства пассажиров Utair упростил правила обмена и возврата билетов. Теперь билеты по всем тарифам авиакомпании, даже невозвратным, можно обменять или вернуть. Билеты по любому тарифу, купленные с 1 апреля 2020 года, можно обменять на другую дату вылета или сдать</w:t>
      </w:r>
      <w:r>
        <w:t>»</w:t>
      </w:r>
      <w:r w:rsidR="00E9191C">
        <w:t>, - сказано в сообщении. В компании добавили, что за обмен и возврат предусмотрена комиссия.</w:t>
      </w:r>
    </w:p>
    <w:p w14:paraId="58D7CF33" w14:textId="1F887A3F" w:rsidR="00756E47" w:rsidRDefault="00E9191C" w:rsidP="00183E39">
      <w:pPr>
        <w:jc w:val="both"/>
      </w:pPr>
      <w:r>
        <w:lastRenderedPageBreak/>
        <w:t xml:space="preserve">Так, пассажиры тарифов </w:t>
      </w:r>
      <w:r w:rsidR="00870FE3">
        <w:t>«</w:t>
      </w:r>
      <w:r>
        <w:t>премиум</w:t>
      </w:r>
      <w:r w:rsidR="00870FE3">
        <w:t>»</w:t>
      </w:r>
      <w:r>
        <w:t xml:space="preserve"> и бизнес</w:t>
      </w:r>
      <w:r w:rsidR="00870FE3">
        <w:t>»</w:t>
      </w:r>
      <w:r>
        <w:t xml:space="preserve"> смогут сдать или обменять билеты, заплатив комиссию 100 руб. и 500 руб. соответственно, пассажиры тарифа оптимум - 500 руб. и 1 тыс. руб., а тарифа минимум - за 1 тыс. руб. и 1,5 тыс. руб.</w:t>
      </w:r>
    </w:p>
    <w:p w14:paraId="350F1E68" w14:textId="3B12D608" w:rsidR="00E9191C" w:rsidRDefault="00741448" w:rsidP="00183E39">
      <w:pPr>
        <w:jc w:val="both"/>
      </w:pPr>
      <w:hyperlink r:id="rId36" w:history="1">
        <w:r w:rsidR="00E9191C" w:rsidRPr="00A52294">
          <w:rPr>
            <w:rStyle w:val="a9"/>
          </w:rPr>
          <w:t>https://tass.ru/ekonomika/8131597</w:t>
        </w:r>
      </w:hyperlink>
    </w:p>
    <w:p w14:paraId="5FDBFBB1" w14:textId="77777777" w:rsidR="00870FE3" w:rsidRPr="009D1989" w:rsidRDefault="00870FE3" w:rsidP="00870FE3">
      <w:pPr>
        <w:pStyle w:val="3"/>
        <w:jc w:val="both"/>
        <w:rPr>
          <w:rFonts w:ascii="Times New Roman" w:hAnsi="Times New Roman"/>
          <w:sz w:val="24"/>
          <w:szCs w:val="24"/>
        </w:rPr>
      </w:pPr>
      <w:bookmarkStart w:id="27" w:name="_Toc46167061"/>
      <w:r w:rsidRPr="009D1989">
        <w:rPr>
          <w:rFonts w:ascii="Times New Roman" w:hAnsi="Times New Roman"/>
          <w:sz w:val="24"/>
          <w:szCs w:val="24"/>
        </w:rPr>
        <w:t>ТАСС; 2020.01.04; ГЕНПРОКУРАТУРА ОРГАНИЗОВАЛА ПРОВЕРКУ КАЧЕСТВА ПРОТИВОЭПИДЕМИЧЕСКИХ МЕР В АЭРОПОРТАХ МОСКВЫ</w:t>
      </w:r>
      <w:bookmarkEnd w:id="27"/>
    </w:p>
    <w:p w14:paraId="1553A3F9" w14:textId="77777777" w:rsidR="00870FE3" w:rsidRDefault="00870FE3" w:rsidP="00870FE3">
      <w:pPr>
        <w:jc w:val="both"/>
      </w:pPr>
      <w:r>
        <w:t>Генпрокуратура РФ проверит соблюдение в аэропортах требований санитарно-эпидемиологического законодательства в связи с распространением коронавирусной инфекции. Об этом сообщили журналистам во вторник в пресс-службе надзорного ведомства.</w:t>
      </w:r>
    </w:p>
    <w:p w14:paraId="44C645CC" w14:textId="5EF45B1A" w:rsidR="00870FE3" w:rsidRDefault="00870FE3" w:rsidP="00870FE3">
      <w:pPr>
        <w:jc w:val="both"/>
      </w:pPr>
      <w:r>
        <w:t>«В связи с принимаемыми в РФ мерами, направленными на предупреждение распространения новой коронавирусной инфекции (COVID-19), Генеральной прокуратурой РФ с привлечением транспортных прокуроров организована проверка соблюдения требований санитарно-эпидемиологического законодательства в аэропортах, в том числе в терминалах бизнес-авиации», - сообщили в Генпрокуратуре.</w:t>
      </w:r>
    </w:p>
    <w:p w14:paraId="482E3FAC" w14:textId="314D87AC" w:rsidR="00870FE3" w:rsidRPr="00870FE3" w:rsidRDefault="00741448" w:rsidP="00870FE3">
      <w:pPr>
        <w:jc w:val="both"/>
        <w:rPr>
          <w:color w:val="0000FF"/>
          <w:u w:val="single"/>
        </w:rPr>
      </w:pPr>
      <w:hyperlink r:id="rId37" w:history="1">
        <w:r w:rsidR="00870FE3" w:rsidRPr="00A52294">
          <w:rPr>
            <w:rStyle w:val="a9"/>
          </w:rPr>
          <w:t>https://tass.ru/obschestvo/8128207</w:t>
        </w:r>
      </w:hyperlink>
    </w:p>
    <w:p w14:paraId="0A20C3E5" w14:textId="335D8D9E" w:rsidR="00DB2380" w:rsidRPr="00DB2380" w:rsidRDefault="00DB2380" w:rsidP="00183E39">
      <w:pPr>
        <w:pStyle w:val="3"/>
        <w:jc w:val="both"/>
        <w:rPr>
          <w:rFonts w:ascii="Times New Roman" w:hAnsi="Times New Roman"/>
          <w:sz w:val="24"/>
          <w:szCs w:val="24"/>
        </w:rPr>
      </w:pPr>
      <w:bookmarkStart w:id="28" w:name="_Toc46167062"/>
      <w:r w:rsidRPr="00DB2380">
        <w:rPr>
          <w:rFonts w:ascii="Times New Roman" w:hAnsi="Times New Roman"/>
          <w:sz w:val="24"/>
          <w:szCs w:val="24"/>
        </w:rPr>
        <w:t>РИА НОВОСТИ; 2020.01.04; ВО ВНУКОВО И ДОМОДЕДОВО РАССКАЗАЛИ О РАБОТЕ КАФЕ В АЭРОПОРТАХ</w:t>
      </w:r>
      <w:bookmarkEnd w:id="28"/>
    </w:p>
    <w:p w14:paraId="6BB9A765" w14:textId="770ABA4E" w:rsidR="00DB2380" w:rsidRDefault="00DB2380" w:rsidP="00183E39">
      <w:pPr>
        <w:jc w:val="both"/>
      </w:pPr>
      <w:r>
        <w:t xml:space="preserve">Кафе и рестораны в московских аэропортах </w:t>
      </w:r>
      <w:r w:rsidR="00870FE3">
        <w:t>«</w:t>
      </w:r>
      <w:r>
        <w:t>Внуково</w:t>
      </w:r>
      <w:r w:rsidR="00870FE3">
        <w:t>»</w:t>
      </w:r>
      <w:r>
        <w:t xml:space="preserve"> и </w:t>
      </w:r>
      <w:r w:rsidR="00870FE3">
        <w:t>«</w:t>
      </w:r>
      <w:r>
        <w:t>Домодедово</w:t>
      </w:r>
      <w:r w:rsidR="00870FE3">
        <w:t>»</w:t>
      </w:r>
      <w:r>
        <w:t xml:space="preserve"> работают, но только на вынос, при этом предприятия общепита в стерильной зоне международных рейсов </w:t>
      </w:r>
      <w:r w:rsidR="00870FE3">
        <w:t>«</w:t>
      </w:r>
      <w:r>
        <w:t>Внуково</w:t>
      </w:r>
      <w:r w:rsidR="00870FE3">
        <w:t>»</w:t>
      </w:r>
      <w:r>
        <w:t xml:space="preserve"> приостановили свою работу, сообщили РИА Новости в пресс-службах аэропортов.</w:t>
      </w:r>
    </w:p>
    <w:p w14:paraId="4C57ABF3" w14:textId="77777777" w:rsidR="00DB2380" w:rsidRDefault="00DB2380" w:rsidP="00183E39">
      <w:pPr>
        <w:jc w:val="both"/>
      </w:pPr>
      <w:r>
        <w:t>Международная ассоциация аэропортов (МАА) ранее обратилась к властям Москвы и Московской области с просьбой разрешить работу предприятий общественного питания в воздушных гаванях во время ограничений, введенных из-за распространения коронавируса.</w:t>
      </w:r>
    </w:p>
    <w:p w14:paraId="3AF60FE8" w14:textId="2F092018" w:rsidR="00DB2380" w:rsidRDefault="00870FE3" w:rsidP="00183E39">
      <w:pPr>
        <w:jc w:val="both"/>
      </w:pPr>
      <w:r>
        <w:t>«</w:t>
      </w:r>
      <w:r w:rsidR="00DB2380">
        <w:t xml:space="preserve">По итогам заседания президиума координационного совета при правительстве РФ по борьбе с распространением новой коронавирусной инфекции на территории РФ 25 марта 2020 года принято решение о том, что с 00 ч. 00 мин. 27 марта 2020 года будет прекращено регулярное и чартерное авиасообщение, осуществляемое из международного аэропорта </w:t>
      </w:r>
      <w:r>
        <w:t>«</w:t>
      </w:r>
      <w:r w:rsidR="00DB2380">
        <w:t>Внуково</w:t>
      </w:r>
      <w:r>
        <w:t>»</w:t>
      </w:r>
      <w:r w:rsidR="00DB2380">
        <w:t xml:space="preserve"> в аэропорты иностранных государств и в обратном направлении, в связи с чем обслуживание в стерильной зоне МВЛ (международные воздушные линии) приостановлено, как и, соответственно, работа магазинов, кафе и ресторанов. В стерильной зоне ВВЛ (внутренние воздушные линии) пункты общественного питания функционируют и работают на вынос</w:t>
      </w:r>
      <w:r>
        <w:t>»</w:t>
      </w:r>
      <w:r w:rsidR="00DB2380">
        <w:t xml:space="preserve">, - сказали в пресс-службе </w:t>
      </w:r>
      <w:r>
        <w:t>«</w:t>
      </w:r>
      <w:r w:rsidR="00DB2380">
        <w:t>Внуково</w:t>
      </w:r>
      <w:r>
        <w:t>»</w:t>
      </w:r>
      <w:r w:rsidR="00DB2380">
        <w:t>.</w:t>
      </w:r>
    </w:p>
    <w:p w14:paraId="0BEA8305" w14:textId="12F104FF" w:rsidR="00E9191C" w:rsidRDefault="00870FE3" w:rsidP="00183E39">
      <w:pPr>
        <w:jc w:val="both"/>
      </w:pPr>
      <w:r>
        <w:t>«</w:t>
      </w:r>
      <w:r w:rsidR="00DB2380">
        <w:t xml:space="preserve">Организации общественного питания в аэровокзале работают в формате </w:t>
      </w:r>
      <w:r>
        <w:t>«</w:t>
      </w:r>
      <w:r w:rsidR="00DB2380">
        <w:t>на вынос</w:t>
      </w:r>
      <w:r>
        <w:t>»</w:t>
      </w:r>
      <w:r w:rsidR="00DB2380">
        <w:t xml:space="preserve"> в соответствии с принятыми государственными мерами по предотвращению распространения новой коронавирусной инфекции (COVID-2019)</w:t>
      </w:r>
      <w:r>
        <w:t>»</w:t>
      </w:r>
      <w:r w:rsidR="00DB2380">
        <w:t xml:space="preserve">, - сообщили РИА Новости в пресс-службе </w:t>
      </w:r>
      <w:r>
        <w:t>«</w:t>
      </w:r>
      <w:r w:rsidR="00DB2380">
        <w:t>Домодедово</w:t>
      </w:r>
      <w:r>
        <w:t>»</w:t>
      </w:r>
      <w:r w:rsidR="00DB2380">
        <w:t>.</w:t>
      </w:r>
    </w:p>
    <w:p w14:paraId="789A3E55" w14:textId="79C488FE" w:rsidR="00DB2380" w:rsidRDefault="00741448" w:rsidP="00183E39">
      <w:pPr>
        <w:jc w:val="both"/>
      </w:pPr>
      <w:hyperlink r:id="rId38" w:history="1">
        <w:r w:rsidR="00DB2380" w:rsidRPr="00A52294">
          <w:rPr>
            <w:rStyle w:val="a9"/>
          </w:rPr>
          <w:t>https://ria.ru/20200401/1569463281.html</w:t>
        </w:r>
      </w:hyperlink>
    </w:p>
    <w:p w14:paraId="68F3C228" w14:textId="746685AB" w:rsidR="00FF73D9" w:rsidRPr="00FF73D9" w:rsidRDefault="00FF73D9" w:rsidP="00183E39">
      <w:pPr>
        <w:pStyle w:val="3"/>
        <w:jc w:val="both"/>
        <w:rPr>
          <w:rFonts w:ascii="Times New Roman" w:hAnsi="Times New Roman"/>
          <w:sz w:val="24"/>
          <w:szCs w:val="24"/>
        </w:rPr>
      </w:pPr>
      <w:bookmarkStart w:id="29" w:name="_Toc46167063"/>
      <w:r w:rsidRPr="00FF73D9">
        <w:rPr>
          <w:rFonts w:ascii="Times New Roman" w:hAnsi="Times New Roman"/>
          <w:sz w:val="24"/>
          <w:szCs w:val="24"/>
        </w:rPr>
        <w:t>RNS; 2020.01.04; АЭРОПОРТ ДОМОДЕДОВО ОТЛОЖИЛ ПЕРЕСМОТР ТАРИФОВ ДЛЯ АВИАКОМПАНИЙ</w:t>
      </w:r>
      <w:bookmarkEnd w:id="29"/>
    </w:p>
    <w:p w14:paraId="53A81339" w14:textId="77777777" w:rsidR="00183E39" w:rsidRDefault="00FF73D9" w:rsidP="00183E39">
      <w:pPr>
        <w:jc w:val="both"/>
      </w:pPr>
      <w:r>
        <w:t>Московский аэропорт Домодедово отложил плановый пересмотр тарифов и сборов за услуги для авиаперевозчиков для поддержки отрасли, сообщили RNS в пресс-службе аэропорта.</w:t>
      </w:r>
    </w:p>
    <w:p w14:paraId="10838E1F" w14:textId="13567C5B" w:rsidR="00183E39" w:rsidRDefault="00870FE3" w:rsidP="00183E39">
      <w:pPr>
        <w:jc w:val="both"/>
      </w:pPr>
      <w:r>
        <w:t>«</w:t>
      </w:r>
      <w:r w:rsidR="00FF73D9">
        <w:t xml:space="preserve">Временное ограничение на международные полеты из-за пандемии COVID-19 крайне негативно отразилось на экономической ситуации в авиаотрасли. Аэропорт Домодедово </w:t>
      </w:r>
      <w:r w:rsidR="00FF73D9">
        <w:lastRenderedPageBreak/>
        <w:t>принял решение поддержать партнеров и отложил плановый пересмотр тарифов и сборов на свои услуги для авиакомпаний</w:t>
      </w:r>
      <w:r>
        <w:t>»</w:t>
      </w:r>
      <w:r w:rsidR="00FF73D9">
        <w:t>, – сообщили в пресс-службе аэропорта.</w:t>
      </w:r>
    </w:p>
    <w:p w14:paraId="0D759106" w14:textId="77777777" w:rsidR="00183E39" w:rsidRDefault="00FF73D9" w:rsidP="00183E39">
      <w:pPr>
        <w:jc w:val="both"/>
      </w:pPr>
      <w:r>
        <w:t>Ранее аэропорт сообщал, что может частично закрыть сектор с выходами на международные рейсы, перейдет к неполной занятости и сменному графику работы сотрудников. В качестве причин оператор аэропорта называл резкое сокращения полетной программы авиаперевозчиков на фоне пандемии коронавируса.</w:t>
      </w:r>
    </w:p>
    <w:p w14:paraId="03C87735" w14:textId="21EFF422" w:rsidR="00FF73D9" w:rsidRDefault="00FF73D9" w:rsidP="00183E39">
      <w:pPr>
        <w:jc w:val="both"/>
      </w:pPr>
      <w:r>
        <w:t>1 апреля Домодедово объявил о временном закрытии паркингов P2, P6, P8, P9 в аэропорту.</w:t>
      </w:r>
    </w:p>
    <w:p w14:paraId="019E1BE5" w14:textId="77777777" w:rsidR="00183E39" w:rsidRDefault="00741448" w:rsidP="00183E39">
      <w:pPr>
        <w:jc w:val="both"/>
      </w:pPr>
      <w:hyperlink r:id="rId39" w:history="1">
        <w:r w:rsidR="00FF73D9" w:rsidRPr="00A52294">
          <w:rPr>
            <w:rStyle w:val="a9"/>
          </w:rPr>
          <w:t>https://rns.online/transport/aeroport-Domodedovo-otlozhil-peresmotr-tarifov-dlya-aviakompanii-2020-04-01/</w:t>
        </w:r>
      </w:hyperlink>
    </w:p>
    <w:p w14:paraId="117DB815" w14:textId="72495065" w:rsidR="00092F45" w:rsidRPr="00092F45" w:rsidRDefault="00092F45" w:rsidP="00183E39">
      <w:pPr>
        <w:pStyle w:val="3"/>
        <w:jc w:val="both"/>
        <w:rPr>
          <w:rFonts w:ascii="Times New Roman" w:hAnsi="Times New Roman"/>
          <w:sz w:val="24"/>
          <w:szCs w:val="24"/>
        </w:rPr>
      </w:pPr>
      <w:bookmarkStart w:id="30" w:name="_Toc46167064"/>
      <w:r w:rsidRPr="00092F45">
        <w:rPr>
          <w:rFonts w:ascii="Times New Roman" w:hAnsi="Times New Roman"/>
          <w:sz w:val="24"/>
          <w:szCs w:val="24"/>
        </w:rPr>
        <w:t>РИА НОВОСТИ; 2020.01.04; В МАЦ ИЗ-ЗА КОРОНАВИРУСА ПРОВОДЯТ УСИЛЕННУЮ ДЕЗИНФЕКЦИЮ ВЕРТОЛЕТОВ</w:t>
      </w:r>
      <w:bookmarkEnd w:id="30"/>
    </w:p>
    <w:p w14:paraId="1E6AE3E4" w14:textId="4C0CCC98" w:rsidR="00092F45" w:rsidRDefault="00092F45" w:rsidP="00183E39">
      <w:pPr>
        <w:jc w:val="both"/>
      </w:pPr>
      <w:r>
        <w:t>Московский авиационный центр регулярно дезинфицирует места базирования и дежурства вертолетов для защиты от коронавирусной инфекции, сообщила пресс-служба департамента ГОЧСиПБ столицы.</w:t>
      </w:r>
    </w:p>
    <w:p w14:paraId="05B558C1" w14:textId="1EC585A0" w:rsidR="00092F45" w:rsidRDefault="00870FE3" w:rsidP="00183E39">
      <w:pPr>
        <w:jc w:val="both"/>
      </w:pPr>
      <w:r>
        <w:t>«</w:t>
      </w:r>
      <w:r w:rsidR="00092F45">
        <w:t>Дезинфекция вертолетов проводится в ангаре, на вертолетных площадках аэродрома Остафьево, а также при городских клинических больницах несколько раз в день. С помощью специальных антибактериальных средств санобработка производится перед началом и в конце дежурства, а на санитарных бортах после каждого пациента</w:t>
      </w:r>
      <w:r>
        <w:t>»</w:t>
      </w:r>
      <w:r w:rsidR="00092F45">
        <w:t>, - цитирует пресс-служба начальника медицинской службы МАЦ Вячеслава Половинко.</w:t>
      </w:r>
    </w:p>
    <w:p w14:paraId="1058085B" w14:textId="77777777" w:rsidR="00092F45" w:rsidRDefault="00092F45" w:rsidP="00183E39">
      <w:pPr>
        <w:jc w:val="both"/>
      </w:pPr>
      <w:r>
        <w:t>Отмечается, что всем дежурным экипажам раздали личные антисептики, а в офисах на входе установлены дозаторы для обработки рук. Кроме этого, всем сотрудникам МАЦ каждый день измеряют температуру.</w:t>
      </w:r>
    </w:p>
    <w:p w14:paraId="0632172E" w14:textId="271843F8" w:rsidR="00DB2380" w:rsidRDefault="00092F45" w:rsidP="00183E39">
      <w:pPr>
        <w:jc w:val="both"/>
      </w:pPr>
      <w:r>
        <w:t>Как добавили в департаменте, все боевые подразделения авиацентра работают в штатном режиме и оперативно реагируют на вызовы.</w:t>
      </w:r>
    </w:p>
    <w:p w14:paraId="1A07973F" w14:textId="63E2AEDD" w:rsidR="00183E39" w:rsidRDefault="00741448" w:rsidP="00183E39">
      <w:pPr>
        <w:jc w:val="both"/>
        <w:rPr>
          <w:rStyle w:val="a9"/>
        </w:rPr>
      </w:pPr>
      <w:hyperlink r:id="rId40" w:history="1">
        <w:r w:rsidR="00092F45" w:rsidRPr="00A52294">
          <w:rPr>
            <w:rStyle w:val="a9"/>
          </w:rPr>
          <w:t>https://ria.ru/20200401/1569466484.html</w:t>
        </w:r>
      </w:hyperlink>
    </w:p>
    <w:p w14:paraId="630B46FB" w14:textId="0B6B10C6" w:rsidR="005300FB" w:rsidRPr="005300FB" w:rsidRDefault="005300FB" w:rsidP="005300FB">
      <w:pPr>
        <w:pStyle w:val="3"/>
        <w:jc w:val="both"/>
        <w:rPr>
          <w:rFonts w:ascii="Times New Roman" w:hAnsi="Times New Roman"/>
          <w:sz w:val="24"/>
          <w:szCs w:val="24"/>
        </w:rPr>
      </w:pPr>
      <w:bookmarkStart w:id="31" w:name="_Toc46167065"/>
      <w:r w:rsidRPr="005300FB">
        <w:rPr>
          <w:rFonts w:ascii="Times New Roman" w:hAnsi="Times New Roman"/>
          <w:sz w:val="24"/>
          <w:szCs w:val="24"/>
        </w:rPr>
        <w:t>ИНТЕРФАКС; 2020.01.04; ЧУВАШИЯ ОСТАЛАСЬ БЕЗ ПАССАЖИРСКИХ АВИАПЕРЕВОЗОК, РАБОТНИКИ АЭРОПОРТА ЧЕБОКСАР УХОДЯТ В ПРОСТОЙ</w:t>
      </w:r>
      <w:bookmarkEnd w:id="31"/>
    </w:p>
    <w:p w14:paraId="4DFBE1AA" w14:textId="046E1142" w:rsidR="005300FB" w:rsidRDefault="005300FB" w:rsidP="005300FB">
      <w:pPr>
        <w:jc w:val="both"/>
      </w:pPr>
      <w:r>
        <w:t>Аэропорт города Чебоксары из-за полного прекращения пассажирского авиасообщения уходит на вынужденный простой, сообщает пресс-служба администрации главы Чувашии.</w:t>
      </w:r>
    </w:p>
    <w:p w14:paraId="39C95228" w14:textId="5A5F0979" w:rsidR="005300FB" w:rsidRDefault="005300FB" w:rsidP="005300FB">
      <w:pPr>
        <w:jc w:val="both"/>
      </w:pPr>
      <w:r>
        <w:t xml:space="preserve">Как сообщалось ранее, с 1 апреля до конца мая авиакомпания </w:t>
      </w:r>
      <w:r w:rsidR="00870FE3">
        <w:t>«</w:t>
      </w:r>
      <w:r>
        <w:t>Победа</w:t>
      </w:r>
      <w:r w:rsidR="00870FE3">
        <w:t>»</w:t>
      </w:r>
      <w:r>
        <w:t>, на которую приходилось более 85% перевозок в чебоксарском аэропорту, приостановила полеты по всем направлениям. С 28 марта по 30 апреля прекратил рейсы Москва - Чебоксары другой перевозчик - авиакомпания Nordwind.</w:t>
      </w:r>
    </w:p>
    <w:p w14:paraId="6A939435" w14:textId="5D041B97" w:rsidR="005300FB" w:rsidRDefault="00870FE3" w:rsidP="005300FB">
      <w:pPr>
        <w:jc w:val="both"/>
      </w:pPr>
      <w:r>
        <w:t>«</w:t>
      </w:r>
      <w:r w:rsidR="005300FB">
        <w:t>На сегодняшний день наша штатная численность составляет 234 человека. Из них около 200 человек мы отправим в вынужденный простой с оплатой 2/3 части от оклада согласно трудовому законодательству</w:t>
      </w:r>
      <w:r>
        <w:t>»</w:t>
      </w:r>
      <w:r w:rsidR="005300FB">
        <w:t xml:space="preserve">, - сообщил гендиректор ООО </w:t>
      </w:r>
      <w:r>
        <w:t>«</w:t>
      </w:r>
      <w:r w:rsidR="005300FB">
        <w:t>Международный аэропорт Чебоксары</w:t>
      </w:r>
      <w:r>
        <w:t>»</w:t>
      </w:r>
      <w:r w:rsidR="005300FB">
        <w:t xml:space="preserve"> (МАЧ) Руслан Минаев на совещании у врио главы республики.</w:t>
      </w:r>
    </w:p>
    <w:p w14:paraId="1B865C79" w14:textId="039AE73C" w:rsidR="005300FB" w:rsidRDefault="005300FB" w:rsidP="005300FB">
      <w:pPr>
        <w:jc w:val="both"/>
      </w:pPr>
      <w:r>
        <w:t xml:space="preserve">По словам Минаева, на рабочих местах останутся сотрудники охраны, юристы, бухгалтеры и административный персонал - всего порядка 26 человек. В настоящее время ООО </w:t>
      </w:r>
      <w:r w:rsidR="00870FE3">
        <w:t>«</w:t>
      </w:r>
      <w:r>
        <w:t>МАЧ</w:t>
      </w:r>
      <w:r w:rsidR="00870FE3">
        <w:t>»</w:t>
      </w:r>
      <w:r>
        <w:t xml:space="preserve"> ведет переговоры с авиакомпаниями об открытии рейсов.</w:t>
      </w:r>
    </w:p>
    <w:p w14:paraId="7BB50CDB" w14:textId="6758C8B9" w:rsidR="005300FB" w:rsidRDefault="005300FB" w:rsidP="005300FB">
      <w:pPr>
        <w:jc w:val="both"/>
      </w:pPr>
      <w:r>
        <w:t>Минтранс Чувашии в свою очередь параллельно обратился в пять авиакомпаний (</w:t>
      </w:r>
      <w:r w:rsidR="00870FE3">
        <w:t>«</w:t>
      </w:r>
      <w:r>
        <w:t>Сибирь</w:t>
      </w:r>
      <w:r w:rsidR="00870FE3">
        <w:t>»</w:t>
      </w:r>
      <w:r>
        <w:t xml:space="preserve">, </w:t>
      </w:r>
      <w:r w:rsidR="00870FE3">
        <w:t>«</w:t>
      </w:r>
      <w:r>
        <w:t>ЮТэйр</w:t>
      </w:r>
      <w:r w:rsidR="00870FE3">
        <w:t>»</w:t>
      </w:r>
      <w:r>
        <w:t xml:space="preserve"> (MOEX: UTAR), </w:t>
      </w:r>
      <w:r w:rsidR="00870FE3">
        <w:t>«</w:t>
      </w:r>
      <w:r>
        <w:t>РусЛайн</w:t>
      </w:r>
      <w:r w:rsidR="00870FE3">
        <w:t>»</w:t>
      </w:r>
      <w:r>
        <w:t xml:space="preserve">, </w:t>
      </w:r>
      <w:r w:rsidR="00870FE3">
        <w:t>«</w:t>
      </w:r>
      <w:r>
        <w:t>Уральские авиалинии</w:t>
      </w:r>
      <w:r w:rsidR="00870FE3">
        <w:t>»</w:t>
      </w:r>
      <w:r>
        <w:t xml:space="preserve"> (MOEX: URAL), </w:t>
      </w:r>
      <w:r w:rsidR="00870FE3">
        <w:t>«</w:t>
      </w:r>
      <w:r>
        <w:t>Ямал</w:t>
      </w:r>
      <w:r w:rsidR="00870FE3">
        <w:t>»</w:t>
      </w:r>
      <w:r>
        <w:t>), чтобы сохранить авиаперевозки в Чебоксарах.</w:t>
      </w:r>
    </w:p>
    <w:p w14:paraId="04424156" w14:textId="5B7CF87A" w:rsidR="005300FB" w:rsidRDefault="00870FE3" w:rsidP="005300FB">
      <w:pPr>
        <w:jc w:val="both"/>
      </w:pPr>
      <w:r>
        <w:t>«</w:t>
      </w:r>
      <w:r w:rsidR="005300FB">
        <w:t xml:space="preserve">На сегодняшний день официального ответа пока не получено ни от одной компании. Но в неофициальной беседе с менеджерами стало известно, что руководство временно приостановило все переговоры и вернется к этой теме после 12 апреля, когда станет ясно, </w:t>
      </w:r>
      <w:r w:rsidR="005300FB">
        <w:lastRenderedPageBreak/>
        <w:t>как будут складываться дальнейшие события</w:t>
      </w:r>
      <w:r>
        <w:t>»</w:t>
      </w:r>
      <w:r w:rsidR="005300FB">
        <w:t>, - приводятся в сообщении слова и.о. министра транспорта и дорожного хозяйства Чувашии Владимира Осипова.</w:t>
      </w:r>
    </w:p>
    <w:p w14:paraId="0007B38A" w14:textId="1B59E105" w:rsidR="005300FB" w:rsidRDefault="005300FB" w:rsidP="005300FB">
      <w:pPr>
        <w:jc w:val="both"/>
      </w:pPr>
      <w:r>
        <w:t>Врио главы Чувашии Олег Николаев отметил, что функционал чебоксарского аэропорта необходимо сохранить. После того, как эпидемиологическая ситуация стабилизируется, объемы воздушных пассажирских перевозок восстановятся или даже, с учетом реконструкции аэропортового комплекса, возрастут. Минтрансу дано поручение оказать поддержку МАЧ, в том числе в части отсрочек по платежам.</w:t>
      </w:r>
    </w:p>
    <w:p w14:paraId="2AD791A0" w14:textId="3DB29E4F" w:rsidR="005300FB" w:rsidRDefault="00870FE3" w:rsidP="005300FB">
      <w:pPr>
        <w:jc w:val="both"/>
      </w:pPr>
      <w:r>
        <w:t>«</w:t>
      </w:r>
      <w:r w:rsidR="005300FB">
        <w:t>Аэропортовая деятельность - это группа транспорта, которая наиболее подвержена риску, поэтому наш аэропорт, к сожалению, один из первых, кто ощутил это на себе (. . .) Руководство республики выработало сейчас ряд мер поддержки, в том числе по отсрочке арендных платежей, и активно вступило в работу с нашими контрагентами. Я уверен, что ситуация временная, и что мы ее совместно преодолеем. Думаю, что по окончании весенних месяцев мы возобновим авиаперевозки наших пассажиров по тем рейсам, которые у нас были</w:t>
      </w:r>
      <w:r>
        <w:t>»</w:t>
      </w:r>
      <w:r w:rsidR="005300FB">
        <w:t>, - приводит пресс-служба слова гендиректора МАЧ Минаева.</w:t>
      </w:r>
    </w:p>
    <w:p w14:paraId="0A5B4DAC" w14:textId="7EB215C7" w:rsidR="005300FB" w:rsidRDefault="005300FB" w:rsidP="005300FB">
      <w:pPr>
        <w:jc w:val="both"/>
      </w:pPr>
      <w:r>
        <w:t>Как сообщалось, Nordwind выполняла из аэропорта Чебоксар один ежедневный рейс в Москву (</w:t>
      </w:r>
      <w:r w:rsidR="00870FE3">
        <w:t>«</w:t>
      </w:r>
      <w:r>
        <w:t>Шереметьево</w:t>
      </w:r>
      <w:r w:rsidR="00870FE3">
        <w:t>»</w:t>
      </w:r>
      <w:r>
        <w:t xml:space="preserve">), авиакомпания </w:t>
      </w:r>
      <w:r w:rsidR="00870FE3">
        <w:t>«</w:t>
      </w:r>
      <w:r>
        <w:t>Победа</w:t>
      </w:r>
      <w:r w:rsidR="00870FE3">
        <w:t>»</w:t>
      </w:r>
      <w:r>
        <w:t xml:space="preserve"> - два ежедневных рейса. Кроме того, трижды в неделю </w:t>
      </w:r>
      <w:r w:rsidR="00870FE3">
        <w:t>«</w:t>
      </w:r>
      <w:r>
        <w:t>Победа</w:t>
      </w:r>
      <w:r w:rsidR="00870FE3">
        <w:t>»</w:t>
      </w:r>
      <w:r>
        <w:t xml:space="preserve"> летала из Чебоксар в Санкт-Петербург.</w:t>
      </w:r>
    </w:p>
    <w:p w14:paraId="3CFA9E93" w14:textId="29A0D491" w:rsidR="009D1989" w:rsidRPr="009D1989" w:rsidRDefault="009D1989" w:rsidP="00183E39">
      <w:pPr>
        <w:pStyle w:val="3"/>
        <w:jc w:val="both"/>
        <w:rPr>
          <w:rFonts w:ascii="Times New Roman" w:hAnsi="Times New Roman"/>
          <w:sz w:val="24"/>
          <w:szCs w:val="24"/>
        </w:rPr>
      </w:pPr>
      <w:bookmarkStart w:id="32" w:name="_Toc46167066"/>
      <w:r w:rsidRPr="009D1989">
        <w:rPr>
          <w:rFonts w:ascii="Times New Roman" w:hAnsi="Times New Roman"/>
          <w:sz w:val="24"/>
          <w:szCs w:val="24"/>
        </w:rPr>
        <w:t>ТАСС; 2020.02.04; В АЭРОПОРТУ ВЛАДИВОСТОКА ИЗ-ПОД НАБЛЮДЕНИЯ СБЕЖАЛИ 12 ПАССАЖИРОВ РЕЙСА ИЗ БАНГКОКА</w:t>
      </w:r>
      <w:bookmarkEnd w:id="32"/>
    </w:p>
    <w:p w14:paraId="6EECF485" w14:textId="77777777" w:rsidR="00183E39" w:rsidRDefault="009D1989" w:rsidP="00183E39">
      <w:pPr>
        <w:jc w:val="both"/>
      </w:pPr>
      <w:r>
        <w:t>Часть пассажиров рейса из Бангкока (Таиланд), прибывшего во Владивосток, самовольно покинула аэропорт, нарушив постановление Роспотребнадзора об обязательной самоизоляции прибывающих из-за границы. Как сообщили журналистам в пресс-службе правительства Приморья в четверг, четверо из 12 сбежавших уже найдены и помещены в обсерватор.</w:t>
      </w:r>
    </w:p>
    <w:p w14:paraId="6AF8B86D" w14:textId="7D3538FF" w:rsidR="00183E39" w:rsidRDefault="00870FE3" w:rsidP="00183E39">
      <w:pPr>
        <w:jc w:val="both"/>
      </w:pPr>
      <w:r>
        <w:t>«</w:t>
      </w:r>
      <w:r w:rsidR="009D1989">
        <w:t>Четверо из 12 пассажиров, прилетевших сегодня ночью во Владивосток из Бангкока и покинувших аэропорт, найдены и помещены в обсерватор. Это обязательное условие для всех прибывающих из-за границы, согласно постановлению главного санитарного врача РФ. В течение прошедших часов семья пребывала в отдельной квартире, ни с кем не контактировала, кроме одной родственницы. В настоящее время эта женщина помещена на самоизоляцию в данной квартире, решается вопрос о ее перемещении в обсерватор</w:t>
      </w:r>
      <w:r>
        <w:t>»</w:t>
      </w:r>
      <w:r w:rsidR="009D1989">
        <w:t>, - сообщили в пресс-службе.</w:t>
      </w:r>
    </w:p>
    <w:p w14:paraId="1AF93AB5" w14:textId="136D80F3" w:rsidR="009D1989" w:rsidRDefault="009D1989" w:rsidP="00183E39">
      <w:pPr>
        <w:jc w:val="both"/>
      </w:pPr>
      <w:r>
        <w:t>Там уточнили, что поиски остальных восьми туристов продолжаются. Всего в данный момент в обсерваторах по краю находятся 176 человек, включая прибывших из Таиланда.</w:t>
      </w:r>
    </w:p>
    <w:p w14:paraId="664DFE54" w14:textId="77777777" w:rsidR="009D1989" w:rsidRDefault="00741448" w:rsidP="00183E39">
      <w:pPr>
        <w:jc w:val="both"/>
      </w:pPr>
      <w:hyperlink r:id="rId41" w:history="1">
        <w:r w:rsidR="009D1989" w:rsidRPr="00A52294">
          <w:rPr>
            <w:rStyle w:val="a9"/>
          </w:rPr>
          <w:t>https://tass.ru/obschestvo/8140307</w:t>
        </w:r>
      </w:hyperlink>
    </w:p>
    <w:p w14:paraId="5922CEC8" w14:textId="47ADFE7E" w:rsidR="009D1989" w:rsidRDefault="00A01016" w:rsidP="00183E39">
      <w:pPr>
        <w:jc w:val="both"/>
      </w:pPr>
      <w:r>
        <w:t>На ту же тему:</w:t>
      </w:r>
    </w:p>
    <w:p w14:paraId="316A27A3" w14:textId="77777777" w:rsidR="00183E39" w:rsidRDefault="00741448" w:rsidP="00183E39">
      <w:pPr>
        <w:jc w:val="both"/>
      </w:pPr>
      <w:hyperlink r:id="rId42" w:history="1">
        <w:r w:rsidR="00A01016" w:rsidRPr="00A52294">
          <w:rPr>
            <w:rStyle w:val="a9"/>
          </w:rPr>
          <w:t>https://ria.ru/20200402/1569473557.html</w:t>
        </w:r>
      </w:hyperlink>
    </w:p>
    <w:p w14:paraId="7F57E213" w14:textId="62C818BE" w:rsidR="009D1989" w:rsidRPr="009D1989" w:rsidRDefault="009D1989" w:rsidP="00183E39">
      <w:pPr>
        <w:pStyle w:val="3"/>
        <w:jc w:val="both"/>
        <w:rPr>
          <w:rFonts w:ascii="Times New Roman" w:hAnsi="Times New Roman"/>
          <w:sz w:val="24"/>
          <w:szCs w:val="24"/>
        </w:rPr>
      </w:pPr>
      <w:bookmarkStart w:id="33" w:name="_Toc46167067"/>
      <w:r w:rsidRPr="009D1989">
        <w:rPr>
          <w:rFonts w:ascii="Times New Roman" w:hAnsi="Times New Roman"/>
          <w:sz w:val="24"/>
          <w:szCs w:val="24"/>
        </w:rPr>
        <w:t>ТАСС; 2020.01.04; ПАССАЖИРОВ РЕЙСА ИЗ БАНГКОКА В НОВОСИБИРСК ПОМЕСТИЛИ НА КАРАНТИН В ОБСЕРВАТОРЫ</w:t>
      </w:r>
      <w:bookmarkEnd w:id="33"/>
    </w:p>
    <w:p w14:paraId="6988F2CD" w14:textId="77777777" w:rsidR="009D1989" w:rsidRDefault="009D1989" w:rsidP="00183E39">
      <w:pPr>
        <w:jc w:val="both"/>
      </w:pPr>
      <w:r>
        <w:t>Пассажиры рейса, прилетевшего в среду из Бангкока в Новосибирск, помещены на карантин в обсерваторы - оздоровительные учреждения, где, согласно постановлению главного санитарного врача России Анны Поповой, будут отбывать карантин россияне, прибывающие из других стран. Новосибирская область, где зарегистрировано 10 случаев заражения коронавирусной инфекцией, стала первым регионом, который попал под действие постановления, сообщает региональный оперативный штаб по противодействию COVID-19.</w:t>
      </w:r>
    </w:p>
    <w:p w14:paraId="419E1369" w14:textId="77777777" w:rsidR="00183E39" w:rsidRDefault="009D1989" w:rsidP="00183E39">
      <w:pPr>
        <w:jc w:val="both"/>
      </w:pPr>
      <w:r>
        <w:t>Согласно документу, с 1 апреля Роспотребнадзор поручил обеспечить обязательную изоляцию всех граждан, вернувшихся в РФ, сроком на две недели со дня прибытия в страну. В частности, для лиц, проживающих в субъектах РФ и прибывших в столичный или региональные аэропорты карантин должен обеспечиваться в условиях обсерватора.</w:t>
      </w:r>
    </w:p>
    <w:p w14:paraId="15A925D2" w14:textId="0378B078" w:rsidR="00183E39" w:rsidRDefault="00870FE3" w:rsidP="00183E39">
      <w:pPr>
        <w:jc w:val="both"/>
      </w:pPr>
      <w:r>
        <w:lastRenderedPageBreak/>
        <w:t>«</w:t>
      </w:r>
      <w:r w:rsidR="009D1989">
        <w:t xml:space="preserve">Пассажиров рейса, прибывшего сегодня в Новосибирск из Бангкока, разместили в оздоровительных центрах </w:t>
      </w:r>
      <w:r>
        <w:t>«</w:t>
      </w:r>
      <w:r w:rsidR="009D1989">
        <w:t>Обские зори</w:t>
      </w:r>
      <w:r>
        <w:t>»</w:t>
      </w:r>
      <w:r w:rsidR="009D1989">
        <w:t xml:space="preserve"> и </w:t>
      </w:r>
      <w:r>
        <w:t>«</w:t>
      </w:r>
      <w:r w:rsidR="009D1989">
        <w:t>Лунный камень</w:t>
      </w:r>
      <w:r>
        <w:t>»</w:t>
      </w:r>
      <w:r w:rsidR="009D1989">
        <w:t>. В том числе жителей других регионов. Там, под медицинским наблюдением, они проведут 14 дней, пока не закончится инкубационный период. Объекты находятся под охраной для соблюдения условий карантина</w:t>
      </w:r>
      <w:r>
        <w:t>»</w:t>
      </w:r>
      <w:r w:rsidR="009D1989">
        <w:t>, - говорится в сообщении.</w:t>
      </w:r>
    </w:p>
    <w:p w14:paraId="2011849E" w14:textId="685B67C7" w:rsidR="009D1989" w:rsidRDefault="009D1989" w:rsidP="00183E39">
      <w:pPr>
        <w:jc w:val="both"/>
      </w:pPr>
      <w:r>
        <w:t>Отмечается, что всего на карантин помещены 190 человек. Для пассажиров всех следующих рейсов обсерваторы будут организованы по мере поступления информации об их прибытии в новосибирский аэропорт Толмачево. Как рассказал один из пассажиров рейса Кирилл Писный на своей странице в Instagram, оба санатория находятся в районе на северо-западе Новосибирска, все граждане, помещенные в карантин, подписали документы о нахождении в обсервации до 15 апреля включительно.</w:t>
      </w:r>
    </w:p>
    <w:p w14:paraId="5B19620F" w14:textId="04019013" w:rsidR="009D1989" w:rsidRDefault="00741448" w:rsidP="00183E39">
      <w:pPr>
        <w:jc w:val="both"/>
      </w:pPr>
      <w:hyperlink r:id="rId43" w:history="1">
        <w:r w:rsidR="009D1989" w:rsidRPr="00A52294">
          <w:rPr>
            <w:rStyle w:val="a9"/>
          </w:rPr>
          <w:t>https://tass.ru/sibir-news/8138329</w:t>
        </w:r>
      </w:hyperlink>
    </w:p>
    <w:p w14:paraId="70298ADB" w14:textId="073979FB" w:rsidR="00A01016" w:rsidRPr="00A01016" w:rsidRDefault="00A01016" w:rsidP="00183E39">
      <w:pPr>
        <w:pStyle w:val="3"/>
        <w:jc w:val="both"/>
        <w:rPr>
          <w:rFonts w:ascii="Times New Roman" w:hAnsi="Times New Roman"/>
          <w:sz w:val="24"/>
          <w:szCs w:val="24"/>
        </w:rPr>
      </w:pPr>
      <w:bookmarkStart w:id="34" w:name="_Toc46167068"/>
      <w:r w:rsidRPr="00A01016">
        <w:rPr>
          <w:rFonts w:ascii="Times New Roman" w:hAnsi="Times New Roman"/>
          <w:sz w:val="24"/>
          <w:szCs w:val="24"/>
        </w:rPr>
        <w:t>РИА НОВОСТИ; 2020.01.04; В ИРКУТСК ПРИБЫЛ САМОЛЕТ S7 С ТУРИСТАМИ ИЗ ТАИЛАНДА</w:t>
      </w:r>
      <w:bookmarkEnd w:id="34"/>
    </w:p>
    <w:p w14:paraId="31B80F8A" w14:textId="2F5D2BE7" w:rsidR="00A01016" w:rsidRDefault="00A01016" w:rsidP="00183E39">
      <w:pPr>
        <w:jc w:val="both"/>
      </w:pPr>
      <w:r>
        <w:t>Рейс с туристами из Таиланда авиакомпании S7 прибыл в Иркутск, сообщили РИА Новости в международном аэропорту Иркутска.</w:t>
      </w:r>
    </w:p>
    <w:p w14:paraId="7D38DEDF" w14:textId="2FC2938B" w:rsidR="00A01016" w:rsidRDefault="00870FE3" w:rsidP="00183E39">
      <w:pPr>
        <w:jc w:val="both"/>
      </w:pPr>
      <w:r>
        <w:t>«</w:t>
      </w:r>
      <w:r w:rsidR="00A01016">
        <w:t>Самолет S7 из Таиланда прибыл в 18.25 (13.25 мск)</w:t>
      </w:r>
      <w:r>
        <w:t>»</w:t>
      </w:r>
      <w:r w:rsidR="00A01016">
        <w:t>, - сказали в аэропорту.</w:t>
      </w:r>
    </w:p>
    <w:p w14:paraId="09CB04A1" w14:textId="77777777" w:rsidR="00A01016" w:rsidRDefault="00A01016" w:rsidP="00183E39">
      <w:pPr>
        <w:jc w:val="both"/>
      </w:pPr>
      <w:r>
        <w:t>В Telegram-канале оперативного штаба региона исполняющий обязанности заместителя губернатора Анатолий Прокопьев пояснил, что все прибывшие будут направлены в обсерватор на 14 дней.</w:t>
      </w:r>
    </w:p>
    <w:p w14:paraId="4C7D5274" w14:textId="0184060B" w:rsidR="00A01016" w:rsidRDefault="00870FE3" w:rsidP="00183E39">
      <w:pPr>
        <w:jc w:val="both"/>
      </w:pPr>
      <w:r>
        <w:t>«</w:t>
      </w:r>
      <w:r w:rsidR="00A01016">
        <w:t>Эта мера вынужденная, она направлена на сохранение здоровья граждан и на нераспространение инфекции</w:t>
      </w:r>
      <w:r>
        <w:t>»</w:t>
      </w:r>
      <w:r w:rsidR="00A01016">
        <w:t>, - отметил Прокопьев. Родственников прибывающих из Таиланда туристов он попросил воздержаться от приезда в аэропорт.</w:t>
      </w:r>
    </w:p>
    <w:p w14:paraId="4B00CE38" w14:textId="351E5180" w:rsidR="00A01016" w:rsidRDefault="00A01016" w:rsidP="00183E39">
      <w:pPr>
        <w:jc w:val="both"/>
      </w:pPr>
      <w:r>
        <w:t>Ранее на заседании оперативного штаба в Иркутске врио губернатора Приангарья уточнил, что в ближайшее время в Иркутск должны вернуть из зарубежных поездок около тысячи туристов.</w:t>
      </w:r>
    </w:p>
    <w:p w14:paraId="07F2E325" w14:textId="77777777" w:rsidR="00183E39" w:rsidRDefault="00741448" w:rsidP="00183E39">
      <w:pPr>
        <w:jc w:val="both"/>
      </w:pPr>
      <w:hyperlink r:id="rId44" w:history="1">
        <w:r w:rsidR="00A01016" w:rsidRPr="00A52294">
          <w:rPr>
            <w:rStyle w:val="a9"/>
          </w:rPr>
          <w:t>https://ria.ru/20200401/1569445230.html</w:t>
        </w:r>
      </w:hyperlink>
    </w:p>
    <w:p w14:paraId="2E4B9755" w14:textId="151CABAE" w:rsidR="00E9191C" w:rsidRPr="00A01016" w:rsidRDefault="00A01016" w:rsidP="00183E39">
      <w:pPr>
        <w:pStyle w:val="3"/>
        <w:jc w:val="both"/>
        <w:rPr>
          <w:rFonts w:ascii="Times New Roman" w:hAnsi="Times New Roman"/>
          <w:sz w:val="24"/>
          <w:szCs w:val="24"/>
        </w:rPr>
      </w:pPr>
      <w:bookmarkStart w:id="35" w:name="_Toc46167069"/>
      <w:r w:rsidRPr="00A01016">
        <w:rPr>
          <w:rFonts w:ascii="Times New Roman" w:hAnsi="Times New Roman"/>
          <w:sz w:val="24"/>
          <w:szCs w:val="24"/>
        </w:rPr>
        <w:t>ТАСС; 2020.01.04; S7 ВЫПОЛНИТ 11 ВЫВОЗНЫХ РЕЙСОВ ИЗ ТАИЛАНДА ДО 6 АПРЕЛЯ</w:t>
      </w:r>
      <w:bookmarkEnd w:id="35"/>
    </w:p>
    <w:p w14:paraId="1013C3C8" w14:textId="77777777" w:rsidR="00183E39" w:rsidRDefault="00E9191C" w:rsidP="00183E39">
      <w:pPr>
        <w:jc w:val="both"/>
      </w:pPr>
      <w:r>
        <w:t>Авиакомпания S7 выполнит 11 вывозных рейсов, преимущественно из Бангкока, до 6 апреля. Об этом свидетельствуют данные, размещенные в среду посольством РФ в Таиланде.</w:t>
      </w:r>
    </w:p>
    <w:p w14:paraId="04AF08D8" w14:textId="77777777" w:rsidR="00183E39" w:rsidRDefault="00E9191C" w:rsidP="00183E39">
      <w:pPr>
        <w:jc w:val="both"/>
      </w:pPr>
      <w:r>
        <w:t>На 1 апреля запланирован один рейс с острова Пхукет до Иркутска, также должны состояться вылеты во Владивосток и Красноярск из Бангкока. Рейс в Новосибирск уже вылетел утром.</w:t>
      </w:r>
    </w:p>
    <w:p w14:paraId="08D8F12F" w14:textId="1CE1DCE7" w:rsidR="00183E39" w:rsidRDefault="00E9191C" w:rsidP="00183E39">
      <w:pPr>
        <w:jc w:val="both"/>
      </w:pPr>
      <w:r>
        <w:t xml:space="preserve">В оставшиеся четыре дня - с 2 по 5 апреля - запланированы вылеты в Новосибирск (4 рейса), Иркутск (2) и Владивосток. По данным дипломатов, </w:t>
      </w:r>
      <w:r w:rsidR="00870FE3">
        <w:t>«</w:t>
      </w:r>
      <w:r>
        <w:t>продажа билетов на указанные рейсы открыта, либо откроется в ближайшее время</w:t>
      </w:r>
      <w:r w:rsidR="00870FE3">
        <w:t>»</w:t>
      </w:r>
      <w:r>
        <w:t>.</w:t>
      </w:r>
    </w:p>
    <w:p w14:paraId="4D7332FC" w14:textId="1F99A606" w:rsidR="00183E39" w:rsidRDefault="00E9191C" w:rsidP="00183E39">
      <w:pPr>
        <w:jc w:val="both"/>
      </w:pPr>
      <w:r>
        <w:t xml:space="preserve">Вместе с тем о ближайших рейсах </w:t>
      </w:r>
      <w:r w:rsidR="00870FE3">
        <w:t>«</w:t>
      </w:r>
      <w:r w:rsidRPr="00183E39">
        <w:rPr>
          <w:b/>
        </w:rPr>
        <w:t>Аэрофлот</w:t>
      </w:r>
      <w:r>
        <w:t>а</w:t>
      </w:r>
      <w:r w:rsidR="00870FE3">
        <w:t>»</w:t>
      </w:r>
      <w:r>
        <w:t xml:space="preserve"> в Москву ничего не сообщается.</w:t>
      </w:r>
    </w:p>
    <w:p w14:paraId="2AF7BDD1" w14:textId="6908121A" w:rsidR="00183E39" w:rsidRDefault="00E9191C" w:rsidP="00183E39">
      <w:pPr>
        <w:jc w:val="both"/>
      </w:pPr>
      <w:r>
        <w:t xml:space="preserve">В понедельник </w:t>
      </w:r>
      <w:r w:rsidRPr="00183E39">
        <w:rPr>
          <w:b/>
        </w:rPr>
        <w:t>Росавиаци</w:t>
      </w:r>
      <w:r>
        <w:t xml:space="preserve">я сообщила, что российские граждане с 31 марта смогут прилететь в Москву из-за границы только в Шереметьево и только в количестве не более 500 человек в сутки. Для остальных городов квота на прилет составляет не более 200 человек в сутки. В результате компания </w:t>
      </w:r>
      <w:r w:rsidR="00870FE3">
        <w:t>«</w:t>
      </w:r>
      <w:r w:rsidRPr="00183E39">
        <w:rPr>
          <w:b/>
        </w:rPr>
        <w:t>Аэрофлот</w:t>
      </w:r>
      <w:r w:rsidR="00870FE3">
        <w:t>»</w:t>
      </w:r>
      <w:r>
        <w:t xml:space="preserve"> отменила во вторник один из двух рейсов из Бангкока. 1 апреля были отменены оба рейса авиакомпании из Бангкока.</w:t>
      </w:r>
    </w:p>
    <w:p w14:paraId="77D3D048" w14:textId="5777D373" w:rsidR="009D1989" w:rsidRDefault="00E9191C" w:rsidP="00183E39">
      <w:pPr>
        <w:jc w:val="both"/>
      </w:pPr>
      <w:r>
        <w:t>По словам посла РФ в Таиланде Евгения Томихина, посольство получило порядка 20,8 тыс. заявок от российских граждан, которые изъявили желание вернуться на родину на фоне эпидемии коронавируса и связанных с ней ограничительных мер. Часть из них уже вернулась в Россию.</w:t>
      </w:r>
    </w:p>
    <w:p w14:paraId="2CE0E92E" w14:textId="77777777" w:rsidR="00183E39" w:rsidRDefault="00741448" w:rsidP="00183E39">
      <w:pPr>
        <w:jc w:val="both"/>
      </w:pPr>
      <w:hyperlink r:id="rId45" w:history="1">
        <w:r w:rsidR="00E9191C" w:rsidRPr="00A52294">
          <w:rPr>
            <w:rStyle w:val="a9"/>
          </w:rPr>
          <w:t>https://tass.ru/obschestvo/8131197</w:t>
        </w:r>
      </w:hyperlink>
    </w:p>
    <w:p w14:paraId="3489D548" w14:textId="77777777" w:rsidR="005300FB" w:rsidRPr="00756E47" w:rsidRDefault="005300FB" w:rsidP="005300FB">
      <w:pPr>
        <w:pStyle w:val="3"/>
        <w:jc w:val="both"/>
        <w:rPr>
          <w:rFonts w:ascii="Times New Roman" w:hAnsi="Times New Roman"/>
          <w:sz w:val="24"/>
          <w:szCs w:val="24"/>
        </w:rPr>
      </w:pPr>
      <w:bookmarkStart w:id="36" w:name="_Toc46167070"/>
      <w:r w:rsidRPr="00756E47">
        <w:rPr>
          <w:rFonts w:ascii="Times New Roman" w:hAnsi="Times New Roman"/>
          <w:sz w:val="24"/>
          <w:szCs w:val="24"/>
        </w:rPr>
        <w:lastRenderedPageBreak/>
        <w:t>ТАСС; 2020.01.04; РОССИЯНЕ БЕЗУСПЕШНО ПЫТАЮТСЯ ПОКИНУТЬ ТАИЛАНД НА ФОНЕ ПАНДЕМИИ</w:t>
      </w:r>
      <w:bookmarkEnd w:id="36"/>
    </w:p>
    <w:p w14:paraId="26C802D3" w14:textId="2F15CFC7" w:rsidR="005300FB" w:rsidRDefault="005300FB" w:rsidP="005300FB">
      <w:pPr>
        <w:jc w:val="both"/>
      </w:pPr>
      <w:r>
        <w:t xml:space="preserve">Несколько сотен граждан России не могут вылететь в Москву из бангкокского аэропорта Суваннапхум (Суварнабхуми) из-за отмены нескольких рейсов </w:t>
      </w:r>
      <w:r w:rsidR="00870FE3">
        <w:t>«</w:t>
      </w:r>
      <w:r w:rsidRPr="00183E39">
        <w:rPr>
          <w:b/>
        </w:rPr>
        <w:t>Аэрофлот</w:t>
      </w:r>
      <w:r>
        <w:t>а</w:t>
      </w:r>
      <w:r w:rsidR="00870FE3">
        <w:t>»</w:t>
      </w:r>
      <w:r>
        <w:t>, а также переносов вылетов другими авиакомпаниями. В результате этого в аэропорту скопилось большое количество людей, передает корреспондент ТАСС.</w:t>
      </w:r>
    </w:p>
    <w:p w14:paraId="6221200F" w14:textId="27F735D4" w:rsidR="005300FB" w:rsidRDefault="005300FB" w:rsidP="005300FB">
      <w:pPr>
        <w:jc w:val="both"/>
      </w:pPr>
      <w:r>
        <w:t xml:space="preserve">Российская авиакомпания </w:t>
      </w:r>
      <w:r w:rsidR="00870FE3">
        <w:t>«</w:t>
      </w:r>
      <w:r w:rsidRPr="00183E39">
        <w:rPr>
          <w:b/>
        </w:rPr>
        <w:t>Аэрофлот</w:t>
      </w:r>
      <w:r w:rsidR="00870FE3">
        <w:t>»</w:t>
      </w:r>
      <w:r>
        <w:t xml:space="preserve"> ранее отменила более 50 вывозных рейсов, запланированных на период с 31 марта по 2 апреля, из-за ограничения на прилет из-за рубежа в Шереметьево. 31 марта из Бангкока вылетел один вместо двух рейсов, а 1 апреля уже были отменены оба вылета. В результате сотни людей застряли в Бангкоке, кто-то из них непосредственно в аэропорту Суваннапхум. По оценкам уполномоченного по правам человека в РФ Татьяны Москальковой, на родину не могут вернуться около 2 тыс. россиян.</w:t>
      </w:r>
    </w:p>
    <w:p w14:paraId="2BD7BD43" w14:textId="05A9E1D0" w:rsidR="005300FB" w:rsidRDefault="005300FB" w:rsidP="005300FB">
      <w:pPr>
        <w:jc w:val="both"/>
      </w:pPr>
      <w:r>
        <w:t xml:space="preserve">По наблюдениям корреспондента ТАСС, в среду в залах ожидания одного из крупнейших аэропортов в Азии, находилось несколько сотен человек, у некоторых уже кончились визы и страховые полисы. Часть людей ожидала регистрации на рейс компании S7 в Красноярск, другая пыталась выяснить, как им покинуть Таиланд. </w:t>
      </w:r>
      <w:r w:rsidR="00870FE3">
        <w:t>«</w:t>
      </w:r>
      <w:r>
        <w:t>Кто-то уже просто уехал из аэропорта, чтобы не нервничать</w:t>
      </w:r>
      <w:r w:rsidR="00870FE3">
        <w:t>»</w:t>
      </w:r>
      <w:r>
        <w:t>, - рассказал в беседе с ТАСС один из соотечественников Алексей.</w:t>
      </w:r>
    </w:p>
    <w:p w14:paraId="0E8476B4" w14:textId="77777777" w:rsidR="005300FB" w:rsidRDefault="005300FB" w:rsidP="005300FB">
      <w:pPr>
        <w:jc w:val="both"/>
      </w:pPr>
      <w:r>
        <w:t>Как добраться до России?</w:t>
      </w:r>
    </w:p>
    <w:p w14:paraId="0ACA962F" w14:textId="7D456038" w:rsidR="005300FB" w:rsidRDefault="00870FE3" w:rsidP="005300FB">
      <w:pPr>
        <w:jc w:val="both"/>
      </w:pPr>
      <w:r>
        <w:t>«</w:t>
      </w:r>
      <w:r w:rsidR="005300FB">
        <w:t>Нам все равно, куда лететь - в Екатеринбург, Тюмень, Челябинск, у нас там эпидемиологическая обстановка нормальная. Мы не просим у страны денег, нам просто надо улететь домой за свои же средства. Что нам делать?</w:t>
      </w:r>
      <w:r>
        <w:t>»</w:t>
      </w:r>
      <w:r w:rsidR="005300FB">
        <w:t xml:space="preserve"> - задается вопросом Алексей, чей рейс </w:t>
      </w:r>
      <w:r>
        <w:t>«</w:t>
      </w:r>
      <w:r w:rsidR="005300FB" w:rsidRPr="00183E39">
        <w:rPr>
          <w:b/>
        </w:rPr>
        <w:t>Аэрофлот</w:t>
      </w:r>
      <w:r w:rsidR="005300FB">
        <w:t>а</w:t>
      </w:r>
      <w:r>
        <w:t>»</w:t>
      </w:r>
      <w:r w:rsidR="005300FB">
        <w:t xml:space="preserve"> был отменен ранее. Некоторые люди, по его словам, ждут вылета три дня.</w:t>
      </w:r>
    </w:p>
    <w:p w14:paraId="18F044CB" w14:textId="14D264BF" w:rsidR="005300FB" w:rsidRDefault="005300FB" w:rsidP="005300FB">
      <w:pPr>
        <w:jc w:val="both"/>
      </w:pPr>
      <w:r>
        <w:t xml:space="preserve">Вместе с тем представителя компании S7 в аэропорту на месте не оказалось. </w:t>
      </w:r>
      <w:r w:rsidR="00870FE3">
        <w:t>«</w:t>
      </w:r>
      <w:r>
        <w:t>Поступила информация от посольства о рейсах S7, и люди отправились в аэропорт в надежде что-то выяснить, а к нам даже никакой представитель S7 не вышел. Неопределенность - это хуже всего</w:t>
      </w:r>
      <w:r w:rsidR="00870FE3">
        <w:t>»</w:t>
      </w:r>
      <w:r>
        <w:t xml:space="preserve">, - рассказала другая собеседница агентства, которая должна была возвращаться в Россию </w:t>
      </w:r>
      <w:r w:rsidR="00870FE3">
        <w:t>«</w:t>
      </w:r>
      <w:r>
        <w:t>Турецкими авиалиниями</w:t>
      </w:r>
      <w:r w:rsidR="00870FE3">
        <w:t>»</w:t>
      </w:r>
      <w:r>
        <w:t xml:space="preserve"> (Turkish Airlines).</w:t>
      </w:r>
    </w:p>
    <w:p w14:paraId="548BF0AB" w14:textId="60213278" w:rsidR="005300FB" w:rsidRDefault="00870FE3" w:rsidP="005300FB">
      <w:pPr>
        <w:jc w:val="both"/>
      </w:pPr>
      <w:r>
        <w:t>«</w:t>
      </w:r>
      <w:r w:rsidR="005300FB">
        <w:t xml:space="preserve">Мы должны были лететь 29 марта, а сегодня пришли, чтобы купить билет хоть куда-нибудь. В компании </w:t>
      </w:r>
      <w:r>
        <w:t>«</w:t>
      </w:r>
      <w:r w:rsidR="005300FB">
        <w:t>Турецкие авиалинии</w:t>
      </w:r>
      <w:r>
        <w:t>»</w:t>
      </w:r>
      <w:r w:rsidR="005300FB">
        <w:t xml:space="preserve"> сказали, что пока ситуация с коронавирусом не разрешится, летать они не будут, деньги возвращать отказываются, ссылаясь на форс-мажорные обстоятельства. Нам надо в Санкт-Петербург, но мы готовы лететь в Новосибирск, Иркутск или Владивосток. Некоторые люди остались совсем без денег, но у кого-то есть родственники, которые могут перевести средства, а некоторые просто распланировали траты на время поездки</w:t>
      </w:r>
      <w:r>
        <w:t>»</w:t>
      </w:r>
      <w:r w:rsidR="005300FB">
        <w:t>, - подытожила она.</w:t>
      </w:r>
    </w:p>
    <w:p w14:paraId="179CB08E" w14:textId="77777777" w:rsidR="005300FB" w:rsidRDefault="005300FB" w:rsidP="005300FB">
      <w:pPr>
        <w:jc w:val="both"/>
      </w:pPr>
      <w:r>
        <w:t>Дорогие билеты и квоты</w:t>
      </w:r>
    </w:p>
    <w:p w14:paraId="712E08A8" w14:textId="77777777" w:rsidR="005300FB" w:rsidRDefault="005300FB" w:rsidP="005300FB">
      <w:pPr>
        <w:jc w:val="both"/>
      </w:pPr>
      <w:r>
        <w:t xml:space="preserve">Оперативный штаб в Москве принял решение о сокращении количества рейсов для вывоза граждан РФ из-за рубежа с 31 марта. </w:t>
      </w:r>
      <w:r w:rsidRPr="00183E39">
        <w:rPr>
          <w:b/>
        </w:rPr>
        <w:t>Росавиаци</w:t>
      </w:r>
      <w:r>
        <w:t>я разъяснила, что с 31 марта россияне смогут прилететь в Москву из-за границы только в Шереметьево и только в количестве не более 500 человек в сутки. Для остальных городов квота на прилет составляет не более 200 человек в сутки.</w:t>
      </w:r>
    </w:p>
    <w:p w14:paraId="0E0F0367" w14:textId="4A3612CC" w:rsidR="005300FB" w:rsidRDefault="005300FB" w:rsidP="005300FB">
      <w:pPr>
        <w:jc w:val="both"/>
      </w:pPr>
      <w:r>
        <w:t xml:space="preserve">По словам Алексея, компания S7 подняла цены до 150-200 тыс. рублей за билет. </w:t>
      </w:r>
      <w:r w:rsidR="00870FE3">
        <w:t>«</w:t>
      </w:r>
      <w:r>
        <w:t>У кого-то денег нет, а S7 выставляет на продажу билеты по 150 тыс. рублей, - сказал он. - Здесь очень много людей, мы здоровы и адекватны, нам просто надо выехать отсюда</w:t>
      </w:r>
      <w:r w:rsidR="00870FE3">
        <w:t>»</w:t>
      </w:r>
      <w:r>
        <w:t>.</w:t>
      </w:r>
    </w:p>
    <w:p w14:paraId="71024F52" w14:textId="5D8223BE" w:rsidR="005300FB" w:rsidRDefault="005300FB" w:rsidP="005300FB">
      <w:pPr>
        <w:jc w:val="both"/>
      </w:pPr>
      <w:r>
        <w:t xml:space="preserve">Как рассказала другая россиянка, ей было отказано в посадке на борт, несмотря на наличие билета. </w:t>
      </w:r>
      <w:r w:rsidR="00870FE3">
        <w:t>«</w:t>
      </w:r>
      <w:r>
        <w:t>Компания S7 прислала мне билеты, но меня не пустили на борт, сказали, нет мест. У меня даже приняли багаж, а потом вернули. Я здесь с ребенком, и не понятно, сколько мы здесь будем находиться. И таких ситуаций тут тысячи</w:t>
      </w:r>
      <w:r w:rsidR="00870FE3">
        <w:t>»</w:t>
      </w:r>
      <w:r>
        <w:t>, - утве</w:t>
      </w:r>
      <w:r w:rsidRPr="00183E39">
        <w:rPr>
          <w:b/>
        </w:rPr>
        <w:t>ржд</w:t>
      </w:r>
      <w:r>
        <w:t>ала она.</w:t>
      </w:r>
    </w:p>
    <w:p w14:paraId="00A9F2E1" w14:textId="36E0583A" w:rsidR="005300FB" w:rsidRDefault="00870FE3" w:rsidP="005300FB">
      <w:pPr>
        <w:jc w:val="both"/>
      </w:pPr>
      <w:r>
        <w:lastRenderedPageBreak/>
        <w:t>«</w:t>
      </w:r>
      <w:r w:rsidR="005300FB">
        <w:t xml:space="preserve">До последнего момента нам говорили, что все в порядке, однако ночью позвонил туроператор и сказал, что наш рейс </w:t>
      </w:r>
      <w:r>
        <w:t>«</w:t>
      </w:r>
      <w:r w:rsidR="005300FB" w:rsidRPr="00183E39">
        <w:rPr>
          <w:b/>
        </w:rPr>
        <w:t>Аэрофлот</w:t>
      </w:r>
      <w:r w:rsidR="005300FB">
        <w:t>а</w:t>
      </w:r>
      <w:r>
        <w:t>»</w:t>
      </w:r>
      <w:r w:rsidR="005300FB">
        <w:t xml:space="preserve"> на 1 апреля отменен, - поделился еще один соотечественник. - В течение недели отель в Паттайе, где мы находились, полностью опустел. Нам предлагали несколько раз улететь на чартере, но наш туроператор заверял нас, что все в порядке</w:t>
      </w:r>
      <w:r>
        <w:t>»</w:t>
      </w:r>
      <w:r w:rsidR="005300FB">
        <w:t>.</w:t>
      </w:r>
    </w:p>
    <w:p w14:paraId="12D75F68" w14:textId="68E2E65F" w:rsidR="005300FB" w:rsidRDefault="005300FB" w:rsidP="005300FB">
      <w:pPr>
        <w:jc w:val="both"/>
      </w:pPr>
      <w:r>
        <w:t xml:space="preserve">Авиакомпания </w:t>
      </w:r>
      <w:r w:rsidR="00870FE3">
        <w:t>«</w:t>
      </w:r>
      <w:r w:rsidRPr="00183E39">
        <w:rPr>
          <w:b/>
        </w:rPr>
        <w:t>Аэрофлот</w:t>
      </w:r>
      <w:r w:rsidR="00870FE3">
        <w:t>»</w:t>
      </w:r>
      <w:r>
        <w:t xml:space="preserve"> сообщила, что 6 апреля заберет пассажиров из Бангкока.</w:t>
      </w:r>
    </w:p>
    <w:p w14:paraId="6B73DF10" w14:textId="77777777" w:rsidR="005300FB" w:rsidRDefault="005300FB" w:rsidP="005300FB">
      <w:pPr>
        <w:jc w:val="both"/>
      </w:pPr>
      <w:r>
        <w:t>Обстановка в стране</w:t>
      </w:r>
    </w:p>
    <w:p w14:paraId="57415CB0" w14:textId="77777777" w:rsidR="005300FB" w:rsidRDefault="005300FB" w:rsidP="005300FB">
      <w:pPr>
        <w:jc w:val="both"/>
      </w:pPr>
      <w:r>
        <w:t>С 26 марта власти Таиланда ограничили въезд иностранцев в королевство на время действия введенного из-за коронавируса чрезвычайного положения, которое продлится до 30 апреля. Исключение сделано для доставки грузов, дипломатических миссий, иностранцев, имеющих разрешение на работу в Таиланде, подданных королевства с разрешениями из посольств и справками о состоянии здоровья, а также для лиц, совершающих поездки с одобрения премьер-министра. О полном или частичном закрытии регионов страны уже заявили губернаторы нескольких провинций, в том числе туристических - Пхукет и Районг. В некоторых таиландских городах закрыты торговые центры, рынки и все развлекательные заведения, однако продолжают работать супермаркеты с продуктами первой необходимости.</w:t>
      </w:r>
    </w:p>
    <w:p w14:paraId="018DB584" w14:textId="77777777" w:rsidR="005300FB" w:rsidRDefault="005300FB" w:rsidP="005300FB">
      <w:pPr>
        <w:jc w:val="both"/>
      </w:pPr>
      <w:r>
        <w:t>По данным посла РФ в Таиланде Евгения Томихина, до 30 марта посольство получило порядка 20,8 тыс. заявок от российских граждан, которые изъявили желание вернуться на родину на фоне эпидемии коронавируса и связанных с ней ограничительных мер. Часть из них уже вернулась в Россию или планирует это сделать в ближайшее время.</w:t>
      </w:r>
    </w:p>
    <w:p w14:paraId="347939CF" w14:textId="77777777" w:rsidR="005300FB" w:rsidRDefault="00741448" w:rsidP="005300FB">
      <w:pPr>
        <w:jc w:val="both"/>
      </w:pPr>
      <w:hyperlink r:id="rId46" w:history="1">
        <w:r w:rsidR="005300FB" w:rsidRPr="00A52294">
          <w:rPr>
            <w:rStyle w:val="a9"/>
          </w:rPr>
          <w:t>https://tass.ru/obschestvo/8136167</w:t>
        </w:r>
      </w:hyperlink>
    </w:p>
    <w:p w14:paraId="29AB7E29" w14:textId="77777777" w:rsidR="005300FB" w:rsidRDefault="005300FB" w:rsidP="005300FB">
      <w:pPr>
        <w:jc w:val="both"/>
      </w:pPr>
    </w:p>
    <w:p w14:paraId="3313C692" w14:textId="77777777" w:rsidR="005300FB" w:rsidRDefault="005300FB" w:rsidP="005300FB">
      <w:pPr>
        <w:jc w:val="both"/>
      </w:pPr>
    </w:p>
    <w:p w14:paraId="77FFFC22" w14:textId="7D39C8FF" w:rsidR="0056001F" w:rsidRPr="00A03A39" w:rsidRDefault="0056001F" w:rsidP="00183E39">
      <w:pPr>
        <w:pStyle w:val="3"/>
        <w:jc w:val="both"/>
        <w:rPr>
          <w:rFonts w:ascii="Times New Roman" w:hAnsi="Times New Roman"/>
          <w:sz w:val="24"/>
          <w:szCs w:val="24"/>
        </w:rPr>
      </w:pPr>
      <w:bookmarkStart w:id="37" w:name="_Toc46167071"/>
      <w:r w:rsidRPr="00A03A39">
        <w:rPr>
          <w:rFonts w:ascii="Times New Roman" w:hAnsi="Times New Roman"/>
          <w:sz w:val="24"/>
          <w:szCs w:val="24"/>
        </w:rPr>
        <w:t>ТАСС; 2020.01.04; САМОЛЕТ ДЛЯ ВЫВОЗА РОССИЯН ИЗ БРАЗИЛИИ ПРИБЫЛ В АЭРОПОРТ РИО-ДЕ-ЖАНЕЙРО</w:t>
      </w:r>
      <w:bookmarkEnd w:id="37"/>
    </w:p>
    <w:p w14:paraId="7E493376" w14:textId="77777777" w:rsidR="00183E39" w:rsidRDefault="0056001F" w:rsidP="00183E39">
      <w:pPr>
        <w:jc w:val="both"/>
      </w:pPr>
      <w:r>
        <w:t>Самолет авиакомпании Azur Air, которым планируется вывезти российских туристов из Бразилии и Перу, в среду утром приземлился в международном аэропорту Рио-де-Жанейро. Об этом ТАСС сообщил генеральный консул России в Рио-де-Жанейро Владимир Токмаков.</w:t>
      </w:r>
    </w:p>
    <w:p w14:paraId="41F3266D" w14:textId="2C8A7561" w:rsidR="00183E39" w:rsidRDefault="00870FE3" w:rsidP="00183E39">
      <w:pPr>
        <w:jc w:val="both"/>
      </w:pPr>
      <w:r>
        <w:t>«</w:t>
      </w:r>
      <w:r w:rsidR="0056001F">
        <w:t>Борт уже на земле. Наши сотрудники встретили экипаж. У всех 36,6. Едут в гостиницу</w:t>
      </w:r>
      <w:r>
        <w:t>»</w:t>
      </w:r>
      <w:r w:rsidR="0056001F">
        <w:t>, - сказал дипломат.</w:t>
      </w:r>
    </w:p>
    <w:p w14:paraId="6C66BD5A" w14:textId="77777777" w:rsidR="00183E39" w:rsidRDefault="0056001F" w:rsidP="00183E39">
      <w:pPr>
        <w:jc w:val="both"/>
      </w:pPr>
      <w:r>
        <w:t>По информации генконсульства, рано утром в четверг (предварительно в 05:30 по местному времени, 11:30 мск) порядка 150 россиян должны вылететь из Рио-де-Жанейро в Лиму, где к ним присоединятся застрявшие в Перу соотечественники. Всего в Россию, как ожидается, будут доставлены более 500 сограждан.</w:t>
      </w:r>
    </w:p>
    <w:p w14:paraId="5273BEDF" w14:textId="2815EE61" w:rsidR="0056001F" w:rsidRDefault="0056001F" w:rsidP="00183E39">
      <w:pPr>
        <w:jc w:val="both"/>
      </w:pPr>
      <w:r>
        <w:t>Ранее МИД Бразилии в Twitter сообщил, что российскими бортами в Рио-де-Жанейро вернулись 18 граждан южноамериканской республики.</w:t>
      </w:r>
    </w:p>
    <w:p w14:paraId="58FFB608" w14:textId="77777777" w:rsidR="00183E39" w:rsidRDefault="00741448" w:rsidP="00183E39">
      <w:pPr>
        <w:jc w:val="both"/>
      </w:pPr>
      <w:hyperlink r:id="rId47" w:history="1">
        <w:r w:rsidR="0056001F" w:rsidRPr="00A52294">
          <w:rPr>
            <w:rStyle w:val="a9"/>
          </w:rPr>
          <w:t>https://tass.ru/obschestvo/8134971</w:t>
        </w:r>
      </w:hyperlink>
    </w:p>
    <w:p w14:paraId="71136F7E" w14:textId="3C7B15CA" w:rsidR="009D1989" w:rsidRPr="00A03A39" w:rsidRDefault="009D1989" w:rsidP="00183E39">
      <w:pPr>
        <w:pStyle w:val="3"/>
        <w:jc w:val="both"/>
        <w:rPr>
          <w:rFonts w:ascii="Times New Roman" w:hAnsi="Times New Roman"/>
          <w:sz w:val="24"/>
          <w:szCs w:val="24"/>
        </w:rPr>
      </w:pPr>
      <w:bookmarkStart w:id="38" w:name="_Toc46167072"/>
      <w:r w:rsidRPr="00A03A39">
        <w:rPr>
          <w:rFonts w:ascii="Times New Roman" w:hAnsi="Times New Roman"/>
          <w:sz w:val="24"/>
          <w:szCs w:val="24"/>
        </w:rPr>
        <w:t>ТАСС; ЕВГЕНИЙ ПАХОМОВ; 2020.01.04; БОЛЕЕ 400 РОССИЯН, ЗАСТРЯВШИХ В ИНДИИ ИЗ-ЗА ПАНДЕМИИ, ВЫЛЕТЕЛИ ИЗ НЬЮ-ДЕЛИ В МОСКВУ</w:t>
      </w:r>
      <w:bookmarkEnd w:id="38"/>
    </w:p>
    <w:p w14:paraId="79AB4D7F" w14:textId="4ECBEC52" w:rsidR="00183E39" w:rsidRDefault="009D1989" w:rsidP="00183E39">
      <w:pPr>
        <w:jc w:val="both"/>
      </w:pPr>
      <w:r>
        <w:t xml:space="preserve">Более 400 российских граждан, застрявших в Индии из-за ограничений на передвижение, введенных властями страны из-за пандемии заболевания, вызванного новым коронавирусом, вылетели утром в среду в Москву на самолете </w:t>
      </w:r>
      <w:r w:rsidR="00870FE3">
        <w:t>«</w:t>
      </w:r>
      <w:r w:rsidRPr="00183E39">
        <w:rPr>
          <w:b/>
        </w:rPr>
        <w:t>Аэрофлот</w:t>
      </w:r>
      <w:r>
        <w:t>а</w:t>
      </w:r>
      <w:r w:rsidR="00870FE3">
        <w:t>»</w:t>
      </w:r>
      <w:r>
        <w:t>. Как сообщил корреспонденту ТАСС заведующий консульским отделом посольства РФ в Индии Андрей Федоров, всего в Россию смогли вылететь 406 пассажиров, в том числе четыре маленьких ребенка без места.</w:t>
      </w:r>
    </w:p>
    <w:p w14:paraId="25A4C20D" w14:textId="569D97E4" w:rsidR="00183E39" w:rsidRDefault="00870FE3" w:rsidP="00183E39">
      <w:pPr>
        <w:jc w:val="both"/>
      </w:pPr>
      <w:r>
        <w:t>«</w:t>
      </w:r>
      <w:r w:rsidR="009D1989">
        <w:t>Более 150 российских граждан не смогли вылететь, поскольку не хватило мест. Будем заказывать следующий вывозной рейс</w:t>
      </w:r>
      <w:r>
        <w:t>»</w:t>
      </w:r>
      <w:r w:rsidR="009D1989">
        <w:t>, - отметил Федоров.</w:t>
      </w:r>
    </w:p>
    <w:p w14:paraId="0F9208CF" w14:textId="77777777" w:rsidR="00183E39" w:rsidRDefault="009D1989" w:rsidP="00183E39">
      <w:pPr>
        <w:jc w:val="both"/>
      </w:pPr>
      <w:r>
        <w:lastRenderedPageBreak/>
        <w:t>Россияне стали собираться в столичном аэропорту имени Индиры Ганди с вечера вторника. У многих были билеты на рейс 1 апреля, ряд пассажиров имели билеты на другие дни. В аэропорт прибыли и те, у кого билетов не было совсем, но они рассчитывали все же улететь. На борт посадили всех, кому хватило места.</w:t>
      </w:r>
    </w:p>
    <w:p w14:paraId="7A89ABC4" w14:textId="238B9654" w:rsidR="00183E39" w:rsidRDefault="00870FE3" w:rsidP="00183E39">
      <w:pPr>
        <w:jc w:val="both"/>
      </w:pPr>
      <w:r>
        <w:t>«</w:t>
      </w:r>
      <w:r w:rsidR="009D1989">
        <w:t>В настоящий момент примерно 150 человек мы размещаем в гостиницах в Нью-Дели, что непросто, поскольку большинство гостиниц закрыто, действует комендантский час и жесткие ограничения на передвижение. Однако посольство во взаимодействии с местными властями решает этот вопрос</w:t>
      </w:r>
      <w:r>
        <w:t>»</w:t>
      </w:r>
      <w:r w:rsidR="009D1989">
        <w:t xml:space="preserve">, - добавил Федоров. Он рассказал, что в настоящее время на учете в делийском консульском округе состоят 1 029 человек. </w:t>
      </w:r>
      <w:r>
        <w:t>«</w:t>
      </w:r>
      <w:r w:rsidR="009D1989">
        <w:t>Также в Гоа, по данным генконсульства в Мумбаи, еще находятся около 5 600 россиян. Во вторник Гоа покинули 133 пассажира на вывозном рейсе</w:t>
      </w:r>
      <w:r>
        <w:t>»</w:t>
      </w:r>
      <w:r w:rsidR="009D1989">
        <w:t>, - подчеркнул Федоров.</w:t>
      </w:r>
    </w:p>
    <w:p w14:paraId="1B60E283" w14:textId="7068AB89" w:rsidR="009D1989" w:rsidRDefault="009D1989" w:rsidP="00183E39">
      <w:pPr>
        <w:jc w:val="both"/>
      </w:pPr>
      <w:r>
        <w:t>Вся Индия оказалась закрыта</w:t>
      </w:r>
    </w:p>
    <w:p w14:paraId="2E92D454" w14:textId="76F426A3" w:rsidR="00183E39" w:rsidRDefault="00870FE3" w:rsidP="00183E39">
      <w:pPr>
        <w:jc w:val="both"/>
      </w:pPr>
      <w:r>
        <w:t>«</w:t>
      </w:r>
      <w:r w:rsidR="009D1989">
        <w:t xml:space="preserve">Я приехал из Ришикеша. Там я жил в ашраме, занимался йогой. Решил отправиться дальше в Гималаи. Но вдруг вся Индия неожиданно оказалась закрыта. Проблемы теперь во всем, даже просто остановиться в гостинице. Не селят ни за какие деньги, говорят: </w:t>
      </w:r>
      <w:r>
        <w:t>«</w:t>
      </w:r>
      <w:r w:rsidR="009D1989">
        <w:t>Уходите и все</w:t>
      </w:r>
      <w:r>
        <w:t>»</w:t>
      </w:r>
      <w:r w:rsidR="009D1989">
        <w:t>. Потом узнал, что будет такой рейс, переоформил билеты. Связался с посольством, без распечатанной бумаги от посольства не смог бы добраться до Дели</w:t>
      </w:r>
      <w:r>
        <w:t>»</w:t>
      </w:r>
      <w:r w:rsidR="009D1989">
        <w:t>, - рассказал ТАСС россиянин, представившийся Всеволодом.</w:t>
      </w:r>
    </w:p>
    <w:p w14:paraId="7875450E" w14:textId="545EC4B5" w:rsidR="009D1989" w:rsidRDefault="009D1989" w:rsidP="00183E39">
      <w:pPr>
        <w:jc w:val="both"/>
      </w:pPr>
      <w:r>
        <w:t xml:space="preserve">Как в свою очередь рассказала ТАСС художница Валерия из Казани, она и ее друг приехали в Индию еще в феврале, хотели поездить по стране. </w:t>
      </w:r>
      <w:r w:rsidR="00870FE3">
        <w:t>«</w:t>
      </w:r>
      <w:r>
        <w:t>Мы были в Удайпуре, Джайпуре, отправились дальше смотреть Индию. Но когда мы приехали в Ахмадабад, остановился весь транспорт, Индия встала, и пришлось обращаться в полицию, чтобы хоть где-то остановиться, поскольку иностранцев не селили в гостиницах. Нам помогла полиция остановиться в отеле и потом добраться до Нью-Дели, где помогало российское посольство</w:t>
      </w:r>
      <w:r w:rsidR="00870FE3">
        <w:t>»</w:t>
      </w:r>
      <w:r>
        <w:t>, - поделилась она.</w:t>
      </w:r>
    </w:p>
    <w:p w14:paraId="45E7311B" w14:textId="77777777" w:rsidR="009D1989" w:rsidRDefault="00741448" w:rsidP="00183E39">
      <w:pPr>
        <w:jc w:val="both"/>
      </w:pPr>
      <w:hyperlink r:id="rId48" w:history="1">
        <w:r w:rsidR="009D1989" w:rsidRPr="00A52294">
          <w:rPr>
            <w:rStyle w:val="a9"/>
          </w:rPr>
          <w:t>https://tass.ru/obschestvo/8130129</w:t>
        </w:r>
      </w:hyperlink>
    </w:p>
    <w:p w14:paraId="1015796C" w14:textId="7BB811C5" w:rsidR="0056001F" w:rsidRPr="0056001F" w:rsidRDefault="0056001F" w:rsidP="00183E39">
      <w:pPr>
        <w:pStyle w:val="3"/>
        <w:jc w:val="both"/>
        <w:rPr>
          <w:rFonts w:ascii="Times New Roman" w:hAnsi="Times New Roman"/>
          <w:sz w:val="24"/>
          <w:szCs w:val="24"/>
        </w:rPr>
      </w:pPr>
      <w:bookmarkStart w:id="39" w:name="_Toc46167073"/>
      <w:r w:rsidRPr="0056001F">
        <w:rPr>
          <w:rFonts w:ascii="Times New Roman" w:hAnsi="Times New Roman"/>
          <w:sz w:val="24"/>
          <w:szCs w:val="24"/>
        </w:rPr>
        <w:t>ТАСС; 2020.01.04; БОЛЕЕ 70 РОССИЯН ВЫВЕЗЕНЫ ИЗ ТУНИСА</w:t>
      </w:r>
      <w:bookmarkEnd w:id="39"/>
    </w:p>
    <w:p w14:paraId="5A4C60B1" w14:textId="6759D5E9" w:rsidR="00183E39" w:rsidRDefault="0056001F" w:rsidP="00183E39">
      <w:pPr>
        <w:jc w:val="both"/>
      </w:pPr>
      <w:r>
        <w:t xml:space="preserve">74 россиянина и одна гражданка Белоруссии, оказавшиеся заблокированными на тунисских курортах из-за ситуации с коронавирусом, вылетели в среду из аэропорта города Монастир в РФ специальным рейсом авиакомпании </w:t>
      </w:r>
      <w:r w:rsidR="00870FE3">
        <w:t>«</w:t>
      </w:r>
      <w:r>
        <w:t>Россия</w:t>
      </w:r>
      <w:r w:rsidR="00870FE3">
        <w:t>»</w:t>
      </w:r>
      <w:r>
        <w:t>. Об этом корреспонденту ТАСС сообщили в пресс-службе посольства России в Тунисе.</w:t>
      </w:r>
    </w:p>
    <w:p w14:paraId="3A82CAB9" w14:textId="4BA59A15" w:rsidR="00183E39" w:rsidRDefault="00870FE3" w:rsidP="00183E39">
      <w:pPr>
        <w:jc w:val="both"/>
      </w:pPr>
      <w:r>
        <w:t>«</w:t>
      </w:r>
      <w:r w:rsidR="0056001F">
        <w:t>Сегодня спецрейсом из Туниса в Россию вылетели 74 российских гражданина и одна гражданка Белоруссии</w:t>
      </w:r>
      <w:r>
        <w:t>»</w:t>
      </w:r>
      <w:r w:rsidR="0056001F">
        <w:t>, - отметили в диппредставительстве.</w:t>
      </w:r>
    </w:p>
    <w:p w14:paraId="5153BEEF" w14:textId="3F26471C" w:rsidR="009D1989" w:rsidRDefault="0056001F" w:rsidP="00183E39">
      <w:pPr>
        <w:jc w:val="both"/>
      </w:pPr>
      <w:r>
        <w:t>Прибытие самолета в московский аэропорт Шереметьево ожидается около 20:00 по московскому времени.</w:t>
      </w:r>
    </w:p>
    <w:p w14:paraId="346DBF29" w14:textId="77777777" w:rsidR="00183E39" w:rsidRDefault="00741448" w:rsidP="00183E39">
      <w:pPr>
        <w:jc w:val="both"/>
      </w:pPr>
      <w:hyperlink r:id="rId49" w:history="1">
        <w:r w:rsidR="0056001F" w:rsidRPr="00A52294">
          <w:rPr>
            <w:rStyle w:val="a9"/>
          </w:rPr>
          <w:t>https://tass.ru/obschestvo/8135269</w:t>
        </w:r>
      </w:hyperlink>
    </w:p>
    <w:p w14:paraId="54F3B22B" w14:textId="46A7F4F9" w:rsidR="0056001F" w:rsidRPr="0056001F" w:rsidRDefault="0056001F" w:rsidP="00183E39">
      <w:pPr>
        <w:pStyle w:val="3"/>
        <w:jc w:val="both"/>
        <w:rPr>
          <w:rFonts w:ascii="Times New Roman" w:hAnsi="Times New Roman"/>
          <w:sz w:val="24"/>
          <w:szCs w:val="24"/>
        </w:rPr>
      </w:pPr>
      <w:bookmarkStart w:id="40" w:name="_Toc46167074"/>
      <w:r w:rsidRPr="0056001F">
        <w:rPr>
          <w:rFonts w:ascii="Times New Roman" w:hAnsi="Times New Roman"/>
          <w:sz w:val="24"/>
          <w:szCs w:val="24"/>
        </w:rPr>
        <w:t>ТАСС; ЕВГЕНИЙ СОЛОВЬЕВ; 2020.01.04; НА БАЛИ ЗАСТРЯЛИ ОКОЛО 4,5 ТЫС. РОССИЙСКИХ ТУРИСТОВ</w:t>
      </w:r>
      <w:bookmarkEnd w:id="40"/>
    </w:p>
    <w:p w14:paraId="747E14A1" w14:textId="77777777" w:rsidR="00183E39" w:rsidRDefault="0056001F" w:rsidP="00183E39">
      <w:pPr>
        <w:jc w:val="both"/>
      </w:pPr>
      <w:r>
        <w:t>Посольство РФ в Индонезии оказывает максимальное содействие 4,5 тыс. российских туристов, которые застряли на острове Бали в связи с приостановкой авиасообщения с Россией. Об этом рассказал в среду в беседе с корреспондентом ТАСС пресс-секретарь диппредставительства Денис Тетюшин.</w:t>
      </w:r>
    </w:p>
    <w:p w14:paraId="70933E27" w14:textId="0D1CB088" w:rsidR="00183E39" w:rsidRDefault="00870FE3" w:rsidP="00183E39">
      <w:pPr>
        <w:jc w:val="both"/>
      </w:pPr>
      <w:r>
        <w:t>«</w:t>
      </w:r>
      <w:r w:rsidR="0056001F">
        <w:t>На данный момент на Бали находится примерно 4,5 тыс. граждан России, при этом около 600 из них можно назвать наименее защищенными. В первую очередь это люди пожилого возраста, женщины с маленькими детьми, а также страдающие хроническими заболеваниями</w:t>
      </w:r>
      <w:r>
        <w:t>»</w:t>
      </w:r>
      <w:r w:rsidR="0056001F">
        <w:t>, - сказал он.</w:t>
      </w:r>
    </w:p>
    <w:p w14:paraId="12D908B7" w14:textId="7592964C" w:rsidR="00183E39" w:rsidRDefault="00870FE3" w:rsidP="00183E39">
      <w:pPr>
        <w:jc w:val="both"/>
      </w:pPr>
      <w:r>
        <w:t>«</w:t>
      </w:r>
      <w:r w:rsidR="0056001F">
        <w:t>Дипломаты находятся на связи 24 часа в сутки, без выходных, пытаясь разрешить все возникающие проблемы, связанные в том числе с размещением, питанием, а также с урегулированием проблем с иммиграционными властями</w:t>
      </w:r>
      <w:r>
        <w:t>»</w:t>
      </w:r>
      <w:r w:rsidR="0056001F">
        <w:t>, - подчеркнул пресс-секретарь.</w:t>
      </w:r>
    </w:p>
    <w:p w14:paraId="6BDC3D1D" w14:textId="2268B4DB" w:rsidR="00183E39" w:rsidRDefault="0056001F" w:rsidP="00183E39">
      <w:pPr>
        <w:jc w:val="both"/>
      </w:pPr>
      <w:r>
        <w:lastRenderedPageBreak/>
        <w:t xml:space="preserve">По его словам, сотрудники диппредставительства </w:t>
      </w:r>
      <w:r w:rsidR="00870FE3">
        <w:t>«</w:t>
      </w:r>
      <w:r>
        <w:t>по мере возможностей оказывают материальную помощь из личных средств, прорабатываются варианты содействия по линии прихода Русской православной церкви</w:t>
      </w:r>
      <w:r w:rsidR="00870FE3">
        <w:t>»</w:t>
      </w:r>
      <w:r>
        <w:t xml:space="preserve">. </w:t>
      </w:r>
      <w:r w:rsidR="00870FE3">
        <w:t>«</w:t>
      </w:r>
      <w:r>
        <w:t>Посольство призывает всех, в том числе представителей бизнеса, оказать помощь гражданам РФ, попавшим в беду. Это может быть предоставление мест для ночлега, предоставление питания, оплата медицинской помощи</w:t>
      </w:r>
      <w:r w:rsidR="00870FE3">
        <w:t>»</w:t>
      </w:r>
      <w:r>
        <w:t>, - добавил Тетюшин.</w:t>
      </w:r>
    </w:p>
    <w:p w14:paraId="4E80EC95" w14:textId="0AC5A5D9" w:rsidR="00183E39" w:rsidRDefault="0056001F" w:rsidP="00183E39">
      <w:pPr>
        <w:jc w:val="both"/>
      </w:pPr>
      <w:r>
        <w:t xml:space="preserve">Одновременно дипломат констатировал рост потока фальшивой информации, появление фейковых аккаунтов от имени посольства, которые </w:t>
      </w:r>
      <w:r w:rsidR="00870FE3">
        <w:t>«</w:t>
      </w:r>
      <w:r>
        <w:t>собирают персональную информацию граждан или же предлагают перевести деньги на сторонние ресурсы</w:t>
      </w:r>
      <w:r w:rsidR="00870FE3">
        <w:t>»</w:t>
      </w:r>
      <w:r>
        <w:t>. Тетюшин подчеркнул, что верная информация размещается только на онлайн-ресурсах посольства, ее также можно запросить по электронной почте (rusemb.indonesia@mid.ru и consindonesia@mid.ru) или получить по телефонам: +62 (21) 522-29-12/14, +62 (21) 522-51-95. Кроме того, работает горячая линия: +62 (811) 560-77-88.</w:t>
      </w:r>
    </w:p>
    <w:p w14:paraId="1F34631A" w14:textId="7A7AF538" w:rsidR="0056001F" w:rsidRDefault="0056001F" w:rsidP="00183E39">
      <w:pPr>
        <w:jc w:val="both"/>
      </w:pPr>
      <w:r>
        <w:t xml:space="preserve">Последний рейс авиакомпании </w:t>
      </w:r>
      <w:r w:rsidR="00870FE3">
        <w:t>«</w:t>
      </w:r>
      <w:r w:rsidRPr="00183E39">
        <w:rPr>
          <w:b/>
        </w:rPr>
        <w:t>Аэрофлот</w:t>
      </w:r>
      <w:r w:rsidR="00870FE3">
        <w:t>»</w:t>
      </w:r>
      <w:r>
        <w:t xml:space="preserve"> вылетел из аэропорта города Денпасар 29 марта, на сегодняшний день также приостановлено авиасообщение по маршруту Денпасар - Доха - Москва, которое осуществлял перевозчик Qatar airways.</w:t>
      </w:r>
    </w:p>
    <w:p w14:paraId="170B0A86" w14:textId="77777777" w:rsidR="00183E39" w:rsidRDefault="00741448" w:rsidP="00183E39">
      <w:pPr>
        <w:jc w:val="both"/>
      </w:pPr>
      <w:hyperlink r:id="rId50" w:history="1">
        <w:r w:rsidR="0056001F" w:rsidRPr="00A52294">
          <w:rPr>
            <w:rStyle w:val="a9"/>
          </w:rPr>
          <w:t>https://tass.ru/obschestvo/8133685</w:t>
        </w:r>
      </w:hyperlink>
    </w:p>
    <w:p w14:paraId="378358B1" w14:textId="4300F6DB" w:rsidR="00756E47" w:rsidRPr="00756E47" w:rsidRDefault="00756E47" w:rsidP="00183E39">
      <w:pPr>
        <w:pStyle w:val="3"/>
        <w:jc w:val="both"/>
        <w:rPr>
          <w:rFonts w:ascii="Times New Roman" w:hAnsi="Times New Roman"/>
          <w:sz w:val="24"/>
          <w:szCs w:val="24"/>
        </w:rPr>
      </w:pPr>
      <w:bookmarkStart w:id="41" w:name="_Toc46167075"/>
      <w:r w:rsidRPr="00756E47">
        <w:rPr>
          <w:rFonts w:ascii="Times New Roman" w:hAnsi="Times New Roman"/>
          <w:sz w:val="24"/>
          <w:szCs w:val="24"/>
        </w:rPr>
        <w:t>ТАСС; 2020.01.04; СПЕЦРЕЙСОВ ДЛЯ ВОЗВРАЩЕНИЯ ГРАЖДАН ИЗРАИЛЯ ИЗ РОССИИ НЕ БУДЕТ</w:t>
      </w:r>
      <w:bookmarkEnd w:id="41"/>
    </w:p>
    <w:p w14:paraId="0AA97053" w14:textId="77777777" w:rsidR="00183E39" w:rsidRDefault="00756E47" w:rsidP="00183E39">
      <w:pPr>
        <w:jc w:val="both"/>
      </w:pPr>
      <w:r>
        <w:t>Спецрейсы для вывоза граждан Израиля из России организовываться не будут. Об этом говорится в сообщении посольства Израиля в Москве, размещенном в среду на официальной странице диппредставительства в Facebook.</w:t>
      </w:r>
    </w:p>
    <w:p w14:paraId="344BA382" w14:textId="77A2CD95" w:rsidR="00183E39" w:rsidRDefault="00870FE3" w:rsidP="00183E39">
      <w:pPr>
        <w:jc w:val="both"/>
      </w:pPr>
      <w:r>
        <w:t>«</w:t>
      </w:r>
      <w:r w:rsidR="00756E47">
        <w:t>Подчеркиваем, что спецрейсы для доставки граждан Израиля из РФ организовываться не будут, - указали в диппредставительстве. - Ответственность за прибытие в Израиль является личной</w:t>
      </w:r>
      <w:r>
        <w:t>»</w:t>
      </w:r>
      <w:r w:rsidR="00756E47">
        <w:t>.</w:t>
      </w:r>
    </w:p>
    <w:p w14:paraId="54B34235" w14:textId="2146CDA3" w:rsidR="00756E47" w:rsidRDefault="00756E47" w:rsidP="00183E39">
      <w:pPr>
        <w:jc w:val="both"/>
      </w:pPr>
      <w:r>
        <w:t>Как подчеркнули в посольстве, граждане Израиля, находящиеся на территории РФ и заинтересованные в возвращении, должны самостоятельно проверять информацию о полетах и вероятных изменениях посредством обращения в авиакомпании, а также продолжить просмотр оповещений на сайтах посольства Израиля в РФ и МИД Израиля.</w:t>
      </w:r>
    </w:p>
    <w:p w14:paraId="43BF1586" w14:textId="77777777" w:rsidR="00183E39" w:rsidRDefault="00741448" w:rsidP="00183E39">
      <w:pPr>
        <w:jc w:val="both"/>
      </w:pPr>
      <w:hyperlink r:id="rId51" w:history="1">
        <w:r w:rsidR="00756E47" w:rsidRPr="00A52294">
          <w:rPr>
            <w:rStyle w:val="a9"/>
          </w:rPr>
          <w:t>https://tass.ru/obschestvo/8137705</w:t>
        </w:r>
      </w:hyperlink>
    </w:p>
    <w:p w14:paraId="0BD22059" w14:textId="54CC7C08" w:rsidR="00756E47" w:rsidRPr="00756E47" w:rsidRDefault="00756E47" w:rsidP="00183E39">
      <w:pPr>
        <w:pStyle w:val="3"/>
        <w:jc w:val="both"/>
        <w:rPr>
          <w:rFonts w:ascii="Times New Roman" w:hAnsi="Times New Roman"/>
          <w:sz w:val="24"/>
          <w:szCs w:val="24"/>
        </w:rPr>
      </w:pPr>
      <w:bookmarkStart w:id="42" w:name="_Toc46167076"/>
      <w:r w:rsidRPr="00756E47">
        <w:rPr>
          <w:rFonts w:ascii="Times New Roman" w:hAnsi="Times New Roman"/>
          <w:sz w:val="24"/>
          <w:szCs w:val="24"/>
        </w:rPr>
        <w:t>ТАСС; 2020.01.04; РОССИЯ ОБРАТИЛАСЬ К ИНДИИ ЗА РАЗРЕШЕНИЕМ НА ВЫВОЗНЫЕ РЕЙСЫ ИЗ РЯДА ГОРОДОВ</w:t>
      </w:r>
      <w:bookmarkEnd w:id="42"/>
    </w:p>
    <w:p w14:paraId="47D1348A" w14:textId="14FDECA9" w:rsidR="00183E39" w:rsidRDefault="00756E47" w:rsidP="00183E39">
      <w:pPr>
        <w:jc w:val="both"/>
      </w:pPr>
      <w:r>
        <w:t xml:space="preserve">Россия обратилась к Индии за разрешением на выполнение ряда чартерных вывозных рейсов авиакомпанией </w:t>
      </w:r>
      <w:r w:rsidR="00870FE3">
        <w:t>«</w:t>
      </w:r>
      <w:r>
        <w:t>Уральские авиалинии</w:t>
      </w:r>
      <w:r w:rsidR="00870FE3">
        <w:t>»</w:t>
      </w:r>
      <w:r>
        <w:t xml:space="preserve">. Об этом говорится в сообщении </w:t>
      </w:r>
      <w:r w:rsidRPr="00183E39">
        <w:rPr>
          <w:b/>
        </w:rPr>
        <w:t>Росавиаци</w:t>
      </w:r>
      <w:r>
        <w:t>и по итогам заседания рабочей группы, координирующей возвращение россиян из-за рубежа.</w:t>
      </w:r>
    </w:p>
    <w:p w14:paraId="7A802434" w14:textId="02261E78" w:rsidR="00756E47" w:rsidRDefault="00870FE3" w:rsidP="00183E39">
      <w:pPr>
        <w:jc w:val="both"/>
      </w:pPr>
      <w:r>
        <w:t>«</w:t>
      </w:r>
      <w:r w:rsidR="00756E47">
        <w:t xml:space="preserve">Учитывая тяжелое положение граждан РФ в Индии, авиакомпании </w:t>
      </w:r>
      <w:r>
        <w:t>«</w:t>
      </w:r>
      <w:r w:rsidR="00756E47">
        <w:t>Уральские авиалинии</w:t>
      </w:r>
      <w:r>
        <w:t>»</w:t>
      </w:r>
      <w:r w:rsidR="00756E47">
        <w:t xml:space="preserve"> предложено выполнить ряд чартерных рейсов в города Тривандрум, Ченнаи, Гоа и Калькутта. </w:t>
      </w:r>
      <w:r w:rsidR="00756E47" w:rsidRPr="00183E39">
        <w:rPr>
          <w:b/>
        </w:rPr>
        <w:t>Росавиаци</w:t>
      </w:r>
      <w:r w:rsidR="00756E47">
        <w:t>я, МИД РФ и посольство РФ в Дели совместно с авиакомпанией уже обратились к официальным властям Индии за разрешениями на данные рейсы. Рейсы планируются в Екатеринбург</w:t>
      </w:r>
      <w:r>
        <w:t>»</w:t>
      </w:r>
      <w:r w:rsidR="00756E47">
        <w:t>, - отмечается в сообщении.</w:t>
      </w:r>
    </w:p>
    <w:p w14:paraId="20F9EAC9" w14:textId="77777777" w:rsidR="00756E47" w:rsidRDefault="00741448" w:rsidP="00183E39">
      <w:pPr>
        <w:jc w:val="both"/>
      </w:pPr>
      <w:hyperlink r:id="rId52" w:history="1">
        <w:r w:rsidR="00756E47" w:rsidRPr="00A52294">
          <w:rPr>
            <w:rStyle w:val="a9"/>
          </w:rPr>
          <w:t>https://tass.ru/ekonomika/8137747</w:t>
        </w:r>
      </w:hyperlink>
    </w:p>
    <w:p w14:paraId="7CC9E6BE" w14:textId="2078C70E" w:rsidR="00392779" w:rsidRPr="00392779" w:rsidRDefault="00392779" w:rsidP="00183E39">
      <w:pPr>
        <w:pStyle w:val="3"/>
        <w:jc w:val="both"/>
        <w:rPr>
          <w:rFonts w:ascii="Times New Roman" w:hAnsi="Times New Roman"/>
          <w:sz w:val="24"/>
          <w:szCs w:val="24"/>
        </w:rPr>
      </w:pPr>
      <w:bookmarkStart w:id="43" w:name="_Toc46167077"/>
      <w:r w:rsidRPr="00392779">
        <w:rPr>
          <w:rFonts w:ascii="Times New Roman" w:hAnsi="Times New Roman"/>
          <w:sz w:val="24"/>
          <w:szCs w:val="24"/>
        </w:rPr>
        <w:t>ТАСС; 2020.01.04; ВСЕ ОБРАТИВШИЕСЯ В ПОСОЛЬСТВО РФ В ИРАНЕ РОССИЯНЕ ПОКИНУЛИ СТРАНУ</w:t>
      </w:r>
      <w:bookmarkEnd w:id="43"/>
    </w:p>
    <w:p w14:paraId="14A82EC4" w14:textId="77777777" w:rsidR="00183E39" w:rsidRDefault="00392779" w:rsidP="00183E39">
      <w:pPr>
        <w:jc w:val="both"/>
      </w:pPr>
      <w:r>
        <w:t>Все граждане России, обратившиеся в посольство РФ в Тегеране с просьбой помочь покинуть Иран, улетели домой. Об этом сообщил в среду ТАСС пресс-атташе диппредставительства Андрей Ганенко.</w:t>
      </w:r>
    </w:p>
    <w:p w14:paraId="70565C41" w14:textId="637FE48D" w:rsidR="00183E39" w:rsidRDefault="00870FE3" w:rsidP="00183E39">
      <w:pPr>
        <w:jc w:val="both"/>
      </w:pPr>
      <w:r>
        <w:lastRenderedPageBreak/>
        <w:t>«</w:t>
      </w:r>
      <w:r w:rsidR="00392779">
        <w:t xml:space="preserve">Все, кто хотел и обратился с соответствующим запросом в посольство либо в Департамент Ситуационно-кризисный центр МИД России (ДСКЦ), покинули страну рейсом компании </w:t>
      </w:r>
      <w:r>
        <w:t>«</w:t>
      </w:r>
      <w:r w:rsidR="00392779" w:rsidRPr="00183E39">
        <w:rPr>
          <w:b/>
        </w:rPr>
        <w:t>Аэрофлот</w:t>
      </w:r>
      <w:r>
        <w:t>»</w:t>
      </w:r>
      <w:r w:rsidR="00392779">
        <w:t xml:space="preserve"> в понедельник</w:t>
      </w:r>
      <w:r>
        <w:t>»</w:t>
      </w:r>
      <w:r w:rsidR="00392779">
        <w:t xml:space="preserve">, - отметил он. Ганенко добавил, что </w:t>
      </w:r>
      <w:r>
        <w:t>«</w:t>
      </w:r>
      <w:r w:rsidR="00392779">
        <w:t>больше на данный момент обращений не было</w:t>
      </w:r>
      <w:r>
        <w:t>»</w:t>
      </w:r>
      <w:r w:rsidR="00392779">
        <w:t>.</w:t>
      </w:r>
    </w:p>
    <w:p w14:paraId="2EB0D94B" w14:textId="4EB3DDD6" w:rsidR="00756E47" w:rsidRDefault="00392779" w:rsidP="00183E39">
      <w:pPr>
        <w:jc w:val="both"/>
      </w:pPr>
      <w:r>
        <w:t xml:space="preserve">По словам пресс-атташе, </w:t>
      </w:r>
      <w:r w:rsidR="00870FE3">
        <w:t>«</w:t>
      </w:r>
      <w:r>
        <w:t>среди улетевших есть туристы, студенты, работники коммерческих компаний</w:t>
      </w:r>
      <w:r w:rsidR="00870FE3">
        <w:t>»</w:t>
      </w:r>
      <w:r>
        <w:t xml:space="preserve">. </w:t>
      </w:r>
      <w:r w:rsidR="00870FE3">
        <w:t>«</w:t>
      </w:r>
      <w:r>
        <w:t>Сотрудники госструктур никуда не улетали</w:t>
      </w:r>
      <w:r w:rsidR="00870FE3">
        <w:t>»</w:t>
      </w:r>
      <w:r>
        <w:t>, - отметил он.</w:t>
      </w:r>
    </w:p>
    <w:p w14:paraId="69E6E350" w14:textId="77777777" w:rsidR="00183E39" w:rsidRDefault="00741448" w:rsidP="00183E39">
      <w:pPr>
        <w:jc w:val="both"/>
      </w:pPr>
      <w:hyperlink r:id="rId53" w:history="1">
        <w:r w:rsidR="00392779" w:rsidRPr="00A52294">
          <w:rPr>
            <w:rStyle w:val="a9"/>
          </w:rPr>
          <w:t>https://tass.ru/obschestvo/8133299</w:t>
        </w:r>
      </w:hyperlink>
    </w:p>
    <w:p w14:paraId="0A65E22F" w14:textId="3C1E1A62" w:rsidR="009D1989" w:rsidRPr="00A03A39" w:rsidRDefault="009D1989" w:rsidP="00183E39">
      <w:pPr>
        <w:pStyle w:val="3"/>
        <w:jc w:val="both"/>
        <w:rPr>
          <w:rFonts w:ascii="Times New Roman" w:hAnsi="Times New Roman"/>
          <w:sz w:val="24"/>
          <w:szCs w:val="24"/>
        </w:rPr>
      </w:pPr>
      <w:bookmarkStart w:id="44" w:name="_Toc46167078"/>
      <w:r w:rsidRPr="00A03A39">
        <w:rPr>
          <w:rFonts w:ascii="Times New Roman" w:hAnsi="Times New Roman"/>
          <w:sz w:val="24"/>
          <w:szCs w:val="24"/>
        </w:rPr>
        <w:t>ТАСС; 2020.01.04; ЗАХАРОВА: ОЖИДАЮЩИЕ ВЫЛЕТА ИЗ ДОХИ РОССИЯНЕ ОБЕСПЕЧЕНЫ ЕДОЙ И ПИТЬЕМ</w:t>
      </w:r>
      <w:bookmarkEnd w:id="44"/>
    </w:p>
    <w:p w14:paraId="1D9034CE" w14:textId="1210E5AA" w:rsidR="00183E39" w:rsidRDefault="009D1989" w:rsidP="00183E39">
      <w:pPr>
        <w:jc w:val="both"/>
      </w:pPr>
      <w:r>
        <w:t xml:space="preserve">Российские граждане, ожидающие вылета на родину из аэропорта Дохи в Катаре, обеспечены питанием и питьем. Об этом сообщила официальный представитель МИД РФ Мария Захарова в среду в интервью телеканалу </w:t>
      </w:r>
      <w:r w:rsidR="00870FE3">
        <w:t>«</w:t>
      </w:r>
      <w:r>
        <w:t>Москва-24</w:t>
      </w:r>
      <w:r w:rsidR="00870FE3">
        <w:t>»</w:t>
      </w:r>
      <w:r>
        <w:t>.</w:t>
      </w:r>
    </w:p>
    <w:p w14:paraId="6D632822" w14:textId="4FC69F66" w:rsidR="00183E39" w:rsidRDefault="00870FE3" w:rsidP="00183E39">
      <w:pPr>
        <w:jc w:val="both"/>
      </w:pPr>
      <w:r>
        <w:t>«</w:t>
      </w:r>
      <w:r w:rsidR="009D1989">
        <w:t xml:space="preserve">Наше посольство работало с катарской стороной. Наши люди обеспечены питанием, питьем, в ближайшее время мы сможем что-либо более определенное сказать. Когда мы не говорим, не говорят посольства или не говорит </w:t>
      </w:r>
      <w:r w:rsidR="009D1989" w:rsidRPr="00183E39">
        <w:rPr>
          <w:b/>
        </w:rPr>
        <w:t>Росавиаци</w:t>
      </w:r>
      <w:r w:rsidR="009D1989">
        <w:t>я, это не из-за того, что что-то скрывается, а из-за того, что эти вопросы находятся в проработке. А ситуация меняется просто ежечасно, если не сказать ежеминутно</w:t>
      </w:r>
      <w:r>
        <w:t>»</w:t>
      </w:r>
      <w:r w:rsidR="009D1989">
        <w:t>, - пояснила она.</w:t>
      </w:r>
    </w:p>
    <w:p w14:paraId="199FB8F6" w14:textId="40468B84" w:rsidR="009D1989" w:rsidRDefault="009D1989" w:rsidP="00183E39">
      <w:pPr>
        <w:jc w:val="both"/>
      </w:pPr>
      <w:r>
        <w:t>Ранее Захарова сообщила ТАСС, что российские ведомства и власти Катара предпринимают максимальные усилия для организации вылета граждан РФ из Дохи на родину.</w:t>
      </w:r>
    </w:p>
    <w:p w14:paraId="0D48B48D" w14:textId="77777777" w:rsidR="00183E39" w:rsidRDefault="00741448" w:rsidP="00183E39">
      <w:pPr>
        <w:jc w:val="both"/>
      </w:pPr>
      <w:hyperlink r:id="rId54" w:history="1">
        <w:r w:rsidR="009D1989" w:rsidRPr="00A52294">
          <w:rPr>
            <w:rStyle w:val="a9"/>
          </w:rPr>
          <w:t>https://tass.ru/obschestvo/8134685</w:t>
        </w:r>
      </w:hyperlink>
    </w:p>
    <w:p w14:paraId="4458A144" w14:textId="7C2E6455" w:rsidR="00E9191C" w:rsidRPr="00E9191C" w:rsidRDefault="00E9191C" w:rsidP="00183E39">
      <w:pPr>
        <w:pStyle w:val="3"/>
        <w:jc w:val="both"/>
        <w:rPr>
          <w:rFonts w:ascii="Times New Roman" w:hAnsi="Times New Roman"/>
          <w:sz w:val="24"/>
          <w:szCs w:val="24"/>
        </w:rPr>
      </w:pPr>
      <w:bookmarkStart w:id="45" w:name="_Toc46167079"/>
      <w:r w:rsidRPr="00E9191C">
        <w:rPr>
          <w:rFonts w:ascii="Times New Roman" w:hAnsi="Times New Roman"/>
          <w:sz w:val="24"/>
          <w:szCs w:val="24"/>
        </w:rPr>
        <w:t xml:space="preserve">ТАСС; 2020.01.04; РЕЙС </w:t>
      </w:r>
      <w:r w:rsidR="00870FE3">
        <w:rPr>
          <w:rFonts w:ascii="Times New Roman" w:hAnsi="Times New Roman"/>
          <w:sz w:val="24"/>
          <w:szCs w:val="24"/>
        </w:rPr>
        <w:t>«</w:t>
      </w:r>
      <w:r w:rsidRPr="00183E39">
        <w:rPr>
          <w:rFonts w:ascii="Times New Roman" w:hAnsi="Times New Roman"/>
          <w:sz w:val="24"/>
          <w:szCs w:val="24"/>
        </w:rPr>
        <w:t>АЭРОФЛОТ</w:t>
      </w:r>
      <w:r w:rsidRPr="00E9191C">
        <w:rPr>
          <w:rFonts w:ascii="Times New Roman" w:hAnsi="Times New Roman"/>
          <w:sz w:val="24"/>
          <w:szCs w:val="24"/>
        </w:rPr>
        <w:t>А</w:t>
      </w:r>
      <w:r w:rsidR="00870FE3">
        <w:rPr>
          <w:rFonts w:ascii="Times New Roman" w:hAnsi="Times New Roman"/>
          <w:sz w:val="24"/>
          <w:szCs w:val="24"/>
        </w:rPr>
        <w:t>»</w:t>
      </w:r>
      <w:r w:rsidRPr="00E9191C">
        <w:rPr>
          <w:rFonts w:ascii="Times New Roman" w:hAnsi="Times New Roman"/>
          <w:sz w:val="24"/>
          <w:szCs w:val="24"/>
        </w:rPr>
        <w:t xml:space="preserve"> МОСКВА - ШАНХАЙ ОТМЕНЕН ИЗ-ЗА КВОТЫ В ШЕРЕМЕТЬЕВО</w:t>
      </w:r>
      <w:bookmarkEnd w:id="45"/>
    </w:p>
    <w:p w14:paraId="60E63397" w14:textId="31DB29E6" w:rsidR="00183E39" w:rsidRDefault="00E9191C" w:rsidP="00183E39">
      <w:pPr>
        <w:jc w:val="both"/>
      </w:pPr>
      <w:r>
        <w:t xml:space="preserve">Российская авиакомпания </w:t>
      </w:r>
      <w:r w:rsidR="00870FE3">
        <w:t>«</w:t>
      </w:r>
      <w:r w:rsidRPr="00183E39">
        <w:rPr>
          <w:b/>
        </w:rPr>
        <w:t>Аэрофлот</w:t>
      </w:r>
      <w:r w:rsidR="00870FE3">
        <w:t>»</w:t>
      </w:r>
      <w:r>
        <w:t xml:space="preserve"> отменила еженедельный рейс Москва - Шанхай - Москва в связи с введением временных ограничений на число пассажиров, прибывающих в аэропорт Шереметьево. Об этом сообщило в среду посольство РФ в Китае.</w:t>
      </w:r>
    </w:p>
    <w:p w14:paraId="508EBB35" w14:textId="664A56B0" w:rsidR="00183E39" w:rsidRDefault="00870FE3" w:rsidP="00183E39">
      <w:pPr>
        <w:jc w:val="both"/>
      </w:pPr>
      <w:r>
        <w:t>«</w:t>
      </w:r>
      <w:r w:rsidR="00E9191C">
        <w:t xml:space="preserve">Авиакомпания </w:t>
      </w:r>
      <w:r>
        <w:t>«</w:t>
      </w:r>
      <w:r w:rsidR="00E9191C" w:rsidRPr="00183E39">
        <w:rPr>
          <w:b/>
        </w:rPr>
        <w:t>Аэрофлот</w:t>
      </w:r>
      <w:r>
        <w:t>»</w:t>
      </w:r>
      <w:r w:rsidR="00E9191C">
        <w:t xml:space="preserve"> внесла изменения в программу своих полетов, в том числе временно отменен еженедельный рейс Москва - Шанхай - Москва (SU 208/209). Возможность возобновления данного рейса будет прорабатываться перевозчиком дополнительно</w:t>
      </w:r>
      <w:r>
        <w:t>»</w:t>
      </w:r>
      <w:r w:rsidR="00E9191C">
        <w:t>, - говорится в заявлении, размещенном на сайте диппредставительства.</w:t>
      </w:r>
    </w:p>
    <w:p w14:paraId="2C338427" w14:textId="77777777" w:rsidR="00183E39" w:rsidRDefault="00E9191C" w:rsidP="00183E39">
      <w:pPr>
        <w:jc w:val="both"/>
      </w:pPr>
      <w:r>
        <w:t xml:space="preserve">Оперативный штаб в Москве принял решение о сокращении с 31 марта количества рейсов для вывоза граждан РФ из других стран. Позже </w:t>
      </w:r>
      <w:r w:rsidRPr="00183E39">
        <w:rPr>
          <w:b/>
        </w:rPr>
        <w:t>Росавиаци</w:t>
      </w:r>
      <w:r>
        <w:t>я разъяснила, что с 31 марта россияне смогут прилететь в российскую столицу из-за границы только в аэропорт Шереметьево и только в количестве не более 500 человек в сутки. Для остальных городов квота на прилет составляет не более 200 человек в сутки.</w:t>
      </w:r>
    </w:p>
    <w:p w14:paraId="6CE8D1E7" w14:textId="56511761" w:rsidR="00183E39" w:rsidRDefault="00E9191C" w:rsidP="00183E39">
      <w:pPr>
        <w:jc w:val="both"/>
      </w:pPr>
      <w:r>
        <w:t xml:space="preserve">В посольстве напомнили, что из-за ограничений на авиаперевозки все россияне, желающие покинуть КНР, должны предоставить о себе информацию, на основании которой будет рассматриваться вопрос организации вывозных рейсов. </w:t>
      </w:r>
      <w:r w:rsidR="00870FE3">
        <w:t>«</w:t>
      </w:r>
      <w:r>
        <w:t xml:space="preserve">Сохраняется возможность возвращения в Россию через </w:t>
      </w:r>
      <w:r w:rsidRPr="00183E39">
        <w:rPr>
          <w:b/>
        </w:rPr>
        <w:t>пункты пропуска</w:t>
      </w:r>
      <w:r>
        <w:t xml:space="preserve"> на российско-китайской границе. Актуальная информация об их работе размещается на странице </w:t>
      </w:r>
      <w:r w:rsidR="00870FE3">
        <w:t>«</w:t>
      </w:r>
      <w:r>
        <w:t>ВКонтакте</w:t>
      </w:r>
      <w:r w:rsidR="00870FE3">
        <w:t>»</w:t>
      </w:r>
      <w:r>
        <w:t xml:space="preserve"> генерального консульства РФ в Харбине</w:t>
      </w:r>
      <w:r w:rsidR="00870FE3">
        <w:t>»</w:t>
      </w:r>
      <w:r>
        <w:t>, - отмечается в документе.</w:t>
      </w:r>
    </w:p>
    <w:p w14:paraId="5363067D" w14:textId="4F619047" w:rsidR="00E9191C" w:rsidRDefault="00E9191C" w:rsidP="00183E39">
      <w:pPr>
        <w:jc w:val="both"/>
      </w:pPr>
      <w:r>
        <w:t>Согласно официальной статистике, за последние сутки в Китае зафиксировано 36 заразившихся коронавирусом, в 35 случаях инфицированные прибыли из-за границы. Число выздоровевших по стране превысило 93%, во всех китайских регионах эпидемию удалось подавить, риск заражения от внутренних источников практически отсутствует.</w:t>
      </w:r>
    </w:p>
    <w:p w14:paraId="5BFA2EE9" w14:textId="18B59ECE" w:rsidR="00183E39" w:rsidRDefault="00741448" w:rsidP="00183E39">
      <w:pPr>
        <w:jc w:val="both"/>
        <w:rPr>
          <w:rStyle w:val="a9"/>
        </w:rPr>
      </w:pPr>
      <w:hyperlink r:id="rId55" w:history="1">
        <w:r w:rsidR="00E9191C" w:rsidRPr="00A52294">
          <w:rPr>
            <w:rStyle w:val="a9"/>
          </w:rPr>
          <w:t>https://tass.ru/obschestvo/8131587</w:t>
        </w:r>
      </w:hyperlink>
    </w:p>
    <w:p w14:paraId="0FBA4684" w14:textId="16FFC224" w:rsidR="005300FB" w:rsidRPr="005300FB" w:rsidRDefault="005300FB" w:rsidP="005300FB">
      <w:pPr>
        <w:pStyle w:val="3"/>
        <w:jc w:val="both"/>
        <w:rPr>
          <w:rFonts w:ascii="Times New Roman" w:hAnsi="Times New Roman"/>
          <w:sz w:val="24"/>
          <w:szCs w:val="24"/>
        </w:rPr>
      </w:pPr>
      <w:bookmarkStart w:id="46" w:name="_Toc46167080"/>
      <w:r w:rsidRPr="005300FB">
        <w:rPr>
          <w:rFonts w:ascii="Times New Roman" w:hAnsi="Times New Roman"/>
          <w:sz w:val="24"/>
          <w:szCs w:val="24"/>
        </w:rPr>
        <w:lastRenderedPageBreak/>
        <w:t>ИНТЕРФАКС; 2020.01.04; РОССИЙСКИХ ТУРИСТОВ ВЫСЕЛИЛИ ИЗ ОТЕЛЕЙ НА СЕЙШЕЛЬСКИХ ОСТРОВАХ</w:t>
      </w:r>
      <w:bookmarkEnd w:id="46"/>
    </w:p>
    <w:p w14:paraId="64DB12F0" w14:textId="24ADF5F9" w:rsidR="005300FB" w:rsidRDefault="005300FB" w:rsidP="005300FB">
      <w:pPr>
        <w:jc w:val="both"/>
      </w:pPr>
      <w:r>
        <w:t xml:space="preserve">Застрявших на Сейшельских островах российских туристов выселили из отелей, при этом до сих пор нет ясности с их возвращением домой, сообщили порталу </w:t>
      </w:r>
      <w:r w:rsidR="00870FE3">
        <w:t>«</w:t>
      </w:r>
      <w:r>
        <w:t>Интерфакс-Туризм</w:t>
      </w:r>
      <w:r w:rsidR="00870FE3">
        <w:t>»</w:t>
      </w:r>
      <w:r>
        <w:t xml:space="preserve"> в пресс-службе Российского союза туриндустрии (РСТ).</w:t>
      </w:r>
    </w:p>
    <w:p w14:paraId="17EF4CA1" w14:textId="1B4CCD45" w:rsidR="005300FB" w:rsidRDefault="00870FE3" w:rsidP="005300FB">
      <w:pPr>
        <w:jc w:val="both"/>
      </w:pPr>
      <w:r>
        <w:t>«</w:t>
      </w:r>
      <w:r w:rsidR="005300FB">
        <w:t>Застрявших на архипелаге туристов переправили на основной остров Маэ. Отели острова закрылись на карантин, работают только два, в которых пытаются разместиться все иностранные туристы. У туристов есть информация, что единственный вывозной рейс выполнит QatarAirways 3 апреля. Однако места на него есть только до столицы Катара Дохи, до Москвы мест нет</w:t>
      </w:r>
      <w:r>
        <w:t>»</w:t>
      </w:r>
      <w:r w:rsidR="005300FB">
        <w:t>, - рассказали в РСТ.</w:t>
      </w:r>
    </w:p>
    <w:p w14:paraId="186A6DD6" w14:textId="4FA520E1" w:rsidR="005300FB" w:rsidRDefault="005300FB" w:rsidP="005300FB">
      <w:pPr>
        <w:jc w:val="both"/>
      </w:pPr>
      <w:r>
        <w:t>Ранее в РСТ сообщали, что на Сейшелах после закрытия авиасообщения осталось около 200 россиян. Большинство из них не смогли вылететь рейсом Etihad Airways из-за закрытия аэропортов ОАЭ.</w:t>
      </w:r>
    </w:p>
    <w:p w14:paraId="0A99F2CF" w14:textId="75C8EE91" w:rsidR="005300FB" w:rsidRDefault="005300FB" w:rsidP="005300FB">
      <w:pPr>
        <w:jc w:val="both"/>
      </w:pPr>
      <w:r>
        <w:t xml:space="preserve">МИД РФ сообщал на своей странице в Facebook, что на 1 апреля запланирован вывозной рейс авиакомпании </w:t>
      </w:r>
      <w:r w:rsidR="00870FE3">
        <w:t>«</w:t>
      </w:r>
      <w:r>
        <w:t>Россия</w:t>
      </w:r>
      <w:r w:rsidR="00870FE3">
        <w:t>»</w:t>
      </w:r>
      <w:r>
        <w:t>, на котором смогут покинуть Сейшелы 157 человек. Однако Росавиация не включила его в перечень запланированных вывозных рейсов, размещенный на сайте ведомства.</w:t>
      </w:r>
    </w:p>
    <w:p w14:paraId="48B365D5" w14:textId="086E66B8" w:rsidR="00756E47" w:rsidRPr="00756E47" w:rsidRDefault="00756E47" w:rsidP="00183E39">
      <w:pPr>
        <w:pStyle w:val="3"/>
        <w:jc w:val="both"/>
        <w:rPr>
          <w:rFonts w:ascii="Times New Roman" w:hAnsi="Times New Roman"/>
          <w:sz w:val="24"/>
          <w:szCs w:val="24"/>
        </w:rPr>
      </w:pPr>
      <w:bookmarkStart w:id="47" w:name="_Toc46167081"/>
      <w:r w:rsidRPr="00756E47">
        <w:rPr>
          <w:rFonts w:ascii="Times New Roman" w:hAnsi="Times New Roman"/>
          <w:sz w:val="24"/>
          <w:szCs w:val="24"/>
        </w:rPr>
        <w:t xml:space="preserve">ТАСС; 2020.01.04; </w:t>
      </w:r>
      <w:r w:rsidR="00870FE3">
        <w:rPr>
          <w:rFonts w:ascii="Times New Roman" w:hAnsi="Times New Roman"/>
          <w:sz w:val="24"/>
          <w:szCs w:val="24"/>
        </w:rPr>
        <w:t>«</w:t>
      </w:r>
      <w:r w:rsidRPr="00183E39">
        <w:rPr>
          <w:rFonts w:ascii="Times New Roman" w:hAnsi="Times New Roman"/>
          <w:sz w:val="24"/>
          <w:szCs w:val="24"/>
        </w:rPr>
        <w:t>АЭРОФЛОТ</w:t>
      </w:r>
      <w:r w:rsidR="00870FE3">
        <w:rPr>
          <w:rFonts w:ascii="Times New Roman" w:hAnsi="Times New Roman"/>
          <w:sz w:val="24"/>
          <w:szCs w:val="24"/>
        </w:rPr>
        <w:t>»</w:t>
      </w:r>
      <w:r w:rsidRPr="00756E47">
        <w:rPr>
          <w:rFonts w:ascii="Times New Roman" w:hAnsi="Times New Roman"/>
          <w:sz w:val="24"/>
          <w:szCs w:val="24"/>
        </w:rPr>
        <w:t xml:space="preserve"> ВЫПОЛНИТ ВЫВОЗНОЙ РЕЙС ИЗ НЬЮ-ЙОРКА В МОСКВУ 3 АПРЕЛЯ</w:t>
      </w:r>
      <w:bookmarkEnd w:id="47"/>
    </w:p>
    <w:p w14:paraId="5276BBE1" w14:textId="1207289A" w:rsidR="00183E39" w:rsidRDefault="00756E47" w:rsidP="00183E39">
      <w:pPr>
        <w:jc w:val="both"/>
      </w:pPr>
      <w:r>
        <w:t xml:space="preserve">Авиакомпания </w:t>
      </w:r>
      <w:r w:rsidR="00870FE3">
        <w:t>«</w:t>
      </w:r>
      <w:r w:rsidRPr="00183E39">
        <w:rPr>
          <w:b/>
        </w:rPr>
        <w:t>Аэрофлот</w:t>
      </w:r>
      <w:r w:rsidR="00870FE3">
        <w:t>»</w:t>
      </w:r>
      <w:r>
        <w:t xml:space="preserve"> выполнит 3 апреля рейс из Нью-Йорка в Москву, говорится в сообщении авиакомпании. Приземлятся россияне в Шереметьево 4 апреля.</w:t>
      </w:r>
    </w:p>
    <w:p w14:paraId="510C5D3D" w14:textId="50FD7DE1" w:rsidR="00183E39" w:rsidRDefault="00756E47" w:rsidP="00183E39">
      <w:pPr>
        <w:jc w:val="both"/>
      </w:pPr>
      <w:r>
        <w:t xml:space="preserve">На 1 апреля у </w:t>
      </w:r>
      <w:r w:rsidR="00870FE3">
        <w:t>«</w:t>
      </w:r>
      <w:r w:rsidRPr="00183E39">
        <w:rPr>
          <w:b/>
        </w:rPr>
        <w:t>Аэрофлот</w:t>
      </w:r>
      <w:r>
        <w:t>а</w:t>
      </w:r>
      <w:r w:rsidR="00870FE3">
        <w:t>»</w:t>
      </w:r>
      <w:r>
        <w:t xml:space="preserve"> намечен рейс из Дели (Индия), у дочерней </w:t>
      </w:r>
      <w:r w:rsidR="00870FE3">
        <w:t>«</w:t>
      </w:r>
      <w:r>
        <w:t>России</w:t>
      </w:r>
      <w:r w:rsidR="00870FE3">
        <w:t>»</w:t>
      </w:r>
      <w:r>
        <w:t xml:space="preserve"> - из Монастира (Тунис).</w:t>
      </w:r>
    </w:p>
    <w:p w14:paraId="5D0AB1F0" w14:textId="02C342B2" w:rsidR="00183E39" w:rsidRDefault="00756E47" w:rsidP="00183E39">
      <w:pPr>
        <w:jc w:val="both"/>
      </w:pPr>
      <w:r>
        <w:t xml:space="preserve">2 апреля </w:t>
      </w:r>
      <w:r w:rsidR="00870FE3">
        <w:t>«</w:t>
      </w:r>
      <w:r w:rsidRPr="00183E39">
        <w:rPr>
          <w:b/>
        </w:rPr>
        <w:t>Аэрофлот</w:t>
      </w:r>
      <w:r w:rsidR="00870FE3">
        <w:t>»</w:t>
      </w:r>
      <w:r>
        <w:t xml:space="preserve"> выполнит рейс из Шереметьево в Лондон и обратно, </w:t>
      </w:r>
      <w:r w:rsidR="00870FE3">
        <w:t>«</w:t>
      </w:r>
      <w:r>
        <w:t>Россия</w:t>
      </w:r>
      <w:r w:rsidR="00870FE3">
        <w:t>»</w:t>
      </w:r>
      <w:r>
        <w:t xml:space="preserve"> - из Коломбо. Кроме США, 3 апреля компания планирует направить борт за россиянами в Мале (Мальдивы), обратный рейс прилетит в Москву 4 апреля. 5 апреля </w:t>
      </w:r>
      <w:r w:rsidR="00870FE3">
        <w:t>«</w:t>
      </w:r>
      <w:r>
        <w:t>Россия</w:t>
      </w:r>
      <w:r w:rsidR="00870FE3">
        <w:t>»</w:t>
      </w:r>
      <w:r>
        <w:t xml:space="preserve"> заберет пассажиров из Денпасара, а 6 апреля </w:t>
      </w:r>
      <w:r w:rsidR="00870FE3">
        <w:t>«</w:t>
      </w:r>
      <w:r w:rsidRPr="00183E39">
        <w:rPr>
          <w:b/>
        </w:rPr>
        <w:t>Аэрофлот</w:t>
      </w:r>
      <w:r w:rsidR="00870FE3">
        <w:t>»</w:t>
      </w:r>
      <w:r>
        <w:t xml:space="preserve"> - из Бангкока и Тель-Авива.</w:t>
      </w:r>
    </w:p>
    <w:p w14:paraId="6BEF51AC" w14:textId="78E3BBDE" w:rsidR="00756E47" w:rsidRDefault="00756E47" w:rsidP="00183E39">
      <w:pPr>
        <w:jc w:val="both"/>
      </w:pPr>
      <w:r>
        <w:t xml:space="preserve">Ранее сообщалось, что в Нью-Йорке остается несколько десятков россиян, которые не смогли вылететь из аэропорта имени Джона Кеннеди в Москву из-за отмены рейсов </w:t>
      </w:r>
      <w:r w:rsidR="00870FE3">
        <w:t>«</w:t>
      </w:r>
      <w:r w:rsidRPr="00183E39">
        <w:rPr>
          <w:b/>
        </w:rPr>
        <w:t>Аэрофлот</w:t>
      </w:r>
      <w:r>
        <w:t>а</w:t>
      </w:r>
      <w:r w:rsidR="00870FE3">
        <w:t>»</w:t>
      </w:r>
      <w:r>
        <w:t>, запланированных на 30 и 31 марта.</w:t>
      </w:r>
    </w:p>
    <w:p w14:paraId="3C4C1F6E" w14:textId="77777777" w:rsidR="00183E39" w:rsidRDefault="00741448" w:rsidP="00183E39">
      <w:pPr>
        <w:jc w:val="both"/>
      </w:pPr>
      <w:hyperlink r:id="rId56" w:history="1">
        <w:r w:rsidR="00756E47" w:rsidRPr="00A52294">
          <w:rPr>
            <w:rStyle w:val="a9"/>
          </w:rPr>
          <w:t>https://tass.ru/ekonomika/8135917</w:t>
        </w:r>
      </w:hyperlink>
    </w:p>
    <w:p w14:paraId="5CEEAC19" w14:textId="7E5920CC" w:rsidR="009D1989" w:rsidRPr="009D1989" w:rsidRDefault="009D1989" w:rsidP="00183E39">
      <w:pPr>
        <w:pStyle w:val="3"/>
        <w:jc w:val="both"/>
        <w:rPr>
          <w:rFonts w:ascii="Times New Roman" w:hAnsi="Times New Roman"/>
          <w:sz w:val="24"/>
          <w:szCs w:val="24"/>
        </w:rPr>
      </w:pPr>
      <w:bookmarkStart w:id="48" w:name="_Toc46167082"/>
      <w:r w:rsidRPr="009D1989">
        <w:rPr>
          <w:rFonts w:ascii="Times New Roman" w:hAnsi="Times New Roman"/>
          <w:sz w:val="24"/>
          <w:szCs w:val="24"/>
        </w:rPr>
        <w:t>ТАСС; 2020.01.04; ГЕНКОНСУЛЬСТВО РФ СООБЩИЛО О ПОДГОТОВКЕ К ВЫВОЗНОМУ РЕЙСУ ДЛЯ РОССИЯН ИЗ НЬЮ-ЙОРКА</w:t>
      </w:r>
      <w:bookmarkEnd w:id="48"/>
    </w:p>
    <w:p w14:paraId="7B2FC11B" w14:textId="77777777" w:rsidR="00183E39" w:rsidRDefault="009D1989" w:rsidP="00183E39">
      <w:pPr>
        <w:jc w:val="both"/>
      </w:pPr>
      <w:r>
        <w:t>Генеральное консульство РФ в Нью-Йорке сообщило в среду о порядке посадки на планируемый в ближайшие дни рейс по маршруту Нью-Йорк-Москва для вывоза граждан России.</w:t>
      </w:r>
    </w:p>
    <w:p w14:paraId="71BFE14C" w14:textId="782DC145" w:rsidR="00183E39" w:rsidRDefault="00870FE3" w:rsidP="00183E39">
      <w:pPr>
        <w:jc w:val="both"/>
      </w:pPr>
      <w:r>
        <w:t>«</w:t>
      </w:r>
      <w:r w:rsidR="009D1989">
        <w:t xml:space="preserve">В соответствии с предварительной информацией авиакомпании </w:t>
      </w:r>
      <w:r>
        <w:t>«</w:t>
      </w:r>
      <w:r w:rsidR="009D1989" w:rsidRPr="00183E39">
        <w:rPr>
          <w:b/>
        </w:rPr>
        <w:t>Аэрофлот</w:t>
      </w:r>
      <w:r>
        <w:t>»</w:t>
      </w:r>
      <w:r w:rsidR="009D1989">
        <w:t xml:space="preserve"> о планируемом в ближайшие дни рейсе по маршруту Нью-Йорк - Москва информируем, что правом приоритетной посадки смогут воспользоваться пассажиры, ранее оформившие билеты на отмененный рейс 30.03, - указывается в сообщении, размещенном генконсульством в Facebook. - При наличии свободных мест на рейс смогут зарегистрироваться пассажиры с билетами на рейс 31.03. Просим дождаться уведомления о регистрации на рейс от авиакомпании и следить за информацией на сайтах Посольства, Генконсульства и в наших аккаунтах в социальных сетях</w:t>
      </w:r>
      <w:r>
        <w:t>»</w:t>
      </w:r>
      <w:r w:rsidR="009D1989">
        <w:t>.</w:t>
      </w:r>
    </w:p>
    <w:p w14:paraId="69F757E0" w14:textId="77777777" w:rsidR="00183E39" w:rsidRDefault="009D1989" w:rsidP="00183E39">
      <w:pPr>
        <w:jc w:val="both"/>
      </w:pPr>
      <w:r>
        <w:t>Во вторник генеральное консульство РФ в Нью-Йорке предоставило возможность остановиться в гостинице почти 50 россиянам, которые ранее не смогли вылететь в Москву.</w:t>
      </w:r>
    </w:p>
    <w:p w14:paraId="1A0AF212" w14:textId="4D71AA52" w:rsidR="00183E39" w:rsidRDefault="009D1989" w:rsidP="00183E39">
      <w:pPr>
        <w:jc w:val="both"/>
      </w:pPr>
      <w:r>
        <w:t xml:space="preserve">Компания </w:t>
      </w:r>
      <w:r w:rsidR="00870FE3">
        <w:t>«</w:t>
      </w:r>
      <w:r w:rsidRPr="00183E39">
        <w:rPr>
          <w:b/>
        </w:rPr>
        <w:t>Аэрофлот</w:t>
      </w:r>
      <w:r w:rsidR="00870FE3">
        <w:t>»</w:t>
      </w:r>
      <w:r>
        <w:t xml:space="preserve"> ранее отменила часть рейсов для вывоза россиян из-за рубежа в связи с ограничением на прилеты в аэропорт Шереметьево. Как сообщила в понедельник </w:t>
      </w:r>
      <w:r w:rsidRPr="00183E39">
        <w:rPr>
          <w:b/>
        </w:rPr>
        <w:lastRenderedPageBreak/>
        <w:t>Росавиаци</w:t>
      </w:r>
      <w:r>
        <w:t>я, граждане РФ со вторника смогут прилететь в Москву из-за границы только в указанную воздушную гавань и только в количестве не более 500 человек в сутки.</w:t>
      </w:r>
    </w:p>
    <w:p w14:paraId="40FCAF0C" w14:textId="69696373" w:rsidR="009D1989" w:rsidRDefault="009D1989" w:rsidP="00183E39">
      <w:pPr>
        <w:jc w:val="both"/>
      </w:pPr>
      <w:r>
        <w:t xml:space="preserve">Согласно информации, размещенной на сайте авиакомпании, </w:t>
      </w:r>
      <w:r w:rsidR="00870FE3">
        <w:t>«</w:t>
      </w:r>
      <w:r w:rsidRPr="00183E39">
        <w:rPr>
          <w:b/>
        </w:rPr>
        <w:t>Аэрофлот</w:t>
      </w:r>
      <w:r w:rsidR="00870FE3">
        <w:t>»</w:t>
      </w:r>
      <w:r>
        <w:t xml:space="preserve"> выполнит рейс из Нью-Йорка в Москву 3 апреля. Приземлятся россияне в Шереметьево 4 апреля.</w:t>
      </w:r>
    </w:p>
    <w:p w14:paraId="5291E701" w14:textId="77777777" w:rsidR="00183E39" w:rsidRDefault="00741448" w:rsidP="00183E39">
      <w:pPr>
        <w:jc w:val="both"/>
      </w:pPr>
      <w:hyperlink r:id="rId57" w:history="1">
        <w:r w:rsidR="009D1989" w:rsidRPr="00A52294">
          <w:rPr>
            <w:rStyle w:val="a9"/>
          </w:rPr>
          <w:t>https://tass.ru/obschestvo/8138159</w:t>
        </w:r>
      </w:hyperlink>
    </w:p>
    <w:p w14:paraId="0A4E13EA" w14:textId="7FD80EAB" w:rsidR="009D1989" w:rsidRPr="009D1989" w:rsidRDefault="009D1989" w:rsidP="00183E39">
      <w:pPr>
        <w:pStyle w:val="3"/>
        <w:jc w:val="both"/>
        <w:rPr>
          <w:rFonts w:ascii="Times New Roman" w:hAnsi="Times New Roman"/>
          <w:sz w:val="24"/>
          <w:szCs w:val="24"/>
        </w:rPr>
      </w:pPr>
      <w:bookmarkStart w:id="49" w:name="_Toc46167083"/>
      <w:r w:rsidRPr="009D1989">
        <w:rPr>
          <w:rFonts w:ascii="Times New Roman" w:hAnsi="Times New Roman"/>
          <w:sz w:val="24"/>
          <w:szCs w:val="24"/>
        </w:rPr>
        <w:t>ТАСС; 2020.01.04; ОГРАНИЧЕНИЕ НА ПЕРЕДВИЖЕНИЕ ПО ТЕРРИТОРИИ РЕГИОНА УСТАНОВИЛИ В СЕМИ СУБЪЕКТАХ РОССИИ</w:t>
      </w:r>
      <w:bookmarkEnd w:id="49"/>
    </w:p>
    <w:p w14:paraId="4BAF839B" w14:textId="77777777" w:rsidR="00183E39" w:rsidRDefault="009D1989" w:rsidP="00183E39">
      <w:pPr>
        <w:jc w:val="both"/>
      </w:pPr>
      <w:r>
        <w:t>Власти семи областей Российской Федерации в целях противодействия распространению новой коронавирусной инфекции ввели ограничение на перемещение по территории региона. Перемещаться по территории регионов можно тем, кто едет к месту работы или за медпомощью, а также если имеется угроза жизни и здоровью. При себе необходимо иметь удостоверение личности и другие документы, по которым можно установить обоснованность выезда.</w:t>
      </w:r>
    </w:p>
    <w:p w14:paraId="114B6FBA" w14:textId="6907F201" w:rsidR="00183E39" w:rsidRDefault="009D1989" w:rsidP="00183E39">
      <w:pPr>
        <w:jc w:val="both"/>
      </w:pPr>
      <w:r>
        <w:t xml:space="preserve">В Мурманской области с 29 марта по 13 апреля ограничен въезд в города Кировск и Апатиты. С 30 марта по 13 апреля ограничено сообщение в Ковдор и Мончегорск, до 14 апреля - в Олененгорск, Полярные Зори и Белокаменку, а также до особого распоряжения - в Териберку и Ура-Губу. Въехать в эти населенные пункты смогут только те, у кого там есть постоянная или временная регистрация. </w:t>
      </w:r>
      <w:r w:rsidR="00870FE3">
        <w:t>«</w:t>
      </w:r>
      <w:r>
        <w:t>Въезд в Ковдор, Мончегорск, Териберку и Ура-Губу будет ограничен. Ограничения вводятся: с 12:00 мск 30 марта до 24:00 мск 13 апреля в Мончегорске и Ковдоре, с 12:00 мск 29 марта до особого распоряжения [действуют] в Териберке и Ура-Губе</w:t>
      </w:r>
      <w:r w:rsidR="00870FE3">
        <w:t>»</w:t>
      </w:r>
      <w:r>
        <w:t>, - говорится в сообщении оперативного штаба Мурманской области по ситуации с коронавирусом.</w:t>
      </w:r>
    </w:p>
    <w:p w14:paraId="1729B0BF" w14:textId="77777777" w:rsidR="00183E39" w:rsidRDefault="009D1989" w:rsidP="00183E39">
      <w:pPr>
        <w:jc w:val="both"/>
      </w:pPr>
      <w:r>
        <w:t>Власти Астраханской области с 30 марта ограничили въезд на территорию региона, пересекать границу субъекта РФ разрешено только гражданам, проживающим в области, и грузовому транспорту, перевозящему товары первой необходимости, в частности, населению рекомендовано не выезжать за пределы региона, но не запрещено, внутри региона можно передвигаться по работе, на транспорте. С понедельника администрация Вологодской области ограничила передвижение по региону, за исключением случаев обращения за неотложной медицинской помощью и иной прямой угрозы жизни и здоровью, случаев выхода на работу, которая не приостановлена. С 31 марта ограничено передвижение и в Новосибирской области до особого распоряжения. Правительство Ленинградской области ограничило транспортное сообщение в города Мурино, Янино и Энколово Всеволожского района, деревню Глинка Тосненского района и в Кингисепп. Закрыт на карантин и населенный пункт Перово в Выборгском районе.</w:t>
      </w:r>
    </w:p>
    <w:p w14:paraId="63E2349E" w14:textId="52F08665" w:rsidR="00183E39" w:rsidRDefault="009D1989" w:rsidP="00183E39">
      <w:pPr>
        <w:jc w:val="both"/>
      </w:pPr>
      <w:r>
        <w:t>Республика Татарстан с первого апреля ограничила передвижение по территории субъекта РФ. Передвигаться в режиме всеобщей изоляции могут только работники со справкой утве</w:t>
      </w:r>
      <w:r w:rsidRPr="00183E39">
        <w:rPr>
          <w:b/>
        </w:rPr>
        <w:t>ржд</w:t>
      </w:r>
      <w:r>
        <w:t xml:space="preserve">енной формы от работодателя, а также жители республики с цифровым пропуском, полученным в специально разработанной смс-системе. </w:t>
      </w:r>
      <w:r w:rsidR="00870FE3">
        <w:t>«</w:t>
      </w:r>
      <w:r>
        <w:t>Разрешается передвижение по территории Республики Татарстан, если это связано с осуществлением деятельности, которая не приостановлена в соответствии с законодательством, при наличии документа (справки) работодателя по форме, установленной кабинетом Министров Республики Татарстан</w:t>
      </w:r>
      <w:r w:rsidR="00870FE3">
        <w:t>»</w:t>
      </w:r>
      <w:r>
        <w:t>, - говорится в постановлении правительства республики.</w:t>
      </w:r>
    </w:p>
    <w:p w14:paraId="74FB89B4" w14:textId="356E4F3A" w:rsidR="009D1989" w:rsidRDefault="009D1989" w:rsidP="00183E39">
      <w:pPr>
        <w:jc w:val="both"/>
      </w:pPr>
      <w:r>
        <w:t>С первого по пятое апреля ограничено передвижение жителей Псковской области между муниципалитетами и городскими округами. Покидать территории разрешено тем, кто едет к месту работы или за медицинской помощью, а также при возникновении угрозы жизни и здоровью. Администрация Чеченской Республики закроет все административные границы после пятого апреля. Пересекать территорию республики смогут только перевозчики продовольственных и медицинских товаров.</w:t>
      </w:r>
    </w:p>
    <w:p w14:paraId="05458DAE" w14:textId="3A113214" w:rsidR="009D1989" w:rsidRDefault="00741448" w:rsidP="00183E39">
      <w:pPr>
        <w:jc w:val="both"/>
      </w:pPr>
      <w:hyperlink r:id="rId58" w:history="1">
        <w:r w:rsidR="009D1989" w:rsidRPr="00A52294">
          <w:rPr>
            <w:rStyle w:val="a9"/>
          </w:rPr>
          <w:t>https://tass.ru/obschestvo/8138813</w:t>
        </w:r>
      </w:hyperlink>
    </w:p>
    <w:p w14:paraId="1C2662B3" w14:textId="3417B88F" w:rsidR="00A01016" w:rsidRPr="00A01016" w:rsidRDefault="00A01016" w:rsidP="00183E39">
      <w:pPr>
        <w:pStyle w:val="3"/>
        <w:jc w:val="both"/>
        <w:rPr>
          <w:rFonts w:ascii="Times New Roman" w:hAnsi="Times New Roman"/>
          <w:sz w:val="24"/>
          <w:szCs w:val="24"/>
        </w:rPr>
      </w:pPr>
      <w:bookmarkStart w:id="50" w:name="_Toc46167084"/>
      <w:r w:rsidRPr="00A01016">
        <w:rPr>
          <w:rFonts w:ascii="Times New Roman" w:hAnsi="Times New Roman"/>
          <w:sz w:val="24"/>
          <w:szCs w:val="24"/>
        </w:rPr>
        <w:lastRenderedPageBreak/>
        <w:t>ТАСС; 2020.01.04; АВТОБУСЫ В КРУПНЫХ ГОРОДАХ ДФО ПЕРЕШЛИ НА РЕЖИМ ВЫХОДНОГО ДНЯ</w:t>
      </w:r>
      <w:bookmarkEnd w:id="50"/>
    </w:p>
    <w:p w14:paraId="1DE7E360" w14:textId="77777777" w:rsidR="00183E39" w:rsidRDefault="00A01016" w:rsidP="00183E39">
      <w:pPr>
        <w:jc w:val="both"/>
      </w:pPr>
      <w:r>
        <w:t>Администрации крупных городов Дальнего Востока перевели систему общественного транспорта на работу в режиме выходного дня в связи с уменьшением количества пассажиров. Об этом сообщают в мэриях Хабаровска, Владивостока, Петропавловска-Камчатского и Южно-Сахалинска.</w:t>
      </w:r>
    </w:p>
    <w:p w14:paraId="06AC270A" w14:textId="77777777" w:rsidR="00183E39" w:rsidRDefault="00A01016" w:rsidP="00183E39">
      <w:pPr>
        <w:jc w:val="both"/>
      </w:pPr>
      <w:r>
        <w:t>Многие регионы России уже ввели режим полной самоизоляции граждан в качестве меры по предотвращению распространения новой коронавирусной инфекции. На Дальнем Востоке подобные режимы пока не введены на Камчатке и Чукотке, а также в большинстве муниципалитетов Якутии. В Амурской области самоизоляция обязательна для граждан, находящих в группе риска по коронавирусу. Всем жителям остальных регионов ДФО предписано не покидать дома без необходимости.</w:t>
      </w:r>
    </w:p>
    <w:p w14:paraId="7A84A10C" w14:textId="1F0FCA53" w:rsidR="00183E39" w:rsidRDefault="00870FE3" w:rsidP="00183E39">
      <w:pPr>
        <w:jc w:val="both"/>
      </w:pPr>
      <w:r>
        <w:t>«</w:t>
      </w:r>
      <w:r w:rsidR="00A01016">
        <w:t>Общественный транспорт Владивостока перешел на график выходного дня. Решение об этом принято в управлении транспорта администрации города после изучения пассажиропотока, который с начала недели сократился более чем на 50% у всех автоперевозчиков. В управлении транспорта подчеркивают: все автотранспортные предприятия, занятые перевозкой пассажиров, продолжают работу. Они лишь сократили количество автобусов на линии, перейдя на график выходного дня</w:t>
      </w:r>
      <w:r>
        <w:t>»</w:t>
      </w:r>
      <w:r w:rsidR="00A01016">
        <w:t>, - сообщила в среду пресс-служба мэрии Владивостока.</w:t>
      </w:r>
    </w:p>
    <w:p w14:paraId="5BF84002" w14:textId="77777777" w:rsidR="00183E39" w:rsidRDefault="00A01016" w:rsidP="00183E39">
      <w:pPr>
        <w:jc w:val="both"/>
      </w:pPr>
      <w:r>
        <w:t>Также, в режиме выходного дня, по данным городских властей, работает транспорт Хабаровска и Комсомольска-на-Амуре. В Петропавловске-Камчатском с 1 по 5 апреля в режим работы выходного дня переведена часть общественного транспорта - два наиболее популярных маршрута. Об этом сообщили ТАСС в управлении дорожного хозяйства, транспорта и благоустройства администрации краевой столицы Камчатки.</w:t>
      </w:r>
    </w:p>
    <w:p w14:paraId="2301D475" w14:textId="4D93BE9A" w:rsidR="00183E39" w:rsidRDefault="00870FE3" w:rsidP="00183E39">
      <w:pPr>
        <w:jc w:val="both"/>
      </w:pPr>
      <w:r>
        <w:t>«</w:t>
      </w:r>
      <w:r w:rsidR="00A01016">
        <w:t>В связи с тем, что эта неделя у большинства граждан нерабочая, произошло существенное снижение пассажиропотока. Таким образом, оставлять на маршрутах прежнее количество автотранспорта было бы не целесообразно. Два маршрута пока будут работать в режиме дня выходного, а также временно с линии будут сняты автобусы, которые работают по дублирующим маршрутам</w:t>
      </w:r>
      <w:r>
        <w:t>»</w:t>
      </w:r>
      <w:r w:rsidR="00A01016">
        <w:t>, - пояснили в Управлении.</w:t>
      </w:r>
    </w:p>
    <w:p w14:paraId="690E8822" w14:textId="5DBC7C85" w:rsidR="009D1989" w:rsidRDefault="00A01016" w:rsidP="00183E39">
      <w:pPr>
        <w:jc w:val="both"/>
      </w:pPr>
      <w:r>
        <w:t>По информации властей Сахалинской области, в регионе по расписанию выходного дня с 28 марта по 5 апреля следуют и междугородние автобусы. То же самое касается и городского транспорта Южно-Сахалинска, сообщили в администрации города.</w:t>
      </w:r>
    </w:p>
    <w:p w14:paraId="76D74FD7" w14:textId="77777777" w:rsidR="00183E39" w:rsidRDefault="00741448" w:rsidP="00183E39">
      <w:pPr>
        <w:jc w:val="both"/>
      </w:pPr>
      <w:hyperlink r:id="rId59" w:history="1">
        <w:r w:rsidR="00A01016" w:rsidRPr="00A52294">
          <w:rPr>
            <w:rStyle w:val="a9"/>
          </w:rPr>
          <w:t>https://tass.ru/v-strane/8130215</w:t>
        </w:r>
      </w:hyperlink>
    </w:p>
    <w:p w14:paraId="68C68CEF" w14:textId="184053B0" w:rsidR="00A01016" w:rsidRPr="00A01016" w:rsidRDefault="00A01016" w:rsidP="00183E39">
      <w:pPr>
        <w:pStyle w:val="3"/>
        <w:jc w:val="both"/>
        <w:rPr>
          <w:rFonts w:ascii="Times New Roman" w:hAnsi="Times New Roman"/>
          <w:sz w:val="24"/>
          <w:szCs w:val="24"/>
        </w:rPr>
      </w:pPr>
      <w:bookmarkStart w:id="51" w:name="_Toc46167085"/>
      <w:r w:rsidRPr="00A01016">
        <w:rPr>
          <w:rFonts w:ascii="Times New Roman" w:hAnsi="Times New Roman"/>
          <w:sz w:val="24"/>
          <w:szCs w:val="24"/>
        </w:rPr>
        <w:t>РИА НОВОСТИ; 2020.01.04; АКСЕНОВ РАЗЪЯСНИЛ ПОРЯДОК РАБОТЫ БЛОКПОСТА НА КРЫМСКОМ МОСТУ</w:t>
      </w:r>
      <w:bookmarkEnd w:id="51"/>
    </w:p>
    <w:p w14:paraId="241988FD" w14:textId="77777777" w:rsidR="00A01016" w:rsidRDefault="00A01016" w:rsidP="00183E39">
      <w:pPr>
        <w:jc w:val="both"/>
      </w:pPr>
      <w:r>
        <w:t>Глава Крыма Сергей Аксенов заявил, что введение пропускного режима на Крымском мосту из-за ситуации с коронавирусом предусматривает проверку всего въезжающего транспорта, в том числе грузовиков.</w:t>
      </w:r>
    </w:p>
    <w:p w14:paraId="02A9156D" w14:textId="77777777" w:rsidR="00A01016" w:rsidRDefault="00A01016" w:rsidP="00183E39">
      <w:pPr>
        <w:jc w:val="both"/>
      </w:pPr>
      <w:r>
        <w:t>Ранее Аксенов сообщил, что на Крымском мосту со 2 апреля установят блокпост для проведения стопроцентного досмотра граждан с целью недопущения распространения коронавирусной инфекции.</w:t>
      </w:r>
    </w:p>
    <w:p w14:paraId="2BA79CF6" w14:textId="481F9C71" w:rsidR="00A01016" w:rsidRDefault="00870FE3" w:rsidP="00183E39">
      <w:pPr>
        <w:jc w:val="both"/>
      </w:pPr>
      <w:r>
        <w:t>«</w:t>
      </w:r>
      <w:r w:rsidR="00A01016">
        <w:t>Блокпост на Крымском мосту будет работать на сплошной мониторинг всех въезжающих. По сути, тотальный осмотр всех, с анкетированием и выяснением, кто куда едет, с оставлением телефонов всех иногородних и так далее. Водители большегрузов, перевозящих продовольственные и лекарственные препараты, также будут обследованы на наличие повышенной температуры и других признаков заболевания</w:t>
      </w:r>
      <w:r>
        <w:t>»</w:t>
      </w:r>
      <w:r w:rsidR="00A01016">
        <w:t>, - сказал Аксенов журналистам.</w:t>
      </w:r>
    </w:p>
    <w:p w14:paraId="583D6335" w14:textId="77777777" w:rsidR="00A01016" w:rsidRDefault="00A01016" w:rsidP="00183E39">
      <w:pPr>
        <w:jc w:val="both"/>
      </w:pPr>
      <w:r>
        <w:t>По его словам, к работе контрольно-пропускного поста на Крымском мосту будут привлечены силы Росгвардии, МВД, Роспотребнадзора и министерства здравоохранения Республики Крым.</w:t>
      </w:r>
    </w:p>
    <w:p w14:paraId="4613D0EE" w14:textId="77777777" w:rsidR="00A01016" w:rsidRDefault="00741448" w:rsidP="00183E39">
      <w:pPr>
        <w:jc w:val="both"/>
      </w:pPr>
      <w:hyperlink r:id="rId60" w:history="1">
        <w:r w:rsidR="00A01016" w:rsidRPr="00A52294">
          <w:rPr>
            <w:rStyle w:val="a9"/>
          </w:rPr>
          <w:t>https://ria.ru/20200401/1569450351.html</w:t>
        </w:r>
      </w:hyperlink>
    </w:p>
    <w:p w14:paraId="1D812E92" w14:textId="6A4CB1C8" w:rsidR="00DB2380" w:rsidRPr="00523273" w:rsidRDefault="00523273" w:rsidP="00183E39">
      <w:pPr>
        <w:pStyle w:val="3"/>
        <w:jc w:val="both"/>
        <w:rPr>
          <w:rFonts w:ascii="Times New Roman" w:hAnsi="Times New Roman"/>
          <w:sz w:val="24"/>
          <w:szCs w:val="24"/>
        </w:rPr>
      </w:pPr>
      <w:bookmarkStart w:id="52" w:name="_Toc46167086"/>
      <w:r w:rsidRPr="00523273">
        <w:rPr>
          <w:rFonts w:ascii="Times New Roman" w:hAnsi="Times New Roman"/>
          <w:sz w:val="24"/>
          <w:szCs w:val="24"/>
        </w:rPr>
        <w:t>РИА НОВОСТИ; 2020.01.04; НА КРЫМСКОМ МОСТУ УСТАНОВИЛИ КПП ДЛЯ БОРЬБЫ С КОРОНАВИРУСОМ</w:t>
      </w:r>
      <w:bookmarkEnd w:id="52"/>
    </w:p>
    <w:p w14:paraId="719FC548" w14:textId="4E2FD607" w:rsidR="00DB2380" w:rsidRDefault="00DB2380" w:rsidP="00183E39">
      <w:pPr>
        <w:jc w:val="both"/>
      </w:pPr>
      <w:r>
        <w:t>Контрольно-пропускной пост установили на подъезде к мосту через Керченский пролив со стороны Крыма для противодействия распространению коронавируса, сообщили РИА Новости в пресс-службе главы республики.</w:t>
      </w:r>
    </w:p>
    <w:p w14:paraId="19605F08" w14:textId="77777777" w:rsidR="00DB2380" w:rsidRDefault="00DB2380" w:rsidP="00183E39">
      <w:pPr>
        <w:jc w:val="both"/>
      </w:pPr>
      <w:r>
        <w:t>Ранее глава Крыма Сергей Аксенов заявил, что введение пропускного режима на Крымском мосту из-за ситуации с коронавирусом предусматривает проверку всего въезжающего транспорта, в том числе грузовиков. Задача блокпоста — проводить сплошной мониторинг всех въезжающих, в том числе, измерять температуру и собирать анкетные данные. К работе поста привлечены силы Росгвардии, МВД, Роспотребнадзора, министерства здравоохранения республики и военные медики.</w:t>
      </w:r>
    </w:p>
    <w:p w14:paraId="01430ACA" w14:textId="14746463" w:rsidR="00A01016" w:rsidRDefault="00870FE3" w:rsidP="00183E39">
      <w:pPr>
        <w:jc w:val="both"/>
      </w:pPr>
      <w:r>
        <w:t>«</w:t>
      </w:r>
      <w:r w:rsidR="00DB2380">
        <w:t>Контрольно-пропускной пост установлен и начал свою работу с 0.00 2 апреля</w:t>
      </w:r>
      <w:r>
        <w:t>»</w:t>
      </w:r>
      <w:r w:rsidR="00DB2380">
        <w:t>, — сказали в пресс-службе.</w:t>
      </w:r>
    </w:p>
    <w:p w14:paraId="0A6512A8" w14:textId="0FCD3325" w:rsidR="00523273" w:rsidRDefault="00741448" w:rsidP="00183E39">
      <w:pPr>
        <w:jc w:val="both"/>
      </w:pPr>
      <w:hyperlink r:id="rId61" w:history="1">
        <w:r w:rsidR="00523273" w:rsidRPr="00A52294">
          <w:rPr>
            <w:rStyle w:val="a9"/>
          </w:rPr>
          <w:t>https://ria.ru/20200402/1569470374.html</w:t>
        </w:r>
      </w:hyperlink>
    </w:p>
    <w:p w14:paraId="1CBADDB1" w14:textId="0DA974FF" w:rsidR="006B47A6" w:rsidRPr="006B47A6" w:rsidRDefault="006B47A6" w:rsidP="00183E39">
      <w:pPr>
        <w:pStyle w:val="3"/>
        <w:jc w:val="both"/>
        <w:rPr>
          <w:rFonts w:ascii="Times New Roman" w:hAnsi="Times New Roman"/>
          <w:sz w:val="24"/>
          <w:szCs w:val="24"/>
        </w:rPr>
      </w:pPr>
      <w:bookmarkStart w:id="53" w:name="_Toc46167087"/>
      <w:r w:rsidRPr="006B47A6">
        <w:rPr>
          <w:rFonts w:ascii="Times New Roman" w:hAnsi="Times New Roman"/>
          <w:sz w:val="24"/>
          <w:szCs w:val="24"/>
        </w:rPr>
        <w:t>РИА НОВОСТИ; 2020.01.04; КРЫМ ПРИОСТАНОВИЛ АВТОБУСНОЕ И ТРОЛЛЕЙБУСНОЕ СООБЩЕНИЕ МЕЖДУ ГОРОДАМИ</w:t>
      </w:r>
      <w:bookmarkEnd w:id="53"/>
    </w:p>
    <w:p w14:paraId="686298DD" w14:textId="137927A8" w:rsidR="006B47A6" w:rsidRDefault="006B47A6" w:rsidP="00183E39">
      <w:pPr>
        <w:jc w:val="both"/>
      </w:pPr>
      <w:r>
        <w:t>Пассажирские перевозки по автобусным и троллейбусным маршрутам междугороднего и международного сообщения приостановлены в Крыму в целях недопущения распространения коронавирусной инфекции, говорится во внесенных изменениях в указ главы республики Крым о введении режима повышенной готовности на территории.</w:t>
      </w:r>
    </w:p>
    <w:p w14:paraId="298F331F" w14:textId="59E9D3A3" w:rsidR="006B47A6" w:rsidRDefault="00870FE3" w:rsidP="00183E39">
      <w:pPr>
        <w:jc w:val="both"/>
      </w:pPr>
      <w:r>
        <w:t>«</w:t>
      </w:r>
      <w:r w:rsidR="006B47A6">
        <w:t>Установить, что со 2 по 14 апреля 2020 года полностью ограничиваются пассажирские перевозки и перевозки багажа по автобусным и троллейбусным маршрутам, по маршрутам междугороднего (по межмуниципальным и межрегиональным маршрутам) и международного сообщений</w:t>
      </w:r>
      <w:r>
        <w:t>»</w:t>
      </w:r>
      <w:r w:rsidR="006B47A6">
        <w:t>, - говорится в указе, опубликованном на сайте правительства.</w:t>
      </w:r>
    </w:p>
    <w:p w14:paraId="47BBFF87" w14:textId="77777777" w:rsidR="006B47A6" w:rsidRDefault="006B47A6" w:rsidP="00183E39">
      <w:pPr>
        <w:jc w:val="both"/>
      </w:pPr>
      <w:r>
        <w:t>При этом пассажирские перевозки по автобусным, троллейбусным и трамвайным маршрутам городского и пригородного сообщения будут осуществляться ежедневно с 06:00 до 10:00 и с 17:00 до 21:00 в режиме выходного дня.</w:t>
      </w:r>
    </w:p>
    <w:p w14:paraId="1246C0A7" w14:textId="77777777" w:rsidR="006B47A6" w:rsidRDefault="006B47A6" w:rsidP="00183E39">
      <w:pPr>
        <w:jc w:val="both"/>
      </w:pPr>
      <w:r>
        <w:t>Кроме того, прекращены перевозки на легковом такси вместимостью более пяти мест (с учетом места водителя).</w:t>
      </w:r>
    </w:p>
    <w:p w14:paraId="088D9D8B" w14:textId="30139B59" w:rsidR="00523273" w:rsidRDefault="00870FE3" w:rsidP="00183E39">
      <w:pPr>
        <w:jc w:val="both"/>
      </w:pPr>
      <w:r>
        <w:t>«</w:t>
      </w:r>
      <w:r w:rsidR="006B47A6">
        <w:t>Легковые такси вместимостью до пяти мест для сидения (с учетом места водителя) работают в обычном режиме на основании выданных разрешений на осуществление соответствующей деятельности</w:t>
      </w:r>
      <w:r>
        <w:t>»</w:t>
      </w:r>
      <w:r w:rsidR="006B47A6">
        <w:t>, - говорится в документе.</w:t>
      </w:r>
    </w:p>
    <w:p w14:paraId="1A5E0ABE" w14:textId="5CF08DB4" w:rsidR="006B47A6" w:rsidRDefault="00741448" w:rsidP="00183E39">
      <w:pPr>
        <w:jc w:val="both"/>
      </w:pPr>
      <w:hyperlink r:id="rId62" w:history="1">
        <w:r w:rsidR="006B47A6" w:rsidRPr="00A52294">
          <w:rPr>
            <w:rStyle w:val="a9"/>
          </w:rPr>
          <w:t>https://ria.ru/20200401/1569468407.html</w:t>
        </w:r>
      </w:hyperlink>
    </w:p>
    <w:p w14:paraId="7910FC9F" w14:textId="202547D4" w:rsidR="006B47A6" w:rsidRPr="006B47A6" w:rsidRDefault="006B47A6" w:rsidP="00183E39">
      <w:pPr>
        <w:pStyle w:val="3"/>
        <w:jc w:val="both"/>
        <w:rPr>
          <w:rFonts w:ascii="Times New Roman" w:hAnsi="Times New Roman"/>
          <w:sz w:val="24"/>
          <w:szCs w:val="24"/>
        </w:rPr>
      </w:pPr>
      <w:bookmarkStart w:id="54" w:name="_Toc46167088"/>
      <w:r w:rsidRPr="006B47A6">
        <w:rPr>
          <w:rFonts w:ascii="Times New Roman" w:hAnsi="Times New Roman"/>
          <w:sz w:val="24"/>
          <w:szCs w:val="24"/>
        </w:rPr>
        <w:t>ТАСС; 2020.</w:t>
      </w:r>
      <w:r>
        <w:rPr>
          <w:rFonts w:ascii="Times New Roman" w:hAnsi="Times New Roman"/>
          <w:sz w:val="24"/>
          <w:szCs w:val="24"/>
        </w:rPr>
        <w:t>31.03</w:t>
      </w:r>
      <w:r w:rsidRPr="006B47A6">
        <w:rPr>
          <w:rFonts w:ascii="Times New Roman" w:hAnsi="Times New Roman"/>
          <w:sz w:val="24"/>
          <w:szCs w:val="24"/>
        </w:rPr>
        <w:t>; КРЫМ ПРЕКРАТИЛ ПРОДАЖУ БИЛЕТОВ НА АВТОБУСЫ В СЕВАСТОПОЛЬ И НА КУБАНЬ</w:t>
      </w:r>
      <w:bookmarkEnd w:id="54"/>
    </w:p>
    <w:p w14:paraId="64B1F8D4" w14:textId="77777777" w:rsidR="00183E39" w:rsidRDefault="006B47A6" w:rsidP="00183E39">
      <w:pPr>
        <w:jc w:val="both"/>
      </w:pPr>
      <w:r w:rsidRPr="00183E39">
        <w:rPr>
          <w:b/>
        </w:rPr>
        <w:t>Министерство транспорта</w:t>
      </w:r>
      <w:r>
        <w:t xml:space="preserve"> Крыма внесло изменения в режим работы пассажирского транспорта, в частности, прекращена продажа билетов на автобусы с 31 марта по 14 апреля 2020 года в направлении Краснодарского края и Севастополя. Об этом сообщила во вторник пресс-служба </w:t>
      </w:r>
      <w:r w:rsidRPr="00183E39">
        <w:rPr>
          <w:b/>
        </w:rPr>
        <w:t>Минтранс</w:t>
      </w:r>
      <w:r>
        <w:t>а республики.</w:t>
      </w:r>
    </w:p>
    <w:p w14:paraId="187C40C6" w14:textId="5D5A1D36" w:rsidR="00183E39" w:rsidRDefault="00870FE3" w:rsidP="00183E39">
      <w:pPr>
        <w:jc w:val="both"/>
      </w:pPr>
      <w:r>
        <w:t>«</w:t>
      </w:r>
      <w:r w:rsidR="006B47A6">
        <w:t xml:space="preserve">Государственное унитарное предприятие Республики Крым </w:t>
      </w:r>
      <w:r>
        <w:t>«</w:t>
      </w:r>
      <w:r w:rsidR="006B47A6">
        <w:t>Крымавтотранс</w:t>
      </w:r>
      <w:r>
        <w:t>»</w:t>
      </w:r>
      <w:r w:rsidR="006B47A6">
        <w:t xml:space="preserve"> прекращена реализация проездных билетов на межрегиональные маршруты регулярных перевозок в направлении Краснодарского края до принятия решения о возобновлении перевозок. В этот же период будет прекращена реализация проездных билетов и отправление автобусов, следующих по смежным межрегиональным маршрутам регулярных перевозок в направлении Севастополя</w:t>
      </w:r>
      <w:r>
        <w:t>»</w:t>
      </w:r>
      <w:r w:rsidR="006B47A6">
        <w:t>, - говорится в сообщении.</w:t>
      </w:r>
    </w:p>
    <w:p w14:paraId="788E88C5" w14:textId="77777777" w:rsidR="00183E39" w:rsidRDefault="006B47A6" w:rsidP="00183E39">
      <w:pPr>
        <w:jc w:val="both"/>
      </w:pPr>
      <w:r>
        <w:lastRenderedPageBreak/>
        <w:t>Эти изменения связаны с решением администрации Краснодарского края об ограничении междугородних перевозок по территории региона, в том числе транзитных и о приостановлении автобусного сообщения по смежным межрегиональным маршрутам, на автовокзалах и автостанциях Севастополя.</w:t>
      </w:r>
    </w:p>
    <w:p w14:paraId="21558B37" w14:textId="77777777" w:rsidR="00183E39" w:rsidRDefault="006B47A6" w:rsidP="00183E39">
      <w:pPr>
        <w:jc w:val="both"/>
      </w:pPr>
      <w:r>
        <w:t>Доставка пассажиров по межмуниципальным и муниципальным маршрутам регулярных перевозок междугороднего и пригородного сообщения осуществляется в соответствии с установленными графиками движения по фактическому пассажиропотоку.</w:t>
      </w:r>
    </w:p>
    <w:p w14:paraId="193D082A" w14:textId="77777777" w:rsidR="00183E39" w:rsidRDefault="006B47A6" w:rsidP="00183E39">
      <w:pPr>
        <w:jc w:val="both"/>
      </w:pPr>
      <w:r>
        <w:t>Перевозки по муниципальным маршрутам регулярных перевозок городского сообщения осуществляются с 06:00 до 10:00 и с 17:00 до 21:00 в соответствии с установленными графиками движения, а с 10:00 до 17:00 и с 21:00 до 23:59 - по фактическому пассажиропотоку.</w:t>
      </w:r>
    </w:p>
    <w:p w14:paraId="1ED23B37" w14:textId="77777777" w:rsidR="00183E39" w:rsidRDefault="006B47A6" w:rsidP="00183E39">
      <w:pPr>
        <w:jc w:val="both"/>
      </w:pPr>
      <w:r>
        <w:t>Сообщается, что перевозки пассажиров железнодорожным транспортом в пригородном и дальнем следовании осуществляются без ограничений, согласно установленному графику движения поездов. Аэропорт Симферополь работает в штатном режиме. Изменения связаны с исполнением решения оперативного штаба по вопросу предупреждения распространения новой коронавирусной инфекции в Республике Крым.</w:t>
      </w:r>
    </w:p>
    <w:p w14:paraId="6A731E69" w14:textId="556F02FB" w:rsidR="006B47A6" w:rsidRDefault="006B47A6" w:rsidP="00183E39">
      <w:pPr>
        <w:jc w:val="both"/>
      </w:pPr>
      <w:r>
        <w:t>Стоимость компенсируют</w:t>
      </w:r>
    </w:p>
    <w:p w14:paraId="7DF0B9B6" w14:textId="799B9A2A" w:rsidR="00183E39" w:rsidRDefault="006B47A6" w:rsidP="00183E39">
      <w:pPr>
        <w:jc w:val="both"/>
      </w:pPr>
      <w:r>
        <w:t xml:space="preserve">В пресс-службе </w:t>
      </w:r>
      <w:r w:rsidR="00870FE3">
        <w:t>«</w:t>
      </w:r>
      <w:r>
        <w:t>Крымавтотранса</w:t>
      </w:r>
      <w:r w:rsidR="00870FE3">
        <w:t>»</w:t>
      </w:r>
      <w:r>
        <w:t xml:space="preserve"> ТАСС сообщили, что пассажирам, которые приобрели билеты, будет компенсирована полностью их стоимость. </w:t>
      </w:r>
      <w:r w:rsidR="00870FE3">
        <w:t>«</w:t>
      </w:r>
      <w:r>
        <w:t>Но, таких, очевидно, будет немного, потому что мы предупреждали о возможности такой меры [приостановке сообщения]</w:t>
      </w:r>
      <w:r w:rsidR="00870FE3">
        <w:t>»</w:t>
      </w:r>
      <w:r>
        <w:t>, - сообщили в пресс-службе.</w:t>
      </w:r>
    </w:p>
    <w:p w14:paraId="05B21FE8" w14:textId="38E71636" w:rsidR="006B47A6" w:rsidRDefault="006B47A6" w:rsidP="00183E39">
      <w:pPr>
        <w:jc w:val="both"/>
      </w:pPr>
      <w:r>
        <w:t xml:space="preserve">Из Крыма в другие регионы России организовано около 100 автобусных маршрутов по Крымскому мосту. В составе </w:t>
      </w:r>
      <w:r w:rsidR="00870FE3">
        <w:t>«</w:t>
      </w:r>
      <w:r>
        <w:t>Крымавтотранса</w:t>
      </w:r>
      <w:r w:rsidR="00870FE3">
        <w:t>»</w:t>
      </w:r>
      <w:r>
        <w:t xml:space="preserve"> 59 автостанций и автовокзалов в городах и районах полуострова. Общий объем пассажирских перевозок в республике ежегодно составляет около 13 млн человек.</w:t>
      </w:r>
    </w:p>
    <w:p w14:paraId="14DA3FDC" w14:textId="77777777" w:rsidR="00183E39" w:rsidRDefault="00741448" w:rsidP="00183E39">
      <w:pPr>
        <w:jc w:val="both"/>
      </w:pPr>
      <w:hyperlink r:id="rId63" w:history="1">
        <w:r w:rsidR="006B47A6" w:rsidRPr="00A52294">
          <w:rPr>
            <w:rStyle w:val="a9"/>
          </w:rPr>
          <w:t>https://tass.ru/ekonomika/8127365</w:t>
        </w:r>
      </w:hyperlink>
    </w:p>
    <w:p w14:paraId="60F367EA" w14:textId="17117C4C" w:rsidR="009D1989" w:rsidRPr="009D1989" w:rsidRDefault="009D1989" w:rsidP="00183E39">
      <w:pPr>
        <w:pStyle w:val="3"/>
        <w:jc w:val="both"/>
        <w:rPr>
          <w:rFonts w:ascii="Times New Roman" w:hAnsi="Times New Roman"/>
          <w:sz w:val="24"/>
          <w:szCs w:val="24"/>
        </w:rPr>
      </w:pPr>
      <w:bookmarkStart w:id="55" w:name="_Toc46167089"/>
      <w:r w:rsidRPr="009D1989">
        <w:rPr>
          <w:rFonts w:ascii="Times New Roman" w:hAnsi="Times New Roman"/>
          <w:sz w:val="24"/>
          <w:szCs w:val="24"/>
        </w:rPr>
        <w:t>ТАСС; 2020.01.04; НА КУБАНИ ВВЕЛИ ПРОПУСКНУЮ СИСТЕМУ ДЛЯ ТРАНСПОРТА</w:t>
      </w:r>
      <w:bookmarkEnd w:id="55"/>
    </w:p>
    <w:p w14:paraId="460A2D29" w14:textId="77777777" w:rsidR="00183E39" w:rsidRDefault="009D1989" w:rsidP="00183E39">
      <w:pPr>
        <w:jc w:val="both"/>
      </w:pPr>
      <w:r>
        <w:t>Пропускная система для транспорта введена на территории Краснодарского края на время карантина из-за распространения коронавируса, сообщила пресс-служба администрации региона.</w:t>
      </w:r>
    </w:p>
    <w:p w14:paraId="598BDB5A" w14:textId="0C9DFBC8" w:rsidR="00183E39" w:rsidRDefault="00870FE3" w:rsidP="00183E39">
      <w:pPr>
        <w:jc w:val="both"/>
      </w:pPr>
      <w:r>
        <w:t>«</w:t>
      </w:r>
      <w:r w:rsidR="009D1989">
        <w:t>На Кубани введена пропускная система для транспорта. Для передвижения внутри муниципалитетов и по территории края людям будут выдаваться спецпропуска. Получить их смогут только сотрудники предприятий, сфера деятельности которых утве</w:t>
      </w:r>
      <w:r w:rsidR="009D1989" w:rsidRPr="00183E39">
        <w:rPr>
          <w:b/>
        </w:rPr>
        <w:t>ржд</w:t>
      </w:r>
      <w:r w:rsidR="009D1989">
        <w:t>ена 185-м постановлением губернатора, а также владельцы транзитного транспорта</w:t>
      </w:r>
      <w:r>
        <w:t>»</w:t>
      </w:r>
      <w:r w:rsidR="009D1989">
        <w:t>, - говорится в сообщении.</w:t>
      </w:r>
    </w:p>
    <w:p w14:paraId="533090B4" w14:textId="77777777" w:rsidR="00183E39" w:rsidRDefault="009D1989" w:rsidP="00183E39">
      <w:pPr>
        <w:jc w:val="both"/>
      </w:pPr>
      <w:r>
        <w:t>Установлено три вида пропусков. Транзитный, синего цвета, будет выдаваться на постах всем, кто въезжает в регион. Он носит временный характер и действует только на период, необходимый для проезда через край. При этом транзитные машины будут направляться в объезд населенных пунктов.</w:t>
      </w:r>
    </w:p>
    <w:p w14:paraId="00D417A1" w14:textId="77777777" w:rsidR="00183E39" w:rsidRDefault="009D1989" w:rsidP="00183E39">
      <w:pPr>
        <w:jc w:val="both"/>
      </w:pPr>
      <w:r>
        <w:t>Красный позволит жителям передвигаться на территории всего края. Получить его смогут только сотрудники жизнеобеспечивающих предприятий, списки которых уже утве</w:t>
      </w:r>
      <w:r w:rsidRPr="00183E39">
        <w:rPr>
          <w:b/>
        </w:rPr>
        <w:t>ржд</w:t>
      </w:r>
      <w:r>
        <w:t>ены в муниципалитетах в соответствии с постановлением губернатора.</w:t>
      </w:r>
    </w:p>
    <w:p w14:paraId="557F1338" w14:textId="77777777" w:rsidR="00183E39" w:rsidRDefault="009D1989" w:rsidP="00183E39">
      <w:pPr>
        <w:jc w:val="both"/>
      </w:pPr>
      <w:r>
        <w:t>Зеленый пропуск (в Краснодаре - желто-черный) разрешает проезд только внутри муниципального образования. Их количество будет ограничено. Документ будут получать работники предприятий, включенных в утве</w:t>
      </w:r>
      <w:r w:rsidRPr="00183E39">
        <w:rPr>
          <w:b/>
        </w:rPr>
        <w:t>ржд</w:t>
      </w:r>
      <w:r>
        <w:t xml:space="preserve">енный список. Выдавать пропуска будут муниципальные образования, а также региональный </w:t>
      </w:r>
      <w:r w:rsidRPr="00183E39">
        <w:rPr>
          <w:b/>
        </w:rPr>
        <w:t>Минтранс</w:t>
      </w:r>
      <w:r>
        <w:t>.</w:t>
      </w:r>
    </w:p>
    <w:p w14:paraId="6A09F1D3" w14:textId="639B3CF9" w:rsidR="009D1989" w:rsidRDefault="009D1989" w:rsidP="00183E39">
      <w:pPr>
        <w:jc w:val="both"/>
      </w:pPr>
      <w:r>
        <w:t>Для пешего передвижения жителям необходимо иметь при себе приказ от предприятия, подтве</w:t>
      </w:r>
      <w:r w:rsidRPr="00183E39">
        <w:rPr>
          <w:b/>
        </w:rPr>
        <w:t>ржд</w:t>
      </w:r>
      <w:r>
        <w:t>ающий необходимость их присутствия на работе.</w:t>
      </w:r>
    </w:p>
    <w:p w14:paraId="1A8F26E9" w14:textId="77777777" w:rsidR="009D1989" w:rsidRDefault="00741448" w:rsidP="00183E39">
      <w:pPr>
        <w:jc w:val="both"/>
      </w:pPr>
      <w:hyperlink r:id="rId64" w:history="1">
        <w:r w:rsidR="009D1989" w:rsidRPr="00A52294">
          <w:rPr>
            <w:rStyle w:val="a9"/>
          </w:rPr>
          <w:t>https://tass.ru/obschestvo/8138445</w:t>
        </w:r>
      </w:hyperlink>
    </w:p>
    <w:p w14:paraId="00D48AC5" w14:textId="36ACB433" w:rsidR="009D1989" w:rsidRDefault="0056001F" w:rsidP="00183E39">
      <w:pPr>
        <w:jc w:val="both"/>
      </w:pPr>
      <w:r>
        <w:lastRenderedPageBreak/>
        <w:t>На ту же тему:</w:t>
      </w:r>
    </w:p>
    <w:p w14:paraId="1A89E2F8" w14:textId="4DA99A1E" w:rsidR="0056001F" w:rsidRDefault="00741448" w:rsidP="00183E39">
      <w:pPr>
        <w:jc w:val="both"/>
      </w:pPr>
      <w:hyperlink r:id="rId65" w:history="1">
        <w:r w:rsidR="0056001F" w:rsidRPr="00A52294">
          <w:rPr>
            <w:rStyle w:val="a9"/>
          </w:rPr>
          <w:t>https://tass.ru/obschestvo/8135297</w:t>
        </w:r>
      </w:hyperlink>
    </w:p>
    <w:p w14:paraId="0C2E6498" w14:textId="39C96F59" w:rsidR="0056001F" w:rsidRPr="0056001F" w:rsidRDefault="0056001F" w:rsidP="00183E39">
      <w:pPr>
        <w:pStyle w:val="3"/>
        <w:jc w:val="both"/>
        <w:rPr>
          <w:rFonts w:ascii="Times New Roman" w:hAnsi="Times New Roman"/>
          <w:sz w:val="24"/>
          <w:szCs w:val="24"/>
        </w:rPr>
      </w:pPr>
      <w:bookmarkStart w:id="56" w:name="_Toc46167090"/>
      <w:r w:rsidRPr="0056001F">
        <w:rPr>
          <w:rFonts w:ascii="Times New Roman" w:hAnsi="Times New Roman"/>
          <w:sz w:val="24"/>
          <w:szCs w:val="24"/>
        </w:rPr>
        <w:t>ТАСС; 2020.01.04; КУРГАНСКАЯ ОБЛАСТЬ ПРИОСТАНАВЛИВАЕТ АВТОБУСНЫЕ РЕЙСЫ С СОСЕДНИМИ РЕГИОНАМИ ИЗ-ЗА ПАНДЕМИИ</w:t>
      </w:r>
      <w:bookmarkEnd w:id="56"/>
    </w:p>
    <w:p w14:paraId="38F1808E" w14:textId="77777777" w:rsidR="00183E39" w:rsidRDefault="0056001F" w:rsidP="00183E39">
      <w:pPr>
        <w:jc w:val="both"/>
      </w:pPr>
      <w:r>
        <w:t>Правительство Курганской области приостанавливает со 2 апреля автобусное сообщение с соседними регионами из-за ситуации с коронавирусом, сообщили в среду в областном оперативном штабе.</w:t>
      </w:r>
    </w:p>
    <w:p w14:paraId="08B4A234" w14:textId="45A7A047" w:rsidR="00183E39" w:rsidRDefault="00870FE3" w:rsidP="00183E39">
      <w:pPr>
        <w:jc w:val="both"/>
      </w:pPr>
      <w:r>
        <w:t>«</w:t>
      </w:r>
      <w:r w:rsidR="0056001F">
        <w:t>В Курганской области приостанавливается автобусное сообщение с соседними регионами. Рейсы будут отменены со 2 апреля 2020 года до особого распоряжения</w:t>
      </w:r>
      <w:r>
        <w:t>»</w:t>
      </w:r>
      <w:r w:rsidR="0056001F">
        <w:t>, - говорится в сообщении.</w:t>
      </w:r>
    </w:p>
    <w:p w14:paraId="2E55A548" w14:textId="23DDA2A0" w:rsidR="0056001F" w:rsidRDefault="0056001F" w:rsidP="00183E39">
      <w:pPr>
        <w:jc w:val="both"/>
      </w:pPr>
      <w:r>
        <w:t>В частности, временно не будут осуществляться рейсы Курган - Челябинск, Курган - Екатеринбург, Курган - Пермь, Курган - Сургут, Курган - Ханты-Мансийск, Курган - Нижневартовск.</w:t>
      </w:r>
    </w:p>
    <w:p w14:paraId="2194089D" w14:textId="2CB59EDD" w:rsidR="0056001F" w:rsidRDefault="00741448" w:rsidP="00183E39">
      <w:pPr>
        <w:jc w:val="both"/>
      </w:pPr>
      <w:hyperlink r:id="rId66" w:history="1">
        <w:r w:rsidR="0056001F" w:rsidRPr="00A52294">
          <w:rPr>
            <w:rStyle w:val="a9"/>
          </w:rPr>
          <w:t>https://tass.ru/ural-news/8134713</w:t>
        </w:r>
      </w:hyperlink>
    </w:p>
    <w:p w14:paraId="7D977F14" w14:textId="1AE6D732" w:rsidR="00FF73D9" w:rsidRPr="00FF73D9" w:rsidRDefault="00FF73D9" w:rsidP="00183E39">
      <w:pPr>
        <w:pStyle w:val="3"/>
        <w:jc w:val="both"/>
        <w:rPr>
          <w:rFonts w:ascii="Times New Roman" w:hAnsi="Times New Roman"/>
          <w:sz w:val="24"/>
          <w:szCs w:val="24"/>
        </w:rPr>
      </w:pPr>
      <w:bookmarkStart w:id="57" w:name="_Toc46167091"/>
      <w:r w:rsidRPr="00FF73D9">
        <w:rPr>
          <w:rFonts w:ascii="Times New Roman" w:hAnsi="Times New Roman"/>
          <w:sz w:val="24"/>
          <w:szCs w:val="24"/>
        </w:rPr>
        <w:t>RNS; 2020.01.04; В МОСКОВСКОМ МЕТРО НАЧАЛИ НАНОСИТЬ РАЗМЕТКУ ДЛЯ ДИСТАНЦИИ ЛЮДЕЙ</w:t>
      </w:r>
      <w:bookmarkEnd w:id="57"/>
    </w:p>
    <w:p w14:paraId="0D3A8DFA" w14:textId="77777777" w:rsidR="00183E39" w:rsidRDefault="00FF73D9" w:rsidP="00183E39">
      <w:pPr>
        <w:jc w:val="both"/>
      </w:pPr>
      <w:r>
        <w:t>На станциях московского метро начали наносить разметку, напоминающую пассажирам о необходимости соблюдать дистанцию в условиях коронавируса, сообщили в пресс-службе департамента транспорта Москвы.</w:t>
      </w:r>
    </w:p>
    <w:p w14:paraId="3F90A16B" w14:textId="5EE23A87" w:rsidR="00183E39" w:rsidRDefault="00870FE3" w:rsidP="00183E39">
      <w:pPr>
        <w:jc w:val="both"/>
      </w:pPr>
      <w:r>
        <w:t>«</w:t>
      </w:r>
      <w:r w:rsidR="00FF73D9">
        <w:t>Сегодня начали делать разметку с напоминанием о дистанции в 1,5 метра в метро</w:t>
      </w:r>
      <w:r>
        <w:t>»</w:t>
      </w:r>
      <w:r w:rsidR="00FF73D9">
        <w:t>, - говорится в сообщении ведомства в Telegram.</w:t>
      </w:r>
    </w:p>
    <w:p w14:paraId="0C69DD1F" w14:textId="77777777" w:rsidR="00183E39" w:rsidRDefault="00FF73D9" w:rsidP="00183E39">
      <w:pPr>
        <w:jc w:val="both"/>
      </w:pPr>
      <w:r>
        <w:t>Разметка, в частности, появится на станции метро Комсомольская, уточнили в департаменте.</w:t>
      </w:r>
    </w:p>
    <w:p w14:paraId="519086F2" w14:textId="2A8D5E5D" w:rsidR="0056001F" w:rsidRDefault="00FF73D9" w:rsidP="00183E39">
      <w:pPr>
        <w:jc w:val="both"/>
      </w:pPr>
      <w:r>
        <w:t xml:space="preserve">Ранее о нанесении разметки для дистанции между людьми сообщили RNS пресс-службах московских аэропортов Домодедово и Шереметьево. Разметка также появится на вокзалах и станциях, сообщали в </w:t>
      </w:r>
      <w:r w:rsidRPr="00183E39">
        <w:rPr>
          <w:b/>
        </w:rPr>
        <w:t>РЖД</w:t>
      </w:r>
      <w:r>
        <w:t>. Мэр Москвы Сергей Собянин также рекомендовал нанести такую разметку в магазинах и аптеках. Дистанция, которую должны соблюдать посетили общественных мест, составляет 1,5-2 метра, уточнялось в его сообщении.</w:t>
      </w:r>
    </w:p>
    <w:p w14:paraId="4D5AA681" w14:textId="77777777" w:rsidR="00183E39" w:rsidRDefault="00741448" w:rsidP="00183E39">
      <w:pPr>
        <w:jc w:val="both"/>
      </w:pPr>
      <w:hyperlink r:id="rId67" w:history="1">
        <w:r w:rsidR="00FF73D9" w:rsidRPr="00A52294">
          <w:rPr>
            <w:rStyle w:val="a9"/>
          </w:rPr>
          <w:t>https://rns.online/transport/V-moskovskom-metro-nachali-nanosit-razmetku-dlya-distantsii-lyudei-2020-04-01/</w:t>
        </w:r>
      </w:hyperlink>
    </w:p>
    <w:p w14:paraId="65AED320" w14:textId="54549EBD" w:rsidR="009D1989" w:rsidRPr="009D1989" w:rsidRDefault="009D1989" w:rsidP="00183E39">
      <w:pPr>
        <w:pStyle w:val="3"/>
        <w:jc w:val="both"/>
        <w:rPr>
          <w:rFonts w:ascii="Times New Roman" w:hAnsi="Times New Roman"/>
          <w:sz w:val="24"/>
          <w:szCs w:val="24"/>
        </w:rPr>
      </w:pPr>
      <w:bookmarkStart w:id="58" w:name="_Toc46167092"/>
      <w:r w:rsidRPr="009D1989">
        <w:rPr>
          <w:rFonts w:ascii="Times New Roman" w:hAnsi="Times New Roman"/>
          <w:sz w:val="24"/>
          <w:szCs w:val="24"/>
        </w:rPr>
        <w:t>ТАСС; 2020.01.04; В НОВГОРОДСКОЙ ОБЛАСТИ ОГРАНИЧАТ ДВИЖЕНИЕ ИНОГОРОДНЕГО ТРАНСПОРТА</w:t>
      </w:r>
      <w:bookmarkEnd w:id="58"/>
    </w:p>
    <w:p w14:paraId="410A842E" w14:textId="77777777" w:rsidR="00183E39" w:rsidRDefault="009D1989" w:rsidP="00183E39">
      <w:pPr>
        <w:jc w:val="both"/>
      </w:pPr>
      <w:r>
        <w:t>Губернатор Новгородской области Андрей Никитин для усиления мер по предотвращению распространения коронавируса дал поручение ограничить движение иногороднего транспорта по территории региона. Об этом он сообщил в среду на заседании оперативного штаба.</w:t>
      </w:r>
    </w:p>
    <w:p w14:paraId="31F808B9" w14:textId="2723438C" w:rsidR="00183E39" w:rsidRDefault="00870FE3" w:rsidP="00183E39">
      <w:pPr>
        <w:jc w:val="both"/>
      </w:pPr>
      <w:r>
        <w:t>«</w:t>
      </w:r>
      <w:r w:rsidR="009D1989">
        <w:t>Я хотел бы дать поручение &lt;…&gt; Первая часть - проработать вопрос и принять меры в пределах существующих нормативных актов по ограничению движения иногороднего транспорта в пределах наших муниципальных образований [в Новгородской области], это нужно сделать в ближайшие дни</w:t>
      </w:r>
      <w:r>
        <w:t>»</w:t>
      </w:r>
      <w:r w:rsidR="009D1989">
        <w:t>, - сказал Никитин.</w:t>
      </w:r>
    </w:p>
    <w:p w14:paraId="4BD7BFFC" w14:textId="77777777" w:rsidR="00183E39" w:rsidRDefault="009D1989" w:rsidP="00183E39">
      <w:pPr>
        <w:jc w:val="both"/>
      </w:pPr>
      <w:r>
        <w:t>Также он поручил в течение следующей недели проработать вопрос электронной регистрации для выхода из дома граждан, находящихся в режиме самоизоляции, кроме того, продолжить анкетирование граждан, приехавших в Новгородскую область из другого субъекта. В основном речь идет о тех, кто приехал на дачи.</w:t>
      </w:r>
    </w:p>
    <w:p w14:paraId="3475D3BF" w14:textId="13735D87" w:rsidR="009D1989" w:rsidRDefault="009D1989" w:rsidP="00183E39">
      <w:pPr>
        <w:jc w:val="both"/>
      </w:pPr>
      <w:r>
        <w:t>В ходе заседания губернатор также уточнил, что в регион поступили 127 млн рублей федеральных средств. Они предназначены для закупки техники для лечения зараженных коронавирусом в больницы и приобретения всех необходимых средств защиты для медиков.</w:t>
      </w:r>
    </w:p>
    <w:p w14:paraId="274925D9" w14:textId="1B4D25B8" w:rsidR="009D1989" w:rsidRDefault="00741448" w:rsidP="00183E39">
      <w:pPr>
        <w:jc w:val="both"/>
      </w:pPr>
      <w:hyperlink r:id="rId68" w:history="1">
        <w:r w:rsidR="009D1989" w:rsidRPr="00A52294">
          <w:rPr>
            <w:rStyle w:val="a9"/>
          </w:rPr>
          <w:t>https://tass.ru/obschestvo/8138435</w:t>
        </w:r>
      </w:hyperlink>
    </w:p>
    <w:p w14:paraId="5FECBCEF" w14:textId="4F6056D0" w:rsidR="00523273" w:rsidRPr="00523273" w:rsidRDefault="00523273" w:rsidP="00183E39">
      <w:pPr>
        <w:pStyle w:val="3"/>
        <w:jc w:val="both"/>
        <w:rPr>
          <w:rFonts w:ascii="Times New Roman" w:hAnsi="Times New Roman"/>
          <w:sz w:val="24"/>
          <w:szCs w:val="24"/>
        </w:rPr>
      </w:pPr>
      <w:bookmarkStart w:id="59" w:name="_Toc46167093"/>
      <w:r w:rsidRPr="00523273">
        <w:rPr>
          <w:rFonts w:ascii="Times New Roman" w:hAnsi="Times New Roman"/>
          <w:sz w:val="24"/>
          <w:szCs w:val="24"/>
        </w:rPr>
        <w:t>РИА НОВОСТИ; 2020.01.04; В ПЕНЗЕ ОСТАНОВЯТ ДВИЖЕНИЕ ТРОЛЛЕЙБУСОВ И ЗАМЕНЯТ АВТОБУСЫ МАРШРУТКАМИ</w:t>
      </w:r>
      <w:bookmarkEnd w:id="59"/>
    </w:p>
    <w:p w14:paraId="179C4755" w14:textId="58B375D5" w:rsidR="00523273" w:rsidRDefault="00523273" w:rsidP="00183E39">
      <w:pPr>
        <w:jc w:val="both"/>
      </w:pPr>
      <w:r>
        <w:t>Власти Пензы на фоне объявленного в области режима самоизоляции из-за угрозы распространения коронавируса с четверга приостанавливают работу троллейбусов, а на нескольких маршрутах автобусы заменят маршрутками, сообщила пресс-служба мэрии.</w:t>
      </w:r>
    </w:p>
    <w:p w14:paraId="61694A90" w14:textId="77777777" w:rsidR="00523273" w:rsidRDefault="00523273" w:rsidP="00183E39">
      <w:pPr>
        <w:jc w:val="both"/>
      </w:pPr>
      <w:r>
        <w:t>В Пензе с 17 марта по 1 апреля зарегистрированы 16 случаев коронавируса, один из пациентов скончался от хронического заболевания. Губернатор Иван Белозерцев ввел в области с 16 марта режим повышенной готовности и ограничил до 15 апреля массовые мероприятия. С 31 марта губернатор ввел в области режим обязательной самоизоляции для всех граждан, жителям можно выходить в ближайший магазин и аптеку, выгуливать животных и выносить мусор.</w:t>
      </w:r>
    </w:p>
    <w:p w14:paraId="608A28E5" w14:textId="0B796FA6" w:rsidR="00523273" w:rsidRDefault="00870FE3" w:rsidP="00183E39">
      <w:pPr>
        <w:jc w:val="both"/>
      </w:pPr>
      <w:r>
        <w:t>«</w:t>
      </w:r>
      <w:r w:rsidR="00523273">
        <w:t>В связи с введением в регионе режима повышенной готовности и уменьшением пассажиропотока на 80% администрацией Пензы принято решение со 2 апреля временно приостановить движение городского наземного электрического транспорта по маршрутам №1, 2, 6, 7, 8, 9. Также на муниципальных маршрутах регулярных перевозок города №66, 70, 82с вместо автобусов большого класса на линию выйдут автобусы малого класса</w:t>
      </w:r>
      <w:r>
        <w:t>»</w:t>
      </w:r>
      <w:r w:rsidR="00523273">
        <w:t>, - говорится в сообщении.</w:t>
      </w:r>
    </w:p>
    <w:p w14:paraId="79ACB212" w14:textId="230F237D" w:rsidR="00523273" w:rsidRDefault="00523273" w:rsidP="00183E39">
      <w:pPr>
        <w:jc w:val="both"/>
      </w:pPr>
      <w:r>
        <w:t>Уточняется, что льготный и бесплатный проезд для отдельных граждан будет сохранен, а стоимость проезда в этих маршрутках составит 23 рубля.</w:t>
      </w:r>
    </w:p>
    <w:p w14:paraId="16D14043" w14:textId="5F805115" w:rsidR="00523273" w:rsidRDefault="00741448" w:rsidP="00183E39">
      <w:pPr>
        <w:jc w:val="both"/>
      </w:pPr>
      <w:hyperlink r:id="rId69" w:history="1">
        <w:r w:rsidR="00523273" w:rsidRPr="00A52294">
          <w:rPr>
            <w:rStyle w:val="a9"/>
          </w:rPr>
          <w:t>https://ria.ru/20200401/1569469970.html</w:t>
        </w:r>
      </w:hyperlink>
    </w:p>
    <w:p w14:paraId="64BE4225" w14:textId="631E2CDF" w:rsidR="00092F45" w:rsidRPr="00092F45" w:rsidRDefault="00092F45" w:rsidP="00183E39">
      <w:pPr>
        <w:pStyle w:val="3"/>
        <w:jc w:val="both"/>
        <w:rPr>
          <w:rFonts w:ascii="Times New Roman" w:hAnsi="Times New Roman"/>
          <w:sz w:val="24"/>
          <w:szCs w:val="24"/>
        </w:rPr>
      </w:pPr>
      <w:bookmarkStart w:id="60" w:name="_Toc46167094"/>
      <w:r>
        <w:rPr>
          <w:rFonts w:ascii="Times New Roman" w:hAnsi="Times New Roman"/>
          <w:sz w:val="24"/>
          <w:szCs w:val="24"/>
        </w:rPr>
        <w:t>РИА НОВОСТИ</w:t>
      </w:r>
      <w:r w:rsidRPr="00092F45">
        <w:rPr>
          <w:rFonts w:ascii="Times New Roman" w:hAnsi="Times New Roman"/>
          <w:sz w:val="24"/>
          <w:szCs w:val="24"/>
        </w:rPr>
        <w:t>; 2020.01.04; В ПЕТЕРБУРГЕ НЕ ПЛАНИРУЮТ ПОЛНОСТЬЮ ЗАКРЫВАТЬ МЕТРО</w:t>
      </w:r>
      <w:bookmarkEnd w:id="60"/>
    </w:p>
    <w:p w14:paraId="4573BF89" w14:textId="1359A7E2" w:rsidR="00092F45" w:rsidRDefault="00092F45" w:rsidP="00183E39">
      <w:pPr>
        <w:jc w:val="both"/>
      </w:pPr>
      <w:r>
        <w:t>Петербургское метро не планируется полностью закрывать из-за ситуации с коронавирусом, сообщил председатель городского комитета по транспорту Александр Головин.</w:t>
      </w:r>
    </w:p>
    <w:p w14:paraId="0487CC7B" w14:textId="49B66781" w:rsidR="00092F45" w:rsidRDefault="00870FE3" w:rsidP="00183E39">
      <w:pPr>
        <w:jc w:val="both"/>
      </w:pPr>
      <w:r>
        <w:t>«</w:t>
      </w:r>
      <w:r w:rsidR="00092F45">
        <w:t>Это главная стратегическая артерия наша города, метрополитен нельзя закрывать. Надо думать о тех людях, которые нам помогают, которым мы должны поклониться – это медицинские работники, которые смогут съездить домой, это и социальные работники, и сотрудники правоохранительных органов… Можно увеличивать интервалы между поездами, но нельзя его закрывать</w:t>
      </w:r>
      <w:r>
        <w:t>»</w:t>
      </w:r>
      <w:r w:rsidR="00092F45">
        <w:t xml:space="preserve">, - сказал Головин в эфире телеканала </w:t>
      </w:r>
      <w:r>
        <w:t>«</w:t>
      </w:r>
      <w:r w:rsidR="00092F45">
        <w:t>Санкт-Петербург</w:t>
      </w:r>
      <w:r>
        <w:t>»</w:t>
      </w:r>
      <w:r w:rsidR="00092F45">
        <w:t>.</w:t>
      </w:r>
    </w:p>
    <w:p w14:paraId="2CBEEBCE" w14:textId="0B0706C6" w:rsidR="00092F45" w:rsidRDefault="00092F45" w:rsidP="00183E39">
      <w:pPr>
        <w:jc w:val="both"/>
      </w:pPr>
      <w:r>
        <w:t xml:space="preserve">Как отметил первый заместитель начальника ГУП </w:t>
      </w:r>
      <w:r w:rsidR="00870FE3">
        <w:t>«</w:t>
      </w:r>
      <w:r>
        <w:t>Петербургский метрополитен</w:t>
      </w:r>
      <w:r w:rsidR="00870FE3">
        <w:t>»</w:t>
      </w:r>
      <w:r>
        <w:t xml:space="preserve"> Евгений Козин, в обычных условиях петербургская подземка перевозит порядка 2,5 миллиона пассажиров в сутки. Во вторник Петербургский метрополитен перевез лишь 400 тысяч пассажиров.</w:t>
      </w:r>
    </w:p>
    <w:p w14:paraId="72FE04FC" w14:textId="63D5F38A" w:rsidR="00523273" w:rsidRDefault="00092F45" w:rsidP="00183E39">
      <w:pPr>
        <w:jc w:val="both"/>
      </w:pPr>
      <w:r>
        <w:t xml:space="preserve">Ранее сообщалось, что в целях нераспространения коронавирусной инфекции с 1 апреля 2020 года все станции Петербургского метрополитена будут поочередно закрываться для входа пассажиров начиная с 22.00 и прекращать работу в 23.00. Пересадочные узлы будут закрыты за два часа до закрытия станций. Также с 1 апреля для входа и выхода пассажиров закрывается ряд вестибюлей станций, в числе которых, в частности, первый вестибюль станции </w:t>
      </w:r>
      <w:r w:rsidR="00870FE3">
        <w:t>«</w:t>
      </w:r>
      <w:r>
        <w:t>Проспект Ветеранов</w:t>
      </w:r>
      <w:r w:rsidR="00870FE3">
        <w:t>»</w:t>
      </w:r>
      <w:r>
        <w:t xml:space="preserve">, первый вестибюль станции </w:t>
      </w:r>
      <w:r w:rsidR="00870FE3">
        <w:t>«</w:t>
      </w:r>
      <w:r>
        <w:t>Площадь Восстания</w:t>
      </w:r>
      <w:r w:rsidR="00870FE3">
        <w:t>»</w:t>
      </w:r>
      <w:r>
        <w:t xml:space="preserve">, вестибюль станции </w:t>
      </w:r>
      <w:r w:rsidR="00870FE3">
        <w:t>«</w:t>
      </w:r>
      <w:r>
        <w:t>Сенная площадь</w:t>
      </w:r>
      <w:r w:rsidR="00870FE3">
        <w:t>»</w:t>
      </w:r>
      <w:r>
        <w:t xml:space="preserve">, а также первый и второй вестибюли станции </w:t>
      </w:r>
      <w:r w:rsidR="00870FE3">
        <w:t>«</w:t>
      </w:r>
      <w:r>
        <w:t>Невский проспект</w:t>
      </w:r>
      <w:r w:rsidR="00870FE3">
        <w:t>»</w:t>
      </w:r>
      <w:r>
        <w:t>.</w:t>
      </w:r>
    </w:p>
    <w:p w14:paraId="570092F2" w14:textId="77777777" w:rsidR="00183E39" w:rsidRDefault="00741448" w:rsidP="00183E39">
      <w:pPr>
        <w:jc w:val="both"/>
      </w:pPr>
      <w:hyperlink r:id="rId70" w:history="1">
        <w:r w:rsidR="00092F45" w:rsidRPr="00A52294">
          <w:rPr>
            <w:rStyle w:val="a9"/>
          </w:rPr>
          <w:t>https://ria.ru/20200401/1569470015.html</w:t>
        </w:r>
      </w:hyperlink>
    </w:p>
    <w:p w14:paraId="671E72BF" w14:textId="2EED0C60" w:rsidR="0056001F" w:rsidRPr="0056001F" w:rsidRDefault="0056001F" w:rsidP="00183E39">
      <w:pPr>
        <w:pStyle w:val="3"/>
        <w:jc w:val="both"/>
        <w:rPr>
          <w:rFonts w:ascii="Times New Roman" w:hAnsi="Times New Roman"/>
          <w:sz w:val="24"/>
          <w:szCs w:val="24"/>
        </w:rPr>
      </w:pPr>
      <w:bookmarkStart w:id="61" w:name="_Toc46167095"/>
      <w:r w:rsidRPr="0056001F">
        <w:rPr>
          <w:rFonts w:ascii="Times New Roman" w:hAnsi="Times New Roman"/>
          <w:sz w:val="24"/>
          <w:szCs w:val="24"/>
        </w:rPr>
        <w:lastRenderedPageBreak/>
        <w:t>ТАСС; 2020.01.04; В СИБИРИ В БОРЬБЕ С КОРОНАВИРУСОМ ОГРАНИЧИВАЮТ ПАССАЖИРСКИЕ ПЕРЕВОЗКИ И ВЪЕЗДЫ В ГОРОДА</w:t>
      </w:r>
      <w:bookmarkEnd w:id="61"/>
    </w:p>
    <w:p w14:paraId="6E66B5F9" w14:textId="77777777" w:rsidR="00183E39" w:rsidRDefault="0056001F" w:rsidP="00183E39">
      <w:pPr>
        <w:jc w:val="both"/>
      </w:pPr>
      <w:r>
        <w:t>Центральные улицы сибирских городов после повсеместного введения режима полной самоизоляции заметно опустели, хотя и есть жители, которые не захотели оставаться дома и предпочли поехать на дачу или пойти гулять. Полиция патрулирует улицы и проводит разъяснительные беседы с теми, кто не остался на самоизоляции, в некоторых регионах власти приостанавливают действие льготных карт, предназначенных для проезда в общественном транспорте, и ограничивают въезды в города.</w:t>
      </w:r>
    </w:p>
    <w:p w14:paraId="0141D5C4" w14:textId="77777777" w:rsidR="00183E39" w:rsidRDefault="0056001F" w:rsidP="00183E39">
      <w:pPr>
        <w:jc w:val="both"/>
      </w:pPr>
      <w:r>
        <w:t>По последним данным, в регионах Сибирского федерального округа насчитывается 53 зараженных новым коронавирусом. Больше всего их в Красноярском крае - 20 человек, Новосибирской области - десять и в Омской - восемь. В Сибири случаев заражения нет только в республиках Алтай и Тыва.</w:t>
      </w:r>
    </w:p>
    <w:p w14:paraId="3B151FFD" w14:textId="77777777" w:rsidR="00183E39" w:rsidRDefault="0056001F" w:rsidP="00183E39">
      <w:pPr>
        <w:jc w:val="both"/>
      </w:pPr>
      <w:r>
        <w:t>Но в целом в первый день действия режима полной самоизоляции на улицах сибирских городов людей заметно меньше. В центре Томска встречаются только редкие прохожие и дворники, а в Новосибирске в час пик можно увидеть лишь одного пассажира в вагоне метро, автобусе или троллейбусе. В Кемерове из-за того, что на дорогах стало свободно, временно отключили систему реверсивного движения.</w:t>
      </w:r>
    </w:p>
    <w:p w14:paraId="1E980CDE" w14:textId="77777777" w:rsidR="00183E39" w:rsidRDefault="0056001F" w:rsidP="00183E39">
      <w:pPr>
        <w:jc w:val="both"/>
      </w:pPr>
      <w:r>
        <w:t xml:space="preserve">Статистика транспортных компаний показывает, насколько снизилась активность людей. Например, количество междугородних рейсов от новосибирского автовокзала сократилось на 60%, сообщил журналистам </w:t>
      </w:r>
      <w:r w:rsidRPr="00183E39">
        <w:rPr>
          <w:b/>
        </w:rPr>
        <w:t>заместитель министра</w:t>
      </w:r>
      <w:r>
        <w:t xml:space="preserve"> транспорта Новосибирской области Вячеслав Невежин. В Алтайском крае пассажиропоток на железнодорожном и автомобильном транспорте упал в среднем на 35-40%.</w:t>
      </w:r>
    </w:p>
    <w:p w14:paraId="4F1825F8" w14:textId="3478EFE6" w:rsidR="0056001F" w:rsidRDefault="0056001F" w:rsidP="00183E39">
      <w:pPr>
        <w:jc w:val="both"/>
      </w:pPr>
      <w:r>
        <w:t>Ограничения на перевозки</w:t>
      </w:r>
    </w:p>
    <w:p w14:paraId="0C24CF83" w14:textId="3E222E0F" w:rsidR="00183E39" w:rsidRDefault="0056001F" w:rsidP="00183E39">
      <w:pPr>
        <w:jc w:val="both"/>
      </w:pPr>
      <w:r>
        <w:t xml:space="preserve">Власти сибирских регионов продолжают вводить новые меры, чтобы максимально ограничить контакты жителей. Например, в Омске со 2 апреля приостановят действие льготных карт, предназначенных для проезда в общественном транспорте. Неиспользованные поездки перенесут на последующие периоды. </w:t>
      </w:r>
      <w:r w:rsidR="00870FE3">
        <w:t>«</w:t>
      </w:r>
      <w:r>
        <w:t>По нашим данным только вчера (во вторник - прим. ТАСС) общественным транспортом воспользовались около 9 тыс. пенсионеров, несмотря на указы и рекомендации</w:t>
      </w:r>
      <w:r w:rsidR="00870FE3">
        <w:t>»</w:t>
      </w:r>
      <w:r>
        <w:t>, - цитирует пресс-служба мэрии Омска директора департамента транспорта Александра Вялкова.</w:t>
      </w:r>
    </w:p>
    <w:p w14:paraId="67067E4A" w14:textId="070F93D4" w:rsidR="00183E39" w:rsidRDefault="0056001F" w:rsidP="00183E39">
      <w:pPr>
        <w:jc w:val="both"/>
      </w:pPr>
      <w:r>
        <w:t xml:space="preserve">В Кемеровской области ограничены межрегиональные пассажирские перевозки. Крупнейший перевозчик - </w:t>
      </w:r>
      <w:r w:rsidR="00870FE3">
        <w:t>«</w:t>
      </w:r>
      <w:r>
        <w:t>Кузбасспассажиравтотранс</w:t>
      </w:r>
      <w:r w:rsidR="00870FE3">
        <w:t>»</w:t>
      </w:r>
      <w:r>
        <w:t xml:space="preserve"> - с 1 апреля и на неопределенных срок остановил продажу билетов на междугородние автобусы в регионы, где выявлены случаи заражения коронавирусом, а это все ближайшие </w:t>
      </w:r>
      <w:r w:rsidR="00870FE3">
        <w:t>«</w:t>
      </w:r>
      <w:r>
        <w:t>соседи</w:t>
      </w:r>
      <w:r w:rsidR="00870FE3">
        <w:t>»</w:t>
      </w:r>
      <w:r>
        <w:t xml:space="preserve"> Кузбасса. Уже купленные билеты можно вернуть без комиссий и штрафов.</w:t>
      </w:r>
    </w:p>
    <w:p w14:paraId="3348D57B" w14:textId="0472ED87" w:rsidR="00183E39" w:rsidRDefault="0056001F" w:rsidP="00183E39">
      <w:pPr>
        <w:jc w:val="both"/>
      </w:pPr>
      <w:r>
        <w:t xml:space="preserve">Предприятие </w:t>
      </w:r>
      <w:r w:rsidR="00870FE3">
        <w:t>«</w:t>
      </w:r>
      <w:r>
        <w:t>Сибуправтодора</w:t>
      </w:r>
      <w:r w:rsidR="00870FE3">
        <w:t>»</w:t>
      </w:r>
      <w:r>
        <w:t>, в оперативном управлении которого находятся федеральные автодороги в границах Новосибирской, Кемеровской, Омской и Томской областей, на время нерабочей недели приостановило выдачу разрешений на движение крупногабаритных и тяжеловесных транспортных средств по своей территории. Об этом ТАСС сообщили в пресс-службе организации.</w:t>
      </w:r>
    </w:p>
    <w:p w14:paraId="0DE653A2" w14:textId="77777777" w:rsidR="00183E39" w:rsidRDefault="0056001F" w:rsidP="00183E39">
      <w:pPr>
        <w:jc w:val="both"/>
      </w:pPr>
      <w:r>
        <w:t>В Красноярском крае введено ограничение на въезд в город Зеленогорск, который является закрытым административно-территориальным образованием (ЗАТО). Въезд в город разрешен только гражданам с пропиской в Зеленогорске, организации должны предварительно подать заявку, чтобы их сотрудники могли въехать в муниципалитет. Выезд из города возможен только по заявкам.</w:t>
      </w:r>
    </w:p>
    <w:p w14:paraId="55F92E3D" w14:textId="77777777" w:rsidR="00183E39" w:rsidRDefault="0056001F" w:rsidP="00183E39">
      <w:pPr>
        <w:jc w:val="both"/>
      </w:pPr>
      <w:r>
        <w:t>Выехать из другого ЗАТО - Железногорска - можно лишь по двум основаниям: похороны и уход за тяжелобольными. Для этого необходимо получить справку в больнице и оформить пропуск, сообщили ТАСС в местной администрации.</w:t>
      </w:r>
    </w:p>
    <w:p w14:paraId="0244940D" w14:textId="77777777" w:rsidR="00183E39" w:rsidRDefault="00741448" w:rsidP="00183E39">
      <w:pPr>
        <w:jc w:val="both"/>
      </w:pPr>
      <w:hyperlink r:id="rId71" w:history="1">
        <w:r w:rsidR="0056001F" w:rsidRPr="00A52294">
          <w:rPr>
            <w:rStyle w:val="a9"/>
          </w:rPr>
          <w:t>https://tass.ru/sibir-news/8133583</w:t>
        </w:r>
      </w:hyperlink>
    </w:p>
    <w:p w14:paraId="529B2530" w14:textId="536FC77B" w:rsidR="009D1989" w:rsidRPr="009D1989" w:rsidRDefault="009D1989" w:rsidP="00183E39">
      <w:pPr>
        <w:pStyle w:val="3"/>
        <w:jc w:val="both"/>
        <w:rPr>
          <w:rFonts w:ascii="Times New Roman" w:hAnsi="Times New Roman"/>
          <w:sz w:val="24"/>
          <w:szCs w:val="24"/>
        </w:rPr>
      </w:pPr>
      <w:bookmarkStart w:id="62" w:name="_Toc46167096"/>
      <w:r w:rsidRPr="009D1989">
        <w:rPr>
          <w:rFonts w:ascii="Times New Roman" w:hAnsi="Times New Roman"/>
          <w:sz w:val="24"/>
          <w:szCs w:val="24"/>
        </w:rPr>
        <w:lastRenderedPageBreak/>
        <w:t>ТАСС; 2020.01.04; КАДЫРОВ: ЧЕЧНЯ С 5 АПРЕЛЯ ПРИОСТАНАВЛИВАЕТ ДВИЖЕНИЕ ПОЕЗДОВ И АВИАРЕЙСЫ</w:t>
      </w:r>
      <w:bookmarkEnd w:id="62"/>
    </w:p>
    <w:p w14:paraId="717D3452" w14:textId="77777777" w:rsidR="00183E39" w:rsidRDefault="009D1989" w:rsidP="00183E39">
      <w:pPr>
        <w:jc w:val="both"/>
      </w:pPr>
      <w:r>
        <w:t>Чеченская Республика с 5 апреля для борьбы с коронавирусом приостанавливает движение всех видов транспорта через административные границы, включая поезда и авиарейсы. Об этом сообщил глава Чечни Рамзан Кадыров в своем аккаунте в Telegram.</w:t>
      </w:r>
    </w:p>
    <w:p w14:paraId="07440521" w14:textId="5DF1410D" w:rsidR="00183E39" w:rsidRDefault="00870FE3" w:rsidP="00183E39">
      <w:pPr>
        <w:jc w:val="both"/>
      </w:pPr>
      <w:r>
        <w:t>«</w:t>
      </w:r>
      <w:r w:rsidR="009D1989">
        <w:t>Сложившаяся обстановка требует введения более строгих карантинных мер. Я принял решение с 5 апреля приостановить движение через административную границу Чеченской Республики. Это касается всех видов транспорта. Также приостанавливаем прием и отправку поездов, отменяем авиарейсы</w:t>
      </w:r>
      <w:r>
        <w:t>»</w:t>
      </w:r>
      <w:r w:rsidR="009D1989">
        <w:t>, - написал Кадыров.</w:t>
      </w:r>
    </w:p>
    <w:p w14:paraId="4E211023" w14:textId="6B4D15A3" w:rsidR="009D1989" w:rsidRDefault="009D1989" w:rsidP="00183E39">
      <w:pPr>
        <w:jc w:val="both"/>
      </w:pPr>
      <w:r>
        <w:t>Исключение будет сделано для транспорта экстренных служб, а также для перевозок продуктов, медикаментов и других жизненно важных товаров, транспортировки больных.</w:t>
      </w:r>
    </w:p>
    <w:p w14:paraId="37751EAA" w14:textId="45CF9364" w:rsidR="009D1989" w:rsidRDefault="00741448" w:rsidP="00183E39">
      <w:pPr>
        <w:jc w:val="both"/>
      </w:pPr>
      <w:hyperlink r:id="rId72" w:history="1">
        <w:r w:rsidR="009D1989" w:rsidRPr="00A52294">
          <w:rPr>
            <w:rStyle w:val="a9"/>
          </w:rPr>
          <w:t>https://tass.ru/obschestvo/8138999</w:t>
        </w:r>
      </w:hyperlink>
    </w:p>
    <w:p w14:paraId="7576D08B" w14:textId="2CA2354D" w:rsidR="00092F45" w:rsidRPr="00092F45" w:rsidRDefault="00092F45" w:rsidP="00183E39">
      <w:pPr>
        <w:pStyle w:val="3"/>
        <w:jc w:val="both"/>
        <w:rPr>
          <w:rFonts w:ascii="Times New Roman" w:hAnsi="Times New Roman"/>
          <w:sz w:val="24"/>
          <w:szCs w:val="24"/>
        </w:rPr>
      </w:pPr>
      <w:bookmarkStart w:id="63" w:name="_Toc46167097"/>
      <w:r w:rsidRPr="00092F45">
        <w:rPr>
          <w:rFonts w:ascii="Times New Roman" w:hAnsi="Times New Roman"/>
          <w:sz w:val="24"/>
          <w:szCs w:val="24"/>
        </w:rPr>
        <w:t>РИА НОВОСТИ; 2020.01.04; В ЧЕРЕПОВЦЕ ПРИОСТАНОВЯТ АВТОБУСНЫЕ ПЕРЕВОЗКИ</w:t>
      </w:r>
      <w:bookmarkEnd w:id="63"/>
    </w:p>
    <w:p w14:paraId="3AC9B224" w14:textId="765D5AF0" w:rsidR="00092F45" w:rsidRDefault="00092F45" w:rsidP="00183E39">
      <w:pPr>
        <w:jc w:val="both"/>
      </w:pPr>
      <w:r>
        <w:t>Межрегиональные и межрайонные автобусные перевозки приостанавливаются из Череповца и обратно с 3 апреля, на въездах в город будут развернуты контрольно-пропускные пункты для предотвращения распространения коронавирусной инфекции, сообщает пресс-служба губернатора Вологодской области.</w:t>
      </w:r>
    </w:p>
    <w:p w14:paraId="66C3D44F" w14:textId="77777777" w:rsidR="00092F45" w:rsidRDefault="00092F45" w:rsidP="00183E39">
      <w:pPr>
        <w:jc w:val="both"/>
      </w:pPr>
      <w:r>
        <w:t>В настоящее время в Череповце зафиксировано девять случаев заражения коронавирусом, у шести – подозрения.</w:t>
      </w:r>
    </w:p>
    <w:p w14:paraId="01B4D49D" w14:textId="77777777" w:rsidR="00092F45" w:rsidRDefault="00092F45" w:rsidP="00183E39">
      <w:pPr>
        <w:jc w:val="both"/>
      </w:pPr>
      <w:r>
        <w:t>Отмечается, что оперативный штаб под председательством губернатора области Олега Кувшинникова в среду принял решение о тотальном контроле за иногородним и транзитным транспортом. Ужесточения коснутся автомобилистов, прибывающих в Вологодскую область из других регионов и следующих через территорию области.</w:t>
      </w:r>
    </w:p>
    <w:p w14:paraId="114D2C75" w14:textId="1F2F5924" w:rsidR="00092F45" w:rsidRDefault="00870FE3" w:rsidP="00183E39">
      <w:pPr>
        <w:jc w:val="both"/>
      </w:pPr>
      <w:r>
        <w:t>«</w:t>
      </w:r>
      <w:r w:rsidR="00092F45">
        <w:t xml:space="preserve">Исходя из нарастающей динамики заболеваемости коронавирусной инфекцией, мы выработали ряд взвешенных решений, которые позволят сохранить стабильность, не допустить новых случаев завоза и резкого роста распространения вируса. Так как на сегодняшний день все заболевшие выявлены в Череповце, с 3 апреля поручаю приостановить межрегиональные и межрайонные автобусные перевозки с конечным и начальным пунктом на станции </w:t>
      </w:r>
      <w:r>
        <w:t>«</w:t>
      </w:r>
      <w:r w:rsidR="00092F45">
        <w:t>Череповец</w:t>
      </w:r>
      <w:r>
        <w:t>»</w:t>
      </w:r>
      <w:r w:rsidR="00092F45">
        <w:t xml:space="preserve"> для того, чтобы предотвратить распространение новой коронавирусной инфекции</w:t>
      </w:r>
      <w:r>
        <w:t>»</w:t>
      </w:r>
      <w:r w:rsidR="00092F45">
        <w:t>, - отметил Кувшинников, слова которого приводятся в сообщении.</w:t>
      </w:r>
    </w:p>
    <w:p w14:paraId="2F714927" w14:textId="6DA99529" w:rsidR="00092F45" w:rsidRDefault="00092F45" w:rsidP="00183E39">
      <w:pPr>
        <w:jc w:val="both"/>
      </w:pPr>
      <w:r>
        <w:t xml:space="preserve">По его словам, на въездах в город будут развернуты контрольно-пропускные пункты. </w:t>
      </w:r>
      <w:r w:rsidR="00870FE3">
        <w:t>«</w:t>
      </w:r>
      <w:r>
        <w:t>Доступ в город ограничим для большегрузной техники, за исключением транспорта, доставляющего медикаменты и продовольствие. Особое внимание будет уделено автотранспорту с кодом другого региона, все пассажиры которого будут обязаны пройти термометрию. При этом местным жителям въезд в город мы не ограничиваем</w:t>
      </w:r>
      <w:r w:rsidR="00870FE3">
        <w:t>»</w:t>
      </w:r>
      <w:r>
        <w:t>, - добавил глава региона.</w:t>
      </w:r>
    </w:p>
    <w:p w14:paraId="5ADFFC09" w14:textId="1A704AE8" w:rsidR="009D1989" w:rsidRDefault="00092F45" w:rsidP="00183E39">
      <w:pPr>
        <w:jc w:val="both"/>
      </w:pPr>
      <w:r>
        <w:t xml:space="preserve">Отмечается, что с 30 марта приостановлены авиарейсы Вологодского авиационного предприятия и авиапредприятия </w:t>
      </w:r>
      <w:r w:rsidR="00870FE3">
        <w:t>«</w:t>
      </w:r>
      <w:r>
        <w:t>Северсталь</w:t>
      </w:r>
      <w:r w:rsidR="00870FE3">
        <w:t>»</w:t>
      </w:r>
      <w:r>
        <w:t>. Железнодорожное сообщение в области сохраняется в полном объеме, поезда курсируют по маршрутам пригородного сообщения и дальнего следования. Со 2 апреля зоны ожидания временно закроются, а всем прибывающим на железнодорожный вокзал необходимо пройти зоны санации, где будет выборочно проводиться термометрия пассажиров, на обсервацию отправят граждан с выявленными признаками заболевания.</w:t>
      </w:r>
    </w:p>
    <w:p w14:paraId="37A57351" w14:textId="3EF99EDD" w:rsidR="00183E39" w:rsidRDefault="00741448" w:rsidP="00183E39">
      <w:pPr>
        <w:jc w:val="both"/>
      </w:pPr>
      <w:hyperlink r:id="rId73" w:history="1">
        <w:r w:rsidR="00092F45" w:rsidRPr="00A52294">
          <w:rPr>
            <w:rStyle w:val="a9"/>
          </w:rPr>
          <w:t>https://ria.ru/20200401/1569457094.html</w:t>
        </w:r>
      </w:hyperlink>
    </w:p>
    <w:p w14:paraId="0B8114E3" w14:textId="6145AC70" w:rsidR="00392779" w:rsidRPr="00392779" w:rsidRDefault="00392779" w:rsidP="00183E39">
      <w:pPr>
        <w:pStyle w:val="3"/>
        <w:jc w:val="both"/>
        <w:rPr>
          <w:rFonts w:ascii="Times New Roman" w:hAnsi="Times New Roman"/>
          <w:sz w:val="24"/>
          <w:szCs w:val="24"/>
        </w:rPr>
      </w:pPr>
      <w:bookmarkStart w:id="64" w:name="_Toc46167098"/>
      <w:r w:rsidRPr="00392779">
        <w:rPr>
          <w:rFonts w:ascii="Times New Roman" w:hAnsi="Times New Roman"/>
          <w:sz w:val="24"/>
          <w:szCs w:val="24"/>
        </w:rPr>
        <w:lastRenderedPageBreak/>
        <w:t xml:space="preserve">РБК; ТИМОФЕЙ ДЗЯДКО, СВЕТЛАНА БУРМИСТРОВА, МАРИЯ КОКОРЕВА; 2020.01.04; ГЛАВА </w:t>
      </w:r>
      <w:r w:rsidRPr="00183E39">
        <w:rPr>
          <w:rFonts w:ascii="Times New Roman" w:hAnsi="Times New Roman"/>
          <w:sz w:val="24"/>
          <w:szCs w:val="24"/>
        </w:rPr>
        <w:t>РЖД</w:t>
      </w:r>
      <w:r w:rsidRPr="00392779">
        <w:rPr>
          <w:rFonts w:ascii="Times New Roman" w:hAnsi="Times New Roman"/>
          <w:sz w:val="24"/>
          <w:szCs w:val="24"/>
        </w:rPr>
        <w:t xml:space="preserve"> ПРЕДЛОЖИЛ ВВЕСТИ В КОМПАНИИ НЕПОЛНЫЙ РАБОЧИЙ ДЕНЬ</w:t>
      </w:r>
      <w:bookmarkEnd w:id="64"/>
    </w:p>
    <w:p w14:paraId="191F9074" w14:textId="77777777" w:rsidR="00183E39" w:rsidRDefault="00392779" w:rsidP="00183E39">
      <w:pPr>
        <w:jc w:val="both"/>
      </w:pPr>
      <w:r>
        <w:t xml:space="preserve">Глава крупнейшего в России работодателя, </w:t>
      </w:r>
      <w:r w:rsidRPr="00183E39">
        <w:rPr>
          <w:b/>
        </w:rPr>
        <w:t>РЖД</w:t>
      </w:r>
      <w:r>
        <w:t>, Олег Белозеров предложил ввести режим неполного рабочего времени для сотрудников из-за коронавируса. В первом квартале у компании сократилась погрузка на 5%, а пассажиропоток — на 40%</w:t>
      </w:r>
    </w:p>
    <w:p w14:paraId="624B3B73" w14:textId="59D84DFE" w:rsidR="00183E39" w:rsidRDefault="00392779" w:rsidP="00183E39">
      <w:pPr>
        <w:jc w:val="both"/>
      </w:pPr>
      <w:r>
        <w:t xml:space="preserve"> </w:t>
      </w:r>
      <w:r w:rsidR="00870FE3">
        <w:t>«</w:t>
      </w:r>
      <w:r>
        <w:t>Российские железные дороги</w:t>
      </w:r>
      <w:r w:rsidR="00870FE3">
        <w:t>»</w:t>
      </w:r>
      <w:r>
        <w:t xml:space="preserve"> (</w:t>
      </w:r>
      <w:r w:rsidRPr="00183E39">
        <w:rPr>
          <w:b/>
        </w:rPr>
        <w:t>РЖД</w:t>
      </w:r>
      <w:r>
        <w:t xml:space="preserve">) из-за ситуации с распространением коронавируса рассматривают возможность перехода на режим неполного рабочего времени. Гендиректор </w:t>
      </w:r>
      <w:r w:rsidRPr="00183E39">
        <w:rPr>
          <w:b/>
        </w:rPr>
        <w:t>РЖД</w:t>
      </w:r>
      <w:r>
        <w:t xml:space="preserve"> Олег Белозеров предложил ввести такую меру массово, в том числе для членов правления госмонополии.</w:t>
      </w:r>
    </w:p>
    <w:p w14:paraId="2B5FD596" w14:textId="77777777" w:rsidR="00183E39" w:rsidRDefault="00392779" w:rsidP="00183E39">
      <w:pPr>
        <w:jc w:val="both"/>
      </w:pPr>
      <w:r>
        <w:t xml:space="preserve">Об этих планах говорится в письме Белозерова от 31 марта к членам правления </w:t>
      </w:r>
      <w:r w:rsidRPr="00183E39">
        <w:rPr>
          <w:b/>
        </w:rPr>
        <w:t>РЖД</w:t>
      </w:r>
      <w:r>
        <w:t xml:space="preserve"> (копия есть в распоряжении РБК). Его подлинность подтвердили два источника, знакомых с содержанием документа. Источник, близкий к руководству </w:t>
      </w:r>
      <w:r w:rsidRPr="00183E39">
        <w:rPr>
          <w:b/>
        </w:rPr>
        <w:t>РЖД</w:t>
      </w:r>
      <w:r>
        <w:t>, подтвердил такие планы компании.</w:t>
      </w:r>
    </w:p>
    <w:p w14:paraId="6C0670A8" w14:textId="757F72C7" w:rsidR="00183E39" w:rsidRDefault="00392779" w:rsidP="00183E39">
      <w:pPr>
        <w:jc w:val="both"/>
      </w:pPr>
      <w:r>
        <w:t xml:space="preserve">Возможность изменения графика работы топ-менеджер предлагает рассматривать как альтернативу сокращению штата. Но источник РБК, близкий к руководству </w:t>
      </w:r>
      <w:r w:rsidRPr="00183E39">
        <w:rPr>
          <w:b/>
        </w:rPr>
        <w:t>РЖД</w:t>
      </w:r>
      <w:r>
        <w:t>, утве</w:t>
      </w:r>
      <w:r w:rsidRPr="00183E39">
        <w:rPr>
          <w:b/>
        </w:rPr>
        <w:t>ржд</w:t>
      </w:r>
      <w:r>
        <w:t xml:space="preserve">ает, что компания может рассмотреть </w:t>
      </w:r>
      <w:r w:rsidR="00870FE3">
        <w:t>«</w:t>
      </w:r>
      <w:r>
        <w:t>в рамках оптимизации</w:t>
      </w:r>
      <w:r w:rsidR="00870FE3">
        <w:t>»</w:t>
      </w:r>
      <w:r>
        <w:t xml:space="preserve"> и варианты увольнения людей. Но, каких конкретно категорий сотрудников это может коснуться, он не уточняет.</w:t>
      </w:r>
    </w:p>
    <w:p w14:paraId="416EFA6D" w14:textId="0E97B320" w:rsidR="00183E39" w:rsidRDefault="00392779" w:rsidP="00183E39">
      <w:pPr>
        <w:jc w:val="both"/>
      </w:pPr>
      <w:r>
        <w:t xml:space="preserve">В самой госмонополии отмечают, что </w:t>
      </w:r>
      <w:r w:rsidR="00870FE3">
        <w:t>«</w:t>
      </w:r>
      <w:r>
        <w:t>на данный момент такой вариант [сокращений персонала] не рассматривается</w:t>
      </w:r>
      <w:r w:rsidR="00870FE3">
        <w:t>»</w:t>
      </w:r>
      <w:r>
        <w:t xml:space="preserve">. </w:t>
      </w:r>
      <w:r w:rsidR="00870FE3">
        <w:t>«</w:t>
      </w:r>
      <w:r>
        <w:t>Более того, приостановлены плановые сокращения, связанные с оптимизацией производственного процесса</w:t>
      </w:r>
      <w:r w:rsidR="00870FE3">
        <w:t>»</w:t>
      </w:r>
      <w:r>
        <w:t xml:space="preserve">, — сообщил РБК представитель </w:t>
      </w:r>
      <w:r w:rsidRPr="00183E39">
        <w:rPr>
          <w:b/>
        </w:rPr>
        <w:t>РЖД</w:t>
      </w:r>
      <w:r>
        <w:t>, но он отказался комментировать письмо Белозерова.</w:t>
      </w:r>
    </w:p>
    <w:p w14:paraId="2034C28A" w14:textId="77777777" w:rsidR="00183E39" w:rsidRDefault="00392779" w:rsidP="00183E39">
      <w:pPr>
        <w:jc w:val="both"/>
      </w:pPr>
      <w:r>
        <w:t xml:space="preserve">Источник в </w:t>
      </w:r>
      <w:r w:rsidRPr="00183E39">
        <w:rPr>
          <w:b/>
        </w:rPr>
        <w:t>РЖД</w:t>
      </w:r>
      <w:r>
        <w:t xml:space="preserve"> добавил, что при прежнем руководителе компании Владимире Якунине, которого в 2015 году сменил Белозеров, применялся режим неполной занятости (неполного рабочего времени), когда были предыдущие кризисы. В период нынешнего руководства такая практика не применялась, добавил он.</w:t>
      </w:r>
    </w:p>
    <w:p w14:paraId="694D336E" w14:textId="77777777" w:rsidR="00183E39" w:rsidRDefault="00392779" w:rsidP="00183E39">
      <w:pPr>
        <w:jc w:val="both"/>
      </w:pPr>
      <w:r>
        <w:t xml:space="preserve">Почему глава </w:t>
      </w:r>
      <w:r w:rsidRPr="00183E39">
        <w:rPr>
          <w:b/>
        </w:rPr>
        <w:t>РЖД</w:t>
      </w:r>
      <w:r>
        <w:t xml:space="preserve"> предлагает сократить рабочий день</w:t>
      </w:r>
    </w:p>
    <w:p w14:paraId="0D9D9DA2" w14:textId="1E974888" w:rsidR="00183E39" w:rsidRDefault="00392779" w:rsidP="00183E39">
      <w:pPr>
        <w:jc w:val="both"/>
      </w:pPr>
      <w:r>
        <w:t xml:space="preserve">В письме членам правления глава </w:t>
      </w:r>
      <w:r w:rsidRPr="00183E39">
        <w:rPr>
          <w:b/>
        </w:rPr>
        <w:t>РЖД</w:t>
      </w:r>
      <w:r>
        <w:t xml:space="preserve"> объясняет необходимость таких мер трудностями, с которыми столкнулась железнодорожная отрасль на фоне экономического спада в первом квартале 2020 года: падение погрузки более чем на 5%, грузооборота — на 5,9%, а пассажирских перевозок — почти на 40%. Все это приводит к снижению источников финансирования инвестиционной программы компании и </w:t>
      </w:r>
      <w:r w:rsidR="00870FE3">
        <w:t>«</w:t>
      </w:r>
      <w:r>
        <w:t>разрыву финансовых потоков обеспечения операционной деятельности</w:t>
      </w:r>
      <w:r w:rsidR="00870FE3">
        <w:t>»</w:t>
      </w:r>
      <w:r>
        <w:t xml:space="preserve">, пишет Белозеров. </w:t>
      </w:r>
      <w:r w:rsidR="00870FE3">
        <w:t>«</w:t>
      </w:r>
      <w:r>
        <w:t>В этой связи крайне важно обеспечить как социальную стабильность в трудовых коллективах, так и сохранить высокий кадровый потенциал работников компании</w:t>
      </w:r>
      <w:r w:rsidR="00870FE3">
        <w:t>»</w:t>
      </w:r>
      <w:r>
        <w:t>, — добавляет он.</w:t>
      </w:r>
    </w:p>
    <w:p w14:paraId="258F9C37" w14:textId="18810F7C" w:rsidR="00183E39" w:rsidRDefault="00392779" w:rsidP="00183E39">
      <w:pPr>
        <w:jc w:val="both"/>
      </w:pPr>
      <w:r>
        <w:t xml:space="preserve">По данным портала базы Федеральной службы по труду и занятости </w:t>
      </w:r>
      <w:r w:rsidR="00870FE3">
        <w:t>«</w:t>
      </w:r>
      <w:r>
        <w:t>Работа в России</w:t>
      </w:r>
      <w:r w:rsidR="00870FE3">
        <w:t>»</w:t>
      </w:r>
      <w:r>
        <w:t xml:space="preserve">, </w:t>
      </w:r>
      <w:r w:rsidRPr="00183E39">
        <w:rPr>
          <w:b/>
        </w:rPr>
        <w:t>РЖД</w:t>
      </w:r>
      <w:r>
        <w:t xml:space="preserve"> является крупнейшим работодателем в России. Среднесписочная численность работников </w:t>
      </w:r>
      <w:r w:rsidRPr="00183E39">
        <w:rPr>
          <w:b/>
        </w:rPr>
        <w:t>РЖД</w:t>
      </w:r>
      <w:r>
        <w:t xml:space="preserve"> за 2019 год составила 711 тыс. человек, говорится в отчете компании за четвертый квартал 2019 года по РСБУ.</w:t>
      </w:r>
    </w:p>
    <w:p w14:paraId="786A00C6" w14:textId="77777777" w:rsidR="00183E39" w:rsidRDefault="00392779" w:rsidP="00183E39">
      <w:pPr>
        <w:jc w:val="both"/>
      </w:pPr>
      <w:r>
        <w:t xml:space="preserve">Вопрос о применении неполного рабочего времени глава </w:t>
      </w:r>
      <w:r w:rsidRPr="00183E39">
        <w:rPr>
          <w:b/>
        </w:rPr>
        <w:t>РЖД</w:t>
      </w:r>
      <w:r>
        <w:t xml:space="preserve"> вынес на заочное голосование правления компании, в которое входит 24 человека, следует из письма.</w:t>
      </w:r>
    </w:p>
    <w:p w14:paraId="18F60CE6" w14:textId="7BDDC28F" w:rsidR="00183E39" w:rsidRDefault="00392779" w:rsidP="00183E39">
      <w:pPr>
        <w:jc w:val="both"/>
      </w:pPr>
      <w:r>
        <w:t xml:space="preserve">Белозеров также предложил обратиться в центральный комитет Российского профессионального союза железнодорожников и транспортных строителей (Роспрофжел) с просьбой </w:t>
      </w:r>
      <w:r w:rsidR="00870FE3">
        <w:t>«</w:t>
      </w:r>
      <w:r>
        <w:t>о поддержке и проведении разъяснительной работы в трудовых коллективах</w:t>
      </w:r>
      <w:r w:rsidR="00870FE3">
        <w:t>»</w:t>
      </w:r>
      <w:r>
        <w:t xml:space="preserve"> о такой мере. РБК направил запрос в Роспрофжел, один из крупнейших профсоюзов в России (насчитывает около 1,4 млн членов).</w:t>
      </w:r>
    </w:p>
    <w:p w14:paraId="31E59553" w14:textId="77777777" w:rsidR="00183E39" w:rsidRDefault="00392779" w:rsidP="00183E39">
      <w:pPr>
        <w:jc w:val="both"/>
      </w:pPr>
      <w:r>
        <w:t>Что говорится в Трудовом кодексе о такой мере</w:t>
      </w:r>
    </w:p>
    <w:p w14:paraId="0C86B7EC" w14:textId="77777777" w:rsidR="00183E39" w:rsidRDefault="00392779" w:rsidP="00183E39">
      <w:pPr>
        <w:jc w:val="both"/>
      </w:pPr>
      <w:r>
        <w:t xml:space="preserve">Согласно ст. 93 Трудового кодекса, при работе на условиях неполного рабочего времени размер зарплаты работника пропорционален отработанному им времени или в зависимости от выполненного им объема работ. За 2019 год </w:t>
      </w:r>
      <w:r w:rsidRPr="00183E39">
        <w:rPr>
          <w:b/>
        </w:rPr>
        <w:t>РЖД</w:t>
      </w:r>
      <w:r>
        <w:t xml:space="preserve"> потратили 522,6 млрд </w:t>
      </w:r>
      <w:r>
        <w:lastRenderedPageBreak/>
        <w:t>руб. на оплату труда работников. Сумма вознаграждения членов правления за 2019 год — 1,5 млрд руб., совету директоров — 45,4 млн руб. Сам Белозеров за 2018 год получил 220 млн руб. (данных за 2019 год пока нет).</w:t>
      </w:r>
    </w:p>
    <w:p w14:paraId="71EEE56A" w14:textId="2FF006D6" w:rsidR="00183E39" w:rsidRDefault="00392779" w:rsidP="00183E39">
      <w:pPr>
        <w:jc w:val="both"/>
      </w:pPr>
      <w:r>
        <w:t xml:space="preserve">18 марта в </w:t>
      </w:r>
      <w:r w:rsidRPr="00183E39">
        <w:rPr>
          <w:b/>
        </w:rPr>
        <w:t>РЖД</w:t>
      </w:r>
      <w:r>
        <w:t xml:space="preserve"> сообщали, что компания разработает схему перехода сотрудников на дистанционный режим труда из-за угрозы распространения коронавируса. </w:t>
      </w:r>
      <w:r w:rsidR="00870FE3">
        <w:t>«</w:t>
      </w:r>
      <w:r>
        <w:t>Наша работа не может быть остановлена. Мы должны максимально сохранить все объемы, обеспечить безопасные и надежные перевозки</w:t>
      </w:r>
      <w:r w:rsidR="00870FE3">
        <w:t>»</w:t>
      </w:r>
      <w:r>
        <w:t xml:space="preserve">, — цитировала Белозерова корпоративная газета </w:t>
      </w:r>
      <w:r w:rsidR="00870FE3">
        <w:t>«</w:t>
      </w:r>
      <w:r>
        <w:t>Гудок</w:t>
      </w:r>
      <w:r w:rsidR="00870FE3">
        <w:t>»</w:t>
      </w:r>
      <w:r>
        <w:t>. Издание подчеркивало, что работа дистанционно предполагала 40 рабочих часов в неделю.</w:t>
      </w:r>
    </w:p>
    <w:p w14:paraId="6D61D873" w14:textId="77777777" w:rsidR="00183E39" w:rsidRDefault="00392779" w:rsidP="00183E39">
      <w:pPr>
        <w:jc w:val="both"/>
      </w:pPr>
      <w:r>
        <w:t xml:space="preserve">Количество зараженных коронавирусом в России, по данным на 1 апреля, составило 2777 человек. Всего выздоровели 190 россиян, 24 человека умерли. Случаи заболевания зафиксированы в 75 регионах. Большинство регионов страны ввели режим самоизоляции для всего населения. Президент </w:t>
      </w:r>
      <w:r w:rsidRPr="00183E39">
        <w:rPr>
          <w:b/>
        </w:rPr>
        <w:t>Владимир Путин</w:t>
      </w:r>
      <w:r>
        <w:t xml:space="preserve"> объявил эту неделю, с 30 марта по 5 апреля, нерабочей, чтобы снизить темпы распространения вируса.</w:t>
      </w:r>
    </w:p>
    <w:p w14:paraId="664B4865" w14:textId="74E41761" w:rsidR="00392779" w:rsidRDefault="00741448" w:rsidP="00183E39">
      <w:pPr>
        <w:jc w:val="both"/>
      </w:pPr>
      <w:hyperlink r:id="rId74" w:history="1">
        <w:r w:rsidR="00392779" w:rsidRPr="00A52294">
          <w:rPr>
            <w:rStyle w:val="a9"/>
          </w:rPr>
          <w:t>https://www.rbc.ru/business/01/04/2020/5e849b4e9a79476c13f03695</w:t>
        </w:r>
      </w:hyperlink>
    </w:p>
    <w:p w14:paraId="51F916B1" w14:textId="7097926B" w:rsidR="00183E39" w:rsidRPr="00183E39" w:rsidRDefault="00183E39" w:rsidP="00183E39">
      <w:pPr>
        <w:pStyle w:val="3"/>
        <w:jc w:val="both"/>
        <w:rPr>
          <w:rFonts w:ascii="Times New Roman" w:hAnsi="Times New Roman"/>
          <w:sz w:val="24"/>
          <w:szCs w:val="24"/>
        </w:rPr>
      </w:pPr>
      <w:bookmarkStart w:id="65" w:name="_Toc46167099"/>
      <w:r w:rsidRPr="00183E39">
        <w:rPr>
          <w:rFonts w:ascii="Times New Roman" w:hAnsi="Times New Roman"/>
          <w:sz w:val="24"/>
          <w:szCs w:val="24"/>
        </w:rPr>
        <w:t xml:space="preserve">РБК; МАРИЯ КОКОРЕВА; 2020.31.03; </w:t>
      </w:r>
      <w:r w:rsidR="00870FE3">
        <w:rPr>
          <w:rFonts w:ascii="Times New Roman" w:hAnsi="Times New Roman"/>
          <w:sz w:val="24"/>
          <w:szCs w:val="24"/>
        </w:rPr>
        <w:t>«</w:t>
      </w:r>
      <w:r w:rsidRPr="00183E39">
        <w:rPr>
          <w:rFonts w:ascii="Times New Roman" w:hAnsi="Times New Roman"/>
          <w:sz w:val="24"/>
          <w:szCs w:val="24"/>
        </w:rPr>
        <w:t>ДОЧКА</w:t>
      </w:r>
      <w:r w:rsidR="00870FE3">
        <w:rPr>
          <w:rFonts w:ascii="Times New Roman" w:hAnsi="Times New Roman"/>
          <w:sz w:val="24"/>
          <w:szCs w:val="24"/>
        </w:rPr>
        <w:t>»</w:t>
      </w:r>
      <w:r w:rsidRPr="00183E39">
        <w:rPr>
          <w:rFonts w:ascii="Times New Roman" w:hAnsi="Times New Roman"/>
          <w:sz w:val="24"/>
          <w:szCs w:val="24"/>
        </w:rPr>
        <w:t xml:space="preserve"> РЖД ПОТРАТИТ ₽4 МЛРД НА КАССЕТНЫЕ ПОДШИПНИКИ ДЛЯ ВАГОНОВ</w:t>
      </w:r>
      <w:bookmarkEnd w:id="65"/>
    </w:p>
    <w:p w14:paraId="36A80809" w14:textId="77777777" w:rsidR="00183E39" w:rsidRDefault="00183E39" w:rsidP="00183E39">
      <w:pPr>
        <w:jc w:val="both"/>
      </w:pPr>
      <w:r>
        <w:t>Федеральная грузовая компания стала первым оператором, запланировавшим переход на кассетные подшипники, которые обеспечивают вращение колес. Ранее компании предупреждали о риске коллапса на рынке из-за дефицита таких устройств</w:t>
      </w:r>
    </w:p>
    <w:p w14:paraId="7BD56501" w14:textId="0AFC70D2" w:rsidR="00183E39" w:rsidRDefault="00183E39" w:rsidP="00183E39">
      <w:pPr>
        <w:jc w:val="both"/>
      </w:pPr>
      <w:r>
        <w:t xml:space="preserve"> </w:t>
      </w:r>
      <w:r w:rsidR="00870FE3">
        <w:t>«</w:t>
      </w:r>
      <w:r>
        <w:t>Дочка</w:t>
      </w:r>
      <w:r w:rsidR="00870FE3">
        <w:t>»</w:t>
      </w:r>
      <w:r>
        <w:t xml:space="preserve"> </w:t>
      </w:r>
      <w:r w:rsidRPr="00183E39">
        <w:rPr>
          <w:b/>
        </w:rPr>
        <w:t>РЖД</w:t>
      </w:r>
      <w:r>
        <w:t xml:space="preserve"> — Федеральная грузовая компания (ФГК) — потратит более 4 млрд руб. для перевода части вагонов на кассетные подшипники. Об этом говорится в проекте бюджета ФГК на 2020–2022 годы. У РБК есть копия документа, его подлинность подтвердили два источника, близких к железнодорожным операторам и их клиентам — грузоотправителям.</w:t>
      </w:r>
    </w:p>
    <w:p w14:paraId="00C228D9" w14:textId="77777777" w:rsidR="00183E39" w:rsidRDefault="00183E39" w:rsidP="00183E39">
      <w:pPr>
        <w:jc w:val="both"/>
      </w:pPr>
      <w:r>
        <w:t xml:space="preserve">Сейчас более 90% грузовых вагонов используют роликовые подшипники. В 2019 году </w:t>
      </w:r>
      <w:r w:rsidRPr="00183E39">
        <w:rPr>
          <w:b/>
        </w:rPr>
        <w:t>Минтранс</w:t>
      </w:r>
      <w:r>
        <w:t xml:space="preserve"> и </w:t>
      </w:r>
      <w:r w:rsidRPr="00183E39">
        <w:rPr>
          <w:b/>
        </w:rPr>
        <w:t>РЖД</w:t>
      </w:r>
      <w:r>
        <w:t xml:space="preserve"> выступили за обязательный переход на другой тип — кассетные подшипники. Но представители операторов и грузоотправителей предупреждали, что мера приведет к дефициту вагонов и скачку их стоимости, а сам переход обойдется им в 300 млрд руб.</w:t>
      </w:r>
    </w:p>
    <w:p w14:paraId="77B894EA" w14:textId="658065E4" w:rsidR="00183E39" w:rsidRDefault="00183E39" w:rsidP="00183E39">
      <w:pPr>
        <w:jc w:val="both"/>
      </w:pPr>
      <w:r>
        <w:t xml:space="preserve">В пресс-службе ФГК сообщили РБК, что планируют </w:t>
      </w:r>
      <w:r w:rsidR="00870FE3">
        <w:t>«</w:t>
      </w:r>
      <w:r>
        <w:t>не менять подшипники</w:t>
      </w:r>
      <w:r w:rsidR="00870FE3">
        <w:t>»</w:t>
      </w:r>
      <w:r>
        <w:t xml:space="preserve">, а модернизировать типовые вагоны именно </w:t>
      </w:r>
      <w:r w:rsidR="00870FE3">
        <w:t>«</w:t>
      </w:r>
      <w:r>
        <w:t>с установкой новой тележки, где в том числе будут установлены кассетные подшипники</w:t>
      </w:r>
      <w:r w:rsidR="00870FE3">
        <w:t>»</w:t>
      </w:r>
      <w:r>
        <w:t>. В компании отказались уточнять сумму таких расходов.</w:t>
      </w:r>
    </w:p>
    <w:p w14:paraId="4D938DA9" w14:textId="77777777" w:rsidR="00183E39" w:rsidRDefault="00183E39" w:rsidP="00183E39">
      <w:pPr>
        <w:jc w:val="both"/>
      </w:pPr>
      <w:r>
        <w:t>Зачем ФГК кассетные подшипники</w:t>
      </w:r>
    </w:p>
    <w:p w14:paraId="2E63D429" w14:textId="77777777" w:rsidR="00183E39" w:rsidRDefault="00183E39" w:rsidP="00183E39">
      <w:pPr>
        <w:jc w:val="both"/>
      </w:pPr>
      <w:r>
        <w:t>ФГК может стать первым оператором, который массово начнет переводить свои вагоны на кассетные подшипники. На это в 2021 году оператор заложил 3,35 млрд руб., в 2022-м — 974 млн руб., следует из документа.</w:t>
      </w:r>
    </w:p>
    <w:p w14:paraId="0A5EA960" w14:textId="77777777" w:rsidR="00183E39" w:rsidRDefault="00183E39" w:rsidP="00183E39">
      <w:pPr>
        <w:jc w:val="both"/>
      </w:pPr>
      <w:r>
        <w:t>Таким образом компания планирует модернизировать типовые полувагоны (от инновационных отличаются меньшей грузоподъемностью), на которые приходится около 50% парка компании — 70 тыс. из 137,3 тыс. вагонов.</w:t>
      </w:r>
    </w:p>
    <w:p w14:paraId="176F7BD1" w14:textId="1CCDEE9E" w:rsidR="00183E39" w:rsidRDefault="00183E39" w:rsidP="00183E39">
      <w:pPr>
        <w:jc w:val="both"/>
      </w:pPr>
      <w:r>
        <w:t xml:space="preserve">Первым об этих планах ФГК написал Telegram-канал </w:t>
      </w:r>
      <w:r w:rsidR="00870FE3">
        <w:t>«</w:t>
      </w:r>
      <w:r>
        <w:t>Нератька</w:t>
      </w:r>
      <w:r w:rsidR="00870FE3">
        <w:t>»</w:t>
      </w:r>
      <w:r>
        <w:t>.</w:t>
      </w:r>
    </w:p>
    <w:p w14:paraId="00397689" w14:textId="5B75EF99" w:rsidR="00183E39" w:rsidRDefault="00183E39" w:rsidP="00183E39">
      <w:pPr>
        <w:jc w:val="both"/>
      </w:pPr>
      <w:r>
        <w:t xml:space="preserve">ФГК — крупнейший железнодорожный оператор в России, второе место — у Первой грузовой компании (ПГК) Владимира Лисина (113 тыс. вагонов), на третьем месте </w:t>
      </w:r>
      <w:r w:rsidR="00870FE3">
        <w:t>«</w:t>
      </w:r>
      <w:r>
        <w:t>Атлант</w:t>
      </w:r>
      <w:r w:rsidR="00870FE3">
        <w:t>»</w:t>
      </w:r>
      <w:r>
        <w:t>, принадлежащий экс-главе ФГК Алексею Тайчеру и ВЭБу — их совместная компания будет управлять около 75 тыс. вагонов. РБК направил запрос в пресс-службу ПГК о том, планирует ли компания последовать примеру ФГК.</w:t>
      </w:r>
    </w:p>
    <w:p w14:paraId="09F8029D" w14:textId="08FB33D7" w:rsidR="00183E39" w:rsidRDefault="00183E39" w:rsidP="00183E39">
      <w:pPr>
        <w:jc w:val="both"/>
      </w:pPr>
      <w:r>
        <w:t xml:space="preserve">Генеральный директор </w:t>
      </w:r>
      <w:r w:rsidR="00870FE3">
        <w:t>«</w:t>
      </w:r>
      <w:r>
        <w:t>Атланта</w:t>
      </w:r>
      <w:r w:rsidR="00870FE3">
        <w:t>»</w:t>
      </w:r>
      <w:r>
        <w:t xml:space="preserve"> Андрей Подколзин ответил РБК через представителя, что оператор не планирует такую модернизацию вагонов. </w:t>
      </w:r>
      <w:r w:rsidR="00870FE3">
        <w:t>«</w:t>
      </w:r>
      <w:r>
        <w:t xml:space="preserve">Более верным было бы ограничиться обязательной их установкой только на новые вагоны — это позволит </w:t>
      </w:r>
      <w:r>
        <w:lastRenderedPageBreak/>
        <w:t>производителям кассетных подшипников оценить перспективный спрос и рассчитать инвестиции в техническое перевооружение</w:t>
      </w:r>
      <w:r w:rsidR="00870FE3">
        <w:t>»</w:t>
      </w:r>
      <w:r>
        <w:t>, — сказал он.</w:t>
      </w:r>
    </w:p>
    <w:p w14:paraId="42DF99D9" w14:textId="77777777" w:rsidR="00183E39" w:rsidRDefault="00183E39" w:rsidP="00183E39">
      <w:pPr>
        <w:jc w:val="both"/>
      </w:pPr>
      <w:r>
        <w:t xml:space="preserve">В </w:t>
      </w:r>
      <w:r w:rsidRPr="00183E39">
        <w:rPr>
          <w:b/>
        </w:rPr>
        <w:t>РЖД</w:t>
      </w:r>
      <w:r>
        <w:t xml:space="preserve"> предлагают не только переходить на кассетные подшипники, но и запретить их менять на более распространенные роликовые. Об этом говорится в извещении от структуры </w:t>
      </w:r>
      <w:r w:rsidRPr="00183E39">
        <w:rPr>
          <w:b/>
        </w:rPr>
        <w:t>РЖД</w:t>
      </w:r>
      <w:r>
        <w:t xml:space="preserve"> — Научно-исследовательского института железнодорожного транспорта (есть у РБК, но дата в документе не указана).</w:t>
      </w:r>
    </w:p>
    <w:p w14:paraId="73E3161A" w14:textId="4CCC772F" w:rsidR="00183E39" w:rsidRDefault="00183E39" w:rsidP="00183E39">
      <w:pPr>
        <w:jc w:val="both"/>
      </w:pPr>
      <w:r>
        <w:t xml:space="preserve">Согласно извещению, в случае если при ремонте колес компания однажды поменяла роликовые подшипники на кассетные, она больше не сможет поставить их обратно. Как пояснили РБК в пресс-службе </w:t>
      </w:r>
      <w:r w:rsidRPr="00183E39">
        <w:rPr>
          <w:b/>
        </w:rPr>
        <w:t>РЖД</w:t>
      </w:r>
      <w:r>
        <w:t xml:space="preserve">, предполагается запрет на замену </w:t>
      </w:r>
      <w:r w:rsidR="00870FE3">
        <w:t>«</w:t>
      </w:r>
      <w:r>
        <w:t>только в случае, если вагон изначально был оснащен кассетными подшипниками на заводе-изготовителе</w:t>
      </w:r>
      <w:r w:rsidR="00870FE3">
        <w:t>»</w:t>
      </w:r>
      <w:r>
        <w:t xml:space="preserve"> (об этом в документе не говорится).</w:t>
      </w:r>
    </w:p>
    <w:p w14:paraId="7DC34C3A" w14:textId="77777777" w:rsidR="00183E39" w:rsidRDefault="00183E39" w:rsidP="00183E39">
      <w:pPr>
        <w:jc w:val="both"/>
      </w:pPr>
      <w:r>
        <w:t xml:space="preserve">Кроме того, по данным двух источников РБК, </w:t>
      </w:r>
      <w:r w:rsidRPr="00183E39">
        <w:rPr>
          <w:b/>
        </w:rPr>
        <w:t>Росжелдор</w:t>
      </w:r>
      <w:r>
        <w:t xml:space="preserve">, подведомственный </w:t>
      </w:r>
      <w:r w:rsidRPr="00183E39">
        <w:rPr>
          <w:b/>
        </w:rPr>
        <w:t>Минтранс</w:t>
      </w:r>
      <w:r>
        <w:t>у, также предлагает увеличивать межремонтный пробег для тех компаний, которые переоборудовали колесные пары на кассетные подшипники. По их словам, это позволит экономить на ремонте 15–20%.</w:t>
      </w:r>
    </w:p>
    <w:p w14:paraId="482D90BB" w14:textId="77777777" w:rsidR="00183E39" w:rsidRDefault="00183E39" w:rsidP="00183E39">
      <w:pPr>
        <w:jc w:val="both"/>
      </w:pPr>
      <w:r>
        <w:t>В чем проблема с такой модернизацией</w:t>
      </w:r>
    </w:p>
    <w:p w14:paraId="490E3248" w14:textId="77777777" w:rsidR="00183E39" w:rsidRDefault="00183E39" w:rsidP="00183E39">
      <w:pPr>
        <w:jc w:val="both"/>
      </w:pPr>
      <w:r>
        <w:t xml:space="preserve">В прошлом году </w:t>
      </w:r>
      <w:r w:rsidRPr="00183E39">
        <w:rPr>
          <w:b/>
        </w:rPr>
        <w:t>Минтранс</w:t>
      </w:r>
      <w:r>
        <w:t xml:space="preserve"> хотел обязать переводить на кассетные подшипники все типы вагонов с начала 2021 года. В октябре 2019 года ведомство даже выпустило соответствующий приказ, несмотря на несогласие многих железнодорожных операторов и грузоотправителей. В </w:t>
      </w:r>
      <w:r w:rsidRPr="00183E39">
        <w:rPr>
          <w:b/>
        </w:rPr>
        <w:t>РЖД</w:t>
      </w:r>
      <w:r>
        <w:t xml:space="preserve"> поддержали такую модернизацию. В компании утве</w:t>
      </w:r>
      <w:r w:rsidRPr="00183E39">
        <w:rPr>
          <w:b/>
        </w:rPr>
        <w:t>ржд</w:t>
      </w:r>
      <w:r>
        <w:t>али, что с помощью кассетных подшипников грузовые вагоны будут реже требовать внепланового ремонта, а владельцы подвижного состава сократят затраты.</w:t>
      </w:r>
    </w:p>
    <w:p w14:paraId="1C40C7D5" w14:textId="1744FEBF" w:rsidR="00183E39" w:rsidRDefault="00183E39" w:rsidP="00183E39">
      <w:pPr>
        <w:jc w:val="both"/>
      </w:pPr>
      <w:r>
        <w:t xml:space="preserve">Но совет потребителей по вопросам деятельности </w:t>
      </w:r>
      <w:r w:rsidRPr="00183E39">
        <w:rPr>
          <w:b/>
        </w:rPr>
        <w:t>РЖД</w:t>
      </w:r>
      <w:r>
        <w:t xml:space="preserve">, объединяющий клиентов компании, предупредил о рисках подобной реформы: дефицит грузовых вагонов с необходимым видом подшипников, невыполнение планируемых объемов перевозок, рост ставок аренды вагонов и стоимости таких вагонов. Участники рынка также опасались санкционных рисков из-за проблем с локализацией производства подшипников, в том числе при использовании импортной стали, из которой их производят. Сейчас в России есть всего три компании, выпускающих кассетные подшипники, и все они связаны с иностранными производителями: </w:t>
      </w:r>
      <w:r w:rsidR="00870FE3">
        <w:t>«</w:t>
      </w:r>
      <w:r>
        <w:t>СКФ-Тверь</w:t>
      </w:r>
      <w:r w:rsidR="00870FE3">
        <w:t>»</w:t>
      </w:r>
      <w:r>
        <w:t xml:space="preserve"> (</w:t>
      </w:r>
      <w:r w:rsidR="00870FE3">
        <w:t>«</w:t>
      </w:r>
      <w:r>
        <w:t>дочка</w:t>
      </w:r>
      <w:r w:rsidR="00870FE3">
        <w:t>»</w:t>
      </w:r>
      <w:r>
        <w:t xml:space="preserve"> шведской компании SKF Forvaltning), </w:t>
      </w:r>
      <w:r w:rsidR="00870FE3">
        <w:t>«</w:t>
      </w:r>
      <w:r>
        <w:t>ЕПК-Бренко</w:t>
      </w:r>
      <w:r w:rsidR="00870FE3">
        <w:t>»</w:t>
      </w:r>
      <w:r>
        <w:t xml:space="preserve"> (совместное предприятие ЕПК и американской Amsted Rail) и </w:t>
      </w:r>
      <w:r w:rsidR="00870FE3">
        <w:t>«</w:t>
      </w:r>
      <w:r>
        <w:t>Тимкен Рус Сервис Компани</w:t>
      </w:r>
      <w:r w:rsidR="00870FE3">
        <w:t>»</w:t>
      </w:r>
      <w:r>
        <w:t xml:space="preserve"> (структура американской Timken).</w:t>
      </w:r>
    </w:p>
    <w:p w14:paraId="195E3187" w14:textId="77777777" w:rsidR="00183E39" w:rsidRDefault="00183E39" w:rsidP="00183E39">
      <w:pPr>
        <w:jc w:val="both"/>
      </w:pPr>
      <w:r>
        <w:t>Против перехода на кассетные подшипники выступал также руководитель Федеральной антимонопольной службы Игорь Артемьев, признавая меру дискриминационной.</w:t>
      </w:r>
    </w:p>
    <w:p w14:paraId="60B74A84" w14:textId="77777777" w:rsidR="00183E39" w:rsidRDefault="00183E39" w:rsidP="00183E39">
      <w:pPr>
        <w:jc w:val="both"/>
      </w:pPr>
      <w:r>
        <w:t xml:space="preserve">В итоге отрасль поддержали вице-премьеры Максим Акимов (курировал в правительстве транспорт) и Дмитрий Козак (промышленность). </w:t>
      </w:r>
      <w:r w:rsidRPr="00183E39">
        <w:rPr>
          <w:b/>
        </w:rPr>
        <w:t>Минтранс</w:t>
      </w:r>
      <w:r>
        <w:t>у пришлось отменить свой приказ об обязательном переходе на кассетные подшипники, который просуществовал всего неделю.</w:t>
      </w:r>
    </w:p>
    <w:p w14:paraId="49762661" w14:textId="7B2F794F" w:rsidR="00183E39" w:rsidRDefault="00183E39" w:rsidP="00183E39">
      <w:pPr>
        <w:jc w:val="both"/>
      </w:pPr>
      <w:r>
        <w:t xml:space="preserve">К вопросу подшипников рынок вернулся после смены правительства в январе 2020 года. Как сообщала газета </w:t>
      </w:r>
      <w:r w:rsidR="00870FE3">
        <w:t>«</w:t>
      </w:r>
      <w:r>
        <w:t>Коммерсантъ</w:t>
      </w:r>
      <w:r w:rsidR="00870FE3">
        <w:t>»</w:t>
      </w:r>
      <w:r>
        <w:t xml:space="preserve">, в конце февраля по инициативе Грузии на комиссии структуры Совета СНГ по железнодорожному транспорту (координирует работу железнодорожного транспорта на межгосударственном уровне) вновь обсуждалась возможность введения запрета на роликовые подшипники с 2021 года. 6 февраля другая </w:t>
      </w:r>
      <w:r w:rsidR="00870FE3">
        <w:t>«</w:t>
      </w:r>
      <w:r>
        <w:t>дочка</w:t>
      </w:r>
      <w:r w:rsidR="00870FE3">
        <w:t>»</w:t>
      </w:r>
      <w:r>
        <w:t xml:space="preserve"> </w:t>
      </w:r>
      <w:r w:rsidRPr="00183E39">
        <w:rPr>
          <w:b/>
        </w:rPr>
        <w:t>РЖД</w:t>
      </w:r>
      <w:r>
        <w:t xml:space="preserve"> — Научно-исследовательский и конструкторско-технологический институт подвижного состава — отчиталась об испытаниях кассетных подшипников в вагонах. Утве</w:t>
      </w:r>
      <w:r w:rsidRPr="00183E39">
        <w:rPr>
          <w:b/>
        </w:rPr>
        <w:t>ржд</w:t>
      </w:r>
      <w:r>
        <w:t>алось, что исследованиями удалось доказать преимущество таких устройств.</w:t>
      </w:r>
    </w:p>
    <w:p w14:paraId="4516AE7E" w14:textId="77777777" w:rsidR="00183E39" w:rsidRDefault="00183E39" w:rsidP="00183E39">
      <w:pPr>
        <w:jc w:val="both"/>
      </w:pPr>
      <w:r>
        <w:t xml:space="preserve">РБК направил запрос в пресс-службу </w:t>
      </w:r>
      <w:r w:rsidRPr="00183E39">
        <w:rPr>
          <w:b/>
        </w:rPr>
        <w:t>Минтранс</w:t>
      </w:r>
      <w:r>
        <w:t xml:space="preserve">а и </w:t>
      </w:r>
      <w:r w:rsidRPr="00183E39">
        <w:rPr>
          <w:b/>
        </w:rPr>
        <w:t>РЖД</w:t>
      </w:r>
      <w:r>
        <w:t>.</w:t>
      </w:r>
    </w:p>
    <w:p w14:paraId="7930B709" w14:textId="77777777" w:rsidR="00183E39" w:rsidRDefault="00741448" w:rsidP="00183E39">
      <w:pPr>
        <w:jc w:val="both"/>
      </w:pPr>
      <w:hyperlink r:id="rId75" w:history="1">
        <w:r w:rsidR="00183E39" w:rsidRPr="00A52294">
          <w:rPr>
            <w:rStyle w:val="a9"/>
          </w:rPr>
          <w:t>https://www.rbc.ru/business/31/03/2020/5e7c54ef9a7947599ac4a9db</w:t>
        </w:r>
      </w:hyperlink>
    </w:p>
    <w:p w14:paraId="26F033CC" w14:textId="1230E793" w:rsidR="00756E47" w:rsidRPr="00756E47" w:rsidRDefault="00756E47" w:rsidP="00183E39">
      <w:pPr>
        <w:pStyle w:val="3"/>
        <w:jc w:val="both"/>
        <w:rPr>
          <w:rFonts w:ascii="Times New Roman" w:hAnsi="Times New Roman"/>
          <w:sz w:val="24"/>
          <w:szCs w:val="24"/>
        </w:rPr>
      </w:pPr>
      <w:bookmarkStart w:id="66" w:name="_Toc46167100"/>
      <w:r w:rsidRPr="00756E47">
        <w:rPr>
          <w:rFonts w:ascii="Times New Roman" w:hAnsi="Times New Roman"/>
          <w:sz w:val="24"/>
          <w:szCs w:val="24"/>
        </w:rPr>
        <w:lastRenderedPageBreak/>
        <w:t>ТАСС; 2020.01.04; ПОСОЛЬСТВО РОССИИ В КИЕВЕ ОБЕЩАЕТ ВЕРНУТЬ ДОМОЙ ОСТАВШИХСЯ НА УКРАИНЕ РОССИЯН</w:t>
      </w:r>
      <w:bookmarkEnd w:id="66"/>
    </w:p>
    <w:p w14:paraId="3459A092" w14:textId="77777777" w:rsidR="00183E39" w:rsidRDefault="00756E47" w:rsidP="00183E39">
      <w:pPr>
        <w:jc w:val="both"/>
      </w:pPr>
      <w:r>
        <w:t>Посольство России на Украине продолжает прорабатывать возможность организации вывоза на родину граждан РФ, оставшихся на Украине в связи с закрытием границ из-за коронавируса. Об этом в среду в беседе с корреспондентом ТАСС сообщил представитель посольства.</w:t>
      </w:r>
    </w:p>
    <w:p w14:paraId="449053C8" w14:textId="286F1C40" w:rsidR="00183E39" w:rsidRDefault="00870FE3" w:rsidP="00183E39">
      <w:pPr>
        <w:jc w:val="both"/>
      </w:pPr>
      <w:r>
        <w:t>«</w:t>
      </w:r>
      <w:r w:rsidR="00756E47">
        <w:t>Тема возвращения граждан России домой остается в нашей повестке дня. Посольство продолжает прорабатывать вопрос возвращения оставшихся на Украине россиян на родину</w:t>
      </w:r>
      <w:r>
        <w:t>»</w:t>
      </w:r>
      <w:r w:rsidR="00756E47">
        <w:t>, - заверил он.</w:t>
      </w:r>
    </w:p>
    <w:p w14:paraId="2272A5D5" w14:textId="1B9BD7A7" w:rsidR="00183E39" w:rsidRDefault="00756E47" w:rsidP="00183E39">
      <w:pPr>
        <w:jc w:val="both"/>
      </w:pPr>
      <w:r>
        <w:t xml:space="preserve">В российском дипломатическом представительстве уточнили, что после отправки из Киева в Москву специального поезда с гражданами России 27 марта на Украине осталось еще несколько сотен соотечественников, которые по разным причинам не смогли тогда покинуть территорию государства. </w:t>
      </w:r>
      <w:r w:rsidR="00870FE3">
        <w:t>«</w:t>
      </w:r>
      <w:r>
        <w:t>После отправки первого состава на Украине осталось порядка трех сотен россиян, которые желают вернуться в РФ, но не смогли этого сделать</w:t>
      </w:r>
      <w:r w:rsidR="00870FE3">
        <w:t>»</w:t>
      </w:r>
      <w:r>
        <w:t xml:space="preserve">, - отметил собеседник, пояснив, что некоторым не хватило билетов на спецпоезд. По данным посольства, часть людей все же смогла вернуться в Россию самостоятельно, используя другие способы пересечения границы. </w:t>
      </w:r>
      <w:r w:rsidR="00870FE3">
        <w:t>«</w:t>
      </w:r>
      <w:r>
        <w:t>Вопрос возвращения россиян остается актуальным, поэтому мы планируем прорабатывать его с украинской стороной</w:t>
      </w:r>
      <w:r w:rsidR="00870FE3">
        <w:t>»</w:t>
      </w:r>
      <w:r>
        <w:t>, - заверили в российском диппредставительстве. В посольстве также сообщили, что новых обращений от граждан России на Украине с просьбой помочь вернуться домой почти не поступает.</w:t>
      </w:r>
    </w:p>
    <w:p w14:paraId="654C8EFC" w14:textId="77777777" w:rsidR="00183E39" w:rsidRDefault="00756E47" w:rsidP="00183E39">
      <w:pPr>
        <w:jc w:val="both"/>
      </w:pPr>
      <w:r>
        <w:t>Ранее в посольстве России на Украине корреспонденту ТАСС сообщали, что в связи с тем, что 27 марта не все желающие смогли воспользоваться специальным поездом Киев - Москва, посольство приступило к проработке вопроса о направлении дополнительного железнодорожного состава для следования по данному маршруту. Однако пока о дате и конкретных перспективах в реализации этого процесса в диппредставительстве сообщить не могут.</w:t>
      </w:r>
    </w:p>
    <w:p w14:paraId="55147F98" w14:textId="5E90E824" w:rsidR="00756E47" w:rsidRDefault="00756E47" w:rsidP="00183E39">
      <w:pPr>
        <w:jc w:val="both"/>
      </w:pPr>
      <w:r>
        <w:t xml:space="preserve">Первый специальный поезд, сформированный </w:t>
      </w:r>
      <w:r w:rsidR="00870FE3">
        <w:t>«</w:t>
      </w:r>
      <w:r>
        <w:t>Укржелдорогой</w:t>
      </w:r>
      <w:r w:rsidR="00870FE3">
        <w:t>»</w:t>
      </w:r>
      <w:r>
        <w:t xml:space="preserve"> по маршруту Киев - Москва - Киев, был отправлен с центрального вокзала украинской столицы 27 марта. На нем в Москву прибыли более 700 граждан РФ. В обратном направлении он отправился на следующий день, вернув на родину несколько сотен украинцев. Рейс спецпоезда был организован по договоренности между властями двух государств.</w:t>
      </w:r>
    </w:p>
    <w:p w14:paraId="0555AE3C" w14:textId="77777777" w:rsidR="00183E39" w:rsidRDefault="00741448" w:rsidP="00183E39">
      <w:pPr>
        <w:jc w:val="both"/>
      </w:pPr>
      <w:hyperlink r:id="rId76" w:history="1">
        <w:r w:rsidR="00756E47" w:rsidRPr="00A52294">
          <w:rPr>
            <w:rStyle w:val="a9"/>
          </w:rPr>
          <w:t>https://tass.ru/obschestvo/8135677</w:t>
        </w:r>
      </w:hyperlink>
    </w:p>
    <w:p w14:paraId="383D650A" w14:textId="451658B3" w:rsidR="00756E47" w:rsidRPr="00756E47" w:rsidRDefault="00756E47" w:rsidP="00183E39">
      <w:pPr>
        <w:pStyle w:val="3"/>
        <w:jc w:val="both"/>
        <w:rPr>
          <w:rFonts w:ascii="Times New Roman" w:hAnsi="Times New Roman"/>
          <w:sz w:val="24"/>
          <w:szCs w:val="24"/>
        </w:rPr>
      </w:pPr>
      <w:bookmarkStart w:id="67" w:name="_Toc46167101"/>
      <w:r w:rsidRPr="00756E47">
        <w:rPr>
          <w:rFonts w:ascii="Times New Roman" w:hAnsi="Times New Roman"/>
          <w:sz w:val="24"/>
          <w:szCs w:val="24"/>
        </w:rPr>
        <w:t xml:space="preserve">ТАСС; 2020.01.04; </w:t>
      </w:r>
      <w:r w:rsidRPr="00183E39">
        <w:rPr>
          <w:rFonts w:ascii="Times New Roman" w:hAnsi="Times New Roman"/>
          <w:sz w:val="24"/>
          <w:szCs w:val="24"/>
        </w:rPr>
        <w:t>РЖД</w:t>
      </w:r>
      <w:r w:rsidRPr="00756E47">
        <w:rPr>
          <w:rFonts w:ascii="Times New Roman" w:hAnsi="Times New Roman"/>
          <w:sz w:val="24"/>
          <w:szCs w:val="24"/>
        </w:rPr>
        <w:t xml:space="preserve"> ОТМЕНИЛИ СБОР ЗА ВОЗВРАТ БИЛЕТА ДЛЯ ПОЕЗДОВ С ОТПРАВЛЕНИЕМ ДО 1 ИЮНЯ</w:t>
      </w:r>
      <w:bookmarkEnd w:id="67"/>
    </w:p>
    <w:p w14:paraId="70CE9982" w14:textId="77777777" w:rsidR="00183E39" w:rsidRDefault="00756E47" w:rsidP="00183E39">
      <w:pPr>
        <w:jc w:val="both"/>
      </w:pPr>
      <w:r w:rsidRPr="00183E39">
        <w:rPr>
          <w:b/>
        </w:rPr>
        <w:t>РЖД</w:t>
      </w:r>
      <w:r>
        <w:t xml:space="preserve"> временно отменили сбор за возврат билета на поезда отправлением с 1 апреля до 1 июня, говорится в сообщении компании.</w:t>
      </w:r>
    </w:p>
    <w:p w14:paraId="07DE6325" w14:textId="15D3698C" w:rsidR="00183E39" w:rsidRDefault="00870FE3" w:rsidP="00183E39">
      <w:pPr>
        <w:jc w:val="both"/>
      </w:pPr>
      <w:r>
        <w:t>«</w:t>
      </w:r>
      <w:r w:rsidR="00756E47">
        <w:t xml:space="preserve">В связи с отсутствием возможности у пассажиров планировать и организовывать свои путешествия на фоне неблагоприятной эпидемиологической ситуации в стране холдингом </w:t>
      </w:r>
      <w:r>
        <w:t>«</w:t>
      </w:r>
      <w:r w:rsidR="00756E47" w:rsidRPr="00183E39">
        <w:rPr>
          <w:b/>
        </w:rPr>
        <w:t>РЖД</w:t>
      </w:r>
      <w:r>
        <w:t>»</w:t>
      </w:r>
      <w:r w:rsidR="00756E47">
        <w:t xml:space="preserve"> принято решение временно не взимать сбор за возврат неиспользованных проездных документов в размере 210 руб. 60 коп. на поезда отправлением с 1 апреля по 1 июня 2020 года включительно. Это касается как индивидуальных, так и групповых поездок</w:t>
      </w:r>
      <w:r>
        <w:t>»</w:t>
      </w:r>
      <w:r w:rsidR="00756E47">
        <w:t>, - говорится в сообщении холдинга.</w:t>
      </w:r>
    </w:p>
    <w:p w14:paraId="13F843BD" w14:textId="40E40D48" w:rsidR="007955A2" w:rsidRDefault="00756E47" w:rsidP="00183E39">
      <w:pPr>
        <w:jc w:val="both"/>
      </w:pPr>
      <w:r>
        <w:t xml:space="preserve">Ранее </w:t>
      </w:r>
      <w:r w:rsidRPr="00183E39">
        <w:rPr>
          <w:b/>
        </w:rPr>
        <w:t>РЖД</w:t>
      </w:r>
      <w:r>
        <w:t xml:space="preserve"> сократили курсирование ряда поездов на внутрироссийских направлениях в связи со снижением спроса на фоне пандемии коронавируса.</w:t>
      </w:r>
    </w:p>
    <w:p w14:paraId="50B19ACD" w14:textId="20706516" w:rsidR="00756E47" w:rsidRDefault="00741448" w:rsidP="00183E39">
      <w:pPr>
        <w:jc w:val="both"/>
      </w:pPr>
      <w:hyperlink r:id="rId77" w:history="1">
        <w:r w:rsidR="00756E47" w:rsidRPr="00A52294">
          <w:rPr>
            <w:rStyle w:val="a9"/>
          </w:rPr>
          <w:t>https://tass.ru/ekonomika/8136389</w:t>
        </w:r>
      </w:hyperlink>
    </w:p>
    <w:p w14:paraId="12E2C72D" w14:textId="43EA441F" w:rsidR="00FF73D9" w:rsidRDefault="00FF73D9" w:rsidP="00183E39">
      <w:pPr>
        <w:jc w:val="both"/>
      </w:pPr>
      <w:r>
        <w:t>На ту же тему:</w:t>
      </w:r>
    </w:p>
    <w:p w14:paraId="0D443F78" w14:textId="6DC7449D" w:rsidR="00FF73D9" w:rsidRDefault="00741448" w:rsidP="00183E39">
      <w:pPr>
        <w:jc w:val="both"/>
      </w:pPr>
      <w:hyperlink r:id="rId78" w:history="1">
        <w:r w:rsidR="00FF73D9" w:rsidRPr="00A52294">
          <w:rPr>
            <w:rStyle w:val="a9"/>
          </w:rPr>
          <w:t>https://ria.ru/20200401/1569461581.html</w:t>
        </w:r>
      </w:hyperlink>
    </w:p>
    <w:p w14:paraId="3A9B7BA3" w14:textId="30F9CB40" w:rsidR="00FF73D9" w:rsidRDefault="00741448" w:rsidP="00183E39">
      <w:pPr>
        <w:jc w:val="both"/>
      </w:pPr>
      <w:hyperlink r:id="rId79" w:history="1">
        <w:r w:rsidR="00FF73D9" w:rsidRPr="00A52294">
          <w:rPr>
            <w:rStyle w:val="a9"/>
          </w:rPr>
          <w:t>https://rns.online/transport/RZHD-vremenno-otmenili-sbor-za-vozvrat-biletov--2020-04-01/</w:t>
        </w:r>
      </w:hyperlink>
    </w:p>
    <w:p w14:paraId="72421003" w14:textId="7DD3F900" w:rsidR="00FF73D9" w:rsidRPr="00FF73D9" w:rsidRDefault="00FF73D9" w:rsidP="00183E39">
      <w:pPr>
        <w:pStyle w:val="3"/>
        <w:jc w:val="both"/>
        <w:rPr>
          <w:rFonts w:ascii="Times New Roman" w:hAnsi="Times New Roman"/>
          <w:sz w:val="24"/>
          <w:szCs w:val="24"/>
        </w:rPr>
      </w:pPr>
      <w:bookmarkStart w:id="68" w:name="_Toc46167102"/>
      <w:r w:rsidRPr="00FF73D9">
        <w:rPr>
          <w:rFonts w:ascii="Times New Roman" w:hAnsi="Times New Roman"/>
          <w:sz w:val="24"/>
          <w:szCs w:val="24"/>
        </w:rPr>
        <w:lastRenderedPageBreak/>
        <w:t xml:space="preserve">РИА НОВОСТИ; 2020.01.04; В </w:t>
      </w:r>
      <w:r w:rsidRPr="00183E39">
        <w:rPr>
          <w:rFonts w:ascii="Times New Roman" w:hAnsi="Times New Roman"/>
          <w:sz w:val="24"/>
          <w:szCs w:val="24"/>
        </w:rPr>
        <w:t>РЖД</w:t>
      </w:r>
      <w:r w:rsidRPr="00FF73D9">
        <w:rPr>
          <w:rFonts w:ascii="Times New Roman" w:hAnsi="Times New Roman"/>
          <w:sz w:val="24"/>
          <w:szCs w:val="24"/>
        </w:rPr>
        <w:t xml:space="preserve"> РАССКАЗАЛИ О МЕРАХ ПО БОРЬБЕ С РАСПРОСТРАНЕНИЕМ КОРОНАВИРУСА</w:t>
      </w:r>
      <w:bookmarkEnd w:id="68"/>
    </w:p>
    <w:p w14:paraId="5C15719E" w14:textId="6FEE1C41" w:rsidR="00FF73D9" w:rsidRDefault="00FF73D9" w:rsidP="00183E39">
      <w:pPr>
        <w:jc w:val="both"/>
      </w:pPr>
      <w:r>
        <w:t xml:space="preserve">Холдинг </w:t>
      </w:r>
      <w:r w:rsidRPr="00183E39">
        <w:rPr>
          <w:b/>
        </w:rPr>
        <w:t>РЖД</w:t>
      </w:r>
      <w:r>
        <w:t xml:space="preserve"> проводит дезинфекцию пассажирских вагонов дальнего следования и обеспечил персонал в поездах медицинскими масками, перчатками и антисептиками, сообщила компания.</w:t>
      </w:r>
    </w:p>
    <w:p w14:paraId="3DB496A3" w14:textId="3E9056B3" w:rsidR="00FF73D9" w:rsidRDefault="00870FE3" w:rsidP="00183E39">
      <w:pPr>
        <w:jc w:val="both"/>
      </w:pPr>
      <w:r>
        <w:t>«</w:t>
      </w:r>
      <w:r w:rsidR="00FF73D9">
        <w:t xml:space="preserve">Для защиты здоровья пассажиров и сотрудников в условиях неблагоприятной эпидемиологической ситуации холдингом </w:t>
      </w:r>
      <w:r>
        <w:t>«</w:t>
      </w:r>
      <w:r w:rsidR="00FF73D9" w:rsidRPr="00183E39">
        <w:rPr>
          <w:b/>
        </w:rPr>
        <w:t>РЖД</w:t>
      </w:r>
      <w:r>
        <w:t>»</w:t>
      </w:r>
      <w:r w:rsidR="00FF73D9">
        <w:t xml:space="preserve"> принимается целый комплекс мер. Все поезда дальнего следования после каждого рейса проходят в депо обязательную обработку с применением обеззараживающих моющих средств, активных в отношении вирусов. Не прошедший такую дезинфекцию поезд не может отправиться в рейс. При необходимости может быть проведена и внеплановая дезинфекция</w:t>
      </w:r>
      <w:r>
        <w:t>»</w:t>
      </w:r>
      <w:r w:rsidR="00FF73D9">
        <w:t>, - говорится в сообщении.</w:t>
      </w:r>
    </w:p>
    <w:p w14:paraId="5AA0CB4E" w14:textId="6A211D65" w:rsidR="00FF73D9" w:rsidRDefault="00FF73D9" w:rsidP="00183E39">
      <w:pPr>
        <w:jc w:val="both"/>
      </w:pPr>
      <w:r>
        <w:t xml:space="preserve">Ежедневно в целом сотрудники ФБУЗ </w:t>
      </w:r>
      <w:r w:rsidR="00870FE3">
        <w:t>«</w:t>
      </w:r>
      <w:r>
        <w:t>Центр гигиены и эпидемиологии по железнодорожному транспорту</w:t>
      </w:r>
      <w:r w:rsidR="00870FE3">
        <w:t>»</w:t>
      </w:r>
      <w:r>
        <w:t xml:space="preserve"> дезинфицируют порядка 1,9 тысячи вагонов поездов дальнего следования. Из них около 1,6 тысячи вагонов формирования АО </w:t>
      </w:r>
      <w:r w:rsidR="00870FE3">
        <w:t>«</w:t>
      </w:r>
      <w:r>
        <w:t>ФПК</w:t>
      </w:r>
      <w:r w:rsidR="00870FE3">
        <w:t>»</w:t>
      </w:r>
      <w:r>
        <w:t xml:space="preserve"> (</w:t>
      </w:r>
      <w:r w:rsidR="00870FE3">
        <w:t>«</w:t>
      </w:r>
      <w:r>
        <w:t>Дочка</w:t>
      </w:r>
      <w:r w:rsidR="00870FE3">
        <w:t>»</w:t>
      </w:r>
      <w:r>
        <w:t xml:space="preserve"> </w:t>
      </w:r>
      <w:r w:rsidRPr="00183E39">
        <w:rPr>
          <w:b/>
        </w:rPr>
        <w:t>РЖД</w:t>
      </w:r>
      <w:r>
        <w:t xml:space="preserve">), 160 вагонов электропоездов </w:t>
      </w:r>
      <w:r w:rsidR="00870FE3">
        <w:t>«</w:t>
      </w:r>
      <w:r>
        <w:t>Ласточка</w:t>
      </w:r>
      <w:r w:rsidR="00870FE3">
        <w:t>»</w:t>
      </w:r>
      <w:r>
        <w:t xml:space="preserve"> (32 состава) и 120 вагонов поездов </w:t>
      </w:r>
      <w:r w:rsidR="00870FE3">
        <w:t>«</w:t>
      </w:r>
      <w:r>
        <w:t>Сапсан</w:t>
      </w:r>
      <w:r w:rsidR="00870FE3">
        <w:t>»</w:t>
      </w:r>
      <w:r>
        <w:t xml:space="preserve"> (12 составов).</w:t>
      </w:r>
    </w:p>
    <w:p w14:paraId="65A45A7B" w14:textId="0BDDE116" w:rsidR="00FF73D9" w:rsidRDefault="00870FE3" w:rsidP="00183E39">
      <w:pPr>
        <w:jc w:val="both"/>
      </w:pPr>
      <w:r>
        <w:t>«</w:t>
      </w:r>
      <w:r w:rsidR="00FF73D9">
        <w:t>Особое внимание уделяется зонам и предметам интерьера, с которыми могут контактировать пассажиры: двери, ручки, поручни, столики, поверхности стен</w:t>
      </w:r>
      <w:r>
        <w:t>»</w:t>
      </w:r>
      <w:r w:rsidR="00FF73D9">
        <w:t>, - отмечает компания. Также не реже четырех раз в сутки осуществляется тщательная уборка в пути следования пассажирских поездов. Ее проводят с помощью моющих средств на основе хлорактивных и кислородных добавок, которые безопасны для здоровья человека и имеют широкий спектр антимикробного воздействия.</w:t>
      </w:r>
    </w:p>
    <w:p w14:paraId="6764E7FE" w14:textId="5F710F6D" w:rsidR="00FF73D9" w:rsidRDefault="00870FE3" w:rsidP="00183E39">
      <w:pPr>
        <w:jc w:val="both"/>
      </w:pPr>
      <w:r>
        <w:t>«</w:t>
      </w:r>
      <w:r w:rsidR="00FF73D9">
        <w:t xml:space="preserve">Холдинг </w:t>
      </w:r>
      <w:r>
        <w:t>«</w:t>
      </w:r>
      <w:r w:rsidR="00FF73D9" w:rsidRPr="00183E39">
        <w:rPr>
          <w:b/>
        </w:rPr>
        <w:t>РЖД</w:t>
      </w:r>
      <w:r>
        <w:t>»</w:t>
      </w:r>
      <w:r w:rsidR="00FF73D9">
        <w:t xml:space="preserve"> ведет постоянный мониторинг состояния здоровья работников. Всем сотрудникам, которые взаимодействуют с пассажирами, перед началом рабочего дня измеряют температуру. В пассажирских поездах создан неснижаемый запас медицинских масок, перчаток и антисептиков. В вагонах для пассажиров размещены памятки по профилактике заболеваемости в неблагоприятной эпидемиологической ситуации</w:t>
      </w:r>
      <w:r>
        <w:t>»</w:t>
      </w:r>
      <w:r w:rsidR="00FF73D9">
        <w:t>, - говорится в сообщении.</w:t>
      </w:r>
    </w:p>
    <w:p w14:paraId="5DE2BF1F" w14:textId="77777777" w:rsidR="00183E39" w:rsidRDefault="00741448" w:rsidP="00183E39">
      <w:pPr>
        <w:jc w:val="both"/>
      </w:pPr>
      <w:hyperlink r:id="rId80" w:history="1">
        <w:r w:rsidR="00FF73D9" w:rsidRPr="00A52294">
          <w:rPr>
            <w:rStyle w:val="a9"/>
          </w:rPr>
          <w:t>https://ria.ru/20200401/1569460702.html</w:t>
        </w:r>
      </w:hyperlink>
    </w:p>
    <w:p w14:paraId="37FE8241" w14:textId="798E29B3" w:rsidR="00092F45" w:rsidRPr="00092F45" w:rsidRDefault="00092F45" w:rsidP="00183E39">
      <w:pPr>
        <w:pStyle w:val="3"/>
        <w:jc w:val="both"/>
        <w:rPr>
          <w:rFonts w:ascii="Times New Roman" w:hAnsi="Times New Roman"/>
          <w:sz w:val="24"/>
          <w:szCs w:val="24"/>
        </w:rPr>
      </w:pPr>
      <w:bookmarkStart w:id="69" w:name="_Toc46167103"/>
      <w:r w:rsidRPr="00092F45">
        <w:rPr>
          <w:rFonts w:ascii="Times New Roman" w:hAnsi="Times New Roman"/>
          <w:sz w:val="24"/>
          <w:szCs w:val="24"/>
        </w:rPr>
        <w:t>РИА НОВОСТИ; 2020.01.04; КРЫМ ПРИОСТАНОВИЛ ЖЕЛЕЗНОДОРОЖНОЕ СООБЩЕНИЕ С АНАПОЙ</w:t>
      </w:r>
      <w:bookmarkEnd w:id="69"/>
    </w:p>
    <w:p w14:paraId="65BBB0EE" w14:textId="2F3B1535" w:rsidR="00092F45" w:rsidRDefault="00092F45" w:rsidP="00183E39">
      <w:pPr>
        <w:jc w:val="both"/>
      </w:pPr>
      <w:r>
        <w:t xml:space="preserve">Движение пригородных поездов по маршруту </w:t>
      </w:r>
      <w:r w:rsidR="00870FE3">
        <w:t>«</w:t>
      </w:r>
      <w:r>
        <w:t>Керчь-Анапа</w:t>
      </w:r>
      <w:r w:rsidR="00870FE3">
        <w:t>»</w:t>
      </w:r>
      <w:r>
        <w:t xml:space="preserve"> прекращено с 2 по 14 апреля в целях недопущения распространения коронавирусной инфекции, говорится во внесенных изменениях в указ главы республики Крым о введении режима повышенной готовности.</w:t>
      </w:r>
    </w:p>
    <w:p w14:paraId="6C7F7C51" w14:textId="0C480FDC" w:rsidR="00092F45" w:rsidRDefault="00870FE3" w:rsidP="00183E39">
      <w:pPr>
        <w:jc w:val="both"/>
      </w:pPr>
      <w:r>
        <w:t>«</w:t>
      </w:r>
      <w:r w:rsidR="00092F45">
        <w:t xml:space="preserve">Установить, что со 2 апреля по 14 апреля 2020 года полностью ограничивается движение пригородных поездов по маршруту </w:t>
      </w:r>
      <w:r>
        <w:t>«</w:t>
      </w:r>
      <w:r w:rsidR="00092F45">
        <w:t>Керчь-Анапа-Керчь</w:t>
      </w:r>
      <w:r>
        <w:t>»</w:t>
      </w:r>
      <w:r w:rsidR="00092F45">
        <w:t>, - говорится в указе, опубликованном на сайте правительства.</w:t>
      </w:r>
    </w:p>
    <w:p w14:paraId="0FE94107" w14:textId="366CBD3E" w:rsidR="00092F45" w:rsidRDefault="00092F45" w:rsidP="00183E39">
      <w:pPr>
        <w:jc w:val="both"/>
      </w:pPr>
      <w:r>
        <w:t>При этом, согласно указу, движение пригородных поездов по территории республики ограничивается по одному оборотному рейсу утром и вечером в течение суток.</w:t>
      </w:r>
    </w:p>
    <w:p w14:paraId="2B30B003" w14:textId="77777777" w:rsidR="00183E39" w:rsidRDefault="00741448" w:rsidP="00183E39">
      <w:pPr>
        <w:jc w:val="both"/>
      </w:pPr>
      <w:hyperlink r:id="rId81" w:history="1">
        <w:r w:rsidR="00092F45" w:rsidRPr="00A52294">
          <w:rPr>
            <w:rStyle w:val="a9"/>
          </w:rPr>
          <w:t>https://ria.ru/20200401/1569468293.html</w:t>
        </w:r>
      </w:hyperlink>
    </w:p>
    <w:p w14:paraId="08377A0F" w14:textId="5ECAF548" w:rsidR="00DB2380" w:rsidRPr="00DB2380" w:rsidRDefault="00DB2380" w:rsidP="00183E39">
      <w:pPr>
        <w:pStyle w:val="3"/>
        <w:jc w:val="both"/>
        <w:rPr>
          <w:rFonts w:ascii="Times New Roman" w:hAnsi="Times New Roman"/>
          <w:sz w:val="24"/>
          <w:szCs w:val="24"/>
        </w:rPr>
      </w:pPr>
      <w:bookmarkStart w:id="70" w:name="_Toc46167104"/>
      <w:r w:rsidRPr="00DB2380">
        <w:rPr>
          <w:rFonts w:ascii="Times New Roman" w:hAnsi="Times New Roman"/>
          <w:sz w:val="24"/>
          <w:szCs w:val="24"/>
        </w:rPr>
        <w:t>РИА НОВОСТИ; 2020.01.04; ПРИБЫВАЮЩИМ НА ПОЕЗДАХ В ХАБАРОВСК БУДУТ ИЗМЕРЯТЬ ТЕМПЕРАТУРУ</w:t>
      </w:r>
      <w:bookmarkEnd w:id="70"/>
    </w:p>
    <w:p w14:paraId="51241322" w14:textId="35FBD54F" w:rsidR="00DB2380" w:rsidRDefault="00DB2380" w:rsidP="00183E39">
      <w:pPr>
        <w:jc w:val="both"/>
      </w:pPr>
      <w:r>
        <w:t>Дополнительные меры, направленные на выявление коронавирусной инфекции, вводятся на железнодорожном вокзале Хабаровска, теперь всем прибывающим пассажирам будут измерять температуру, сообщает Дальневосточная железная дорога в четверг.</w:t>
      </w:r>
    </w:p>
    <w:p w14:paraId="6FFEE1BB" w14:textId="1AF71D83" w:rsidR="00DB2380" w:rsidRDefault="00870FE3" w:rsidP="00183E39">
      <w:pPr>
        <w:jc w:val="both"/>
      </w:pPr>
      <w:r>
        <w:t>«</w:t>
      </w:r>
      <w:r w:rsidR="00DB2380">
        <w:t xml:space="preserve">До недавнего времени контроль температуры осуществлялся только у отъезжающих пассажиров. Для более эффективного выявления заболевших и предотвращения </w:t>
      </w:r>
      <w:r w:rsidR="00DB2380">
        <w:lastRenderedPageBreak/>
        <w:t>заражения, на вокзале будет осуществляться контроль температуры тела у прибывающих пассажиров</w:t>
      </w:r>
      <w:r>
        <w:t>»</w:t>
      </w:r>
      <w:r w:rsidR="00DB2380">
        <w:t>, - говорится в сообщении.</w:t>
      </w:r>
    </w:p>
    <w:p w14:paraId="2026AFBB" w14:textId="77777777" w:rsidR="00DB2380" w:rsidRDefault="00DB2380" w:rsidP="00183E39">
      <w:pPr>
        <w:jc w:val="both"/>
      </w:pPr>
      <w:r>
        <w:t>Отмечается, что медицинские работники и специалисты Роспотребнадзора будут измерять температуру бесконтактными термометрами и тепловизорами. Под особый контроль возьмут пассажиров поездов дальнего следования, прибывающих из регионов с неблагоприятной эпидемиологической обстановкой.</w:t>
      </w:r>
    </w:p>
    <w:p w14:paraId="63063EC4" w14:textId="77777777" w:rsidR="00DB2380" w:rsidRDefault="00DB2380" w:rsidP="00183E39">
      <w:pPr>
        <w:jc w:val="both"/>
      </w:pPr>
      <w:r>
        <w:t>Сообщается, что на сегодняшний день на вокзалах ДВЖД проводится весь необходимый комплекс мер по дезинфекции помещений. Каждые четыре часа обрабатываются входные ручки, стойки касс, бюро информации.</w:t>
      </w:r>
    </w:p>
    <w:p w14:paraId="20FE7541" w14:textId="5DE09FA3" w:rsidR="00756E47" w:rsidRDefault="00DB2380" w:rsidP="00183E39">
      <w:pPr>
        <w:jc w:val="both"/>
      </w:pPr>
      <w:r>
        <w:t>Для минимизации контакта между пассажирами, на вокзалах нанесены метки, указывающие безопасное расстояние в 1,5 метра, в залах ожидания раздвинуты кресла, закрыты комнаты отдыха, кафе и торговые точки. Ведется регулярное профилактическое оповещение о мерах борьбы с коронавирусной инфекцией.</w:t>
      </w:r>
    </w:p>
    <w:p w14:paraId="10862A05" w14:textId="77777777" w:rsidR="00183E39" w:rsidRDefault="00741448" w:rsidP="00183E39">
      <w:pPr>
        <w:jc w:val="both"/>
      </w:pPr>
      <w:hyperlink r:id="rId82" w:history="1">
        <w:r w:rsidR="00DB2380" w:rsidRPr="00A52294">
          <w:rPr>
            <w:rStyle w:val="a9"/>
          </w:rPr>
          <w:t>https://ria.ru/20200402/1569472393.html</w:t>
        </w:r>
      </w:hyperlink>
    </w:p>
    <w:p w14:paraId="1D05A879" w14:textId="05DD294D" w:rsidR="00E9191C" w:rsidRPr="00E9191C" w:rsidRDefault="00E9191C" w:rsidP="00183E39">
      <w:pPr>
        <w:pStyle w:val="3"/>
        <w:jc w:val="both"/>
        <w:rPr>
          <w:rFonts w:ascii="Times New Roman" w:hAnsi="Times New Roman"/>
          <w:sz w:val="24"/>
          <w:szCs w:val="24"/>
        </w:rPr>
      </w:pPr>
      <w:bookmarkStart w:id="71" w:name="_Hlk5688303"/>
      <w:bookmarkStart w:id="72" w:name="_Toc46167105"/>
      <w:r w:rsidRPr="00E9191C">
        <w:rPr>
          <w:rFonts w:ascii="Times New Roman" w:hAnsi="Times New Roman"/>
          <w:sz w:val="24"/>
          <w:szCs w:val="24"/>
        </w:rPr>
        <w:t>ТАСС; 2020.01.04; СВЫШЕ 10 ТЫС. Т ПРОДУКТОВ ПОСТУПАЕТ В СТОЛИЧНЫЙ РЕГИОН ПО ЖЕЛЕЗНОЙ ДОРОГЕ ЕЖЕДНЕВНО</w:t>
      </w:r>
      <w:bookmarkEnd w:id="72"/>
    </w:p>
    <w:p w14:paraId="4B294720" w14:textId="77777777" w:rsidR="00183E39" w:rsidRDefault="00E9191C" w:rsidP="00183E39">
      <w:pPr>
        <w:jc w:val="both"/>
      </w:pPr>
      <w:r>
        <w:t>Поезда каждый день доставляют в Москву и Подмосковье более 10 тыс. т продовольственных грузов, МЖД обеспечивает своевременную доставку социально значимых грузов в условиях пандемии коронавируса. Об этом сообщила в среду пресс-служба компании.</w:t>
      </w:r>
    </w:p>
    <w:p w14:paraId="0307ABDB" w14:textId="77777777" w:rsidR="00183E39" w:rsidRDefault="00E9191C" w:rsidP="00183E39">
      <w:pPr>
        <w:jc w:val="both"/>
      </w:pPr>
      <w:r>
        <w:t>Из этого объема 7 тыс. т приходится на мясо, рыбу, овощи, фрукты, масло, сахар, консервы, крупы. Грузы доставляются на станции Селятино, Солнечная, Кунцево-2, Бескудниково и ряд других. На станциях Москва-товарная-Смоленская и Холщевики, расположенных вблизи крупных мукомольных комбинатов, ежедневно осуществляется выгрузка 3 тыс. т зерна.</w:t>
      </w:r>
    </w:p>
    <w:p w14:paraId="103B487E" w14:textId="26B6E215" w:rsidR="00E9191C" w:rsidRDefault="00870FE3" w:rsidP="00183E39">
      <w:pPr>
        <w:jc w:val="both"/>
      </w:pPr>
      <w:r>
        <w:t>«</w:t>
      </w:r>
      <w:r w:rsidR="00E9191C">
        <w:t>В условиях сложной эпидемиологической обстановки на МЖД принимаются все усилия для обеспечения своевременной и надежной доставки социально значимых грузов и отправки вагонов по назначению</w:t>
      </w:r>
      <w:r>
        <w:t>»</w:t>
      </w:r>
      <w:r w:rsidR="00E9191C">
        <w:t>, - приводятся в сообщении слова начальника МЖД Михаила Глазкова.</w:t>
      </w:r>
    </w:p>
    <w:p w14:paraId="5DD8A514" w14:textId="312EBC4A" w:rsidR="00183E39" w:rsidRDefault="00741448" w:rsidP="00183E39">
      <w:pPr>
        <w:jc w:val="both"/>
      </w:pPr>
      <w:hyperlink r:id="rId83" w:history="1">
        <w:r w:rsidR="00E9191C" w:rsidRPr="00A52294">
          <w:rPr>
            <w:rStyle w:val="a9"/>
          </w:rPr>
          <w:t>https://tass.ru/ekonomika/8133205</w:t>
        </w:r>
      </w:hyperlink>
    </w:p>
    <w:p w14:paraId="51EC0478" w14:textId="46B01EAF" w:rsidR="00523273" w:rsidRPr="00523273" w:rsidRDefault="00523273" w:rsidP="00183E39">
      <w:pPr>
        <w:pStyle w:val="3"/>
        <w:jc w:val="both"/>
        <w:rPr>
          <w:rFonts w:ascii="Times New Roman" w:hAnsi="Times New Roman"/>
          <w:sz w:val="24"/>
          <w:szCs w:val="24"/>
        </w:rPr>
      </w:pPr>
      <w:bookmarkStart w:id="73" w:name="_Toc46167106"/>
      <w:r w:rsidRPr="00523273">
        <w:rPr>
          <w:rFonts w:ascii="Times New Roman" w:hAnsi="Times New Roman"/>
          <w:sz w:val="24"/>
          <w:szCs w:val="24"/>
        </w:rPr>
        <w:t>РИА НОВОСТИ; 2020.01.04; КРЫМ ОСТАНОВИЛ МОРСКИЕ ПАССАЖИРСКИЕ ПЕРЕВОЗКИ ИЗ-ЗА КОРОНАВИРУСА</w:t>
      </w:r>
      <w:bookmarkEnd w:id="73"/>
    </w:p>
    <w:p w14:paraId="2EFF4644" w14:textId="3F112F26" w:rsidR="00523273" w:rsidRDefault="00523273" w:rsidP="00183E39">
      <w:pPr>
        <w:jc w:val="both"/>
      </w:pPr>
      <w:r>
        <w:t>Морские пассажирские перевозки временно прекращены в Крыму в целях недопущения распространения коронавирусной инфекции, говорится во внесенных изменениях в указ главы республики Крым о введении режима повышенной готовности.</w:t>
      </w:r>
    </w:p>
    <w:p w14:paraId="123761C4" w14:textId="77777777" w:rsidR="00523273" w:rsidRDefault="00523273" w:rsidP="00183E39">
      <w:pPr>
        <w:jc w:val="both"/>
      </w:pPr>
      <w:r>
        <w:t>По последним данным, в Крыму выявлено 16 случаев заражения коронавирусом. В соседнем субъекте – городе федерального значения Севастополе – пять. При этом в Севастополе введен режим всеобщей самоизоляции населения с 1 апреля, а в Крыму – карантин с 2 апреля.</w:t>
      </w:r>
    </w:p>
    <w:p w14:paraId="71AE657B" w14:textId="68586293" w:rsidR="00523273" w:rsidRDefault="00870FE3" w:rsidP="00183E39">
      <w:pPr>
        <w:jc w:val="both"/>
      </w:pPr>
      <w:r>
        <w:t>«</w:t>
      </w:r>
      <w:r w:rsidR="00523273">
        <w:t>Полностью ограничить пассажирские перевозки на морском транспорте</w:t>
      </w:r>
      <w:r>
        <w:t>»</w:t>
      </w:r>
      <w:r w:rsidR="00523273">
        <w:t>, - говорится в документе, опубликованном на сайте правительства.</w:t>
      </w:r>
    </w:p>
    <w:p w14:paraId="5EA624ED" w14:textId="7B60F0BF" w:rsidR="00E9191C" w:rsidRDefault="00523273" w:rsidP="00183E39">
      <w:pPr>
        <w:jc w:val="both"/>
      </w:pPr>
      <w:r>
        <w:t>Кроме того, полностью ограничивается движение маломерных судов, за исключением необходимой для государственных и муниципальных нужд. Ограничения действуют со 2 по 14 апреля.</w:t>
      </w:r>
    </w:p>
    <w:p w14:paraId="068B98A1" w14:textId="77777777" w:rsidR="00183E39" w:rsidRDefault="00741448" w:rsidP="00183E39">
      <w:pPr>
        <w:jc w:val="both"/>
      </w:pPr>
      <w:hyperlink r:id="rId84" w:history="1">
        <w:r w:rsidR="00523273" w:rsidRPr="00A52294">
          <w:rPr>
            <w:rStyle w:val="a9"/>
          </w:rPr>
          <w:t>https://ria.ru/20200401/1569468896.html</w:t>
        </w:r>
      </w:hyperlink>
    </w:p>
    <w:p w14:paraId="25AB2758" w14:textId="5B41CE13" w:rsidR="00523273" w:rsidRPr="00E9191C" w:rsidRDefault="00523273" w:rsidP="00183E39">
      <w:pPr>
        <w:pStyle w:val="3"/>
        <w:jc w:val="both"/>
        <w:rPr>
          <w:rFonts w:ascii="Times New Roman" w:hAnsi="Times New Roman"/>
          <w:sz w:val="24"/>
          <w:szCs w:val="24"/>
        </w:rPr>
      </w:pPr>
      <w:bookmarkStart w:id="74" w:name="_Toc46167107"/>
      <w:r w:rsidRPr="00E9191C">
        <w:rPr>
          <w:rFonts w:ascii="Times New Roman" w:hAnsi="Times New Roman"/>
          <w:sz w:val="24"/>
          <w:szCs w:val="24"/>
        </w:rPr>
        <w:lastRenderedPageBreak/>
        <w:t>ТАСС; 2020.01.04; ПАССАЖИРСКИЙ ПОРТ САНКТ-ПЕТЕРБУРГА ПЕРЕНЕС ОТКРЫТИЕ КРУИЗНОЙ НАВИГАЦИИ</w:t>
      </w:r>
      <w:bookmarkEnd w:id="74"/>
    </w:p>
    <w:p w14:paraId="0B68E0E1" w14:textId="68B3C7AD" w:rsidR="00183E39" w:rsidRDefault="00523273" w:rsidP="00183E39">
      <w:pPr>
        <w:jc w:val="both"/>
      </w:pPr>
      <w:r>
        <w:t xml:space="preserve">Компания </w:t>
      </w:r>
      <w:r w:rsidR="00870FE3">
        <w:t>«</w:t>
      </w:r>
      <w:r>
        <w:t xml:space="preserve">Пассажирский порт Санкт-Петербург </w:t>
      </w:r>
      <w:r w:rsidR="00870FE3">
        <w:t>«</w:t>
      </w:r>
      <w:r>
        <w:t>Морской фасад</w:t>
      </w:r>
      <w:r w:rsidR="00870FE3">
        <w:t>»</w:t>
      </w:r>
      <w:r>
        <w:t xml:space="preserve"> (принадлежит правительству Санкт-Петербурга) перенесла начало круизной навигации из-за эпидемиологической обстановки в городе, вызванной распространением новой коронавирусной инфекции. Сезон навигации планировалось открыть 10 апреля, сообщается на официальном сайте организации.</w:t>
      </w:r>
    </w:p>
    <w:p w14:paraId="6035BE0A" w14:textId="677E3B0A" w:rsidR="00183E39" w:rsidRDefault="00870FE3" w:rsidP="00183E39">
      <w:pPr>
        <w:jc w:val="both"/>
      </w:pPr>
      <w:r>
        <w:t>«</w:t>
      </w:r>
      <w:r w:rsidR="00523273">
        <w:t>В связи с коронавирусом COVID-19, возникновение которого повлияло на многие сферы бизнеса и жизни в целом, затронуло туристическую и транспортную отрасль, мы вынуждены перенести начало круизной навигации в пассажирском порту Санкт-Петербурга. Распоряжением правительства Российской Федерации №635-р от 16.03.2020, введено временное ограничение на въезд иностранных граждан и лиц без гражданства с 18 марта по 1 мая 2020 года</w:t>
      </w:r>
      <w:r>
        <w:t>»</w:t>
      </w:r>
      <w:r w:rsidR="00523273">
        <w:t>, - говорится в сообщении.</w:t>
      </w:r>
    </w:p>
    <w:p w14:paraId="694D7A61" w14:textId="5187C24C" w:rsidR="00523273" w:rsidRDefault="00523273" w:rsidP="00183E39">
      <w:pPr>
        <w:jc w:val="both"/>
      </w:pPr>
      <w:r>
        <w:t>Оператор продолжает работу несмотря на перенос открытия сезона навигации и намерен возобновить прием судов, а также работу с туроператорами незамедлительно, с момента снятия ограничений, по итогам сотрудничества с федеральными и региональными властями.</w:t>
      </w:r>
    </w:p>
    <w:p w14:paraId="0E72E38C" w14:textId="77777777" w:rsidR="00183E39" w:rsidRDefault="00741448" w:rsidP="00183E39">
      <w:pPr>
        <w:jc w:val="both"/>
      </w:pPr>
      <w:hyperlink r:id="rId85" w:history="1">
        <w:r w:rsidR="00523273" w:rsidRPr="00A52294">
          <w:rPr>
            <w:rStyle w:val="a9"/>
          </w:rPr>
          <w:t>https://tass.ru/v-strane/8133233</w:t>
        </w:r>
      </w:hyperlink>
    </w:p>
    <w:p w14:paraId="18DB8361" w14:textId="08C87D12" w:rsidR="00523273" w:rsidRPr="008A024D" w:rsidRDefault="00523273" w:rsidP="00183E39">
      <w:pPr>
        <w:jc w:val="both"/>
      </w:pPr>
    </w:p>
    <w:p w14:paraId="590774D3" w14:textId="2AE8375E" w:rsidR="00E9191C" w:rsidRPr="00E9191C" w:rsidRDefault="00E9191C" w:rsidP="00183E39">
      <w:pPr>
        <w:pStyle w:val="3"/>
        <w:jc w:val="both"/>
        <w:rPr>
          <w:rFonts w:ascii="Times New Roman" w:hAnsi="Times New Roman"/>
          <w:sz w:val="24"/>
          <w:szCs w:val="24"/>
        </w:rPr>
      </w:pPr>
      <w:bookmarkStart w:id="75" w:name="_Toc46167108"/>
      <w:r w:rsidRPr="00E9191C">
        <w:rPr>
          <w:rFonts w:ascii="Times New Roman" w:hAnsi="Times New Roman"/>
          <w:sz w:val="24"/>
          <w:szCs w:val="24"/>
        </w:rPr>
        <w:t>ТАСС; 2020.01.04; ВАЖНЕЙШИЙ ПОРТ САХАЛИНСКОЙ ОБЛАСТИ ПОВЫСИЛ ТАРИФЫ НА ПРОЕЗД АВТОТРАНСПОРТА</w:t>
      </w:r>
      <w:bookmarkEnd w:id="75"/>
    </w:p>
    <w:p w14:paraId="0028610F" w14:textId="77777777" w:rsidR="00183E39" w:rsidRDefault="00E9191C" w:rsidP="00183E39">
      <w:pPr>
        <w:jc w:val="both"/>
      </w:pPr>
      <w:r>
        <w:t>Руководство Холмского торгового порта, расположенного на юге Сахалина и обеспечивающего морское сообщение между островом и материком, в среду в связи с ростом цен на топливо и электроэнергию приняло решение с 8 апреля в разы увеличить тарифы для перемещения автомобильного транспорта, сообщила пресс-служба правительства региона.</w:t>
      </w:r>
    </w:p>
    <w:p w14:paraId="78007011" w14:textId="77777777" w:rsidR="00183E39" w:rsidRDefault="00E9191C" w:rsidP="00183E39">
      <w:pPr>
        <w:jc w:val="both"/>
      </w:pPr>
      <w:r>
        <w:t>В конце 2019 года руководство порта информировало о намерении повысить тарифы на перевозку в несколько раз. Некоторые перевозчики отказались платить, в результате чего разгрузка и получение грузов остановились, а выезд в самом порту был заблокирован. Региональные власти выступили против необоснованного роста тарифов, так как порт в городе Холмске является ключевым морским транспортным узлом области. Движение в порту было возобновлено 5 января, а тарифы остались на уровне 2019 года.</w:t>
      </w:r>
    </w:p>
    <w:p w14:paraId="58AE1120" w14:textId="3E87D586" w:rsidR="00183E39" w:rsidRDefault="00870FE3" w:rsidP="00183E39">
      <w:pPr>
        <w:jc w:val="both"/>
      </w:pPr>
      <w:r>
        <w:t>«</w:t>
      </w:r>
      <w:r w:rsidR="00E9191C">
        <w:t>Автотранспорт в Холмском порту с 8 апреля будет передвигаться по новым тарифам. Такое решение приняло руководство Холмского морского торгового порта. При этом была достигнута договоренность с областными властями, чтобы новая цена была экономически обоснованной и существенно не повлияла на стоимость социально значимых товаров</w:t>
      </w:r>
      <w:r>
        <w:t>»</w:t>
      </w:r>
      <w:r w:rsidR="00E9191C">
        <w:t>, - говорится в сообщении.</w:t>
      </w:r>
    </w:p>
    <w:p w14:paraId="63F87179" w14:textId="77777777" w:rsidR="00183E39" w:rsidRDefault="00E9191C" w:rsidP="00183E39">
      <w:pPr>
        <w:jc w:val="both"/>
      </w:pPr>
      <w:r>
        <w:t>Ранее проезд автомобиля весом до 5 т стоил 1 315 рублей с НДС, от 5 т - 3 076 рублей. С учетом инфляции, роста цен на топливо и электроэнергию старые тарифы могли привести к убыткам и банкротству предприятия. Новая стоимость проезда в морской гавани будет составлять 3 500 рублей за автомобиль весом до 3,5 т и 8 000 рублей за транспорт от 3,5 т.</w:t>
      </w:r>
    </w:p>
    <w:p w14:paraId="4C427132" w14:textId="77777777" w:rsidR="00183E39" w:rsidRDefault="00E9191C" w:rsidP="00183E39">
      <w:pPr>
        <w:jc w:val="both"/>
      </w:pPr>
      <w:r>
        <w:t>Руководство порта уже уведомило перевозчиков о новых тарифах и заверило, что повышение цен существенно не отразится на стоимости товаров. К примеру, средняя нагрузка фуры, прибывающей на Сахалин с материка, составляет 20 т. Разница между старым и новым тарифами здесь составит 5 000 рублей. Если разделить эту сумму на 20 000 кг, получится 25 копеек. Такова разница в стоимости за перевозку 1 кг груза.</w:t>
      </w:r>
    </w:p>
    <w:p w14:paraId="392B5315" w14:textId="688B54C5" w:rsidR="00E9191C" w:rsidRDefault="00870FE3" w:rsidP="00183E39">
      <w:pPr>
        <w:jc w:val="both"/>
      </w:pPr>
      <w:r>
        <w:t>«</w:t>
      </w:r>
      <w:r w:rsidR="00E9191C">
        <w:t xml:space="preserve">Сейчас пока непонятно, как именно были произведены расчеты новых тарифов. Надеемся, что руководство порта сдержит слово о том, что тарифы не повлияют на стоимость товаров. Кроме того, надеемся, что наши соседи по другую сторону пролива </w:t>
      </w:r>
      <w:r w:rsidR="00E9191C">
        <w:lastRenderedPageBreak/>
        <w:t>(порт Ванино, Хабаровский край) не примут решение и со своей стороны поднять цены из-за того, что это сделали у нас</w:t>
      </w:r>
      <w:r>
        <w:t>»</w:t>
      </w:r>
      <w:r w:rsidR="00E9191C">
        <w:t>, - прокомментировали ТАСС в правительстве области.</w:t>
      </w:r>
    </w:p>
    <w:p w14:paraId="20DC450D" w14:textId="27590197" w:rsidR="00E9191C" w:rsidRDefault="00741448" w:rsidP="00183E39">
      <w:pPr>
        <w:jc w:val="both"/>
      </w:pPr>
      <w:hyperlink r:id="rId86" w:history="1">
        <w:r w:rsidR="00E9191C" w:rsidRPr="00A52294">
          <w:rPr>
            <w:rStyle w:val="a9"/>
          </w:rPr>
          <w:t>https://tass.ru/ekonomika/8132211</w:t>
        </w:r>
      </w:hyperlink>
    </w:p>
    <w:p w14:paraId="12F06464" w14:textId="68A4733B" w:rsidR="00C50CC9" w:rsidRPr="00C50CC9" w:rsidRDefault="00C50CC9" w:rsidP="00183E39">
      <w:pPr>
        <w:pStyle w:val="3"/>
        <w:jc w:val="both"/>
        <w:rPr>
          <w:rFonts w:ascii="Times New Roman" w:hAnsi="Times New Roman"/>
          <w:sz w:val="24"/>
          <w:szCs w:val="24"/>
        </w:rPr>
      </w:pPr>
      <w:bookmarkStart w:id="76" w:name="_Toc46167109"/>
      <w:r w:rsidRPr="00C50CC9">
        <w:rPr>
          <w:rFonts w:ascii="Times New Roman" w:hAnsi="Times New Roman"/>
          <w:sz w:val="24"/>
          <w:szCs w:val="24"/>
        </w:rPr>
        <w:t xml:space="preserve">RUSSIAN RT; АННА СЕМЁНОВА, АННА АБАКУМОВА; 2020.31.03; </w:t>
      </w:r>
      <w:r w:rsidR="00870FE3">
        <w:rPr>
          <w:rFonts w:ascii="Times New Roman" w:hAnsi="Times New Roman"/>
          <w:sz w:val="24"/>
          <w:szCs w:val="24"/>
        </w:rPr>
        <w:t>«</w:t>
      </w:r>
      <w:r w:rsidRPr="00C50CC9">
        <w:rPr>
          <w:rFonts w:ascii="Times New Roman" w:hAnsi="Times New Roman"/>
          <w:sz w:val="24"/>
          <w:szCs w:val="24"/>
        </w:rPr>
        <w:t>НЕДЕЛЯ БЕЗ СОЛНЕЧНОГО СВЕТА</w:t>
      </w:r>
      <w:r w:rsidR="00870FE3">
        <w:rPr>
          <w:rFonts w:ascii="Times New Roman" w:hAnsi="Times New Roman"/>
          <w:sz w:val="24"/>
          <w:szCs w:val="24"/>
        </w:rPr>
        <w:t>»</w:t>
      </w:r>
      <w:r w:rsidRPr="00C50CC9">
        <w:rPr>
          <w:rFonts w:ascii="Times New Roman" w:hAnsi="Times New Roman"/>
          <w:sz w:val="24"/>
          <w:szCs w:val="24"/>
        </w:rPr>
        <w:t>: 85 РОССИЯН ЗАСТРЯЛИ НА ЛАЙНЕРЕ У БЕРЕГОВ ИТАЛИИ</w:t>
      </w:r>
      <w:bookmarkEnd w:id="76"/>
    </w:p>
    <w:p w14:paraId="6AD86FF0" w14:textId="77777777" w:rsidR="00C50CC9" w:rsidRDefault="00C50CC9" w:rsidP="00183E39">
      <w:pPr>
        <w:jc w:val="both"/>
      </w:pPr>
      <w:r>
        <w:t xml:space="preserve">85 россиян и девять украинцев заперты на круизном лайнере Costa Victoria. Ранее одну из пассажирок госпитализировали с признаками коронавирусной инфекции, на корабле объявили карантин. Лайнер уже несколько дней стоит в итальянском порту Чивитавеккья. По словам одной из пассажирок, на борту остались только россияне и украинцы, остальных вывезли. В посольстве РФ и </w:t>
      </w:r>
      <w:r w:rsidRPr="00183E39">
        <w:rPr>
          <w:b/>
        </w:rPr>
        <w:t>Росавиаци</w:t>
      </w:r>
      <w:r>
        <w:t>и отмечают, что вопрос содействия вывозу прорабатывается.</w:t>
      </w:r>
    </w:p>
    <w:p w14:paraId="34F8B370" w14:textId="77777777" w:rsidR="00183E39" w:rsidRDefault="00C50CC9" w:rsidP="00183E39">
      <w:pPr>
        <w:jc w:val="both"/>
      </w:pPr>
      <w:r>
        <w:t>7 марта россиянка Наталия Плугарь села на лайнер Costa Victoria в Дубае. 28 марта судно должно было завершить круиз в Венеции. Всего на борту было более 1,5 тыс. человек: 726 пассажиров и 776 членов экипажа. Среди пассажиров 85 россиян.</w:t>
      </w:r>
    </w:p>
    <w:p w14:paraId="1BA44E7C" w14:textId="77777777" w:rsidR="00183E39" w:rsidRDefault="00C50CC9" w:rsidP="00183E39">
      <w:pPr>
        <w:jc w:val="both"/>
      </w:pPr>
      <w:r>
        <w:t>По словам Наталии, всем пассажирам при регистрации измерили температуру, на корабле повсюду висели плакаты с напоминанием мыть руки, но в масках ходили лишь единицы.</w:t>
      </w:r>
    </w:p>
    <w:p w14:paraId="4F82D84E" w14:textId="77777777" w:rsidR="00183E39" w:rsidRDefault="00C50CC9" w:rsidP="00183E39">
      <w:pPr>
        <w:jc w:val="both"/>
      </w:pPr>
      <w:r>
        <w:t>Впрочем, начавшаяся пандемия COVID-19 быстро внесла коррективы в планы туристов. Лайнер не пустили в Фуджейру, порты Израиля и Иордании. 13 марта выяснилось, что закрыты все порты Италии, а рейс из Венеции, которым планировала улететь Наталия, отменён. 17 марта туристам объявили, что лайнер в интересах пассажиров не будет никуда заходить, а направится прямиком к конечному пункту, в Венецию.</w:t>
      </w:r>
    </w:p>
    <w:p w14:paraId="489E93A5" w14:textId="38A223EC" w:rsidR="00183E39" w:rsidRDefault="00C50CC9" w:rsidP="00183E39">
      <w:pPr>
        <w:jc w:val="both"/>
      </w:pPr>
      <w:r>
        <w:t xml:space="preserve">Тем временем на лайнере усилили меры безопасности. На палубах появилось больше ёмкостей с антисептиком, около которых поставили сотрудников, напоминающих пассажирам мыть руки. Туристов попросили соблюдать метровую дистанцию, в том числе отходить и от стойки ресепшен. </w:t>
      </w:r>
      <w:r w:rsidR="00870FE3">
        <w:t>«</w:t>
      </w:r>
      <w:r>
        <w:t>Чтобы что-то спросить, нужно кричать с этого расстояния о своих нуждах</w:t>
      </w:r>
      <w:r w:rsidR="00870FE3">
        <w:t>»</w:t>
      </w:r>
      <w:r>
        <w:t>, — рассказывает Наталия. Кроме того, на корабле закрыли тренажёрный зал, библиотеку.</w:t>
      </w:r>
    </w:p>
    <w:p w14:paraId="51FEA18F" w14:textId="7215634A" w:rsidR="00183E39" w:rsidRDefault="00C50CC9" w:rsidP="00183E39">
      <w:pPr>
        <w:jc w:val="both"/>
      </w:pPr>
      <w:r>
        <w:t xml:space="preserve">Команда надела медицинские повязки, что, по словам россиянки, </w:t>
      </w:r>
      <w:r w:rsidR="00870FE3">
        <w:t>«</w:t>
      </w:r>
      <w:r>
        <w:t>немного смешно, потому что мы все на корабле были уже неделю</w:t>
      </w:r>
      <w:r w:rsidR="00870FE3">
        <w:t>»</w:t>
      </w:r>
      <w:r>
        <w:t>.</w:t>
      </w:r>
    </w:p>
    <w:p w14:paraId="08853B7C" w14:textId="200D0A0B" w:rsidR="00183E39" w:rsidRDefault="00C50CC9" w:rsidP="00183E39">
      <w:pPr>
        <w:jc w:val="both"/>
      </w:pPr>
      <w:r>
        <w:t xml:space="preserve">При этом никаких препятствий к передвижению пассажиры не встречали. </w:t>
      </w:r>
      <w:r w:rsidR="00870FE3">
        <w:t>«</w:t>
      </w:r>
      <w:r>
        <w:t>Палуба вдоль всего корабля — 450 м. Утром и вечером делаем променад по несколько километров. Загораем, купаемся. Расслабляемся. Слушаем новости по телевизору. Кажется, что паника намного заразнее, чем коронавирус</w:t>
      </w:r>
      <w:r w:rsidR="00870FE3">
        <w:t>»</w:t>
      </w:r>
      <w:r>
        <w:t>, — писала Наталия в соцсетях.</w:t>
      </w:r>
    </w:p>
    <w:p w14:paraId="2A3919CC" w14:textId="77777777" w:rsidR="00183E39" w:rsidRDefault="00C50CC9" w:rsidP="00183E39">
      <w:pPr>
        <w:jc w:val="both"/>
      </w:pPr>
      <w:r>
        <w:t>Позднее у одной из пассажирок, гражданки Аргентины, появились признаки коронавирусной инфекции. Её высадили на Крите, анализы показали, что она действительно заболела COVID-19. Женщину поместили в больницу Ираклиона.</w:t>
      </w:r>
    </w:p>
    <w:p w14:paraId="5D122AC4" w14:textId="77777777" w:rsidR="00183E39" w:rsidRDefault="00C50CC9" w:rsidP="00183E39">
      <w:pPr>
        <w:jc w:val="both"/>
      </w:pPr>
      <w:r>
        <w:t>На корабле объявили карантин 22 марта. Пассажирам запретили выходить из кают.</w:t>
      </w:r>
    </w:p>
    <w:p w14:paraId="0F682EF3" w14:textId="77777777" w:rsidR="00183E39" w:rsidRDefault="00C50CC9" w:rsidP="00183E39">
      <w:pPr>
        <w:jc w:val="both"/>
      </w:pPr>
      <w:r>
        <w:t>23 марта лайнер причалил в итальянском порту Чивитавеккья, регион Лацио. Власти Венеции, где изначально планировалось завершить круиз, и Триеста (этот порт был запасным вариантом) наотрез отказались принимать корабль у себя. Чиновники объяснили это тяжёлой эпидемиологической ситуацией в регионах. Кроме того, из Чивитавеккьи проще организовать трансфер до аэропорта Фьюмичино.</w:t>
      </w:r>
    </w:p>
    <w:p w14:paraId="1A482DD7" w14:textId="77777777" w:rsidR="00183E39" w:rsidRDefault="00C50CC9" w:rsidP="00183E39">
      <w:pPr>
        <w:jc w:val="both"/>
      </w:pPr>
      <w:r>
        <w:t>Наталия живёт в каюте с иллюминатором, через него она видит, что к пристани подъезжают автобусы, с корабля выводят туристов. По её словам, немцы написали ей, что их на автобусах доставили к границе, где они пересели на организованный Германией транспорт и добрались до дома. Пассажиры из Франции рассказали, что их посадили на автобусы, которые отвезли их прямо к борту пассажирского самолёта, минуя аэропорт.</w:t>
      </w:r>
    </w:p>
    <w:p w14:paraId="2726382E" w14:textId="2309B449" w:rsidR="00183E39" w:rsidRDefault="00C50CC9" w:rsidP="00183E39">
      <w:pPr>
        <w:jc w:val="both"/>
      </w:pPr>
      <w:r>
        <w:t xml:space="preserve">Таким образом, на лайнере остались только россияне и украинцы, в том числе три ребёнка четырёх — шести лет. Ни у кого из оставшихся пассажиров нет температуры, с корабля </w:t>
      </w:r>
      <w:r>
        <w:lastRenderedPageBreak/>
        <w:t xml:space="preserve">никто не выходил с 13 марта, то есть карантинный период прошёл, говорит Плугарь: </w:t>
      </w:r>
      <w:r w:rsidR="00870FE3">
        <w:t>«</w:t>
      </w:r>
      <w:r>
        <w:t>Похоже, мы самые чистые в Европе</w:t>
      </w:r>
      <w:r w:rsidR="00870FE3">
        <w:t>»</w:t>
      </w:r>
      <w:r>
        <w:t>.</w:t>
      </w:r>
    </w:p>
    <w:p w14:paraId="16726F3C" w14:textId="77E7D37C" w:rsidR="00183E39" w:rsidRDefault="00870FE3" w:rsidP="00183E39">
      <w:pPr>
        <w:jc w:val="both"/>
      </w:pPr>
      <w:r>
        <w:t>«</w:t>
      </w:r>
      <w:r w:rsidR="00C50CC9">
        <w:t>Все мы заперты сегодня по каютам площадью 10 кв. м, – рассказала RT Наталия. — Окно не открывается, плохо работает вентиляция. Чтобы не задохнуться, приходится открывать дверь. У многих туристов внутренние каюты, то есть нет окна и всё это время люди без солнечного света. Кормят трижды в день остывшей едой, кофе только утром. Когда съехали европейцы, стали давать фрукты</w:t>
      </w:r>
      <w:r>
        <w:t>»</w:t>
      </w:r>
      <w:r w:rsidR="00C50CC9">
        <w:t>.</w:t>
      </w:r>
    </w:p>
    <w:p w14:paraId="15B1E0FE" w14:textId="77777777" w:rsidR="00183E39" w:rsidRDefault="00C50CC9" w:rsidP="00183E39">
      <w:pPr>
        <w:jc w:val="both"/>
      </w:pPr>
      <w:r>
        <w:t>Посольство РФ в Италии занимается вопросом отправки на родину российских туристов.</w:t>
      </w:r>
    </w:p>
    <w:p w14:paraId="0058F124" w14:textId="4DE6B21B" w:rsidR="00183E39" w:rsidRDefault="00870FE3" w:rsidP="00183E39">
      <w:pPr>
        <w:jc w:val="both"/>
      </w:pPr>
      <w:r>
        <w:t>«</w:t>
      </w:r>
      <w:r w:rsidR="00C50CC9">
        <w:t>В связи с прекращением пассажирского авиасообщения между Россией и Италией посольством совместно с российскими и итальянскими авиационными властями, а также круизной компанией Costa Crociere прорабатывается вопрос вывоза 96 российских граждан, находящихся на территории страны после возвращения из круизов на кораблях Costa Luminosa и Costa Victoria. О развитии ситуации будем информировать</w:t>
      </w:r>
      <w:r>
        <w:t>»</w:t>
      </w:r>
      <w:r w:rsidR="00C50CC9">
        <w:t>, — цитирует РИА Новости представителя российского посольства.</w:t>
      </w:r>
    </w:p>
    <w:p w14:paraId="25CDA28B" w14:textId="713A9BE3" w:rsidR="00E9191C" w:rsidRDefault="00C50CC9" w:rsidP="00183E39">
      <w:pPr>
        <w:jc w:val="both"/>
      </w:pPr>
      <w:r>
        <w:t xml:space="preserve">В </w:t>
      </w:r>
      <w:r w:rsidRPr="00183E39">
        <w:rPr>
          <w:b/>
        </w:rPr>
        <w:t>Росавиаци</w:t>
      </w:r>
      <w:r>
        <w:t xml:space="preserve">и RT подтвердили, что работа по возвращению оказавшихся на Costa Victoria россиян ведётся. </w:t>
      </w:r>
      <w:r w:rsidR="00870FE3">
        <w:t>«</w:t>
      </w:r>
      <w:r>
        <w:t>Информация про туристов есть, они не забыты, вопрос обсуждается ежедневно, ищутся пути решения доставки этих пассажиров на родину</w:t>
      </w:r>
      <w:r w:rsidR="00870FE3">
        <w:t>»</w:t>
      </w:r>
      <w:r>
        <w:t>, — заявили в ведомстве.</w:t>
      </w:r>
    </w:p>
    <w:p w14:paraId="606E5A18" w14:textId="4E4BC1C5" w:rsidR="00183E39" w:rsidRDefault="00741448" w:rsidP="00183E39">
      <w:pPr>
        <w:jc w:val="both"/>
      </w:pPr>
      <w:hyperlink r:id="rId87" w:history="1">
        <w:r w:rsidR="00C50CC9" w:rsidRPr="00A52294">
          <w:rPr>
            <w:rStyle w:val="a9"/>
          </w:rPr>
          <w:t>https://russian.rt.com/russia/article/733180-rossiyane-zastryali-italiya</w:t>
        </w:r>
      </w:hyperlink>
    </w:p>
    <w:p w14:paraId="71E8E978" w14:textId="0483222A" w:rsidR="00FF73D9" w:rsidRPr="00FF73D9" w:rsidRDefault="00FF73D9" w:rsidP="00183E39">
      <w:pPr>
        <w:pStyle w:val="3"/>
        <w:jc w:val="both"/>
        <w:rPr>
          <w:rFonts w:ascii="Times New Roman" w:hAnsi="Times New Roman"/>
          <w:sz w:val="24"/>
          <w:szCs w:val="24"/>
        </w:rPr>
      </w:pPr>
      <w:bookmarkStart w:id="77" w:name="_Toc46167110"/>
      <w:r w:rsidRPr="00FF73D9">
        <w:rPr>
          <w:rFonts w:ascii="Times New Roman" w:hAnsi="Times New Roman"/>
          <w:sz w:val="24"/>
          <w:szCs w:val="24"/>
        </w:rPr>
        <w:t>РИА НОВОСТИ; 2020.01.04; ПОПОВА ОЦЕНИЛА МЕРЫ ПО БОРЬБЕ С КОРОНАВИРУСОМ НА ПОГРАНИЧНЫХ ПУНКТАХ</w:t>
      </w:r>
      <w:bookmarkEnd w:id="77"/>
    </w:p>
    <w:p w14:paraId="5FB501A0" w14:textId="7D94519A" w:rsidR="00FF73D9" w:rsidRDefault="00FF73D9" w:rsidP="00183E39">
      <w:pPr>
        <w:jc w:val="both"/>
      </w:pPr>
      <w:r>
        <w:t>Более 5,3 миллиона человек досмотрены на пунктах пропуска через границу в целях недопущения распространения коронавируса, заявила глава Роспотребнадзора Анна Попова.</w:t>
      </w:r>
    </w:p>
    <w:p w14:paraId="70335BFE" w14:textId="427FE825" w:rsidR="00FF73D9" w:rsidRDefault="00870FE3" w:rsidP="00183E39">
      <w:pPr>
        <w:jc w:val="both"/>
      </w:pPr>
      <w:r>
        <w:t>«</w:t>
      </w:r>
      <w:r w:rsidR="00FF73D9">
        <w:t>Санитарно-карантинный контроль на пунктах пропуска... На сегодняшний день досмотрено 5 333 242 человека, мы эту работу продолжаем, плотность контроля на границе остается крайне важным моментом</w:t>
      </w:r>
      <w:r>
        <w:t>»</w:t>
      </w:r>
      <w:r w:rsidR="00FF73D9">
        <w:t>,- сказала Попова журналистам.</w:t>
      </w:r>
    </w:p>
    <w:p w14:paraId="4D9FA3E7" w14:textId="77777777" w:rsidR="00183E39" w:rsidRDefault="00741448" w:rsidP="00183E39">
      <w:pPr>
        <w:jc w:val="both"/>
      </w:pPr>
      <w:hyperlink r:id="rId88" w:history="1">
        <w:r w:rsidR="00FF73D9" w:rsidRPr="00A52294">
          <w:rPr>
            <w:rStyle w:val="a9"/>
          </w:rPr>
          <w:t>https://ria.ru/20200401/1569460829.html</w:t>
        </w:r>
      </w:hyperlink>
    </w:p>
    <w:p w14:paraId="7167C8DA" w14:textId="7BAD97A6" w:rsidR="00A01016" w:rsidRPr="00A01016" w:rsidRDefault="00A01016" w:rsidP="00183E39">
      <w:pPr>
        <w:pStyle w:val="3"/>
        <w:jc w:val="both"/>
        <w:rPr>
          <w:rFonts w:ascii="Times New Roman" w:hAnsi="Times New Roman"/>
          <w:sz w:val="24"/>
          <w:szCs w:val="24"/>
        </w:rPr>
      </w:pPr>
      <w:bookmarkStart w:id="78" w:name="_Toc46167111"/>
      <w:r w:rsidRPr="00A01016">
        <w:rPr>
          <w:rFonts w:ascii="Times New Roman" w:hAnsi="Times New Roman"/>
          <w:sz w:val="24"/>
          <w:szCs w:val="24"/>
        </w:rPr>
        <w:t>ТАСС; 2020.01.04; НА ГРАНИЦЕ С КАЗАХСТАНОМ В ЗАУРАЛЬЕ ИЗМЕНИТСЯ ПУНКТ ТРАНЗИТНОГО ПРОЕЗДА ГРУЗОВИКОВ</w:t>
      </w:r>
      <w:bookmarkEnd w:id="78"/>
    </w:p>
    <w:p w14:paraId="75077462" w14:textId="6818889D" w:rsidR="00183E39" w:rsidRDefault="00A01016" w:rsidP="00183E39">
      <w:pPr>
        <w:jc w:val="both"/>
      </w:pPr>
      <w:r>
        <w:t xml:space="preserve">Транзитный проезд грузовых автомобилей через российско-казахстанскую границу на территории Курганской области планируют осуществлять через </w:t>
      </w:r>
      <w:r w:rsidRPr="00183E39">
        <w:rPr>
          <w:b/>
        </w:rPr>
        <w:t>пункт пропуска</w:t>
      </w:r>
      <w:r>
        <w:t xml:space="preserve"> </w:t>
      </w:r>
      <w:r w:rsidR="00870FE3">
        <w:t>«</w:t>
      </w:r>
      <w:r>
        <w:t>Жана-Жол</w:t>
      </w:r>
      <w:r w:rsidR="00870FE3">
        <w:t>»</w:t>
      </w:r>
      <w:r>
        <w:t xml:space="preserve"> Северо-Казахстанской области вместо автомобильного </w:t>
      </w:r>
      <w:r w:rsidRPr="00183E39">
        <w:rPr>
          <w:b/>
        </w:rPr>
        <w:t>пункта пропуска</w:t>
      </w:r>
      <w:r>
        <w:t xml:space="preserve"> </w:t>
      </w:r>
      <w:r w:rsidR="00870FE3">
        <w:t>«</w:t>
      </w:r>
      <w:r>
        <w:t>Петухово</w:t>
      </w:r>
      <w:r w:rsidR="00870FE3">
        <w:t>»</w:t>
      </w:r>
      <w:r>
        <w:t>. Об этом говорится в сообщении, распространенном пресс-службой Пограничного управления ФСБ России по Курганской и Тюменской областям в среду.</w:t>
      </w:r>
    </w:p>
    <w:p w14:paraId="7D84BF0E" w14:textId="6E800786" w:rsidR="00183E39" w:rsidRDefault="00870FE3" w:rsidP="00183E39">
      <w:pPr>
        <w:jc w:val="both"/>
      </w:pPr>
      <w:r>
        <w:t>«</w:t>
      </w:r>
      <w:r w:rsidR="00A01016">
        <w:t xml:space="preserve">Пограничное управление информирует, что уполномоченными государственными органами Республики Казахстан (нота посольства Республики Казахстан в Российской Федерации № 30-04/926) транзитный проезд грузовых автотранспортных средств предлагается осуществлять через </w:t>
      </w:r>
      <w:r w:rsidR="00A01016" w:rsidRPr="00183E39">
        <w:rPr>
          <w:b/>
        </w:rPr>
        <w:t>пункт пропуска</w:t>
      </w:r>
      <w:r w:rsidR="00A01016">
        <w:t xml:space="preserve"> </w:t>
      </w:r>
      <w:r>
        <w:t>«</w:t>
      </w:r>
      <w:r w:rsidR="00A01016">
        <w:t>Жана-Жол</w:t>
      </w:r>
      <w:r>
        <w:t>»</w:t>
      </w:r>
      <w:r w:rsidR="00A01016">
        <w:t xml:space="preserve"> Северо-Казахстанской области (против автомобильного </w:t>
      </w:r>
      <w:r w:rsidR="00A01016" w:rsidRPr="00183E39">
        <w:rPr>
          <w:b/>
        </w:rPr>
        <w:t>пункта пропуска</w:t>
      </w:r>
      <w:r w:rsidR="00A01016">
        <w:t xml:space="preserve"> </w:t>
      </w:r>
      <w:r>
        <w:t>«</w:t>
      </w:r>
      <w:r w:rsidR="00A01016">
        <w:t>Петухово</w:t>
      </w:r>
      <w:r>
        <w:t>»</w:t>
      </w:r>
      <w:r w:rsidR="00A01016">
        <w:t xml:space="preserve"> (Курганская область)</w:t>
      </w:r>
      <w:r>
        <w:t>»</w:t>
      </w:r>
      <w:r w:rsidR="00A01016">
        <w:t>, - говорится в сообщении.</w:t>
      </w:r>
    </w:p>
    <w:p w14:paraId="3BDD5C2F" w14:textId="77777777" w:rsidR="00183E39" w:rsidRDefault="00A01016" w:rsidP="00183E39">
      <w:pPr>
        <w:jc w:val="both"/>
      </w:pPr>
      <w:r>
        <w:t xml:space="preserve">При этом, как отмечают в ведомстве, пропуск автомобилей, перевозящих грузы в Казахстан и из него, предлагается осуществлять через все функционирующие </w:t>
      </w:r>
      <w:r w:rsidRPr="00183E39">
        <w:rPr>
          <w:b/>
        </w:rPr>
        <w:t>пункты пропуска</w:t>
      </w:r>
      <w:r>
        <w:t xml:space="preserve"> на российско-казахстанской государственной границе.</w:t>
      </w:r>
    </w:p>
    <w:p w14:paraId="162D8A62" w14:textId="3340558D" w:rsidR="00A01016" w:rsidRDefault="00870FE3" w:rsidP="00183E39">
      <w:pPr>
        <w:jc w:val="both"/>
      </w:pPr>
      <w:r>
        <w:t>«</w:t>
      </w:r>
      <w:r w:rsidR="00A01016">
        <w:t>Кроме того, правительством Республики Казахстан с 22 марта принято решение о запрете экспорта из Казахстана ряда продовольственных товаров</w:t>
      </w:r>
      <w:r>
        <w:t>»</w:t>
      </w:r>
      <w:r w:rsidR="00A01016">
        <w:t xml:space="preserve">, - добавляют в пресс-службе, уточняя, что в перечень </w:t>
      </w:r>
      <w:r>
        <w:t>«</w:t>
      </w:r>
      <w:r w:rsidR="00A01016">
        <w:t>запрещенных товаров</w:t>
      </w:r>
      <w:r>
        <w:t>»</w:t>
      </w:r>
      <w:r w:rsidR="00A01016">
        <w:t xml:space="preserve"> вошли гречневая крупа, сахар, картофель, морковь, репчатый лук и белокочанная капуста. Ограничение будет действовать до 15 апреля.</w:t>
      </w:r>
    </w:p>
    <w:p w14:paraId="42FA306A" w14:textId="4B023B4D" w:rsidR="00A01016" w:rsidRDefault="00741448" w:rsidP="00183E39">
      <w:pPr>
        <w:jc w:val="both"/>
      </w:pPr>
      <w:hyperlink r:id="rId89" w:history="1">
        <w:r w:rsidR="00A01016" w:rsidRPr="00A52294">
          <w:rPr>
            <w:rStyle w:val="a9"/>
          </w:rPr>
          <w:t>https://tass.ru/ural-news/8130673</w:t>
        </w:r>
      </w:hyperlink>
    </w:p>
    <w:p w14:paraId="721CE2B3" w14:textId="17B5EEAF" w:rsidR="00FF73D9" w:rsidRPr="00392779" w:rsidRDefault="00392779" w:rsidP="00183E39">
      <w:pPr>
        <w:pStyle w:val="3"/>
        <w:jc w:val="both"/>
        <w:rPr>
          <w:rFonts w:ascii="Times New Roman" w:hAnsi="Times New Roman"/>
          <w:sz w:val="24"/>
          <w:szCs w:val="24"/>
        </w:rPr>
      </w:pPr>
      <w:bookmarkStart w:id="79" w:name="_Toc46167112"/>
      <w:r w:rsidRPr="00392779">
        <w:rPr>
          <w:rFonts w:ascii="Times New Roman" w:hAnsi="Times New Roman"/>
          <w:sz w:val="24"/>
          <w:szCs w:val="24"/>
        </w:rPr>
        <w:t>ТАСС; 2020.01.04; ЮЖНАЯ ОСЕТИЯ ПРИОСТАНОВИТ ПРОПУСК ГРАЖДАН НА ГРАНИЦЕ С РОССИЕЙ</w:t>
      </w:r>
      <w:bookmarkEnd w:id="79"/>
    </w:p>
    <w:p w14:paraId="78DAFD14" w14:textId="77777777" w:rsidR="00183E39" w:rsidRDefault="00FF73D9" w:rsidP="00183E39">
      <w:pPr>
        <w:jc w:val="both"/>
      </w:pPr>
      <w:r>
        <w:t>Власти Южной Осетии из-за ситуации с коронавирусом приостанавливают с 00:00 2 апреля пропуск граждан республики на границе с Россией, сообщила в среду пресс-служба президента республики.</w:t>
      </w:r>
    </w:p>
    <w:p w14:paraId="23C9F209" w14:textId="52BC9073" w:rsidR="00183E39" w:rsidRDefault="00870FE3" w:rsidP="00183E39">
      <w:pPr>
        <w:jc w:val="both"/>
      </w:pPr>
      <w:r>
        <w:t>«</w:t>
      </w:r>
      <w:r w:rsidR="00FF73D9">
        <w:t xml:space="preserve">Правительство Южной Осетии на заседании в среду приняло постановление приостановить пропуск граждан Южной Осетии через российско-югоосетинскую государственную границу через </w:t>
      </w:r>
      <w:r w:rsidR="00FF73D9" w:rsidRPr="00183E39">
        <w:rPr>
          <w:b/>
        </w:rPr>
        <w:t>пункт пропуска</w:t>
      </w:r>
      <w:r w:rsidR="00FF73D9">
        <w:t xml:space="preserve"> </w:t>
      </w:r>
      <w:r>
        <w:t>«</w:t>
      </w:r>
      <w:r w:rsidR="00FF73D9">
        <w:t>Нижний Зарамаг - Рук</w:t>
      </w:r>
      <w:r>
        <w:t>»</w:t>
      </w:r>
      <w:r w:rsidR="00FF73D9">
        <w:t xml:space="preserve"> с 00:00 2 апреля до особого распоряжения в целях противодействия распространению коронавирусной инфекции, ограничения не коснутся грузовых перевозок</w:t>
      </w:r>
      <w:r>
        <w:t>»</w:t>
      </w:r>
      <w:r w:rsidR="00FF73D9">
        <w:t>, - говорится в сообщении.</w:t>
      </w:r>
    </w:p>
    <w:p w14:paraId="46025B03" w14:textId="77777777" w:rsidR="00183E39" w:rsidRDefault="00FF73D9" w:rsidP="00183E39">
      <w:pPr>
        <w:jc w:val="both"/>
      </w:pPr>
      <w:r>
        <w:t>При этом решением кабинета министров разрешается въезд в республику гражданам Южной Осетии, которые остались за пределами страны. Положения постановления также не распространяются на работников госорганов и экстренных служб Южной Осетии, направляемых в служебные командировки, работников дипломатических учреждений, аккредитованных в республике, военнослужащих Объединенной российской военной базы и Пограничного управления ФСБ России в Южной Осетии, направляющихся в служебные командировки.</w:t>
      </w:r>
    </w:p>
    <w:p w14:paraId="0F7C0198" w14:textId="5C01AEF6" w:rsidR="00A01016" w:rsidRDefault="00870FE3" w:rsidP="00183E39">
      <w:pPr>
        <w:jc w:val="both"/>
      </w:pPr>
      <w:r>
        <w:t>«</w:t>
      </w:r>
      <w:r w:rsidR="00FF73D9">
        <w:t xml:space="preserve">Министерству Республики Южная Осетия по делам гражданской обороны, чрезвычайным ситуациям и ликвидации последствий стихийных бедствий совместно с Комитетом по надзору в сфере защиты прав потребителей и благополучия человека Республики Южная Осетия дано поручение обеспечить дезинфекцию автотранспортных средств, въезжающих в Республику Южная Осетия через многосторонний </w:t>
      </w:r>
      <w:r w:rsidR="00FF73D9" w:rsidRPr="00183E39">
        <w:rPr>
          <w:b/>
        </w:rPr>
        <w:t>пункт пропуска</w:t>
      </w:r>
      <w:r w:rsidR="00FF73D9">
        <w:t xml:space="preserve"> </w:t>
      </w:r>
      <w:r>
        <w:t>«</w:t>
      </w:r>
      <w:r w:rsidR="00FF73D9">
        <w:t>Рук</w:t>
      </w:r>
      <w:r>
        <w:t>»</w:t>
      </w:r>
      <w:r w:rsidR="00FF73D9">
        <w:t>. Министерству иностранных дел Республики Южная Осетия уведомить компетентные органы Российской Федерации о принятом решении по ограничению пересечения российско-югоосетинской государственной границы и причинах его принятия</w:t>
      </w:r>
      <w:r>
        <w:t>»</w:t>
      </w:r>
      <w:r w:rsidR="00FF73D9">
        <w:t>, - уточнили в пресс-службе.</w:t>
      </w:r>
    </w:p>
    <w:p w14:paraId="0446D4C3" w14:textId="6D3402AF" w:rsidR="00183E39" w:rsidRDefault="00741448" w:rsidP="00183E39">
      <w:pPr>
        <w:jc w:val="both"/>
      </w:pPr>
      <w:hyperlink r:id="rId90" w:history="1">
        <w:r w:rsidR="00392779" w:rsidRPr="00A52294">
          <w:rPr>
            <w:rStyle w:val="a9"/>
          </w:rPr>
          <w:t>https://tass.ru/mezhdunarodnaya-panorama/8133017</w:t>
        </w:r>
      </w:hyperlink>
    </w:p>
    <w:p w14:paraId="0BA3EB8A" w14:textId="2C5CFFD4" w:rsidR="00E9191C" w:rsidRPr="00E9191C" w:rsidRDefault="00E9191C" w:rsidP="00183E39">
      <w:pPr>
        <w:pStyle w:val="3"/>
        <w:jc w:val="both"/>
        <w:rPr>
          <w:rFonts w:ascii="Times New Roman" w:hAnsi="Times New Roman"/>
          <w:sz w:val="24"/>
          <w:szCs w:val="24"/>
        </w:rPr>
      </w:pPr>
      <w:bookmarkStart w:id="80" w:name="_Toc46167113"/>
      <w:bookmarkEnd w:id="71"/>
      <w:r w:rsidRPr="00E9191C">
        <w:rPr>
          <w:rFonts w:ascii="Times New Roman" w:hAnsi="Times New Roman"/>
          <w:sz w:val="24"/>
          <w:szCs w:val="24"/>
        </w:rPr>
        <w:t>ТАСС; 2020.01.04; ДАГЕСТАН НАПРАВИТ БОЛЕЕ 6 МЛН РУБЛЕЙ НА ОБУСТРОЙСТВО ПУНКТОВ МЕДБРИГАД НА АВТОТРАССАХ</w:t>
      </w:r>
      <w:bookmarkEnd w:id="80"/>
    </w:p>
    <w:p w14:paraId="59350F27" w14:textId="77777777" w:rsidR="00183E39" w:rsidRDefault="00E9191C" w:rsidP="00183E39">
      <w:pPr>
        <w:jc w:val="both"/>
      </w:pPr>
      <w:r>
        <w:t>Власти Дагестана планируют закупить шесть передвижных пунктов для круглосуточного размещения бригад медиков на автотрассах. На эти цели из бюджета республики готовы направить более 6 млн рублей, следует из материалов портала госзакупок.</w:t>
      </w:r>
    </w:p>
    <w:p w14:paraId="22A005A1" w14:textId="77777777" w:rsidR="00183E39" w:rsidRDefault="00E9191C" w:rsidP="00183E39">
      <w:pPr>
        <w:jc w:val="both"/>
      </w:pPr>
      <w:r>
        <w:t>Аукцион, заказчиком которого выступает Министерство здравоохранения Дагестана, был объявлен 30 марта. Начальная цена контракта составляет 6 млн 60 тыс. рублей. Источник финансирования - республиканский бюджет.</w:t>
      </w:r>
    </w:p>
    <w:p w14:paraId="7EE5B621" w14:textId="77777777" w:rsidR="00183E39" w:rsidRDefault="00E9191C" w:rsidP="00183E39">
      <w:pPr>
        <w:jc w:val="both"/>
      </w:pPr>
      <w:r>
        <w:t>Заявки от участников принимаются до 9 апреля, тендер состоится 10 апреля. Победитель аукциона должен будет до 15 мая установить шесть передвижных пунктов круглосуточного размещения медицинских бригад экстренного реагирования на шести крупных постах ДПС, пять из которых расположены на федеральной трассе. Два из них планируют установить на двух въездных постах в Махачкалу, по одному - на въездах в Кизляр, Кизилюрт, Хасавюрт и еще один - на трассе в Дербентском районе республики.</w:t>
      </w:r>
    </w:p>
    <w:p w14:paraId="1E27FA96" w14:textId="77777777" w:rsidR="00183E39" w:rsidRDefault="00E9191C" w:rsidP="00183E39">
      <w:pPr>
        <w:jc w:val="both"/>
      </w:pPr>
      <w:r>
        <w:t>По информации экстренных служб республики, появление таких пунктов позволит медикам быстрее реагировать на дорожно-транспортные происшествия. В настоящее время на места аварий выезжают медбригады из ближайших к месту ДТП медицинских учреждений, расположенных в населенных пунктах.</w:t>
      </w:r>
    </w:p>
    <w:p w14:paraId="363AE35B" w14:textId="4D890F97" w:rsidR="00E9191C" w:rsidRDefault="00E9191C" w:rsidP="00183E39">
      <w:pPr>
        <w:jc w:val="both"/>
      </w:pPr>
      <w:r>
        <w:t>По данным управления ГИБДД МВД по Дагестану, в 2019 году в республике произошло больше 1,4 тыс. ДТП, в которых погибли 344 человека и пострадали более 2 тыс. человек.</w:t>
      </w:r>
    </w:p>
    <w:p w14:paraId="66C7BCD3" w14:textId="77777777" w:rsidR="00183E39" w:rsidRDefault="00741448" w:rsidP="00183E39">
      <w:pPr>
        <w:jc w:val="both"/>
      </w:pPr>
      <w:hyperlink r:id="rId91" w:history="1">
        <w:r w:rsidR="00E9191C" w:rsidRPr="00A52294">
          <w:rPr>
            <w:rStyle w:val="a9"/>
          </w:rPr>
          <w:t>https://tass.ru/v-strane/8131343</w:t>
        </w:r>
      </w:hyperlink>
    </w:p>
    <w:p w14:paraId="013266B0" w14:textId="7EC50117" w:rsidR="0056001F" w:rsidRPr="0056001F" w:rsidRDefault="0056001F" w:rsidP="00183E39">
      <w:pPr>
        <w:pStyle w:val="3"/>
        <w:jc w:val="both"/>
        <w:rPr>
          <w:rFonts w:ascii="Times New Roman" w:hAnsi="Times New Roman"/>
          <w:sz w:val="24"/>
          <w:szCs w:val="24"/>
        </w:rPr>
      </w:pPr>
      <w:bookmarkStart w:id="81" w:name="_Toc46167114"/>
      <w:r w:rsidRPr="0056001F">
        <w:rPr>
          <w:rFonts w:ascii="Times New Roman" w:hAnsi="Times New Roman"/>
          <w:sz w:val="24"/>
          <w:szCs w:val="24"/>
        </w:rPr>
        <w:t>ТАСС; 2020.01.04; БЕСХОЗНУЮ ДОРОГУ НА ПОДЪЕЗДЕ К ДЗЕРЖИНСКУ ПЕРЕДАДУТ В СОБСТВЕННОСТЬ НИЖЕГОРОДСКОЙ ОБЛАСТИ</w:t>
      </w:r>
      <w:bookmarkEnd w:id="81"/>
    </w:p>
    <w:p w14:paraId="02E38E5C" w14:textId="336E2132" w:rsidR="00183E39" w:rsidRDefault="0056001F" w:rsidP="00183E39">
      <w:pPr>
        <w:jc w:val="both"/>
      </w:pPr>
      <w:r>
        <w:t xml:space="preserve">Бесхозную автодорогу, соединяющую федеральную трассу М7 и Восточную промзону на подъезде к городу Дзержинску, передадут в собственность Нижегородской области. Ремонт пройдет в рамках </w:t>
      </w:r>
      <w:r w:rsidRPr="00183E39">
        <w:rPr>
          <w:b/>
        </w:rPr>
        <w:t>нацпроект</w:t>
      </w:r>
      <w:r>
        <w:t xml:space="preserve">а </w:t>
      </w:r>
      <w:r w:rsidR="00870FE3">
        <w:t>«</w:t>
      </w:r>
      <w:r w:rsidRPr="00183E39">
        <w:rPr>
          <w:b/>
        </w:rPr>
        <w:t>Безопасные и качественные автомобильные дороги</w:t>
      </w:r>
      <w:r w:rsidR="00870FE3">
        <w:t>»</w:t>
      </w:r>
      <w:r>
        <w:t>, сообщает в среду пресс-служба областного правительства.</w:t>
      </w:r>
    </w:p>
    <w:p w14:paraId="19914967" w14:textId="3CBE0C37" w:rsidR="00183E39" w:rsidRDefault="00870FE3" w:rsidP="00183E39">
      <w:pPr>
        <w:jc w:val="both"/>
      </w:pPr>
      <w:r>
        <w:t>«</w:t>
      </w:r>
      <w:r w:rsidR="0056001F">
        <w:t>По поручению губернатора Нижегородской области Глеба Никитина в регионе ведется плановая работа по выявлению бесхозных дорог, постановке их на учет и приведению в нормативное состояние. На этот участок неоднократно жаловались автомобилисты</w:t>
      </w:r>
      <w:r>
        <w:t>»</w:t>
      </w:r>
      <w:r w:rsidR="0056001F">
        <w:t>, - приводит пресс-служба слова главы министерства транспорта региона Павла Саватеева.</w:t>
      </w:r>
    </w:p>
    <w:p w14:paraId="70DD71AB" w14:textId="77777777" w:rsidR="00183E39" w:rsidRDefault="0056001F" w:rsidP="00183E39">
      <w:pPr>
        <w:jc w:val="both"/>
      </w:pPr>
      <w:r>
        <w:t>Автодорога протяженностью в более 500 метров расположена в промышленной зоне города. Она популярна среди местных жителей и водителей большегрузов, так как левый поворот на Игумновское шоссе с федеральной трассы М7 запрещен, а бесхозный участок считается кратчайшем путем объезда.</w:t>
      </w:r>
    </w:p>
    <w:p w14:paraId="39BD0AF0" w14:textId="2A3F1BA5" w:rsidR="007955A2" w:rsidRDefault="00870FE3" w:rsidP="00183E39">
      <w:pPr>
        <w:jc w:val="both"/>
      </w:pPr>
      <w:r>
        <w:t>«</w:t>
      </w:r>
      <w:r w:rsidR="0056001F">
        <w:t>Протяженность участка небольшая, но его приведение в нормативное состояние позволит дзержинским водителям пользоваться этой дорогой без опасности повредить автомобиль. Сегодня основной поток на въезд и выезд из города идет через Северные ворота, а разгрузка этого направления хорошо повлияет не только на транспортную обстановку, но и на экологию этого микрорайона</w:t>
      </w:r>
      <w:r>
        <w:t>»</w:t>
      </w:r>
      <w:r w:rsidR="0056001F">
        <w:t>, - пояснил глава Дзержинска Иван Носков, слова которого приводит пресс-служба.</w:t>
      </w:r>
    </w:p>
    <w:p w14:paraId="1AB3B75A" w14:textId="68F6B77F" w:rsidR="00183E39" w:rsidRDefault="00741448" w:rsidP="00183E39">
      <w:pPr>
        <w:jc w:val="both"/>
      </w:pPr>
      <w:hyperlink r:id="rId92" w:history="1">
        <w:r w:rsidR="0056001F" w:rsidRPr="00A52294">
          <w:rPr>
            <w:rStyle w:val="a9"/>
          </w:rPr>
          <w:t>https://tass.ru/v-strane/8135181</w:t>
        </w:r>
      </w:hyperlink>
    </w:p>
    <w:p w14:paraId="04DAF8C8" w14:textId="382372C6" w:rsidR="00183E39" w:rsidRPr="00183E39" w:rsidRDefault="00183E39" w:rsidP="00183E39">
      <w:pPr>
        <w:pStyle w:val="3"/>
        <w:jc w:val="both"/>
        <w:rPr>
          <w:rFonts w:ascii="Times New Roman" w:hAnsi="Times New Roman"/>
          <w:sz w:val="24"/>
          <w:szCs w:val="24"/>
        </w:rPr>
      </w:pPr>
      <w:bookmarkStart w:id="82" w:name="_Toc46167115"/>
      <w:r w:rsidRPr="00183E39">
        <w:rPr>
          <w:rFonts w:ascii="Times New Roman" w:hAnsi="Times New Roman"/>
          <w:sz w:val="24"/>
          <w:szCs w:val="24"/>
        </w:rPr>
        <w:t>КОММЕРСАНТЪ; ИВАН БУРАНОВ  АЛЕКСАНДРА ЛАРИНЦЕВА  ВАДИМ НИКИФОРОВ  АНДРЕЙ ПРАХ; 2020.01.04; ДОРОГИ НАСЫТЯТ КАРТИНКАМИ И ЦВЕТАМИ; ЗНАКИ И РАЗМЕТКУ НОВОГО ТИПА ТЕПЕРЬ МОЖНО ПРИМЕНЯТЬ ОФИЦИАЛЬНО</w:t>
      </w:r>
      <w:bookmarkEnd w:id="82"/>
    </w:p>
    <w:p w14:paraId="098CD361" w14:textId="4AD082AC" w:rsidR="00183E39" w:rsidRDefault="00183E39" w:rsidP="00183E39">
      <w:pPr>
        <w:jc w:val="both"/>
      </w:pPr>
      <w:r>
        <w:t xml:space="preserve">Регионы теперь могут использовать новые типы дорожных знаков и разметки: это предусмотрено новыми стандартами, вступившими в силу 1 апреля. Речь идет об указателях </w:t>
      </w:r>
      <w:r w:rsidR="00870FE3">
        <w:t>«</w:t>
      </w:r>
      <w:r>
        <w:t>Участок перекрестка</w:t>
      </w:r>
      <w:r w:rsidR="00870FE3">
        <w:t>»</w:t>
      </w:r>
      <w:r>
        <w:t xml:space="preserve">, </w:t>
      </w:r>
      <w:r w:rsidR="00870FE3">
        <w:t>«</w:t>
      </w:r>
      <w:r>
        <w:t>Движение автобусов запрещено</w:t>
      </w:r>
      <w:r w:rsidR="00870FE3">
        <w:t>»</w:t>
      </w:r>
      <w:r>
        <w:t xml:space="preserve">, </w:t>
      </w:r>
      <w:r w:rsidR="00870FE3">
        <w:t>«</w:t>
      </w:r>
      <w:r>
        <w:t>Заправка для электромобилей</w:t>
      </w:r>
      <w:r w:rsidR="00870FE3">
        <w:t>»</w:t>
      </w:r>
      <w:r>
        <w:t xml:space="preserve">, </w:t>
      </w:r>
      <w:r w:rsidR="00870FE3">
        <w:t>«</w:t>
      </w:r>
      <w:r>
        <w:t>Стоянка для автомобилей дипмиссий</w:t>
      </w:r>
      <w:r w:rsidR="00870FE3">
        <w:t>»</w:t>
      </w:r>
      <w:r>
        <w:t xml:space="preserve"> и других. Также уточнено, что окончание желтой линии разметки не прекращает зону действия знака запрета парковки, а синей разметкой можно обозначать платные места.</w:t>
      </w:r>
    </w:p>
    <w:p w14:paraId="61C6C6BD" w14:textId="77777777" w:rsidR="00183E39" w:rsidRDefault="00183E39" w:rsidP="00183E39">
      <w:pPr>
        <w:jc w:val="both"/>
      </w:pPr>
      <w:r>
        <w:t xml:space="preserve">1 апреля начали действовать два стандарта — новый ГОСТ Р 52289-2019 (правила применения знаков, разметки, светофоров) и измененный ГОСТ Р 52290-2004 (требования к знакам). Оба документа, о которых “Ъ” рассказывал, готовились в Российском дорожном научно-исследовательском институте </w:t>
      </w:r>
      <w:r w:rsidRPr="00183E39">
        <w:rPr>
          <w:b/>
        </w:rPr>
        <w:t>Минтранс</w:t>
      </w:r>
      <w:r>
        <w:t>а (РосдорНИИ). Стандарты пока носят рекомендательный характер. Как только ссылки на них пропишут в ПДД и распоряжении правительства (поправки уже готовятся), правила станут обязательными. Основные нововведения связаны с новыми типами знаков, которые уже введены в ПДД, но не были стандартизированы.</w:t>
      </w:r>
    </w:p>
    <w:p w14:paraId="389261CB" w14:textId="7A95D985" w:rsidR="00183E39" w:rsidRDefault="00183E39" w:rsidP="00183E39">
      <w:pPr>
        <w:jc w:val="both"/>
      </w:pPr>
      <w:r>
        <w:t>Некоторые указатели ранее применялись в Москве в рамках эксперимента, теперь эта практика полностью легализована как на столичном, так и на федеральном уровне.</w:t>
      </w:r>
    </w:p>
    <w:p w14:paraId="5851CA57" w14:textId="30139057" w:rsidR="00183E39" w:rsidRDefault="00183E39" w:rsidP="00183E39">
      <w:pPr>
        <w:jc w:val="both"/>
      </w:pPr>
      <w:r>
        <w:t xml:space="preserve">Знак </w:t>
      </w:r>
      <w:r w:rsidR="00870FE3">
        <w:t>«</w:t>
      </w:r>
      <w:r>
        <w:t>Участок перекрестка</w:t>
      </w:r>
      <w:r w:rsidR="00870FE3">
        <w:t>»</w:t>
      </w:r>
      <w:r>
        <w:t xml:space="preserve"> предупреждает водителя о запрете въезда во время затора на ближайший перекресток или на его часть, обозначенную разметкой </w:t>
      </w:r>
      <w:r w:rsidR="00870FE3">
        <w:t>«</w:t>
      </w:r>
      <w:r>
        <w:t>вафельница</w:t>
      </w:r>
      <w:r w:rsidR="00870FE3">
        <w:t>»</w:t>
      </w:r>
      <w:r>
        <w:t>. Подобная разметка, напомним, применяется в Москве с 2015 года, в ПДД она появилась в апреле 2018 года.</w:t>
      </w:r>
    </w:p>
    <w:p w14:paraId="3B013E8E" w14:textId="72E01416" w:rsidR="00183E39" w:rsidRDefault="00183E39" w:rsidP="00183E39">
      <w:pPr>
        <w:jc w:val="both"/>
      </w:pPr>
      <w:r>
        <w:t xml:space="preserve">Знак </w:t>
      </w:r>
      <w:r w:rsidR="00870FE3">
        <w:t>«</w:t>
      </w:r>
      <w:r>
        <w:t>Движение автобусов запрещено</w:t>
      </w:r>
      <w:r w:rsidR="00870FE3">
        <w:t>»</w:t>
      </w:r>
      <w:r>
        <w:t xml:space="preserve"> запрещает въезд на определенную территорию автобусов без специального разрешения, за исключением маршрутных и школьных.</w:t>
      </w:r>
    </w:p>
    <w:p w14:paraId="0479FCB1" w14:textId="46E2B010" w:rsidR="00183E39" w:rsidRDefault="00183E39" w:rsidP="00183E39">
      <w:pPr>
        <w:jc w:val="both"/>
      </w:pPr>
      <w:r>
        <w:lastRenderedPageBreak/>
        <w:t xml:space="preserve">Знаки </w:t>
      </w:r>
      <w:r w:rsidR="00870FE3">
        <w:t>«</w:t>
      </w:r>
      <w:r>
        <w:t>Велосипедная зона</w:t>
      </w:r>
      <w:r w:rsidR="00870FE3">
        <w:t>»</w:t>
      </w:r>
      <w:r>
        <w:t xml:space="preserve"> и </w:t>
      </w:r>
      <w:r w:rsidR="00870FE3">
        <w:t>«</w:t>
      </w:r>
      <w:r>
        <w:t>Конец велосипедной зоны</w:t>
      </w:r>
      <w:r w:rsidR="00870FE3">
        <w:t>»</w:t>
      </w:r>
      <w:r>
        <w:t xml:space="preserve"> обозначают участок дороги или территорию, в пределах которых велосипедисты имеют приоритет перед пешеходами и автомобилями.</w:t>
      </w:r>
    </w:p>
    <w:p w14:paraId="62FAE638" w14:textId="77777777" w:rsidR="00183E39" w:rsidRDefault="00183E39" w:rsidP="00183E39">
      <w:pPr>
        <w:jc w:val="both"/>
      </w:pPr>
      <w:r>
        <w:t>Особые знаки и таблички, запрещающие использование транспортных средств с определенным экологическим классом двигателя. В будущем их будут применять зонах с плохой экологической обстановкой или, напротив, в экологически чистых зона — парках, заповедниках и т. д. В ПДД указатель ввели еще в июле 2018 года, до сих пор он нигде еще не применялся. В конце 2018 года правительство начало проработку сценария по введению в Москве и Петербурге зон, куда могут запретить въезжать машинам с двигателем низкого экологического класса, но проект так и не реализовали.</w:t>
      </w:r>
    </w:p>
    <w:p w14:paraId="2A10479B" w14:textId="68F414E1" w:rsidR="00183E39" w:rsidRDefault="00183E39" w:rsidP="00183E39">
      <w:pPr>
        <w:jc w:val="both"/>
      </w:pPr>
      <w:r>
        <w:t xml:space="preserve">Новые таблички </w:t>
      </w:r>
      <w:r w:rsidR="00870FE3">
        <w:t>«</w:t>
      </w:r>
      <w:r>
        <w:t>Вид транспортного средства</w:t>
      </w:r>
      <w:r w:rsidR="00870FE3">
        <w:t>»</w:t>
      </w:r>
      <w:r>
        <w:t xml:space="preserve"> и </w:t>
      </w:r>
      <w:r w:rsidR="00870FE3">
        <w:t>«</w:t>
      </w:r>
      <w:r>
        <w:t>Кроме вида транспортного средства</w:t>
      </w:r>
      <w:r w:rsidR="00870FE3">
        <w:t>»</w:t>
      </w:r>
      <w:r>
        <w:t xml:space="preserve"> с изображением электромобиля. Могут применяться вместе с другими знаками — например, когда нужно выделить парковочные места только для электромобилей или, наоборот, запретить им проезд.</w:t>
      </w:r>
    </w:p>
    <w:p w14:paraId="518FFD92" w14:textId="3CB9E7EB" w:rsidR="00183E39" w:rsidRDefault="00183E39" w:rsidP="00183E39">
      <w:pPr>
        <w:jc w:val="both"/>
      </w:pPr>
      <w:r>
        <w:t xml:space="preserve">Новая табличка </w:t>
      </w:r>
      <w:r w:rsidR="00870FE3">
        <w:t>«</w:t>
      </w:r>
      <w:r>
        <w:t>Стоянка только транспортных средств дипломатического корпуса</w:t>
      </w:r>
      <w:r w:rsidR="00870FE3">
        <w:t>»</w:t>
      </w:r>
      <w:r>
        <w:t xml:space="preserve">, которая может применяться совместно со знаком </w:t>
      </w:r>
      <w:r w:rsidR="00870FE3">
        <w:t>«</w:t>
      </w:r>
      <w:r>
        <w:t>Парковка</w:t>
      </w:r>
      <w:r w:rsidR="00870FE3">
        <w:t>»</w:t>
      </w:r>
      <w:r>
        <w:t xml:space="preserve"> возле зданий дипкорпуса или мест, которые часто посещают представители дипломатических миссий.</w:t>
      </w:r>
    </w:p>
    <w:p w14:paraId="37CED0F7" w14:textId="77DBD8C6" w:rsidR="00183E39" w:rsidRDefault="00183E39" w:rsidP="00183E39">
      <w:pPr>
        <w:jc w:val="both"/>
      </w:pPr>
      <w:r>
        <w:t xml:space="preserve">ГОСТ также запрещает применять знаки </w:t>
      </w:r>
      <w:r w:rsidR="00870FE3">
        <w:t>«</w:t>
      </w:r>
      <w:r>
        <w:t>Главная дорога</w:t>
      </w:r>
      <w:r w:rsidR="00870FE3">
        <w:t>»</w:t>
      </w:r>
      <w:r>
        <w:t xml:space="preserve">, </w:t>
      </w:r>
      <w:r w:rsidR="00870FE3">
        <w:t>«</w:t>
      </w:r>
      <w:r>
        <w:t>Конец главной дороги</w:t>
      </w:r>
      <w:r w:rsidR="00870FE3">
        <w:t>»</w:t>
      </w:r>
      <w:r>
        <w:t xml:space="preserve">, </w:t>
      </w:r>
      <w:r w:rsidR="00870FE3">
        <w:t>«</w:t>
      </w:r>
      <w:r>
        <w:t>Уступите дорогу</w:t>
      </w:r>
      <w:r w:rsidR="00870FE3">
        <w:t>»</w:t>
      </w:r>
      <w:r>
        <w:t xml:space="preserve"> и </w:t>
      </w:r>
      <w:r w:rsidR="00870FE3">
        <w:t>«</w:t>
      </w:r>
      <w:r>
        <w:t>Движение без остановки запрещено</w:t>
      </w:r>
      <w:r w:rsidR="00870FE3">
        <w:t>»</w:t>
      </w:r>
      <w:r>
        <w:t xml:space="preserve"> на прямоугольных щитах желто-зеленого цвета. Особая треугольная форма этих указателей позволяет водителям правильно распознать знак, даже если он залеплен снегом или грязью, и расположен задней стороной к водителю. Прямоугольные щиты не дают возможности правильно воспринимать эту форму, пояснили в РосдорНИИ.</w:t>
      </w:r>
    </w:p>
    <w:p w14:paraId="127E1D0B" w14:textId="4C4988E7" w:rsidR="00183E39" w:rsidRDefault="00183E39" w:rsidP="00183E39">
      <w:pPr>
        <w:jc w:val="both"/>
      </w:pPr>
      <w:r>
        <w:t xml:space="preserve">Введены также новые правила применения разметки. Зона платной парковки теперь может быть обозначена синей сплошной линией. Уточнено, что окончание желтой линии 1.4 не прекращает действие запрещающего знака 3.27 </w:t>
      </w:r>
      <w:r w:rsidR="00870FE3">
        <w:t>«</w:t>
      </w:r>
      <w:r>
        <w:t>Остановка запрещена</w:t>
      </w:r>
      <w:r w:rsidR="00870FE3">
        <w:t>»</w:t>
      </w:r>
      <w:r>
        <w:t>. Иными словами, если желтая разметка началась у указателя и закончилась на въезде из двора, то запрет парковки все равно сохраняется.</w:t>
      </w:r>
    </w:p>
    <w:p w14:paraId="04C99DC2" w14:textId="14336388" w:rsidR="00183E39" w:rsidRDefault="00183E39" w:rsidP="00183E39">
      <w:pPr>
        <w:jc w:val="both"/>
      </w:pPr>
      <w:r>
        <w:t>Правила обозначения камер также поменялись, но скорее с формальной стороны.</w:t>
      </w:r>
    </w:p>
    <w:p w14:paraId="562C7448" w14:textId="1F1B9AF6" w:rsidR="00183E39" w:rsidRDefault="00183E39" w:rsidP="00183E39">
      <w:pPr>
        <w:jc w:val="both"/>
      </w:pPr>
      <w:r>
        <w:t xml:space="preserve">В старом ГОСТе табличка 8.23 </w:t>
      </w:r>
      <w:r w:rsidR="00870FE3">
        <w:t>«</w:t>
      </w:r>
      <w:r>
        <w:t>Фотовидеофиксация</w:t>
      </w:r>
      <w:r w:rsidR="00870FE3">
        <w:t>»</w:t>
      </w:r>
      <w:r>
        <w:t xml:space="preserve"> предупреждала водителей только о стационарных камерах, теперь она может присутствовать и перед передвижными комплексами, причем внутри населенных пунктов — на расстоянии не менее 100 м до камеры, а вне — не менее чем за 300 м. Но поскольку ГОСТ носит рекомендательный характер, то водители не могут пожаловаться на несоблюдение этих правил. Эта норма еще поменяется: на regulation.gov.ru сейчас выложены изменения в ПДД о введении в действие новых знаков 6.22 (пока еще не стандартизирован) вместо 8.23, ставиться они будут по другим правилам. Москва, пользуясь этим правилом, все знаки, предупреждающие о камерах, собирается с городских улиц убрать, оставив только на въезде.</w:t>
      </w:r>
    </w:p>
    <w:p w14:paraId="7B2497B4" w14:textId="1073074B" w:rsidR="00183E39" w:rsidRDefault="00183E39" w:rsidP="00183E39">
      <w:pPr>
        <w:jc w:val="both"/>
      </w:pPr>
      <w:r>
        <w:t xml:space="preserve">В столичном Центре организации дорожного движения (ЦОДД) “Ъ” заявили, что принимали участие в разработке стандартов. </w:t>
      </w:r>
      <w:r w:rsidR="00870FE3">
        <w:t>«</w:t>
      </w:r>
      <w:r>
        <w:t>В Москве в качестве эксперимента уже применяются эти методы, и они показали свою эффективность,— говорят в центре.— Мы считаем, что наш положительный опыт после утве</w:t>
      </w:r>
      <w:r w:rsidRPr="00183E39">
        <w:rPr>
          <w:b/>
        </w:rPr>
        <w:t>ржд</w:t>
      </w:r>
      <w:r>
        <w:t>ения новых ГОСТов смогут использовать регионы</w:t>
      </w:r>
      <w:r w:rsidR="00870FE3">
        <w:t>»</w:t>
      </w:r>
      <w:r>
        <w:t xml:space="preserve">. </w:t>
      </w:r>
      <w:r w:rsidR="00870FE3">
        <w:t>«</w:t>
      </w:r>
      <w:r>
        <w:t xml:space="preserve">Некоторые из новшеств связаны с программами благоустройства городской среды и появлениями принципиально новых зон организации дорожного движения и парковки,— поясняет член Общественного совета при подмосковном </w:t>
      </w:r>
      <w:r w:rsidRPr="00183E39">
        <w:rPr>
          <w:b/>
        </w:rPr>
        <w:t>минтранс</w:t>
      </w:r>
      <w:r>
        <w:t>е Андрей Мухортиков.— Большая часть таких новшеств так или иначе использует опыт стран развитой автомобилизации</w:t>
      </w:r>
      <w:r w:rsidR="00870FE3">
        <w:t>»</w:t>
      </w:r>
      <w:r>
        <w:t>.</w:t>
      </w:r>
    </w:p>
    <w:p w14:paraId="4FC91FE7" w14:textId="75F794E9" w:rsidR="00183E39" w:rsidRDefault="00183E39" w:rsidP="00183E39">
      <w:pPr>
        <w:jc w:val="both"/>
      </w:pPr>
      <w:r>
        <w:t xml:space="preserve">Эксперт уверен, что вступившие в ГОСТы поправки </w:t>
      </w:r>
      <w:r w:rsidR="00870FE3">
        <w:t>«</w:t>
      </w:r>
      <w:r>
        <w:t>явно не последние</w:t>
      </w:r>
      <w:r w:rsidR="00870FE3">
        <w:t>»</w:t>
      </w:r>
      <w:r>
        <w:t xml:space="preserve">: </w:t>
      </w:r>
      <w:r w:rsidR="00870FE3">
        <w:t>«</w:t>
      </w:r>
      <w:r>
        <w:t>организация дорожного движения развивается значительно быстрее, чем нормативная база</w:t>
      </w:r>
      <w:r w:rsidR="00870FE3">
        <w:t>»</w:t>
      </w:r>
      <w:r>
        <w:t>.</w:t>
      </w:r>
    </w:p>
    <w:p w14:paraId="41C3CBB1" w14:textId="77777777" w:rsidR="00183E39" w:rsidRDefault="00183E39" w:rsidP="00183E39">
      <w:pPr>
        <w:jc w:val="both"/>
      </w:pPr>
      <w:r>
        <w:t>Как восприняли новые правила в регионах</w:t>
      </w:r>
    </w:p>
    <w:p w14:paraId="727379B1" w14:textId="1E04482C" w:rsidR="00183E39" w:rsidRDefault="00183E39" w:rsidP="00183E39">
      <w:pPr>
        <w:jc w:val="both"/>
      </w:pPr>
      <w:r>
        <w:lastRenderedPageBreak/>
        <w:t xml:space="preserve">В Дирекции по организации дорожного движения Санкт-Петербурга “Ъ” пояснили, что ГОСТы не подразумевают массовую замену знаков или других </w:t>
      </w:r>
      <w:r w:rsidR="00870FE3">
        <w:t>«</w:t>
      </w:r>
      <w:r>
        <w:t>средств организации дорожного движения</w:t>
      </w:r>
      <w:r w:rsidR="00870FE3">
        <w:t>»</w:t>
      </w:r>
      <w:r>
        <w:t xml:space="preserve">, при этом расширяются возможности их применения и улучшается их восприятие участниками движения. В дирекции отметили заложенную в стандарте возможность применять уменьшенные знаки (500 мм вместо 600 мм), а также обязательное дублирование знаков </w:t>
      </w:r>
      <w:r w:rsidR="00870FE3">
        <w:t>«</w:t>
      </w:r>
      <w:r>
        <w:t>Обгон запрещен</w:t>
      </w:r>
      <w:r w:rsidR="00870FE3">
        <w:t>»</w:t>
      </w:r>
      <w:r>
        <w:t xml:space="preserve"> на обеих сторонах дороги. Совмещенные указатели в ведомстве также считают </w:t>
      </w:r>
      <w:r w:rsidR="00870FE3">
        <w:t>«</w:t>
      </w:r>
      <w:r>
        <w:t>эффективной мерой с точки зрения как информативности, так и минимизации затрат на изготовление и содержание дополнительных знаков</w:t>
      </w:r>
      <w:r w:rsidR="00870FE3">
        <w:t>»</w:t>
      </w:r>
      <w:r>
        <w:t xml:space="preserve">: в городе они ранее уже устанавливались в зонах платной парковки. Синяя разметка для обозначения платных мест появится в Санкт-Петербурге уже в этом году. Знаки, ограничивающие проезд авто с низким экологическим классом, будут применяться </w:t>
      </w:r>
      <w:r w:rsidR="00870FE3">
        <w:t>«</w:t>
      </w:r>
      <w:r>
        <w:t>исходя из дорожных условий при разработке и реализации новых схем организации дорожного движения</w:t>
      </w:r>
      <w:r w:rsidR="00870FE3">
        <w:t>»</w:t>
      </w:r>
      <w:r>
        <w:t>.</w:t>
      </w:r>
    </w:p>
    <w:p w14:paraId="379E955F" w14:textId="5F424468" w:rsidR="00183E39" w:rsidRDefault="00183E39" w:rsidP="00183E39">
      <w:pPr>
        <w:jc w:val="both"/>
      </w:pPr>
      <w:r>
        <w:t xml:space="preserve">В территориальном управления автодорог Новосибирской области планируют в этом году устанавливать знаки и наносить разметку по новому стандарту. Среди новелл в ведомстве отметили новые правила обозначения пешеходных переходов на регулируемых перекрестках, когда переход организован по диагонали. Также, обратили внимание в управлении, изменены правила применения знака </w:t>
      </w:r>
      <w:r w:rsidR="00870FE3">
        <w:t>«</w:t>
      </w:r>
      <w:r>
        <w:t>Километровый знак</w:t>
      </w:r>
      <w:r w:rsidR="00870FE3">
        <w:t>»</w:t>
      </w:r>
      <w:r>
        <w:t>: теперь его применяют для указания расстояния от начального пункта дороги до места его установки (то есть на знаке с обеих сторон будет указан один и тот же номер километра). Новый стандарт будет применяться при проведении дорожных работ и установке новых информационных знаков уже в этом сезоне, рассказали “Ъ” в министерстве дорожного хозяйства и транспорта Челябинской области, но замена ранее установленных знаков не планируется: первые знаки, соответствующие новому стандарту, появятся на автодороге Шершни—Северный под Челябинском. В департаменте промышленности и транспорта Воронежской области пообещали уже в этом году начать наносить синюю разметку для обозначения платной парковки.</w:t>
      </w:r>
    </w:p>
    <w:p w14:paraId="61D37F39" w14:textId="10ACE626" w:rsidR="00183E39" w:rsidRDefault="00183E39" w:rsidP="00183E39">
      <w:pPr>
        <w:jc w:val="both"/>
      </w:pPr>
      <w:r>
        <w:t xml:space="preserve">В министерстве транспорта и дорожного хозяйства Саратовской области пообещали, что новые правила будут </w:t>
      </w:r>
      <w:r w:rsidR="00870FE3">
        <w:t>«</w:t>
      </w:r>
      <w:r>
        <w:t>обязательными для применения</w:t>
      </w:r>
      <w:r w:rsidR="00870FE3">
        <w:t>»</w:t>
      </w:r>
      <w:r>
        <w:t xml:space="preserve"> на территории региона. </w:t>
      </w:r>
      <w:r w:rsidR="00870FE3">
        <w:t>«</w:t>
      </w:r>
      <w:r>
        <w:t>Но реализация изменений возможна только на этапе проектирования,— пояснили там.— С 1 апреля 2020 года в задания на проведение проектно-изыскательских работ в сфере дорожной деятельности будет включено требование руководствоваться вышеперечисленными документами</w:t>
      </w:r>
      <w:r w:rsidR="00870FE3">
        <w:t>»</w:t>
      </w:r>
      <w:r>
        <w:t>. В ведомстве отметили новую возможность применения осевого ограждения для разделения потоков на двух- и трехполосных дорогах и улицах вне населенных пунктов.</w:t>
      </w:r>
    </w:p>
    <w:p w14:paraId="5462AE17" w14:textId="1E7585BA" w:rsidR="00183E39" w:rsidRDefault="00183E39" w:rsidP="00183E39">
      <w:pPr>
        <w:jc w:val="both"/>
      </w:pPr>
      <w:r>
        <w:t xml:space="preserve">В Главном управлении автодорог Нижегородской области планируют перейти на новые правила в 2021 году, так как конкурсная документация и бюджеты на оборудование дорог в 2020 году уже сформированы. В департаменте транспорта администрации Нижнего Новгорода рассказали, что уже применили новые знаки </w:t>
      </w:r>
      <w:r w:rsidR="00870FE3">
        <w:t>«</w:t>
      </w:r>
      <w:r>
        <w:t>Движение автобусов запрещено</w:t>
      </w:r>
      <w:r w:rsidR="00870FE3">
        <w:t>»</w:t>
      </w:r>
      <w:r>
        <w:t xml:space="preserve"> из-за сошедшего недавно на Похвалинском съезде оползня при работах по восстановлению склона, но тотальная замена указателей пока не планируется.</w:t>
      </w:r>
    </w:p>
    <w:p w14:paraId="4A102023" w14:textId="53389B50" w:rsidR="00183E39" w:rsidRDefault="00183E39" w:rsidP="00183E39">
      <w:pPr>
        <w:jc w:val="both"/>
      </w:pPr>
      <w:r>
        <w:t xml:space="preserve">В министерстве дорожного хозяйства и транспорта Ставропольского края рассказали, что для использования новых знаков и разметки нужно сначала поменять проекты организации дорожного движения: </w:t>
      </w:r>
      <w:r w:rsidR="00870FE3">
        <w:t>«</w:t>
      </w:r>
      <w:r>
        <w:t>Будем постепенно переходить на новые требования</w:t>
      </w:r>
      <w:r w:rsidR="00870FE3">
        <w:t>»</w:t>
      </w:r>
      <w:r>
        <w:t xml:space="preserve">. В министерстве транспорта и дорожного хозяйства Краснодарского края также пообещали учесть ГОСТы при разработке проектной документации на ремонт автодорог. В ведомстве назвали важной норму, согласно которой вне населенных пунктов на всех дорогах знак 5.19.1 </w:t>
      </w:r>
      <w:r w:rsidR="00870FE3">
        <w:t>«</w:t>
      </w:r>
      <w:r>
        <w:t>Пешеходный переход</w:t>
      </w:r>
      <w:r w:rsidR="00870FE3">
        <w:t>»</w:t>
      </w:r>
      <w:r>
        <w:t xml:space="preserve"> дублируются над проезжей частью.</w:t>
      </w:r>
    </w:p>
    <w:p w14:paraId="0E2955CA" w14:textId="117F8746" w:rsidR="00183E39" w:rsidRDefault="00183E39" w:rsidP="00183E39">
      <w:pPr>
        <w:jc w:val="both"/>
      </w:pPr>
      <w:r w:rsidRPr="00183E39">
        <w:rPr>
          <w:b/>
        </w:rPr>
        <w:t>Директор департамента</w:t>
      </w:r>
      <w:r>
        <w:t xml:space="preserve"> автомобильных дорог Ульяновской области Сергей Холтобин особо отметил закрепление в ГОСТе термина </w:t>
      </w:r>
      <w:r w:rsidR="00870FE3">
        <w:t>«</w:t>
      </w:r>
      <w:r>
        <w:t>конструктивно выделенная разделительная полоса</w:t>
      </w:r>
      <w:r w:rsidR="00870FE3">
        <w:t>»</w:t>
      </w:r>
      <w:r>
        <w:t xml:space="preserve"> с возможностью установки тросовых ограждений на разделительной полосе. </w:t>
      </w:r>
      <w:r w:rsidR="00870FE3">
        <w:t>«</w:t>
      </w:r>
      <w:r>
        <w:t xml:space="preserve">Это </w:t>
      </w:r>
      <w:r>
        <w:lastRenderedPageBreak/>
        <w:t>однозначно эффективная мера, которая позволит значительно снизить количество ДТП,— считает он.— Пока мы просчитываем введение таких разделений для ряда участков напряженных улиц областного центра. Просчитаем, сколько это займет времени, возможно, уже в 2021 году мы это реализуем. Такое тросовое ограждение удобнее для города</w:t>
      </w:r>
      <w:r w:rsidR="00870FE3">
        <w:t>»</w:t>
      </w:r>
      <w:r>
        <w:t>.</w:t>
      </w:r>
    </w:p>
    <w:p w14:paraId="665BCF46" w14:textId="60B58F82" w:rsidR="00183E39" w:rsidRDefault="00183E39" w:rsidP="00183E39">
      <w:pPr>
        <w:jc w:val="both"/>
      </w:pPr>
      <w:r>
        <w:t xml:space="preserve">Власти Ярославской области пообещали руководствоваться новым ГОСТом, при этом в пресс-службе департамента дорожного хозяйства не считают, что новый стандарт является </w:t>
      </w:r>
      <w:r w:rsidR="00870FE3">
        <w:t>«</w:t>
      </w:r>
      <w:r>
        <w:t>революционным</w:t>
      </w:r>
      <w:r w:rsidR="00870FE3">
        <w:t>»</w:t>
      </w:r>
      <w:r>
        <w:t xml:space="preserve"> документом. </w:t>
      </w:r>
      <w:r w:rsidR="00870FE3">
        <w:t>«</w:t>
      </w:r>
      <w:r>
        <w:t>Он вводит в поле регулирования уже имеющиеся, успешно применяемые на практике решения,— поясняют в ведомстве.— Поэтому широкомасштабной работы по переустановке имеющихся технических средств организации движения не планируется. Замена знаков на новые и нанесение новой разметки планируются уже в текущем строительном сезоне</w:t>
      </w:r>
      <w:r w:rsidR="00870FE3">
        <w:t>»</w:t>
      </w:r>
      <w:r>
        <w:t>.</w:t>
      </w:r>
    </w:p>
    <w:p w14:paraId="0540F2BE" w14:textId="3422D840" w:rsidR="00183E39" w:rsidRDefault="00183E39" w:rsidP="00183E39">
      <w:pPr>
        <w:jc w:val="both"/>
      </w:pPr>
      <w:r>
        <w:t xml:space="preserve">Власти Орловской области намерены воспользоваться новым стандартом во время пересмотра организации движения. В Якутии торги на подряд по установке новых знаков еще не проводились, при этом в республиканском управлении автодорог особо отметили уточненные требования по поводу применения временных и постоянных разметок. В департаменте транспорта и развития транспортной инфраструктуры Севастополя также пообещали учитывать требования новых ГОСТов </w:t>
      </w:r>
      <w:r w:rsidR="00870FE3">
        <w:t>«</w:t>
      </w:r>
      <w:r>
        <w:t>в полном объеме</w:t>
      </w:r>
      <w:r w:rsidR="00870FE3">
        <w:t>»</w:t>
      </w:r>
      <w:r>
        <w:t xml:space="preserve">: новая разметка после ремонта будет наноситься уже по новым правилам, знаки будут меняться по мере их износа. Замена знаков проходит каждый год планово в рамках госконтрактов на содержание дорожной сети, рассказал “Ъ” начальник управления автодорог и транспорта правительства Еврейской автономной области Евгений Турбин. </w:t>
      </w:r>
      <w:r w:rsidR="00870FE3">
        <w:t>«</w:t>
      </w:r>
      <w:r>
        <w:t>Расположенные на дорогах дорожные знаки не противоречат новым ГОСТам. Вводятся в действие ряд новых дорожных знаков, установку которых мы будем выполнять в сотрудничестве с ГИБДД. По разметке точно такая же ситуация</w:t>
      </w:r>
      <w:r w:rsidR="00870FE3">
        <w:t>»</w:t>
      </w:r>
      <w:r>
        <w:t>,— сказал чиновник.</w:t>
      </w:r>
    </w:p>
    <w:p w14:paraId="39025E9E" w14:textId="58C78FF2" w:rsidR="00183E39" w:rsidRDefault="00183E39" w:rsidP="00183E39">
      <w:pPr>
        <w:jc w:val="both"/>
      </w:pPr>
      <w:r w:rsidRPr="00183E39">
        <w:rPr>
          <w:b/>
        </w:rPr>
        <w:t>Министр транспорта</w:t>
      </w:r>
      <w:r>
        <w:t xml:space="preserve"> и дорожного хозяйства Удмуртии Алексей Горбачев заявил “Ъ”, что новый дорожный знак </w:t>
      </w:r>
      <w:r w:rsidR="00870FE3">
        <w:t>«</w:t>
      </w:r>
      <w:r>
        <w:t>Заправка электромобилей</w:t>
      </w:r>
      <w:r w:rsidR="00870FE3">
        <w:t>»</w:t>
      </w:r>
      <w:r>
        <w:t xml:space="preserve"> и синюю разметку для определения мест платной парковки в республике пока использовать не будут. </w:t>
      </w:r>
      <w:r w:rsidR="00870FE3">
        <w:t>«</w:t>
      </w:r>
      <w:r>
        <w:t>У нас электромобилей нет, один только по всей республике,— сказал господин Горбачев.— По поводу синей разметки: нам бы с желтой пока справиться. Синяя разметка — это не просто то, что полоса должна быть синего цвета, а под определенные случаи, поэтому на сегодняшний день — нет, ее не будет</w:t>
      </w:r>
      <w:r w:rsidR="00870FE3">
        <w:t>»</w:t>
      </w:r>
      <w:r>
        <w:t>.</w:t>
      </w:r>
    </w:p>
    <w:p w14:paraId="38DC61F5" w14:textId="27AD28C9" w:rsidR="00183E39" w:rsidRDefault="00183E39" w:rsidP="00183E39">
      <w:pPr>
        <w:jc w:val="both"/>
      </w:pPr>
      <w:r>
        <w:t>Иван Буранов; Яна Войцеховская, Санкт-Петербург; Карина Кальярова, Челябинск; Эрнест Филипповский, Хабаровск; Андрей Прах, Воронеж; Роман Рыскаль, Нижний Новгород; Туяра Филиппова, Якутск; Оксана Павлова, Новосибирск; Вадим Никифоров, Симферополь; Оксана Мымрина, Ижевск; Александра Ларинцева, Пятигорск; Анна Перова, Краснодар; Сергей Титов, Ульяновск; Сергей Петунин, Саратов; Александр Тихонов, Ярославль</w:t>
      </w:r>
    </w:p>
    <w:p w14:paraId="065F1D94" w14:textId="77777777" w:rsidR="00183E39" w:rsidRDefault="00741448" w:rsidP="00183E39">
      <w:pPr>
        <w:jc w:val="both"/>
      </w:pPr>
      <w:hyperlink r:id="rId93" w:history="1">
        <w:r w:rsidR="00183E39" w:rsidRPr="00A52294">
          <w:rPr>
            <w:rStyle w:val="a9"/>
          </w:rPr>
          <w:t>https://www.kommersant.ru/doc/4309750</w:t>
        </w:r>
      </w:hyperlink>
    </w:p>
    <w:p w14:paraId="7BE52E81" w14:textId="2AF4A4B2" w:rsidR="00DB2380" w:rsidRPr="00DB2380" w:rsidRDefault="00DB2380" w:rsidP="00183E39">
      <w:pPr>
        <w:pStyle w:val="3"/>
        <w:jc w:val="both"/>
        <w:rPr>
          <w:rFonts w:ascii="Times New Roman" w:hAnsi="Times New Roman"/>
          <w:sz w:val="24"/>
          <w:szCs w:val="24"/>
        </w:rPr>
      </w:pPr>
      <w:bookmarkStart w:id="83" w:name="_Toc46167116"/>
      <w:r w:rsidRPr="00DB2380">
        <w:rPr>
          <w:rFonts w:ascii="Times New Roman" w:hAnsi="Times New Roman"/>
          <w:sz w:val="24"/>
          <w:szCs w:val="24"/>
        </w:rPr>
        <w:t>ТАСС; 2020.01.04; БЕСПРОВОДНОЙ ИНТЕРНЕТ ДЛЯ ПЕРЕДАЧИ ДАННЫХ ГЛОНАСС ПОЯВИТСЯ НА ДОРОГАХ РОССИИ К 2024 ГОДУ</w:t>
      </w:r>
      <w:bookmarkEnd w:id="83"/>
    </w:p>
    <w:p w14:paraId="01978EAE" w14:textId="03358F14" w:rsidR="00183E39" w:rsidRDefault="00DB2380" w:rsidP="00183E39">
      <w:pPr>
        <w:jc w:val="both"/>
      </w:pPr>
      <w:r>
        <w:t xml:space="preserve">Сеть беспроводного интернета для передачи данных спутников системы ГЛОНАСС к 2024 году появится на транспортной инфраструктуре России. Об этом сообщили в </w:t>
      </w:r>
      <w:r w:rsidR="00870FE3">
        <w:t>«</w:t>
      </w:r>
      <w:r>
        <w:t>Информационных спутниковых системах</w:t>
      </w:r>
      <w:r w:rsidR="00870FE3">
        <w:t>»</w:t>
      </w:r>
      <w:r>
        <w:t xml:space="preserve"> им. М. Ф. Решетнева (ИСС).</w:t>
      </w:r>
    </w:p>
    <w:p w14:paraId="50055725" w14:textId="74F4891F" w:rsidR="00183E39" w:rsidRDefault="00870FE3" w:rsidP="00183E39">
      <w:pPr>
        <w:jc w:val="both"/>
      </w:pPr>
      <w:r>
        <w:t>«</w:t>
      </w:r>
      <w:r w:rsidR="00DB2380">
        <w:t>До 2024 года планируется развернуть сеть беспроводного интернета на транспортной инфраструктуре для передачи данных, полученных со спутников системы ГЛОНАСС</w:t>
      </w:r>
      <w:r>
        <w:t>»</w:t>
      </w:r>
      <w:r w:rsidR="00DB2380">
        <w:t>, - говорится в видео, размещенном на официальном канале спутникостроительного предприятия в YouTube.</w:t>
      </w:r>
    </w:p>
    <w:p w14:paraId="59B6715C" w14:textId="46EE030A" w:rsidR="00183E39" w:rsidRDefault="00DB2380" w:rsidP="00183E39">
      <w:pPr>
        <w:jc w:val="both"/>
      </w:pPr>
      <w:r>
        <w:t xml:space="preserve">Как уточнили в ИСС, технологии спутниковой навигации ГЛОНАСС </w:t>
      </w:r>
      <w:r w:rsidR="00870FE3">
        <w:t>«</w:t>
      </w:r>
      <w:r>
        <w:t>получат более широкое применение на приоритетных автомобильных и железных дорогах России</w:t>
      </w:r>
      <w:r w:rsidR="00870FE3">
        <w:t>»</w:t>
      </w:r>
      <w:r>
        <w:t xml:space="preserve">. </w:t>
      </w:r>
      <w:r>
        <w:lastRenderedPageBreak/>
        <w:t>Сейчас они используются для мониторинга передвижения и работы транспорта, функционирования системы экстренного реагирования при ДТП, добавили на предприятии.</w:t>
      </w:r>
    </w:p>
    <w:p w14:paraId="3F95264A" w14:textId="1E060F17" w:rsidR="00DB2380" w:rsidRDefault="00DB2380" w:rsidP="00183E39">
      <w:pPr>
        <w:jc w:val="both"/>
      </w:pPr>
      <w:r>
        <w:t xml:space="preserve">Сейчас в орбитальную группировку навигационной системы ГЛОНАСС входят 27 спутников, 24 из них используются по целевому назначению, один - на этапе летных испытаний, еще один - в резерве. Еще один спутник находится на этапе ввода в систему. ИСС создает аппараты </w:t>
      </w:r>
      <w:r w:rsidR="00870FE3">
        <w:t>«</w:t>
      </w:r>
      <w:r>
        <w:t>Глонасс</w:t>
      </w:r>
      <w:r w:rsidR="00870FE3">
        <w:t>»</w:t>
      </w:r>
      <w:r>
        <w:t>.</w:t>
      </w:r>
    </w:p>
    <w:p w14:paraId="4FCD2527" w14:textId="27BD1C74" w:rsidR="00DB2380" w:rsidRDefault="00741448" w:rsidP="00183E39">
      <w:pPr>
        <w:jc w:val="both"/>
      </w:pPr>
      <w:hyperlink r:id="rId94" w:history="1">
        <w:r w:rsidR="00DB2380" w:rsidRPr="00A52294">
          <w:rPr>
            <w:rStyle w:val="a9"/>
          </w:rPr>
          <w:t>https://tass.ru/ekonomika/8135655</w:t>
        </w:r>
      </w:hyperlink>
    </w:p>
    <w:p w14:paraId="798645D4" w14:textId="29F1C3DB" w:rsidR="00DB2380" w:rsidRPr="00DB2380" w:rsidRDefault="00DB2380" w:rsidP="00183E39">
      <w:pPr>
        <w:pStyle w:val="3"/>
        <w:jc w:val="both"/>
        <w:rPr>
          <w:rFonts w:ascii="Times New Roman" w:hAnsi="Times New Roman"/>
          <w:sz w:val="24"/>
          <w:szCs w:val="24"/>
        </w:rPr>
      </w:pPr>
      <w:bookmarkStart w:id="84" w:name="_Toc46167117"/>
      <w:r w:rsidRPr="00DB2380">
        <w:rPr>
          <w:rFonts w:ascii="Times New Roman" w:hAnsi="Times New Roman"/>
          <w:sz w:val="24"/>
          <w:szCs w:val="24"/>
        </w:rPr>
        <w:t>ИЗВЕСТИЯ; 2020.01.04; СТРОИТЕЛЬСТВО НОВОГО МОСТА НА МЕСТЕ ОБРУШИВШЕГОСЯ НАЧАЛОСЬ В ОРЕНБУРГЕ</w:t>
      </w:r>
      <w:bookmarkEnd w:id="84"/>
    </w:p>
    <w:p w14:paraId="5C5C2113" w14:textId="77777777" w:rsidR="00183E39" w:rsidRDefault="00DB2380" w:rsidP="00183E39">
      <w:pPr>
        <w:jc w:val="both"/>
      </w:pPr>
      <w:r>
        <w:t>В Оренбурге начали строить новый мост на месте обрушившейся конструкции по улице Терешковой. Переправа будет введена в эксплуатацию до конца 2020 года.</w:t>
      </w:r>
    </w:p>
    <w:p w14:paraId="6DD9083A" w14:textId="4B7F7413" w:rsidR="00183E39" w:rsidRDefault="00DB2380" w:rsidP="00183E39">
      <w:pPr>
        <w:jc w:val="both"/>
      </w:pPr>
      <w:r>
        <w:t xml:space="preserve">Прежний мост обрушился 2 декабря 2019 года, когда на нем проводили ремонтные работы. Два человека получили легкие травмы. По факту произошедшего были возбуждены два уголовных дела. В конце марта власти определили подрядчика, который построит новый мост, сообщает РИА </w:t>
      </w:r>
      <w:r w:rsidR="00870FE3">
        <w:t>«</w:t>
      </w:r>
      <w:r>
        <w:t>Оренбуржье</w:t>
      </w:r>
      <w:r w:rsidR="00870FE3">
        <w:t>»</w:t>
      </w:r>
      <w:r>
        <w:t>.</w:t>
      </w:r>
    </w:p>
    <w:p w14:paraId="6573C6C9" w14:textId="70B3B809" w:rsidR="00DB2380" w:rsidRDefault="00DB2380" w:rsidP="00183E39">
      <w:pPr>
        <w:jc w:val="both"/>
      </w:pPr>
      <w:r>
        <w:t xml:space="preserve">Строительство пройдет по программе </w:t>
      </w:r>
      <w:r w:rsidR="00870FE3">
        <w:t>«</w:t>
      </w:r>
      <w:r>
        <w:t>Развитие транспортной системы Оренбургской области</w:t>
      </w:r>
      <w:r w:rsidR="00870FE3">
        <w:t>»</w:t>
      </w:r>
      <w:r>
        <w:t>. Длина нового моста составит почти 110 м. С обеих сторон от проезжей части построят тротуар. В ближайшие дни специалисты начнут подготовку площадки и техники.</w:t>
      </w:r>
    </w:p>
    <w:p w14:paraId="17B41C0C" w14:textId="77777777" w:rsidR="00183E39" w:rsidRDefault="00741448" w:rsidP="00183E39">
      <w:pPr>
        <w:jc w:val="both"/>
      </w:pPr>
      <w:hyperlink r:id="rId95" w:history="1">
        <w:r w:rsidR="00DB2380" w:rsidRPr="00A52294">
          <w:rPr>
            <w:rStyle w:val="a9"/>
          </w:rPr>
          <w:t>https://iz.ru/994229/2020-04-01/stroitelstvo-novogo-mosta-na-meste-obrushivshegosia-nachalos-v-orenburge</w:t>
        </w:r>
      </w:hyperlink>
    </w:p>
    <w:p w14:paraId="2183DD68" w14:textId="3A1D78E7" w:rsidR="00E9191C" w:rsidRPr="00E9191C" w:rsidRDefault="00E9191C" w:rsidP="00183E39">
      <w:pPr>
        <w:pStyle w:val="3"/>
        <w:jc w:val="both"/>
        <w:rPr>
          <w:rFonts w:ascii="Times New Roman" w:hAnsi="Times New Roman"/>
          <w:sz w:val="24"/>
          <w:szCs w:val="24"/>
        </w:rPr>
      </w:pPr>
      <w:bookmarkStart w:id="85" w:name="_Toc46167118"/>
      <w:r w:rsidRPr="00E9191C">
        <w:rPr>
          <w:rFonts w:ascii="Times New Roman" w:hAnsi="Times New Roman"/>
          <w:sz w:val="24"/>
          <w:szCs w:val="24"/>
        </w:rPr>
        <w:t>ТАСС; 2020.01.04; ВСЕ АВТОБУСЫ, ЗАКУПЛЕННЫЕ ПО ДАЛЬНЕВОСТОЧНОЙ СУБСИДИИ, ДОСТАВИЛИ В ЧИТУ</w:t>
      </w:r>
      <w:bookmarkEnd w:id="85"/>
    </w:p>
    <w:p w14:paraId="12B0FC44" w14:textId="77777777" w:rsidR="00183E39" w:rsidRDefault="00E9191C" w:rsidP="00183E39">
      <w:pPr>
        <w:jc w:val="both"/>
      </w:pPr>
      <w:r>
        <w:t>Все автобусы, закупленные по плану социального развития центров экономического роста, доставлены в Читу: в регион привезли последнюю партию из девяти транспортных средств для перевозки маломобильных граждан, сообщила в среду пресс-служба Министерства строительства, дорожного хозяйства и транспорта Забайкальского края.</w:t>
      </w:r>
    </w:p>
    <w:p w14:paraId="34F91278" w14:textId="77777777" w:rsidR="00183E39" w:rsidRDefault="00E9191C" w:rsidP="00183E39">
      <w:pPr>
        <w:jc w:val="both"/>
      </w:pPr>
      <w:r>
        <w:t>План социального развития центров экономического роста реализуют в Забайкальском крае с 2019 года благодаря выделенной региону дальневосточной субсидии. Для Забайкалья это стало возможным после перехода в состав Дальневосточного федерального округа в ноябре 2018 года. В октябре 2019 года вице-премьер - полпред президента РФ в ДФО Юрий Трутнев говорил, что программа строительства соцобъектов по единой субсидии на Дальнем Востоке реализуется с отставанием, а в марте министр по развитию Дальнего Востока и Арктики Александр Козлов сообщил, что освоение единой субсидии по итогам 2019 года составило 94,5%. К регионам, которые до 1 апреля не успели выполнить работы и закупить недостающее оборудование, будут применены штрафные санкции.</w:t>
      </w:r>
    </w:p>
    <w:p w14:paraId="6D979BB9" w14:textId="5F1946E1" w:rsidR="00183E39" w:rsidRDefault="00870FE3" w:rsidP="00183E39">
      <w:pPr>
        <w:jc w:val="both"/>
      </w:pPr>
      <w:r>
        <w:t>«</w:t>
      </w:r>
      <w:r w:rsidR="00E9191C">
        <w:t>В региональную столицу поступили все автобусы, закупленные по плану социального развития центров экономического роста, для транспортного обеспечения жителей Читы</w:t>
      </w:r>
      <w:r>
        <w:t>»</w:t>
      </w:r>
      <w:r w:rsidR="00E9191C">
        <w:t>, - говорится в сообщении.</w:t>
      </w:r>
    </w:p>
    <w:p w14:paraId="1FEFD742" w14:textId="033214B9" w:rsidR="00183E39" w:rsidRDefault="00E9191C" w:rsidP="00183E39">
      <w:pPr>
        <w:jc w:val="both"/>
      </w:pPr>
      <w:r>
        <w:t xml:space="preserve">Всего в Читу доставили 31 автобус, произведенный на Минском автозаводе. </w:t>
      </w:r>
      <w:r w:rsidR="00870FE3">
        <w:t>«</w:t>
      </w:r>
      <w:r>
        <w:t>В них установлены кондиционеры, валидаторы для безналичной оплаты проезда, датчики регистрации входящих пассажиров, ГЛОНАСС, дополнительные печки, все автобусы предназначены для перевозки маломобильных граждан</w:t>
      </w:r>
      <w:r w:rsidR="00870FE3">
        <w:t>»</w:t>
      </w:r>
      <w:r>
        <w:t xml:space="preserve">, - приводят в пресс-службе слова </w:t>
      </w:r>
      <w:r w:rsidRPr="00183E39">
        <w:rPr>
          <w:b/>
        </w:rPr>
        <w:t>замминистр</w:t>
      </w:r>
      <w:r>
        <w:t>а строительства, дорожного хозяйства и транспорта Забайкальского края Сергея Кривощекова.</w:t>
      </w:r>
    </w:p>
    <w:p w14:paraId="6099532D" w14:textId="34CDE351" w:rsidR="007955A2" w:rsidRDefault="00E9191C" w:rsidP="00183E39">
      <w:pPr>
        <w:jc w:val="both"/>
      </w:pPr>
      <w:r>
        <w:t xml:space="preserve">В 2019 году в Читу уже поступили шесть автобусов марки ПАЗ и 36 автобусов ЛИАЗ. Сейчас они работают на городских маршрутах. При покупке автобусов для Читы в 2019 году удалось сэкономить часть средств. На них закупили семь новых автобусов </w:t>
      </w:r>
      <w:r w:rsidR="00870FE3">
        <w:t>«</w:t>
      </w:r>
      <w:r>
        <w:t>Газель-</w:t>
      </w:r>
      <w:r>
        <w:lastRenderedPageBreak/>
        <w:t>Некст</w:t>
      </w:r>
      <w:r w:rsidR="00870FE3">
        <w:t>»</w:t>
      </w:r>
      <w:r>
        <w:t>, которые передали поселку Агинское и Агинскому району, а также Акшинскому, Шелопугинскому, Шилкинскому, Балейскому и Кыринскому районам.</w:t>
      </w:r>
    </w:p>
    <w:p w14:paraId="5FE0E319" w14:textId="77777777" w:rsidR="00183E39" w:rsidRDefault="00741448" w:rsidP="00183E39">
      <w:pPr>
        <w:jc w:val="both"/>
      </w:pPr>
      <w:hyperlink r:id="rId96" w:history="1">
        <w:r w:rsidR="00E9191C" w:rsidRPr="00A52294">
          <w:rPr>
            <w:rStyle w:val="a9"/>
          </w:rPr>
          <w:t>https://tass.ru/v-strane/8132351</w:t>
        </w:r>
      </w:hyperlink>
    </w:p>
    <w:p w14:paraId="3E74E5A8" w14:textId="4F21D478" w:rsidR="00E9191C" w:rsidRPr="00E9191C" w:rsidRDefault="00E9191C" w:rsidP="00183E39">
      <w:pPr>
        <w:pStyle w:val="3"/>
        <w:jc w:val="both"/>
        <w:rPr>
          <w:rFonts w:ascii="Times New Roman" w:hAnsi="Times New Roman"/>
          <w:sz w:val="24"/>
          <w:szCs w:val="24"/>
        </w:rPr>
      </w:pPr>
      <w:bookmarkStart w:id="86" w:name="_Toc46167119"/>
      <w:r w:rsidRPr="00E9191C">
        <w:rPr>
          <w:rFonts w:ascii="Times New Roman" w:hAnsi="Times New Roman"/>
          <w:sz w:val="24"/>
          <w:szCs w:val="24"/>
        </w:rPr>
        <w:t>ТАСС; 2020.01.04; НОВОСИБИРСКИЕ КОМПАНИИ РАЗРАБОТАЛИ КОМПЛЕКСНУЮ СИСТЕМУ ДЛЯ РАБОТЫ ЭЛЕКТРОБУСОВ</w:t>
      </w:r>
      <w:bookmarkEnd w:id="86"/>
    </w:p>
    <w:p w14:paraId="143293ED" w14:textId="3674D020" w:rsidR="00183E39" w:rsidRDefault="00E9191C" w:rsidP="00183E39">
      <w:pPr>
        <w:jc w:val="both"/>
      </w:pPr>
      <w:r>
        <w:t xml:space="preserve">Комплексную энергетическую систему для электробусов, включающую станции зарядки аккумуляторов, аккумуляторные батареи и силовую установку двигателя, разработали новосибирские компании НПФ </w:t>
      </w:r>
      <w:r w:rsidR="00870FE3">
        <w:t>«</w:t>
      </w:r>
      <w:r>
        <w:t>Арс Терм</w:t>
      </w:r>
      <w:r w:rsidR="00870FE3">
        <w:t>»</w:t>
      </w:r>
      <w:r>
        <w:t xml:space="preserve"> и НПФ </w:t>
      </w:r>
      <w:r w:rsidR="00870FE3">
        <w:t>«</w:t>
      </w:r>
      <w:r>
        <w:t>Ирбис</w:t>
      </w:r>
      <w:r w:rsidR="00870FE3">
        <w:t>»</w:t>
      </w:r>
      <w:r>
        <w:t xml:space="preserve">. Новосибирская система стала первой комплексной отечественной системой для электробусов, поскольку ранее российские компании выпускали лишь отдельные элементы, сообщил ТАСС исполнительный директор ассоциации </w:t>
      </w:r>
      <w:r w:rsidR="00870FE3">
        <w:t>«</w:t>
      </w:r>
      <w:r>
        <w:t xml:space="preserve">Специализированная организация промышленного кластера </w:t>
      </w:r>
      <w:r w:rsidR="00870FE3">
        <w:t>«</w:t>
      </w:r>
      <w:r>
        <w:t>Цифровая энергетика</w:t>
      </w:r>
      <w:r w:rsidR="00870FE3">
        <w:t>»</w:t>
      </w:r>
      <w:r>
        <w:t>, в которую входят компании-разработчики, Алексей Шибанов.</w:t>
      </w:r>
    </w:p>
    <w:p w14:paraId="02CE01EC" w14:textId="5A4793F5" w:rsidR="00183E39" w:rsidRDefault="00870FE3" w:rsidP="00183E39">
      <w:pPr>
        <w:jc w:val="both"/>
      </w:pPr>
      <w:r>
        <w:t>«</w:t>
      </w:r>
      <w:r w:rsidR="00E9191C">
        <w:t>Уникальность этой разработки в том, что она полностью выполнена на базе российских разработок как в части того, что касается привязки к корпусу будущего электробуса, так и всей энергосиловой установки не только на борту, но и снаружи</w:t>
      </w:r>
      <w:r>
        <w:t>»</w:t>
      </w:r>
      <w:r w:rsidR="00E9191C">
        <w:t>, - рассказал Шибанов.</w:t>
      </w:r>
    </w:p>
    <w:p w14:paraId="29924804" w14:textId="77777777" w:rsidR="00183E39" w:rsidRDefault="00E9191C" w:rsidP="00183E39">
      <w:pPr>
        <w:jc w:val="both"/>
      </w:pPr>
      <w:r>
        <w:t>Он уточнил, что система включает все необходимое для работы электробуса, в частности, станции зарядки аккумуляторов, аккумуляторные батареи, системы управления аккумуляторными батареями и силовую установку двигателя. Кроме того, в систему входит преобразователь, позволяющий использовать энергию аккумулятора для движения и энергию торможения для зарядки аккумулятора.</w:t>
      </w:r>
    </w:p>
    <w:p w14:paraId="44C26F73" w14:textId="6EC47264" w:rsidR="00183E39" w:rsidRDefault="00870FE3" w:rsidP="00183E39">
      <w:pPr>
        <w:jc w:val="both"/>
      </w:pPr>
      <w:r>
        <w:t>«</w:t>
      </w:r>
      <w:r w:rsidR="00E9191C">
        <w:t>Новосибирские специалисты полностью укомплектовали энергетическую установку для электробуса. Это сложнее, чем троллейбуса, поскольку обеспечивается уже движение без подключения к троллейбусной контактной сети за счет подзарядки электробуса на конечных станциях маршрута</w:t>
      </w:r>
      <w:r>
        <w:t>»</w:t>
      </w:r>
      <w:r w:rsidR="00E9191C">
        <w:t>, - добавил он.</w:t>
      </w:r>
    </w:p>
    <w:p w14:paraId="468FBE47" w14:textId="475652A3" w:rsidR="00183E39" w:rsidRDefault="00E9191C" w:rsidP="00183E39">
      <w:pPr>
        <w:jc w:val="both"/>
      </w:pPr>
      <w:r>
        <w:t xml:space="preserve">По словам собеседника агентства, прежде аналогичные элементы таких систем делали разные российские компании, сейчас же появляется возможность наладить полностью российское производство электробуса. Шибанов уточнил, что в настоящее время </w:t>
      </w:r>
      <w:r w:rsidR="00870FE3">
        <w:t>«</w:t>
      </w:r>
      <w:r>
        <w:t>КамАЗ</w:t>
      </w:r>
      <w:r w:rsidR="00870FE3">
        <w:t>»</w:t>
      </w:r>
      <w:r>
        <w:t xml:space="preserve"> создает пилотный образец электробуса с применением только отечественного оборудования, в нем будет установлена и новосибирская система.</w:t>
      </w:r>
    </w:p>
    <w:p w14:paraId="3591C437" w14:textId="4359D76B" w:rsidR="00183E39" w:rsidRDefault="00E9191C" w:rsidP="00183E39">
      <w:pPr>
        <w:jc w:val="both"/>
      </w:pPr>
      <w:r>
        <w:t xml:space="preserve">В начале марта замглавы Минпромторга РФ Михаил Иванов сообщал, что </w:t>
      </w:r>
      <w:r w:rsidR="00870FE3">
        <w:t>«</w:t>
      </w:r>
      <w:r>
        <w:t>Группа ГАЗ</w:t>
      </w:r>
      <w:r w:rsidR="00870FE3">
        <w:t>»</w:t>
      </w:r>
      <w:r>
        <w:t xml:space="preserve"> и </w:t>
      </w:r>
      <w:r w:rsidR="00870FE3">
        <w:t>«</w:t>
      </w:r>
      <w:r>
        <w:t>КамАЗ</w:t>
      </w:r>
      <w:r w:rsidR="00870FE3">
        <w:t>»</w:t>
      </w:r>
      <w:r>
        <w:t xml:space="preserve"> уже наращивают выпуск собственных электробусов, но всплеск спроса прогнозируется при снижении стоимости их жизненного цикла. По прогнозам, этот параметр опустится до уровня дизельного автобуса уже к 2023 году. С сентября 2018 года в Москве на городских маршрутах начали работать электробусы российского производства. Сегодня 300 электробусов курсируют по 20 направлениям. Планируется, что к концу года их количество увеличится до 600.</w:t>
      </w:r>
    </w:p>
    <w:p w14:paraId="54A82059" w14:textId="04022EA8" w:rsidR="00E9191C" w:rsidRDefault="00E9191C" w:rsidP="00183E39">
      <w:pPr>
        <w:jc w:val="both"/>
      </w:pPr>
      <w:r>
        <w:t xml:space="preserve">Кластер </w:t>
      </w:r>
      <w:r w:rsidR="00870FE3">
        <w:t>«</w:t>
      </w:r>
      <w:r>
        <w:t>Цифровая энергетика</w:t>
      </w:r>
      <w:r w:rsidR="00870FE3">
        <w:t>»</w:t>
      </w:r>
      <w:r>
        <w:t xml:space="preserve"> учредили новосибирские предприятия </w:t>
      </w:r>
      <w:r w:rsidR="00870FE3">
        <w:t>«</w:t>
      </w:r>
      <w:r>
        <w:t>Радио и микроэлектроника</w:t>
      </w:r>
      <w:r w:rsidR="00870FE3">
        <w:t>»</w:t>
      </w:r>
      <w:r>
        <w:t xml:space="preserve">, </w:t>
      </w:r>
      <w:r w:rsidR="00870FE3">
        <w:t>«</w:t>
      </w:r>
      <w:r>
        <w:t>Энергетика. Микроэлектроника. Автоматика</w:t>
      </w:r>
      <w:r w:rsidR="00870FE3">
        <w:t>»</w:t>
      </w:r>
      <w:r>
        <w:t xml:space="preserve">, </w:t>
      </w:r>
      <w:r w:rsidR="00870FE3">
        <w:t>«</w:t>
      </w:r>
      <w:r>
        <w:t>Болид</w:t>
      </w:r>
      <w:r w:rsidR="00870FE3">
        <w:t>»</w:t>
      </w:r>
      <w:r>
        <w:t xml:space="preserve">, НПП </w:t>
      </w:r>
      <w:r w:rsidR="00870FE3">
        <w:t>«</w:t>
      </w:r>
      <w:r>
        <w:t>Микропроцессорные технологии</w:t>
      </w:r>
      <w:r w:rsidR="00870FE3">
        <w:t>»</w:t>
      </w:r>
      <w:r>
        <w:t xml:space="preserve">, НПФ </w:t>
      </w:r>
      <w:r w:rsidR="00870FE3">
        <w:t>«</w:t>
      </w:r>
      <w:r>
        <w:t>Арс Терм</w:t>
      </w:r>
      <w:r w:rsidR="00870FE3">
        <w:t>»</w:t>
      </w:r>
      <w:r>
        <w:t xml:space="preserve"> и НПФ </w:t>
      </w:r>
      <w:r w:rsidR="00870FE3">
        <w:t>«</w:t>
      </w:r>
      <w:r>
        <w:t>Ирбис</w:t>
      </w:r>
      <w:r w:rsidR="00870FE3">
        <w:t>»</w:t>
      </w:r>
      <w:r>
        <w:t>. В общей сложности в его состав вошли 14 компаний.</w:t>
      </w:r>
    </w:p>
    <w:p w14:paraId="7D693D51" w14:textId="635CC067" w:rsidR="00183E39" w:rsidRDefault="00741448" w:rsidP="00183E39">
      <w:pPr>
        <w:jc w:val="both"/>
      </w:pPr>
      <w:hyperlink r:id="rId97" w:history="1">
        <w:r w:rsidR="00E9191C" w:rsidRPr="00A52294">
          <w:rPr>
            <w:rStyle w:val="a9"/>
          </w:rPr>
          <w:t>https://tass.ru/sibir-news/8133275</w:t>
        </w:r>
      </w:hyperlink>
    </w:p>
    <w:p w14:paraId="398680AC" w14:textId="496258EB" w:rsidR="0056001F" w:rsidRPr="00052FD3" w:rsidRDefault="0056001F" w:rsidP="00183E39">
      <w:pPr>
        <w:pStyle w:val="3"/>
        <w:jc w:val="both"/>
        <w:rPr>
          <w:rFonts w:ascii="Times New Roman" w:hAnsi="Times New Roman"/>
          <w:sz w:val="24"/>
          <w:szCs w:val="24"/>
        </w:rPr>
      </w:pPr>
      <w:bookmarkStart w:id="87" w:name="_Toc46167120"/>
      <w:r w:rsidRPr="00052FD3">
        <w:rPr>
          <w:rFonts w:ascii="Times New Roman" w:hAnsi="Times New Roman"/>
          <w:sz w:val="24"/>
          <w:szCs w:val="24"/>
        </w:rPr>
        <w:t xml:space="preserve">РБК; МАРИЯ КОКОРЕВА, СВЕТЛАНА БУРМИСТРОВА; 2020.01.04; МИНПРОМТОРГ ПРЕДЛОЖИЛ ВЫДЕЛИТЬ </w:t>
      </w:r>
      <w:r w:rsidRPr="00183E39">
        <w:rPr>
          <w:rFonts w:ascii="Times New Roman" w:hAnsi="Times New Roman"/>
          <w:sz w:val="24"/>
          <w:szCs w:val="24"/>
        </w:rPr>
        <w:t>РЖД</w:t>
      </w:r>
      <w:r w:rsidRPr="00052FD3">
        <w:rPr>
          <w:rFonts w:ascii="Times New Roman" w:hAnsi="Times New Roman"/>
          <w:sz w:val="24"/>
          <w:szCs w:val="24"/>
        </w:rPr>
        <w:t xml:space="preserve"> ₽50 МЛРД ИЗ ФНБ</w:t>
      </w:r>
      <w:bookmarkEnd w:id="87"/>
    </w:p>
    <w:p w14:paraId="50D34DE3" w14:textId="002B649F" w:rsidR="00183E39" w:rsidRDefault="0056001F" w:rsidP="00183E39">
      <w:pPr>
        <w:jc w:val="both"/>
      </w:pPr>
      <w:r>
        <w:t xml:space="preserve">Министерство предложило выделить 50 млрд руб. из Фонда национального благосостояния для </w:t>
      </w:r>
      <w:r w:rsidRPr="00183E39">
        <w:rPr>
          <w:b/>
        </w:rPr>
        <w:t>РЖД</w:t>
      </w:r>
      <w:r>
        <w:t xml:space="preserve">. В ноябре прошлого года на деньги из ФНБ претендовала еще одна госкомпания — </w:t>
      </w:r>
      <w:r w:rsidR="00870FE3">
        <w:t>«</w:t>
      </w:r>
      <w:r>
        <w:t>Почта России</w:t>
      </w:r>
      <w:r w:rsidR="00870FE3">
        <w:t>»</w:t>
      </w:r>
    </w:p>
    <w:p w14:paraId="5C37B5F3" w14:textId="77777777" w:rsidR="00183E39" w:rsidRDefault="0056001F" w:rsidP="00183E39">
      <w:pPr>
        <w:jc w:val="both"/>
      </w:pPr>
      <w:r>
        <w:t xml:space="preserve">Минпромторг предложил внести в уставной капитал </w:t>
      </w:r>
      <w:r w:rsidRPr="00183E39">
        <w:rPr>
          <w:b/>
        </w:rPr>
        <w:t>РЖД</w:t>
      </w:r>
      <w:r>
        <w:t xml:space="preserve"> 50 млрд руб. из Фонда национального благосостояния (ФНБ). У РБК есть копия документа, который </w:t>
      </w:r>
      <w:r w:rsidRPr="00183E39">
        <w:rPr>
          <w:b/>
        </w:rPr>
        <w:lastRenderedPageBreak/>
        <w:t>замминистр</w:t>
      </w:r>
      <w:r>
        <w:t>а Василий Осьмаков 26 марта направил в Минэкономразвития. Подлинность письма подтвердил источник, знакомый с содержанием предложений.</w:t>
      </w:r>
    </w:p>
    <w:p w14:paraId="6291FD5B" w14:textId="30903029" w:rsidR="00183E39" w:rsidRDefault="0056001F" w:rsidP="00183E39">
      <w:pPr>
        <w:jc w:val="both"/>
      </w:pPr>
      <w:r>
        <w:t xml:space="preserve">В пресс-службе Минэкономразвития подтвердили РБК получение письма, отметив, что </w:t>
      </w:r>
      <w:r w:rsidR="00870FE3">
        <w:t>«</w:t>
      </w:r>
      <w:r>
        <w:t>вопрос прорабатывается</w:t>
      </w:r>
      <w:r w:rsidR="00870FE3">
        <w:t>»</w:t>
      </w:r>
      <w:r>
        <w:t>. В пресс-службе Минпромторга отказались от комментариев.</w:t>
      </w:r>
    </w:p>
    <w:p w14:paraId="56DA7DF6" w14:textId="77777777" w:rsidR="00183E39" w:rsidRDefault="0056001F" w:rsidP="00183E39">
      <w:pPr>
        <w:jc w:val="both"/>
      </w:pPr>
      <w:r>
        <w:t>Средства, согласно предложениям Осьмакова, пойдут на закупку техники в рамках утве</w:t>
      </w:r>
      <w:r w:rsidRPr="00183E39">
        <w:rPr>
          <w:b/>
        </w:rPr>
        <w:t>ржд</w:t>
      </w:r>
      <w:r>
        <w:t xml:space="preserve">енной инвестиционной программы </w:t>
      </w:r>
      <w:r w:rsidRPr="00183E39">
        <w:rPr>
          <w:b/>
        </w:rPr>
        <w:t>РЖД</w:t>
      </w:r>
      <w:r>
        <w:t xml:space="preserve"> на 2020 год. Срок исполнения этого предложения — май 2020 года.</w:t>
      </w:r>
    </w:p>
    <w:p w14:paraId="1FBBE795" w14:textId="77777777" w:rsidR="00183E39" w:rsidRDefault="0056001F" w:rsidP="00183E39">
      <w:pPr>
        <w:jc w:val="both"/>
      </w:pPr>
      <w:r>
        <w:t>Эта мера направлена на сохранение более 10 тыс. рабочих мест на заводах — производителях железнодорожной техники, а также для получения налоговых выплат объемом 25 млрд руб. в бюджеты всех уровней, говорится в предложении ведомства.</w:t>
      </w:r>
    </w:p>
    <w:p w14:paraId="2BE5FD56" w14:textId="77777777" w:rsidR="00183E39" w:rsidRDefault="0056001F" w:rsidP="00183E39">
      <w:pPr>
        <w:jc w:val="both"/>
      </w:pPr>
      <w:r>
        <w:t xml:space="preserve">В 2014 году в рамках поддержки капитальной базы системообразующих банков Минфин разместил на субординированном депозите в банке ВТБ 100 млрд руб. Из этой суммы 60,2 млрд руб. были в дальнейшем вложены в облигации </w:t>
      </w:r>
      <w:r w:rsidRPr="00183E39">
        <w:rPr>
          <w:b/>
        </w:rPr>
        <w:t>РЖД</w:t>
      </w:r>
      <w:r>
        <w:t>, а еще 39,8 млрд руб. остались на счетах ВТБ.</w:t>
      </w:r>
    </w:p>
    <w:p w14:paraId="4B784970" w14:textId="3E586F60" w:rsidR="00183E39" w:rsidRDefault="0056001F" w:rsidP="00183E39">
      <w:pPr>
        <w:jc w:val="both"/>
      </w:pPr>
      <w:r>
        <w:t xml:space="preserve">В октябре 2019 года генеральный директор </w:t>
      </w:r>
      <w:r w:rsidRPr="00183E39">
        <w:rPr>
          <w:b/>
        </w:rPr>
        <w:t>РЖД</w:t>
      </w:r>
      <w:r>
        <w:t xml:space="preserve"> Олег Белозеров заявил на встрече с журналистами, что часть суммы не была использована, поскольку железные дороги смогли привлечь средства с рынка, а остаток (около 40 млрд руб.) сохранили в качестве резерва. </w:t>
      </w:r>
      <w:r w:rsidR="00870FE3">
        <w:t>«</w:t>
      </w:r>
      <w:r>
        <w:t>Эти деньги есть и сейчас. Поскольку такая возможность появляется, а на закупку локомотивов нам по-прежнему нужны деньги, мы точно так же готовы их заимствовать и просили правительство вернуться к этому вопросу и эти деньги нам дать</w:t>
      </w:r>
      <w:r w:rsidR="00870FE3">
        <w:t>»</w:t>
      </w:r>
      <w:r>
        <w:t>, — заявлял Белозеров.</w:t>
      </w:r>
    </w:p>
    <w:p w14:paraId="63B9DB85" w14:textId="21AC5322" w:rsidR="00183E39" w:rsidRDefault="0056001F" w:rsidP="00183E39">
      <w:pPr>
        <w:jc w:val="both"/>
      </w:pPr>
      <w:r>
        <w:t xml:space="preserve">Но, помимо </w:t>
      </w:r>
      <w:r w:rsidRPr="00183E39">
        <w:rPr>
          <w:b/>
        </w:rPr>
        <w:t>РЖД</w:t>
      </w:r>
      <w:r>
        <w:t xml:space="preserve">, на средства ФНБ стала претендовать </w:t>
      </w:r>
      <w:r w:rsidR="00870FE3">
        <w:t>«</w:t>
      </w:r>
      <w:r>
        <w:t>Почта России</w:t>
      </w:r>
      <w:r w:rsidR="00870FE3">
        <w:t>»</w:t>
      </w:r>
      <w:r>
        <w:t>. 9 ноября года ее тогдашний руководитель Николай Подгузов и глава ВТБ Андрей Костин написали письмо премьер-министру Дмитрию Медведеву, в котором попросили выделить около 40 млрд руб. на инфраструктурное развитие компании. Инвестиции требовались для модернизации 42 тыс. почтовых отделений по всей стране, обучение и повышение квалификации персонала (около 290 тыс. человек), уточняли авторы письма.</w:t>
      </w:r>
    </w:p>
    <w:p w14:paraId="3F8EC571" w14:textId="77777777" w:rsidR="00183E39" w:rsidRDefault="0056001F" w:rsidP="00183E39">
      <w:pPr>
        <w:jc w:val="both"/>
      </w:pPr>
      <w:r>
        <w:t xml:space="preserve">12 ноября глава </w:t>
      </w:r>
      <w:r w:rsidRPr="00183E39">
        <w:rPr>
          <w:b/>
        </w:rPr>
        <w:t>Минтранс</w:t>
      </w:r>
      <w:r>
        <w:t xml:space="preserve">а </w:t>
      </w:r>
      <w:r w:rsidRPr="00183E39">
        <w:rPr>
          <w:b/>
        </w:rPr>
        <w:t>Евгений Дитрих</w:t>
      </w:r>
      <w:r>
        <w:t xml:space="preserve"> попросил Дмитрия Медведева, который занимал пост премьера, выделить 40 млрд руб. именно </w:t>
      </w:r>
      <w:r w:rsidRPr="00183E39">
        <w:rPr>
          <w:b/>
        </w:rPr>
        <w:t>РЖД</w:t>
      </w:r>
      <w:r>
        <w:t xml:space="preserve">. Источник РБК, близкий к правительству, сообщал тогда, что вопрос было поручено проработать не только </w:t>
      </w:r>
      <w:r w:rsidRPr="00183E39">
        <w:rPr>
          <w:b/>
        </w:rPr>
        <w:t>Минтранс</w:t>
      </w:r>
      <w:r>
        <w:t xml:space="preserve">у, но и Минэкономразвития и Минфину. В письме замглавы Минпромторга от 26 марта не уточняется, будут ли для </w:t>
      </w:r>
      <w:r w:rsidRPr="00183E39">
        <w:rPr>
          <w:b/>
        </w:rPr>
        <w:t>РЖД</w:t>
      </w:r>
      <w:r>
        <w:t xml:space="preserve"> использованы зарезервированные 40 млрд руб. или речь идет о новом транше из ФНБ.</w:t>
      </w:r>
    </w:p>
    <w:p w14:paraId="28126A55" w14:textId="097F7A01" w:rsidR="00183E39" w:rsidRDefault="0056001F" w:rsidP="00183E39">
      <w:pPr>
        <w:jc w:val="both"/>
      </w:pPr>
      <w:r>
        <w:t xml:space="preserve">В пресс-службе Минпромторга, Минэкономразвития, </w:t>
      </w:r>
      <w:r w:rsidRPr="00183E39">
        <w:rPr>
          <w:b/>
        </w:rPr>
        <w:t>РЖД</w:t>
      </w:r>
      <w:r>
        <w:t xml:space="preserve"> и </w:t>
      </w:r>
      <w:r w:rsidR="00870FE3">
        <w:t>«</w:t>
      </w:r>
      <w:r>
        <w:t>Почты России</w:t>
      </w:r>
      <w:r w:rsidR="00870FE3">
        <w:t>»</w:t>
      </w:r>
      <w:r>
        <w:t xml:space="preserve"> не ответили на вопросы РБК о том, принято ли уже решение, какой компании выделят средства из ФНБ и одобрено ли вообще предоставление каких-либо средств из фонда.</w:t>
      </w:r>
    </w:p>
    <w:p w14:paraId="6235F61F" w14:textId="77777777" w:rsidR="00183E39" w:rsidRDefault="0056001F" w:rsidP="00183E39">
      <w:pPr>
        <w:jc w:val="both"/>
      </w:pPr>
      <w:r>
        <w:t xml:space="preserve">РБК направил запросы в пресс-службу Минфина и представителю вице-премьера Андрея </w:t>
      </w:r>
      <w:r w:rsidRPr="00183E39">
        <w:rPr>
          <w:b/>
        </w:rPr>
        <w:t>Белоусов</w:t>
      </w:r>
      <w:r>
        <w:t>а (в правительстве, сформированном в январе 2020 года, курирует транспорт).</w:t>
      </w:r>
    </w:p>
    <w:p w14:paraId="56803298" w14:textId="658609E1" w:rsidR="0056001F" w:rsidRDefault="00741448" w:rsidP="00183E39">
      <w:pPr>
        <w:jc w:val="both"/>
      </w:pPr>
      <w:hyperlink r:id="rId98" w:history="1">
        <w:r w:rsidR="0056001F" w:rsidRPr="00A52294">
          <w:rPr>
            <w:rStyle w:val="a9"/>
          </w:rPr>
          <w:t>https://www.rbc.ru/business/01/04/2020/5e81d3aa9a7947b01db4e295</w:t>
        </w:r>
      </w:hyperlink>
    </w:p>
    <w:p w14:paraId="45DCF002" w14:textId="1AD2F4E0" w:rsidR="00092F45" w:rsidRPr="00092F45" w:rsidRDefault="00092F45" w:rsidP="00183E39">
      <w:pPr>
        <w:pStyle w:val="3"/>
        <w:jc w:val="both"/>
        <w:rPr>
          <w:rFonts w:ascii="Times New Roman" w:hAnsi="Times New Roman"/>
          <w:sz w:val="24"/>
          <w:szCs w:val="24"/>
        </w:rPr>
      </w:pPr>
      <w:bookmarkStart w:id="88" w:name="_Toc46167121"/>
      <w:r w:rsidRPr="00092F45">
        <w:rPr>
          <w:rFonts w:ascii="Times New Roman" w:hAnsi="Times New Roman"/>
          <w:sz w:val="24"/>
          <w:szCs w:val="24"/>
        </w:rPr>
        <w:t xml:space="preserve">RNS; 2020.01.04; </w:t>
      </w:r>
      <w:r w:rsidRPr="00183E39">
        <w:rPr>
          <w:rFonts w:ascii="Times New Roman" w:hAnsi="Times New Roman"/>
          <w:sz w:val="24"/>
          <w:szCs w:val="24"/>
        </w:rPr>
        <w:t>РЖД</w:t>
      </w:r>
      <w:r w:rsidRPr="00092F45">
        <w:rPr>
          <w:rFonts w:ascii="Times New Roman" w:hAnsi="Times New Roman"/>
          <w:sz w:val="24"/>
          <w:szCs w:val="24"/>
        </w:rPr>
        <w:t xml:space="preserve"> СООБЩИЛИ О ПАДЕНИИ ПАССАЖИРОПОТОКА В МАРТЕ</w:t>
      </w:r>
      <w:bookmarkEnd w:id="88"/>
    </w:p>
    <w:p w14:paraId="07BD6F0D" w14:textId="77777777" w:rsidR="00183E39" w:rsidRDefault="00092F45" w:rsidP="00183E39">
      <w:pPr>
        <w:jc w:val="both"/>
      </w:pPr>
      <w:r>
        <w:t xml:space="preserve">Число пассажиров в поездах дальнего следования в марте сократилось почти на 20%, говорится в сообщении </w:t>
      </w:r>
      <w:r w:rsidRPr="00183E39">
        <w:rPr>
          <w:b/>
        </w:rPr>
        <w:t>РЖД</w:t>
      </w:r>
      <w:r>
        <w:t>.</w:t>
      </w:r>
    </w:p>
    <w:p w14:paraId="5AA037DF" w14:textId="2B54C56D" w:rsidR="00183E39" w:rsidRDefault="00870FE3" w:rsidP="00183E39">
      <w:pPr>
        <w:jc w:val="both"/>
      </w:pPr>
      <w:r>
        <w:t>«</w:t>
      </w:r>
      <w:r w:rsidR="00092F45">
        <w:t xml:space="preserve">По оперативным данным, в марте 2020 года на инфраструктуре ОАО </w:t>
      </w:r>
      <w:r>
        <w:t>«</w:t>
      </w:r>
      <w:r w:rsidR="00092F45" w:rsidRPr="00183E39">
        <w:rPr>
          <w:b/>
        </w:rPr>
        <w:t>РЖД</w:t>
      </w:r>
      <w:r>
        <w:t>»</w:t>
      </w:r>
      <w:r w:rsidR="00092F45">
        <w:t xml:space="preserve"> перевезено 84,2 млн пассажиров, что на 13,4 % меньше количества пассажиров, перевезенных за аналогичный период прошлого года. Из них в пригородном сообщении отправлено 77,7 млн пассажиров (– 12,5 %), в дальнем следовании – 6,5 млн (– 19,9 %)</w:t>
      </w:r>
      <w:r>
        <w:t>»</w:t>
      </w:r>
      <w:r w:rsidR="00092F45">
        <w:t>, - говорится в сообщении холдинга.</w:t>
      </w:r>
    </w:p>
    <w:p w14:paraId="55713DB9" w14:textId="77777777" w:rsidR="00183E39" w:rsidRDefault="00092F45" w:rsidP="00183E39">
      <w:pPr>
        <w:jc w:val="both"/>
      </w:pPr>
      <w:r>
        <w:lastRenderedPageBreak/>
        <w:t>Всего за январь-март 2020 года отправлено 261,3 млн пассажиров, что на 0,7 % меньше к январю-марту 2019 года. В дальнем следовании за этот период перевезено на 3% меньше пассажиров.</w:t>
      </w:r>
    </w:p>
    <w:p w14:paraId="0F21D733" w14:textId="4F8C53A2" w:rsidR="0056001F" w:rsidRDefault="00092F45" w:rsidP="00183E39">
      <w:pPr>
        <w:jc w:val="both"/>
      </w:pPr>
      <w:r>
        <w:t>По Московскому центральному кольцу (МЦК) в марте перевезено на 7% меньше людей - почти 11 млн пассажиров.</w:t>
      </w:r>
    </w:p>
    <w:p w14:paraId="352D8064" w14:textId="77777777" w:rsidR="00183E39" w:rsidRDefault="00741448" w:rsidP="00183E39">
      <w:pPr>
        <w:jc w:val="both"/>
      </w:pPr>
      <w:hyperlink r:id="rId99" w:history="1">
        <w:r w:rsidR="00092F45" w:rsidRPr="00A52294">
          <w:rPr>
            <w:rStyle w:val="a9"/>
          </w:rPr>
          <w:t>https://rns.online/transport/RZHD-soobschili-o-padenii-passazhiropotoka-v-marte-2020-04-01/</w:t>
        </w:r>
      </w:hyperlink>
    </w:p>
    <w:p w14:paraId="1771D1CB" w14:textId="7459D42C" w:rsidR="00756E47" w:rsidRPr="00756E47" w:rsidRDefault="00756E47" w:rsidP="00183E39">
      <w:pPr>
        <w:pStyle w:val="3"/>
        <w:jc w:val="both"/>
        <w:rPr>
          <w:rFonts w:ascii="Times New Roman" w:hAnsi="Times New Roman"/>
          <w:sz w:val="24"/>
          <w:szCs w:val="24"/>
        </w:rPr>
      </w:pPr>
      <w:bookmarkStart w:id="89" w:name="_Toc46167122"/>
      <w:r w:rsidRPr="00756E47">
        <w:rPr>
          <w:rFonts w:ascii="Times New Roman" w:hAnsi="Times New Roman"/>
          <w:sz w:val="24"/>
          <w:szCs w:val="24"/>
        </w:rPr>
        <w:t xml:space="preserve">ТАСС; 2020.01.04; </w:t>
      </w:r>
      <w:r w:rsidRPr="00183E39">
        <w:rPr>
          <w:rFonts w:ascii="Times New Roman" w:hAnsi="Times New Roman"/>
          <w:sz w:val="24"/>
          <w:szCs w:val="24"/>
        </w:rPr>
        <w:t>РЖД</w:t>
      </w:r>
      <w:r w:rsidRPr="00756E47">
        <w:rPr>
          <w:rFonts w:ascii="Times New Roman" w:hAnsi="Times New Roman"/>
          <w:sz w:val="24"/>
          <w:szCs w:val="24"/>
        </w:rPr>
        <w:t xml:space="preserve"> ОБЪЯСНИЛИ СНИЖЕНИЕ ПОГРУЗКИ В МАРТЕ ПАДЕНИЕМ СПРОСА НА ОСНОВНЫХ ТОВАРНЫХ РЫНКАХ</w:t>
      </w:r>
      <w:bookmarkEnd w:id="89"/>
    </w:p>
    <w:p w14:paraId="6AB8291F" w14:textId="77777777" w:rsidR="00183E39" w:rsidRDefault="00756E47" w:rsidP="00183E39">
      <w:pPr>
        <w:jc w:val="both"/>
      </w:pPr>
      <w:r>
        <w:t xml:space="preserve">Снижение погрузки на сети </w:t>
      </w:r>
      <w:r w:rsidRPr="00183E39">
        <w:rPr>
          <w:b/>
        </w:rPr>
        <w:t>РЖД</w:t>
      </w:r>
      <w:r>
        <w:t xml:space="preserve"> в марте на 5,5% вызвано прежде всего внешними факторами, свою роль сыграло ухудшение конъюнктуры на рынках сбыта сырьевых товаров, сообщили ТАСС в пресс-службе холдинга.</w:t>
      </w:r>
    </w:p>
    <w:p w14:paraId="675003FC" w14:textId="1C78461F" w:rsidR="00183E39" w:rsidRDefault="00870FE3" w:rsidP="00183E39">
      <w:pPr>
        <w:jc w:val="both"/>
      </w:pPr>
      <w:r>
        <w:t>«</w:t>
      </w:r>
      <w:r w:rsidR="00756E47">
        <w:t xml:space="preserve">Снижение погрузки на сети </w:t>
      </w:r>
      <w:r w:rsidR="00756E47" w:rsidRPr="00183E39">
        <w:rPr>
          <w:b/>
        </w:rPr>
        <w:t>РЖД</w:t>
      </w:r>
      <w:r w:rsidR="00756E47">
        <w:t xml:space="preserve"> вызвано внешними факторами, связанными в основном с ухудшением конъюнктуры на основных товарных рынках, прежде всего каменного угля, леса, нефти, черных металлов</w:t>
      </w:r>
      <w:r>
        <w:t>»</w:t>
      </w:r>
      <w:r w:rsidR="00756E47">
        <w:t xml:space="preserve">, - отметил представитель </w:t>
      </w:r>
      <w:r w:rsidR="00756E47" w:rsidRPr="00183E39">
        <w:rPr>
          <w:b/>
        </w:rPr>
        <w:t>РЖД</w:t>
      </w:r>
      <w:r w:rsidR="00756E47">
        <w:t>.</w:t>
      </w:r>
    </w:p>
    <w:p w14:paraId="720BCFA0" w14:textId="1BF6117F" w:rsidR="00183E39" w:rsidRDefault="00756E47" w:rsidP="00183E39">
      <w:pPr>
        <w:jc w:val="both"/>
      </w:pPr>
      <w:r>
        <w:t xml:space="preserve">По его словам, основной вклад в снижение внесли перевозки угля. </w:t>
      </w:r>
      <w:r w:rsidR="00870FE3">
        <w:t>«</w:t>
      </w:r>
      <w:r>
        <w:t>Экспортные поставки сократились на 11,2% к марту 2019 года в связи с уменьшением спроса на твердое топливо в Европе и конвенционных ограничений, действовавших в марте в связи с недостаточной перерабатывающей способностью дальневосточных портов. Аномально теплая погода, установившаяся на большей части территории России, также привела к снижению внутригосударственных перевозок угля (-16,6%)</w:t>
      </w:r>
      <w:r w:rsidR="00870FE3">
        <w:t>»</w:t>
      </w:r>
      <w:r>
        <w:t>, - пояснили в компании.</w:t>
      </w:r>
    </w:p>
    <w:p w14:paraId="299177B2" w14:textId="77777777" w:rsidR="00183E39" w:rsidRDefault="00756E47" w:rsidP="00183E39">
      <w:pPr>
        <w:jc w:val="both"/>
      </w:pPr>
      <w:r>
        <w:t xml:space="preserve">При этом на сокращение погрузки черных металлов и металлолома повлияла не только рыночная ситуация, но и особенности учета статистики, а именно переход части объемов в группу контейнерных перевозок. В </w:t>
      </w:r>
      <w:r w:rsidRPr="00183E39">
        <w:rPr>
          <w:b/>
        </w:rPr>
        <w:t>РЖД</w:t>
      </w:r>
      <w:r>
        <w:t xml:space="preserve"> отметили, что увеличение погрузки строительных грузов на 5,8% в марте, в свою очередь, произошло в связи с активизацией автодорожного строительства.</w:t>
      </w:r>
    </w:p>
    <w:p w14:paraId="53FF14D0" w14:textId="33225A34" w:rsidR="00756E47" w:rsidRDefault="00870FE3" w:rsidP="00183E39">
      <w:pPr>
        <w:jc w:val="both"/>
      </w:pPr>
      <w:r>
        <w:t>«</w:t>
      </w:r>
      <w:r w:rsidR="00756E47">
        <w:t xml:space="preserve">Кроме того, 23 февраля вступило в силу решение Минсельхоза о субсидировании железнодорожных поставок зерна из ряда регионов РФ, а с 1 марта - скидки в размере 38% на перевозки зерна, установленные ОАО </w:t>
      </w:r>
      <w:r>
        <w:t>«</w:t>
      </w:r>
      <w:r w:rsidR="00756E47" w:rsidRPr="00183E39">
        <w:rPr>
          <w:b/>
        </w:rPr>
        <w:t>РЖД</w:t>
      </w:r>
      <w:r>
        <w:t>»</w:t>
      </w:r>
      <w:r w:rsidR="00756E47">
        <w:t>, что положительно сказалось на перевозках данной номенклатуры (рост на 17,6%, на экспорт - на 45,6%)</w:t>
      </w:r>
      <w:r>
        <w:t>»</w:t>
      </w:r>
      <w:r w:rsidR="00756E47">
        <w:t>, - заключили в пресс-службе холдинга.</w:t>
      </w:r>
    </w:p>
    <w:p w14:paraId="22F65723" w14:textId="33429FB7" w:rsidR="00183E39" w:rsidRDefault="00741448" w:rsidP="00183E39">
      <w:pPr>
        <w:jc w:val="both"/>
      </w:pPr>
      <w:hyperlink r:id="rId100" w:history="1">
        <w:r w:rsidR="00756E47" w:rsidRPr="00A52294">
          <w:rPr>
            <w:rStyle w:val="a9"/>
          </w:rPr>
          <w:t>https://tass.ru/ekonomika/8135903</w:t>
        </w:r>
      </w:hyperlink>
    </w:p>
    <w:p w14:paraId="4C376D22" w14:textId="0F64B1BC" w:rsidR="00C50CC9" w:rsidRPr="00756E47" w:rsidRDefault="00C50CC9" w:rsidP="00183E39">
      <w:pPr>
        <w:pStyle w:val="3"/>
        <w:jc w:val="both"/>
        <w:rPr>
          <w:rFonts w:ascii="Times New Roman" w:hAnsi="Times New Roman"/>
          <w:sz w:val="24"/>
          <w:szCs w:val="24"/>
        </w:rPr>
      </w:pPr>
      <w:bookmarkStart w:id="90" w:name="_Toc46167123"/>
      <w:r w:rsidRPr="00756E47">
        <w:rPr>
          <w:rFonts w:ascii="Times New Roman" w:hAnsi="Times New Roman"/>
          <w:sz w:val="24"/>
          <w:szCs w:val="24"/>
        </w:rPr>
        <w:t xml:space="preserve">ТАСС; 2020.01.04; </w:t>
      </w:r>
      <w:r w:rsidRPr="00183E39">
        <w:rPr>
          <w:rFonts w:ascii="Times New Roman" w:hAnsi="Times New Roman"/>
          <w:sz w:val="24"/>
          <w:szCs w:val="24"/>
        </w:rPr>
        <w:t>ПУТИН</w:t>
      </w:r>
      <w:r w:rsidRPr="00756E47">
        <w:rPr>
          <w:rFonts w:ascii="Times New Roman" w:hAnsi="Times New Roman"/>
          <w:sz w:val="24"/>
          <w:szCs w:val="24"/>
        </w:rPr>
        <w:t xml:space="preserve"> ПОДПИСАЛ УКАЗ О СОЗДАНИИ </w:t>
      </w:r>
      <w:r w:rsidR="00870FE3">
        <w:rPr>
          <w:rFonts w:ascii="Times New Roman" w:hAnsi="Times New Roman"/>
          <w:sz w:val="24"/>
          <w:szCs w:val="24"/>
        </w:rPr>
        <w:t>«</w:t>
      </w:r>
      <w:r w:rsidRPr="00756E47">
        <w:rPr>
          <w:rFonts w:ascii="Times New Roman" w:hAnsi="Times New Roman"/>
          <w:sz w:val="24"/>
          <w:szCs w:val="24"/>
        </w:rPr>
        <w:t>КОРПОРАЦИИ МОРСКОГО ПРИБОРОСТРОЕНИЯ</w:t>
      </w:r>
      <w:r w:rsidR="00870FE3">
        <w:rPr>
          <w:rFonts w:ascii="Times New Roman" w:hAnsi="Times New Roman"/>
          <w:sz w:val="24"/>
          <w:szCs w:val="24"/>
        </w:rPr>
        <w:t>»</w:t>
      </w:r>
      <w:bookmarkEnd w:id="90"/>
    </w:p>
    <w:p w14:paraId="5A0CCA37" w14:textId="756233A6" w:rsidR="00183E39" w:rsidRDefault="00C50CC9" w:rsidP="00183E39">
      <w:pPr>
        <w:jc w:val="both"/>
      </w:pPr>
      <w:r>
        <w:t xml:space="preserve">Президент РФ подписал указ об учреждении </w:t>
      </w:r>
      <w:r w:rsidR="00870FE3">
        <w:t>«</w:t>
      </w:r>
      <w:r>
        <w:t>Корпорации морского приборостроения</w:t>
      </w:r>
      <w:r w:rsidR="00870FE3">
        <w:t>»</w:t>
      </w:r>
      <w:r>
        <w:t>, документ размещен на портале правовых актов.</w:t>
      </w:r>
    </w:p>
    <w:p w14:paraId="6FEA8DC2" w14:textId="3E760938" w:rsidR="00183E39" w:rsidRDefault="00870FE3" w:rsidP="00183E39">
      <w:pPr>
        <w:jc w:val="both"/>
      </w:pPr>
      <w:r>
        <w:t>«</w:t>
      </w:r>
      <w:r w:rsidR="00C50CC9">
        <w:t xml:space="preserve">Принять предложения правительства Российской Федерации об учреждении Российской Федерацией акционерного общества </w:t>
      </w:r>
      <w:r>
        <w:t>«</w:t>
      </w:r>
      <w:r w:rsidR="00C50CC9">
        <w:t>Корпорация морского приборостроения</w:t>
      </w:r>
      <w:r>
        <w:t>»</w:t>
      </w:r>
      <w:r w:rsidR="00C50CC9">
        <w:t xml:space="preserve"> (г. Санкт-Петербург), 100% акций которого находится в федеральной собственности</w:t>
      </w:r>
      <w:r>
        <w:t>»</w:t>
      </w:r>
      <w:r w:rsidR="00C50CC9">
        <w:t>, - гласит текст указа.</w:t>
      </w:r>
    </w:p>
    <w:p w14:paraId="72A557D1" w14:textId="31C5964E" w:rsidR="00183E39" w:rsidRDefault="00C50CC9" w:rsidP="00183E39">
      <w:pPr>
        <w:jc w:val="both"/>
      </w:pPr>
      <w:r>
        <w:t xml:space="preserve">Предприятие создадут </w:t>
      </w:r>
      <w:r w:rsidR="00870FE3">
        <w:t>«</w:t>
      </w:r>
      <w:r>
        <w:t>в целях совершенствования системы управления организациями морского приборостроения, сохранения и развития их научно-производственного потенциала</w:t>
      </w:r>
      <w:r w:rsidR="00870FE3">
        <w:t>»</w:t>
      </w:r>
      <w:r>
        <w:t>.</w:t>
      </w:r>
    </w:p>
    <w:p w14:paraId="64C449B9" w14:textId="1D3FE801" w:rsidR="00C50CC9" w:rsidRDefault="00870FE3" w:rsidP="00183E39">
      <w:pPr>
        <w:jc w:val="both"/>
      </w:pPr>
      <w:r>
        <w:t>«</w:t>
      </w:r>
      <w:r w:rsidR="00C50CC9">
        <w:t>Корпорацию морского приборостроения</w:t>
      </w:r>
      <w:r>
        <w:t>»</w:t>
      </w:r>
      <w:r w:rsidR="00C50CC9">
        <w:t xml:space="preserve"> планируется внести в список стратегических предприятий. В качестве вклада РФ в уставной капитал нового акционерного общества внесут акции существующих научно-исследовательских институтов и приборостроительных заводов.</w:t>
      </w:r>
    </w:p>
    <w:p w14:paraId="0B2A8AE9" w14:textId="77777777" w:rsidR="00183E39" w:rsidRDefault="00741448" w:rsidP="00183E39">
      <w:pPr>
        <w:jc w:val="both"/>
      </w:pPr>
      <w:hyperlink r:id="rId101" w:history="1">
        <w:r w:rsidR="00C50CC9" w:rsidRPr="00A52294">
          <w:rPr>
            <w:rStyle w:val="a9"/>
          </w:rPr>
          <w:t>https://tass.ru/ekonomika/8137791</w:t>
        </w:r>
      </w:hyperlink>
    </w:p>
    <w:p w14:paraId="7D0E344F" w14:textId="7DBB82DC" w:rsidR="00A01016" w:rsidRPr="00A01016" w:rsidRDefault="00A01016" w:rsidP="00183E39">
      <w:pPr>
        <w:pStyle w:val="3"/>
        <w:jc w:val="both"/>
        <w:rPr>
          <w:rFonts w:ascii="Times New Roman" w:hAnsi="Times New Roman"/>
          <w:sz w:val="24"/>
          <w:szCs w:val="24"/>
        </w:rPr>
      </w:pPr>
      <w:bookmarkStart w:id="91" w:name="_Toc46167124"/>
      <w:r w:rsidRPr="00A01016">
        <w:rPr>
          <w:rFonts w:ascii="Times New Roman" w:hAnsi="Times New Roman"/>
          <w:sz w:val="24"/>
          <w:szCs w:val="24"/>
        </w:rPr>
        <w:lastRenderedPageBreak/>
        <w:t xml:space="preserve">ТАСС; 2020.01.04; МОРСКОЙ ТОРГОВЫЙ ПОРТ МАХАЧКАЛЫ СТАЛ ПОБЕДИТЕЛЕМ ВСЕРОССИЙСКОГО КОНКУРСА </w:t>
      </w:r>
      <w:r w:rsidR="00870FE3">
        <w:rPr>
          <w:rFonts w:ascii="Times New Roman" w:hAnsi="Times New Roman"/>
          <w:sz w:val="24"/>
          <w:szCs w:val="24"/>
        </w:rPr>
        <w:t>«</w:t>
      </w:r>
      <w:r w:rsidRPr="00A01016">
        <w:rPr>
          <w:rFonts w:ascii="Times New Roman" w:hAnsi="Times New Roman"/>
          <w:sz w:val="24"/>
          <w:szCs w:val="24"/>
        </w:rPr>
        <w:t>ЛИДЕР ОТРАСЛИ</w:t>
      </w:r>
      <w:r w:rsidR="00870FE3">
        <w:rPr>
          <w:rFonts w:ascii="Times New Roman" w:hAnsi="Times New Roman"/>
          <w:sz w:val="24"/>
          <w:szCs w:val="24"/>
        </w:rPr>
        <w:t>»</w:t>
      </w:r>
      <w:bookmarkEnd w:id="91"/>
    </w:p>
    <w:p w14:paraId="2F7352ED" w14:textId="17699AEE" w:rsidR="00183E39" w:rsidRDefault="00A01016" w:rsidP="00183E39">
      <w:pPr>
        <w:jc w:val="both"/>
      </w:pPr>
      <w:r>
        <w:t xml:space="preserve">Махачкалинский морской торговый порт (ММТП) стал победителем Всероссийского конкурса </w:t>
      </w:r>
      <w:r w:rsidR="00870FE3">
        <w:t>«</w:t>
      </w:r>
      <w:r>
        <w:t>Лидер отрасли</w:t>
      </w:r>
      <w:r w:rsidR="00870FE3">
        <w:t>»</w:t>
      </w:r>
      <w:r>
        <w:t xml:space="preserve"> по итогам деятельности в прошлом году. Об этом сообщил журналистам в среду помощник гендиректора порта Алик Абдулгамидов.</w:t>
      </w:r>
    </w:p>
    <w:p w14:paraId="3AB1CA5D" w14:textId="205C4DDD" w:rsidR="00183E39" w:rsidRDefault="00870FE3" w:rsidP="00183E39">
      <w:pPr>
        <w:jc w:val="both"/>
      </w:pPr>
      <w:r>
        <w:t>«</w:t>
      </w:r>
      <w:r w:rsidR="00A01016" w:rsidRPr="00183E39">
        <w:rPr>
          <w:b/>
        </w:rPr>
        <w:t>Федеральное агентство морского и речного транспорта</w:t>
      </w:r>
      <w:r w:rsidR="00A01016">
        <w:t xml:space="preserve"> подвело итоги ежегодного конкурса </w:t>
      </w:r>
      <w:r>
        <w:t>«</w:t>
      </w:r>
      <w:r w:rsidR="00A01016">
        <w:t>Лидер отрасли</w:t>
      </w:r>
      <w:r>
        <w:t>»</w:t>
      </w:r>
      <w:r w:rsidR="00A01016">
        <w:t xml:space="preserve"> за 2019 год. Экспертная комиссия </w:t>
      </w:r>
      <w:r w:rsidR="00A01016" w:rsidRPr="00183E39">
        <w:rPr>
          <w:b/>
        </w:rPr>
        <w:t>Росморречфлот</w:t>
      </w:r>
      <w:r w:rsidR="00A01016">
        <w:t xml:space="preserve">а в номинации </w:t>
      </w:r>
      <w:r>
        <w:t>«</w:t>
      </w:r>
      <w:r w:rsidR="00A01016">
        <w:t>Морская стивидорная компания</w:t>
      </w:r>
      <w:r>
        <w:t>»</w:t>
      </w:r>
      <w:r w:rsidR="00A01016">
        <w:t xml:space="preserve"> признала победителем Махачкалинский морской торговый порт</w:t>
      </w:r>
      <w:r>
        <w:t>»</w:t>
      </w:r>
      <w:r w:rsidR="00A01016">
        <w:t>, - сообщил Абдулгамидов.</w:t>
      </w:r>
    </w:p>
    <w:p w14:paraId="79980001" w14:textId="67DA99A1" w:rsidR="00183E39" w:rsidRDefault="00A01016" w:rsidP="00183E39">
      <w:pPr>
        <w:jc w:val="both"/>
      </w:pPr>
      <w:r>
        <w:t xml:space="preserve">По его словам, церемония награждения победителей состоялась в Москве на итоговом заседании коллегии Федерального агентства морского и речного транспорта и Общественного совета при </w:t>
      </w:r>
      <w:r w:rsidRPr="00183E39">
        <w:rPr>
          <w:b/>
        </w:rPr>
        <w:t>Росморречфлот</w:t>
      </w:r>
      <w:r>
        <w:t xml:space="preserve">е, им вручили вымпелы </w:t>
      </w:r>
      <w:r w:rsidR="00870FE3">
        <w:t>«</w:t>
      </w:r>
      <w:r>
        <w:t>Лидер отрасли</w:t>
      </w:r>
      <w:r w:rsidR="00870FE3">
        <w:t>»</w:t>
      </w:r>
      <w:r>
        <w:t xml:space="preserve"> и свидетельства.</w:t>
      </w:r>
    </w:p>
    <w:p w14:paraId="10A0B48D" w14:textId="49D80640" w:rsidR="00183E39" w:rsidRDefault="00870FE3" w:rsidP="00183E39">
      <w:pPr>
        <w:jc w:val="both"/>
      </w:pPr>
      <w:r>
        <w:t>«</w:t>
      </w:r>
      <w:r w:rsidR="00A01016">
        <w:t>Оптимальные управленческие решения, гибкая тарифная политика и способность коллектива мобилизоваться в нелегких экономических условиях обеспечили предприятию хорошие производственные показатели. Махачкалинский морской торговый порт по итогам работы за 2019 год стал бесспорным лидером среди всех портов страны по динамике роста. Объем перевалки грузов в дагестанском порту в прошлом году вырос почти в 2 раза и составил около 4,7 млн т</w:t>
      </w:r>
      <w:r>
        <w:t>»</w:t>
      </w:r>
      <w:r w:rsidR="00A01016">
        <w:t>, - цитирует Абдулгамидов представителей оргкомитета конкурса.</w:t>
      </w:r>
    </w:p>
    <w:p w14:paraId="7A3A655C" w14:textId="72E093A8" w:rsidR="00183E39" w:rsidRDefault="00A01016" w:rsidP="00183E39">
      <w:pPr>
        <w:jc w:val="both"/>
      </w:pPr>
      <w:r>
        <w:t xml:space="preserve">Конкурс </w:t>
      </w:r>
      <w:r w:rsidR="00870FE3">
        <w:t>«</w:t>
      </w:r>
      <w:r>
        <w:t>Лидер отрасли</w:t>
      </w:r>
      <w:r w:rsidR="00870FE3">
        <w:t>»</w:t>
      </w:r>
      <w:r>
        <w:t xml:space="preserve"> учрежден Федеральным агентством морского и речного транспорта в 2013 году. Он проводится среди подведомственных </w:t>
      </w:r>
      <w:r w:rsidRPr="00183E39">
        <w:rPr>
          <w:b/>
        </w:rPr>
        <w:t>Росморречфлот</w:t>
      </w:r>
      <w:r>
        <w:t>у и коммерческих организаций морского и речного транспорта и направлен на популяризацию достижений и повышение престижа отрасли.</w:t>
      </w:r>
    </w:p>
    <w:p w14:paraId="2CD5804D" w14:textId="003B33AF" w:rsidR="00A01016" w:rsidRDefault="00A01016" w:rsidP="00183E39">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 и осадкой до 4,5 м. Инфраструктура порта включает сухогрузную гавань с перегрузочным комплексом мощностью 3 млн т в год, причалы для генеральных, навалочных грузов и контейнеров мощностью до 1,2 млн т в год, железнодорожный и автопаромный терминалы мощностью 1,3 млн т, зерновой терминал мощностью 0,5 млн т в год.</w:t>
      </w:r>
    </w:p>
    <w:p w14:paraId="5E313FE5" w14:textId="256F45A9" w:rsidR="00183E39" w:rsidRDefault="00741448" w:rsidP="00183E39">
      <w:pPr>
        <w:jc w:val="both"/>
        <w:rPr>
          <w:rStyle w:val="a9"/>
        </w:rPr>
      </w:pPr>
      <w:hyperlink r:id="rId102" w:history="1">
        <w:r w:rsidR="00A01016" w:rsidRPr="00A52294">
          <w:rPr>
            <w:rStyle w:val="a9"/>
          </w:rPr>
          <w:t>https://tass.ru/ekonomika/8131171</w:t>
        </w:r>
      </w:hyperlink>
    </w:p>
    <w:p w14:paraId="60245A01" w14:textId="153D198F" w:rsidR="005300FB" w:rsidRPr="005300FB" w:rsidRDefault="005300FB" w:rsidP="005300FB">
      <w:pPr>
        <w:pStyle w:val="3"/>
        <w:jc w:val="both"/>
        <w:rPr>
          <w:rFonts w:ascii="Times New Roman" w:hAnsi="Times New Roman"/>
          <w:sz w:val="24"/>
          <w:szCs w:val="24"/>
        </w:rPr>
      </w:pPr>
      <w:bookmarkStart w:id="92" w:name="_Toc46167125"/>
      <w:r w:rsidRPr="005300FB">
        <w:rPr>
          <w:rFonts w:ascii="Times New Roman" w:hAnsi="Times New Roman"/>
          <w:sz w:val="24"/>
          <w:szCs w:val="24"/>
        </w:rPr>
        <w:t xml:space="preserve">ИНТЕРФАКС; 2020.01.04; </w:t>
      </w:r>
      <w:r w:rsidR="00870FE3">
        <w:rPr>
          <w:rFonts w:ascii="Times New Roman" w:hAnsi="Times New Roman"/>
          <w:sz w:val="24"/>
          <w:szCs w:val="24"/>
        </w:rPr>
        <w:t>«</w:t>
      </w:r>
      <w:r w:rsidRPr="005300FB">
        <w:rPr>
          <w:rFonts w:ascii="Times New Roman" w:hAnsi="Times New Roman"/>
          <w:sz w:val="24"/>
          <w:szCs w:val="24"/>
        </w:rPr>
        <w:t>РОСМОРПОРТ</w:t>
      </w:r>
      <w:r w:rsidR="00870FE3">
        <w:rPr>
          <w:rFonts w:ascii="Times New Roman" w:hAnsi="Times New Roman"/>
          <w:sz w:val="24"/>
          <w:szCs w:val="24"/>
        </w:rPr>
        <w:t>»</w:t>
      </w:r>
      <w:r w:rsidRPr="005300FB">
        <w:rPr>
          <w:rFonts w:ascii="Times New Roman" w:hAnsi="Times New Roman"/>
          <w:sz w:val="24"/>
          <w:szCs w:val="24"/>
        </w:rPr>
        <w:t xml:space="preserve"> В МАЕ ВЫБЕРЕТ ВЕРФЬ ДЛЯ СТРОИТЕЛЬСТВА ЛЕДОКОЛА 18 МВТ ДЛЯ ПОРТОВ БАЛТИКИ</w:t>
      </w:r>
      <w:bookmarkEnd w:id="92"/>
    </w:p>
    <w:p w14:paraId="567F5E6A" w14:textId="2CAACCBB" w:rsidR="005300FB" w:rsidRDefault="005300FB" w:rsidP="005300FB">
      <w:pPr>
        <w:jc w:val="both"/>
      </w:pPr>
      <w:r>
        <w:t xml:space="preserve">ФГУП </w:t>
      </w:r>
      <w:r w:rsidR="00870FE3">
        <w:t>«</w:t>
      </w:r>
      <w:r>
        <w:t>Росморпорт</w:t>
      </w:r>
      <w:r w:rsidR="00870FE3">
        <w:t>»</w:t>
      </w:r>
      <w:r>
        <w:t xml:space="preserve"> (подведомственное Росморречфлоту) объявило открытый конкурс на строительство ледокола мощностью 18 МВт ледового класса Icebreaker7 для работы в морских портах Балтийского бассейна, следует из материалов на сайте госзакупок.</w:t>
      </w:r>
    </w:p>
    <w:p w14:paraId="4E20F343" w14:textId="2699048C" w:rsidR="005300FB" w:rsidRDefault="005300FB" w:rsidP="005300FB">
      <w:pPr>
        <w:jc w:val="both"/>
      </w:pPr>
      <w:r>
        <w:t>Начальная (максимальная) цена контракта - 7,309 млрд рублей. Заявки на участие принимаются до 7 мая, их рассмотрение назначено на следующий день.</w:t>
      </w:r>
    </w:p>
    <w:p w14:paraId="38D0340B" w14:textId="6EA00A4C" w:rsidR="005300FB" w:rsidRDefault="005300FB" w:rsidP="005300FB">
      <w:pPr>
        <w:jc w:val="both"/>
      </w:pPr>
      <w:r>
        <w:t xml:space="preserve">Как сообщалось, </w:t>
      </w:r>
      <w:r w:rsidR="00870FE3">
        <w:t>«</w:t>
      </w:r>
      <w:r>
        <w:t>Росморпорт</w:t>
      </w:r>
      <w:r w:rsidR="00870FE3">
        <w:t>»</w:t>
      </w:r>
      <w:r>
        <w:t xml:space="preserve"> к 2024 году намерен построить 9 ледоколов за 52,5 млрд рублей. За счет федерального бюджета в размере 33,1 млрд рублей планируется построить пять ледоколов, в том числе два судна мощностью 18 МВт ледового класса Icebreaker7 для работы на Дальнем Востоке и в Финском заливе. Средства также направят на два вспомогательных ледокола мощностью 12-14 МВт ледового класса Icebreaker7 и один портовый ледокол мощностью 6-8 МВт. За счет собственных средств Росморпорта в размере 19,4 млрд рублей до 2024 года планируется построить четыре мелкосидящих ледокола мощностью 6,4 МВт.</w:t>
      </w:r>
    </w:p>
    <w:p w14:paraId="4B8DB74F" w14:textId="2D4F81BF" w:rsidR="00C50CC9" w:rsidRPr="00C50CC9" w:rsidRDefault="00C50CC9" w:rsidP="00183E39">
      <w:pPr>
        <w:pStyle w:val="3"/>
        <w:jc w:val="both"/>
        <w:rPr>
          <w:rFonts w:ascii="Times New Roman" w:hAnsi="Times New Roman"/>
          <w:sz w:val="24"/>
          <w:szCs w:val="24"/>
        </w:rPr>
      </w:pPr>
      <w:bookmarkStart w:id="93" w:name="_Toc46167126"/>
      <w:r w:rsidRPr="00C50CC9">
        <w:rPr>
          <w:rFonts w:ascii="Times New Roman" w:hAnsi="Times New Roman"/>
          <w:sz w:val="24"/>
          <w:szCs w:val="24"/>
        </w:rPr>
        <w:lastRenderedPageBreak/>
        <w:t xml:space="preserve">ИНТЕРФАКС; 2020.01.04; </w:t>
      </w:r>
      <w:r w:rsidRPr="00183E39">
        <w:rPr>
          <w:rFonts w:ascii="Times New Roman" w:hAnsi="Times New Roman"/>
          <w:sz w:val="24"/>
          <w:szCs w:val="24"/>
        </w:rPr>
        <w:t>РОСМОРРЕЧФЛОТ</w:t>
      </w:r>
      <w:r w:rsidRPr="00C50CC9">
        <w:rPr>
          <w:rFonts w:ascii="Times New Roman" w:hAnsi="Times New Roman"/>
          <w:sz w:val="24"/>
          <w:szCs w:val="24"/>
        </w:rPr>
        <w:t xml:space="preserve"> ОБЪЯВИЛ КОНКУРС НА СТРОИТЕЛЬСТВО II ЭТАПА БАГАЕВСКОГО ГИДРОУЗЛА</w:t>
      </w:r>
      <w:bookmarkEnd w:id="93"/>
    </w:p>
    <w:p w14:paraId="5088CEFF" w14:textId="77777777" w:rsidR="00183E39" w:rsidRDefault="00C50CC9" w:rsidP="00183E39">
      <w:pPr>
        <w:jc w:val="both"/>
      </w:pPr>
      <w:r w:rsidRPr="00183E39">
        <w:rPr>
          <w:b/>
        </w:rPr>
        <w:t>Федеральное агентство морского и речного транспорта</w:t>
      </w:r>
      <w:r>
        <w:t xml:space="preserve"> (</w:t>
      </w:r>
      <w:r w:rsidRPr="00183E39">
        <w:rPr>
          <w:b/>
        </w:rPr>
        <w:t>Росморречфлот</w:t>
      </w:r>
      <w:r>
        <w:t>) объявило конкурс с ограниченным участием в электронной форме на право заключения контракта по строительству объектов второго этапа Багаевского гидроузла на реке Дон.</w:t>
      </w:r>
    </w:p>
    <w:p w14:paraId="7D525616" w14:textId="77777777" w:rsidR="00183E39" w:rsidRDefault="00C50CC9" w:rsidP="00183E39">
      <w:pPr>
        <w:jc w:val="both"/>
      </w:pPr>
      <w:r>
        <w:t>Как сообщается на портале госзакупок, цена контракта не должна превышать 19,544 млрд рублей. Подрядчику предстоит выполнить работы в срок до 5 ноября 2021 года, источник финансирования работ - средства федерального бюджета. Прием заявок на участие в конкурсе завершится 27 апреля.</w:t>
      </w:r>
    </w:p>
    <w:p w14:paraId="32ADE5E2" w14:textId="407CD127" w:rsidR="00183E39" w:rsidRDefault="00C50CC9" w:rsidP="00183E39">
      <w:pPr>
        <w:jc w:val="both"/>
      </w:pPr>
      <w:r w:rsidRPr="00183E39">
        <w:rPr>
          <w:b/>
        </w:rPr>
        <w:t>Росморречфлот</w:t>
      </w:r>
      <w:r>
        <w:t xml:space="preserve"> в апреле 2019 года не нашел подрядчика для строительства объектов второго этапа Багаевского гидроузла за 19,4 млрд рублей (с НДС): на участие в конкурсе не было подано ни одной заявки. Сроком начала выполнения работ должна была быть определена дата подписания госконтракта с </w:t>
      </w:r>
      <w:r w:rsidR="00870FE3">
        <w:t>«</w:t>
      </w:r>
      <w:r>
        <w:t>Азово-Донской бассейновой администрацией</w:t>
      </w:r>
      <w:r w:rsidR="00870FE3">
        <w:t>»</w:t>
      </w:r>
      <w:r>
        <w:t>, окончание работ - 1 декабря 2020 года.</w:t>
      </w:r>
    </w:p>
    <w:p w14:paraId="6FD96F25" w14:textId="77777777" w:rsidR="00183E39" w:rsidRDefault="00C50CC9" w:rsidP="00183E39">
      <w:pPr>
        <w:jc w:val="both"/>
      </w:pPr>
      <w:r>
        <w:t>В ходе второго этапа планируется построить судоходный шлюз, верхний и нижний подходные каналы с причалонаправляющими сооружениями, водосбросную плотину, рыбопропускной шлюз, рыбоходно-нерестовый канал, подъездную дорогу, водозабор, защитные дамбы, участки берегоукрепления и другие объекты.</w:t>
      </w:r>
    </w:p>
    <w:p w14:paraId="5A631ACB" w14:textId="7E513A3C" w:rsidR="00183E39" w:rsidRDefault="00C50CC9" w:rsidP="00183E39">
      <w:pPr>
        <w:jc w:val="both"/>
      </w:pPr>
      <w:r>
        <w:t xml:space="preserve">Строительство объектов первого этапа (подготовительный период) вело АО </w:t>
      </w:r>
      <w:r w:rsidR="00870FE3">
        <w:t>«</w:t>
      </w:r>
      <w:r>
        <w:t>Стройтрансгаз</w:t>
      </w:r>
      <w:r w:rsidR="00870FE3">
        <w:t>»</w:t>
      </w:r>
      <w:r>
        <w:t xml:space="preserve"> (MOEX: STGZ) Геннадия Тимченко с апреля 2018 года. Работы были завершены в 2019 году. В рамках подготовительного этапа СТГ построил причал стройбазы, судоходную прорезь в левом рукаве Дона, линию электропередачи. Стоимость работ - 667,2 млн рублей.</w:t>
      </w:r>
    </w:p>
    <w:p w14:paraId="50D7688E" w14:textId="1817D4C9" w:rsidR="00C50CC9" w:rsidRDefault="00C50CC9" w:rsidP="00183E39">
      <w:pPr>
        <w:jc w:val="both"/>
      </w:pPr>
      <w:r>
        <w:t xml:space="preserve">Строительство Багаевского гидроузла предусмотрено ФЦП </w:t>
      </w:r>
      <w:r w:rsidR="00870FE3">
        <w:t>«</w:t>
      </w:r>
      <w:r>
        <w:t>Развитие транспортной системы России (2010-2020 годы)</w:t>
      </w:r>
      <w:r w:rsidR="00870FE3">
        <w:t>»</w:t>
      </w:r>
      <w:r>
        <w:t>. Максимальная стоимость строительства гидроузла, включая обустройство его водохранилища - 22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14:paraId="50A6B8AB" w14:textId="47A0852D" w:rsidR="00E9191C" w:rsidRPr="00E9191C" w:rsidRDefault="00E9191C" w:rsidP="00183E39">
      <w:pPr>
        <w:pStyle w:val="3"/>
        <w:jc w:val="both"/>
        <w:rPr>
          <w:rFonts w:ascii="Times New Roman" w:hAnsi="Times New Roman"/>
          <w:sz w:val="24"/>
          <w:szCs w:val="24"/>
        </w:rPr>
      </w:pPr>
      <w:bookmarkStart w:id="94" w:name="_Toc46167127"/>
      <w:r w:rsidRPr="00E9191C">
        <w:rPr>
          <w:rFonts w:ascii="Times New Roman" w:hAnsi="Times New Roman"/>
          <w:sz w:val="24"/>
          <w:szCs w:val="24"/>
        </w:rPr>
        <w:t>ТАСС; 2020.01.04; ПАССАЖИРОПОТОК РОССИЙСКИХ АЭРОПОРТОВ К КОНЦУ МАРТА СНИЗИЛСЯ НА 75%</w:t>
      </w:r>
      <w:bookmarkEnd w:id="94"/>
    </w:p>
    <w:p w14:paraId="71A43E6C" w14:textId="77777777" w:rsidR="00183E39" w:rsidRDefault="00E9191C" w:rsidP="00183E39">
      <w:pPr>
        <w:jc w:val="both"/>
      </w:pPr>
      <w:r>
        <w:t>Пассажиропоток российских аэропортов в марте снизился на 75% по отношению к прошлогодним показателям. Об этом говорится в официальном Telegram-канале Международной ассоциации аэропортов (ММА).</w:t>
      </w:r>
    </w:p>
    <w:p w14:paraId="0849B168" w14:textId="399CC6F0" w:rsidR="00183E39" w:rsidRDefault="00870FE3" w:rsidP="00183E39">
      <w:pPr>
        <w:jc w:val="both"/>
      </w:pPr>
      <w:r>
        <w:t>«</w:t>
      </w:r>
      <w:r w:rsidR="00E9191C">
        <w:t>За минувшие сутки пассажиропоток в крупнейших российских аэропортах просел еще на 5%. Отрасль завершила март на уровне -75%</w:t>
      </w:r>
      <w:r>
        <w:t>»</w:t>
      </w:r>
      <w:r w:rsidR="00E9191C">
        <w:t>, - говорится в сообщении ММА.</w:t>
      </w:r>
    </w:p>
    <w:p w14:paraId="196A40C7" w14:textId="44FBBB35" w:rsidR="00E9191C" w:rsidRDefault="00E9191C" w:rsidP="00183E39">
      <w:pPr>
        <w:jc w:val="both"/>
      </w:pPr>
      <w:r>
        <w:t>Россия с 27 марта отменила все регулярное и чартерное авиасообщение с другими странами, кроме рейсов, выделенных для возвращения россиян. С 26 марта в российских аэропортах начали досматривать россиян, прибывающих из стран, где зафиксированы новые случаи заболевания коронавирусом. У них измеряют температуру и берут материал для теста на вирус.</w:t>
      </w:r>
    </w:p>
    <w:p w14:paraId="1E1B6667" w14:textId="77777777" w:rsidR="00183E39" w:rsidRDefault="00741448" w:rsidP="00183E39">
      <w:pPr>
        <w:jc w:val="both"/>
      </w:pPr>
      <w:hyperlink r:id="rId103" w:history="1">
        <w:r w:rsidR="00E9191C" w:rsidRPr="00A52294">
          <w:rPr>
            <w:rStyle w:val="a9"/>
          </w:rPr>
          <w:t>https://tass.ru/ekonomika/8132847</w:t>
        </w:r>
      </w:hyperlink>
    </w:p>
    <w:p w14:paraId="57708FAE" w14:textId="0E278B65" w:rsidR="00E9191C" w:rsidRPr="00E9191C" w:rsidRDefault="00E9191C" w:rsidP="00183E39">
      <w:pPr>
        <w:pStyle w:val="3"/>
        <w:jc w:val="both"/>
        <w:rPr>
          <w:rFonts w:ascii="Times New Roman" w:hAnsi="Times New Roman"/>
          <w:sz w:val="24"/>
          <w:szCs w:val="24"/>
        </w:rPr>
      </w:pPr>
      <w:bookmarkStart w:id="95" w:name="_Toc46167128"/>
      <w:r w:rsidRPr="00E9191C">
        <w:rPr>
          <w:rFonts w:ascii="Times New Roman" w:hAnsi="Times New Roman"/>
          <w:sz w:val="24"/>
          <w:szCs w:val="24"/>
        </w:rPr>
        <w:t>ТАСС; 2020.01.04; ПАССАЖИРОПОТОК АЭРОПОРТА МИНЕРАЛЬНЫХ ВОД ЗА ЯНВАРЬ-МАРТ УВЕЛИЧИЛСЯ НА 6%</w:t>
      </w:r>
      <w:bookmarkEnd w:id="95"/>
    </w:p>
    <w:p w14:paraId="1C834D7E" w14:textId="77777777" w:rsidR="00183E39" w:rsidRDefault="00E9191C" w:rsidP="00183E39">
      <w:pPr>
        <w:jc w:val="both"/>
      </w:pPr>
      <w:r>
        <w:t>Количество перевезенных пассажиров крупнейшего на Северном Кавказе аэропорта Минеральных Вод в январе-марте увеличилось на 6% - до 539,6 тыс. человек по сравнению с аналогичным периодом 2019 года, сообщили ТАСС в среду в пресс-службе аэропорта.</w:t>
      </w:r>
    </w:p>
    <w:p w14:paraId="6B4AA2AC" w14:textId="1C76C8D3" w:rsidR="00183E39" w:rsidRDefault="00870FE3" w:rsidP="00183E39">
      <w:pPr>
        <w:jc w:val="both"/>
      </w:pPr>
      <w:r>
        <w:lastRenderedPageBreak/>
        <w:t>«</w:t>
      </w:r>
      <w:r w:rsidR="00E9191C">
        <w:t>Всего с начала года было перевезено 539,6 тыс. человек, что на 6% больше, чем за аналогичный период 2019 года. В марте было перевезено около 169 тыс. пассажиров, что меньше марта 2019 года на 6%</w:t>
      </w:r>
      <w:r>
        <w:t>»</w:t>
      </w:r>
      <w:r w:rsidR="00E9191C">
        <w:t>, - отметили в пресс-службе.</w:t>
      </w:r>
    </w:p>
    <w:p w14:paraId="69AFCCEA" w14:textId="77777777" w:rsidR="00183E39" w:rsidRDefault="00E9191C" w:rsidP="00183E39">
      <w:pPr>
        <w:jc w:val="both"/>
      </w:pPr>
      <w:r>
        <w:t>Уточняется, что в аэропорту Ставрополь в марте было перевезено более 25 тыс. человек - на 23% меньше, чем в марте 2019 года (33 тыс. человек). За три месяца пассажиропоток аэропорта уменьшился на 13% до 79,6 тыс. человек. В пресс-службе пояснили, что уменьшение пассажиропотока в марте связано с ограничениями из-за угрозы распространения коронавируса.</w:t>
      </w:r>
    </w:p>
    <w:p w14:paraId="1EC3852B" w14:textId="294F7E5F" w:rsidR="00E9191C" w:rsidRDefault="00E9191C" w:rsidP="00183E39">
      <w:pPr>
        <w:jc w:val="both"/>
      </w:pPr>
      <w:r>
        <w:t>С 1 апреля аэропорт Минеральные Воды переходит на новый регламент работы - с 8:00 до 20:00 мск. Рейсы до 8:00 мск и после 20:00 мск выполняться не будут.</w:t>
      </w:r>
    </w:p>
    <w:p w14:paraId="1313CC10" w14:textId="77777777" w:rsidR="00183E39" w:rsidRDefault="00741448" w:rsidP="00183E39">
      <w:pPr>
        <w:jc w:val="both"/>
      </w:pPr>
      <w:hyperlink r:id="rId104" w:history="1">
        <w:r w:rsidR="00E9191C" w:rsidRPr="00A52294">
          <w:rPr>
            <w:rStyle w:val="a9"/>
          </w:rPr>
          <w:t>https://tass.ru/v-strane/8133319</w:t>
        </w:r>
      </w:hyperlink>
    </w:p>
    <w:p w14:paraId="4404D387" w14:textId="18551503" w:rsidR="0056001F" w:rsidRPr="00E9191C" w:rsidRDefault="00E9191C" w:rsidP="00183E39">
      <w:pPr>
        <w:pStyle w:val="3"/>
        <w:jc w:val="both"/>
        <w:rPr>
          <w:rFonts w:ascii="Times New Roman" w:hAnsi="Times New Roman"/>
          <w:sz w:val="24"/>
          <w:szCs w:val="24"/>
        </w:rPr>
      </w:pPr>
      <w:bookmarkStart w:id="96" w:name="_Toc46167129"/>
      <w:r w:rsidRPr="00E9191C">
        <w:rPr>
          <w:rFonts w:ascii="Times New Roman" w:hAnsi="Times New Roman"/>
          <w:sz w:val="24"/>
          <w:szCs w:val="24"/>
        </w:rPr>
        <w:t>ТАСС; 2020.01.04; В РЕСПУБЛИКЕ АЛТАЙ ОТКРЫЛИ ПЕРВЫЕ ВНУТРИРЕГИОНАЛЬНЫЕ АВИАРЕЙСЫ В ОТДАЛЕННЫЕ РАЙОНЫ</w:t>
      </w:r>
      <w:bookmarkEnd w:id="96"/>
    </w:p>
    <w:p w14:paraId="7D621C28" w14:textId="77777777" w:rsidR="00183E39" w:rsidRDefault="0056001F" w:rsidP="00183E39">
      <w:pPr>
        <w:jc w:val="both"/>
      </w:pPr>
      <w:r>
        <w:t>Первый внутрирегиональный вылет был совершен в Республике Алтай в среду в отдаленный райцентр Кош-Агач, а 2 апреля будет выполнен рейс в райцентр Усть-Кокса из единственного в регионе города Горно-Алтайска, сообщает пресс-служба правительства региона.</w:t>
      </w:r>
    </w:p>
    <w:p w14:paraId="091AED2A" w14:textId="77777777" w:rsidR="00183E39" w:rsidRDefault="0056001F" w:rsidP="00183E39">
      <w:pPr>
        <w:jc w:val="both"/>
      </w:pPr>
      <w:r>
        <w:t xml:space="preserve">Во время прямой линии с президентом РФ Владимиром </w:t>
      </w:r>
      <w:r w:rsidRPr="00183E39">
        <w:rPr>
          <w:b/>
        </w:rPr>
        <w:t>Путин</w:t>
      </w:r>
      <w:r>
        <w:t>ым 20 июня работники аэропорта Горно-Алтайска рассказали о росте пассажиропотока, повышении интереса к республике у туристов и появлении новых межрегиональных авиарейсов. Они отметили, что цены на билеты при этом остаются высокими. Президент призвал уделять внимание развитию региональной авиации. Республика Алтай - туристический регион, турпоток по итогам 2018 года составил более 2 млн человек.</w:t>
      </w:r>
    </w:p>
    <w:p w14:paraId="1FAC18C5" w14:textId="7E7D1D05" w:rsidR="00183E39" w:rsidRDefault="00870FE3" w:rsidP="00183E39">
      <w:pPr>
        <w:jc w:val="both"/>
      </w:pPr>
      <w:r>
        <w:t>«</w:t>
      </w:r>
      <w:r w:rsidR="0056001F">
        <w:t xml:space="preserve">Внутрирегиональные авиарейсы в райцентры Кош-Агач и Усть-Кокса с сегодняшнего дня открыты из аэропорта Горно-Алтайска. Сегодня впервые выполнен первый рейс в Кош-Агач, 2 апреля планируется первый рейс в село Усть-Кокса. Полеты выполняет </w:t>
      </w:r>
      <w:r>
        <w:t>«</w:t>
      </w:r>
      <w:r w:rsidR="0056001F">
        <w:t>Сибирская легкая авиация</w:t>
      </w:r>
      <w:r>
        <w:t>»</w:t>
      </w:r>
      <w:r w:rsidR="0056001F">
        <w:t xml:space="preserve"> (ООО </w:t>
      </w:r>
      <w:r>
        <w:t>«</w:t>
      </w:r>
      <w:r w:rsidR="0056001F">
        <w:t>СиЛА</w:t>
      </w:r>
      <w:r>
        <w:t>»</w:t>
      </w:r>
      <w:r w:rsidR="0056001F">
        <w:t>) на самолетах L-410, которые вмещают до 15 человек. Время в пути - около часа по обоим маршрутам</w:t>
      </w:r>
      <w:r>
        <w:t>»</w:t>
      </w:r>
      <w:r w:rsidR="0056001F">
        <w:t>, - сообщает пресс-служба.</w:t>
      </w:r>
    </w:p>
    <w:p w14:paraId="131394C4" w14:textId="77777777" w:rsidR="00183E39" w:rsidRDefault="0056001F" w:rsidP="00183E39">
      <w:pPr>
        <w:jc w:val="both"/>
      </w:pPr>
      <w:r>
        <w:t>Как сообщает пресс-служба со ссылкой на главу региона Олега Хорохордина, до открытия этих авиарейсов в Кош-Агач и Усть-Коксу добраться можно было только на автомобильном транспорте - это занимало порядка семи часов. Расстояние от Горно-Алтайска до Кош-Агача более 450 км, до Усть-Коксы - почти 400 км. Рейсы внутри региона субсидирует бюджет республики. Билет из Горно-Алтайска до Кош-Агача стоит от 2,7 тыс. рублей, до Усть-Коксы - от 2,2 тыс. рублей.</w:t>
      </w:r>
    </w:p>
    <w:p w14:paraId="117411C2" w14:textId="77777777" w:rsidR="00183E39" w:rsidRDefault="0056001F" w:rsidP="00183E39">
      <w:pPr>
        <w:jc w:val="both"/>
      </w:pPr>
      <w:r>
        <w:t>Как ранее сообщал ТАСС, в июне 2019 года состоялся первый технический рейс в Кош-Агач, позднее в Усть-Коксу, чтобы проверить состояние взлетно-посадочной полосы (ВПП). В регионе были проведены работы на ВПП чтобы довести их до соответствия необходимым для работы нормативам. Авиаперевозки внутри региона представляют интерес с туристической точки зрения и важны для районов.</w:t>
      </w:r>
    </w:p>
    <w:p w14:paraId="4B8E1610" w14:textId="32CA730D" w:rsidR="00E9191C" w:rsidRDefault="0056001F" w:rsidP="00183E39">
      <w:pPr>
        <w:jc w:val="both"/>
      </w:pPr>
      <w:r>
        <w:t xml:space="preserve">По данным правительства региона, из аэропорта Горно-Алтайска есть авиарейсы в Москву, Новосибирск, Екатеринбург. С 1 апреля </w:t>
      </w:r>
      <w:r w:rsidR="00870FE3">
        <w:t>«</w:t>
      </w:r>
      <w:r>
        <w:t>СиЛА</w:t>
      </w:r>
      <w:r w:rsidR="00870FE3">
        <w:t>»</w:t>
      </w:r>
      <w:r>
        <w:t xml:space="preserve"> возобновила рейсы в Красноярск, с мая </w:t>
      </w:r>
      <w:r w:rsidR="00870FE3">
        <w:t>«</w:t>
      </w:r>
      <w:r>
        <w:t>ЮВТ Аэро</w:t>
      </w:r>
      <w:r w:rsidR="00870FE3">
        <w:t>»</w:t>
      </w:r>
      <w:r>
        <w:t xml:space="preserve"> планирует выполнять рейсы по маршруту Горно-Алтайск - Омск - Казань.</w:t>
      </w:r>
      <w:r w:rsidR="00E9191C" w:rsidRPr="00E9191C">
        <w:t xml:space="preserve"> </w:t>
      </w:r>
    </w:p>
    <w:p w14:paraId="4A85B081" w14:textId="77777777" w:rsidR="00183E39" w:rsidRDefault="00741448" w:rsidP="00183E39">
      <w:pPr>
        <w:jc w:val="both"/>
      </w:pPr>
      <w:hyperlink r:id="rId105" w:history="1">
        <w:r w:rsidR="00E9191C" w:rsidRPr="00A52294">
          <w:rPr>
            <w:rStyle w:val="a9"/>
          </w:rPr>
          <w:t>https://tass.ru/sibir-news/8133533</w:t>
        </w:r>
      </w:hyperlink>
    </w:p>
    <w:p w14:paraId="2B701509" w14:textId="77777777" w:rsidR="004660BA" w:rsidRPr="004660BA" w:rsidRDefault="00B10DE9" w:rsidP="00183E3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660BA" w:rsidRPr="004660BA">
        <w:rPr>
          <w:b/>
          <w:color w:val="008080"/>
        </w:rPr>
        <w:t>Вернуться в оглавление</w:t>
      </w:r>
    </w:p>
    <w:p w14:paraId="19290A82" w14:textId="77777777" w:rsidR="0010257A" w:rsidRPr="0098527E" w:rsidRDefault="00B10DE9" w:rsidP="00183E39">
      <w:pPr>
        <w:jc w:val="both"/>
      </w:pPr>
      <w:r w:rsidRPr="00B10DE9">
        <w:rPr>
          <w:color w:val="008080"/>
        </w:rPr>
        <w:fldChar w:fldCharType="end"/>
      </w:r>
    </w:p>
    <w:sectPr w:rsidR="0010257A" w:rsidRPr="0098527E" w:rsidSect="00742C5C">
      <w:headerReference w:type="default" r:id="rId106"/>
      <w:footerReference w:type="even" r:id="rId107"/>
      <w:footerReference w:type="default" r:id="rId108"/>
      <w:headerReference w:type="first" r:id="rId109"/>
      <w:footerReference w:type="first" r:id="rId11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C9C78" w14:textId="77777777" w:rsidR="00741448" w:rsidRDefault="00741448">
      <w:r>
        <w:separator/>
      </w:r>
    </w:p>
  </w:endnote>
  <w:endnote w:type="continuationSeparator" w:id="0">
    <w:p w14:paraId="73499FBD" w14:textId="77777777" w:rsidR="00741448" w:rsidRDefault="0074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5300FB" w:rsidRDefault="005300F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300FB" w:rsidRDefault="005300F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5300FB" w:rsidRDefault="005300FB">
    <w:pPr>
      <w:pStyle w:val="a4"/>
      <w:pBdr>
        <w:bottom w:val="single" w:sz="6" w:space="1" w:color="auto"/>
      </w:pBdr>
      <w:ind w:right="360"/>
      <w:rPr>
        <w:lang w:val="en-US"/>
      </w:rPr>
    </w:pPr>
  </w:p>
  <w:p w14:paraId="53E0CEB4" w14:textId="77777777" w:rsidR="005300FB" w:rsidRDefault="005300F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300FB" w:rsidRDefault="005300FB">
    <w:pPr>
      <w:pStyle w:val="a4"/>
      <w:ind w:right="360"/>
      <w:rPr>
        <w:lang w:val="en-US"/>
      </w:rPr>
    </w:pPr>
  </w:p>
  <w:p w14:paraId="693A59CD" w14:textId="77777777" w:rsidR="005300FB" w:rsidRDefault="005300F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5300FB" w:rsidRDefault="0074144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E98D" w14:textId="77777777" w:rsidR="00741448" w:rsidRDefault="00741448">
      <w:r>
        <w:separator/>
      </w:r>
    </w:p>
  </w:footnote>
  <w:footnote w:type="continuationSeparator" w:id="0">
    <w:p w14:paraId="026E81FE" w14:textId="77777777" w:rsidR="00741448" w:rsidRDefault="0074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5300FB" w:rsidRDefault="005300FB">
    <w:pPr>
      <w:pStyle w:val="a3"/>
      <w:jc w:val="center"/>
      <w:rPr>
        <w:rFonts w:ascii="DidonaCTT" w:hAnsi="DidonaCTT"/>
        <w:color w:val="000080"/>
        <w:sz w:val="28"/>
        <w:szCs w:val="28"/>
      </w:rPr>
    </w:pPr>
  </w:p>
  <w:p w14:paraId="3221FCC9" w14:textId="77777777" w:rsidR="005300FB" w:rsidRPr="00C81007" w:rsidRDefault="005300F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300FB" w:rsidRDefault="005300F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5300FB" w:rsidRDefault="005300F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41448">
      <w:rPr>
        <w:szCs w:val="24"/>
      </w:rPr>
      <w:fldChar w:fldCharType="begin"/>
    </w:r>
    <w:r w:rsidR="00741448">
      <w:rPr>
        <w:szCs w:val="24"/>
      </w:rPr>
      <w:instrText xml:space="preserve"> </w:instrText>
    </w:r>
    <w:r w:rsidR="00741448">
      <w:rPr>
        <w:szCs w:val="24"/>
      </w:rPr>
      <w:instrText>INCLUDEPICTURE  "http://www.mintrans.ru/pressa</w:instrText>
    </w:r>
    <w:r w:rsidR="00741448">
      <w:rPr>
        <w:szCs w:val="24"/>
      </w:rPr>
      <w:instrText>/header/flag_i_gerb.jpg" \* MERGEFORMATINET</w:instrText>
    </w:r>
    <w:r w:rsidR="00741448">
      <w:rPr>
        <w:szCs w:val="24"/>
      </w:rPr>
      <w:instrText xml:space="preserve"> </w:instrText>
    </w:r>
    <w:r w:rsidR="00741448">
      <w:rPr>
        <w:szCs w:val="24"/>
      </w:rPr>
      <w:fldChar w:fldCharType="separate"/>
    </w:r>
    <w:r w:rsidR="0074144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4144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300FB" w:rsidRPr="00B2388E" w:rsidRDefault="005300FB" w:rsidP="00742C5C">
    <w:pPr>
      <w:jc w:val="center"/>
      <w:rPr>
        <w:b/>
        <w:color w:val="000080"/>
        <w:sz w:val="32"/>
        <w:szCs w:val="32"/>
      </w:rPr>
    </w:pPr>
    <w:r w:rsidRPr="00B2388E">
      <w:rPr>
        <w:b/>
        <w:color w:val="000080"/>
        <w:sz w:val="32"/>
        <w:szCs w:val="32"/>
      </w:rPr>
      <w:t>Ежедневный мониторинг СМИ</w:t>
    </w:r>
  </w:p>
  <w:p w14:paraId="15D10CE2" w14:textId="77777777" w:rsidR="005300FB" w:rsidRDefault="005300F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6208"/>
    <w:rsid w:val="00044DD8"/>
    <w:rsid w:val="00052FD3"/>
    <w:rsid w:val="00053CED"/>
    <w:rsid w:val="000560AF"/>
    <w:rsid w:val="00056996"/>
    <w:rsid w:val="000651A0"/>
    <w:rsid w:val="000655D6"/>
    <w:rsid w:val="00070C4C"/>
    <w:rsid w:val="000721CE"/>
    <w:rsid w:val="00073E4E"/>
    <w:rsid w:val="0007549F"/>
    <w:rsid w:val="0008214E"/>
    <w:rsid w:val="00082B15"/>
    <w:rsid w:val="00083597"/>
    <w:rsid w:val="00083C68"/>
    <w:rsid w:val="00090C8C"/>
    <w:rsid w:val="00092F45"/>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E39"/>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3383"/>
    <w:rsid w:val="002733C0"/>
    <w:rsid w:val="002743B8"/>
    <w:rsid w:val="002848CB"/>
    <w:rsid w:val="00287AD0"/>
    <w:rsid w:val="00292505"/>
    <w:rsid w:val="0029342B"/>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0E18"/>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2779"/>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0BA"/>
    <w:rsid w:val="00472103"/>
    <w:rsid w:val="00473B7D"/>
    <w:rsid w:val="00474098"/>
    <w:rsid w:val="00477C83"/>
    <w:rsid w:val="004809C2"/>
    <w:rsid w:val="00482705"/>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09E3"/>
    <w:rsid w:val="004F48DE"/>
    <w:rsid w:val="004F6664"/>
    <w:rsid w:val="005153EC"/>
    <w:rsid w:val="00517A20"/>
    <w:rsid w:val="00523273"/>
    <w:rsid w:val="00525738"/>
    <w:rsid w:val="005300FB"/>
    <w:rsid w:val="00531D6F"/>
    <w:rsid w:val="00540FC7"/>
    <w:rsid w:val="0056001F"/>
    <w:rsid w:val="00565FCE"/>
    <w:rsid w:val="00567FDC"/>
    <w:rsid w:val="00570103"/>
    <w:rsid w:val="00574721"/>
    <w:rsid w:val="005772F6"/>
    <w:rsid w:val="00581CF8"/>
    <w:rsid w:val="00585FA8"/>
    <w:rsid w:val="00587265"/>
    <w:rsid w:val="00597544"/>
    <w:rsid w:val="005A2406"/>
    <w:rsid w:val="005A3DD9"/>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47A6"/>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1448"/>
    <w:rsid w:val="00742C5C"/>
    <w:rsid w:val="00743E6C"/>
    <w:rsid w:val="0075137D"/>
    <w:rsid w:val="007514A4"/>
    <w:rsid w:val="00751B84"/>
    <w:rsid w:val="00755048"/>
    <w:rsid w:val="00756E47"/>
    <w:rsid w:val="00766AE7"/>
    <w:rsid w:val="00777B99"/>
    <w:rsid w:val="00786DD4"/>
    <w:rsid w:val="00793AD4"/>
    <w:rsid w:val="007955A2"/>
    <w:rsid w:val="00797DE1"/>
    <w:rsid w:val="00797F1A"/>
    <w:rsid w:val="00797FD1"/>
    <w:rsid w:val="007A77DE"/>
    <w:rsid w:val="007C0DF0"/>
    <w:rsid w:val="007C519E"/>
    <w:rsid w:val="007C647E"/>
    <w:rsid w:val="007C7711"/>
    <w:rsid w:val="007C79AE"/>
    <w:rsid w:val="007D41C7"/>
    <w:rsid w:val="007E22EA"/>
    <w:rsid w:val="007E66CE"/>
    <w:rsid w:val="00806D8B"/>
    <w:rsid w:val="00812A16"/>
    <w:rsid w:val="00813A01"/>
    <w:rsid w:val="008205B3"/>
    <w:rsid w:val="00822ADE"/>
    <w:rsid w:val="00830729"/>
    <w:rsid w:val="00830A9D"/>
    <w:rsid w:val="0083182A"/>
    <w:rsid w:val="008352AD"/>
    <w:rsid w:val="008504FA"/>
    <w:rsid w:val="008528F1"/>
    <w:rsid w:val="00855BFC"/>
    <w:rsid w:val="00862562"/>
    <w:rsid w:val="00870FE3"/>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740"/>
    <w:rsid w:val="00904E2E"/>
    <w:rsid w:val="00905E70"/>
    <w:rsid w:val="00914C4A"/>
    <w:rsid w:val="00922F82"/>
    <w:rsid w:val="00930F6D"/>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1989"/>
    <w:rsid w:val="009D52FE"/>
    <w:rsid w:val="009E30B0"/>
    <w:rsid w:val="009E41C2"/>
    <w:rsid w:val="009E4916"/>
    <w:rsid w:val="009E54DD"/>
    <w:rsid w:val="009E644E"/>
    <w:rsid w:val="009F03C5"/>
    <w:rsid w:val="009F5A8A"/>
    <w:rsid w:val="00A01016"/>
    <w:rsid w:val="00A03A39"/>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486"/>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5A0"/>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0CC9"/>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7349"/>
    <w:rsid w:val="00CD52CB"/>
    <w:rsid w:val="00CE06A0"/>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380"/>
    <w:rsid w:val="00DB28D8"/>
    <w:rsid w:val="00DB54A7"/>
    <w:rsid w:val="00DB7E15"/>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727F"/>
    <w:rsid w:val="00E431CD"/>
    <w:rsid w:val="00E517C0"/>
    <w:rsid w:val="00E53153"/>
    <w:rsid w:val="00E6354C"/>
    <w:rsid w:val="00E64B5A"/>
    <w:rsid w:val="00E734F4"/>
    <w:rsid w:val="00E7490C"/>
    <w:rsid w:val="00E74BBB"/>
    <w:rsid w:val="00E75049"/>
    <w:rsid w:val="00E76123"/>
    <w:rsid w:val="00E7691E"/>
    <w:rsid w:val="00E80E40"/>
    <w:rsid w:val="00E81454"/>
    <w:rsid w:val="00E9191C"/>
    <w:rsid w:val="00E926C9"/>
    <w:rsid w:val="00E94B96"/>
    <w:rsid w:val="00EA12A5"/>
    <w:rsid w:val="00EA2F3A"/>
    <w:rsid w:val="00EA776B"/>
    <w:rsid w:val="00EB2891"/>
    <w:rsid w:val="00EB4972"/>
    <w:rsid w:val="00EB5D92"/>
    <w:rsid w:val="00EC2769"/>
    <w:rsid w:val="00EC2E90"/>
    <w:rsid w:val="00EC3C81"/>
    <w:rsid w:val="00EC6727"/>
    <w:rsid w:val="00ED05E6"/>
    <w:rsid w:val="00EF1C7E"/>
    <w:rsid w:val="00EF296E"/>
    <w:rsid w:val="00EF5DAE"/>
    <w:rsid w:val="00F059CA"/>
    <w:rsid w:val="00F10896"/>
    <w:rsid w:val="00F127CE"/>
    <w:rsid w:val="00F14587"/>
    <w:rsid w:val="00F14859"/>
    <w:rsid w:val="00F278FF"/>
    <w:rsid w:val="00F319DC"/>
    <w:rsid w:val="00F409D3"/>
    <w:rsid w:val="00F41854"/>
    <w:rsid w:val="00F41C56"/>
    <w:rsid w:val="00F579CD"/>
    <w:rsid w:val="00F627E9"/>
    <w:rsid w:val="00F64F4E"/>
    <w:rsid w:val="00F73B7A"/>
    <w:rsid w:val="00F80DB8"/>
    <w:rsid w:val="00F814E5"/>
    <w:rsid w:val="00F84C3C"/>
    <w:rsid w:val="00F873F7"/>
    <w:rsid w:val="00F879D8"/>
    <w:rsid w:val="00F9641F"/>
    <w:rsid w:val="00F978EF"/>
    <w:rsid w:val="00FA05B3"/>
    <w:rsid w:val="00FA0B92"/>
    <w:rsid w:val="00FA3813"/>
    <w:rsid w:val="00FA770F"/>
    <w:rsid w:val="00FB18C0"/>
    <w:rsid w:val="00FB2A7D"/>
    <w:rsid w:val="00FB7B2E"/>
    <w:rsid w:val="00FC3B1C"/>
    <w:rsid w:val="00FC62B8"/>
    <w:rsid w:val="00FC6F32"/>
    <w:rsid w:val="00FC7AA0"/>
    <w:rsid w:val="00FD5A9D"/>
    <w:rsid w:val="00FE0F73"/>
    <w:rsid w:val="00FE2DD4"/>
    <w:rsid w:val="00FE7157"/>
    <w:rsid w:val="00FF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E0486"/>
    <w:rPr>
      <w:color w:val="605E5C"/>
      <w:shd w:val="clear" w:color="auto" w:fill="E1DFDD"/>
    </w:rPr>
  </w:style>
  <w:style w:type="paragraph" w:styleId="2">
    <w:name w:val="toc 2"/>
    <w:basedOn w:val="a"/>
    <w:next w:val="a"/>
    <w:autoRedefine/>
    <w:uiPriority w:val="39"/>
    <w:unhideWhenUsed/>
    <w:rsid w:val="002E0E18"/>
    <w:pPr>
      <w:spacing w:after="100" w:line="259" w:lineRule="auto"/>
      <w:ind w:left="220"/>
    </w:pPr>
    <w:rPr>
      <w:rFonts w:ascii="Calibri" w:hAnsi="Calibri"/>
      <w:sz w:val="22"/>
    </w:rPr>
  </w:style>
  <w:style w:type="paragraph" w:styleId="4">
    <w:name w:val="toc 4"/>
    <w:basedOn w:val="a"/>
    <w:next w:val="a"/>
    <w:autoRedefine/>
    <w:uiPriority w:val="39"/>
    <w:unhideWhenUsed/>
    <w:rsid w:val="002E0E18"/>
    <w:pPr>
      <w:spacing w:after="100" w:line="259" w:lineRule="auto"/>
      <w:ind w:left="660"/>
    </w:pPr>
    <w:rPr>
      <w:rFonts w:ascii="Calibri" w:hAnsi="Calibri"/>
      <w:sz w:val="22"/>
    </w:rPr>
  </w:style>
  <w:style w:type="paragraph" w:styleId="5">
    <w:name w:val="toc 5"/>
    <w:basedOn w:val="a"/>
    <w:next w:val="a"/>
    <w:autoRedefine/>
    <w:uiPriority w:val="39"/>
    <w:unhideWhenUsed/>
    <w:rsid w:val="002E0E18"/>
    <w:pPr>
      <w:spacing w:after="100" w:line="259" w:lineRule="auto"/>
      <w:ind w:left="880"/>
    </w:pPr>
    <w:rPr>
      <w:rFonts w:ascii="Calibri" w:hAnsi="Calibri"/>
      <w:sz w:val="22"/>
    </w:rPr>
  </w:style>
  <w:style w:type="paragraph" w:styleId="6">
    <w:name w:val="toc 6"/>
    <w:basedOn w:val="a"/>
    <w:next w:val="a"/>
    <w:autoRedefine/>
    <w:uiPriority w:val="39"/>
    <w:unhideWhenUsed/>
    <w:rsid w:val="002E0E18"/>
    <w:pPr>
      <w:spacing w:after="100" w:line="259" w:lineRule="auto"/>
      <w:ind w:left="1100"/>
    </w:pPr>
    <w:rPr>
      <w:rFonts w:ascii="Calibri" w:hAnsi="Calibri"/>
      <w:sz w:val="22"/>
    </w:rPr>
  </w:style>
  <w:style w:type="paragraph" w:styleId="7">
    <w:name w:val="toc 7"/>
    <w:basedOn w:val="a"/>
    <w:next w:val="a"/>
    <w:autoRedefine/>
    <w:uiPriority w:val="39"/>
    <w:unhideWhenUsed/>
    <w:rsid w:val="002E0E18"/>
    <w:pPr>
      <w:spacing w:after="100" w:line="259" w:lineRule="auto"/>
      <w:ind w:left="1320"/>
    </w:pPr>
    <w:rPr>
      <w:rFonts w:ascii="Calibri" w:hAnsi="Calibri"/>
      <w:sz w:val="22"/>
    </w:rPr>
  </w:style>
  <w:style w:type="paragraph" w:styleId="8">
    <w:name w:val="toc 8"/>
    <w:basedOn w:val="a"/>
    <w:next w:val="a"/>
    <w:autoRedefine/>
    <w:uiPriority w:val="39"/>
    <w:unhideWhenUsed/>
    <w:rsid w:val="002E0E18"/>
    <w:pPr>
      <w:spacing w:after="100" w:line="259" w:lineRule="auto"/>
      <w:ind w:left="1540"/>
    </w:pPr>
    <w:rPr>
      <w:rFonts w:ascii="Calibri" w:hAnsi="Calibri"/>
      <w:sz w:val="22"/>
    </w:rPr>
  </w:style>
  <w:style w:type="paragraph" w:styleId="9">
    <w:name w:val="toc 9"/>
    <w:basedOn w:val="a"/>
    <w:next w:val="a"/>
    <w:autoRedefine/>
    <w:uiPriority w:val="39"/>
    <w:unhideWhenUsed/>
    <w:rsid w:val="002E0E18"/>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00401/1569455368.html" TargetMode="External"/><Relationship Id="rId21" Type="http://schemas.openxmlformats.org/officeDocument/2006/relationships/hyperlink" Target="https://tass.ru/v-strane/8134869" TargetMode="External"/><Relationship Id="rId42" Type="http://schemas.openxmlformats.org/officeDocument/2006/relationships/hyperlink" Target="https://ria.ru/20200402/1569473557.html" TargetMode="External"/><Relationship Id="rId47" Type="http://schemas.openxmlformats.org/officeDocument/2006/relationships/hyperlink" Target="https://tass.ru/obschestvo/8134971" TargetMode="External"/><Relationship Id="rId63" Type="http://schemas.openxmlformats.org/officeDocument/2006/relationships/hyperlink" Target="https://tass.ru/ekonomika/8127365" TargetMode="External"/><Relationship Id="rId68" Type="http://schemas.openxmlformats.org/officeDocument/2006/relationships/hyperlink" Target="https://tass.ru/obschestvo/8138435" TargetMode="External"/><Relationship Id="rId84" Type="http://schemas.openxmlformats.org/officeDocument/2006/relationships/hyperlink" Target="https://ria.ru/20200401/1569468896.html" TargetMode="External"/><Relationship Id="rId89" Type="http://schemas.openxmlformats.org/officeDocument/2006/relationships/hyperlink" Target="https://tass.ru/ural-news/8130673"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ss.ru/ekonomika/8138687" TargetMode="External"/><Relationship Id="rId29" Type="http://schemas.openxmlformats.org/officeDocument/2006/relationships/hyperlink" Target="https://tass.ru/ekonomika/8137501" TargetMode="External"/><Relationship Id="rId107" Type="http://schemas.openxmlformats.org/officeDocument/2006/relationships/footer" Target="footer1.xml"/><Relationship Id="rId11" Type="http://schemas.openxmlformats.org/officeDocument/2006/relationships/hyperlink" Target="https://tass.ru/ekonomika/8131833" TargetMode="External"/><Relationship Id="rId24" Type="http://schemas.openxmlformats.org/officeDocument/2006/relationships/hyperlink" Target="https://www.kommersant.ru/doc/4309600?tg" TargetMode="External"/><Relationship Id="rId32" Type="http://schemas.openxmlformats.org/officeDocument/2006/relationships/hyperlink" Target="https://ria.ru/20200401/1569436818.html" TargetMode="External"/><Relationship Id="rId37" Type="http://schemas.openxmlformats.org/officeDocument/2006/relationships/hyperlink" Target="https://tass.ru/obschestvo/8128207" TargetMode="External"/><Relationship Id="rId40" Type="http://schemas.openxmlformats.org/officeDocument/2006/relationships/hyperlink" Target="https://ria.ru/20200401/1569466484.html" TargetMode="External"/><Relationship Id="rId45" Type="http://schemas.openxmlformats.org/officeDocument/2006/relationships/hyperlink" Target="https://tass.ru/obschestvo/8131197" TargetMode="External"/><Relationship Id="rId53" Type="http://schemas.openxmlformats.org/officeDocument/2006/relationships/hyperlink" Target="https://tass.ru/obschestvo/8133299" TargetMode="External"/><Relationship Id="rId58" Type="http://schemas.openxmlformats.org/officeDocument/2006/relationships/hyperlink" Target="https://tass.ru/obschestvo/8138813" TargetMode="External"/><Relationship Id="rId66" Type="http://schemas.openxmlformats.org/officeDocument/2006/relationships/hyperlink" Target="https://tass.ru/ural-news/8134713" TargetMode="External"/><Relationship Id="rId74" Type="http://schemas.openxmlformats.org/officeDocument/2006/relationships/hyperlink" Target="https://www.rbc.ru/business/01/04/2020/5e849b4e9a79476c13f03695" TargetMode="External"/><Relationship Id="rId79" Type="http://schemas.openxmlformats.org/officeDocument/2006/relationships/hyperlink" Target="https://rns.online/transport/RZHD-vremenno-otmenili-sbor-za-vozvrat-biletov--2020-04-01/" TargetMode="External"/><Relationship Id="rId87" Type="http://schemas.openxmlformats.org/officeDocument/2006/relationships/hyperlink" Target="https://russian.rt.com/russia/article/733180-rossiyane-zastryali-italiya" TargetMode="External"/><Relationship Id="rId102" Type="http://schemas.openxmlformats.org/officeDocument/2006/relationships/hyperlink" Target="https://tass.ru/ekonomika/8131171" TargetMode="External"/><Relationship Id="rId110"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ria.ru/20200402/1569470374.html" TargetMode="External"/><Relationship Id="rId82" Type="http://schemas.openxmlformats.org/officeDocument/2006/relationships/hyperlink" Target="https://ria.ru/20200402/1569472393.html" TargetMode="External"/><Relationship Id="rId90" Type="http://schemas.openxmlformats.org/officeDocument/2006/relationships/hyperlink" Target="https://tass.ru/mezhdunarodnaya-panorama/8133017" TargetMode="External"/><Relationship Id="rId95" Type="http://schemas.openxmlformats.org/officeDocument/2006/relationships/hyperlink" Target="https://iz.ru/994229/2020-04-01/stroitelstvo-novogo-mosta-na-meste-obrushivshegosia-nachalos-v-orenburge" TargetMode="External"/><Relationship Id="rId19" Type="http://schemas.openxmlformats.org/officeDocument/2006/relationships/hyperlink" Target="https://iz.ru/994396/2020-04-01/istochnik-oproverg-plany-vlastei-vernut-rossiian-na-rodinu-silami-mo-i-mchs" TargetMode="External"/><Relationship Id="rId14" Type="http://schemas.openxmlformats.org/officeDocument/2006/relationships/hyperlink" Target="https://rg.ru/2020/04/01/inostrannym-pilotam-prodlili-srok-trudovyh-kontraktov.html" TargetMode="External"/><Relationship Id="rId22" Type="http://schemas.openxmlformats.org/officeDocument/2006/relationships/hyperlink" Target="https://www.kommersant.ru/doc/4310451" TargetMode="External"/><Relationship Id="rId27" Type="http://schemas.openxmlformats.org/officeDocument/2006/relationships/hyperlink" Target="https://rns.online/transport/Golikova-nazvala-uslovie-uvelicheniya-limita-na-vivoz-rossiyan-2020-04-01/" TargetMode="External"/><Relationship Id="rId30" Type="http://schemas.openxmlformats.org/officeDocument/2006/relationships/hyperlink" Target="https://rns.online/transport/Zaharova-rasskazala-o-hode-vivoza-rossiyan-iz-za-rubezha-2020-04-01/" TargetMode="External"/><Relationship Id="rId35" Type="http://schemas.openxmlformats.org/officeDocument/2006/relationships/hyperlink" Target="https://ria.ru/20200401/1569421940.html" TargetMode="External"/><Relationship Id="rId43" Type="http://schemas.openxmlformats.org/officeDocument/2006/relationships/hyperlink" Target="https://tass.ru/sibir-news/8138329" TargetMode="External"/><Relationship Id="rId48" Type="http://schemas.openxmlformats.org/officeDocument/2006/relationships/hyperlink" Target="https://tass.ru/obschestvo/8130129" TargetMode="External"/><Relationship Id="rId56" Type="http://schemas.openxmlformats.org/officeDocument/2006/relationships/hyperlink" Target="https://tass.ru/ekonomika/8135917" TargetMode="External"/><Relationship Id="rId64" Type="http://schemas.openxmlformats.org/officeDocument/2006/relationships/hyperlink" Target="https://tass.ru/obschestvo/8138445" TargetMode="External"/><Relationship Id="rId69" Type="http://schemas.openxmlformats.org/officeDocument/2006/relationships/hyperlink" Target="https://ria.ru/20200401/1569469970.html" TargetMode="External"/><Relationship Id="rId77" Type="http://schemas.openxmlformats.org/officeDocument/2006/relationships/hyperlink" Target="https://tass.ru/ekonomika/8136389" TargetMode="External"/><Relationship Id="rId100" Type="http://schemas.openxmlformats.org/officeDocument/2006/relationships/hyperlink" Target="https://tass.ru/ekonomika/8135903" TargetMode="External"/><Relationship Id="rId105" Type="http://schemas.openxmlformats.org/officeDocument/2006/relationships/hyperlink" Target="https://tass.ru/sibir-news/8133533" TargetMode="External"/><Relationship Id="rId8" Type="http://schemas.openxmlformats.org/officeDocument/2006/relationships/hyperlink" Target="https://ria.ru/20200401/1569443206.html" TargetMode="External"/><Relationship Id="rId51" Type="http://schemas.openxmlformats.org/officeDocument/2006/relationships/hyperlink" Target="https://tass.ru/obschestvo/8137705" TargetMode="External"/><Relationship Id="rId72" Type="http://schemas.openxmlformats.org/officeDocument/2006/relationships/hyperlink" Target="https://tass.ru/obschestvo/8138999" TargetMode="External"/><Relationship Id="rId80" Type="http://schemas.openxmlformats.org/officeDocument/2006/relationships/hyperlink" Target="https://ria.ru/20200401/1569460702.html" TargetMode="External"/><Relationship Id="rId85" Type="http://schemas.openxmlformats.org/officeDocument/2006/relationships/hyperlink" Target="https://tass.ru/v-strane/8133233" TargetMode="External"/><Relationship Id="rId93" Type="http://schemas.openxmlformats.org/officeDocument/2006/relationships/hyperlink" Target="https://www.kommersant.ru/doc/4309750" TargetMode="External"/><Relationship Id="rId98" Type="http://schemas.openxmlformats.org/officeDocument/2006/relationships/hyperlink" Target="https://www.rbc.ru/business/01/04/2020/5e81d3aa9a7947b01db4e295" TargetMode="External"/><Relationship Id="rId3" Type="http://schemas.openxmlformats.org/officeDocument/2006/relationships/settings" Target="settings.xml"/><Relationship Id="rId12" Type="http://schemas.openxmlformats.org/officeDocument/2006/relationships/hyperlink" Target="https://tass.ru/ekonomika/8136721" TargetMode="External"/><Relationship Id="rId17" Type="http://schemas.openxmlformats.org/officeDocument/2006/relationships/hyperlink" Target="https://iz.ru/994717/video/v-mintranse-rasskazali-o-poriadoke-vozvrata-aviabiletov" TargetMode="External"/><Relationship Id="rId25" Type="http://schemas.openxmlformats.org/officeDocument/2006/relationships/hyperlink" Target="https://iz.ru/993443/natalia-ilina/dengi-na-vylet-poiavilas-novaia-skhema-obmana-s-vozvratom-aviabiletov" TargetMode="External"/><Relationship Id="rId33" Type="http://schemas.openxmlformats.org/officeDocument/2006/relationships/hyperlink" Target="https://www.aeroflot.ru/ru-ru/news/61739" TargetMode="External"/><Relationship Id="rId38" Type="http://schemas.openxmlformats.org/officeDocument/2006/relationships/hyperlink" Target="https://ria.ru/20200401/1569463281.html" TargetMode="External"/><Relationship Id="rId46" Type="http://schemas.openxmlformats.org/officeDocument/2006/relationships/hyperlink" Target="https://tass.ru/obschestvo/8136167" TargetMode="External"/><Relationship Id="rId59" Type="http://schemas.openxmlformats.org/officeDocument/2006/relationships/hyperlink" Target="https://tass.ru/v-strane/8130215" TargetMode="External"/><Relationship Id="rId67" Type="http://schemas.openxmlformats.org/officeDocument/2006/relationships/hyperlink" Target="https://rns.online/transport/V-moskovskom-metro-nachali-nanosit-razmetku-dlya-distantsii-lyudei-2020-04-01/" TargetMode="External"/><Relationship Id="rId103" Type="http://schemas.openxmlformats.org/officeDocument/2006/relationships/hyperlink" Target="https://tass.ru/ekonomika/8132847" TargetMode="External"/><Relationship Id="rId108" Type="http://schemas.openxmlformats.org/officeDocument/2006/relationships/footer" Target="footer2.xml"/><Relationship Id="rId20" Type="http://schemas.openxmlformats.org/officeDocument/2006/relationships/hyperlink" Target="https://tass.ru/obschestvo/8124831" TargetMode="External"/><Relationship Id="rId41" Type="http://schemas.openxmlformats.org/officeDocument/2006/relationships/hyperlink" Target="https://tass.ru/obschestvo/8140307" TargetMode="External"/><Relationship Id="rId54" Type="http://schemas.openxmlformats.org/officeDocument/2006/relationships/hyperlink" Target="https://tass.ru/obschestvo/8134685" TargetMode="External"/><Relationship Id="rId62" Type="http://schemas.openxmlformats.org/officeDocument/2006/relationships/hyperlink" Target="https://ria.ru/20200401/1569468407.html" TargetMode="External"/><Relationship Id="rId70" Type="http://schemas.openxmlformats.org/officeDocument/2006/relationships/hyperlink" Target="https://ria.ru/20200401/1569470015.html" TargetMode="External"/><Relationship Id="rId75" Type="http://schemas.openxmlformats.org/officeDocument/2006/relationships/hyperlink" Target="https://www.rbc.ru/business/31/03/2020/5e7c54ef9a7947599ac4a9db" TargetMode="External"/><Relationship Id="rId83" Type="http://schemas.openxmlformats.org/officeDocument/2006/relationships/hyperlink" Target="https://tass.ru/ekonomika/8133205" TargetMode="External"/><Relationship Id="rId88" Type="http://schemas.openxmlformats.org/officeDocument/2006/relationships/hyperlink" Target="https://ria.ru/20200401/1569460829.html" TargetMode="External"/><Relationship Id="rId91" Type="http://schemas.openxmlformats.org/officeDocument/2006/relationships/hyperlink" Target="https://tass.ru/v-strane/8131343" TargetMode="External"/><Relationship Id="rId96" Type="http://schemas.openxmlformats.org/officeDocument/2006/relationships/hyperlink" Target="https://tass.ru/v-strane/8132351"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ia.ru/20200401/1569469109.html" TargetMode="External"/><Relationship Id="rId23" Type="http://schemas.openxmlformats.org/officeDocument/2006/relationships/hyperlink" Target="https://iz.ru/994481/elnar-bainazarov/spasibo-chto-kormiat-no-spim-my-na-polu" TargetMode="External"/><Relationship Id="rId28" Type="http://schemas.openxmlformats.org/officeDocument/2006/relationships/hyperlink" Target="https://ria.ru/20200401/1569461485.html" TargetMode="External"/><Relationship Id="rId36" Type="http://schemas.openxmlformats.org/officeDocument/2006/relationships/hyperlink" Target="https://tass.ru/ekonomika/8131597" TargetMode="External"/><Relationship Id="rId49" Type="http://schemas.openxmlformats.org/officeDocument/2006/relationships/hyperlink" Target="https://tass.ru/obschestvo/8135269" TargetMode="External"/><Relationship Id="rId57" Type="http://schemas.openxmlformats.org/officeDocument/2006/relationships/hyperlink" Target="https://tass.ru/obschestvo/8138159" TargetMode="External"/><Relationship Id="rId106" Type="http://schemas.openxmlformats.org/officeDocument/2006/relationships/header" Target="header1.xml"/><Relationship Id="rId10" Type="http://schemas.openxmlformats.org/officeDocument/2006/relationships/hyperlink" Target="https://ria.ru/20200401/1569461652.html" TargetMode="External"/><Relationship Id="rId31" Type="http://schemas.openxmlformats.org/officeDocument/2006/relationships/hyperlink" Target="https://tass.ru/obschestvo/8134505" TargetMode="External"/><Relationship Id="rId44" Type="http://schemas.openxmlformats.org/officeDocument/2006/relationships/hyperlink" Target="https://ria.ru/20200401/1569445230.html" TargetMode="External"/><Relationship Id="rId52" Type="http://schemas.openxmlformats.org/officeDocument/2006/relationships/hyperlink" Target="https://tass.ru/ekonomika/8137747" TargetMode="External"/><Relationship Id="rId60" Type="http://schemas.openxmlformats.org/officeDocument/2006/relationships/hyperlink" Target="https://ria.ru/20200401/1569450351.html" TargetMode="External"/><Relationship Id="rId65" Type="http://schemas.openxmlformats.org/officeDocument/2006/relationships/hyperlink" Target="https://tass.ru/obschestvo/8135297" TargetMode="External"/><Relationship Id="rId73" Type="http://schemas.openxmlformats.org/officeDocument/2006/relationships/hyperlink" Target="https://ria.ru/20200401/1569457094.html" TargetMode="External"/><Relationship Id="rId78" Type="http://schemas.openxmlformats.org/officeDocument/2006/relationships/hyperlink" Target="https://ria.ru/20200401/1569461581.html" TargetMode="External"/><Relationship Id="rId81" Type="http://schemas.openxmlformats.org/officeDocument/2006/relationships/hyperlink" Target="https://ria.ru/20200401/1569468293.html" TargetMode="External"/><Relationship Id="rId86" Type="http://schemas.openxmlformats.org/officeDocument/2006/relationships/hyperlink" Target="https://tass.ru/ekonomika/8132211" TargetMode="External"/><Relationship Id="rId94" Type="http://schemas.openxmlformats.org/officeDocument/2006/relationships/hyperlink" Target="https://tass.ru/ekonomika/8135655" TargetMode="External"/><Relationship Id="rId99" Type="http://schemas.openxmlformats.org/officeDocument/2006/relationships/hyperlink" Target="https://rns.online/transport/RZHD-soobschili-o-padenii-passazhiropotoka-v-marte-2020-04-01/" TargetMode="External"/><Relationship Id="rId101" Type="http://schemas.openxmlformats.org/officeDocument/2006/relationships/hyperlink" Target="https://tass.ru/ekonomika/8137791" TargetMode="External"/><Relationship Id="rId4" Type="http://schemas.openxmlformats.org/officeDocument/2006/relationships/webSettings" Target="webSettings.xml"/><Relationship Id="rId9" Type="http://schemas.openxmlformats.org/officeDocument/2006/relationships/hyperlink" Target="https://rns.online/transport/andrei-Belousov-vozglavil-sovet-direktorov-RZHD-2020-04-01/" TargetMode="External"/><Relationship Id="rId13" Type="http://schemas.openxmlformats.org/officeDocument/2006/relationships/hyperlink" Target="https://tass.ru/ekonomika/8133851" TargetMode="External"/><Relationship Id="rId18" Type="http://schemas.openxmlformats.org/officeDocument/2006/relationships/hyperlink" Target="https://tass.ru/obschestvo/8134175" TargetMode="External"/><Relationship Id="rId39" Type="http://schemas.openxmlformats.org/officeDocument/2006/relationships/hyperlink" Target="https://rns.online/transport/aeroport-Domodedovo-otlozhil-peresmotr-tarifov-dlya-aviakompanii-2020-04-01/" TargetMode="External"/><Relationship Id="rId109" Type="http://schemas.openxmlformats.org/officeDocument/2006/relationships/header" Target="header2.xml"/><Relationship Id="rId34" Type="http://schemas.openxmlformats.org/officeDocument/2006/relationships/hyperlink" Target="https://tass.ru/ekonomika/8136853" TargetMode="External"/><Relationship Id="rId50" Type="http://schemas.openxmlformats.org/officeDocument/2006/relationships/hyperlink" Target="https://tass.ru/obschestvo/8133685" TargetMode="External"/><Relationship Id="rId55" Type="http://schemas.openxmlformats.org/officeDocument/2006/relationships/hyperlink" Target="https://tass.ru/obschestvo/8131587" TargetMode="External"/><Relationship Id="rId76" Type="http://schemas.openxmlformats.org/officeDocument/2006/relationships/hyperlink" Target="https://tass.ru/obschestvo/8135677" TargetMode="External"/><Relationship Id="rId97" Type="http://schemas.openxmlformats.org/officeDocument/2006/relationships/hyperlink" Target="https://tass.ru/sibir-news/8133275" TargetMode="External"/><Relationship Id="rId104" Type="http://schemas.openxmlformats.org/officeDocument/2006/relationships/hyperlink" Target="https://tass.ru/v-strane/8133319" TargetMode="External"/><Relationship Id="rId7" Type="http://schemas.openxmlformats.org/officeDocument/2006/relationships/hyperlink" Target="https://rsport.ria.ru/20200401/1569446043.html" TargetMode="External"/><Relationship Id="rId71" Type="http://schemas.openxmlformats.org/officeDocument/2006/relationships/hyperlink" Target="https://tass.ru/sibir-news/8133583" TargetMode="External"/><Relationship Id="rId92" Type="http://schemas.openxmlformats.org/officeDocument/2006/relationships/hyperlink" Target="https://tass.ru/v-strane/813518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3339-BD7B-4304-B5A9-DE679E96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1872</TotalTime>
  <Pages>64</Pages>
  <Words>32388</Words>
  <Characters>184615</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2020-07-20T16:50:00Z</cp:lastPrinted>
  <dcterms:created xsi:type="dcterms:W3CDTF">2019-01-14T06:21:00Z</dcterms:created>
  <dcterms:modified xsi:type="dcterms:W3CDTF">2020-07-20T16:51:00Z</dcterms:modified>
</cp:coreProperties>
</file>