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ABEAE" w14:textId="33F98676" w:rsidR="00C55E5B" w:rsidRPr="00730C5E" w:rsidRDefault="00960DF6" w:rsidP="001210E9">
      <w:pPr>
        <w:jc w:val="center"/>
        <w:rPr>
          <w:b/>
          <w:color w:val="0000FF"/>
          <w:sz w:val="32"/>
          <w:szCs w:val="32"/>
        </w:rPr>
      </w:pPr>
      <w:r>
        <w:rPr>
          <w:b/>
          <w:color w:val="0000FF"/>
          <w:sz w:val="32"/>
          <w:szCs w:val="32"/>
        </w:rPr>
        <w:t>30</w:t>
      </w:r>
      <w:r w:rsidR="001B4280">
        <w:rPr>
          <w:b/>
          <w:color w:val="0000FF"/>
          <w:sz w:val="32"/>
          <w:szCs w:val="32"/>
        </w:rPr>
        <w:t xml:space="preserve"> </w:t>
      </w:r>
      <w:r w:rsidR="00116743">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B4578B">
        <w:rPr>
          <w:b/>
          <w:color w:val="0000FF"/>
          <w:sz w:val="32"/>
          <w:szCs w:val="32"/>
        </w:rPr>
        <w:t>20</w:t>
      </w:r>
    </w:p>
    <w:p w14:paraId="6FB1D8E6" w14:textId="77777777" w:rsidR="0010257A" w:rsidRPr="00B10DE9" w:rsidRDefault="00B10DE9" w:rsidP="001210E9">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1210E9">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79B7F165" w14:textId="68943922" w:rsidR="00010ED7" w:rsidRPr="00D15A70"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43704463" w:history="1">
        <w:r w:rsidR="00010ED7" w:rsidRPr="000837DE">
          <w:rPr>
            <w:rStyle w:val="a9"/>
            <w:noProof/>
          </w:rPr>
          <w:t>ТАСС; 2020.28.03; В ПРАВИТЕЛЬСТВЕ В ОСНОВНОМ ОДОБРИЛИ ПРОЕКТ ТРАНСПОРТНОЙ СТРАТЕГИИ ДО 2035 ГОДА</w:t>
        </w:r>
        <w:r w:rsidR="00010ED7">
          <w:rPr>
            <w:noProof/>
            <w:webHidden/>
          </w:rPr>
          <w:tab/>
        </w:r>
        <w:r w:rsidR="00010ED7">
          <w:rPr>
            <w:noProof/>
            <w:webHidden/>
          </w:rPr>
          <w:fldChar w:fldCharType="begin"/>
        </w:r>
        <w:r w:rsidR="00010ED7">
          <w:rPr>
            <w:noProof/>
            <w:webHidden/>
          </w:rPr>
          <w:instrText xml:space="preserve"> PAGEREF _Toc43704463 \h </w:instrText>
        </w:r>
        <w:r w:rsidR="00010ED7">
          <w:rPr>
            <w:noProof/>
            <w:webHidden/>
          </w:rPr>
        </w:r>
        <w:r w:rsidR="00010ED7">
          <w:rPr>
            <w:noProof/>
            <w:webHidden/>
          </w:rPr>
          <w:fldChar w:fldCharType="separate"/>
        </w:r>
        <w:r w:rsidR="006F49B7">
          <w:rPr>
            <w:noProof/>
            <w:webHidden/>
          </w:rPr>
          <w:t>3</w:t>
        </w:r>
        <w:r w:rsidR="00010ED7">
          <w:rPr>
            <w:noProof/>
            <w:webHidden/>
          </w:rPr>
          <w:fldChar w:fldCharType="end"/>
        </w:r>
      </w:hyperlink>
    </w:p>
    <w:p w14:paraId="20B4AFD2" w14:textId="55A7EA7C" w:rsidR="00010ED7" w:rsidRPr="00D15A70" w:rsidRDefault="00010ED7">
      <w:pPr>
        <w:pStyle w:val="32"/>
        <w:tabs>
          <w:tab w:val="right" w:leader="dot" w:pos="9345"/>
        </w:tabs>
        <w:rPr>
          <w:rFonts w:ascii="Calibri" w:hAnsi="Calibri"/>
          <w:noProof/>
          <w:sz w:val="22"/>
        </w:rPr>
      </w:pPr>
      <w:hyperlink w:anchor="_Toc43704464" w:history="1">
        <w:r w:rsidRPr="000837DE">
          <w:rPr>
            <w:rStyle w:val="a9"/>
            <w:noProof/>
          </w:rPr>
          <w:t>ТАСС; 2020.29.03; КАБМИН УТВЕРДИЛ НОВЫЙ СОСТАВ КОМИССИИ ПО ИМПОРТОЗАМЕЩЕНИЮ</w:t>
        </w:r>
        <w:r>
          <w:rPr>
            <w:noProof/>
            <w:webHidden/>
          </w:rPr>
          <w:tab/>
        </w:r>
        <w:r>
          <w:rPr>
            <w:noProof/>
            <w:webHidden/>
          </w:rPr>
          <w:fldChar w:fldCharType="begin"/>
        </w:r>
        <w:r>
          <w:rPr>
            <w:noProof/>
            <w:webHidden/>
          </w:rPr>
          <w:instrText xml:space="preserve"> PAGEREF _Toc43704464 \h </w:instrText>
        </w:r>
        <w:r>
          <w:rPr>
            <w:noProof/>
            <w:webHidden/>
          </w:rPr>
        </w:r>
        <w:r>
          <w:rPr>
            <w:noProof/>
            <w:webHidden/>
          </w:rPr>
          <w:fldChar w:fldCharType="separate"/>
        </w:r>
        <w:r w:rsidR="006F49B7">
          <w:rPr>
            <w:noProof/>
            <w:webHidden/>
          </w:rPr>
          <w:t>3</w:t>
        </w:r>
        <w:r>
          <w:rPr>
            <w:noProof/>
            <w:webHidden/>
          </w:rPr>
          <w:fldChar w:fldCharType="end"/>
        </w:r>
      </w:hyperlink>
    </w:p>
    <w:p w14:paraId="4EC9D624" w14:textId="70BCCCA8" w:rsidR="00010ED7" w:rsidRPr="00D15A70" w:rsidRDefault="00010ED7">
      <w:pPr>
        <w:pStyle w:val="32"/>
        <w:tabs>
          <w:tab w:val="right" w:leader="dot" w:pos="9345"/>
        </w:tabs>
        <w:rPr>
          <w:rFonts w:ascii="Calibri" w:hAnsi="Calibri"/>
          <w:noProof/>
          <w:sz w:val="22"/>
        </w:rPr>
      </w:pPr>
      <w:hyperlink w:anchor="_Toc43704465" w:history="1">
        <w:r w:rsidRPr="000837DE">
          <w:rPr>
            <w:rStyle w:val="a9"/>
            <w:noProof/>
          </w:rPr>
          <w:t>ВЕСТИ; 2020.28.03; ЗА СУТКИ В СТРАНУ ВЕРНУЛИСЬ БОЛЕЕ 13 ТЫСЯЧ РОССИЯН</w:t>
        </w:r>
        <w:r>
          <w:rPr>
            <w:noProof/>
            <w:webHidden/>
          </w:rPr>
          <w:tab/>
        </w:r>
        <w:r>
          <w:rPr>
            <w:noProof/>
            <w:webHidden/>
          </w:rPr>
          <w:fldChar w:fldCharType="begin"/>
        </w:r>
        <w:r>
          <w:rPr>
            <w:noProof/>
            <w:webHidden/>
          </w:rPr>
          <w:instrText xml:space="preserve"> PAGEREF _Toc43704465 \h </w:instrText>
        </w:r>
        <w:r>
          <w:rPr>
            <w:noProof/>
            <w:webHidden/>
          </w:rPr>
        </w:r>
        <w:r>
          <w:rPr>
            <w:noProof/>
            <w:webHidden/>
          </w:rPr>
          <w:fldChar w:fldCharType="separate"/>
        </w:r>
        <w:r w:rsidR="006F49B7">
          <w:rPr>
            <w:noProof/>
            <w:webHidden/>
          </w:rPr>
          <w:t>4</w:t>
        </w:r>
        <w:r>
          <w:rPr>
            <w:noProof/>
            <w:webHidden/>
          </w:rPr>
          <w:fldChar w:fldCharType="end"/>
        </w:r>
      </w:hyperlink>
    </w:p>
    <w:p w14:paraId="30290E87" w14:textId="3C7A8021" w:rsidR="00010ED7" w:rsidRPr="00D15A70" w:rsidRDefault="00010ED7">
      <w:pPr>
        <w:pStyle w:val="32"/>
        <w:tabs>
          <w:tab w:val="right" w:leader="dot" w:pos="9345"/>
        </w:tabs>
        <w:rPr>
          <w:rFonts w:ascii="Calibri" w:hAnsi="Calibri"/>
          <w:noProof/>
          <w:sz w:val="22"/>
        </w:rPr>
      </w:pPr>
      <w:hyperlink w:anchor="_Toc43704466" w:history="1">
        <w:r w:rsidRPr="000837DE">
          <w:rPr>
            <w:rStyle w:val="a9"/>
            <w:noProof/>
          </w:rPr>
          <w:t>ВЕСТИ; 2020.29.03; СПЕЦПОЕЗД ИЗ РОССИИ ДОСТАВИЛ В КИЕВ НЕСКОЛЬКО СОТЕН УКРАИНЦЕВ</w:t>
        </w:r>
        <w:r>
          <w:rPr>
            <w:noProof/>
            <w:webHidden/>
          </w:rPr>
          <w:tab/>
        </w:r>
        <w:r>
          <w:rPr>
            <w:noProof/>
            <w:webHidden/>
          </w:rPr>
          <w:fldChar w:fldCharType="begin"/>
        </w:r>
        <w:r>
          <w:rPr>
            <w:noProof/>
            <w:webHidden/>
          </w:rPr>
          <w:instrText xml:space="preserve"> PAGEREF _Toc43704466 \h </w:instrText>
        </w:r>
        <w:r>
          <w:rPr>
            <w:noProof/>
            <w:webHidden/>
          </w:rPr>
        </w:r>
        <w:r>
          <w:rPr>
            <w:noProof/>
            <w:webHidden/>
          </w:rPr>
          <w:fldChar w:fldCharType="separate"/>
        </w:r>
        <w:r w:rsidR="006F49B7">
          <w:rPr>
            <w:noProof/>
            <w:webHidden/>
          </w:rPr>
          <w:t>4</w:t>
        </w:r>
        <w:r>
          <w:rPr>
            <w:noProof/>
            <w:webHidden/>
          </w:rPr>
          <w:fldChar w:fldCharType="end"/>
        </w:r>
      </w:hyperlink>
    </w:p>
    <w:p w14:paraId="321F16A7" w14:textId="00F27B83" w:rsidR="00010ED7" w:rsidRPr="00D15A70" w:rsidRDefault="00010ED7">
      <w:pPr>
        <w:pStyle w:val="32"/>
        <w:tabs>
          <w:tab w:val="right" w:leader="dot" w:pos="9345"/>
        </w:tabs>
        <w:rPr>
          <w:rFonts w:ascii="Calibri" w:hAnsi="Calibri"/>
          <w:noProof/>
          <w:sz w:val="22"/>
        </w:rPr>
      </w:pPr>
      <w:hyperlink w:anchor="_Toc43704467" w:history="1">
        <w:r w:rsidRPr="000837DE">
          <w:rPr>
            <w:rStyle w:val="a9"/>
            <w:noProof/>
          </w:rPr>
          <w:t>ВЕСТИ; 2020.29.03; СПЕЦПОЕЗД МОСКВА-КИЕВ В БЛИЖАЙШЕЕ ВРЕМЯ ПРИБУДЕТ В СТОЛИЦУ УКРАИНЫ</w:t>
        </w:r>
        <w:r>
          <w:rPr>
            <w:noProof/>
            <w:webHidden/>
          </w:rPr>
          <w:tab/>
        </w:r>
        <w:r>
          <w:rPr>
            <w:noProof/>
            <w:webHidden/>
          </w:rPr>
          <w:fldChar w:fldCharType="begin"/>
        </w:r>
        <w:r>
          <w:rPr>
            <w:noProof/>
            <w:webHidden/>
          </w:rPr>
          <w:instrText xml:space="preserve"> PAGEREF _Toc43704467 \h </w:instrText>
        </w:r>
        <w:r>
          <w:rPr>
            <w:noProof/>
            <w:webHidden/>
          </w:rPr>
        </w:r>
        <w:r>
          <w:rPr>
            <w:noProof/>
            <w:webHidden/>
          </w:rPr>
          <w:fldChar w:fldCharType="separate"/>
        </w:r>
        <w:r w:rsidR="006F49B7">
          <w:rPr>
            <w:noProof/>
            <w:webHidden/>
          </w:rPr>
          <w:t>4</w:t>
        </w:r>
        <w:r>
          <w:rPr>
            <w:noProof/>
            <w:webHidden/>
          </w:rPr>
          <w:fldChar w:fldCharType="end"/>
        </w:r>
      </w:hyperlink>
    </w:p>
    <w:p w14:paraId="6DB4D4B0" w14:textId="49983D9E" w:rsidR="00010ED7" w:rsidRPr="00D15A70" w:rsidRDefault="00010ED7">
      <w:pPr>
        <w:pStyle w:val="32"/>
        <w:tabs>
          <w:tab w:val="right" w:leader="dot" w:pos="9345"/>
        </w:tabs>
        <w:rPr>
          <w:rFonts w:ascii="Calibri" w:hAnsi="Calibri"/>
          <w:noProof/>
          <w:sz w:val="22"/>
        </w:rPr>
      </w:pPr>
      <w:hyperlink w:anchor="_Toc43704468" w:history="1">
        <w:r w:rsidRPr="000837DE">
          <w:rPr>
            <w:rStyle w:val="a9"/>
            <w:noProof/>
          </w:rPr>
          <w:t>ВЕСТИ; 2020.29.03; ХРОНИКИ КОРОНАВИРУСА: РОССИЯ ЗАКРОЕТ СУХОПУТНЫЕ ГРАНИЦЫ</w:t>
        </w:r>
        <w:r>
          <w:rPr>
            <w:noProof/>
            <w:webHidden/>
          </w:rPr>
          <w:tab/>
        </w:r>
        <w:r>
          <w:rPr>
            <w:noProof/>
            <w:webHidden/>
          </w:rPr>
          <w:fldChar w:fldCharType="begin"/>
        </w:r>
        <w:r>
          <w:rPr>
            <w:noProof/>
            <w:webHidden/>
          </w:rPr>
          <w:instrText xml:space="preserve"> PAGEREF _Toc43704468 \h </w:instrText>
        </w:r>
        <w:r>
          <w:rPr>
            <w:noProof/>
            <w:webHidden/>
          </w:rPr>
        </w:r>
        <w:r>
          <w:rPr>
            <w:noProof/>
            <w:webHidden/>
          </w:rPr>
          <w:fldChar w:fldCharType="separate"/>
        </w:r>
        <w:r w:rsidR="006F49B7">
          <w:rPr>
            <w:noProof/>
            <w:webHidden/>
          </w:rPr>
          <w:t>4</w:t>
        </w:r>
        <w:r>
          <w:rPr>
            <w:noProof/>
            <w:webHidden/>
          </w:rPr>
          <w:fldChar w:fldCharType="end"/>
        </w:r>
      </w:hyperlink>
    </w:p>
    <w:p w14:paraId="4D5063D7" w14:textId="1457A170" w:rsidR="00010ED7" w:rsidRPr="00D15A70" w:rsidRDefault="00010ED7">
      <w:pPr>
        <w:pStyle w:val="32"/>
        <w:tabs>
          <w:tab w:val="right" w:leader="dot" w:pos="9345"/>
        </w:tabs>
        <w:rPr>
          <w:rFonts w:ascii="Calibri" w:hAnsi="Calibri"/>
          <w:noProof/>
          <w:sz w:val="22"/>
        </w:rPr>
      </w:pPr>
      <w:hyperlink w:anchor="_Toc43704469" w:history="1">
        <w:r w:rsidRPr="000837DE">
          <w:rPr>
            <w:rStyle w:val="a9"/>
            <w:noProof/>
          </w:rPr>
          <w:t>ВЕСТИ; 2020.28.03; ЗАСТРЯВШИЕ В БИШКЕКЕ: ЮНЫХ ПЛОВЦОВ И ЛЕГКОАТЛЕТОВ ВСЕ ЖЕ УДАЛОСЬ ЭВАКУИРОВАТЬ В НОВОСИБИРСК</w:t>
        </w:r>
        <w:r>
          <w:rPr>
            <w:noProof/>
            <w:webHidden/>
          </w:rPr>
          <w:tab/>
        </w:r>
        <w:r>
          <w:rPr>
            <w:noProof/>
            <w:webHidden/>
          </w:rPr>
          <w:fldChar w:fldCharType="begin"/>
        </w:r>
        <w:r>
          <w:rPr>
            <w:noProof/>
            <w:webHidden/>
          </w:rPr>
          <w:instrText xml:space="preserve"> PAGEREF _Toc43704469 \h </w:instrText>
        </w:r>
        <w:r>
          <w:rPr>
            <w:noProof/>
            <w:webHidden/>
          </w:rPr>
        </w:r>
        <w:r>
          <w:rPr>
            <w:noProof/>
            <w:webHidden/>
          </w:rPr>
          <w:fldChar w:fldCharType="separate"/>
        </w:r>
        <w:r w:rsidR="006F49B7">
          <w:rPr>
            <w:noProof/>
            <w:webHidden/>
          </w:rPr>
          <w:t>4</w:t>
        </w:r>
        <w:r>
          <w:rPr>
            <w:noProof/>
            <w:webHidden/>
          </w:rPr>
          <w:fldChar w:fldCharType="end"/>
        </w:r>
      </w:hyperlink>
    </w:p>
    <w:p w14:paraId="20130B58" w14:textId="20C9FBB0" w:rsidR="00010ED7" w:rsidRPr="00D15A70" w:rsidRDefault="00010ED7">
      <w:pPr>
        <w:pStyle w:val="32"/>
        <w:tabs>
          <w:tab w:val="right" w:leader="dot" w:pos="9345"/>
        </w:tabs>
        <w:rPr>
          <w:rFonts w:ascii="Calibri" w:hAnsi="Calibri"/>
          <w:noProof/>
          <w:sz w:val="22"/>
        </w:rPr>
      </w:pPr>
      <w:hyperlink w:anchor="_Toc43704470" w:history="1">
        <w:r w:rsidRPr="000837DE">
          <w:rPr>
            <w:rStyle w:val="a9"/>
            <w:noProof/>
          </w:rPr>
          <w:t>ВЕСТИ; 2020.28.03; В МОСКВУ ПРИБЫЛ СПЕЦПОЕЗД ИЗ КИЕВА</w:t>
        </w:r>
        <w:r>
          <w:rPr>
            <w:noProof/>
            <w:webHidden/>
          </w:rPr>
          <w:tab/>
        </w:r>
        <w:r>
          <w:rPr>
            <w:noProof/>
            <w:webHidden/>
          </w:rPr>
          <w:fldChar w:fldCharType="begin"/>
        </w:r>
        <w:r>
          <w:rPr>
            <w:noProof/>
            <w:webHidden/>
          </w:rPr>
          <w:instrText xml:space="preserve"> PAGEREF _Toc43704470 \h </w:instrText>
        </w:r>
        <w:r>
          <w:rPr>
            <w:noProof/>
            <w:webHidden/>
          </w:rPr>
        </w:r>
        <w:r>
          <w:rPr>
            <w:noProof/>
            <w:webHidden/>
          </w:rPr>
          <w:fldChar w:fldCharType="separate"/>
        </w:r>
        <w:r w:rsidR="006F49B7">
          <w:rPr>
            <w:noProof/>
            <w:webHidden/>
          </w:rPr>
          <w:t>5</w:t>
        </w:r>
        <w:r>
          <w:rPr>
            <w:noProof/>
            <w:webHidden/>
          </w:rPr>
          <w:fldChar w:fldCharType="end"/>
        </w:r>
      </w:hyperlink>
    </w:p>
    <w:p w14:paraId="15A6F973" w14:textId="69F6D7CC" w:rsidR="00010ED7" w:rsidRPr="00D15A70" w:rsidRDefault="00010ED7">
      <w:pPr>
        <w:pStyle w:val="32"/>
        <w:tabs>
          <w:tab w:val="right" w:leader="dot" w:pos="9345"/>
        </w:tabs>
        <w:rPr>
          <w:rFonts w:ascii="Calibri" w:hAnsi="Calibri"/>
          <w:noProof/>
          <w:sz w:val="22"/>
        </w:rPr>
      </w:pPr>
      <w:hyperlink w:anchor="_Toc43704471" w:history="1">
        <w:r w:rsidRPr="000837DE">
          <w:rPr>
            <w:rStyle w:val="a9"/>
            <w:noProof/>
          </w:rPr>
          <w:t>ВЕСТИ; 2020.28.03; СПЕЦПОЕЗД ВЕЗЕТ ИЗ КИЕВА В МОСКВУ БОЛЕЕ 700 РОССИЯН</w:t>
        </w:r>
        <w:r>
          <w:rPr>
            <w:noProof/>
            <w:webHidden/>
          </w:rPr>
          <w:tab/>
        </w:r>
        <w:r>
          <w:rPr>
            <w:noProof/>
            <w:webHidden/>
          </w:rPr>
          <w:fldChar w:fldCharType="begin"/>
        </w:r>
        <w:r>
          <w:rPr>
            <w:noProof/>
            <w:webHidden/>
          </w:rPr>
          <w:instrText xml:space="preserve"> PAGEREF _Toc43704471 \h </w:instrText>
        </w:r>
        <w:r>
          <w:rPr>
            <w:noProof/>
            <w:webHidden/>
          </w:rPr>
        </w:r>
        <w:r>
          <w:rPr>
            <w:noProof/>
            <w:webHidden/>
          </w:rPr>
          <w:fldChar w:fldCharType="separate"/>
        </w:r>
        <w:r w:rsidR="006F49B7">
          <w:rPr>
            <w:noProof/>
            <w:webHidden/>
          </w:rPr>
          <w:t>5</w:t>
        </w:r>
        <w:r>
          <w:rPr>
            <w:noProof/>
            <w:webHidden/>
          </w:rPr>
          <w:fldChar w:fldCharType="end"/>
        </w:r>
      </w:hyperlink>
    </w:p>
    <w:p w14:paraId="41BC7962" w14:textId="45B05AF3" w:rsidR="00010ED7" w:rsidRPr="00D15A70" w:rsidRDefault="00010ED7">
      <w:pPr>
        <w:pStyle w:val="32"/>
        <w:tabs>
          <w:tab w:val="right" w:leader="dot" w:pos="9345"/>
        </w:tabs>
        <w:rPr>
          <w:rFonts w:ascii="Calibri" w:hAnsi="Calibri"/>
          <w:noProof/>
          <w:sz w:val="22"/>
        </w:rPr>
      </w:pPr>
      <w:hyperlink w:anchor="_Toc43704472" w:history="1">
        <w:r w:rsidRPr="000837DE">
          <w:rPr>
            <w:rStyle w:val="a9"/>
            <w:noProof/>
          </w:rPr>
          <w:t>ВЕСТИ; 2020.28.03; АВИАКОМПАНИЯ «ПОБЕДА» ОТМЕНЯЕТ ПОЛЕТЫ И ВОЗВРАЩАЕТ ДЕНЬГИ ЗА БИЛЕТЫ</w:t>
        </w:r>
        <w:r>
          <w:rPr>
            <w:noProof/>
            <w:webHidden/>
          </w:rPr>
          <w:tab/>
        </w:r>
        <w:r>
          <w:rPr>
            <w:noProof/>
            <w:webHidden/>
          </w:rPr>
          <w:fldChar w:fldCharType="begin"/>
        </w:r>
        <w:r>
          <w:rPr>
            <w:noProof/>
            <w:webHidden/>
          </w:rPr>
          <w:instrText xml:space="preserve"> PAGEREF _Toc43704472 \h </w:instrText>
        </w:r>
        <w:r>
          <w:rPr>
            <w:noProof/>
            <w:webHidden/>
          </w:rPr>
        </w:r>
        <w:r>
          <w:rPr>
            <w:noProof/>
            <w:webHidden/>
          </w:rPr>
          <w:fldChar w:fldCharType="separate"/>
        </w:r>
        <w:r w:rsidR="006F49B7">
          <w:rPr>
            <w:noProof/>
            <w:webHidden/>
          </w:rPr>
          <w:t>5</w:t>
        </w:r>
        <w:r>
          <w:rPr>
            <w:noProof/>
            <w:webHidden/>
          </w:rPr>
          <w:fldChar w:fldCharType="end"/>
        </w:r>
      </w:hyperlink>
    </w:p>
    <w:p w14:paraId="76897ED0" w14:textId="59400DDE" w:rsidR="00010ED7" w:rsidRPr="00D15A70" w:rsidRDefault="00010ED7">
      <w:pPr>
        <w:pStyle w:val="32"/>
        <w:tabs>
          <w:tab w:val="right" w:leader="dot" w:pos="9345"/>
        </w:tabs>
        <w:rPr>
          <w:rFonts w:ascii="Calibri" w:hAnsi="Calibri"/>
          <w:noProof/>
          <w:sz w:val="22"/>
        </w:rPr>
      </w:pPr>
      <w:hyperlink w:anchor="_Toc43704473" w:history="1">
        <w:r w:rsidRPr="000837DE">
          <w:rPr>
            <w:rStyle w:val="a9"/>
            <w:noProof/>
          </w:rPr>
          <w:t>КОММЕРСАНТЪ; ИВАН БУРАНОВ; 2020.30.03; ТЕХОСМОТРУ ТОЖЕ НЕ ПОЗДОРОВИТСЯ; ВЛАСТИ СОБИРАЮТСЯ ОТЛОЖИТЬ МАСШТАБНУЮ РЕФОРМУ ТО, КОТОРУЮ ГОТОВИЛИ НЕСКОЛЬКО ЛЕТ</w:t>
        </w:r>
        <w:r>
          <w:rPr>
            <w:noProof/>
            <w:webHidden/>
          </w:rPr>
          <w:tab/>
        </w:r>
        <w:r>
          <w:rPr>
            <w:noProof/>
            <w:webHidden/>
          </w:rPr>
          <w:fldChar w:fldCharType="begin"/>
        </w:r>
        <w:r>
          <w:rPr>
            <w:noProof/>
            <w:webHidden/>
          </w:rPr>
          <w:instrText xml:space="preserve"> PAGEREF _Toc43704473 \h </w:instrText>
        </w:r>
        <w:r>
          <w:rPr>
            <w:noProof/>
            <w:webHidden/>
          </w:rPr>
        </w:r>
        <w:r>
          <w:rPr>
            <w:noProof/>
            <w:webHidden/>
          </w:rPr>
          <w:fldChar w:fldCharType="separate"/>
        </w:r>
        <w:r w:rsidR="006F49B7">
          <w:rPr>
            <w:noProof/>
            <w:webHidden/>
          </w:rPr>
          <w:t>5</w:t>
        </w:r>
        <w:r>
          <w:rPr>
            <w:noProof/>
            <w:webHidden/>
          </w:rPr>
          <w:fldChar w:fldCharType="end"/>
        </w:r>
      </w:hyperlink>
    </w:p>
    <w:p w14:paraId="13D2E614" w14:textId="6320A91D" w:rsidR="00010ED7" w:rsidRPr="00D15A70" w:rsidRDefault="00010ED7">
      <w:pPr>
        <w:pStyle w:val="32"/>
        <w:tabs>
          <w:tab w:val="right" w:leader="dot" w:pos="9345"/>
        </w:tabs>
        <w:rPr>
          <w:rFonts w:ascii="Calibri" w:hAnsi="Calibri"/>
          <w:noProof/>
          <w:sz w:val="22"/>
        </w:rPr>
      </w:pPr>
      <w:hyperlink w:anchor="_Toc43704474" w:history="1">
        <w:r w:rsidRPr="000837DE">
          <w:rPr>
            <w:rStyle w:val="a9"/>
            <w:noProof/>
          </w:rPr>
          <w:t>КОММЕРСАНТЪ; АНАТОЛИЙ КОСТЫРЕВ; 2020.30.03; ЗЕРНО ПРИРОСЛО К СИБИРИ; ПРОДАВЦЫ СТОЛКНУЛИСЬ С ОГРАНИЧЕНИЯМИ ВЫВОЗА В ДРУГИЕ РЕГИОНЫ</w:t>
        </w:r>
        <w:r>
          <w:rPr>
            <w:noProof/>
            <w:webHidden/>
          </w:rPr>
          <w:tab/>
        </w:r>
        <w:r>
          <w:rPr>
            <w:noProof/>
            <w:webHidden/>
          </w:rPr>
          <w:fldChar w:fldCharType="begin"/>
        </w:r>
        <w:r>
          <w:rPr>
            <w:noProof/>
            <w:webHidden/>
          </w:rPr>
          <w:instrText xml:space="preserve"> PAGEREF _Toc43704474 \h </w:instrText>
        </w:r>
        <w:r>
          <w:rPr>
            <w:noProof/>
            <w:webHidden/>
          </w:rPr>
        </w:r>
        <w:r>
          <w:rPr>
            <w:noProof/>
            <w:webHidden/>
          </w:rPr>
          <w:fldChar w:fldCharType="separate"/>
        </w:r>
        <w:r w:rsidR="006F49B7">
          <w:rPr>
            <w:noProof/>
            <w:webHidden/>
          </w:rPr>
          <w:t>6</w:t>
        </w:r>
        <w:r>
          <w:rPr>
            <w:noProof/>
            <w:webHidden/>
          </w:rPr>
          <w:fldChar w:fldCharType="end"/>
        </w:r>
      </w:hyperlink>
    </w:p>
    <w:p w14:paraId="1CD15221" w14:textId="0B0F976C" w:rsidR="00010ED7" w:rsidRPr="00D15A70" w:rsidRDefault="00010ED7">
      <w:pPr>
        <w:pStyle w:val="32"/>
        <w:tabs>
          <w:tab w:val="right" w:leader="dot" w:pos="9345"/>
        </w:tabs>
        <w:rPr>
          <w:rFonts w:ascii="Calibri" w:hAnsi="Calibri"/>
          <w:noProof/>
          <w:sz w:val="22"/>
        </w:rPr>
      </w:pPr>
      <w:hyperlink w:anchor="_Toc43704475" w:history="1">
        <w:r w:rsidRPr="000837DE">
          <w:rPr>
            <w:rStyle w:val="a9"/>
            <w:noProof/>
          </w:rPr>
          <w:t>КОММЕРСАНТЪ; МАРИАННА БЕЛЕНЬКАЯ, КИРИЛЛ КРИВОШЕЕВ, ГЕРМАН КОСТРИНСКИЙ; 2020.28.03; СПАСТИ РЯДОВОГО РОССИЯНИНА; С КАКИМИ ТРУДНОСТЯМИ СТОЛКНУЛИСЬ ЖЕЛАЮЩИЕ ВЕРНУТЬСЯ В РОССИЮ СО ВСЕГО МИРА</w:t>
        </w:r>
        <w:r>
          <w:rPr>
            <w:noProof/>
            <w:webHidden/>
          </w:rPr>
          <w:tab/>
        </w:r>
        <w:r>
          <w:rPr>
            <w:noProof/>
            <w:webHidden/>
          </w:rPr>
          <w:fldChar w:fldCharType="begin"/>
        </w:r>
        <w:r>
          <w:rPr>
            <w:noProof/>
            <w:webHidden/>
          </w:rPr>
          <w:instrText xml:space="preserve"> PAGEREF _Toc43704475 \h </w:instrText>
        </w:r>
        <w:r>
          <w:rPr>
            <w:noProof/>
            <w:webHidden/>
          </w:rPr>
        </w:r>
        <w:r>
          <w:rPr>
            <w:noProof/>
            <w:webHidden/>
          </w:rPr>
          <w:fldChar w:fldCharType="separate"/>
        </w:r>
        <w:r w:rsidR="006F49B7">
          <w:rPr>
            <w:noProof/>
            <w:webHidden/>
          </w:rPr>
          <w:t>8</w:t>
        </w:r>
        <w:r>
          <w:rPr>
            <w:noProof/>
            <w:webHidden/>
          </w:rPr>
          <w:fldChar w:fldCharType="end"/>
        </w:r>
      </w:hyperlink>
    </w:p>
    <w:p w14:paraId="25486CB2" w14:textId="1B07287A" w:rsidR="00010ED7" w:rsidRPr="00D15A70" w:rsidRDefault="00010ED7">
      <w:pPr>
        <w:pStyle w:val="32"/>
        <w:tabs>
          <w:tab w:val="right" w:leader="dot" w:pos="9345"/>
        </w:tabs>
        <w:rPr>
          <w:rFonts w:ascii="Calibri" w:hAnsi="Calibri"/>
          <w:noProof/>
          <w:sz w:val="22"/>
        </w:rPr>
      </w:pPr>
      <w:hyperlink w:anchor="_Toc43704476" w:history="1">
        <w:r w:rsidRPr="000837DE">
          <w:rPr>
            <w:rStyle w:val="a9"/>
            <w:noProof/>
          </w:rPr>
          <w:t>КОММЕРСАНТЪ; ГЕРМАН КОСТРИНСКИЙ; 2020.28.03; НУ ЧТО ТЕПЕРЬ СКАЗАТЬ ПРО САХАЛИН; ПРАВИТЕЛЬСТВО ОСТРОВНОГО РЕГИОНА ОГРАНИЧИВАЕТ АВИАСООБЩЕНИЕ С МАТЕРИКОМ</w:t>
        </w:r>
        <w:r>
          <w:rPr>
            <w:noProof/>
            <w:webHidden/>
          </w:rPr>
          <w:tab/>
        </w:r>
        <w:r>
          <w:rPr>
            <w:noProof/>
            <w:webHidden/>
          </w:rPr>
          <w:fldChar w:fldCharType="begin"/>
        </w:r>
        <w:r>
          <w:rPr>
            <w:noProof/>
            <w:webHidden/>
          </w:rPr>
          <w:instrText xml:space="preserve"> PAGEREF _Toc43704476 \h </w:instrText>
        </w:r>
        <w:r>
          <w:rPr>
            <w:noProof/>
            <w:webHidden/>
          </w:rPr>
        </w:r>
        <w:r>
          <w:rPr>
            <w:noProof/>
            <w:webHidden/>
          </w:rPr>
          <w:fldChar w:fldCharType="separate"/>
        </w:r>
        <w:r w:rsidR="006F49B7">
          <w:rPr>
            <w:noProof/>
            <w:webHidden/>
          </w:rPr>
          <w:t>10</w:t>
        </w:r>
        <w:r>
          <w:rPr>
            <w:noProof/>
            <w:webHidden/>
          </w:rPr>
          <w:fldChar w:fldCharType="end"/>
        </w:r>
      </w:hyperlink>
    </w:p>
    <w:p w14:paraId="667E9EAF" w14:textId="6C69C604" w:rsidR="00010ED7" w:rsidRPr="00D15A70" w:rsidRDefault="00010ED7">
      <w:pPr>
        <w:pStyle w:val="32"/>
        <w:tabs>
          <w:tab w:val="right" w:leader="dot" w:pos="9345"/>
        </w:tabs>
        <w:rPr>
          <w:rFonts w:ascii="Calibri" w:hAnsi="Calibri"/>
          <w:noProof/>
          <w:sz w:val="22"/>
        </w:rPr>
      </w:pPr>
      <w:hyperlink w:anchor="_Toc43704477" w:history="1">
        <w:r w:rsidRPr="000837DE">
          <w:rPr>
            <w:rStyle w:val="a9"/>
            <w:noProof/>
          </w:rPr>
          <w:t>КОММЕРСАНТЪ; ВЛАДИМИР СОЛОВЬЕВ; 2020.28.03; СНАЧАЛА НА КАРАНДАШ – ПОТОМ НА КАРАНТИН; КАК В МОСКВЕ ВСТРЕТИЛИ ЭВАКУИРОВАННЫХ С УКРАИНЫ РОССИЯН</w:t>
        </w:r>
        <w:r>
          <w:rPr>
            <w:noProof/>
            <w:webHidden/>
          </w:rPr>
          <w:tab/>
        </w:r>
        <w:r>
          <w:rPr>
            <w:noProof/>
            <w:webHidden/>
          </w:rPr>
          <w:fldChar w:fldCharType="begin"/>
        </w:r>
        <w:r>
          <w:rPr>
            <w:noProof/>
            <w:webHidden/>
          </w:rPr>
          <w:instrText xml:space="preserve"> PAGEREF _Toc43704477 \h </w:instrText>
        </w:r>
        <w:r>
          <w:rPr>
            <w:noProof/>
            <w:webHidden/>
          </w:rPr>
        </w:r>
        <w:r>
          <w:rPr>
            <w:noProof/>
            <w:webHidden/>
          </w:rPr>
          <w:fldChar w:fldCharType="separate"/>
        </w:r>
        <w:r w:rsidR="006F49B7">
          <w:rPr>
            <w:noProof/>
            <w:webHidden/>
          </w:rPr>
          <w:t>11</w:t>
        </w:r>
        <w:r>
          <w:rPr>
            <w:noProof/>
            <w:webHidden/>
          </w:rPr>
          <w:fldChar w:fldCharType="end"/>
        </w:r>
      </w:hyperlink>
    </w:p>
    <w:p w14:paraId="229A9E5B" w14:textId="5F38C121" w:rsidR="00010ED7" w:rsidRPr="00D15A70" w:rsidRDefault="00010ED7">
      <w:pPr>
        <w:pStyle w:val="32"/>
        <w:tabs>
          <w:tab w:val="right" w:leader="dot" w:pos="9345"/>
        </w:tabs>
        <w:rPr>
          <w:rFonts w:ascii="Calibri" w:hAnsi="Calibri"/>
          <w:noProof/>
          <w:sz w:val="22"/>
        </w:rPr>
      </w:pPr>
      <w:hyperlink w:anchor="_Toc43704478" w:history="1">
        <w:r w:rsidRPr="000837DE">
          <w:rPr>
            <w:rStyle w:val="a9"/>
            <w:noProof/>
          </w:rPr>
          <w:t>РИА НОВОСТИ; 2020.30.03; У ТРЕХ ПРИЛЕТЕВШИХ С ПХУКЕТА В БЛАГОВЕЩЕНСК ПОВЫСИЛАСЬ ТЕМПЕРАТУРА</w:t>
        </w:r>
        <w:r>
          <w:rPr>
            <w:noProof/>
            <w:webHidden/>
          </w:rPr>
          <w:tab/>
        </w:r>
        <w:r>
          <w:rPr>
            <w:noProof/>
            <w:webHidden/>
          </w:rPr>
          <w:fldChar w:fldCharType="begin"/>
        </w:r>
        <w:r>
          <w:rPr>
            <w:noProof/>
            <w:webHidden/>
          </w:rPr>
          <w:instrText xml:space="preserve"> PAGEREF _Toc43704478 \h </w:instrText>
        </w:r>
        <w:r>
          <w:rPr>
            <w:noProof/>
            <w:webHidden/>
          </w:rPr>
        </w:r>
        <w:r>
          <w:rPr>
            <w:noProof/>
            <w:webHidden/>
          </w:rPr>
          <w:fldChar w:fldCharType="separate"/>
        </w:r>
        <w:r w:rsidR="006F49B7">
          <w:rPr>
            <w:noProof/>
            <w:webHidden/>
          </w:rPr>
          <w:t>12</w:t>
        </w:r>
        <w:r>
          <w:rPr>
            <w:noProof/>
            <w:webHidden/>
          </w:rPr>
          <w:fldChar w:fldCharType="end"/>
        </w:r>
      </w:hyperlink>
    </w:p>
    <w:p w14:paraId="20B9C96D" w14:textId="3EA974FD" w:rsidR="00010ED7" w:rsidRPr="00D15A70" w:rsidRDefault="00010ED7">
      <w:pPr>
        <w:pStyle w:val="32"/>
        <w:tabs>
          <w:tab w:val="right" w:leader="dot" w:pos="9345"/>
        </w:tabs>
        <w:rPr>
          <w:rFonts w:ascii="Calibri" w:hAnsi="Calibri"/>
          <w:noProof/>
          <w:sz w:val="22"/>
        </w:rPr>
      </w:pPr>
      <w:hyperlink w:anchor="_Toc43704479" w:history="1">
        <w:r w:rsidRPr="000837DE">
          <w:rPr>
            <w:rStyle w:val="a9"/>
            <w:noProof/>
          </w:rPr>
          <w:t>ТАСС; 2020.29.03; ВТОРОЙ СПЕЦБОРТ ПРИБУДЕТ ЗА РОССИЯНАМИ НА ФИЛИППИНЫ 30 МАРТА</w:t>
        </w:r>
        <w:r>
          <w:rPr>
            <w:noProof/>
            <w:webHidden/>
          </w:rPr>
          <w:tab/>
        </w:r>
        <w:r>
          <w:rPr>
            <w:noProof/>
            <w:webHidden/>
          </w:rPr>
          <w:fldChar w:fldCharType="begin"/>
        </w:r>
        <w:r>
          <w:rPr>
            <w:noProof/>
            <w:webHidden/>
          </w:rPr>
          <w:instrText xml:space="preserve"> PAGEREF _Toc43704479 \h </w:instrText>
        </w:r>
        <w:r>
          <w:rPr>
            <w:noProof/>
            <w:webHidden/>
          </w:rPr>
        </w:r>
        <w:r>
          <w:rPr>
            <w:noProof/>
            <w:webHidden/>
          </w:rPr>
          <w:fldChar w:fldCharType="separate"/>
        </w:r>
        <w:r w:rsidR="006F49B7">
          <w:rPr>
            <w:noProof/>
            <w:webHidden/>
          </w:rPr>
          <w:t>12</w:t>
        </w:r>
        <w:r>
          <w:rPr>
            <w:noProof/>
            <w:webHidden/>
          </w:rPr>
          <w:fldChar w:fldCharType="end"/>
        </w:r>
      </w:hyperlink>
    </w:p>
    <w:p w14:paraId="12710F33" w14:textId="5ED7E6F2" w:rsidR="00010ED7" w:rsidRPr="00D15A70" w:rsidRDefault="00010ED7">
      <w:pPr>
        <w:pStyle w:val="32"/>
        <w:tabs>
          <w:tab w:val="right" w:leader="dot" w:pos="9345"/>
        </w:tabs>
        <w:rPr>
          <w:rFonts w:ascii="Calibri" w:hAnsi="Calibri"/>
          <w:noProof/>
          <w:sz w:val="22"/>
        </w:rPr>
      </w:pPr>
      <w:hyperlink w:anchor="_Toc43704480" w:history="1">
        <w:r w:rsidRPr="000837DE">
          <w:rPr>
            <w:rStyle w:val="a9"/>
            <w:noProof/>
          </w:rPr>
          <w:t>RNS; 2020.29.03; В КИЕВ ПРИБЫЛ ПОЕЗД С УКРАИНЦАМИ ИЗ РОССИИ</w:t>
        </w:r>
        <w:r>
          <w:rPr>
            <w:noProof/>
            <w:webHidden/>
          </w:rPr>
          <w:tab/>
        </w:r>
        <w:r>
          <w:rPr>
            <w:noProof/>
            <w:webHidden/>
          </w:rPr>
          <w:fldChar w:fldCharType="begin"/>
        </w:r>
        <w:r>
          <w:rPr>
            <w:noProof/>
            <w:webHidden/>
          </w:rPr>
          <w:instrText xml:space="preserve"> PAGEREF _Toc43704480 \h </w:instrText>
        </w:r>
        <w:r>
          <w:rPr>
            <w:noProof/>
            <w:webHidden/>
          </w:rPr>
        </w:r>
        <w:r>
          <w:rPr>
            <w:noProof/>
            <w:webHidden/>
          </w:rPr>
          <w:fldChar w:fldCharType="separate"/>
        </w:r>
        <w:r w:rsidR="006F49B7">
          <w:rPr>
            <w:noProof/>
            <w:webHidden/>
          </w:rPr>
          <w:t>13</w:t>
        </w:r>
        <w:r>
          <w:rPr>
            <w:noProof/>
            <w:webHidden/>
          </w:rPr>
          <w:fldChar w:fldCharType="end"/>
        </w:r>
      </w:hyperlink>
    </w:p>
    <w:p w14:paraId="1660DEA3" w14:textId="40EDCB41" w:rsidR="00010ED7" w:rsidRPr="00D15A70" w:rsidRDefault="00010ED7">
      <w:pPr>
        <w:pStyle w:val="32"/>
        <w:tabs>
          <w:tab w:val="right" w:leader="dot" w:pos="9345"/>
        </w:tabs>
        <w:rPr>
          <w:rFonts w:ascii="Calibri" w:hAnsi="Calibri"/>
          <w:noProof/>
          <w:sz w:val="22"/>
        </w:rPr>
      </w:pPr>
      <w:hyperlink w:anchor="_Toc43704481" w:history="1">
        <w:r w:rsidRPr="000837DE">
          <w:rPr>
            <w:rStyle w:val="a9"/>
            <w:noProof/>
          </w:rPr>
          <w:t>ТАСС; 2020.29.03; САМОЛЕТ ИЗ ТАИЛАНДА С РОССИЯНАМИ НА БОРТУ ПРИЗЕМЛИЛСЯ В АЭРОПОРТУ ВОРОНЕЖА</w:t>
        </w:r>
        <w:r>
          <w:rPr>
            <w:noProof/>
            <w:webHidden/>
          </w:rPr>
          <w:tab/>
        </w:r>
        <w:r>
          <w:rPr>
            <w:noProof/>
            <w:webHidden/>
          </w:rPr>
          <w:fldChar w:fldCharType="begin"/>
        </w:r>
        <w:r>
          <w:rPr>
            <w:noProof/>
            <w:webHidden/>
          </w:rPr>
          <w:instrText xml:space="preserve"> PAGEREF _Toc43704481 \h </w:instrText>
        </w:r>
        <w:r>
          <w:rPr>
            <w:noProof/>
            <w:webHidden/>
          </w:rPr>
        </w:r>
        <w:r>
          <w:rPr>
            <w:noProof/>
            <w:webHidden/>
          </w:rPr>
          <w:fldChar w:fldCharType="separate"/>
        </w:r>
        <w:r w:rsidR="006F49B7">
          <w:rPr>
            <w:noProof/>
            <w:webHidden/>
          </w:rPr>
          <w:t>13</w:t>
        </w:r>
        <w:r>
          <w:rPr>
            <w:noProof/>
            <w:webHidden/>
          </w:rPr>
          <w:fldChar w:fldCharType="end"/>
        </w:r>
      </w:hyperlink>
    </w:p>
    <w:p w14:paraId="1D49D527" w14:textId="4A6D5C07" w:rsidR="00010ED7" w:rsidRPr="00D15A70" w:rsidRDefault="00010ED7">
      <w:pPr>
        <w:pStyle w:val="32"/>
        <w:tabs>
          <w:tab w:val="right" w:leader="dot" w:pos="9345"/>
        </w:tabs>
        <w:rPr>
          <w:rFonts w:ascii="Calibri" w:hAnsi="Calibri"/>
          <w:noProof/>
          <w:sz w:val="22"/>
        </w:rPr>
      </w:pPr>
      <w:hyperlink w:anchor="_Toc43704482" w:history="1">
        <w:r w:rsidRPr="000837DE">
          <w:rPr>
            <w:rStyle w:val="a9"/>
            <w:noProof/>
          </w:rPr>
          <w:t>ТАСС; 2020.29.03; АВИАКОМПАНИЯ NORDSTAR ВРЕМЕННО ПРЕКРАТИЛА ПОЛЕТЫ ИЗ НОРИЛЬСКА В 12 ГОРОДОВ РОССИИ</w:t>
        </w:r>
        <w:r>
          <w:rPr>
            <w:noProof/>
            <w:webHidden/>
          </w:rPr>
          <w:tab/>
        </w:r>
        <w:r>
          <w:rPr>
            <w:noProof/>
            <w:webHidden/>
          </w:rPr>
          <w:fldChar w:fldCharType="begin"/>
        </w:r>
        <w:r>
          <w:rPr>
            <w:noProof/>
            <w:webHidden/>
          </w:rPr>
          <w:instrText xml:space="preserve"> PAGEREF _Toc43704482 \h </w:instrText>
        </w:r>
        <w:r>
          <w:rPr>
            <w:noProof/>
            <w:webHidden/>
          </w:rPr>
        </w:r>
        <w:r>
          <w:rPr>
            <w:noProof/>
            <w:webHidden/>
          </w:rPr>
          <w:fldChar w:fldCharType="separate"/>
        </w:r>
        <w:r w:rsidR="006F49B7">
          <w:rPr>
            <w:noProof/>
            <w:webHidden/>
          </w:rPr>
          <w:t>13</w:t>
        </w:r>
        <w:r>
          <w:rPr>
            <w:noProof/>
            <w:webHidden/>
          </w:rPr>
          <w:fldChar w:fldCharType="end"/>
        </w:r>
      </w:hyperlink>
    </w:p>
    <w:p w14:paraId="34830D04" w14:textId="52D2ABB8" w:rsidR="00010ED7" w:rsidRPr="00D15A70" w:rsidRDefault="00010ED7">
      <w:pPr>
        <w:pStyle w:val="32"/>
        <w:tabs>
          <w:tab w:val="right" w:leader="dot" w:pos="9345"/>
        </w:tabs>
        <w:rPr>
          <w:rFonts w:ascii="Calibri" w:hAnsi="Calibri"/>
          <w:noProof/>
          <w:sz w:val="22"/>
        </w:rPr>
      </w:pPr>
      <w:hyperlink w:anchor="_Toc43704483" w:history="1">
        <w:r w:rsidRPr="000837DE">
          <w:rPr>
            <w:rStyle w:val="a9"/>
            <w:noProof/>
          </w:rPr>
          <w:t>RNS; 2020.29.03; РОСАВИАЦИЯ РАССКАЗАЛА О ПЛАНАХ ЭВАКУАЦИИ РОССИЯН ИЗ МЕКСИКИ</w:t>
        </w:r>
        <w:r>
          <w:rPr>
            <w:noProof/>
            <w:webHidden/>
          </w:rPr>
          <w:tab/>
        </w:r>
        <w:r>
          <w:rPr>
            <w:noProof/>
            <w:webHidden/>
          </w:rPr>
          <w:fldChar w:fldCharType="begin"/>
        </w:r>
        <w:r>
          <w:rPr>
            <w:noProof/>
            <w:webHidden/>
          </w:rPr>
          <w:instrText xml:space="preserve"> PAGEREF _Toc43704483 \h </w:instrText>
        </w:r>
        <w:r>
          <w:rPr>
            <w:noProof/>
            <w:webHidden/>
          </w:rPr>
        </w:r>
        <w:r>
          <w:rPr>
            <w:noProof/>
            <w:webHidden/>
          </w:rPr>
          <w:fldChar w:fldCharType="separate"/>
        </w:r>
        <w:r w:rsidR="006F49B7">
          <w:rPr>
            <w:noProof/>
            <w:webHidden/>
          </w:rPr>
          <w:t>14</w:t>
        </w:r>
        <w:r>
          <w:rPr>
            <w:noProof/>
            <w:webHidden/>
          </w:rPr>
          <w:fldChar w:fldCharType="end"/>
        </w:r>
      </w:hyperlink>
    </w:p>
    <w:p w14:paraId="22970FBF" w14:textId="1C3DD8FE" w:rsidR="00010ED7" w:rsidRPr="00D15A70" w:rsidRDefault="00010ED7">
      <w:pPr>
        <w:pStyle w:val="32"/>
        <w:tabs>
          <w:tab w:val="right" w:leader="dot" w:pos="9345"/>
        </w:tabs>
        <w:rPr>
          <w:rFonts w:ascii="Calibri" w:hAnsi="Calibri"/>
          <w:noProof/>
          <w:sz w:val="22"/>
        </w:rPr>
      </w:pPr>
      <w:hyperlink w:anchor="_Toc43704484" w:history="1">
        <w:r w:rsidRPr="000837DE">
          <w:rPr>
            <w:rStyle w:val="a9"/>
            <w:noProof/>
          </w:rPr>
          <w:t>RNS; 2020.29.03; РЖД СООБЩИЛИ О ПРЕКРАЩЕНИИ КУРСИРОВАНИЯ ПОЕЗДА МОСКВА-СУХУМ</w:t>
        </w:r>
        <w:r>
          <w:rPr>
            <w:noProof/>
            <w:webHidden/>
          </w:rPr>
          <w:tab/>
        </w:r>
        <w:r>
          <w:rPr>
            <w:noProof/>
            <w:webHidden/>
          </w:rPr>
          <w:fldChar w:fldCharType="begin"/>
        </w:r>
        <w:r>
          <w:rPr>
            <w:noProof/>
            <w:webHidden/>
          </w:rPr>
          <w:instrText xml:space="preserve"> PAGEREF _Toc43704484 \h </w:instrText>
        </w:r>
        <w:r>
          <w:rPr>
            <w:noProof/>
            <w:webHidden/>
          </w:rPr>
        </w:r>
        <w:r>
          <w:rPr>
            <w:noProof/>
            <w:webHidden/>
          </w:rPr>
          <w:fldChar w:fldCharType="separate"/>
        </w:r>
        <w:r w:rsidR="006F49B7">
          <w:rPr>
            <w:noProof/>
            <w:webHidden/>
          </w:rPr>
          <w:t>14</w:t>
        </w:r>
        <w:r>
          <w:rPr>
            <w:noProof/>
            <w:webHidden/>
          </w:rPr>
          <w:fldChar w:fldCharType="end"/>
        </w:r>
      </w:hyperlink>
    </w:p>
    <w:p w14:paraId="1843DC32" w14:textId="03EBF6E8" w:rsidR="00010ED7" w:rsidRPr="00D15A70" w:rsidRDefault="00010ED7">
      <w:pPr>
        <w:pStyle w:val="32"/>
        <w:tabs>
          <w:tab w:val="right" w:leader="dot" w:pos="9345"/>
        </w:tabs>
        <w:rPr>
          <w:rFonts w:ascii="Calibri" w:hAnsi="Calibri"/>
          <w:noProof/>
          <w:sz w:val="22"/>
        </w:rPr>
      </w:pPr>
      <w:hyperlink w:anchor="_Toc43704485" w:history="1">
        <w:r w:rsidRPr="000837DE">
          <w:rPr>
            <w:rStyle w:val="a9"/>
            <w:noProof/>
          </w:rPr>
          <w:t>ТАСС; 2020.29.03; ОГРАНИЧЕНИЕ НА ПЕРЕСЕЧЕНИЕ ГРАНИЦ РФ НЕ ОТРАЗИТСЯ НА ГРАФИКЕ ПОЕЗДОВ В МИНСК И КАЛИНИНГРАД</w:t>
        </w:r>
        <w:r>
          <w:rPr>
            <w:noProof/>
            <w:webHidden/>
          </w:rPr>
          <w:tab/>
        </w:r>
        <w:r>
          <w:rPr>
            <w:noProof/>
            <w:webHidden/>
          </w:rPr>
          <w:fldChar w:fldCharType="begin"/>
        </w:r>
        <w:r>
          <w:rPr>
            <w:noProof/>
            <w:webHidden/>
          </w:rPr>
          <w:instrText xml:space="preserve"> PAGEREF _Toc43704485 \h </w:instrText>
        </w:r>
        <w:r>
          <w:rPr>
            <w:noProof/>
            <w:webHidden/>
          </w:rPr>
        </w:r>
        <w:r>
          <w:rPr>
            <w:noProof/>
            <w:webHidden/>
          </w:rPr>
          <w:fldChar w:fldCharType="separate"/>
        </w:r>
        <w:r w:rsidR="006F49B7">
          <w:rPr>
            <w:noProof/>
            <w:webHidden/>
          </w:rPr>
          <w:t>14</w:t>
        </w:r>
        <w:r>
          <w:rPr>
            <w:noProof/>
            <w:webHidden/>
          </w:rPr>
          <w:fldChar w:fldCharType="end"/>
        </w:r>
      </w:hyperlink>
    </w:p>
    <w:p w14:paraId="7E631A6A" w14:textId="5A83FEAE" w:rsidR="00010ED7" w:rsidRPr="00D15A70" w:rsidRDefault="00010ED7">
      <w:pPr>
        <w:pStyle w:val="32"/>
        <w:tabs>
          <w:tab w:val="right" w:leader="dot" w:pos="9345"/>
        </w:tabs>
        <w:rPr>
          <w:rFonts w:ascii="Calibri" w:hAnsi="Calibri"/>
          <w:noProof/>
          <w:sz w:val="22"/>
        </w:rPr>
      </w:pPr>
      <w:hyperlink w:anchor="_Toc43704486" w:history="1">
        <w:r w:rsidRPr="000837DE">
          <w:rPr>
            <w:rStyle w:val="a9"/>
            <w:noProof/>
          </w:rPr>
          <w:t>ТАСС; 2020.28.03; АЛИХАНОВ ЗАЯВИЛ, ЧТО ЗАКРЫТИЕ ГОСГРАНИЦЫ НЕ СКАЖЕТСЯ НА ПОСТАВКЕ ГРУЗОВ В КАЛИНИНГРАД</w:t>
        </w:r>
        <w:r>
          <w:rPr>
            <w:noProof/>
            <w:webHidden/>
          </w:rPr>
          <w:tab/>
        </w:r>
        <w:r>
          <w:rPr>
            <w:noProof/>
            <w:webHidden/>
          </w:rPr>
          <w:fldChar w:fldCharType="begin"/>
        </w:r>
        <w:r>
          <w:rPr>
            <w:noProof/>
            <w:webHidden/>
          </w:rPr>
          <w:instrText xml:space="preserve"> PAGEREF _Toc43704486 \h </w:instrText>
        </w:r>
        <w:r>
          <w:rPr>
            <w:noProof/>
            <w:webHidden/>
          </w:rPr>
        </w:r>
        <w:r>
          <w:rPr>
            <w:noProof/>
            <w:webHidden/>
          </w:rPr>
          <w:fldChar w:fldCharType="separate"/>
        </w:r>
        <w:r w:rsidR="006F49B7">
          <w:rPr>
            <w:noProof/>
            <w:webHidden/>
          </w:rPr>
          <w:t>15</w:t>
        </w:r>
        <w:r>
          <w:rPr>
            <w:noProof/>
            <w:webHidden/>
          </w:rPr>
          <w:fldChar w:fldCharType="end"/>
        </w:r>
      </w:hyperlink>
    </w:p>
    <w:p w14:paraId="3AF953D0" w14:textId="4915A287" w:rsidR="00010ED7" w:rsidRPr="00D15A70" w:rsidRDefault="00010ED7">
      <w:pPr>
        <w:pStyle w:val="32"/>
        <w:tabs>
          <w:tab w:val="right" w:leader="dot" w:pos="9345"/>
        </w:tabs>
        <w:rPr>
          <w:rFonts w:ascii="Calibri" w:hAnsi="Calibri"/>
          <w:noProof/>
          <w:sz w:val="22"/>
        </w:rPr>
      </w:pPr>
      <w:hyperlink w:anchor="_Toc43704487" w:history="1">
        <w:r w:rsidRPr="000837DE">
          <w:rPr>
            <w:rStyle w:val="a9"/>
            <w:noProof/>
          </w:rPr>
          <w:t>ТАСС; 2020.28.03; РОССИЯ С 30 МАРТА ВРЕМЕННО ЗАКРОЕТ ГОСГРАНИЦУ</w:t>
        </w:r>
        <w:r>
          <w:rPr>
            <w:noProof/>
            <w:webHidden/>
          </w:rPr>
          <w:tab/>
        </w:r>
        <w:r>
          <w:rPr>
            <w:noProof/>
            <w:webHidden/>
          </w:rPr>
          <w:fldChar w:fldCharType="begin"/>
        </w:r>
        <w:r>
          <w:rPr>
            <w:noProof/>
            <w:webHidden/>
          </w:rPr>
          <w:instrText xml:space="preserve"> PAGEREF _Toc43704487 \h </w:instrText>
        </w:r>
        <w:r>
          <w:rPr>
            <w:noProof/>
            <w:webHidden/>
          </w:rPr>
        </w:r>
        <w:r>
          <w:rPr>
            <w:noProof/>
            <w:webHidden/>
          </w:rPr>
          <w:fldChar w:fldCharType="separate"/>
        </w:r>
        <w:r w:rsidR="006F49B7">
          <w:rPr>
            <w:noProof/>
            <w:webHidden/>
          </w:rPr>
          <w:t>15</w:t>
        </w:r>
        <w:r>
          <w:rPr>
            <w:noProof/>
            <w:webHidden/>
          </w:rPr>
          <w:fldChar w:fldCharType="end"/>
        </w:r>
      </w:hyperlink>
    </w:p>
    <w:p w14:paraId="0A111D6B" w14:textId="180062EE" w:rsidR="00010ED7" w:rsidRPr="00D15A70" w:rsidRDefault="00010ED7">
      <w:pPr>
        <w:pStyle w:val="32"/>
        <w:tabs>
          <w:tab w:val="right" w:leader="dot" w:pos="9345"/>
        </w:tabs>
        <w:rPr>
          <w:rFonts w:ascii="Calibri" w:hAnsi="Calibri"/>
          <w:noProof/>
          <w:sz w:val="22"/>
        </w:rPr>
      </w:pPr>
      <w:hyperlink w:anchor="_Toc43704488" w:history="1">
        <w:r w:rsidRPr="000837DE">
          <w:rPr>
            <w:rStyle w:val="a9"/>
            <w:noProof/>
          </w:rPr>
          <w:t>РИА НОВОСТИ; 2020.28.03; РОСАВИАЦИЯ ПОЛУЧИТ СРЕДСТВА НА КОМПЕНСАЦИИ КОМПАНИЯМ ЗА ВЫВОЗ РОССИЯН</w:t>
        </w:r>
        <w:r>
          <w:rPr>
            <w:noProof/>
            <w:webHidden/>
          </w:rPr>
          <w:tab/>
        </w:r>
        <w:r>
          <w:rPr>
            <w:noProof/>
            <w:webHidden/>
          </w:rPr>
          <w:fldChar w:fldCharType="begin"/>
        </w:r>
        <w:r>
          <w:rPr>
            <w:noProof/>
            <w:webHidden/>
          </w:rPr>
          <w:instrText xml:space="preserve"> PAGEREF _Toc43704488 \h </w:instrText>
        </w:r>
        <w:r>
          <w:rPr>
            <w:noProof/>
            <w:webHidden/>
          </w:rPr>
        </w:r>
        <w:r>
          <w:rPr>
            <w:noProof/>
            <w:webHidden/>
          </w:rPr>
          <w:fldChar w:fldCharType="separate"/>
        </w:r>
        <w:r w:rsidR="006F49B7">
          <w:rPr>
            <w:noProof/>
            <w:webHidden/>
          </w:rPr>
          <w:t>16</w:t>
        </w:r>
        <w:r>
          <w:rPr>
            <w:noProof/>
            <w:webHidden/>
          </w:rPr>
          <w:fldChar w:fldCharType="end"/>
        </w:r>
      </w:hyperlink>
    </w:p>
    <w:p w14:paraId="4DA256F4" w14:textId="6BCF5A79" w:rsidR="00010ED7" w:rsidRPr="00D15A70" w:rsidRDefault="00010ED7">
      <w:pPr>
        <w:pStyle w:val="32"/>
        <w:tabs>
          <w:tab w:val="right" w:leader="dot" w:pos="9345"/>
        </w:tabs>
        <w:rPr>
          <w:rFonts w:ascii="Calibri" w:hAnsi="Calibri"/>
          <w:noProof/>
          <w:sz w:val="22"/>
        </w:rPr>
      </w:pPr>
      <w:hyperlink w:anchor="_Toc43704489" w:history="1">
        <w:r w:rsidRPr="000837DE">
          <w:rPr>
            <w:rStyle w:val="a9"/>
            <w:noProof/>
          </w:rPr>
          <w:t>ТАСС; 2020.28.03; БОЛЕЕ 13,4 ТЫС. РОССИЯН ВЕРНУЛИСЬ 27 МАРТА ИЗ-ЗА РУБЕЖА</w:t>
        </w:r>
        <w:r>
          <w:rPr>
            <w:noProof/>
            <w:webHidden/>
          </w:rPr>
          <w:tab/>
        </w:r>
        <w:r>
          <w:rPr>
            <w:noProof/>
            <w:webHidden/>
          </w:rPr>
          <w:fldChar w:fldCharType="begin"/>
        </w:r>
        <w:r>
          <w:rPr>
            <w:noProof/>
            <w:webHidden/>
          </w:rPr>
          <w:instrText xml:space="preserve"> PAGEREF _Toc43704489 \h </w:instrText>
        </w:r>
        <w:r>
          <w:rPr>
            <w:noProof/>
            <w:webHidden/>
          </w:rPr>
        </w:r>
        <w:r>
          <w:rPr>
            <w:noProof/>
            <w:webHidden/>
          </w:rPr>
          <w:fldChar w:fldCharType="separate"/>
        </w:r>
        <w:r w:rsidR="006F49B7">
          <w:rPr>
            <w:noProof/>
            <w:webHidden/>
          </w:rPr>
          <w:t>17</w:t>
        </w:r>
        <w:r>
          <w:rPr>
            <w:noProof/>
            <w:webHidden/>
          </w:rPr>
          <w:fldChar w:fldCharType="end"/>
        </w:r>
      </w:hyperlink>
    </w:p>
    <w:p w14:paraId="67EEBA9C" w14:textId="7374D43F" w:rsidR="00010ED7" w:rsidRPr="00D15A70" w:rsidRDefault="00010ED7">
      <w:pPr>
        <w:pStyle w:val="32"/>
        <w:tabs>
          <w:tab w:val="right" w:leader="dot" w:pos="9345"/>
        </w:tabs>
        <w:rPr>
          <w:rFonts w:ascii="Calibri" w:hAnsi="Calibri"/>
          <w:noProof/>
          <w:sz w:val="22"/>
        </w:rPr>
      </w:pPr>
      <w:hyperlink w:anchor="_Toc43704490" w:history="1">
        <w:r w:rsidRPr="000837DE">
          <w:rPr>
            <w:rStyle w:val="a9"/>
            <w:noProof/>
          </w:rPr>
          <w:t>ТАСС; 2020.28.03; РОССИЯН С БАЛИ ВЫВЕЗУТ ДОПОЛНИТЕЛЬНЫМ РЕЙСОМ «АЭРОФЛОТА» 29 МАРТА</w:t>
        </w:r>
        <w:r>
          <w:rPr>
            <w:noProof/>
            <w:webHidden/>
          </w:rPr>
          <w:tab/>
        </w:r>
        <w:r>
          <w:rPr>
            <w:noProof/>
            <w:webHidden/>
          </w:rPr>
          <w:fldChar w:fldCharType="begin"/>
        </w:r>
        <w:r>
          <w:rPr>
            <w:noProof/>
            <w:webHidden/>
          </w:rPr>
          <w:instrText xml:space="preserve"> PAGEREF _Toc43704490 \h </w:instrText>
        </w:r>
        <w:r>
          <w:rPr>
            <w:noProof/>
            <w:webHidden/>
          </w:rPr>
        </w:r>
        <w:r>
          <w:rPr>
            <w:noProof/>
            <w:webHidden/>
          </w:rPr>
          <w:fldChar w:fldCharType="separate"/>
        </w:r>
        <w:r w:rsidR="006F49B7">
          <w:rPr>
            <w:noProof/>
            <w:webHidden/>
          </w:rPr>
          <w:t>17</w:t>
        </w:r>
        <w:r>
          <w:rPr>
            <w:noProof/>
            <w:webHidden/>
          </w:rPr>
          <w:fldChar w:fldCharType="end"/>
        </w:r>
      </w:hyperlink>
    </w:p>
    <w:p w14:paraId="4C79E90F" w14:textId="5702CA25" w:rsidR="00010ED7" w:rsidRPr="00D15A70" w:rsidRDefault="00010ED7">
      <w:pPr>
        <w:pStyle w:val="32"/>
        <w:tabs>
          <w:tab w:val="right" w:leader="dot" w:pos="9345"/>
        </w:tabs>
        <w:rPr>
          <w:rFonts w:ascii="Calibri" w:hAnsi="Calibri"/>
          <w:noProof/>
          <w:sz w:val="22"/>
        </w:rPr>
      </w:pPr>
      <w:hyperlink w:anchor="_Toc43704491" w:history="1">
        <w:r w:rsidRPr="000837DE">
          <w:rPr>
            <w:rStyle w:val="a9"/>
            <w:noProof/>
          </w:rPr>
          <w:t>RNS; 2020.28.03; БОЛЕЕ 700 РОССИЯН ВЕРНУЛИСЬ ИЗ УКРАИНЫ СПЕЦПОЕЗДОМ</w:t>
        </w:r>
        <w:r>
          <w:rPr>
            <w:noProof/>
            <w:webHidden/>
          </w:rPr>
          <w:tab/>
        </w:r>
        <w:r>
          <w:rPr>
            <w:noProof/>
            <w:webHidden/>
          </w:rPr>
          <w:fldChar w:fldCharType="begin"/>
        </w:r>
        <w:r>
          <w:rPr>
            <w:noProof/>
            <w:webHidden/>
          </w:rPr>
          <w:instrText xml:space="preserve"> PAGEREF _Toc43704491 \h </w:instrText>
        </w:r>
        <w:r>
          <w:rPr>
            <w:noProof/>
            <w:webHidden/>
          </w:rPr>
        </w:r>
        <w:r>
          <w:rPr>
            <w:noProof/>
            <w:webHidden/>
          </w:rPr>
          <w:fldChar w:fldCharType="separate"/>
        </w:r>
        <w:r w:rsidR="006F49B7">
          <w:rPr>
            <w:noProof/>
            <w:webHidden/>
          </w:rPr>
          <w:t>18</w:t>
        </w:r>
        <w:r>
          <w:rPr>
            <w:noProof/>
            <w:webHidden/>
          </w:rPr>
          <w:fldChar w:fldCharType="end"/>
        </w:r>
      </w:hyperlink>
    </w:p>
    <w:p w14:paraId="7BEEBDFC" w14:textId="410B92DB" w:rsidR="00010ED7" w:rsidRPr="00D15A70" w:rsidRDefault="00010ED7">
      <w:pPr>
        <w:pStyle w:val="32"/>
        <w:tabs>
          <w:tab w:val="right" w:leader="dot" w:pos="9345"/>
        </w:tabs>
        <w:rPr>
          <w:rFonts w:ascii="Calibri" w:hAnsi="Calibri"/>
          <w:noProof/>
          <w:sz w:val="22"/>
        </w:rPr>
      </w:pPr>
      <w:hyperlink w:anchor="_Toc43704492" w:history="1">
        <w:r w:rsidRPr="000837DE">
          <w:rPr>
            <w:rStyle w:val="a9"/>
            <w:noProof/>
          </w:rPr>
          <w:t>КОММЕРСАНТЪ; ДМИТРИЙ МИХЕЕНКО; 2020.28.03; НА КУБАНИ ОТМЕНИЛИ АВТОБУСЫ МЕЖДУ ГОРОДАМИ И ХОТЯТ ОТМЕНИТЬ ЭЛЕКТРИЧКИ</w:t>
        </w:r>
        <w:r>
          <w:rPr>
            <w:noProof/>
            <w:webHidden/>
          </w:rPr>
          <w:tab/>
        </w:r>
        <w:r>
          <w:rPr>
            <w:noProof/>
            <w:webHidden/>
          </w:rPr>
          <w:fldChar w:fldCharType="begin"/>
        </w:r>
        <w:r>
          <w:rPr>
            <w:noProof/>
            <w:webHidden/>
          </w:rPr>
          <w:instrText xml:space="preserve"> PAGEREF _Toc43704492 \h </w:instrText>
        </w:r>
        <w:r>
          <w:rPr>
            <w:noProof/>
            <w:webHidden/>
          </w:rPr>
        </w:r>
        <w:r>
          <w:rPr>
            <w:noProof/>
            <w:webHidden/>
          </w:rPr>
          <w:fldChar w:fldCharType="separate"/>
        </w:r>
        <w:r w:rsidR="006F49B7">
          <w:rPr>
            <w:noProof/>
            <w:webHidden/>
          </w:rPr>
          <w:t>18</w:t>
        </w:r>
        <w:r>
          <w:rPr>
            <w:noProof/>
            <w:webHidden/>
          </w:rPr>
          <w:fldChar w:fldCharType="end"/>
        </w:r>
      </w:hyperlink>
    </w:p>
    <w:p w14:paraId="10FB6F13" w14:textId="4CD53D26" w:rsidR="00010ED7" w:rsidRPr="00D15A70" w:rsidRDefault="00010ED7">
      <w:pPr>
        <w:pStyle w:val="32"/>
        <w:tabs>
          <w:tab w:val="right" w:leader="dot" w:pos="9345"/>
        </w:tabs>
        <w:rPr>
          <w:rFonts w:ascii="Calibri" w:hAnsi="Calibri"/>
          <w:noProof/>
          <w:sz w:val="22"/>
        </w:rPr>
      </w:pPr>
      <w:hyperlink w:anchor="_Toc43704493" w:history="1">
        <w:r w:rsidRPr="000837DE">
          <w:rPr>
            <w:rStyle w:val="a9"/>
            <w:noProof/>
          </w:rPr>
          <w:t>КОММЕРСАНТЪ; ГЕРМАН КОСТРИНСКИЙ; 2020.27.03; «ПОБЕДА» УХОДИТ НА КАНИКУЛЫ ДО ЛЕТА; АВИАКОМПАНИЯ ПОЛНОСТЬЮ ОСТАНОВИЛА ПОЛЕТЫ ДО 31 МАЯ</w:t>
        </w:r>
        <w:r>
          <w:rPr>
            <w:noProof/>
            <w:webHidden/>
          </w:rPr>
          <w:tab/>
        </w:r>
        <w:r>
          <w:rPr>
            <w:noProof/>
            <w:webHidden/>
          </w:rPr>
          <w:fldChar w:fldCharType="begin"/>
        </w:r>
        <w:r>
          <w:rPr>
            <w:noProof/>
            <w:webHidden/>
          </w:rPr>
          <w:instrText xml:space="preserve"> PAGEREF _Toc43704493 \h </w:instrText>
        </w:r>
        <w:r>
          <w:rPr>
            <w:noProof/>
            <w:webHidden/>
          </w:rPr>
        </w:r>
        <w:r>
          <w:rPr>
            <w:noProof/>
            <w:webHidden/>
          </w:rPr>
          <w:fldChar w:fldCharType="separate"/>
        </w:r>
        <w:r w:rsidR="006F49B7">
          <w:rPr>
            <w:noProof/>
            <w:webHidden/>
          </w:rPr>
          <w:t>19</w:t>
        </w:r>
        <w:r>
          <w:rPr>
            <w:noProof/>
            <w:webHidden/>
          </w:rPr>
          <w:fldChar w:fldCharType="end"/>
        </w:r>
      </w:hyperlink>
    </w:p>
    <w:p w14:paraId="18E0EF91" w14:textId="76F6E43B" w:rsidR="00010ED7" w:rsidRPr="00D15A70" w:rsidRDefault="00010ED7">
      <w:pPr>
        <w:pStyle w:val="32"/>
        <w:tabs>
          <w:tab w:val="right" w:leader="dot" w:pos="9345"/>
        </w:tabs>
        <w:rPr>
          <w:rFonts w:ascii="Calibri" w:hAnsi="Calibri"/>
          <w:noProof/>
          <w:sz w:val="22"/>
        </w:rPr>
      </w:pPr>
      <w:hyperlink w:anchor="_Toc43704494" w:history="1">
        <w:r w:rsidRPr="000837DE">
          <w:rPr>
            <w:rStyle w:val="a9"/>
            <w:noProof/>
          </w:rPr>
          <w:t>ИЗВЕСТИЯ; ЛЮБОВЬ ЛЕЖНЕВА; 2020.30.03; СТАВЬ, ГДЕ СТОИШЬ: ИНВАЛИДАМ ПРЕДЛОЖИЛИ ДАТЬ СВОБОДУ ВЫБОРА ПАРКОВКИ; ВЫДЕЛЕННЫХ ПО КВОТЕ МЕСТ, ПО МНЕНИЮ СЕНАТОРОВ И ЭКСПЕРТОВ, НА ВСЕХ НЕ ХВАТАЕТ</w:t>
        </w:r>
        <w:r>
          <w:rPr>
            <w:noProof/>
            <w:webHidden/>
          </w:rPr>
          <w:tab/>
        </w:r>
        <w:r>
          <w:rPr>
            <w:noProof/>
            <w:webHidden/>
          </w:rPr>
          <w:fldChar w:fldCharType="begin"/>
        </w:r>
        <w:r>
          <w:rPr>
            <w:noProof/>
            <w:webHidden/>
          </w:rPr>
          <w:instrText xml:space="preserve"> PAGEREF _Toc43704494 \h </w:instrText>
        </w:r>
        <w:r>
          <w:rPr>
            <w:noProof/>
            <w:webHidden/>
          </w:rPr>
        </w:r>
        <w:r>
          <w:rPr>
            <w:noProof/>
            <w:webHidden/>
          </w:rPr>
          <w:fldChar w:fldCharType="separate"/>
        </w:r>
        <w:r w:rsidR="006F49B7">
          <w:rPr>
            <w:noProof/>
            <w:webHidden/>
          </w:rPr>
          <w:t>19</w:t>
        </w:r>
        <w:r>
          <w:rPr>
            <w:noProof/>
            <w:webHidden/>
          </w:rPr>
          <w:fldChar w:fldCharType="end"/>
        </w:r>
      </w:hyperlink>
    </w:p>
    <w:p w14:paraId="085341FB" w14:textId="777F3CBD" w:rsidR="00010ED7" w:rsidRPr="00D15A70" w:rsidRDefault="00010ED7">
      <w:pPr>
        <w:pStyle w:val="32"/>
        <w:tabs>
          <w:tab w:val="right" w:leader="dot" w:pos="9345"/>
        </w:tabs>
        <w:rPr>
          <w:rFonts w:ascii="Calibri" w:hAnsi="Calibri"/>
          <w:noProof/>
          <w:sz w:val="22"/>
        </w:rPr>
      </w:pPr>
      <w:hyperlink w:anchor="_Toc43704495" w:history="1">
        <w:r w:rsidRPr="000837DE">
          <w:rPr>
            <w:rStyle w:val="a9"/>
            <w:noProof/>
          </w:rPr>
          <w:t>КОММЕРСАНТЪ; НАТАЛЬЯ СКОРЛЫГИНА; 2020.30.03; РЕФРИЖЕРАТОРЫ ПРОСЯТ О ВИРУСНЫХ СКИДКАХ; ПЕРЕВОЗЧИКИ ПРОДОВОЛЬСТВИЯ ХОТЯТ СНИЖЕНИЯ ТАРИФОВ ОАО РЖД</w:t>
        </w:r>
        <w:r>
          <w:rPr>
            <w:noProof/>
            <w:webHidden/>
          </w:rPr>
          <w:tab/>
        </w:r>
        <w:r>
          <w:rPr>
            <w:noProof/>
            <w:webHidden/>
          </w:rPr>
          <w:fldChar w:fldCharType="begin"/>
        </w:r>
        <w:r>
          <w:rPr>
            <w:noProof/>
            <w:webHidden/>
          </w:rPr>
          <w:instrText xml:space="preserve"> PAGEREF _Toc43704495 \h </w:instrText>
        </w:r>
        <w:r>
          <w:rPr>
            <w:noProof/>
            <w:webHidden/>
          </w:rPr>
        </w:r>
        <w:r>
          <w:rPr>
            <w:noProof/>
            <w:webHidden/>
          </w:rPr>
          <w:fldChar w:fldCharType="separate"/>
        </w:r>
        <w:r w:rsidR="006F49B7">
          <w:rPr>
            <w:noProof/>
            <w:webHidden/>
          </w:rPr>
          <w:t>21</w:t>
        </w:r>
        <w:r>
          <w:rPr>
            <w:noProof/>
            <w:webHidden/>
          </w:rPr>
          <w:fldChar w:fldCharType="end"/>
        </w:r>
      </w:hyperlink>
    </w:p>
    <w:p w14:paraId="7D16E56A" w14:textId="200DA75D" w:rsidR="00010ED7" w:rsidRPr="00D15A70" w:rsidRDefault="00010ED7">
      <w:pPr>
        <w:pStyle w:val="32"/>
        <w:tabs>
          <w:tab w:val="right" w:leader="dot" w:pos="9345"/>
        </w:tabs>
        <w:rPr>
          <w:rFonts w:ascii="Calibri" w:hAnsi="Calibri"/>
          <w:noProof/>
          <w:sz w:val="22"/>
        </w:rPr>
      </w:pPr>
      <w:hyperlink w:anchor="_Toc43704496" w:history="1">
        <w:r w:rsidRPr="000837DE">
          <w:rPr>
            <w:rStyle w:val="a9"/>
            <w:noProof/>
          </w:rPr>
          <w:t>КОММЕРСАНТЪ; АНАСТАСИЯ ВЕДЕНЕЕВА; 2020.30.03; «АРКТИКА» ПОЛУЧИТ ДВИГАТЕЛЬ ЧЕРЕЗ ГОД; НЕИСПРАВНЫЙ АГРЕГАТ МОГУТ ЗАМЕНИТЬ В ДОКЕ В КРОНШТАДТЕ</w:t>
        </w:r>
        <w:r>
          <w:rPr>
            <w:noProof/>
            <w:webHidden/>
          </w:rPr>
          <w:tab/>
        </w:r>
        <w:r>
          <w:rPr>
            <w:noProof/>
            <w:webHidden/>
          </w:rPr>
          <w:fldChar w:fldCharType="begin"/>
        </w:r>
        <w:r>
          <w:rPr>
            <w:noProof/>
            <w:webHidden/>
          </w:rPr>
          <w:instrText xml:space="preserve"> PAGEREF _Toc43704496 \h </w:instrText>
        </w:r>
        <w:r>
          <w:rPr>
            <w:noProof/>
            <w:webHidden/>
          </w:rPr>
        </w:r>
        <w:r>
          <w:rPr>
            <w:noProof/>
            <w:webHidden/>
          </w:rPr>
          <w:fldChar w:fldCharType="separate"/>
        </w:r>
        <w:r w:rsidR="006F49B7">
          <w:rPr>
            <w:noProof/>
            <w:webHidden/>
          </w:rPr>
          <w:t>22</w:t>
        </w:r>
        <w:r>
          <w:rPr>
            <w:noProof/>
            <w:webHidden/>
          </w:rPr>
          <w:fldChar w:fldCharType="end"/>
        </w:r>
      </w:hyperlink>
    </w:p>
    <w:p w14:paraId="726C0C4A" w14:textId="4337ECA3" w:rsidR="00010ED7" w:rsidRPr="00D15A70" w:rsidRDefault="00010ED7">
      <w:pPr>
        <w:pStyle w:val="32"/>
        <w:tabs>
          <w:tab w:val="right" w:leader="dot" w:pos="9345"/>
        </w:tabs>
        <w:rPr>
          <w:rFonts w:ascii="Calibri" w:hAnsi="Calibri"/>
          <w:noProof/>
          <w:sz w:val="22"/>
        </w:rPr>
      </w:pPr>
      <w:hyperlink w:anchor="_Toc43704497" w:history="1">
        <w:r w:rsidRPr="000837DE">
          <w:rPr>
            <w:rStyle w:val="a9"/>
            <w:noProof/>
          </w:rPr>
          <w:t>РИА НОВОСТИ; 2020.30.03; В РОССИИ НАЧАЛОСЬ СЕРИЙНОЕ ПРОИЗВОДСТВО ДВИГАТЕЛЕЙ ПД-14 ДЛЯ МС-21</w:t>
        </w:r>
        <w:r>
          <w:rPr>
            <w:noProof/>
            <w:webHidden/>
          </w:rPr>
          <w:tab/>
        </w:r>
        <w:r>
          <w:rPr>
            <w:noProof/>
            <w:webHidden/>
          </w:rPr>
          <w:fldChar w:fldCharType="begin"/>
        </w:r>
        <w:r>
          <w:rPr>
            <w:noProof/>
            <w:webHidden/>
          </w:rPr>
          <w:instrText xml:space="preserve"> PAGEREF _Toc43704497 \h </w:instrText>
        </w:r>
        <w:r>
          <w:rPr>
            <w:noProof/>
            <w:webHidden/>
          </w:rPr>
        </w:r>
        <w:r>
          <w:rPr>
            <w:noProof/>
            <w:webHidden/>
          </w:rPr>
          <w:fldChar w:fldCharType="separate"/>
        </w:r>
        <w:r w:rsidR="006F49B7">
          <w:rPr>
            <w:noProof/>
            <w:webHidden/>
          </w:rPr>
          <w:t>23</w:t>
        </w:r>
        <w:r>
          <w:rPr>
            <w:noProof/>
            <w:webHidden/>
          </w:rPr>
          <w:fldChar w:fldCharType="end"/>
        </w:r>
      </w:hyperlink>
    </w:p>
    <w:p w14:paraId="38CAF30F" w14:textId="36206B98" w:rsidR="001210E9" w:rsidRDefault="00A56925" w:rsidP="001210E9">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2575F1D3" w:rsidR="0010257A" w:rsidRDefault="009E30B0" w:rsidP="001210E9">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1210E9">
            <w:pPr>
              <w:jc w:val="both"/>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1210E9">
      <w:pPr>
        <w:jc w:val="both"/>
      </w:pPr>
    </w:p>
    <w:p w14:paraId="0EA71BEE" w14:textId="2A9EF1FF" w:rsidR="008C546C" w:rsidRPr="008C546C" w:rsidRDefault="008C546C" w:rsidP="001210E9">
      <w:pPr>
        <w:pStyle w:val="3"/>
        <w:jc w:val="both"/>
        <w:rPr>
          <w:rFonts w:ascii="Times New Roman" w:hAnsi="Times New Roman"/>
          <w:sz w:val="24"/>
          <w:szCs w:val="24"/>
        </w:rPr>
      </w:pPr>
      <w:bookmarkStart w:id="1" w:name="_Toc43704463"/>
      <w:r w:rsidRPr="008C546C">
        <w:rPr>
          <w:rFonts w:ascii="Times New Roman" w:hAnsi="Times New Roman"/>
          <w:sz w:val="24"/>
          <w:szCs w:val="24"/>
        </w:rPr>
        <w:t>ТАСС; 2020.28.03; В ПРАВИТЕЛЬСТВЕ В ОСНОВНОМ ОДОБРИЛИ ПРОЕКТ ТРАНСПОРТНОЙ СТРАТЕГИИ ДО 2035 ГОДА</w:t>
      </w:r>
      <w:bookmarkEnd w:id="1"/>
    </w:p>
    <w:p w14:paraId="0D7A87CC" w14:textId="77777777" w:rsidR="001210E9" w:rsidRDefault="008C546C" w:rsidP="001210E9">
      <w:pPr>
        <w:jc w:val="both"/>
      </w:pPr>
      <w:r>
        <w:t>Правительство России в основном одобрило проект транспортной стратегии до 2035 года, предложения по ее доработке должны быть представлены до 9 апреля, говорится в сообщении на сайте кабмина.</w:t>
      </w:r>
    </w:p>
    <w:p w14:paraId="28A24B8E" w14:textId="77777777" w:rsidR="001210E9" w:rsidRDefault="008C546C" w:rsidP="001210E9">
      <w:pPr>
        <w:jc w:val="both"/>
      </w:pPr>
      <w:r>
        <w:t xml:space="preserve">Стратегию рассмотрели во время заседания кабмина 26 марта. Главе </w:t>
      </w:r>
      <w:r w:rsidRPr="001210E9">
        <w:rPr>
          <w:b/>
        </w:rPr>
        <w:t>Минтранс</w:t>
      </w:r>
      <w:r>
        <w:t xml:space="preserve">а </w:t>
      </w:r>
      <w:r w:rsidRPr="001210E9">
        <w:rPr>
          <w:b/>
        </w:rPr>
        <w:t>Евгению Дитриху</w:t>
      </w:r>
      <w:r>
        <w:t xml:space="preserve"> поручили до 2 апреля направить в правительство инициативы по приоритизации и возможной корректировке пообъектного состава проектов стратегии.</w:t>
      </w:r>
    </w:p>
    <w:p w14:paraId="33E4B667" w14:textId="77777777" w:rsidR="001210E9" w:rsidRDefault="008C546C" w:rsidP="001210E9">
      <w:pPr>
        <w:jc w:val="both"/>
      </w:pPr>
      <w:r>
        <w:t>Среди прочего, в документе должны учитываться наличие проектно-сметной и градостроительной документации, возможности бюджета по их финансированию и готовность к освоению средств на их создание.</w:t>
      </w:r>
    </w:p>
    <w:p w14:paraId="079A7DE1" w14:textId="77777777" w:rsidR="001210E9" w:rsidRDefault="008C546C" w:rsidP="001210E9">
      <w:pPr>
        <w:jc w:val="both"/>
      </w:pPr>
      <w:r>
        <w:t xml:space="preserve">Вице-премьерам Андрею </w:t>
      </w:r>
      <w:r w:rsidRPr="001210E9">
        <w:rPr>
          <w:b/>
        </w:rPr>
        <w:t>Белоусов</w:t>
      </w:r>
      <w:r>
        <w:t xml:space="preserve">у и Марату Хуснуллину поручили до 9 апреля 2020 представить премьер-министру РФ Михаилу </w:t>
      </w:r>
      <w:r w:rsidRPr="001210E9">
        <w:rPr>
          <w:b/>
        </w:rPr>
        <w:t>Мишустин</w:t>
      </w:r>
      <w:r>
        <w:t xml:space="preserve">у доработанный проект стратегии. Также, </w:t>
      </w:r>
      <w:r w:rsidRPr="001210E9">
        <w:rPr>
          <w:b/>
        </w:rPr>
        <w:t>Минтранс</w:t>
      </w:r>
      <w:r>
        <w:t>у и Минпромторгу необходимо в течение недели после принятия документа, основываясь на прогнозах о пассажиропотоке на авиатранспорте, исключая Московский авиационный узел, утвердить потребность в основных типах воздушных судов до 2035 года, а также обозначить перечень и приоритетность строительства аэропортов.</w:t>
      </w:r>
    </w:p>
    <w:p w14:paraId="1B9F6D88" w14:textId="7B80D7A5" w:rsidR="008C546C" w:rsidRDefault="008C546C" w:rsidP="001210E9">
      <w:pPr>
        <w:jc w:val="both"/>
      </w:pPr>
      <w:r>
        <w:t xml:space="preserve">Кроме того, </w:t>
      </w:r>
      <w:r w:rsidRPr="001210E9">
        <w:rPr>
          <w:b/>
        </w:rPr>
        <w:t>Минтранс</w:t>
      </w:r>
      <w:r>
        <w:t xml:space="preserve"> должен до 27 апреля направить правительству согласованные с министром обороны Сергеем Шойгу инициативы по реализации завершения строительства отрезка железной дороги Кызыл</w:t>
      </w:r>
      <w:r w:rsidR="00010ED7" w:rsidRPr="00010ED7">
        <w:t xml:space="preserve"> – </w:t>
      </w:r>
      <w:r>
        <w:t xml:space="preserve">Курагино. Рассмотреть предложения поручили </w:t>
      </w:r>
      <w:r w:rsidRPr="001210E9">
        <w:rPr>
          <w:b/>
        </w:rPr>
        <w:t>Белоусов</w:t>
      </w:r>
      <w:r>
        <w:t>у.</w:t>
      </w:r>
    </w:p>
    <w:p w14:paraId="29F00211" w14:textId="77777777" w:rsidR="001210E9" w:rsidRDefault="00D15A70" w:rsidP="001210E9">
      <w:pPr>
        <w:jc w:val="both"/>
      </w:pPr>
      <w:hyperlink r:id="rId6" w:history="1">
        <w:r w:rsidR="008C546C" w:rsidRPr="00E949FB">
          <w:rPr>
            <w:rStyle w:val="a9"/>
          </w:rPr>
          <w:t>https://futurerussia.gov.ru/nacionalnye-proekty/v-pravitelstve-v-osnovnom-odobrili-proekt-transportnoj-strategii-do-2035-goda</w:t>
        </w:r>
      </w:hyperlink>
    </w:p>
    <w:p w14:paraId="5F837731" w14:textId="4CDBDE67" w:rsidR="00727E18" w:rsidRPr="00727E18" w:rsidRDefault="00727E18" w:rsidP="001210E9">
      <w:pPr>
        <w:pStyle w:val="3"/>
        <w:jc w:val="both"/>
        <w:rPr>
          <w:rFonts w:ascii="Times New Roman" w:hAnsi="Times New Roman"/>
          <w:sz w:val="24"/>
          <w:szCs w:val="24"/>
        </w:rPr>
      </w:pPr>
      <w:bookmarkStart w:id="2" w:name="_Toc43704464"/>
      <w:r w:rsidRPr="00727E18">
        <w:rPr>
          <w:rFonts w:ascii="Times New Roman" w:hAnsi="Times New Roman"/>
          <w:sz w:val="24"/>
          <w:szCs w:val="24"/>
        </w:rPr>
        <w:t>ТАСС; 2020.29.03; КАБМИН УТВЕРДИЛ НОВЫЙ СОСТАВ КОМИССИИ ПО ИМПОРТОЗАМЕЩЕНИЮ</w:t>
      </w:r>
      <w:bookmarkEnd w:id="2"/>
    </w:p>
    <w:p w14:paraId="5222F440" w14:textId="77777777" w:rsidR="001210E9" w:rsidRDefault="00727E18" w:rsidP="001210E9">
      <w:pPr>
        <w:jc w:val="both"/>
      </w:pPr>
      <w:r>
        <w:t xml:space="preserve">Премьер-министр РФ </w:t>
      </w:r>
      <w:r w:rsidRPr="001210E9">
        <w:rPr>
          <w:b/>
        </w:rPr>
        <w:t>Михаил Мишустин</w:t>
      </w:r>
      <w:r>
        <w:t xml:space="preserve"> утвердил новый состав правительственной комиссии по импортозамещению, ее председателем назначен вице-премьер Юрий Борисов вместо возглавлявшего ее ранее Дмитрия Медведева. Как говорится в сообщении на сайте правительства РФ, распоряжение о составе комиссии было подписано 27 марта.</w:t>
      </w:r>
    </w:p>
    <w:p w14:paraId="1F6D5B33" w14:textId="77777777" w:rsidR="001210E9" w:rsidRDefault="00727E18" w:rsidP="001210E9">
      <w:pPr>
        <w:jc w:val="both"/>
      </w:pPr>
      <w:r>
        <w:t xml:space="preserve">В новый состав комиссии вошли: глава Минпромторга РФ Денис Мантуров (в качестве зампредседателя), министр здравоохранения Михаил Мурашко, министр энергетики Александр Новак, помощник президента РФ Максим Орешкин (по согласованию), </w:t>
      </w:r>
      <w:r w:rsidRPr="001210E9">
        <w:rPr>
          <w:b/>
        </w:rPr>
        <w:t>замминистр</w:t>
      </w:r>
      <w:r>
        <w:t xml:space="preserve">а цифрового развития Максим Паршин, глава Минсельхоза Дмитрий Патрушев, министр экономического развития Максим Решетников, </w:t>
      </w:r>
      <w:r w:rsidRPr="00727E18">
        <w:rPr>
          <w:b/>
          <w:bCs/>
        </w:rPr>
        <w:t xml:space="preserve">замглавы </w:t>
      </w:r>
      <w:r w:rsidRPr="001210E9">
        <w:rPr>
          <w:b/>
          <w:bCs/>
        </w:rPr>
        <w:t>Минтранс</w:t>
      </w:r>
      <w:r w:rsidRPr="00727E18">
        <w:rPr>
          <w:b/>
          <w:bCs/>
        </w:rPr>
        <w:t xml:space="preserve">а Алексей </w:t>
      </w:r>
      <w:r w:rsidRPr="001210E9">
        <w:rPr>
          <w:b/>
          <w:bCs/>
        </w:rPr>
        <w:t>Семенов</w:t>
      </w:r>
      <w:r w:rsidRPr="00727E18">
        <w:rPr>
          <w:b/>
          <w:bCs/>
        </w:rPr>
        <w:t>,</w:t>
      </w:r>
      <w:r>
        <w:t xml:space="preserve"> министр финансов Антон Силуанов, замглавы аппарата правительства Алексей Уваров и глава Минстроя Владимир Якушев.</w:t>
      </w:r>
    </w:p>
    <w:p w14:paraId="49496C76" w14:textId="77777777" w:rsidR="001210E9" w:rsidRDefault="00727E18" w:rsidP="001210E9">
      <w:pPr>
        <w:jc w:val="both"/>
      </w:pPr>
      <w:r>
        <w:t xml:space="preserve">Таким образом, Дмитрий Медведев, Дмитрий Козак, </w:t>
      </w:r>
      <w:r w:rsidRPr="001210E9">
        <w:rPr>
          <w:b/>
        </w:rPr>
        <w:t>Андрей Белоусов</w:t>
      </w:r>
      <w:r>
        <w:t xml:space="preserve">, Алексей Гордеев, </w:t>
      </w:r>
      <w:r w:rsidRPr="001210E9">
        <w:rPr>
          <w:b/>
          <w:bCs/>
        </w:rPr>
        <w:t>Евгений Дитрих</w:t>
      </w:r>
      <w:r>
        <w:t>, Константин Носков и Вероника Скворцова не вошли в комиссию, а ее состав сократился с 15 до 12 человек.</w:t>
      </w:r>
    </w:p>
    <w:p w14:paraId="29DE66D7" w14:textId="415086A0" w:rsidR="00727E18" w:rsidRDefault="00727E18" w:rsidP="001210E9">
      <w:pPr>
        <w:jc w:val="both"/>
      </w:pPr>
      <w:r>
        <w:t xml:space="preserve">Правительственная комиссия по импортозамещению была образована в августе 2015 г. Она образована для обеспечения согласованных действий органов федеральной и региональной исполнительной власти с органами местного самоуправления и организациями в целях реализации государственной политики в сфере импортозамещения. Правительственная комиссия по импортозамещению должна </w:t>
      </w:r>
      <w:r>
        <w:lastRenderedPageBreak/>
        <w:t>обеспечивать снижение зависимости отраслей промышленности РФ от импорта, а также выводить российские товары на внешние рынки и обеспечивать их международную конкурентоспособность.</w:t>
      </w:r>
    </w:p>
    <w:p w14:paraId="4ED73C30" w14:textId="77777777" w:rsidR="001210E9" w:rsidRDefault="00D15A70" w:rsidP="001210E9">
      <w:pPr>
        <w:jc w:val="both"/>
      </w:pPr>
      <w:hyperlink r:id="rId7" w:history="1">
        <w:r w:rsidR="00727E18" w:rsidRPr="00761187">
          <w:rPr>
            <w:rStyle w:val="a9"/>
          </w:rPr>
          <w:t>https://tass.ru/ekonomika/8108117</w:t>
        </w:r>
      </w:hyperlink>
    </w:p>
    <w:p w14:paraId="7DB70F34" w14:textId="322CD33B" w:rsidR="000C6124" w:rsidRPr="00D232AD" w:rsidRDefault="000C6124" w:rsidP="001210E9">
      <w:pPr>
        <w:pStyle w:val="3"/>
        <w:jc w:val="both"/>
        <w:rPr>
          <w:rFonts w:ascii="Times New Roman" w:hAnsi="Times New Roman"/>
          <w:sz w:val="24"/>
          <w:szCs w:val="24"/>
        </w:rPr>
      </w:pPr>
      <w:bookmarkStart w:id="3" w:name="_Toc43704465"/>
      <w:r>
        <w:rPr>
          <w:rFonts w:ascii="Times New Roman" w:hAnsi="Times New Roman"/>
          <w:sz w:val="24"/>
          <w:szCs w:val="24"/>
        </w:rPr>
        <w:t xml:space="preserve">ВЕСТИ; 2020.28.03; </w:t>
      </w:r>
      <w:r w:rsidRPr="00D232AD">
        <w:rPr>
          <w:rFonts w:ascii="Times New Roman" w:hAnsi="Times New Roman"/>
          <w:sz w:val="24"/>
          <w:szCs w:val="24"/>
        </w:rPr>
        <w:t>ЗА СУТКИ В СТРАНУ ВЕРНУЛИСЬ БОЛЕЕ 13 ТЫСЯЧ РОССИЯН</w:t>
      </w:r>
      <w:bookmarkEnd w:id="3"/>
    </w:p>
    <w:p w14:paraId="72CF2690" w14:textId="77777777" w:rsidR="000C6124" w:rsidRDefault="000C6124" w:rsidP="001210E9">
      <w:pPr>
        <w:jc w:val="both"/>
      </w:pPr>
      <w:r>
        <w:t xml:space="preserve">Около ста тысяч россиян предстоит вернуть на родину из-за рубежа. Об этом сообщил глава </w:t>
      </w:r>
      <w:r w:rsidRPr="001210E9">
        <w:rPr>
          <w:b/>
        </w:rPr>
        <w:t>Росавиаци</w:t>
      </w:r>
      <w:r>
        <w:t xml:space="preserve">и Александр </w:t>
      </w:r>
      <w:r w:rsidRPr="001210E9">
        <w:rPr>
          <w:b/>
        </w:rPr>
        <w:t>Нерадько</w:t>
      </w:r>
      <w:r>
        <w:t>. Когда и откуда будут вывозить наших соотечественников?</w:t>
      </w:r>
    </w:p>
    <w:p w14:paraId="10075914" w14:textId="77777777" w:rsidR="000C6124" w:rsidRDefault="00D15A70" w:rsidP="001210E9">
      <w:pPr>
        <w:jc w:val="both"/>
      </w:pPr>
      <w:hyperlink r:id="rId8" w:history="1">
        <w:r w:rsidR="000C6124" w:rsidRPr="00E949FB">
          <w:rPr>
            <w:rStyle w:val="a9"/>
          </w:rPr>
          <w:t>https://www.vesti.ru/videos/show/vid/832517/cid/1/</w:t>
        </w:r>
      </w:hyperlink>
    </w:p>
    <w:p w14:paraId="04F10400" w14:textId="2F3BC4FE" w:rsidR="000C6124" w:rsidRDefault="000C6124" w:rsidP="001210E9">
      <w:pPr>
        <w:jc w:val="both"/>
      </w:pPr>
      <w:r>
        <w:t>На ту же тему:</w:t>
      </w:r>
    </w:p>
    <w:p w14:paraId="23010430" w14:textId="44A4F556" w:rsidR="000C6124" w:rsidRDefault="00D15A70" w:rsidP="001210E9">
      <w:pPr>
        <w:jc w:val="both"/>
      </w:pPr>
      <w:hyperlink r:id="rId9" w:anchor="9" w:history="1">
        <w:r w:rsidR="000C6124" w:rsidRPr="00E949FB">
          <w:rPr>
            <w:rStyle w:val="a9"/>
          </w:rPr>
          <w:t>https://www.1tv.ru/news/issue/2020-03-29/12:00#9</w:t>
        </w:r>
      </w:hyperlink>
    </w:p>
    <w:p w14:paraId="6AA8FD1C" w14:textId="77777777" w:rsidR="001210E9" w:rsidRDefault="00D15A70" w:rsidP="001210E9">
      <w:pPr>
        <w:jc w:val="both"/>
      </w:pPr>
      <w:hyperlink r:id="rId10" w:anchor="5" w:history="1">
        <w:r w:rsidR="000C6124" w:rsidRPr="00E949FB">
          <w:rPr>
            <w:rStyle w:val="a9"/>
          </w:rPr>
          <w:t>https://www.1tv.ru/news/issue/2020-03-29/10:00#5</w:t>
        </w:r>
      </w:hyperlink>
    </w:p>
    <w:p w14:paraId="17FE6017" w14:textId="1417A887" w:rsidR="00D232AD" w:rsidRPr="00D232AD" w:rsidRDefault="00D232AD" w:rsidP="001210E9">
      <w:pPr>
        <w:pStyle w:val="3"/>
        <w:jc w:val="both"/>
        <w:rPr>
          <w:rFonts w:ascii="Times New Roman" w:hAnsi="Times New Roman"/>
          <w:sz w:val="24"/>
          <w:szCs w:val="24"/>
        </w:rPr>
      </w:pPr>
      <w:bookmarkStart w:id="4" w:name="_Toc43704466"/>
      <w:r>
        <w:rPr>
          <w:rFonts w:ascii="Times New Roman" w:hAnsi="Times New Roman"/>
          <w:sz w:val="24"/>
          <w:szCs w:val="24"/>
        </w:rPr>
        <w:t>ВЕСТИ; 2020.2</w:t>
      </w:r>
      <w:r w:rsidRPr="00D232AD">
        <w:rPr>
          <w:rFonts w:ascii="Times New Roman" w:hAnsi="Times New Roman"/>
          <w:sz w:val="24"/>
          <w:szCs w:val="24"/>
        </w:rPr>
        <w:t>9</w:t>
      </w:r>
      <w:r>
        <w:rPr>
          <w:rFonts w:ascii="Times New Roman" w:hAnsi="Times New Roman"/>
          <w:sz w:val="24"/>
          <w:szCs w:val="24"/>
        </w:rPr>
        <w:t xml:space="preserve">.03; </w:t>
      </w:r>
      <w:r w:rsidRPr="00D232AD">
        <w:rPr>
          <w:rFonts w:ascii="Times New Roman" w:hAnsi="Times New Roman"/>
          <w:sz w:val="24"/>
          <w:szCs w:val="24"/>
        </w:rPr>
        <w:t>СПЕЦПОЕЗД ИЗ РОССИИ ДОСТАВИЛ В КИЕВ НЕСКОЛЬКО СОТЕН УКРАИНЦЕВ</w:t>
      </w:r>
      <w:bookmarkEnd w:id="4"/>
    </w:p>
    <w:p w14:paraId="3683ADFE" w14:textId="117A7BDD" w:rsidR="00D232AD" w:rsidRDefault="00D232AD" w:rsidP="001210E9">
      <w:pPr>
        <w:jc w:val="both"/>
      </w:pPr>
      <w:r>
        <w:t>Специальный поезд Москва</w:t>
      </w:r>
      <w:r w:rsidR="00010ED7" w:rsidRPr="00010ED7">
        <w:t xml:space="preserve"> – </w:t>
      </w:r>
      <w:r>
        <w:t xml:space="preserve">Киев утром в воскресенье прибыл к месту назначения, сообщает телеканал </w:t>
      </w:r>
      <w:r w:rsidR="00010ED7" w:rsidRPr="00010ED7">
        <w:t>«</w:t>
      </w:r>
      <w:r>
        <w:t>Россия 24</w:t>
      </w:r>
      <w:r w:rsidR="00010ED7" w:rsidRPr="00010ED7">
        <w:t>»</w:t>
      </w:r>
      <w:r>
        <w:t>. До украинской столицы состав проследовал без остановок. Отмечается, что в пути все пассажиры прошли пограничный и таможенный досмотр. И еще до отправки состава сотрудники Роспотребнадзора проверили их на возможное заражение коронавирусом.</w:t>
      </w:r>
    </w:p>
    <w:p w14:paraId="40EDB2AE" w14:textId="77777777" w:rsidR="001210E9" w:rsidRDefault="00D15A70" w:rsidP="001210E9">
      <w:pPr>
        <w:jc w:val="both"/>
      </w:pPr>
      <w:hyperlink r:id="rId11" w:history="1">
        <w:r w:rsidR="00D232AD" w:rsidRPr="00E949FB">
          <w:rPr>
            <w:rStyle w:val="a9"/>
          </w:rPr>
          <w:t>https://www.vesti.ru/videos/show/vid/832569/cid/1/</w:t>
        </w:r>
      </w:hyperlink>
    </w:p>
    <w:p w14:paraId="01E1FCA0" w14:textId="77777777" w:rsidR="001210E9" w:rsidRDefault="00D232AD" w:rsidP="001210E9">
      <w:pPr>
        <w:pStyle w:val="3"/>
        <w:jc w:val="both"/>
        <w:rPr>
          <w:rFonts w:ascii="Times New Roman" w:hAnsi="Times New Roman"/>
          <w:sz w:val="24"/>
          <w:szCs w:val="24"/>
        </w:rPr>
      </w:pPr>
      <w:bookmarkStart w:id="5" w:name="_Toc43704467"/>
      <w:r>
        <w:rPr>
          <w:rFonts w:ascii="Times New Roman" w:hAnsi="Times New Roman"/>
          <w:sz w:val="24"/>
          <w:szCs w:val="24"/>
        </w:rPr>
        <w:t>ВЕСТИ; 2020.2</w:t>
      </w:r>
      <w:r w:rsidRPr="00D232AD">
        <w:rPr>
          <w:rFonts w:ascii="Times New Roman" w:hAnsi="Times New Roman"/>
          <w:sz w:val="24"/>
          <w:szCs w:val="24"/>
        </w:rPr>
        <w:t>9</w:t>
      </w:r>
      <w:r>
        <w:rPr>
          <w:rFonts w:ascii="Times New Roman" w:hAnsi="Times New Roman"/>
          <w:sz w:val="24"/>
          <w:szCs w:val="24"/>
        </w:rPr>
        <w:t xml:space="preserve">.03; </w:t>
      </w:r>
      <w:r w:rsidRPr="00D232AD">
        <w:rPr>
          <w:rFonts w:ascii="Times New Roman" w:hAnsi="Times New Roman"/>
          <w:sz w:val="24"/>
          <w:szCs w:val="24"/>
        </w:rPr>
        <w:t>СПЕЦПОЕЗД МОСКВА-КИЕВ В БЛИЖАЙШЕЕ ВРЕМЯ ПРИБУДЕТ В СТОЛИЦУ УКРАИНЫ</w:t>
      </w:r>
      <w:bookmarkEnd w:id="5"/>
    </w:p>
    <w:p w14:paraId="7204784A" w14:textId="79EC861D" w:rsidR="00D232AD" w:rsidRDefault="00D232AD" w:rsidP="001210E9">
      <w:pPr>
        <w:jc w:val="both"/>
      </w:pPr>
      <w:r>
        <w:t>Состав везет украинских граждан на родину и идет без остановок. Рейс организован по договоренности между властями двух стран. И для украинцев это была последняя возможность попасть на родину.</w:t>
      </w:r>
    </w:p>
    <w:p w14:paraId="270AFDB3" w14:textId="241234DC" w:rsidR="00D232AD" w:rsidRDefault="00D15A70" w:rsidP="001210E9">
      <w:pPr>
        <w:jc w:val="both"/>
      </w:pPr>
      <w:hyperlink r:id="rId12" w:history="1">
        <w:r w:rsidR="00D232AD" w:rsidRPr="00E949FB">
          <w:rPr>
            <w:rStyle w:val="a9"/>
          </w:rPr>
          <w:t>https://www.vesti.ru/videos/show/vid/832558/cid/1/</w:t>
        </w:r>
      </w:hyperlink>
    </w:p>
    <w:p w14:paraId="733E170C" w14:textId="77777777" w:rsidR="000C6124" w:rsidRDefault="000C6124" w:rsidP="001210E9">
      <w:pPr>
        <w:jc w:val="both"/>
      </w:pPr>
      <w:r>
        <w:t>На ту же тему:</w:t>
      </w:r>
    </w:p>
    <w:p w14:paraId="40268908" w14:textId="77777777" w:rsidR="001210E9" w:rsidRDefault="00D15A70" w:rsidP="001210E9">
      <w:pPr>
        <w:jc w:val="both"/>
      </w:pPr>
      <w:hyperlink r:id="rId13" w:anchor="6" w:history="1">
        <w:r w:rsidR="000C6124" w:rsidRPr="00E949FB">
          <w:rPr>
            <w:rStyle w:val="a9"/>
          </w:rPr>
          <w:t>https://www.1tv.ru/news/issue/2020-03-28/21:00#6</w:t>
        </w:r>
      </w:hyperlink>
    </w:p>
    <w:p w14:paraId="54E4915C" w14:textId="55A543CA" w:rsidR="00D232AD" w:rsidRPr="00D232AD" w:rsidRDefault="00D232AD" w:rsidP="001210E9">
      <w:pPr>
        <w:pStyle w:val="3"/>
        <w:jc w:val="both"/>
        <w:rPr>
          <w:rFonts w:ascii="Times New Roman" w:hAnsi="Times New Roman"/>
          <w:sz w:val="24"/>
          <w:szCs w:val="24"/>
        </w:rPr>
      </w:pPr>
      <w:bookmarkStart w:id="6" w:name="_Toc43704468"/>
      <w:r>
        <w:rPr>
          <w:rFonts w:ascii="Times New Roman" w:hAnsi="Times New Roman"/>
          <w:sz w:val="24"/>
          <w:szCs w:val="24"/>
        </w:rPr>
        <w:t>ВЕСТИ; 2020.2</w:t>
      </w:r>
      <w:r w:rsidRPr="00D232AD">
        <w:rPr>
          <w:rFonts w:ascii="Times New Roman" w:hAnsi="Times New Roman"/>
          <w:sz w:val="24"/>
          <w:szCs w:val="24"/>
        </w:rPr>
        <w:t>9</w:t>
      </w:r>
      <w:r>
        <w:rPr>
          <w:rFonts w:ascii="Times New Roman" w:hAnsi="Times New Roman"/>
          <w:sz w:val="24"/>
          <w:szCs w:val="24"/>
        </w:rPr>
        <w:t xml:space="preserve">.03; </w:t>
      </w:r>
      <w:r w:rsidRPr="00D232AD">
        <w:rPr>
          <w:rFonts w:ascii="Times New Roman" w:hAnsi="Times New Roman"/>
          <w:sz w:val="24"/>
          <w:szCs w:val="24"/>
        </w:rPr>
        <w:t>ХРОНИКИ КОРОНАВИРУСА: РОССИЯ ЗАКРОЕТ СУХОПУТНЫЕ ГРАНИЦЫ</w:t>
      </w:r>
      <w:bookmarkEnd w:id="6"/>
    </w:p>
    <w:p w14:paraId="284E20AC" w14:textId="68F30563" w:rsidR="00D232AD" w:rsidRDefault="00D232AD" w:rsidP="001210E9">
      <w:pPr>
        <w:jc w:val="both"/>
      </w:pPr>
      <w:r>
        <w:t>Правительство РФ приняло новые меры по борьбе с распространением коронавируса. Вслед за воздушными границами, Россия закрывает и сухопутные, в том числе, российско-белорусский участок.</w:t>
      </w:r>
    </w:p>
    <w:p w14:paraId="0D52BF7C" w14:textId="77777777" w:rsidR="001210E9" w:rsidRDefault="00D15A70" w:rsidP="001210E9">
      <w:pPr>
        <w:jc w:val="both"/>
      </w:pPr>
      <w:hyperlink r:id="rId14" w:history="1">
        <w:r w:rsidR="00D232AD" w:rsidRPr="00E949FB">
          <w:rPr>
            <w:rStyle w:val="a9"/>
          </w:rPr>
          <w:t>https://www.vesti.ru/videos/show/vid/832556/cid/1/</w:t>
        </w:r>
      </w:hyperlink>
    </w:p>
    <w:p w14:paraId="07A2B351" w14:textId="2163D0EC" w:rsidR="00D232AD" w:rsidRPr="00D232AD" w:rsidRDefault="00D232AD" w:rsidP="001210E9">
      <w:pPr>
        <w:pStyle w:val="3"/>
        <w:jc w:val="both"/>
        <w:rPr>
          <w:rFonts w:ascii="Times New Roman" w:hAnsi="Times New Roman"/>
          <w:sz w:val="24"/>
          <w:szCs w:val="24"/>
        </w:rPr>
      </w:pPr>
      <w:bookmarkStart w:id="7" w:name="_Toc43704469"/>
      <w:r>
        <w:rPr>
          <w:rFonts w:ascii="Times New Roman" w:hAnsi="Times New Roman"/>
          <w:sz w:val="24"/>
          <w:szCs w:val="24"/>
        </w:rPr>
        <w:t xml:space="preserve">ВЕСТИ; 2020.28.03; </w:t>
      </w:r>
      <w:r w:rsidRPr="00D232AD">
        <w:rPr>
          <w:rFonts w:ascii="Times New Roman" w:hAnsi="Times New Roman"/>
          <w:sz w:val="24"/>
          <w:szCs w:val="24"/>
        </w:rPr>
        <w:t>ЗАСТРЯВШИЕ В БИШКЕКЕ: ЮНЫХ ПЛОВЦОВ И ЛЕГКОАТЛЕТОВ ВСЕ ЖЕ УДАЛОСЬ ЭВАКУИРОВАТЬ В НОВОСИБИРСК</w:t>
      </w:r>
      <w:bookmarkEnd w:id="7"/>
    </w:p>
    <w:p w14:paraId="06D9EFE6" w14:textId="44B9C216" w:rsidR="00D232AD" w:rsidRDefault="00D232AD" w:rsidP="001210E9">
      <w:pPr>
        <w:jc w:val="both"/>
      </w:pPr>
      <w:r>
        <w:t>В Новосибирск из Киргизии прилетел самолет, который привез на родину детско-юношескую команду. Спортсмены находились в Бишкеке на сборах по плаванию и легкой атлетике, но из-за коронавируса им пришлось задержаться.</w:t>
      </w:r>
    </w:p>
    <w:p w14:paraId="29231A1A" w14:textId="77777777" w:rsidR="001210E9" w:rsidRDefault="00D15A70" w:rsidP="001210E9">
      <w:pPr>
        <w:jc w:val="both"/>
      </w:pPr>
      <w:hyperlink r:id="rId15" w:history="1">
        <w:r w:rsidR="00D232AD" w:rsidRPr="00E949FB">
          <w:rPr>
            <w:rStyle w:val="a9"/>
          </w:rPr>
          <w:t>https://www.vesti.ru/videos/show/vid/832547/cid/1/</w:t>
        </w:r>
      </w:hyperlink>
    </w:p>
    <w:p w14:paraId="073A86DD" w14:textId="77777777" w:rsidR="001210E9" w:rsidRDefault="00D15A70" w:rsidP="001210E9">
      <w:pPr>
        <w:jc w:val="both"/>
      </w:pPr>
      <w:hyperlink r:id="rId16" w:history="1">
        <w:r w:rsidR="00D232AD" w:rsidRPr="00E949FB">
          <w:rPr>
            <w:rStyle w:val="a9"/>
          </w:rPr>
          <w:t>https://www.vesti.ru/videos/show/vid/832562/cid/1/#</w:t>
        </w:r>
      </w:hyperlink>
    </w:p>
    <w:p w14:paraId="23139E90" w14:textId="42AD2393" w:rsidR="00D232AD" w:rsidRPr="00D232AD" w:rsidRDefault="00D232AD" w:rsidP="001210E9">
      <w:pPr>
        <w:pStyle w:val="3"/>
        <w:jc w:val="both"/>
        <w:rPr>
          <w:rFonts w:ascii="Times New Roman" w:hAnsi="Times New Roman"/>
          <w:sz w:val="24"/>
          <w:szCs w:val="24"/>
        </w:rPr>
      </w:pPr>
      <w:bookmarkStart w:id="8" w:name="_Toc43704470"/>
      <w:r>
        <w:rPr>
          <w:rFonts w:ascii="Times New Roman" w:hAnsi="Times New Roman"/>
          <w:sz w:val="24"/>
          <w:szCs w:val="24"/>
        </w:rPr>
        <w:lastRenderedPageBreak/>
        <w:t xml:space="preserve">ВЕСТИ; 2020.28.03; </w:t>
      </w:r>
      <w:r w:rsidRPr="00D232AD">
        <w:rPr>
          <w:rFonts w:ascii="Times New Roman" w:hAnsi="Times New Roman"/>
          <w:sz w:val="24"/>
          <w:szCs w:val="24"/>
        </w:rPr>
        <w:t>В МОСКВУ ПРИБЫЛ СПЕЦПОЕЗД ИЗ КИЕВА</w:t>
      </w:r>
      <w:bookmarkEnd w:id="8"/>
    </w:p>
    <w:p w14:paraId="472910D0" w14:textId="5DF348D2" w:rsidR="00D232AD" w:rsidRDefault="00D232AD" w:rsidP="001210E9">
      <w:pPr>
        <w:jc w:val="both"/>
      </w:pPr>
      <w:r>
        <w:t>В столицу России прибыл поезд .906/905 из Киева. Специальный состав курсирует между Москвой и Киевом, перевозя на родину граждан России и Украины.</w:t>
      </w:r>
    </w:p>
    <w:p w14:paraId="21ADE4EC" w14:textId="77777777" w:rsidR="001210E9" w:rsidRDefault="00D15A70" w:rsidP="001210E9">
      <w:pPr>
        <w:jc w:val="both"/>
      </w:pPr>
      <w:hyperlink r:id="rId17" w:history="1">
        <w:r w:rsidR="00D232AD" w:rsidRPr="00E949FB">
          <w:rPr>
            <w:rStyle w:val="a9"/>
          </w:rPr>
          <w:t>https://www.vesti.ru/videos/show/vid/832489/cid/1/</w:t>
        </w:r>
      </w:hyperlink>
    </w:p>
    <w:p w14:paraId="3565B7D5" w14:textId="6B547232" w:rsidR="00D232AD" w:rsidRPr="00D232AD" w:rsidRDefault="00D232AD" w:rsidP="001210E9">
      <w:pPr>
        <w:pStyle w:val="3"/>
        <w:jc w:val="both"/>
        <w:rPr>
          <w:rFonts w:ascii="Times New Roman" w:hAnsi="Times New Roman"/>
          <w:sz w:val="24"/>
          <w:szCs w:val="24"/>
        </w:rPr>
      </w:pPr>
      <w:bookmarkStart w:id="9" w:name="_Toc43704471"/>
      <w:r>
        <w:rPr>
          <w:rFonts w:ascii="Times New Roman" w:hAnsi="Times New Roman"/>
          <w:sz w:val="24"/>
          <w:szCs w:val="24"/>
        </w:rPr>
        <w:t xml:space="preserve">ВЕСТИ; 2020.28.03; </w:t>
      </w:r>
      <w:r w:rsidRPr="00D232AD">
        <w:rPr>
          <w:rFonts w:ascii="Times New Roman" w:hAnsi="Times New Roman"/>
          <w:sz w:val="24"/>
          <w:szCs w:val="24"/>
        </w:rPr>
        <w:t>СПЕЦПОЕЗД ВЕЗЕТ ИЗ КИЕВА В МОСКВУ БОЛЕЕ 700 РОССИЯН</w:t>
      </w:r>
      <w:bookmarkEnd w:id="9"/>
    </w:p>
    <w:p w14:paraId="36B9C7E7" w14:textId="6AEEF378" w:rsidR="00D232AD" w:rsidRDefault="00D232AD" w:rsidP="001210E9">
      <w:pPr>
        <w:jc w:val="both"/>
      </w:pPr>
      <w:r>
        <w:t>Государственная пограничная служба Украины сообщила, что из украинской столицы в сторону России отправился спецпоезд по маршруту Киев-Москва.</w:t>
      </w:r>
    </w:p>
    <w:p w14:paraId="0F6B3D95" w14:textId="77777777" w:rsidR="001210E9" w:rsidRDefault="00D15A70" w:rsidP="001210E9">
      <w:pPr>
        <w:jc w:val="both"/>
      </w:pPr>
      <w:hyperlink r:id="rId18" w:history="1">
        <w:r w:rsidR="00D232AD" w:rsidRPr="00E949FB">
          <w:rPr>
            <w:rStyle w:val="a9"/>
          </w:rPr>
          <w:t>https://www.vesti.ru/videos/show/vid/832471/cid/1/</w:t>
        </w:r>
      </w:hyperlink>
    </w:p>
    <w:p w14:paraId="7F8B1202" w14:textId="70D5C1D5" w:rsidR="00D232AD" w:rsidRPr="00D232AD" w:rsidRDefault="00D232AD" w:rsidP="001210E9">
      <w:pPr>
        <w:pStyle w:val="3"/>
        <w:jc w:val="both"/>
        <w:rPr>
          <w:rFonts w:ascii="Times New Roman" w:hAnsi="Times New Roman"/>
          <w:sz w:val="24"/>
          <w:szCs w:val="24"/>
        </w:rPr>
      </w:pPr>
      <w:bookmarkStart w:id="10" w:name="_Toc43704472"/>
      <w:r>
        <w:rPr>
          <w:rFonts w:ascii="Times New Roman" w:hAnsi="Times New Roman"/>
          <w:sz w:val="24"/>
          <w:szCs w:val="24"/>
        </w:rPr>
        <w:t xml:space="preserve">ВЕСТИ; 2020.28.03; </w:t>
      </w:r>
      <w:r w:rsidRPr="00D232AD">
        <w:rPr>
          <w:rFonts w:ascii="Times New Roman" w:hAnsi="Times New Roman"/>
          <w:sz w:val="24"/>
          <w:szCs w:val="24"/>
        </w:rPr>
        <w:t xml:space="preserve">АВИАКОМПАНИЯ </w:t>
      </w:r>
      <w:r w:rsidR="00010ED7" w:rsidRPr="00010ED7">
        <w:rPr>
          <w:rFonts w:ascii="Times New Roman" w:hAnsi="Times New Roman"/>
          <w:bCs w:val="0"/>
          <w:sz w:val="24"/>
          <w:szCs w:val="24"/>
        </w:rPr>
        <w:t>«</w:t>
      </w:r>
      <w:r w:rsidRPr="00D232AD">
        <w:rPr>
          <w:rFonts w:ascii="Times New Roman" w:hAnsi="Times New Roman"/>
          <w:sz w:val="24"/>
          <w:szCs w:val="24"/>
        </w:rPr>
        <w:t>ПОБЕДА</w:t>
      </w:r>
      <w:r w:rsidR="00010ED7" w:rsidRPr="00010ED7">
        <w:rPr>
          <w:rFonts w:ascii="Times New Roman" w:hAnsi="Times New Roman"/>
          <w:bCs w:val="0"/>
          <w:sz w:val="24"/>
          <w:szCs w:val="24"/>
        </w:rPr>
        <w:t>»</w:t>
      </w:r>
      <w:r w:rsidRPr="00D232AD">
        <w:rPr>
          <w:rFonts w:ascii="Times New Roman" w:hAnsi="Times New Roman"/>
          <w:sz w:val="24"/>
          <w:szCs w:val="24"/>
        </w:rPr>
        <w:t xml:space="preserve"> ОТМЕНЯЕТ ПОЛЕТЫ И ВОЗВРАЩАЕТ ДЕНЬГИ ЗА БИЛЕТЫ</w:t>
      </w:r>
      <w:bookmarkEnd w:id="10"/>
    </w:p>
    <w:p w14:paraId="153EE505" w14:textId="342A5ADD" w:rsidR="00D232AD" w:rsidRDefault="00010ED7" w:rsidP="001210E9">
      <w:pPr>
        <w:jc w:val="both"/>
      </w:pPr>
      <w:r w:rsidRPr="00010ED7">
        <w:t>«</w:t>
      </w:r>
      <w:r w:rsidR="00D232AD">
        <w:t>Победа</w:t>
      </w:r>
      <w:r w:rsidRPr="00010ED7">
        <w:t>»</w:t>
      </w:r>
      <w:r w:rsidR="00D232AD">
        <w:t xml:space="preserve"> отменяет все полеты, в том числе и по России. Увидеть лоукостер в небе не получится как минимум до начала июня. В компании уверяют</w:t>
      </w:r>
      <w:r w:rsidRPr="00010ED7">
        <w:t xml:space="preserve"> – </w:t>
      </w:r>
      <w:r w:rsidR="00D232AD">
        <w:t>деньги за билеты вернут в полном объеме. Они поступят на счет в личном кабинете.</w:t>
      </w:r>
    </w:p>
    <w:p w14:paraId="74F272AB" w14:textId="77777777" w:rsidR="001210E9" w:rsidRDefault="00D15A70" w:rsidP="001210E9">
      <w:pPr>
        <w:jc w:val="both"/>
      </w:pPr>
      <w:hyperlink r:id="rId19" w:history="1">
        <w:r w:rsidR="00D232AD" w:rsidRPr="00E949FB">
          <w:rPr>
            <w:rStyle w:val="a9"/>
          </w:rPr>
          <w:t>https://www.vesti.ru/videos/show/vid/832470/cid/1/</w:t>
        </w:r>
      </w:hyperlink>
    </w:p>
    <w:p w14:paraId="01C41808" w14:textId="46624DFD" w:rsidR="00FB4377" w:rsidRPr="00A64CBB" w:rsidRDefault="00A64CBB" w:rsidP="001210E9">
      <w:pPr>
        <w:pStyle w:val="3"/>
        <w:jc w:val="both"/>
        <w:rPr>
          <w:rFonts w:ascii="Times New Roman" w:hAnsi="Times New Roman"/>
          <w:sz w:val="24"/>
          <w:szCs w:val="24"/>
        </w:rPr>
      </w:pPr>
      <w:bookmarkStart w:id="11" w:name="_Toc43704473"/>
      <w:r w:rsidRPr="00A64CBB">
        <w:rPr>
          <w:rFonts w:ascii="Times New Roman" w:hAnsi="Times New Roman"/>
          <w:sz w:val="24"/>
          <w:szCs w:val="24"/>
        </w:rPr>
        <w:t>КОММЕРСАНТЪ; ИВАН БУРАНОВ; 2020.30.03; ТЕХОСМОТРУ ТОЖЕ НЕ ПОЗДОРОВИТСЯ; ВЛАСТИ СОБИРАЮТСЯ ОТЛОЖИТЬ МАСШТАБНУЮ РЕФОРМУ ТО, КОТОРУЮ ГОТОВИЛИ НЕСКОЛЬКО ЛЕТ</w:t>
      </w:r>
      <w:bookmarkEnd w:id="11"/>
    </w:p>
    <w:p w14:paraId="0E1CD54E" w14:textId="067DB56F" w:rsidR="001210E9" w:rsidRDefault="00FB4377" w:rsidP="001210E9">
      <w:pPr>
        <w:jc w:val="both"/>
      </w:pPr>
      <w:r>
        <w:t xml:space="preserve">Масштабная реформа техосмотра (ТО), скорее всего, сдвигается на неопределенный срок. Подобный сценарий, выяснил “Ъ”, прорабатывает Минэкономики вместе с МВД, </w:t>
      </w:r>
      <w:r w:rsidRPr="001210E9">
        <w:rPr>
          <w:b/>
        </w:rPr>
        <w:t>Минтранс</w:t>
      </w:r>
      <w:r>
        <w:t xml:space="preserve">ом и представителями бизнеса. Речь идет о вступающем в силу 8 июня новом законе о ТО, с помощью которого власти планировали победить сложившуюся российскую практику покупки диагностических карт вместе с полисом ОСАГО. Перенос сроков нужен для </w:t>
      </w:r>
      <w:r w:rsidR="00010ED7" w:rsidRPr="00010ED7">
        <w:t>«</w:t>
      </w:r>
      <w:r>
        <w:t>минимизации издержек</w:t>
      </w:r>
      <w:r w:rsidR="00010ED7" w:rsidRPr="00010ED7">
        <w:t>»</w:t>
      </w:r>
      <w:r>
        <w:t xml:space="preserve"> бизнеса и сокращения контактов между людьми во время карантина, поясняют в Минэкономики. Операторы ТО, Российский союз автостраховщиков (РСА) и Госдума инициативу уже поддержали.</w:t>
      </w:r>
    </w:p>
    <w:p w14:paraId="5BCC03A7" w14:textId="3ACCF53B" w:rsidR="001210E9" w:rsidRDefault="00FB4377" w:rsidP="001210E9">
      <w:pPr>
        <w:jc w:val="both"/>
      </w:pPr>
      <w:r>
        <w:t xml:space="preserve">О том, что Минэкономики прорабатывает сценарий переноса сроков вступления в силу 122-го федерального закона (в нем заложена масштабная реформа ТО) в связи с усложнением экономической ситуации и распространением коронавируса, “Ъ” рассказали в пресс-службе ведомства. В конце прошлой недели министерство запросило мнение операторов ТО, проводятся консультации с бизнесом, МВД, </w:t>
      </w:r>
      <w:r w:rsidRPr="001210E9">
        <w:rPr>
          <w:b/>
        </w:rPr>
        <w:t>Минтранс</w:t>
      </w:r>
      <w:r>
        <w:t xml:space="preserve">ом и РСА по этой теме. </w:t>
      </w:r>
      <w:r w:rsidR="00010ED7" w:rsidRPr="00010ED7">
        <w:t>«</w:t>
      </w:r>
      <w:r>
        <w:t>О принятых решениях сообщим в ближайшее время</w:t>
      </w:r>
      <w:r w:rsidR="00010ED7" w:rsidRPr="00010ED7">
        <w:t>»</w:t>
      </w:r>
      <w:r>
        <w:t>,</w:t>
      </w:r>
      <w:r w:rsidR="00010ED7" w:rsidRPr="00010ED7">
        <w:t>–</w:t>
      </w:r>
      <w:r>
        <w:t xml:space="preserve"> говорят в Минэкономики. По данным “Ъ”, одно из совещаний прошло в минувшую пятницу. Перенос сроков рассматривается с учетом </w:t>
      </w:r>
      <w:r w:rsidR="00010ED7" w:rsidRPr="00010ED7">
        <w:t>«</w:t>
      </w:r>
      <w:r>
        <w:t>текущей ситуации, связанной с минимизацией издержек для бизнеса и максимальным сокращением контактов между людьми</w:t>
      </w:r>
      <w:r w:rsidR="00010ED7" w:rsidRPr="00010ED7">
        <w:t>»</w:t>
      </w:r>
      <w:r>
        <w:t>, пояснил “Ъ” представитель министерства.</w:t>
      </w:r>
    </w:p>
    <w:p w14:paraId="099B8FF6" w14:textId="6E8AF5F0" w:rsidR="001210E9" w:rsidRDefault="00FB4377" w:rsidP="001210E9">
      <w:pPr>
        <w:jc w:val="both"/>
      </w:pPr>
      <w:r>
        <w:t>Мы собираем мнения и предложения, постараемся учесть интересы предпринимателей и найти сбалансированное решение</w:t>
      </w:r>
      <w:r w:rsidR="00010ED7" w:rsidRPr="00010ED7">
        <w:t>»</w:t>
      </w:r>
      <w:r>
        <w:t>,</w:t>
      </w:r>
      <w:r w:rsidR="00010ED7" w:rsidRPr="00010ED7">
        <w:t>–</w:t>
      </w:r>
      <w:r>
        <w:t xml:space="preserve"> отметил он.</w:t>
      </w:r>
    </w:p>
    <w:p w14:paraId="6AE0572D" w14:textId="77777777" w:rsidR="001210E9" w:rsidRDefault="00FB4377" w:rsidP="001210E9">
      <w:pPr>
        <w:jc w:val="both"/>
      </w:pPr>
      <w:r>
        <w:t>О масштабной реформе техосмотра “Ъ” неоднократно рассказывал: для того чтобы исключить практику покупки диагностических карт вместе с полисом ОСАГО (так поступают, по оценкам экспертов, 80% граждан), в 2018 году Минэкономики подготовило несколько законопроектов, все они были приняты в 2019 году со сроком вступления в силу в июне-июле 2020 года. В частности, водится штраф 2 тыс. руб. за эксплуатацию автомобиля, не прошедшего ТО, ужесточаются требования к операторам. К вступлению в силу закона власти должны принять ряд приказов, постановлений, а ГИБДД планирует потратить почти 100 млн руб. на модернизацию информационной системы техосмотра (“Ъ” рассказывал об этом ранее).</w:t>
      </w:r>
    </w:p>
    <w:p w14:paraId="4EE7B5C0" w14:textId="3B3147F7" w:rsidR="001210E9" w:rsidRDefault="00FB4377" w:rsidP="001210E9">
      <w:pPr>
        <w:jc w:val="both"/>
      </w:pPr>
      <w:r>
        <w:lastRenderedPageBreak/>
        <w:t xml:space="preserve">Глава комитета Госдумы по транспорту и строительству Евгений Москвичев инициативу Минэкономики поддержал. </w:t>
      </w:r>
      <w:r w:rsidR="00010ED7" w:rsidRPr="00010ED7">
        <w:t>«</w:t>
      </w:r>
      <w:r>
        <w:t>Если поправки в комитет поступят, то мы их поддержим,</w:t>
      </w:r>
      <w:r w:rsidR="00010ED7" w:rsidRPr="00010ED7">
        <w:t>–</w:t>
      </w:r>
      <w:r>
        <w:t xml:space="preserve"> заявил он “Ъ”.</w:t>
      </w:r>
      <w:r w:rsidR="00010ED7" w:rsidRPr="00010ED7">
        <w:t>–</w:t>
      </w:r>
      <w:r>
        <w:t xml:space="preserve"> Тут дело даже не в контактах между людьми, они в любом случае будут. Вопрос в том, что в текущих условиях количество самих операторов может уменьшиться, этого допускать нельзя</w:t>
      </w:r>
      <w:r w:rsidR="00010ED7" w:rsidRPr="00010ED7">
        <w:t>»</w:t>
      </w:r>
      <w:r>
        <w:t xml:space="preserve">. Депутат считает, что нужно пересмотреть некоторые правила техосмотра </w:t>
      </w:r>
      <w:r w:rsidR="00010ED7" w:rsidRPr="00010ED7">
        <w:t>–</w:t>
      </w:r>
      <w:r>
        <w:t xml:space="preserve"> например, владельцев новых машин обязать проходить проверку не один раз в три года, как сейчас, а один раз в четыре-пять лет. Уменьшить срок проверок нужно и для новых автобусов, считает господин Москвичев.</w:t>
      </w:r>
    </w:p>
    <w:p w14:paraId="46B38101" w14:textId="3B7D3F07" w:rsidR="00FB4377" w:rsidRDefault="00FB4377" w:rsidP="001210E9">
      <w:pPr>
        <w:jc w:val="both"/>
      </w:pPr>
      <w:r>
        <w:t>Вступление в силу закона нужно переносить минимум на год, считает заместитель исполнительного директора РСА Сергей Ефремов.</w:t>
      </w:r>
    </w:p>
    <w:p w14:paraId="378CA577" w14:textId="13D9BDBA" w:rsidR="001210E9" w:rsidRDefault="00FB4377" w:rsidP="001210E9">
      <w:pPr>
        <w:jc w:val="both"/>
      </w:pPr>
      <w:r>
        <w:t xml:space="preserve">Согласно решению правительства, подзаконные акты, необходимые для исполнения закона, содержащие требования к экспертам, к обязательной фотофиксации процесса техосмотра, к оборудованию, должны быть готовы к 1 апреля, но этого не сделано, говорит он. </w:t>
      </w:r>
      <w:r w:rsidR="00010ED7" w:rsidRPr="00010ED7">
        <w:t>«</w:t>
      </w:r>
      <w:r>
        <w:t>Процесс этот можно ускорить, но тогда на выходе получатся документы плохого качества,</w:t>
      </w:r>
      <w:r w:rsidR="00010ED7" w:rsidRPr="00010ED7">
        <w:t>–</w:t>
      </w:r>
      <w:r>
        <w:t xml:space="preserve"> считает господин Ефремов.</w:t>
      </w:r>
      <w:r w:rsidR="00010ED7" w:rsidRPr="00010ED7">
        <w:t>–</w:t>
      </w:r>
      <w:r>
        <w:t xml:space="preserve"> Даже если требования к материально-технической базе и утвердят, за два месяца 5,4 тыс. операторов должны будут привести пункты в соответствие с новыми правилами, это будет сделать тяжело в текущих экономических условиях</w:t>
      </w:r>
      <w:r w:rsidR="00010ED7" w:rsidRPr="00010ED7">
        <w:t>»</w:t>
      </w:r>
      <w:r>
        <w:t xml:space="preserve">. Еще одной проблемой, отмечает Сергей Ефремов, является отсутствие новой методики расчета тарифов от Федеральной антимонопольной службы: операторы не понимают, по каким расценкам будут работать. С новыми требованиями к оборудованию компании будут вынуждены работать себе в убыток, говорит господин Ефремов (действующая методика определения тарифов не менялась с 2013 года, в регионах цены на ТО варьируются в пределах 200–600 руб.). </w:t>
      </w:r>
      <w:r w:rsidR="00010ED7" w:rsidRPr="00010ED7">
        <w:t>«</w:t>
      </w:r>
      <w:r>
        <w:t>Мы, в свою очередь, за оставшееся время не успеем подтвердить аккредитацию всех операторов, может возникнуть дефицит услуг и очереди</w:t>
      </w:r>
      <w:r w:rsidR="00010ED7" w:rsidRPr="00010ED7">
        <w:t>»</w:t>
      </w:r>
      <w:r>
        <w:t>,</w:t>
      </w:r>
      <w:r w:rsidR="00010ED7" w:rsidRPr="00010ED7">
        <w:t>–</w:t>
      </w:r>
      <w:r>
        <w:t xml:space="preserve"> добавляет Сергей Ефремов.</w:t>
      </w:r>
    </w:p>
    <w:p w14:paraId="1239BB08" w14:textId="3CF3276E" w:rsidR="001210E9" w:rsidRDefault="00FB4377" w:rsidP="001210E9">
      <w:pPr>
        <w:jc w:val="both"/>
      </w:pPr>
      <w:r>
        <w:t xml:space="preserve">О чрезмерных требованиях к оборудованию говорит глава Ассоциации операторов технического осмотра Крыма и Севастополя Олег Хархан. Проект соответствующего приказа </w:t>
      </w:r>
      <w:r w:rsidRPr="001210E9">
        <w:rPr>
          <w:b/>
        </w:rPr>
        <w:t>Минтранс</w:t>
      </w:r>
      <w:r>
        <w:t xml:space="preserve">а размещен на regulation.gov.ru, общественное обсуждение закончилось 17 марта. В документе описаны требования к подъемникам, въездным воротам, системам по проверке тормозных систем и т. д. </w:t>
      </w:r>
      <w:r w:rsidR="00010ED7" w:rsidRPr="00010ED7">
        <w:t>«</w:t>
      </w:r>
      <w:r>
        <w:t>Там очень много не продумано, а профессиональное сообщество к написанию не особо привлекают,</w:t>
      </w:r>
      <w:r w:rsidR="00010ED7" w:rsidRPr="00010ED7">
        <w:t>–</w:t>
      </w:r>
      <w:r>
        <w:t xml:space="preserve"> говорит господин Хархан.</w:t>
      </w:r>
      <w:r w:rsidR="00010ED7" w:rsidRPr="00010ED7">
        <w:t>–</w:t>
      </w:r>
      <w:r>
        <w:t xml:space="preserve"> Сейчас заявят требования, которые за оставшиеся два месяца невозможно будет выполнить, особенно в условиях нынешней вирусно-экономической ситуации. Надо сдвигать реформу на 1 января, чтобы все как следует проработать. И тарифы, конечно, необходимо пересмотреть</w:t>
      </w:r>
      <w:r w:rsidR="00010ED7" w:rsidRPr="00010ED7">
        <w:t>»</w:t>
      </w:r>
      <w:r>
        <w:t xml:space="preserve">. Реформу нужно проводить в два этапа, считает гендиректор волгоградской компании </w:t>
      </w:r>
      <w:r w:rsidR="00010ED7" w:rsidRPr="00010ED7">
        <w:t>«</w:t>
      </w:r>
      <w:r>
        <w:t>Транспортные технологии</w:t>
      </w:r>
      <w:r w:rsidR="00010ED7" w:rsidRPr="00010ED7">
        <w:t>»</w:t>
      </w:r>
      <w:r>
        <w:t xml:space="preserve"> (владеет сетью операторов ТО) Роман Жуков. В июне должны заработать требования к самой процедуре осмотра (обязательная фотовидеофиксация процесса и т. д.), а требования к материально-технической базе должны вступить в силу позже, чтобы операторы не несли убытков.</w:t>
      </w:r>
    </w:p>
    <w:p w14:paraId="74C2AA58" w14:textId="77777777" w:rsidR="001210E9" w:rsidRDefault="00D15A70" w:rsidP="001210E9">
      <w:pPr>
        <w:jc w:val="both"/>
      </w:pPr>
      <w:hyperlink r:id="rId20" w:history="1">
        <w:r w:rsidR="00FB4377" w:rsidRPr="00E949FB">
          <w:rPr>
            <w:rStyle w:val="a9"/>
          </w:rPr>
          <w:t>https://www.kommersant.ru/doc/4308062</w:t>
        </w:r>
      </w:hyperlink>
    </w:p>
    <w:p w14:paraId="0113C2A8" w14:textId="4BC8E33E" w:rsidR="00A64CBB" w:rsidRPr="00A64CBB" w:rsidRDefault="00A64CBB" w:rsidP="001210E9">
      <w:pPr>
        <w:pStyle w:val="3"/>
        <w:jc w:val="both"/>
        <w:rPr>
          <w:rFonts w:ascii="Times New Roman" w:hAnsi="Times New Roman"/>
          <w:sz w:val="24"/>
          <w:szCs w:val="24"/>
        </w:rPr>
      </w:pPr>
      <w:bookmarkStart w:id="12" w:name="_Toc43704474"/>
      <w:r w:rsidRPr="00A64CBB">
        <w:rPr>
          <w:rFonts w:ascii="Times New Roman" w:hAnsi="Times New Roman"/>
          <w:sz w:val="24"/>
          <w:szCs w:val="24"/>
        </w:rPr>
        <w:t>КОММЕРСАНТЪ; АНАТОЛИЙ КОСТЫРЕВ; 2020.30.03; ЗЕРНО ПРИРОСЛО К СИБИРИ; ПРОДАВЦЫ СТОЛКНУЛИСЬ С ОГРАНИЧЕНИЯМИ ВЫВОЗА В ДРУГИЕ РЕГИОНЫ</w:t>
      </w:r>
      <w:bookmarkEnd w:id="12"/>
    </w:p>
    <w:p w14:paraId="11B9EC2E" w14:textId="77777777" w:rsidR="001210E9" w:rsidRDefault="00A64CBB" w:rsidP="001210E9">
      <w:pPr>
        <w:jc w:val="both"/>
      </w:pPr>
      <w:r>
        <w:t>В дополнение к экспортной квоте в России начинают действовать негласные ограничения на продажу зерна внутри страны. Участники рынка, в основном из Сибири, сообщают о задержках с оформлением сертификатов, которые парализовали отгрузки и грозят срывом контрактов с сопутствующими убытками. Участники рынка связывают эти меры с желанием чиновников обеспечить прежде всего внутренний рынок во время пандемии COVID-19.</w:t>
      </w:r>
    </w:p>
    <w:p w14:paraId="1C0F8614" w14:textId="49139B87" w:rsidR="001210E9" w:rsidRDefault="00A64CBB" w:rsidP="001210E9">
      <w:pPr>
        <w:jc w:val="both"/>
      </w:pPr>
      <w:r>
        <w:lastRenderedPageBreak/>
        <w:t xml:space="preserve">О сложностях, которые возникли у продавцов зерна в Сибири, стало известно из письма председателя ассоциации </w:t>
      </w:r>
      <w:r w:rsidR="00010ED7" w:rsidRPr="00010ED7">
        <w:t>«</w:t>
      </w:r>
      <w:r>
        <w:t>Красноярск Зернопродукт</w:t>
      </w:r>
      <w:r w:rsidR="00010ED7" w:rsidRPr="00010ED7">
        <w:t>»</w:t>
      </w:r>
      <w:r>
        <w:t xml:space="preserve"> Виталия Игнатьева министру сельского хозяйства и торговли Красноярского края Леониду Шорохову. Копия обращения есть у “Ъ”. Как сообщил господин Игнатьев, органы Россельхознадзора изменили порядок выдачи карантинных и фитосанитарных сертификатов на зерно. Теперь образцы зерна для исследований отбирают только инспекторы службы, а выданные ранее заключения признаются недействительными, указывает он. При этом, говорится в письме, заявка на выезд инспектора рассматривается в течение семи рабочих дней, а исследование зерна в лаборатории может занимать до 20 дней.</w:t>
      </w:r>
    </w:p>
    <w:p w14:paraId="211D7450" w14:textId="24A654CA" w:rsidR="00A64CBB" w:rsidRDefault="00A64CBB" w:rsidP="001210E9">
      <w:pPr>
        <w:jc w:val="both"/>
      </w:pPr>
      <w:r>
        <w:t>Таким образом, весь процесс выдачи сертификатов может занять до трех недель при нормативном сроке погрузки вагонов в три дня.</w:t>
      </w:r>
    </w:p>
    <w:p w14:paraId="3D24E229" w14:textId="51AD44B6" w:rsidR="001210E9" w:rsidRDefault="00A64CBB" w:rsidP="001210E9">
      <w:pPr>
        <w:jc w:val="both"/>
      </w:pPr>
      <w:r>
        <w:t xml:space="preserve">Как пишет Виталий Игнатьев, все это влечет нарушение текущих обязательств по отгрузкам зерна в регионы РФ, а также в Монголию с последующими штрафами за невыполнение контрактов и простой вагонов. Отгрузки парализованы, под угрозой планы грузоперевозок по железной дороге, особенно в экспортном направлении, говорится в письме. В пятницу в </w:t>
      </w:r>
      <w:r w:rsidR="00010ED7" w:rsidRPr="00010ED7">
        <w:t>«</w:t>
      </w:r>
      <w:r>
        <w:t>Красноярск Зернопродукте</w:t>
      </w:r>
      <w:r w:rsidR="00010ED7" w:rsidRPr="00010ED7">
        <w:t>»</w:t>
      </w:r>
      <w:r>
        <w:t xml:space="preserve"> не ответили на звонок “Ъ”. В пресс-службе правительства края сообщили “Ъ”, что совещание по этому вопросу пройдет в понедельник.</w:t>
      </w:r>
    </w:p>
    <w:p w14:paraId="1CFD3CB2" w14:textId="77777777" w:rsidR="001210E9" w:rsidRDefault="00A64CBB" w:rsidP="001210E9">
      <w:pPr>
        <w:jc w:val="both"/>
      </w:pPr>
      <w:r>
        <w:t>По словам источника “Ъ” на рынке, с похожими трудностями сталкиваются и владельцы зерна в других регионах Сибири. Кроме того, были сообщения о задержках с оформлением сертификатов из Поволжья, сообщил он. Собеседник “Ъ” на рынке связывает меры с желанием чиновников обеспечить прежде всего внутренний рынок в условиях пандемии COVID-19. Российский союз мукомольных и крупяных предприятий предупреждал главу Минсельхоза Дмитрия Патрушева, что падение рубля и возросшая доходность экспорта зерна грозит нехваткой сырья и дефицитом муки.</w:t>
      </w:r>
    </w:p>
    <w:p w14:paraId="500D4CBA" w14:textId="648614F3" w:rsidR="001210E9" w:rsidRDefault="00A64CBB" w:rsidP="001210E9">
      <w:pPr>
        <w:jc w:val="both"/>
      </w:pPr>
      <w:r>
        <w:t xml:space="preserve">Директор </w:t>
      </w:r>
      <w:r w:rsidR="00010ED7" w:rsidRPr="00010ED7">
        <w:t>«</w:t>
      </w:r>
      <w:r>
        <w:t>Совэкона</w:t>
      </w:r>
      <w:r w:rsidR="00010ED7" w:rsidRPr="00010ED7">
        <w:t>»</w:t>
      </w:r>
      <w:r>
        <w:t xml:space="preserve"> Андрей Сизов говорит, что Сибирь </w:t>
      </w:r>
      <w:r w:rsidR="00010ED7" w:rsidRPr="00010ED7">
        <w:t>–</w:t>
      </w:r>
      <w:r>
        <w:t xml:space="preserve"> четвертый российский регион по запасам зерна и третий </w:t>
      </w:r>
      <w:r w:rsidR="00010ED7" w:rsidRPr="00010ED7">
        <w:t>–</w:t>
      </w:r>
      <w:r>
        <w:t xml:space="preserve"> по пшенице. На 1 февраля, по данным Росстата, там хранилось 5,2 млн тонн зерна без учета малых предприятий, указывает он. По словам господина Сизова, в текущей ситуации напряженного баланса на рынке и рекордно низких за более чем десять лет преходящих запасов пшеницы особенно важно, чтобы все поставки шли бесперебойно.</w:t>
      </w:r>
    </w:p>
    <w:p w14:paraId="664053EA" w14:textId="3864E8DF" w:rsidR="001210E9" w:rsidRDefault="00A64CBB" w:rsidP="001210E9">
      <w:pPr>
        <w:jc w:val="both"/>
      </w:pPr>
      <w:r>
        <w:t xml:space="preserve">Производство зерна в Сибири превосходит внутреннее потребление, и поставки из региона идут в том числе на экспорт через глубоководные порты, добавляет гендиректор </w:t>
      </w:r>
      <w:r w:rsidR="00010ED7" w:rsidRPr="00010ED7">
        <w:t>«</w:t>
      </w:r>
      <w:r>
        <w:t>Прозерно</w:t>
      </w:r>
      <w:r w:rsidR="00010ED7" w:rsidRPr="00010ED7">
        <w:t>»</w:t>
      </w:r>
      <w:r>
        <w:t xml:space="preserve"> Владимир Петриченко. К тому же, напоминает господин Сизов, Минсельхоз объявил о начале интервенций (продажи зерна из государственного фонда). А зерно для этих целей хранится как раз в основном в Сибири, поэтому важность региона для обеспечения поставок на внутренний рынок и на экспорт возрастет, поясняет он.</w:t>
      </w:r>
    </w:p>
    <w:p w14:paraId="1FB3528A" w14:textId="294564FF" w:rsidR="00A64CBB" w:rsidRDefault="00A64CBB" w:rsidP="001210E9">
      <w:pPr>
        <w:jc w:val="both"/>
      </w:pPr>
      <w:r>
        <w:t>В Россельхознадзоре заявили “Ъ”, что работают в штатном режиме, а фитосанитарные сертификаты на экспорт зерна выдаются как обычно.</w:t>
      </w:r>
    </w:p>
    <w:p w14:paraId="4ECE18D3" w14:textId="77777777" w:rsidR="001210E9" w:rsidRDefault="00A64CBB" w:rsidP="001210E9">
      <w:pPr>
        <w:jc w:val="both"/>
      </w:pPr>
      <w:r>
        <w:t>Отдельные случаи невыдачи могут быть связаны с тем, что продукция не соответствует требованиям стран-импортеров, утве</w:t>
      </w:r>
      <w:r w:rsidRPr="001210E9">
        <w:rPr>
          <w:b/>
        </w:rPr>
        <w:t>ржд</w:t>
      </w:r>
      <w:r>
        <w:t>ает представитель службы. В Минсельхозе также не отмечают увеличения сроков выдачи сертификатов, но обещают, что по обращению ассоциации будет проведена соответствующая проверка.</w:t>
      </w:r>
    </w:p>
    <w:p w14:paraId="06B97FC1" w14:textId="77777777" w:rsidR="001210E9" w:rsidRDefault="00A64CBB" w:rsidP="001210E9">
      <w:pPr>
        <w:jc w:val="both"/>
      </w:pPr>
      <w:r>
        <w:t>Тем временем в России объявлены и официальные ограничения торговли зерном. Как сообщил Минсельхоз, с 1 апреля и до 30 июня, когда закончится текущий сельскохозяйственный сезон, планируется ввести квоту в размере 7 млн тонн на экспорт пшеницы, кукурузы, ржи, ячменя. Всего с начала сезона по 19 марта Россия экспортировала 31,4 млн тонн зерна, что на 13,3% меньше, чем за аналогичный период прошлого сезона. Как отмечает господин Петриченко, размер квоты позволяет держать средние темпы экспорта зерна.</w:t>
      </w:r>
    </w:p>
    <w:p w14:paraId="24381607" w14:textId="77777777" w:rsidR="001210E9" w:rsidRDefault="00D15A70" w:rsidP="001210E9">
      <w:pPr>
        <w:jc w:val="both"/>
      </w:pPr>
      <w:hyperlink r:id="rId21" w:history="1">
        <w:r w:rsidR="00A64CBB" w:rsidRPr="00761187">
          <w:rPr>
            <w:rStyle w:val="a9"/>
          </w:rPr>
          <w:t>https://www.kommersant.ru/doc/4308058</w:t>
        </w:r>
      </w:hyperlink>
    </w:p>
    <w:p w14:paraId="0A80BD2B" w14:textId="1566CFA1" w:rsidR="00A64CBB" w:rsidRPr="00A64CBB" w:rsidRDefault="00A64CBB" w:rsidP="001210E9">
      <w:pPr>
        <w:pStyle w:val="3"/>
        <w:jc w:val="both"/>
        <w:rPr>
          <w:rFonts w:ascii="Times New Roman" w:hAnsi="Times New Roman"/>
          <w:sz w:val="24"/>
          <w:szCs w:val="24"/>
        </w:rPr>
      </w:pPr>
      <w:bookmarkStart w:id="13" w:name="_Toc43704475"/>
      <w:r w:rsidRPr="00A64CBB">
        <w:rPr>
          <w:rFonts w:ascii="Times New Roman" w:hAnsi="Times New Roman"/>
          <w:sz w:val="24"/>
          <w:szCs w:val="24"/>
        </w:rPr>
        <w:lastRenderedPageBreak/>
        <w:t>КОММЕРСАНТЪ; МАРИАННА БЕЛЕНЬКАЯ, КИРИЛЛ КРИВОШЕЕВ, ГЕРМАН КОСТРИНСКИЙ; 2020.28.03; СПАСТИ РЯДОВОГО РОССИЯНИНА; С КАКИМИ ТРУДНОСТЯМИ СТОЛКНУЛИСЬ ЖЕЛАЮЩИЕ ВЕРНУТЬСЯ В РОССИЮ СО ВСЕГО МИРА</w:t>
      </w:r>
      <w:bookmarkEnd w:id="13"/>
    </w:p>
    <w:p w14:paraId="3D8883D5" w14:textId="696C1176" w:rsidR="001210E9" w:rsidRDefault="00A64CBB" w:rsidP="001210E9">
      <w:pPr>
        <w:jc w:val="both"/>
      </w:pPr>
      <w:r>
        <w:t xml:space="preserve">В пятницу истек срок, к которому МИД РФ должен был отправить список желающих вернуться на родину из-за границы россиян в </w:t>
      </w:r>
      <w:r w:rsidRPr="001210E9">
        <w:rPr>
          <w:b/>
        </w:rPr>
        <w:t>Минтранс</w:t>
      </w:r>
      <w:r>
        <w:t xml:space="preserve">, Роспотребнадзор, Минздрав, МВД и </w:t>
      </w:r>
      <w:r w:rsidR="00010ED7" w:rsidRPr="00010ED7">
        <w:t>«</w:t>
      </w:r>
      <w:r w:rsidRPr="001210E9">
        <w:rPr>
          <w:b/>
        </w:rPr>
        <w:t>Аэрофлот</w:t>
      </w:r>
      <w:r w:rsidR="00010ED7" w:rsidRPr="00010ED7">
        <w:t>»</w:t>
      </w:r>
      <w:r>
        <w:t>, чтобы уже к понедельнику российские ведомства могли подготовить план вывоза граждан. Однако многие посольства еще продолжают собирать информацию. Работать пришлось аврально. Только в четверг стало известно о введении со следующего дня запрета регулярного и чартерного сообщения РФ с иностранными государствами. В связи с этим число россиян, лишившихся шанса вернуться домой самостоятельно, резко возросло. “Ъ” выяснял, где до сих пор находятся российские туристы, что им мешает вернуться на родину и на что они надеются.</w:t>
      </w:r>
    </w:p>
    <w:p w14:paraId="73887884" w14:textId="6F83DC4B" w:rsidR="001210E9" w:rsidRDefault="00A64CBB" w:rsidP="001210E9">
      <w:pPr>
        <w:jc w:val="both"/>
      </w:pPr>
      <w:r>
        <w:t xml:space="preserve">Работа МИД РФ и миссий за рубежом продолжается в круглосуточном режиме в экстраординарных условиях, заявила в пятницу вечером официальный представитель внешнеполитического ведомства Мария Захарова. </w:t>
      </w:r>
      <w:r w:rsidR="00010ED7" w:rsidRPr="00010ED7">
        <w:t>«</w:t>
      </w:r>
      <w:r>
        <w:t>Наши дипломаты находятся в группе риска, работая в аэропортах с группами людей, постоянно перемещаясь по стране, иногда проводя дни напролет вне каких-либо специальных средств защиты. В аэропорту, на вокзале, в больнице, в полицейском участке. Это не делает их работу легче</w:t>
      </w:r>
      <w:r w:rsidR="00010ED7" w:rsidRPr="00010ED7">
        <w:t>»</w:t>
      </w:r>
      <w:r>
        <w:t>,</w:t>
      </w:r>
      <w:r w:rsidR="00010ED7" w:rsidRPr="00010ED7">
        <w:t>–</w:t>
      </w:r>
      <w:r>
        <w:t xml:space="preserve"> напомнила она. По словам Марии Захаровой, дипломаты знают, с какими проблемами сталкиваются граждане России. </w:t>
      </w:r>
      <w:r w:rsidR="00010ED7" w:rsidRPr="00010ED7">
        <w:t>«</w:t>
      </w:r>
      <w:r>
        <w:t>Не всегда есть возможность помочь, но к этому нужно максимально стремиться</w:t>
      </w:r>
      <w:r w:rsidR="00010ED7" w:rsidRPr="00010ED7">
        <w:t>»</w:t>
      </w:r>
      <w:r>
        <w:t>,</w:t>
      </w:r>
      <w:r w:rsidR="00010ED7" w:rsidRPr="00010ED7">
        <w:t>–</w:t>
      </w:r>
      <w:r>
        <w:t xml:space="preserve"> сказала она. Представитель МИД РФ призвала россиян за границей держать связь с посольствами и консульствами и следить за обновлением информации, которая публикуется на страницах дипломатических представительств в соцсетях.</w:t>
      </w:r>
    </w:p>
    <w:p w14:paraId="5092457D" w14:textId="77777777" w:rsidR="001210E9" w:rsidRDefault="00A64CBB" w:rsidP="001210E9">
      <w:pPr>
        <w:jc w:val="both"/>
      </w:pPr>
      <w:r>
        <w:t>Работа по эвакуации россиян началась в середине марта, когда страны одна за другой стали закрывать свои границы, а авиакомпании сократили число рейсов. В начале этой недели МИД РФ было поручено не позднее 26 марта составить списки россиян, желающих вернуться на родину. В пятницу они должны были быть переданы в другие ведомства. Но возникли новые обстоятельства, так как до четверга у многих не было проблем с вылетом.</w:t>
      </w:r>
    </w:p>
    <w:p w14:paraId="5F3D6504" w14:textId="685B7136" w:rsidR="001210E9" w:rsidRDefault="00A64CBB" w:rsidP="001210E9">
      <w:pPr>
        <w:jc w:val="both"/>
      </w:pPr>
      <w:r>
        <w:t xml:space="preserve">Аврал начался после того, как стало известно: правительство РФ запрещает с 27 марта регулярное и чартерное авиасообщение с иностранными государствами. Число россиян, которым требуется эвакуация, резко возросло. Так, занервничали сотни человек в США и Великобритании, до этого рассчитывавшие на регулярные рейсы </w:t>
      </w:r>
      <w:r w:rsidR="00010ED7" w:rsidRPr="00010ED7">
        <w:t>«</w:t>
      </w:r>
      <w:r w:rsidRPr="001210E9">
        <w:rPr>
          <w:b/>
        </w:rPr>
        <w:t>Аэрофлот</w:t>
      </w:r>
      <w:r>
        <w:t>а</w:t>
      </w:r>
      <w:r w:rsidR="00010ED7" w:rsidRPr="00010ED7">
        <w:t>»</w:t>
      </w:r>
      <w:r>
        <w:t xml:space="preserve">. Впрочем, авиакомпания обещает, что вывоз россиян из-за рубежа по-прежнему будет осуществляться, вопрос </w:t>
      </w:r>
      <w:r w:rsidR="00010ED7" w:rsidRPr="00010ED7">
        <w:t>–</w:t>
      </w:r>
      <w:r>
        <w:t xml:space="preserve"> до какого числа. Многие из россиян спохватились в последний момент: думали, что улетят регулярными рейсами, или надеялись на открытие авиасообщения к середине апреля </w:t>
      </w:r>
      <w:r w:rsidR="00010ED7" w:rsidRPr="00010ED7">
        <w:t>–</w:t>
      </w:r>
      <w:r>
        <w:t xml:space="preserve"> в это время, как правило, в Россию возвращаются те, кто </w:t>
      </w:r>
      <w:r w:rsidR="00010ED7" w:rsidRPr="00010ED7">
        <w:t>«</w:t>
      </w:r>
      <w:r>
        <w:t>зимует</w:t>
      </w:r>
      <w:r w:rsidR="00010ED7" w:rsidRPr="00010ED7">
        <w:t>»</w:t>
      </w:r>
      <w:r>
        <w:t xml:space="preserve"> в Таиланде и Индии. Сейчас там примерно 15 тыс. и 10 тыс. россиян соответственно. Многие россияне, как, например, оказавшийся на Пхукете москвич Георгий Андрушкевич, не верят, что столько людей можно вывезти в короткие сроки. </w:t>
      </w:r>
      <w:r w:rsidR="00010ED7" w:rsidRPr="00010ED7">
        <w:t>«</w:t>
      </w:r>
      <w:r>
        <w:t>Посмотрим, что предложит посольство. Или же придется ждать возобновления авиасообщения</w:t>
      </w:r>
      <w:r w:rsidR="00010ED7" w:rsidRPr="00010ED7">
        <w:t>»</w:t>
      </w:r>
      <w:r>
        <w:t>,</w:t>
      </w:r>
      <w:r w:rsidR="00010ED7" w:rsidRPr="00010ED7">
        <w:t>–</w:t>
      </w:r>
      <w:r>
        <w:t xml:space="preserve"> сказал он “Ъ”. И отметил: обстановка на острове спокойная.</w:t>
      </w:r>
    </w:p>
    <w:p w14:paraId="3A2667CD" w14:textId="16809E16" w:rsidR="00A64CBB" w:rsidRDefault="00A64CBB" w:rsidP="001210E9">
      <w:pPr>
        <w:jc w:val="both"/>
      </w:pPr>
      <w:r>
        <w:t>В Индии введен тотальный карантин</w:t>
      </w:r>
    </w:p>
    <w:p w14:paraId="67D454BF" w14:textId="75C62919" w:rsidR="001210E9" w:rsidRDefault="00A64CBB" w:rsidP="001210E9">
      <w:pPr>
        <w:jc w:val="both"/>
      </w:pPr>
      <w:r>
        <w:t xml:space="preserve">Иная ситуация в Индии. Как рассказала “Ъ” туристка Юлия, после заявления премьера страны Нарендры Моди о введении трехнедельного карантина жители штата Гоа устремились в магазины, чтобы сделать запасы: </w:t>
      </w:r>
      <w:r w:rsidR="00010ED7" w:rsidRPr="00010ED7">
        <w:t>«</w:t>
      </w:r>
      <w:r>
        <w:t>Они хватали огромные пачки муки, масла, риса. И продавцы обслуживали в первую очередь их, как будто не замечая иностранцев. Когда кто-то попробовал возмутиться, его просто вытолкали из магазина. В результате нам удалось купить только самые невостребованные товары</w:t>
      </w:r>
      <w:r w:rsidR="00010ED7" w:rsidRPr="00010ED7">
        <w:t>»</w:t>
      </w:r>
      <w:r>
        <w:t xml:space="preserve">. Теперь запасов у Юлии, по ее словам, просто нет: </w:t>
      </w:r>
      <w:r w:rsidR="00010ED7" w:rsidRPr="00010ED7">
        <w:t>«</w:t>
      </w:r>
      <w:r>
        <w:t xml:space="preserve">Вчера сумели выбежать и купить воду. А потом зашли в </w:t>
      </w:r>
      <w:r>
        <w:lastRenderedPageBreak/>
        <w:t>лес и подняли несколько кокосов. Но если полиция видит людей на улице, их просто бьют палками</w:t>
      </w:r>
      <w:r w:rsidR="00010ED7" w:rsidRPr="00010ED7">
        <w:t>»</w:t>
      </w:r>
      <w:r>
        <w:t xml:space="preserve">. По мнению собеседницы “Ъ”, российские дипломаты </w:t>
      </w:r>
      <w:r w:rsidR="00010ED7" w:rsidRPr="00010ED7">
        <w:t>«</w:t>
      </w:r>
      <w:r>
        <w:t>не до конца понимают ужас и критичность ситуации</w:t>
      </w:r>
      <w:r w:rsidR="00010ED7" w:rsidRPr="00010ED7">
        <w:t>»</w:t>
      </w:r>
      <w:r>
        <w:t>.</w:t>
      </w:r>
    </w:p>
    <w:p w14:paraId="18826175" w14:textId="4F063CAF" w:rsidR="001210E9" w:rsidRDefault="00A64CBB" w:rsidP="001210E9">
      <w:pPr>
        <w:jc w:val="both"/>
      </w:pPr>
      <w:r>
        <w:t xml:space="preserve">Туристы в Индии разбросаны на большой территории: Гоа, Дели, Мумбаи и, например, Ришикеш (на севере страны, в предгорье Гималаев), куда для изучения духовных практик поехала жительница Санкт-Петербурга Злата Шенгер. </w:t>
      </w:r>
      <w:r w:rsidR="00010ED7" w:rsidRPr="00010ED7">
        <w:t>«</w:t>
      </w:r>
      <w:r>
        <w:t>Виза позволяет оставаться до июля, но ситуация постоянно ухудшается. В отели иностранцев больше не селят, магазины работают только с семи до десяти утра, а еще меня недавно попросили принести справку о здоровье</w:t>
      </w:r>
      <w:r w:rsidR="00010ED7" w:rsidRPr="00010ED7">
        <w:t>»</w:t>
      </w:r>
      <w:r>
        <w:t>,</w:t>
      </w:r>
      <w:r w:rsidR="00010ED7" w:rsidRPr="00010ED7">
        <w:t>–</w:t>
      </w:r>
      <w:r>
        <w:t xml:space="preserve"> рассказала она “Ъ”. До больницы россиянке пришлось идти 8 км, при этом осмотр даже не включал анализ крови. Судя по чату для русскоязычных в Ришикеше, оттуда хотят уехать около 120 граждан РФ.</w:t>
      </w:r>
    </w:p>
    <w:p w14:paraId="501EF009" w14:textId="556F9CCA" w:rsidR="001210E9" w:rsidRDefault="00A64CBB" w:rsidP="001210E9">
      <w:pPr>
        <w:jc w:val="both"/>
      </w:pPr>
      <w:r>
        <w:t xml:space="preserve">Собеседник “Ъ” в Аргентине поначалу тоже был недоволен работой российских дипломатов, но теперь изменил свое мнение. Владимира карантин застал посередине кругосветного путешествия. Он был одним из пяти россиян в стране, которые были согласны вернуться в Москву 25 марта примерно за $1 тыс.: $720 стоил билет Aerolineas Argentinas до Мадрида и еще $250 </w:t>
      </w:r>
      <w:r w:rsidR="00010ED7" w:rsidRPr="00010ED7">
        <w:t>–</w:t>
      </w:r>
      <w:r>
        <w:t xml:space="preserve"> билет </w:t>
      </w:r>
      <w:r w:rsidR="00010ED7" w:rsidRPr="00010ED7">
        <w:t>«</w:t>
      </w:r>
      <w:r w:rsidRPr="001210E9">
        <w:rPr>
          <w:b/>
        </w:rPr>
        <w:t>Аэрофлот</w:t>
      </w:r>
      <w:r>
        <w:t>а</w:t>
      </w:r>
      <w:r w:rsidR="00010ED7" w:rsidRPr="00010ED7">
        <w:t>»</w:t>
      </w:r>
      <w:r>
        <w:t xml:space="preserve"> до Москвы. Как утве</w:t>
      </w:r>
      <w:r w:rsidRPr="001210E9">
        <w:rPr>
          <w:b/>
        </w:rPr>
        <w:t>ржд</w:t>
      </w:r>
      <w:r>
        <w:t xml:space="preserve">ал российский посол в Аргентине Дмитрий Феоктистов, договориться об этом было непросто. Однако туристы такую возможность не оценили: для полета не набралось нужного числа желающих (15–20 человек). </w:t>
      </w:r>
      <w:r w:rsidR="00010ED7" w:rsidRPr="00010ED7">
        <w:t>«</w:t>
      </w:r>
      <w:r>
        <w:t xml:space="preserve">Некоторые были недовольны ценой, другие </w:t>
      </w:r>
      <w:r w:rsidR="00010ED7" w:rsidRPr="00010ED7">
        <w:t>–</w:t>
      </w:r>
      <w:r>
        <w:t xml:space="preserve"> пересадкой в Мадриде, где ситуация с вирусом одна из худших в мире,</w:t>
      </w:r>
      <w:r w:rsidR="00010ED7" w:rsidRPr="00010ED7">
        <w:t>–</w:t>
      </w:r>
      <w:r>
        <w:t xml:space="preserve"> рассказал Владимир.</w:t>
      </w:r>
      <w:r w:rsidR="00010ED7" w:rsidRPr="00010ED7">
        <w:t>–</w:t>
      </w:r>
      <w:r>
        <w:t xml:space="preserve"> К сожалению, варианта дешевле пока нет, и неизвестно, будет ли он. Дипломаты были очень внимательны, отвечали на все вопросы в WhatsApp. Но некоторые люди все равно недовольны тем, что нас не вывозят бесплатно</w:t>
      </w:r>
      <w:r w:rsidR="00010ED7" w:rsidRPr="00010ED7">
        <w:t>»</w:t>
      </w:r>
      <w:r>
        <w:t>.</w:t>
      </w:r>
    </w:p>
    <w:p w14:paraId="091A51BA" w14:textId="5CE173A9" w:rsidR="00A64CBB" w:rsidRDefault="00A64CBB" w:rsidP="001210E9">
      <w:pPr>
        <w:jc w:val="both"/>
      </w:pPr>
      <w:r>
        <w:t>Как российских туристов досрочно вывезли с Кубы</w:t>
      </w:r>
    </w:p>
    <w:p w14:paraId="5DCF721B" w14:textId="3CE20CA6" w:rsidR="001210E9" w:rsidRDefault="00A64CBB" w:rsidP="001210E9">
      <w:pPr>
        <w:jc w:val="both"/>
      </w:pPr>
      <w:r>
        <w:t xml:space="preserve">Возникали проблемы и там, где их не ждали. 24 марта власти Объединенных Арабских Эмиратов буквально одним днем приняли решение о прекращении авиасообщения. Их соседи сделали это еще несколько недель назад, ОАЭ же тянули до последнего. За пару недель в Эмираты успели перебраться многие путешественники из уже закрывшихся стран Азии: кто-то надеялся переждать вспышку эпидемии, кто-то был вынужден продлить транзит, чтобы поменять билеты из-за отмены рейсов крупнейших авиаперевозчиков. Например, Emirates еще 20 марта приостановила полеты в Москву. Евгения Мишакова из Екатеринбурга рассказала “Ъ”, что ее мужу несколько раз пришлось менять билеты: </w:t>
      </w:r>
      <w:r w:rsidR="00010ED7" w:rsidRPr="00010ED7">
        <w:t>«</w:t>
      </w:r>
      <w:r>
        <w:t xml:space="preserve">В Дубае он оказался на пути со Шри-Ланки. Еще там мы поменяли билеты Emirates на FlyDubai, потом уже в Дубае за день до вылета отменили и этот рейс. </w:t>
      </w:r>
      <w:r w:rsidR="00010ED7" w:rsidRPr="00010ED7">
        <w:t>«</w:t>
      </w:r>
      <w:r w:rsidRPr="001210E9">
        <w:rPr>
          <w:b/>
        </w:rPr>
        <w:t>Аэрофлот</w:t>
      </w:r>
      <w:r w:rsidR="00010ED7" w:rsidRPr="00010ED7">
        <w:t>»</w:t>
      </w:r>
      <w:r>
        <w:t xml:space="preserve"> обещал, что вылеты будут до 28 марта точно, муж забронировал билет, но выкупить его так и не решился, после того как увидел, что другие более ранние рейсы авиакомпании в Дубай не состоялись, при этом продажа билетов продолжалась, а цены росли. В итоге он решил дождаться указаний консульства</w:t>
      </w:r>
      <w:r w:rsidR="00010ED7" w:rsidRPr="00010ED7">
        <w:t>»</w:t>
      </w:r>
      <w:r>
        <w:t>.</w:t>
      </w:r>
    </w:p>
    <w:p w14:paraId="502EBB05" w14:textId="48FB95B0" w:rsidR="001210E9" w:rsidRDefault="00A64CBB" w:rsidP="001210E9">
      <w:pPr>
        <w:jc w:val="both"/>
      </w:pPr>
      <w:r>
        <w:t xml:space="preserve">Семья и друзья москвички Натальи Мороз должны были вернуться домой 25 марта </w:t>
      </w:r>
      <w:r w:rsidR="00010ED7" w:rsidRPr="00010ED7">
        <w:t>–</w:t>
      </w:r>
      <w:r>
        <w:t xml:space="preserve"> одним из рейсов </w:t>
      </w:r>
      <w:r w:rsidR="00010ED7" w:rsidRPr="00010ED7">
        <w:t>«</w:t>
      </w:r>
      <w:r w:rsidRPr="001210E9">
        <w:rPr>
          <w:b/>
        </w:rPr>
        <w:t>Аэрофлот</w:t>
      </w:r>
      <w:r>
        <w:t>а</w:t>
      </w:r>
      <w:r w:rsidR="00010ED7" w:rsidRPr="00010ED7">
        <w:t>»</w:t>
      </w:r>
      <w:r>
        <w:t xml:space="preserve">, который не прилетел. </w:t>
      </w:r>
      <w:r w:rsidR="00010ED7" w:rsidRPr="00010ED7">
        <w:t>«</w:t>
      </w:r>
      <w:r>
        <w:t>В течение дня рейс несколько раз переносили, мои приехали в аэропорт примерно в 20:00. Там уже была группа россиян, аэропорт был фактически закрыт. Ни представителя авиакомпании, ни дипломатов не было. К россиянам вышел только представитель аэропорта. По его словам, рейс даже не вылетел из Москвы, при этом самолеты из Британии и США за своими гражданами прилетали</w:t>
      </w:r>
      <w:r w:rsidR="00010ED7" w:rsidRPr="00010ED7">
        <w:t>»</w:t>
      </w:r>
      <w:r>
        <w:t>,</w:t>
      </w:r>
      <w:r w:rsidR="00010ED7" w:rsidRPr="00010ED7">
        <w:t>–</w:t>
      </w:r>
      <w:r>
        <w:t xml:space="preserve"> рассказала она.</w:t>
      </w:r>
    </w:p>
    <w:p w14:paraId="6BEE7953" w14:textId="7713AD4E" w:rsidR="001210E9" w:rsidRDefault="00A64CBB" w:rsidP="001210E9">
      <w:pPr>
        <w:jc w:val="both"/>
      </w:pPr>
      <w:r>
        <w:t xml:space="preserve">Как выяснилось, российские авиакомпании в течение нескольких дней не могли получить разрешение от эмиратских властей на вывоз пассажиров. Ситуация прояснилась к вечеру четверга после вмешательства главы Чечни Рамзана Кадырова, который дружит с наследным принцем Абу-Даби (и фактическим правителем страны) Мухаммедом бен Зайдом Аль Нахайяном. В итоге в ночь на пятницу в Дубай прилетели лайнеры семи российских авиакомпаний. Близкие Натальи Мороз вернулись домой утром в пятницу. </w:t>
      </w:r>
      <w:r>
        <w:lastRenderedPageBreak/>
        <w:t xml:space="preserve">Муж Евгении Мишаковой в пятницу бронировал новый билет. Пассажиры, летевшие рейсом </w:t>
      </w:r>
      <w:r w:rsidR="00010ED7" w:rsidRPr="00010ED7">
        <w:t>«</w:t>
      </w:r>
      <w:r w:rsidRPr="001210E9">
        <w:rPr>
          <w:b/>
        </w:rPr>
        <w:t>Аэрофлот</w:t>
      </w:r>
      <w:r>
        <w:t>а</w:t>
      </w:r>
      <w:r w:rsidR="00010ED7" w:rsidRPr="00010ED7">
        <w:t>»</w:t>
      </w:r>
      <w:r>
        <w:t xml:space="preserve"> в ночь на пятницу, рассказывают, что в самолете было около 20 пустых мест, то есть кто-то имел шанс улететь домой раньше, если бы знал о рейсе.</w:t>
      </w:r>
    </w:p>
    <w:p w14:paraId="4B6B09C2" w14:textId="7E4A0E67" w:rsidR="001210E9" w:rsidRDefault="00A64CBB" w:rsidP="001210E9">
      <w:pPr>
        <w:jc w:val="both"/>
      </w:pPr>
      <w:r>
        <w:t xml:space="preserve">Основной проблемой для россиян в ОАЭ оказалось получить информацию от дипломатов и авиакомпаний. В соцсетях посольства на пятницу есть лишь призывы к россиянам сообщить свои данные дипломатам до 14:00 местного времени 29 марта, но ни одного слова о рейсах. В то же время многие другие посольства РФ, например в Турции и Египте, публикуют информацию о каждом планируемом рейсе. </w:t>
      </w:r>
      <w:r w:rsidR="00010ED7" w:rsidRPr="00010ED7">
        <w:t>«</w:t>
      </w:r>
      <w:r>
        <w:t xml:space="preserve">Никогда не видела такой заботы сотрудников посольства РФ в Каире, хотя оказывалась в Египте в самых разных ситуациях, в том числе и во время </w:t>
      </w:r>
      <w:r w:rsidR="00010ED7" w:rsidRPr="00010ED7">
        <w:t>«</w:t>
      </w:r>
      <w:r>
        <w:t>арабской весны</w:t>
      </w:r>
      <w:r w:rsidR="00010ED7" w:rsidRPr="00010ED7">
        <w:t>»</w:t>
      </w:r>
      <w:r>
        <w:t xml:space="preserve"> в 2011 году. Сейчас они звонят буквально каждый день и отвечают на наши звонки круглосуточно</w:t>
      </w:r>
      <w:r w:rsidR="00010ED7" w:rsidRPr="00010ED7">
        <w:t>»</w:t>
      </w:r>
      <w:r>
        <w:t>,</w:t>
      </w:r>
      <w:r w:rsidR="00010ED7" w:rsidRPr="00010ED7">
        <w:t>–</w:t>
      </w:r>
      <w:r>
        <w:t xml:space="preserve"> рассказала “Ъ” основатель благотворительного фонда </w:t>
      </w:r>
      <w:r w:rsidR="00010ED7" w:rsidRPr="00010ED7">
        <w:t>«</w:t>
      </w:r>
      <w:r>
        <w:t>Сделай шаг</w:t>
      </w:r>
      <w:r w:rsidR="00010ED7" w:rsidRPr="00010ED7">
        <w:t>»</w:t>
      </w:r>
      <w:r>
        <w:t xml:space="preserve"> Инна Инюшкина.</w:t>
      </w:r>
    </w:p>
    <w:p w14:paraId="263B9FE7" w14:textId="751D231B" w:rsidR="001210E9" w:rsidRDefault="00A64CBB" w:rsidP="001210E9">
      <w:pPr>
        <w:jc w:val="both"/>
      </w:pPr>
      <w:r>
        <w:t xml:space="preserve">Еще одной страной, откуда пытаются вернуться российские туристы, стала Кения. Как написал в Facebook путешественник Богдан Митин-Шевченко, им с женой дважды отменяли билеты до Москвы с пересадкой в ОАЭ. На пост россиянина обратила внимание представитель МИД РФ Мария Захарова, посоветовав сообщить о себе посольству. С тех пор, по словам господина Митина-Шевченко, его положение почти не изменилось. </w:t>
      </w:r>
      <w:r w:rsidR="00010ED7" w:rsidRPr="00010ED7">
        <w:t>«</w:t>
      </w:r>
      <w:r>
        <w:t>Мне в WhatsApp написал консул, сказал, что мы в списках на эвакуацию. Теперь надо, чтобы эту эвакуацию назначили</w:t>
      </w:r>
      <w:r w:rsidR="00010ED7" w:rsidRPr="00010ED7">
        <w:t>»</w:t>
      </w:r>
      <w:r>
        <w:t>,</w:t>
      </w:r>
      <w:r w:rsidR="00010ED7" w:rsidRPr="00010ED7">
        <w:t>–</w:t>
      </w:r>
      <w:r>
        <w:t xml:space="preserve"> рассказал он “Ъ”, пообещав </w:t>
      </w:r>
      <w:r w:rsidR="00010ED7" w:rsidRPr="00010ED7">
        <w:t>«</w:t>
      </w:r>
      <w:r>
        <w:t xml:space="preserve">продолжать стучаться в МИД и </w:t>
      </w:r>
      <w:r w:rsidRPr="001210E9">
        <w:rPr>
          <w:b/>
        </w:rPr>
        <w:t>Минтранс</w:t>
      </w:r>
      <w:r w:rsidR="00010ED7" w:rsidRPr="00010ED7">
        <w:t>»</w:t>
      </w:r>
      <w:r>
        <w:t>.</w:t>
      </w:r>
    </w:p>
    <w:p w14:paraId="2C73CDA1" w14:textId="77777777" w:rsidR="001210E9" w:rsidRDefault="00D15A70" w:rsidP="001210E9">
      <w:pPr>
        <w:jc w:val="both"/>
      </w:pPr>
      <w:hyperlink r:id="rId22" w:history="1">
        <w:r w:rsidR="00A64CBB" w:rsidRPr="00761187">
          <w:rPr>
            <w:rStyle w:val="a9"/>
          </w:rPr>
          <w:t>https://www.kommersant.ru/doc/4307386</w:t>
        </w:r>
      </w:hyperlink>
    </w:p>
    <w:p w14:paraId="0CA51228" w14:textId="58721A9D" w:rsidR="00A64CBB" w:rsidRPr="00A64CBB" w:rsidRDefault="00A64CBB" w:rsidP="001210E9">
      <w:pPr>
        <w:pStyle w:val="3"/>
        <w:jc w:val="both"/>
        <w:rPr>
          <w:rFonts w:ascii="Times New Roman" w:hAnsi="Times New Roman"/>
          <w:sz w:val="24"/>
          <w:szCs w:val="24"/>
        </w:rPr>
      </w:pPr>
      <w:bookmarkStart w:id="14" w:name="_Toc43704476"/>
      <w:r w:rsidRPr="00A64CBB">
        <w:rPr>
          <w:rFonts w:ascii="Times New Roman" w:hAnsi="Times New Roman"/>
          <w:sz w:val="24"/>
          <w:szCs w:val="24"/>
        </w:rPr>
        <w:t>КОММЕРСАНТЪ; ГЕРМАН КОСТРИНСКИЙ; 2020.28.03; НУ ЧТО ТЕПЕРЬ СКАЗАТЬ ПРО САХАЛИН; ПРАВИТЕЛЬСТВО ОСТРОВНОГО РЕГИОНА ОГРАНИЧИВАЕТ АВИАСООБЩЕНИЕ С МАТЕРИКОМ</w:t>
      </w:r>
      <w:bookmarkEnd w:id="14"/>
    </w:p>
    <w:p w14:paraId="4D538A67" w14:textId="717C9806" w:rsidR="001210E9" w:rsidRDefault="00A64CBB" w:rsidP="001210E9">
      <w:pPr>
        <w:jc w:val="both"/>
      </w:pPr>
      <w:r>
        <w:t xml:space="preserve">Власти Сахалинской области со следующей недели ограничивают региональное авиасообщение, чтобы не допустить распространения коронавируса в регионе. Исключение составят только рейсы в Южно-Сахалинск </w:t>
      </w:r>
      <w:r w:rsidR="00010ED7" w:rsidRPr="00010ED7">
        <w:t>«</w:t>
      </w:r>
      <w:r w:rsidRPr="001210E9">
        <w:rPr>
          <w:b/>
        </w:rPr>
        <w:t>Аэрофлот</w:t>
      </w:r>
      <w:r>
        <w:t>а</w:t>
      </w:r>
      <w:r w:rsidR="00010ED7" w:rsidRPr="00010ED7">
        <w:t>»</w:t>
      </w:r>
      <w:r>
        <w:t xml:space="preserve"> из Москвы, S7 из Новосибирска и </w:t>
      </w:r>
      <w:r w:rsidR="00010ED7" w:rsidRPr="00010ED7">
        <w:t>«</w:t>
      </w:r>
      <w:r>
        <w:t>Авроры</w:t>
      </w:r>
      <w:r w:rsidR="00010ED7" w:rsidRPr="00010ED7">
        <w:t>»</w:t>
      </w:r>
      <w:r>
        <w:t xml:space="preserve"> из Петропавловска-Камчатского. Все пассажиры, прилетевшие из других регионов, с 28 марта обязаны будут находиться на самоизоляции. Этот шаг стал первым решением региональных властей ограничить авиасообщение с остальными субъектами федерации.</w:t>
      </w:r>
    </w:p>
    <w:p w14:paraId="00C3939E" w14:textId="52A56414" w:rsidR="001210E9" w:rsidRDefault="00A64CBB" w:rsidP="001210E9">
      <w:pPr>
        <w:jc w:val="both"/>
      </w:pPr>
      <w:r>
        <w:t xml:space="preserve">Правительство Сахалинской области обратилось к авиакомпаниям с просьбой c 30 марта по 5 апреля приостановить рейсы из других регионов в Южно-Сахалинск. Одно из таких писем за подписью зампреда правительства области Сергея Олонцева направлено авиакомпании </w:t>
      </w:r>
      <w:r w:rsidR="00010ED7" w:rsidRPr="00010ED7">
        <w:t>«</w:t>
      </w:r>
      <w:r>
        <w:t>Россия</w:t>
      </w:r>
      <w:r w:rsidR="00010ED7" w:rsidRPr="00010ED7">
        <w:t>»</w:t>
      </w:r>
      <w:r>
        <w:t>, летающей в административный центр области из Москвы (есть у “Ъ”). Решение принято на основании распоряжения комиссии по чрезвычайным ситуациям Сахалинской области.</w:t>
      </w:r>
    </w:p>
    <w:p w14:paraId="08786584" w14:textId="65E979CC" w:rsidR="001210E9" w:rsidRDefault="00A64CBB" w:rsidP="001210E9">
      <w:pPr>
        <w:jc w:val="both"/>
      </w:pPr>
      <w:r>
        <w:t xml:space="preserve">В пресс-службе региона сказали, что решение касается всех авиарейсов, за исключением полетов в Южно-Сахалинск </w:t>
      </w:r>
      <w:r w:rsidR="00010ED7" w:rsidRPr="00010ED7">
        <w:t>«</w:t>
      </w:r>
      <w:r w:rsidRPr="001210E9">
        <w:rPr>
          <w:b/>
        </w:rPr>
        <w:t>Аэрофлот</w:t>
      </w:r>
      <w:r>
        <w:t>а</w:t>
      </w:r>
      <w:r w:rsidR="00010ED7" w:rsidRPr="00010ED7">
        <w:t>»</w:t>
      </w:r>
      <w:r>
        <w:t xml:space="preserve"> из Москвы (не более раза в сутки), S7 из Новосибирска и </w:t>
      </w:r>
      <w:r w:rsidR="00010ED7" w:rsidRPr="00010ED7">
        <w:t>«</w:t>
      </w:r>
      <w:r>
        <w:t>Авроры</w:t>
      </w:r>
      <w:r w:rsidR="00010ED7" w:rsidRPr="00010ED7">
        <w:t>»</w:t>
      </w:r>
      <w:r>
        <w:t xml:space="preserve"> из Петропавловска-Камчатского.</w:t>
      </w:r>
    </w:p>
    <w:p w14:paraId="2D669C93" w14:textId="0C1457F6" w:rsidR="001210E9" w:rsidRDefault="00A64CBB" w:rsidP="001210E9">
      <w:pPr>
        <w:jc w:val="both"/>
      </w:pPr>
      <w:r>
        <w:t>Все пассажиры, прибывающие на территорию Сахалинской области (воздушным и морским транспортом), с 28 марта 2020 года должны будут находиться в режиме самоизоляции. Все принимаемые меры предназначены для максимального ограничения распространения новой коронавирусной инфекции COVID-19</w:t>
      </w:r>
      <w:r w:rsidR="00010ED7" w:rsidRPr="00010ED7">
        <w:t>»</w:t>
      </w:r>
      <w:r>
        <w:t>,</w:t>
      </w:r>
      <w:r w:rsidR="00010ED7" w:rsidRPr="00010ED7">
        <w:t>–</w:t>
      </w:r>
      <w:r>
        <w:t xml:space="preserve"> отмечают в региональном правительстве.</w:t>
      </w:r>
    </w:p>
    <w:p w14:paraId="69F0AE3A" w14:textId="40771281" w:rsidR="001210E9" w:rsidRDefault="00A64CBB" w:rsidP="001210E9">
      <w:pPr>
        <w:jc w:val="both"/>
      </w:pPr>
      <w:r>
        <w:t>Паромная переправа Ванино</w:t>
      </w:r>
      <w:r w:rsidR="00010ED7" w:rsidRPr="00010ED7">
        <w:t>–</w:t>
      </w:r>
      <w:r>
        <w:t>Холмск продолжит осуществлять рейсы в полном объеме для доставки продуктов питания и грузов первой необходимости ввиду особой роли в системе жизнеобеспечения Сахалина, добавили в правительстве региона.</w:t>
      </w:r>
    </w:p>
    <w:p w14:paraId="57014464" w14:textId="3EADC366" w:rsidR="001210E9" w:rsidRDefault="00A64CBB" w:rsidP="001210E9">
      <w:pPr>
        <w:jc w:val="both"/>
      </w:pPr>
      <w:r>
        <w:t xml:space="preserve">По словам источников “Ъ” в авиаотрасли, аналогичные меры принимает правительство Республики Саха (Якутия). Полеты на Дальний Восток осуществляются </w:t>
      </w:r>
      <w:r w:rsidR="00010ED7" w:rsidRPr="00010ED7">
        <w:t>«</w:t>
      </w:r>
      <w:r w:rsidRPr="001210E9">
        <w:rPr>
          <w:b/>
        </w:rPr>
        <w:t>Аэрофлот</w:t>
      </w:r>
      <w:r>
        <w:t>ом</w:t>
      </w:r>
      <w:r w:rsidR="00010ED7" w:rsidRPr="00010ED7">
        <w:t>»</w:t>
      </w:r>
      <w:r>
        <w:t xml:space="preserve"> и </w:t>
      </w:r>
      <w:r>
        <w:lastRenderedPageBreak/>
        <w:t xml:space="preserve">его дочерней авиакомпанией </w:t>
      </w:r>
      <w:r w:rsidR="00010ED7" w:rsidRPr="00010ED7">
        <w:t>«</w:t>
      </w:r>
      <w:r>
        <w:t>Россия</w:t>
      </w:r>
      <w:r w:rsidR="00010ED7" w:rsidRPr="00010ED7">
        <w:t>»</w:t>
      </w:r>
      <w:r>
        <w:t xml:space="preserve"> по плоским тарифам. После снижения цен на 20–50%, предпринятого авиакомпанией 25 марта для увеличения загрузки бортов, рейсы на Дальний Восток оставались чуть ли не единственными окупаемыми в тарифной сетке перевозчика.</w:t>
      </w:r>
    </w:p>
    <w:p w14:paraId="11CFFDAA" w14:textId="29B80C11" w:rsidR="001210E9" w:rsidRDefault="00A64CBB" w:rsidP="001210E9">
      <w:pPr>
        <w:jc w:val="both"/>
      </w:pPr>
      <w:r>
        <w:t xml:space="preserve">Исполнительный директор агентства </w:t>
      </w:r>
      <w:r w:rsidR="00010ED7" w:rsidRPr="00010ED7">
        <w:t>«</w:t>
      </w:r>
      <w:r>
        <w:t>Авиапорт</w:t>
      </w:r>
      <w:r w:rsidR="00010ED7" w:rsidRPr="00010ED7">
        <w:t>»</w:t>
      </w:r>
      <w:r>
        <w:t xml:space="preserve"> Олег Пантелеев говорит, что рекомендация не является запретом, а для ограничения конституционного права граждан на передвижение должны быть законные основания. При этом эксперт высоко оценивает вероятность жесткой реакции властей субъектов федерации при резком ухудшении эпидемиологической обстановки. Партнер фирмы </w:t>
      </w:r>
      <w:r w:rsidR="00010ED7" w:rsidRPr="00010ED7">
        <w:t>«</w:t>
      </w:r>
      <w:r>
        <w:t>Рустам Курмаев и партнеры</w:t>
      </w:r>
      <w:r w:rsidR="00010ED7" w:rsidRPr="00010ED7">
        <w:t>»</w:t>
      </w:r>
      <w:r>
        <w:t xml:space="preserve"> Дмитрий Горбунов разъясняет, что, согласно ФЗ </w:t>
      </w:r>
      <w:r w:rsidR="00010ED7" w:rsidRPr="00010ED7">
        <w:t>«</w:t>
      </w:r>
      <w:r>
        <w:t>О санитарно-эпидемиологическом благополучии населения</w:t>
      </w:r>
      <w:r w:rsidR="00010ED7" w:rsidRPr="00010ED7">
        <w:t>»</w:t>
      </w:r>
      <w:r>
        <w:t xml:space="preserve">, органы исполнительной власти субъекта федерации, органы местного самоуправления, территориальные управления федеральных органов власти имеют все необходимые полномочия для введения ограничений, таких как карантин, в том числе и для прибывающих в регион лиц, если есть основания для таких мер: </w:t>
      </w:r>
      <w:r w:rsidR="00010ED7" w:rsidRPr="00010ED7">
        <w:t>«</w:t>
      </w:r>
      <w:r>
        <w:t>Власти Сахалина могут требовать от всех прибывающих в регион лиц либо от отдельной категории, например тех, кто прибыл из эпидемиологически неблагополучных стран или регионов страны, прохождения карантина</w:t>
      </w:r>
      <w:r w:rsidR="00010ED7" w:rsidRPr="00010ED7">
        <w:t>»</w:t>
      </w:r>
      <w:r>
        <w:t>. Он добавляет, что рекомендовать авиакомпаниям ограничить число рейсов местные власти тоже могут, но за нарушение рекомендаций российским законодательством мер административного характера не предусмотрено.</w:t>
      </w:r>
    </w:p>
    <w:p w14:paraId="73760267" w14:textId="77777777" w:rsidR="001210E9" w:rsidRDefault="00D15A70" w:rsidP="001210E9">
      <w:pPr>
        <w:jc w:val="both"/>
      </w:pPr>
      <w:hyperlink r:id="rId23" w:history="1">
        <w:r w:rsidR="00A64CBB" w:rsidRPr="00761187">
          <w:rPr>
            <w:rStyle w:val="a9"/>
          </w:rPr>
          <w:t>https://www.kommersant.ru/doc/4307406</w:t>
        </w:r>
      </w:hyperlink>
    </w:p>
    <w:p w14:paraId="2821D89C" w14:textId="2F31B18C" w:rsidR="00A64CBB" w:rsidRPr="00A64CBB" w:rsidRDefault="00A64CBB" w:rsidP="001210E9">
      <w:pPr>
        <w:pStyle w:val="3"/>
        <w:jc w:val="both"/>
        <w:rPr>
          <w:rFonts w:ascii="Times New Roman" w:hAnsi="Times New Roman"/>
          <w:sz w:val="24"/>
          <w:szCs w:val="24"/>
        </w:rPr>
      </w:pPr>
      <w:bookmarkStart w:id="15" w:name="_Toc43704477"/>
      <w:r w:rsidRPr="00A64CBB">
        <w:rPr>
          <w:rFonts w:ascii="Times New Roman" w:hAnsi="Times New Roman"/>
          <w:sz w:val="24"/>
          <w:szCs w:val="24"/>
        </w:rPr>
        <w:t xml:space="preserve">КОММЕРСАНТЪ; ВЛАДИМИР СОЛОВЬЕВ; 2020.28.03; СНАЧАЛА НА КАРАНДАШ </w:t>
      </w:r>
      <w:r w:rsidR="00010ED7" w:rsidRPr="00010ED7">
        <w:rPr>
          <w:rFonts w:ascii="Times New Roman" w:hAnsi="Times New Roman"/>
          <w:bCs w:val="0"/>
          <w:sz w:val="24"/>
          <w:szCs w:val="24"/>
        </w:rPr>
        <w:t>–</w:t>
      </w:r>
      <w:r w:rsidRPr="00A64CBB">
        <w:rPr>
          <w:rFonts w:ascii="Times New Roman" w:hAnsi="Times New Roman"/>
          <w:sz w:val="24"/>
          <w:szCs w:val="24"/>
        </w:rPr>
        <w:t xml:space="preserve"> ПОТОМ НА КАРАНТИН; КАК В МОСКВЕ ВСТРЕТИЛИ ЭВАКУИРОВАННЫХ С УКРАИНЫ РОССИЯН</w:t>
      </w:r>
      <w:bookmarkEnd w:id="15"/>
    </w:p>
    <w:p w14:paraId="6D96BE3D" w14:textId="77777777" w:rsidR="001210E9" w:rsidRDefault="00A64CBB" w:rsidP="001210E9">
      <w:pPr>
        <w:jc w:val="both"/>
      </w:pPr>
      <w:r>
        <w:t>Спецпоезд из Киева 28 марта доставил в Москву более 720 человек. На Киевском вокзале их встречали сотрудники полиции и Роспотребнадзора. Теперь каждому прибывшему положено провести две недели дома в карантине. Однако у многих дом находится далеко от столицы. Если среди тех, кто вернулся, окажутся носители инфекции, они повезут коронавирус с собой.</w:t>
      </w:r>
    </w:p>
    <w:p w14:paraId="4E2B5CA4" w14:textId="77777777" w:rsidR="001210E9" w:rsidRDefault="00A64CBB" w:rsidP="001210E9">
      <w:pPr>
        <w:jc w:val="both"/>
      </w:pPr>
      <w:r>
        <w:t>Спецпоезд из Киева №906/905 прибыл точно по расписанию, которое действовало до пандемии коронавируса, но теперь больше не действует. Исключение, по договоренности между двумя закрывшими границы странами, сделано для этого состава, которым с Украины вывозят застрявших там россиян, а обратно доставляют тех украинских граждан, которые решили вернуться. В Киев поезд отправится вечером и увезет столько же людей, сколько привез.</w:t>
      </w:r>
    </w:p>
    <w:p w14:paraId="0B4561C8" w14:textId="1D3438C9" w:rsidR="001210E9" w:rsidRDefault="00A64CBB" w:rsidP="001210E9">
      <w:pPr>
        <w:jc w:val="both"/>
      </w:pPr>
      <w:r>
        <w:t xml:space="preserve">Эвакуацией граждан России занимались МИД, </w:t>
      </w:r>
      <w:r w:rsidRPr="001210E9">
        <w:rPr>
          <w:b/>
        </w:rPr>
        <w:t>Минтранс</w:t>
      </w:r>
      <w:r>
        <w:t xml:space="preserve"> и силовые структуры </w:t>
      </w:r>
      <w:r w:rsidR="00010ED7" w:rsidRPr="00010ED7">
        <w:t>–</w:t>
      </w:r>
      <w:r>
        <w:t xml:space="preserve"> МВД и ФСБ. Данные о тех, кто хочет вернуться собирали посольство РФ в Киеве и консульства во Львове, Харькове и Одессе. Когда список пассажиров был готов, </w:t>
      </w:r>
      <w:r w:rsidR="00010ED7" w:rsidRPr="00010ED7">
        <w:t>«</w:t>
      </w:r>
      <w:r>
        <w:t>Украинская железная дорога</w:t>
      </w:r>
      <w:r w:rsidR="00010ED7" w:rsidRPr="00010ED7">
        <w:t>»</w:t>
      </w:r>
      <w:r>
        <w:t xml:space="preserve"> на своем сайте запустила 26 марта продажу билетов. Они были раскуплены за несколько часов, рассказывали “Ъ” пассажиры.</w:t>
      </w:r>
    </w:p>
    <w:p w14:paraId="40F9C5F9" w14:textId="77777777" w:rsidR="001210E9" w:rsidRDefault="00A64CBB" w:rsidP="001210E9">
      <w:pPr>
        <w:jc w:val="both"/>
      </w:pPr>
      <w:r>
        <w:t>Тем, кому пришлось добираться в Киев из других регионов Украины, чтобы сесть в спецпоезд, помогали российские консульства. Несколько пассажиров, которым пришлось ехать в украинскую столицу из Одессы и Львова, рассказали, что для них были организованы бесплатные автобусы. Но вывезли не всех. В МИД “Ъ” рассказали, что в соседней стране еще остались 409 человек, которых нужно эвакуировать. Там выразили надежду, что рейс, состоявшийся 28 марта, не будет последним.</w:t>
      </w:r>
    </w:p>
    <w:p w14:paraId="510C4775" w14:textId="77777777" w:rsidR="001210E9" w:rsidRDefault="00A64CBB" w:rsidP="001210E9">
      <w:pPr>
        <w:jc w:val="both"/>
      </w:pPr>
      <w:r>
        <w:t xml:space="preserve">В пути все пассажиры подверглись медосмотру. На перроне Киевского вокзала всех прибывших встречали полицейские и сотрудники Роспотребнадзора. Последние на выходе из вагонов собирали у всех пассажиров анкеты, розданные тем в пути – в них следовало указать паспортные и контактные данные, чтобы с прибывшими можно было </w:t>
      </w:r>
      <w:r>
        <w:lastRenderedPageBreak/>
        <w:t>связаться. Все вернувшиеся теперь должны будут провести две недели на карантине у себя дома.</w:t>
      </w:r>
    </w:p>
    <w:p w14:paraId="4152C5EB" w14:textId="492CA6EA" w:rsidR="00A64CBB" w:rsidRDefault="00A64CBB" w:rsidP="001210E9">
      <w:pPr>
        <w:jc w:val="both"/>
      </w:pPr>
      <w:r>
        <w:t>Среди прибывших было много тех, для кого Москва не финальный пункт назначения. Корреспонденту “Ъ” встретились пассажиры, которым предстояло добираться во Владимир, Тюмень, Воркуту, Владивосток и другие города.</w:t>
      </w:r>
    </w:p>
    <w:p w14:paraId="24EF0CEF" w14:textId="77777777" w:rsidR="001210E9" w:rsidRDefault="00A64CBB" w:rsidP="001210E9">
      <w:pPr>
        <w:jc w:val="both"/>
      </w:pPr>
      <w:r>
        <w:t>Эти люди не смогут сразу оказаться на карантине. Но в своих анкетах они указали предстоящий маршрут и его конечную точку. Впрочем, если кто-то из тех, кто следует через Москву транзитом, окажется носителем инфекции, он не только довезет ее домой, но и поделится с попутчиками по дороге.</w:t>
      </w:r>
    </w:p>
    <w:p w14:paraId="225213D0" w14:textId="127DC3CD" w:rsidR="001210E9" w:rsidRDefault="00A64CBB" w:rsidP="001210E9">
      <w:pPr>
        <w:jc w:val="both"/>
      </w:pPr>
      <w:r>
        <w:t xml:space="preserve">Предотвратить это невозможно, пояснил “Ъ” сотрудник полиции, встречавший поезд из Киева: </w:t>
      </w:r>
      <w:r w:rsidR="00010ED7" w:rsidRPr="00010ED7">
        <w:t>«</w:t>
      </w:r>
      <w:r>
        <w:t>Нельзя 700 человек по прибытии запереть в одном месте на две недели карантина</w:t>
      </w:r>
      <w:r w:rsidR="00010ED7" w:rsidRPr="00010ED7">
        <w:t>»</w:t>
      </w:r>
      <w:r>
        <w:t>. Представители Роспотребнадзора, с которыми “Ъ” пытался обсудить эту проблему, отказывались от общения.</w:t>
      </w:r>
    </w:p>
    <w:p w14:paraId="39C05A8F" w14:textId="77777777" w:rsidR="001210E9" w:rsidRDefault="00A64CBB" w:rsidP="001210E9">
      <w:pPr>
        <w:jc w:val="both"/>
      </w:pPr>
      <w:r>
        <w:t>Пассажирка Тамара, которой предстояло добраться в Тюменскую область, рассказала “Ъ”, что их проинструктировали: если окажется, что кто-то из пассажиров поезда был инфицирован коронавирусом, с ними свяжутся и возьмут на контроль как потенциальных носителей вируса.</w:t>
      </w:r>
    </w:p>
    <w:p w14:paraId="0E56A3E9" w14:textId="77777777" w:rsidR="001210E9" w:rsidRDefault="00D15A70" w:rsidP="001210E9">
      <w:pPr>
        <w:jc w:val="both"/>
      </w:pPr>
      <w:hyperlink r:id="rId24" w:history="1">
        <w:r w:rsidR="00A64CBB" w:rsidRPr="00E949FB">
          <w:rPr>
            <w:rStyle w:val="a9"/>
          </w:rPr>
          <w:t>https://www.kommersant.ru/doc/4307799</w:t>
        </w:r>
      </w:hyperlink>
    </w:p>
    <w:p w14:paraId="071B5F22" w14:textId="235EFE83" w:rsidR="00FB4377" w:rsidRPr="00FB4377" w:rsidRDefault="00FB4377" w:rsidP="001210E9">
      <w:pPr>
        <w:pStyle w:val="3"/>
        <w:jc w:val="both"/>
        <w:rPr>
          <w:rFonts w:ascii="Times New Roman" w:hAnsi="Times New Roman"/>
          <w:sz w:val="24"/>
          <w:szCs w:val="24"/>
        </w:rPr>
      </w:pPr>
      <w:bookmarkStart w:id="16" w:name="_Toc43704478"/>
      <w:r w:rsidRPr="00FB4377">
        <w:rPr>
          <w:rFonts w:ascii="Times New Roman" w:hAnsi="Times New Roman"/>
          <w:sz w:val="24"/>
          <w:szCs w:val="24"/>
        </w:rPr>
        <w:t>РИА НОВОСТИ; 2020.30.03; У ТРЕХ ПРИЛЕТЕВШИХ С ПХУКЕТА В БЛАГОВЕЩЕНСК ПОВЫСИЛАСЬ ТЕМПЕРАТУРА</w:t>
      </w:r>
      <w:bookmarkEnd w:id="16"/>
    </w:p>
    <w:p w14:paraId="2D259019" w14:textId="7648EB73" w:rsidR="00FB4377" w:rsidRDefault="00FB4377" w:rsidP="001210E9">
      <w:pPr>
        <w:jc w:val="both"/>
      </w:pPr>
      <w:r>
        <w:t>Повышение температуры зафиксировали у троих человек, прилетевших в Благовещенск с острова Пхукет в понедельник, сообщила журналистам руководитель амурского управления Роспотребнадзора Ольга Курганова.</w:t>
      </w:r>
    </w:p>
    <w:p w14:paraId="1515DF8F" w14:textId="2D38FFF2" w:rsidR="00FB4377" w:rsidRDefault="00010ED7" w:rsidP="001210E9">
      <w:pPr>
        <w:jc w:val="both"/>
      </w:pPr>
      <w:r w:rsidRPr="00010ED7">
        <w:t>«</w:t>
      </w:r>
      <w:r w:rsidR="00FB4377">
        <w:t>Самолет с 311 пассажирами прилетел сегодня с Пхукета, выявили трех лиц с повышенной температурой. С ними работают специалисты</w:t>
      </w:r>
      <w:r w:rsidRPr="00010ED7">
        <w:t>»</w:t>
      </w:r>
      <w:r w:rsidR="00FB4377">
        <w:t>,</w:t>
      </w:r>
      <w:r w:rsidRPr="00010ED7">
        <w:t xml:space="preserve"> – </w:t>
      </w:r>
      <w:r w:rsidR="00FB4377">
        <w:t>сказала Курганова.</w:t>
      </w:r>
    </w:p>
    <w:p w14:paraId="57F2C75A" w14:textId="682885F7" w:rsidR="00A4481E" w:rsidRDefault="00FB4377" w:rsidP="001210E9">
      <w:pPr>
        <w:jc w:val="both"/>
      </w:pPr>
      <w:r>
        <w:t>Минздрав Амурской области 23 марта сообщил, что повышение температуры тела (37,1) зафиксировано у троих жителей региона</w:t>
      </w:r>
      <w:r w:rsidR="00010ED7" w:rsidRPr="00010ED7">
        <w:t xml:space="preserve"> – </w:t>
      </w:r>
      <w:r>
        <w:t>двоих взрослых и ребенка</w:t>
      </w:r>
      <w:r w:rsidR="00010ED7" w:rsidRPr="00010ED7">
        <w:t xml:space="preserve"> – </w:t>
      </w:r>
      <w:r>
        <w:t>вернувшихся из Вьетнама, у них взяты анализы на коронавирус, люди находятся на самоизоляции по месту жительства.</w:t>
      </w:r>
    </w:p>
    <w:p w14:paraId="6373A951" w14:textId="77777777" w:rsidR="001210E9" w:rsidRDefault="00D15A70" w:rsidP="001210E9">
      <w:pPr>
        <w:jc w:val="both"/>
      </w:pPr>
      <w:hyperlink r:id="rId25" w:history="1">
        <w:r w:rsidR="00FB4377" w:rsidRPr="00E949FB">
          <w:rPr>
            <w:rStyle w:val="a9"/>
          </w:rPr>
          <w:t>https://ria.ru/20200330/1569330621.html</w:t>
        </w:r>
      </w:hyperlink>
    </w:p>
    <w:p w14:paraId="3A9F7150" w14:textId="2CDADD97" w:rsidR="00A4481E" w:rsidRPr="00A4481E" w:rsidRDefault="00A4481E" w:rsidP="001210E9">
      <w:pPr>
        <w:pStyle w:val="3"/>
        <w:jc w:val="both"/>
        <w:rPr>
          <w:rFonts w:ascii="Times New Roman" w:hAnsi="Times New Roman"/>
          <w:sz w:val="24"/>
          <w:szCs w:val="24"/>
        </w:rPr>
      </w:pPr>
      <w:bookmarkStart w:id="17" w:name="_Toc43704479"/>
      <w:r w:rsidRPr="00A4481E">
        <w:rPr>
          <w:rFonts w:ascii="Times New Roman" w:hAnsi="Times New Roman"/>
          <w:sz w:val="24"/>
          <w:szCs w:val="24"/>
        </w:rPr>
        <w:t>ТАСС; 2020.29.03; ВТОРОЙ СПЕЦБОРТ ПРИБУДЕТ ЗА РОССИЯНАМИ НА ФИЛИППИНЫ 30 МАРТА</w:t>
      </w:r>
      <w:bookmarkEnd w:id="17"/>
    </w:p>
    <w:p w14:paraId="3E30041E" w14:textId="77777777" w:rsidR="001210E9" w:rsidRDefault="00A4481E" w:rsidP="001210E9">
      <w:pPr>
        <w:jc w:val="both"/>
      </w:pPr>
      <w:r>
        <w:t>Второй специальный борт за российскими туристами, которые не могут покинуть филиппинские острова Боракай и Лусон из-за эпидемии коронавируса, прибудет из Владивостока 30 марта. Об этом сообщила в воскресенье советник-посланник посольства РФ на Филиппинах Татьяна Шлычкова.</w:t>
      </w:r>
    </w:p>
    <w:p w14:paraId="47AB8F22" w14:textId="2E05130A" w:rsidR="001210E9" w:rsidRDefault="00010ED7" w:rsidP="001210E9">
      <w:pPr>
        <w:jc w:val="both"/>
      </w:pPr>
      <w:r w:rsidRPr="00010ED7">
        <w:t>«</w:t>
      </w:r>
      <w:r w:rsidR="00A4481E">
        <w:t>Самолет, который должен лететь по маршруту Владивосток</w:t>
      </w:r>
      <w:r w:rsidRPr="00010ED7">
        <w:t xml:space="preserve"> – </w:t>
      </w:r>
      <w:r w:rsidR="00A4481E">
        <w:t>Манила</w:t>
      </w:r>
      <w:r w:rsidRPr="00010ED7">
        <w:t xml:space="preserve"> – </w:t>
      </w:r>
      <w:r w:rsidR="00A4481E">
        <w:t>Калибо</w:t>
      </w:r>
      <w:r w:rsidRPr="00010ED7">
        <w:t xml:space="preserve"> – </w:t>
      </w:r>
      <w:r w:rsidR="00A4481E">
        <w:t>Владивосток, уже оформляет разрешение [на перелет],</w:t>
      </w:r>
      <w:r w:rsidRPr="00010ED7">
        <w:t xml:space="preserve"> – </w:t>
      </w:r>
      <w:r w:rsidR="00A4481E">
        <w:t>сказала она во время трансляции на странице диппредставительства в Facebook.</w:t>
      </w:r>
      <w:r w:rsidRPr="00010ED7">
        <w:t xml:space="preserve"> – </w:t>
      </w:r>
      <w:r w:rsidR="00A4481E">
        <w:t>По плану они должны прилететь 30 марта рано утром в Манилу, [после этого] экипаж будет отдыхать</w:t>
      </w:r>
      <w:r w:rsidRPr="00010ED7">
        <w:t>»</w:t>
      </w:r>
      <w:r w:rsidR="00A4481E">
        <w:t xml:space="preserve">. </w:t>
      </w:r>
      <w:r w:rsidRPr="00010ED7">
        <w:t>«</w:t>
      </w:r>
      <w:r w:rsidR="00A4481E">
        <w:t>В районе 21:00 [по местному времени] забирают [россиян на острове] Лусон, после этого перелетают в Калибо, где люди к этому времени должны пройти [в аэропорту] все формальности и быть в накопителе, забирают [граждан РФ на] Калибо и вылетают [в районе 23:00] во Владивосток</w:t>
      </w:r>
      <w:r w:rsidRPr="00010ED7">
        <w:t>»</w:t>
      </w:r>
      <w:r w:rsidR="00A4481E">
        <w:t>,</w:t>
      </w:r>
      <w:r w:rsidRPr="00010ED7">
        <w:t xml:space="preserve"> – </w:t>
      </w:r>
      <w:r w:rsidR="00A4481E">
        <w:t>пояснила она.</w:t>
      </w:r>
    </w:p>
    <w:p w14:paraId="38138E43" w14:textId="584DABDD" w:rsidR="001210E9" w:rsidRDefault="00A4481E" w:rsidP="001210E9">
      <w:pPr>
        <w:jc w:val="both"/>
      </w:pPr>
      <w:r>
        <w:t xml:space="preserve">По ее словам, цены на транспортировку в Россию, которой займется авиакомпания </w:t>
      </w:r>
      <w:r w:rsidR="00010ED7" w:rsidRPr="00010ED7">
        <w:t>«</w:t>
      </w:r>
      <w:r>
        <w:t>Якутия</w:t>
      </w:r>
      <w:r w:rsidR="00010ED7" w:rsidRPr="00010ED7">
        <w:t>»</w:t>
      </w:r>
      <w:r>
        <w:t>, будут такими же, как в случае с первым специальным бортом: €100 с человека, детский билет</w:t>
      </w:r>
      <w:r w:rsidR="00010ED7" w:rsidRPr="00010ED7">
        <w:t xml:space="preserve"> – </w:t>
      </w:r>
      <w:r>
        <w:t xml:space="preserve">€50. </w:t>
      </w:r>
      <w:r w:rsidR="00010ED7" w:rsidRPr="00010ED7">
        <w:t>«</w:t>
      </w:r>
      <w:r>
        <w:t>Вместимость самолета</w:t>
      </w:r>
      <w:r w:rsidR="00010ED7" w:rsidRPr="00010ED7">
        <w:t xml:space="preserve"> – </w:t>
      </w:r>
      <w:r>
        <w:t>170 посадочных мест</w:t>
      </w:r>
      <w:r w:rsidR="00010ED7" w:rsidRPr="00010ED7">
        <w:t>»</w:t>
      </w:r>
      <w:r>
        <w:t>,</w:t>
      </w:r>
      <w:r w:rsidR="00010ED7" w:rsidRPr="00010ED7">
        <w:t xml:space="preserve"> – </w:t>
      </w:r>
      <w:r>
        <w:t xml:space="preserve">добавила она. Дипломат отметила, что спецрейсы предназначены в первую очередь для российских туристов. </w:t>
      </w:r>
      <w:r w:rsidR="00010ED7" w:rsidRPr="00010ED7">
        <w:t>«</w:t>
      </w:r>
      <w:r>
        <w:t xml:space="preserve">Это будет учитываться при распределении мест, поскольку [у постоянно </w:t>
      </w:r>
      <w:r>
        <w:lastRenderedPageBreak/>
        <w:t>проживающих на Филиппинах] есть возможность жить в своих домах и переждать карантин, туристы такой возможности не имеют</w:t>
      </w:r>
      <w:r w:rsidR="00010ED7" w:rsidRPr="00010ED7">
        <w:t>»</w:t>
      </w:r>
      <w:r>
        <w:t>,</w:t>
      </w:r>
      <w:r w:rsidR="00010ED7" w:rsidRPr="00010ED7">
        <w:t xml:space="preserve"> – </w:t>
      </w:r>
      <w:r>
        <w:t>добавила Шлычкова.</w:t>
      </w:r>
    </w:p>
    <w:p w14:paraId="60711FFA" w14:textId="0DE902A5" w:rsidR="00A4481E" w:rsidRDefault="00A4481E" w:rsidP="001210E9">
      <w:pPr>
        <w:jc w:val="both"/>
      </w:pPr>
      <w:r>
        <w:t xml:space="preserve">Советник-посланник пояснила, что туристы могут в конечном итоге остаться без денег и крыши над головой, а также стать нарушителями иммиграционного режима. </w:t>
      </w:r>
      <w:r w:rsidR="00010ED7" w:rsidRPr="00010ED7">
        <w:t>«</w:t>
      </w:r>
      <w:r>
        <w:t>Сейчас власти идут лояльно навстречу тем, кто просрочил визы не по своей вине, если они выезжают [из страны]. Поэтому в первую очередь будут вывозиться этим рейсом наши туристы, а не жители, которые имеют вид на жительство</w:t>
      </w:r>
      <w:r w:rsidR="00010ED7" w:rsidRPr="00010ED7">
        <w:t>»</w:t>
      </w:r>
      <w:r>
        <w:t>,</w:t>
      </w:r>
      <w:r w:rsidR="00010ED7" w:rsidRPr="00010ED7">
        <w:t xml:space="preserve"> – </w:t>
      </w:r>
      <w:r>
        <w:t>подчеркнула она.</w:t>
      </w:r>
    </w:p>
    <w:p w14:paraId="3E1D0E89" w14:textId="77777777" w:rsidR="001210E9" w:rsidRDefault="00D15A70" w:rsidP="001210E9">
      <w:pPr>
        <w:jc w:val="both"/>
      </w:pPr>
      <w:hyperlink r:id="rId26" w:history="1">
        <w:r w:rsidR="00A4481E" w:rsidRPr="00E949FB">
          <w:rPr>
            <w:rStyle w:val="a9"/>
          </w:rPr>
          <w:t>https://tass.ru/obschestvo/8107817</w:t>
        </w:r>
      </w:hyperlink>
    </w:p>
    <w:p w14:paraId="2EA29205" w14:textId="61456413" w:rsidR="00090DEA" w:rsidRPr="00090DEA" w:rsidRDefault="00090DEA" w:rsidP="001210E9">
      <w:pPr>
        <w:pStyle w:val="3"/>
        <w:jc w:val="both"/>
        <w:rPr>
          <w:rFonts w:ascii="Times New Roman" w:hAnsi="Times New Roman"/>
          <w:sz w:val="24"/>
          <w:szCs w:val="24"/>
        </w:rPr>
      </w:pPr>
      <w:bookmarkStart w:id="18" w:name="_Toc43704480"/>
      <w:r w:rsidRPr="00090DEA">
        <w:rPr>
          <w:rFonts w:ascii="Times New Roman" w:hAnsi="Times New Roman"/>
          <w:sz w:val="24"/>
          <w:szCs w:val="24"/>
        </w:rPr>
        <w:t>RNS; 2020.29.03; В КИЕВ ПРИБЫЛ ПОЕЗД С УКРАИНЦАМИ ИЗ РОССИИ</w:t>
      </w:r>
      <w:bookmarkEnd w:id="18"/>
    </w:p>
    <w:p w14:paraId="12F622B0" w14:textId="77777777" w:rsidR="001210E9" w:rsidRDefault="00090DEA" w:rsidP="001210E9">
      <w:pPr>
        <w:jc w:val="both"/>
      </w:pPr>
      <w:r>
        <w:t>В Киев прибыл поезд из Москвы с украинцами, пожелавшими покинуть территорию России, сообщила Госпогранслужба Украины.</w:t>
      </w:r>
    </w:p>
    <w:p w14:paraId="3BD7A010" w14:textId="77777777" w:rsidR="001210E9" w:rsidRDefault="00090DEA" w:rsidP="001210E9">
      <w:pPr>
        <w:jc w:val="both"/>
      </w:pPr>
      <w:r>
        <w:t>Всего вернулись более 700 человек, уточнили в ведомстве. По прибытии всех пассажиров осмотрели медики, а все вернувшиеся украинцы подписали соглашение о самоизоляции.</w:t>
      </w:r>
    </w:p>
    <w:p w14:paraId="398690E5" w14:textId="587BB52F" w:rsidR="00090DEA" w:rsidRDefault="00090DEA" w:rsidP="001210E9">
      <w:pPr>
        <w:jc w:val="both"/>
      </w:pPr>
      <w:r>
        <w:t xml:space="preserve">Накануне данный поезд доставил в Москву из Киева более 700 россиян, сообщало агентство </w:t>
      </w:r>
      <w:r w:rsidR="00010ED7" w:rsidRPr="00010ED7">
        <w:t>«</w:t>
      </w:r>
      <w:r>
        <w:t>РИА Новости</w:t>
      </w:r>
      <w:r w:rsidR="00010ED7" w:rsidRPr="00010ED7">
        <w:t>»</w:t>
      </w:r>
      <w:r>
        <w:t>. Поезд проследовал без остановок, а пассажиры прошли пограничный и медицинский контроль.</w:t>
      </w:r>
    </w:p>
    <w:p w14:paraId="3E937111" w14:textId="77777777" w:rsidR="001210E9" w:rsidRDefault="00D15A70" w:rsidP="001210E9">
      <w:pPr>
        <w:jc w:val="both"/>
      </w:pPr>
      <w:hyperlink r:id="rId27" w:history="1">
        <w:r w:rsidR="00090DEA" w:rsidRPr="00761187">
          <w:rPr>
            <w:rStyle w:val="a9"/>
          </w:rPr>
          <w:t>https://rns.online/transport/V-Kiev-pribil-poezd-s-ukraintsami-iz-Rossii-2020-03-29/</w:t>
        </w:r>
      </w:hyperlink>
    </w:p>
    <w:p w14:paraId="3A2C77A2" w14:textId="5A245310" w:rsidR="00090DEA" w:rsidRPr="00090DEA" w:rsidRDefault="00090DEA" w:rsidP="001210E9">
      <w:pPr>
        <w:pStyle w:val="3"/>
        <w:jc w:val="both"/>
        <w:rPr>
          <w:rFonts w:ascii="Times New Roman" w:hAnsi="Times New Roman"/>
          <w:sz w:val="24"/>
          <w:szCs w:val="24"/>
        </w:rPr>
      </w:pPr>
      <w:bookmarkStart w:id="19" w:name="_Toc43704481"/>
      <w:r w:rsidRPr="00090DEA">
        <w:rPr>
          <w:rFonts w:ascii="Times New Roman" w:hAnsi="Times New Roman"/>
          <w:sz w:val="24"/>
          <w:szCs w:val="24"/>
        </w:rPr>
        <w:t>ТАСС; 2020.29.03; САМОЛЕТ ИЗ ТАИЛАНДА С РОССИЯНАМИ НА БОРТУ ПРИЗЕМЛИЛСЯ В АЭРОПОРТУ ВОРОНЕЖА</w:t>
      </w:r>
      <w:bookmarkEnd w:id="19"/>
    </w:p>
    <w:p w14:paraId="042DEFCD" w14:textId="77777777" w:rsidR="001210E9" w:rsidRDefault="00090DEA" w:rsidP="001210E9">
      <w:pPr>
        <w:jc w:val="both"/>
      </w:pPr>
      <w:r>
        <w:t>Самолет, который привез из Таиланда более 200 жителей Воронежской, Липецкой, Белгородской областей и других регионов ЦФО приземлился в воскресенье в Воронеже. Об этом ТАСС сообщил диспетчер аэропорта.</w:t>
      </w:r>
    </w:p>
    <w:p w14:paraId="6EAD3E53" w14:textId="79A89F00" w:rsidR="001210E9" w:rsidRDefault="00010ED7" w:rsidP="001210E9">
      <w:pPr>
        <w:jc w:val="both"/>
      </w:pPr>
      <w:r w:rsidRPr="00010ED7">
        <w:t>«</w:t>
      </w:r>
      <w:r w:rsidR="00090DEA">
        <w:t>В 12:15 мск совершил посадку самолет, который привез людей из Таиланда. На борту 204 человека</w:t>
      </w:r>
      <w:r w:rsidRPr="00010ED7">
        <w:t>»</w:t>
      </w:r>
      <w:r w:rsidR="00090DEA">
        <w:t>,</w:t>
      </w:r>
      <w:r w:rsidRPr="00010ED7">
        <w:t xml:space="preserve"> – </w:t>
      </w:r>
      <w:r w:rsidR="00090DEA">
        <w:t>отметил он.</w:t>
      </w:r>
    </w:p>
    <w:p w14:paraId="48ACD3D7" w14:textId="77777777" w:rsidR="001210E9" w:rsidRDefault="00090DEA" w:rsidP="001210E9">
      <w:pPr>
        <w:jc w:val="both"/>
      </w:pPr>
      <w:r>
        <w:t>Как сказала ТАСС пресс-секретарь Воронежского аэропорта Наталья Шермина, сначала самолет приземлился в Шереметьево и высадил часть пассажиров, остальные отправились в Воронеж.</w:t>
      </w:r>
    </w:p>
    <w:p w14:paraId="3FBA0BA5" w14:textId="0072F532" w:rsidR="001210E9" w:rsidRDefault="00090DEA" w:rsidP="001210E9">
      <w:pPr>
        <w:jc w:val="both"/>
      </w:pPr>
      <w:r>
        <w:t>Для выхода пассажиров создан специальный коридор</w:t>
      </w:r>
      <w:r w:rsidR="00010ED7" w:rsidRPr="00010ED7">
        <w:t xml:space="preserve"> – </w:t>
      </w:r>
      <w:r>
        <w:t>СМИ и родственники на который не допускаются, уточнил диспетчер аэропорта. Людей встречают бригады скорой помощи, санитарные врачи, сотрудники полиции. Всем пассажирам проведут медицинское обследование.</w:t>
      </w:r>
    </w:p>
    <w:p w14:paraId="50EFB6E2" w14:textId="71C85312" w:rsidR="00090DEA" w:rsidRDefault="00090DEA" w:rsidP="001210E9">
      <w:pPr>
        <w:jc w:val="both"/>
      </w:pPr>
      <w:r>
        <w:t xml:space="preserve">По данным пресс-службы правительства Воронежской области, на борту приземлившегося самолета 207 пассажиров, которые являются жителями 13 регионов России. </w:t>
      </w:r>
      <w:r w:rsidR="00010ED7" w:rsidRPr="00010ED7">
        <w:t>«</w:t>
      </w:r>
      <w:r>
        <w:t>Температуры нет ни кого, это значит, что все прибывшие отправляются домой на обязательную самоизоляцию. Всех их доставят домой спецтранспортом</w:t>
      </w:r>
      <w:r w:rsidR="00010ED7" w:rsidRPr="00010ED7">
        <w:t>»</w:t>
      </w:r>
      <w:r>
        <w:t>,</w:t>
      </w:r>
      <w:r w:rsidR="00010ED7" w:rsidRPr="00010ED7">
        <w:t xml:space="preserve"> – </w:t>
      </w:r>
      <w:r>
        <w:t>сообщила журналистам пресс служба правительства Воронежской области.</w:t>
      </w:r>
    </w:p>
    <w:p w14:paraId="25FF9B5F" w14:textId="77777777" w:rsidR="001210E9" w:rsidRDefault="00D15A70" w:rsidP="001210E9">
      <w:pPr>
        <w:jc w:val="both"/>
      </w:pPr>
      <w:hyperlink r:id="rId28" w:history="1">
        <w:r w:rsidR="00090DEA" w:rsidRPr="00761187">
          <w:rPr>
            <w:rStyle w:val="a9"/>
          </w:rPr>
          <w:t>https://tass.ru/obschestvo/8108599</w:t>
        </w:r>
      </w:hyperlink>
    </w:p>
    <w:p w14:paraId="435942A7" w14:textId="5F5DA13D" w:rsidR="00090DEA" w:rsidRPr="00090DEA" w:rsidRDefault="00090DEA" w:rsidP="001210E9">
      <w:pPr>
        <w:pStyle w:val="3"/>
        <w:jc w:val="both"/>
        <w:rPr>
          <w:rFonts w:ascii="Times New Roman" w:hAnsi="Times New Roman"/>
          <w:sz w:val="24"/>
          <w:szCs w:val="24"/>
        </w:rPr>
      </w:pPr>
      <w:bookmarkStart w:id="20" w:name="_Toc43704482"/>
      <w:r w:rsidRPr="00090DEA">
        <w:rPr>
          <w:rFonts w:ascii="Times New Roman" w:hAnsi="Times New Roman"/>
          <w:sz w:val="24"/>
          <w:szCs w:val="24"/>
        </w:rPr>
        <w:t>ТАСС; 2020.29.03; АВИАКОМПАНИЯ NORDSTAR ВРЕМЕННО ПРЕКРАТИЛА ПОЛЕТЫ ИЗ НОРИЛЬСКА В 12 ГОРОДОВ РОССИИ</w:t>
      </w:r>
      <w:bookmarkEnd w:id="20"/>
    </w:p>
    <w:p w14:paraId="250DD0A4" w14:textId="77777777" w:rsidR="001210E9" w:rsidRDefault="00090DEA" w:rsidP="001210E9">
      <w:pPr>
        <w:jc w:val="both"/>
      </w:pPr>
      <w:r>
        <w:t>Авиакомпания NordStar из-за пандемии временно прекратила перелеты из арктического города Норильска, который является главным транспортным узлом на севере Красноярского края, в 12 других городов РФ, сообщается в воскресенье на сайте авиакомпании.</w:t>
      </w:r>
    </w:p>
    <w:p w14:paraId="7FD0291A" w14:textId="6D185CEC" w:rsidR="001210E9" w:rsidRDefault="00010ED7" w:rsidP="001210E9">
      <w:pPr>
        <w:jc w:val="both"/>
      </w:pPr>
      <w:r w:rsidRPr="00010ED7">
        <w:t>«</w:t>
      </w:r>
      <w:r w:rsidR="00090DEA">
        <w:t xml:space="preserve">Выполнение рейсов авиакомпании NordStar из Норильска в Абакан, Белгород, Воронеж, Екатеринбург, Краснодар, Нижний Новгород, Новосибирск, Ростов-на-Дону, Санкт-Петербург, Самару, Сочи, Уфу и в обратном направлении временно приостановлено. Решение о дате возобновлении авиасообщения с данными городами будет приниматься </w:t>
      </w:r>
      <w:r w:rsidR="00090DEA">
        <w:lastRenderedPageBreak/>
        <w:t>исходя из развития эпидемиологической ситуации на территории Российской Федерации</w:t>
      </w:r>
      <w:r w:rsidRPr="00010ED7">
        <w:t>»</w:t>
      </w:r>
      <w:r w:rsidR="00090DEA">
        <w:t>,</w:t>
      </w:r>
      <w:r w:rsidRPr="00010ED7">
        <w:t xml:space="preserve"> – </w:t>
      </w:r>
      <w:r w:rsidR="00090DEA">
        <w:t>говорится в сообщении.</w:t>
      </w:r>
    </w:p>
    <w:p w14:paraId="598311C6" w14:textId="1E09FA33" w:rsidR="00090DEA" w:rsidRDefault="00090DEA" w:rsidP="001210E9">
      <w:pPr>
        <w:jc w:val="both"/>
      </w:pPr>
      <w:r>
        <w:t>С 29 марта авиакомпания оставляет ежедневное авиасообщение Норильска только с Москвой и Красноярском. Людям, которые приобрели билеты по недоступным сейчас направлениям, предложат вернуть полную стоимость билета или отложить перелет. Также пассажиры за счет авиакомпании смогут добраться до Красноярска или Москвы, чтобы из этих городов вылететь в Норильск.</w:t>
      </w:r>
    </w:p>
    <w:p w14:paraId="0FBA4E20" w14:textId="77777777" w:rsidR="001210E9" w:rsidRDefault="00D15A70" w:rsidP="001210E9">
      <w:pPr>
        <w:jc w:val="both"/>
      </w:pPr>
      <w:hyperlink r:id="rId29" w:history="1">
        <w:r w:rsidR="00090DEA" w:rsidRPr="00761187">
          <w:rPr>
            <w:rStyle w:val="a9"/>
          </w:rPr>
          <w:t>https://tass.ru/ekonomika/8109487</w:t>
        </w:r>
      </w:hyperlink>
    </w:p>
    <w:p w14:paraId="06F3E80F" w14:textId="6FC5BB96" w:rsidR="001210E9" w:rsidRPr="00090DEA" w:rsidRDefault="001210E9" w:rsidP="001210E9">
      <w:pPr>
        <w:pStyle w:val="3"/>
        <w:jc w:val="both"/>
        <w:rPr>
          <w:rFonts w:ascii="Times New Roman" w:hAnsi="Times New Roman"/>
          <w:sz w:val="24"/>
          <w:szCs w:val="24"/>
        </w:rPr>
      </w:pPr>
      <w:bookmarkStart w:id="21" w:name="_Toc43704483"/>
      <w:r w:rsidRPr="00090DEA">
        <w:rPr>
          <w:rFonts w:ascii="Times New Roman" w:hAnsi="Times New Roman"/>
          <w:sz w:val="24"/>
          <w:szCs w:val="24"/>
        </w:rPr>
        <w:t xml:space="preserve">RNS; 2020.29.03; </w:t>
      </w:r>
      <w:r w:rsidRPr="001210E9">
        <w:rPr>
          <w:rFonts w:ascii="Times New Roman" w:hAnsi="Times New Roman"/>
          <w:sz w:val="24"/>
          <w:szCs w:val="24"/>
        </w:rPr>
        <w:t>РОСАВИАЦИ</w:t>
      </w:r>
      <w:r w:rsidRPr="00090DEA">
        <w:rPr>
          <w:rFonts w:ascii="Times New Roman" w:hAnsi="Times New Roman"/>
          <w:sz w:val="24"/>
          <w:szCs w:val="24"/>
        </w:rPr>
        <w:t>Я РАССКАЗАЛА О ПЛАНАХ ЭВАКУАЦИИ РОССИЯН ИЗ МЕКСИКИ</w:t>
      </w:r>
      <w:bookmarkEnd w:id="21"/>
    </w:p>
    <w:p w14:paraId="1FD29BBE" w14:textId="77777777" w:rsidR="001210E9" w:rsidRDefault="001210E9" w:rsidP="001210E9">
      <w:pPr>
        <w:jc w:val="both"/>
      </w:pPr>
      <w:r>
        <w:t xml:space="preserve">Авиакомпания Azur Air планирует 30 марта выполнить рейс в Мексику для вывоза из страны 214 граждан России, сообщили в </w:t>
      </w:r>
      <w:r w:rsidRPr="001210E9">
        <w:rPr>
          <w:b/>
        </w:rPr>
        <w:t>Росавиаци</w:t>
      </w:r>
      <w:r>
        <w:t>и.</w:t>
      </w:r>
    </w:p>
    <w:p w14:paraId="3367AF2C" w14:textId="70803AA9" w:rsidR="001210E9" w:rsidRDefault="001210E9" w:rsidP="001210E9">
      <w:pPr>
        <w:jc w:val="both"/>
      </w:pPr>
      <w:r>
        <w:t>Рейс авиакомпании по маршруту Москва – Рио-де-Жанейро (Бразилия) – Лима (Перу) – Варадеро (Куба) – Москва вновь откладывается</w:t>
      </w:r>
      <w:r w:rsidR="00010ED7" w:rsidRPr="00010ED7">
        <w:t xml:space="preserve"> – </w:t>
      </w:r>
      <w:r>
        <w:t>на 31 марта-1 апреля, уточнили в ведомстве.</w:t>
      </w:r>
    </w:p>
    <w:p w14:paraId="4D9264D7" w14:textId="6BB6A95C" w:rsidR="001210E9" w:rsidRDefault="00010ED7" w:rsidP="001210E9">
      <w:pPr>
        <w:jc w:val="both"/>
      </w:pPr>
      <w:r w:rsidRPr="00010ED7">
        <w:t>«</w:t>
      </w:r>
      <w:r w:rsidR="001210E9">
        <w:t>30 марта планируется рейс авиакомпании Azur Air из Канкуна (Мексика). Планируется перевезти 214 граждан России…. 31 марта – 1 апреля возможен рейс Azur Air по маршруту Москва – Рио-де-Жанейро (Бразилия) – Лима (Перу) – Варадеро (Куба) – Москва (предварительно 524 человека). Ожидается официальное разрешение от авиационных властей Перу и прорабатывается возможность посадки в Варадеро</w:t>
      </w:r>
      <w:r w:rsidRPr="00010ED7">
        <w:t>»</w:t>
      </w:r>
      <w:r w:rsidR="001210E9">
        <w:t>,</w:t>
      </w:r>
      <w:r w:rsidRPr="00010ED7">
        <w:t xml:space="preserve"> – </w:t>
      </w:r>
      <w:r w:rsidR="001210E9">
        <w:t xml:space="preserve">рассказали в </w:t>
      </w:r>
      <w:r w:rsidR="001210E9" w:rsidRPr="001210E9">
        <w:rPr>
          <w:b/>
        </w:rPr>
        <w:t>Росавиаци</w:t>
      </w:r>
      <w:r w:rsidR="001210E9">
        <w:t>и.</w:t>
      </w:r>
    </w:p>
    <w:p w14:paraId="0D9D33B5" w14:textId="2BB80486" w:rsidR="001210E9" w:rsidRDefault="001210E9" w:rsidP="001210E9">
      <w:pPr>
        <w:jc w:val="both"/>
      </w:pPr>
      <w:r>
        <w:t>Ранее стыковочный рейс в Латинскую Америку планировалось выполнить 28 марта, позднее он был перенесен на 30 марта.</w:t>
      </w:r>
    </w:p>
    <w:p w14:paraId="4541EAE9" w14:textId="77777777" w:rsidR="001210E9" w:rsidRDefault="00D15A70" w:rsidP="001210E9">
      <w:pPr>
        <w:jc w:val="both"/>
      </w:pPr>
      <w:hyperlink r:id="rId30" w:history="1">
        <w:r w:rsidR="001210E9" w:rsidRPr="00761187">
          <w:rPr>
            <w:rStyle w:val="a9"/>
          </w:rPr>
          <w:t>https://rns.online/transport/Rosaviatsiya-rasskazala-o-planah-evakuatsii-rossiyan-iz-Meksiki-2020-03-28/</w:t>
        </w:r>
      </w:hyperlink>
    </w:p>
    <w:p w14:paraId="72DD40E3" w14:textId="043375FC" w:rsidR="00090DEA" w:rsidRPr="00090DEA" w:rsidRDefault="00090DEA" w:rsidP="001210E9">
      <w:pPr>
        <w:pStyle w:val="3"/>
        <w:jc w:val="both"/>
        <w:rPr>
          <w:rFonts w:ascii="Times New Roman" w:hAnsi="Times New Roman"/>
          <w:sz w:val="24"/>
          <w:szCs w:val="24"/>
        </w:rPr>
      </w:pPr>
      <w:bookmarkStart w:id="22" w:name="_Toc43704484"/>
      <w:r w:rsidRPr="00090DEA">
        <w:rPr>
          <w:rFonts w:ascii="Times New Roman" w:hAnsi="Times New Roman"/>
          <w:sz w:val="24"/>
          <w:szCs w:val="24"/>
        </w:rPr>
        <w:t xml:space="preserve">RNS; 2020.29.03; </w:t>
      </w:r>
      <w:r w:rsidRPr="001210E9">
        <w:rPr>
          <w:rFonts w:ascii="Times New Roman" w:hAnsi="Times New Roman"/>
          <w:sz w:val="24"/>
          <w:szCs w:val="24"/>
        </w:rPr>
        <w:t>РЖД</w:t>
      </w:r>
      <w:r w:rsidRPr="00090DEA">
        <w:rPr>
          <w:rFonts w:ascii="Times New Roman" w:hAnsi="Times New Roman"/>
          <w:sz w:val="24"/>
          <w:szCs w:val="24"/>
        </w:rPr>
        <w:t xml:space="preserve"> СООБЩИЛИ О ПРЕКРАЩЕНИИ КУРСИРОВАНИЯ ПОЕЗДА МОСКВА-СУХУМ</w:t>
      </w:r>
      <w:bookmarkEnd w:id="22"/>
    </w:p>
    <w:p w14:paraId="331454B8" w14:textId="77777777" w:rsidR="001210E9" w:rsidRDefault="00090DEA" w:rsidP="001210E9">
      <w:pPr>
        <w:jc w:val="both"/>
      </w:pPr>
      <w:r>
        <w:t xml:space="preserve">С 30 марта временно прекратит курсирование пассажирский поезд Москва-Сухум в целях предупреждения распространения коронавируса, сообщается на сайте </w:t>
      </w:r>
      <w:r w:rsidRPr="001210E9">
        <w:rPr>
          <w:b/>
        </w:rPr>
        <w:t>РЖД</w:t>
      </w:r>
      <w:r>
        <w:t>.</w:t>
      </w:r>
    </w:p>
    <w:p w14:paraId="41C6FC06" w14:textId="1C0EEF53" w:rsidR="001210E9" w:rsidRDefault="00010ED7" w:rsidP="001210E9">
      <w:pPr>
        <w:jc w:val="both"/>
      </w:pPr>
      <w:r w:rsidRPr="00010ED7">
        <w:t>«</w:t>
      </w:r>
      <w:r w:rsidR="00090DEA">
        <w:t>В соответствии с распоряжением правительства Российской Федерации № 763-р от 27 марта 2020 года и в целях предупреждения распространения новой коронавирусной инфекции с 00:00 часов 30 марта 2020 года, временно приостанавливается движение пассажирского поезда № 305/306 сообщением Москва-Сухум</w:t>
      </w:r>
      <w:r w:rsidRPr="00010ED7">
        <w:t>»</w:t>
      </w:r>
      <w:r w:rsidR="00090DEA">
        <w:t xml:space="preserve">, </w:t>
      </w:r>
      <w:r w:rsidRPr="00010ED7">
        <w:t>–</w:t>
      </w:r>
      <w:r w:rsidR="00090DEA">
        <w:t xml:space="preserve"> говорится в сообщении.</w:t>
      </w:r>
    </w:p>
    <w:p w14:paraId="5C07EE7B" w14:textId="2E02F03C" w:rsidR="00090DEA" w:rsidRDefault="00090DEA" w:rsidP="001210E9">
      <w:pPr>
        <w:jc w:val="both"/>
      </w:pPr>
      <w:r>
        <w:t xml:space="preserve">Отмечается, что все рейсы этого поезда с 30 марта из Москвы и с 1 апреля из Сухума отменяются. О возобновлении движения будет объявлено дополнительно, добавили в </w:t>
      </w:r>
      <w:r w:rsidRPr="001210E9">
        <w:rPr>
          <w:b/>
        </w:rPr>
        <w:t>РЖД</w:t>
      </w:r>
      <w:r>
        <w:t>.</w:t>
      </w:r>
    </w:p>
    <w:p w14:paraId="08B7C5CE" w14:textId="77777777" w:rsidR="001210E9" w:rsidRDefault="00D15A70" w:rsidP="001210E9">
      <w:pPr>
        <w:jc w:val="both"/>
      </w:pPr>
      <w:hyperlink r:id="rId31" w:history="1">
        <w:r w:rsidR="00090DEA" w:rsidRPr="00761187">
          <w:rPr>
            <w:rStyle w:val="a9"/>
          </w:rPr>
          <w:t>https://rns.online/transport/RZHD-soobschili-o-prekraschenii-kursirovaniya-poezda-Moskva---Suhum-2020-03-29/</w:t>
        </w:r>
      </w:hyperlink>
    </w:p>
    <w:p w14:paraId="14CFE67F" w14:textId="09BF3DF0" w:rsidR="00A4481E" w:rsidRPr="00A4481E" w:rsidRDefault="00A4481E" w:rsidP="001210E9">
      <w:pPr>
        <w:pStyle w:val="3"/>
        <w:jc w:val="both"/>
        <w:rPr>
          <w:rFonts w:ascii="Times New Roman" w:hAnsi="Times New Roman"/>
          <w:sz w:val="24"/>
          <w:szCs w:val="24"/>
        </w:rPr>
      </w:pPr>
      <w:bookmarkStart w:id="23" w:name="_Toc43704485"/>
      <w:r w:rsidRPr="00A4481E">
        <w:rPr>
          <w:rFonts w:ascii="Times New Roman" w:hAnsi="Times New Roman"/>
          <w:sz w:val="24"/>
          <w:szCs w:val="24"/>
        </w:rPr>
        <w:t>ТАСС; 2020.29.03; ОГРАНИЧЕНИЕ НА ПЕРЕСЕЧЕНИЕ ГРАНИЦ РФ НЕ ОТРАЗИТСЯ НА ГРАФИКЕ ПОЕЗДОВ В МИНСК И КАЛИНИНГРАД</w:t>
      </w:r>
      <w:bookmarkEnd w:id="23"/>
    </w:p>
    <w:p w14:paraId="7261B993" w14:textId="77777777" w:rsidR="001210E9" w:rsidRDefault="00A4481E" w:rsidP="001210E9">
      <w:pPr>
        <w:jc w:val="both"/>
      </w:pPr>
      <w:r>
        <w:t xml:space="preserve">Ограничения на пересечение границы РФ, которые вступают в силу 30 марта, не повлияют на расписание курсирования поездов из Москвы и Санкт-Петербурга в Калининград и Минск, говорится в сообщении </w:t>
      </w:r>
      <w:r w:rsidRPr="001210E9">
        <w:rPr>
          <w:b/>
        </w:rPr>
        <w:t>РЖД</w:t>
      </w:r>
      <w:r>
        <w:t>.</w:t>
      </w:r>
    </w:p>
    <w:p w14:paraId="2495DF4D" w14:textId="77777777" w:rsidR="001210E9" w:rsidRDefault="00A4481E" w:rsidP="001210E9">
      <w:pPr>
        <w:jc w:val="both"/>
      </w:pPr>
      <w:r>
        <w:t xml:space="preserve">Пересечь границу РФ в транзитных поездах, следующих в Калининградскую область и обратно, смогут только те пассажиры, которые имеют в паспорте гражданина РФ соответствующие отметки о регистрации по месту жительства на территории Калининградской области. Пассажиры, оформившие билеты по загранпаспорту, </w:t>
      </w:r>
      <w:r>
        <w:lastRenderedPageBreak/>
        <w:t>отправляясь в поездку в Калининградскую область и обратно, должны иметь при себе гражданский паспорт, где указана регистрация по месту жительства.</w:t>
      </w:r>
    </w:p>
    <w:p w14:paraId="4D5A612A" w14:textId="03880604" w:rsidR="001210E9" w:rsidRDefault="00A4481E" w:rsidP="001210E9">
      <w:pPr>
        <w:jc w:val="both"/>
      </w:pPr>
      <w:r>
        <w:t>Изменения не влияют на график курсирования поездов, следующих в Калининградскую область,</w:t>
      </w:r>
      <w:r w:rsidR="00010ED7" w:rsidRPr="00010ED7">
        <w:t xml:space="preserve"> – </w:t>
      </w:r>
      <w:r>
        <w:t xml:space="preserve">№ 29/30 </w:t>
      </w:r>
      <w:r w:rsidR="00010ED7" w:rsidRPr="00010ED7">
        <w:t>«</w:t>
      </w:r>
      <w:r>
        <w:t>Янтарь</w:t>
      </w:r>
      <w:r w:rsidR="00010ED7" w:rsidRPr="00010ED7">
        <w:t>»</w:t>
      </w:r>
      <w:r>
        <w:t xml:space="preserve"> Москва</w:t>
      </w:r>
      <w:r w:rsidR="00010ED7" w:rsidRPr="00010ED7">
        <w:t xml:space="preserve"> – </w:t>
      </w:r>
      <w:r>
        <w:t>Калининград и № 79/80 Санкт-Петербург</w:t>
      </w:r>
      <w:r w:rsidR="00010ED7" w:rsidRPr="00010ED7">
        <w:t xml:space="preserve"> – </w:t>
      </w:r>
      <w:r>
        <w:t>Калининград. Продолжат курсирование два поезда формирования Белорусских железных дорог</w:t>
      </w:r>
      <w:r w:rsidR="00010ED7" w:rsidRPr="00010ED7">
        <w:t xml:space="preserve"> – </w:t>
      </w:r>
      <w:r>
        <w:t>№ 2/1 Минск</w:t>
      </w:r>
      <w:r w:rsidR="00010ED7" w:rsidRPr="00010ED7">
        <w:t xml:space="preserve"> – </w:t>
      </w:r>
      <w:r>
        <w:t>Москва и № 52/51 Брест, Минск</w:t>
      </w:r>
      <w:r w:rsidR="00010ED7" w:rsidRPr="00010ED7">
        <w:t xml:space="preserve"> – </w:t>
      </w:r>
      <w:r>
        <w:t>Санкт-Петербург.</w:t>
      </w:r>
    </w:p>
    <w:p w14:paraId="1BD7191D" w14:textId="77777777" w:rsidR="001210E9" w:rsidRDefault="00A4481E" w:rsidP="001210E9">
      <w:pPr>
        <w:jc w:val="both"/>
      </w:pPr>
      <w:r>
        <w:t>Пассажиры, не имеющие оснований для пересечения государственной границы Российской Федерации, могут сдать неиспользованные проездные документы на поезда российского формирования без взимания дополнительных плат и сборов. За возвратом денежных средств пассажирам необходимо обращаться в любую железнодорожную кассу на территории государства приобретения билета.</w:t>
      </w:r>
    </w:p>
    <w:p w14:paraId="24C03B67" w14:textId="1F4E59C8" w:rsidR="00A4481E" w:rsidRDefault="00D15A70" w:rsidP="001210E9">
      <w:pPr>
        <w:jc w:val="both"/>
      </w:pPr>
      <w:hyperlink r:id="rId32" w:history="1">
        <w:r w:rsidR="00A4481E" w:rsidRPr="00E949FB">
          <w:rPr>
            <w:rStyle w:val="a9"/>
          </w:rPr>
          <w:t>https://tass.ru/ekonomika/8108803</w:t>
        </w:r>
      </w:hyperlink>
    </w:p>
    <w:p w14:paraId="5F01DB4B" w14:textId="4F94C6CB" w:rsidR="00090DEA" w:rsidRDefault="00090DEA" w:rsidP="001210E9">
      <w:pPr>
        <w:jc w:val="both"/>
      </w:pPr>
      <w:r>
        <w:t>На ту же тему:</w:t>
      </w:r>
    </w:p>
    <w:p w14:paraId="47DCE795" w14:textId="77777777" w:rsidR="001210E9" w:rsidRDefault="00D15A70" w:rsidP="001210E9">
      <w:pPr>
        <w:jc w:val="both"/>
      </w:pPr>
      <w:hyperlink r:id="rId33" w:history="1">
        <w:r w:rsidR="00090DEA" w:rsidRPr="00761187">
          <w:rPr>
            <w:rStyle w:val="a9"/>
          </w:rPr>
          <w:t>https://rns.online/transport/RZHD-razreshili-vernut-dengi-za-bileti-v-Kaliningradskuyu-oblast-2020-03-29/</w:t>
        </w:r>
      </w:hyperlink>
    </w:p>
    <w:p w14:paraId="72BF730A" w14:textId="25EB1DA4" w:rsidR="00727E18" w:rsidRPr="00727E18" w:rsidRDefault="00727E18" w:rsidP="001210E9">
      <w:pPr>
        <w:pStyle w:val="3"/>
        <w:jc w:val="both"/>
        <w:rPr>
          <w:rFonts w:ascii="Times New Roman" w:hAnsi="Times New Roman"/>
          <w:sz w:val="24"/>
          <w:szCs w:val="24"/>
        </w:rPr>
      </w:pPr>
      <w:bookmarkStart w:id="24" w:name="_Toc43704486"/>
      <w:r w:rsidRPr="00727E18">
        <w:rPr>
          <w:rFonts w:ascii="Times New Roman" w:hAnsi="Times New Roman"/>
          <w:sz w:val="24"/>
          <w:szCs w:val="24"/>
        </w:rPr>
        <w:t>ТАСС; 2020.28.03; АЛИХАНОВ ЗАЯВИЛ, ЧТО ЗАКРЫТИЕ ГОСГРАНИЦЫ НЕ СКАЖЕТСЯ НА ПОСТАВКЕ ГРУЗОВ В КАЛИНИНГРАД</w:t>
      </w:r>
      <w:bookmarkEnd w:id="24"/>
    </w:p>
    <w:p w14:paraId="0A9E1F8A" w14:textId="77777777" w:rsidR="001210E9" w:rsidRDefault="00727E18" w:rsidP="001210E9">
      <w:pPr>
        <w:jc w:val="both"/>
      </w:pPr>
      <w:r>
        <w:t xml:space="preserve">Решение об ограничении движения через автомобильные, железнодорожные, пешеходные и другие </w:t>
      </w:r>
      <w:r w:rsidRPr="001210E9">
        <w:rPr>
          <w:b/>
        </w:rPr>
        <w:t>пункты пропуска</w:t>
      </w:r>
      <w:r>
        <w:t xml:space="preserve"> через государственную границу РФ, включая сухопутный участок российско-белорусской границы, не коснется поставки коммерческих грузов, в том числе продуктов на территорию Калининградской области, окруженной странами Евросоюза. Об этом сообщил в субботу журналистам губернатор региона Антон Алиханов.</w:t>
      </w:r>
    </w:p>
    <w:p w14:paraId="1D58017F" w14:textId="77777777" w:rsidR="001210E9" w:rsidRDefault="00727E18" w:rsidP="001210E9">
      <w:pPr>
        <w:jc w:val="both"/>
      </w:pPr>
      <w:r>
        <w:t xml:space="preserve">В субботу на сайте кабмина РФ было опубликовано распоряжение, согласно которому </w:t>
      </w:r>
      <w:r w:rsidRPr="001210E9">
        <w:rPr>
          <w:b/>
        </w:rPr>
        <w:t>Минтранс</w:t>
      </w:r>
      <w:r>
        <w:t xml:space="preserve">у РФ совместно с ФСБ, ФТС РФ и Роспотребнадзором поручено с 30 марта временно ограничить движение через автомобильные, железнодорожные, пешеходные, речные и смешанные </w:t>
      </w:r>
      <w:r w:rsidRPr="001210E9">
        <w:rPr>
          <w:b/>
        </w:rPr>
        <w:t>пункты пропуска</w:t>
      </w:r>
      <w:r>
        <w:t xml:space="preserve"> через государственную границу РФ, а также через сухопутный участок российско-белорусской государственной границы.</w:t>
      </w:r>
    </w:p>
    <w:p w14:paraId="6F653822" w14:textId="16313AFF" w:rsidR="001210E9" w:rsidRDefault="00010ED7" w:rsidP="001210E9">
      <w:pPr>
        <w:jc w:val="both"/>
      </w:pPr>
      <w:r w:rsidRPr="00010ED7">
        <w:t>«</w:t>
      </w:r>
      <w:r w:rsidR="00727E18">
        <w:t>Никаких ограничений [для поставки грузов в Калининград] не будет. Это не касается движения грузов. Грузы никоим образом не будут затронуты, и экономической, товарной блокады не будет</w:t>
      </w:r>
      <w:r w:rsidRPr="00010ED7">
        <w:t>»</w:t>
      </w:r>
      <w:r w:rsidR="00727E18">
        <w:t>,</w:t>
      </w:r>
      <w:r w:rsidRPr="00010ED7">
        <w:t xml:space="preserve"> – </w:t>
      </w:r>
      <w:r w:rsidR="00727E18">
        <w:t>сказал Алиханов.</w:t>
      </w:r>
    </w:p>
    <w:p w14:paraId="16A8E545" w14:textId="1648F043" w:rsidR="001210E9" w:rsidRDefault="00727E18" w:rsidP="001210E9">
      <w:pPr>
        <w:jc w:val="both"/>
      </w:pPr>
      <w:r>
        <w:t>Калининградский губернатор отметил, что в самом начале развития ситуации с коронавирусом региональные власти совместно с торговыми сетями проанализировали ситуацию по продовольственным товарам, товарам длительного потребления и рекомендовали торговым сетям сделать соответствующие запасы. По его словам, запасы в торговых сетях достаточные, а единственное, что изменилось в их работе,</w:t>
      </w:r>
      <w:r w:rsidR="00010ED7" w:rsidRPr="00010ED7">
        <w:t xml:space="preserve"> – </w:t>
      </w:r>
      <w:r>
        <w:t xml:space="preserve">это </w:t>
      </w:r>
      <w:r w:rsidR="00010ED7" w:rsidRPr="00010ED7">
        <w:t>«</w:t>
      </w:r>
      <w:r>
        <w:t>скорость выкладки на полки</w:t>
      </w:r>
      <w:r w:rsidR="00010ED7" w:rsidRPr="00010ED7">
        <w:t>»</w:t>
      </w:r>
      <w:r>
        <w:t>.</w:t>
      </w:r>
    </w:p>
    <w:p w14:paraId="63ABB76F" w14:textId="1927605F" w:rsidR="00727E18" w:rsidRDefault="00727E18" w:rsidP="001210E9">
      <w:pPr>
        <w:jc w:val="both"/>
      </w:pPr>
      <w:r>
        <w:t xml:space="preserve">Калининградская область окружена территориями Литвы и Польши. Движение легкового транспорта в область через их территории было ограничено в середине марта. Движение грузового транспорта через </w:t>
      </w:r>
      <w:r w:rsidRPr="001210E9">
        <w:rPr>
          <w:b/>
        </w:rPr>
        <w:t>пункты пропуска</w:t>
      </w:r>
      <w:r>
        <w:t xml:space="preserve"> на границах региона не ограничивалось, но были приняты меры для предотвращения распространения инфекции. Работодателей обязали обеспечить российским водителям условия для самоизоляции между рейсами. Иностранным было предписано максимально сократить контакты с российскими гражданами на пунктах пропуска через границы и оперативно после прибытия покинуть территорию региона.</w:t>
      </w:r>
    </w:p>
    <w:p w14:paraId="36CE1C78" w14:textId="77777777" w:rsidR="001210E9" w:rsidRDefault="00D15A70" w:rsidP="001210E9">
      <w:pPr>
        <w:jc w:val="both"/>
      </w:pPr>
      <w:hyperlink r:id="rId34" w:history="1">
        <w:r w:rsidR="00727E18" w:rsidRPr="00761187">
          <w:rPr>
            <w:rStyle w:val="a9"/>
          </w:rPr>
          <w:t>https://tass.ru/ekonomika/8107053</w:t>
        </w:r>
      </w:hyperlink>
    </w:p>
    <w:p w14:paraId="55375031" w14:textId="687049DA" w:rsidR="00727E18" w:rsidRPr="00727E18" w:rsidRDefault="00727E18" w:rsidP="001210E9">
      <w:pPr>
        <w:pStyle w:val="3"/>
        <w:jc w:val="both"/>
        <w:rPr>
          <w:rFonts w:ascii="Times New Roman" w:hAnsi="Times New Roman"/>
          <w:sz w:val="24"/>
          <w:szCs w:val="24"/>
        </w:rPr>
      </w:pPr>
      <w:bookmarkStart w:id="25" w:name="_Toc43704487"/>
      <w:r w:rsidRPr="00727E18">
        <w:rPr>
          <w:rFonts w:ascii="Times New Roman" w:hAnsi="Times New Roman"/>
          <w:sz w:val="24"/>
          <w:szCs w:val="24"/>
        </w:rPr>
        <w:t>ТАСС; 2020.28.03; РОССИЯ С 30 МАРТА ВРЕМЕННО ЗАКРОЕТ ГОСГРАНИЦУ</w:t>
      </w:r>
      <w:bookmarkEnd w:id="25"/>
    </w:p>
    <w:p w14:paraId="1C63D40C" w14:textId="77777777" w:rsidR="001210E9" w:rsidRDefault="00727E18" w:rsidP="001210E9">
      <w:pPr>
        <w:jc w:val="both"/>
      </w:pPr>
      <w:r>
        <w:t xml:space="preserve">Правительство России поручило с 30 марта временно ограничить движение через автомобильные, железнодорожные, пешеходные и другие </w:t>
      </w:r>
      <w:r w:rsidRPr="001210E9">
        <w:rPr>
          <w:b/>
        </w:rPr>
        <w:t>пункты пропуска</w:t>
      </w:r>
      <w:r>
        <w:t xml:space="preserve"> через </w:t>
      </w:r>
      <w:r>
        <w:lastRenderedPageBreak/>
        <w:t>государственную границу РФ, включая сухопутный участок российско-белорусской границы. Соответствующее распоряжение опубликовано в субботу на сайте кабмина.</w:t>
      </w:r>
    </w:p>
    <w:p w14:paraId="40C313D2" w14:textId="3B36397F" w:rsidR="001210E9" w:rsidRDefault="00010ED7" w:rsidP="001210E9">
      <w:pPr>
        <w:jc w:val="both"/>
      </w:pPr>
      <w:r w:rsidRPr="00010ED7">
        <w:t>«</w:t>
      </w:r>
      <w:r w:rsidR="00727E18" w:rsidRPr="001210E9">
        <w:rPr>
          <w:b/>
        </w:rPr>
        <w:t>Минтрансу России</w:t>
      </w:r>
      <w:r w:rsidR="00727E18">
        <w:t xml:space="preserve"> совместно с ФСБ России, ФТС России и Роспотребнадзором с 00:00 по московскому времени 30 марта 2020 года временно ограничить движение через автомобильные, железнодорожные, пешеходные, речные и смешанные </w:t>
      </w:r>
      <w:r w:rsidR="00727E18" w:rsidRPr="001210E9">
        <w:rPr>
          <w:b/>
        </w:rPr>
        <w:t>пункты пропуска</w:t>
      </w:r>
      <w:r w:rsidR="00727E18">
        <w:t xml:space="preserve"> через государственную границу Российской Федерации, а также через сухопутный участок российско-белорусской государственной границы</w:t>
      </w:r>
      <w:r w:rsidRPr="00010ED7">
        <w:t>»</w:t>
      </w:r>
      <w:r w:rsidR="00727E18">
        <w:t>,</w:t>
      </w:r>
      <w:r w:rsidRPr="00010ED7">
        <w:t xml:space="preserve"> – </w:t>
      </w:r>
      <w:r w:rsidR="00727E18">
        <w:t>говорится в документе.</w:t>
      </w:r>
    </w:p>
    <w:p w14:paraId="16B6F920" w14:textId="77777777" w:rsidR="001210E9" w:rsidRDefault="00727E18" w:rsidP="001210E9">
      <w:pPr>
        <w:jc w:val="both"/>
      </w:pPr>
      <w:r>
        <w:t>Ограничение не распространяется на граждан России, которые являются дипломатическими работниками, работниками дипломатических представительств и консульских учреждений России, официальных представительств РФ при международных организациях, должностными лицами постоянного комитета Союзного государства, а также на членов их семей. Кроме того, положение не будет применяться в отношении российских граждан, которые являются водителями грузовых автомобилей международного автомобильного сообщения, экипажами речных судов, поездных и локомотивных бригад международного железнодорожного сообщения, а также в отношении граждан РФ, выезжающих за территорию России в связи со смертью близкого родственника, граждан РФ, постоянно проживающих на территории Калининградской области, следующих в регион железнодорожным пассажирским транспортом транзитом, в отношении граждан РФ, постоянно проживающих на территориях отдельных районов Донецкой и Луганской областей Украины, и иных лиц.</w:t>
      </w:r>
    </w:p>
    <w:p w14:paraId="3B7C7E5A" w14:textId="77777777" w:rsidR="001210E9" w:rsidRDefault="00727E18" w:rsidP="001210E9">
      <w:pPr>
        <w:jc w:val="both"/>
      </w:pPr>
      <w:r>
        <w:t xml:space="preserve">Роспотребнадзору и его территориальным органам поручено обеспечить осуществление санитарно-карантинного контроля при въезде в Россию вышеперечисленных лиц. Властям регионов, на территории которых располагаются </w:t>
      </w:r>
      <w:r w:rsidRPr="001210E9">
        <w:rPr>
          <w:b/>
        </w:rPr>
        <w:t>пункты пропуска</w:t>
      </w:r>
      <w:r>
        <w:t xml:space="preserve"> через государственную границу РФ, поручено оказывать содействие при реализации распоряжения и проводить соответствующую разъяснительную работу среди населения.</w:t>
      </w:r>
    </w:p>
    <w:p w14:paraId="73E0FACE" w14:textId="047FF23B" w:rsidR="00727E18" w:rsidRDefault="00727E18" w:rsidP="001210E9">
      <w:pPr>
        <w:jc w:val="both"/>
      </w:pPr>
      <w:r>
        <w:t>Ограничение авиасообщения</w:t>
      </w:r>
    </w:p>
    <w:p w14:paraId="7A5B7B09" w14:textId="77777777" w:rsidR="001210E9" w:rsidRDefault="00727E18" w:rsidP="001210E9">
      <w:pPr>
        <w:jc w:val="both"/>
      </w:pPr>
      <w:r>
        <w:t xml:space="preserve">Россия с 27 марта полностью закрыла регулярное и чартерное международное авиасообщение, перевозчики смогут выполнять только вывозные рейсы для возвращения пассажиров домой. При этом, как сообщил ТАСС официальный представитель </w:t>
      </w:r>
      <w:r w:rsidRPr="001210E9">
        <w:rPr>
          <w:b/>
        </w:rPr>
        <w:t>Росавиаци</w:t>
      </w:r>
      <w:r>
        <w:t>и, запрет на выполнение полетов из России за границу не распространяется на грузовые, почтовые, санитарные и гуманитарные перевозки.</w:t>
      </w:r>
    </w:p>
    <w:p w14:paraId="226370DF" w14:textId="32081006" w:rsidR="00727E18" w:rsidRDefault="00D15A70" w:rsidP="001210E9">
      <w:pPr>
        <w:jc w:val="both"/>
      </w:pPr>
      <w:hyperlink r:id="rId35" w:history="1">
        <w:r w:rsidR="00727E18" w:rsidRPr="00761187">
          <w:rPr>
            <w:rStyle w:val="a9"/>
          </w:rPr>
          <w:t>https://tass.ru/obschestvo/8105865</w:t>
        </w:r>
      </w:hyperlink>
    </w:p>
    <w:p w14:paraId="57C37437" w14:textId="77777777" w:rsidR="00727E18" w:rsidRDefault="00727E18" w:rsidP="001210E9">
      <w:pPr>
        <w:jc w:val="both"/>
      </w:pPr>
      <w:r>
        <w:t>На ту же тему:</w:t>
      </w:r>
    </w:p>
    <w:p w14:paraId="1AC08000" w14:textId="4F4F00F0" w:rsidR="00727E18" w:rsidRDefault="00D15A70" w:rsidP="001210E9">
      <w:pPr>
        <w:jc w:val="both"/>
      </w:pPr>
      <w:hyperlink r:id="rId36" w:history="1">
        <w:r w:rsidR="001210E9" w:rsidRPr="00761187">
          <w:rPr>
            <w:rStyle w:val="a9"/>
          </w:rPr>
          <w:t>https://rns.online/transport/Rossiya-polnostyu-zakrivaet-granitsi-2020-03-28/</w:t>
        </w:r>
      </w:hyperlink>
    </w:p>
    <w:p w14:paraId="5C7BD28E" w14:textId="77777777" w:rsidR="00727E18" w:rsidRDefault="00D15A70" w:rsidP="001210E9">
      <w:pPr>
        <w:jc w:val="both"/>
      </w:pPr>
      <w:hyperlink r:id="rId37" w:history="1">
        <w:r w:rsidR="00727E18" w:rsidRPr="00E949FB">
          <w:rPr>
            <w:rStyle w:val="a9"/>
          </w:rPr>
          <w:t>https://ria.ru/20200328/1569290347.html</w:t>
        </w:r>
      </w:hyperlink>
    </w:p>
    <w:p w14:paraId="70C38090" w14:textId="77777777" w:rsidR="001210E9" w:rsidRDefault="00D15A70" w:rsidP="001210E9">
      <w:pPr>
        <w:jc w:val="both"/>
      </w:pPr>
      <w:hyperlink r:id="rId38" w:history="1">
        <w:r w:rsidR="00727E18" w:rsidRPr="00E949FB">
          <w:rPr>
            <w:rStyle w:val="a9"/>
          </w:rPr>
          <w:t>https://radiosputnik.ria.ru/20200328/1569293577.html</w:t>
        </w:r>
      </w:hyperlink>
    </w:p>
    <w:p w14:paraId="4FEDEA72" w14:textId="228C05B4" w:rsidR="00FB4377" w:rsidRPr="00A4481E" w:rsidRDefault="00FB4377" w:rsidP="001210E9">
      <w:pPr>
        <w:pStyle w:val="3"/>
        <w:jc w:val="both"/>
        <w:rPr>
          <w:rFonts w:ascii="Times New Roman" w:hAnsi="Times New Roman"/>
          <w:sz w:val="24"/>
          <w:szCs w:val="24"/>
        </w:rPr>
      </w:pPr>
      <w:bookmarkStart w:id="26" w:name="_Toc43704488"/>
      <w:r w:rsidRPr="00A4481E">
        <w:rPr>
          <w:rFonts w:ascii="Times New Roman" w:hAnsi="Times New Roman"/>
          <w:sz w:val="24"/>
          <w:szCs w:val="24"/>
        </w:rPr>
        <w:t xml:space="preserve">РИА НОВОСТИ; 2020.28.03; </w:t>
      </w:r>
      <w:r w:rsidRPr="001210E9">
        <w:rPr>
          <w:rFonts w:ascii="Times New Roman" w:hAnsi="Times New Roman"/>
          <w:sz w:val="24"/>
          <w:szCs w:val="24"/>
        </w:rPr>
        <w:t>РОСАВИАЦИ</w:t>
      </w:r>
      <w:r w:rsidRPr="00A4481E">
        <w:rPr>
          <w:rFonts w:ascii="Times New Roman" w:hAnsi="Times New Roman"/>
          <w:sz w:val="24"/>
          <w:szCs w:val="24"/>
        </w:rPr>
        <w:t>Я ПОЛУЧИТ СРЕДСТВА НА КОМПЕНСАЦИИ КОМПАНИЯМ ЗА ВЫВОЗ РОССИЯН</w:t>
      </w:r>
      <w:bookmarkEnd w:id="26"/>
    </w:p>
    <w:p w14:paraId="7547F359" w14:textId="77777777" w:rsidR="00FB4377" w:rsidRDefault="00FB4377" w:rsidP="001210E9">
      <w:pPr>
        <w:jc w:val="both"/>
      </w:pPr>
      <w:r>
        <w:t xml:space="preserve">Правительство РФ выделило </w:t>
      </w:r>
      <w:r w:rsidRPr="001210E9">
        <w:rPr>
          <w:b/>
        </w:rPr>
        <w:t>Росавиаци</w:t>
      </w:r>
      <w:r>
        <w:t>и из своего резервного фонда 1,5 миллиарда рублей на возмещение авиакомпаниям затрат по вывозу россиян из-за границы в связи с пандемией коронавируса, сообщается на сайте кабмина в субботу.</w:t>
      </w:r>
    </w:p>
    <w:p w14:paraId="644F98AA" w14:textId="3A70AD8D" w:rsidR="00FB4377" w:rsidRDefault="00010ED7" w:rsidP="001210E9">
      <w:pPr>
        <w:jc w:val="both"/>
      </w:pPr>
      <w:r w:rsidRPr="00010ED7">
        <w:t>«</w:t>
      </w:r>
      <w:r w:rsidR="00FB4377">
        <w:t xml:space="preserve">Подписанным распоряжением </w:t>
      </w:r>
      <w:r w:rsidR="00FB4377" w:rsidRPr="001210E9">
        <w:rPr>
          <w:b/>
        </w:rPr>
        <w:t>Росавиаци</w:t>
      </w:r>
      <w:r w:rsidR="00FB4377">
        <w:t>и из резервного фонда правительства России выделены 1,5 млрд рублей в целях предоставления в 2020 году субсидий организациям воздушного транспорта на возмещение затрат, понесенных при выполнении мероприятий по вывозу из иностранных государств с неблагоприятной ситуацией, связанной с распространением новой коронавирусной инфекции, российских граждан и граждан государств СНГ, Абхазии и Южной Осетии, въезжающих на территорию России в целях дальнейшего следования в государства своего гражданства</w:t>
      </w:r>
      <w:r w:rsidRPr="00010ED7">
        <w:t>»</w:t>
      </w:r>
      <w:r w:rsidR="00FB4377">
        <w:t>,</w:t>
      </w:r>
      <w:r w:rsidRPr="00010ED7">
        <w:t xml:space="preserve"> – </w:t>
      </w:r>
      <w:r w:rsidR="00FB4377">
        <w:t>говорится в справке к документу.</w:t>
      </w:r>
    </w:p>
    <w:p w14:paraId="5CA08AFF" w14:textId="77777777" w:rsidR="00FB4377" w:rsidRDefault="00FB4377" w:rsidP="001210E9">
      <w:pPr>
        <w:jc w:val="both"/>
      </w:pPr>
      <w:r w:rsidRPr="001210E9">
        <w:rPr>
          <w:b/>
        </w:rPr>
        <w:lastRenderedPageBreak/>
        <w:t>Росавиаци</w:t>
      </w:r>
      <w:r>
        <w:t>и поручено проконтролировать использование средств и представить доклад до 1 февраля 2021 года.</w:t>
      </w:r>
    </w:p>
    <w:p w14:paraId="16013F4B" w14:textId="77777777" w:rsidR="00FB4377" w:rsidRDefault="00D15A70" w:rsidP="001210E9">
      <w:pPr>
        <w:jc w:val="both"/>
      </w:pPr>
      <w:hyperlink r:id="rId39" w:history="1">
        <w:r w:rsidR="00FB4377" w:rsidRPr="00E949FB">
          <w:rPr>
            <w:rStyle w:val="a9"/>
          </w:rPr>
          <w:t>https://ria.ru/20200328/1569291181.html</w:t>
        </w:r>
      </w:hyperlink>
    </w:p>
    <w:p w14:paraId="48E5CDE1" w14:textId="77777777" w:rsidR="00FB4377" w:rsidRDefault="00FB4377" w:rsidP="001210E9">
      <w:pPr>
        <w:jc w:val="both"/>
      </w:pPr>
      <w:r>
        <w:t>На ту же тему:</w:t>
      </w:r>
    </w:p>
    <w:p w14:paraId="3317FBF8" w14:textId="77777777" w:rsidR="00FB4377" w:rsidRDefault="00D15A70" w:rsidP="001210E9">
      <w:pPr>
        <w:jc w:val="both"/>
      </w:pPr>
      <w:hyperlink r:id="rId40" w:history="1">
        <w:r w:rsidR="00FB4377" w:rsidRPr="00E949FB">
          <w:rPr>
            <w:rStyle w:val="a9"/>
          </w:rPr>
          <w:t>https://ria.ru/20200328/1569291181.html</w:t>
        </w:r>
      </w:hyperlink>
    </w:p>
    <w:p w14:paraId="3A2A1AA8" w14:textId="39E6FEC0" w:rsidR="00FB4377" w:rsidRDefault="00D15A70" w:rsidP="001210E9">
      <w:pPr>
        <w:jc w:val="both"/>
      </w:pPr>
      <w:hyperlink r:id="rId41" w:history="1">
        <w:r w:rsidR="00727E18" w:rsidRPr="00761187">
          <w:rPr>
            <w:rStyle w:val="a9"/>
          </w:rPr>
          <w:t>https://tass.ru/ekonomika/8105873</w:t>
        </w:r>
      </w:hyperlink>
    </w:p>
    <w:p w14:paraId="73C82A64" w14:textId="77777777" w:rsidR="001210E9" w:rsidRDefault="00D15A70" w:rsidP="001210E9">
      <w:pPr>
        <w:jc w:val="both"/>
      </w:pPr>
      <w:hyperlink r:id="rId42" w:history="1">
        <w:r w:rsidR="00727E18" w:rsidRPr="00761187">
          <w:rPr>
            <w:rStyle w:val="a9"/>
          </w:rPr>
          <w:t>https://rns.online/transport/Pravitelstvo-videlilo-15-mlrd-rub-na-zatrati-pri-vivoze-rossiyan-iz-za-rubezha-2020-03-28/</w:t>
        </w:r>
      </w:hyperlink>
    </w:p>
    <w:p w14:paraId="1015B2C4" w14:textId="1727FAAB" w:rsidR="00FB4377" w:rsidRPr="00FB4377" w:rsidRDefault="00FB4377" w:rsidP="001210E9">
      <w:pPr>
        <w:pStyle w:val="3"/>
        <w:jc w:val="both"/>
        <w:rPr>
          <w:rFonts w:ascii="Times New Roman" w:hAnsi="Times New Roman"/>
          <w:sz w:val="24"/>
          <w:szCs w:val="24"/>
        </w:rPr>
      </w:pPr>
      <w:bookmarkStart w:id="27" w:name="_Toc43704489"/>
      <w:r w:rsidRPr="00FB4377">
        <w:rPr>
          <w:rFonts w:ascii="Times New Roman" w:hAnsi="Times New Roman"/>
          <w:sz w:val="24"/>
          <w:szCs w:val="24"/>
        </w:rPr>
        <w:t>ТАСС; 2020.28.03; БОЛЕЕ 13,4 ТЫС. РОССИЯН ВЕРНУЛИСЬ 27 МАРТА ИЗ-ЗА РУБЕЖА</w:t>
      </w:r>
      <w:bookmarkEnd w:id="27"/>
    </w:p>
    <w:p w14:paraId="1D7D8028" w14:textId="77777777" w:rsidR="001210E9" w:rsidRDefault="00FB4377" w:rsidP="001210E9">
      <w:pPr>
        <w:jc w:val="both"/>
      </w:pPr>
      <w:r w:rsidRPr="001210E9">
        <w:rPr>
          <w:b/>
        </w:rPr>
        <w:t>Министерство транспорта РФ</w:t>
      </w:r>
      <w:r>
        <w:t xml:space="preserve"> сообщило, что 27 марта из-за рубежа вернулись более 13,4 тыс. россиян 106 чартерными рейсами. На 28 марта запланировано 92 чартера.</w:t>
      </w:r>
    </w:p>
    <w:p w14:paraId="0A3E3B02" w14:textId="2392E140" w:rsidR="001210E9" w:rsidRDefault="00010ED7" w:rsidP="001210E9">
      <w:pPr>
        <w:jc w:val="both"/>
      </w:pPr>
      <w:r w:rsidRPr="00010ED7">
        <w:t>«</w:t>
      </w:r>
      <w:r w:rsidR="00FB4377">
        <w:t>27 марта выполнено 106 чартерных рейсов из иностранных государств в Россию, перевезено 13 429 российских граждан</w:t>
      </w:r>
      <w:r w:rsidRPr="00010ED7">
        <w:t>»</w:t>
      </w:r>
      <w:r w:rsidR="00FB4377">
        <w:t>,</w:t>
      </w:r>
      <w:r w:rsidRPr="00010ED7">
        <w:t xml:space="preserve"> – </w:t>
      </w:r>
      <w:r w:rsidR="00FB4377">
        <w:t xml:space="preserve">указано в сообщении </w:t>
      </w:r>
      <w:r w:rsidR="00FB4377" w:rsidRPr="001210E9">
        <w:rPr>
          <w:b/>
        </w:rPr>
        <w:t>Минтранс</w:t>
      </w:r>
      <w:r w:rsidR="00FB4377">
        <w:t>а.</w:t>
      </w:r>
    </w:p>
    <w:p w14:paraId="5FDC9CAE" w14:textId="5BE30D3C" w:rsidR="001210E9" w:rsidRDefault="00FB4377" w:rsidP="001210E9">
      <w:pPr>
        <w:jc w:val="both"/>
      </w:pPr>
      <w:r>
        <w:t xml:space="preserve">Если говорить о странах, вывоз россиян из которых, по мнению МИД РФ, требует экстренных мер, то на 28 марта планируются рейс Azur Air из Ла-Романы в Доминикане (по предварительным данным, 363 человека), рейс авиакомпании </w:t>
      </w:r>
      <w:r w:rsidR="00010ED7" w:rsidRPr="00010ED7">
        <w:t>«</w:t>
      </w:r>
      <w:r>
        <w:t>Победа</w:t>
      </w:r>
      <w:r w:rsidR="00010ED7" w:rsidRPr="00010ED7">
        <w:t>»</w:t>
      </w:r>
      <w:r>
        <w:t xml:space="preserve"> из Дубая (189 человек), рейс Air Moldova из Кишинева (165 человек). Всего на 28 марта запланировано 92 чартерных рейса, сообщило министерство. В частности, планируется рейс авиакомпаний </w:t>
      </w:r>
      <w:r w:rsidR="00010ED7" w:rsidRPr="00010ED7">
        <w:t>«</w:t>
      </w:r>
      <w:r w:rsidRPr="001210E9">
        <w:rPr>
          <w:b/>
        </w:rPr>
        <w:t>Аэрофлот</w:t>
      </w:r>
      <w:r w:rsidR="00010ED7" w:rsidRPr="00010ED7">
        <w:t>»</w:t>
      </w:r>
      <w:r>
        <w:t xml:space="preserve"> и </w:t>
      </w:r>
      <w:r w:rsidR="00010ED7" w:rsidRPr="00010ED7">
        <w:t>«</w:t>
      </w:r>
      <w:r>
        <w:t>Россия</w:t>
      </w:r>
      <w:r w:rsidR="00010ED7" w:rsidRPr="00010ED7">
        <w:t>»</w:t>
      </w:r>
      <w:r>
        <w:t xml:space="preserve"> из Денпасара (Индонезия). Самолет рассчитан на 457 мест, идет продажа билетов.</w:t>
      </w:r>
    </w:p>
    <w:p w14:paraId="4883C538" w14:textId="00B864B6" w:rsidR="001210E9" w:rsidRDefault="00FB4377" w:rsidP="001210E9">
      <w:pPr>
        <w:jc w:val="both"/>
      </w:pPr>
      <w:r>
        <w:t xml:space="preserve">30 марта планируется рейс авиакомпании Azur Air из Канкуна (Мексика), рассчитанный на 214 граждан России. 1 апреля запланирован рейс </w:t>
      </w:r>
      <w:r w:rsidR="00010ED7" w:rsidRPr="00010ED7">
        <w:t>«</w:t>
      </w:r>
      <w:r w:rsidRPr="001210E9">
        <w:rPr>
          <w:b/>
        </w:rPr>
        <w:t>Аэрофлот</w:t>
      </w:r>
      <w:r>
        <w:t>а</w:t>
      </w:r>
      <w:r w:rsidR="00010ED7" w:rsidRPr="00010ED7">
        <w:t>»</w:t>
      </w:r>
      <w:r>
        <w:t xml:space="preserve"> из Дели (Индия), которым перевезут 400 пассажиров. </w:t>
      </w:r>
      <w:r w:rsidR="00010ED7" w:rsidRPr="00010ED7">
        <w:t>«</w:t>
      </w:r>
      <w:r>
        <w:t>Подтве</w:t>
      </w:r>
      <w:r w:rsidRPr="001210E9">
        <w:rPr>
          <w:b/>
        </w:rPr>
        <w:t>ржд</w:t>
      </w:r>
      <w:r>
        <w:t>ение авиационных властей Индии ожидается</w:t>
      </w:r>
      <w:r w:rsidR="00010ED7" w:rsidRPr="00010ED7">
        <w:t>»</w:t>
      </w:r>
      <w:r>
        <w:t>,</w:t>
      </w:r>
      <w:r w:rsidR="00010ED7" w:rsidRPr="00010ED7">
        <w:t xml:space="preserve"> – </w:t>
      </w:r>
      <w:r>
        <w:t xml:space="preserve">отмечается в сообщении </w:t>
      </w:r>
      <w:r w:rsidRPr="001210E9">
        <w:rPr>
          <w:b/>
        </w:rPr>
        <w:t>Минтранс</w:t>
      </w:r>
      <w:r>
        <w:t>а. Также прорабатывается возможность организации рейса из Калькутты, где сейчас, по данным МИД РФ, находится 141 гражданин России.</w:t>
      </w:r>
    </w:p>
    <w:p w14:paraId="4D39407C" w14:textId="4AE63A6C" w:rsidR="001210E9" w:rsidRDefault="00FB4377" w:rsidP="001210E9">
      <w:pPr>
        <w:jc w:val="both"/>
      </w:pPr>
      <w:r>
        <w:t xml:space="preserve">1 апреля запланирован рейс </w:t>
      </w:r>
      <w:r w:rsidR="00010ED7" w:rsidRPr="00010ED7">
        <w:t>«</w:t>
      </w:r>
      <w:r>
        <w:t>России</w:t>
      </w:r>
      <w:r w:rsidR="00010ED7" w:rsidRPr="00010ED7">
        <w:t>»</w:t>
      </w:r>
      <w:r>
        <w:t xml:space="preserve"> из Гоа (Индия), идет продажа билетов. Также 1 апреля планируется рейс </w:t>
      </w:r>
      <w:r w:rsidR="00010ED7" w:rsidRPr="00010ED7">
        <w:t>«</w:t>
      </w:r>
      <w:r>
        <w:t>России</w:t>
      </w:r>
      <w:r w:rsidR="00010ED7" w:rsidRPr="00010ED7">
        <w:t>»</w:t>
      </w:r>
      <w:r>
        <w:t xml:space="preserve"> из Занзибара (127 человек), Маврикия (139 человек) и с Сейшельских островов (157 человек). По данным </w:t>
      </w:r>
      <w:r w:rsidRPr="001210E9">
        <w:rPr>
          <w:b/>
        </w:rPr>
        <w:t>Минтранс</w:t>
      </w:r>
      <w:r>
        <w:t>а, 31 марта</w:t>
      </w:r>
      <w:r w:rsidR="00010ED7" w:rsidRPr="00010ED7">
        <w:t xml:space="preserve"> – </w:t>
      </w:r>
      <w:r>
        <w:t>1 апреля возможен рейс Azur Air по маршруту Москва</w:t>
      </w:r>
      <w:r w:rsidR="00010ED7" w:rsidRPr="00010ED7">
        <w:t xml:space="preserve"> – </w:t>
      </w:r>
      <w:r>
        <w:t>Рио-де-Жанейро (Бразилия)</w:t>
      </w:r>
      <w:r w:rsidR="00010ED7" w:rsidRPr="00010ED7">
        <w:t xml:space="preserve"> – </w:t>
      </w:r>
      <w:r>
        <w:t>Лима (Перу)</w:t>
      </w:r>
      <w:r w:rsidR="00010ED7" w:rsidRPr="00010ED7">
        <w:t xml:space="preserve"> – </w:t>
      </w:r>
      <w:r>
        <w:t>Варадеро (Куба)</w:t>
      </w:r>
      <w:r w:rsidR="00010ED7" w:rsidRPr="00010ED7">
        <w:t xml:space="preserve"> – </w:t>
      </w:r>
      <w:r>
        <w:t xml:space="preserve">Москва (предварительно, 524 человека). </w:t>
      </w:r>
      <w:r w:rsidR="00010ED7" w:rsidRPr="00010ED7">
        <w:t>«</w:t>
      </w:r>
      <w:r>
        <w:t>Ожидается официальное разрешение от авиационных властей Перу и прорабатывается возможность посадки в Варадеро</w:t>
      </w:r>
      <w:r w:rsidR="00010ED7" w:rsidRPr="00010ED7">
        <w:t>»</w:t>
      </w:r>
      <w:r>
        <w:t>,</w:t>
      </w:r>
      <w:r w:rsidR="00010ED7" w:rsidRPr="00010ED7">
        <w:t xml:space="preserve"> – </w:t>
      </w:r>
      <w:r>
        <w:t xml:space="preserve">говорится в сообщении. </w:t>
      </w:r>
      <w:r w:rsidRPr="001210E9">
        <w:rPr>
          <w:b/>
        </w:rPr>
        <w:t>Минтранс</w:t>
      </w:r>
      <w:r>
        <w:t xml:space="preserve"> также сообщает, что </w:t>
      </w:r>
      <w:r w:rsidR="00010ED7" w:rsidRPr="00010ED7">
        <w:t>«</w:t>
      </w:r>
      <w:r w:rsidRPr="001210E9">
        <w:rPr>
          <w:b/>
        </w:rPr>
        <w:t>Аэрофлот</w:t>
      </w:r>
      <w:r w:rsidR="00010ED7" w:rsidRPr="00010ED7">
        <w:t>»</w:t>
      </w:r>
      <w:r>
        <w:t xml:space="preserve"> готов вывезти пассажиров из Индонезии четырьмя специальными дополнительными рейсами. По информации посольства РФ, в Индонезии сейчас находится порядка 3600 граждан России.</w:t>
      </w:r>
    </w:p>
    <w:p w14:paraId="32724666" w14:textId="0231D807" w:rsidR="00FB4377" w:rsidRDefault="00FB4377" w:rsidP="001210E9">
      <w:pPr>
        <w:jc w:val="both"/>
      </w:pPr>
      <w:r>
        <w:t>Эксперты специальной рабочей группы формируют график вывоза российских граждан с учетом данных МИД РФ.</w:t>
      </w:r>
    </w:p>
    <w:p w14:paraId="650392FD" w14:textId="77777777" w:rsidR="00FB4377" w:rsidRDefault="00D15A70" w:rsidP="001210E9">
      <w:pPr>
        <w:jc w:val="both"/>
      </w:pPr>
      <w:hyperlink r:id="rId43" w:history="1">
        <w:r w:rsidR="00FB4377" w:rsidRPr="00E949FB">
          <w:rPr>
            <w:rStyle w:val="a9"/>
          </w:rPr>
          <w:t>https://tass.ru/obschestvo/8105893</w:t>
        </w:r>
      </w:hyperlink>
    </w:p>
    <w:p w14:paraId="552AEF3E" w14:textId="1604FB62" w:rsidR="00FB4377" w:rsidRDefault="001210E9" w:rsidP="001210E9">
      <w:pPr>
        <w:jc w:val="both"/>
      </w:pPr>
      <w:r>
        <w:t>На ту же тему:</w:t>
      </w:r>
    </w:p>
    <w:p w14:paraId="47ED0E73" w14:textId="77777777" w:rsidR="001210E9" w:rsidRDefault="00D15A70" w:rsidP="001210E9">
      <w:pPr>
        <w:jc w:val="both"/>
      </w:pPr>
      <w:hyperlink r:id="rId44" w:history="1">
        <w:r w:rsidR="001210E9" w:rsidRPr="00761187">
          <w:rPr>
            <w:rStyle w:val="a9"/>
          </w:rPr>
          <w:t>https://rns.online/transport/-Rosaviatsiya-nazvalo-chislo-evakuirovannih-iz-za-granitsi-za-sutki-rossiyan--2020-03-28/</w:t>
        </w:r>
      </w:hyperlink>
    </w:p>
    <w:p w14:paraId="5C041486" w14:textId="3994E64C" w:rsidR="00727E18" w:rsidRPr="00727E18" w:rsidRDefault="00727E18" w:rsidP="001210E9">
      <w:pPr>
        <w:pStyle w:val="3"/>
        <w:jc w:val="both"/>
        <w:rPr>
          <w:rFonts w:ascii="Times New Roman" w:hAnsi="Times New Roman"/>
          <w:sz w:val="24"/>
          <w:szCs w:val="24"/>
        </w:rPr>
      </w:pPr>
      <w:bookmarkStart w:id="28" w:name="_Toc43704490"/>
      <w:r w:rsidRPr="00727E18">
        <w:rPr>
          <w:rFonts w:ascii="Times New Roman" w:hAnsi="Times New Roman"/>
          <w:sz w:val="24"/>
          <w:szCs w:val="24"/>
        </w:rPr>
        <w:t xml:space="preserve">ТАСС; 2020.28.03; РОССИЯН С БАЛИ ВЫВЕЗУТ ДОПОЛНИТЕЛЬНЫМ РЕЙСОМ </w:t>
      </w:r>
      <w:r w:rsidR="00010ED7" w:rsidRPr="00010ED7">
        <w:rPr>
          <w:rFonts w:ascii="Times New Roman" w:hAnsi="Times New Roman"/>
          <w:bCs w:val="0"/>
          <w:sz w:val="24"/>
          <w:szCs w:val="24"/>
        </w:rPr>
        <w:t>«</w:t>
      </w:r>
      <w:r w:rsidRPr="001210E9">
        <w:rPr>
          <w:rFonts w:ascii="Times New Roman" w:hAnsi="Times New Roman"/>
          <w:sz w:val="24"/>
          <w:szCs w:val="24"/>
        </w:rPr>
        <w:t>АЭРОФЛОТ</w:t>
      </w:r>
      <w:r w:rsidRPr="00727E18">
        <w:rPr>
          <w:rFonts w:ascii="Times New Roman" w:hAnsi="Times New Roman"/>
          <w:sz w:val="24"/>
          <w:szCs w:val="24"/>
        </w:rPr>
        <w:t>А</w:t>
      </w:r>
      <w:r w:rsidR="00010ED7" w:rsidRPr="00010ED7">
        <w:rPr>
          <w:rFonts w:ascii="Times New Roman" w:hAnsi="Times New Roman"/>
          <w:bCs w:val="0"/>
          <w:sz w:val="24"/>
          <w:szCs w:val="24"/>
        </w:rPr>
        <w:t>»</w:t>
      </w:r>
      <w:r w:rsidRPr="00727E18">
        <w:rPr>
          <w:rFonts w:ascii="Times New Roman" w:hAnsi="Times New Roman"/>
          <w:sz w:val="24"/>
          <w:szCs w:val="24"/>
        </w:rPr>
        <w:t xml:space="preserve"> 29 МАРТА</w:t>
      </w:r>
      <w:bookmarkEnd w:id="28"/>
    </w:p>
    <w:p w14:paraId="58251AE9" w14:textId="1DAF77DA" w:rsidR="001210E9" w:rsidRDefault="00727E18" w:rsidP="001210E9">
      <w:pPr>
        <w:jc w:val="both"/>
      </w:pPr>
      <w:r>
        <w:t xml:space="preserve">Дополнительный рейс авиакомпании </w:t>
      </w:r>
      <w:r w:rsidR="00010ED7" w:rsidRPr="00010ED7">
        <w:t>«</w:t>
      </w:r>
      <w:r w:rsidRPr="001210E9">
        <w:rPr>
          <w:b/>
        </w:rPr>
        <w:t>Аэрофлот</w:t>
      </w:r>
      <w:r w:rsidR="00010ED7" w:rsidRPr="00010ED7">
        <w:t>»</w:t>
      </w:r>
      <w:r>
        <w:t xml:space="preserve"> 29 марта вывезет граждан России с Бали. Об этом сообщается в официальном Twitter </w:t>
      </w:r>
      <w:r w:rsidRPr="001210E9">
        <w:rPr>
          <w:b/>
        </w:rPr>
        <w:t>Минтранс</w:t>
      </w:r>
      <w:r>
        <w:t>а РФ.</w:t>
      </w:r>
    </w:p>
    <w:p w14:paraId="11948858" w14:textId="09E2AC44" w:rsidR="001210E9" w:rsidRDefault="00010ED7" w:rsidP="001210E9">
      <w:pPr>
        <w:jc w:val="both"/>
      </w:pPr>
      <w:r w:rsidRPr="00010ED7">
        <w:lastRenderedPageBreak/>
        <w:t>«</w:t>
      </w:r>
      <w:r w:rsidR="00727E18">
        <w:t xml:space="preserve">Для вывоза граждан РФ с Бали </w:t>
      </w:r>
      <w:r w:rsidRPr="00010ED7">
        <w:t>«</w:t>
      </w:r>
      <w:r w:rsidR="00727E18" w:rsidRPr="001210E9">
        <w:rPr>
          <w:b/>
        </w:rPr>
        <w:t>Аэрофлот</w:t>
      </w:r>
      <w:r w:rsidRPr="00010ED7">
        <w:t>»</w:t>
      </w:r>
      <w:r w:rsidR="00727E18">
        <w:t xml:space="preserve"> (оператор</w:t>
      </w:r>
      <w:r w:rsidRPr="00010ED7">
        <w:t xml:space="preserve"> – «</w:t>
      </w:r>
      <w:r w:rsidR="00727E18">
        <w:t>Россия</w:t>
      </w:r>
      <w:r w:rsidRPr="00010ED7">
        <w:t>»</w:t>
      </w:r>
      <w:r w:rsidR="00727E18">
        <w:t>) выполнит дополнительный рейс 29 марта (дата вылета из Денпасара) вместимостью 457 мест</w:t>
      </w:r>
      <w:r w:rsidRPr="00010ED7">
        <w:t>»</w:t>
      </w:r>
      <w:r w:rsidR="00727E18">
        <w:t>,</w:t>
      </w:r>
      <w:r w:rsidRPr="00010ED7">
        <w:t xml:space="preserve"> – </w:t>
      </w:r>
      <w:r w:rsidR="00727E18">
        <w:t>говорится в сообщении.</w:t>
      </w:r>
    </w:p>
    <w:p w14:paraId="019A207D" w14:textId="22863463" w:rsidR="00727E18" w:rsidRDefault="00727E18" w:rsidP="001210E9">
      <w:pPr>
        <w:jc w:val="both"/>
      </w:pPr>
      <w:r>
        <w:t>Уточняется, что возможно переоформление билетов других авиакомпаний на этот рейс.</w:t>
      </w:r>
    </w:p>
    <w:p w14:paraId="39386658" w14:textId="77777777" w:rsidR="001210E9" w:rsidRDefault="00D15A70" w:rsidP="001210E9">
      <w:pPr>
        <w:jc w:val="both"/>
      </w:pPr>
      <w:hyperlink r:id="rId45" w:history="1">
        <w:r w:rsidR="00727E18" w:rsidRPr="00761187">
          <w:rPr>
            <w:rStyle w:val="a9"/>
          </w:rPr>
          <w:t>https://tass.ru/obschestvo/8103527</w:t>
        </w:r>
      </w:hyperlink>
    </w:p>
    <w:p w14:paraId="7CB8246B" w14:textId="77777777" w:rsidR="001210E9" w:rsidRDefault="001210E9" w:rsidP="001210E9">
      <w:pPr>
        <w:pStyle w:val="3"/>
        <w:jc w:val="both"/>
        <w:rPr>
          <w:rFonts w:ascii="Times New Roman" w:hAnsi="Times New Roman"/>
          <w:sz w:val="24"/>
          <w:szCs w:val="24"/>
        </w:rPr>
      </w:pPr>
      <w:bookmarkStart w:id="29" w:name="_Toc43704491"/>
      <w:r w:rsidRPr="001210E9">
        <w:rPr>
          <w:rFonts w:ascii="Times New Roman" w:hAnsi="Times New Roman"/>
          <w:sz w:val="24"/>
          <w:szCs w:val="24"/>
        </w:rPr>
        <w:t>RNS; 2020.28.03; БОЛЕЕ 700 РОССИЯН ВЕРНУЛИСЬ ИЗ УКРАИНЫ СПЕЦПОЕЗДОМ</w:t>
      </w:r>
      <w:bookmarkEnd w:id="29"/>
    </w:p>
    <w:p w14:paraId="7E0BFFCD" w14:textId="0E8A17A5" w:rsidR="001210E9" w:rsidRDefault="001210E9" w:rsidP="001210E9">
      <w:pPr>
        <w:jc w:val="both"/>
      </w:pPr>
      <w:r>
        <w:t xml:space="preserve">В Москву прибыл специальный поезд с россиянами из Киева из-за ситуации с коронавирусом, сообщает </w:t>
      </w:r>
      <w:r w:rsidR="00010ED7" w:rsidRPr="00010ED7">
        <w:t>«</w:t>
      </w:r>
      <w:r>
        <w:t>РИА Новости</w:t>
      </w:r>
      <w:r w:rsidR="00010ED7" w:rsidRPr="00010ED7">
        <w:t>»</w:t>
      </w:r>
      <w:r>
        <w:t>.</w:t>
      </w:r>
    </w:p>
    <w:p w14:paraId="0C909BCE" w14:textId="77777777" w:rsidR="001210E9" w:rsidRDefault="001210E9" w:rsidP="001210E9">
      <w:pPr>
        <w:jc w:val="both"/>
      </w:pPr>
      <w:r>
        <w:t xml:space="preserve">Состав приехал на Киевский вокзал. В </w:t>
      </w:r>
      <w:r w:rsidRPr="001210E9">
        <w:rPr>
          <w:b/>
        </w:rPr>
        <w:t>РЖД</w:t>
      </w:r>
      <w:r>
        <w:t xml:space="preserve"> отмечали, что состав проследует без остановок, в пути следования пассажиры пройдут пограничный и таможенный досмотр, а также медицинский осмотр сотрудниками Роспотребнадзора. Всего было предложено 716 билетов, все они были раскуплены.</w:t>
      </w:r>
    </w:p>
    <w:p w14:paraId="7CD1492D" w14:textId="2D6165F1" w:rsidR="001210E9" w:rsidRDefault="001210E9" w:rsidP="001210E9">
      <w:pPr>
        <w:jc w:val="both"/>
      </w:pPr>
      <w:r>
        <w:t>В обратном направлении поезд отправится уже с украинскими гражданскими гражданами вечером 28 марта.</w:t>
      </w:r>
    </w:p>
    <w:p w14:paraId="382119C2" w14:textId="77777777" w:rsidR="001210E9" w:rsidRDefault="00D15A70" w:rsidP="001210E9">
      <w:pPr>
        <w:jc w:val="both"/>
      </w:pPr>
      <w:hyperlink r:id="rId46" w:history="1">
        <w:r w:rsidR="001210E9" w:rsidRPr="00761187">
          <w:rPr>
            <w:rStyle w:val="a9"/>
          </w:rPr>
          <w:t>https://rns.online/transport/Bolee-700-rossiyan-vernulis-iz-Ukraini-spetspoezdom-2020-03-28/</w:t>
        </w:r>
      </w:hyperlink>
    </w:p>
    <w:p w14:paraId="13D3B5D8" w14:textId="22B5EBBB" w:rsidR="00A64CBB" w:rsidRPr="00A64CBB" w:rsidRDefault="00A64CBB" w:rsidP="001210E9">
      <w:pPr>
        <w:pStyle w:val="3"/>
        <w:jc w:val="both"/>
        <w:rPr>
          <w:rFonts w:ascii="Times New Roman" w:hAnsi="Times New Roman"/>
          <w:sz w:val="24"/>
          <w:szCs w:val="24"/>
        </w:rPr>
      </w:pPr>
      <w:bookmarkStart w:id="30" w:name="_Toc43704492"/>
      <w:r w:rsidRPr="00A64CBB">
        <w:rPr>
          <w:rFonts w:ascii="Times New Roman" w:hAnsi="Times New Roman"/>
          <w:sz w:val="24"/>
          <w:szCs w:val="24"/>
        </w:rPr>
        <w:t>КОММЕРСАНТЪ; ДМИТРИЙ МИХЕЕНКО; 2020.28.03; НА КУБАНИ ОТМЕНИЛИ АВТОБУСЫ МЕЖДУ ГОРОДАМИ И ХОТЯТ ОТМЕНИТЬ ЭЛЕКТРИЧКИ</w:t>
      </w:r>
      <w:bookmarkEnd w:id="30"/>
    </w:p>
    <w:p w14:paraId="5B20AE59" w14:textId="77777777" w:rsidR="001210E9" w:rsidRDefault="00A64CBB" w:rsidP="001210E9">
      <w:pPr>
        <w:jc w:val="both"/>
      </w:pPr>
      <w:r>
        <w:t xml:space="preserve">В Краснодарском крае с 28 марта по 5 апреля отменены все автобусные рейсы внутри региона. Это связано с подписанной накануне рекомендацией краевого </w:t>
      </w:r>
      <w:r w:rsidRPr="001210E9">
        <w:rPr>
          <w:b/>
        </w:rPr>
        <w:t>минтранс</w:t>
      </w:r>
      <w:r>
        <w:t>а. В настоящий момент обсуждается вопрос остановки на неделю движения пригородных электричек. На неделю приостанавливается авиасообщение между Сочи и Краснодаром.</w:t>
      </w:r>
    </w:p>
    <w:p w14:paraId="551AA010" w14:textId="47851E24" w:rsidR="001210E9" w:rsidRDefault="00A64CBB" w:rsidP="001210E9">
      <w:pPr>
        <w:jc w:val="both"/>
      </w:pPr>
      <w:r>
        <w:t>- Данные меры приняты в целях нераспространения коронавирусной инфекции на территории края и объявления президентом нерабочей недели,</w:t>
      </w:r>
      <w:r w:rsidR="00010ED7" w:rsidRPr="00010ED7">
        <w:t xml:space="preserve"> – </w:t>
      </w:r>
      <w:r>
        <w:t>сообщили в министерстве.</w:t>
      </w:r>
    </w:p>
    <w:p w14:paraId="0CE63D48" w14:textId="338325AF" w:rsidR="001210E9" w:rsidRDefault="00A64CBB" w:rsidP="001210E9">
      <w:pPr>
        <w:jc w:val="both"/>
      </w:pPr>
      <w:r>
        <w:t>Как сообщили в администрации Анапы, 28 марта по 5 апреля отменяются рейсы по межмуниципальным маршрутам регулярных перевозок. Движение автобусов по маршрутам Анапа</w:t>
      </w:r>
      <w:r w:rsidR="00010ED7" w:rsidRPr="00010ED7">
        <w:t xml:space="preserve"> – </w:t>
      </w:r>
      <w:r>
        <w:t>Новороссийск, Анапа</w:t>
      </w:r>
      <w:r w:rsidR="00010ED7" w:rsidRPr="00010ED7">
        <w:t xml:space="preserve"> – </w:t>
      </w:r>
      <w:r>
        <w:t>Раевская и Анапа</w:t>
      </w:r>
      <w:r w:rsidR="00010ED7" w:rsidRPr="00010ED7">
        <w:t xml:space="preserve"> – </w:t>
      </w:r>
      <w:r>
        <w:t>Натухаевская будет осуществляться в режиме с 5:00 до 9:00, с 12:00 до 14:00, с 17:00 до 21:00.</w:t>
      </w:r>
    </w:p>
    <w:p w14:paraId="117FBEB2" w14:textId="249A85FC" w:rsidR="001210E9" w:rsidRDefault="00A64CBB" w:rsidP="001210E9">
      <w:pPr>
        <w:jc w:val="both"/>
      </w:pPr>
      <w:r>
        <w:t xml:space="preserve">В администрации Сочи сообщили, что количество подвижного состава на городских маршрутах сокращено на 50%. Последние рейсы будут отправляться в 21:00. </w:t>
      </w:r>
      <w:r w:rsidR="00010ED7" w:rsidRPr="00010ED7">
        <w:t>«</w:t>
      </w:r>
      <w:r>
        <w:t>При необходимости мы переведем подвижные составы на трехразовое сообщение, чтобы автобусы выходили на линию в утреннее, обеденное и вечернее время</w:t>
      </w:r>
      <w:r w:rsidR="00010ED7" w:rsidRPr="00010ED7">
        <w:t>»</w:t>
      </w:r>
      <w:r>
        <w:t>,</w:t>
      </w:r>
      <w:r w:rsidR="00010ED7" w:rsidRPr="00010ED7">
        <w:t xml:space="preserve"> – </w:t>
      </w:r>
      <w:r>
        <w:t xml:space="preserve">отметила </w:t>
      </w:r>
      <w:r w:rsidRPr="001210E9">
        <w:rPr>
          <w:b/>
        </w:rPr>
        <w:t>директор департамента</w:t>
      </w:r>
      <w:r>
        <w:t xml:space="preserve"> транспорта и дорожного хозяйства администрации Сочи Ирина Горбачева.</w:t>
      </w:r>
    </w:p>
    <w:p w14:paraId="1EA84AF6" w14:textId="77777777" w:rsidR="001210E9" w:rsidRDefault="00A64CBB" w:rsidP="001210E9">
      <w:pPr>
        <w:jc w:val="both"/>
      </w:pPr>
      <w:r>
        <w:t>На официальном сайте Армавира сообщается, что неделю не будут курсировать автобусы № 503 Краснодар – Армавир, № 522 Новокубанск – Краснодар, № 620 Армавир – Геленджик, № 622 Армавир – Ейск и № 628 Армавир – Тамань.</w:t>
      </w:r>
    </w:p>
    <w:p w14:paraId="5F2D104F" w14:textId="77777777" w:rsidR="001210E9" w:rsidRDefault="00A64CBB" w:rsidP="001210E9">
      <w:pPr>
        <w:jc w:val="both"/>
      </w:pPr>
      <w:r>
        <w:t>Аналогичные сообщения об отмене межмуниципальных автобусных перевозок и ограничении движения внутригородского общественного транспорта опубликованы на официальных сайтах администраций Новороссийска, Геленджика, Туапсе, Ейска, Армавира и других городов края. В мэрии Краснодара еще официально не подтвердили изменения в режиме работы городского общественного транспорта.</w:t>
      </w:r>
    </w:p>
    <w:p w14:paraId="1128093B" w14:textId="6A31674F" w:rsidR="001210E9" w:rsidRDefault="00A64CBB" w:rsidP="001210E9">
      <w:pPr>
        <w:jc w:val="both"/>
      </w:pPr>
      <w:r>
        <w:t xml:space="preserve">Как ранее писал “Ъ-Кубань”, региональный </w:t>
      </w:r>
      <w:r w:rsidRPr="001210E9">
        <w:rPr>
          <w:b/>
        </w:rPr>
        <w:t>минтранс</w:t>
      </w:r>
      <w:r>
        <w:t xml:space="preserve"> рекомендовал муниципалитетам Краснодарского края в период с 28 марта по 5 апреля организовать работу городского пассажирского транспорта в режимах </w:t>
      </w:r>
      <w:r w:rsidR="00010ED7" w:rsidRPr="00010ED7">
        <w:t>«</w:t>
      </w:r>
      <w:r>
        <w:t>утро</w:t>
      </w:r>
      <w:r w:rsidR="00010ED7" w:rsidRPr="00010ED7">
        <w:t>»</w:t>
      </w:r>
      <w:r>
        <w:t xml:space="preserve"> (с 5:00 до 9:00), </w:t>
      </w:r>
      <w:r w:rsidR="00010ED7" w:rsidRPr="00010ED7">
        <w:t>«</w:t>
      </w:r>
      <w:r>
        <w:t>день</w:t>
      </w:r>
      <w:r w:rsidR="00010ED7" w:rsidRPr="00010ED7">
        <w:t>»</w:t>
      </w:r>
      <w:r>
        <w:t xml:space="preserve"> (с 12:00 до 14:00) и </w:t>
      </w:r>
      <w:r w:rsidR="00010ED7" w:rsidRPr="00010ED7">
        <w:t>«</w:t>
      </w:r>
      <w:r>
        <w:t>вечер</w:t>
      </w:r>
      <w:r w:rsidR="00010ED7" w:rsidRPr="00010ED7">
        <w:t>»</w:t>
      </w:r>
      <w:r>
        <w:t xml:space="preserve"> (с 17:00 до 21:00).</w:t>
      </w:r>
    </w:p>
    <w:p w14:paraId="6658C3DC" w14:textId="77777777" w:rsidR="001210E9" w:rsidRDefault="00D15A70" w:rsidP="001210E9">
      <w:pPr>
        <w:jc w:val="both"/>
      </w:pPr>
      <w:hyperlink r:id="rId47" w:history="1">
        <w:r w:rsidR="00A64CBB" w:rsidRPr="00E949FB">
          <w:rPr>
            <w:rStyle w:val="a9"/>
          </w:rPr>
          <w:t>https://www.kommersant.ru/doc/4307392</w:t>
        </w:r>
      </w:hyperlink>
    </w:p>
    <w:p w14:paraId="7654433F" w14:textId="61D471AE" w:rsidR="00FB4377" w:rsidRPr="00FB4377" w:rsidRDefault="00FB4377" w:rsidP="001210E9">
      <w:pPr>
        <w:pStyle w:val="3"/>
        <w:jc w:val="both"/>
        <w:rPr>
          <w:rFonts w:ascii="Times New Roman" w:hAnsi="Times New Roman"/>
          <w:sz w:val="24"/>
          <w:szCs w:val="24"/>
        </w:rPr>
      </w:pPr>
      <w:bookmarkStart w:id="31" w:name="_Toc43704493"/>
      <w:r w:rsidRPr="00FB4377">
        <w:rPr>
          <w:rFonts w:ascii="Times New Roman" w:hAnsi="Times New Roman"/>
          <w:sz w:val="24"/>
          <w:szCs w:val="24"/>
        </w:rPr>
        <w:lastRenderedPageBreak/>
        <w:t xml:space="preserve">КОММЕРСАНТЪ; ГЕРМАН КОСТРИНСКИЙ; 2020.27.03; </w:t>
      </w:r>
      <w:r w:rsidR="00010ED7" w:rsidRPr="00010ED7">
        <w:rPr>
          <w:rFonts w:ascii="Times New Roman" w:hAnsi="Times New Roman"/>
          <w:bCs w:val="0"/>
          <w:sz w:val="24"/>
          <w:szCs w:val="24"/>
        </w:rPr>
        <w:t>«</w:t>
      </w:r>
      <w:r w:rsidRPr="00FB4377">
        <w:rPr>
          <w:rFonts w:ascii="Times New Roman" w:hAnsi="Times New Roman"/>
          <w:sz w:val="24"/>
          <w:szCs w:val="24"/>
        </w:rPr>
        <w:t>ПОБЕДА</w:t>
      </w:r>
      <w:r w:rsidR="00010ED7" w:rsidRPr="00010ED7">
        <w:rPr>
          <w:rFonts w:ascii="Times New Roman" w:hAnsi="Times New Roman"/>
          <w:bCs w:val="0"/>
          <w:sz w:val="24"/>
          <w:szCs w:val="24"/>
        </w:rPr>
        <w:t>»</w:t>
      </w:r>
      <w:r w:rsidRPr="00FB4377">
        <w:rPr>
          <w:rFonts w:ascii="Times New Roman" w:hAnsi="Times New Roman"/>
          <w:sz w:val="24"/>
          <w:szCs w:val="24"/>
        </w:rPr>
        <w:t xml:space="preserve"> УХОДИТ НА КАНИКУЛЫ ДО ЛЕТА; АВИАКОМПАНИЯ ПОЛНОСТЬЮ ОСТАНОВИЛА ПОЛЕТЫ ДО 31 МАЯ</w:t>
      </w:r>
      <w:bookmarkEnd w:id="31"/>
    </w:p>
    <w:p w14:paraId="2DA19748" w14:textId="15031C2A" w:rsidR="001210E9" w:rsidRDefault="00FB4377" w:rsidP="001210E9">
      <w:pPr>
        <w:jc w:val="both"/>
      </w:pPr>
      <w:r>
        <w:t xml:space="preserve">Принадлежащий </w:t>
      </w:r>
      <w:r w:rsidR="00010ED7" w:rsidRPr="00010ED7">
        <w:t>«</w:t>
      </w:r>
      <w:r w:rsidRPr="001210E9">
        <w:rPr>
          <w:b/>
        </w:rPr>
        <w:t>Аэрофлот</w:t>
      </w:r>
      <w:r>
        <w:t>у</w:t>
      </w:r>
      <w:r w:rsidR="00010ED7" w:rsidRPr="00010ED7">
        <w:t>»</w:t>
      </w:r>
      <w:r>
        <w:t xml:space="preserve"> лоукостер </w:t>
      </w:r>
      <w:r w:rsidR="00010ED7" w:rsidRPr="00010ED7">
        <w:t>«</w:t>
      </w:r>
      <w:r>
        <w:t>Победа</w:t>
      </w:r>
      <w:r w:rsidR="00010ED7" w:rsidRPr="00010ED7">
        <w:t>»</w:t>
      </w:r>
      <w:r>
        <w:t xml:space="preserve"> полностью останавливает выполнение полетов с 1 апреля до 31 мая, в том числе внутри России. Компания стала первым в России крупным перевозчиком, полностью прекратившим полеты на фоне последствий эпидемии коронавируса. Компания сосредоточит ресурсы на подготовке к антикризисной программе: простой самолетов может оказаться менее затратным, чем выполнение рейсов при низкой загрузке.</w:t>
      </w:r>
    </w:p>
    <w:p w14:paraId="3D1F5C47" w14:textId="71CE826F" w:rsidR="001210E9" w:rsidRDefault="00FB4377" w:rsidP="001210E9">
      <w:pPr>
        <w:jc w:val="both"/>
      </w:pPr>
      <w:r>
        <w:t xml:space="preserve">Авиакомпания </w:t>
      </w:r>
      <w:r w:rsidR="00010ED7" w:rsidRPr="00010ED7">
        <w:t>«</w:t>
      </w:r>
      <w:r>
        <w:t>Победа</w:t>
      </w:r>
      <w:r w:rsidR="00010ED7" w:rsidRPr="00010ED7">
        <w:t>»</w:t>
      </w:r>
      <w:r>
        <w:t xml:space="preserve"> остановила все полеты с 1 апреля до 31 мая, сообщил перевозчик. Решение принято для реализации мер властей по борьбе с распространением коронавируса, добавили в компании. Приостановка позволит компании сосредоточить ресурсы на антикризисной программе и подготовке к возобновлению полетов.</w:t>
      </w:r>
    </w:p>
    <w:p w14:paraId="356B18AF" w14:textId="3BE200C9" w:rsidR="001210E9" w:rsidRDefault="00FB4377" w:rsidP="001210E9">
      <w:pPr>
        <w:jc w:val="both"/>
      </w:pPr>
      <w:r>
        <w:t xml:space="preserve">По итогам прошлого года </w:t>
      </w:r>
      <w:r w:rsidR="00010ED7" w:rsidRPr="00010ED7">
        <w:t>«</w:t>
      </w:r>
      <w:r>
        <w:t>Победа</w:t>
      </w:r>
      <w:r w:rsidR="00010ED7" w:rsidRPr="00010ED7">
        <w:t>»</w:t>
      </w:r>
      <w:r>
        <w:t xml:space="preserve"> стала четвертым в стране перевозчиком по объему пассажиропотока, перевезя 10,3 млн человек (прирост к 2018 году составил 43,2%) и пропустив вперед только материнскую авиакомпанию </w:t>
      </w:r>
      <w:r w:rsidR="00010ED7" w:rsidRPr="00010ED7">
        <w:t>«</w:t>
      </w:r>
      <w:r w:rsidRPr="001210E9">
        <w:rPr>
          <w:b/>
        </w:rPr>
        <w:t>Аэрофлот</w:t>
      </w:r>
      <w:r w:rsidR="00010ED7" w:rsidRPr="00010ED7">
        <w:t>»</w:t>
      </w:r>
      <w:r>
        <w:t xml:space="preserve">, S7 и </w:t>
      </w:r>
      <w:r w:rsidR="00010ED7" w:rsidRPr="00010ED7">
        <w:t>«</w:t>
      </w:r>
      <w:r>
        <w:t>Россию</w:t>
      </w:r>
      <w:r w:rsidR="00010ED7" w:rsidRPr="00010ED7">
        <w:t>»</w:t>
      </w:r>
      <w:r>
        <w:t xml:space="preserve"> (также входит в группу </w:t>
      </w:r>
      <w:r w:rsidR="00010ED7" w:rsidRPr="00010ED7">
        <w:t>«</w:t>
      </w:r>
      <w:r w:rsidRPr="001210E9">
        <w:rPr>
          <w:b/>
        </w:rPr>
        <w:t>Аэрофлот</w:t>
      </w:r>
      <w:r w:rsidR="00010ED7" w:rsidRPr="00010ED7">
        <w:t>»</w:t>
      </w:r>
      <w:r>
        <w:t>). За два месяца 2020 года лоукостер перевез 1,7 млн человек (прирост на 32%), выйдя на третье место по пассажиропотоку.</w:t>
      </w:r>
    </w:p>
    <w:p w14:paraId="2C53912F" w14:textId="77777777" w:rsidR="001210E9" w:rsidRDefault="00FB4377" w:rsidP="001210E9">
      <w:pPr>
        <w:jc w:val="both"/>
      </w:pPr>
      <w:r>
        <w:t>В авиационной отрасли наступил кризис после того, как из-за пандемии коронавируса было поэтапно закрыто авиасообщение с Китаем (с 1 февраля), потом с Южной Кореей, странами Европы. С 27 марта российские власти прекратили все международное авиасообщение, оставив только чартерные рейсы для вывоза россиян из-за рубежа.</w:t>
      </w:r>
    </w:p>
    <w:p w14:paraId="136755A2" w14:textId="1335C062" w:rsidR="001210E9" w:rsidRDefault="00FB4377" w:rsidP="001210E9">
      <w:pPr>
        <w:jc w:val="both"/>
      </w:pPr>
      <w:r>
        <w:t xml:space="preserve">Остановка полетов позволит </w:t>
      </w:r>
      <w:r w:rsidR="00010ED7" w:rsidRPr="00010ED7">
        <w:t>«</w:t>
      </w:r>
      <w:r>
        <w:t>Победе</w:t>
      </w:r>
      <w:r w:rsidR="00010ED7" w:rsidRPr="00010ED7">
        <w:t>»</w:t>
      </w:r>
      <w:r>
        <w:t xml:space="preserve"> как минимум не конкурировать с материнской компанией за немногочисленных оставшихся пассажиров. </w:t>
      </w:r>
      <w:r w:rsidR="00010ED7" w:rsidRPr="00010ED7">
        <w:t>«</w:t>
      </w:r>
      <w:r w:rsidRPr="001210E9">
        <w:rPr>
          <w:b/>
        </w:rPr>
        <w:t>Аэрофлот</w:t>
      </w:r>
      <w:r w:rsidR="00010ED7" w:rsidRPr="00010ED7">
        <w:t>»</w:t>
      </w:r>
      <w:r>
        <w:t xml:space="preserve"> 25 марта объявил о снижении цен на различных направлениях на 20–50%. Компания приняла такое решение для увеличения загрузки рейсов.</w:t>
      </w:r>
    </w:p>
    <w:p w14:paraId="651F7BD7" w14:textId="77777777" w:rsidR="001210E9" w:rsidRDefault="00D15A70" w:rsidP="001210E9">
      <w:pPr>
        <w:jc w:val="both"/>
      </w:pPr>
      <w:hyperlink r:id="rId48" w:history="1">
        <w:r w:rsidR="00FB4377" w:rsidRPr="00E949FB">
          <w:rPr>
            <w:rStyle w:val="a9"/>
          </w:rPr>
          <w:t>https://www.kommersant.ru/doc/4307219</w:t>
        </w:r>
      </w:hyperlink>
    </w:p>
    <w:p w14:paraId="0F47F877" w14:textId="3F1E683E" w:rsidR="00FB4377" w:rsidRPr="00FB4377" w:rsidRDefault="00FB4377" w:rsidP="001210E9">
      <w:pPr>
        <w:pStyle w:val="3"/>
        <w:jc w:val="both"/>
        <w:rPr>
          <w:rFonts w:ascii="Times New Roman" w:hAnsi="Times New Roman"/>
          <w:sz w:val="24"/>
          <w:szCs w:val="24"/>
        </w:rPr>
      </w:pPr>
      <w:bookmarkStart w:id="32" w:name="_Toc43704494"/>
      <w:r w:rsidRPr="00FB4377">
        <w:rPr>
          <w:rFonts w:ascii="Times New Roman" w:hAnsi="Times New Roman"/>
          <w:sz w:val="24"/>
          <w:szCs w:val="24"/>
        </w:rPr>
        <w:t>ИЗВЕСТИЯ; ЛЮБОВЬ ЛЕЖНЕВА; 2020.30.03; СТАВЬ, ГДЕ СТОИШЬ: ИНВАЛИДАМ ПРЕДЛОЖИЛИ ДАТЬ СВОБОДУ ВЫБОРА ПАРКОВКИ; ВЫДЕЛЕННЫХ ПО КВОТЕ МЕСТ, ПО МНЕНИЮ СЕНАТОРОВ И ЭКСПЕРТОВ, НА ВСЕХ НЕ ХВАТАЕТ</w:t>
      </w:r>
      <w:bookmarkEnd w:id="32"/>
    </w:p>
    <w:p w14:paraId="7AE3E98A" w14:textId="4DF71CD5" w:rsidR="001210E9" w:rsidRDefault="00FB4377" w:rsidP="001210E9">
      <w:pPr>
        <w:jc w:val="both"/>
      </w:pPr>
      <w:r>
        <w:t xml:space="preserve">С водителей-инвалидов, которым пришлось парковаться не на специально выделенных для них по квоте местах, предлагают не взимать штрафы. Соответствующий законопроект уже подготовлен, он проходит правовую оценку, сообщили </w:t>
      </w:r>
      <w:r w:rsidR="00010ED7" w:rsidRPr="00010ED7">
        <w:t>«</w:t>
      </w:r>
      <w:r>
        <w:t>Известиям</w:t>
      </w:r>
      <w:r w:rsidR="00010ED7" w:rsidRPr="00010ED7">
        <w:t>»</w:t>
      </w:r>
      <w:r>
        <w:t xml:space="preserve"> в комитете Совфеда по социальной политике. Сейчас людям с инвалидностью выделяется лишь 10% парковочных мест, что, по мнению сенаторов, явно недостаточно. Инициативу поддержали члены общественных организаций и благотворительных фондов, которые знают о проблеме не понаслышке. Квотирование превращается в ущемление прав инвалидов, если они не могут оставить автомобиль на свободной стоянке. При этом без усиления контроля за использованием льготных мест их будет всегда не хватать, считают эксперты.</w:t>
      </w:r>
    </w:p>
    <w:p w14:paraId="0E854BF5" w14:textId="77777777" w:rsidR="001210E9" w:rsidRDefault="00FB4377" w:rsidP="001210E9">
      <w:pPr>
        <w:jc w:val="both"/>
      </w:pPr>
      <w:r>
        <w:t>Безграничные ограничения</w:t>
      </w:r>
    </w:p>
    <w:p w14:paraId="14F84F51" w14:textId="40F3AB48" w:rsidR="001210E9" w:rsidRDefault="00FB4377" w:rsidP="001210E9">
      <w:pPr>
        <w:jc w:val="both"/>
      </w:pPr>
      <w:r>
        <w:t xml:space="preserve">Проблема нехватки парковочных мест для инвалидов особенно актуальна в больших городах, рассказал </w:t>
      </w:r>
      <w:r w:rsidR="00010ED7" w:rsidRPr="00010ED7">
        <w:t>«</w:t>
      </w:r>
      <w:r>
        <w:t>Известиям</w:t>
      </w:r>
      <w:r w:rsidR="00010ED7" w:rsidRPr="00010ED7">
        <w:t>»</w:t>
      </w:r>
      <w:r>
        <w:t xml:space="preserve"> член комитета Совета Федерации по социальной политике Владимир Круглый. В июле 2019 года председатель комитета Совета Федерации по социальной политике поручил сенатору разработать проект о невзимании штрафов с водителей-инвалидов, которым приходится оставлять автомобили не на специально выделенных для них по квоте местах. Освобождение инвалидов от санкций заставит региональные власти увеличить количество спецстоянок, особенно рядом с медицинскими организациями и центрами социальных услуг.</w:t>
      </w:r>
    </w:p>
    <w:p w14:paraId="5EC08363" w14:textId="778418CC" w:rsidR="001210E9" w:rsidRDefault="00010ED7" w:rsidP="001210E9">
      <w:pPr>
        <w:jc w:val="both"/>
      </w:pPr>
      <w:r w:rsidRPr="00010ED7">
        <w:lastRenderedPageBreak/>
        <w:t>–</w:t>
      </w:r>
      <w:r w:rsidR="00FB4377">
        <w:t xml:space="preserve"> Соотношение мест для людей с ограниченными возможностями к количеству выдаваемых разрешений на бесплатную парковку по инвалидности, например, в Москве составляет примерно 1 к 19. Таким людям выделяют лишь 10% от общего парковочного пространства. Почти всегда всё занято. Если водитель с инвалидностью паркуется не на предусмотренном для него месте, то он получает большой штраф, который сложно оспорить. Это абсурдная ситуация. Поэтому мы и собираемся изменить федеральное законодательство. Мы подготовили законопроект, согласно которому инвалид может оставить автомобиль на любом свободном месте, если выделенные по квотам заняты. Сейчас инициатива проходит проверку в юридическом отделе, </w:t>
      </w:r>
      <w:r w:rsidRPr="00010ED7">
        <w:t>–</w:t>
      </w:r>
      <w:r w:rsidR="00FB4377">
        <w:t xml:space="preserve"> заявил сенатор.</w:t>
      </w:r>
    </w:p>
    <w:p w14:paraId="571A1014" w14:textId="02E5153D" w:rsidR="001210E9" w:rsidRDefault="00FB4377" w:rsidP="001210E9">
      <w:pPr>
        <w:jc w:val="both"/>
      </w:pPr>
      <w:r>
        <w:t xml:space="preserve">Квотирование мест не работает, что сильно осложняет жизнь инвалидов и их сопровождающих. О личном опыте борьбы со штрафами </w:t>
      </w:r>
      <w:r w:rsidR="00010ED7" w:rsidRPr="00010ED7">
        <w:t>«</w:t>
      </w:r>
      <w:r>
        <w:t>Известиям</w:t>
      </w:r>
      <w:r w:rsidR="00010ED7" w:rsidRPr="00010ED7">
        <w:t>»</w:t>
      </w:r>
      <w:r>
        <w:t xml:space="preserve"> рассказала член совета по вопросам попечительства в социальной сфере при правительстве России, председатель совета ВОРДИ (Всероссийской организации родителей детей-инвалидов) Елена Клочко, которая ездила со своим несовершеннолетним ребенком-инвалидом на личном автомобиле.</w:t>
      </w:r>
    </w:p>
    <w:p w14:paraId="5DBF066A" w14:textId="100B03F8" w:rsidR="001210E9" w:rsidRDefault="00010ED7" w:rsidP="001210E9">
      <w:pPr>
        <w:jc w:val="both"/>
      </w:pPr>
      <w:r w:rsidRPr="00010ED7">
        <w:t>–</w:t>
      </w:r>
      <w:r w:rsidR="00FB4377">
        <w:t xml:space="preserve"> Однажды машину эвакуировали так, что я не могла ее найти. Другое разбирательство дошло до мирового судьи. Государство должно подсчитать, сколько штрафов заплатили инвалиды. Эта сумма покажет, сколько раз им не хватило парковочных мест. По моему мнению, квот вообще не должно быть, а инвалиды должны иметь право оставлять машину на свободных местах, </w:t>
      </w:r>
      <w:r w:rsidRPr="00010ED7">
        <w:t>–</w:t>
      </w:r>
      <w:r w:rsidR="00FB4377">
        <w:t xml:space="preserve"> сказала она.</w:t>
      </w:r>
    </w:p>
    <w:p w14:paraId="58C19D20" w14:textId="792B2E6A" w:rsidR="001210E9" w:rsidRDefault="00FB4377" w:rsidP="001210E9">
      <w:pPr>
        <w:jc w:val="both"/>
      </w:pPr>
      <w:r>
        <w:t xml:space="preserve">В МВД </w:t>
      </w:r>
      <w:r w:rsidR="00010ED7" w:rsidRPr="00010ED7">
        <w:t>«</w:t>
      </w:r>
      <w:r>
        <w:t>Известиям</w:t>
      </w:r>
      <w:r w:rsidR="00010ED7" w:rsidRPr="00010ED7">
        <w:t>»</w:t>
      </w:r>
      <w:r>
        <w:t xml:space="preserve"> сообщили, что не знают об инициативе. Центр организации дорожного движения правительства Москвы не смог предоставить оперативный ответ.</w:t>
      </w:r>
    </w:p>
    <w:p w14:paraId="467643FC" w14:textId="0466045A" w:rsidR="00FB4377" w:rsidRDefault="00FB4377" w:rsidP="001210E9">
      <w:pPr>
        <w:jc w:val="both"/>
      </w:pPr>
      <w:r>
        <w:t>Контроль за льготами</w:t>
      </w:r>
    </w:p>
    <w:p w14:paraId="570C0DB3" w14:textId="5A13A723" w:rsidR="001210E9" w:rsidRDefault="00FB4377" w:rsidP="001210E9">
      <w:pPr>
        <w:jc w:val="both"/>
      </w:pPr>
      <w:r>
        <w:t xml:space="preserve">Места для инвалидов должна занимать только эта категория граждан. Механизм контроля использования специальной парковки требует доработки, заявил </w:t>
      </w:r>
      <w:r w:rsidR="00010ED7" w:rsidRPr="00010ED7">
        <w:t>«</w:t>
      </w:r>
      <w:r>
        <w:t>Известиям</w:t>
      </w:r>
      <w:r w:rsidR="00010ED7" w:rsidRPr="00010ED7">
        <w:t>»</w:t>
      </w:r>
      <w:r>
        <w:t xml:space="preserve"> зампред комитета Государственной думы по труду, социальной политике и делам ветеранов, председатель Всероссийского общества инвалидов Михаил Терентьев.</w:t>
      </w:r>
    </w:p>
    <w:p w14:paraId="4BE9F5EF" w14:textId="71B3761E" w:rsidR="001210E9" w:rsidRDefault="00010ED7" w:rsidP="001210E9">
      <w:pPr>
        <w:jc w:val="both"/>
      </w:pPr>
      <w:r w:rsidRPr="00010ED7">
        <w:t>–</w:t>
      </w:r>
      <w:r w:rsidR="00FB4377">
        <w:t xml:space="preserve"> Есть проблема с организацией парковочного пространства рядом с социальными объектами. Мы видим, что иногда выделяемых мест не хватает. Нужно проанализировать поток приезжающих и доработать этот процесс. Сейчас за это отвечают региональные органы власти. Кроме того, требуется обратить особое внимание на усиление контроля за реализацией права на бесплатную парковку. За этим должна следить не только полиция, используя федеральный реестр инвалидов, но и собственники стоянок, </w:t>
      </w:r>
      <w:r w:rsidRPr="00010ED7">
        <w:t>–</w:t>
      </w:r>
      <w:r w:rsidR="00FB4377">
        <w:t xml:space="preserve"> пояснил он.</w:t>
      </w:r>
    </w:p>
    <w:p w14:paraId="555D4206" w14:textId="147891FC" w:rsidR="001210E9" w:rsidRDefault="00FB4377" w:rsidP="001210E9">
      <w:pPr>
        <w:jc w:val="both"/>
      </w:pPr>
      <w:r>
        <w:t xml:space="preserve">Четкое разграничение пространства паркинга нецелесообразно, ведь нельзя точно предсказать, сколько инвалидов планируют припарковаться у каждого объекта, заявила </w:t>
      </w:r>
      <w:r w:rsidR="00010ED7" w:rsidRPr="00010ED7">
        <w:t>«</w:t>
      </w:r>
      <w:r>
        <w:t>Известиям</w:t>
      </w:r>
      <w:r w:rsidR="00010ED7" w:rsidRPr="00010ED7">
        <w:t>»</w:t>
      </w:r>
      <w:r>
        <w:t xml:space="preserve"> член Общественной палаты Якутии, председатель совета благотворительного фонда поддержки детей с инвалидностью и ограниченными возможностями здоровья </w:t>
      </w:r>
      <w:r w:rsidR="00010ED7" w:rsidRPr="00010ED7">
        <w:t>«</w:t>
      </w:r>
      <w:r>
        <w:t>Харысхал</w:t>
      </w:r>
      <w:r w:rsidR="00010ED7" w:rsidRPr="00010ED7">
        <w:t>»</w:t>
      </w:r>
      <w:r>
        <w:t xml:space="preserve"> Вера Душкевич.</w:t>
      </w:r>
    </w:p>
    <w:p w14:paraId="1787C31A" w14:textId="00CCD0ED" w:rsidR="001210E9" w:rsidRDefault="00010ED7" w:rsidP="001210E9">
      <w:pPr>
        <w:jc w:val="both"/>
      </w:pPr>
      <w:r w:rsidRPr="00010ED7">
        <w:t>–</w:t>
      </w:r>
      <w:r w:rsidR="00FB4377">
        <w:t xml:space="preserve"> Стоянки для инвалидов должны быть расположены рядом с входом в здание. Однако если они уже заняты, то, конечно, водитель с инвалидностью может оставить автомобиль на свободном месте. Если за это штрафуют, то происходит ущемление прав инвалидов на социальные льготы. Например, если я приглашу к себе на день рождения 10 человек с инвалидностью, а мест по квотам только два, как определить, кто должен платить? Так быть не должно, </w:t>
      </w:r>
      <w:r w:rsidRPr="00010ED7">
        <w:t>–</w:t>
      </w:r>
      <w:r w:rsidR="00FB4377">
        <w:t xml:space="preserve"> сказала член региональной Общественной палаты.</w:t>
      </w:r>
    </w:p>
    <w:p w14:paraId="1C2D962E" w14:textId="77777777" w:rsidR="001210E9" w:rsidRDefault="00FB4377" w:rsidP="001210E9">
      <w:pPr>
        <w:jc w:val="both"/>
      </w:pPr>
      <w:r>
        <w:t>Ранее инициативу о невзимании штрафов также поддержал гендиректор Национального центра проблем инвалидности Александр Лысенко. Однако, по словам эксперта, надо работать и над доведением количества парковочных мест для инвалидов до требуемого законом о соцзащите уровня (10% от общего парковочного пространства).</w:t>
      </w:r>
    </w:p>
    <w:p w14:paraId="4548BA6F" w14:textId="2EB1D1F8" w:rsidR="00FB4377" w:rsidRDefault="00FB4377" w:rsidP="001210E9">
      <w:pPr>
        <w:jc w:val="both"/>
      </w:pPr>
      <w:r>
        <w:t xml:space="preserve">В феврале правительство сообщило, что инвалиды III группы будут иметь право на бесплатную парковку с 1 июля 2020 года. Это будет возможно при условии наличия у них ограничения способности к самостоятельному передвижению (1-й, 2-й или 3-й степени </w:t>
      </w:r>
      <w:r>
        <w:lastRenderedPageBreak/>
        <w:t xml:space="preserve">выраженности). Также норма будет распространяться на россиян без этих ограничений, если они до 1 июля получили опознавательный знак </w:t>
      </w:r>
      <w:r w:rsidR="00010ED7" w:rsidRPr="00010ED7">
        <w:t>«</w:t>
      </w:r>
      <w:r>
        <w:t>Инвалид</w:t>
      </w:r>
      <w:r w:rsidR="00010ED7" w:rsidRPr="00010ED7">
        <w:t>»</w:t>
      </w:r>
      <w:r>
        <w:t xml:space="preserve"> и пользовались правом на бесплатную парковку на основании этого знака.</w:t>
      </w:r>
    </w:p>
    <w:p w14:paraId="0CBAF08F" w14:textId="77777777" w:rsidR="001210E9" w:rsidRDefault="00D15A70" w:rsidP="001210E9">
      <w:pPr>
        <w:jc w:val="both"/>
      </w:pPr>
      <w:hyperlink r:id="rId49" w:history="1">
        <w:r w:rsidR="00FB4377" w:rsidRPr="00E949FB">
          <w:rPr>
            <w:rStyle w:val="a9"/>
          </w:rPr>
          <w:t>https://iz.ru/990410/liubov-lezhneva/stav-gde-stoish-invalidam-predlozhili-dat-svobodu-vybora-parkovki</w:t>
        </w:r>
      </w:hyperlink>
    </w:p>
    <w:p w14:paraId="7DC45A92" w14:textId="142C9985" w:rsidR="00A64CBB" w:rsidRPr="00A64CBB" w:rsidRDefault="00A64CBB" w:rsidP="001210E9">
      <w:pPr>
        <w:pStyle w:val="3"/>
        <w:jc w:val="both"/>
        <w:rPr>
          <w:rFonts w:ascii="Times New Roman" w:hAnsi="Times New Roman"/>
          <w:sz w:val="24"/>
          <w:szCs w:val="24"/>
        </w:rPr>
      </w:pPr>
      <w:bookmarkStart w:id="33" w:name="_Toc43704495"/>
      <w:r w:rsidRPr="00A64CBB">
        <w:rPr>
          <w:rFonts w:ascii="Times New Roman" w:hAnsi="Times New Roman"/>
          <w:sz w:val="24"/>
          <w:szCs w:val="24"/>
        </w:rPr>
        <w:t xml:space="preserve">КОММЕРСАНТЪ; НАТАЛЬЯ СКОРЛЫГИНА; 2020.30.03; РЕФРИЖЕРАТОРЫ ПРОСЯТ О ВИРУСНЫХ СКИДКАХ; ПЕРЕВОЗЧИКИ ПРОДОВОЛЬСТВИЯ ХОТЯТ СНИЖЕНИЯ ТАРИФОВ ОАО </w:t>
      </w:r>
      <w:r w:rsidRPr="001210E9">
        <w:rPr>
          <w:rFonts w:ascii="Times New Roman" w:hAnsi="Times New Roman"/>
          <w:sz w:val="24"/>
          <w:szCs w:val="24"/>
        </w:rPr>
        <w:t>РЖД</w:t>
      </w:r>
      <w:bookmarkEnd w:id="33"/>
    </w:p>
    <w:p w14:paraId="1ABE447F" w14:textId="77777777" w:rsidR="001210E9" w:rsidRDefault="00A64CBB" w:rsidP="001210E9">
      <w:pPr>
        <w:jc w:val="both"/>
      </w:pPr>
      <w:r>
        <w:t xml:space="preserve">Железнодорожные перевозчики скоропортящейся продукции на фоне пандемии коронавируса просят скидок, чтобы простимулировать поставки дальневосточной рыбы в западные регионы РФ в условиях, когда экспорт в КНР стал привлекательной альтернативой из-за ослабления рубля. Также они просят снять ограничения с импорта косточковых и цитрусовых плодов из Китая и временно отменить весовой контроль для автоперевозок рефконтейнеров и обычных контейнеров с едой. В ОАО </w:t>
      </w:r>
      <w:r w:rsidRPr="001210E9">
        <w:rPr>
          <w:b/>
        </w:rPr>
        <w:t>РЖД</w:t>
      </w:r>
      <w:r>
        <w:t xml:space="preserve"> говорят, что уже поддерживают перевозки продовольствия множеством разнообразных скидок и готовы рассматривать новые.</w:t>
      </w:r>
    </w:p>
    <w:p w14:paraId="5E583377" w14:textId="77777777" w:rsidR="001210E9" w:rsidRDefault="00A64CBB" w:rsidP="001210E9">
      <w:pPr>
        <w:jc w:val="both"/>
      </w:pPr>
      <w:r>
        <w:t xml:space="preserve">Ассоциация операторов рефрижераторного подвижного состава (АСОРПС) обратилась к Михаилу </w:t>
      </w:r>
      <w:r w:rsidRPr="001210E9">
        <w:rPr>
          <w:b/>
        </w:rPr>
        <w:t>Мишустин</w:t>
      </w:r>
      <w:r>
        <w:t>у с просьбой ввести меры поддержки для участников рынка в связи с ухудшением экономической ситуации и распространением коронавируса, следует из письма президента ассоциации Михаила Синева от 27 марта.</w:t>
      </w:r>
    </w:p>
    <w:p w14:paraId="1EFF7646" w14:textId="10566B1F" w:rsidR="00A64CBB" w:rsidRDefault="00A64CBB" w:rsidP="001210E9">
      <w:pPr>
        <w:jc w:val="both"/>
      </w:pPr>
      <w:r>
        <w:t xml:space="preserve">Перевозчики просят поддержать перевозки рыбы с Дальнего Востока в западные регионы РФ, а также экспорт-импорт скоропортящейся продукции через погранпереходы и порт Владивосток путем предоставления ОАО </w:t>
      </w:r>
      <w:r w:rsidRPr="001210E9">
        <w:rPr>
          <w:b/>
        </w:rPr>
        <w:t>РЖД</w:t>
      </w:r>
      <w:r>
        <w:t xml:space="preserve"> скидки до 50% в рамках тарифного коридора или уравнивания тарифов на рефконтейнеры относительно обычных контейнеров.</w:t>
      </w:r>
    </w:p>
    <w:p w14:paraId="43944580" w14:textId="77777777" w:rsidR="001210E9" w:rsidRDefault="00A64CBB" w:rsidP="001210E9">
      <w:pPr>
        <w:jc w:val="both"/>
      </w:pPr>
      <w:r>
        <w:t>Также перевозчики просят ввести временный мораторий на весовой контроль для контейнеров, в том числе рефрижераторных, с продовольственными грузами. В другом письме, отправленном премьеру, АСОРПС просит упростить ветконтроль рефрижераторных грузов, исключив распломбирование и досмотр на пунктах перегрузки. Ожидание всех досмотров, сообщается в письме, увеличивает срок доставки на 4–8 суток, а дополнительные затраты перевозчиков в 2019 году составили 100 млн руб.</w:t>
      </w:r>
    </w:p>
    <w:p w14:paraId="3916E6F7" w14:textId="633ABE70" w:rsidR="001210E9" w:rsidRDefault="00A64CBB" w:rsidP="001210E9">
      <w:pPr>
        <w:jc w:val="both"/>
      </w:pPr>
      <w:r>
        <w:t xml:space="preserve">Также АСОРПС просит снять введенные в 2019 году ограничения на импорт косточковых и цитрусовых плодов из Китая. Руководитель проекта по развитию экспортной логистики АО </w:t>
      </w:r>
      <w:r w:rsidR="00010ED7" w:rsidRPr="00010ED7">
        <w:t>«</w:t>
      </w:r>
      <w:r>
        <w:t>Российский экспортный центр</w:t>
      </w:r>
      <w:r w:rsidR="00010ED7" w:rsidRPr="00010ED7">
        <w:t>»</w:t>
      </w:r>
      <w:r>
        <w:t xml:space="preserve"> (РЭЦ) Алевтина Кириллова отмечает, что, по данным Федеральной таможенной службы, импорт в Россию свежих яблок, груш и айвы в 2019 году составил более 1,2 млн тонн. </w:t>
      </w:r>
      <w:r w:rsidR="00010ED7" w:rsidRPr="00010ED7">
        <w:t>«</w:t>
      </w:r>
      <w:r>
        <w:t>В 2018 году Китай занимал второе место по объему поставок, импорт из КНР составил 167,7 тыс. тонн (14,9% в общем объеме),</w:t>
      </w:r>
      <w:r w:rsidR="00010ED7" w:rsidRPr="00010ED7">
        <w:t>–</w:t>
      </w:r>
      <w:r>
        <w:t xml:space="preserve"> поясняет она.</w:t>
      </w:r>
      <w:r w:rsidR="00010ED7" w:rsidRPr="00010ED7">
        <w:t>–</w:t>
      </w:r>
      <w:r>
        <w:t xml:space="preserve"> Ввоз в Россию свежих абрикосов, вишни и черешни, персиков и нектаринов, слив и терна в 2019 году составил более 450 тыс. тонн, КНР занимала восьмое место по поставкам</w:t>
      </w:r>
      <w:r w:rsidR="00010ED7" w:rsidRPr="00010ED7">
        <w:t>»</w:t>
      </w:r>
      <w:r>
        <w:t xml:space="preserve">. По словам госпожи Кирилловой, введение ограничений Россельхознадзором оказало несущественное влияние на рынок, так как увеличился импорт фруктов из Белоруссии, Казахстана и Узбекистана. Она отмечает, что Китай пока так и не открыл сухопутные </w:t>
      </w:r>
      <w:r w:rsidRPr="001210E9">
        <w:rPr>
          <w:b/>
        </w:rPr>
        <w:t>пункты пропуска</w:t>
      </w:r>
      <w:r>
        <w:t xml:space="preserve"> с РФ для экспорта курятины, разрешив ее вывоз только через Казахстан.</w:t>
      </w:r>
    </w:p>
    <w:p w14:paraId="394C40E6" w14:textId="77777777" w:rsidR="001210E9" w:rsidRDefault="00A64CBB" w:rsidP="001210E9">
      <w:pPr>
        <w:jc w:val="both"/>
      </w:pPr>
      <w:r>
        <w:t>Спрос на скоропортящееся продовольствие с распространением коронавируса изменился. Пиковый объем наблюдался две недели назад, пояснил “Ъ” Михаил Синев. Он отмечает возросший спрос на экспорт мяса и рыбопродукции в Юго-Восточную Азию и Китай вследствие ослабления рубля. Сейчас для российских производителей курятины, говядины и свинины, отмечает господин Синев, экспорт по железной дороге в данном направлении становится привлекательным, особенно с учетом субсидий от РЭЦ.</w:t>
      </w:r>
    </w:p>
    <w:p w14:paraId="09931FD1" w14:textId="1F46ABB2" w:rsidR="001210E9" w:rsidRDefault="00A64CBB" w:rsidP="001210E9">
      <w:pPr>
        <w:jc w:val="both"/>
      </w:pPr>
      <w:r>
        <w:lastRenderedPageBreak/>
        <w:t xml:space="preserve">ОАО </w:t>
      </w:r>
      <w:r w:rsidRPr="001210E9">
        <w:rPr>
          <w:b/>
        </w:rPr>
        <w:t>РЖД</w:t>
      </w:r>
      <w:r>
        <w:t xml:space="preserve">, говорят в монополии, уделяет максимальное внимание перевозкам продуктов питания во всех типах подвижного состава. </w:t>
      </w:r>
      <w:r w:rsidR="00010ED7" w:rsidRPr="00010ED7">
        <w:t>«</w:t>
      </w:r>
      <w:r>
        <w:t xml:space="preserve">Со стороны ОАО </w:t>
      </w:r>
      <w:r w:rsidRPr="001210E9">
        <w:rPr>
          <w:b/>
        </w:rPr>
        <w:t>РЖД</w:t>
      </w:r>
      <w:r>
        <w:t xml:space="preserve"> организованы перевозки в рамках услуги </w:t>
      </w:r>
      <w:r w:rsidR="00010ED7" w:rsidRPr="00010ED7">
        <w:t>«</w:t>
      </w:r>
      <w:r>
        <w:t>Зерновой экспресс</w:t>
      </w:r>
      <w:r w:rsidR="00010ED7" w:rsidRPr="00010ED7">
        <w:t>»</w:t>
      </w:r>
      <w:r>
        <w:t xml:space="preserve">, перевозка рыбы по расписанию в рамках услуги </w:t>
      </w:r>
      <w:r w:rsidR="00010ED7" w:rsidRPr="00010ED7">
        <w:t>«</w:t>
      </w:r>
      <w:r>
        <w:t>Грузовой экспресс</w:t>
      </w:r>
      <w:r w:rsidR="00010ED7" w:rsidRPr="00010ED7">
        <w:t>»«</w:t>
      </w:r>
      <w:r>
        <w:t>,</w:t>
      </w:r>
      <w:r w:rsidR="00010ED7" w:rsidRPr="00010ED7">
        <w:t>–</w:t>
      </w:r>
      <w:r>
        <w:t xml:space="preserve"> говорят в ОАО </w:t>
      </w:r>
      <w:r w:rsidRPr="001210E9">
        <w:rPr>
          <w:b/>
        </w:rPr>
        <w:t>РЖД</w:t>
      </w:r>
      <w:r>
        <w:t xml:space="preserve">. В монополии напоминают, что направили предложения в ФАС по сближению тарифных условий на перевозки грузов в различных типах контейнеров. При этом уже действуют скидки 30,1% и 20,4% на перевозки продовольственных грузов между городами-миллионниками, скидка 41% на перевозки плодоовощной продукции. </w:t>
      </w:r>
      <w:r w:rsidR="00010ED7" w:rsidRPr="00010ED7">
        <w:t>«</w:t>
      </w:r>
      <w:r>
        <w:t>Компания занимает проактивную позицию и готова рассматривать предложения рынка по формированию ценовых решений</w:t>
      </w:r>
      <w:r w:rsidR="00010ED7" w:rsidRPr="00010ED7">
        <w:t>»</w:t>
      </w:r>
      <w:r>
        <w:t>,</w:t>
      </w:r>
      <w:r w:rsidR="00010ED7" w:rsidRPr="00010ED7">
        <w:t>–</w:t>
      </w:r>
      <w:r>
        <w:t xml:space="preserve"> говорят в ОАО </w:t>
      </w:r>
      <w:r w:rsidRPr="001210E9">
        <w:rPr>
          <w:b/>
        </w:rPr>
        <w:t>РЖД</w:t>
      </w:r>
      <w:r>
        <w:t>.</w:t>
      </w:r>
    </w:p>
    <w:p w14:paraId="4483BD02" w14:textId="77777777" w:rsidR="001210E9" w:rsidRDefault="00A64CBB" w:rsidP="001210E9">
      <w:pPr>
        <w:jc w:val="both"/>
      </w:pPr>
      <w:r>
        <w:t>Алевтина Кириллова считает, что в условиях пандемии самым рискованным способом доставки является автотранспорт, и поддерживает предложение АСОРПС по освобождению от весового контроля перевозчиков продовольствия в контейнерах. Также она предлагает временно упростить выдачу пропусков на въезд и движение грузовиков в Москве для доставки продовольствия.</w:t>
      </w:r>
    </w:p>
    <w:p w14:paraId="70D3DE62" w14:textId="77777777" w:rsidR="001210E9" w:rsidRDefault="00D15A70" w:rsidP="001210E9">
      <w:pPr>
        <w:jc w:val="both"/>
      </w:pPr>
      <w:hyperlink r:id="rId50" w:history="1">
        <w:r w:rsidR="00A64CBB" w:rsidRPr="00761187">
          <w:rPr>
            <w:rStyle w:val="a9"/>
          </w:rPr>
          <w:t>https://www.kommersant.ru/doc/4308066</w:t>
        </w:r>
      </w:hyperlink>
    </w:p>
    <w:p w14:paraId="692F34F7" w14:textId="7882CD5A" w:rsidR="00A64CBB" w:rsidRPr="00A64CBB" w:rsidRDefault="00A64CBB" w:rsidP="001210E9">
      <w:pPr>
        <w:pStyle w:val="3"/>
        <w:jc w:val="both"/>
        <w:rPr>
          <w:rFonts w:ascii="Times New Roman" w:hAnsi="Times New Roman"/>
          <w:sz w:val="24"/>
          <w:szCs w:val="24"/>
        </w:rPr>
      </w:pPr>
      <w:bookmarkStart w:id="34" w:name="_Toc43704496"/>
      <w:r w:rsidRPr="00A64CBB">
        <w:rPr>
          <w:rFonts w:ascii="Times New Roman" w:hAnsi="Times New Roman"/>
          <w:sz w:val="24"/>
          <w:szCs w:val="24"/>
        </w:rPr>
        <w:t xml:space="preserve">КОММЕРСАНТЪ; АНАСТАСИЯ ВЕДЕНЕЕВА; 2020.30.03; </w:t>
      </w:r>
      <w:r w:rsidR="00010ED7" w:rsidRPr="00010ED7">
        <w:rPr>
          <w:rFonts w:ascii="Times New Roman" w:hAnsi="Times New Roman"/>
          <w:bCs w:val="0"/>
          <w:sz w:val="24"/>
          <w:szCs w:val="24"/>
        </w:rPr>
        <w:t>«</w:t>
      </w:r>
      <w:r w:rsidRPr="00A64CBB">
        <w:rPr>
          <w:rFonts w:ascii="Times New Roman" w:hAnsi="Times New Roman"/>
          <w:sz w:val="24"/>
          <w:szCs w:val="24"/>
        </w:rPr>
        <w:t>АРКТИКА</w:t>
      </w:r>
      <w:r w:rsidR="00010ED7" w:rsidRPr="00010ED7">
        <w:rPr>
          <w:rFonts w:ascii="Times New Roman" w:hAnsi="Times New Roman"/>
          <w:bCs w:val="0"/>
          <w:sz w:val="24"/>
          <w:szCs w:val="24"/>
        </w:rPr>
        <w:t>»</w:t>
      </w:r>
      <w:r w:rsidRPr="00A64CBB">
        <w:rPr>
          <w:rFonts w:ascii="Times New Roman" w:hAnsi="Times New Roman"/>
          <w:sz w:val="24"/>
          <w:szCs w:val="24"/>
        </w:rPr>
        <w:t xml:space="preserve"> ПОЛУЧИТ ДВИГАТЕЛЬ ЧЕРЕЗ ГОД; НЕИСПРАВНЫЙ АГРЕГАТ МОГУТ ЗАМЕНИТЬ В ДОКЕ В КРОНШТАДТЕ</w:t>
      </w:r>
      <w:bookmarkEnd w:id="34"/>
    </w:p>
    <w:p w14:paraId="322060D8" w14:textId="22ABB21C" w:rsidR="001210E9" w:rsidRDefault="00A64CBB" w:rsidP="001210E9">
      <w:pPr>
        <w:jc w:val="both"/>
      </w:pPr>
      <w:r>
        <w:t xml:space="preserve">Как стало известно “Ъ”, гребной электродвигатель на атомном ледоколе </w:t>
      </w:r>
      <w:r w:rsidR="00010ED7" w:rsidRPr="00010ED7">
        <w:t>«</w:t>
      </w:r>
      <w:r>
        <w:t>Арктика</w:t>
      </w:r>
      <w:r w:rsidR="00010ED7" w:rsidRPr="00010ED7">
        <w:t>»</w:t>
      </w:r>
      <w:r>
        <w:t xml:space="preserve"> не подлежит восстановлению, его планируется заменить в доке в Кронштадте в 2021 году. Правительство прорабатывает различные варианты сдачи ледокола, который должен быть передан заказчику не позже мая 2020 года. Не исключена его сдача в </w:t>
      </w:r>
      <w:r w:rsidR="00010ED7" w:rsidRPr="00010ED7">
        <w:t>«</w:t>
      </w:r>
      <w:r>
        <w:t>опытную эксплуатацию</w:t>
      </w:r>
      <w:r w:rsidR="00010ED7" w:rsidRPr="00010ED7">
        <w:t>»</w:t>
      </w:r>
      <w:r>
        <w:t xml:space="preserve"> с потерей мощности с 60 МВт до 50 МВт. Сейчас судно продолжает испытания </w:t>
      </w:r>
      <w:r w:rsidR="00010ED7" w:rsidRPr="00010ED7">
        <w:t>–</w:t>
      </w:r>
      <w:r>
        <w:t xml:space="preserve"> запущена система электродвижения, реакторы и паровая система,</w:t>
      </w:r>
      <w:r w:rsidR="00010ED7" w:rsidRPr="00010ED7">
        <w:t>–</w:t>
      </w:r>
      <w:r>
        <w:t xml:space="preserve"> но сроки их завершения будут сдвинуты из-за нерабочей недели.</w:t>
      </w:r>
    </w:p>
    <w:p w14:paraId="123E4A97" w14:textId="76F61C8E" w:rsidR="001210E9" w:rsidRDefault="00A64CBB" w:rsidP="001210E9">
      <w:pPr>
        <w:jc w:val="both"/>
      </w:pPr>
      <w:r>
        <w:t xml:space="preserve">Как стало известно “Ъ”, 25 марта на атомном ледоколе </w:t>
      </w:r>
      <w:r w:rsidR="00010ED7" w:rsidRPr="00010ED7">
        <w:t>«</w:t>
      </w:r>
      <w:r>
        <w:t>Арктика</w:t>
      </w:r>
      <w:r w:rsidR="00010ED7" w:rsidRPr="00010ED7">
        <w:t>»</w:t>
      </w:r>
      <w:r>
        <w:t xml:space="preserve"> была запущена система электродвижения. Были подключены </w:t>
      </w:r>
      <w:r w:rsidR="00010ED7" w:rsidRPr="00010ED7">
        <w:t>«</w:t>
      </w:r>
      <w:r>
        <w:t>все два с половиной</w:t>
      </w:r>
      <w:r w:rsidR="00010ED7" w:rsidRPr="00010ED7">
        <w:t>»</w:t>
      </w:r>
      <w:r>
        <w:t xml:space="preserve"> гребных электродвигателя (ГЭД), рассказали “Ъ” источники, знакомые с ситуацией. О частичном выходе из строя правого ГЭД на швартовых испытаниях “Ъ” сообщал 10 февраля и 19 февраля. Несмотря на это, было принято решение продолжать швартовые и ходовые испытания, и к настоящему моменту на ледоколе успешно запущены реакторы и паровая система. Работы планировалось завершить до конца марта, после чего отправить </w:t>
      </w:r>
      <w:r w:rsidR="00010ED7" w:rsidRPr="00010ED7">
        <w:t>«</w:t>
      </w:r>
      <w:r>
        <w:t>Арктику</w:t>
      </w:r>
      <w:r w:rsidR="00010ED7" w:rsidRPr="00010ED7">
        <w:t>»</w:t>
      </w:r>
      <w:r>
        <w:t xml:space="preserve"> на ледовые испытания. Но, по словам источников “Ъ”, теперь эти сроки невозможно соблюсти из-за указа президента о нерабочей неделе. В итоге, по мнению собеседников, будет объявлен форс-мажор, а работы придется сдвинуть на апрель.</w:t>
      </w:r>
    </w:p>
    <w:p w14:paraId="3DABAD20" w14:textId="3B90E433" w:rsidR="001210E9" w:rsidRDefault="00A64CBB" w:rsidP="001210E9">
      <w:pPr>
        <w:jc w:val="both"/>
      </w:pPr>
      <w:r>
        <w:t xml:space="preserve">Контракт на строительство головного атомного ледокола </w:t>
      </w:r>
      <w:r w:rsidR="00010ED7" w:rsidRPr="00010ED7">
        <w:t>«</w:t>
      </w:r>
      <w:r>
        <w:t>Арктика</w:t>
      </w:r>
      <w:r w:rsidR="00010ED7" w:rsidRPr="00010ED7">
        <w:t>»</w:t>
      </w:r>
      <w:r>
        <w:t xml:space="preserve"> на входящем в Объединенную судостроительную корпорацию (ОСК) Балтзаводе заключен в 2012 году. Стоимость </w:t>
      </w:r>
      <w:r w:rsidR="00010ED7" w:rsidRPr="00010ED7">
        <w:t>–</w:t>
      </w:r>
      <w:r>
        <w:t xml:space="preserve"> 37 млрд руб. Изначально </w:t>
      </w:r>
      <w:r w:rsidR="00010ED7" w:rsidRPr="00010ED7">
        <w:t>«</w:t>
      </w:r>
      <w:r>
        <w:t>Арктику</w:t>
      </w:r>
      <w:r w:rsidR="00010ED7" w:rsidRPr="00010ED7">
        <w:t>»</w:t>
      </w:r>
      <w:r>
        <w:t xml:space="preserve"> планировали сдать в 2017 году, но сроки неоднократно переносились. По последним данным, ледокол должен был быть передан заказчику до конца мая, после ледовых испытаний.</w:t>
      </w:r>
    </w:p>
    <w:p w14:paraId="4BE2B467" w14:textId="57519B0F" w:rsidR="001210E9" w:rsidRDefault="00A64CBB" w:rsidP="001210E9">
      <w:pPr>
        <w:jc w:val="both"/>
      </w:pPr>
      <w:r>
        <w:t xml:space="preserve">В ОСК “Ъ” сообщили, что корпорация неукоснительно следует распоряжениям президента и правительства. С учетом непрерывного характера части работ на ледоколе </w:t>
      </w:r>
      <w:r w:rsidR="00010ED7" w:rsidRPr="00010ED7">
        <w:t>«</w:t>
      </w:r>
      <w:r>
        <w:t>Арктика</w:t>
      </w:r>
      <w:r w:rsidR="00010ED7" w:rsidRPr="00010ED7">
        <w:t>»</w:t>
      </w:r>
      <w:r>
        <w:t xml:space="preserve">, прежде всего с точки зрения обеспечения безопасности, будет задействован минимальный персонал, поясняют в ОСК. </w:t>
      </w:r>
      <w:r w:rsidR="00010ED7" w:rsidRPr="00010ED7">
        <w:t>«</w:t>
      </w:r>
      <w:r>
        <w:t>На судне осталось завершить ряд пусконаладочных работ, строительные работы выполнены в полном объеме. Проблемные вопросы в ходе пусконаладки, конечно, возникают, но предприятие с ними справляется. Далее атомоходу предстоит завершить ходовые испытания</w:t>
      </w:r>
      <w:r w:rsidR="00010ED7" w:rsidRPr="00010ED7">
        <w:t>»</w:t>
      </w:r>
      <w:r>
        <w:t>,</w:t>
      </w:r>
      <w:r w:rsidR="00010ED7" w:rsidRPr="00010ED7">
        <w:t>–</w:t>
      </w:r>
      <w:r>
        <w:t xml:space="preserve"> поясняют в корпорации.</w:t>
      </w:r>
    </w:p>
    <w:p w14:paraId="6B6F7EAB" w14:textId="7E1D7A1D" w:rsidR="00A64CBB" w:rsidRDefault="00A64CBB" w:rsidP="001210E9">
      <w:pPr>
        <w:jc w:val="both"/>
      </w:pPr>
      <w:r>
        <w:lastRenderedPageBreak/>
        <w:t>По данным “Ъ”, опасения относительно серьезности повреждений правого ГЭД подтвердились: по итогам работы комиссии установлено, что починить двигатель на борту невозможно и требуется его замена.</w:t>
      </w:r>
    </w:p>
    <w:p w14:paraId="68588029" w14:textId="77777777" w:rsidR="001210E9" w:rsidRDefault="00A64CBB" w:rsidP="001210E9">
      <w:pPr>
        <w:jc w:val="both"/>
      </w:pPr>
      <w:r>
        <w:t>Комиссия допустила эксплуатацию ледокола с ограничением мощности до 50 МВт, рассказывают собеседники “Ъ”. Собеседник “Ъ” в отрасли уточняет: хотя фактическая мощность исправных двигателей составит 50 МВт, на практике она может сократиться до 40 МВт из-за невозможности полностью задействовать левый ГЭД.</w:t>
      </w:r>
    </w:p>
    <w:p w14:paraId="0C40449A" w14:textId="77777777" w:rsidR="001210E9" w:rsidRDefault="00A64CBB" w:rsidP="001210E9">
      <w:pPr>
        <w:jc w:val="both"/>
      </w:pPr>
      <w:r>
        <w:t>Точные причины аварии, по мнению комиссии, можно установить только после разборки двигателя. По словам источников “Ъ”, в качестве непосредственной причины аварии рассматривается пробой изоляции обмоток статора и лавинообразное развитие их повреждений. Причиной пробоя могло стать перенапряжение в первых витках катушек обмотки в сочетании с локальными повреждениями изоляции, а также ошибка монтажа при подключении или изготовлении электродвигателя, а именно ошибочное подключение однофазной обмотки одной из двух звезд статора (нарушены подключения начала и конца обмотки).</w:t>
      </w:r>
    </w:p>
    <w:p w14:paraId="1A823911" w14:textId="3BA34023" w:rsidR="00A64CBB" w:rsidRDefault="00A64CBB" w:rsidP="001210E9">
      <w:pPr>
        <w:jc w:val="both"/>
      </w:pPr>
      <w:r>
        <w:t xml:space="preserve">Как говорят источники “Ъ”, сейчас рассматриваются разные варианты дальнейшей судьбы </w:t>
      </w:r>
      <w:r w:rsidR="00010ED7" w:rsidRPr="00010ED7">
        <w:t>«</w:t>
      </w:r>
      <w:r>
        <w:t>Арктики</w:t>
      </w:r>
      <w:r w:rsidR="00010ED7" w:rsidRPr="00010ED7">
        <w:t>»</w:t>
      </w:r>
      <w:r>
        <w:t>.</w:t>
      </w:r>
    </w:p>
    <w:p w14:paraId="155518A1" w14:textId="21446B20" w:rsidR="001210E9" w:rsidRDefault="00A64CBB" w:rsidP="001210E9">
      <w:pPr>
        <w:jc w:val="both"/>
      </w:pPr>
      <w:r>
        <w:t xml:space="preserve">Наиболее вероятный </w:t>
      </w:r>
      <w:r w:rsidR="00010ED7" w:rsidRPr="00010ED7">
        <w:t>–</w:t>
      </w:r>
      <w:r>
        <w:t xml:space="preserve"> ледокол будет сдан в этом году в так называемую опытную эксплуатацию с ограниченной мощностью. Но это решение должно быть принято на уровне правительства, говорят они. В ОСК также подтве</w:t>
      </w:r>
      <w:r w:rsidRPr="001210E9">
        <w:rPr>
          <w:b/>
        </w:rPr>
        <w:t>ржд</w:t>
      </w:r>
      <w:r>
        <w:t xml:space="preserve">ают, что переговоры по условиям сдачи ледокола в опытную эксплуатацию продолжаются. В аппарате вице-премьера Юрия Борисова и </w:t>
      </w:r>
      <w:r w:rsidR="00010ED7" w:rsidRPr="00010ED7">
        <w:t>«</w:t>
      </w:r>
      <w:r>
        <w:t>Росатоме</w:t>
      </w:r>
      <w:r w:rsidR="00010ED7" w:rsidRPr="00010ED7">
        <w:t>»</w:t>
      </w:r>
      <w:r>
        <w:t xml:space="preserve"> тему не комментировали. В Минпромторге на запрос “Ъ” не ответили.</w:t>
      </w:r>
    </w:p>
    <w:p w14:paraId="6D2C6934" w14:textId="361A688B" w:rsidR="001210E9" w:rsidRDefault="00A64CBB" w:rsidP="001210E9">
      <w:pPr>
        <w:jc w:val="both"/>
      </w:pPr>
      <w:r>
        <w:t xml:space="preserve">Через год, по данным “Ъ”, предполагается замена неисправного двигателя, для чего </w:t>
      </w:r>
      <w:r w:rsidR="00010ED7" w:rsidRPr="00010ED7">
        <w:t>«</w:t>
      </w:r>
      <w:r>
        <w:t>Арктику</w:t>
      </w:r>
      <w:r w:rsidR="00010ED7" w:rsidRPr="00010ED7">
        <w:t>»</w:t>
      </w:r>
      <w:r>
        <w:t xml:space="preserve"> нужно поставить в док. Среди наиболее вероятных вариантов </w:t>
      </w:r>
      <w:r w:rsidR="00010ED7" w:rsidRPr="00010ED7">
        <w:t>–</w:t>
      </w:r>
      <w:r>
        <w:t xml:space="preserve"> док Кронштадтского морского завода (входит в ОСК). Другой вариант </w:t>
      </w:r>
      <w:r w:rsidR="00010ED7" w:rsidRPr="00010ED7">
        <w:t>–</w:t>
      </w:r>
      <w:r>
        <w:t xml:space="preserve"> модернизированный док на 35 СРЗ в Мурманске, но там пока продолжаются работы, отмечают источники “Ъ”. В ОСК также подтве</w:t>
      </w:r>
      <w:r w:rsidRPr="001210E9">
        <w:rPr>
          <w:b/>
        </w:rPr>
        <w:t>ржд</w:t>
      </w:r>
      <w:r>
        <w:t xml:space="preserve">ают, что правый ГЭД возможно заменить в доке на Кронштадтском заводе в 2021 году </w:t>
      </w:r>
      <w:r w:rsidR="00010ED7" w:rsidRPr="00010ED7">
        <w:t>–</w:t>
      </w:r>
      <w:r>
        <w:t xml:space="preserve"> по предварительным оценкам, модернизация дока для этого не потребуется. Срок обозначен с учетом времени, необходимого для изготовления нового электродвигателя, заключили в ОСК.</w:t>
      </w:r>
    </w:p>
    <w:p w14:paraId="60C49339" w14:textId="77777777" w:rsidR="001210E9" w:rsidRDefault="00D15A70" w:rsidP="001210E9">
      <w:pPr>
        <w:jc w:val="both"/>
      </w:pPr>
      <w:hyperlink r:id="rId51" w:history="1">
        <w:r w:rsidR="00A64CBB" w:rsidRPr="00761187">
          <w:rPr>
            <w:rStyle w:val="a9"/>
          </w:rPr>
          <w:t>https://www.kommersant.ru/doc/4308068</w:t>
        </w:r>
      </w:hyperlink>
    </w:p>
    <w:p w14:paraId="1984DCE1" w14:textId="7050D176" w:rsidR="00A4481E" w:rsidRPr="00A4481E" w:rsidRDefault="00A4481E" w:rsidP="001210E9">
      <w:pPr>
        <w:pStyle w:val="3"/>
        <w:jc w:val="both"/>
        <w:rPr>
          <w:rFonts w:ascii="Times New Roman" w:hAnsi="Times New Roman"/>
          <w:sz w:val="24"/>
          <w:szCs w:val="24"/>
        </w:rPr>
      </w:pPr>
      <w:bookmarkStart w:id="35" w:name="_Toc43704497"/>
      <w:r w:rsidRPr="00A4481E">
        <w:rPr>
          <w:rFonts w:ascii="Times New Roman" w:hAnsi="Times New Roman"/>
          <w:sz w:val="24"/>
          <w:szCs w:val="24"/>
        </w:rPr>
        <w:t>РИА НОВОСТИ; 2020.30.03; В РОССИИ НАЧАЛОСЬ СЕРИЙНОЕ ПРОИЗВОДСТВО ДВИГАТЕЛЕЙ ПД-14 ДЛЯ МС-21</w:t>
      </w:r>
      <w:bookmarkEnd w:id="35"/>
    </w:p>
    <w:p w14:paraId="7503AE81" w14:textId="0130248F" w:rsidR="00A4481E" w:rsidRDefault="00A4481E" w:rsidP="001210E9">
      <w:pPr>
        <w:jc w:val="both"/>
      </w:pPr>
      <w:r>
        <w:t xml:space="preserve">Серийное производство двигателей ПД-14 для среднемагистрального лайнера МС-21 стартовало в России, сообщил в интервью РИА Новости исполнительный директор </w:t>
      </w:r>
      <w:r w:rsidR="00010ED7" w:rsidRPr="00010ED7">
        <w:t>«</w:t>
      </w:r>
      <w:r>
        <w:t>Ростеха</w:t>
      </w:r>
      <w:r w:rsidR="00010ED7" w:rsidRPr="00010ED7">
        <w:t>»</w:t>
      </w:r>
      <w:r>
        <w:t xml:space="preserve"> Олег Евтушенко.</w:t>
      </w:r>
    </w:p>
    <w:p w14:paraId="19C1CCEB" w14:textId="077EF51F" w:rsidR="00A4481E" w:rsidRDefault="00010ED7" w:rsidP="001210E9">
      <w:pPr>
        <w:jc w:val="both"/>
      </w:pPr>
      <w:r w:rsidRPr="00010ED7">
        <w:t>«</w:t>
      </w:r>
      <w:r w:rsidR="00A4481E">
        <w:t>Если же говорить про ПД-14, то его серийное производство уже началось. В январе 2020 года на иркутский авиазавод уже поставлены первые изделия для установки на новейший российский самолет МС-21</w:t>
      </w:r>
      <w:r w:rsidRPr="00010ED7">
        <w:t>»</w:t>
      </w:r>
      <w:r w:rsidR="00A4481E">
        <w:t>,</w:t>
      </w:r>
      <w:r w:rsidRPr="00010ED7">
        <w:t xml:space="preserve"> – </w:t>
      </w:r>
      <w:r w:rsidR="00A4481E">
        <w:t>сказал Евтушенко.</w:t>
      </w:r>
    </w:p>
    <w:p w14:paraId="7FBA3538" w14:textId="77777777" w:rsidR="001210E9" w:rsidRDefault="00D15A70" w:rsidP="001210E9">
      <w:pPr>
        <w:jc w:val="both"/>
      </w:pPr>
      <w:hyperlink r:id="rId52" w:history="1">
        <w:r w:rsidR="00A4481E" w:rsidRPr="00E949FB">
          <w:rPr>
            <w:rStyle w:val="a9"/>
          </w:rPr>
          <w:t>https://ria.ru/20200330/1569332215.html</w:t>
        </w:r>
      </w:hyperlink>
    </w:p>
    <w:p w14:paraId="32F7A1E9" w14:textId="4CB9673C" w:rsidR="00727E18" w:rsidRDefault="00727E18" w:rsidP="001210E9">
      <w:pPr>
        <w:jc w:val="both"/>
      </w:pPr>
    </w:p>
    <w:p w14:paraId="21345C8D" w14:textId="77777777" w:rsidR="006F49B7" w:rsidRPr="006F49B7" w:rsidRDefault="00B10DE9" w:rsidP="001210E9">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6F49B7" w:rsidRPr="006F49B7">
        <w:rPr>
          <w:b/>
          <w:color w:val="008080"/>
        </w:rPr>
        <w:t>Вернуться в оглавление</w:t>
      </w:r>
    </w:p>
    <w:p w14:paraId="19290A82" w14:textId="77777777" w:rsidR="0010257A" w:rsidRPr="0098527E" w:rsidRDefault="00B10DE9" w:rsidP="001210E9">
      <w:pPr>
        <w:jc w:val="both"/>
      </w:pPr>
      <w:r w:rsidRPr="00B10DE9">
        <w:rPr>
          <w:color w:val="008080"/>
        </w:rPr>
        <w:fldChar w:fldCharType="end"/>
      </w:r>
    </w:p>
    <w:sectPr w:rsidR="0010257A" w:rsidRPr="0098527E" w:rsidSect="00742C5C">
      <w:headerReference w:type="default" r:id="rId53"/>
      <w:footerReference w:type="even" r:id="rId54"/>
      <w:footerReference w:type="default" r:id="rId55"/>
      <w:headerReference w:type="first" r:id="rId56"/>
      <w:footerReference w:type="first" r:id="rId5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3DF0C" w14:textId="77777777" w:rsidR="00D15A70" w:rsidRDefault="00D15A70">
      <w:r>
        <w:separator/>
      </w:r>
    </w:p>
  </w:endnote>
  <w:endnote w:type="continuationSeparator" w:id="0">
    <w:p w14:paraId="13E58E6A" w14:textId="77777777" w:rsidR="00D15A70" w:rsidRDefault="00D1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5086C" w14:textId="77777777" w:rsidR="00090DEA" w:rsidRDefault="00090DEA"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090DEA" w:rsidRDefault="00090DE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D78D1" w14:textId="77777777" w:rsidR="00090DEA" w:rsidRDefault="00090DEA">
    <w:pPr>
      <w:pStyle w:val="a4"/>
      <w:pBdr>
        <w:bottom w:val="single" w:sz="6" w:space="1" w:color="auto"/>
      </w:pBdr>
      <w:ind w:right="360"/>
      <w:rPr>
        <w:lang w:val="en-US"/>
      </w:rPr>
    </w:pPr>
  </w:p>
  <w:p w14:paraId="53E0CEB4" w14:textId="77777777" w:rsidR="00090DEA" w:rsidRDefault="00090DEA"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090DEA" w:rsidRDefault="00090DEA">
    <w:pPr>
      <w:pStyle w:val="a4"/>
      <w:ind w:right="360"/>
      <w:rPr>
        <w:lang w:val="en-US"/>
      </w:rPr>
    </w:pPr>
  </w:p>
  <w:p w14:paraId="693A59CD" w14:textId="77777777" w:rsidR="00090DEA" w:rsidRDefault="00090DEA">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1347C" w14:textId="77777777" w:rsidR="00090DEA" w:rsidRDefault="00D15A70">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5E8C2" w14:textId="77777777" w:rsidR="00D15A70" w:rsidRDefault="00D15A70">
      <w:r>
        <w:separator/>
      </w:r>
    </w:p>
  </w:footnote>
  <w:footnote w:type="continuationSeparator" w:id="0">
    <w:p w14:paraId="30B71F91" w14:textId="77777777" w:rsidR="00D15A70" w:rsidRDefault="00D15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5FFC6" w14:textId="77777777" w:rsidR="00090DEA" w:rsidRDefault="00090DEA">
    <w:pPr>
      <w:pStyle w:val="a3"/>
      <w:jc w:val="center"/>
      <w:rPr>
        <w:rFonts w:ascii="DidonaCTT" w:hAnsi="DidonaCTT"/>
        <w:color w:val="000080"/>
        <w:sz w:val="28"/>
        <w:szCs w:val="28"/>
      </w:rPr>
    </w:pPr>
  </w:p>
  <w:p w14:paraId="3221FCC9" w14:textId="77777777" w:rsidR="00090DEA" w:rsidRPr="00C81007" w:rsidRDefault="00090DEA">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090DEA" w:rsidRDefault="00090DEA">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5B176" w14:textId="77777777" w:rsidR="00090DEA" w:rsidRDefault="00090DEA"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D15A70">
      <w:rPr>
        <w:szCs w:val="24"/>
      </w:rPr>
      <w:fldChar w:fldCharType="begin"/>
    </w:r>
    <w:r w:rsidR="00D15A70">
      <w:rPr>
        <w:szCs w:val="24"/>
      </w:rPr>
      <w:instrText xml:space="preserve"> </w:instrText>
    </w:r>
    <w:r w:rsidR="00D15A70">
      <w:rPr>
        <w:szCs w:val="24"/>
      </w:rPr>
      <w:instrText>INCLUDEPICTURE  "http://www.mintrans.ru/pressa/header/flag_i_ge</w:instrText>
    </w:r>
    <w:r w:rsidR="00D15A70">
      <w:rPr>
        <w:szCs w:val="24"/>
      </w:rPr>
      <w:instrText>rb.jpg" \* MERGEFORMATINET</w:instrText>
    </w:r>
    <w:r w:rsidR="00D15A70">
      <w:rPr>
        <w:szCs w:val="24"/>
      </w:rPr>
      <w:instrText xml:space="preserve"> </w:instrText>
    </w:r>
    <w:r w:rsidR="00D15A70">
      <w:rPr>
        <w:szCs w:val="24"/>
      </w:rPr>
      <w:fldChar w:fldCharType="separate"/>
    </w:r>
    <w:r w:rsidR="00D15A70">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D15A70">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090DEA" w:rsidRPr="00B2388E" w:rsidRDefault="00090DEA" w:rsidP="00742C5C">
    <w:pPr>
      <w:jc w:val="center"/>
      <w:rPr>
        <w:b/>
        <w:color w:val="000080"/>
        <w:sz w:val="32"/>
        <w:szCs w:val="32"/>
      </w:rPr>
    </w:pPr>
    <w:r w:rsidRPr="00B2388E">
      <w:rPr>
        <w:b/>
        <w:color w:val="000080"/>
        <w:sz w:val="32"/>
        <w:szCs w:val="32"/>
      </w:rPr>
      <w:t>Ежедневный мониторинг СМИ</w:t>
    </w:r>
  </w:p>
  <w:p w14:paraId="15D10CE2" w14:textId="77777777" w:rsidR="00090DEA" w:rsidRDefault="00090DEA">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0ED7"/>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0DEA"/>
    <w:rsid w:val="00093731"/>
    <w:rsid w:val="00094ABF"/>
    <w:rsid w:val="00095A89"/>
    <w:rsid w:val="000A5C00"/>
    <w:rsid w:val="000B3E61"/>
    <w:rsid w:val="000B3F21"/>
    <w:rsid w:val="000B5AAC"/>
    <w:rsid w:val="000B5BD3"/>
    <w:rsid w:val="000B7479"/>
    <w:rsid w:val="000C0B7D"/>
    <w:rsid w:val="000C1088"/>
    <w:rsid w:val="000C6124"/>
    <w:rsid w:val="000D2E99"/>
    <w:rsid w:val="000D2FCB"/>
    <w:rsid w:val="000D7ABE"/>
    <w:rsid w:val="000E2DF8"/>
    <w:rsid w:val="000E6A8C"/>
    <w:rsid w:val="00100D89"/>
    <w:rsid w:val="001018C6"/>
    <w:rsid w:val="0010257A"/>
    <w:rsid w:val="001035AD"/>
    <w:rsid w:val="001142DA"/>
    <w:rsid w:val="00116743"/>
    <w:rsid w:val="001210E9"/>
    <w:rsid w:val="0012754A"/>
    <w:rsid w:val="00132034"/>
    <w:rsid w:val="0013467E"/>
    <w:rsid w:val="00135A16"/>
    <w:rsid w:val="001371EE"/>
    <w:rsid w:val="001373E5"/>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99B"/>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A0019"/>
    <w:rsid w:val="006A080B"/>
    <w:rsid w:val="006A7E8F"/>
    <w:rsid w:val="006B0284"/>
    <w:rsid w:val="006C28E3"/>
    <w:rsid w:val="006D73A5"/>
    <w:rsid w:val="006E6614"/>
    <w:rsid w:val="006F49B7"/>
    <w:rsid w:val="00701DC8"/>
    <w:rsid w:val="00704660"/>
    <w:rsid w:val="00705A25"/>
    <w:rsid w:val="00707E0A"/>
    <w:rsid w:val="0071233D"/>
    <w:rsid w:val="0071324E"/>
    <w:rsid w:val="00717EDA"/>
    <w:rsid w:val="00727E18"/>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6794"/>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46C"/>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54E88"/>
    <w:rsid w:val="0096070B"/>
    <w:rsid w:val="00960DF6"/>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481E"/>
    <w:rsid w:val="00A47633"/>
    <w:rsid w:val="00A5653C"/>
    <w:rsid w:val="00A56925"/>
    <w:rsid w:val="00A57975"/>
    <w:rsid w:val="00A64CBB"/>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4578B"/>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4680"/>
    <w:rsid w:val="00C7516D"/>
    <w:rsid w:val="00C81007"/>
    <w:rsid w:val="00C81B15"/>
    <w:rsid w:val="00C86989"/>
    <w:rsid w:val="00C90DCE"/>
    <w:rsid w:val="00C95542"/>
    <w:rsid w:val="00C962F9"/>
    <w:rsid w:val="00CA0C59"/>
    <w:rsid w:val="00CA328E"/>
    <w:rsid w:val="00CA69AB"/>
    <w:rsid w:val="00CB533A"/>
    <w:rsid w:val="00CB781D"/>
    <w:rsid w:val="00CC4247"/>
    <w:rsid w:val="00CC608A"/>
    <w:rsid w:val="00CD52CB"/>
    <w:rsid w:val="00CE332F"/>
    <w:rsid w:val="00CF49CC"/>
    <w:rsid w:val="00CF4B3D"/>
    <w:rsid w:val="00CF561A"/>
    <w:rsid w:val="00D15A70"/>
    <w:rsid w:val="00D20C37"/>
    <w:rsid w:val="00D232AD"/>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A031D"/>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4377"/>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D23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1tv.ru/news/issue/2020-03-28/21:00" TargetMode="External"/><Relationship Id="rId18" Type="http://schemas.openxmlformats.org/officeDocument/2006/relationships/hyperlink" Target="https://www.vesti.ru/videos/show/vid/832471/cid/1/" TargetMode="External"/><Relationship Id="rId26" Type="http://schemas.openxmlformats.org/officeDocument/2006/relationships/hyperlink" Target="https://tass.ru/obschestvo/8107817" TargetMode="External"/><Relationship Id="rId39" Type="http://schemas.openxmlformats.org/officeDocument/2006/relationships/hyperlink" Target="https://ria.ru/20200328/1569291181.html" TargetMode="External"/><Relationship Id="rId21" Type="http://schemas.openxmlformats.org/officeDocument/2006/relationships/hyperlink" Target="https://www.kommersant.ru/doc/4308058" TargetMode="External"/><Relationship Id="rId34" Type="http://schemas.openxmlformats.org/officeDocument/2006/relationships/hyperlink" Target="https://tass.ru/ekonomika/8107053" TargetMode="External"/><Relationship Id="rId42" Type="http://schemas.openxmlformats.org/officeDocument/2006/relationships/hyperlink" Target="https://rns.online/transport/Pravitelstvo-videlilo-15-mlrd-rub-na-zatrati-pri-vivoze-rossiyan-iz-za-rubezha-2020-03-28/" TargetMode="External"/><Relationship Id="rId47" Type="http://schemas.openxmlformats.org/officeDocument/2006/relationships/hyperlink" Target="https://www.kommersant.ru/doc/4307392" TargetMode="External"/><Relationship Id="rId50" Type="http://schemas.openxmlformats.org/officeDocument/2006/relationships/hyperlink" Target="https://www.kommersant.ru/doc/4308066" TargetMode="External"/><Relationship Id="rId55" Type="http://schemas.openxmlformats.org/officeDocument/2006/relationships/footer" Target="footer2.xml"/><Relationship Id="rId7" Type="http://schemas.openxmlformats.org/officeDocument/2006/relationships/hyperlink" Target="https://tass.ru/ekonomika/8108117" TargetMode="External"/><Relationship Id="rId12" Type="http://schemas.openxmlformats.org/officeDocument/2006/relationships/hyperlink" Target="https://www.vesti.ru/videos/show/vid/832558/cid/1/" TargetMode="External"/><Relationship Id="rId17" Type="http://schemas.openxmlformats.org/officeDocument/2006/relationships/hyperlink" Target="https://www.vesti.ru/videos/show/vid/832489/cid/1/" TargetMode="External"/><Relationship Id="rId25" Type="http://schemas.openxmlformats.org/officeDocument/2006/relationships/hyperlink" Target="https://ria.ru/20200330/1569330621.html" TargetMode="External"/><Relationship Id="rId33" Type="http://schemas.openxmlformats.org/officeDocument/2006/relationships/hyperlink" Target="https://rns.online/transport/RZHD-razreshili-vernut-dengi-za-bileti-v-Kaliningradskuyu-oblast-2020-03-29/" TargetMode="External"/><Relationship Id="rId38" Type="http://schemas.openxmlformats.org/officeDocument/2006/relationships/hyperlink" Target="https://radiosputnik.ria.ru/20200328/1569293577.html" TargetMode="External"/><Relationship Id="rId46" Type="http://schemas.openxmlformats.org/officeDocument/2006/relationships/hyperlink" Target="https://rns.online/transport/Bolee-700-rossiyan-vernulis-iz-Ukraini-spetspoezdom-2020-03-28/"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vesti.ru/videos/show/vid/832562/cid/1/" TargetMode="External"/><Relationship Id="rId20" Type="http://schemas.openxmlformats.org/officeDocument/2006/relationships/hyperlink" Target="https://www.kommersant.ru/doc/4308062" TargetMode="External"/><Relationship Id="rId29" Type="http://schemas.openxmlformats.org/officeDocument/2006/relationships/hyperlink" Target="https://tass.ru/ekonomika/8109487" TargetMode="External"/><Relationship Id="rId41" Type="http://schemas.openxmlformats.org/officeDocument/2006/relationships/hyperlink" Target="https://tass.ru/ekonomika/8105873" TargetMode="External"/><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futurerussia.gov.ru/nacionalnye-proekty/v-pravitelstve-v-osnovnom-odobrili-proekt-transportnoj-strategii-do-2035-goda" TargetMode="External"/><Relationship Id="rId11" Type="http://schemas.openxmlformats.org/officeDocument/2006/relationships/hyperlink" Target="https://www.vesti.ru/videos/show/vid/832569/cid/1/" TargetMode="External"/><Relationship Id="rId24" Type="http://schemas.openxmlformats.org/officeDocument/2006/relationships/hyperlink" Target="https://www.kommersant.ru/doc/4307799" TargetMode="External"/><Relationship Id="rId32" Type="http://schemas.openxmlformats.org/officeDocument/2006/relationships/hyperlink" Target="https://tass.ru/ekonomika/8108803" TargetMode="External"/><Relationship Id="rId37" Type="http://schemas.openxmlformats.org/officeDocument/2006/relationships/hyperlink" Target="https://ria.ru/20200328/1569290347.html" TargetMode="External"/><Relationship Id="rId40" Type="http://schemas.openxmlformats.org/officeDocument/2006/relationships/hyperlink" Target="https://ria.ru/20200328/1569291181.html" TargetMode="External"/><Relationship Id="rId45" Type="http://schemas.openxmlformats.org/officeDocument/2006/relationships/hyperlink" Target="https://tass.ru/obschestvo/8103527" TargetMode="External"/><Relationship Id="rId53" Type="http://schemas.openxmlformats.org/officeDocument/2006/relationships/header" Target="header1.xml"/><Relationship Id="rId58"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vesti.ru/videos/show/vid/832547/cid/1/" TargetMode="External"/><Relationship Id="rId23" Type="http://schemas.openxmlformats.org/officeDocument/2006/relationships/hyperlink" Target="https://www.kommersant.ru/doc/4307406" TargetMode="External"/><Relationship Id="rId28" Type="http://schemas.openxmlformats.org/officeDocument/2006/relationships/hyperlink" Target="https://tass.ru/obschestvo/8108599" TargetMode="External"/><Relationship Id="rId36" Type="http://schemas.openxmlformats.org/officeDocument/2006/relationships/hyperlink" Target="https://rns.online/transport/Rossiya-polnostyu-zakrivaet-granitsi-2020-03-28/" TargetMode="External"/><Relationship Id="rId49" Type="http://schemas.openxmlformats.org/officeDocument/2006/relationships/hyperlink" Target="https://iz.ru/990410/liubov-lezhneva/stav-gde-stoish-invalidam-predlozhili-dat-svobodu-vybora-parkovki" TargetMode="External"/><Relationship Id="rId57" Type="http://schemas.openxmlformats.org/officeDocument/2006/relationships/footer" Target="footer3.xml"/><Relationship Id="rId10" Type="http://schemas.openxmlformats.org/officeDocument/2006/relationships/hyperlink" Target="https://www.1tv.ru/news/issue/2020-03-29/10:00" TargetMode="External"/><Relationship Id="rId19" Type="http://schemas.openxmlformats.org/officeDocument/2006/relationships/hyperlink" Target="https://www.vesti.ru/videos/show/vid/832470/cid/1/" TargetMode="External"/><Relationship Id="rId31" Type="http://schemas.openxmlformats.org/officeDocument/2006/relationships/hyperlink" Target="https://rns.online/transport/RZHD-soobschili-o-prekraschenii-kursirovaniya-poezda-Moskva---Suhum-2020-03-29/" TargetMode="External"/><Relationship Id="rId44" Type="http://schemas.openxmlformats.org/officeDocument/2006/relationships/hyperlink" Target="https://rns.online/transport/-Rosaviatsiya-nazvalo-chislo-evakuirovannih-iz-za-granitsi-za-sutki-rossiyan--2020-03-28/" TargetMode="External"/><Relationship Id="rId52" Type="http://schemas.openxmlformats.org/officeDocument/2006/relationships/hyperlink" Target="https://ria.ru/20200330/1569332215.html" TargetMode="External"/><Relationship Id="rId4" Type="http://schemas.openxmlformats.org/officeDocument/2006/relationships/footnotes" Target="footnotes.xml"/><Relationship Id="rId9" Type="http://schemas.openxmlformats.org/officeDocument/2006/relationships/hyperlink" Target="https://www.1tv.ru/news/issue/2020-03-29/12:00" TargetMode="External"/><Relationship Id="rId14" Type="http://schemas.openxmlformats.org/officeDocument/2006/relationships/hyperlink" Target="https://www.vesti.ru/videos/show/vid/832556/cid/1/" TargetMode="External"/><Relationship Id="rId22" Type="http://schemas.openxmlformats.org/officeDocument/2006/relationships/hyperlink" Target="https://www.kommersant.ru/doc/4307386" TargetMode="External"/><Relationship Id="rId27" Type="http://schemas.openxmlformats.org/officeDocument/2006/relationships/hyperlink" Target="https://rns.online/transport/V-Kiev-pribil-poezd-s-ukraintsami-iz-Rossii-2020-03-29/" TargetMode="External"/><Relationship Id="rId30" Type="http://schemas.openxmlformats.org/officeDocument/2006/relationships/hyperlink" Target="https://rns.online/transport/Rosaviatsiya-rasskazala-o-planah-evakuatsii-rossiyan-iz-Meksiki-2020-03-28/" TargetMode="External"/><Relationship Id="rId35" Type="http://schemas.openxmlformats.org/officeDocument/2006/relationships/hyperlink" Target="https://tass.ru/obschestvo/8105865" TargetMode="External"/><Relationship Id="rId43" Type="http://schemas.openxmlformats.org/officeDocument/2006/relationships/hyperlink" Target="https://tass.ru/obschestvo/8105893" TargetMode="External"/><Relationship Id="rId48" Type="http://schemas.openxmlformats.org/officeDocument/2006/relationships/hyperlink" Target="https://www.kommersant.ru/doc/4307219" TargetMode="External"/><Relationship Id="rId56" Type="http://schemas.openxmlformats.org/officeDocument/2006/relationships/header" Target="header2.xml"/><Relationship Id="rId8" Type="http://schemas.openxmlformats.org/officeDocument/2006/relationships/hyperlink" Target="https://www.vesti.ru/videos/show/vid/832517/cid/1/" TargetMode="External"/><Relationship Id="rId51" Type="http://schemas.openxmlformats.org/officeDocument/2006/relationships/hyperlink" Target="https://www.kommersant.ru/doc/4308068" TargetMode="External"/><Relationship Id="rId3"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214</TotalTime>
  <Pages>23</Pages>
  <Words>11833</Words>
  <Characters>67454</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79129</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15</cp:revision>
  <cp:lastPrinted>2020-06-22T04:47:00Z</cp:lastPrinted>
  <dcterms:created xsi:type="dcterms:W3CDTF">2019-01-14T06:21:00Z</dcterms:created>
  <dcterms:modified xsi:type="dcterms:W3CDTF">2020-06-22T04:48:00Z</dcterms:modified>
</cp:coreProperties>
</file>