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ABEAE" w14:textId="7557B785" w:rsidR="00C55E5B" w:rsidRPr="00730C5E" w:rsidRDefault="00B62BE2" w:rsidP="00CD0BD0">
      <w:pPr>
        <w:jc w:val="center"/>
        <w:rPr>
          <w:b/>
          <w:color w:val="0000FF"/>
          <w:sz w:val="32"/>
          <w:szCs w:val="32"/>
        </w:rPr>
      </w:pPr>
      <w:r>
        <w:rPr>
          <w:b/>
          <w:color w:val="0000FF"/>
          <w:sz w:val="32"/>
          <w:szCs w:val="32"/>
        </w:rPr>
        <w:t>26</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CD0BD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CD0BD0">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538F4CF9" w14:textId="364C61E3" w:rsidR="00A043C4" w:rsidRPr="00BE4F84"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43705057" w:history="1">
        <w:r w:rsidR="00A043C4" w:rsidRPr="005705C1">
          <w:rPr>
            <w:rStyle w:val="a9"/>
            <w:noProof/>
          </w:rPr>
          <w:t>ПРАЙМ; 2020.25.03; КАБМИН ОБСУДИТ ПОПРАВКИ, ПОВЫШАЮЩИЕ ЭФФЕКТИВНОСТЬ ДЕЙСТВИЙ В СФЕРЕ БОРЬБЫ С КОРОНАВИРУСОМ</w:t>
        </w:r>
        <w:r w:rsidR="00A043C4">
          <w:rPr>
            <w:noProof/>
            <w:webHidden/>
          </w:rPr>
          <w:tab/>
        </w:r>
        <w:r w:rsidR="00A043C4">
          <w:rPr>
            <w:noProof/>
            <w:webHidden/>
          </w:rPr>
          <w:fldChar w:fldCharType="begin"/>
        </w:r>
        <w:r w:rsidR="00A043C4">
          <w:rPr>
            <w:noProof/>
            <w:webHidden/>
          </w:rPr>
          <w:instrText xml:space="preserve"> PAGEREF _Toc43705057 \h </w:instrText>
        </w:r>
        <w:r w:rsidR="00A043C4">
          <w:rPr>
            <w:noProof/>
            <w:webHidden/>
          </w:rPr>
        </w:r>
        <w:r w:rsidR="00A043C4">
          <w:rPr>
            <w:noProof/>
            <w:webHidden/>
          </w:rPr>
          <w:fldChar w:fldCharType="separate"/>
        </w:r>
        <w:r w:rsidR="005C4447">
          <w:rPr>
            <w:noProof/>
            <w:webHidden/>
          </w:rPr>
          <w:t>5</w:t>
        </w:r>
        <w:r w:rsidR="00A043C4">
          <w:rPr>
            <w:noProof/>
            <w:webHidden/>
          </w:rPr>
          <w:fldChar w:fldCharType="end"/>
        </w:r>
      </w:hyperlink>
    </w:p>
    <w:p w14:paraId="3B88E145" w14:textId="5AA4D0AC" w:rsidR="00A043C4" w:rsidRPr="00BE4F84" w:rsidRDefault="00A043C4">
      <w:pPr>
        <w:pStyle w:val="32"/>
        <w:tabs>
          <w:tab w:val="right" w:leader="dot" w:pos="9345"/>
        </w:tabs>
        <w:rPr>
          <w:rFonts w:ascii="Calibri" w:hAnsi="Calibri"/>
          <w:noProof/>
          <w:sz w:val="22"/>
        </w:rPr>
      </w:pPr>
      <w:hyperlink w:anchor="_Toc43705058" w:history="1">
        <w:r w:rsidRPr="005705C1">
          <w:rPr>
            <w:rStyle w:val="a9"/>
            <w:noProof/>
          </w:rPr>
          <w:t>РБК; АННА ГАЛЬЧЕВА; 2020.25.03; КОРОНАВИРУС ОСЛАБИЛ КОНЦЕССИОНЕРОВ; ЭКСПЕРТЫ ОЦЕНИЛИ ВОЗДЕЙСТВИЯ ПАНДЕМИИ И РОСТА НЕФТЯНЫХ ЦЕН НА РЫНОК ГЧП</w:t>
        </w:r>
        <w:r>
          <w:rPr>
            <w:noProof/>
            <w:webHidden/>
          </w:rPr>
          <w:tab/>
        </w:r>
        <w:r>
          <w:rPr>
            <w:noProof/>
            <w:webHidden/>
          </w:rPr>
          <w:fldChar w:fldCharType="begin"/>
        </w:r>
        <w:r>
          <w:rPr>
            <w:noProof/>
            <w:webHidden/>
          </w:rPr>
          <w:instrText xml:space="preserve"> PAGEREF _Toc43705058 \h </w:instrText>
        </w:r>
        <w:r>
          <w:rPr>
            <w:noProof/>
            <w:webHidden/>
          </w:rPr>
        </w:r>
        <w:r>
          <w:rPr>
            <w:noProof/>
            <w:webHidden/>
          </w:rPr>
          <w:fldChar w:fldCharType="separate"/>
        </w:r>
        <w:r w:rsidR="005C4447">
          <w:rPr>
            <w:noProof/>
            <w:webHidden/>
          </w:rPr>
          <w:t>6</w:t>
        </w:r>
        <w:r>
          <w:rPr>
            <w:noProof/>
            <w:webHidden/>
          </w:rPr>
          <w:fldChar w:fldCharType="end"/>
        </w:r>
      </w:hyperlink>
    </w:p>
    <w:p w14:paraId="0D36F4BA" w14:textId="40456A61" w:rsidR="00A043C4" w:rsidRPr="00BE4F84" w:rsidRDefault="00A043C4">
      <w:pPr>
        <w:pStyle w:val="32"/>
        <w:tabs>
          <w:tab w:val="right" w:leader="dot" w:pos="9345"/>
        </w:tabs>
        <w:rPr>
          <w:rFonts w:ascii="Calibri" w:hAnsi="Calibri"/>
          <w:noProof/>
          <w:sz w:val="22"/>
        </w:rPr>
      </w:pPr>
      <w:hyperlink w:anchor="_Toc43705059" w:history="1">
        <w:r w:rsidRPr="005705C1">
          <w:rPr>
            <w:rStyle w:val="a9"/>
            <w:noProof/>
          </w:rPr>
          <w:t>ПРАЙМ; 2020.25.03; РОСТРАНСНАДЗОР ИЗ-ЗА СИТУАЦИИ С КОРОНАВИРУСОМ ОТПРАВИЛ ЧАСТЬ СОТРУДНИКОВ НА «УДАЛЕНКУ»</w:t>
        </w:r>
        <w:r>
          <w:rPr>
            <w:noProof/>
            <w:webHidden/>
          </w:rPr>
          <w:tab/>
        </w:r>
        <w:r>
          <w:rPr>
            <w:noProof/>
            <w:webHidden/>
          </w:rPr>
          <w:fldChar w:fldCharType="begin"/>
        </w:r>
        <w:r>
          <w:rPr>
            <w:noProof/>
            <w:webHidden/>
          </w:rPr>
          <w:instrText xml:space="preserve"> PAGEREF _Toc43705059 \h </w:instrText>
        </w:r>
        <w:r>
          <w:rPr>
            <w:noProof/>
            <w:webHidden/>
          </w:rPr>
        </w:r>
        <w:r>
          <w:rPr>
            <w:noProof/>
            <w:webHidden/>
          </w:rPr>
          <w:fldChar w:fldCharType="separate"/>
        </w:r>
        <w:r w:rsidR="005C4447">
          <w:rPr>
            <w:noProof/>
            <w:webHidden/>
          </w:rPr>
          <w:t>8</w:t>
        </w:r>
        <w:r>
          <w:rPr>
            <w:noProof/>
            <w:webHidden/>
          </w:rPr>
          <w:fldChar w:fldCharType="end"/>
        </w:r>
      </w:hyperlink>
    </w:p>
    <w:p w14:paraId="10574330" w14:textId="51C472EF" w:rsidR="00A043C4" w:rsidRPr="00BE4F84" w:rsidRDefault="00A043C4">
      <w:pPr>
        <w:pStyle w:val="32"/>
        <w:tabs>
          <w:tab w:val="right" w:leader="dot" w:pos="9345"/>
        </w:tabs>
        <w:rPr>
          <w:rFonts w:ascii="Calibri" w:hAnsi="Calibri"/>
          <w:noProof/>
          <w:sz w:val="22"/>
        </w:rPr>
      </w:pPr>
      <w:hyperlink w:anchor="_Toc43705060" w:history="1">
        <w:r w:rsidRPr="005705C1">
          <w:rPr>
            <w:rStyle w:val="a9"/>
            <w:noProof/>
          </w:rPr>
          <w:t>ТАСС; 2020.25.03; РЖД СОЗДАЛИ ОПЕРАТИВНЫЙ ШТАБ ГРУЗОВЫХ ПЕРЕВОЗОК В УСЛОВИЯХ ПАНДЕМИИ КОРОНАВИРУСА</w:t>
        </w:r>
        <w:r>
          <w:rPr>
            <w:noProof/>
            <w:webHidden/>
          </w:rPr>
          <w:tab/>
        </w:r>
        <w:r>
          <w:rPr>
            <w:noProof/>
            <w:webHidden/>
          </w:rPr>
          <w:fldChar w:fldCharType="begin"/>
        </w:r>
        <w:r>
          <w:rPr>
            <w:noProof/>
            <w:webHidden/>
          </w:rPr>
          <w:instrText xml:space="preserve"> PAGEREF _Toc43705060 \h </w:instrText>
        </w:r>
        <w:r>
          <w:rPr>
            <w:noProof/>
            <w:webHidden/>
          </w:rPr>
        </w:r>
        <w:r>
          <w:rPr>
            <w:noProof/>
            <w:webHidden/>
          </w:rPr>
          <w:fldChar w:fldCharType="separate"/>
        </w:r>
        <w:r w:rsidR="005C4447">
          <w:rPr>
            <w:noProof/>
            <w:webHidden/>
          </w:rPr>
          <w:t>8</w:t>
        </w:r>
        <w:r>
          <w:rPr>
            <w:noProof/>
            <w:webHidden/>
          </w:rPr>
          <w:fldChar w:fldCharType="end"/>
        </w:r>
      </w:hyperlink>
    </w:p>
    <w:p w14:paraId="7EB94414" w14:textId="017FAC84" w:rsidR="00A043C4" w:rsidRPr="00BE4F84" w:rsidRDefault="00A043C4">
      <w:pPr>
        <w:pStyle w:val="32"/>
        <w:tabs>
          <w:tab w:val="right" w:leader="dot" w:pos="9345"/>
        </w:tabs>
        <w:rPr>
          <w:rFonts w:ascii="Calibri" w:hAnsi="Calibri"/>
          <w:noProof/>
          <w:sz w:val="22"/>
        </w:rPr>
      </w:pPr>
      <w:hyperlink w:anchor="_Toc43705061" w:history="1">
        <w:r w:rsidRPr="005705C1">
          <w:rPr>
            <w:rStyle w:val="a9"/>
            <w:noProof/>
          </w:rPr>
          <w:t>ИНТЕРФАКС; 2020.26.03; РФ ПРИОСТАНОВИТ ВСЕ МЕЖДУНАРОДНЫЕ РЕЙСЫ С 27 МАРТА КРОМЕ ВЫВОЗНЫХ ЧАРТЕРОВ И ПОЛЕТОВ «ПО ОТДЕЛЬНЫМ РЕШЕНИЯМ»</w:t>
        </w:r>
        <w:r>
          <w:rPr>
            <w:noProof/>
            <w:webHidden/>
          </w:rPr>
          <w:tab/>
        </w:r>
        <w:r>
          <w:rPr>
            <w:noProof/>
            <w:webHidden/>
          </w:rPr>
          <w:fldChar w:fldCharType="begin"/>
        </w:r>
        <w:r>
          <w:rPr>
            <w:noProof/>
            <w:webHidden/>
          </w:rPr>
          <w:instrText xml:space="preserve"> PAGEREF _Toc43705061 \h </w:instrText>
        </w:r>
        <w:r>
          <w:rPr>
            <w:noProof/>
            <w:webHidden/>
          </w:rPr>
        </w:r>
        <w:r>
          <w:rPr>
            <w:noProof/>
            <w:webHidden/>
          </w:rPr>
          <w:fldChar w:fldCharType="separate"/>
        </w:r>
        <w:r w:rsidR="005C4447">
          <w:rPr>
            <w:noProof/>
            <w:webHidden/>
          </w:rPr>
          <w:t>9</w:t>
        </w:r>
        <w:r>
          <w:rPr>
            <w:noProof/>
            <w:webHidden/>
          </w:rPr>
          <w:fldChar w:fldCharType="end"/>
        </w:r>
      </w:hyperlink>
    </w:p>
    <w:p w14:paraId="2475A396" w14:textId="0B4F09AC" w:rsidR="00A043C4" w:rsidRPr="00BE4F84" w:rsidRDefault="00A043C4">
      <w:pPr>
        <w:pStyle w:val="32"/>
        <w:tabs>
          <w:tab w:val="right" w:leader="dot" w:pos="9345"/>
        </w:tabs>
        <w:rPr>
          <w:rFonts w:ascii="Calibri" w:hAnsi="Calibri"/>
          <w:noProof/>
          <w:sz w:val="22"/>
        </w:rPr>
      </w:pPr>
      <w:hyperlink w:anchor="_Toc43705062" w:history="1">
        <w:r w:rsidRPr="005705C1">
          <w:rPr>
            <w:rStyle w:val="a9"/>
            <w:noProof/>
          </w:rPr>
          <w:t>ИНТЕРФАКС; 2020.26.03; ВСЕ ГРАЖДАНЕ, ПРИЛЕТАЮЩИЕ В РФ ИЗ СТРАН С НЕБЛАГОПОЛУЧНОЙ СИТУАЦИЕЙ ПО КОРОНАВИРУСУ, БУДУТ ПРОХОДИТЬ ТЕСТИРОВАНИЕ В АЭРОПОРТАХ</w:t>
        </w:r>
        <w:r>
          <w:rPr>
            <w:noProof/>
            <w:webHidden/>
          </w:rPr>
          <w:tab/>
        </w:r>
        <w:r>
          <w:rPr>
            <w:noProof/>
            <w:webHidden/>
          </w:rPr>
          <w:fldChar w:fldCharType="begin"/>
        </w:r>
        <w:r>
          <w:rPr>
            <w:noProof/>
            <w:webHidden/>
          </w:rPr>
          <w:instrText xml:space="preserve"> PAGEREF _Toc43705062 \h </w:instrText>
        </w:r>
        <w:r>
          <w:rPr>
            <w:noProof/>
            <w:webHidden/>
          </w:rPr>
        </w:r>
        <w:r>
          <w:rPr>
            <w:noProof/>
            <w:webHidden/>
          </w:rPr>
          <w:fldChar w:fldCharType="separate"/>
        </w:r>
        <w:r w:rsidR="005C4447">
          <w:rPr>
            <w:noProof/>
            <w:webHidden/>
          </w:rPr>
          <w:t>9</w:t>
        </w:r>
        <w:r>
          <w:rPr>
            <w:noProof/>
            <w:webHidden/>
          </w:rPr>
          <w:fldChar w:fldCharType="end"/>
        </w:r>
      </w:hyperlink>
    </w:p>
    <w:p w14:paraId="50116FC2" w14:textId="20ADBB47" w:rsidR="00A043C4" w:rsidRPr="00BE4F84" w:rsidRDefault="00A043C4">
      <w:pPr>
        <w:pStyle w:val="32"/>
        <w:tabs>
          <w:tab w:val="right" w:leader="dot" w:pos="9345"/>
        </w:tabs>
        <w:rPr>
          <w:rFonts w:ascii="Calibri" w:hAnsi="Calibri"/>
          <w:noProof/>
          <w:sz w:val="22"/>
        </w:rPr>
      </w:pPr>
      <w:hyperlink w:anchor="_Toc43705063" w:history="1">
        <w:r w:rsidRPr="005705C1">
          <w:rPr>
            <w:rStyle w:val="a9"/>
            <w:noProof/>
          </w:rPr>
          <w:t>ВЕДОМОСТИ; АЛЕКСАНДР ВОРОБЬЕВ; 2020.26.03; АВИАПЕРЕВОЗКИ ПО РОССИИ К КОНЦУ МАРТА МОГУТ УПАСТЬ ВДВОЕ; РОССИЯНЕ ОТКАЗЫВАЮТСЯ ОТ ПЕРЕЛЕТОВ ИЗ-ЗА КОРОНАВИРУСА</w:t>
        </w:r>
        <w:r>
          <w:rPr>
            <w:noProof/>
            <w:webHidden/>
          </w:rPr>
          <w:tab/>
        </w:r>
        <w:r>
          <w:rPr>
            <w:noProof/>
            <w:webHidden/>
          </w:rPr>
          <w:fldChar w:fldCharType="begin"/>
        </w:r>
        <w:r>
          <w:rPr>
            <w:noProof/>
            <w:webHidden/>
          </w:rPr>
          <w:instrText xml:space="preserve"> PAGEREF _Toc43705063 \h </w:instrText>
        </w:r>
        <w:r>
          <w:rPr>
            <w:noProof/>
            <w:webHidden/>
          </w:rPr>
        </w:r>
        <w:r>
          <w:rPr>
            <w:noProof/>
            <w:webHidden/>
          </w:rPr>
          <w:fldChar w:fldCharType="separate"/>
        </w:r>
        <w:r w:rsidR="005C4447">
          <w:rPr>
            <w:noProof/>
            <w:webHidden/>
          </w:rPr>
          <w:t>10</w:t>
        </w:r>
        <w:r>
          <w:rPr>
            <w:noProof/>
            <w:webHidden/>
          </w:rPr>
          <w:fldChar w:fldCharType="end"/>
        </w:r>
      </w:hyperlink>
    </w:p>
    <w:p w14:paraId="47F93D24" w14:textId="5C203DA6" w:rsidR="00A043C4" w:rsidRPr="00BE4F84" w:rsidRDefault="00A043C4">
      <w:pPr>
        <w:pStyle w:val="32"/>
        <w:tabs>
          <w:tab w:val="right" w:leader="dot" w:pos="9345"/>
        </w:tabs>
        <w:rPr>
          <w:rFonts w:ascii="Calibri" w:hAnsi="Calibri"/>
          <w:noProof/>
          <w:sz w:val="22"/>
        </w:rPr>
      </w:pPr>
      <w:hyperlink w:anchor="_Toc43705064" w:history="1">
        <w:r w:rsidRPr="005705C1">
          <w:rPr>
            <w:rStyle w:val="a9"/>
            <w:noProof/>
          </w:rPr>
          <w:t>ИЗВЕСТИЯ; АЛЕКСАНДР ВОЛОБУЕВ; 2020.26.03; НЕПИЛОТНАЯ ПОГОДА: АВИАКОМПАНИИ ОТПРАВЯТ В ОТПУСКА ДО 50% ЛЕТНОГО ПЕРСОНАЛА; КРИЗИС ИЗ-ЗА КОРОНАВИРУСА ОСТАВИЛ СОТРУДНИКОВ ОТРАСЛИ БЕЗ РАБОТЫ</w:t>
        </w:r>
        <w:r>
          <w:rPr>
            <w:noProof/>
            <w:webHidden/>
          </w:rPr>
          <w:tab/>
        </w:r>
        <w:r>
          <w:rPr>
            <w:noProof/>
            <w:webHidden/>
          </w:rPr>
          <w:fldChar w:fldCharType="begin"/>
        </w:r>
        <w:r>
          <w:rPr>
            <w:noProof/>
            <w:webHidden/>
          </w:rPr>
          <w:instrText xml:space="preserve"> PAGEREF _Toc43705064 \h </w:instrText>
        </w:r>
        <w:r>
          <w:rPr>
            <w:noProof/>
            <w:webHidden/>
          </w:rPr>
        </w:r>
        <w:r>
          <w:rPr>
            <w:noProof/>
            <w:webHidden/>
          </w:rPr>
          <w:fldChar w:fldCharType="separate"/>
        </w:r>
        <w:r w:rsidR="005C4447">
          <w:rPr>
            <w:noProof/>
            <w:webHidden/>
          </w:rPr>
          <w:t>11</w:t>
        </w:r>
        <w:r>
          <w:rPr>
            <w:noProof/>
            <w:webHidden/>
          </w:rPr>
          <w:fldChar w:fldCharType="end"/>
        </w:r>
      </w:hyperlink>
    </w:p>
    <w:p w14:paraId="3FAB7BD9" w14:textId="37964A49" w:rsidR="00A043C4" w:rsidRPr="00BE4F84" w:rsidRDefault="00A043C4">
      <w:pPr>
        <w:pStyle w:val="32"/>
        <w:tabs>
          <w:tab w:val="right" w:leader="dot" w:pos="9345"/>
        </w:tabs>
        <w:rPr>
          <w:rFonts w:ascii="Calibri" w:hAnsi="Calibri"/>
          <w:noProof/>
          <w:sz w:val="22"/>
        </w:rPr>
      </w:pPr>
      <w:hyperlink w:anchor="_Toc43705065" w:history="1">
        <w:r w:rsidRPr="005705C1">
          <w:rPr>
            <w:rStyle w:val="a9"/>
            <w:noProof/>
          </w:rPr>
          <w:t>РБК; АРТЕМ ФИЛИПЕНОК, АЛЕНА ПРОХОРЕНКО; 2020.26.03; РОССИЙСКИЕ ТУРИСТЫ В ОАЭ И КЕНИИ СООБЩИЛИ О ПРОБЛЕМАХ С ВЫЛЕТОМ НА РОДИНУ; РОССИЙСКИЕ ТУРИСТЫ В НЕСКОЛЬКИХ СТРАНАХ, ГДЕ АВИАСООБЩЕНИЕ БЫЛО ПРЕРВАНО ИЗ-ЗА ВСПЫШКИ КОРОНАВИРУСА, ПОЖАЛОВАЛИСЬ НА ТО, ЧТО НЕ МОГУТ ВЕРНУТЬСЯ ДОМОЙ</w:t>
        </w:r>
        <w:r>
          <w:rPr>
            <w:noProof/>
            <w:webHidden/>
          </w:rPr>
          <w:tab/>
        </w:r>
        <w:r>
          <w:rPr>
            <w:noProof/>
            <w:webHidden/>
          </w:rPr>
          <w:fldChar w:fldCharType="begin"/>
        </w:r>
        <w:r>
          <w:rPr>
            <w:noProof/>
            <w:webHidden/>
          </w:rPr>
          <w:instrText xml:space="preserve"> PAGEREF _Toc43705065 \h </w:instrText>
        </w:r>
        <w:r>
          <w:rPr>
            <w:noProof/>
            <w:webHidden/>
          </w:rPr>
        </w:r>
        <w:r>
          <w:rPr>
            <w:noProof/>
            <w:webHidden/>
          </w:rPr>
          <w:fldChar w:fldCharType="separate"/>
        </w:r>
        <w:r w:rsidR="005C4447">
          <w:rPr>
            <w:noProof/>
            <w:webHidden/>
          </w:rPr>
          <w:t>12</w:t>
        </w:r>
        <w:r>
          <w:rPr>
            <w:noProof/>
            <w:webHidden/>
          </w:rPr>
          <w:fldChar w:fldCharType="end"/>
        </w:r>
      </w:hyperlink>
    </w:p>
    <w:p w14:paraId="30BB11A5" w14:textId="495A62BC" w:rsidR="00A043C4" w:rsidRPr="00BE4F84" w:rsidRDefault="00A043C4">
      <w:pPr>
        <w:pStyle w:val="32"/>
        <w:tabs>
          <w:tab w:val="right" w:leader="dot" w:pos="9345"/>
        </w:tabs>
        <w:rPr>
          <w:rFonts w:ascii="Calibri" w:hAnsi="Calibri"/>
          <w:noProof/>
          <w:sz w:val="22"/>
        </w:rPr>
      </w:pPr>
      <w:hyperlink w:anchor="_Toc43705066" w:history="1">
        <w:r w:rsidRPr="005705C1">
          <w:rPr>
            <w:rStyle w:val="a9"/>
            <w:noProof/>
          </w:rPr>
          <w:t>РИА НОВОСТИ; 2020.25.03; В ЧЕЛЯБИНСКОМ АЭРОПОРТУ ПРИЛЕТАЮЩИХ НАЧНУТ ТЕСТИРОВАТЬ НА COVID-19</w:t>
        </w:r>
        <w:r>
          <w:rPr>
            <w:noProof/>
            <w:webHidden/>
          </w:rPr>
          <w:tab/>
        </w:r>
        <w:r>
          <w:rPr>
            <w:noProof/>
            <w:webHidden/>
          </w:rPr>
          <w:fldChar w:fldCharType="begin"/>
        </w:r>
        <w:r>
          <w:rPr>
            <w:noProof/>
            <w:webHidden/>
          </w:rPr>
          <w:instrText xml:space="preserve"> PAGEREF _Toc43705066 \h </w:instrText>
        </w:r>
        <w:r>
          <w:rPr>
            <w:noProof/>
            <w:webHidden/>
          </w:rPr>
        </w:r>
        <w:r>
          <w:rPr>
            <w:noProof/>
            <w:webHidden/>
          </w:rPr>
          <w:fldChar w:fldCharType="separate"/>
        </w:r>
        <w:r w:rsidR="005C4447">
          <w:rPr>
            <w:noProof/>
            <w:webHidden/>
          </w:rPr>
          <w:t>13</w:t>
        </w:r>
        <w:r>
          <w:rPr>
            <w:noProof/>
            <w:webHidden/>
          </w:rPr>
          <w:fldChar w:fldCharType="end"/>
        </w:r>
      </w:hyperlink>
    </w:p>
    <w:p w14:paraId="13A0AA4E" w14:textId="7E344725" w:rsidR="00A043C4" w:rsidRPr="00BE4F84" w:rsidRDefault="00A043C4">
      <w:pPr>
        <w:pStyle w:val="32"/>
        <w:tabs>
          <w:tab w:val="right" w:leader="dot" w:pos="9345"/>
        </w:tabs>
        <w:rPr>
          <w:rFonts w:ascii="Calibri" w:hAnsi="Calibri"/>
          <w:noProof/>
          <w:sz w:val="22"/>
        </w:rPr>
      </w:pPr>
      <w:hyperlink w:anchor="_Toc43705067" w:history="1">
        <w:r w:rsidRPr="005705C1">
          <w:rPr>
            <w:rStyle w:val="a9"/>
            <w:noProof/>
          </w:rPr>
          <w:t>ПРАЙМ; 2020.25.03; ВЫХОДНАЯ НЕДЕЛЯ НЕ ПОВЛИЯЕТ НА РАБОТУ ПО ВЫВОЗУ РОССИЯН ИЗ ЗАРУБЕЖНЫХ СТРАН</w:t>
        </w:r>
        <w:r>
          <w:rPr>
            <w:noProof/>
            <w:webHidden/>
          </w:rPr>
          <w:tab/>
        </w:r>
        <w:r>
          <w:rPr>
            <w:noProof/>
            <w:webHidden/>
          </w:rPr>
          <w:fldChar w:fldCharType="begin"/>
        </w:r>
        <w:r>
          <w:rPr>
            <w:noProof/>
            <w:webHidden/>
          </w:rPr>
          <w:instrText xml:space="preserve"> PAGEREF _Toc43705067 \h </w:instrText>
        </w:r>
        <w:r>
          <w:rPr>
            <w:noProof/>
            <w:webHidden/>
          </w:rPr>
        </w:r>
        <w:r>
          <w:rPr>
            <w:noProof/>
            <w:webHidden/>
          </w:rPr>
          <w:fldChar w:fldCharType="separate"/>
        </w:r>
        <w:r w:rsidR="005C4447">
          <w:rPr>
            <w:noProof/>
            <w:webHidden/>
          </w:rPr>
          <w:t>14</w:t>
        </w:r>
        <w:r>
          <w:rPr>
            <w:noProof/>
            <w:webHidden/>
          </w:rPr>
          <w:fldChar w:fldCharType="end"/>
        </w:r>
      </w:hyperlink>
    </w:p>
    <w:p w14:paraId="15B23121" w14:textId="595F90AC" w:rsidR="00A043C4" w:rsidRPr="00BE4F84" w:rsidRDefault="00A043C4">
      <w:pPr>
        <w:pStyle w:val="32"/>
        <w:tabs>
          <w:tab w:val="right" w:leader="dot" w:pos="9345"/>
        </w:tabs>
        <w:rPr>
          <w:rFonts w:ascii="Calibri" w:hAnsi="Calibri"/>
          <w:noProof/>
          <w:sz w:val="22"/>
        </w:rPr>
      </w:pPr>
      <w:hyperlink w:anchor="_Toc43705068" w:history="1">
        <w:r w:rsidRPr="005705C1">
          <w:rPr>
            <w:rStyle w:val="a9"/>
            <w:noProof/>
          </w:rPr>
          <w:t>ИНТЕРФАКС; 2020.25.03; БОЛЕЕ 500 РОССИЙСКИХ ТУРИСТОВ ВЫЛЕТЯТ В РФ ИЗ ЛАТИНСКОЙ АМЕРИКИ 28 МАРТА</w:t>
        </w:r>
        <w:r>
          <w:rPr>
            <w:noProof/>
            <w:webHidden/>
          </w:rPr>
          <w:tab/>
        </w:r>
        <w:r>
          <w:rPr>
            <w:noProof/>
            <w:webHidden/>
          </w:rPr>
          <w:fldChar w:fldCharType="begin"/>
        </w:r>
        <w:r>
          <w:rPr>
            <w:noProof/>
            <w:webHidden/>
          </w:rPr>
          <w:instrText xml:space="preserve"> PAGEREF _Toc43705068 \h </w:instrText>
        </w:r>
        <w:r>
          <w:rPr>
            <w:noProof/>
            <w:webHidden/>
          </w:rPr>
        </w:r>
        <w:r>
          <w:rPr>
            <w:noProof/>
            <w:webHidden/>
          </w:rPr>
          <w:fldChar w:fldCharType="separate"/>
        </w:r>
        <w:r w:rsidR="005C4447">
          <w:rPr>
            <w:noProof/>
            <w:webHidden/>
          </w:rPr>
          <w:t>14</w:t>
        </w:r>
        <w:r>
          <w:rPr>
            <w:noProof/>
            <w:webHidden/>
          </w:rPr>
          <w:fldChar w:fldCharType="end"/>
        </w:r>
      </w:hyperlink>
    </w:p>
    <w:p w14:paraId="70137AB4" w14:textId="5D0E53C3" w:rsidR="00A043C4" w:rsidRPr="00BE4F84" w:rsidRDefault="00A043C4">
      <w:pPr>
        <w:pStyle w:val="32"/>
        <w:tabs>
          <w:tab w:val="right" w:leader="dot" w:pos="9345"/>
        </w:tabs>
        <w:rPr>
          <w:rFonts w:ascii="Calibri" w:hAnsi="Calibri"/>
          <w:noProof/>
          <w:sz w:val="22"/>
        </w:rPr>
      </w:pPr>
      <w:hyperlink w:anchor="_Toc43705069" w:history="1">
        <w:r w:rsidRPr="005705C1">
          <w:rPr>
            <w:rStyle w:val="a9"/>
            <w:noProof/>
          </w:rPr>
          <w:t>ИНТЕРФАКС; 2020.25.03; НАХОДЯЩИМСЯ ЗА РУБЕЖОМ И ЖЕЛАЮЩИМ ВЕРНУТЬСЯ В РФ РОССИЯНАМ НЕОБХОДИМО ПОДАТЬ ЗАЯВКИ ДО 26 МАРТА – РОСАВИАЦИЯ</w:t>
        </w:r>
        <w:r>
          <w:rPr>
            <w:noProof/>
            <w:webHidden/>
          </w:rPr>
          <w:tab/>
        </w:r>
        <w:r>
          <w:rPr>
            <w:noProof/>
            <w:webHidden/>
          </w:rPr>
          <w:fldChar w:fldCharType="begin"/>
        </w:r>
        <w:r>
          <w:rPr>
            <w:noProof/>
            <w:webHidden/>
          </w:rPr>
          <w:instrText xml:space="preserve"> PAGEREF _Toc43705069 \h </w:instrText>
        </w:r>
        <w:r>
          <w:rPr>
            <w:noProof/>
            <w:webHidden/>
          </w:rPr>
        </w:r>
        <w:r>
          <w:rPr>
            <w:noProof/>
            <w:webHidden/>
          </w:rPr>
          <w:fldChar w:fldCharType="separate"/>
        </w:r>
        <w:r w:rsidR="005C4447">
          <w:rPr>
            <w:noProof/>
            <w:webHidden/>
          </w:rPr>
          <w:t>14</w:t>
        </w:r>
        <w:r>
          <w:rPr>
            <w:noProof/>
            <w:webHidden/>
          </w:rPr>
          <w:fldChar w:fldCharType="end"/>
        </w:r>
      </w:hyperlink>
    </w:p>
    <w:p w14:paraId="365742AD" w14:textId="4C14122E" w:rsidR="00A043C4" w:rsidRPr="00BE4F84" w:rsidRDefault="00A043C4">
      <w:pPr>
        <w:pStyle w:val="32"/>
        <w:tabs>
          <w:tab w:val="right" w:leader="dot" w:pos="9345"/>
        </w:tabs>
        <w:rPr>
          <w:rFonts w:ascii="Calibri" w:hAnsi="Calibri"/>
          <w:noProof/>
          <w:sz w:val="22"/>
        </w:rPr>
      </w:pPr>
      <w:hyperlink w:anchor="_Toc43705070" w:history="1">
        <w:r w:rsidRPr="005705C1">
          <w:rPr>
            <w:rStyle w:val="a9"/>
            <w:noProof/>
          </w:rPr>
          <w:t>ИНТЕРФАКС; 2020.25.03; РЕГИОНАЛЬНЫЕ АЭРОПОРТЫ РФ ФИКСИРУЮТ ПАДЕНИЕ ПАССАЖИРОПОТОКА НА 40%, ЗАРУБЕЖНОГО – НА 80%</w:t>
        </w:r>
        <w:r>
          <w:rPr>
            <w:noProof/>
            <w:webHidden/>
          </w:rPr>
          <w:tab/>
        </w:r>
        <w:r>
          <w:rPr>
            <w:noProof/>
            <w:webHidden/>
          </w:rPr>
          <w:fldChar w:fldCharType="begin"/>
        </w:r>
        <w:r>
          <w:rPr>
            <w:noProof/>
            <w:webHidden/>
          </w:rPr>
          <w:instrText xml:space="preserve"> PAGEREF _Toc43705070 \h </w:instrText>
        </w:r>
        <w:r>
          <w:rPr>
            <w:noProof/>
            <w:webHidden/>
          </w:rPr>
        </w:r>
        <w:r>
          <w:rPr>
            <w:noProof/>
            <w:webHidden/>
          </w:rPr>
          <w:fldChar w:fldCharType="separate"/>
        </w:r>
        <w:r w:rsidR="005C4447">
          <w:rPr>
            <w:noProof/>
            <w:webHidden/>
          </w:rPr>
          <w:t>15</w:t>
        </w:r>
        <w:r>
          <w:rPr>
            <w:noProof/>
            <w:webHidden/>
          </w:rPr>
          <w:fldChar w:fldCharType="end"/>
        </w:r>
      </w:hyperlink>
    </w:p>
    <w:p w14:paraId="4CA5C748" w14:textId="5A9C7A3F" w:rsidR="00A043C4" w:rsidRPr="00BE4F84" w:rsidRDefault="00A043C4">
      <w:pPr>
        <w:pStyle w:val="32"/>
        <w:tabs>
          <w:tab w:val="right" w:leader="dot" w:pos="9345"/>
        </w:tabs>
        <w:rPr>
          <w:rFonts w:ascii="Calibri" w:hAnsi="Calibri"/>
          <w:noProof/>
          <w:sz w:val="22"/>
        </w:rPr>
      </w:pPr>
      <w:hyperlink w:anchor="_Toc43705071" w:history="1">
        <w:r w:rsidRPr="005705C1">
          <w:rPr>
            <w:rStyle w:val="a9"/>
            <w:noProof/>
          </w:rPr>
          <w:t>ЛЕНТА.РУ; 2020.25.03; РАСКРЫТЫ ПОДРОБНОСТИ ПАДЕНИЯ ЦЕН НА ПЕРЕЛЕТЫ ПО РОССИИ</w:t>
        </w:r>
        <w:r>
          <w:rPr>
            <w:noProof/>
            <w:webHidden/>
          </w:rPr>
          <w:tab/>
        </w:r>
        <w:r>
          <w:rPr>
            <w:noProof/>
            <w:webHidden/>
          </w:rPr>
          <w:fldChar w:fldCharType="begin"/>
        </w:r>
        <w:r>
          <w:rPr>
            <w:noProof/>
            <w:webHidden/>
          </w:rPr>
          <w:instrText xml:space="preserve"> PAGEREF _Toc43705071 \h </w:instrText>
        </w:r>
        <w:r>
          <w:rPr>
            <w:noProof/>
            <w:webHidden/>
          </w:rPr>
        </w:r>
        <w:r>
          <w:rPr>
            <w:noProof/>
            <w:webHidden/>
          </w:rPr>
          <w:fldChar w:fldCharType="separate"/>
        </w:r>
        <w:r w:rsidR="005C4447">
          <w:rPr>
            <w:noProof/>
            <w:webHidden/>
          </w:rPr>
          <w:t>15</w:t>
        </w:r>
        <w:r>
          <w:rPr>
            <w:noProof/>
            <w:webHidden/>
          </w:rPr>
          <w:fldChar w:fldCharType="end"/>
        </w:r>
      </w:hyperlink>
    </w:p>
    <w:p w14:paraId="0EDAE63B" w14:textId="74C35F5D" w:rsidR="00A043C4" w:rsidRPr="00BE4F84" w:rsidRDefault="00A043C4">
      <w:pPr>
        <w:pStyle w:val="32"/>
        <w:tabs>
          <w:tab w:val="right" w:leader="dot" w:pos="9345"/>
        </w:tabs>
        <w:rPr>
          <w:rFonts w:ascii="Calibri" w:hAnsi="Calibri"/>
          <w:noProof/>
          <w:sz w:val="22"/>
        </w:rPr>
      </w:pPr>
      <w:hyperlink w:anchor="_Toc43705072" w:history="1">
        <w:r w:rsidRPr="005705C1">
          <w:rPr>
            <w:rStyle w:val="a9"/>
            <w:noProof/>
          </w:rPr>
          <w:t>РИА НОВОСТИ; 2020.25.03; В РОССИИ МОГУТ ПОЧТИ ПОЛНОСТЬЮ ПРЕКРАТИТЬ РЕГИОНАЛЬНЫЕ ПЕРЕЛЕТЫ</w:t>
        </w:r>
        <w:r>
          <w:rPr>
            <w:noProof/>
            <w:webHidden/>
          </w:rPr>
          <w:tab/>
        </w:r>
        <w:r>
          <w:rPr>
            <w:noProof/>
            <w:webHidden/>
          </w:rPr>
          <w:fldChar w:fldCharType="begin"/>
        </w:r>
        <w:r>
          <w:rPr>
            <w:noProof/>
            <w:webHidden/>
          </w:rPr>
          <w:instrText xml:space="preserve"> PAGEREF _Toc43705072 \h </w:instrText>
        </w:r>
        <w:r>
          <w:rPr>
            <w:noProof/>
            <w:webHidden/>
          </w:rPr>
        </w:r>
        <w:r>
          <w:rPr>
            <w:noProof/>
            <w:webHidden/>
          </w:rPr>
          <w:fldChar w:fldCharType="separate"/>
        </w:r>
        <w:r w:rsidR="005C4447">
          <w:rPr>
            <w:noProof/>
            <w:webHidden/>
          </w:rPr>
          <w:t>16</w:t>
        </w:r>
        <w:r>
          <w:rPr>
            <w:noProof/>
            <w:webHidden/>
          </w:rPr>
          <w:fldChar w:fldCharType="end"/>
        </w:r>
      </w:hyperlink>
    </w:p>
    <w:p w14:paraId="7EBF2D70" w14:textId="3FFDFA13" w:rsidR="00A043C4" w:rsidRPr="00BE4F84" w:rsidRDefault="00A043C4">
      <w:pPr>
        <w:pStyle w:val="32"/>
        <w:tabs>
          <w:tab w:val="right" w:leader="dot" w:pos="9345"/>
        </w:tabs>
        <w:rPr>
          <w:rFonts w:ascii="Calibri" w:hAnsi="Calibri"/>
          <w:noProof/>
          <w:sz w:val="22"/>
        </w:rPr>
      </w:pPr>
      <w:hyperlink w:anchor="_Toc43705073" w:history="1">
        <w:r w:rsidRPr="005705C1">
          <w:rPr>
            <w:rStyle w:val="a9"/>
            <w:noProof/>
          </w:rPr>
          <w:t>РИА НОВОСТИ; 2020.25.03; В СФ ПРИЗВАЛИ ВЕРНУТЬ ДЕНЬГИ ЗА СДАННЫЕ ИЗ-ЗА КОРОНАВИРУСА АВИАБИЛЕТЫ</w:t>
        </w:r>
        <w:r>
          <w:rPr>
            <w:noProof/>
            <w:webHidden/>
          </w:rPr>
          <w:tab/>
        </w:r>
        <w:r>
          <w:rPr>
            <w:noProof/>
            <w:webHidden/>
          </w:rPr>
          <w:fldChar w:fldCharType="begin"/>
        </w:r>
        <w:r>
          <w:rPr>
            <w:noProof/>
            <w:webHidden/>
          </w:rPr>
          <w:instrText xml:space="preserve"> PAGEREF _Toc43705073 \h </w:instrText>
        </w:r>
        <w:r>
          <w:rPr>
            <w:noProof/>
            <w:webHidden/>
          </w:rPr>
        </w:r>
        <w:r>
          <w:rPr>
            <w:noProof/>
            <w:webHidden/>
          </w:rPr>
          <w:fldChar w:fldCharType="separate"/>
        </w:r>
        <w:r w:rsidR="005C4447">
          <w:rPr>
            <w:noProof/>
            <w:webHidden/>
          </w:rPr>
          <w:t>16</w:t>
        </w:r>
        <w:r>
          <w:rPr>
            <w:noProof/>
            <w:webHidden/>
          </w:rPr>
          <w:fldChar w:fldCharType="end"/>
        </w:r>
      </w:hyperlink>
    </w:p>
    <w:p w14:paraId="073F10E3" w14:textId="06FA0497" w:rsidR="00A043C4" w:rsidRPr="00BE4F84" w:rsidRDefault="00A043C4">
      <w:pPr>
        <w:pStyle w:val="32"/>
        <w:tabs>
          <w:tab w:val="right" w:leader="dot" w:pos="9345"/>
        </w:tabs>
        <w:rPr>
          <w:rFonts w:ascii="Calibri" w:hAnsi="Calibri"/>
          <w:noProof/>
          <w:sz w:val="22"/>
        </w:rPr>
      </w:pPr>
      <w:hyperlink w:anchor="_Toc43705074" w:history="1">
        <w:r w:rsidRPr="005705C1">
          <w:rPr>
            <w:rStyle w:val="a9"/>
            <w:noProof/>
          </w:rPr>
          <w:t>РИА НОВОСТИ; 2020.25.03; В МИД ПОСТУПИЛО ОКОЛО 5,5 ТЫСЯЧИ ОБРАЩЕНИЙ НА ВЫВОЗ РОССИЯН</w:t>
        </w:r>
        <w:r>
          <w:rPr>
            <w:noProof/>
            <w:webHidden/>
          </w:rPr>
          <w:tab/>
        </w:r>
        <w:r>
          <w:rPr>
            <w:noProof/>
            <w:webHidden/>
          </w:rPr>
          <w:fldChar w:fldCharType="begin"/>
        </w:r>
        <w:r>
          <w:rPr>
            <w:noProof/>
            <w:webHidden/>
          </w:rPr>
          <w:instrText xml:space="preserve"> PAGEREF _Toc43705074 \h </w:instrText>
        </w:r>
        <w:r>
          <w:rPr>
            <w:noProof/>
            <w:webHidden/>
          </w:rPr>
        </w:r>
        <w:r>
          <w:rPr>
            <w:noProof/>
            <w:webHidden/>
          </w:rPr>
          <w:fldChar w:fldCharType="separate"/>
        </w:r>
        <w:r w:rsidR="005C4447">
          <w:rPr>
            <w:noProof/>
            <w:webHidden/>
          </w:rPr>
          <w:t>17</w:t>
        </w:r>
        <w:r>
          <w:rPr>
            <w:noProof/>
            <w:webHidden/>
          </w:rPr>
          <w:fldChar w:fldCharType="end"/>
        </w:r>
      </w:hyperlink>
    </w:p>
    <w:p w14:paraId="197776DC" w14:textId="435177E7" w:rsidR="00A043C4" w:rsidRPr="00BE4F84" w:rsidRDefault="00A043C4">
      <w:pPr>
        <w:pStyle w:val="32"/>
        <w:tabs>
          <w:tab w:val="right" w:leader="dot" w:pos="9345"/>
        </w:tabs>
        <w:rPr>
          <w:rFonts w:ascii="Calibri" w:hAnsi="Calibri"/>
          <w:noProof/>
          <w:sz w:val="22"/>
        </w:rPr>
      </w:pPr>
      <w:hyperlink w:anchor="_Toc43705075" w:history="1">
        <w:r w:rsidRPr="005705C1">
          <w:rPr>
            <w:rStyle w:val="a9"/>
            <w:noProof/>
          </w:rPr>
          <w:t>ПРАЙМ; 2020.25.03; МИД РФ ОПУБЛИКОВАЛ СПИСОК «ВЫВОЗНЫХ РЕЙСОВ» ДЛЯ РОССИЯН ИЗ-ЗА РУБЕЖА</w:t>
        </w:r>
        <w:r>
          <w:rPr>
            <w:noProof/>
            <w:webHidden/>
          </w:rPr>
          <w:tab/>
        </w:r>
        <w:r>
          <w:rPr>
            <w:noProof/>
            <w:webHidden/>
          </w:rPr>
          <w:fldChar w:fldCharType="begin"/>
        </w:r>
        <w:r>
          <w:rPr>
            <w:noProof/>
            <w:webHidden/>
          </w:rPr>
          <w:instrText xml:space="preserve"> PAGEREF _Toc43705075 \h </w:instrText>
        </w:r>
        <w:r>
          <w:rPr>
            <w:noProof/>
            <w:webHidden/>
          </w:rPr>
        </w:r>
        <w:r>
          <w:rPr>
            <w:noProof/>
            <w:webHidden/>
          </w:rPr>
          <w:fldChar w:fldCharType="separate"/>
        </w:r>
        <w:r w:rsidR="005C4447">
          <w:rPr>
            <w:noProof/>
            <w:webHidden/>
          </w:rPr>
          <w:t>17</w:t>
        </w:r>
        <w:r>
          <w:rPr>
            <w:noProof/>
            <w:webHidden/>
          </w:rPr>
          <w:fldChar w:fldCharType="end"/>
        </w:r>
      </w:hyperlink>
    </w:p>
    <w:p w14:paraId="171797B6" w14:textId="4D2ECD51" w:rsidR="00A043C4" w:rsidRPr="00BE4F84" w:rsidRDefault="00A043C4">
      <w:pPr>
        <w:pStyle w:val="32"/>
        <w:tabs>
          <w:tab w:val="right" w:leader="dot" w:pos="9345"/>
        </w:tabs>
        <w:rPr>
          <w:rFonts w:ascii="Calibri" w:hAnsi="Calibri"/>
          <w:noProof/>
          <w:sz w:val="22"/>
        </w:rPr>
      </w:pPr>
      <w:hyperlink w:anchor="_Toc43705076" w:history="1">
        <w:r w:rsidRPr="005705C1">
          <w:rPr>
            <w:rStyle w:val="a9"/>
            <w:noProof/>
          </w:rPr>
          <w:t>ТАСС; 2020.25.03; «АЭРОФЛОТ» ПРИОСТАНОВИЛ РЕЙСЫ В БУХАРЕСТ И ОШ</w:t>
        </w:r>
        <w:r>
          <w:rPr>
            <w:noProof/>
            <w:webHidden/>
          </w:rPr>
          <w:tab/>
        </w:r>
        <w:r>
          <w:rPr>
            <w:noProof/>
            <w:webHidden/>
          </w:rPr>
          <w:fldChar w:fldCharType="begin"/>
        </w:r>
        <w:r>
          <w:rPr>
            <w:noProof/>
            <w:webHidden/>
          </w:rPr>
          <w:instrText xml:space="preserve"> PAGEREF _Toc43705076 \h </w:instrText>
        </w:r>
        <w:r>
          <w:rPr>
            <w:noProof/>
            <w:webHidden/>
          </w:rPr>
        </w:r>
        <w:r>
          <w:rPr>
            <w:noProof/>
            <w:webHidden/>
          </w:rPr>
          <w:fldChar w:fldCharType="separate"/>
        </w:r>
        <w:r w:rsidR="005C4447">
          <w:rPr>
            <w:noProof/>
            <w:webHidden/>
          </w:rPr>
          <w:t>18</w:t>
        </w:r>
        <w:r>
          <w:rPr>
            <w:noProof/>
            <w:webHidden/>
          </w:rPr>
          <w:fldChar w:fldCharType="end"/>
        </w:r>
      </w:hyperlink>
    </w:p>
    <w:p w14:paraId="7F23E706" w14:textId="421BC886" w:rsidR="00A043C4" w:rsidRPr="00BE4F84" w:rsidRDefault="00A043C4">
      <w:pPr>
        <w:pStyle w:val="32"/>
        <w:tabs>
          <w:tab w:val="right" w:leader="dot" w:pos="9345"/>
        </w:tabs>
        <w:rPr>
          <w:rFonts w:ascii="Calibri" w:hAnsi="Calibri"/>
          <w:noProof/>
          <w:sz w:val="22"/>
        </w:rPr>
      </w:pPr>
      <w:hyperlink w:anchor="_Toc43705077" w:history="1">
        <w:r w:rsidRPr="005705C1">
          <w:rPr>
            <w:rStyle w:val="a9"/>
            <w:noProof/>
          </w:rPr>
          <w:t>ВЕСТИ; 2020.25.03; КОМПАНИЯ «АЭРОФЛОТ» ВЫВЕЗЛА ИЗ-ЗА ГРАНИЦЫ БОЛЕЕ 48 ТЫСЯЧ РОССИЯН</w:t>
        </w:r>
        <w:r>
          <w:rPr>
            <w:noProof/>
            <w:webHidden/>
          </w:rPr>
          <w:tab/>
        </w:r>
        <w:r>
          <w:rPr>
            <w:noProof/>
            <w:webHidden/>
          </w:rPr>
          <w:fldChar w:fldCharType="begin"/>
        </w:r>
        <w:r>
          <w:rPr>
            <w:noProof/>
            <w:webHidden/>
          </w:rPr>
          <w:instrText xml:space="preserve"> PAGEREF _Toc43705077 \h </w:instrText>
        </w:r>
        <w:r>
          <w:rPr>
            <w:noProof/>
            <w:webHidden/>
          </w:rPr>
        </w:r>
        <w:r>
          <w:rPr>
            <w:noProof/>
            <w:webHidden/>
          </w:rPr>
          <w:fldChar w:fldCharType="separate"/>
        </w:r>
        <w:r w:rsidR="005C4447">
          <w:rPr>
            <w:noProof/>
            <w:webHidden/>
          </w:rPr>
          <w:t>18</w:t>
        </w:r>
        <w:r>
          <w:rPr>
            <w:noProof/>
            <w:webHidden/>
          </w:rPr>
          <w:fldChar w:fldCharType="end"/>
        </w:r>
      </w:hyperlink>
    </w:p>
    <w:p w14:paraId="1F62BD14" w14:textId="7A7BEE27" w:rsidR="00A043C4" w:rsidRPr="00BE4F84" w:rsidRDefault="00A043C4">
      <w:pPr>
        <w:pStyle w:val="32"/>
        <w:tabs>
          <w:tab w:val="right" w:leader="dot" w:pos="9345"/>
        </w:tabs>
        <w:rPr>
          <w:rFonts w:ascii="Calibri" w:hAnsi="Calibri"/>
          <w:noProof/>
          <w:sz w:val="22"/>
        </w:rPr>
      </w:pPr>
      <w:hyperlink w:anchor="_Toc43705078" w:history="1">
        <w:r w:rsidRPr="005705C1">
          <w:rPr>
            <w:rStyle w:val="a9"/>
            <w:noProof/>
          </w:rPr>
          <w:t>ВЕСТИ; 2020.25.03; ЗАСТРЯВШИХ В АЭРОПОРТАХ МОСКВЫ ПАССАЖИРОВ НАЧАЛИ ВЫВОЗИТЬ ЧАРТЕРНЫМИ РЕЙСАМИ</w:t>
        </w:r>
        <w:r>
          <w:rPr>
            <w:noProof/>
            <w:webHidden/>
          </w:rPr>
          <w:tab/>
        </w:r>
        <w:r>
          <w:rPr>
            <w:noProof/>
            <w:webHidden/>
          </w:rPr>
          <w:fldChar w:fldCharType="begin"/>
        </w:r>
        <w:r>
          <w:rPr>
            <w:noProof/>
            <w:webHidden/>
          </w:rPr>
          <w:instrText xml:space="preserve"> PAGEREF _Toc43705078 \h </w:instrText>
        </w:r>
        <w:r>
          <w:rPr>
            <w:noProof/>
            <w:webHidden/>
          </w:rPr>
        </w:r>
        <w:r>
          <w:rPr>
            <w:noProof/>
            <w:webHidden/>
          </w:rPr>
          <w:fldChar w:fldCharType="separate"/>
        </w:r>
        <w:r w:rsidR="005C4447">
          <w:rPr>
            <w:noProof/>
            <w:webHidden/>
          </w:rPr>
          <w:t>18</w:t>
        </w:r>
        <w:r>
          <w:rPr>
            <w:noProof/>
            <w:webHidden/>
          </w:rPr>
          <w:fldChar w:fldCharType="end"/>
        </w:r>
      </w:hyperlink>
    </w:p>
    <w:p w14:paraId="29FC7153" w14:textId="75ABEAD9" w:rsidR="00A043C4" w:rsidRPr="00BE4F84" w:rsidRDefault="00A043C4">
      <w:pPr>
        <w:pStyle w:val="32"/>
        <w:tabs>
          <w:tab w:val="right" w:leader="dot" w:pos="9345"/>
        </w:tabs>
        <w:rPr>
          <w:rFonts w:ascii="Calibri" w:hAnsi="Calibri"/>
          <w:noProof/>
          <w:sz w:val="22"/>
        </w:rPr>
      </w:pPr>
      <w:hyperlink w:anchor="_Toc43705079" w:history="1">
        <w:r w:rsidRPr="005705C1">
          <w:rPr>
            <w:rStyle w:val="a9"/>
            <w:noProof/>
          </w:rPr>
          <w:t>ТАСС; 2020.25.03; РОССИЯНЕ ДОСТАВЛЕНЫ С ФИЛИППИНСКИХ ОСТРОВОВ В ГОРОД СЕБУ ДЛЯ ДАЛЬНЕЙШЕГО ВЫЛЕТА В РОССИЮ</w:t>
        </w:r>
        <w:r>
          <w:rPr>
            <w:noProof/>
            <w:webHidden/>
          </w:rPr>
          <w:tab/>
        </w:r>
        <w:r>
          <w:rPr>
            <w:noProof/>
            <w:webHidden/>
          </w:rPr>
          <w:fldChar w:fldCharType="begin"/>
        </w:r>
        <w:r>
          <w:rPr>
            <w:noProof/>
            <w:webHidden/>
          </w:rPr>
          <w:instrText xml:space="preserve"> PAGEREF _Toc43705079 \h </w:instrText>
        </w:r>
        <w:r>
          <w:rPr>
            <w:noProof/>
            <w:webHidden/>
          </w:rPr>
        </w:r>
        <w:r>
          <w:rPr>
            <w:noProof/>
            <w:webHidden/>
          </w:rPr>
          <w:fldChar w:fldCharType="separate"/>
        </w:r>
        <w:r w:rsidR="005C4447">
          <w:rPr>
            <w:noProof/>
            <w:webHidden/>
          </w:rPr>
          <w:t>18</w:t>
        </w:r>
        <w:r>
          <w:rPr>
            <w:noProof/>
            <w:webHidden/>
          </w:rPr>
          <w:fldChar w:fldCharType="end"/>
        </w:r>
      </w:hyperlink>
    </w:p>
    <w:p w14:paraId="54943473" w14:textId="22B32EC7" w:rsidR="00A043C4" w:rsidRPr="00BE4F84" w:rsidRDefault="00A043C4">
      <w:pPr>
        <w:pStyle w:val="32"/>
        <w:tabs>
          <w:tab w:val="right" w:leader="dot" w:pos="9345"/>
        </w:tabs>
        <w:rPr>
          <w:rFonts w:ascii="Calibri" w:hAnsi="Calibri"/>
          <w:noProof/>
          <w:sz w:val="22"/>
        </w:rPr>
      </w:pPr>
      <w:hyperlink w:anchor="_Toc43705080" w:history="1">
        <w:r w:rsidRPr="005705C1">
          <w:rPr>
            <w:rStyle w:val="a9"/>
            <w:noProof/>
          </w:rPr>
          <w:t>ТАСС; 2020.25.03; РЕЙСОМ «АЭРОФЛОТА» ИЗ НЬЮ-ДЕЛИ В МОСКВУ ВЫЛЕТЕЛИ 408 РОССИЯН</w:t>
        </w:r>
        <w:r>
          <w:rPr>
            <w:noProof/>
            <w:webHidden/>
          </w:rPr>
          <w:tab/>
        </w:r>
        <w:r>
          <w:rPr>
            <w:noProof/>
            <w:webHidden/>
          </w:rPr>
          <w:fldChar w:fldCharType="begin"/>
        </w:r>
        <w:r>
          <w:rPr>
            <w:noProof/>
            <w:webHidden/>
          </w:rPr>
          <w:instrText xml:space="preserve"> PAGEREF _Toc43705080 \h </w:instrText>
        </w:r>
        <w:r>
          <w:rPr>
            <w:noProof/>
            <w:webHidden/>
          </w:rPr>
        </w:r>
        <w:r>
          <w:rPr>
            <w:noProof/>
            <w:webHidden/>
          </w:rPr>
          <w:fldChar w:fldCharType="separate"/>
        </w:r>
        <w:r w:rsidR="005C4447">
          <w:rPr>
            <w:noProof/>
            <w:webHidden/>
          </w:rPr>
          <w:t>19</w:t>
        </w:r>
        <w:r>
          <w:rPr>
            <w:noProof/>
            <w:webHidden/>
          </w:rPr>
          <w:fldChar w:fldCharType="end"/>
        </w:r>
      </w:hyperlink>
    </w:p>
    <w:p w14:paraId="54ACFB90" w14:textId="23E2DC06" w:rsidR="00A043C4" w:rsidRPr="00BE4F84" w:rsidRDefault="00A043C4">
      <w:pPr>
        <w:pStyle w:val="32"/>
        <w:tabs>
          <w:tab w:val="right" w:leader="dot" w:pos="9345"/>
        </w:tabs>
        <w:rPr>
          <w:rFonts w:ascii="Calibri" w:hAnsi="Calibri"/>
          <w:noProof/>
          <w:sz w:val="22"/>
        </w:rPr>
      </w:pPr>
      <w:hyperlink w:anchor="_Toc43705081" w:history="1">
        <w:r w:rsidRPr="005705C1">
          <w:rPr>
            <w:rStyle w:val="a9"/>
            <w:noProof/>
          </w:rPr>
          <w:t>РИА НОВОСТИ; ИГОРЬ ЖУРАВЛЕВ; 2020.25.03; БОЛЕЕ 300 РОССИЯН ВЫЛЕТЕЛИ ИЗ ИНДИИ СПЕЦРЕЙСОМ «АЭРОФЛОТА»</w:t>
        </w:r>
        <w:r>
          <w:rPr>
            <w:noProof/>
            <w:webHidden/>
          </w:rPr>
          <w:tab/>
        </w:r>
        <w:r>
          <w:rPr>
            <w:noProof/>
            <w:webHidden/>
          </w:rPr>
          <w:fldChar w:fldCharType="begin"/>
        </w:r>
        <w:r>
          <w:rPr>
            <w:noProof/>
            <w:webHidden/>
          </w:rPr>
          <w:instrText xml:space="preserve"> PAGEREF _Toc43705081 \h </w:instrText>
        </w:r>
        <w:r>
          <w:rPr>
            <w:noProof/>
            <w:webHidden/>
          </w:rPr>
        </w:r>
        <w:r>
          <w:rPr>
            <w:noProof/>
            <w:webHidden/>
          </w:rPr>
          <w:fldChar w:fldCharType="separate"/>
        </w:r>
        <w:r w:rsidR="005C4447">
          <w:rPr>
            <w:noProof/>
            <w:webHidden/>
          </w:rPr>
          <w:t>19</w:t>
        </w:r>
        <w:r>
          <w:rPr>
            <w:noProof/>
            <w:webHidden/>
          </w:rPr>
          <w:fldChar w:fldCharType="end"/>
        </w:r>
      </w:hyperlink>
    </w:p>
    <w:p w14:paraId="0B3BB0B6" w14:textId="443A0E77" w:rsidR="00A043C4" w:rsidRPr="00BE4F84" w:rsidRDefault="00A043C4">
      <w:pPr>
        <w:pStyle w:val="32"/>
        <w:tabs>
          <w:tab w:val="right" w:leader="dot" w:pos="9345"/>
        </w:tabs>
        <w:rPr>
          <w:rFonts w:ascii="Calibri" w:hAnsi="Calibri"/>
          <w:noProof/>
          <w:sz w:val="22"/>
        </w:rPr>
      </w:pPr>
      <w:hyperlink w:anchor="_Toc43705082" w:history="1">
        <w:r w:rsidRPr="005705C1">
          <w:rPr>
            <w:rStyle w:val="a9"/>
            <w:noProof/>
          </w:rPr>
          <w:t>ТАСС; 2020.26.03; В ЧЕРНОГОРИИ ОКОЛО 500 РОССИЯН ОЖИДАЮТ ВОЗВРАЩЕНИЯ НА РОДИНУ</w:t>
        </w:r>
        <w:r>
          <w:rPr>
            <w:noProof/>
            <w:webHidden/>
          </w:rPr>
          <w:tab/>
        </w:r>
        <w:r>
          <w:rPr>
            <w:noProof/>
            <w:webHidden/>
          </w:rPr>
          <w:fldChar w:fldCharType="begin"/>
        </w:r>
        <w:r>
          <w:rPr>
            <w:noProof/>
            <w:webHidden/>
          </w:rPr>
          <w:instrText xml:space="preserve"> PAGEREF _Toc43705082 \h </w:instrText>
        </w:r>
        <w:r>
          <w:rPr>
            <w:noProof/>
            <w:webHidden/>
          </w:rPr>
        </w:r>
        <w:r>
          <w:rPr>
            <w:noProof/>
            <w:webHidden/>
          </w:rPr>
          <w:fldChar w:fldCharType="separate"/>
        </w:r>
        <w:r w:rsidR="005C4447">
          <w:rPr>
            <w:noProof/>
            <w:webHidden/>
          </w:rPr>
          <w:t>20</w:t>
        </w:r>
        <w:r>
          <w:rPr>
            <w:noProof/>
            <w:webHidden/>
          </w:rPr>
          <w:fldChar w:fldCharType="end"/>
        </w:r>
      </w:hyperlink>
    </w:p>
    <w:p w14:paraId="0BF6F117" w14:textId="654A9BFE" w:rsidR="00A043C4" w:rsidRPr="00BE4F84" w:rsidRDefault="00A043C4">
      <w:pPr>
        <w:pStyle w:val="32"/>
        <w:tabs>
          <w:tab w:val="right" w:leader="dot" w:pos="9345"/>
        </w:tabs>
        <w:rPr>
          <w:rFonts w:ascii="Calibri" w:hAnsi="Calibri"/>
          <w:noProof/>
          <w:sz w:val="22"/>
        </w:rPr>
      </w:pPr>
      <w:hyperlink w:anchor="_Toc43705083" w:history="1">
        <w:r w:rsidRPr="005705C1">
          <w:rPr>
            <w:rStyle w:val="a9"/>
            <w:noProof/>
          </w:rPr>
          <w:t>RNS; 2020.25.03; AZUR AIR ПЛАНИРУЕТ ВЫВЕЗТИ С ФИЛИППИН ОКОЛО 500 РОССИЯН</w:t>
        </w:r>
        <w:r>
          <w:rPr>
            <w:noProof/>
            <w:webHidden/>
          </w:rPr>
          <w:tab/>
        </w:r>
        <w:r>
          <w:rPr>
            <w:noProof/>
            <w:webHidden/>
          </w:rPr>
          <w:fldChar w:fldCharType="begin"/>
        </w:r>
        <w:r>
          <w:rPr>
            <w:noProof/>
            <w:webHidden/>
          </w:rPr>
          <w:instrText xml:space="preserve"> PAGEREF _Toc43705083 \h </w:instrText>
        </w:r>
        <w:r>
          <w:rPr>
            <w:noProof/>
            <w:webHidden/>
          </w:rPr>
        </w:r>
        <w:r>
          <w:rPr>
            <w:noProof/>
            <w:webHidden/>
          </w:rPr>
          <w:fldChar w:fldCharType="separate"/>
        </w:r>
        <w:r w:rsidR="005C4447">
          <w:rPr>
            <w:noProof/>
            <w:webHidden/>
          </w:rPr>
          <w:t>20</w:t>
        </w:r>
        <w:r>
          <w:rPr>
            <w:noProof/>
            <w:webHidden/>
          </w:rPr>
          <w:fldChar w:fldCharType="end"/>
        </w:r>
      </w:hyperlink>
    </w:p>
    <w:p w14:paraId="1B8BB0F6" w14:textId="4C8B537E" w:rsidR="00A043C4" w:rsidRPr="00BE4F84" w:rsidRDefault="00A043C4">
      <w:pPr>
        <w:pStyle w:val="32"/>
        <w:tabs>
          <w:tab w:val="right" w:leader="dot" w:pos="9345"/>
        </w:tabs>
        <w:rPr>
          <w:rFonts w:ascii="Calibri" w:hAnsi="Calibri"/>
          <w:noProof/>
          <w:sz w:val="22"/>
        </w:rPr>
      </w:pPr>
      <w:hyperlink w:anchor="_Toc43705084" w:history="1">
        <w:r w:rsidRPr="005705C1">
          <w:rPr>
            <w:rStyle w:val="a9"/>
            <w:noProof/>
          </w:rPr>
          <w:t>ТАСС; 2020.25.03; ОКОЛО 380 ЧЕЛОВЕК ГОТОВЯТСЯ К ВЫЛЕТУ ИЗ ШАРМ-ЭШ-ШЕЙХА 26 МАРТА</w:t>
        </w:r>
        <w:r>
          <w:rPr>
            <w:noProof/>
            <w:webHidden/>
          </w:rPr>
          <w:tab/>
        </w:r>
        <w:r>
          <w:rPr>
            <w:noProof/>
            <w:webHidden/>
          </w:rPr>
          <w:fldChar w:fldCharType="begin"/>
        </w:r>
        <w:r>
          <w:rPr>
            <w:noProof/>
            <w:webHidden/>
          </w:rPr>
          <w:instrText xml:space="preserve"> PAGEREF _Toc43705084 \h </w:instrText>
        </w:r>
        <w:r>
          <w:rPr>
            <w:noProof/>
            <w:webHidden/>
          </w:rPr>
        </w:r>
        <w:r>
          <w:rPr>
            <w:noProof/>
            <w:webHidden/>
          </w:rPr>
          <w:fldChar w:fldCharType="separate"/>
        </w:r>
        <w:r w:rsidR="005C4447">
          <w:rPr>
            <w:noProof/>
            <w:webHidden/>
          </w:rPr>
          <w:t>20</w:t>
        </w:r>
        <w:r>
          <w:rPr>
            <w:noProof/>
            <w:webHidden/>
          </w:rPr>
          <w:fldChar w:fldCharType="end"/>
        </w:r>
      </w:hyperlink>
    </w:p>
    <w:p w14:paraId="59108A48" w14:textId="10F8519A" w:rsidR="00A043C4" w:rsidRPr="00BE4F84" w:rsidRDefault="00A043C4">
      <w:pPr>
        <w:pStyle w:val="32"/>
        <w:tabs>
          <w:tab w:val="right" w:leader="dot" w:pos="9345"/>
        </w:tabs>
        <w:rPr>
          <w:rFonts w:ascii="Calibri" w:hAnsi="Calibri"/>
          <w:noProof/>
          <w:sz w:val="22"/>
        </w:rPr>
      </w:pPr>
      <w:hyperlink w:anchor="_Toc43705085" w:history="1">
        <w:r w:rsidRPr="005705C1">
          <w:rPr>
            <w:rStyle w:val="a9"/>
            <w:noProof/>
          </w:rPr>
          <w:t>РИА НОВОСТИ; 2020.25.03; ПОСОЛЬСТВО ПЛАНИРУЕТ 26 МАРТА НАЧАТЬ ВЫВОЗ РОССИЯН С КУРОРТОВ ЕГИПТА</w:t>
        </w:r>
        <w:r>
          <w:rPr>
            <w:noProof/>
            <w:webHidden/>
          </w:rPr>
          <w:tab/>
        </w:r>
        <w:r>
          <w:rPr>
            <w:noProof/>
            <w:webHidden/>
          </w:rPr>
          <w:fldChar w:fldCharType="begin"/>
        </w:r>
        <w:r>
          <w:rPr>
            <w:noProof/>
            <w:webHidden/>
          </w:rPr>
          <w:instrText xml:space="preserve"> PAGEREF _Toc43705085 \h </w:instrText>
        </w:r>
        <w:r>
          <w:rPr>
            <w:noProof/>
            <w:webHidden/>
          </w:rPr>
        </w:r>
        <w:r>
          <w:rPr>
            <w:noProof/>
            <w:webHidden/>
          </w:rPr>
          <w:fldChar w:fldCharType="separate"/>
        </w:r>
        <w:r w:rsidR="005C4447">
          <w:rPr>
            <w:noProof/>
            <w:webHidden/>
          </w:rPr>
          <w:t>21</w:t>
        </w:r>
        <w:r>
          <w:rPr>
            <w:noProof/>
            <w:webHidden/>
          </w:rPr>
          <w:fldChar w:fldCharType="end"/>
        </w:r>
      </w:hyperlink>
    </w:p>
    <w:p w14:paraId="6A95DFD8" w14:textId="5F398493" w:rsidR="00A043C4" w:rsidRPr="00BE4F84" w:rsidRDefault="00A043C4">
      <w:pPr>
        <w:pStyle w:val="32"/>
        <w:tabs>
          <w:tab w:val="right" w:leader="dot" w:pos="9345"/>
        </w:tabs>
        <w:rPr>
          <w:rFonts w:ascii="Calibri" w:hAnsi="Calibri"/>
          <w:noProof/>
          <w:sz w:val="22"/>
        </w:rPr>
      </w:pPr>
      <w:hyperlink w:anchor="_Toc43705086" w:history="1">
        <w:r w:rsidRPr="005705C1">
          <w:rPr>
            <w:rStyle w:val="a9"/>
            <w:noProof/>
          </w:rPr>
          <w:t>ИНТЕРФАКС; 2020.25.03; РОССИЙСКИЕ ТУРОПЕРАТОРЫ ВЫВЕЗЛИ КЛИЕНТОВ ИЗ ИНДИИ, НО ТАМ ОСТАЮТСЯ ОКОЛО 10 ТЫС. РОССИЯН</w:t>
        </w:r>
        <w:r>
          <w:rPr>
            <w:noProof/>
            <w:webHidden/>
          </w:rPr>
          <w:tab/>
        </w:r>
        <w:r>
          <w:rPr>
            <w:noProof/>
            <w:webHidden/>
          </w:rPr>
          <w:fldChar w:fldCharType="begin"/>
        </w:r>
        <w:r>
          <w:rPr>
            <w:noProof/>
            <w:webHidden/>
          </w:rPr>
          <w:instrText xml:space="preserve"> PAGEREF _Toc43705086 \h </w:instrText>
        </w:r>
        <w:r>
          <w:rPr>
            <w:noProof/>
            <w:webHidden/>
          </w:rPr>
        </w:r>
        <w:r>
          <w:rPr>
            <w:noProof/>
            <w:webHidden/>
          </w:rPr>
          <w:fldChar w:fldCharType="separate"/>
        </w:r>
        <w:r w:rsidR="005C4447">
          <w:rPr>
            <w:noProof/>
            <w:webHidden/>
          </w:rPr>
          <w:t>22</w:t>
        </w:r>
        <w:r>
          <w:rPr>
            <w:noProof/>
            <w:webHidden/>
          </w:rPr>
          <w:fldChar w:fldCharType="end"/>
        </w:r>
      </w:hyperlink>
    </w:p>
    <w:p w14:paraId="12B94CB2" w14:textId="5B87F466" w:rsidR="00A043C4" w:rsidRPr="00BE4F84" w:rsidRDefault="00A043C4">
      <w:pPr>
        <w:pStyle w:val="32"/>
        <w:tabs>
          <w:tab w:val="right" w:leader="dot" w:pos="9345"/>
        </w:tabs>
        <w:rPr>
          <w:rFonts w:ascii="Calibri" w:hAnsi="Calibri"/>
          <w:noProof/>
          <w:sz w:val="22"/>
        </w:rPr>
      </w:pPr>
      <w:hyperlink w:anchor="_Toc43705087" w:history="1">
        <w:r w:rsidRPr="005705C1">
          <w:rPr>
            <w:rStyle w:val="a9"/>
            <w:noProof/>
          </w:rPr>
          <w:t>ТАСС; 2020.25.03; ПОСОЛЬСТВО РФ: ОКОЛО 100 РОССИЯН ПОКА НЕ ВЕРНУЛИСЬ ИЗ ГРЕЦИИ</w:t>
        </w:r>
        <w:r>
          <w:rPr>
            <w:noProof/>
            <w:webHidden/>
          </w:rPr>
          <w:tab/>
        </w:r>
        <w:r>
          <w:rPr>
            <w:noProof/>
            <w:webHidden/>
          </w:rPr>
          <w:fldChar w:fldCharType="begin"/>
        </w:r>
        <w:r>
          <w:rPr>
            <w:noProof/>
            <w:webHidden/>
          </w:rPr>
          <w:instrText xml:space="preserve"> PAGEREF _Toc43705087 \h </w:instrText>
        </w:r>
        <w:r>
          <w:rPr>
            <w:noProof/>
            <w:webHidden/>
          </w:rPr>
        </w:r>
        <w:r>
          <w:rPr>
            <w:noProof/>
            <w:webHidden/>
          </w:rPr>
          <w:fldChar w:fldCharType="separate"/>
        </w:r>
        <w:r w:rsidR="005C4447">
          <w:rPr>
            <w:noProof/>
            <w:webHidden/>
          </w:rPr>
          <w:t>22</w:t>
        </w:r>
        <w:r>
          <w:rPr>
            <w:noProof/>
            <w:webHidden/>
          </w:rPr>
          <w:fldChar w:fldCharType="end"/>
        </w:r>
      </w:hyperlink>
    </w:p>
    <w:p w14:paraId="69BFF95E" w14:textId="6E442399" w:rsidR="00A043C4" w:rsidRPr="00BE4F84" w:rsidRDefault="00A043C4">
      <w:pPr>
        <w:pStyle w:val="32"/>
        <w:tabs>
          <w:tab w:val="right" w:leader="dot" w:pos="9345"/>
        </w:tabs>
        <w:rPr>
          <w:rFonts w:ascii="Calibri" w:hAnsi="Calibri"/>
          <w:noProof/>
          <w:sz w:val="22"/>
        </w:rPr>
      </w:pPr>
      <w:hyperlink w:anchor="_Toc43705088" w:history="1">
        <w:r w:rsidRPr="005705C1">
          <w:rPr>
            <w:rStyle w:val="a9"/>
            <w:noProof/>
          </w:rPr>
          <w:t>РИА НОВОСТИ; 2020.25.03; БОЛЕЕ ДЕСЯТИ ТЫСЯЧ РОССИЯН ВЫВЕЗУТ ИЗ КУБЫ И ДОМИНИКАНЫ</w:t>
        </w:r>
        <w:r>
          <w:rPr>
            <w:noProof/>
            <w:webHidden/>
          </w:rPr>
          <w:tab/>
        </w:r>
        <w:r>
          <w:rPr>
            <w:noProof/>
            <w:webHidden/>
          </w:rPr>
          <w:fldChar w:fldCharType="begin"/>
        </w:r>
        <w:r>
          <w:rPr>
            <w:noProof/>
            <w:webHidden/>
          </w:rPr>
          <w:instrText xml:space="preserve"> PAGEREF _Toc43705088 \h </w:instrText>
        </w:r>
        <w:r>
          <w:rPr>
            <w:noProof/>
            <w:webHidden/>
          </w:rPr>
        </w:r>
        <w:r>
          <w:rPr>
            <w:noProof/>
            <w:webHidden/>
          </w:rPr>
          <w:fldChar w:fldCharType="separate"/>
        </w:r>
        <w:r w:rsidR="005C4447">
          <w:rPr>
            <w:noProof/>
            <w:webHidden/>
          </w:rPr>
          <w:t>23</w:t>
        </w:r>
        <w:r>
          <w:rPr>
            <w:noProof/>
            <w:webHidden/>
          </w:rPr>
          <w:fldChar w:fldCharType="end"/>
        </w:r>
      </w:hyperlink>
    </w:p>
    <w:p w14:paraId="04CE678A" w14:textId="473BAD1E" w:rsidR="00A043C4" w:rsidRPr="00BE4F84" w:rsidRDefault="00A043C4">
      <w:pPr>
        <w:pStyle w:val="32"/>
        <w:tabs>
          <w:tab w:val="right" w:leader="dot" w:pos="9345"/>
        </w:tabs>
        <w:rPr>
          <w:rFonts w:ascii="Calibri" w:hAnsi="Calibri"/>
          <w:noProof/>
          <w:sz w:val="22"/>
        </w:rPr>
      </w:pPr>
      <w:hyperlink w:anchor="_Toc43705089" w:history="1">
        <w:r w:rsidRPr="005705C1">
          <w:rPr>
            <w:rStyle w:val="a9"/>
            <w:noProof/>
          </w:rPr>
          <w:t>ТАСС; 2020.25.03; ПОСОЛЬСТВО РФ ПРОРАБАТЫВАЕТ ВОПРОС ПРОДЛЕНИЯ СРОКОВ ПРЕБЫВАНИЯ РОССИЯН В ТАИЛАНДЕ</w:t>
        </w:r>
        <w:r>
          <w:rPr>
            <w:noProof/>
            <w:webHidden/>
          </w:rPr>
          <w:tab/>
        </w:r>
        <w:r>
          <w:rPr>
            <w:noProof/>
            <w:webHidden/>
          </w:rPr>
          <w:fldChar w:fldCharType="begin"/>
        </w:r>
        <w:r>
          <w:rPr>
            <w:noProof/>
            <w:webHidden/>
          </w:rPr>
          <w:instrText xml:space="preserve"> PAGEREF _Toc43705089 \h </w:instrText>
        </w:r>
        <w:r>
          <w:rPr>
            <w:noProof/>
            <w:webHidden/>
          </w:rPr>
        </w:r>
        <w:r>
          <w:rPr>
            <w:noProof/>
            <w:webHidden/>
          </w:rPr>
          <w:fldChar w:fldCharType="separate"/>
        </w:r>
        <w:r w:rsidR="005C4447">
          <w:rPr>
            <w:noProof/>
            <w:webHidden/>
          </w:rPr>
          <w:t>23</w:t>
        </w:r>
        <w:r>
          <w:rPr>
            <w:noProof/>
            <w:webHidden/>
          </w:rPr>
          <w:fldChar w:fldCharType="end"/>
        </w:r>
      </w:hyperlink>
    </w:p>
    <w:p w14:paraId="7D66CB2E" w14:textId="114B2628" w:rsidR="00A043C4" w:rsidRPr="00BE4F84" w:rsidRDefault="00A043C4">
      <w:pPr>
        <w:pStyle w:val="32"/>
        <w:tabs>
          <w:tab w:val="right" w:leader="dot" w:pos="9345"/>
        </w:tabs>
        <w:rPr>
          <w:rFonts w:ascii="Calibri" w:hAnsi="Calibri"/>
          <w:noProof/>
          <w:sz w:val="22"/>
        </w:rPr>
      </w:pPr>
      <w:hyperlink w:anchor="_Toc43705090" w:history="1">
        <w:r w:rsidRPr="005705C1">
          <w:rPr>
            <w:rStyle w:val="a9"/>
            <w:noProof/>
          </w:rPr>
          <w:t>ИНТЕРФАКС; 2020.25.03; БОЛЕЕ ТЫСЯЧИ РОССИЯН НЕ МОГУТ ВЫЛЕТЕТЬ ИЗ ДУБАЯ ИЗ-ЗА ОТСУТСТВИЯ РАЗРЕШЕНИЯ ОТ АВИАВЛАСТЕЙ ОАЭ</w:t>
        </w:r>
        <w:r>
          <w:rPr>
            <w:noProof/>
            <w:webHidden/>
          </w:rPr>
          <w:tab/>
        </w:r>
        <w:r>
          <w:rPr>
            <w:noProof/>
            <w:webHidden/>
          </w:rPr>
          <w:fldChar w:fldCharType="begin"/>
        </w:r>
        <w:r>
          <w:rPr>
            <w:noProof/>
            <w:webHidden/>
          </w:rPr>
          <w:instrText xml:space="preserve"> PAGEREF _Toc43705090 \h </w:instrText>
        </w:r>
        <w:r>
          <w:rPr>
            <w:noProof/>
            <w:webHidden/>
          </w:rPr>
        </w:r>
        <w:r>
          <w:rPr>
            <w:noProof/>
            <w:webHidden/>
          </w:rPr>
          <w:fldChar w:fldCharType="separate"/>
        </w:r>
        <w:r w:rsidR="005C4447">
          <w:rPr>
            <w:noProof/>
            <w:webHidden/>
          </w:rPr>
          <w:t>24</w:t>
        </w:r>
        <w:r>
          <w:rPr>
            <w:noProof/>
            <w:webHidden/>
          </w:rPr>
          <w:fldChar w:fldCharType="end"/>
        </w:r>
      </w:hyperlink>
    </w:p>
    <w:p w14:paraId="6B8DB0CC" w14:textId="21F36BA6" w:rsidR="00A043C4" w:rsidRPr="00BE4F84" w:rsidRDefault="00A043C4">
      <w:pPr>
        <w:pStyle w:val="32"/>
        <w:tabs>
          <w:tab w:val="right" w:leader="dot" w:pos="9345"/>
        </w:tabs>
        <w:rPr>
          <w:rFonts w:ascii="Calibri" w:hAnsi="Calibri"/>
          <w:noProof/>
          <w:sz w:val="22"/>
        </w:rPr>
      </w:pPr>
      <w:hyperlink w:anchor="_Toc43705091" w:history="1">
        <w:r w:rsidRPr="005705C1">
          <w:rPr>
            <w:rStyle w:val="a9"/>
            <w:noProof/>
          </w:rPr>
          <w:t>ТАСС; 2020.25.03; МИД РФ ЗАНИМАЕТСЯ СИТУАЦИЕЙ С ВЫВОЗОМ «ПОБЕДОЙ» РОССИЯН ИЗ ДУБАЯ</w:t>
        </w:r>
        <w:r>
          <w:rPr>
            <w:noProof/>
            <w:webHidden/>
          </w:rPr>
          <w:tab/>
        </w:r>
        <w:r>
          <w:rPr>
            <w:noProof/>
            <w:webHidden/>
          </w:rPr>
          <w:fldChar w:fldCharType="begin"/>
        </w:r>
        <w:r>
          <w:rPr>
            <w:noProof/>
            <w:webHidden/>
          </w:rPr>
          <w:instrText xml:space="preserve"> PAGEREF _Toc43705091 \h </w:instrText>
        </w:r>
        <w:r>
          <w:rPr>
            <w:noProof/>
            <w:webHidden/>
          </w:rPr>
        </w:r>
        <w:r>
          <w:rPr>
            <w:noProof/>
            <w:webHidden/>
          </w:rPr>
          <w:fldChar w:fldCharType="separate"/>
        </w:r>
        <w:r w:rsidR="005C4447">
          <w:rPr>
            <w:noProof/>
            <w:webHidden/>
          </w:rPr>
          <w:t>25</w:t>
        </w:r>
        <w:r>
          <w:rPr>
            <w:noProof/>
            <w:webHidden/>
          </w:rPr>
          <w:fldChar w:fldCharType="end"/>
        </w:r>
      </w:hyperlink>
    </w:p>
    <w:p w14:paraId="35C48383" w14:textId="411FB90A" w:rsidR="00A043C4" w:rsidRPr="00BE4F84" w:rsidRDefault="00A043C4">
      <w:pPr>
        <w:pStyle w:val="32"/>
        <w:tabs>
          <w:tab w:val="right" w:leader="dot" w:pos="9345"/>
        </w:tabs>
        <w:rPr>
          <w:rFonts w:ascii="Calibri" w:hAnsi="Calibri"/>
          <w:noProof/>
          <w:sz w:val="22"/>
        </w:rPr>
      </w:pPr>
      <w:hyperlink w:anchor="_Toc43705092" w:history="1">
        <w:r w:rsidRPr="005705C1">
          <w:rPr>
            <w:rStyle w:val="a9"/>
            <w:noProof/>
          </w:rPr>
          <w:t>ИНТЕРФАКС; 2020.25.03; «ПОБЕДА» НЕ МОЖЕТ ВЫВЕЗТИ РОССИЯН ИЗ ДУБАЯ ИЗ-ЗА ЗАПРЕТА АВИАВЛАСТЕЙ ОАЭ</w:t>
        </w:r>
        <w:r>
          <w:rPr>
            <w:noProof/>
            <w:webHidden/>
          </w:rPr>
          <w:tab/>
        </w:r>
        <w:r>
          <w:rPr>
            <w:noProof/>
            <w:webHidden/>
          </w:rPr>
          <w:fldChar w:fldCharType="begin"/>
        </w:r>
        <w:r>
          <w:rPr>
            <w:noProof/>
            <w:webHidden/>
          </w:rPr>
          <w:instrText xml:space="preserve"> PAGEREF _Toc43705092 \h </w:instrText>
        </w:r>
        <w:r>
          <w:rPr>
            <w:noProof/>
            <w:webHidden/>
          </w:rPr>
        </w:r>
        <w:r>
          <w:rPr>
            <w:noProof/>
            <w:webHidden/>
          </w:rPr>
          <w:fldChar w:fldCharType="separate"/>
        </w:r>
        <w:r w:rsidR="005C4447">
          <w:rPr>
            <w:noProof/>
            <w:webHidden/>
          </w:rPr>
          <w:t>25</w:t>
        </w:r>
        <w:r>
          <w:rPr>
            <w:noProof/>
            <w:webHidden/>
          </w:rPr>
          <w:fldChar w:fldCharType="end"/>
        </w:r>
      </w:hyperlink>
    </w:p>
    <w:p w14:paraId="4EF606BD" w14:textId="26E2D44B" w:rsidR="00A043C4" w:rsidRPr="00BE4F84" w:rsidRDefault="00A043C4">
      <w:pPr>
        <w:pStyle w:val="32"/>
        <w:tabs>
          <w:tab w:val="right" w:leader="dot" w:pos="9345"/>
        </w:tabs>
        <w:rPr>
          <w:rFonts w:ascii="Calibri" w:hAnsi="Calibri"/>
          <w:noProof/>
          <w:sz w:val="22"/>
        </w:rPr>
      </w:pPr>
      <w:hyperlink w:anchor="_Toc43705093" w:history="1">
        <w:r w:rsidRPr="005705C1">
          <w:rPr>
            <w:rStyle w:val="a9"/>
            <w:noProof/>
          </w:rPr>
          <w:t>ИНТЕРФАКС; 2020.25.03; ИЗ США НА РОДИНУ ЧЕРЕЗ МОСКВУ ВОЗВРАЩАЮТСЯ 55 КАЗАХСТАНЦЕВ – МИД</w:t>
        </w:r>
        <w:r>
          <w:rPr>
            <w:noProof/>
            <w:webHidden/>
          </w:rPr>
          <w:tab/>
        </w:r>
        <w:r>
          <w:rPr>
            <w:noProof/>
            <w:webHidden/>
          </w:rPr>
          <w:fldChar w:fldCharType="begin"/>
        </w:r>
        <w:r>
          <w:rPr>
            <w:noProof/>
            <w:webHidden/>
          </w:rPr>
          <w:instrText xml:space="preserve"> PAGEREF _Toc43705093 \h </w:instrText>
        </w:r>
        <w:r>
          <w:rPr>
            <w:noProof/>
            <w:webHidden/>
          </w:rPr>
        </w:r>
        <w:r>
          <w:rPr>
            <w:noProof/>
            <w:webHidden/>
          </w:rPr>
          <w:fldChar w:fldCharType="separate"/>
        </w:r>
        <w:r w:rsidR="005C4447">
          <w:rPr>
            <w:noProof/>
            <w:webHidden/>
          </w:rPr>
          <w:t>26</w:t>
        </w:r>
        <w:r>
          <w:rPr>
            <w:noProof/>
            <w:webHidden/>
          </w:rPr>
          <w:fldChar w:fldCharType="end"/>
        </w:r>
      </w:hyperlink>
    </w:p>
    <w:p w14:paraId="4F6D6BCF" w14:textId="2C9E1D4B" w:rsidR="00A043C4" w:rsidRPr="00BE4F84" w:rsidRDefault="00A043C4">
      <w:pPr>
        <w:pStyle w:val="32"/>
        <w:tabs>
          <w:tab w:val="right" w:leader="dot" w:pos="9345"/>
        </w:tabs>
        <w:rPr>
          <w:rFonts w:ascii="Calibri" w:hAnsi="Calibri"/>
          <w:noProof/>
          <w:sz w:val="22"/>
        </w:rPr>
      </w:pPr>
      <w:hyperlink w:anchor="_Toc43705094" w:history="1">
        <w:r w:rsidRPr="005705C1">
          <w:rPr>
            <w:rStyle w:val="a9"/>
            <w:noProof/>
          </w:rPr>
          <w:t>ИНТЕРФАКС; 2020.25.03; РОССИЙСКИЕ ДИПЛОМАТЫ ЗАНИМАЮТСЯ ВОПРОСОМ ВОЗВРАЩЕНИЯ НА РОДИНУ СООТЕЧЕСТВЕННИКОВ С КРУИЗНОГО СУДНА «КОСТА ВИКТОРИЯ» – ПОСОЛЬСТВО РФ В РИМЕ</w:t>
        </w:r>
        <w:r>
          <w:rPr>
            <w:noProof/>
            <w:webHidden/>
          </w:rPr>
          <w:tab/>
        </w:r>
        <w:r>
          <w:rPr>
            <w:noProof/>
            <w:webHidden/>
          </w:rPr>
          <w:fldChar w:fldCharType="begin"/>
        </w:r>
        <w:r>
          <w:rPr>
            <w:noProof/>
            <w:webHidden/>
          </w:rPr>
          <w:instrText xml:space="preserve"> PAGEREF _Toc43705094 \h </w:instrText>
        </w:r>
        <w:r>
          <w:rPr>
            <w:noProof/>
            <w:webHidden/>
          </w:rPr>
        </w:r>
        <w:r>
          <w:rPr>
            <w:noProof/>
            <w:webHidden/>
          </w:rPr>
          <w:fldChar w:fldCharType="separate"/>
        </w:r>
        <w:r w:rsidR="005C4447">
          <w:rPr>
            <w:noProof/>
            <w:webHidden/>
          </w:rPr>
          <w:t>26</w:t>
        </w:r>
        <w:r>
          <w:rPr>
            <w:noProof/>
            <w:webHidden/>
          </w:rPr>
          <w:fldChar w:fldCharType="end"/>
        </w:r>
      </w:hyperlink>
    </w:p>
    <w:p w14:paraId="33CDB44C" w14:textId="693626CA" w:rsidR="00A043C4" w:rsidRPr="00BE4F84" w:rsidRDefault="00A043C4">
      <w:pPr>
        <w:pStyle w:val="32"/>
        <w:tabs>
          <w:tab w:val="right" w:leader="dot" w:pos="9345"/>
        </w:tabs>
        <w:rPr>
          <w:rFonts w:ascii="Calibri" w:hAnsi="Calibri"/>
          <w:noProof/>
          <w:sz w:val="22"/>
        </w:rPr>
      </w:pPr>
      <w:hyperlink w:anchor="_Toc43705095" w:history="1">
        <w:r w:rsidRPr="005705C1">
          <w:rPr>
            <w:rStyle w:val="a9"/>
            <w:noProof/>
          </w:rPr>
          <w:t>РОССИЙСКАЯ ГАЗЕТА – ФЕДЕРАЛЬНЫЙ ВЫПУСК; ЕВГЕНИЙ ГАЙВА; 2020.26.03; ВАГОНЫ РАЗГРУЗИЛИСЬ; РЖД ОТМЕНЯЮТ ПОЕЗДА ИЗ-ЗА ПАДЕНИЯ СПРОСА</w:t>
        </w:r>
        <w:r>
          <w:rPr>
            <w:noProof/>
            <w:webHidden/>
          </w:rPr>
          <w:tab/>
        </w:r>
        <w:r>
          <w:rPr>
            <w:noProof/>
            <w:webHidden/>
          </w:rPr>
          <w:fldChar w:fldCharType="begin"/>
        </w:r>
        <w:r>
          <w:rPr>
            <w:noProof/>
            <w:webHidden/>
          </w:rPr>
          <w:instrText xml:space="preserve"> PAGEREF _Toc43705095 \h </w:instrText>
        </w:r>
        <w:r>
          <w:rPr>
            <w:noProof/>
            <w:webHidden/>
          </w:rPr>
        </w:r>
        <w:r>
          <w:rPr>
            <w:noProof/>
            <w:webHidden/>
          </w:rPr>
          <w:fldChar w:fldCharType="separate"/>
        </w:r>
        <w:r w:rsidR="005C4447">
          <w:rPr>
            <w:noProof/>
            <w:webHidden/>
          </w:rPr>
          <w:t>26</w:t>
        </w:r>
        <w:r>
          <w:rPr>
            <w:noProof/>
            <w:webHidden/>
          </w:rPr>
          <w:fldChar w:fldCharType="end"/>
        </w:r>
      </w:hyperlink>
    </w:p>
    <w:p w14:paraId="758AA81D" w14:textId="50C5EB8D" w:rsidR="00A043C4" w:rsidRPr="00BE4F84" w:rsidRDefault="00A043C4">
      <w:pPr>
        <w:pStyle w:val="32"/>
        <w:tabs>
          <w:tab w:val="right" w:leader="dot" w:pos="9345"/>
        </w:tabs>
        <w:rPr>
          <w:rFonts w:ascii="Calibri" w:hAnsi="Calibri"/>
          <w:noProof/>
          <w:sz w:val="22"/>
        </w:rPr>
      </w:pPr>
      <w:hyperlink w:anchor="_Toc43705096" w:history="1">
        <w:r w:rsidRPr="005705C1">
          <w:rPr>
            <w:rStyle w:val="a9"/>
            <w:noProof/>
          </w:rPr>
          <w:t>ТАСС; 2020.25.03; РЖД ОПУБЛИКОВАЛИ ИНФОРМАЦИЮ ОБ ИЗМЕНЕНИЯХ В РАСПИСАНИИ ПОЕЗДОВ</w:t>
        </w:r>
        <w:r>
          <w:rPr>
            <w:noProof/>
            <w:webHidden/>
          </w:rPr>
          <w:tab/>
        </w:r>
        <w:r>
          <w:rPr>
            <w:noProof/>
            <w:webHidden/>
          </w:rPr>
          <w:fldChar w:fldCharType="begin"/>
        </w:r>
        <w:r>
          <w:rPr>
            <w:noProof/>
            <w:webHidden/>
          </w:rPr>
          <w:instrText xml:space="preserve"> PAGEREF _Toc43705096 \h </w:instrText>
        </w:r>
        <w:r>
          <w:rPr>
            <w:noProof/>
            <w:webHidden/>
          </w:rPr>
        </w:r>
        <w:r>
          <w:rPr>
            <w:noProof/>
            <w:webHidden/>
          </w:rPr>
          <w:fldChar w:fldCharType="separate"/>
        </w:r>
        <w:r w:rsidR="005C4447">
          <w:rPr>
            <w:noProof/>
            <w:webHidden/>
          </w:rPr>
          <w:t>28</w:t>
        </w:r>
        <w:r>
          <w:rPr>
            <w:noProof/>
            <w:webHidden/>
          </w:rPr>
          <w:fldChar w:fldCharType="end"/>
        </w:r>
      </w:hyperlink>
    </w:p>
    <w:p w14:paraId="63605EF0" w14:textId="5F8B351F" w:rsidR="00A043C4" w:rsidRPr="00BE4F84" w:rsidRDefault="00A043C4">
      <w:pPr>
        <w:pStyle w:val="32"/>
        <w:tabs>
          <w:tab w:val="right" w:leader="dot" w:pos="9345"/>
        </w:tabs>
        <w:rPr>
          <w:rFonts w:ascii="Calibri" w:hAnsi="Calibri"/>
          <w:noProof/>
          <w:sz w:val="22"/>
        </w:rPr>
      </w:pPr>
      <w:hyperlink w:anchor="_Toc43705097" w:history="1">
        <w:r w:rsidRPr="005705C1">
          <w:rPr>
            <w:rStyle w:val="a9"/>
            <w:noProof/>
          </w:rPr>
          <w:t>ТАСС; 2020.25.03; РЖД ОТМЕНЯЮТ КУРСИРОВАНИЕ НЕКОТОРЫХ ПОЕЗДОВ ВНУТРИ РОССИИ</w:t>
        </w:r>
        <w:r>
          <w:rPr>
            <w:noProof/>
            <w:webHidden/>
          </w:rPr>
          <w:tab/>
        </w:r>
        <w:r>
          <w:rPr>
            <w:noProof/>
            <w:webHidden/>
          </w:rPr>
          <w:fldChar w:fldCharType="begin"/>
        </w:r>
        <w:r>
          <w:rPr>
            <w:noProof/>
            <w:webHidden/>
          </w:rPr>
          <w:instrText xml:space="preserve"> PAGEREF _Toc43705097 \h </w:instrText>
        </w:r>
        <w:r>
          <w:rPr>
            <w:noProof/>
            <w:webHidden/>
          </w:rPr>
        </w:r>
        <w:r>
          <w:rPr>
            <w:noProof/>
            <w:webHidden/>
          </w:rPr>
          <w:fldChar w:fldCharType="separate"/>
        </w:r>
        <w:r w:rsidR="005C4447">
          <w:rPr>
            <w:noProof/>
            <w:webHidden/>
          </w:rPr>
          <w:t>28</w:t>
        </w:r>
        <w:r>
          <w:rPr>
            <w:noProof/>
            <w:webHidden/>
          </w:rPr>
          <w:fldChar w:fldCharType="end"/>
        </w:r>
      </w:hyperlink>
    </w:p>
    <w:p w14:paraId="03270784" w14:textId="62794BA9" w:rsidR="00A043C4" w:rsidRPr="00BE4F84" w:rsidRDefault="00A043C4">
      <w:pPr>
        <w:pStyle w:val="32"/>
        <w:tabs>
          <w:tab w:val="right" w:leader="dot" w:pos="9345"/>
        </w:tabs>
        <w:rPr>
          <w:rFonts w:ascii="Calibri" w:hAnsi="Calibri"/>
          <w:noProof/>
          <w:sz w:val="22"/>
        </w:rPr>
      </w:pPr>
      <w:hyperlink w:anchor="_Toc43705098" w:history="1">
        <w:r w:rsidRPr="005705C1">
          <w:rPr>
            <w:rStyle w:val="a9"/>
            <w:noProof/>
          </w:rPr>
          <w:t>ИНТЕРФАКС; 2020.25.03; ОКОЛО 800 УКРАИНЦЕВ ИЗЪЯВИЛИ ЖЕЛАНИЕ ВЕРНУТЬСЯ НА РОДИНУ СПЕЦПОЕЗДОМ МОСКВА-КИЕВ – МИД УКРАИНЫ</w:t>
        </w:r>
        <w:r>
          <w:rPr>
            <w:noProof/>
            <w:webHidden/>
          </w:rPr>
          <w:tab/>
        </w:r>
        <w:r>
          <w:rPr>
            <w:noProof/>
            <w:webHidden/>
          </w:rPr>
          <w:fldChar w:fldCharType="begin"/>
        </w:r>
        <w:r>
          <w:rPr>
            <w:noProof/>
            <w:webHidden/>
          </w:rPr>
          <w:instrText xml:space="preserve"> PAGEREF _Toc43705098 \h </w:instrText>
        </w:r>
        <w:r>
          <w:rPr>
            <w:noProof/>
            <w:webHidden/>
          </w:rPr>
        </w:r>
        <w:r>
          <w:rPr>
            <w:noProof/>
            <w:webHidden/>
          </w:rPr>
          <w:fldChar w:fldCharType="separate"/>
        </w:r>
        <w:r w:rsidR="005C4447">
          <w:rPr>
            <w:noProof/>
            <w:webHidden/>
          </w:rPr>
          <w:t>28</w:t>
        </w:r>
        <w:r>
          <w:rPr>
            <w:noProof/>
            <w:webHidden/>
          </w:rPr>
          <w:fldChar w:fldCharType="end"/>
        </w:r>
      </w:hyperlink>
    </w:p>
    <w:p w14:paraId="0B57FCC4" w14:textId="7A674FFA" w:rsidR="00A043C4" w:rsidRPr="00BE4F84" w:rsidRDefault="00A043C4">
      <w:pPr>
        <w:pStyle w:val="32"/>
        <w:tabs>
          <w:tab w:val="right" w:leader="dot" w:pos="9345"/>
        </w:tabs>
        <w:rPr>
          <w:rFonts w:ascii="Calibri" w:hAnsi="Calibri"/>
          <w:noProof/>
          <w:sz w:val="22"/>
        </w:rPr>
      </w:pPr>
      <w:hyperlink w:anchor="_Toc43705099" w:history="1">
        <w:r w:rsidRPr="005705C1">
          <w:rPr>
            <w:rStyle w:val="a9"/>
            <w:noProof/>
          </w:rPr>
          <w:t>ИА REGNUM; 2020.26.03; ГЛАВА ХАБАРОВСКОГО КРАЯ ОБРАТИЛСЯ К МИШУСТИНУ, ЧТОБЫ НАКОРМИТЬ ПОСЁЛКИ БАМА</w:t>
        </w:r>
        <w:r>
          <w:rPr>
            <w:noProof/>
            <w:webHidden/>
          </w:rPr>
          <w:tab/>
        </w:r>
        <w:r>
          <w:rPr>
            <w:noProof/>
            <w:webHidden/>
          </w:rPr>
          <w:fldChar w:fldCharType="begin"/>
        </w:r>
        <w:r>
          <w:rPr>
            <w:noProof/>
            <w:webHidden/>
          </w:rPr>
          <w:instrText xml:space="preserve"> PAGEREF _Toc43705099 \h </w:instrText>
        </w:r>
        <w:r>
          <w:rPr>
            <w:noProof/>
            <w:webHidden/>
          </w:rPr>
        </w:r>
        <w:r>
          <w:rPr>
            <w:noProof/>
            <w:webHidden/>
          </w:rPr>
          <w:fldChar w:fldCharType="separate"/>
        </w:r>
        <w:r w:rsidR="005C4447">
          <w:rPr>
            <w:noProof/>
            <w:webHidden/>
          </w:rPr>
          <w:t>29</w:t>
        </w:r>
        <w:r>
          <w:rPr>
            <w:noProof/>
            <w:webHidden/>
          </w:rPr>
          <w:fldChar w:fldCharType="end"/>
        </w:r>
      </w:hyperlink>
    </w:p>
    <w:p w14:paraId="4988AC51" w14:textId="490A561F" w:rsidR="00A043C4" w:rsidRPr="00BE4F84" w:rsidRDefault="00A043C4">
      <w:pPr>
        <w:pStyle w:val="32"/>
        <w:tabs>
          <w:tab w:val="right" w:leader="dot" w:pos="9345"/>
        </w:tabs>
        <w:rPr>
          <w:rFonts w:ascii="Calibri" w:hAnsi="Calibri"/>
          <w:noProof/>
          <w:sz w:val="22"/>
        </w:rPr>
      </w:pPr>
      <w:hyperlink w:anchor="_Toc43705100" w:history="1">
        <w:r w:rsidRPr="005705C1">
          <w:rPr>
            <w:rStyle w:val="a9"/>
            <w:noProof/>
          </w:rPr>
          <w:t>ТАСС; 2020.25.03; «ПЛАТОН» ЗАФИКСИРОВАЛ РОСТ ПОСТАВОК ПРОДУКЦИИ В РОССИЮ В МАРТЕ</w:t>
        </w:r>
        <w:r>
          <w:rPr>
            <w:noProof/>
            <w:webHidden/>
          </w:rPr>
          <w:tab/>
        </w:r>
        <w:r>
          <w:rPr>
            <w:noProof/>
            <w:webHidden/>
          </w:rPr>
          <w:fldChar w:fldCharType="begin"/>
        </w:r>
        <w:r>
          <w:rPr>
            <w:noProof/>
            <w:webHidden/>
          </w:rPr>
          <w:instrText xml:space="preserve"> PAGEREF _Toc43705100 \h </w:instrText>
        </w:r>
        <w:r>
          <w:rPr>
            <w:noProof/>
            <w:webHidden/>
          </w:rPr>
        </w:r>
        <w:r>
          <w:rPr>
            <w:noProof/>
            <w:webHidden/>
          </w:rPr>
          <w:fldChar w:fldCharType="separate"/>
        </w:r>
        <w:r w:rsidR="005C4447">
          <w:rPr>
            <w:noProof/>
            <w:webHidden/>
          </w:rPr>
          <w:t>30</w:t>
        </w:r>
        <w:r>
          <w:rPr>
            <w:noProof/>
            <w:webHidden/>
          </w:rPr>
          <w:fldChar w:fldCharType="end"/>
        </w:r>
      </w:hyperlink>
    </w:p>
    <w:p w14:paraId="1B478A57" w14:textId="2B82DB68" w:rsidR="00A043C4" w:rsidRPr="00BE4F84" w:rsidRDefault="00A043C4">
      <w:pPr>
        <w:pStyle w:val="32"/>
        <w:tabs>
          <w:tab w:val="right" w:leader="dot" w:pos="9345"/>
        </w:tabs>
        <w:rPr>
          <w:rFonts w:ascii="Calibri" w:hAnsi="Calibri"/>
          <w:noProof/>
          <w:sz w:val="22"/>
        </w:rPr>
      </w:pPr>
      <w:hyperlink w:anchor="_Toc43705101" w:history="1">
        <w:r w:rsidRPr="005705C1">
          <w:rPr>
            <w:rStyle w:val="a9"/>
            <w:noProof/>
          </w:rPr>
          <w:t>РИА НОВОСТИ; 2020.25.03; В ПОСОЛЬСТВЕ РАССКАЗАЛИ О ВОЗВРАЩЕНИИ РОССИЯН ИЗ АРМЕНИИ НА РОДИНУ</w:t>
        </w:r>
        <w:r>
          <w:rPr>
            <w:noProof/>
            <w:webHidden/>
          </w:rPr>
          <w:tab/>
        </w:r>
        <w:r>
          <w:rPr>
            <w:noProof/>
            <w:webHidden/>
          </w:rPr>
          <w:fldChar w:fldCharType="begin"/>
        </w:r>
        <w:r>
          <w:rPr>
            <w:noProof/>
            <w:webHidden/>
          </w:rPr>
          <w:instrText xml:space="preserve"> PAGEREF _Toc43705101 \h </w:instrText>
        </w:r>
        <w:r>
          <w:rPr>
            <w:noProof/>
            <w:webHidden/>
          </w:rPr>
        </w:r>
        <w:r>
          <w:rPr>
            <w:noProof/>
            <w:webHidden/>
          </w:rPr>
          <w:fldChar w:fldCharType="separate"/>
        </w:r>
        <w:r w:rsidR="005C4447">
          <w:rPr>
            <w:noProof/>
            <w:webHidden/>
          </w:rPr>
          <w:t>30</w:t>
        </w:r>
        <w:r>
          <w:rPr>
            <w:noProof/>
            <w:webHidden/>
          </w:rPr>
          <w:fldChar w:fldCharType="end"/>
        </w:r>
      </w:hyperlink>
    </w:p>
    <w:p w14:paraId="2292FDE1" w14:textId="55632253" w:rsidR="00A043C4" w:rsidRPr="00BE4F84" w:rsidRDefault="00A043C4">
      <w:pPr>
        <w:pStyle w:val="32"/>
        <w:tabs>
          <w:tab w:val="right" w:leader="dot" w:pos="9345"/>
        </w:tabs>
        <w:rPr>
          <w:rFonts w:ascii="Calibri" w:hAnsi="Calibri"/>
          <w:noProof/>
          <w:sz w:val="22"/>
        </w:rPr>
      </w:pPr>
      <w:hyperlink w:anchor="_Toc43705102" w:history="1">
        <w:r w:rsidRPr="005705C1">
          <w:rPr>
            <w:rStyle w:val="a9"/>
            <w:noProof/>
          </w:rPr>
          <w:t>ТАСС; 2020.25.03; ХУСНУЛЛИН: ТЕМПЫ РАБОТЫ ПО НАЦПРОЕКТАМ НЕ СНИЖАЮТСЯ ИЗ-ЗА КОРОНАВИРУСА</w:t>
        </w:r>
        <w:r>
          <w:rPr>
            <w:noProof/>
            <w:webHidden/>
          </w:rPr>
          <w:tab/>
        </w:r>
        <w:r>
          <w:rPr>
            <w:noProof/>
            <w:webHidden/>
          </w:rPr>
          <w:fldChar w:fldCharType="begin"/>
        </w:r>
        <w:r>
          <w:rPr>
            <w:noProof/>
            <w:webHidden/>
          </w:rPr>
          <w:instrText xml:space="preserve"> PAGEREF _Toc43705102 \h </w:instrText>
        </w:r>
        <w:r>
          <w:rPr>
            <w:noProof/>
            <w:webHidden/>
          </w:rPr>
        </w:r>
        <w:r>
          <w:rPr>
            <w:noProof/>
            <w:webHidden/>
          </w:rPr>
          <w:fldChar w:fldCharType="separate"/>
        </w:r>
        <w:r w:rsidR="005C4447">
          <w:rPr>
            <w:noProof/>
            <w:webHidden/>
          </w:rPr>
          <w:t>31</w:t>
        </w:r>
        <w:r>
          <w:rPr>
            <w:noProof/>
            <w:webHidden/>
          </w:rPr>
          <w:fldChar w:fldCharType="end"/>
        </w:r>
      </w:hyperlink>
    </w:p>
    <w:p w14:paraId="7C226525" w14:textId="4D2AF8D1" w:rsidR="00A043C4" w:rsidRPr="00BE4F84" w:rsidRDefault="00A043C4">
      <w:pPr>
        <w:pStyle w:val="32"/>
        <w:tabs>
          <w:tab w:val="right" w:leader="dot" w:pos="9345"/>
        </w:tabs>
        <w:rPr>
          <w:rFonts w:ascii="Calibri" w:hAnsi="Calibri"/>
          <w:noProof/>
          <w:sz w:val="22"/>
        </w:rPr>
      </w:pPr>
      <w:hyperlink w:anchor="_Toc43705103" w:history="1">
        <w:r w:rsidRPr="005705C1">
          <w:rPr>
            <w:rStyle w:val="a9"/>
            <w:noProof/>
          </w:rPr>
          <w:t>ТАСС; 2020.25.03; СЧЕТНАЯ ПАЛАТА ОСЕНЬЮ ПРЕДСТАВИТ НОВЫЙ МОНИТОРИНГ ИСПОЛНЕНИЯ НАЦПРОЕКТОВ</w:t>
        </w:r>
        <w:r>
          <w:rPr>
            <w:noProof/>
            <w:webHidden/>
          </w:rPr>
          <w:tab/>
        </w:r>
        <w:r>
          <w:rPr>
            <w:noProof/>
            <w:webHidden/>
          </w:rPr>
          <w:fldChar w:fldCharType="begin"/>
        </w:r>
        <w:r>
          <w:rPr>
            <w:noProof/>
            <w:webHidden/>
          </w:rPr>
          <w:instrText xml:space="preserve"> PAGEREF _Toc43705103 \h </w:instrText>
        </w:r>
        <w:r>
          <w:rPr>
            <w:noProof/>
            <w:webHidden/>
          </w:rPr>
        </w:r>
        <w:r>
          <w:rPr>
            <w:noProof/>
            <w:webHidden/>
          </w:rPr>
          <w:fldChar w:fldCharType="separate"/>
        </w:r>
        <w:r w:rsidR="005C4447">
          <w:rPr>
            <w:noProof/>
            <w:webHidden/>
          </w:rPr>
          <w:t>31</w:t>
        </w:r>
        <w:r>
          <w:rPr>
            <w:noProof/>
            <w:webHidden/>
          </w:rPr>
          <w:fldChar w:fldCharType="end"/>
        </w:r>
      </w:hyperlink>
    </w:p>
    <w:p w14:paraId="4E8F366D" w14:textId="5FBD2FC3" w:rsidR="00A043C4" w:rsidRPr="00BE4F84" w:rsidRDefault="00A043C4">
      <w:pPr>
        <w:pStyle w:val="32"/>
        <w:tabs>
          <w:tab w:val="right" w:leader="dot" w:pos="9345"/>
        </w:tabs>
        <w:rPr>
          <w:rFonts w:ascii="Calibri" w:hAnsi="Calibri"/>
          <w:noProof/>
          <w:sz w:val="22"/>
        </w:rPr>
      </w:pPr>
      <w:hyperlink w:anchor="_Toc43705104" w:history="1">
        <w:r w:rsidRPr="005705C1">
          <w:rPr>
            <w:rStyle w:val="a9"/>
            <w:noProof/>
          </w:rPr>
          <w:t>КОММЕРСАНТЪ; НАТАЛЬЯ СКОРЛЫГИНА; 2020.26.03; СКОРОСТНЫЕ МАГИСТРАЛИ ПРИТОРМОЗИЛИ; ТРАНСПОРТНАЯ СТРАТЕГИЯ ПРЕДЛАГАЕТ СТРОИТЬ ВСМ БЛИЖЕ К 2035 ГОДУ</w:t>
        </w:r>
        <w:r>
          <w:rPr>
            <w:noProof/>
            <w:webHidden/>
          </w:rPr>
          <w:tab/>
        </w:r>
        <w:r>
          <w:rPr>
            <w:noProof/>
            <w:webHidden/>
          </w:rPr>
          <w:fldChar w:fldCharType="begin"/>
        </w:r>
        <w:r>
          <w:rPr>
            <w:noProof/>
            <w:webHidden/>
          </w:rPr>
          <w:instrText xml:space="preserve"> PAGEREF _Toc43705104 \h </w:instrText>
        </w:r>
        <w:r>
          <w:rPr>
            <w:noProof/>
            <w:webHidden/>
          </w:rPr>
        </w:r>
        <w:r>
          <w:rPr>
            <w:noProof/>
            <w:webHidden/>
          </w:rPr>
          <w:fldChar w:fldCharType="separate"/>
        </w:r>
        <w:r w:rsidR="005C4447">
          <w:rPr>
            <w:noProof/>
            <w:webHidden/>
          </w:rPr>
          <w:t>32</w:t>
        </w:r>
        <w:r>
          <w:rPr>
            <w:noProof/>
            <w:webHidden/>
          </w:rPr>
          <w:fldChar w:fldCharType="end"/>
        </w:r>
      </w:hyperlink>
    </w:p>
    <w:p w14:paraId="6727C258" w14:textId="23749210" w:rsidR="00A043C4" w:rsidRPr="00BE4F84" w:rsidRDefault="00A043C4">
      <w:pPr>
        <w:pStyle w:val="32"/>
        <w:tabs>
          <w:tab w:val="right" w:leader="dot" w:pos="9345"/>
        </w:tabs>
        <w:rPr>
          <w:rFonts w:ascii="Calibri" w:hAnsi="Calibri"/>
          <w:noProof/>
          <w:sz w:val="22"/>
        </w:rPr>
      </w:pPr>
      <w:hyperlink w:anchor="_Toc43705105" w:history="1">
        <w:r w:rsidRPr="005705C1">
          <w:rPr>
            <w:rStyle w:val="a9"/>
            <w:noProof/>
          </w:rPr>
          <w:t>ТАСС; 2020.25.03; РОСАВИАЦИЯ: СТРОЯЩИЙСЯ АЭРОПОРТ В ТОБОЛЬСКЕ ПРИНЯЛ ПЕРВЫЙ ТЕХНИЧЕСКИЙ РЕЙС</w:t>
        </w:r>
        <w:r>
          <w:rPr>
            <w:noProof/>
            <w:webHidden/>
          </w:rPr>
          <w:tab/>
        </w:r>
        <w:r>
          <w:rPr>
            <w:noProof/>
            <w:webHidden/>
          </w:rPr>
          <w:fldChar w:fldCharType="begin"/>
        </w:r>
        <w:r>
          <w:rPr>
            <w:noProof/>
            <w:webHidden/>
          </w:rPr>
          <w:instrText xml:space="preserve"> PAGEREF _Toc43705105 \h </w:instrText>
        </w:r>
        <w:r>
          <w:rPr>
            <w:noProof/>
            <w:webHidden/>
          </w:rPr>
        </w:r>
        <w:r>
          <w:rPr>
            <w:noProof/>
            <w:webHidden/>
          </w:rPr>
          <w:fldChar w:fldCharType="separate"/>
        </w:r>
        <w:r w:rsidR="005C4447">
          <w:rPr>
            <w:noProof/>
            <w:webHidden/>
          </w:rPr>
          <w:t>33</w:t>
        </w:r>
        <w:r>
          <w:rPr>
            <w:noProof/>
            <w:webHidden/>
          </w:rPr>
          <w:fldChar w:fldCharType="end"/>
        </w:r>
      </w:hyperlink>
    </w:p>
    <w:p w14:paraId="7B57A67F" w14:textId="02F3900A" w:rsidR="00A043C4" w:rsidRPr="00BE4F84" w:rsidRDefault="00A043C4">
      <w:pPr>
        <w:pStyle w:val="32"/>
        <w:tabs>
          <w:tab w:val="right" w:leader="dot" w:pos="9345"/>
        </w:tabs>
        <w:rPr>
          <w:rFonts w:ascii="Calibri" w:hAnsi="Calibri"/>
          <w:noProof/>
          <w:sz w:val="22"/>
        </w:rPr>
      </w:pPr>
      <w:hyperlink w:anchor="_Toc43705106" w:history="1">
        <w:r w:rsidRPr="005705C1">
          <w:rPr>
            <w:rStyle w:val="a9"/>
            <w:noProof/>
          </w:rPr>
          <w:t>ТАСС; 2020.25.03; РАБОТЫ ПО СТРОИТЕЛЬСТВУ РАЗВЯЗКИ, КОТОРАЯ ЗАМКНЕТ ЕКАД, НАЧНУТСЯ В 2020 ГОДУ</w:t>
        </w:r>
        <w:r>
          <w:rPr>
            <w:noProof/>
            <w:webHidden/>
          </w:rPr>
          <w:tab/>
        </w:r>
        <w:r>
          <w:rPr>
            <w:noProof/>
            <w:webHidden/>
          </w:rPr>
          <w:fldChar w:fldCharType="begin"/>
        </w:r>
        <w:r>
          <w:rPr>
            <w:noProof/>
            <w:webHidden/>
          </w:rPr>
          <w:instrText xml:space="preserve"> PAGEREF _Toc43705106 \h </w:instrText>
        </w:r>
        <w:r>
          <w:rPr>
            <w:noProof/>
            <w:webHidden/>
          </w:rPr>
        </w:r>
        <w:r>
          <w:rPr>
            <w:noProof/>
            <w:webHidden/>
          </w:rPr>
          <w:fldChar w:fldCharType="separate"/>
        </w:r>
        <w:r w:rsidR="005C4447">
          <w:rPr>
            <w:noProof/>
            <w:webHidden/>
          </w:rPr>
          <w:t>33</w:t>
        </w:r>
        <w:r>
          <w:rPr>
            <w:noProof/>
            <w:webHidden/>
          </w:rPr>
          <w:fldChar w:fldCharType="end"/>
        </w:r>
      </w:hyperlink>
    </w:p>
    <w:p w14:paraId="6C9B51FE" w14:textId="1DE75462" w:rsidR="00A043C4" w:rsidRPr="00BE4F84" w:rsidRDefault="00A043C4">
      <w:pPr>
        <w:pStyle w:val="32"/>
        <w:tabs>
          <w:tab w:val="right" w:leader="dot" w:pos="9345"/>
        </w:tabs>
        <w:rPr>
          <w:rFonts w:ascii="Calibri" w:hAnsi="Calibri"/>
          <w:noProof/>
          <w:sz w:val="22"/>
        </w:rPr>
      </w:pPr>
      <w:hyperlink w:anchor="_Toc43705107" w:history="1">
        <w:r w:rsidRPr="005705C1">
          <w:rPr>
            <w:rStyle w:val="a9"/>
            <w:noProof/>
          </w:rPr>
          <w:t>ТАСС; 2020.25.03; ПОРЯДКА 230 КМ ДОРОГ ОТРЕМОНТИРУЮТ В КИРОВСКОЙ ОБЛАСТИ В 2020 ГОДУ</w:t>
        </w:r>
        <w:r>
          <w:rPr>
            <w:noProof/>
            <w:webHidden/>
          </w:rPr>
          <w:tab/>
        </w:r>
        <w:r>
          <w:rPr>
            <w:noProof/>
            <w:webHidden/>
          </w:rPr>
          <w:fldChar w:fldCharType="begin"/>
        </w:r>
        <w:r>
          <w:rPr>
            <w:noProof/>
            <w:webHidden/>
          </w:rPr>
          <w:instrText xml:space="preserve"> PAGEREF _Toc43705107 \h </w:instrText>
        </w:r>
        <w:r>
          <w:rPr>
            <w:noProof/>
            <w:webHidden/>
          </w:rPr>
        </w:r>
        <w:r>
          <w:rPr>
            <w:noProof/>
            <w:webHidden/>
          </w:rPr>
          <w:fldChar w:fldCharType="separate"/>
        </w:r>
        <w:r w:rsidR="005C4447">
          <w:rPr>
            <w:noProof/>
            <w:webHidden/>
          </w:rPr>
          <w:t>34</w:t>
        </w:r>
        <w:r>
          <w:rPr>
            <w:noProof/>
            <w:webHidden/>
          </w:rPr>
          <w:fldChar w:fldCharType="end"/>
        </w:r>
      </w:hyperlink>
    </w:p>
    <w:p w14:paraId="1DA560DB" w14:textId="7598CD94" w:rsidR="00A043C4" w:rsidRPr="00BE4F84" w:rsidRDefault="00A043C4">
      <w:pPr>
        <w:pStyle w:val="32"/>
        <w:tabs>
          <w:tab w:val="right" w:leader="dot" w:pos="9345"/>
        </w:tabs>
        <w:rPr>
          <w:rFonts w:ascii="Calibri" w:hAnsi="Calibri"/>
          <w:noProof/>
          <w:sz w:val="22"/>
        </w:rPr>
      </w:pPr>
      <w:hyperlink w:anchor="_Toc43705108" w:history="1">
        <w:r w:rsidRPr="005705C1">
          <w:rPr>
            <w:rStyle w:val="a9"/>
            <w:noProof/>
          </w:rPr>
          <w:t>ТАСС; 2020.25.03; В НОВОСИБИРСКЕ В 2020 ГОДУ ЗАВЕРШАТ РЕКОНСТРУКЦИЮ КРУПНОЙ АВТОМАГИСТРАЛИ В АКАДЕМГОРОДОК</w:t>
        </w:r>
        <w:r>
          <w:rPr>
            <w:noProof/>
            <w:webHidden/>
          </w:rPr>
          <w:tab/>
        </w:r>
        <w:r>
          <w:rPr>
            <w:noProof/>
            <w:webHidden/>
          </w:rPr>
          <w:fldChar w:fldCharType="begin"/>
        </w:r>
        <w:r>
          <w:rPr>
            <w:noProof/>
            <w:webHidden/>
          </w:rPr>
          <w:instrText xml:space="preserve"> PAGEREF _Toc43705108 \h </w:instrText>
        </w:r>
        <w:r>
          <w:rPr>
            <w:noProof/>
            <w:webHidden/>
          </w:rPr>
        </w:r>
        <w:r>
          <w:rPr>
            <w:noProof/>
            <w:webHidden/>
          </w:rPr>
          <w:fldChar w:fldCharType="separate"/>
        </w:r>
        <w:r w:rsidR="005C4447">
          <w:rPr>
            <w:noProof/>
            <w:webHidden/>
          </w:rPr>
          <w:t>34</w:t>
        </w:r>
        <w:r>
          <w:rPr>
            <w:noProof/>
            <w:webHidden/>
          </w:rPr>
          <w:fldChar w:fldCharType="end"/>
        </w:r>
      </w:hyperlink>
    </w:p>
    <w:p w14:paraId="6C817478" w14:textId="4758257F" w:rsidR="00A043C4" w:rsidRPr="00BE4F84" w:rsidRDefault="00A043C4">
      <w:pPr>
        <w:pStyle w:val="32"/>
        <w:tabs>
          <w:tab w:val="right" w:leader="dot" w:pos="9345"/>
        </w:tabs>
        <w:rPr>
          <w:rFonts w:ascii="Calibri" w:hAnsi="Calibri"/>
          <w:noProof/>
          <w:sz w:val="22"/>
        </w:rPr>
      </w:pPr>
      <w:hyperlink w:anchor="_Toc43705109" w:history="1">
        <w:r w:rsidRPr="005705C1">
          <w:rPr>
            <w:rStyle w:val="a9"/>
            <w:noProof/>
          </w:rPr>
          <w:t>ТАСС; 2020.25.03; В ОМСКЕ ДО 1 АВГУСТА ОТРЕМОНТИРУЮТ ДВА ДЕСЯТКА ГОРОДСКИХ УЛИЦ</w:t>
        </w:r>
        <w:r>
          <w:rPr>
            <w:noProof/>
            <w:webHidden/>
          </w:rPr>
          <w:tab/>
        </w:r>
        <w:r>
          <w:rPr>
            <w:noProof/>
            <w:webHidden/>
          </w:rPr>
          <w:fldChar w:fldCharType="begin"/>
        </w:r>
        <w:r>
          <w:rPr>
            <w:noProof/>
            <w:webHidden/>
          </w:rPr>
          <w:instrText xml:space="preserve"> PAGEREF _Toc43705109 \h </w:instrText>
        </w:r>
        <w:r>
          <w:rPr>
            <w:noProof/>
            <w:webHidden/>
          </w:rPr>
        </w:r>
        <w:r>
          <w:rPr>
            <w:noProof/>
            <w:webHidden/>
          </w:rPr>
          <w:fldChar w:fldCharType="separate"/>
        </w:r>
        <w:r w:rsidR="005C4447">
          <w:rPr>
            <w:noProof/>
            <w:webHidden/>
          </w:rPr>
          <w:t>35</w:t>
        </w:r>
        <w:r>
          <w:rPr>
            <w:noProof/>
            <w:webHidden/>
          </w:rPr>
          <w:fldChar w:fldCharType="end"/>
        </w:r>
      </w:hyperlink>
    </w:p>
    <w:p w14:paraId="3D5E014D" w14:textId="663FAC23" w:rsidR="00A043C4" w:rsidRPr="00BE4F84" w:rsidRDefault="00A043C4">
      <w:pPr>
        <w:pStyle w:val="32"/>
        <w:tabs>
          <w:tab w:val="right" w:leader="dot" w:pos="9345"/>
        </w:tabs>
        <w:rPr>
          <w:rFonts w:ascii="Calibri" w:hAnsi="Calibri"/>
          <w:noProof/>
          <w:sz w:val="22"/>
        </w:rPr>
      </w:pPr>
      <w:hyperlink w:anchor="_Toc43705110" w:history="1">
        <w:r w:rsidRPr="005705C1">
          <w:rPr>
            <w:rStyle w:val="a9"/>
            <w:noProof/>
          </w:rPr>
          <w:t>РИА НОВОСТИ; 2020.25.03; НАЦПРОЕКТ ПОЗВОЛИЛ В ДВА РАЗА СНИЗИТЬ АВАРИЙНОСТЬ НА ДОРОГАХ ПРИКАМЬЯ</w:t>
        </w:r>
        <w:r>
          <w:rPr>
            <w:noProof/>
            <w:webHidden/>
          </w:rPr>
          <w:tab/>
        </w:r>
        <w:r>
          <w:rPr>
            <w:noProof/>
            <w:webHidden/>
          </w:rPr>
          <w:fldChar w:fldCharType="begin"/>
        </w:r>
        <w:r>
          <w:rPr>
            <w:noProof/>
            <w:webHidden/>
          </w:rPr>
          <w:instrText xml:space="preserve"> PAGEREF _Toc43705110 \h </w:instrText>
        </w:r>
        <w:r>
          <w:rPr>
            <w:noProof/>
            <w:webHidden/>
          </w:rPr>
        </w:r>
        <w:r>
          <w:rPr>
            <w:noProof/>
            <w:webHidden/>
          </w:rPr>
          <w:fldChar w:fldCharType="separate"/>
        </w:r>
        <w:r w:rsidR="005C4447">
          <w:rPr>
            <w:noProof/>
            <w:webHidden/>
          </w:rPr>
          <w:t>35</w:t>
        </w:r>
        <w:r>
          <w:rPr>
            <w:noProof/>
            <w:webHidden/>
          </w:rPr>
          <w:fldChar w:fldCharType="end"/>
        </w:r>
      </w:hyperlink>
    </w:p>
    <w:p w14:paraId="5A64BB6A" w14:textId="405B44F2" w:rsidR="00A043C4" w:rsidRPr="00BE4F84" w:rsidRDefault="00A043C4">
      <w:pPr>
        <w:pStyle w:val="32"/>
        <w:tabs>
          <w:tab w:val="right" w:leader="dot" w:pos="9345"/>
        </w:tabs>
        <w:rPr>
          <w:rFonts w:ascii="Calibri" w:hAnsi="Calibri"/>
          <w:noProof/>
          <w:sz w:val="22"/>
        </w:rPr>
      </w:pPr>
      <w:hyperlink w:anchor="_Toc43705111" w:history="1">
        <w:r w:rsidRPr="005705C1">
          <w:rPr>
            <w:rStyle w:val="a9"/>
            <w:noProof/>
          </w:rPr>
          <w:t>КОММЕРСАНТЪ; 2020.26.03; КРАЕВЫЕ ВЛАСТИ И РОСАВТОДОР УСИЛЯТ КОНТРОЛЬ ЗА КАЧЕСТВОМ РЕМОНТА ДОРОГ</w:t>
        </w:r>
        <w:r>
          <w:rPr>
            <w:noProof/>
            <w:webHidden/>
          </w:rPr>
          <w:tab/>
        </w:r>
        <w:r>
          <w:rPr>
            <w:noProof/>
            <w:webHidden/>
          </w:rPr>
          <w:fldChar w:fldCharType="begin"/>
        </w:r>
        <w:r>
          <w:rPr>
            <w:noProof/>
            <w:webHidden/>
          </w:rPr>
          <w:instrText xml:space="preserve"> PAGEREF _Toc43705111 \h </w:instrText>
        </w:r>
        <w:r>
          <w:rPr>
            <w:noProof/>
            <w:webHidden/>
          </w:rPr>
        </w:r>
        <w:r>
          <w:rPr>
            <w:noProof/>
            <w:webHidden/>
          </w:rPr>
          <w:fldChar w:fldCharType="separate"/>
        </w:r>
        <w:r w:rsidR="005C4447">
          <w:rPr>
            <w:noProof/>
            <w:webHidden/>
          </w:rPr>
          <w:t>36</w:t>
        </w:r>
        <w:r>
          <w:rPr>
            <w:noProof/>
            <w:webHidden/>
          </w:rPr>
          <w:fldChar w:fldCharType="end"/>
        </w:r>
      </w:hyperlink>
    </w:p>
    <w:p w14:paraId="6576C68B" w14:textId="69FAF87E" w:rsidR="00A043C4" w:rsidRPr="00BE4F84" w:rsidRDefault="00A043C4">
      <w:pPr>
        <w:pStyle w:val="32"/>
        <w:tabs>
          <w:tab w:val="right" w:leader="dot" w:pos="9345"/>
        </w:tabs>
        <w:rPr>
          <w:rFonts w:ascii="Calibri" w:hAnsi="Calibri"/>
          <w:noProof/>
          <w:sz w:val="22"/>
        </w:rPr>
      </w:pPr>
      <w:hyperlink w:anchor="_Toc43705112" w:history="1">
        <w:r w:rsidRPr="005705C1">
          <w:rPr>
            <w:rStyle w:val="a9"/>
            <w:noProof/>
          </w:rPr>
          <w:t>КОММЕРСАНТЪ; 2020.25.03; НА ВНЕДРЕНИЕ ИНТЕЛЛЕКТУАЛЬНОЙ ТРАНСПОРТНОЙ СИСТЕМЫ В КРАЕ НАПРАВЯТ 1,1 МЛРД РУБЛЕЙ</w:t>
        </w:r>
        <w:r>
          <w:rPr>
            <w:noProof/>
            <w:webHidden/>
          </w:rPr>
          <w:tab/>
        </w:r>
        <w:r>
          <w:rPr>
            <w:noProof/>
            <w:webHidden/>
          </w:rPr>
          <w:fldChar w:fldCharType="begin"/>
        </w:r>
        <w:r>
          <w:rPr>
            <w:noProof/>
            <w:webHidden/>
          </w:rPr>
          <w:instrText xml:space="preserve"> PAGEREF _Toc43705112 \h </w:instrText>
        </w:r>
        <w:r>
          <w:rPr>
            <w:noProof/>
            <w:webHidden/>
          </w:rPr>
        </w:r>
        <w:r>
          <w:rPr>
            <w:noProof/>
            <w:webHidden/>
          </w:rPr>
          <w:fldChar w:fldCharType="separate"/>
        </w:r>
        <w:r w:rsidR="005C4447">
          <w:rPr>
            <w:noProof/>
            <w:webHidden/>
          </w:rPr>
          <w:t>37</w:t>
        </w:r>
        <w:r>
          <w:rPr>
            <w:noProof/>
            <w:webHidden/>
          </w:rPr>
          <w:fldChar w:fldCharType="end"/>
        </w:r>
      </w:hyperlink>
    </w:p>
    <w:p w14:paraId="18ABB810" w14:textId="34B9E6E1" w:rsidR="00A043C4" w:rsidRPr="00BE4F84" w:rsidRDefault="00A043C4">
      <w:pPr>
        <w:pStyle w:val="32"/>
        <w:tabs>
          <w:tab w:val="right" w:leader="dot" w:pos="9345"/>
        </w:tabs>
        <w:rPr>
          <w:rFonts w:ascii="Calibri" w:hAnsi="Calibri"/>
          <w:noProof/>
          <w:sz w:val="22"/>
        </w:rPr>
      </w:pPr>
      <w:hyperlink w:anchor="_Toc43705113" w:history="1">
        <w:r w:rsidRPr="005705C1">
          <w:rPr>
            <w:rStyle w:val="a9"/>
            <w:noProof/>
          </w:rPr>
          <w:t>ПАРЛАМЕНТСКАЯ ГАЗЕТА; КСЕНИЯ РЕДИЧКИНА; 2020.25.03; ГОСУДАРСТВО ГАРАНТИРУЕТ ИНВЕСТОРАМ СУБСИДИИ И НАЛОГОВЫЕ ЛЬГОТЫ; ПРИНЯТЫЙ ПАКЕТ ЗАКОНОВ ПРИЗВАН РАДИКАЛЬНО УЛУЧШИТЬ ИНВЕСТИЦИОННЫЙ КЛИМАТ</w:t>
        </w:r>
        <w:r>
          <w:rPr>
            <w:noProof/>
            <w:webHidden/>
          </w:rPr>
          <w:tab/>
        </w:r>
        <w:r>
          <w:rPr>
            <w:noProof/>
            <w:webHidden/>
          </w:rPr>
          <w:fldChar w:fldCharType="begin"/>
        </w:r>
        <w:r>
          <w:rPr>
            <w:noProof/>
            <w:webHidden/>
          </w:rPr>
          <w:instrText xml:space="preserve"> PAGEREF _Toc43705113 \h </w:instrText>
        </w:r>
        <w:r>
          <w:rPr>
            <w:noProof/>
            <w:webHidden/>
          </w:rPr>
        </w:r>
        <w:r>
          <w:rPr>
            <w:noProof/>
            <w:webHidden/>
          </w:rPr>
          <w:fldChar w:fldCharType="separate"/>
        </w:r>
        <w:r w:rsidR="005C4447">
          <w:rPr>
            <w:noProof/>
            <w:webHidden/>
          </w:rPr>
          <w:t>37</w:t>
        </w:r>
        <w:r>
          <w:rPr>
            <w:noProof/>
            <w:webHidden/>
          </w:rPr>
          <w:fldChar w:fldCharType="end"/>
        </w:r>
      </w:hyperlink>
    </w:p>
    <w:p w14:paraId="0EC0F111" w14:textId="1FAE2C9A" w:rsidR="00A043C4" w:rsidRPr="00BE4F84" w:rsidRDefault="00A043C4">
      <w:pPr>
        <w:pStyle w:val="32"/>
        <w:tabs>
          <w:tab w:val="right" w:leader="dot" w:pos="9345"/>
        </w:tabs>
        <w:rPr>
          <w:rFonts w:ascii="Calibri" w:hAnsi="Calibri"/>
          <w:noProof/>
          <w:sz w:val="22"/>
        </w:rPr>
      </w:pPr>
      <w:hyperlink w:anchor="_Toc43705114" w:history="1">
        <w:r w:rsidRPr="005705C1">
          <w:rPr>
            <w:rStyle w:val="a9"/>
            <w:noProof/>
          </w:rPr>
          <w:t>ТАСС; 2020.25.03; АВТОВОКЗАЛ В ЦЕНТРЕ НОВОСИБИРСКА ЗАКРОЮТ В АПРЕЛЕ</w:t>
        </w:r>
        <w:r>
          <w:rPr>
            <w:noProof/>
            <w:webHidden/>
          </w:rPr>
          <w:tab/>
        </w:r>
        <w:r>
          <w:rPr>
            <w:noProof/>
            <w:webHidden/>
          </w:rPr>
          <w:fldChar w:fldCharType="begin"/>
        </w:r>
        <w:r>
          <w:rPr>
            <w:noProof/>
            <w:webHidden/>
          </w:rPr>
          <w:instrText xml:space="preserve"> PAGEREF _Toc43705114 \h </w:instrText>
        </w:r>
        <w:r>
          <w:rPr>
            <w:noProof/>
            <w:webHidden/>
          </w:rPr>
        </w:r>
        <w:r>
          <w:rPr>
            <w:noProof/>
            <w:webHidden/>
          </w:rPr>
          <w:fldChar w:fldCharType="separate"/>
        </w:r>
        <w:r w:rsidR="005C4447">
          <w:rPr>
            <w:noProof/>
            <w:webHidden/>
          </w:rPr>
          <w:t>39</w:t>
        </w:r>
        <w:r>
          <w:rPr>
            <w:noProof/>
            <w:webHidden/>
          </w:rPr>
          <w:fldChar w:fldCharType="end"/>
        </w:r>
      </w:hyperlink>
    </w:p>
    <w:p w14:paraId="1AECD5F2" w14:textId="10EE5764" w:rsidR="00A043C4" w:rsidRPr="00BE4F84" w:rsidRDefault="00A043C4">
      <w:pPr>
        <w:pStyle w:val="32"/>
        <w:tabs>
          <w:tab w:val="right" w:leader="dot" w:pos="9345"/>
        </w:tabs>
        <w:rPr>
          <w:rFonts w:ascii="Calibri" w:hAnsi="Calibri"/>
          <w:noProof/>
          <w:sz w:val="22"/>
        </w:rPr>
      </w:pPr>
      <w:hyperlink w:anchor="_Toc43705115" w:history="1">
        <w:r w:rsidRPr="005705C1">
          <w:rPr>
            <w:rStyle w:val="a9"/>
            <w:noProof/>
          </w:rPr>
          <w:t>ВЕСТИ МУРМАНСК; 2020.25.03; РЕГИОНАЛЬНЫЙ МИНТРАНС СОВМЕСТНО С РОСПОТРЕБНАДЗОРОМ ПРОВЕРЯЕТ, КАК ПЕРЕВОЗЧИКИ ИСПОЛНЯЮТ ПРЕДПИСАНИЯ</w:t>
        </w:r>
        <w:r>
          <w:rPr>
            <w:noProof/>
            <w:webHidden/>
          </w:rPr>
          <w:tab/>
        </w:r>
        <w:r>
          <w:rPr>
            <w:noProof/>
            <w:webHidden/>
          </w:rPr>
          <w:fldChar w:fldCharType="begin"/>
        </w:r>
        <w:r>
          <w:rPr>
            <w:noProof/>
            <w:webHidden/>
          </w:rPr>
          <w:instrText xml:space="preserve"> PAGEREF _Toc43705115 \h </w:instrText>
        </w:r>
        <w:r>
          <w:rPr>
            <w:noProof/>
            <w:webHidden/>
          </w:rPr>
        </w:r>
        <w:r>
          <w:rPr>
            <w:noProof/>
            <w:webHidden/>
          </w:rPr>
          <w:fldChar w:fldCharType="separate"/>
        </w:r>
        <w:r w:rsidR="005C4447">
          <w:rPr>
            <w:noProof/>
            <w:webHidden/>
          </w:rPr>
          <w:t>39</w:t>
        </w:r>
        <w:r>
          <w:rPr>
            <w:noProof/>
            <w:webHidden/>
          </w:rPr>
          <w:fldChar w:fldCharType="end"/>
        </w:r>
      </w:hyperlink>
    </w:p>
    <w:p w14:paraId="0AD8644F" w14:textId="3DCD6D43" w:rsidR="00A043C4" w:rsidRPr="00BE4F84" w:rsidRDefault="00A043C4">
      <w:pPr>
        <w:pStyle w:val="32"/>
        <w:tabs>
          <w:tab w:val="right" w:leader="dot" w:pos="9345"/>
        </w:tabs>
        <w:rPr>
          <w:rFonts w:ascii="Calibri" w:hAnsi="Calibri"/>
          <w:noProof/>
          <w:sz w:val="22"/>
        </w:rPr>
      </w:pPr>
      <w:hyperlink w:anchor="_Toc43705116" w:history="1">
        <w:r w:rsidRPr="005705C1">
          <w:rPr>
            <w:rStyle w:val="a9"/>
            <w:noProof/>
          </w:rPr>
          <w:t>REGNUM; 2020.25.03; ОБЩЕСТВЕННЫЙ ТРАНСПОРТ НОВОСИБИРСКА ТЕРЯЕТ ПАССАЖИРОВ ИЗ-ЗА КОРОНАВИРУСА</w:t>
        </w:r>
        <w:r>
          <w:rPr>
            <w:noProof/>
            <w:webHidden/>
          </w:rPr>
          <w:tab/>
        </w:r>
        <w:r>
          <w:rPr>
            <w:noProof/>
            <w:webHidden/>
          </w:rPr>
          <w:fldChar w:fldCharType="begin"/>
        </w:r>
        <w:r>
          <w:rPr>
            <w:noProof/>
            <w:webHidden/>
          </w:rPr>
          <w:instrText xml:space="preserve"> PAGEREF _Toc43705116 \h </w:instrText>
        </w:r>
        <w:r>
          <w:rPr>
            <w:noProof/>
            <w:webHidden/>
          </w:rPr>
        </w:r>
        <w:r>
          <w:rPr>
            <w:noProof/>
            <w:webHidden/>
          </w:rPr>
          <w:fldChar w:fldCharType="separate"/>
        </w:r>
        <w:r w:rsidR="005C4447">
          <w:rPr>
            <w:noProof/>
            <w:webHidden/>
          </w:rPr>
          <w:t>40</w:t>
        </w:r>
        <w:r>
          <w:rPr>
            <w:noProof/>
            <w:webHidden/>
          </w:rPr>
          <w:fldChar w:fldCharType="end"/>
        </w:r>
      </w:hyperlink>
    </w:p>
    <w:p w14:paraId="2A8CD170" w14:textId="5B4ADC05" w:rsidR="00A043C4" w:rsidRPr="00BE4F84" w:rsidRDefault="00A043C4">
      <w:pPr>
        <w:pStyle w:val="32"/>
        <w:tabs>
          <w:tab w:val="right" w:leader="dot" w:pos="9345"/>
        </w:tabs>
        <w:rPr>
          <w:rFonts w:ascii="Calibri" w:hAnsi="Calibri"/>
          <w:noProof/>
          <w:sz w:val="22"/>
        </w:rPr>
      </w:pPr>
      <w:hyperlink w:anchor="_Toc43705117" w:history="1">
        <w:r w:rsidRPr="005705C1">
          <w:rPr>
            <w:rStyle w:val="a9"/>
            <w:noProof/>
          </w:rPr>
          <w:t>ИНТЕРФАКС; 2020.25.03; КАЗАХСТАН МОЖЕТ ВРЕМЕННО ЗАПРЕТИТЬ ИМПОРТ БЕНЗИНА ИЗ РФ Ж/Д ТРАНСПОРТОМ ИЗ-ЗА ЗАТОВАРИВАНИЯ В УСЛОВИЯХ ЧС</w:t>
        </w:r>
        <w:r>
          <w:rPr>
            <w:noProof/>
            <w:webHidden/>
          </w:rPr>
          <w:tab/>
        </w:r>
        <w:r>
          <w:rPr>
            <w:noProof/>
            <w:webHidden/>
          </w:rPr>
          <w:fldChar w:fldCharType="begin"/>
        </w:r>
        <w:r>
          <w:rPr>
            <w:noProof/>
            <w:webHidden/>
          </w:rPr>
          <w:instrText xml:space="preserve"> PAGEREF _Toc43705117 \h </w:instrText>
        </w:r>
        <w:r>
          <w:rPr>
            <w:noProof/>
            <w:webHidden/>
          </w:rPr>
        </w:r>
        <w:r>
          <w:rPr>
            <w:noProof/>
            <w:webHidden/>
          </w:rPr>
          <w:fldChar w:fldCharType="separate"/>
        </w:r>
        <w:r w:rsidR="005C4447">
          <w:rPr>
            <w:noProof/>
            <w:webHidden/>
          </w:rPr>
          <w:t>40</w:t>
        </w:r>
        <w:r>
          <w:rPr>
            <w:noProof/>
            <w:webHidden/>
          </w:rPr>
          <w:fldChar w:fldCharType="end"/>
        </w:r>
      </w:hyperlink>
    </w:p>
    <w:p w14:paraId="774B8C00" w14:textId="0B1EC2C6" w:rsidR="00A043C4" w:rsidRPr="00BE4F84" w:rsidRDefault="00A043C4">
      <w:pPr>
        <w:pStyle w:val="32"/>
        <w:tabs>
          <w:tab w:val="right" w:leader="dot" w:pos="9345"/>
        </w:tabs>
        <w:rPr>
          <w:rFonts w:ascii="Calibri" w:hAnsi="Calibri"/>
          <w:noProof/>
          <w:sz w:val="22"/>
        </w:rPr>
      </w:pPr>
      <w:hyperlink w:anchor="_Toc43705118" w:history="1">
        <w:r w:rsidRPr="005705C1">
          <w:rPr>
            <w:rStyle w:val="a9"/>
            <w:noProof/>
          </w:rPr>
          <w:t>ИНТЕРФАКС; 2020.25.03; КОНЦЕССИОНЕР СШХ ПОЛУЧИТ ДОКУМЕНТАЦИЮ ПО ПРОЕКТУ НА СРОК ДЕЙСТВИЯ СОГЛАШЕНИЯ</w:t>
        </w:r>
        <w:r>
          <w:rPr>
            <w:noProof/>
            <w:webHidden/>
          </w:rPr>
          <w:tab/>
        </w:r>
        <w:r>
          <w:rPr>
            <w:noProof/>
            <w:webHidden/>
          </w:rPr>
          <w:fldChar w:fldCharType="begin"/>
        </w:r>
        <w:r>
          <w:rPr>
            <w:noProof/>
            <w:webHidden/>
          </w:rPr>
          <w:instrText xml:space="preserve"> PAGEREF _Toc43705118 \h </w:instrText>
        </w:r>
        <w:r>
          <w:rPr>
            <w:noProof/>
            <w:webHidden/>
          </w:rPr>
        </w:r>
        <w:r>
          <w:rPr>
            <w:noProof/>
            <w:webHidden/>
          </w:rPr>
          <w:fldChar w:fldCharType="separate"/>
        </w:r>
        <w:r w:rsidR="005C4447">
          <w:rPr>
            <w:noProof/>
            <w:webHidden/>
          </w:rPr>
          <w:t>40</w:t>
        </w:r>
        <w:r>
          <w:rPr>
            <w:noProof/>
            <w:webHidden/>
          </w:rPr>
          <w:fldChar w:fldCharType="end"/>
        </w:r>
      </w:hyperlink>
    </w:p>
    <w:p w14:paraId="2846E5CB" w14:textId="73656C28" w:rsidR="00A043C4" w:rsidRPr="00BE4F84" w:rsidRDefault="00A043C4">
      <w:pPr>
        <w:pStyle w:val="32"/>
        <w:tabs>
          <w:tab w:val="right" w:leader="dot" w:pos="9345"/>
        </w:tabs>
        <w:rPr>
          <w:rFonts w:ascii="Calibri" w:hAnsi="Calibri"/>
          <w:noProof/>
          <w:sz w:val="22"/>
        </w:rPr>
      </w:pPr>
      <w:hyperlink w:anchor="_Toc43705119" w:history="1">
        <w:r w:rsidRPr="005705C1">
          <w:rPr>
            <w:rStyle w:val="a9"/>
            <w:noProof/>
          </w:rPr>
          <w:t>ТАСС; 2020.25.03; ЭКСПЕРТЫ: ПРЕДЛОЖЕНИЕ ФАС УВЕЛИЧИТЬ ДОПУСТИМЫЕ СКИДКИ НА Ж/Д ПЕРЕВОЗКИ БУДЕТ В УЩЕРБ РЖД</w:t>
        </w:r>
        <w:r>
          <w:rPr>
            <w:noProof/>
            <w:webHidden/>
          </w:rPr>
          <w:tab/>
        </w:r>
        <w:r>
          <w:rPr>
            <w:noProof/>
            <w:webHidden/>
          </w:rPr>
          <w:fldChar w:fldCharType="begin"/>
        </w:r>
        <w:r>
          <w:rPr>
            <w:noProof/>
            <w:webHidden/>
          </w:rPr>
          <w:instrText xml:space="preserve"> PAGEREF _Toc43705119 \h </w:instrText>
        </w:r>
        <w:r>
          <w:rPr>
            <w:noProof/>
            <w:webHidden/>
          </w:rPr>
        </w:r>
        <w:r>
          <w:rPr>
            <w:noProof/>
            <w:webHidden/>
          </w:rPr>
          <w:fldChar w:fldCharType="separate"/>
        </w:r>
        <w:r w:rsidR="005C4447">
          <w:rPr>
            <w:noProof/>
            <w:webHidden/>
          </w:rPr>
          <w:t>41</w:t>
        </w:r>
        <w:r>
          <w:rPr>
            <w:noProof/>
            <w:webHidden/>
          </w:rPr>
          <w:fldChar w:fldCharType="end"/>
        </w:r>
      </w:hyperlink>
    </w:p>
    <w:p w14:paraId="42EA7815" w14:textId="4EFC3441" w:rsidR="00A043C4" w:rsidRPr="00BE4F84" w:rsidRDefault="00A043C4">
      <w:pPr>
        <w:pStyle w:val="32"/>
        <w:tabs>
          <w:tab w:val="right" w:leader="dot" w:pos="9345"/>
        </w:tabs>
        <w:rPr>
          <w:rFonts w:ascii="Calibri" w:hAnsi="Calibri"/>
          <w:noProof/>
          <w:sz w:val="22"/>
        </w:rPr>
      </w:pPr>
      <w:hyperlink w:anchor="_Toc43705120" w:history="1">
        <w:r w:rsidRPr="005705C1">
          <w:rPr>
            <w:rStyle w:val="a9"/>
            <w:noProof/>
          </w:rPr>
          <w:t>ТАСС; 2020.25.03; С КРУПНЫХ ВОКЗАЛОВ СКЖД ЗА ДВА МЕСЯЦА 2020 ГОДА ОТПРАВЛЕНО БОЛЕЕ 2,5 МЛН ПАССАЖИРОВ</w:t>
        </w:r>
        <w:r>
          <w:rPr>
            <w:noProof/>
            <w:webHidden/>
          </w:rPr>
          <w:tab/>
        </w:r>
        <w:r>
          <w:rPr>
            <w:noProof/>
            <w:webHidden/>
          </w:rPr>
          <w:fldChar w:fldCharType="begin"/>
        </w:r>
        <w:r>
          <w:rPr>
            <w:noProof/>
            <w:webHidden/>
          </w:rPr>
          <w:instrText xml:space="preserve"> PAGEREF _Toc43705120 \h </w:instrText>
        </w:r>
        <w:r>
          <w:rPr>
            <w:noProof/>
            <w:webHidden/>
          </w:rPr>
        </w:r>
        <w:r>
          <w:rPr>
            <w:noProof/>
            <w:webHidden/>
          </w:rPr>
          <w:fldChar w:fldCharType="separate"/>
        </w:r>
        <w:r w:rsidR="005C4447">
          <w:rPr>
            <w:noProof/>
            <w:webHidden/>
          </w:rPr>
          <w:t>42</w:t>
        </w:r>
        <w:r>
          <w:rPr>
            <w:noProof/>
            <w:webHidden/>
          </w:rPr>
          <w:fldChar w:fldCharType="end"/>
        </w:r>
      </w:hyperlink>
    </w:p>
    <w:p w14:paraId="380DA794" w14:textId="5092F263" w:rsidR="00A043C4" w:rsidRPr="00BE4F84" w:rsidRDefault="00A043C4">
      <w:pPr>
        <w:pStyle w:val="32"/>
        <w:tabs>
          <w:tab w:val="right" w:leader="dot" w:pos="9345"/>
        </w:tabs>
        <w:rPr>
          <w:rFonts w:ascii="Calibri" w:hAnsi="Calibri"/>
          <w:noProof/>
          <w:sz w:val="22"/>
        </w:rPr>
      </w:pPr>
      <w:hyperlink w:anchor="_Toc43705121" w:history="1">
        <w:r w:rsidRPr="005705C1">
          <w:rPr>
            <w:rStyle w:val="a9"/>
            <w:noProof/>
          </w:rPr>
          <w:t>ПАРЛАМЕНТСКАЯ ГАЗЕТА; ЕВГЕНИЯ ФИЛИППОВА; 2020.25.03; КУТЕПОВ ПРОСИТ ПРАВИТЕЛЬСТВО РАЗОБРАТЬСЯ С МНОГОМИЛЛИОННЫМ ДОЛГОСТРОЕМ В СФЕРЕ СУДОСТРОЕНИЯ</w:t>
        </w:r>
        <w:r>
          <w:rPr>
            <w:noProof/>
            <w:webHidden/>
          </w:rPr>
          <w:tab/>
        </w:r>
        <w:r>
          <w:rPr>
            <w:noProof/>
            <w:webHidden/>
          </w:rPr>
          <w:fldChar w:fldCharType="begin"/>
        </w:r>
        <w:r>
          <w:rPr>
            <w:noProof/>
            <w:webHidden/>
          </w:rPr>
          <w:instrText xml:space="preserve"> PAGEREF _Toc43705121 \h </w:instrText>
        </w:r>
        <w:r>
          <w:rPr>
            <w:noProof/>
            <w:webHidden/>
          </w:rPr>
        </w:r>
        <w:r>
          <w:rPr>
            <w:noProof/>
            <w:webHidden/>
          </w:rPr>
          <w:fldChar w:fldCharType="separate"/>
        </w:r>
        <w:r w:rsidR="005C4447">
          <w:rPr>
            <w:noProof/>
            <w:webHidden/>
          </w:rPr>
          <w:t>43</w:t>
        </w:r>
        <w:r>
          <w:rPr>
            <w:noProof/>
            <w:webHidden/>
          </w:rPr>
          <w:fldChar w:fldCharType="end"/>
        </w:r>
      </w:hyperlink>
    </w:p>
    <w:p w14:paraId="7EE2AC75" w14:textId="603B0E9E" w:rsidR="00A043C4" w:rsidRPr="00BE4F84" w:rsidRDefault="00A043C4">
      <w:pPr>
        <w:pStyle w:val="32"/>
        <w:tabs>
          <w:tab w:val="right" w:leader="dot" w:pos="9345"/>
        </w:tabs>
        <w:rPr>
          <w:rFonts w:ascii="Calibri" w:hAnsi="Calibri"/>
          <w:noProof/>
          <w:sz w:val="22"/>
        </w:rPr>
      </w:pPr>
      <w:hyperlink w:anchor="_Toc43705122" w:history="1">
        <w:r w:rsidRPr="005705C1">
          <w:rPr>
            <w:rStyle w:val="a9"/>
            <w:noProof/>
          </w:rPr>
          <w:t>ТАСС; 2020.25.03; ЗАВОД В ПЕТЕРБУРГЕ СОВМЕСТНО С СПБПУ К МАЮ ПОСТРОИТ ЧЕТЫРЕ БЕСПИЛОТНЫХ КАТАМАРАНА</w:t>
        </w:r>
        <w:r>
          <w:rPr>
            <w:noProof/>
            <w:webHidden/>
          </w:rPr>
          <w:tab/>
        </w:r>
        <w:r>
          <w:rPr>
            <w:noProof/>
            <w:webHidden/>
          </w:rPr>
          <w:fldChar w:fldCharType="begin"/>
        </w:r>
        <w:r>
          <w:rPr>
            <w:noProof/>
            <w:webHidden/>
          </w:rPr>
          <w:instrText xml:space="preserve"> PAGEREF _Toc43705122 \h </w:instrText>
        </w:r>
        <w:r>
          <w:rPr>
            <w:noProof/>
            <w:webHidden/>
          </w:rPr>
        </w:r>
        <w:r>
          <w:rPr>
            <w:noProof/>
            <w:webHidden/>
          </w:rPr>
          <w:fldChar w:fldCharType="separate"/>
        </w:r>
        <w:r w:rsidR="005C4447">
          <w:rPr>
            <w:noProof/>
            <w:webHidden/>
          </w:rPr>
          <w:t>43</w:t>
        </w:r>
        <w:r>
          <w:rPr>
            <w:noProof/>
            <w:webHidden/>
          </w:rPr>
          <w:fldChar w:fldCharType="end"/>
        </w:r>
      </w:hyperlink>
    </w:p>
    <w:p w14:paraId="58FF0095" w14:textId="7CF3A083" w:rsidR="00A043C4" w:rsidRPr="00BE4F84" w:rsidRDefault="00A043C4">
      <w:pPr>
        <w:pStyle w:val="32"/>
        <w:tabs>
          <w:tab w:val="right" w:leader="dot" w:pos="9345"/>
        </w:tabs>
        <w:rPr>
          <w:rFonts w:ascii="Calibri" w:hAnsi="Calibri"/>
          <w:noProof/>
          <w:sz w:val="22"/>
        </w:rPr>
      </w:pPr>
      <w:hyperlink w:anchor="_Toc43705123" w:history="1">
        <w:r w:rsidRPr="005705C1">
          <w:rPr>
            <w:rStyle w:val="a9"/>
            <w:noProof/>
          </w:rPr>
          <w:t>ИНТЕРФАКС; 2020.25.03; РОСМОРРЕЧФЛОТ ПРОГНОЗИРУЕТ В 2020Г ПРИРОСТ ПОРТОВЫХ МОЩНОСТЕЙ РФ ЗА СЧЕТ РАЗВИТИЯ УСТЬ-ЛУГИ, КАЛИНИНГРАДА, ТАМАНИ И ВАНИНО</w:t>
        </w:r>
        <w:r>
          <w:rPr>
            <w:noProof/>
            <w:webHidden/>
          </w:rPr>
          <w:tab/>
        </w:r>
        <w:r>
          <w:rPr>
            <w:noProof/>
            <w:webHidden/>
          </w:rPr>
          <w:fldChar w:fldCharType="begin"/>
        </w:r>
        <w:r>
          <w:rPr>
            <w:noProof/>
            <w:webHidden/>
          </w:rPr>
          <w:instrText xml:space="preserve"> PAGEREF _Toc43705123 \h </w:instrText>
        </w:r>
        <w:r>
          <w:rPr>
            <w:noProof/>
            <w:webHidden/>
          </w:rPr>
        </w:r>
        <w:r>
          <w:rPr>
            <w:noProof/>
            <w:webHidden/>
          </w:rPr>
          <w:fldChar w:fldCharType="separate"/>
        </w:r>
        <w:r w:rsidR="005C4447">
          <w:rPr>
            <w:noProof/>
            <w:webHidden/>
          </w:rPr>
          <w:t>44</w:t>
        </w:r>
        <w:r>
          <w:rPr>
            <w:noProof/>
            <w:webHidden/>
          </w:rPr>
          <w:fldChar w:fldCharType="end"/>
        </w:r>
      </w:hyperlink>
    </w:p>
    <w:p w14:paraId="49C64C8A" w14:textId="22CAE328" w:rsidR="00A043C4" w:rsidRPr="00BE4F84" w:rsidRDefault="00A043C4">
      <w:pPr>
        <w:pStyle w:val="32"/>
        <w:tabs>
          <w:tab w:val="right" w:leader="dot" w:pos="9345"/>
        </w:tabs>
        <w:rPr>
          <w:rFonts w:ascii="Calibri" w:hAnsi="Calibri"/>
          <w:noProof/>
          <w:sz w:val="22"/>
        </w:rPr>
      </w:pPr>
      <w:hyperlink w:anchor="_Toc43705124" w:history="1">
        <w:r w:rsidRPr="005705C1">
          <w:rPr>
            <w:rStyle w:val="a9"/>
            <w:noProof/>
          </w:rPr>
          <w:t>ПРАЙМ; 2020.25.03; РОСМОРРЕЧФЛОТ В 2020 Г ОЖИДАЕТ РОСТА МОЩНОСТИ МОРСКИХ ПОРТОВ РФ НА 41 МЛН ТОНН</w:t>
        </w:r>
        <w:r>
          <w:rPr>
            <w:noProof/>
            <w:webHidden/>
          </w:rPr>
          <w:tab/>
        </w:r>
        <w:r>
          <w:rPr>
            <w:noProof/>
            <w:webHidden/>
          </w:rPr>
          <w:fldChar w:fldCharType="begin"/>
        </w:r>
        <w:r>
          <w:rPr>
            <w:noProof/>
            <w:webHidden/>
          </w:rPr>
          <w:instrText xml:space="preserve"> PAGEREF _Toc43705124 \h </w:instrText>
        </w:r>
        <w:r>
          <w:rPr>
            <w:noProof/>
            <w:webHidden/>
          </w:rPr>
        </w:r>
        <w:r>
          <w:rPr>
            <w:noProof/>
            <w:webHidden/>
          </w:rPr>
          <w:fldChar w:fldCharType="separate"/>
        </w:r>
        <w:r w:rsidR="005C4447">
          <w:rPr>
            <w:noProof/>
            <w:webHidden/>
          </w:rPr>
          <w:t>44</w:t>
        </w:r>
        <w:r>
          <w:rPr>
            <w:noProof/>
            <w:webHidden/>
          </w:rPr>
          <w:fldChar w:fldCharType="end"/>
        </w:r>
      </w:hyperlink>
    </w:p>
    <w:p w14:paraId="57732000" w14:textId="33E6ECB2" w:rsidR="00A043C4" w:rsidRPr="00BE4F84" w:rsidRDefault="00A043C4">
      <w:pPr>
        <w:pStyle w:val="32"/>
        <w:tabs>
          <w:tab w:val="right" w:leader="dot" w:pos="9345"/>
        </w:tabs>
        <w:rPr>
          <w:rFonts w:ascii="Calibri" w:hAnsi="Calibri"/>
          <w:noProof/>
          <w:sz w:val="22"/>
        </w:rPr>
      </w:pPr>
      <w:hyperlink w:anchor="_Toc43705125" w:history="1">
        <w:r w:rsidRPr="005705C1">
          <w:rPr>
            <w:rStyle w:val="a9"/>
            <w:noProof/>
          </w:rPr>
          <w:t>ИНТЕРФАКС; 2020.25.03; РОСМОРПОРТ ОТМЕНИЛ ПОИСК ПОДРЯДЧИКА СТРОИТЕЛЬСТВА ПРИЧАЛА ДЛЯ ОТСТОЯ СЛУЖЕБНОГО ФЛОТА В НОВОРОССИЙСКЕ</w:t>
        </w:r>
        <w:r>
          <w:rPr>
            <w:noProof/>
            <w:webHidden/>
          </w:rPr>
          <w:tab/>
        </w:r>
        <w:r>
          <w:rPr>
            <w:noProof/>
            <w:webHidden/>
          </w:rPr>
          <w:fldChar w:fldCharType="begin"/>
        </w:r>
        <w:r>
          <w:rPr>
            <w:noProof/>
            <w:webHidden/>
          </w:rPr>
          <w:instrText xml:space="preserve"> PAGEREF _Toc43705125 \h </w:instrText>
        </w:r>
        <w:r>
          <w:rPr>
            <w:noProof/>
            <w:webHidden/>
          </w:rPr>
        </w:r>
        <w:r>
          <w:rPr>
            <w:noProof/>
            <w:webHidden/>
          </w:rPr>
          <w:fldChar w:fldCharType="separate"/>
        </w:r>
        <w:r w:rsidR="005C4447">
          <w:rPr>
            <w:noProof/>
            <w:webHidden/>
          </w:rPr>
          <w:t>45</w:t>
        </w:r>
        <w:r>
          <w:rPr>
            <w:noProof/>
            <w:webHidden/>
          </w:rPr>
          <w:fldChar w:fldCharType="end"/>
        </w:r>
      </w:hyperlink>
    </w:p>
    <w:p w14:paraId="769F7FFB" w14:textId="24531E69" w:rsidR="00A043C4" w:rsidRPr="00BE4F84" w:rsidRDefault="00A043C4">
      <w:pPr>
        <w:pStyle w:val="32"/>
        <w:tabs>
          <w:tab w:val="right" w:leader="dot" w:pos="9345"/>
        </w:tabs>
        <w:rPr>
          <w:rFonts w:ascii="Calibri" w:hAnsi="Calibri"/>
          <w:noProof/>
          <w:sz w:val="22"/>
        </w:rPr>
      </w:pPr>
      <w:hyperlink w:anchor="_Toc43705126" w:history="1">
        <w:r w:rsidRPr="005705C1">
          <w:rPr>
            <w:rStyle w:val="a9"/>
            <w:noProof/>
          </w:rPr>
          <w:t>ТАСС; 2020.25.03; СРЕДНЕ-НЕВСКИЙ СУДОСТРОИТЕЛЬНЫЙ ЗАВОД ПОСТРОИТ ДВА ПАССАЖИРСКИХ СУДНА «РЕКА-МОРЕ» ДЛЯ ГТЛК</w:t>
        </w:r>
        <w:r>
          <w:rPr>
            <w:noProof/>
            <w:webHidden/>
          </w:rPr>
          <w:tab/>
        </w:r>
        <w:r>
          <w:rPr>
            <w:noProof/>
            <w:webHidden/>
          </w:rPr>
          <w:fldChar w:fldCharType="begin"/>
        </w:r>
        <w:r>
          <w:rPr>
            <w:noProof/>
            <w:webHidden/>
          </w:rPr>
          <w:instrText xml:space="preserve"> PAGEREF _Toc43705126 \h </w:instrText>
        </w:r>
        <w:r>
          <w:rPr>
            <w:noProof/>
            <w:webHidden/>
          </w:rPr>
        </w:r>
        <w:r>
          <w:rPr>
            <w:noProof/>
            <w:webHidden/>
          </w:rPr>
          <w:fldChar w:fldCharType="separate"/>
        </w:r>
        <w:r w:rsidR="005C4447">
          <w:rPr>
            <w:noProof/>
            <w:webHidden/>
          </w:rPr>
          <w:t>45</w:t>
        </w:r>
        <w:r>
          <w:rPr>
            <w:noProof/>
            <w:webHidden/>
          </w:rPr>
          <w:fldChar w:fldCharType="end"/>
        </w:r>
      </w:hyperlink>
    </w:p>
    <w:p w14:paraId="5FFDB42C" w14:textId="75F8F147" w:rsidR="00A043C4" w:rsidRPr="00BE4F84" w:rsidRDefault="00A043C4">
      <w:pPr>
        <w:pStyle w:val="32"/>
        <w:tabs>
          <w:tab w:val="right" w:leader="dot" w:pos="9345"/>
        </w:tabs>
        <w:rPr>
          <w:rFonts w:ascii="Calibri" w:hAnsi="Calibri"/>
          <w:noProof/>
          <w:sz w:val="22"/>
        </w:rPr>
      </w:pPr>
      <w:hyperlink w:anchor="_Toc43705127" w:history="1">
        <w:r w:rsidRPr="005705C1">
          <w:rPr>
            <w:rStyle w:val="a9"/>
            <w:noProof/>
          </w:rPr>
          <w:t>РИА НОВОСТИ; 2020.25.03; СОВФЕД РАЗРЕШИЛ ЧОП ОХРАНЯТЬ АЭРОПОРТЫ</w:t>
        </w:r>
        <w:r>
          <w:rPr>
            <w:noProof/>
            <w:webHidden/>
          </w:rPr>
          <w:tab/>
        </w:r>
        <w:r>
          <w:rPr>
            <w:noProof/>
            <w:webHidden/>
          </w:rPr>
          <w:fldChar w:fldCharType="begin"/>
        </w:r>
        <w:r>
          <w:rPr>
            <w:noProof/>
            <w:webHidden/>
          </w:rPr>
          <w:instrText xml:space="preserve"> PAGEREF _Toc43705127 \h </w:instrText>
        </w:r>
        <w:r>
          <w:rPr>
            <w:noProof/>
            <w:webHidden/>
          </w:rPr>
        </w:r>
        <w:r>
          <w:rPr>
            <w:noProof/>
            <w:webHidden/>
          </w:rPr>
          <w:fldChar w:fldCharType="separate"/>
        </w:r>
        <w:r w:rsidR="005C4447">
          <w:rPr>
            <w:noProof/>
            <w:webHidden/>
          </w:rPr>
          <w:t>46</w:t>
        </w:r>
        <w:r>
          <w:rPr>
            <w:noProof/>
            <w:webHidden/>
          </w:rPr>
          <w:fldChar w:fldCharType="end"/>
        </w:r>
      </w:hyperlink>
    </w:p>
    <w:p w14:paraId="22F5DCB8" w14:textId="2D6EE30B" w:rsidR="00A043C4" w:rsidRPr="00BE4F84" w:rsidRDefault="00A043C4">
      <w:pPr>
        <w:pStyle w:val="32"/>
        <w:tabs>
          <w:tab w:val="right" w:leader="dot" w:pos="9345"/>
        </w:tabs>
        <w:rPr>
          <w:rFonts w:ascii="Calibri" w:hAnsi="Calibri"/>
          <w:noProof/>
          <w:sz w:val="22"/>
        </w:rPr>
      </w:pPr>
      <w:hyperlink w:anchor="_Toc43705128" w:history="1">
        <w:r w:rsidRPr="005705C1">
          <w:rPr>
            <w:rStyle w:val="a9"/>
            <w:noProof/>
          </w:rPr>
          <w:t>ПРАЙМ; 2020.25.03; СФ ОДОБРИЛ ЗАКОН, УВЕЛИЧИВАЮЩИЙ СРОК ТРУДОВЫХ ДОГОВОРОВ С ПИЛОТАМИ-ИНОСТРАНЦАМИ</w:t>
        </w:r>
        <w:r>
          <w:rPr>
            <w:noProof/>
            <w:webHidden/>
          </w:rPr>
          <w:tab/>
        </w:r>
        <w:r>
          <w:rPr>
            <w:noProof/>
            <w:webHidden/>
          </w:rPr>
          <w:fldChar w:fldCharType="begin"/>
        </w:r>
        <w:r>
          <w:rPr>
            <w:noProof/>
            <w:webHidden/>
          </w:rPr>
          <w:instrText xml:space="preserve"> PAGEREF _Toc43705128 \h </w:instrText>
        </w:r>
        <w:r>
          <w:rPr>
            <w:noProof/>
            <w:webHidden/>
          </w:rPr>
        </w:r>
        <w:r>
          <w:rPr>
            <w:noProof/>
            <w:webHidden/>
          </w:rPr>
          <w:fldChar w:fldCharType="separate"/>
        </w:r>
        <w:r w:rsidR="005C4447">
          <w:rPr>
            <w:noProof/>
            <w:webHidden/>
          </w:rPr>
          <w:t>46</w:t>
        </w:r>
        <w:r>
          <w:rPr>
            <w:noProof/>
            <w:webHidden/>
          </w:rPr>
          <w:fldChar w:fldCharType="end"/>
        </w:r>
      </w:hyperlink>
    </w:p>
    <w:p w14:paraId="4D21456D" w14:textId="7C6567BF" w:rsidR="00A043C4" w:rsidRPr="00BE4F84" w:rsidRDefault="00A043C4">
      <w:pPr>
        <w:pStyle w:val="32"/>
        <w:tabs>
          <w:tab w:val="right" w:leader="dot" w:pos="9345"/>
        </w:tabs>
        <w:rPr>
          <w:rFonts w:ascii="Calibri" w:hAnsi="Calibri"/>
          <w:noProof/>
          <w:sz w:val="22"/>
        </w:rPr>
      </w:pPr>
      <w:hyperlink w:anchor="_Toc43705129" w:history="1">
        <w:r w:rsidRPr="005705C1">
          <w:rPr>
            <w:rStyle w:val="a9"/>
            <w:noProof/>
          </w:rPr>
          <w:t>ТАСС; 2020.25.03; СТРОЯЩИЙСЯ АЭРОПОРТ В ТОБОЛЬСКЕ ПРИНЯЛ ПЕРВЫЙ ТЕХНИЧЕСКИЙ РЕЙС</w:t>
        </w:r>
        <w:r>
          <w:rPr>
            <w:noProof/>
            <w:webHidden/>
          </w:rPr>
          <w:tab/>
        </w:r>
        <w:r>
          <w:rPr>
            <w:noProof/>
            <w:webHidden/>
          </w:rPr>
          <w:fldChar w:fldCharType="begin"/>
        </w:r>
        <w:r>
          <w:rPr>
            <w:noProof/>
            <w:webHidden/>
          </w:rPr>
          <w:instrText xml:space="preserve"> PAGEREF _Toc43705129 \h </w:instrText>
        </w:r>
        <w:r>
          <w:rPr>
            <w:noProof/>
            <w:webHidden/>
          </w:rPr>
        </w:r>
        <w:r>
          <w:rPr>
            <w:noProof/>
            <w:webHidden/>
          </w:rPr>
          <w:fldChar w:fldCharType="separate"/>
        </w:r>
        <w:r w:rsidR="005C4447">
          <w:rPr>
            <w:noProof/>
            <w:webHidden/>
          </w:rPr>
          <w:t>47</w:t>
        </w:r>
        <w:r>
          <w:rPr>
            <w:noProof/>
            <w:webHidden/>
          </w:rPr>
          <w:fldChar w:fldCharType="end"/>
        </w:r>
      </w:hyperlink>
    </w:p>
    <w:p w14:paraId="1071447C" w14:textId="09F7E3D9" w:rsidR="00A043C4" w:rsidRPr="00BE4F84" w:rsidRDefault="00A043C4">
      <w:pPr>
        <w:pStyle w:val="32"/>
        <w:tabs>
          <w:tab w:val="right" w:leader="dot" w:pos="9345"/>
        </w:tabs>
        <w:rPr>
          <w:rFonts w:ascii="Calibri" w:hAnsi="Calibri"/>
          <w:noProof/>
          <w:sz w:val="22"/>
        </w:rPr>
      </w:pPr>
      <w:hyperlink w:anchor="_Toc43705130" w:history="1">
        <w:r w:rsidRPr="005705C1">
          <w:rPr>
            <w:rStyle w:val="a9"/>
            <w:noProof/>
          </w:rPr>
          <w:t>RNS; 2020.25.03; «УРАЛЬСКИЕ АВИАЛИНИИ» СНИЗИЛИ ЦЕНЫ НА БИЛЕТЫ ПО РОССИИ</w:t>
        </w:r>
        <w:r>
          <w:rPr>
            <w:noProof/>
            <w:webHidden/>
          </w:rPr>
          <w:tab/>
        </w:r>
        <w:r>
          <w:rPr>
            <w:noProof/>
            <w:webHidden/>
          </w:rPr>
          <w:fldChar w:fldCharType="begin"/>
        </w:r>
        <w:r>
          <w:rPr>
            <w:noProof/>
            <w:webHidden/>
          </w:rPr>
          <w:instrText xml:space="preserve"> PAGEREF _Toc43705130 \h </w:instrText>
        </w:r>
        <w:r>
          <w:rPr>
            <w:noProof/>
            <w:webHidden/>
          </w:rPr>
        </w:r>
        <w:r>
          <w:rPr>
            <w:noProof/>
            <w:webHidden/>
          </w:rPr>
          <w:fldChar w:fldCharType="separate"/>
        </w:r>
        <w:r w:rsidR="005C4447">
          <w:rPr>
            <w:noProof/>
            <w:webHidden/>
          </w:rPr>
          <w:t>47</w:t>
        </w:r>
        <w:r>
          <w:rPr>
            <w:noProof/>
            <w:webHidden/>
          </w:rPr>
          <w:fldChar w:fldCharType="end"/>
        </w:r>
      </w:hyperlink>
    </w:p>
    <w:p w14:paraId="645D1360" w14:textId="64CED2B4" w:rsidR="00A043C4" w:rsidRPr="00BE4F84" w:rsidRDefault="00A043C4">
      <w:pPr>
        <w:pStyle w:val="32"/>
        <w:tabs>
          <w:tab w:val="right" w:leader="dot" w:pos="9345"/>
        </w:tabs>
        <w:rPr>
          <w:rFonts w:ascii="Calibri" w:hAnsi="Calibri"/>
          <w:noProof/>
          <w:sz w:val="22"/>
        </w:rPr>
      </w:pPr>
      <w:hyperlink w:anchor="_Toc43705131" w:history="1">
        <w:r w:rsidRPr="005705C1">
          <w:rPr>
            <w:rStyle w:val="a9"/>
            <w:noProof/>
          </w:rPr>
          <w:t>ИНТЕРФАКС; 2020.25.03; РУСЛАЙН И S7 В АПРЕЛЕ ОТМЕНЯЮТ ЧАСТЬ РЕЙСОВ НА НАПРАВЛЕНИИ МОСКВА-ПЕНЗА</w:t>
        </w:r>
        <w:r>
          <w:rPr>
            <w:noProof/>
            <w:webHidden/>
          </w:rPr>
          <w:tab/>
        </w:r>
        <w:r>
          <w:rPr>
            <w:noProof/>
            <w:webHidden/>
          </w:rPr>
          <w:fldChar w:fldCharType="begin"/>
        </w:r>
        <w:r>
          <w:rPr>
            <w:noProof/>
            <w:webHidden/>
          </w:rPr>
          <w:instrText xml:space="preserve"> PAGEREF _Toc43705131 \h </w:instrText>
        </w:r>
        <w:r>
          <w:rPr>
            <w:noProof/>
            <w:webHidden/>
          </w:rPr>
        </w:r>
        <w:r>
          <w:rPr>
            <w:noProof/>
            <w:webHidden/>
          </w:rPr>
          <w:fldChar w:fldCharType="separate"/>
        </w:r>
        <w:r w:rsidR="005C4447">
          <w:rPr>
            <w:noProof/>
            <w:webHidden/>
          </w:rPr>
          <w:t>47</w:t>
        </w:r>
        <w:r>
          <w:rPr>
            <w:noProof/>
            <w:webHidden/>
          </w:rPr>
          <w:fldChar w:fldCharType="end"/>
        </w:r>
      </w:hyperlink>
    </w:p>
    <w:p w14:paraId="61BD2AE8" w14:textId="6BD85DBA" w:rsidR="00A043C4" w:rsidRPr="00BE4F84" w:rsidRDefault="00A043C4">
      <w:pPr>
        <w:pStyle w:val="32"/>
        <w:tabs>
          <w:tab w:val="right" w:leader="dot" w:pos="9345"/>
        </w:tabs>
        <w:rPr>
          <w:rFonts w:ascii="Calibri" w:hAnsi="Calibri"/>
          <w:noProof/>
          <w:sz w:val="22"/>
        </w:rPr>
      </w:pPr>
      <w:hyperlink w:anchor="_Toc43705132" w:history="1">
        <w:r w:rsidRPr="005705C1">
          <w:rPr>
            <w:rStyle w:val="a9"/>
            <w:noProof/>
          </w:rPr>
          <w:t>ИНТЕРФАКС; 200.25.03; ЧИСЛО АВИАРЕЙСОВ ИЗ БАРНАУЛА НА ЮГ РФ В ЛЕТНЕМ СЕЗОНЕ УДВОИТСЯ ЗА СЧЕТ ПОЛЕТОВ «УРАЛЬСКИХ АВИАЛИНИЙ»</w:t>
        </w:r>
        <w:r>
          <w:rPr>
            <w:noProof/>
            <w:webHidden/>
          </w:rPr>
          <w:tab/>
        </w:r>
        <w:r>
          <w:rPr>
            <w:noProof/>
            <w:webHidden/>
          </w:rPr>
          <w:fldChar w:fldCharType="begin"/>
        </w:r>
        <w:r>
          <w:rPr>
            <w:noProof/>
            <w:webHidden/>
          </w:rPr>
          <w:instrText xml:space="preserve"> PAGEREF _Toc43705132 \h </w:instrText>
        </w:r>
        <w:r>
          <w:rPr>
            <w:noProof/>
            <w:webHidden/>
          </w:rPr>
        </w:r>
        <w:r>
          <w:rPr>
            <w:noProof/>
            <w:webHidden/>
          </w:rPr>
          <w:fldChar w:fldCharType="separate"/>
        </w:r>
        <w:r w:rsidR="005C4447">
          <w:rPr>
            <w:noProof/>
            <w:webHidden/>
          </w:rPr>
          <w:t>48</w:t>
        </w:r>
        <w:r>
          <w:rPr>
            <w:noProof/>
            <w:webHidden/>
          </w:rPr>
          <w:fldChar w:fldCharType="end"/>
        </w:r>
      </w:hyperlink>
    </w:p>
    <w:p w14:paraId="787E0925" w14:textId="3123E8BD" w:rsidR="00CD0BD0" w:rsidRDefault="00A56925" w:rsidP="00CD0BD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ABE7AE8" w:rsidR="0010257A" w:rsidRDefault="009E30B0" w:rsidP="00CD0BD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CD0BD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CD0BD0">
      <w:pPr>
        <w:jc w:val="both"/>
      </w:pPr>
    </w:p>
    <w:p w14:paraId="5AA3D87E" w14:textId="1631BBD1" w:rsidR="00586B69" w:rsidRPr="00586B69" w:rsidRDefault="00586B69" w:rsidP="00CD0BD0">
      <w:pPr>
        <w:pStyle w:val="3"/>
        <w:jc w:val="both"/>
        <w:rPr>
          <w:rFonts w:ascii="Times New Roman" w:hAnsi="Times New Roman"/>
          <w:sz w:val="24"/>
          <w:szCs w:val="24"/>
        </w:rPr>
      </w:pPr>
      <w:bookmarkStart w:id="1" w:name="_Toc43705057"/>
      <w:r w:rsidRPr="00586B69">
        <w:rPr>
          <w:rFonts w:ascii="Times New Roman" w:hAnsi="Times New Roman"/>
          <w:sz w:val="24"/>
          <w:szCs w:val="24"/>
        </w:rPr>
        <w:t>ПРАЙМ; 2020.25.03; КАБМИН ОБСУДИТ ПОПРАВКИ, ПОВЫШАЮЩИЕ ЭФФЕКТИВНОСТЬ ДЕЙСТВИЙ В СФЕРЕ БОРЬБЫ С КОРОНАВИРУСОМ</w:t>
      </w:r>
      <w:bookmarkEnd w:id="1"/>
    </w:p>
    <w:p w14:paraId="3D8D8858" w14:textId="77777777" w:rsidR="00CD0BD0" w:rsidRDefault="00586B69" w:rsidP="00CD0BD0">
      <w:pPr>
        <w:jc w:val="both"/>
      </w:pPr>
      <w:r>
        <w:t>Правительство РФ на заседании в четверг обсудит законопроект, направленный на повышение эффективности действий в сфере экстренного реагирования на распространение коронавируса. Также в повестку включен проект транспортной стратегии РФ до 2035 года и ряд других вопросов.</w:t>
      </w:r>
    </w:p>
    <w:p w14:paraId="1B6D7924" w14:textId="2F468287" w:rsidR="00CD0BD0" w:rsidRDefault="00586B69" w:rsidP="00CD0BD0">
      <w:pPr>
        <w:jc w:val="both"/>
      </w:pPr>
      <w:r>
        <w:t xml:space="preserve">Как сообщила пресс-служба кабинета министров, один из пунктов повестки отведен под законопроект о внесении изменений в некоторые законодательные акты по вопросам предупреждения и ликвидации чрезвычайных ситуаций. </w:t>
      </w:r>
      <w:r w:rsidR="00A043C4" w:rsidRPr="00A043C4">
        <w:t>«</w:t>
      </w:r>
      <w:r>
        <w:t>Реализация закона позволит повысить эффективность действий правительства Российской Федерации в сфере регулирования отношений, возникающих в связи с необходимостью экстренного реагирования на ситуацию, связанную с распространением новой коронавирусной инфекции</w:t>
      </w:r>
      <w:r w:rsidR="00A043C4" w:rsidRPr="00A043C4">
        <w:t>»</w:t>
      </w:r>
      <w:r>
        <w:t>,</w:t>
      </w:r>
      <w:r w:rsidR="00A043C4" w:rsidRPr="00A043C4">
        <w:t xml:space="preserve"> – </w:t>
      </w:r>
      <w:r>
        <w:t>говорится в материалах к заседанию.</w:t>
      </w:r>
    </w:p>
    <w:p w14:paraId="42FB0D58" w14:textId="081E05C0" w:rsidR="00CD0BD0" w:rsidRDefault="00586B69" w:rsidP="00CD0BD0">
      <w:pPr>
        <w:jc w:val="both"/>
      </w:pPr>
      <w:r>
        <w:t xml:space="preserve">Также правительство обсудит новые поправки к рассматриваемому в Госдуме законопроекту о внесении изменений в Кодекс РФ об административных правонарушениях (КоАП) в части усиления ответственности за осуществление незаконной частной охранной деятельности. </w:t>
      </w:r>
      <w:r w:rsidR="00A043C4" w:rsidRPr="00A043C4">
        <w:t>«</w:t>
      </w:r>
      <w:r>
        <w:t>Принятие проекта поправок позволит повысить ответственность граждан, должностных лиц и юридических лиц за нарушение требований административного законодательства в области обеспечения санитарно-эпидемиологического благополучия населения, а также невыполнение правил поведения при введении режима повышенной готовности или чрезвычайной ситуации</w:t>
      </w:r>
      <w:r w:rsidR="00A043C4" w:rsidRPr="00A043C4">
        <w:t>»</w:t>
      </w:r>
      <w:r>
        <w:t>,</w:t>
      </w:r>
      <w:r w:rsidR="00A043C4" w:rsidRPr="00A043C4">
        <w:t xml:space="preserve"> – </w:t>
      </w:r>
      <w:r>
        <w:t>сообщили в пресс-службе.</w:t>
      </w:r>
    </w:p>
    <w:p w14:paraId="73235713" w14:textId="77777777" w:rsidR="00CD0BD0" w:rsidRDefault="00586B69" w:rsidP="00CD0BD0">
      <w:pPr>
        <w:jc w:val="both"/>
      </w:pPr>
      <w:r>
        <w:t>Кроме того, кабмин обсудит поправки, которыми предлагается наделить правительство РФ, власти регионов и муниципалитетов полномочиями издавать в 2020 году нормативные акты, касающиеся продления установленных сроков уплаты налогов, сборов и страховых взносов.</w:t>
      </w:r>
    </w:p>
    <w:p w14:paraId="31D7B7FD" w14:textId="77777777" w:rsidR="00CD0BD0" w:rsidRDefault="00586B69" w:rsidP="00CD0BD0">
      <w:pPr>
        <w:jc w:val="both"/>
      </w:pPr>
      <w:r>
        <w:t>Транспорт и другие вопросы</w:t>
      </w:r>
    </w:p>
    <w:p w14:paraId="6E8B3105" w14:textId="63F814E8" w:rsidR="00CD0BD0" w:rsidRDefault="00586B69" w:rsidP="00CD0BD0">
      <w:pPr>
        <w:jc w:val="both"/>
      </w:pPr>
      <w:r>
        <w:t xml:space="preserve">Правительство в четверг обсудит также проект транспортной стратегии страны на период до 2035 года, подготовленный </w:t>
      </w:r>
      <w:r w:rsidRPr="00CD0BD0">
        <w:rPr>
          <w:b/>
        </w:rPr>
        <w:t>Минтранс</w:t>
      </w:r>
      <w:r>
        <w:t xml:space="preserve">ом. </w:t>
      </w:r>
      <w:r w:rsidR="00A043C4" w:rsidRPr="00A043C4">
        <w:t>«</w:t>
      </w:r>
      <w:r>
        <w:t>Реализация [стратегии] будет способствовать обеспечению связанности территорий РФ, экономически эффективным перевозкам грузов, доступности, качеству и безопасности транспортных услуг для населения, встраиванию российской транспортной системы в международные транспортные коридоры</w:t>
      </w:r>
      <w:r w:rsidR="00A043C4" w:rsidRPr="00A043C4">
        <w:t>»</w:t>
      </w:r>
      <w:r>
        <w:t>,</w:t>
      </w:r>
      <w:r w:rsidR="00A043C4" w:rsidRPr="00A043C4">
        <w:t xml:space="preserve"> – </w:t>
      </w:r>
      <w:r>
        <w:t>говорится в материалах правительства.</w:t>
      </w:r>
    </w:p>
    <w:p w14:paraId="16257499" w14:textId="77777777" w:rsidR="00CD0BD0" w:rsidRDefault="00586B69" w:rsidP="00CD0BD0">
      <w:pPr>
        <w:jc w:val="both"/>
      </w:pPr>
      <w:r>
        <w:t>Кроме того, кабмин на заседании обсудит еще ряд законопроектов, в том числе о единовременной выплате членам семей погибших или умерших федеральных госслужащих, отмеченных государственными наградами или президентскими и правительственными поощрениями.</w:t>
      </w:r>
    </w:p>
    <w:p w14:paraId="32DB6479" w14:textId="6CE4873F" w:rsidR="00586B69" w:rsidRDefault="00586B69" w:rsidP="00CD0BD0">
      <w:pPr>
        <w:jc w:val="both"/>
      </w:pPr>
      <w:r>
        <w:t>Еще один пункт повестки касается выделения из резервного фонда кабмина субсидии Иркутской области на оказание поддержки не менее 82 предприятиям малого и среднего бизнеса, пострадавшим от прошлогоднего наводнения.</w:t>
      </w:r>
    </w:p>
    <w:p w14:paraId="5A8A78BC" w14:textId="77777777" w:rsidR="00CD0BD0" w:rsidRDefault="00BE4F84" w:rsidP="00CD0BD0">
      <w:pPr>
        <w:jc w:val="both"/>
      </w:pPr>
      <w:hyperlink r:id="rId6" w:history="1">
        <w:r w:rsidR="00586B69" w:rsidRPr="009A6FBE">
          <w:rPr>
            <w:rStyle w:val="a9"/>
          </w:rPr>
          <w:t>https://tass.ru/politika/8079817</w:t>
        </w:r>
      </w:hyperlink>
    </w:p>
    <w:p w14:paraId="2757C42E" w14:textId="0D46B5AB" w:rsidR="007F05AA" w:rsidRPr="007F05AA" w:rsidRDefault="007F05AA" w:rsidP="00CD0BD0">
      <w:pPr>
        <w:pStyle w:val="3"/>
        <w:jc w:val="both"/>
        <w:rPr>
          <w:rFonts w:ascii="Times New Roman" w:hAnsi="Times New Roman"/>
          <w:sz w:val="24"/>
          <w:szCs w:val="24"/>
        </w:rPr>
      </w:pPr>
      <w:bookmarkStart w:id="2" w:name="_Toc43705058"/>
      <w:r w:rsidRPr="007F05AA">
        <w:rPr>
          <w:rFonts w:ascii="Times New Roman" w:hAnsi="Times New Roman"/>
          <w:sz w:val="24"/>
          <w:szCs w:val="24"/>
        </w:rPr>
        <w:lastRenderedPageBreak/>
        <w:t>РБК; АННА ГАЛЬЧЕВА; 2020.25.03; КОРОНАВИРУС ОСЛАБИЛ КОНЦЕССИОНЕРОВ; ЭКСПЕРТЫ ОЦЕНИЛИ ВОЗДЕЙСТВИЯ ПАНДЕМИИ И РОСТА НЕФТЯНЫХ ЦЕН НА РЫНОК ГЧП</w:t>
      </w:r>
      <w:bookmarkEnd w:id="2"/>
    </w:p>
    <w:p w14:paraId="4A8D0A07" w14:textId="77777777" w:rsidR="00CD0BD0" w:rsidRDefault="007F05AA" w:rsidP="00CD0BD0">
      <w:pPr>
        <w:jc w:val="both"/>
      </w:pPr>
      <w:r>
        <w:t>Пандемия коронавируса и девальвация рубля ударят более чем по 340 проектам в сфере государственно-частного партнерства, в основном по малому и среднему бизнесу, оценили эксперты. Ущерб за полгода может достичь ₽25–30 млрд</w:t>
      </w:r>
    </w:p>
    <w:p w14:paraId="1E5C89EC" w14:textId="77777777" w:rsidR="00CD0BD0" w:rsidRDefault="007F05AA" w:rsidP="00CD0BD0">
      <w:pPr>
        <w:jc w:val="both"/>
      </w:pPr>
      <w:r>
        <w:t>В группе риска из-за пандемии, падения рубля и замедления темпов роста экономики оказались более 340 проектов, реализуемых в рамках уже заключенных концессионных соглашений, соглашений о государственно-частном партнерстве или муниципально-частном партнерстве, оценил Национальный центр ГЧП (входит в структуру ВЭБ.РФ).</w:t>
      </w:r>
    </w:p>
    <w:p w14:paraId="7FE2E47F" w14:textId="12F4C010" w:rsidR="00CD0BD0" w:rsidRDefault="00A043C4" w:rsidP="00CD0BD0">
      <w:pPr>
        <w:jc w:val="both"/>
      </w:pPr>
      <w:r w:rsidRPr="00A043C4">
        <w:t>«</w:t>
      </w:r>
      <w:r w:rsidR="007F05AA">
        <w:t>Общие негативные последствия для ГЧП-рынка, в случае если не будет отскока цены на нефть и отмены ограничений в связи с пандемией, за первые полгода составят 25–30 млрд руб.</w:t>
      </w:r>
      <w:r w:rsidRPr="00A043C4">
        <w:t>»</w:t>
      </w:r>
      <w:r w:rsidR="007F05AA">
        <w:t xml:space="preserve">, </w:t>
      </w:r>
      <w:r w:rsidRPr="00A043C4">
        <w:t>–</w:t>
      </w:r>
      <w:r w:rsidR="007F05AA">
        <w:t xml:space="preserve"> говорится в обзоре организации (есть у РБК).</w:t>
      </w:r>
    </w:p>
    <w:p w14:paraId="3EECE159" w14:textId="77777777" w:rsidR="00CD0BD0" w:rsidRDefault="007F05AA" w:rsidP="00CD0BD0">
      <w:pPr>
        <w:jc w:val="both"/>
      </w:pPr>
      <w:r>
        <w:t>Как пояснили РБК в Национальном центре ГЧП, под негативными последствиями подразумевается недополучение выручки и превышение стоимости проекта.</w:t>
      </w:r>
    </w:p>
    <w:p w14:paraId="018E0E9D" w14:textId="77777777" w:rsidR="00CD0BD0" w:rsidRDefault="007F05AA" w:rsidP="00CD0BD0">
      <w:pPr>
        <w:jc w:val="both"/>
      </w:pPr>
      <w:r>
        <w:t>Малый и средний бизнес под ударом</w:t>
      </w:r>
    </w:p>
    <w:p w14:paraId="64B5CCE3" w14:textId="2706B5CA" w:rsidR="00CD0BD0" w:rsidRDefault="007F05AA" w:rsidP="00CD0BD0">
      <w:pPr>
        <w:jc w:val="both"/>
      </w:pPr>
      <w:r>
        <w:t xml:space="preserve">Российский рынок ГЧП в значительной части представлен малым и средним бизнесом, если учитывать количество проектов, а не объем инвестиций, указывается в обзоре. Особенно это касается местных, муниципальных проектов. </w:t>
      </w:r>
      <w:r w:rsidR="00A043C4" w:rsidRPr="00A043C4">
        <w:t>«</w:t>
      </w:r>
      <w:r>
        <w:t xml:space="preserve">Пострадают такие инвесторы не меньше, а может, и больше других, так как условия заключенных соглашений были сформулированы ранее и в большинстве своем изменению не подлежат </w:t>
      </w:r>
      <w:r w:rsidR="00A043C4" w:rsidRPr="00A043C4">
        <w:t>–</w:t>
      </w:r>
      <w:r>
        <w:t xml:space="preserve"> ни в части сроков действия соглашения, ни в части изменения объемов и сроков исполнения инвестиционных обязательств</w:t>
      </w:r>
      <w:r w:rsidR="00A043C4" w:rsidRPr="00A043C4">
        <w:t>»</w:t>
      </w:r>
      <w:r>
        <w:t xml:space="preserve">, </w:t>
      </w:r>
      <w:r w:rsidR="00A043C4" w:rsidRPr="00A043C4">
        <w:t>–</w:t>
      </w:r>
      <w:r>
        <w:t xml:space="preserve"> подчеркивают специалисты рынка.</w:t>
      </w:r>
    </w:p>
    <w:p w14:paraId="72772573" w14:textId="77777777" w:rsidR="00CD0BD0" w:rsidRDefault="007F05AA" w:rsidP="00CD0BD0">
      <w:pPr>
        <w:jc w:val="both"/>
      </w:pPr>
      <w:r>
        <w:t>В большом количестве проектов велика доля импортных материалов и оборудования, поставка которых российским покупателям-концессионерам может быть ограничена или приостановлена на срок до устранения последствий эпидемии. К тому же цена импортных товаров существенно выросла, замечают эксперты центра.</w:t>
      </w:r>
    </w:p>
    <w:p w14:paraId="5EDED831" w14:textId="026FC5B2" w:rsidR="00CD0BD0" w:rsidRDefault="007F05AA" w:rsidP="00CD0BD0">
      <w:pPr>
        <w:jc w:val="both"/>
      </w:pPr>
      <w:r>
        <w:t xml:space="preserve">В нынешней ситуации реально говорить о </w:t>
      </w:r>
      <w:r w:rsidR="00A043C4" w:rsidRPr="00A043C4">
        <w:t>«</w:t>
      </w:r>
      <w:r>
        <w:t>просадке</w:t>
      </w:r>
      <w:r w:rsidR="00A043C4" w:rsidRPr="00A043C4">
        <w:t>»</w:t>
      </w:r>
      <w:r>
        <w:t xml:space="preserve"> рынка ГЧП и концессий, сказал РБК председатель комитета по ГЧП </w:t>
      </w:r>
      <w:r w:rsidR="00A043C4" w:rsidRPr="00A043C4">
        <w:t>«</w:t>
      </w:r>
      <w:r>
        <w:t>Опоры России</w:t>
      </w:r>
      <w:r w:rsidR="00A043C4" w:rsidRPr="00A043C4">
        <w:t>»</w:t>
      </w:r>
      <w:r>
        <w:t xml:space="preserve"> Максим Оводков. </w:t>
      </w:r>
      <w:r w:rsidR="00A043C4" w:rsidRPr="00A043C4">
        <w:t>«</w:t>
      </w:r>
      <w:r>
        <w:t>Малый и средний бизнес может серьезно пострадать из-за простоев, в случае если эпидемиологическая обстановка сохранится больше чем на две недели</w:t>
      </w:r>
      <w:r w:rsidR="00A043C4" w:rsidRPr="00A043C4">
        <w:t>»</w:t>
      </w:r>
      <w:r>
        <w:t xml:space="preserve">, </w:t>
      </w:r>
      <w:r w:rsidR="00A043C4" w:rsidRPr="00A043C4">
        <w:t>–</w:t>
      </w:r>
      <w:r>
        <w:t xml:space="preserve"> отметил он, указывая, что статистика на torgi.gov.ru свидетельствует о том, что объем вложений в 75–80% таких проектов не превышают 1 млрд руб., то есть они рассчитаны на МСП. Волатильность валютного курса также осложняет построение финансовых моделей по инициируемым проектам, указал Оводков. Многие инициативы </w:t>
      </w:r>
      <w:r w:rsidR="00A043C4" w:rsidRPr="00A043C4">
        <w:t>«</w:t>
      </w:r>
      <w:r>
        <w:t>морозит</w:t>
      </w:r>
      <w:r w:rsidR="00A043C4" w:rsidRPr="00A043C4">
        <w:t>»</w:t>
      </w:r>
      <w:r>
        <w:t xml:space="preserve"> и то, что осенью Минфин намерен инициировать работу над законодательством, регулирующим концессии и ГЧП, добавил эксперт.</w:t>
      </w:r>
    </w:p>
    <w:p w14:paraId="1F9A776D" w14:textId="383A961E" w:rsidR="00CD0BD0" w:rsidRDefault="007F05AA" w:rsidP="00CD0BD0">
      <w:pPr>
        <w:jc w:val="both"/>
      </w:pPr>
      <w:r>
        <w:t xml:space="preserve">Общая неопределенность экономической ситуации может привести к </w:t>
      </w:r>
      <w:r w:rsidR="00A043C4" w:rsidRPr="00A043C4">
        <w:t>«</w:t>
      </w:r>
      <w:r>
        <w:t>инвестиционной паузе</w:t>
      </w:r>
      <w:r w:rsidR="00A043C4" w:rsidRPr="00A043C4">
        <w:t>»</w:t>
      </w:r>
      <w:r>
        <w:t xml:space="preserve"> на инфраструктурном рынке, полагают аналитики инвестиционной компании InfraOne (.pdf). </w:t>
      </w:r>
      <w:r w:rsidR="00A043C4" w:rsidRPr="00A043C4">
        <w:t>«</w:t>
      </w:r>
      <w:r>
        <w:t>Подготовка к заключению новых соглашений будет происходить медленнее из</w:t>
      </w:r>
      <w:r>
        <w:rPr>
          <w:rFonts w:ascii="Cambria Math" w:hAnsi="Cambria Math" w:cs="Cambria Math"/>
        </w:rPr>
        <w:t>‑</w:t>
      </w:r>
      <w:r>
        <w:t>за стремления инвесторов и властей дождаться более стабильного состояния экономики и желания определить, насколько востребованной и выгодной при этом окажется их инициатива. У проектов, чье финансовое закрытие еще не произошло, сроки могут быть сдвинуты</w:t>
      </w:r>
      <w:r w:rsidR="00A043C4" w:rsidRPr="00A043C4">
        <w:t>»</w:t>
      </w:r>
      <w:r>
        <w:t xml:space="preserve">, </w:t>
      </w:r>
      <w:r w:rsidR="00A043C4" w:rsidRPr="00A043C4">
        <w:t>–</w:t>
      </w:r>
      <w:r>
        <w:t xml:space="preserve"> указывают они.</w:t>
      </w:r>
    </w:p>
    <w:p w14:paraId="6B83CB7D" w14:textId="77777777" w:rsidR="00CD0BD0" w:rsidRDefault="007F05AA" w:rsidP="00CD0BD0">
      <w:pPr>
        <w:jc w:val="both"/>
      </w:pPr>
      <w:r>
        <w:t>По уже заключенным соглашениям может потребоваться пересмотр условий, но вряд ли дело дойдет до расторжения, которое, с большой вероятностью, экономически невыгодно обеим сторонам, считает InfraOne. Это особенно касается капиталоемких соглашений, заключенных на несколько десятилетий вперед. По оценке инвесткомпании, запуск концессий и ГЧП на сумму порядка 270 млрд руб. в ближайший год может быть отложен. Однако восстановления рынка можно ожидать уже в следующем году, заключают аналитики.</w:t>
      </w:r>
    </w:p>
    <w:p w14:paraId="553A2810" w14:textId="77777777" w:rsidR="00CD0BD0" w:rsidRDefault="007F05AA" w:rsidP="00CD0BD0">
      <w:pPr>
        <w:jc w:val="both"/>
      </w:pPr>
      <w:r>
        <w:lastRenderedPageBreak/>
        <w:t>Сколько в России проектов ГЧП</w:t>
      </w:r>
    </w:p>
    <w:p w14:paraId="67602AA3" w14:textId="77777777" w:rsidR="00CD0BD0" w:rsidRDefault="007F05AA" w:rsidP="00CD0BD0">
      <w:pPr>
        <w:jc w:val="both"/>
      </w:pPr>
      <w:r>
        <w:t>По данным Минэкономразвития, на начало года в России числилось около 3,1 тыс. проектов ГЧП и концессионных соглашений. Общий объем инвестиционных обязательств по ним превышает 1,7 трлн руб., из которых 1,2 трлн приходится на внебюджетные инвестиции.</w:t>
      </w:r>
    </w:p>
    <w:p w14:paraId="025B7098" w14:textId="77777777" w:rsidR="00CD0BD0" w:rsidRDefault="007F05AA" w:rsidP="00CD0BD0">
      <w:pPr>
        <w:jc w:val="both"/>
      </w:pPr>
      <w:r>
        <w:t>Подавляющее большинство соглашений о ГЧП заключены на муниципальном уровне (94%), главным образом в сфере коммунального хозяйства.</w:t>
      </w:r>
    </w:p>
    <w:p w14:paraId="2737399D" w14:textId="2B0E716C" w:rsidR="00CD0BD0" w:rsidRDefault="007F05AA" w:rsidP="00CD0BD0">
      <w:pPr>
        <w:jc w:val="both"/>
      </w:pPr>
      <w:r>
        <w:t xml:space="preserve">Согласно данным платформы </w:t>
      </w:r>
      <w:r w:rsidR="00A043C4" w:rsidRPr="00A043C4">
        <w:t>«</w:t>
      </w:r>
      <w:r>
        <w:t>Росинфра</w:t>
      </w:r>
      <w:r w:rsidR="00A043C4" w:rsidRPr="00A043C4">
        <w:t>»</w:t>
      </w:r>
      <w:r>
        <w:t xml:space="preserve">, которую ведет Национальный центр ГЧП, в России реализуется 3,6 тыс. проектов ГЧП с общим объемом инвестиций около 3,9 трлн руб., из которых 2,8 трлн приходится на средства бизнеса. </w:t>
      </w:r>
      <w:r w:rsidR="00A043C4" w:rsidRPr="00A043C4">
        <w:t>«</w:t>
      </w:r>
      <w:r>
        <w:t>Росинфра</w:t>
      </w:r>
      <w:r w:rsidR="00A043C4" w:rsidRPr="00A043C4">
        <w:t>»</w:t>
      </w:r>
      <w:r>
        <w:t xml:space="preserve"> учитывает помимо ГЧП и концессий (наиболее распространенных форм партнерства государства и бизнеса) также контракты жизненного цикла, аренду с инвестобязательствами, специальные инвестиционные контракты, корпоративные формы партнерства и ряд других.</w:t>
      </w:r>
    </w:p>
    <w:p w14:paraId="741887F1" w14:textId="65075961" w:rsidR="00CD0BD0" w:rsidRDefault="007F05AA" w:rsidP="00CD0BD0">
      <w:pPr>
        <w:jc w:val="both"/>
      </w:pPr>
      <w:r>
        <w:t>По данным InfraOne на 1 марта, в России заключено 402 концессионных соглашения дороже 100 млн руб. с общим объемом заявленных инвестиций 1,9 трлн руб. На принципах ГЧП (то есть в соответствии с федеральным законом 224</w:t>
      </w:r>
      <w:r>
        <w:rPr>
          <w:rFonts w:ascii="Cambria Math" w:hAnsi="Cambria Math" w:cs="Cambria Math"/>
        </w:rPr>
        <w:t>‑</w:t>
      </w:r>
      <w:r>
        <w:t xml:space="preserve">ФЗ </w:t>
      </w:r>
      <w:r w:rsidR="00A043C4" w:rsidRPr="00A043C4">
        <w:t>«</w:t>
      </w:r>
      <w:r>
        <w:t>О государственно-частном партнерстве</w:t>
      </w:r>
      <w:r w:rsidR="00A043C4" w:rsidRPr="00A043C4">
        <w:t>»</w:t>
      </w:r>
      <w:r>
        <w:t>) запущено 25 проектов на 260 млрд руб.</w:t>
      </w:r>
    </w:p>
    <w:p w14:paraId="3EE23C80" w14:textId="77777777" w:rsidR="00CD0BD0" w:rsidRDefault="007F05AA" w:rsidP="00CD0BD0">
      <w:pPr>
        <w:jc w:val="both"/>
      </w:pPr>
      <w:r>
        <w:t>Сферы в зоне риска</w:t>
      </w:r>
    </w:p>
    <w:p w14:paraId="62BCC98C" w14:textId="77777777" w:rsidR="00CD0BD0" w:rsidRDefault="007F05AA" w:rsidP="00CD0BD0">
      <w:pPr>
        <w:jc w:val="both"/>
      </w:pPr>
      <w:r>
        <w:t>Национальный центр ГЧП выделяет несколько отраслей, в которых свыше ста проектов ГЧП, находящихся на стадии строительства или эксплуатации, пострадают больше всего. Прежде всего это:</w:t>
      </w:r>
    </w:p>
    <w:p w14:paraId="6C4228B7" w14:textId="535B0CCE" w:rsidR="007F05AA" w:rsidRDefault="007F05AA" w:rsidP="00CD0BD0">
      <w:pPr>
        <w:jc w:val="both"/>
      </w:pPr>
      <w:r>
        <w:t xml:space="preserve">социальное обслуживание населения и бытовые услуги </w:t>
      </w:r>
      <w:r w:rsidR="00A043C4" w:rsidRPr="00A043C4">
        <w:t>–</w:t>
      </w:r>
      <w:r>
        <w:t xml:space="preserve"> 32 проекта (падение выручки от 50 до 100%);</w:t>
      </w:r>
    </w:p>
    <w:p w14:paraId="4120DFEE" w14:textId="19A7B4DF" w:rsidR="007F05AA" w:rsidRDefault="007F05AA" w:rsidP="00CD0BD0">
      <w:pPr>
        <w:jc w:val="both"/>
      </w:pPr>
      <w:r>
        <w:t xml:space="preserve">здравоохранение и санаторно-курортное лечение </w:t>
      </w:r>
      <w:r w:rsidR="00A043C4" w:rsidRPr="00A043C4">
        <w:t>–</w:t>
      </w:r>
      <w:r>
        <w:t xml:space="preserve"> 28 проектов (падение выручки от 10 до 90%);</w:t>
      </w:r>
    </w:p>
    <w:p w14:paraId="253B7339" w14:textId="1449628F" w:rsidR="007F05AA" w:rsidRDefault="007F05AA" w:rsidP="00CD0BD0">
      <w:pPr>
        <w:jc w:val="both"/>
      </w:pPr>
      <w:r>
        <w:t xml:space="preserve">культура, досуг, туризм и другие объекты социокультурного назначения </w:t>
      </w:r>
      <w:r w:rsidR="00A043C4" w:rsidRPr="00A043C4">
        <w:t>–</w:t>
      </w:r>
      <w:r>
        <w:t xml:space="preserve"> 28 проектов (падение выручки от 20 до 100%);</w:t>
      </w:r>
    </w:p>
    <w:p w14:paraId="74C0094D" w14:textId="41B16723" w:rsidR="007F05AA" w:rsidRDefault="007F05AA" w:rsidP="00CD0BD0">
      <w:pPr>
        <w:jc w:val="both"/>
      </w:pPr>
      <w:r>
        <w:t xml:space="preserve">физкультура и спорт </w:t>
      </w:r>
      <w:r w:rsidR="00A043C4" w:rsidRPr="00A043C4">
        <w:t>–</w:t>
      </w:r>
      <w:r>
        <w:t xml:space="preserve"> 17 проектов (падение выручки от 70 до 100%);</w:t>
      </w:r>
    </w:p>
    <w:p w14:paraId="0631C6A3" w14:textId="0903B475" w:rsidR="007F05AA" w:rsidRDefault="007F05AA" w:rsidP="00CD0BD0">
      <w:pPr>
        <w:jc w:val="both"/>
      </w:pPr>
      <w:r>
        <w:t xml:space="preserve">городской транспорт и транспортная инфраструктура в городах </w:t>
      </w:r>
      <w:r w:rsidR="00A043C4" w:rsidRPr="00A043C4">
        <w:t>–</w:t>
      </w:r>
      <w:r>
        <w:t xml:space="preserve"> десять проектов (падение выручки от 30 до 60%).</w:t>
      </w:r>
    </w:p>
    <w:p w14:paraId="5EF1FB5D" w14:textId="77777777" w:rsidR="00CD0BD0" w:rsidRDefault="007F05AA" w:rsidP="00CD0BD0">
      <w:pPr>
        <w:jc w:val="both"/>
      </w:pPr>
      <w:r>
        <w:t>В общей сложности в рамках всех этих проектов частные компании могут недосчитаться более 8 млрд руб. выручки только за первые три месяца карантина, а в случае сохранения режима ограничений до полугода потери могут составить порядка 12 млрд руб., прогнозирует центр.</w:t>
      </w:r>
    </w:p>
    <w:p w14:paraId="33632241" w14:textId="7F8CFDCF" w:rsidR="007F05AA" w:rsidRDefault="007F05AA" w:rsidP="00CD0BD0">
      <w:pPr>
        <w:jc w:val="both"/>
      </w:pPr>
      <w:r>
        <w:t>Однако сильнее всего ситуация с курсом валют и сложности с импортом ударят по проектам, находящимся на инвестиционной фазе и предполагающим использование или закупку иностранного оборудования и комплектующих. По оценкам Национального центра ГЧП, в группе риска находится более 200 таких проектов. При этом более половины из них может коснуться одновременно и увеличение расходов на создание, и неисполнение сроков по инвестобязательствам.</w:t>
      </w:r>
    </w:p>
    <w:p w14:paraId="663955D4" w14:textId="77777777" w:rsidR="00CD0BD0" w:rsidRDefault="007F05AA" w:rsidP="00CD0BD0">
      <w:pPr>
        <w:jc w:val="both"/>
      </w:pPr>
      <w:r>
        <w:t>Сохранение ситуации с курсом валют даже в перспективе трех-шести месяцев может привести к удорожанию проектов ГЧП, находящихся в инвестиционной фазе, минимум на 16 млрд руб., указано в прогнозе.</w:t>
      </w:r>
    </w:p>
    <w:p w14:paraId="1DD4ECA0" w14:textId="77777777" w:rsidR="00CD0BD0" w:rsidRDefault="007F05AA" w:rsidP="00CD0BD0">
      <w:pPr>
        <w:jc w:val="both"/>
      </w:pPr>
      <w:r>
        <w:t>Каникулы и возможность смены условий</w:t>
      </w:r>
    </w:p>
    <w:p w14:paraId="1FAFDB07" w14:textId="0D1E18F9" w:rsidR="00CD0BD0" w:rsidRDefault="007F05AA" w:rsidP="00CD0BD0">
      <w:pPr>
        <w:jc w:val="both"/>
      </w:pPr>
      <w:r>
        <w:t xml:space="preserve">Чтобы минимизировать возможный ущерб, рынку ГЧП на ранних стадиях необходима поддержка государства, отмечает исполнительный директор Национального центра ГЧП Максим Ткаченко. </w:t>
      </w:r>
      <w:r w:rsidR="00A043C4" w:rsidRPr="00A043C4">
        <w:t>«</w:t>
      </w:r>
      <w:r>
        <w:t xml:space="preserve">Кроме распространенной меры в виде налоговых и арендных каникул стоит также расширить перечень оснований для изменения условий концессионных соглашений. Включить в них обстоятельства, связанные с коронавирусом и финансово-экономическим кризисом, чтобы партнеры могли скорректировать условия и </w:t>
      </w:r>
      <w:r>
        <w:lastRenderedPageBreak/>
        <w:t>обязательства соглашения, при этом избежать претензий со стороны контрольно-надзорных органов</w:t>
      </w:r>
      <w:r w:rsidR="00A043C4" w:rsidRPr="00A043C4">
        <w:t>»</w:t>
      </w:r>
      <w:r>
        <w:t xml:space="preserve">, </w:t>
      </w:r>
      <w:r w:rsidR="00A043C4" w:rsidRPr="00A043C4">
        <w:t>–</w:t>
      </w:r>
      <w:r>
        <w:t xml:space="preserve"> сказал он РБК.</w:t>
      </w:r>
    </w:p>
    <w:p w14:paraId="16EEE63B" w14:textId="77777777" w:rsidR="00CD0BD0" w:rsidRDefault="007F05AA" w:rsidP="00CD0BD0">
      <w:pPr>
        <w:jc w:val="both"/>
      </w:pPr>
      <w:r>
        <w:t>Налоговые и арендные каникулы для ГЧП центр предлагает ввести в первую очередь в таких отраслях, как спорт, туризм, досуг, социальное обслуживание, общественный транспорт, аэропортовая инфраструктура, образование и здравоохранение.</w:t>
      </w:r>
    </w:p>
    <w:p w14:paraId="1F04FE26" w14:textId="54911838" w:rsidR="00CD0BD0" w:rsidRDefault="007F05AA" w:rsidP="00CD0BD0">
      <w:pPr>
        <w:jc w:val="both"/>
      </w:pPr>
      <w:r>
        <w:t xml:space="preserve">Предлагается выработать консолидированную позицию для всех участников рынка </w:t>
      </w:r>
      <w:r w:rsidR="00A043C4" w:rsidRPr="00A043C4">
        <w:t>–</w:t>
      </w:r>
      <w:r>
        <w:t xml:space="preserve"> например, путем разъяснений Верховного суда России по вопросам квалификации правоотношений в условиях распространения COVID-19. В этом разъяснении надо определить критерии, по которым задержку в сроках исполнения обязательств и иных нарушений можно отнести к обстоятельствам непреодолимой силы. Это позволит выработать единообразную судебную практику по таким спорам и поможет защитить участников рынка ГЧП в текущих условиях, считают специалисты центра.</w:t>
      </w:r>
    </w:p>
    <w:p w14:paraId="3915F0BE" w14:textId="77777777" w:rsidR="00CD0BD0" w:rsidRDefault="00BE4F84" w:rsidP="00CD0BD0">
      <w:pPr>
        <w:jc w:val="both"/>
      </w:pPr>
      <w:hyperlink r:id="rId7" w:history="1">
        <w:r w:rsidR="007F05AA" w:rsidRPr="00E118A5">
          <w:rPr>
            <w:rStyle w:val="a9"/>
          </w:rPr>
          <w:t>https://www.rbc.ru/newspaper/2020/03/25/5e79ec309a79474781fd0af3</w:t>
        </w:r>
      </w:hyperlink>
    </w:p>
    <w:p w14:paraId="4A05B3FB" w14:textId="6C070583" w:rsidR="0001002A" w:rsidRPr="00570F96" w:rsidRDefault="0001002A" w:rsidP="00CD0BD0">
      <w:pPr>
        <w:pStyle w:val="3"/>
        <w:jc w:val="both"/>
        <w:rPr>
          <w:rFonts w:ascii="Times New Roman" w:hAnsi="Times New Roman"/>
          <w:sz w:val="24"/>
          <w:szCs w:val="24"/>
        </w:rPr>
      </w:pPr>
      <w:bookmarkStart w:id="3" w:name="_Toc43705059"/>
      <w:r w:rsidRPr="00570F96">
        <w:rPr>
          <w:rFonts w:ascii="Times New Roman" w:hAnsi="Times New Roman"/>
          <w:sz w:val="24"/>
          <w:szCs w:val="24"/>
        </w:rPr>
        <w:t xml:space="preserve">ПРАЙМ; 2020.25.03; </w:t>
      </w:r>
      <w:r w:rsidRPr="00CD0BD0">
        <w:rPr>
          <w:rFonts w:ascii="Times New Roman" w:hAnsi="Times New Roman"/>
          <w:sz w:val="24"/>
          <w:szCs w:val="24"/>
        </w:rPr>
        <w:t>РОСТРАНСНАДЗОР</w:t>
      </w:r>
      <w:r w:rsidRPr="00570F96">
        <w:rPr>
          <w:rFonts w:ascii="Times New Roman" w:hAnsi="Times New Roman"/>
          <w:sz w:val="24"/>
          <w:szCs w:val="24"/>
        </w:rPr>
        <w:t xml:space="preserve"> ИЗ-ЗА СИТУАЦИИ С КОРОНАВИРУСОМ ОТПРАВИЛ ЧАСТЬ СОТРУДНИКОВ НА </w:t>
      </w:r>
      <w:r w:rsidR="00A043C4" w:rsidRPr="00A043C4">
        <w:rPr>
          <w:rFonts w:ascii="Times New Roman" w:hAnsi="Times New Roman"/>
          <w:bCs w:val="0"/>
          <w:sz w:val="24"/>
          <w:szCs w:val="24"/>
        </w:rPr>
        <w:t>«</w:t>
      </w:r>
      <w:r w:rsidRPr="00570F96">
        <w:rPr>
          <w:rFonts w:ascii="Times New Roman" w:hAnsi="Times New Roman"/>
          <w:sz w:val="24"/>
          <w:szCs w:val="24"/>
        </w:rPr>
        <w:t>УДАЛЕНКУ</w:t>
      </w:r>
      <w:r w:rsidR="00A043C4" w:rsidRPr="00A043C4">
        <w:rPr>
          <w:rFonts w:ascii="Times New Roman" w:hAnsi="Times New Roman"/>
          <w:bCs w:val="0"/>
          <w:sz w:val="24"/>
          <w:szCs w:val="24"/>
        </w:rPr>
        <w:t>»</w:t>
      </w:r>
      <w:bookmarkEnd w:id="3"/>
    </w:p>
    <w:p w14:paraId="57D6776E" w14:textId="77777777" w:rsidR="0001002A" w:rsidRDefault="0001002A" w:rsidP="00CD0BD0">
      <w:pPr>
        <w:jc w:val="both"/>
      </w:pPr>
      <w:r w:rsidRPr="00CD0BD0">
        <w:rPr>
          <w:b/>
        </w:rPr>
        <w:t>Ространснадзор</w:t>
      </w:r>
      <w:r>
        <w:t xml:space="preserve"> из-за ситуации с коронавирусом отправил часть сотрудников на удаленный режим работы, сообщил глава ведомства Виктор </w:t>
      </w:r>
      <w:r w:rsidRPr="00CD0BD0">
        <w:rPr>
          <w:b/>
        </w:rPr>
        <w:t>Басаргин</w:t>
      </w:r>
      <w:r>
        <w:t>.</w:t>
      </w:r>
    </w:p>
    <w:p w14:paraId="59B0893B" w14:textId="77777777" w:rsidR="0001002A" w:rsidRDefault="0001002A" w:rsidP="00CD0BD0">
      <w:pPr>
        <w:jc w:val="both"/>
      </w:pPr>
      <w:r>
        <w:t>Ранее ряд российских компаний и министерств заявили о переводе сотрудников на удаленный режим работы.</w:t>
      </w:r>
    </w:p>
    <w:p w14:paraId="648D8734" w14:textId="1FC1EC64" w:rsidR="0001002A" w:rsidRDefault="00A043C4" w:rsidP="00CD0BD0">
      <w:pPr>
        <w:jc w:val="both"/>
      </w:pPr>
      <w:r w:rsidRPr="00A043C4">
        <w:t>«</w:t>
      </w:r>
      <w:r w:rsidR="0001002A">
        <w:t>Около 50% сотрудников центрального аппарата, а также сотрудники территориальных управлений переведены на удаленный режим работы. В первую очередь это касается женщин с детьми, людей пожилого возраста и тех, кто добирается до места службы более, чем с двумя пересадками</w:t>
      </w:r>
      <w:r w:rsidRPr="00A043C4">
        <w:t>»</w:t>
      </w:r>
      <w:r w:rsidR="0001002A">
        <w:t>,</w:t>
      </w:r>
      <w:r w:rsidRPr="00A043C4">
        <w:t xml:space="preserve"> – </w:t>
      </w:r>
      <w:r w:rsidR="0001002A">
        <w:t xml:space="preserve">сообщил </w:t>
      </w:r>
      <w:r w:rsidR="0001002A" w:rsidRPr="00CD0BD0">
        <w:rPr>
          <w:b/>
        </w:rPr>
        <w:t>Басаргин</w:t>
      </w:r>
      <w:r w:rsidR="0001002A">
        <w:t xml:space="preserve"> в среду, выступая на итоговой коллегии ведомства, трансляция которой идет онлайн.</w:t>
      </w:r>
    </w:p>
    <w:p w14:paraId="2488CFE0" w14:textId="77777777" w:rsidR="0001002A" w:rsidRDefault="0001002A" w:rsidP="00CD0BD0">
      <w:pPr>
        <w:jc w:val="both"/>
      </w:pPr>
      <w:r>
        <w:t xml:space="preserve">Он напомнил, что в </w:t>
      </w:r>
      <w:r w:rsidRPr="00CD0BD0">
        <w:rPr>
          <w:b/>
        </w:rPr>
        <w:t>Ространснадзор</w:t>
      </w:r>
      <w:r>
        <w:t>е создан оперативный штаб для мониторинга и контроля ситуации внутри службы и ее территориальных управлений.</w:t>
      </w:r>
    </w:p>
    <w:p w14:paraId="2F9B9320" w14:textId="77777777" w:rsidR="0001002A" w:rsidRDefault="0001002A" w:rsidP="00CD0BD0">
      <w:pPr>
        <w:jc w:val="both"/>
      </w:pPr>
      <w:r w:rsidRPr="00CD0BD0">
        <w:rPr>
          <w:b/>
        </w:rPr>
        <w:t>Басаргин</w:t>
      </w:r>
      <w:r>
        <w:t xml:space="preserve"> добавил, что также утве</w:t>
      </w:r>
      <w:r w:rsidRPr="00CD0BD0">
        <w:rPr>
          <w:b/>
        </w:rPr>
        <w:t>ржд</w:t>
      </w:r>
      <w:r>
        <w:t xml:space="preserve">ен </w:t>
      </w:r>
      <w:r w:rsidRPr="00CD0BD0">
        <w:rPr>
          <w:b/>
        </w:rPr>
        <w:t>комплексный план</w:t>
      </w:r>
      <w:r>
        <w:t xml:space="preserve"> по противодействию распространения инфекции.</w:t>
      </w:r>
    </w:p>
    <w:p w14:paraId="3F7D15A7" w14:textId="77777777" w:rsidR="0001002A" w:rsidRPr="002C628A" w:rsidRDefault="0001002A" w:rsidP="00CD0BD0">
      <w:pPr>
        <w:pStyle w:val="3"/>
        <w:jc w:val="both"/>
        <w:rPr>
          <w:rFonts w:ascii="Times New Roman" w:hAnsi="Times New Roman"/>
          <w:sz w:val="24"/>
          <w:szCs w:val="24"/>
        </w:rPr>
      </w:pPr>
      <w:bookmarkStart w:id="4" w:name="_Toc43705060"/>
      <w:r w:rsidRPr="002C628A">
        <w:rPr>
          <w:rFonts w:ascii="Times New Roman" w:hAnsi="Times New Roman"/>
          <w:sz w:val="24"/>
          <w:szCs w:val="24"/>
        </w:rPr>
        <w:t xml:space="preserve">ТАСС; 2020.25.03; </w:t>
      </w:r>
      <w:r w:rsidRPr="00CD0BD0">
        <w:rPr>
          <w:rFonts w:ascii="Times New Roman" w:hAnsi="Times New Roman"/>
          <w:sz w:val="24"/>
          <w:szCs w:val="24"/>
        </w:rPr>
        <w:t>РЖД</w:t>
      </w:r>
      <w:r w:rsidRPr="002C628A">
        <w:rPr>
          <w:rFonts w:ascii="Times New Roman" w:hAnsi="Times New Roman"/>
          <w:sz w:val="24"/>
          <w:szCs w:val="24"/>
        </w:rPr>
        <w:t xml:space="preserve"> СОЗДАЛИ ОПЕРАТИВНЫЙ ШТАБ ГРУЗОВЫХ ПЕРЕВОЗОК В УСЛОВИЯХ ПАНДЕМИИ КОРОНАВИРУСА</w:t>
      </w:r>
      <w:bookmarkEnd w:id="4"/>
    </w:p>
    <w:p w14:paraId="5AA740EF" w14:textId="77777777" w:rsidR="00CD0BD0" w:rsidRDefault="0001002A" w:rsidP="00CD0BD0">
      <w:pPr>
        <w:jc w:val="both"/>
      </w:pPr>
      <w:r w:rsidRPr="00CD0BD0">
        <w:rPr>
          <w:b/>
        </w:rPr>
        <w:t>РЖД</w:t>
      </w:r>
      <w:r>
        <w:t xml:space="preserve"> создали оперативный штаб по взаимодействию с участниками транспортного рынка для оперативной поддержки грузоотправителей в условиях распространения новой коронавирусной инфекции. Об этом говорится в пресс-релизе, опубликованном в среду на сайте холдинга.</w:t>
      </w:r>
    </w:p>
    <w:p w14:paraId="206A01D9" w14:textId="77777777" w:rsidR="00CD0BD0" w:rsidRDefault="0001002A" w:rsidP="00CD0BD0">
      <w:pPr>
        <w:jc w:val="both"/>
      </w:pPr>
      <w:r>
        <w:t xml:space="preserve">Руководителем штаба стал заместитель генерального директора </w:t>
      </w:r>
      <w:r w:rsidRPr="00CD0BD0">
        <w:rPr>
          <w:b/>
        </w:rPr>
        <w:t>РЖД</w:t>
      </w:r>
      <w:r>
        <w:t xml:space="preserve"> Алексей Шило. </w:t>
      </w:r>
      <w:r w:rsidRPr="00CD0BD0">
        <w:rPr>
          <w:b/>
        </w:rPr>
        <w:t>РЖД</w:t>
      </w:r>
      <w:r>
        <w:t xml:space="preserve"> заверили, что компания предпримет все возможные меры по содействию и помощи предприятиям малого и среднего бизнеса для транспортно-логистического обеспечения их деятельности.</w:t>
      </w:r>
    </w:p>
    <w:p w14:paraId="2A543541" w14:textId="43B495D4" w:rsidR="00CD0BD0" w:rsidRDefault="00A043C4" w:rsidP="00CD0BD0">
      <w:pPr>
        <w:jc w:val="both"/>
      </w:pPr>
      <w:r w:rsidRPr="00A043C4">
        <w:t>«</w:t>
      </w:r>
      <w:r w:rsidR="0001002A">
        <w:t>Каждая возникающая проблема будет оперативно рассмотрена в индивидуальном порядке с предоставлением обратной связи, включающей варианты решения по выходу из сложившейся ситуации. На основе результатов обработки всех полученных запросов в режиме реального времени компания будет формировать перечень мер оперативного реагирования, а также регуляторного, финансового и нормативного характера для рассмотрения соответствующими инстанциями</w:t>
      </w:r>
      <w:r w:rsidRPr="00A043C4">
        <w:t>»</w:t>
      </w:r>
      <w:r w:rsidR="0001002A">
        <w:t>,</w:t>
      </w:r>
      <w:r w:rsidRPr="00A043C4">
        <w:t xml:space="preserve"> – </w:t>
      </w:r>
      <w:r w:rsidR="0001002A">
        <w:t xml:space="preserve">отмечается в сообщении </w:t>
      </w:r>
      <w:r w:rsidR="0001002A" w:rsidRPr="00CD0BD0">
        <w:rPr>
          <w:b/>
        </w:rPr>
        <w:t>РЖД</w:t>
      </w:r>
      <w:r w:rsidR="0001002A">
        <w:t>.</w:t>
      </w:r>
    </w:p>
    <w:p w14:paraId="3D3E1FDC" w14:textId="77777777" w:rsidR="00CD0BD0" w:rsidRDefault="0001002A" w:rsidP="00CD0BD0">
      <w:pPr>
        <w:jc w:val="both"/>
      </w:pPr>
      <w:r>
        <w:t>Основными задачами штаба являются оперативная поддержка участников транспортного рынка, рассмотрение, согласование, исполнение заявок на перевозку грузов, минимизация рисков снижения объема погрузки и других негативных эффектов для грузоотправителей.</w:t>
      </w:r>
    </w:p>
    <w:p w14:paraId="3C090505" w14:textId="4014010F" w:rsidR="0001002A" w:rsidRDefault="0001002A" w:rsidP="00CD0BD0">
      <w:pPr>
        <w:jc w:val="both"/>
      </w:pPr>
      <w:r>
        <w:t xml:space="preserve">Ранее </w:t>
      </w:r>
      <w:r w:rsidRPr="00CD0BD0">
        <w:rPr>
          <w:b/>
        </w:rPr>
        <w:t>РЖД</w:t>
      </w:r>
      <w:r>
        <w:t xml:space="preserve"> создали штаб по предупреждению завоза и распространения новой коронавирусной инфекции. Среди первоочередных задач штаба</w:t>
      </w:r>
      <w:r w:rsidR="00A043C4" w:rsidRPr="00A043C4">
        <w:t xml:space="preserve"> – </w:t>
      </w:r>
      <w:r>
        <w:t xml:space="preserve">координация </w:t>
      </w:r>
      <w:r>
        <w:lastRenderedPageBreak/>
        <w:t>противоэпидемических мероприятий в коллективах, на объектах инфраструктуры и в поездах. Генеральный директор компании Олег Белозеров принял решение минимизировать количество совещаний, по возможности проводить их, а также переговоры с зарубежными партнерами в режиме видео- или конференцсвязи.</w:t>
      </w:r>
    </w:p>
    <w:p w14:paraId="41126D34" w14:textId="77777777" w:rsidR="0001002A" w:rsidRDefault="00BE4F84" w:rsidP="00CD0BD0">
      <w:pPr>
        <w:jc w:val="both"/>
      </w:pPr>
      <w:hyperlink r:id="rId8" w:history="1">
        <w:r w:rsidR="0001002A" w:rsidRPr="00E118A5">
          <w:rPr>
            <w:rStyle w:val="a9"/>
          </w:rPr>
          <w:t>https://tass.ru/ekonomika/8079237</w:t>
        </w:r>
      </w:hyperlink>
    </w:p>
    <w:p w14:paraId="7AF43C4E" w14:textId="54934464" w:rsidR="0001002A" w:rsidRDefault="00BD0322" w:rsidP="00CD0BD0">
      <w:pPr>
        <w:jc w:val="both"/>
      </w:pPr>
      <w:r>
        <w:t>На ту же тему:</w:t>
      </w:r>
    </w:p>
    <w:p w14:paraId="596D664E" w14:textId="77777777" w:rsidR="00CD0BD0" w:rsidRDefault="00BE4F84" w:rsidP="00CD0BD0">
      <w:pPr>
        <w:jc w:val="both"/>
      </w:pPr>
      <w:hyperlink r:id="rId9" w:history="1">
        <w:r w:rsidR="00BD0322" w:rsidRPr="009A6FBE">
          <w:rPr>
            <w:rStyle w:val="a9"/>
          </w:rPr>
          <w:t>https://rns.online/r/7vai/</w:t>
        </w:r>
      </w:hyperlink>
    </w:p>
    <w:p w14:paraId="60C66CF5" w14:textId="1C36896C" w:rsidR="00F83F76" w:rsidRPr="007F05AA" w:rsidRDefault="00F83F76" w:rsidP="00F83F76">
      <w:pPr>
        <w:pStyle w:val="3"/>
        <w:jc w:val="both"/>
        <w:rPr>
          <w:rFonts w:ascii="Times New Roman" w:hAnsi="Times New Roman"/>
          <w:sz w:val="24"/>
          <w:szCs w:val="24"/>
        </w:rPr>
      </w:pPr>
      <w:bookmarkStart w:id="5" w:name="_Toc43705061"/>
      <w:r w:rsidRPr="007F05AA">
        <w:rPr>
          <w:rFonts w:ascii="Times New Roman" w:hAnsi="Times New Roman"/>
          <w:sz w:val="24"/>
          <w:szCs w:val="24"/>
        </w:rPr>
        <w:t xml:space="preserve">ИНТЕРФАКС; 2020.26.03; РФ ПРИОСТАНОВИТ ВСЕ МЕЖДУНАРОДНЫЕ РЕЙСЫ С 27 МАРТА КРОМЕ ВЫВОЗНЫХ ЧАРТЕРОВ И ПОЛЕТОВ </w:t>
      </w:r>
      <w:r w:rsidR="00A043C4" w:rsidRPr="00A043C4">
        <w:rPr>
          <w:rFonts w:ascii="Times New Roman" w:hAnsi="Times New Roman"/>
          <w:bCs w:val="0"/>
          <w:sz w:val="24"/>
          <w:szCs w:val="24"/>
        </w:rPr>
        <w:t>«</w:t>
      </w:r>
      <w:r w:rsidRPr="007F05AA">
        <w:rPr>
          <w:rFonts w:ascii="Times New Roman" w:hAnsi="Times New Roman"/>
          <w:sz w:val="24"/>
          <w:szCs w:val="24"/>
        </w:rPr>
        <w:t>ПО ОТДЕЛЬНЫМ РЕШЕНИЯМ</w:t>
      </w:r>
      <w:r w:rsidR="00A043C4" w:rsidRPr="00A043C4">
        <w:rPr>
          <w:rFonts w:ascii="Times New Roman" w:hAnsi="Times New Roman"/>
          <w:bCs w:val="0"/>
          <w:sz w:val="24"/>
          <w:szCs w:val="24"/>
        </w:rPr>
        <w:t>»</w:t>
      </w:r>
      <w:bookmarkEnd w:id="5"/>
      <w:r w:rsidRPr="007F05AA">
        <w:rPr>
          <w:rFonts w:ascii="Times New Roman" w:hAnsi="Times New Roman"/>
          <w:sz w:val="24"/>
          <w:szCs w:val="24"/>
        </w:rPr>
        <w:t xml:space="preserve"> </w:t>
      </w:r>
    </w:p>
    <w:p w14:paraId="374EE366" w14:textId="77777777" w:rsidR="00F83F76" w:rsidRDefault="00F83F76" w:rsidP="00F83F76">
      <w:pPr>
        <w:jc w:val="both"/>
      </w:pPr>
      <w:r>
        <w:t xml:space="preserve">Правительство РФ поручило </w:t>
      </w:r>
      <w:r w:rsidRPr="00CD0BD0">
        <w:rPr>
          <w:b/>
        </w:rPr>
        <w:t>Росавиаци</w:t>
      </w:r>
      <w:r>
        <w:t>и с 27 марта организовать приостановку регулярного и чартерного авиасообщения.</w:t>
      </w:r>
    </w:p>
    <w:p w14:paraId="68768536" w14:textId="40D1AB77" w:rsidR="00F83F76" w:rsidRDefault="00F83F76" w:rsidP="00F83F76">
      <w:pPr>
        <w:jc w:val="both"/>
      </w:pPr>
      <w:r>
        <w:t xml:space="preserve">Исключение будет сделано только для рейсов, организуемых для вывоза россиян на территорию РФ, а также для полетов, выполняемых </w:t>
      </w:r>
      <w:r w:rsidR="00A043C4" w:rsidRPr="00A043C4">
        <w:t>«</w:t>
      </w:r>
      <w:r>
        <w:t>по отдельным решениям правительства</w:t>
      </w:r>
      <w:r w:rsidR="00A043C4" w:rsidRPr="00A043C4">
        <w:t>»</w:t>
      </w:r>
      <w:r>
        <w:t>.</w:t>
      </w:r>
    </w:p>
    <w:p w14:paraId="25E15B8F" w14:textId="77777777" w:rsidR="00F83F76" w:rsidRDefault="00F83F76" w:rsidP="00F83F76">
      <w:pPr>
        <w:jc w:val="both"/>
      </w:pPr>
      <w:r>
        <w:t>Поручение дано по итогам заседания президиума Координационного совета при правительстве по борьбе с распространением коронавируса, которое состоялось 25 марта. Список поручений опубликован на сайте правительства.</w:t>
      </w:r>
    </w:p>
    <w:p w14:paraId="518248DA" w14:textId="12EAA154" w:rsidR="00F83F76" w:rsidRDefault="00F83F76" w:rsidP="00F83F76">
      <w:pPr>
        <w:jc w:val="both"/>
      </w:pPr>
      <w:r>
        <w:t xml:space="preserve">Для организации эвакуации россиян МИД до 27 марта должен направить в </w:t>
      </w:r>
      <w:r w:rsidRPr="00CD0BD0">
        <w:rPr>
          <w:b/>
        </w:rPr>
        <w:t>Минтранс</w:t>
      </w:r>
      <w:r>
        <w:t xml:space="preserve">, Роспотребнадзор, Минздрав, МВД России, ПАО </w:t>
      </w:r>
      <w:r w:rsidR="00A043C4" w:rsidRPr="00A043C4">
        <w:t>«</w:t>
      </w:r>
      <w:r w:rsidRPr="00CD0BD0">
        <w:rPr>
          <w:b/>
        </w:rPr>
        <w:t>Аэрофлот</w:t>
      </w:r>
      <w:r w:rsidR="00A043C4" w:rsidRPr="00A043C4">
        <w:t>»</w:t>
      </w:r>
      <w:r>
        <w:t xml:space="preserve"> сформированные по состоянию на 26 марта списки граждан РФ, планирующих вернуться на родину.</w:t>
      </w:r>
    </w:p>
    <w:p w14:paraId="0E31AD1D" w14:textId="338154F8" w:rsidR="00F83F76" w:rsidRDefault="00F83F76" w:rsidP="00F83F76">
      <w:pPr>
        <w:jc w:val="both"/>
      </w:pPr>
      <w:r w:rsidRPr="00CD0BD0">
        <w:rPr>
          <w:b/>
        </w:rPr>
        <w:t>Минтранс</w:t>
      </w:r>
      <w:r>
        <w:t xml:space="preserve"> и МИД при участии Минобороны и Управления делами президента до 30 марта должны сформировать план вывоза граждан из зарубежных государств с привлечением воздушных судов Минобороны, ПАО </w:t>
      </w:r>
      <w:r w:rsidR="00A043C4" w:rsidRPr="00A043C4">
        <w:t>«</w:t>
      </w:r>
      <w:r w:rsidRPr="00CD0BD0">
        <w:rPr>
          <w:b/>
        </w:rPr>
        <w:t>Аэрофлот</w:t>
      </w:r>
      <w:r w:rsidR="00A043C4" w:rsidRPr="00A043C4">
        <w:t>»</w:t>
      </w:r>
      <w:r>
        <w:t xml:space="preserve">, ФГБУ </w:t>
      </w:r>
      <w:r w:rsidR="00A043C4" w:rsidRPr="00A043C4">
        <w:t>«</w:t>
      </w:r>
      <w:r>
        <w:t xml:space="preserve">СЛО </w:t>
      </w:r>
      <w:r w:rsidR="00A043C4" w:rsidRPr="00A043C4">
        <w:t>«</w:t>
      </w:r>
      <w:r>
        <w:t>Россия</w:t>
      </w:r>
      <w:r w:rsidR="00A043C4" w:rsidRPr="00A043C4">
        <w:t>»«</w:t>
      </w:r>
      <w:r>
        <w:t xml:space="preserve"> и иных авиакомпаний.</w:t>
      </w:r>
    </w:p>
    <w:p w14:paraId="22CAE3D0" w14:textId="77777777" w:rsidR="00F83F76" w:rsidRDefault="00F83F76" w:rsidP="00F83F76">
      <w:pPr>
        <w:jc w:val="both"/>
      </w:pPr>
      <w:r w:rsidRPr="00CD0BD0">
        <w:rPr>
          <w:b/>
        </w:rPr>
        <w:t>Минтранс</w:t>
      </w:r>
      <w:r>
        <w:t xml:space="preserve">у и </w:t>
      </w:r>
      <w:r w:rsidRPr="00CD0BD0">
        <w:rPr>
          <w:b/>
        </w:rPr>
        <w:t>Росавиаци</w:t>
      </w:r>
      <w:r>
        <w:t>и совместно с органами исполнительной власти субъектов РФ и во взаимодействии с Роспотребнадзором поручено организовать в аэропортах с 26 марта досмотр всех граждан, прибывающих из стран, где зарегистрированы случаи заболевания COVID-19, включая их термометрию, забор материала на выявление коронавируса с одновременной выдачей постановления главного государственного санитарного врача о нахождении на дому в режиме изоляции на срок 14 дней со дня возвращения в РФ. Сведения о прибывших гражданах, подлежащих изоляции, направлять в медицинские организации, к которым они прикреплены, для динамического наблюдения за ними.</w:t>
      </w:r>
    </w:p>
    <w:p w14:paraId="5C9277D4" w14:textId="77777777" w:rsidR="00F83F76" w:rsidRDefault="00F83F76" w:rsidP="00F83F76">
      <w:pPr>
        <w:jc w:val="both"/>
      </w:pPr>
      <w:r>
        <w:t>На ту же тему:</w:t>
      </w:r>
    </w:p>
    <w:p w14:paraId="7A0BF4FA" w14:textId="77777777" w:rsidR="00F83F76" w:rsidRDefault="00BE4F84" w:rsidP="00F83F76">
      <w:pPr>
        <w:jc w:val="both"/>
      </w:pPr>
      <w:hyperlink r:id="rId10" w:history="1">
        <w:r w:rsidR="00F83F76" w:rsidRPr="00E118A5">
          <w:rPr>
            <w:rStyle w:val="a9"/>
          </w:rPr>
          <w:t>https://rns.online/transport/Pravitelstvo-poruchilo-prekratit-regulyarnoe-i-charternoe-aviasoobschenie-s-27-marta-2020-03-26/</w:t>
        </w:r>
      </w:hyperlink>
    </w:p>
    <w:p w14:paraId="37C2096A" w14:textId="77777777" w:rsidR="00F83F76" w:rsidRDefault="00BE4F84" w:rsidP="00F83F76">
      <w:pPr>
        <w:jc w:val="both"/>
      </w:pPr>
      <w:hyperlink r:id="rId11" w:history="1">
        <w:r w:rsidR="00F83F76" w:rsidRPr="00E118A5">
          <w:rPr>
            <w:rStyle w:val="a9"/>
          </w:rPr>
          <w:t>https://www.rbc.ru/society/26/03/2020/5e7c3c2e9a79474c9ad04dc7?from=newsfeed</w:t>
        </w:r>
      </w:hyperlink>
    </w:p>
    <w:p w14:paraId="0D88D914" w14:textId="77777777" w:rsidR="00F83F76" w:rsidRPr="002C628A" w:rsidRDefault="00F83F76" w:rsidP="00F83F76">
      <w:pPr>
        <w:pStyle w:val="3"/>
        <w:jc w:val="both"/>
        <w:rPr>
          <w:rFonts w:ascii="Times New Roman" w:hAnsi="Times New Roman"/>
          <w:sz w:val="24"/>
          <w:szCs w:val="24"/>
        </w:rPr>
      </w:pPr>
      <w:bookmarkStart w:id="6" w:name="_Toc43705062"/>
      <w:r w:rsidRPr="002C628A">
        <w:rPr>
          <w:rFonts w:ascii="Times New Roman" w:hAnsi="Times New Roman"/>
          <w:sz w:val="24"/>
          <w:szCs w:val="24"/>
        </w:rPr>
        <w:t>ИНТЕРФАКС; 2020.26.03; ВСЕ ГРАЖДАНЕ, ПРИЛЕТАЮЩИЕ В РФ ИЗ СТРАН С НЕБЛАГОПОЛУЧНОЙ СИТУАЦИЕЙ ПО КОРОНАВИРУСУ, БУДУТ ПРОХОДИТЬ ТЕСТИРОВАНИЕ В АЭРОПОРТАХ</w:t>
      </w:r>
      <w:bookmarkEnd w:id="6"/>
    </w:p>
    <w:p w14:paraId="55FC98AD" w14:textId="77777777" w:rsidR="00F83F76" w:rsidRDefault="00F83F76" w:rsidP="00F83F76">
      <w:pPr>
        <w:jc w:val="both"/>
      </w:pPr>
      <w:r w:rsidRPr="00CD0BD0">
        <w:rPr>
          <w:b/>
        </w:rPr>
        <w:t>Минтранс</w:t>
      </w:r>
      <w:r>
        <w:t xml:space="preserve">у РФ и </w:t>
      </w:r>
      <w:r w:rsidRPr="00CD0BD0">
        <w:rPr>
          <w:b/>
        </w:rPr>
        <w:t>Росавиаци</w:t>
      </w:r>
      <w:r>
        <w:t>и вместе с субъектами Федерации и Роспотребнадзором поручено с 26 марта проводить в аэропортах тестирование на коронавирус всех граждан, пребывающих из стран, где зафиксированы вспышки коронавируса.</w:t>
      </w:r>
    </w:p>
    <w:p w14:paraId="5679F877" w14:textId="7EF5B1FD" w:rsidR="00F83F76" w:rsidRDefault="00A043C4" w:rsidP="00F83F76">
      <w:pPr>
        <w:jc w:val="both"/>
      </w:pPr>
      <w:r w:rsidRPr="00A043C4">
        <w:t>«</w:t>
      </w:r>
      <w:r w:rsidR="00F83F76" w:rsidRPr="00CD0BD0">
        <w:rPr>
          <w:b/>
        </w:rPr>
        <w:t>Минтранс</w:t>
      </w:r>
      <w:r w:rsidR="00F83F76">
        <w:t xml:space="preserve">, </w:t>
      </w:r>
      <w:r w:rsidR="00F83F76" w:rsidRPr="00CD0BD0">
        <w:rPr>
          <w:b/>
        </w:rPr>
        <w:t>Росавиаци</w:t>
      </w:r>
      <w:r w:rsidR="00F83F76">
        <w:t xml:space="preserve">я совместно с органами исполнительной власти субъектов РФ во взаимодействии с Роспотребнадзором (должны) организовать в аэропортах с 26 марта 2020 года досмотр всех граждан, прибывающих из стран, где зарегистрированы случаи заболевания новой коронавирусной инфекцией, включая их термометрию, забор материала на выявление новой коронавирусной инфекции с одновременной выдачей таким гражданам постановления Главного государственного санитарного врача о </w:t>
      </w:r>
      <w:r w:rsidR="00F83F76">
        <w:lastRenderedPageBreak/>
        <w:t>нахождении на дому в режиме изоляции на срок 14 дней со дня возвращения в РФ</w:t>
      </w:r>
      <w:r w:rsidRPr="00A043C4">
        <w:t>»</w:t>
      </w:r>
      <w:r w:rsidR="00F83F76">
        <w:t>,</w:t>
      </w:r>
      <w:r w:rsidRPr="00A043C4">
        <w:t xml:space="preserve"> – </w:t>
      </w:r>
      <w:r w:rsidR="00F83F76">
        <w:t>говорится в поручениях, опубликованных на сайте правительства.</w:t>
      </w:r>
    </w:p>
    <w:p w14:paraId="203DE258" w14:textId="77777777" w:rsidR="00F83F76" w:rsidRDefault="00F83F76" w:rsidP="00F83F76">
      <w:pPr>
        <w:jc w:val="both"/>
      </w:pPr>
      <w:r>
        <w:t>Поручения даны по итогам заседания координационного совета при правительстве по борьбе с коронавирусом.</w:t>
      </w:r>
    </w:p>
    <w:p w14:paraId="01212024" w14:textId="77777777" w:rsidR="00F83F76" w:rsidRDefault="00F83F76" w:rsidP="00F83F76">
      <w:pPr>
        <w:jc w:val="both"/>
      </w:pPr>
      <w:r>
        <w:t>Сведения о прибывших гражданах, подлежащих изоляции, поручено направлять в медицинские организации, к которым указанные граждане прикреплены. Это необходимо для динамического наблюдения за ними и соответствующей организации деятельность этих медицинских организаций.</w:t>
      </w:r>
    </w:p>
    <w:p w14:paraId="6EDAB435" w14:textId="234A9E5C" w:rsidR="00F83F76" w:rsidRDefault="00A043C4" w:rsidP="00F83F76">
      <w:pPr>
        <w:jc w:val="both"/>
      </w:pPr>
      <w:r w:rsidRPr="00A043C4">
        <w:t>«</w:t>
      </w:r>
      <w:r w:rsidR="00F83F76">
        <w:t>О результатах доложить в правительство РФ. Срок</w:t>
      </w:r>
      <w:r w:rsidRPr="00A043C4">
        <w:t xml:space="preserve"> – </w:t>
      </w:r>
      <w:r w:rsidR="00F83F76">
        <w:t>27 марта</w:t>
      </w:r>
      <w:r w:rsidRPr="00A043C4">
        <w:t>»</w:t>
      </w:r>
      <w:r w:rsidR="00F83F76">
        <w:t>,</w:t>
      </w:r>
      <w:r w:rsidRPr="00A043C4">
        <w:t xml:space="preserve"> – </w:t>
      </w:r>
      <w:r w:rsidR="00F83F76">
        <w:t>подчеркивается в поручении.</w:t>
      </w:r>
    </w:p>
    <w:p w14:paraId="574038C2" w14:textId="77777777" w:rsidR="00F83F76" w:rsidRDefault="00F83F76" w:rsidP="00F83F76">
      <w:pPr>
        <w:jc w:val="both"/>
      </w:pPr>
      <w:r>
        <w:t>На ту же тему:</w:t>
      </w:r>
    </w:p>
    <w:p w14:paraId="55CE583F" w14:textId="77777777" w:rsidR="00F83F76" w:rsidRDefault="00BE4F84" w:rsidP="00F83F76">
      <w:pPr>
        <w:jc w:val="both"/>
      </w:pPr>
      <w:hyperlink r:id="rId12" w:history="1">
        <w:r w:rsidR="00F83F76" w:rsidRPr="00E118A5">
          <w:rPr>
            <w:rStyle w:val="a9"/>
          </w:rPr>
          <w:t>https://ria.ru/20200326/1569165980.html</w:t>
        </w:r>
      </w:hyperlink>
    </w:p>
    <w:p w14:paraId="78DE70B3" w14:textId="77777777" w:rsidR="00BB015E" w:rsidRPr="006521E9" w:rsidRDefault="00BB015E" w:rsidP="00CD0BD0">
      <w:pPr>
        <w:pStyle w:val="3"/>
        <w:jc w:val="both"/>
        <w:rPr>
          <w:rFonts w:ascii="Times New Roman" w:hAnsi="Times New Roman"/>
          <w:sz w:val="24"/>
          <w:szCs w:val="24"/>
        </w:rPr>
      </w:pPr>
      <w:bookmarkStart w:id="7" w:name="_Toc43705063"/>
      <w:r w:rsidRPr="006521E9">
        <w:rPr>
          <w:rFonts w:ascii="Times New Roman" w:hAnsi="Times New Roman"/>
          <w:sz w:val="24"/>
          <w:szCs w:val="24"/>
        </w:rPr>
        <w:t>ВЕДОМОСТИ; АЛЕКСАНДР ВОРОБЬЕВ; 2020.26.03; АВИАПЕРЕВОЗКИ ПО РОССИИ К КОНЦУ МАРТА МОГУТ УПАСТЬ ВДВОЕ; РОССИЯНЕ ОТКАЗЫВАЮТСЯ ОТ ПЕРЕЛЕТОВ ИЗ-ЗА КОРОНАВИРУСА</w:t>
      </w:r>
      <w:bookmarkEnd w:id="7"/>
    </w:p>
    <w:p w14:paraId="3102561A" w14:textId="06CC7C02" w:rsidR="00CD0BD0" w:rsidRDefault="00BB015E" w:rsidP="00CD0BD0">
      <w:pPr>
        <w:jc w:val="both"/>
      </w:pPr>
      <w:r>
        <w:t xml:space="preserve">Международная ассоциация аэропортов (МАА) сообщила, что в 28 региональных аэропортах суммарное снижение пассажиропотока на этой неделе достигло 40%, а к концу месяца падение достигнет и может превысить 60%. В расчетах использовались данные аэропортов, входящих в холдинги </w:t>
      </w:r>
      <w:r w:rsidR="00A043C4" w:rsidRPr="00A043C4">
        <w:t>«</w:t>
      </w:r>
      <w:r>
        <w:t>Аэропорты регионов</w:t>
      </w:r>
      <w:r w:rsidR="00A043C4" w:rsidRPr="00A043C4">
        <w:t>»</w:t>
      </w:r>
      <w:r>
        <w:t xml:space="preserve"> Виктора Вексельберга (семь аэропортов), </w:t>
      </w:r>
      <w:r w:rsidR="00A043C4" w:rsidRPr="00A043C4">
        <w:t>«</w:t>
      </w:r>
      <w:r>
        <w:t>Базэл аэро</w:t>
      </w:r>
      <w:r w:rsidR="00A043C4" w:rsidRPr="00A043C4">
        <w:t>»</w:t>
      </w:r>
      <w:r>
        <w:t xml:space="preserve"> Олега Дерипаски (три), </w:t>
      </w:r>
      <w:r w:rsidR="00A043C4" w:rsidRPr="00A043C4">
        <w:t>«</w:t>
      </w:r>
      <w:r>
        <w:t>Новапорт</w:t>
      </w:r>
      <w:r w:rsidR="00A043C4" w:rsidRPr="00A043C4">
        <w:t>»</w:t>
      </w:r>
      <w:r>
        <w:t xml:space="preserve"> Романа Троценко (17), а также входящего в десятку крупнейших в России аэропорта Симферополя.</w:t>
      </w:r>
    </w:p>
    <w:p w14:paraId="481D4ABF" w14:textId="5F0C1806" w:rsidR="00CD0BD0" w:rsidRDefault="00BB015E" w:rsidP="00CD0BD0">
      <w:pPr>
        <w:jc w:val="both"/>
      </w:pPr>
      <w:r>
        <w:t xml:space="preserve">Имеется в виду, что на этой неделе трафик к аналогичным датам марта 2019 г. снизился на 30–40%, а к концу марта снижение </w:t>
      </w:r>
      <w:r w:rsidR="00A043C4" w:rsidRPr="00A043C4">
        <w:t>«</w:t>
      </w:r>
      <w:r>
        <w:t>день в день</w:t>
      </w:r>
      <w:r w:rsidR="00A043C4" w:rsidRPr="00A043C4">
        <w:t>»</w:t>
      </w:r>
      <w:r>
        <w:t xml:space="preserve"> вырастет до 60%, поясняет сотрудник одного из холдингов. По итогам марта в целом снижение будет ниже, ведь международные рейсы закрывались и спрос на внутренние падал постепенно с начала месяца, добавляет собеседник.</w:t>
      </w:r>
    </w:p>
    <w:p w14:paraId="16E2C48E" w14:textId="29AD6C2E" w:rsidR="00CD0BD0" w:rsidRDefault="00BB015E" w:rsidP="00CD0BD0">
      <w:pPr>
        <w:jc w:val="both"/>
      </w:pPr>
      <w:r>
        <w:t xml:space="preserve">Полеты в Китай из региональных аэропортов были запрещены из-за коронавируса в конце января, а в Южную Корею – в феврале. В марте Россия и другие страны стали ограничивать полеты в Европу, Среднюю Азию, на Ближний Восток и в Америку, в итоге международные перевозки прекратили все авиакомпании, лишь рейсы по считанным направлениям в несколько европейских столиц и в Нью-Йорк еще выполняет </w:t>
      </w:r>
      <w:r w:rsidR="00A043C4" w:rsidRPr="00A043C4">
        <w:t>«</w:t>
      </w:r>
      <w:r w:rsidRPr="00CD0BD0">
        <w:rPr>
          <w:b/>
        </w:rPr>
        <w:t>Аэрофлот</w:t>
      </w:r>
      <w:r w:rsidR="00A043C4" w:rsidRPr="00A043C4">
        <w:t>»</w:t>
      </w:r>
      <w:r>
        <w:t>.</w:t>
      </w:r>
    </w:p>
    <w:p w14:paraId="2097486B" w14:textId="661F53C1" w:rsidR="00CD0BD0" w:rsidRDefault="00BB015E" w:rsidP="00CD0BD0">
      <w:pPr>
        <w:jc w:val="both"/>
      </w:pPr>
      <w:r>
        <w:t xml:space="preserve">Люди боятся летать даже по России, рассказывали сотрудники нескольких авиакомпаний, падение загрузки на внутренних рейсах составляет 15–30%. Но прогноз МАА предполагает, что внутренние перевозки к концу марта могут сократиться вдвое. Дело в том, у </w:t>
      </w:r>
      <w:r w:rsidR="00A043C4" w:rsidRPr="00A043C4">
        <w:t>«</w:t>
      </w:r>
      <w:r>
        <w:t>Аэропортов регионов</w:t>
      </w:r>
      <w:r w:rsidR="00A043C4" w:rsidRPr="00A043C4">
        <w:t>»</w:t>
      </w:r>
      <w:r>
        <w:t xml:space="preserve"> из 15,6 млн пассажиров в 2019 г. на международные линии пришлось только 25%, у </w:t>
      </w:r>
      <w:r w:rsidR="00A043C4" w:rsidRPr="00A043C4">
        <w:t>«</w:t>
      </w:r>
      <w:r>
        <w:t>Базэл аэро</w:t>
      </w:r>
      <w:r w:rsidR="00A043C4" w:rsidRPr="00A043C4">
        <w:t>»</w:t>
      </w:r>
      <w:r>
        <w:t xml:space="preserve"> из 13 млн лишь 11%, а у </w:t>
      </w:r>
      <w:r w:rsidR="00A043C4" w:rsidRPr="00A043C4">
        <w:t>«</w:t>
      </w:r>
      <w:r>
        <w:t>Новапорта</w:t>
      </w:r>
      <w:r w:rsidR="00A043C4" w:rsidRPr="00A043C4">
        <w:t>»</w:t>
      </w:r>
      <w:r>
        <w:t xml:space="preserve"> из 23 млн примерно 20%. То есть эти холдинги обслужили суммарно 51,6 млн пассажиров, в том числе примерно 20%, или 10 млн человек, на международных рейсах. Падение суммарного трафика на 60% при полном исчезновении международных рейсов означает сокращение российских перевозок в среднем на 50%, подсчитали </w:t>
      </w:r>
      <w:r w:rsidR="00A043C4" w:rsidRPr="00A043C4">
        <w:t>«</w:t>
      </w:r>
      <w:r>
        <w:t>Ведомости</w:t>
      </w:r>
      <w:r w:rsidR="00A043C4" w:rsidRPr="00A043C4">
        <w:t>»</w:t>
      </w:r>
      <w:r>
        <w:t>.</w:t>
      </w:r>
    </w:p>
    <w:p w14:paraId="38EEAA28" w14:textId="55598376" w:rsidR="00CD0BD0" w:rsidRDefault="00BB015E" w:rsidP="00CD0BD0">
      <w:pPr>
        <w:jc w:val="both"/>
      </w:pPr>
      <w:r>
        <w:t xml:space="preserve">Московские аэропорты </w:t>
      </w:r>
      <w:r w:rsidR="00A043C4" w:rsidRPr="00A043C4">
        <w:t>«</w:t>
      </w:r>
      <w:r>
        <w:t>Внуково</w:t>
      </w:r>
      <w:r w:rsidR="00A043C4" w:rsidRPr="00A043C4">
        <w:t>»</w:t>
      </w:r>
      <w:r>
        <w:t xml:space="preserve">, </w:t>
      </w:r>
      <w:r w:rsidR="00A043C4" w:rsidRPr="00A043C4">
        <w:t>«</w:t>
      </w:r>
      <w:r>
        <w:t>Домодедово</w:t>
      </w:r>
      <w:r w:rsidR="00A043C4" w:rsidRPr="00A043C4">
        <w:t>»</w:t>
      </w:r>
      <w:r>
        <w:t xml:space="preserve"> и </w:t>
      </w:r>
      <w:r w:rsidR="00A043C4" w:rsidRPr="00A043C4">
        <w:t>«</w:t>
      </w:r>
      <w:r>
        <w:t>Шереметьево</w:t>
      </w:r>
      <w:r w:rsidR="00A043C4" w:rsidRPr="00A043C4">
        <w:t>»</w:t>
      </w:r>
      <w:r>
        <w:t xml:space="preserve"> в концу марта могут растерять еще более значительную долю трафика, ведь в их суммарном пассажиропотоке за 2019 г. 48,7% пришлось на международные рейсы – 49,6 млн из общих 101,7 млн человек. Международные перевозки полностью прекращены во </w:t>
      </w:r>
      <w:r w:rsidR="00A043C4" w:rsidRPr="00A043C4">
        <w:t>«</w:t>
      </w:r>
      <w:r>
        <w:t>Внуково</w:t>
      </w:r>
      <w:r w:rsidR="00A043C4" w:rsidRPr="00A043C4">
        <w:t>»</w:t>
      </w:r>
      <w:r>
        <w:t xml:space="preserve"> и </w:t>
      </w:r>
      <w:r w:rsidR="00A043C4" w:rsidRPr="00A043C4">
        <w:t>«</w:t>
      </w:r>
      <w:r>
        <w:t>Домодедово</w:t>
      </w:r>
      <w:r w:rsidR="00A043C4" w:rsidRPr="00A043C4">
        <w:t>»</w:t>
      </w:r>
      <w:r>
        <w:t xml:space="preserve">, считанные проценты былого иностранного трафика сохранились в </w:t>
      </w:r>
      <w:r w:rsidR="00A043C4" w:rsidRPr="00A043C4">
        <w:t>«</w:t>
      </w:r>
      <w:r>
        <w:t>Шереметьево</w:t>
      </w:r>
      <w:r w:rsidR="00A043C4" w:rsidRPr="00A043C4">
        <w:t>»</w:t>
      </w:r>
      <w:r>
        <w:t xml:space="preserve">, куда летает </w:t>
      </w:r>
      <w:r w:rsidR="00A043C4" w:rsidRPr="00A043C4">
        <w:t>«</w:t>
      </w:r>
      <w:r w:rsidRPr="00CD0BD0">
        <w:rPr>
          <w:b/>
        </w:rPr>
        <w:t>Аэрофлот</w:t>
      </w:r>
      <w:r w:rsidR="00A043C4" w:rsidRPr="00A043C4">
        <w:t>»</w:t>
      </w:r>
      <w:r>
        <w:t>.</w:t>
      </w:r>
    </w:p>
    <w:p w14:paraId="7ADA7551" w14:textId="0C821B48" w:rsidR="00CD0BD0" w:rsidRDefault="00BB015E" w:rsidP="00CD0BD0">
      <w:pPr>
        <w:jc w:val="both"/>
      </w:pPr>
      <w:r>
        <w:t xml:space="preserve">За первую половину марта снижение международного трафика составило 13% к аналогичному периоду 2019 г., говорит представитель </w:t>
      </w:r>
      <w:r w:rsidR="00A043C4" w:rsidRPr="00A043C4">
        <w:t>«</w:t>
      </w:r>
      <w:r>
        <w:t>Домодедово</w:t>
      </w:r>
      <w:r w:rsidR="00A043C4" w:rsidRPr="00A043C4">
        <w:t>»</w:t>
      </w:r>
      <w:r>
        <w:t xml:space="preserve">. Аэропорт </w:t>
      </w:r>
      <w:r>
        <w:lastRenderedPageBreak/>
        <w:t>разрабатывает схему частичного закрытия галереи международных вылетов, приняты меры по оптимизации расходов, среди них переход на неполную занятость.</w:t>
      </w:r>
    </w:p>
    <w:p w14:paraId="372BC890" w14:textId="71922488" w:rsidR="00CD0BD0" w:rsidRDefault="00BB015E" w:rsidP="00CD0BD0">
      <w:pPr>
        <w:jc w:val="both"/>
      </w:pPr>
      <w:r>
        <w:t xml:space="preserve">Представитель </w:t>
      </w:r>
      <w:r w:rsidR="00A043C4" w:rsidRPr="00A043C4">
        <w:t>«</w:t>
      </w:r>
      <w:r>
        <w:t>Шереметьево</w:t>
      </w:r>
      <w:r w:rsidR="00A043C4" w:rsidRPr="00A043C4">
        <w:t>»</w:t>
      </w:r>
      <w:r>
        <w:t xml:space="preserve"> данные по трафику не раскрывает, но отмечает, что аэропорт сократил расходы, в том числе вывел из эксплуатации два из пяти терминалов (Е и С) и оптимизировал график работы персонала.</w:t>
      </w:r>
    </w:p>
    <w:p w14:paraId="6F8900FC" w14:textId="190E1BD1" w:rsidR="00CD0BD0" w:rsidRDefault="00BB015E" w:rsidP="00CD0BD0">
      <w:pPr>
        <w:jc w:val="both"/>
      </w:pPr>
      <w:r>
        <w:t xml:space="preserve">Представитель </w:t>
      </w:r>
      <w:r w:rsidR="00A043C4" w:rsidRPr="00A043C4">
        <w:t>«</w:t>
      </w:r>
      <w:r>
        <w:t>Внуково</w:t>
      </w:r>
      <w:r w:rsidR="00A043C4" w:rsidRPr="00A043C4">
        <w:t>»</w:t>
      </w:r>
      <w:r>
        <w:t xml:space="preserve"> от комментариев отказался.</w:t>
      </w:r>
    </w:p>
    <w:p w14:paraId="390FBD42" w14:textId="77777777" w:rsidR="00CD0BD0" w:rsidRDefault="00BB015E" w:rsidP="00CD0BD0">
      <w:pPr>
        <w:jc w:val="both"/>
      </w:pPr>
      <w:r>
        <w:t>Показательна динамика падения, которую уже набрал этот процесс, сообщает МАА: сейчас трафик падает на 7–10% в сутки. При этом он немного поддерживается эвакуационными рейсами, возвращающими россиян из-за рубежа, этот процесс скоро завершится. Уже в апреле авиаперевозки могут остановиться почти полностью, сообщает МАА.</w:t>
      </w:r>
    </w:p>
    <w:p w14:paraId="4224A8CE" w14:textId="77777777" w:rsidR="00CD0BD0" w:rsidRDefault="00BB015E" w:rsidP="00CD0BD0">
      <w:pPr>
        <w:jc w:val="both"/>
      </w:pPr>
      <w:r>
        <w:t>Сильно также пострадает аэропорт Владивостока, в его трафике примерно 50% формировали международные рейсы в Азию, говорит человек, близкий к аэропорту. Получить комментарии представителя в среду вечером не удалось. В другом крупнейшем аэропорту Дальнего Востока – Хабаровска – общий пассажиропоток за первые 22 дня марта упал на 13%, в том числе на 34% сократились международные перевозки, говорит представитель аэропорта.</w:t>
      </w:r>
    </w:p>
    <w:p w14:paraId="4C56D378" w14:textId="4C87746F" w:rsidR="00CD0BD0" w:rsidRDefault="00BB015E" w:rsidP="00CD0BD0">
      <w:pPr>
        <w:jc w:val="both"/>
      </w:pPr>
      <w:r>
        <w:t xml:space="preserve">При этом авиакомпании, чтобы не растерять клиентов, снижают и так убыточные для авиакомпаний тарифы. </w:t>
      </w:r>
      <w:r w:rsidR="00A043C4" w:rsidRPr="00A043C4">
        <w:t>«</w:t>
      </w:r>
      <w:r w:rsidRPr="00CD0BD0">
        <w:rPr>
          <w:b/>
        </w:rPr>
        <w:t>Аэрофлот</w:t>
      </w:r>
      <w:r w:rsidR="00A043C4" w:rsidRPr="00A043C4">
        <w:t>»</w:t>
      </w:r>
      <w:r>
        <w:t xml:space="preserve"> на прошлой неделе примерно вдвое сократил цены на российские рейсы с вылетом в марте, апреле и мае.</w:t>
      </w:r>
    </w:p>
    <w:p w14:paraId="10385CAA" w14:textId="1D42F3C3" w:rsidR="00BB015E" w:rsidRDefault="00BB015E" w:rsidP="00CD0BD0">
      <w:pPr>
        <w:jc w:val="both"/>
      </w:pPr>
      <w:r>
        <w:t xml:space="preserve">Такое снижение даже российских перевозок логично: в США внутренние перевозки практически полностью останавливаются, это же грозит и России, говорит гендиректор Infomost Борис Рыбак. Аэропорты, как и авиакомпании, имеют значительные постоянные затраты, многие обслуживают взятые на модернизацию крупные кредиты, продолжает он: </w:t>
      </w:r>
      <w:r w:rsidR="00A043C4" w:rsidRPr="00A043C4">
        <w:t>«</w:t>
      </w:r>
      <w:r>
        <w:t>Вся отрасль поражена, и ей потребуется полная компенсация недополученных доходов примерно в течение 3–4 месяцев, иначе она просто перестанет существовать и восстанавливать ее будет очень сложно</w:t>
      </w:r>
      <w:r w:rsidR="00A043C4" w:rsidRPr="00A043C4">
        <w:t>»</w:t>
      </w:r>
      <w:r>
        <w:t>.</w:t>
      </w:r>
    </w:p>
    <w:p w14:paraId="02206623" w14:textId="77777777" w:rsidR="00CD0BD0" w:rsidRDefault="00BE4F84" w:rsidP="00CD0BD0">
      <w:pPr>
        <w:jc w:val="both"/>
      </w:pPr>
      <w:hyperlink r:id="rId13" w:history="1">
        <w:r w:rsidR="00BB015E" w:rsidRPr="00E118A5">
          <w:rPr>
            <w:rStyle w:val="a9"/>
          </w:rPr>
          <w:t>https://www.vedomosti.ru/business/articles/2020/03/25/826239-aviaperevozki</w:t>
        </w:r>
      </w:hyperlink>
    </w:p>
    <w:p w14:paraId="0F6E2782" w14:textId="39FB8B6B" w:rsidR="00BB015E" w:rsidRPr="002E3A78" w:rsidRDefault="00BB015E" w:rsidP="00CD0BD0">
      <w:pPr>
        <w:pStyle w:val="3"/>
        <w:jc w:val="both"/>
        <w:rPr>
          <w:rFonts w:ascii="Times New Roman" w:hAnsi="Times New Roman"/>
          <w:sz w:val="24"/>
          <w:szCs w:val="24"/>
        </w:rPr>
      </w:pPr>
      <w:bookmarkStart w:id="8" w:name="_Toc43705064"/>
      <w:r w:rsidRPr="002E3A78">
        <w:rPr>
          <w:rFonts w:ascii="Times New Roman" w:hAnsi="Times New Roman"/>
          <w:sz w:val="24"/>
          <w:szCs w:val="24"/>
        </w:rPr>
        <w:t>ИЗВЕСТИЯ; АЛЕКСАНДР ВОЛОБУЕВ; 2020.26.03; НЕПИЛОТНАЯ ПОГОДА: АВИАКОМПАНИИ ОТПРАВЯТ В ОТПУСКА ДО 50% ЛЕТНОГО ПЕРСОНАЛА; КРИЗИС ИЗ-ЗА КОРОНАВИРУСА ОСТАВИЛ СОТРУДНИКОВ ОТРАСЛИ БЕЗ РАБОТЫ</w:t>
      </w:r>
      <w:bookmarkEnd w:id="8"/>
    </w:p>
    <w:p w14:paraId="48690A53" w14:textId="7BE4B599" w:rsidR="00CD0BD0" w:rsidRDefault="00BB015E" w:rsidP="00CD0BD0">
      <w:pPr>
        <w:jc w:val="both"/>
      </w:pPr>
      <w:r>
        <w:t xml:space="preserve">На фоне закрытия международных направлений из-за пандемии COVID-19 авиакомпании в России будут вынуждены отправить в отпуск до 50% членов экипажей воздушных судов. Об этом </w:t>
      </w:r>
      <w:r w:rsidR="00A043C4" w:rsidRPr="00A043C4">
        <w:t>«</w:t>
      </w:r>
      <w:r>
        <w:t>Известиям</w:t>
      </w:r>
      <w:r w:rsidR="00A043C4" w:rsidRPr="00A043C4">
        <w:t>»</w:t>
      </w:r>
      <w:r>
        <w:t xml:space="preserve"> сообщили в Профсоюзе летного состава России (ПЛС). Авиакомпании предлагают персоналу активнее использовать плановые отпуска за прошлый год либо отдыхать за свой счет. Если ограничения введут и на внутренних рейсах, перевозчики будет вынуждены пойти на сокращения, предупреждают эксперты.</w:t>
      </w:r>
    </w:p>
    <w:p w14:paraId="4CE83796" w14:textId="2FFAED29" w:rsidR="00BB015E" w:rsidRDefault="00BB015E" w:rsidP="00CD0BD0">
      <w:pPr>
        <w:jc w:val="both"/>
      </w:pPr>
      <w:r>
        <w:t>Внеплановый отдых</w:t>
      </w:r>
    </w:p>
    <w:p w14:paraId="1058695B" w14:textId="08F054BA" w:rsidR="00CD0BD0" w:rsidRDefault="00BB015E" w:rsidP="00CD0BD0">
      <w:pPr>
        <w:jc w:val="both"/>
      </w:pPr>
      <w:r>
        <w:t xml:space="preserve">Авиакомпании отправят в плановые и внеплановые отпуска от 30 до 50% членов экипажей воздушных судов (ВС) </w:t>
      </w:r>
      <w:r w:rsidR="00A043C4" w:rsidRPr="00A043C4">
        <w:t>–</w:t>
      </w:r>
      <w:r>
        <w:t xml:space="preserve"> пилотов, бортмехаников, стюардесс, сообщил </w:t>
      </w:r>
      <w:r w:rsidR="00A043C4" w:rsidRPr="00A043C4">
        <w:t>«</w:t>
      </w:r>
      <w:r>
        <w:t>Известиям</w:t>
      </w:r>
      <w:r w:rsidR="00A043C4" w:rsidRPr="00A043C4">
        <w:t>»</w:t>
      </w:r>
      <w:r>
        <w:t xml:space="preserve"> глава ПЛС Мирослав Бойчук.</w:t>
      </w:r>
    </w:p>
    <w:p w14:paraId="4E3AF5E2" w14:textId="1FA9DE22" w:rsidR="00CD0BD0" w:rsidRDefault="00BB015E" w:rsidP="00CD0BD0">
      <w:pPr>
        <w:jc w:val="both"/>
      </w:pPr>
      <w:r>
        <w:t xml:space="preserve">Какой процент сотрудников авиакомпаний уйдет на каникулы, будет зависеть от условий конкретного перевозчика </w:t>
      </w:r>
      <w:r w:rsidR="00A043C4" w:rsidRPr="00A043C4">
        <w:t>–</w:t>
      </w:r>
      <w:r>
        <w:t xml:space="preserve"> количества зарубежных маршрутов, возможности переориентировать флот на внутренние линии, финансового положения и других факторов, добавил он. У чартерных перевозчиков, которые сегодня занимаются вывозом российских граждан из-за рубежа, в дальнейшем в отпуска может отправиться до 80% летного состава.</w:t>
      </w:r>
    </w:p>
    <w:p w14:paraId="2863786A" w14:textId="7FBF3902" w:rsidR="00CD0BD0" w:rsidRDefault="00BB015E" w:rsidP="00CD0BD0">
      <w:pPr>
        <w:jc w:val="both"/>
      </w:pPr>
      <w:r>
        <w:t xml:space="preserve">Сотрудники прежде всего смогут использовать дни отпуска, оставшиеся с прошлого года, отметил он. У пилотов и бортпроводников ежегодный отдых </w:t>
      </w:r>
      <w:r w:rsidR="00A043C4" w:rsidRPr="00A043C4">
        <w:t>–</w:t>
      </w:r>
      <w:r>
        <w:t xml:space="preserve"> 70 дней при налете более </w:t>
      </w:r>
      <w:r>
        <w:lastRenderedPageBreak/>
        <w:t xml:space="preserve">500 часов. Неиспользованные отпуска, по его оценкам, позволят </w:t>
      </w:r>
      <w:r w:rsidR="00A043C4" w:rsidRPr="00A043C4">
        <w:t>«</w:t>
      </w:r>
      <w:r>
        <w:t>перекрыть</w:t>
      </w:r>
      <w:r w:rsidR="00A043C4" w:rsidRPr="00A043C4">
        <w:t>»</w:t>
      </w:r>
      <w:r>
        <w:t xml:space="preserve"> ближайшие 2–3 месяца. Как будет оплачиваться вынужденный простой после этого, пока неясно.</w:t>
      </w:r>
    </w:p>
    <w:p w14:paraId="65AAF16F" w14:textId="77777777" w:rsidR="00CD0BD0" w:rsidRDefault="00BB015E" w:rsidP="00CD0BD0">
      <w:pPr>
        <w:jc w:val="both"/>
      </w:pPr>
      <w:r>
        <w:t>–– Тем, кто в нынешнем году еще не отработал достаточно времени для ухода на очередной плановый отдых, профсоюз предлагает разрешить внеплановый (в счет будущего отпуска), –– сказал Мирослав Бойчук.</w:t>
      </w:r>
    </w:p>
    <w:p w14:paraId="2E3540D3" w14:textId="10ACAF4A" w:rsidR="00CD0BD0" w:rsidRDefault="00BB015E" w:rsidP="00CD0BD0">
      <w:pPr>
        <w:jc w:val="both"/>
      </w:pPr>
      <w:r>
        <w:t xml:space="preserve">По данным ПЛС на март 2020 года, в авиакомпаниях РФ трудится порядка 14,8 тыс. пилотов (включая около 2,6 тыс. вертолетчиков), средний возраст составляет 46 лет. Женщин-пилотов в российских авиакомпаниях всего около 200 человек, или 1,5%, из них более 100 –– в </w:t>
      </w:r>
      <w:r w:rsidR="00A043C4" w:rsidRPr="00A043C4">
        <w:t>«</w:t>
      </w:r>
      <w:r w:rsidRPr="00CD0BD0">
        <w:rPr>
          <w:b/>
        </w:rPr>
        <w:t>Аэрофлот</w:t>
      </w:r>
      <w:r>
        <w:t>е</w:t>
      </w:r>
      <w:r w:rsidR="00A043C4" w:rsidRPr="00A043C4">
        <w:t>»</w:t>
      </w:r>
      <w:r>
        <w:t xml:space="preserve">. Общая численность работающих в стране членов летных экипажей (включая пилотов, штурманов, бортмехаников, радистов) </w:t>
      </w:r>
      <w:r w:rsidR="00A043C4" w:rsidRPr="00A043C4">
        <w:t>–</w:t>
      </w:r>
      <w:r>
        <w:t xml:space="preserve"> около 17,5 тыс. человек, бортпроводников </w:t>
      </w:r>
      <w:r w:rsidR="00A043C4" w:rsidRPr="00A043C4">
        <w:t>–</w:t>
      </w:r>
      <w:r>
        <w:t xml:space="preserve"> 21,7 тыс. человек.</w:t>
      </w:r>
    </w:p>
    <w:p w14:paraId="364581FC" w14:textId="69FD1C58" w:rsidR="00BB015E" w:rsidRDefault="00BB015E" w:rsidP="00CD0BD0">
      <w:pPr>
        <w:jc w:val="both"/>
      </w:pPr>
      <w:r>
        <w:t>Станут лишними</w:t>
      </w:r>
    </w:p>
    <w:p w14:paraId="69356D54" w14:textId="0419B04D" w:rsidR="00CD0BD0" w:rsidRDefault="00BB015E" w:rsidP="00CD0BD0">
      <w:pPr>
        <w:jc w:val="both"/>
      </w:pPr>
      <w:r>
        <w:t xml:space="preserve">В </w:t>
      </w:r>
      <w:r w:rsidR="00A043C4" w:rsidRPr="00A043C4">
        <w:t>«</w:t>
      </w:r>
      <w:r>
        <w:t>Уральских авиалиниях</w:t>
      </w:r>
      <w:r w:rsidR="00A043C4" w:rsidRPr="00A043C4">
        <w:t>»</w:t>
      </w:r>
      <w:r>
        <w:t xml:space="preserve"> сказали </w:t>
      </w:r>
      <w:r w:rsidR="00A043C4" w:rsidRPr="00A043C4">
        <w:t>«</w:t>
      </w:r>
      <w:r>
        <w:t>Известиям</w:t>
      </w:r>
      <w:r w:rsidR="00A043C4" w:rsidRPr="00A043C4">
        <w:t>»</w:t>
      </w:r>
      <w:r>
        <w:t>, что согласны с оценкой ПЛС. Пресс-секретарь авиакомпании Вера Гасникова подчеркнула, что в связи с запретом международных рейсов маршрутная сеть перевозчика сократилась почти на 50%.</w:t>
      </w:r>
    </w:p>
    <w:p w14:paraId="1A2730F0" w14:textId="77777777" w:rsidR="00CD0BD0" w:rsidRDefault="00BB015E" w:rsidP="00CD0BD0">
      <w:pPr>
        <w:jc w:val="both"/>
      </w:pPr>
      <w:r>
        <w:t>–– В сложившихся условиях делается всё возможное для сохранения штата сотрудников. Наземный персонал временно переведен на шестичасовой рабочий день. Корректировка произошла и в работе летных экипажей: пилотам и бортпроводникам предоставляются оплачиваемые отпуска по ранее утве</w:t>
      </w:r>
      <w:r w:rsidRPr="00CD0BD0">
        <w:rPr>
          <w:b/>
        </w:rPr>
        <w:t>ржд</w:t>
      </w:r>
      <w:r>
        <w:t>енному графику, –– сказала она.</w:t>
      </w:r>
    </w:p>
    <w:p w14:paraId="0032D02B" w14:textId="77777777" w:rsidR="00CD0BD0" w:rsidRDefault="00BB015E" w:rsidP="00CD0BD0">
      <w:pPr>
        <w:jc w:val="both"/>
      </w:pPr>
      <w:r>
        <w:t>Авиакомпания, по ее словам, также рекомендует персоналу брать неоплачиваемые отпуска, прием новых сотрудников закрыт.</w:t>
      </w:r>
    </w:p>
    <w:p w14:paraId="263737E4" w14:textId="2246AFCB" w:rsidR="00CD0BD0" w:rsidRDefault="00BB015E" w:rsidP="00CD0BD0">
      <w:pPr>
        <w:jc w:val="both"/>
      </w:pPr>
      <w:r>
        <w:t xml:space="preserve">В Smartavia (до ребрендинга </w:t>
      </w:r>
      <w:r w:rsidR="00A043C4" w:rsidRPr="00A043C4">
        <w:t>–</w:t>
      </w:r>
      <w:r>
        <w:t xml:space="preserve"> </w:t>
      </w:r>
      <w:r w:rsidR="00A043C4" w:rsidRPr="00A043C4">
        <w:t>«</w:t>
      </w:r>
      <w:r>
        <w:t>Нордавиа</w:t>
      </w:r>
      <w:r w:rsidR="00A043C4" w:rsidRPr="00A043C4">
        <w:t>»</w:t>
      </w:r>
      <w:r>
        <w:t>) не стали комментировать данные ПЛС.</w:t>
      </w:r>
    </w:p>
    <w:p w14:paraId="4315DCD0" w14:textId="5A17645D" w:rsidR="00CD0BD0" w:rsidRDefault="00BB015E" w:rsidP="00CD0BD0">
      <w:pPr>
        <w:jc w:val="both"/>
      </w:pPr>
      <w:r>
        <w:t xml:space="preserve">–– Авиакомпания считает персонал наиболее ценным ресурсом, поэтому будет стараться максимально обезопасить его в текущей кризисной ситуации, –– сказал </w:t>
      </w:r>
      <w:r w:rsidR="00A043C4" w:rsidRPr="00A043C4">
        <w:t>«</w:t>
      </w:r>
      <w:r>
        <w:t>Известиям</w:t>
      </w:r>
      <w:r w:rsidR="00A043C4" w:rsidRPr="00A043C4">
        <w:t>»</w:t>
      </w:r>
      <w:r>
        <w:t xml:space="preserve"> официальный представитель перевозчика Виктор Аношкин. Он добавил, что летный состав </w:t>
      </w:r>
      <w:r w:rsidR="00A043C4" w:rsidRPr="00A043C4">
        <w:t>«</w:t>
      </w:r>
      <w:r>
        <w:t>находится только в плановых отпусках</w:t>
      </w:r>
      <w:r w:rsidR="00A043C4" w:rsidRPr="00A043C4">
        <w:t>»</w:t>
      </w:r>
      <w:r>
        <w:t xml:space="preserve"> (количество не уточнил), но прием новых сотрудников приостановлен.</w:t>
      </w:r>
    </w:p>
    <w:p w14:paraId="7468655E" w14:textId="679D1644" w:rsidR="00CD0BD0" w:rsidRDefault="00BB015E" w:rsidP="00CD0BD0">
      <w:pPr>
        <w:jc w:val="both"/>
      </w:pPr>
      <w:r>
        <w:t xml:space="preserve">Пресс-секретарь </w:t>
      </w:r>
      <w:r w:rsidR="00A043C4" w:rsidRPr="00A043C4">
        <w:t>«</w:t>
      </w:r>
      <w:r w:rsidRPr="00CD0BD0">
        <w:rPr>
          <w:b/>
        </w:rPr>
        <w:t>Аэрофлот</w:t>
      </w:r>
      <w:r>
        <w:t>а</w:t>
      </w:r>
      <w:r w:rsidR="00A043C4" w:rsidRPr="00A043C4">
        <w:t>»</w:t>
      </w:r>
      <w:r>
        <w:t xml:space="preserve"> Юлия Спивакова 16 марта говорила, что авиакомпания предложила воспользоваться отпусками тем, у кого есть задолженность по ним за прошлый год. И, по ее словам, многие это уже сделали.</w:t>
      </w:r>
    </w:p>
    <w:p w14:paraId="5F38E4CB" w14:textId="1A63ADD3" w:rsidR="00BB015E" w:rsidRDefault="00BB015E" w:rsidP="00CD0BD0">
      <w:pPr>
        <w:jc w:val="both"/>
      </w:pPr>
      <w:r>
        <w:t xml:space="preserve">Собеседник </w:t>
      </w:r>
      <w:r w:rsidR="00A043C4" w:rsidRPr="00A043C4">
        <w:t>«</w:t>
      </w:r>
      <w:r>
        <w:t>Известий</w:t>
      </w:r>
      <w:r w:rsidR="00A043C4" w:rsidRPr="00A043C4">
        <w:t>»</w:t>
      </w:r>
      <w:r>
        <w:t xml:space="preserve"> в одной из чартерных авиакомпаний сказал, что вынужденный простой может образоваться с 1 апреля до 20-х чисел, когда будет запущена программа перевозок в курортные города РФ. При этом широкофюзеляжные самолеты, по его словам, </w:t>
      </w:r>
      <w:r w:rsidR="00A043C4" w:rsidRPr="00A043C4">
        <w:t>«</w:t>
      </w:r>
      <w:r>
        <w:t>придется приземлить</w:t>
      </w:r>
      <w:r w:rsidR="00A043C4" w:rsidRPr="00A043C4">
        <w:t>»</w:t>
      </w:r>
      <w:r>
        <w:t xml:space="preserve"> до возобновления международного авиасообщения.</w:t>
      </w:r>
    </w:p>
    <w:p w14:paraId="24AE3AA1" w14:textId="722899FD" w:rsidR="00BB015E" w:rsidRDefault="00BB015E" w:rsidP="00CD0BD0">
      <w:pPr>
        <w:jc w:val="both"/>
      </w:pPr>
      <w:r>
        <w:t xml:space="preserve">В </w:t>
      </w:r>
      <w:r w:rsidRPr="00CD0BD0">
        <w:rPr>
          <w:b/>
        </w:rPr>
        <w:t>Росавиаци</w:t>
      </w:r>
      <w:r>
        <w:t xml:space="preserve">и отказались от комментариев, сославшись на то, что вопрос относится к кадровой политике хозяйствующих субъектов. Близкий к ведомству источник сказал </w:t>
      </w:r>
      <w:r w:rsidR="00A043C4" w:rsidRPr="00A043C4">
        <w:t>«</w:t>
      </w:r>
      <w:r>
        <w:t>Известиям</w:t>
      </w:r>
      <w:r w:rsidR="00A043C4" w:rsidRPr="00A043C4">
        <w:t>»</w:t>
      </w:r>
      <w:r>
        <w:t>, что на прошлой неделе в учреждения гражданской авиации была направлена телеграмма с просьбой предоставить данные о масштабах возможных сокращений и режимах неполной занятости. Сводных данных нет, поскольку ситуация меняется ежедневно, добавил он.</w:t>
      </w:r>
    </w:p>
    <w:p w14:paraId="4E587417" w14:textId="77777777" w:rsidR="00CD0BD0" w:rsidRDefault="00BE4F84" w:rsidP="00CD0BD0">
      <w:pPr>
        <w:jc w:val="both"/>
      </w:pPr>
      <w:hyperlink r:id="rId14" w:history="1">
        <w:r w:rsidR="00BB015E" w:rsidRPr="00E118A5">
          <w:rPr>
            <w:rStyle w:val="a9"/>
          </w:rPr>
          <w:t>https://iz.ru/991237/aleksandr-volobuev/nepilotnaia-pogoda-aviakompanii-otpraviat-v-otpuska-do-50-letnogo-personala</w:t>
        </w:r>
      </w:hyperlink>
    </w:p>
    <w:p w14:paraId="3AB20511" w14:textId="77777777" w:rsidR="00CD0BD0" w:rsidRDefault="00BB015E" w:rsidP="00CD0BD0">
      <w:pPr>
        <w:pStyle w:val="3"/>
        <w:jc w:val="both"/>
        <w:rPr>
          <w:rFonts w:ascii="Times New Roman" w:hAnsi="Times New Roman"/>
          <w:sz w:val="24"/>
          <w:szCs w:val="24"/>
        </w:rPr>
      </w:pPr>
      <w:bookmarkStart w:id="9" w:name="_Toc43705065"/>
      <w:r w:rsidRPr="00570F96">
        <w:rPr>
          <w:rFonts w:ascii="Times New Roman" w:hAnsi="Times New Roman"/>
          <w:sz w:val="24"/>
          <w:szCs w:val="24"/>
        </w:rPr>
        <w:t>РБК; АРТЕМ ФИЛИПЕНОК, АЛЕНА ПРОХОРЕНКО; 2020.26.03; РОССИЙСКИЕ ТУРИСТЫ В ОАЭ И КЕНИИ СООБЩИЛИ О ПРОБЛЕМАХ С ВЫЛЕТОМ НА РОДИНУ; РОССИЙСКИЕ ТУРИСТЫ В НЕСКОЛЬКИХ СТРАНАХ, ГДЕ АВИАСООБЩЕНИЕ БЫЛО ПРЕРВАНО ИЗ-ЗА ВСПЫШКИ КОРОНАВИРУСА, ПОЖАЛОВАЛИСЬ НА ТО, ЧТО НЕ МОГУТ ВЕРНУТЬСЯ ДОМОЙ</w:t>
      </w:r>
      <w:bookmarkEnd w:id="9"/>
    </w:p>
    <w:p w14:paraId="75D3568C" w14:textId="778309C7" w:rsidR="00CD0BD0" w:rsidRDefault="00BB015E" w:rsidP="00CD0BD0">
      <w:pPr>
        <w:jc w:val="both"/>
      </w:pPr>
      <w:r>
        <w:t xml:space="preserve">Почти 200 граждан России находятся в аэропорту Дубая, где не работают ни магазины, ни кафе, сообщил РБК представитель </w:t>
      </w:r>
      <w:r w:rsidR="00A043C4" w:rsidRPr="00A043C4">
        <w:t>«</w:t>
      </w:r>
      <w:r w:rsidRPr="00CD0BD0">
        <w:rPr>
          <w:b/>
        </w:rPr>
        <w:t>Аэрофлот</w:t>
      </w:r>
      <w:r>
        <w:t>а</w:t>
      </w:r>
      <w:r w:rsidR="00A043C4" w:rsidRPr="00A043C4">
        <w:t>»</w:t>
      </w:r>
      <w:r>
        <w:t xml:space="preserve">. Речь идет о клиентах авиакомпании </w:t>
      </w:r>
      <w:r w:rsidR="00A043C4" w:rsidRPr="00A043C4">
        <w:t>«</w:t>
      </w:r>
      <w:r>
        <w:t>Победа</w:t>
      </w:r>
      <w:r w:rsidR="00A043C4" w:rsidRPr="00A043C4">
        <w:t>»</w:t>
      </w:r>
      <w:r>
        <w:t xml:space="preserve">, среди которых есть пассажиры с маленькими детьми и беременные женщины. </w:t>
      </w:r>
      <w:r>
        <w:lastRenderedPageBreak/>
        <w:t xml:space="preserve">Покинуть Объединенные Арабские Эмираты они не могут по той причине, что власти страны не предоставляют разрешения на рейс, рассказал РБК источник, близкий к группе компаний </w:t>
      </w:r>
      <w:r w:rsidR="00A043C4" w:rsidRPr="00A043C4">
        <w:t>«</w:t>
      </w:r>
      <w:r w:rsidRPr="00CD0BD0">
        <w:rPr>
          <w:b/>
        </w:rPr>
        <w:t>Аэрофлот</w:t>
      </w:r>
      <w:r w:rsidR="00A043C4" w:rsidRPr="00A043C4">
        <w:t>»</w:t>
      </w:r>
      <w:r>
        <w:t>.</w:t>
      </w:r>
    </w:p>
    <w:p w14:paraId="32F6A514" w14:textId="1249FB7E" w:rsidR="00CD0BD0" w:rsidRDefault="00A043C4" w:rsidP="00CD0BD0">
      <w:pPr>
        <w:jc w:val="both"/>
      </w:pPr>
      <w:r w:rsidRPr="00A043C4">
        <w:t>«</w:t>
      </w:r>
      <w:r w:rsidR="00BB015E">
        <w:t xml:space="preserve">Мы не можем им обозначить время вылета, чтобы они могли разъехаться по отелям, потому что нет никакой информации от властей ОАЭ. Мы очень надеемся, что в ближайшее время вопрос будет решен, потому что держать почти 200 человек в аэропорту в абсолютном неведении </w:t>
      </w:r>
      <w:r w:rsidRPr="00A043C4">
        <w:t>–</w:t>
      </w:r>
      <w:r w:rsidR="00BB015E">
        <w:t xml:space="preserve"> это полное издевательство над россиянами</w:t>
      </w:r>
      <w:r w:rsidRPr="00A043C4">
        <w:t>»</w:t>
      </w:r>
      <w:r w:rsidR="00BB015E">
        <w:t xml:space="preserve">, </w:t>
      </w:r>
      <w:r w:rsidRPr="00A043C4">
        <w:t>–</w:t>
      </w:r>
      <w:r w:rsidR="00BB015E">
        <w:t xml:space="preserve"> сказал официальный представитель </w:t>
      </w:r>
      <w:r w:rsidRPr="00A043C4">
        <w:t>«</w:t>
      </w:r>
      <w:r w:rsidR="00BB015E" w:rsidRPr="00CD0BD0">
        <w:rPr>
          <w:b/>
        </w:rPr>
        <w:t>Аэрофлот</w:t>
      </w:r>
      <w:r w:rsidR="00BB015E">
        <w:t>а</w:t>
      </w:r>
      <w:r w:rsidRPr="00A043C4">
        <w:t>»</w:t>
      </w:r>
      <w:r w:rsidR="00BB015E">
        <w:t>.</w:t>
      </w:r>
    </w:p>
    <w:p w14:paraId="7E84765E" w14:textId="77777777" w:rsidR="00CD0BD0" w:rsidRDefault="00BB015E" w:rsidP="00CD0BD0">
      <w:pPr>
        <w:jc w:val="both"/>
      </w:pPr>
      <w:r>
        <w:t>Проблемы из-за отмены рейсов через ОАЭ возникли и у туристов, которые находятся в Кении. Так, оказавшийся в этой стране Богдан Митин-Шевченко сообщил РБК, что у него были билеты из Найроби с пересадкой в Абу-Даби, но они были отменены. Вслед за этим международное авиасообщение отменила и Кения.</w:t>
      </w:r>
    </w:p>
    <w:p w14:paraId="2456D23D" w14:textId="77777777" w:rsidR="00CD0BD0" w:rsidRDefault="00BB015E" w:rsidP="00CD0BD0">
      <w:pPr>
        <w:jc w:val="both"/>
      </w:pPr>
      <w:r>
        <w:t>На сообщение Митина-Шевченко в сети Facebook обратила внимание официальный представитель внешнеполитического ведомства Мария Захарова. В одном из комментариев она посоветовала следить за информацией на сайте МИД России и в социальных сетях.</w:t>
      </w:r>
    </w:p>
    <w:p w14:paraId="0443A191" w14:textId="2293F13D" w:rsidR="00CD0BD0" w:rsidRDefault="00BB015E" w:rsidP="00CD0BD0">
      <w:pPr>
        <w:jc w:val="both"/>
      </w:pPr>
      <w:r>
        <w:t xml:space="preserve">В посольстве России в Найроби РБК сообщили, что собирают список граждан, которые не смогли выехать из Кении. </w:t>
      </w:r>
      <w:r w:rsidR="00A043C4" w:rsidRPr="00A043C4">
        <w:t>«</w:t>
      </w:r>
      <w:r>
        <w:t xml:space="preserve">У нас есть указание МИД </w:t>
      </w:r>
      <w:r w:rsidR="00A043C4" w:rsidRPr="00A043C4">
        <w:t>–</w:t>
      </w:r>
      <w:r>
        <w:t xml:space="preserve"> собрать списки людей, которые нуждаются в эвакуации. Не идет речи о том, что есть какой-то определенный борт, который может сюда прилететь. Нужно сначала уточнить количество граждан, которые здесь находятся, чтобы организовать чартерные рейсы. Потом будет принято какое-то решение</w:t>
      </w:r>
      <w:r w:rsidR="00A043C4" w:rsidRPr="00A043C4">
        <w:t>»</w:t>
      </w:r>
      <w:r>
        <w:t xml:space="preserve">, </w:t>
      </w:r>
      <w:r w:rsidR="00A043C4" w:rsidRPr="00A043C4">
        <w:t>–</w:t>
      </w:r>
      <w:r>
        <w:t xml:space="preserve"> сообщили РБК в диппредставительстве России в Кении.</w:t>
      </w:r>
    </w:p>
    <w:p w14:paraId="763B873A" w14:textId="77777777" w:rsidR="00CD0BD0" w:rsidRDefault="00BB015E" w:rsidP="00CD0BD0">
      <w:pPr>
        <w:jc w:val="both"/>
      </w:pPr>
      <w:r>
        <w:t>Проблемы иного рода возникли у туристов в Аргентине. Там российский МИД договорился о вывозе россиян на родину через Мадрид рейсом Aerolineas Argentinas, однако из 120 человек, которые обратились за помощью, лететь согласились только четыре человека. Авиакомпания при этом уведомила, что для полета необходимо зарегистрировать как минимум 15 человек, сообщается в заявлении российского представительства в Facebook.</w:t>
      </w:r>
    </w:p>
    <w:p w14:paraId="2BFCABDD" w14:textId="621E6454" w:rsidR="00CD0BD0" w:rsidRDefault="00A043C4" w:rsidP="00CD0BD0">
      <w:pPr>
        <w:jc w:val="both"/>
      </w:pPr>
      <w:r w:rsidRPr="00A043C4">
        <w:t>«</w:t>
      </w:r>
      <w:r w:rsidR="00BB015E">
        <w:t>Мы в индивидуальном порядке каждому туристу сказали вчера, и сегодня обзваниваем, что это пока единственная возможность. Не стоит сидеть и рассчитывать, что завтра или послезавтра, и даже, может быть, через месяц за вами прилетит какой-то спецборт</w:t>
      </w:r>
      <w:r w:rsidRPr="00A043C4">
        <w:t>»</w:t>
      </w:r>
      <w:r w:rsidR="00BB015E">
        <w:t xml:space="preserve"> </w:t>
      </w:r>
      <w:r w:rsidRPr="00A043C4">
        <w:t>–</w:t>
      </w:r>
      <w:r w:rsidR="00BB015E">
        <w:t xml:space="preserve"> подчеркнул посол России в Буэнос-Айресе Дмитрий Феоктистов.</w:t>
      </w:r>
    </w:p>
    <w:p w14:paraId="73BAB4E0" w14:textId="77777777" w:rsidR="00CD0BD0" w:rsidRDefault="00BB015E" w:rsidP="00CD0BD0">
      <w:pPr>
        <w:jc w:val="both"/>
      </w:pPr>
      <w:r>
        <w:t>Российские авиакомпании вывезли из-за границы почти 20 тыс. граждан за прошлую неделю. Приоритет отдали странам с наиболее сложной ситуацией по распространению коронавирусной инфекции. В их число вошли Болгария, Испания, Кипр, Венгрия, Молдавия, Франция, Черногория, Индия и Индонезия.</w:t>
      </w:r>
    </w:p>
    <w:p w14:paraId="637F7269" w14:textId="77777777" w:rsidR="00CD0BD0" w:rsidRDefault="00BB015E" w:rsidP="00CD0BD0">
      <w:pPr>
        <w:jc w:val="both"/>
      </w:pPr>
      <w:r>
        <w:t>Ростуризм пообещал 24 марта забрать за одну неделю всех туристов, отдыхающих по турпутевкам. По оценкам ведомства, за рубежом сейчас находятся более 57 тыс. таких россиян.</w:t>
      </w:r>
    </w:p>
    <w:p w14:paraId="7C371B4E" w14:textId="77E8DF11" w:rsidR="00CD0BD0" w:rsidRDefault="00BB015E" w:rsidP="00CD0BD0">
      <w:pPr>
        <w:jc w:val="both"/>
      </w:pPr>
      <w:r>
        <w:t xml:space="preserve">МИД России в своем Facebook создал страницу о </w:t>
      </w:r>
      <w:r w:rsidR="00A043C4" w:rsidRPr="00A043C4">
        <w:t>«</w:t>
      </w:r>
      <w:r>
        <w:t>вывозных рейсах</w:t>
      </w:r>
      <w:r w:rsidR="00A043C4" w:rsidRPr="00A043C4">
        <w:t>»</w:t>
      </w:r>
      <w:r>
        <w:t xml:space="preserve"> для российских граждан, оказавшихся в затруднительном положении за рубежом. В ведомстве попросили туристов следить за поступающей информацией.</w:t>
      </w:r>
    </w:p>
    <w:p w14:paraId="6D8FB0A9" w14:textId="2B552347" w:rsidR="00BB015E" w:rsidRDefault="00BE4F84" w:rsidP="00CD0BD0">
      <w:pPr>
        <w:jc w:val="both"/>
      </w:pPr>
      <w:hyperlink r:id="rId15" w:history="1">
        <w:r w:rsidR="00BB015E" w:rsidRPr="009A6FBE">
          <w:rPr>
            <w:rStyle w:val="a9"/>
          </w:rPr>
          <w:t>https://www.rbc.ru/society/25/03/2020/5e7bc1db9a794723edda3874</w:t>
        </w:r>
      </w:hyperlink>
    </w:p>
    <w:p w14:paraId="3C793C08" w14:textId="53402FFE" w:rsidR="00BB015E" w:rsidRDefault="00BD0322" w:rsidP="00CD0BD0">
      <w:pPr>
        <w:jc w:val="both"/>
      </w:pPr>
      <w:r>
        <w:t>На ту же тему:</w:t>
      </w:r>
    </w:p>
    <w:p w14:paraId="74EEAB06" w14:textId="77777777" w:rsidR="00CD0BD0" w:rsidRDefault="00BE4F84" w:rsidP="00CD0BD0">
      <w:pPr>
        <w:jc w:val="both"/>
      </w:pPr>
      <w:hyperlink r:id="rId16" w:history="1">
        <w:r w:rsidR="00BD0322" w:rsidRPr="009A6FBE">
          <w:rPr>
            <w:rStyle w:val="a9"/>
          </w:rPr>
          <w:t>https://360tv.ru/news/mir/bolee-tysjachi-rossijan-zaperty-v-dubae/</w:t>
        </w:r>
      </w:hyperlink>
    </w:p>
    <w:p w14:paraId="374F42E8" w14:textId="28FD9301" w:rsidR="00836965" w:rsidRPr="0001002A" w:rsidRDefault="00836965" w:rsidP="00CD0BD0">
      <w:pPr>
        <w:pStyle w:val="3"/>
        <w:jc w:val="both"/>
        <w:rPr>
          <w:rFonts w:ascii="Times New Roman" w:hAnsi="Times New Roman"/>
          <w:sz w:val="24"/>
          <w:szCs w:val="24"/>
        </w:rPr>
      </w:pPr>
      <w:bookmarkStart w:id="10" w:name="_Toc43705066"/>
      <w:r w:rsidRPr="0001002A">
        <w:rPr>
          <w:rFonts w:ascii="Times New Roman" w:hAnsi="Times New Roman"/>
          <w:sz w:val="24"/>
          <w:szCs w:val="24"/>
        </w:rPr>
        <w:t>РИА НОВОСТИ; 2020.25.03; В ЧЕЛЯБИНСКОМ АЭРОПОРТУ ПРИЛЕТАЮЩИХ НАЧНУТ ТЕСТИРОВАТЬ НА COVID-19</w:t>
      </w:r>
      <w:bookmarkEnd w:id="10"/>
    </w:p>
    <w:p w14:paraId="76C68037" w14:textId="77777777" w:rsidR="00836965" w:rsidRDefault="00836965" w:rsidP="00CD0BD0">
      <w:pPr>
        <w:jc w:val="both"/>
      </w:pPr>
      <w:r>
        <w:t>Анализы на коронавирусную инфекцию со среды будут проводиться в аэропорту Челябинска для всех прибывающих международными рейсами, сообщила в среду журналистам заместитель губернатора региона Ирина Гехт.</w:t>
      </w:r>
    </w:p>
    <w:p w14:paraId="3831B830" w14:textId="2EFF7E2D" w:rsidR="00836965" w:rsidRDefault="00836965" w:rsidP="00CD0BD0">
      <w:pPr>
        <w:jc w:val="both"/>
      </w:pPr>
      <w:r>
        <w:lastRenderedPageBreak/>
        <w:t>По данным властей, в Челябинской области на 25 марта подтве</w:t>
      </w:r>
      <w:r w:rsidRPr="00CD0BD0">
        <w:rPr>
          <w:b/>
        </w:rPr>
        <w:t>ржд</w:t>
      </w:r>
      <w:r>
        <w:t>ены пять случаев заболевания COVID-19. Еще по двум жителям региона, вернувшимся из Чехии и Великобритании, ожидается подтве</w:t>
      </w:r>
      <w:r w:rsidRPr="00CD0BD0">
        <w:rPr>
          <w:b/>
        </w:rPr>
        <w:t>ржд</w:t>
      </w:r>
      <w:r>
        <w:t xml:space="preserve">ение диагноза от новосибирского центра </w:t>
      </w:r>
      <w:r w:rsidR="00A043C4" w:rsidRPr="00A043C4">
        <w:t>«</w:t>
      </w:r>
      <w:r>
        <w:t>Вектор</w:t>
      </w:r>
      <w:r w:rsidR="00A043C4" w:rsidRPr="00A043C4">
        <w:t>»</w:t>
      </w:r>
      <w:r>
        <w:t>.</w:t>
      </w:r>
    </w:p>
    <w:p w14:paraId="6673ED2A" w14:textId="13DF1BC9" w:rsidR="00836965" w:rsidRDefault="00A043C4" w:rsidP="00CD0BD0">
      <w:pPr>
        <w:jc w:val="both"/>
      </w:pPr>
      <w:r w:rsidRPr="00A043C4">
        <w:t>«</w:t>
      </w:r>
      <w:r w:rsidR="00836965">
        <w:t>Сегодня мы получаем тест-системы для нашей лаборатории. Уже сегодня вечером наши медики с тестами выходят в аэропорт и уже все прилетающие международными рейсами будут осмотрены, у них будут взяты анализы уже в аэропорту для того, чтобы потом не делать этот крюк с медицинскими работниками</w:t>
      </w:r>
      <w:r w:rsidRPr="00A043C4">
        <w:t>»</w:t>
      </w:r>
      <w:r w:rsidR="00836965">
        <w:t>,</w:t>
      </w:r>
      <w:r w:rsidRPr="00A043C4">
        <w:t xml:space="preserve"> – </w:t>
      </w:r>
      <w:r w:rsidR="00836965">
        <w:t>сказала Гехт.</w:t>
      </w:r>
    </w:p>
    <w:p w14:paraId="085E5B66" w14:textId="77777777" w:rsidR="00836965" w:rsidRDefault="00836965" w:rsidP="00CD0BD0">
      <w:pPr>
        <w:jc w:val="both"/>
      </w:pPr>
      <w:r>
        <w:t>По ее словам, вечером во вторник на заседании регионального оперативного штаба было решено, что по новым правилам в самолет будет заходить не только сотрудник аэропорта, но и транспортной полиции, обращаться ко всем прибывшим в регион и проговаривать последующий алгоритм действий.</w:t>
      </w:r>
    </w:p>
    <w:p w14:paraId="26E50430" w14:textId="05CC61AD" w:rsidR="00836965" w:rsidRDefault="00A043C4" w:rsidP="00CD0BD0">
      <w:pPr>
        <w:jc w:val="both"/>
      </w:pPr>
      <w:r w:rsidRPr="00A043C4">
        <w:t>«</w:t>
      </w:r>
      <w:r w:rsidR="00836965">
        <w:t>Будет объявляться о том, что граждане, прибывшие из-за рубежа, должны пройти в отдельный автобус и, соответственно, быть зарегистрированы и протестированы уже с сегодняшнего вечера</w:t>
      </w:r>
      <w:r w:rsidRPr="00A043C4">
        <w:t>»</w:t>
      </w:r>
      <w:r w:rsidR="00836965">
        <w:t>, – пояснила замглавы региона.</w:t>
      </w:r>
    </w:p>
    <w:p w14:paraId="3ADE7EC1" w14:textId="77777777" w:rsidR="00836965" w:rsidRDefault="00BE4F84" w:rsidP="00CD0BD0">
      <w:pPr>
        <w:jc w:val="both"/>
      </w:pPr>
      <w:hyperlink r:id="rId17" w:history="1">
        <w:r w:rsidR="00836965" w:rsidRPr="009A6FBE">
          <w:rPr>
            <w:rStyle w:val="a9"/>
          </w:rPr>
          <w:t>https://ria.ru/20200325/1569109038.html</w:t>
        </w:r>
      </w:hyperlink>
    </w:p>
    <w:p w14:paraId="04B17960" w14:textId="77777777" w:rsidR="00836965" w:rsidRDefault="00836965" w:rsidP="00CD0BD0">
      <w:pPr>
        <w:jc w:val="both"/>
      </w:pPr>
      <w:r>
        <w:t>На ту же тему:</w:t>
      </w:r>
    </w:p>
    <w:p w14:paraId="278A0163" w14:textId="77777777" w:rsidR="00836965" w:rsidRDefault="00BE4F84" w:rsidP="00CD0BD0">
      <w:pPr>
        <w:jc w:val="both"/>
      </w:pPr>
      <w:hyperlink r:id="rId18" w:history="1">
        <w:r w:rsidR="00836965" w:rsidRPr="009A6FBE">
          <w:rPr>
            <w:rStyle w:val="a9"/>
          </w:rPr>
          <w:t>https://tass.ru/obschestvo/8072169</w:t>
        </w:r>
      </w:hyperlink>
    </w:p>
    <w:p w14:paraId="79818ECF" w14:textId="77777777" w:rsidR="00CD0BD0" w:rsidRDefault="00BE4F84" w:rsidP="00CD0BD0">
      <w:pPr>
        <w:jc w:val="both"/>
      </w:pPr>
      <w:hyperlink r:id="rId19" w:history="1">
        <w:r w:rsidR="00836965" w:rsidRPr="009A6FBE">
          <w:rPr>
            <w:rStyle w:val="a9"/>
          </w:rPr>
          <w:t>https://tass.ru/obschestvo/8072375</w:t>
        </w:r>
      </w:hyperlink>
    </w:p>
    <w:p w14:paraId="7303576F" w14:textId="6E6A27B0" w:rsidR="00BB015E" w:rsidRPr="00570F96" w:rsidRDefault="00BB015E" w:rsidP="00CD0BD0">
      <w:pPr>
        <w:pStyle w:val="3"/>
        <w:jc w:val="both"/>
        <w:rPr>
          <w:rFonts w:ascii="Times New Roman" w:hAnsi="Times New Roman"/>
          <w:sz w:val="24"/>
          <w:szCs w:val="24"/>
        </w:rPr>
      </w:pPr>
      <w:bookmarkStart w:id="11" w:name="_Toc43705067"/>
      <w:r w:rsidRPr="00570F96">
        <w:rPr>
          <w:rFonts w:ascii="Times New Roman" w:hAnsi="Times New Roman"/>
          <w:sz w:val="24"/>
          <w:szCs w:val="24"/>
        </w:rPr>
        <w:t>ПРАЙМ; 2020.25.03; ВЫХОДНАЯ НЕДЕЛЯ НЕ ПОВЛИЯЕТ НА РАБОТУ ПО ВЫВОЗУ РОССИЯН ИЗ ЗАРУБЕЖНЫХ СТРАН</w:t>
      </w:r>
      <w:bookmarkEnd w:id="11"/>
    </w:p>
    <w:p w14:paraId="7F9AA4DA" w14:textId="77777777" w:rsidR="00CD0BD0" w:rsidRDefault="00BB015E" w:rsidP="00CD0BD0">
      <w:pPr>
        <w:jc w:val="both"/>
      </w:pPr>
      <w:r>
        <w:t xml:space="preserve">Выходная неделя в РФ не повлияет на работу по вывозу россиян из зарубежных стран, сообщила РИА Новости представитель </w:t>
      </w:r>
      <w:r w:rsidRPr="00CD0BD0">
        <w:rPr>
          <w:b/>
        </w:rPr>
        <w:t>Росавиаци</w:t>
      </w:r>
      <w:r>
        <w:t>и.</w:t>
      </w:r>
    </w:p>
    <w:p w14:paraId="066CFEB5" w14:textId="517A53C7" w:rsidR="00BB015E" w:rsidRDefault="00A043C4" w:rsidP="00CD0BD0">
      <w:pPr>
        <w:jc w:val="both"/>
      </w:pPr>
      <w:r w:rsidRPr="00A043C4">
        <w:t>«</w:t>
      </w:r>
      <w:r w:rsidR="00BB015E">
        <w:t>Выходная неделя не повлияет на работу по вывозу россиян из зарубежных стран</w:t>
      </w:r>
      <w:r w:rsidRPr="00A043C4">
        <w:t>»</w:t>
      </w:r>
      <w:r w:rsidR="00BB015E">
        <w:t xml:space="preserve">, </w:t>
      </w:r>
      <w:r w:rsidRPr="00A043C4">
        <w:t>–</w:t>
      </w:r>
      <w:r w:rsidR="00BB015E">
        <w:t xml:space="preserve"> сказала представитель </w:t>
      </w:r>
      <w:r w:rsidR="00BB015E" w:rsidRPr="00CD0BD0">
        <w:rPr>
          <w:b/>
        </w:rPr>
        <w:t>Росавиаци</w:t>
      </w:r>
      <w:r w:rsidR="00BB015E">
        <w:t>и.</w:t>
      </w:r>
    </w:p>
    <w:p w14:paraId="7BA4E601" w14:textId="77777777" w:rsidR="00CD0BD0" w:rsidRDefault="00BE4F84" w:rsidP="00CD0BD0">
      <w:pPr>
        <w:jc w:val="both"/>
      </w:pPr>
      <w:hyperlink r:id="rId20" w:history="1">
        <w:r w:rsidR="00BB015E" w:rsidRPr="009A6FBE">
          <w:rPr>
            <w:rStyle w:val="a9"/>
          </w:rPr>
          <w:t>https://1prime.ru/business/20200325/831142502.html</w:t>
        </w:r>
      </w:hyperlink>
    </w:p>
    <w:p w14:paraId="14F05769" w14:textId="6AB34D2F" w:rsidR="005F542A" w:rsidRPr="005F542A" w:rsidRDefault="005F542A" w:rsidP="00CD0BD0">
      <w:pPr>
        <w:pStyle w:val="3"/>
        <w:jc w:val="both"/>
        <w:rPr>
          <w:rFonts w:ascii="Times New Roman" w:hAnsi="Times New Roman"/>
          <w:sz w:val="24"/>
          <w:szCs w:val="24"/>
        </w:rPr>
      </w:pPr>
      <w:bookmarkStart w:id="12" w:name="_Toc43705068"/>
      <w:r w:rsidRPr="005F542A">
        <w:rPr>
          <w:rFonts w:ascii="Times New Roman" w:hAnsi="Times New Roman"/>
          <w:sz w:val="24"/>
          <w:szCs w:val="24"/>
        </w:rPr>
        <w:t>ИНТЕРФАКС; 2020.25.03; БОЛЕЕ 500 РОССИЙСКИХ ТУРИСТОВ ВЫЛЕТЯТ В РФ ИЗ ЛАТИНСКОЙ АМЕРИКИ 28 МАРТА</w:t>
      </w:r>
      <w:bookmarkEnd w:id="12"/>
    </w:p>
    <w:p w14:paraId="4B6737F1" w14:textId="4964E5AB" w:rsidR="00CD0BD0" w:rsidRDefault="005F542A" w:rsidP="00CD0BD0">
      <w:pPr>
        <w:jc w:val="both"/>
      </w:pPr>
      <w:r>
        <w:t xml:space="preserve">Более 500 россиян вернутся домой из Латинской Америки 28 марта, сообщили </w:t>
      </w:r>
      <w:r w:rsidR="00A043C4" w:rsidRPr="00A043C4">
        <w:t>«</w:t>
      </w:r>
      <w:r>
        <w:t>Интерфаксу</w:t>
      </w:r>
      <w:r w:rsidR="00A043C4" w:rsidRPr="00A043C4">
        <w:t>»</w:t>
      </w:r>
      <w:r>
        <w:t xml:space="preserve"> в пресс-службе </w:t>
      </w:r>
      <w:r w:rsidR="00A043C4" w:rsidRPr="00A043C4">
        <w:t>«</w:t>
      </w:r>
      <w:r w:rsidRPr="00CD0BD0">
        <w:rPr>
          <w:b/>
        </w:rPr>
        <w:t>Росавиаци</w:t>
      </w:r>
      <w:r>
        <w:t>и</w:t>
      </w:r>
      <w:r w:rsidR="00A043C4" w:rsidRPr="00A043C4">
        <w:t>»</w:t>
      </w:r>
      <w:r>
        <w:t xml:space="preserve"> в среду.</w:t>
      </w:r>
    </w:p>
    <w:p w14:paraId="31DE5E02" w14:textId="4C3FF370" w:rsidR="00CD0BD0" w:rsidRDefault="00A043C4" w:rsidP="00CD0BD0">
      <w:pPr>
        <w:jc w:val="both"/>
      </w:pPr>
      <w:r w:rsidRPr="00A043C4">
        <w:t>«</w:t>
      </w:r>
      <w:r w:rsidR="005F542A">
        <w:t xml:space="preserve">Авиакомпания </w:t>
      </w:r>
      <w:r w:rsidRPr="00A043C4">
        <w:t>«</w:t>
      </w:r>
      <w:r w:rsidR="005F542A">
        <w:t>Azur Air</w:t>
      </w:r>
      <w:r w:rsidRPr="00A043C4">
        <w:t>»</w:t>
      </w:r>
      <w:r w:rsidR="005F542A">
        <w:t xml:space="preserve"> планирует выполнить рейс в Латинскую Америку для вывоза российских граждан. В плане: вылет 28 марта по маршруту Москва-Лима (Перу)-Варадеро (Куба)</w:t>
      </w:r>
      <w:r w:rsidRPr="00A043C4">
        <w:t xml:space="preserve"> – </w:t>
      </w:r>
      <w:r w:rsidR="005F542A">
        <w:t>Москва. Планируется доставить в РФ порядка 524 россиян</w:t>
      </w:r>
      <w:r w:rsidRPr="00A043C4">
        <w:t>»</w:t>
      </w:r>
      <w:r w:rsidR="005F542A">
        <w:t>,- сказали в пресс-службе.</w:t>
      </w:r>
    </w:p>
    <w:p w14:paraId="55DEDB9E" w14:textId="77777777" w:rsidR="00CD0BD0" w:rsidRDefault="005F542A" w:rsidP="00CD0BD0">
      <w:pPr>
        <w:jc w:val="both"/>
      </w:pPr>
      <w:r>
        <w:t>В ведомстве отметили, что 25 марта из Дели на родину были доставлены 408 россиян, ещё 127 граждан России вернулись домой из Гоа.</w:t>
      </w:r>
    </w:p>
    <w:p w14:paraId="3C055438" w14:textId="77777777" w:rsidR="00CD0BD0" w:rsidRDefault="005F542A" w:rsidP="00CD0BD0">
      <w:pPr>
        <w:jc w:val="both"/>
      </w:pPr>
      <w:r>
        <w:t xml:space="preserve">Также отмечается, что </w:t>
      </w:r>
      <w:r w:rsidRPr="00CD0BD0">
        <w:rPr>
          <w:b/>
        </w:rPr>
        <w:t>Росавиаци</w:t>
      </w:r>
      <w:r>
        <w:t>ей, МИД РФ и посольством России в Абу-Даби принимаются исчерпывающие меры для обеспечения перевозки граждан РФ из Дубая.</w:t>
      </w:r>
    </w:p>
    <w:p w14:paraId="14EB7EC6" w14:textId="2BAA55BF" w:rsidR="005F542A" w:rsidRDefault="00A043C4" w:rsidP="00CD0BD0">
      <w:pPr>
        <w:jc w:val="both"/>
      </w:pPr>
      <w:r w:rsidRPr="00A043C4">
        <w:t>«</w:t>
      </w:r>
      <w:r w:rsidR="005F542A">
        <w:t>Ситуация осложняется полным закрытием воздушного сообщения в ОАЭ</w:t>
      </w:r>
      <w:r w:rsidRPr="00A043C4">
        <w:t>»</w:t>
      </w:r>
      <w:r w:rsidR="005F542A">
        <w:t>,- подчеркнули в пресс-службе.</w:t>
      </w:r>
    </w:p>
    <w:p w14:paraId="728CB739" w14:textId="0AE34B59" w:rsidR="00BD0322" w:rsidRDefault="00BD0322" w:rsidP="00CD0BD0">
      <w:pPr>
        <w:jc w:val="both"/>
      </w:pPr>
      <w:r>
        <w:t>На ту же тему:</w:t>
      </w:r>
    </w:p>
    <w:p w14:paraId="55FB622F" w14:textId="77777777" w:rsidR="00CD0BD0" w:rsidRDefault="00BE4F84" w:rsidP="00CD0BD0">
      <w:pPr>
        <w:jc w:val="both"/>
      </w:pPr>
      <w:hyperlink r:id="rId21" w:history="1">
        <w:r w:rsidR="00BD0322" w:rsidRPr="009A6FBE">
          <w:rPr>
            <w:rStyle w:val="a9"/>
          </w:rPr>
          <w:t>https://m.rns.online/transport/Vlasti-rasskazali-o-planah-po-evakuatsii-rossiyan-iz-Latinskoi-ameriki--2020-03-25/</w:t>
        </w:r>
      </w:hyperlink>
    </w:p>
    <w:p w14:paraId="5E2748E1" w14:textId="3CAA706C" w:rsidR="005F542A" w:rsidRPr="005F542A" w:rsidRDefault="005F542A" w:rsidP="00CD0BD0">
      <w:pPr>
        <w:pStyle w:val="3"/>
        <w:jc w:val="both"/>
        <w:rPr>
          <w:rFonts w:ascii="Times New Roman" w:hAnsi="Times New Roman"/>
          <w:sz w:val="24"/>
          <w:szCs w:val="24"/>
        </w:rPr>
      </w:pPr>
      <w:bookmarkStart w:id="13" w:name="_Toc43705069"/>
      <w:r w:rsidRPr="005F542A">
        <w:rPr>
          <w:rFonts w:ascii="Times New Roman" w:hAnsi="Times New Roman"/>
          <w:sz w:val="24"/>
          <w:szCs w:val="24"/>
        </w:rPr>
        <w:t>ИНТЕРФАКС; 2020.25.03; НАХОДЯЩИМСЯ ЗА РУБЕЖОМ И ЖЕЛАЮЩИМ ВЕРНУТЬСЯ В РФ РОССИЯНАМ НЕОБХОДИМО ПОДАТЬ ЗАЯВКИ ДО 26 МАРТА</w:t>
      </w:r>
      <w:r w:rsidR="00A043C4" w:rsidRPr="00A043C4">
        <w:rPr>
          <w:rFonts w:ascii="Times New Roman" w:hAnsi="Times New Roman"/>
          <w:bCs w:val="0"/>
          <w:sz w:val="24"/>
          <w:szCs w:val="24"/>
        </w:rPr>
        <w:t xml:space="preserve"> – </w:t>
      </w:r>
      <w:r w:rsidRPr="00CD0BD0">
        <w:rPr>
          <w:rFonts w:ascii="Times New Roman" w:hAnsi="Times New Roman"/>
          <w:sz w:val="24"/>
          <w:szCs w:val="24"/>
        </w:rPr>
        <w:t>РОСАВИАЦИ</w:t>
      </w:r>
      <w:r w:rsidRPr="005F542A">
        <w:rPr>
          <w:rFonts w:ascii="Times New Roman" w:hAnsi="Times New Roman"/>
          <w:sz w:val="24"/>
          <w:szCs w:val="24"/>
        </w:rPr>
        <w:t>Я</w:t>
      </w:r>
      <w:bookmarkEnd w:id="13"/>
    </w:p>
    <w:p w14:paraId="1C748EC3" w14:textId="6E2E72C5" w:rsidR="00CD0BD0" w:rsidRDefault="005F542A" w:rsidP="00CD0BD0">
      <w:pPr>
        <w:jc w:val="both"/>
      </w:pPr>
      <w:r>
        <w:t xml:space="preserve">Россияне, желающие вернуться домой из других стран, должны подать заявки до 14:00 26 марта, сообщили </w:t>
      </w:r>
      <w:r w:rsidR="00A043C4" w:rsidRPr="00A043C4">
        <w:t>«</w:t>
      </w:r>
      <w:r>
        <w:t>Интерфаксу</w:t>
      </w:r>
      <w:r w:rsidR="00A043C4" w:rsidRPr="00A043C4">
        <w:t>»</w:t>
      </w:r>
      <w:r>
        <w:t xml:space="preserve"> в </w:t>
      </w:r>
      <w:r w:rsidR="00A043C4" w:rsidRPr="00A043C4">
        <w:t>«</w:t>
      </w:r>
      <w:r w:rsidRPr="00CD0BD0">
        <w:rPr>
          <w:b/>
        </w:rPr>
        <w:t>Росавиаци</w:t>
      </w:r>
      <w:r>
        <w:t>и</w:t>
      </w:r>
      <w:r w:rsidR="00A043C4" w:rsidRPr="00A043C4">
        <w:t>»</w:t>
      </w:r>
      <w:r>
        <w:t>.</w:t>
      </w:r>
    </w:p>
    <w:p w14:paraId="08EBCCA5" w14:textId="747B6030" w:rsidR="00CD0BD0" w:rsidRDefault="00A043C4" w:rsidP="00CD0BD0">
      <w:pPr>
        <w:jc w:val="both"/>
      </w:pPr>
      <w:r w:rsidRPr="00A043C4">
        <w:lastRenderedPageBreak/>
        <w:t>«</w:t>
      </w:r>
      <w:r w:rsidR="005F542A">
        <w:t>В 14.00 часов 26 марта в МИД РФ будет завершено принятие заявок от россиян, которые находятся за рубежом и заинтересованы вернуться домой. Эти данные будут приняты за основу для принятия дальнейших решений по вывозу</w:t>
      </w:r>
      <w:r w:rsidRPr="00A043C4">
        <w:t>»</w:t>
      </w:r>
      <w:r w:rsidR="005F542A">
        <w:t>,</w:t>
      </w:r>
      <w:r w:rsidRPr="00A043C4">
        <w:t xml:space="preserve"> – </w:t>
      </w:r>
      <w:r w:rsidR="005F542A">
        <w:t xml:space="preserve">отметили в </w:t>
      </w:r>
      <w:r w:rsidRPr="00A043C4">
        <w:t>«</w:t>
      </w:r>
      <w:r w:rsidR="005F542A" w:rsidRPr="00CD0BD0">
        <w:rPr>
          <w:b/>
        </w:rPr>
        <w:t>Росавиаци</w:t>
      </w:r>
      <w:r w:rsidR="005F542A">
        <w:t>и</w:t>
      </w:r>
      <w:r w:rsidRPr="00A043C4">
        <w:t>»</w:t>
      </w:r>
      <w:r w:rsidR="005F542A">
        <w:t>, уточнив, что с целью формирования вывозных рейсов требуется точная информация о потенциальных пассажирах.</w:t>
      </w:r>
    </w:p>
    <w:p w14:paraId="50550309" w14:textId="77777777" w:rsidR="00CD0BD0" w:rsidRDefault="005F542A" w:rsidP="00CD0BD0">
      <w:pPr>
        <w:jc w:val="both"/>
      </w:pPr>
      <w:r>
        <w:t>Там отметили, что, учитывая эпидемиологическую обстановку в мире, большинство стран закрывают свое воздушное сообщение и ограничивают въезд иностранцев.</w:t>
      </w:r>
    </w:p>
    <w:p w14:paraId="0FEB486C" w14:textId="1BB0700E" w:rsidR="005F542A" w:rsidRDefault="00A043C4" w:rsidP="00CD0BD0">
      <w:pPr>
        <w:jc w:val="both"/>
      </w:pPr>
      <w:r w:rsidRPr="00A043C4">
        <w:t>«</w:t>
      </w:r>
      <w:r w:rsidR="005F542A">
        <w:t>В ряде стран такие меры были приняты без предварительного уведомления авиационных властей России и введения временного режима для вывоза пассажиров. В этих условиях получение разрешений на организацию вывозных рейсов крайне проблематично</w:t>
      </w:r>
      <w:r w:rsidRPr="00A043C4">
        <w:t>»</w:t>
      </w:r>
      <w:r w:rsidR="005F542A">
        <w:t>,</w:t>
      </w:r>
      <w:r w:rsidRPr="00A043C4">
        <w:t xml:space="preserve"> – </w:t>
      </w:r>
      <w:r w:rsidR="005F542A">
        <w:t>подчеркнули в ведомстве.</w:t>
      </w:r>
    </w:p>
    <w:p w14:paraId="18582C58" w14:textId="32F10740" w:rsidR="00BB015E" w:rsidRPr="00BB015E" w:rsidRDefault="00BB015E" w:rsidP="00CD0BD0">
      <w:pPr>
        <w:pStyle w:val="3"/>
        <w:jc w:val="both"/>
        <w:rPr>
          <w:rFonts w:ascii="Times New Roman" w:hAnsi="Times New Roman"/>
          <w:sz w:val="24"/>
          <w:szCs w:val="24"/>
        </w:rPr>
      </w:pPr>
      <w:bookmarkStart w:id="14" w:name="_Toc43705070"/>
      <w:r w:rsidRPr="00BB015E">
        <w:rPr>
          <w:rFonts w:ascii="Times New Roman" w:hAnsi="Times New Roman"/>
          <w:sz w:val="24"/>
          <w:szCs w:val="24"/>
        </w:rPr>
        <w:t>ИНТЕРФАКС; 2020.25.03; РЕГИОНАЛЬНЫЕ АЭРОПОРТЫ РФ ФИКСИРУЮТ ПАДЕНИЕ ПАССАЖИРОПОТОКА НА 40%, ЗАРУБЕЖНОГО</w:t>
      </w:r>
      <w:r w:rsidR="00A043C4" w:rsidRPr="00A043C4">
        <w:rPr>
          <w:rFonts w:ascii="Times New Roman" w:hAnsi="Times New Roman"/>
          <w:bCs w:val="0"/>
          <w:sz w:val="24"/>
          <w:szCs w:val="24"/>
        </w:rPr>
        <w:t xml:space="preserve"> – </w:t>
      </w:r>
      <w:r w:rsidRPr="00BB015E">
        <w:rPr>
          <w:rFonts w:ascii="Times New Roman" w:hAnsi="Times New Roman"/>
          <w:sz w:val="24"/>
          <w:szCs w:val="24"/>
        </w:rPr>
        <w:t>НА 80%</w:t>
      </w:r>
      <w:bookmarkEnd w:id="14"/>
    </w:p>
    <w:p w14:paraId="1D1E0D38" w14:textId="77777777" w:rsidR="00CD0BD0" w:rsidRDefault="00BB015E" w:rsidP="00CD0BD0">
      <w:pPr>
        <w:jc w:val="both"/>
      </w:pPr>
      <w:r>
        <w:t>Региональные аэропорты РФ по состоянию на 23 марта фиксируют падение общего пассажиропотока на 40% г/г, говорится в сообщении Международной ассоциации аэропортов (МАА).</w:t>
      </w:r>
    </w:p>
    <w:p w14:paraId="5314B297" w14:textId="665FC51E" w:rsidR="00CD0BD0" w:rsidRDefault="00A043C4" w:rsidP="00CD0BD0">
      <w:pPr>
        <w:jc w:val="both"/>
      </w:pPr>
      <w:r w:rsidRPr="00A043C4">
        <w:t>«</w:t>
      </w:r>
      <w:r w:rsidR="00BB015E">
        <w:t>К началу текущей недели снижение пассажиропотока в региональных аэропортах РФ достигло 40%. Показателен даже не текущий уровень падения, а динамика, которую набрал этот процесс. Снижение трафика фиксировалось с первых чисел марта, но на минувшей неделе оно приобрело лавинообразный характер. Сегодня пассажиропоток падает на 7-10% в сутки</w:t>
      </w:r>
      <w:r w:rsidRPr="00A043C4">
        <w:t>»</w:t>
      </w:r>
      <w:r w:rsidR="00BB015E">
        <w:t>,</w:t>
      </w:r>
      <w:r w:rsidRPr="00A043C4">
        <w:t xml:space="preserve"> – </w:t>
      </w:r>
      <w:r w:rsidR="00BB015E">
        <w:t>говорится в сообщении.</w:t>
      </w:r>
    </w:p>
    <w:p w14:paraId="0B0A3B43" w14:textId="77777777" w:rsidR="00CD0BD0" w:rsidRDefault="00BB015E" w:rsidP="00CD0BD0">
      <w:pPr>
        <w:jc w:val="both"/>
      </w:pPr>
      <w:r>
        <w:t>Как уточняется, статистика собрана из данных, которые представили 28 аэропортов РФ: Анапа, Астрахань, Владикавказ, Волгоград, Воронеж, Екатеринбург, Калининград, Кемерово, Краснодар, Минеральные Воды, Мурманск, Нижний Новгород, Новосибирск, Новый Уренгой, Пермь, Петропавловск-Камчатский, Ростов-на-Дону, Самара, Саранск, Саратов, Симферополь, Сочи, Ставрополь, Томск, Тюмень, Улан-Удэ, Челябинск, Чита.</w:t>
      </w:r>
    </w:p>
    <w:p w14:paraId="12616517" w14:textId="77777777" w:rsidR="00CD0BD0" w:rsidRDefault="00BB015E" w:rsidP="00CD0BD0">
      <w:pPr>
        <w:jc w:val="both"/>
      </w:pPr>
      <w:r>
        <w:t>Пассажиропоток на международных воздушных линиях, по данным МАА, упал на 23 марта на 80% г/г.</w:t>
      </w:r>
    </w:p>
    <w:p w14:paraId="74FA6794" w14:textId="166D6F36" w:rsidR="00BF38D2" w:rsidRDefault="00A043C4" w:rsidP="00CD0BD0">
      <w:pPr>
        <w:jc w:val="both"/>
      </w:pPr>
      <w:r w:rsidRPr="00A043C4">
        <w:t>«</w:t>
      </w:r>
      <w:r w:rsidR="00BB015E">
        <w:t xml:space="preserve">В самое ближайшее время, когда завершится возвращение соотечественников из-за рубежа, </w:t>
      </w:r>
      <w:r w:rsidRPr="00A043C4">
        <w:t>«</w:t>
      </w:r>
      <w:r w:rsidR="00BB015E">
        <w:t>международка</w:t>
      </w:r>
      <w:r w:rsidRPr="00A043C4">
        <w:t>»</w:t>
      </w:r>
      <w:r w:rsidR="00BB015E">
        <w:t xml:space="preserve"> остановится полностью</w:t>
      </w:r>
      <w:r w:rsidRPr="00A043C4">
        <w:t>»</w:t>
      </w:r>
      <w:r w:rsidR="00BB015E">
        <w:t>,</w:t>
      </w:r>
      <w:r w:rsidRPr="00A043C4">
        <w:t xml:space="preserve"> – </w:t>
      </w:r>
      <w:r w:rsidR="00BB015E">
        <w:t>отмечает ассоциация.</w:t>
      </w:r>
    </w:p>
    <w:p w14:paraId="5CAB7474" w14:textId="77777777" w:rsidR="00CD0BD0" w:rsidRPr="00CD0BD0" w:rsidRDefault="00CD0BD0" w:rsidP="00CD0BD0">
      <w:pPr>
        <w:pStyle w:val="3"/>
        <w:jc w:val="both"/>
        <w:rPr>
          <w:rFonts w:ascii="Times New Roman" w:hAnsi="Times New Roman"/>
          <w:sz w:val="24"/>
          <w:szCs w:val="24"/>
        </w:rPr>
      </w:pPr>
      <w:bookmarkStart w:id="15" w:name="_Toc43705071"/>
      <w:r w:rsidRPr="00CD0BD0">
        <w:rPr>
          <w:rFonts w:ascii="Times New Roman" w:hAnsi="Times New Roman"/>
          <w:sz w:val="24"/>
          <w:szCs w:val="24"/>
        </w:rPr>
        <w:t>ЛЕНТА.РУ; 2020.25.03; РАСКРЫТЫ ПОДРОБНОСТИ ПАДЕНИЯ ЦЕН НА ПЕРЕЛЕТЫ ПО РОССИИ</w:t>
      </w:r>
      <w:bookmarkEnd w:id="15"/>
    </w:p>
    <w:p w14:paraId="06609D41" w14:textId="0376F479" w:rsidR="00CD0BD0" w:rsidRDefault="00CD0BD0" w:rsidP="00CD0BD0">
      <w:pPr>
        <w:jc w:val="both"/>
      </w:pPr>
      <w:r>
        <w:t xml:space="preserve">Российские туристы переориентировались на внутренние перелеты по стране одновременно с падением стоимости последних вдвое. Подробности ситуации раскрыли в туристическом сервисе Biletix (результаты исследования имеются в распоряжении </w:t>
      </w:r>
      <w:r w:rsidR="00A043C4" w:rsidRPr="00A043C4">
        <w:t>«</w:t>
      </w:r>
      <w:r>
        <w:t>Ленты.ру</w:t>
      </w:r>
      <w:r w:rsidR="00A043C4" w:rsidRPr="00A043C4">
        <w:t>»</w:t>
      </w:r>
      <w:r>
        <w:t>).</w:t>
      </w:r>
    </w:p>
    <w:p w14:paraId="3EB08250" w14:textId="1415C13C" w:rsidR="00CD0BD0" w:rsidRDefault="00CD0BD0" w:rsidP="00CD0BD0">
      <w:pPr>
        <w:jc w:val="both"/>
      </w:pPr>
      <w:r>
        <w:t xml:space="preserve">Согласно полученным данным, самыми подешевевшими оказались маршруты Москва </w:t>
      </w:r>
      <w:r w:rsidR="00A043C4" w:rsidRPr="00A043C4">
        <w:t>–</w:t>
      </w:r>
      <w:r>
        <w:t xml:space="preserve"> Мурманск </w:t>
      </w:r>
      <w:r w:rsidR="00A043C4" w:rsidRPr="00A043C4">
        <w:t>–</w:t>
      </w:r>
      <w:r>
        <w:t xml:space="preserve"> Москва (на 72,5 процента, до 4122 рублей), Екатеринбург </w:t>
      </w:r>
      <w:r w:rsidR="00A043C4" w:rsidRPr="00A043C4">
        <w:t>–</w:t>
      </w:r>
      <w:r>
        <w:t xml:space="preserve"> Симферополь </w:t>
      </w:r>
      <w:r w:rsidR="00A043C4" w:rsidRPr="00A043C4">
        <w:t>–</w:t>
      </w:r>
      <w:r>
        <w:t xml:space="preserve"> Екатеринбург (на 70,6 процента, до 5483 рублей), Калининград </w:t>
      </w:r>
      <w:r w:rsidR="00A043C4" w:rsidRPr="00A043C4">
        <w:t>–</w:t>
      </w:r>
      <w:r>
        <w:t xml:space="preserve"> Москва </w:t>
      </w:r>
      <w:r w:rsidR="00A043C4" w:rsidRPr="00A043C4">
        <w:t>–</w:t>
      </w:r>
      <w:r>
        <w:t xml:space="preserve"> Калининград (на 68,2 процента, до 2718 рублей), Уфа </w:t>
      </w:r>
      <w:r w:rsidR="00A043C4" w:rsidRPr="00A043C4">
        <w:t>–</w:t>
      </w:r>
      <w:r>
        <w:t xml:space="preserve"> Санкт-Петербург </w:t>
      </w:r>
      <w:r w:rsidR="00A043C4" w:rsidRPr="00A043C4">
        <w:t>–</w:t>
      </w:r>
      <w:r>
        <w:t xml:space="preserve"> Уфа (на 64,3 процента, до 3650 рублей), Пермь </w:t>
      </w:r>
      <w:r w:rsidR="00A043C4" w:rsidRPr="00A043C4">
        <w:t>–</w:t>
      </w:r>
      <w:r>
        <w:t xml:space="preserve"> Симферополь </w:t>
      </w:r>
      <w:r w:rsidR="00A043C4" w:rsidRPr="00A043C4">
        <w:t>–</w:t>
      </w:r>
      <w:r>
        <w:t xml:space="preserve"> Пермь (на 58,6 процента, до 10 462 рублей) и Москва </w:t>
      </w:r>
      <w:r w:rsidR="00A043C4" w:rsidRPr="00A043C4">
        <w:t>–</w:t>
      </w:r>
      <w:r>
        <w:t xml:space="preserve"> Екатеринбург </w:t>
      </w:r>
      <w:r w:rsidR="00A043C4" w:rsidRPr="00A043C4">
        <w:t>–</w:t>
      </w:r>
      <w:r>
        <w:t xml:space="preserve"> Москва (на 57,9 процента, до 4176 рублей).</w:t>
      </w:r>
    </w:p>
    <w:p w14:paraId="2AA5D2CA" w14:textId="77777777" w:rsidR="00CD0BD0" w:rsidRDefault="00CD0BD0" w:rsidP="00CD0BD0">
      <w:pPr>
        <w:jc w:val="both"/>
      </w:pPr>
      <w:r>
        <w:t>Кроме того, в списке оказались билеты по направлениям туда-обратно между Екатеринбургом и Анапой, Иркутском и Москвой, Мурманском и Москвой, Нижним Новгородом и Сочи, Екатеринбургом и Краснодаром, Москвой и Ставрополем, Челябинском и Сочи, Санкт-Петербургом и Элистой, Челябинском и Москвой, Москвой и Грозным, Омском и Симферополем, Тюменью и Москвой, Сургутом и Санкт-Петербургом, а также Екатеринбургом и Санкт-Петербургом.</w:t>
      </w:r>
    </w:p>
    <w:p w14:paraId="72DE0C2F" w14:textId="64E7ACB4" w:rsidR="00CD0BD0" w:rsidRDefault="00CD0BD0" w:rsidP="00CD0BD0">
      <w:pPr>
        <w:jc w:val="both"/>
      </w:pPr>
      <w:r>
        <w:lastRenderedPageBreak/>
        <w:t xml:space="preserve">Ранее стало известно о том, что </w:t>
      </w:r>
      <w:r w:rsidR="00A043C4" w:rsidRPr="00A043C4">
        <w:t>«</w:t>
      </w:r>
      <w:r w:rsidRPr="00CD0BD0">
        <w:rPr>
          <w:b/>
        </w:rPr>
        <w:t>Аэрофлот</w:t>
      </w:r>
      <w:r w:rsidR="00A043C4" w:rsidRPr="00A043C4">
        <w:t>»</w:t>
      </w:r>
      <w:r>
        <w:t xml:space="preserve"> вдвое снизил цены на полеты внутри России с вылетом в марте, апреле и мае. Отмечалось, что из-за эпидемии коронавируса и введения ограничений рейсы по стране это все, что осталось у отечественных авиакомпаний.</w:t>
      </w:r>
    </w:p>
    <w:p w14:paraId="26D50DBC" w14:textId="3694506C" w:rsidR="00CD0BD0" w:rsidRDefault="00CD0BD0" w:rsidP="00CD0BD0">
      <w:pPr>
        <w:jc w:val="both"/>
      </w:pPr>
      <w:r>
        <w:t>Российские авиакомпании были вынуждены ограничить авиасообщение в связи со вспышкой коронавируса. Так, ограничения коснулись рейсов в Финляндию, Индию, Азербайджан, Швецию, Болгарию, Хорватию и Грецию. До этого были отменены рейсы в Вашингтон, Майами и Лос-Анджелес (США), а также Дубай (ОАЭ) и Лиссабон (Португалия).</w:t>
      </w:r>
    </w:p>
    <w:p w14:paraId="7B971EBF" w14:textId="77777777" w:rsidR="00CD0BD0" w:rsidRDefault="00BE4F84" w:rsidP="00CD0BD0">
      <w:pPr>
        <w:jc w:val="both"/>
      </w:pPr>
      <w:hyperlink r:id="rId22" w:history="1">
        <w:r w:rsidR="00CD0BD0" w:rsidRPr="009A6FBE">
          <w:rPr>
            <w:rStyle w:val="a9"/>
          </w:rPr>
          <w:t>https://lenta.ru/news/2020/03/25/deshevo/</w:t>
        </w:r>
      </w:hyperlink>
    </w:p>
    <w:p w14:paraId="01DE450D" w14:textId="4B8655D1" w:rsidR="00B05173" w:rsidRPr="00B05173" w:rsidRDefault="00B05173" w:rsidP="00CD0BD0">
      <w:pPr>
        <w:pStyle w:val="3"/>
        <w:jc w:val="both"/>
        <w:rPr>
          <w:rFonts w:ascii="Times New Roman" w:hAnsi="Times New Roman"/>
          <w:sz w:val="24"/>
          <w:szCs w:val="24"/>
        </w:rPr>
      </w:pPr>
      <w:bookmarkStart w:id="16" w:name="_Toc43705072"/>
      <w:r w:rsidRPr="00B05173">
        <w:rPr>
          <w:rFonts w:ascii="Times New Roman" w:hAnsi="Times New Roman"/>
          <w:sz w:val="24"/>
          <w:szCs w:val="24"/>
        </w:rPr>
        <w:t>РИА НОВОСТИ; 2020.25.03; В РОССИИ МОГУТ ПОЧТИ ПОЛНОСТЬЮ ПРЕКРАТИТЬ РЕГИОНАЛЬНЫЕ ПЕРЕЛЕТЫ</w:t>
      </w:r>
      <w:bookmarkEnd w:id="16"/>
    </w:p>
    <w:p w14:paraId="07F3ED7A" w14:textId="4148D441" w:rsidR="00B05173" w:rsidRDefault="00B05173" w:rsidP="00CD0BD0">
      <w:pPr>
        <w:jc w:val="both"/>
      </w:pPr>
      <w:r>
        <w:t>Международная ассоциация аэропортов (МАА) прогнозирует, что пассажиропоток региональных аэропортов РФ в марте упадет более чем на 60%, а в апреле</w:t>
      </w:r>
      <w:r w:rsidR="00A043C4" w:rsidRPr="00A043C4">
        <w:t xml:space="preserve"> – </w:t>
      </w:r>
      <w:r>
        <w:t>и вовсе может сойти на нет из-за ограничений в связи с коронавирусом, соответствующее сообщение размещено в Telegram-канале ассоциации.</w:t>
      </w:r>
    </w:p>
    <w:p w14:paraId="33EA2368" w14:textId="77777777" w:rsidR="00B05173" w:rsidRDefault="00B05173" w:rsidP="00CD0BD0">
      <w:pPr>
        <w:jc w:val="both"/>
      </w:pPr>
      <w:r>
        <w:t xml:space="preserve">Ассоциация ранее предупредила председателя правительства РФ Михаила </w:t>
      </w:r>
      <w:r w:rsidRPr="00CD0BD0">
        <w:rPr>
          <w:b/>
        </w:rPr>
        <w:t>Мишустин</w:t>
      </w:r>
      <w:r>
        <w:t>а о риске банкротств российских аэропортов из-за ситуации с коронавирусом. Ассоциация также высказала ряд предложений для поддержки воздушных гаваней. Россия и ряд других стран на фоне пандемии нового коронавируса значительно ограничили авиасообщение. Авиакомпании были вынуждены отменить большое количество рейсов.</w:t>
      </w:r>
    </w:p>
    <w:p w14:paraId="5CD16A33" w14:textId="7E9ACC61" w:rsidR="00B05173" w:rsidRDefault="00A043C4" w:rsidP="00CD0BD0">
      <w:pPr>
        <w:jc w:val="both"/>
      </w:pPr>
      <w:r w:rsidRPr="00A043C4">
        <w:t>«</w:t>
      </w:r>
      <w:r w:rsidR="00B05173">
        <w:t xml:space="preserve">Развитие ситуации в российских аэропортах </w:t>
      </w:r>
      <w:r w:rsidRPr="00A043C4">
        <w:t>«</w:t>
      </w:r>
      <w:r w:rsidR="00B05173">
        <w:t>отстаёт</w:t>
      </w:r>
      <w:r w:rsidRPr="00A043C4">
        <w:t>»</w:t>
      </w:r>
      <w:r w:rsidR="00B05173">
        <w:t xml:space="preserve"> от европейских буквально на неделю. 23 марта мы находились на кривой падения объемов там, где Европа была 16 марта. Текущий месяц региональные аэропорты завершат за чертой минус 60%, а в апреле авиаперевозки могут почти полностью остановиться</w:t>
      </w:r>
      <w:r w:rsidRPr="00A043C4">
        <w:t>»</w:t>
      </w:r>
      <w:r w:rsidR="00B05173">
        <w:t>,</w:t>
      </w:r>
      <w:r w:rsidRPr="00A043C4">
        <w:t xml:space="preserve"> – </w:t>
      </w:r>
      <w:r w:rsidR="00B05173">
        <w:t>говорится в сообщении.</w:t>
      </w:r>
    </w:p>
    <w:p w14:paraId="23211EB5" w14:textId="3FDD48A2" w:rsidR="00BF38D2" w:rsidRDefault="00A043C4" w:rsidP="00CD0BD0">
      <w:pPr>
        <w:jc w:val="both"/>
      </w:pPr>
      <w:r w:rsidRPr="00A043C4">
        <w:t>«</w:t>
      </w:r>
      <w:r w:rsidR="00B05173">
        <w:t>К началу текущей недели снижение пассажиропотока в региональных аэропортах РФ достигло 40%. Показателен даже не текущий уровень падения, а динамика, которую набрал этот процесс. Снижение трафика фиксировалось с первых чисел марта, но на минувшей неделе оно приобрело лавинообразный характер. Сегодня пассажиропоток падает на 7-10% в сутки. МВЛ (международные воздушные линии</w:t>
      </w:r>
      <w:r w:rsidRPr="00A043C4">
        <w:t xml:space="preserve"> – </w:t>
      </w:r>
      <w:r w:rsidR="00B05173">
        <w:t>ред.)</w:t>
      </w:r>
      <w:r w:rsidRPr="00A043C4">
        <w:t xml:space="preserve"> – </w:t>
      </w:r>
      <w:r w:rsidR="00B05173">
        <w:t xml:space="preserve">уже минус 80%, а в самое ближайшее время, когда завершится возвращение соотечественников из-за рубежа, </w:t>
      </w:r>
      <w:r w:rsidRPr="00A043C4">
        <w:t>«</w:t>
      </w:r>
      <w:r w:rsidR="00B05173">
        <w:t>международка</w:t>
      </w:r>
      <w:r w:rsidRPr="00A043C4">
        <w:t>»</w:t>
      </w:r>
      <w:r w:rsidR="00B05173">
        <w:t xml:space="preserve"> остановится полностью</w:t>
      </w:r>
      <w:r w:rsidRPr="00A043C4">
        <w:t>»</w:t>
      </w:r>
      <w:r w:rsidR="00B05173">
        <w:t>,</w:t>
      </w:r>
      <w:r w:rsidRPr="00A043C4">
        <w:t xml:space="preserve"> – </w:t>
      </w:r>
      <w:r w:rsidR="00B05173">
        <w:t>также отмечает МАА.</w:t>
      </w:r>
    </w:p>
    <w:p w14:paraId="7AD0CAE1" w14:textId="0EB8186E" w:rsidR="00B05173" w:rsidRDefault="00BE4F84" w:rsidP="00CD0BD0">
      <w:pPr>
        <w:jc w:val="both"/>
      </w:pPr>
      <w:hyperlink r:id="rId23" w:history="1">
        <w:r w:rsidR="00B05173" w:rsidRPr="009A6FBE">
          <w:rPr>
            <w:rStyle w:val="a9"/>
          </w:rPr>
          <w:t>https://ria.ru/20200325/1569124649.html</w:t>
        </w:r>
      </w:hyperlink>
    </w:p>
    <w:p w14:paraId="4CDB45B6" w14:textId="77777777" w:rsidR="00B05173" w:rsidRDefault="00B05173" w:rsidP="00CD0BD0">
      <w:pPr>
        <w:jc w:val="both"/>
      </w:pPr>
      <w:r>
        <w:t>На ту же тему:</w:t>
      </w:r>
    </w:p>
    <w:p w14:paraId="7859F522" w14:textId="64A56C37" w:rsidR="00BF38D2" w:rsidRDefault="00BE4F84" w:rsidP="00CD0BD0">
      <w:pPr>
        <w:jc w:val="both"/>
      </w:pPr>
      <w:hyperlink r:id="rId24" w:history="1">
        <w:r w:rsidR="00BF38D2" w:rsidRPr="009A6FBE">
          <w:rPr>
            <w:rStyle w:val="a9"/>
          </w:rPr>
          <w:t>https://tass.ru/ekonomika/8071799</w:t>
        </w:r>
      </w:hyperlink>
    </w:p>
    <w:p w14:paraId="20198CAD" w14:textId="77777777" w:rsidR="00CD0BD0" w:rsidRDefault="00BE4F84" w:rsidP="00CD0BD0">
      <w:pPr>
        <w:jc w:val="both"/>
      </w:pPr>
      <w:hyperlink r:id="rId25" w:history="1">
        <w:r w:rsidR="00B05173" w:rsidRPr="009A6FBE">
          <w:rPr>
            <w:rStyle w:val="a9"/>
          </w:rPr>
          <w:t>https://m.rns.online/transport/aeroporti-Rossii-soobschili-o-padenii-passazhiropotoka-v-marte-na-60--2020-03-25/</w:t>
        </w:r>
      </w:hyperlink>
    </w:p>
    <w:p w14:paraId="40421767" w14:textId="6F836DD6" w:rsidR="00BB015E" w:rsidRPr="00BF38D2" w:rsidRDefault="00BB015E" w:rsidP="00CD0BD0">
      <w:pPr>
        <w:pStyle w:val="3"/>
        <w:jc w:val="both"/>
        <w:rPr>
          <w:rFonts w:ascii="Times New Roman" w:hAnsi="Times New Roman"/>
          <w:sz w:val="24"/>
          <w:szCs w:val="24"/>
        </w:rPr>
      </w:pPr>
      <w:bookmarkStart w:id="17" w:name="_Toc43705073"/>
      <w:r w:rsidRPr="00BF38D2">
        <w:rPr>
          <w:rFonts w:ascii="Times New Roman" w:hAnsi="Times New Roman"/>
          <w:sz w:val="24"/>
          <w:szCs w:val="24"/>
        </w:rPr>
        <w:t>РИА НОВОСТИ; 2020.25.03; В СФ ПРИЗВАЛИ ВЕРНУТЬ ДЕНЬГИ ЗА СДАННЫЕ ИЗ-ЗА КОРОНАВИРУСА АВИАБИЛЕТЫ</w:t>
      </w:r>
      <w:bookmarkEnd w:id="17"/>
    </w:p>
    <w:p w14:paraId="4288A7A1" w14:textId="2E7E8789" w:rsidR="00BB015E" w:rsidRDefault="00BB015E" w:rsidP="00CD0BD0">
      <w:pPr>
        <w:jc w:val="both"/>
      </w:pPr>
      <w:r>
        <w:t xml:space="preserve">Авиакомпании должны возвращать деньги за все сданные из-за ситуации с коронавирусом билеты, даже если они были куплены по минимальному, </w:t>
      </w:r>
      <w:r w:rsidR="00A043C4" w:rsidRPr="00A043C4">
        <w:t>«</w:t>
      </w:r>
      <w:r>
        <w:t>невозвратному</w:t>
      </w:r>
      <w:r w:rsidR="00A043C4" w:rsidRPr="00A043C4">
        <w:t>»</w:t>
      </w:r>
      <w:r>
        <w:t xml:space="preserve"> тарифу, заявила спикер Совета Федерации Валентина Матвиенко.</w:t>
      </w:r>
    </w:p>
    <w:p w14:paraId="0F93A3D5" w14:textId="3543C03B" w:rsidR="00BB015E" w:rsidRDefault="00A043C4" w:rsidP="00CD0BD0">
      <w:pPr>
        <w:jc w:val="both"/>
      </w:pPr>
      <w:r w:rsidRPr="00A043C4">
        <w:t>«</w:t>
      </w:r>
      <w:r w:rsidR="00BB015E">
        <w:t>Авиакомпании, безусловно, должны возвращать деньги за билеты гражданам, если те не по своим причинам не могут лететь. Деньги за все билеты должны быть возвращены, вне зависимости от того, возвратный это тариф или нет</w:t>
      </w:r>
      <w:r w:rsidRPr="00A043C4">
        <w:t>»</w:t>
      </w:r>
      <w:r w:rsidR="00BB015E">
        <w:t>,</w:t>
      </w:r>
      <w:r w:rsidRPr="00A043C4">
        <w:t xml:space="preserve"> – </w:t>
      </w:r>
      <w:r w:rsidR="00BB015E">
        <w:t>заявила Матвиенко на заседании верхней палаты.</w:t>
      </w:r>
    </w:p>
    <w:p w14:paraId="3AA232ED" w14:textId="77777777" w:rsidR="00CD0BD0" w:rsidRDefault="00BB015E" w:rsidP="00CD0BD0">
      <w:pPr>
        <w:jc w:val="both"/>
      </w:pPr>
      <w:r>
        <w:t>Вместе с тем она указала на необходимость и поддержки авиационной отрасли в сложившейся из-за коронавируса ситуации. Правительство уже занимается этим, подчеркнула спикер.</w:t>
      </w:r>
    </w:p>
    <w:p w14:paraId="6F7ED22F" w14:textId="0F368BE9" w:rsidR="00BB015E" w:rsidRDefault="00BB015E" w:rsidP="00CD0BD0">
      <w:pPr>
        <w:jc w:val="both"/>
      </w:pPr>
      <w:r>
        <w:lastRenderedPageBreak/>
        <w:t>Как отметила на заседании сенатор Дина Оюн, в настоящее время авиакомпании отказываются возвращать деньги за авиабилеты, купленные по минимальным тарифам, хотя причины отмены пассажирами перелетов связаны именно с коронавирусом.</w:t>
      </w:r>
    </w:p>
    <w:p w14:paraId="6F5240E5" w14:textId="425B4EA7" w:rsidR="00BB015E" w:rsidRDefault="00A043C4" w:rsidP="00CD0BD0">
      <w:pPr>
        <w:jc w:val="both"/>
      </w:pPr>
      <w:r w:rsidRPr="00A043C4">
        <w:t>«</w:t>
      </w:r>
      <w:r w:rsidR="00BB015E">
        <w:t>Люди были вынуждены отменить полеты, потому что после введения ограничений на массовые мероприятия отменились семинары и олимпиады для школьников, а некоторые из них брали кредиты, чтобы лететь с детьми на эти олимпиады</w:t>
      </w:r>
      <w:r w:rsidRPr="00A043C4">
        <w:t>»</w:t>
      </w:r>
      <w:r w:rsidR="00BB015E">
        <w:t>,</w:t>
      </w:r>
      <w:r w:rsidRPr="00A043C4">
        <w:t xml:space="preserve"> – </w:t>
      </w:r>
      <w:r w:rsidR="00BB015E">
        <w:t>сказала Оюн.</w:t>
      </w:r>
    </w:p>
    <w:p w14:paraId="419079B7" w14:textId="77777777" w:rsidR="00BB015E" w:rsidRDefault="00BB015E" w:rsidP="00CD0BD0">
      <w:pPr>
        <w:jc w:val="both"/>
      </w:pPr>
      <w:r>
        <w:t xml:space="preserve">Матвиенко поддержала идею обращения в </w:t>
      </w:r>
      <w:r w:rsidRPr="00CD0BD0">
        <w:rPr>
          <w:b/>
        </w:rPr>
        <w:t>Минтранс</w:t>
      </w:r>
      <w:r>
        <w:t xml:space="preserve"> для решения этих вопросов.</w:t>
      </w:r>
    </w:p>
    <w:p w14:paraId="5E9A4A4E" w14:textId="77777777" w:rsidR="00BB015E" w:rsidRDefault="00BB015E" w:rsidP="00CD0BD0">
      <w:pPr>
        <w:jc w:val="both"/>
      </w:pPr>
      <w:r>
        <w:t>Вместе с тем она заявила, что не считает целесообразным возвращать пассажирам вместе с деньгами еще и бонусные мили за купленные билеты, которыми те не воспользовались.</w:t>
      </w:r>
    </w:p>
    <w:p w14:paraId="60217098" w14:textId="4A5ACE0F" w:rsidR="00BB015E" w:rsidRDefault="00A043C4" w:rsidP="00CD0BD0">
      <w:pPr>
        <w:jc w:val="both"/>
      </w:pPr>
      <w:r w:rsidRPr="00A043C4">
        <w:t>«</w:t>
      </w:r>
      <w:r w:rsidR="00BB015E">
        <w:t>Не уверена насчёт миль. Сейчас некоторые могут попытаться воспользоваться ситуацией (с коронавирусом), чтобы подтолкнуть решение других своих задач</w:t>
      </w:r>
      <w:r w:rsidRPr="00A043C4">
        <w:t>»</w:t>
      </w:r>
      <w:r w:rsidR="00BB015E">
        <w:t>,</w:t>
      </w:r>
      <w:r w:rsidRPr="00A043C4">
        <w:t xml:space="preserve"> – </w:t>
      </w:r>
      <w:r w:rsidR="00BB015E">
        <w:t>сказала спикер.</w:t>
      </w:r>
    </w:p>
    <w:p w14:paraId="7DE96463" w14:textId="77777777" w:rsidR="00BB015E" w:rsidRDefault="00BE4F84" w:rsidP="00CD0BD0">
      <w:pPr>
        <w:jc w:val="both"/>
      </w:pPr>
      <w:hyperlink r:id="rId26" w:history="1">
        <w:r w:rsidR="00BB015E" w:rsidRPr="009A6FBE">
          <w:rPr>
            <w:rStyle w:val="a9"/>
          </w:rPr>
          <w:t>https://ria.ru/20200325/1569114719.html</w:t>
        </w:r>
      </w:hyperlink>
    </w:p>
    <w:p w14:paraId="1D0EA7FB" w14:textId="6313129E" w:rsidR="00BD0322" w:rsidRPr="00CD0BD0" w:rsidRDefault="00CD0BD0" w:rsidP="00CD0BD0">
      <w:pPr>
        <w:pStyle w:val="3"/>
        <w:jc w:val="both"/>
        <w:rPr>
          <w:rFonts w:ascii="Times New Roman" w:hAnsi="Times New Roman"/>
          <w:sz w:val="24"/>
          <w:szCs w:val="24"/>
        </w:rPr>
      </w:pPr>
      <w:bookmarkStart w:id="18" w:name="_Toc43705074"/>
      <w:r w:rsidRPr="00CD0BD0">
        <w:rPr>
          <w:rFonts w:ascii="Times New Roman" w:hAnsi="Times New Roman"/>
          <w:sz w:val="24"/>
          <w:szCs w:val="24"/>
        </w:rPr>
        <w:t>РИА НОВОСТИ; 2020.25.03; В МИД ПОСТУПИЛО ОКОЛО 5,5 ТЫСЯЧИ ОБРАЩЕНИЙ НА ВЫВОЗ РОССИЯН</w:t>
      </w:r>
      <w:bookmarkEnd w:id="18"/>
    </w:p>
    <w:p w14:paraId="1A1F857C" w14:textId="2988EC3A" w:rsidR="00BD0322" w:rsidRDefault="00BD0322" w:rsidP="00CD0BD0">
      <w:pPr>
        <w:jc w:val="both"/>
      </w:pPr>
      <w:r>
        <w:t>С начала сегодняшнего дня в МИД РФ поступило около 5,5 тысячи обращений на вывоз российских граждан из других стран, география обращений широкая, из Египта – тысячи, из Европы – единицы, сообщил начальник отдела ДСКЦ (Департамент ситуационно-кризисный центр) внешнеполитического ведомства Николай Александров.</w:t>
      </w:r>
    </w:p>
    <w:p w14:paraId="422E666D" w14:textId="7D9F6187" w:rsidR="00BD0322" w:rsidRDefault="00BD0322" w:rsidP="00CD0BD0">
      <w:pPr>
        <w:jc w:val="both"/>
      </w:pPr>
      <w:r>
        <w:t xml:space="preserve">Ранее в МИД РФ сообщили, что формирование списков россиян, которым нужна помощь для возвращения из-за рубежа в связи с коронавирусом, заканчивается в 14.00 по местному времени 26 марта. Ведомство просит россиян </w:t>
      </w:r>
      <w:r w:rsidR="00A043C4" w:rsidRPr="00A043C4">
        <w:t>«</w:t>
      </w:r>
      <w:r>
        <w:t>незамедлительно передать необходимые данные в российские загранучреждения</w:t>
      </w:r>
      <w:r w:rsidR="00A043C4" w:rsidRPr="00A043C4">
        <w:t>»</w:t>
      </w:r>
      <w:r>
        <w:t xml:space="preserve"> и напоминает о необходимости прохождения карантина по возвращении.</w:t>
      </w:r>
    </w:p>
    <w:p w14:paraId="7DBD1CC0" w14:textId="49CE6583" w:rsidR="00BB015E" w:rsidRDefault="00A043C4" w:rsidP="00CD0BD0">
      <w:pPr>
        <w:jc w:val="both"/>
      </w:pPr>
      <w:r w:rsidRPr="00A043C4">
        <w:t>«</w:t>
      </w:r>
      <w:r w:rsidR="00BD0322">
        <w:t>Мы только за ночь (сегодня – ред.) зафиксировали порядка 5,5 тыс обращений срочных экстренных на вывоз граждан, география очень широкая. Если это Египет, то количество исчисляется тысячами, если это Европа, то, естественно, там единицы. Мы принимаем все вызовы, обрабатываем, заносим в списки на вывоз абсолютно всех, кто к нам обратился</w:t>
      </w:r>
      <w:r w:rsidRPr="00A043C4">
        <w:t>»</w:t>
      </w:r>
      <w:r w:rsidR="00BD0322">
        <w:t>,</w:t>
      </w:r>
      <w:r w:rsidRPr="00A043C4">
        <w:t xml:space="preserve"> – </w:t>
      </w:r>
      <w:r w:rsidR="00BD0322">
        <w:t>сказал Александров.</w:t>
      </w:r>
    </w:p>
    <w:p w14:paraId="3DC8AB66" w14:textId="77777777" w:rsidR="00CD0BD0" w:rsidRDefault="00BE4F84" w:rsidP="00CD0BD0">
      <w:pPr>
        <w:jc w:val="both"/>
      </w:pPr>
      <w:hyperlink r:id="rId27" w:history="1">
        <w:r w:rsidR="00CD0BD0" w:rsidRPr="009A6FBE">
          <w:rPr>
            <w:rStyle w:val="a9"/>
          </w:rPr>
          <w:t>https://ria.ru/20200325/1569137481.html</w:t>
        </w:r>
      </w:hyperlink>
    </w:p>
    <w:p w14:paraId="398ECC9C" w14:textId="2B7145F6" w:rsidR="00B05173" w:rsidRPr="00570F96" w:rsidRDefault="00B05173" w:rsidP="00CD0BD0">
      <w:pPr>
        <w:pStyle w:val="3"/>
        <w:jc w:val="both"/>
        <w:rPr>
          <w:rFonts w:ascii="Times New Roman" w:hAnsi="Times New Roman"/>
          <w:sz w:val="24"/>
          <w:szCs w:val="24"/>
        </w:rPr>
      </w:pPr>
      <w:bookmarkStart w:id="19" w:name="_Toc43705075"/>
      <w:r w:rsidRPr="00570F96">
        <w:rPr>
          <w:rFonts w:ascii="Times New Roman" w:hAnsi="Times New Roman"/>
          <w:sz w:val="24"/>
          <w:szCs w:val="24"/>
        </w:rPr>
        <w:t xml:space="preserve">ПРАЙМ; 2020.25.03; МИД РФ ОПУБЛИКОВАЛ СПИСОК </w:t>
      </w:r>
      <w:r w:rsidR="00A043C4" w:rsidRPr="00A043C4">
        <w:rPr>
          <w:rFonts w:ascii="Times New Roman" w:hAnsi="Times New Roman"/>
          <w:bCs w:val="0"/>
          <w:sz w:val="24"/>
          <w:szCs w:val="24"/>
        </w:rPr>
        <w:t>«</w:t>
      </w:r>
      <w:r w:rsidRPr="00570F96">
        <w:rPr>
          <w:rFonts w:ascii="Times New Roman" w:hAnsi="Times New Roman"/>
          <w:sz w:val="24"/>
          <w:szCs w:val="24"/>
        </w:rPr>
        <w:t>ВЫВОЗНЫХ РЕЙСОВ</w:t>
      </w:r>
      <w:r w:rsidR="00A043C4" w:rsidRPr="00A043C4">
        <w:rPr>
          <w:rFonts w:ascii="Times New Roman" w:hAnsi="Times New Roman"/>
          <w:bCs w:val="0"/>
          <w:sz w:val="24"/>
          <w:szCs w:val="24"/>
        </w:rPr>
        <w:t>»</w:t>
      </w:r>
      <w:r w:rsidRPr="00570F96">
        <w:rPr>
          <w:rFonts w:ascii="Times New Roman" w:hAnsi="Times New Roman"/>
          <w:sz w:val="24"/>
          <w:szCs w:val="24"/>
        </w:rPr>
        <w:t xml:space="preserve"> ДЛЯ РОССИЯН ИЗ-ЗА РУБЕЖА</w:t>
      </w:r>
      <w:bookmarkEnd w:id="19"/>
    </w:p>
    <w:p w14:paraId="5C9A5E62" w14:textId="77777777" w:rsidR="00CD0BD0" w:rsidRDefault="00B05173" w:rsidP="00CD0BD0">
      <w:pPr>
        <w:jc w:val="both"/>
      </w:pPr>
      <w:r>
        <w:t>Министерство иностранных дел РФ опубликовало список рейсов, которые доставят российских граждан из-за рубежа, информация размещена на официальных порталах ведомства в социальных сетях.</w:t>
      </w:r>
    </w:p>
    <w:p w14:paraId="5B027D38" w14:textId="01457D46" w:rsidR="00CD0BD0" w:rsidRDefault="00A043C4" w:rsidP="00CD0BD0">
      <w:pPr>
        <w:jc w:val="both"/>
      </w:pPr>
      <w:r w:rsidRPr="00A043C4">
        <w:t>«</w:t>
      </w:r>
      <w:r w:rsidR="00B05173">
        <w:t xml:space="preserve">Информация о </w:t>
      </w:r>
      <w:r w:rsidRPr="00A043C4">
        <w:t>«</w:t>
      </w:r>
      <w:r w:rsidR="00B05173">
        <w:t>вывозных рейсах</w:t>
      </w:r>
      <w:r w:rsidRPr="00A043C4">
        <w:t>»</w:t>
      </w:r>
      <w:r w:rsidR="00B05173">
        <w:t xml:space="preserve"> для российских граждан, оказавшихся в затруднительном положении за рубежом. Данный перечень не является всеобъемлющим, обновляется в оперативном режиме по мере поступления новых данных. Убедительная просьба все практические вопросы адресовать в посольства и консульства России в той стране, где вы находитесь</w:t>
      </w:r>
      <w:r w:rsidRPr="00A043C4">
        <w:t>»</w:t>
      </w:r>
      <w:r w:rsidR="00B05173">
        <w:t xml:space="preserve">, </w:t>
      </w:r>
      <w:r w:rsidRPr="00A043C4">
        <w:t>–</w:t>
      </w:r>
      <w:r w:rsidR="00B05173">
        <w:t xml:space="preserve"> говорится в сообщении МИД в Facebook.</w:t>
      </w:r>
    </w:p>
    <w:p w14:paraId="28F17417" w14:textId="77777777" w:rsidR="00CD0BD0" w:rsidRDefault="00B05173" w:rsidP="00CD0BD0">
      <w:pPr>
        <w:jc w:val="both"/>
      </w:pPr>
      <w:r>
        <w:t>В перечне 37 стран. В сообщении содержится предупреждение, что из ряда стран, в частности, из Эквадора, Португалии, Шри-Ланки, организуется последний вывозной рейс.</w:t>
      </w:r>
    </w:p>
    <w:p w14:paraId="4D8BD657" w14:textId="7304716B" w:rsidR="00CD0BD0" w:rsidRDefault="00A043C4" w:rsidP="00CD0BD0">
      <w:pPr>
        <w:jc w:val="both"/>
      </w:pPr>
      <w:r w:rsidRPr="00A043C4">
        <w:t>«</w:t>
      </w:r>
      <w:r w:rsidR="00B05173">
        <w:t xml:space="preserve">Кроме того, просим проверять информацию по выезду из каждой страны на официальных ресурсах, таких как официальные сайты авиакомпаний, сайты и аккаунты российских посольств и генеральных консульств в социальных сетях, а также интернет-ресурсы министерства транспорта России и </w:t>
      </w:r>
      <w:r w:rsidR="00B05173" w:rsidRPr="00CD0BD0">
        <w:rPr>
          <w:b/>
        </w:rPr>
        <w:t>Росавиаци</w:t>
      </w:r>
      <w:r w:rsidR="00B05173">
        <w:t>и</w:t>
      </w:r>
      <w:r w:rsidRPr="00A043C4">
        <w:t>»</w:t>
      </w:r>
      <w:r w:rsidR="00B05173">
        <w:t xml:space="preserve">, </w:t>
      </w:r>
      <w:r w:rsidRPr="00A043C4">
        <w:t>–</w:t>
      </w:r>
      <w:r w:rsidR="00B05173">
        <w:t xml:space="preserve"> указали в российском внешнеполитическом ведомстве.</w:t>
      </w:r>
    </w:p>
    <w:p w14:paraId="1803DE51" w14:textId="10366F06" w:rsidR="00B05173" w:rsidRDefault="00B05173" w:rsidP="00CD0BD0">
      <w:pPr>
        <w:jc w:val="both"/>
      </w:pPr>
      <w:r>
        <w:t xml:space="preserve">Ранее в МИД РФ сообщили, что формирование списков россиян, которым нужна помощь для возвращения из-за рубежа в связи с коронавирусом, заканчивается в 14.00 по местному времени 26 марта. Ведомство просит россиян </w:t>
      </w:r>
      <w:r w:rsidR="00A043C4" w:rsidRPr="00A043C4">
        <w:t>«</w:t>
      </w:r>
      <w:r>
        <w:t xml:space="preserve">незамедлительно передать </w:t>
      </w:r>
      <w:r>
        <w:lastRenderedPageBreak/>
        <w:t>необходимые данные в российские загранучреждения</w:t>
      </w:r>
      <w:r w:rsidR="00A043C4" w:rsidRPr="00A043C4">
        <w:t>»</w:t>
      </w:r>
      <w:r>
        <w:t xml:space="preserve"> и напоминает о необходимости прохождения карантина по возвращении.</w:t>
      </w:r>
    </w:p>
    <w:p w14:paraId="6774909B" w14:textId="77777777" w:rsidR="00B05173" w:rsidRDefault="00BE4F84" w:rsidP="00CD0BD0">
      <w:pPr>
        <w:jc w:val="both"/>
      </w:pPr>
      <w:hyperlink r:id="rId28" w:history="1">
        <w:r w:rsidR="00B05173" w:rsidRPr="009A6FBE">
          <w:rPr>
            <w:rStyle w:val="a9"/>
          </w:rPr>
          <w:t>https://1prime.ru/transport/20200325/831143095.html</w:t>
        </w:r>
      </w:hyperlink>
    </w:p>
    <w:p w14:paraId="7DDC7993" w14:textId="67183881" w:rsidR="00B05173" w:rsidRDefault="00D7284B" w:rsidP="00CD0BD0">
      <w:pPr>
        <w:jc w:val="both"/>
      </w:pPr>
      <w:r>
        <w:t>ТВ:</w:t>
      </w:r>
    </w:p>
    <w:p w14:paraId="273C9072" w14:textId="1E34FA47" w:rsidR="005F542A" w:rsidRDefault="00BE4F84" w:rsidP="00CD0BD0">
      <w:pPr>
        <w:jc w:val="both"/>
      </w:pPr>
      <w:hyperlink r:id="rId29" w:history="1">
        <w:r w:rsidR="005F542A" w:rsidRPr="009A6FBE">
          <w:rPr>
            <w:rStyle w:val="a9"/>
          </w:rPr>
          <w:t>https://www.1tv.ru/news/2020-03-25/382592-rossiyskiy_mid_opublikoval_spisok_tak_nazyvaemyh_vyvoznyh_reysov</w:t>
        </w:r>
      </w:hyperlink>
    </w:p>
    <w:p w14:paraId="1328F94C" w14:textId="77777777" w:rsidR="00CD0BD0" w:rsidRDefault="00BE4F84" w:rsidP="00CD0BD0">
      <w:pPr>
        <w:jc w:val="both"/>
      </w:pPr>
      <w:hyperlink r:id="rId30" w:anchor="6" w:history="1">
        <w:r w:rsidR="00D7284B" w:rsidRPr="009A6FBE">
          <w:rPr>
            <w:rStyle w:val="a9"/>
          </w:rPr>
          <w:t>https://www.1tv.ru/news/issue/2020-03-25/15:00#6</w:t>
        </w:r>
      </w:hyperlink>
    </w:p>
    <w:p w14:paraId="76E862A8" w14:textId="70D8912F" w:rsidR="005F542A" w:rsidRDefault="005F542A" w:rsidP="00CD0BD0">
      <w:pPr>
        <w:pStyle w:val="3"/>
        <w:jc w:val="both"/>
      </w:pPr>
      <w:bookmarkStart w:id="20" w:name="_Toc43705076"/>
      <w:r w:rsidRPr="00D7284B">
        <w:rPr>
          <w:rFonts w:ascii="Times New Roman" w:hAnsi="Times New Roman"/>
          <w:sz w:val="24"/>
          <w:szCs w:val="24"/>
        </w:rPr>
        <w:t xml:space="preserve">ТАСС; 2020.25.03; </w:t>
      </w:r>
      <w:r w:rsidR="00A043C4" w:rsidRPr="00A043C4">
        <w:rPr>
          <w:rFonts w:ascii="Times New Roman" w:hAnsi="Times New Roman"/>
          <w:bCs w:val="0"/>
          <w:sz w:val="24"/>
          <w:szCs w:val="24"/>
        </w:rPr>
        <w:t>«</w:t>
      </w:r>
      <w:r w:rsidRPr="00CD0BD0">
        <w:rPr>
          <w:rFonts w:ascii="Times New Roman" w:hAnsi="Times New Roman"/>
          <w:sz w:val="24"/>
          <w:szCs w:val="24"/>
        </w:rPr>
        <w:t>АЭРОФЛОТ</w:t>
      </w:r>
      <w:r w:rsidR="00A043C4" w:rsidRPr="00A043C4">
        <w:rPr>
          <w:rFonts w:ascii="Times New Roman" w:hAnsi="Times New Roman"/>
          <w:bCs w:val="0"/>
          <w:sz w:val="24"/>
          <w:szCs w:val="24"/>
        </w:rPr>
        <w:t>»</w:t>
      </w:r>
      <w:r w:rsidRPr="00D7284B">
        <w:rPr>
          <w:rFonts w:ascii="Times New Roman" w:hAnsi="Times New Roman"/>
          <w:sz w:val="24"/>
          <w:szCs w:val="24"/>
        </w:rPr>
        <w:t xml:space="preserve"> ПРИОСТАНОВИЛ РЕЙСЫ В БУХАРЕСТ И ОШ</w:t>
      </w:r>
      <w:bookmarkEnd w:id="20"/>
    </w:p>
    <w:p w14:paraId="1BB61193" w14:textId="12A0108F" w:rsidR="00CD0BD0" w:rsidRDefault="005F542A" w:rsidP="00CD0BD0">
      <w:pPr>
        <w:jc w:val="both"/>
      </w:pPr>
      <w:r>
        <w:t xml:space="preserve">Авиакомпания </w:t>
      </w:r>
      <w:r w:rsidR="00A043C4" w:rsidRPr="00A043C4">
        <w:t>«</w:t>
      </w:r>
      <w:r w:rsidRPr="00CD0BD0">
        <w:rPr>
          <w:b/>
        </w:rPr>
        <w:t>Аэрофлот</w:t>
      </w:r>
      <w:r w:rsidR="00A043C4" w:rsidRPr="00A043C4">
        <w:t>»</w:t>
      </w:r>
      <w:r>
        <w:t xml:space="preserve"> приостановила рейсы в Ош (Киргизия) и Бухарест (Румыния), продлила срок приостановки рейсов для Гонконга (Китай) и Бейрута (Ливан). Это следует из сообщения на сайте компании.</w:t>
      </w:r>
    </w:p>
    <w:p w14:paraId="7DDC46E2" w14:textId="01BC752F" w:rsidR="00CD0BD0" w:rsidRDefault="005F542A" w:rsidP="00CD0BD0">
      <w:pPr>
        <w:jc w:val="both"/>
      </w:pPr>
      <w:r>
        <w:t>Рейсы в Ош и Бухарест закрыты с 24 марта по 30 апреля, срок приостановки полетов в Гонконг продлены до 24 апреля, Бейрут</w:t>
      </w:r>
      <w:r w:rsidR="00A043C4" w:rsidRPr="00A043C4">
        <w:t xml:space="preserve"> – </w:t>
      </w:r>
      <w:r>
        <w:t>до 25 апреля. При этом частота полетов в столицу Киргизии</w:t>
      </w:r>
      <w:r w:rsidR="00A043C4" w:rsidRPr="00A043C4">
        <w:t xml:space="preserve"> – </w:t>
      </w:r>
      <w:r>
        <w:t>Бишкек</w:t>
      </w:r>
      <w:r w:rsidR="00A043C4" w:rsidRPr="00A043C4">
        <w:t xml:space="preserve"> – </w:t>
      </w:r>
      <w:r>
        <w:t>сокращена до 30 апреля.</w:t>
      </w:r>
    </w:p>
    <w:p w14:paraId="7ADCB867" w14:textId="281D49F2" w:rsidR="005F542A" w:rsidRDefault="005F542A" w:rsidP="00CD0BD0">
      <w:pPr>
        <w:jc w:val="both"/>
      </w:pPr>
      <w:r>
        <w:t>Полеты в Гонконг компания закрыла 8 марта, а в Бейрут</w:t>
      </w:r>
      <w:r w:rsidR="00A043C4" w:rsidRPr="00A043C4">
        <w:t xml:space="preserve"> – </w:t>
      </w:r>
      <w:r>
        <w:t>18 марта.</w:t>
      </w:r>
    </w:p>
    <w:p w14:paraId="009B3771" w14:textId="77777777" w:rsidR="005F542A" w:rsidRDefault="00BE4F84" w:rsidP="00CD0BD0">
      <w:pPr>
        <w:jc w:val="both"/>
      </w:pPr>
      <w:hyperlink r:id="rId31" w:history="1">
        <w:r w:rsidR="005F542A" w:rsidRPr="009A6FBE">
          <w:rPr>
            <w:rStyle w:val="a9"/>
          </w:rPr>
          <w:t>https://tass.ru/ekonomika/8074647</w:t>
        </w:r>
      </w:hyperlink>
    </w:p>
    <w:p w14:paraId="5DAA8C71" w14:textId="60F46623" w:rsidR="005F542A" w:rsidRDefault="00BD0322" w:rsidP="00CD0BD0">
      <w:pPr>
        <w:jc w:val="both"/>
      </w:pPr>
      <w:r>
        <w:t>На ту же тему:</w:t>
      </w:r>
    </w:p>
    <w:p w14:paraId="1AFF28A8" w14:textId="0A5D3CC4" w:rsidR="00BD0322" w:rsidRDefault="00BE4F84" w:rsidP="00CD0BD0">
      <w:pPr>
        <w:jc w:val="both"/>
      </w:pPr>
      <w:hyperlink r:id="rId32" w:history="1">
        <w:r w:rsidR="00BD0322" w:rsidRPr="009A6FBE">
          <w:rPr>
            <w:rStyle w:val="a9"/>
          </w:rPr>
          <w:t>https://ria.ru/20200325/1569136725.html</w:t>
        </w:r>
      </w:hyperlink>
    </w:p>
    <w:p w14:paraId="1CB6D272" w14:textId="77777777" w:rsidR="00CD0BD0" w:rsidRDefault="00BE4F84" w:rsidP="00CD0BD0">
      <w:pPr>
        <w:jc w:val="both"/>
      </w:pPr>
      <w:hyperlink r:id="rId33" w:history="1">
        <w:r w:rsidR="00BD0322" w:rsidRPr="009A6FBE">
          <w:rPr>
            <w:rStyle w:val="a9"/>
          </w:rPr>
          <w:t>https://ria.ru/20200325/1569136636.html</w:t>
        </w:r>
      </w:hyperlink>
    </w:p>
    <w:p w14:paraId="52042D69" w14:textId="7DD6CD03" w:rsidR="00754A9B" w:rsidRPr="00754A9B" w:rsidRDefault="00754A9B" w:rsidP="00CD0BD0">
      <w:pPr>
        <w:pStyle w:val="3"/>
        <w:jc w:val="both"/>
        <w:rPr>
          <w:rFonts w:ascii="Times New Roman" w:hAnsi="Times New Roman"/>
          <w:sz w:val="24"/>
          <w:szCs w:val="24"/>
        </w:rPr>
      </w:pPr>
      <w:bookmarkStart w:id="21" w:name="_Toc43705077"/>
      <w:r w:rsidRPr="00754A9B">
        <w:rPr>
          <w:rFonts w:ascii="Times New Roman" w:hAnsi="Times New Roman"/>
          <w:sz w:val="24"/>
          <w:szCs w:val="24"/>
        </w:rPr>
        <w:t xml:space="preserve">ВЕСТИ; 2020.25.03; КОМПАНИЯ </w:t>
      </w:r>
      <w:r w:rsidR="00A043C4" w:rsidRPr="00A043C4">
        <w:rPr>
          <w:rFonts w:ascii="Times New Roman" w:hAnsi="Times New Roman"/>
          <w:bCs w:val="0"/>
          <w:sz w:val="24"/>
          <w:szCs w:val="24"/>
        </w:rPr>
        <w:t>«</w:t>
      </w:r>
      <w:r w:rsidRPr="00CD0BD0">
        <w:rPr>
          <w:rFonts w:ascii="Times New Roman" w:hAnsi="Times New Roman"/>
          <w:sz w:val="24"/>
          <w:szCs w:val="24"/>
        </w:rPr>
        <w:t>АЭРОФЛОТ</w:t>
      </w:r>
      <w:r w:rsidR="00A043C4" w:rsidRPr="00A043C4">
        <w:rPr>
          <w:rFonts w:ascii="Times New Roman" w:hAnsi="Times New Roman"/>
          <w:bCs w:val="0"/>
          <w:sz w:val="24"/>
          <w:szCs w:val="24"/>
        </w:rPr>
        <w:t>»</w:t>
      </w:r>
      <w:r w:rsidRPr="00754A9B">
        <w:rPr>
          <w:rFonts w:ascii="Times New Roman" w:hAnsi="Times New Roman"/>
          <w:sz w:val="24"/>
          <w:szCs w:val="24"/>
        </w:rPr>
        <w:t xml:space="preserve"> ВЫВЕЗЛА ИЗ-ЗА ГРАНИЦЫ БОЛЕЕ 48 ТЫСЯЧ РОССИЯН</w:t>
      </w:r>
      <w:bookmarkEnd w:id="21"/>
    </w:p>
    <w:p w14:paraId="054EF881" w14:textId="17DF478C" w:rsidR="00754A9B" w:rsidRDefault="00A043C4" w:rsidP="00CD0BD0">
      <w:pPr>
        <w:jc w:val="both"/>
      </w:pPr>
      <w:r w:rsidRPr="00A043C4">
        <w:t>«</w:t>
      </w:r>
      <w:r w:rsidR="00754A9B" w:rsidRPr="00CD0BD0">
        <w:rPr>
          <w:b/>
        </w:rPr>
        <w:t>Аэрофлот</w:t>
      </w:r>
      <w:r w:rsidRPr="00A043C4">
        <w:t>»</w:t>
      </w:r>
      <w:r w:rsidR="00754A9B">
        <w:t xml:space="preserve"> возвращает россиян домой из Индии. Пассажиры, желающие вернуться в Россию, начали собираться в аэропорту Дели еще накануне. Об этом, а также о том, откуда авиаперевозчик вывез наибольшее число людей, рассказала пресс-секретарь </w:t>
      </w:r>
      <w:r w:rsidRPr="00A043C4">
        <w:t>«</w:t>
      </w:r>
      <w:r w:rsidR="00754A9B" w:rsidRPr="00CD0BD0">
        <w:rPr>
          <w:b/>
        </w:rPr>
        <w:t>Аэрофлот</w:t>
      </w:r>
      <w:r w:rsidR="00754A9B">
        <w:t>а</w:t>
      </w:r>
      <w:r w:rsidRPr="00A043C4">
        <w:t>»</w:t>
      </w:r>
      <w:r w:rsidR="00754A9B">
        <w:t xml:space="preserve"> Юлия Спивакова.</w:t>
      </w:r>
    </w:p>
    <w:p w14:paraId="3630C4D9" w14:textId="1AB4FE28" w:rsidR="00754A9B" w:rsidRDefault="00BE4F84" w:rsidP="00CD0BD0">
      <w:pPr>
        <w:jc w:val="both"/>
      </w:pPr>
      <w:hyperlink r:id="rId34" w:history="1">
        <w:r w:rsidR="00754A9B" w:rsidRPr="009A6FBE">
          <w:rPr>
            <w:rStyle w:val="a9"/>
          </w:rPr>
          <w:t>https://www.vesti.ru/videos/show/vid/831976/cid/1/</w:t>
        </w:r>
      </w:hyperlink>
    </w:p>
    <w:p w14:paraId="07FC9047" w14:textId="77777777" w:rsidR="00754A9B" w:rsidRDefault="00BE4F84" w:rsidP="00CD0BD0">
      <w:pPr>
        <w:jc w:val="both"/>
      </w:pPr>
      <w:hyperlink r:id="rId35" w:history="1">
        <w:r w:rsidR="00754A9B" w:rsidRPr="009A6FBE">
          <w:rPr>
            <w:rStyle w:val="a9"/>
          </w:rPr>
          <w:t>https://mir24.tv/news/16403169/aeroflot-dostavil-iz-stran-s-koronavirusom-48-tysyach-rossiyan-za-10-dnei</w:t>
        </w:r>
      </w:hyperlink>
    </w:p>
    <w:p w14:paraId="7F37A64B" w14:textId="77777777" w:rsidR="00754A9B" w:rsidRDefault="00BE4F84" w:rsidP="00CD0BD0">
      <w:pPr>
        <w:jc w:val="both"/>
      </w:pPr>
      <w:hyperlink r:id="rId36" w:history="1">
        <w:r w:rsidR="00754A9B" w:rsidRPr="009A6FBE">
          <w:rPr>
            <w:rStyle w:val="a9"/>
          </w:rPr>
          <w:t>https://www.5-tv.ru/news/289511/aeroflot-vernul-narodinu-bolee-cetyreh-tysac-rossian-zaposlednie-sutki/</w:t>
        </w:r>
      </w:hyperlink>
    </w:p>
    <w:p w14:paraId="14F3756C" w14:textId="3ADB4F13" w:rsidR="00754A9B" w:rsidRDefault="00BE4F84" w:rsidP="00CD0BD0">
      <w:pPr>
        <w:jc w:val="both"/>
      </w:pPr>
      <w:hyperlink r:id="rId37" w:history="1">
        <w:r w:rsidR="00754A9B" w:rsidRPr="009A6FBE">
          <w:rPr>
            <w:rStyle w:val="a9"/>
          </w:rPr>
          <w:t>https://ren.tv/news/v-rossii/677375-aeroflot-vyvez-bolee-48-tysiach-rossiian-na-rodinu</w:t>
        </w:r>
      </w:hyperlink>
    </w:p>
    <w:p w14:paraId="1AF840BD" w14:textId="5C6BE789" w:rsidR="005F542A" w:rsidRPr="005F542A" w:rsidRDefault="005F542A" w:rsidP="00CD0BD0">
      <w:pPr>
        <w:pStyle w:val="3"/>
        <w:jc w:val="both"/>
        <w:rPr>
          <w:rFonts w:ascii="Times New Roman" w:hAnsi="Times New Roman"/>
          <w:sz w:val="24"/>
          <w:szCs w:val="24"/>
        </w:rPr>
      </w:pPr>
      <w:bookmarkStart w:id="22" w:name="_Toc43705078"/>
      <w:r w:rsidRPr="005F542A">
        <w:rPr>
          <w:rFonts w:ascii="Times New Roman" w:hAnsi="Times New Roman"/>
          <w:sz w:val="24"/>
          <w:szCs w:val="24"/>
        </w:rPr>
        <w:t>ВЕСТИ; 2020.25.03; ЗАСТРЯВШИХ В АЭРОПОРТАХ МОСКВЫ ПАССАЖИРОВ НАЧАЛИ ВЫВОЗИТЬ ЧАРТЕРНЫМИ РЕЙСАМИ</w:t>
      </w:r>
      <w:bookmarkEnd w:id="22"/>
    </w:p>
    <w:p w14:paraId="0A756B71" w14:textId="7D621120" w:rsidR="005F542A" w:rsidRDefault="005F542A" w:rsidP="00CD0BD0">
      <w:pPr>
        <w:jc w:val="both"/>
      </w:pPr>
      <w:r>
        <w:t>Почти 300 граждан Узбекистана, которые застряли в столичных аэропортах, вернулись домой. А накануне из Жуковского сумели вылететь почти 200 граждан Таджикистана. Еще полсотни пока ждут следующего чартера.</w:t>
      </w:r>
    </w:p>
    <w:p w14:paraId="16284544" w14:textId="77777777" w:rsidR="00CD0BD0" w:rsidRDefault="00BE4F84" w:rsidP="00CD0BD0">
      <w:pPr>
        <w:jc w:val="both"/>
      </w:pPr>
      <w:hyperlink r:id="rId38" w:history="1">
        <w:r w:rsidR="005F542A" w:rsidRPr="009A6FBE">
          <w:rPr>
            <w:rStyle w:val="a9"/>
          </w:rPr>
          <w:t>https://www.vesti.ru/videos/show/vid/832027/cid/1/</w:t>
        </w:r>
      </w:hyperlink>
    </w:p>
    <w:p w14:paraId="6FF018D3" w14:textId="2CB42626" w:rsidR="00B05173" w:rsidRPr="0001002A" w:rsidRDefault="00B05173" w:rsidP="00CD0BD0">
      <w:pPr>
        <w:pStyle w:val="3"/>
        <w:jc w:val="both"/>
        <w:rPr>
          <w:rFonts w:ascii="Times New Roman" w:hAnsi="Times New Roman"/>
          <w:sz w:val="24"/>
          <w:szCs w:val="24"/>
        </w:rPr>
      </w:pPr>
      <w:bookmarkStart w:id="23" w:name="_Toc43705079"/>
      <w:r w:rsidRPr="0001002A">
        <w:rPr>
          <w:rFonts w:ascii="Times New Roman" w:hAnsi="Times New Roman"/>
          <w:sz w:val="24"/>
          <w:szCs w:val="24"/>
        </w:rPr>
        <w:t>ТАСС; 2020.25.03; РОССИЯНЕ ДОСТАВЛЕНЫ С ФИЛИППИНСКИХ ОСТРОВОВ В ГОРОД СЕБУ ДЛЯ ДАЛЬНЕЙШЕГО ВЫЛЕТА В РОССИЮ</w:t>
      </w:r>
      <w:bookmarkEnd w:id="23"/>
    </w:p>
    <w:p w14:paraId="75FC3E29" w14:textId="77777777" w:rsidR="00CD0BD0" w:rsidRDefault="00B05173" w:rsidP="00CD0BD0">
      <w:pPr>
        <w:jc w:val="both"/>
      </w:pPr>
      <w:r>
        <w:t>Филиппинские военные самолеты доставили с острова Палаван граждан России, заблокированных там из-за ограничительных мер в республике в связи с эпидемией коронавируса, в город Себу, откуда 26 марта должен вылететь в РФ первый специальный борт. Об этом говорится в размещенном в среду в Twitter сообщении российского посольства на Филиппинах.</w:t>
      </w:r>
    </w:p>
    <w:p w14:paraId="67920D09" w14:textId="717A024A" w:rsidR="00CD0BD0" w:rsidRDefault="00A043C4" w:rsidP="00CD0BD0">
      <w:pPr>
        <w:jc w:val="both"/>
      </w:pPr>
      <w:r w:rsidRPr="00A043C4">
        <w:t>«</w:t>
      </w:r>
      <w:r w:rsidR="00B05173">
        <w:t>Российские туристы с острова Палаван доставлены в Себу самолетами ВВС Филиппин,</w:t>
      </w:r>
      <w:r w:rsidRPr="00A043C4">
        <w:t xml:space="preserve"> – </w:t>
      </w:r>
      <w:r w:rsidR="00B05173">
        <w:t>отмечается в заявлении.</w:t>
      </w:r>
      <w:r w:rsidRPr="00A043C4">
        <w:t xml:space="preserve"> – </w:t>
      </w:r>
      <w:r w:rsidR="00B05173">
        <w:t xml:space="preserve">Посольство России в Маниле выражает признательность </w:t>
      </w:r>
      <w:r w:rsidR="00B05173">
        <w:lastRenderedPageBreak/>
        <w:t>местному министерству национальной обороны за оказанное содействие в вывозе наших соотечественников в город Себу, откуда их доставят в Москву</w:t>
      </w:r>
      <w:r w:rsidRPr="00A043C4">
        <w:t>»</w:t>
      </w:r>
      <w:r w:rsidR="00B05173">
        <w:t>.</w:t>
      </w:r>
    </w:p>
    <w:p w14:paraId="6746AF58" w14:textId="77777777" w:rsidR="00CD0BD0" w:rsidRDefault="00B05173" w:rsidP="00CD0BD0">
      <w:pPr>
        <w:jc w:val="both"/>
      </w:pPr>
      <w:r>
        <w:t>В свою очередь береговая охрана помогла доставить российских граждан с острова Бохол в Себу.</w:t>
      </w:r>
    </w:p>
    <w:p w14:paraId="236706A9" w14:textId="2D3E703F" w:rsidR="00B05173" w:rsidRDefault="00B05173" w:rsidP="00CD0BD0">
      <w:pPr>
        <w:jc w:val="both"/>
      </w:pPr>
      <w:r>
        <w:t>Согласно последним данным, в списке на вывоз с Филиппин 497 россиян. Вылет специального рейса по маршруту Себу</w:t>
      </w:r>
      <w:r w:rsidR="00A043C4" w:rsidRPr="00A043C4">
        <w:t xml:space="preserve"> – </w:t>
      </w:r>
      <w:r>
        <w:t>Москва (Внуково) авиакомпании Azur Air намечен на 26 марта в 19:00 по местному времени. В посольстве РФ отметили, что вывозить будут и граждан стран СНГ, постоянно проживающих в России, либо имеющих билеты на возврат в страну своей гражданской принадлежности.</w:t>
      </w:r>
    </w:p>
    <w:p w14:paraId="2BB73430" w14:textId="77777777" w:rsidR="00CD0BD0" w:rsidRDefault="00BE4F84" w:rsidP="00CD0BD0">
      <w:pPr>
        <w:jc w:val="both"/>
      </w:pPr>
      <w:hyperlink r:id="rId39" w:history="1">
        <w:r w:rsidR="00B05173" w:rsidRPr="009A6FBE">
          <w:rPr>
            <w:rStyle w:val="a9"/>
          </w:rPr>
          <w:t>https://tass.ru/obschestvo/8070249</w:t>
        </w:r>
      </w:hyperlink>
    </w:p>
    <w:p w14:paraId="57A4A7F2" w14:textId="6E4747C6" w:rsidR="00221D04" w:rsidRPr="0001002A" w:rsidRDefault="00221D04" w:rsidP="00CD0BD0">
      <w:pPr>
        <w:pStyle w:val="3"/>
        <w:jc w:val="both"/>
        <w:rPr>
          <w:rFonts w:ascii="Times New Roman" w:hAnsi="Times New Roman"/>
          <w:sz w:val="24"/>
          <w:szCs w:val="24"/>
        </w:rPr>
      </w:pPr>
      <w:bookmarkStart w:id="24" w:name="_Toc43705080"/>
      <w:r w:rsidRPr="0001002A">
        <w:rPr>
          <w:rFonts w:ascii="Times New Roman" w:hAnsi="Times New Roman"/>
          <w:sz w:val="24"/>
          <w:szCs w:val="24"/>
        </w:rPr>
        <w:t xml:space="preserve">ТАСС; 2020.25.03; РЕЙСОМ </w:t>
      </w:r>
      <w:r w:rsidR="00A043C4" w:rsidRPr="00A043C4">
        <w:rPr>
          <w:rFonts w:ascii="Times New Roman" w:hAnsi="Times New Roman"/>
          <w:bCs w:val="0"/>
          <w:sz w:val="24"/>
          <w:szCs w:val="24"/>
        </w:rPr>
        <w:t>«</w:t>
      </w:r>
      <w:r w:rsidRPr="00CD0BD0">
        <w:rPr>
          <w:rFonts w:ascii="Times New Roman" w:hAnsi="Times New Roman"/>
          <w:sz w:val="24"/>
          <w:szCs w:val="24"/>
        </w:rPr>
        <w:t>АЭРОФЛОТ</w:t>
      </w:r>
      <w:r w:rsidRPr="0001002A">
        <w:rPr>
          <w:rFonts w:ascii="Times New Roman" w:hAnsi="Times New Roman"/>
          <w:sz w:val="24"/>
          <w:szCs w:val="24"/>
        </w:rPr>
        <w:t>А</w:t>
      </w:r>
      <w:r w:rsidR="00A043C4" w:rsidRPr="00A043C4">
        <w:rPr>
          <w:rFonts w:ascii="Times New Roman" w:hAnsi="Times New Roman"/>
          <w:bCs w:val="0"/>
          <w:sz w:val="24"/>
          <w:szCs w:val="24"/>
        </w:rPr>
        <w:t>»</w:t>
      </w:r>
      <w:r w:rsidRPr="0001002A">
        <w:rPr>
          <w:rFonts w:ascii="Times New Roman" w:hAnsi="Times New Roman"/>
          <w:sz w:val="24"/>
          <w:szCs w:val="24"/>
        </w:rPr>
        <w:t xml:space="preserve"> ИЗ НЬЮ-ДЕЛИ В МОСКВУ ВЫЛЕТЕЛИ 408 РОССИЯН</w:t>
      </w:r>
      <w:bookmarkEnd w:id="24"/>
    </w:p>
    <w:p w14:paraId="46B11CD7" w14:textId="1ACCD295" w:rsidR="00CD0BD0" w:rsidRDefault="00221D04" w:rsidP="00CD0BD0">
      <w:pPr>
        <w:jc w:val="both"/>
      </w:pPr>
      <w:r>
        <w:t xml:space="preserve">Самолет </w:t>
      </w:r>
      <w:r w:rsidR="00A043C4" w:rsidRPr="00A043C4">
        <w:t>«</w:t>
      </w:r>
      <w:r w:rsidRPr="00CD0BD0">
        <w:rPr>
          <w:b/>
        </w:rPr>
        <w:t>Аэрофлот</w:t>
      </w:r>
      <w:r>
        <w:t>а</w:t>
      </w:r>
      <w:r w:rsidR="00A043C4" w:rsidRPr="00A043C4">
        <w:t>»</w:t>
      </w:r>
      <w:r>
        <w:t xml:space="preserve"> вылетел в среду из Нью-Дели в Москву с 408 россиянами на борту. Об этом сообщили ТАСС в МИД РФ.</w:t>
      </w:r>
    </w:p>
    <w:p w14:paraId="700390FC" w14:textId="3E74A776" w:rsidR="00221D04" w:rsidRDefault="00A043C4" w:rsidP="00CD0BD0">
      <w:pPr>
        <w:jc w:val="both"/>
      </w:pPr>
      <w:r w:rsidRPr="00A043C4">
        <w:t>«</w:t>
      </w:r>
      <w:r w:rsidR="00221D04">
        <w:t xml:space="preserve">Рейс </w:t>
      </w:r>
      <w:r w:rsidRPr="00A043C4">
        <w:t>«</w:t>
      </w:r>
      <w:r w:rsidR="00221D04" w:rsidRPr="00CD0BD0">
        <w:rPr>
          <w:b/>
        </w:rPr>
        <w:t>Аэрофлот</w:t>
      </w:r>
      <w:r w:rsidR="00221D04">
        <w:t>а</w:t>
      </w:r>
      <w:r w:rsidRPr="00A043C4">
        <w:t>»</w:t>
      </w:r>
      <w:r w:rsidR="00221D04">
        <w:t xml:space="preserve"> SU571 Дели</w:t>
      </w:r>
      <w:r w:rsidRPr="00A043C4">
        <w:t xml:space="preserve"> – </w:t>
      </w:r>
      <w:r w:rsidR="00221D04">
        <w:t>Москва с 408 российскими гражданами вылетел из Дели в 05:08 мск. Расчет прибытия рейса SU571 Дели</w:t>
      </w:r>
      <w:r w:rsidRPr="00A043C4">
        <w:t xml:space="preserve"> – </w:t>
      </w:r>
      <w:r w:rsidR="00221D04">
        <w:t>Москва (Шереметьево Терминал D) в 11:06 мск</w:t>
      </w:r>
      <w:r w:rsidRPr="00A043C4">
        <w:t>»</w:t>
      </w:r>
      <w:r w:rsidR="00221D04">
        <w:t>,</w:t>
      </w:r>
      <w:r w:rsidRPr="00A043C4">
        <w:t xml:space="preserve"> – </w:t>
      </w:r>
      <w:r w:rsidR="00221D04">
        <w:t>указали в дипведомстве.</w:t>
      </w:r>
    </w:p>
    <w:p w14:paraId="53DDF507" w14:textId="77777777" w:rsidR="00221D04" w:rsidRDefault="00BE4F84" w:rsidP="00CD0BD0">
      <w:pPr>
        <w:jc w:val="both"/>
      </w:pPr>
      <w:hyperlink r:id="rId40" w:history="1">
        <w:r w:rsidR="00221D04" w:rsidRPr="009A6FBE">
          <w:rPr>
            <w:rStyle w:val="a9"/>
          </w:rPr>
          <w:t>https://tass.ru/obschestvo/8070151</w:t>
        </w:r>
      </w:hyperlink>
    </w:p>
    <w:p w14:paraId="050DF386" w14:textId="2C6C3DCF" w:rsidR="00221D04" w:rsidRDefault="00D7284B" w:rsidP="00CD0BD0">
      <w:pPr>
        <w:jc w:val="both"/>
      </w:pPr>
      <w:r>
        <w:t>ТВ:</w:t>
      </w:r>
    </w:p>
    <w:p w14:paraId="54A87DDE" w14:textId="77777777" w:rsidR="00CD0BD0" w:rsidRDefault="00BE4F84" w:rsidP="00CD0BD0">
      <w:pPr>
        <w:jc w:val="both"/>
      </w:pPr>
      <w:hyperlink r:id="rId41" w:anchor="6" w:history="1">
        <w:r w:rsidR="00D7284B" w:rsidRPr="009A6FBE">
          <w:rPr>
            <w:rStyle w:val="a9"/>
          </w:rPr>
          <w:t>https://www.1tv.ru/news/issue/2020-03-25/12:00#6</w:t>
        </w:r>
      </w:hyperlink>
    </w:p>
    <w:p w14:paraId="29E7E1E2" w14:textId="70890784" w:rsidR="00BB015E" w:rsidRPr="0001002A" w:rsidRDefault="00BB015E" w:rsidP="00CD0BD0">
      <w:pPr>
        <w:pStyle w:val="3"/>
        <w:jc w:val="both"/>
        <w:rPr>
          <w:rFonts w:ascii="Times New Roman" w:hAnsi="Times New Roman"/>
          <w:sz w:val="24"/>
          <w:szCs w:val="24"/>
        </w:rPr>
      </w:pPr>
      <w:bookmarkStart w:id="25" w:name="_Toc43705081"/>
      <w:r w:rsidRPr="0001002A">
        <w:rPr>
          <w:rFonts w:ascii="Times New Roman" w:hAnsi="Times New Roman"/>
          <w:sz w:val="24"/>
          <w:szCs w:val="24"/>
        </w:rPr>
        <w:t xml:space="preserve">РИА НОВОСТИ; ИГОРЬ ЖУРАВЛЕВ; 2020.25.03; БОЛЕЕ 300 РОССИЯН ВЫЛЕТЕЛИ ИЗ ИНДИИ СПЕЦРЕЙСОМ </w:t>
      </w:r>
      <w:r w:rsidR="00A043C4" w:rsidRPr="00A043C4">
        <w:rPr>
          <w:rFonts w:ascii="Times New Roman" w:hAnsi="Times New Roman"/>
          <w:bCs w:val="0"/>
          <w:sz w:val="24"/>
          <w:szCs w:val="24"/>
        </w:rPr>
        <w:t>«</w:t>
      </w:r>
      <w:r w:rsidRPr="00CD0BD0">
        <w:rPr>
          <w:rFonts w:ascii="Times New Roman" w:hAnsi="Times New Roman"/>
          <w:sz w:val="24"/>
          <w:szCs w:val="24"/>
        </w:rPr>
        <w:t>АЭРОФЛОТ</w:t>
      </w:r>
      <w:r w:rsidRPr="0001002A">
        <w:rPr>
          <w:rFonts w:ascii="Times New Roman" w:hAnsi="Times New Roman"/>
          <w:sz w:val="24"/>
          <w:szCs w:val="24"/>
        </w:rPr>
        <w:t>А</w:t>
      </w:r>
      <w:r w:rsidR="00A043C4" w:rsidRPr="00A043C4">
        <w:rPr>
          <w:rFonts w:ascii="Times New Roman" w:hAnsi="Times New Roman"/>
          <w:bCs w:val="0"/>
          <w:sz w:val="24"/>
          <w:szCs w:val="24"/>
        </w:rPr>
        <w:t>»</w:t>
      </w:r>
      <w:bookmarkEnd w:id="25"/>
    </w:p>
    <w:p w14:paraId="3FD15612" w14:textId="07C7EE73" w:rsidR="00BB015E" w:rsidRDefault="00BB015E" w:rsidP="00CD0BD0">
      <w:pPr>
        <w:jc w:val="both"/>
      </w:pPr>
      <w:r>
        <w:t xml:space="preserve">Более 380 россиян, которые захотели вернуться в Россию из Индии на фоне вспышки нового коронавируса и закрытия страны на 21 день, вылетели в среду в Россию спецрейсом </w:t>
      </w:r>
      <w:r w:rsidR="00A043C4" w:rsidRPr="00A043C4">
        <w:t>«</w:t>
      </w:r>
      <w:r w:rsidRPr="00CD0BD0">
        <w:rPr>
          <w:b/>
        </w:rPr>
        <w:t>Аэрофлот</w:t>
      </w:r>
      <w:r>
        <w:t>а</w:t>
      </w:r>
      <w:r w:rsidR="00A043C4" w:rsidRPr="00A043C4">
        <w:t>»</w:t>
      </w:r>
      <w:r>
        <w:t>, передает корреспондент РИА Новости.</w:t>
      </w:r>
    </w:p>
    <w:p w14:paraId="5CDFC881" w14:textId="77777777" w:rsidR="00BB015E" w:rsidRDefault="00BB015E" w:rsidP="00CD0BD0">
      <w:pPr>
        <w:jc w:val="both"/>
      </w:pPr>
      <w:r>
        <w:t>Во вторник вечером премьер Индии Нарендра Моди призвал население страны, в которой живут 1,3 миллиарда человек, оставаться на карантине в течение 21 дня. Начиная со вторника передвигаться между штатами и выезжать за пределы городов можно лишь имея разрешение МВД либо других уполномоченных ведомств. Ранее власти Индии призвали жителей страны не выходить на улицы без веских причин, ограничили работу общественного транспорта, метро и железных дорог. Исключение будет сделано лишь для полиции, медиков, пожарных и коммунальных служб, сотрудников телекоммуникационных и почтовых предприятий, журналистов, работников сферы онлайн-продажи продуктов питания и медикаментов.</w:t>
      </w:r>
    </w:p>
    <w:p w14:paraId="101BE026" w14:textId="77777777" w:rsidR="00BB015E" w:rsidRDefault="00BB015E" w:rsidP="00CD0BD0">
      <w:pPr>
        <w:jc w:val="both"/>
      </w:pPr>
      <w:r>
        <w:t>Об организации спецрейса для россиян в Москву посольство сообщило в понедельник. На рейс приглашались пассажиры, имеющие авиабилеты на 23-31 марта включительно. Приезжающие из разных концов Индии в Дели россияне начали собираться у аэропорта с вечера вторника.</w:t>
      </w:r>
    </w:p>
    <w:p w14:paraId="1872B8C5" w14:textId="410944A4" w:rsidR="00BB015E" w:rsidRDefault="00A043C4" w:rsidP="00CD0BD0">
      <w:pPr>
        <w:jc w:val="both"/>
      </w:pPr>
      <w:r w:rsidRPr="00A043C4">
        <w:t>«</w:t>
      </w:r>
      <w:r w:rsidR="00BB015E">
        <w:t>Мы были в Джайпуре. Оттуда невозможно было уехать. Заблокированы дороги – не ездят ни такси, ни тук-туки, ни велорикши. Мы из Джайпура выбрались только благодаря нашим индийским друзьям</w:t>
      </w:r>
      <w:r w:rsidRPr="00A043C4">
        <w:t>»</w:t>
      </w:r>
      <w:r w:rsidR="00BB015E">
        <w:t>,</w:t>
      </w:r>
      <w:r w:rsidRPr="00A043C4">
        <w:t xml:space="preserve"> – </w:t>
      </w:r>
      <w:r w:rsidR="00BB015E">
        <w:t>отметил Михаил, один из российских туристов.</w:t>
      </w:r>
    </w:p>
    <w:p w14:paraId="0427226E" w14:textId="77777777" w:rsidR="00BB015E" w:rsidRDefault="00BB015E" w:rsidP="00CD0BD0">
      <w:pPr>
        <w:jc w:val="both"/>
      </w:pPr>
      <w:r>
        <w:t>По его словам, про этот рейс они узнали от консульства.</w:t>
      </w:r>
    </w:p>
    <w:p w14:paraId="6C6086A9" w14:textId="26CB9529" w:rsidR="00BB015E" w:rsidRDefault="00A043C4" w:rsidP="00CD0BD0">
      <w:pPr>
        <w:jc w:val="both"/>
      </w:pPr>
      <w:r w:rsidRPr="00A043C4">
        <w:t>«</w:t>
      </w:r>
      <w:r w:rsidR="00BB015E">
        <w:t>Зашли на сайт, там было сообщение</w:t>
      </w:r>
      <w:r w:rsidRPr="00A043C4">
        <w:t>»</w:t>
      </w:r>
      <w:r w:rsidR="00BB015E">
        <w:t>,</w:t>
      </w:r>
      <w:r w:rsidRPr="00A043C4">
        <w:t xml:space="preserve"> – </w:t>
      </w:r>
      <w:r w:rsidR="00BB015E">
        <w:t>сказал он. Он отметил, что добраться до Дели помогло письмо, размещенное посольством России на сайте и на странице в Facebook. Стоящие рядом туристы, приехавшие из Вриндавана – города в 130 километрах от Дели, подтве</w:t>
      </w:r>
      <w:r w:rsidR="00BB015E" w:rsidRPr="00CD0BD0">
        <w:rPr>
          <w:b/>
        </w:rPr>
        <w:t>ржд</w:t>
      </w:r>
      <w:r w:rsidR="00BB015E">
        <w:t>ают, что эта бумага им пригодилась.</w:t>
      </w:r>
    </w:p>
    <w:p w14:paraId="4E1B0425" w14:textId="77777777" w:rsidR="00BB015E" w:rsidRDefault="00BB015E" w:rsidP="00CD0BD0">
      <w:pPr>
        <w:jc w:val="both"/>
      </w:pPr>
      <w:r>
        <w:t>Ранее посольство России в Индии разместило на сайте и страницах в соцсетях направленную в МИД и МВД Индии ноту с просьбой содействовать беспрепятственному проезду российских граждан в пункт сбора в аэропорту Дели.</w:t>
      </w:r>
    </w:p>
    <w:p w14:paraId="7D7AD7EE" w14:textId="77777777" w:rsidR="00BB015E" w:rsidRDefault="00BB015E" w:rsidP="00CD0BD0">
      <w:pPr>
        <w:jc w:val="both"/>
      </w:pPr>
      <w:r>
        <w:lastRenderedPageBreak/>
        <w:t>Анна с подругой, приехавшие к аэропорту около полуночи, добирались в Дели из Гоа.</w:t>
      </w:r>
    </w:p>
    <w:p w14:paraId="6CBAB327" w14:textId="2E3DBC42" w:rsidR="00BB015E" w:rsidRDefault="00A043C4" w:rsidP="00CD0BD0">
      <w:pPr>
        <w:jc w:val="both"/>
      </w:pPr>
      <w:r w:rsidRPr="00A043C4">
        <w:t>«</w:t>
      </w:r>
      <w:r w:rsidR="00BB015E">
        <w:t>К шести утра приехали в аэропорт, ждали там, потом приехали сюда. Конечно, слышали про закрытие страны и хотели добраться домой</w:t>
      </w:r>
      <w:r w:rsidRPr="00A043C4">
        <w:t>»</w:t>
      </w:r>
      <w:r w:rsidR="00BB015E">
        <w:t>,</w:t>
      </w:r>
      <w:r w:rsidRPr="00A043C4">
        <w:t xml:space="preserve"> – </w:t>
      </w:r>
      <w:r w:rsidR="00BB015E">
        <w:t>сказала россиянка.</w:t>
      </w:r>
    </w:p>
    <w:p w14:paraId="5177DC5F" w14:textId="77777777" w:rsidR="00BB015E" w:rsidRDefault="00BB015E" w:rsidP="00CD0BD0">
      <w:pPr>
        <w:jc w:val="both"/>
      </w:pPr>
      <w:r>
        <w:t>Приехавшие к зданию аэропорта россияне прошли первоначальный контроль довольно быстро – на входе в аэропорт сотрудники индийской полиции проверяли паспорта, визы и переоформленные на спецрейс билеты. Представители посольства также прямо на месте составляли списки россиян, которые не успели переоформить билеты и оказывали им помощь.</w:t>
      </w:r>
    </w:p>
    <w:p w14:paraId="7E4E166E" w14:textId="76C77F5B" w:rsidR="00BB015E" w:rsidRDefault="00A043C4" w:rsidP="00CD0BD0">
      <w:pPr>
        <w:jc w:val="both"/>
      </w:pPr>
      <w:r w:rsidRPr="00A043C4">
        <w:t>«</w:t>
      </w:r>
      <w:r w:rsidR="00BB015E">
        <w:t>Самолет улетел полным, на борту более 380 человек</w:t>
      </w:r>
      <w:r w:rsidRPr="00A043C4">
        <w:t>»</w:t>
      </w:r>
      <w:r w:rsidR="00BB015E">
        <w:t>,</w:t>
      </w:r>
      <w:r w:rsidRPr="00A043C4">
        <w:t xml:space="preserve"> – </w:t>
      </w:r>
      <w:r w:rsidR="00BB015E">
        <w:t>сообщил РИА Новости заведующий консульским отделом посольства России в Индии Андрей Федоров.</w:t>
      </w:r>
    </w:p>
    <w:p w14:paraId="14BF65B6" w14:textId="33C09112" w:rsidR="00BB015E" w:rsidRDefault="00BB015E" w:rsidP="00CD0BD0">
      <w:pPr>
        <w:jc w:val="both"/>
      </w:pPr>
      <w:r>
        <w:t>Он сказал, что по примерным подсчетам только в Делийском консульском округе остаются еще около 180 россиян. Ранее представители посольства отмечали, что всего в Индии может находиться до 10 тысяч россиян, большая часть из которых</w:t>
      </w:r>
      <w:r w:rsidR="00A043C4" w:rsidRPr="00A043C4">
        <w:t xml:space="preserve"> – </w:t>
      </w:r>
      <w:r>
        <w:t>в Гоа.</w:t>
      </w:r>
    </w:p>
    <w:p w14:paraId="0DADB264" w14:textId="180C403D" w:rsidR="00BB015E" w:rsidRDefault="00BB015E" w:rsidP="00CD0BD0">
      <w:pPr>
        <w:jc w:val="both"/>
      </w:pPr>
      <w:r>
        <w:t xml:space="preserve">Как отметило посольство, для российских туристов в Гоа в среду будет организован дополнительный рейс в Москву. Вылет самолета авиакомпании </w:t>
      </w:r>
      <w:r w:rsidR="00A043C4" w:rsidRPr="00A043C4">
        <w:t>«</w:t>
      </w:r>
      <w:r>
        <w:t>Россия</w:t>
      </w:r>
      <w:r w:rsidR="00A043C4" w:rsidRPr="00A043C4">
        <w:t>»</w:t>
      </w:r>
      <w:r>
        <w:t xml:space="preserve"> состоится в 11.45 местного времени.</w:t>
      </w:r>
    </w:p>
    <w:p w14:paraId="71D0C4A0" w14:textId="77777777" w:rsidR="00CD0BD0" w:rsidRDefault="00BE4F84" w:rsidP="00CD0BD0">
      <w:pPr>
        <w:jc w:val="both"/>
      </w:pPr>
      <w:hyperlink r:id="rId42" w:history="1">
        <w:r w:rsidR="00BB015E" w:rsidRPr="009A6FBE">
          <w:rPr>
            <w:rStyle w:val="a9"/>
          </w:rPr>
          <w:t>https://ria.ru/20200325/1569104732.html</w:t>
        </w:r>
      </w:hyperlink>
    </w:p>
    <w:p w14:paraId="196FB03F" w14:textId="5EF18038" w:rsidR="00BD0322" w:rsidRPr="002A37E6" w:rsidRDefault="00BD0322" w:rsidP="00CD0BD0">
      <w:pPr>
        <w:pStyle w:val="3"/>
        <w:jc w:val="both"/>
        <w:rPr>
          <w:rFonts w:ascii="Times New Roman" w:hAnsi="Times New Roman"/>
          <w:sz w:val="24"/>
          <w:szCs w:val="24"/>
        </w:rPr>
      </w:pPr>
      <w:bookmarkStart w:id="26" w:name="_Toc43705082"/>
      <w:r w:rsidRPr="002A37E6">
        <w:rPr>
          <w:rFonts w:ascii="Times New Roman" w:hAnsi="Times New Roman"/>
          <w:sz w:val="24"/>
          <w:szCs w:val="24"/>
        </w:rPr>
        <w:t>ТАСС; 2020.26.03; В ЧЕРНОГОРИИ ОКОЛО 500 РОССИЯН ОЖИДАЮТ ВОЗВРАЩЕНИЯ НА РОДИНУ</w:t>
      </w:r>
      <w:bookmarkEnd w:id="26"/>
    </w:p>
    <w:p w14:paraId="2ADB2560" w14:textId="77777777" w:rsidR="00CD0BD0" w:rsidRDefault="00BD0322" w:rsidP="00CD0BD0">
      <w:pPr>
        <w:jc w:val="both"/>
      </w:pPr>
      <w:r>
        <w:t>Около 500 российских туристов ожидают возвращения из Черногории на родину. Об этом сообщил в среду корреспонденту ТАСС источник в авиационной отрасли страны.</w:t>
      </w:r>
    </w:p>
    <w:p w14:paraId="07AFB5AD" w14:textId="3A9CF1DA" w:rsidR="00CD0BD0" w:rsidRDefault="00A043C4" w:rsidP="00CD0BD0">
      <w:pPr>
        <w:jc w:val="both"/>
      </w:pPr>
      <w:r w:rsidRPr="00A043C4">
        <w:t>«</w:t>
      </w:r>
      <w:r w:rsidR="00BD0322">
        <w:t>В Черногории остаются около 500 граждан России. Есть также граждане стран СНГ</w:t>
      </w:r>
      <w:r w:rsidRPr="00A043C4">
        <w:t>»</w:t>
      </w:r>
      <w:r w:rsidR="00BD0322">
        <w:t>,</w:t>
      </w:r>
      <w:r w:rsidRPr="00A043C4">
        <w:t xml:space="preserve"> – </w:t>
      </w:r>
      <w:r w:rsidR="00BD0322">
        <w:t>указал источник.</w:t>
      </w:r>
    </w:p>
    <w:p w14:paraId="25AA8482" w14:textId="697CBBAC" w:rsidR="00BD0322" w:rsidRDefault="00BD0322" w:rsidP="00CD0BD0">
      <w:pPr>
        <w:jc w:val="both"/>
      </w:pPr>
      <w:r>
        <w:t xml:space="preserve">Как сообщили ранее ТАСС в посольстве РФ в Черногории, российские дипломаты активно работают над составлением полного списка желающих выехать из страны и ведут переговоры с черногорской стороной об организации возвращения россиян на родину. С 18 по 22 марта из Черногории в Россию рейсами российских авиакомпаний </w:t>
      </w:r>
      <w:r w:rsidR="00A043C4" w:rsidRPr="00A043C4">
        <w:t>«</w:t>
      </w:r>
      <w:r>
        <w:t>Победа</w:t>
      </w:r>
      <w:r w:rsidR="00A043C4" w:rsidRPr="00A043C4">
        <w:t>»</w:t>
      </w:r>
      <w:r>
        <w:t xml:space="preserve">, </w:t>
      </w:r>
      <w:r w:rsidR="00A043C4" w:rsidRPr="00A043C4">
        <w:t>«</w:t>
      </w:r>
      <w:r>
        <w:t>Сибирь</w:t>
      </w:r>
      <w:r w:rsidR="00A043C4" w:rsidRPr="00A043C4">
        <w:t>»</w:t>
      </w:r>
      <w:r>
        <w:t xml:space="preserve"> и </w:t>
      </w:r>
      <w:r w:rsidR="00A043C4" w:rsidRPr="00A043C4">
        <w:t>«</w:t>
      </w:r>
      <w:r w:rsidRPr="00CD0BD0">
        <w:rPr>
          <w:b/>
        </w:rPr>
        <w:t>Аэрофлот</w:t>
      </w:r>
      <w:r w:rsidR="00A043C4" w:rsidRPr="00A043C4">
        <w:t>»</w:t>
      </w:r>
      <w:r>
        <w:t xml:space="preserve"> улетели 1344 человека, сообщили в дипмиссии.</w:t>
      </w:r>
    </w:p>
    <w:p w14:paraId="19AA270D" w14:textId="77777777" w:rsidR="00BD0322" w:rsidRDefault="00BE4F84" w:rsidP="00CD0BD0">
      <w:pPr>
        <w:jc w:val="both"/>
        <w:rPr>
          <w:rStyle w:val="a9"/>
        </w:rPr>
      </w:pPr>
      <w:hyperlink r:id="rId43" w:history="1">
        <w:r w:rsidR="00BD0322" w:rsidRPr="00E118A5">
          <w:rPr>
            <w:rStyle w:val="a9"/>
          </w:rPr>
          <w:t>https://tass.ru/obschestvo/8079727</w:t>
        </w:r>
      </w:hyperlink>
    </w:p>
    <w:p w14:paraId="50F31680" w14:textId="77777777" w:rsidR="00B05173" w:rsidRPr="00BF38D2" w:rsidRDefault="00B05173" w:rsidP="00CD0BD0">
      <w:pPr>
        <w:pStyle w:val="3"/>
        <w:jc w:val="both"/>
        <w:rPr>
          <w:rFonts w:ascii="Times New Roman" w:hAnsi="Times New Roman"/>
          <w:sz w:val="24"/>
          <w:szCs w:val="24"/>
        </w:rPr>
      </w:pPr>
      <w:bookmarkStart w:id="27" w:name="_Toc43705083"/>
      <w:r w:rsidRPr="00BF38D2">
        <w:rPr>
          <w:rFonts w:ascii="Times New Roman" w:hAnsi="Times New Roman"/>
          <w:sz w:val="24"/>
          <w:szCs w:val="24"/>
        </w:rPr>
        <w:t>RNS; 2020.25.03; AZUR AIR ПЛАНИРУЕТ ВЫВЕЗТИ С ФИЛИППИН ОКОЛО 500 РОССИЯН</w:t>
      </w:r>
      <w:bookmarkEnd w:id="27"/>
    </w:p>
    <w:p w14:paraId="026BA853" w14:textId="77777777" w:rsidR="00CD0BD0" w:rsidRDefault="00B05173" w:rsidP="00CD0BD0">
      <w:pPr>
        <w:jc w:val="both"/>
      </w:pPr>
      <w:r>
        <w:t xml:space="preserve">Авиакомпания Azur Air выполнит в среду-четверг вывозной рейс для эвакуации 497 россиян с Филиппин, сообщил </w:t>
      </w:r>
      <w:r w:rsidRPr="00CD0BD0">
        <w:rPr>
          <w:b/>
        </w:rPr>
        <w:t>Минтранс России</w:t>
      </w:r>
      <w:r>
        <w:t>.</w:t>
      </w:r>
    </w:p>
    <w:p w14:paraId="69BC7D81" w14:textId="26E49F35" w:rsidR="00CD0BD0" w:rsidRDefault="00A043C4" w:rsidP="00CD0BD0">
      <w:pPr>
        <w:jc w:val="both"/>
      </w:pPr>
      <w:r w:rsidRPr="00A043C4">
        <w:t>«</w:t>
      </w:r>
      <w:r w:rsidR="00B05173">
        <w:t>А/к АЗУР ЭЙР планирует выполнение чартерного рейса за россиянами на Филиппины. Вылет из Внуково 25 марта в 13:00. Прилет в Себу в 04:25+1. 26.03 вылет из Себу в 19:00 прилет во Внуково в 01:20+1. Время везде местное. На данный момент список на вывоз из Филиппин составляет 497 человек. Максимально борт сможет принять 524 пассажира</w:t>
      </w:r>
      <w:r w:rsidRPr="00A043C4">
        <w:t>»</w:t>
      </w:r>
      <w:r w:rsidR="00B05173">
        <w:t xml:space="preserve">, </w:t>
      </w:r>
      <w:r w:rsidRPr="00A043C4">
        <w:t>–</w:t>
      </w:r>
      <w:r w:rsidR="00B05173">
        <w:t xml:space="preserve"> говорится в сообщении ведомства в Twitter.</w:t>
      </w:r>
    </w:p>
    <w:p w14:paraId="130A68C9" w14:textId="77253704" w:rsidR="00B05173" w:rsidRDefault="00B05173" w:rsidP="00CD0BD0">
      <w:pPr>
        <w:jc w:val="both"/>
      </w:pPr>
    </w:p>
    <w:p w14:paraId="1162A391" w14:textId="6ECE0797" w:rsidR="00B05173" w:rsidRDefault="00B05173" w:rsidP="00CD0BD0">
      <w:pPr>
        <w:jc w:val="both"/>
      </w:pPr>
      <w:r>
        <w:t xml:space="preserve">Кроме того, в среду в Шереметьево ожидается рейс </w:t>
      </w:r>
      <w:r w:rsidR="00A043C4" w:rsidRPr="00A043C4">
        <w:t>«</w:t>
      </w:r>
      <w:r w:rsidRPr="00CD0BD0">
        <w:rPr>
          <w:b/>
        </w:rPr>
        <w:t>Аэрофлот</w:t>
      </w:r>
      <w:r>
        <w:t>а</w:t>
      </w:r>
      <w:r w:rsidR="00A043C4" w:rsidRPr="00A043C4">
        <w:t>»</w:t>
      </w:r>
      <w:r>
        <w:t xml:space="preserve"> с россиянами из Дели, а авиакомпания </w:t>
      </w:r>
      <w:r w:rsidR="00A043C4" w:rsidRPr="00A043C4">
        <w:t>«</w:t>
      </w:r>
      <w:r>
        <w:t>Россия</w:t>
      </w:r>
      <w:r w:rsidR="00A043C4" w:rsidRPr="00A043C4">
        <w:t>»</w:t>
      </w:r>
      <w:r>
        <w:t xml:space="preserve"> эвакуирует из Гоа 150 россиян.</w:t>
      </w:r>
    </w:p>
    <w:p w14:paraId="2E74D4BC" w14:textId="77777777" w:rsidR="00CD0BD0" w:rsidRDefault="00BE4F84" w:rsidP="00CD0BD0">
      <w:pPr>
        <w:jc w:val="both"/>
      </w:pPr>
      <w:hyperlink r:id="rId44" w:history="1">
        <w:r w:rsidR="00B05173" w:rsidRPr="009A6FBE">
          <w:rPr>
            <w:rStyle w:val="a9"/>
          </w:rPr>
          <w:t>https://m.rns.online/transport/Azur-Air-planiruet-vivezti-s-Filippin-okolo-500-rossiyan-2020-03-25/</w:t>
        </w:r>
      </w:hyperlink>
    </w:p>
    <w:p w14:paraId="2F0BAED1" w14:textId="7F27A1BD" w:rsidR="00BD0322" w:rsidRPr="005F542A" w:rsidRDefault="00BD0322" w:rsidP="00CD0BD0">
      <w:pPr>
        <w:pStyle w:val="3"/>
        <w:jc w:val="both"/>
        <w:rPr>
          <w:rFonts w:ascii="Times New Roman" w:hAnsi="Times New Roman"/>
          <w:sz w:val="24"/>
          <w:szCs w:val="24"/>
        </w:rPr>
      </w:pPr>
      <w:bookmarkStart w:id="28" w:name="_Toc43705084"/>
      <w:r w:rsidRPr="005F542A">
        <w:rPr>
          <w:rFonts w:ascii="Times New Roman" w:hAnsi="Times New Roman"/>
          <w:sz w:val="24"/>
          <w:szCs w:val="24"/>
        </w:rPr>
        <w:t>ТАСС; 2020.25.03; ОКОЛО 380 ЧЕЛОВЕК ГОТОВЯТСЯ К ВЫЛЕТУ ИЗ ШАРМ-ЭШ-ШЕЙХА 26 МАРТА</w:t>
      </w:r>
      <w:bookmarkEnd w:id="28"/>
    </w:p>
    <w:p w14:paraId="73C5CD49" w14:textId="09661657" w:rsidR="00CD0BD0" w:rsidRDefault="00BD0322" w:rsidP="00CD0BD0">
      <w:pPr>
        <w:jc w:val="both"/>
      </w:pPr>
      <w:r>
        <w:t xml:space="preserve">Два рейса авиакомпании </w:t>
      </w:r>
      <w:r w:rsidR="00A043C4" w:rsidRPr="00A043C4">
        <w:t>«</w:t>
      </w:r>
      <w:r>
        <w:t>Белавиа</w:t>
      </w:r>
      <w:r w:rsidR="00A043C4" w:rsidRPr="00A043C4">
        <w:t>»</w:t>
      </w:r>
      <w:r>
        <w:t xml:space="preserve"> из Шарм-эш-Шейха в Москву запланированы на 26 марта. К вылету с курорта готовятся 378 человек, в основном россиян, которые не смогли вовремя уехать из страны из-за закрытия Египтом авиасообщения с остальным миром в </w:t>
      </w:r>
      <w:r>
        <w:lastRenderedPageBreak/>
        <w:t>связи с пандемией нового коронавируса, сообщил в среду ТАСС заведующий консульским отделом посольства РФ в Каире Юсуп Абакаров.</w:t>
      </w:r>
    </w:p>
    <w:p w14:paraId="5E4A9C2F" w14:textId="7EB2B47C" w:rsidR="00CD0BD0" w:rsidRDefault="00A043C4" w:rsidP="00CD0BD0">
      <w:pPr>
        <w:jc w:val="both"/>
      </w:pPr>
      <w:r w:rsidRPr="00A043C4">
        <w:t>«</w:t>
      </w:r>
      <w:r w:rsidR="00BD0322">
        <w:t>Полностью сформированы списки на два самолета, их вылет запланирован на четверг в 11:00 (12:00 мск) и 12:30 (13:30 мск), каждый борт берет 189 пассажиров. Большинство выезжающих</w:t>
      </w:r>
      <w:r w:rsidRPr="00A043C4">
        <w:t xml:space="preserve"> – </w:t>
      </w:r>
      <w:r w:rsidR="00BD0322">
        <w:t>граждане России, но есть также жители СНГ, в частности, Казахстана, Белоруссии, Украины</w:t>
      </w:r>
      <w:r w:rsidRPr="00A043C4">
        <w:t>»</w:t>
      </w:r>
      <w:r w:rsidR="00BD0322">
        <w:t>,</w:t>
      </w:r>
      <w:r w:rsidRPr="00A043C4">
        <w:t xml:space="preserve"> – </w:t>
      </w:r>
      <w:r w:rsidR="00BD0322">
        <w:t>сказал Абакаров.</w:t>
      </w:r>
    </w:p>
    <w:p w14:paraId="667B18C2" w14:textId="77777777" w:rsidR="00CD0BD0" w:rsidRDefault="00BD0322" w:rsidP="00CD0BD0">
      <w:pPr>
        <w:jc w:val="both"/>
      </w:pPr>
      <w:r>
        <w:t>По его словам, сейчас готовятся списки людей для вылета 27 марта. Группа российских дипломатов приехала на Синай, чтобы на месте помочь соотечественникам с вылетом на родину.</w:t>
      </w:r>
    </w:p>
    <w:p w14:paraId="71F30682" w14:textId="7F914A08" w:rsidR="00CD0BD0" w:rsidRDefault="00BD0322" w:rsidP="00CD0BD0">
      <w:pPr>
        <w:jc w:val="both"/>
      </w:pPr>
      <w:r>
        <w:t xml:space="preserve">После того, как с 19 марта страна пирамид отменила все авиарейсы за рубеж, оставив государствам возможность только вывозить своих граждан с курортов, здесь в подвешенном состоянии оказались более двух тысяч человек. У многих были забронированы билеты на </w:t>
      </w:r>
      <w:r w:rsidR="00A043C4" w:rsidRPr="00A043C4">
        <w:t>«</w:t>
      </w:r>
      <w:r>
        <w:t>Турецкие авиалинии</w:t>
      </w:r>
      <w:r w:rsidR="00A043C4" w:rsidRPr="00A043C4">
        <w:t>»</w:t>
      </w:r>
      <w:r>
        <w:t xml:space="preserve"> (Turkish Airlines), но Турция запретила полеты в и из Египта с 17 марта. Кто-то успел купить билеты на чартеры через третьи страны, в частности, Казахстан и Белоруссию, около 100 россиян смогли улететь дополнительным рейсом </w:t>
      </w:r>
      <w:r w:rsidR="00A043C4" w:rsidRPr="00A043C4">
        <w:t>«</w:t>
      </w:r>
      <w:r w:rsidRPr="00CD0BD0">
        <w:rPr>
          <w:b/>
        </w:rPr>
        <w:t>Аэрофлот</w:t>
      </w:r>
      <w:r>
        <w:t>а</w:t>
      </w:r>
      <w:r w:rsidR="00A043C4" w:rsidRPr="00A043C4">
        <w:t>»</w:t>
      </w:r>
      <w:r>
        <w:t xml:space="preserve"> из Каира 23 марта.</w:t>
      </w:r>
    </w:p>
    <w:p w14:paraId="247DFD50" w14:textId="5D687A33" w:rsidR="00CD0BD0" w:rsidRDefault="00BD0322" w:rsidP="00CD0BD0">
      <w:pPr>
        <w:jc w:val="both"/>
      </w:pPr>
      <w:r>
        <w:t>По оценкам российских дипломатов, в Хургаде остаются порядка 1000 человек, свыше 800</w:t>
      </w:r>
      <w:r w:rsidR="00A043C4" w:rsidRPr="00A043C4">
        <w:t xml:space="preserve"> – </w:t>
      </w:r>
      <w:r>
        <w:t>в Шарм-эш-Шейхе, еще около 100</w:t>
      </w:r>
      <w:r w:rsidR="00A043C4" w:rsidRPr="00A043C4">
        <w:t xml:space="preserve"> – </w:t>
      </w:r>
      <w:r>
        <w:t>в Каире, которые приехали в столицу из курортных зон в надежде улететь на родину. Кроме того, в Дахабе находятся около 100 дайверов из России, которые планируют самостоятельно добраться до Шарм-эш-Шейха и вылететь домой 26 марта.</w:t>
      </w:r>
    </w:p>
    <w:p w14:paraId="0D71A91D" w14:textId="134DA34A" w:rsidR="00BD0322" w:rsidRDefault="00BD0322" w:rsidP="00CD0BD0">
      <w:pPr>
        <w:jc w:val="both"/>
      </w:pPr>
      <w:r>
        <w:t>В Хургаде сейчас также формируются списки для подготовки вылета в четверг россиян с красноморского курорта.</w:t>
      </w:r>
    </w:p>
    <w:p w14:paraId="108E3404" w14:textId="77777777" w:rsidR="00CD0BD0" w:rsidRDefault="00BE4F84" w:rsidP="00CD0BD0">
      <w:pPr>
        <w:jc w:val="both"/>
      </w:pPr>
      <w:hyperlink r:id="rId45" w:history="1">
        <w:r w:rsidR="00BD0322" w:rsidRPr="009A6FBE">
          <w:rPr>
            <w:rStyle w:val="a9"/>
          </w:rPr>
          <w:t>https://tass.ru/obschestvo/8077833</w:t>
        </w:r>
      </w:hyperlink>
    </w:p>
    <w:p w14:paraId="50C191CD" w14:textId="106BBF15" w:rsidR="00BD0322" w:rsidRPr="00BF38D2" w:rsidRDefault="00BD0322" w:rsidP="00CD0BD0">
      <w:pPr>
        <w:pStyle w:val="3"/>
        <w:jc w:val="both"/>
        <w:rPr>
          <w:rFonts w:ascii="Times New Roman" w:hAnsi="Times New Roman"/>
          <w:sz w:val="24"/>
          <w:szCs w:val="24"/>
        </w:rPr>
      </w:pPr>
      <w:bookmarkStart w:id="29" w:name="_Toc43705085"/>
      <w:r w:rsidRPr="00BF38D2">
        <w:rPr>
          <w:rFonts w:ascii="Times New Roman" w:hAnsi="Times New Roman"/>
          <w:sz w:val="24"/>
          <w:szCs w:val="24"/>
        </w:rPr>
        <w:t>РИА НОВОСТИ; 2020.25.03; ПОСОЛЬСТВО ПЛАНИРУЕТ 26 МАРТА НАЧАТЬ ВЫВОЗ РОССИЯН С КУРОРТОВ ЕГИПТА</w:t>
      </w:r>
      <w:bookmarkEnd w:id="29"/>
    </w:p>
    <w:p w14:paraId="2D034AED" w14:textId="77777777" w:rsidR="00BD0322" w:rsidRDefault="00BD0322" w:rsidP="00CD0BD0">
      <w:pPr>
        <w:jc w:val="both"/>
      </w:pPr>
      <w:r>
        <w:t>Посольство РФ планирует начать в четверг вывоз россиян из египетских Шарм-эш-Шейха и Хургады, сообщил РИА Новости руководитель консульского отдела посольства РФ в Каире Юсуп Абакаров.</w:t>
      </w:r>
    </w:p>
    <w:p w14:paraId="725E3DB0" w14:textId="7A6AAE7C" w:rsidR="00BD0322" w:rsidRDefault="00BD0322" w:rsidP="00CD0BD0">
      <w:pPr>
        <w:jc w:val="both"/>
      </w:pPr>
      <w:r>
        <w:t xml:space="preserve">По словам Абакарова, </w:t>
      </w:r>
      <w:r w:rsidR="00A043C4" w:rsidRPr="00A043C4">
        <w:t>«</w:t>
      </w:r>
      <w:r>
        <w:t xml:space="preserve">26 марта посольство приступает к обеспечению мероприятий по экстренной отправке росграждан рейсами авиакомпании </w:t>
      </w:r>
      <w:r w:rsidR="00A043C4" w:rsidRPr="00A043C4">
        <w:t>«</w:t>
      </w:r>
      <w:r>
        <w:t>Белавиа</w:t>
      </w:r>
      <w:r w:rsidR="00A043C4" w:rsidRPr="00A043C4">
        <w:t>»</w:t>
      </w:r>
      <w:r>
        <w:t xml:space="preserve"> из городов Шарм-Эш-Шейх и Хургада в Москву (аэропорт Домодедово)</w:t>
      </w:r>
      <w:r w:rsidR="00A043C4" w:rsidRPr="00A043C4">
        <w:t>»</w:t>
      </w:r>
      <w:r>
        <w:t xml:space="preserve">. </w:t>
      </w:r>
      <w:r w:rsidR="00A043C4" w:rsidRPr="00A043C4">
        <w:t>«</w:t>
      </w:r>
      <w:r>
        <w:t>Предварительно планируется ежедневно осуществлять по два рейса из каждого города</w:t>
      </w:r>
      <w:r w:rsidR="00A043C4" w:rsidRPr="00A043C4">
        <w:t>»</w:t>
      </w:r>
      <w:r>
        <w:t xml:space="preserve">, </w:t>
      </w:r>
      <w:r w:rsidR="00A043C4" w:rsidRPr="00A043C4">
        <w:t>–</w:t>
      </w:r>
      <w:r>
        <w:t xml:space="preserve"> добавил дипломат.</w:t>
      </w:r>
    </w:p>
    <w:p w14:paraId="24716FBE" w14:textId="77777777" w:rsidR="00BD0322" w:rsidRDefault="00BD0322" w:rsidP="00CD0BD0">
      <w:pPr>
        <w:jc w:val="both"/>
      </w:pPr>
      <w:r>
        <w:t>Он отметил, что укомплектование списков пассажиров на первые самолеты, запланированные на 26 марта, выполнят сотрудники посольства.</w:t>
      </w:r>
    </w:p>
    <w:p w14:paraId="2ED88798" w14:textId="56289BF7" w:rsidR="00BD0322" w:rsidRDefault="00A043C4" w:rsidP="00CD0BD0">
      <w:pPr>
        <w:jc w:val="both"/>
      </w:pPr>
      <w:r w:rsidRPr="00A043C4">
        <w:t>«</w:t>
      </w:r>
      <w:r w:rsidR="00BD0322">
        <w:t>Окончательные списки будут размещены на электронных ресурсах дипмиссии. Дополнительная информация о месте и времени сбора пассажиров будет сообщена позднее по телефону или электронной почте</w:t>
      </w:r>
      <w:r w:rsidRPr="00A043C4">
        <w:t>»</w:t>
      </w:r>
      <w:r w:rsidR="00BD0322">
        <w:t xml:space="preserve">, </w:t>
      </w:r>
      <w:r w:rsidRPr="00A043C4">
        <w:t>–</w:t>
      </w:r>
      <w:r w:rsidR="00BD0322">
        <w:t xml:space="preserve"> сообщил Абакаров.</w:t>
      </w:r>
    </w:p>
    <w:p w14:paraId="43D69534" w14:textId="536DB3C7" w:rsidR="00BD0322" w:rsidRDefault="00BD0322" w:rsidP="00CD0BD0">
      <w:pPr>
        <w:jc w:val="both"/>
      </w:pPr>
      <w:r>
        <w:t xml:space="preserve">Оперативный штаб по предупреждению завоза и распространения коронавируса в России 24 марта поручил </w:t>
      </w:r>
      <w:r w:rsidRPr="00CD0BD0">
        <w:rPr>
          <w:b/>
        </w:rPr>
        <w:t>Минтранс</w:t>
      </w:r>
      <w:r>
        <w:t xml:space="preserve">у организовать вывоз россиян из Египта с помощью компании </w:t>
      </w:r>
      <w:r w:rsidR="00A043C4" w:rsidRPr="00A043C4">
        <w:t>«</w:t>
      </w:r>
      <w:r>
        <w:t>Белавиа</w:t>
      </w:r>
      <w:r w:rsidR="00A043C4" w:rsidRPr="00A043C4">
        <w:t>»</w:t>
      </w:r>
      <w:r>
        <w:t xml:space="preserve"> в счет ее задолженности перед РФ.</w:t>
      </w:r>
    </w:p>
    <w:p w14:paraId="1A26D491" w14:textId="77777777" w:rsidR="00BD0322" w:rsidRDefault="00BD0322" w:rsidP="00CD0BD0">
      <w:pPr>
        <w:jc w:val="both"/>
      </w:pPr>
      <w:r>
        <w:t>Временная поверенная в делах РФ в Египте Светлана Зубова ранее заявила, что посольство согласовывает сроки, маршруты и количество спецрейсов для эвакуации россиян, оставшихся в арабской стране, приостановившей ранее международное авиасообщение. По ее словам, в Египте сейчас порядка двух тысяч россиян.</w:t>
      </w:r>
    </w:p>
    <w:p w14:paraId="315200E2" w14:textId="77777777" w:rsidR="00CD0BD0" w:rsidRDefault="00BE4F84" w:rsidP="00CD0BD0">
      <w:pPr>
        <w:jc w:val="both"/>
      </w:pPr>
      <w:hyperlink r:id="rId46" w:history="1">
        <w:r w:rsidR="00BD0322" w:rsidRPr="009A6FBE">
          <w:rPr>
            <w:rStyle w:val="a9"/>
          </w:rPr>
          <w:t>https://ria.ru/20200325/1569108997.html</w:t>
        </w:r>
      </w:hyperlink>
    </w:p>
    <w:p w14:paraId="3BDD7568" w14:textId="3A6E3773" w:rsidR="00BD0322" w:rsidRPr="005F542A" w:rsidRDefault="00BD0322" w:rsidP="00CD0BD0">
      <w:pPr>
        <w:pStyle w:val="3"/>
        <w:jc w:val="both"/>
        <w:rPr>
          <w:rFonts w:ascii="Times New Roman" w:hAnsi="Times New Roman"/>
          <w:sz w:val="24"/>
          <w:szCs w:val="24"/>
        </w:rPr>
      </w:pPr>
      <w:bookmarkStart w:id="30" w:name="_Toc43705086"/>
      <w:r w:rsidRPr="005F542A">
        <w:rPr>
          <w:rFonts w:ascii="Times New Roman" w:hAnsi="Times New Roman"/>
          <w:sz w:val="24"/>
          <w:szCs w:val="24"/>
        </w:rPr>
        <w:lastRenderedPageBreak/>
        <w:t>ИНТЕРФАКС; 2020.25.03; РОССИЙСКИЕ ТУРОПЕРАТОРЫ ВЫВЕЗЛИ КЛИЕНТОВ ИЗ ИНДИИ, НО ТАМ ОСТАЮТСЯ ОКОЛО 10 ТЫС. РОССИЯН</w:t>
      </w:r>
      <w:bookmarkEnd w:id="30"/>
    </w:p>
    <w:p w14:paraId="2BA761E4" w14:textId="57B1AAEF" w:rsidR="00CD0BD0" w:rsidRDefault="00BD0322" w:rsidP="00CD0BD0">
      <w:pPr>
        <w:jc w:val="both"/>
      </w:pPr>
      <w:r>
        <w:t xml:space="preserve">Российские туроператоры вывезли своих клиентов из Индии, где введет трехнедельный карантин по коронавирусу, но там остаются около 10 тыс. самостоятельных путешественников, у которых возникли серьезные проблемы, сообщили порталу </w:t>
      </w:r>
      <w:r w:rsidR="00A043C4" w:rsidRPr="00A043C4">
        <w:t>«</w:t>
      </w:r>
      <w:r>
        <w:t>Интерфакс-Туризм</w:t>
      </w:r>
      <w:r w:rsidR="00A043C4" w:rsidRPr="00A043C4">
        <w:t>»</w:t>
      </w:r>
      <w:r>
        <w:t xml:space="preserve"> в среду в Ассоциации туроператоров России (АТОР).</w:t>
      </w:r>
    </w:p>
    <w:p w14:paraId="2BD2C634" w14:textId="7C884A3D" w:rsidR="00CD0BD0" w:rsidRDefault="00A043C4" w:rsidP="00CD0BD0">
      <w:pPr>
        <w:jc w:val="both"/>
      </w:pPr>
      <w:r w:rsidRPr="00A043C4">
        <w:t>«</w:t>
      </w:r>
      <w:r w:rsidR="00BD0322">
        <w:t>В Индии не осталось клиентов туроператоров, все работающие на направлении компании сообщили, что вывезли своих туристов. Однако в стране до сих остаются порядка 10 тыс. россиян, которые приехали в страну самостоятельно. В связи с введением масштабного карантина многие из них не могут приехать в Нью-Дели или в Гоа для того, чтобы отправиться домой. Впрочем, испытывают трудности и туристы, находящиеся сейчас в Дели и Гоа</w:t>
      </w:r>
      <w:r w:rsidRPr="00A043C4">
        <w:t>»</w:t>
      </w:r>
      <w:r w:rsidR="00BD0322">
        <w:t>,</w:t>
      </w:r>
      <w:r w:rsidRPr="00A043C4">
        <w:t xml:space="preserve"> – </w:t>
      </w:r>
      <w:r w:rsidR="00BD0322">
        <w:t>рассказали в АТОР.</w:t>
      </w:r>
    </w:p>
    <w:p w14:paraId="3D67673D" w14:textId="77777777" w:rsidR="00CD0BD0" w:rsidRDefault="00BD0322" w:rsidP="00CD0BD0">
      <w:pPr>
        <w:jc w:val="both"/>
      </w:pPr>
      <w:r>
        <w:t>В ассоциации напомнили, что Индия пользуется высоким спросом у самостоятельных туристов. Многие из них, сняв себе недорогое жилье, проводят в стране зиму.</w:t>
      </w:r>
    </w:p>
    <w:p w14:paraId="1D660640" w14:textId="77777777" w:rsidR="00CD0BD0" w:rsidRDefault="00BD0322" w:rsidP="00CD0BD0">
      <w:pPr>
        <w:jc w:val="both"/>
      </w:pPr>
      <w:r>
        <w:t>С 25 марта вступило в силу решение правительства Индии о введении в стране карантина. Отменено не только железнодорожное сообщение и международные рейсы, но и внутренние рейсы. Людям запрещено выходить из домов, введен комендантский час.</w:t>
      </w:r>
    </w:p>
    <w:p w14:paraId="24C3125A" w14:textId="1686BC33" w:rsidR="00CD0BD0" w:rsidRDefault="00BD0322" w:rsidP="00CD0BD0">
      <w:pPr>
        <w:jc w:val="both"/>
      </w:pPr>
      <w:r>
        <w:t xml:space="preserve">Как напомнили в АТОР, </w:t>
      </w:r>
      <w:r w:rsidR="00A043C4" w:rsidRPr="00A043C4">
        <w:t>«</w:t>
      </w:r>
      <w:r w:rsidRPr="00CD0BD0">
        <w:rPr>
          <w:b/>
        </w:rPr>
        <w:t>Аэрофлот</w:t>
      </w:r>
      <w:r w:rsidR="00A043C4" w:rsidRPr="00A043C4">
        <w:t>»</w:t>
      </w:r>
      <w:r>
        <w:t xml:space="preserve"> вывез в среду часть россиян из Дели, также был организован рейс </w:t>
      </w:r>
      <w:r w:rsidR="00A043C4" w:rsidRPr="00A043C4">
        <w:t>«</w:t>
      </w:r>
      <w:r>
        <w:t>России</w:t>
      </w:r>
      <w:r w:rsidR="00A043C4" w:rsidRPr="00A043C4">
        <w:t>»</w:t>
      </w:r>
      <w:r>
        <w:t xml:space="preserve"> из Гоа. Однако, отметили в Ассоциации, билеты на рейс из Гоа стоили 53 тыс. рублей, не все могли их себе позволить.</w:t>
      </w:r>
    </w:p>
    <w:p w14:paraId="2BC73AFF" w14:textId="5575A2E0" w:rsidR="00CD0BD0" w:rsidRDefault="00A043C4" w:rsidP="00CD0BD0">
      <w:pPr>
        <w:jc w:val="both"/>
      </w:pPr>
      <w:r w:rsidRPr="00A043C4">
        <w:t>«</w:t>
      </w:r>
      <w:r w:rsidR="00BD0322">
        <w:t>Те, кто находятся в других штатах, вообще в отчаянии и готовятся проводить в Индии месяц, пока не снимут ограничения. Но и здесь трудности. Туристов выгоняют из отелей, из съемных квартир. Но даже на пляже нельзя ночевать, потому что ходит патруль</w:t>
      </w:r>
      <w:r w:rsidRPr="00A043C4">
        <w:t>»</w:t>
      </w:r>
      <w:r w:rsidR="00BD0322">
        <w:t>,</w:t>
      </w:r>
      <w:r w:rsidRPr="00A043C4">
        <w:t xml:space="preserve"> – </w:t>
      </w:r>
      <w:r w:rsidR="00BD0322">
        <w:t>сообщает ассоциация.</w:t>
      </w:r>
    </w:p>
    <w:p w14:paraId="3C2A7143" w14:textId="6AA3DFA2" w:rsidR="00BD0322" w:rsidRDefault="00BD0322" w:rsidP="00CD0BD0">
      <w:pPr>
        <w:jc w:val="both"/>
      </w:pPr>
      <w:r>
        <w:t>Ранее сообщалось, что посольство РФ в Индии попросило застрявших там россиян сообщить о себе до 14:00 26 марта для включения в список на отправку на родину.</w:t>
      </w:r>
    </w:p>
    <w:p w14:paraId="68B32F1D" w14:textId="77777777" w:rsidR="00BD0322" w:rsidRPr="002C628A" w:rsidRDefault="00BD0322" w:rsidP="00CD0BD0">
      <w:pPr>
        <w:pStyle w:val="3"/>
        <w:jc w:val="both"/>
        <w:rPr>
          <w:rFonts w:ascii="Times New Roman" w:hAnsi="Times New Roman"/>
          <w:sz w:val="24"/>
          <w:szCs w:val="24"/>
        </w:rPr>
      </w:pPr>
      <w:bookmarkStart w:id="31" w:name="_Toc43705087"/>
      <w:r w:rsidRPr="002C628A">
        <w:rPr>
          <w:rFonts w:ascii="Times New Roman" w:hAnsi="Times New Roman"/>
          <w:sz w:val="24"/>
          <w:szCs w:val="24"/>
        </w:rPr>
        <w:t>ТАСС; 2020.25.03; ПОСОЛЬСТВО РФ: ОКОЛО 100 РОССИЯН ПОКА НЕ ВЕРНУЛИСЬ ИЗ ГРЕЦИИ</w:t>
      </w:r>
      <w:bookmarkEnd w:id="31"/>
    </w:p>
    <w:p w14:paraId="4822E3D8" w14:textId="77777777" w:rsidR="00CD0BD0" w:rsidRDefault="00BD0322" w:rsidP="00CD0BD0">
      <w:pPr>
        <w:jc w:val="both"/>
      </w:pPr>
      <w:r>
        <w:t>Около 100 россиян пока не возвратились из Греции, посольство поддерживает с ними контакт, передало о них данные в Москву. Об этом сообщили в среду корреспонденту ТАСС в посольстве РФ в Греции.</w:t>
      </w:r>
    </w:p>
    <w:p w14:paraId="714A4CF5" w14:textId="48F1E2C8" w:rsidR="00CD0BD0" w:rsidRDefault="00A043C4" w:rsidP="00CD0BD0">
      <w:pPr>
        <w:jc w:val="both"/>
      </w:pPr>
      <w:r w:rsidRPr="00A043C4">
        <w:t>«</w:t>
      </w:r>
      <w:r w:rsidR="00BD0322">
        <w:t>У нас теперь почти 100 граждан, которые не улетели из Греции, пока сохранялись прямые рейсы в Москву. Это те, кто сообщил нам свои данные</w:t>
      </w:r>
      <w:r w:rsidRPr="00A043C4">
        <w:t>»</w:t>
      </w:r>
      <w:r w:rsidR="00BD0322">
        <w:t>,</w:t>
      </w:r>
      <w:r w:rsidRPr="00A043C4">
        <w:t xml:space="preserve"> – </w:t>
      </w:r>
      <w:r w:rsidR="00BD0322">
        <w:t xml:space="preserve">сказал дипломат. По его словам, пока неясно, как будут эти граждане добираться в Россию. </w:t>
      </w:r>
      <w:r w:rsidRPr="00A043C4">
        <w:t>«</w:t>
      </w:r>
      <w:r w:rsidR="00BD0322">
        <w:t>Мы данные передаем в Москву, где они аккумулируются и анализируются</w:t>
      </w:r>
      <w:r w:rsidRPr="00A043C4">
        <w:t>»</w:t>
      </w:r>
      <w:r w:rsidR="00BD0322">
        <w:t>,</w:t>
      </w:r>
      <w:r w:rsidRPr="00A043C4">
        <w:t xml:space="preserve"> – </w:t>
      </w:r>
      <w:r w:rsidR="00BD0322">
        <w:t>сказал представитель посольства.</w:t>
      </w:r>
    </w:p>
    <w:p w14:paraId="5C758462" w14:textId="4BAD20AC" w:rsidR="00CD0BD0" w:rsidRDefault="00BD0322" w:rsidP="00CD0BD0">
      <w:pPr>
        <w:jc w:val="both"/>
      </w:pPr>
      <w:r>
        <w:t xml:space="preserve">Во вторник дипломатическое представительство отмечало, что оно продолжает сбор и верификацию данных о находящихся в Греции российских гражданах, желающих выехать на родину, но столкнувшихся с проблемами ввиду приостановки авиасообщения между Россией и Грецией. Во вторник, по данным посольства, таких людей было около 40. </w:t>
      </w:r>
      <w:r w:rsidR="00A043C4" w:rsidRPr="00A043C4">
        <w:t>«</w:t>
      </w:r>
      <w:r>
        <w:t>Как правило, это те, кто либо не услышали, либо сознательно проигнорировали наши предупреждения о вероятности временного прекращения прямых рейсов в Россию и призывы досрочно завершить свои поездки</w:t>
      </w:r>
      <w:r w:rsidR="00A043C4" w:rsidRPr="00A043C4">
        <w:t>»</w:t>
      </w:r>
      <w:r>
        <w:t>,</w:t>
      </w:r>
      <w:r w:rsidR="00A043C4" w:rsidRPr="00A043C4">
        <w:t xml:space="preserve"> – </w:t>
      </w:r>
      <w:r>
        <w:t>подчеркнула тогда пресс-служба.</w:t>
      </w:r>
    </w:p>
    <w:p w14:paraId="61A8C429" w14:textId="4F80D80D" w:rsidR="00CD0BD0" w:rsidRDefault="00BD0322" w:rsidP="00CD0BD0">
      <w:pPr>
        <w:jc w:val="both"/>
      </w:pPr>
      <w:r>
        <w:t xml:space="preserve">Посольство также отметило во вторник, что подавляющее большинство российских туристов своевременно возвратилось на родину. </w:t>
      </w:r>
      <w:r w:rsidR="00A043C4" w:rsidRPr="00A043C4">
        <w:t>«</w:t>
      </w:r>
      <w:r>
        <w:t>При этом вывоз части наших граждан, билеты которых были аннулированы, обеспечили принимавшие их греческие туроператоры в тесном взаимодействии с посольством</w:t>
      </w:r>
      <w:r w:rsidR="00A043C4" w:rsidRPr="00A043C4">
        <w:t>»</w:t>
      </w:r>
      <w:r>
        <w:t>,</w:t>
      </w:r>
      <w:r w:rsidR="00A043C4" w:rsidRPr="00A043C4">
        <w:t xml:space="preserve"> – </w:t>
      </w:r>
      <w:r>
        <w:t>подчеркнули в дипломатическом представительстве.</w:t>
      </w:r>
    </w:p>
    <w:p w14:paraId="42D3B0A6" w14:textId="1B3B1E6C" w:rsidR="00BD0322" w:rsidRDefault="00A043C4" w:rsidP="00CD0BD0">
      <w:pPr>
        <w:jc w:val="both"/>
      </w:pPr>
      <w:r w:rsidRPr="00A043C4">
        <w:t>«</w:t>
      </w:r>
      <w:r w:rsidR="00BD0322" w:rsidRPr="00CD0BD0">
        <w:rPr>
          <w:b/>
        </w:rPr>
        <w:t>Аэрофлот</w:t>
      </w:r>
      <w:r w:rsidRPr="00A043C4">
        <w:t>»</w:t>
      </w:r>
      <w:r w:rsidR="00BD0322">
        <w:t xml:space="preserve"> и главная греческая авиакомпания Aegean Airways приостановили полеты из России в Грецию и обратно из-за распространения коронавируса. Aegean Airways </w:t>
      </w:r>
      <w:r w:rsidR="00BD0322">
        <w:lastRenderedPageBreak/>
        <w:t>сообщила, что вообще приостанавливает с 26 марта до 30 апреля практически все рейсы за рубеж из всех своих аэропортов, будет выполняться только небольшое количество еженедельных рейсов из Афин в Брюссель.</w:t>
      </w:r>
    </w:p>
    <w:p w14:paraId="4E2CB229" w14:textId="77777777" w:rsidR="00BD0322" w:rsidRDefault="00BE4F84" w:rsidP="00CD0BD0">
      <w:pPr>
        <w:jc w:val="both"/>
      </w:pPr>
      <w:hyperlink r:id="rId47" w:history="1">
        <w:r w:rsidR="00BD0322" w:rsidRPr="00E118A5">
          <w:rPr>
            <w:rStyle w:val="a9"/>
          </w:rPr>
          <w:t>https://tass.ru/obschestvo/8079089</w:t>
        </w:r>
      </w:hyperlink>
    </w:p>
    <w:p w14:paraId="213F8F0E" w14:textId="77777777" w:rsidR="00BD0322" w:rsidRPr="0001002A" w:rsidRDefault="00BD0322" w:rsidP="00CD0BD0">
      <w:pPr>
        <w:pStyle w:val="3"/>
        <w:jc w:val="both"/>
        <w:rPr>
          <w:rFonts w:ascii="Times New Roman" w:hAnsi="Times New Roman"/>
          <w:sz w:val="24"/>
          <w:szCs w:val="24"/>
        </w:rPr>
      </w:pPr>
      <w:bookmarkStart w:id="32" w:name="_Toc43705088"/>
      <w:r w:rsidRPr="0001002A">
        <w:rPr>
          <w:rFonts w:ascii="Times New Roman" w:hAnsi="Times New Roman"/>
          <w:sz w:val="24"/>
          <w:szCs w:val="24"/>
        </w:rPr>
        <w:t>РИА НОВОСТИ; 2020.25.03; БОЛЕЕ ДЕСЯТИ ТЫСЯЧ РОССИЯН ВЫВЕЗУТ ИЗ КУБЫ И ДОМИНИКАНЫ</w:t>
      </w:r>
      <w:bookmarkEnd w:id="32"/>
    </w:p>
    <w:p w14:paraId="1E5FE33B" w14:textId="77777777" w:rsidR="00BD0322" w:rsidRDefault="00BD0322" w:rsidP="00CD0BD0">
      <w:pPr>
        <w:jc w:val="both"/>
      </w:pPr>
      <w:r>
        <w:t>Российские туроператоры до 28 марта завершат плановый вывоз туристов с курортов Доминиканской Республики и Кубы, общее количество которых оценивается в более чем 10 тысяч человек, сообщает Ассоциация туроператоров России (АТОР).</w:t>
      </w:r>
    </w:p>
    <w:p w14:paraId="5F9D0B6C" w14:textId="3C754D91" w:rsidR="00BD0322" w:rsidRDefault="00BD0322" w:rsidP="00CD0BD0">
      <w:pPr>
        <w:jc w:val="both"/>
      </w:pPr>
      <w:r>
        <w:t>Ранее оба карибских государства для предотвращения распространения коронавируса временно приостановили въезд иностранных туристов. Доминикана</w:t>
      </w:r>
      <w:r w:rsidR="00A043C4" w:rsidRPr="00A043C4">
        <w:t xml:space="preserve"> – </w:t>
      </w:r>
      <w:r>
        <w:t>с 19 марта на 15 дней, Куба</w:t>
      </w:r>
      <w:r w:rsidR="00A043C4" w:rsidRPr="00A043C4">
        <w:t xml:space="preserve"> – </w:t>
      </w:r>
      <w:r>
        <w:t>с 24 марта до 30 апреля.</w:t>
      </w:r>
    </w:p>
    <w:p w14:paraId="26CC28E5" w14:textId="1B368E2D" w:rsidR="00BD0322" w:rsidRDefault="00A043C4" w:rsidP="00CD0BD0">
      <w:pPr>
        <w:jc w:val="both"/>
      </w:pPr>
      <w:r w:rsidRPr="00A043C4">
        <w:t>«</w:t>
      </w:r>
      <w:r w:rsidR="00BD0322">
        <w:t>В ближайшие несколько дней с карибских курортов будет вывезено более 10 тысяч организованных российских туристов. Кроме того, при наличии свободных мест купить билет на прямой чартерный рейс могут и те путешественники, кто приехал на Карибы самостоятельно</w:t>
      </w:r>
      <w:r w:rsidRPr="00A043C4">
        <w:t>»</w:t>
      </w:r>
      <w:r w:rsidR="00BD0322">
        <w:t>,</w:t>
      </w:r>
      <w:r w:rsidRPr="00A043C4">
        <w:t xml:space="preserve"> – </w:t>
      </w:r>
      <w:r w:rsidR="00BD0322">
        <w:t>сообщили в АТОР.</w:t>
      </w:r>
    </w:p>
    <w:p w14:paraId="014999EF" w14:textId="77777777" w:rsidR="00BD0322" w:rsidRDefault="00BD0322" w:rsidP="00CD0BD0">
      <w:pPr>
        <w:jc w:val="both"/>
      </w:pPr>
      <w:r>
        <w:t>По информации представителей доминиканского туризма, туроператорам предстоит вывезти в плановом порядке около 4,5 тысячи туристов.</w:t>
      </w:r>
    </w:p>
    <w:p w14:paraId="7FA316E6" w14:textId="69F043DC" w:rsidR="00BD0322" w:rsidRDefault="00A043C4" w:rsidP="00CD0BD0">
      <w:pPr>
        <w:jc w:val="both"/>
      </w:pPr>
      <w:r w:rsidRPr="00A043C4">
        <w:t>«</w:t>
      </w:r>
      <w:r w:rsidR="00BD0322">
        <w:t>Из России в основном на курортах Доминиканской Республики отдыхают туристы, которые приобрели туристические пакеты. Последние вывозные чартерные рейсы будут совершены 28 марта. Самостоятельные путешественники также имеют возможность улететь домой на вывозных рейсах туроператоров, которые готовы обрабатывать их запросы в индивидуальном порядке. Сейчас все придерживаются принципа отсутствия свободных кресел</w:t>
      </w:r>
      <w:r w:rsidRPr="00A043C4">
        <w:t>»</w:t>
      </w:r>
      <w:r w:rsidR="00BD0322">
        <w:t>,</w:t>
      </w:r>
      <w:r w:rsidRPr="00A043C4">
        <w:t xml:space="preserve"> – </w:t>
      </w:r>
      <w:r w:rsidR="00BD0322">
        <w:t>приводятся в сообщении слова директора представительства министерства туризма Доминиканской республики в РФ, Украине и Белоруссии Галины Лысенко.</w:t>
      </w:r>
    </w:p>
    <w:p w14:paraId="2EB274C9" w14:textId="77777777" w:rsidR="00BD0322" w:rsidRDefault="00BD0322" w:rsidP="00CD0BD0">
      <w:pPr>
        <w:jc w:val="both"/>
      </w:pPr>
      <w:r>
        <w:t>По данным кубинской стороны, сейчас в стране находятся около 7 тысяч российских туристов, в том числе около 1 тысячи самостоятельных путешественников. Для предотвращения распространения коронавируса власти Кубы закрывают учебные заведения и вводят другие ограничения.</w:t>
      </w:r>
    </w:p>
    <w:p w14:paraId="0F37125F" w14:textId="5AA3C8CF" w:rsidR="00BD0322" w:rsidRDefault="00BD0322" w:rsidP="00CD0BD0">
      <w:pPr>
        <w:jc w:val="both"/>
      </w:pPr>
      <w:r>
        <w:t xml:space="preserve">Из-за приостановки с 24 марта 2020 года въезда иностранных граждан на Кубе стали закрываться отели. Иностранных гостей в ожидании эвакуации переселяют в другие отели. Как заявил советник посольства Республики Куба по вопросам туризма Хуан Карлос Эскалона, </w:t>
      </w:r>
      <w:r w:rsidR="00A043C4" w:rsidRPr="00A043C4">
        <w:t>«</w:t>
      </w:r>
      <w:r>
        <w:t>ни один российский турист не останется на улице</w:t>
      </w:r>
      <w:r w:rsidR="00A043C4" w:rsidRPr="00A043C4">
        <w:t>»</w:t>
      </w:r>
      <w:r>
        <w:t>.</w:t>
      </w:r>
    </w:p>
    <w:p w14:paraId="4EC887B3" w14:textId="77777777" w:rsidR="00BD0322" w:rsidRDefault="00BD0322" w:rsidP="00CD0BD0">
      <w:pPr>
        <w:jc w:val="both"/>
      </w:pPr>
      <w:r>
        <w:t>По его данным, российские туроператоры совершат более 10 вывозных рейсов с Кубы. Последние организованные российские туристы улетят с Кубы 25 марта.</w:t>
      </w:r>
    </w:p>
    <w:p w14:paraId="47186F87" w14:textId="77777777" w:rsidR="00CD0BD0" w:rsidRDefault="00BE4F84" w:rsidP="00CD0BD0">
      <w:pPr>
        <w:jc w:val="both"/>
      </w:pPr>
      <w:hyperlink r:id="rId48" w:history="1">
        <w:r w:rsidR="00BD0322" w:rsidRPr="009A6FBE">
          <w:rPr>
            <w:rStyle w:val="a9"/>
          </w:rPr>
          <w:t>https://ria.ru/20200325/1569111473.html</w:t>
        </w:r>
      </w:hyperlink>
    </w:p>
    <w:p w14:paraId="06BEB0D3" w14:textId="227A40E6" w:rsidR="00BD0322" w:rsidRPr="00BD0322" w:rsidRDefault="00BD0322" w:rsidP="00CD0BD0">
      <w:pPr>
        <w:pStyle w:val="3"/>
        <w:jc w:val="both"/>
        <w:rPr>
          <w:rFonts w:ascii="Times New Roman" w:hAnsi="Times New Roman"/>
          <w:sz w:val="24"/>
          <w:szCs w:val="24"/>
        </w:rPr>
      </w:pPr>
      <w:bookmarkStart w:id="33" w:name="_Toc43705089"/>
      <w:r w:rsidRPr="00BD0322">
        <w:rPr>
          <w:rFonts w:ascii="Times New Roman" w:hAnsi="Times New Roman"/>
          <w:sz w:val="24"/>
          <w:szCs w:val="24"/>
        </w:rPr>
        <w:t>ТАСС; 2020.25.03; ПОСОЛЬСТВО РФ ПРОРАБАТЫВАЕТ ВОПРОС ПРОДЛЕНИЯ СРОКОВ ПРЕБЫВАНИЯ РОССИЯН В ТАИЛАНДЕ</w:t>
      </w:r>
      <w:bookmarkEnd w:id="33"/>
    </w:p>
    <w:p w14:paraId="0A7E4F99" w14:textId="77777777" w:rsidR="00CD0BD0" w:rsidRDefault="00BD0322" w:rsidP="00CD0BD0">
      <w:pPr>
        <w:jc w:val="both"/>
      </w:pPr>
      <w:r>
        <w:t>Посольство РФ в Таиланде обсуждает с властями королевства вопрос продления сроков пребывания россиян в стране сверх семи дней, на которые есть разрешение. Об этом говорится в размещенном в среду на сайте диппредставительства обращении посла Евгения Томихина.</w:t>
      </w:r>
    </w:p>
    <w:p w14:paraId="3106625F" w14:textId="54638D56" w:rsidR="00CD0BD0" w:rsidRDefault="00A043C4" w:rsidP="00CD0BD0">
      <w:pPr>
        <w:jc w:val="both"/>
      </w:pPr>
      <w:r w:rsidRPr="00A043C4">
        <w:t>«</w:t>
      </w:r>
      <w:r w:rsidR="00BD0322">
        <w:t>Ждем ответа таиландской стороны на наше предложение относительно возможности дополнительного продления сроков пребывания. Рассчитываем, что в случае принятия положительного решения наши граждане смогут быстро решить данный вопрос, обратившись в местные иммиграционные органы</w:t>
      </w:r>
      <w:r w:rsidRPr="00A043C4">
        <w:t>»</w:t>
      </w:r>
      <w:r w:rsidR="00BD0322">
        <w:t>,</w:t>
      </w:r>
      <w:r w:rsidRPr="00A043C4">
        <w:t xml:space="preserve"> – </w:t>
      </w:r>
      <w:r w:rsidR="00BD0322">
        <w:t>отметил дипломат.</w:t>
      </w:r>
    </w:p>
    <w:p w14:paraId="4831054B" w14:textId="3DB3E785" w:rsidR="00CD0BD0" w:rsidRDefault="00BD0322" w:rsidP="00CD0BD0">
      <w:pPr>
        <w:jc w:val="both"/>
      </w:pPr>
      <w:r>
        <w:t xml:space="preserve">Он отметил, что в настоящее время существует возможность получить продление до семи дней в случае отмены вылета при обращении в иммиграционную полицию по месту </w:t>
      </w:r>
      <w:r>
        <w:lastRenderedPageBreak/>
        <w:t xml:space="preserve">пребывания. Томихин обратил внимание на то, что посольство не выдает </w:t>
      </w:r>
      <w:r w:rsidR="00A043C4" w:rsidRPr="00A043C4">
        <w:t>«</w:t>
      </w:r>
      <w:r>
        <w:t>письма о продлении</w:t>
      </w:r>
      <w:r w:rsidR="00A043C4" w:rsidRPr="00A043C4">
        <w:t>»</w:t>
      </w:r>
      <w:r>
        <w:t xml:space="preserve">. </w:t>
      </w:r>
      <w:r w:rsidR="00A043C4" w:rsidRPr="00A043C4">
        <w:t>«</w:t>
      </w:r>
      <w:r>
        <w:t>Появившиеся в соцсетях подобные письма являются подделкой</w:t>
      </w:r>
      <w:r w:rsidR="00A043C4" w:rsidRPr="00A043C4">
        <w:t>»</w:t>
      </w:r>
      <w:r>
        <w:t>,</w:t>
      </w:r>
      <w:r w:rsidR="00A043C4" w:rsidRPr="00A043C4">
        <w:t xml:space="preserve"> – </w:t>
      </w:r>
      <w:r>
        <w:t>подчеркнул он.</w:t>
      </w:r>
    </w:p>
    <w:p w14:paraId="7AD7BA1C" w14:textId="703D59C9" w:rsidR="00BD0322" w:rsidRDefault="00A043C4" w:rsidP="00CD0BD0">
      <w:pPr>
        <w:jc w:val="both"/>
      </w:pPr>
      <w:r w:rsidRPr="00A043C4">
        <w:t>«</w:t>
      </w:r>
      <w:r w:rsidR="00BD0322">
        <w:t>В связи с большим количеством находящихся в Таиланде российских граждан и возникающими проблемами из-за отмены рейсов различными авиакомпаниями открыта и работает круглосуточная горячая линия, в первую очередь для приема и обработки информации от людей, оказавшихся в трудной ситуации. Посольство продолжает сбор данных о находящихся в Таиланде российских гражданах с целью составления списков потенциальных пассажиров в случае возникновения необходимости эвакуации в Россию</w:t>
      </w:r>
      <w:r w:rsidRPr="00A043C4">
        <w:t>»</w:t>
      </w:r>
      <w:r w:rsidR="00BD0322">
        <w:t>,</w:t>
      </w:r>
      <w:r w:rsidRPr="00A043C4">
        <w:t xml:space="preserve"> – </w:t>
      </w:r>
      <w:r w:rsidR="00BD0322">
        <w:t>пояснил дипломат.</w:t>
      </w:r>
    </w:p>
    <w:p w14:paraId="410BD0D0" w14:textId="3302B767" w:rsidR="00BD0322" w:rsidRDefault="00BD0322" w:rsidP="00CD0BD0">
      <w:pPr>
        <w:jc w:val="both"/>
      </w:pPr>
      <w:r>
        <w:t xml:space="preserve">По состоянию на 25 марта воздушное сообщение между РФ и Таиландом ограничено, но не приостановлено, поскольку сохраняются ежедневные рейсы </w:t>
      </w:r>
      <w:r w:rsidR="00A043C4" w:rsidRPr="00A043C4">
        <w:t>«</w:t>
      </w:r>
      <w:r w:rsidRPr="00CD0BD0">
        <w:rPr>
          <w:b/>
        </w:rPr>
        <w:t>Аэрофлот</w:t>
      </w:r>
      <w:r>
        <w:t>а</w:t>
      </w:r>
      <w:r w:rsidR="00A043C4" w:rsidRPr="00A043C4">
        <w:t>»</w:t>
      </w:r>
      <w:r>
        <w:t xml:space="preserve"> между Москвой и Бангкоком, а также выполняются чартерные перевозки. </w:t>
      </w:r>
      <w:r w:rsidR="00A043C4" w:rsidRPr="00A043C4">
        <w:t>«</w:t>
      </w:r>
      <w:r>
        <w:t>Что касается граждан, которые из-за отмены авиарейсов не смогли своевременно покинуть Таиланд, мы прорабатываем возможности оказания содействия их возвращению в Россию другими самолетами. Продолжим обновлять информацию по мере поступления новых данных от пассажиров, чьи рейсы отменяются. Хотелось бы еще раз призвать всех соотечественников использовать имеющиеся возможности для самостоятельного возвращения домой</w:t>
      </w:r>
      <w:r w:rsidR="00A043C4" w:rsidRPr="00A043C4">
        <w:t>»</w:t>
      </w:r>
      <w:r>
        <w:t>,</w:t>
      </w:r>
      <w:r w:rsidR="00A043C4" w:rsidRPr="00A043C4">
        <w:t xml:space="preserve"> – </w:t>
      </w:r>
      <w:r>
        <w:t>заявил Томихин.</w:t>
      </w:r>
    </w:p>
    <w:p w14:paraId="2808A57D" w14:textId="77777777" w:rsidR="00CD0BD0" w:rsidRDefault="00BE4F84" w:rsidP="00CD0BD0">
      <w:pPr>
        <w:jc w:val="both"/>
      </w:pPr>
      <w:hyperlink r:id="rId49" w:history="1">
        <w:r w:rsidR="00BD0322" w:rsidRPr="009A6FBE">
          <w:rPr>
            <w:rStyle w:val="a9"/>
          </w:rPr>
          <w:t>https://tass.ru/obschestvo/8078085</w:t>
        </w:r>
      </w:hyperlink>
    </w:p>
    <w:p w14:paraId="7A623DCE" w14:textId="7373441B" w:rsidR="00BD0322" w:rsidRPr="007F3491" w:rsidRDefault="00BD0322" w:rsidP="00CD0BD0">
      <w:pPr>
        <w:pStyle w:val="3"/>
        <w:jc w:val="both"/>
        <w:rPr>
          <w:rFonts w:ascii="Times New Roman" w:hAnsi="Times New Roman"/>
          <w:sz w:val="24"/>
          <w:szCs w:val="24"/>
        </w:rPr>
      </w:pPr>
      <w:bookmarkStart w:id="34" w:name="_Toc43705090"/>
      <w:r w:rsidRPr="007F3491">
        <w:rPr>
          <w:rFonts w:ascii="Times New Roman" w:hAnsi="Times New Roman"/>
          <w:sz w:val="24"/>
          <w:szCs w:val="24"/>
        </w:rPr>
        <w:t>ИНТЕРФАКС; 2020.25.03; БОЛЕЕ ТЫСЯЧИ РОССИЯН НЕ МОГУТ ВЫЛЕТЕТЬ ИЗ ДУБАЯ ИЗ-ЗА ОТСУТСТВИЯ РАЗРЕШЕНИЯ ОТ АВИАВЛАСТЕЙ ОАЭ</w:t>
      </w:r>
      <w:bookmarkEnd w:id="34"/>
      <w:r w:rsidRPr="007F3491">
        <w:rPr>
          <w:rFonts w:ascii="Times New Roman" w:hAnsi="Times New Roman"/>
          <w:sz w:val="24"/>
          <w:szCs w:val="24"/>
        </w:rPr>
        <w:t xml:space="preserve"> </w:t>
      </w:r>
    </w:p>
    <w:p w14:paraId="0E56F8CF" w14:textId="2616C8BC" w:rsidR="00CD0BD0" w:rsidRDefault="00A043C4" w:rsidP="00CD0BD0">
      <w:pPr>
        <w:jc w:val="both"/>
      </w:pPr>
      <w:r w:rsidRPr="00A043C4">
        <w:t>«</w:t>
      </w:r>
      <w:r w:rsidR="00BD0322" w:rsidRPr="00CD0BD0">
        <w:rPr>
          <w:b/>
        </w:rPr>
        <w:t>Аэрофлот</w:t>
      </w:r>
      <w:r w:rsidRPr="00A043C4">
        <w:t>»</w:t>
      </w:r>
      <w:r w:rsidR="00BD0322">
        <w:t xml:space="preserve"> (MOEX: AFLT), </w:t>
      </w:r>
      <w:r w:rsidRPr="00A043C4">
        <w:t>«</w:t>
      </w:r>
      <w:r w:rsidR="00BD0322">
        <w:t>Победа</w:t>
      </w:r>
      <w:r w:rsidRPr="00A043C4">
        <w:t>»</w:t>
      </w:r>
      <w:r w:rsidR="00BD0322">
        <w:t xml:space="preserve"> и AZUR air не могут вывезти россиян из аэропорта Дубая из-за отсутствия разрешения на рейсы от авиавластей ОАЭ.</w:t>
      </w:r>
    </w:p>
    <w:p w14:paraId="777CC5B9" w14:textId="3C7040AB" w:rsidR="00CD0BD0" w:rsidRDefault="00A043C4" w:rsidP="00CD0BD0">
      <w:pPr>
        <w:jc w:val="both"/>
      </w:pPr>
      <w:r w:rsidRPr="00A043C4">
        <w:t>«</w:t>
      </w:r>
      <w:r w:rsidR="00BD0322">
        <w:t xml:space="preserve">До сих пор мы ожидаем разрешения на вывоз клиентов </w:t>
      </w:r>
      <w:r w:rsidRPr="00A043C4">
        <w:t>«</w:t>
      </w:r>
      <w:r w:rsidR="00BD0322">
        <w:t>Победы</w:t>
      </w:r>
      <w:r w:rsidRPr="00A043C4">
        <w:t>»</w:t>
      </w:r>
      <w:r w:rsidR="00BD0322">
        <w:t xml:space="preserve"> из Дубая. Наш МИД и мы сделали сегодня все необходимое для этого, но, к сожалению, власти ОАЭ до сих пор молчат</w:t>
      </w:r>
      <w:r w:rsidRPr="00A043C4">
        <w:t>»</w:t>
      </w:r>
      <w:r w:rsidR="00BD0322">
        <w:t>,</w:t>
      </w:r>
      <w:r w:rsidRPr="00A043C4">
        <w:t xml:space="preserve"> – </w:t>
      </w:r>
      <w:r w:rsidR="00BD0322">
        <w:t xml:space="preserve">сказала представитель </w:t>
      </w:r>
      <w:r w:rsidRPr="00A043C4">
        <w:t>«</w:t>
      </w:r>
      <w:r w:rsidR="00BD0322">
        <w:t>Победы</w:t>
      </w:r>
      <w:r w:rsidRPr="00A043C4">
        <w:t>»</w:t>
      </w:r>
      <w:r w:rsidR="00BD0322">
        <w:t xml:space="preserve"> журналистам. Утром она сообщала, что авиавласти ОАЭ сначала выдали компании разрешение на рейс, и та отправила пустой самолет в Дубай для вывоза 189 пассажиров. Однако позднее разрешение было аннулировано, в связи с чем самолет пришлось сажать в Махачкале для ожидания решения вопроса.</w:t>
      </w:r>
    </w:p>
    <w:p w14:paraId="6BF3C4D7" w14:textId="4224DCCC" w:rsidR="00CD0BD0" w:rsidRDefault="00A043C4" w:rsidP="00CD0BD0">
      <w:pPr>
        <w:jc w:val="both"/>
      </w:pPr>
      <w:r w:rsidRPr="00A043C4">
        <w:t>«</w:t>
      </w:r>
      <w:r w:rsidR="00BD0322">
        <w:t>Почти 200 человек провели весь день в аэропорту, в котором закрыты кафе и магазины. Мы не можем помочь людям ни с водой, ни с едой. Мы не знаем, какую информацию давать людям, мы не можем им обещать, что вылет будет в ближайшее время, или обозначить время вылета, чтобы они могли разъехаться по отелям</w:t>
      </w:r>
      <w:r w:rsidRPr="00A043C4">
        <w:t>»</w:t>
      </w:r>
      <w:r w:rsidR="00BD0322">
        <w:t>,</w:t>
      </w:r>
      <w:r w:rsidRPr="00A043C4">
        <w:t xml:space="preserve"> – </w:t>
      </w:r>
      <w:r w:rsidR="00BD0322">
        <w:t xml:space="preserve">заявила представитель </w:t>
      </w:r>
      <w:r w:rsidRPr="00A043C4">
        <w:t>«</w:t>
      </w:r>
      <w:r w:rsidR="00BD0322">
        <w:t>Победы</w:t>
      </w:r>
      <w:r w:rsidRPr="00A043C4">
        <w:t>»</w:t>
      </w:r>
      <w:r w:rsidR="00BD0322">
        <w:t xml:space="preserve"> вечером в среду.</w:t>
      </w:r>
    </w:p>
    <w:p w14:paraId="247960B2" w14:textId="0E88DA7C" w:rsidR="00CD0BD0" w:rsidRDefault="00BD0322" w:rsidP="00CD0BD0">
      <w:pPr>
        <w:jc w:val="both"/>
      </w:pPr>
      <w:r>
        <w:t xml:space="preserve">Между тем, по данным источника </w:t>
      </w:r>
      <w:r w:rsidR="00A043C4" w:rsidRPr="00A043C4">
        <w:t>«</w:t>
      </w:r>
      <w:r>
        <w:t>Интерфакса</w:t>
      </w:r>
      <w:r w:rsidR="00A043C4" w:rsidRPr="00A043C4">
        <w:t>»</w:t>
      </w:r>
      <w:r>
        <w:t xml:space="preserve">, в аэропорту Дубая ожидают вылета и пассажиры </w:t>
      </w:r>
      <w:r w:rsidR="00A043C4" w:rsidRPr="00A043C4">
        <w:t>«</w:t>
      </w:r>
      <w:r w:rsidRPr="00CD0BD0">
        <w:rPr>
          <w:b/>
        </w:rPr>
        <w:t>Аэрофлот</w:t>
      </w:r>
      <w:r>
        <w:t>а</w:t>
      </w:r>
      <w:r w:rsidR="00A043C4" w:rsidRPr="00A043C4">
        <w:t>»</w:t>
      </w:r>
      <w:r>
        <w:t>, у которого также нет разрешения от авиавластей ОАЭ.</w:t>
      </w:r>
    </w:p>
    <w:p w14:paraId="32C08BBE" w14:textId="350D98C3" w:rsidR="00CD0BD0" w:rsidRDefault="00A043C4" w:rsidP="00CD0BD0">
      <w:pPr>
        <w:jc w:val="both"/>
      </w:pPr>
      <w:r w:rsidRPr="00A043C4">
        <w:t>«</w:t>
      </w:r>
      <w:r w:rsidR="00BD0322">
        <w:t xml:space="preserve">Пассажиры </w:t>
      </w:r>
      <w:r w:rsidRPr="00A043C4">
        <w:t>«</w:t>
      </w:r>
      <w:r w:rsidR="00BD0322" w:rsidRPr="00CD0BD0">
        <w:rPr>
          <w:b/>
        </w:rPr>
        <w:t>Аэрофлот</w:t>
      </w:r>
      <w:r w:rsidR="00BD0322">
        <w:t>а</w:t>
      </w:r>
      <w:r w:rsidRPr="00A043C4">
        <w:t>»</w:t>
      </w:r>
      <w:r w:rsidR="00BD0322">
        <w:t xml:space="preserve"> прямо сейчас также сидят в аэропорту и ждут вылета, но и у </w:t>
      </w:r>
      <w:r w:rsidRPr="00A043C4">
        <w:t>«</w:t>
      </w:r>
      <w:r w:rsidR="00BD0322" w:rsidRPr="00CD0BD0">
        <w:rPr>
          <w:b/>
        </w:rPr>
        <w:t>Аэрофлот</w:t>
      </w:r>
      <w:r w:rsidR="00BD0322">
        <w:t>а</w:t>
      </w:r>
      <w:r w:rsidRPr="00A043C4">
        <w:t>»</w:t>
      </w:r>
      <w:r w:rsidR="00BD0322">
        <w:t xml:space="preserve"> нет разрешения на сегодняшний рейс. Люди не понимают, чего они ждут, но и уйти из аэропорта боятся</w:t>
      </w:r>
      <w:r w:rsidRPr="00A043C4">
        <w:t>»</w:t>
      </w:r>
      <w:r w:rsidR="00BD0322">
        <w:t>,</w:t>
      </w:r>
      <w:r w:rsidRPr="00A043C4">
        <w:t xml:space="preserve"> – </w:t>
      </w:r>
      <w:r w:rsidR="00BD0322">
        <w:t xml:space="preserve">сказал источник в группе </w:t>
      </w:r>
      <w:r w:rsidRPr="00A043C4">
        <w:t>«</w:t>
      </w:r>
      <w:r w:rsidR="00BD0322" w:rsidRPr="00CD0BD0">
        <w:rPr>
          <w:b/>
        </w:rPr>
        <w:t>Аэрофлот</w:t>
      </w:r>
      <w:r w:rsidRPr="00A043C4">
        <w:t>»</w:t>
      </w:r>
      <w:r w:rsidR="00BD0322">
        <w:t>. Представитель компании подтвердил эту информацию, уточнив, что вылета ожидают более 300 человек.</w:t>
      </w:r>
    </w:p>
    <w:p w14:paraId="4D48FE10" w14:textId="4E146882" w:rsidR="00CD0BD0" w:rsidRDefault="00BD0322" w:rsidP="00CD0BD0">
      <w:pPr>
        <w:jc w:val="both"/>
      </w:pPr>
      <w:r>
        <w:t>У AZUR air сложности с возвратом из Дубая туристов двух рейсов</w:t>
      </w:r>
      <w:r w:rsidR="00A043C4" w:rsidRPr="00A043C4">
        <w:t xml:space="preserve"> – </w:t>
      </w:r>
      <w:r>
        <w:t xml:space="preserve">в Москву и Красноярск, в общей сложности 536 человек, сообщила </w:t>
      </w:r>
      <w:r w:rsidR="00A043C4" w:rsidRPr="00A043C4">
        <w:t>«</w:t>
      </w:r>
      <w:r>
        <w:t>Интерфаксу</w:t>
      </w:r>
      <w:r w:rsidR="00A043C4" w:rsidRPr="00A043C4">
        <w:t>»</w:t>
      </w:r>
      <w:r>
        <w:t xml:space="preserve"> представитель компании.</w:t>
      </w:r>
    </w:p>
    <w:p w14:paraId="49ADC902" w14:textId="38C12C48" w:rsidR="00CD0BD0" w:rsidRDefault="00A043C4" w:rsidP="00CD0BD0">
      <w:pPr>
        <w:jc w:val="both"/>
      </w:pPr>
      <w:r w:rsidRPr="00A043C4">
        <w:t>«</w:t>
      </w:r>
      <w:r w:rsidR="00BD0322">
        <w:t xml:space="preserve">Власти ОАЭ не дают разрешения на рейсы, которые планировались к вылету еще 24 марта. На время ожидания стратегический партнер ANEX Tour за свой счет разместил туристов в гостиницы. Авиакомпания совместно со всеми ведомствами принимает самое активное участие по получению разрешений на вылет. Вторые сутки авиаперевозчик держит два воздушных судна и экипажи специально под этих пассажиров. После </w:t>
      </w:r>
      <w:r w:rsidR="00BD0322">
        <w:lastRenderedPageBreak/>
        <w:t>получения разрешения авиакомпания AZUR air готова в течение часа вылететь за пассажирами в Дубай</w:t>
      </w:r>
      <w:r w:rsidRPr="00A043C4">
        <w:t>»</w:t>
      </w:r>
      <w:r w:rsidR="00BD0322">
        <w:t>,</w:t>
      </w:r>
      <w:r w:rsidRPr="00A043C4">
        <w:t xml:space="preserve"> – </w:t>
      </w:r>
      <w:r w:rsidR="00BD0322">
        <w:t>отметила она.</w:t>
      </w:r>
    </w:p>
    <w:p w14:paraId="0128A28F" w14:textId="185A26EA" w:rsidR="00CD0BD0" w:rsidRDefault="00BD0322" w:rsidP="00CD0BD0">
      <w:pPr>
        <w:jc w:val="both"/>
      </w:pPr>
      <w:r w:rsidRPr="00CD0BD0">
        <w:rPr>
          <w:b/>
        </w:rPr>
        <w:t>Росавиаци</w:t>
      </w:r>
      <w:r>
        <w:t xml:space="preserve">я сообщала ранее в среду, что получить разрешения на организацию вывозных рейсов из некоторых государств </w:t>
      </w:r>
      <w:r w:rsidR="00A043C4" w:rsidRPr="00A043C4">
        <w:t>«</w:t>
      </w:r>
      <w:r>
        <w:t>крайне проблематично</w:t>
      </w:r>
      <w:r w:rsidR="00A043C4" w:rsidRPr="00A043C4">
        <w:t>»</w:t>
      </w:r>
      <w:r>
        <w:t>.</w:t>
      </w:r>
    </w:p>
    <w:p w14:paraId="2B138248" w14:textId="7342EC6A" w:rsidR="00BD0322" w:rsidRDefault="00A043C4" w:rsidP="00CD0BD0">
      <w:pPr>
        <w:jc w:val="both"/>
      </w:pPr>
      <w:r w:rsidRPr="00A043C4">
        <w:t>«</w:t>
      </w:r>
      <w:r w:rsidR="00BD0322">
        <w:t>Учитывая эпидемиологическую обстановку в мире, большинство стран закрывают свое воздушное сообщение и ограничивают въезд иностранцев. В ряде стран такие меры были приняты без предварительного уведомления авиационных властей России и введения временного режима для вывоза пассажиров. В этих условиях получение разрешений на организацию вывозных рейсов крайне проблематично</w:t>
      </w:r>
      <w:r w:rsidRPr="00A043C4">
        <w:t>»</w:t>
      </w:r>
      <w:r w:rsidR="00BD0322">
        <w:t>,</w:t>
      </w:r>
      <w:r w:rsidRPr="00A043C4">
        <w:t xml:space="preserve"> – </w:t>
      </w:r>
      <w:r w:rsidR="00BD0322">
        <w:t>говорилось в сообщении ведомства.</w:t>
      </w:r>
    </w:p>
    <w:p w14:paraId="2679CFD6" w14:textId="77777777" w:rsidR="00BD0322" w:rsidRDefault="00BD0322" w:rsidP="00CD0BD0">
      <w:pPr>
        <w:jc w:val="both"/>
      </w:pPr>
      <w:r>
        <w:t>На ту же тему:</w:t>
      </w:r>
    </w:p>
    <w:p w14:paraId="2A2709C1" w14:textId="77777777" w:rsidR="00BD0322" w:rsidRDefault="00BE4F84" w:rsidP="00CD0BD0">
      <w:pPr>
        <w:jc w:val="both"/>
      </w:pPr>
      <w:hyperlink r:id="rId50" w:history="1">
        <w:r w:rsidR="00BD0322" w:rsidRPr="00E118A5">
          <w:rPr>
            <w:rStyle w:val="a9"/>
          </w:rPr>
          <w:t>https://iz.ru/991504/2020-03-25/rossiiane-ves-den-zhdut-vyleta-iz-dubaia</w:t>
        </w:r>
      </w:hyperlink>
    </w:p>
    <w:p w14:paraId="36ADEFC1" w14:textId="77777777" w:rsidR="00BD0322" w:rsidRDefault="00BE4F84" w:rsidP="00CD0BD0">
      <w:pPr>
        <w:jc w:val="both"/>
      </w:pPr>
      <w:hyperlink r:id="rId51" w:history="1">
        <w:r w:rsidR="00BD0322" w:rsidRPr="00E118A5">
          <w:rPr>
            <w:rStyle w:val="a9"/>
          </w:rPr>
          <w:t>https://ria.ru/20200325/1569155406.html</w:t>
        </w:r>
      </w:hyperlink>
    </w:p>
    <w:p w14:paraId="49D39342" w14:textId="77777777" w:rsidR="00BD0322" w:rsidRDefault="00BE4F84" w:rsidP="00CD0BD0">
      <w:pPr>
        <w:jc w:val="both"/>
      </w:pPr>
      <w:hyperlink r:id="rId52" w:history="1">
        <w:r w:rsidR="00BD0322" w:rsidRPr="009A6FBE">
          <w:rPr>
            <w:rStyle w:val="a9"/>
          </w:rPr>
          <w:t>https://tass.ru/obschestvo/8078611</w:t>
        </w:r>
      </w:hyperlink>
    </w:p>
    <w:p w14:paraId="4C18AB39" w14:textId="77777777" w:rsidR="00CD0BD0" w:rsidRDefault="00BE4F84" w:rsidP="00CD0BD0">
      <w:pPr>
        <w:jc w:val="both"/>
      </w:pPr>
      <w:hyperlink r:id="rId53" w:history="1">
        <w:r w:rsidR="00BD0322" w:rsidRPr="009A6FBE">
          <w:rPr>
            <w:rStyle w:val="a9"/>
          </w:rPr>
          <w:t>https://tass.ru/mezhdunarodnaya-panorama/8079067</w:t>
        </w:r>
      </w:hyperlink>
    </w:p>
    <w:p w14:paraId="0B5B7D72" w14:textId="3044C00B" w:rsidR="00BD0322" w:rsidRPr="00B05173" w:rsidRDefault="00BD0322" w:rsidP="00CD0BD0">
      <w:pPr>
        <w:pStyle w:val="3"/>
        <w:jc w:val="both"/>
        <w:rPr>
          <w:rFonts w:ascii="Times New Roman" w:hAnsi="Times New Roman"/>
          <w:sz w:val="24"/>
          <w:szCs w:val="24"/>
        </w:rPr>
      </w:pPr>
      <w:bookmarkStart w:id="35" w:name="_Toc43705091"/>
      <w:r w:rsidRPr="00B05173">
        <w:rPr>
          <w:rFonts w:ascii="Times New Roman" w:hAnsi="Times New Roman"/>
          <w:sz w:val="24"/>
          <w:szCs w:val="24"/>
        </w:rPr>
        <w:t xml:space="preserve">ТАСС; 2020.25.03; МИД РФ ЗАНИМАЕТСЯ СИТУАЦИЕЙ С ВЫВОЗОМ </w:t>
      </w:r>
      <w:r w:rsidR="00A043C4" w:rsidRPr="00A043C4">
        <w:rPr>
          <w:rFonts w:ascii="Times New Roman" w:hAnsi="Times New Roman"/>
          <w:bCs w:val="0"/>
          <w:sz w:val="24"/>
          <w:szCs w:val="24"/>
        </w:rPr>
        <w:t>«</w:t>
      </w:r>
      <w:r w:rsidRPr="00B05173">
        <w:rPr>
          <w:rFonts w:ascii="Times New Roman" w:hAnsi="Times New Roman"/>
          <w:sz w:val="24"/>
          <w:szCs w:val="24"/>
        </w:rPr>
        <w:t>ПОБЕДОЙ</w:t>
      </w:r>
      <w:r w:rsidR="00A043C4" w:rsidRPr="00A043C4">
        <w:rPr>
          <w:rFonts w:ascii="Times New Roman" w:hAnsi="Times New Roman"/>
          <w:bCs w:val="0"/>
          <w:sz w:val="24"/>
          <w:szCs w:val="24"/>
        </w:rPr>
        <w:t>»</w:t>
      </w:r>
      <w:r w:rsidRPr="00B05173">
        <w:rPr>
          <w:rFonts w:ascii="Times New Roman" w:hAnsi="Times New Roman"/>
          <w:sz w:val="24"/>
          <w:szCs w:val="24"/>
        </w:rPr>
        <w:t xml:space="preserve"> РОССИЯН ИЗ ДУБАЯ</w:t>
      </w:r>
      <w:bookmarkEnd w:id="35"/>
    </w:p>
    <w:p w14:paraId="2794C812" w14:textId="731EB467" w:rsidR="00CD0BD0" w:rsidRDefault="00BD0322" w:rsidP="00CD0BD0">
      <w:pPr>
        <w:jc w:val="both"/>
      </w:pPr>
      <w:r>
        <w:t xml:space="preserve">МИД РФ занимается ситуацией с отменой властями ОАЭ разрешения авиакомпании </w:t>
      </w:r>
      <w:r w:rsidR="00A043C4" w:rsidRPr="00A043C4">
        <w:t>«</w:t>
      </w:r>
      <w:r>
        <w:t>Победа</w:t>
      </w:r>
      <w:r w:rsidR="00A043C4" w:rsidRPr="00A043C4">
        <w:t>»</w:t>
      </w:r>
      <w:r>
        <w:t xml:space="preserve"> совершить рейс для вывоза из Дубая россиян, желающих вернуться домой на фоне эпидемии коронавируса. Об этом сообщили ТАСС в среду в российском дипведомстве.</w:t>
      </w:r>
    </w:p>
    <w:p w14:paraId="5CDDBA24" w14:textId="37085FC0" w:rsidR="00CD0BD0" w:rsidRDefault="00A043C4" w:rsidP="00CD0BD0">
      <w:pPr>
        <w:jc w:val="both"/>
      </w:pPr>
      <w:r w:rsidRPr="00A043C4">
        <w:t>«</w:t>
      </w:r>
      <w:r w:rsidR="00BD0322">
        <w:t>Ситуацией занимаемся</w:t>
      </w:r>
      <w:r w:rsidRPr="00A043C4">
        <w:t>»</w:t>
      </w:r>
      <w:r w:rsidR="00BD0322">
        <w:t>,</w:t>
      </w:r>
      <w:r w:rsidRPr="00A043C4">
        <w:t xml:space="preserve"> – </w:t>
      </w:r>
      <w:r w:rsidR="00BD0322">
        <w:t>ответили в министерстве на соответствующий вопрос.</w:t>
      </w:r>
    </w:p>
    <w:p w14:paraId="09818CA2" w14:textId="67A0D9EB" w:rsidR="00CD0BD0" w:rsidRDefault="00BD0322" w:rsidP="00CD0BD0">
      <w:pPr>
        <w:jc w:val="both"/>
      </w:pPr>
      <w:r>
        <w:t xml:space="preserve">Ранее в среду компания сообщила, что авиационные власти ОАЭ запретили самолету </w:t>
      </w:r>
      <w:r w:rsidR="00A043C4" w:rsidRPr="00A043C4">
        <w:t>«</w:t>
      </w:r>
      <w:r>
        <w:t>Победы</w:t>
      </w:r>
      <w:r w:rsidR="00A043C4" w:rsidRPr="00A043C4">
        <w:t>»</w:t>
      </w:r>
      <w:r>
        <w:t>, который совершал заранее согласованный рейс Москва</w:t>
      </w:r>
      <w:r w:rsidR="00A043C4" w:rsidRPr="00A043C4">
        <w:t xml:space="preserve"> – </w:t>
      </w:r>
      <w:r>
        <w:t>Дубай, совершить посадку в аэропорту Дубая, когда самолет уже находился в воздухе. В итоге лайнеру пришлось произвести вынужденную посадку в Махачкале. Планировалось, что самолет заберет из Дубая около 190 пассажиров лоукостера для возвращения их в Москву.</w:t>
      </w:r>
    </w:p>
    <w:p w14:paraId="0BB2E183" w14:textId="413AD81C" w:rsidR="00BD0322" w:rsidRDefault="00BD0322" w:rsidP="00CD0BD0">
      <w:pPr>
        <w:jc w:val="both"/>
      </w:pPr>
      <w:r>
        <w:t>Лоукостер обратился в МИД РФ за помощью с получением разрешения на вывоз около 190 пассажиров из Дубая.</w:t>
      </w:r>
    </w:p>
    <w:p w14:paraId="01D9FBA9" w14:textId="77777777" w:rsidR="00CD0BD0" w:rsidRDefault="00BE4F84" w:rsidP="00CD0BD0">
      <w:pPr>
        <w:jc w:val="both"/>
      </w:pPr>
      <w:hyperlink r:id="rId54" w:history="1">
        <w:r w:rsidR="00BD0322" w:rsidRPr="009A6FBE">
          <w:rPr>
            <w:rStyle w:val="a9"/>
          </w:rPr>
          <w:t>https://tass.ru/obschestvo/8072333</w:t>
        </w:r>
      </w:hyperlink>
    </w:p>
    <w:p w14:paraId="434F0996" w14:textId="0117BDF5" w:rsidR="00CD0BD0" w:rsidRDefault="00BB015E" w:rsidP="00CD0BD0">
      <w:pPr>
        <w:pStyle w:val="3"/>
        <w:jc w:val="both"/>
        <w:rPr>
          <w:rFonts w:ascii="Times New Roman" w:hAnsi="Times New Roman"/>
          <w:sz w:val="24"/>
          <w:szCs w:val="24"/>
        </w:rPr>
      </w:pPr>
      <w:bookmarkStart w:id="36" w:name="_Toc43705092"/>
      <w:r w:rsidRPr="00BB015E">
        <w:rPr>
          <w:rFonts w:ascii="Times New Roman" w:hAnsi="Times New Roman"/>
          <w:sz w:val="24"/>
          <w:szCs w:val="24"/>
        </w:rPr>
        <w:t xml:space="preserve">ИНТЕРФАКС; 2020.25.03; </w:t>
      </w:r>
      <w:r w:rsidR="00A043C4" w:rsidRPr="00A043C4">
        <w:rPr>
          <w:rFonts w:ascii="Times New Roman" w:hAnsi="Times New Roman"/>
          <w:bCs w:val="0"/>
          <w:sz w:val="24"/>
          <w:szCs w:val="24"/>
        </w:rPr>
        <w:t>«</w:t>
      </w:r>
      <w:r w:rsidRPr="00BB015E">
        <w:rPr>
          <w:rFonts w:ascii="Times New Roman" w:hAnsi="Times New Roman"/>
          <w:sz w:val="24"/>
          <w:szCs w:val="24"/>
        </w:rPr>
        <w:t>ПОБЕДА</w:t>
      </w:r>
      <w:r w:rsidR="00A043C4" w:rsidRPr="00A043C4">
        <w:rPr>
          <w:rFonts w:ascii="Times New Roman" w:hAnsi="Times New Roman"/>
          <w:bCs w:val="0"/>
          <w:sz w:val="24"/>
          <w:szCs w:val="24"/>
        </w:rPr>
        <w:t>»</w:t>
      </w:r>
      <w:r w:rsidRPr="00BB015E">
        <w:rPr>
          <w:rFonts w:ascii="Times New Roman" w:hAnsi="Times New Roman"/>
          <w:sz w:val="24"/>
          <w:szCs w:val="24"/>
        </w:rPr>
        <w:t xml:space="preserve"> НЕ МОЖЕТ ВЫВЕЗТИ РОССИЯН ИЗ ДУБАЯ ИЗ-ЗА ЗАПРЕТА АВИАВЛАСТЕЙ ОАЭ</w:t>
      </w:r>
      <w:bookmarkEnd w:id="36"/>
      <w:r w:rsidRPr="00BB015E">
        <w:rPr>
          <w:rFonts w:ascii="Times New Roman" w:hAnsi="Times New Roman"/>
          <w:sz w:val="24"/>
          <w:szCs w:val="24"/>
        </w:rPr>
        <w:t xml:space="preserve">  </w:t>
      </w:r>
    </w:p>
    <w:p w14:paraId="1C0F269A" w14:textId="4F5C142A" w:rsidR="00CD0BD0" w:rsidRDefault="00BB015E" w:rsidP="00CD0BD0">
      <w:pPr>
        <w:jc w:val="both"/>
      </w:pPr>
      <w:r>
        <w:t xml:space="preserve">Авиакомпания </w:t>
      </w:r>
      <w:r w:rsidR="00A043C4" w:rsidRPr="00A043C4">
        <w:t>«</w:t>
      </w:r>
      <w:r>
        <w:t>Победа</w:t>
      </w:r>
      <w:r w:rsidR="00A043C4" w:rsidRPr="00A043C4">
        <w:t>»</w:t>
      </w:r>
      <w:r>
        <w:t xml:space="preserve"> не может вывезти россиян из Дубая из-за аннуляции авиавластями ОАЭ ранее выданного разрешения на рейс.</w:t>
      </w:r>
    </w:p>
    <w:p w14:paraId="582BBB4F" w14:textId="278522A4" w:rsidR="00CD0BD0" w:rsidRDefault="00A043C4" w:rsidP="00CD0BD0">
      <w:pPr>
        <w:jc w:val="both"/>
      </w:pPr>
      <w:r w:rsidRPr="00A043C4">
        <w:t>«</w:t>
      </w:r>
      <w:r w:rsidR="00BB015E">
        <w:t xml:space="preserve">Сегодня </w:t>
      </w:r>
      <w:r w:rsidRPr="00A043C4">
        <w:t>«</w:t>
      </w:r>
      <w:r w:rsidR="00BB015E">
        <w:t>Победа</w:t>
      </w:r>
      <w:r w:rsidRPr="00A043C4">
        <w:t>»</w:t>
      </w:r>
      <w:r w:rsidR="00BB015E">
        <w:t xml:space="preserve"> во время рейса Москва</w:t>
      </w:r>
      <w:r w:rsidRPr="00A043C4">
        <w:t xml:space="preserve"> – </w:t>
      </w:r>
      <w:r w:rsidR="00BB015E">
        <w:t>Дубай, организованного для вывоза своих клиентов из ОАЭ, получила аннуляцию подтве</w:t>
      </w:r>
      <w:r w:rsidR="00BB015E" w:rsidRPr="00CD0BD0">
        <w:rPr>
          <w:b/>
        </w:rPr>
        <w:t>ржд</w:t>
      </w:r>
      <w:r w:rsidR="00BB015E">
        <w:t>енного ранее авиационными властями ОАЭ плана полета с запретом на выполнении посадки в Дубае</w:t>
      </w:r>
      <w:r w:rsidRPr="00A043C4">
        <w:t>»</w:t>
      </w:r>
      <w:r w:rsidR="00BB015E">
        <w:t>,</w:t>
      </w:r>
      <w:r w:rsidRPr="00A043C4">
        <w:t xml:space="preserve"> – </w:t>
      </w:r>
      <w:r w:rsidR="00BB015E">
        <w:t>сообщила представитель перевозчика журналистам.</w:t>
      </w:r>
    </w:p>
    <w:p w14:paraId="288C810D" w14:textId="79CAB7F4" w:rsidR="00CD0BD0" w:rsidRDefault="00BB015E" w:rsidP="00CD0BD0">
      <w:pPr>
        <w:jc w:val="both"/>
      </w:pPr>
      <w:r>
        <w:t xml:space="preserve">По ее словам, самолет </w:t>
      </w:r>
      <w:r w:rsidR="00A043C4" w:rsidRPr="00A043C4">
        <w:t>«</w:t>
      </w:r>
      <w:r>
        <w:t>Победы</w:t>
      </w:r>
      <w:r w:rsidR="00A043C4" w:rsidRPr="00A043C4">
        <w:t>»</w:t>
      </w:r>
      <w:r>
        <w:t xml:space="preserve"> вынужден произвести посадку в Махачкале для ожидания решения вопроса с получением нового разрешения.</w:t>
      </w:r>
    </w:p>
    <w:p w14:paraId="7210EE37" w14:textId="300784C9" w:rsidR="00CD0BD0" w:rsidRDefault="00A043C4" w:rsidP="00CD0BD0">
      <w:pPr>
        <w:jc w:val="both"/>
      </w:pPr>
      <w:r w:rsidRPr="00A043C4">
        <w:t>«</w:t>
      </w:r>
      <w:r w:rsidR="00BB015E">
        <w:t xml:space="preserve">Мы впервые столкнулись с ситуацией, когда безо всякого объяснения авиационные власти другой страны аннулировали выданное ранее разрешение на вывозной рейс. Прямо сейчас в Дубае наш самолет ждут 189 клиентов </w:t>
      </w:r>
      <w:r w:rsidRPr="00A043C4">
        <w:t>«</w:t>
      </w:r>
      <w:r w:rsidR="00BB015E">
        <w:t>Победы</w:t>
      </w:r>
      <w:r w:rsidRPr="00A043C4">
        <w:t>»</w:t>
      </w:r>
      <w:r w:rsidR="00BB015E">
        <w:t>. Мы делаем все возможное для решения проблемы и стараемся делать это как можно скорее, но пока ситуация крайне сложна</w:t>
      </w:r>
      <w:r w:rsidRPr="00A043C4">
        <w:t>»</w:t>
      </w:r>
      <w:r w:rsidR="00BB015E">
        <w:t>,</w:t>
      </w:r>
      <w:r w:rsidRPr="00A043C4">
        <w:t xml:space="preserve"> – </w:t>
      </w:r>
      <w:r w:rsidR="00BB015E">
        <w:t xml:space="preserve">заявил генеральный директор </w:t>
      </w:r>
      <w:r w:rsidRPr="00A043C4">
        <w:t>«</w:t>
      </w:r>
      <w:r w:rsidR="00BB015E">
        <w:t>Победы</w:t>
      </w:r>
      <w:r w:rsidRPr="00A043C4">
        <w:t>»</w:t>
      </w:r>
      <w:r w:rsidR="00BB015E">
        <w:t xml:space="preserve"> Андрей Калмыков, чьи слова передала представитель компании.</w:t>
      </w:r>
    </w:p>
    <w:p w14:paraId="04901D7A" w14:textId="4CF3E461" w:rsidR="00BB015E" w:rsidRDefault="00BB015E" w:rsidP="00CD0BD0">
      <w:pPr>
        <w:jc w:val="both"/>
      </w:pPr>
      <w:r>
        <w:t xml:space="preserve">По словам представителя, </w:t>
      </w:r>
      <w:r w:rsidR="00A043C4" w:rsidRPr="00A043C4">
        <w:t>«</w:t>
      </w:r>
      <w:r>
        <w:t>Победа</w:t>
      </w:r>
      <w:r w:rsidR="00A043C4" w:rsidRPr="00A043C4">
        <w:t>»</w:t>
      </w:r>
      <w:r>
        <w:t xml:space="preserve"> обратилась в МИД за помощью с получением скорейшего разрешения для вывоза клиентов из Дубая.</w:t>
      </w:r>
    </w:p>
    <w:p w14:paraId="0948E51A" w14:textId="757674E9" w:rsidR="00836965" w:rsidRDefault="00836965" w:rsidP="00CD0BD0">
      <w:pPr>
        <w:jc w:val="both"/>
      </w:pPr>
      <w:r>
        <w:t>ТВ:</w:t>
      </w:r>
    </w:p>
    <w:p w14:paraId="3B5FEC74" w14:textId="5C2287F3" w:rsidR="00836965" w:rsidRDefault="00BE4F84" w:rsidP="00CD0BD0">
      <w:pPr>
        <w:jc w:val="both"/>
      </w:pPr>
      <w:hyperlink r:id="rId55" w:history="1">
        <w:r w:rsidR="00836965" w:rsidRPr="009A6FBE">
          <w:rPr>
            <w:rStyle w:val="a9"/>
          </w:rPr>
          <w:t>https://otr-online.ru/news/reys-pobedy-moskva-dubay-prizemlilsya-v-mahachkale-150348.html</w:t>
        </w:r>
      </w:hyperlink>
    </w:p>
    <w:p w14:paraId="73E11C59" w14:textId="32CDF478" w:rsidR="00836965" w:rsidRDefault="00BE4F84" w:rsidP="00CD0BD0">
      <w:pPr>
        <w:jc w:val="both"/>
      </w:pPr>
      <w:hyperlink r:id="rId56" w:history="1">
        <w:r w:rsidR="00836965" w:rsidRPr="009A6FBE">
          <w:rPr>
            <w:rStyle w:val="a9"/>
          </w:rPr>
          <w:t>https://www.5-tv.ru/news/289531/vpobede-prokommentirovali-otkaz-oae-vydat-razresenie-navyvoz-rossian/</w:t>
        </w:r>
      </w:hyperlink>
    </w:p>
    <w:p w14:paraId="5C701464" w14:textId="4BDC158A" w:rsidR="00836965" w:rsidRDefault="00BE4F84" w:rsidP="00CD0BD0">
      <w:pPr>
        <w:jc w:val="both"/>
      </w:pPr>
      <w:hyperlink r:id="rId57" w:history="1">
        <w:r w:rsidR="00836965" w:rsidRPr="009A6FBE">
          <w:rPr>
            <w:rStyle w:val="a9"/>
          </w:rPr>
          <w:t>https://ren.tv/news/v-mire/677438-pobeda-obratilas-v-mid-rf-iz-za-otkaza-oae-priniat-samolet</w:t>
        </w:r>
      </w:hyperlink>
    </w:p>
    <w:p w14:paraId="0F1E50B7" w14:textId="28D9D18F" w:rsidR="00B05173" w:rsidRDefault="00836965" w:rsidP="00CD0BD0">
      <w:pPr>
        <w:jc w:val="both"/>
      </w:pPr>
      <w:r>
        <w:t>Н</w:t>
      </w:r>
      <w:r w:rsidR="00B05173">
        <w:t>а ту же тему:</w:t>
      </w:r>
    </w:p>
    <w:p w14:paraId="59A4C745" w14:textId="5F7D6EDA" w:rsidR="00B05173" w:rsidRDefault="00BE4F84" w:rsidP="00CD0BD0">
      <w:pPr>
        <w:jc w:val="both"/>
      </w:pPr>
      <w:hyperlink r:id="rId58" w:history="1">
        <w:r w:rsidR="00B05173" w:rsidRPr="009A6FBE">
          <w:rPr>
            <w:rStyle w:val="a9"/>
          </w:rPr>
          <w:t>https://m.rns.online/transport/Pobeda-soobschila-ob-annulirovanii-razresheniya-na-vivoznoi-reis-rossiyan-iz-OaE-2020-03-25/</w:t>
        </w:r>
      </w:hyperlink>
    </w:p>
    <w:p w14:paraId="217D8340" w14:textId="5F17AF1A" w:rsidR="00B05173" w:rsidRDefault="00BE4F84" w:rsidP="00CD0BD0">
      <w:pPr>
        <w:jc w:val="both"/>
      </w:pPr>
      <w:hyperlink r:id="rId59" w:history="1">
        <w:r w:rsidR="00B05173" w:rsidRPr="009A6FBE">
          <w:rPr>
            <w:rStyle w:val="a9"/>
          </w:rPr>
          <w:t>https://tass.ru/ekonomika/8071947</w:t>
        </w:r>
      </w:hyperlink>
    </w:p>
    <w:p w14:paraId="2FE0C0D6" w14:textId="2D961349" w:rsidR="00B05173" w:rsidRDefault="00BE4F84" w:rsidP="00CD0BD0">
      <w:pPr>
        <w:jc w:val="both"/>
      </w:pPr>
      <w:hyperlink r:id="rId60" w:history="1">
        <w:r w:rsidR="00B05173" w:rsidRPr="009A6FBE">
          <w:rPr>
            <w:rStyle w:val="a9"/>
          </w:rPr>
          <w:t>https://ria.ru/20200325/1569120098.html</w:t>
        </w:r>
      </w:hyperlink>
    </w:p>
    <w:p w14:paraId="21104549" w14:textId="162E858A" w:rsidR="00B05173" w:rsidRPr="00B05173" w:rsidRDefault="00B05173" w:rsidP="00CD0BD0">
      <w:pPr>
        <w:pStyle w:val="3"/>
        <w:jc w:val="both"/>
        <w:rPr>
          <w:rFonts w:ascii="Times New Roman" w:hAnsi="Times New Roman"/>
          <w:sz w:val="24"/>
          <w:szCs w:val="24"/>
        </w:rPr>
      </w:pPr>
      <w:bookmarkStart w:id="37" w:name="_Toc43705093"/>
      <w:r w:rsidRPr="00B05173">
        <w:rPr>
          <w:rFonts w:ascii="Times New Roman" w:hAnsi="Times New Roman"/>
          <w:sz w:val="24"/>
          <w:szCs w:val="24"/>
        </w:rPr>
        <w:t>ИНТЕРФАКС; 2020.25.03; ИЗ США НА РОДИНУ ЧЕРЕЗ МОСКВУ ВОЗВРАЩАЮТСЯ 55 КАЗАХСТАНЦЕВ</w:t>
      </w:r>
      <w:r w:rsidR="00A043C4" w:rsidRPr="00A043C4">
        <w:rPr>
          <w:rFonts w:ascii="Times New Roman" w:hAnsi="Times New Roman"/>
          <w:bCs w:val="0"/>
          <w:sz w:val="24"/>
          <w:szCs w:val="24"/>
        </w:rPr>
        <w:t xml:space="preserve"> – </w:t>
      </w:r>
      <w:r w:rsidRPr="00B05173">
        <w:rPr>
          <w:rFonts w:ascii="Times New Roman" w:hAnsi="Times New Roman"/>
          <w:sz w:val="24"/>
          <w:szCs w:val="24"/>
        </w:rPr>
        <w:t>МИД</w:t>
      </w:r>
      <w:bookmarkEnd w:id="37"/>
    </w:p>
    <w:p w14:paraId="38203658" w14:textId="77777777" w:rsidR="00CD0BD0" w:rsidRDefault="00B05173" w:rsidP="00CD0BD0">
      <w:pPr>
        <w:jc w:val="both"/>
      </w:pPr>
      <w:r>
        <w:t>Пятьдесят пять граждан Казахстана летят из США на родину транзитом через Москву, сообщила в среду пресс-служба казахстанского МИД.</w:t>
      </w:r>
    </w:p>
    <w:p w14:paraId="73B526A7" w14:textId="053CA773" w:rsidR="00CD0BD0" w:rsidRDefault="00A043C4" w:rsidP="00CD0BD0">
      <w:pPr>
        <w:jc w:val="both"/>
      </w:pPr>
      <w:r w:rsidRPr="00A043C4">
        <w:t>«</w:t>
      </w:r>
      <w:r w:rsidR="00B05173">
        <w:t>В связи с текущей ситуацией в США на фоне пандемии коронавируса, сегодня при содействии посольства республики в Вашингтоне и генеральных консульств Казахстана в Нью-Йорке и Сан-Франциско домой были отправлены 55 наших соотечественников, находившихся на территории США</w:t>
      </w:r>
      <w:r w:rsidRPr="00A043C4">
        <w:t>»</w:t>
      </w:r>
      <w:r w:rsidR="00B05173">
        <w:t>,</w:t>
      </w:r>
      <w:r w:rsidRPr="00A043C4">
        <w:t xml:space="preserve"> – </w:t>
      </w:r>
      <w:r w:rsidR="00B05173">
        <w:t>говорится в сообщении пресс-службы.</w:t>
      </w:r>
    </w:p>
    <w:p w14:paraId="0CF4A325" w14:textId="77777777" w:rsidR="00CD0BD0" w:rsidRDefault="00B05173" w:rsidP="00CD0BD0">
      <w:pPr>
        <w:jc w:val="both"/>
      </w:pPr>
      <w:r>
        <w:t>В МИД отметили, что многие из них не могли вылететь в Казахстан в связи с отменой ряда международных авиарейсов и закрытием транзитных зон для иностранцев.</w:t>
      </w:r>
    </w:p>
    <w:p w14:paraId="0B9AA81B" w14:textId="649F52AB" w:rsidR="00CD0BD0" w:rsidRDefault="00A043C4" w:rsidP="00CD0BD0">
      <w:pPr>
        <w:jc w:val="both"/>
      </w:pPr>
      <w:r w:rsidRPr="00A043C4">
        <w:t>«</w:t>
      </w:r>
      <w:r w:rsidR="00B05173">
        <w:t>Принимая во внимание данное обстоятельство, посольством Республики Казахстан в США совместно с посольством Казахстана в России был организован вылет казахстанцев из Нью-Йорка транзитом через Москву</w:t>
      </w:r>
      <w:r w:rsidRPr="00A043C4">
        <w:t>»</w:t>
      </w:r>
      <w:r w:rsidR="00B05173">
        <w:t>,</w:t>
      </w:r>
      <w:r w:rsidRPr="00A043C4">
        <w:t xml:space="preserve"> – </w:t>
      </w:r>
      <w:r w:rsidR="00B05173">
        <w:t>говорится в сообщении.</w:t>
      </w:r>
    </w:p>
    <w:p w14:paraId="222B47FA" w14:textId="2023770B" w:rsidR="00B05173" w:rsidRDefault="00B05173" w:rsidP="00CD0BD0">
      <w:pPr>
        <w:jc w:val="both"/>
      </w:pPr>
      <w:r>
        <w:t>Ранее по данному маршруту домой вернулись 33 казахстанца.</w:t>
      </w:r>
    </w:p>
    <w:p w14:paraId="40533800" w14:textId="01A584CA" w:rsidR="00D7284B" w:rsidRPr="00D7284B" w:rsidRDefault="00D7284B" w:rsidP="00CD0BD0">
      <w:pPr>
        <w:pStyle w:val="3"/>
        <w:jc w:val="both"/>
        <w:rPr>
          <w:rFonts w:ascii="Times New Roman" w:hAnsi="Times New Roman"/>
          <w:sz w:val="24"/>
          <w:szCs w:val="24"/>
        </w:rPr>
      </w:pPr>
      <w:bookmarkStart w:id="38" w:name="_Toc43705094"/>
      <w:r w:rsidRPr="00D7284B">
        <w:rPr>
          <w:rFonts w:ascii="Times New Roman" w:hAnsi="Times New Roman"/>
          <w:sz w:val="24"/>
          <w:szCs w:val="24"/>
        </w:rPr>
        <w:t xml:space="preserve">ИНТЕРФАКС; 2020.25.03; РОССИЙСКИЕ ДИПЛОМАТЫ ЗАНИМАЮТСЯ ВОПРОСОМ ВОЗВРАЩЕНИЯ НА РОДИНУ СООТЕЧЕСТВЕННИКОВ С КРУИЗНОГО СУДНА </w:t>
      </w:r>
      <w:r w:rsidR="00A043C4" w:rsidRPr="00A043C4">
        <w:rPr>
          <w:rFonts w:ascii="Times New Roman" w:hAnsi="Times New Roman"/>
          <w:bCs w:val="0"/>
          <w:sz w:val="24"/>
          <w:szCs w:val="24"/>
        </w:rPr>
        <w:t>«</w:t>
      </w:r>
      <w:r w:rsidRPr="00D7284B">
        <w:rPr>
          <w:rFonts w:ascii="Times New Roman" w:hAnsi="Times New Roman"/>
          <w:sz w:val="24"/>
          <w:szCs w:val="24"/>
        </w:rPr>
        <w:t>КОСТА ВИКТОРИЯ</w:t>
      </w:r>
      <w:r w:rsidR="00A043C4" w:rsidRPr="00A043C4">
        <w:rPr>
          <w:rFonts w:ascii="Times New Roman" w:hAnsi="Times New Roman"/>
          <w:bCs w:val="0"/>
          <w:sz w:val="24"/>
          <w:szCs w:val="24"/>
        </w:rPr>
        <w:t xml:space="preserve">» – </w:t>
      </w:r>
      <w:r w:rsidRPr="00D7284B">
        <w:rPr>
          <w:rFonts w:ascii="Times New Roman" w:hAnsi="Times New Roman"/>
          <w:sz w:val="24"/>
          <w:szCs w:val="24"/>
        </w:rPr>
        <w:t>ПОСОЛЬСТВО РФ В РИМЕ</w:t>
      </w:r>
      <w:bookmarkEnd w:id="38"/>
    </w:p>
    <w:p w14:paraId="1127D43C" w14:textId="0E071A29" w:rsidR="00CD0BD0" w:rsidRDefault="00D7284B" w:rsidP="00CD0BD0">
      <w:pPr>
        <w:jc w:val="both"/>
      </w:pPr>
      <w:r>
        <w:t xml:space="preserve">Посольство РФ в Италии работает над отправкой на родину 85 российских граждан с круизного судна </w:t>
      </w:r>
      <w:r w:rsidR="00A043C4" w:rsidRPr="00A043C4">
        <w:t>«</w:t>
      </w:r>
      <w:r>
        <w:t>Коста Виктория</w:t>
      </w:r>
      <w:r w:rsidR="00A043C4" w:rsidRPr="00A043C4">
        <w:t>»</w:t>
      </w:r>
      <w:r>
        <w:t>, где был выявлен случай заражения коронавирусом.</w:t>
      </w:r>
    </w:p>
    <w:p w14:paraId="37809F29" w14:textId="2A3EDE94" w:rsidR="00CD0BD0" w:rsidRDefault="00A043C4" w:rsidP="00CD0BD0">
      <w:pPr>
        <w:jc w:val="both"/>
      </w:pPr>
      <w:r w:rsidRPr="00A043C4">
        <w:t>«</w:t>
      </w:r>
      <w:r w:rsidR="00D7284B">
        <w:t xml:space="preserve">По информации посольства России в Италии, круизное судно </w:t>
      </w:r>
      <w:r w:rsidRPr="00A043C4">
        <w:t>«</w:t>
      </w:r>
      <w:r w:rsidR="00D7284B">
        <w:t>Коста Виктория</w:t>
      </w:r>
      <w:r w:rsidRPr="00A043C4">
        <w:t>»</w:t>
      </w:r>
      <w:r w:rsidR="00D7284B">
        <w:t xml:space="preserve"> с 85 гражданами России на борту пришвартовалось сегодня утром в порту г.Чивитавеккья. В данный момент на судне идут проверочные медицинские мероприятия. Посольство в координации с судовладельцем и авиакомпанией </w:t>
      </w:r>
      <w:r w:rsidRPr="00A043C4">
        <w:t>«</w:t>
      </w:r>
      <w:r w:rsidR="00D7284B" w:rsidRPr="00CD0BD0">
        <w:rPr>
          <w:b/>
        </w:rPr>
        <w:t>Аэрофлот</w:t>
      </w:r>
      <w:r w:rsidRPr="00A043C4">
        <w:t>»</w:t>
      </w:r>
      <w:r w:rsidR="00D7284B">
        <w:t xml:space="preserve"> работает над отправкой росграждан на Родину рейсом указанной авиакомпании</w:t>
      </w:r>
      <w:r w:rsidRPr="00A043C4">
        <w:t>»</w:t>
      </w:r>
      <w:r w:rsidR="00D7284B">
        <w:t>,</w:t>
      </w:r>
      <w:r w:rsidRPr="00A043C4">
        <w:t xml:space="preserve"> – </w:t>
      </w:r>
      <w:r w:rsidR="00D7284B">
        <w:t>говорится в сообщении российской дипмиссии на официальной странице в Фейсбуке.</w:t>
      </w:r>
    </w:p>
    <w:p w14:paraId="39FD640E" w14:textId="4005BF17" w:rsidR="00D7284B" w:rsidRDefault="00D7284B" w:rsidP="00CD0BD0">
      <w:pPr>
        <w:jc w:val="both"/>
      </w:pPr>
      <w:r>
        <w:t>Ранее в СМИ сообщалось о том, что на круизном лайнере был выявлен случай заболевания коронавирусом.</w:t>
      </w:r>
    </w:p>
    <w:p w14:paraId="5B20D139" w14:textId="6C2A19EB" w:rsidR="00BD0322" w:rsidRDefault="00BD0322" w:rsidP="00CD0BD0">
      <w:pPr>
        <w:jc w:val="both"/>
      </w:pPr>
      <w:r>
        <w:t>На ту же тему:</w:t>
      </w:r>
    </w:p>
    <w:p w14:paraId="6CA78087" w14:textId="77777777" w:rsidR="00CD0BD0" w:rsidRDefault="00BE4F84" w:rsidP="00CD0BD0">
      <w:pPr>
        <w:jc w:val="both"/>
      </w:pPr>
      <w:hyperlink r:id="rId61" w:history="1">
        <w:r w:rsidR="00BD0322" w:rsidRPr="009A6FBE">
          <w:rPr>
            <w:rStyle w:val="a9"/>
          </w:rPr>
          <w:t>https://ria.ru/20200325/1569136542.html</w:t>
        </w:r>
      </w:hyperlink>
    </w:p>
    <w:p w14:paraId="568354AB" w14:textId="5F949737" w:rsidR="00C12B10" w:rsidRPr="007F05AA" w:rsidRDefault="00C12B10" w:rsidP="00CD0BD0">
      <w:pPr>
        <w:pStyle w:val="3"/>
        <w:jc w:val="both"/>
        <w:rPr>
          <w:rFonts w:ascii="Times New Roman" w:hAnsi="Times New Roman"/>
          <w:sz w:val="24"/>
          <w:szCs w:val="24"/>
        </w:rPr>
      </w:pPr>
      <w:bookmarkStart w:id="39" w:name="_Toc43705095"/>
      <w:r w:rsidRPr="007F05AA">
        <w:rPr>
          <w:rFonts w:ascii="Times New Roman" w:hAnsi="Times New Roman"/>
          <w:sz w:val="24"/>
          <w:szCs w:val="24"/>
        </w:rPr>
        <w:t>РОССИЙСКАЯ ГАЗЕТА</w:t>
      </w:r>
      <w:r w:rsidR="00A043C4" w:rsidRPr="00A043C4">
        <w:rPr>
          <w:rFonts w:ascii="Times New Roman" w:hAnsi="Times New Roman"/>
          <w:bCs w:val="0"/>
          <w:sz w:val="24"/>
          <w:szCs w:val="24"/>
        </w:rPr>
        <w:t xml:space="preserve"> – </w:t>
      </w:r>
      <w:r w:rsidRPr="007F05AA">
        <w:rPr>
          <w:rFonts w:ascii="Times New Roman" w:hAnsi="Times New Roman"/>
          <w:sz w:val="24"/>
          <w:szCs w:val="24"/>
        </w:rPr>
        <w:t xml:space="preserve">ФЕДЕРАЛЬНЫЙ ВЫПУСК; ЕВГЕНИЙ ГАЙВА; 2020.26.03; ВАГОНЫ РАЗГРУЗИЛИСЬ; </w:t>
      </w:r>
      <w:r w:rsidRPr="00CD0BD0">
        <w:rPr>
          <w:rFonts w:ascii="Times New Roman" w:hAnsi="Times New Roman"/>
          <w:sz w:val="24"/>
          <w:szCs w:val="24"/>
        </w:rPr>
        <w:t>РЖД</w:t>
      </w:r>
      <w:r w:rsidRPr="007F05AA">
        <w:rPr>
          <w:rFonts w:ascii="Times New Roman" w:hAnsi="Times New Roman"/>
          <w:sz w:val="24"/>
          <w:szCs w:val="24"/>
        </w:rPr>
        <w:t xml:space="preserve"> ОТМЕНЯЮТ ПОЕЗДА ИЗ-ЗА ПАДЕНИЯ СПРОСА</w:t>
      </w:r>
      <w:bookmarkEnd w:id="39"/>
    </w:p>
    <w:p w14:paraId="7BEDD6B9" w14:textId="14BD0D8D" w:rsidR="00CD0BD0" w:rsidRDefault="00C12B10" w:rsidP="00CD0BD0">
      <w:pPr>
        <w:jc w:val="both"/>
      </w:pPr>
      <w:r>
        <w:t xml:space="preserve">Около 20 поездов отменили и уменьшили периодичность курсирования еще более десятка составов </w:t>
      </w:r>
      <w:r w:rsidR="00A043C4" w:rsidRPr="00A043C4">
        <w:t>«</w:t>
      </w:r>
      <w:r>
        <w:t>Российские железные дороги</w:t>
      </w:r>
      <w:r w:rsidR="00A043C4" w:rsidRPr="00A043C4">
        <w:t>»</w:t>
      </w:r>
      <w:r>
        <w:t xml:space="preserve"> (</w:t>
      </w:r>
      <w:r w:rsidRPr="00CD0BD0">
        <w:rPr>
          <w:b/>
        </w:rPr>
        <w:t>РЖД</w:t>
      </w:r>
      <w:r>
        <w:t>). Информация для пассажиров размещена на сайте холдинга.</w:t>
      </w:r>
    </w:p>
    <w:p w14:paraId="131314B1" w14:textId="237608B0" w:rsidR="00CD0BD0" w:rsidRDefault="00C12B10" w:rsidP="00CD0BD0">
      <w:pPr>
        <w:jc w:val="both"/>
      </w:pPr>
      <w:r>
        <w:t xml:space="preserve">Изменения в расписание внесли </w:t>
      </w:r>
      <w:r w:rsidR="00A043C4" w:rsidRPr="00A043C4">
        <w:t>«</w:t>
      </w:r>
      <w:r>
        <w:t>в связи со снижением пассажиропотока из-за сложившейся неблагоприятной эпидемиологической обстановки</w:t>
      </w:r>
      <w:r w:rsidR="00A043C4" w:rsidRPr="00A043C4">
        <w:t>»</w:t>
      </w:r>
      <w:r>
        <w:t xml:space="preserve">, пояснили в </w:t>
      </w:r>
      <w:r w:rsidRPr="00CD0BD0">
        <w:rPr>
          <w:b/>
        </w:rPr>
        <w:t>РЖД</w:t>
      </w:r>
      <w:r>
        <w:t>.</w:t>
      </w:r>
    </w:p>
    <w:p w14:paraId="48AFF52B" w14:textId="77777777" w:rsidR="00CD0BD0" w:rsidRDefault="00C12B10" w:rsidP="00CD0BD0">
      <w:pPr>
        <w:jc w:val="both"/>
      </w:pPr>
      <w:r>
        <w:t xml:space="preserve">Часть поездов, которые не пользуются спросом, временно курсировать не будут. Пассажирам в </w:t>
      </w:r>
      <w:r w:rsidRPr="00CD0BD0">
        <w:rPr>
          <w:b/>
        </w:rPr>
        <w:t>РЖД</w:t>
      </w:r>
      <w:r>
        <w:t xml:space="preserve"> предложат отправиться в поездку по запланированным маршрутам в </w:t>
      </w:r>
      <w:r>
        <w:lastRenderedPageBreak/>
        <w:t>те же даты или близкие к ним, но на других поездах. Можно также вернуть деньги за билеты на отмененные поезда в полном объеме, отметили в компании.</w:t>
      </w:r>
    </w:p>
    <w:p w14:paraId="1492CDCD" w14:textId="77777777" w:rsidR="00CD0BD0" w:rsidRDefault="00C12B10" w:rsidP="00CD0BD0">
      <w:pPr>
        <w:jc w:val="both"/>
      </w:pPr>
      <w:r>
        <w:t xml:space="preserve">В </w:t>
      </w:r>
      <w:r w:rsidRPr="00CD0BD0">
        <w:rPr>
          <w:b/>
        </w:rPr>
        <w:t>РЖД</w:t>
      </w:r>
      <w:r>
        <w:t xml:space="preserve"> уже поясняли, что неиспользованные билеты в отмененные поезда можно вернуть через любую железнодорожную кассу. А электронные проездные документы пассажиры могут сдать с помощью веб-ресурсов, через которые они были оформлены.</w:t>
      </w:r>
    </w:p>
    <w:p w14:paraId="65F9A105" w14:textId="6983EBDF" w:rsidR="00CD0BD0" w:rsidRDefault="00C12B10" w:rsidP="00CD0BD0">
      <w:pPr>
        <w:jc w:val="both"/>
      </w:pPr>
      <w:r>
        <w:t>Спрос, судя по всему, снизился на разных направлениях. Отменены, например, поезда из Москвы в Саратов (N 239/240) на некоторые даты в апреле и мае, в Белгород (N 100/99)</w:t>
      </w:r>
      <w:r w:rsidR="00A043C4" w:rsidRPr="00A043C4">
        <w:t xml:space="preserve"> – </w:t>
      </w:r>
      <w:r>
        <w:t>во второй половине мая, в Тамбов (N 45/46)</w:t>
      </w:r>
      <w:r w:rsidR="00A043C4" w:rsidRPr="00A043C4">
        <w:t xml:space="preserve"> – </w:t>
      </w:r>
      <w:r>
        <w:t>с 24 апреля по 26 мая и в некоторые даты в июне. Не будут ходить в апреле и мае некоторые поезда и по межрегиональным маршрутам, например, Киров</w:t>
      </w:r>
      <w:r w:rsidR="00A043C4" w:rsidRPr="00A043C4">
        <w:t xml:space="preserve"> – </w:t>
      </w:r>
      <w:r>
        <w:t>Нижний Новгород (N 9/10), Ижевск</w:t>
      </w:r>
      <w:r w:rsidR="00A043C4" w:rsidRPr="00A043C4">
        <w:t xml:space="preserve"> – </w:t>
      </w:r>
      <w:r>
        <w:t>Екатеринбург (N 127/128), Екатеринбург</w:t>
      </w:r>
      <w:r w:rsidR="00A043C4" w:rsidRPr="00A043C4">
        <w:t xml:space="preserve"> – </w:t>
      </w:r>
      <w:r>
        <w:t>Казань (239/240).</w:t>
      </w:r>
    </w:p>
    <w:p w14:paraId="70A03194" w14:textId="15C4FDBF" w:rsidR="00CD0BD0" w:rsidRDefault="00C12B10" w:rsidP="00CD0BD0">
      <w:pPr>
        <w:jc w:val="both"/>
      </w:pPr>
      <w:r>
        <w:t>По другим направлениям поезда будут ходить реже. Например, поезд Челябинск</w:t>
      </w:r>
      <w:r w:rsidR="00A043C4" w:rsidRPr="00A043C4">
        <w:t xml:space="preserve"> – </w:t>
      </w:r>
      <w:r>
        <w:t>Омск (N 12/11) в апреле и мае будет отправляться один раз в четыре дня, Самара</w:t>
      </w:r>
      <w:r w:rsidR="00A043C4" w:rsidRPr="00A043C4">
        <w:t xml:space="preserve"> – </w:t>
      </w:r>
      <w:r>
        <w:t>Казань (125/126) во второй половине мая из Самары будет отправляться по четным числам, а обратно</w:t>
      </w:r>
      <w:r w:rsidR="00A043C4" w:rsidRPr="00A043C4">
        <w:t xml:space="preserve"> – </w:t>
      </w:r>
      <w:r>
        <w:t>по нечетным.</w:t>
      </w:r>
    </w:p>
    <w:p w14:paraId="6F2ADE64" w14:textId="77777777" w:rsidR="00CD0BD0" w:rsidRDefault="00C12B10" w:rsidP="00CD0BD0">
      <w:pPr>
        <w:jc w:val="both"/>
      </w:pPr>
      <w:r>
        <w:t xml:space="preserve">Ранее в </w:t>
      </w:r>
      <w:r w:rsidRPr="00CD0BD0">
        <w:rPr>
          <w:b/>
        </w:rPr>
        <w:t>РЖД</w:t>
      </w:r>
      <w:r>
        <w:t xml:space="preserve"> сообщали, что в пассажирских поездах и на вокзалах проводятся противоэпидемиологические мероприятия. Всех проводников, кассиров, дежурных обеспечили масками, перчатками и кожными антисептиками, проводится регулярная дезинфекция всех помещений в том числе с помощью установок обеззараживания воздуха и бактерицидных ламп.</w:t>
      </w:r>
    </w:p>
    <w:p w14:paraId="2BCC3288" w14:textId="673FEDB7" w:rsidR="00CD0BD0" w:rsidRDefault="00C12B10" w:rsidP="00CD0BD0">
      <w:pPr>
        <w:jc w:val="both"/>
      </w:pPr>
      <w:r>
        <w:t xml:space="preserve">Но угроза заражения удерживает многих россиян от путешествий, отметила в беседе с </w:t>
      </w:r>
      <w:r w:rsidR="00A043C4" w:rsidRPr="00A043C4">
        <w:t>«</w:t>
      </w:r>
      <w:r>
        <w:t>Российской газетой</w:t>
      </w:r>
      <w:r w:rsidR="00A043C4" w:rsidRPr="00A043C4">
        <w:t>»</w:t>
      </w:r>
      <w:r>
        <w:t xml:space="preserve"> профессор кафедры индустрии гостеприимства, туризма и спорта РЭУ им. Плеханова Елена Джанджугазова. </w:t>
      </w:r>
      <w:r w:rsidR="00A043C4" w:rsidRPr="00A043C4">
        <w:t>«</w:t>
      </w:r>
      <w:r>
        <w:t>Сейчас мы находимся в состоянии развивающегося тренда. В такой ситуации многие считают, что лучше ограничить любые поездки. Возможны путешествия только на самые близкие расстояния</w:t>
      </w:r>
      <w:r w:rsidR="00A043C4" w:rsidRPr="00A043C4">
        <w:t xml:space="preserve"> – </w:t>
      </w:r>
      <w:r>
        <w:t>из города на дачу</w:t>
      </w:r>
      <w:r w:rsidR="00A043C4" w:rsidRPr="00A043C4">
        <w:t>»</w:t>
      </w:r>
      <w:r>
        <w:t>,</w:t>
      </w:r>
      <w:r w:rsidR="00A043C4" w:rsidRPr="00A043C4">
        <w:t xml:space="preserve"> – </w:t>
      </w:r>
      <w:r>
        <w:t>говорит эксперт.</w:t>
      </w:r>
    </w:p>
    <w:p w14:paraId="55C0A3B9" w14:textId="6B3998EB" w:rsidR="00CD0BD0" w:rsidRDefault="00C12B10" w:rsidP="00CD0BD0">
      <w:pPr>
        <w:jc w:val="both"/>
      </w:pPr>
      <w:r>
        <w:t xml:space="preserve">Спад спроса на несколько процентов на поездки по железной дороге сервисы онлайн-бронирования начали фиксировать еще в первой половине марта. Сейчас пошел обвал. Как рассказали </w:t>
      </w:r>
      <w:r w:rsidR="00A043C4" w:rsidRPr="00A043C4">
        <w:t>«</w:t>
      </w:r>
      <w:r>
        <w:t>РГ</w:t>
      </w:r>
      <w:r w:rsidR="00A043C4" w:rsidRPr="00A043C4">
        <w:t>»</w:t>
      </w:r>
      <w:r>
        <w:t xml:space="preserve"> представители компании UFS.Travel, на самый популярный маршрут Москва</w:t>
      </w:r>
      <w:r w:rsidR="00A043C4" w:rsidRPr="00A043C4">
        <w:t xml:space="preserve"> – </w:t>
      </w:r>
      <w:r>
        <w:t xml:space="preserve">Санкт-Петербург с отправлением в период с 23 по 29 марта продано на 48% меньше билетов по сравнению с предыдущей неделей. Спрос на билеты из Москвы в Нижний Новгород, Воронеж, Казань, Ярославль за неделю упал на 40-60%. Продажи на майские праздники по сравнению с прошлым годом пока снизились примерно на 25%. Одни выжидают, а другие пытаются вернуть купленные билеты. </w:t>
      </w:r>
      <w:r w:rsidR="00A043C4" w:rsidRPr="00A043C4">
        <w:t>«</w:t>
      </w:r>
      <w:r>
        <w:t>В марте этого года нагрузка на контакт-центр возросла троекратно. Пик нагрузки был 16 марта: около 10 тысяч обращений за день</w:t>
      </w:r>
      <w:r w:rsidR="00A043C4" w:rsidRPr="00A043C4">
        <w:t>»</w:t>
      </w:r>
      <w:r>
        <w:t>,</w:t>
      </w:r>
      <w:r w:rsidR="00A043C4" w:rsidRPr="00A043C4">
        <w:t xml:space="preserve"> – </w:t>
      </w:r>
      <w:r>
        <w:t xml:space="preserve">рассказал </w:t>
      </w:r>
      <w:r w:rsidR="00A043C4" w:rsidRPr="00A043C4">
        <w:t>«</w:t>
      </w:r>
      <w:r>
        <w:t>РГ</w:t>
      </w:r>
      <w:r w:rsidR="00A043C4" w:rsidRPr="00A043C4">
        <w:t>»</w:t>
      </w:r>
      <w:r>
        <w:t xml:space="preserve"> представитель сервиса бронирований </w:t>
      </w:r>
      <w:r w:rsidR="00A043C4" w:rsidRPr="00A043C4">
        <w:t>«</w:t>
      </w:r>
      <w:r>
        <w:t>Туту.ру</w:t>
      </w:r>
      <w:r w:rsidR="00A043C4" w:rsidRPr="00A043C4">
        <w:t>»</w:t>
      </w:r>
      <w:r>
        <w:t>.</w:t>
      </w:r>
    </w:p>
    <w:p w14:paraId="59DAD123" w14:textId="6D528173" w:rsidR="00C12B10" w:rsidRDefault="00C12B10" w:rsidP="00CD0BD0">
      <w:pPr>
        <w:jc w:val="both"/>
      </w:pPr>
      <w:r>
        <w:t>Однако спад спроса на поездки</w:t>
      </w:r>
      <w:r w:rsidR="00A043C4" w:rsidRPr="00A043C4">
        <w:t xml:space="preserve"> – </w:t>
      </w:r>
      <w:r>
        <w:t xml:space="preserve">явление временное. Как только ситуация с распространением инфекции будет преодолена, туризм сразу же пойдет в рост, считает Джанджугазова. </w:t>
      </w:r>
      <w:r w:rsidR="00A043C4" w:rsidRPr="00A043C4">
        <w:t>«</w:t>
      </w:r>
      <w:r>
        <w:t>При первой же возможности сфера туризма и путешествий будет восстанавливаться, люди не смогут жить изолированно. За последние два десятка лет мы уже привыкли к путешествиям и активной жизни</w:t>
      </w:r>
      <w:r w:rsidR="00A043C4" w:rsidRPr="00A043C4">
        <w:t>»</w:t>
      </w:r>
      <w:r>
        <w:t>,</w:t>
      </w:r>
      <w:r w:rsidR="00A043C4" w:rsidRPr="00A043C4">
        <w:t xml:space="preserve"> – </w:t>
      </w:r>
      <w:r>
        <w:t>говорит она.</w:t>
      </w:r>
    </w:p>
    <w:p w14:paraId="3A960D92" w14:textId="77777777" w:rsidR="00C12B10" w:rsidRDefault="00BE4F84" w:rsidP="00CD0BD0">
      <w:pPr>
        <w:jc w:val="both"/>
      </w:pPr>
      <w:hyperlink r:id="rId62" w:history="1">
        <w:r w:rsidR="00C12B10" w:rsidRPr="00E118A5">
          <w:rPr>
            <w:rStyle w:val="a9"/>
          </w:rPr>
          <w:t>https://rg.ru/2020/03/25/rzhd-otmeniaiut-poezda-iz-za-padeniia-sprosa.html</w:t>
        </w:r>
      </w:hyperlink>
    </w:p>
    <w:p w14:paraId="29937C6C" w14:textId="718BA5C9" w:rsidR="00C12B10" w:rsidRDefault="00754A9B" w:rsidP="00CD0BD0">
      <w:pPr>
        <w:jc w:val="both"/>
      </w:pPr>
      <w:r>
        <w:t>ТВ:</w:t>
      </w:r>
    </w:p>
    <w:p w14:paraId="15640549" w14:textId="6ADD3DD5" w:rsidR="00754A9B" w:rsidRDefault="00BE4F84" w:rsidP="00CD0BD0">
      <w:pPr>
        <w:jc w:val="both"/>
      </w:pPr>
      <w:hyperlink r:id="rId63" w:history="1">
        <w:r w:rsidR="00754A9B" w:rsidRPr="009A6FBE">
          <w:rPr>
            <w:rStyle w:val="a9"/>
          </w:rPr>
          <w:t>https://www.vesti.ru/videos/show/vid/831987/</w:t>
        </w:r>
      </w:hyperlink>
    </w:p>
    <w:p w14:paraId="62F584CD" w14:textId="21D80B5F" w:rsidR="00754A9B" w:rsidRDefault="00BE4F84" w:rsidP="00CD0BD0">
      <w:pPr>
        <w:jc w:val="both"/>
      </w:pPr>
      <w:hyperlink r:id="rId64" w:history="1">
        <w:r w:rsidR="005F542A" w:rsidRPr="009A6FBE">
          <w:rPr>
            <w:rStyle w:val="a9"/>
          </w:rPr>
          <w:t>https://www.vesti.ru/videos/show/vid/832016/</w:t>
        </w:r>
      </w:hyperlink>
    </w:p>
    <w:p w14:paraId="247BBF89" w14:textId="76C0BCD1" w:rsidR="005F542A" w:rsidRDefault="00BD0322" w:rsidP="00CD0BD0">
      <w:pPr>
        <w:jc w:val="both"/>
      </w:pPr>
      <w:r>
        <w:t>На ту же тему:</w:t>
      </w:r>
    </w:p>
    <w:p w14:paraId="2A99447D" w14:textId="77777777" w:rsidR="00CD0BD0" w:rsidRDefault="00BE4F84" w:rsidP="00CD0BD0">
      <w:pPr>
        <w:jc w:val="both"/>
      </w:pPr>
      <w:hyperlink r:id="rId65" w:history="1">
        <w:r w:rsidR="00BD0322" w:rsidRPr="009A6FBE">
          <w:rPr>
            <w:rStyle w:val="a9"/>
          </w:rPr>
          <w:t>http://vdmsti.ru/bmkp</w:t>
        </w:r>
      </w:hyperlink>
    </w:p>
    <w:p w14:paraId="0D17820A" w14:textId="5A55DA01" w:rsidR="0041185A" w:rsidRPr="0041185A" w:rsidRDefault="0041185A" w:rsidP="00CD0BD0">
      <w:pPr>
        <w:pStyle w:val="3"/>
        <w:jc w:val="both"/>
        <w:rPr>
          <w:rFonts w:ascii="Times New Roman" w:hAnsi="Times New Roman"/>
          <w:sz w:val="24"/>
          <w:szCs w:val="24"/>
        </w:rPr>
      </w:pPr>
      <w:bookmarkStart w:id="40" w:name="_Toc43705096"/>
      <w:r w:rsidRPr="0041185A">
        <w:rPr>
          <w:rFonts w:ascii="Times New Roman" w:hAnsi="Times New Roman"/>
          <w:sz w:val="24"/>
          <w:szCs w:val="24"/>
        </w:rPr>
        <w:lastRenderedPageBreak/>
        <w:t xml:space="preserve">ТАСС; 2020.25.03; </w:t>
      </w:r>
      <w:r w:rsidRPr="00CD0BD0">
        <w:rPr>
          <w:rFonts w:ascii="Times New Roman" w:hAnsi="Times New Roman"/>
          <w:sz w:val="24"/>
          <w:szCs w:val="24"/>
        </w:rPr>
        <w:t>РЖД</w:t>
      </w:r>
      <w:r w:rsidRPr="0041185A">
        <w:rPr>
          <w:rFonts w:ascii="Times New Roman" w:hAnsi="Times New Roman"/>
          <w:sz w:val="24"/>
          <w:szCs w:val="24"/>
        </w:rPr>
        <w:t xml:space="preserve"> ОПУБЛИКОВАЛИ ИНФОРМАЦИЮ ОБ ИЗМЕНЕНИЯХ В РАСПИСАНИИ ПОЕЗДОВ</w:t>
      </w:r>
      <w:bookmarkEnd w:id="40"/>
    </w:p>
    <w:p w14:paraId="76164905" w14:textId="77777777" w:rsidR="00CD0BD0" w:rsidRDefault="0041185A" w:rsidP="00CD0BD0">
      <w:pPr>
        <w:jc w:val="both"/>
      </w:pPr>
      <w:r w:rsidRPr="00CD0BD0">
        <w:rPr>
          <w:b/>
        </w:rPr>
        <w:t>РЖД</w:t>
      </w:r>
      <w:r>
        <w:t xml:space="preserve"> добавили на своем сайте раздел с информацией об изменениях в расписании поездов внутрироссийского сообщения в связи с распространением коронавируса.</w:t>
      </w:r>
    </w:p>
    <w:p w14:paraId="1C667D30" w14:textId="77777777" w:rsidR="00CD0BD0" w:rsidRDefault="0041185A" w:rsidP="00CD0BD0">
      <w:pPr>
        <w:jc w:val="both"/>
      </w:pPr>
      <w:r>
        <w:t>Раздел с оперативными данными доступен по ссылке с главной страницы сайта. Ранее там публиковали также списки отмененных международных поездов.</w:t>
      </w:r>
    </w:p>
    <w:p w14:paraId="225E5503" w14:textId="1AF02067" w:rsidR="00CD0BD0" w:rsidRDefault="0041185A" w:rsidP="00CD0BD0">
      <w:pPr>
        <w:jc w:val="both"/>
      </w:pPr>
      <w:r>
        <w:t>Россия ограничила пассажирское железнодорожное сообщение со странами Европы и СНГ. Отменены поезда в Китай и КНДР. Из-за падения спроса на внутренние перевозки изменилось курсирование поездов внутри РФ, сообщала ранее компания. Ограничения действуют в период с конца марта до конца мая для поездов, следующих, в том числе, по маршрутам Москва</w:t>
      </w:r>
      <w:r w:rsidR="00A043C4" w:rsidRPr="00A043C4">
        <w:t xml:space="preserve"> – </w:t>
      </w:r>
      <w:r>
        <w:t>Нижний Новгород, Москва</w:t>
      </w:r>
      <w:r w:rsidR="00A043C4" w:rsidRPr="00A043C4">
        <w:t xml:space="preserve"> – </w:t>
      </w:r>
      <w:r>
        <w:t>Санкт-Петербург, Екатеринбург</w:t>
      </w:r>
      <w:r w:rsidR="00A043C4" w:rsidRPr="00A043C4">
        <w:t xml:space="preserve"> – </w:t>
      </w:r>
      <w:r>
        <w:t>Казань, Иркутск</w:t>
      </w:r>
      <w:r w:rsidR="00A043C4" w:rsidRPr="00A043C4">
        <w:t xml:space="preserve"> – </w:t>
      </w:r>
      <w:r>
        <w:t>Забайкальск, Белгород</w:t>
      </w:r>
      <w:r w:rsidR="00A043C4" w:rsidRPr="00A043C4">
        <w:t xml:space="preserve"> – </w:t>
      </w:r>
      <w:r>
        <w:t>Москва.</w:t>
      </w:r>
    </w:p>
    <w:p w14:paraId="4480098B" w14:textId="70B09072" w:rsidR="0041185A" w:rsidRDefault="0041185A" w:rsidP="00CD0BD0">
      <w:pPr>
        <w:jc w:val="both"/>
      </w:pPr>
      <w:r>
        <w:t>В новом разделе сайта можно получить информацию о возврате денежных средств за купленные билеты</w:t>
      </w:r>
      <w:r w:rsidR="00A043C4" w:rsidRPr="00A043C4">
        <w:t xml:space="preserve"> – </w:t>
      </w:r>
      <w:r>
        <w:t xml:space="preserve">он производится без дополнительных сборов. Ранее </w:t>
      </w:r>
      <w:r w:rsidR="00A043C4" w:rsidRPr="00A043C4">
        <w:t>«</w:t>
      </w:r>
      <w:r>
        <w:t>Федеральная пассажирская компания</w:t>
      </w:r>
      <w:r w:rsidR="00A043C4" w:rsidRPr="00A043C4">
        <w:t>»</w:t>
      </w:r>
      <w:r>
        <w:t xml:space="preserve"> (</w:t>
      </w:r>
      <w:r w:rsidR="00A043C4" w:rsidRPr="00A043C4">
        <w:t>«</w:t>
      </w:r>
      <w:r>
        <w:t>дочка</w:t>
      </w:r>
      <w:r w:rsidR="00A043C4" w:rsidRPr="00A043C4">
        <w:t>»</w:t>
      </w:r>
      <w:r>
        <w:t xml:space="preserve"> </w:t>
      </w:r>
      <w:r w:rsidRPr="00CD0BD0">
        <w:rPr>
          <w:b/>
        </w:rPr>
        <w:t>РЖД</w:t>
      </w:r>
      <w:r>
        <w:t>) предоставила пассажирам возможность до 10 апреля вернуть невозвратные билеты на тех же условиях, что и обычные. Согласно этим условиям, если пассажир возвращает билет более чем за 8 часов до отправления поезда, он может получить обратно стоимость проезда за исключением сбора за возврат билета, который составляет 210 рублей 60 копеек.</w:t>
      </w:r>
    </w:p>
    <w:p w14:paraId="735E3DCB" w14:textId="77777777" w:rsidR="00CD0BD0" w:rsidRDefault="00BE4F84" w:rsidP="00CD0BD0">
      <w:pPr>
        <w:jc w:val="both"/>
      </w:pPr>
      <w:hyperlink r:id="rId66" w:history="1">
        <w:r w:rsidR="0041185A" w:rsidRPr="009A6FBE">
          <w:rPr>
            <w:rStyle w:val="a9"/>
          </w:rPr>
          <w:t>https://tass.ru/ekonomika/8070753</w:t>
        </w:r>
      </w:hyperlink>
    </w:p>
    <w:p w14:paraId="03C4FF37" w14:textId="17F028E9" w:rsidR="0001002A" w:rsidRPr="0001002A" w:rsidRDefault="0001002A" w:rsidP="00CD0BD0">
      <w:pPr>
        <w:pStyle w:val="3"/>
        <w:jc w:val="both"/>
        <w:rPr>
          <w:rFonts w:ascii="Times New Roman" w:hAnsi="Times New Roman"/>
          <w:sz w:val="24"/>
          <w:szCs w:val="24"/>
        </w:rPr>
      </w:pPr>
      <w:bookmarkStart w:id="41" w:name="_Toc43705097"/>
      <w:r w:rsidRPr="0001002A">
        <w:rPr>
          <w:rFonts w:ascii="Times New Roman" w:hAnsi="Times New Roman"/>
          <w:sz w:val="24"/>
          <w:szCs w:val="24"/>
        </w:rPr>
        <w:t xml:space="preserve">ТАСС; 2020.25.03; </w:t>
      </w:r>
      <w:r w:rsidRPr="00CD0BD0">
        <w:rPr>
          <w:rFonts w:ascii="Times New Roman" w:hAnsi="Times New Roman"/>
          <w:sz w:val="24"/>
          <w:szCs w:val="24"/>
        </w:rPr>
        <w:t>РЖД</w:t>
      </w:r>
      <w:r w:rsidRPr="0001002A">
        <w:rPr>
          <w:rFonts w:ascii="Times New Roman" w:hAnsi="Times New Roman"/>
          <w:sz w:val="24"/>
          <w:szCs w:val="24"/>
        </w:rPr>
        <w:t xml:space="preserve"> ОТМЕНЯЮТ КУРСИРОВАНИЕ НЕКОТОРЫХ ПОЕЗДОВ ВНУТРИ РОССИИ</w:t>
      </w:r>
      <w:bookmarkEnd w:id="41"/>
    </w:p>
    <w:p w14:paraId="17F113D1" w14:textId="1FF548EC" w:rsidR="00CD0BD0" w:rsidRDefault="0001002A" w:rsidP="00CD0BD0">
      <w:pPr>
        <w:jc w:val="both"/>
      </w:pPr>
      <w:r>
        <w:t xml:space="preserve">Федеральная пассажирская компания (дочерняя компания </w:t>
      </w:r>
      <w:r w:rsidR="00A043C4" w:rsidRPr="00A043C4">
        <w:t>«</w:t>
      </w:r>
      <w:r>
        <w:t>Российских железных дорог</w:t>
      </w:r>
      <w:r w:rsidR="00A043C4" w:rsidRPr="00A043C4">
        <w:t>»</w:t>
      </w:r>
      <w:r>
        <w:t xml:space="preserve">) изменяет периодичность курсирования ряда поездов во внутригосударственном сообщении. Некоторые поезда будут временно отменены из-за отсутствия спроса, сообщили журналистам в </w:t>
      </w:r>
      <w:r w:rsidRPr="00CD0BD0">
        <w:rPr>
          <w:b/>
        </w:rPr>
        <w:t>РЖД</w:t>
      </w:r>
      <w:r>
        <w:t>.</w:t>
      </w:r>
    </w:p>
    <w:p w14:paraId="77FE9EE4" w14:textId="2F44059D" w:rsidR="00CD0BD0" w:rsidRDefault="00A043C4" w:rsidP="00CD0BD0">
      <w:pPr>
        <w:jc w:val="both"/>
      </w:pPr>
      <w:r w:rsidRPr="00A043C4">
        <w:t>«</w:t>
      </w:r>
      <w:r w:rsidR="0001002A">
        <w:t>В связи со снижением пассажиропотока из-за сложившейся неблагоприятной эпидемиологической обстановки изменяется периодичность курсирования ряда поездов на внутригосударственных маршрутах. Часть поездов, которые не пользуются спросом в настоящий момент, временно не будут курсировать. Пассажирам будет предложено совершить поездки по запланированным маршрутам в те же даты или близкие к ним на других поездах либо вернуть в полном объеме средства за проездные документы, приобретенные в отмененные поезда</w:t>
      </w:r>
      <w:r w:rsidRPr="00A043C4">
        <w:t>»</w:t>
      </w:r>
      <w:r w:rsidR="0001002A">
        <w:t>,</w:t>
      </w:r>
      <w:r w:rsidRPr="00A043C4">
        <w:t xml:space="preserve"> – </w:t>
      </w:r>
      <w:r w:rsidR="0001002A">
        <w:t>сказали в холдинге.</w:t>
      </w:r>
    </w:p>
    <w:p w14:paraId="0B304F14" w14:textId="77777777" w:rsidR="00CD0BD0" w:rsidRDefault="0001002A" w:rsidP="00CD0BD0">
      <w:pPr>
        <w:jc w:val="both"/>
      </w:pPr>
      <w:r>
        <w:t xml:space="preserve">В </w:t>
      </w:r>
      <w:r w:rsidRPr="00CD0BD0">
        <w:rPr>
          <w:b/>
        </w:rPr>
        <w:t>РЖД</w:t>
      </w:r>
      <w:r>
        <w:t xml:space="preserve"> пояснили, что речь идет о поездах, у которых есть альтернатива на маршруте.</w:t>
      </w:r>
    </w:p>
    <w:p w14:paraId="279E464D" w14:textId="3FB0FBD6" w:rsidR="00CD0BD0" w:rsidRDefault="0001002A" w:rsidP="00CD0BD0">
      <w:pPr>
        <w:jc w:val="both"/>
      </w:pPr>
      <w:r>
        <w:t>Курсирование отменяется или сокращается в период с конца марта до конца мая для поездов, следующих, в том числе, по маршрутам Москва</w:t>
      </w:r>
      <w:r w:rsidR="00A043C4" w:rsidRPr="00A043C4">
        <w:t xml:space="preserve"> – </w:t>
      </w:r>
      <w:r>
        <w:t>Нижний Новгород, Москва</w:t>
      </w:r>
      <w:r w:rsidR="00A043C4" w:rsidRPr="00A043C4">
        <w:t xml:space="preserve"> – </w:t>
      </w:r>
      <w:r>
        <w:t>Санкт-Петербург, Екатеринбург</w:t>
      </w:r>
      <w:r w:rsidR="00A043C4" w:rsidRPr="00A043C4">
        <w:t xml:space="preserve"> – </w:t>
      </w:r>
      <w:r>
        <w:t>Казань, Иркутск</w:t>
      </w:r>
      <w:r w:rsidR="00A043C4" w:rsidRPr="00A043C4">
        <w:t xml:space="preserve"> – </w:t>
      </w:r>
      <w:r>
        <w:t>Забайкальск, Белгород</w:t>
      </w:r>
      <w:r w:rsidR="00A043C4" w:rsidRPr="00A043C4">
        <w:t xml:space="preserve"> – </w:t>
      </w:r>
      <w:r>
        <w:t xml:space="preserve">Москва. Подробную информацию об изменениях в расписании можно получить на сайте </w:t>
      </w:r>
      <w:r w:rsidRPr="00CD0BD0">
        <w:rPr>
          <w:b/>
        </w:rPr>
        <w:t>РЖД</w:t>
      </w:r>
      <w:r>
        <w:t xml:space="preserve"> в разделе оперативной информации об отмененных на фоне распространения коронавируса поездах, перейдя по ссылке с главной страницы сайта холдинга.</w:t>
      </w:r>
    </w:p>
    <w:p w14:paraId="2B35F62A" w14:textId="146705A4" w:rsidR="002C628A" w:rsidRDefault="0001002A" w:rsidP="00CD0BD0">
      <w:pPr>
        <w:jc w:val="both"/>
      </w:pPr>
      <w:r>
        <w:t>Ранее Россия ограничила курсирование поездов в международном сообщении</w:t>
      </w:r>
      <w:r w:rsidR="00A043C4" w:rsidRPr="00A043C4">
        <w:t xml:space="preserve"> – </w:t>
      </w:r>
      <w:r>
        <w:t>в том числе со странами Прибалтики, Европы, Азии. Отменены поезда в Китай и КНДР.</w:t>
      </w:r>
    </w:p>
    <w:p w14:paraId="3F81F7AF" w14:textId="77777777" w:rsidR="00CD0BD0" w:rsidRDefault="00BE4F84" w:rsidP="00CD0BD0">
      <w:pPr>
        <w:jc w:val="both"/>
      </w:pPr>
      <w:hyperlink r:id="rId67" w:history="1">
        <w:r w:rsidR="0001002A" w:rsidRPr="009A6FBE">
          <w:rPr>
            <w:rStyle w:val="a9"/>
          </w:rPr>
          <w:t>https://tass.ru/ekonomika/8070199</w:t>
        </w:r>
      </w:hyperlink>
    </w:p>
    <w:p w14:paraId="11243A9E" w14:textId="517DA2D0" w:rsidR="00C12B10" w:rsidRPr="00C12B10" w:rsidRDefault="00C12B10" w:rsidP="00CD0BD0">
      <w:pPr>
        <w:pStyle w:val="3"/>
        <w:jc w:val="both"/>
        <w:rPr>
          <w:rFonts w:ascii="Times New Roman" w:hAnsi="Times New Roman"/>
          <w:sz w:val="24"/>
          <w:szCs w:val="24"/>
        </w:rPr>
      </w:pPr>
      <w:bookmarkStart w:id="42" w:name="_Toc43705098"/>
      <w:r w:rsidRPr="00C12B10">
        <w:rPr>
          <w:rFonts w:ascii="Times New Roman" w:hAnsi="Times New Roman"/>
          <w:sz w:val="24"/>
          <w:szCs w:val="24"/>
        </w:rPr>
        <w:t>ИНТЕРФАКС; 2020.25.03; ОКОЛО 800 УКРАИНЦЕВ ИЗЪЯВИЛИ ЖЕЛАНИЕ ВЕРНУТЬСЯ НА РОДИНУ СПЕЦПОЕЗДОМ МОСКВА-КИЕВ</w:t>
      </w:r>
      <w:r w:rsidR="00A043C4" w:rsidRPr="00A043C4">
        <w:rPr>
          <w:rFonts w:ascii="Times New Roman" w:hAnsi="Times New Roman"/>
          <w:bCs w:val="0"/>
          <w:sz w:val="24"/>
          <w:szCs w:val="24"/>
        </w:rPr>
        <w:t xml:space="preserve"> – </w:t>
      </w:r>
      <w:r w:rsidRPr="00C12B10">
        <w:rPr>
          <w:rFonts w:ascii="Times New Roman" w:hAnsi="Times New Roman"/>
          <w:sz w:val="24"/>
          <w:szCs w:val="24"/>
        </w:rPr>
        <w:t>МИД УКРАИНЫ</w:t>
      </w:r>
      <w:bookmarkEnd w:id="42"/>
    </w:p>
    <w:p w14:paraId="3E53F804" w14:textId="77777777" w:rsidR="00CD0BD0" w:rsidRDefault="00C12B10" w:rsidP="00CD0BD0">
      <w:pPr>
        <w:jc w:val="both"/>
      </w:pPr>
      <w:r>
        <w:t xml:space="preserve">Около 800 граждан Украины обратились в посольство Украины в РФ с просьбой воспользоваться специально назначенным поездом, которым планируется возвращение на родину граждан, оставшихся за рубежом посте введенных ограничительных мер, сообщил </w:t>
      </w:r>
      <w:r w:rsidRPr="00CD0BD0">
        <w:rPr>
          <w:b/>
        </w:rPr>
        <w:t>заместитель министра</w:t>
      </w:r>
      <w:r>
        <w:t xml:space="preserve"> иностранных дел Украины Егор Божок.</w:t>
      </w:r>
    </w:p>
    <w:p w14:paraId="6171EC2E" w14:textId="440E5090" w:rsidR="00CD0BD0" w:rsidRDefault="00A043C4" w:rsidP="00CD0BD0">
      <w:pPr>
        <w:jc w:val="both"/>
      </w:pPr>
      <w:r w:rsidRPr="00A043C4">
        <w:lastRenderedPageBreak/>
        <w:t>«</w:t>
      </w:r>
      <w:r w:rsidR="00C12B10">
        <w:t>По количеству граждан, изъявивших желание воспользоваться этим поездом в Украине и в РФ соответственно, могу сказать, что на сегодняшний день в посольство Украины в РФ обратились около 800 граждан Украины. Окончательные данные по ориентировочному количеству граждан РФ, желающих вернуться, уточняются</w:t>
      </w:r>
      <w:r w:rsidRPr="00A043C4">
        <w:t>»</w:t>
      </w:r>
      <w:r w:rsidR="00C12B10">
        <w:t>,</w:t>
      </w:r>
      <w:r w:rsidRPr="00A043C4">
        <w:t xml:space="preserve"> – </w:t>
      </w:r>
      <w:r w:rsidR="00C12B10">
        <w:t xml:space="preserve">сказал Божок в комментарии агентству </w:t>
      </w:r>
      <w:r w:rsidRPr="00A043C4">
        <w:t>«</w:t>
      </w:r>
      <w:r w:rsidR="00C12B10">
        <w:t>Интерфакс-Украина</w:t>
      </w:r>
      <w:r w:rsidRPr="00A043C4">
        <w:t>»</w:t>
      </w:r>
      <w:r w:rsidR="00C12B10">
        <w:t xml:space="preserve"> в среду.</w:t>
      </w:r>
    </w:p>
    <w:p w14:paraId="11E83C9F" w14:textId="40AEACF0" w:rsidR="00CD0BD0" w:rsidRDefault="00C12B10" w:rsidP="00CD0BD0">
      <w:pPr>
        <w:jc w:val="both"/>
      </w:pPr>
      <w:r w:rsidRPr="00CD0BD0">
        <w:rPr>
          <w:b/>
        </w:rPr>
        <w:t>Замминистр</w:t>
      </w:r>
      <w:r>
        <w:t>а обратил внимание на то, что это</w:t>
      </w:r>
      <w:r w:rsidR="00A043C4" w:rsidRPr="00A043C4">
        <w:t xml:space="preserve"> – </w:t>
      </w:r>
      <w:r>
        <w:t>не единственный гуманитарный вопрос, который находится на повестке дня консультаций между Украиной и РФ.</w:t>
      </w:r>
    </w:p>
    <w:p w14:paraId="2BAED555" w14:textId="4DDC8C9C" w:rsidR="00CD0BD0" w:rsidRDefault="00A043C4" w:rsidP="00CD0BD0">
      <w:pPr>
        <w:jc w:val="both"/>
      </w:pPr>
      <w:r w:rsidRPr="00A043C4">
        <w:t>«</w:t>
      </w:r>
      <w:r w:rsidR="00C12B10">
        <w:t>Мы до сих пор ждем разрешения от правительства РФ на транзит по территории России транспортных средств с гуманитарными и медицинскими грузами для борьбы с распространением коронавируса в Украине, направляемых к нам из третьих стран. Рассчитываем, что российская сторона в этом вопросе также будет руководствоваться гуманитарными соображениями и действовать так же оперативно, как Украина действовала и действует в контексте обеспечения возвращения граждан РФ с территории Украины</w:t>
      </w:r>
      <w:r w:rsidRPr="00A043C4">
        <w:t>»</w:t>
      </w:r>
      <w:r w:rsidR="00C12B10">
        <w:t>,</w:t>
      </w:r>
      <w:r w:rsidRPr="00A043C4">
        <w:t xml:space="preserve"> – </w:t>
      </w:r>
      <w:r w:rsidR="00C12B10">
        <w:t xml:space="preserve">подчеркнул </w:t>
      </w:r>
      <w:r w:rsidR="00C12B10" w:rsidRPr="00CD0BD0">
        <w:rPr>
          <w:b/>
        </w:rPr>
        <w:t>замминистр</w:t>
      </w:r>
      <w:r w:rsidR="00C12B10">
        <w:t>а.</w:t>
      </w:r>
    </w:p>
    <w:p w14:paraId="08D9AF8E" w14:textId="77777777" w:rsidR="00CD0BD0" w:rsidRDefault="00C12B10" w:rsidP="00CD0BD0">
      <w:pPr>
        <w:jc w:val="both"/>
      </w:pPr>
      <w:r>
        <w:t>Он пояснил, что на исполнение поручения руководства государства, продолжается активная работа по организации возвращения на родину граждан Украины, которые оказались за границей во время обострения ситуации с распространением коронавируса. С этой целью МИД совместно с Министерством инфраструктуры, МВД, Минздравоохранения, авиа-, железнодорожными и другими перевозчиками продолжают работу по созданию для украинцев за рубежом возможностей для возвращения на Украину.</w:t>
      </w:r>
    </w:p>
    <w:p w14:paraId="3D92B8CB" w14:textId="4273E55D" w:rsidR="00CD0BD0" w:rsidRDefault="00A043C4" w:rsidP="00CD0BD0">
      <w:pPr>
        <w:jc w:val="both"/>
      </w:pPr>
      <w:r w:rsidRPr="00A043C4">
        <w:t>«</w:t>
      </w:r>
      <w:r w:rsidR="00C12B10">
        <w:t>Поезд Москва-Киев является очередным в ряде уже восьми поездов из-за рубежа, которые МИД совместно с Министерством инфраструктуры организовало для украинцев</w:t>
      </w:r>
      <w:r w:rsidRPr="00A043C4">
        <w:t>»</w:t>
      </w:r>
      <w:r w:rsidR="00C12B10">
        <w:t>,</w:t>
      </w:r>
      <w:r w:rsidRPr="00A043C4">
        <w:t xml:space="preserve"> – </w:t>
      </w:r>
      <w:r w:rsidR="00C12B10">
        <w:t xml:space="preserve">отметил </w:t>
      </w:r>
      <w:r w:rsidR="00C12B10" w:rsidRPr="00CD0BD0">
        <w:rPr>
          <w:b/>
        </w:rPr>
        <w:t>замминистр</w:t>
      </w:r>
      <w:r w:rsidR="00C12B10">
        <w:t>а.</w:t>
      </w:r>
    </w:p>
    <w:p w14:paraId="56FEA25B" w14:textId="77777777" w:rsidR="00CD0BD0" w:rsidRDefault="00C12B10" w:rsidP="00CD0BD0">
      <w:pPr>
        <w:jc w:val="both"/>
      </w:pPr>
      <w:r>
        <w:t>По его словам, Российская Федерация действительно обратилась с просьбой разрешить эвакуацию из Украины граждан РФ, и МИД действительно согласовало им такую возможность по гуманитарным соображениям, предложив использовать для этого поезд Киев-Москва.</w:t>
      </w:r>
    </w:p>
    <w:p w14:paraId="003BB1FB" w14:textId="1F61321A" w:rsidR="00C12B10" w:rsidRDefault="00C12B10" w:rsidP="00CD0BD0">
      <w:pPr>
        <w:jc w:val="both"/>
      </w:pPr>
      <w:r>
        <w:t xml:space="preserve">Божок добавил, что сейчас завершается организация соответствующих санитарно-эпидемиологических мероприятий по упомянутому поезду и пассажиров, которые будут путешествовать в нем, после чего на сайте </w:t>
      </w:r>
      <w:r w:rsidR="00A043C4" w:rsidRPr="00A043C4">
        <w:t>«</w:t>
      </w:r>
      <w:r>
        <w:t>Укрзализныци</w:t>
      </w:r>
      <w:r w:rsidR="00A043C4" w:rsidRPr="00A043C4">
        <w:t>»</w:t>
      </w:r>
      <w:r>
        <w:t xml:space="preserve"> будет открыта продажа билетов.</w:t>
      </w:r>
    </w:p>
    <w:p w14:paraId="69F0FE01" w14:textId="77777777" w:rsidR="00D7284B" w:rsidRPr="004341A4" w:rsidRDefault="00D7284B" w:rsidP="00CD0BD0">
      <w:pPr>
        <w:pStyle w:val="3"/>
        <w:jc w:val="both"/>
        <w:rPr>
          <w:rFonts w:ascii="Times New Roman" w:hAnsi="Times New Roman"/>
          <w:sz w:val="24"/>
          <w:szCs w:val="24"/>
        </w:rPr>
      </w:pPr>
      <w:bookmarkStart w:id="43" w:name="_Toc43705099"/>
      <w:r w:rsidRPr="004341A4">
        <w:rPr>
          <w:rFonts w:ascii="Times New Roman" w:hAnsi="Times New Roman"/>
          <w:sz w:val="24"/>
          <w:szCs w:val="24"/>
        </w:rPr>
        <w:t xml:space="preserve">ИА REGNUM; 2020.26.03; ГЛАВА ХАБАРОВСКОГО КРАЯ ОБРАТИЛСЯ К </w:t>
      </w:r>
      <w:r w:rsidRPr="00CD0BD0">
        <w:rPr>
          <w:rFonts w:ascii="Times New Roman" w:hAnsi="Times New Roman"/>
          <w:sz w:val="24"/>
          <w:szCs w:val="24"/>
        </w:rPr>
        <w:t>МИШУСТИН</w:t>
      </w:r>
      <w:r w:rsidRPr="004341A4">
        <w:rPr>
          <w:rFonts w:ascii="Times New Roman" w:hAnsi="Times New Roman"/>
          <w:sz w:val="24"/>
          <w:szCs w:val="24"/>
        </w:rPr>
        <w:t>У, ЧТОБЫ НАКОРМИТЬ ПОСЁЛКИ БАМА</w:t>
      </w:r>
      <w:bookmarkEnd w:id="43"/>
    </w:p>
    <w:p w14:paraId="258EE3EB" w14:textId="77777777" w:rsidR="00CD0BD0" w:rsidRDefault="00D7284B" w:rsidP="00CD0BD0">
      <w:pPr>
        <w:jc w:val="both"/>
      </w:pPr>
      <w:r>
        <w:t xml:space="preserve">Глава Хабаровского края Сергей Фургал направил срочное обращение к российскому премьеру Михаилу </w:t>
      </w:r>
      <w:r w:rsidRPr="00CD0BD0">
        <w:rPr>
          <w:b/>
        </w:rPr>
        <w:t>Мишустин</w:t>
      </w:r>
      <w:r>
        <w:t>у с просьбой помочь решить вопрос с доставкой продуктов питания в посёлки по БАМовской ветке. Проблема возникла из-за нарушений железнодорожников.</w:t>
      </w:r>
    </w:p>
    <w:p w14:paraId="7376ECB4" w14:textId="77777777" w:rsidR="00CD0BD0" w:rsidRDefault="00D7284B" w:rsidP="00CD0BD0">
      <w:pPr>
        <w:jc w:val="both"/>
      </w:pPr>
      <w:r>
        <w:t>Как выяснило ИА Хабаровский край сегодня, раньше продукты в посёлки завозили 15 почтово-багажных вагонов, сейчас их осталось 4.</w:t>
      </w:r>
    </w:p>
    <w:p w14:paraId="6EE1697B" w14:textId="2C0AA46C" w:rsidR="00CD0BD0" w:rsidRDefault="00A043C4" w:rsidP="00CD0BD0">
      <w:pPr>
        <w:jc w:val="both"/>
      </w:pPr>
      <w:r w:rsidRPr="00A043C4">
        <w:t>«</w:t>
      </w:r>
      <w:r w:rsidR="00D7284B">
        <w:t>Раньше было 15, потом проверка выявила, что их как-то не так ремонтировали, незаконно увеличили тоннаж с 25 до 50 тонн. Поэтому ДВЖД исключила эти вагоны из оборота. Мы ведем переговоры с ДВЖД, чтобы нам хотя бы 9 вагонов дали на БАМовское направление</w:t>
      </w:r>
      <w:r w:rsidRPr="00A043C4">
        <w:t>»</w:t>
      </w:r>
      <w:r w:rsidR="00D7284B">
        <w:t xml:space="preserve">, </w:t>
      </w:r>
      <w:r w:rsidRPr="00A043C4">
        <w:t>–</w:t>
      </w:r>
      <w:r w:rsidR="00D7284B">
        <w:t xml:space="preserve"> объяснил министр торговли Хабаровского края Александр Шкурин.</w:t>
      </w:r>
    </w:p>
    <w:p w14:paraId="70C75946" w14:textId="77777777" w:rsidR="00CD0BD0" w:rsidRDefault="00D7284B" w:rsidP="00CD0BD0">
      <w:pPr>
        <w:jc w:val="both"/>
      </w:pPr>
      <w:r>
        <w:t xml:space="preserve">Губернатор края Сергей Фургал сообщил, что направил срочное обращение к премьеру Михаилу </w:t>
      </w:r>
      <w:r w:rsidRPr="00CD0BD0">
        <w:rPr>
          <w:b/>
        </w:rPr>
        <w:t>Мишустин</w:t>
      </w:r>
      <w:r>
        <w:t>у.</w:t>
      </w:r>
    </w:p>
    <w:p w14:paraId="0F950141" w14:textId="0E977CA1" w:rsidR="00CD0BD0" w:rsidRDefault="00A043C4" w:rsidP="00CD0BD0">
      <w:pPr>
        <w:jc w:val="both"/>
      </w:pPr>
      <w:r w:rsidRPr="00A043C4">
        <w:t>«</w:t>
      </w:r>
      <w:r w:rsidR="00D7284B">
        <w:t xml:space="preserve">Я принял решение направить экстренные телефонограммы в органы федеральной власти, чтобы решить проблему снижения количества продуктов питания в посёлках на БАМе. Я был вынужден срочно обратиться к премьер-министру и министру транспорта России, </w:t>
      </w:r>
      <w:r w:rsidR="00D7284B">
        <w:lastRenderedPageBreak/>
        <w:t>чтобы поставить на это направление достаточное количество вагонов</w:t>
      </w:r>
      <w:r w:rsidRPr="00A043C4">
        <w:t>»</w:t>
      </w:r>
      <w:r w:rsidR="00D7284B">
        <w:t xml:space="preserve">, </w:t>
      </w:r>
      <w:r w:rsidRPr="00A043C4">
        <w:t>–</w:t>
      </w:r>
      <w:r w:rsidR="00D7284B">
        <w:t xml:space="preserve"> сказал Сергей Фургал.</w:t>
      </w:r>
    </w:p>
    <w:p w14:paraId="2C690052" w14:textId="414C36C7" w:rsidR="00D7284B" w:rsidRDefault="00D7284B" w:rsidP="00CD0BD0">
      <w:pPr>
        <w:jc w:val="both"/>
      </w:pPr>
      <w:r>
        <w:t xml:space="preserve">Как сообщало ИА REGNUM, посёлки по БАМовской ветке в Хабаровском крае оказались на грани голода. Продукты питания не могут доставить в поселения, при этом на подходах, на путях продовольствие просто портится и гниет, но не попадает в сёла и посёлки. В других сёлах нет необходимых лекарств </w:t>
      </w:r>
      <w:r w:rsidR="00A043C4" w:rsidRPr="00A043C4">
        <w:t>–</w:t>
      </w:r>
      <w:r>
        <w:t xml:space="preserve"> противовирусных препаратов и антибиотиков.</w:t>
      </w:r>
    </w:p>
    <w:p w14:paraId="533E0F8C" w14:textId="77777777" w:rsidR="00D7284B" w:rsidRDefault="00BE4F84" w:rsidP="00CD0BD0">
      <w:pPr>
        <w:jc w:val="both"/>
      </w:pPr>
      <w:hyperlink r:id="rId68" w:history="1">
        <w:r w:rsidR="00D7284B" w:rsidRPr="009A6FBE">
          <w:rPr>
            <w:rStyle w:val="a9"/>
          </w:rPr>
          <w:t>https://regnum.ru/news/society/2895892.html</w:t>
        </w:r>
      </w:hyperlink>
    </w:p>
    <w:p w14:paraId="0EE74BD3" w14:textId="5E5477A4" w:rsidR="00D7284B" w:rsidRDefault="00D7284B" w:rsidP="00CD0BD0">
      <w:pPr>
        <w:jc w:val="both"/>
      </w:pPr>
      <w:r>
        <w:t>На ту же тему:</w:t>
      </w:r>
    </w:p>
    <w:p w14:paraId="44B22EC7" w14:textId="77777777" w:rsidR="00CD0BD0" w:rsidRDefault="00BE4F84" w:rsidP="00CD0BD0">
      <w:pPr>
        <w:jc w:val="both"/>
      </w:pPr>
      <w:hyperlink r:id="rId69" w:history="1">
        <w:r w:rsidR="00D7284B" w:rsidRPr="009A6FBE">
          <w:rPr>
            <w:rStyle w:val="a9"/>
          </w:rPr>
          <w:t>https://todaykhv.ru/news/society/25692/</w:t>
        </w:r>
      </w:hyperlink>
    </w:p>
    <w:p w14:paraId="446BB533" w14:textId="1B623B89" w:rsidR="005F542A" w:rsidRPr="005F542A" w:rsidRDefault="005F542A" w:rsidP="00CD0BD0">
      <w:pPr>
        <w:pStyle w:val="3"/>
        <w:jc w:val="both"/>
        <w:rPr>
          <w:rFonts w:ascii="Times New Roman" w:hAnsi="Times New Roman"/>
          <w:sz w:val="24"/>
          <w:szCs w:val="24"/>
        </w:rPr>
      </w:pPr>
      <w:bookmarkStart w:id="44" w:name="_Toc43705100"/>
      <w:r w:rsidRPr="005F542A">
        <w:rPr>
          <w:rFonts w:ascii="Times New Roman" w:hAnsi="Times New Roman"/>
          <w:sz w:val="24"/>
          <w:szCs w:val="24"/>
        </w:rPr>
        <w:t xml:space="preserve">ТАСС; 2020.25.03; </w:t>
      </w:r>
      <w:r w:rsidR="00A043C4" w:rsidRPr="00A043C4">
        <w:rPr>
          <w:rFonts w:ascii="Times New Roman" w:hAnsi="Times New Roman"/>
          <w:bCs w:val="0"/>
          <w:sz w:val="24"/>
          <w:szCs w:val="24"/>
        </w:rPr>
        <w:t>«</w:t>
      </w:r>
      <w:r w:rsidRPr="00CD0BD0">
        <w:rPr>
          <w:rFonts w:ascii="Times New Roman" w:hAnsi="Times New Roman"/>
          <w:sz w:val="24"/>
          <w:szCs w:val="24"/>
        </w:rPr>
        <w:t>ПЛАТОН</w:t>
      </w:r>
      <w:r w:rsidR="00A043C4" w:rsidRPr="00A043C4">
        <w:rPr>
          <w:rFonts w:ascii="Times New Roman" w:hAnsi="Times New Roman"/>
          <w:bCs w:val="0"/>
          <w:sz w:val="24"/>
          <w:szCs w:val="24"/>
        </w:rPr>
        <w:t>»</w:t>
      </w:r>
      <w:r w:rsidRPr="005F542A">
        <w:rPr>
          <w:rFonts w:ascii="Times New Roman" w:hAnsi="Times New Roman"/>
          <w:sz w:val="24"/>
          <w:szCs w:val="24"/>
        </w:rPr>
        <w:t xml:space="preserve"> ЗАФИКСИРОВАЛ РОСТ ПОСТАВОК ПРОДУКЦИИ В РОССИЮ В МАРТЕ</w:t>
      </w:r>
      <w:bookmarkEnd w:id="44"/>
    </w:p>
    <w:p w14:paraId="63DE0194" w14:textId="1AADD721" w:rsidR="00CD0BD0" w:rsidRDefault="00A043C4" w:rsidP="00CD0BD0">
      <w:pPr>
        <w:jc w:val="both"/>
      </w:pPr>
      <w:r w:rsidRPr="00A043C4">
        <w:t>«</w:t>
      </w:r>
      <w:r w:rsidR="005F542A">
        <w:t>РТ-Инвест Транспортные Системы</w:t>
      </w:r>
      <w:r w:rsidRPr="00A043C4">
        <w:t>»</w:t>
      </w:r>
      <w:r w:rsidR="005F542A">
        <w:t xml:space="preserve"> (РТИТС, оператор </w:t>
      </w:r>
      <w:r w:rsidRPr="00A043C4">
        <w:t>«</w:t>
      </w:r>
      <w:r w:rsidR="005F542A" w:rsidRPr="00CD0BD0">
        <w:rPr>
          <w:b/>
        </w:rPr>
        <w:t>Платон</w:t>
      </w:r>
      <w:r w:rsidR="005F542A">
        <w:t>а</w:t>
      </w:r>
      <w:r w:rsidRPr="00A043C4">
        <w:t>»</w:t>
      </w:r>
      <w:r w:rsidR="005F542A">
        <w:t>) зафиксировали увеличение поставок продукции в Россию в марте на фоне повышения спроса на них из-за ситуации с распространением коронавируса. Это подтве</w:t>
      </w:r>
      <w:r w:rsidR="005F542A" w:rsidRPr="00CD0BD0">
        <w:rPr>
          <w:b/>
        </w:rPr>
        <w:t>ржд</w:t>
      </w:r>
      <w:r w:rsidR="005F542A">
        <w:t xml:space="preserve">ает стабильность экспорта и импорта товаров грузовым автотранспортом, в том числе социально значимых продуктов первой необходимости, сообщил гендиректор </w:t>
      </w:r>
      <w:r w:rsidRPr="00A043C4">
        <w:t>«</w:t>
      </w:r>
      <w:r w:rsidR="005F542A">
        <w:t>РТ-Инвест Транспортные Системы</w:t>
      </w:r>
      <w:r w:rsidRPr="00A043C4">
        <w:t>»</w:t>
      </w:r>
      <w:r w:rsidR="005F542A">
        <w:t xml:space="preserve"> (РТИТС, оператор </w:t>
      </w:r>
      <w:r w:rsidRPr="00A043C4">
        <w:t>«</w:t>
      </w:r>
      <w:r w:rsidR="005F542A" w:rsidRPr="00CD0BD0">
        <w:rPr>
          <w:b/>
        </w:rPr>
        <w:t>Платон</w:t>
      </w:r>
      <w:r w:rsidR="005F542A">
        <w:t>а</w:t>
      </w:r>
      <w:r w:rsidRPr="00A043C4">
        <w:t>»</w:t>
      </w:r>
      <w:r w:rsidR="005F542A">
        <w:t>) Антон Замков.</w:t>
      </w:r>
    </w:p>
    <w:p w14:paraId="3BE19E3A" w14:textId="77777777" w:rsidR="00CD0BD0" w:rsidRDefault="005F542A" w:rsidP="00CD0BD0">
      <w:pPr>
        <w:jc w:val="both"/>
      </w:pPr>
      <w:r>
        <w:t>На прошлой неделе на фоне ситуации с коронавирусом в России был зафиксирован рост спроса на продукты питания. На данный момент, по информации Минпромторга, ситуация стабилизировалась и вернулась к прошлогоднему уровню.</w:t>
      </w:r>
    </w:p>
    <w:p w14:paraId="1C020F8D" w14:textId="31ED9814" w:rsidR="00CD0BD0" w:rsidRDefault="00A043C4" w:rsidP="00CD0BD0">
      <w:pPr>
        <w:jc w:val="both"/>
      </w:pPr>
      <w:r w:rsidRPr="00A043C4">
        <w:t>«</w:t>
      </w:r>
      <w:r w:rsidR="005F542A">
        <w:t>За период с начала марта въехало уже более 180 тысяч грузовиков, выехало</w:t>
      </w:r>
      <w:r w:rsidRPr="00A043C4">
        <w:t xml:space="preserve"> – </w:t>
      </w:r>
      <w:r w:rsidR="005F542A">
        <w:t>199 тысяч. С учетом того, что еще неделя до конца марта, то этот показатель превысит данные февраля</w:t>
      </w:r>
      <w:r w:rsidRPr="00A043C4">
        <w:t xml:space="preserve"> – </w:t>
      </w:r>
      <w:r w:rsidR="005F542A">
        <w:t>206 тысяч въездов</w:t>
      </w:r>
      <w:r w:rsidRPr="00A043C4">
        <w:t>»</w:t>
      </w:r>
      <w:r w:rsidR="005F542A">
        <w:t>,</w:t>
      </w:r>
      <w:r w:rsidRPr="00A043C4">
        <w:t xml:space="preserve"> – </w:t>
      </w:r>
      <w:r w:rsidR="005F542A">
        <w:t>сказал Замков.</w:t>
      </w:r>
    </w:p>
    <w:p w14:paraId="337A2315" w14:textId="4DC49661" w:rsidR="00CD0BD0" w:rsidRDefault="00A043C4" w:rsidP="00CD0BD0">
      <w:pPr>
        <w:jc w:val="both"/>
      </w:pPr>
      <w:r w:rsidRPr="00A043C4">
        <w:t>«</w:t>
      </w:r>
      <w:r w:rsidR="005F542A">
        <w:t xml:space="preserve">Цифровая инфраструктура госсистемы </w:t>
      </w:r>
      <w:r w:rsidRPr="00A043C4">
        <w:t>«</w:t>
      </w:r>
      <w:r w:rsidR="005F542A" w:rsidRPr="00CD0BD0">
        <w:rPr>
          <w:b/>
        </w:rPr>
        <w:t>Платон</w:t>
      </w:r>
      <w:r w:rsidRPr="00A043C4">
        <w:t>»</w:t>
      </w:r>
      <w:r w:rsidR="005F542A">
        <w:t xml:space="preserve"> позволяет получать достоверную и юридически значимую информацию для мониторинга ситуации во время пандемии коронавируса. Мы ежедневно передаем статистику в </w:t>
      </w:r>
      <w:r w:rsidR="005F542A" w:rsidRPr="00CD0BD0">
        <w:rPr>
          <w:b/>
        </w:rPr>
        <w:t>Минтранс России</w:t>
      </w:r>
      <w:r w:rsidR="005F542A">
        <w:t>. Она может использоваться для анализа ситуации правкомиссией по повышению устойчивости развития российской экономики, оперативным штабом по мониторингу и контролю за распространением коронавируса и Минэкономразвития</w:t>
      </w:r>
      <w:r w:rsidRPr="00A043C4">
        <w:t>»</w:t>
      </w:r>
      <w:r w:rsidR="005F542A">
        <w:t>,</w:t>
      </w:r>
      <w:r w:rsidRPr="00A043C4">
        <w:t xml:space="preserve"> – </w:t>
      </w:r>
      <w:r w:rsidR="005F542A">
        <w:t>добавил Замков.</w:t>
      </w:r>
    </w:p>
    <w:p w14:paraId="47F74413" w14:textId="161B618D" w:rsidR="005F542A" w:rsidRDefault="005F542A" w:rsidP="00CD0BD0">
      <w:pPr>
        <w:jc w:val="both"/>
      </w:pPr>
      <w:r>
        <w:t>Как ранее сообщал председатель Ассоциации компаний розничной торговли (АКОРТ) Сергей Беляков, российские ретейлеры готовы обеспечить запасы продуктов и сохранить каналы их доставки при любом развитии ситуации с коронавирусом.</w:t>
      </w:r>
    </w:p>
    <w:p w14:paraId="031A900E" w14:textId="77777777" w:rsidR="00CD0BD0" w:rsidRDefault="00BE4F84" w:rsidP="00CD0BD0">
      <w:pPr>
        <w:jc w:val="both"/>
      </w:pPr>
      <w:hyperlink r:id="rId70" w:history="1">
        <w:r w:rsidR="005F542A" w:rsidRPr="009A6FBE">
          <w:rPr>
            <w:rStyle w:val="a9"/>
          </w:rPr>
          <w:t>https://tass.ru/ekonomika/8071411</w:t>
        </w:r>
      </w:hyperlink>
    </w:p>
    <w:p w14:paraId="12305C96" w14:textId="6FA0B3B1" w:rsidR="00836965" w:rsidRPr="00836965" w:rsidRDefault="00836965" w:rsidP="00CD0BD0">
      <w:pPr>
        <w:pStyle w:val="3"/>
        <w:jc w:val="both"/>
        <w:rPr>
          <w:rFonts w:ascii="Times New Roman" w:hAnsi="Times New Roman"/>
          <w:sz w:val="24"/>
          <w:szCs w:val="24"/>
        </w:rPr>
      </w:pPr>
      <w:bookmarkStart w:id="45" w:name="_Toc43705101"/>
      <w:r w:rsidRPr="00836965">
        <w:rPr>
          <w:rFonts w:ascii="Times New Roman" w:hAnsi="Times New Roman"/>
          <w:sz w:val="24"/>
          <w:szCs w:val="24"/>
        </w:rPr>
        <w:t>РИА НОВОСТИ; 2020.25.03; В ПОСОЛЬСТВЕ РАССКАЗАЛИ О ВОЗВРАЩЕНИИ РОССИЯН ИЗ АРМЕНИИ НА РОДИНУ</w:t>
      </w:r>
      <w:bookmarkEnd w:id="45"/>
    </w:p>
    <w:p w14:paraId="094EA86C" w14:textId="200EED7A" w:rsidR="00836965" w:rsidRDefault="00836965" w:rsidP="00CD0BD0">
      <w:pPr>
        <w:jc w:val="both"/>
      </w:pPr>
      <w:r>
        <w:t>Застрявшие в Армении граждане России могут вернуться на родину наземным путем через Грузию благодаря использованию специального транспортного средства</w:t>
      </w:r>
      <w:r w:rsidR="00A043C4" w:rsidRPr="00A043C4">
        <w:t xml:space="preserve"> – </w:t>
      </w:r>
      <w:r>
        <w:t>автовоза, сообщил Sputnik Армения заведующий консульским отделом посольства РФ в Ереване Андрей Шанин.</w:t>
      </w:r>
    </w:p>
    <w:p w14:paraId="299FF1D4" w14:textId="77777777" w:rsidR="00836965" w:rsidRDefault="00836965" w:rsidP="00CD0BD0">
      <w:pPr>
        <w:jc w:val="both"/>
      </w:pPr>
      <w:r>
        <w:t>По словам Шанина, 24 марта по согласованию с грузинской стороной из Армении выехала первая группа граждан России в составе 24 человек. Он отметил, что люди попали под ограничения, обусловленные введенным в Армении из-за коронавируса режимом ЧП, посольство проработало различные варианты их эвакуации.</w:t>
      </w:r>
    </w:p>
    <w:p w14:paraId="2AC21357" w14:textId="22250825" w:rsidR="00836965" w:rsidRDefault="00A043C4" w:rsidP="00CD0BD0">
      <w:pPr>
        <w:jc w:val="both"/>
      </w:pPr>
      <w:r w:rsidRPr="00A043C4">
        <w:t>«</w:t>
      </w:r>
      <w:r w:rsidR="00836965">
        <w:t xml:space="preserve">Им было рекомендовано покинуть Армению авиатранспортом. Однако часть граждан не смогла воспользоваться этим предложением, так как приехала в Армению на личных автомобилях. С этой категорией граждан была проведена масштабная работа, в результате которой при поддержке посольства ими был арендован специфический транспорт, </w:t>
      </w:r>
      <w:r w:rsidR="00836965">
        <w:lastRenderedPageBreak/>
        <w:t>указанный в требованиях грузинской стороны. Речь идет об автовозах</w:t>
      </w:r>
      <w:r w:rsidRPr="00A043C4">
        <w:t>»</w:t>
      </w:r>
      <w:r w:rsidR="00836965">
        <w:t xml:space="preserve">, </w:t>
      </w:r>
      <w:r w:rsidRPr="00A043C4">
        <w:t>–</w:t>
      </w:r>
      <w:r w:rsidR="00836965">
        <w:t xml:space="preserve"> цитирует агентство слова Шанина.</w:t>
      </w:r>
    </w:p>
    <w:p w14:paraId="726CBB9B" w14:textId="77777777" w:rsidR="00836965" w:rsidRDefault="00836965" w:rsidP="00CD0BD0">
      <w:pPr>
        <w:jc w:val="both"/>
      </w:pPr>
      <w:r>
        <w:t>По словам дипломата, на автовозы были загружены транспортные средства, а сами пассажиры разместились в микроавтобусах. Шанин отметил, что в таких так называемых двойках осуществляется контролируемый проезд через территорию Грузии в сопровождении грузинской полиции.</w:t>
      </w:r>
    </w:p>
    <w:p w14:paraId="00D6AA08" w14:textId="794DC407" w:rsidR="008A024D" w:rsidRDefault="00836965" w:rsidP="00CD0BD0">
      <w:pPr>
        <w:jc w:val="both"/>
      </w:pPr>
      <w:r>
        <w:t>Ранее действующий в условиях чрезвычайного положения Армянский единый информационный центр сообщил, что Тбилиси оставил открытым на границе Армении и Грузии лишь пропускной пункт в Садахло. Для грузоперевозок все четыре пропускных пункта действуют без ограничений.</w:t>
      </w:r>
    </w:p>
    <w:p w14:paraId="1DC1D451" w14:textId="77777777" w:rsidR="00CD0BD0" w:rsidRDefault="00BE4F84" w:rsidP="00CD0BD0">
      <w:pPr>
        <w:jc w:val="both"/>
      </w:pPr>
      <w:hyperlink r:id="rId71" w:history="1">
        <w:r w:rsidR="00836965" w:rsidRPr="009A6FBE">
          <w:rPr>
            <w:rStyle w:val="a9"/>
          </w:rPr>
          <w:t>https://ria.ru/20200325/1569124165.html</w:t>
        </w:r>
      </w:hyperlink>
    </w:p>
    <w:p w14:paraId="7F12700D" w14:textId="77777777" w:rsidR="005F542A" w:rsidRPr="005F542A" w:rsidRDefault="005F542A" w:rsidP="00CD0BD0">
      <w:pPr>
        <w:pStyle w:val="3"/>
        <w:jc w:val="both"/>
        <w:rPr>
          <w:rFonts w:ascii="Times New Roman" w:hAnsi="Times New Roman"/>
          <w:sz w:val="24"/>
          <w:szCs w:val="24"/>
        </w:rPr>
      </w:pPr>
      <w:bookmarkStart w:id="46" w:name="_Hlk5688303"/>
      <w:bookmarkStart w:id="47" w:name="_Toc43705102"/>
      <w:r w:rsidRPr="005F542A">
        <w:rPr>
          <w:rFonts w:ascii="Times New Roman" w:hAnsi="Times New Roman"/>
          <w:sz w:val="24"/>
          <w:szCs w:val="24"/>
        </w:rPr>
        <w:t xml:space="preserve">ТАСС; 2020.25.03; ХУСНУЛЛИН: ТЕМПЫ РАБОТЫ ПО </w:t>
      </w:r>
      <w:r w:rsidRPr="00CD0BD0">
        <w:rPr>
          <w:rFonts w:ascii="Times New Roman" w:hAnsi="Times New Roman"/>
          <w:sz w:val="24"/>
          <w:szCs w:val="24"/>
        </w:rPr>
        <w:t>НАЦПРОЕКТ</w:t>
      </w:r>
      <w:r w:rsidRPr="005F542A">
        <w:rPr>
          <w:rFonts w:ascii="Times New Roman" w:hAnsi="Times New Roman"/>
          <w:sz w:val="24"/>
          <w:szCs w:val="24"/>
        </w:rPr>
        <w:t>АМ НЕ СНИЖАЮТСЯ ИЗ-ЗА КОРОНАВИРУСА</w:t>
      </w:r>
      <w:bookmarkEnd w:id="47"/>
    </w:p>
    <w:p w14:paraId="48AC1F0F" w14:textId="0E16E494" w:rsidR="00CD0BD0" w:rsidRDefault="005F542A" w:rsidP="00CD0BD0">
      <w:pPr>
        <w:jc w:val="both"/>
      </w:pPr>
      <w:r>
        <w:t xml:space="preserve">Темпы работы по национальным проектам </w:t>
      </w:r>
      <w:r w:rsidR="00A043C4" w:rsidRPr="00A043C4">
        <w:t>«</w:t>
      </w:r>
      <w:r>
        <w:t>Жилье и городская среда</w:t>
      </w:r>
      <w:r w:rsidR="00A043C4" w:rsidRPr="00A043C4">
        <w:t>»</w:t>
      </w:r>
      <w:r>
        <w:t xml:space="preserve"> и </w:t>
      </w:r>
      <w:r w:rsidR="00A043C4" w:rsidRPr="00A043C4">
        <w:t>«</w:t>
      </w:r>
      <w:r w:rsidRPr="00CD0BD0">
        <w:rPr>
          <w:b/>
        </w:rPr>
        <w:t>Безопасные и качественные автомобильные дороги</w:t>
      </w:r>
      <w:r w:rsidR="00A043C4" w:rsidRPr="00A043C4">
        <w:t>»</w:t>
      </w:r>
      <w:r>
        <w:t xml:space="preserve"> не снижаются, несмотря на экономическую ситуацию и распространение коронавирусной инфекции в России, сообщила в среду пресс-служба вице-премьера Марата Хуснуллина.</w:t>
      </w:r>
    </w:p>
    <w:p w14:paraId="7214A03F" w14:textId="1736900B" w:rsidR="00CD0BD0" w:rsidRDefault="00A043C4" w:rsidP="00CD0BD0">
      <w:pPr>
        <w:jc w:val="both"/>
      </w:pPr>
      <w:r w:rsidRPr="00A043C4">
        <w:t>«</w:t>
      </w:r>
      <w:r w:rsidR="005F542A">
        <w:t>Мы понимаем, что сейчас особенно важно мобилизоваться и работать над реализацией всех существующих проектов и антикризисным планом. Мы немного поменяли формат работы и ежедневно проводим селекторы. В видео- или аудиоформат перевели и встречи с главами регионов, и еженедельные оперативные совещания, и все совещания с федеральными органами исполнительной власти. Только за два первых дня этой недели провели пять таких совещаний</w:t>
      </w:r>
      <w:r w:rsidRPr="00A043C4">
        <w:t>»</w:t>
      </w:r>
      <w:r w:rsidR="005F542A">
        <w:t>,</w:t>
      </w:r>
      <w:r w:rsidRPr="00A043C4">
        <w:t xml:space="preserve"> – </w:t>
      </w:r>
      <w:r w:rsidR="005F542A">
        <w:t>цитирует Хуснуллина пресс-служба.</w:t>
      </w:r>
    </w:p>
    <w:p w14:paraId="74040907" w14:textId="06ABEADA" w:rsidR="00CD0BD0" w:rsidRDefault="005F542A" w:rsidP="00CD0BD0">
      <w:pPr>
        <w:jc w:val="both"/>
      </w:pPr>
      <w:r>
        <w:t xml:space="preserve">По словам вице-премьера, необходимо минимизировать влияние кризиса на строительную отрасль. </w:t>
      </w:r>
      <w:r w:rsidR="00A043C4" w:rsidRPr="00A043C4">
        <w:t>«</w:t>
      </w:r>
      <w:r>
        <w:t>У нас есть четкое понимание, что стройка не должна останавливаться</w:t>
      </w:r>
      <w:r w:rsidR="00A043C4" w:rsidRPr="00A043C4">
        <w:t>»</w:t>
      </w:r>
      <w:r>
        <w:t>,</w:t>
      </w:r>
      <w:r w:rsidR="00A043C4" w:rsidRPr="00A043C4">
        <w:t xml:space="preserve"> – </w:t>
      </w:r>
      <w:r>
        <w:t>добавил он.</w:t>
      </w:r>
    </w:p>
    <w:p w14:paraId="37437C51" w14:textId="3EE8CA01" w:rsidR="005F542A" w:rsidRDefault="005F542A" w:rsidP="00CD0BD0">
      <w:pPr>
        <w:jc w:val="both"/>
      </w:pPr>
      <w:r>
        <w:t xml:space="preserve">Вице-премьер Марат Хуснуллин курирует в правительстве РФ </w:t>
      </w:r>
      <w:r w:rsidRPr="00CD0BD0">
        <w:rPr>
          <w:b/>
        </w:rPr>
        <w:t>нацпроект</w:t>
      </w:r>
      <w:r>
        <w:t xml:space="preserve">ы </w:t>
      </w:r>
      <w:r w:rsidR="00A043C4" w:rsidRPr="00A043C4">
        <w:t>«</w:t>
      </w:r>
      <w:r w:rsidRPr="00CD0BD0">
        <w:rPr>
          <w:b/>
        </w:rPr>
        <w:t>Безопасные и качественные автомобильные дороги</w:t>
      </w:r>
      <w:r w:rsidR="00A043C4" w:rsidRPr="00A043C4">
        <w:t>»</w:t>
      </w:r>
      <w:r>
        <w:t xml:space="preserve">, </w:t>
      </w:r>
      <w:r w:rsidR="00A043C4" w:rsidRPr="00A043C4">
        <w:t>«</w:t>
      </w:r>
      <w:r>
        <w:t>Жилье и городская среда</w:t>
      </w:r>
      <w:r w:rsidR="00A043C4" w:rsidRPr="00A043C4">
        <w:t>»</w:t>
      </w:r>
      <w:r>
        <w:t xml:space="preserve"> и </w:t>
      </w:r>
      <w:r w:rsidR="00A043C4" w:rsidRPr="00A043C4">
        <w:t>«</w:t>
      </w:r>
      <w:r>
        <w:t>Экология</w:t>
      </w:r>
      <w:r w:rsidR="00A043C4" w:rsidRPr="00A043C4">
        <w:t>»</w:t>
      </w:r>
      <w:r>
        <w:t xml:space="preserve"> в части федеральных проектов </w:t>
      </w:r>
      <w:r w:rsidR="00A043C4" w:rsidRPr="00A043C4">
        <w:t>«</w:t>
      </w:r>
      <w:r>
        <w:t>Чистая вода</w:t>
      </w:r>
      <w:r w:rsidR="00A043C4" w:rsidRPr="00A043C4">
        <w:t>»</w:t>
      </w:r>
      <w:r>
        <w:t xml:space="preserve"> и </w:t>
      </w:r>
      <w:r w:rsidR="00A043C4" w:rsidRPr="00A043C4">
        <w:t>«</w:t>
      </w:r>
      <w:r>
        <w:t>Оздоровление реки Волги</w:t>
      </w:r>
      <w:r w:rsidR="00A043C4" w:rsidRPr="00A043C4">
        <w:t>»</w:t>
      </w:r>
      <w:r>
        <w:t xml:space="preserve"> и</w:t>
      </w:r>
      <w:r w:rsidRPr="00CD0BD0">
        <w:rPr>
          <w:b/>
        </w:rPr>
        <w:t xml:space="preserve"> комплексный план модернизации и расширения магистральной инфраструктуры</w:t>
      </w:r>
      <w:r>
        <w:t>.</w:t>
      </w:r>
    </w:p>
    <w:p w14:paraId="4B7799C1" w14:textId="77777777" w:rsidR="00CD0BD0" w:rsidRDefault="00BE4F84" w:rsidP="00CD0BD0">
      <w:pPr>
        <w:jc w:val="both"/>
      </w:pPr>
      <w:hyperlink r:id="rId72" w:history="1">
        <w:r w:rsidR="005F542A" w:rsidRPr="009A6FBE">
          <w:rPr>
            <w:rStyle w:val="a9"/>
          </w:rPr>
          <w:t>https://tass.ru/nacionalnye-proekty/8074325</w:t>
        </w:r>
      </w:hyperlink>
    </w:p>
    <w:p w14:paraId="13ACAEDB" w14:textId="59DB41C9" w:rsidR="00C12B10" w:rsidRPr="00C12B10" w:rsidRDefault="00C12B10" w:rsidP="00CD0BD0">
      <w:pPr>
        <w:pStyle w:val="3"/>
        <w:jc w:val="both"/>
        <w:rPr>
          <w:rFonts w:ascii="Times New Roman" w:hAnsi="Times New Roman"/>
          <w:sz w:val="24"/>
          <w:szCs w:val="24"/>
        </w:rPr>
      </w:pPr>
      <w:bookmarkStart w:id="48" w:name="_Toc43705103"/>
      <w:r w:rsidRPr="00C12B10">
        <w:rPr>
          <w:rFonts w:ascii="Times New Roman" w:hAnsi="Times New Roman"/>
          <w:sz w:val="24"/>
          <w:szCs w:val="24"/>
        </w:rPr>
        <w:t xml:space="preserve">ТАСС; 2020.25.03; СЧЕТНАЯ ПАЛАТА ОСЕНЬЮ ПРЕДСТАВИТ НОВЫЙ МОНИТОРИНГ ИСПОЛНЕНИЯ </w:t>
      </w:r>
      <w:r w:rsidRPr="00CD0BD0">
        <w:rPr>
          <w:rFonts w:ascii="Times New Roman" w:hAnsi="Times New Roman"/>
          <w:sz w:val="24"/>
          <w:szCs w:val="24"/>
        </w:rPr>
        <w:t>НАЦПРОЕКТ</w:t>
      </w:r>
      <w:r w:rsidRPr="00C12B10">
        <w:rPr>
          <w:rFonts w:ascii="Times New Roman" w:hAnsi="Times New Roman"/>
          <w:sz w:val="24"/>
          <w:szCs w:val="24"/>
        </w:rPr>
        <w:t>ОВ</w:t>
      </w:r>
      <w:bookmarkEnd w:id="48"/>
    </w:p>
    <w:p w14:paraId="61CE24EC" w14:textId="77777777" w:rsidR="00CD0BD0" w:rsidRDefault="00C12B10" w:rsidP="00CD0BD0">
      <w:pPr>
        <w:jc w:val="both"/>
      </w:pPr>
      <w:r>
        <w:t xml:space="preserve">Счетная палата РФ осенью представит новый мониторинг реализации </w:t>
      </w:r>
      <w:r w:rsidRPr="00CD0BD0">
        <w:rPr>
          <w:b/>
        </w:rPr>
        <w:t>нацпроект</w:t>
      </w:r>
      <w:r>
        <w:t>ов с учетом предстоящей корректировки планов их исполнения, заявил глава контрольно-счетного ведомства Алексей Кудрин, выступая в Совете Федерации с отчетом о работе Счетной платы за 2019 год.</w:t>
      </w:r>
    </w:p>
    <w:p w14:paraId="7C6CEA7E" w14:textId="7518FABD" w:rsidR="00CD0BD0" w:rsidRDefault="00A043C4" w:rsidP="00CD0BD0">
      <w:pPr>
        <w:jc w:val="both"/>
      </w:pPr>
      <w:r w:rsidRPr="00A043C4">
        <w:t>«</w:t>
      </w:r>
      <w:r w:rsidR="00C12B10">
        <w:t xml:space="preserve">Мы понимаем, что в этом году будет новая корректировка </w:t>
      </w:r>
      <w:r w:rsidR="00C12B10" w:rsidRPr="00CD0BD0">
        <w:rPr>
          <w:b/>
        </w:rPr>
        <w:t>нацпроект</w:t>
      </w:r>
      <w:r w:rsidR="00C12B10">
        <w:t>ов, поэтому в середине года или осенью мы дадим новый мониторинг этих проектов, которые и представим в Совет Федерации</w:t>
      </w:r>
      <w:r w:rsidRPr="00A043C4">
        <w:t>»</w:t>
      </w:r>
      <w:r w:rsidR="00C12B10">
        <w:t>,</w:t>
      </w:r>
      <w:r w:rsidRPr="00A043C4">
        <w:t xml:space="preserve"> – </w:t>
      </w:r>
      <w:r w:rsidR="00C12B10">
        <w:t>сказал он.</w:t>
      </w:r>
    </w:p>
    <w:p w14:paraId="5FC672E9" w14:textId="77777777" w:rsidR="00CD0BD0" w:rsidRDefault="00C12B10" w:rsidP="00CD0BD0">
      <w:pPr>
        <w:jc w:val="both"/>
      </w:pPr>
      <w:r>
        <w:t xml:space="preserve">Кудрин отметил, что Счетная палата начала мониторинг </w:t>
      </w:r>
      <w:r w:rsidRPr="00CD0BD0">
        <w:rPr>
          <w:b/>
        </w:rPr>
        <w:t>нацпроект</w:t>
      </w:r>
      <w:r>
        <w:t>ов в 2019 году, и он стал основой анализа их исполнения.</w:t>
      </w:r>
    </w:p>
    <w:p w14:paraId="0F67F7C7" w14:textId="796CD8CF" w:rsidR="00C12B10" w:rsidRDefault="00C12B10" w:rsidP="00CD0BD0">
      <w:pPr>
        <w:jc w:val="both"/>
      </w:pPr>
      <w:r>
        <w:t>Ранее Кудрин предложил правительству скорректировать показатели национальных проектов, отметив, что после этого Счетная палата сможет проанализировать их реализацию.</w:t>
      </w:r>
    </w:p>
    <w:p w14:paraId="579C04EC" w14:textId="77777777" w:rsidR="00CD0BD0" w:rsidRDefault="00BE4F84" w:rsidP="00CD0BD0">
      <w:pPr>
        <w:jc w:val="both"/>
      </w:pPr>
      <w:hyperlink r:id="rId73" w:history="1">
        <w:r w:rsidR="00C12B10" w:rsidRPr="009A6FBE">
          <w:rPr>
            <w:rStyle w:val="a9"/>
          </w:rPr>
          <w:t>https://tass.ru/ekonomika/8072125</w:t>
        </w:r>
      </w:hyperlink>
    </w:p>
    <w:p w14:paraId="5FB9FB9F" w14:textId="4132D69F" w:rsidR="007F3491" w:rsidRPr="007F3491" w:rsidRDefault="007F3491" w:rsidP="00CD0BD0">
      <w:pPr>
        <w:pStyle w:val="3"/>
        <w:jc w:val="both"/>
        <w:rPr>
          <w:rFonts w:ascii="Times New Roman" w:hAnsi="Times New Roman"/>
          <w:sz w:val="24"/>
          <w:szCs w:val="24"/>
        </w:rPr>
      </w:pPr>
      <w:bookmarkStart w:id="49" w:name="_Toc43705104"/>
      <w:bookmarkEnd w:id="46"/>
      <w:r w:rsidRPr="007F3491">
        <w:rPr>
          <w:rFonts w:ascii="Times New Roman" w:hAnsi="Times New Roman"/>
          <w:sz w:val="24"/>
          <w:szCs w:val="24"/>
        </w:rPr>
        <w:lastRenderedPageBreak/>
        <w:t>КОММЕРСАНТЪ; НАТАЛЬЯ СКОРЛЫГИНА; 2020.26.03; СКОРОСТНЫЕ МАГИСТРАЛИ ПРИТОРМОЗИЛИ; ТРАНСПОРТНАЯ СТРАТЕГИЯ ПРЕДЛАГАЕТ СТРОИТЬ ВСМ БЛИЖЕ К 2035 ГОДУ</w:t>
      </w:r>
      <w:bookmarkEnd w:id="49"/>
    </w:p>
    <w:p w14:paraId="16ED6EC7" w14:textId="4896E53F" w:rsidR="00CD0BD0" w:rsidRDefault="007F3491" w:rsidP="00CD0BD0">
      <w:pPr>
        <w:jc w:val="both"/>
      </w:pPr>
      <w:r>
        <w:t xml:space="preserve">Правительство 26 марта рассмотрит транспортную стратегию до 2035 года. В ней рудиментарно сохранились три проекта высокоскоростных железнодорожных магистралей (ВСМ): помимо ВСМ до Петербурга, которую планируют сдать в 2027 году, запланированы магистрали до Сочи и грузо-пассажирский коридор </w:t>
      </w:r>
      <w:r w:rsidR="00A043C4" w:rsidRPr="00A043C4">
        <w:t>«</w:t>
      </w:r>
      <w:r>
        <w:t>Евразия</w:t>
      </w:r>
      <w:r w:rsidR="00A043C4" w:rsidRPr="00A043C4">
        <w:t>»</w:t>
      </w:r>
      <w:r>
        <w:t>, хотя и с оговорками о возможном изменении сроков. С теми же оговорками включен железнодорожный мост на Сахалин. Также к 2035 году планируется расширить мощности БАМа и Транссиба до 305 млн тонн, что, по мнению аналитиков, становится необходимым при сохранении надежд на рост экспорта российского угля на фоне отказа от него Европы.</w:t>
      </w:r>
    </w:p>
    <w:p w14:paraId="2857AB15" w14:textId="4866A459" w:rsidR="00CD0BD0" w:rsidRDefault="007F3491" w:rsidP="00CD0BD0">
      <w:pPr>
        <w:jc w:val="both"/>
      </w:pPr>
      <w:r>
        <w:t xml:space="preserve">На 26 марта назначено заседание правительства, на котором в числе прочих вопросов рассмотрят проект транспортной стратегии РФ до 2035 года. Ее текущий вариант, разосланный к заседанию (есть у “Ъ”), в железнодорожной части подразумевает расширение пропускной способности БАМа и Транссиба до 182 млн тонн к 2024 году и до 305 млн тонн </w:t>
      </w:r>
      <w:r w:rsidR="00A043C4" w:rsidRPr="00A043C4">
        <w:t>–</w:t>
      </w:r>
      <w:r>
        <w:t xml:space="preserve"> к 2035 году.</w:t>
      </w:r>
    </w:p>
    <w:p w14:paraId="47955907" w14:textId="5700C42B" w:rsidR="00CD0BD0" w:rsidRDefault="007F3491" w:rsidP="00CD0BD0">
      <w:pPr>
        <w:jc w:val="both"/>
      </w:pPr>
      <w:r>
        <w:t xml:space="preserve">Угольная стратегия до 2035 года предполагает увеличение добычи угля в РФ до 485–668 млн тонн в 2035 году (консервативный порог был несколько пересмотрен с момента публикации “Ъ” 23 августа 2019 года) при экспорте 257–392 млн тонн. С учетом сокращения привлекательности европейских рынков все большая доля экспорта будет приходиться на Дальний Восток и страны АТР. Европа, в широком смысле, будет закрываться для российского угля более быстрыми темпами, нежели ожидалось, говорит глава </w:t>
      </w:r>
      <w:r w:rsidR="00A043C4" w:rsidRPr="00A043C4">
        <w:t>«</w:t>
      </w:r>
      <w:r>
        <w:t>Infoline-Аналитики</w:t>
      </w:r>
      <w:r w:rsidR="00A043C4" w:rsidRPr="00A043C4">
        <w:t>»</w:t>
      </w:r>
      <w:r>
        <w:t xml:space="preserve"> Михаил Бурмистров, и очевидно, что все усилия необходимо сосредоточить на восточном направлении, так как промедление с расширением инфраструктуры приведет к стагнации в угольной отрасли, а пробки и </w:t>
      </w:r>
      <w:r w:rsidR="00A043C4" w:rsidRPr="00A043C4">
        <w:t>«</w:t>
      </w:r>
      <w:r>
        <w:t>брошенные</w:t>
      </w:r>
      <w:r w:rsidR="00A043C4" w:rsidRPr="00A043C4">
        <w:t>»</w:t>
      </w:r>
      <w:r>
        <w:t xml:space="preserve"> поезда продолжат подрывать технологическую эффективность работы сети.</w:t>
      </w:r>
    </w:p>
    <w:p w14:paraId="5F4F18BC" w14:textId="2F46F3D3" w:rsidR="00CD0BD0" w:rsidRDefault="007F3491" w:rsidP="00CD0BD0">
      <w:pPr>
        <w:jc w:val="both"/>
      </w:pPr>
      <w:r>
        <w:t>Также в стратегии предусмотрена не одна стройка высокоскоростной магистрали, а целых три. Помимо ВСМ Москва</w:t>
      </w:r>
      <w:r w:rsidR="00A043C4" w:rsidRPr="00A043C4">
        <w:t>–</w:t>
      </w:r>
      <w:r>
        <w:t>Петербург стоимостью 2,295 трлн руб., которую, по стратегии, планируют достроить к 2027 году, предлагается строительство к 2035 году новой ВСМ Москва</w:t>
      </w:r>
      <w:r w:rsidR="00A043C4" w:rsidRPr="00A043C4">
        <w:t>–</w:t>
      </w:r>
      <w:r>
        <w:t xml:space="preserve">Юг. Маршрут, согласно стратегии, проляжет от Москвы через Тулу, Воронеж и Краснодар в Сочи. В ОАО </w:t>
      </w:r>
      <w:r w:rsidRPr="00CD0BD0">
        <w:rPr>
          <w:b/>
        </w:rPr>
        <w:t>РЖД</w:t>
      </w:r>
      <w:r>
        <w:t xml:space="preserve"> “Ъ” пояснили, что по вопросу строительства этой ВСМ уже проведены публичные слушания по ОВОС. По материалам 2012 года, протяженность трассы должна была составить 1,5–1,6 тыс. км, ВСМ должна обеспечивать прохождение пути Москва</w:t>
      </w:r>
      <w:r w:rsidR="00A043C4" w:rsidRPr="00A043C4">
        <w:t>–</w:t>
      </w:r>
      <w:r>
        <w:t>Адлер за восемь часов. Прогнозный пассажиропоток к 2030 году оценивался в 9,5 млн человек в год.</w:t>
      </w:r>
    </w:p>
    <w:p w14:paraId="3432F96B" w14:textId="27A07944" w:rsidR="00CD0BD0" w:rsidRDefault="007F3491" w:rsidP="00CD0BD0">
      <w:pPr>
        <w:jc w:val="both"/>
      </w:pPr>
      <w:r>
        <w:t xml:space="preserve">Также до этого срока планируется ввести в строй ВСМ </w:t>
      </w:r>
      <w:r w:rsidR="00A043C4" w:rsidRPr="00A043C4">
        <w:t>«</w:t>
      </w:r>
      <w:r>
        <w:t>Евразия</w:t>
      </w:r>
      <w:r w:rsidR="00A043C4" w:rsidRPr="00A043C4">
        <w:t>»</w:t>
      </w:r>
      <w:r>
        <w:t xml:space="preserve"> с грузо-пассажирским движением (от Берлина до Пекина с российским участком стоимостью 3,6 трлн руб.). В пределах действия стратегии предлагается построить и переход через пролив Невельского на Сахалин, который неоднократно подвергался критике из-за высокой стоимости (порядка 540 млрд руб.) при недостаточной загрузке (9,2 млн тонн на начальном этапе, см. “Ъ” от 16 мая 2018 года). Впрочем, в приложениях отмечено, что сроки и стоимость южной ВСМ и трассы </w:t>
      </w:r>
      <w:r w:rsidR="00A043C4" w:rsidRPr="00A043C4">
        <w:t>«</w:t>
      </w:r>
      <w:r>
        <w:t>Евразия</w:t>
      </w:r>
      <w:r w:rsidR="00A043C4" w:rsidRPr="00A043C4">
        <w:t>»</w:t>
      </w:r>
      <w:r>
        <w:t xml:space="preserve">, равно как и перехода на Сахалин, будут </w:t>
      </w:r>
      <w:r w:rsidR="00A043C4" w:rsidRPr="00A043C4">
        <w:t>«</w:t>
      </w:r>
      <w:r>
        <w:t>уточняться исходя из имеющихся финансовых и иных условий реализации</w:t>
      </w:r>
      <w:r w:rsidR="00A043C4" w:rsidRPr="00A043C4">
        <w:t>»</w:t>
      </w:r>
      <w:r>
        <w:t>.</w:t>
      </w:r>
    </w:p>
    <w:p w14:paraId="22A53772" w14:textId="142DE85D" w:rsidR="00CD0BD0" w:rsidRDefault="007F3491" w:rsidP="00CD0BD0">
      <w:pPr>
        <w:jc w:val="both"/>
      </w:pPr>
      <w:r>
        <w:t>Глава Союза пассажиров Кирилл Янков, напоминая, что ВСМ до Сочи в разное время фигурировала во многих отраслевых документах, отмечает, что расстояние между Москвой и Сочи слишком велико, чтобы ВСМ в принципе была конкурентоспособной относительно авиатранспорта. На отдельных корреспонденциях, таких как Москва</w:t>
      </w:r>
      <w:r w:rsidR="00A043C4" w:rsidRPr="00A043C4">
        <w:t>–</w:t>
      </w:r>
      <w:r>
        <w:t>Ростов, Москва</w:t>
      </w:r>
      <w:r w:rsidR="00A043C4" w:rsidRPr="00A043C4">
        <w:t>–</w:t>
      </w:r>
      <w:r>
        <w:t>Воронеж или Ростов</w:t>
      </w:r>
      <w:r w:rsidR="00A043C4" w:rsidRPr="00A043C4">
        <w:t>–</w:t>
      </w:r>
      <w:r>
        <w:t xml:space="preserve">Сочи, отмечает он, она была бы востребована. Однако восемь часов </w:t>
      </w:r>
      <w:r w:rsidR="00A043C4" w:rsidRPr="00A043C4">
        <w:t>–</w:t>
      </w:r>
      <w:r>
        <w:t xml:space="preserve"> слишком большой срок в пути. ВСМ со спальными местами в мире </w:t>
      </w:r>
      <w:r>
        <w:lastRenderedPageBreak/>
        <w:t xml:space="preserve">мало распространены, да и оптимальная продолжительность поездки, предусматривающей сон, больше </w:t>
      </w:r>
      <w:r w:rsidR="00A043C4" w:rsidRPr="00A043C4">
        <w:t>–</w:t>
      </w:r>
      <w:r>
        <w:t xml:space="preserve"> порядка 11 часов, говорит господин Янков.</w:t>
      </w:r>
    </w:p>
    <w:p w14:paraId="1BEEDADC" w14:textId="64997E9F" w:rsidR="00CD0BD0" w:rsidRDefault="007F3491" w:rsidP="00CD0BD0">
      <w:pPr>
        <w:jc w:val="both"/>
      </w:pPr>
      <w:r>
        <w:t xml:space="preserve">Хорошо, что нежизнеспособные проекты ВСМ отнесены на 2035 год, что равнозначно </w:t>
      </w:r>
      <w:r w:rsidR="00A043C4" w:rsidRPr="00A043C4">
        <w:t>«</w:t>
      </w:r>
      <w:r>
        <w:t>никогда</w:t>
      </w:r>
      <w:r w:rsidR="00A043C4" w:rsidRPr="00A043C4">
        <w:t>»</w:t>
      </w:r>
      <w:r>
        <w:t>, считает Михаил Бурмистров. Что касается ВСМ до Петербурга, он полагает, что 2027 год также весьма амбициозная дата с учетом неясности относительно затрат, а также того фактора, что конъюнктура мировых рынков может заставить государство пересмотреть свои приоритеты по вложениям в подобные проекты.</w:t>
      </w:r>
    </w:p>
    <w:p w14:paraId="2D3467DE" w14:textId="77777777" w:rsidR="00CD0BD0" w:rsidRDefault="00BE4F84" w:rsidP="00CD0BD0">
      <w:pPr>
        <w:jc w:val="both"/>
      </w:pPr>
      <w:hyperlink r:id="rId74" w:history="1">
        <w:r w:rsidR="007F3491" w:rsidRPr="00E118A5">
          <w:rPr>
            <w:rStyle w:val="a9"/>
          </w:rPr>
          <w:t>https://www.kommersant.ru/doc/4301544</w:t>
        </w:r>
      </w:hyperlink>
    </w:p>
    <w:p w14:paraId="2C08185D" w14:textId="354EDB00" w:rsidR="002E3A78" w:rsidRPr="002E3A78" w:rsidRDefault="002E3A78" w:rsidP="00CD0BD0">
      <w:pPr>
        <w:pStyle w:val="3"/>
        <w:jc w:val="both"/>
        <w:rPr>
          <w:rFonts w:ascii="Times New Roman" w:hAnsi="Times New Roman"/>
          <w:sz w:val="24"/>
          <w:szCs w:val="24"/>
        </w:rPr>
      </w:pPr>
      <w:bookmarkStart w:id="50" w:name="_Toc43705105"/>
      <w:r w:rsidRPr="002E3A78">
        <w:rPr>
          <w:rFonts w:ascii="Times New Roman" w:hAnsi="Times New Roman"/>
          <w:sz w:val="24"/>
          <w:szCs w:val="24"/>
        </w:rPr>
        <w:t xml:space="preserve">ТАСС; 2020.25.03; </w:t>
      </w:r>
      <w:r w:rsidRPr="00CD0BD0">
        <w:rPr>
          <w:rFonts w:ascii="Times New Roman" w:hAnsi="Times New Roman"/>
          <w:sz w:val="24"/>
          <w:szCs w:val="24"/>
        </w:rPr>
        <w:t>РОСАВИАЦИ</w:t>
      </w:r>
      <w:r w:rsidRPr="002E3A78">
        <w:rPr>
          <w:rFonts w:ascii="Times New Roman" w:hAnsi="Times New Roman"/>
          <w:sz w:val="24"/>
          <w:szCs w:val="24"/>
        </w:rPr>
        <w:t>Я: СТРОЯЩИЙСЯ АЭРОПОРТ В ТОБОЛЬСКЕ ПРИНЯЛ ПЕРВЫЙ ТЕХНИЧЕСКИЙ РЕЙС</w:t>
      </w:r>
      <w:bookmarkEnd w:id="50"/>
    </w:p>
    <w:p w14:paraId="5737381A" w14:textId="4D4A2A08" w:rsidR="00CD0BD0" w:rsidRDefault="002E3A78" w:rsidP="00CD0BD0">
      <w:pPr>
        <w:jc w:val="both"/>
      </w:pPr>
      <w:r>
        <w:t xml:space="preserve">Строящийся аэропорт в Тобольске (Тюменская область) 24 марта принял первый технический рейс, его совершил самолет Ан-148 специального летного отряда </w:t>
      </w:r>
      <w:r w:rsidR="00A043C4" w:rsidRPr="00A043C4">
        <w:t>«</w:t>
      </w:r>
      <w:r>
        <w:t>Россия</w:t>
      </w:r>
      <w:r w:rsidR="00A043C4" w:rsidRPr="00A043C4">
        <w:t>»</w:t>
      </w:r>
      <w:r>
        <w:t xml:space="preserve">, говорится в сообщении, распространенном в cреду пресс-службой </w:t>
      </w:r>
      <w:r w:rsidRPr="00CD0BD0">
        <w:rPr>
          <w:b/>
        </w:rPr>
        <w:t>Росавиаци</w:t>
      </w:r>
      <w:r>
        <w:t>и.</w:t>
      </w:r>
    </w:p>
    <w:p w14:paraId="7681776D" w14:textId="3D47FCB8" w:rsidR="00CD0BD0" w:rsidRDefault="00A043C4" w:rsidP="00CD0BD0">
      <w:pPr>
        <w:jc w:val="both"/>
      </w:pPr>
      <w:r w:rsidRPr="00A043C4">
        <w:t>«</w:t>
      </w:r>
      <w:r w:rsidR="002E3A78">
        <w:t xml:space="preserve">Вчера аэропорт в Тобольске принял первый технический рейс. Его из московского аэропорта Внуково осуществило воздушное судно Ан-148 </w:t>
      </w:r>
      <w:r w:rsidRPr="00A043C4">
        <w:t>«</w:t>
      </w:r>
      <w:r w:rsidR="002E3A78">
        <w:t xml:space="preserve">СЛО </w:t>
      </w:r>
      <w:r w:rsidRPr="00A043C4">
        <w:t>«</w:t>
      </w:r>
      <w:r w:rsidR="002E3A78">
        <w:t>Россия</w:t>
      </w:r>
      <w:r w:rsidRPr="00A043C4">
        <w:t>»</w:t>
      </w:r>
      <w:r w:rsidR="002E3A78">
        <w:t xml:space="preserve">. Посадка самолета была обеспечена авиадиспетчерами филиала </w:t>
      </w:r>
      <w:r w:rsidRPr="00A043C4">
        <w:t>«</w:t>
      </w:r>
      <w:r w:rsidR="002E3A78">
        <w:t>Аэронавигация Севера Сибири</w:t>
      </w:r>
      <w:r w:rsidRPr="00A043C4">
        <w:t>»</w:t>
      </w:r>
      <w:r w:rsidR="002E3A78">
        <w:t xml:space="preserve"> госкорпорации по организации воздушного движения</w:t>
      </w:r>
      <w:r w:rsidRPr="00A043C4">
        <w:t>»</w:t>
      </w:r>
      <w:r w:rsidR="002E3A78">
        <w:t>,</w:t>
      </w:r>
      <w:r w:rsidRPr="00A043C4">
        <w:t xml:space="preserve"> – </w:t>
      </w:r>
      <w:r w:rsidR="002E3A78">
        <w:t>говорится в сообщении.</w:t>
      </w:r>
    </w:p>
    <w:p w14:paraId="36CAF30D" w14:textId="4A6397F1" w:rsidR="00CD0BD0" w:rsidRDefault="002E3A78" w:rsidP="00CD0BD0">
      <w:pPr>
        <w:jc w:val="both"/>
      </w:pPr>
      <w:r>
        <w:t>Строительство аэропорта началось в апреле 2019 года. Длина новой взлетно-посадочной полосы с искусственным покрытием</w:t>
      </w:r>
      <w:r w:rsidR="00A043C4" w:rsidRPr="00A043C4">
        <w:t xml:space="preserve"> – </w:t>
      </w:r>
      <w:r>
        <w:t>2,4 тыс. метров, ширина</w:t>
      </w:r>
      <w:r w:rsidR="00A043C4" w:rsidRPr="00A043C4">
        <w:t xml:space="preserve"> – </w:t>
      </w:r>
      <w:r>
        <w:t>45 метров. Ввести аэропорт в эксплуатацию планируется в 2021 году.</w:t>
      </w:r>
    </w:p>
    <w:p w14:paraId="13BD0F20" w14:textId="41CBE329" w:rsidR="002E3A78" w:rsidRDefault="002E3A78" w:rsidP="00CD0BD0">
      <w:pPr>
        <w:jc w:val="both"/>
      </w:pPr>
      <w:r>
        <w:t xml:space="preserve">Реализация проекта ведется совместно компанией </w:t>
      </w:r>
      <w:r w:rsidR="00A043C4" w:rsidRPr="00A043C4">
        <w:t>«</w:t>
      </w:r>
      <w:r>
        <w:t>Сибур</w:t>
      </w:r>
      <w:r w:rsidR="00A043C4" w:rsidRPr="00A043C4">
        <w:t>»</w:t>
      </w:r>
      <w:r>
        <w:t xml:space="preserve"> и властями Тюменской области. Его стоимость, по разным оценкам, составляет от 12 до 15 млрд рублей. Строительство авиаузла обеспечит потребности нефтегазохимических предприятий и будет способствовать развитию туризма в регионе.</w:t>
      </w:r>
    </w:p>
    <w:p w14:paraId="485C7A90" w14:textId="77777777" w:rsidR="00CD0BD0" w:rsidRDefault="00BE4F84" w:rsidP="00CD0BD0">
      <w:pPr>
        <w:jc w:val="both"/>
      </w:pPr>
      <w:hyperlink r:id="rId75" w:history="1">
        <w:r w:rsidR="002E3A78" w:rsidRPr="00E118A5">
          <w:rPr>
            <w:rStyle w:val="a9"/>
          </w:rPr>
          <w:t>https://futurerussia.gov.ru/nacionalnye-proekty/stroasijsa-aeroport-v-tobolske-prinal-pervyj-tehniceskij-rejs-rosaviacia</w:t>
        </w:r>
      </w:hyperlink>
    </w:p>
    <w:p w14:paraId="060B00F5" w14:textId="77777777" w:rsidR="002E3A78" w:rsidRPr="002E3A78" w:rsidRDefault="002E3A78" w:rsidP="00CD0BD0">
      <w:pPr>
        <w:pStyle w:val="3"/>
        <w:jc w:val="both"/>
        <w:rPr>
          <w:rFonts w:ascii="Times New Roman" w:hAnsi="Times New Roman"/>
          <w:sz w:val="24"/>
          <w:szCs w:val="24"/>
        </w:rPr>
      </w:pPr>
      <w:bookmarkStart w:id="51" w:name="_Toc43705106"/>
      <w:r w:rsidRPr="002E3A78">
        <w:rPr>
          <w:rFonts w:ascii="Times New Roman" w:hAnsi="Times New Roman"/>
          <w:sz w:val="24"/>
          <w:szCs w:val="24"/>
        </w:rPr>
        <w:t>ТАСС; 2020.25.03; РАБОТЫ ПО СТРОИТЕЛЬСТВУ РАЗВЯЗКИ, КОТОРАЯ ЗАМКНЕТ ЕКАД, НАЧНУТСЯ В 2020 ГОДУ</w:t>
      </w:r>
      <w:bookmarkEnd w:id="51"/>
    </w:p>
    <w:p w14:paraId="31203820" w14:textId="5DEEC49F" w:rsidR="00CD0BD0" w:rsidRDefault="002E3A78" w:rsidP="00CD0BD0">
      <w:pPr>
        <w:jc w:val="both"/>
      </w:pPr>
      <w:r>
        <w:t xml:space="preserve">Строительство транспортной развязки Екатеринбургской кольцевой автодороги (ЕКАД) с федеральной трассой М5 </w:t>
      </w:r>
      <w:r w:rsidR="00A043C4" w:rsidRPr="00A043C4">
        <w:t>«</w:t>
      </w:r>
      <w:r>
        <w:t>Урал</w:t>
      </w:r>
      <w:r w:rsidR="00A043C4" w:rsidRPr="00A043C4">
        <w:t>»</w:t>
      </w:r>
      <w:r>
        <w:t xml:space="preserve"> начнется в 2020 году, что позволит завершить третий пусковой комплекс ЕКАД и замкнуть обход город в кольцо, сообщается в среду на сайте правительства Свердловской области.</w:t>
      </w:r>
    </w:p>
    <w:p w14:paraId="2E796024" w14:textId="55E632E6" w:rsidR="00CD0BD0" w:rsidRDefault="00A043C4" w:rsidP="00CD0BD0">
      <w:pPr>
        <w:jc w:val="both"/>
      </w:pPr>
      <w:r w:rsidRPr="00A043C4">
        <w:t>«</w:t>
      </w:r>
      <w:r w:rsidR="002E3A78">
        <w:t xml:space="preserve">В этом году мы приступим к строительству развязки с трассой М5 </w:t>
      </w:r>
      <w:r w:rsidRPr="00A043C4">
        <w:t>«</w:t>
      </w:r>
      <w:r w:rsidR="002E3A78">
        <w:t>Урал</w:t>
      </w:r>
      <w:r w:rsidRPr="00A043C4">
        <w:t>»</w:t>
      </w:r>
      <w:r w:rsidR="002E3A78">
        <w:t xml:space="preserve">. Согласно контракту, строительство дороги должно завершиться до 2024 года. У нас есть все необходимые ресурсы, чтобы выполнить работы раньше. То, что третий пусковой комплекс вошел в национальный проект </w:t>
      </w:r>
      <w:r w:rsidRPr="00A043C4">
        <w:t>«</w:t>
      </w:r>
      <w:r w:rsidR="002E3A78" w:rsidRPr="00CD0BD0">
        <w:rPr>
          <w:b/>
        </w:rPr>
        <w:t>Безопасные и качественные автомобильные дороги</w:t>
      </w:r>
      <w:r w:rsidRPr="00A043C4">
        <w:t>»</w:t>
      </w:r>
      <w:r w:rsidR="002E3A78">
        <w:t>, позволяет нам рассчитывать на поступление дополнительных федеральных средств. При дополнительном финансировании мы сможем замкнуть ЕКАД к концу 2022 года. В этом году федерация уже направила нам 390 млн рублей. Еще до конца года планируем получить 2 млрд рублей</w:t>
      </w:r>
      <w:r w:rsidRPr="00A043C4">
        <w:t>»</w:t>
      </w:r>
      <w:r w:rsidR="002E3A78">
        <w:t>,</w:t>
      </w:r>
      <w:r w:rsidRPr="00A043C4">
        <w:t xml:space="preserve"> – </w:t>
      </w:r>
      <w:r w:rsidR="002E3A78">
        <w:t>приводятся в сообщении слова начальника управления автомобильных дорог Свердловской области Вячеслава Данилова.</w:t>
      </w:r>
    </w:p>
    <w:p w14:paraId="5F844B4A" w14:textId="77777777" w:rsidR="00CD0BD0" w:rsidRDefault="002E3A78" w:rsidP="00CD0BD0">
      <w:pPr>
        <w:jc w:val="both"/>
      </w:pPr>
      <w:r>
        <w:t>Глава регионального ведомства, говорится в сообщении, вместе с руководителями подрядных организаций также осмотрел ход работ на отрезке третьего пускового комплекса, который соединит Полевской тракт с Челябинским трактом. Один из путепроводов, который пройдет над железной дорогой на две трети уже готов: его длина 270 м, а ширина 42 м.</w:t>
      </w:r>
    </w:p>
    <w:p w14:paraId="24BD8F89" w14:textId="35E24D61" w:rsidR="00CD0BD0" w:rsidRDefault="00A043C4" w:rsidP="00CD0BD0">
      <w:pPr>
        <w:jc w:val="both"/>
      </w:pPr>
      <w:r w:rsidRPr="00A043C4">
        <w:t>«</w:t>
      </w:r>
      <w:r w:rsidR="002E3A78">
        <w:t>Работа развернута практически на всей линейной части дороги, ее протяженность 9,9 км. На сегодняшний момент выполнено работ на 1,13 млрд рублей</w:t>
      </w:r>
      <w:r w:rsidRPr="00A043C4">
        <w:t>»</w:t>
      </w:r>
      <w:r w:rsidR="002E3A78">
        <w:t>,</w:t>
      </w:r>
      <w:r w:rsidRPr="00A043C4">
        <w:t xml:space="preserve"> – </w:t>
      </w:r>
      <w:r w:rsidR="002E3A78">
        <w:t>цитируют на сайте правительства начальника управления.</w:t>
      </w:r>
    </w:p>
    <w:p w14:paraId="24284567" w14:textId="71495137" w:rsidR="002E3A78" w:rsidRDefault="002E3A78" w:rsidP="00CD0BD0">
      <w:pPr>
        <w:jc w:val="both"/>
      </w:pPr>
      <w:r>
        <w:lastRenderedPageBreak/>
        <w:t>Новый участок, говорится в сообщении, будет шестиполосным. Там предусмотрена установка шумозащитных экранов, парапетных бетонных ограждений, 456 опор освещения, 13 высоковольтных мачт и 12 трансформаторных подстанций. Чтобы увеличить срок службы и износостойкость дорожного покрытия, на этом отрезке дороги планируется под верхний слой щебеночно-мастичного асфальтобетона положить слой плотного асфальтобетона с добавлением резиновой крошки.</w:t>
      </w:r>
    </w:p>
    <w:p w14:paraId="65B9C5DC" w14:textId="77777777" w:rsidR="00CD0BD0" w:rsidRDefault="00BE4F84" w:rsidP="00CD0BD0">
      <w:pPr>
        <w:jc w:val="both"/>
      </w:pPr>
      <w:hyperlink r:id="rId76" w:history="1">
        <w:r w:rsidR="002E3A78" w:rsidRPr="00E118A5">
          <w:rPr>
            <w:rStyle w:val="a9"/>
          </w:rPr>
          <w:t>https://futurerussia.gov.ru/nacionalnye-proekty/raboty-po-stroitelstvu-razvazki-kotoraa-zamknet-ekad-nacnutsa-v-2020-godu</w:t>
        </w:r>
      </w:hyperlink>
    </w:p>
    <w:p w14:paraId="225B20BB" w14:textId="17384B9F" w:rsidR="002E3A78" w:rsidRPr="002E3A78" w:rsidRDefault="002E3A78" w:rsidP="00CD0BD0">
      <w:pPr>
        <w:pStyle w:val="3"/>
        <w:jc w:val="both"/>
        <w:rPr>
          <w:rFonts w:ascii="Times New Roman" w:hAnsi="Times New Roman"/>
          <w:sz w:val="24"/>
          <w:szCs w:val="24"/>
        </w:rPr>
      </w:pPr>
      <w:bookmarkStart w:id="52" w:name="_Toc43705107"/>
      <w:r w:rsidRPr="002E3A78">
        <w:rPr>
          <w:rFonts w:ascii="Times New Roman" w:hAnsi="Times New Roman"/>
          <w:sz w:val="24"/>
          <w:szCs w:val="24"/>
        </w:rPr>
        <w:t>ТАСС; 2020.25.03; ПОРЯДКА 230 КМ ДОРОГ ОТРЕМОНТИРУЮТ В КИРОВСКОЙ ОБЛАСТИ В 2020 ГОДУ</w:t>
      </w:r>
      <w:bookmarkEnd w:id="52"/>
    </w:p>
    <w:p w14:paraId="4D2F2A51" w14:textId="7D67B9B0" w:rsidR="00CD0BD0" w:rsidRDefault="002E3A78" w:rsidP="00CD0BD0">
      <w:pPr>
        <w:jc w:val="both"/>
      </w:pPr>
      <w:r>
        <w:t xml:space="preserve">Порядка 230 км дорог в Кировской области планируется привести в нормативное состояние в 2020 году. Об этом в среду сообщает ГТРК </w:t>
      </w:r>
      <w:r w:rsidR="00A043C4" w:rsidRPr="00A043C4">
        <w:t>«</w:t>
      </w:r>
      <w:r>
        <w:t>Вятка</w:t>
      </w:r>
      <w:r w:rsidR="00A043C4" w:rsidRPr="00A043C4">
        <w:t>»</w:t>
      </w:r>
      <w:r>
        <w:t>.</w:t>
      </w:r>
    </w:p>
    <w:p w14:paraId="335617ED" w14:textId="22E8847B" w:rsidR="002E3A78" w:rsidRDefault="002E3A78" w:rsidP="00CD0BD0">
      <w:pPr>
        <w:jc w:val="both"/>
      </w:pPr>
      <w:r>
        <w:t xml:space="preserve">регионы выполнили более 97% работ по дорожному </w:t>
      </w:r>
      <w:r w:rsidRPr="00CD0BD0">
        <w:rPr>
          <w:b/>
        </w:rPr>
        <w:t>нацпроект</w:t>
      </w:r>
      <w:r>
        <w:t>у</w:t>
      </w:r>
    </w:p>
    <w:p w14:paraId="68BD7CA7" w14:textId="2FC3BF58" w:rsidR="00CD0BD0" w:rsidRDefault="002E3A78" w:rsidP="00CD0BD0">
      <w:pPr>
        <w:jc w:val="both"/>
      </w:pPr>
      <w:r>
        <w:t xml:space="preserve">Основной объем работ будет выполнен по </w:t>
      </w:r>
      <w:r w:rsidRPr="00CD0BD0">
        <w:rPr>
          <w:b/>
        </w:rPr>
        <w:t>нацпроект</w:t>
      </w:r>
      <w:r>
        <w:t xml:space="preserve">у </w:t>
      </w:r>
      <w:r w:rsidR="00A043C4" w:rsidRPr="00A043C4">
        <w:t>«</w:t>
      </w:r>
      <w:r w:rsidRPr="00CD0BD0">
        <w:rPr>
          <w:b/>
        </w:rPr>
        <w:t>Безопасные и качественные автомобильные дороги</w:t>
      </w:r>
      <w:r w:rsidR="00A043C4" w:rsidRPr="00A043C4">
        <w:t>»</w:t>
      </w:r>
      <w:r>
        <w:t>. На некоторых трассах проведут ремонт по гарантийным обязательствам.</w:t>
      </w:r>
    </w:p>
    <w:p w14:paraId="3E52336E" w14:textId="57A9CF0B" w:rsidR="00CD0BD0" w:rsidRDefault="002E3A78" w:rsidP="00CD0BD0">
      <w:pPr>
        <w:jc w:val="both"/>
      </w:pPr>
      <w:r>
        <w:t xml:space="preserve">По словам председателя правительства Кировской области Александра Чурина, в 2020 году в нормативное состояние будут приведены 67% дорог в регионе. </w:t>
      </w:r>
      <w:r w:rsidR="00A043C4" w:rsidRPr="00A043C4">
        <w:t>«</w:t>
      </w:r>
      <w:r>
        <w:t>Мы продолжим выделение субсидий муниципальным образованиям, в этом году в муниципалитеты будет направлено 300 млн рублей на ремонт дорог в 32 городских поселениях</w:t>
      </w:r>
      <w:r w:rsidR="00A043C4" w:rsidRPr="00A043C4">
        <w:t>»</w:t>
      </w:r>
      <w:r>
        <w:t>,</w:t>
      </w:r>
      <w:r w:rsidR="00A043C4" w:rsidRPr="00A043C4">
        <w:t xml:space="preserve"> – </w:t>
      </w:r>
      <w:r>
        <w:t>заявил он.</w:t>
      </w:r>
    </w:p>
    <w:p w14:paraId="7B886BCC" w14:textId="77777777" w:rsidR="00CD0BD0" w:rsidRDefault="002E3A78" w:rsidP="00CD0BD0">
      <w:pPr>
        <w:jc w:val="both"/>
      </w:pPr>
      <w:r>
        <w:t xml:space="preserve">Также в этом году завершат составление проектно-сметной документации на строительство моста через реку </w:t>
      </w:r>
      <w:r w:rsidRPr="00CD0BD0">
        <w:rPr>
          <w:b/>
        </w:rPr>
        <w:t>Чепц</w:t>
      </w:r>
      <w:r>
        <w:t>у, который сократит дорогу между Кирово-</w:t>
      </w:r>
      <w:r w:rsidRPr="00CD0BD0">
        <w:rPr>
          <w:b/>
        </w:rPr>
        <w:t>Чепец</w:t>
      </w:r>
      <w:r>
        <w:t>ком и Слободским на 20 км.</w:t>
      </w:r>
    </w:p>
    <w:p w14:paraId="74B817AE" w14:textId="3999CB9B" w:rsidR="002E3A78" w:rsidRDefault="002E3A78" w:rsidP="00CD0BD0">
      <w:pPr>
        <w:jc w:val="both"/>
      </w:pPr>
      <w:r w:rsidRPr="00CD0BD0">
        <w:rPr>
          <w:b/>
        </w:rPr>
        <w:t>Замминистр</w:t>
      </w:r>
      <w:r>
        <w:t xml:space="preserve">а транспорта Кировской области Юрий Шевелев подчеркнул, что, несмотря на сложную ситуацию в экономике, сокращать программы ремонта дорог не планируется. </w:t>
      </w:r>
      <w:r w:rsidR="00A043C4" w:rsidRPr="00A043C4">
        <w:t>«</w:t>
      </w:r>
      <w:r>
        <w:t xml:space="preserve">Подрядчики, с которыми заключены контракты, заявляют о том, что у них есть 70% запасов строительных материалов на годовой объем работ, то есть, нет рисков, что кто-то из подрядчиков </w:t>
      </w:r>
      <w:r w:rsidR="00A043C4" w:rsidRPr="00A043C4">
        <w:t>«</w:t>
      </w:r>
      <w:r>
        <w:t>встанет</w:t>
      </w:r>
      <w:r w:rsidR="00A043C4" w:rsidRPr="00A043C4">
        <w:t>»</w:t>
      </w:r>
      <w:r>
        <w:t xml:space="preserve"> из-за отсутствия того или иного материала.Рисков мы не видим</w:t>
      </w:r>
      <w:r w:rsidR="00A043C4" w:rsidRPr="00A043C4">
        <w:t>»</w:t>
      </w:r>
      <w:r>
        <w:t>,</w:t>
      </w:r>
      <w:r w:rsidR="00A043C4" w:rsidRPr="00A043C4">
        <w:t xml:space="preserve"> – </w:t>
      </w:r>
      <w:r>
        <w:t>сказал он.</w:t>
      </w:r>
    </w:p>
    <w:p w14:paraId="783E83A3" w14:textId="77777777" w:rsidR="00CD0BD0" w:rsidRDefault="00BE4F84" w:rsidP="00CD0BD0">
      <w:pPr>
        <w:jc w:val="both"/>
      </w:pPr>
      <w:hyperlink r:id="rId77" w:history="1">
        <w:r w:rsidR="002E3A78" w:rsidRPr="00E118A5">
          <w:rPr>
            <w:rStyle w:val="a9"/>
          </w:rPr>
          <w:t>https://futurerussia.gov.ru/nacionalnye-proekty/poradka-230-km-dorog-otremontiruut-v-kirovskoj-oblasti-v-2020-godu</w:t>
        </w:r>
      </w:hyperlink>
    </w:p>
    <w:p w14:paraId="6D830D5A" w14:textId="3B9C5A3C" w:rsidR="002E3A78" w:rsidRPr="002E3A78" w:rsidRDefault="002E3A78" w:rsidP="00CD0BD0">
      <w:pPr>
        <w:pStyle w:val="3"/>
        <w:jc w:val="both"/>
        <w:rPr>
          <w:rFonts w:ascii="Times New Roman" w:hAnsi="Times New Roman"/>
          <w:sz w:val="24"/>
          <w:szCs w:val="24"/>
        </w:rPr>
      </w:pPr>
      <w:bookmarkStart w:id="53" w:name="_Toc43705108"/>
      <w:r w:rsidRPr="002E3A78">
        <w:rPr>
          <w:rFonts w:ascii="Times New Roman" w:hAnsi="Times New Roman"/>
          <w:sz w:val="24"/>
          <w:szCs w:val="24"/>
        </w:rPr>
        <w:t>ТАСС; 2020.25.03; В НОВОСИБИРСКЕ В 2020 ГОДУ ЗАВЕРШАТ РЕКОНСТРУКЦИЮ КРУПНОЙ АВТОМАГИСТРАЛИ В АКАДЕМГОРОДОК</w:t>
      </w:r>
      <w:bookmarkEnd w:id="53"/>
    </w:p>
    <w:p w14:paraId="5427DDC0" w14:textId="77777777" w:rsidR="00CD0BD0" w:rsidRDefault="002E3A78" w:rsidP="00CD0BD0">
      <w:pPr>
        <w:jc w:val="both"/>
      </w:pPr>
      <w:r>
        <w:t>Власти Новосибирска планируют в 2020 году привести в порядок Бердское шоссе, которое является одной из главных магистралей муниципалитета и соединяет город с новосибирским Академгородком. Работы пройдут на четырех участках, общая протяженность которых составляет более 11 км, на эти цели будет направлено 532 млн рублей, сообщил ТАСС начальник отдела строительного контроля управления дорожного строительства Новосибирска Владислав Кондратьев.</w:t>
      </w:r>
    </w:p>
    <w:p w14:paraId="0CECC80A" w14:textId="08CE4C9F" w:rsidR="00CD0BD0" w:rsidRDefault="00A043C4" w:rsidP="00CD0BD0">
      <w:pPr>
        <w:jc w:val="both"/>
      </w:pPr>
      <w:r w:rsidRPr="00A043C4">
        <w:t>«</w:t>
      </w:r>
      <w:r w:rsidR="002E3A78">
        <w:t>На 2020 год на Бердском шоссе запланирован ремонт трех участков, еще на одном, на четвертом участке, перекрестке Бердского шоссе и проспекта Строителей, будет выполнен капремонт. По сути, мы в этом году приводим полностью Бердское шоссе в нормативное состояние от границы с городом и до улицы Большевистской. Общая протяженность участков, где проведем работы в 2020 году, составляет около 11 километров, на эти цели направим 532 млн рублей</w:t>
      </w:r>
      <w:r w:rsidRPr="00A043C4">
        <w:t>»</w:t>
      </w:r>
      <w:r w:rsidR="002E3A78">
        <w:t>,</w:t>
      </w:r>
      <w:r w:rsidRPr="00A043C4">
        <w:t xml:space="preserve"> – </w:t>
      </w:r>
      <w:r w:rsidR="002E3A78">
        <w:t>сказал Кондратьев.</w:t>
      </w:r>
    </w:p>
    <w:p w14:paraId="36378B8C" w14:textId="2E9D0105" w:rsidR="00CD0BD0" w:rsidRDefault="002E3A78" w:rsidP="00CD0BD0">
      <w:pPr>
        <w:jc w:val="both"/>
      </w:pPr>
      <w:r>
        <w:t xml:space="preserve">Он добавил, что на перекрестке Бердского шоссе и проспекта Строителей, который ведет в новосибирский Академгородок, после капремонта добавится по полосе движения на выезд в сторону Новосибирска и на выезде в сторону микрорайона </w:t>
      </w:r>
      <w:r w:rsidR="00A043C4" w:rsidRPr="00A043C4">
        <w:t>«</w:t>
      </w:r>
      <w:r>
        <w:t>Шлюз</w:t>
      </w:r>
      <w:r w:rsidR="00A043C4" w:rsidRPr="00A043C4">
        <w:t>»</w:t>
      </w:r>
      <w:r>
        <w:t>.</w:t>
      </w:r>
    </w:p>
    <w:p w14:paraId="41506C4A" w14:textId="517A55D0" w:rsidR="00CD0BD0" w:rsidRDefault="00A043C4" w:rsidP="00CD0BD0">
      <w:pPr>
        <w:jc w:val="both"/>
      </w:pPr>
      <w:r w:rsidRPr="00A043C4">
        <w:lastRenderedPageBreak/>
        <w:t>«</w:t>
      </w:r>
      <w:r w:rsidR="002E3A78">
        <w:t>На этом участке будет проведен полный комплекс работ с заменой светофоров, приборов видеофиксации, ограждения, пешеходные, дорожные</w:t>
      </w:r>
      <w:r w:rsidRPr="00A043C4">
        <w:t>»</w:t>
      </w:r>
      <w:r w:rsidR="002E3A78">
        <w:t>,</w:t>
      </w:r>
      <w:r w:rsidRPr="00A043C4">
        <w:t xml:space="preserve"> – </w:t>
      </w:r>
      <w:r w:rsidR="002E3A78">
        <w:t>уточнил собеседник агентства.</w:t>
      </w:r>
    </w:p>
    <w:p w14:paraId="349F74D5" w14:textId="7F812CE0" w:rsidR="002E3A78" w:rsidRDefault="002E3A78" w:rsidP="00CD0BD0">
      <w:pPr>
        <w:jc w:val="both"/>
      </w:pPr>
      <w:r>
        <w:t xml:space="preserve">По словам Кондратьева, в 2019 году по </w:t>
      </w:r>
      <w:r w:rsidRPr="00CD0BD0">
        <w:rPr>
          <w:b/>
        </w:rPr>
        <w:t>нацпроект</w:t>
      </w:r>
      <w:r>
        <w:t xml:space="preserve">у </w:t>
      </w:r>
      <w:r w:rsidR="00A043C4" w:rsidRPr="00A043C4">
        <w:t>«</w:t>
      </w:r>
      <w:r w:rsidRPr="00CD0BD0">
        <w:rPr>
          <w:b/>
        </w:rPr>
        <w:t>Безопасные и качественные автомобильные дороги</w:t>
      </w:r>
      <w:r w:rsidR="00A043C4" w:rsidRPr="00A043C4">
        <w:t>»</w:t>
      </w:r>
      <w:r>
        <w:t xml:space="preserve"> (</w:t>
      </w:r>
      <w:r w:rsidRPr="00CD0BD0">
        <w:rPr>
          <w:b/>
        </w:rPr>
        <w:t>БКАД</w:t>
      </w:r>
      <w:r>
        <w:t>) был выполнен ремонт участка Бердского шоссе от Матвеевки до проспекта Строителей. Работы, запланированные на 2020 год, позволят завершить ремонт всего Бердского шоссе.</w:t>
      </w:r>
    </w:p>
    <w:p w14:paraId="3CB1C300" w14:textId="77777777" w:rsidR="00CD0BD0" w:rsidRDefault="00BE4F84" w:rsidP="00CD0BD0">
      <w:pPr>
        <w:jc w:val="both"/>
      </w:pPr>
      <w:hyperlink r:id="rId78" w:history="1">
        <w:r w:rsidR="002E3A78" w:rsidRPr="00E118A5">
          <w:rPr>
            <w:rStyle w:val="a9"/>
          </w:rPr>
          <w:t>https://futurerussia.gov.ru/nacionalnye-proekty/v-novosibirske-v-2020-godu-zaversat-rekonstrukciu-krupnoj-avtomagistrali-v-akademgorodok</w:t>
        </w:r>
      </w:hyperlink>
    </w:p>
    <w:p w14:paraId="712615B8" w14:textId="45572EF8" w:rsidR="002E3A78" w:rsidRPr="002E3A78" w:rsidRDefault="002E3A78" w:rsidP="00CD0BD0">
      <w:pPr>
        <w:pStyle w:val="3"/>
        <w:jc w:val="both"/>
        <w:rPr>
          <w:rFonts w:ascii="Times New Roman" w:hAnsi="Times New Roman"/>
          <w:sz w:val="24"/>
          <w:szCs w:val="24"/>
        </w:rPr>
      </w:pPr>
      <w:bookmarkStart w:id="54" w:name="_Toc43705109"/>
      <w:r w:rsidRPr="002E3A78">
        <w:rPr>
          <w:rFonts w:ascii="Times New Roman" w:hAnsi="Times New Roman"/>
          <w:sz w:val="24"/>
          <w:szCs w:val="24"/>
        </w:rPr>
        <w:t>ТАСС; 2020.25.03; В ОМСКЕ ДО 1 АВГУСТА ОТРЕМОНТИРУЮТ ДВА ДЕСЯТКА ГОРОДСКИХ УЛИЦ</w:t>
      </w:r>
      <w:bookmarkEnd w:id="54"/>
    </w:p>
    <w:p w14:paraId="373E094C" w14:textId="00C12990" w:rsidR="00CD0BD0" w:rsidRDefault="002E3A78" w:rsidP="00CD0BD0">
      <w:pPr>
        <w:jc w:val="both"/>
      </w:pPr>
      <w:r>
        <w:t xml:space="preserve">Омские дорожники намерены до 1 августа отремонтировать два десятка городских улиц в рамках работ 2020 года по </w:t>
      </w:r>
      <w:r w:rsidRPr="00CD0BD0">
        <w:rPr>
          <w:b/>
        </w:rPr>
        <w:t>нацпроект</w:t>
      </w:r>
      <w:r>
        <w:t xml:space="preserve">у </w:t>
      </w:r>
      <w:r w:rsidR="00A043C4" w:rsidRPr="00A043C4">
        <w:t>«</w:t>
      </w:r>
      <w:r w:rsidRPr="00CD0BD0">
        <w:rPr>
          <w:b/>
        </w:rPr>
        <w:t>Безопасные и качественные автомобильные дороги</w:t>
      </w:r>
      <w:r w:rsidR="00A043C4" w:rsidRPr="00A043C4">
        <w:t>»</w:t>
      </w:r>
      <w:r>
        <w:t>. Об этом говорится в сообщении пресс-службы администрации города.</w:t>
      </w:r>
    </w:p>
    <w:p w14:paraId="6EA20F77" w14:textId="36E257E3" w:rsidR="00CD0BD0" w:rsidRDefault="00A043C4" w:rsidP="00CD0BD0">
      <w:pPr>
        <w:jc w:val="both"/>
      </w:pPr>
      <w:r w:rsidRPr="00A043C4">
        <w:t>«</w:t>
      </w:r>
      <w:r w:rsidR="002E3A78">
        <w:t>По условиям контрактов подрядчики должны приступить к подготовительным работам до 15 апреля и завершить ремонт до 1 августа. До 10 апреля будут подготовлены проекты организации дорожного движения на время производства работ</w:t>
      </w:r>
      <w:r w:rsidRPr="00A043C4">
        <w:t>»</w:t>
      </w:r>
      <w:r w:rsidR="002E3A78">
        <w:t>,</w:t>
      </w:r>
      <w:r w:rsidRPr="00A043C4">
        <w:t xml:space="preserve"> – </w:t>
      </w:r>
      <w:r w:rsidR="002E3A78">
        <w:t>говорится в сообщении.</w:t>
      </w:r>
    </w:p>
    <w:p w14:paraId="3A3A335A" w14:textId="77777777" w:rsidR="00CD0BD0" w:rsidRDefault="002E3A78" w:rsidP="00CD0BD0">
      <w:pPr>
        <w:jc w:val="both"/>
      </w:pPr>
      <w:r>
        <w:t>Как отмечают в мэрии Омска, подрядные организации были определены еще в конце прошлого года. Ранние сроки позволили дорожникам заблаговременно приобрести строительные материалы для ремонта и подготовить технику.</w:t>
      </w:r>
    </w:p>
    <w:p w14:paraId="15F8632A" w14:textId="69316CEE" w:rsidR="00CD0BD0" w:rsidRDefault="002E3A78" w:rsidP="00CD0BD0">
      <w:pPr>
        <w:jc w:val="both"/>
      </w:pPr>
      <w:r>
        <w:t xml:space="preserve">Впрочем, по словам директора ООО </w:t>
      </w:r>
      <w:r w:rsidR="00A043C4" w:rsidRPr="00A043C4">
        <w:t>«</w:t>
      </w:r>
      <w:r>
        <w:t>АРТРемстрой</w:t>
      </w:r>
      <w:r w:rsidR="00A043C4" w:rsidRPr="00A043C4">
        <w:t>»</w:t>
      </w:r>
      <w:r>
        <w:t xml:space="preserve"> (одной из подрядных организаций) Карена Мартояна, остаются вопросы с нехваткой дорожных рабочих и механизаторов. Однако подрядчик рассчитывает оперативно завершить комплектацию дорожных бригад и выполнить работы в установленные сроки.</w:t>
      </w:r>
    </w:p>
    <w:p w14:paraId="41D453FA" w14:textId="06F3E5D4" w:rsidR="00CD0BD0" w:rsidRDefault="002E3A78" w:rsidP="00CD0BD0">
      <w:pPr>
        <w:jc w:val="both"/>
      </w:pPr>
      <w:r>
        <w:t xml:space="preserve">Одновременно с новым дорожным строительством в Омске до 15 апреля идет проверка качества работ, выполненных в предыдущие годы. Всего в этом сезоне будет обследовано 150 дорог, отремонтированных с 2016 по 2019 год. </w:t>
      </w:r>
      <w:r w:rsidR="00A043C4" w:rsidRPr="00A043C4">
        <w:t>«</w:t>
      </w:r>
      <w:r>
        <w:t>В первую очередь смотрим на поперечные и продольные трещины, образовавшиеся после прохождения зимнего периода, выкрашивание асфальтобетонной смеси, выбоины, колейность</w:t>
      </w:r>
      <w:r w:rsidR="00A043C4" w:rsidRPr="00A043C4">
        <w:t>»</w:t>
      </w:r>
      <w:r>
        <w:t>,</w:t>
      </w:r>
      <w:r w:rsidR="00A043C4" w:rsidRPr="00A043C4">
        <w:t xml:space="preserve"> – </w:t>
      </w:r>
      <w:r>
        <w:t xml:space="preserve">отметил главный инженер </w:t>
      </w:r>
      <w:r w:rsidR="00A043C4" w:rsidRPr="00A043C4">
        <w:t>«</w:t>
      </w:r>
      <w:r>
        <w:t>Управления дорожного хозяйства и благоустройства</w:t>
      </w:r>
      <w:r w:rsidR="00A043C4" w:rsidRPr="00A043C4">
        <w:t>»</w:t>
      </w:r>
      <w:r>
        <w:t xml:space="preserve"> Омска Антон Глебов.</w:t>
      </w:r>
    </w:p>
    <w:p w14:paraId="0AE8AB97" w14:textId="7500FC19" w:rsidR="00797DE1" w:rsidRDefault="002E3A78" w:rsidP="00CD0BD0">
      <w:pPr>
        <w:jc w:val="both"/>
      </w:pPr>
      <w:r>
        <w:t>В администрации города напомнили, что гарантия на верхний слой асфальтобетонного покрытия действует четыре года. Выявленные дефекты подрядчики обязаны устранить в течение 30 дней. Если дефекты покрытия возникли по из-за ремонтных работ, проводимых ресурсоснабжающими организациями, то претензии выставляются им. Также комиссия проверяет дороги, на которых в этом году проведут аварийно-восстановительный ремонт (АВР). Предварительный график этих работ включает 413 объектов. В бюджете города на эти цели заложено 90 млн рублей.</w:t>
      </w:r>
    </w:p>
    <w:p w14:paraId="517A6961" w14:textId="77777777" w:rsidR="00CD0BD0" w:rsidRDefault="00BE4F84" w:rsidP="00CD0BD0">
      <w:pPr>
        <w:jc w:val="both"/>
      </w:pPr>
      <w:hyperlink r:id="rId79" w:history="1">
        <w:r w:rsidR="002E3A78" w:rsidRPr="00E118A5">
          <w:rPr>
            <w:rStyle w:val="a9"/>
          </w:rPr>
          <w:t>https://futurerussia.gov.ru/nacionalnye-proekty/v-omske-do-1-avgusta-otremontiruut-dva-desatka-gorodskih-ulic</w:t>
        </w:r>
      </w:hyperlink>
    </w:p>
    <w:p w14:paraId="6D3020BB" w14:textId="09A67245" w:rsidR="00570F96" w:rsidRPr="00570F96" w:rsidRDefault="00570F96" w:rsidP="00CD0BD0">
      <w:pPr>
        <w:pStyle w:val="3"/>
        <w:jc w:val="both"/>
        <w:rPr>
          <w:rFonts w:ascii="Times New Roman" w:hAnsi="Times New Roman"/>
          <w:sz w:val="24"/>
          <w:szCs w:val="24"/>
        </w:rPr>
      </w:pPr>
      <w:bookmarkStart w:id="55" w:name="_Toc43705110"/>
      <w:r w:rsidRPr="00570F96">
        <w:rPr>
          <w:rFonts w:ascii="Times New Roman" w:hAnsi="Times New Roman"/>
          <w:sz w:val="24"/>
          <w:szCs w:val="24"/>
        </w:rPr>
        <w:t xml:space="preserve">РИА НОВОСТИ; 2020.25.03; </w:t>
      </w:r>
      <w:r w:rsidRPr="00CD0BD0">
        <w:rPr>
          <w:rFonts w:ascii="Times New Roman" w:hAnsi="Times New Roman"/>
          <w:sz w:val="24"/>
          <w:szCs w:val="24"/>
        </w:rPr>
        <w:t>НАЦПРОЕКТ</w:t>
      </w:r>
      <w:r w:rsidRPr="00570F96">
        <w:rPr>
          <w:rFonts w:ascii="Times New Roman" w:hAnsi="Times New Roman"/>
          <w:sz w:val="24"/>
          <w:szCs w:val="24"/>
        </w:rPr>
        <w:t xml:space="preserve"> ПОЗВОЛИЛ В ДВА РАЗА СНИЗИТЬ АВАРИЙНОСТЬ НА ДОРОГАХ ПРИКАМЬЯ</w:t>
      </w:r>
      <w:bookmarkEnd w:id="55"/>
    </w:p>
    <w:p w14:paraId="6A648577" w14:textId="039780C6" w:rsidR="00570F96" w:rsidRDefault="00570F96" w:rsidP="00CD0BD0">
      <w:pPr>
        <w:jc w:val="both"/>
      </w:pPr>
      <w:r>
        <w:t xml:space="preserve">Благодаря реализации национального проекта </w:t>
      </w:r>
      <w:r w:rsidR="00A043C4" w:rsidRPr="00A043C4">
        <w:t>«</w:t>
      </w:r>
      <w:r w:rsidRPr="00CD0BD0">
        <w:rPr>
          <w:b/>
        </w:rPr>
        <w:t>Безопасные и качественные автомобильные дороги</w:t>
      </w:r>
      <w:r w:rsidR="00A043C4" w:rsidRPr="00A043C4">
        <w:t>»</w:t>
      </w:r>
      <w:r>
        <w:t xml:space="preserve"> в Пермском крае за три года в два раза снизилась аварийность на трассах, и на почти на 20% увеличилось количество отремонтированных объектов, сообщается на сайте губернатора и правительства региона.</w:t>
      </w:r>
    </w:p>
    <w:p w14:paraId="2D6116D9" w14:textId="7A4002CE" w:rsidR="00570F96" w:rsidRDefault="00570F96" w:rsidP="00CD0BD0">
      <w:pPr>
        <w:jc w:val="both"/>
      </w:pPr>
      <w:r>
        <w:t xml:space="preserve">В среду участники очередного заседания правительства Пермского края обсудили реализацию </w:t>
      </w:r>
      <w:r w:rsidRPr="00CD0BD0">
        <w:rPr>
          <w:b/>
        </w:rPr>
        <w:t>нацпроект</w:t>
      </w:r>
      <w:r>
        <w:t xml:space="preserve">а </w:t>
      </w:r>
      <w:r w:rsidR="00A043C4" w:rsidRPr="00A043C4">
        <w:t>«</w:t>
      </w:r>
      <w:r w:rsidRPr="00CD0BD0">
        <w:rPr>
          <w:b/>
        </w:rPr>
        <w:t>Безопасные и качественные автомобильные дороги</w:t>
      </w:r>
      <w:r w:rsidR="00A043C4" w:rsidRPr="00A043C4">
        <w:t>»</w:t>
      </w:r>
      <w:r>
        <w:t xml:space="preserve">. Как отметил в ходе встречи врио губернатора Пермского края Дмитрий Махонин, ежегодно, </w:t>
      </w:r>
      <w:r>
        <w:lastRenderedPageBreak/>
        <w:t xml:space="preserve">начиная с 2017 года, на развитие дорог в регионе в рамках </w:t>
      </w:r>
      <w:r w:rsidRPr="00CD0BD0">
        <w:rPr>
          <w:b/>
        </w:rPr>
        <w:t>нацпроект</w:t>
      </w:r>
      <w:r>
        <w:t>а направляется более 2 миллиардов рублей из федерального, краевого и муниципального бюджетов.</w:t>
      </w:r>
    </w:p>
    <w:p w14:paraId="00B65CE6" w14:textId="73EF20B8" w:rsidR="00570F96" w:rsidRDefault="00A043C4" w:rsidP="00CD0BD0">
      <w:pPr>
        <w:jc w:val="both"/>
      </w:pPr>
      <w:r w:rsidRPr="00A043C4">
        <w:t>«</w:t>
      </w:r>
      <w:r w:rsidR="00570F96">
        <w:t xml:space="preserve">За три года благодаря </w:t>
      </w:r>
      <w:r w:rsidR="00570F96" w:rsidRPr="00CD0BD0">
        <w:rPr>
          <w:b/>
        </w:rPr>
        <w:t>нацпроект</w:t>
      </w:r>
      <w:r w:rsidR="00570F96">
        <w:t>у в Пермском крае в порядок приведены порядка 388 километров дорог, нормативное состояние дорог агломерации довели до 67% (с 49%), а количество очагов аварийности снизили в 2 раза (с 123 до 59)</w:t>
      </w:r>
      <w:r w:rsidRPr="00A043C4">
        <w:t>»</w:t>
      </w:r>
      <w:r w:rsidR="00570F96">
        <w:t>,</w:t>
      </w:r>
      <w:r w:rsidRPr="00A043C4">
        <w:t xml:space="preserve"> – </w:t>
      </w:r>
      <w:r w:rsidR="00570F96">
        <w:t>говорится в сообщении.</w:t>
      </w:r>
    </w:p>
    <w:p w14:paraId="6F16A3C4" w14:textId="77777777" w:rsidR="00570F96" w:rsidRDefault="00570F96" w:rsidP="00CD0BD0">
      <w:pPr>
        <w:jc w:val="both"/>
      </w:pPr>
      <w:r>
        <w:t>По словам министра транспорта Пермского края Николая Уханова, в 2020 году в регионе планируется отремонтировать и реконструировать 35 дорог общей протяженностью 83 километра, что позволит довести нормативное состояние до 70,6% дорог и ликвидировать не менее 9 очагов аварийности.</w:t>
      </w:r>
    </w:p>
    <w:p w14:paraId="52958998" w14:textId="6F34EE28" w:rsidR="00570F96" w:rsidRDefault="00A043C4" w:rsidP="00CD0BD0">
      <w:pPr>
        <w:jc w:val="both"/>
      </w:pPr>
      <w:r w:rsidRPr="00A043C4">
        <w:t>«</w:t>
      </w:r>
      <w:r w:rsidR="00570F96">
        <w:t>Ожидается, что к 2024 году в рамках национального проекта процент безопасных и качественных дорог в крае будет увеличен до 85%, а количество погибших в ДТП на автодорогах региона будет снижено в 3,5 раза</w:t>
      </w:r>
      <w:r w:rsidRPr="00A043C4">
        <w:t>»</w:t>
      </w:r>
      <w:r w:rsidR="00570F96">
        <w:t>,</w:t>
      </w:r>
      <w:r w:rsidRPr="00A043C4">
        <w:t xml:space="preserve"> – </w:t>
      </w:r>
      <w:r w:rsidR="00570F96">
        <w:t>добавил Уханов.</w:t>
      </w:r>
    </w:p>
    <w:p w14:paraId="4DCC671B" w14:textId="43159308" w:rsidR="00570F96" w:rsidRDefault="00570F96" w:rsidP="00CD0BD0">
      <w:pPr>
        <w:jc w:val="both"/>
      </w:pPr>
      <w:r>
        <w:t xml:space="preserve">По данным пресс-службы правительства Пермского края, в ходе заседания Махонин поручил обратить особое внимание дорогам федерального значения и необходимость ужесточения санкций для обслуживающих их подрядных организаций. </w:t>
      </w:r>
      <w:r w:rsidR="00A043C4" w:rsidRPr="00A043C4">
        <w:t>«</w:t>
      </w:r>
      <w:r>
        <w:t>К сожалению, основные проблемы сегодня</w:t>
      </w:r>
      <w:r w:rsidR="00A043C4" w:rsidRPr="00A043C4">
        <w:t xml:space="preserve"> – </w:t>
      </w:r>
      <w:r>
        <w:t xml:space="preserve">именно на федеральных дорогах, которые находятся вне компетенции региональных и муниципальных властей. Продолжайте работу с </w:t>
      </w:r>
      <w:r w:rsidR="00A043C4" w:rsidRPr="00A043C4">
        <w:t>«</w:t>
      </w:r>
      <w:r w:rsidRPr="00CD0BD0">
        <w:rPr>
          <w:b/>
        </w:rPr>
        <w:t>Росавтодор</w:t>
      </w:r>
      <w:r>
        <w:t>ом</w:t>
      </w:r>
      <w:r w:rsidR="00A043C4" w:rsidRPr="00A043C4">
        <w:t>»</w:t>
      </w:r>
      <w:r>
        <w:t xml:space="preserve"> относительно изменения ситуации и привлечения к административной ответственности нерадивых подрядчиков. Работа должна быть максимально быстрой и жесткой</w:t>
      </w:r>
      <w:r w:rsidR="00A043C4" w:rsidRPr="00A043C4">
        <w:t>»</w:t>
      </w:r>
      <w:r>
        <w:t>,</w:t>
      </w:r>
      <w:r w:rsidR="00A043C4" w:rsidRPr="00A043C4">
        <w:t xml:space="preserve"> – </w:t>
      </w:r>
      <w:r>
        <w:t>цитирует Махонина пресс-служба главы региона.</w:t>
      </w:r>
    </w:p>
    <w:p w14:paraId="32BE0B4E" w14:textId="77777777" w:rsidR="00CD0BD0" w:rsidRDefault="00BE4F84" w:rsidP="00CD0BD0">
      <w:pPr>
        <w:jc w:val="both"/>
      </w:pPr>
      <w:hyperlink r:id="rId80" w:history="1">
        <w:r w:rsidR="00570F96" w:rsidRPr="009A6FBE">
          <w:rPr>
            <w:rStyle w:val="a9"/>
          </w:rPr>
          <w:t>https://ria.ru/20200325/1569150935.html</w:t>
        </w:r>
      </w:hyperlink>
    </w:p>
    <w:p w14:paraId="15F4DA99" w14:textId="60297D70" w:rsidR="007F3491" w:rsidRPr="007F3491" w:rsidRDefault="007F3491" w:rsidP="00CD0BD0">
      <w:pPr>
        <w:pStyle w:val="3"/>
        <w:jc w:val="both"/>
        <w:rPr>
          <w:rFonts w:ascii="Times New Roman" w:hAnsi="Times New Roman"/>
          <w:sz w:val="24"/>
          <w:szCs w:val="24"/>
        </w:rPr>
      </w:pPr>
      <w:bookmarkStart w:id="56" w:name="_Toc43705111"/>
      <w:r w:rsidRPr="007F3491">
        <w:rPr>
          <w:rFonts w:ascii="Times New Roman" w:hAnsi="Times New Roman"/>
          <w:sz w:val="24"/>
          <w:szCs w:val="24"/>
        </w:rPr>
        <w:t xml:space="preserve">КОММЕРСАНТЪ; 2020.26.03; КРАЕВЫЕ ВЛАСТИ И </w:t>
      </w:r>
      <w:r w:rsidRPr="00CD0BD0">
        <w:rPr>
          <w:rFonts w:ascii="Times New Roman" w:hAnsi="Times New Roman"/>
          <w:sz w:val="24"/>
          <w:szCs w:val="24"/>
        </w:rPr>
        <w:t>РОСАВТОДОР</w:t>
      </w:r>
      <w:r w:rsidRPr="007F3491">
        <w:rPr>
          <w:rFonts w:ascii="Times New Roman" w:hAnsi="Times New Roman"/>
          <w:sz w:val="24"/>
          <w:szCs w:val="24"/>
        </w:rPr>
        <w:t xml:space="preserve"> УСИЛЯТ КОНТРОЛЬ ЗА КАЧЕСТВОМ РЕМОНТА ДОРОГ</w:t>
      </w:r>
      <w:bookmarkEnd w:id="56"/>
    </w:p>
    <w:p w14:paraId="6D740732" w14:textId="77777777" w:rsidR="00CD0BD0" w:rsidRDefault="007F3491" w:rsidP="00CD0BD0">
      <w:pPr>
        <w:jc w:val="both"/>
      </w:pPr>
      <w:r>
        <w:t>Врио губернатора Дмитрий Махонин потребовал ужесточить контроль за работой подрядчиков по ремонту федеральных дорог. Об этом он заявил на заседании краевого правительства.</w:t>
      </w:r>
    </w:p>
    <w:p w14:paraId="4C9C82E1" w14:textId="38E3465F" w:rsidR="00CD0BD0" w:rsidRDefault="007F3491" w:rsidP="00CD0BD0">
      <w:pPr>
        <w:jc w:val="both"/>
      </w:pPr>
      <w:r>
        <w:t xml:space="preserve">По словам главы региона, ежегодно на ремонт дорог в Пермском крае в рамках </w:t>
      </w:r>
      <w:r w:rsidRPr="00CD0BD0">
        <w:rPr>
          <w:b/>
        </w:rPr>
        <w:t>нацпроект</w:t>
      </w:r>
      <w:r>
        <w:t xml:space="preserve">а </w:t>
      </w:r>
      <w:r w:rsidR="00A043C4" w:rsidRPr="00A043C4">
        <w:t>«</w:t>
      </w:r>
      <w:r w:rsidRPr="00CD0BD0">
        <w:rPr>
          <w:b/>
        </w:rPr>
        <w:t>Безопасные и качественные автомобильные дороги</w:t>
      </w:r>
      <w:r w:rsidR="00A043C4" w:rsidRPr="00A043C4">
        <w:t>»</w:t>
      </w:r>
      <w:r>
        <w:t xml:space="preserve"> направляется более 2 млрд руб. из федерального, краевого и муниципального бюджетов. За последние три года в Прикамье отремонтировали 388 км дорог, нормативное состояние дорог агломерации довели до 67%, а количество очагов аварийности снизили в два раза. К 2024 году необходимо довести нормативность дорог до 85%, а смертность в ДТП снизить в 3,5 раза.</w:t>
      </w:r>
    </w:p>
    <w:p w14:paraId="17EB01DC" w14:textId="01768EC0" w:rsidR="00CD0BD0" w:rsidRDefault="00A043C4" w:rsidP="00CD0BD0">
      <w:pPr>
        <w:jc w:val="both"/>
      </w:pPr>
      <w:r w:rsidRPr="00A043C4">
        <w:t>«</w:t>
      </w:r>
      <w:r w:rsidR="007F3491">
        <w:t xml:space="preserve">В планах на 2020 год </w:t>
      </w:r>
      <w:r w:rsidRPr="00A043C4">
        <w:t>–</w:t>
      </w:r>
      <w:r w:rsidR="007F3491">
        <w:t xml:space="preserve"> привести в нормативное состояние 35 дорог и улиц Пермской агломерации общей протяженностью 83 км, в том числе отремонтировать 75 км, построить и реконструировать 8 км, довести нормативное состояние дорог и улиц агломерации до 70,6%, ликвидировать не менее девяти очагов аварийности</w:t>
      </w:r>
      <w:r w:rsidRPr="00A043C4">
        <w:t>»</w:t>
      </w:r>
      <w:r w:rsidR="007F3491">
        <w:t>,</w:t>
      </w:r>
      <w:r w:rsidRPr="00A043C4">
        <w:t>–</w:t>
      </w:r>
      <w:r w:rsidR="007F3491">
        <w:t xml:space="preserve"> отметил </w:t>
      </w:r>
      <w:r w:rsidR="007F3491" w:rsidRPr="00CD0BD0">
        <w:rPr>
          <w:b/>
        </w:rPr>
        <w:t>министр транспорта</w:t>
      </w:r>
      <w:r w:rsidR="007F3491">
        <w:t xml:space="preserve"> Пермского края Николай Уханов.</w:t>
      </w:r>
    </w:p>
    <w:p w14:paraId="769F26F1" w14:textId="42079EB9" w:rsidR="007F3491" w:rsidRDefault="007F3491" w:rsidP="00CD0BD0">
      <w:pPr>
        <w:jc w:val="both"/>
      </w:pPr>
      <w:r>
        <w:t xml:space="preserve">Дмитрий Махонин заявил, что особого внимания требуют дороги федерального значения. </w:t>
      </w:r>
      <w:r w:rsidR="00A043C4" w:rsidRPr="00A043C4">
        <w:t>«</w:t>
      </w:r>
      <w:r>
        <w:t>Основные проблемы сегодня именно на федеральных дорогах, которые находятся вне компетенции региональных и муниципальных властей. В то же время любому автолюбителю абсолютно без разницы, по какой дороге он едет: федеральной, региональной или муниципальной</w:t>
      </w:r>
      <w:r w:rsidR="00A043C4" w:rsidRPr="00A043C4">
        <w:t>»</w:t>
      </w:r>
      <w:r>
        <w:t>,</w:t>
      </w:r>
      <w:r w:rsidR="00A043C4" w:rsidRPr="00A043C4">
        <w:t>–</w:t>
      </w:r>
      <w:r>
        <w:t xml:space="preserve"> заявил врио губернатора. Главе краевого </w:t>
      </w:r>
      <w:r w:rsidRPr="00CD0BD0">
        <w:rPr>
          <w:b/>
        </w:rPr>
        <w:t>минтранс</w:t>
      </w:r>
      <w:r>
        <w:t xml:space="preserve">а дано поручение совместно с </w:t>
      </w:r>
      <w:r w:rsidRPr="00CD0BD0">
        <w:rPr>
          <w:b/>
        </w:rPr>
        <w:t>Росавтодор</w:t>
      </w:r>
      <w:r>
        <w:t>ом усилить контроль за качеством работ, а нерадивых подрядчиков привлекать к административной ответственности.</w:t>
      </w:r>
    </w:p>
    <w:p w14:paraId="49C3124D" w14:textId="77777777" w:rsidR="00CD0BD0" w:rsidRDefault="00BE4F84" w:rsidP="00CD0BD0">
      <w:pPr>
        <w:jc w:val="both"/>
      </w:pPr>
      <w:hyperlink r:id="rId81" w:history="1">
        <w:r w:rsidR="007F3491" w:rsidRPr="00E118A5">
          <w:rPr>
            <w:rStyle w:val="a9"/>
          </w:rPr>
          <w:t>https://www.kommersant.ru/doc/4301328</w:t>
        </w:r>
      </w:hyperlink>
    </w:p>
    <w:p w14:paraId="5B1CCE21" w14:textId="2DB311EA" w:rsidR="007F3491" w:rsidRPr="007F3491" w:rsidRDefault="007F3491" w:rsidP="00CD0BD0">
      <w:pPr>
        <w:pStyle w:val="3"/>
        <w:jc w:val="both"/>
        <w:rPr>
          <w:rFonts w:ascii="Times New Roman" w:hAnsi="Times New Roman"/>
          <w:sz w:val="24"/>
          <w:szCs w:val="24"/>
        </w:rPr>
      </w:pPr>
      <w:bookmarkStart w:id="57" w:name="_Toc43705112"/>
      <w:r w:rsidRPr="007F3491">
        <w:rPr>
          <w:rFonts w:ascii="Times New Roman" w:hAnsi="Times New Roman"/>
          <w:sz w:val="24"/>
          <w:szCs w:val="24"/>
        </w:rPr>
        <w:lastRenderedPageBreak/>
        <w:t>КОММЕРСАНТЪ; 2020.25.03; НА ВНЕДРЕНИЕ ИНТЕЛЛЕКТУАЛЬНОЙ ТРАНСПОРТНОЙ СИСТЕМЫ В КРАЕ НАПРАВЯТ 1,1 МЛРД РУБЛЕЙ</w:t>
      </w:r>
      <w:bookmarkEnd w:id="57"/>
    </w:p>
    <w:p w14:paraId="7029DF57" w14:textId="77777777" w:rsidR="00CD0BD0" w:rsidRDefault="007F3491" w:rsidP="00CD0BD0">
      <w:pPr>
        <w:jc w:val="both"/>
      </w:pPr>
      <w:r>
        <w:t>В Пермском крае запустят интеллектуальную транспортную систему, предназначенную для регулирования движения и усиления безопасности водителей и пешеходов. На оснащение дорог необходимой техникой направят более 1 млрд руб. Об этом заявил глава региона Дмитрий Махонин на заседании краевого правительства.</w:t>
      </w:r>
    </w:p>
    <w:p w14:paraId="2C54D4B4" w14:textId="52866267" w:rsidR="00CD0BD0" w:rsidRDefault="007F3491" w:rsidP="00CD0BD0">
      <w:pPr>
        <w:jc w:val="both"/>
      </w:pPr>
      <w:r>
        <w:t xml:space="preserve">По словам Дмитрия Махонина, в ближайшие два года на реализацию системы в Перми, Пермском муниципальном районе, Краснокамском и Добрянском городских округах будет направлено 1,1 млрд руб. из федерального бюджета. Средства пойдут на установку светофоров с интеллектуальным управлением, комплексов фотовидеофиксации, </w:t>
      </w:r>
      <w:r w:rsidR="00A043C4" w:rsidRPr="00A043C4">
        <w:t>«</w:t>
      </w:r>
      <w:r>
        <w:t>умных</w:t>
      </w:r>
      <w:r w:rsidR="00A043C4" w:rsidRPr="00A043C4">
        <w:t>»</w:t>
      </w:r>
      <w:r>
        <w:t xml:space="preserve"> остановок, создание систем приоритетного проезда и координации движения общественного транспорта и прочее.</w:t>
      </w:r>
    </w:p>
    <w:p w14:paraId="7B8AF4C9" w14:textId="77777777" w:rsidR="00CD0BD0" w:rsidRDefault="007F3491" w:rsidP="00CD0BD0">
      <w:pPr>
        <w:jc w:val="both"/>
      </w:pPr>
      <w:r>
        <w:t>Интеллектуальная транспортная система позволит повысить безопасности движения, уменьшить пробки и снизить расход топлива и вредные выбросы в атмосферу. Кроме того, в ходе внедрения системы будут проанализированы транспортные потоки. Данные используют для улучшения дорожной инфраструктуры и маршрутной сети.</w:t>
      </w:r>
    </w:p>
    <w:p w14:paraId="2E8E2F88" w14:textId="24DE1A12" w:rsidR="007F3491" w:rsidRDefault="007F3491" w:rsidP="00CD0BD0">
      <w:pPr>
        <w:jc w:val="both"/>
      </w:pPr>
      <w:r>
        <w:t xml:space="preserve">Врио губернатора призвал глав муниципалитетов активнее сотрудничать с краевым </w:t>
      </w:r>
      <w:r w:rsidRPr="00CD0BD0">
        <w:rPr>
          <w:b/>
        </w:rPr>
        <w:t>минтранс</w:t>
      </w:r>
      <w:r>
        <w:t xml:space="preserve">ом: </w:t>
      </w:r>
      <w:r w:rsidR="00A043C4" w:rsidRPr="00A043C4">
        <w:t>«</w:t>
      </w:r>
      <w:r>
        <w:t xml:space="preserve">Вы каждый день бываете в пробках </w:t>
      </w:r>
      <w:r w:rsidR="00A043C4" w:rsidRPr="00A043C4">
        <w:t>–</w:t>
      </w:r>
      <w:r>
        <w:t xml:space="preserve"> по сторонам смотрите, пожалуйста, обозначайте места, где по пути наименьшего сопротивления можно решить проблему. Там, где есть очаги смертности, проблемы должны решаться с помощью систем, которые мы сегодня обсуждаем: где-то светофор должен быть установлен, где-то дополнительное освещение</w:t>
      </w:r>
      <w:r w:rsidR="00A043C4" w:rsidRPr="00A043C4">
        <w:t>»</w:t>
      </w:r>
      <w:r>
        <w:t xml:space="preserve">. </w:t>
      </w:r>
      <w:r w:rsidR="00A043C4" w:rsidRPr="00A043C4">
        <w:t>«</w:t>
      </w:r>
      <w:r>
        <w:t xml:space="preserve">Пожалуйста, обращайтесь в </w:t>
      </w:r>
      <w:r w:rsidRPr="00CD0BD0">
        <w:rPr>
          <w:b/>
        </w:rPr>
        <w:t>минтранс</w:t>
      </w:r>
      <w:r>
        <w:t>, чтобы мы программу реализации проекта формировали исходя из ваших запросов</w:t>
      </w:r>
      <w:r w:rsidR="00A043C4" w:rsidRPr="00A043C4">
        <w:t>»</w:t>
      </w:r>
      <w:r>
        <w:t>,</w:t>
      </w:r>
      <w:r w:rsidR="00A043C4" w:rsidRPr="00A043C4">
        <w:t>–</w:t>
      </w:r>
      <w:r>
        <w:t xml:space="preserve"> добавил Дмитрий Махонин.</w:t>
      </w:r>
    </w:p>
    <w:p w14:paraId="01B41D9A" w14:textId="77777777" w:rsidR="00CD0BD0" w:rsidRDefault="00BE4F84" w:rsidP="00CD0BD0">
      <w:pPr>
        <w:jc w:val="both"/>
      </w:pPr>
      <w:hyperlink r:id="rId82" w:history="1">
        <w:r w:rsidR="007F3491" w:rsidRPr="00E118A5">
          <w:rPr>
            <w:rStyle w:val="a9"/>
          </w:rPr>
          <w:t>https://www.kommersant.ru/doc/4301136</w:t>
        </w:r>
      </w:hyperlink>
    </w:p>
    <w:p w14:paraId="2F8D9968" w14:textId="77777777" w:rsidR="00CD0BD0" w:rsidRDefault="002C628A" w:rsidP="00CD0BD0">
      <w:pPr>
        <w:pStyle w:val="3"/>
        <w:jc w:val="both"/>
        <w:rPr>
          <w:rFonts w:ascii="Times New Roman" w:hAnsi="Times New Roman"/>
          <w:sz w:val="24"/>
          <w:szCs w:val="24"/>
        </w:rPr>
      </w:pPr>
      <w:bookmarkStart w:id="58" w:name="_Toc43705113"/>
      <w:r w:rsidRPr="002C628A">
        <w:rPr>
          <w:rFonts w:ascii="Times New Roman" w:hAnsi="Times New Roman"/>
          <w:sz w:val="24"/>
          <w:szCs w:val="24"/>
        </w:rPr>
        <w:t>ПАРЛАМЕНТСКАЯ ГАЗЕТА; КСЕНИЯ РЕДИЧКИНА; 2020.25.03; ГОСУДАРСТВО ГАРАНТИРУЕТ ИНВЕСТОРАМ СУБСИДИИ И НАЛОГОВЫЕ ЛЬГОТЫ; ПРИНЯТЫЙ ПАКЕТ ЗАКОНОВ ПРИЗВАН РАДИКАЛЬНО УЛУЧШИТЬ ИНВЕСТИЦИОННЫЙ КЛИМАТ</w:t>
      </w:r>
      <w:bookmarkEnd w:id="58"/>
    </w:p>
    <w:p w14:paraId="3351A23B" w14:textId="59F699B9" w:rsidR="00CD0BD0" w:rsidRDefault="002C628A" w:rsidP="00CD0BD0">
      <w:pPr>
        <w:jc w:val="both"/>
      </w:pPr>
      <w:r>
        <w:t xml:space="preserve">До 1 января 2030 года в России должна измениться схема реализации инвестпроектов </w:t>
      </w:r>
      <w:r w:rsidR="00A043C4" w:rsidRPr="00A043C4">
        <w:t>–</w:t>
      </w:r>
      <w:r>
        <w:t xml:space="preserve"> от федеральных до муниципальных. Их воплощение планируется осуществлять на основании соглашения о защите и поощрении капиталовложений (СЗПК), которое заключит государство с инвесторами. Такое соглашение предусматривает гарантии минимальной доходности от вложенных средств и налоговые льготы при соблюдении ряда условий. Порядок заключения СЗПК, условия проведения конкурса и выплаты процентов по займам установит Правительство. Предполагается и формирование электронного реестра мер господдержки </w:t>
      </w:r>
      <w:r w:rsidR="00A043C4" w:rsidRPr="00A043C4">
        <w:t>–</w:t>
      </w:r>
      <w:r>
        <w:t xml:space="preserve"> так называемого </w:t>
      </w:r>
      <w:r w:rsidR="00A043C4" w:rsidRPr="00A043C4">
        <w:t>«</w:t>
      </w:r>
      <w:r>
        <w:t>инвестиционного навигатора</w:t>
      </w:r>
      <w:r w:rsidR="00A043C4" w:rsidRPr="00A043C4">
        <w:t>»</w:t>
      </w:r>
      <w:r>
        <w:t>. Эти новшества прописаны в пакете законов, который 25 марта одобрил Совет Федерации.</w:t>
      </w:r>
    </w:p>
    <w:p w14:paraId="67C37B36" w14:textId="6642FF86" w:rsidR="002C628A" w:rsidRDefault="002C628A" w:rsidP="00CD0BD0">
      <w:pPr>
        <w:jc w:val="both"/>
      </w:pPr>
      <w:r>
        <w:t>Условий много и они того стоят</w:t>
      </w:r>
    </w:p>
    <w:p w14:paraId="13E03CEC" w14:textId="0724116C" w:rsidR="00CD0BD0" w:rsidRDefault="002C628A" w:rsidP="00CD0BD0">
      <w:pPr>
        <w:jc w:val="both"/>
      </w:pPr>
      <w:r>
        <w:t xml:space="preserve">Для заключения соглашения о защите и поощрении капиталовложений необходимо вложить не менее 250 миллионов рублей в проекты в сфере здравоохранения, образования, культуры, физкультуры и спорта, не менее 500 миллионов рублей </w:t>
      </w:r>
      <w:r w:rsidR="00A043C4" w:rsidRPr="00A043C4">
        <w:t>–</w:t>
      </w:r>
      <w:r>
        <w:t xml:space="preserve"> в сфере цифровой экономики, экологии, сельского хозяйства, не менее 1,5 миллиардов рублей </w:t>
      </w:r>
      <w:r w:rsidR="00A043C4" w:rsidRPr="00A043C4">
        <w:t>–</w:t>
      </w:r>
      <w:r>
        <w:t xml:space="preserve"> в сфере обрабатывающего производства и не менее пяти миллиардов рублей </w:t>
      </w:r>
      <w:r w:rsidR="00A043C4" w:rsidRPr="00A043C4">
        <w:t>–</w:t>
      </w:r>
      <w:r>
        <w:t xml:space="preserve"> в иных сферах экономики. </w:t>
      </w:r>
    </w:p>
    <w:p w14:paraId="7869BDC4" w14:textId="28BD2E8B" w:rsidR="002C628A" w:rsidRDefault="002C628A" w:rsidP="00CD0BD0">
      <w:pPr>
        <w:jc w:val="both"/>
      </w:pPr>
      <w:r>
        <w:t xml:space="preserve">При объёме собственных инвестиций от 10 миллиардов рублей с общим бюджетом проекта от 50 миллиардов рублей дополнительно могут быть гарантированы на выбор ряд преференций. Среди них </w:t>
      </w:r>
      <w:r w:rsidR="00A043C4" w:rsidRPr="00A043C4">
        <w:t>–</w:t>
      </w:r>
      <w:r>
        <w:t xml:space="preserve"> особая формула расчёта тарифа или вывозные таможенные пошлины на 6-20 лет, запрет на увеличение ставок платы за негативное воздействие на окружающую среду, ставок по обязательным платежам, а также за пользование лесными ресурсами на три года.</w:t>
      </w:r>
    </w:p>
    <w:p w14:paraId="08B43A92" w14:textId="77777777" w:rsidR="00CD0BD0" w:rsidRDefault="002C628A" w:rsidP="00CD0BD0">
      <w:pPr>
        <w:jc w:val="both"/>
      </w:pPr>
      <w:r>
        <w:lastRenderedPageBreak/>
        <w:t>Бюджетные средства на возмещение затрат на создание или реконструкцию объектов инфраструктуры будут предоставляться в том случае, если все имущественные права зарегистрированы в соответствии с законодательством РФ, а все объекты недвижимости введены в эксплуатацию на законных основаниях.</w:t>
      </w:r>
    </w:p>
    <w:p w14:paraId="4232B0AE" w14:textId="2C2649E5" w:rsidR="00CD0BD0" w:rsidRDefault="002C628A" w:rsidP="00CD0BD0">
      <w:pPr>
        <w:jc w:val="both"/>
      </w:pPr>
      <w:r>
        <w:t xml:space="preserve">Под действие соглашений не попадут проекты в сфере деятельности финансовых организаций, поднадзорных ЦБ РФ, а также в сфере строительства, модернизации, реконструкции административно-деловых и торговых центров, жилых домов, оптовой и розничной торговли. А вот заключившие СЗПК инвесторы могут рассчитывать на налоговые льготы и даже субсидии в размере 100 процентов. Вся необходимая информация для инвесторов будет размещена в специально созданной государственной информационной системе (ГИС) </w:t>
      </w:r>
      <w:r w:rsidR="00A043C4" w:rsidRPr="00A043C4">
        <w:t>«</w:t>
      </w:r>
      <w:r>
        <w:t>Капиталовложения</w:t>
      </w:r>
      <w:r w:rsidR="00A043C4" w:rsidRPr="00A043C4">
        <w:t>»</w:t>
      </w:r>
      <w:r>
        <w:t>.</w:t>
      </w:r>
    </w:p>
    <w:p w14:paraId="5D1A985C" w14:textId="0537A146" w:rsidR="002C628A" w:rsidRDefault="002C628A" w:rsidP="00CD0BD0">
      <w:pPr>
        <w:jc w:val="both"/>
      </w:pPr>
      <w:r>
        <w:t>Компромисс найден, но вопросы остались</w:t>
      </w:r>
    </w:p>
    <w:p w14:paraId="7248ADFB" w14:textId="1D0E7415" w:rsidR="00CD0BD0" w:rsidRDefault="00A043C4" w:rsidP="00CD0BD0">
      <w:pPr>
        <w:jc w:val="both"/>
      </w:pPr>
      <w:r w:rsidRPr="00A043C4">
        <w:t>«</w:t>
      </w:r>
      <w:r w:rsidR="002C628A">
        <w:t xml:space="preserve">Спасибо кабинету министров и лично первому вице-премьеру Андрею </w:t>
      </w:r>
      <w:r w:rsidR="002C628A" w:rsidRPr="00CD0BD0">
        <w:rPr>
          <w:b/>
        </w:rPr>
        <w:t>Белоусов</w:t>
      </w:r>
      <w:r w:rsidR="002C628A">
        <w:t>у за то, что при рассмотрении инициатив в Госдуме были учтены и доработаны предложения членов Совета Федерации</w:t>
      </w:r>
      <w:r w:rsidRPr="00A043C4">
        <w:t>»</w:t>
      </w:r>
      <w:r w:rsidR="002C628A">
        <w:t xml:space="preserve">, </w:t>
      </w:r>
      <w:r w:rsidRPr="00A043C4">
        <w:t>–</w:t>
      </w:r>
      <w:r w:rsidR="002C628A">
        <w:t xml:space="preserve"> сказала на пленарном заседании глава палаты Валентина Матвиенко. Она отметила, что принятие законов с теми нормами, которые в них закреплены </w:t>
      </w:r>
      <w:r w:rsidRPr="00A043C4">
        <w:t>–</w:t>
      </w:r>
      <w:r w:rsidR="002C628A">
        <w:t xml:space="preserve"> пример эффективного взаимодействия Совета Федерации, Минфина и Минэкономразвития.</w:t>
      </w:r>
    </w:p>
    <w:p w14:paraId="75EBC1D4" w14:textId="77777777" w:rsidR="00CD0BD0" w:rsidRDefault="002C628A" w:rsidP="00CD0BD0">
      <w:pPr>
        <w:jc w:val="both"/>
      </w:pPr>
      <w:r>
        <w:t xml:space="preserve">В конце января президент </w:t>
      </w:r>
      <w:r w:rsidRPr="00CD0BD0">
        <w:rPr>
          <w:b/>
        </w:rPr>
        <w:t>Владимир Путин</w:t>
      </w:r>
      <w:r>
        <w:t xml:space="preserve"> рекомендовал Госдуме и Правительству до 30 апреля обеспечить принятие пакета этих инициатив. Ответственными за реализацию поручений были назначены премьер-министр </w:t>
      </w:r>
      <w:r w:rsidRPr="00CD0BD0">
        <w:rPr>
          <w:b/>
        </w:rPr>
        <w:t>Михаил Мишустин</w:t>
      </w:r>
      <w:r>
        <w:t xml:space="preserve"> и председатель Госдумы Вячеслав Володин.</w:t>
      </w:r>
    </w:p>
    <w:p w14:paraId="7C448472" w14:textId="55D15AC4" w:rsidR="002C628A" w:rsidRDefault="002C628A" w:rsidP="00CD0BD0">
      <w:pPr>
        <w:jc w:val="both"/>
      </w:pPr>
      <w:r>
        <w:t xml:space="preserve">Законами решаются две главные задачи </w:t>
      </w:r>
      <w:r w:rsidR="00A043C4" w:rsidRPr="00A043C4">
        <w:t>–</w:t>
      </w:r>
      <w:r>
        <w:t xml:space="preserve"> создать прозрачные условия для реализации инвестпроектов через </w:t>
      </w:r>
      <w:r w:rsidR="00A043C4" w:rsidRPr="00A043C4">
        <w:t>«</w:t>
      </w:r>
      <w:r>
        <w:t>стабилизационную оговорку</w:t>
      </w:r>
      <w:r w:rsidR="00A043C4" w:rsidRPr="00A043C4">
        <w:t>»</w:t>
      </w:r>
      <w:r>
        <w:t>, внедрить механизм возмещения затрат инвесторов на развитие инфраструктуры в объёме уплаченных налогов. Об этом рассказал глава Комитета Совета Федерации по экономической политике Андрей Кутепов.</w:t>
      </w:r>
    </w:p>
    <w:p w14:paraId="41E0B382" w14:textId="3D6595A1" w:rsidR="00CD0BD0" w:rsidRDefault="00A043C4" w:rsidP="00CD0BD0">
      <w:pPr>
        <w:jc w:val="both"/>
      </w:pPr>
      <w:r w:rsidRPr="00A043C4">
        <w:t>«</w:t>
      </w:r>
      <w:r w:rsidR="002C628A">
        <w:t xml:space="preserve">По предложению сенаторов Минфин исключил из первоначальной версии закона нормы, касающиеся соглашений о государственно-частном партнёрстве и концессиях </w:t>
      </w:r>
      <w:r w:rsidRPr="00A043C4">
        <w:t>–</w:t>
      </w:r>
      <w:r w:rsidR="002C628A">
        <w:t xml:space="preserve"> это ключевое положение</w:t>
      </w:r>
      <w:r w:rsidRPr="00A043C4">
        <w:t>»</w:t>
      </w:r>
      <w:r w:rsidR="002C628A">
        <w:t xml:space="preserve">, </w:t>
      </w:r>
      <w:r w:rsidRPr="00A043C4">
        <w:t>–</w:t>
      </w:r>
      <w:r w:rsidR="002C628A">
        <w:t xml:space="preserve"> отметил Андрей Кутепов. Кроме того, сенаторам удалось договориться об исключении из документа положения о проведении финансового аудита, снижены требования к объёму капиталовложений для заключения СЗПК до пятисот миллионов рублей для стимулирования реализации проектов в сфере цифровой экономики, экологии и сельского хозяйства. Обеспечена возможность заключения СЗПК в отношении проектов, начатых с 7 мая 2018 года </w:t>
      </w:r>
      <w:r w:rsidRPr="00A043C4">
        <w:t>–</w:t>
      </w:r>
      <w:r w:rsidR="002C628A">
        <w:t xml:space="preserve"> с даты </w:t>
      </w:r>
      <w:r w:rsidRPr="00A043C4">
        <w:t>«</w:t>
      </w:r>
      <w:r w:rsidR="002C628A">
        <w:t>майского</w:t>
      </w:r>
      <w:r w:rsidRPr="00A043C4">
        <w:t>»</w:t>
      </w:r>
      <w:r w:rsidR="002C628A">
        <w:t xml:space="preserve"> Указа Президента. Кутепов уточнил, что для реализации пакета законов понадобится разработка трёх подзаконных актов Правительства.</w:t>
      </w:r>
    </w:p>
    <w:p w14:paraId="6C5ED116" w14:textId="5469EB8C" w:rsidR="00CD0BD0" w:rsidRDefault="00A043C4" w:rsidP="00CD0BD0">
      <w:pPr>
        <w:jc w:val="both"/>
      </w:pPr>
      <w:r w:rsidRPr="00A043C4">
        <w:t>«</w:t>
      </w:r>
      <w:r w:rsidR="002C628A">
        <w:t>Максимально спорные вопросы либо были решены ко второму чтению в Госдуме, либо отложены до осени</w:t>
      </w:r>
      <w:r w:rsidRPr="00A043C4">
        <w:t>»</w:t>
      </w:r>
      <w:r w:rsidR="002C628A">
        <w:t xml:space="preserve">, </w:t>
      </w:r>
      <w:r w:rsidRPr="00A043C4">
        <w:t>–</w:t>
      </w:r>
      <w:r w:rsidR="002C628A">
        <w:t xml:space="preserve"> подчеркнул вице-спикер Совфеда Николай Журавлёв.</w:t>
      </w:r>
    </w:p>
    <w:p w14:paraId="610CC4A7" w14:textId="77777777" w:rsidR="00CD0BD0" w:rsidRDefault="002C628A" w:rsidP="00CD0BD0">
      <w:pPr>
        <w:jc w:val="both"/>
      </w:pPr>
      <w:r>
        <w:t>Кроме того, по словам главы бюджетного Комитета Совета Федерации Анатолия Артамонова, у сенаторов остаётся вопрос по поводу компенсации затрат на создание инфраструктуры, потому что компенсацию получает не один инвестор, а группа.</w:t>
      </w:r>
    </w:p>
    <w:p w14:paraId="56838D3D" w14:textId="4C69967D" w:rsidR="00C86989" w:rsidRDefault="002C628A" w:rsidP="00CD0BD0">
      <w:pPr>
        <w:jc w:val="both"/>
      </w:pPr>
      <w:r>
        <w:t xml:space="preserve">Валентина Матвиенко считает, что все эти вопросы будут урегулированы до начала следующего года, главное </w:t>
      </w:r>
      <w:r w:rsidR="00A043C4" w:rsidRPr="00A043C4">
        <w:t>–</w:t>
      </w:r>
      <w:r>
        <w:t xml:space="preserve"> законы приняты, так как медлить с принятием закона было уже нельзя.</w:t>
      </w:r>
    </w:p>
    <w:p w14:paraId="729A73DF" w14:textId="77777777" w:rsidR="00CD0BD0" w:rsidRDefault="00BE4F84" w:rsidP="00CD0BD0">
      <w:pPr>
        <w:jc w:val="both"/>
      </w:pPr>
      <w:hyperlink r:id="rId83" w:history="1">
        <w:r w:rsidR="002C628A" w:rsidRPr="00E118A5">
          <w:rPr>
            <w:rStyle w:val="a9"/>
          </w:rPr>
          <w:t>https://www.pnp.ru/economics/gosudarstvo-garantiruet-investoram-subsidii-i-nalogovye-lgoty.html</w:t>
        </w:r>
      </w:hyperlink>
    </w:p>
    <w:p w14:paraId="6E0274DB" w14:textId="32BD05CC" w:rsidR="00D7284B" w:rsidRPr="00D7284B" w:rsidRDefault="00D7284B" w:rsidP="00CD0BD0">
      <w:pPr>
        <w:pStyle w:val="3"/>
        <w:jc w:val="both"/>
        <w:rPr>
          <w:rFonts w:ascii="Times New Roman" w:hAnsi="Times New Roman"/>
          <w:sz w:val="24"/>
          <w:szCs w:val="24"/>
        </w:rPr>
      </w:pPr>
      <w:bookmarkStart w:id="59" w:name="_Toc43705114"/>
      <w:r w:rsidRPr="00D7284B">
        <w:rPr>
          <w:rFonts w:ascii="Times New Roman" w:hAnsi="Times New Roman"/>
          <w:sz w:val="24"/>
          <w:szCs w:val="24"/>
        </w:rPr>
        <w:lastRenderedPageBreak/>
        <w:t>ТАСС; 2020.25.03; АВТОВОКЗАЛ В ЦЕНТРЕ НОВОСИБИРСКА ЗАКРОЮТ В АПРЕЛЕ</w:t>
      </w:r>
      <w:bookmarkEnd w:id="59"/>
    </w:p>
    <w:p w14:paraId="6FB2A986" w14:textId="77777777" w:rsidR="00CD0BD0" w:rsidRDefault="00D7284B" w:rsidP="00CD0BD0">
      <w:pPr>
        <w:jc w:val="both"/>
      </w:pPr>
      <w:r>
        <w:t>Автовокзал в центре Новосибирска, построенный в 1964 году, одной из главных проблем которого является несоответствие современным требованиям к таким учреждениям, прекратит свою работу с 6 апреля. Об этом ТАСС сообщил в среду начальник департамента транспорта мэрии города Роман Дронов.</w:t>
      </w:r>
    </w:p>
    <w:p w14:paraId="0F760D71" w14:textId="4CD388ED" w:rsidR="00CD0BD0" w:rsidRDefault="00D7284B" w:rsidP="00CD0BD0">
      <w:pPr>
        <w:jc w:val="both"/>
      </w:pPr>
      <w:r>
        <w:t>Старейший автовокзал Новосибирска находится на правом берегу реки Обь, недалеко от набережной и центра города. Среди его проблем</w:t>
      </w:r>
      <w:r w:rsidR="00A043C4" w:rsidRPr="00A043C4">
        <w:t xml:space="preserve"> – </w:t>
      </w:r>
      <w:r>
        <w:t>низкая пропускная способность здания и нехватка площадей. Мэр Новосибирска Анатолий Локоть неоднократно говорил о закрытии автостанции из-за неудобства ее расположения. Прекращение работы автовокзала стало возможным только после того, как в конце прошлого года на восточном выезде из города была построена новая автостанция с пропускной способностью 1,5 млн пассажиров в год.</w:t>
      </w:r>
    </w:p>
    <w:p w14:paraId="5A4B2F6D" w14:textId="21785E0E" w:rsidR="00CD0BD0" w:rsidRDefault="00A043C4" w:rsidP="00CD0BD0">
      <w:pPr>
        <w:jc w:val="both"/>
      </w:pPr>
      <w:r w:rsidRPr="00A043C4">
        <w:t>«</w:t>
      </w:r>
      <w:r w:rsidR="00D7284B">
        <w:t xml:space="preserve">Автовокзал прекращает работу с 6 апреля, до этого времени будет сформировано новое расписание рейсов, оно находится в ведении </w:t>
      </w:r>
      <w:r w:rsidR="00D7284B" w:rsidRPr="00CD0BD0">
        <w:rPr>
          <w:b/>
        </w:rPr>
        <w:t>Минтранс</w:t>
      </w:r>
      <w:r w:rsidR="00D7284B">
        <w:t>а [региона]. Что будет со зданием [автовокзала] дальше, пока неизвестно, поскольку неизвестны владельцы здания. Здание строилось с участием акционеров и инвесторов, сейчас идет судебный процесс, определяются собственники, пока этого не произойдет, со строением ничего делать нельзя</w:t>
      </w:r>
      <w:r w:rsidRPr="00A043C4">
        <w:t>»</w:t>
      </w:r>
      <w:r w:rsidR="00D7284B">
        <w:t>,</w:t>
      </w:r>
      <w:r w:rsidRPr="00A043C4">
        <w:t xml:space="preserve"> – </w:t>
      </w:r>
      <w:r w:rsidR="00D7284B">
        <w:t>добавил Дронов.</w:t>
      </w:r>
    </w:p>
    <w:p w14:paraId="45ED4080" w14:textId="77777777" w:rsidR="00CD0BD0" w:rsidRDefault="00D7284B" w:rsidP="00CD0BD0">
      <w:pPr>
        <w:jc w:val="both"/>
      </w:pPr>
      <w:r>
        <w:t>Реконструкция здания автовокзала началась в 2003 году, однако компания-инвестор обанкротилась и работы по модернизации приостановили. Ранее мэр Новосибирска Анатолий Локоть сообщал, что у здания насчитывается больше 70 собственников.</w:t>
      </w:r>
    </w:p>
    <w:p w14:paraId="3C0019DD" w14:textId="1167607C" w:rsidR="00BF38D2" w:rsidRDefault="00D7284B" w:rsidP="00CD0BD0">
      <w:pPr>
        <w:jc w:val="both"/>
      </w:pPr>
      <w:r>
        <w:t>Как сообщает пресс-служба автовокзала, с 6 апреля посадку на междугородние рейсы будут производить на пяти станциях в разных районах города.</w:t>
      </w:r>
    </w:p>
    <w:p w14:paraId="05F2A91A" w14:textId="77777777" w:rsidR="00CD0BD0" w:rsidRDefault="00BE4F84" w:rsidP="00CD0BD0">
      <w:pPr>
        <w:jc w:val="both"/>
      </w:pPr>
      <w:hyperlink r:id="rId84" w:history="1">
        <w:r w:rsidR="00D7284B" w:rsidRPr="009A6FBE">
          <w:rPr>
            <w:rStyle w:val="a9"/>
          </w:rPr>
          <w:t>https://tass.ru/sibir-news/8074441</w:t>
        </w:r>
      </w:hyperlink>
    </w:p>
    <w:p w14:paraId="4F0D842D" w14:textId="77777777" w:rsidR="00CD0BD0" w:rsidRDefault="00D7284B" w:rsidP="00CD0BD0">
      <w:pPr>
        <w:pStyle w:val="3"/>
        <w:jc w:val="both"/>
        <w:rPr>
          <w:rFonts w:ascii="Times New Roman" w:hAnsi="Times New Roman"/>
          <w:sz w:val="24"/>
          <w:szCs w:val="24"/>
        </w:rPr>
      </w:pPr>
      <w:bookmarkStart w:id="60" w:name="_Toc43705115"/>
      <w:r w:rsidRPr="00D7284B">
        <w:rPr>
          <w:rFonts w:ascii="Times New Roman" w:hAnsi="Times New Roman"/>
          <w:sz w:val="24"/>
          <w:szCs w:val="24"/>
        </w:rPr>
        <w:t xml:space="preserve">ВЕСТИ МУРМАНСК; 2020.25.03; РЕГИОНАЛЬНЫЙ </w:t>
      </w:r>
      <w:r w:rsidRPr="00CD0BD0">
        <w:rPr>
          <w:rFonts w:ascii="Times New Roman" w:hAnsi="Times New Roman"/>
          <w:sz w:val="24"/>
          <w:szCs w:val="24"/>
        </w:rPr>
        <w:t>МИНТРАНС</w:t>
      </w:r>
      <w:r w:rsidRPr="00D7284B">
        <w:rPr>
          <w:rFonts w:ascii="Times New Roman" w:hAnsi="Times New Roman"/>
          <w:sz w:val="24"/>
          <w:szCs w:val="24"/>
        </w:rPr>
        <w:t xml:space="preserve"> СОВМЕСТНО С РОСПОТРЕБНАДЗОРОМ ПРОВЕРЯЕТ, КАК ПЕРЕВОЗЧИКИ ИСПОЛНЯЮТ ПРЕДПИСАНИЯ</w:t>
      </w:r>
      <w:bookmarkEnd w:id="60"/>
    </w:p>
    <w:p w14:paraId="60770EC2" w14:textId="24EEC2C9" w:rsidR="00CD0BD0" w:rsidRDefault="00D7284B" w:rsidP="00CD0BD0">
      <w:pPr>
        <w:jc w:val="both"/>
      </w:pPr>
      <w:r>
        <w:t xml:space="preserve">Региональный </w:t>
      </w:r>
      <w:r w:rsidRPr="00CD0BD0">
        <w:rPr>
          <w:b/>
        </w:rPr>
        <w:t>Минтранс</w:t>
      </w:r>
      <w:r>
        <w:t xml:space="preserve"> совместно с Роспотребнадзором проверяет, как последние предписания против распространения короновируса исполняют пассажироперевозчики. Обеспечивать контроль намерены на постоянной основе, пока ситуация не улучшится. Планируют каждый раз инспектировать разные точки, чтобы понятна была общая картина.   Этот рейд </w:t>
      </w:r>
      <w:r w:rsidR="00A043C4" w:rsidRPr="00A043C4">
        <w:t>–</w:t>
      </w:r>
      <w:r>
        <w:t xml:space="preserve"> на конечной </w:t>
      </w:r>
      <w:r w:rsidR="00A043C4" w:rsidRPr="00A043C4">
        <w:t>«</w:t>
      </w:r>
      <w:r>
        <w:t>десятки</w:t>
      </w:r>
      <w:r w:rsidR="00A043C4" w:rsidRPr="00A043C4">
        <w:t>»</w:t>
      </w:r>
      <w:r>
        <w:t xml:space="preserve">. И на первый взгляд вроде всё чинно </w:t>
      </w:r>
      <w:r w:rsidR="00A043C4" w:rsidRPr="00A043C4">
        <w:t>–</w:t>
      </w:r>
      <w:r>
        <w:t xml:space="preserve"> водители в масках, в наличии пульверизаторы. Только вот чем обрабатывают салон и не бесполезна ли такая защита на лицах, непонятно. Всё на словах, при себе ни одного подтве</w:t>
      </w:r>
      <w:r w:rsidRPr="00CD0BD0">
        <w:rPr>
          <w:b/>
        </w:rPr>
        <w:t>ржд</w:t>
      </w:r>
      <w:r>
        <w:t xml:space="preserve">ающего документа.  </w:t>
      </w:r>
    </w:p>
    <w:p w14:paraId="47179001" w14:textId="4954F2A2" w:rsidR="00CD0BD0" w:rsidRDefault="00D7284B" w:rsidP="00CD0BD0">
      <w:pPr>
        <w:jc w:val="both"/>
      </w:pPr>
      <w:r>
        <w:t xml:space="preserve">Главный специалист сектора общественного транспорта Министерства транспорта и дорожного хозяйства Мурманской области Алексей Смирнов: </w:t>
      </w:r>
      <w:r w:rsidR="00A043C4" w:rsidRPr="00A043C4">
        <w:t>«</w:t>
      </w:r>
      <w:r>
        <w:t xml:space="preserve">Смотрю, самодельные </w:t>
      </w:r>
      <w:r w:rsidR="00A043C4" w:rsidRPr="00A043C4">
        <w:t>–</w:t>
      </w:r>
      <w:r>
        <w:t xml:space="preserve"> не самодельные, трудно сказать, потому что достаточно большой объем водительского состава, поэтому навряд ли, что они это сделали сами. Соответствие их, конечно, установить так не представляется возможным </w:t>
      </w:r>
      <w:r w:rsidR="00A043C4" w:rsidRPr="00A043C4">
        <w:t>–</w:t>
      </w:r>
      <w:r>
        <w:t xml:space="preserve"> соответствуют или не соответствуют</w:t>
      </w:r>
      <w:r w:rsidR="00A043C4" w:rsidRPr="00A043C4">
        <w:t>»</w:t>
      </w:r>
      <w:r>
        <w:t xml:space="preserve">. </w:t>
      </w:r>
    </w:p>
    <w:p w14:paraId="021F5DC4" w14:textId="77777777" w:rsidR="00CD0BD0" w:rsidRDefault="00D7284B" w:rsidP="00CD0BD0">
      <w:pPr>
        <w:jc w:val="both"/>
      </w:pPr>
      <w:r>
        <w:t xml:space="preserve">Выборочная проверка выявила ряд нарушений. Исполнение предписаний по факту нередко половинчатое, а иногда и вовсе больше похоже на имитацию, и особенно это касается частных перевозчиков. </w:t>
      </w:r>
    </w:p>
    <w:p w14:paraId="6F69228B" w14:textId="530AB69C" w:rsidR="00D7284B" w:rsidRDefault="00D7284B" w:rsidP="00CD0BD0">
      <w:pPr>
        <w:jc w:val="both"/>
      </w:pPr>
      <w:r>
        <w:t xml:space="preserve">Специалист-эксперт санитарного надзора Елена Машковцева: </w:t>
      </w:r>
      <w:r w:rsidR="00A043C4" w:rsidRPr="00A043C4">
        <w:t>«</w:t>
      </w:r>
      <w:r>
        <w:t xml:space="preserve">Предварительно водитель использует одну маску на всю смену, запаса масок нету. Дезсредства, которым обрабатывается салон </w:t>
      </w:r>
      <w:r w:rsidR="00A043C4" w:rsidRPr="00A043C4">
        <w:t>–</w:t>
      </w:r>
      <w:r>
        <w:t xml:space="preserve"> пока документов подтве</w:t>
      </w:r>
      <w:r w:rsidRPr="00CD0BD0">
        <w:rPr>
          <w:b/>
        </w:rPr>
        <w:t>ржд</w:t>
      </w:r>
      <w:r>
        <w:t>ающих нет. Так быть не должно</w:t>
      </w:r>
      <w:r w:rsidR="00A043C4" w:rsidRPr="00A043C4">
        <w:t>»</w:t>
      </w:r>
      <w:r>
        <w:t>.</w:t>
      </w:r>
    </w:p>
    <w:p w14:paraId="6EFCA185" w14:textId="77777777" w:rsidR="00CD0BD0" w:rsidRDefault="00BE4F84" w:rsidP="00CD0BD0">
      <w:pPr>
        <w:jc w:val="both"/>
      </w:pPr>
      <w:hyperlink r:id="rId85" w:history="1">
        <w:r w:rsidR="00D7284B" w:rsidRPr="009A6FBE">
          <w:rPr>
            <w:rStyle w:val="a9"/>
          </w:rPr>
          <w:t>https://murman.tv/news/russian-1/novosti/1585118956-regionalny-mintrans-sovmestno-s-rospotrebnadzorom-proveryaet-kak-perevozchiki-ispolnyayut-predpisaniya</w:t>
        </w:r>
      </w:hyperlink>
    </w:p>
    <w:p w14:paraId="31369949" w14:textId="085CE653" w:rsidR="00BF38D2" w:rsidRPr="00BF38D2" w:rsidRDefault="00BF38D2" w:rsidP="00CD0BD0">
      <w:pPr>
        <w:pStyle w:val="3"/>
        <w:jc w:val="both"/>
        <w:rPr>
          <w:rFonts w:ascii="Times New Roman" w:hAnsi="Times New Roman"/>
          <w:sz w:val="24"/>
          <w:szCs w:val="24"/>
        </w:rPr>
      </w:pPr>
      <w:bookmarkStart w:id="61" w:name="_Toc43705116"/>
      <w:r w:rsidRPr="00BF38D2">
        <w:rPr>
          <w:rFonts w:ascii="Times New Roman" w:hAnsi="Times New Roman"/>
          <w:sz w:val="24"/>
          <w:szCs w:val="24"/>
        </w:rPr>
        <w:lastRenderedPageBreak/>
        <w:t>REGNUM; 2020.25.03; ОБЩЕСТВЕННЫЙ ТРАНСПОРТ НОВОСИБИРСКА ТЕРЯЕТ ПАССАЖИРОВ ИЗ-ЗА КОРОНАВИРУСА</w:t>
      </w:r>
      <w:bookmarkEnd w:id="61"/>
    </w:p>
    <w:p w14:paraId="1BCE0F3B" w14:textId="77777777" w:rsidR="00CD0BD0" w:rsidRDefault="00BF38D2" w:rsidP="00CD0BD0">
      <w:pPr>
        <w:jc w:val="both"/>
      </w:pPr>
      <w:r>
        <w:t>Новосибирские перевозчики сообщили о резком снижении пассажиропотока из-за коронавируса.</w:t>
      </w:r>
    </w:p>
    <w:p w14:paraId="4AF429F9" w14:textId="3ECBDE54" w:rsidR="00CD0BD0" w:rsidRDefault="00BF38D2" w:rsidP="00CD0BD0">
      <w:pPr>
        <w:jc w:val="both"/>
      </w:pPr>
      <w:r>
        <w:t xml:space="preserve">Раньше троллейбусное депо перевозило больше 50 тысяч новосибирцев в сутки, сейчас </w:t>
      </w:r>
      <w:r w:rsidR="00A043C4" w:rsidRPr="00A043C4">
        <w:t>–</w:t>
      </w:r>
      <w:r>
        <w:t xml:space="preserve"> около 40 тысяч, уточняют </w:t>
      </w:r>
      <w:r w:rsidR="00A043C4" w:rsidRPr="00A043C4">
        <w:t>«</w:t>
      </w:r>
      <w:r>
        <w:t>Вести Новосибирск</w:t>
      </w:r>
      <w:r w:rsidR="00A043C4" w:rsidRPr="00A043C4">
        <w:t>»</w:t>
      </w:r>
      <w:r>
        <w:t>.</w:t>
      </w:r>
    </w:p>
    <w:p w14:paraId="20B1F1DB" w14:textId="2E59A270" w:rsidR="00CD0BD0" w:rsidRDefault="00BF38D2" w:rsidP="00CD0BD0">
      <w:pPr>
        <w:jc w:val="both"/>
      </w:pPr>
      <w:r>
        <w:t xml:space="preserve">Но троллейбусы, трамваи и автобусы продолжают работать в обычном режиме. Перевозчики уверяют, что предпринимают все возможные меры для исключения риска заболевания пассажиров в транспорте. Например, кузов обрабатывают хлорсодержащим препаратом, а салон </w:t>
      </w:r>
      <w:r w:rsidR="00A043C4" w:rsidRPr="00A043C4">
        <w:t>–</w:t>
      </w:r>
      <w:r>
        <w:t xml:space="preserve"> специальным дезинфицирующим средством.</w:t>
      </w:r>
    </w:p>
    <w:p w14:paraId="159CB915" w14:textId="77777777" w:rsidR="00CD0BD0" w:rsidRDefault="00BF38D2" w:rsidP="00CD0BD0">
      <w:pPr>
        <w:jc w:val="both"/>
      </w:pPr>
      <w:r>
        <w:t>Экипаж общественного транспорта обязали проводить обработку транспорта после каждого рейса. У каждого кондуктора должен быть необходимый комплект: сменные маски, дезинфицирующее средство, распылитель и салфетки.</w:t>
      </w:r>
    </w:p>
    <w:p w14:paraId="001D974B" w14:textId="77777777" w:rsidR="00CD0BD0" w:rsidRDefault="00BE4F84" w:rsidP="00CD0BD0">
      <w:pPr>
        <w:jc w:val="both"/>
      </w:pPr>
      <w:hyperlink r:id="rId86" w:history="1">
        <w:r w:rsidR="00BF38D2" w:rsidRPr="009A6FBE">
          <w:rPr>
            <w:rStyle w:val="a9"/>
          </w:rPr>
          <w:t>https://regnum.ru/news/society/2894442.html</w:t>
        </w:r>
      </w:hyperlink>
    </w:p>
    <w:p w14:paraId="7AD5E49F" w14:textId="0A41BB3E" w:rsidR="00754A9B" w:rsidRPr="00754A9B" w:rsidRDefault="00754A9B" w:rsidP="00CD0BD0">
      <w:pPr>
        <w:pStyle w:val="3"/>
        <w:jc w:val="both"/>
        <w:rPr>
          <w:rFonts w:ascii="Times New Roman" w:hAnsi="Times New Roman"/>
          <w:sz w:val="24"/>
          <w:szCs w:val="24"/>
        </w:rPr>
      </w:pPr>
      <w:bookmarkStart w:id="62" w:name="_Toc43705117"/>
      <w:r w:rsidRPr="00754A9B">
        <w:rPr>
          <w:rFonts w:ascii="Times New Roman" w:hAnsi="Times New Roman"/>
          <w:sz w:val="24"/>
          <w:szCs w:val="24"/>
        </w:rPr>
        <w:t>ИНТЕРФАКС; 2020.25.03; КАЗАХСТАН МОЖЕТ ВРЕМЕННО ЗАПРЕТИТЬ ИМПОРТ БЕНЗИНА ИЗ РФ Ж/Д ТРАНСПОРТОМ ИЗ-ЗА ЗАТОВАРИВАНИЯ В УСЛОВИЯХ ЧС</w:t>
      </w:r>
      <w:bookmarkEnd w:id="62"/>
    </w:p>
    <w:p w14:paraId="32AC5CCD" w14:textId="77777777" w:rsidR="00CD0BD0" w:rsidRDefault="00754A9B" w:rsidP="00CD0BD0">
      <w:pPr>
        <w:jc w:val="both"/>
      </w:pPr>
      <w:r>
        <w:t>Власти Казахстана планирует ввести запрет на импорт нефтепродуктов из России железнодорожным транспортом сроком на три месяца из-за снижения объемов потребления в условиях чрезвычайного положения.</w:t>
      </w:r>
    </w:p>
    <w:p w14:paraId="1D5AC5F0" w14:textId="6DD3F4E1" w:rsidR="00CD0BD0" w:rsidRDefault="00A043C4" w:rsidP="00CD0BD0">
      <w:pPr>
        <w:jc w:val="both"/>
      </w:pPr>
      <w:r w:rsidRPr="00A043C4">
        <w:t>«</w:t>
      </w:r>
      <w:r w:rsidR="00754A9B">
        <w:t>Ввести запрет сроком на три месяца на ввоз в республику Казахстан из Российской Федерации железнодорожным транспортом бензина, авиационного и дизельного топлива</w:t>
      </w:r>
      <w:r w:rsidRPr="00A043C4">
        <w:t>»</w:t>
      </w:r>
      <w:r w:rsidR="00754A9B">
        <w:t>,</w:t>
      </w:r>
      <w:r w:rsidRPr="00A043C4">
        <w:t xml:space="preserve"> – </w:t>
      </w:r>
      <w:r w:rsidR="00754A9B">
        <w:t>говорится в проекте приказа Минэнерго республики.</w:t>
      </w:r>
    </w:p>
    <w:p w14:paraId="415B0832" w14:textId="77777777" w:rsidR="00CD0BD0" w:rsidRDefault="00754A9B" w:rsidP="00CD0BD0">
      <w:pPr>
        <w:jc w:val="both"/>
      </w:pPr>
      <w:r>
        <w:t>Документ опубликован для публичного обсуждения, которое продлится до 7 апреля.</w:t>
      </w:r>
    </w:p>
    <w:p w14:paraId="72F96282" w14:textId="41B0714A" w:rsidR="00CD0BD0" w:rsidRDefault="00754A9B" w:rsidP="00CD0BD0">
      <w:pPr>
        <w:jc w:val="both"/>
      </w:pPr>
      <w:r>
        <w:t xml:space="preserve">На запрос агентства </w:t>
      </w:r>
      <w:r w:rsidR="00A043C4" w:rsidRPr="00A043C4">
        <w:t>«</w:t>
      </w:r>
      <w:r>
        <w:t>Интерфакс-Казахстан</w:t>
      </w:r>
      <w:r w:rsidR="00A043C4" w:rsidRPr="00A043C4">
        <w:t>»</w:t>
      </w:r>
      <w:r>
        <w:t xml:space="preserve"> в министерстве пояснили, что данная мера направлена на </w:t>
      </w:r>
      <w:r w:rsidR="00A043C4" w:rsidRPr="00A043C4">
        <w:t>«</w:t>
      </w:r>
      <w:r>
        <w:t>исключение затоваривания внутреннего рынка нефтепродуктами</w:t>
      </w:r>
      <w:r w:rsidR="00A043C4" w:rsidRPr="00A043C4">
        <w:t>»</w:t>
      </w:r>
      <w:r>
        <w:t xml:space="preserve">, что может привести </w:t>
      </w:r>
      <w:r w:rsidR="00A043C4" w:rsidRPr="00A043C4">
        <w:t>«</w:t>
      </w:r>
      <w:r>
        <w:t>к снижению мощностей переработки казахстанских НПЗ и сокращению рабочих мест на заводах</w:t>
      </w:r>
      <w:r w:rsidR="00A043C4" w:rsidRPr="00A043C4">
        <w:t>»</w:t>
      </w:r>
      <w:r>
        <w:t>.</w:t>
      </w:r>
    </w:p>
    <w:p w14:paraId="478AE332" w14:textId="2C49A53A" w:rsidR="00CD0BD0" w:rsidRDefault="00A043C4" w:rsidP="00CD0BD0">
      <w:pPr>
        <w:jc w:val="both"/>
      </w:pPr>
      <w:r w:rsidRPr="00A043C4">
        <w:t>«</w:t>
      </w:r>
      <w:r w:rsidR="00754A9B">
        <w:t>В условиях карантина потребление нефтепродуктов существенно снизилось, и страна сможет сама обеспечить себя топливом. Также эта мера никак не повлияет на цену нефтепродуктов</w:t>
      </w:r>
      <w:r w:rsidRPr="00A043C4">
        <w:t>»</w:t>
      </w:r>
      <w:r w:rsidR="00754A9B">
        <w:t>,</w:t>
      </w:r>
      <w:r w:rsidRPr="00A043C4">
        <w:t xml:space="preserve"> – </w:t>
      </w:r>
      <w:r w:rsidR="00754A9B">
        <w:t>отметили в ведомстве.</w:t>
      </w:r>
    </w:p>
    <w:p w14:paraId="016A9F4C" w14:textId="70A4B6E8" w:rsidR="00754A9B" w:rsidRDefault="00754A9B" w:rsidP="00CD0BD0">
      <w:pPr>
        <w:jc w:val="both"/>
      </w:pPr>
      <w:r>
        <w:t xml:space="preserve">Снижение потребления нефтепродуктов во всех отраслях экономики Казахстана происходит из-за введения чрезвычайного положения в стране. По информации Минэнерго, на сегодня на нефтебазах республики образовались </w:t>
      </w:r>
      <w:r w:rsidR="00A043C4" w:rsidRPr="00A043C4">
        <w:t>«</w:t>
      </w:r>
      <w:r>
        <w:t>большие запасы топлива</w:t>
      </w:r>
      <w:r w:rsidR="00A043C4" w:rsidRPr="00A043C4">
        <w:t>»</w:t>
      </w:r>
      <w:r>
        <w:t xml:space="preserve">, которые будут увеличиваться </w:t>
      </w:r>
      <w:r w:rsidR="00A043C4" w:rsidRPr="00A043C4">
        <w:t>«</w:t>
      </w:r>
      <w:r>
        <w:t>из-за снижения деловой и физической активности</w:t>
      </w:r>
      <w:r w:rsidR="00A043C4" w:rsidRPr="00A043C4">
        <w:t>»</w:t>
      </w:r>
      <w:r>
        <w:t>.</w:t>
      </w:r>
    </w:p>
    <w:p w14:paraId="5D5DC9A3" w14:textId="77777777" w:rsidR="00D7284B" w:rsidRPr="00D7284B" w:rsidRDefault="00D7284B" w:rsidP="00CD0BD0">
      <w:pPr>
        <w:pStyle w:val="3"/>
        <w:jc w:val="both"/>
        <w:rPr>
          <w:rFonts w:ascii="Times New Roman" w:hAnsi="Times New Roman"/>
          <w:sz w:val="24"/>
          <w:szCs w:val="24"/>
        </w:rPr>
      </w:pPr>
      <w:bookmarkStart w:id="63" w:name="_Toc43705118"/>
      <w:r w:rsidRPr="00D7284B">
        <w:rPr>
          <w:rFonts w:ascii="Times New Roman" w:hAnsi="Times New Roman"/>
          <w:sz w:val="24"/>
          <w:szCs w:val="24"/>
        </w:rPr>
        <w:t>ИНТЕРФАКС; 2020.25.03; КОНЦЕССИОНЕР СШХ ПОЛУЧИТ ДОКУМЕНТАЦИЮ ПО ПРОЕКТУ НА СРОК ДЕЙСТВИЯ СОГЛАШЕНИЯ</w:t>
      </w:r>
      <w:bookmarkEnd w:id="63"/>
    </w:p>
    <w:p w14:paraId="0988C683" w14:textId="54D43404" w:rsidR="00CD0BD0" w:rsidRDefault="00D7284B" w:rsidP="00CD0BD0">
      <w:pPr>
        <w:jc w:val="both"/>
      </w:pPr>
      <w:r>
        <w:t xml:space="preserve">Правительство РФ распорядилось внести изменения в условия концессионного соглашения на строительство и эксплуатацию железнодорожной линии </w:t>
      </w:r>
      <w:r w:rsidR="00A043C4" w:rsidRPr="00A043C4">
        <w:t>«</w:t>
      </w:r>
      <w:r>
        <w:t>Обская</w:t>
      </w:r>
      <w:r w:rsidR="00A043C4" w:rsidRPr="00A043C4">
        <w:t xml:space="preserve"> – </w:t>
      </w:r>
      <w:r>
        <w:t>Салехард</w:t>
      </w:r>
      <w:r w:rsidR="00A043C4" w:rsidRPr="00A043C4">
        <w:t xml:space="preserve"> – </w:t>
      </w:r>
      <w:r>
        <w:t>Надым</w:t>
      </w:r>
      <w:r w:rsidR="00A043C4" w:rsidRPr="00A043C4">
        <w:t>»</w:t>
      </w:r>
      <w:r>
        <w:t xml:space="preserve"> (Северный широтный ход, СШХ), согласно которым концессионер получит проектную документацию на весь срок действия договора.</w:t>
      </w:r>
    </w:p>
    <w:p w14:paraId="744E05B7" w14:textId="01860D78" w:rsidR="00CD0BD0" w:rsidRDefault="00D7284B" w:rsidP="00CD0BD0">
      <w:pPr>
        <w:jc w:val="both"/>
      </w:pPr>
      <w:r>
        <w:t xml:space="preserve">В соответствующем распоряжении правительства РФ, опубликованном на сайте правовой информации, говорится, что в пункт N5 концессионного соглашения вносятся следующие изменения: </w:t>
      </w:r>
      <w:r w:rsidR="00A043C4" w:rsidRPr="00A043C4">
        <w:t>«</w:t>
      </w:r>
      <w:r>
        <w:t>(Обеспечить</w:t>
      </w:r>
      <w:r w:rsidR="00A043C4" w:rsidRPr="00A043C4">
        <w:t xml:space="preserve"> – </w:t>
      </w:r>
      <w:r>
        <w:t>ИФ) передачу проектной и иной документации, предназначенной для пользования в целях создания объекта концессионного соглашения, находящегося в собственности концедента, концессионеру на срок, не превышающий срок действия концессионного соглашения</w:t>
      </w:r>
      <w:r w:rsidR="00A043C4" w:rsidRPr="00A043C4">
        <w:t>»</w:t>
      </w:r>
      <w:r>
        <w:t>.</w:t>
      </w:r>
    </w:p>
    <w:p w14:paraId="1B7B7ACF" w14:textId="5D5F04BE" w:rsidR="00CD0BD0" w:rsidRDefault="00D7284B" w:rsidP="00CD0BD0">
      <w:pPr>
        <w:jc w:val="both"/>
      </w:pPr>
      <w:r>
        <w:lastRenderedPageBreak/>
        <w:t xml:space="preserve">В частности, концессионер безвозмездно получит в пользование проектно-сметную документацию </w:t>
      </w:r>
      <w:r w:rsidR="00A043C4" w:rsidRPr="00A043C4">
        <w:t>«</w:t>
      </w:r>
      <w:r>
        <w:t>Строительство мостового перехода через Обь</w:t>
      </w:r>
      <w:r w:rsidR="00A043C4" w:rsidRPr="00A043C4">
        <w:t>»</w:t>
      </w:r>
      <w:r>
        <w:t xml:space="preserve"> (ее стоимость 600,4 млн рублей), </w:t>
      </w:r>
      <w:r w:rsidR="00A043C4" w:rsidRPr="00A043C4">
        <w:t>«</w:t>
      </w:r>
      <w:r>
        <w:t>Строительство мостового перехода через реку Надым</w:t>
      </w:r>
      <w:r w:rsidR="00A043C4" w:rsidRPr="00A043C4">
        <w:t>»</w:t>
      </w:r>
      <w:r>
        <w:t xml:space="preserve"> (74,1 млн рублей) и инженерный проект строительства моста через реку Надым (80,1 млн рублей). Все эти документы были изготовлены в 2011 году.</w:t>
      </w:r>
    </w:p>
    <w:p w14:paraId="3BD8CF73" w14:textId="28A13573" w:rsidR="00CD0BD0" w:rsidRDefault="00D7284B" w:rsidP="00CD0BD0">
      <w:pPr>
        <w:jc w:val="both"/>
      </w:pPr>
      <w:r>
        <w:t>Создание СШХ пропускной способностью 23,9 млн тонн грузов в год призвано сократить протяженность транспортных маршрутов от месторождений в северных районах Западной Сибири до портов Балтийского, Баренцева и Карского морей, а также обеспечить развитие Арктики. Основные участники</w:t>
      </w:r>
      <w:r w:rsidR="00A043C4" w:rsidRPr="00A043C4">
        <w:t xml:space="preserve"> – </w:t>
      </w:r>
      <w:r w:rsidRPr="00CD0BD0">
        <w:rPr>
          <w:b/>
        </w:rPr>
        <w:t>РЖД</w:t>
      </w:r>
      <w:r>
        <w:t xml:space="preserve">, ПАО </w:t>
      </w:r>
      <w:r w:rsidR="00A043C4" w:rsidRPr="00A043C4">
        <w:t>«</w:t>
      </w:r>
      <w:r>
        <w:t>Газпром</w:t>
      </w:r>
      <w:r w:rsidR="00A043C4" w:rsidRPr="00A043C4">
        <w:t>»</w:t>
      </w:r>
      <w:r>
        <w:t xml:space="preserve"> (MOEX: GAZP) и Ямало-Ненецкий автономный округ (ЯНАО)</w:t>
      </w:r>
      <w:r w:rsidR="00A043C4" w:rsidRPr="00A043C4">
        <w:t xml:space="preserve"> – </w:t>
      </w:r>
      <w:r>
        <w:t>должны профинансировать реконструкцию собственной ж/д инфраструктуры, строительство новых объектов выполнит концессионер.</w:t>
      </w:r>
    </w:p>
    <w:p w14:paraId="6A29B37C" w14:textId="3883C754" w:rsidR="00CD0BD0" w:rsidRDefault="00D7284B" w:rsidP="00CD0BD0">
      <w:pPr>
        <w:jc w:val="both"/>
      </w:pPr>
      <w:r>
        <w:t xml:space="preserve">Газовая монополия создала </w:t>
      </w:r>
      <w:r w:rsidR="00A043C4" w:rsidRPr="00A043C4">
        <w:t>«</w:t>
      </w:r>
      <w:r>
        <w:t>дочку</w:t>
      </w:r>
      <w:r w:rsidR="00A043C4" w:rsidRPr="00A043C4">
        <w:t>»</w:t>
      </w:r>
      <w:r>
        <w:t xml:space="preserve">, которая обеспечит реконструкцию и усиление до требуемых технических параметров железнодорожного участка Надым-Пангоды (104 км). </w:t>
      </w:r>
      <w:r w:rsidRPr="00CD0BD0">
        <w:rPr>
          <w:b/>
        </w:rPr>
        <w:t>РЖД</w:t>
      </w:r>
      <w:r>
        <w:t xml:space="preserve"> должны реконструировать 188-километровый участок Пангоды</w:t>
      </w:r>
      <w:r w:rsidR="00A043C4" w:rsidRPr="00A043C4">
        <w:t xml:space="preserve"> – </w:t>
      </w:r>
      <w:r>
        <w:t>Новый Уренгой</w:t>
      </w:r>
      <w:r w:rsidR="00A043C4" w:rsidRPr="00A043C4">
        <w:t xml:space="preserve"> – </w:t>
      </w:r>
      <w:r>
        <w:t>Коротчаево Свердловской железной дороги, а также примыкающую линию Коноша</w:t>
      </w:r>
      <w:r w:rsidR="00A043C4" w:rsidRPr="00A043C4">
        <w:t xml:space="preserve"> – </w:t>
      </w:r>
      <w:r>
        <w:t>Котлас (Архангельская область)</w:t>
      </w:r>
      <w:r w:rsidR="00A043C4" w:rsidRPr="00A043C4">
        <w:t xml:space="preserve"> – </w:t>
      </w:r>
      <w:r>
        <w:t>Чум (Коми)</w:t>
      </w:r>
      <w:r w:rsidR="00A043C4" w:rsidRPr="00A043C4">
        <w:t xml:space="preserve"> – </w:t>
      </w:r>
      <w:r>
        <w:t>Лабытнанги (ЯНАО) на Северной железной дороге (включая станцию Обская).</w:t>
      </w:r>
    </w:p>
    <w:p w14:paraId="528D0338" w14:textId="77777777" w:rsidR="00CD0BD0" w:rsidRDefault="00D7284B" w:rsidP="00CD0BD0">
      <w:pPr>
        <w:jc w:val="both"/>
      </w:pPr>
      <w:r>
        <w:t>В свою очередь концессионер должен построить железнодорожную часть моста через Обь и подходы к ней, новый ж/д участок Салехард-Надым, а также ж/д часть моста через Надым и подходы к ней (353 км).</w:t>
      </w:r>
    </w:p>
    <w:p w14:paraId="447D2043" w14:textId="7DD57E66" w:rsidR="00CD0BD0" w:rsidRDefault="00D7284B" w:rsidP="00CD0BD0">
      <w:pPr>
        <w:jc w:val="both"/>
      </w:pPr>
      <w:r>
        <w:t xml:space="preserve">Концессионером было выбрано ООО </w:t>
      </w:r>
      <w:r w:rsidR="00A043C4" w:rsidRPr="00A043C4">
        <w:t>«</w:t>
      </w:r>
      <w:r>
        <w:t>СШХ</w:t>
      </w:r>
      <w:r w:rsidR="00A043C4" w:rsidRPr="00A043C4">
        <w:t>»</w:t>
      </w:r>
      <w:r>
        <w:t xml:space="preserve">. В декабре 2017 года фирма бывшего замглавы министерства регионального развития РФ (позднее занимал пост </w:t>
      </w:r>
      <w:r w:rsidRPr="00CD0BD0">
        <w:rPr>
          <w:b/>
        </w:rPr>
        <w:t>замминистр</w:t>
      </w:r>
      <w:r>
        <w:t>а строительства и жилищно-коммунального хозяйства РФ) Юрия Рейльяна</w:t>
      </w:r>
      <w:r w:rsidR="00A043C4" w:rsidRPr="00A043C4">
        <w:t xml:space="preserve"> – </w:t>
      </w:r>
      <w:r>
        <w:t xml:space="preserve">ООО </w:t>
      </w:r>
      <w:r w:rsidR="00A043C4" w:rsidRPr="00A043C4">
        <w:t>«</w:t>
      </w:r>
      <w:r>
        <w:t xml:space="preserve">Управляющая компания </w:t>
      </w:r>
      <w:r w:rsidR="00A043C4" w:rsidRPr="00A043C4">
        <w:t>«</w:t>
      </w:r>
      <w:r>
        <w:t>СШХ</w:t>
      </w:r>
      <w:r w:rsidR="00A043C4" w:rsidRPr="00A043C4">
        <w:t>»</w:t>
      </w:r>
      <w:r>
        <w:t xml:space="preserve"> (УК </w:t>
      </w:r>
      <w:r w:rsidR="00A043C4" w:rsidRPr="00A043C4">
        <w:t>«</w:t>
      </w:r>
      <w:r>
        <w:t>СШХ</w:t>
      </w:r>
      <w:r w:rsidR="00A043C4" w:rsidRPr="00A043C4">
        <w:t>»</w:t>
      </w:r>
      <w:r>
        <w:t>)</w:t>
      </w:r>
      <w:r w:rsidR="00A043C4" w:rsidRPr="00A043C4">
        <w:t xml:space="preserve"> – </w:t>
      </w:r>
      <w:r>
        <w:t xml:space="preserve">стала владельцем 50,1% ООО </w:t>
      </w:r>
      <w:r w:rsidR="00A043C4" w:rsidRPr="00A043C4">
        <w:t>«</w:t>
      </w:r>
      <w:r>
        <w:t>СШХ</w:t>
      </w:r>
      <w:r w:rsidR="00A043C4" w:rsidRPr="00A043C4">
        <w:t>»</w:t>
      </w:r>
      <w:r>
        <w:t xml:space="preserve">. У структуры </w:t>
      </w:r>
      <w:r w:rsidR="00A043C4" w:rsidRPr="00A043C4">
        <w:t>«</w:t>
      </w:r>
      <w:r>
        <w:t>Российских железных дорог</w:t>
      </w:r>
      <w:r w:rsidR="00A043C4" w:rsidRPr="00A043C4">
        <w:t xml:space="preserve">» – </w:t>
      </w:r>
      <w:r>
        <w:t xml:space="preserve">АО </w:t>
      </w:r>
      <w:r w:rsidR="00A043C4" w:rsidRPr="00A043C4">
        <w:t>«</w:t>
      </w:r>
      <w:r>
        <w:t>КРП-Инвест</w:t>
      </w:r>
      <w:r w:rsidR="00A043C4" w:rsidRPr="00A043C4">
        <w:t xml:space="preserve">» – </w:t>
      </w:r>
      <w:r>
        <w:t>в этой компании было 49,9%.</w:t>
      </w:r>
    </w:p>
    <w:p w14:paraId="4A3C73B4" w14:textId="12F33313" w:rsidR="00D7284B" w:rsidRDefault="00D7284B" w:rsidP="00CD0BD0">
      <w:pPr>
        <w:jc w:val="both"/>
      </w:pPr>
      <w:r>
        <w:t xml:space="preserve">В настоящее время, согласно данным аналитической системы </w:t>
      </w:r>
      <w:r w:rsidR="00A043C4" w:rsidRPr="00A043C4">
        <w:t>«</w:t>
      </w:r>
      <w:r>
        <w:t>СПАРК-Интерфакс</w:t>
      </w:r>
      <w:r w:rsidR="00A043C4" w:rsidRPr="00A043C4">
        <w:t>»</w:t>
      </w:r>
      <w:r>
        <w:t xml:space="preserve">, 99,97% ООО </w:t>
      </w:r>
      <w:r w:rsidR="00A043C4" w:rsidRPr="00A043C4">
        <w:t>«</w:t>
      </w:r>
      <w:r>
        <w:t>СШХ</w:t>
      </w:r>
      <w:r w:rsidR="00A043C4" w:rsidRPr="00A043C4">
        <w:t>»</w:t>
      </w:r>
      <w:r>
        <w:t xml:space="preserve"> у АО </w:t>
      </w:r>
      <w:r w:rsidR="00A043C4" w:rsidRPr="00A043C4">
        <w:t>«</w:t>
      </w:r>
      <w:r w:rsidRPr="00CD0BD0">
        <w:rPr>
          <w:b/>
        </w:rPr>
        <w:t>РЖД</w:t>
      </w:r>
      <w:r>
        <w:t>-Инфраструктурные проекты</w:t>
      </w:r>
      <w:r w:rsidR="00A043C4" w:rsidRPr="00A043C4">
        <w:t>»</w:t>
      </w:r>
      <w:r>
        <w:t>, 0,03%</w:t>
      </w:r>
      <w:r w:rsidR="00A043C4" w:rsidRPr="00A043C4">
        <w:t xml:space="preserve"> – </w:t>
      </w:r>
      <w:r>
        <w:t xml:space="preserve">у ООО </w:t>
      </w:r>
      <w:r w:rsidR="00A043C4" w:rsidRPr="00A043C4">
        <w:t>«</w:t>
      </w:r>
      <w:r>
        <w:t>УК СШХ</w:t>
      </w:r>
      <w:r w:rsidR="00A043C4" w:rsidRPr="00A043C4">
        <w:t>»</w:t>
      </w:r>
      <w:r>
        <w:t>.</w:t>
      </w:r>
    </w:p>
    <w:p w14:paraId="3F7BD4F6" w14:textId="77777777" w:rsidR="00D7284B" w:rsidRPr="0001002A" w:rsidRDefault="00D7284B" w:rsidP="00CD0BD0">
      <w:pPr>
        <w:pStyle w:val="3"/>
        <w:jc w:val="both"/>
        <w:rPr>
          <w:rFonts w:ascii="Times New Roman" w:hAnsi="Times New Roman"/>
          <w:sz w:val="24"/>
          <w:szCs w:val="24"/>
        </w:rPr>
      </w:pPr>
      <w:bookmarkStart w:id="64" w:name="_Toc43705119"/>
      <w:r w:rsidRPr="0001002A">
        <w:rPr>
          <w:rFonts w:ascii="Times New Roman" w:hAnsi="Times New Roman"/>
          <w:sz w:val="24"/>
          <w:szCs w:val="24"/>
        </w:rPr>
        <w:t xml:space="preserve">ТАСС; 2020.25.03; ЭКСПЕРТЫ: ПРЕДЛОЖЕНИЕ ФАС УВЕЛИЧИТЬ ДОПУСТИМЫЕ СКИДКИ НА Ж/Д ПЕРЕВОЗКИ БУДЕТ В УЩЕРБ </w:t>
      </w:r>
      <w:r w:rsidRPr="00CD0BD0">
        <w:rPr>
          <w:rFonts w:ascii="Times New Roman" w:hAnsi="Times New Roman"/>
          <w:sz w:val="24"/>
          <w:szCs w:val="24"/>
        </w:rPr>
        <w:t>РЖД</w:t>
      </w:r>
      <w:bookmarkEnd w:id="64"/>
    </w:p>
    <w:p w14:paraId="5C350BBF" w14:textId="77777777" w:rsidR="00CD0BD0" w:rsidRDefault="00D7284B" w:rsidP="00CD0BD0">
      <w:pPr>
        <w:jc w:val="both"/>
      </w:pPr>
      <w:r>
        <w:t xml:space="preserve">Предложенное Федеральной антимонопольной службой (ФАС) России увеличение допустимого размера скидок, которые </w:t>
      </w:r>
      <w:r w:rsidRPr="00CD0BD0">
        <w:rPr>
          <w:b/>
        </w:rPr>
        <w:t>РЖД</w:t>
      </w:r>
      <w:r>
        <w:t xml:space="preserve"> могут предоставить своим клиентам на перевозку грузов, не что иное, как попытка поддержать грузоотправителей за счет средств холдинга. Такое мнение высказал в разговоре с ТАСС замгендиректора Института проблем естественных монополий Владимир Савчук.</w:t>
      </w:r>
    </w:p>
    <w:p w14:paraId="68EBEC2F" w14:textId="248A7865" w:rsidR="00CD0BD0" w:rsidRDefault="00A043C4" w:rsidP="00CD0BD0">
      <w:pPr>
        <w:jc w:val="both"/>
      </w:pPr>
      <w:r w:rsidRPr="00A043C4">
        <w:t>«</w:t>
      </w:r>
      <w:r w:rsidR="00D7284B">
        <w:t>В текущей ситуации в экономике государству предстоит делать выбор, каким способом поддерживать грузовладельцев</w:t>
      </w:r>
      <w:r w:rsidRPr="00A043C4">
        <w:t xml:space="preserve"> – </w:t>
      </w:r>
      <w:r w:rsidR="00D7284B">
        <w:t>прямыми методами или косвенными, субсидируя развитие железнодорожной инфраструктуры и обеспечивая дополнительный вывоз продукции на внешние рынки по ценам, в которых возврат инвестиций заменен субсидиями. Похоже, государство выбирает третий путь, когда поддерживать рентабельность грузовладельцев собираются за счет инфраструктурной монополии, которая сама в кризисный период рискует сработать в 2020 году в убыток</w:t>
      </w:r>
      <w:r w:rsidRPr="00A043C4">
        <w:t>»</w:t>
      </w:r>
      <w:r w:rsidR="00D7284B">
        <w:t>,</w:t>
      </w:r>
      <w:r w:rsidRPr="00A043C4">
        <w:t xml:space="preserve"> – </w:t>
      </w:r>
      <w:r w:rsidR="00D7284B">
        <w:t>отметил эксперт.</w:t>
      </w:r>
    </w:p>
    <w:p w14:paraId="2E8632AD" w14:textId="7B655359" w:rsidR="00D7284B" w:rsidRDefault="00A043C4" w:rsidP="00CD0BD0">
      <w:pPr>
        <w:jc w:val="both"/>
      </w:pPr>
      <w:r w:rsidRPr="00A043C4">
        <w:t>«</w:t>
      </w:r>
      <w:r w:rsidR="00D7284B">
        <w:t>Коридор</w:t>
      </w:r>
      <w:r w:rsidRPr="00A043C4">
        <w:t>»</w:t>
      </w:r>
      <w:r w:rsidR="00D7284B">
        <w:t xml:space="preserve"> станет шире</w:t>
      </w:r>
    </w:p>
    <w:p w14:paraId="09916D79" w14:textId="171BC73C" w:rsidR="00CD0BD0" w:rsidRDefault="00D7284B" w:rsidP="00CD0BD0">
      <w:pPr>
        <w:jc w:val="both"/>
      </w:pPr>
      <w:r>
        <w:t xml:space="preserve">Ранее ФАС подготовила проект приказа, который изменит границы </w:t>
      </w:r>
      <w:r w:rsidR="00A043C4" w:rsidRPr="00A043C4">
        <w:t>«</w:t>
      </w:r>
      <w:r>
        <w:t>тарифного коридора</w:t>
      </w:r>
      <w:r w:rsidR="00A043C4" w:rsidRPr="00A043C4">
        <w:t>»</w:t>
      </w:r>
      <w:r>
        <w:t xml:space="preserve"> </w:t>
      </w:r>
      <w:r w:rsidRPr="00CD0BD0">
        <w:rPr>
          <w:b/>
        </w:rPr>
        <w:t>РЖД</w:t>
      </w:r>
      <w:r>
        <w:t xml:space="preserve">. Право варьировать стоимость услуг по перевозке грузов в определенных регулятором рамках холдинг имеет с 2013 года. Предельный минимальный уровень тарифа для грузов первого тарифного класса на дальности до 3 тыс. км составляет 0,75 </w:t>
      </w:r>
      <w:r>
        <w:lastRenderedPageBreak/>
        <w:t>(скидка 25%), грузов второго и третьего тарифного класса</w:t>
      </w:r>
      <w:r w:rsidR="00A043C4" w:rsidRPr="00A043C4">
        <w:t xml:space="preserve"> – </w:t>
      </w:r>
      <w:r>
        <w:t>0,5 (скидка до 50%), для остальных случаев</w:t>
      </w:r>
      <w:r w:rsidR="00A043C4" w:rsidRPr="00A043C4">
        <w:t xml:space="preserve"> – </w:t>
      </w:r>
      <w:r>
        <w:t>0,872 (скидка до 12,8%).</w:t>
      </w:r>
    </w:p>
    <w:p w14:paraId="3EB8916D" w14:textId="77777777" w:rsidR="00CD0BD0" w:rsidRDefault="00D7284B" w:rsidP="00CD0BD0">
      <w:pPr>
        <w:jc w:val="both"/>
      </w:pPr>
      <w:r>
        <w:t xml:space="preserve">ФАС считает, что необходимо предоставить </w:t>
      </w:r>
      <w:r w:rsidRPr="00CD0BD0">
        <w:rPr>
          <w:b/>
        </w:rPr>
        <w:t>РЖД</w:t>
      </w:r>
      <w:r>
        <w:t xml:space="preserve"> право принимать решения о снижении уровня тарифов для всех грузов и поясов дальности. Нижнюю границу ценового предела служба предлагает установить на уровне 0,01 (максимальная скидка составит 99%).</w:t>
      </w:r>
    </w:p>
    <w:p w14:paraId="783BA24A" w14:textId="2736B087" w:rsidR="00CD0BD0" w:rsidRDefault="00A043C4" w:rsidP="00CD0BD0">
      <w:pPr>
        <w:jc w:val="both"/>
      </w:pPr>
      <w:r w:rsidRPr="00A043C4">
        <w:t>«</w:t>
      </w:r>
      <w:r w:rsidR="00D7284B">
        <w:t>Таким образом, предложение сократить расходы промышленности на транспортировку продукции железнодорожным транспортом уместно рассматривать не как меру стимулирования грузооборота, а как меру государственной поддержки отдельных отраслей экономики, проводимую за счет другой отрасли</w:t>
      </w:r>
      <w:r w:rsidRPr="00A043C4">
        <w:t xml:space="preserve"> – </w:t>
      </w:r>
      <w:r w:rsidR="00D7284B">
        <w:t>железнодорожной</w:t>
      </w:r>
      <w:r w:rsidRPr="00A043C4">
        <w:t>»</w:t>
      </w:r>
      <w:r w:rsidR="00D7284B">
        <w:t>,</w:t>
      </w:r>
      <w:r w:rsidRPr="00A043C4">
        <w:t xml:space="preserve"> – </w:t>
      </w:r>
      <w:r w:rsidR="00D7284B">
        <w:t>продолжил Савчук.</w:t>
      </w:r>
    </w:p>
    <w:p w14:paraId="52C05E10" w14:textId="77777777" w:rsidR="00CD0BD0" w:rsidRDefault="00D7284B" w:rsidP="00CD0BD0">
      <w:pPr>
        <w:jc w:val="both"/>
      </w:pPr>
      <w:r>
        <w:t xml:space="preserve">Эксперт напомнил, что, несмотря на формально допустимую скидку на уровне 99%, проект приказа ФАС России ограничивает возможности </w:t>
      </w:r>
      <w:r w:rsidRPr="00CD0BD0">
        <w:rPr>
          <w:b/>
        </w:rPr>
        <w:t>РЖД</w:t>
      </w:r>
      <w:r>
        <w:t xml:space="preserve"> сокращать стоимость перевозки уровнем переменных издержек.</w:t>
      </w:r>
    </w:p>
    <w:p w14:paraId="572B3ECA" w14:textId="6A691356" w:rsidR="00CD0BD0" w:rsidRDefault="00A043C4" w:rsidP="00CD0BD0">
      <w:pPr>
        <w:jc w:val="both"/>
      </w:pPr>
      <w:r w:rsidRPr="00A043C4">
        <w:t>«</w:t>
      </w:r>
      <w:r w:rsidR="00D7284B">
        <w:t>Существующие скидки для ключевых типов грузов</w:t>
      </w:r>
      <w:r w:rsidRPr="00A043C4">
        <w:t xml:space="preserve"> – </w:t>
      </w:r>
      <w:r w:rsidR="00D7284B">
        <w:t>например, скидка на перевозку угля 12,8%</w:t>
      </w:r>
      <w:r w:rsidRPr="00A043C4">
        <w:t xml:space="preserve"> – </w:t>
      </w:r>
      <w:r w:rsidR="00D7284B">
        <w:t>уже сейчас близки к порогу переменных затрат, угольные перевозки в экспортном направлении возмещают около 35-38% полных затрат. Не стоит ожидать скидок в 50% и другим грузоотправителям первого тарифного класса, поскольку методики расчета переменных издержек не меняются и перевозить в убыток монополия не сможет, так как есть контролирующие и проверяющие органы</w:t>
      </w:r>
      <w:r w:rsidRPr="00A043C4">
        <w:t>»</w:t>
      </w:r>
      <w:r w:rsidR="00D7284B">
        <w:t>,</w:t>
      </w:r>
      <w:r w:rsidRPr="00A043C4">
        <w:t xml:space="preserve"> – </w:t>
      </w:r>
      <w:r w:rsidR="00D7284B">
        <w:t>считает Савчук.</w:t>
      </w:r>
    </w:p>
    <w:p w14:paraId="03CAC293" w14:textId="77777777" w:rsidR="00CD0BD0" w:rsidRDefault="00D7284B" w:rsidP="00CD0BD0">
      <w:pPr>
        <w:jc w:val="both"/>
      </w:pPr>
      <w:r>
        <w:t>По мнению эксперта, предложенная мера дает ограниченный инструментарий для привлечения дополнительных грузов на железную дорогу, который может отчасти сгладить, но не ликвидировать последствия форс-мажорных изменений в экономике.</w:t>
      </w:r>
    </w:p>
    <w:p w14:paraId="0A4FB0D5" w14:textId="129F8410" w:rsidR="00CD0BD0" w:rsidRDefault="00A043C4" w:rsidP="00CD0BD0">
      <w:pPr>
        <w:jc w:val="both"/>
      </w:pPr>
      <w:r w:rsidRPr="00A043C4">
        <w:t>«</w:t>
      </w:r>
      <w:r w:rsidR="00D7284B">
        <w:t xml:space="preserve">Вместе с тем хочется надеяться, что громкие заявления о возможностях </w:t>
      </w:r>
      <w:r w:rsidRPr="00A043C4">
        <w:t>«</w:t>
      </w:r>
      <w:r w:rsidR="00D7284B">
        <w:t>скидок до 99%</w:t>
      </w:r>
      <w:r w:rsidRPr="00A043C4">
        <w:t>»</w:t>
      </w:r>
      <w:r w:rsidR="00D7284B">
        <w:t xml:space="preserve"> не станут впоследствии элементом политического давления на ОАО </w:t>
      </w:r>
      <w:r w:rsidRPr="00A043C4">
        <w:t>«</w:t>
      </w:r>
      <w:r w:rsidR="00D7284B" w:rsidRPr="00CD0BD0">
        <w:rPr>
          <w:b/>
        </w:rPr>
        <w:t>РЖД</w:t>
      </w:r>
      <w:r w:rsidRPr="00A043C4">
        <w:t>»</w:t>
      </w:r>
      <w:r w:rsidR="00D7284B">
        <w:t xml:space="preserve"> при оценке объемов погрузки по итогам года</w:t>
      </w:r>
      <w:r w:rsidRPr="00A043C4">
        <w:t>»</w:t>
      </w:r>
      <w:r w:rsidR="00D7284B">
        <w:t>,</w:t>
      </w:r>
      <w:r w:rsidRPr="00A043C4">
        <w:t xml:space="preserve"> – </w:t>
      </w:r>
      <w:r w:rsidR="00D7284B">
        <w:t>заключил Савчук.</w:t>
      </w:r>
    </w:p>
    <w:p w14:paraId="58C548CE" w14:textId="77777777" w:rsidR="00CD0BD0" w:rsidRDefault="00D7284B" w:rsidP="00CD0BD0">
      <w:pPr>
        <w:jc w:val="both"/>
      </w:pPr>
      <w:r>
        <w:t>Источник в операторском сообществе солидарен с тем, что размер допустимой скидки выбран не вполне обоснованно.</w:t>
      </w:r>
    </w:p>
    <w:p w14:paraId="0A62E7A2" w14:textId="0CD4635E" w:rsidR="00CD0BD0" w:rsidRDefault="00A043C4" w:rsidP="00CD0BD0">
      <w:pPr>
        <w:jc w:val="both"/>
      </w:pPr>
      <w:r w:rsidRPr="00A043C4">
        <w:t>«</w:t>
      </w:r>
      <w:r w:rsidR="00D7284B" w:rsidRPr="00CD0BD0">
        <w:rPr>
          <w:b/>
        </w:rPr>
        <w:t>РЖД</w:t>
      </w:r>
      <w:r w:rsidR="00D7284B">
        <w:t xml:space="preserve"> нужно дать гибкость в принятии решений, но размер скидок лучше ограничить 50%, чтобы не создавать риска убытка</w:t>
      </w:r>
      <w:r w:rsidRPr="00A043C4">
        <w:t>»</w:t>
      </w:r>
      <w:r w:rsidR="00D7284B">
        <w:t>,</w:t>
      </w:r>
      <w:r w:rsidRPr="00A043C4">
        <w:t xml:space="preserve"> – </w:t>
      </w:r>
      <w:r w:rsidR="00D7284B">
        <w:t>сказал он ТАСС.</w:t>
      </w:r>
    </w:p>
    <w:p w14:paraId="79B13ADE" w14:textId="77777777" w:rsidR="00CD0BD0" w:rsidRDefault="00D7284B" w:rsidP="00CD0BD0">
      <w:pPr>
        <w:jc w:val="both"/>
      </w:pPr>
      <w:r>
        <w:t>Гендиректор исследовательского агентства InfraNews Алексей Безбородов, в свою очередь, предлагает посмотреть на инициативу ФАС с более оптимистичной точки зрения.</w:t>
      </w:r>
    </w:p>
    <w:p w14:paraId="4112B180" w14:textId="2D62EB35" w:rsidR="00D7284B" w:rsidRDefault="00A043C4" w:rsidP="00CD0BD0">
      <w:pPr>
        <w:jc w:val="both"/>
      </w:pPr>
      <w:r w:rsidRPr="00A043C4">
        <w:t>«</w:t>
      </w:r>
      <w:r w:rsidR="00D7284B" w:rsidRPr="00CD0BD0">
        <w:rPr>
          <w:b/>
        </w:rPr>
        <w:t>РЖД</w:t>
      </w:r>
      <w:r w:rsidR="00D7284B">
        <w:t xml:space="preserve"> таким образом могут поддержать угольщиков и нарастить транзитные и контейнерные перевозки. Главное, не бояться. И не позволить операторам отобрать скидки у грузовладельцев</w:t>
      </w:r>
      <w:r w:rsidRPr="00A043C4">
        <w:t>»</w:t>
      </w:r>
      <w:r w:rsidR="00D7284B">
        <w:t>,</w:t>
      </w:r>
      <w:r w:rsidRPr="00A043C4">
        <w:t xml:space="preserve"> – </w:t>
      </w:r>
      <w:r w:rsidR="00D7284B">
        <w:t>считает эксперт.</w:t>
      </w:r>
    </w:p>
    <w:p w14:paraId="7F83439A" w14:textId="77777777" w:rsidR="00CD0BD0" w:rsidRDefault="00BE4F84" w:rsidP="00CD0BD0">
      <w:pPr>
        <w:jc w:val="both"/>
      </w:pPr>
      <w:hyperlink r:id="rId87" w:history="1">
        <w:r w:rsidR="00D7284B" w:rsidRPr="009A6FBE">
          <w:rPr>
            <w:rStyle w:val="a9"/>
          </w:rPr>
          <w:t>https://tass.ru/ekonomika/8070049</w:t>
        </w:r>
      </w:hyperlink>
    </w:p>
    <w:p w14:paraId="6FEED267" w14:textId="1F2C3F40" w:rsidR="00C12B10" w:rsidRPr="00C12B10" w:rsidRDefault="00C12B10" w:rsidP="00CD0BD0">
      <w:pPr>
        <w:pStyle w:val="3"/>
        <w:jc w:val="both"/>
        <w:rPr>
          <w:rFonts w:ascii="Times New Roman" w:hAnsi="Times New Roman"/>
          <w:sz w:val="24"/>
          <w:szCs w:val="24"/>
        </w:rPr>
      </w:pPr>
      <w:bookmarkStart w:id="65" w:name="_Toc43705120"/>
      <w:r w:rsidRPr="00C12B10">
        <w:rPr>
          <w:rFonts w:ascii="Times New Roman" w:hAnsi="Times New Roman"/>
          <w:sz w:val="24"/>
          <w:szCs w:val="24"/>
        </w:rPr>
        <w:t>ТАСС; 2020.25.03; С КРУПНЫХ ВОКЗАЛОВ СКЖД ЗА ДВА МЕСЯЦА 2020 ГОДА ОТПРАВЛЕНО БОЛЕЕ 2,5 МЛН ПАССАЖИРОВ</w:t>
      </w:r>
      <w:bookmarkEnd w:id="65"/>
    </w:p>
    <w:p w14:paraId="54AC8E23" w14:textId="2B31DBF3" w:rsidR="00CD0BD0" w:rsidRDefault="00C12B10" w:rsidP="00CD0BD0">
      <w:pPr>
        <w:jc w:val="both"/>
      </w:pPr>
      <w:r>
        <w:t xml:space="preserve">С крупных вокзалов Северо-Кавказской железной дороги (СКЖД, филиал ОАО </w:t>
      </w:r>
      <w:r w:rsidR="00A043C4" w:rsidRPr="00A043C4">
        <w:t>«</w:t>
      </w:r>
      <w:r w:rsidRPr="00CD0BD0">
        <w:rPr>
          <w:b/>
        </w:rPr>
        <w:t>РЖД</w:t>
      </w:r>
      <w:r w:rsidR="00A043C4" w:rsidRPr="00A043C4">
        <w:t>»</w:t>
      </w:r>
      <w:r>
        <w:t xml:space="preserve">) за два месяца 2020 года было отправлено более 2,5 млн пассажиров, что на 1% превышает результат годом ранее, следует из сообщения </w:t>
      </w:r>
      <w:r w:rsidRPr="00CD0BD0">
        <w:rPr>
          <w:b/>
        </w:rPr>
        <w:t>РЖД</w:t>
      </w:r>
      <w:r>
        <w:t>.</w:t>
      </w:r>
    </w:p>
    <w:p w14:paraId="7214F513" w14:textId="0670F1D3" w:rsidR="00CD0BD0" w:rsidRDefault="00C12B10" w:rsidP="00CD0BD0">
      <w:pPr>
        <w:jc w:val="both"/>
      </w:pPr>
      <w:r>
        <w:t>В дальнем следовании отправлено более 1,1 млн пассажиров (-3%), в пригородном</w:t>
      </w:r>
      <w:r w:rsidR="00A043C4" w:rsidRPr="00A043C4">
        <w:t xml:space="preserve"> – </w:t>
      </w:r>
      <w:r>
        <w:t>более 1,3 млн пассажиров (+4%).</w:t>
      </w:r>
    </w:p>
    <w:p w14:paraId="1F5B5B32" w14:textId="77777777" w:rsidR="00CD0BD0" w:rsidRDefault="00C12B10" w:rsidP="00CD0BD0">
      <w:pPr>
        <w:jc w:val="both"/>
      </w:pPr>
      <w:r>
        <w:t>Наибольшая нагрузка по организации отправки пассажиров пришлась на вокзалы Ростов-Главный (323 тыс.), Краснодар-1 (270 тыс.), Адлер (264 тыс.), Сочи (254 тыс.), Пятигорск (110 тыс.), Кисловодск (109 тыс.), Минеральные Воды (81 тыс.).</w:t>
      </w:r>
    </w:p>
    <w:p w14:paraId="7AB26C54" w14:textId="290AD35D" w:rsidR="0001002A" w:rsidRDefault="00C12B10" w:rsidP="00CD0BD0">
      <w:pPr>
        <w:jc w:val="both"/>
      </w:pPr>
      <w:r>
        <w:t>Пассажиропоток на СКЖД по результатам двух месяцев 2020 года составил 4,6 млн человек, что на 4,2% больше, чем за аналогичный период 2019 года.</w:t>
      </w:r>
    </w:p>
    <w:p w14:paraId="6B7BCDC4" w14:textId="77777777" w:rsidR="00CD0BD0" w:rsidRDefault="00BE4F84" w:rsidP="00CD0BD0">
      <w:pPr>
        <w:jc w:val="both"/>
      </w:pPr>
      <w:hyperlink r:id="rId88" w:history="1">
        <w:r w:rsidR="00C12B10" w:rsidRPr="009A6FBE">
          <w:rPr>
            <w:rStyle w:val="a9"/>
          </w:rPr>
          <w:t>https://tass.ru/ekonomika/8072503</w:t>
        </w:r>
      </w:hyperlink>
    </w:p>
    <w:p w14:paraId="009B05F2" w14:textId="77777777" w:rsidR="00CD0BD0" w:rsidRDefault="00C12B10" w:rsidP="00CD0BD0">
      <w:pPr>
        <w:pStyle w:val="3"/>
        <w:jc w:val="both"/>
        <w:rPr>
          <w:rFonts w:ascii="Times New Roman" w:hAnsi="Times New Roman"/>
          <w:sz w:val="24"/>
          <w:szCs w:val="24"/>
        </w:rPr>
      </w:pPr>
      <w:bookmarkStart w:id="66" w:name="_Toc43705121"/>
      <w:r w:rsidRPr="002A37E6">
        <w:rPr>
          <w:rFonts w:ascii="Times New Roman" w:hAnsi="Times New Roman"/>
          <w:sz w:val="24"/>
          <w:szCs w:val="24"/>
        </w:rPr>
        <w:lastRenderedPageBreak/>
        <w:t>ПАРЛАМЕНТСКАЯ ГАЗЕТА; ЕВГЕНИЯ ФИЛИППОВА; 2020.25.03; КУТЕПОВ ПРОСИТ ПРАВИТЕЛЬСТВО РАЗОБРАТЬСЯ С МНОГОМИЛЛИОННЫМ ДОЛГОСТРОЕМ В СФЕРЕ СУДОСТРОЕНИЯ</w:t>
      </w:r>
      <w:bookmarkEnd w:id="66"/>
    </w:p>
    <w:p w14:paraId="65C12F7A" w14:textId="7E2DA298" w:rsidR="00CD0BD0" w:rsidRDefault="00C12B10" w:rsidP="00CD0BD0">
      <w:pPr>
        <w:jc w:val="both"/>
      </w:pPr>
      <w:r>
        <w:t xml:space="preserve">В России простаивает как минимум шесть судов, на которые потратили сотни миллионов рублей в течение десятков лет, но так и недостроили, рассказал </w:t>
      </w:r>
      <w:r w:rsidR="00A043C4" w:rsidRPr="00A043C4">
        <w:t>«</w:t>
      </w:r>
      <w:r>
        <w:t>Парламентской газете</w:t>
      </w:r>
      <w:r w:rsidR="00A043C4" w:rsidRPr="00A043C4">
        <w:t>»</w:t>
      </w:r>
      <w:r>
        <w:t xml:space="preserve"> глава Комитета Совета Федерации по экономической политике Андрей Кутепов. Он обратился к первому вице-премьеру Андрею </w:t>
      </w:r>
      <w:r w:rsidRPr="00CD0BD0">
        <w:rPr>
          <w:b/>
        </w:rPr>
        <w:t>Белоусов</w:t>
      </w:r>
      <w:r>
        <w:t xml:space="preserve">у, вице-премьеру Виктории Абрамченко и министру промышленности и торговли Денису Мантурову с просьбой принять решения по этим судам. </w:t>
      </w:r>
    </w:p>
    <w:p w14:paraId="2C6459D3" w14:textId="46C63CED" w:rsidR="00CD0BD0" w:rsidRDefault="00C12B10" w:rsidP="00CD0BD0">
      <w:pPr>
        <w:jc w:val="both"/>
      </w:pPr>
      <w:r>
        <w:t xml:space="preserve">В комитет поступила информация от Росрыболовства о шести судах рыбопромыслового флота, которые не достроили и сдали на ответственное хранение.  </w:t>
      </w:r>
      <w:r w:rsidR="00A043C4" w:rsidRPr="00A043C4">
        <w:t>«</w:t>
      </w:r>
      <w:r>
        <w:t>По всем вышеуказанным судам отсутствуют решения, позволяющие либо осуществить достройку судов, либо принять иные меры, что делает экономический эффект от вложенных средств в указанные суда отрицательным</w:t>
      </w:r>
      <w:r w:rsidR="00A043C4" w:rsidRPr="00A043C4">
        <w:t>»</w:t>
      </w:r>
      <w:r>
        <w:t xml:space="preserve">, </w:t>
      </w:r>
      <w:r w:rsidR="00A043C4" w:rsidRPr="00A043C4">
        <w:t>–</w:t>
      </w:r>
      <w:r>
        <w:t xml:space="preserve"> отмечает Андрей Кутепов.</w:t>
      </w:r>
    </w:p>
    <w:p w14:paraId="141E17EF" w14:textId="14A7F35B" w:rsidR="00C12B10" w:rsidRDefault="00C12B10" w:rsidP="00CD0BD0">
      <w:pPr>
        <w:jc w:val="both"/>
      </w:pPr>
      <w:r>
        <w:t xml:space="preserve">Например, по решению Бориса Ельцина в 1996 году на средства из федерального бюджета начали строить научно-исследовательское судно для Госкомрыболовства. С 1998 года деньги выделять перестали, и завод приостановил строительство с 1 июля 1999 года. В 2007 году Росрыболовство решило реанимировать проект и объявило конкурс на постройку судна по новому проекту на базе недостроенного. Его выиграло ЗАО </w:t>
      </w:r>
      <w:r w:rsidR="00A043C4" w:rsidRPr="00A043C4">
        <w:t>«</w:t>
      </w:r>
      <w:r>
        <w:t>Научно-производственный центр промышленного рыболовства, разведки и мониторинга морских биоресурсов</w:t>
      </w:r>
      <w:r w:rsidR="00A043C4" w:rsidRPr="00A043C4">
        <w:t>»</w:t>
      </w:r>
      <w:r>
        <w:t>. Росрыболовство перечислило компании 73 440 500 рублей. Но она не приступила к работам, а потом и вовсе обанкротилась.</w:t>
      </w:r>
    </w:p>
    <w:p w14:paraId="54106471" w14:textId="59E36976" w:rsidR="00CD0BD0" w:rsidRDefault="00A043C4" w:rsidP="00CD0BD0">
      <w:pPr>
        <w:jc w:val="both"/>
      </w:pPr>
      <w:r w:rsidRPr="00A043C4">
        <w:t>«</w:t>
      </w:r>
      <w:r w:rsidR="00C12B10">
        <w:t>До настоящего времени ущерб, причинённый Российской Федерации, не возмещён, несмотря на наличие уголовного дела</w:t>
      </w:r>
      <w:r w:rsidRPr="00A043C4">
        <w:t>»</w:t>
      </w:r>
      <w:r w:rsidR="00C12B10">
        <w:t xml:space="preserve">, </w:t>
      </w:r>
      <w:r w:rsidRPr="00A043C4">
        <w:t>–</w:t>
      </w:r>
      <w:r w:rsidR="00C12B10">
        <w:t xml:space="preserve"> отмечает председатель Комитета Совета Федерации по экономполитике. Сейчас, по данным Российского морского регистра судоходства, судно готово на 50 процентов.  В итоге оно больше 20 лет не участвует в экономическом обороте.</w:t>
      </w:r>
    </w:p>
    <w:p w14:paraId="19C48D16" w14:textId="4E70342E" w:rsidR="00CD0BD0" w:rsidRDefault="00C12B10" w:rsidP="00CD0BD0">
      <w:pPr>
        <w:jc w:val="both"/>
      </w:pPr>
      <w:r>
        <w:t xml:space="preserve">Поэтому Андрей Кутепов просит вице-премьеров поручить уполномоченным лицам принять решения по недостроенным судам, а главу Минпромторга </w:t>
      </w:r>
      <w:r w:rsidR="00A043C4" w:rsidRPr="00A043C4">
        <w:t>–</w:t>
      </w:r>
      <w:r>
        <w:t xml:space="preserve"> рассмотреть возможность поучаствовать в достройке. В том числе можно было бы рассмотреть возможность о выделении субсидии из федерального бюджета на возмещение российским организациям части затрат на завершение строительства, предлагает Кутепов. </w:t>
      </w:r>
    </w:p>
    <w:p w14:paraId="5B70570A" w14:textId="1AEFEB04" w:rsidR="00CD0BD0" w:rsidRDefault="00C12B10" w:rsidP="00CD0BD0">
      <w:pPr>
        <w:jc w:val="both"/>
      </w:pPr>
      <w:r>
        <w:t xml:space="preserve">Есть и другие проблемы в сфере судостроения, которые необходимо решить, отмечает сенатор в письмах Андрею </w:t>
      </w:r>
      <w:r w:rsidRPr="00CD0BD0">
        <w:rPr>
          <w:b/>
        </w:rPr>
        <w:t>Белоусов</w:t>
      </w:r>
      <w:r>
        <w:t xml:space="preserve">у и Виктории Абрамченко. Например, до сих пор не определено, какой должен быть минимальный состав экипажа судна рыбопромыслового флота, чтобы обеспечить безопасность плавания. В настоящее время уже установлены нормативы для других судов </w:t>
      </w:r>
      <w:r w:rsidR="00A043C4" w:rsidRPr="00A043C4">
        <w:t>–</w:t>
      </w:r>
      <w:r>
        <w:t xml:space="preserve"> сухогрузных, нефтеналивных судов, буксировщиков, толкачей, пассажирских водоизмещающих судов и скоростных судов на подводных крыльях. </w:t>
      </w:r>
    </w:p>
    <w:p w14:paraId="59C3D211" w14:textId="246540B6" w:rsidR="00C12B10" w:rsidRDefault="00C12B10" w:rsidP="00CD0BD0">
      <w:pPr>
        <w:jc w:val="both"/>
      </w:pPr>
      <w:r>
        <w:t xml:space="preserve">Андрей Кутепов попросил вице-премьеров оказать </w:t>
      </w:r>
      <w:r w:rsidRPr="00CD0BD0">
        <w:rPr>
          <w:b/>
        </w:rPr>
        <w:t>Минтранс</w:t>
      </w:r>
      <w:r>
        <w:t>у и Росрыболовству содействие в принятии необходимых нормативных документов.</w:t>
      </w:r>
    </w:p>
    <w:p w14:paraId="35F78C40" w14:textId="77777777" w:rsidR="00CD0BD0" w:rsidRDefault="00BE4F84" w:rsidP="00CD0BD0">
      <w:pPr>
        <w:jc w:val="both"/>
      </w:pPr>
      <w:hyperlink r:id="rId89" w:history="1">
        <w:r w:rsidR="00C12B10" w:rsidRPr="00E118A5">
          <w:rPr>
            <w:rStyle w:val="a9"/>
          </w:rPr>
          <w:t>https://www.pnp.ru/economics/kutepov-prosit-pravitelstvo-razobratsya-s-mnogomillionnym-dolgostroem-v-sfere-sudostroeniya.html</w:t>
        </w:r>
      </w:hyperlink>
    </w:p>
    <w:p w14:paraId="4E77137B" w14:textId="7FC7FB10" w:rsidR="00B75AAC" w:rsidRPr="00BF38D2" w:rsidRDefault="00BF38D2" w:rsidP="00CD0BD0">
      <w:pPr>
        <w:pStyle w:val="3"/>
        <w:jc w:val="both"/>
        <w:rPr>
          <w:rFonts w:ascii="Times New Roman" w:hAnsi="Times New Roman"/>
          <w:sz w:val="24"/>
          <w:szCs w:val="24"/>
        </w:rPr>
      </w:pPr>
      <w:bookmarkStart w:id="67" w:name="_Toc43705122"/>
      <w:r w:rsidRPr="00BF38D2">
        <w:rPr>
          <w:rFonts w:ascii="Times New Roman" w:hAnsi="Times New Roman"/>
          <w:sz w:val="24"/>
          <w:szCs w:val="24"/>
        </w:rPr>
        <w:t>ТАСС; 2020.25.03; ЗАВОД В ПЕТЕРБУРГЕ СОВМЕСТНО С СПБПУ К МАЮ ПОСТРОИТ ЧЕТЫРЕ БЕСПИЛОТНЫХ КАТАМАРАНА</w:t>
      </w:r>
      <w:bookmarkEnd w:id="67"/>
    </w:p>
    <w:p w14:paraId="5A0FDB8C" w14:textId="77777777" w:rsidR="00CD0BD0" w:rsidRDefault="00B75AAC" w:rsidP="00CD0BD0">
      <w:pPr>
        <w:jc w:val="both"/>
      </w:pPr>
      <w:r>
        <w:t>Санкт-Петербургский политехнический университет (СПбПУ) к маю 2020 года получит четыре беспилотных катамарана для образовательных проектов, их построят на Средне-Невском судостроительном заводе (входит в состав Объединенной судостроительной корпорации, ОСК). Об этом в среду ТАСС сообщил один из участников проекта, директор центра развития инновационной деятельности СПбПУ Алексей Майстро.</w:t>
      </w:r>
    </w:p>
    <w:p w14:paraId="4E0584F0" w14:textId="50D1A58D" w:rsidR="00CD0BD0" w:rsidRDefault="00A043C4" w:rsidP="00CD0BD0">
      <w:pPr>
        <w:jc w:val="both"/>
      </w:pPr>
      <w:r w:rsidRPr="00A043C4">
        <w:lastRenderedPageBreak/>
        <w:t>«</w:t>
      </w:r>
      <w:r w:rsidR="00B75AAC">
        <w:t>Средне-Невский судостроительный завод изготавливает сами катамараны с использованием передовых материалов и технологий: композитные материалы, углеволокно и прочее. Мы в свою очередь разрабатываем систему управления полезной нагрузкой. Уже сейчас один катамаран проходит опытную эксплуатацию в Кронштадтском морском кадетском военном корпусе, еще четыре планируется изготовить на заводе к маю 2020 года</w:t>
      </w:r>
      <w:r w:rsidRPr="00A043C4">
        <w:t>»</w:t>
      </w:r>
      <w:r w:rsidR="00B75AAC">
        <w:t>,</w:t>
      </w:r>
      <w:r w:rsidRPr="00A043C4">
        <w:t xml:space="preserve"> – </w:t>
      </w:r>
      <w:r w:rsidR="00B75AAC">
        <w:t>сказал Майстро.</w:t>
      </w:r>
    </w:p>
    <w:p w14:paraId="0C1129C9" w14:textId="77777777" w:rsidR="00CD0BD0" w:rsidRDefault="00B75AAC" w:rsidP="00CD0BD0">
      <w:pPr>
        <w:jc w:val="both"/>
      </w:pPr>
      <w:r>
        <w:t>Как сообщили во вторник в пресс-службе комитета по промышленной политике, инновациям и торговле Санкт-Петербурга: СНСЗ приступил к работам по изготовлению элементов корпуса легкосборных многофункциональных безэкипажных судов. По словам Майстро, размеры катамарана около 2х2 метра, он спроектирован для автоматических удаленных работ, в том числе трудно в доступных или опасных акваториях.</w:t>
      </w:r>
    </w:p>
    <w:p w14:paraId="1355B542" w14:textId="77777777" w:rsidR="00CD0BD0" w:rsidRDefault="00B75AAC" w:rsidP="00CD0BD0">
      <w:pPr>
        <w:jc w:val="both"/>
      </w:pPr>
      <w:r>
        <w:t>Майстро добавил, что катамараны оснащаются защищенным от влаги манипулятором для проведения различного рода замеров или технических операций. Для катамарана в Политехе разработали систему, которая способна проводить оценку качества воды по 15 параметрам в режиме реального времени, и эхолокатором для построения карт глубин и поиска подводных объектов.</w:t>
      </w:r>
    </w:p>
    <w:p w14:paraId="7F25839B" w14:textId="5AE39327" w:rsidR="008A024D" w:rsidRDefault="00A043C4" w:rsidP="00CD0BD0">
      <w:pPr>
        <w:jc w:val="both"/>
      </w:pPr>
      <w:r w:rsidRPr="00A043C4">
        <w:t>«</w:t>
      </w:r>
      <w:r w:rsidR="00B75AAC">
        <w:t xml:space="preserve">Разработка катамаранов проходит в рамках проекта по созданию современных учебно-методических комплексов для военно-морских Нахимовских училищ. Здесь мы работаем совместно с ОСК-Т [Входит в ОСК] и Фондом содействия инноваций. Катамараны будут использоваться в соревнованиях </w:t>
      </w:r>
      <w:r w:rsidRPr="00A043C4">
        <w:t>«</w:t>
      </w:r>
      <w:r w:rsidR="00B75AAC">
        <w:t>ИнтЭРА [Интеллектуальная элита российской армии] Морская робототехника</w:t>
      </w:r>
      <w:r w:rsidRPr="00A043C4">
        <w:t>»</w:t>
      </w:r>
      <w:r w:rsidR="00B75AAC">
        <w:t xml:space="preserve"> в рамках международного конкурса школьников </w:t>
      </w:r>
      <w:r w:rsidRPr="00A043C4">
        <w:t>«</w:t>
      </w:r>
      <w:r w:rsidR="00B75AAC">
        <w:t>Старт в науку</w:t>
      </w:r>
      <w:r w:rsidRPr="00A043C4">
        <w:t>»</w:t>
      </w:r>
      <w:r w:rsidR="00B75AAC">
        <w:t>, который пройдет Анапе в 2020 году</w:t>
      </w:r>
      <w:r w:rsidRPr="00A043C4">
        <w:t>»</w:t>
      </w:r>
      <w:r w:rsidR="00B75AAC">
        <w:t>,</w:t>
      </w:r>
      <w:r w:rsidRPr="00A043C4">
        <w:t xml:space="preserve"> – </w:t>
      </w:r>
      <w:r w:rsidR="00B75AAC">
        <w:t>отметил Майстро.</w:t>
      </w:r>
    </w:p>
    <w:p w14:paraId="4B617A8E" w14:textId="77777777" w:rsidR="00CD0BD0" w:rsidRDefault="00BE4F84" w:rsidP="00CD0BD0">
      <w:pPr>
        <w:jc w:val="both"/>
      </w:pPr>
      <w:hyperlink r:id="rId90" w:history="1">
        <w:r w:rsidR="00B75AAC" w:rsidRPr="009A6FBE">
          <w:rPr>
            <w:rStyle w:val="a9"/>
          </w:rPr>
          <w:t>https://tass.ru/ekonomika/8070433</w:t>
        </w:r>
      </w:hyperlink>
    </w:p>
    <w:p w14:paraId="31D65157" w14:textId="5A174FE9" w:rsidR="00754A9B" w:rsidRPr="00754A9B" w:rsidRDefault="00754A9B" w:rsidP="00CD0BD0">
      <w:pPr>
        <w:pStyle w:val="3"/>
        <w:jc w:val="both"/>
        <w:rPr>
          <w:rFonts w:ascii="Times New Roman" w:hAnsi="Times New Roman"/>
          <w:sz w:val="24"/>
          <w:szCs w:val="24"/>
        </w:rPr>
      </w:pPr>
      <w:bookmarkStart w:id="68" w:name="_Toc43705123"/>
      <w:r w:rsidRPr="00754A9B">
        <w:rPr>
          <w:rFonts w:ascii="Times New Roman" w:hAnsi="Times New Roman"/>
          <w:sz w:val="24"/>
          <w:szCs w:val="24"/>
        </w:rPr>
        <w:t xml:space="preserve">ИНТЕРФАКС; 2020.25.03; </w:t>
      </w:r>
      <w:r w:rsidRPr="00CD0BD0">
        <w:rPr>
          <w:rFonts w:ascii="Times New Roman" w:hAnsi="Times New Roman"/>
          <w:sz w:val="24"/>
          <w:szCs w:val="24"/>
        </w:rPr>
        <w:t>РОСМОРРЕЧФЛОТ</w:t>
      </w:r>
      <w:r w:rsidRPr="00754A9B">
        <w:rPr>
          <w:rFonts w:ascii="Times New Roman" w:hAnsi="Times New Roman"/>
          <w:sz w:val="24"/>
          <w:szCs w:val="24"/>
        </w:rPr>
        <w:t xml:space="preserve"> ПРОГНОЗИРУЕТ В 2020Г ПРИРОСТ ПОРТОВЫХ МОЩНОСТЕЙ РФ ЗА СЧЕТ РАЗВИТИЯ УСТЬ-ЛУГИ, КАЛИНИНГРАДА, ТАМАНИ И ВАНИНО</w:t>
      </w:r>
      <w:bookmarkEnd w:id="68"/>
    </w:p>
    <w:p w14:paraId="355CDEC0" w14:textId="77777777" w:rsidR="00CD0BD0" w:rsidRDefault="00754A9B" w:rsidP="00CD0BD0">
      <w:pPr>
        <w:jc w:val="both"/>
      </w:pPr>
      <w:r w:rsidRPr="00CD0BD0">
        <w:rPr>
          <w:b/>
        </w:rPr>
        <w:t>Федеральное агентство морского и речного транспорта</w:t>
      </w:r>
      <w:r>
        <w:t xml:space="preserve"> (</w:t>
      </w:r>
      <w:r w:rsidRPr="00CD0BD0">
        <w:rPr>
          <w:b/>
        </w:rPr>
        <w:t>Росморречфлот</w:t>
      </w:r>
      <w:r>
        <w:t>) прогнозирует в 2020 году прирост мощностей российских морских портов более чем на 40 млн тонн, в основном за счет развития инвестпроектов в портах Усть-Луга, Калининград, Тамань и Ванино.</w:t>
      </w:r>
    </w:p>
    <w:p w14:paraId="3F41FCCD" w14:textId="4C77966D" w:rsidR="00CD0BD0" w:rsidRDefault="00A043C4" w:rsidP="00CD0BD0">
      <w:pPr>
        <w:jc w:val="both"/>
      </w:pPr>
      <w:r w:rsidRPr="00A043C4">
        <w:t>«</w:t>
      </w:r>
      <w:r w:rsidR="00754A9B">
        <w:t>Целевые показатели на 2020 год</w:t>
      </w:r>
      <w:r w:rsidRPr="00A043C4">
        <w:t xml:space="preserve"> – </w:t>
      </w:r>
      <w:r w:rsidR="00754A9B">
        <w:t>прирост производственной мощности морских портов 41 млн тонн</w:t>
      </w:r>
      <w:r w:rsidRPr="00A043C4">
        <w:t>»</w:t>
      </w:r>
      <w:r w:rsidR="00754A9B">
        <w:t>,</w:t>
      </w:r>
      <w:r w:rsidRPr="00A043C4">
        <w:t xml:space="preserve"> – </w:t>
      </w:r>
      <w:r w:rsidR="00754A9B">
        <w:t xml:space="preserve">говорится в проекте публичной декларация ключевых целей и приоритетных задач </w:t>
      </w:r>
      <w:r w:rsidR="00754A9B" w:rsidRPr="00CD0BD0">
        <w:rPr>
          <w:b/>
        </w:rPr>
        <w:t>Росморречфлот</w:t>
      </w:r>
      <w:r w:rsidR="00754A9B">
        <w:t>а на 2020 год.</w:t>
      </w:r>
    </w:p>
    <w:p w14:paraId="59C3DA18" w14:textId="0993597F" w:rsidR="00CD0BD0" w:rsidRDefault="00A043C4" w:rsidP="00CD0BD0">
      <w:pPr>
        <w:jc w:val="both"/>
      </w:pPr>
      <w:r w:rsidRPr="00A043C4">
        <w:t>«</w:t>
      </w:r>
      <w:r w:rsidR="00754A9B">
        <w:t>В рамках реализации мероприятий федеральных проектов комплексного плана модернизации и расширения магистральной инфраструктуры на период до 2024 года на увеличение мощности морских портов в 2020 году направлена реализация инвестиционных проектов в морских портах Усть-Луга, Калининград, Тамань, Ванино</w:t>
      </w:r>
      <w:r w:rsidRPr="00A043C4">
        <w:t>»</w:t>
      </w:r>
      <w:r w:rsidR="00754A9B">
        <w:t>,</w:t>
      </w:r>
      <w:r w:rsidRPr="00A043C4">
        <w:t xml:space="preserve"> – </w:t>
      </w:r>
      <w:r w:rsidR="00754A9B">
        <w:t>говорится в документе.</w:t>
      </w:r>
    </w:p>
    <w:p w14:paraId="18F0DCEF" w14:textId="62B8C757" w:rsidR="00CD0BD0" w:rsidRDefault="00754A9B" w:rsidP="00CD0BD0">
      <w:pPr>
        <w:jc w:val="both"/>
      </w:pPr>
      <w:r>
        <w:t xml:space="preserve">Прирост пропускной способности внутренних водных путей в текущем году составит 0,91 млн тонн. Среди других основных целевых показателей </w:t>
      </w:r>
      <w:r w:rsidRPr="00CD0BD0">
        <w:rPr>
          <w:b/>
        </w:rPr>
        <w:t>Росморречфлот</w:t>
      </w:r>
      <w:r>
        <w:t>а на 2020 год</w:t>
      </w:r>
      <w:r w:rsidR="00A043C4" w:rsidRPr="00A043C4">
        <w:t xml:space="preserve"> – </w:t>
      </w:r>
      <w:r>
        <w:t>пополнение ледокольного, обслуживающего и аварийно-спасательного флота.</w:t>
      </w:r>
    </w:p>
    <w:p w14:paraId="2111CD00" w14:textId="49929F2A" w:rsidR="00754A9B" w:rsidRDefault="00754A9B" w:rsidP="00CD0BD0">
      <w:pPr>
        <w:jc w:val="both"/>
      </w:pPr>
      <w:r>
        <w:t>В рамках реализации комплексного проекта развития Северного морского пути будут выполняться меры по навигационно-гидрографическому, аварийно-спасательному и гидро-метеорологическому обеспечению судоходства в акватории СМП, отмечается в проекте.</w:t>
      </w:r>
    </w:p>
    <w:p w14:paraId="4FC29974" w14:textId="79F8A1B2" w:rsidR="00570F96" w:rsidRPr="00570F96" w:rsidRDefault="00570F96" w:rsidP="00CD0BD0">
      <w:pPr>
        <w:pStyle w:val="3"/>
        <w:jc w:val="both"/>
        <w:rPr>
          <w:rFonts w:ascii="Times New Roman" w:hAnsi="Times New Roman"/>
          <w:sz w:val="24"/>
          <w:szCs w:val="24"/>
        </w:rPr>
      </w:pPr>
      <w:bookmarkStart w:id="69" w:name="_Toc43705124"/>
      <w:r w:rsidRPr="00570F96">
        <w:rPr>
          <w:rFonts w:ascii="Times New Roman" w:hAnsi="Times New Roman"/>
          <w:sz w:val="24"/>
          <w:szCs w:val="24"/>
        </w:rPr>
        <w:t xml:space="preserve">ПРАЙМ; 2020.25.03; </w:t>
      </w:r>
      <w:r w:rsidRPr="00CD0BD0">
        <w:rPr>
          <w:rFonts w:ascii="Times New Roman" w:hAnsi="Times New Roman"/>
          <w:sz w:val="24"/>
          <w:szCs w:val="24"/>
        </w:rPr>
        <w:t>РОСМОРРЕЧФЛОТ</w:t>
      </w:r>
      <w:r w:rsidRPr="00570F96">
        <w:rPr>
          <w:rFonts w:ascii="Times New Roman" w:hAnsi="Times New Roman"/>
          <w:sz w:val="24"/>
          <w:szCs w:val="24"/>
        </w:rPr>
        <w:t xml:space="preserve"> В 2020 Г ОЖИДАЕТ РОСТА МОЩНОСТИ МОРСКИХ ПОРТОВ РФ НА 41 МЛН ТОНН</w:t>
      </w:r>
      <w:bookmarkEnd w:id="69"/>
    </w:p>
    <w:p w14:paraId="2BC42ADD" w14:textId="529D6969" w:rsidR="00570F96" w:rsidRDefault="00570F96" w:rsidP="00CD0BD0">
      <w:pPr>
        <w:jc w:val="both"/>
      </w:pPr>
      <w:r w:rsidRPr="00CD0BD0">
        <w:rPr>
          <w:b/>
        </w:rPr>
        <w:t>Росморречфлот</w:t>
      </w:r>
      <w:r>
        <w:t xml:space="preserve"> в 2020 году ожидает роста мощности морских портов РФ на 41 миллион тонн, следует из сообщения ведомства.</w:t>
      </w:r>
    </w:p>
    <w:p w14:paraId="1FAD30FC" w14:textId="44F57BBC" w:rsidR="00570F96" w:rsidRDefault="00A043C4" w:rsidP="00CD0BD0">
      <w:pPr>
        <w:jc w:val="both"/>
      </w:pPr>
      <w:r w:rsidRPr="00A043C4">
        <w:lastRenderedPageBreak/>
        <w:t>«</w:t>
      </w:r>
      <w:r w:rsidR="00570F96">
        <w:t>Целевые показатели на 2020 год: прирост производственной мощности морских портов</w:t>
      </w:r>
      <w:r w:rsidRPr="00A043C4">
        <w:t xml:space="preserve"> – </w:t>
      </w:r>
      <w:r w:rsidR="00570F96">
        <w:t>41 миллион тонн. ... Прирост пропускной способности внутренних водных путей</w:t>
      </w:r>
      <w:r w:rsidRPr="00A043C4">
        <w:t xml:space="preserve"> – </w:t>
      </w:r>
      <w:r w:rsidR="00570F96">
        <w:t>0,91 миллиона тонн, поставка судов обеспечивающего и обслуживающего флота</w:t>
      </w:r>
      <w:r w:rsidRPr="00A043C4">
        <w:t xml:space="preserve"> – </w:t>
      </w:r>
      <w:r w:rsidR="00570F96">
        <w:t>6 единиц</w:t>
      </w:r>
      <w:r w:rsidRPr="00A043C4">
        <w:t>»</w:t>
      </w:r>
      <w:r w:rsidR="00570F96">
        <w:t>,</w:t>
      </w:r>
      <w:r w:rsidRPr="00A043C4">
        <w:t xml:space="preserve"> – </w:t>
      </w:r>
      <w:r w:rsidR="00570F96">
        <w:t>говорится в материалах ведомства.</w:t>
      </w:r>
    </w:p>
    <w:p w14:paraId="523CFF13" w14:textId="33AF254E" w:rsidR="00570F96" w:rsidRDefault="00570F96" w:rsidP="00CD0BD0">
      <w:pPr>
        <w:jc w:val="both"/>
      </w:pPr>
      <w:r>
        <w:t xml:space="preserve">Российские порты в настоящий момент имеют порядка 1,13 миллиарда тонн перевалочных мощностей. Согласно федеральному проекту </w:t>
      </w:r>
      <w:r w:rsidR="00A043C4" w:rsidRPr="00A043C4">
        <w:t>«</w:t>
      </w:r>
      <w:r>
        <w:t>Морские порты</w:t>
      </w:r>
      <w:r w:rsidR="00A043C4" w:rsidRPr="00A043C4">
        <w:t>»</w:t>
      </w:r>
      <w:r>
        <w:t>, перевалочные мощности в РФ должны увеличиться к 2024 году не менее чем на 336 миллионов тонн</w:t>
      </w:r>
      <w:r w:rsidR="00A043C4" w:rsidRPr="00A043C4">
        <w:t xml:space="preserve"> – </w:t>
      </w:r>
      <w:r>
        <w:t>до 1,3 миллиарда тонн.</w:t>
      </w:r>
    </w:p>
    <w:p w14:paraId="09125957" w14:textId="628D3EF7" w:rsidR="00570F96" w:rsidRDefault="00570F96" w:rsidP="00CD0BD0">
      <w:pPr>
        <w:jc w:val="both"/>
      </w:pPr>
      <w:r>
        <w:t xml:space="preserve">Федеральный проект </w:t>
      </w:r>
      <w:r w:rsidR="00A043C4" w:rsidRPr="00A043C4">
        <w:t>«</w:t>
      </w:r>
      <w:r>
        <w:t>Морские порты</w:t>
      </w:r>
      <w:r w:rsidR="00A043C4" w:rsidRPr="00A043C4">
        <w:t>»</w:t>
      </w:r>
      <w:r>
        <w:t xml:space="preserve"> включает 41 мероприятие по развитию портовой инфраструктуры, а также строительство девяти ледоколов и одного аварийно-спасательного судна. Кроме того, запланированы мероприятия по развитию автодорожных подходов.</w:t>
      </w:r>
    </w:p>
    <w:p w14:paraId="66E0D587" w14:textId="6DA67216" w:rsidR="00570F96" w:rsidRPr="008A024D" w:rsidRDefault="00570F96" w:rsidP="00CD0BD0">
      <w:pPr>
        <w:jc w:val="both"/>
      </w:pPr>
      <w:r>
        <w:t xml:space="preserve">В частности, должны быть реализованы такие проекты, как строительство портов </w:t>
      </w:r>
      <w:r w:rsidR="00A043C4" w:rsidRPr="00A043C4">
        <w:t>«</w:t>
      </w:r>
      <w:r>
        <w:t>Тамань</w:t>
      </w:r>
      <w:r w:rsidR="00A043C4" w:rsidRPr="00A043C4">
        <w:t>»</w:t>
      </w:r>
      <w:r>
        <w:t xml:space="preserve"> (Краснодарский край) и угольного терминала </w:t>
      </w:r>
      <w:r w:rsidR="00A043C4" w:rsidRPr="00A043C4">
        <w:t>«</w:t>
      </w:r>
      <w:r>
        <w:t>Лавна</w:t>
      </w:r>
      <w:r w:rsidR="00A043C4" w:rsidRPr="00A043C4">
        <w:t>»</w:t>
      </w:r>
      <w:r>
        <w:t xml:space="preserve"> (Мурманск), строительство специализированного угольного перегрузочного комплекса в бухте Мучке (Дальний Восток) и ряд других.</w:t>
      </w:r>
    </w:p>
    <w:p w14:paraId="4B246A2A" w14:textId="77777777" w:rsidR="00C12B10" w:rsidRPr="00C12B10" w:rsidRDefault="00C12B10" w:rsidP="00CD0BD0">
      <w:pPr>
        <w:pStyle w:val="3"/>
        <w:jc w:val="both"/>
        <w:rPr>
          <w:rFonts w:ascii="Times New Roman" w:hAnsi="Times New Roman"/>
          <w:sz w:val="24"/>
          <w:szCs w:val="24"/>
        </w:rPr>
      </w:pPr>
      <w:bookmarkStart w:id="70" w:name="_Toc43705125"/>
      <w:r w:rsidRPr="00C12B10">
        <w:rPr>
          <w:rFonts w:ascii="Times New Roman" w:hAnsi="Times New Roman"/>
          <w:sz w:val="24"/>
          <w:szCs w:val="24"/>
        </w:rPr>
        <w:t>ИНТЕРФАКС; 2020.25.03; РОСМОРПОРТ ОТМЕНИЛ ПОИСК ПОДРЯДЧИКА СТРОИТЕЛЬСТВА ПРИЧАЛА ДЛЯ ОТСТОЯ СЛУЖЕБНОГО ФЛОТА В НОВОРОССИЙСКЕ</w:t>
      </w:r>
      <w:bookmarkEnd w:id="70"/>
    </w:p>
    <w:p w14:paraId="3F009BCB" w14:textId="4B81E358" w:rsidR="00CD0BD0" w:rsidRDefault="00C12B10" w:rsidP="00CD0BD0">
      <w:pPr>
        <w:jc w:val="both"/>
      </w:pPr>
      <w:r>
        <w:t xml:space="preserve">ФГУП </w:t>
      </w:r>
      <w:r w:rsidR="00A043C4" w:rsidRPr="00A043C4">
        <w:t>«</w:t>
      </w:r>
      <w:r>
        <w:t>Росморпорт</w:t>
      </w:r>
      <w:r w:rsidR="00A043C4" w:rsidRPr="00A043C4">
        <w:t>»</w:t>
      </w:r>
      <w:r>
        <w:t xml:space="preserve">, подведомственное </w:t>
      </w:r>
      <w:r w:rsidRPr="00CD0BD0">
        <w:rPr>
          <w:b/>
        </w:rPr>
        <w:t>Росморречфлот</w:t>
      </w:r>
      <w:r>
        <w:t xml:space="preserve">у, отменило запрос котировок по поиску подрядчика строительство причала в порту Новороссийска за 123,06 млн рублей, сообщается в системе </w:t>
      </w:r>
      <w:r w:rsidR="00A043C4" w:rsidRPr="00A043C4">
        <w:t>«</w:t>
      </w:r>
      <w:r>
        <w:t>СПАРК-Маркетинг</w:t>
      </w:r>
      <w:r w:rsidR="00A043C4" w:rsidRPr="00A043C4">
        <w:t>»</w:t>
      </w:r>
      <w:r>
        <w:t>.</w:t>
      </w:r>
    </w:p>
    <w:p w14:paraId="76668020" w14:textId="77777777" w:rsidR="00CD0BD0" w:rsidRDefault="00C12B10" w:rsidP="00CD0BD0">
      <w:pPr>
        <w:jc w:val="both"/>
      </w:pPr>
      <w:r>
        <w:t>Причины отмены закупки в материалах не поясняются.</w:t>
      </w:r>
    </w:p>
    <w:p w14:paraId="35D72BC0" w14:textId="030CC18D" w:rsidR="00CD0BD0" w:rsidRDefault="00C12B10" w:rsidP="00CD0BD0">
      <w:pPr>
        <w:jc w:val="both"/>
      </w:pPr>
      <w:r>
        <w:t xml:space="preserve">Как сообщалось, </w:t>
      </w:r>
      <w:r w:rsidR="00A043C4" w:rsidRPr="00A043C4">
        <w:t>«</w:t>
      </w:r>
      <w:r>
        <w:t>Росморпорт</w:t>
      </w:r>
      <w:r w:rsidR="00A043C4" w:rsidRPr="00A043C4">
        <w:t>»</w:t>
      </w:r>
      <w:r>
        <w:t xml:space="preserve"> 4 марта 2020 года объявил запрос котировок на выполнение работ по объекту </w:t>
      </w:r>
      <w:r w:rsidR="00A043C4" w:rsidRPr="00A043C4">
        <w:t>«</w:t>
      </w:r>
      <w:r>
        <w:t xml:space="preserve">Строительство причалов для служебно-вспомогательного флота Азово-Черноморского бассейнового филиала ФГУП </w:t>
      </w:r>
      <w:r w:rsidR="00A043C4" w:rsidRPr="00A043C4">
        <w:t>«</w:t>
      </w:r>
      <w:r>
        <w:t>Росморпорт</w:t>
      </w:r>
      <w:r w:rsidR="00A043C4" w:rsidRPr="00A043C4">
        <w:t>»</w:t>
      </w:r>
      <w:r>
        <w:t xml:space="preserve"> в акватории порта Новороссийск вдоль Западного мола</w:t>
      </w:r>
      <w:r w:rsidR="00A043C4" w:rsidRPr="00A043C4">
        <w:t>»</w:t>
      </w:r>
      <w:r>
        <w:t>.</w:t>
      </w:r>
    </w:p>
    <w:p w14:paraId="59477E29" w14:textId="3B071AD1" w:rsidR="00CD0BD0" w:rsidRDefault="00C12B10" w:rsidP="00CD0BD0">
      <w:pPr>
        <w:jc w:val="both"/>
      </w:pPr>
      <w:r>
        <w:t>Причал предназначается для отстоя судов Азово-Черноморского бассейнового филиала. Цена контракта не должна была превышать 123 млн 60,69 тыс. рублей. Источник финансирования</w:t>
      </w:r>
      <w:r w:rsidR="00A043C4" w:rsidRPr="00A043C4">
        <w:t xml:space="preserve"> – </w:t>
      </w:r>
      <w:r>
        <w:t>средства ФГУПа. Срок выполнения работ</w:t>
      </w:r>
      <w:r w:rsidR="00A043C4" w:rsidRPr="00A043C4">
        <w:t xml:space="preserve"> – </w:t>
      </w:r>
      <w:r>
        <w:t>16 месяцев с даты заключения договора.</w:t>
      </w:r>
    </w:p>
    <w:p w14:paraId="2758418C" w14:textId="37C38D8E" w:rsidR="00CD0BD0" w:rsidRDefault="00C12B10" w:rsidP="00CD0BD0">
      <w:pPr>
        <w:jc w:val="both"/>
      </w:pPr>
      <w:r>
        <w:t>Проектной документацией предусматривалось строительство причала длиной 249,5 м, шириной 4,7 м. Сооружение должно быть разделено на два участка: причальную зону А длиной 105,1 м (проектная отметка дна</w:t>
      </w:r>
      <w:r w:rsidR="00A043C4" w:rsidRPr="00A043C4">
        <w:t xml:space="preserve"> – </w:t>
      </w:r>
      <w:r>
        <w:t>5,65 м) и причальную зону Б длиной 144,4 метра (проектная отметка дна</w:t>
      </w:r>
      <w:r w:rsidR="00A043C4" w:rsidRPr="00A043C4">
        <w:t xml:space="preserve"> – </w:t>
      </w:r>
      <w:r>
        <w:t>7,65 м). Также объект включает системы электроснабжения, водоснабжения, водоотведения, охранной сигнализации.</w:t>
      </w:r>
    </w:p>
    <w:p w14:paraId="036EBD07" w14:textId="77777777" w:rsidR="00CD0BD0" w:rsidRDefault="00C12B10" w:rsidP="00CD0BD0">
      <w:pPr>
        <w:jc w:val="both"/>
      </w:pPr>
      <w:r>
        <w:t>Работы по строительству должны были выполняться в акватории с помощью плавучих строительных средств.</w:t>
      </w:r>
    </w:p>
    <w:p w14:paraId="6E8F8516" w14:textId="77737F8B" w:rsidR="007F3491" w:rsidRPr="007F3491" w:rsidRDefault="007F3491" w:rsidP="00CD0BD0">
      <w:pPr>
        <w:pStyle w:val="3"/>
        <w:jc w:val="both"/>
        <w:rPr>
          <w:rFonts w:ascii="Times New Roman" w:hAnsi="Times New Roman"/>
          <w:sz w:val="24"/>
          <w:szCs w:val="24"/>
        </w:rPr>
      </w:pPr>
      <w:bookmarkStart w:id="71" w:name="_Toc43705126"/>
      <w:r w:rsidRPr="007F3491">
        <w:rPr>
          <w:rFonts w:ascii="Times New Roman" w:hAnsi="Times New Roman"/>
          <w:sz w:val="24"/>
          <w:szCs w:val="24"/>
        </w:rPr>
        <w:t xml:space="preserve">ТАСС; 2020.25.03; СРЕДНЕ-НЕВСКИЙ СУДОСТРОИТЕЛЬНЫЙ ЗАВОД ПОСТРОИТ ДВА ПАССАЖИРСКИХ СУДНА </w:t>
      </w:r>
      <w:r w:rsidR="00A043C4" w:rsidRPr="00A043C4">
        <w:rPr>
          <w:rFonts w:ascii="Times New Roman" w:hAnsi="Times New Roman"/>
          <w:bCs w:val="0"/>
          <w:sz w:val="24"/>
          <w:szCs w:val="24"/>
        </w:rPr>
        <w:t>«</w:t>
      </w:r>
      <w:r w:rsidRPr="007F3491">
        <w:rPr>
          <w:rFonts w:ascii="Times New Roman" w:hAnsi="Times New Roman"/>
          <w:sz w:val="24"/>
          <w:szCs w:val="24"/>
        </w:rPr>
        <w:t>РЕКА-МОРЕ</w:t>
      </w:r>
      <w:r w:rsidR="00A043C4" w:rsidRPr="00A043C4">
        <w:rPr>
          <w:rFonts w:ascii="Times New Roman" w:hAnsi="Times New Roman"/>
          <w:bCs w:val="0"/>
          <w:sz w:val="24"/>
          <w:szCs w:val="24"/>
        </w:rPr>
        <w:t>»</w:t>
      </w:r>
      <w:r w:rsidRPr="007F3491">
        <w:rPr>
          <w:rFonts w:ascii="Times New Roman" w:hAnsi="Times New Roman"/>
          <w:sz w:val="24"/>
          <w:szCs w:val="24"/>
        </w:rPr>
        <w:t xml:space="preserve"> ДЛЯ ГТЛК</w:t>
      </w:r>
      <w:bookmarkEnd w:id="71"/>
    </w:p>
    <w:p w14:paraId="74F70245" w14:textId="035B09C8" w:rsidR="007F3491" w:rsidRDefault="007F3491" w:rsidP="00CD0BD0">
      <w:pPr>
        <w:jc w:val="both"/>
      </w:pPr>
      <w:r>
        <w:t xml:space="preserve">Средне-Невский судостроительный завод (входит в состав Объединенной судостроительной корпорации, ОСК) построит и поставит Государственной транспортной лизинговой компании (принадлежит правительству РФ под управлением Министерства транспорта) два пассажирских судна смешанного плавания </w:t>
      </w:r>
      <w:r w:rsidR="00A043C4" w:rsidRPr="00A043C4">
        <w:t>«</w:t>
      </w:r>
      <w:r>
        <w:t>река-море</w:t>
      </w:r>
      <w:r w:rsidR="00A043C4" w:rsidRPr="00A043C4">
        <w:t>»</w:t>
      </w:r>
      <w:r>
        <w:t xml:space="preserve"> за 5,2 млрд. рублей, следует из материалов, опубликованных на сайте госзакупок.</w:t>
      </w:r>
    </w:p>
    <w:p w14:paraId="431EFA57" w14:textId="5EB8FF8C" w:rsidR="007F3491" w:rsidRDefault="00A043C4" w:rsidP="00CD0BD0">
      <w:pPr>
        <w:jc w:val="both"/>
      </w:pPr>
      <w:r w:rsidRPr="00A043C4">
        <w:t>«</w:t>
      </w:r>
      <w:r w:rsidR="007F3491">
        <w:t xml:space="preserve">Заключить контракт с единственным поставщиком (акционерное общество </w:t>
      </w:r>
      <w:r w:rsidRPr="00A043C4">
        <w:t>«</w:t>
      </w:r>
      <w:r w:rsidR="007F3491">
        <w:t>Средне-Невский судостроительный завод</w:t>
      </w:r>
      <w:r w:rsidRPr="00A043C4">
        <w:t>»</w:t>
      </w:r>
      <w:r w:rsidR="007F3491">
        <w:t>) на условиях, предусмотренных документацией о закупке, по цене, предложенной участником закупки (5,2 млрд. рублей)</w:t>
      </w:r>
      <w:r w:rsidRPr="00A043C4">
        <w:t>»</w:t>
      </w:r>
      <w:r w:rsidR="007F3491">
        <w:t>,</w:t>
      </w:r>
      <w:r w:rsidRPr="00A043C4">
        <w:t xml:space="preserve"> – </w:t>
      </w:r>
      <w:r w:rsidR="007F3491">
        <w:t>говорится в итоговом решении комиссии.</w:t>
      </w:r>
    </w:p>
    <w:p w14:paraId="1AA60533" w14:textId="34F06BB6" w:rsidR="008A024D" w:rsidRDefault="007F3491" w:rsidP="00CD0BD0">
      <w:pPr>
        <w:jc w:val="both"/>
      </w:pPr>
      <w:r>
        <w:lastRenderedPageBreak/>
        <w:t>Стоимость каждого судна оценена в 2,6 млрд. рублей, следует из конкурсной документации. Подрядчику предстоит передать заказчику первое судно не позднее 31 декабря 2023 года, второе судно</w:t>
      </w:r>
      <w:r w:rsidR="00A043C4" w:rsidRPr="00A043C4">
        <w:t xml:space="preserve"> – </w:t>
      </w:r>
      <w:r>
        <w:t>не позднее 31 декабря 2024 года.</w:t>
      </w:r>
    </w:p>
    <w:p w14:paraId="545C21A5" w14:textId="77777777" w:rsidR="00CD0BD0" w:rsidRDefault="00BE4F84" w:rsidP="00CD0BD0">
      <w:pPr>
        <w:jc w:val="both"/>
      </w:pPr>
      <w:hyperlink r:id="rId91" w:history="1">
        <w:r w:rsidR="00FA6F7F" w:rsidRPr="00E118A5">
          <w:rPr>
            <w:rStyle w:val="a9"/>
          </w:rPr>
          <w:t>https://1prime.ru/transport/20200325/831143206.html</w:t>
        </w:r>
      </w:hyperlink>
    </w:p>
    <w:p w14:paraId="07F93BE4" w14:textId="6D83A815" w:rsidR="00C12B10" w:rsidRPr="00C12B10" w:rsidRDefault="00C12B10" w:rsidP="00CD0BD0">
      <w:pPr>
        <w:pStyle w:val="3"/>
        <w:jc w:val="both"/>
        <w:rPr>
          <w:rFonts w:ascii="Times New Roman" w:hAnsi="Times New Roman"/>
          <w:sz w:val="24"/>
          <w:szCs w:val="24"/>
        </w:rPr>
      </w:pPr>
      <w:bookmarkStart w:id="72" w:name="_Toc43705127"/>
      <w:r w:rsidRPr="00C12B10">
        <w:rPr>
          <w:rFonts w:ascii="Times New Roman" w:hAnsi="Times New Roman"/>
          <w:sz w:val="24"/>
          <w:szCs w:val="24"/>
        </w:rPr>
        <w:t>РИА НОВОСТИ; 2020.25.03; СОВФЕД РАЗРЕШИЛ ЧОП ОХРАНЯТЬ АЭРОПОРТЫ</w:t>
      </w:r>
      <w:bookmarkEnd w:id="72"/>
    </w:p>
    <w:p w14:paraId="2E4AFE00" w14:textId="2C3E209D" w:rsidR="00C12B10" w:rsidRDefault="00C12B10" w:rsidP="00CD0BD0">
      <w:pPr>
        <w:jc w:val="both"/>
      </w:pPr>
      <w:r>
        <w:t>Совфед на заседании в среду одобрил закон, разрешающий частным охранным предприятиям охранять аэропорты и объекты их инфраструктуры.</w:t>
      </w:r>
    </w:p>
    <w:p w14:paraId="0DFF08FD" w14:textId="77777777" w:rsidR="00C12B10" w:rsidRDefault="00C12B10" w:rsidP="00CD0BD0">
      <w:pPr>
        <w:jc w:val="both"/>
      </w:pPr>
      <w:r>
        <w:t>Законодательная инициатива была внесена в Госдуму членом Совета Федерации Вячеславом Тимченко.</w:t>
      </w:r>
    </w:p>
    <w:p w14:paraId="0C08943A" w14:textId="77777777" w:rsidR="00C12B10" w:rsidRDefault="00C12B10" w:rsidP="00CD0BD0">
      <w:pPr>
        <w:jc w:val="both"/>
      </w:pPr>
      <w:r>
        <w:t>Документ вносит изменения в часть 2 статьи 83 и часть 6 статьи 84 Воздушного кодекса РФ, предусматривающие обеспечение охраны аэропортов и объектов их инфраструктуры в числе подразделений транспортной безопасности аккредитованными для этой цели в установленном порядке юридическими лицами.</w:t>
      </w:r>
    </w:p>
    <w:p w14:paraId="273A9C96" w14:textId="77777777" w:rsidR="00C12B10" w:rsidRDefault="00C12B10" w:rsidP="00CD0BD0">
      <w:pPr>
        <w:jc w:val="both"/>
      </w:pPr>
      <w:r>
        <w:t>Сенатор подчеркивает, что монопольное положение подразделений ведомственной охраны в области обеспечения транспортной безопасности приводит к неоправданной, значительной дополнительной финансовой нагрузке на бюджеты аэропортов с небольшим пассажиропотоком, что в свою очередь сказывается на повышении аэропортовых сборов и цен на пассажирские авиаперевозки и, как следствие, влияет на снижение объема авиаперевозок.</w:t>
      </w:r>
    </w:p>
    <w:p w14:paraId="5C11C29D" w14:textId="694C34FC" w:rsidR="00C12B10" w:rsidRDefault="00C12B10" w:rsidP="00CD0BD0">
      <w:pPr>
        <w:jc w:val="both"/>
      </w:pPr>
      <w:r>
        <w:t xml:space="preserve">В документе отмечается также, что в законе </w:t>
      </w:r>
      <w:r w:rsidR="00A043C4" w:rsidRPr="00A043C4">
        <w:t>«</w:t>
      </w:r>
      <w:r>
        <w:t>О транспортной безопасности</w:t>
      </w:r>
      <w:r w:rsidR="00A043C4" w:rsidRPr="00A043C4">
        <w:t>»</w:t>
      </w:r>
      <w:r>
        <w:t xml:space="preserve"> в число подразделений транспортной безопасности кроме федеральных подразделений ведомственной охраны включены также и аккредитованные для этой цели юридические лица.</w:t>
      </w:r>
    </w:p>
    <w:p w14:paraId="796B9E82" w14:textId="77777777" w:rsidR="00CD0BD0" w:rsidRDefault="00BE4F84" w:rsidP="00CD0BD0">
      <w:pPr>
        <w:jc w:val="both"/>
      </w:pPr>
      <w:hyperlink r:id="rId92" w:history="1">
        <w:r w:rsidR="00C12B10" w:rsidRPr="009A6FBE">
          <w:rPr>
            <w:rStyle w:val="a9"/>
          </w:rPr>
          <w:t>https://ria.ru/20200325/1569130097.html</w:t>
        </w:r>
      </w:hyperlink>
    </w:p>
    <w:p w14:paraId="6E73C7D6" w14:textId="58C785FA" w:rsidR="00C12B10" w:rsidRPr="00FA6F7F" w:rsidRDefault="00C12B10" w:rsidP="00CD0BD0">
      <w:pPr>
        <w:pStyle w:val="3"/>
        <w:jc w:val="both"/>
        <w:rPr>
          <w:rFonts w:ascii="Times New Roman" w:hAnsi="Times New Roman"/>
          <w:sz w:val="24"/>
          <w:szCs w:val="24"/>
        </w:rPr>
      </w:pPr>
      <w:bookmarkStart w:id="73" w:name="_Toc43705128"/>
      <w:r w:rsidRPr="00FA6F7F">
        <w:rPr>
          <w:rFonts w:ascii="Times New Roman" w:hAnsi="Times New Roman"/>
          <w:sz w:val="24"/>
          <w:szCs w:val="24"/>
        </w:rPr>
        <w:t>ПРАЙМ; 2020.25.03; СФ ОДОБРИЛ ЗАКОН, УВЕЛИЧИВАЮЩИЙ СРОК ТРУДОВЫХ ДОГОВОРОВ С ПИЛОТАМИ-ИНОСТРАНЦАМИ</w:t>
      </w:r>
      <w:bookmarkEnd w:id="73"/>
    </w:p>
    <w:p w14:paraId="6AC64CFC" w14:textId="77777777" w:rsidR="00C12B10" w:rsidRDefault="00C12B10" w:rsidP="00CD0BD0">
      <w:pPr>
        <w:jc w:val="both"/>
      </w:pPr>
      <w:r>
        <w:t>Совет Федерации на заседании в среду поддержал правительственный закон о трудовом договоре с иностранцами для замещения должности командира экипажа гражданского самолета, увеличив срок трудовых договоров с 5 до 10 лет.</w:t>
      </w:r>
    </w:p>
    <w:p w14:paraId="54843D48" w14:textId="77777777" w:rsidR="00C12B10" w:rsidRDefault="00C12B10" w:rsidP="00CD0BD0">
      <w:pPr>
        <w:jc w:val="both"/>
      </w:pPr>
      <w:r>
        <w:t>Сейчас трудовой договор с иностранцем для замещения должности командира гражданского воздушного судна может быть заключен в течение пяти лет со дня вступления в силу соответствующего федерального закона.</w:t>
      </w:r>
    </w:p>
    <w:p w14:paraId="702FD5FC" w14:textId="51025B9C" w:rsidR="00C12B10" w:rsidRDefault="00C12B10" w:rsidP="00CD0BD0">
      <w:pPr>
        <w:jc w:val="both"/>
      </w:pPr>
      <w:r>
        <w:t xml:space="preserve">По данным кабмина, результаты реализации закона показывают отсутствие критической зависимости российских авиаперевозчиков от необходимости привлечения иностранных граждан, поскольку </w:t>
      </w:r>
      <w:r w:rsidR="00A043C4" w:rsidRPr="00A043C4">
        <w:t>«</w:t>
      </w:r>
      <w:r>
        <w:t>текущие потребности авиакомпаний в командирах воздушных судов удовлетворяются в основном за счет российских граждан</w:t>
      </w:r>
      <w:r w:rsidR="00A043C4" w:rsidRPr="00A043C4">
        <w:t>»</w:t>
      </w:r>
      <w:r>
        <w:t>. Так, из 14,8 тысяч командиров экипажей только 28</w:t>
      </w:r>
      <w:r w:rsidR="00A043C4" w:rsidRPr="00A043C4">
        <w:t xml:space="preserve"> – </w:t>
      </w:r>
      <w:r>
        <w:t>иностранные граждане.</w:t>
      </w:r>
    </w:p>
    <w:p w14:paraId="763114C9" w14:textId="5D9CE025" w:rsidR="00C12B10" w:rsidRDefault="00C12B10" w:rsidP="00CD0BD0">
      <w:pPr>
        <w:jc w:val="both"/>
      </w:pPr>
      <w:r>
        <w:t xml:space="preserve">Вместе с тем, авиакомпании заявляют об увеличении потребности в специалистах летного состава, обусловленном ростом объемов авиаперевозок, увеличением парка воздушных судов, списанием по различным причинам действующих пилотов и необходимостью восполнения их штатной численности. Так, по информации ПАО </w:t>
      </w:r>
      <w:r w:rsidR="00A043C4" w:rsidRPr="00A043C4">
        <w:t>«</w:t>
      </w:r>
      <w:r w:rsidRPr="00CD0BD0">
        <w:rPr>
          <w:b/>
        </w:rPr>
        <w:t>Аэрофлот</w:t>
      </w:r>
      <w:r w:rsidR="00A043C4" w:rsidRPr="00A043C4">
        <w:t>»</w:t>
      </w:r>
      <w:r>
        <w:t>&gt;, потребность отрасли составляет 900 пилотов в год и имеет тенденцию к увеличению.</w:t>
      </w:r>
    </w:p>
    <w:p w14:paraId="53F7671E" w14:textId="77777777" w:rsidR="00C12B10" w:rsidRDefault="00C12B10" w:rsidP="00CD0BD0">
      <w:pPr>
        <w:jc w:val="both"/>
      </w:pPr>
      <w:r>
        <w:t>Закон предусматривает увеличение указанного срока до десяти лет со дня вступления в силу закона, что позволит не допустить возможное возникновение дефицита командиров воздушных судов в период до июля 2024 года.</w:t>
      </w:r>
    </w:p>
    <w:p w14:paraId="6B67FB25" w14:textId="0161D67A" w:rsidR="00C12B10" w:rsidRPr="0098527E" w:rsidRDefault="00C12B10" w:rsidP="00CD0BD0">
      <w:pPr>
        <w:jc w:val="both"/>
      </w:pPr>
      <w:r>
        <w:t xml:space="preserve">Как ранее пояснял </w:t>
      </w:r>
      <w:r w:rsidRPr="00CD0BD0">
        <w:rPr>
          <w:b/>
        </w:rPr>
        <w:t>замминистр</w:t>
      </w:r>
      <w:r>
        <w:t xml:space="preserve">а транспорта Дмитрий </w:t>
      </w:r>
      <w:r w:rsidRPr="00CD0BD0">
        <w:rPr>
          <w:b/>
        </w:rPr>
        <w:t>Зверев</w:t>
      </w:r>
      <w:r>
        <w:t xml:space="preserve">, закон предусматривает увеличение возможности заключения трудовых договоров с иностранными гражданами по должности командира воздушного судна с 5 лет до 10 лет. В связи с этим </w:t>
      </w:r>
      <w:r>
        <w:lastRenderedPageBreak/>
        <w:t>одновременно на уровне подзаконного акта предлагается снизить количество квот с 1000 до 500 человек в течение пяти лет.</w:t>
      </w:r>
    </w:p>
    <w:p w14:paraId="32DB9F92" w14:textId="1E609E0B" w:rsidR="00BF38D2" w:rsidRPr="00BF38D2" w:rsidRDefault="00BF38D2" w:rsidP="00CD0BD0">
      <w:pPr>
        <w:pStyle w:val="3"/>
        <w:jc w:val="both"/>
        <w:rPr>
          <w:rFonts w:ascii="Times New Roman" w:hAnsi="Times New Roman"/>
          <w:sz w:val="24"/>
          <w:szCs w:val="24"/>
        </w:rPr>
      </w:pPr>
      <w:bookmarkStart w:id="74" w:name="_Toc43705129"/>
      <w:r w:rsidRPr="00BF38D2">
        <w:rPr>
          <w:rFonts w:ascii="Times New Roman" w:hAnsi="Times New Roman"/>
          <w:sz w:val="24"/>
          <w:szCs w:val="24"/>
        </w:rPr>
        <w:t>ТАСС; 2020.25.03; СТРОЯЩИЙСЯ АЭРОПОРТ В ТОБОЛЬСКЕ ПРИНЯЛ ПЕРВЫЙ ТЕХНИЧЕСКИЙ РЕЙС</w:t>
      </w:r>
      <w:bookmarkEnd w:id="74"/>
    </w:p>
    <w:p w14:paraId="5A7AF352" w14:textId="27361545" w:rsidR="00CD0BD0" w:rsidRDefault="00BF38D2" w:rsidP="00CD0BD0">
      <w:pPr>
        <w:jc w:val="both"/>
      </w:pPr>
      <w:r>
        <w:t xml:space="preserve">Строящийся аэропорт в Тобольске (Тюменская область) 24 марта принял первый технический рейс, его совершил самолет Ан-148 специального летного отряда </w:t>
      </w:r>
      <w:r w:rsidR="00A043C4" w:rsidRPr="00A043C4">
        <w:t>«</w:t>
      </w:r>
      <w:r>
        <w:t>Россия</w:t>
      </w:r>
      <w:r w:rsidR="00A043C4" w:rsidRPr="00A043C4">
        <w:t>»</w:t>
      </w:r>
      <w:r>
        <w:t xml:space="preserve">, говорится в сообщении, распространенном в cреду пресс-службой </w:t>
      </w:r>
      <w:r w:rsidRPr="00CD0BD0">
        <w:rPr>
          <w:b/>
        </w:rPr>
        <w:t>Росавиаци</w:t>
      </w:r>
      <w:r>
        <w:t>и.</w:t>
      </w:r>
    </w:p>
    <w:p w14:paraId="4EA44EEA" w14:textId="13614A1D" w:rsidR="00CD0BD0" w:rsidRDefault="00A043C4" w:rsidP="00CD0BD0">
      <w:pPr>
        <w:jc w:val="both"/>
      </w:pPr>
      <w:r w:rsidRPr="00A043C4">
        <w:t>«</w:t>
      </w:r>
      <w:r w:rsidR="00BF38D2">
        <w:t xml:space="preserve">Вчера аэропорт в Тобольске принял первый технический рейс. Его из московского аэропорта Внуково осуществило воздушное судно Ан-148 </w:t>
      </w:r>
      <w:r w:rsidRPr="00A043C4">
        <w:t>«</w:t>
      </w:r>
      <w:r w:rsidR="00BF38D2">
        <w:t xml:space="preserve">СЛО </w:t>
      </w:r>
      <w:r w:rsidRPr="00A043C4">
        <w:t>«</w:t>
      </w:r>
      <w:r w:rsidR="00BF38D2">
        <w:t>Россия</w:t>
      </w:r>
      <w:r w:rsidRPr="00A043C4">
        <w:t>»</w:t>
      </w:r>
      <w:r w:rsidR="00BF38D2">
        <w:t xml:space="preserve">. Посадка самолета была обеспечена авиадиспетчерами филиала </w:t>
      </w:r>
      <w:r w:rsidRPr="00A043C4">
        <w:t>«</w:t>
      </w:r>
      <w:r w:rsidR="00BF38D2">
        <w:t>Аэронавигация Севера Сибири</w:t>
      </w:r>
      <w:r w:rsidRPr="00A043C4">
        <w:t>»</w:t>
      </w:r>
      <w:r w:rsidR="00BF38D2">
        <w:t xml:space="preserve"> госкорпорации по организации воздушного движения</w:t>
      </w:r>
      <w:r w:rsidRPr="00A043C4">
        <w:t>»</w:t>
      </w:r>
      <w:r w:rsidR="00BF38D2">
        <w:t>,</w:t>
      </w:r>
      <w:r w:rsidRPr="00A043C4">
        <w:t xml:space="preserve"> – </w:t>
      </w:r>
      <w:r w:rsidR="00BF38D2">
        <w:t>говорится в сообщении.</w:t>
      </w:r>
    </w:p>
    <w:p w14:paraId="57335324" w14:textId="33F32632" w:rsidR="00CD0BD0" w:rsidRDefault="00BF38D2" w:rsidP="00CD0BD0">
      <w:pPr>
        <w:jc w:val="both"/>
      </w:pPr>
      <w:r>
        <w:t>Строительство аэропорта началось в апреле 2019 года. Длина новой взлетно-посадочной полосы с искусственным покрытием</w:t>
      </w:r>
      <w:r w:rsidR="00A043C4" w:rsidRPr="00A043C4">
        <w:t xml:space="preserve"> – </w:t>
      </w:r>
      <w:r>
        <w:t>2,4 тыс. метров, ширина</w:t>
      </w:r>
      <w:r w:rsidR="00A043C4" w:rsidRPr="00A043C4">
        <w:t xml:space="preserve"> – </w:t>
      </w:r>
      <w:r>
        <w:t>45 метров. Ввести аэропорт в эксплуатацию планируется в 2021 году.</w:t>
      </w:r>
    </w:p>
    <w:p w14:paraId="588B298D" w14:textId="0ADA518F" w:rsidR="00BF38D2" w:rsidRDefault="00BF38D2" w:rsidP="00CD0BD0">
      <w:pPr>
        <w:jc w:val="both"/>
      </w:pPr>
      <w:r>
        <w:t xml:space="preserve">Реализация проекта ведется совместно компанией </w:t>
      </w:r>
      <w:r w:rsidR="00A043C4" w:rsidRPr="00A043C4">
        <w:t>«</w:t>
      </w:r>
      <w:r>
        <w:t>Сибур</w:t>
      </w:r>
      <w:r w:rsidR="00A043C4" w:rsidRPr="00A043C4">
        <w:t>»</w:t>
      </w:r>
      <w:r>
        <w:t xml:space="preserve"> и властями Тюменской области. Его стоимость, по разным оценкам, составляет от 12 до 15 млрд рублей. Строительство авиаузла обеспечит потребности нефтегазохимических предприятий и будет способствовать развитию туризма в регионе.</w:t>
      </w:r>
    </w:p>
    <w:p w14:paraId="6FB72D1C" w14:textId="77777777" w:rsidR="00CD0BD0" w:rsidRDefault="00BE4F84" w:rsidP="00CD0BD0">
      <w:pPr>
        <w:jc w:val="both"/>
      </w:pPr>
      <w:hyperlink r:id="rId93" w:history="1">
        <w:r w:rsidR="00BF38D2" w:rsidRPr="009A6FBE">
          <w:rPr>
            <w:rStyle w:val="a9"/>
          </w:rPr>
          <w:t>https://tass.ru/ural-news/8070627</w:t>
        </w:r>
      </w:hyperlink>
    </w:p>
    <w:p w14:paraId="7EADA692" w14:textId="141F9C9E" w:rsidR="00C12B10" w:rsidRPr="00BF38D2" w:rsidRDefault="00C12B10" w:rsidP="00CD0BD0">
      <w:pPr>
        <w:pStyle w:val="3"/>
        <w:jc w:val="both"/>
        <w:rPr>
          <w:rFonts w:ascii="Times New Roman" w:hAnsi="Times New Roman"/>
          <w:sz w:val="24"/>
          <w:szCs w:val="24"/>
        </w:rPr>
      </w:pPr>
      <w:bookmarkStart w:id="75" w:name="_Toc43705130"/>
      <w:r w:rsidRPr="00BF38D2">
        <w:rPr>
          <w:rFonts w:ascii="Times New Roman" w:hAnsi="Times New Roman"/>
          <w:sz w:val="24"/>
          <w:szCs w:val="24"/>
        </w:rPr>
        <w:t xml:space="preserve">RNS; 2020.25.03; </w:t>
      </w:r>
      <w:r w:rsidR="00A043C4" w:rsidRPr="00A043C4">
        <w:rPr>
          <w:rFonts w:ascii="Times New Roman" w:hAnsi="Times New Roman"/>
          <w:bCs w:val="0"/>
          <w:sz w:val="24"/>
          <w:szCs w:val="24"/>
        </w:rPr>
        <w:t>«</w:t>
      </w:r>
      <w:r w:rsidRPr="00BF38D2">
        <w:rPr>
          <w:rFonts w:ascii="Times New Roman" w:hAnsi="Times New Roman"/>
          <w:sz w:val="24"/>
          <w:szCs w:val="24"/>
        </w:rPr>
        <w:t>УРАЛЬСКИЕ АВИАЛИНИИ</w:t>
      </w:r>
      <w:r w:rsidR="00A043C4" w:rsidRPr="00A043C4">
        <w:rPr>
          <w:rFonts w:ascii="Times New Roman" w:hAnsi="Times New Roman"/>
          <w:bCs w:val="0"/>
          <w:sz w:val="24"/>
          <w:szCs w:val="24"/>
        </w:rPr>
        <w:t>»</w:t>
      </w:r>
      <w:r w:rsidRPr="00BF38D2">
        <w:rPr>
          <w:rFonts w:ascii="Times New Roman" w:hAnsi="Times New Roman"/>
          <w:sz w:val="24"/>
          <w:szCs w:val="24"/>
        </w:rPr>
        <w:t xml:space="preserve"> СНИЗИЛИ ЦЕНЫ НА БИЛЕТЫ ПО РОССИИ</w:t>
      </w:r>
      <w:bookmarkEnd w:id="75"/>
    </w:p>
    <w:p w14:paraId="7F7C258A" w14:textId="2BFFF393" w:rsidR="00CD0BD0" w:rsidRDefault="00C12B10" w:rsidP="00CD0BD0">
      <w:pPr>
        <w:jc w:val="both"/>
      </w:pPr>
      <w:r>
        <w:t xml:space="preserve">Авиакомпания </w:t>
      </w:r>
      <w:r w:rsidR="00A043C4" w:rsidRPr="00A043C4">
        <w:t>«</w:t>
      </w:r>
      <w:r>
        <w:t>Уральские авиалинии</w:t>
      </w:r>
      <w:r w:rsidR="00A043C4" w:rsidRPr="00A043C4">
        <w:t>»</w:t>
      </w:r>
      <w:r>
        <w:t xml:space="preserve"> снизила цены на авиабилеты по России в среднем на 25%, сообщили в пресс-службе.</w:t>
      </w:r>
    </w:p>
    <w:p w14:paraId="4EDA7019" w14:textId="0345A57C" w:rsidR="00CD0BD0" w:rsidRDefault="00A043C4" w:rsidP="00CD0BD0">
      <w:pPr>
        <w:jc w:val="both"/>
      </w:pPr>
      <w:r w:rsidRPr="00A043C4">
        <w:t>«</w:t>
      </w:r>
      <w:r w:rsidR="00C12B10">
        <w:t>Мы снизили цены в среднем на 25% на все российские направления, особенно на южные направления</w:t>
      </w:r>
      <w:r w:rsidRPr="00A043C4">
        <w:t>»</w:t>
      </w:r>
      <w:r w:rsidR="00C12B10">
        <w:t xml:space="preserve">, </w:t>
      </w:r>
      <w:r w:rsidRPr="00A043C4">
        <w:t>–</w:t>
      </w:r>
      <w:r w:rsidR="00C12B10">
        <w:t xml:space="preserve"> сообщили в компании.</w:t>
      </w:r>
    </w:p>
    <w:p w14:paraId="2569725D" w14:textId="77777777" w:rsidR="00CD0BD0" w:rsidRDefault="00C12B10" w:rsidP="00CD0BD0">
      <w:pPr>
        <w:jc w:val="both"/>
      </w:pPr>
      <w:r>
        <w:t>Там уточнили, что компания также расширяет географию полетов по России.</w:t>
      </w:r>
    </w:p>
    <w:p w14:paraId="59738BF6" w14:textId="2CCF6E64" w:rsidR="00C12B10" w:rsidRDefault="00C12B10" w:rsidP="00CD0BD0">
      <w:pPr>
        <w:jc w:val="both"/>
      </w:pPr>
      <w:r>
        <w:t xml:space="preserve">Ранее газета </w:t>
      </w:r>
      <w:r w:rsidR="00A043C4" w:rsidRPr="00A043C4">
        <w:t>«</w:t>
      </w:r>
      <w:r>
        <w:t>Ведомости</w:t>
      </w:r>
      <w:r w:rsidR="00A043C4" w:rsidRPr="00A043C4">
        <w:t>»</w:t>
      </w:r>
      <w:r>
        <w:t xml:space="preserve"> написала, что российские авиакомпании начали снижать цены на билеты на внутрироссийские рейсы. Так, </w:t>
      </w:r>
      <w:r w:rsidR="00A043C4" w:rsidRPr="00A043C4">
        <w:t>«</w:t>
      </w:r>
      <w:r w:rsidRPr="00CD0BD0">
        <w:rPr>
          <w:b/>
        </w:rPr>
        <w:t>Аэрофлот</w:t>
      </w:r>
      <w:r w:rsidR="00A043C4" w:rsidRPr="00A043C4">
        <w:t>»</w:t>
      </w:r>
      <w:r>
        <w:t xml:space="preserve"> снизил цены на рейсы из Москвы в Санкт-Петербург, Краснодар, Волгоград, Самару, Красноярск, Сочи, Омск, Екатеринбург, Иркутск, Пермь и Тюмень на 40–60%, пишет газета. S7, по данным газеты, также снизила цены в марте-мае.</w:t>
      </w:r>
    </w:p>
    <w:p w14:paraId="3382401E" w14:textId="77777777" w:rsidR="00CD0BD0" w:rsidRDefault="00BE4F84" w:rsidP="00CD0BD0">
      <w:pPr>
        <w:jc w:val="both"/>
      </w:pPr>
      <w:hyperlink r:id="rId94" w:history="1">
        <w:r w:rsidR="00C12B10" w:rsidRPr="009A6FBE">
          <w:rPr>
            <w:rStyle w:val="a9"/>
          </w:rPr>
          <w:t>https://m.rns.online/transport/Uralskie-avialinii-snizili-tseni-na-bileti-po-Rossii-2020-03-25/</w:t>
        </w:r>
      </w:hyperlink>
    </w:p>
    <w:p w14:paraId="7EA04F54" w14:textId="59552BE8" w:rsidR="005F542A" w:rsidRPr="005F542A" w:rsidRDefault="005F542A" w:rsidP="00CD0BD0">
      <w:pPr>
        <w:pStyle w:val="3"/>
        <w:jc w:val="both"/>
        <w:rPr>
          <w:rFonts w:ascii="Times New Roman" w:hAnsi="Times New Roman"/>
          <w:sz w:val="24"/>
          <w:szCs w:val="24"/>
        </w:rPr>
      </w:pPr>
      <w:bookmarkStart w:id="76" w:name="_Toc43705131"/>
      <w:r w:rsidRPr="005F542A">
        <w:rPr>
          <w:rFonts w:ascii="Times New Roman" w:hAnsi="Times New Roman"/>
          <w:sz w:val="24"/>
          <w:szCs w:val="24"/>
        </w:rPr>
        <w:t>ИНТЕРФАКС; 2020.25.03; РУСЛАЙН И S7 В АПРЕЛЕ ОТМЕНЯЮТ ЧАСТЬ РЕЙСОВ НА НАПРАВЛЕНИИ МОСКВА-ПЕНЗА</w:t>
      </w:r>
      <w:bookmarkEnd w:id="76"/>
      <w:r w:rsidRPr="005F542A">
        <w:rPr>
          <w:rFonts w:ascii="Times New Roman" w:hAnsi="Times New Roman"/>
          <w:sz w:val="24"/>
          <w:szCs w:val="24"/>
        </w:rPr>
        <w:t xml:space="preserve"> </w:t>
      </w:r>
    </w:p>
    <w:p w14:paraId="5E57F8D7" w14:textId="1A476AC4" w:rsidR="00CD0BD0" w:rsidRDefault="005F542A" w:rsidP="00CD0BD0">
      <w:pPr>
        <w:jc w:val="both"/>
      </w:pPr>
      <w:r>
        <w:t xml:space="preserve">Авиакомпании </w:t>
      </w:r>
      <w:r w:rsidR="00A043C4" w:rsidRPr="00A043C4">
        <w:t>«</w:t>
      </w:r>
      <w:r>
        <w:t>РусЛайн</w:t>
      </w:r>
      <w:r w:rsidR="00A043C4" w:rsidRPr="00A043C4">
        <w:t>»</w:t>
      </w:r>
      <w:r>
        <w:t xml:space="preserve"> и S7 Airlines c 1 апреля отменяют часть рейсов на направлении Москва</w:t>
      </w:r>
      <w:r w:rsidR="00A043C4" w:rsidRPr="00A043C4">
        <w:t xml:space="preserve"> – </w:t>
      </w:r>
      <w:r>
        <w:t>Пенза, следует из сообщения на сайте аэропорта Пензы.</w:t>
      </w:r>
    </w:p>
    <w:p w14:paraId="38C154C4" w14:textId="2C49C809" w:rsidR="00CD0BD0" w:rsidRDefault="005F542A" w:rsidP="00CD0BD0">
      <w:pPr>
        <w:jc w:val="both"/>
      </w:pPr>
      <w:r>
        <w:t xml:space="preserve">Так </w:t>
      </w:r>
      <w:r w:rsidR="00A043C4" w:rsidRPr="00A043C4">
        <w:t>«</w:t>
      </w:r>
      <w:r>
        <w:t>РусЛайн</w:t>
      </w:r>
      <w:r w:rsidR="00A043C4" w:rsidRPr="00A043C4">
        <w:t>»</w:t>
      </w:r>
      <w:r>
        <w:t xml:space="preserve"> с 1 апреля по 19 апреля отменил рейсы 7R 175/176 на маршруте Москва (</w:t>
      </w:r>
      <w:r w:rsidR="00A043C4" w:rsidRPr="00A043C4">
        <w:t>«</w:t>
      </w:r>
      <w:r>
        <w:t>Внуково</w:t>
      </w:r>
      <w:r w:rsidR="00A043C4" w:rsidRPr="00A043C4">
        <w:t>»</w:t>
      </w:r>
      <w:r>
        <w:t>)</w:t>
      </w:r>
      <w:r w:rsidR="00A043C4" w:rsidRPr="00A043C4">
        <w:t xml:space="preserve"> – </w:t>
      </w:r>
      <w:r>
        <w:t>Пенза. В настоящее время эти рейсы выполняются 6 раз в неделю с вылетом из Пензы в 06:30 мск.</w:t>
      </w:r>
    </w:p>
    <w:p w14:paraId="35901653" w14:textId="47DAC467" w:rsidR="00CD0BD0" w:rsidRDefault="00A043C4" w:rsidP="00CD0BD0">
      <w:pPr>
        <w:jc w:val="both"/>
      </w:pPr>
      <w:r w:rsidRPr="00A043C4">
        <w:t>«</w:t>
      </w:r>
      <w:r w:rsidR="005F542A">
        <w:t>Рейсы Москва</w:t>
      </w:r>
      <w:r w:rsidRPr="00A043C4">
        <w:t xml:space="preserve"> – </w:t>
      </w:r>
      <w:r w:rsidR="005F542A">
        <w:t>Пенза отменены в связи с низкой загрузкой, но интерес к направлению у нас есть, и мы планируем возобновление перелетов в том же объеме (6 раз в неделю) со второй половины апреля</w:t>
      </w:r>
      <w:r w:rsidRPr="00A043C4">
        <w:t>»</w:t>
      </w:r>
      <w:r w:rsidR="005F542A">
        <w:t>,</w:t>
      </w:r>
      <w:r w:rsidRPr="00A043C4">
        <w:t xml:space="preserve"> – </w:t>
      </w:r>
      <w:r w:rsidR="005F542A">
        <w:t xml:space="preserve">сообщили </w:t>
      </w:r>
      <w:r w:rsidRPr="00A043C4">
        <w:t>«</w:t>
      </w:r>
      <w:r w:rsidR="005F542A">
        <w:t>Интерфаксу</w:t>
      </w:r>
      <w:r w:rsidRPr="00A043C4">
        <w:t>»</w:t>
      </w:r>
      <w:r w:rsidR="005F542A">
        <w:t xml:space="preserve"> в пресс-службе </w:t>
      </w:r>
      <w:r w:rsidRPr="00A043C4">
        <w:t>«</w:t>
      </w:r>
      <w:r w:rsidR="005F542A">
        <w:t>РусЛайна</w:t>
      </w:r>
      <w:r w:rsidRPr="00A043C4">
        <w:t>»</w:t>
      </w:r>
      <w:r w:rsidR="005F542A">
        <w:t xml:space="preserve"> со ссылкой на коммерческого директора авиакомпании Александра Крутова.</w:t>
      </w:r>
    </w:p>
    <w:p w14:paraId="092254C8" w14:textId="1658F5C3" w:rsidR="00CD0BD0" w:rsidRDefault="005F542A" w:rsidP="00CD0BD0">
      <w:pPr>
        <w:jc w:val="both"/>
      </w:pPr>
      <w:r>
        <w:t>Кроме того, на сайте аэропорта Пензы сообщается об отмене с 1 апреля по 24 апреля рейсов S7 Airlines: S7 1193/1194</w:t>
      </w:r>
      <w:r w:rsidR="00A043C4" w:rsidRPr="00A043C4">
        <w:t xml:space="preserve"> – </w:t>
      </w:r>
      <w:r>
        <w:t>Москва (</w:t>
      </w:r>
      <w:r w:rsidR="00A043C4" w:rsidRPr="00A043C4">
        <w:t>«</w:t>
      </w:r>
      <w:r>
        <w:t>Домодедово</w:t>
      </w:r>
      <w:r w:rsidR="00A043C4" w:rsidRPr="00A043C4">
        <w:t>»</w:t>
      </w:r>
      <w:r>
        <w:t>)</w:t>
      </w:r>
      <w:r w:rsidR="00A043C4" w:rsidRPr="00A043C4">
        <w:t xml:space="preserve"> – </w:t>
      </w:r>
      <w:r>
        <w:t>Пенза. В настоящее время эти рейсы выполняются ежедневно с вылетом из Пензы в 14:25 мск.</w:t>
      </w:r>
    </w:p>
    <w:p w14:paraId="7F8554D9" w14:textId="77777777" w:rsidR="00CD0BD0" w:rsidRDefault="005F542A" w:rsidP="00CD0BD0">
      <w:pPr>
        <w:jc w:val="both"/>
      </w:pPr>
      <w:r>
        <w:lastRenderedPageBreak/>
        <w:t>Согласно расписанию аэропорта Пензы, S7 также выполняет еще два ежедневных рейса до Москвы, с вылетом из Пензы в 10:30 и 19:50 мск. Также дважды в неделю (пятница, воскресенье) S7 выполняет рейсы в Москву с вылетом из Пензы в 22:40.</w:t>
      </w:r>
    </w:p>
    <w:p w14:paraId="75424472" w14:textId="3948493E" w:rsidR="00CD0BD0" w:rsidRDefault="005F542A" w:rsidP="00CD0BD0">
      <w:pPr>
        <w:jc w:val="both"/>
      </w:pPr>
      <w:r>
        <w:t>Кроме того, три раза в неделю S7 (вторник, четверг, воскресенье) летает из Пензы в Санкт-Петербург</w:t>
      </w:r>
      <w:r w:rsidR="00A043C4" w:rsidRPr="00A043C4">
        <w:t xml:space="preserve"> – </w:t>
      </w:r>
      <w:r>
        <w:t>вылет в 20:15 мск.</w:t>
      </w:r>
    </w:p>
    <w:p w14:paraId="263D5AA2" w14:textId="068C4FD8" w:rsidR="00CD0BD0" w:rsidRDefault="00A043C4" w:rsidP="00CD0BD0">
      <w:pPr>
        <w:jc w:val="both"/>
      </w:pPr>
      <w:r w:rsidRPr="00A043C4">
        <w:t>«</w:t>
      </w:r>
      <w:r w:rsidR="005F542A">
        <w:t>S7 Airlines проводит плановые корректировки частотности рейсов на направлении Москва-Пенза</w:t>
      </w:r>
      <w:r w:rsidRPr="00A043C4">
        <w:t>»</w:t>
      </w:r>
      <w:r w:rsidR="005F542A">
        <w:t>,</w:t>
      </w:r>
      <w:r w:rsidRPr="00A043C4">
        <w:t xml:space="preserve"> – </w:t>
      </w:r>
      <w:r w:rsidR="005F542A">
        <w:t xml:space="preserve">заявили </w:t>
      </w:r>
      <w:r w:rsidRPr="00A043C4">
        <w:t>«</w:t>
      </w:r>
      <w:r w:rsidR="005F542A">
        <w:t>Интерфаксу</w:t>
      </w:r>
      <w:r w:rsidRPr="00A043C4">
        <w:t>»</w:t>
      </w:r>
      <w:r w:rsidR="005F542A">
        <w:t xml:space="preserve"> в S7.</w:t>
      </w:r>
    </w:p>
    <w:p w14:paraId="3D48A7C5" w14:textId="0A48CF17" w:rsidR="005F542A" w:rsidRDefault="005F542A" w:rsidP="00CD0BD0">
      <w:pPr>
        <w:jc w:val="both"/>
      </w:pPr>
      <w:r>
        <w:t>Другие авиакомпании регулярные рейсы из Пензы не осуществляют.</w:t>
      </w:r>
    </w:p>
    <w:p w14:paraId="7464A2D4" w14:textId="4A768A11" w:rsidR="0041185A" w:rsidRPr="0041185A" w:rsidRDefault="0041185A" w:rsidP="00CD0BD0">
      <w:pPr>
        <w:pStyle w:val="3"/>
        <w:jc w:val="both"/>
        <w:rPr>
          <w:rFonts w:ascii="Times New Roman" w:hAnsi="Times New Roman"/>
          <w:sz w:val="24"/>
          <w:szCs w:val="24"/>
        </w:rPr>
      </w:pPr>
      <w:bookmarkStart w:id="77" w:name="_Toc43705132"/>
      <w:r w:rsidRPr="0041185A">
        <w:rPr>
          <w:rFonts w:ascii="Times New Roman" w:hAnsi="Times New Roman"/>
          <w:sz w:val="24"/>
          <w:szCs w:val="24"/>
        </w:rPr>
        <w:t xml:space="preserve">ИНТЕРФАКС; 200.25.03; ЧИСЛО АВИАРЕЙСОВ ИЗ БАРНАУЛА НА ЮГ РФ В ЛЕТНЕМ СЕЗОНЕ УДВОИТСЯ ЗА СЧЕТ ПОЛЕТОВ </w:t>
      </w:r>
      <w:r w:rsidR="00A043C4" w:rsidRPr="00A043C4">
        <w:rPr>
          <w:rFonts w:ascii="Times New Roman" w:hAnsi="Times New Roman"/>
          <w:bCs w:val="0"/>
          <w:sz w:val="24"/>
          <w:szCs w:val="24"/>
        </w:rPr>
        <w:t>«</w:t>
      </w:r>
      <w:r w:rsidRPr="0041185A">
        <w:rPr>
          <w:rFonts w:ascii="Times New Roman" w:hAnsi="Times New Roman"/>
          <w:sz w:val="24"/>
          <w:szCs w:val="24"/>
        </w:rPr>
        <w:t>УРАЛЬСКИХ АВИАЛИНИЙ</w:t>
      </w:r>
      <w:r w:rsidR="00A043C4" w:rsidRPr="00A043C4">
        <w:rPr>
          <w:rFonts w:ascii="Times New Roman" w:hAnsi="Times New Roman"/>
          <w:bCs w:val="0"/>
          <w:sz w:val="24"/>
          <w:szCs w:val="24"/>
        </w:rPr>
        <w:t>»</w:t>
      </w:r>
      <w:bookmarkEnd w:id="77"/>
    </w:p>
    <w:p w14:paraId="6D197A7C" w14:textId="48516A0B" w:rsidR="00CD0BD0" w:rsidRDefault="0041185A" w:rsidP="00CD0BD0">
      <w:pPr>
        <w:jc w:val="both"/>
      </w:pPr>
      <w:r>
        <w:t>Количество авиарейсов из Барнаула на Черноморское побережье</w:t>
      </w:r>
      <w:r w:rsidR="00A043C4" w:rsidRPr="00A043C4">
        <w:t xml:space="preserve"> – </w:t>
      </w:r>
      <w:r>
        <w:t>в Сочи, Анапу и Симферополь</w:t>
      </w:r>
      <w:r w:rsidR="00A043C4" w:rsidRPr="00A043C4">
        <w:t xml:space="preserve"> – </w:t>
      </w:r>
      <w:r>
        <w:t xml:space="preserve">в предстоящем летнем сезоне удвоится из-за полетов </w:t>
      </w:r>
      <w:r w:rsidR="00A043C4" w:rsidRPr="00A043C4">
        <w:t>«</w:t>
      </w:r>
      <w:r>
        <w:t>Уральских авиалиний</w:t>
      </w:r>
      <w:r w:rsidR="00A043C4" w:rsidRPr="00A043C4">
        <w:t>»</w:t>
      </w:r>
      <w:r>
        <w:t xml:space="preserve">, сообщили </w:t>
      </w:r>
      <w:r w:rsidR="00A043C4" w:rsidRPr="00A043C4">
        <w:t>«</w:t>
      </w:r>
      <w:r>
        <w:t>Интерфаксу</w:t>
      </w:r>
      <w:r w:rsidR="00A043C4" w:rsidRPr="00A043C4">
        <w:t>»</w:t>
      </w:r>
      <w:r>
        <w:t xml:space="preserve"> в пресс-службе аэропорта Барнаула.</w:t>
      </w:r>
    </w:p>
    <w:p w14:paraId="235BB873" w14:textId="0CEF9DA5" w:rsidR="00CD0BD0" w:rsidRDefault="00A043C4" w:rsidP="00CD0BD0">
      <w:pPr>
        <w:jc w:val="both"/>
      </w:pPr>
      <w:r w:rsidRPr="00A043C4">
        <w:t>«</w:t>
      </w:r>
      <w:r w:rsidR="0041185A">
        <w:t>Из-за ограничения полетов на заграничные курорты авиакомпании стали увеличивать внутренние перелеты на юг. Так, в прошлом сезоне из Барнаула к Черному морю выполнялось по 4 рейса в неделю, в этом году планируется 8</w:t>
      </w:r>
      <w:r w:rsidRPr="00A043C4">
        <w:t>»</w:t>
      </w:r>
      <w:r w:rsidR="0041185A">
        <w:t>,</w:t>
      </w:r>
      <w:r w:rsidRPr="00A043C4">
        <w:t xml:space="preserve"> – </w:t>
      </w:r>
      <w:r w:rsidR="0041185A">
        <w:t>сказал представитель аэропорта.</w:t>
      </w:r>
    </w:p>
    <w:p w14:paraId="2C98C8C1" w14:textId="3975A6F5" w:rsidR="00CD0BD0" w:rsidRDefault="0041185A" w:rsidP="00CD0BD0">
      <w:pPr>
        <w:jc w:val="both"/>
      </w:pPr>
      <w:r>
        <w:t xml:space="preserve">По его словам, это стало возможным за счет открытия </w:t>
      </w:r>
      <w:r w:rsidR="00A043C4" w:rsidRPr="00A043C4">
        <w:t>«</w:t>
      </w:r>
      <w:r>
        <w:t>Уральскими авиалиниями</w:t>
      </w:r>
      <w:r w:rsidR="00A043C4" w:rsidRPr="00A043C4">
        <w:t>»</w:t>
      </w:r>
      <w:r>
        <w:t xml:space="preserve"> с 17 апреля полетов в Сочи и с 25 апреля</w:t>
      </w:r>
      <w:r w:rsidR="00A043C4" w:rsidRPr="00A043C4">
        <w:t xml:space="preserve"> – </w:t>
      </w:r>
      <w:r>
        <w:t>в Симферополь (по два рейса в неделю на каждом направлении). При этом перелеты в Симферополь относятся к субсидируемым и льготные категории граждан смогут приобрести билеты по сниженной цене.</w:t>
      </w:r>
    </w:p>
    <w:p w14:paraId="3355E588" w14:textId="26E9BF45" w:rsidR="00CD0BD0" w:rsidRDefault="0041185A" w:rsidP="00CD0BD0">
      <w:pPr>
        <w:jc w:val="both"/>
      </w:pPr>
      <w:r>
        <w:t xml:space="preserve">Кроме того, авиакомпания </w:t>
      </w:r>
      <w:r w:rsidR="00A043C4" w:rsidRPr="00A043C4">
        <w:t>«</w:t>
      </w:r>
      <w:r>
        <w:t>ИрАэро</w:t>
      </w:r>
      <w:r w:rsidR="00A043C4" w:rsidRPr="00A043C4">
        <w:t>»</w:t>
      </w:r>
      <w:r>
        <w:t xml:space="preserve"> сохранит в этом году по 2 рейса в неделю в Сочи (откроет полеты с 1 мая) и по одному</w:t>
      </w:r>
      <w:r w:rsidR="00A043C4" w:rsidRPr="00A043C4">
        <w:t xml:space="preserve"> – </w:t>
      </w:r>
      <w:r>
        <w:t>в Анапу (с 15 июня).</w:t>
      </w:r>
    </w:p>
    <w:p w14:paraId="756A2137" w14:textId="77777777" w:rsidR="00CD0BD0" w:rsidRDefault="0041185A" w:rsidP="00CD0BD0">
      <w:pPr>
        <w:jc w:val="both"/>
      </w:pPr>
      <w:r>
        <w:t>Также Nordwind продолжит выполнять сезонные перелеты один раз в неделю из Барнаула в Симферополь, первый в этом году рейс авиакомпания планирует выполнить 4 июня.</w:t>
      </w:r>
    </w:p>
    <w:p w14:paraId="3C69F42D" w14:textId="0475901E" w:rsidR="00FA6F7F" w:rsidRDefault="0041185A" w:rsidP="00CD0BD0">
      <w:pPr>
        <w:jc w:val="both"/>
      </w:pPr>
      <w:r>
        <w:t xml:space="preserve">Вместе с тем, в пресс-службе аэропорта Барнаула не исключают, что в полетную программу могут быть внесены изменения из-за </w:t>
      </w:r>
      <w:r w:rsidR="00A043C4" w:rsidRPr="00A043C4">
        <w:t>«</w:t>
      </w:r>
      <w:r>
        <w:t>быстро меняющихся условий</w:t>
      </w:r>
      <w:r w:rsidR="00A043C4" w:rsidRPr="00A043C4">
        <w:t>»</w:t>
      </w:r>
      <w:r>
        <w:t xml:space="preserve"> в связи с распространением коронавируса.</w:t>
      </w:r>
    </w:p>
    <w:p w14:paraId="4ADD1C49" w14:textId="1F92EB0C" w:rsidR="00A043C4" w:rsidRDefault="00A043C4" w:rsidP="00CD0BD0">
      <w:pPr>
        <w:jc w:val="both"/>
      </w:pPr>
    </w:p>
    <w:p w14:paraId="624FEC9F" w14:textId="2F35719F" w:rsidR="00A043C4" w:rsidRDefault="00A043C4" w:rsidP="00CD0BD0">
      <w:pPr>
        <w:jc w:val="both"/>
      </w:pPr>
    </w:p>
    <w:p w14:paraId="66F97460" w14:textId="77777777" w:rsidR="005C4447" w:rsidRPr="005C4447" w:rsidRDefault="00A043C4" w:rsidP="00CD0BD0">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5C4447" w:rsidRPr="005C4447">
        <w:rPr>
          <w:b/>
          <w:color w:val="008080"/>
        </w:rPr>
        <w:t>Вернуться в оглавление</w:t>
      </w:r>
    </w:p>
    <w:p w14:paraId="30549CC8" w14:textId="1F8C214E" w:rsidR="00A043C4" w:rsidRDefault="00A043C4" w:rsidP="00A043C4">
      <w:pPr>
        <w:jc w:val="both"/>
      </w:pPr>
      <w:r w:rsidRPr="00B10DE9">
        <w:rPr>
          <w:color w:val="008080"/>
        </w:rPr>
        <w:fldChar w:fldCharType="end"/>
      </w:r>
    </w:p>
    <w:sectPr w:rsidR="00A043C4" w:rsidSect="00742C5C">
      <w:headerReference w:type="default" r:id="rId95"/>
      <w:footerReference w:type="even" r:id="rId96"/>
      <w:footerReference w:type="default" r:id="rId97"/>
      <w:headerReference w:type="first" r:id="rId98"/>
      <w:footerReference w:type="first" r:id="rId9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88073" w14:textId="77777777" w:rsidR="00BE4F84" w:rsidRDefault="00BE4F84">
      <w:r>
        <w:separator/>
      </w:r>
    </w:p>
  </w:endnote>
  <w:endnote w:type="continuationSeparator" w:id="0">
    <w:p w14:paraId="61DF58C1" w14:textId="77777777" w:rsidR="00BE4F84" w:rsidRDefault="00BE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086C" w14:textId="77777777" w:rsidR="00BD0322" w:rsidRDefault="00BD032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D0322" w:rsidRDefault="00BD032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78D1" w14:textId="77777777" w:rsidR="00BD0322" w:rsidRDefault="00BD0322">
    <w:pPr>
      <w:pStyle w:val="a4"/>
      <w:pBdr>
        <w:bottom w:val="single" w:sz="6" w:space="1" w:color="auto"/>
      </w:pBdr>
      <w:ind w:right="360"/>
      <w:rPr>
        <w:lang w:val="en-US"/>
      </w:rPr>
    </w:pPr>
  </w:p>
  <w:p w14:paraId="53E0CEB4" w14:textId="77777777" w:rsidR="00BD0322" w:rsidRDefault="00BD032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BD0322" w:rsidRDefault="00BD0322">
    <w:pPr>
      <w:pStyle w:val="a4"/>
      <w:ind w:right="360"/>
      <w:rPr>
        <w:lang w:val="en-US"/>
      </w:rPr>
    </w:pPr>
  </w:p>
  <w:p w14:paraId="693A59CD" w14:textId="77777777" w:rsidR="00BD0322" w:rsidRDefault="00BD032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1347C" w14:textId="77777777" w:rsidR="00BD0322" w:rsidRDefault="00BE4F84">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CFEA9" w14:textId="77777777" w:rsidR="00BE4F84" w:rsidRDefault="00BE4F84">
      <w:r>
        <w:separator/>
      </w:r>
    </w:p>
  </w:footnote>
  <w:footnote w:type="continuationSeparator" w:id="0">
    <w:p w14:paraId="15475205" w14:textId="77777777" w:rsidR="00BE4F84" w:rsidRDefault="00BE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FFC6" w14:textId="77777777" w:rsidR="00BD0322" w:rsidRDefault="00BD0322">
    <w:pPr>
      <w:pStyle w:val="a3"/>
      <w:jc w:val="center"/>
      <w:rPr>
        <w:rFonts w:ascii="DidonaCTT" w:hAnsi="DidonaCTT"/>
        <w:color w:val="000080"/>
        <w:sz w:val="28"/>
        <w:szCs w:val="28"/>
      </w:rPr>
    </w:pPr>
  </w:p>
  <w:p w14:paraId="3221FCC9" w14:textId="77777777" w:rsidR="00BD0322" w:rsidRPr="00C81007" w:rsidRDefault="00BD032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D0322" w:rsidRDefault="00BD032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B176" w14:textId="77777777" w:rsidR="00BD0322" w:rsidRDefault="00BD032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BE4F84">
      <w:rPr>
        <w:szCs w:val="24"/>
      </w:rPr>
      <w:fldChar w:fldCharType="begin"/>
    </w:r>
    <w:r w:rsidR="00BE4F84">
      <w:rPr>
        <w:szCs w:val="24"/>
      </w:rPr>
      <w:instrText xml:space="preserve"> </w:instrText>
    </w:r>
    <w:r w:rsidR="00BE4F84">
      <w:rPr>
        <w:szCs w:val="24"/>
      </w:rPr>
      <w:instrText>INCLUDEPICTURE  "http://www.mintrans.ru/pressa/header/flag_i_g</w:instrText>
    </w:r>
    <w:r w:rsidR="00BE4F84">
      <w:rPr>
        <w:szCs w:val="24"/>
      </w:rPr>
      <w:instrText>erb.jpg" \* MERGEFORMATINET</w:instrText>
    </w:r>
    <w:r w:rsidR="00BE4F84">
      <w:rPr>
        <w:szCs w:val="24"/>
      </w:rPr>
      <w:instrText xml:space="preserve"> </w:instrText>
    </w:r>
    <w:r w:rsidR="00BE4F84">
      <w:rPr>
        <w:szCs w:val="24"/>
      </w:rPr>
      <w:fldChar w:fldCharType="separate"/>
    </w:r>
    <w:r w:rsidR="00BE4F84">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E4F84">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BD0322" w:rsidRPr="00B2388E" w:rsidRDefault="00BD0322" w:rsidP="00742C5C">
    <w:pPr>
      <w:jc w:val="center"/>
      <w:rPr>
        <w:b/>
        <w:color w:val="000080"/>
        <w:sz w:val="32"/>
        <w:szCs w:val="32"/>
      </w:rPr>
    </w:pPr>
    <w:r w:rsidRPr="00B2388E">
      <w:rPr>
        <w:b/>
        <w:color w:val="000080"/>
        <w:sz w:val="32"/>
        <w:szCs w:val="32"/>
      </w:rPr>
      <w:t>Ежедневный мониторинг СМИ</w:t>
    </w:r>
  </w:p>
  <w:p w14:paraId="15D10CE2" w14:textId="77777777" w:rsidR="00BD0322" w:rsidRDefault="00BD032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002A"/>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85BB2"/>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21D0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37E6"/>
    <w:rsid w:val="002A798B"/>
    <w:rsid w:val="002B6644"/>
    <w:rsid w:val="002C1ABB"/>
    <w:rsid w:val="002C1ACD"/>
    <w:rsid w:val="002C3BF5"/>
    <w:rsid w:val="002C628A"/>
    <w:rsid w:val="002D4F6B"/>
    <w:rsid w:val="002D742C"/>
    <w:rsid w:val="002D78E6"/>
    <w:rsid w:val="002D7C82"/>
    <w:rsid w:val="002E0279"/>
    <w:rsid w:val="002E3A78"/>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84072"/>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185A"/>
    <w:rsid w:val="00412D04"/>
    <w:rsid w:val="004131C5"/>
    <w:rsid w:val="0041424C"/>
    <w:rsid w:val="00416081"/>
    <w:rsid w:val="00416B90"/>
    <w:rsid w:val="00424ED7"/>
    <w:rsid w:val="00430FB9"/>
    <w:rsid w:val="00431146"/>
    <w:rsid w:val="004316EF"/>
    <w:rsid w:val="004340C2"/>
    <w:rsid w:val="004341A4"/>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0F96"/>
    <w:rsid w:val="00574721"/>
    <w:rsid w:val="005772F6"/>
    <w:rsid w:val="00581CF8"/>
    <w:rsid w:val="00585FA8"/>
    <w:rsid w:val="00586B69"/>
    <w:rsid w:val="00587265"/>
    <w:rsid w:val="00597544"/>
    <w:rsid w:val="005A44EB"/>
    <w:rsid w:val="005A5E6D"/>
    <w:rsid w:val="005A7FB5"/>
    <w:rsid w:val="005B1B98"/>
    <w:rsid w:val="005B63B3"/>
    <w:rsid w:val="005B6B10"/>
    <w:rsid w:val="005C178E"/>
    <w:rsid w:val="005C2C09"/>
    <w:rsid w:val="005C4447"/>
    <w:rsid w:val="005C71D4"/>
    <w:rsid w:val="005D24E1"/>
    <w:rsid w:val="005D33AD"/>
    <w:rsid w:val="005D461E"/>
    <w:rsid w:val="005D6106"/>
    <w:rsid w:val="005E01C1"/>
    <w:rsid w:val="005E0D6B"/>
    <w:rsid w:val="005E2E56"/>
    <w:rsid w:val="005E4839"/>
    <w:rsid w:val="005E7AE6"/>
    <w:rsid w:val="005F5379"/>
    <w:rsid w:val="005F542A"/>
    <w:rsid w:val="00600805"/>
    <w:rsid w:val="0061004F"/>
    <w:rsid w:val="00625699"/>
    <w:rsid w:val="0063204A"/>
    <w:rsid w:val="00632ED9"/>
    <w:rsid w:val="00643BDD"/>
    <w:rsid w:val="00645AC9"/>
    <w:rsid w:val="006463B0"/>
    <w:rsid w:val="006508AF"/>
    <w:rsid w:val="00650DEC"/>
    <w:rsid w:val="006521E9"/>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4A9B"/>
    <w:rsid w:val="00755048"/>
    <w:rsid w:val="00766AE7"/>
    <w:rsid w:val="00767762"/>
    <w:rsid w:val="00777B99"/>
    <w:rsid w:val="00786DD4"/>
    <w:rsid w:val="00793AD4"/>
    <w:rsid w:val="00797DE1"/>
    <w:rsid w:val="00797F1A"/>
    <w:rsid w:val="00797FD1"/>
    <w:rsid w:val="007A77DE"/>
    <w:rsid w:val="007C519E"/>
    <w:rsid w:val="007C647E"/>
    <w:rsid w:val="007C7711"/>
    <w:rsid w:val="007C79AE"/>
    <w:rsid w:val="007D41C7"/>
    <w:rsid w:val="007E66CE"/>
    <w:rsid w:val="007F05AA"/>
    <w:rsid w:val="007F3491"/>
    <w:rsid w:val="00806D8B"/>
    <w:rsid w:val="00812A16"/>
    <w:rsid w:val="00813A01"/>
    <w:rsid w:val="0081475C"/>
    <w:rsid w:val="008205B3"/>
    <w:rsid w:val="00822ADE"/>
    <w:rsid w:val="00830729"/>
    <w:rsid w:val="00830A9D"/>
    <w:rsid w:val="0083182A"/>
    <w:rsid w:val="008352AD"/>
    <w:rsid w:val="00836965"/>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43C4"/>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625A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05173"/>
    <w:rsid w:val="00B10DE9"/>
    <w:rsid w:val="00B14B23"/>
    <w:rsid w:val="00B2565E"/>
    <w:rsid w:val="00B25666"/>
    <w:rsid w:val="00B2771B"/>
    <w:rsid w:val="00B34A42"/>
    <w:rsid w:val="00B41E03"/>
    <w:rsid w:val="00B4256A"/>
    <w:rsid w:val="00B42BD7"/>
    <w:rsid w:val="00B4578B"/>
    <w:rsid w:val="00B62BE2"/>
    <w:rsid w:val="00B647BA"/>
    <w:rsid w:val="00B6565C"/>
    <w:rsid w:val="00B678CD"/>
    <w:rsid w:val="00B739D9"/>
    <w:rsid w:val="00B74AFC"/>
    <w:rsid w:val="00B75AAC"/>
    <w:rsid w:val="00B93DB8"/>
    <w:rsid w:val="00BA050F"/>
    <w:rsid w:val="00BA25F6"/>
    <w:rsid w:val="00BA317F"/>
    <w:rsid w:val="00BB015E"/>
    <w:rsid w:val="00BC3A16"/>
    <w:rsid w:val="00BC6FD6"/>
    <w:rsid w:val="00BC717D"/>
    <w:rsid w:val="00BD0322"/>
    <w:rsid w:val="00BD153A"/>
    <w:rsid w:val="00BE0CA5"/>
    <w:rsid w:val="00BE34F3"/>
    <w:rsid w:val="00BE4F84"/>
    <w:rsid w:val="00BE581B"/>
    <w:rsid w:val="00BE59B5"/>
    <w:rsid w:val="00BE6A66"/>
    <w:rsid w:val="00BF34E3"/>
    <w:rsid w:val="00BF3887"/>
    <w:rsid w:val="00BF38D2"/>
    <w:rsid w:val="00BF3967"/>
    <w:rsid w:val="00C007BD"/>
    <w:rsid w:val="00C01198"/>
    <w:rsid w:val="00C04CB2"/>
    <w:rsid w:val="00C06F32"/>
    <w:rsid w:val="00C07DBE"/>
    <w:rsid w:val="00C12B10"/>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0BD0"/>
    <w:rsid w:val="00CD52CB"/>
    <w:rsid w:val="00CE332F"/>
    <w:rsid w:val="00CF49CC"/>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7284B"/>
    <w:rsid w:val="00D819E0"/>
    <w:rsid w:val="00D87179"/>
    <w:rsid w:val="00D96D86"/>
    <w:rsid w:val="00DA031D"/>
    <w:rsid w:val="00DA0D2F"/>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3F76"/>
    <w:rsid w:val="00F84C3C"/>
    <w:rsid w:val="00F873F7"/>
    <w:rsid w:val="00F879D8"/>
    <w:rsid w:val="00F9641F"/>
    <w:rsid w:val="00FA05B3"/>
    <w:rsid w:val="00FA3813"/>
    <w:rsid w:val="00FA6F7F"/>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652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ia.ru/20200325/1569114719.html" TargetMode="External"/><Relationship Id="rId21" Type="http://schemas.openxmlformats.org/officeDocument/2006/relationships/hyperlink" Target="https://m.rns.online/transport/Vlasti-rasskazali-o-planah-po-evakuatsii-rossiyan-iz-Latinskoi-ameriki--2020-03-25/" TargetMode="External"/><Relationship Id="rId34" Type="http://schemas.openxmlformats.org/officeDocument/2006/relationships/hyperlink" Target="https://www.vesti.ru/videos/show/vid/831976/cid/1/" TargetMode="External"/><Relationship Id="rId42" Type="http://schemas.openxmlformats.org/officeDocument/2006/relationships/hyperlink" Target="https://ria.ru/20200325/1569104732.html" TargetMode="External"/><Relationship Id="rId47" Type="http://schemas.openxmlformats.org/officeDocument/2006/relationships/hyperlink" Target="https://tass.ru/obschestvo/8079089" TargetMode="External"/><Relationship Id="rId50" Type="http://schemas.openxmlformats.org/officeDocument/2006/relationships/hyperlink" Target="https://iz.ru/991504/2020-03-25/rossiiane-ves-den-zhdut-vyleta-iz-dubaia" TargetMode="External"/><Relationship Id="rId55" Type="http://schemas.openxmlformats.org/officeDocument/2006/relationships/hyperlink" Target="https://otr-online.ru/news/reys-pobedy-moskva-dubay-prizemlilsya-v-mahachkale-150348.html" TargetMode="External"/><Relationship Id="rId63" Type="http://schemas.openxmlformats.org/officeDocument/2006/relationships/hyperlink" Target="https://www.vesti.ru/videos/show/vid/831987/" TargetMode="External"/><Relationship Id="rId68" Type="http://schemas.openxmlformats.org/officeDocument/2006/relationships/hyperlink" Target="https://regnum.ru/news/society/2895892.html" TargetMode="External"/><Relationship Id="rId76" Type="http://schemas.openxmlformats.org/officeDocument/2006/relationships/hyperlink" Target="https://futurerussia.gov.ru/nacionalnye-proekty/raboty-po-stroitelstvu-razvazki-kotoraa-zamknet-ekad-nacnutsa-v-2020-godu" TargetMode="External"/><Relationship Id="rId84" Type="http://schemas.openxmlformats.org/officeDocument/2006/relationships/hyperlink" Target="https://tass.ru/sibir-news/8074441" TargetMode="External"/><Relationship Id="rId89" Type="http://schemas.openxmlformats.org/officeDocument/2006/relationships/hyperlink" Target="https://www.pnp.ru/economics/kutepov-prosit-pravitelstvo-razobratsya-s-mnogomillionnym-dolgostroem-v-sfere-sudostroeniya.html" TargetMode="External"/><Relationship Id="rId97" Type="http://schemas.openxmlformats.org/officeDocument/2006/relationships/footer" Target="footer2.xml"/><Relationship Id="rId7" Type="http://schemas.openxmlformats.org/officeDocument/2006/relationships/hyperlink" Target="https://www.rbc.ru/newspaper/2020/03/25/5e79ec309a79474781fd0af3" TargetMode="External"/><Relationship Id="rId71" Type="http://schemas.openxmlformats.org/officeDocument/2006/relationships/hyperlink" Target="https://ria.ru/20200325/1569124165.html" TargetMode="External"/><Relationship Id="rId92" Type="http://schemas.openxmlformats.org/officeDocument/2006/relationships/hyperlink" Target="https://ria.ru/20200325/1569130097.html" TargetMode="External"/><Relationship Id="rId2" Type="http://schemas.openxmlformats.org/officeDocument/2006/relationships/settings" Target="settings.xml"/><Relationship Id="rId16" Type="http://schemas.openxmlformats.org/officeDocument/2006/relationships/hyperlink" Target="https://360tv.ru/news/mir/bolee-tysjachi-rossijan-zaperty-v-dubae/" TargetMode="External"/><Relationship Id="rId29" Type="http://schemas.openxmlformats.org/officeDocument/2006/relationships/hyperlink" Target="https://www.1tv.ru/news/2020-03-25/382592-rossiyskiy_mid_opublikoval_spisok_tak_nazyvaemyh_vyvoznyh_reysov" TargetMode="External"/><Relationship Id="rId11" Type="http://schemas.openxmlformats.org/officeDocument/2006/relationships/hyperlink" Target="https://www.rbc.ru/society/26/03/2020/5e7c3c2e9a79474c9ad04dc7?from=newsfeed" TargetMode="External"/><Relationship Id="rId24" Type="http://schemas.openxmlformats.org/officeDocument/2006/relationships/hyperlink" Target="https://tass.ru/ekonomika/8071799" TargetMode="External"/><Relationship Id="rId32" Type="http://schemas.openxmlformats.org/officeDocument/2006/relationships/hyperlink" Target="https://ria.ru/20200325/1569136725.html" TargetMode="External"/><Relationship Id="rId37" Type="http://schemas.openxmlformats.org/officeDocument/2006/relationships/hyperlink" Target="https://ren.tv/news/v-rossii/677375-aeroflot-vyvez-bolee-48-tysiach-rossiian-na-rodinu" TargetMode="External"/><Relationship Id="rId40" Type="http://schemas.openxmlformats.org/officeDocument/2006/relationships/hyperlink" Target="https://tass.ru/obschestvo/8070151" TargetMode="External"/><Relationship Id="rId45" Type="http://schemas.openxmlformats.org/officeDocument/2006/relationships/hyperlink" Target="https://tass.ru/obschestvo/8077833" TargetMode="External"/><Relationship Id="rId53" Type="http://schemas.openxmlformats.org/officeDocument/2006/relationships/hyperlink" Target="https://tass.ru/mezhdunarodnaya-panorama/8079067" TargetMode="External"/><Relationship Id="rId58" Type="http://schemas.openxmlformats.org/officeDocument/2006/relationships/hyperlink" Target="https://m.rns.online/transport/Pobeda-soobschila-ob-annulirovanii-razresheniya-na-vivoznoi-reis-rossiyan-iz-OaE-2020-03-25/" TargetMode="External"/><Relationship Id="rId66" Type="http://schemas.openxmlformats.org/officeDocument/2006/relationships/hyperlink" Target="https://tass.ru/ekonomika/8070753" TargetMode="External"/><Relationship Id="rId74" Type="http://schemas.openxmlformats.org/officeDocument/2006/relationships/hyperlink" Target="https://www.kommersant.ru/doc/4301544" TargetMode="External"/><Relationship Id="rId79" Type="http://schemas.openxmlformats.org/officeDocument/2006/relationships/hyperlink" Target="https://futurerussia.gov.ru/nacionalnye-proekty/v-omske-do-1-avgusta-otremontiruut-dva-desatka-gorodskih-ulic" TargetMode="External"/><Relationship Id="rId87" Type="http://schemas.openxmlformats.org/officeDocument/2006/relationships/hyperlink" Target="https://tass.ru/ekonomika/8070049" TargetMode="External"/><Relationship Id="rId5" Type="http://schemas.openxmlformats.org/officeDocument/2006/relationships/endnotes" Target="endnotes.xml"/><Relationship Id="rId61" Type="http://schemas.openxmlformats.org/officeDocument/2006/relationships/hyperlink" Target="https://ria.ru/20200325/1569136542.html" TargetMode="External"/><Relationship Id="rId82" Type="http://schemas.openxmlformats.org/officeDocument/2006/relationships/hyperlink" Target="https://www.kommersant.ru/doc/4301136" TargetMode="External"/><Relationship Id="rId90" Type="http://schemas.openxmlformats.org/officeDocument/2006/relationships/hyperlink" Target="https://tass.ru/ekonomika/8070433" TargetMode="External"/><Relationship Id="rId95" Type="http://schemas.openxmlformats.org/officeDocument/2006/relationships/header" Target="header1.xml"/><Relationship Id="rId19" Type="http://schemas.openxmlformats.org/officeDocument/2006/relationships/hyperlink" Target="https://tass.ru/obschestvo/8072375" TargetMode="External"/><Relationship Id="rId14" Type="http://schemas.openxmlformats.org/officeDocument/2006/relationships/hyperlink" Target="https://iz.ru/991237/aleksandr-volobuev/nepilotnaia-pogoda-aviakompanii-otpraviat-v-otpuska-do-50-letnogo-personala" TargetMode="External"/><Relationship Id="rId22" Type="http://schemas.openxmlformats.org/officeDocument/2006/relationships/hyperlink" Target="https://lenta.ru/news/2020/03/25/deshevo/" TargetMode="External"/><Relationship Id="rId27" Type="http://schemas.openxmlformats.org/officeDocument/2006/relationships/hyperlink" Target="https://ria.ru/20200325/1569137481.html" TargetMode="External"/><Relationship Id="rId30" Type="http://schemas.openxmlformats.org/officeDocument/2006/relationships/hyperlink" Target="https://www.1tv.ru/news/issue/2020-03-25/15:00" TargetMode="External"/><Relationship Id="rId35" Type="http://schemas.openxmlformats.org/officeDocument/2006/relationships/hyperlink" Target="https://mir24.tv/news/16403169/aeroflot-dostavil-iz-stran-s-koronavirusom-48-tysyach-rossiyan-za-10-dnei" TargetMode="External"/><Relationship Id="rId43" Type="http://schemas.openxmlformats.org/officeDocument/2006/relationships/hyperlink" Target="https://tass.ru/obschestvo/8079727" TargetMode="External"/><Relationship Id="rId48" Type="http://schemas.openxmlformats.org/officeDocument/2006/relationships/hyperlink" Target="https://ria.ru/20200325/1569111473.html" TargetMode="External"/><Relationship Id="rId56" Type="http://schemas.openxmlformats.org/officeDocument/2006/relationships/hyperlink" Target="https://www.5-tv.ru/news/289531/vpobede-prokommentirovali-otkaz-oae-vydat-razresenie-navyvoz-rossian/" TargetMode="External"/><Relationship Id="rId64" Type="http://schemas.openxmlformats.org/officeDocument/2006/relationships/hyperlink" Target="https://www.vesti.ru/videos/show/vid/832016/" TargetMode="External"/><Relationship Id="rId69" Type="http://schemas.openxmlformats.org/officeDocument/2006/relationships/hyperlink" Target="https://todaykhv.ru/news/society/25692/" TargetMode="External"/><Relationship Id="rId77" Type="http://schemas.openxmlformats.org/officeDocument/2006/relationships/hyperlink" Target="https://futurerussia.gov.ru/nacionalnye-proekty/poradka-230-km-dorog-otremontiruut-v-kirovskoj-oblasti-v-2020-godu" TargetMode="External"/><Relationship Id="rId100" Type="http://schemas.openxmlformats.org/officeDocument/2006/relationships/fontTable" Target="fontTable.xml"/><Relationship Id="rId8" Type="http://schemas.openxmlformats.org/officeDocument/2006/relationships/hyperlink" Target="https://tass.ru/ekonomika/8079237" TargetMode="External"/><Relationship Id="rId51" Type="http://schemas.openxmlformats.org/officeDocument/2006/relationships/hyperlink" Target="https://ria.ru/20200325/1569155406.html" TargetMode="External"/><Relationship Id="rId72" Type="http://schemas.openxmlformats.org/officeDocument/2006/relationships/hyperlink" Target="https://tass.ru/nacionalnye-proekty/8074325" TargetMode="External"/><Relationship Id="rId80" Type="http://schemas.openxmlformats.org/officeDocument/2006/relationships/hyperlink" Target="https://ria.ru/20200325/1569150935.html" TargetMode="External"/><Relationship Id="rId85" Type="http://schemas.openxmlformats.org/officeDocument/2006/relationships/hyperlink" Target="https://murman.tv/news/russian-1/novosti/1585118956-regionalny-mintrans-sovmestno-s-rospotrebnadzorom-proveryaet-kak-perevozchiki-ispolnyayut-predpisaniya" TargetMode="External"/><Relationship Id="rId93" Type="http://schemas.openxmlformats.org/officeDocument/2006/relationships/hyperlink" Target="https://tass.ru/ural-news/8070627" TargetMode="External"/><Relationship Id="rId9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s://ria.ru/20200326/1569165980.html" TargetMode="External"/><Relationship Id="rId17" Type="http://schemas.openxmlformats.org/officeDocument/2006/relationships/hyperlink" Target="https://ria.ru/20200325/1569109038.html" TargetMode="External"/><Relationship Id="rId25" Type="http://schemas.openxmlformats.org/officeDocument/2006/relationships/hyperlink" Target="https://m.rns.online/transport/aeroporti-Rossii-soobschili-o-padenii-passazhiropotoka-v-marte-na-60--2020-03-25/" TargetMode="External"/><Relationship Id="rId33" Type="http://schemas.openxmlformats.org/officeDocument/2006/relationships/hyperlink" Target="https://ria.ru/20200325/1569136636.html" TargetMode="External"/><Relationship Id="rId38" Type="http://schemas.openxmlformats.org/officeDocument/2006/relationships/hyperlink" Target="https://www.vesti.ru/videos/show/vid/832027/cid/1/" TargetMode="External"/><Relationship Id="rId46" Type="http://schemas.openxmlformats.org/officeDocument/2006/relationships/hyperlink" Target="https://ria.ru/20200325/1569108997.html" TargetMode="External"/><Relationship Id="rId59" Type="http://schemas.openxmlformats.org/officeDocument/2006/relationships/hyperlink" Target="https://tass.ru/ekonomika/8071947" TargetMode="External"/><Relationship Id="rId67" Type="http://schemas.openxmlformats.org/officeDocument/2006/relationships/hyperlink" Target="https://tass.ru/ekonomika/8070199" TargetMode="External"/><Relationship Id="rId20" Type="http://schemas.openxmlformats.org/officeDocument/2006/relationships/hyperlink" Target="https://1prime.ru/business/20200325/831142502.html" TargetMode="External"/><Relationship Id="rId41" Type="http://schemas.openxmlformats.org/officeDocument/2006/relationships/hyperlink" Target="https://www.1tv.ru/news/issue/2020-03-25/12:00" TargetMode="External"/><Relationship Id="rId54" Type="http://schemas.openxmlformats.org/officeDocument/2006/relationships/hyperlink" Target="https://tass.ru/obschestvo/8072333" TargetMode="External"/><Relationship Id="rId62" Type="http://schemas.openxmlformats.org/officeDocument/2006/relationships/hyperlink" Target="https://rg.ru/2020/03/25/rzhd-otmeniaiut-poezda-iz-za-padeniia-sprosa.html" TargetMode="External"/><Relationship Id="rId70" Type="http://schemas.openxmlformats.org/officeDocument/2006/relationships/hyperlink" Target="https://tass.ru/ekonomika/8071411" TargetMode="External"/><Relationship Id="rId75" Type="http://schemas.openxmlformats.org/officeDocument/2006/relationships/hyperlink" Target="https://futurerussia.gov.ru/nacionalnye-proekty/stroasijsa-aeroport-v-tobolske-prinal-pervyj-tehniceskij-rejs-rosaviacia" TargetMode="External"/><Relationship Id="rId83" Type="http://schemas.openxmlformats.org/officeDocument/2006/relationships/hyperlink" Target="https://www.pnp.ru/economics/gosudarstvo-garantiruet-investoram-subsidii-i-nalogovye-lgoty.html" TargetMode="External"/><Relationship Id="rId88" Type="http://schemas.openxmlformats.org/officeDocument/2006/relationships/hyperlink" Target="https://tass.ru/ekonomika/8072503" TargetMode="External"/><Relationship Id="rId91" Type="http://schemas.openxmlformats.org/officeDocument/2006/relationships/hyperlink" Target="https://1prime.ru/transport/20200325/831143206.html" TargetMode="External"/><Relationship Id="rId9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ass.ru/politika/8079817" TargetMode="External"/><Relationship Id="rId15" Type="http://schemas.openxmlformats.org/officeDocument/2006/relationships/hyperlink" Target="https://www.rbc.ru/society/25/03/2020/5e7bc1db9a794723edda3874" TargetMode="External"/><Relationship Id="rId23" Type="http://schemas.openxmlformats.org/officeDocument/2006/relationships/hyperlink" Target="https://ria.ru/20200325/1569124649.html" TargetMode="External"/><Relationship Id="rId28" Type="http://schemas.openxmlformats.org/officeDocument/2006/relationships/hyperlink" Target="https://1prime.ru/transport/20200325/831143095.html" TargetMode="External"/><Relationship Id="rId36" Type="http://schemas.openxmlformats.org/officeDocument/2006/relationships/hyperlink" Target="https://www.5-tv.ru/news/289511/aeroflot-vernul-narodinu-bolee-cetyreh-tysac-rossian-zaposlednie-sutki/" TargetMode="External"/><Relationship Id="rId49" Type="http://schemas.openxmlformats.org/officeDocument/2006/relationships/hyperlink" Target="https://tass.ru/obschestvo/8078085" TargetMode="External"/><Relationship Id="rId57" Type="http://schemas.openxmlformats.org/officeDocument/2006/relationships/hyperlink" Target="https://ren.tv/news/v-mire/677438-pobeda-obratilas-v-mid-rf-iz-za-otkaza-oae-priniat-samolet" TargetMode="External"/><Relationship Id="rId10" Type="http://schemas.openxmlformats.org/officeDocument/2006/relationships/hyperlink" Target="https://rns.online/transport/Pravitelstvo-poruchilo-prekratit-regulyarnoe-i-charternoe-aviasoobschenie-s-27-marta-2020-03-26/" TargetMode="External"/><Relationship Id="rId31" Type="http://schemas.openxmlformats.org/officeDocument/2006/relationships/hyperlink" Target="https://tass.ru/ekonomika/8074647" TargetMode="External"/><Relationship Id="rId44" Type="http://schemas.openxmlformats.org/officeDocument/2006/relationships/hyperlink" Target="https://m.rns.online/transport/Azur-Air-planiruet-vivezti-s-Filippin-okolo-500-rossiyan-2020-03-25/" TargetMode="External"/><Relationship Id="rId52" Type="http://schemas.openxmlformats.org/officeDocument/2006/relationships/hyperlink" Target="https://tass.ru/obschestvo/8078611" TargetMode="External"/><Relationship Id="rId60" Type="http://schemas.openxmlformats.org/officeDocument/2006/relationships/hyperlink" Target="https://ria.ru/20200325/1569120098.html" TargetMode="External"/><Relationship Id="rId65" Type="http://schemas.openxmlformats.org/officeDocument/2006/relationships/hyperlink" Target="http://vdmsti.ru/bmkp" TargetMode="External"/><Relationship Id="rId73" Type="http://schemas.openxmlformats.org/officeDocument/2006/relationships/hyperlink" Target="https://tass.ru/ekonomika/8072125" TargetMode="External"/><Relationship Id="rId78" Type="http://schemas.openxmlformats.org/officeDocument/2006/relationships/hyperlink" Target="https://futurerussia.gov.ru/nacionalnye-proekty/v-novosibirske-v-2020-godu-zaversat-rekonstrukciu-krupnoj-avtomagistrali-v-akademgorodok" TargetMode="External"/><Relationship Id="rId81" Type="http://schemas.openxmlformats.org/officeDocument/2006/relationships/hyperlink" Target="https://www.kommersant.ru/doc/4301328" TargetMode="External"/><Relationship Id="rId86" Type="http://schemas.openxmlformats.org/officeDocument/2006/relationships/hyperlink" Target="https://regnum.ru/news/society/2894442.html" TargetMode="External"/><Relationship Id="rId94" Type="http://schemas.openxmlformats.org/officeDocument/2006/relationships/hyperlink" Target="https://m.rns.online/transport/Uralskie-avialinii-snizili-tseni-na-bileti-po-Rossii-2020-03-25/" TargetMode="Externa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ns.online/r/7vai/" TargetMode="External"/><Relationship Id="rId13" Type="http://schemas.openxmlformats.org/officeDocument/2006/relationships/hyperlink" Target="https://www.vedomosti.ru/business/articles/2020/03/25/826239-aviaperevozki" TargetMode="External"/><Relationship Id="rId18" Type="http://schemas.openxmlformats.org/officeDocument/2006/relationships/hyperlink" Target="https://tass.ru/obschestvo/8072169" TargetMode="External"/><Relationship Id="rId39" Type="http://schemas.openxmlformats.org/officeDocument/2006/relationships/hyperlink" Target="https://tass.ru/obschestvo/8070249"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1609</TotalTime>
  <Pages>48</Pages>
  <Words>24240</Words>
  <Characters>138171</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162087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16</cp:revision>
  <cp:lastPrinted>2020-06-22T04:57:00Z</cp:lastPrinted>
  <dcterms:created xsi:type="dcterms:W3CDTF">2019-01-14T06:21:00Z</dcterms:created>
  <dcterms:modified xsi:type="dcterms:W3CDTF">2020-06-22T04:58:00Z</dcterms:modified>
</cp:coreProperties>
</file>